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A7FC1" w:rsidRPr="00BE348D" w:rsidP="00472212" w14:paraId="51207A39" w14:textId="532C1BE5">
      <w:pPr>
        <w:pStyle w:val="Anchor"/>
      </w:pPr>
    </w:p>
    <w:p w:rsidR="00621C84" w:rsidRPr="00BE348D" w:rsidP="00130AA3" w14:paraId="65FDB02D" w14:textId="086094F3">
      <w:pPr>
        <w:pStyle w:val="SurTitle"/>
        <w:spacing w:before="1560"/>
      </w:pPr>
      <w:r>
        <w:rPr>
          <w:noProof/>
        </w:rPr>
        <mc:AlternateContent>
          <mc:Choice Requires="wps">
            <w:drawing>
              <wp:anchor distT="0" distB="0" distL="114300" distR="114300" simplePos="0" relativeHeight="251658240" behindDoc="0" locked="0" layoutInCell="1" allowOverlap="1">
                <wp:simplePos x="0" y="0"/>
                <wp:positionH relativeFrom="column">
                  <wp:posOffset>16382</wp:posOffset>
                </wp:positionH>
                <wp:positionV relativeFrom="paragraph">
                  <wp:posOffset>44252</wp:posOffset>
                </wp:positionV>
                <wp:extent cx="2308339" cy="470604"/>
                <wp:effectExtent l="0" t="0" r="0" b="571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08339" cy="470604"/>
                        </a:xfrm>
                        <a:prstGeom prst="rect">
                          <a:avLst/>
                        </a:prstGeom>
                        <a:solidFill>
                          <a:schemeClr val="lt1"/>
                        </a:solidFill>
                        <a:ln w="6350">
                          <a:noFill/>
                        </a:ln>
                      </wps:spPr>
                      <wps:txbx>
                        <w:txbxContent>
                          <w:p w:rsidR="00AC0E17" w:rsidRPr="001C3E43" w:rsidP="00AC0E17" w14:textId="3084AFC4">
                            <w:pPr>
                              <w:pStyle w:val="SurOMB"/>
                              <w:rPr>
                                <w:lang w:val="fr-MA"/>
                              </w:rPr>
                            </w:pPr>
                            <w:r w:rsidRPr="001C3E43">
                              <w:rPr>
                                <w:lang w:val="fr-MA"/>
                              </w:rPr>
                              <w:t>OMB No.:</w:t>
                            </w:r>
                            <w:r w:rsidRPr="000A556E">
                              <w:t xml:space="preserve"> </w:t>
                            </w:r>
                            <w:r w:rsidRPr="005E3F0E">
                              <w:t>0970-0</w:t>
                            </w:r>
                            <w:r>
                              <w:t>566</w:t>
                            </w:r>
                          </w:p>
                          <w:p w:rsidR="00AC0E17" w:rsidP="00AC0E17" w14:textId="05570D07">
                            <w:pPr>
                              <w:pStyle w:val="SurOMB"/>
                              <w:rPr>
                                <w:lang w:val="fr-MA"/>
                              </w:rPr>
                            </w:pPr>
                            <w:r w:rsidRPr="001C3E43">
                              <w:rPr>
                                <w:lang w:val="fr-MA"/>
                              </w:rPr>
                              <w:t xml:space="preserve">Expiration Date: </w:t>
                            </w:r>
                            <w:r w:rsidR="00B42FBA">
                              <w:rPr>
                                <w:lang w:val="fr-MA"/>
                              </w:rPr>
                              <w:t>xx</w:t>
                            </w:r>
                            <w:r>
                              <w:rPr>
                                <w:lang w:val="fr-MA"/>
                              </w:rPr>
                              <w:t>/</w:t>
                            </w:r>
                            <w:r w:rsidR="00B42FBA">
                              <w:rPr>
                                <w:lang w:val="fr-MA"/>
                              </w:rPr>
                              <w:t>xx</w:t>
                            </w:r>
                            <w:r>
                              <w:rPr>
                                <w:lang w:val="fr-MA"/>
                              </w:rPr>
                              <w:t>/</w:t>
                            </w:r>
                            <w:r w:rsidR="00B42FBA">
                              <w:rPr>
                                <w:lang w:val="fr-MA"/>
                              </w:rPr>
                              <w:t>xxxx</w:t>
                            </w:r>
                          </w:p>
                          <w:p w:rsidR="00EB4B33" w:rsidRPr="00EB4B33" w:rsidP="00EB4B33" w14:textId="299C56DF">
                            <w:pPr>
                              <w:spacing w:after="0"/>
                              <w:rPr>
                                <w:rFonts w:asciiTheme="majorHAnsi" w:hAnsiTheme="majorHAnsi" w:cstheme="maj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181.75pt;height:37.05pt;margin-top:3.5pt;margin-left:1.3pt;mso-height-percent:0;mso-height-relative:margin;mso-width-percent:0;mso-width-relative:margin;mso-wrap-distance-bottom:0;mso-wrap-distance-left:9pt;mso-wrap-distance-right:9pt;mso-wrap-distance-top:0;mso-wrap-style:square;position:absolute;visibility:visible;v-text-anchor:top;z-index:251659264" fillcolor="white" stroked="f" strokeweight="0.5pt">
                <v:textbox>
                  <w:txbxContent>
                    <w:p w:rsidR="00AC0E17" w:rsidRPr="001C3E43" w:rsidP="00AC0E17" w14:paraId="188CA82E" w14:textId="3084AFC4">
                      <w:pPr>
                        <w:pStyle w:val="SurOMB"/>
                        <w:rPr>
                          <w:lang w:val="fr-MA"/>
                        </w:rPr>
                      </w:pPr>
                      <w:r w:rsidRPr="001C3E43">
                        <w:rPr>
                          <w:lang w:val="fr-MA"/>
                        </w:rPr>
                        <w:t>OMB No.:</w:t>
                      </w:r>
                      <w:r w:rsidRPr="000A556E">
                        <w:t xml:space="preserve"> </w:t>
                      </w:r>
                      <w:r w:rsidRPr="005E3F0E">
                        <w:t>0970-0</w:t>
                      </w:r>
                      <w:r>
                        <w:t>566</w:t>
                      </w:r>
                    </w:p>
                    <w:p w:rsidR="00AC0E17" w:rsidP="00AC0E17" w14:paraId="671CB012" w14:textId="05570D07">
                      <w:pPr>
                        <w:pStyle w:val="SurOMB"/>
                        <w:rPr>
                          <w:lang w:val="fr-MA"/>
                        </w:rPr>
                      </w:pPr>
                      <w:r w:rsidRPr="001C3E43">
                        <w:rPr>
                          <w:lang w:val="fr-MA"/>
                        </w:rPr>
                        <w:t xml:space="preserve">Expiration Date: </w:t>
                      </w:r>
                      <w:r w:rsidR="00B42FBA">
                        <w:rPr>
                          <w:lang w:val="fr-MA"/>
                        </w:rPr>
                        <w:t>xx</w:t>
                      </w:r>
                      <w:r>
                        <w:rPr>
                          <w:lang w:val="fr-MA"/>
                        </w:rPr>
                        <w:t>/</w:t>
                      </w:r>
                      <w:r w:rsidR="00B42FBA">
                        <w:rPr>
                          <w:lang w:val="fr-MA"/>
                        </w:rPr>
                        <w:t>xx</w:t>
                      </w:r>
                      <w:r>
                        <w:rPr>
                          <w:lang w:val="fr-MA"/>
                        </w:rPr>
                        <w:t>/</w:t>
                      </w:r>
                      <w:r w:rsidR="00B42FBA">
                        <w:rPr>
                          <w:lang w:val="fr-MA"/>
                        </w:rPr>
                        <w:t>xxxx</w:t>
                      </w:r>
                    </w:p>
                    <w:p w:rsidR="00EB4B33" w:rsidRPr="00EB4B33" w:rsidP="00EB4B33" w14:paraId="105344CA" w14:textId="299C56DF">
                      <w:pPr>
                        <w:spacing w:after="0"/>
                        <w:rPr>
                          <w:rFonts w:asciiTheme="majorHAnsi" w:hAnsiTheme="majorHAnsi" w:cstheme="majorHAnsi"/>
                          <w:sz w:val="16"/>
                          <w:szCs w:val="16"/>
                        </w:rPr>
                      </w:pPr>
                    </w:p>
                  </w:txbxContent>
                </v:textbox>
              </v:shape>
            </w:pict>
          </mc:Fallback>
        </mc:AlternateContent>
      </w:r>
      <w:r w:rsidR="00647848">
        <w:t>Healthy Marriage Youth Program</w:t>
      </w:r>
    </w:p>
    <w:p w:rsidR="00130AA3" w:rsidP="00130AA3" w14:paraId="0CC3E900" w14:textId="34C6940C">
      <w:pPr>
        <w:pStyle w:val="SurIntroText"/>
      </w:pPr>
    </w:p>
    <w:p w:rsidR="00130AA3" w:rsidRPr="00130AA3" w:rsidP="00130AA3" w14:paraId="1C795DFE" w14:textId="77777777">
      <w:pPr>
        <w:pStyle w:val="SurSubtitle"/>
      </w:pPr>
      <w:r w:rsidRPr="00130AA3">
        <w:t>Entrance Survey</w:t>
      </w:r>
    </w:p>
    <w:p w:rsidR="00130AA3" w:rsidRPr="00130AA3" w:rsidP="00130AA3" w14:paraId="7717882D" w14:textId="77777777">
      <w:pPr>
        <w:pStyle w:val="SurIntroText"/>
        <w:rPr>
          <w:bCs/>
        </w:rPr>
      </w:pPr>
      <w:r w:rsidRPr="00130AA3">
        <w:rPr>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130AA3" w:rsidRPr="00130AA3" w:rsidP="00130AA3" w14:paraId="5CD01B4F" w14:textId="249DDB2D">
      <w:pPr>
        <w:pStyle w:val="SurIntroText"/>
        <w:rPr>
          <w:bCs/>
        </w:rPr>
      </w:pPr>
      <w:r w:rsidRPr="00130AA3">
        <w:rPr>
          <w:bCs/>
        </w:rPr>
        <w:t>PRINCIPAL PURPOSE: The information you provide will be used primarily to (a) provide you with services, (b)</w:t>
      </w:r>
      <w:r w:rsidR="008549DF">
        <w:rPr>
          <w:bCs/>
        </w:rPr>
        <w:t> </w:t>
      </w:r>
      <w:r w:rsidRPr="00130AA3">
        <w:rPr>
          <w:bCs/>
        </w:rPr>
        <w:t xml:space="preserve">monitor and help improve the performance of Healthy Marriage and Responsible Fatherhood (HMRF) programs, and (c) help understand HMRF services and participants across programs.  </w:t>
      </w:r>
    </w:p>
    <w:p w:rsidR="00130AA3" w:rsidRPr="00130AA3" w:rsidP="00130AA3" w14:paraId="36B4945F" w14:textId="77777777">
      <w:pPr>
        <w:pStyle w:val="SurIntroText"/>
        <w:rPr>
          <w:bCs/>
        </w:rPr>
      </w:pPr>
      <w:r w:rsidRPr="00130AA3">
        <w:rPr>
          <w:bCs/>
        </w:rPr>
        <w:t xml:space="preserve">ROUTINE USES: Your information will be kept private and cannot be used against you in any law enforcement action. Your information may be combined with information from other individuals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130AA3" w:rsidRPr="00130AA3" w:rsidP="00130AA3" w14:paraId="48ACBEDA" w14:textId="77777777">
      <w:pPr>
        <w:pStyle w:val="SurIntroText"/>
        <w:rPr>
          <w:bCs/>
        </w:rPr>
      </w:pPr>
      <w:r w:rsidRPr="00130AA3">
        <w:rPr>
          <w:bCs/>
        </w:rPr>
        <w:t xml:space="preserve">DISCLOSURE: This request is voluntary.  The relevant SORN is 09-80-0361, OPRE Research and Evaluation Project Records. </w:t>
      </w:r>
    </w:p>
    <w:p w:rsidR="00130AA3" w:rsidRPr="00130AA3" w:rsidP="00130AA3" w14:paraId="26228FD5" w14:textId="71DF6948">
      <w:pPr>
        <w:pStyle w:val="SurIntroText"/>
      </w:pP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1026430</wp:posOffset>
                </wp:positionV>
                <wp:extent cx="6590764" cy="1410205"/>
                <wp:effectExtent l="0" t="0" r="19685"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0764" cy="1410205"/>
                        </a:xfrm>
                        <a:prstGeom prst="rect">
                          <a:avLst/>
                        </a:prstGeom>
                        <a:solidFill>
                          <a:schemeClr val="lt1"/>
                        </a:solidFill>
                        <a:ln w="6350">
                          <a:solidFill>
                            <a:prstClr val="black"/>
                          </a:solidFill>
                        </a:ln>
                      </wps:spPr>
                      <wps:txbx>
                        <w:txbxContent>
                          <w:p w:rsidR="00130AA3" w:rsidP="00130AA3" w14:textId="6311E4F2">
                            <w:pPr>
                              <w:shd w:val="clear" w:color="auto" w:fill="FFFFFF"/>
                              <w:rPr>
                                <w:rFonts w:ascii="Arial" w:hAnsi="Arial" w:cs="Arial"/>
                                <w:color w:val="000000" w:themeColor="text1"/>
                                <w:szCs w:val="18"/>
                              </w:rPr>
                            </w:pPr>
                            <w:r w:rsidRPr="002733C0">
                              <w:rPr>
                                <w:rFonts w:ascii="Arial" w:hAnsi="Arial" w:cs="Arial"/>
                                <w:color w:val="000000" w:themeColor="text1"/>
                                <w:sz w:val="18"/>
                                <w:szCs w:val="14"/>
                              </w:rPr>
                              <w:t xml:space="preserve">PAPERWORK REDUCTION ACT OF 1995 (Pub. L. 104-13) </w:t>
                            </w:r>
                            <w:r w:rsidRPr="002733C0">
                              <w:rPr>
                                <w:rFonts w:ascii="Arial" w:hAnsi="Arial" w:cs="Arial"/>
                                <w:color w:val="000000" w:themeColor="text1"/>
                                <w:sz w:val="18"/>
                                <w:szCs w:val="14"/>
                                <w:lang w:val="en"/>
                              </w:rPr>
                              <w:t xml:space="preserve">STATEMENT OF PUBLIC BURDEN: </w:t>
                            </w:r>
                            <w:r w:rsidRPr="002733C0">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w:t>
                            </w:r>
                            <w:r w:rsidR="00DD3D5E">
                              <w:rPr>
                                <w:rFonts w:ascii="Arial" w:hAnsi="Arial" w:cs="Arial"/>
                                <w:color w:val="000000" w:themeColor="text1"/>
                                <w:sz w:val="18"/>
                                <w:szCs w:val="14"/>
                              </w:rPr>
                              <w:t>20.4</w:t>
                            </w:r>
                            <w:r w:rsidRPr="002733C0" w:rsidR="00DD3D5E">
                              <w:rPr>
                                <w:rFonts w:ascii="Arial" w:hAnsi="Arial" w:cs="Arial"/>
                                <w:color w:val="000000" w:themeColor="text1"/>
                                <w:sz w:val="18"/>
                                <w:szCs w:val="14"/>
                              </w:rPr>
                              <w:t xml:space="preserve"> </w:t>
                            </w:r>
                            <w:r w:rsidRPr="002733C0">
                              <w:rPr>
                                <w:rFonts w:ascii="Arial" w:hAnsi="Arial" w:cs="Arial"/>
                                <w:color w:val="000000" w:themeColor="text1"/>
                                <w:sz w:val="18"/>
                                <w:szCs w:val="14"/>
                              </w:rPr>
                              <w:t xml:space="preserve">minutes per response, including the time for reviewing instructions, gathering and maintaining the data needed, and reviewing the collection of information. </w:t>
                            </w:r>
                            <w:r w:rsidRPr="002733C0">
                              <w:rPr>
                                <w:rFonts w:ascii="Arial" w:hAnsi="Arial" w:cs="Arial"/>
                                <w:color w:val="000000" w:themeColor="text1"/>
                                <w:sz w:val="18"/>
                                <w:szCs w:val="14"/>
                                <w:lang w:val="en"/>
                              </w:rPr>
                              <w:t xml:space="preserve">This is a voluntary collection of information. The answers you give will be kept private. </w:t>
                            </w:r>
                            <w:r w:rsidRPr="002733C0">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0970-0566 and the expiration date is </w:t>
                            </w:r>
                            <w:r w:rsidR="00B42FBA">
                              <w:rPr>
                                <w:rFonts w:ascii="Arial" w:hAnsi="Arial" w:cs="Arial"/>
                                <w:color w:val="000000" w:themeColor="text1"/>
                                <w:sz w:val="18"/>
                                <w:szCs w:val="14"/>
                              </w:rPr>
                              <w:t>xx/xx/xxxx</w:t>
                            </w:r>
                            <w:r w:rsidRPr="002733C0">
                              <w:rPr>
                                <w:rFonts w:ascii="Arial" w:hAnsi="Arial" w:cs="Arial"/>
                                <w:color w:val="000000" w:themeColor="text1"/>
                                <w:sz w:val="18"/>
                                <w:szCs w:val="14"/>
                              </w:rPr>
                              <w:t xml:space="preserve">. </w:t>
                            </w:r>
                            <w:r w:rsidRPr="002733C0">
                              <w:rPr>
                                <w:rFonts w:ascii="Arial" w:hAnsi="Arial" w:cs="Arial"/>
                                <w:color w:val="000000" w:themeColor="text1"/>
                                <w:sz w:val="18"/>
                                <w:szCs w:val="14"/>
                                <w:lang w:val="en"/>
                              </w:rPr>
                              <w:t xml:space="preserve">If you have any comments on this collection of information, please contact [Current Point of Contact Name] at </w:t>
                            </w:r>
                            <w:bookmarkStart w:id="0" w:name="_Hlk204770185"/>
                            <w:r w:rsidRPr="002733C0">
                              <w:rPr>
                                <w:rFonts w:ascii="Arial" w:hAnsi="Arial" w:cs="Arial"/>
                                <w:color w:val="000000" w:themeColor="text1"/>
                                <w:sz w:val="18"/>
                                <w:szCs w:val="14"/>
                                <w:lang w:val="en"/>
                              </w:rPr>
                              <w:t>[Current Contact Email Address]</w:t>
                            </w:r>
                            <w:bookmarkEnd w:id="0"/>
                            <w:r w:rsidRPr="002733C0">
                              <w:rPr>
                                <w:rFonts w:ascii="Arial" w:hAnsi="Arial" w:cs="Arial"/>
                                <w:color w:val="000000" w:themeColor="text1"/>
                                <w:sz w:val="18"/>
                                <w:szCs w:val="14"/>
                                <w:lang w:val="en"/>
                              </w:rPr>
                              <w:t>.</w:t>
                            </w:r>
                          </w:p>
                          <w:p w:rsidR="00130AA3" w:rsidRPr="00EB4B33" w:rsidP="00130AA3" w14:textId="77777777">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 o:spid="_x0000_s1026" type="#_x0000_t202" style="width:518.95pt;height:111.05pt;margin-top:80.8pt;margin-left:0;mso-height-percent:0;mso-height-relative:margin;mso-wrap-distance-bottom:0;mso-wrap-distance-left:9pt;mso-wrap-distance-right:9pt;mso-wrap-distance-top:0;mso-wrap-style:square;position:absolute;visibility:visible;v-text-anchor:top;z-index:251671552" fillcolor="white" strokeweight="0.5pt">
                <v:textbox>
                  <w:txbxContent>
                    <w:p w:rsidR="00130AA3" w:rsidP="00130AA3" w14:paraId="6379F2CB" w14:textId="6311E4F2">
                      <w:pPr>
                        <w:shd w:val="clear" w:color="auto" w:fill="FFFFFF"/>
                        <w:rPr>
                          <w:rFonts w:ascii="Arial" w:hAnsi="Arial" w:cs="Arial"/>
                          <w:color w:val="000000" w:themeColor="text1"/>
                          <w:szCs w:val="18"/>
                        </w:rPr>
                      </w:pPr>
                      <w:r w:rsidRPr="002733C0">
                        <w:rPr>
                          <w:rFonts w:ascii="Arial" w:hAnsi="Arial" w:cs="Arial"/>
                          <w:color w:val="000000" w:themeColor="text1"/>
                          <w:sz w:val="18"/>
                          <w:szCs w:val="14"/>
                        </w:rPr>
                        <w:t xml:space="preserve">PAPERWORK REDUCTION ACT OF 1995 (Pub. L. 104-13) </w:t>
                      </w:r>
                      <w:r w:rsidRPr="002733C0">
                        <w:rPr>
                          <w:rFonts w:ascii="Arial" w:hAnsi="Arial" w:cs="Arial"/>
                          <w:color w:val="000000" w:themeColor="text1"/>
                          <w:sz w:val="18"/>
                          <w:szCs w:val="14"/>
                          <w:lang w:val="en"/>
                        </w:rPr>
                        <w:t xml:space="preserve">STATEMENT OF PUBLIC BURDEN: </w:t>
                      </w:r>
                      <w:r w:rsidRPr="002733C0">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w:t>
                      </w:r>
                      <w:r w:rsidR="00DD3D5E">
                        <w:rPr>
                          <w:rFonts w:ascii="Arial" w:hAnsi="Arial" w:cs="Arial"/>
                          <w:color w:val="000000" w:themeColor="text1"/>
                          <w:sz w:val="18"/>
                          <w:szCs w:val="14"/>
                        </w:rPr>
                        <w:t>20.4</w:t>
                      </w:r>
                      <w:r w:rsidRPr="002733C0" w:rsidR="00DD3D5E">
                        <w:rPr>
                          <w:rFonts w:ascii="Arial" w:hAnsi="Arial" w:cs="Arial"/>
                          <w:color w:val="000000" w:themeColor="text1"/>
                          <w:sz w:val="18"/>
                          <w:szCs w:val="14"/>
                        </w:rPr>
                        <w:t xml:space="preserve"> </w:t>
                      </w:r>
                      <w:r w:rsidRPr="002733C0">
                        <w:rPr>
                          <w:rFonts w:ascii="Arial" w:hAnsi="Arial" w:cs="Arial"/>
                          <w:color w:val="000000" w:themeColor="text1"/>
                          <w:sz w:val="18"/>
                          <w:szCs w:val="14"/>
                        </w:rPr>
                        <w:t xml:space="preserve">minutes per response, including the time for reviewing instructions, gathering and maintaining the data needed, and reviewing the collection of information. </w:t>
                      </w:r>
                      <w:r w:rsidRPr="002733C0">
                        <w:rPr>
                          <w:rFonts w:ascii="Arial" w:hAnsi="Arial" w:cs="Arial"/>
                          <w:color w:val="000000" w:themeColor="text1"/>
                          <w:sz w:val="18"/>
                          <w:szCs w:val="14"/>
                          <w:lang w:val="en"/>
                        </w:rPr>
                        <w:t xml:space="preserve">This is a voluntary collection of information. The answers you give will be kept private. </w:t>
                      </w:r>
                      <w:r w:rsidRPr="002733C0">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0970-0566 and the expiration date is </w:t>
                      </w:r>
                      <w:r w:rsidR="00B42FBA">
                        <w:rPr>
                          <w:rFonts w:ascii="Arial" w:hAnsi="Arial" w:cs="Arial"/>
                          <w:color w:val="000000" w:themeColor="text1"/>
                          <w:sz w:val="18"/>
                          <w:szCs w:val="14"/>
                        </w:rPr>
                        <w:t>xx/xx/xxxx</w:t>
                      </w:r>
                      <w:r w:rsidRPr="002733C0">
                        <w:rPr>
                          <w:rFonts w:ascii="Arial" w:hAnsi="Arial" w:cs="Arial"/>
                          <w:color w:val="000000" w:themeColor="text1"/>
                          <w:sz w:val="18"/>
                          <w:szCs w:val="14"/>
                        </w:rPr>
                        <w:t xml:space="preserve">. </w:t>
                      </w:r>
                      <w:r w:rsidRPr="002733C0">
                        <w:rPr>
                          <w:rFonts w:ascii="Arial" w:hAnsi="Arial" w:cs="Arial"/>
                          <w:color w:val="000000" w:themeColor="text1"/>
                          <w:sz w:val="18"/>
                          <w:szCs w:val="14"/>
                          <w:lang w:val="en"/>
                        </w:rPr>
                        <w:t xml:space="preserve">If you have any comments on this collection of information, please contact [Current Point of Contact Name] at </w:t>
                      </w:r>
                      <w:bookmarkStart w:id="0" w:name="_Hlk204770185"/>
                      <w:r w:rsidRPr="002733C0">
                        <w:rPr>
                          <w:rFonts w:ascii="Arial" w:hAnsi="Arial" w:cs="Arial"/>
                          <w:color w:val="000000" w:themeColor="text1"/>
                          <w:sz w:val="18"/>
                          <w:szCs w:val="14"/>
                          <w:lang w:val="en"/>
                        </w:rPr>
                        <w:t>[Current Contact Email Address]</w:t>
                      </w:r>
                      <w:bookmarkEnd w:id="0"/>
                      <w:r w:rsidRPr="002733C0">
                        <w:rPr>
                          <w:rFonts w:ascii="Arial" w:hAnsi="Arial" w:cs="Arial"/>
                          <w:color w:val="000000" w:themeColor="text1"/>
                          <w:sz w:val="18"/>
                          <w:szCs w:val="14"/>
                          <w:lang w:val="en"/>
                        </w:rPr>
                        <w:t>.</w:t>
                      </w:r>
                    </w:p>
                    <w:p w:rsidR="00130AA3" w:rsidRPr="00EB4B33" w:rsidP="00130AA3" w14:paraId="586440D1" w14:textId="77777777">
                      <w:pPr>
                        <w:jc w:val="center"/>
                        <w:rPr>
                          <w:rFonts w:ascii="Arial" w:hAnsi="Arial" w:cs="Arial"/>
                          <w:sz w:val="16"/>
                          <w:szCs w:val="16"/>
                        </w:rPr>
                      </w:pPr>
                    </w:p>
                  </w:txbxContent>
                </v:textbox>
              </v:shape>
            </w:pict>
          </mc:Fallback>
        </mc:AlternateContent>
      </w:r>
      <w:r w:rsidRPr="00130AA3">
        <w:rPr>
          <w:bCs/>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00130AA3" w:rsidP="00130AA3" w14:paraId="645E6855" w14:textId="77777777">
      <w:pPr>
        <w:pStyle w:val="SurIntroText"/>
        <w:sectPr w:rsidSect="00EE7E60">
          <w:headerReference w:type="default" r:id="rId9"/>
          <w:footerReference w:type="default" r:id="rId10"/>
          <w:headerReference w:type="first" r:id="rId11"/>
          <w:pgSz w:w="12240" w:h="15840"/>
          <w:pgMar w:top="720" w:right="720" w:bottom="576" w:left="720" w:header="720" w:footer="432" w:gutter="0"/>
          <w:cols w:space="720"/>
          <w:titlePg/>
          <w:docGrid w:linePitch="299"/>
        </w:sectPr>
      </w:pPr>
    </w:p>
    <w:p w:rsidR="00E32C8A" w:rsidRPr="00E32C8A" w:rsidP="00E32C8A" w14:paraId="2EE915C7" w14:textId="43EE9217">
      <w:pPr>
        <w:pStyle w:val="SurSectionHeading"/>
        <w:shd w:val="clear" w:color="auto" w:fill="F2F2F2" w:themeFill="background1" w:themeFillShade="F2"/>
      </w:pPr>
      <w:r w:rsidRPr="00E32C8A">
        <w:t xml:space="preserve">A. DEMOGRAPHIC CHARACTERISTICS </w:t>
      </w:r>
    </w:p>
    <w:p w:rsidR="00EF0F1F" w:rsidRPr="00973109" w:rsidP="00973109" w14:paraId="129F4C12" w14:textId="73A87A58">
      <w:pPr>
        <w:pStyle w:val="SurIntroText"/>
        <w:rPr>
          <w:b w:val="0"/>
          <w:bCs/>
          <w:sz w:val="18"/>
          <w:szCs w:val="18"/>
        </w:rPr>
      </w:pPr>
      <w:bookmarkStart w:id="1" w:name="_Hlk205534274"/>
      <w:r w:rsidRPr="00D9567A">
        <w:rPr>
          <w:b w:val="0"/>
          <w:bCs/>
          <w:sz w:val="18"/>
          <w:szCs w:val="18"/>
        </w:rPr>
        <w:t xml:space="preserve">[ASK </w:t>
      </w:r>
      <w:r>
        <w:rPr>
          <w:b w:val="0"/>
          <w:bCs/>
          <w:sz w:val="18"/>
          <w:szCs w:val="18"/>
        </w:rPr>
        <w:t>ALL</w:t>
      </w:r>
      <w:r w:rsidRPr="00D9567A">
        <w:rPr>
          <w:b w:val="0"/>
          <w:bCs/>
          <w:sz w:val="18"/>
          <w:szCs w:val="18"/>
        </w:rPr>
        <w:t>]</w:t>
      </w:r>
    </w:p>
    <w:p w:rsidR="00E32C8A" w:rsidRPr="00F47659" w:rsidP="00973109" w14:paraId="2D54E4BC" w14:textId="0A4EF87B">
      <w:pPr>
        <w:pStyle w:val="SurQuestionText"/>
        <w:spacing w:before="120"/>
      </w:pPr>
      <w:r w:rsidRPr="00F47659">
        <w:t xml:space="preserve">A1. </w:t>
      </w:r>
      <w:r w:rsidR="00F47659">
        <w:tab/>
      </w:r>
      <w:r w:rsidRPr="00F47659">
        <w:t xml:space="preserve">What is your sex? If you prefer not to answer, </w:t>
      </w:r>
      <w:r w:rsidRPr="00F47659">
        <w:t>skip to</w:t>
      </w:r>
      <w:r w:rsidRPr="00F47659">
        <w:t xml:space="preserve"> question A2.</w:t>
      </w:r>
    </w:p>
    <w:p w:rsidR="00375929" w:rsidRPr="00BE348D" w:rsidP="00375929" w14:paraId="4FCBE8B9" w14:textId="44A09AF3">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t>Female</w:t>
      </w:r>
    </w:p>
    <w:p w:rsidR="00375929" w:rsidP="00375929" w14:paraId="5CABEFCD" w14:textId="7931AACA">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t>Male</w:t>
      </w:r>
    </w:p>
    <w:p w:rsidR="00EF0F1F" w:rsidRPr="00973109" w:rsidP="00973109" w14:paraId="576396E5" w14:textId="78C7A1BA">
      <w:pPr>
        <w:pStyle w:val="SurIntroText"/>
        <w:rPr>
          <w:bCs/>
          <w:sz w:val="18"/>
          <w:szCs w:val="18"/>
        </w:rPr>
      </w:pPr>
      <w:r w:rsidRPr="00D9567A">
        <w:rPr>
          <w:b w:val="0"/>
          <w:bCs/>
          <w:sz w:val="18"/>
          <w:szCs w:val="18"/>
        </w:rPr>
        <w:t xml:space="preserve">[ASK </w:t>
      </w:r>
      <w:r>
        <w:rPr>
          <w:b w:val="0"/>
          <w:bCs/>
          <w:sz w:val="18"/>
          <w:szCs w:val="18"/>
        </w:rPr>
        <w:t>ALL</w:t>
      </w:r>
      <w:r w:rsidRPr="00D9567A">
        <w:rPr>
          <w:b w:val="0"/>
          <w:bCs/>
          <w:sz w:val="18"/>
          <w:szCs w:val="18"/>
        </w:rPr>
        <w:t>]</w:t>
      </w:r>
    </w:p>
    <w:p w:rsidR="00E32C8A" w:rsidRPr="00F47659" w:rsidP="00973109" w14:paraId="6AE1BB8C" w14:textId="59AF8FD1">
      <w:pPr>
        <w:pStyle w:val="SurQuestionText"/>
        <w:spacing w:before="120"/>
      </w:pPr>
      <w:r w:rsidRPr="00F47659">
        <w:t xml:space="preserve">A2. </w:t>
      </w:r>
      <w:r w:rsidR="00F47659">
        <w:tab/>
      </w:r>
      <w:r w:rsidRPr="00F47659">
        <w:t xml:space="preserve">What is your current age? </w:t>
      </w:r>
    </w:p>
    <w:p w:rsidR="00375929" w:rsidP="00375929" w14:paraId="43905D5F" w14:textId="3705190F">
      <w:pPr>
        <w:pStyle w:val="SurNumberEntry"/>
      </w:pPr>
      <w:r w:rsidRPr="00E32C8A">
        <w:rPr>
          <w:bCs/>
        </w:rPr>
        <w:tab/>
      </w:r>
      <w:r w:rsidRPr="00BE348D">
        <w:t>|</w:t>
      </w:r>
      <w:r w:rsidRPr="00BE348D">
        <w:rPr>
          <w:rStyle w:val="Underline"/>
        </w:rPr>
        <w:t xml:space="preserve">     </w:t>
      </w:r>
      <w:r w:rsidRPr="00BE348D">
        <w:t>|</w:t>
      </w:r>
      <w:r w:rsidRPr="00BE348D">
        <w:rPr>
          <w:rStyle w:val="Underline"/>
        </w:rPr>
        <w:t xml:space="preserve">     </w:t>
      </w:r>
      <w:r w:rsidRPr="00BE348D">
        <w:t xml:space="preserve">|  </w:t>
      </w:r>
      <w:r>
        <w:t>YEARS OLD</w:t>
      </w:r>
    </w:p>
    <w:p w:rsidR="001816FF" w:rsidRPr="001816FF" w:rsidP="0031773E" w14:paraId="3C6B9B61" w14:textId="25094306">
      <w:pPr>
        <w:pStyle w:val="Universe"/>
        <w:spacing w:before="120" w:after="60"/>
      </w:pPr>
      <w:r w:rsidRPr="001816FF">
        <w:t xml:space="preserve">[HARD CHECK: IF </w:t>
      </w:r>
      <w:r w:rsidR="000A7535">
        <w:t>A2</w:t>
      </w:r>
      <w:r w:rsidRPr="001816FF" w:rsidR="000A7535">
        <w:t xml:space="preserve"> </w:t>
      </w:r>
      <w:r w:rsidRPr="001816FF">
        <w:t>&lt;</w:t>
      </w:r>
      <w:r w:rsidR="000C5233">
        <w:t xml:space="preserve"> </w:t>
      </w:r>
      <w:r w:rsidR="00EC6D3E">
        <w:t>13</w:t>
      </w:r>
      <w:r w:rsidRPr="001816FF" w:rsidR="00EC6D3E">
        <w:t xml:space="preserve"> </w:t>
      </w:r>
      <w:r w:rsidR="000C5233">
        <w:t>OR</w:t>
      </w:r>
      <w:r w:rsidRPr="001816FF" w:rsidR="000C5233">
        <w:t xml:space="preserve"> </w:t>
      </w:r>
      <w:r w:rsidR="000A7535">
        <w:t>A2</w:t>
      </w:r>
      <w:r w:rsidR="000C5233">
        <w:t xml:space="preserve"> </w:t>
      </w:r>
      <w:r w:rsidRPr="001816FF">
        <w:t>&gt;</w:t>
      </w:r>
      <w:r w:rsidR="000C5233">
        <w:t xml:space="preserve"> </w:t>
      </w:r>
      <w:r w:rsidRPr="001816FF">
        <w:t xml:space="preserve">24 = </w:t>
      </w:r>
      <w:r w:rsidR="007C6F62">
        <w:rPr>
          <w:b/>
          <w:bCs/>
        </w:rPr>
        <w:t>Program participants</w:t>
      </w:r>
      <w:r w:rsidRPr="00973109">
        <w:rPr>
          <w:b/>
          <w:bCs/>
        </w:rPr>
        <w:t xml:space="preserve"> must be </w:t>
      </w:r>
      <w:r w:rsidR="00EC6D3E">
        <w:rPr>
          <w:b/>
          <w:bCs/>
        </w:rPr>
        <w:t>13</w:t>
      </w:r>
      <w:r w:rsidRPr="00973109" w:rsidR="00EC6D3E">
        <w:rPr>
          <w:b/>
          <w:bCs/>
        </w:rPr>
        <w:t xml:space="preserve"> </w:t>
      </w:r>
      <w:r w:rsidRPr="00973109">
        <w:rPr>
          <w:b/>
          <w:bCs/>
        </w:rPr>
        <w:t>to 24 years old</w:t>
      </w:r>
      <w:r w:rsidR="000D2DB6">
        <w:rPr>
          <w:b/>
          <w:bCs/>
        </w:rPr>
        <w:t>.</w:t>
      </w:r>
      <w:r w:rsidRPr="001816FF">
        <w:t xml:space="preserve"> </w:t>
      </w:r>
    </w:p>
    <w:p w:rsidR="001816FF" w:rsidRPr="001816FF" w:rsidP="0031773E" w14:paraId="0B0541ED" w14:textId="19A93A61">
      <w:pPr>
        <w:pStyle w:val="Universe"/>
        <w:spacing w:before="60" w:after="60"/>
      </w:pPr>
      <w:r w:rsidRPr="001816FF">
        <w:t xml:space="preserve">IF </w:t>
      </w:r>
      <w:r w:rsidR="000A7535">
        <w:t>A2</w:t>
      </w:r>
      <w:r w:rsidRPr="001816FF" w:rsidR="000A7535">
        <w:t xml:space="preserve"> </w:t>
      </w:r>
      <w:r w:rsidRPr="001816FF">
        <w:t xml:space="preserve">= NON-NUMERIC = </w:t>
      </w:r>
      <w:r w:rsidRPr="00973109">
        <w:rPr>
          <w:b/>
          <w:bCs/>
        </w:rPr>
        <w:t>Please enter your current age in years.</w:t>
      </w:r>
      <w:r w:rsidRPr="000D2DB6" w:rsidR="00C91CDA">
        <w:t>]</w:t>
      </w:r>
    </w:p>
    <w:p w:rsidR="006E419C" w:rsidRPr="001816FF" w:rsidP="0031773E" w14:paraId="4D2F3B7F" w14:textId="10B01737">
      <w:pPr>
        <w:pStyle w:val="SurAnswerCategory"/>
        <w:spacing w:before="60" w:after="60" w:line="240" w:lineRule="auto"/>
        <w:ind w:left="576"/>
        <w:rPr>
          <w:sz w:val="17"/>
          <w:szCs w:val="17"/>
        </w:rPr>
      </w:pPr>
      <w:r w:rsidRPr="001816FF">
        <w:rPr>
          <w:sz w:val="17"/>
          <w:szCs w:val="17"/>
        </w:rPr>
        <w:t xml:space="preserve">[SOFT CHECK: IF </w:t>
      </w:r>
      <w:r w:rsidR="000A7535">
        <w:rPr>
          <w:sz w:val="17"/>
          <w:szCs w:val="17"/>
        </w:rPr>
        <w:t>A2</w:t>
      </w:r>
      <w:r w:rsidRPr="001816FF" w:rsidR="000A7535">
        <w:rPr>
          <w:sz w:val="17"/>
          <w:szCs w:val="17"/>
        </w:rPr>
        <w:t xml:space="preserve"> </w:t>
      </w:r>
      <w:r w:rsidRPr="001816FF">
        <w:rPr>
          <w:sz w:val="17"/>
          <w:szCs w:val="17"/>
        </w:rPr>
        <w:t xml:space="preserve">= NO RESPONSE = </w:t>
      </w:r>
      <w:r w:rsidRPr="00A33079">
        <w:rPr>
          <w:b/>
          <w:bCs/>
          <w:sz w:val="17"/>
          <w:szCs w:val="17"/>
        </w:rPr>
        <w:t>This question is very important. Please enter your age.</w:t>
      </w:r>
      <w:r w:rsidRPr="00A33079">
        <w:rPr>
          <w:sz w:val="17"/>
          <w:szCs w:val="17"/>
        </w:rPr>
        <w:t>]</w:t>
      </w:r>
    </w:p>
    <w:p w:rsidR="00EF0F1F" w:rsidRPr="00973109" w:rsidP="00973109" w14:paraId="7817CA77" w14:textId="133589EC">
      <w:pPr>
        <w:pStyle w:val="SurIntroText"/>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w:t>
      </w:r>
    </w:p>
    <w:p w:rsidR="00E32C8A" w:rsidRPr="00F47659" w:rsidP="00973109" w14:paraId="15E65CBD" w14:textId="76BE282A">
      <w:pPr>
        <w:pStyle w:val="SurQuestionText"/>
        <w:spacing w:before="120"/>
      </w:pPr>
      <w:r w:rsidRPr="00F47659">
        <w:t>A3</w:t>
      </w:r>
      <w:r w:rsidR="00F47659">
        <w:t>.</w:t>
      </w:r>
      <w:r w:rsidR="00F47659">
        <w:tab/>
      </w:r>
      <w:r w:rsidRPr="00F47659">
        <w:t>What is your race and/or ethnicity</w:t>
      </w:r>
      <w:r w:rsidR="00375929">
        <w:t>?</w:t>
      </w:r>
    </w:p>
    <w:p w:rsidR="00F47659" w:rsidRPr="00BE348D" w:rsidP="00F47659" w14:paraId="13198D44" w14:textId="77777777">
      <w:pPr>
        <w:pStyle w:val="SurSELECTONEMARKALL"/>
      </w:pPr>
      <w:r w:rsidRPr="00BE348D">
        <w:t>Mark all that apply</w:t>
      </w:r>
    </w:p>
    <w:p w:rsidR="00BF77B0" w:rsidRPr="00F603D9" w:rsidP="00BF77B0" w14:paraId="711B70C8" w14:textId="77777777">
      <w:pPr>
        <w:pStyle w:val="SurAnswerCategory"/>
        <w:ind w:right="180"/>
      </w:pPr>
      <w:r w:rsidRPr="00F603D9">
        <w:rPr>
          <w:sz w:val="12"/>
        </w:rPr>
        <w:t xml:space="preserve">  1</w:t>
      </w:r>
      <w:r w:rsidRPr="00F603D9">
        <w:tab/>
      </w:r>
      <w:r w:rsidRPr="00F603D9">
        <w:rPr>
          <w:sz w:val="32"/>
        </w:rPr>
        <w:t>□</w:t>
      </w:r>
      <w:r w:rsidRPr="00F603D9">
        <w:tab/>
        <w:t>American Indian or Alaska Native</w:t>
      </w:r>
    </w:p>
    <w:p w:rsidR="00BF77B0" w:rsidRPr="00F603D9" w:rsidP="00BF77B0" w14:paraId="44C2AA82" w14:textId="77777777">
      <w:pPr>
        <w:pStyle w:val="SurAnswerCategory"/>
        <w:ind w:right="180"/>
      </w:pPr>
      <w:r w:rsidRPr="00F603D9">
        <w:rPr>
          <w:sz w:val="12"/>
        </w:rPr>
        <w:t xml:space="preserve">  </w:t>
      </w:r>
      <w:r>
        <w:rPr>
          <w:sz w:val="12"/>
        </w:rPr>
        <w:t>2</w:t>
      </w:r>
      <w:r w:rsidRPr="00F603D9">
        <w:tab/>
      </w:r>
      <w:r w:rsidRPr="00F603D9">
        <w:rPr>
          <w:sz w:val="32"/>
        </w:rPr>
        <w:t>□</w:t>
      </w:r>
      <w:r w:rsidRPr="00F603D9">
        <w:tab/>
        <w:t>Asian</w:t>
      </w:r>
    </w:p>
    <w:p w:rsidR="00BF77B0" w:rsidRPr="00F603D9" w:rsidP="00BF77B0" w14:paraId="7B140ED2" w14:textId="77777777">
      <w:pPr>
        <w:pStyle w:val="SurAnswerCategory"/>
        <w:ind w:right="180"/>
      </w:pPr>
      <w:r w:rsidRPr="00F603D9">
        <w:rPr>
          <w:sz w:val="12"/>
        </w:rPr>
        <w:t xml:space="preserve">  </w:t>
      </w:r>
      <w:r>
        <w:rPr>
          <w:sz w:val="12"/>
        </w:rPr>
        <w:t>3</w:t>
      </w:r>
      <w:r w:rsidRPr="00F603D9">
        <w:tab/>
      </w:r>
      <w:r w:rsidRPr="00F603D9">
        <w:rPr>
          <w:sz w:val="32"/>
        </w:rPr>
        <w:t>□</w:t>
      </w:r>
      <w:r w:rsidRPr="00F603D9">
        <w:tab/>
        <w:t>Black or African American</w:t>
      </w:r>
    </w:p>
    <w:p w:rsidR="00BF77B0" w:rsidRPr="00F603D9" w:rsidP="00BF77B0" w14:paraId="4B898713" w14:textId="77777777">
      <w:pPr>
        <w:pStyle w:val="SurAnswerCategory"/>
        <w:ind w:right="180"/>
      </w:pPr>
      <w:r w:rsidRPr="00F603D9">
        <w:rPr>
          <w:sz w:val="12"/>
        </w:rPr>
        <w:t xml:space="preserve">  </w:t>
      </w:r>
      <w:r>
        <w:rPr>
          <w:sz w:val="12"/>
        </w:rPr>
        <w:t>4</w:t>
      </w:r>
      <w:r w:rsidRPr="00F603D9">
        <w:tab/>
      </w:r>
      <w:r w:rsidRPr="00F603D9">
        <w:rPr>
          <w:sz w:val="32"/>
        </w:rPr>
        <w:t>□</w:t>
      </w:r>
      <w:r w:rsidRPr="00F603D9">
        <w:tab/>
        <w:t>Hispanic or Latino</w:t>
      </w:r>
    </w:p>
    <w:p w:rsidR="00BF77B0" w:rsidRPr="00F603D9" w:rsidP="00BF77B0" w14:paraId="760FB63F" w14:textId="77777777">
      <w:pPr>
        <w:pStyle w:val="SurAnswerCategory"/>
        <w:ind w:right="180"/>
      </w:pPr>
      <w:r w:rsidRPr="00F603D9">
        <w:rPr>
          <w:sz w:val="12"/>
        </w:rPr>
        <w:t xml:space="preserve">  </w:t>
      </w:r>
      <w:r>
        <w:rPr>
          <w:sz w:val="12"/>
        </w:rPr>
        <w:t>5</w:t>
      </w:r>
      <w:r w:rsidRPr="00F603D9">
        <w:tab/>
      </w:r>
      <w:r w:rsidRPr="00F603D9">
        <w:rPr>
          <w:sz w:val="32"/>
        </w:rPr>
        <w:t>□</w:t>
      </w:r>
      <w:r w:rsidRPr="00F603D9">
        <w:tab/>
        <w:t>Middle Eastern or North African</w:t>
      </w:r>
    </w:p>
    <w:p w:rsidR="00BF77B0" w:rsidRPr="00F603D9" w:rsidP="00BF77B0" w14:paraId="53CF80A1" w14:textId="77777777">
      <w:pPr>
        <w:pStyle w:val="SurAnswerCategory"/>
        <w:ind w:right="180"/>
      </w:pPr>
      <w:r w:rsidRPr="00F603D9">
        <w:rPr>
          <w:sz w:val="12"/>
        </w:rPr>
        <w:t xml:space="preserve">  </w:t>
      </w:r>
      <w:r>
        <w:rPr>
          <w:sz w:val="12"/>
        </w:rPr>
        <w:t>6</w:t>
      </w:r>
      <w:r w:rsidRPr="00F603D9">
        <w:tab/>
      </w:r>
      <w:r w:rsidRPr="00F603D9">
        <w:rPr>
          <w:sz w:val="32"/>
        </w:rPr>
        <w:t>□</w:t>
      </w:r>
      <w:r w:rsidRPr="00F603D9">
        <w:tab/>
        <w:t>Native Hawaiian or Pacific Islander</w:t>
      </w:r>
    </w:p>
    <w:p w:rsidR="00BF77B0" w:rsidRPr="00F603D9" w:rsidP="00BF77B0" w14:paraId="5A867023" w14:textId="77777777">
      <w:pPr>
        <w:pStyle w:val="SurAnswerCategory"/>
        <w:ind w:right="180"/>
      </w:pPr>
      <w:r w:rsidRPr="00F603D9">
        <w:rPr>
          <w:sz w:val="12"/>
        </w:rPr>
        <w:t xml:space="preserve">  </w:t>
      </w:r>
      <w:r>
        <w:rPr>
          <w:sz w:val="12"/>
        </w:rPr>
        <w:t>7</w:t>
      </w:r>
      <w:r w:rsidRPr="00F603D9">
        <w:tab/>
      </w:r>
      <w:r w:rsidRPr="00F603D9">
        <w:rPr>
          <w:sz w:val="32"/>
        </w:rPr>
        <w:t>□</w:t>
      </w:r>
      <w:r w:rsidRPr="00F603D9">
        <w:tab/>
        <w:t>White</w:t>
      </w:r>
    </w:p>
    <w:p w:rsidR="000D2DB6" w:rsidP="00D9567A" w14:paraId="34D69560" w14:textId="0E94611D">
      <w:pPr>
        <w:pStyle w:val="SurIntroText"/>
        <w:rPr>
          <w:b w:val="0"/>
          <w:bCs/>
          <w:sz w:val="18"/>
          <w:szCs w:val="18"/>
        </w:rPr>
      </w:pPr>
      <w:r w:rsidRPr="00D9567A">
        <w:rPr>
          <w:b w:val="0"/>
          <w:bCs/>
          <w:sz w:val="18"/>
          <w:szCs w:val="18"/>
        </w:rPr>
        <w:t xml:space="preserve">[ASK IF </w:t>
      </w:r>
      <w:r w:rsidR="000A7535">
        <w:rPr>
          <w:b w:val="0"/>
          <w:bCs/>
          <w:sz w:val="18"/>
          <w:szCs w:val="18"/>
        </w:rPr>
        <w:t>A2</w:t>
      </w:r>
      <w:r w:rsidRPr="00D9567A" w:rsidR="000A7535">
        <w:rPr>
          <w:b w:val="0"/>
          <w:bCs/>
          <w:sz w:val="18"/>
          <w:szCs w:val="18"/>
        </w:rPr>
        <w:t xml:space="preserve"> </w:t>
      </w:r>
      <w:r w:rsidRPr="00D9567A">
        <w:rPr>
          <w:b w:val="0"/>
          <w:bCs/>
          <w:sz w:val="18"/>
          <w:szCs w:val="18"/>
        </w:rPr>
        <w:t xml:space="preserve">&lt; 21 OR NO </w:t>
      </w:r>
      <w:r w:rsidR="000A7535">
        <w:rPr>
          <w:b w:val="0"/>
          <w:bCs/>
          <w:sz w:val="18"/>
          <w:szCs w:val="18"/>
        </w:rPr>
        <w:t>RESPONSE</w:t>
      </w:r>
      <w:r w:rsidRPr="00D9567A">
        <w:rPr>
          <w:b w:val="0"/>
          <w:bCs/>
          <w:sz w:val="18"/>
          <w:szCs w:val="18"/>
        </w:rPr>
        <w:t>]</w:t>
      </w:r>
    </w:p>
    <w:p w:rsidR="00E32C8A" w:rsidRPr="00D9567A" w:rsidP="00973109" w14:paraId="08661AD9" w14:textId="6D5E5C0A">
      <w:pPr>
        <w:pStyle w:val="SurIntroText"/>
        <w:spacing w:before="120"/>
        <w:rPr>
          <w:b w:val="0"/>
          <w:bCs/>
          <w:sz w:val="18"/>
          <w:szCs w:val="18"/>
        </w:rPr>
      </w:pPr>
      <w:r>
        <w:rPr>
          <w:b w:val="0"/>
          <w:bCs/>
          <w:sz w:val="18"/>
          <w:szCs w:val="18"/>
        </w:rPr>
        <w:t xml:space="preserve">[SKIP IF </w:t>
      </w:r>
      <w:r w:rsidR="000A7535">
        <w:rPr>
          <w:b w:val="0"/>
          <w:bCs/>
          <w:sz w:val="18"/>
          <w:szCs w:val="18"/>
        </w:rPr>
        <w:t>A2</w:t>
      </w:r>
      <w:r>
        <w:rPr>
          <w:b w:val="0"/>
          <w:bCs/>
          <w:sz w:val="18"/>
          <w:szCs w:val="18"/>
        </w:rPr>
        <w:t xml:space="preserve"> &gt;=</w:t>
      </w:r>
      <w:r w:rsidR="00680A74">
        <w:rPr>
          <w:b w:val="0"/>
          <w:bCs/>
          <w:sz w:val="18"/>
          <w:szCs w:val="18"/>
        </w:rPr>
        <w:t xml:space="preserve"> </w:t>
      </w:r>
      <w:r>
        <w:rPr>
          <w:b w:val="0"/>
          <w:bCs/>
          <w:sz w:val="18"/>
          <w:szCs w:val="18"/>
        </w:rPr>
        <w:t>21]</w:t>
      </w:r>
    </w:p>
    <w:p w:rsidR="00F47659" w:rsidRPr="00F47659" w:rsidP="00F50D12" w14:paraId="09FC8733" w14:textId="56870158">
      <w:pPr>
        <w:pStyle w:val="SurQuestionText"/>
        <w:spacing w:before="0"/>
      </w:pPr>
      <w:r w:rsidRPr="00F47659">
        <w:t xml:space="preserve">A4.  </w:t>
      </w:r>
      <w:r>
        <w:tab/>
      </w:r>
      <w:r w:rsidR="00382E7A">
        <w:t>Which of the following describes your experience with</w:t>
      </w:r>
      <w:r w:rsidRPr="00F47659">
        <w:t xml:space="preserve"> foster care? </w:t>
      </w:r>
    </w:p>
    <w:p w:rsidR="00F47659" w:rsidRPr="00BE348D" w:rsidP="00F47659" w14:paraId="130969E6" w14:textId="77777777">
      <w:pPr>
        <w:pStyle w:val="SurSELECTONEMARKALL"/>
      </w:pPr>
      <w:r w:rsidRPr="00BE348D">
        <w:t>MARK ONE ONLY</w:t>
      </w:r>
    </w:p>
    <w:p w:rsidR="00F47659" w:rsidRPr="00BE348D" w:rsidP="00F47659" w14:paraId="6B306442" w14:textId="75C32273">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647848" w:rsidR="00647848">
        <w:t>I have never been in foster care</w:t>
      </w:r>
    </w:p>
    <w:p w:rsidR="00F47659" w:rsidRPr="00BE348D" w:rsidP="00F47659" w14:paraId="3A8331A9" w14:textId="5657D8BD">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647848" w:rsidR="00647848">
        <w:t>I left foster care over 6 months ago</w:t>
      </w:r>
    </w:p>
    <w:p w:rsidR="00F47659" w:rsidRPr="00BE348D" w:rsidP="00F47659" w14:paraId="5614F9A2" w14:textId="2048A23B">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647848" w:rsidR="00647848">
        <w:t>I recently (in the past 6 months) left foster care</w:t>
      </w:r>
    </w:p>
    <w:p w:rsidR="00F47659" w:rsidRPr="00BE348D" w:rsidP="00F47659" w14:paraId="7DB9A280" w14:textId="312ED7CE">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Pr="00647848" w:rsidR="00647848">
        <w:t>I am currently in foster care</w:t>
      </w:r>
    </w:p>
    <w:p w:rsidR="00F47659" w:rsidRPr="00BE348D" w:rsidP="00F47659" w14:paraId="559C02DB" w14:textId="4D67F04D">
      <w:pPr>
        <w:pStyle w:val="SurAnswerCategory"/>
      </w:pPr>
      <w:r w:rsidRPr="00BE348D">
        <w:rPr>
          <w:sz w:val="12"/>
          <w:szCs w:val="12"/>
        </w:rPr>
        <w:t xml:space="preserve">  5</w:t>
      </w:r>
      <w:r w:rsidRPr="00BE348D">
        <w:rPr>
          <w:sz w:val="12"/>
          <w:szCs w:val="12"/>
        </w:rPr>
        <w:tab/>
      </w:r>
      <w:r w:rsidRPr="00BE348D">
        <w:rPr>
          <w:rFonts w:ascii="Wingdings" w:hAnsi="Wingdings"/>
        </w:rPr>
        <w:sym w:font="Wingdings" w:char="F06D"/>
      </w:r>
      <w:r w:rsidRPr="00BE348D">
        <w:tab/>
      </w:r>
      <w:r w:rsidRPr="00647848" w:rsidR="00647848">
        <w:t>Not sure</w:t>
      </w:r>
    </w:p>
    <w:p w:rsidR="000D2DB6" w:rsidP="00E32C8A" w14:paraId="6969F276" w14:textId="70EA5149">
      <w:pPr>
        <w:pStyle w:val="SurIntroText"/>
        <w:rPr>
          <w:b w:val="0"/>
          <w:bCs/>
          <w:sz w:val="18"/>
          <w:szCs w:val="18"/>
        </w:rPr>
      </w:pPr>
      <w:r w:rsidRPr="00D9567A">
        <w:rPr>
          <w:b w:val="0"/>
          <w:bCs/>
          <w:sz w:val="18"/>
          <w:szCs w:val="18"/>
        </w:rPr>
        <w:t xml:space="preserve">[ASK IF </w:t>
      </w:r>
      <w:r w:rsidR="000A7535">
        <w:rPr>
          <w:b w:val="0"/>
          <w:bCs/>
          <w:sz w:val="18"/>
          <w:szCs w:val="18"/>
        </w:rPr>
        <w:t>A2</w:t>
      </w:r>
      <w:r w:rsidRPr="00D9567A" w:rsidR="000A7535">
        <w:rPr>
          <w:b w:val="0"/>
          <w:bCs/>
          <w:sz w:val="18"/>
          <w:szCs w:val="18"/>
        </w:rPr>
        <w:t xml:space="preserve"> </w:t>
      </w:r>
      <w:r w:rsidRPr="00D9567A">
        <w:rPr>
          <w:b w:val="0"/>
          <w:bCs/>
          <w:sz w:val="18"/>
          <w:szCs w:val="18"/>
        </w:rPr>
        <w:t>&gt;= 1</w:t>
      </w:r>
      <w:r w:rsidR="00995DA9">
        <w:rPr>
          <w:b w:val="0"/>
          <w:bCs/>
          <w:sz w:val="18"/>
          <w:szCs w:val="18"/>
        </w:rPr>
        <w:t>7</w:t>
      </w:r>
      <w:r w:rsidRPr="000D2DB6">
        <w:rPr>
          <w:b w:val="0"/>
          <w:bCs/>
          <w:sz w:val="18"/>
          <w:szCs w:val="18"/>
        </w:rPr>
        <w:t xml:space="preserve"> </w:t>
      </w:r>
      <w:r>
        <w:rPr>
          <w:b w:val="0"/>
          <w:bCs/>
          <w:sz w:val="18"/>
          <w:szCs w:val="18"/>
        </w:rPr>
        <w:t xml:space="preserve">OR NO </w:t>
      </w:r>
      <w:r w:rsidR="000A7535">
        <w:rPr>
          <w:b w:val="0"/>
          <w:bCs/>
          <w:sz w:val="18"/>
          <w:szCs w:val="18"/>
        </w:rPr>
        <w:t>RESPONSE</w:t>
      </w:r>
      <w:r w:rsidRPr="00D9567A">
        <w:rPr>
          <w:b w:val="0"/>
          <w:bCs/>
          <w:sz w:val="18"/>
          <w:szCs w:val="18"/>
        </w:rPr>
        <w:t>]</w:t>
      </w:r>
    </w:p>
    <w:p w:rsidR="00E32C8A" w:rsidRPr="00D9567A" w:rsidP="00973109" w14:paraId="13180902" w14:textId="25A7EEF2">
      <w:pPr>
        <w:pStyle w:val="SurIntroText"/>
        <w:spacing w:before="120"/>
        <w:rPr>
          <w:b w:val="0"/>
          <w:bCs/>
          <w:sz w:val="18"/>
          <w:szCs w:val="18"/>
        </w:rPr>
      </w:pPr>
      <w:r>
        <w:rPr>
          <w:b w:val="0"/>
          <w:bCs/>
          <w:sz w:val="18"/>
          <w:szCs w:val="18"/>
        </w:rPr>
        <w:t xml:space="preserve">[SKIP IF </w:t>
      </w:r>
      <w:r w:rsidR="000A7535">
        <w:rPr>
          <w:b w:val="0"/>
          <w:bCs/>
          <w:sz w:val="18"/>
          <w:szCs w:val="18"/>
        </w:rPr>
        <w:t>A2</w:t>
      </w:r>
      <w:r>
        <w:rPr>
          <w:b w:val="0"/>
          <w:bCs/>
          <w:sz w:val="18"/>
          <w:szCs w:val="18"/>
        </w:rPr>
        <w:t xml:space="preserve"> &lt; 1</w:t>
      </w:r>
      <w:r w:rsidR="00995DA9">
        <w:rPr>
          <w:b w:val="0"/>
          <w:bCs/>
          <w:sz w:val="18"/>
          <w:szCs w:val="18"/>
        </w:rPr>
        <w:t>7</w:t>
      </w:r>
      <w:r>
        <w:rPr>
          <w:b w:val="0"/>
          <w:bCs/>
          <w:sz w:val="18"/>
          <w:szCs w:val="18"/>
        </w:rPr>
        <w:t>]</w:t>
      </w:r>
    </w:p>
    <w:p w:rsidR="00F47659" w:rsidRPr="00F47659" w:rsidP="00D9567A" w14:paraId="740ACAB5" w14:textId="3439769E">
      <w:pPr>
        <w:pStyle w:val="SurQuestionText"/>
        <w:spacing w:before="120"/>
      </w:pPr>
      <w:r w:rsidRPr="00F47659">
        <w:t xml:space="preserve">A5. </w:t>
      </w:r>
      <w:r>
        <w:tab/>
      </w:r>
      <w:r w:rsidRPr="00F47659">
        <w:t>Have you ever served on active duty in the U.S. Armed Forces, Reserves, or National Guard?</w:t>
      </w:r>
    </w:p>
    <w:p w:rsidR="00F47659" w:rsidRPr="00BE348D" w:rsidP="00F47659" w14:paraId="23D58A31"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F47659" w:rsidRPr="00BE348D" w:rsidP="00F47659" w14:paraId="52233D4F" w14:textId="77777777">
      <w:pPr>
        <w:pStyle w:val="SurAnswerCategory"/>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bookmarkEnd w:id="1"/>
    <w:p w:rsidR="00E32C8A" w:rsidP="00E32C8A" w14:paraId="1C1E4FB2" w14:textId="69C769D8">
      <w:pPr>
        <w:pStyle w:val="SurIntroText"/>
        <w:rPr>
          <w:b w:val="0"/>
          <w:bCs/>
        </w:rPr>
      </w:pPr>
      <w:r>
        <w:rPr>
          <w:b w:val="0"/>
          <w:bCs/>
        </w:rPr>
        <w:br w:type="page"/>
      </w:r>
    </w:p>
    <w:p w:rsidR="00E32C8A" w:rsidRPr="00E32C8A" w:rsidP="00E32C8A" w14:paraId="51E41B75" w14:textId="32676003">
      <w:pPr>
        <w:pStyle w:val="SurSectionHeading"/>
        <w:shd w:val="clear" w:color="auto" w:fill="F2F2F2" w:themeFill="background1" w:themeFillShade="F2"/>
      </w:pPr>
      <w:r w:rsidRPr="00E32C8A">
        <w:t xml:space="preserve">B. </w:t>
      </w:r>
      <w:r w:rsidR="00AE6869">
        <w:t>ECONOMIC</w:t>
      </w:r>
      <w:r w:rsidRPr="00E32C8A" w:rsidR="00AE6869">
        <w:t xml:space="preserve"> </w:t>
      </w:r>
      <w:r w:rsidRPr="00E32C8A">
        <w:t xml:space="preserve">WELL-BEING </w:t>
      </w:r>
    </w:p>
    <w:p w:rsidR="00EF0F1F" w:rsidP="00A605FD" w14:paraId="1671FA60" w14:textId="4B662DB4">
      <w:pPr>
        <w:pStyle w:val="SurIntroText"/>
        <w:rPr>
          <w:b w:val="0"/>
          <w:bCs/>
          <w:sz w:val="18"/>
          <w:szCs w:val="18"/>
        </w:rPr>
      </w:pPr>
      <w:r w:rsidRPr="00D9567A">
        <w:rPr>
          <w:b w:val="0"/>
          <w:bCs/>
          <w:sz w:val="18"/>
          <w:szCs w:val="18"/>
        </w:rPr>
        <w:t xml:space="preserve">[ASK IF </w:t>
      </w:r>
      <w:r w:rsidR="000A7535">
        <w:rPr>
          <w:b w:val="0"/>
          <w:bCs/>
          <w:sz w:val="18"/>
          <w:szCs w:val="18"/>
        </w:rPr>
        <w:t>A2</w:t>
      </w:r>
      <w:r w:rsidRPr="00D9567A" w:rsidR="000A7535">
        <w:rPr>
          <w:b w:val="0"/>
          <w:bCs/>
          <w:sz w:val="18"/>
          <w:szCs w:val="18"/>
        </w:rPr>
        <w:t xml:space="preserve"> </w:t>
      </w:r>
      <w:r w:rsidRPr="00D9567A">
        <w:rPr>
          <w:b w:val="0"/>
          <w:bCs/>
          <w:sz w:val="18"/>
          <w:szCs w:val="18"/>
        </w:rPr>
        <w:t>&gt;= 18</w:t>
      </w:r>
      <w:r>
        <w:rPr>
          <w:b w:val="0"/>
          <w:bCs/>
          <w:sz w:val="18"/>
          <w:szCs w:val="18"/>
        </w:rPr>
        <w:t xml:space="preserve"> OR NO</w:t>
      </w:r>
      <w:r w:rsidR="000C5233">
        <w:rPr>
          <w:b w:val="0"/>
          <w:bCs/>
          <w:sz w:val="18"/>
          <w:szCs w:val="18"/>
        </w:rPr>
        <w:t xml:space="preserve"> </w:t>
      </w:r>
      <w:r w:rsidR="000A7535">
        <w:rPr>
          <w:b w:val="0"/>
          <w:bCs/>
          <w:sz w:val="18"/>
          <w:szCs w:val="18"/>
        </w:rPr>
        <w:t>RESPONSE</w:t>
      </w:r>
      <w:r w:rsidRPr="00D9567A">
        <w:rPr>
          <w:b w:val="0"/>
          <w:bCs/>
          <w:sz w:val="18"/>
          <w:szCs w:val="18"/>
        </w:rPr>
        <w:t>]</w:t>
      </w:r>
    </w:p>
    <w:p w:rsidR="00A605FD" w:rsidRPr="00D9567A" w:rsidP="00C77517" w14:paraId="55E4BD96" w14:textId="778D5C5D">
      <w:pPr>
        <w:pStyle w:val="SurIntroText"/>
        <w:spacing w:before="120"/>
        <w:rPr>
          <w:b w:val="0"/>
          <w:bCs/>
          <w:sz w:val="18"/>
          <w:szCs w:val="18"/>
        </w:rPr>
      </w:pPr>
      <w:r>
        <w:rPr>
          <w:b w:val="0"/>
          <w:bCs/>
          <w:sz w:val="18"/>
          <w:szCs w:val="18"/>
        </w:rPr>
        <w:t xml:space="preserve">[SKIP IF </w:t>
      </w:r>
      <w:r w:rsidR="000A7535">
        <w:rPr>
          <w:b w:val="0"/>
          <w:bCs/>
          <w:sz w:val="18"/>
          <w:szCs w:val="18"/>
        </w:rPr>
        <w:t>A2</w:t>
      </w:r>
      <w:r>
        <w:rPr>
          <w:b w:val="0"/>
          <w:bCs/>
          <w:sz w:val="18"/>
          <w:szCs w:val="18"/>
        </w:rPr>
        <w:t xml:space="preserve"> &lt; 18]</w:t>
      </w:r>
      <w:r w:rsidRPr="00D9567A">
        <w:rPr>
          <w:b w:val="0"/>
          <w:bCs/>
          <w:sz w:val="18"/>
          <w:szCs w:val="18"/>
        </w:rPr>
        <w:t xml:space="preserve">  </w:t>
      </w:r>
    </w:p>
    <w:p w:rsidR="00E32C8A" w:rsidP="00A605FD" w14:paraId="506D1201" w14:textId="78B53ECF">
      <w:pPr>
        <w:pStyle w:val="SurQuestionText"/>
        <w:spacing w:before="120"/>
      </w:pPr>
      <w:r w:rsidRPr="00F47659">
        <w:t xml:space="preserve">B1.  </w:t>
      </w:r>
      <w:r w:rsidR="00F47659">
        <w:tab/>
      </w:r>
      <w:r w:rsidRPr="00F47659">
        <w:t>In the past month, have you or anyone in your household received the following types of assistance?</w:t>
      </w:r>
    </w:p>
    <w:tbl>
      <w:tblPr>
        <w:tblStyle w:val="Survey"/>
        <w:tblW w:w="10260" w:type="dxa"/>
        <w:tblInd w:w="360" w:type="dxa"/>
        <w:tblLayout w:type="fixed"/>
        <w:tblLook w:val="0000"/>
      </w:tblPr>
      <w:tblGrid>
        <w:gridCol w:w="8191"/>
        <w:gridCol w:w="969"/>
        <w:gridCol w:w="1100"/>
      </w:tblGrid>
      <w:tr w14:paraId="759BB231" w14:textId="77777777" w:rsidTr="00375929">
        <w:tblPrEx>
          <w:tblW w:w="10260" w:type="dxa"/>
          <w:tblInd w:w="360" w:type="dxa"/>
          <w:tblLayout w:type="fixed"/>
          <w:tblLook w:val="0000"/>
        </w:tblPrEx>
        <w:tc>
          <w:tcPr>
            <w:tcW w:w="3992" w:type="pct"/>
          </w:tcPr>
          <w:p w:rsidR="00375929" w:rsidRPr="00BE348D" w:rsidP="004C1F68" w14:paraId="24B14141" w14:textId="77777777">
            <w:pPr>
              <w:pStyle w:val="TableTextCentered"/>
            </w:pPr>
          </w:p>
        </w:tc>
        <w:tc>
          <w:tcPr>
            <w:tcW w:w="1008" w:type="pct"/>
            <w:gridSpan w:val="2"/>
            <w:tcBorders>
              <w:bottom w:val="single" w:sz="4" w:space="0" w:color="auto"/>
            </w:tcBorders>
          </w:tcPr>
          <w:p w:rsidR="00375929" w:rsidRPr="00BE348D" w:rsidP="004C1F68" w14:paraId="3F21252B" w14:textId="77777777">
            <w:pPr>
              <w:pStyle w:val="TableTextCentered"/>
              <w:rPr>
                <w:szCs w:val="18"/>
              </w:rPr>
            </w:pPr>
            <w:r w:rsidRPr="00BE348D">
              <w:rPr>
                <w:szCs w:val="18"/>
              </w:rPr>
              <w:t>MARK ONE RESPONSE PER ROW</w:t>
            </w:r>
          </w:p>
        </w:tc>
      </w:tr>
      <w:tr w14:paraId="4E48A22E" w14:textId="77777777" w:rsidTr="00375929">
        <w:tblPrEx>
          <w:tblW w:w="10260" w:type="dxa"/>
          <w:tblInd w:w="360" w:type="dxa"/>
          <w:tblLayout w:type="fixed"/>
          <w:tblLook w:val="0000"/>
        </w:tblPrEx>
        <w:tc>
          <w:tcPr>
            <w:tcW w:w="3992" w:type="pct"/>
            <w:tcBorders>
              <w:right w:val="single" w:sz="4" w:space="0" w:color="auto"/>
            </w:tcBorders>
          </w:tcPr>
          <w:p w:rsidR="00375929" w:rsidRPr="00BE348D" w:rsidP="004C1F68" w14:paraId="710FFE41" w14:textId="77777777">
            <w:pPr>
              <w:pStyle w:val="TableTextCentered"/>
            </w:pPr>
          </w:p>
        </w:tc>
        <w:tc>
          <w:tcPr>
            <w:tcW w:w="472" w:type="pct"/>
            <w:tcBorders>
              <w:top w:val="single" w:sz="4" w:space="0" w:color="auto"/>
              <w:left w:val="single" w:sz="4" w:space="0" w:color="auto"/>
              <w:bottom w:val="single" w:sz="4" w:space="0" w:color="auto"/>
              <w:right w:val="single" w:sz="4" w:space="0" w:color="auto"/>
            </w:tcBorders>
          </w:tcPr>
          <w:p w:rsidR="00375929" w:rsidRPr="00BE348D" w:rsidP="004C1F68" w14:paraId="0D99F894" w14:textId="77777777">
            <w:pPr>
              <w:pStyle w:val="TableTextCentered"/>
              <w:rPr>
                <w:szCs w:val="18"/>
              </w:rPr>
            </w:pPr>
            <w:r w:rsidRPr="00BE348D">
              <w:rPr>
                <w:szCs w:val="18"/>
              </w:rPr>
              <w:t>YES</w:t>
            </w:r>
          </w:p>
        </w:tc>
        <w:tc>
          <w:tcPr>
            <w:tcW w:w="536" w:type="pct"/>
            <w:tcBorders>
              <w:top w:val="single" w:sz="4" w:space="0" w:color="auto"/>
              <w:left w:val="single" w:sz="4" w:space="0" w:color="auto"/>
              <w:bottom w:val="single" w:sz="4" w:space="0" w:color="auto"/>
              <w:right w:val="single" w:sz="4" w:space="0" w:color="auto"/>
            </w:tcBorders>
          </w:tcPr>
          <w:p w:rsidR="00375929" w:rsidRPr="00BE348D" w:rsidP="004C1F68" w14:paraId="66E20E12" w14:textId="77777777">
            <w:pPr>
              <w:pStyle w:val="TableTextCentered"/>
              <w:rPr>
                <w:szCs w:val="18"/>
              </w:rPr>
            </w:pPr>
            <w:r w:rsidRPr="00BE348D">
              <w:rPr>
                <w:szCs w:val="18"/>
              </w:rPr>
              <w:t>NO</w:t>
            </w:r>
          </w:p>
        </w:tc>
      </w:tr>
      <w:tr w14:paraId="794BE41C" w14:textId="77777777" w:rsidTr="00375929">
        <w:tblPrEx>
          <w:tblW w:w="10260" w:type="dxa"/>
          <w:tblInd w:w="360" w:type="dxa"/>
          <w:tblLayout w:type="fixed"/>
          <w:tblLook w:val="0000"/>
        </w:tblPrEx>
        <w:tc>
          <w:tcPr>
            <w:tcW w:w="3992" w:type="pct"/>
            <w:tcBorders>
              <w:right w:val="single" w:sz="4" w:space="0" w:color="auto"/>
            </w:tcBorders>
            <w:shd w:val="clear" w:color="auto" w:fill="F2F2F2" w:themeFill="background1" w:themeFillShade="F2"/>
          </w:tcPr>
          <w:p w:rsidR="00375929" w:rsidRPr="00BE348D" w:rsidP="00375929" w14:paraId="53829CE5" w14:textId="07467FE2">
            <w:pPr>
              <w:pStyle w:val="SurQuestionTableText"/>
              <w:tabs>
                <w:tab w:val="clear" w:pos="4680"/>
                <w:tab w:val="left" w:leader="dot" w:pos="7965"/>
              </w:tabs>
            </w:pPr>
            <w:r w:rsidRPr="00BE348D">
              <w:t>a.</w:t>
            </w:r>
            <w:r w:rsidRPr="00BE348D">
              <w:tab/>
            </w:r>
            <w:r w:rsidRPr="00E32C8A" w:rsidR="00647848">
              <w:rPr>
                <w:bCs/>
              </w:rPr>
              <w:t>Temporary Assistance for Needy Families (TANF)</w:t>
            </w:r>
            <w:r w:rsidRPr="00BE348D">
              <w:tab/>
            </w:r>
          </w:p>
        </w:tc>
        <w:tc>
          <w:tcPr>
            <w:tcW w:w="472" w:type="pct"/>
            <w:tcBorders>
              <w:top w:val="single" w:sz="4" w:space="0" w:color="auto"/>
              <w:left w:val="single" w:sz="4" w:space="0" w:color="auto"/>
            </w:tcBorders>
            <w:shd w:val="clear" w:color="auto" w:fill="F2F2F2" w:themeFill="background1" w:themeFillShade="F2"/>
          </w:tcPr>
          <w:p w:rsidR="00375929" w:rsidRPr="00BE348D" w:rsidP="004C1F68" w14:paraId="54C9E365"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top w:val="single" w:sz="4" w:space="0" w:color="auto"/>
              <w:right w:val="single" w:sz="4" w:space="0" w:color="auto"/>
            </w:tcBorders>
            <w:shd w:val="clear" w:color="auto" w:fill="F2F2F2" w:themeFill="background1" w:themeFillShade="F2"/>
          </w:tcPr>
          <w:p w:rsidR="00375929" w:rsidRPr="00BE348D" w:rsidP="004C1F68" w14:paraId="60256A3D"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6D4E9AB3" w14:textId="77777777" w:rsidTr="00375929">
        <w:tblPrEx>
          <w:tblW w:w="10260" w:type="dxa"/>
          <w:tblInd w:w="360" w:type="dxa"/>
          <w:tblLayout w:type="fixed"/>
          <w:tblLook w:val="0000"/>
        </w:tblPrEx>
        <w:tc>
          <w:tcPr>
            <w:tcW w:w="3992" w:type="pct"/>
            <w:tcBorders>
              <w:right w:val="single" w:sz="4" w:space="0" w:color="auto"/>
            </w:tcBorders>
          </w:tcPr>
          <w:p w:rsidR="00375929" w:rsidRPr="00BE348D" w:rsidP="00375929" w14:paraId="6F7B06F9" w14:textId="64F98B01">
            <w:pPr>
              <w:pStyle w:val="SurQuestionTableText"/>
              <w:tabs>
                <w:tab w:val="clear" w:pos="4680"/>
                <w:tab w:val="left" w:leader="dot" w:pos="7965"/>
              </w:tabs>
            </w:pPr>
            <w:r w:rsidRPr="00BE348D">
              <w:t>b.</w:t>
            </w:r>
            <w:r w:rsidRPr="00BE348D">
              <w:tab/>
            </w:r>
            <w:r w:rsidRPr="00E32C8A" w:rsidR="00647848">
              <w:rPr>
                <w:bCs/>
              </w:rPr>
              <w:t>Supplemental Security Income (SSI)</w:t>
            </w:r>
            <w:r w:rsidRPr="00BE348D">
              <w:tab/>
            </w:r>
          </w:p>
        </w:tc>
        <w:tc>
          <w:tcPr>
            <w:tcW w:w="472" w:type="pct"/>
            <w:tcBorders>
              <w:left w:val="single" w:sz="4" w:space="0" w:color="auto"/>
            </w:tcBorders>
          </w:tcPr>
          <w:p w:rsidR="00375929" w:rsidRPr="00BE348D" w:rsidP="004C1F68" w14:paraId="5DC76196"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tcPr>
          <w:p w:rsidR="00375929" w:rsidRPr="00BE348D" w:rsidP="004C1F68" w14:paraId="44F79D52"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77FEB6D0" w14:textId="77777777" w:rsidTr="00375929">
        <w:tblPrEx>
          <w:tblW w:w="10260" w:type="dxa"/>
          <w:tblInd w:w="360" w:type="dxa"/>
          <w:tblLayout w:type="fixed"/>
          <w:tblLook w:val="0000"/>
        </w:tblPrEx>
        <w:tc>
          <w:tcPr>
            <w:tcW w:w="3992" w:type="pct"/>
            <w:tcBorders>
              <w:right w:val="single" w:sz="4" w:space="0" w:color="auto"/>
            </w:tcBorders>
            <w:shd w:val="clear" w:color="auto" w:fill="F2F2F2" w:themeFill="background1" w:themeFillShade="F2"/>
          </w:tcPr>
          <w:p w:rsidR="00375929" w:rsidRPr="00BE348D" w:rsidP="00375929" w14:paraId="7B91C321" w14:textId="77BF0850">
            <w:pPr>
              <w:pStyle w:val="SurQuestionTableText"/>
              <w:tabs>
                <w:tab w:val="clear" w:pos="4680"/>
                <w:tab w:val="left" w:leader="dot" w:pos="7965"/>
              </w:tabs>
            </w:pPr>
            <w:r w:rsidRPr="00BE348D">
              <w:t>c.</w:t>
            </w:r>
            <w:r w:rsidRPr="00BE348D">
              <w:tab/>
            </w:r>
            <w:r w:rsidRPr="00E32C8A" w:rsidR="00647848">
              <w:rPr>
                <w:bCs/>
              </w:rPr>
              <w:t>Social Security Disability Insurance (SSDI)</w:t>
            </w:r>
            <w:r w:rsidRPr="00BE348D">
              <w:tab/>
            </w:r>
          </w:p>
        </w:tc>
        <w:tc>
          <w:tcPr>
            <w:tcW w:w="472" w:type="pct"/>
            <w:tcBorders>
              <w:left w:val="single" w:sz="4" w:space="0" w:color="auto"/>
            </w:tcBorders>
            <w:shd w:val="clear" w:color="auto" w:fill="F2F2F2" w:themeFill="background1" w:themeFillShade="F2"/>
          </w:tcPr>
          <w:p w:rsidR="00375929" w:rsidRPr="00BE348D" w:rsidP="004C1F68" w14:paraId="21F7BDCE"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shd w:val="clear" w:color="auto" w:fill="F2F2F2" w:themeFill="background1" w:themeFillShade="F2"/>
          </w:tcPr>
          <w:p w:rsidR="00375929" w:rsidRPr="00BE348D" w:rsidP="004C1F68" w14:paraId="38394235"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1DC71A5B" w14:textId="77777777" w:rsidTr="00375929">
        <w:tblPrEx>
          <w:tblW w:w="10260" w:type="dxa"/>
          <w:tblInd w:w="360" w:type="dxa"/>
          <w:tblLayout w:type="fixed"/>
          <w:tblLook w:val="0000"/>
        </w:tblPrEx>
        <w:trPr>
          <w:trHeight w:val="468"/>
        </w:trPr>
        <w:tc>
          <w:tcPr>
            <w:tcW w:w="3992" w:type="pct"/>
            <w:tcBorders>
              <w:right w:val="single" w:sz="4" w:space="0" w:color="auto"/>
            </w:tcBorders>
          </w:tcPr>
          <w:p w:rsidR="00375929" w:rsidRPr="00BE348D" w:rsidP="00375929" w14:paraId="01B850F6" w14:textId="3D31AA42">
            <w:pPr>
              <w:pStyle w:val="SurQuestionTableText"/>
              <w:tabs>
                <w:tab w:val="clear" w:pos="4680"/>
                <w:tab w:val="left" w:leader="dot" w:pos="7965"/>
              </w:tabs>
            </w:pPr>
            <w:r w:rsidRPr="00BE348D">
              <w:t>d.</w:t>
            </w:r>
            <w:r w:rsidRPr="00BE348D">
              <w:tab/>
            </w:r>
            <w:r w:rsidRPr="00E32C8A" w:rsidR="00647848">
              <w:rPr>
                <w:bCs/>
              </w:rPr>
              <w:t>Supplemental Nutrition Assistance Program (SNAP)/Food stamps</w:t>
            </w:r>
            <w:r w:rsidRPr="00BE348D">
              <w:tab/>
            </w:r>
          </w:p>
        </w:tc>
        <w:tc>
          <w:tcPr>
            <w:tcW w:w="472" w:type="pct"/>
            <w:tcBorders>
              <w:left w:val="single" w:sz="4" w:space="0" w:color="auto"/>
            </w:tcBorders>
          </w:tcPr>
          <w:p w:rsidR="00375929" w:rsidRPr="00BE348D" w:rsidP="004C1F68" w14:paraId="1706A98A"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tcPr>
          <w:p w:rsidR="00375929" w:rsidRPr="00BE348D" w:rsidP="004C1F68" w14:paraId="75A2C123"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7A55446E" w14:textId="77777777" w:rsidTr="00375929">
        <w:tblPrEx>
          <w:tblW w:w="10260" w:type="dxa"/>
          <w:tblInd w:w="360" w:type="dxa"/>
          <w:tblLayout w:type="fixed"/>
          <w:tblLook w:val="0000"/>
        </w:tblPrEx>
        <w:trPr>
          <w:trHeight w:val="450"/>
        </w:trPr>
        <w:tc>
          <w:tcPr>
            <w:tcW w:w="3992" w:type="pct"/>
            <w:tcBorders>
              <w:right w:val="single" w:sz="4" w:space="0" w:color="auto"/>
            </w:tcBorders>
            <w:shd w:val="clear" w:color="auto" w:fill="F2F2F2" w:themeFill="background1" w:themeFillShade="F2"/>
          </w:tcPr>
          <w:p w:rsidR="00375929" w:rsidRPr="00BE348D" w:rsidP="00375929" w14:paraId="7A4ADC3D" w14:textId="34585F2B">
            <w:pPr>
              <w:pStyle w:val="SurQuestionTableText"/>
              <w:tabs>
                <w:tab w:val="clear" w:pos="4680"/>
                <w:tab w:val="left" w:leader="dot" w:pos="7965"/>
              </w:tabs>
            </w:pPr>
            <w:r w:rsidRPr="00BE348D">
              <w:t>e.</w:t>
            </w:r>
            <w:r w:rsidRPr="00BE348D">
              <w:tab/>
            </w:r>
            <w:r w:rsidRPr="00E32C8A" w:rsidR="00647848">
              <w:rPr>
                <w:bCs/>
              </w:rPr>
              <w:t>Women, Infants, and Children (WIC)</w:t>
            </w:r>
            <w:r w:rsidRPr="00BE348D">
              <w:tab/>
            </w:r>
          </w:p>
        </w:tc>
        <w:tc>
          <w:tcPr>
            <w:tcW w:w="472" w:type="pct"/>
            <w:tcBorders>
              <w:left w:val="single" w:sz="4" w:space="0" w:color="auto"/>
            </w:tcBorders>
            <w:shd w:val="clear" w:color="auto" w:fill="F2F2F2" w:themeFill="background1" w:themeFillShade="F2"/>
          </w:tcPr>
          <w:p w:rsidR="00375929" w:rsidRPr="00BE348D" w:rsidP="004C1F68" w14:paraId="24EFFF6E"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shd w:val="clear" w:color="auto" w:fill="F2F2F2" w:themeFill="background1" w:themeFillShade="F2"/>
          </w:tcPr>
          <w:p w:rsidR="00375929" w:rsidRPr="00BE348D" w:rsidP="004C1F68" w14:paraId="2626EEC3"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76FD7370" w14:textId="77777777" w:rsidTr="00375929">
        <w:tblPrEx>
          <w:tblW w:w="10260" w:type="dxa"/>
          <w:tblInd w:w="360" w:type="dxa"/>
          <w:tblLayout w:type="fixed"/>
          <w:tblLook w:val="0000"/>
        </w:tblPrEx>
        <w:trPr>
          <w:trHeight w:val="450"/>
        </w:trPr>
        <w:tc>
          <w:tcPr>
            <w:tcW w:w="3992" w:type="pct"/>
            <w:tcBorders>
              <w:right w:val="single" w:sz="4" w:space="0" w:color="auto"/>
            </w:tcBorders>
          </w:tcPr>
          <w:p w:rsidR="00375929" w:rsidRPr="00BE348D" w:rsidP="00375929" w14:paraId="2D0359EC" w14:textId="0A44FC24">
            <w:pPr>
              <w:pStyle w:val="SurQuestionTableText"/>
              <w:tabs>
                <w:tab w:val="clear" w:pos="4680"/>
                <w:tab w:val="left" w:leader="dot" w:pos="7965"/>
              </w:tabs>
            </w:pPr>
            <w:r>
              <w:t>f.</w:t>
            </w:r>
            <w:r>
              <w:tab/>
            </w:r>
            <w:r w:rsidRPr="00E32C8A" w:rsidR="00647848">
              <w:rPr>
                <w:bCs/>
              </w:rPr>
              <w:t>Unemployment insurance</w:t>
            </w:r>
            <w:r>
              <w:tab/>
            </w:r>
          </w:p>
        </w:tc>
        <w:tc>
          <w:tcPr>
            <w:tcW w:w="472" w:type="pct"/>
            <w:tcBorders>
              <w:left w:val="single" w:sz="4" w:space="0" w:color="auto"/>
            </w:tcBorders>
          </w:tcPr>
          <w:p w:rsidR="00375929" w:rsidRPr="00BE348D" w:rsidP="00375929" w14:paraId="749D8C92" w14:textId="5C3E073B">
            <w:pPr>
              <w:pStyle w:val="SurResponse"/>
              <w:jc w:val="center"/>
              <w:rPr>
                <w:sz w:val="12"/>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tcPr>
          <w:p w:rsidR="00375929" w:rsidRPr="00BE348D" w:rsidP="00375929" w14:paraId="5B26B513" w14:textId="52A85B71">
            <w:pPr>
              <w:pStyle w:val="SurResponse"/>
              <w:jc w:val="center"/>
              <w:rPr>
                <w:sz w:val="12"/>
              </w:rPr>
            </w:pPr>
            <w:r w:rsidRPr="00BE348D">
              <w:rPr>
                <w:sz w:val="12"/>
              </w:rPr>
              <w:t xml:space="preserve">0  </w:t>
            </w:r>
            <w:r w:rsidRPr="00BE348D">
              <w:rPr>
                <w:rFonts w:ascii="Wingdings" w:hAnsi="Wingdings"/>
              </w:rPr>
              <w:sym w:font="Wingdings" w:char="F06D"/>
            </w:r>
          </w:p>
        </w:tc>
      </w:tr>
      <w:tr w14:paraId="682DCB43" w14:textId="77777777" w:rsidTr="00375929">
        <w:tblPrEx>
          <w:tblW w:w="10260" w:type="dxa"/>
          <w:tblInd w:w="360" w:type="dxa"/>
          <w:tblLayout w:type="fixed"/>
          <w:tblLook w:val="0000"/>
        </w:tblPrEx>
        <w:trPr>
          <w:trHeight w:val="450"/>
        </w:trPr>
        <w:tc>
          <w:tcPr>
            <w:tcW w:w="3992" w:type="pct"/>
            <w:tcBorders>
              <w:right w:val="single" w:sz="4" w:space="0" w:color="auto"/>
            </w:tcBorders>
            <w:shd w:val="clear" w:color="auto" w:fill="F2F2F2" w:themeFill="background1" w:themeFillShade="F2"/>
          </w:tcPr>
          <w:p w:rsidR="00375929" w:rsidRPr="00BE348D" w:rsidP="00375929" w14:paraId="279D94FE" w14:textId="112439EF">
            <w:pPr>
              <w:pStyle w:val="SurQuestionTableText"/>
              <w:tabs>
                <w:tab w:val="clear" w:pos="4680"/>
                <w:tab w:val="left" w:leader="dot" w:pos="7965"/>
              </w:tabs>
            </w:pPr>
            <w:r>
              <w:t>g.</w:t>
            </w:r>
            <w:r>
              <w:tab/>
            </w:r>
            <w:r w:rsidRPr="00E32C8A" w:rsidR="00647848">
              <w:rPr>
                <w:bCs/>
              </w:rPr>
              <w:t>Housing choice voucher (sometimes called Section 8)</w:t>
            </w:r>
            <w:r>
              <w:tab/>
            </w:r>
          </w:p>
        </w:tc>
        <w:tc>
          <w:tcPr>
            <w:tcW w:w="472" w:type="pct"/>
            <w:tcBorders>
              <w:left w:val="single" w:sz="4" w:space="0" w:color="auto"/>
            </w:tcBorders>
            <w:shd w:val="clear" w:color="auto" w:fill="F2F2F2" w:themeFill="background1" w:themeFillShade="F2"/>
          </w:tcPr>
          <w:p w:rsidR="00375929" w:rsidRPr="00BE348D" w:rsidP="00375929" w14:paraId="6369A2B9" w14:textId="1FC8E54E">
            <w:pPr>
              <w:pStyle w:val="SurResponse"/>
              <w:jc w:val="center"/>
              <w:rPr>
                <w:sz w:val="12"/>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shd w:val="clear" w:color="auto" w:fill="F2F2F2" w:themeFill="background1" w:themeFillShade="F2"/>
          </w:tcPr>
          <w:p w:rsidR="00375929" w:rsidRPr="00BE348D" w:rsidP="00375929" w14:paraId="669473DD" w14:textId="7911A059">
            <w:pPr>
              <w:pStyle w:val="SurResponse"/>
              <w:jc w:val="center"/>
              <w:rPr>
                <w:sz w:val="12"/>
              </w:rPr>
            </w:pPr>
            <w:r w:rsidRPr="00BE348D">
              <w:rPr>
                <w:sz w:val="12"/>
              </w:rPr>
              <w:t xml:space="preserve">0  </w:t>
            </w:r>
            <w:r w:rsidRPr="00BE348D">
              <w:rPr>
                <w:rFonts w:ascii="Wingdings" w:hAnsi="Wingdings"/>
              </w:rPr>
              <w:sym w:font="Wingdings" w:char="F06D"/>
            </w:r>
          </w:p>
        </w:tc>
      </w:tr>
      <w:tr w14:paraId="33972893" w14:textId="77777777" w:rsidTr="00375929">
        <w:tblPrEx>
          <w:tblW w:w="10260" w:type="dxa"/>
          <w:tblInd w:w="360" w:type="dxa"/>
          <w:tblLayout w:type="fixed"/>
          <w:tblLook w:val="0000"/>
        </w:tblPrEx>
        <w:trPr>
          <w:trHeight w:val="450"/>
        </w:trPr>
        <w:tc>
          <w:tcPr>
            <w:tcW w:w="3992" w:type="pct"/>
            <w:tcBorders>
              <w:right w:val="single" w:sz="4" w:space="0" w:color="auto"/>
            </w:tcBorders>
          </w:tcPr>
          <w:p w:rsidR="00375929" w:rsidRPr="00BE348D" w:rsidP="00375929" w14:paraId="3B5B819A" w14:textId="49C9940F">
            <w:pPr>
              <w:pStyle w:val="SurQuestionTableText"/>
              <w:tabs>
                <w:tab w:val="clear" w:pos="4680"/>
                <w:tab w:val="left" w:leader="dot" w:pos="7965"/>
              </w:tabs>
            </w:pPr>
            <w:r>
              <w:t>h.</w:t>
            </w:r>
            <w:r>
              <w:tab/>
            </w:r>
            <w:r w:rsidRPr="00E32C8A" w:rsidR="00647848">
              <w:rPr>
                <w:bCs/>
              </w:rPr>
              <w:t>Cash assistance</w:t>
            </w:r>
            <w:r>
              <w:tab/>
            </w:r>
          </w:p>
        </w:tc>
        <w:tc>
          <w:tcPr>
            <w:tcW w:w="472" w:type="pct"/>
            <w:tcBorders>
              <w:left w:val="single" w:sz="4" w:space="0" w:color="auto"/>
            </w:tcBorders>
          </w:tcPr>
          <w:p w:rsidR="00375929" w:rsidRPr="00BE348D" w:rsidP="00375929" w14:paraId="4087BC79" w14:textId="34416D52">
            <w:pPr>
              <w:pStyle w:val="SurResponse"/>
              <w:jc w:val="center"/>
              <w:rPr>
                <w:sz w:val="12"/>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tcPr>
          <w:p w:rsidR="00375929" w:rsidRPr="00BE348D" w:rsidP="00375929" w14:paraId="32564B65" w14:textId="4D0BA759">
            <w:pPr>
              <w:pStyle w:val="SurResponse"/>
              <w:jc w:val="center"/>
              <w:rPr>
                <w:sz w:val="12"/>
              </w:rPr>
            </w:pPr>
            <w:r w:rsidRPr="00BE348D">
              <w:rPr>
                <w:sz w:val="12"/>
              </w:rPr>
              <w:t xml:space="preserve">0  </w:t>
            </w:r>
            <w:r w:rsidRPr="00BE348D">
              <w:rPr>
                <w:rFonts w:ascii="Wingdings" w:hAnsi="Wingdings"/>
              </w:rPr>
              <w:sym w:font="Wingdings" w:char="F06D"/>
            </w:r>
          </w:p>
        </w:tc>
      </w:tr>
      <w:tr w14:paraId="1E3C01E4" w14:textId="77777777" w:rsidTr="00375929">
        <w:tblPrEx>
          <w:tblW w:w="10260" w:type="dxa"/>
          <w:tblInd w:w="360" w:type="dxa"/>
          <w:tblLayout w:type="fixed"/>
          <w:tblLook w:val="0000"/>
        </w:tblPrEx>
        <w:trPr>
          <w:trHeight w:val="450"/>
        </w:trPr>
        <w:tc>
          <w:tcPr>
            <w:tcW w:w="3992" w:type="pct"/>
            <w:tcBorders>
              <w:right w:val="single" w:sz="4" w:space="0" w:color="auto"/>
            </w:tcBorders>
            <w:shd w:val="clear" w:color="auto" w:fill="F2F2F2" w:themeFill="background1" w:themeFillShade="F2"/>
          </w:tcPr>
          <w:p w:rsidR="00375929" w:rsidRPr="00BE348D" w:rsidP="00375929" w14:paraId="7FCAC85F" w14:textId="59CFA62C">
            <w:pPr>
              <w:pStyle w:val="SurQuestionTableText"/>
              <w:tabs>
                <w:tab w:val="clear" w:pos="4680"/>
                <w:tab w:val="left" w:leader="dot" w:pos="7965"/>
              </w:tabs>
            </w:pPr>
            <w:r>
              <w:t>i.</w:t>
            </w:r>
            <w:r>
              <w:tab/>
            </w:r>
            <w:r w:rsidRPr="00E32C8A" w:rsidR="00647848">
              <w:rPr>
                <w:bCs/>
              </w:rPr>
              <w:t>Child support</w:t>
            </w:r>
            <w:r>
              <w:tab/>
            </w:r>
          </w:p>
        </w:tc>
        <w:tc>
          <w:tcPr>
            <w:tcW w:w="472" w:type="pct"/>
            <w:tcBorders>
              <w:left w:val="single" w:sz="4" w:space="0" w:color="auto"/>
              <w:bottom w:val="single" w:sz="4" w:space="0" w:color="auto"/>
            </w:tcBorders>
            <w:shd w:val="clear" w:color="auto" w:fill="F2F2F2" w:themeFill="background1" w:themeFillShade="F2"/>
          </w:tcPr>
          <w:p w:rsidR="00375929" w:rsidRPr="00BE348D" w:rsidP="00375929" w14:paraId="2175D295" w14:textId="531FE2E3">
            <w:pPr>
              <w:pStyle w:val="SurResponse"/>
              <w:jc w:val="center"/>
              <w:rPr>
                <w:sz w:val="12"/>
              </w:rPr>
            </w:pPr>
            <w:r w:rsidRPr="00BE348D">
              <w:rPr>
                <w:sz w:val="12"/>
              </w:rPr>
              <w:t xml:space="preserve">1  </w:t>
            </w:r>
            <w:r w:rsidRPr="00BE348D">
              <w:rPr>
                <w:rFonts w:ascii="Wingdings" w:hAnsi="Wingdings"/>
              </w:rPr>
              <w:sym w:font="Wingdings" w:char="F06D"/>
            </w:r>
          </w:p>
        </w:tc>
        <w:tc>
          <w:tcPr>
            <w:tcW w:w="536" w:type="pct"/>
            <w:tcBorders>
              <w:bottom w:val="single" w:sz="4" w:space="0" w:color="auto"/>
              <w:right w:val="single" w:sz="4" w:space="0" w:color="auto"/>
            </w:tcBorders>
            <w:shd w:val="clear" w:color="auto" w:fill="F2F2F2" w:themeFill="background1" w:themeFillShade="F2"/>
          </w:tcPr>
          <w:p w:rsidR="00375929" w:rsidRPr="00BE348D" w:rsidP="00375929" w14:paraId="401C7186" w14:textId="09500B57">
            <w:pPr>
              <w:pStyle w:val="SurResponse"/>
              <w:jc w:val="center"/>
              <w:rPr>
                <w:sz w:val="12"/>
              </w:rPr>
            </w:pPr>
            <w:r w:rsidRPr="00BE348D">
              <w:rPr>
                <w:sz w:val="12"/>
              </w:rPr>
              <w:t xml:space="preserve">0  </w:t>
            </w:r>
            <w:r w:rsidRPr="00BE348D">
              <w:rPr>
                <w:rFonts w:ascii="Wingdings" w:hAnsi="Wingdings"/>
              </w:rPr>
              <w:sym w:font="Wingdings" w:char="F06D"/>
            </w:r>
          </w:p>
        </w:tc>
      </w:tr>
    </w:tbl>
    <w:p w:rsidR="00EF0F1F" w:rsidRPr="008F75EB" w:rsidP="008F75EB" w14:paraId="2CE4AF52" w14:textId="05644A5D">
      <w:pPr>
        <w:pStyle w:val="SurIntroText"/>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w:t>
      </w:r>
    </w:p>
    <w:p w:rsidR="00E32C8A" w:rsidRPr="00F47659" w:rsidP="008F75EB" w14:paraId="72D453BF" w14:textId="49F3E6A9">
      <w:pPr>
        <w:pStyle w:val="SurQuestionText"/>
        <w:spacing w:before="120"/>
      </w:pPr>
      <w:r w:rsidRPr="00F47659">
        <w:t xml:space="preserve">B2.  </w:t>
      </w:r>
      <w:r w:rsidR="00F47659">
        <w:tab/>
      </w:r>
      <w:r w:rsidRPr="00F47659">
        <w:t xml:space="preserve">What is your current living situation? </w:t>
      </w:r>
    </w:p>
    <w:p w:rsidR="00BF77B0" w:rsidRPr="00BE348D" w:rsidP="00BF77B0" w14:paraId="717A92A3" w14:textId="77777777">
      <w:pPr>
        <w:pStyle w:val="SurSELECTONEMARKALL"/>
      </w:pPr>
      <w:r w:rsidRPr="00BE348D">
        <w:t>MARK ONE ONLY</w:t>
      </w:r>
    </w:p>
    <w:p w:rsidR="00601474" w:rsidP="00BF77B0" w14:paraId="60A1CB46" w14:textId="36868764">
      <w:pPr>
        <w:pStyle w:val="SurAnswerCategory"/>
        <w:rPr>
          <w:sz w:val="12"/>
        </w:rPr>
      </w:pPr>
      <w:r w:rsidRPr="00BE348D">
        <w:rPr>
          <w:sz w:val="12"/>
        </w:rPr>
        <w:t xml:space="preserve">  </w:t>
      </w:r>
      <w:r w:rsidRPr="00BE348D">
        <w:rPr>
          <w:sz w:val="12"/>
          <w:szCs w:val="12"/>
        </w:rPr>
        <w:tab/>
      </w:r>
      <w:r w:rsidRPr="00BE348D">
        <w:rPr>
          <w:rFonts w:ascii="Wingdings" w:hAnsi="Wingdings"/>
        </w:rPr>
        <w:sym w:font="Wingdings" w:char="F06D"/>
      </w:r>
      <w:r w:rsidRPr="00BE348D">
        <w:tab/>
      </w:r>
      <w:r w:rsidRPr="00647848" w:rsidR="00647848">
        <w:t xml:space="preserve">Live with </w:t>
      </w:r>
      <w:r w:rsidRPr="00647848" w:rsidR="00647848">
        <w:t>parent(s)</w:t>
      </w:r>
      <w:r w:rsidRPr="00647848" w:rsidR="00647848">
        <w:t xml:space="preserve"> and do not pay rent</w:t>
      </w:r>
      <w:r w:rsidRPr="00BE348D">
        <w:rPr>
          <w:sz w:val="12"/>
        </w:rPr>
        <w:t xml:space="preserve">  </w:t>
      </w:r>
    </w:p>
    <w:p w:rsidR="00647848" w:rsidP="00BF77B0" w14:paraId="7C07B305" w14:textId="6204DA1F">
      <w:pPr>
        <w:pStyle w:val="SurAnswerCategory"/>
      </w:pPr>
      <w:r>
        <w:rPr>
          <w:sz w:val="12"/>
        </w:rPr>
        <w:t xml:space="preserve">  </w:t>
      </w:r>
      <w:r w:rsidRPr="00BE348D" w:rsidR="00BF77B0">
        <w:rPr>
          <w:sz w:val="12"/>
        </w:rPr>
        <w:tab/>
      </w:r>
      <w:r w:rsidRPr="00BE348D" w:rsidR="00BF77B0">
        <w:rPr>
          <w:rFonts w:ascii="Wingdings" w:hAnsi="Wingdings"/>
        </w:rPr>
        <w:sym w:font="Wingdings" w:char="F06D"/>
      </w:r>
      <w:r w:rsidRPr="00BE348D" w:rsidR="00BF77B0">
        <w:tab/>
      </w:r>
      <w:r w:rsidRPr="00647848">
        <w:t>Live with other relatives or friends and do not pay rent</w:t>
      </w:r>
    </w:p>
    <w:p w:rsidR="00BF77B0" w:rsidRPr="00BE348D" w:rsidP="00BF77B0" w14:paraId="1CBAFDF7" w14:textId="6F30CC72">
      <w:pPr>
        <w:pStyle w:val="SurAnswerCategory"/>
      </w:pPr>
      <w:r w:rsidRPr="00BE348D">
        <w:rPr>
          <w:sz w:val="12"/>
        </w:rPr>
        <w:t xml:space="preserve">  </w:t>
      </w:r>
      <w:r w:rsidRPr="00BE348D">
        <w:rPr>
          <w:sz w:val="12"/>
        </w:rPr>
        <w:tab/>
      </w:r>
      <w:r w:rsidRPr="00BE348D">
        <w:rPr>
          <w:rFonts w:ascii="Wingdings" w:hAnsi="Wingdings"/>
        </w:rPr>
        <w:sym w:font="Wingdings" w:char="F06D"/>
      </w:r>
      <w:r w:rsidRPr="00BE348D">
        <w:tab/>
      </w:r>
      <w:r w:rsidRPr="00647848" w:rsidR="00647848">
        <w:t>Rent or pay some amount toward rent</w:t>
      </w:r>
    </w:p>
    <w:p w:rsidR="00BF77B0" w:rsidRPr="00BE348D" w:rsidP="00BF77B0" w14:paraId="4CADB14A" w14:textId="3E2034EA">
      <w:pPr>
        <w:pStyle w:val="SurAnswerCategory"/>
      </w:pPr>
      <w:r w:rsidRPr="00BE348D">
        <w:rPr>
          <w:sz w:val="12"/>
        </w:rPr>
        <w:t xml:space="preserve">  </w:t>
      </w:r>
      <w:r w:rsidRPr="00BE348D">
        <w:rPr>
          <w:sz w:val="12"/>
        </w:rPr>
        <w:tab/>
      </w:r>
      <w:r w:rsidRPr="00BE348D">
        <w:rPr>
          <w:rFonts w:ascii="Wingdings" w:hAnsi="Wingdings"/>
        </w:rPr>
        <w:sym w:font="Wingdings" w:char="F06D"/>
      </w:r>
      <w:r w:rsidRPr="00BE348D">
        <w:tab/>
      </w:r>
      <w:r w:rsidRPr="00647848" w:rsidR="00647848">
        <w:t>Own your home or have a mortgage</w:t>
      </w:r>
    </w:p>
    <w:p w:rsidR="00BF77B0" w:rsidRPr="00BE348D" w:rsidP="00BF77B0" w14:paraId="3E774571" w14:textId="749AC674">
      <w:pPr>
        <w:pStyle w:val="SurAnswerCategory"/>
      </w:pPr>
      <w:r w:rsidRPr="00BE348D">
        <w:rPr>
          <w:sz w:val="12"/>
          <w:szCs w:val="12"/>
        </w:rPr>
        <w:t xml:space="preserve">  </w:t>
      </w:r>
      <w:r w:rsidRPr="00BE348D">
        <w:rPr>
          <w:sz w:val="12"/>
          <w:szCs w:val="12"/>
        </w:rPr>
        <w:tab/>
      </w:r>
      <w:r w:rsidRPr="00BE348D">
        <w:rPr>
          <w:rFonts w:ascii="Wingdings" w:hAnsi="Wingdings"/>
        </w:rPr>
        <w:sym w:font="Wingdings" w:char="F06D"/>
      </w:r>
      <w:r w:rsidRPr="00BE348D">
        <w:tab/>
      </w:r>
      <w:r w:rsidRPr="00647848" w:rsidR="00647848">
        <w:t xml:space="preserve">Couch </w:t>
      </w:r>
      <w:r w:rsidRPr="00647848" w:rsidR="00647848">
        <w:t>surf</w:t>
      </w:r>
      <w:r w:rsidRPr="00647848" w:rsidR="00647848">
        <w:t xml:space="preserve"> or </w:t>
      </w:r>
      <w:r w:rsidRPr="00647848" w:rsidR="00647848">
        <w:t>move</w:t>
      </w:r>
      <w:r w:rsidRPr="00647848" w:rsidR="00647848">
        <w:t xml:space="preserve"> from home to home</w:t>
      </w:r>
    </w:p>
    <w:p w:rsidR="00BF77B0" w:rsidRPr="00BE348D" w:rsidP="00BF77B0" w14:paraId="00AFC690" w14:textId="70BC3AFC">
      <w:pPr>
        <w:pStyle w:val="SurAnswerCategory"/>
      </w:pPr>
      <w:r w:rsidRPr="00BE348D">
        <w:rPr>
          <w:sz w:val="12"/>
          <w:szCs w:val="12"/>
        </w:rPr>
        <w:t xml:space="preserve">  </w:t>
      </w:r>
      <w:r w:rsidRPr="00BE348D">
        <w:rPr>
          <w:sz w:val="12"/>
          <w:szCs w:val="12"/>
        </w:rPr>
        <w:tab/>
      </w:r>
      <w:r w:rsidRPr="00BE348D">
        <w:rPr>
          <w:rFonts w:ascii="Wingdings" w:hAnsi="Wingdings"/>
        </w:rPr>
        <w:sym w:font="Wingdings" w:char="F06D"/>
      </w:r>
      <w:r w:rsidRPr="00BE348D">
        <w:tab/>
      </w:r>
      <w:r w:rsidRPr="00647848" w:rsidR="00647848">
        <w:t>Live in a shelter, halfway house, or treatment center</w:t>
      </w:r>
    </w:p>
    <w:p w:rsidR="00BF77B0" w:rsidRPr="00BE348D" w:rsidP="00BF77B0" w14:paraId="726132DD" w14:textId="002FD6A7">
      <w:pPr>
        <w:pStyle w:val="SurAnswerCategory"/>
      </w:pPr>
      <w:r w:rsidRPr="00BE348D">
        <w:rPr>
          <w:sz w:val="12"/>
          <w:szCs w:val="12"/>
        </w:rPr>
        <w:t xml:space="preserve">  </w:t>
      </w:r>
      <w:r w:rsidRPr="00BE348D">
        <w:rPr>
          <w:sz w:val="12"/>
          <w:szCs w:val="12"/>
        </w:rPr>
        <w:tab/>
      </w:r>
      <w:r w:rsidRPr="00BE348D">
        <w:rPr>
          <w:rFonts w:ascii="Wingdings" w:hAnsi="Wingdings"/>
        </w:rPr>
        <w:sym w:font="Wingdings" w:char="F06D"/>
      </w:r>
      <w:r w:rsidRPr="00BE348D">
        <w:tab/>
      </w:r>
      <w:r w:rsidR="00647848">
        <w:t>L</w:t>
      </w:r>
      <w:r w:rsidRPr="00647848" w:rsidR="00647848">
        <w:t>ive on the streets, in a car, abandoned building, or another place not meant for sleeping</w:t>
      </w:r>
    </w:p>
    <w:p w:rsidR="00BF77B0" w:rsidRPr="00BE348D" w:rsidP="00BF77B0" w14:paraId="15E93D1A" w14:textId="464A76F2">
      <w:pPr>
        <w:pStyle w:val="SurAnswerCategory"/>
      </w:pPr>
      <w:r w:rsidRPr="00BE348D">
        <w:rPr>
          <w:sz w:val="12"/>
          <w:szCs w:val="12"/>
        </w:rPr>
        <w:t xml:space="preserve">  </w:t>
      </w:r>
      <w:r w:rsidRPr="00BE348D">
        <w:rPr>
          <w:sz w:val="12"/>
          <w:szCs w:val="12"/>
        </w:rPr>
        <w:tab/>
      </w:r>
      <w:r w:rsidRPr="00BE348D">
        <w:rPr>
          <w:rFonts w:ascii="Wingdings" w:hAnsi="Wingdings"/>
        </w:rPr>
        <w:sym w:font="Wingdings" w:char="F06D"/>
      </w:r>
      <w:r w:rsidRPr="00BE348D">
        <w:tab/>
      </w:r>
      <w:r w:rsidR="00F6061D">
        <w:t>In prison, jail, or detention center</w:t>
      </w:r>
    </w:p>
    <w:p w:rsidR="00647848" w:rsidRPr="00BE348D" w:rsidP="00647848" w14:paraId="12E0E4F3" w14:textId="31C1F72F">
      <w:pPr>
        <w:pStyle w:val="SurAnswerCategory"/>
      </w:pPr>
      <w:r w:rsidRPr="00BE348D">
        <w:rPr>
          <w:sz w:val="12"/>
          <w:szCs w:val="12"/>
        </w:rPr>
        <w:t xml:space="preserve">  </w:t>
      </w:r>
      <w:r w:rsidRPr="00BE348D">
        <w:rPr>
          <w:sz w:val="12"/>
          <w:szCs w:val="12"/>
        </w:rPr>
        <w:tab/>
      </w:r>
      <w:r w:rsidRPr="00BE348D">
        <w:rPr>
          <w:rFonts w:ascii="Wingdings" w:hAnsi="Wingdings"/>
        </w:rPr>
        <w:sym w:font="Wingdings" w:char="F06D"/>
      </w:r>
      <w:r w:rsidRPr="00BE348D">
        <w:tab/>
      </w:r>
      <w:r>
        <w:t>Other</w:t>
      </w:r>
    </w:p>
    <w:p w:rsidR="008F75EB" w14:paraId="4467346C" w14:textId="77777777">
      <w:pPr>
        <w:spacing w:line="259" w:lineRule="auto"/>
        <w:rPr>
          <w:rFonts w:asciiTheme="majorHAnsi" w:hAnsiTheme="majorHAnsi"/>
          <w:bCs/>
          <w:sz w:val="18"/>
          <w:szCs w:val="18"/>
        </w:rPr>
      </w:pPr>
      <w:r>
        <w:rPr>
          <w:b/>
          <w:bCs/>
          <w:sz w:val="18"/>
          <w:szCs w:val="18"/>
        </w:rPr>
        <w:br w:type="page"/>
      </w:r>
    </w:p>
    <w:p w:rsidR="00F50D12" w:rsidRPr="008F75EB" w:rsidP="008F75EB" w14:paraId="4FA6CFCC" w14:textId="3C026EF3">
      <w:pPr>
        <w:pStyle w:val="SurIntroText"/>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w:t>
      </w:r>
    </w:p>
    <w:p w:rsidR="00E32C8A" w:rsidRPr="00F47659" w:rsidP="008F75EB" w14:paraId="7C1514FA" w14:textId="664DB15E">
      <w:pPr>
        <w:pStyle w:val="SurQuestionText"/>
        <w:spacing w:before="120"/>
      </w:pPr>
      <w:r w:rsidRPr="00F47659">
        <w:t xml:space="preserve">B3.  </w:t>
      </w:r>
      <w:r w:rsidR="00F47659">
        <w:tab/>
      </w:r>
      <w:r w:rsidRPr="00F47659">
        <w:t xml:space="preserve">Are you currently in school, working toward your </w:t>
      </w:r>
      <w:r w:rsidR="00AE6869">
        <w:t xml:space="preserve">high school </w:t>
      </w:r>
      <w:r w:rsidRPr="00F47659">
        <w:t xml:space="preserve">GED, or in college or other post-high school education? </w:t>
      </w:r>
    </w:p>
    <w:p w:rsidR="00375929" w:rsidRPr="00BE348D" w:rsidP="00375929" w14:paraId="68B694B3" w14:textId="049440C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375929" w:rsidP="00375929" w14:paraId="3F739428" w14:textId="2931F369">
      <w:pPr>
        <w:pStyle w:val="SurAnswerCategory"/>
        <w:tabs>
          <w:tab w:val="left" w:pos="2160"/>
        </w:tabs>
      </w:pPr>
      <w:r w:rsidRPr="00BE348D">
        <w:rPr>
          <w:noProof/>
        </w:rPr>
        <mc:AlternateContent>
          <mc:Choice Requires="wps">
            <w:drawing>
              <wp:anchor distT="0" distB="0" distL="114300" distR="114300" simplePos="0" relativeHeight="251660288" behindDoc="0" locked="0" layoutInCell="1" allowOverlap="1">
                <wp:simplePos x="0" y="0"/>
                <wp:positionH relativeFrom="column">
                  <wp:posOffset>1065619</wp:posOffset>
                </wp:positionH>
                <wp:positionV relativeFrom="paragraph">
                  <wp:posOffset>147452</wp:posOffset>
                </wp:positionV>
                <wp:extent cx="182880" cy="0"/>
                <wp:effectExtent l="0" t="76200" r="26670" b="95250"/>
                <wp:wrapNone/>
                <wp:docPr id="5869223"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27" alt="Title: arrow - Description: Arrow pointing from __ to __" style="mso-wrap-distance-bottom:0;mso-wrap-distance-left:9pt;mso-wrap-distance-right:9pt;mso-wrap-distance-top:0;mso-wrap-style:square;position:absolute;visibility:visible;z-index:251661312" from="83.9pt,11.6pt" to="98.3pt,11.6pt" strokeweight="1.25pt">
                <v:stroke endarrow="open" endarrowwidth="narrow" endarrowlength="short"/>
              </v:line>
            </w:pict>
          </mc:Fallback>
        </mc:AlternateContent>
      </w: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r>
        <w:tab/>
        <w:t>GO TO B5</w:t>
      </w:r>
    </w:p>
    <w:p w:rsidR="001816FF" w:rsidP="00375929" w14:paraId="268688EE" w14:textId="55D7B2B3">
      <w:pPr>
        <w:pStyle w:val="SurAnswerCategory"/>
        <w:tabs>
          <w:tab w:val="left" w:pos="2160"/>
        </w:tabs>
        <w:rPr>
          <w:sz w:val="17"/>
          <w:szCs w:val="17"/>
        </w:rPr>
      </w:pPr>
      <w:bookmarkStart w:id="2" w:name="_Hlk205535160"/>
      <w:r>
        <w:rPr>
          <w:sz w:val="17"/>
          <w:szCs w:val="17"/>
        </w:rPr>
        <w:t xml:space="preserve">[SOFT CHECK: IF </w:t>
      </w:r>
      <w:r w:rsidR="000A7535">
        <w:rPr>
          <w:sz w:val="17"/>
          <w:szCs w:val="17"/>
        </w:rPr>
        <w:t>B3</w:t>
      </w:r>
      <w:r>
        <w:rPr>
          <w:sz w:val="17"/>
          <w:szCs w:val="17"/>
        </w:rPr>
        <w:t xml:space="preserve"> = NO </w:t>
      </w:r>
      <w:r w:rsidRPr="00A33079">
        <w:rPr>
          <w:sz w:val="17"/>
          <w:szCs w:val="17"/>
        </w:rPr>
        <w:t xml:space="preserve">RESPONSE = </w:t>
      </w:r>
      <w:r w:rsidRPr="00A33079">
        <w:rPr>
          <w:b/>
          <w:bCs/>
          <w:sz w:val="17"/>
          <w:szCs w:val="17"/>
        </w:rPr>
        <w:t>This question is very important. Please select an answer.</w:t>
      </w:r>
      <w:r w:rsidRPr="00A33079">
        <w:rPr>
          <w:sz w:val="17"/>
          <w:szCs w:val="17"/>
        </w:rPr>
        <w:t>]</w:t>
      </w:r>
    </w:p>
    <w:p w:rsidR="00115EF1" w:rsidRPr="005A722C" w:rsidP="005A722C" w14:paraId="5F334616" w14:textId="780FCB2D">
      <w:pPr>
        <w:pStyle w:val="SurAnswerCategory"/>
        <w:tabs>
          <w:tab w:val="left" w:pos="2160"/>
        </w:tabs>
        <w:rPr>
          <w:sz w:val="17"/>
          <w:szCs w:val="17"/>
        </w:rPr>
      </w:pPr>
      <w:r w:rsidRPr="00456D74">
        <w:rPr>
          <w:sz w:val="17"/>
          <w:szCs w:val="17"/>
        </w:rPr>
        <w:t xml:space="preserve">[IF </w:t>
      </w:r>
      <w:r w:rsidR="001F46F6">
        <w:rPr>
          <w:sz w:val="17"/>
          <w:szCs w:val="17"/>
        </w:rPr>
        <w:t xml:space="preserve">B3 = </w:t>
      </w:r>
      <w:r w:rsidRPr="00456D74">
        <w:rPr>
          <w:sz w:val="17"/>
          <w:szCs w:val="17"/>
        </w:rPr>
        <w:t>NO RESPONSE, ASK B</w:t>
      </w:r>
      <w:r>
        <w:rPr>
          <w:sz w:val="17"/>
          <w:szCs w:val="17"/>
        </w:rPr>
        <w:t>4</w:t>
      </w:r>
      <w:r w:rsidRPr="00456D74">
        <w:rPr>
          <w:sz w:val="17"/>
          <w:szCs w:val="17"/>
        </w:rPr>
        <w:t>]</w:t>
      </w:r>
      <w:bookmarkEnd w:id="2"/>
    </w:p>
    <w:p w:rsidR="00456D74" w:rsidP="00456D74" w14:paraId="5D2224F9" w14:textId="0D9E7531">
      <w:pPr>
        <w:pStyle w:val="SurIntroText"/>
        <w:rPr>
          <w:b w:val="0"/>
          <w:bCs/>
          <w:sz w:val="18"/>
          <w:szCs w:val="18"/>
        </w:rPr>
      </w:pPr>
      <w:bookmarkStart w:id="3" w:name="_Hlk205535286"/>
      <w:r w:rsidRPr="00456D74">
        <w:rPr>
          <w:b w:val="0"/>
          <w:bCs/>
          <w:sz w:val="18"/>
          <w:szCs w:val="18"/>
        </w:rPr>
        <w:t xml:space="preserve">[ASK IF </w:t>
      </w:r>
      <w:r w:rsidR="000A7535">
        <w:rPr>
          <w:b w:val="0"/>
          <w:bCs/>
          <w:sz w:val="18"/>
          <w:szCs w:val="18"/>
        </w:rPr>
        <w:t>B3</w:t>
      </w:r>
      <w:r w:rsidRPr="00456D74">
        <w:rPr>
          <w:b w:val="0"/>
          <w:bCs/>
          <w:sz w:val="18"/>
          <w:szCs w:val="18"/>
        </w:rPr>
        <w:t xml:space="preserve"> = </w:t>
      </w:r>
      <w:r w:rsidR="000A7535">
        <w:rPr>
          <w:b w:val="0"/>
          <w:bCs/>
          <w:sz w:val="18"/>
          <w:szCs w:val="18"/>
        </w:rPr>
        <w:t>1</w:t>
      </w:r>
      <w:r w:rsidRPr="00680A74" w:rsidR="000A7535">
        <w:rPr>
          <w:b w:val="0"/>
          <w:bCs/>
          <w:sz w:val="18"/>
          <w:szCs w:val="18"/>
        </w:rPr>
        <w:t xml:space="preserve"> </w:t>
      </w:r>
      <w:r w:rsidR="00680A74">
        <w:rPr>
          <w:b w:val="0"/>
          <w:bCs/>
          <w:sz w:val="18"/>
          <w:szCs w:val="18"/>
        </w:rPr>
        <w:t xml:space="preserve">OR NO </w:t>
      </w:r>
      <w:r w:rsidR="000A7535">
        <w:rPr>
          <w:b w:val="0"/>
          <w:bCs/>
          <w:sz w:val="18"/>
          <w:szCs w:val="18"/>
        </w:rPr>
        <w:t>RESPONSE</w:t>
      </w:r>
      <w:r w:rsidRPr="00456D74">
        <w:rPr>
          <w:b w:val="0"/>
          <w:bCs/>
          <w:sz w:val="18"/>
          <w:szCs w:val="18"/>
        </w:rPr>
        <w:t>]</w:t>
      </w:r>
    </w:p>
    <w:p w:rsidR="00680A74" w:rsidRPr="00456D74" w:rsidP="007E0959" w14:paraId="35C78804" w14:textId="318BBA3B">
      <w:pPr>
        <w:pStyle w:val="SurIntroText"/>
        <w:spacing w:before="120"/>
        <w:rPr>
          <w:b w:val="0"/>
          <w:bCs/>
          <w:sz w:val="18"/>
          <w:szCs w:val="18"/>
        </w:rPr>
      </w:pPr>
      <w:r>
        <w:rPr>
          <w:b w:val="0"/>
          <w:bCs/>
          <w:sz w:val="18"/>
          <w:szCs w:val="18"/>
        </w:rPr>
        <w:t xml:space="preserve">[SKIP IF </w:t>
      </w:r>
      <w:r w:rsidR="000A7535">
        <w:rPr>
          <w:b w:val="0"/>
          <w:bCs/>
          <w:sz w:val="18"/>
          <w:szCs w:val="18"/>
        </w:rPr>
        <w:t>B3</w:t>
      </w:r>
      <w:r>
        <w:rPr>
          <w:b w:val="0"/>
          <w:bCs/>
          <w:sz w:val="18"/>
          <w:szCs w:val="18"/>
        </w:rPr>
        <w:t xml:space="preserve"> = </w:t>
      </w:r>
      <w:r w:rsidR="000A7535">
        <w:rPr>
          <w:b w:val="0"/>
          <w:bCs/>
          <w:sz w:val="18"/>
          <w:szCs w:val="18"/>
        </w:rPr>
        <w:t>0</w:t>
      </w:r>
      <w:r>
        <w:rPr>
          <w:b w:val="0"/>
          <w:bCs/>
          <w:sz w:val="18"/>
          <w:szCs w:val="18"/>
        </w:rPr>
        <w:t>]</w:t>
      </w:r>
      <w:r w:rsidRPr="00D9567A">
        <w:rPr>
          <w:b w:val="0"/>
          <w:bCs/>
          <w:sz w:val="18"/>
          <w:szCs w:val="18"/>
        </w:rPr>
        <w:t xml:space="preserve">  </w:t>
      </w:r>
    </w:p>
    <w:bookmarkEnd w:id="3"/>
    <w:p w:rsidR="00E32C8A" w:rsidRPr="00F47659" w:rsidP="00456D74" w14:paraId="639CB8A5" w14:textId="659610FC">
      <w:pPr>
        <w:pStyle w:val="SurQuestionText"/>
        <w:spacing w:before="120"/>
      </w:pPr>
      <w:r w:rsidRPr="00F47659">
        <w:t xml:space="preserve">B4. </w:t>
      </w:r>
      <w:r w:rsidR="00F47659">
        <w:tab/>
      </w:r>
      <w:r w:rsidRPr="00F47659">
        <w:t xml:space="preserve">What is your current grade? </w:t>
      </w:r>
    </w:p>
    <w:p w:rsidR="00F47659" w:rsidRPr="00BE348D" w:rsidP="00F47659" w14:paraId="5D267D39" w14:textId="11471B81">
      <w:pPr>
        <w:pStyle w:val="SurSELECTONEMARKALL"/>
      </w:pPr>
      <w:r w:rsidRPr="00BE348D">
        <w:t>MARK ONE ONLY</w:t>
      </w:r>
    </w:p>
    <w:p w:rsidR="00F47659" w:rsidRPr="00BE348D" w:rsidP="00F47659" w14:paraId="289EE29A" w14:textId="26BF159E">
      <w:pPr>
        <w:pStyle w:val="SurAnswerCategory"/>
      </w:pPr>
      <w:r w:rsidRPr="00BE348D">
        <w:rPr>
          <w:noProof/>
        </w:rPr>
        <mc:AlternateContent>
          <mc:Choice Requires="wpg">
            <w:drawing>
              <wp:anchor distT="0" distB="0" distL="114300" distR="114300" simplePos="0" relativeHeight="251662336" behindDoc="0" locked="0" layoutInCell="1" allowOverlap="1">
                <wp:simplePos x="0" y="0"/>
                <wp:positionH relativeFrom="column">
                  <wp:posOffset>1547487</wp:posOffset>
                </wp:positionH>
                <wp:positionV relativeFrom="paragraph">
                  <wp:posOffset>100392</wp:posOffset>
                </wp:positionV>
                <wp:extent cx="1005633" cy="902970"/>
                <wp:effectExtent l="0" t="0" r="42545" b="30480"/>
                <wp:wrapNone/>
                <wp:docPr id="841400661" name="Group 84140066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633" cy="902970"/>
                          <a:chOff x="-157908" y="53925"/>
                          <a:chExt cx="1005633" cy="450788"/>
                        </a:xfrm>
                      </wpg:grpSpPr>
                      <wps:wsp xmlns:wps="http://schemas.microsoft.com/office/word/2010/wordprocessingShape">
                        <wps:cNvPr id="1827690241" name="Line 44"/>
                        <wps:cNvCnPr>
                          <a:cxnSpLocks noChangeShapeType="1"/>
                        </wps:cNvCnPr>
                        <wps:spPr bwMode="auto">
                          <a:xfrm>
                            <a:off x="319489" y="53956"/>
                            <a:ext cx="390337"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79446866" name="Line 46"/>
                        <wps:cNvCnPr>
                          <a:cxnSpLocks noChangeShapeType="1"/>
                        </wps:cNvCnPr>
                        <wps:spPr bwMode="auto">
                          <a:xfrm flipH="1">
                            <a:off x="710320" y="53925"/>
                            <a:ext cx="221" cy="450616"/>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34418665" name="Line 47"/>
                        <wps:cNvCnPr>
                          <a:cxnSpLocks noChangeShapeType="1"/>
                        </wps:cNvCnPr>
                        <wps:spPr bwMode="auto">
                          <a:xfrm>
                            <a:off x="710565" y="276127"/>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79787641" name="Line 45"/>
                        <wps:cNvCnPr>
                          <a:cxnSpLocks noChangeShapeType="1"/>
                        </wps:cNvCnPr>
                        <wps:spPr bwMode="auto">
                          <a:xfrm>
                            <a:off x="-157908" y="504713"/>
                            <a:ext cx="87273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841400661" o:spid="_x0000_s1028" style="width:79.2pt;height:71.1pt;margin-top:7.9pt;margin-left:121.85pt;mso-height-relative:margin;mso-width-relative:margin;position:absolute;z-index:251663360" coordorigin="-1579,539" coordsize="10056,4507">
                <v:line id="Line 44" o:spid="_x0000_s1029" style="mso-wrap-style:square;position:absolute;visibility:visible" from="3194,539" to="7098,539" o:connectortype="straight" strokeweight="1.25pt"/>
                <v:line id="Line 46" o:spid="_x0000_s1030" style="flip:x;mso-wrap-style:square;position:absolute;visibility:visible" from="7103,539" to="7105,5045" o:connectortype="straight" strokeweight="1.25pt"/>
                <v:line id="Line 47" o:spid="_x0000_s1031" style="mso-wrap-style:square;position:absolute;visibility:visible" from="7105,2761" to="8477,2761" o:connectortype="straight" strokeweight="1.25pt">
                  <v:stroke endarrow="open" endarrowwidth="narrow" endarrowlength="short"/>
                </v:line>
                <v:line id="Line 45" o:spid="_x0000_s1032" style="mso-wrap-style:square;position:absolute;visibility:visible" from="-1579,5047" to="7148,5047" o:connectortype="straight" strokeweight="1.25pt"/>
              </v:group>
            </w:pict>
          </mc:Fallback>
        </mc:AlternateContent>
      </w:r>
      <w:r w:rsidRPr="00BE348D">
        <w:rPr>
          <w:sz w:val="12"/>
        </w:rPr>
        <w:t xml:space="preserve">  1</w:t>
      </w:r>
      <w:r w:rsidRPr="00BE348D">
        <w:rPr>
          <w:sz w:val="12"/>
          <w:szCs w:val="12"/>
        </w:rPr>
        <w:tab/>
      </w:r>
      <w:r w:rsidRPr="00BE348D">
        <w:rPr>
          <w:rFonts w:ascii="Wingdings" w:hAnsi="Wingdings"/>
        </w:rPr>
        <w:sym w:font="Wingdings" w:char="F06D"/>
      </w:r>
      <w:r w:rsidRPr="00BE348D">
        <w:tab/>
      </w:r>
      <w:r w:rsidRPr="00647848" w:rsidR="00647848">
        <w:t>Less than 9th grade</w:t>
      </w:r>
    </w:p>
    <w:p w:rsidR="00F47659" w:rsidRPr="00BE348D" w:rsidP="00F47659" w14:paraId="72680130" w14:textId="309F21F1">
      <w:pPr>
        <w:pStyle w:val="SurAnswerCategory"/>
      </w:pPr>
      <w:r w:rsidRPr="00BE348D">
        <w:rPr>
          <w:noProof/>
        </w:rPr>
        <mc:AlternateContent>
          <mc:Choice Requires="wps">
            <w:drawing>
              <wp:anchor distT="0" distB="0" distL="114300" distR="114300" simplePos="0" relativeHeight="251664384" behindDoc="0" locked="0" layoutInCell="1" allowOverlap="1">
                <wp:simplePos x="0" y="0"/>
                <wp:positionH relativeFrom="column">
                  <wp:posOffset>2643809</wp:posOffset>
                </wp:positionH>
                <wp:positionV relativeFrom="paragraph">
                  <wp:posOffset>211510</wp:posOffset>
                </wp:positionV>
                <wp:extent cx="2854518" cy="282575"/>
                <wp:effectExtent l="0" t="0" r="0" b="3175"/>
                <wp:wrapNone/>
                <wp:docPr id="989897736" name="Text Box 49" descr="Arrows pointing from __ and __ to ___"/>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4518" cy="282575"/>
                        </a:xfrm>
                        <a:prstGeom prst="rect">
                          <a:avLst/>
                        </a:prstGeom>
                        <a:noFill/>
                        <a:ln>
                          <a:noFill/>
                        </a:ln>
                      </wps:spPr>
                      <wps:txbx>
                        <w:txbxContent>
                          <w:p w:rsidR="00F50D12" w:rsidRPr="00550B99" w:rsidP="00F50D12" w14:textId="2F374334">
                            <w:pPr>
                              <w:pStyle w:val="SurResponse"/>
                              <w:spacing w:before="0" w:after="0"/>
                            </w:pPr>
                            <w:r>
                              <w:t xml:space="preserve">GO </w:t>
                            </w:r>
                            <w:r w:rsidRPr="00F41A77">
                              <w:t xml:space="preserve">TO </w:t>
                            </w:r>
                            <w:r w:rsidRPr="001C49AC" w:rsidR="00B730EA">
                              <w:t>C1</w:t>
                            </w:r>
                          </w:p>
                        </w:txbxContent>
                      </wps:txbx>
                      <wps:bodyPr rot="0" vert="horz" wrap="square" lIns="91440" tIns="45720" rIns="91440" bIns="45720" anchor="t" anchorCtr="0" upright="1"/>
                    </wps:wsp>
                  </a:graphicData>
                </a:graphic>
                <wp14:sizeRelH relativeFrom="margin">
                  <wp14:pctWidth>0</wp14:pctWidth>
                </wp14:sizeRelH>
              </wp:anchor>
            </w:drawing>
          </mc:Choice>
          <mc:Fallback>
            <w:pict>
              <v:shape id="Text Box 49" o:spid="_x0000_s1033" type="#_x0000_t202" alt="Arrows pointing from __ and __ to ___" style="width:224.75pt;height:22.25pt;margin-top:16.65pt;margin-left:208.15pt;mso-width-percent:0;mso-width-relative:margin;mso-wrap-distance-bottom:0;mso-wrap-distance-left:9pt;mso-wrap-distance-right:9pt;mso-wrap-distance-top:0;mso-wrap-style:square;position:absolute;visibility:visible;v-text-anchor:top;z-index:251665408" filled="f" stroked="f">
                <v:textbox>
                  <w:txbxContent>
                    <w:p w:rsidR="00F50D12" w:rsidRPr="00550B99" w:rsidP="00F50D12" w14:paraId="44C11353" w14:textId="2F374334">
                      <w:pPr>
                        <w:pStyle w:val="SurResponse"/>
                        <w:spacing w:before="0" w:after="0"/>
                      </w:pPr>
                      <w:r>
                        <w:t xml:space="preserve">GO </w:t>
                      </w:r>
                      <w:r w:rsidRPr="00F41A77">
                        <w:t xml:space="preserve">TO </w:t>
                      </w:r>
                      <w:r w:rsidRPr="001C49AC" w:rsidR="00B730EA">
                        <w:t>C1</w:t>
                      </w:r>
                    </w:p>
                  </w:txbxContent>
                </v:textbox>
              </v:shape>
            </w:pict>
          </mc:Fallback>
        </mc:AlternateContent>
      </w:r>
      <w:r w:rsidRPr="00BE348D" w:rsidR="00F47659">
        <w:rPr>
          <w:sz w:val="12"/>
        </w:rPr>
        <w:t xml:space="preserve">  2</w:t>
      </w:r>
      <w:r w:rsidRPr="00BE348D" w:rsidR="00F47659">
        <w:rPr>
          <w:sz w:val="12"/>
        </w:rPr>
        <w:tab/>
      </w:r>
      <w:r w:rsidRPr="00BE348D" w:rsidR="00F47659">
        <w:rPr>
          <w:rFonts w:ascii="Wingdings" w:hAnsi="Wingdings"/>
        </w:rPr>
        <w:sym w:font="Wingdings" w:char="F06D"/>
      </w:r>
      <w:r w:rsidRPr="00BE348D" w:rsidR="00F47659">
        <w:tab/>
      </w:r>
      <w:r w:rsidRPr="00647848" w:rsidR="00647848">
        <w:t>9th grade</w:t>
      </w:r>
    </w:p>
    <w:p w:rsidR="00F47659" w:rsidRPr="00BE348D" w:rsidP="00F47659" w14:paraId="1B028713" w14:textId="0B275245">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647848" w:rsidR="00647848">
        <w:t>10th grade</w:t>
      </w:r>
    </w:p>
    <w:p w:rsidR="00F47659" w:rsidRPr="00BE348D" w:rsidP="00F47659" w14:paraId="4B04A876" w14:textId="303E6911">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Pr="00647848" w:rsidR="00647848">
        <w:t>11th grade</w:t>
      </w:r>
    </w:p>
    <w:p w:rsidR="00F47659" w:rsidRPr="00BE348D" w:rsidP="00F47659" w14:paraId="0CBF986D" w14:textId="0B1E71CC">
      <w:pPr>
        <w:pStyle w:val="SurAnswerCategory"/>
      </w:pPr>
      <w:r w:rsidRPr="00BE348D">
        <w:rPr>
          <w:sz w:val="12"/>
          <w:szCs w:val="12"/>
        </w:rPr>
        <w:t xml:space="preserve">  5</w:t>
      </w:r>
      <w:r w:rsidRPr="00BE348D">
        <w:rPr>
          <w:sz w:val="12"/>
          <w:szCs w:val="12"/>
        </w:rPr>
        <w:tab/>
      </w:r>
      <w:r w:rsidRPr="00BE348D">
        <w:rPr>
          <w:rFonts w:ascii="Wingdings" w:hAnsi="Wingdings"/>
        </w:rPr>
        <w:sym w:font="Wingdings" w:char="F06D"/>
      </w:r>
      <w:r w:rsidRPr="00BE348D">
        <w:tab/>
      </w:r>
      <w:r w:rsidRPr="00647848" w:rsidR="00F50D12">
        <w:t>12th grade</w:t>
      </w:r>
    </w:p>
    <w:p w:rsidR="00375929" w:rsidRPr="00BE348D" w:rsidP="00375929" w14:paraId="130FF2BB" w14:textId="7052B729">
      <w:pPr>
        <w:pStyle w:val="SurAnswerCategory"/>
      </w:pPr>
      <w:r w:rsidRPr="00BE348D">
        <w:rPr>
          <w:sz w:val="12"/>
          <w:szCs w:val="12"/>
        </w:rPr>
        <w:t xml:space="preserve">  </w:t>
      </w:r>
      <w:r>
        <w:rPr>
          <w:sz w:val="12"/>
          <w:szCs w:val="12"/>
        </w:rPr>
        <w:t>6</w:t>
      </w:r>
      <w:r w:rsidRPr="00BE348D">
        <w:rPr>
          <w:sz w:val="12"/>
          <w:szCs w:val="12"/>
        </w:rPr>
        <w:tab/>
      </w:r>
      <w:r w:rsidRPr="00BE348D">
        <w:rPr>
          <w:rFonts w:ascii="Wingdings" w:hAnsi="Wingdings"/>
        </w:rPr>
        <w:sym w:font="Wingdings" w:char="F06D"/>
      </w:r>
      <w:r w:rsidRPr="00BE348D">
        <w:tab/>
      </w:r>
      <w:r w:rsidRPr="00647848" w:rsidR="00F50D12">
        <w:t xml:space="preserve">Working toward a </w:t>
      </w:r>
      <w:r w:rsidR="00A0583B">
        <w:t>h</w:t>
      </w:r>
      <w:r w:rsidRPr="00647848" w:rsidR="00B730EA">
        <w:t xml:space="preserve">igh school </w:t>
      </w:r>
      <w:r w:rsidRPr="00647848" w:rsidR="00F50D12">
        <w:t>GED</w:t>
      </w:r>
    </w:p>
    <w:p w:rsidR="00375929" w:rsidRPr="00BE348D" w:rsidP="00375929" w14:paraId="65DFAA00" w14:textId="0D0E206D">
      <w:pPr>
        <w:pStyle w:val="SurAnswerCategory"/>
      </w:pPr>
      <w:r w:rsidRPr="00BE348D">
        <w:rPr>
          <w:sz w:val="12"/>
          <w:szCs w:val="12"/>
        </w:rPr>
        <w:t xml:space="preserve">  </w:t>
      </w:r>
      <w:r>
        <w:rPr>
          <w:sz w:val="12"/>
          <w:szCs w:val="12"/>
        </w:rPr>
        <w:t>7</w:t>
      </w:r>
      <w:r w:rsidRPr="00BE348D">
        <w:rPr>
          <w:sz w:val="12"/>
          <w:szCs w:val="12"/>
        </w:rPr>
        <w:tab/>
      </w:r>
      <w:r w:rsidRPr="00BE348D">
        <w:rPr>
          <w:rFonts w:ascii="Wingdings" w:hAnsi="Wingdings"/>
        </w:rPr>
        <w:sym w:font="Wingdings" w:char="F06D"/>
      </w:r>
      <w:r w:rsidRPr="00BE348D">
        <w:tab/>
      </w:r>
      <w:r w:rsidRPr="00647848" w:rsidR="00F50D12">
        <w:t>College</w:t>
      </w:r>
    </w:p>
    <w:p w:rsidR="00375929" w:rsidP="00375929" w14:paraId="5089B96F" w14:textId="439ECF7E">
      <w:pPr>
        <w:pStyle w:val="SurAnswerCategory"/>
      </w:pPr>
      <w:r w:rsidRPr="00BE348D">
        <w:rPr>
          <w:sz w:val="12"/>
          <w:szCs w:val="12"/>
        </w:rPr>
        <w:t xml:space="preserve">  </w:t>
      </w:r>
      <w:r>
        <w:rPr>
          <w:sz w:val="12"/>
          <w:szCs w:val="12"/>
        </w:rPr>
        <w:t>8</w:t>
      </w:r>
      <w:r w:rsidRPr="00BE348D">
        <w:rPr>
          <w:sz w:val="12"/>
          <w:szCs w:val="12"/>
        </w:rPr>
        <w:tab/>
      </w:r>
      <w:r w:rsidRPr="00BE348D">
        <w:rPr>
          <w:rFonts w:ascii="Wingdings" w:hAnsi="Wingdings"/>
        </w:rPr>
        <w:sym w:font="Wingdings" w:char="F06D"/>
      </w:r>
      <w:r w:rsidRPr="00BE348D">
        <w:tab/>
      </w:r>
      <w:r w:rsidRPr="00647848" w:rsidR="00F50D12">
        <w:t>Vocational/technical training or other post-high school education</w:t>
      </w:r>
    </w:p>
    <w:p w:rsidR="00456D74" w:rsidRPr="00456D74" w:rsidP="00456D74" w14:paraId="4A906174" w14:textId="588336C6">
      <w:pPr>
        <w:pStyle w:val="SurAnswerCategory"/>
        <w:tabs>
          <w:tab w:val="left" w:pos="2160"/>
        </w:tabs>
        <w:rPr>
          <w:sz w:val="17"/>
          <w:szCs w:val="17"/>
        </w:rPr>
      </w:pPr>
      <w:bookmarkStart w:id="4" w:name="_Hlk205535330"/>
      <w:r>
        <w:rPr>
          <w:sz w:val="17"/>
          <w:szCs w:val="17"/>
        </w:rPr>
        <w:t>[</w:t>
      </w:r>
      <w:r w:rsidRPr="00456D74">
        <w:rPr>
          <w:sz w:val="17"/>
          <w:szCs w:val="17"/>
        </w:rPr>
        <w:t xml:space="preserve">SOFT CHECK: IF </w:t>
      </w:r>
      <w:r w:rsidR="000A7535">
        <w:rPr>
          <w:sz w:val="17"/>
          <w:szCs w:val="17"/>
        </w:rPr>
        <w:t>B4</w:t>
      </w:r>
      <w:r w:rsidRPr="00456D74">
        <w:rPr>
          <w:sz w:val="17"/>
          <w:szCs w:val="17"/>
        </w:rPr>
        <w:t xml:space="preserve"> = NO RESPONSE = </w:t>
      </w:r>
      <w:r w:rsidRPr="00456D74">
        <w:rPr>
          <w:b/>
          <w:bCs/>
          <w:sz w:val="17"/>
          <w:szCs w:val="17"/>
        </w:rPr>
        <w:t>This question is very important. Please select an answer.</w:t>
      </w:r>
      <w:r w:rsidRPr="00456D74">
        <w:rPr>
          <w:sz w:val="17"/>
          <w:szCs w:val="17"/>
        </w:rPr>
        <w:t>]</w:t>
      </w:r>
    </w:p>
    <w:p w:rsidR="00456D74" w:rsidRPr="00456D74" w:rsidP="00456D74" w14:paraId="1FF77BD4" w14:textId="77777777">
      <w:pPr>
        <w:pStyle w:val="SurAnswerCategory"/>
        <w:tabs>
          <w:tab w:val="left" w:pos="2160"/>
        </w:tabs>
        <w:rPr>
          <w:sz w:val="17"/>
          <w:szCs w:val="17"/>
        </w:rPr>
      </w:pPr>
      <w:r w:rsidRPr="00456D74">
        <w:rPr>
          <w:sz w:val="17"/>
          <w:szCs w:val="17"/>
        </w:rPr>
        <w:t>[IF NO RESPONSE, ASK B5]</w:t>
      </w:r>
      <w:bookmarkEnd w:id="4"/>
    </w:p>
    <w:p w:rsidR="00394A6C" w:rsidP="005760B3" w14:paraId="43322870" w14:textId="1196B08C">
      <w:pPr>
        <w:pStyle w:val="SurIntroText"/>
        <w:spacing w:before="360"/>
        <w:rPr>
          <w:b w:val="0"/>
          <w:bCs/>
          <w:sz w:val="18"/>
          <w:szCs w:val="18"/>
        </w:rPr>
      </w:pPr>
      <w:bookmarkStart w:id="5" w:name="_Hlk205537725"/>
      <w:r>
        <w:rPr>
          <w:b w:val="0"/>
          <w:bCs/>
          <w:sz w:val="18"/>
          <w:szCs w:val="18"/>
        </w:rPr>
        <w:t xml:space="preserve">[ASK IF B3 = 0 OR </w:t>
      </w:r>
      <w:r w:rsidRPr="00F66C12" w:rsidR="00DD3EE5">
        <w:rPr>
          <w:b w:val="0"/>
          <w:bCs/>
          <w:sz w:val="18"/>
          <w:szCs w:val="18"/>
        </w:rPr>
        <w:t>{</w:t>
      </w:r>
      <w:r w:rsidRPr="00F66C12" w:rsidR="00030089">
        <w:rPr>
          <w:b w:val="0"/>
          <w:bCs/>
          <w:sz w:val="18"/>
          <w:szCs w:val="18"/>
        </w:rPr>
        <w:t>(</w:t>
      </w:r>
      <w:r w:rsidRPr="00F66C12" w:rsidR="00DD3EE5">
        <w:rPr>
          <w:b w:val="0"/>
          <w:bCs/>
          <w:sz w:val="18"/>
          <w:szCs w:val="18"/>
        </w:rPr>
        <w:t>B3 = 1 OR NO RE</w:t>
      </w:r>
      <w:r w:rsidR="00F66C12">
        <w:rPr>
          <w:b w:val="0"/>
          <w:bCs/>
          <w:sz w:val="18"/>
          <w:szCs w:val="18"/>
        </w:rPr>
        <w:t>S</w:t>
      </w:r>
      <w:r w:rsidRPr="00F66C12" w:rsidR="00DD3EE5">
        <w:rPr>
          <w:b w:val="0"/>
          <w:bCs/>
          <w:sz w:val="18"/>
          <w:szCs w:val="18"/>
        </w:rPr>
        <w:t>PONSE) AND</w:t>
      </w:r>
      <w:r w:rsidR="00DD3EE5">
        <w:rPr>
          <w:b w:val="0"/>
          <w:bCs/>
          <w:sz w:val="18"/>
          <w:szCs w:val="18"/>
        </w:rPr>
        <w:t xml:space="preserve"> </w:t>
      </w:r>
      <w:r w:rsidR="00395A8A">
        <w:rPr>
          <w:b w:val="0"/>
          <w:bCs/>
          <w:sz w:val="18"/>
          <w:szCs w:val="18"/>
        </w:rPr>
        <w:t>(</w:t>
      </w:r>
      <w:r>
        <w:rPr>
          <w:b w:val="0"/>
          <w:bCs/>
          <w:sz w:val="18"/>
          <w:szCs w:val="18"/>
        </w:rPr>
        <w:t>B4 = 6, 7, 8, OR NO RESPONSE</w:t>
      </w:r>
      <w:r w:rsidR="00030089">
        <w:rPr>
          <w:b w:val="0"/>
          <w:bCs/>
          <w:sz w:val="18"/>
          <w:szCs w:val="18"/>
        </w:rPr>
        <w:t>)</w:t>
      </w:r>
      <w:r w:rsidR="00DD3EE5">
        <w:rPr>
          <w:b w:val="0"/>
          <w:bCs/>
          <w:sz w:val="18"/>
          <w:szCs w:val="18"/>
        </w:rPr>
        <w:t>}</w:t>
      </w:r>
      <w:r>
        <w:rPr>
          <w:b w:val="0"/>
          <w:bCs/>
          <w:sz w:val="18"/>
          <w:szCs w:val="18"/>
        </w:rPr>
        <w:t>]</w:t>
      </w:r>
    </w:p>
    <w:p w:rsidR="00E32C8A" w:rsidRPr="00D9567A" w:rsidP="00D3312D" w14:paraId="2671D93C" w14:textId="11CC34D8">
      <w:pPr>
        <w:pStyle w:val="SurIntroText"/>
        <w:spacing w:before="120"/>
        <w:rPr>
          <w:b w:val="0"/>
          <w:bCs/>
          <w:sz w:val="18"/>
          <w:szCs w:val="18"/>
        </w:rPr>
      </w:pPr>
      <w:r w:rsidRPr="00D9567A">
        <w:rPr>
          <w:b w:val="0"/>
          <w:bCs/>
          <w:sz w:val="18"/>
          <w:szCs w:val="18"/>
        </w:rPr>
        <w:t xml:space="preserve">[SKIP IF </w:t>
      </w:r>
      <w:r w:rsidR="000A7535">
        <w:rPr>
          <w:b w:val="0"/>
          <w:bCs/>
          <w:sz w:val="18"/>
          <w:szCs w:val="18"/>
        </w:rPr>
        <w:t>B4</w:t>
      </w:r>
      <w:r w:rsidRPr="00D9567A">
        <w:rPr>
          <w:b w:val="0"/>
          <w:bCs/>
          <w:sz w:val="18"/>
          <w:szCs w:val="18"/>
        </w:rPr>
        <w:t xml:space="preserve"> = </w:t>
      </w:r>
      <w:r w:rsidR="000A7535">
        <w:rPr>
          <w:b w:val="0"/>
          <w:bCs/>
          <w:sz w:val="18"/>
          <w:szCs w:val="18"/>
        </w:rPr>
        <w:t>1, 2, 3, 4, OR 5</w:t>
      </w:r>
      <w:r w:rsidRPr="00D9567A">
        <w:rPr>
          <w:b w:val="0"/>
          <w:bCs/>
          <w:sz w:val="18"/>
          <w:szCs w:val="18"/>
        </w:rPr>
        <w:t>]</w:t>
      </w:r>
      <w:bookmarkEnd w:id="5"/>
      <w:r w:rsidRPr="00D9567A">
        <w:rPr>
          <w:b w:val="0"/>
          <w:bCs/>
          <w:sz w:val="18"/>
          <w:szCs w:val="18"/>
        </w:rPr>
        <w:t xml:space="preserve"> </w:t>
      </w:r>
    </w:p>
    <w:p w:rsidR="00E32C8A" w:rsidRPr="00F47659" w:rsidP="00D9567A" w14:paraId="3FFD2D02" w14:textId="77777777">
      <w:pPr>
        <w:pStyle w:val="SurQuestionText"/>
        <w:spacing w:before="120"/>
      </w:pPr>
      <w:r w:rsidRPr="00F47659">
        <w:t xml:space="preserve">B5.  What is the highest degree, diploma, or certification you have earned? </w:t>
      </w:r>
    </w:p>
    <w:p w:rsidR="00F47659" w:rsidRPr="00BE348D" w:rsidP="00F47659" w14:paraId="2D47541B" w14:textId="77777777">
      <w:pPr>
        <w:pStyle w:val="SurSELECTONEMARKALL"/>
      </w:pPr>
      <w:r w:rsidRPr="00BE348D">
        <w:t>MARK ONE ONLY</w:t>
      </w:r>
    </w:p>
    <w:p w:rsidR="00F47659" w:rsidRPr="00BE348D" w:rsidP="00F47659" w14:paraId="247266BA" w14:textId="07DEA83F">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647848" w:rsidR="00F50D12">
        <w:t>No degree or diploma earned</w:t>
      </w:r>
    </w:p>
    <w:p w:rsidR="00F47659" w:rsidRPr="00BE348D" w:rsidP="00F47659" w14:paraId="53DBBC05" w14:textId="3208475C">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647848" w:rsidR="00F50D12">
        <w:t>High school GED</w:t>
      </w:r>
    </w:p>
    <w:p w:rsidR="00F47659" w:rsidRPr="00BE348D" w:rsidP="00F47659" w14:paraId="2FC8EC7A" w14:textId="1C806A32">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647848" w:rsidR="00F50D12">
        <w:t>High school diploma</w:t>
      </w:r>
    </w:p>
    <w:p w:rsidR="00F50D12" w:rsidP="00F47659" w14:paraId="6E0DDB49" w14:textId="77777777">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Pr="00647848">
        <w:t>Vocational/technical certification</w:t>
      </w:r>
    </w:p>
    <w:p w:rsidR="00F47659" w:rsidRPr="00BE348D" w:rsidP="00F47659" w14:paraId="7F7D89D4" w14:textId="45552233">
      <w:pPr>
        <w:pStyle w:val="SurAnswerCategory"/>
      </w:pPr>
      <w:r w:rsidRPr="00BE348D">
        <w:rPr>
          <w:sz w:val="12"/>
          <w:szCs w:val="12"/>
        </w:rPr>
        <w:t xml:space="preserve">  5</w:t>
      </w:r>
      <w:r w:rsidRPr="00BE348D">
        <w:rPr>
          <w:sz w:val="12"/>
          <w:szCs w:val="12"/>
        </w:rPr>
        <w:tab/>
      </w:r>
      <w:r w:rsidRPr="00BE348D">
        <w:rPr>
          <w:rFonts w:ascii="Wingdings" w:hAnsi="Wingdings"/>
        </w:rPr>
        <w:sym w:font="Wingdings" w:char="F06D"/>
      </w:r>
      <w:r w:rsidRPr="00BE348D">
        <w:tab/>
      </w:r>
      <w:r w:rsidRPr="00647848" w:rsidR="00F50D12">
        <w:t>Some college, but no degree</w:t>
      </w:r>
    </w:p>
    <w:p w:rsidR="00375929" w:rsidRPr="00BE348D" w:rsidP="00375929" w14:paraId="38E3A086" w14:textId="0736FEBA">
      <w:pPr>
        <w:pStyle w:val="SurAnswerCategory"/>
      </w:pPr>
      <w:r w:rsidRPr="00BE348D">
        <w:rPr>
          <w:sz w:val="12"/>
          <w:szCs w:val="12"/>
        </w:rPr>
        <w:t xml:space="preserve">  </w:t>
      </w:r>
      <w:r>
        <w:rPr>
          <w:sz w:val="12"/>
          <w:szCs w:val="12"/>
        </w:rPr>
        <w:t>6</w:t>
      </w:r>
      <w:r w:rsidRPr="00BE348D">
        <w:rPr>
          <w:sz w:val="12"/>
          <w:szCs w:val="12"/>
        </w:rPr>
        <w:tab/>
      </w:r>
      <w:r w:rsidRPr="00BE348D">
        <w:rPr>
          <w:rFonts w:ascii="Wingdings" w:hAnsi="Wingdings"/>
        </w:rPr>
        <w:sym w:font="Wingdings" w:char="F06D"/>
      </w:r>
      <w:r w:rsidRPr="00BE348D">
        <w:tab/>
      </w:r>
      <w:r w:rsidRPr="00647848" w:rsidR="00F50D12">
        <w:t>Associate’s</w:t>
      </w:r>
      <w:r w:rsidRPr="00647848" w:rsidR="00F50D12">
        <w:t xml:space="preserve"> degree</w:t>
      </w:r>
    </w:p>
    <w:p w:rsidR="00375929" w:rsidRPr="00BE348D" w:rsidP="00375929" w14:paraId="0F91F6B2" w14:textId="008C5054">
      <w:pPr>
        <w:pStyle w:val="SurAnswerCategory"/>
      </w:pPr>
      <w:r w:rsidRPr="00BE348D">
        <w:rPr>
          <w:sz w:val="12"/>
          <w:szCs w:val="12"/>
        </w:rPr>
        <w:t xml:space="preserve">  </w:t>
      </w:r>
      <w:r>
        <w:rPr>
          <w:sz w:val="12"/>
          <w:szCs w:val="12"/>
        </w:rPr>
        <w:t>7</w:t>
      </w:r>
      <w:r w:rsidRPr="00BE348D">
        <w:rPr>
          <w:sz w:val="12"/>
          <w:szCs w:val="12"/>
        </w:rPr>
        <w:tab/>
      </w:r>
      <w:r w:rsidRPr="00BE348D">
        <w:rPr>
          <w:rFonts w:ascii="Wingdings" w:hAnsi="Wingdings"/>
        </w:rPr>
        <w:sym w:font="Wingdings" w:char="F06D"/>
      </w:r>
      <w:r w:rsidRPr="00BE348D">
        <w:tab/>
      </w:r>
      <w:r w:rsidRPr="00647848" w:rsidR="00F50D12">
        <w:t>Bachelor’s degree</w:t>
      </w:r>
      <w:r w:rsidR="00F50D12">
        <w:t xml:space="preserve">, </w:t>
      </w:r>
      <w:r w:rsidRPr="00647848" w:rsidR="00F50D12">
        <w:t>Master’s</w:t>
      </w:r>
      <w:r w:rsidRPr="00647848" w:rsidR="00F50D12">
        <w:t xml:space="preserve"> degree or other advanced degree</w:t>
      </w:r>
    </w:p>
    <w:p w:rsidR="00FB7498" w14:paraId="28E8C12F" w14:textId="77777777">
      <w:pPr>
        <w:spacing w:line="259" w:lineRule="auto"/>
        <w:rPr>
          <w:rFonts w:asciiTheme="majorHAnsi" w:hAnsiTheme="majorHAnsi"/>
          <w:bCs/>
          <w:sz w:val="18"/>
          <w:szCs w:val="18"/>
        </w:rPr>
      </w:pPr>
      <w:r>
        <w:rPr>
          <w:b/>
          <w:bCs/>
          <w:sz w:val="18"/>
          <w:szCs w:val="18"/>
        </w:rPr>
        <w:br w:type="page"/>
      </w:r>
    </w:p>
    <w:p w:rsidR="00394A6C" w:rsidP="00E32C8A" w14:paraId="2E37F2E3" w14:textId="7D21F86D">
      <w:pPr>
        <w:pStyle w:val="SurIntroText"/>
        <w:rPr>
          <w:b w:val="0"/>
          <w:bCs/>
          <w:sz w:val="18"/>
          <w:szCs w:val="18"/>
        </w:rPr>
      </w:pPr>
      <w:r>
        <w:rPr>
          <w:b w:val="0"/>
          <w:bCs/>
          <w:sz w:val="18"/>
          <w:szCs w:val="18"/>
        </w:rPr>
        <w:t xml:space="preserve">[ASK IF </w:t>
      </w:r>
      <w:r w:rsidR="00030089">
        <w:rPr>
          <w:b w:val="0"/>
          <w:bCs/>
          <w:sz w:val="18"/>
          <w:szCs w:val="18"/>
        </w:rPr>
        <w:t xml:space="preserve">B3 = 0 OR </w:t>
      </w:r>
      <w:r w:rsidRPr="00F66C12" w:rsidR="00833BF9">
        <w:rPr>
          <w:b w:val="0"/>
          <w:bCs/>
          <w:sz w:val="18"/>
          <w:szCs w:val="18"/>
        </w:rPr>
        <w:t>{(B3 = 1 OR NO RE</w:t>
      </w:r>
      <w:r w:rsidRPr="00F66C12" w:rsidR="0031773E">
        <w:rPr>
          <w:b w:val="0"/>
          <w:bCs/>
          <w:sz w:val="18"/>
          <w:szCs w:val="18"/>
        </w:rPr>
        <w:t>S</w:t>
      </w:r>
      <w:r w:rsidRPr="00F66C12" w:rsidR="00833BF9">
        <w:rPr>
          <w:b w:val="0"/>
          <w:bCs/>
          <w:sz w:val="18"/>
          <w:szCs w:val="18"/>
        </w:rPr>
        <w:t>PONSE) AND</w:t>
      </w:r>
      <w:r w:rsidR="00833BF9">
        <w:rPr>
          <w:b w:val="0"/>
          <w:bCs/>
          <w:sz w:val="18"/>
          <w:szCs w:val="18"/>
        </w:rPr>
        <w:t xml:space="preserve"> </w:t>
      </w:r>
      <w:r w:rsidR="00030089">
        <w:rPr>
          <w:b w:val="0"/>
          <w:bCs/>
          <w:sz w:val="18"/>
          <w:szCs w:val="18"/>
        </w:rPr>
        <w:t>(B4 = 6, 7, 8, OR NO RESPONSE)</w:t>
      </w:r>
      <w:r w:rsidR="00833BF9">
        <w:rPr>
          <w:b w:val="0"/>
          <w:bCs/>
          <w:sz w:val="18"/>
          <w:szCs w:val="18"/>
        </w:rPr>
        <w:t>}</w:t>
      </w:r>
      <w:r>
        <w:rPr>
          <w:b w:val="0"/>
          <w:bCs/>
          <w:sz w:val="18"/>
          <w:szCs w:val="18"/>
        </w:rPr>
        <w:t>]</w:t>
      </w:r>
    </w:p>
    <w:p w:rsidR="00E32C8A" w:rsidRPr="00D9567A" w:rsidP="00FB7498" w14:paraId="507D5E94" w14:textId="17175630">
      <w:pPr>
        <w:pStyle w:val="SurIntroText"/>
        <w:spacing w:before="120"/>
        <w:rPr>
          <w:b w:val="0"/>
          <w:bCs/>
          <w:sz w:val="18"/>
          <w:szCs w:val="18"/>
        </w:rPr>
      </w:pPr>
      <w:r w:rsidRPr="00D9567A">
        <w:rPr>
          <w:b w:val="0"/>
          <w:bCs/>
          <w:sz w:val="18"/>
          <w:szCs w:val="18"/>
        </w:rPr>
        <w:t xml:space="preserve">[SKIP IF </w:t>
      </w:r>
      <w:r w:rsidR="000A7535">
        <w:rPr>
          <w:b w:val="0"/>
          <w:bCs/>
          <w:sz w:val="18"/>
          <w:szCs w:val="18"/>
        </w:rPr>
        <w:t>B4</w:t>
      </w:r>
      <w:r w:rsidRPr="00D9567A">
        <w:rPr>
          <w:b w:val="0"/>
          <w:bCs/>
          <w:sz w:val="18"/>
          <w:szCs w:val="18"/>
        </w:rPr>
        <w:t xml:space="preserve"> = </w:t>
      </w:r>
      <w:r w:rsidR="00D62E51">
        <w:rPr>
          <w:b w:val="0"/>
          <w:bCs/>
          <w:sz w:val="18"/>
          <w:szCs w:val="18"/>
        </w:rPr>
        <w:t>1, 2, 3, 4, OR 5</w:t>
      </w:r>
      <w:r w:rsidRPr="00D9567A">
        <w:rPr>
          <w:b w:val="0"/>
          <w:bCs/>
          <w:sz w:val="18"/>
          <w:szCs w:val="18"/>
        </w:rPr>
        <w:t xml:space="preserve">] </w:t>
      </w:r>
    </w:p>
    <w:p w:rsidR="00E32C8A" w:rsidRPr="00F47659" w:rsidP="00D9567A" w14:paraId="104602DE" w14:textId="2C5F140B">
      <w:pPr>
        <w:pStyle w:val="SurQuestionText"/>
        <w:spacing w:before="120"/>
      </w:pPr>
      <w:r w:rsidRPr="00F47659">
        <w:t xml:space="preserve">B6.  </w:t>
      </w:r>
      <w:r w:rsidR="00F50D12">
        <w:tab/>
      </w:r>
      <w:r w:rsidRPr="00F47659">
        <w:t xml:space="preserve">What is your current employment status? </w:t>
      </w:r>
    </w:p>
    <w:tbl>
      <w:tblPr>
        <w:tblStyle w:val="Survey"/>
        <w:tblW w:w="10260" w:type="dxa"/>
        <w:tblInd w:w="360" w:type="dxa"/>
        <w:tblLayout w:type="fixed"/>
        <w:tblLook w:val="0000"/>
      </w:tblPr>
      <w:tblGrid>
        <w:gridCol w:w="8191"/>
        <w:gridCol w:w="969"/>
        <w:gridCol w:w="1100"/>
      </w:tblGrid>
      <w:tr w14:paraId="210CDB1D" w14:textId="77777777" w:rsidTr="004C1F68">
        <w:tblPrEx>
          <w:tblW w:w="10260" w:type="dxa"/>
          <w:tblInd w:w="360" w:type="dxa"/>
          <w:tblLayout w:type="fixed"/>
          <w:tblLook w:val="0000"/>
        </w:tblPrEx>
        <w:tc>
          <w:tcPr>
            <w:tcW w:w="3992" w:type="pct"/>
          </w:tcPr>
          <w:p w:rsidR="00F50D12" w:rsidRPr="00BE348D" w:rsidP="004C1F68" w14:paraId="6B7D5EFD" w14:textId="77777777">
            <w:pPr>
              <w:pStyle w:val="TableTextCentered"/>
            </w:pPr>
          </w:p>
        </w:tc>
        <w:tc>
          <w:tcPr>
            <w:tcW w:w="1008" w:type="pct"/>
            <w:gridSpan w:val="2"/>
            <w:tcBorders>
              <w:bottom w:val="single" w:sz="4" w:space="0" w:color="auto"/>
            </w:tcBorders>
          </w:tcPr>
          <w:p w:rsidR="00F50D12" w:rsidRPr="00BE348D" w:rsidP="004C1F68" w14:paraId="43B20F97" w14:textId="77777777">
            <w:pPr>
              <w:pStyle w:val="TableTextCentered"/>
              <w:rPr>
                <w:szCs w:val="18"/>
              </w:rPr>
            </w:pPr>
            <w:r w:rsidRPr="00BE348D">
              <w:rPr>
                <w:szCs w:val="18"/>
              </w:rPr>
              <w:t>MARK ONE RESPONSE PER ROW</w:t>
            </w:r>
          </w:p>
        </w:tc>
      </w:tr>
      <w:tr w14:paraId="22F45782" w14:textId="77777777" w:rsidTr="004C1F68">
        <w:tblPrEx>
          <w:tblW w:w="10260" w:type="dxa"/>
          <w:tblInd w:w="360" w:type="dxa"/>
          <w:tblLayout w:type="fixed"/>
          <w:tblLook w:val="0000"/>
        </w:tblPrEx>
        <w:tc>
          <w:tcPr>
            <w:tcW w:w="3992" w:type="pct"/>
            <w:tcBorders>
              <w:right w:val="single" w:sz="4" w:space="0" w:color="auto"/>
            </w:tcBorders>
          </w:tcPr>
          <w:p w:rsidR="00F50D12" w:rsidRPr="00BE348D" w:rsidP="004C1F68" w14:paraId="053EB76A" w14:textId="77777777">
            <w:pPr>
              <w:pStyle w:val="TableTextCentered"/>
            </w:pPr>
          </w:p>
        </w:tc>
        <w:tc>
          <w:tcPr>
            <w:tcW w:w="472" w:type="pct"/>
            <w:tcBorders>
              <w:top w:val="single" w:sz="4" w:space="0" w:color="auto"/>
              <w:left w:val="single" w:sz="4" w:space="0" w:color="auto"/>
              <w:bottom w:val="single" w:sz="4" w:space="0" w:color="auto"/>
              <w:right w:val="single" w:sz="4" w:space="0" w:color="auto"/>
            </w:tcBorders>
          </w:tcPr>
          <w:p w:rsidR="00F50D12" w:rsidRPr="00BE348D" w:rsidP="004C1F68" w14:paraId="520F02BF" w14:textId="77777777">
            <w:pPr>
              <w:pStyle w:val="TableTextCentered"/>
              <w:rPr>
                <w:szCs w:val="18"/>
              </w:rPr>
            </w:pPr>
            <w:r w:rsidRPr="00BE348D">
              <w:rPr>
                <w:szCs w:val="18"/>
              </w:rPr>
              <w:t>YES</w:t>
            </w:r>
          </w:p>
        </w:tc>
        <w:tc>
          <w:tcPr>
            <w:tcW w:w="536" w:type="pct"/>
            <w:tcBorders>
              <w:top w:val="single" w:sz="4" w:space="0" w:color="auto"/>
              <w:left w:val="single" w:sz="4" w:space="0" w:color="auto"/>
              <w:bottom w:val="single" w:sz="4" w:space="0" w:color="auto"/>
              <w:right w:val="single" w:sz="4" w:space="0" w:color="auto"/>
            </w:tcBorders>
          </w:tcPr>
          <w:p w:rsidR="00F50D12" w:rsidRPr="00BE348D" w:rsidP="004C1F68" w14:paraId="24E93DCB" w14:textId="77777777">
            <w:pPr>
              <w:pStyle w:val="TableTextCentered"/>
              <w:rPr>
                <w:szCs w:val="18"/>
              </w:rPr>
            </w:pPr>
            <w:r w:rsidRPr="00BE348D">
              <w:rPr>
                <w:szCs w:val="18"/>
              </w:rPr>
              <w:t>NO</w:t>
            </w:r>
          </w:p>
        </w:tc>
      </w:tr>
      <w:tr w14:paraId="369DD383" w14:textId="77777777" w:rsidTr="004C1F68">
        <w:tblPrEx>
          <w:tblW w:w="10260" w:type="dxa"/>
          <w:tblInd w:w="360" w:type="dxa"/>
          <w:tblLayout w:type="fixed"/>
          <w:tblLook w:val="0000"/>
        </w:tblPrEx>
        <w:tc>
          <w:tcPr>
            <w:tcW w:w="3992" w:type="pct"/>
            <w:tcBorders>
              <w:right w:val="single" w:sz="4" w:space="0" w:color="auto"/>
            </w:tcBorders>
            <w:shd w:val="clear" w:color="auto" w:fill="F2F2F2" w:themeFill="background1" w:themeFillShade="F2"/>
          </w:tcPr>
          <w:p w:rsidR="00F50D12" w:rsidRPr="00BE348D" w:rsidP="004C1F68" w14:paraId="12CDEA00" w14:textId="13FE4E85">
            <w:pPr>
              <w:pStyle w:val="SurQuestionTableText"/>
              <w:tabs>
                <w:tab w:val="clear" w:pos="4680"/>
                <w:tab w:val="left" w:leader="dot" w:pos="7965"/>
              </w:tabs>
            </w:pPr>
            <w:r w:rsidRPr="00BE348D">
              <w:t>a.</w:t>
            </w:r>
            <w:r w:rsidRPr="00BE348D">
              <w:tab/>
            </w:r>
            <w:r w:rsidRPr="00647848">
              <w:t>Full-time employment (usually work 35 or more hours a week)</w:t>
            </w:r>
            <w:r w:rsidRPr="00BE348D">
              <w:tab/>
            </w:r>
          </w:p>
        </w:tc>
        <w:tc>
          <w:tcPr>
            <w:tcW w:w="472" w:type="pct"/>
            <w:tcBorders>
              <w:top w:val="single" w:sz="4" w:space="0" w:color="auto"/>
              <w:left w:val="single" w:sz="4" w:space="0" w:color="auto"/>
            </w:tcBorders>
            <w:shd w:val="clear" w:color="auto" w:fill="F2F2F2" w:themeFill="background1" w:themeFillShade="F2"/>
          </w:tcPr>
          <w:p w:rsidR="00F50D12" w:rsidRPr="00BE348D" w:rsidP="004C1F68" w14:paraId="0096B854"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top w:val="single" w:sz="4" w:space="0" w:color="auto"/>
              <w:right w:val="single" w:sz="4" w:space="0" w:color="auto"/>
            </w:tcBorders>
            <w:shd w:val="clear" w:color="auto" w:fill="F2F2F2" w:themeFill="background1" w:themeFillShade="F2"/>
          </w:tcPr>
          <w:p w:rsidR="00F50D12" w:rsidRPr="00BE348D" w:rsidP="004C1F68" w14:paraId="312A1614"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76934935" w14:textId="77777777" w:rsidTr="004C1F68">
        <w:tblPrEx>
          <w:tblW w:w="10260" w:type="dxa"/>
          <w:tblInd w:w="360" w:type="dxa"/>
          <w:tblLayout w:type="fixed"/>
          <w:tblLook w:val="0000"/>
        </w:tblPrEx>
        <w:tc>
          <w:tcPr>
            <w:tcW w:w="3992" w:type="pct"/>
            <w:tcBorders>
              <w:right w:val="single" w:sz="4" w:space="0" w:color="auto"/>
            </w:tcBorders>
          </w:tcPr>
          <w:p w:rsidR="00F50D12" w:rsidRPr="00BE348D" w:rsidP="004C1F68" w14:paraId="5FC80A30" w14:textId="3913E6F7">
            <w:pPr>
              <w:pStyle w:val="SurQuestionTableText"/>
              <w:tabs>
                <w:tab w:val="clear" w:pos="4680"/>
                <w:tab w:val="left" w:leader="dot" w:pos="7965"/>
              </w:tabs>
            </w:pPr>
            <w:r w:rsidRPr="00BE348D">
              <w:t>b.</w:t>
            </w:r>
            <w:r w:rsidRPr="00BE348D">
              <w:tab/>
            </w:r>
            <w:r w:rsidRPr="00647848">
              <w:t>Part-time employment (usually work 1–34 hours a week)</w:t>
            </w:r>
            <w:r w:rsidRPr="00BE348D">
              <w:tab/>
            </w:r>
          </w:p>
        </w:tc>
        <w:tc>
          <w:tcPr>
            <w:tcW w:w="472" w:type="pct"/>
            <w:tcBorders>
              <w:left w:val="single" w:sz="4" w:space="0" w:color="auto"/>
            </w:tcBorders>
          </w:tcPr>
          <w:p w:rsidR="00F50D12" w:rsidRPr="00BE348D" w:rsidP="004C1F68" w14:paraId="183BC16F"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tcPr>
          <w:p w:rsidR="00F50D12" w:rsidRPr="00BE348D" w:rsidP="004C1F68" w14:paraId="47788BAD"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6367F79E" w14:textId="77777777" w:rsidTr="004C1F68">
        <w:tblPrEx>
          <w:tblW w:w="10260" w:type="dxa"/>
          <w:tblInd w:w="360" w:type="dxa"/>
          <w:tblLayout w:type="fixed"/>
          <w:tblLook w:val="0000"/>
        </w:tblPrEx>
        <w:tc>
          <w:tcPr>
            <w:tcW w:w="3992" w:type="pct"/>
            <w:tcBorders>
              <w:right w:val="single" w:sz="4" w:space="0" w:color="auto"/>
            </w:tcBorders>
            <w:shd w:val="clear" w:color="auto" w:fill="F2F2F2" w:themeFill="background1" w:themeFillShade="F2"/>
          </w:tcPr>
          <w:p w:rsidR="00F50D12" w:rsidRPr="00BE348D" w:rsidP="004C1F68" w14:paraId="0B6C5C89" w14:textId="4D52B5CC">
            <w:pPr>
              <w:pStyle w:val="SurQuestionTableText"/>
              <w:tabs>
                <w:tab w:val="clear" w:pos="4680"/>
                <w:tab w:val="left" w:leader="dot" w:pos="7965"/>
              </w:tabs>
            </w:pPr>
            <w:r w:rsidRPr="00BE348D">
              <w:t>c.</w:t>
            </w:r>
            <w:r w:rsidRPr="00BE348D">
              <w:tab/>
            </w:r>
            <w:r w:rsidRPr="00647848">
              <w:t>Employed, but number of hours change from week to week</w:t>
            </w:r>
            <w:r w:rsidRPr="00BE348D">
              <w:tab/>
            </w:r>
          </w:p>
        </w:tc>
        <w:tc>
          <w:tcPr>
            <w:tcW w:w="472" w:type="pct"/>
            <w:tcBorders>
              <w:left w:val="single" w:sz="4" w:space="0" w:color="auto"/>
            </w:tcBorders>
            <w:shd w:val="clear" w:color="auto" w:fill="F2F2F2" w:themeFill="background1" w:themeFillShade="F2"/>
          </w:tcPr>
          <w:p w:rsidR="00F50D12" w:rsidRPr="00BE348D" w:rsidP="004C1F68" w14:paraId="5726A4FF"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shd w:val="clear" w:color="auto" w:fill="F2F2F2" w:themeFill="background1" w:themeFillShade="F2"/>
          </w:tcPr>
          <w:p w:rsidR="00F50D12" w:rsidRPr="00BE348D" w:rsidP="004C1F68" w14:paraId="0094B171"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29DE521D" w14:textId="77777777" w:rsidTr="004C1F68">
        <w:tblPrEx>
          <w:tblW w:w="10260" w:type="dxa"/>
          <w:tblInd w:w="360" w:type="dxa"/>
          <w:tblLayout w:type="fixed"/>
          <w:tblLook w:val="0000"/>
        </w:tblPrEx>
        <w:trPr>
          <w:trHeight w:val="468"/>
        </w:trPr>
        <w:tc>
          <w:tcPr>
            <w:tcW w:w="3992" w:type="pct"/>
            <w:tcBorders>
              <w:right w:val="single" w:sz="4" w:space="0" w:color="auto"/>
            </w:tcBorders>
          </w:tcPr>
          <w:p w:rsidR="00F50D12" w:rsidRPr="00BE348D" w:rsidP="004C1F68" w14:paraId="269351C0" w14:textId="239F5D62">
            <w:pPr>
              <w:pStyle w:val="SurQuestionTableText"/>
              <w:tabs>
                <w:tab w:val="clear" w:pos="4680"/>
                <w:tab w:val="left" w:leader="dot" w:pos="7965"/>
              </w:tabs>
            </w:pPr>
            <w:r w:rsidRPr="00BE348D">
              <w:t>d.</w:t>
            </w:r>
            <w:r w:rsidRPr="00BE348D">
              <w:tab/>
            </w:r>
            <w:r w:rsidRPr="00647848">
              <w:t>Temporary, occasional, or seasonal employment, or odd jobs for pay</w:t>
            </w:r>
            <w:r w:rsidRPr="00BE348D">
              <w:tab/>
            </w:r>
          </w:p>
        </w:tc>
        <w:tc>
          <w:tcPr>
            <w:tcW w:w="472" w:type="pct"/>
            <w:tcBorders>
              <w:left w:val="single" w:sz="4" w:space="0" w:color="auto"/>
            </w:tcBorders>
          </w:tcPr>
          <w:p w:rsidR="00F50D12" w:rsidRPr="00BE348D" w:rsidP="004C1F68" w14:paraId="7CB40086"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tcPr>
          <w:p w:rsidR="00F50D12" w:rsidRPr="00BE348D" w:rsidP="004C1F68" w14:paraId="2085035A"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20A9F17F" w14:textId="77777777" w:rsidTr="00F50D12">
        <w:tblPrEx>
          <w:tblW w:w="10260" w:type="dxa"/>
          <w:tblInd w:w="360" w:type="dxa"/>
          <w:tblLayout w:type="fixed"/>
          <w:tblLook w:val="0000"/>
        </w:tblPrEx>
        <w:trPr>
          <w:trHeight w:val="450"/>
        </w:trPr>
        <w:tc>
          <w:tcPr>
            <w:tcW w:w="3992" w:type="pct"/>
            <w:tcBorders>
              <w:right w:val="single" w:sz="4" w:space="0" w:color="auto"/>
            </w:tcBorders>
            <w:shd w:val="clear" w:color="auto" w:fill="F2F2F2" w:themeFill="background1" w:themeFillShade="F2"/>
          </w:tcPr>
          <w:p w:rsidR="00F50D12" w:rsidRPr="00BE348D" w:rsidP="004C1F68" w14:paraId="5100E1C6" w14:textId="059DDA62">
            <w:pPr>
              <w:pStyle w:val="SurQuestionTableText"/>
              <w:tabs>
                <w:tab w:val="clear" w:pos="4680"/>
                <w:tab w:val="left" w:leader="dot" w:pos="7965"/>
              </w:tabs>
            </w:pPr>
            <w:r w:rsidRPr="00BE348D">
              <w:t>e.</w:t>
            </w:r>
            <w:r w:rsidRPr="00BE348D">
              <w:tab/>
            </w:r>
            <w:r w:rsidRPr="00647848">
              <w:t>Stay-at-home parent or homemaker</w:t>
            </w:r>
            <w:r w:rsidRPr="00BE348D">
              <w:tab/>
            </w:r>
          </w:p>
        </w:tc>
        <w:tc>
          <w:tcPr>
            <w:tcW w:w="472" w:type="pct"/>
            <w:tcBorders>
              <w:left w:val="single" w:sz="4" w:space="0" w:color="auto"/>
            </w:tcBorders>
            <w:shd w:val="clear" w:color="auto" w:fill="F2F2F2" w:themeFill="background1" w:themeFillShade="F2"/>
          </w:tcPr>
          <w:p w:rsidR="00F50D12" w:rsidRPr="00BE348D" w:rsidP="004C1F68" w14:paraId="29E24E76"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shd w:val="clear" w:color="auto" w:fill="F2F2F2" w:themeFill="background1" w:themeFillShade="F2"/>
          </w:tcPr>
          <w:p w:rsidR="00F50D12" w:rsidRPr="00BE348D" w:rsidP="004C1F68" w14:paraId="69E8BD10"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4629B594" w14:textId="77777777" w:rsidTr="00F50D12">
        <w:tblPrEx>
          <w:tblW w:w="10260" w:type="dxa"/>
          <w:tblInd w:w="360" w:type="dxa"/>
          <w:tblLayout w:type="fixed"/>
          <w:tblLook w:val="0000"/>
        </w:tblPrEx>
        <w:trPr>
          <w:trHeight w:val="450"/>
        </w:trPr>
        <w:tc>
          <w:tcPr>
            <w:tcW w:w="3992" w:type="pct"/>
            <w:tcBorders>
              <w:right w:val="single" w:sz="4" w:space="0" w:color="auto"/>
            </w:tcBorders>
          </w:tcPr>
          <w:p w:rsidR="00F50D12" w:rsidRPr="00BE348D" w:rsidP="004C1F68" w14:paraId="32A25115" w14:textId="0029E6A9">
            <w:pPr>
              <w:pStyle w:val="SurQuestionTableText"/>
              <w:tabs>
                <w:tab w:val="clear" w:pos="4680"/>
                <w:tab w:val="left" w:leader="dot" w:pos="7965"/>
              </w:tabs>
            </w:pPr>
            <w:r>
              <w:t>f.</w:t>
            </w:r>
            <w:r>
              <w:tab/>
            </w:r>
            <w:r w:rsidRPr="00647848">
              <w:t>Not currently employed</w:t>
            </w:r>
            <w:r>
              <w:tab/>
            </w:r>
          </w:p>
        </w:tc>
        <w:tc>
          <w:tcPr>
            <w:tcW w:w="472" w:type="pct"/>
            <w:tcBorders>
              <w:left w:val="single" w:sz="4" w:space="0" w:color="auto"/>
              <w:bottom w:val="single" w:sz="4" w:space="0" w:color="auto"/>
            </w:tcBorders>
          </w:tcPr>
          <w:p w:rsidR="00F50D12" w:rsidRPr="00BE348D" w:rsidP="004C1F68" w14:paraId="180D5219"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536" w:type="pct"/>
            <w:tcBorders>
              <w:bottom w:val="single" w:sz="4" w:space="0" w:color="auto"/>
              <w:right w:val="single" w:sz="4" w:space="0" w:color="auto"/>
            </w:tcBorders>
          </w:tcPr>
          <w:p w:rsidR="00F50D12" w:rsidRPr="00BE348D" w:rsidP="004C1F68" w14:paraId="521336CA" w14:textId="77777777">
            <w:pPr>
              <w:pStyle w:val="SurResponse"/>
              <w:jc w:val="center"/>
              <w:rPr>
                <w:sz w:val="12"/>
              </w:rPr>
            </w:pPr>
            <w:r w:rsidRPr="00BE348D">
              <w:rPr>
                <w:sz w:val="12"/>
              </w:rPr>
              <w:t xml:space="preserve">0  </w:t>
            </w:r>
            <w:r w:rsidRPr="00BE348D">
              <w:rPr>
                <w:rFonts w:ascii="Wingdings" w:hAnsi="Wingdings"/>
              </w:rPr>
              <w:sym w:font="Wingdings" w:char="F06D"/>
            </w:r>
          </w:p>
        </w:tc>
      </w:tr>
    </w:tbl>
    <w:p w:rsidR="008A7BC4" w:rsidP="008A7BC4" w14:paraId="4E519D2E" w14:textId="575E38EA">
      <w:pPr>
        <w:pStyle w:val="SurAnswerCategory"/>
        <w:tabs>
          <w:tab w:val="left" w:pos="2160"/>
        </w:tabs>
        <w:rPr>
          <w:sz w:val="17"/>
          <w:szCs w:val="17"/>
        </w:rPr>
      </w:pPr>
      <w:bookmarkStart w:id="6" w:name="_Hlk205539478"/>
      <w:r>
        <w:rPr>
          <w:sz w:val="17"/>
          <w:szCs w:val="17"/>
        </w:rPr>
        <w:t>[</w:t>
      </w:r>
      <w:r w:rsidRPr="00456D74">
        <w:rPr>
          <w:sz w:val="17"/>
          <w:szCs w:val="17"/>
        </w:rPr>
        <w:t xml:space="preserve">SOFT CHECK: IF </w:t>
      </w:r>
      <w:r w:rsidR="00D4521C">
        <w:rPr>
          <w:sz w:val="17"/>
          <w:szCs w:val="17"/>
        </w:rPr>
        <w:t>B6a</w:t>
      </w:r>
      <w:r w:rsidRPr="00456D74" w:rsidR="00D4521C">
        <w:rPr>
          <w:sz w:val="17"/>
          <w:szCs w:val="17"/>
        </w:rPr>
        <w:t xml:space="preserve"> </w:t>
      </w:r>
      <w:r w:rsidRPr="00456D74">
        <w:rPr>
          <w:sz w:val="17"/>
          <w:szCs w:val="17"/>
        </w:rPr>
        <w:t xml:space="preserve">= </w:t>
      </w:r>
      <w:r>
        <w:rPr>
          <w:sz w:val="17"/>
          <w:szCs w:val="17"/>
        </w:rPr>
        <w:t>1</w:t>
      </w:r>
      <w:r w:rsidRPr="00456D74">
        <w:rPr>
          <w:sz w:val="17"/>
          <w:szCs w:val="17"/>
        </w:rPr>
        <w:t xml:space="preserve"> = </w:t>
      </w:r>
      <w:r w:rsidR="002A6201">
        <w:rPr>
          <w:sz w:val="17"/>
          <w:szCs w:val="17"/>
        </w:rPr>
        <w:t>DISABLE</w:t>
      </w:r>
      <w:r w:rsidR="0053033F">
        <w:rPr>
          <w:sz w:val="17"/>
          <w:szCs w:val="17"/>
        </w:rPr>
        <w:t xml:space="preserve"> B6</w:t>
      </w:r>
      <w:r w:rsidR="00D4521C">
        <w:rPr>
          <w:sz w:val="17"/>
          <w:szCs w:val="17"/>
        </w:rPr>
        <w:t>f</w:t>
      </w:r>
      <w:r w:rsidRPr="00456D74">
        <w:rPr>
          <w:sz w:val="17"/>
          <w:szCs w:val="17"/>
        </w:rPr>
        <w:t>]</w:t>
      </w:r>
    </w:p>
    <w:p w:rsidR="00B76351" w:rsidRPr="002F3B4A" w:rsidP="005A722C" w14:paraId="494C172E" w14:textId="0FA1C71E">
      <w:pPr>
        <w:pStyle w:val="SurAnswerCategory"/>
        <w:tabs>
          <w:tab w:val="left" w:pos="2160"/>
        </w:tabs>
        <w:rPr>
          <w:sz w:val="17"/>
          <w:szCs w:val="17"/>
        </w:rPr>
      </w:pPr>
      <w:r w:rsidRPr="002F3B4A">
        <w:rPr>
          <w:sz w:val="17"/>
          <w:szCs w:val="17"/>
        </w:rPr>
        <w:t xml:space="preserve">[IF </w:t>
      </w:r>
      <w:r w:rsidRPr="0029356E" w:rsidR="00C90105">
        <w:rPr>
          <w:bCs/>
          <w:sz w:val="17"/>
          <w:szCs w:val="17"/>
        </w:rPr>
        <w:t>ALL B6a-B6f</w:t>
      </w:r>
      <w:r w:rsidRPr="002F3B4A" w:rsidR="00C90105">
        <w:rPr>
          <w:sz w:val="17"/>
          <w:szCs w:val="17"/>
        </w:rPr>
        <w:t xml:space="preserve"> = </w:t>
      </w:r>
      <w:r w:rsidRPr="002F3B4A">
        <w:rPr>
          <w:sz w:val="17"/>
          <w:szCs w:val="17"/>
        </w:rPr>
        <w:t>NO RESPONSE, ASK B</w:t>
      </w:r>
      <w:r w:rsidRPr="002F3B4A" w:rsidR="007A7EDA">
        <w:rPr>
          <w:sz w:val="17"/>
          <w:szCs w:val="17"/>
        </w:rPr>
        <w:t>7</w:t>
      </w:r>
      <w:r w:rsidRPr="002F3B4A" w:rsidR="00B53A26">
        <w:rPr>
          <w:sz w:val="17"/>
          <w:szCs w:val="17"/>
        </w:rPr>
        <w:t>b</w:t>
      </w:r>
      <w:r w:rsidRPr="002F3B4A">
        <w:rPr>
          <w:sz w:val="17"/>
          <w:szCs w:val="17"/>
        </w:rPr>
        <w:t>]</w:t>
      </w:r>
      <w:bookmarkEnd w:id="6"/>
    </w:p>
    <w:p w:rsidR="00F03B72" w:rsidP="00E84387" w14:paraId="43988CBB" w14:textId="7360603F">
      <w:pPr>
        <w:pStyle w:val="SurIntroText"/>
        <w:spacing w:after="60"/>
        <w:rPr>
          <w:b w:val="0"/>
          <w:bCs/>
          <w:sz w:val="18"/>
          <w:szCs w:val="18"/>
        </w:rPr>
      </w:pPr>
      <w:bookmarkStart w:id="7" w:name="_Hlk205542166"/>
      <w:bookmarkStart w:id="8" w:name="_Hlk205808686"/>
      <w:r w:rsidRPr="00D9567A">
        <w:rPr>
          <w:b w:val="0"/>
          <w:bCs/>
          <w:sz w:val="18"/>
          <w:szCs w:val="18"/>
        </w:rPr>
        <w:t>[ASK IF</w:t>
      </w:r>
      <w:r w:rsidR="00D07684">
        <w:rPr>
          <w:b w:val="0"/>
          <w:bCs/>
          <w:sz w:val="18"/>
          <w:szCs w:val="18"/>
        </w:rPr>
        <w:t xml:space="preserve"> </w:t>
      </w:r>
      <w:r w:rsidR="00D223DB">
        <w:rPr>
          <w:b w:val="0"/>
          <w:bCs/>
          <w:sz w:val="18"/>
          <w:szCs w:val="18"/>
        </w:rPr>
        <w:t xml:space="preserve">ANY </w:t>
      </w:r>
      <w:bookmarkStart w:id="9" w:name="_Hlk206140175"/>
      <w:r w:rsidR="00D223DB">
        <w:rPr>
          <w:b w:val="0"/>
          <w:bCs/>
          <w:sz w:val="18"/>
          <w:szCs w:val="18"/>
        </w:rPr>
        <w:t>(</w:t>
      </w:r>
      <w:r w:rsidR="00EF1457">
        <w:rPr>
          <w:b w:val="0"/>
          <w:bCs/>
          <w:sz w:val="18"/>
          <w:szCs w:val="18"/>
        </w:rPr>
        <w:t>B6</w:t>
      </w:r>
      <w:r w:rsidR="00D07684">
        <w:rPr>
          <w:b w:val="0"/>
          <w:bCs/>
          <w:sz w:val="18"/>
          <w:szCs w:val="18"/>
        </w:rPr>
        <w:t xml:space="preserve">a, B6b, B6c, </w:t>
      </w:r>
      <w:r w:rsidR="00D223DB">
        <w:rPr>
          <w:b w:val="0"/>
          <w:bCs/>
          <w:sz w:val="18"/>
          <w:szCs w:val="18"/>
        </w:rPr>
        <w:t>OR</w:t>
      </w:r>
      <w:r w:rsidR="00D07684">
        <w:rPr>
          <w:b w:val="0"/>
          <w:bCs/>
          <w:sz w:val="18"/>
          <w:szCs w:val="18"/>
        </w:rPr>
        <w:t xml:space="preserve"> B6d</w:t>
      </w:r>
      <w:r w:rsidR="00D223DB">
        <w:rPr>
          <w:b w:val="0"/>
          <w:bCs/>
          <w:sz w:val="18"/>
          <w:szCs w:val="18"/>
        </w:rPr>
        <w:t>)</w:t>
      </w:r>
      <w:r w:rsidR="00D07684">
        <w:rPr>
          <w:b w:val="0"/>
          <w:bCs/>
          <w:sz w:val="18"/>
          <w:szCs w:val="18"/>
        </w:rPr>
        <w:t xml:space="preserve"> </w:t>
      </w:r>
      <w:r w:rsidR="00EF1457">
        <w:rPr>
          <w:b w:val="0"/>
          <w:bCs/>
          <w:sz w:val="18"/>
          <w:szCs w:val="18"/>
        </w:rPr>
        <w:t>= 1</w:t>
      </w:r>
      <w:r w:rsidR="00F93B5F">
        <w:rPr>
          <w:b w:val="0"/>
          <w:bCs/>
          <w:sz w:val="18"/>
          <w:szCs w:val="18"/>
        </w:rPr>
        <w:t>]</w:t>
      </w:r>
      <w:bookmarkEnd w:id="9"/>
    </w:p>
    <w:p w:rsidR="00E32C8A" w:rsidRPr="00D9567A" w:rsidP="00F66C12" w14:paraId="106B3A91" w14:textId="31278698">
      <w:pPr>
        <w:pStyle w:val="SurIntroText"/>
        <w:spacing w:before="120"/>
        <w:rPr>
          <w:b w:val="0"/>
          <w:bCs/>
          <w:sz w:val="18"/>
          <w:szCs w:val="18"/>
        </w:rPr>
      </w:pPr>
      <w:r>
        <w:rPr>
          <w:b w:val="0"/>
          <w:bCs/>
          <w:sz w:val="18"/>
          <w:szCs w:val="18"/>
        </w:rPr>
        <w:t xml:space="preserve">[SKIP IF </w:t>
      </w:r>
      <w:r w:rsidR="00621E20">
        <w:rPr>
          <w:b w:val="0"/>
          <w:bCs/>
          <w:sz w:val="18"/>
          <w:szCs w:val="18"/>
        </w:rPr>
        <w:t>{</w:t>
      </w:r>
      <w:r w:rsidR="001F666A">
        <w:rPr>
          <w:b w:val="0"/>
          <w:bCs/>
          <w:sz w:val="18"/>
          <w:szCs w:val="18"/>
        </w:rPr>
        <w:t xml:space="preserve">ALL (B6a, B6b, B6c, AND B6d) = 0 OR </w:t>
      </w:r>
      <w:r>
        <w:rPr>
          <w:b w:val="0"/>
          <w:bCs/>
          <w:sz w:val="18"/>
          <w:szCs w:val="18"/>
        </w:rPr>
        <w:t>NO RESPONSE</w:t>
      </w:r>
      <w:r w:rsidR="00621E20">
        <w:rPr>
          <w:b w:val="0"/>
          <w:bCs/>
          <w:sz w:val="18"/>
          <w:szCs w:val="18"/>
        </w:rPr>
        <w:t>} OR (B4 = 1, 2, 3, 4, OR 5)</w:t>
      </w:r>
      <w:r>
        <w:rPr>
          <w:b w:val="0"/>
          <w:bCs/>
          <w:sz w:val="18"/>
          <w:szCs w:val="18"/>
        </w:rPr>
        <w:t>]</w:t>
      </w:r>
      <w:bookmarkEnd w:id="7"/>
    </w:p>
    <w:p w:rsidR="00E32C8A" w:rsidRPr="00F47659" w:rsidP="00EF1457" w14:paraId="4322DA7E" w14:textId="02B93C71">
      <w:pPr>
        <w:pStyle w:val="SurQuestionText"/>
        <w:spacing w:before="120"/>
      </w:pPr>
      <w:r w:rsidRPr="00F47659">
        <w:t>B</w:t>
      </w:r>
      <w:r w:rsidR="007A7EDA">
        <w:t>7</w:t>
      </w:r>
      <w:r w:rsidR="00D07684">
        <w:t>a</w:t>
      </w:r>
      <w:r w:rsidRPr="00F47659">
        <w:t xml:space="preserve">.  </w:t>
      </w:r>
      <w:r w:rsidR="00F47659">
        <w:tab/>
      </w:r>
      <w:r w:rsidRPr="00F47659">
        <w:t xml:space="preserve">Are you looking for </w:t>
      </w:r>
      <w:r w:rsidR="00D07684">
        <w:t xml:space="preserve">a </w:t>
      </w:r>
      <w:r w:rsidR="001F666A">
        <w:t xml:space="preserve">different </w:t>
      </w:r>
      <w:r w:rsidR="00D07684">
        <w:t>job</w:t>
      </w:r>
      <w:r w:rsidRPr="00F47659">
        <w:t>?</w:t>
      </w:r>
    </w:p>
    <w:p w:rsidR="00F47659" w:rsidRPr="00BE348D" w:rsidP="00F47659" w14:paraId="591FA945"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F47659" w:rsidRPr="00BE348D" w:rsidP="00F47659" w14:paraId="2EADAD82" w14:textId="77777777">
      <w:pPr>
        <w:pStyle w:val="SurAnswerCategory"/>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F03B72" w:rsidP="004A6F07" w14:paraId="212BF44A" w14:textId="53593D02">
      <w:pPr>
        <w:pStyle w:val="SurIntroText"/>
        <w:rPr>
          <w:b w:val="0"/>
          <w:bCs/>
          <w:sz w:val="18"/>
          <w:szCs w:val="18"/>
        </w:rPr>
      </w:pPr>
      <w:r>
        <w:rPr>
          <w:b w:val="0"/>
          <w:bCs/>
          <w:sz w:val="18"/>
          <w:szCs w:val="18"/>
        </w:rPr>
        <w:t xml:space="preserve">[ASK IF </w:t>
      </w:r>
      <w:r w:rsidR="00621E20">
        <w:rPr>
          <w:b w:val="0"/>
          <w:bCs/>
          <w:sz w:val="18"/>
          <w:szCs w:val="18"/>
        </w:rPr>
        <w:t>{</w:t>
      </w:r>
      <w:r>
        <w:rPr>
          <w:b w:val="0"/>
          <w:bCs/>
          <w:sz w:val="18"/>
          <w:szCs w:val="18"/>
        </w:rPr>
        <w:t xml:space="preserve">ALL </w:t>
      </w:r>
      <w:r w:rsidR="001F3D8C">
        <w:rPr>
          <w:b w:val="0"/>
          <w:bCs/>
          <w:sz w:val="18"/>
          <w:szCs w:val="18"/>
        </w:rPr>
        <w:t>(B6a, B6b, B6c, AND B6d)</w:t>
      </w:r>
      <w:r>
        <w:rPr>
          <w:b w:val="0"/>
          <w:bCs/>
          <w:sz w:val="18"/>
          <w:szCs w:val="18"/>
        </w:rPr>
        <w:t xml:space="preserve"> =</w:t>
      </w:r>
      <w:r w:rsidR="001F3D8C">
        <w:rPr>
          <w:b w:val="0"/>
          <w:bCs/>
          <w:sz w:val="18"/>
          <w:szCs w:val="18"/>
        </w:rPr>
        <w:t xml:space="preserve"> 0 OR</w:t>
      </w:r>
      <w:r>
        <w:rPr>
          <w:b w:val="0"/>
          <w:bCs/>
          <w:sz w:val="18"/>
          <w:szCs w:val="18"/>
        </w:rPr>
        <w:t xml:space="preserve"> NO RESPONSE</w:t>
      </w:r>
      <w:r w:rsidR="00621E20">
        <w:rPr>
          <w:b w:val="0"/>
          <w:bCs/>
          <w:sz w:val="18"/>
          <w:szCs w:val="18"/>
        </w:rPr>
        <w:t>}</w:t>
      </w:r>
      <w:r w:rsidR="00833BF9">
        <w:rPr>
          <w:b w:val="0"/>
          <w:bCs/>
          <w:sz w:val="18"/>
          <w:szCs w:val="18"/>
        </w:rPr>
        <w:t>]</w:t>
      </w:r>
    </w:p>
    <w:p w:rsidR="00D07684" w:rsidP="008554A9" w14:paraId="1DD841A1" w14:textId="61E2D1D0">
      <w:pPr>
        <w:pStyle w:val="SurIntroText"/>
        <w:spacing w:before="120"/>
        <w:rPr>
          <w:b w:val="0"/>
          <w:bCs/>
          <w:sz w:val="18"/>
          <w:szCs w:val="18"/>
        </w:rPr>
      </w:pPr>
      <w:r>
        <w:rPr>
          <w:b w:val="0"/>
          <w:bCs/>
          <w:sz w:val="18"/>
          <w:szCs w:val="18"/>
        </w:rPr>
        <w:t>[SKIP IF</w:t>
      </w:r>
      <w:r w:rsidRPr="00F03B72">
        <w:rPr>
          <w:b w:val="0"/>
          <w:bCs/>
          <w:sz w:val="18"/>
          <w:szCs w:val="18"/>
        </w:rPr>
        <w:t xml:space="preserve"> </w:t>
      </w:r>
      <w:r>
        <w:rPr>
          <w:b w:val="0"/>
          <w:bCs/>
          <w:sz w:val="18"/>
          <w:szCs w:val="18"/>
        </w:rPr>
        <w:t>ANY (B6a, B6b, B6c, OR B6d) = 1</w:t>
      </w:r>
      <w:r w:rsidR="00621E20">
        <w:rPr>
          <w:b w:val="0"/>
          <w:bCs/>
          <w:sz w:val="18"/>
          <w:szCs w:val="18"/>
        </w:rPr>
        <w:t xml:space="preserve"> OR</w:t>
      </w:r>
      <w:r w:rsidRPr="00621E20" w:rsidR="00621E20">
        <w:rPr>
          <w:b w:val="0"/>
          <w:bCs/>
          <w:sz w:val="18"/>
          <w:szCs w:val="18"/>
        </w:rPr>
        <w:t xml:space="preserve"> </w:t>
      </w:r>
      <w:r w:rsidR="00621E20">
        <w:rPr>
          <w:b w:val="0"/>
          <w:bCs/>
          <w:sz w:val="18"/>
          <w:szCs w:val="18"/>
        </w:rPr>
        <w:t>(B4 = 1, 2, 3, 4, OR 5)</w:t>
      </w:r>
      <w:r>
        <w:rPr>
          <w:b w:val="0"/>
          <w:bCs/>
          <w:sz w:val="18"/>
          <w:szCs w:val="18"/>
        </w:rPr>
        <w:t>]</w:t>
      </w:r>
      <w:r>
        <w:rPr>
          <w:b w:val="0"/>
          <w:bCs/>
          <w:sz w:val="18"/>
          <w:szCs w:val="18"/>
        </w:rPr>
        <w:t xml:space="preserve"> </w:t>
      </w:r>
    </w:p>
    <w:p w:rsidR="00D07684" w:rsidRPr="00F47659" w:rsidP="00D07684" w14:paraId="4DE98F93" w14:textId="0D55D5F3">
      <w:pPr>
        <w:pStyle w:val="SurQuestionText"/>
        <w:spacing w:before="120"/>
      </w:pPr>
      <w:r w:rsidRPr="00F47659">
        <w:t>B</w:t>
      </w:r>
      <w:r>
        <w:t>7b</w:t>
      </w:r>
      <w:r w:rsidRPr="00F47659">
        <w:t xml:space="preserve">.  </w:t>
      </w:r>
      <w:r>
        <w:tab/>
      </w:r>
      <w:r w:rsidRPr="00F47659">
        <w:t xml:space="preserve">Are you looking for </w:t>
      </w:r>
      <w:r>
        <w:t>a job</w:t>
      </w:r>
      <w:r w:rsidRPr="00F47659">
        <w:t>?</w:t>
      </w:r>
    </w:p>
    <w:p w:rsidR="00D07684" w:rsidRPr="00BE348D" w:rsidP="00D07684" w14:paraId="1435E913"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D07684" w:rsidRPr="00BE348D" w:rsidP="00D07684" w14:paraId="733B3C3D" w14:textId="77777777">
      <w:pPr>
        <w:pStyle w:val="SurAnswerCategory"/>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bookmarkEnd w:id="8"/>
    <w:p w:rsidR="004A6F07" w:rsidP="004A6F07" w14:paraId="35647C1E" w14:textId="36920FF4">
      <w:pPr>
        <w:pStyle w:val="SurIntroText"/>
        <w:rPr>
          <w:b w:val="0"/>
          <w:bCs/>
          <w:sz w:val="18"/>
          <w:szCs w:val="18"/>
        </w:rPr>
      </w:pPr>
      <w:r>
        <w:rPr>
          <w:b w:val="0"/>
          <w:bCs/>
          <w:sz w:val="18"/>
          <w:szCs w:val="18"/>
        </w:rPr>
        <w:t xml:space="preserve">[ASK IF B3 = 0 OR </w:t>
      </w:r>
      <w:r w:rsidR="00F636BC">
        <w:rPr>
          <w:b w:val="0"/>
          <w:bCs/>
          <w:sz w:val="18"/>
          <w:szCs w:val="18"/>
        </w:rPr>
        <w:t xml:space="preserve">{(B3 = 1 OR NO RESPONSE) AND </w:t>
      </w:r>
      <w:r>
        <w:rPr>
          <w:b w:val="0"/>
          <w:bCs/>
          <w:sz w:val="18"/>
          <w:szCs w:val="18"/>
        </w:rPr>
        <w:t>(B4 = 6, 7, 8, OR NO RESPONSE)</w:t>
      </w:r>
      <w:r w:rsidR="00F636BC">
        <w:rPr>
          <w:b w:val="0"/>
          <w:bCs/>
          <w:sz w:val="18"/>
          <w:szCs w:val="18"/>
        </w:rPr>
        <w:t>}</w:t>
      </w:r>
      <w:r>
        <w:rPr>
          <w:b w:val="0"/>
          <w:bCs/>
          <w:sz w:val="18"/>
          <w:szCs w:val="18"/>
        </w:rPr>
        <w:t>]</w:t>
      </w:r>
    </w:p>
    <w:p w:rsidR="00E32C8A" w:rsidRPr="00D9567A" w:rsidP="007A7EDA" w14:paraId="6586B9E0" w14:textId="7F5DBB33">
      <w:pPr>
        <w:pStyle w:val="SurIntroText"/>
        <w:spacing w:before="120"/>
        <w:rPr>
          <w:b w:val="0"/>
          <w:bCs/>
          <w:sz w:val="18"/>
          <w:szCs w:val="18"/>
        </w:rPr>
      </w:pPr>
      <w:r w:rsidRPr="00D9567A">
        <w:rPr>
          <w:b w:val="0"/>
          <w:bCs/>
          <w:sz w:val="18"/>
          <w:szCs w:val="18"/>
        </w:rPr>
        <w:t xml:space="preserve">[SKIP IF </w:t>
      </w:r>
      <w:r w:rsidR="00D62E51">
        <w:rPr>
          <w:b w:val="0"/>
          <w:bCs/>
          <w:sz w:val="18"/>
          <w:szCs w:val="18"/>
        </w:rPr>
        <w:t>B4</w:t>
      </w:r>
      <w:r w:rsidRPr="00D9567A">
        <w:rPr>
          <w:b w:val="0"/>
          <w:bCs/>
          <w:sz w:val="18"/>
          <w:szCs w:val="18"/>
        </w:rPr>
        <w:t xml:space="preserve"> = </w:t>
      </w:r>
      <w:r w:rsidR="00D62E51">
        <w:rPr>
          <w:b w:val="0"/>
          <w:bCs/>
          <w:sz w:val="18"/>
          <w:szCs w:val="18"/>
        </w:rPr>
        <w:t>1, 2, 3, 4, OR 5</w:t>
      </w:r>
      <w:r w:rsidRPr="00D9567A">
        <w:rPr>
          <w:b w:val="0"/>
          <w:bCs/>
          <w:sz w:val="18"/>
          <w:szCs w:val="18"/>
        </w:rPr>
        <w:t xml:space="preserve">] </w:t>
      </w:r>
    </w:p>
    <w:p w:rsidR="00E32C8A" w:rsidP="007A7EDA" w14:paraId="10E43C5F" w14:textId="2E1CB00A">
      <w:pPr>
        <w:pStyle w:val="SurQuestionText"/>
        <w:spacing w:before="120"/>
      </w:pPr>
      <w:r w:rsidRPr="00F47659">
        <w:t>B</w:t>
      </w:r>
      <w:r w:rsidR="007A7EDA">
        <w:t>8</w:t>
      </w:r>
      <w:r w:rsidRPr="00F47659">
        <w:t xml:space="preserve">.  </w:t>
      </w:r>
      <w:r w:rsidR="00F47659">
        <w:tab/>
      </w:r>
      <w:r w:rsidRPr="00F47659">
        <w:t xml:space="preserve">Some people experience challenges that make it hard to find or keep a good job. Do any of the following make it difficult for you to find or keep a job? </w:t>
      </w:r>
    </w:p>
    <w:p w:rsidR="00BB5D43" w:rsidRPr="00BE348D" w:rsidP="00BB5D43" w14:paraId="67FD768A" w14:textId="77777777">
      <w:pPr>
        <w:pStyle w:val="SurSELECTONEMARKALL"/>
      </w:pPr>
      <w:r w:rsidRPr="00BE348D">
        <w:t>Mark all that apply</w:t>
      </w:r>
    </w:p>
    <w:p w:rsidR="00BB5D43" w:rsidRPr="00BE348D" w:rsidP="00BB5D43" w14:paraId="01B97B55" w14:textId="0E3F78C2">
      <w:pPr>
        <w:pStyle w:val="SurAnswerCategory"/>
      </w:pPr>
      <w:r w:rsidRPr="00BE348D">
        <w:rPr>
          <w:sz w:val="12"/>
        </w:rPr>
        <w:t xml:space="preserve">  1</w:t>
      </w:r>
      <w:r w:rsidRPr="00BE348D">
        <w:rPr>
          <w:sz w:val="12"/>
          <w:szCs w:val="12"/>
        </w:rPr>
        <w:tab/>
      </w:r>
      <w:r w:rsidRPr="00BE348D">
        <w:rPr>
          <w:rFonts w:cs="Arial"/>
          <w:sz w:val="32"/>
        </w:rPr>
        <w:t>□</w:t>
      </w:r>
      <w:r w:rsidRPr="00BE348D">
        <w:tab/>
      </w:r>
      <w:r w:rsidRPr="00647848">
        <w:t>I have a criminal record</w:t>
      </w:r>
    </w:p>
    <w:p w:rsidR="00BB5D43" w:rsidRPr="00BE348D" w:rsidP="00BB5D43" w14:paraId="43BD0E45" w14:textId="1B057F1F">
      <w:pPr>
        <w:pStyle w:val="SurAnswerCategory"/>
      </w:pPr>
      <w:r w:rsidRPr="00BE348D">
        <w:rPr>
          <w:sz w:val="12"/>
        </w:rPr>
        <w:t xml:space="preserve">  2</w:t>
      </w:r>
      <w:r w:rsidRPr="00BE348D">
        <w:rPr>
          <w:sz w:val="12"/>
        </w:rPr>
        <w:tab/>
      </w:r>
      <w:r w:rsidRPr="00BE348D">
        <w:rPr>
          <w:sz w:val="32"/>
        </w:rPr>
        <w:t>□</w:t>
      </w:r>
      <w:r w:rsidRPr="00BE348D">
        <w:tab/>
      </w:r>
      <w:r w:rsidRPr="00647848">
        <w:t>I do not have reliable transportation</w:t>
      </w:r>
    </w:p>
    <w:p w:rsidR="00BB5D43" w:rsidRPr="00BE348D" w:rsidP="00BB5D43" w14:paraId="46D95538" w14:textId="64B403BF">
      <w:pPr>
        <w:pStyle w:val="SurAnswerCategory"/>
      </w:pPr>
      <w:r w:rsidRPr="00BE348D">
        <w:rPr>
          <w:sz w:val="12"/>
        </w:rPr>
        <w:t xml:space="preserve">  3</w:t>
      </w:r>
      <w:r w:rsidRPr="00BE348D">
        <w:rPr>
          <w:sz w:val="12"/>
        </w:rPr>
        <w:tab/>
      </w:r>
      <w:r w:rsidRPr="00BE348D">
        <w:rPr>
          <w:sz w:val="32"/>
        </w:rPr>
        <w:t>□</w:t>
      </w:r>
      <w:r w:rsidRPr="00BE348D">
        <w:tab/>
      </w:r>
      <w:r w:rsidRPr="00647848">
        <w:t>I do not have the right clothes for a job (including uniforms)</w:t>
      </w:r>
    </w:p>
    <w:p w:rsidR="00BB5D43" w:rsidRPr="00BE348D" w:rsidP="00BB5D43" w14:paraId="1AA72242" w14:textId="19AC86E9">
      <w:pPr>
        <w:pStyle w:val="SurAnswerCategory"/>
      </w:pPr>
      <w:r w:rsidRPr="00BE348D">
        <w:rPr>
          <w:sz w:val="12"/>
        </w:rPr>
        <w:t xml:space="preserve">  4</w:t>
      </w:r>
      <w:r w:rsidRPr="00BE348D">
        <w:rPr>
          <w:sz w:val="12"/>
        </w:rPr>
        <w:tab/>
      </w:r>
      <w:r w:rsidRPr="00BE348D">
        <w:rPr>
          <w:sz w:val="32"/>
        </w:rPr>
        <w:t>□</w:t>
      </w:r>
      <w:r w:rsidRPr="00BE348D">
        <w:tab/>
      </w:r>
      <w:r w:rsidRPr="00647848">
        <w:t xml:space="preserve">I do not have good enough </w:t>
      </w:r>
      <w:r w:rsidRPr="00647848">
        <w:t>child care</w:t>
      </w:r>
      <w:r w:rsidRPr="00647848">
        <w:t xml:space="preserve"> or family help</w:t>
      </w:r>
    </w:p>
    <w:p w:rsidR="00BB5D43" w:rsidRPr="00BE348D" w:rsidP="00BB5D43" w14:paraId="18D9FA72" w14:textId="073A682C">
      <w:pPr>
        <w:pStyle w:val="SurAnswerCategory"/>
      </w:pPr>
      <w:r w:rsidRPr="00BE348D">
        <w:rPr>
          <w:sz w:val="12"/>
          <w:szCs w:val="12"/>
        </w:rPr>
        <w:t xml:space="preserve">  5</w:t>
      </w:r>
      <w:r w:rsidRPr="00BE348D">
        <w:rPr>
          <w:sz w:val="12"/>
          <w:szCs w:val="12"/>
        </w:rPr>
        <w:tab/>
      </w:r>
      <w:r w:rsidRPr="00BE348D">
        <w:rPr>
          <w:sz w:val="32"/>
        </w:rPr>
        <w:t>□</w:t>
      </w:r>
      <w:r w:rsidRPr="00BE348D">
        <w:tab/>
      </w:r>
      <w:r w:rsidRPr="00647848">
        <w:t>I do not have the right skills or education for good jobs</w:t>
      </w:r>
    </w:p>
    <w:p w:rsidR="00BB5D43" w:rsidRPr="00BE348D" w:rsidP="00BB5D43" w14:paraId="7D69B14A" w14:textId="069A6BBB">
      <w:pPr>
        <w:pStyle w:val="SurAnswerCategory"/>
      </w:pPr>
      <w:r w:rsidRPr="00BE348D">
        <w:rPr>
          <w:sz w:val="12"/>
        </w:rPr>
        <w:t xml:space="preserve">  6</w:t>
      </w:r>
      <w:r w:rsidRPr="00BE348D">
        <w:rPr>
          <w:sz w:val="12"/>
        </w:rPr>
        <w:tab/>
      </w:r>
      <w:r w:rsidRPr="00BE348D">
        <w:rPr>
          <w:sz w:val="32"/>
        </w:rPr>
        <w:t>□</w:t>
      </w:r>
      <w:r w:rsidRPr="00BE348D">
        <w:tab/>
      </w:r>
      <w:r w:rsidRPr="00647848">
        <w:t>I have a physical disability or poor health</w:t>
      </w:r>
    </w:p>
    <w:p w:rsidR="00F50D12" w:rsidRPr="00F50D12" w:rsidP="00BB5D43" w14:paraId="3DB247CF" w14:textId="575CF51C">
      <w:pPr>
        <w:pStyle w:val="SurAnswerCategory"/>
      </w:pPr>
      <w:r w:rsidRPr="00BE348D">
        <w:rPr>
          <w:sz w:val="12"/>
        </w:rPr>
        <w:t xml:space="preserve">  </w:t>
      </w:r>
      <w:r w:rsidR="00D62E51">
        <w:rPr>
          <w:sz w:val="12"/>
        </w:rPr>
        <w:t>7</w:t>
      </w:r>
      <w:r w:rsidRPr="00BE348D">
        <w:rPr>
          <w:sz w:val="12"/>
        </w:rPr>
        <w:tab/>
      </w:r>
      <w:r w:rsidRPr="00BE348D">
        <w:rPr>
          <w:rFonts w:ascii="Wingdings" w:hAnsi="Wingdings"/>
        </w:rPr>
        <w:sym w:font="Wingdings" w:char="F06D"/>
      </w:r>
      <w:r w:rsidRPr="00BE348D">
        <w:rPr>
          <w:szCs w:val="20"/>
        </w:rPr>
        <w:tab/>
      </w:r>
      <w:r w:rsidRPr="00BE348D">
        <w:t>No</w:t>
      </w:r>
      <w:r>
        <w:t>ne of the above</w:t>
      </w:r>
    </w:p>
    <w:p w:rsidR="00456D74" w:rsidRPr="00456D74" w:rsidP="00456D74" w14:paraId="5A928F31" w14:textId="7EBE1CE9">
      <w:pPr>
        <w:pStyle w:val="SurAnswerCategory"/>
        <w:tabs>
          <w:tab w:val="left" w:pos="2160"/>
        </w:tabs>
        <w:rPr>
          <w:sz w:val="17"/>
          <w:szCs w:val="17"/>
        </w:rPr>
      </w:pPr>
      <w:bookmarkStart w:id="10" w:name="_Hlk205542961"/>
      <w:r w:rsidRPr="00456D74">
        <w:rPr>
          <w:sz w:val="17"/>
          <w:szCs w:val="17"/>
        </w:rPr>
        <w:t xml:space="preserve">[SOFT CHECK: IF </w:t>
      </w:r>
      <w:r w:rsidR="00D62E51">
        <w:rPr>
          <w:sz w:val="17"/>
          <w:szCs w:val="17"/>
        </w:rPr>
        <w:t>B</w:t>
      </w:r>
      <w:r w:rsidR="007A7EDA">
        <w:rPr>
          <w:sz w:val="17"/>
          <w:szCs w:val="17"/>
        </w:rPr>
        <w:t>8</w:t>
      </w:r>
      <w:r w:rsidRPr="00456D74">
        <w:rPr>
          <w:sz w:val="17"/>
          <w:szCs w:val="17"/>
        </w:rPr>
        <w:t xml:space="preserve"> = </w:t>
      </w:r>
      <w:r w:rsidR="002A6201">
        <w:rPr>
          <w:sz w:val="17"/>
          <w:szCs w:val="17"/>
        </w:rPr>
        <w:t>7</w:t>
      </w:r>
      <w:r w:rsidRPr="00456D74">
        <w:rPr>
          <w:sz w:val="17"/>
          <w:szCs w:val="17"/>
        </w:rPr>
        <w:t xml:space="preserve"> = DISABLE OTHER OPTIONS]</w:t>
      </w:r>
      <w:bookmarkEnd w:id="10"/>
    </w:p>
    <w:p w:rsidR="00E32C8A" w:rsidRPr="00E32C8A" w:rsidP="00E32C8A" w14:paraId="14FC1AF7" w14:textId="2D95E6ED">
      <w:pPr>
        <w:pStyle w:val="SurSectionHeading"/>
        <w:shd w:val="clear" w:color="auto" w:fill="F2F2F2" w:themeFill="background1" w:themeFillShade="F2"/>
      </w:pPr>
      <w:r w:rsidRPr="00E32C8A">
        <w:t xml:space="preserve">C. </w:t>
      </w:r>
      <w:r w:rsidR="006E17BD">
        <w:t xml:space="preserve">BACKGROUND AND </w:t>
      </w:r>
      <w:r w:rsidRPr="00E32C8A">
        <w:t xml:space="preserve">ATTITUDES ABOUT MARRIAGE AND RELATIONSHIPS </w:t>
      </w:r>
    </w:p>
    <w:p w:rsidR="00115EF1" w:rsidRPr="00ED6420" w:rsidP="00ED6420" w14:paraId="6E071F2A" w14:textId="3E0053FE">
      <w:pPr>
        <w:pStyle w:val="SurIntroText"/>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w:t>
      </w:r>
    </w:p>
    <w:p w:rsidR="00E32C8A" w:rsidRPr="00F47659" w:rsidP="00ED6420" w14:paraId="77BAA888" w14:textId="7840EE69">
      <w:pPr>
        <w:pStyle w:val="SurQuestionText"/>
        <w:spacing w:before="120"/>
      </w:pPr>
      <w:r w:rsidRPr="00F47659">
        <w:t>C1.</w:t>
      </w:r>
      <w:r w:rsidR="00F47659">
        <w:tab/>
      </w:r>
      <w:r w:rsidRPr="00F47659">
        <w:t>How much do you agree or disagree with this statement? I view marriage as lifelong.</w:t>
      </w:r>
    </w:p>
    <w:p w:rsidR="00F47659" w:rsidRPr="00BE348D" w:rsidP="00F47659" w14:paraId="0E1D7A56" w14:textId="77777777">
      <w:pPr>
        <w:pStyle w:val="SurSELECTONEMARKALL"/>
      </w:pPr>
      <w:r w:rsidRPr="00BE348D">
        <w:t>MARK ONE ONLY</w:t>
      </w:r>
    </w:p>
    <w:p w:rsidR="00F47659" w:rsidRPr="00BE348D" w:rsidP="00F47659" w14:paraId="1BEAF383" w14:textId="73A46386">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E32C8A" w:rsidR="00BB5D43">
        <w:rPr>
          <w:bCs/>
        </w:rPr>
        <w:t>Strongly agree</w:t>
      </w:r>
    </w:p>
    <w:p w:rsidR="00F47659" w:rsidRPr="00BE348D" w:rsidP="00F47659" w14:paraId="1F8C99E5" w14:textId="036515F4">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E32C8A" w:rsidR="00BB5D43">
        <w:rPr>
          <w:bCs/>
        </w:rPr>
        <w:t>Agree</w:t>
      </w:r>
    </w:p>
    <w:p w:rsidR="00F47659" w:rsidRPr="00BE348D" w:rsidP="00F47659" w14:paraId="6FF8AD98" w14:textId="5B8A8C06">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E32C8A" w:rsidR="00BB5D43">
        <w:rPr>
          <w:bCs/>
        </w:rPr>
        <w:t>Disagree</w:t>
      </w:r>
    </w:p>
    <w:p w:rsidR="00F47659" w:rsidRPr="00BE348D" w:rsidP="00F47659" w14:paraId="3228A465" w14:textId="59DEFB59">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Pr="00E32C8A" w:rsidR="00BB5D43">
        <w:rPr>
          <w:bCs/>
        </w:rPr>
        <w:t>Strongly disagree</w:t>
      </w:r>
    </w:p>
    <w:p w:rsidR="00115EF1" w:rsidRPr="00ED6420" w:rsidP="00ED6420" w14:paraId="7F39A083" w14:textId="2B9E2857">
      <w:pPr>
        <w:pStyle w:val="SurIntroText"/>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w:t>
      </w:r>
    </w:p>
    <w:p w:rsidR="00E32C8A" w:rsidRPr="00F47659" w:rsidP="00ED6420" w14:paraId="18B9BFA4" w14:textId="38B47D59">
      <w:pPr>
        <w:pStyle w:val="SurQuestionText"/>
        <w:spacing w:before="120"/>
      </w:pPr>
      <w:r w:rsidRPr="00F47659">
        <w:t xml:space="preserve">C2. </w:t>
      </w:r>
      <w:r w:rsidR="00F47659">
        <w:tab/>
      </w:r>
      <w:r w:rsidRPr="00F47659">
        <w:t>When you think of your future, what do you think are the chances that…</w:t>
      </w:r>
    </w:p>
    <w:tbl>
      <w:tblPr>
        <w:tblStyle w:val="Survey"/>
        <w:tblW w:w="10375" w:type="dxa"/>
        <w:tblInd w:w="360" w:type="dxa"/>
        <w:tblLayout w:type="fixed"/>
        <w:tblLook w:val="0000"/>
      </w:tblPr>
      <w:tblGrid>
        <w:gridCol w:w="5219"/>
        <w:gridCol w:w="998"/>
        <w:gridCol w:w="1162"/>
        <w:gridCol w:w="998"/>
        <w:gridCol w:w="1000"/>
        <w:gridCol w:w="967"/>
        <w:gridCol w:w="31"/>
      </w:tblGrid>
      <w:tr w14:paraId="628674A3" w14:textId="77777777" w:rsidTr="00BB5D43">
        <w:tblPrEx>
          <w:tblW w:w="10375" w:type="dxa"/>
          <w:tblInd w:w="360" w:type="dxa"/>
          <w:tblLayout w:type="fixed"/>
          <w:tblLook w:val="0000"/>
        </w:tblPrEx>
        <w:trPr>
          <w:gridAfter w:val="1"/>
          <w:wAfter w:w="15" w:type="dxa"/>
        </w:trPr>
        <w:tc>
          <w:tcPr>
            <w:tcW w:w="2515" w:type="pct"/>
          </w:tcPr>
          <w:p w:rsidR="003714AE" w:rsidRPr="00BE348D" w:rsidP="004C1F68" w14:paraId="6AFDD241" w14:textId="77777777">
            <w:pPr>
              <w:pStyle w:val="TableTextCentered"/>
            </w:pPr>
          </w:p>
        </w:tc>
        <w:tc>
          <w:tcPr>
            <w:tcW w:w="2470" w:type="pct"/>
            <w:gridSpan w:val="5"/>
            <w:tcBorders>
              <w:bottom w:val="single" w:sz="4" w:space="0" w:color="auto"/>
            </w:tcBorders>
          </w:tcPr>
          <w:p w:rsidR="003714AE" w:rsidRPr="00BE348D" w:rsidP="004C1F68" w14:paraId="2677F1DD" w14:textId="77777777">
            <w:pPr>
              <w:pStyle w:val="TableTextCentered"/>
              <w:rPr>
                <w:szCs w:val="18"/>
              </w:rPr>
            </w:pPr>
            <w:r w:rsidRPr="00BE348D">
              <w:rPr>
                <w:szCs w:val="18"/>
              </w:rPr>
              <w:t>MARK ONLY ONE PER ROW</w:t>
            </w:r>
          </w:p>
        </w:tc>
      </w:tr>
      <w:tr w14:paraId="1D420208" w14:textId="77777777" w:rsidTr="00BB5D43">
        <w:tblPrEx>
          <w:tblW w:w="10375" w:type="dxa"/>
          <w:tblInd w:w="360" w:type="dxa"/>
          <w:tblLayout w:type="fixed"/>
          <w:tblLook w:val="0000"/>
        </w:tblPrEx>
        <w:tc>
          <w:tcPr>
            <w:tcW w:w="2515" w:type="pct"/>
            <w:tcBorders>
              <w:right w:val="single" w:sz="4" w:space="0" w:color="auto"/>
            </w:tcBorders>
          </w:tcPr>
          <w:p w:rsidR="003714AE" w:rsidRPr="00BE348D" w:rsidP="004C1F68" w14:paraId="5B358ABF" w14:textId="77777777">
            <w:pPr>
              <w:pStyle w:val="TableTextCentered"/>
            </w:pPr>
            <w:bookmarkStart w:id="11" w:name="_Hlk200531695"/>
          </w:p>
        </w:tc>
        <w:tc>
          <w:tcPr>
            <w:tcW w:w="481" w:type="pct"/>
            <w:tcBorders>
              <w:top w:val="single" w:sz="4" w:space="0" w:color="auto"/>
              <w:left w:val="single" w:sz="4" w:space="0" w:color="auto"/>
              <w:bottom w:val="single" w:sz="4" w:space="0" w:color="auto"/>
              <w:right w:val="single" w:sz="4" w:space="0" w:color="auto"/>
            </w:tcBorders>
          </w:tcPr>
          <w:p w:rsidR="003714AE" w:rsidRPr="00BE348D" w:rsidP="004C1F68" w14:paraId="3018B30E" w14:textId="12D492AE">
            <w:pPr>
              <w:pStyle w:val="TableTextCentered"/>
              <w:rPr>
                <w:szCs w:val="18"/>
              </w:rPr>
            </w:pPr>
            <w:r>
              <w:rPr>
                <w:szCs w:val="18"/>
              </w:rPr>
              <w:t>Almost no chance</w:t>
            </w:r>
          </w:p>
        </w:tc>
        <w:tc>
          <w:tcPr>
            <w:tcW w:w="560" w:type="pct"/>
            <w:tcBorders>
              <w:top w:val="single" w:sz="4" w:space="0" w:color="auto"/>
              <w:left w:val="single" w:sz="4" w:space="0" w:color="auto"/>
              <w:bottom w:val="single" w:sz="4" w:space="0" w:color="auto"/>
              <w:right w:val="single" w:sz="4" w:space="0" w:color="auto"/>
            </w:tcBorders>
          </w:tcPr>
          <w:p w:rsidR="003714AE" w:rsidRPr="00BE348D" w:rsidP="004C1F68" w14:paraId="3E99E89E" w14:textId="42044BA9">
            <w:pPr>
              <w:pStyle w:val="TableTextCentered"/>
              <w:rPr>
                <w:szCs w:val="18"/>
              </w:rPr>
            </w:pPr>
            <w:r w:rsidRPr="00E32C8A">
              <w:rPr>
                <w:bCs/>
              </w:rPr>
              <w:t>Some chance but probably not</w:t>
            </w:r>
          </w:p>
        </w:tc>
        <w:tc>
          <w:tcPr>
            <w:tcW w:w="481" w:type="pct"/>
            <w:tcBorders>
              <w:top w:val="single" w:sz="4" w:space="0" w:color="auto"/>
              <w:left w:val="single" w:sz="4" w:space="0" w:color="auto"/>
              <w:bottom w:val="single" w:sz="4" w:space="0" w:color="auto"/>
              <w:right w:val="single" w:sz="4" w:space="0" w:color="auto"/>
            </w:tcBorders>
          </w:tcPr>
          <w:p w:rsidR="003714AE" w:rsidRPr="00BE348D" w:rsidP="004C1F68" w14:paraId="317DC8A5" w14:textId="47595863">
            <w:pPr>
              <w:pStyle w:val="TableTextCentered"/>
              <w:rPr>
                <w:szCs w:val="18"/>
              </w:rPr>
            </w:pPr>
            <w:r w:rsidRPr="00E32C8A">
              <w:rPr>
                <w:bCs/>
              </w:rPr>
              <w:t>A 50-50 chance</w:t>
            </w:r>
          </w:p>
        </w:tc>
        <w:tc>
          <w:tcPr>
            <w:tcW w:w="482" w:type="pct"/>
            <w:tcBorders>
              <w:top w:val="single" w:sz="4" w:space="0" w:color="auto"/>
              <w:left w:val="single" w:sz="4" w:space="0" w:color="auto"/>
              <w:bottom w:val="single" w:sz="4" w:space="0" w:color="auto"/>
              <w:right w:val="single" w:sz="4" w:space="0" w:color="auto"/>
            </w:tcBorders>
          </w:tcPr>
          <w:p w:rsidR="003714AE" w:rsidRPr="00BE348D" w:rsidP="004C1F68" w14:paraId="41873437" w14:textId="60B99568">
            <w:pPr>
              <w:pStyle w:val="TableTextCentered"/>
              <w:rPr>
                <w:szCs w:val="18"/>
              </w:rPr>
            </w:pPr>
            <w:r w:rsidRPr="00E32C8A">
              <w:rPr>
                <w:bCs/>
              </w:rPr>
              <w:t>A good chance</w:t>
            </w:r>
          </w:p>
        </w:tc>
        <w:tc>
          <w:tcPr>
            <w:tcW w:w="480" w:type="pct"/>
            <w:gridSpan w:val="2"/>
            <w:tcBorders>
              <w:top w:val="single" w:sz="4" w:space="0" w:color="auto"/>
              <w:left w:val="single" w:sz="4" w:space="0" w:color="auto"/>
              <w:bottom w:val="single" w:sz="4" w:space="0" w:color="auto"/>
              <w:right w:val="single" w:sz="4" w:space="0" w:color="auto"/>
            </w:tcBorders>
          </w:tcPr>
          <w:p w:rsidR="003714AE" w:rsidRPr="00BE348D" w:rsidP="004C1F68" w14:paraId="7AEAE663" w14:textId="7A3EE173">
            <w:pPr>
              <w:pStyle w:val="TableTextCentered"/>
              <w:rPr>
                <w:szCs w:val="18"/>
              </w:rPr>
            </w:pPr>
            <w:r w:rsidRPr="00E32C8A">
              <w:rPr>
                <w:bCs/>
              </w:rPr>
              <w:t>Almost certain</w:t>
            </w:r>
          </w:p>
        </w:tc>
      </w:tr>
      <w:tr w14:paraId="2B5F7A37" w14:textId="77777777" w:rsidTr="00BB5D43">
        <w:tblPrEx>
          <w:tblW w:w="10375" w:type="dxa"/>
          <w:tblInd w:w="360" w:type="dxa"/>
          <w:tblLayout w:type="fixed"/>
          <w:tblLook w:val="0000"/>
        </w:tblPrEx>
        <w:tc>
          <w:tcPr>
            <w:tcW w:w="2515" w:type="pct"/>
            <w:tcBorders>
              <w:right w:val="single" w:sz="4" w:space="0" w:color="auto"/>
            </w:tcBorders>
            <w:shd w:val="clear" w:color="auto" w:fill="F2F2F2" w:themeFill="background1" w:themeFillShade="F2"/>
          </w:tcPr>
          <w:p w:rsidR="003714AE" w:rsidRPr="00BE348D" w:rsidP="00F50D12" w14:paraId="08549CB7" w14:textId="6F45B670">
            <w:pPr>
              <w:pStyle w:val="SurQuestionTableText"/>
              <w:tabs>
                <w:tab w:val="clear" w:pos="4680"/>
                <w:tab w:val="left" w:leader="dot" w:pos="4995"/>
              </w:tabs>
            </w:pPr>
            <w:r w:rsidRPr="00BE348D">
              <w:t>a.</w:t>
            </w:r>
            <w:r w:rsidRPr="00BE348D">
              <w:tab/>
            </w:r>
            <w:r w:rsidRPr="00E32C8A" w:rsidR="00BB5D43">
              <w:rPr>
                <w:bCs/>
              </w:rPr>
              <w:t>You will have a healthy marriage with one person for life?</w:t>
            </w:r>
            <w:r w:rsidRPr="00BE348D">
              <w:tab/>
            </w:r>
          </w:p>
        </w:tc>
        <w:tc>
          <w:tcPr>
            <w:tcW w:w="481" w:type="pct"/>
            <w:tcBorders>
              <w:top w:val="single" w:sz="4" w:space="0" w:color="auto"/>
              <w:left w:val="single" w:sz="4" w:space="0" w:color="auto"/>
            </w:tcBorders>
            <w:shd w:val="clear" w:color="auto" w:fill="F2F2F2" w:themeFill="background1" w:themeFillShade="F2"/>
          </w:tcPr>
          <w:p w:rsidR="003714AE" w:rsidRPr="00BE348D" w:rsidP="00BB5D43" w14:paraId="310CC79D"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60" w:type="pct"/>
            <w:tcBorders>
              <w:top w:val="single" w:sz="4" w:space="0" w:color="auto"/>
            </w:tcBorders>
            <w:shd w:val="clear" w:color="auto" w:fill="F2F2F2" w:themeFill="background1" w:themeFillShade="F2"/>
          </w:tcPr>
          <w:p w:rsidR="003714AE" w:rsidRPr="00BE348D" w:rsidP="00BB5D43" w14:paraId="52528F2D"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3714AE" w:rsidRPr="00BE348D" w:rsidP="00BB5D43" w14:paraId="444B939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82" w:type="pct"/>
            <w:tcBorders>
              <w:top w:val="single" w:sz="4" w:space="0" w:color="auto"/>
            </w:tcBorders>
            <w:shd w:val="clear" w:color="auto" w:fill="F2F2F2" w:themeFill="background1" w:themeFillShade="F2"/>
          </w:tcPr>
          <w:p w:rsidR="003714AE" w:rsidRPr="00BE348D" w:rsidP="00BB5D43" w14:paraId="226973A1" w14:textId="77777777">
            <w:pPr>
              <w:pStyle w:val="SurResponse"/>
              <w:jc w:val="center"/>
            </w:pPr>
            <w:r w:rsidRPr="00BE348D">
              <w:rPr>
                <w:sz w:val="12"/>
              </w:rPr>
              <w:t xml:space="preserve">4  </w:t>
            </w:r>
            <w:r w:rsidRPr="00BE348D">
              <w:rPr>
                <w:rFonts w:ascii="Wingdings" w:hAnsi="Wingdings"/>
              </w:rPr>
              <w:sym w:font="Wingdings" w:char="F06D"/>
            </w:r>
          </w:p>
        </w:tc>
        <w:tc>
          <w:tcPr>
            <w:tcW w:w="480" w:type="pct"/>
            <w:gridSpan w:val="2"/>
            <w:tcBorders>
              <w:top w:val="single" w:sz="4" w:space="0" w:color="auto"/>
              <w:right w:val="single" w:sz="4" w:space="0" w:color="auto"/>
            </w:tcBorders>
            <w:shd w:val="clear" w:color="auto" w:fill="F2F2F2" w:themeFill="background1" w:themeFillShade="F2"/>
          </w:tcPr>
          <w:p w:rsidR="003714AE" w:rsidRPr="00BE348D" w:rsidP="00BB5D43" w14:paraId="42859951" w14:textId="7F653CF5">
            <w:pPr>
              <w:pStyle w:val="SurResponse"/>
              <w:jc w:val="center"/>
              <w:rPr>
                <w:b/>
                <w:caps/>
                <w:szCs w:val="24"/>
              </w:rPr>
            </w:pPr>
            <w:r>
              <w:rPr>
                <w:sz w:val="12"/>
              </w:rPr>
              <w:t>5</w:t>
            </w:r>
            <w:r w:rsidRPr="00BE348D">
              <w:rPr>
                <w:sz w:val="12"/>
              </w:rPr>
              <w:t xml:space="preserve">  </w:t>
            </w:r>
            <w:r w:rsidRPr="00BE348D">
              <w:rPr>
                <w:rFonts w:ascii="Wingdings" w:hAnsi="Wingdings"/>
              </w:rPr>
              <w:sym w:font="Wingdings" w:char="F06D"/>
            </w:r>
          </w:p>
        </w:tc>
      </w:tr>
      <w:bookmarkEnd w:id="11"/>
      <w:tr w14:paraId="09537CCC" w14:textId="77777777" w:rsidTr="00BB5D43">
        <w:tblPrEx>
          <w:tblW w:w="10375" w:type="dxa"/>
          <w:tblInd w:w="360" w:type="dxa"/>
          <w:tblLayout w:type="fixed"/>
          <w:tblLook w:val="0000"/>
        </w:tblPrEx>
        <w:tc>
          <w:tcPr>
            <w:tcW w:w="2515" w:type="pct"/>
            <w:tcBorders>
              <w:right w:val="single" w:sz="4" w:space="0" w:color="auto"/>
            </w:tcBorders>
          </w:tcPr>
          <w:p w:rsidR="003714AE" w:rsidRPr="00BE348D" w:rsidP="00F50D12" w14:paraId="08E055F8" w14:textId="5B99E76E">
            <w:pPr>
              <w:pStyle w:val="SurQuestionTableText"/>
              <w:tabs>
                <w:tab w:val="clear" w:pos="4680"/>
                <w:tab w:val="left" w:leader="dot" w:pos="4995"/>
              </w:tabs>
            </w:pPr>
            <w:r w:rsidRPr="00BE348D">
              <w:t>b.</w:t>
            </w:r>
            <w:r w:rsidRPr="00BE348D">
              <w:tab/>
            </w:r>
            <w:r w:rsidRPr="00E32C8A" w:rsidR="00BB5D43">
              <w:rPr>
                <w:bCs/>
              </w:rPr>
              <w:t>You will live with a boyfriend/ girlfriend without being married?</w:t>
            </w:r>
            <w:r w:rsidRPr="00BE348D">
              <w:tab/>
            </w:r>
          </w:p>
        </w:tc>
        <w:tc>
          <w:tcPr>
            <w:tcW w:w="481" w:type="pct"/>
            <w:tcBorders>
              <w:left w:val="single" w:sz="4" w:space="0" w:color="auto"/>
            </w:tcBorders>
          </w:tcPr>
          <w:p w:rsidR="003714AE" w:rsidRPr="00BE348D" w:rsidP="00BB5D43" w14:paraId="214EB13C"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60" w:type="pct"/>
          </w:tcPr>
          <w:p w:rsidR="003714AE" w:rsidRPr="00BE348D" w:rsidP="00BB5D43" w14:paraId="62F20FBB" w14:textId="77777777">
            <w:pPr>
              <w:pStyle w:val="SurResponse"/>
              <w:jc w:val="center"/>
            </w:pPr>
            <w:r w:rsidRPr="00BE348D">
              <w:rPr>
                <w:sz w:val="12"/>
              </w:rPr>
              <w:t xml:space="preserve">2  </w:t>
            </w:r>
            <w:r w:rsidRPr="00BE348D">
              <w:rPr>
                <w:rFonts w:ascii="Wingdings" w:hAnsi="Wingdings"/>
              </w:rPr>
              <w:sym w:font="Wingdings" w:char="F06D"/>
            </w:r>
          </w:p>
        </w:tc>
        <w:tc>
          <w:tcPr>
            <w:tcW w:w="481" w:type="pct"/>
          </w:tcPr>
          <w:p w:rsidR="003714AE" w:rsidRPr="00BE348D" w:rsidP="00BB5D43" w14:paraId="7B5256F7"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82" w:type="pct"/>
          </w:tcPr>
          <w:p w:rsidR="003714AE" w:rsidRPr="00BE348D" w:rsidP="00BB5D43" w14:paraId="20DF405D" w14:textId="77777777">
            <w:pPr>
              <w:pStyle w:val="SurResponse"/>
              <w:jc w:val="center"/>
            </w:pPr>
            <w:r w:rsidRPr="00BE348D">
              <w:rPr>
                <w:sz w:val="12"/>
              </w:rPr>
              <w:t xml:space="preserve">4  </w:t>
            </w:r>
            <w:r w:rsidRPr="00BE348D">
              <w:rPr>
                <w:rFonts w:ascii="Wingdings" w:hAnsi="Wingdings"/>
              </w:rPr>
              <w:sym w:font="Wingdings" w:char="F06D"/>
            </w:r>
          </w:p>
        </w:tc>
        <w:tc>
          <w:tcPr>
            <w:tcW w:w="480" w:type="pct"/>
            <w:gridSpan w:val="2"/>
            <w:tcBorders>
              <w:right w:val="single" w:sz="4" w:space="0" w:color="auto"/>
            </w:tcBorders>
          </w:tcPr>
          <w:p w:rsidR="003714AE" w:rsidRPr="00BE348D" w:rsidP="00BB5D43" w14:paraId="2FB4E25D" w14:textId="3D44FAFC">
            <w:pPr>
              <w:pStyle w:val="SurResponse"/>
              <w:jc w:val="center"/>
              <w:rPr>
                <w:b/>
                <w:caps/>
                <w:szCs w:val="24"/>
              </w:rPr>
            </w:pPr>
            <w:r w:rsidRPr="00C76179">
              <w:rPr>
                <w:sz w:val="12"/>
              </w:rPr>
              <w:t xml:space="preserve">5  </w:t>
            </w:r>
            <w:r w:rsidRPr="00C76179">
              <w:rPr>
                <w:rFonts w:ascii="Wingdings" w:hAnsi="Wingdings"/>
              </w:rPr>
              <w:sym w:font="Wingdings" w:char="F06D"/>
            </w:r>
          </w:p>
        </w:tc>
      </w:tr>
      <w:tr w14:paraId="11828836" w14:textId="77777777" w:rsidTr="00BB5D43">
        <w:tblPrEx>
          <w:tblW w:w="10375" w:type="dxa"/>
          <w:tblInd w:w="360" w:type="dxa"/>
          <w:tblLayout w:type="fixed"/>
          <w:tblLook w:val="0000"/>
        </w:tblPrEx>
        <w:tc>
          <w:tcPr>
            <w:tcW w:w="2515" w:type="pct"/>
            <w:tcBorders>
              <w:right w:val="single" w:sz="4" w:space="0" w:color="auto"/>
            </w:tcBorders>
            <w:shd w:val="clear" w:color="auto" w:fill="F2F2F2" w:themeFill="background1" w:themeFillShade="F2"/>
          </w:tcPr>
          <w:p w:rsidR="003714AE" w:rsidRPr="00BE348D" w:rsidP="00F50D12" w14:paraId="62E74179" w14:textId="7878E395">
            <w:pPr>
              <w:pStyle w:val="SurQuestionTableText"/>
              <w:tabs>
                <w:tab w:val="clear" w:pos="4680"/>
                <w:tab w:val="left" w:leader="dot" w:pos="4995"/>
              </w:tabs>
            </w:pPr>
            <w:r w:rsidRPr="00BE348D">
              <w:t>c.</w:t>
            </w:r>
            <w:r w:rsidRPr="00BE348D">
              <w:tab/>
            </w:r>
            <w:r w:rsidRPr="00E32C8A" w:rsidR="00BB5D43">
              <w:rPr>
                <w:bCs/>
              </w:rPr>
              <w:t>You will have a child without being married?</w:t>
            </w:r>
            <w:r w:rsidRPr="00BE348D">
              <w:tab/>
            </w:r>
          </w:p>
        </w:tc>
        <w:tc>
          <w:tcPr>
            <w:tcW w:w="481" w:type="pct"/>
            <w:tcBorders>
              <w:left w:val="single" w:sz="4" w:space="0" w:color="auto"/>
              <w:bottom w:val="single" w:sz="4" w:space="0" w:color="auto"/>
            </w:tcBorders>
            <w:shd w:val="clear" w:color="auto" w:fill="F2F2F2" w:themeFill="background1" w:themeFillShade="F2"/>
          </w:tcPr>
          <w:p w:rsidR="003714AE" w:rsidRPr="00BE348D" w:rsidP="00BB5D43" w14:paraId="5CC7B4F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60" w:type="pct"/>
            <w:tcBorders>
              <w:bottom w:val="single" w:sz="4" w:space="0" w:color="auto"/>
            </w:tcBorders>
            <w:shd w:val="clear" w:color="auto" w:fill="F2F2F2" w:themeFill="background1" w:themeFillShade="F2"/>
          </w:tcPr>
          <w:p w:rsidR="003714AE" w:rsidRPr="00BE348D" w:rsidP="00BB5D43" w14:paraId="74766B27"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shd w:val="clear" w:color="auto" w:fill="F2F2F2" w:themeFill="background1" w:themeFillShade="F2"/>
          </w:tcPr>
          <w:p w:rsidR="003714AE" w:rsidRPr="00BE348D" w:rsidP="00BB5D43" w14:paraId="7DF9A7EE"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82" w:type="pct"/>
            <w:tcBorders>
              <w:bottom w:val="single" w:sz="4" w:space="0" w:color="auto"/>
            </w:tcBorders>
            <w:shd w:val="clear" w:color="auto" w:fill="F2F2F2" w:themeFill="background1" w:themeFillShade="F2"/>
          </w:tcPr>
          <w:p w:rsidR="003714AE" w:rsidRPr="00BE348D" w:rsidP="00BB5D43" w14:paraId="6DAC63E6" w14:textId="77777777">
            <w:pPr>
              <w:pStyle w:val="SurResponse"/>
              <w:jc w:val="center"/>
            </w:pPr>
            <w:r w:rsidRPr="00BE348D">
              <w:rPr>
                <w:sz w:val="12"/>
              </w:rPr>
              <w:t xml:space="preserve">4  </w:t>
            </w:r>
            <w:r w:rsidRPr="00BE348D">
              <w:rPr>
                <w:rFonts w:ascii="Wingdings" w:hAnsi="Wingdings"/>
              </w:rPr>
              <w:sym w:font="Wingdings" w:char="F06D"/>
            </w:r>
          </w:p>
        </w:tc>
        <w:tc>
          <w:tcPr>
            <w:tcW w:w="480" w:type="pct"/>
            <w:gridSpan w:val="2"/>
            <w:tcBorders>
              <w:bottom w:val="single" w:sz="4" w:space="0" w:color="auto"/>
              <w:right w:val="single" w:sz="4" w:space="0" w:color="auto"/>
            </w:tcBorders>
            <w:shd w:val="clear" w:color="auto" w:fill="F2F2F2" w:themeFill="background1" w:themeFillShade="F2"/>
          </w:tcPr>
          <w:p w:rsidR="003714AE" w:rsidRPr="00BE348D" w:rsidP="00BB5D43" w14:paraId="098153F0" w14:textId="0C6A6772">
            <w:pPr>
              <w:pStyle w:val="SurResponse"/>
              <w:jc w:val="center"/>
              <w:rPr>
                <w:b/>
                <w:caps/>
                <w:szCs w:val="24"/>
              </w:rPr>
            </w:pPr>
            <w:r w:rsidRPr="00C76179">
              <w:rPr>
                <w:sz w:val="12"/>
              </w:rPr>
              <w:t xml:space="preserve">5  </w:t>
            </w:r>
            <w:r w:rsidRPr="00C76179">
              <w:rPr>
                <w:rFonts w:ascii="Wingdings" w:hAnsi="Wingdings"/>
              </w:rPr>
              <w:sym w:font="Wingdings" w:char="F06D"/>
            </w:r>
          </w:p>
        </w:tc>
      </w:tr>
    </w:tbl>
    <w:p w:rsidR="00BB5D43" w:rsidP="00E32C8A" w14:paraId="68B48FF4" w14:textId="77777777">
      <w:pPr>
        <w:pStyle w:val="SurIntroText"/>
        <w:rPr>
          <w:b w:val="0"/>
          <w:bCs/>
        </w:rPr>
      </w:pPr>
    </w:p>
    <w:p w:rsidR="0000508E" w:rsidRPr="00ED6420" w:rsidP="0000508E" w14:paraId="1C736C26" w14:textId="77777777">
      <w:pPr>
        <w:pStyle w:val="SurIntroText"/>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w:t>
      </w:r>
    </w:p>
    <w:p w:rsidR="006E17BD" w:rsidP="006E17BD" w14:paraId="5AE54C17" w14:textId="6E036137">
      <w:pPr>
        <w:pStyle w:val="SurIntroText"/>
        <w:rPr>
          <w:rFonts w:eastAsia="Times New Roman"/>
        </w:rPr>
      </w:pPr>
      <w:r>
        <w:rPr>
          <w:rFonts w:eastAsia="Times New Roman"/>
        </w:rPr>
        <w:t>C3.</w:t>
      </w:r>
      <w:r>
        <w:rPr>
          <w:rFonts w:eastAsia="Times New Roman"/>
        </w:rPr>
        <w:tab/>
        <w:t xml:space="preserve">In the past month, about how often have you attended religious services? </w:t>
      </w:r>
    </w:p>
    <w:p w:rsidR="006E17BD" w:rsidRPr="00BE348D" w:rsidP="006E17BD" w14:paraId="29A5045F" w14:textId="77777777">
      <w:pPr>
        <w:pStyle w:val="SurSELECTONEMARKALL"/>
      </w:pPr>
      <w:r w:rsidRPr="00BE348D">
        <w:t>MARK ONE ONLY</w:t>
      </w:r>
    </w:p>
    <w:p w:rsidR="006E17BD" w:rsidRPr="00BE348D" w:rsidP="006E17BD" w14:paraId="3AA56736" w14:textId="77777777">
      <w:pPr>
        <w:pStyle w:val="SurAnswerCategory"/>
      </w:pPr>
      <w:r w:rsidRPr="00BE348D">
        <w:rPr>
          <w:sz w:val="12"/>
        </w:rPr>
        <w:t>1</w:t>
      </w:r>
      <w:r w:rsidRPr="00BE348D">
        <w:rPr>
          <w:sz w:val="12"/>
          <w:szCs w:val="12"/>
        </w:rPr>
        <w:tab/>
      </w:r>
      <w:r w:rsidRPr="00BE348D">
        <w:rPr>
          <w:rFonts w:ascii="Wingdings" w:hAnsi="Wingdings"/>
        </w:rPr>
        <w:sym w:font="Wingdings" w:char="F06D"/>
      </w:r>
      <w:r w:rsidRPr="00BE348D">
        <w:tab/>
      </w:r>
      <w:r>
        <w:rPr>
          <w:bCs/>
        </w:rPr>
        <w:t>I did not attend religious services in the past month</w:t>
      </w:r>
    </w:p>
    <w:p w:rsidR="006E17BD" w:rsidRPr="00BE348D" w:rsidP="006E17BD" w14:paraId="76754D05"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Pr>
          <w:bCs/>
        </w:rPr>
        <w:t>1 to 3 times in the past month</w:t>
      </w:r>
    </w:p>
    <w:p w:rsidR="006E17BD" w:rsidRPr="00BE348D" w:rsidP="006E17BD" w14:paraId="0D18A0D2"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Pr>
          <w:bCs/>
        </w:rPr>
        <w:t>1 to 3 times a week</w:t>
      </w:r>
    </w:p>
    <w:p w:rsidR="006E17BD" w:rsidP="006E17BD" w14:paraId="04DE5044" w14:textId="77777777">
      <w:pPr>
        <w:pStyle w:val="SurAnswerCategory"/>
        <w:rPr>
          <w:bCs/>
        </w:rPr>
      </w:pPr>
      <w:r w:rsidRPr="00BE348D">
        <w:rPr>
          <w:sz w:val="12"/>
        </w:rPr>
        <w:t xml:space="preserve">  4</w:t>
      </w:r>
      <w:r w:rsidRPr="00BE348D">
        <w:rPr>
          <w:sz w:val="12"/>
        </w:rPr>
        <w:tab/>
      </w:r>
      <w:r w:rsidRPr="00BE348D">
        <w:rPr>
          <w:rFonts w:ascii="Wingdings" w:hAnsi="Wingdings"/>
        </w:rPr>
        <w:sym w:font="Wingdings" w:char="F06D"/>
      </w:r>
      <w:r w:rsidRPr="00BE348D">
        <w:tab/>
      </w:r>
      <w:r>
        <w:rPr>
          <w:bCs/>
        </w:rPr>
        <w:t>Every day or almost every day</w:t>
      </w:r>
    </w:p>
    <w:p w:rsidR="00E32C8A" w:rsidP="00E32C8A" w14:paraId="51F66BE7" w14:textId="50BFC9FB">
      <w:pPr>
        <w:pStyle w:val="SurIntroText"/>
        <w:rPr>
          <w:b w:val="0"/>
          <w:bCs/>
        </w:rPr>
      </w:pPr>
      <w:r>
        <w:rPr>
          <w:b w:val="0"/>
          <w:bCs/>
        </w:rPr>
        <w:br w:type="page"/>
      </w:r>
    </w:p>
    <w:p w:rsidR="00E32C8A" w:rsidRPr="00E32C8A" w:rsidP="00E32C8A" w14:paraId="24701D30" w14:textId="37E09A47">
      <w:pPr>
        <w:pStyle w:val="SurSectionHeading"/>
        <w:shd w:val="clear" w:color="auto" w:fill="F2F2F2" w:themeFill="background1" w:themeFillShade="F2"/>
      </w:pPr>
      <w:r w:rsidRPr="00E32C8A">
        <w:t>D. RELATIONSHIP SKILLS</w:t>
      </w:r>
    </w:p>
    <w:p w:rsidR="00115EF1" w:rsidRPr="00297CA9" w:rsidP="00297CA9" w14:paraId="58596F2E" w14:textId="49BB2671">
      <w:pPr>
        <w:pStyle w:val="SurIntroText"/>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w:t>
      </w:r>
    </w:p>
    <w:p w:rsidR="00E32C8A" w:rsidRPr="00F47659" w:rsidP="00297CA9" w14:paraId="1030E7E7" w14:textId="34B9D627">
      <w:pPr>
        <w:pStyle w:val="SurQuestionText"/>
        <w:spacing w:before="120"/>
      </w:pPr>
      <w:r w:rsidRPr="00F47659">
        <w:t xml:space="preserve">D1. </w:t>
      </w:r>
      <w:r w:rsidR="00F47659">
        <w:tab/>
      </w:r>
      <w:r w:rsidRPr="00F47659">
        <w:t>How much do you agree or disagree with the following statements?</w:t>
      </w:r>
    </w:p>
    <w:tbl>
      <w:tblPr>
        <w:tblStyle w:val="Survey"/>
        <w:tblW w:w="10385" w:type="dxa"/>
        <w:tblInd w:w="360" w:type="dxa"/>
        <w:tblLayout w:type="fixed"/>
        <w:tblLook w:val="0000"/>
      </w:tblPr>
      <w:tblGrid>
        <w:gridCol w:w="6391"/>
        <w:gridCol w:w="999"/>
        <w:gridCol w:w="1001"/>
        <w:gridCol w:w="999"/>
        <w:gridCol w:w="995"/>
      </w:tblGrid>
      <w:tr w14:paraId="464F5E58" w14:textId="77777777" w:rsidTr="00C17C89">
        <w:tblPrEx>
          <w:tblW w:w="10385" w:type="dxa"/>
          <w:tblInd w:w="360" w:type="dxa"/>
          <w:tblLayout w:type="fixed"/>
          <w:tblLook w:val="0000"/>
        </w:tblPrEx>
        <w:tc>
          <w:tcPr>
            <w:tcW w:w="3077" w:type="pct"/>
          </w:tcPr>
          <w:p w:rsidR="003714AE" w:rsidRPr="00BE348D" w:rsidP="004C1F68" w14:paraId="4D8205AC" w14:textId="77777777">
            <w:pPr>
              <w:pStyle w:val="TableTextCentered"/>
            </w:pPr>
          </w:p>
        </w:tc>
        <w:tc>
          <w:tcPr>
            <w:tcW w:w="1923" w:type="pct"/>
            <w:gridSpan w:val="4"/>
            <w:tcBorders>
              <w:bottom w:val="single" w:sz="4" w:space="0" w:color="auto"/>
            </w:tcBorders>
          </w:tcPr>
          <w:p w:rsidR="003714AE" w:rsidRPr="00BE348D" w:rsidP="004C1F68" w14:paraId="10206856" w14:textId="77777777">
            <w:pPr>
              <w:pStyle w:val="TableTextCentered"/>
              <w:rPr>
                <w:szCs w:val="18"/>
              </w:rPr>
            </w:pPr>
            <w:r w:rsidRPr="00BE348D">
              <w:rPr>
                <w:szCs w:val="18"/>
              </w:rPr>
              <w:t>MARK ONLY ONE PER ROW</w:t>
            </w:r>
          </w:p>
        </w:tc>
      </w:tr>
      <w:tr w14:paraId="795F59E2" w14:textId="77777777" w:rsidTr="00BF77B0">
        <w:tblPrEx>
          <w:tblW w:w="10385" w:type="dxa"/>
          <w:tblInd w:w="360" w:type="dxa"/>
          <w:tblLayout w:type="fixed"/>
          <w:tblLook w:val="0000"/>
        </w:tblPrEx>
        <w:tc>
          <w:tcPr>
            <w:tcW w:w="3077" w:type="pct"/>
            <w:tcBorders>
              <w:right w:val="single" w:sz="4" w:space="0" w:color="auto"/>
            </w:tcBorders>
          </w:tcPr>
          <w:p w:rsidR="00C17C89" w:rsidRPr="00BE348D" w:rsidP="004C1F68" w14:paraId="6DE32B29" w14:textId="77777777">
            <w:pPr>
              <w:pStyle w:val="TableTextCentered"/>
            </w:pPr>
          </w:p>
        </w:tc>
        <w:tc>
          <w:tcPr>
            <w:tcW w:w="481" w:type="pct"/>
            <w:tcBorders>
              <w:top w:val="single" w:sz="4" w:space="0" w:color="auto"/>
              <w:left w:val="single" w:sz="4" w:space="0" w:color="auto"/>
              <w:bottom w:val="single" w:sz="4" w:space="0" w:color="auto"/>
              <w:right w:val="single" w:sz="4" w:space="0" w:color="auto"/>
            </w:tcBorders>
          </w:tcPr>
          <w:p w:rsidR="00C17C89" w:rsidRPr="00BE348D" w:rsidP="004C1F68" w14:paraId="3EFBB1E4" w14:textId="55ED660B">
            <w:pPr>
              <w:pStyle w:val="TableTextCentered"/>
              <w:rPr>
                <w:szCs w:val="18"/>
              </w:rPr>
            </w:pPr>
            <w:r>
              <w:rPr>
                <w:szCs w:val="18"/>
              </w:rPr>
              <w:t>Strongly agree</w:t>
            </w:r>
          </w:p>
        </w:tc>
        <w:tc>
          <w:tcPr>
            <w:tcW w:w="482" w:type="pct"/>
            <w:tcBorders>
              <w:top w:val="single" w:sz="4" w:space="0" w:color="auto"/>
              <w:left w:val="single" w:sz="4" w:space="0" w:color="auto"/>
              <w:bottom w:val="single" w:sz="4" w:space="0" w:color="auto"/>
              <w:right w:val="single" w:sz="4" w:space="0" w:color="auto"/>
            </w:tcBorders>
          </w:tcPr>
          <w:p w:rsidR="00C17C89" w:rsidRPr="00BE348D" w:rsidP="004C1F68" w14:paraId="58E4442E" w14:textId="74146E03">
            <w:pPr>
              <w:pStyle w:val="TableTextCentered"/>
              <w:rPr>
                <w:szCs w:val="18"/>
              </w:rPr>
            </w:pPr>
            <w:r>
              <w:rPr>
                <w:szCs w:val="18"/>
              </w:rPr>
              <w:t>Agree</w:t>
            </w:r>
          </w:p>
        </w:tc>
        <w:tc>
          <w:tcPr>
            <w:tcW w:w="481" w:type="pct"/>
            <w:tcBorders>
              <w:top w:val="single" w:sz="4" w:space="0" w:color="auto"/>
              <w:left w:val="single" w:sz="4" w:space="0" w:color="auto"/>
              <w:bottom w:val="single" w:sz="4" w:space="0" w:color="auto"/>
              <w:right w:val="single" w:sz="4" w:space="0" w:color="auto"/>
            </w:tcBorders>
          </w:tcPr>
          <w:p w:rsidR="00C17C89" w:rsidRPr="00BE348D" w:rsidP="004C1F68" w14:paraId="48187612" w14:textId="3D2A65B4">
            <w:pPr>
              <w:pStyle w:val="TableTextCentered"/>
              <w:rPr>
                <w:szCs w:val="18"/>
              </w:rPr>
            </w:pPr>
            <w:r>
              <w:rPr>
                <w:szCs w:val="18"/>
              </w:rPr>
              <w:t>Disagree</w:t>
            </w:r>
          </w:p>
        </w:tc>
        <w:tc>
          <w:tcPr>
            <w:tcW w:w="479" w:type="pct"/>
            <w:tcBorders>
              <w:top w:val="single" w:sz="4" w:space="0" w:color="auto"/>
              <w:left w:val="single" w:sz="4" w:space="0" w:color="auto"/>
              <w:bottom w:val="single" w:sz="4" w:space="0" w:color="auto"/>
              <w:right w:val="single" w:sz="4" w:space="0" w:color="auto"/>
            </w:tcBorders>
          </w:tcPr>
          <w:p w:rsidR="00C17C89" w:rsidRPr="00BE348D" w:rsidP="004C1F68" w14:paraId="6D7676D0" w14:textId="5202B960">
            <w:pPr>
              <w:pStyle w:val="TableTextCentered"/>
              <w:rPr>
                <w:szCs w:val="18"/>
              </w:rPr>
            </w:pPr>
            <w:r>
              <w:rPr>
                <w:szCs w:val="18"/>
              </w:rPr>
              <w:t>Strongly disagree</w:t>
            </w:r>
          </w:p>
        </w:tc>
      </w:tr>
      <w:tr w14:paraId="564CE1E8" w14:textId="77777777" w:rsidTr="00BF77B0">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C17C89" w:rsidRPr="00BE348D" w:rsidP="00C17C89" w14:paraId="5A08193A" w14:textId="3D6B4CD3">
            <w:pPr>
              <w:pStyle w:val="SurQuestionTableText"/>
              <w:tabs>
                <w:tab w:val="clear" w:pos="4680"/>
                <w:tab w:val="left" w:leader="dot" w:pos="6165"/>
              </w:tabs>
            </w:pPr>
            <w:r w:rsidRPr="00BE348D">
              <w:t>a.</w:t>
            </w:r>
            <w:r w:rsidRPr="00BE348D">
              <w:tab/>
            </w:r>
            <w:r w:rsidRPr="00E32C8A" w:rsidR="00BB5D43">
              <w:rPr>
                <w:bCs/>
              </w:rPr>
              <w:t>I believe I will be able to effectively deal with conflicts that arise in my relationship</w:t>
            </w:r>
            <w:r w:rsidR="00BB5D43">
              <w:rPr>
                <w:bCs/>
              </w:rPr>
              <w:t>.</w:t>
            </w:r>
            <w:r w:rsidRPr="00BE348D">
              <w:tab/>
            </w:r>
          </w:p>
        </w:tc>
        <w:tc>
          <w:tcPr>
            <w:tcW w:w="481" w:type="pct"/>
            <w:tcBorders>
              <w:top w:val="single" w:sz="4" w:space="0" w:color="auto"/>
              <w:left w:val="single" w:sz="4" w:space="0" w:color="auto"/>
            </w:tcBorders>
            <w:shd w:val="clear" w:color="auto" w:fill="F2F2F2" w:themeFill="background1" w:themeFillShade="F2"/>
          </w:tcPr>
          <w:p w:rsidR="00C17C89" w:rsidRPr="00BE348D" w:rsidP="004C1F68" w14:paraId="03BCB61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top w:val="single" w:sz="4" w:space="0" w:color="auto"/>
            </w:tcBorders>
            <w:shd w:val="clear" w:color="auto" w:fill="F2F2F2" w:themeFill="background1" w:themeFillShade="F2"/>
          </w:tcPr>
          <w:p w:rsidR="00C17C89" w:rsidRPr="00BE348D" w:rsidP="004C1F68" w14:paraId="79A25908"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C17C89" w:rsidRPr="00BE348D" w:rsidP="004C1F68" w14:paraId="643E8F73"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top w:val="single" w:sz="4" w:space="0" w:color="auto"/>
              <w:right w:val="single" w:sz="4" w:space="0" w:color="auto"/>
            </w:tcBorders>
            <w:shd w:val="clear" w:color="auto" w:fill="F2F2F2" w:themeFill="background1" w:themeFillShade="F2"/>
          </w:tcPr>
          <w:p w:rsidR="00C17C89" w:rsidRPr="00BE348D" w:rsidP="004C1F68" w14:paraId="4F121F3E" w14:textId="77777777">
            <w:pPr>
              <w:pStyle w:val="SurResponse"/>
              <w:jc w:val="center"/>
            </w:pPr>
            <w:r w:rsidRPr="00BE348D">
              <w:rPr>
                <w:sz w:val="12"/>
              </w:rPr>
              <w:t xml:space="preserve">4  </w:t>
            </w:r>
            <w:r w:rsidRPr="00BE348D">
              <w:rPr>
                <w:rFonts w:ascii="Wingdings" w:hAnsi="Wingdings"/>
              </w:rPr>
              <w:sym w:font="Wingdings" w:char="F06D"/>
            </w:r>
          </w:p>
        </w:tc>
      </w:tr>
      <w:tr w14:paraId="4F9F9166" w14:textId="77777777" w:rsidTr="00BF77B0">
        <w:tblPrEx>
          <w:tblW w:w="10385" w:type="dxa"/>
          <w:tblInd w:w="360" w:type="dxa"/>
          <w:tblLayout w:type="fixed"/>
          <w:tblLook w:val="0000"/>
        </w:tblPrEx>
        <w:tc>
          <w:tcPr>
            <w:tcW w:w="3077" w:type="pct"/>
            <w:tcBorders>
              <w:right w:val="single" w:sz="4" w:space="0" w:color="auto"/>
            </w:tcBorders>
          </w:tcPr>
          <w:p w:rsidR="00C17C89" w:rsidRPr="00BE348D" w:rsidP="00C17C89" w14:paraId="5E8373EC" w14:textId="6238F065">
            <w:pPr>
              <w:pStyle w:val="SurQuestionTableText"/>
              <w:tabs>
                <w:tab w:val="clear" w:pos="4680"/>
                <w:tab w:val="left" w:leader="dot" w:pos="6165"/>
              </w:tabs>
            </w:pPr>
            <w:r w:rsidRPr="00BE348D">
              <w:t>b.</w:t>
            </w:r>
            <w:r w:rsidRPr="00BE348D">
              <w:tab/>
            </w:r>
            <w:r w:rsidRPr="00E32C8A" w:rsidR="00BB5D43">
              <w:rPr>
                <w:bCs/>
              </w:rPr>
              <w:t>I feel good about my ability to make a romantic relationship last</w:t>
            </w:r>
            <w:r w:rsidR="00BB5D43">
              <w:rPr>
                <w:bCs/>
              </w:rPr>
              <w:t>.</w:t>
            </w:r>
            <w:r w:rsidRPr="00BE348D">
              <w:tab/>
            </w:r>
          </w:p>
        </w:tc>
        <w:tc>
          <w:tcPr>
            <w:tcW w:w="481" w:type="pct"/>
            <w:tcBorders>
              <w:left w:val="single" w:sz="4" w:space="0" w:color="auto"/>
            </w:tcBorders>
          </w:tcPr>
          <w:p w:rsidR="00C17C89" w:rsidRPr="00BE348D" w:rsidP="004C1F68" w14:paraId="7402FB20"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Pr>
          <w:p w:rsidR="00C17C89" w:rsidRPr="00BE348D" w:rsidP="004C1F68" w14:paraId="3168E506" w14:textId="77777777">
            <w:pPr>
              <w:pStyle w:val="SurResponse"/>
              <w:jc w:val="center"/>
            </w:pPr>
            <w:r w:rsidRPr="00BE348D">
              <w:rPr>
                <w:sz w:val="12"/>
              </w:rPr>
              <w:t xml:space="preserve">2  </w:t>
            </w:r>
            <w:r w:rsidRPr="00BE348D">
              <w:rPr>
                <w:rFonts w:ascii="Wingdings" w:hAnsi="Wingdings"/>
              </w:rPr>
              <w:sym w:font="Wingdings" w:char="F06D"/>
            </w:r>
          </w:p>
        </w:tc>
        <w:tc>
          <w:tcPr>
            <w:tcW w:w="481" w:type="pct"/>
          </w:tcPr>
          <w:p w:rsidR="00C17C89" w:rsidRPr="00BE348D" w:rsidP="004C1F68" w14:paraId="2026EE53"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tcPr>
          <w:p w:rsidR="00C17C89" w:rsidRPr="00BE348D" w:rsidP="004C1F68" w14:paraId="1091A326" w14:textId="77777777">
            <w:pPr>
              <w:pStyle w:val="SurResponse"/>
              <w:jc w:val="center"/>
            </w:pPr>
            <w:r w:rsidRPr="00BE348D">
              <w:rPr>
                <w:sz w:val="12"/>
              </w:rPr>
              <w:t xml:space="preserve">4  </w:t>
            </w:r>
            <w:r w:rsidRPr="00BE348D">
              <w:rPr>
                <w:rFonts w:ascii="Wingdings" w:hAnsi="Wingdings"/>
              </w:rPr>
              <w:sym w:font="Wingdings" w:char="F06D"/>
            </w:r>
          </w:p>
        </w:tc>
      </w:tr>
      <w:tr w14:paraId="2E2360D1" w14:textId="77777777" w:rsidTr="00BF77B0">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C17C89" w:rsidRPr="00BE348D" w:rsidP="00C17C89" w14:paraId="3799CD7F" w14:textId="35F063FF">
            <w:pPr>
              <w:pStyle w:val="SurQuestionTableText"/>
              <w:tabs>
                <w:tab w:val="clear" w:pos="4680"/>
                <w:tab w:val="left" w:leader="dot" w:pos="6165"/>
              </w:tabs>
            </w:pPr>
            <w:r w:rsidRPr="00BE348D">
              <w:t>c.</w:t>
            </w:r>
            <w:r w:rsidRPr="00BE348D">
              <w:tab/>
            </w:r>
            <w:r w:rsidRPr="00E32C8A" w:rsidR="00BB5D43">
              <w:rPr>
                <w:bCs/>
              </w:rPr>
              <w:t>I am very confident when I think of having a healthy relationship</w:t>
            </w:r>
            <w:r w:rsidR="00BB5D43">
              <w:rPr>
                <w:bCs/>
              </w:rPr>
              <w:t>.</w:t>
            </w:r>
            <w:r w:rsidRPr="00BE348D">
              <w:tab/>
            </w:r>
          </w:p>
        </w:tc>
        <w:tc>
          <w:tcPr>
            <w:tcW w:w="481" w:type="pct"/>
            <w:tcBorders>
              <w:left w:val="single" w:sz="4" w:space="0" w:color="auto"/>
            </w:tcBorders>
            <w:shd w:val="clear" w:color="auto" w:fill="F2F2F2" w:themeFill="background1" w:themeFillShade="F2"/>
          </w:tcPr>
          <w:p w:rsidR="00C17C89" w:rsidRPr="00BE348D" w:rsidP="004C1F68" w14:paraId="226D5A01"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shd w:val="clear" w:color="auto" w:fill="F2F2F2" w:themeFill="background1" w:themeFillShade="F2"/>
          </w:tcPr>
          <w:p w:rsidR="00C17C89" w:rsidRPr="00BE348D" w:rsidP="004C1F68" w14:paraId="58229C2C" w14:textId="77777777">
            <w:pPr>
              <w:pStyle w:val="SurResponse"/>
              <w:jc w:val="center"/>
            </w:pPr>
            <w:r w:rsidRPr="00BE348D">
              <w:rPr>
                <w:sz w:val="12"/>
              </w:rPr>
              <w:t xml:space="preserve">2  </w:t>
            </w:r>
            <w:r w:rsidRPr="00BE348D">
              <w:rPr>
                <w:rFonts w:ascii="Wingdings" w:hAnsi="Wingdings"/>
              </w:rPr>
              <w:sym w:font="Wingdings" w:char="F06D"/>
            </w:r>
          </w:p>
        </w:tc>
        <w:tc>
          <w:tcPr>
            <w:tcW w:w="481" w:type="pct"/>
            <w:shd w:val="clear" w:color="auto" w:fill="F2F2F2" w:themeFill="background1" w:themeFillShade="F2"/>
          </w:tcPr>
          <w:p w:rsidR="00C17C89" w:rsidRPr="00BE348D" w:rsidP="004C1F68" w14:paraId="42CE2C96"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shd w:val="clear" w:color="auto" w:fill="F2F2F2" w:themeFill="background1" w:themeFillShade="F2"/>
          </w:tcPr>
          <w:p w:rsidR="00C17C89" w:rsidRPr="00BE348D" w:rsidP="004C1F68" w14:paraId="7A913FD8" w14:textId="77777777">
            <w:pPr>
              <w:pStyle w:val="SurResponse"/>
              <w:jc w:val="center"/>
            </w:pPr>
            <w:r w:rsidRPr="00BE348D">
              <w:rPr>
                <w:sz w:val="12"/>
              </w:rPr>
              <w:t xml:space="preserve">4  </w:t>
            </w:r>
            <w:r w:rsidRPr="00BE348D">
              <w:rPr>
                <w:rFonts w:ascii="Wingdings" w:hAnsi="Wingdings"/>
              </w:rPr>
              <w:sym w:font="Wingdings" w:char="F06D"/>
            </w:r>
          </w:p>
        </w:tc>
      </w:tr>
      <w:tr w14:paraId="346D672E" w14:textId="77777777" w:rsidTr="00BF77B0">
        <w:tblPrEx>
          <w:tblW w:w="10385" w:type="dxa"/>
          <w:tblInd w:w="360" w:type="dxa"/>
          <w:tblLayout w:type="fixed"/>
          <w:tblLook w:val="0000"/>
        </w:tblPrEx>
        <w:tc>
          <w:tcPr>
            <w:tcW w:w="3077" w:type="pct"/>
            <w:tcBorders>
              <w:right w:val="single" w:sz="4" w:space="0" w:color="auto"/>
            </w:tcBorders>
          </w:tcPr>
          <w:p w:rsidR="00C17C89" w:rsidRPr="00BE348D" w:rsidP="00C17C89" w14:paraId="1E460865" w14:textId="734194A5">
            <w:pPr>
              <w:pStyle w:val="SurQuestionTableText"/>
              <w:tabs>
                <w:tab w:val="clear" w:pos="4680"/>
                <w:tab w:val="left" w:leader="dot" w:pos="6165"/>
              </w:tabs>
            </w:pPr>
            <w:r w:rsidRPr="00BE348D">
              <w:t>d.</w:t>
            </w:r>
            <w:r w:rsidRPr="00BE348D">
              <w:tab/>
            </w:r>
            <w:r w:rsidRPr="00E32C8A" w:rsidR="00BB5D43">
              <w:rPr>
                <w:bCs/>
              </w:rPr>
              <w:t>I have the skills needed for a healthy romantic relationship</w:t>
            </w:r>
            <w:r w:rsidR="00BB5D43">
              <w:rPr>
                <w:bCs/>
              </w:rPr>
              <w:t>.</w:t>
            </w:r>
            <w:r w:rsidRPr="00BE348D">
              <w:tab/>
            </w:r>
          </w:p>
        </w:tc>
        <w:tc>
          <w:tcPr>
            <w:tcW w:w="481" w:type="pct"/>
            <w:tcBorders>
              <w:left w:val="single" w:sz="4" w:space="0" w:color="auto"/>
            </w:tcBorders>
          </w:tcPr>
          <w:p w:rsidR="00C17C89" w:rsidRPr="00BE348D" w:rsidP="004C1F68" w14:paraId="7FBCD5B1"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Pr>
          <w:p w:rsidR="00C17C89" w:rsidRPr="00BE348D" w:rsidP="004C1F68" w14:paraId="0A5EE0B0" w14:textId="77777777">
            <w:pPr>
              <w:pStyle w:val="SurResponse"/>
              <w:jc w:val="center"/>
            </w:pPr>
            <w:r w:rsidRPr="00BE348D">
              <w:rPr>
                <w:sz w:val="12"/>
              </w:rPr>
              <w:t xml:space="preserve">2  </w:t>
            </w:r>
            <w:r w:rsidRPr="00BE348D">
              <w:rPr>
                <w:rFonts w:ascii="Wingdings" w:hAnsi="Wingdings"/>
              </w:rPr>
              <w:sym w:font="Wingdings" w:char="F06D"/>
            </w:r>
          </w:p>
        </w:tc>
        <w:tc>
          <w:tcPr>
            <w:tcW w:w="481" w:type="pct"/>
          </w:tcPr>
          <w:p w:rsidR="00C17C89" w:rsidRPr="00BE348D" w:rsidP="004C1F68" w14:paraId="74DE7D4D"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tcPr>
          <w:p w:rsidR="00C17C89" w:rsidRPr="00BE348D" w:rsidP="004C1F68" w14:paraId="1679EA1D" w14:textId="77777777">
            <w:pPr>
              <w:pStyle w:val="SurResponse"/>
              <w:jc w:val="center"/>
            </w:pPr>
            <w:r w:rsidRPr="00BE348D">
              <w:rPr>
                <w:sz w:val="12"/>
              </w:rPr>
              <w:t xml:space="preserve">4  </w:t>
            </w:r>
            <w:r w:rsidRPr="00BE348D">
              <w:rPr>
                <w:rFonts w:ascii="Wingdings" w:hAnsi="Wingdings"/>
              </w:rPr>
              <w:sym w:font="Wingdings" w:char="F06D"/>
            </w:r>
          </w:p>
        </w:tc>
      </w:tr>
      <w:tr w14:paraId="2791EFB9" w14:textId="77777777" w:rsidTr="00BF77B0">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C17C89" w:rsidRPr="00BE348D" w:rsidP="00C17C89" w14:paraId="641C0EB9" w14:textId="2188F9C5">
            <w:pPr>
              <w:pStyle w:val="SurQuestionTableText"/>
              <w:tabs>
                <w:tab w:val="clear" w:pos="4680"/>
                <w:tab w:val="left" w:leader="dot" w:pos="6165"/>
              </w:tabs>
            </w:pPr>
            <w:r w:rsidRPr="00BE348D">
              <w:t>e.</w:t>
            </w:r>
            <w:r w:rsidRPr="00BE348D">
              <w:tab/>
            </w:r>
            <w:r w:rsidRPr="00E32C8A" w:rsidR="00BB5D43">
              <w:rPr>
                <w:bCs/>
              </w:rPr>
              <w:t xml:space="preserve">I </w:t>
            </w:r>
            <w:r w:rsidRPr="00E32C8A" w:rsidR="00BB5D43">
              <w:rPr>
                <w:bCs/>
              </w:rPr>
              <w:t>am able to</w:t>
            </w:r>
            <w:r w:rsidRPr="00E32C8A" w:rsidR="00BB5D43">
              <w:rPr>
                <w:bCs/>
              </w:rPr>
              <w:t xml:space="preserve"> recognize the warning signs of a bad relationship.</w:t>
            </w:r>
            <w:r w:rsidRPr="00BE348D">
              <w:tab/>
            </w:r>
          </w:p>
        </w:tc>
        <w:tc>
          <w:tcPr>
            <w:tcW w:w="481" w:type="pct"/>
            <w:tcBorders>
              <w:left w:val="single" w:sz="4" w:space="0" w:color="auto"/>
            </w:tcBorders>
            <w:shd w:val="clear" w:color="auto" w:fill="F2F2F2" w:themeFill="background1" w:themeFillShade="F2"/>
          </w:tcPr>
          <w:p w:rsidR="00C17C89" w:rsidRPr="00BE348D" w:rsidP="004C1F68" w14:paraId="236DC632"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shd w:val="clear" w:color="auto" w:fill="F2F2F2" w:themeFill="background1" w:themeFillShade="F2"/>
          </w:tcPr>
          <w:p w:rsidR="00C17C89" w:rsidRPr="00BE348D" w:rsidP="004C1F68" w14:paraId="455930B9" w14:textId="77777777">
            <w:pPr>
              <w:pStyle w:val="SurResponse"/>
              <w:jc w:val="center"/>
            </w:pPr>
            <w:r w:rsidRPr="00BE348D">
              <w:rPr>
                <w:sz w:val="12"/>
              </w:rPr>
              <w:t xml:space="preserve">2  </w:t>
            </w:r>
            <w:r w:rsidRPr="00BE348D">
              <w:rPr>
                <w:rFonts w:ascii="Wingdings" w:hAnsi="Wingdings"/>
              </w:rPr>
              <w:sym w:font="Wingdings" w:char="F06D"/>
            </w:r>
          </w:p>
        </w:tc>
        <w:tc>
          <w:tcPr>
            <w:tcW w:w="481" w:type="pct"/>
            <w:shd w:val="clear" w:color="auto" w:fill="F2F2F2" w:themeFill="background1" w:themeFillShade="F2"/>
          </w:tcPr>
          <w:p w:rsidR="00C17C89" w:rsidRPr="00BE348D" w:rsidP="004C1F68" w14:paraId="09AF0AC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shd w:val="clear" w:color="auto" w:fill="F2F2F2" w:themeFill="background1" w:themeFillShade="F2"/>
          </w:tcPr>
          <w:p w:rsidR="00C17C89" w:rsidRPr="00BE348D" w:rsidP="004C1F68" w14:paraId="1B3CC7B7" w14:textId="77777777">
            <w:pPr>
              <w:pStyle w:val="SurResponse"/>
              <w:jc w:val="center"/>
            </w:pPr>
            <w:r w:rsidRPr="00BE348D">
              <w:rPr>
                <w:sz w:val="12"/>
              </w:rPr>
              <w:t xml:space="preserve">4  </w:t>
            </w:r>
            <w:r w:rsidRPr="00BE348D">
              <w:rPr>
                <w:rFonts w:ascii="Wingdings" w:hAnsi="Wingdings"/>
              </w:rPr>
              <w:sym w:font="Wingdings" w:char="F06D"/>
            </w:r>
          </w:p>
        </w:tc>
      </w:tr>
      <w:tr w14:paraId="0C5F2849" w14:textId="77777777" w:rsidTr="00BF77B0">
        <w:tblPrEx>
          <w:tblW w:w="10385" w:type="dxa"/>
          <w:tblInd w:w="360" w:type="dxa"/>
          <w:tblLayout w:type="fixed"/>
          <w:tblLook w:val="0000"/>
        </w:tblPrEx>
        <w:tc>
          <w:tcPr>
            <w:tcW w:w="3077" w:type="pct"/>
            <w:tcBorders>
              <w:right w:val="single" w:sz="4" w:space="0" w:color="auto"/>
            </w:tcBorders>
          </w:tcPr>
          <w:p w:rsidR="00C17C89" w:rsidRPr="00BE348D" w:rsidP="00C17C89" w14:paraId="24A64681" w14:textId="73B368E4">
            <w:pPr>
              <w:pStyle w:val="SurQuestionTableText"/>
              <w:tabs>
                <w:tab w:val="clear" w:pos="4680"/>
                <w:tab w:val="left" w:leader="dot" w:pos="6165"/>
              </w:tabs>
            </w:pPr>
            <w:r w:rsidRPr="00BE348D">
              <w:t>f.</w:t>
            </w:r>
            <w:r w:rsidRPr="00BE348D">
              <w:tab/>
            </w:r>
            <w:r w:rsidRPr="00E32C8A" w:rsidR="00BB5D43">
              <w:rPr>
                <w:bCs/>
              </w:rPr>
              <w:t>I know what to do when I recognize the warning signs of a bad relationship.</w:t>
            </w:r>
            <w:r w:rsidRPr="00BE348D">
              <w:tab/>
            </w:r>
          </w:p>
        </w:tc>
        <w:tc>
          <w:tcPr>
            <w:tcW w:w="481" w:type="pct"/>
            <w:tcBorders>
              <w:left w:val="single" w:sz="4" w:space="0" w:color="auto"/>
              <w:bottom w:val="single" w:sz="4" w:space="0" w:color="auto"/>
            </w:tcBorders>
          </w:tcPr>
          <w:p w:rsidR="00C17C89" w:rsidRPr="00BE348D" w:rsidP="004C1F68" w14:paraId="19EB827B"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bottom w:val="single" w:sz="4" w:space="0" w:color="auto"/>
            </w:tcBorders>
          </w:tcPr>
          <w:p w:rsidR="00C17C89" w:rsidRPr="00BE348D" w:rsidP="004C1F68" w14:paraId="7AF96453"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tcPr>
          <w:p w:rsidR="00C17C89" w:rsidRPr="00BE348D" w:rsidP="004C1F68" w14:paraId="4C8AB478"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bottom w:val="single" w:sz="4" w:space="0" w:color="auto"/>
              <w:right w:val="single" w:sz="4" w:space="0" w:color="auto"/>
            </w:tcBorders>
          </w:tcPr>
          <w:p w:rsidR="00C17C89" w:rsidRPr="00BE348D" w:rsidP="004C1F68" w14:paraId="003A443A" w14:textId="77777777">
            <w:pPr>
              <w:pStyle w:val="SurResponse"/>
              <w:jc w:val="center"/>
            </w:pPr>
            <w:r w:rsidRPr="00BE348D">
              <w:rPr>
                <w:sz w:val="12"/>
              </w:rPr>
              <w:t xml:space="preserve">4  </w:t>
            </w:r>
            <w:r w:rsidRPr="00BE348D">
              <w:rPr>
                <w:rFonts w:ascii="Wingdings" w:hAnsi="Wingdings"/>
              </w:rPr>
              <w:sym w:font="Wingdings" w:char="F06D"/>
            </w:r>
          </w:p>
        </w:tc>
      </w:tr>
    </w:tbl>
    <w:p w:rsidR="003F3041" w:rsidRPr="00297CA9" w:rsidP="00297CA9" w14:paraId="299B1D83" w14:textId="7F0570C2">
      <w:pPr>
        <w:pStyle w:val="SurIntroText"/>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w:t>
      </w:r>
    </w:p>
    <w:p w:rsidR="00E32C8A" w:rsidRPr="00F47659" w:rsidP="00297CA9" w14:paraId="01638A4C" w14:textId="745630CD">
      <w:pPr>
        <w:pStyle w:val="SurQuestionText"/>
        <w:spacing w:before="120"/>
      </w:pPr>
      <w:r w:rsidRPr="00F47659">
        <w:t xml:space="preserve">D2. </w:t>
      </w:r>
      <w:r w:rsidR="00F47659">
        <w:tab/>
      </w:r>
      <w:r w:rsidRPr="00F47659">
        <w:t>How confident are you in your ability to do each of the following?</w:t>
      </w:r>
    </w:p>
    <w:tbl>
      <w:tblPr>
        <w:tblStyle w:val="Survey"/>
        <w:tblW w:w="10450" w:type="dxa"/>
        <w:tblInd w:w="360" w:type="dxa"/>
        <w:tblLayout w:type="fixed"/>
        <w:tblLook w:val="0000"/>
      </w:tblPr>
      <w:tblGrid>
        <w:gridCol w:w="6479"/>
        <w:gridCol w:w="1260"/>
        <w:gridCol w:w="1442"/>
        <w:gridCol w:w="1269"/>
      </w:tblGrid>
      <w:tr w14:paraId="3F72C906" w14:textId="77777777" w:rsidTr="00BC2E61">
        <w:tblPrEx>
          <w:tblW w:w="10450" w:type="dxa"/>
          <w:tblInd w:w="360" w:type="dxa"/>
          <w:tblLayout w:type="fixed"/>
          <w:tblLook w:val="0000"/>
        </w:tblPrEx>
        <w:tc>
          <w:tcPr>
            <w:tcW w:w="3100" w:type="pct"/>
          </w:tcPr>
          <w:p w:rsidR="00C17C89" w:rsidRPr="00BE348D" w:rsidP="004C1F68" w14:paraId="1519ACB6" w14:textId="77777777">
            <w:pPr>
              <w:pStyle w:val="TableTextCentered"/>
            </w:pPr>
          </w:p>
        </w:tc>
        <w:tc>
          <w:tcPr>
            <w:tcW w:w="1900" w:type="pct"/>
            <w:gridSpan w:val="3"/>
            <w:tcBorders>
              <w:bottom w:val="single" w:sz="4" w:space="0" w:color="auto"/>
            </w:tcBorders>
          </w:tcPr>
          <w:p w:rsidR="00C17C89" w:rsidRPr="00BE348D" w:rsidP="004C1F68" w14:paraId="15036CD4" w14:textId="77777777">
            <w:pPr>
              <w:pStyle w:val="TableTextCentered"/>
              <w:rPr>
                <w:szCs w:val="18"/>
              </w:rPr>
            </w:pPr>
            <w:r w:rsidRPr="00BE348D">
              <w:rPr>
                <w:szCs w:val="18"/>
              </w:rPr>
              <w:t>MARK ONLY ONE PER ROW</w:t>
            </w:r>
          </w:p>
        </w:tc>
      </w:tr>
      <w:tr w14:paraId="56E586A7" w14:textId="77777777" w:rsidTr="003F3041">
        <w:tblPrEx>
          <w:tblW w:w="10450" w:type="dxa"/>
          <w:tblInd w:w="360" w:type="dxa"/>
          <w:tblLayout w:type="fixed"/>
          <w:tblLook w:val="0000"/>
        </w:tblPrEx>
        <w:tc>
          <w:tcPr>
            <w:tcW w:w="3100" w:type="pct"/>
            <w:tcBorders>
              <w:right w:val="single" w:sz="4" w:space="0" w:color="auto"/>
            </w:tcBorders>
          </w:tcPr>
          <w:p w:rsidR="00BB5D43" w:rsidRPr="00BE348D" w:rsidP="004C1F68" w14:paraId="3196B403" w14:textId="77777777">
            <w:pPr>
              <w:pStyle w:val="TableTextCentered"/>
            </w:pPr>
          </w:p>
        </w:tc>
        <w:tc>
          <w:tcPr>
            <w:tcW w:w="603" w:type="pct"/>
            <w:tcBorders>
              <w:top w:val="single" w:sz="4" w:space="0" w:color="auto"/>
              <w:left w:val="single" w:sz="4" w:space="0" w:color="auto"/>
              <w:bottom w:val="single" w:sz="4" w:space="0" w:color="auto"/>
              <w:right w:val="single" w:sz="4" w:space="0" w:color="auto"/>
            </w:tcBorders>
          </w:tcPr>
          <w:p w:rsidR="00BB5D43" w:rsidRPr="00BE348D" w:rsidP="004C1F68" w14:paraId="7D849FD7" w14:textId="6BB25FE1">
            <w:pPr>
              <w:pStyle w:val="TableTextCentered"/>
              <w:rPr>
                <w:szCs w:val="18"/>
              </w:rPr>
            </w:pPr>
            <w:r>
              <w:rPr>
                <w:bCs/>
              </w:rPr>
              <w:t>Not at all</w:t>
            </w:r>
          </w:p>
        </w:tc>
        <w:tc>
          <w:tcPr>
            <w:tcW w:w="690" w:type="pct"/>
            <w:tcBorders>
              <w:top w:val="single" w:sz="4" w:space="0" w:color="auto"/>
              <w:left w:val="single" w:sz="4" w:space="0" w:color="auto"/>
              <w:bottom w:val="single" w:sz="4" w:space="0" w:color="auto"/>
              <w:right w:val="single" w:sz="4" w:space="0" w:color="auto"/>
            </w:tcBorders>
          </w:tcPr>
          <w:p w:rsidR="00BB5D43" w:rsidRPr="00BE348D" w:rsidP="004C1F68" w14:paraId="63F5099E" w14:textId="4FAF9944">
            <w:pPr>
              <w:pStyle w:val="TableTextCentered"/>
              <w:rPr>
                <w:szCs w:val="18"/>
              </w:rPr>
            </w:pPr>
            <w:r>
              <w:rPr>
                <w:bCs/>
              </w:rPr>
              <w:t>S</w:t>
            </w:r>
            <w:r w:rsidRPr="00E32C8A">
              <w:rPr>
                <w:bCs/>
              </w:rPr>
              <w:t>omewhat</w:t>
            </w:r>
          </w:p>
        </w:tc>
        <w:tc>
          <w:tcPr>
            <w:tcW w:w="607" w:type="pct"/>
            <w:tcBorders>
              <w:top w:val="single" w:sz="4" w:space="0" w:color="auto"/>
              <w:left w:val="single" w:sz="4" w:space="0" w:color="auto"/>
              <w:bottom w:val="single" w:sz="4" w:space="0" w:color="auto"/>
              <w:right w:val="single" w:sz="4" w:space="0" w:color="auto"/>
            </w:tcBorders>
          </w:tcPr>
          <w:p w:rsidR="00BB5D43" w:rsidRPr="00BE348D" w:rsidP="004C1F68" w14:paraId="4A7EDED2" w14:textId="1EB398F1">
            <w:pPr>
              <w:pStyle w:val="TableTextCentered"/>
              <w:rPr>
                <w:szCs w:val="18"/>
              </w:rPr>
            </w:pPr>
            <w:r>
              <w:rPr>
                <w:bCs/>
              </w:rPr>
              <w:t>Very</w:t>
            </w:r>
          </w:p>
        </w:tc>
      </w:tr>
      <w:tr w14:paraId="3AF1D37F" w14:textId="77777777" w:rsidTr="003F3041">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BB5D43" w:rsidRPr="00BE348D" w:rsidP="00BC2E61" w14:paraId="3E6B9314" w14:textId="573A522C">
            <w:pPr>
              <w:pStyle w:val="SurQuestionTableText"/>
              <w:tabs>
                <w:tab w:val="clear" w:pos="4680"/>
                <w:tab w:val="left" w:leader="dot" w:pos="6345"/>
              </w:tabs>
            </w:pPr>
            <w:r w:rsidRPr="00BE348D">
              <w:t>a.</w:t>
            </w:r>
            <w:r w:rsidRPr="00BE348D">
              <w:tab/>
            </w:r>
            <w:r w:rsidRPr="00E32C8A">
              <w:rPr>
                <w:bCs/>
              </w:rPr>
              <w:t>Admit that you might be wrong during a disagreement</w:t>
            </w:r>
            <w:r w:rsidRPr="00BE348D">
              <w:tab/>
            </w:r>
          </w:p>
        </w:tc>
        <w:tc>
          <w:tcPr>
            <w:tcW w:w="603" w:type="pct"/>
            <w:tcBorders>
              <w:top w:val="single" w:sz="4" w:space="0" w:color="auto"/>
              <w:left w:val="single" w:sz="4" w:space="0" w:color="auto"/>
            </w:tcBorders>
            <w:shd w:val="clear" w:color="auto" w:fill="F2F2F2" w:themeFill="background1" w:themeFillShade="F2"/>
          </w:tcPr>
          <w:p w:rsidR="00BB5D43" w:rsidRPr="00BE348D" w:rsidP="004C1F68" w14:paraId="3FF64965"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top w:val="single" w:sz="4" w:space="0" w:color="auto"/>
            </w:tcBorders>
            <w:shd w:val="clear" w:color="auto" w:fill="F2F2F2" w:themeFill="background1" w:themeFillShade="F2"/>
          </w:tcPr>
          <w:p w:rsidR="00BB5D43" w:rsidRPr="00BE348D" w:rsidP="004C1F68" w14:paraId="666A8D71"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top w:val="single" w:sz="4" w:space="0" w:color="auto"/>
              <w:right w:val="single" w:sz="4" w:space="0" w:color="auto"/>
            </w:tcBorders>
            <w:shd w:val="clear" w:color="auto" w:fill="F2F2F2" w:themeFill="background1" w:themeFillShade="F2"/>
          </w:tcPr>
          <w:p w:rsidR="00BB5D43" w:rsidRPr="00BE348D" w:rsidP="004C1F68" w14:paraId="20C11B8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316453AC" w14:textId="77777777" w:rsidTr="003F3041">
        <w:tblPrEx>
          <w:tblW w:w="10450" w:type="dxa"/>
          <w:tblInd w:w="360" w:type="dxa"/>
          <w:tblLayout w:type="fixed"/>
          <w:tblLook w:val="0000"/>
        </w:tblPrEx>
        <w:tc>
          <w:tcPr>
            <w:tcW w:w="3100" w:type="pct"/>
            <w:tcBorders>
              <w:right w:val="single" w:sz="4" w:space="0" w:color="auto"/>
            </w:tcBorders>
          </w:tcPr>
          <w:p w:rsidR="00BB5D43" w:rsidRPr="00BE348D" w:rsidP="00BC2E61" w14:paraId="6A4B8A66" w14:textId="3F4B766D">
            <w:pPr>
              <w:pStyle w:val="SurQuestionTableText"/>
              <w:tabs>
                <w:tab w:val="clear" w:pos="4680"/>
                <w:tab w:val="left" w:leader="dot" w:pos="6345"/>
              </w:tabs>
            </w:pPr>
            <w:r w:rsidRPr="00BE348D">
              <w:t>b.</w:t>
            </w:r>
            <w:r w:rsidRPr="00BE348D">
              <w:tab/>
            </w:r>
            <w:r w:rsidRPr="00E32C8A">
              <w:rPr>
                <w:bCs/>
              </w:rPr>
              <w:t>Avoid saying things that could turn a disagreement into a big fight</w:t>
            </w:r>
            <w:r w:rsidRPr="00BE348D">
              <w:tab/>
            </w:r>
          </w:p>
        </w:tc>
        <w:tc>
          <w:tcPr>
            <w:tcW w:w="603" w:type="pct"/>
            <w:tcBorders>
              <w:left w:val="single" w:sz="4" w:space="0" w:color="auto"/>
            </w:tcBorders>
          </w:tcPr>
          <w:p w:rsidR="00BB5D43" w:rsidRPr="00BE348D" w:rsidP="004C1F68" w14:paraId="6F094E0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Pr>
          <w:p w:rsidR="00BB5D43" w:rsidRPr="00BE348D" w:rsidP="004C1F68" w14:paraId="53038716"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right w:val="single" w:sz="4" w:space="0" w:color="auto"/>
            </w:tcBorders>
          </w:tcPr>
          <w:p w:rsidR="00BB5D43" w:rsidRPr="00BE348D" w:rsidP="004C1F68" w14:paraId="49622C56"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6ED9109A" w14:textId="77777777" w:rsidTr="003F3041">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BB5D43" w:rsidRPr="00BE348D" w:rsidP="00BC2E61" w14:paraId="70EACB97" w14:textId="1C60A392">
            <w:pPr>
              <w:pStyle w:val="SurQuestionTableText"/>
              <w:tabs>
                <w:tab w:val="clear" w:pos="4680"/>
                <w:tab w:val="left" w:leader="dot" w:pos="6345"/>
              </w:tabs>
            </w:pPr>
            <w:r w:rsidRPr="00BE348D">
              <w:t>c.</w:t>
            </w:r>
            <w:r w:rsidRPr="00BE348D">
              <w:tab/>
            </w:r>
            <w:r w:rsidRPr="00E32C8A">
              <w:rPr>
                <w:bCs/>
              </w:rPr>
              <w:t>Accept another person’s point of view even if you don’t agree with it</w:t>
            </w:r>
          </w:p>
        </w:tc>
        <w:tc>
          <w:tcPr>
            <w:tcW w:w="603" w:type="pct"/>
            <w:tcBorders>
              <w:left w:val="single" w:sz="4" w:space="0" w:color="auto"/>
            </w:tcBorders>
            <w:shd w:val="clear" w:color="auto" w:fill="F2F2F2" w:themeFill="background1" w:themeFillShade="F2"/>
          </w:tcPr>
          <w:p w:rsidR="00BB5D43" w:rsidRPr="00BE348D" w:rsidP="004C1F68" w14:paraId="7A916573"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shd w:val="clear" w:color="auto" w:fill="F2F2F2" w:themeFill="background1" w:themeFillShade="F2"/>
          </w:tcPr>
          <w:p w:rsidR="00BB5D43" w:rsidRPr="00BE348D" w:rsidP="004C1F68" w14:paraId="36EDE7E3"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right w:val="single" w:sz="4" w:space="0" w:color="auto"/>
            </w:tcBorders>
            <w:shd w:val="clear" w:color="auto" w:fill="F2F2F2" w:themeFill="background1" w:themeFillShade="F2"/>
          </w:tcPr>
          <w:p w:rsidR="00BB5D43" w:rsidRPr="00BE348D" w:rsidP="004C1F68" w14:paraId="5FE5B3B9"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2503A8B5" w14:textId="77777777" w:rsidTr="003F3041">
        <w:tblPrEx>
          <w:tblW w:w="10450" w:type="dxa"/>
          <w:tblInd w:w="360" w:type="dxa"/>
          <w:tblLayout w:type="fixed"/>
          <w:tblLook w:val="0000"/>
        </w:tblPrEx>
        <w:tc>
          <w:tcPr>
            <w:tcW w:w="3100" w:type="pct"/>
            <w:tcBorders>
              <w:right w:val="single" w:sz="4" w:space="0" w:color="auto"/>
            </w:tcBorders>
          </w:tcPr>
          <w:p w:rsidR="00BB5D43" w:rsidRPr="00BE348D" w:rsidP="00BC2E61" w14:paraId="185EDFBB" w14:textId="0D90365E">
            <w:pPr>
              <w:pStyle w:val="SurQuestionTableText"/>
              <w:tabs>
                <w:tab w:val="clear" w:pos="4680"/>
                <w:tab w:val="left" w:leader="dot" w:pos="6345"/>
              </w:tabs>
            </w:pPr>
            <w:r w:rsidRPr="00BE348D">
              <w:t>d.</w:t>
            </w:r>
            <w:r w:rsidRPr="00BE348D">
              <w:tab/>
            </w:r>
            <w:r w:rsidRPr="00E32C8A">
              <w:rPr>
                <w:bCs/>
              </w:rPr>
              <w:t>Listen to another person’s opinion during a disagreement</w:t>
            </w:r>
            <w:r w:rsidRPr="00BE348D">
              <w:tab/>
            </w:r>
          </w:p>
        </w:tc>
        <w:tc>
          <w:tcPr>
            <w:tcW w:w="603" w:type="pct"/>
            <w:tcBorders>
              <w:left w:val="single" w:sz="4" w:space="0" w:color="auto"/>
            </w:tcBorders>
          </w:tcPr>
          <w:p w:rsidR="00BB5D43" w:rsidRPr="00BE348D" w:rsidP="004C1F68" w14:paraId="0AB9BF1C"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Pr>
          <w:p w:rsidR="00BB5D43" w:rsidRPr="00BE348D" w:rsidP="004C1F68" w14:paraId="12E5552A"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right w:val="single" w:sz="4" w:space="0" w:color="auto"/>
            </w:tcBorders>
          </w:tcPr>
          <w:p w:rsidR="00BB5D43" w:rsidRPr="00BE348D" w:rsidP="004C1F68" w14:paraId="0300E462"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574E75B2" w14:textId="77777777" w:rsidTr="003F3041">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BB5D43" w:rsidRPr="00BE348D" w:rsidP="00BC2E61" w14:paraId="186BFDD9" w14:textId="7775EBDC">
            <w:pPr>
              <w:pStyle w:val="SurQuestionTableText"/>
              <w:tabs>
                <w:tab w:val="clear" w:pos="4680"/>
                <w:tab w:val="left" w:leader="dot" w:pos="6345"/>
              </w:tabs>
            </w:pPr>
            <w:r w:rsidRPr="00BE348D">
              <w:t>e.</w:t>
            </w:r>
            <w:r w:rsidRPr="00BE348D">
              <w:tab/>
            </w:r>
            <w:r w:rsidRPr="00E32C8A">
              <w:rPr>
                <w:bCs/>
              </w:rPr>
              <w:t>Work through problems without arguing</w:t>
            </w:r>
            <w:r w:rsidRPr="00BE348D">
              <w:tab/>
            </w:r>
          </w:p>
        </w:tc>
        <w:tc>
          <w:tcPr>
            <w:tcW w:w="603" w:type="pct"/>
            <w:tcBorders>
              <w:left w:val="single" w:sz="4" w:space="0" w:color="auto"/>
              <w:bottom w:val="single" w:sz="4" w:space="0" w:color="auto"/>
            </w:tcBorders>
            <w:shd w:val="clear" w:color="auto" w:fill="F2F2F2" w:themeFill="background1" w:themeFillShade="F2"/>
          </w:tcPr>
          <w:p w:rsidR="00BB5D43" w:rsidRPr="00BE348D" w:rsidP="004C1F68" w14:paraId="01F63C5C"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bottom w:val="single" w:sz="4" w:space="0" w:color="auto"/>
            </w:tcBorders>
            <w:shd w:val="clear" w:color="auto" w:fill="F2F2F2" w:themeFill="background1" w:themeFillShade="F2"/>
          </w:tcPr>
          <w:p w:rsidR="00BB5D43" w:rsidRPr="00BE348D" w:rsidP="004C1F68" w14:paraId="5E7656AF"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bottom w:val="single" w:sz="4" w:space="0" w:color="auto"/>
              <w:right w:val="single" w:sz="4" w:space="0" w:color="auto"/>
            </w:tcBorders>
            <w:shd w:val="clear" w:color="auto" w:fill="F2F2F2" w:themeFill="background1" w:themeFillShade="F2"/>
          </w:tcPr>
          <w:p w:rsidR="00BB5D43" w:rsidRPr="00BE348D" w:rsidP="004C1F68" w14:paraId="7CE8596E"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bl>
    <w:p w:rsidR="003F3041" w:rsidRPr="00297CA9" w:rsidP="005760B3" w14:paraId="63C5F2B2" w14:textId="259DA928">
      <w:pPr>
        <w:pStyle w:val="SurIntroText"/>
        <w:spacing w:before="360"/>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w:t>
      </w:r>
    </w:p>
    <w:p w:rsidR="00D2394B" w:rsidRPr="00F47659" w:rsidP="00297CA9" w14:paraId="43FA4394" w14:textId="45658C58">
      <w:pPr>
        <w:pStyle w:val="SurQuestionText"/>
        <w:spacing w:before="120"/>
      </w:pPr>
      <w:r w:rsidRPr="00F47659">
        <w:t>D</w:t>
      </w:r>
      <w:r>
        <w:t>3</w:t>
      </w:r>
      <w:r w:rsidRPr="00F47659">
        <w:t xml:space="preserve">. </w:t>
      </w:r>
      <w:r>
        <w:tab/>
      </w:r>
      <w:r w:rsidRPr="00F47659">
        <w:t xml:space="preserve">How confident are you in </w:t>
      </w:r>
      <w:r>
        <w:t xml:space="preserve">working out differences respectfully with… </w:t>
      </w:r>
    </w:p>
    <w:tbl>
      <w:tblPr>
        <w:tblStyle w:val="Survey"/>
        <w:tblW w:w="10450" w:type="dxa"/>
        <w:tblInd w:w="360" w:type="dxa"/>
        <w:tblLayout w:type="fixed"/>
        <w:tblLook w:val="0000"/>
      </w:tblPr>
      <w:tblGrid>
        <w:gridCol w:w="6479"/>
        <w:gridCol w:w="1260"/>
        <w:gridCol w:w="1442"/>
        <w:gridCol w:w="1269"/>
      </w:tblGrid>
      <w:tr w14:paraId="5B1C67AC" w14:textId="77777777" w:rsidTr="007C58B0">
        <w:tblPrEx>
          <w:tblW w:w="10450" w:type="dxa"/>
          <w:tblInd w:w="360" w:type="dxa"/>
          <w:tblLayout w:type="fixed"/>
          <w:tblLook w:val="0000"/>
        </w:tblPrEx>
        <w:tc>
          <w:tcPr>
            <w:tcW w:w="3100" w:type="pct"/>
          </w:tcPr>
          <w:p w:rsidR="00D2394B" w:rsidRPr="00BE348D" w:rsidP="007C58B0" w14:paraId="72FF6DAA" w14:textId="77777777">
            <w:pPr>
              <w:pStyle w:val="TableTextCentered"/>
            </w:pPr>
          </w:p>
        </w:tc>
        <w:tc>
          <w:tcPr>
            <w:tcW w:w="1900" w:type="pct"/>
            <w:gridSpan w:val="3"/>
            <w:tcBorders>
              <w:bottom w:val="single" w:sz="4" w:space="0" w:color="auto"/>
            </w:tcBorders>
          </w:tcPr>
          <w:p w:rsidR="00D2394B" w:rsidRPr="00BE348D" w:rsidP="007C58B0" w14:paraId="4C1EF7FC" w14:textId="77777777">
            <w:pPr>
              <w:pStyle w:val="TableTextCentered"/>
              <w:rPr>
                <w:szCs w:val="18"/>
              </w:rPr>
            </w:pPr>
            <w:r w:rsidRPr="00BE348D">
              <w:rPr>
                <w:szCs w:val="18"/>
              </w:rPr>
              <w:t>MARK ONLY ONE PER ROW</w:t>
            </w:r>
          </w:p>
        </w:tc>
      </w:tr>
      <w:tr w14:paraId="5D903776" w14:textId="77777777" w:rsidTr="00D2394B">
        <w:tblPrEx>
          <w:tblW w:w="10450" w:type="dxa"/>
          <w:tblInd w:w="360" w:type="dxa"/>
          <w:tblLayout w:type="fixed"/>
          <w:tblLook w:val="0000"/>
        </w:tblPrEx>
        <w:tc>
          <w:tcPr>
            <w:tcW w:w="3100" w:type="pct"/>
            <w:tcBorders>
              <w:right w:val="single" w:sz="4" w:space="0" w:color="auto"/>
            </w:tcBorders>
          </w:tcPr>
          <w:p w:rsidR="00D2394B" w:rsidRPr="00BE348D" w:rsidP="007C58B0" w14:paraId="6BC20540" w14:textId="77777777">
            <w:pPr>
              <w:pStyle w:val="TableTextCentered"/>
            </w:pPr>
          </w:p>
        </w:tc>
        <w:tc>
          <w:tcPr>
            <w:tcW w:w="603" w:type="pct"/>
            <w:tcBorders>
              <w:top w:val="single" w:sz="4" w:space="0" w:color="auto"/>
              <w:left w:val="single" w:sz="4" w:space="0" w:color="auto"/>
              <w:bottom w:val="single" w:sz="4" w:space="0" w:color="auto"/>
              <w:right w:val="single" w:sz="4" w:space="0" w:color="auto"/>
            </w:tcBorders>
          </w:tcPr>
          <w:p w:rsidR="00D2394B" w:rsidRPr="00BE348D" w:rsidP="007C58B0" w14:paraId="0D506B4E" w14:textId="14C75B14">
            <w:pPr>
              <w:pStyle w:val="TableTextCentered"/>
              <w:rPr>
                <w:szCs w:val="18"/>
              </w:rPr>
            </w:pPr>
            <w:r>
              <w:rPr>
                <w:bCs/>
              </w:rPr>
              <w:t>Not at all</w:t>
            </w:r>
          </w:p>
        </w:tc>
        <w:tc>
          <w:tcPr>
            <w:tcW w:w="690" w:type="pct"/>
            <w:tcBorders>
              <w:top w:val="single" w:sz="4" w:space="0" w:color="auto"/>
              <w:left w:val="single" w:sz="4" w:space="0" w:color="auto"/>
              <w:bottom w:val="single" w:sz="4" w:space="0" w:color="auto"/>
              <w:right w:val="single" w:sz="4" w:space="0" w:color="auto"/>
            </w:tcBorders>
          </w:tcPr>
          <w:p w:rsidR="00D2394B" w:rsidRPr="00BE348D" w:rsidP="007C58B0" w14:paraId="613136F9" w14:textId="78FCF76B">
            <w:pPr>
              <w:pStyle w:val="TableTextCentered"/>
              <w:rPr>
                <w:szCs w:val="18"/>
              </w:rPr>
            </w:pPr>
            <w:r>
              <w:rPr>
                <w:bCs/>
              </w:rPr>
              <w:t>S</w:t>
            </w:r>
            <w:r w:rsidRPr="00E32C8A">
              <w:rPr>
                <w:bCs/>
              </w:rPr>
              <w:t>omewhat</w:t>
            </w:r>
          </w:p>
        </w:tc>
        <w:tc>
          <w:tcPr>
            <w:tcW w:w="607" w:type="pct"/>
            <w:tcBorders>
              <w:top w:val="single" w:sz="4" w:space="0" w:color="auto"/>
              <w:left w:val="single" w:sz="4" w:space="0" w:color="auto"/>
              <w:bottom w:val="single" w:sz="4" w:space="0" w:color="auto"/>
              <w:right w:val="single" w:sz="4" w:space="0" w:color="auto"/>
            </w:tcBorders>
          </w:tcPr>
          <w:p w:rsidR="00D2394B" w:rsidRPr="00BE348D" w:rsidP="007C58B0" w14:paraId="3816CBAB" w14:textId="03AA8CFF">
            <w:pPr>
              <w:pStyle w:val="TableTextCentered"/>
              <w:rPr>
                <w:szCs w:val="18"/>
              </w:rPr>
            </w:pPr>
            <w:r>
              <w:rPr>
                <w:bCs/>
              </w:rPr>
              <w:t>Very</w:t>
            </w:r>
          </w:p>
        </w:tc>
      </w:tr>
      <w:tr w14:paraId="6CA6CAB3" w14:textId="77777777" w:rsidTr="00A605FD">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D2394B" w:rsidRPr="00BE348D" w:rsidP="007C58B0" w14:paraId="00AC89A1" w14:textId="1B6BE7C6">
            <w:pPr>
              <w:pStyle w:val="SurQuestionTableText"/>
              <w:tabs>
                <w:tab w:val="clear" w:pos="4680"/>
                <w:tab w:val="left" w:leader="dot" w:pos="6345"/>
              </w:tabs>
            </w:pPr>
            <w:r w:rsidRPr="00BE348D">
              <w:t>a.</w:t>
            </w:r>
            <w:r w:rsidRPr="00BE348D">
              <w:tab/>
            </w:r>
            <w:r>
              <w:rPr>
                <w:bCs/>
              </w:rPr>
              <w:t>Your parents or guardians?</w:t>
            </w:r>
            <w:r w:rsidRPr="00BE348D">
              <w:tab/>
            </w:r>
          </w:p>
        </w:tc>
        <w:tc>
          <w:tcPr>
            <w:tcW w:w="603" w:type="pct"/>
            <w:tcBorders>
              <w:top w:val="single" w:sz="4" w:space="0" w:color="auto"/>
              <w:left w:val="single" w:sz="4" w:space="0" w:color="auto"/>
            </w:tcBorders>
            <w:shd w:val="clear" w:color="auto" w:fill="F2F2F2" w:themeFill="background1" w:themeFillShade="F2"/>
          </w:tcPr>
          <w:p w:rsidR="00D2394B" w:rsidRPr="00BE348D" w:rsidP="007C58B0" w14:paraId="76289E35"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top w:val="single" w:sz="4" w:space="0" w:color="auto"/>
            </w:tcBorders>
            <w:shd w:val="clear" w:color="auto" w:fill="F2F2F2" w:themeFill="background1" w:themeFillShade="F2"/>
          </w:tcPr>
          <w:p w:rsidR="00D2394B" w:rsidRPr="00BE348D" w:rsidP="007C58B0" w14:paraId="0F4A445B"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top w:val="single" w:sz="4" w:space="0" w:color="auto"/>
              <w:right w:val="single" w:sz="4" w:space="0" w:color="auto"/>
            </w:tcBorders>
            <w:shd w:val="clear" w:color="auto" w:fill="F2F2F2" w:themeFill="background1" w:themeFillShade="F2"/>
          </w:tcPr>
          <w:p w:rsidR="00D2394B" w:rsidRPr="00BE348D" w:rsidP="007C58B0" w14:paraId="2F2D01B2"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4CB11D9A" w14:textId="77777777" w:rsidTr="00D2394B">
        <w:tblPrEx>
          <w:tblW w:w="10450" w:type="dxa"/>
          <w:tblInd w:w="360" w:type="dxa"/>
          <w:tblLayout w:type="fixed"/>
          <w:tblLook w:val="0000"/>
        </w:tblPrEx>
        <w:tc>
          <w:tcPr>
            <w:tcW w:w="3100" w:type="pct"/>
            <w:tcBorders>
              <w:right w:val="single" w:sz="4" w:space="0" w:color="auto"/>
            </w:tcBorders>
          </w:tcPr>
          <w:p w:rsidR="00D2394B" w:rsidRPr="00BE348D" w:rsidP="007C58B0" w14:paraId="55BB2857" w14:textId="6AE0F8D0">
            <w:pPr>
              <w:pStyle w:val="SurQuestionTableText"/>
              <w:tabs>
                <w:tab w:val="clear" w:pos="4680"/>
                <w:tab w:val="left" w:leader="dot" w:pos="6345"/>
              </w:tabs>
            </w:pPr>
            <w:r w:rsidRPr="00BE348D">
              <w:t>b.</w:t>
            </w:r>
            <w:r w:rsidRPr="00BE348D">
              <w:tab/>
            </w:r>
            <w:r>
              <w:rPr>
                <w:bCs/>
              </w:rPr>
              <w:t>Your friends?</w:t>
            </w:r>
            <w:r w:rsidRPr="00BE348D">
              <w:tab/>
            </w:r>
          </w:p>
        </w:tc>
        <w:tc>
          <w:tcPr>
            <w:tcW w:w="603" w:type="pct"/>
            <w:tcBorders>
              <w:left w:val="single" w:sz="4" w:space="0" w:color="auto"/>
            </w:tcBorders>
          </w:tcPr>
          <w:p w:rsidR="00D2394B" w:rsidRPr="00BE348D" w:rsidP="007C58B0" w14:paraId="0807806E"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Pr>
          <w:p w:rsidR="00D2394B" w:rsidRPr="00BE348D" w:rsidP="007C58B0" w14:paraId="22D6A1E0"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right w:val="single" w:sz="4" w:space="0" w:color="auto"/>
            </w:tcBorders>
          </w:tcPr>
          <w:p w:rsidR="00D2394B" w:rsidRPr="00BE348D" w:rsidP="007C58B0" w14:paraId="1F0CE4C5"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0B9ADE84" w14:textId="77777777" w:rsidTr="00A605FD">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D2394B" w:rsidRPr="00BE348D" w:rsidP="007C58B0" w14:paraId="41C97416" w14:textId="77505406">
            <w:pPr>
              <w:pStyle w:val="SurQuestionTableText"/>
              <w:tabs>
                <w:tab w:val="clear" w:pos="4680"/>
                <w:tab w:val="left" w:leader="dot" w:pos="6345"/>
              </w:tabs>
            </w:pPr>
            <w:r w:rsidRPr="00BE348D">
              <w:t>c.</w:t>
            </w:r>
            <w:r w:rsidRPr="00BE348D">
              <w:tab/>
            </w:r>
            <w:r>
              <w:rPr>
                <w:bCs/>
              </w:rPr>
              <w:t>Your teachers or other school staff?</w:t>
            </w:r>
            <w:r w:rsidR="00A605FD">
              <w:rPr>
                <w:bCs/>
              </w:rPr>
              <w:tab/>
            </w:r>
          </w:p>
        </w:tc>
        <w:tc>
          <w:tcPr>
            <w:tcW w:w="603" w:type="pct"/>
            <w:tcBorders>
              <w:left w:val="single" w:sz="4" w:space="0" w:color="auto"/>
              <w:bottom w:val="single" w:sz="4" w:space="0" w:color="auto"/>
            </w:tcBorders>
            <w:shd w:val="clear" w:color="auto" w:fill="F2F2F2" w:themeFill="background1" w:themeFillShade="F2"/>
          </w:tcPr>
          <w:p w:rsidR="00D2394B" w:rsidRPr="00BE348D" w:rsidP="007C58B0" w14:paraId="6877535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bottom w:val="single" w:sz="4" w:space="0" w:color="auto"/>
            </w:tcBorders>
            <w:shd w:val="clear" w:color="auto" w:fill="F2F2F2" w:themeFill="background1" w:themeFillShade="F2"/>
          </w:tcPr>
          <w:p w:rsidR="00D2394B" w:rsidRPr="00BE348D" w:rsidP="007C58B0" w14:paraId="44C551A0"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bottom w:val="single" w:sz="4" w:space="0" w:color="auto"/>
              <w:right w:val="single" w:sz="4" w:space="0" w:color="auto"/>
            </w:tcBorders>
            <w:shd w:val="clear" w:color="auto" w:fill="F2F2F2" w:themeFill="background1" w:themeFillShade="F2"/>
          </w:tcPr>
          <w:p w:rsidR="00D2394B" w:rsidRPr="00BE348D" w:rsidP="007C58B0" w14:paraId="60D94E3A"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bl>
    <w:p w:rsidR="00E32C8A" w:rsidP="00E32C8A" w14:paraId="5A8669CB" w14:textId="7AD4B50C">
      <w:pPr>
        <w:pStyle w:val="SurIntroText"/>
        <w:rPr>
          <w:b w:val="0"/>
          <w:bCs/>
        </w:rPr>
      </w:pPr>
      <w:r>
        <w:rPr>
          <w:b w:val="0"/>
          <w:bCs/>
        </w:rPr>
        <w:br w:type="page"/>
      </w:r>
    </w:p>
    <w:p w:rsidR="00E32C8A" w:rsidRPr="00E32C8A" w:rsidP="00D9567A" w14:paraId="1264BCFF" w14:textId="6021D991">
      <w:pPr>
        <w:pStyle w:val="SurSectionHeading"/>
        <w:shd w:val="clear" w:color="auto" w:fill="F2F2F2" w:themeFill="background1" w:themeFillShade="F2"/>
        <w:spacing w:after="240"/>
      </w:pPr>
      <w:r w:rsidRPr="00E32C8A">
        <w:t>E. PARENTING AND CO-PARENTING</w:t>
      </w:r>
    </w:p>
    <w:p w:rsidR="00497690" w:rsidRPr="00497690" w:rsidP="00D9567A" w14:paraId="614C8F36" w14:textId="0643DC22">
      <w:pPr>
        <w:pStyle w:val="SurQuestionText"/>
        <w:spacing w:before="120" w:after="60"/>
        <w:rPr>
          <w:b w:val="0"/>
          <w:bCs/>
          <w:sz w:val="18"/>
          <w:szCs w:val="18"/>
        </w:rPr>
      </w:pPr>
      <w:bookmarkStart w:id="12" w:name="_Hlk205548086"/>
      <w:r w:rsidRPr="00497690">
        <w:rPr>
          <w:b w:val="0"/>
          <w:bCs/>
          <w:sz w:val="18"/>
          <w:szCs w:val="18"/>
        </w:rPr>
        <w:t>[ASK ALL]</w:t>
      </w:r>
      <w:bookmarkEnd w:id="12"/>
    </w:p>
    <w:p w:rsidR="00E32C8A" w:rsidRPr="00F47659" w:rsidP="00D9567A" w14:paraId="5E894B74" w14:textId="31D8B2B5">
      <w:pPr>
        <w:pStyle w:val="SurQuestionText"/>
        <w:spacing w:before="120" w:after="60"/>
      </w:pPr>
      <w:r w:rsidRPr="00F47659">
        <w:t xml:space="preserve">E1. </w:t>
      </w:r>
      <w:r w:rsidR="00F47659">
        <w:tab/>
      </w:r>
      <w:r w:rsidRPr="00F47659">
        <w:t>Do you have any children of your own living with you?</w:t>
      </w:r>
    </w:p>
    <w:p w:rsidR="00F47659" w:rsidRPr="00BE348D" w:rsidP="00F47659" w14:paraId="061D5876" w14:textId="77777777">
      <w:pPr>
        <w:pStyle w:val="SurSELECTONEMARKALL"/>
      </w:pPr>
      <w:r w:rsidRPr="00BE348D">
        <w:t>MARK ONE ONLY</w:t>
      </w:r>
    </w:p>
    <w:p w:rsidR="00F47659" w:rsidRPr="00F36BBE" w:rsidP="002D191C" w14:paraId="2ED7516E" w14:textId="7DC6EDF4">
      <w:pPr>
        <w:pStyle w:val="SurAnswerCategory"/>
        <w:tabs>
          <w:tab w:val="left" w:pos="4500"/>
        </w:tabs>
      </w:pPr>
      <w:r w:rsidRPr="00F36BBE">
        <w:rPr>
          <w:noProof/>
        </w:rPr>
        <mc:AlternateContent>
          <mc:Choice Requires="wps">
            <w:drawing>
              <wp:anchor distT="0" distB="0" distL="114300" distR="114300" simplePos="0" relativeHeight="251666432" behindDoc="0" locked="0" layoutInCell="1" allowOverlap="1">
                <wp:simplePos x="0" y="0"/>
                <wp:positionH relativeFrom="column">
                  <wp:posOffset>2585291</wp:posOffset>
                </wp:positionH>
                <wp:positionV relativeFrom="paragraph">
                  <wp:posOffset>120268</wp:posOffset>
                </wp:positionV>
                <wp:extent cx="182880" cy="0"/>
                <wp:effectExtent l="0" t="76200" r="26670" b="95250"/>
                <wp:wrapNone/>
                <wp:docPr id="553517346"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34" alt="Title: arrow - Description: Arrow pointing from __ to __" style="mso-wrap-distance-bottom:0;mso-wrap-distance-left:9pt;mso-wrap-distance-right:9pt;mso-wrap-distance-top:0;mso-wrap-style:square;position:absolute;visibility:visible;z-index:251667456" from="203.55pt,9.45pt" to="217.95pt,9.45pt" strokeweight="1.25pt">
                <v:stroke endarrow="open" endarrowwidth="narrow" endarrowlength="short"/>
              </v:line>
            </w:pict>
          </mc:Fallback>
        </mc:AlternateContent>
      </w:r>
      <w:r w:rsidRPr="00F36BBE">
        <w:rPr>
          <w:sz w:val="12"/>
        </w:rPr>
        <w:t xml:space="preserve">  1</w:t>
      </w:r>
      <w:r w:rsidRPr="00F36BBE">
        <w:rPr>
          <w:sz w:val="12"/>
          <w:szCs w:val="12"/>
        </w:rPr>
        <w:tab/>
      </w:r>
      <w:r w:rsidRPr="00F36BBE">
        <w:rPr>
          <w:rFonts w:ascii="Wingdings" w:hAnsi="Wingdings"/>
        </w:rPr>
        <w:sym w:font="Wingdings" w:char="F06D"/>
      </w:r>
      <w:r w:rsidRPr="00F36BBE">
        <w:tab/>
      </w:r>
      <w:r w:rsidRPr="00F36BBE" w:rsidR="00BB5D43">
        <w:t>No, I do not have any children</w:t>
      </w:r>
      <w:r w:rsidRPr="00F36BBE">
        <w:tab/>
        <w:t>GO TO F1</w:t>
      </w:r>
    </w:p>
    <w:p w:rsidR="00F47659" w:rsidRPr="00F36BBE" w:rsidP="00F47659" w14:paraId="155BA309" w14:textId="33E078D9">
      <w:pPr>
        <w:pStyle w:val="SurAnswerCategory"/>
      </w:pPr>
      <w:r w:rsidRPr="00F36BBE">
        <w:rPr>
          <w:sz w:val="12"/>
        </w:rPr>
        <w:t xml:space="preserve">  2</w:t>
      </w:r>
      <w:r w:rsidRPr="00F36BBE">
        <w:rPr>
          <w:sz w:val="12"/>
        </w:rPr>
        <w:tab/>
      </w:r>
      <w:r w:rsidRPr="00F36BBE">
        <w:rPr>
          <w:rFonts w:ascii="Wingdings" w:hAnsi="Wingdings"/>
        </w:rPr>
        <w:sym w:font="Wingdings" w:char="F06D"/>
      </w:r>
      <w:r w:rsidRPr="00F36BBE">
        <w:tab/>
      </w:r>
      <w:r w:rsidRPr="00F36BBE" w:rsidR="00BB5D43">
        <w:t>I have one or more children, who do not live with me</w:t>
      </w:r>
    </w:p>
    <w:p w:rsidR="00F47659" w:rsidRPr="00F36BBE" w:rsidP="00F47659" w14:paraId="778A3AFA" w14:textId="68005CA2">
      <w:pPr>
        <w:pStyle w:val="SurAnswerCategory"/>
      </w:pPr>
      <w:r w:rsidRPr="00F36BBE">
        <w:rPr>
          <w:sz w:val="12"/>
        </w:rPr>
        <w:t xml:space="preserve">  3</w:t>
      </w:r>
      <w:r w:rsidRPr="00F36BBE">
        <w:rPr>
          <w:sz w:val="12"/>
        </w:rPr>
        <w:tab/>
      </w:r>
      <w:r w:rsidRPr="00F36BBE">
        <w:rPr>
          <w:rFonts w:ascii="Wingdings" w:hAnsi="Wingdings"/>
        </w:rPr>
        <w:sym w:font="Wingdings" w:char="F06D"/>
      </w:r>
      <w:r w:rsidRPr="00F36BBE">
        <w:tab/>
      </w:r>
      <w:r w:rsidRPr="00F36BBE" w:rsidR="00BB5D43">
        <w:t>I live with at least one of my children</w:t>
      </w:r>
    </w:p>
    <w:p w:rsidR="00863B56" w:rsidRPr="00F36BBE" w:rsidP="00297CA9" w14:paraId="6F5CE107" w14:textId="7EF48887">
      <w:pPr>
        <w:pStyle w:val="SurAnswerCategory"/>
        <w:rPr>
          <w:sz w:val="17"/>
          <w:szCs w:val="17"/>
        </w:rPr>
      </w:pPr>
      <w:bookmarkStart w:id="13" w:name="_Hlk205548172"/>
      <w:r w:rsidRPr="00F36BBE">
        <w:rPr>
          <w:sz w:val="17"/>
          <w:szCs w:val="17"/>
        </w:rPr>
        <w:t>[</w:t>
      </w:r>
      <w:r w:rsidRPr="00F36BBE" w:rsidR="00C07B50">
        <w:rPr>
          <w:sz w:val="17"/>
          <w:szCs w:val="17"/>
        </w:rPr>
        <w:t>SOFT CHECK: IF E1 = NO RESPONSE</w:t>
      </w:r>
      <w:r w:rsidRPr="00F36BBE" w:rsidR="00225BFD">
        <w:rPr>
          <w:sz w:val="17"/>
          <w:szCs w:val="17"/>
        </w:rPr>
        <w:t xml:space="preserve"> =</w:t>
      </w:r>
      <w:r w:rsidRPr="00F36BBE" w:rsidR="00C07B50">
        <w:rPr>
          <w:sz w:val="17"/>
          <w:szCs w:val="17"/>
        </w:rPr>
        <w:t xml:space="preserve"> </w:t>
      </w:r>
      <w:r w:rsidRPr="00F36BBE" w:rsidR="00C07B50">
        <w:rPr>
          <w:b/>
          <w:bCs/>
          <w:sz w:val="17"/>
          <w:szCs w:val="17"/>
        </w:rPr>
        <w:t>This question is very important. Please select an answer.</w:t>
      </w:r>
      <w:r w:rsidRPr="00F36BBE">
        <w:rPr>
          <w:sz w:val="17"/>
          <w:szCs w:val="17"/>
        </w:rPr>
        <w:t>]</w:t>
      </w:r>
      <w:bookmarkEnd w:id="13"/>
    </w:p>
    <w:p w:rsidR="00D117E1" w:rsidRPr="00BB1383" w:rsidP="00297CA9" w14:paraId="718A231A" w14:textId="53A39DA1">
      <w:pPr>
        <w:pStyle w:val="SurAnswerCategory"/>
        <w:rPr>
          <w:sz w:val="17"/>
          <w:szCs w:val="17"/>
        </w:rPr>
      </w:pPr>
      <w:r w:rsidRPr="00F36BBE">
        <w:rPr>
          <w:sz w:val="17"/>
          <w:szCs w:val="17"/>
        </w:rPr>
        <w:t xml:space="preserve">[IF </w:t>
      </w:r>
      <w:r w:rsidRPr="00F36BBE" w:rsidR="001F46F6">
        <w:rPr>
          <w:sz w:val="17"/>
          <w:szCs w:val="17"/>
        </w:rPr>
        <w:t xml:space="preserve">E1 = </w:t>
      </w:r>
      <w:r w:rsidRPr="00F36BBE">
        <w:rPr>
          <w:sz w:val="17"/>
          <w:szCs w:val="17"/>
        </w:rPr>
        <w:t>NO RESPONSE, GO TO F1]</w:t>
      </w:r>
    </w:p>
    <w:p w:rsidR="00C07B50" w:rsidP="00D9567A" w14:paraId="1E1B4712" w14:textId="155C7D0D">
      <w:pPr>
        <w:pStyle w:val="SurQuestionText"/>
        <w:spacing w:before="200"/>
        <w:rPr>
          <w:b w:val="0"/>
          <w:bCs/>
          <w:sz w:val="18"/>
          <w:szCs w:val="18"/>
        </w:rPr>
      </w:pPr>
      <w:r w:rsidRPr="00D9567A">
        <w:rPr>
          <w:b w:val="0"/>
          <w:bCs/>
          <w:sz w:val="18"/>
          <w:szCs w:val="18"/>
        </w:rPr>
        <w:t>[ASK IF E1 = 2</w:t>
      </w:r>
      <w:r w:rsidR="00863B56">
        <w:rPr>
          <w:b w:val="0"/>
          <w:bCs/>
          <w:sz w:val="18"/>
          <w:szCs w:val="18"/>
        </w:rPr>
        <w:t xml:space="preserve"> </w:t>
      </w:r>
      <w:r w:rsidR="003F3041">
        <w:rPr>
          <w:b w:val="0"/>
          <w:bCs/>
          <w:sz w:val="18"/>
          <w:szCs w:val="18"/>
        </w:rPr>
        <w:t xml:space="preserve">OR </w:t>
      </w:r>
      <w:r w:rsidR="00863B56">
        <w:rPr>
          <w:b w:val="0"/>
          <w:bCs/>
          <w:sz w:val="18"/>
          <w:szCs w:val="18"/>
        </w:rPr>
        <w:t>3</w:t>
      </w:r>
      <w:r w:rsidRPr="00D9567A">
        <w:rPr>
          <w:b w:val="0"/>
          <w:bCs/>
          <w:sz w:val="18"/>
          <w:szCs w:val="18"/>
        </w:rPr>
        <w:t>]</w:t>
      </w:r>
    </w:p>
    <w:p w:rsidR="003F3041" w:rsidRPr="00114ED4" w:rsidP="00D117E1" w14:paraId="16DC211D" w14:textId="3535B763">
      <w:pPr>
        <w:pStyle w:val="SurAnswerCategory"/>
        <w:ind w:left="0" w:firstLine="0"/>
        <w:rPr>
          <w:sz w:val="18"/>
          <w:szCs w:val="20"/>
        </w:rPr>
      </w:pPr>
      <w:r w:rsidRPr="00114ED4">
        <w:rPr>
          <w:sz w:val="18"/>
          <w:szCs w:val="20"/>
        </w:rPr>
        <w:t xml:space="preserve">[SKIP IF E1 = 1 OR NO </w:t>
      </w:r>
      <w:r w:rsidRPr="00114ED4" w:rsidR="00E7221E">
        <w:rPr>
          <w:sz w:val="18"/>
          <w:szCs w:val="20"/>
        </w:rPr>
        <w:t>RESPONSE</w:t>
      </w:r>
      <w:r w:rsidRPr="00114ED4">
        <w:rPr>
          <w:sz w:val="18"/>
          <w:szCs w:val="20"/>
        </w:rPr>
        <w:t>]</w:t>
      </w:r>
    </w:p>
    <w:p w:rsidR="00950427" w:rsidP="00D117E1" w14:paraId="2F80FD1D" w14:textId="7797AD9D">
      <w:pPr>
        <w:pStyle w:val="SurQuestionText"/>
        <w:spacing w:before="120"/>
      </w:pPr>
      <w:r>
        <w:t>E2.</w:t>
      </w:r>
      <w:r>
        <w:tab/>
        <w:t>What is your youngest child’s first name or initials?</w:t>
      </w:r>
    </w:p>
    <w:p w:rsidR="00950427" w:rsidRPr="00950427" w:rsidP="00950427" w14:paraId="58F9C495" w14:textId="6CB9B0CD">
      <w:pPr>
        <w:pStyle w:val="SurAnswerCategory"/>
      </w:pPr>
      <w:r>
        <w:t>_____________________________________________________________________________</w:t>
      </w:r>
    </w:p>
    <w:p w:rsidR="002E5723" w:rsidRPr="008554A9" w:rsidP="008554A9" w14:paraId="48C8D9CC" w14:textId="15FF0C2E">
      <w:pPr>
        <w:pStyle w:val="SurAnswerCategory"/>
        <w:rPr>
          <w:b/>
          <w:sz w:val="17"/>
          <w:szCs w:val="17"/>
        </w:rPr>
      </w:pPr>
      <w:r>
        <w:rPr>
          <w:sz w:val="17"/>
          <w:szCs w:val="17"/>
        </w:rPr>
        <w:t>[</w:t>
      </w:r>
      <w:r w:rsidRPr="00456D74">
        <w:rPr>
          <w:sz w:val="17"/>
          <w:szCs w:val="17"/>
        </w:rPr>
        <w:t>SOFT CHECK: IF E</w:t>
      </w:r>
      <w:r>
        <w:rPr>
          <w:sz w:val="17"/>
          <w:szCs w:val="17"/>
        </w:rPr>
        <w:t>2</w:t>
      </w:r>
      <w:r w:rsidRPr="00456D74">
        <w:rPr>
          <w:sz w:val="17"/>
          <w:szCs w:val="17"/>
        </w:rPr>
        <w:t xml:space="preserve"> = NO RESPONSE</w:t>
      </w:r>
      <w:r>
        <w:rPr>
          <w:sz w:val="17"/>
          <w:szCs w:val="17"/>
        </w:rPr>
        <w:t xml:space="preserve"> =</w:t>
      </w:r>
      <w:r w:rsidRPr="00456D74">
        <w:rPr>
          <w:sz w:val="17"/>
          <w:szCs w:val="17"/>
        </w:rPr>
        <w:t xml:space="preserve"> </w:t>
      </w:r>
      <w:r w:rsidRPr="00456D74">
        <w:rPr>
          <w:b/>
          <w:bCs/>
          <w:sz w:val="17"/>
          <w:szCs w:val="17"/>
        </w:rPr>
        <w:t xml:space="preserve">This question is very important. Please </w:t>
      </w:r>
      <w:r>
        <w:rPr>
          <w:b/>
          <w:bCs/>
          <w:sz w:val="17"/>
          <w:szCs w:val="17"/>
        </w:rPr>
        <w:t>provide a response</w:t>
      </w:r>
      <w:r w:rsidRPr="00456D74">
        <w:rPr>
          <w:b/>
          <w:bCs/>
          <w:sz w:val="17"/>
          <w:szCs w:val="17"/>
        </w:rPr>
        <w:t>.</w:t>
      </w:r>
      <w:r w:rsidRPr="000C5233">
        <w:rPr>
          <w:sz w:val="17"/>
          <w:szCs w:val="17"/>
        </w:rPr>
        <w:t>]</w:t>
      </w:r>
    </w:p>
    <w:p w:rsidR="00B53AD1" w:rsidP="00B53AD1" w14:paraId="23A0F47A" w14:textId="0B2FEDF7">
      <w:pPr>
        <w:pStyle w:val="SurQuestionText"/>
        <w:spacing w:before="200"/>
        <w:rPr>
          <w:b w:val="0"/>
          <w:bCs/>
          <w:sz w:val="18"/>
          <w:szCs w:val="18"/>
        </w:rPr>
      </w:pPr>
      <w:r w:rsidRPr="00D9567A">
        <w:rPr>
          <w:b w:val="0"/>
          <w:bCs/>
          <w:sz w:val="18"/>
          <w:szCs w:val="18"/>
        </w:rPr>
        <w:t>[ASK IF E1 = 2</w:t>
      </w:r>
      <w:r>
        <w:rPr>
          <w:b w:val="0"/>
          <w:bCs/>
          <w:sz w:val="18"/>
          <w:szCs w:val="18"/>
        </w:rPr>
        <w:t xml:space="preserve"> OR 3</w:t>
      </w:r>
      <w:r w:rsidRPr="00D9567A">
        <w:rPr>
          <w:b w:val="0"/>
          <w:bCs/>
          <w:sz w:val="18"/>
          <w:szCs w:val="18"/>
        </w:rPr>
        <w:t>]</w:t>
      </w:r>
    </w:p>
    <w:p w:rsidR="00B53AD1" w:rsidRPr="00F41A77" w:rsidP="00FA51E2" w14:paraId="23D53C16" w14:textId="38580BA4">
      <w:pPr>
        <w:pStyle w:val="SurAnswerCategory"/>
        <w:ind w:left="0" w:firstLine="0"/>
        <w:rPr>
          <w:sz w:val="18"/>
          <w:szCs w:val="20"/>
        </w:rPr>
      </w:pPr>
      <w:r w:rsidRPr="00F41A77">
        <w:rPr>
          <w:sz w:val="18"/>
          <w:szCs w:val="20"/>
        </w:rPr>
        <w:t xml:space="preserve">[SKIP IF E1 = 1 OR NO </w:t>
      </w:r>
      <w:r w:rsidRPr="00F41A77" w:rsidR="00E7221E">
        <w:rPr>
          <w:sz w:val="18"/>
          <w:szCs w:val="20"/>
        </w:rPr>
        <w:t>RESPONSE</w:t>
      </w:r>
      <w:r w:rsidRPr="00F41A77">
        <w:rPr>
          <w:sz w:val="18"/>
          <w:szCs w:val="20"/>
        </w:rPr>
        <w:t>]</w:t>
      </w:r>
    </w:p>
    <w:p w:rsidR="00E32C8A" w:rsidP="00FA51E2" w14:paraId="520D7427" w14:textId="08076581">
      <w:pPr>
        <w:pStyle w:val="SurQuestionText"/>
        <w:spacing w:before="120"/>
      </w:pPr>
      <w:r w:rsidRPr="00F47659">
        <w:t>E</w:t>
      </w:r>
      <w:r>
        <w:t>3</w:t>
      </w:r>
      <w:r w:rsidRPr="00F47659">
        <w:t xml:space="preserve">. </w:t>
      </w:r>
      <w:r w:rsidR="00F47659">
        <w:tab/>
      </w:r>
      <w:r w:rsidRPr="00F47659">
        <w:t xml:space="preserve">How old is </w:t>
      </w:r>
      <w:r>
        <w:t>[YOUNGEST]</w:t>
      </w:r>
      <w:r w:rsidRPr="00F47659">
        <w:t>?</w:t>
      </w:r>
    </w:p>
    <w:p w:rsidR="0096733A" w:rsidRPr="00BC2E61" w:rsidP="00BC2E61" w14:paraId="5749F9B7" w14:textId="42417E54">
      <w:pPr>
        <w:pStyle w:val="SurNumberEntry"/>
        <w:rPr>
          <w:b/>
          <w:bCs/>
        </w:rPr>
      </w:pPr>
      <w:r w:rsidRPr="00E32C8A">
        <w:rPr>
          <w:bCs/>
        </w:rPr>
        <w:tab/>
      </w:r>
      <w:r w:rsidRPr="00BE348D">
        <w:t>|</w:t>
      </w:r>
      <w:r w:rsidRPr="00BE348D">
        <w:rPr>
          <w:rStyle w:val="Underline"/>
        </w:rPr>
        <w:t xml:space="preserve">     </w:t>
      </w:r>
      <w:r w:rsidRPr="00BE348D">
        <w:t>|</w:t>
      </w:r>
      <w:r w:rsidRPr="00BE348D">
        <w:rPr>
          <w:rStyle w:val="Underline"/>
        </w:rPr>
        <w:t xml:space="preserve">     </w:t>
      </w:r>
      <w:r w:rsidRPr="00BE348D">
        <w:t xml:space="preserve">|  </w:t>
      </w:r>
      <w:r>
        <w:t>YEARS OLD</w:t>
      </w:r>
      <w:r w:rsidR="00710312">
        <w:t xml:space="preserve"> </w:t>
      </w:r>
      <w:bookmarkStart w:id="14" w:name="_Hlk205548275"/>
      <w:r w:rsidRPr="00AF754B" w:rsidR="00710312">
        <w:rPr>
          <w:rFonts w:ascii="Arial" w:hAnsi="Arial" w:cs="Arial"/>
          <w:smallCaps/>
        </w:rPr>
        <w:t xml:space="preserve">or </w:t>
      </w:r>
      <w:r w:rsidRPr="00AF754B" w:rsidR="00710312">
        <w:rPr>
          <w:rFonts w:ascii="Arial" w:hAnsi="Arial" w:cs="Arial"/>
        </w:rPr>
        <w:t>|</w:t>
      </w:r>
      <w:r w:rsidRPr="00AF754B" w:rsidR="00710312">
        <w:rPr>
          <w:rFonts w:ascii="Arial" w:hAnsi="Arial" w:cs="Arial"/>
          <w:u w:val="single"/>
        </w:rPr>
        <w:t xml:space="preserve">     </w:t>
      </w:r>
      <w:r w:rsidRPr="00AF754B" w:rsidR="00710312">
        <w:rPr>
          <w:rFonts w:ascii="Arial" w:hAnsi="Arial" w:cs="Arial"/>
        </w:rPr>
        <w:t>|</w:t>
      </w:r>
      <w:r w:rsidRPr="00AF754B" w:rsidR="00710312">
        <w:rPr>
          <w:rFonts w:ascii="Arial" w:hAnsi="Arial" w:cs="Arial"/>
          <w:u w:val="single"/>
        </w:rPr>
        <w:t xml:space="preserve">     </w:t>
      </w:r>
      <w:r w:rsidRPr="00AF754B" w:rsidR="00710312">
        <w:rPr>
          <w:rFonts w:ascii="Arial" w:hAnsi="Arial" w:cs="Arial"/>
        </w:rPr>
        <w:t xml:space="preserve">|  </w:t>
      </w:r>
      <w:r w:rsidRPr="00AF754B" w:rsidR="00710312">
        <w:rPr>
          <w:rFonts w:ascii="Arial" w:hAnsi="Arial" w:cs="Arial"/>
          <w:smallCaps/>
        </w:rPr>
        <w:t>months old</w:t>
      </w:r>
      <w:bookmarkEnd w:id="14"/>
    </w:p>
    <w:p w:rsidR="00710312" w:rsidP="00710312" w14:paraId="1FB86EAC" w14:textId="77777777">
      <w:pPr>
        <w:spacing w:before="60" w:after="60" w:line="240" w:lineRule="auto"/>
        <w:ind w:left="342" w:hanging="342"/>
        <w:rPr>
          <w:rFonts w:ascii="Arial" w:eastAsia="Calibri" w:hAnsi="Arial" w:cs="Arial"/>
          <w:sz w:val="17"/>
          <w:szCs w:val="17"/>
        </w:rPr>
      </w:pPr>
      <w:bookmarkStart w:id="15" w:name="_Hlk205548519"/>
      <w:r>
        <w:rPr>
          <w:rFonts w:ascii="Arial" w:eastAsia="Calibri" w:hAnsi="Arial" w:cs="Arial"/>
          <w:sz w:val="17"/>
          <w:szCs w:val="17"/>
        </w:rPr>
        <w:t>[SHOW OPEN-TEXT FIELD AND DROP-DOWN FOR CLIENT TO SELECT MONTHS OR YEARS]</w:t>
      </w:r>
    </w:p>
    <w:p w:rsidR="00710312" w:rsidP="00710312" w14:paraId="017A72D0" w14:textId="49F17D86">
      <w:pPr>
        <w:spacing w:before="60" w:after="60" w:line="240" w:lineRule="auto"/>
        <w:ind w:left="342" w:hanging="342"/>
        <w:rPr>
          <w:rFonts w:ascii="Arial" w:eastAsia="Calibri" w:hAnsi="Arial" w:cs="Arial"/>
          <w:sz w:val="17"/>
          <w:szCs w:val="17"/>
        </w:rPr>
      </w:pPr>
      <w:r>
        <w:rPr>
          <w:rFonts w:ascii="Arial" w:eastAsia="Calibri" w:hAnsi="Arial" w:cs="Arial"/>
          <w:sz w:val="17"/>
          <w:szCs w:val="17"/>
        </w:rPr>
        <w:t>[</w:t>
      </w:r>
      <w:r>
        <w:rPr>
          <w:rFonts w:ascii="Arial" w:eastAsia="Calibri" w:hAnsi="Arial" w:cs="Arial"/>
          <w:sz w:val="17"/>
          <w:szCs w:val="17"/>
        </w:rPr>
        <w:t xml:space="preserve">HARD CHECK IF </w:t>
      </w:r>
      <w:r w:rsidR="00BC257F">
        <w:rPr>
          <w:rFonts w:ascii="Arial" w:eastAsia="Calibri" w:hAnsi="Arial" w:cs="Arial"/>
          <w:sz w:val="17"/>
          <w:szCs w:val="17"/>
        </w:rPr>
        <w:t>E3</w:t>
      </w:r>
      <w:r>
        <w:rPr>
          <w:rFonts w:ascii="Arial" w:eastAsia="Calibri" w:hAnsi="Arial" w:cs="Arial"/>
          <w:sz w:val="17"/>
          <w:szCs w:val="17"/>
        </w:rPr>
        <w:t xml:space="preserve"> &gt; 11 MONTHS</w:t>
      </w:r>
      <w:r w:rsidR="00225BFD">
        <w:rPr>
          <w:rFonts w:ascii="Arial" w:eastAsia="Calibri" w:hAnsi="Arial" w:cs="Arial"/>
          <w:sz w:val="17"/>
          <w:szCs w:val="17"/>
        </w:rPr>
        <w:t xml:space="preserve"> =</w:t>
      </w:r>
      <w:r>
        <w:rPr>
          <w:rFonts w:ascii="Arial" w:eastAsia="Calibri" w:hAnsi="Arial" w:cs="Arial"/>
          <w:sz w:val="17"/>
          <w:szCs w:val="17"/>
        </w:rPr>
        <w:t xml:space="preserve"> </w:t>
      </w:r>
      <w:r w:rsidR="00D128D2">
        <w:rPr>
          <w:rFonts w:ascii="Arial" w:eastAsia="Calibri" w:hAnsi="Arial" w:cs="Arial"/>
          <w:b/>
          <w:bCs/>
          <w:sz w:val="17"/>
          <w:szCs w:val="17"/>
        </w:rPr>
        <w:t>Please e</w:t>
      </w:r>
      <w:r w:rsidRPr="002565AA">
        <w:rPr>
          <w:rFonts w:ascii="Arial" w:eastAsia="Calibri" w:hAnsi="Arial" w:cs="Arial"/>
          <w:b/>
          <w:bCs/>
          <w:sz w:val="17"/>
          <w:szCs w:val="17"/>
        </w:rPr>
        <w:t>nter age in years for children over 11 months old.</w:t>
      </w:r>
    </w:p>
    <w:p w:rsidR="00710312" w:rsidP="00710312" w14:paraId="51933D20" w14:textId="7734F99E">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BC257F">
        <w:rPr>
          <w:rFonts w:ascii="Arial" w:eastAsia="Calibri" w:hAnsi="Arial" w:cs="Arial"/>
          <w:sz w:val="17"/>
          <w:szCs w:val="17"/>
        </w:rPr>
        <w:t>E3</w:t>
      </w:r>
      <w:r>
        <w:rPr>
          <w:rFonts w:ascii="Arial" w:eastAsia="Calibri" w:hAnsi="Arial" w:cs="Arial"/>
          <w:sz w:val="17"/>
          <w:szCs w:val="17"/>
        </w:rPr>
        <w:t xml:space="preserve"> &gt; </w:t>
      </w:r>
      <w:r w:rsidR="00497690">
        <w:rPr>
          <w:rFonts w:ascii="Arial" w:eastAsia="Calibri" w:hAnsi="Arial" w:cs="Arial"/>
          <w:sz w:val="17"/>
          <w:szCs w:val="17"/>
        </w:rPr>
        <w:t>19</w:t>
      </w:r>
      <w:r w:rsidR="00D128D2">
        <w:rPr>
          <w:rFonts w:ascii="Arial" w:eastAsia="Calibri" w:hAnsi="Arial" w:cs="Arial"/>
          <w:sz w:val="17"/>
          <w:szCs w:val="17"/>
        </w:rPr>
        <w:t xml:space="preserve"> YEARS</w:t>
      </w:r>
      <w:r w:rsidR="00225BFD">
        <w:rPr>
          <w:rFonts w:ascii="Arial" w:eastAsia="Calibri" w:hAnsi="Arial" w:cs="Arial"/>
          <w:sz w:val="17"/>
          <w:szCs w:val="17"/>
        </w:rPr>
        <w:t xml:space="preserve"> =</w:t>
      </w:r>
      <w:r>
        <w:rPr>
          <w:rFonts w:ascii="Arial" w:eastAsia="Calibri" w:hAnsi="Arial" w:cs="Arial"/>
          <w:sz w:val="17"/>
          <w:szCs w:val="17"/>
        </w:rPr>
        <w:t xml:space="preserve"> </w:t>
      </w:r>
      <w:r w:rsidRPr="002565AA">
        <w:rPr>
          <w:rFonts w:ascii="Arial" w:eastAsia="Calibri" w:hAnsi="Arial" w:cs="Arial"/>
          <w:b/>
          <w:bCs/>
          <w:sz w:val="17"/>
          <w:szCs w:val="17"/>
        </w:rPr>
        <w:t>Your child’s age should be less than 2</w:t>
      </w:r>
      <w:r w:rsidRPr="002565AA" w:rsidR="00497690">
        <w:rPr>
          <w:rFonts w:ascii="Arial" w:eastAsia="Calibri" w:hAnsi="Arial" w:cs="Arial"/>
          <w:b/>
          <w:bCs/>
          <w:sz w:val="17"/>
          <w:szCs w:val="17"/>
        </w:rPr>
        <w:t>0</w:t>
      </w:r>
      <w:r w:rsidRPr="002565AA">
        <w:rPr>
          <w:rFonts w:ascii="Arial" w:eastAsia="Calibri" w:hAnsi="Arial" w:cs="Arial"/>
          <w:b/>
          <w:bCs/>
          <w:sz w:val="17"/>
          <w:szCs w:val="17"/>
        </w:rPr>
        <w:t xml:space="preserve"> years old.</w:t>
      </w:r>
    </w:p>
    <w:p w:rsidR="00710312" w:rsidP="00710312" w14:paraId="189CCADF" w14:textId="6623AD96">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BC257F">
        <w:rPr>
          <w:rFonts w:ascii="Arial" w:eastAsia="Calibri" w:hAnsi="Arial" w:cs="Arial"/>
          <w:sz w:val="17"/>
          <w:szCs w:val="17"/>
        </w:rPr>
        <w:t>E3</w:t>
      </w:r>
      <w:r>
        <w:rPr>
          <w:rFonts w:ascii="Arial" w:eastAsia="Calibri" w:hAnsi="Arial" w:cs="Arial"/>
          <w:sz w:val="17"/>
          <w:szCs w:val="17"/>
        </w:rPr>
        <w:t xml:space="preserve"> = 0 OR NON-NUMERIC</w:t>
      </w:r>
      <w:r w:rsidR="00225BFD">
        <w:rPr>
          <w:rFonts w:ascii="Arial" w:eastAsia="Calibri" w:hAnsi="Arial" w:cs="Arial"/>
          <w:sz w:val="17"/>
          <w:szCs w:val="17"/>
        </w:rPr>
        <w:t xml:space="preserve"> =</w:t>
      </w:r>
      <w:r>
        <w:rPr>
          <w:rFonts w:ascii="Arial" w:eastAsia="Calibri" w:hAnsi="Arial" w:cs="Arial"/>
          <w:sz w:val="17"/>
          <w:szCs w:val="17"/>
        </w:rPr>
        <w:t xml:space="preserve"> </w:t>
      </w:r>
      <w:r w:rsidRPr="002565AA">
        <w:rPr>
          <w:rFonts w:ascii="Arial" w:eastAsia="Calibri" w:hAnsi="Arial" w:cs="Arial"/>
          <w:b/>
          <w:bCs/>
          <w:sz w:val="17"/>
          <w:szCs w:val="17"/>
        </w:rPr>
        <w:t>Please enter the age of your child in months or years.</w:t>
      </w:r>
    </w:p>
    <w:p w:rsidR="002E2DFB" w:rsidP="002565AA" w14:paraId="1DF644F8" w14:textId="65730816">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BC257F">
        <w:rPr>
          <w:rFonts w:ascii="Arial" w:eastAsia="Calibri" w:hAnsi="Arial" w:cs="Arial"/>
          <w:sz w:val="17"/>
          <w:szCs w:val="17"/>
        </w:rPr>
        <w:t>E3</w:t>
      </w:r>
      <w:r>
        <w:rPr>
          <w:rFonts w:ascii="Arial" w:eastAsia="Calibri" w:hAnsi="Arial" w:cs="Arial"/>
          <w:sz w:val="17"/>
          <w:szCs w:val="17"/>
        </w:rPr>
        <w:t xml:space="preserve"> &gt; 0 AND MONTHS / YEARS </w:t>
      </w:r>
      <w:r w:rsidR="00D128D2">
        <w:rPr>
          <w:rFonts w:ascii="Arial" w:eastAsia="Calibri" w:hAnsi="Arial" w:cs="Arial"/>
          <w:sz w:val="17"/>
          <w:szCs w:val="17"/>
        </w:rPr>
        <w:t xml:space="preserve">DROP-DOWN </w:t>
      </w:r>
      <w:r>
        <w:rPr>
          <w:rFonts w:ascii="Arial" w:eastAsia="Calibri" w:hAnsi="Arial" w:cs="Arial"/>
          <w:sz w:val="17"/>
          <w:szCs w:val="17"/>
        </w:rPr>
        <w:t>= NO RESPONSE</w:t>
      </w:r>
      <w:r w:rsidR="00225BFD">
        <w:rPr>
          <w:rFonts w:ascii="Arial" w:eastAsia="Calibri" w:hAnsi="Arial" w:cs="Arial"/>
          <w:sz w:val="17"/>
          <w:szCs w:val="17"/>
        </w:rPr>
        <w:t xml:space="preserve"> =</w:t>
      </w:r>
      <w:r>
        <w:rPr>
          <w:rFonts w:ascii="Arial" w:eastAsia="Calibri" w:hAnsi="Arial" w:cs="Arial"/>
          <w:sz w:val="17"/>
          <w:szCs w:val="17"/>
        </w:rPr>
        <w:t xml:space="preserve"> </w:t>
      </w:r>
      <w:r w:rsidRPr="002565AA">
        <w:rPr>
          <w:rFonts w:ascii="Arial" w:eastAsia="Calibri" w:hAnsi="Arial" w:cs="Arial"/>
          <w:b/>
          <w:bCs/>
          <w:sz w:val="17"/>
          <w:szCs w:val="17"/>
        </w:rPr>
        <w:t>Please select months or years.</w:t>
      </w:r>
      <w:r>
        <w:rPr>
          <w:rFonts w:ascii="Arial" w:eastAsia="Calibri" w:hAnsi="Arial" w:cs="Arial"/>
          <w:sz w:val="17"/>
          <w:szCs w:val="17"/>
        </w:rPr>
        <w:t>]</w:t>
      </w:r>
    </w:p>
    <w:p w:rsidR="008554A9" w:rsidP="00F41A77" w14:paraId="13B661F8" w14:textId="6730E7D7">
      <w:pPr>
        <w:spacing w:before="60" w:after="60" w:line="240" w:lineRule="auto"/>
        <w:ind w:left="342" w:hanging="342"/>
      </w:pPr>
      <w:r>
        <w:rPr>
          <w:rFonts w:ascii="Arial" w:eastAsia="Calibri" w:hAnsi="Arial" w:cs="Arial"/>
          <w:sz w:val="17"/>
          <w:szCs w:val="17"/>
        </w:rPr>
        <w:t>[</w:t>
      </w:r>
      <w:r w:rsidR="00710312">
        <w:rPr>
          <w:rFonts w:ascii="Arial" w:eastAsia="Calibri" w:hAnsi="Arial" w:cs="Arial"/>
          <w:sz w:val="17"/>
          <w:szCs w:val="17"/>
        </w:rPr>
        <w:t xml:space="preserve">SOFT CHECK IF </w:t>
      </w:r>
      <w:r w:rsidR="00BC257F">
        <w:rPr>
          <w:rFonts w:ascii="Arial" w:eastAsia="Calibri" w:hAnsi="Arial" w:cs="Arial"/>
          <w:sz w:val="17"/>
          <w:szCs w:val="17"/>
        </w:rPr>
        <w:t>E3</w:t>
      </w:r>
      <w:r w:rsidR="00710312">
        <w:rPr>
          <w:rFonts w:ascii="Arial" w:eastAsia="Calibri" w:hAnsi="Arial" w:cs="Arial"/>
          <w:sz w:val="17"/>
          <w:szCs w:val="17"/>
        </w:rPr>
        <w:t xml:space="preserve"> = NO RESPONSE</w:t>
      </w:r>
      <w:r w:rsidR="00225BFD">
        <w:rPr>
          <w:rFonts w:ascii="Arial" w:eastAsia="Calibri" w:hAnsi="Arial" w:cs="Arial"/>
          <w:sz w:val="17"/>
          <w:szCs w:val="17"/>
        </w:rPr>
        <w:t xml:space="preserve"> =</w:t>
      </w:r>
      <w:r w:rsidR="00710312">
        <w:rPr>
          <w:rFonts w:ascii="Arial" w:eastAsia="Calibri" w:hAnsi="Arial" w:cs="Arial"/>
          <w:sz w:val="17"/>
          <w:szCs w:val="17"/>
        </w:rPr>
        <w:t xml:space="preserve"> </w:t>
      </w:r>
      <w:r w:rsidRPr="002565AA" w:rsidR="00710312">
        <w:rPr>
          <w:rFonts w:ascii="Arial" w:eastAsia="Calibri" w:hAnsi="Arial" w:cs="Arial"/>
          <w:b/>
          <w:bCs/>
          <w:sz w:val="17"/>
          <w:szCs w:val="17"/>
        </w:rPr>
        <w:t>Please enter the age of your child in months or years.</w:t>
      </w:r>
      <w:r>
        <w:rPr>
          <w:rFonts w:ascii="Arial" w:eastAsia="Calibri" w:hAnsi="Arial" w:cs="Arial"/>
          <w:sz w:val="17"/>
          <w:szCs w:val="17"/>
        </w:rPr>
        <w:t>]</w:t>
      </w:r>
      <w:bookmarkEnd w:id="15"/>
    </w:p>
    <w:p w:rsidR="00E332C8" w:rsidP="00F41A77" w14:paraId="31976E66" w14:textId="32EB9B6D">
      <w:pPr>
        <w:pStyle w:val="SurIntroText"/>
        <w:spacing w:after="60"/>
        <w:rPr>
          <w:b w:val="0"/>
          <w:bCs/>
          <w:sz w:val="18"/>
          <w:szCs w:val="18"/>
        </w:rPr>
      </w:pPr>
      <w:r w:rsidRPr="00D9567A">
        <w:rPr>
          <w:b w:val="0"/>
          <w:bCs/>
          <w:sz w:val="18"/>
          <w:szCs w:val="18"/>
        </w:rPr>
        <w:t>[ASK IF E</w:t>
      </w:r>
      <w:r w:rsidRPr="00D9567A" w:rsidR="002D191C">
        <w:rPr>
          <w:b w:val="0"/>
          <w:bCs/>
          <w:sz w:val="18"/>
          <w:szCs w:val="18"/>
        </w:rPr>
        <w:t>1</w:t>
      </w:r>
      <w:r w:rsidRPr="00D9567A">
        <w:rPr>
          <w:b w:val="0"/>
          <w:bCs/>
          <w:sz w:val="18"/>
          <w:szCs w:val="18"/>
        </w:rPr>
        <w:t xml:space="preserve"> = 2]</w:t>
      </w:r>
    </w:p>
    <w:p w:rsidR="00E32C8A" w:rsidRPr="00D9567A" w:rsidP="00456D74" w14:paraId="692DDD0C" w14:textId="574ABBCB">
      <w:pPr>
        <w:pStyle w:val="SurIntroText"/>
        <w:spacing w:before="120" w:after="60"/>
        <w:rPr>
          <w:b w:val="0"/>
          <w:bCs/>
          <w:sz w:val="18"/>
          <w:szCs w:val="18"/>
        </w:rPr>
      </w:pPr>
      <w:r>
        <w:rPr>
          <w:b w:val="0"/>
          <w:bCs/>
          <w:sz w:val="18"/>
          <w:szCs w:val="18"/>
        </w:rPr>
        <w:t>[SKIP IF E1 = 1, 3, OR NO RESPONSE]</w:t>
      </w:r>
      <w:r w:rsidRPr="00D9567A">
        <w:rPr>
          <w:b w:val="0"/>
          <w:bCs/>
          <w:sz w:val="18"/>
          <w:szCs w:val="18"/>
        </w:rPr>
        <w:t xml:space="preserve"> </w:t>
      </w:r>
    </w:p>
    <w:p w:rsidR="00E32C8A" w:rsidRPr="00F47659" w:rsidP="00372B4E" w14:paraId="4F78FF63" w14:textId="13C5A561">
      <w:pPr>
        <w:pStyle w:val="SurQuestionText"/>
        <w:spacing w:before="0" w:after="60"/>
      </w:pPr>
      <w:r w:rsidRPr="00F47659">
        <w:t>E</w:t>
      </w:r>
      <w:r>
        <w:t>4</w:t>
      </w:r>
      <w:r w:rsidRPr="00F47659">
        <w:t xml:space="preserve">. </w:t>
      </w:r>
      <w:r w:rsidR="00F47659">
        <w:tab/>
      </w:r>
      <w:r w:rsidRPr="00F47659">
        <w:t xml:space="preserve">When </w:t>
      </w:r>
      <w:r w:rsidRPr="00F47659">
        <w:t>is</w:t>
      </w:r>
      <w:r w:rsidRPr="00F47659">
        <w:t xml:space="preserve"> the last time you saw </w:t>
      </w:r>
      <w:r w:rsidR="00DC76C3">
        <w:t>[YOUNGEST]</w:t>
      </w:r>
      <w:r w:rsidRPr="00F47659">
        <w:t xml:space="preserve">? </w:t>
      </w:r>
    </w:p>
    <w:p w:rsidR="00F47659" w:rsidRPr="00BE348D" w:rsidP="00F47659" w14:paraId="795CFE79" w14:textId="77777777">
      <w:pPr>
        <w:pStyle w:val="SurSELECTONEMARKALL"/>
      </w:pPr>
      <w:r w:rsidRPr="00BE348D">
        <w:t>MARK ONE ONLY</w:t>
      </w:r>
    </w:p>
    <w:p w:rsidR="00F47659" w:rsidRPr="00BE348D" w:rsidP="00F47659" w14:paraId="097EAD0F" w14:textId="0C4FF6BB">
      <w:pPr>
        <w:pStyle w:val="SurAnswerCategory"/>
      </w:pPr>
      <w:r w:rsidRPr="00BE348D">
        <w:rPr>
          <w:sz w:val="12"/>
        </w:rPr>
        <w:t xml:space="preserve">  </w:t>
      </w:r>
      <w:r w:rsidR="007E1A42">
        <w:rPr>
          <w:sz w:val="12"/>
        </w:rPr>
        <w:t>1</w:t>
      </w:r>
      <w:r w:rsidRPr="00BE348D">
        <w:rPr>
          <w:sz w:val="12"/>
        </w:rPr>
        <w:tab/>
      </w:r>
      <w:r w:rsidRPr="00BE348D">
        <w:rPr>
          <w:rFonts w:ascii="Wingdings" w:hAnsi="Wingdings"/>
        </w:rPr>
        <w:sym w:font="Wingdings" w:char="F06D"/>
      </w:r>
      <w:r w:rsidRPr="00BE348D">
        <w:tab/>
      </w:r>
      <w:r w:rsidRPr="00647848" w:rsidR="009B6098">
        <w:t>In the past month</w:t>
      </w:r>
    </w:p>
    <w:p w:rsidR="00F47659" w:rsidRPr="00BE348D" w:rsidP="00F47659" w14:paraId="323531BD" w14:textId="7A92A235">
      <w:pPr>
        <w:pStyle w:val="SurAnswerCategory"/>
      </w:pPr>
      <w:r>
        <w:rPr>
          <w:noProof/>
        </w:rPr>
        <mc:AlternateContent>
          <mc:Choice Requires="wps">
            <w:drawing>
              <wp:anchor distT="0" distB="0" distL="114300" distR="114300" simplePos="0" relativeHeight="251668480" behindDoc="0" locked="0" layoutInCell="1" allowOverlap="1">
                <wp:simplePos x="0" y="0"/>
                <wp:positionH relativeFrom="column">
                  <wp:posOffset>2485997</wp:posOffset>
                </wp:positionH>
                <wp:positionV relativeFrom="paragraph">
                  <wp:posOffset>90170</wp:posOffset>
                </wp:positionV>
                <wp:extent cx="1038860" cy="267970"/>
                <wp:effectExtent l="0" t="0" r="889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267970"/>
                        </a:xfrm>
                        <a:prstGeom prst="rect">
                          <a:avLst/>
                        </a:prstGeom>
                        <a:solidFill>
                          <a:sysClr val="window" lastClr="FFFFFF"/>
                        </a:solidFill>
                        <a:ln w="6350">
                          <a:noFill/>
                        </a:ln>
                        <a:effectLst/>
                      </wps:spPr>
                      <wps:txbx>
                        <w:txbxContent>
                          <w:p w:rsidR="00D9567A" w:rsidRPr="00036473" w:rsidP="00D9567A" w14:textId="55990AA4">
                            <w:pPr>
                              <w:spacing w:line="240" w:lineRule="auto"/>
                              <w:rPr>
                                <w:rFonts w:ascii="Arial" w:hAnsi="Arial" w:cs="Arial"/>
                                <w:sz w:val="20"/>
                              </w:rPr>
                            </w:pPr>
                            <w:r w:rsidRPr="00036473">
                              <w:rPr>
                                <w:rFonts w:ascii="Arial" w:hAnsi="Arial" w:cs="Arial"/>
                                <w:sz w:val="20"/>
                              </w:rPr>
                              <w:t xml:space="preserve">GO TO </w:t>
                            </w:r>
                            <w:r w:rsidR="00DD3D5E">
                              <w:rPr>
                                <w:rFonts w:ascii="Arial" w:hAnsi="Arial" w:cs="Arial"/>
                                <w:sz w:val="20"/>
                              </w:rPr>
                              <w:t>E8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width:81.8pt;height:21.1pt;margin-top:7.1pt;margin-left:195.75pt;mso-height-percent:0;mso-height-relative:page;mso-width-percent:0;mso-width-relative:page;mso-wrap-distance-bottom:0;mso-wrap-distance-left:9pt;mso-wrap-distance-right:9pt;mso-wrap-distance-top:0;mso-wrap-style:square;position:absolute;visibility:visible;v-text-anchor:top;z-index:251669504" fillcolor="window" stroked="f" strokeweight="0.5pt">
                <v:textbox>
                  <w:txbxContent>
                    <w:p w:rsidR="00D9567A" w:rsidRPr="00036473" w:rsidP="00D9567A" w14:paraId="4A631968" w14:textId="55990AA4">
                      <w:pPr>
                        <w:spacing w:line="240" w:lineRule="auto"/>
                        <w:rPr>
                          <w:rFonts w:ascii="Arial" w:hAnsi="Arial" w:cs="Arial"/>
                          <w:sz w:val="20"/>
                        </w:rPr>
                      </w:pPr>
                      <w:r w:rsidRPr="00036473">
                        <w:rPr>
                          <w:rFonts w:ascii="Arial" w:hAnsi="Arial" w:cs="Arial"/>
                          <w:sz w:val="20"/>
                        </w:rPr>
                        <w:t xml:space="preserve">GO TO </w:t>
                      </w:r>
                      <w:r w:rsidR="00DD3D5E">
                        <w:rPr>
                          <w:rFonts w:ascii="Arial" w:hAnsi="Arial" w:cs="Arial"/>
                          <w:sz w:val="20"/>
                        </w:rPr>
                        <w:t>E8</w:t>
                      </w:r>
                    </w:p>
                  </w:txbxContent>
                </v:textbox>
              </v:shape>
            </w:pict>
          </mc:Fallback>
        </mc:AlternateContent>
      </w:r>
      <w:r w:rsidRPr="008E373D">
        <w:rPr>
          <w:noProof/>
        </w:rPr>
        <mc:AlternateContent>
          <mc:Choice Requires="wpg">
            <w:drawing>
              <wp:anchor distT="0" distB="0" distL="114300" distR="114300" simplePos="0" relativeHeight="251676672" behindDoc="0" locked="0" layoutInCell="1" allowOverlap="1">
                <wp:simplePos x="0" y="0"/>
                <wp:positionH relativeFrom="column">
                  <wp:posOffset>2091193</wp:posOffset>
                </wp:positionH>
                <wp:positionV relativeFrom="paragraph">
                  <wp:posOffset>111898</wp:posOffset>
                </wp:positionV>
                <wp:extent cx="327660" cy="264001"/>
                <wp:effectExtent l="0" t="0" r="53340" b="22225"/>
                <wp:wrapNone/>
                <wp:docPr id="734888430" name="Group 734888430" descr="Arrow grouped from option 3 to 7 pointing to"/>
                <wp:cNvGraphicFramePr/>
                <a:graphic xmlns:a="http://schemas.openxmlformats.org/drawingml/2006/main">
                  <a:graphicData uri="http://schemas.microsoft.com/office/word/2010/wordprocessingGroup">
                    <wpg:wgp xmlns:wpg="http://schemas.microsoft.com/office/word/2010/wordprocessingGroup">
                      <wpg:cNvGrpSpPr/>
                      <wpg:grpSpPr>
                        <a:xfrm>
                          <a:off x="0" y="0"/>
                          <a:ext cx="327660" cy="264001"/>
                          <a:chOff x="723568" y="0"/>
                          <a:chExt cx="312089" cy="998220"/>
                        </a:xfrm>
                      </wpg:grpSpPr>
                      <wps:wsp xmlns:wps="http://schemas.microsoft.com/office/word/2010/wordprocessingShape">
                        <wps:cNvPr id="562114051" name="Line 250"/>
                        <wps:cNvCnPr>
                          <a:cxnSpLocks noChangeShapeType="1"/>
                        </wps:cNvCnPr>
                        <wps:spPr bwMode="auto">
                          <a:xfrm>
                            <a:off x="723568" y="0"/>
                            <a:ext cx="18288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8977489" name="Line 252"/>
                        <wps:cNvCnPr>
                          <a:cxnSpLocks noChangeShapeType="1"/>
                        </wps:cNvCnPr>
                        <wps:spPr bwMode="auto">
                          <a:xfrm>
                            <a:off x="906449" y="0"/>
                            <a:ext cx="0" cy="99822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37742936" name="Line 253"/>
                        <wps:cNvCnPr>
                          <a:cxnSpLocks noChangeShapeType="1"/>
                        </wps:cNvCnPr>
                        <wps:spPr bwMode="auto">
                          <a:xfrm>
                            <a:off x="898497" y="461176"/>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046109" name="Line 251"/>
                        <wps:cNvCnPr>
                          <a:cxnSpLocks noChangeShapeType="1"/>
                        </wps:cNvCnPr>
                        <wps:spPr bwMode="auto">
                          <a:xfrm>
                            <a:off x="723568" y="993305"/>
                            <a:ext cx="190595"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34888430" o:spid="_x0000_s1036" alt="Arrow grouped from option 3 to 7 pointing to" style="width:25.8pt;height:20.8pt;margin-top:8.8pt;margin-left:164.65pt;mso-height-relative:margin;mso-width-relative:margin;position:absolute;z-index:251677696" coordorigin="7235,0" coordsize="3120,9982">
                <v:line id="Line 250" o:spid="_x0000_s1037" style="mso-wrap-style:square;position:absolute;visibility:visible" from="7235,0" to="9064,0" o:connectortype="straight" strokeweight="1.25pt"/>
                <v:line id="Line 252" o:spid="_x0000_s1038" style="mso-wrap-style:square;position:absolute;visibility:visible" from="9064,0" to="9064,9982" o:connectortype="straight" strokeweight="1.25pt"/>
                <v:line id="Line 253" o:spid="_x0000_s1039" style="mso-wrap-style:square;position:absolute;visibility:visible" from="8984,4611" to="10356,4611" o:connectortype="straight" strokeweight="1.25pt">
                  <v:stroke endarrow="open" endarrowwidth="narrow" endarrowlength="short"/>
                </v:line>
                <v:line id="Line 251" o:spid="_x0000_s1040" style="mso-wrap-style:square;position:absolute;visibility:visible" from="7235,9933" to="9141,9933" o:connectortype="straight" strokeweight="1.25pt"/>
              </v:group>
            </w:pict>
          </mc:Fallback>
        </mc:AlternateContent>
      </w:r>
      <w:r w:rsidRPr="00BE348D" w:rsidR="00F47659">
        <w:rPr>
          <w:sz w:val="12"/>
        </w:rPr>
        <w:t xml:space="preserve">  </w:t>
      </w:r>
      <w:r w:rsidR="00880BF1">
        <w:rPr>
          <w:sz w:val="12"/>
        </w:rPr>
        <w:t>2</w:t>
      </w:r>
      <w:r w:rsidRPr="00BE348D" w:rsidR="00F47659">
        <w:rPr>
          <w:sz w:val="12"/>
        </w:rPr>
        <w:tab/>
      </w:r>
      <w:r w:rsidRPr="00BE348D" w:rsidR="00F47659">
        <w:rPr>
          <w:rFonts w:ascii="Wingdings" w:hAnsi="Wingdings"/>
        </w:rPr>
        <w:sym w:font="Wingdings" w:char="F06D"/>
      </w:r>
      <w:r w:rsidRPr="00BE348D" w:rsidR="00F47659">
        <w:tab/>
      </w:r>
      <w:r w:rsidRPr="00647848" w:rsidR="009B6098">
        <w:t>In the past year</w:t>
      </w:r>
    </w:p>
    <w:p w:rsidR="009B6098" w:rsidRPr="00BE348D" w:rsidP="009B6098" w14:paraId="2111B700" w14:textId="3F07925E">
      <w:pPr>
        <w:pStyle w:val="SurAnswerCategory"/>
      </w:pPr>
      <w:r>
        <w:rPr>
          <w:sz w:val="12"/>
        </w:rPr>
        <w:t xml:space="preserve">  </w:t>
      </w:r>
      <w:r w:rsidR="00880BF1">
        <w:rPr>
          <w:sz w:val="12"/>
        </w:rPr>
        <w:t>3</w:t>
      </w:r>
      <w:r w:rsidRPr="00BE348D">
        <w:rPr>
          <w:sz w:val="12"/>
        </w:rPr>
        <w:tab/>
      </w:r>
      <w:r w:rsidRPr="00BE348D">
        <w:rPr>
          <w:rFonts w:ascii="Wingdings" w:hAnsi="Wingdings"/>
        </w:rPr>
        <w:sym w:font="Wingdings" w:char="F06D"/>
      </w:r>
      <w:r w:rsidRPr="00BE348D">
        <w:tab/>
      </w:r>
      <w:r w:rsidRPr="00647848">
        <w:t xml:space="preserve">More than </w:t>
      </w:r>
      <w:r w:rsidR="00880BF1">
        <w:t>a</w:t>
      </w:r>
      <w:r w:rsidRPr="00647848" w:rsidR="00880BF1">
        <w:t xml:space="preserve"> </w:t>
      </w:r>
      <w:r w:rsidRPr="00647848">
        <w:t>year ago</w:t>
      </w:r>
    </w:p>
    <w:p w:rsidR="009B6098" w:rsidRPr="00BE348D" w:rsidP="009B6098" w14:paraId="3FA64973" w14:textId="2086E469">
      <w:pPr>
        <w:pStyle w:val="SurAnswerCategory"/>
      </w:pPr>
      <w:r>
        <w:rPr>
          <w:noProof/>
        </w:rPr>
        <mc:AlternateContent>
          <mc:Choice Requires="wps">
            <w:drawing>
              <wp:anchor distT="0" distB="0" distL="114300" distR="114300" simplePos="0" relativeHeight="251674624" behindDoc="0" locked="0" layoutInCell="1" allowOverlap="1">
                <wp:simplePos x="0" y="0"/>
                <wp:positionH relativeFrom="column">
                  <wp:posOffset>1467516</wp:posOffset>
                </wp:positionH>
                <wp:positionV relativeFrom="paragraph">
                  <wp:posOffset>20578</wp:posOffset>
                </wp:positionV>
                <wp:extent cx="869639" cy="254442"/>
                <wp:effectExtent l="0" t="0" r="6985" b="0"/>
                <wp:wrapNone/>
                <wp:docPr id="1627034424" name="Text Box 1627034424"/>
                <wp:cNvGraphicFramePr/>
                <a:graphic xmlns:a="http://schemas.openxmlformats.org/drawingml/2006/main">
                  <a:graphicData uri="http://schemas.microsoft.com/office/word/2010/wordprocessingShape">
                    <wps:wsp xmlns:wps="http://schemas.microsoft.com/office/word/2010/wordprocessingShape">
                      <wps:cNvSpPr txBox="1"/>
                      <wps:spPr>
                        <a:xfrm>
                          <a:off x="0" y="0"/>
                          <a:ext cx="869639" cy="254442"/>
                        </a:xfrm>
                        <a:prstGeom prst="rect">
                          <a:avLst/>
                        </a:prstGeom>
                        <a:solidFill>
                          <a:sysClr val="window" lastClr="FFFFFF"/>
                        </a:solidFill>
                        <a:ln w="6350">
                          <a:noFill/>
                        </a:ln>
                        <a:effectLst/>
                      </wps:spPr>
                      <wps:txbx>
                        <w:txbxContent>
                          <w:p w:rsidR="004F226A" w:rsidRPr="00036473" w:rsidP="004F226A" w14:textId="0F0BF34B">
                            <w:pPr>
                              <w:spacing w:line="240" w:lineRule="auto"/>
                              <w:rPr>
                                <w:rFonts w:ascii="Arial" w:hAnsi="Arial" w:cs="Arial"/>
                                <w:sz w:val="20"/>
                              </w:rPr>
                            </w:pPr>
                            <w:r w:rsidRPr="00036473">
                              <w:rPr>
                                <w:rFonts w:ascii="Arial" w:hAnsi="Arial" w:cs="Arial"/>
                                <w:sz w:val="20"/>
                              </w:rPr>
                              <w:t xml:space="preserve">GO TO </w:t>
                            </w:r>
                            <w:r>
                              <w:rPr>
                                <w:rFonts w:ascii="Arial" w:hAnsi="Arial" w:cs="Arial"/>
                                <w:sz w:val="20"/>
                              </w:rPr>
                              <w:t>F1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1627034424" o:spid="_x0000_s1041" type="#_x0000_t202" style="width:68.5pt;height:20.05pt;margin-top:1.6pt;margin-left:115.55pt;mso-height-percent:0;mso-height-relative:page;mso-width-percent:0;mso-width-relative:page;mso-wrap-distance-bottom:0;mso-wrap-distance-left:9pt;mso-wrap-distance-right:9pt;mso-wrap-distance-top:0;mso-wrap-style:square;position:absolute;visibility:visible;v-text-anchor:top;z-index:251675648" fillcolor="window" stroked="f" strokeweight="0.5pt">
                <v:textbox>
                  <w:txbxContent>
                    <w:p w:rsidR="004F226A" w:rsidRPr="00036473" w:rsidP="004F226A" w14:paraId="31652294" w14:textId="0F0BF34B">
                      <w:pPr>
                        <w:spacing w:line="240" w:lineRule="auto"/>
                        <w:rPr>
                          <w:rFonts w:ascii="Arial" w:hAnsi="Arial" w:cs="Arial"/>
                          <w:sz w:val="20"/>
                        </w:rPr>
                      </w:pPr>
                      <w:r w:rsidRPr="00036473">
                        <w:rPr>
                          <w:rFonts w:ascii="Arial" w:hAnsi="Arial" w:cs="Arial"/>
                          <w:sz w:val="20"/>
                        </w:rPr>
                        <w:t xml:space="preserve">GO TO </w:t>
                      </w:r>
                      <w:r>
                        <w:rPr>
                          <w:rFonts w:ascii="Arial" w:hAnsi="Arial" w:cs="Arial"/>
                          <w:sz w:val="20"/>
                        </w:rPr>
                        <w:t>F1</w:t>
                      </w:r>
                    </w:p>
                  </w:txbxContent>
                </v:textbox>
              </v:shape>
            </w:pict>
          </mc:Fallback>
        </mc:AlternateContent>
      </w:r>
      <w:r w:rsidRPr="00BE348D" w:rsidR="0091750C">
        <w:rPr>
          <w:noProof/>
        </w:rPr>
        <mc:AlternateContent>
          <mc:Choice Requires="wps">
            <w:drawing>
              <wp:anchor distT="0" distB="0" distL="114300" distR="114300" simplePos="0" relativeHeight="251672576" behindDoc="0" locked="0" layoutInCell="1" allowOverlap="1">
                <wp:simplePos x="0" y="0"/>
                <wp:positionH relativeFrom="column">
                  <wp:posOffset>1288111</wp:posOffset>
                </wp:positionH>
                <wp:positionV relativeFrom="paragraph">
                  <wp:posOffset>131224</wp:posOffset>
                </wp:positionV>
                <wp:extent cx="182880" cy="0"/>
                <wp:effectExtent l="0" t="76200" r="26670" b="95250"/>
                <wp:wrapNone/>
                <wp:docPr id="157404303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42" alt="Title: arrow - Description: Arrow pointing from __ to __" style="mso-height-percent:0;mso-height-relative:margin;mso-width-percent:0;mso-width-relative:margin;mso-wrap-distance-bottom:0;mso-wrap-distance-left:9pt;mso-wrap-distance-right:9pt;mso-wrap-distance-top:0;mso-wrap-style:square;position:absolute;visibility:visible;z-index:251673600" from="101.45pt,10.35pt" to="115.85pt,10.35pt" strokeweight="1.25pt">
                <v:stroke endarrow="open" endarrowwidth="narrow" endarrowlength="short"/>
              </v:line>
            </w:pict>
          </mc:Fallback>
        </mc:AlternateContent>
      </w:r>
      <w:r w:rsidRPr="00BE348D" w:rsidR="009B6098">
        <w:rPr>
          <w:sz w:val="12"/>
        </w:rPr>
        <w:t xml:space="preserve">  </w:t>
      </w:r>
      <w:r w:rsidR="00880BF1">
        <w:rPr>
          <w:sz w:val="12"/>
        </w:rPr>
        <w:t>4</w:t>
      </w:r>
      <w:r w:rsidRPr="00BE348D" w:rsidR="009B6098">
        <w:rPr>
          <w:sz w:val="12"/>
        </w:rPr>
        <w:tab/>
      </w:r>
      <w:r w:rsidRPr="00BE348D" w:rsidR="009B6098">
        <w:rPr>
          <w:rFonts w:ascii="Wingdings" w:hAnsi="Wingdings"/>
        </w:rPr>
        <w:sym w:font="Wingdings" w:char="F06D"/>
      </w:r>
      <w:r w:rsidRPr="00BE348D" w:rsidR="009B6098">
        <w:tab/>
      </w:r>
      <w:r w:rsidR="009B6098">
        <w:t>Never</w:t>
      </w:r>
    </w:p>
    <w:p w:rsidR="00456D74" w:rsidP="00456D74" w14:paraId="21B22490" w14:textId="3B969821">
      <w:pPr>
        <w:pStyle w:val="SurAnswerCategory"/>
        <w:tabs>
          <w:tab w:val="left" w:pos="2160"/>
        </w:tabs>
        <w:rPr>
          <w:b/>
          <w:bCs/>
          <w:sz w:val="17"/>
          <w:szCs w:val="17"/>
        </w:rPr>
      </w:pPr>
      <w:r>
        <w:rPr>
          <w:sz w:val="17"/>
          <w:szCs w:val="17"/>
        </w:rPr>
        <w:t>[</w:t>
      </w:r>
      <w:r w:rsidRPr="00456D74">
        <w:rPr>
          <w:sz w:val="17"/>
          <w:szCs w:val="17"/>
        </w:rPr>
        <w:t xml:space="preserve">SOFT CHECK: IF </w:t>
      </w:r>
      <w:r w:rsidRPr="00456D74" w:rsidR="004B4E89">
        <w:rPr>
          <w:sz w:val="17"/>
          <w:szCs w:val="17"/>
        </w:rPr>
        <w:t>E</w:t>
      </w:r>
      <w:r w:rsidR="004B4E89">
        <w:rPr>
          <w:sz w:val="17"/>
          <w:szCs w:val="17"/>
        </w:rPr>
        <w:t>4</w:t>
      </w:r>
      <w:r w:rsidRPr="00456D74" w:rsidR="004B4E89">
        <w:rPr>
          <w:sz w:val="17"/>
          <w:szCs w:val="17"/>
        </w:rPr>
        <w:t xml:space="preserve"> </w:t>
      </w:r>
      <w:r w:rsidRPr="00456D74">
        <w:rPr>
          <w:sz w:val="17"/>
          <w:szCs w:val="17"/>
        </w:rPr>
        <w:t>= NO RESPONSE</w:t>
      </w:r>
      <w:r w:rsidR="00510BF0">
        <w:rPr>
          <w:sz w:val="17"/>
          <w:szCs w:val="17"/>
        </w:rPr>
        <w:t xml:space="preserve"> =</w:t>
      </w:r>
      <w:r w:rsidRPr="00456D74">
        <w:rPr>
          <w:sz w:val="17"/>
          <w:szCs w:val="17"/>
        </w:rPr>
        <w:t xml:space="preserve"> </w:t>
      </w:r>
      <w:r w:rsidRPr="00456D74">
        <w:rPr>
          <w:b/>
          <w:bCs/>
          <w:sz w:val="17"/>
          <w:szCs w:val="17"/>
        </w:rPr>
        <w:t>This question is very important. Please select an answer.</w:t>
      </w:r>
      <w:r w:rsidRPr="00461697">
        <w:rPr>
          <w:sz w:val="17"/>
          <w:szCs w:val="17"/>
        </w:rPr>
        <w:t>]</w:t>
      </w:r>
    </w:p>
    <w:p w:rsidR="00456D74" w:rsidP="00456D74" w14:paraId="4BC38CEA" w14:textId="363912CD">
      <w:pPr>
        <w:pStyle w:val="SurAnswerCategory"/>
        <w:tabs>
          <w:tab w:val="left" w:pos="2160"/>
        </w:tabs>
        <w:rPr>
          <w:sz w:val="17"/>
          <w:szCs w:val="17"/>
        </w:rPr>
      </w:pPr>
      <w:r>
        <w:rPr>
          <w:sz w:val="17"/>
          <w:szCs w:val="17"/>
        </w:rPr>
        <w:t>[</w:t>
      </w:r>
      <w:r w:rsidRPr="00456D74">
        <w:rPr>
          <w:sz w:val="17"/>
          <w:szCs w:val="17"/>
        </w:rPr>
        <w:t xml:space="preserve">IF </w:t>
      </w:r>
      <w:r w:rsidRPr="00456D74" w:rsidR="004B4E89">
        <w:rPr>
          <w:sz w:val="17"/>
          <w:szCs w:val="17"/>
        </w:rPr>
        <w:t>E</w:t>
      </w:r>
      <w:r w:rsidR="004B4E89">
        <w:rPr>
          <w:sz w:val="17"/>
          <w:szCs w:val="17"/>
        </w:rPr>
        <w:t>4</w:t>
      </w:r>
      <w:r w:rsidRPr="00456D74" w:rsidR="004B4E89">
        <w:rPr>
          <w:sz w:val="17"/>
          <w:szCs w:val="17"/>
        </w:rPr>
        <w:t xml:space="preserve"> </w:t>
      </w:r>
      <w:r w:rsidRPr="00456D74">
        <w:rPr>
          <w:sz w:val="17"/>
          <w:szCs w:val="17"/>
        </w:rPr>
        <w:t>= NO RESPONSE</w:t>
      </w:r>
      <w:r w:rsidR="00F20262">
        <w:rPr>
          <w:sz w:val="17"/>
          <w:szCs w:val="17"/>
        </w:rPr>
        <w:t>,</w:t>
      </w:r>
      <w:r w:rsidRPr="00456D74">
        <w:rPr>
          <w:sz w:val="17"/>
          <w:szCs w:val="17"/>
        </w:rPr>
        <w:t xml:space="preserve"> GO TO </w:t>
      </w:r>
      <w:r w:rsidRPr="00456D74" w:rsidR="004B4E89">
        <w:rPr>
          <w:sz w:val="17"/>
          <w:szCs w:val="17"/>
        </w:rPr>
        <w:t>E</w:t>
      </w:r>
      <w:r w:rsidR="004B4E89">
        <w:rPr>
          <w:sz w:val="17"/>
          <w:szCs w:val="17"/>
        </w:rPr>
        <w:t>5</w:t>
      </w:r>
      <w:r>
        <w:rPr>
          <w:sz w:val="17"/>
          <w:szCs w:val="17"/>
        </w:rPr>
        <w:t>]</w:t>
      </w:r>
    </w:p>
    <w:p w:rsidR="00F36BBE" w14:paraId="172EA31D" w14:textId="77777777">
      <w:pPr>
        <w:spacing w:line="259" w:lineRule="auto"/>
        <w:rPr>
          <w:rFonts w:asciiTheme="majorHAnsi" w:hAnsiTheme="majorHAnsi"/>
          <w:bCs/>
          <w:sz w:val="18"/>
          <w:szCs w:val="18"/>
        </w:rPr>
      </w:pPr>
      <w:r>
        <w:rPr>
          <w:bCs/>
          <w:sz w:val="18"/>
          <w:szCs w:val="18"/>
        </w:rPr>
        <w:br w:type="page"/>
      </w:r>
    </w:p>
    <w:p w:rsidR="00863B56" w:rsidRPr="00456D74" w:rsidP="006B5401" w14:paraId="2CA81908" w14:textId="7ABBF18D">
      <w:pPr>
        <w:pStyle w:val="SurAnswerCategory"/>
        <w:tabs>
          <w:tab w:val="left" w:pos="2160"/>
        </w:tabs>
        <w:ind w:left="0" w:firstLine="0"/>
        <w:rPr>
          <w:sz w:val="17"/>
          <w:szCs w:val="17"/>
        </w:rPr>
      </w:pPr>
      <w:r w:rsidRPr="00D9567A">
        <w:rPr>
          <w:bCs/>
          <w:sz w:val="18"/>
          <w:szCs w:val="18"/>
        </w:rPr>
        <w:t xml:space="preserve">[ASK IF </w:t>
      </w:r>
      <w:r w:rsidRPr="00D9567A" w:rsidR="004B4E89">
        <w:rPr>
          <w:bCs/>
          <w:sz w:val="18"/>
          <w:szCs w:val="18"/>
        </w:rPr>
        <w:t>E</w:t>
      </w:r>
      <w:r w:rsidR="004B4E89">
        <w:rPr>
          <w:bCs/>
          <w:sz w:val="18"/>
          <w:szCs w:val="18"/>
        </w:rPr>
        <w:t>4</w:t>
      </w:r>
      <w:r w:rsidRPr="00D9567A" w:rsidR="004B4E89">
        <w:rPr>
          <w:bCs/>
          <w:sz w:val="18"/>
          <w:szCs w:val="18"/>
        </w:rPr>
        <w:t xml:space="preserve"> </w:t>
      </w:r>
      <w:r w:rsidRPr="00D9567A">
        <w:rPr>
          <w:bCs/>
          <w:sz w:val="18"/>
          <w:szCs w:val="18"/>
        </w:rPr>
        <w:t xml:space="preserve">= </w:t>
      </w:r>
      <w:r>
        <w:rPr>
          <w:bCs/>
          <w:sz w:val="18"/>
          <w:szCs w:val="18"/>
        </w:rPr>
        <w:t>1</w:t>
      </w:r>
      <w:r w:rsidR="00D128D2">
        <w:rPr>
          <w:bCs/>
          <w:sz w:val="18"/>
          <w:szCs w:val="18"/>
        </w:rPr>
        <w:t xml:space="preserve"> OR </w:t>
      </w:r>
      <w:r w:rsidR="003C642C">
        <w:rPr>
          <w:bCs/>
          <w:sz w:val="18"/>
          <w:szCs w:val="18"/>
        </w:rPr>
        <w:t xml:space="preserve">(E1 = 2 AND E4 = </w:t>
      </w:r>
      <w:r w:rsidR="00D128D2">
        <w:rPr>
          <w:bCs/>
          <w:sz w:val="18"/>
          <w:szCs w:val="18"/>
        </w:rPr>
        <w:t xml:space="preserve">NO </w:t>
      </w:r>
      <w:r w:rsidR="00B53AD1">
        <w:rPr>
          <w:bCs/>
          <w:sz w:val="18"/>
          <w:szCs w:val="18"/>
        </w:rPr>
        <w:t>RESPONSE</w:t>
      </w:r>
      <w:r w:rsidR="003C642C">
        <w:rPr>
          <w:bCs/>
          <w:sz w:val="18"/>
          <w:szCs w:val="18"/>
        </w:rPr>
        <w:t>)</w:t>
      </w:r>
      <w:r w:rsidRPr="00D9567A">
        <w:rPr>
          <w:bCs/>
          <w:sz w:val="18"/>
          <w:szCs w:val="18"/>
        </w:rPr>
        <w:t>]</w:t>
      </w:r>
    </w:p>
    <w:p w:rsidR="00E32C8A" w:rsidRPr="00F47659" w:rsidP="00D9567A" w14:paraId="34AB4ABE" w14:textId="37EA5DD3">
      <w:pPr>
        <w:pStyle w:val="SurQuestionText"/>
        <w:spacing w:before="120" w:after="60"/>
      </w:pPr>
      <w:r w:rsidRPr="00F47659">
        <w:t>E</w:t>
      </w:r>
      <w:r>
        <w:t>5</w:t>
      </w:r>
      <w:r w:rsidRPr="00F47659">
        <w:t xml:space="preserve">. </w:t>
      </w:r>
      <w:r w:rsidR="00F47659">
        <w:tab/>
      </w:r>
      <w:r w:rsidRPr="00F47659">
        <w:t xml:space="preserve">In the past month, how often did you see or visit </w:t>
      </w:r>
      <w:bookmarkStart w:id="16" w:name="_Hlk205283379"/>
      <w:r w:rsidR="00DC76C3">
        <w:t>[YOUNGEST]</w:t>
      </w:r>
      <w:bookmarkEnd w:id="16"/>
      <w:r w:rsidRPr="00F47659">
        <w:t xml:space="preserve">? </w:t>
      </w:r>
    </w:p>
    <w:p w:rsidR="00F47659" w:rsidRPr="00BE348D" w:rsidP="00F47659" w14:paraId="55D831CF" w14:textId="77777777">
      <w:pPr>
        <w:pStyle w:val="SurSELECTONEMARKALL"/>
      </w:pPr>
      <w:r w:rsidRPr="00BE348D">
        <w:t>MARK ONE ONLY</w:t>
      </w:r>
    </w:p>
    <w:p w:rsidR="00F47659" w:rsidRPr="00BE348D" w:rsidP="00F47659" w14:paraId="61FBB388" w14:textId="0FD59094">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647848" w:rsidR="00D9567A">
        <w:t>Every day or almost every day</w:t>
      </w:r>
    </w:p>
    <w:p w:rsidR="00F47659" w:rsidRPr="00BE348D" w:rsidP="00F47659" w14:paraId="10234060" w14:textId="10E902FE">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647848" w:rsidR="00D9567A">
        <w:t>One to three times a week</w:t>
      </w:r>
    </w:p>
    <w:p w:rsidR="00F47659" w:rsidRPr="00BE348D" w:rsidP="00F47659" w14:paraId="33695FCB" w14:textId="09CFAD2F">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647848" w:rsidR="00D9567A">
        <w:t>One to three times in the past month</w:t>
      </w:r>
    </w:p>
    <w:p w:rsidR="00863B56" w:rsidP="00A468C2" w14:paraId="247DD92B" w14:textId="61CDBF18">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Pr="00647848" w:rsidR="00D9567A">
        <w:t>I did not see this child in the past month</w:t>
      </w:r>
    </w:p>
    <w:p w:rsidR="00E332C8" w:rsidP="00F41A77" w14:paraId="2CC50CAC" w14:textId="77777777">
      <w:pPr>
        <w:pStyle w:val="SurIntroText"/>
        <w:spacing w:after="60"/>
        <w:rPr>
          <w:b w:val="0"/>
          <w:bCs/>
          <w:sz w:val="18"/>
          <w:szCs w:val="18"/>
        </w:rPr>
      </w:pPr>
      <w:r w:rsidRPr="00D9567A">
        <w:rPr>
          <w:b w:val="0"/>
          <w:bCs/>
          <w:sz w:val="18"/>
          <w:szCs w:val="18"/>
        </w:rPr>
        <w:t>[ASK IF E1 = 3</w:t>
      </w:r>
      <w:r w:rsidR="00C90105">
        <w:rPr>
          <w:b w:val="0"/>
          <w:bCs/>
          <w:sz w:val="18"/>
          <w:szCs w:val="18"/>
        </w:rPr>
        <w:t>]</w:t>
      </w:r>
    </w:p>
    <w:p w:rsidR="00E32C8A" w:rsidRPr="00D9567A" w:rsidP="00456D74" w14:paraId="5029E92A" w14:textId="7B2C0F58">
      <w:pPr>
        <w:pStyle w:val="SurIntroText"/>
        <w:spacing w:before="120" w:after="60"/>
        <w:rPr>
          <w:b w:val="0"/>
          <w:bCs/>
          <w:sz w:val="18"/>
          <w:szCs w:val="18"/>
        </w:rPr>
      </w:pPr>
      <w:r>
        <w:rPr>
          <w:b w:val="0"/>
          <w:bCs/>
          <w:sz w:val="18"/>
          <w:szCs w:val="18"/>
        </w:rPr>
        <w:t>[SKIP IF E1 = 1, 2, OR NO RESPONSE]</w:t>
      </w:r>
    </w:p>
    <w:p w:rsidR="00E32C8A" w:rsidRPr="00F47659" w:rsidP="00372B4E" w14:paraId="63C3FE67" w14:textId="449BF7AD">
      <w:pPr>
        <w:pStyle w:val="SurQuestionText"/>
        <w:spacing w:before="0" w:after="60"/>
      </w:pPr>
      <w:r w:rsidRPr="00F47659">
        <w:t>E</w:t>
      </w:r>
      <w:r>
        <w:t>6</w:t>
      </w:r>
      <w:r w:rsidRPr="00F47659">
        <w:t xml:space="preserve">. </w:t>
      </w:r>
      <w:r w:rsidR="00F47659">
        <w:tab/>
      </w:r>
      <w:r w:rsidRPr="00F47659">
        <w:t>In the past month, how often have you felt overwhelmed by your parenting responsibilities?</w:t>
      </w:r>
    </w:p>
    <w:p w:rsidR="00F47659" w:rsidRPr="00BE348D" w:rsidP="00F47659" w14:paraId="266FB4FC" w14:textId="77777777">
      <w:pPr>
        <w:pStyle w:val="SurSELECTONEMARKALL"/>
      </w:pPr>
      <w:r w:rsidRPr="00BE348D">
        <w:t>MARK ONE ONLY</w:t>
      </w:r>
    </w:p>
    <w:p w:rsidR="00F47659" w:rsidRPr="00BE348D" w:rsidP="00F47659" w14:paraId="267EE49E" w14:textId="7FE130DF">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00D9567A">
        <w:t>Never</w:t>
      </w:r>
    </w:p>
    <w:p w:rsidR="00F47659" w:rsidRPr="00BE348D" w:rsidP="00F47659" w14:paraId="6D15364C" w14:textId="20F0C3A8">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00D9567A">
        <w:t>Hardly ever</w:t>
      </w:r>
    </w:p>
    <w:p w:rsidR="00D9567A" w:rsidRPr="00BE348D" w:rsidP="00D9567A" w14:paraId="32E053DB" w14:textId="44AB7626">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t>Sometimes</w:t>
      </w:r>
    </w:p>
    <w:p w:rsidR="00F47659" w:rsidP="00F47659" w14:paraId="25DE4CC0" w14:textId="530CCECF">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00D9567A">
        <w:t>Often</w:t>
      </w:r>
    </w:p>
    <w:p w:rsidR="00863B56" w:rsidP="00A468C2" w14:paraId="01A3AFFB" w14:textId="0B336A75">
      <w:pPr>
        <w:pStyle w:val="SurAnswerCategory"/>
      </w:pPr>
      <w:r w:rsidRPr="00BE348D">
        <w:rPr>
          <w:sz w:val="12"/>
        </w:rPr>
        <w:t xml:space="preserve">  </w:t>
      </w:r>
      <w:r>
        <w:rPr>
          <w:sz w:val="12"/>
        </w:rPr>
        <w:t>5</w:t>
      </w:r>
      <w:r w:rsidRPr="00BE348D">
        <w:rPr>
          <w:sz w:val="12"/>
        </w:rPr>
        <w:tab/>
      </w:r>
      <w:r w:rsidRPr="00BE348D">
        <w:rPr>
          <w:rFonts w:ascii="Wingdings" w:hAnsi="Wingdings"/>
        </w:rPr>
        <w:sym w:font="Wingdings" w:char="F06D"/>
      </w:r>
      <w:r w:rsidRPr="00BE348D">
        <w:tab/>
      </w:r>
      <w:r>
        <w:rPr>
          <w:bCs/>
        </w:rPr>
        <w:t>Always</w:t>
      </w:r>
    </w:p>
    <w:p w:rsidR="00DD3D5E" w:rsidP="00DD3D5E" w14:paraId="77E0EBB2" w14:textId="77777777">
      <w:pPr>
        <w:pStyle w:val="SurQuestionText"/>
        <w:rPr>
          <w:b w:val="0"/>
          <w:bCs/>
          <w:sz w:val="18"/>
          <w:szCs w:val="18"/>
        </w:rPr>
      </w:pPr>
      <w:r w:rsidRPr="00C24013">
        <w:rPr>
          <w:b w:val="0"/>
          <w:bCs/>
          <w:sz w:val="18"/>
          <w:szCs w:val="18"/>
        </w:rPr>
        <w:t>[</w:t>
      </w:r>
      <w:r w:rsidRPr="00CE188A">
        <w:rPr>
          <w:b w:val="0"/>
          <w:bCs/>
          <w:sz w:val="18"/>
          <w:szCs w:val="18"/>
        </w:rPr>
        <w:t xml:space="preserve">ASK IF </w:t>
      </w:r>
      <w:r>
        <w:rPr>
          <w:b w:val="0"/>
          <w:bCs/>
          <w:sz w:val="18"/>
          <w:szCs w:val="18"/>
        </w:rPr>
        <w:t xml:space="preserve">E1 </w:t>
      </w:r>
      <w:r w:rsidRPr="00CE188A">
        <w:rPr>
          <w:b w:val="0"/>
          <w:bCs/>
          <w:sz w:val="18"/>
          <w:szCs w:val="18"/>
        </w:rPr>
        <w:t>=</w:t>
      </w:r>
      <w:r>
        <w:rPr>
          <w:b w:val="0"/>
          <w:bCs/>
          <w:sz w:val="18"/>
          <w:szCs w:val="18"/>
        </w:rPr>
        <w:t xml:space="preserve"> 3</w:t>
      </w:r>
      <w:r w:rsidRPr="00C24013">
        <w:rPr>
          <w:b w:val="0"/>
          <w:bCs/>
          <w:sz w:val="18"/>
          <w:szCs w:val="18"/>
        </w:rPr>
        <w:t>]</w:t>
      </w:r>
    </w:p>
    <w:p w:rsidR="00DD3D5E" w:rsidRPr="00543038" w:rsidP="00DD3D5E" w14:paraId="0ABEF5D7" w14:textId="77777777">
      <w:pPr>
        <w:pStyle w:val="SurIntroText"/>
        <w:spacing w:before="120"/>
        <w:rPr>
          <w:b w:val="0"/>
          <w:bCs/>
          <w:sz w:val="18"/>
          <w:szCs w:val="18"/>
        </w:rPr>
      </w:pPr>
      <w:r>
        <w:rPr>
          <w:b w:val="0"/>
          <w:bCs/>
          <w:sz w:val="18"/>
          <w:szCs w:val="18"/>
        </w:rPr>
        <w:t>[</w:t>
      </w:r>
      <w:r w:rsidRPr="00150F55">
        <w:rPr>
          <w:b w:val="0"/>
          <w:bCs/>
          <w:sz w:val="18"/>
          <w:szCs w:val="18"/>
        </w:rPr>
        <w:t xml:space="preserve">SKIP </w:t>
      </w:r>
      <w:r>
        <w:rPr>
          <w:b w:val="0"/>
          <w:bCs/>
          <w:sz w:val="18"/>
          <w:szCs w:val="18"/>
        </w:rPr>
        <w:t>IF</w:t>
      </w:r>
      <w:r w:rsidRPr="00150F55">
        <w:rPr>
          <w:b w:val="0"/>
          <w:bCs/>
          <w:sz w:val="18"/>
          <w:szCs w:val="18"/>
        </w:rPr>
        <w:t xml:space="preserve"> </w:t>
      </w:r>
      <w:r>
        <w:rPr>
          <w:b w:val="0"/>
          <w:bCs/>
          <w:sz w:val="18"/>
          <w:szCs w:val="18"/>
        </w:rPr>
        <w:t>E1 = 1, 2, OR NO RESPONSE</w:t>
      </w:r>
      <w:r w:rsidRPr="00150F55">
        <w:rPr>
          <w:b w:val="0"/>
          <w:bCs/>
          <w:sz w:val="18"/>
          <w:szCs w:val="18"/>
        </w:rPr>
        <w:t>]</w:t>
      </w:r>
    </w:p>
    <w:p w:rsidR="00DD3D5E" w:rsidP="00DD3D5E" w14:paraId="5AE9FB6A" w14:textId="77777777">
      <w:pPr>
        <w:pStyle w:val="SurQuestionText"/>
      </w:pPr>
      <w:r>
        <w:t>E7.</w:t>
      </w:r>
      <w:r>
        <w:tab/>
        <w:t>How much do you agree or disagree with the following statement? “I am confident in my parenting skills.”</w:t>
      </w:r>
    </w:p>
    <w:p w:rsidR="00DD3D5E" w:rsidRPr="00BE348D" w:rsidP="00DD3D5E" w14:paraId="5D5F0831" w14:textId="77777777">
      <w:pPr>
        <w:pStyle w:val="SurSELECTONEMARKALL"/>
      </w:pPr>
      <w:r w:rsidRPr="00BE348D">
        <w:t>MARK ONE ONLY</w:t>
      </w:r>
    </w:p>
    <w:p w:rsidR="00DD3D5E" w:rsidRPr="00BE348D" w:rsidP="00DD3D5E" w14:paraId="21CA3537"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E32C8A">
        <w:rPr>
          <w:bCs/>
        </w:rPr>
        <w:t>Strongly agree</w:t>
      </w:r>
    </w:p>
    <w:p w:rsidR="00DD3D5E" w:rsidRPr="00BE348D" w:rsidP="00DD3D5E" w14:paraId="65684AA8"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E32C8A">
        <w:rPr>
          <w:bCs/>
        </w:rPr>
        <w:t>Agree</w:t>
      </w:r>
    </w:p>
    <w:p w:rsidR="00DD3D5E" w:rsidRPr="00BE348D" w:rsidP="00DD3D5E" w14:paraId="6D04FA67"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E32C8A">
        <w:rPr>
          <w:bCs/>
        </w:rPr>
        <w:t>Disagree</w:t>
      </w:r>
    </w:p>
    <w:p w:rsidR="00DD3D5E" w:rsidP="00DD3D5E" w14:paraId="7307266B" w14:textId="77777777">
      <w:pPr>
        <w:pStyle w:val="SurAnswerCategory"/>
        <w:rPr>
          <w:b/>
          <w:bCs/>
          <w:sz w:val="18"/>
          <w:szCs w:val="18"/>
        </w:rPr>
      </w:pPr>
      <w:r w:rsidRPr="00BE348D">
        <w:rPr>
          <w:sz w:val="12"/>
        </w:rPr>
        <w:t xml:space="preserve"> 4</w:t>
      </w:r>
      <w:r w:rsidRPr="00BE348D">
        <w:rPr>
          <w:sz w:val="12"/>
        </w:rPr>
        <w:tab/>
      </w:r>
      <w:r w:rsidRPr="00BE348D">
        <w:rPr>
          <w:rFonts w:ascii="Wingdings" w:hAnsi="Wingdings"/>
        </w:rPr>
        <w:sym w:font="Wingdings" w:char="F06D"/>
      </w:r>
      <w:r w:rsidRPr="00BE348D">
        <w:tab/>
      </w:r>
      <w:r w:rsidRPr="00E32C8A">
        <w:rPr>
          <w:bCs/>
        </w:rPr>
        <w:t>Strongly disagree</w:t>
      </w:r>
    </w:p>
    <w:p w:rsidR="009C4FE4" w:rsidP="00F41A77" w14:paraId="16D14D1A" w14:textId="3BD507E5">
      <w:pPr>
        <w:pStyle w:val="SurIntroText"/>
        <w:spacing w:after="60"/>
        <w:rPr>
          <w:b w:val="0"/>
          <w:bCs/>
          <w:sz w:val="18"/>
          <w:szCs w:val="18"/>
        </w:rPr>
      </w:pPr>
      <w:r>
        <w:rPr>
          <w:b w:val="0"/>
          <w:bCs/>
          <w:sz w:val="18"/>
          <w:szCs w:val="18"/>
        </w:rPr>
        <w:t>[ASK IF E1 = 3</w:t>
      </w:r>
      <w:r w:rsidR="00E725E3">
        <w:rPr>
          <w:b w:val="0"/>
          <w:bCs/>
          <w:sz w:val="18"/>
          <w:szCs w:val="18"/>
        </w:rPr>
        <w:t xml:space="preserve"> OR (E1 = 2</w:t>
      </w:r>
      <w:r>
        <w:rPr>
          <w:b w:val="0"/>
          <w:bCs/>
          <w:sz w:val="18"/>
          <w:szCs w:val="18"/>
        </w:rPr>
        <w:t xml:space="preserve"> AND </w:t>
      </w:r>
      <w:r w:rsidR="00371F03">
        <w:rPr>
          <w:b w:val="0"/>
          <w:bCs/>
          <w:sz w:val="18"/>
          <w:szCs w:val="18"/>
        </w:rPr>
        <w:t>E4 = 1, 2, 3, OR NO RESPONSE</w:t>
      </w:r>
      <w:r w:rsidR="00E725E3">
        <w:rPr>
          <w:b w:val="0"/>
          <w:bCs/>
          <w:sz w:val="18"/>
          <w:szCs w:val="18"/>
        </w:rPr>
        <w:t>)</w:t>
      </w:r>
      <w:r>
        <w:rPr>
          <w:b w:val="0"/>
          <w:bCs/>
          <w:sz w:val="18"/>
          <w:szCs w:val="18"/>
        </w:rPr>
        <w:t>]</w:t>
      </w:r>
    </w:p>
    <w:p w:rsidR="00E32C8A" w:rsidRPr="00D9567A" w:rsidP="00456D74" w14:paraId="0463F0BF" w14:textId="390BB4AE">
      <w:pPr>
        <w:pStyle w:val="SurIntroText"/>
        <w:spacing w:before="120" w:after="60"/>
        <w:rPr>
          <w:b w:val="0"/>
          <w:bCs/>
          <w:sz w:val="18"/>
          <w:szCs w:val="18"/>
        </w:rPr>
      </w:pPr>
      <w:r w:rsidRPr="00D9567A">
        <w:rPr>
          <w:b w:val="0"/>
          <w:bCs/>
          <w:sz w:val="18"/>
          <w:szCs w:val="18"/>
        </w:rPr>
        <w:t>[</w:t>
      </w:r>
      <w:r w:rsidR="00054FBC">
        <w:rPr>
          <w:b w:val="0"/>
          <w:bCs/>
          <w:sz w:val="18"/>
          <w:szCs w:val="18"/>
        </w:rPr>
        <w:t xml:space="preserve">SKIP IF </w:t>
      </w:r>
      <w:r w:rsidR="00F5490C">
        <w:rPr>
          <w:b w:val="0"/>
          <w:bCs/>
          <w:sz w:val="18"/>
          <w:szCs w:val="18"/>
        </w:rPr>
        <w:t>(</w:t>
      </w:r>
      <w:r w:rsidR="00054FBC">
        <w:rPr>
          <w:b w:val="0"/>
          <w:bCs/>
          <w:sz w:val="18"/>
          <w:szCs w:val="18"/>
        </w:rPr>
        <w:t xml:space="preserve">E1 = 1 </w:t>
      </w:r>
      <w:r w:rsidR="00F5490C">
        <w:rPr>
          <w:b w:val="0"/>
          <w:bCs/>
          <w:sz w:val="18"/>
          <w:szCs w:val="18"/>
        </w:rPr>
        <w:t xml:space="preserve">OR NO RESPONSE) </w:t>
      </w:r>
      <w:r w:rsidR="00054FBC">
        <w:rPr>
          <w:b w:val="0"/>
          <w:bCs/>
          <w:sz w:val="18"/>
          <w:szCs w:val="18"/>
        </w:rPr>
        <w:t>OR E4 = 4</w:t>
      </w:r>
      <w:r w:rsidRPr="00D9567A">
        <w:rPr>
          <w:b w:val="0"/>
          <w:bCs/>
          <w:sz w:val="18"/>
          <w:szCs w:val="18"/>
        </w:rPr>
        <w:t xml:space="preserve">] </w:t>
      </w:r>
    </w:p>
    <w:p w:rsidR="00F47659" w:rsidRPr="00F47659" w:rsidP="00372B4E" w14:paraId="2924328B" w14:textId="3948381B">
      <w:pPr>
        <w:pStyle w:val="SurQuestionText"/>
        <w:spacing w:before="0" w:after="60"/>
      </w:pPr>
      <w:r w:rsidRPr="00F47659">
        <w:t>E</w:t>
      </w:r>
      <w:r>
        <w:t>8</w:t>
      </w:r>
      <w:r w:rsidRPr="00F47659" w:rsidR="00E32C8A">
        <w:t xml:space="preserve">. </w:t>
      </w:r>
      <w:r>
        <w:tab/>
      </w:r>
      <w:r w:rsidRPr="00F47659" w:rsidR="00E32C8A">
        <w:t xml:space="preserve">How much do you agree or disagree with the following statement? </w:t>
      </w:r>
      <w:r w:rsidR="00DC76C3">
        <w:t>“[YOUNGEST]’s</w:t>
      </w:r>
      <w:r w:rsidRPr="00F47659" w:rsidR="00E32C8A">
        <w:t xml:space="preserve"> other parent and I work well together as parents.</w:t>
      </w:r>
      <w:r w:rsidR="00DC76C3">
        <w:t>”</w:t>
      </w:r>
      <w:r w:rsidRPr="00F47659" w:rsidR="00E32C8A">
        <w:t xml:space="preserve"> </w:t>
      </w:r>
    </w:p>
    <w:p w:rsidR="00D9567A" w:rsidRPr="00BE348D" w:rsidP="00D9567A" w14:paraId="5CFE9935" w14:textId="77777777">
      <w:pPr>
        <w:pStyle w:val="SurSELECTONEMARKALL"/>
      </w:pPr>
      <w:r w:rsidRPr="00BE348D">
        <w:t>MARK ONE ONLY</w:t>
      </w:r>
    </w:p>
    <w:p w:rsidR="00D9567A" w:rsidRPr="00BE348D" w:rsidP="00D9567A" w14:paraId="2E486EEE"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E32C8A">
        <w:rPr>
          <w:bCs/>
        </w:rPr>
        <w:t>Strongly agree</w:t>
      </w:r>
    </w:p>
    <w:p w:rsidR="00D9567A" w:rsidRPr="00BE348D" w:rsidP="00D9567A" w14:paraId="2BD470C9"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E32C8A">
        <w:rPr>
          <w:bCs/>
        </w:rPr>
        <w:t>Agree</w:t>
      </w:r>
    </w:p>
    <w:p w:rsidR="00D9567A" w:rsidRPr="00BE348D" w:rsidP="00D9567A" w14:paraId="0FF79E12"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E32C8A">
        <w:rPr>
          <w:bCs/>
        </w:rPr>
        <w:t>Disagree</w:t>
      </w:r>
    </w:p>
    <w:p w:rsidR="00E32C8A" w:rsidP="00372B4E" w14:paraId="6098ACA8" w14:textId="78F0564F">
      <w:pPr>
        <w:pStyle w:val="SurAnswerCategory"/>
        <w:tabs>
          <w:tab w:val="left" w:pos="4170"/>
        </w:tabs>
        <w:rPr>
          <w:b/>
          <w:bCs/>
        </w:rPr>
      </w:pPr>
      <w:r w:rsidRPr="00BE348D">
        <w:rPr>
          <w:sz w:val="12"/>
        </w:rPr>
        <w:t xml:space="preserve">  4</w:t>
      </w:r>
      <w:r w:rsidRPr="00BE348D">
        <w:rPr>
          <w:sz w:val="12"/>
        </w:rPr>
        <w:tab/>
      </w:r>
      <w:r w:rsidRPr="00BE348D">
        <w:rPr>
          <w:rFonts w:ascii="Wingdings" w:hAnsi="Wingdings"/>
        </w:rPr>
        <w:sym w:font="Wingdings" w:char="F06D"/>
      </w:r>
      <w:r w:rsidRPr="00BE348D">
        <w:tab/>
      </w:r>
      <w:r w:rsidRPr="00E32C8A">
        <w:rPr>
          <w:bCs/>
        </w:rPr>
        <w:t>Strongly disagree</w:t>
      </w:r>
      <w:r>
        <w:rPr>
          <w:bCs/>
        </w:rPr>
        <w:br w:type="page"/>
      </w:r>
    </w:p>
    <w:p w:rsidR="00E32C8A" w:rsidRPr="00E32C8A" w:rsidP="00E32C8A" w14:paraId="6482FB49" w14:textId="390C83F7">
      <w:pPr>
        <w:pStyle w:val="SurSectionHeading"/>
        <w:shd w:val="clear" w:color="auto" w:fill="F2F2F2" w:themeFill="background1" w:themeFillShade="F2"/>
      </w:pPr>
      <w:r w:rsidRPr="00E32C8A">
        <w:t>F. ABOUT THE PROGRAM</w:t>
      </w:r>
    </w:p>
    <w:p w:rsidR="00C52F21" w:rsidP="00F47659" w14:paraId="2DC11CFD" w14:textId="7C3F89E6">
      <w:pPr>
        <w:pStyle w:val="SurQuestionText"/>
      </w:pPr>
      <w:bookmarkStart w:id="17" w:name="_Hlk205550381"/>
      <w:r w:rsidRPr="00497690">
        <w:rPr>
          <w:b w:val="0"/>
          <w:bCs/>
          <w:sz w:val="18"/>
          <w:szCs w:val="18"/>
        </w:rPr>
        <w:t>[ASK ALL]</w:t>
      </w:r>
    </w:p>
    <w:bookmarkEnd w:id="17"/>
    <w:p w:rsidR="00D71098" w:rsidP="00FC746F" w14:paraId="7EBEB046" w14:textId="77777777">
      <w:pPr>
        <w:pStyle w:val="SurQuestionText"/>
        <w:spacing w:before="120"/>
      </w:pPr>
      <w:r w:rsidRPr="00F47659">
        <w:t xml:space="preserve">F1.  </w:t>
      </w:r>
      <w:r w:rsidR="00F47659">
        <w:tab/>
      </w:r>
      <w:r w:rsidRPr="00F47659">
        <w:t>How or where did you hear about this program?</w:t>
      </w:r>
    </w:p>
    <w:p w:rsidR="00A33AB4" w:rsidP="00FC746F" w14:paraId="34696BF4" w14:textId="1CDA2FAB">
      <w:pPr>
        <w:pStyle w:val="SurQuestionText"/>
        <w:spacing w:before="120"/>
        <w:rPr>
          <w:b w:val="0"/>
          <w:bCs/>
          <w:sz w:val="18"/>
          <w:szCs w:val="18"/>
        </w:rPr>
      </w:pPr>
      <w:r w:rsidRPr="00B44FF0">
        <w:rPr>
          <w:b w:val="0"/>
          <w:bCs/>
          <w:sz w:val="18"/>
          <w:szCs w:val="18"/>
        </w:rPr>
        <w:t>[DISPLAY OPTION 1</w:t>
      </w:r>
      <w:r w:rsidR="005A722C">
        <w:rPr>
          <w:b w:val="0"/>
          <w:bCs/>
          <w:sz w:val="18"/>
          <w:szCs w:val="18"/>
        </w:rPr>
        <w:t xml:space="preserve"> </w:t>
      </w:r>
      <w:r w:rsidRPr="00D9567A">
        <w:rPr>
          <w:b w:val="0"/>
          <w:bCs/>
          <w:sz w:val="18"/>
          <w:szCs w:val="18"/>
        </w:rPr>
        <w:t xml:space="preserve">IF </w:t>
      </w:r>
      <w:r>
        <w:rPr>
          <w:b w:val="0"/>
          <w:bCs/>
          <w:sz w:val="18"/>
          <w:szCs w:val="18"/>
        </w:rPr>
        <w:t>B3 = 1 OR NO RE</w:t>
      </w:r>
      <w:r w:rsidR="00B44FF0">
        <w:rPr>
          <w:b w:val="0"/>
          <w:bCs/>
          <w:sz w:val="18"/>
          <w:szCs w:val="18"/>
        </w:rPr>
        <w:t>SP</w:t>
      </w:r>
      <w:r>
        <w:rPr>
          <w:b w:val="0"/>
          <w:bCs/>
          <w:sz w:val="18"/>
          <w:szCs w:val="18"/>
        </w:rPr>
        <w:t>ONSE</w:t>
      </w:r>
      <w:r>
        <w:rPr>
          <w:b w:val="0"/>
          <w:bCs/>
          <w:sz w:val="18"/>
          <w:szCs w:val="18"/>
        </w:rPr>
        <w:t>]</w:t>
      </w:r>
    </w:p>
    <w:p w:rsidR="00E32C8A" w:rsidRPr="00F47659" w:rsidP="00FC746F" w14:paraId="5A3DA682" w14:textId="2AE5E88C">
      <w:pPr>
        <w:pStyle w:val="SurQuestionText"/>
        <w:spacing w:before="120"/>
      </w:pPr>
      <w:r>
        <w:rPr>
          <w:b w:val="0"/>
          <w:bCs/>
          <w:sz w:val="18"/>
          <w:szCs w:val="18"/>
        </w:rPr>
        <w:t>[HIDE OPTION 1 IF B3 = 0]</w:t>
      </w:r>
      <w:r w:rsidR="00D71098">
        <w:t xml:space="preserve"> </w:t>
      </w:r>
      <w:r w:rsidRPr="00F47659">
        <w:t xml:space="preserve"> </w:t>
      </w:r>
    </w:p>
    <w:p w:rsidR="00F50D12" w:rsidRPr="00BE348D" w:rsidP="00F50D12" w14:paraId="789A4B38" w14:textId="77777777">
      <w:pPr>
        <w:pStyle w:val="SurSELECTONEMARKALL"/>
      </w:pPr>
      <w:r w:rsidRPr="00BE348D">
        <w:t>Mark all that apply</w:t>
      </w:r>
    </w:p>
    <w:p w:rsidR="00F50D12" w:rsidRPr="00BE348D" w:rsidP="00F50D12" w14:paraId="52449037" w14:textId="63606B4B">
      <w:pPr>
        <w:pStyle w:val="SurAnswerCategory"/>
      </w:pPr>
      <w:r w:rsidRPr="00BE348D">
        <w:rPr>
          <w:sz w:val="12"/>
        </w:rPr>
        <w:t xml:space="preserve">  </w:t>
      </w:r>
      <w:r w:rsidRPr="00BE348D">
        <w:rPr>
          <w:sz w:val="12"/>
          <w:szCs w:val="12"/>
        </w:rPr>
        <w:tab/>
      </w:r>
      <w:r w:rsidRPr="00BE348D">
        <w:rPr>
          <w:rFonts w:cs="Arial"/>
          <w:sz w:val="32"/>
        </w:rPr>
        <w:t>□</w:t>
      </w:r>
      <w:r w:rsidRPr="00BE348D">
        <w:tab/>
      </w:r>
      <w:r w:rsidRPr="00647848" w:rsidR="00372B4E">
        <w:t>My school offered the program or class</w:t>
      </w:r>
    </w:p>
    <w:p w:rsidR="00F50D12" w:rsidRPr="00BE348D" w:rsidP="00F50D12" w14:paraId="2B5D64F9" w14:textId="0501012E">
      <w:pPr>
        <w:pStyle w:val="SurAnswerCategory"/>
      </w:pPr>
      <w:r w:rsidRPr="00BE348D">
        <w:rPr>
          <w:sz w:val="12"/>
        </w:rPr>
        <w:t xml:space="preserve">  </w:t>
      </w:r>
      <w:r w:rsidRPr="00BE348D">
        <w:rPr>
          <w:sz w:val="12"/>
        </w:rPr>
        <w:tab/>
      </w:r>
      <w:r w:rsidRPr="00BE348D">
        <w:rPr>
          <w:sz w:val="32"/>
        </w:rPr>
        <w:t>□</w:t>
      </w:r>
      <w:r w:rsidRPr="00BE348D">
        <w:tab/>
      </w:r>
      <w:r w:rsidRPr="00647848" w:rsidR="00372B4E">
        <w:t>Newspaper ad, billboard, or a flyer</w:t>
      </w:r>
    </w:p>
    <w:p w:rsidR="00F50D12" w:rsidRPr="00BE348D" w:rsidP="00F50D12" w14:paraId="38F779E0" w14:textId="1296E887">
      <w:pPr>
        <w:pStyle w:val="SurAnswerCategory"/>
      </w:pPr>
      <w:r w:rsidRPr="00BE348D">
        <w:rPr>
          <w:sz w:val="12"/>
        </w:rPr>
        <w:t xml:space="preserve">  </w:t>
      </w:r>
      <w:r w:rsidRPr="00BE348D">
        <w:rPr>
          <w:sz w:val="12"/>
        </w:rPr>
        <w:tab/>
      </w:r>
      <w:r w:rsidRPr="00BE348D">
        <w:rPr>
          <w:sz w:val="32"/>
        </w:rPr>
        <w:t>□</w:t>
      </w:r>
      <w:r w:rsidRPr="00BE348D">
        <w:tab/>
      </w:r>
      <w:r w:rsidRPr="00647848" w:rsidR="00372B4E">
        <w:t xml:space="preserve">Radio ad, TV </w:t>
      </w:r>
      <w:r w:rsidRPr="00647848" w:rsidR="00372B4E">
        <w:t>commercial</w:t>
      </w:r>
      <w:r w:rsidRPr="00647848" w:rsidR="00372B4E">
        <w:t xml:space="preserve">, or news </w:t>
      </w:r>
      <w:r w:rsidRPr="00647848" w:rsidR="00372B4E">
        <w:t>story</w:t>
      </w:r>
    </w:p>
    <w:p w:rsidR="00F50D12" w:rsidRPr="00BE348D" w:rsidP="00F50D12" w14:paraId="090B62EA" w14:textId="426339F7">
      <w:pPr>
        <w:pStyle w:val="SurAnswerCategory"/>
      </w:pPr>
      <w:r w:rsidRPr="00BE348D">
        <w:rPr>
          <w:sz w:val="12"/>
        </w:rPr>
        <w:t xml:space="preserve">  </w:t>
      </w:r>
      <w:r w:rsidRPr="00BE348D">
        <w:rPr>
          <w:sz w:val="12"/>
        </w:rPr>
        <w:tab/>
      </w:r>
      <w:r w:rsidRPr="00BE348D">
        <w:rPr>
          <w:sz w:val="32"/>
        </w:rPr>
        <w:t>□</w:t>
      </w:r>
      <w:r w:rsidRPr="00BE348D">
        <w:tab/>
      </w:r>
      <w:r w:rsidRPr="00647848" w:rsidR="00372B4E">
        <w:t xml:space="preserve">Internet ad or social media </w:t>
      </w:r>
    </w:p>
    <w:p w:rsidR="00F50D12" w:rsidRPr="00BE348D" w:rsidP="00F50D12" w14:paraId="14DE6B00" w14:textId="73B39809">
      <w:pPr>
        <w:pStyle w:val="SurAnswerCategory"/>
      </w:pPr>
      <w:r w:rsidRPr="00BE348D">
        <w:rPr>
          <w:sz w:val="12"/>
          <w:szCs w:val="12"/>
        </w:rPr>
        <w:t xml:space="preserve">  </w:t>
      </w:r>
      <w:r w:rsidRPr="00BE348D">
        <w:rPr>
          <w:sz w:val="12"/>
          <w:szCs w:val="12"/>
        </w:rPr>
        <w:tab/>
      </w:r>
      <w:r w:rsidRPr="00BE348D">
        <w:rPr>
          <w:sz w:val="32"/>
        </w:rPr>
        <w:t>□</w:t>
      </w:r>
      <w:r w:rsidRPr="00BE348D">
        <w:tab/>
      </w:r>
      <w:bookmarkStart w:id="18" w:name="_Hlk205550335"/>
      <w:r w:rsidRPr="00647848" w:rsidR="00372B4E">
        <w:t xml:space="preserve">Government agency, such as TANF, WIC, </w:t>
      </w:r>
      <w:r w:rsidR="00897D8C">
        <w:t xml:space="preserve">child support, child protective services, </w:t>
      </w:r>
      <w:r w:rsidRPr="00647848" w:rsidR="00372B4E">
        <w:t xml:space="preserve">child welfare, </w:t>
      </w:r>
      <w:r w:rsidR="00897D8C">
        <w:t xml:space="preserve">or </w:t>
      </w:r>
      <w:r w:rsidRPr="00647848" w:rsidR="00372B4E">
        <w:t>parole/probation office</w:t>
      </w:r>
      <w:bookmarkEnd w:id="18"/>
    </w:p>
    <w:p w:rsidR="00F50D12" w:rsidRPr="00BE348D" w:rsidP="00F50D12" w14:paraId="33BB971F" w14:textId="4BDC9345">
      <w:pPr>
        <w:pStyle w:val="SurAnswerCategory"/>
      </w:pPr>
      <w:r w:rsidRPr="00BE348D">
        <w:rPr>
          <w:sz w:val="12"/>
        </w:rPr>
        <w:t xml:space="preserve">  </w:t>
      </w:r>
      <w:r w:rsidRPr="00BE348D">
        <w:rPr>
          <w:sz w:val="12"/>
        </w:rPr>
        <w:tab/>
      </w:r>
      <w:r w:rsidRPr="00BE348D">
        <w:rPr>
          <w:sz w:val="32"/>
        </w:rPr>
        <w:t>□</w:t>
      </w:r>
      <w:r w:rsidRPr="00BE348D">
        <w:tab/>
      </w:r>
      <w:r w:rsidRPr="00647848" w:rsidR="00372B4E">
        <w:t>Community organization, such as a school, hospital, maternity clinic, doctor’s office, place of worship, Head Start, or Healthy Start center</w:t>
      </w:r>
    </w:p>
    <w:p w:rsidR="00F50D12" w:rsidRPr="00BE348D" w:rsidP="00F50D12" w14:paraId="3EA15BF9" w14:textId="680A9D99">
      <w:pPr>
        <w:pStyle w:val="SurAnswerCategory"/>
      </w:pPr>
      <w:r w:rsidRPr="00BE348D">
        <w:rPr>
          <w:sz w:val="12"/>
        </w:rPr>
        <w:t xml:space="preserve">  </w:t>
      </w:r>
      <w:r w:rsidRPr="00BE348D">
        <w:rPr>
          <w:sz w:val="12"/>
        </w:rPr>
        <w:tab/>
      </w:r>
      <w:r w:rsidRPr="00BE348D">
        <w:rPr>
          <w:sz w:val="32"/>
        </w:rPr>
        <w:t>□</w:t>
      </w:r>
      <w:r w:rsidRPr="00BE348D">
        <w:tab/>
      </w:r>
      <w:r w:rsidRPr="00647848" w:rsidR="00372B4E">
        <w:t>Program offered in prison or criminal legal facility</w:t>
      </w:r>
    </w:p>
    <w:p w:rsidR="00F50D12" w:rsidRPr="00BE348D" w:rsidP="00F50D12" w14:paraId="4F5245E2" w14:textId="7A4CE71F">
      <w:pPr>
        <w:pStyle w:val="SurAnswerCategory"/>
      </w:pPr>
      <w:r w:rsidRPr="00BE348D">
        <w:rPr>
          <w:sz w:val="12"/>
        </w:rPr>
        <w:t xml:space="preserve">  </w:t>
      </w:r>
      <w:r w:rsidRPr="00BE348D">
        <w:rPr>
          <w:sz w:val="12"/>
        </w:rPr>
        <w:tab/>
      </w:r>
      <w:r w:rsidRPr="00BE348D">
        <w:rPr>
          <w:sz w:val="32"/>
        </w:rPr>
        <w:t>□</w:t>
      </w:r>
      <w:r w:rsidRPr="00BE348D">
        <w:tab/>
      </w:r>
      <w:r w:rsidRPr="00647848" w:rsidR="00372B4E">
        <w:t>Program staff in the community or at a community event, such as a street fair</w:t>
      </w:r>
    </w:p>
    <w:p w:rsidR="00F50D12" w:rsidRPr="00BE348D" w:rsidP="00F50D12" w14:paraId="224FD48E" w14:textId="734B89B8">
      <w:pPr>
        <w:pStyle w:val="SurAnswerCategory"/>
      </w:pPr>
      <w:r w:rsidRPr="00BE348D">
        <w:rPr>
          <w:sz w:val="12"/>
        </w:rPr>
        <w:t xml:space="preserve">  </w:t>
      </w:r>
      <w:r w:rsidRPr="00BE348D">
        <w:rPr>
          <w:sz w:val="12"/>
        </w:rPr>
        <w:tab/>
      </w:r>
      <w:r w:rsidRPr="00BE348D">
        <w:rPr>
          <w:sz w:val="32"/>
        </w:rPr>
        <w:t>□</w:t>
      </w:r>
      <w:r w:rsidRPr="00BE348D">
        <w:tab/>
      </w:r>
      <w:r w:rsidRPr="00647848" w:rsidR="00372B4E">
        <w:t>Word of mouth (friends, family, acquaintances)</w:t>
      </w:r>
    </w:p>
    <w:p w:rsidR="00F50D12" w:rsidRPr="00BE348D" w:rsidP="00F50D12" w14:paraId="408FFFBC" w14:textId="7CDB7B17">
      <w:pPr>
        <w:pStyle w:val="SurLineResponse"/>
      </w:pPr>
      <w:r w:rsidRPr="00BE348D">
        <w:rPr>
          <w:sz w:val="12"/>
          <w:szCs w:val="12"/>
        </w:rPr>
        <w:tab/>
      </w:r>
      <w:r w:rsidRPr="00BE348D">
        <w:rPr>
          <w:sz w:val="32"/>
        </w:rPr>
        <w:t>□</w:t>
      </w:r>
      <w:r w:rsidRPr="00BE348D">
        <w:rPr>
          <w:szCs w:val="20"/>
        </w:rPr>
        <w:tab/>
      </w:r>
      <w:r w:rsidRPr="00BE348D">
        <w:t xml:space="preserve">Other </w:t>
      </w:r>
    </w:p>
    <w:p w:rsidR="00C52F21" w:rsidP="00F47659" w14:paraId="02023550" w14:textId="36AD1DF1">
      <w:pPr>
        <w:pStyle w:val="SurQuestionText"/>
      </w:pPr>
      <w:r w:rsidRPr="00497690">
        <w:rPr>
          <w:b w:val="0"/>
          <w:bCs/>
          <w:sz w:val="18"/>
          <w:szCs w:val="18"/>
        </w:rPr>
        <w:t>[ASK ALL]</w:t>
      </w:r>
    </w:p>
    <w:p w:rsidR="00E32C8A" w:rsidP="00AA4854" w14:paraId="046C20C2" w14:textId="59393063">
      <w:pPr>
        <w:pStyle w:val="SurQuestionText"/>
        <w:spacing w:before="120"/>
      </w:pPr>
      <w:r w:rsidRPr="00F47659">
        <w:t xml:space="preserve">F2. </w:t>
      </w:r>
      <w:r w:rsidR="00F47659">
        <w:tab/>
      </w:r>
      <w:r w:rsidRPr="00F47659">
        <w:t xml:space="preserve">What is the </w:t>
      </w:r>
      <w:r w:rsidRPr="00456D74">
        <w:t>main</w:t>
      </w:r>
      <w:r w:rsidRPr="00F47659">
        <w:t xml:space="preserve"> reason you chose to enroll in this program? </w:t>
      </w:r>
    </w:p>
    <w:p w:rsidR="00A33AB4" w:rsidP="005A722C" w14:paraId="435F37B9" w14:textId="5E9D3572">
      <w:pPr>
        <w:pStyle w:val="SurQuestionText"/>
        <w:spacing w:before="120"/>
        <w:rPr>
          <w:b w:val="0"/>
          <w:bCs/>
          <w:sz w:val="18"/>
          <w:szCs w:val="18"/>
        </w:rPr>
      </w:pPr>
      <w:r w:rsidRPr="009C10CC">
        <w:rPr>
          <w:b w:val="0"/>
          <w:bCs/>
          <w:sz w:val="18"/>
          <w:szCs w:val="18"/>
        </w:rPr>
        <w:t>[DISPLAY OPTION 1</w:t>
      </w:r>
      <w:r>
        <w:rPr>
          <w:b w:val="0"/>
          <w:bCs/>
          <w:sz w:val="18"/>
          <w:szCs w:val="18"/>
        </w:rPr>
        <w:t xml:space="preserve"> </w:t>
      </w:r>
      <w:r w:rsidRPr="00D9567A">
        <w:rPr>
          <w:b w:val="0"/>
          <w:bCs/>
          <w:sz w:val="18"/>
          <w:szCs w:val="18"/>
        </w:rPr>
        <w:t xml:space="preserve">IF </w:t>
      </w:r>
      <w:r>
        <w:rPr>
          <w:b w:val="0"/>
          <w:bCs/>
          <w:sz w:val="18"/>
          <w:szCs w:val="18"/>
        </w:rPr>
        <w:t>B3 = 1 OR NO RESPONSE</w:t>
      </w:r>
      <w:r>
        <w:rPr>
          <w:b w:val="0"/>
          <w:bCs/>
          <w:sz w:val="18"/>
          <w:szCs w:val="18"/>
        </w:rPr>
        <w:t>]</w:t>
      </w:r>
    </w:p>
    <w:p w:rsidR="005A722C" w:rsidRPr="005A722C" w:rsidP="00A33AB4" w14:paraId="79B89ED4" w14:textId="33FA4B77">
      <w:pPr>
        <w:pStyle w:val="SurQuestionText"/>
        <w:spacing w:before="120"/>
      </w:pPr>
      <w:r>
        <w:rPr>
          <w:b w:val="0"/>
          <w:bCs/>
          <w:sz w:val="18"/>
          <w:szCs w:val="18"/>
        </w:rPr>
        <w:t>[HIDE OPTION 1 IF B3 = 0]</w:t>
      </w:r>
      <w:r>
        <w:t xml:space="preserve"> </w:t>
      </w:r>
      <w:r w:rsidRPr="00F47659">
        <w:t xml:space="preserve"> </w:t>
      </w:r>
      <w:r>
        <w:t xml:space="preserve"> </w:t>
      </w:r>
      <w:r w:rsidRPr="00F47659">
        <w:t xml:space="preserve"> </w:t>
      </w:r>
    </w:p>
    <w:p w:rsidR="00375929" w:rsidRPr="00BE348D" w:rsidP="00375929" w14:paraId="4B28926B" w14:textId="77777777">
      <w:pPr>
        <w:pStyle w:val="SurSELECTONEMARKALL"/>
      </w:pPr>
      <w:r w:rsidRPr="00BE348D">
        <w:t>MARK ONE ONLY</w:t>
      </w:r>
    </w:p>
    <w:p w:rsidR="00375929" w:rsidRPr="00BE348D" w:rsidP="00375929" w14:paraId="6E85E344" w14:textId="0B0E1D71">
      <w:pPr>
        <w:pStyle w:val="SurAnswerCategory"/>
      </w:pPr>
      <w:r w:rsidRPr="00BE348D">
        <w:rPr>
          <w:sz w:val="12"/>
        </w:rPr>
        <w:t xml:space="preserve">  </w:t>
      </w:r>
      <w:r w:rsidRPr="00BE348D">
        <w:rPr>
          <w:sz w:val="12"/>
          <w:szCs w:val="12"/>
        </w:rPr>
        <w:tab/>
      </w:r>
      <w:r w:rsidRPr="00BE348D">
        <w:rPr>
          <w:rFonts w:ascii="Wingdings" w:hAnsi="Wingdings"/>
        </w:rPr>
        <w:sym w:font="Wingdings" w:char="F06D"/>
      </w:r>
      <w:r w:rsidRPr="00BE348D">
        <w:tab/>
      </w:r>
      <w:r w:rsidRPr="00647848" w:rsidR="00372B4E">
        <w:t>To meet a school requirement</w:t>
      </w:r>
    </w:p>
    <w:p w:rsidR="00375929" w:rsidRPr="00BE348D" w:rsidP="00375929" w14:paraId="216CA416" w14:textId="378C23BC">
      <w:pPr>
        <w:pStyle w:val="SurAnswerCategory"/>
      </w:pPr>
      <w:r w:rsidRPr="00BE348D">
        <w:rPr>
          <w:sz w:val="12"/>
        </w:rPr>
        <w:t xml:space="preserve">  </w:t>
      </w:r>
      <w:r w:rsidRPr="00BE348D">
        <w:rPr>
          <w:sz w:val="12"/>
        </w:rPr>
        <w:tab/>
      </w:r>
      <w:r w:rsidRPr="00BE348D">
        <w:rPr>
          <w:rFonts w:ascii="Wingdings" w:hAnsi="Wingdings"/>
        </w:rPr>
        <w:sym w:font="Wingdings" w:char="F06D"/>
      </w:r>
      <w:r w:rsidRPr="00BE348D">
        <w:tab/>
      </w:r>
      <w:r w:rsidRPr="00647848" w:rsidR="00372B4E">
        <w:t>My friends were coming</w:t>
      </w:r>
    </w:p>
    <w:p w:rsidR="00375929" w:rsidRPr="00BE348D" w:rsidP="00375929" w14:paraId="5FDFA78C" w14:textId="1643B92B">
      <w:pPr>
        <w:pStyle w:val="SurAnswerCategory"/>
      </w:pPr>
      <w:r w:rsidRPr="00BE348D">
        <w:rPr>
          <w:sz w:val="12"/>
        </w:rPr>
        <w:t xml:space="preserve">  </w:t>
      </w:r>
      <w:r w:rsidRPr="00BE348D">
        <w:rPr>
          <w:sz w:val="12"/>
        </w:rPr>
        <w:tab/>
      </w:r>
      <w:r w:rsidRPr="00BE348D">
        <w:rPr>
          <w:rFonts w:ascii="Wingdings" w:hAnsi="Wingdings"/>
        </w:rPr>
        <w:sym w:font="Wingdings" w:char="F06D"/>
      </w:r>
      <w:r w:rsidRPr="00BE348D">
        <w:tab/>
      </w:r>
      <w:r w:rsidRPr="00647848" w:rsidR="00372B4E">
        <w:t>To learn how to improve my personal relationships, such as with my partner or co-parent</w:t>
      </w:r>
    </w:p>
    <w:p w:rsidR="00375929" w:rsidRPr="00BE348D" w:rsidP="00375929" w14:paraId="222B919C" w14:textId="3F23603E">
      <w:pPr>
        <w:pStyle w:val="SurAnswerCategory"/>
      </w:pPr>
      <w:r w:rsidRPr="00BE348D">
        <w:rPr>
          <w:sz w:val="12"/>
        </w:rPr>
        <w:t xml:space="preserve">  </w:t>
      </w:r>
      <w:r w:rsidRPr="00BE348D">
        <w:rPr>
          <w:sz w:val="12"/>
        </w:rPr>
        <w:tab/>
      </w:r>
      <w:r w:rsidRPr="00BE348D">
        <w:rPr>
          <w:rFonts w:ascii="Wingdings" w:hAnsi="Wingdings"/>
        </w:rPr>
        <w:sym w:font="Wingdings" w:char="F06D"/>
      </w:r>
      <w:r w:rsidRPr="00BE348D">
        <w:tab/>
      </w:r>
      <w:r w:rsidRPr="00647848" w:rsidR="00372B4E">
        <w:t>To learn about being a better parent</w:t>
      </w:r>
    </w:p>
    <w:p w:rsidR="00375929" w:rsidRPr="00BE348D" w:rsidP="00375929" w14:paraId="7C7DC8C9" w14:textId="4B2FF826">
      <w:pPr>
        <w:pStyle w:val="SurAnswerCategory"/>
      </w:pPr>
      <w:r w:rsidRPr="00BE348D">
        <w:rPr>
          <w:sz w:val="12"/>
          <w:szCs w:val="12"/>
        </w:rPr>
        <w:t xml:space="preserve">  </w:t>
      </w:r>
      <w:r w:rsidRPr="00BE348D">
        <w:rPr>
          <w:sz w:val="12"/>
          <w:szCs w:val="12"/>
        </w:rPr>
        <w:tab/>
      </w:r>
      <w:r w:rsidRPr="00BE348D">
        <w:rPr>
          <w:rFonts w:ascii="Wingdings" w:hAnsi="Wingdings"/>
        </w:rPr>
        <w:sym w:font="Wingdings" w:char="F06D"/>
      </w:r>
      <w:r w:rsidRPr="00BE348D">
        <w:tab/>
      </w:r>
      <w:r w:rsidRPr="00647848" w:rsidR="00372B4E">
        <w:t>To find a job or a better job</w:t>
      </w:r>
    </w:p>
    <w:p w:rsidR="00375929" w:rsidRPr="00BE348D" w:rsidP="00375929" w14:paraId="56FD9B11" w14:textId="0A4FAA8A">
      <w:pPr>
        <w:pStyle w:val="SurAnswerCategory"/>
      </w:pPr>
      <w:r w:rsidRPr="00BE348D">
        <w:rPr>
          <w:sz w:val="12"/>
          <w:szCs w:val="12"/>
        </w:rPr>
        <w:t xml:space="preserve">  </w:t>
      </w:r>
      <w:r w:rsidRPr="00BE348D">
        <w:rPr>
          <w:sz w:val="12"/>
          <w:szCs w:val="12"/>
        </w:rPr>
        <w:tab/>
      </w:r>
      <w:r w:rsidRPr="00BE348D">
        <w:rPr>
          <w:rFonts w:ascii="Wingdings" w:hAnsi="Wingdings"/>
        </w:rPr>
        <w:sym w:font="Wingdings" w:char="F06D"/>
      </w:r>
      <w:r w:rsidRPr="00BE348D">
        <w:tab/>
      </w:r>
      <w:r w:rsidRPr="00647848" w:rsidR="00372B4E">
        <w:t>My spouse/partner asked me to come</w:t>
      </w:r>
    </w:p>
    <w:p w:rsidR="00375929" w:rsidRPr="00BE348D" w:rsidP="00375929" w14:paraId="5A32CBCB" w14:textId="2D4E36B7">
      <w:pPr>
        <w:pStyle w:val="SurAnswerCategory"/>
      </w:pPr>
      <w:r w:rsidRPr="00BE348D">
        <w:rPr>
          <w:sz w:val="12"/>
          <w:szCs w:val="12"/>
        </w:rPr>
        <w:t xml:space="preserve">  </w:t>
      </w:r>
      <w:r w:rsidRPr="00BE348D">
        <w:rPr>
          <w:sz w:val="12"/>
          <w:szCs w:val="12"/>
        </w:rPr>
        <w:tab/>
      </w:r>
      <w:r w:rsidRPr="00BE348D">
        <w:rPr>
          <w:rFonts w:ascii="Wingdings" w:hAnsi="Wingdings"/>
        </w:rPr>
        <w:sym w:font="Wingdings" w:char="F06D"/>
      </w:r>
      <w:r w:rsidRPr="00BE348D">
        <w:tab/>
      </w:r>
      <w:r w:rsidRPr="00647848" w:rsidR="00372B4E">
        <w:t>My parole/probation officer told me to enroll in a program like this</w:t>
      </w:r>
    </w:p>
    <w:p w:rsidR="00375929" w:rsidRPr="00BE348D" w:rsidP="00375929" w14:paraId="69C104CF" w14:textId="2C95E85E">
      <w:pPr>
        <w:pStyle w:val="SurAnswerCategory"/>
      </w:pPr>
      <w:r w:rsidRPr="00BE348D">
        <w:rPr>
          <w:sz w:val="12"/>
          <w:szCs w:val="12"/>
        </w:rPr>
        <w:t xml:space="preserve">  </w:t>
      </w:r>
      <w:r w:rsidRPr="00BE348D">
        <w:rPr>
          <w:sz w:val="12"/>
          <w:szCs w:val="12"/>
        </w:rPr>
        <w:tab/>
      </w:r>
      <w:r w:rsidRPr="00BE348D">
        <w:rPr>
          <w:rFonts w:ascii="Wingdings" w:hAnsi="Wingdings"/>
        </w:rPr>
        <w:sym w:font="Wingdings" w:char="F06D"/>
      </w:r>
      <w:r w:rsidRPr="00BE348D">
        <w:tab/>
      </w:r>
      <w:r w:rsidRPr="00647848" w:rsidR="00372B4E">
        <w:t>A court ordered me to enroll in a program like this</w:t>
      </w:r>
    </w:p>
    <w:p w:rsidR="00375929" w:rsidP="00372B4E" w14:paraId="03812253" w14:textId="0E00287B">
      <w:pPr>
        <w:pStyle w:val="SurLineResponse"/>
      </w:pPr>
      <w:r>
        <w:rPr>
          <w:sz w:val="12"/>
          <w:szCs w:val="12"/>
        </w:rPr>
        <w:t xml:space="preserve">  </w:t>
      </w:r>
      <w:r w:rsidRPr="00E7221E">
        <w:rPr>
          <w:sz w:val="12"/>
          <w:szCs w:val="12"/>
        </w:rPr>
        <w:tab/>
      </w:r>
      <w:r w:rsidRPr="00BE348D">
        <w:rPr>
          <w:rFonts w:ascii="Wingdings" w:hAnsi="Wingdings"/>
        </w:rPr>
        <w:sym w:font="Wingdings" w:char="F06D"/>
      </w:r>
      <w:r w:rsidRPr="00BE348D">
        <w:tab/>
      </w:r>
      <w:r w:rsidR="00372B4E">
        <w:t xml:space="preserve">Other </w:t>
      </w:r>
      <w:r w:rsidR="00372B4E">
        <w:rPr>
          <w:i/>
          <w:iCs/>
        </w:rPr>
        <w:t xml:space="preserve">(specify) </w:t>
      </w:r>
      <w:r w:rsidR="00372B4E">
        <w:tab/>
      </w:r>
    </w:p>
    <w:p w:rsidR="00925DBD" w:rsidP="00E84387" w14:paraId="4E8B6A64" w14:textId="77777777">
      <w:pPr>
        <w:pStyle w:val="Introtext"/>
        <w:spacing w:before="480"/>
        <w:jc w:val="center"/>
        <w:rPr>
          <w:rFonts w:eastAsia="Calibri"/>
          <w:sz w:val="17"/>
          <w:szCs w:val="17"/>
        </w:rPr>
      </w:pPr>
      <w:r>
        <w:rPr>
          <w:rFonts w:eastAsia="Calibri"/>
          <w:sz w:val="17"/>
          <w:szCs w:val="17"/>
        </w:rPr>
        <w:t>[SOFT CHECK IF Other (specify) is selected but nothing is specified = This question is very important. P</w:t>
      </w:r>
      <w:r w:rsidRPr="002565AA">
        <w:rPr>
          <w:rFonts w:eastAsia="Calibri"/>
          <w:sz w:val="17"/>
          <w:szCs w:val="17"/>
        </w:rPr>
        <w:t xml:space="preserve">lease </w:t>
      </w:r>
      <w:r>
        <w:rPr>
          <w:rFonts w:eastAsia="Calibri"/>
          <w:sz w:val="17"/>
          <w:szCs w:val="17"/>
        </w:rPr>
        <w:t>provide an answer</w:t>
      </w:r>
      <w:r w:rsidRPr="002565AA">
        <w:rPr>
          <w:rFonts w:eastAsia="Calibri"/>
          <w:sz w:val="17"/>
          <w:szCs w:val="17"/>
        </w:rPr>
        <w:t>.</w:t>
      </w:r>
      <w:r>
        <w:rPr>
          <w:rFonts w:eastAsia="Calibri"/>
          <w:sz w:val="17"/>
          <w:szCs w:val="17"/>
        </w:rPr>
        <w:t>]</w:t>
      </w:r>
    </w:p>
    <w:p w:rsidR="00E84387" w:rsidRPr="00E84387" w:rsidP="00E84387" w14:paraId="5FB7794D" w14:textId="1B380102">
      <w:pPr>
        <w:pStyle w:val="Introtext"/>
        <w:spacing w:before="480"/>
        <w:jc w:val="center"/>
        <w:rPr>
          <w:sz w:val="28"/>
          <w:szCs w:val="28"/>
        </w:rPr>
      </w:pPr>
      <w:r>
        <w:rPr>
          <w:sz w:val="28"/>
          <w:szCs w:val="28"/>
        </w:rPr>
        <w:t>Thank you for completing this survey!</w:t>
      </w:r>
    </w:p>
    <w:sectPr w:rsidSect="00372B4E">
      <w:pgSz w:w="12240" w:h="15840"/>
      <w:pgMar w:top="720" w:right="720" w:bottom="576" w:left="720" w:header="720" w:footer="432"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1BD3014E"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321CB71F" w14:textId="3F381151">
    <w:r>
      <w:rPr>
        <w:noProof/>
      </w:rPr>
      <mc:AlternateContent>
        <mc:Choice Requires="wps">
          <w:drawing>
            <wp:anchor distT="0" distB="0" distL="114300" distR="114300" simplePos="0" relativeHeight="251658240" behindDoc="0" locked="0" layoutInCell="1" allowOverlap="1">
              <wp:simplePos x="0" y="0"/>
              <wp:positionH relativeFrom="page">
                <wp:posOffset>348867</wp:posOffset>
              </wp:positionH>
              <wp:positionV relativeFrom="page">
                <wp:posOffset>506776</wp:posOffset>
              </wp:positionV>
              <wp:extent cx="7040880" cy="9092588"/>
              <wp:effectExtent l="0" t="0" r="26670" b="1333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909258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style="width:554.4pt;height:715.95pt;margin-top:39.9pt;margin-left:27.4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7E60" w:rsidP="00EE7E60" w14:paraId="7192D830" w14:textId="5CA4E2E5">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26670" b="2286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5402983">
    <w:abstractNumId w:val="5"/>
  </w:num>
  <w:num w:numId="2" w16cid:durableId="917246781">
    <w:abstractNumId w:val="4"/>
  </w:num>
  <w:num w:numId="3" w16cid:durableId="1059284902">
    <w:abstractNumId w:val="1"/>
  </w:num>
  <w:num w:numId="4" w16cid:durableId="2121340524">
    <w:abstractNumId w:val="0"/>
  </w:num>
  <w:num w:numId="5" w16cid:durableId="373190451">
    <w:abstractNumId w:val="25"/>
  </w:num>
  <w:num w:numId="6" w16cid:durableId="77101553">
    <w:abstractNumId w:val="24"/>
  </w:num>
  <w:num w:numId="7" w16cid:durableId="1698657523">
    <w:abstractNumId w:val="11"/>
  </w:num>
  <w:num w:numId="8" w16cid:durableId="82343646">
    <w:abstractNumId w:val="17"/>
  </w:num>
  <w:num w:numId="9" w16cid:durableId="268513690">
    <w:abstractNumId w:val="15"/>
  </w:num>
  <w:num w:numId="10" w16cid:durableId="1712532016">
    <w:abstractNumId w:val="27"/>
  </w:num>
  <w:num w:numId="11" w16cid:durableId="617952142">
    <w:abstractNumId w:val="20"/>
  </w:num>
  <w:num w:numId="12" w16cid:durableId="14775165">
    <w:abstractNumId w:val="10"/>
  </w:num>
  <w:num w:numId="13" w16cid:durableId="966087165">
    <w:abstractNumId w:val="19"/>
  </w:num>
  <w:num w:numId="14" w16cid:durableId="1807968843">
    <w:abstractNumId w:val="28"/>
  </w:num>
  <w:num w:numId="15" w16cid:durableId="470289607">
    <w:abstractNumId w:val="31"/>
  </w:num>
  <w:num w:numId="16" w16cid:durableId="1543785671">
    <w:abstractNumId w:val="30"/>
  </w:num>
  <w:num w:numId="17" w16cid:durableId="544299198">
    <w:abstractNumId w:val="12"/>
  </w:num>
  <w:num w:numId="18" w16cid:durableId="802431847">
    <w:abstractNumId w:val="22"/>
  </w:num>
  <w:num w:numId="19" w16cid:durableId="889420810">
    <w:abstractNumId w:val="26"/>
  </w:num>
  <w:num w:numId="20" w16cid:durableId="589897639">
    <w:abstractNumId w:val="23"/>
  </w:num>
  <w:num w:numId="21" w16cid:durableId="1188180426">
    <w:abstractNumId w:val="16"/>
  </w:num>
  <w:num w:numId="22" w16cid:durableId="1641420772">
    <w:abstractNumId w:val="9"/>
  </w:num>
  <w:num w:numId="23" w16cid:durableId="401564972">
    <w:abstractNumId w:val="7"/>
  </w:num>
  <w:num w:numId="24" w16cid:durableId="1604535093">
    <w:abstractNumId w:val="6"/>
  </w:num>
  <w:num w:numId="25" w16cid:durableId="59644856">
    <w:abstractNumId w:val="8"/>
  </w:num>
  <w:num w:numId="26" w16cid:durableId="2006277778">
    <w:abstractNumId w:val="3"/>
  </w:num>
  <w:num w:numId="27" w16cid:durableId="863597076">
    <w:abstractNumId w:val="2"/>
  </w:num>
  <w:num w:numId="28" w16cid:durableId="115106888">
    <w:abstractNumId w:val="30"/>
    <w:lvlOverride w:ilvl="0">
      <w:startOverride w:val="1"/>
    </w:lvlOverride>
  </w:num>
  <w:num w:numId="29" w16cid:durableId="557131475">
    <w:abstractNumId w:val="30"/>
    <w:lvlOverride w:ilvl="0">
      <w:startOverride w:val="1"/>
    </w:lvlOverride>
  </w:num>
  <w:num w:numId="30" w16cid:durableId="1022895605">
    <w:abstractNumId w:val="20"/>
  </w:num>
  <w:num w:numId="31" w16cid:durableId="1801655559">
    <w:abstractNumId w:val="20"/>
  </w:num>
  <w:num w:numId="32" w16cid:durableId="1904288337">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337878194">
    <w:abstractNumId w:val="20"/>
  </w:num>
  <w:num w:numId="34" w16cid:durableId="1731346170">
    <w:abstractNumId w:val="20"/>
  </w:num>
  <w:num w:numId="35" w16cid:durableId="17977796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1157917828">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900797453">
    <w:abstractNumId w:val="7"/>
  </w:num>
  <w:num w:numId="38" w16cid:durableId="1592466167">
    <w:abstractNumId w:val="14"/>
  </w:num>
  <w:num w:numId="39" w16cid:durableId="1535188402">
    <w:abstractNumId w:val="7"/>
  </w:num>
  <w:num w:numId="40" w16cid:durableId="1189177501">
    <w:abstractNumId w:val="23"/>
  </w:num>
  <w:num w:numId="41" w16cid:durableId="1989433430">
    <w:abstractNumId w:val="21"/>
  </w:num>
  <w:num w:numId="42" w16cid:durableId="564948375">
    <w:abstractNumId w:val="30"/>
  </w:num>
  <w:num w:numId="43" w16cid:durableId="674841990">
    <w:abstractNumId w:val="13"/>
  </w:num>
  <w:num w:numId="44" w16cid:durableId="709188679">
    <w:abstractNumId w:val="18"/>
  </w:num>
  <w:num w:numId="45" w16cid:durableId="754132874">
    <w:abstractNumId w:val="29"/>
  </w:num>
  <w:num w:numId="46" w16cid:durableId="1235240791">
    <w:abstractNumId w:val="12"/>
  </w:num>
  <w:num w:numId="47" w16cid:durableId="1057817636">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8A"/>
    <w:rsid w:val="00003077"/>
    <w:rsid w:val="00003A49"/>
    <w:rsid w:val="00004128"/>
    <w:rsid w:val="00004440"/>
    <w:rsid w:val="00004AAA"/>
    <w:rsid w:val="00004DCC"/>
    <w:rsid w:val="0000508E"/>
    <w:rsid w:val="00005CF0"/>
    <w:rsid w:val="000067F1"/>
    <w:rsid w:val="00007690"/>
    <w:rsid w:val="000077E6"/>
    <w:rsid w:val="00007FE1"/>
    <w:rsid w:val="00011527"/>
    <w:rsid w:val="00012E04"/>
    <w:rsid w:val="0001315B"/>
    <w:rsid w:val="00013632"/>
    <w:rsid w:val="0001378F"/>
    <w:rsid w:val="000150BC"/>
    <w:rsid w:val="00015394"/>
    <w:rsid w:val="00015C89"/>
    <w:rsid w:val="00016C44"/>
    <w:rsid w:val="000200BF"/>
    <w:rsid w:val="00023F49"/>
    <w:rsid w:val="00030089"/>
    <w:rsid w:val="0003072A"/>
    <w:rsid w:val="0003159D"/>
    <w:rsid w:val="000336D2"/>
    <w:rsid w:val="00033B02"/>
    <w:rsid w:val="00033BA6"/>
    <w:rsid w:val="00034595"/>
    <w:rsid w:val="00036473"/>
    <w:rsid w:val="00036CF4"/>
    <w:rsid w:val="00037779"/>
    <w:rsid w:val="0004019D"/>
    <w:rsid w:val="00041CBC"/>
    <w:rsid w:val="0004484A"/>
    <w:rsid w:val="00045DC6"/>
    <w:rsid w:val="0004632E"/>
    <w:rsid w:val="00046646"/>
    <w:rsid w:val="000472D2"/>
    <w:rsid w:val="000477EB"/>
    <w:rsid w:val="0005154B"/>
    <w:rsid w:val="00052F74"/>
    <w:rsid w:val="00053204"/>
    <w:rsid w:val="00053F99"/>
    <w:rsid w:val="00054FBC"/>
    <w:rsid w:val="00056BBD"/>
    <w:rsid w:val="000579C7"/>
    <w:rsid w:val="00060C52"/>
    <w:rsid w:val="00060D38"/>
    <w:rsid w:val="00064CFB"/>
    <w:rsid w:val="00065471"/>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51AC"/>
    <w:rsid w:val="0008613A"/>
    <w:rsid w:val="0008727B"/>
    <w:rsid w:val="00090334"/>
    <w:rsid w:val="000910A5"/>
    <w:rsid w:val="000915A1"/>
    <w:rsid w:val="00091C8A"/>
    <w:rsid w:val="000933D6"/>
    <w:rsid w:val="00093614"/>
    <w:rsid w:val="000941D1"/>
    <w:rsid w:val="000943F6"/>
    <w:rsid w:val="0009489C"/>
    <w:rsid w:val="00094A76"/>
    <w:rsid w:val="00094C49"/>
    <w:rsid w:val="00095140"/>
    <w:rsid w:val="00095614"/>
    <w:rsid w:val="00095A1E"/>
    <w:rsid w:val="00096332"/>
    <w:rsid w:val="00097653"/>
    <w:rsid w:val="00097CD7"/>
    <w:rsid w:val="000A06D9"/>
    <w:rsid w:val="000A152B"/>
    <w:rsid w:val="000A39BA"/>
    <w:rsid w:val="000A3A29"/>
    <w:rsid w:val="000A556E"/>
    <w:rsid w:val="000A6656"/>
    <w:rsid w:val="000A6925"/>
    <w:rsid w:val="000A7535"/>
    <w:rsid w:val="000B1298"/>
    <w:rsid w:val="000B29A2"/>
    <w:rsid w:val="000B4E8A"/>
    <w:rsid w:val="000B57E8"/>
    <w:rsid w:val="000B5BFB"/>
    <w:rsid w:val="000B6C56"/>
    <w:rsid w:val="000B7351"/>
    <w:rsid w:val="000C151D"/>
    <w:rsid w:val="000C1988"/>
    <w:rsid w:val="000C2957"/>
    <w:rsid w:val="000C2B35"/>
    <w:rsid w:val="000C5233"/>
    <w:rsid w:val="000C614D"/>
    <w:rsid w:val="000C699A"/>
    <w:rsid w:val="000C6E87"/>
    <w:rsid w:val="000C774C"/>
    <w:rsid w:val="000D133A"/>
    <w:rsid w:val="000D1B57"/>
    <w:rsid w:val="000D1D04"/>
    <w:rsid w:val="000D1FF5"/>
    <w:rsid w:val="000D29F0"/>
    <w:rsid w:val="000D2DB6"/>
    <w:rsid w:val="000D3759"/>
    <w:rsid w:val="000D39A0"/>
    <w:rsid w:val="000D70B2"/>
    <w:rsid w:val="000D7265"/>
    <w:rsid w:val="000D7B2F"/>
    <w:rsid w:val="000E0819"/>
    <w:rsid w:val="000E1243"/>
    <w:rsid w:val="000E24C8"/>
    <w:rsid w:val="000E2FBA"/>
    <w:rsid w:val="000E5373"/>
    <w:rsid w:val="000E782C"/>
    <w:rsid w:val="000F0883"/>
    <w:rsid w:val="000F1545"/>
    <w:rsid w:val="000F199B"/>
    <w:rsid w:val="000F249C"/>
    <w:rsid w:val="000F45D6"/>
    <w:rsid w:val="000F45FC"/>
    <w:rsid w:val="000F54AD"/>
    <w:rsid w:val="000F5520"/>
    <w:rsid w:val="000F5AB1"/>
    <w:rsid w:val="000F5D13"/>
    <w:rsid w:val="000F79B8"/>
    <w:rsid w:val="000F7ADE"/>
    <w:rsid w:val="001004C5"/>
    <w:rsid w:val="00100A7A"/>
    <w:rsid w:val="001035CC"/>
    <w:rsid w:val="00106426"/>
    <w:rsid w:val="00106E64"/>
    <w:rsid w:val="00107184"/>
    <w:rsid w:val="00110D5F"/>
    <w:rsid w:val="00110EE5"/>
    <w:rsid w:val="0011157C"/>
    <w:rsid w:val="00114550"/>
    <w:rsid w:val="00114ED4"/>
    <w:rsid w:val="001150FE"/>
    <w:rsid w:val="001153CD"/>
    <w:rsid w:val="00115541"/>
    <w:rsid w:val="00115EF1"/>
    <w:rsid w:val="00117869"/>
    <w:rsid w:val="0012038B"/>
    <w:rsid w:val="001204F5"/>
    <w:rsid w:val="00120D26"/>
    <w:rsid w:val="001217DE"/>
    <w:rsid w:val="001231CE"/>
    <w:rsid w:val="00123A0C"/>
    <w:rsid w:val="00124FE1"/>
    <w:rsid w:val="00125AFE"/>
    <w:rsid w:val="00125DDF"/>
    <w:rsid w:val="00125FA2"/>
    <w:rsid w:val="001276A4"/>
    <w:rsid w:val="00127793"/>
    <w:rsid w:val="00127E7C"/>
    <w:rsid w:val="001302BD"/>
    <w:rsid w:val="00130AA3"/>
    <w:rsid w:val="00131893"/>
    <w:rsid w:val="00132040"/>
    <w:rsid w:val="001343B6"/>
    <w:rsid w:val="0013465F"/>
    <w:rsid w:val="00134A8C"/>
    <w:rsid w:val="001360F2"/>
    <w:rsid w:val="00136129"/>
    <w:rsid w:val="00137FBB"/>
    <w:rsid w:val="0014130E"/>
    <w:rsid w:val="00142CD5"/>
    <w:rsid w:val="00143FDB"/>
    <w:rsid w:val="00144373"/>
    <w:rsid w:val="001450E4"/>
    <w:rsid w:val="00145F3A"/>
    <w:rsid w:val="00146BA5"/>
    <w:rsid w:val="001477AF"/>
    <w:rsid w:val="00150F55"/>
    <w:rsid w:val="00152963"/>
    <w:rsid w:val="001529D2"/>
    <w:rsid w:val="00153320"/>
    <w:rsid w:val="0015348D"/>
    <w:rsid w:val="00154E93"/>
    <w:rsid w:val="001555F7"/>
    <w:rsid w:val="00155F06"/>
    <w:rsid w:val="001574E2"/>
    <w:rsid w:val="00157FBE"/>
    <w:rsid w:val="0016068B"/>
    <w:rsid w:val="001606FF"/>
    <w:rsid w:val="001608C8"/>
    <w:rsid w:val="00161870"/>
    <w:rsid w:val="00163A40"/>
    <w:rsid w:val="0016400A"/>
    <w:rsid w:val="001645B2"/>
    <w:rsid w:val="0016728D"/>
    <w:rsid w:val="001673B1"/>
    <w:rsid w:val="0017049A"/>
    <w:rsid w:val="001718AF"/>
    <w:rsid w:val="00172C36"/>
    <w:rsid w:val="00173FB5"/>
    <w:rsid w:val="00175AB0"/>
    <w:rsid w:val="00175EE8"/>
    <w:rsid w:val="00175F2E"/>
    <w:rsid w:val="00176C05"/>
    <w:rsid w:val="001776C2"/>
    <w:rsid w:val="0018145F"/>
    <w:rsid w:val="001816FF"/>
    <w:rsid w:val="001827DF"/>
    <w:rsid w:val="00182B49"/>
    <w:rsid w:val="0018308B"/>
    <w:rsid w:val="001836E5"/>
    <w:rsid w:val="00184240"/>
    <w:rsid w:val="0018467D"/>
    <w:rsid w:val="0018544D"/>
    <w:rsid w:val="00185DBF"/>
    <w:rsid w:val="00186398"/>
    <w:rsid w:val="001874BE"/>
    <w:rsid w:val="00190860"/>
    <w:rsid w:val="001912B9"/>
    <w:rsid w:val="001922D2"/>
    <w:rsid w:val="00192324"/>
    <w:rsid w:val="001958C3"/>
    <w:rsid w:val="0019753A"/>
    <w:rsid w:val="00197AA5"/>
    <w:rsid w:val="001A074F"/>
    <w:rsid w:val="001A095C"/>
    <w:rsid w:val="001A109B"/>
    <w:rsid w:val="001A1F0A"/>
    <w:rsid w:val="001A1FA1"/>
    <w:rsid w:val="001A3CA2"/>
    <w:rsid w:val="001A4946"/>
    <w:rsid w:val="001A770B"/>
    <w:rsid w:val="001A7BA2"/>
    <w:rsid w:val="001A7D76"/>
    <w:rsid w:val="001B07E9"/>
    <w:rsid w:val="001B13B1"/>
    <w:rsid w:val="001B1419"/>
    <w:rsid w:val="001B1499"/>
    <w:rsid w:val="001B2650"/>
    <w:rsid w:val="001B2E09"/>
    <w:rsid w:val="001B30D0"/>
    <w:rsid w:val="001B357C"/>
    <w:rsid w:val="001B37F1"/>
    <w:rsid w:val="001B3BEA"/>
    <w:rsid w:val="001B3F3D"/>
    <w:rsid w:val="001B3FDB"/>
    <w:rsid w:val="001B47AC"/>
    <w:rsid w:val="001B484A"/>
    <w:rsid w:val="001B5402"/>
    <w:rsid w:val="001B5915"/>
    <w:rsid w:val="001B5AE2"/>
    <w:rsid w:val="001B6905"/>
    <w:rsid w:val="001C0481"/>
    <w:rsid w:val="001C3BCA"/>
    <w:rsid w:val="001C3E43"/>
    <w:rsid w:val="001C3F59"/>
    <w:rsid w:val="001C49AC"/>
    <w:rsid w:val="001C4DCF"/>
    <w:rsid w:val="001D062B"/>
    <w:rsid w:val="001D0FC5"/>
    <w:rsid w:val="001D25DA"/>
    <w:rsid w:val="001D30CB"/>
    <w:rsid w:val="001D469C"/>
    <w:rsid w:val="001D5E8F"/>
    <w:rsid w:val="001D6E23"/>
    <w:rsid w:val="001D70C9"/>
    <w:rsid w:val="001E0244"/>
    <w:rsid w:val="001E17A4"/>
    <w:rsid w:val="001E1A71"/>
    <w:rsid w:val="001E2900"/>
    <w:rsid w:val="001E2A20"/>
    <w:rsid w:val="001E35E0"/>
    <w:rsid w:val="001E4003"/>
    <w:rsid w:val="001E402A"/>
    <w:rsid w:val="001E5927"/>
    <w:rsid w:val="001E5C59"/>
    <w:rsid w:val="001E6771"/>
    <w:rsid w:val="001E6964"/>
    <w:rsid w:val="001F10F4"/>
    <w:rsid w:val="001F1194"/>
    <w:rsid w:val="001F18E0"/>
    <w:rsid w:val="001F1CC9"/>
    <w:rsid w:val="001F1D96"/>
    <w:rsid w:val="001F2597"/>
    <w:rsid w:val="001F344F"/>
    <w:rsid w:val="001F3D8C"/>
    <w:rsid w:val="001F46F6"/>
    <w:rsid w:val="001F65A8"/>
    <w:rsid w:val="001F666A"/>
    <w:rsid w:val="001F6E51"/>
    <w:rsid w:val="0020050F"/>
    <w:rsid w:val="00201563"/>
    <w:rsid w:val="002020D4"/>
    <w:rsid w:val="00205654"/>
    <w:rsid w:val="002058B8"/>
    <w:rsid w:val="0020636B"/>
    <w:rsid w:val="00207B4D"/>
    <w:rsid w:val="00207F4B"/>
    <w:rsid w:val="0021146A"/>
    <w:rsid w:val="00212B22"/>
    <w:rsid w:val="00213758"/>
    <w:rsid w:val="00213980"/>
    <w:rsid w:val="002148AC"/>
    <w:rsid w:val="00214FEA"/>
    <w:rsid w:val="00216541"/>
    <w:rsid w:val="00216757"/>
    <w:rsid w:val="00217AA4"/>
    <w:rsid w:val="002214A1"/>
    <w:rsid w:val="002225E7"/>
    <w:rsid w:val="00222AA8"/>
    <w:rsid w:val="00222C00"/>
    <w:rsid w:val="0022368A"/>
    <w:rsid w:val="00223CF5"/>
    <w:rsid w:val="002243B9"/>
    <w:rsid w:val="00225207"/>
    <w:rsid w:val="0022589E"/>
    <w:rsid w:val="00225BFD"/>
    <w:rsid w:val="00225CFC"/>
    <w:rsid w:val="00230A47"/>
    <w:rsid w:val="0023207B"/>
    <w:rsid w:val="00232366"/>
    <w:rsid w:val="002330D8"/>
    <w:rsid w:val="00233297"/>
    <w:rsid w:val="0023403C"/>
    <w:rsid w:val="002342C5"/>
    <w:rsid w:val="00236488"/>
    <w:rsid w:val="00236F48"/>
    <w:rsid w:val="002372D4"/>
    <w:rsid w:val="0024044A"/>
    <w:rsid w:val="00241063"/>
    <w:rsid w:val="00241FA1"/>
    <w:rsid w:val="00243684"/>
    <w:rsid w:val="00243C1C"/>
    <w:rsid w:val="00244186"/>
    <w:rsid w:val="00245C35"/>
    <w:rsid w:val="00245E02"/>
    <w:rsid w:val="0024609D"/>
    <w:rsid w:val="00246294"/>
    <w:rsid w:val="0024647D"/>
    <w:rsid w:val="00246C73"/>
    <w:rsid w:val="00246DD9"/>
    <w:rsid w:val="00246E9F"/>
    <w:rsid w:val="002503DF"/>
    <w:rsid w:val="00250721"/>
    <w:rsid w:val="002510C2"/>
    <w:rsid w:val="002517FC"/>
    <w:rsid w:val="002533ED"/>
    <w:rsid w:val="00253D22"/>
    <w:rsid w:val="00253D96"/>
    <w:rsid w:val="00254312"/>
    <w:rsid w:val="00254429"/>
    <w:rsid w:val="0025512B"/>
    <w:rsid w:val="00255594"/>
    <w:rsid w:val="002565AA"/>
    <w:rsid w:val="00256CB0"/>
    <w:rsid w:val="002602D0"/>
    <w:rsid w:val="0026097C"/>
    <w:rsid w:val="00261FCF"/>
    <w:rsid w:val="0026277A"/>
    <w:rsid w:val="00262950"/>
    <w:rsid w:val="002665DA"/>
    <w:rsid w:val="00267ABA"/>
    <w:rsid w:val="00267B5A"/>
    <w:rsid w:val="00271DDE"/>
    <w:rsid w:val="002721E8"/>
    <w:rsid w:val="0027240C"/>
    <w:rsid w:val="00272570"/>
    <w:rsid w:val="002733C0"/>
    <w:rsid w:val="00273689"/>
    <w:rsid w:val="00273E2C"/>
    <w:rsid w:val="002748E3"/>
    <w:rsid w:val="00275207"/>
    <w:rsid w:val="00275512"/>
    <w:rsid w:val="00275D7E"/>
    <w:rsid w:val="00275ED2"/>
    <w:rsid w:val="00277060"/>
    <w:rsid w:val="00280C09"/>
    <w:rsid w:val="002811E0"/>
    <w:rsid w:val="00281D1A"/>
    <w:rsid w:val="00281DE7"/>
    <w:rsid w:val="00283514"/>
    <w:rsid w:val="002838B7"/>
    <w:rsid w:val="00283A02"/>
    <w:rsid w:val="00285E1D"/>
    <w:rsid w:val="002860ED"/>
    <w:rsid w:val="002861E9"/>
    <w:rsid w:val="0028715A"/>
    <w:rsid w:val="0028762D"/>
    <w:rsid w:val="00287ACC"/>
    <w:rsid w:val="0029065B"/>
    <w:rsid w:val="002909EE"/>
    <w:rsid w:val="00290ADF"/>
    <w:rsid w:val="00290B8A"/>
    <w:rsid w:val="002917F7"/>
    <w:rsid w:val="0029284F"/>
    <w:rsid w:val="0029356E"/>
    <w:rsid w:val="0029489C"/>
    <w:rsid w:val="00295D98"/>
    <w:rsid w:val="00296669"/>
    <w:rsid w:val="00296C51"/>
    <w:rsid w:val="00297CA9"/>
    <w:rsid w:val="00297F46"/>
    <w:rsid w:val="002A041D"/>
    <w:rsid w:val="002A0DB0"/>
    <w:rsid w:val="002A0E95"/>
    <w:rsid w:val="002A131C"/>
    <w:rsid w:val="002A2A29"/>
    <w:rsid w:val="002A32E2"/>
    <w:rsid w:val="002A51F3"/>
    <w:rsid w:val="002A6201"/>
    <w:rsid w:val="002A6431"/>
    <w:rsid w:val="002A652D"/>
    <w:rsid w:val="002A6954"/>
    <w:rsid w:val="002A76BE"/>
    <w:rsid w:val="002B083C"/>
    <w:rsid w:val="002B0EE7"/>
    <w:rsid w:val="002B179E"/>
    <w:rsid w:val="002B1EC4"/>
    <w:rsid w:val="002B4855"/>
    <w:rsid w:val="002B551B"/>
    <w:rsid w:val="002B6D3C"/>
    <w:rsid w:val="002B6E26"/>
    <w:rsid w:val="002C090F"/>
    <w:rsid w:val="002C1CC2"/>
    <w:rsid w:val="002C3499"/>
    <w:rsid w:val="002C3557"/>
    <w:rsid w:val="002C6DA7"/>
    <w:rsid w:val="002D0406"/>
    <w:rsid w:val="002D04C8"/>
    <w:rsid w:val="002D061A"/>
    <w:rsid w:val="002D191C"/>
    <w:rsid w:val="002D22BB"/>
    <w:rsid w:val="002D23FB"/>
    <w:rsid w:val="002D2A10"/>
    <w:rsid w:val="002D2D26"/>
    <w:rsid w:val="002D4533"/>
    <w:rsid w:val="002D4865"/>
    <w:rsid w:val="002D521D"/>
    <w:rsid w:val="002D5C86"/>
    <w:rsid w:val="002D7125"/>
    <w:rsid w:val="002D7812"/>
    <w:rsid w:val="002E04BC"/>
    <w:rsid w:val="002E2DFB"/>
    <w:rsid w:val="002E385A"/>
    <w:rsid w:val="002E42AB"/>
    <w:rsid w:val="002E4949"/>
    <w:rsid w:val="002E5723"/>
    <w:rsid w:val="002E5C4E"/>
    <w:rsid w:val="002E6ADE"/>
    <w:rsid w:val="002E6B89"/>
    <w:rsid w:val="002E6E25"/>
    <w:rsid w:val="002E72B7"/>
    <w:rsid w:val="002F062B"/>
    <w:rsid w:val="002F1308"/>
    <w:rsid w:val="002F35D3"/>
    <w:rsid w:val="002F3B4A"/>
    <w:rsid w:val="002F3BC4"/>
    <w:rsid w:val="002F472F"/>
    <w:rsid w:val="002F5917"/>
    <w:rsid w:val="002F7249"/>
    <w:rsid w:val="002F7A30"/>
    <w:rsid w:val="003012F0"/>
    <w:rsid w:val="0030206C"/>
    <w:rsid w:val="003020DE"/>
    <w:rsid w:val="003029EF"/>
    <w:rsid w:val="00302D51"/>
    <w:rsid w:val="00302E84"/>
    <w:rsid w:val="00304220"/>
    <w:rsid w:val="00304F55"/>
    <w:rsid w:val="00306985"/>
    <w:rsid w:val="00307FBC"/>
    <w:rsid w:val="003101A9"/>
    <w:rsid w:val="0031043A"/>
    <w:rsid w:val="00310DA1"/>
    <w:rsid w:val="00310E79"/>
    <w:rsid w:val="00310FB2"/>
    <w:rsid w:val="00311676"/>
    <w:rsid w:val="00311E7C"/>
    <w:rsid w:val="00314840"/>
    <w:rsid w:val="00315898"/>
    <w:rsid w:val="00315AB0"/>
    <w:rsid w:val="00315C09"/>
    <w:rsid w:val="00315CB4"/>
    <w:rsid w:val="00316CC6"/>
    <w:rsid w:val="00317296"/>
    <w:rsid w:val="0031773E"/>
    <w:rsid w:val="00317A49"/>
    <w:rsid w:val="0032063A"/>
    <w:rsid w:val="00321527"/>
    <w:rsid w:val="00321A9E"/>
    <w:rsid w:val="00322357"/>
    <w:rsid w:val="00323080"/>
    <w:rsid w:val="003239AA"/>
    <w:rsid w:val="0032421B"/>
    <w:rsid w:val="00324F33"/>
    <w:rsid w:val="003253D6"/>
    <w:rsid w:val="00325C25"/>
    <w:rsid w:val="00326688"/>
    <w:rsid w:val="00326BEA"/>
    <w:rsid w:val="003304D3"/>
    <w:rsid w:val="003306A6"/>
    <w:rsid w:val="003308A2"/>
    <w:rsid w:val="0033119D"/>
    <w:rsid w:val="003318E2"/>
    <w:rsid w:val="003322CC"/>
    <w:rsid w:val="00336603"/>
    <w:rsid w:val="00337B88"/>
    <w:rsid w:val="0034283B"/>
    <w:rsid w:val="00343C1D"/>
    <w:rsid w:val="00343EA2"/>
    <w:rsid w:val="00344028"/>
    <w:rsid w:val="00346544"/>
    <w:rsid w:val="003515FE"/>
    <w:rsid w:val="00351630"/>
    <w:rsid w:val="003542F4"/>
    <w:rsid w:val="00354C20"/>
    <w:rsid w:val="003550E5"/>
    <w:rsid w:val="00356DE9"/>
    <w:rsid w:val="0036310A"/>
    <w:rsid w:val="00363132"/>
    <w:rsid w:val="00363647"/>
    <w:rsid w:val="00364B94"/>
    <w:rsid w:val="00366F70"/>
    <w:rsid w:val="00370758"/>
    <w:rsid w:val="003708F8"/>
    <w:rsid w:val="00370AAF"/>
    <w:rsid w:val="00370E2E"/>
    <w:rsid w:val="003714AE"/>
    <w:rsid w:val="00371F03"/>
    <w:rsid w:val="003723B6"/>
    <w:rsid w:val="00372B4E"/>
    <w:rsid w:val="00373222"/>
    <w:rsid w:val="00374143"/>
    <w:rsid w:val="00375929"/>
    <w:rsid w:val="00376D12"/>
    <w:rsid w:val="003771BE"/>
    <w:rsid w:val="003802FD"/>
    <w:rsid w:val="00382E7A"/>
    <w:rsid w:val="0038367B"/>
    <w:rsid w:val="003842A6"/>
    <w:rsid w:val="003868C5"/>
    <w:rsid w:val="00387818"/>
    <w:rsid w:val="00391B93"/>
    <w:rsid w:val="00391D57"/>
    <w:rsid w:val="00393366"/>
    <w:rsid w:val="003935E8"/>
    <w:rsid w:val="003937C3"/>
    <w:rsid w:val="003942C1"/>
    <w:rsid w:val="00394539"/>
    <w:rsid w:val="00394A6C"/>
    <w:rsid w:val="003958E4"/>
    <w:rsid w:val="00395A8A"/>
    <w:rsid w:val="00397224"/>
    <w:rsid w:val="003975B3"/>
    <w:rsid w:val="00397DA3"/>
    <w:rsid w:val="003A1025"/>
    <w:rsid w:val="003A117A"/>
    <w:rsid w:val="003A1CE6"/>
    <w:rsid w:val="003A1E42"/>
    <w:rsid w:val="003A32F7"/>
    <w:rsid w:val="003A4575"/>
    <w:rsid w:val="003A4AB8"/>
    <w:rsid w:val="003A4E13"/>
    <w:rsid w:val="003A5844"/>
    <w:rsid w:val="003B12CB"/>
    <w:rsid w:val="003B2582"/>
    <w:rsid w:val="003B25C1"/>
    <w:rsid w:val="003B37EB"/>
    <w:rsid w:val="003B3B48"/>
    <w:rsid w:val="003B7A0B"/>
    <w:rsid w:val="003B7B39"/>
    <w:rsid w:val="003C0381"/>
    <w:rsid w:val="003C25A8"/>
    <w:rsid w:val="003C2863"/>
    <w:rsid w:val="003C3413"/>
    <w:rsid w:val="003C3A5C"/>
    <w:rsid w:val="003C63EF"/>
    <w:rsid w:val="003C642C"/>
    <w:rsid w:val="003C676F"/>
    <w:rsid w:val="003C7286"/>
    <w:rsid w:val="003D0C82"/>
    <w:rsid w:val="003D0FFC"/>
    <w:rsid w:val="003D17EF"/>
    <w:rsid w:val="003D30DE"/>
    <w:rsid w:val="003D32FE"/>
    <w:rsid w:val="003D396C"/>
    <w:rsid w:val="003D3D56"/>
    <w:rsid w:val="003D40D7"/>
    <w:rsid w:val="003D5828"/>
    <w:rsid w:val="003D6D3B"/>
    <w:rsid w:val="003D7101"/>
    <w:rsid w:val="003D738D"/>
    <w:rsid w:val="003D7CA2"/>
    <w:rsid w:val="003D7EC0"/>
    <w:rsid w:val="003E08CD"/>
    <w:rsid w:val="003E13F5"/>
    <w:rsid w:val="003E1A0D"/>
    <w:rsid w:val="003E3736"/>
    <w:rsid w:val="003E40FF"/>
    <w:rsid w:val="003E41B7"/>
    <w:rsid w:val="003E788B"/>
    <w:rsid w:val="003F020C"/>
    <w:rsid w:val="003F046C"/>
    <w:rsid w:val="003F3041"/>
    <w:rsid w:val="003F448F"/>
    <w:rsid w:val="003F52FB"/>
    <w:rsid w:val="003F59C8"/>
    <w:rsid w:val="003F71D1"/>
    <w:rsid w:val="003F743E"/>
    <w:rsid w:val="003F757E"/>
    <w:rsid w:val="003F79FE"/>
    <w:rsid w:val="003F7A8F"/>
    <w:rsid w:val="00401936"/>
    <w:rsid w:val="00401C1D"/>
    <w:rsid w:val="00401D7D"/>
    <w:rsid w:val="00405561"/>
    <w:rsid w:val="00405CAB"/>
    <w:rsid w:val="00406628"/>
    <w:rsid w:val="0040778B"/>
    <w:rsid w:val="00410744"/>
    <w:rsid w:val="0041080B"/>
    <w:rsid w:val="004111DA"/>
    <w:rsid w:val="00411FF6"/>
    <w:rsid w:val="00412D75"/>
    <w:rsid w:val="0041335E"/>
    <w:rsid w:val="00413877"/>
    <w:rsid w:val="004143AD"/>
    <w:rsid w:val="004146B1"/>
    <w:rsid w:val="0041713C"/>
    <w:rsid w:val="00420ECE"/>
    <w:rsid w:val="00421951"/>
    <w:rsid w:val="00421E86"/>
    <w:rsid w:val="0042260F"/>
    <w:rsid w:val="004229F6"/>
    <w:rsid w:val="00423787"/>
    <w:rsid w:val="004237F7"/>
    <w:rsid w:val="0042483F"/>
    <w:rsid w:val="00427F00"/>
    <w:rsid w:val="00430092"/>
    <w:rsid w:val="00430737"/>
    <w:rsid w:val="00430D37"/>
    <w:rsid w:val="00432ADD"/>
    <w:rsid w:val="00433E74"/>
    <w:rsid w:val="004347B2"/>
    <w:rsid w:val="00436973"/>
    <w:rsid w:val="00440445"/>
    <w:rsid w:val="00442C45"/>
    <w:rsid w:val="00442E32"/>
    <w:rsid w:val="004439F8"/>
    <w:rsid w:val="00443F45"/>
    <w:rsid w:val="004448DD"/>
    <w:rsid w:val="00444F5D"/>
    <w:rsid w:val="004456F4"/>
    <w:rsid w:val="0044609E"/>
    <w:rsid w:val="00451083"/>
    <w:rsid w:val="004515D5"/>
    <w:rsid w:val="00452845"/>
    <w:rsid w:val="00453520"/>
    <w:rsid w:val="00454A72"/>
    <w:rsid w:val="004551D7"/>
    <w:rsid w:val="0045570C"/>
    <w:rsid w:val="00455B24"/>
    <w:rsid w:val="00455CD5"/>
    <w:rsid w:val="004560AF"/>
    <w:rsid w:val="00456D48"/>
    <w:rsid w:val="00456D74"/>
    <w:rsid w:val="0045737F"/>
    <w:rsid w:val="00461697"/>
    <w:rsid w:val="0046198A"/>
    <w:rsid w:val="00461DE8"/>
    <w:rsid w:val="00461FA7"/>
    <w:rsid w:val="00462E21"/>
    <w:rsid w:val="00465616"/>
    <w:rsid w:val="00465BF8"/>
    <w:rsid w:val="0046685E"/>
    <w:rsid w:val="00470A49"/>
    <w:rsid w:val="004712BA"/>
    <w:rsid w:val="004715A1"/>
    <w:rsid w:val="004716D6"/>
    <w:rsid w:val="00471F33"/>
    <w:rsid w:val="00472212"/>
    <w:rsid w:val="00475973"/>
    <w:rsid w:val="00475995"/>
    <w:rsid w:val="0047604F"/>
    <w:rsid w:val="004765E8"/>
    <w:rsid w:val="004769A6"/>
    <w:rsid w:val="0048034F"/>
    <w:rsid w:val="004807EE"/>
    <w:rsid w:val="004808D1"/>
    <w:rsid w:val="004821F9"/>
    <w:rsid w:val="00482DF6"/>
    <w:rsid w:val="00483194"/>
    <w:rsid w:val="004836DB"/>
    <w:rsid w:val="00485BD5"/>
    <w:rsid w:val="00490340"/>
    <w:rsid w:val="00490683"/>
    <w:rsid w:val="004936D7"/>
    <w:rsid w:val="00494119"/>
    <w:rsid w:val="00495B9A"/>
    <w:rsid w:val="00496A86"/>
    <w:rsid w:val="00496D69"/>
    <w:rsid w:val="00496F66"/>
    <w:rsid w:val="004974C5"/>
    <w:rsid w:val="00497690"/>
    <w:rsid w:val="00497D58"/>
    <w:rsid w:val="00497E37"/>
    <w:rsid w:val="004A0704"/>
    <w:rsid w:val="004A1EB3"/>
    <w:rsid w:val="004A23FC"/>
    <w:rsid w:val="004A2DBA"/>
    <w:rsid w:val="004A3835"/>
    <w:rsid w:val="004A5D6C"/>
    <w:rsid w:val="004A69DD"/>
    <w:rsid w:val="004A6F07"/>
    <w:rsid w:val="004A7130"/>
    <w:rsid w:val="004A771F"/>
    <w:rsid w:val="004B0AB8"/>
    <w:rsid w:val="004B10CE"/>
    <w:rsid w:val="004B2179"/>
    <w:rsid w:val="004B2E0C"/>
    <w:rsid w:val="004B3DD4"/>
    <w:rsid w:val="004B40F0"/>
    <w:rsid w:val="004B4E89"/>
    <w:rsid w:val="004B5DFB"/>
    <w:rsid w:val="004B64BA"/>
    <w:rsid w:val="004B6825"/>
    <w:rsid w:val="004B6AF3"/>
    <w:rsid w:val="004B7641"/>
    <w:rsid w:val="004B7669"/>
    <w:rsid w:val="004B792E"/>
    <w:rsid w:val="004B79D8"/>
    <w:rsid w:val="004B7BAA"/>
    <w:rsid w:val="004C1AA9"/>
    <w:rsid w:val="004C1F68"/>
    <w:rsid w:val="004C2C01"/>
    <w:rsid w:val="004C2FB4"/>
    <w:rsid w:val="004C3090"/>
    <w:rsid w:val="004C3238"/>
    <w:rsid w:val="004C39ED"/>
    <w:rsid w:val="004C3E0E"/>
    <w:rsid w:val="004C40AA"/>
    <w:rsid w:val="004C50BB"/>
    <w:rsid w:val="004C714A"/>
    <w:rsid w:val="004C7158"/>
    <w:rsid w:val="004C72A4"/>
    <w:rsid w:val="004C785A"/>
    <w:rsid w:val="004D0FD2"/>
    <w:rsid w:val="004D17AD"/>
    <w:rsid w:val="004D1A83"/>
    <w:rsid w:val="004D1C99"/>
    <w:rsid w:val="004D20FF"/>
    <w:rsid w:val="004D2249"/>
    <w:rsid w:val="004D25C7"/>
    <w:rsid w:val="004D4FC2"/>
    <w:rsid w:val="004D6981"/>
    <w:rsid w:val="004D6A6D"/>
    <w:rsid w:val="004D70D5"/>
    <w:rsid w:val="004D72E2"/>
    <w:rsid w:val="004D7574"/>
    <w:rsid w:val="004D7586"/>
    <w:rsid w:val="004E1688"/>
    <w:rsid w:val="004E1735"/>
    <w:rsid w:val="004E596F"/>
    <w:rsid w:val="004E6575"/>
    <w:rsid w:val="004E694A"/>
    <w:rsid w:val="004E6EB8"/>
    <w:rsid w:val="004E6EF8"/>
    <w:rsid w:val="004E6FB2"/>
    <w:rsid w:val="004E729B"/>
    <w:rsid w:val="004E7E03"/>
    <w:rsid w:val="004F0C05"/>
    <w:rsid w:val="004F226A"/>
    <w:rsid w:val="004F2EA4"/>
    <w:rsid w:val="004F30AB"/>
    <w:rsid w:val="004F3361"/>
    <w:rsid w:val="004F4592"/>
    <w:rsid w:val="004F6225"/>
    <w:rsid w:val="004F6481"/>
    <w:rsid w:val="004F6B30"/>
    <w:rsid w:val="004F78F0"/>
    <w:rsid w:val="00501E39"/>
    <w:rsid w:val="00502528"/>
    <w:rsid w:val="005028C0"/>
    <w:rsid w:val="00503D3E"/>
    <w:rsid w:val="00504055"/>
    <w:rsid w:val="0050504D"/>
    <w:rsid w:val="00507356"/>
    <w:rsid w:val="0050765A"/>
    <w:rsid w:val="00510BF0"/>
    <w:rsid w:val="00511612"/>
    <w:rsid w:val="00511954"/>
    <w:rsid w:val="00511DD9"/>
    <w:rsid w:val="00512052"/>
    <w:rsid w:val="00513099"/>
    <w:rsid w:val="005141E8"/>
    <w:rsid w:val="00515D16"/>
    <w:rsid w:val="00516E57"/>
    <w:rsid w:val="00516F87"/>
    <w:rsid w:val="00522442"/>
    <w:rsid w:val="00523931"/>
    <w:rsid w:val="00524042"/>
    <w:rsid w:val="00525B52"/>
    <w:rsid w:val="005268FF"/>
    <w:rsid w:val="00526C21"/>
    <w:rsid w:val="005275F2"/>
    <w:rsid w:val="00530138"/>
    <w:rsid w:val="0053033F"/>
    <w:rsid w:val="005325CA"/>
    <w:rsid w:val="00533D02"/>
    <w:rsid w:val="00536353"/>
    <w:rsid w:val="00536884"/>
    <w:rsid w:val="005424AB"/>
    <w:rsid w:val="00543038"/>
    <w:rsid w:val="00543D3D"/>
    <w:rsid w:val="005441BF"/>
    <w:rsid w:val="00545522"/>
    <w:rsid w:val="00545C36"/>
    <w:rsid w:val="005462E5"/>
    <w:rsid w:val="00547A9F"/>
    <w:rsid w:val="00550184"/>
    <w:rsid w:val="005501DE"/>
    <w:rsid w:val="005504FE"/>
    <w:rsid w:val="00550B99"/>
    <w:rsid w:val="0055167D"/>
    <w:rsid w:val="0055314B"/>
    <w:rsid w:val="00554F29"/>
    <w:rsid w:val="00555842"/>
    <w:rsid w:val="00556EC2"/>
    <w:rsid w:val="005609FB"/>
    <w:rsid w:val="00560BCD"/>
    <w:rsid w:val="005615EB"/>
    <w:rsid w:val="00562263"/>
    <w:rsid w:val="00563B09"/>
    <w:rsid w:val="00565A02"/>
    <w:rsid w:val="00565E7B"/>
    <w:rsid w:val="00566777"/>
    <w:rsid w:val="0056678C"/>
    <w:rsid w:val="005679C5"/>
    <w:rsid w:val="00567ACA"/>
    <w:rsid w:val="0057270E"/>
    <w:rsid w:val="00573416"/>
    <w:rsid w:val="00573BD6"/>
    <w:rsid w:val="00573EA1"/>
    <w:rsid w:val="00574296"/>
    <w:rsid w:val="005748EA"/>
    <w:rsid w:val="005760B3"/>
    <w:rsid w:val="00576204"/>
    <w:rsid w:val="00577581"/>
    <w:rsid w:val="00577590"/>
    <w:rsid w:val="005778AF"/>
    <w:rsid w:val="00580D9A"/>
    <w:rsid w:val="005815D1"/>
    <w:rsid w:val="005823E7"/>
    <w:rsid w:val="00582954"/>
    <w:rsid w:val="005833A4"/>
    <w:rsid w:val="00583E15"/>
    <w:rsid w:val="00584208"/>
    <w:rsid w:val="0058558E"/>
    <w:rsid w:val="00585CED"/>
    <w:rsid w:val="005907B1"/>
    <w:rsid w:val="00590E28"/>
    <w:rsid w:val="00592EFE"/>
    <w:rsid w:val="00594204"/>
    <w:rsid w:val="005945DD"/>
    <w:rsid w:val="00594663"/>
    <w:rsid w:val="0059556A"/>
    <w:rsid w:val="00595DA8"/>
    <w:rsid w:val="00596DCD"/>
    <w:rsid w:val="00596E55"/>
    <w:rsid w:val="0059764D"/>
    <w:rsid w:val="00597D6E"/>
    <w:rsid w:val="005A0251"/>
    <w:rsid w:val="005A0526"/>
    <w:rsid w:val="005A23AE"/>
    <w:rsid w:val="005A2BB9"/>
    <w:rsid w:val="005A5897"/>
    <w:rsid w:val="005A6ECA"/>
    <w:rsid w:val="005A722C"/>
    <w:rsid w:val="005A7794"/>
    <w:rsid w:val="005A7B66"/>
    <w:rsid w:val="005A7FC1"/>
    <w:rsid w:val="005B0600"/>
    <w:rsid w:val="005B0D41"/>
    <w:rsid w:val="005B1EB6"/>
    <w:rsid w:val="005B2282"/>
    <w:rsid w:val="005B2493"/>
    <w:rsid w:val="005B2F71"/>
    <w:rsid w:val="005B3B70"/>
    <w:rsid w:val="005B5D05"/>
    <w:rsid w:val="005B7895"/>
    <w:rsid w:val="005C2B60"/>
    <w:rsid w:val="005C4C0A"/>
    <w:rsid w:val="005C5204"/>
    <w:rsid w:val="005C5E05"/>
    <w:rsid w:val="005C6050"/>
    <w:rsid w:val="005C6055"/>
    <w:rsid w:val="005C79A2"/>
    <w:rsid w:val="005D0095"/>
    <w:rsid w:val="005D0258"/>
    <w:rsid w:val="005D1C1A"/>
    <w:rsid w:val="005D3E79"/>
    <w:rsid w:val="005D58F9"/>
    <w:rsid w:val="005D7D50"/>
    <w:rsid w:val="005E0607"/>
    <w:rsid w:val="005E07E1"/>
    <w:rsid w:val="005E0FCC"/>
    <w:rsid w:val="005E11F4"/>
    <w:rsid w:val="005E1365"/>
    <w:rsid w:val="005E198B"/>
    <w:rsid w:val="005E2377"/>
    <w:rsid w:val="005E26BF"/>
    <w:rsid w:val="005E2A1B"/>
    <w:rsid w:val="005E3393"/>
    <w:rsid w:val="005E3F0E"/>
    <w:rsid w:val="005E4D60"/>
    <w:rsid w:val="005E7828"/>
    <w:rsid w:val="005F0960"/>
    <w:rsid w:val="005F2B42"/>
    <w:rsid w:val="005F3199"/>
    <w:rsid w:val="005F3652"/>
    <w:rsid w:val="005F36BF"/>
    <w:rsid w:val="005F3F66"/>
    <w:rsid w:val="005F6C58"/>
    <w:rsid w:val="005F70E9"/>
    <w:rsid w:val="005F7603"/>
    <w:rsid w:val="006011A4"/>
    <w:rsid w:val="00601474"/>
    <w:rsid w:val="00601A45"/>
    <w:rsid w:val="00602577"/>
    <w:rsid w:val="006025BC"/>
    <w:rsid w:val="00604844"/>
    <w:rsid w:val="00606B03"/>
    <w:rsid w:val="00606E5B"/>
    <w:rsid w:val="006072E5"/>
    <w:rsid w:val="006077AE"/>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14BC"/>
    <w:rsid w:val="00621C39"/>
    <w:rsid w:val="00621C84"/>
    <w:rsid w:val="00621E20"/>
    <w:rsid w:val="00621FAF"/>
    <w:rsid w:val="00622088"/>
    <w:rsid w:val="00624ACD"/>
    <w:rsid w:val="006252B7"/>
    <w:rsid w:val="00626B0F"/>
    <w:rsid w:val="0063001E"/>
    <w:rsid w:val="00630444"/>
    <w:rsid w:val="00630D8D"/>
    <w:rsid w:val="006325C0"/>
    <w:rsid w:val="00632A63"/>
    <w:rsid w:val="00633331"/>
    <w:rsid w:val="0063492C"/>
    <w:rsid w:val="00634C89"/>
    <w:rsid w:val="00635E6D"/>
    <w:rsid w:val="0063641B"/>
    <w:rsid w:val="00637BD8"/>
    <w:rsid w:val="00640AB4"/>
    <w:rsid w:val="006411BF"/>
    <w:rsid w:val="00642F99"/>
    <w:rsid w:val="00644384"/>
    <w:rsid w:val="00644536"/>
    <w:rsid w:val="00645138"/>
    <w:rsid w:val="00646165"/>
    <w:rsid w:val="006472B4"/>
    <w:rsid w:val="006473FA"/>
    <w:rsid w:val="00647848"/>
    <w:rsid w:val="00651B11"/>
    <w:rsid w:val="00652425"/>
    <w:rsid w:val="00652D15"/>
    <w:rsid w:val="0065313F"/>
    <w:rsid w:val="00653C82"/>
    <w:rsid w:val="006541D2"/>
    <w:rsid w:val="006545F4"/>
    <w:rsid w:val="00654CC2"/>
    <w:rsid w:val="00656B0C"/>
    <w:rsid w:val="00660E9E"/>
    <w:rsid w:val="00660F3E"/>
    <w:rsid w:val="00661BB0"/>
    <w:rsid w:val="006622FC"/>
    <w:rsid w:val="006639C2"/>
    <w:rsid w:val="00663D24"/>
    <w:rsid w:val="00664557"/>
    <w:rsid w:val="006646E7"/>
    <w:rsid w:val="00664D7D"/>
    <w:rsid w:val="00665ADF"/>
    <w:rsid w:val="00667052"/>
    <w:rsid w:val="00667EEC"/>
    <w:rsid w:val="00670409"/>
    <w:rsid w:val="00674F5B"/>
    <w:rsid w:val="00674F5C"/>
    <w:rsid w:val="00675050"/>
    <w:rsid w:val="00675BA5"/>
    <w:rsid w:val="00676ED4"/>
    <w:rsid w:val="00676FFD"/>
    <w:rsid w:val="00677498"/>
    <w:rsid w:val="00680490"/>
    <w:rsid w:val="00680A74"/>
    <w:rsid w:val="00681CD6"/>
    <w:rsid w:val="00683D27"/>
    <w:rsid w:val="006847DE"/>
    <w:rsid w:val="006848DF"/>
    <w:rsid w:val="00685D6D"/>
    <w:rsid w:val="00687125"/>
    <w:rsid w:val="00687F36"/>
    <w:rsid w:val="00690120"/>
    <w:rsid w:val="0069137B"/>
    <w:rsid w:val="006923F1"/>
    <w:rsid w:val="0069296C"/>
    <w:rsid w:val="00692A8A"/>
    <w:rsid w:val="00694548"/>
    <w:rsid w:val="006945BE"/>
    <w:rsid w:val="00696206"/>
    <w:rsid w:val="00696BF8"/>
    <w:rsid w:val="006970A0"/>
    <w:rsid w:val="006A1D3C"/>
    <w:rsid w:val="006A2391"/>
    <w:rsid w:val="006A352E"/>
    <w:rsid w:val="006A4D11"/>
    <w:rsid w:val="006A4DF5"/>
    <w:rsid w:val="006A78E9"/>
    <w:rsid w:val="006A7B00"/>
    <w:rsid w:val="006B022A"/>
    <w:rsid w:val="006B051A"/>
    <w:rsid w:val="006B16CD"/>
    <w:rsid w:val="006B204A"/>
    <w:rsid w:val="006B273F"/>
    <w:rsid w:val="006B2ADF"/>
    <w:rsid w:val="006B3149"/>
    <w:rsid w:val="006B5401"/>
    <w:rsid w:val="006B5555"/>
    <w:rsid w:val="006C1719"/>
    <w:rsid w:val="006C191D"/>
    <w:rsid w:val="006C1A04"/>
    <w:rsid w:val="006C1C63"/>
    <w:rsid w:val="006C20BB"/>
    <w:rsid w:val="006C2DC4"/>
    <w:rsid w:val="006C3832"/>
    <w:rsid w:val="006C4724"/>
    <w:rsid w:val="006C6F09"/>
    <w:rsid w:val="006C7A9C"/>
    <w:rsid w:val="006D0B65"/>
    <w:rsid w:val="006D1ACF"/>
    <w:rsid w:val="006D3517"/>
    <w:rsid w:val="006D4BFF"/>
    <w:rsid w:val="006D5AA1"/>
    <w:rsid w:val="006D6154"/>
    <w:rsid w:val="006D7BCF"/>
    <w:rsid w:val="006E00C3"/>
    <w:rsid w:val="006E1680"/>
    <w:rsid w:val="006E17BD"/>
    <w:rsid w:val="006E275F"/>
    <w:rsid w:val="006E2D7F"/>
    <w:rsid w:val="006E419C"/>
    <w:rsid w:val="006E575B"/>
    <w:rsid w:val="006F0210"/>
    <w:rsid w:val="006F241B"/>
    <w:rsid w:val="006F25F9"/>
    <w:rsid w:val="006F27B1"/>
    <w:rsid w:val="006F2915"/>
    <w:rsid w:val="006F3958"/>
    <w:rsid w:val="006F45C2"/>
    <w:rsid w:val="006F51AF"/>
    <w:rsid w:val="006F52AB"/>
    <w:rsid w:val="006F594B"/>
    <w:rsid w:val="006F5CFC"/>
    <w:rsid w:val="006F6216"/>
    <w:rsid w:val="006F6ADF"/>
    <w:rsid w:val="007001D4"/>
    <w:rsid w:val="0070033A"/>
    <w:rsid w:val="00700C6A"/>
    <w:rsid w:val="00700D2C"/>
    <w:rsid w:val="00700F47"/>
    <w:rsid w:val="007010E7"/>
    <w:rsid w:val="00702B83"/>
    <w:rsid w:val="00703CA9"/>
    <w:rsid w:val="00703EF0"/>
    <w:rsid w:val="00703F3A"/>
    <w:rsid w:val="00706076"/>
    <w:rsid w:val="00706AA5"/>
    <w:rsid w:val="007072E5"/>
    <w:rsid w:val="00707EA8"/>
    <w:rsid w:val="00710312"/>
    <w:rsid w:val="007106BE"/>
    <w:rsid w:val="00712BE5"/>
    <w:rsid w:val="00714877"/>
    <w:rsid w:val="00715E0A"/>
    <w:rsid w:val="007161BA"/>
    <w:rsid w:val="007169AB"/>
    <w:rsid w:val="007173D2"/>
    <w:rsid w:val="00717492"/>
    <w:rsid w:val="00717FA2"/>
    <w:rsid w:val="007208A3"/>
    <w:rsid w:val="00721EC1"/>
    <w:rsid w:val="00723DEC"/>
    <w:rsid w:val="00725416"/>
    <w:rsid w:val="00725EFD"/>
    <w:rsid w:val="007269A5"/>
    <w:rsid w:val="007269D9"/>
    <w:rsid w:val="00730304"/>
    <w:rsid w:val="00731702"/>
    <w:rsid w:val="00733F13"/>
    <w:rsid w:val="00733F53"/>
    <w:rsid w:val="00734998"/>
    <w:rsid w:val="00734C8B"/>
    <w:rsid w:val="0073661E"/>
    <w:rsid w:val="00737B0B"/>
    <w:rsid w:val="00737ECE"/>
    <w:rsid w:val="00740CC0"/>
    <w:rsid w:val="0074282D"/>
    <w:rsid w:val="00743AB1"/>
    <w:rsid w:val="00745294"/>
    <w:rsid w:val="00746AB1"/>
    <w:rsid w:val="0074777E"/>
    <w:rsid w:val="00750FDD"/>
    <w:rsid w:val="00751ADA"/>
    <w:rsid w:val="00751B05"/>
    <w:rsid w:val="0075307C"/>
    <w:rsid w:val="00754188"/>
    <w:rsid w:val="00756346"/>
    <w:rsid w:val="00756463"/>
    <w:rsid w:val="007601ED"/>
    <w:rsid w:val="00761CB5"/>
    <w:rsid w:val="00762164"/>
    <w:rsid w:val="00762490"/>
    <w:rsid w:val="00762747"/>
    <w:rsid w:val="007631A4"/>
    <w:rsid w:val="00763501"/>
    <w:rsid w:val="0076359A"/>
    <w:rsid w:val="007641F2"/>
    <w:rsid w:val="0076464C"/>
    <w:rsid w:val="00767428"/>
    <w:rsid w:val="00770A4F"/>
    <w:rsid w:val="00771660"/>
    <w:rsid w:val="00771D1A"/>
    <w:rsid w:val="00771D8F"/>
    <w:rsid w:val="00772EEC"/>
    <w:rsid w:val="00773103"/>
    <w:rsid w:val="0077363F"/>
    <w:rsid w:val="0077425E"/>
    <w:rsid w:val="00775123"/>
    <w:rsid w:val="00775760"/>
    <w:rsid w:val="0077654E"/>
    <w:rsid w:val="00776815"/>
    <w:rsid w:val="00776A4B"/>
    <w:rsid w:val="00777A7B"/>
    <w:rsid w:val="00781748"/>
    <w:rsid w:val="007828CB"/>
    <w:rsid w:val="0078557E"/>
    <w:rsid w:val="007855B7"/>
    <w:rsid w:val="0078719B"/>
    <w:rsid w:val="00787D12"/>
    <w:rsid w:val="007904E8"/>
    <w:rsid w:val="00790B53"/>
    <w:rsid w:val="007917EA"/>
    <w:rsid w:val="007929D9"/>
    <w:rsid w:val="007934B4"/>
    <w:rsid w:val="00797E32"/>
    <w:rsid w:val="00797EAE"/>
    <w:rsid w:val="007A0969"/>
    <w:rsid w:val="007A1A76"/>
    <w:rsid w:val="007A1C89"/>
    <w:rsid w:val="007A1CE3"/>
    <w:rsid w:val="007A1DCD"/>
    <w:rsid w:val="007A1F25"/>
    <w:rsid w:val="007A271C"/>
    <w:rsid w:val="007A2A1A"/>
    <w:rsid w:val="007A2BBD"/>
    <w:rsid w:val="007A4A9B"/>
    <w:rsid w:val="007A5ABD"/>
    <w:rsid w:val="007A60CD"/>
    <w:rsid w:val="007A6D0A"/>
    <w:rsid w:val="007A6E47"/>
    <w:rsid w:val="007A7D15"/>
    <w:rsid w:val="007A7EDA"/>
    <w:rsid w:val="007B17CC"/>
    <w:rsid w:val="007B1F06"/>
    <w:rsid w:val="007B25E7"/>
    <w:rsid w:val="007B38E2"/>
    <w:rsid w:val="007B54A5"/>
    <w:rsid w:val="007B595B"/>
    <w:rsid w:val="007C2C18"/>
    <w:rsid w:val="007C33D5"/>
    <w:rsid w:val="007C4015"/>
    <w:rsid w:val="007C558A"/>
    <w:rsid w:val="007C58B0"/>
    <w:rsid w:val="007C6805"/>
    <w:rsid w:val="007C6F62"/>
    <w:rsid w:val="007C7D0B"/>
    <w:rsid w:val="007D1269"/>
    <w:rsid w:val="007D3CC1"/>
    <w:rsid w:val="007D456D"/>
    <w:rsid w:val="007D5884"/>
    <w:rsid w:val="007D5A5C"/>
    <w:rsid w:val="007D6DF7"/>
    <w:rsid w:val="007D76A7"/>
    <w:rsid w:val="007D77EE"/>
    <w:rsid w:val="007E00C2"/>
    <w:rsid w:val="007E0959"/>
    <w:rsid w:val="007E1A42"/>
    <w:rsid w:val="007E1B9F"/>
    <w:rsid w:val="007E1BAF"/>
    <w:rsid w:val="007E1E0E"/>
    <w:rsid w:val="007E1F7D"/>
    <w:rsid w:val="007E20AD"/>
    <w:rsid w:val="007E287E"/>
    <w:rsid w:val="007E2929"/>
    <w:rsid w:val="007E2CCE"/>
    <w:rsid w:val="007E45B2"/>
    <w:rsid w:val="007E5F7E"/>
    <w:rsid w:val="007E65BF"/>
    <w:rsid w:val="007E6CEB"/>
    <w:rsid w:val="007E6D92"/>
    <w:rsid w:val="007E7D7A"/>
    <w:rsid w:val="007F01E1"/>
    <w:rsid w:val="007F12FB"/>
    <w:rsid w:val="007F1D7B"/>
    <w:rsid w:val="007F1D7E"/>
    <w:rsid w:val="007F39CD"/>
    <w:rsid w:val="007F3DAF"/>
    <w:rsid w:val="007F42AE"/>
    <w:rsid w:val="007F6203"/>
    <w:rsid w:val="007F63D0"/>
    <w:rsid w:val="007F71A9"/>
    <w:rsid w:val="008005AD"/>
    <w:rsid w:val="00800CFF"/>
    <w:rsid w:val="00802571"/>
    <w:rsid w:val="008026BF"/>
    <w:rsid w:val="00803D29"/>
    <w:rsid w:val="008067AA"/>
    <w:rsid w:val="00806999"/>
    <w:rsid w:val="00811BF9"/>
    <w:rsid w:val="0081227F"/>
    <w:rsid w:val="008132B3"/>
    <w:rsid w:val="00813368"/>
    <w:rsid w:val="00814C7B"/>
    <w:rsid w:val="00816FAF"/>
    <w:rsid w:val="0082062C"/>
    <w:rsid w:val="0082070D"/>
    <w:rsid w:val="008214F1"/>
    <w:rsid w:val="0082290E"/>
    <w:rsid w:val="00823B29"/>
    <w:rsid w:val="008241A3"/>
    <w:rsid w:val="00824A75"/>
    <w:rsid w:val="00824E29"/>
    <w:rsid w:val="00825450"/>
    <w:rsid w:val="008269BA"/>
    <w:rsid w:val="00827986"/>
    <w:rsid w:val="00827DB9"/>
    <w:rsid w:val="00830548"/>
    <w:rsid w:val="00830954"/>
    <w:rsid w:val="00830F76"/>
    <w:rsid w:val="00831215"/>
    <w:rsid w:val="00831958"/>
    <w:rsid w:val="0083285A"/>
    <w:rsid w:val="00832C3F"/>
    <w:rsid w:val="00833523"/>
    <w:rsid w:val="00833B9E"/>
    <w:rsid w:val="00833BF9"/>
    <w:rsid w:val="00834B6A"/>
    <w:rsid w:val="00834F91"/>
    <w:rsid w:val="00836E08"/>
    <w:rsid w:val="008372CB"/>
    <w:rsid w:val="008374C1"/>
    <w:rsid w:val="00841A7F"/>
    <w:rsid w:val="00842033"/>
    <w:rsid w:val="008430F5"/>
    <w:rsid w:val="00844B9C"/>
    <w:rsid w:val="0084535B"/>
    <w:rsid w:val="00846E70"/>
    <w:rsid w:val="008473C4"/>
    <w:rsid w:val="00850DBA"/>
    <w:rsid w:val="00850FB0"/>
    <w:rsid w:val="0085267A"/>
    <w:rsid w:val="00852CC6"/>
    <w:rsid w:val="008549DF"/>
    <w:rsid w:val="00854E43"/>
    <w:rsid w:val="008554A9"/>
    <w:rsid w:val="00855D22"/>
    <w:rsid w:val="00860FE5"/>
    <w:rsid w:val="0086106F"/>
    <w:rsid w:val="008614CA"/>
    <w:rsid w:val="008637FD"/>
    <w:rsid w:val="00863B56"/>
    <w:rsid w:val="0086537A"/>
    <w:rsid w:val="00867B2D"/>
    <w:rsid w:val="00872774"/>
    <w:rsid w:val="00873DEF"/>
    <w:rsid w:val="00873F0F"/>
    <w:rsid w:val="00874B16"/>
    <w:rsid w:val="008763FC"/>
    <w:rsid w:val="00876676"/>
    <w:rsid w:val="00876B50"/>
    <w:rsid w:val="00880BF1"/>
    <w:rsid w:val="008811F9"/>
    <w:rsid w:val="00881205"/>
    <w:rsid w:val="008812DA"/>
    <w:rsid w:val="0088182A"/>
    <w:rsid w:val="0088191A"/>
    <w:rsid w:val="00883DB0"/>
    <w:rsid w:val="00884F97"/>
    <w:rsid w:val="008872B6"/>
    <w:rsid w:val="0089037B"/>
    <w:rsid w:val="00890850"/>
    <w:rsid w:val="00890981"/>
    <w:rsid w:val="0089128E"/>
    <w:rsid w:val="00891AE7"/>
    <w:rsid w:val="00892424"/>
    <w:rsid w:val="008934C7"/>
    <w:rsid w:val="008939A4"/>
    <w:rsid w:val="0089442B"/>
    <w:rsid w:val="0089515A"/>
    <w:rsid w:val="008953F8"/>
    <w:rsid w:val="008954A9"/>
    <w:rsid w:val="008959F2"/>
    <w:rsid w:val="00897485"/>
    <w:rsid w:val="00897D8C"/>
    <w:rsid w:val="008A11A5"/>
    <w:rsid w:val="008A1BBB"/>
    <w:rsid w:val="008A2F05"/>
    <w:rsid w:val="008A307E"/>
    <w:rsid w:val="008A5686"/>
    <w:rsid w:val="008A685D"/>
    <w:rsid w:val="008A7BC4"/>
    <w:rsid w:val="008B183D"/>
    <w:rsid w:val="008B261B"/>
    <w:rsid w:val="008B3A4E"/>
    <w:rsid w:val="008B6172"/>
    <w:rsid w:val="008B7D5B"/>
    <w:rsid w:val="008C2359"/>
    <w:rsid w:val="008C2A5C"/>
    <w:rsid w:val="008C2C7B"/>
    <w:rsid w:val="008C2EC8"/>
    <w:rsid w:val="008C3F98"/>
    <w:rsid w:val="008C4027"/>
    <w:rsid w:val="008C6EE9"/>
    <w:rsid w:val="008C70D3"/>
    <w:rsid w:val="008C77BB"/>
    <w:rsid w:val="008D1D14"/>
    <w:rsid w:val="008D204F"/>
    <w:rsid w:val="008D3F56"/>
    <w:rsid w:val="008D4B1E"/>
    <w:rsid w:val="008D4BE1"/>
    <w:rsid w:val="008D669D"/>
    <w:rsid w:val="008D6EE4"/>
    <w:rsid w:val="008E019B"/>
    <w:rsid w:val="008E0F89"/>
    <w:rsid w:val="008E10AC"/>
    <w:rsid w:val="008E2497"/>
    <w:rsid w:val="008E3C2C"/>
    <w:rsid w:val="008E3F85"/>
    <w:rsid w:val="008E666A"/>
    <w:rsid w:val="008E6685"/>
    <w:rsid w:val="008E6C32"/>
    <w:rsid w:val="008E6E82"/>
    <w:rsid w:val="008E7195"/>
    <w:rsid w:val="008F0056"/>
    <w:rsid w:val="008F0CAB"/>
    <w:rsid w:val="008F0F85"/>
    <w:rsid w:val="008F0FB6"/>
    <w:rsid w:val="008F10CE"/>
    <w:rsid w:val="008F171D"/>
    <w:rsid w:val="008F3188"/>
    <w:rsid w:val="008F39E3"/>
    <w:rsid w:val="008F3B0E"/>
    <w:rsid w:val="008F3C40"/>
    <w:rsid w:val="008F3F53"/>
    <w:rsid w:val="008F49B1"/>
    <w:rsid w:val="008F4D8A"/>
    <w:rsid w:val="008F6786"/>
    <w:rsid w:val="008F6915"/>
    <w:rsid w:val="008F75EB"/>
    <w:rsid w:val="009007E8"/>
    <w:rsid w:val="00900C3E"/>
    <w:rsid w:val="0090186B"/>
    <w:rsid w:val="009028A0"/>
    <w:rsid w:val="00903927"/>
    <w:rsid w:val="00904744"/>
    <w:rsid w:val="00904D12"/>
    <w:rsid w:val="009064D5"/>
    <w:rsid w:val="00906C4B"/>
    <w:rsid w:val="0090731C"/>
    <w:rsid w:val="009076E3"/>
    <w:rsid w:val="00907B8D"/>
    <w:rsid w:val="00911B5F"/>
    <w:rsid w:val="009137D6"/>
    <w:rsid w:val="009139C5"/>
    <w:rsid w:val="009144BC"/>
    <w:rsid w:val="00914543"/>
    <w:rsid w:val="00914E50"/>
    <w:rsid w:val="009167DA"/>
    <w:rsid w:val="00916E5D"/>
    <w:rsid w:val="00917199"/>
    <w:rsid w:val="0091750C"/>
    <w:rsid w:val="00920D58"/>
    <w:rsid w:val="00920E76"/>
    <w:rsid w:val="00922FC2"/>
    <w:rsid w:val="0092300B"/>
    <w:rsid w:val="00924FCF"/>
    <w:rsid w:val="00925941"/>
    <w:rsid w:val="00925DBD"/>
    <w:rsid w:val="00926125"/>
    <w:rsid w:val="00926C90"/>
    <w:rsid w:val="00926D7F"/>
    <w:rsid w:val="00927D21"/>
    <w:rsid w:val="009307EF"/>
    <w:rsid w:val="00930836"/>
    <w:rsid w:val="00931B06"/>
    <w:rsid w:val="009333B8"/>
    <w:rsid w:val="00934B66"/>
    <w:rsid w:val="009357D7"/>
    <w:rsid w:val="009365B0"/>
    <w:rsid w:val="009368EC"/>
    <w:rsid w:val="00937954"/>
    <w:rsid w:val="00940B48"/>
    <w:rsid w:val="00941C9E"/>
    <w:rsid w:val="00942EFE"/>
    <w:rsid w:val="009430D9"/>
    <w:rsid w:val="0094543B"/>
    <w:rsid w:val="00945B8F"/>
    <w:rsid w:val="009460E9"/>
    <w:rsid w:val="009466D5"/>
    <w:rsid w:val="00946CBF"/>
    <w:rsid w:val="0095021D"/>
    <w:rsid w:val="00950427"/>
    <w:rsid w:val="00950C3D"/>
    <w:rsid w:val="0095149C"/>
    <w:rsid w:val="00953675"/>
    <w:rsid w:val="00955C65"/>
    <w:rsid w:val="00955CD8"/>
    <w:rsid w:val="009618FB"/>
    <w:rsid w:val="00962E94"/>
    <w:rsid w:val="00965F6E"/>
    <w:rsid w:val="0096733A"/>
    <w:rsid w:val="00967D24"/>
    <w:rsid w:val="0097150A"/>
    <w:rsid w:val="00971CA7"/>
    <w:rsid w:val="00971FC6"/>
    <w:rsid w:val="00972636"/>
    <w:rsid w:val="00973109"/>
    <w:rsid w:val="009748A9"/>
    <w:rsid w:val="00974C72"/>
    <w:rsid w:val="0097521D"/>
    <w:rsid w:val="009755EA"/>
    <w:rsid w:val="00975F4A"/>
    <w:rsid w:val="00976722"/>
    <w:rsid w:val="00976880"/>
    <w:rsid w:val="0097721A"/>
    <w:rsid w:val="00977B02"/>
    <w:rsid w:val="00977CB0"/>
    <w:rsid w:val="00980378"/>
    <w:rsid w:val="00980B26"/>
    <w:rsid w:val="00980F19"/>
    <w:rsid w:val="00982CC7"/>
    <w:rsid w:val="00983CA4"/>
    <w:rsid w:val="0098455F"/>
    <w:rsid w:val="00984F42"/>
    <w:rsid w:val="009862E1"/>
    <w:rsid w:val="0099256E"/>
    <w:rsid w:val="00993806"/>
    <w:rsid w:val="00994416"/>
    <w:rsid w:val="0099569C"/>
    <w:rsid w:val="00995DA9"/>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5BE2"/>
    <w:rsid w:val="009B6098"/>
    <w:rsid w:val="009B7D8A"/>
    <w:rsid w:val="009B7FF0"/>
    <w:rsid w:val="009C10CC"/>
    <w:rsid w:val="009C1155"/>
    <w:rsid w:val="009C151D"/>
    <w:rsid w:val="009C1E17"/>
    <w:rsid w:val="009C2B34"/>
    <w:rsid w:val="009C2FF6"/>
    <w:rsid w:val="009C42D4"/>
    <w:rsid w:val="009C442B"/>
    <w:rsid w:val="009C4FE4"/>
    <w:rsid w:val="009C4FF4"/>
    <w:rsid w:val="009C7038"/>
    <w:rsid w:val="009C7E27"/>
    <w:rsid w:val="009D34EC"/>
    <w:rsid w:val="009D744D"/>
    <w:rsid w:val="009E0832"/>
    <w:rsid w:val="009E0BD8"/>
    <w:rsid w:val="009E2267"/>
    <w:rsid w:val="009E3280"/>
    <w:rsid w:val="009E4004"/>
    <w:rsid w:val="009E59FD"/>
    <w:rsid w:val="009E721F"/>
    <w:rsid w:val="009F21C9"/>
    <w:rsid w:val="009F24E1"/>
    <w:rsid w:val="009F3344"/>
    <w:rsid w:val="009F343D"/>
    <w:rsid w:val="009F3818"/>
    <w:rsid w:val="009F5892"/>
    <w:rsid w:val="009F5904"/>
    <w:rsid w:val="009F7C2B"/>
    <w:rsid w:val="00A00BE0"/>
    <w:rsid w:val="00A0206A"/>
    <w:rsid w:val="00A02145"/>
    <w:rsid w:val="00A0353E"/>
    <w:rsid w:val="00A043FC"/>
    <w:rsid w:val="00A05385"/>
    <w:rsid w:val="00A0583B"/>
    <w:rsid w:val="00A05A8E"/>
    <w:rsid w:val="00A05D95"/>
    <w:rsid w:val="00A062EF"/>
    <w:rsid w:val="00A062F2"/>
    <w:rsid w:val="00A11130"/>
    <w:rsid w:val="00A11349"/>
    <w:rsid w:val="00A11EAE"/>
    <w:rsid w:val="00A126D8"/>
    <w:rsid w:val="00A150DF"/>
    <w:rsid w:val="00A1535E"/>
    <w:rsid w:val="00A1591D"/>
    <w:rsid w:val="00A170CB"/>
    <w:rsid w:val="00A1717D"/>
    <w:rsid w:val="00A1753F"/>
    <w:rsid w:val="00A177D3"/>
    <w:rsid w:val="00A17CBC"/>
    <w:rsid w:val="00A2081C"/>
    <w:rsid w:val="00A209DB"/>
    <w:rsid w:val="00A21615"/>
    <w:rsid w:val="00A217A0"/>
    <w:rsid w:val="00A238F6"/>
    <w:rsid w:val="00A24BB8"/>
    <w:rsid w:val="00A26205"/>
    <w:rsid w:val="00A27274"/>
    <w:rsid w:val="00A3138E"/>
    <w:rsid w:val="00A319BC"/>
    <w:rsid w:val="00A325E8"/>
    <w:rsid w:val="00A32F18"/>
    <w:rsid w:val="00A33079"/>
    <w:rsid w:val="00A333D6"/>
    <w:rsid w:val="00A33AB4"/>
    <w:rsid w:val="00A34014"/>
    <w:rsid w:val="00A34C8B"/>
    <w:rsid w:val="00A34F43"/>
    <w:rsid w:val="00A36554"/>
    <w:rsid w:val="00A37298"/>
    <w:rsid w:val="00A377FA"/>
    <w:rsid w:val="00A37D3E"/>
    <w:rsid w:val="00A407EB"/>
    <w:rsid w:val="00A40E39"/>
    <w:rsid w:val="00A42573"/>
    <w:rsid w:val="00A43B59"/>
    <w:rsid w:val="00A4441A"/>
    <w:rsid w:val="00A46609"/>
    <w:rsid w:val="00A468C2"/>
    <w:rsid w:val="00A47022"/>
    <w:rsid w:val="00A5069A"/>
    <w:rsid w:val="00A5247E"/>
    <w:rsid w:val="00A52A6E"/>
    <w:rsid w:val="00A52B19"/>
    <w:rsid w:val="00A5306C"/>
    <w:rsid w:val="00A541E7"/>
    <w:rsid w:val="00A541EF"/>
    <w:rsid w:val="00A54E07"/>
    <w:rsid w:val="00A557D6"/>
    <w:rsid w:val="00A562A9"/>
    <w:rsid w:val="00A57138"/>
    <w:rsid w:val="00A605FD"/>
    <w:rsid w:val="00A60BD8"/>
    <w:rsid w:val="00A66476"/>
    <w:rsid w:val="00A66E99"/>
    <w:rsid w:val="00A6766A"/>
    <w:rsid w:val="00A67F0A"/>
    <w:rsid w:val="00A70235"/>
    <w:rsid w:val="00A70422"/>
    <w:rsid w:val="00A704CB"/>
    <w:rsid w:val="00A711FD"/>
    <w:rsid w:val="00A712CE"/>
    <w:rsid w:val="00A714AC"/>
    <w:rsid w:val="00A723DF"/>
    <w:rsid w:val="00A72F54"/>
    <w:rsid w:val="00A730D7"/>
    <w:rsid w:val="00A73F12"/>
    <w:rsid w:val="00A75291"/>
    <w:rsid w:val="00A75C6C"/>
    <w:rsid w:val="00A762AE"/>
    <w:rsid w:val="00A81D72"/>
    <w:rsid w:val="00A823A2"/>
    <w:rsid w:val="00A82423"/>
    <w:rsid w:val="00A82D7A"/>
    <w:rsid w:val="00A83588"/>
    <w:rsid w:val="00A83B1F"/>
    <w:rsid w:val="00A84430"/>
    <w:rsid w:val="00A85EB8"/>
    <w:rsid w:val="00A8606A"/>
    <w:rsid w:val="00A8699B"/>
    <w:rsid w:val="00A879A3"/>
    <w:rsid w:val="00A87E42"/>
    <w:rsid w:val="00A90859"/>
    <w:rsid w:val="00A91E31"/>
    <w:rsid w:val="00A9212A"/>
    <w:rsid w:val="00A92F8D"/>
    <w:rsid w:val="00A9369F"/>
    <w:rsid w:val="00A94247"/>
    <w:rsid w:val="00A957B9"/>
    <w:rsid w:val="00A9672F"/>
    <w:rsid w:val="00A967A7"/>
    <w:rsid w:val="00A97708"/>
    <w:rsid w:val="00AA066A"/>
    <w:rsid w:val="00AA0FF2"/>
    <w:rsid w:val="00AA4854"/>
    <w:rsid w:val="00AA53DC"/>
    <w:rsid w:val="00AA69BA"/>
    <w:rsid w:val="00AA6B7C"/>
    <w:rsid w:val="00AA6CA3"/>
    <w:rsid w:val="00AA73DA"/>
    <w:rsid w:val="00AA756C"/>
    <w:rsid w:val="00AA7F83"/>
    <w:rsid w:val="00AA7FA0"/>
    <w:rsid w:val="00AB0A1B"/>
    <w:rsid w:val="00AB1845"/>
    <w:rsid w:val="00AB39F7"/>
    <w:rsid w:val="00AB3E20"/>
    <w:rsid w:val="00AB47A9"/>
    <w:rsid w:val="00AB4E1F"/>
    <w:rsid w:val="00AB6D1A"/>
    <w:rsid w:val="00AB7A09"/>
    <w:rsid w:val="00AC080B"/>
    <w:rsid w:val="00AC0E17"/>
    <w:rsid w:val="00AC16FB"/>
    <w:rsid w:val="00AC17C7"/>
    <w:rsid w:val="00AC18E1"/>
    <w:rsid w:val="00AC1B8D"/>
    <w:rsid w:val="00AC6EB9"/>
    <w:rsid w:val="00AC730E"/>
    <w:rsid w:val="00AC75D2"/>
    <w:rsid w:val="00AD25F2"/>
    <w:rsid w:val="00AD5444"/>
    <w:rsid w:val="00AD6654"/>
    <w:rsid w:val="00AD672A"/>
    <w:rsid w:val="00AD67E6"/>
    <w:rsid w:val="00AD6A67"/>
    <w:rsid w:val="00AE0B85"/>
    <w:rsid w:val="00AE2426"/>
    <w:rsid w:val="00AE2A8C"/>
    <w:rsid w:val="00AE30E4"/>
    <w:rsid w:val="00AE5B67"/>
    <w:rsid w:val="00AE6869"/>
    <w:rsid w:val="00AE7F76"/>
    <w:rsid w:val="00AF062F"/>
    <w:rsid w:val="00AF159C"/>
    <w:rsid w:val="00AF1C85"/>
    <w:rsid w:val="00AF21D3"/>
    <w:rsid w:val="00AF27D6"/>
    <w:rsid w:val="00AF2A99"/>
    <w:rsid w:val="00AF2C07"/>
    <w:rsid w:val="00AF2E81"/>
    <w:rsid w:val="00AF4BAB"/>
    <w:rsid w:val="00AF694E"/>
    <w:rsid w:val="00AF70FB"/>
    <w:rsid w:val="00AF717A"/>
    <w:rsid w:val="00AF754B"/>
    <w:rsid w:val="00AF7670"/>
    <w:rsid w:val="00B032E6"/>
    <w:rsid w:val="00B07467"/>
    <w:rsid w:val="00B11B06"/>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26455"/>
    <w:rsid w:val="00B276AA"/>
    <w:rsid w:val="00B30319"/>
    <w:rsid w:val="00B309B0"/>
    <w:rsid w:val="00B31B3A"/>
    <w:rsid w:val="00B33C98"/>
    <w:rsid w:val="00B35BA4"/>
    <w:rsid w:val="00B36546"/>
    <w:rsid w:val="00B36BA6"/>
    <w:rsid w:val="00B36C82"/>
    <w:rsid w:val="00B37167"/>
    <w:rsid w:val="00B37ACC"/>
    <w:rsid w:val="00B4062C"/>
    <w:rsid w:val="00B40D88"/>
    <w:rsid w:val="00B41DBB"/>
    <w:rsid w:val="00B42FBA"/>
    <w:rsid w:val="00B4359C"/>
    <w:rsid w:val="00B4429A"/>
    <w:rsid w:val="00B44FF0"/>
    <w:rsid w:val="00B45112"/>
    <w:rsid w:val="00B460F8"/>
    <w:rsid w:val="00B471EC"/>
    <w:rsid w:val="00B47EBB"/>
    <w:rsid w:val="00B506B0"/>
    <w:rsid w:val="00B50E20"/>
    <w:rsid w:val="00B51DA2"/>
    <w:rsid w:val="00B51E71"/>
    <w:rsid w:val="00B53868"/>
    <w:rsid w:val="00B53A26"/>
    <w:rsid w:val="00B53AD1"/>
    <w:rsid w:val="00B54484"/>
    <w:rsid w:val="00B551E4"/>
    <w:rsid w:val="00B56B0D"/>
    <w:rsid w:val="00B56C79"/>
    <w:rsid w:val="00B577C8"/>
    <w:rsid w:val="00B60F87"/>
    <w:rsid w:val="00B60F8D"/>
    <w:rsid w:val="00B61FEC"/>
    <w:rsid w:val="00B621F0"/>
    <w:rsid w:val="00B62B31"/>
    <w:rsid w:val="00B62C98"/>
    <w:rsid w:val="00B631FB"/>
    <w:rsid w:val="00B63C77"/>
    <w:rsid w:val="00B64C6D"/>
    <w:rsid w:val="00B70492"/>
    <w:rsid w:val="00B70B25"/>
    <w:rsid w:val="00B7227E"/>
    <w:rsid w:val="00B7286A"/>
    <w:rsid w:val="00B730EA"/>
    <w:rsid w:val="00B732F2"/>
    <w:rsid w:val="00B73BA9"/>
    <w:rsid w:val="00B74A34"/>
    <w:rsid w:val="00B74C62"/>
    <w:rsid w:val="00B7510A"/>
    <w:rsid w:val="00B75F2D"/>
    <w:rsid w:val="00B76351"/>
    <w:rsid w:val="00B764C5"/>
    <w:rsid w:val="00B76B28"/>
    <w:rsid w:val="00B77865"/>
    <w:rsid w:val="00B80074"/>
    <w:rsid w:val="00B801CF"/>
    <w:rsid w:val="00B81A94"/>
    <w:rsid w:val="00B849C4"/>
    <w:rsid w:val="00B8780B"/>
    <w:rsid w:val="00B87C72"/>
    <w:rsid w:val="00B901AF"/>
    <w:rsid w:val="00B9052A"/>
    <w:rsid w:val="00B92101"/>
    <w:rsid w:val="00B92EA3"/>
    <w:rsid w:val="00B96031"/>
    <w:rsid w:val="00B96A45"/>
    <w:rsid w:val="00B9700D"/>
    <w:rsid w:val="00BA4D94"/>
    <w:rsid w:val="00BA66C5"/>
    <w:rsid w:val="00BA6805"/>
    <w:rsid w:val="00BB0474"/>
    <w:rsid w:val="00BB1383"/>
    <w:rsid w:val="00BB19C4"/>
    <w:rsid w:val="00BB4B07"/>
    <w:rsid w:val="00BB5C84"/>
    <w:rsid w:val="00BB5D43"/>
    <w:rsid w:val="00BB7A1D"/>
    <w:rsid w:val="00BC09E6"/>
    <w:rsid w:val="00BC0A80"/>
    <w:rsid w:val="00BC1506"/>
    <w:rsid w:val="00BC1F17"/>
    <w:rsid w:val="00BC257F"/>
    <w:rsid w:val="00BC2E61"/>
    <w:rsid w:val="00BC333C"/>
    <w:rsid w:val="00BC49E9"/>
    <w:rsid w:val="00BC4A56"/>
    <w:rsid w:val="00BC51CB"/>
    <w:rsid w:val="00BC5461"/>
    <w:rsid w:val="00BC64C1"/>
    <w:rsid w:val="00BC6702"/>
    <w:rsid w:val="00BC67A4"/>
    <w:rsid w:val="00BC7774"/>
    <w:rsid w:val="00BC78C8"/>
    <w:rsid w:val="00BD0A27"/>
    <w:rsid w:val="00BD2052"/>
    <w:rsid w:val="00BD2513"/>
    <w:rsid w:val="00BD2BD5"/>
    <w:rsid w:val="00BD2D3A"/>
    <w:rsid w:val="00BD4014"/>
    <w:rsid w:val="00BD7049"/>
    <w:rsid w:val="00BD7BB6"/>
    <w:rsid w:val="00BE00DD"/>
    <w:rsid w:val="00BE0F9C"/>
    <w:rsid w:val="00BE11BB"/>
    <w:rsid w:val="00BE1C34"/>
    <w:rsid w:val="00BE24E5"/>
    <w:rsid w:val="00BE348D"/>
    <w:rsid w:val="00BE3E5E"/>
    <w:rsid w:val="00BE4B83"/>
    <w:rsid w:val="00BE4E2B"/>
    <w:rsid w:val="00BE4EF0"/>
    <w:rsid w:val="00BE4F15"/>
    <w:rsid w:val="00BE5744"/>
    <w:rsid w:val="00BE57EC"/>
    <w:rsid w:val="00BE6902"/>
    <w:rsid w:val="00BE797A"/>
    <w:rsid w:val="00BE799D"/>
    <w:rsid w:val="00BE7B6D"/>
    <w:rsid w:val="00BE7BA8"/>
    <w:rsid w:val="00BF0332"/>
    <w:rsid w:val="00BF0B08"/>
    <w:rsid w:val="00BF1EE6"/>
    <w:rsid w:val="00BF3987"/>
    <w:rsid w:val="00BF3AA4"/>
    <w:rsid w:val="00BF447A"/>
    <w:rsid w:val="00BF481C"/>
    <w:rsid w:val="00BF5564"/>
    <w:rsid w:val="00BF5CEF"/>
    <w:rsid w:val="00BF6845"/>
    <w:rsid w:val="00BF6F52"/>
    <w:rsid w:val="00BF77B0"/>
    <w:rsid w:val="00C012A1"/>
    <w:rsid w:val="00C01986"/>
    <w:rsid w:val="00C03B79"/>
    <w:rsid w:val="00C042A3"/>
    <w:rsid w:val="00C043A9"/>
    <w:rsid w:val="00C05988"/>
    <w:rsid w:val="00C07B50"/>
    <w:rsid w:val="00C101CE"/>
    <w:rsid w:val="00C10793"/>
    <w:rsid w:val="00C108B5"/>
    <w:rsid w:val="00C11190"/>
    <w:rsid w:val="00C117A3"/>
    <w:rsid w:val="00C126CC"/>
    <w:rsid w:val="00C12FED"/>
    <w:rsid w:val="00C13597"/>
    <w:rsid w:val="00C158E7"/>
    <w:rsid w:val="00C16528"/>
    <w:rsid w:val="00C17C89"/>
    <w:rsid w:val="00C20094"/>
    <w:rsid w:val="00C20EEA"/>
    <w:rsid w:val="00C21126"/>
    <w:rsid w:val="00C22255"/>
    <w:rsid w:val="00C2251A"/>
    <w:rsid w:val="00C22E6D"/>
    <w:rsid w:val="00C22F6F"/>
    <w:rsid w:val="00C23153"/>
    <w:rsid w:val="00C23BE5"/>
    <w:rsid w:val="00C24013"/>
    <w:rsid w:val="00C253B6"/>
    <w:rsid w:val="00C25C16"/>
    <w:rsid w:val="00C261B6"/>
    <w:rsid w:val="00C32851"/>
    <w:rsid w:val="00C33A4B"/>
    <w:rsid w:val="00C35D29"/>
    <w:rsid w:val="00C37330"/>
    <w:rsid w:val="00C37A38"/>
    <w:rsid w:val="00C405F2"/>
    <w:rsid w:val="00C41F38"/>
    <w:rsid w:val="00C432BA"/>
    <w:rsid w:val="00C43D2F"/>
    <w:rsid w:val="00C44C60"/>
    <w:rsid w:val="00C46399"/>
    <w:rsid w:val="00C46F16"/>
    <w:rsid w:val="00C47C99"/>
    <w:rsid w:val="00C515FE"/>
    <w:rsid w:val="00C5200C"/>
    <w:rsid w:val="00C52F21"/>
    <w:rsid w:val="00C535C9"/>
    <w:rsid w:val="00C53830"/>
    <w:rsid w:val="00C540FC"/>
    <w:rsid w:val="00C554C6"/>
    <w:rsid w:val="00C55736"/>
    <w:rsid w:val="00C55BC4"/>
    <w:rsid w:val="00C56592"/>
    <w:rsid w:val="00C57042"/>
    <w:rsid w:val="00C61416"/>
    <w:rsid w:val="00C61829"/>
    <w:rsid w:val="00C6201A"/>
    <w:rsid w:val="00C627CC"/>
    <w:rsid w:val="00C63254"/>
    <w:rsid w:val="00C653BE"/>
    <w:rsid w:val="00C67B72"/>
    <w:rsid w:val="00C70469"/>
    <w:rsid w:val="00C7062D"/>
    <w:rsid w:val="00C70805"/>
    <w:rsid w:val="00C716C4"/>
    <w:rsid w:val="00C73383"/>
    <w:rsid w:val="00C7494C"/>
    <w:rsid w:val="00C75233"/>
    <w:rsid w:val="00C752F4"/>
    <w:rsid w:val="00C75379"/>
    <w:rsid w:val="00C75C5E"/>
    <w:rsid w:val="00C76179"/>
    <w:rsid w:val="00C76D09"/>
    <w:rsid w:val="00C76D23"/>
    <w:rsid w:val="00C76D74"/>
    <w:rsid w:val="00C77517"/>
    <w:rsid w:val="00C809A2"/>
    <w:rsid w:val="00C819CD"/>
    <w:rsid w:val="00C8336C"/>
    <w:rsid w:val="00C8469F"/>
    <w:rsid w:val="00C8508E"/>
    <w:rsid w:val="00C85B55"/>
    <w:rsid w:val="00C8725B"/>
    <w:rsid w:val="00C87A94"/>
    <w:rsid w:val="00C90105"/>
    <w:rsid w:val="00C91A3B"/>
    <w:rsid w:val="00C91CDA"/>
    <w:rsid w:val="00C92025"/>
    <w:rsid w:val="00C926D2"/>
    <w:rsid w:val="00C92726"/>
    <w:rsid w:val="00C93351"/>
    <w:rsid w:val="00C93EE3"/>
    <w:rsid w:val="00C940D8"/>
    <w:rsid w:val="00C96EB4"/>
    <w:rsid w:val="00CA0716"/>
    <w:rsid w:val="00CA3879"/>
    <w:rsid w:val="00CA446A"/>
    <w:rsid w:val="00CA482F"/>
    <w:rsid w:val="00CA5154"/>
    <w:rsid w:val="00CB0514"/>
    <w:rsid w:val="00CB066F"/>
    <w:rsid w:val="00CB099D"/>
    <w:rsid w:val="00CB1BB3"/>
    <w:rsid w:val="00CB2108"/>
    <w:rsid w:val="00CB27AE"/>
    <w:rsid w:val="00CB2F29"/>
    <w:rsid w:val="00CB2F33"/>
    <w:rsid w:val="00CB321E"/>
    <w:rsid w:val="00CB34DD"/>
    <w:rsid w:val="00CB38BF"/>
    <w:rsid w:val="00CB38E1"/>
    <w:rsid w:val="00CB3A06"/>
    <w:rsid w:val="00CB3EB4"/>
    <w:rsid w:val="00CB4134"/>
    <w:rsid w:val="00CB5718"/>
    <w:rsid w:val="00CB633B"/>
    <w:rsid w:val="00CB735B"/>
    <w:rsid w:val="00CB7808"/>
    <w:rsid w:val="00CB797C"/>
    <w:rsid w:val="00CB7E1D"/>
    <w:rsid w:val="00CC01A9"/>
    <w:rsid w:val="00CC2963"/>
    <w:rsid w:val="00CC3769"/>
    <w:rsid w:val="00CC428E"/>
    <w:rsid w:val="00CC5D26"/>
    <w:rsid w:val="00CC6334"/>
    <w:rsid w:val="00CC6F21"/>
    <w:rsid w:val="00CC7805"/>
    <w:rsid w:val="00CD0667"/>
    <w:rsid w:val="00CD3E8E"/>
    <w:rsid w:val="00CD4E72"/>
    <w:rsid w:val="00CD6044"/>
    <w:rsid w:val="00CD6F5D"/>
    <w:rsid w:val="00CD7052"/>
    <w:rsid w:val="00CD7142"/>
    <w:rsid w:val="00CE0C5F"/>
    <w:rsid w:val="00CE0DE7"/>
    <w:rsid w:val="00CE167A"/>
    <w:rsid w:val="00CE169E"/>
    <w:rsid w:val="00CE188A"/>
    <w:rsid w:val="00CE2FD3"/>
    <w:rsid w:val="00CE3343"/>
    <w:rsid w:val="00CE36A6"/>
    <w:rsid w:val="00CE3E49"/>
    <w:rsid w:val="00CE4786"/>
    <w:rsid w:val="00CE4942"/>
    <w:rsid w:val="00CE4C7B"/>
    <w:rsid w:val="00CE567D"/>
    <w:rsid w:val="00CE5847"/>
    <w:rsid w:val="00CE62C5"/>
    <w:rsid w:val="00CE65F4"/>
    <w:rsid w:val="00CE6C0A"/>
    <w:rsid w:val="00CE6CE2"/>
    <w:rsid w:val="00CE6CF3"/>
    <w:rsid w:val="00CE6D10"/>
    <w:rsid w:val="00CF06D0"/>
    <w:rsid w:val="00CF0C8D"/>
    <w:rsid w:val="00CF1E8B"/>
    <w:rsid w:val="00CF1F5E"/>
    <w:rsid w:val="00CF2E34"/>
    <w:rsid w:val="00CF3A5C"/>
    <w:rsid w:val="00CF603A"/>
    <w:rsid w:val="00CF65F7"/>
    <w:rsid w:val="00CF66AC"/>
    <w:rsid w:val="00CF66F3"/>
    <w:rsid w:val="00D00653"/>
    <w:rsid w:val="00D0467A"/>
    <w:rsid w:val="00D04944"/>
    <w:rsid w:val="00D06797"/>
    <w:rsid w:val="00D06EE8"/>
    <w:rsid w:val="00D07684"/>
    <w:rsid w:val="00D117E1"/>
    <w:rsid w:val="00D128D2"/>
    <w:rsid w:val="00D12EE7"/>
    <w:rsid w:val="00D156CA"/>
    <w:rsid w:val="00D1641C"/>
    <w:rsid w:val="00D1686A"/>
    <w:rsid w:val="00D216F9"/>
    <w:rsid w:val="00D218B5"/>
    <w:rsid w:val="00D223DB"/>
    <w:rsid w:val="00D2394B"/>
    <w:rsid w:val="00D24B26"/>
    <w:rsid w:val="00D24C7F"/>
    <w:rsid w:val="00D266C9"/>
    <w:rsid w:val="00D2687F"/>
    <w:rsid w:val="00D27AA0"/>
    <w:rsid w:val="00D27C75"/>
    <w:rsid w:val="00D303B9"/>
    <w:rsid w:val="00D3101C"/>
    <w:rsid w:val="00D310F0"/>
    <w:rsid w:val="00D31939"/>
    <w:rsid w:val="00D32374"/>
    <w:rsid w:val="00D32775"/>
    <w:rsid w:val="00D32F6D"/>
    <w:rsid w:val="00D3312D"/>
    <w:rsid w:val="00D34E94"/>
    <w:rsid w:val="00D34FA7"/>
    <w:rsid w:val="00D366DF"/>
    <w:rsid w:val="00D37375"/>
    <w:rsid w:val="00D3748D"/>
    <w:rsid w:val="00D379B5"/>
    <w:rsid w:val="00D37F5E"/>
    <w:rsid w:val="00D40378"/>
    <w:rsid w:val="00D41107"/>
    <w:rsid w:val="00D41363"/>
    <w:rsid w:val="00D42042"/>
    <w:rsid w:val="00D430C8"/>
    <w:rsid w:val="00D44A3E"/>
    <w:rsid w:val="00D4521C"/>
    <w:rsid w:val="00D462EA"/>
    <w:rsid w:val="00D46690"/>
    <w:rsid w:val="00D46979"/>
    <w:rsid w:val="00D47BFD"/>
    <w:rsid w:val="00D50844"/>
    <w:rsid w:val="00D549E5"/>
    <w:rsid w:val="00D54EF2"/>
    <w:rsid w:val="00D55701"/>
    <w:rsid w:val="00D55B7F"/>
    <w:rsid w:val="00D5638C"/>
    <w:rsid w:val="00D566A5"/>
    <w:rsid w:val="00D57467"/>
    <w:rsid w:val="00D57AF2"/>
    <w:rsid w:val="00D57D04"/>
    <w:rsid w:val="00D601AC"/>
    <w:rsid w:val="00D60E01"/>
    <w:rsid w:val="00D618BD"/>
    <w:rsid w:val="00D62E51"/>
    <w:rsid w:val="00D62E77"/>
    <w:rsid w:val="00D62F84"/>
    <w:rsid w:val="00D64FF2"/>
    <w:rsid w:val="00D659CB"/>
    <w:rsid w:val="00D66207"/>
    <w:rsid w:val="00D70D88"/>
    <w:rsid w:val="00D71098"/>
    <w:rsid w:val="00D7241A"/>
    <w:rsid w:val="00D763BF"/>
    <w:rsid w:val="00D804C0"/>
    <w:rsid w:val="00D8059F"/>
    <w:rsid w:val="00D80D61"/>
    <w:rsid w:val="00D81F91"/>
    <w:rsid w:val="00D824C4"/>
    <w:rsid w:val="00D8301A"/>
    <w:rsid w:val="00D83BD3"/>
    <w:rsid w:val="00D83CB1"/>
    <w:rsid w:val="00D85852"/>
    <w:rsid w:val="00D85A37"/>
    <w:rsid w:val="00D86275"/>
    <w:rsid w:val="00D8749A"/>
    <w:rsid w:val="00D87500"/>
    <w:rsid w:val="00D87AC5"/>
    <w:rsid w:val="00D90A52"/>
    <w:rsid w:val="00D90C36"/>
    <w:rsid w:val="00D91B25"/>
    <w:rsid w:val="00D9567A"/>
    <w:rsid w:val="00D9651B"/>
    <w:rsid w:val="00D979A0"/>
    <w:rsid w:val="00DA2D71"/>
    <w:rsid w:val="00DA41A1"/>
    <w:rsid w:val="00DA5FF8"/>
    <w:rsid w:val="00DA64F8"/>
    <w:rsid w:val="00DA7B00"/>
    <w:rsid w:val="00DB06BE"/>
    <w:rsid w:val="00DB07B3"/>
    <w:rsid w:val="00DB10A2"/>
    <w:rsid w:val="00DB13C0"/>
    <w:rsid w:val="00DB2243"/>
    <w:rsid w:val="00DB2623"/>
    <w:rsid w:val="00DB2D86"/>
    <w:rsid w:val="00DB6A78"/>
    <w:rsid w:val="00DB75D5"/>
    <w:rsid w:val="00DB79E0"/>
    <w:rsid w:val="00DB7DEC"/>
    <w:rsid w:val="00DC0743"/>
    <w:rsid w:val="00DC314E"/>
    <w:rsid w:val="00DC3C2D"/>
    <w:rsid w:val="00DC3D9D"/>
    <w:rsid w:val="00DC448C"/>
    <w:rsid w:val="00DC532D"/>
    <w:rsid w:val="00DC6036"/>
    <w:rsid w:val="00DC6779"/>
    <w:rsid w:val="00DC76C3"/>
    <w:rsid w:val="00DC7751"/>
    <w:rsid w:val="00DD1AC8"/>
    <w:rsid w:val="00DD2093"/>
    <w:rsid w:val="00DD2557"/>
    <w:rsid w:val="00DD279C"/>
    <w:rsid w:val="00DD2919"/>
    <w:rsid w:val="00DD3B1D"/>
    <w:rsid w:val="00DD3D5E"/>
    <w:rsid w:val="00DD3EE5"/>
    <w:rsid w:val="00DD44E7"/>
    <w:rsid w:val="00DD67B6"/>
    <w:rsid w:val="00DD6BCA"/>
    <w:rsid w:val="00DD6C4C"/>
    <w:rsid w:val="00DD7110"/>
    <w:rsid w:val="00DD724E"/>
    <w:rsid w:val="00DD7E55"/>
    <w:rsid w:val="00DD7F5E"/>
    <w:rsid w:val="00DE0AA6"/>
    <w:rsid w:val="00DE0F87"/>
    <w:rsid w:val="00DE119A"/>
    <w:rsid w:val="00DE124F"/>
    <w:rsid w:val="00DE18F6"/>
    <w:rsid w:val="00DE354D"/>
    <w:rsid w:val="00DE36C8"/>
    <w:rsid w:val="00DE4FF3"/>
    <w:rsid w:val="00DE6F92"/>
    <w:rsid w:val="00DF170F"/>
    <w:rsid w:val="00DF22E6"/>
    <w:rsid w:val="00DF636A"/>
    <w:rsid w:val="00DF67C1"/>
    <w:rsid w:val="00DF7737"/>
    <w:rsid w:val="00DF7739"/>
    <w:rsid w:val="00E00492"/>
    <w:rsid w:val="00E012CA"/>
    <w:rsid w:val="00E024B7"/>
    <w:rsid w:val="00E02A89"/>
    <w:rsid w:val="00E034B3"/>
    <w:rsid w:val="00E103A7"/>
    <w:rsid w:val="00E10A5F"/>
    <w:rsid w:val="00E10FF4"/>
    <w:rsid w:val="00E131CC"/>
    <w:rsid w:val="00E1386C"/>
    <w:rsid w:val="00E14B90"/>
    <w:rsid w:val="00E15A0B"/>
    <w:rsid w:val="00E162CE"/>
    <w:rsid w:val="00E16600"/>
    <w:rsid w:val="00E16971"/>
    <w:rsid w:val="00E16AC4"/>
    <w:rsid w:val="00E16F74"/>
    <w:rsid w:val="00E22050"/>
    <w:rsid w:val="00E22178"/>
    <w:rsid w:val="00E22FF5"/>
    <w:rsid w:val="00E237EF"/>
    <w:rsid w:val="00E23B64"/>
    <w:rsid w:val="00E24C34"/>
    <w:rsid w:val="00E25401"/>
    <w:rsid w:val="00E259BC"/>
    <w:rsid w:val="00E2675A"/>
    <w:rsid w:val="00E2740D"/>
    <w:rsid w:val="00E27A95"/>
    <w:rsid w:val="00E27B82"/>
    <w:rsid w:val="00E27E13"/>
    <w:rsid w:val="00E308B4"/>
    <w:rsid w:val="00E30CC1"/>
    <w:rsid w:val="00E30E00"/>
    <w:rsid w:val="00E31427"/>
    <w:rsid w:val="00E314A8"/>
    <w:rsid w:val="00E31568"/>
    <w:rsid w:val="00E32C8A"/>
    <w:rsid w:val="00E33193"/>
    <w:rsid w:val="00E332C8"/>
    <w:rsid w:val="00E344BE"/>
    <w:rsid w:val="00E36477"/>
    <w:rsid w:val="00E376FA"/>
    <w:rsid w:val="00E40617"/>
    <w:rsid w:val="00E408A8"/>
    <w:rsid w:val="00E41899"/>
    <w:rsid w:val="00E418AE"/>
    <w:rsid w:val="00E41D91"/>
    <w:rsid w:val="00E4259A"/>
    <w:rsid w:val="00E43B7D"/>
    <w:rsid w:val="00E44BC2"/>
    <w:rsid w:val="00E44CD1"/>
    <w:rsid w:val="00E45180"/>
    <w:rsid w:val="00E47785"/>
    <w:rsid w:val="00E512BC"/>
    <w:rsid w:val="00E518CC"/>
    <w:rsid w:val="00E527D3"/>
    <w:rsid w:val="00E52A0B"/>
    <w:rsid w:val="00E55097"/>
    <w:rsid w:val="00E565F3"/>
    <w:rsid w:val="00E56939"/>
    <w:rsid w:val="00E605F4"/>
    <w:rsid w:val="00E60967"/>
    <w:rsid w:val="00E60C30"/>
    <w:rsid w:val="00E61820"/>
    <w:rsid w:val="00E61AB6"/>
    <w:rsid w:val="00E62AF4"/>
    <w:rsid w:val="00E6535F"/>
    <w:rsid w:val="00E653EE"/>
    <w:rsid w:val="00E66326"/>
    <w:rsid w:val="00E6747B"/>
    <w:rsid w:val="00E707D1"/>
    <w:rsid w:val="00E71168"/>
    <w:rsid w:val="00E720E2"/>
    <w:rsid w:val="00E7221E"/>
    <w:rsid w:val="00E725E3"/>
    <w:rsid w:val="00E72DC9"/>
    <w:rsid w:val="00E73099"/>
    <w:rsid w:val="00E74D63"/>
    <w:rsid w:val="00E75936"/>
    <w:rsid w:val="00E76CF8"/>
    <w:rsid w:val="00E82BF8"/>
    <w:rsid w:val="00E82DB1"/>
    <w:rsid w:val="00E82DC3"/>
    <w:rsid w:val="00E834B1"/>
    <w:rsid w:val="00E84387"/>
    <w:rsid w:val="00E84667"/>
    <w:rsid w:val="00E848F5"/>
    <w:rsid w:val="00E8520C"/>
    <w:rsid w:val="00E853A3"/>
    <w:rsid w:val="00E8560D"/>
    <w:rsid w:val="00E85828"/>
    <w:rsid w:val="00E872DC"/>
    <w:rsid w:val="00E9062D"/>
    <w:rsid w:val="00E91628"/>
    <w:rsid w:val="00E928A6"/>
    <w:rsid w:val="00E92CBA"/>
    <w:rsid w:val="00E934C9"/>
    <w:rsid w:val="00E9377F"/>
    <w:rsid w:val="00E94650"/>
    <w:rsid w:val="00E94A1A"/>
    <w:rsid w:val="00E94A6B"/>
    <w:rsid w:val="00E9506A"/>
    <w:rsid w:val="00E95188"/>
    <w:rsid w:val="00E95BB7"/>
    <w:rsid w:val="00E96B1A"/>
    <w:rsid w:val="00E9796B"/>
    <w:rsid w:val="00E97A99"/>
    <w:rsid w:val="00EA056B"/>
    <w:rsid w:val="00EA0DDD"/>
    <w:rsid w:val="00EA1F88"/>
    <w:rsid w:val="00EA2C43"/>
    <w:rsid w:val="00EA33BF"/>
    <w:rsid w:val="00EA3790"/>
    <w:rsid w:val="00EA43AD"/>
    <w:rsid w:val="00EA51CB"/>
    <w:rsid w:val="00EA5ACB"/>
    <w:rsid w:val="00EB1653"/>
    <w:rsid w:val="00EB1927"/>
    <w:rsid w:val="00EB2159"/>
    <w:rsid w:val="00EB3556"/>
    <w:rsid w:val="00EB385C"/>
    <w:rsid w:val="00EB4B33"/>
    <w:rsid w:val="00EB5972"/>
    <w:rsid w:val="00EB6A73"/>
    <w:rsid w:val="00EC0B1B"/>
    <w:rsid w:val="00EC234A"/>
    <w:rsid w:val="00EC350A"/>
    <w:rsid w:val="00EC3EE6"/>
    <w:rsid w:val="00EC4E93"/>
    <w:rsid w:val="00EC5632"/>
    <w:rsid w:val="00EC6A5B"/>
    <w:rsid w:val="00EC6D3E"/>
    <w:rsid w:val="00EC745B"/>
    <w:rsid w:val="00ED0901"/>
    <w:rsid w:val="00ED12B4"/>
    <w:rsid w:val="00ED133D"/>
    <w:rsid w:val="00ED17D9"/>
    <w:rsid w:val="00ED1D72"/>
    <w:rsid w:val="00ED2D34"/>
    <w:rsid w:val="00ED4B6E"/>
    <w:rsid w:val="00ED5C67"/>
    <w:rsid w:val="00ED60AB"/>
    <w:rsid w:val="00ED6420"/>
    <w:rsid w:val="00ED6E60"/>
    <w:rsid w:val="00ED7E40"/>
    <w:rsid w:val="00EE196B"/>
    <w:rsid w:val="00EE1C3B"/>
    <w:rsid w:val="00EE3793"/>
    <w:rsid w:val="00EE4ABA"/>
    <w:rsid w:val="00EE4EAE"/>
    <w:rsid w:val="00EE55CD"/>
    <w:rsid w:val="00EE6A34"/>
    <w:rsid w:val="00EE6AB2"/>
    <w:rsid w:val="00EE7862"/>
    <w:rsid w:val="00EE7E60"/>
    <w:rsid w:val="00EF0F1F"/>
    <w:rsid w:val="00EF0FEA"/>
    <w:rsid w:val="00EF1457"/>
    <w:rsid w:val="00EF3748"/>
    <w:rsid w:val="00EF4D39"/>
    <w:rsid w:val="00EF6A0D"/>
    <w:rsid w:val="00F010D5"/>
    <w:rsid w:val="00F01337"/>
    <w:rsid w:val="00F014CE"/>
    <w:rsid w:val="00F02232"/>
    <w:rsid w:val="00F023C1"/>
    <w:rsid w:val="00F0315F"/>
    <w:rsid w:val="00F03548"/>
    <w:rsid w:val="00F03B72"/>
    <w:rsid w:val="00F03E31"/>
    <w:rsid w:val="00F056E5"/>
    <w:rsid w:val="00F05CE7"/>
    <w:rsid w:val="00F05F39"/>
    <w:rsid w:val="00F079F6"/>
    <w:rsid w:val="00F10CF4"/>
    <w:rsid w:val="00F1120E"/>
    <w:rsid w:val="00F1130C"/>
    <w:rsid w:val="00F11A59"/>
    <w:rsid w:val="00F12F27"/>
    <w:rsid w:val="00F131BB"/>
    <w:rsid w:val="00F1408A"/>
    <w:rsid w:val="00F156C2"/>
    <w:rsid w:val="00F158B8"/>
    <w:rsid w:val="00F15D04"/>
    <w:rsid w:val="00F17864"/>
    <w:rsid w:val="00F178DE"/>
    <w:rsid w:val="00F17B47"/>
    <w:rsid w:val="00F17B6F"/>
    <w:rsid w:val="00F20262"/>
    <w:rsid w:val="00F2096A"/>
    <w:rsid w:val="00F20E0B"/>
    <w:rsid w:val="00F20FA3"/>
    <w:rsid w:val="00F21329"/>
    <w:rsid w:val="00F21396"/>
    <w:rsid w:val="00F215E3"/>
    <w:rsid w:val="00F223BA"/>
    <w:rsid w:val="00F22696"/>
    <w:rsid w:val="00F22832"/>
    <w:rsid w:val="00F22CE6"/>
    <w:rsid w:val="00F23248"/>
    <w:rsid w:val="00F23515"/>
    <w:rsid w:val="00F24DBF"/>
    <w:rsid w:val="00F254AA"/>
    <w:rsid w:val="00F254AE"/>
    <w:rsid w:val="00F2584E"/>
    <w:rsid w:val="00F26932"/>
    <w:rsid w:val="00F272FE"/>
    <w:rsid w:val="00F31712"/>
    <w:rsid w:val="00F34147"/>
    <w:rsid w:val="00F35807"/>
    <w:rsid w:val="00F36BBE"/>
    <w:rsid w:val="00F37323"/>
    <w:rsid w:val="00F41A77"/>
    <w:rsid w:val="00F45411"/>
    <w:rsid w:val="00F468EB"/>
    <w:rsid w:val="00F46B58"/>
    <w:rsid w:val="00F47659"/>
    <w:rsid w:val="00F50C89"/>
    <w:rsid w:val="00F50D12"/>
    <w:rsid w:val="00F53A2E"/>
    <w:rsid w:val="00F53E06"/>
    <w:rsid w:val="00F5490C"/>
    <w:rsid w:val="00F575C4"/>
    <w:rsid w:val="00F6020C"/>
    <w:rsid w:val="00F603BD"/>
    <w:rsid w:val="00F603D9"/>
    <w:rsid w:val="00F6061D"/>
    <w:rsid w:val="00F6075F"/>
    <w:rsid w:val="00F61F0B"/>
    <w:rsid w:val="00F62E07"/>
    <w:rsid w:val="00F63010"/>
    <w:rsid w:val="00F63433"/>
    <w:rsid w:val="00F636BC"/>
    <w:rsid w:val="00F64C32"/>
    <w:rsid w:val="00F6509D"/>
    <w:rsid w:val="00F65181"/>
    <w:rsid w:val="00F65200"/>
    <w:rsid w:val="00F66943"/>
    <w:rsid w:val="00F66C12"/>
    <w:rsid w:val="00F67609"/>
    <w:rsid w:val="00F70802"/>
    <w:rsid w:val="00F70D76"/>
    <w:rsid w:val="00F7153D"/>
    <w:rsid w:val="00F72179"/>
    <w:rsid w:val="00F73F6D"/>
    <w:rsid w:val="00F74736"/>
    <w:rsid w:val="00F75F15"/>
    <w:rsid w:val="00F765FE"/>
    <w:rsid w:val="00F808BD"/>
    <w:rsid w:val="00F80BDF"/>
    <w:rsid w:val="00F83720"/>
    <w:rsid w:val="00F8399B"/>
    <w:rsid w:val="00F84004"/>
    <w:rsid w:val="00F8525B"/>
    <w:rsid w:val="00F90597"/>
    <w:rsid w:val="00F921A7"/>
    <w:rsid w:val="00F92CCC"/>
    <w:rsid w:val="00F93B5F"/>
    <w:rsid w:val="00F94EB3"/>
    <w:rsid w:val="00F95578"/>
    <w:rsid w:val="00F96CDC"/>
    <w:rsid w:val="00F96E71"/>
    <w:rsid w:val="00FA0A08"/>
    <w:rsid w:val="00FA1A45"/>
    <w:rsid w:val="00FA24CB"/>
    <w:rsid w:val="00FA29F2"/>
    <w:rsid w:val="00FA2B1D"/>
    <w:rsid w:val="00FA2DFF"/>
    <w:rsid w:val="00FA51E2"/>
    <w:rsid w:val="00FA55F7"/>
    <w:rsid w:val="00FA6A70"/>
    <w:rsid w:val="00FA7CCE"/>
    <w:rsid w:val="00FA7D1D"/>
    <w:rsid w:val="00FB18AD"/>
    <w:rsid w:val="00FB2015"/>
    <w:rsid w:val="00FB2CBC"/>
    <w:rsid w:val="00FB3067"/>
    <w:rsid w:val="00FB3247"/>
    <w:rsid w:val="00FB3F96"/>
    <w:rsid w:val="00FB50AE"/>
    <w:rsid w:val="00FB6AC0"/>
    <w:rsid w:val="00FB6E50"/>
    <w:rsid w:val="00FB7498"/>
    <w:rsid w:val="00FB7A4A"/>
    <w:rsid w:val="00FC1DA4"/>
    <w:rsid w:val="00FC29CB"/>
    <w:rsid w:val="00FC2BFF"/>
    <w:rsid w:val="00FC2F5B"/>
    <w:rsid w:val="00FC2FA6"/>
    <w:rsid w:val="00FC4EC3"/>
    <w:rsid w:val="00FC5091"/>
    <w:rsid w:val="00FC549F"/>
    <w:rsid w:val="00FC580F"/>
    <w:rsid w:val="00FC641C"/>
    <w:rsid w:val="00FC746F"/>
    <w:rsid w:val="00FD1929"/>
    <w:rsid w:val="00FD1BB4"/>
    <w:rsid w:val="00FD2D86"/>
    <w:rsid w:val="00FD31DB"/>
    <w:rsid w:val="00FD4108"/>
    <w:rsid w:val="00FD41EF"/>
    <w:rsid w:val="00FD4BDA"/>
    <w:rsid w:val="00FD6439"/>
    <w:rsid w:val="00FD64CF"/>
    <w:rsid w:val="00FD729C"/>
    <w:rsid w:val="00FE0AE3"/>
    <w:rsid w:val="00FE0B91"/>
    <w:rsid w:val="00FE1564"/>
    <w:rsid w:val="00FE2419"/>
    <w:rsid w:val="00FE2DC3"/>
    <w:rsid w:val="00FE7970"/>
    <w:rsid w:val="00FE7A6A"/>
    <w:rsid w:val="00FF172E"/>
    <w:rsid w:val="00FF2EC3"/>
    <w:rsid w:val="00FF3907"/>
    <w:rsid w:val="00FF463C"/>
    <w:rsid w:val="00FF48BF"/>
    <w:rsid w:val="00FF5837"/>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701CCE"/>
  <w15:chartTrackingRefBased/>
  <w15:docId w15:val="{C4F6379C-E85E-4185-B6EC-6EDA5B8C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uiPriority="99"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F8399B"/>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22"/>
      </w:numPr>
      <w:spacing w:after="80"/>
    </w:pPr>
  </w:style>
  <w:style w:type="paragraph" w:styleId="ListNumber">
    <w:name w:val="List Number"/>
    <w:basedOn w:val="Normal"/>
    <w:semiHidden/>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6"/>
      </w:numPr>
      <w:adjustRightInd w:val="0"/>
      <w:spacing w:after="80"/>
    </w:pPr>
  </w:style>
  <w:style w:type="paragraph" w:styleId="ListBullet2">
    <w:name w:val="List Bullet 2"/>
    <w:basedOn w:val="Normal"/>
    <w:semiHidden/>
    <w:qFormat/>
    <w:rsid w:val="007E65BF"/>
    <w:pPr>
      <w:numPr>
        <w:numId w:val="39"/>
      </w:numPr>
      <w:spacing w:after="80"/>
    </w:pPr>
  </w:style>
  <w:style w:type="paragraph" w:styleId="List">
    <w:name w:val="List"/>
    <w:basedOn w:val="Normal"/>
    <w:semiHidden/>
    <w:qFormat/>
    <w:rsid w:val="00A27274"/>
    <w:pPr>
      <w:numPr>
        <w:numId w:val="34"/>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24"/>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uiPriority w:val="99"/>
    <w:qFormat/>
    <w:rsid w:val="00016C44"/>
    <w:rPr>
      <w:sz w:val="16"/>
      <w:szCs w:val="16"/>
    </w:rPr>
  </w:style>
  <w:style w:type="paragraph" w:styleId="CommentText">
    <w:name w:val="annotation text"/>
    <w:basedOn w:val="Normal"/>
    <w:link w:val="CommentTextChar"/>
    <w:semiHidden/>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3"/>
      </w:numPr>
    </w:pPr>
  </w:style>
  <w:style w:type="paragraph" w:customStyle="1" w:styleId="ESListNumber">
    <w:name w:val="ES List Number"/>
    <w:basedOn w:val="ESParagraph"/>
    <w:semiHidden/>
    <w:qFormat/>
    <w:rsid w:val="005A7794"/>
    <w:pPr>
      <w:numPr>
        <w:numId w:val="14"/>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2D7125"/>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semiHidden/>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21"/>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34"/>
      </w:numPr>
      <w:contextualSpacing/>
    </w:pPr>
  </w:style>
  <w:style w:type="paragraph" w:styleId="List3">
    <w:name w:val="List 3"/>
    <w:basedOn w:val="Normal"/>
    <w:semiHidden/>
    <w:qFormat/>
    <w:rsid w:val="00BE00DD"/>
    <w:pPr>
      <w:numPr>
        <w:ilvl w:val="2"/>
        <w:numId w:val="34"/>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8C2C7B"/>
    <w:pPr>
      <w:numPr>
        <w:numId w:val="1"/>
      </w:numPr>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34C8B"/>
    <w:pPr>
      <w:numPr>
        <w:numId w:val="46"/>
      </w:numPr>
    </w:pPr>
  </w:style>
  <w:style w:type="paragraph" w:customStyle="1" w:styleId="SidebarListNumber">
    <w:name w:val="Sidebar List Number"/>
    <w:basedOn w:val="Sidebar"/>
    <w:semiHidden/>
    <w:qFormat/>
    <w:rsid w:val="00734C8B"/>
    <w:pPr>
      <w:numPr>
        <w:numId w:val="47"/>
      </w:numPr>
      <w:adjustRightInd w:val="0"/>
      <w:spacing w:line="264" w:lineRule="auto"/>
    </w:pPr>
  </w:style>
  <w:style w:type="paragraph" w:customStyle="1" w:styleId="TableListBullet2">
    <w:name w:val="Table List Bullet 2"/>
    <w:basedOn w:val="TableListBullet"/>
    <w:semiHidden/>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semiHidden/>
    <w:qFormat/>
    <w:rsid w:val="00C37330"/>
    <w:rPr>
      <w:b/>
    </w:rPr>
  </w:style>
  <w:style w:type="character" w:customStyle="1" w:styleId="Italic">
    <w:name w:val="Italic"/>
    <w:basedOn w:val="DefaultParagraphFont"/>
    <w:semiHidden/>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427F00"/>
    <w:pPr>
      <w:spacing w:before="120" w:after="12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18544D"/>
    <w:pPr>
      <w:spacing w:before="240" w:line="240" w:lineRule="auto"/>
    </w:pPr>
    <w:rPr>
      <w:b/>
    </w:rPr>
  </w:style>
  <w:style w:type="paragraph" w:customStyle="1" w:styleId="SurNumberEntry">
    <w:name w:val="Sur_Number Entry"/>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next w:val="SurIntroText"/>
    <w:qFormat/>
    <w:rsid w:val="00942EFE"/>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387818"/>
    <w:pPr>
      <w:tabs>
        <w:tab w:val="left" w:pos="720"/>
      </w:tabs>
      <w:spacing w:before="240" w:line="240" w:lineRule="auto"/>
      <w:ind w:left="72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84535B"/>
    <w:pPr>
      <w:spacing w:before="0" w:after="40"/>
      <w:ind w:left="720"/>
    </w:pPr>
    <w:rPr>
      <w:b/>
      <w:caps/>
      <w:sz w:val="18"/>
    </w:rPr>
  </w:style>
  <w:style w:type="paragraph" w:customStyle="1" w:styleId="SurAnswerCategory">
    <w:name w:val="Sur_Answer Category"/>
    <w:basedOn w:val="SurResponse"/>
    <w:qFormat/>
    <w:rsid w:val="006A1D3C"/>
    <w:pPr>
      <w:tabs>
        <w:tab w:val="left" w:pos="936"/>
        <w:tab w:val="left" w:pos="1296"/>
      </w:tabs>
      <w:spacing w:before="80" w:after="0"/>
      <w:ind w:left="1296"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F8399B"/>
    <w:pPr>
      <w:spacing w:before="0" w:after="0"/>
    </w:pPr>
  </w:style>
  <w:style w:type="paragraph" w:customStyle="1" w:styleId="SurListBullet">
    <w:name w:val="Sur_List Bullet"/>
    <w:basedOn w:val="ListBullet"/>
    <w:qFormat/>
    <w:rsid w:val="00CB633B"/>
    <w:pPr>
      <w:spacing w:before="80" w:line="260" w:lineRule="atLeast"/>
    </w:pPr>
    <w:rPr>
      <w:rFonts w:asciiTheme="majorHAnsi" w:hAnsiTheme="majorHAnsi"/>
      <w:sz w:val="20"/>
    </w:rPr>
  </w:style>
  <w:style w:type="paragraph" w:customStyle="1" w:styleId="SurListBullet2">
    <w:name w:val="Sur_List Bullet 2"/>
    <w:basedOn w:val="ListBullet2"/>
    <w:qFormat/>
    <w:rsid w:val="00C819CD"/>
    <w:pPr>
      <w:spacing w:before="80" w:line="260" w:lineRule="atLeast"/>
    </w:pPr>
    <w:rPr>
      <w:rFonts w:asciiTheme="majorHAnsi" w:hAnsiTheme="majorHAnsi"/>
      <w:sz w:val="20"/>
    </w:rPr>
  </w:style>
  <w:style w:type="paragraph" w:customStyle="1" w:styleId="SurListNumber">
    <w:name w:val="Sur_List Number"/>
    <w:basedOn w:val="ListNumber"/>
    <w:qFormat/>
    <w:rsid w:val="00C819CD"/>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6B3149"/>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CF65F7"/>
    <w:pPr>
      <w:spacing w:before="360" w:line="280" w:lineRule="atLeast"/>
      <w:jc w:val="center"/>
    </w:pPr>
    <w:rPr>
      <w:b/>
      <w:sz w:val="28"/>
    </w:rPr>
  </w:style>
  <w:style w:type="paragraph" w:customStyle="1" w:styleId="SurListBullet3">
    <w:name w:val="Sur_List Bullet 3"/>
    <w:basedOn w:val="ListBullet3"/>
    <w:qFormat/>
    <w:rsid w:val="008C2C7B"/>
    <w:pPr>
      <w:spacing w:before="80" w:line="260" w:lineRule="atLeast"/>
    </w:pPr>
    <w:rPr>
      <w:rFonts w:asciiTheme="majorHAnsi" w:hAnsiTheme="majorHAnsi"/>
      <w:sz w:val="20"/>
    </w:rPr>
  </w:style>
  <w:style w:type="paragraph" w:customStyle="1" w:styleId="SurListBullet4">
    <w:name w:val="Sur_List Bullet 4"/>
    <w:basedOn w:val="ListBullet4"/>
    <w:qFormat/>
    <w:rsid w:val="006D0B65"/>
    <w:pPr>
      <w:spacing w:before="80" w:after="80" w:line="260" w:lineRule="atLeast"/>
      <w:contextualSpacing w:val="0"/>
    </w:pPr>
    <w:rPr>
      <w:rFonts w:asciiTheme="majorHAnsi" w:hAnsiTheme="majorHAnsi"/>
      <w:sz w:val="20"/>
    </w:rPr>
  </w:style>
  <w:style w:type="paragraph" w:customStyle="1" w:styleId="SurSelectOneMarkAll0">
    <w:name w:val="Sur_Select One/Mark All"/>
    <w:basedOn w:val="SurResponse"/>
    <w:qFormat/>
    <w:rsid w:val="00660E9E"/>
    <w:pPr>
      <w:spacing w:before="40" w:after="40"/>
      <w:ind w:left="720"/>
    </w:pPr>
    <w:rPr>
      <w:i/>
      <w:sz w:val="18"/>
    </w:rPr>
  </w:style>
  <w:style w:type="paragraph" w:customStyle="1" w:styleId="SurSpecifyBox">
    <w:name w:val="Sur_Specify Box"/>
    <w:basedOn w:val="Paragraph"/>
    <w:link w:val="SurSpecifyBoxChar"/>
    <w:qFormat/>
    <w:rsid w:val="00660E9E"/>
    <w:pPr>
      <w:tabs>
        <w:tab w:val="left" w:pos="4680"/>
      </w:tabs>
    </w:pPr>
    <w:rPr>
      <w:rFonts w:ascii="Arial" w:hAnsi="Arial"/>
      <w:sz w:val="20"/>
    </w:rPr>
  </w:style>
  <w:style w:type="character" w:customStyle="1" w:styleId="SurSpecifyBoxChar">
    <w:name w:val="Sur_Specify Box Char"/>
    <w:basedOn w:val="DefaultParagraphFont"/>
    <w:link w:val="SurSpecifyBox"/>
    <w:rsid w:val="00660E9E"/>
    <w:rPr>
      <w:rFonts w:ascii="Arial" w:hAnsi="Arial"/>
      <w:sz w:val="20"/>
    </w:rPr>
  </w:style>
  <w:style w:type="paragraph" w:customStyle="1" w:styleId="Introtext">
    <w:name w:val="!Intro text"/>
    <w:basedOn w:val="BodyTextIndent"/>
    <w:link w:val="IntrotextChar"/>
    <w:qFormat/>
    <w:rsid w:val="00E84387"/>
    <w:pPr>
      <w:spacing w:before="120" w:line="240" w:lineRule="auto"/>
      <w:ind w:left="0"/>
    </w:pPr>
    <w:rPr>
      <w:rFonts w:ascii="Arial" w:eastAsia="Times New Roman" w:hAnsi="Arial" w:cs="Arial"/>
      <w:b/>
      <w:bCs/>
      <w:sz w:val="24"/>
      <w:szCs w:val="20"/>
    </w:rPr>
  </w:style>
  <w:style w:type="character" w:customStyle="1" w:styleId="IntrotextChar">
    <w:name w:val="!Intro text Char"/>
    <w:basedOn w:val="BodyTextIndentChar"/>
    <w:link w:val="Introtext"/>
    <w:rsid w:val="00E84387"/>
    <w:rPr>
      <w:rFonts w:ascii="Arial" w:eastAsia="Times New Roman" w:hAnsi="Arial" w:cs="Arial"/>
      <w:b/>
      <w:bCs/>
      <w:sz w:val="24"/>
      <w:szCs w:val="20"/>
    </w:rPr>
  </w:style>
  <w:style w:type="paragraph" w:customStyle="1" w:styleId="Universe">
    <w:name w:val="Universe"/>
    <w:basedOn w:val="Normal"/>
    <w:qFormat/>
    <w:rsid w:val="001816FF"/>
    <w:pPr>
      <w:spacing w:before="240" w:after="0" w:line="240" w:lineRule="auto"/>
    </w:pPr>
    <w:rPr>
      <w:rFonts w:ascii="Arial" w:eastAsia="Calibri"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SAQ.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emplate_x0020_Notes xmlns="345c1366-96a0-45a6-8dbd-5cee6d7cd784">For self-administered surveys</Template_x0020_Notes>
    <Document_x0020_Version xmlns="345c1366-96a0-45a6-8dbd-5cee6d7cd784">Both (source &amp; dist)</Document_x0020_Version>
    <Template_x0020_Category xmlns="345c1366-96a0-45a6-8dbd-5cee6d7cd784">MSW Interior text</Template_x0020_Category>
    <Project_x0020_Deliverable xmlns="345c1366-96a0-45a6-8dbd-5cee6d7cd784">Template</Project_x0020_Deliverable>
    <_Version xmlns="http://schemas.microsoft.com/sharepoint/v3/fields" xsi:nil="true"/>
    <Project_x0020_Name xmlns="345c1366-96a0-45a6-8dbd-5cee6d7cd784" xsi:nil="true"/>
    <Project_x0020_Number xmlns="345c1366-96a0-45a6-8dbd-5cee6d7cd784">1</Project_x0020_Number>
    <Client xmlns="345c1366-96a0-45a6-8dbd-5cee6d7cd784">INTERNAL CLIENT</Client>
    <PN xmlns="345c1366-96a0-45a6-8dbd-5cee6d7cd784" xsi:nil="true"/>
    <Production_x0020_Folder xmlns="345c1366-96a0-45a6-8dbd-5cee6d7cd784" xsi:nil="true"/>
    <TaxCatchAll xmlns="345c1366-96a0-45a6-8dbd-5cee6d7cd784" xsi:nil="true"/>
    <lcf76f155ced4ddcb4097134ff3c332f xmlns="83fd625e-e406-4ec1-b051-0dea16f9119e">
      <Terms xmlns="http://schemas.microsoft.com/office/infopath/2007/PartnerControls"/>
    </lcf76f155ced4ddcb4097134ff3c332f>
    <Contact xmlns="83fd625e-e406-4ec1-b051-0dea16f9119e">
      <UserInfo>
        <DisplayName/>
        <AccountId xsi:nil="true"/>
        <AccountType/>
      </UserInfo>
    </Contact>
    <Production_x0020_Contact xmlns="83fd625e-e406-4ec1-b051-0dea16f9119e">
      <UserInfo>
        <DisplayName/>
        <AccountId xsi:nil="true"/>
        <AccountType/>
      </UserInfo>
    </Production_x0020_Contact>
    <StaffContact xmlns="83fd625e-e406-4ec1-b051-0dea16f9119e">
      <UserInfo>
        <DisplayName/>
        <AccountId xsi:nil="true"/>
        <AccountType/>
      </UserInfo>
    </StaffContac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lientTemplate" ma:contentTypeID="0x010100C6A36D816C597647BA9A4D824AE9F60E0100E3A6B99A3C85F84FB78E4A8678D8014A" ma:contentTypeVersion="34" ma:contentTypeDescription="Template build for client use or with specific client project documents" ma:contentTypeScope="" ma:versionID="9383fc6b16279a4ed21bcb86884f2805">
  <xsd:schema xmlns:xsd="http://www.w3.org/2001/XMLSchema" xmlns:xs="http://www.w3.org/2001/XMLSchema" xmlns:p="http://schemas.microsoft.com/office/2006/metadata/properties" xmlns:ns2="345c1366-96a0-45a6-8dbd-5cee6d7cd784" xmlns:ns3="http://schemas.microsoft.com/sharepoint/v3/fields" xmlns:ns4="83fd625e-e406-4ec1-b051-0dea16f9119e" targetNamespace="http://schemas.microsoft.com/office/2006/metadata/properties" ma:root="true" ma:fieldsID="ceb17f996275bd7af67e87f84c1a1ff0" ns2:_="" ns3:_="" ns4:_="">
    <xsd:import namespace="345c1366-96a0-45a6-8dbd-5cee6d7cd784"/>
    <xsd:import namespace="http://schemas.microsoft.com/sharepoint/v3/fields"/>
    <xsd:import namespace="83fd625e-e406-4ec1-b051-0dea16f9119e"/>
    <xsd:element name="properties">
      <xsd:complexType>
        <xsd:sequence>
          <xsd:element name="documentManagement">
            <xsd:complexType>
              <xsd:all>
                <xsd:element ref="ns2:Client" minOccurs="0"/>
                <xsd:element ref="ns2:Project_x0020_Deliverable" minOccurs="0"/>
                <xsd:element ref="ns2:Template_x0020_Category" minOccurs="0"/>
                <xsd:element ref="ns2:Template_x0020_Notes" minOccurs="0"/>
                <xsd:element ref="ns2:PN" minOccurs="0"/>
                <xsd:element ref="ns2:Project_x0020_Number" minOccurs="0"/>
                <xsd:element ref="ns2:Document_x0020_Version" minOccurs="0"/>
                <xsd:element ref="ns2:Project_x0020_Name" minOccurs="0"/>
                <xsd:element ref="ns2:Production_x0020_Folder" minOccurs="0"/>
                <xsd:element ref="ns3:_Version" minOccurs="0"/>
                <xsd:element ref="ns4:MediaServiceObjectDetectorVersion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SearchProperties" minOccurs="0"/>
                <xsd:element ref="ns4:Production_x0020_Contact" minOccurs="0"/>
                <xsd:element ref="ns4:Contact" minOccurs="0"/>
                <xsd:element ref="ns4:Staff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c1366-96a0-45a6-8dbd-5cee6d7cd784" elementFormDefault="qualified">
    <xsd:import namespace="http://schemas.microsoft.com/office/2006/documentManagement/types"/>
    <xsd:import namespace="http://schemas.microsoft.com/office/infopath/2007/PartnerControls"/>
    <xsd:element name="Client" ma:index="2" nillable="true" ma:displayName="Client" ma:description="IN USE: MPR Client list to use as appropriate in identifying documentation or template or other tools used for specific clients" ma:format="RadioButtons" ma:internalName="Client" ma:readOnly="false">
      <xsd:simpleType>
        <xsd:union memberTypes="dms:Text">
          <xsd:simpleType>
            <xsd:restriction base="dms:Choice">
              <xsd:enumeration value="DOL"/>
              <xsd:enumeration value="DHHS"/>
              <xsd:enumeration value="CM"/>
              <xsd:enumeration value="CMS"/>
              <xsd:enumeration value="CMCS"/>
              <xsd:enumeration value="OPRE"/>
              <xsd:enumeration value="HUD"/>
              <xsd:enumeration value="ED"/>
              <xsd:enumeration value="IES"/>
              <xsd:enumeration value="NCES"/>
              <xsd:enumeration value="NSF"/>
              <xsd:enumeration value="USDA"/>
              <xsd:enumeration value="FNS"/>
              <xsd:enumeration value="CCSQ"/>
              <xsd:enumeration value="ACF"/>
              <xsd:enumeration value="OFA"/>
              <xsd:enumeration value="NCEE"/>
              <xsd:enumeration value="OII"/>
              <xsd:enumeration value="ASPE"/>
              <xsd:enumeration value="ACF"/>
              <xsd:enumeration value="INTERNAL CLIENT"/>
            </xsd:restriction>
          </xsd:simpleType>
        </xsd:union>
      </xsd:simpleType>
    </xsd:element>
    <xsd:element name="Project_x0020_Deliverable" ma:index="3" nillable="true" ma:displayName="MSOff Products" ma:description="IN USE: List of project deliverable types served by communications" ma:format="Dropdown" ma:internalName="Project_x0020_Deliverable" ma:readOnly="false">
      <xsd:simpleType>
        <xsd:restriction base="dms:Choice">
          <xsd:enumeration value="All"/>
          <xsd:enumeration value="508 Compliance"/>
          <xsd:enumeration value="Briefs"/>
          <xsd:enumeration value="Cover"/>
          <xsd:enumeration value="Custom Content/ TA Tools"/>
          <xsd:enumeration value="Data Collection"/>
          <xsd:enumeration value="Forms"/>
          <xsd:enumeration value="Graphic/Infographic"/>
          <xsd:enumeration value="Poster"/>
          <xsd:enumeration value="Presentation"/>
          <xsd:enumeration value="Proposals - Business"/>
          <xsd:enumeration value="Proposals - Technical"/>
          <xsd:enumeration value="Report"/>
          <xsd:enumeration value="Resume"/>
          <xsd:enumeration value="Template"/>
          <xsd:enumeration value="Working Paper Series"/>
        </xsd:restriction>
      </xsd:simpleType>
    </xsd:element>
    <xsd:element name="Template_x0020_Category" ma:index="4" nillable="true" ma:displayName="Template Category" ma:description="IN USE: Template category of use" ma:format="Dropdown" ma:internalName="Template_x0020_Category" ma:readOnly="false">
      <xsd:simpleType>
        <xsd:union memberTypes="dms:Text">
          <xsd:simpleType>
            <xsd:restriction base="dms:Choice">
              <xsd:enumeration value="ADOBE Layout"/>
              <xsd:enumeration value="ADOBE Covers"/>
              <xsd:enumeration value="MSW Custom Form"/>
              <xsd:enumeration value="MSW Custom Covers"/>
              <xsd:enumeration value="MSW Custom Interior text"/>
              <xsd:enumeration value="MSW Custom Tool kit"/>
              <xsd:enumeration value="PPT Custom Graphic"/>
              <xsd:enumeration value="PPT Slideshow/Slide Doc"/>
              <xsd:enumeration value="Company-wide Word template"/>
              <xsd:enumeration value="Company-wide PowerPoint template"/>
              <xsd:enumeration value="Company-wide Excel template"/>
              <xsd:enumeration value="Client-supplied Word template"/>
              <xsd:enumeration value="Client-supplied PPT template"/>
            </xsd:restriction>
          </xsd:simpleType>
        </xsd:union>
      </xsd:simpleType>
    </xsd:element>
    <xsd:element name="Template_x0020_Notes" ma:index="5" nillable="true" ma:displayName="Template Notes" ma:description="IN USE: Notes about custom templates include primary use, any special formatting additions or changes, and any restrictions in use." ma:internalName="Template_x0020_Notes" ma:readOnly="false">
      <xsd:simpleType>
        <xsd:restriction base="dms:Note">
          <xsd:maxLength value="255"/>
        </xsd:restriction>
      </xsd:simpleType>
    </xsd:element>
    <xsd:element name="PN" ma:index="6" nillable="true" ma:displayName="Proposal Number" ma:description="IN USE: Proposal number associated with project" ma:internalName="PN" ma:readOnly="false" ma:percentage="FALSE">
      <xsd:simpleType>
        <xsd:restriction base="dms:Number"/>
      </xsd:simpleType>
    </xsd:element>
    <xsd:element name="Project_x0020_Number" ma:index="7" nillable="true" ma:displayName="Project Number" ma:decimals="0" ma:description="IN USE: Project number(s) associated with document, template, or other item cataloged" ma:format="Dropdown" ma:internalName="Project_x0020_Number" ma:percentage="FALSE">
      <xsd:simpleType>
        <xsd:restriction base="dms:Number"/>
      </xsd:simpleType>
    </xsd:element>
    <xsd:element name="Document_x0020_Version" ma:index="8" nillable="true" ma:displayName="Document Version" ma:description="IN USE: Identified editable source documents and distribution copies" ma:format="Dropdown" ma:internalName="Document_x0020_Version" ma:readOnly="false">
      <xsd:simpleType>
        <xsd:restriction base="dms:Choice">
          <xsd:enumeration value="Archive"/>
          <xsd:enumeration value="Source"/>
          <xsd:enumeration value="Distribution Copy"/>
          <xsd:enumeration value="Both (source &amp; dist)"/>
          <xsd:enumeration value="Sample"/>
          <xsd:enumeration value="Working"/>
        </xsd:restriction>
      </xsd:simpleType>
    </xsd:element>
    <xsd:element name="Project_x0020_Name" ma:index="9" nillable="true" ma:displayName="Project Name" ma:description="Name or names of projects associated with document or template" ma:internalName="Project_x0020_Name" ma:readOnly="false">
      <xsd:simpleType>
        <xsd:restriction base="dms:Note">
          <xsd:maxLength value="255"/>
        </xsd:restriction>
      </xsd:simpleType>
    </xsd:element>
    <xsd:element name="Production_x0020_Folder" ma:index="10" nillable="true" ma:displayName="Production Folder" ma:description="IN USE: Folder where other information may be found" ma:internalName="Production_x0020_Folder" ma:readOnly="false">
      <xsd:simpleType>
        <xsd:restriction base="dms:Text">
          <xsd:maxLength value="255"/>
        </xsd:restriction>
      </xsd:simpleType>
    </xsd:element>
    <xsd:element name="TaxCatchAll" ma:index="21" nillable="true" ma:displayName="Taxonomy Catch All Column" ma:hidden="true" ma:list="{3deacf4e-9b49-4d44-ba75-82ea858b333e}" ma:internalName="TaxCatchAll" ma:showField="CatchAllData" ma:web="345c1366-96a0-45a6-8dbd-5cee6d7cd7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d625e-e406-4ec1-b051-0dea16f9119e"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oduction_x0020_Contact" ma:index="26" nillable="true" ma:displayName="Production Contact" ma:list="UserInfo" ma:SharePointGroup="0" ma:internalName="Production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act" ma:index="27" nillable="true" ma:displayName="CS Contact" ma:list="UserInfo" ma:SharePointGroup="0" ma:internalName="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ffContact" ma:index="28" nillable="true" ma:displayName="Staff Contact" ma:format="Dropdown" ma:list="UserInfo" ma:SharePointGroup="0" ma:internalName="Staf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B82E4E-CA6F-48DE-BF29-2F380B9FF286}">
  <ds:schemaRefs>
    <ds:schemaRef ds:uri="http://schemas.microsoft.com/office/2006/metadata/properties"/>
    <ds:schemaRef ds:uri="http://schemas.microsoft.com/office/infopath/2007/PartnerControls"/>
    <ds:schemaRef ds:uri="345c1366-96a0-45a6-8dbd-5cee6d7cd784"/>
    <ds:schemaRef ds:uri="http://schemas.microsoft.com/sharepoint/v3/fields"/>
    <ds:schemaRef ds:uri="83fd625e-e406-4ec1-b051-0dea16f9119e"/>
  </ds:schemaRefs>
</ds:datastoreItem>
</file>

<file path=customXml/itemProps3.xml><?xml version="1.0" encoding="utf-8"?>
<ds:datastoreItem xmlns:ds="http://schemas.openxmlformats.org/officeDocument/2006/customXml" ds:itemID="{54EA687A-37E0-4856-A6B0-BF7D590AF279}">
  <ds:schemaRefs>
    <ds:schemaRef ds:uri="http://schemas.openxmlformats.org/officeDocument/2006/bibliography"/>
  </ds:schemaRefs>
</ds:datastoreItem>
</file>

<file path=customXml/itemProps4.xml><?xml version="1.0" encoding="utf-8"?>
<ds:datastoreItem xmlns:ds="http://schemas.openxmlformats.org/officeDocument/2006/customXml" ds:itemID="{78D4B3AC-CC2E-47FF-9CF7-8B8CF55C7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c1366-96a0-45a6-8dbd-5cee6d7cd784"/>
    <ds:schemaRef ds:uri="http://schemas.microsoft.com/sharepoint/v3/fields"/>
    <ds:schemaRef ds:uri="83fd625e-e406-4ec1-b051-0dea16f9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D88086-531B-461F-BB00-283697D9F1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SAQ.dotm</Template>
  <TotalTime>134</TotalTime>
  <Pages>10</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Self-Administered Survey</vt:lpstr>
    </vt:vector>
  </TitlesOfParts>
  <Company>[Name of Agency or Company]</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Self-Administered Survey</dc:title>
  <dc:subject>survey questionnaire</dc:subject>
  <dc:creator>Mathematica</dc:creator>
  <cp:keywords>survey</cp:keywords>
  <cp:lastModifiedBy>Bhatti, Harmanpreet (ACF)</cp:lastModifiedBy>
  <cp:revision>65</cp:revision>
  <cp:lastPrinted>2020-09-11T21:32:00Z</cp:lastPrinted>
  <dcterms:created xsi:type="dcterms:W3CDTF">2025-12-09T18:53:00Z</dcterms:created>
  <dcterms:modified xsi:type="dcterms:W3CDTF">2026-04-29T18:47:00Z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0x010100C6A36D816C597647BA9A4D824AE9F60E0100E3A6B99A3C85F84FB78E4A8678D8014A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