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7FC1" w:rsidRPr="00BE348D" w:rsidP="00472212" w14:paraId="51207A39" w14:textId="532C1BE5">
      <w:pPr>
        <w:pStyle w:val="Anchor"/>
      </w:pPr>
    </w:p>
    <w:p w:rsidR="00FA0A08" w:rsidP="00130AA3" w14:paraId="70A95A29" w14:textId="49EA7CEC">
      <w:pPr>
        <w:pStyle w:val="SurSubtitle"/>
        <w:rPr>
          <w:sz w:val="44"/>
          <w:szCs w:val="44"/>
        </w:rPr>
      </w:pP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308339" cy="470604"/>
                <wp:effectExtent l="0" t="0" r="0" b="5715"/>
                <wp:wrapNone/>
                <wp:docPr id="67827973" name="Text Box 6782797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08339" cy="470604"/>
                        </a:xfrm>
                        <a:prstGeom prst="rect">
                          <a:avLst/>
                        </a:prstGeom>
                        <a:solidFill>
                          <a:sysClr val="window" lastClr="FFFFFF"/>
                        </a:solidFill>
                        <a:ln w="6350">
                          <a:noFill/>
                        </a:ln>
                      </wps:spPr>
                      <wps:txbx>
                        <w:txbxContent>
                          <w:p w:rsidR="00FA0A08" w:rsidRPr="001C3E43" w:rsidP="00FA0A08" w14:textId="40A057FE">
                            <w:pPr>
                              <w:pStyle w:val="SurOMB"/>
                              <w:rPr>
                                <w:lang w:val="fr-MA"/>
                              </w:rPr>
                            </w:pPr>
                            <w:r w:rsidRPr="001C3E43">
                              <w:rPr>
                                <w:lang w:val="fr-MA"/>
                              </w:rPr>
                              <w:t>OMB No</w:t>
                            </w:r>
                            <w:r w:rsidRPr="001C3E43">
                              <w:rPr>
                                <w:lang w:val="fr-MA"/>
                              </w:rPr>
                              <w:t>.:</w:t>
                            </w:r>
                            <w:r w:rsidRPr="000A556E">
                              <w:t xml:space="preserve"> </w:t>
                            </w:r>
                            <w:r w:rsidRPr="005E3F0E">
                              <w:t>0970-0</w:t>
                            </w:r>
                            <w:r>
                              <w:t>566</w:t>
                            </w:r>
                          </w:p>
                          <w:p w:rsidR="00FA0A08" w:rsidP="00FA0A08" w14:textId="2C9B5320">
                            <w:pPr>
                              <w:pStyle w:val="SurOMB"/>
                              <w:rPr>
                                <w:lang w:val="fr-MA"/>
                              </w:rPr>
                            </w:pPr>
                            <w:r w:rsidRPr="001C3E43">
                              <w:rPr>
                                <w:lang w:val="fr-MA"/>
                              </w:rPr>
                              <w:t xml:space="preserve">Expiration </w:t>
                            </w:r>
                            <w:r w:rsidRPr="001C3E43">
                              <w:rPr>
                                <w:lang w:val="fr-MA"/>
                              </w:rPr>
                              <w:t>Date:</w:t>
                            </w:r>
                            <w:r w:rsidRPr="001C3E43">
                              <w:rPr>
                                <w:lang w:val="fr-MA"/>
                              </w:rPr>
                              <w:t xml:space="preserve"> </w:t>
                            </w:r>
                            <w:r w:rsidR="0022242E">
                              <w:rPr>
                                <w:lang w:val="fr-MA"/>
                              </w:rPr>
                              <w:t>xx/xx/</w:t>
                            </w:r>
                            <w:r w:rsidR="0022242E">
                              <w:rPr>
                                <w:lang w:val="fr-MA"/>
                              </w:rPr>
                              <w:t>xxxx</w:t>
                            </w:r>
                          </w:p>
                          <w:p w:rsidR="00FA0A08" w:rsidRPr="00EB4B33" w:rsidP="00FA0A08" w14:textId="77777777">
                            <w:pPr>
                              <w:spacing w:after="0"/>
                              <w:rPr>
                                <w:rFonts w:asciiTheme="majorHAnsi" w:hAnsiTheme="majorHAnsi" w:cstheme="maj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7827973" o:spid="_x0000_s1025" type="#_x0000_t202" style="width:181.75pt;height:37.05pt;margin-top:0;margin-left:0;mso-height-percent:0;mso-height-relative:margin;mso-width-percent:0;mso-width-relative:margin;mso-wrap-distance-bottom:0;mso-wrap-distance-left:9pt;mso-wrap-distance-right:9pt;mso-wrap-distance-top:0;mso-wrap-style:square;position:absolute;visibility:visible;v-text-anchor:top;z-index:251667456" fillcolor="window" stroked="f" strokeweight="0.5pt">
                <v:textbox>
                  <w:txbxContent>
                    <w:p w:rsidR="00FA0A08" w:rsidRPr="001C3E43" w:rsidP="00FA0A08" w14:paraId="2BF4BFDF" w14:textId="40A057FE">
                      <w:pPr>
                        <w:pStyle w:val="SurOMB"/>
                        <w:rPr>
                          <w:lang w:val="fr-MA"/>
                        </w:rPr>
                      </w:pPr>
                      <w:r w:rsidRPr="001C3E43">
                        <w:rPr>
                          <w:lang w:val="fr-MA"/>
                        </w:rPr>
                        <w:t>OMB No</w:t>
                      </w:r>
                      <w:r w:rsidRPr="001C3E43">
                        <w:rPr>
                          <w:lang w:val="fr-MA"/>
                        </w:rPr>
                        <w:t>.:</w:t>
                      </w:r>
                      <w:r w:rsidRPr="000A556E">
                        <w:t xml:space="preserve"> </w:t>
                      </w:r>
                      <w:r w:rsidRPr="005E3F0E">
                        <w:t>0970-0</w:t>
                      </w:r>
                      <w:r>
                        <w:t>566</w:t>
                      </w:r>
                    </w:p>
                    <w:p w:rsidR="00FA0A08" w:rsidP="00FA0A08" w14:paraId="677193EB" w14:textId="2C9B5320">
                      <w:pPr>
                        <w:pStyle w:val="SurOMB"/>
                        <w:rPr>
                          <w:lang w:val="fr-MA"/>
                        </w:rPr>
                      </w:pPr>
                      <w:r w:rsidRPr="001C3E43">
                        <w:rPr>
                          <w:lang w:val="fr-MA"/>
                        </w:rPr>
                        <w:t xml:space="preserve">Expiration </w:t>
                      </w:r>
                      <w:r w:rsidRPr="001C3E43">
                        <w:rPr>
                          <w:lang w:val="fr-MA"/>
                        </w:rPr>
                        <w:t>Date:</w:t>
                      </w:r>
                      <w:r w:rsidRPr="001C3E43">
                        <w:rPr>
                          <w:lang w:val="fr-MA"/>
                        </w:rPr>
                        <w:t xml:space="preserve"> </w:t>
                      </w:r>
                      <w:r w:rsidR="0022242E">
                        <w:rPr>
                          <w:lang w:val="fr-MA"/>
                        </w:rPr>
                        <w:t>xx/xx/</w:t>
                      </w:r>
                      <w:r w:rsidR="0022242E">
                        <w:rPr>
                          <w:lang w:val="fr-MA"/>
                        </w:rPr>
                        <w:t>xxxx</w:t>
                      </w:r>
                    </w:p>
                    <w:p w:rsidR="00FA0A08" w:rsidRPr="00EB4B33" w:rsidP="00FA0A08" w14:paraId="0B448A45" w14:textId="77777777">
                      <w:pPr>
                        <w:spacing w:after="0"/>
                        <w:rPr>
                          <w:rFonts w:asciiTheme="majorHAnsi" w:hAnsiTheme="majorHAnsi" w:cstheme="majorHAnsi"/>
                          <w:sz w:val="16"/>
                          <w:szCs w:val="16"/>
                        </w:rPr>
                      </w:pPr>
                    </w:p>
                  </w:txbxContent>
                </v:textbox>
              </v:shape>
            </w:pict>
          </mc:Fallback>
        </mc:AlternateContent>
      </w:r>
    </w:p>
    <w:p w:rsidR="00130AA3" w:rsidRPr="00FA0A08" w:rsidP="00130AA3" w14:paraId="5E36CA6C" w14:textId="7C6959DC">
      <w:pPr>
        <w:pStyle w:val="SurSubtitle"/>
        <w:rPr>
          <w:sz w:val="44"/>
          <w:szCs w:val="44"/>
        </w:rPr>
      </w:pPr>
      <w:r w:rsidRPr="00FA0A08">
        <w:rPr>
          <w:sz w:val="44"/>
          <w:szCs w:val="44"/>
        </w:rPr>
        <w:t>Healthy Marriage Youth Program</w:t>
      </w:r>
    </w:p>
    <w:p w:rsidR="00130AA3" w:rsidRPr="00130AA3" w:rsidP="00130AA3" w14:paraId="5965ECDE" w14:textId="53BEEA7E">
      <w:pPr>
        <w:pStyle w:val="SurSubtitle"/>
      </w:pPr>
      <w:r w:rsidRPr="00130AA3">
        <w:t>Exit Survey</w:t>
      </w:r>
    </w:p>
    <w:p w:rsidR="00130AA3" w:rsidRPr="00130AA3" w:rsidP="00130AA3" w14:paraId="363CE01C" w14:textId="77777777">
      <w:pPr>
        <w:pStyle w:val="SurIntroText"/>
        <w:rPr>
          <w:bCs/>
        </w:rPr>
      </w:pPr>
      <w:r w:rsidRPr="00130AA3">
        <w:rPr>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130AA3" w:rsidRPr="00130AA3" w:rsidP="00130AA3" w14:paraId="586E5562" w14:textId="7C11D933">
      <w:pPr>
        <w:pStyle w:val="SurIntroText"/>
        <w:rPr>
          <w:bCs/>
        </w:rPr>
      </w:pPr>
      <w:r w:rsidRPr="00130AA3">
        <w:rPr>
          <w:bCs/>
        </w:rPr>
        <w:t>PRINCIPAL PURPOSE: The information you provide will be used primarily to (a) provide you with services, (b)</w:t>
      </w:r>
      <w:r w:rsidR="00C058B3">
        <w:rPr>
          <w:bCs/>
        </w:rPr>
        <w:t> </w:t>
      </w:r>
      <w:r w:rsidRPr="00130AA3">
        <w:rPr>
          <w:bCs/>
        </w:rPr>
        <w:t xml:space="preserve">monitor and help improve the performance of Healthy Marriage and Responsible Fatherhood (HMRF) programs, and (c) help understand HMRF services and participants across programs.  </w:t>
      </w:r>
    </w:p>
    <w:p w:rsidR="00130AA3" w:rsidRPr="00130AA3" w:rsidP="00130AA3" w14:paraId="1BCE67D2" w14:textId="77777777">
      <w:pPr>
        <w:pStyle w:val="SurIntroText"/>
        <w:rPr>
          <w:bCs/>
        </w:rPr>
      </w:pPr>
      <w:r w:rsidRPr="00130AA3">
        <w:rPr>
          <w:bCs/>
        </w:rPr>
        <w:t xml:space="preserve">ROUTINE USES: Your information will be kept private and cannot be used against you in any law enforcement action. Your information may be combined with information from other individuals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130AA3" w:rsidRPr="00130AA3" w:rsidP="00130AA3" w14:paraId="5871A73F" w14:textId="0E17A904">
      <w:pPr>
        <w:pStyle w:val="SurIntroText"/>
        <w:rPr>
          <w:bCs/>
        </w:rPr>
      </w:pPr>
      <w:r w:rsidRPr="00130AA3">
        <w:rPr>
          <w:bCs/>
        </w:rPr>
        <w:t xml:space="preserve">DISCLOSURE: This request is voluntary. The relevant SORN is 09-80-0361, OPRE Research and Evaluation Project Records. </w:t>
      </w:r>
    </w:p>
    <w:p w:rsidR="00130AA3" w:rsidRPr="00130AA3" w:rsidP="00130AA3" w14:paraId="1B2A126D" w14:textId="77777777">
      <w:pPr>
        <w:pStyle w:val="SurIntroText"/>
      </w:pPr>
      <w:r w:rsidRPr="00130AA3">
        <w:rPr>
          <w:bCs/>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00130AA3" w:rsidP="00130AA3" w14:paraId="01A11B78" w14:textId="77777777">
      <w:pPr>
        <w:pStyle w:val="SurIntroText"/>
      </w:pPr>
    </w:p>
    <w:p w:rsidR="00130AA3" w:rsidP="00130AA3" w14:paraId="61A1DE71" w14:textId="584FF284">
      <w:pPr>
        <w:pStyle w:val="SurIntroText"/>
      </w:pPr>
      <w:r>
        <w:rPr>
          <w:noProof/>
        </w:rPr>
        <mc:AlternateContent>
          <mc:Choice Requires="wps">
            <w:drawing>
              <wp:anchor distT="0" distB="0" distL="114300" distR="114300" simplePos="0" relativeHeight="251664384" behindDoc="0" locked="0" layoutInCell="1" allowOverlap="1">
                <wp:simplePos x="0" y="0"/>
                <wp:positionH relativeFrom="column">
                  <wp:posOffset>120981</wp:posOffset>
                </wp:positionH>
                <wp:positionV relativeFrom="paragraph">
                  <wp:posOffset>683785</wp:posOffset>
                </wp:positionV>
                <wp:extent cx="6590764" cy="1410205"/>
                <wp:effectExtent l="0" t="0" r="19685" b="19050"/>
                <wp:wrapNone/>
                <wp:docPr id="140756434" name="Text Box 14075643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0764" cy="1410205"/>
                        </a:xfrm>
                        <a:prstGeom prst="rect">
                          <a:avLst/>
                        </a:prstGeom>
                        <a:solidFill>
                          <a:schemeClr val="lt1"/>
                        </a:solidFill>
                        <a:ln w="6350">
                          <a:solidFill>
                            <a:prstClr val="black"/>
                          </a:solidFill>
                        </a:ln>
                      </wps:spPr>
                      <wps:txbx>
                        <w:txbxContent>
                          <w:p w:rsidR="00130AA3" w:rsidP="00130AA3" w14:textId="522F5EB5">
                            <w:pPr>
                              <w:shd w:val="clear" w:color="auto" w:fill="FFFFFF"/>
                              <w:rPr>
                                <w:rFonts w:ascii="Arial" w:hAnsi="Arial" w:cs="Arial"/>
                                <w:color w:val="000000" w:themeColor="text1"/>
                                <w:szCs w:val="18"/>
                              </w:rPr>
                            </w:pPr>
                            <w:r w:rsidRPr="00C54EB7">
                              <w:rPr>
                                <w:rFonts w:ascii="Arial" w:hAnsi="Arial" w:cs="Arial"/>
                                <w:color w:val="000000" w:themeColor="text1"/>
                                <w:sz w:val="18"/>
                                <w:szCs w:val="14"/>
                              </w:rPr>
                              <w:t xml:space="preserve">PAPERWORK REDUCTION ACT OF 1995 (Pub. L. 104-13) </w:t>
                            </w:r>
                            <w:r w:rsidRPr="00C54EB7">
                              <w:rPr>
                                <w:rFonts w:ascii="Arial" w:hAnsi="Arial" w:cs="Arial"/>
                                <w:color w:val="000000" w:themeColor="text1"/>
                                <w:sz w:val="18"/>
                                <w:szCs w:val="14"/>
                                <w:lang w:val="en"/>
                              </w:rPr>
                              <w:t xml:space="preserve">STATEMENT OF PUBLIC BURDEN: </w:t>
                            </w:r>
                            <w:r w:rsidRPr="00C54EB7">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004F34BC">
                              <w:rPr>
                                <w:rFonts w:ascii="Arial" w:hAnsi="Arial" w:cs="Arial"/>
                                <w:color w:val="000000" w:themeColor="text1"/>
                                <w:sz w:val="18"/>
                                <w:szCs w:val="14"/>
                              </w:rPr>
                              <w:t>16.8</w:t>
                            </w:r>
                            <w:r w:rsidRPr="00C54EB7" w:rsidR="004F34BC">
                              <w:rPr>
                                <w:rFonts w:ascii="Arial" w:hAnsi="Arial" w:cs="Arial"/>
                                <w:color w:val="000000" w:themeColor="text1"/>
                                <w:sz w:val="18"/>
                                <w:szCs w:val="14"/>
                              </w:rPr>
                              <w:t xml:space="preserve"> </w:t>
                            </w:r>
                            <w:r w:rsidRPr="00C54EB7">
                              <w:rPr>
                                <w:rFonts w:ascii="Arial" w:hAnsi="Arial" w:cs="Arial"/>
                                <w:color w:val="000000" w:themeColor="text1"/>
                                <w:sz w:val="18"/>
                                <w:szCs w:val="14"/>
                              </w:rPr>
                              <w:t xml:space="preserve">minutes per response, including the time for reviewing instructions, gathering and maintaining the data needed, and reviewing the collection of information. </w:t>
                            </w:r>
                            <w:r w:rsidRPr="00C54EB7">
                              <w:rPr>
                                <w:rFonts w:ascii="Arial" w:hAnsi="Arial" w:cs="Arial"/>
                                <w:color w:val="000000" w:themeColor="text1"/>
                                <w:sz w:val="18"/>
                                <w:szCs w:val="14"/>
                                <w:lang w:val="en"/>
                              </w:rPr>
                              <w:t xml:space="preserve">This is a voluntary collection of information. The answers you give will be kept private. </w:t>
                            </w:r>
                            <w:r w:rsidRPr="00C54EB7">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w:t>
                            </w:r>
                            <w:r w:rsidR="0022242E">
                              <w:rPr>
                                <w:rFonts w:ascii="Arial" w:hAnsi="Arial" w:cs="Arial"/>
                                <w:color w:val="000000" w:themeColor="text1"/>
                                <w:sz w:val="18"/>
                                <w:szCs w:val="14"/>
                              </w:rPr>
                              <w:t>xx/xx/</w:t>
                            </w:r>
                            <w:r w:rsidR="0022242E">
                              <w:rPr>
                                <w:rFonts w:ascii="Arial" w:hAnsi="Arial" w:cs="Arial"/>
                                <w:color w:val="000000" w:themeColor="text1"/>
                                <w:sz w:val="18"/>
                                <w:szCs w:val="14"/>
                              </w:rPr>
                              <w:t>xxxx</w:t>
                            </w:r>
                            <w:r w:rsidRPr="00C54EB7">
                              <w:rPr>
                                <w:rFonts w:ascii="Arial" w:hAnsi="Arial" w:cs="Arial"/>
                                <w:color w:val="000000" w:themeColor="text1"/>
                                <w:sz w:val="18"/>
                                <w:szCs w:val="14"/>
                              </w:rPr>
                              <w:t xml:space="preserve">. </w:t>
                            </w:r>
                            <w:r w:rsidRPr="00C54EB7">
                              <w:rPr>
                                <w:rFonts w:ascii="Arial" w:hAnsi="Arial" w:cs="Arial"/>
                                <w:color w:val="000000" w:themeColor="text1"/>
                                <w:sz w:val="18"/>
                                <w:szCs w:val="14"/>
                                <w:lang w:val="en"/>
                              </w:rPr>
                              <w:t>If you have any comments on this collection of information, please contact [Current Point of Contact Name] at [Current Contact Email Address].</w:t>
                            </w:r>
                          </w:p>
                          <w:p w:rsidR="00130AA3" w:rsidRPr="00EB4B33" w:rsidP="00130AA3" w14:textId="77777777">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40756434" o:spid="_x0000_s1026" type="#_x0000_t202" style="width:518.95pt;height:111.05pt;margin-top:53.85pt;margin-left:9.55pt;mso-height-percent:0;mso-height-relative:margin;mso-wrap-distance-bottom:0;mso-wrap-distance-left:9pt;mso-wrap-distance-right:9pt;mso-wrap-distance-top:0;mso-wrap-style:square;position:absolute;visibility:visible;v-text-anchor:top;z-index:251665408" fillcolor="white" strokeweight="0.5pt">
                <v:textbox>
                  <w:txbxContent>
                    <w:p w:rsidR="00130AA3" w:rsidP="00130AA3" w14:paraId="26D804AB" w14:textId="522F5EB5">
                      <w:pPr>
                        <w:shd w:val="clear" w:color="auto" w:fill="FFFFFF"/>
                        <w:rPr>
                          <w:rFonts w:ascii="Arial" w:hAnsi="Arial" w:cs="Arial"/>
                          <w:color w:val="000000" w:themeColor="text1"/>
                          <w:szCs w:val="18"/>
                        </w:rPr>
                      </w:pPr>
                      <w:r w:rsidRPr="00C54EB7">
                        <w:rPr>
                          <w:rFonts w:ascii="Arial" w:hAnsi="Arial" w:cs="Arial"/>
                          <w:color w:val="000000" w:themeColor="text1"/>
                          <w:sz w:val="18"/>
                          <w:szCs w:val="14"/>
                        </w:rPr>
                        <w:t xml:space="preserve">PAPERWORK REDUCTION ACT OF 1995 (Pub. L. 104-13) </w:t>
                      </w:r>
                      <w:r w:rsidRPr="00C54EB7">
                        <w:rPr>
                          <w:rFonts w:ascii="Arial" w:hAnsi="Arial" w:cs="Arial"/>
                          <w:color w:val="000000" w:themeColor="text1"/>
                          <w:sz w:val="18"/>
                          <w:szCs w:val="14"/>
                          <w:lang w:val="en"/>
                        </w:rPr>
                        <w:t xml:space="preserve">STATEMENT OF PUBLIC BURDEN: </w:t>
                      </w:r>
                      <w:r w:rsidRPr="00C54EB7">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004F34BC">
                        <w:rPr>
                          <w:rFonts w:ascii="Arial" w:hAnsi="Arial" w:cs="Arial"/>
                          <w:color w:val="000000" w:themeColor="text1"/>
                          <w:sz w:val="18"/>
                          <w:szCs w:val="14"/>
                        </w:rPr>
                        <w:t>16.8</w:t>
                      </w:r>
                      <w:r w:rsidRPr="00C54EB7" w:rsidR="004F34BC">
                        <w:rPr>
                          <w:rFonts w:ascii="Arial" w:hAnsi="Arial" w:cs="Arial"/>
                          <w:color w:val="000000" w:themeColor="text1"/>
                          <w:sz w:val="18"/>
                          <w:szCs w:val="14"/>
                        </w:rPr>
                        <w:t xml:space="preserve"> </w:t>
                      </w:r>
                      <w:r w:rsidRPr="00C54EB7">
                        <w:rPr>
                          <w:rFonts w:ascii="Arial" w:hAnsi="Arial" w:cs="Arial"/>
                          <w:color w:val="000000" w:themeColor="text1"/>
                          <w:sz w:val="18"/>
                          <w:szCs w:val="14"/>
                        </w:rPr>
                        <w:t xml:space="preserve">minutes per response, including the time for reviewing instructions, gathering and maintaining the data needed, and reviewing the collection of information. </w:t>
                      </w:r>
                      <w:r w:rsidRPr="00C54EB7">
                        <w:rPr>
                          <w:rFonts w:ascii="Arial" w:hAnsi="Arial" w:cs="Arial"/>
                          <w:color w:val="000000" w:themeColor="text1"/>
                          <w:sz w:val="18"/>
                          <w:szCs w:val="14"/>
                          <w:lang w:val="en"/>
                        </w:rPr>
                        <w:t xml:space="preserve">This is a voluntary collection of information. The answers you give will be kept private. </w:t>
                      </w:r>
                      <w:r w:rsidRPr="00C54EB7">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w:t>
                      </w:r>
                      <w:r w:rsidR="0022242E">
                        <w:rPr>
                          <w:rFonts w:ascii="Arial" w:hAnsi="Arial" w:cs="Arial"/>
                          <w:color w:val="000000" w:themeColor="text1"/>
                          <w:sz w:val="18"/>
                          <w:szCs w:val="14"/>
                        </w:rPr>
                        <w:t>xx/xx/</w:t>
                      </w:r>
                      <w:r w:rsidR="0022242E">
                        <w:rPr>
                          <w:rFonts w:ascii="Arial" w:hAnsi="Arial" w:cs="Arial"/>
                          <w:color w:val="000000" w:themeColor="text1"/>
                          <w:sz w:val="18"/>
                          <w:szCs w:val="14"/>
                        </w:rPr>
                        <w:t>xxxx</w:t>
                      </w:r>
                      <w:r w:rsidRPr="00C54EB7">
                        <w:rPr>
                          <w:rFonts w:ascii="Arial" w:hAnsi="Arial" w:cs="Arial"/>
                          <w:color w:val="000000" w:themeColor="text1"/>
                          <w:sz w:val="18"/>
                          <w:szCs w:val="14"/>
                        </w:rPr>
                        <w:t xml:space="preserve">. </w:t>
                      </w:r>
                      <w:r w:rsidRPr="00C54EB7">
                        <w:rPr>
                          <w:rFonts w:ascii="Arial" w:hAnsi="Arial" w:cs="Arial"/>
                          <w:color w:val="000000" w:themeColor="text1"/>
                          <w:sz w:val="18"/>
                          <w:szCs w:val="14"/>
                          <w:lang w:val="en"/>
                        </w:rPr>
                        <w:t>If you have any comments on this collection of information, please contact [Current Point of Contact Name] at [Current Contact Email Address].</w:t>
                      </w:r>
                    </w:p>
                    <w:p w:rsidR="00130AA3" w:rsidRPr="00EB4B33" w:rsidP="00130AA3" w14:paraId="4837E6FE" w14:textId="77777777">
                      <w:pPr>
                        <w:jc w:val="center"/>
                        <w:rPr>
                          <w:rFonts w:ascii="Arial" w:hAnsi="Arial" w:cs="Arial"/>
                          <w:sz w:val="16"/>
                          <w:szCs w:val="16"/>
                        </w:rPr>
                      </w:pPr>
                    </w:p>
                  </w:txbxContent>
                </v:textbox>
              </v:shape>
            </w:pict>
          </mc:Fallback>
        </mc:AlternateContent>
      </w:r>
    </w:p>
    <w:p w:rsidR="00130AA3" w:rsidRPr="00BE348D" w:rsidP="00130AA3" w14:paraId="30808DB8" w14:textId="5F519863">
      <w:pPr>
        <w:pStyle w:val="SurIntroText"/>
        <w:sectPr w:rsidSect="00EE7E60">
          <w:headerReference w:type="default" r:id="rId9"/>
          <w:footerReference w:type="default" r:id="rId10"/>
          <w:headerReference w:type="first" r:id="rId11"/>
          <w:pgSz w:w="12240" w:h="15840"/>
          <w:pgMar w:top="720" w:right="720" w:bottom="576" w:left="720" w:header="720" w:footer="432" w:gutter="0"/>
          <w:cols w:space="720"/>
          <w:titlePg/>
          <w:docGrid w:linePitch="299"/>
        </w:sectPr>
      </w:pPr>
    </w:p>
    <w:p w:rsidR="00E32C8A" w:rsidRPr="00E32C8A" w:rsidP="00E32C8A" w14:paraId="14FC1AF7" w14:textId="1913EFA6">
      <w:pPr>
        <w:pStyle w:val="SurSectionHeading"/>
        <w:shd w:val="clear" w:color="auto" w:fill="F2F2F2" w:themeFill="background1" w:themeFillShade="F2"/>
      </w:pPr>
      <w:r>
        <w:t>a</w:t>
      </w:r>
      <w:r w:rsidRPr="00E32C8A">
        <w:t xml:space="preserve">. </w:t>
      </w:r>
      <w:r w:rsidR="00EC7274">
        <w:t xml:space="preserve">BACKGROUND AND </w:t>
      </w:r>
      <w:r w:rsidRPr="00E32C8A">
        <w:t xml:space="preserve">ATTITUDES ABOUT MARRIAGE AND RELATIONSHIPS </w:t>
      </w:r>
    </w:p>
    <w:p w:rsidR="00115EF1" w:rsidRPr="00ED6420" w:rsidP="00ED6420" w14:paraId="6E071F2A" w14:textId="3E0053FE">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E32C8A" w:rsidRPr="00F47659" w:rsidP="00ED6420" w14:paraId="77BAA888" w14:textId="7A663E31">
      <w:pPr>
        <w:pStyle w:val="SurQuestionText"/>
        <w:spacing w:before="120"/>
      </w:pPr>
      <w:r>
        <w:t>A</w:t>
      </w:r>
      <w:r w:rsidRPr="00F47659">
        <w:t>1.</w:t>
      </w:r>
      <w:r w:rsidR="00F47659">
        <w:tab/>
      </w:r>
      <w:r w:rsidRPr="00F47659">
        <w:t>How much do you agree or disagree with this statement? I view marriage as lifelong.</w:t>
      </w:r>
    </w:p>
    <w:p w:rsidR="00F47659" w:rsidRPr="00BE348D" w:rsidP="00F47659" w14:paraId="0E1D7A56" w14:textId="77777777">
      <w:pPr>
        <w:pStyle w:val="SurSELECTONEMARKALL"/>
      </w:pPr>
      <w:r w:rsidRPr="00BE348D">
        <w:t>MARK ONE ONLY</w:t>
      </w:r>
    </w:p>
    <w:p w:rsidR="00F47659" w:rsidRPr="00BE348D" w:rsidP="00F47659" w14:paraId="1BEAF383" w14:textId="73A46386">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E32C8A" w:rsidR="00BB5D43">
        <w:rPr>
          <w:bCs/>
        </w:rPr>
        <w:t>Strongly agree</w:t>
      </w:r>
    </w:p>
    <w:p w:rsidR="00F47659" w:rsidRPr="00BE348D" w:rsidP="00F47659" w14:paraId="1F8C99E5" w14:textId="036515F4">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E32C8A" w:rsidR="00BB5D43">
        <w:rPr>
          <w:bCs/>
        </w:rPr>
        <w:t>Agree</w:t>
      </w:r>
    </w:p>
    <w:p w:rsidR="00F47659" w:rsidRPr="00BE348D" w:rsidP="00F47659" w14:paraId="6FF8AD98" w14:textId="5B8A8C06">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E32C8A" w:rsidR="00BB5D43">
        <w:rPr>
          <w:bCs/>
        </w:rPr>
        <w:t>Disagree</w:t>
      </w:r>
    </w:p>
    <w:p w:rsidR="00F47659" w:rsidRPr="00BE348D" w:rsidP="00F47659" w14:paraId="3228A465" w14:textId="59DEFB59">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E32C8A" w:rsidR="00BB5D43">
        <w:rPr>
          <w:bCs/>
        </w:rPr>
        <w:t>Strongly disagree</w:t>
      </w:r>
    </w:p>
    <w:p w:rsidR="00115EF1" w:rsidRPr="00ED6420" w:rsidP="00C058B3" w14:paraId="7F39A083" w14:textId="2B9E2857">
      <w:pPr>
        <w:pStyle w:val="SurIntroText"/>
        <w:spacing w:before="480"/>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E32C8A" w:rsidRPr="00F47659" w:rsidP="00ED6420" w14:paraId="18B9BFA4" w14:textId="4BC90E07">
      <w:pPr>
        <w:pStyle w:val="SurQuestionText"/>
        <w:spacing w:before="120"/>
      </w:pPr>
      <w:r>
        <w:t>A</w:t>
      </w:r>
      <w:r w:rsidRPr="00F47659">
        <w:t xml:space="preserve">2. </w:t>
      </w:r>
      <w:r w:rsidR="00F47659">
        <w:tab/>
      </w:r>
      <w:r w:rsidRPr="00F47659">
        <w:t>When you think of your future, what do you think are the chances that…</w:t>
      </w:r>
    </w:p>
    <w:tbl>
      <w:tblPr>
        <w:tblStyle w:val="Survey"/>
        <w:tblW w:w="10375" w:type="dxa"/>
        <w:tblInd w:w="360" w:type="dxa"/>
        <w:tblLayout w:type="fixed"/>
        <w:tblLook w:val="0000"/>
      </w:tblPr>
      <w:tblGrid>
        <w:gridCol w:w="5219"/>
        <w:gridCol w:w="998"/>
        <w:gridCol w:w="1162"/>
        <w:gridCol w:w="998"/>
        <w:gridCol w:w="1000"/>
        <w:gridCol w:w="967"/>
        <w:gridCol w:w="31"/>
      </w:tblGrid>
      <w:tr w14:paraId="628674A3" w14:textId="77777777" w:rsidTr="00BB5D43">
        <w:tblPrEx>
          <w:tblW w:w="10375" w:type="dxa"/>
          <w:tblInd w:w="360" w:type="dxa"/>
          <w:tblLayout w:type="fixed"/>
          <w:tblLook w:val="0000"/>
        </w:tblPrEx>
        <w:trPr>
          <w:gridAfter w:val="1"/>
          <w:wAfter w:w="15" w:type="dxa"/>
        </w:trPr>
        <w:tc>
          <w:tcPr>
            <w:tcW w:w="2515" w:type="pct"/>
          </w:tcPr>
          <w:p w:rsidR="003714AE" w:rsidRPr="00BE348D" w:rsidP="004C1F68" w14:paraId="6AFDD241" w14:textId="77777777">
            <w:pPr>
              <w:pStyle w:val="TableTextCentered"/>
            </w:pPr>
          </w:p>
        </w:tc>
        <w:tc>
          <w:tcPr>
            <w:tcW w:w="2470" w:type="pct"/>
            <w:gridSpan w:val="5"/>
            <w:tcBorders>
              <w:bottom w:val="single" w:sz="4" w:space="0" w:color="auto"/>
            </w:tcBorders>
          </w:tcPr>
          <w:p w:rsidR="003714AE" w:rsidRPr="00BE348D" w:rsidP="004C1F68" w14:paraId="2677F1DD" w14:textId="77777777">
            <w:pPr>
              <w:pStyle w:val="TableTextCentered"/>
              <w:rPr>
                <w:szCs w:val="18"/>
              </w:rPr>
            </w:pPr>
            <w:r w:rsidRPr="00BE348D">
              <w:rPr>
                <w:szCs w:val="18"/>
              </w:rPr>
              <w:t>MARK ONLY ONE PER ROW</w:t>
            </w:r>
          </w:p>
        </w:tc>
      </w:tr>
      <w:tr w14:paraId="1D420208" w14:textId="77777777" w:rsidTr="00BB5D43">
        <w:tblPrEx>
          <w:tblW w:w="10375" w:type="dxa"/>
          <w:tblInd w:w="360" w:type="dxa"/>
          <w:tblLayout w:type="fixed"/>
          <w:tblLook w:val="0000"/>
        </w:tblPrEx>
        <w:tc>
          <w:tcPr>
            <w:tcW w:w="2515" w:type="pct"/>
            <w:tcBorders>
              <w:right w:val="single" w:sz="4" w:space="0" w:color="auto"/>
            </w:tcBorders>
          </w:tcPr>
          <w:p w:rsidR="003714AE" w:rsidRPr="00BE348D" w:rsidP="004C1F68" w14:paraId="5B358ABF" w14:textId="77777777">
            <w:pPr>
              <w:pStyle w:val="TableTextCentered"/>
            </w:pPr>
            <w:bookmarkStart w:id="0" w:name="_Hlk200531695"/>
          </w:p>
        </w:tc>
        <w:tc>
          <w:tcPr>
            <w:tcW w:w="481" w:type="pct"/>
            <w:tcBorders>
              <w:top w:val="single" w:sz="4" w:space="0" w:color="auto"/>
              <w:left w:val="single" w:sz="4" w:space="0" w:color="auto"/>
              <w:bottom w:val="single" w:sz="4" w:space="0" w:color="auto"/>
              <w:right w:val="single" w:sz="4" w:space="0" w:color="auto"/>
            </w:tcBorders>
          </w:tcPr>
          <w:p w:rsidR="003714AE" w:rsidRPr="00BE348D" w:rsidP="004C1F68" w14:paraId="3018B30E" w14:textId="12D492AE">
            <w:pPr>
              <w:pStyle w:val="TableTextCentered"/>
              <w:rPr>
                <w:szCs w:val="18"/>
              </w:rPr>
            </w:pPr>
            <w:r>
              <w:rPr>
                <w:szCs w:val="18"/>
              </w:rPr>
              <w:t>Almost no chance</w:t>
            </w:r>
          </w:p>
        </w:tc>
        <w:tc>
          <w:tcPr>
            <w:tcW w:w="560" w:type="pct"/>
            <w:tcBorders>
              <w:top w:val="single" w:sz="4" w:space="0" w:color="auto"/>
              <w:left w:val="single" w:sz="4" w:space="0" w:color="auto"/>
              <w:bottom w:val="single" w:sz="4" w:space="0" w:color="auto"/>
              <w:right w:val="single" w:sz="4" w:space="0" w:color="auto"/>
            </w:tcBorders>
          </w:tcPr>
          <w:p w:rsidR="003714AE" w:rsidRPr="00BE348D" w:rsidP="004C1F68" w14:paraId="3E99E89E" w14:textId="42044BA9">
            <w:pPr>
              <w:pStyle w:val="TableTextCentered"/>
              <w:rPr>
                <w:szCs w:val="18"/>
              </w:rPr>
            </w:pPr>
            <w:r w:rsidRPr="00E32C8A">
              <w:rPr>
                <w:bCs/>
              </w:rPr>
              <w:t>Some chance but probably not</w:t>
            </w:r>
          </w:p>
        </w:tc>
        <w:tc>
          <w:tcPr>
            <w:tcW w:w="481" w:type="pct"/>
            <w:tcBorders>
              <w:top w:val="single" w:sz="4" w:space="0" w:color="auto"/>
              <w:left w:val="single" w:sz="4" w:space="0" w:color="auto"/>
              <w:bottom w:val="single" w:sz="4" w:space="0" w:color="auto"/>
              <w:right w:val="single" w:sz="4" w:space="0" w:color="auto"/>
            </w:tcBorders>
          </w:tcPr>
          <w:p w:rsidR="003714AE" w:rsidRPr="00BE348D" w:rsidP="004C1F68" w14:paraId="317DC8A5" w14:textId="47595863">
            <w:pPr>
              <w:pStyle w:val="TableTextCentered"/>
              <w:rPr>
                <w:szCs w:val="18"/>
              </w:rPr>
            </w:pPr>
            <w:r w:rsidRPr="00E32C8A">
              <w:rPr>
                <w:bCs/>
              </w:rPr>
              <w:t>A 50-50 chance</w:t>
            </w:r>
          </w:p>
        </w:tc>
        <w:tc>
          <w:tcPr>
            <w:tcW w:w="482" w:type="pct"/>
            <w:tcBorders>
              <w:top w:val="single" w:sz="4" w:space="0" w:color="auto"/>
              <w:left w:val="single" w:sz="4" w:space="0" w:color="auto"/>
              <w:bottom w:val="single" w:sz="4" w:space="0" w:color="auto"/>
              <w:right w:val="single" w:sz="4" w:space="0" w:color="auto"/>
            </w:tcBorders>
          </w:tcPr>
          <w:p w:rsidR="003714AE" w:rsidRPr="00BE348D" w:rsidP="004C1F68" w14:paraId="41873437" w14:textId="60B99568">
            <w:pPr>
              <w:pStyle w:val="TableTextCentered"/>
              <w:rPr>
                <w:szCs w:val="18"/>
              </w:rPr>
            </w:pPr>
            <w:r w:rsidRPr="00E32C8A">
              <w:rPr>
                <w:bCs/>
              </w:rPr>
              <w:t>A good chance</w:t>
            </w:r>
          </w:p>
        </w:tc>
        <w:tc>
          <w:tcPr>
            <w:tcW w:w="480" w:type="pct"/>
            <w:gridSpan w:val="2"/>
            <w:tcBorders>
              <w:top w:val="single" w:sz="4" w:space="0" w:color="auto"/>
              <w:left w:val="single" w:sz="4" w:space="0" w:color="auto"/>
              <w:bottom w:val="single" w:sz="4" w:space="0" w:color="auto"/>
              <w:right w:val="single" w:sz="4" w:space="0" w:color="auto"/>
            </w:tcBorders>
          </w:tcPr>
          <w:p w:rsidR="003714AE" w:rsidRPr="00BE348D" w:rsidP="004C1F68" w14:paraId="7AEAE663" w14:textId="7A3EE173">
            <w:pPr>
              <w:pStyle w:val="TableTextCentered"/>
              <w:rPr>
                <w:szCs w:val="18"/>
              </w:rPr>
            </w:pPr>
            <w:r w:rsidRPr="00E32C8A">
              <w:rPr>
                <w:bCs/>
              </w:rPr>
              <w:t>Almost certain</w:t>
            </w:r>
          </w:p>
        </w:tc>
      </w:tr>
      <w:tr w14:paraId="2B5F7A37" w14:textId="77777777" w:rsidTr="00BB5D43">
        <w:tblPrEx>
          <w:tblW w:w="10375" w:type="dxa"/>
          <w:tblInd w:w="360" w:type="dxa"/>
          <w:tblLayout w:type="fixed"/>
          <w:tblLook w:val="0000"/>
        </w:tblPrEx>
        <w:tc>
          <w:tcPr>
            <w:tcW w:w="2515" w:type="pct"/>
            <w:tcBorders>
              <w:right w:val="single" w:sz="4" w:space="0" w:color="auto"/>
            </w:tcBorders>
            <w:shd w:val="clear" w:color="auto" w:fill="F2F2F2" w:themeFill="background1" w:themeFillShade="F2"/>
          </w:tcPr>
          <w:p w:rsidR="003714AE" w:rsidRPr="00BE348D" w:rsidP="00F50D12" w14:paraId="08549CB7" w14:textId="6F45B670">
            <w:pPr>
              <w:pStyle w:val="SurQuestionTableText"/>
              <w:tabs>
                <w:tab w:val="clear" w:pos="4680"/>
                <w:tab w:val="left" w:leader="dot" w:pos="4995"/>
              </w:tabs>
            </w:pPr>
            <w:r w:rsidRPr="00BE348D">
              <w:t>a.</w:t>
            </w:r>
            <w:r w:rsidRPr="00BE348D">
              <w:tab/>
            </w:r>
            <w:r w:rsidRPr="00E32C8A" w:rsidR="00BB5D43">
              <w:rPr>
                <w:bCs/>
              </w:rPr>
              <w:t>You will have a healthy marriage with one person for life?</w:t>
            </w:r>
            <w:r w:rsidRPr="00BE348D">
              <w:tab/>
            </w:r>
          </w:p>
        </w:tc>
        <w:tc>
          <w:tcPr>
            <w:tcW w:w="481" w:type="pct"/>
            <w:tcBorders>
              <w:top w:val="single" w:sz="4" w:space="0" w:color="auto"/>
              <w:left w:val="single" w:sz="4" w:space="0" w:color="auto"/>
            </w:tcBorders>
            <w:shd w:val="clear" w:color="auto" w:fill="F2F2F2" w:themeFill="background1" w:themeFillShade="F2"/>
          </w:tcPr>
          <w:p w:rsidR="003714AE" w:rsidRPr="00BE348D" w:rsidP="00BB5D43" w14:paraId="310CC79D"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60" w:type="pct"/>
            <w:tcBorders>
              <w:top w:val="single" w:sz="4" w:space="0" w:color="auto"/>
            </w:tcBorders>
            <w:shd w:val="clear" w:color="auto" w:fill="F2F2F2" w:themeFill="background1" w:themeFillShade="F2"/>
          </w:tcPr>
          <w:p w:rsidR="003714AE" w:rsidRPr="00BE348D" w:rsidP="00BB5D43" w14:paraId="52528F2D"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3714AE" w:rsidRPr="00BE348D" w:rsidP="00BB5D43" w14:paraId="444B939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3714AE" w:rsidRPr="00BE348D" w:rsidP="00BB5D43" w14:paraId="226973A1" w14:textId="77777777">
            <w:pPr>
              <w:pStyle w:val="SurResponse"/>
              <w:jc w:val="center"/>
            </w:pPr>
            <w:r w:rsidRPr="00BE348D">
              <w:rPr>
                <w:sz w:val="12"/>
              </w:rPr>
              <w:t xml:space="preserve">4  </w:t>
            </w:r>
            <w:r w:rsidRPr="00BE348D">
              <w:rPr>
                <w:rFonts w:ascii="Wingdings" w:hAnsi="Wingdings"/>
              </w:rPr>
              <w:sym w:font="Wingdings" w:char="F06D"/>
            </w:r>
          </w:p>
        </w:tc>
        <w:tc>
          <w:tcPr>
            <w:tcW w:w="480" w:type="pct"/>
            <w:gridSpan w:val="2"/>
            <w:tcBorders>
              <w:top w:val="single" w:sz="4" w:space="0" w:color="auto"/>
              <w:right w:val="single" w:sz="4" w:space="0" w:color="auto"/>
            </w:tcBorders>
            <w:shd w:val="clear" w:color="auto" w:fill="F2F2F2" w:themeFill="background1" w:themeFillShade="F2"/>
          </w:tcPr>
          <w:p w:rsidR="003714AE" w:rsidRPr="00BE348D" w:rsidP="00BB5D43" w14:paraId="42859951" w14:textId="7F653CF5">
            <w:pPr>
              <w:pStyle w:val="SurResponse"/>
              <w:jc w:val="center"/>
              <w:rPr>
                <w:b/>
                <w:caps/>
                <w:szCs w:val="24"/>
              </w:rPr>
            </w:pPr>
            <w:r>
              <w:rPr>
                <w:sz w:val="12"/>
              </w:rPr>
              <w:t>5</w:t>
            </w:r>
            <w:r w:rsidRPr="00BE348D">
              <w:rPr>
                <w:sz w:val="12"/>
              </w:rPr>
              <w:t xml:space="preserve">  </w:t>
            </w:r>
            <w:r w:rsidRPr="00BE348D">
              <w:rPr>
                <w:rFonts w:ascii="Wingdings" w:hAnsi="Wingdings"/>
              </w:rPr>
              <w:sym w:font="Wingdings" w:char="F06D"/>
            </w:r>
          </w:p>
        </w:tc>
      </w:tr>
      <w:bookmarkEnd w:id="0"/>
      <w:tr w14:paraId="09537CCC" w14:textId="77777777" w:rsidTr="00BB5D43">
        <w:tblPrEx>
          <w:tblW w:w="10375" w:type="dxa"/>
          <w:tblInd w:w="360" w:type="dxa"/>
          <w:tblLayout w:type="fixed"/>
          <w:tblLook w:val="0000"/>
        </w:tblPrEx>
        <w:tc>
          <w:tcPr>
            <w:tcW w:w="2515" w:type="pct"/>
            <w:tcBorders>
              <w:right w:val="single" w:sz="4" w:space="0" w:color="auto"/>
            </w:tcBorders>
          </w:tcPr>
          <w:p w:rsidR="003714AE" w:rsidRPr="00BE348D" w:rsidP="00F50D12" w14:paraId="08E055F8" w14:textId="5B99E76E">
            <w:pPr>
              <w:pStyle w:val="SurQuestionTableText"/>
              <w:tabs>
                <w:tab w:val="clear" w:pos="4680"/>
                <w:tab w:val="left" w:leader="dot" w:pos="4995"/>
              </w:tabs>
            </w:pPr>
            <w:r w:rsidRPr="00BE348D">
              <w:t>b.</w:t>
            </w:r>
            <w:r w:rsidRPr="00BE348D">
              <w:tab/>
            </w:r>
            <w:r w:rsidRPr="00E32C8A" w:rsidR="00BB5D43">
              <w:rPr>
                <w:bCs/>
              </w:rPr>
              <w:t>You will live with a boyfriend/ girlfriend without being married?</w:t>
            </w:r>
            <w:r w:rsidRPr="00BE348D">
              <w:tab/>
            </w:r>
          </w:p>
        </w:tc>
        <w:tc>
          <w:tcPr>
            <w:tcW w:w="481" w:type="pct"/>
            <w:tcBorders>
              <w:left w:val="single" w:sz="4" w:space="0" w:color="auto"/>
            </w:tcBorders>
          </w:tcPr>
          <w:p w:rsidR="003714AE" w:rsidRPr="00BE348D" w:rsidP="00BB5D43" w14:paraId="214EB13C"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60" w:type="pct"/>
          </w:tcPr>
          <w:p w:rsidR="003714AE" w:rsidRPr="00BE348D" w:rsidP="00BB5D43" w14:paraId="62F20FBB"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3714AE" w:rsidRPr="00BE348D" w:rsidP="00BB5D43" w14:paraId="7B5256F7"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82" w:type="pct"/>
          </w:tcPr>
          <w:p w:rsidR="003714AE" w:rsidRPr="00BE348D" w:rsidP="00BB5D43" w14:paraId="20DF405D" w14:textId="77777777">
            <w:pPr>
              <w:pStyle w:val="SurResponse"/>
              <w:jc w:val="center"/>
            </w:pPr>
            <w:r w:rsidRPr="00BE348D">
              <w:rPr>
                <w:sz w:val="12"/>
              </w:rPr>
              <w:t xml:space="preserve">4  </w:t>
            </w:r>
            <w:r w:rsidRPr="00BE348D">
              <w:rPr>
                <w:rFonts w:ascii="Wingdings" w:hAnsi="Wingdings"/>
              </w:rPr>
              <w:sym w:font="Wingdings" w:char="F06D"/>
            </w:r>
          </w:p>
        </w:tc>
        <w:tc>
          <w:tcPr>
            <w:tcW w:w="480" w:type="pct"/>
            <w:gridSpan w:val="2"/>
            <w:tcBorders>
              <w:right w:val="single" w:sz="4" w:space="0" w:color="auto"/>
            </w:tcBorders>
          </w:tcPr>
          <w:p w:rsidR="003714AE" w:rsidRPr="00BE348D" w:rsidP="00BB5D43" w14:paraId="2FB4E25D" w14:textId="3D44FAFC">
            <w:pPr>
              <w:pStyle w:val="SurResponse"/>
              <w:jc w:val="center"/>
              <w:rPr>
                <w:b/>
                <w:caps/>
                <w:szCs w:val="24"/>
              </w:rPr>
            </w:pPr>
            <w:r w:rsidRPr="00C76179">
              <w:rPr>
                <w:sz w:val="12"/>
              </w:rPr>
              <w:t xml:space="preserve">5  </w:t>
            </w:r>
            <w:r w:rsidRPr="00C76179">
              <w:rPr>
                <w:rFonts w:ascii="Wingdings" w:hAnsi="Wingdings"/>
              </w:rPr>
              <w:sym w:font="Wingdings" w:char="F06D"/>
            </w:r>
          </w:p>
        </w:tc>
      </w:tr>
      <w:tr w14:paraId="11828836" w14:textId="77777777" w:rsidTr="00BB5D43">
        <w:tblPrEx>
          <w:tblW w:w="10375" w:type="dxa"/>
          <w:tblInd w:w="360" w:type="dxa"/>
          <w:tblLayout w:type="fixed"/>
          <w:tblLook w:val="0000"/>
        </w:tblPrEx>
        <w:tc>
          <w:tcPr>
            <w:tcW w:w="2515" w:type="pct"/>
            <w:tcBorders>
              <w:right w:val="single" w:sz="4" w:space="0" w:color="auto"/>
            </w:tcBorders>
            <w:shd w:val="clear" w:color="auto" w:fill="F2F2F2" w:themeFill="background1" w:themeFillShade="F2"/>
          </w:tcPr>
          <w:p w:rsidR="003714AE" w:rsidRPr="00BE348D" w:rsidP="00F50D12" w14:paraId="62E74179" w14:textId="7878E395">
            <w:pPr>
              <w:pStyle w:val="SurQuestionTableText"/>
              <w:tabs>
                <w:tab w:val="clear" w:pos="4680"/>
                <w:tab w:val="left" w:leader="dot" w:pos="4995"/>
              </w:tabs>
            </w:pPr>
            <w:r w:rsidRPr="00BE348D">
              <w:t>c.</w:t>
            </w:r>
            <w:r w:rsidRPr="00BE348D">
              <w:tab/>
            </w:r>
            <w:r w:rsidRPr="00E32C8A" w:rsidR="00BB5D43">
              <w:rPr>
                <w:bCs/>
              </w:rPr>
              <w:t>You will have a child without being married?</w:t>
            </w:r>
            <w:r w:rsidRPr="00BE348D">
              <w:tab/>
            </w:r>
          </w:p>
        </w:tc>
        <w:tc>
          <w:tcPr>
            <w:tcW w:w="481" w:type="pct"/>
            <w:tcBorders>
              <w:left w:val="single" w:sz="4" w:space="0" w:color="auto"/>
              <w:bottom w:val="single" w:sz="4" w:space="0" w:color="auto"/>
            </w:tcBorders>
            <w:shd w:val="clear" w:color="auto" w:fill="F2F2F2" w:themeFill="background1" w:themeFillShade="F2"/>
          </w:tcPr>
          <w:p w:rsidR="003714AE" w:rsidRPr="00BE348D" w:rsidP="00BB5D43" w14:paraId="5CC7B4F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60" w:type="pct"/>
            <w:tcBorders>
              <w:bottom w:val="single" w:sz="4" w:space="0" w:color="auto"/>
            </w:tcBorders>
            <w:shd w:val="clear" w:color="auto" w:fill="F2F2F2" w:themeFill="background1" w:themeFillShade="F2"/>
          </w:tcPr>
          <w:p w:rsidR="003714AE" w:rsidRPr="00BE348D" w:rsidP="00BB5D43" w14:paraId="74766B27"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shd w:val="clear" w:color="auto" w:fill="F2F2F2" w:themeFill="background1" w:themeFillShade="F2"/>
          </w:tcPr>
          <w:p w:rsidR="003714AE" w:rsidRPr="00BE348D" w:rsidP="00BB5D43" w14:paraId="7DF9A7EE"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82" w:type="pct"/>
            <w:tcBorders>
              <w:bottom w:val="single" w:sz="4" w:space="0" w:color="auto"/>
            </w:tcBorders>
            <w:shd w:val="clear" w:color="auto" w:fill="F2F2F2" w:themeFill="background1" w:themeFillShade="F2"/>
          </w:tcPr>
          <w:p w:rsidR="003714AE" w:rsidRPr="00BE348D" w:rsidP="00BB5D43" w14:paraId="6DAC63E6" w14:textId="77777777">
            <w:pPr>
              <w:pStyle w:val="SurResponse"/>
              <w:jc w:val="center"/>
            </w:pPr>
            <w:r w:rsidRPr="00BE348D">
              <w:rPr>
                <w:sz w:val="12"/>
              </w:rPr>
              <w:t xml:space="preserve">4  </w:t>
            </w:r>
            <w:r w:rsidRPr="00BE348D">
              <w:rPr>
                <w:rFonts w:ascii="Wingdings" w:hAnsi="Wingdings"/>
              </w:rPr>
              <w:sym w:font="Wingdings" w:char="F06D"/>
            </w:r>
          </w:p>
        </w:tc>
        <w:tc>
          <w:tcPr>
            <w:tcW w:w="480" w:type="pct"/>
            <w:gridSpan w:val="2"/>
            <w:tcBorders>
              <w:bottom w:val="single" w:sz="4" w:space="0" w:color="auto"/>
              <w:right w:val="single" w:sz="4" w:space="0" w:color="auto"/>
            </w:tcBorders>
            <w:shd w:val="clear" w:color="auto" w:fill="F2F2F2" w:themeFill="background1" w:themeFillShade="F2"/>
          </w:tcPr>
          <w:p w:rsidR="003714AE" w:rsidRPr="00BE348D" w:rsidP="00BB5D43" w14:paraId="098153F0" w14:textId="0C6A6772">
            <w:pPr>
              <w:pStyle w:val="SurResponse"/>
              <w:jc w:val="center"/>
              <w:rPr>
                <w:b/>
                <w:caps/>
                <w:szCs w:val="24"/>
              </w:rPr>
            </w:pPr>
            <w:r w:rsidRPr="00C76179">
              <w:rPr>
                <w:sz w:val="12"/>
              </w:rPr>
              <w:t xml:space="preserve">5  </w:t>
            </w:r>
            <w:r w:rsidRPr="00C76179">
              <w:rPr>
                <w:rFonts w:ascii="Wingdings" w:hAnsi="Wingdings"/>
              </w:rPr>
              <w:sym w:font="Wingdings" w:char="F06D"/>
            </w:r>
          </w:p>
        </w:tc>
      </w:tr>
    </w:tbl>
    <w:p w:rsidR="00BB5D43" w:rsidP="00E32C8A" w14:paraId="68B48FF4" w14:textId="77777777">
      <w:pPr>
        <w:pStyle w:val="SurIntroText"/>
        <w:rPr>
          <w:b w:val="0"/>
          <w:bCs/>
        </w:rPr>
      </w:pPr>
    </w:p>
    <w:p w:rsidR="005D1748" w:rsidRPr="00ED6420" w:rsidP="005D1748" w14:paraId="4C821CFA" w14:textId="77777777">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EC7274" w:rsidP="00EC7274" w14:paraId="55537CC8" w14:textId="35F5E9AD">
      <w:pPr>
        <w:pStyle w:val="SurIntroText"/>
        <w:rPr>
          <w:rFonts w:eastAsia="Times New Roman"/>
        </w:rPr>
      </w:pPr>
      <w:r>
        <w:rPr>
          <w:rFonts w:eastAsia="Times New Roman"/>
        </w:rPr>
        <w:t>A3.</w:t>
      </w:r>
      <w:r>
        <w:rPr>
          <w:rFonts w:eastAsia="Times New Roman"/>
        </w:rPr>
        <w:tab/>
        <w:t xml:space="preserve">In the past month, about how often have you attended religious services? </w:t>
      </w:r>
    </w:p>
    <w:p w:rsidR="00EC7274" w:rsidRPr="00BE348D" w:rsidP="00EC7274" w14:paraId="7EE6E7A2" w14:textId="77777777">
      <w:pPr>
        <w:pStyle w:val="SurSELECTONEMARKALL"/>
      </w:pPr>
      <w:r w:rsidRPr="00BE348D">
        <w:t>MARK ONE ONLY</w:t>
      </w:r>
    </w:p>
    <w:p w:rsidR="00EC7274" w:rsidRPr="00BE348D" w:rsidP="00EC7274" w14:paraId="7B513007" w14:textId="77777777">
      <w:pPr>
        <w:pStyle w:val="SurAnswerCategory"/>
      </w:pPr>
      <w:r w:rsidRPr="00BE348D">
        <w:rPr>
          <w:sz w:val="12"/>
        </w:rPr>
        <w:t>1</w:t>
      </w:r>
      <w:r w:rsidRPr="00BE348D">
        <w:rPr>
          <w:sz w:val="12"/>
          <w:szCs w:val="12"/>
        </w:rPr>
        <w:tab/>
      </w:r>
      <w:r w:rsidRPr="00BE348D">
        <w:rPr>
          <w:rFonts w:ascii="Wingdings" w:hAnsi="Wingdings"/>
        </w:rPr>
        <w:sym w:font="Wingdings" w:char="F06D"/>
      </w:r>
      <w:r w:rsidRPr="00BE348D">
        <w:tab/>
      </w:r>
      <w:r>
        <w:rPr>
          <w:bCs/>
        </w:rPr>
        <w:t>I did not attend religious services in the past month</w:t>
      </w:r>
    </w:p>
    <w:p w:rsidR="00EC7274" w:rsidRPr="00BE348D" w:rsidP="00EC7274" w14:paraId="74AC783F"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Pr>
          <w:bCs/>
        </w:rPr>
        <w:t>1 to 3 times in the past month</w:t>
      </w:r>
    </w:p>
    <w:p w:rsidR="00EC7274" w:rsidRPr="00BE348D" w:rsidP="00EC7274" w14:paraId="178E04E5"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Pr>
          <w:bCs/>
        </w:rPr>
        <w:t>1 to 3 times a week</w:t>
      </w:r>
    </w:p>
    <w:p w:rsidR="00EC7274" w:rsidP="00EC7274" w14:paraId="3E5E9058" w14:textId="77777777">
      <w:pPr>
        <w:pStyle w:val="SurAnswerCategory"/>
        <w:rPr>
          <w:bCs/>
        </w:rPr>
      </w:pPr>
      <w:r w:rsidRPr="00BE348D">
        <w:rPr>
          <w:sz w:val="12"/>
        </w:rPr>
        <w:t xml:space="preserve">  4</w:t>
      </w:r>
      <w:r w:rsidRPr="00BE348D">
        <w:rPr>
          <w:sz w:val="12"/>
        </w:rPr>
        <w:tab/>
      </w:r>
      <w:r w:rsidRPr="00BE348D">
        <w:rPr>
          <w:rFonts w:ascii="Wingdings" w:hAnsi="Wingdings"/>
        </w:rPr>
        <w:sym w:font="Wingdings" w:char="F06D"/>
      </w:r>
      <w:r w:rsidRPr="00BE348D">
        <w:tab/>
      </w:r>
      <w:r>
        <w:rPr>
          <w:bCs/>
        </w:rPr>
        <w:t>Every day or almost every day</w:t>
      </w:r>
    </w:p>
    <w:p w:rsidR="00E32C8A" w:rsidP="00E32C8A" w14:paraId="51F66BE7" w14:textId="50BFC9FB">
      <w:pPr>
        <w:pStyle w:val="SurIntroText"/>
        <w:rPr>
          <w:b w:val="0"/>
          <w:bCs/>
        </w:rPr>
      </w:pPr>
      <w:r>
        <w:rPr>
          <w:b w:val="0"/>
          <w:bCs/>
        </w:rPr>
        <w:br w:type="page"/>
      </w:r>
    </w:p>
    <w:p w:rsidR="00E32C8A" w:rsidRPr="00E32C8A" w:rsidP="00E32C8A" w14:paraId="24701D30" w14:textId="5FFFBE79">
      <w:pPr>
        <w:pStyle w:val="SurSectionHeading"/>
        <w:shd w:val="clear" w:color="auto" w:fill="F2F2F2" w:themeFill="background1" w:themeFillShade="F2"/>
      </w:pPr>
      <w:r>
        <w:t>B</w:t>
      </w:r>
      <w:r w:rsidRPr="00E32C8A">
        <w:t>. RELATIONSHIP SKILLS</w:t>
      </w:r>
    </w:p>
    <w:p w:rsidR="00115EF1" w:rsidRPr="00297CA9" w:rsidP="00297CA9" w14:paraId="58596F2E" w14:textId="49BB2671">
      <w:pPr>
        <w:pStyle w:val="SurIntroText"/>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E32C8A" w:rsidRPr="00F47659" w:rsidP="00297CA9" w14:paraId="1030E7E7" w14:textId="0158EE6C">
      <w:pPr>
        <w:pStyle w:val="SurQuestionText"/>
        <w:spacing w:before="120"/>
      </w:pPr>
      <w:r>
        <w:t>B</w:t>
      </w:r>
      <w:r w:rsidRPr="00F47659">
        <w:t xml:space="preserve">1. </w:t>
      </w:r>
      <w:r w:rsidR="00F47659">
        <w:tab/>
      </w:r>
      <w:r w:rsidRPr="00F47659">
        <w:t>How much do you agree or disagree with the following statements?</w:t>
      </w:r>
    </w:p>
    <w:tbl>
      <w:tblPr>
        <w:tblStyle w:val="Survey"/>
        <w:tblW w:w="10385" w:type="dxa"/>
        <w:tblInd w:w="360" w:type="dxa"/>
        <w:tblLayout w:type="fixed"/>
        <w:tblLook w:val="0000"/>
      </w:tblPr>
      <w:tblGrid>
        <w:gridCol w:w="6391"/>
        <w:gridCol w:w="999"/>
        <w:gridCol w:w="1001"/>
        <w:gridCol w:w="999"/>
        <w:gridCol w:w="995"/>
      </w:tblGrid>
      <w:tr w14:paraId="464F5E58" w14:textId="77777777" w:rsidTr="00C17C89">
        <w:tblPrEx>
          <w:tblW w:w="10385" w:type="dxa"/>
          <w:tblInd w:w="360" w:type="dxa"/>
          <w:tblLayout w:type="fixed"/>
          <w:tblLook w:val="0000"/>
        </w:tblPrEx>
        <w:tc>
          <w:tcPr>
            <w:tcW w:w="3077" w:type="pct"/>
          </w:tcPr>
          <w:p w:rsidR="003714AE" w:rsidRPr="00BE348D" w:rsidP="004C1F68" w14:paraId="4D8205AC" w14:textId="77777777">
            <w:pPr>
              <w:pStyle w:val="TableTextCentered"/>
            </w:pPr>
          </w:p>
        </w:tc>
        <w:tc>
          <w:tcPr>
            <w:tcW w:w="1923" w:type="pct"/>
            <w:gridSpan w:val="4"/>
            <w:tcBorders>
              <w:bottom w:val="single" w:sz="4" w:space="0" w:color="auto"/>
            </w:tcBorders>
          </w:tcPr>
          <w:p w:rsidR="003714AE" w:rsidRPr="00BE348D" w:rsidP="004C1F68" w14:paraId="10206856" w14:textId="77777777">
            <w:pPr>
              <w:pStyle w:val="TableTextCentered"/>
              <w:rPr>
                <w:szCs w:val="18"/>
              </w:rPr>
            </w:pPr>
            <w:r w:rsidRPr="00BE348D">
              <w:rPr>
                <w:szCs w:val="18"/>
              </w:rPr>
              <w:t>MARK ONLY ONE PER ROW</w:t>
            </w:r>
          </w:p>
        </w:tc>
      </w:tr>
      <w:tr w14:paraId="795F59E2" w14:textId="77777777" w:rsidTr="00BF77B0">
        <w:tblPrEx>
          <w:tblW w:w="10385" w:type="dxa"/>
          <w:tblInd w:w="360" w:type="dxa"/>
          <w:tblLayout w:type="fixed"/>
          <w:tblLook w:val="0000"/>
        </w:tblPrEx>
        <w:tc>
          <w:tcPr>
            <w:tcW w:w="3077" w:type="pct"/>
            <w:tcBorders>
              <w:right w:val="single" w:sz="4" w:space="0" w:color="auto"/>
            </w:tcBorders>
          </w:tcPr>
          <w:p w:rsidR="00C17C89" w:rsidRPr="00BE348D" w:rsidP="004C1F68" w14:paraId="6DE32B29"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C17C89" w:rsidRPr="00BE348D" w:rsidP="004C1F68" w14:paraId="3EFBB1E4" w14:textId="55ED660B">
            <w:pPr>
              <w:pStyle w:val="TableTextCentered"/>
              <w:rPr>
                <w:szCs w:val="18"/>
              </w:rPr>
            </w:pPr>
            <w:r>
              <w:rPr>
                <w:szCs w:val="18"/>
              </w:rPr>
              <w:t>Strongly agree</w:t>
            </w:r>
          </w:p>
        </w:tc>
        <w:tc>
          <w:tcPr>
            <w:tcW w:w="482" w:type="pct"/>
            <w:tcBorders>
              <w:top w:val="single" w:sz="4" w:space="0" w:color="auto"/>
              <w:left w:val="single" w:sz="4" w:space="0" w:color="auto"/>
              <w:bottom w:val="single" w:sz="4" w:space="0" w:color="auto"/>
              <w:right w:val="single" w:sz="4" w:space="0" w:color="auto"/>
            </w:tcBorders>
          </w:tcPr>
          <w:p w:rsidR="00C17C89" w:rsidRPr="00BE348D" w:rsidP="004C1F68" w14:paraId="58E4442E" w14:textId="74146E03">
            <w:pPr>
              <w:pStyle w:val="TableTextCentered"/>
              <w:rPr>
                <w:szCs w:val="18"/>
              </w:rPr>
            </w:pPr>
            <w:r>
              <w:rPr>
                <w:szCs w:val="18"/>
              </w:rPr>
              <w:t>Agree</w:t>
            </w:r>
          </w:p>
        </w:tc>
        <w:tc>
          <w:tcPr>
            <w:tcW w:w="481" w:type="pct"/>
            <w:tcBorders>
              <w:top w:val="single" w:sz="4" w:space="0" w:color="auto"/>
              <w:left w:val="single" w:sz="4" w:space="0" w:color="auto"/>
              <w:bottom w:val="single" w:sz="4" w:space="0" w:color="auto"/>
              <w:right w:val="single" w:sz="4" w:space="0" w:color="auto"/>
            </w:tcBorders>
          </w:tcPr>
          <w:p w:rsidR="00C17C89" w:rsidRPr="00BE348D" w:rsidP="004C1F68" w14:paraId="48187612" w14:textId="3D2A65B4">
            <w:pPr>
              <w:pStyle w:val="TableTextCentered"/>
              <w:rPr>
                <w:szCs w:val="18"/>
              </w:rPr>
            </w:pPr>
            <w:r>
              <w:rPr>
                <w:szCs w:val="18"/>
              </w:rPr>
              <w:t>Disagree</w:t>
            </w:r>
          </w:p>
        </w:tc>
        <w:tc>
          <w:tcPr>
            <w:tcW w:w="479" w:type="pct"/>
            <w:tcBorders>
              <w:top w:val="single" w:sz="4" w:space="0" w:color="auto"/>
              <w:left w:val="single" w:sz="4" w:space="0" w:color="auto"/>
              <w:bottom w:val="single" w:sz="4" w:space="0" w:color="auto"/>
              <w:right w:val="single" w:sz="4" w:space="0" w:color="auto"/>
            </w:tcBorders>
          </w:tcPr>
          <w:p w:rsidR="00C17C89" w:rsidRPr="00BE348D" w:rsidP="004C1F68" w14:paraId="6D7676D0" w14:textId="5202B960">
            <w:pPr>
              <w:pStyle w:val="TableTextCentered"/>
              <w:rPr>
                <w:szCs w:val="18"/>
              </w:rPr>
            </w:pPr>
            <w:r>
              <w:rPr>
                <w:szCs w:val="18"/>
              </w:rPr>
              <w:t>Strongly disagree</w:t>
            </w:r>
          </w:p>
        </w:tc>
      </w:tr>
      <w:tr w14:paraId="564CE1E8" w14:textId="77777777" w:rsidTr="00BF77B0">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C17C89" w:rsidRPr="00BE348D" w:rsidP="00C17C89" w14:paraId="5A08193A" w14:textId="3D6B4CD3">
            <w:pPr>
              <w:pStyle w:val="SurQuestionTableText"/>
              <w:tabs>
                <w:tab w:val="clear" w:pos="4680"/>
                <w:tab w:val="left" w:leader="dot" w:pos="6165"/>
              </w:tabs>
            </w:pPr>
            <w:r w:rsidRPr="00BE348D">
              <w:t>a.</w:t>
            </w:r>
            <w:r w:rsidRPr="00BE348D">
              <w:tab/>
            </w:r>
            <w:r w:rsidRPr="00E32C8A" w:rsidR="00BB5D43">
              <w:rPr>
                <w:bCs/>
              </w:rPr>
              <w:t>I believe I will be able to effectively deal with conflicts that arise in my relationship</w:t>
            </w:r>
            <w:r w:rsidR="00BB5D43">
              <w:rPr>
                <w:bCs/>
              </w:rPr>
              <w:t>.</w:t>
            </w:r>
            <w:r w:rsidRPr="00BE348D">
              <w:tab/>
            </w:r>
          </w:p>
        </w:tc>
        <w:tc>
          <w:tcPr>
            <w:tcW w:w="481" w:type="pct"/>
            <w:tcBorders>
              <w:top w:val="single" w:sz="4" w:space="0" w:color="auto"/>
              <w:left w:val="single" w:sz="4" w:space="0" w:color="auto"/>
            </w:tcBorders>
            <w:shd w:val="clear" w:color="auto" w:fill="F2F2F2" w:themeFill="background1" w:themeFillShade="F2"/>
          </w:tcPr>
          <w:p w:rsidR="00C17C89" w:rsidRPr="00BE348D" w:rsidP="004C1F68" w14:paraId="03BCB61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C17C89" w:rsidRPr="00BE348D" w:rsidP="004C1F68" w14:paraId="79A25908"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C17C89" w:rsidRPr="00BE348D" w:rsidP="004C1F68" w14:paraId="643E8F73"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C17C89" w:rsidRPr="00BE348D" w:rsidP="004C1F68" w14:paraId="4F121F3E" w14:textId="77777777">
            <w:pPr>
              <w:pStyle w:val="SurResponse"/>
              <w:jc w:val="center"/>
            </w:pPr>
            <w:r w:rsidRPr="00BE348D">
              <w:rPr>
                <w:sz w:val="12"/>
              </w:rPr>
              <w:t xml:space="preserve">4  </w:t>
            </w:r>
            <w:r w:rsidRPr="00BE348D">
              <w:rPr>
                <w:rFonts w:ascii="Wingdings" w:hAnsi="Wingdings"/>
              </w:rPr>
              <w:sym w:font="Wingdings" w:char="F06D"/>
            </w:r>
          </w:p>
        </w:tc>
      </w:tr>
      <w:tr w14:paraId="4F9F9166" w14:textId="77777777" w:rsidTr="00BF77B0">
        <w:tblPrEx>
          <w:tblW w:w="10385" w:type="dxa"/>
          <w:tblInd w:w="360" w:type="dxa"/>
          <w:tblLayout w:type="fixed"/>
          <w:tblLook w:val="0000"/>
        </w:tblPrEx>
        <w:tc>
          <w:tcPr>
            <w:tcW w:w="3077" w:type="pct"/>
            <w:tcBorders>
              <w:right w:val="single" w:sz="4" w:space="0" w:color="auto"/>
            </w:tcBorders>
          </w:tcPr>
          <w:p w:rsidR="00C17C89" w:rsidRPr="00BE348D" w:rsidP="00C17C89" w14:paraId="5E8373EC" w14:textId="6238F065">
            <w:pPr>
              <w:pStyle w:val="SurQuestionTableText"/>
              <w:tabs>
                <w:tab w:val="clear" w:pos="4680"/>
                <w:tab w:val="left" w:leader="dot" w:pos="6165"/>
              </w:tabs>
            </w:pPr>
            <w:r w:rsidRPr="00BE348D">
              <w:t>b.</w:t>
            </w:r>
            <w:r w:rsidRPr="00BE348D">
              <w:tab/>
            </w:r>
            <w:r w:rsidRPr="00E32C8A" w:rsidR="00BB5D43">
              <w:rPr>
                <w:bCs/>
              </w:rPr>
              <w:t>I feel good about my ability to make a romantic relationship last</w:t>
            </w:r>
            <w:r w:rsidR="00BB5D43">
              <w:rPr>
                <w:bCs/>
              </w:rPr>
              <w:t>.</w:t>
            </w:r>
            <w:r w:rsidRPr="00BE348D">
              <w:tab/>
            </w:r>
          </w:p>
        </w:tc>
        <w:tc>
          <w:tcPr>
            <w:tcW w:w="481" w:type="pct"/>
            <w:tcBorders>
              <w:left w:val="single" w:sz="4" w:space="0" w:color="auto"/>
            </w:tcBorders>
          </w:tcPr>
          <w:p w:rsidR="00C17C89" w:rsidRPr="00BE348D" w:rsidP="004C1F68" w14:paraId="7402FB20"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Pr>
          <w:p w:rsidR="00C17C89" w:rsidRPr="00BE348D" w:rsidP="004C1F68" w14:paraId="3168E506"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C17C89" w:rsidRPr="00BE348D" w:rsidP="004C1F68" w14:paraId="2026EE53"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tcPr>
          <w:p w:rsidR="00C17C89" w:rsidRPr="00BE348D" w:rsidP="004C1F68" w14:paraId="1091A326" w14:textId="77777777">
            <w:pPr>
              <w:pStyle w:val="SurResponse"/>
              <w:jc w:val="center"/>
            </w:pPr>
            <w:r w:rsidRPr="00BE348D">
              <w:rPr>
                <w:sz w:val="12"/>
              </w:rPr>
              <w:t xml:space="preserve">4  </w:t>
            </w:r>
            <w:r w:rsidRPr="00BE348D">
              <w:rPr>
                <w:rFonts w:ascii="Wingdings" w:hAnsi="Wingdings"/>
              </w:rPr>
              <w:sym w:font="Wingdings" w:char="F06D"/>
            </w:r>
          </w:p>
        </w:tc>
      </w:tr>
      <w:tr w14:paraId="2E2360D1" w14:textId="77777777" w:rsidTr="00BF77B0">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C17C89" w:rsidRPr="00BE348D" w:rsidP="00C17C89" w14:paraId="3799CD7F" w14:textId="35F063FF">
            <w:pPr>
              <w:pStyle w:val="SurQuestionTableText"/>
              <w:tabs>
                <w:tab w:val="clear" w:pos="4680"/>
                <w:tab w:val="left" w:leader="dot" w:pos="6165"/>
              </w:tabs>
            </w:pPr>
            <w:r w:rsidRPr="00BE348D">
              <w:t>c.</w:t>
            </w:r>
            <w:r w:rsidRPr="00BE348D">
              <w:tab/>
            </w:r>
            <w:r w:rsidRPr="00E32C8A" w:rsidR="00BB5D43">
              <w:rPr>
                <w:bCs/>
              </w:rPr>
              <w:t>I am very confident when I think of having a healthy relationship</w:t>
            </w:r>
            <w:r w:rsidR="00BB5D43">
              <w:rPr>
                <w:bCs/>
              </w:rPr>
              <w:t>.</w:t>
            </w:r>
            <w:r w:rsidRPr="00BE348D">
              <w:tab/>
            </w:r>
          </w:p>
        </w:tc>
        <w:tc>
          <w:tcPr>
            <w:tcW w:w="481" w:type="pct"/>
            <w:tcBorders>
              <w:left w:val="single" w:sz="4" w:space="0" w:color="auto"/>
            </w:tcBorders>
            <w:shd w:val="clear" w:color="auto" w:fill="F2F2F2" w:themeFill="background1" w:themeFillShade="F2"/>
          </w:tcPr>
          <w:p w:rsidR="00C17C89" w:rsidRPr="00BE348D" w:rsidP="004C1F68" w14:paraId="226D5A01"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shd w:val="clear" w:color="auto" w:fill="F2F2F2" w:themeFill="background1" w:themeFillShade="F2"/>
          </w:tcPr>
          <w:p w:rsidR="00C17C89" w:rsidRPr="00BE348D" w:rsidP="004C1F68" w14:paraId="58229C2C" w14:textId="77777777">
            <w:pPr>
              <w:pStyle w:val="SurResponse"/>
              <w:jc w:val="center"/>
            </w:pPr>
            <w:r w:rsidRPr="00BE348D">
              <w:rPr>
                <w:sz w:val="12"/>
              </w:rPr>
              <w:t xml:space="preserve">2  </w:t>
            </w:r>
            <w:r w:rsidRPr="00BE348D">
              <w:rPr>
                <w:rFonts w:ascii="Wingdings" w:hAnsi="Wingdings"/>
              </w:rPr>
              <w:sym w:font="Wingdings" w:char="F06D"/>
            </w:r>
          </w:p>
        </w:tc>
        <w:tc>
          <w:tcPr>
            <w:tcW w:w="481" w:type="pct"/>
            <w:shd w:val="clear" w:color="auto" w:fill="F2F2F2" w:themeFill="background1" w:themeFillShade="F2"/>
          </w:tcPr>
          <w:p w:rsidR="00C17C89" w:rsidRPr="00BE348D" w:rsidP="004C1F68" w14:paraId="42CE2C96"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shd w:val="clear" w:color="auto" w:fill="F2F2F2" w:themeFill="background1" w:themeFillShade="F2"/>
          </w:tcPr>
          <w:p w:rsidR="00C17C89" w:rsidRPr="00BE348D" w:rsidP="004C1F68" w14:paraId="7A913FD8" w14:textId="77777777">
            <w:pPr>
              <w:pStyle w:val="SurResponse"/>
              <w:jc w:val="center"/>
            </w:pPr>
            <w:r w:rsidRPr="00BE348D">
              <w:rPr>
                <w:sz w:val="12"/>
              </w:rPr>
              <w:t xml:space="preserve">4  </w:t>
            </w:r>
            <w:r w:rsidRPr="00BE348D">
              <w:rPr>
                <w:rFonts w:ascii="Wingdings" w:hAnsi="Wingdings"/>
              </w:rPr>
              <w:sym w:font="Wingdings" w:char="F06D"/>
            </w:r>
          </w:p>
        </w:tc>
      </w:tr>
      <w:tr w14:paraId="346D672E" w14:textId="77777777" w:rsidTr="00BF77B0">
        <w:tblPrEx>
          <w:tblW w:w="10385" w:type="dxa"/>
          <w:tblInd w:w="360" w:type="dxa"/>
          <w:tblLayout w:type="fixed"/>
          <w:tblLook w:val="0000"/>
        </w:tblPrEx>
        <w:tc>
          <w:tcPr>
            <w:tcW w:w="3077" w:type="pct"/>
            <w:tcBorders>
              <w:right w:val="single" w:sz="4" w:space="0" w:color="auto"/>
            </w:tcBorders>
          </w:tcPr>
          <w:p w:rsidR="00C17C89" w:rsidRPr="00BE348D" w:rsidP="00C17C89" w14:paraId="1E460865" w14:textId="734194A5">
            <w:pPr>
              <w:pStyle w:val="SurQuestionTableText"/>
              <w:tabs>
                <w:tab w:val="clear" w:pos="4680"/>
                <w:tab w:val="left" w:leader="dot" w:pos="6165"/>
              </w:tabs>
            </w:pPr>
            <w:r w:rsidRPr="00BE348D">
              <w:t>d.</w:t>
            </w:r>
            <w:r w:rsidRPr="00BE348D">
              <w:tab/>
            </w:r>
            <w:r w:rsidRPr="00E32C8A" w:rsidR="00BB5D43">
              <w:rPr>
                <w:bCs/>
              </w:rPr>
              <w:t>I have the skills needed for a healthy romantic relationship</w:t>
            </w:r>
            <w:r w:rsidR="00BB5D43">
              <w:rPr>
                <w:bCs/>
              </w:rPr>
              <w:t>.</w:t>
            </w:r>
            <w:r w:rsidRPr="00BE348D">
              <w:tab/>
            </w:r>
          </w:p>
        </w:tc>
        <w:tc>
          <w:tcPr>
            <w:tcW w:w="481" w:type="pct"/>
            <w:tcBorders>
              <w:left w:val="single" w:sz="4" w:space="0" w:color="auto"/>
            </w:tcBorders>
          </w:tcPr>
          <w:p w:rsidR="00C17C89" w:rsidRPr="00BE348D" w:rsidP="004C1F68" w14:paraId="7FBCD5B1"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Pr>
          <w:p w:rsidR="00C17C89" w:rsidRPr="00BE348D" w:rsidP="004C1F68" w14:paraId="0A5EE0B0"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C17C89" w:rsidRPr="00BE348D" w:rsidP="004C1F68" w14:paraId="74DE7D4D"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tcPr>
          <w:p w:rsidR="00C17C89" w:rsidRPr="00BE348D" w:rsidP="004C1F68" w14:paraId="1679EA1D" w14:textId="77777777">
            <w:pPr>
              <w:pStyle w:val="SurResponse"/>
              <w:jc w:val="center"/>
            </w:pPr>
            <w:r w:rsidRPr="00BE348D">
              <w:rPr>
                <w:sz w:val="12"/>
              </w:rPr>
              <w:t xml:space="preserve">4  </w:t>
            </w:r>
            <w:r w:rsidRPr="00BE348D">
              <w:rPr>
                <w:rFonts w:ascii="Wingdings" w:hAnsi="Wingdings"/>
              </w:rPr>
              <w:sym w:font="Wingdings" w:char="F06D"/>
            </w:r>
          </w:p>
        </w:tc>
      </w:tr>
      <w:tr w14:paraId="2791EFB9" w14:textId="77777777" w:rsidTr="00BF77B0">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C17C89" w:rsidRPr="00BE348D" w:rsidP="00C17C89" w14:paraId="641C0EB9" w14:textId="2188F9C5">
            <w:pPr>
              <w:pStyle w:val="SurQuestionTableText"/>
              <w:tabs>
                <w:tab w:val="clear" w:pos="4680"/>
                <w:tab w:val="left" w:leader="dot" w:pos="6165"/>
              </w:tabs>
            </w:pPr>
            <w:r w:rsidRPr="00BE348D">
              <w:t>e.</w:t>
            </w:r>
            <w:r w:rsidRPr="00BE348D">
              <w:tab/>
            </w:r>
            <w:r w:rsidRPr="00E32C8A" w:rsidR="00BB5D43">
              <w:rPr>
                <w:bCs/>
              </w:rPr>
              <w:t xml:space="preserve">I </w:t>
            </w:r>
            <w:r w:rsidRPr="00E32C8A" w:rsidR="00BB5D43">
              <w:rPr>
                <w:bCs/>
              </w:rPr>
              <w:t>am able to</w:t>
            </w:r>
            <w:r w:rsidRPr="00E32C8A" w:rsidR="00BB5D43">
              <w:rPr>
                <w:bCs/>
              </w:rPr>
              <w:t xml:space="preserve"> recognize the warning signs of a bad relationship.</w:t>
            </w:r>
            <w:r w:rsidRPr="00BE348D">
              <w:tab/>
            </w:r>
          </w:p>
        </w:tc>
        <w:tc>
          <w:tcPr>
            <w:tcW w:w="481" w:type="pct"/>
            <w:tcBorders>
              <w:left w:val="single" w:sz="4" w:space="0" w:color="auto"/>
            </w:tcBorders>
            <w:shd w:val="clear" w:color="auto" w:fill="F2F2F2" w:themeFill="background1" w:themeFillShade="F2"/>
          </w:tcPr>
          <w:p w:rsidR="00C17C89" w:rsidRPr="00BE348D" w:rsidP="004C1F68" w14:paraId="236DC632"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shd w:val="clear" w:color="auto" w:fill="F2F2F2" w:themeFill="background1" w:themeFillShade="F2"/>
          </w:tcPr>
          <w:p w:rsidR="00C17C89" w:rsidRPr="00BE348D" w:rsidP="004C1F68" w14:paraId="455930B9" w14:textId="77777777">
            <w:pPr>
              <w:pStyle w:val="SurResponse"/>
              <w:jc w:val="center"/>
            </w:pPr>
            <w:r w:rsidRPr="00BE348D">
              <w:rPr>
                <w:sz w:val="12"/>
              </w:rPr>
              <w:t xml:space="preserve">2  </w:t>
            </w:r>
            <w:r w:rsidRPr="00BE348D">
              <w:rPr>
                <w:rFonts w:ascii="Wingdings" w:hAnsi="Wingdings"/>
              </w:rPr>
              <w:sym w:font="Wingdings" w:char="F06D"/>
            </w:r>
          </w:p>
        </w:tc>
        <w:tc>
          <w:tcPr>
            <w:tcW w:w="481" w:type="pct"/>
            <w:shd w:val="clear" w:color="auto" w:fill="F2F2F2" w:themeFill="background1" w:themeFillShade="F2"/>
          </w:tcPr>
          <w:p w:rsidR="00C17C89" w:rsidRPr="00BE348D" w:rsidP="004C1F68" w14:paraId="09AF0AC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shd w:val="clear" w:color="auto" w:fill="F2F2F2" w:themeFill="background1" w:themeFillShade="F2"/>
          </w:tcPr>
          <w:p w:rsidR="00C17C89" w:rsidRPr="00BE348D" w:rsidP="004C1F68" w14:paraId="1B3CC7B7" w14:textId="77777777">
            <w:pPr>
              <w:pStyle w:val="SurResponse"/>
              <w:jc w:val="center"/>
            </w:pPr>
            <w:r w:rsidRPr="00BE348D">
              <w:rPr>
                <w:sz w:val="12"/>
              </w:rPr>
              <w:t xml:space="preserve">4  </w:t>
            </w:r>
            <w:r w:rsidRPr="00BE348D">
              <w:rPr>
                <w:rFonts w:ascii="Wingdings" w:hAnsi="Wingdings"/>
              </w:rPr>
              <w:sym w:font="Wingdings" w:char="F06D"/>
            </w:r>
          </w:p>
        </w:tc>
      </w:tr>
      <w:tr w14:paraId="0C5F2849" w14:textId="77777777" w:rsidTr="00BF77B0">
        <w:tblPrEx>
          <w:tblW w:w="10385" w:type="dxa"/>
          <w:tblInd w:w="360" w:type="dxa"/>
          <w:tblLayout w:type="fixed"/>
          <w:tblLook w:val="0000"/>
        </w:tblPrEx>
        <w:tc>
          <w:tcPr>
            <w:tcW w:w="3077" w:type="pct"/>
            <w:tcBorders>
              <w:right w:val="single" w:sz="4" w:space="0" w:color="auto"/>
            </w:tcBorders>
          </w:tcPr>
          <w:p w:rsidR="00C17C89" w:rsidRPr="00BE348D" w:rsidP="00C17C89" w14:paraId="24A64681" w14:textId="73B368E4">
            <w:pPr>
              <w:pStyle w:val="SurQuestionTableText"/>
              <w:tabs>
                <w:tab w:val="clear" w:pos="4680"/>
                <w:tab w:val="left" w:leader="dot" w:pos="6165"/>
              </w:tabs>
            </w:pPr>
            <w:r w:rsidRPr="00BE348D">
              <w:t>f.</w:t>
            </w:r>
            <w:r w:rsidRPr="00BE348D">
              <w:tab/>
            </w:r>
            <w:r w:rsidRPr="00E32C8A" w:rsidR="00BB5D43">
              <w:rPr>
                <w:bCs/>
              </w:rPr>
              <w:t>I know what to do when I recognize the warning signs of a bad relationship.</w:t>
            </w:r>
            <w:r w:rsidRPr="00BE348D">
              <w:tab/>
            </w:r>
          </w:p>
        </w:tc>
        <w:tc>
          <w:tcPr>
            <w:tcW w:w="481" w:type="pct"/>
            <w:tcBorders>
              <w:left w:val="single" w:sz="4" w:space="0" w:color="auto"/>
              <w:bottom w:val="single" w:sz="4" w:space="0" w:color="auto"/>
            </w:tcBorders>
          </w:tcPr>
          <w:p w:rsidR="00C17C89" w:rsidRPr="00BE348D" w:rsidP="004C1F68" w14:paraId="19EB827B"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tcPr>
          <w:p w:rsidR="00C17C89" w:rsidRPr="00BE348D" w:rsidP="004C1F68" w14:paraId="7AF96453"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tcPr>
          <w:p w:rsidR="00C17C89" w:rsidRPr="00BE348D" w:rsidP="004C1F68" w14:paraId="4C8AB478"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tcPr>
          <w:p w:rsidR="00C17C89" w:rsidRPr="00BE348D" w:rsidP="004C1F68" w14:paraId="003A443A" w14:textId="77777777">
            <w:pPr>
              <w:pStyle w:val="SurResponse"/>
              <w:jc w:val="center"/>
            </w:pPr>
            <w:r w:rsidRPr="00BE348D">
              <w:rPr>
                <w:sz w:val="12"/>
              </w:rPr>
              <w:t xml:space="preserve">4  </w:t>
            </w:r>
            <w:r w:rsidRPr="00BE348D">
              <w:rPr>
                <w:rFonts w:ascii="Wingdings" w:hAnsi="Wingdings"/>
              </w:rPr>
              <w:sym w:font="Wingdings" w:char="F06D"/>
            </w:r>
          </w:p>
        </w:tc>
      </w:tr>
    </w:tbl>
    <w:p w:rsidR="003F3041" w:rsidRPr="00297CA9" w:rsidP="00E87F09" w14:paraId="299B1D83" w14:textId="7F0570C2">
      <w:pPr>
        <w:pStyle w:val="SurIntroText"/>
        <w:spacing w:before="360"/>
        <w:rPr>
          <w:b w:val="0"/>
          <w:bCs/>
          <w:sz w:val="18"/>
          <w:szCs w:val="18"/>
        </w:rPr>
      </w:pPr>
      <w:r w:rsidRPr="00D9567A">
        <w:rPr>
          <w:b w:val="0"/>
          <w:bCs/>
          <w:sz w:val="18"/>
          <w:szCs w:val="18"/>
        </w:rPr>
        <w:t xml:space="preserve">[ASK </w:t>
      </w:r>
      <w:r>
        <w:rPr>
          <w:b w:val="0"/>
          <w:bCs/>
          <w:sz w:val="18"/>
          <w:szCs w:val="18"/>
        </w:rPr>
        <w:t>ALL</w:t>
      </w:r>
      <w:r w:rsidRPr="00D9567A">
        <w:rPr>
          <w:b w:val="0"/>
          <w:bCs/>
          <w:sz w:val="18"/>
          <w:szCs w:val="18"/>
        </w:rPr>
        <w:t>]</w:t>
      </w:r>
    </w:p>
    <w:p w:rsidR="00E32C8A" w:rsidRPr="00F47659" w:rsidP="00297CA9" w14:paraId="01638A4C" w14:textId="05342162">
      <w:pPr>
        <w:pStyle w:val="SurQuestionText"/>
        <w:spacing w:before="120"/>
      </w:pPr>
      <w:r>
        <w:t>B</w:t>
      </w:r>
      <w:r w:rsidRPr="00F47659">
        <w:t xml:space="preserve">2. </w:t>
      </w:r>
      <w:r w:rsidR="00F47659">
        <w:tab/>
      </w:r>
      <w:r w:rsidRPr="00F47659">
        <w:t>How confident are you in your ability to do each of the following?</w:t>
      </w:r>
    </w:p>
    <w:tbl>
      <w:tblPr>
        <w:tblStyle w:val="Survey"/>
        <w:tblW w:w="10450" w:type="dxa"/>
        <w:tblInd w:w="360" w:type="dxa"/>
        <w:tblLayout w:type="fixed"/>
        <w:tblLook w:val="0000"/>
      </w:tblPr>
      <w:tblGrid>
        <w:gridCol w:w="6479"/>
        <w:gridCol w:w="1260"/>
        <w:gridCol w:w="1442"/>
        <w:gridCol w:w="1269"/>
      </w:tblGrid>
      <w:tr w14:paraId="3F72C906" w14:textId="77777777" w:rsidTr="00BC2E61">
        <w:tblPrEx>
          <w:tblW w:w="10450" w:type="dxa"/>
          <w:tblInd w:w="360" w:type="dxa"/>
          <w:tblLayout w:type="fixed"/>
          <w:tblLook w:val="0000"/>
        </w:tblPrEx>
        <w:tc>
          <w:tcPr>
            <w:tcW w:w="3100" w:type="pct"/>
          </w:tcPr>
          <w:p w:rsidR="00C17C89" w:rsidRPr="00BE348D" w:rsidP="004C1F68" w14:paraId="1519ACB6" w14:textId="77777777">
            <w:pPr>
              <w:pStyle w:val="TableTextCentered"/>
            </w:pPr>
          </w:p>
        </w:tc>
        <w:tc>
          <w:tcPr>
            <w:tcW w:w="1900" w:type="pct"/>
            <w:gridSpan w:val="3"/>
            <w:tcBorders>
              <w:bottom w:val="single" w:sz="4" w:space="0" w:color="auto"/>
            </w:tcBorders>
          </w:tcPr>
          <w:p w:rsidR="00C17C89" w:rsidRPr="00BE348D" w:rsidP="004C1F68" w14:paraId="15036CD4" w14:textId="77777777">
            <w:pPr>
              <w:pStyle w:val="TableTextCentered"/>
              <w:rPr>
                <w:szCs w:val="18"/>
              </w:rPr>
            </w:pPr>
            <w:r w:rsidRPr="00BE348D">
              <w:rPr>
                <w:szCs w:val="18"/>
              </w:rPr>
              <w:t>MARK ONLY ONE PER ROW</w:t>
            </w:r>
          </w:p>
        </w:tc>
      </w:tr>
      <w:tr w14:paraId="56E586A7" w14:textId="77777777" w:rsidTr="003F3041">
        <w:tblPrEx>
          <w:tblW w:w="10450" w:type="dxa"/>
          <w:tblInd w:w="360" w:type="dxa"/>
          <w:tblLayout w:type="fixed"/>
          <w:tblLook w:val="0000"/>
        </w:tblPrEx>
        <w:tc>
          <w:tcPr>
            <w:tcW w:w="3100" w:type="pct"/>
            <w:tcBorders>
              <w:right w:val="single" w:sz="4" w:space="0" w:color="auto"/>
            </w:tcBorders>
          </w:tcPr>
          <w:p w:rsidR="00BB5D43" w:rsidRPr="00BE348D" w:rsidP="004C1F68" w14:paraId="3196B403" w14:textId="77777777">
            <w:pPr>
              <w:pStyle w:val="TableTextCentered"/>
            </w:pPr>
          </w:p>
        </w:tc>
        <w:tc>
          <w:tcPr>
            <w:tcW w:w="603" w:type="pct"/>
            <w:tcBorders>
              <w:top w:val="single" w:sz="4" w:space="0" w:color="auto"/>
              <w:left w:val="single" w:sz="4" w:space="0" w:color="auto"/>
              <w:bottom w:val="single" w:sz="4" w:space="0" w:color="auto"/>
              <w:right w:val="single" w:sz="4" w:space="0" w:color="auto"/>
            </w:tcBorders>
          </w:tcPr>
          <w:p w:rsidR="00BB5D43" w:rsidRPr="00BE348D" w:rsidP="004C1F68" w14:paraId="7D849FD7" w14:textId="6BB25FE1">
            <w:pPr>
              <w:pStyle w:val="TableTextCentered"/>
              <w:rPr>
                <w:szCs w:val="18"/>
              </w:rPr>
            </w:pPr>
            <w:r>
              <w:rPr>
                <w:bCs/>
              </w:rPr>
              <w:t>Not at all</w:t>
            </w:r>
          </w:p>
        </w:tc>
        <w:tc>
          <w:tcPr>
            <w:tcW w:w="690" w:type="pct"/>
            <w:tcBorders>
              <w:top w:val="single" w:sz="4" w:space="0" w:color="auto"/>
              <w:left w:val="single" w:sz="4" w:space="0" w:color="auto"/>
              <w:bottom w:val="single" w:sz="4" w:space="0" w:color="auto"/>
              <w:right w:val="single" w:sz="4" w:space="0" w:color="auto"/>
            </w:tcBorders>
          </w:tcPr>
          <w:p w:rsidR="00BB5D43" w:rsidRPr="00BE348D" w:rsidP="004C1F68" w14:paraId="63F5099E" w14:textId="4FAF9944">
            <w:pPr>
              <w:pStyle w:val="TableTextCentered"/>
              <w:rPr>
                <w:szCs w:val="18"/>
              </w:rPr>
            </w:pPr>
            <w:r>
              <w:rPr>
                <w:bCs/>
              </w:rPr>
              <w:t>S</w:t>
            </w:r>
            <w:r w:rsidRPr="00E32C8A">
              <w:rPr>
                <w:bCs/>
              </w:rPr>
              <w:t>omewhat</w:t>
            </w:r>
          </w:p>
        </w:tc>
        <w:tc>
          <w:tcPr>
            <w:tcW w:w="607" w:type="pct"/>
            <w:tcBorders>
              <w:top w:val="single" w:sz="4" w:space="0" w:color="auto"/>
              <w:left w:val="single" w:sz="4" w:space="0" w:color="auto"/>
              <w:bottom w:val="single" w:sz="4" w:space="0" w:color="auto"/>
              <w:right w:val="single" w:sz="4" w:space="0" w:color="auto"/>
            </w:tcBorders>
          </w:tcPr>
          <w:p w:rsidR="00BB5D43" w:rsidRPr="00BE348D" w:rsidP="004C1F68" w14:paraId="4A7EDED2" w14:textId="1EB398F1">
            <w:pPr>
              <w:pStyle w:val="TableTextCentered"/>
              <w:rPr>
                <w:szCs w:val="18"/>
              </w:rPr>
            </w:pPr>
            <w:r>
              <w:rPr>
                <w:bCs/>
              </w:rPr>
              <w:t>Very</w:t>
            </w:r>
          </w:p>
        </w:tc>
      </w:tr>
      <w:tr w14:paraId="3AF1D37F" w14:textId="77777777" w:rsidTr="003F3041">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BB5D43" w:rsidRPr="00BE348D" w:rsidP="00BC2E61" w14:paraId="3E6B9314" w14:textId="573A522C">
            <w:pPr>
              <w:pStyle w:val="SurQuestionTableText"/>
              <w:tabs>
                <w:tab w:val="clear" w:pos="4680"/>
                <w:tab w:val="left" w:leader="dot" w:pos="6345"/>
              </w:tabs>
            </w:pPr>
            <w:r w:rsidRPr="00BE348D">
              <w:t>a.</w:t>
            </w:r>
            <w:r w:rsidRPr="00BE348D">
              <w:tab/>
            </w:r>
            <w:r w:rsidRPr="00E32C8A">
              <w:rPr>
                <w:bCs/>
              </w:rPr>
              <w:t>Admit that you might be wrong during a disagreement</w:t>
            </w:r>
            <w:r w:rsidRPr="00BE348D">
              <w:tab/>
            </w:r>
          </w:p>
        </w:tc>
        <w:tc>
          <w:tcPr>
            <w:tcW w:w="603" w:type="pct"/>
            <w:tcBorders>
              <w:top w:val="single" w:sz="4" w:space="0" w:color="auto"/>
              <w:left w:val="single" w:sz="4" w:space="0" w:color="auto"/>
            </w:tcBorders>
            <w:shd w:val="clear" w:color="auto" w:fill="F2F2F2" w:themeFill="background1" w:themeFillShade="F2"/>
          </w:tcPr>
          <w:p w:rsidR="00BB5D43" w:rsidRPr="00BE348D" w:rsidP="004C1F68" w14:paraId="3FF6496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top w:val="single" w:sz="4" w:space="0" w:color="auto"/>
            </w:tcBorders>
            <w:shd w:val="clear" w:color="auto" w:fill="F2F2F2" w:themeFill="background1" w:themeFillShade="F2"/>
          </w:tcPr>
          <w:p w:rsidR="00BB5D43" w:rsidRPr="00BE348D" w:rsidP="004C1F68" w14:paraId="666A8D71"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top w:val="single" w:sz="4" w:space="0" w:color="auto"/>
              <w:right w:val="single" w:sz="4" w:space="0" w:color="auto"/>
            </w:tcBorders>
            <w:shd w:val="clear" w:color="auto" w:fill="F2F2F2" w:themeFill="background1" w:themeFillShade="F2"/>
          </w:tcPr>
          <w:p w:rsidR="00BB5D43" w:rsidRPr="00BE348D" w:rsidP="004C1F68" w14:paraId="20C11B8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316453AC" w14:textId="77777777" w:rsidTr="003F3041">
        <w:tblPrEx>
          <w:tblW w:w="10450" w:type="dxa"/>
          <w:tblInd w:w="360" w:type="dxa"/>
          <w:tblLayout w:type="fixed"/>
          <w:tblLook w:val="0000"/>
        </w:tblPrEx>
        <w:tc>
          <w:tcPr>
            <w:tcW w:w="3100" w:type="pct"/>
            <w:tcBorders>
              <w:right w:val="single" w:sz="4" w:space="0" w:color="auto"/>
            </w:tcBorders>
          </w:tcPr>
          <w:p w:rsidR="00BB5D43" w:rsidRPr="00BE348D" w:rsidP="00BC2E61" w14:paraId="6A4B8A66" w14:textId="3F4B766D">
            <w:pPr>
              <w:pStyle w:val="SurQuestionTableText"/>
              <w:tabs>
                <w:tab w:val="clear" w:pos="4680"/>
                <w:tab w:val="left" w:leader="dot" w:pos="6345"/>
              </w:tabs>
            </w:pPr>
            <w:r w:rsidRPr="00BE348D">
              <w:t>b.</w:t>
            </w:r>
            <w:r w:rsidRPr="00BE348D">
              <w:tab/>
            </w:r>
            <w:r w:rsidRPr="00E32C8A">
              <w:rPr>
                <w:bCs/>
              </w:rPr>
              <w:t>Avoid saying things that could turn a disagreement into a big fight</w:t>
            </w:r>
            <w:r w:rsidRPr="00BE348D">
              <w:tab/>
            </w:r>
          </w:p>
        </w:tc>
        <w:tc>
          <w:tcPr>
            <w:tcW w:w="603" w:type="pct"/>
            <w:tcBorders>
              <w:left w:val="single" w:sz="4" w:space="0" w:color="auto"/>
            </w:tcBorders>
          </w:tcPr>
          <w:p w:rsidR="00BB5D43" w:rsidRPr="00BE348D" w:rsidP="004C1F68" w14:paraId="6F094E0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Pr>
          <w:p w:rsidR="00BB5D43" w:rsidRPr="00BE348D" w:rsidP="004C1F68" w14:paraId="53038716"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right w:val="single" w:sz="4" w:space="0" w:color="auto"/>
            </w:tcBorders>
          </w:tcPr>
          <w:p w:rsidR="00BB5D43" w:rsidRPr="00BE348D" w:rsidP="004C1F68" w14:paraId="49622C56"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6ED9109A" w14:textId="77777777" w:rsidTr="003F3041">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BB5D43" w:rsidRPr="00BE348D" w:rsidP="00BC2E61" w14:paraId="70EACB97" w14:textId="1C60A392">
            <w:pPr>
              <w:pStyle w:val="SurQuestionTableText"/>
              <w:tabs>
                <w:tab w:val="clear" w:pos="4680"/>
                <w:tab w:val="left" w:leader="dot" w:pos="6345"/>
              </w:tabs>
            </w:pPr>
            <w:r w:rsidRPr="00BE348D">
              <w:t>c.</w:t>
            </w:r>
            <w:r w:rsidRPr="00BE348D">
              <w:tab/>
            </w:r>
            <w:r w:rsidRPr="00E32C8A">
              <w:rPr>
                <w:bCs/>
              </w:rPr>
              <w:t>Accept another person’s point of view even if you don’t agree with it</w:t>
            </w:r>
          </w:p>
        </w:tc>
        <w:tc>
          <w:tcPr>
            <w:tcW w:w="603" w:type="pct"/>
            <w:tcBorders>
              <w:left w:val="single" w:sz="4" w:space="0" w:color="auto"/>
            </w:tcBorders>
            <w:shd w:val="clear" w:color="auto" w:fill="F2F2F2" w:themeFill="background1" w:themeFillShade="F2"/>
          </w:tcPr>
          <w:p w:rsidR="00BB5D43" w:rsidRPr="00BE348D" w:rsidP="004C1F68" w14:paraId="7A916573"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shd w:val="clear" w:color="auto" w:fill="F2F2F2" w:themeFill="background1" w:themeFillShade="F2"/>
          </w:tcPr>
          <w:p w:rsidR="00BB5D43" w:rsidRPr="00BE348D" w:rsidP="004C1F68" w14:paraId="36EDE7E3"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right w:val="single" w:sz="4" w:space="0" w:color="auto"/>
            </w:tcBorders>
            <w:shd w:val="clear" w:color="auto" w:fill="F2F2F2" w:themeFill="background1" w:themeFillShade="F2"/>
          </w:tcPr>
          <w:p w:rsidR="00BB5D43" w:rsidRPr="00BE348D" w:rsidP="004C1F68" w14:paraId="5FE5B3B9"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2503A8B5" w14:textId="77777777" w:rsidTr="003F3041">
        <w:tblPrEx>
          <w:tblW w:w="10450" w:type="dxa"/>
          <w:tblInd w:w="360" w:type="dxa"/>
          <w:tblLayout w:type="fixed"/>
          <w:tblLook w:val="0000"/>
        </w:tblPrEx>
        <w:tc>
          <w:tcPr>
            <w:tcW w:w="3100" w:type="pct"/>
            <w:tcBorders>
              <w:right w:val="single" w:sz="4" w:space="0" w:color="auto"/>
            </w:tcBorders>
          </w:tcPr>
          <w:p w:rsidR="00BB5D43" w:rsidRPr="00BE348D" w:rsidP="00BC2E61" w14:paraId="185EDFBB" w14:textId="0D90365E">
            <w:pPr>
              <w:pStyle w:val="SurQuestionTableText"/>
              <w:tabs>
                <w:tab w:val="clear" w:pos="4680"/>
                <w:tab w:val="left" w:leader="dot" w:pos="6345"/>
              </w:tabs>
            </w:pPr>
            <w:r w:rsidRPr="00BE348D">
              <w:t>d.</w:t>
            </w:r>
            <w:r w:rsidRPr="00BE348D">
              <w:tab/>
            </w:r>
            <w:r w:rsidRPr="00E32C8A">
              <w:rPr>
                <w:bCs/>
              </w:rPr>
              <w:t>Listen to another person’s opinion during a disagreement</w:t>
            </w:r>
            <w:r w:rsidRPr="00BE348D">
              <w:tab/>
            </w:r>
          </w:p>
        </w:tc>
        <w:tc>
          <w:tcPr>
            <w:tcW w:w="603" w:type="pct"/>
            <w:tcBorders>
              <w:left w:val="single" w:sz="4" w:space="0" w:color="auto"/>
            </w:tcBorders>
          </w:tcPr>
          <w:p w:rsidR="00BB5D43" w:rsidRPr="00BE348D" w:rsidP="004C1F68" w14:paraId="0AB9BF1C"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Pr>
          <w:p w:rsidR="00BB5D43" w:rsidRPr="00BE348D" w:rsidP="004C1F68" w14:paraId="12E5552A"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right w:val="single" w:sz="4" w:space="0" w:color="auto"/>
            </w:tcBorders>
          </w:tcPr>
          <w:p w:rsidR="00BB5D43" w:rsidRPr="00BE348D" w:rsidP="004C1F68" w14:paraId="0300E462"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574E75B2" w14:textId="77777777" w:rsidTr="003F3041">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BB5D43" w:rsidRPr="00BE348D" w:rsidP="00BC2E61" w14:paraId="186BFDD9" w14:textId="7775EBDC">
            <w:pPr>
              <w:pStyle w:val="SurQuestionTableText"/>
              <w:tabs>
                <w:tab w:val="clear" w:pos="4680"/>
                <w:tab w:val="left" w:leader="dot" w:pos="6345"/>
              </w:tabs>
            </w:pPr>
            <w:r w:rsidRPr="00BE348D">
              <w:t>e.</w:t>
            </w:r>
            <w:r w:rsidRPr="00BE348D">
              <w:tab/>
            </w:r>
            <w:r w:rsidRPr="00E32C8A">
              <w:rPr>
                <w:bCs/>
              </w:rPr>
              <w:t>Work through problems without arguing</w:t>
            </w:r>
            <w:r w:rsidRPr="00BE348D">
              <w:tab/>
            </w:r>
          </w:p>
        </w:tc>
        <w:tc>
          <w:tcPr>
            <w:tcW w:w="603" w:type="pct"/>
            <w:tcBorders>
              <w:left w:val="single" w:sz="4" w:space="0" w:color="auto"/>
              <w:bottom w:val="single" w:sz="4" w:space="0" w:color="auto"/>
            </w:tcBorders>
            <w:shd w:val="clear" w:color="auto" w:fill="F2F2F2" w:themeFill="background1" w:themeFillShade="F2"/>
          </w:tcPr>
          <w:p w:rsidR="00BB5D43" w:rsidRPr="00BE348D" w:rsidP="004C1F68" w14:paraId="01F63C5C"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bottom w:val="single" w:sz="4" w:space="0" w:color="auto"/>
            </w:tcBorders>
            <w:shd w:val="clear" w:color="auto" w:fill="F2F2F2" w:themeFill="background1" w:themeFillShade="F2"/>
          </w:tcPr>
          <w:p w:rsidR="00BB5D43" w:rsidRPr="00BE348D" w:rsidP="004C1F68" w14:paraId="5E7656AF"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bottom w:val="single" w:sz="4" w:space="0" w:color="auto"/>
              <w:right w:val="single" w:sz="4" w:space="0" w:color="auto"/>
            </w:tcBorders>
            <w:shd w:val="clear" w:color="auto" w:fill="F2F2F2" w:themeFill="background1" w:themeFillShade="F2"/>
          </w:tcPr>
          <w:p w:rsidR="00BB5D43" w:rsidRPr="00BE348D" w:rsidP="004C1F68" w14:paraId="7CE8596E"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E32C8A" w:rsidP="00E32C8A" w14:paraId="5A8669CB" w14:textId="07FB4463">
      <w:pPr>
        <w:pStyle w:val="SurIntroText"/>
        <w:rPr>
          <w:b w:val="0"/>
          <w:bCs/>
        </w:rPr>
      </w:pPr>
      <w:r>
        <w:rPr>
          <w:b w:val="0"/>
          <w:bCs/>
        </w:rPr>
        <w:br w:type="page"/>
      </w:r>
    </w:p>
    <w:p w:rsidR="00E32C8A" w:rsidRPr="00E32C8A" w:rsidP="00E87F09" w14:paraId="1264BCFF" w14:textId="06A3213F">
      <w:pPr>
        <w:pStyle w:val="SurSectionHeading"/>
        <w:shd w:val="clear" w:color="auto" w:fill="F2F2F2" w:themeFill="background1" w:themeFillShade="F2"/>
        <w:spacing w:after="240"/>
      </w:pPr>
      <w:r>
        <w:t>C</w:t>
      </w:r>
      <w:r w:rsidRPr="00E32C8A">
        <w:t>. PARENTING AND CO-PARENTING</w:t>
      </w:r>
    </w:p>
    <w:p w:rsidR="00497690" w:rsidRPr="00497690" w:rsidP="00D9567A" w14:paraId="614C8F36" w14:textId="0643DC22">
      <w:pPr>
        <w:pStyle w:val="SurQuestionText"/>
        <w:spacing w:before="120" w:after="60"/>
        <w:rPr>
          <w:b w:val="0"/>
          <w:bCs/>
          <w:sz w:val="18"/>
          <w:szCs w:val="18"/>
        </w:rPr>
      </w:pPr>
      <w:bookmarkStart w:id="1" w:name="_Hlk205548086"/>
      <w:r w:rsidRPr="00497690">
        <w:rPr>
          <w:b w:val="0"/>
          <w:bCs/>
          <w:sz w:val="18"/>
          <w:szCs w:val="18"/>
        </w:rPr>
        <w:t>[ASK ALL]</w:t>
      </w:r>
      <w:bookmarkEnd w:id="1"/>
    </w:p>
    <w:p w:rsidR="00E32C8A" w:rsidRPr="00F47659" w:rsidP="00D9567A" w14:paraId="5E894B74" w14:textId="02CCBD7C">
      <w:pPr>
        <w:pStyle w:val="SurQuestionText"/>
        <w:spacing w:before="120" w:after="60"/>
      </w:pPr>
      <w:r>
        <w:t>C</w:t>
      </w:r>
      <w:r w:rsidRPr="00F47659">
        <w:t xml:space="preserve">1. </w:t>
      </w:r>
      <w:r w:rsidR="00F47659">
        <w:tab/>
      </w:r>
      <w:r w:rsidRPr="00F47659">
        <w:t>Do you have any children of your own living with you?</w:t>
      </w:r>
    </w:p>
    <w:p w:rsidR="00F47659" w:rsidRPr="00E87F09" w:rsidP="00F47659" w14:paraId="061D5876" w14:textId="77777777">
      <w:pPr>
        <w:pStyle w:val="SurSELECTONEMARKALL"/>
      </w:pPr>
      <w:r w:rsidRPr="00E87F09">
        <w:t>MARK ONE ONLY</w:t>
      </w:r>
    </w:p>
    <w:p w:rsidR="00F47659" w:rsidRPr="00E87F09" w:rsidP="002D191C" w14:paraId="2ED7516E" w14:textId="7299F485">
      <w:pPr>
        <w:pStyle w:val="SurAnswerCategory"/>
        <w:tabs>
          <w:tab w:val="left" w:pos="4500"/>
        </w:tabs>
      </w:pPr>
      <w:r w:rsidRPr="00E87F09">
        <w:rPr>
          <w:noProof/>
        </w:rPr>
        <mc:AlternateContent>
          <mc:Choice Requires="wps">
            <w:drawing>
              <wp:anchor distT="0" distB="0" distL="114300" distR="114300" simplePos="0" relativeHeight="251658240" behindDoc="0" locked="0" layoutInCell="1" allowOverlap="1">
                <wp:simplePos x="0" y="0"/>
                <wp:positionH relativeFrom="column">
                  <wp:posOffset>2585291</wp:posOffset>
                </wp:positionH>
                <wp:positionV relativeFrom="paragraph">
                  <wp:posOffset>120268</wp:posOffset>
                </wp:positionV>
                <wp:extent cx="182880" cy="0"/>
                <wp:effectExtent l="0" t="76200" r="26670" b="95250"/>
                <wp:wrapNone/>
                <wp:docPr id="553517346"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7" alt="Title: arrow - Description: Arrow pointing from __ to __" style="mso-wrap-distance-bottom:0;mso-wrap-distance-left:9pt;mso-wrap-distance-right:9pt;mso-wrap-distance-top:0;mso-wrap-style:square;position:absolute;visibility:visible;z-index:251659264" from="203.55pt,9.45pt" to="217.95pt,9.45pt" strokeweight="1.25pt">
                <v:stroke endarrow="open" endarrowwidth="narrow" endarrowlength="short"/>
              </v:line>
            </w:pict>
          </mc:Fallback>
        </mc:AlternateContent>
      </w:r>
      <w:r w:rsidRPr="00E87F09">
        <w:rPr>
          <w:sz w:val="12"/>
        </w:rPr>
        <w:t xml:space="preserve">  1</w:t>
      </w:r>
      <w:r w:rsidRPr="00E87F09">
        <w:rPr>
          <w:sz w:val="12"/>
          <w:szCs w:val="12"/>
        </w:rPr>
        <w:tab/>
      </w:r>
      <w:r w:rsidRPr="00E87F09">
        <w:rPr>
          <w:rFonts w:ascii="Wingdings" w:hAnsi="Wingdings"/>
        </w:rPr>
        <w:sym w:font="Wingdings" w:char="F06D"/>
      </w:r>
      <w:r w:rsidRPr="00E87F09">
        <w:tab/>
      </w:r>
      <w:r w:rsidRPr="00E87F09" w:rsidR="00BB5D43">
        <w:t>No, I do not have any children</w:t>
      </w:r>
      <w:r w:rsidRPr="00E87F09">
        <w:tab/>
        <w:t xml:space="preserve">GO TO </w:t>
      </w:r>
      <w:r w:rsidRPr="00E87F09" w:rsidR="00F45411">
        <w:t>D1</w:t>
      </w:r>
    </w:p>
    <w:p w:rsidR="00F47659" w:rsidRPr="00E87F09" w:rsidP="00F47659" w14:paraId="155BA309" w14:textId="33E078D9">
      <w:pPr>
        <w:pStyle w:val="SurAnswerCategory"/>
      </w:pPr>
      <w:r w:rsidRPr="00E87F09">
        <w:rPr>
          <w:sz w:val="12"/>
        </w:rPr>
        <w:t xml:space="preserve">  2</w:t>
      </w:r>
      <w:r w:rsidRPr="00E87F09">
        <w:rPr>
          <w:sz w:val="12"/>
        </w:rPr>
        <w:tab/>
      </w:r>
      <w:r w:rsidRPr="00E87F09">
        <w:rPr>
          <w:rFonts w:ascii="Wingdings" w:hAnsi="Wingdings"/>
        </w:rPr>
        <w:sym w:font="Wingdings" w:char="F06D"/>
      </w:r>
      <w:r w:rsidRPr="00E87F09">
        <w:tab/>
      </w:r>
      <w:r w:rsidRPr="00E87F09" w:rsidR="00BB5D43">
        <w:t>I have one or more children, who do not live with me</w:t>
      </w:r>
    </w:p>
    <w:p w:rsidR="00F47659" w:rsidRPr="00E87F09" w:rsidP="00F47659" w14:paraId="778A3AFA" w14:textId="68005CA2">
      <w:pPr>
        <w:pStyle w:val="SurAnswerCategory"/>
      </w:pPr>
      <w:r w:rsidRPr="00E87F09">
        <w:rPr>
          <w:sz w:val="12"/>
        </w:rPr>
        <w:t xml:space="preserve">  3</w:t>
      </w:r>
      <w:r w:rsidRPr="00E87F09">
        <w:rPr>
          <w:sz w:val="12"/>
        </w:rPr>
        <w:tab/>
      </w:r>
      <w:r w:rsidRPr="00E87F09">
        <w:rPr>
          <w:rFonts w:ascii="Wingdings" w:hAnsi="Wingdings"/>
        </w:rPr>
        <w:sym w:font="Wingdings" w:char="F06D"/>
      </w:r>
      <w:r w:rsidRPr="00E87F09">
        <w:tab/>
      </w:r>
      <w:r w:rsidRPr="00E87F09" w:rsidR="00BB5D43">
        <w:t>I live with at least one of my children</w:t>
      </w:r>
    </w:p>
    <w:p w:rsidR="00863B56" w:rsidRPr="00E87F09" w:rsidP="00297CA9" w14:paraId="6F5CE107" w14:textId="7201F18F">
      <w:pPr>
        <w:pStyle w:val="SurAnswerCategory"/>
        <w:rPr>
          <w:sz w:val="17"/>
          <w:szCs w:val="17"/>
        </w:rPr>
      </w:pPr>
      <w:bookmarkStart w:id="2" w:name="_Hlk205548172"/>
      <w:r w:rsidRPr="00E87F09">
        <w:rPr>
          <w:sz w:val="17"/>
          <w:szCs w:val="17"/>
        </w:rPr>
        <w:t>[</w:t>
      </w:r>
      <w:r w:rsidRPr="00E87F09" w:rsidR="00C07B50">
        <w:rPr>
          <w:sz w:val="17"/>
          <w:szCs w:val="17"/>
        </w:rPr>
        <w:t xml:space="preserve">SOFT CHECK: IF </w:t>
      </w:r>
      <w:r w:rsidR="00E87F09">
        <w:rPr>
          <w:sz w:val="17"/>
          <w:szCs w:val="17"/>
        </w:rPr>
        <w:t>C</w:t>
      </w:r>
      <w:r w:rsidRPr="00E87F09" w:rsidR="00C07B50">
        <w:rPr>
          <w:sz w:val="17"/>
          <w:szCs w:val="17"/>
        </w:rPr>
        <w:t>1 = NO RESPONSE</w:t>
      </w:r>
      <w:r w:rsidRPr="00E87F09" w:rsidR="00225BFD">
        <w:rPr>
          <w:sz w:val="17"/>
          <w:szCs w:val="17"/>
        </w:rPr>
        <w:t xml:space="preserve"> =</w:t>
      </w:r>
      <w:r w:rsidRPr="00E87F09" w:rsidR="00C07B50">
        <w:rPr>
          <w:sz w:val="17"/>
          <w:szCs w:val="17"/>
        </w:rPr>
        <w:t xml:space="preserve"> </w:t>
      </w:r>
      <w:r w:rsidRPr="00E87F09" w:rsidR="00C07B50">
        <w:rPr>
          <w:b/>
          <w:bCs/>
          <w:sz w:val="17"/>
          <w:szCs w:val="17"/>
        </w:rPr>
        <w:t>This question is very important. Please select an answer.</w:t>
      </w:r>
      <w:r w:rsidRPr="00E87F09">
        <w:rPr>
          <w:sz w:val="17"/>
          <w:szCs w:val="17"/>
        </w:rPr>
        <w:t>]</w:t>
      </w:r>
      <w:bookmarkEnd w:id="2"/>
    </w:p>
    <w:p w:rsidR="00D117E1" w:rsidRPr="00E87F09" w:rsidP="00297CA9" w14:paraId="718A231A" w14:textId="55336F4A">
      <w:pPr>
        <w:pStyle w:val="SurAnswerCategory"/>
        <w:rPr>
          <w:sz w:val="17"/>
          <w:szCs w:val="17"/>
        </w:rPr>
      </w:pPr>
      <w:r w:rsidRPr="00E87F09">
        <w:rPr>
          <w:sz w:val="17"/>
          <w:szCs w:val="17"/>
        </w:rPr>
        <w:t xml:space="preserve">[IF </w:t>
      </w:r>
      <w:r w:rsidR="00E87F09">
        <w:rPr>
          <w:sz w:val="17"/>
          <w:szCs w:val="17"/>
        </w:rPr>
        <w:t>C</w:t>
      </w:r>
      <w:r w:rsidRPr="00E87F09" w:rsidR="001F46F6">
        <w:rPr>
          <w:sz w:val="17"/>
          <w:szCs w:val="17"/>
        </w:rPr>
        <w:t xml:space="preserve">1 = </w:t>
      </w:r>
      <w:r w:rsidRPr="00E87F09">
        <w:rPr>
          <w:sz w:val="17"/>
          <w:szCs w:val="17"/>
        </w:rPr>
        <w:t xml:space="preserve">NO RESPONSE, GO TO </w:t>
      </w:r>
      <w:r w:rsidRPr="00E87F09" w:rsidR="00F45411">
        <w:rPr>
          <w:sz w:val="17"/>
          <w:szCs w:val="17"/>
        </w:rPr>
        <w:t>D1</w:t>
      </w:r>
      <w:r w:rsidRPr="00E87F09" w:rsidR="00E87F09">
        <w:rPr>
          <w:sz w:val="17"/>
          <w:szCs w:val="17"/>
        </w:rPr>
        <w:t>]</w:t>
      </w:r>
    </w:p>
    <w:p w:rsidR="00C07B50" w:rsidP="00C058B3" w14:paraId="1E1B4712" w14:textId="3993B88C">
      <w:pPr>
        <w:pStyle w:val="SurQuestionText"/>
        <w:spacing w:before="480"/>
        <w:rPr>
          <w:b w:val="0"/>
          <w:bCs/>
          <w:sz w:val="18"/>
          <w:szCs w:val="18"/>
        </w:rPr>
      </w:pPr>
      <w:r w:rsidRPr="00E87F09">
        <w:rPr>
          <w:b w:val="0"/>
          <w:bCs/>
          <w:sz w:val="18"/>
          <w:szCs w:val="18"/>
        </w:rPr>
        <w:t xml:space="preserve">[ASK IF </w:t>
      </w:r>
      <w:r w:rsidR="00E87F09">
        <w:rPr>
          <w:b w:val="0"/>
          <w:bCs/>
          <w:sz w:val="18"/>
          <w:szCs w:val="18"/>
        </w:rPr>
        <w:t>C</w:t>
      </w:r>
      <w:r w:rsidRPr="00E87F09">
        <w:rPr>
          <w:b w:val="0"/>
          <w:bCs/>
          <w:sz w:val="18"/>
          <w:szCs w:val="18"/>
        </w:rPr>
        <w:t>1 = 2</w:t>
      </w:r>
      <w:r w:rsidRPr="00E87F09" w:rsidR="00863B56">
        <w:rPr>
          <w:b w:val="0"/>
          <w:bCs/>
          <w:sz w:val="18"/>
          <w:szCs w:val="18"/>
        </w:rPr>
        <w:t xml:space="preserve"> </w:t>
      </w:r>
      <w:r w:rsidRPr="00E87F09" w:rsidR="003F3041">
        <w:rPr>
          <w:b w:val="0"/>
          <w:bCs/>
          <w:sz w:val="18"/>
          <w:szCs w:val="18"/>
        </w:rPr>
        <w:t xml:space="preserve">OR </w:t>
      </w:r>
      <w:r w:rsidRPr="00E87F09" w:rsidR="00863B56">
        <w:rPr>
          <w:b w:val="0"/>
          <w:bCs/>
          <w:sz w:val="18"/>
          <w:szCs w:val="18"/>
        </w:rPr>
        <w:t>3</w:t>
      </w:r>
      <w:r w:rsidRPr="00E87F09">
        <w:rPr>
          <w:b w:val="0"/>
          <w:bCs/>
          <w:sz w:val="18"/>
          <w:szCs w:val="18"/>
        </w:rPr>
        <w:t>]</w:t>
      </w:r>
    </w:p>
    <w:p w:rsidR="003F3041" w:rsidRPr="00114ED4" w:rsidP="00D117E1" w14:paraId="16DC211D" w14:textId="05A0B904">
      <w:pPr>
        <w:pStyle w:val="SurAnswerCategory"/>
        <w:ind w:left="0" w:firstLine="0"/>
        <w:rPr>
          <w:sz w:val="18"/>
          <w:szCs w:val="20"/>
        </w:rPr>
      </w:pPr>
      <w:r w:rsidRPr="00114ED4">
        <w:rPr>
          <w:sz w:val="18"/>
          <w:szCs w:val="20"/>
        </w:rPr>
        <w:t xml:space="preserve">[SKIP IF </w:t>
      </w:r>
      <w:r w:rsidR="00E87F09">
        <w:rPr>
          <w:sz w:val="18"/>
          <w:szCs w:val="20"/>
        </w:rPr>
        <w:t>C</w:t>
      </w:r>
      <w:r w:rsidRPr="00114ED4">
        <w:rPr>
          <w:sz w:val="18"/>
          <w:szCs w:val="20"/>
        </w:rPr>
        <w:t xml:space="preserve">1 = 1 OR NO </w:t>
      </w:r>
      <w:r w:rsidRPr="00114ED4" w:rsidR="00E7221E">
        <w:rPr>
          <w:sz w:val="18"/>
          <w:szCs w:val="20"/>
        </w:rPr>
        <w:t>RESPONSE</w:t>
      </w:r>
      <w:r w:rsidRPr="00114ED4">
        <w:rPr>
          <w:sz w:val="18"/>
          <w:szCs w:val="20"/>
        </w:rPr>
        <w:t>]</w:t>
      </w:r>
    </w:p>
    <w:p w:rsidR="00950427" w:rsidP="00D117E1" w14:paraId="2F80FD1D" w14:textId="04274CB9">
      <w:pPr>
        <w:pStyle w:val="SurQuestionText"/>
        <w:spacing w:before="120"/>
      </w:pPr>
      <w:r>
        <w:t>C</w:t>
      </w:r>
      <w:r>
        <w:t>2.</w:t>
      </w:r>
      <w:r>
        <w:tab/>
        <w:t>What is your youngest child’s first name or initials?</w:t>
      </w:r>
    </w:p>
    <w:p w:rsidR="00950427" w:rsidRPr="00950427" w:rsidP="00950427" w14:paraId="58F9C495" w14:textId="6CB9B0CD">
      <w:pPr>
        <w:pStyle w:val="SurAnswerCategory"/>
      </w:pPr>
      <w:r>
        <w:t>_____________________________________________________________________________</w:t>
      </w:r>
    </w:p>
    <w:p w:rsidR="002E5723" w:rsidRPr="008554A9" w:rsidP="008554A9" w14:paraId="48C8D9CC" w14:textId="70F7DFB5">
      <w:pPr>
        <w:pStyle w:val="SurAnswerCategory"/>
        <w:rPr>
          <w:b/>
          <w:sz w:val="17"/>
          <w:szCs w:val="17"/>
        </w:rPr>
      </w:pPr>
      <w:r>
        <w:rPr>
          <w:sz w:val="17"/>
          <w:szCs w:val="17"/>
        </w:rPr>
        <w:t>[</w:t>
      </w:r>
      <w:r w:rsidRPr="00456D74">
        <w:rPr>
          <w:sz w:val="17"/>
          <w:szCs w:val="17"/>
        </w:rPr>
        <w:t xml:space="preserve">SOFT CHECK: IF </w:t>
      </w:r>
      <w:r w:rsidR="00E87F09">
        <w:rPr>
          <w:sz w:val="17"/>
          <w:szCs w:val="17"/>
        </w:rPr>
        <w:t>C</w:t>
      </w:r>
      <w:r>
        <w:rPr>
          <w:sz w:val="17"/>
          <w:szCs w:val="17"/>
        </w:rPr>
        <w:t>2</w:t>
      </w:r>
      <w:r w:rsidRPr="00456D74">
        <w:rPr>
          <w:sz w:val="17"/>
          <w:szCs w:val="17"/>
        </w:rPr>
        <w:t xml:space="preserve"> = NO RESPONSE</w:t>
      </w:r>
      <w:r>
        <w:rPr>
          <w:sz w:val="17"/>
          <w:szCs w:val="17"/>
        </w:rPr>
        <w:t xml:space="preserve"> =</w:t>
      </w:r>
      <w:r w:rsidRPr="00456D74">
        <w:rPr>
          <w:sz w:val="17"/>
          <w:szCs w:val="17"/>
        </w:rPr>
        <w:t xml:space="preserve"> </w:t>
      </w:r>
      <w:r w:rsidRPr="00456D74">
        <w:rPr>
          <w:b/>
          <w:bCs/>
          <w:sz w:val="17"/>
          <w:szCs w:val="17"/>
        </w:rPr>
        <w:t xml:space="preserve">This question is very important. Please </w:t>
      </w:r>
      <w:r>
        <w:rPr>
          <w:b/>
          <w:bCs/>
          <w:sz w:val="17"/>
          <w:szCs w:val="17"/>
        </w:rPr>
        <w:t>provide a response</w:t>
      </w:r>
      <w:r w:rsidRPr="00456D74">
        <w:rPr>
          <w:b/>
          <w:bCs/>
          <w:sz w:val="17"/>
          <w:szCs w:val="17"/>
        </w:rPr>
        <w:t>.</w:t>
      </w:r>
      <w:r w:rsidRPr="000C5233">
        <w:rPr>
          <w:sz w:val="17"/>
          <w:szCs w:val="17"/>
        </w:rPr>
        <w:t>]</w:t>
      </w:r>
    </w:p>
    <w:p w:rsidR="00B53AD1" w:rsidP="00C058B3" w14:paraId="23A0F47A" w14:textId="7BF4188C">
      <w:pPr>
        <w:pStyle w:val="SurQuestionText"/>
        <w:spacing w:before="480"/>
        <w:rPr>
          <w:b w:val="0"/>
          <w:bCs/>
          <w:sz w:val="18"/>
          <w:szCs w:val="18"/>
        </w:rPr>
      </w:pPr>
      <w:r w:rsidRPr="00D9567A">
        <w:rPr>
          <w:b w:val="0"/>
          <w:bCs/>
          <w:sz w:val="18"/>
          <w:szCs w:val="18"/>
        </w:rPr>
        <w:t xml:space="preserve">[ASK IF </w:t>
      </w:r>
      <w:r w:rsidR="00E87F09">
        <w:rPr>
          <w:b w:val="0"/>
          <w:bCs/>
          <w:sz w:val="18"/>
          <w:szCs w:val="18"/>
        </w:rPr>
        <w:t>C</w:t>
      </w:r>
      <w:r w:rsidRPr="00D9567A">
        <w:rPr>
          <w:b w:val="0"/>
          <w:bCs/>
          <w:sz w:val="18"/>
          <w:szCs w:val="18"/>
        </w:rPr>
        <w:t>1 = 2</w:t>
      </w:r>
      <w:r>
        <w:rPr>
          <w:b w:val="0"/>
          <w:bCs/>
          <w:sz w:val="18"/>
          <w:szCs w:val="18"/>
        </w:rPr>
        <w:t xml:space="preserve"> OR 3</w:t>
      </w:r>
      <w:r w:rsidRPr="00D9567A">
        <w:rPr>
          <w:b w:val="0"/>
          <w:bCs/>
          <w:sz w:val="18"/>
          <w:szCs w:val="18"/>
        </w:rPr>
        <w:t>]</w:t>
      </w:r>
    </w:p>
    <w:p w:rsidR="00B53AD1" w:rsidRPr="00F41A77" w:rsidP="00FA51E2" w14:paraId="23D53C16" w14:textId="713947DE">
      <w:pPr>
        <w:pStyle w:val="SurAnswerCategory"/>
        <w:ind w:left="0" w:firstLine="0"/>
        <w:rPr>
          <w:sz w:val="18"/>
          <w:szCs w:val="20"/>
        </w:rPr>
      </w:pPr>
      <w:r w:rsidRPr="00F41A77">
        <w:rPr>
          <w:sz w:val="18"/>
          <w:szCs w:val="20"/>
        </w:rPr>
        <w:t xml:space="preserve">[SKIP IF </w:t>
      </w:r>
      <w:r w:rsidR="00E87F09">
        <w:rPr>
          <w:sz w:val="18"/>
          <w:szCs w:val="20"/>
        </w:rPr>
        <w:t>C</w:t>
      </w:r>
      <w:r w:rsidRPr="00F41A77">
        <w:rPr>
          <w:sz w:val="18"/>
          <w:szCs w:val="20"/>
        </w:rPr>
        <w:t xml:space="preserve">1 = 1 OR NO </w:t>
      </w:r>
      <w:r w:rsidRPr="00F41A77" w:rsidR="00E7221E">
        <w:rPr>
          <w:sz w:val="18"/>
          <w:szCs w:val="20"/>
        </w:rPr>
        <w:t>RESPONSE</w:t>
      </w:r>
      <w:r w:rsidRPr="00F41A77">
        <w:rPr>
          <w:sz w:val="18"/>
          <w:szCs w:val="20"/>
        </w:rPr>
        <w:t>]</w:t>
      </w:r>
    </w:p>
    <w:p w:rsidR="00E32C8A" w:rsidP="00FA51E2" w14:paraId="520D7427" w14:textId="00EB165C">
      <w:pPr>
        <w:pStyle w:val="SurQuestionText"/>
        <w:spacing w:before="120"/>
      </w:pPr>
      <w:r>
        <w:t>C</w:t>
      </w:r>
      <w:r w:rsidR="00B51DA2">
        <w:t>3</w:t>
      </w:r>
      <w:r w:rsidRPr="00F47659">
        <w:t xml:space="preserve">. </w:t>
      </w:r>
      <w:r w:rsidR="00F47659">
        <w:tab/>
      </w:r>
      <w:r w:rsidRPr="00F47659">
        <w:t xml:space="preserve">How old is </w:t>
      </w:r>
      <w:r w:rsidR="00B51DA2">
        <w:t>[YOUNGEST]</w:t>
      </w:r>
      <w:r w:rsidRPr="00F47659">
        <w:t>?</w:t>
      </w:r>
    </w:p>
    <w:p w:rsidR="0096733A" w:rsidRPr="00BC2E61" w:rsidP="00BC2E61" w14:paraId="5749F9B7" w14:textId="42417E54">
      <w:pPr>
        <w:pStyle w:val="SurNumberEntry"/>
        <w:rPr>
          <w:b/>
          <w:bCs/>
        </w:rPr>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YEARS OLD</w:t>
      </w:r>
      <w:r w:rsidR="00710312">
        <w:t xml:space="preserve"> </w:t>
      </w:r>
      <w:bookmarkStart w:id="3" w:name="_Hlk205548275"/>
      <w:r w:rsidRPr="00AF754B" w:rsidR="00710312">
        <w:rPr>
          <w:rFonts w:ascii="Arial" w:hAnsi="Arial" w:cs="Arial"/>
          <w:smallCaps/>
        </w:rPr>
        <w:t xml:space="preserve">or </w:t>
      </w:r>
      <w:r w:rsidRPr="00AF754B" w:rsidR="00710312">
        <w:rPr>
          <w:rFonts w:ascii="Arial" w:hAnsi="Arial" w:cs="Arial"/>
        </w:rPr>
        <w:t>|</w:t>
      </w:r>
      <w:r w:rsidRPr="00AF754B" w:rsidR="00710312">
        <w:rPr>
          <w:rFonts w:ascii="Arial" w:hAnsi="Arial" w:cs="Arial"/>
          <w:u w:val="single"/>
        </w:rPr>
        <w:t xml:space="preserve">     </w:t>
      </w:r>
      <w:r w:rsidRPr="00AF754B" w:rsidR="00710312">
        <w:rPr>
          <w:rFonts w:ascii="Arial" w:hAnsi="Arial" w:cs="Arial"/>
        </w:rPr>
        <w:t>|</w:t>
      </w:r>
      <w:r w:rsidRPr="00AF754B" w:rsidR="00710312">
        <w:rPr>
          <w:rFonts w:ascii="Arial" w:hAnsi="Arial" w:cs="Arial"/>
          <w:u w:val="single"/>
        </w:rPr>
        <w:t xml:space="preserve">     </w:t>
      </w:r>
      <w:r w:rsidRPr="00AF754B" w:rsidR="00710312">
        <w:rPr>
          <w:rFonts w:ascii="Arial" w:hAnsi="Arial" w:cs="Arial"/>
        </w:rPr>
        <w:t xml:space="preserve">|  </w:t>
      </w:r>
      <w:r w:rsidRPr="00AF754B" w:rsidR="00710312">
        <w:rPr>
          <w:rFonts w:ascii="Arial" w:hAnsi="Arial" w:cs="Arial"/>
          <w:smallCaps/>
        </w:rPr>
        <w:t>months old</w:t>
      </w:r>
      <w:bookmarkEnd w:id="3"/>
    </w:p>
    <w:p w:rsidR="00710312" w:rsidP="00710312" w14:paraId="1FB86EAC" w14:textId="77777777">
      <w:pPr>
        <w:spacing w:before="60" w:after="60" w:line="240" w:lineRule="auto"/>
        <w:ind w:left="342" w:hanging="342"/>
        <w:rPr>
          <w:rFonts w:ascii="Arial" w:eastAsia="Calibri" w:hAnsi="Arial" w:cs="Arial"/>
          <w:sz w:val="17"/>
          <w:szCs w:val="17"/>
        </w:rPr>
      </w:pPr>
      <w:bookmarkStart w:id="4" w:name="_Hlk205548519"/>
      <w:r>
        <w:rPr>
          <w:rFonts w:ascii="Arial" w:eastAsia="Calibri" w:hAnsi="Arial" w:cs="Arial"/>
          <w:sz w:val="17"/>
          <w:szCs w:val="17"/>
        </w:rPr>
        <w:t>[SHOW OPEN-TEXT FIELD AND DROP-DOWN FOR CLIENT TO SELECT MONTHS OR YEARS]</w:t>
      </w:r>
    </w:p>
    <w:p w:rsidR="00710312" w:rsidP="00710312" w14:paraId="017A72D0" w14:textId="11D254B5">
      <w:pPr>
        <w:spacing w:before="60" w:after="60" w:line="240" w:lineRule="auto"/>
        <w:ind w:left="342" w:hanging="342"/>
        <w:rPr>
          <w:rFonts w:ascii="Arial" w:eastAsia="Calibri" w:hAnsi="Arial" w:cs="Arial"/>
          <w:sz w:val="17"/>
          <w:szCs w:val="17"/>
        </w:rPr>
      </w:pPr>
      <w:r>
        <w:rPr>
          <w:rFonts w:ascii="Arial" w:eastAsia="Calibri" w:hAnsi="Arial" w:cs="Arial"/>
          <w:sz w:val="17"/>
          <w:szCs w:val="17"/>
        </w:rPr>
        <w:t>[</w:t>
      </w:r>
      <w:r>
        <w:rPr>
          <w:rFonts w:ascii="Arial" w:eastAsia="Calibri" w:hAnsi="Arial" w:cs="Arial"/>
          <w:sz w:val="17"/>
          <w:szCs w:val="17"/>
        </w:rPr>
        <w:t xml:space="preserve">HARD CHECK IF </w:t>
      </w:r>
      <w:r w:rsidR="00E87F09">
        <w:rPr>
          <w:rFonts w:ascii="Arial" w:eastAsia="Calibri" w:hAnsi="Arial" w:cs="Arial"/>
          <w:sz w:val="17"/>
          <w:szCs w:val="17"/>
        </w:rPr>
        <w:t>C</w:t>
      </w:r>
      <w:r w:rsidR="00BC257F">
        <w:rPr>
          <w:rFonts w:ascii="Arial" w:eastAsia="Calibri" w:hAnsi="Arial" w:cs="Arial"/>
          <w:sz w:val="17"/>
          <w:szCs w:val="17"/>
        </w:rPr>
        <w:t>3</w:t>
      </w:r>
      <w:r>
        <w:rPr>
          <w:rFonts w:ascii="Arial" w:eastAsia="Calibri" w:hAnsi="Arial" w:cs="Arial"/>
          <w:sz w:val="17"/>
          <w:szCs w:val="17"/>
        </w:rPr>
        <w:t xml:space="preserve"> &gt; 11 MONTHS</w:t>
      </w:r>
      <w:r w:rsidR="00225BFD">
        <w:rPr>
          <w:rFonts w:ascii="Arial" w:eastAsia="Calibri" w:hAnsi="Arial" w:cs="Arial"/>
          <w:sz w:val="17"/>
          <w:szCs w:val="17"/>
        </w:rPr>
        <w:t xml:space="preserve"> =</w:t>
      </w:r>
      <w:r>
        <w:rPr>
          <w:rFonts w:ascii="Arial" w:eastAsia="Calibri" w:hAnsi="Arial" w:cs="Arial"/>
          <w:sz w:val="17"/>
          <w:szCs w:val="17"/>
        </w:rPr>
        <w:t xml:space="preserve"> </w:t>
      </w:r>
      <w:r w:rsidR="00D128D2">
        <w:rPr>
          <w:rFonts w:ascii="Arial" w:eastAsia="Calibri" w:hAnsi="Arial" w:cs="Arial"/>
          <w:b/>
          <w:bCs/>
          <w:sz w:val="17"/>
          <w:szCs w:val="17"/>
        </w:rPr>
        <w:t>Please e</w:t>
      </w:r>
      <w:r w:rsidRPr="002565AA">
        <w:rPr>
          <w:rFonts w:ascii="Arial" w:eastAsia="Calibri" w:hAnsi="Arial" w:cs="Arial"/>
          <w:b/>
          <w:bCs/>
          <w:sz w:val="17"/>
          <w:szCs w:val="17"/>
        </w:rPr>
        <w:t>nter age in years for children over 11 months old.</w:t>
      </w:r>
    </w:p>
    <w:p w:rsidR="00710312" w:rsidP="00710312" w14:paraId="51933D20" w14:textId="569C665C">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E87F09">
        <w:rPr>
          <w:rFonts w:ascii="Arial" w:eastAsia="Calibri" w:hAnsi="Arial" w:cs="Arial"/>
          <w:sz w:val="17"/>
          <w:szCs w:val="17"/>
        </w:rPr>
        <w:t>C</w:t>
      </w:r>
      <w:r w:rsidR="00BC257F">
        <w:rPr>
          <w:rFonts w:ascii="Arial" w:eastAsia="Calibri" w:hAnsi="Arial" w:cs="Arial"/>
          <w:sz w:val="17"/>
          <w:szCs w:val="17"/>
        </w:rPr>
        <w:t>3</w:t>
      </w:r>
      <w:r>
        <w:rPr>
          <w:rFonts w:ascii="Arial" w:eastAsia="Calibri" w:hAnsi="Arial" w:cs="Arial"/>
          <w:sz w:val="17"/>
          <w:szCs w:val="17"/>
        </w:rPr>
        <w:t xml:space="preserve"> &gt; </w:t>
      </w:r>
      <w:r w:rsidR="00497690">
        <w:rPr>
          <w:rFonts w:ascii="Arial" w:eastAsia="Calibri" w:hAnsi="Arial" w:cs="Arial"/>
          <w:sz w:val="17"/>
          <w:szCs w:val="17"/>
        </w:rPr>
        <w:t>19</w:t>
      </w:r>
      <w:r w:rsidR="00D128D2">
        <w:rPr>
          <w:rFonts w:ascii="Arial" w:eastAsia="Calibri" w:hAnsi="Arial" w:cs="Arial"/>
          <w:sz w:val="17"/>
          <w:szCs w:val="17"/>
        </w:rPr>
        <w:t xml:space="preserve"> YEARS</w:t>
      </w:r>
      <w:r w:rsidR="00225BFD">
        <w:rPr>
          <w:rFonts w:ascii="Arial" w:eastAsia="Calibri" w:hAnsi="Arial" w:cs="Arial"/>
          <w:sz w:val="17"/>
          <w:szCs w:val="17"/>
        </w:rPr>
        <w:t xml:space="preserve"> =</w:t>
      </w:r>
      <w:r>
        <w:rPr>
          <w:rFonts w:ascii="Arial" w:eastAsia="Calibri" w:hAnsi="Arial" w:cs="Arial"/>
          <w:sz w:val="17"/>
          <w:szCs w:val="17"/>
        </w:rPr>
        <w:t xml:space="preserve"> </w:t>
      </w:r>
      <w:r w:rsidRPr="002565AA">
        <w:rPr>
          <w:rFonts w:ascii="Arial" w:eastAsia="Calibri" w:hAnsi="Arial" w:cs="Arial"/>
          <w:b/>
          <w:bCs/>
          <w:sz w:val="17"/>
          <w:szCs w:val="17"/>
        </w:rPr>
        <w:t>Your child’s age should be less than 2</w:t>
      </w:r>
      <w:r w:rsidRPr="002565AA" w:rsidR="00497690">
        <w:rPr>
          <w:rFonts w:ascii="Arial" w:eastAsia="Calibri" w:hAnsi="Arial" w:cs="Arial"/>
          <w:b/>
          <w:bCs/>
          <w:sz w:val="17"/>
          <w:szCs w:val="17"/>
        </w:rPr>
        <w:t>0</w:t>
      </w:r>
      <w:r w:rsidRPr="002565AA">
        <w:rPr>
          <w:rFonts w:ascii="Arial" w:eastAsia="Calibri" w:hAnsi="Arial" w:cs="Arial"/>
          <w:b/>
          <w:bCs/>
          <w:sz w:val="17"/>
          <w:szCs w:val="17"/>
        </w:rPr>
        <w:t xml:space="preserve"> years old.</w:t>
      </w:r>
    </w:p>
    <w:p w:rsidR="00710312" w:rsidP="00710312" w14:paraId="189CCADF" w14:textId="7BAE1663">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E87F09">
        <w:rPr>
          <w:rFonts w:ascii="Arial" w:eastAsia="Calibri" w:hAnsi="Arial" w:cs="Arial"/>
          <w:sz w:val="17"/>
          <w:szCs w:val="17"/>
        </w:rPr>
        <w:t>C</w:t>
      </w:r>
      <w:r w:rsidR="00BC257F">
        <w:rPr>
          <w:rFonts w:ascii="Arial" w:eastAsia="Calibri" w:hAnsi="Arial" w:cs="Arial"/>
          <w:sz w:val="17"/>
          <w:szCs w:val="17"/>
        </w:rPr>
        <w:t>3</w:t>
      </w:r>
      <w:r>
        <w:rPr>
          <w:rFonts w:ascii="Arial" w:eastAsia="Calibri" w:hAnsi="Arial" w:cs="Arial"/>
          <w:sz w:val="17"/>
          <w:szCs w:val="17"/>
        </w:rPr>
        <w:t xml:space="preserve"> = 0 OR NON-NUMERIC</w:t>
      </w:r>
      <w:r w:rsidR="00225BFD">
        <w:rPr>
          <w:rFonts w:ascii="Arial" w:eastAsia="Calibri" w:hAnsi="Arial" w:cs="Arial"/>
          <w:sz w:val="17"/>
          <w:szCs w:val="17"/>
        </w:rPr>
        <w:t xml:space="preserve"> =</w:t>
      </w:r>
      <w:r>
        <w:rPr>
          <w:rFonts w:ascii="Arial" w:eastAsia="Calibri" w:hAnsi="Arial" w:cs="Arial"/>
          <w:sz w:val="17"/>
          <w:szCs w:val="17"/>
        </w:rPr>
        <w:t xml:space="preserve"> </w:t>
      </w:r>
      <w:r w:rsidRPr="002565AA">
        <w:rPr>
          <w:rFonts w:ascii="Arial" w:eastAsia="Calibri" w:hAnsi="Arial" w:cs="Arial"/>
          <w:b/>
          <w:bCs/>
          <w:sz w:val="17"/>
          <w:szCs w:val="17"/>
        </w:rPr>
        <w:t>Please enter the age of your child in months or years.</w:t>
      </w:r>
    </w:p>
    <w:p w:rsidR="002E2DFB" w:rsidP="002565AA" w14:paraId="1DF644F8" w14:textId="1F1E272F">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E87F09">
        <w:rPr>
          <w:rFonts w:ascii="Arial" w:eastAsia="Calibri" w:hAnsi="Arial" w:cs="Arial"/>
          <w:sz w:val="17"/>
          <w:szCs w:val="17"/>
        </w:rPr>
        <w:t>C</w:t>
      </w:r>
      <w:r w:rsidR="00BC257F">
        <w:rPr>
          <w:rFonts w:ascii="Arial" w:eastAsia="Calibri" w:hAnsi="Arial" w:cs="Arial"/>
          <w:sz w:val="17"/>
          <w:szCs w:val="17"/>
        </w:rPr>
        <w:t>3</w:t>
      </w:r>
      <w:r>
        <w:rPr>
          <w:rFonts w:ascii="Arial" w:eastAsia="Calibri" w:hAnsi="Arial" w:cs="Arial"/>
          <w:sz w:val="17"/>
          <w:szCs w:val="17"/>
        </w:rPr>
        <w:t xml:space="preserve"> &gt; 0 AND MONTHS / YEARS </w:t>
      </w:r>
      <w:r w:rsidR="00D128D2">
        <w:rPr>
          <w:rFonts w:ascii="Arial" w:eastAsia="Calibri" w:hAnsi="Arial" w:cs="Arial"/>
          <w:sz w:val="17"/>
          <w:szCs w:val="17"/>
        </w:rPr>
        <w:t xml:space="preserve">DROP-DOWN </w:t>
      </w:r>
      <w:r>
        <w:rPr>
          <w:rFonts w:ascii="Arial" w:eastAsia="Calibri" w:hAnsi="Arial" w:cs="Arial"/>
          <w:sz w:val="17"/>
          <w:szCs w:val="17"/>
        </w:rPr>
        <w:t>= NO RESPONSE</w:t>
      </w:r>
      <w:r w:rsidR="00225BFD">
        <w:rPr>
          <w:rFonts w:ascii="Arial" w:eastAsia="Calibri" w:hAnsi="Arial" w:cs="Arial"/>
          <w:sz w:val="17"/>
          <w:szCs w:val="17"/>
        </w:rPr>
        <w:t xml:space="preserve"> =</w:t>
      </w:r>
      <w:r>
        <w:rPr>
          <w:rFonts w:ascii="Arial" w:eastAsia="Calibri" w:hAnsi="Arial" w:cs="Arial"/>
          <w:sz w:val="17"/>
          <w:szCs w:val="17"/>
        </w:rPr>
        <w:t xml:space="preserve"> </w:t>
      </w:r>
      <w:r w:rsidRPr="002565AA">
        <w:rPr>
          <w:rFonts w:ascii="Arial" w:eastAsia="Calibri" w:hAnsi="Arial" w:cs="Arial"/>
          <w:b/>
          <w:bCs/>
          <w:sz w:val="17"/>
          <w:szCs w:val="17"/>
        </w:rPr>
        <w:t>Please select months or years.</w:t>
      </w:r>
      <w:r>
        <w:rPr>
          <w:rFonts w:ascii="Arial" w:eastAsia="Calibri" w:hAnsi="Arial" w:cs="Arial"/>
          <w:sz w:val="17"/>
          <w:szCs w:val="17"/>
        </w:rPr>
        <w:t>]</w:t>
      </w:r>
    </w:p>
    <w:p w:rsidR="008554A9" w:rsidP="00F41A77" w14:paraId="13B661F8" w14:textId="2D665074">
      <w:pPr>
        <w:spacing w:before="60" w:after="60" w:line="240" w:lineRule="auto"/>
        <w:ind w:left="342" w:hanging="342"/>
      </w:pPr>
      <w:r>
        <w:rPr>
          <w:rFonts w:ascii="Arial" w:eastAsia="Calibri" w:hAnsi="Arial" w:cs="Arial"/>
          <w:sz w:val="17"/>
          <w:szCs w:val="17"/>
        </w:rPr>
        <w:t>[</w:t>
      </w:r>
      <w:r w:rsidR="00710312">
        <w:rPr>
          <w:rFonts w:ascii="Arial" w:eastAsia="Calibri" w:hAnsi="Arial" w:cs="Arial"/>
          <w:sz w:val="17"/>
          <w:szCs w:val="17"/>
        </w:rPr>
        <w:t xml:space="preserve">SOFT CHECK IF </w:t>
      </w:r>
      <w:r w:rsidR="00E87F09">
        <w:rPr>
          <w:rFonts w:ascii="Arial" w:eastAsia="Calibri" w:hAnsi="Arial" w:cs="Arial"/>
          <w:sz w:val="17"/>
          <w:szCs w:val="17"/>
        </w:rPr>
        <w:t>C</w:t>
      </w:r>
      <w:r w:rsidR="00BC257F">
        <w:rPr>
          <w:rFonts w:ascii="Arial" w:eastAsia="Calibri" w:hAnsi="Arial" w:cs="Arial"/>
          <w:sz w:val="17"/>
          <w:szCs w:val="17"/>
        </w:rPr>
        <w:t>3</w:t>
      </w:r>
      <w:r w:rsidR="00710312">
        <w:rPr>
          <w:rFonts w:ascii="Arial" w:eastAsia="Calibri" w:hAnsi="Arial" w:cs="Arial"/>
          <w:sz w:val="17"/>
          <w:szCs w:val="17"/>
        </w:rPr>
        <w:t xml:space="preserve"> = NO RESPONSE</w:t>
      </w:r>
      <w:r w:rsidR="00225BFD">
        <w:rPr>
          <w:rFonts w:ascii="Arial" w:eastAsia="Calibri" w:hAnsi="Arial" w:cs="Arial"/>
          <w:sz w:val="17"/>
          <w:szCs w:val="17"/>
        </w:rPr>
        <w:t xml:space="preserve"> =</w:t>
      </w:r>
      <w:r w:rsidR="00710312">
        <w:rPr>
          <w:rFonts w:ascii="Arial" w:eastAsia="Calibri" w:hAnsi="Arial" w:cs="Arial"/>
          <w:sz w:val="17"/>
          <w:szCs w:val="17"/>
        </w:rPr>
        <w:t xml:space="preserve"> </w:t>
      </w:r>
      <w:r w:rsidRPr="002565AA" w:rsidR="00710312">
        <w:rPr>
          <w:rFonts w:ascii="Arial" w:eastAsia="Calibri" w:hAnsi="Arial" w:cs="Arial"/>
          <w:b/>
          <w:bCs/>
          <w:sz w:val="17"/>
          <w:szCs w:val="17"/>
        </w:rPr>
        <w:t>Please enter the age of your child in months or years.</w:t>
      </w:r>
      <w:r>
        <w:rPr>
          <w:rFonts w:ascii="Arial" w:eastAsia="Calibri" w:hAnsi="Arial" w:cs="Arial"/>
          <w:sz w:val="17"/>
          <w:szCs w:val="17"/>
        </w:rPr>
        <w:t>]</w:t>
      </w:r>
      <w:bookmarkEnd w:id="4"/>
    </w:p>
    <w:p w:rsidR="00E332C8" w:rsidP="00C058B3" w14:paraId="31976E66" w14:textId="4BDF8133">
      <w:pPr>
        <w:pStyle w:val="SurIntroText"/>
        <w:spacing w:before="480" w:after="60"/>
        <w:rPr>
          <w:b w:val="0"/>
          <w:bCs/>
          <w:sz w:val="18"/>
          <w:szCs w:val="18"/>
        </w:rPr>
      </w:pPr>
      <w:r w:rsidRPr="00D9567A">
        <w:rPr>
          <w:b w:val="0"/>
          <w:bCs/>
          <w:sz w:val="18"/>
          <w:szCs w:val="18"/>
        </w:rPr>
        <w:t xml:space="preserve">[ASK IF </w:t>
      </w:r>
      <w:r w:rsidR="00E87F09">
        <w:rPr>
          <w:b w:val="0"/>
          <w:bCs/>
          <w:sz w:val="18"/>
          <w:szCs w:val="18"/>
        </w:rPr>
        <w:t>C</w:t>
      </w:r>
      <w:r w:rsidRPr="00D9567A" w:rsidR="002D191C">
        <w:rPr>
          <w:b w:val="0"/>
          <w:bCs/>
          <w:sz w:val="18"/>
          <w:szCs w:val="18"/>
        </w:rPr>
        <w:t>1</w:t>
      </w:r>
      <w:r w:rsidRPr="00D9567A">
        <w:rPr>
          <w:b w:val="0"/>
          <w:bCs/>
          <w:sz w:val="18"/>
          <w:szCs w:val="18"/>
        </w:rPr>
        <w:t xml:space="preserve"> = 2]</w:t>
      </w:r>
    </w:p>
    <w:p w:rsidR="00E32C8A" w:rsidRPr="00D9567A" w:rsidP="00456D74" w14:paraId="692DDD0C" w14:textId="4DE06F01">
      <w:pPr>
        <w:pStyle w:val="SurIntroText"/>
        <w:spacing w:before="120" w:after="60"/>
        <w:rPr>
          <w:b w:val="0"/>
          <w:bCs/>
          <w:sz w:val="18"/>
          <w:szCs w:val="18"/>
        </w:rPr>
      </w:pPr>
      <w:r>
        <w:rPr>
          <w:b w:val="0"/>
          <w:bCs/>
          <w:sz w:val="18"/>
          <w:szCs w:val="18"/>
        </w:rPr>
        <w:t xml:space="preserve">[SKIP IF </w:t>
      </w:r>
      <w:r w:rsidR="00E87F09">
        <w:rPr>
          <w:b w:val="0"/>
          <w:bCs/>
          <w:sz w:val="18"/>
          <w:szCs w:val="18"/>
        </w:rPr>
        <w:t>C</w:t>
      </w:r>
      <w:r>
        <w:rPr>
          <w:b w:val="0"/>
          <w:bCs/>
          <w:sz w:val="18"/>
          <w:szCs w:val="18"/>
        </w:rPr>
        <w:t>1 = 1, 3, OR NO RESPONSE]</w:t>
      </w:r>
      <w:r w:rsidRPr="00D9567A">
        <w:rPr>
          <w:b w:val="0"/>
          <w:bCs/>
          <w:sz w:val="18"/>
          <w:szCs w:val="18"/>
        </w:rPr>
        <w:t xml:space="preserve"> </w:t>
      </w:r>
    </w:p>
    <w:p w:rsidR="00E32C8A" w:rsidRPr="00F47659" w:rsidP="00372B4E" w14:paraId="4F78FF63" w14:textId="0567DE86">
      <w:pPr>
        <w:pStyle w:val="SurQuestionText"/>
        <w:spacing w:before="0" w:after="60"/>
      </w:pPr>
      <w:r>
        <w:t>C</w:t>
      </w:r>
      <w:r w:rsidR="004B4E89">
        <w:t>4</w:t>
      </w:r>
      <w:r w:rsidRPr="00F47659">
        <w:t xml:space="preserve">. </w:t>
      </w:r>
      <w:r w:rsidR="00F47659">
        <w:tab/>
      </w:r>
      <w:r w:rsidRPr="00F47659">
        <w:t xml:space="preserve">When </w:t>
      </w:r>
      <w:r w:rsidRPr="00F47659">
        <w:t>is</w:t>
      </w:r>
      <w:r w:rsidRPr="00F47659">
        <w:t xml:space="preserve"> the last time you saw </w:t>
      </w:r>
      <w:r w:rsidR="00DC76C3">
        <w:t>[YOUNGEST]</w:t>
      </w:r>
      <w:r w:rsidRPr="00F47659">
        <w:t xml:space="preserve">? </w:t>
      </w:r>
    </w:p>
    <w:p w:rsidR="00F47659" w:rsidRPr="00BE348D" w:rsidP="00F47659" w14:paraId="795CFE79" w14:textId="77777777">
      <w:pPr>
        <w:pStyle w:val="SurSELECTONEMARKALL"/>
      </w:pPr>
      <w:r w:rsidRPr="00BE348D">
        <w:t>MARK ONE ONLY</w:t>
      </w:r>
    </w:p>
    <w:p w:rsidR="00F47659" w:rsidRPr="00BE348D" w:rsidP="00F47659" w14:paraId="097EAD0F" w14:textId="78DE8CB4">
      <w:pPr>
        <w:pStyle w:val="SurAnswerCategory"/>
      </w:pPr>
      <w:r w:rsidRPr="00BE348D">
        <w:rPr>
          <w:sz w:val="12"/>
        </w:rPr>
        <w:t xml:space="preserve">  </w:t>
      </w:r>
      <w:r w:rsidR="007E1A42">
        <w:rPr>
          <w:sz w:val="12"/>
        </w:rPr>
        <w:t>1</w:t>
      </w:r>
      <w:r w:rsidRPr="00BE348D">
        <w:rPr>
          <w:sz w:val="12"/>
        </w:rPr>
        <w:tab/>
      </w:r>
      <w:r w:rsidRPr="00BE348D">
        <w:rPr>
          <w:rFonts w:ascii="Wingdings" w:hAnsi="Wingdings"/>
        </w:rPr>
        <w:sym w:font="Wingdings" w:char="F06D"/>
      </w:r>
      <w:r w:rsidRPr="00BE348D">
        <w:tab/>
      </w:r>
      <w:r w:rsidRPr="00647848" w:rsidR="009B6098">
        <w:t>In the past month</w:t>
      </w:r>
    </w:p>
    <w:p w:rsidR="00F47659" w:rsidRPr="00BE348D" w:rsidP="00F47659" w14:paraId="323531BD" w14:textId="2502C6BE">
      <w:pPr>
        <w:pStyle w:val="SurAnswerCategory"/>
      </w:pPr>
      <w:r>
        <w:rPr>
          <w:noProof/>
        </w:rPr>
        <mc:AlternateContent>
          <mc:Choice Requires="wps">
            <w:drawing>
              <wp:anchor distT="0" distB="0" distL="114300" distR="114300" simplePos="0" relativeHeight="251660288" behindDoc="0" locked="0" layoutInCell="1" allowOverlap="1">
                <wp:simplePos x="0" y="0"/>
                <wp:positionH relativeFrom="column">
                  <wp:posOffset>2456615</wp:posOffset>
                </wp:positionH>
                <wp:positionV relativeFrom="paragraph">
                  <wp:posOffset>134931</wp:posOffset>
                </wp:positionV>
                <wp:extent cx="1038860" cy="267970"/>
                <wp:effectExtent l="0" t="0" r="889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67970"/>
                        </a:xfrm>
                        <a:prstGeom prst="rect">
                          <a:avLst/>
                        </a:prstGeom>
                        <a:solidFill>
                          <a:sysClr val="window" lastClr="FFFFFF"/>
                        </a:solidFill>
                        <a:ln w="6350">
                          <a:noFill/>
                        </a:ln>
                        <a:effectLst/>
                      </wps:spPr>
                      <wps:txbx>
                        <w:txbxContent>
                          <w:p w:rsidR="00D9567A" w:rsidRPr="00036473" w:rsidP="00D9567A" w14:textId="113E27D5">
                            <w:pPr>
                              <w:spacing w:line="240" w:lineRule="auto"/>
                              <w:rPr>
                                <w:rFonts w:ascii="Arial" w:hAnsi="Arial" w:cs="Arial"/>
                                <w:sz w:val="20"/>
                              </w:rPr>
                            </w:pPr>
                            <w:r w:rsidRPr="00036473">
                              <w:rPr>
                                <w:rFonts w:ascii="Arial" w:hAnsi="Arial" w:cs="Arial"/>
                                <w:sz w:val="20"/>
                              </w:rPr>
                              <w:t xml:space="preserve">GO TO </w:t>
                            </w:r>
                            <w:r w:rsidR="004F34BC">
                              <w:rPr>
                                <w:rFonts w:ascii="Arial" w:hAnsi="Arial" w:cs="Arial"/>
                                <w:sz w:val="20"/>
                              </w:rPr>
                              <w:t>C8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width:81.8pt;height:21.1pt;margin-top:10.6pt;margin-left:193.45pt;mso-height-percent:0;mso-height-relative:page;mso-width-percent:0;mso-width-relative:page;mso-wrap-distance-bottom:0;mso-wrap-distance-left:9pt;mso-wrap-distance-right:9pt;mso-wrap-distance-top:0;mso-wrap-style:square;position:absolute;visibility:visible;v-text-anchor:top;z-index:251661312" fillcolor="window" stroked="f" strokeweight="0.5pt">
                <v:textbox>
                  <w:txbxContent>
                    <w:p w:rsidR="00D9567A" w:rsidRPr="00036473" w:rsidP="00D9567A" w14:paraId="4A631968" w14:textId="113E27D5">
                      <w:pPr>
                        <w:spacing w:line="240" w:lineRule="auto"/>
                        <w:rPr>
                          <w:rFonts w:ascii="Arial" w:hAnsi="Arial" w:cs="Arial"/>
                          <w:sz w:val="20"/>
                        </w:rPr>
                      </w:pPr>
                      <w:r w:rsidRPr="00036473">
                        <w:rPr>
                          <w:rFonts w:ascii="Arial" w:hAnsi="Arial" w:cs="Arial"/>
                          <w:sz w:val="20"/>
                        </w:rPr>
                        <w:t xml:space="preserve">GO TO </w:t>
                      </w:r>
                      <w:r w:rsidR="004F34BC">
                        <w:rPr>
                          <w:rFonts w:ascii="Arial" w:hAnsi="Arial" w:cs="Arial"/>
                          <w:sz w:val="20"/>
                        </w:rPr>
                        <w:t>C8</w:t>
                      </w:r>
                    </w:p>
                  </w:txbxContent>
                </v:textbox>
              </v:shape>
            </w:pict>
          </mc:Fallback>
        </mc:AlternateContent>
      </w:r>
      <w:r w:rsidRPr="008E373D">
        <w:rPr>
          <w:noProof/>
        </w:rPr>
        <mc:AlternateContent>
          <mc:Choice Requires="wpg">
            <w:drawing>
              <wp:anchor distT="0" distB="0" distL="114300" distR="114300" simplePos="0" relativeHeight="251672576" behindDoc="0" locked="0" layoutInCell="1" allowOverlap="1">
                <wp:simplePos x="0" y="0"/>
                <wp:positionH relativeFrom="column">
                  <wp:posOffset>1802765</wp:posOffset>
                </wp:positionH>
                <wp:positionV relativeFrom="paragraph">
                  <wp:posOffset>135433</wp:posOffset>
                </wp:positionV>
                <wp:extent cx="615315" cy="263525"/>
                <wp:effectExtent l="0" t="0" r="51435" b="22225"/>
                <wp:wrapNone/>
                <wp:docPr id="734888430" name="Group 734888430" descr="Arrow grouped from option 3 to 7 pointing to"/>
                <wp:cNvGraphicFramePr/>
                <a:graphic xmlns:a="http://schemas.openxmlformats.org/drawingml/2006/main">
                  <a:graphicData uri="http://schemas.microsoft.com/office/word/2010/wordprocessingGroup">
                    <wpg:wgp xmlns:wpg="http://schemas.microsoft.com/office/word/2010/wordprocessingGroup">
                      <wpg:cNvGrpSpPr/>
                      <wpg:grpSpPr>
                        <a:xfrm>
                          <a:off x="0" y="0"/>
                          <a:ext cx="615315" cy="263525"/>
                          <a:chOff x="449493" y="0"/>
                          <a:chExt cx="586164" cy="998220"/>
                        </a:xfrm>
                      </wpg:grpSpPr>
                      <wps:wsp xmlns:wps="http://schemas.microsoft.com/office/word/2010/wordprocessingShape">
                        <wps:cNvPr id="562114051" name="Line 250"/>
                        <wps:cNvCnPr>
                          <a:cxnSpLocks noChangeShapeType="1"/>
                        </wps:cNvCnPr>
                        <wps:spPr bwMode="auto">
                          <a:xfrm>
                            <a:off x="449493" y="0"/>
                            <a:ext cx="456954"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8977489" name="Line 252"/>
                        <wps:cNvCnPr>
                          <a:cxnSpLocks noChangeShapeType="1"/>
                        </wps:cNvCnPr>
                        <wps:spPr bwMode="auto">
                          <a:xfrm>
                            <a:off x="906449" y="0"/>
                            <a:ext cx="0" cy="99822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37742936" name="Line 253"/>
                        <wps:cNvCnPr>
                          <a:cxnSpLocks noChangeShapeType="1"/>
                        </wps:cNvCnPr>
                        <wps:spPr bwMode="auto">
                          <a:xfrm>
                            <a:off x="898497" y="461176"/>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046109" name="Line 251"/>
                        <wps:cNvCnPr>
                          <a:cxnSpLocks noChangeShapeType="1"/>
                        </wps:cNvCnPr>
                        <wps:spPr bwMode="auto">
                          <a:xfrm>
                            <a:off x="723568" y="993305"/>
                            <a:ext cx="190595"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34888430" o:spid="_x0000_s1029" alt="Arrow grouped from option 3 to 7 pointing to" style="width:48.45pt;height:20.75pt;margin-top:10.65pt;margin-left:141.95pt;mso-height-relative:margin;mso-width-relative:margin;position:absolute;z-index:251673600" coordorigin="4494,0" coordsize="5861,9982">
                <v:line id="Line 250" o:spid="_x0000_s1030" style="mso-wrap-style:square;position:absolute;visibility:visible" from="4494,0" to="9064,0" o:connectortype="straight" strokeweight="1.25pt"/>
                <v:line id="Line 252" o:spid="_x0000_s1031" style="mso-wrap-style:square;position:absolute;visibility:visible" from="9064,0" to="9064,9982" o:connectortype="straight" strokeweight="1.25pt"/>
                <v:line id="Line 253" o:spid="_x0000_s1032" style="mso-wrap-style:square;position:absolute;visibility:visible" from="8984,4611" to="10356,4611" o:connectortype="straight" strokeweight="1.25pt">
                  <v:stroke endarrow="open" endarrowwidth="narrow" endarrowlength="short"/>
                </v:line>
                <v:line id="Line 251" o:spid="_x0000_s1033" style="mso-wrap-style:square;position:absolute;visibility:visible" from="7235,9933" to="9141,9933" o:connectortype="straight" strokeweight="1.25pt"/>
              </v:group>
            </w:pict>
          </mc:Fallback>
        </mc:AlternateContent>
      </w:r>
      <w:r w:rsidRPr="00BE348D" w:rsidR="00F47659">
        <w:rPr>
          <w:sz w:val="12"/>
        </w:rPr>
        <w:t xml:space="preserve">  </w:t>
      </w:r>
      <w:r w:rsidR="00880BF1">
        <w:rPr>
          <w:sz w:val="12"/>
        </w:rPr>
        <w:t>2</w:t>
      </w:r>
      <w:r w:rsidRPr="00BE348D" w:rsidR="00F47659">
        <w:rPr>
          <w:sz w:val="12"/>
        </w:rPr>
        <w:tab/>
      </w:r>
      <w:r w:rsidRPr="00BE348D" w:rsidR="00F47659">
        <w:rPr>
          <w:rFonts w:ascii="Wingdings" w:hAnsi="Wingdings"/>
        </w:rPr>
        <w:sym w:font="Wingdings" w:char="F06D"/>
      </w:r>
      <w:r w:rsidRPr="00BE348D" w:rsidR="00F47659">
        <w:tab/>
      </w:r>
      <w:r w:rsidRPr="00647848" w:rsidR="009B6098">
        <w:t>In the past year</w:t>
      </w:r>
    </w:p>
    <w:p w:rsidR="009B6098" w:rsidRPr="00BE348D" w:rsidP="009B6098" w14:paraId="2111B700" w14:textId="3F07925E">
      <w:pPr>
        <w:pStyle w:val="SurAnswerCategory"/>
      </w:pPr>
      <w:r>
        <w:rPr>
          <w:sz w:val="12"/>
        </w:rPr>
        <w:t xml:space="preserve">  </w:t>
      </w:r>
      <w:r w:rsidR="00880BF1">
        <w:rPr>
          <w:sz w:val="12"/>
        </w:rPr>
        <w:t>3</w:t>
      </w:r>
      <w:r w:rsidRPr="00BE348D">
        <w:rPr>
          <w:sz w:val="12"/>
        </w:rPr>
        <w:tab/>
      </w:r>
      <w:r w:rsidRPr="00BE348D">
        <w:rPr>
          <w:rFonts w:ascii="Wingdings" w:hAnsi="Wingdings"/>
        </w:rPr>
        <w:sym w:font="Wingdings" w:char="F06D"/>
      </w:r>
      <w:r w:rsidRPr="00BE348D">
        <w:tab/>
      </w:r>
      <w:r w:rsidRPr="00647848">
        <w:t xml:space="preserve">More than </w:t>
      </w:r>
      <w:r w:rsidR="00880BF1">
        <w:t>a</w:t>
      </w:r>
      <w:r w:rsidRPr="00647848" w:rsidR="00880BF1">
        <w:t xml:space="preserve"> </w:t>
      </w:r>
      <w:r w:rsidRPr="00647848">
        <w:t>year ago</w:t>
      </w:r>
    </w:p>
    <w:p w:rsidR="009B6098" w:rsidRPr="00BE348D" w:rsidP="009B6098" w14:paraId="3FA64973" w14:textId="2086E469">
      <w:pPr>
        <w:pStyle w:val="SurAnswerCategory"/>
      </w:pPr>
      <w:r w:rsidRPr="00E87F09">
        <w:rPr>
          <w:noProof/>
        </w:rPr>
        <mc:AlternateContent>
          <mc:Choice Requires="wps">
            <w:drawing>
              <wp:anchor distT="0" distB="0" distL="114300" distR="114300" simplePos="0" relativeHeight="251670528" behindDoc="0" locked="0" layoutInCell="1" allowOverlap="1">
                <wp:simplePos x="0" y="0"/>
                <wp:positionH relativeFrom="column">
                  <wp:posOffset>1467516</wp:posOffset>
                </wp:positionH>
                <wp:positionV relativeFrom="paragraph">
                  <wp:posOffset>20578</wp:posOffset>
                </wp:positionV>
                <wp:extent cx="971950" cy="254442"/>
                <wp:effectExtent l="0" t="0" r="0" b="0"/>
                <wp:wrapNone/>
                <wp:docPr id="1627034424" name="Text Box 1627034424"/>
                <wp:cNvGraphicFramePr/>
                <a:graphic xmlns:a="http://schemas.openxmlformats.org/drawingml/2006/main">
                  <a:graphicData uri="http://schemas.microsoft.com/office/word/2010/wordprocessingShape">
                    <wps:wsp xmlns:wps="http://schemas.microsoft.com/office/word/2010/wordprocessingShape">
                      <wps:cNvSpPr txBox="1"/>
                      <wps:spPr>
                        <a:xfrm>
                          <a:off x="0" y="0"/>
                          <a:ext cx="971950" cy="254442"/>
                        </a:xfrm>
                        <a:prstGeom prst="rect">
                          <a:avLst/>
                        </a:prstGeom>
                        <a:solidFill>
                          <a:sysClr val="window" lastClr="FFFFFF"/>
                        </a:solidFill>
                        <a:ln w="6350">
                          <a:noFill/>
                        </a:ln>
                        <a:effectLst/>
                      </wps:spPr>
                      <wps:txbx>
                        <w:txbxContent>
                          <w:p w:rsidR="004F226A" w:rsidRPr="00036473" w:rsidP="004F226A" w14:textId="018ACA52">
                            <w:pPr>
                              <w:spacing w:line="240" w:lineRule="auto"/>
                              <w:rPr>
                                <w:rFonts w:ascii="Arial" w:hAnsi="Arial" w:cs="Arial"/>
                                <w:sz w:val="20"/>
                              </w:rPr>
                            </w:pPr>
                            <w:r w:rsidRPr="00036473">
                              <w:rPr>
                                <w:rFonts w:ascii="Arial" w:hAnsi="Arial" w:cs="Arial"/>
                                <w:sz w:val="20"/>
                              </w:rPr>
                              <w:t xml:space="preserve">GO TO </w:t>
                            </w:r>
                            <w:r w:rsidRPr="00923F0C" w:rsidR="00F45411">
                              <w:rPr>
                                <w:rFonts w:asciiTheme="majorHAnsi" w:hAnsiTheme="majorHAnsi" w:cstheme="majorHAnsi"/>
                                <w:sz w:val="20"/>
                                <w:szCs w:val="20"/>
                              </w:rPr>
                              <w:t>D</w:t>
                            </w:r>
                            <w:r w:rsidRPr="00923F0C" w:rsidR="00AF7670">
                              <w:rPr>
                                <w:rFonts w:asciiTheme="majorHAnsi" w:hAnsiTheme="majorHAnsi" w:cstheme="majorHAnsi"/>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627034424" o:spid="_x0000_s1034" type="#_x0000_t202" style="width:76.55pt;height:20.05pt;margin-top:1.6pt;margin-left:115.55pt;mso-height-percent:0;mso-height-relative:page;mso-width-percent:0;mso-width-relative:page;mso-wrap-distance-bottom:0;mso-wrap-distance-left:9pt;mso-wrap-distance-right:9pt;mso-wrap-distance-top:0;mso-wrap-style:square;position:absolute;visibility:visible;v-text-anchor:top;z-index:251671552" fillcolor="window" stroked="f" strokeweight="0.5pt">
                <v:textbox>
                  <w:txbxContent>
                    <w:p w:rsidR="004F226A" w:rsidRPr="00036473" w:rsidP="004F226A" w14:paraId="31652294" w14:textId="018ACA52">
                      <w:pPr>
                        <w:spacing w:line="240" w:lineRule="auto"/>
                        <w:rPr>
                          <w:rFonts w:ascii="Arial" w:hAnsi="Arial" w:cs="Arial"/>
                          <w:sz w:val="20"/>
                        </w:rPr>
                      </w:pPr>
                      <w:r w:rsidRPr="00036473">
                        <w:rPr>
                          <w:rFonts w:ascii="Arial" w:hAnsi="Arial" w:cs="Arial"/>
                          <w:sz w:val="20"/>
                        </w:rPr>
                        <w:t xml:space="preserve">GO TO </w:t>
                      </w:r>
                      <w:r w:rsidRPr="00923F0C" w:rsidR="00F45411">
                        <w:rPr>
                          <w:rFonts w:asciiTheme="majorHAnsi" w:hAnsiTheme="majorHAnsi" w:cstheme="majorHAnsi"/>
                          <w:sz w:val="20"/>
                          <w:szCs w:val="20"/>
                        </w:rPr>
                        <w:t>D</w:t>
                      </w:r>
                      <w:r w:rsidRPr="00923F0C" w:rsidR="00AF7670">
                        <w:rPr>
                          <w:rFonts w:asciiTheme="majorHAnsi" w:hAnsiTheme="majorHAnsi" w:cstheme="majorHAnsi"/>
                          <w:sz w:val="20"/>
                          <w:szCs w:val="20"/>
                        </w:rPr>
                        <w:t>1</w:t>
                      </w:r>
                    </w:p>
                  </w:txbxContent>
                </v:textbox>
              </v:shape>
            </w:pict>
          </mc:Fallback>
        </mc:AlternateContent>
      </w:r>
      <w:r w:rsidRPr="00E87F09" w:rsidR="0091750C">
        <w:rPr>
          <w:noProof/>
        </w:rPr>
        <mc:AlternateContent>
          <mc:Choice Requires="wps">
            <w:drawing>
              <wp:anchor distT="0" distB="0" distL="114300" distR="114300" simplePos="0" relativeHeight="251668480" behindDoc="0" locked="0" layoutInCell="1" allowOverlap="1">
                <wp:simplePos x="0" y="0"/>
                <wp:positionH relativeFrom="column">
                  <wp:posOffset>1288111</wp:posOffset>
                </wp:positionH>
                <wp:positionV relativeFrom="paragraph">
                  <wp:posOffset>131224</wp:posOffset>
                </wp:positionV>
                <wp:extent cx="182880" cy="0"/>
                <wp:effectExtent l="0" t="76200" r="26670" b="95250"/>
                <wp:wrapNone/>
                <wp:docPr id="157404303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35" alt="Title: arrow - Description: Arrow pointing from __ to __" style="mso-height-percent:0;mso-height-relative:margin;mso-width-percent:0;mso-width-relative:margin;mso-wrap-distance-bottom:0;mso-wrap-distance-left:9pt;mso-wrap-distance-right:9pt;mso-wrap-distance-top:0;mso-wrap-style:square;position:absolute;visibility:visible;z-index:251669504" from="101.45pt,10.35pt" to="115.85pt,10.35pt" strokeweight="1.25pt">
                <v:stroke endarrow="open" endarrowwidth="narrow" endarrowlength="short"/>
              </v:line>
            </w:pict>
          </mc:Fallback>
        </mc:AlternateContent>
      </w:r>
      <w:r w:rsidRPr="00E87F09" w:rsidR="009B6098">
        <w:rPr>
          <w:sz w:val="12"/>
        </w:rPr>
        <w:t xml:space="preserve">  </w:t>
      </w:r>
      <w:r w:rsidRPr="00E87F09" w:rsidR="00880BF1">
        <w:rPr>
          <w:sz w:val="12"/>
        </w:rPr>
        <w:t>4</w:t>
      </w:r>
      <w:r w:rsidRPr="00E87F09" w:rsidR="009B6098">
        <w:rPr>
          <w:sz w:val="12"/>
        </w:rPr>
        <w:tab/>
      </w:r>
      <w:r w:rsidRPr="00E87F09" w:rsidR="009B6098">
        <w:rPr>
          <w:rFonts w:ascii="Wingdings" w:hAnsi="Wingdings"/>
        </w:rPr>
        <w:sym w:font="Wingdings" w:char="F06D"/>
      </w:r>
      <w:r w:rsidRPr="00E87F09" w:rsidR="009B6098">
        <w:tab/>
        <w:t>Never</w:t>
      </w:r>
    </w:p>
    <w:p w:rsidR="00456D74" w:rsidP="00456D74" w14:paraId="21B22490" w14:textId="13BD6CA7">
      <w:pPr>
        <w:pStyle w:val="SurAnswerCategory"/>
        <w:tabs>
          <w:tab w:val="left" w:pos="2160"/>
        </w:tabs>
        <w:rPr>
          <w:b/>
          <w:bCs/>
          <w:sz w:val="17"/>
          <w:szCs w:val="17"/>
        </w:rPr>
      </w:pPr>
      <w:r>
        <w:rPr>
          <w:sz w:val="17"/>
          <w:szCs w:val="17"/>
        </w:rPr>
        <w:t>[</w:t>
      </w:r>
      <w:r w:rsidRPr="00456D74">
        <w:rPr>
          <w:sz w:val="17"/>
          <w:szCs w:val="17"/>
        </w:rPr>
        <w:t xml:space="preserve">SOFT CHECK: IF </w:t>
      </w:r>
      <w:r w:rsidR="00E87F09">
        <w:rPr>
          <w:sz w:val="17"/>
          <w:szCs w:val="17"/>
        </w:rPr>
        <w:t>C</w:t>
      </w:r>
      <w:r w:rsidR="004B4E89">
        <w:rPr>
          <w:sz w:val="17"/>
          <w:szCs w:val="17"/>
        </w:rPr>
        <w:t>4</w:t>
      </w:r>
      <w:r w:rsidRPr="00456D74" w:rsidR="004B4E89">
        <w:rPr>
          <w:sz w:val="17"/>
          <w:szCs w:val="17"/>
        </w:rPr>
        <w:t xml:space="preserve"> </w:t>
      </w:r>
      <w:r w:rsidRPr="00456D74">
        <w:rPr>
          <w:sz w:val="17"/>
          <w:szCs w:val="17"/>
        </w:rPr>
        <w:t>= NO RESPONSE</w:t>
      </w:r>
      <w:r w:rsidR="00510BF0">
        <w:rPr>
          <w:sz w:val="17"/>
          <w:szCs w:val="17"/>
        </w:rPr>
        <w:t xml:space="preserve"> =</w:t>
      </w:r>
      <w:r w:rsidRPr="00456D74">
        <w:rPr>
          <w:sz w:val="17"/>
          <w:szCs w:val="17"/>
        </w:rPr>
        <w:t xml:space="preserve"> </w:t>
      </w:r>
      <w:r w:rsidRPr="00456D74">
        <w:rPr>
          <w:b/>
          <w:bCs/>
          <w:sz w:val="17"/>
          <w:szCs w:val="17"/>
        </w:rPr>
        <w:t>This question is very important. Please select an answer.</w:t>
      </w:r>
      <w:r w:rsidRPr="00461697">
        <w:rPr>
          <w:sz w:val="17"/>
          <w:szCs w:val="17"/>
        </w:rPr>
        <w:t>]</w:t>
      </w:r>
    </w:p>
    <w:p w:rsidR="00456D74" w:rsidP="00456D74" w14:paraId="4BC38CEA" w14:textId="6B23903B">
      <w:pPr>
        <w:pStyle w:val="SurAnswerCategory"/>
        <w:tabs>
          <w:tab w:val="left" w:pos="2160"/>
        </w:tabs>
        <w:rPr>
          <w:sz w:val="17"/>
          <w:szCs w:val="17"/>
        </w:rPr>
      </w:pPr>
      <w:r>
        <w:rPr>
          <w:sz w:val="17"/>
          <w:szCs w:val="17"/>
        </w:rPr>
        <w:t>[</w:t>
      </w:r>
      <w:r w:rsidRPr="00456D74">
        <w:rPr>
          <w:sz w:val="17"/>
          <w:szCs w:val="17"/>
        </w:rPr>
        <w:t xml:space="preserve">IF </w:t>
      </w:r>
      <w:r w:rsidR="00E87F09">
        <w:rPr>
          <w:sz w:val="17"/>
          <w:szCs w:val="17"/>
        </w:rPr>
        <w:t>C</w:t>
      </w:r>
      <w:r w:rsidR="004B4E89">
        <w:rPr>
          <w:sz w:val="17"/>
          <w:szCs w:val="17"/>
        </w:rPr>
        <w:t>4</w:t>
      </w:r>
      <w:r w:rsidRPr="00456D74" w:rsidR="004B4E89">
        <w:rPr>
          <w:sz w:val="17"/>
          <w:szCs w:val="17"/>
        </w:rPr>
        <w:t xml:space="preserve"> </w:t>
      </w:r>
      <w:r w:rsidRPr="00456D74">
        <w:rPr>
          <w:sz w:val="17"/>
          <w:szCs w:val="17"/>
        </w:rPr>
        <w:t>= NO RESPONSE</w:t>
      </w:r>
      <w:r w:rsidR="00F20262">
        <w:rPr>
          <w:sz w:val="17"/>
          <w:szCs w:val="17"/>
        </w:rPr>
        <w:t>,</w:t>
      </w:r>
      <w:r w:rsidRPr="00456D74">
        <w:rPr>
          <w:sz w:val="17"/>
          <w:szCs w:val="17"/>
        </w:rPr>
        <w:t xml:space="preserve"> GO TO </w:t>
      </w:r>
      <w:r w:rsidR="00E87F09">
        <w:rPr>
          <w:sz w:val="17"/>
          <w:szCs w:val="17"/>
        </w:rPr>
        <w:t>C</w:t>
      </w:r>
      <w:r w:rsidR="004B4E89">
        <w:rPr>
          <w:sz w:val="17"/>
          <w:szCs w:val="17"/>
        </w:rPr>
        <w:t>5</w:t>
      </w:r>
      <w:r>
        <w:rPr>
          <w:sz w:val="17"/>
          <w:szCs w:val="17"/>
        </w:rPr>
        <w:t>]</w:t>
      </w:r>
    </w:p>
    <w:p w:rsidR="00E87F09" w14:paraId="620C1DFF" w14:textId="77777777">
      <w:pPr>
        <w:spacing w:line="259" w:lineRule="auto"/>
        <w:rPr>
          <w:rFonts w:asciiTheme="majorHAnsi" w:hAnsiTheme="majorHAnsi"/>
          <w:bCs/>
          <w:sz w:val="18"/>
          <w:szCs w:val="18"/>
        </w:rPr>
      </w:pPr>
      <w:r>
        <w:rPr>
          <w:bCs/>
          <w:sz w:val="18"/>
          <w:szCs w:val="18"/>
        </w:rPr>
        <w:br w:type="page"/>
      </w:r>
    </w:p>
    <w:p w:rsidR="00863B56" w:rsidRPr="00456D74" w:rsidP="006B5401" w14:paraId="2CA81908" w14:textId="112F6396">
      <w:pPr>
        <w:pStyle w:val="SurAnswerCategory"/>
        <w:tabs>
          <w:tab w:val="left" w:pos="2160"/>
        </w:tabs>
        <w:ind w:left="0" w:firstLine="0"/>
        <w:rPr>
          <w:sz w:val="17"/>
          <w:szCs w:val="17"/>
        </w:rPr>
      </w:pPr>
      <w:r w:rsidRPr="00D9567A">
        <w:rPr>
          <w:bCs/>
          <w:sz w:val="18"/>
          <w:szCs w:val="18"/>
        </w:rPr>
        <w:t xml:space="preserve">[ASK IF </w:t>
      </w:r>
      <w:r w:rsidR="00E87F09">
        <w:rPr>
          <w:bCs/>
          <w:sz w:val="18"/>
          <w:szCs w:val="18"/>
        </w:rPr>
        <w:t>C</w:t>
      </w:r>
      <w:r w:rsidR="004B4E89">
        <w:rPr>
          <w:bCs/>
          <w:sz w:val="18"/>
          <w:szCs w:val="18"/>
        </w:rPr>
        <w:t>4</w:t>
      </w:r>
      <w:r w:rsidRPr="00D9567A" w:rsidR="004B4E89">
        <w:rPr>
          <w:bCs/>
          <w:sz w:val="18"/>
          <w:szCs w:val="18"/>
        </w:rPr>
        <w:t xml:space="preserve"> </w:t>
      </w:r>
      <w:r w:rsidRPr="00D9567A">
        <w:rPr>
          <w:bCs/>
          <w:sz w:val="18"/>
          <w:szCs w:val="18"/>
        </w:rPr>
        <w:t xml:space="preserve">= </w:t>
      </w:r>
      <w:r>
        <w:rPr>
          <w:bCs/>
          <w:sz w:val="18"/>
          <w:szCs w:val="18"/>
        </w:rPr>
        <w:t>1</w:t>
      </w:r>
      <w:r w:rsidR="00D128D2">
        <w:rPr>
          <w:bCs/>
          <w:sz w:val="18"/>
          <w:szCs w:val="18"/>
        </w:rPr>
        <w:t xml:space="preserve"> OR </w:t>
      </w:r>
      <w:r w:rsidR="003C642C">
        <w:rPr>
          <w:bCs/>
          <w:sz w:val="18"/>
          <w:szCs w:val="18"/>
        </w:rPr>
        <w:t>(</w:t>
      </w:r>
      <w:r w:rsidR="00E87F09">
        <w:rPr>
          <w:bCs/>
          <w:sz w:val="18"/>
          <w:szCs w:val="18"/>
        </w:rPr>
        <w:t>C</w:t>
      </w:r>
      <w:r w:rsidR="003C642C">
        <w:rPr>
          <w:bCs/>
          <w:sz w:val="18"/>
          <w:szCs w:val="18"/>
        </w:rPr>
        <w:t xml:space="preserve">1 = 2 AND </w:t>
      </w:r>
      <w:r w:rsidR="00E87F09">
        <w:rPr>
          <w:bCs/>
          <w:sz w:val="18"/>
          <w:szCs w:val="18"/>
        </w:rPr>
        <w:t>C</w:t>
      </w:r>
      <w:r w:rsidR="003C642C">
        <w:rPr>
          <w:bCs/>
          <w:sz w:val="18"/>
          <w:szCs w:val="18"/>
        </w:rPr>
        <w:t xml:space="preserve">4 = </w:t>
      </w:r>
      <w:r w:rsidR="00D128D2">
        <w:rPr>
          <w:bCs/>
          <w:sz w:val="18"/>
          <w:szCs w:val="18"/>
        </w:rPr>
        <w:t xml:space="preserve">NO </w:t>
      </w:r>
      <w:r w:rsidR="00B53AD1">
        <w:rPr>
          <w:bCs/>
          <w:sz w:val="18"/>
          <w:szCs w:val="18"/>
        </w:rPr>
        <w:t>RESPONSE</w:t>
      </w:r>
      <w:r w:rsidR="003C642C">
        <w:rPr>
          <w:bCs/>
          <w:sz w:val="18"/>
          <w:szCs w:val="18"/>
        </w:rPr>
        <w:t>)</w:t>
      </w:r>
      <w:r w:rsidRPr="00D9567A">
        <w:rPr>
          <w:bCs/>
          <w:sz w:val="18"/>
          <w:szCs w:val="18"/>
        </w:rPr>
        <w:t>]</w:t>
      </w:r>
    </w:p>
    <w:p w:rsidR="00E32C8A" w:rsidRPr="00F47659" w:rsidP="00D9567A" w14:paraId="34AB4ABE" w14:textId="3C93E7C6">
      <w:pPr>
        <w:pStyle w:val="SurQuestionText"/>
        <w:spacing w:before="120" w:after="60"/>
      </w:pPr>
      <w:r>
        <w:t>C</w:t>
      </w:r>
      <w:r w:rsidR="004B4E89">
        <w:t>5</w:t>
      </w:r>
      <w:r w:rsidRPr="00F47659">
        <w:t xml:space="preserve">. </w:t>
      </w:r>
      <w:r w:rsidR="00F47659">
        <w:tab/>
      </w:r>
      <w:r w:rsidRPr="00F47659">
        <w:t xml:space="preserve">In the past month, how often did you see or visit </w:t>
      </w:r>
      <w:bookmarkStart w:id="5" w:name="_Hlk205283379"/>
      <w:r w:rsidR="00DC76C3">
        <w:t>[YOUNGEST]</w:t>
      </w:r>
      <w:bookmarkEnd w:id="5"/>
      <w:r w:rsidRPr="00F47659">
        <w:t xml:space="preserve">? </w:t>
      </w:r>
    </w:p>
    <w:p w:rsidR="00F47659" w:rsidRPr="00BE348D" w:rsidP="00F47659" w14:paraId="55D831CF" w14:textId="77777777">
      <w:pPr>
        <w:pStyle w:val="SurSELECTONEMARKALL"/>
      </w:pPr>
      <w:r w:rsidRPr="00BE348D">
        <w:t>MARK ONE ONLY</w:t>
      </w:r>
    </w:p>
    <w:p w:rsidR="00F47659" w:rsidRPr="00BE348D" w:rsidP="00F47659" w14:paraId="61FBB388" w14:textId="0FD59094">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647848" w:rsidR="00D9567A">
        <w:t>Every day or almost every day</w:t>
      </w:r>
    </w:p>
    <w:p w:rsidR="00F47659" w:rsidRPr="00BE348D" w:rsidP="00F47659" w14:paraId="10234060" w14:textId="10E902FE">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647848" w:rsidR="00D9567A">
        <w:t>One to three times a week</w:t>
      </w:r>
    </w:p>
    <w:p w:rsidR="00F47659" w:rsidRPr="00BE348D" w:rsidP="00F47659" w14:paraId="33695FCB" w14:textId="09CFAD2F">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647848" w:rsidR="00D9567A">
        <w:t>One to three times in the past month</w:t>
      </w:r>
    </w:p>
    <w:p w:rsidR="00863B56" w:rsidP="00A468C2" w14:paraId="247DD92B" w14:textId="61CDBF18">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647848" w:rsidR="00D9567A">
        <w:t>I did not see this child in the past month</w:t>
      </w:r>
    </w:p>
    <w:p w:rsidR="00E332C8" w:rsidP="00C058B3" w14:paraId="2CC50CAC" w14:textId="01B007DB">
      <w:pPr>
        <w:pStyle w:val="SurIntroText"/>
        <w:spacing w:before="480" w:after="60"/>
        <w:rPr>
          <w:b w:val="0"/>
          <w:bCs/>
          <w:sz w:val="18"/>
          <w:szCs w:val="18"/>
        </w:rPr>
      </w:pPr>
      <w:r w:rsidRPr="00D9567A">
        <w:rPr>
          <w:b w:val="0"/>
          <w:bCs/>
          <w:sz w:val="18"/>
          <w:szCs w:val="18"/>
        </w:rPr>
        <w:t xml:space="preserve">[ASK IF </w:t>
      </w:r>
      <w:r w:rsidR="00E87F09">
        <w:rPr>
          <w:b w:val="0"/>
          <w:bCs/>
          <w:sz w:val="18"/>
          <w:szCs w:val="18"/>
        </w:rPr>
        <w:t>C</w:t>
      </w:r>
      <w:r w:rsidRPr="00D9567A">
        <w:rPr>
          <w:b w:val="0"/>
          <w:bCs/>
          <w:sz w:val="18"/>
          <w:szCs w:val="18"/>
        </w:rPr>
        <w:t>1 = 3</w:t>
      </w:r>
      <w:r w:rsidR="00C90105">
        <w:rPr>
          <w:b w:val="0"/>
          <w:bCs/>
          <w:sz w:val="18"/>
          <w:szCs w:val="18"/>
        </w:rPr>
        <w:t>]</w:t>
      </w:r>
    </w:p>
    <w:p w:rsidR="00E32C8A" w:rsidRPr="00D9567A" w:rsidP="00456D74" w14:paraId="5029E92A" w14:textId="3B5A561A">
      <w:pPr>
        <w:pStyle w:val="SurIntroText"/>
        <w:spacing w:before="120" w:after="60"/>
        <w:rPr>
          <w:b w:val="0"/>
          <w:bCs/>
          <w:sz w:val="18"/>
          <w:szCs w:val="18"/>
        </w:rPr>
      </w:pPr>
      <w:r>
        <w:rPr>
          <w:b w:val="0"/>
          <w:bCs/>
          <w:sz w:val="18"/>
          <w:szCs w:val="18"/>
        </w:rPr>
        <w:t xml:space="preserve">[SKIP IF </w:t>
      </w:r>
      <w:r w:rsidR="00E87F09">
        <w:rPr>
          <w:b w:val="0"/>
          <w:bCs/>
          <w:sz w:val="18"/>
          <w:szCs w:val="18"/>
        </w:rPr>
        <w:t>C</w:t>
      </w:r>
      <w:r>
        <w:rPr>
          <w:b w:val="0"/>
          <w:bCs/>
          <w:sz w:val="18"/>
          <w:szCs w:val="18"/>
        </w:rPr>
        <w:t>1 = 1, 2, OR NO RESPONSE]</w:t>
      </w:r>
    </w:p>
    <w:p w:rsidR="00E32C8A" w:rsidRPr="00F47659" w:rsidP="00372B4E" w14:paraId="63C3FE67" w14:textId="261C33C3">
      <w:pPr>
        <w:pStyle w:val="SurQuestionText"/>
        <w:spacing w:before="0" w:after="60"/>
      </w:pPr>
      <w:r>
        <w:t>C</w:t>
      </w:r>
      <w:r w:rsidR="004B4E89">
        <w:t>6</w:t>
      </w:r>
      <w:r w:rsidRPr="00F47659">
        <w:t xml:space="preserve">. </w:t>
      </w:r>
      <w:r w:rsidR="00F47659">
        <w:tab/>
      </w:r>
      <w:r w:rsidRPr="00F47659">
        <w:t>In the past month, how often have you felt overwhelmed by your parenting responsibilities?</w:t>
      </w:r>
    </w:p>
    <w:p w:rsidR="00F47659" w:rsidRPr="00BE348D" w:rsidP="00F47659" w14:paraId="266FB4FC" w14:textId="77777777">
      <w:pPr>
        <w:pStyle w:val="SurSELECTONEMARKALL"/>
      </w:pPr>
      <w:r w:rsidRPr="00BE348D">
        <w:t>MARK ONE ONLY</w:t>
      </w:r>
    </w:p>
    <w:p w:rsidR="00F47659" w:rsidRPr="00BE348D" w:rsidP="00F47659" w14:paraId="267EE49E" w14:textId="7FE130DF">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00D9567A">
        <w:t>Never</w:t>
      </w:r>
    </w:p>
    <w:p w:rsidR="00F47659" w:rsidRPr="00BE348D" w:rsidP="00F47659" w14:paraId="6D15364C" w14:textId="20F0C3A8">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00D9567A">
        <w:t>Hardly ever</w:t>
      </w:r>
    </w:p>
    <w:p w:rsidR="00D9567A" w:rsidRPr="00BE348D" w:rsidP="00D9567A" w14:paraId="32E053DB" w14:textId="44AB7626">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t>Sometimes</w:t>
      </w:r>
    </w:p>
    <w:p w:rsidR="00F47659" w:rsidP="00F47659" w14:paraId="25DE4CC0" w14:textId="530CCECF">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00D9567A">
        <w:t>Often</w:t>
      </w:r>
    </w:p>
    <w:p w:rsidR="00863B56" w:rsidP="00A468C2" w14:paraId="01A3AFFB" w14:textId="0B336A75">
      <w:pPr>
        <w:pStyle w:val="SurAnswerCategory"/>
      </w:pPr>
      <w:r w:rsidRPr="00BE348D">
        <w:rPr>
          <w:sz w:val="12"/>
        </w:rPr>
        <w:t xml:space="preserve">  </w:t>
      </w:r>
      <w:r>
        <w:rPr>
          <w:sz w:val="12"/>
        </w:rPr>
        <w:t>5</w:t>
      </w:r>
      <w:r w:rsidRPr="00BE348D">
        <w:rPr>
          <w:sz w:val="12"/>
        </w:rPr>
        <w:tab/>
      </w:r>
      <w:r w:rsidRPr="00BE348D">
        <w:rPr>
          <w:rFonts w:ascii="Wingdings" w:hAnsi="Wingdings"/>
        </w:rPr>
        <w:sym w:font="Wingdings" w:char="F06D"/>
      </w:r>
      <w:r w:rsidRPr="00BE348D">
        <w:tab/>
      </w:r>
      <w:r>
        <w:rPr>
          <w:bCs/>
        </w:rPr>
        <w:t>Always</w:t>
      </w:r>
    </w:p>
    <w:p w:rsidR="004F34BC" w:rsidP="004F34BC" w14:paraId="22AB295C" w14:textId="77777777">
      <w:pPr>
        <w:pStyle w:val="SurQuestionText"/>
        <w:rPr>
          <w:b w:val="0"/>
          <w:bCs/>
          <w:sz w:val="18"/>
          <w:szCs w:val="18"/>
        </w:rPr>
      </w:pPr>
      <w:r w:rsidRPr="00C24013">
        <w:rPr>
          <w:b w:val="0"/>
          <w:bCs/>
          <w:sz w:val="18"/>
          <w:szCs w:val="18"/>
        </w:rPr>
        <w:t>[</w:t>
      </w:r>
      <w:r w:rsidRPr="00CE188A">
        <w:rPr>
          <w:b w:val="0"/>
          <w:bCs/>
          <w:sz w:val="18"/>
          <w:szCs w:val="18"/>
        </w:rPr>
        <w:t xml:space="preserve">ASK IF </w:t>
      </w:r>
      <w:r>
        <w:rPr>
          <w:b w:val="0"/>
          <w:bCs/>
          <w:sz w:val="18"/>
          <w:szCs w:val="18"/>
        </w:rPr>
        <w:t xml:space="preserve">C1 </w:t>
      </w:r>
      <w:r w:rsidRPr="00CE188A">
        <w:rPr>
          <w:b w:val="0"/>
          <w:bCs/>
          <w:sz w:val="18"/>
          <w:szCs w:val="18"/>
        </w:rPr>
        <w:t>=</w:t>
      </w:r>
      <w:r>
        <w:rPr>
          <w:b w:val="0"/>
          <w:bCs/>
          <w:sz w:val="18"/>
          <w:szCs w:val="18"/>
        </w:rPr>
        <w:t xml:space="preserve"> 3</w:t>
      </w:r>
      <w:r w:rsidRPr="00C24013">
        <w:rPr>
          <w:b w:val="0"/>
          <w:bCs/>
          <w:sz w:val="18"/>
          <w:szCs w:val="18"/>
        </w:rPr>
        <w:t>]</w:t>
      </w:r>
    </w:p>
    <w:p w:rsidR="004F34BC" w:rsidRPr="00543038" w:rsidP="004F34BC" w14:paraId="1B5E7E4C" w14:textId="77777777">
      <w:pPr>
        <w:pStyle w:val="SurIntroText"/>
        <w:spacing w:before="120"/>
        <w:rPr>
          <w:b w:val="0"/>
          <w:bCs/>
          <w:sz w:val="18"/>
          <w:szCs w:val="18"/>
        </w:rPr>
      </w:pPr>
      <w:r>
        <w:rPr>
          <w:b w:val="0"/>
          <w:bCs/>
          <w:sz w:val="18"/>
          <w:szCs w:val="18"/>
        </w:rPr>
        <w:t>[</w:t>
      </w:r>
      <w:r w:rsidRPr="00150F55">
        <w:rPr>
          <w:b w:val="0"/>
          <w:bCs/>
          <w:sz w:val="18"/>
          <w:szCs w:val="18"/>
        </w:rPr>
        <w:t xml:space="preserve">SKIP </w:t>
      </w:r>
      <w:r>
        <w:rPr>
          <w:b w:val="0"/>
          <w:bCs/>
          <w:sz w:val="18"/>
          <w:szCs w:val="18"/>
        </w:rPr>
        <w:t>IF</w:t>
      </w:r>
      <w:r w:rsidRPr="00150F55">
        <w:rPr>
          <w:b w:val="0"/>
          <w:bCs/>
          <w:sz w:val="18"/>
          <w:szCs w:val="18"/>
        </w:rPr>
        <w:t xml:space="preserve"> </w:t>
      </w:r>
      <w:r>
        <w:rPr>
          <w:b w:val="0"/>
          <w:bCs/>
          <w:sz w:val="18"/>
          <w:szCs w:val="18"/>
        </w:rPr>
        <w:t>C1 = 1, 2, OR NO RESPONSE</w:t>
      </w:r>
      <w:r w:rsidRPr="00150F55">
        <w:rPr>
          <w:b w:val="0"/>
          <w:bCs/>
          <w:sz w:val="18"/>
          <w:szCs w:val="18"/>
        </w:rPr>
        <w:t>]</w:t>
      </w:r>
    </w:p>
    <w:p w:rsidR="004F34BC" w:rsidP="004F34BC" w14:paraId="131FF537" w14:textId="77777777">
      <w:pPr>
        <w:pStyle w:val="SurQuestionText"/>
      </w:pPr>
      <w:r>
        <w:t>C7.</w:t>
      </w:r>
      <w:r>
        <w:tab/>
        <w:t>How much do you agree or disagree with the following statement? “I am confident in my parenting skills.”</w:t>
      </w:r>
    </w:p>
    <w:p w:rsidR="004F34BC" w:rsidRPr="00BE348D" w:rsidP="004F34BC" w14:paraId="4C0EFD05" w14:textId="77777777">
      <w:pPr>
        <w:pStyle w:val="SurSELECTONEMARKALL"/>
      </w:pPr>
      <w:r w:rsidRPr="00BE348D">
        <w:t>MARK ONE ONLY</w:t>
      </w:r>
    </w:p>
    <w:p w:rsidR="004F34BC" w:rsidRPr="00BE348D" w:rsidP="004F34BC" w14:paraId="760D91F0"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E32C8A">
        <w:rPr>
          <w:bCs/>
        </w:rPr>
        <w:t>Strongly agree</w:t>
      </w:r>
    </w:p>
    <w:p w:rsidR="004F34BC" w:rsidRPr="00BE348D" w:rsidP="004F34BC" w14:paraId="01A49E53"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E32C8A">
        <w:rPr>
          <w:bCs/>
        </w:rPr>
        <w:t>Agree</w:t>
      </w:r>
    </w:p>
    <w:p w:rsidR="004F34BC" w:rsidRPr="00BE348D" w:rsidP="004F34BC" w14:paraId="235A8CA1"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E32C8A">
        <w:rPr>
          <w:bCs/>
        </w:rPr>
        <w:t>Disagree</w:t>
      </w:r>
    </w:p>
    <w:p w:rsidR="004F34BC" w:rsidP="004F34BC" w14:paraId="63D1B1FD" w14:textId="77777777">
      <w:pPr>
        <w:pStyle w:val="SurAnswerCategory"/>
        <w:rPr>
          <w:b/>
          <w:bCs/>
          <w:sz w:val="18"/>
          <w:szCs w:val="18"/>
        </w:rPr>
      </w:pPr>
      <w:r w:rsidRPr="00BE348D">
        <w:rPr>
          <w:sz w:val="12"/>
        </w:rPr>
        <w:t xml:space="preserve"> 4</w:t>
      </w:r>
      <w:r w:rsidRPr="00BE348D">
        <w:rPr>
          <w:sz w:val="12"/>
        </w:rPr>
        <w:tab/>
      </w:r>
      <w:r w:rsidRPr="00BE348D">
        <w:rPr>
          <w:rFonts w:ascii="Wingdings" w:hAnsi="Wingdings"/>
        </w:rPr>
        <w:sym w:font="Wingdings" w:char="F06D"/>
      </w:r>
      <w:r w:rsidRPr="00BE348D">
        <w:tab/>
      </w:r>
      <w:r w:rsidRPr="00E32C8A">
        <w:rPr>
          <w:bCs/>
        </w:rPr>
        <w:t>Strongly disagree</w:t>
      </w:r>
    </w:p>
    <w:p w:rsidR="009C4FE4" w:rsidP="00C058B3" w14:paraId="16D14D1A" w14:textId="7C988056">
      <w:pPr>
        <w:pStyle w:val="SurIntroText"/>
        <w:spacing w:before="480" w:after="60"/>
        <w:rPr>
          <w:b w:val="0"/>
          <w:bCs/>
          <w:sz w:val="18"/>
          <w:szCs w:val="18"/>
        </w:rPr>
      </w:pPr>
      <w:r>
        <w:rPr>
          <w:b w:val="0"/>
          <w:bCs/>
          <w:sz w:val="18"/>
          <w:szCs w:val="18"/>
        </w:rPr>
        <w:t xml:space="preserve">[ASK IF </w:t>
      </w:r>
      <w:r w:rsidR="00E87F09">
        <w:rPr>
          <w:b w:val="0"/>
          <w:bCs/>
          <w:sz w:val="18"/>
          <w:szCs w:val="18"/>
        </w:rPr>
        <w:t>C</w:t>
      </w:r>
      <w:r>
        <w:rPr>
          <w:b w:val="0"/>
          <w:bCs/>
          <w:sz w:val="18"/>
          <w:szCs w:val="18"/>
        </w:rPr>
        <w:t>1 = 3</w:t>
      </w:r>
      <w:r w:rsidR="00E725E3">
        <w:rPr>
          <w:b w:val="0"/>
          <w:bCs/>
          <w:sz w:val="18"/>
          <w:szCs w:val="18"/>
        </w:rPr>
        <w:t xml:space="preserve"> OR (</w:t>
      </w:r>
      <w:r w:rsidR="00E87F09">
        <w:rPr>
          <w:b w:val="0"/>
          <w:bCs/>
          <w:sz w:val="18"/>
          <w:szCs w:val="18"/>
        </w:rPr>
        <w:t>C</w:t>
      </w:r>
      <w:r w:rsidR="00E725E3">
        <w:rPr>
          <w:b w:val="0"/>
          <w:bCs/>
          <w:sz w:val="18"/>
          <w:szCs w:val="18"/>
        </w:rPr>
        <w:t>1 = 2</w:t>
      </w:r>
      <w:r>
        <w:rPr>
          <w:b w:val="0"/>
          <w:bCs/>
          <w:sz w:val="18"/>
          <w:szCs w:val="18"/>
        </w:rPr>
        <w:t xml:space="preserve"> AND </w:t>
      </w:r>
      <w:r w:rsidR="00E87F09">
        <w:rPr>
          <w:b w:val="0"/>
          <w:bCs/>
          <w:sz w:val="18"/>
          <w:szCs w:val="18"/>
        </w:rPr>
        <w:t>C</w:t>
      </w:r>
      <w:r w:rsidR="00371F03">
        <w:rPr>
          <w:b w:val="0"/>
          <w:bCs/>
          <w:sz w:val="18"/>
          <w:szCs w:val="18"/>
        </w:rPr>
        <w:t>4 = 1, 2, 3, OR NO RESPONSE</w:t>
      </w:r>
      <w:r w:rsidR="00E725E3">
        <w:rPr>
          <w:b w:val="0"/>
          <w:bCs/>
          <w:sz w:val="18"/>
          <w:szCs w:val="18"/>
        </w:rPr>
        <w:t>)</w:t>
      </w:r>
      <w:r>
        <w:rPr>
          <w:b w:val="0"/>
          <w:bCs/>
          <w:sz w:val="18"/>
          <w:szCs w:val="18"/>
        </w:rPr>
        <w:t>]</w:t>
      </w:r>
    </w:p>
    <w:p w:rsidR="00E32C8A" w:rsidRPr="00D9567A" w:rsidP="00456D74" w14:paraId="0463F0BF" w14:textId="6FD640FA">
      <w:pPr>
        <w:pStyle w:val="SurIntroText"/>
        <w:spacing w:before="120" w:after="60"/>
        <w:rPr>
          <w:b w:val="0"/>
          <w:bCs/>
          <w:sz w:val="18"/>
          <w:szCs w:val="18"/>
        </w:rPr>
      </w:pPr>
      <w:r w:rsidRPr="00D9567A">
        <w:rPr>
          <w:b w:val="0"/>
          <w:bCs/>
          <w:sz w:val="18"/>
          <w:szCs w:val="18"/>
        </w:rPr>
        <w:t>[</w:t>
      </w:r>
      <w:r w:rsidR="00054FBC">
        <w:rPr>
          <w:b w:val="0"/>
          <w:bCs/>
          <w:sz w:val="18"/>
          <w:szCs w:val="18"/>
        </w:rPr>
        <w:t xml:space="preserve">SKIP IF </w:t>
      </w:r>
      <w:r w:rsidR="00F5490C">
        <w:rPr>
          <w:b w:val="0"/>
          <w:bCs/>
          <w:sz w:val="18"/>
          <w:szCs w:val="18"/>
        </w:rPr>
        <w:t>(</w:t>
      </w:r>
      <w:r w:rsidR="00E87F09">
        <w:rPr>
          <w:b w:val="0"/>
          <w:bCs/>
          <w:sz w:val="18"/>
          <w:szCs w:val="18"/>
        </w:rPr>
        <w:t>C</w:t>
      </w:r>
      <w:r w:rsidR="00054FBC">
        <w:rPr>
          <w:b w:val="0"/>
          <w:bCs/>
          <w:sz w:val="18"/>
          <w:szCs w:val="18"/>
        </w:rPr>
        <w:t xml:space="preserve">1 = 1 </w:t>
      </w:r>
      <w:r w:rsidR="00F5490C">
        <w:rPr>
          <w:b w:val="0"/>
          <w:bCs/>
          <w:sz w:val="18"/>
          <w:szCs w:val="18"/>
        </w:rPr>
        <w:t xml:space="preserve">OR NO RESPONSE) </w:t>
      </w:r>
      <w:r w:rsidR="00054FBC">
        <w:rPr>
          <w:b w:val="0"/>
          <w:bCs/>
          <w:sz w:val="18"/>
          <w:szCs w:val="18"/>
        </w:rPr>
        <w:t xml:space="preserve">OR </w:t>
      </w:r>
      <w:r w:rsidR="00E87F09">
        <w:rPr>
          <w:b w:val="0"/>
          <w:bCs/>
          <w:sz w:val="18"/>
          <w:szCs w:val="18"/>
        </w:rPr>
        <w:t>C</w:t>
      </w:r>
      <w:r w:rsidR="00054FBC">
        <w:rPr>
          <w:b w:val="0"/>
          <w:bCs/>
          <w:sz w:val="18"/>
          <w:szCs w:val="18"/>
        </w:rPr>
        <w:t>4 = 4</w:t>
      </w:r>
      <w:r w:rsidRPr="00D9567A">
        <w:rPr>
          <w:b w:val="0"/>
          <w:bCs/>
          <w:sz w:val="18"/>
          <w:szCs w:val="18"/>
        </w:rPr>
        <w:t xml:space="preserve">] </w:t>
      </w:r>
    </w:p>
    <w:p w:rsidR="00F47659" w:rsidRPr="00F47659" w:rsidP="00372B4E" w14:paraId="2924328B" w14:textId="18B1331A">
      <w:pPr>
        <w:pStyle w:val="SurQuestionText"/>
        <w:spacing w:before="0" w:after="60"/>
      </w:pPr>
      <w:r>
        <w:t>C8</w:t>
      </w:r>
      <w:r w:rsidRPr="00F47659" w:rsidR="00E32C8A">
        <w:t xml:space="preserve">. </w:t>
      </w:r>
      <w:r>
        <w:tab/>
      </w:r>
      <w:r w:rsidRPr="00F47659" w:rsidR="00E32C8A">
        <w:t xml:space="preserve">How much do you agree or disagree with the following statement? </w:t>
      </w:r>
      <w:r w:rsidR="00DC76C3">
        <w:t>“[YOUNGEST]’s</w:t>
      </w:r>
      <w:r w:rsidRPr="00F47659" w:rsidR="00E32C8A">
        <w:t xml:space="preserve"> other parent and I work well together as parents.</w:t>
      </w:r>
      <w:r w:rsidR="00DC76C3">
        <w:t>”</w:t>
      </w:r>
      <w:r w:rsidRPr="00F47659" w:rsidR="00E32C8A">
        <w:t xml:space="preserve"> </w:t>
      </w:r>
    </w:p>
    <w:p w:rsidR="00D9567A" w:rsidRPr="00BE348D" w:rsidP="00D9567A" w14:paraId="5CFE9935" w14:textId="77777777">
      <w:pPr>
        <w:pStyle w:val="SurSELECTONEMARKALL"/>
      </w:pPr>
      <w:r w:rsidRPr="00BE348D">
        <w:t>MARK ONE ONLY</w:t>
      </w:r>
    </w:p>
    <w:p w:rsidR="00D9567A" w:rsidRPr="00BE348D" w:rsidP="00D9567A" w14:paraId="2E486EEE"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E32C8A">
        <w:rPr>
          <w:bCs/>
        </w:rPr>
        <w:t>Strongly agree</w:t>
      </w:r>
    </w:p>
    <w:p w:rsidR="00D9567A" w:rsidRPr="00BE348D" w:rsidP="00D9567A" w14:paraId="2BD470C9"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E32C8A">
        <w:rPr>
          <w:bCs/>
        </w:rPr>
        <w:t>Agree</w:t>
      </w:r>
    </w:p>
    <w:p w:rsidR="00D9567A" w:rsidRPr="00BE348D" w:rsidP="00D9567A" w14:paraId="0FF79E12"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E32C8A">
        <w:rPr>
          <w:bCs/>
        </w:rPr>
        <w:t>Disagree</w:t>
      </w:r>
    </w:p>
    <w:p w:rsidR="00E32C8A" w:rsidP="00372B4E" w14:paraId="6098ACA8" w14:textId="78F0564F">
      <w:pPr>
        <w:pStyle w:val="SurAnswerCategory"/>
        <w:tabs>
          <w:tab w:val="left" w:pos="4170"/>
        </w:tabs>
        <w:rPr>
          <w:b/>
          <w:bCs/>
        </w:rPr>
      </w:pPr>
      <w:r w:rsidRPr="00BE348D">
        <w:rPr>
          <w:sz w:val="12"/>
        </w:rPr>
        <w:t xml:space="preserve">  4</w:t>
      </w:r>
      <w:r w:rsidRPr="00BE348D">
        <w:rPr>
          <w:sz w:val="12"/>
        </w:rPr>
        <w:tab/>
      </w:r>
      <w:r w:rsidRPr="00BE348D">
        <w:rPr>
          <w:rFonts w:ascii="Wingdings" w:hAnsi="Wingdings"/>
        </w:rPr>
        <w:sym w:font="Wingdings" w:char="F06D"/>
      </w:r>
      <w:r w:rsidRPr="00BE348D">
        <w:tab/>
      </w:r>
      <w:r w:rsidRPr="00E32C8A">
        <w:rPr>
          <w:bCs/>
        </w:rPr>
        <w:t>Strongly disagree</w:t>
      </w:r>
      <w:r>
        <w:rPr>
          <w:bCs/>
        </w:rPr>
        <w:br w:type="page"/>
      </w:r>
    </w:p>
    <w:p w:rsidR="00E32C8A" w:rsidRPr="00E32C8A" w:rsidP="00E32C8A" w14:paraId="5566CB21" w14:textId="76625B51">
      <w:pPr>
        <w:pStyle w:val="SurSectionHeading"/>
        <w:shd w:val="clear" w:color="auto" w:fill="F2F2F2" w:themeFill="background1" w:themeFillShade="F2"/>
      </w:pPr>
      <w:r>
        <w:t>D</w:t>
      </w:r>
      <w:r w:rsidRPr="00E32C8A">
        <w:t xml:space="preserve">. PROGRAM PERCEPTIONS </w:t>
      </w:r>
    </w:p>
    <w:p w:rsidR="00456D74" w:rsidP="00456D74" w14:paraId="32194902" w14:textId="7F398CAD">
      <w:pPr>
        <w:pStyle w:val="SurIntroText"/>
      </w:pPr>
      <w:r w:rsidRPr="00456D74">
        <w:t>For the next set of questions, we would like you to think about communication skills. Examples of communication skills include paying attention, taking turns speaking, and describing problems using “I” statements (like “I feel…”) instead of “</w:t>
      </w:r>
      <w:r w:rsidRPr="00456D74">
        <w:t>you</w:t>
      </w:r>
      <w:r w:rsidRPr="00456D74">
        <w:t>” statements (like “you are…</w:t>
      </w:r>
      <w:r w:rsidR="00C92726">
        <w:t>”</w:t>
      </w:r>
      <w:r w:rsidRPr="00456D74">
        <w:t>).</w:t>
      </w:r>
    </w:p>
    <w:p w:rsidR="00AD5444" w:rsidRPr="00B44FF0" w:rsidP="00836E08" w14:paraId="603EA22D" w14:textId="09A12F3B">
      <w:pPr>
        <w:pStyle w:val="SurQuestionText"/>
        <w:rPr>
          <w:b w:val="0"/>
          <w:bCs/>
          <w:sz w:val="18"/>
          <w:szCs w:val="20"/>
        </w:rPr>
      </w:pPr>
      <w:bookmarkStart w:id="6" w:name="_Hlk205551615"/>
      <w:r w:rsidRPr="00B44FF0">
        <w:rPr>
          <w:b w:val="0"/>
          <w:bCs/>
          <w:sz w:val="18"/>
          <w:szCs w:val="20"/>
        </w:rPr>
        <w:t>[ASK ALL]</w:t>
      </w:r>
      <w:bookmarkEnd w:id="6"/>
    </w:p>
    <w:p w:rsidR="00836E08" w:rsidP="00A3138E" w14:paraId="08E6378D" w14:textId="69B386D5">
      <w:pPr>
        <w:pStyle w:val="SurQuestionText"/>
        <w:spacing w:before="120"/>
      </w:pPr>
      <w:r>
        <w:t>D</w:t>
      </w:r>
      <w:r>
        <w:t xml:space="preserve">1. </w:t>
      </w:r>
      <w:r>
        <w:tab/>
        <w:t xml:space="preserve">During the program, how often did you learn about communication skills? </w:t>
      </w:r>
    </w:p>
    <w:p w:rsidR="00836E08" w:rsidRPr="00BE348D" w:rsidP="00836E08" w14:paraId="39989551" w14:textId="77777777">
      <w:pPr>
        <w:pStyle w:val="SurSELECTONEMARKALL"/>
      </w:pPr>
      <w:r w:rsidRPr="00BE348D">
        <w:t>MARK ONE ONLY</w:t>
      </w:r>
    </w:p>
    <w:p w:rsidR="00836E08" w:rsidRPr="00BE348D" w:rsidP="00836E08" w14:paraId="2DA51101"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Never</w:t>
      </w:r>
    </w:p>
    <w:p w:rsidR="00836E08" w:rsidRPr="00BE348D" w:rsidP="00836E08" w14:paraId="3DDE4D9E" w14:textId="1985618D">
      <w:pPr>
        <w:pStyle w:val="SurAnswerCategory"/>
      </w:pPr>
      <w:r w:rsidRPr="00BE348D">
        <w:rPr>
          <w:sz w:val="12"/>
        </w:rPr>
        <w:t xml:space="preserve">  </w:t>
      </w:r>
      <w:r>
        <w:rPr>
          <w:sz w:val="12"/>
        </w:rPr>
        <w:t>2</w:t>
      </w:r>
      <w:r w:rsidRPr="00BE348D">
        <w:rPr>
          <w:sz w:val="12"/>
        </w:rPr>
        <w:tab/>
      </w:r>
      <w:r w:rsidRPr="00BE348D">
        <w:rPr>
          <w:rFonts w:ascii="Wingdings" w:hAnsi="Wingdings"/>
        </w:rPr>
        <w:sym w:font="Wingdings" w:char="F06D"/>
      </w:r>
      <w:r w:rsidRPr="00BE348D">
        <w:tab/>
      </w:r>
      <w:r>
        <w:t>Sometimes</w:t>
      </w:r>
    </w:p>
    <w:p w:rsidR="00836E08" w:rsidRPr="00BE348D" w:rsidP="00836E08" w14:paraId="2CFC1599" w14:textId="08423B98">
      <w:pPr>
        <w:pStyle w:val="SurAnswerCategory"/>
      </w:pPr>
      <w:r w:rsidRPr="00BE348D">
        <w:rPr>
          <w:sz w:val="12"/>
        </w:rPr>
        <w:t xml:space="preserve">  </w:t>
      </w:r>
      <w:r>
        <w:rPr>
          <w:sz w:val="12"/>
        </w:rPr>
        <w:t>3</w:t>
      </w:r>
      <w:r w:rsidRPr="00BE348D">
        <w:rPr>
          <w:sz w:val="12"/>
        </w:rPr>
        <w:tab/>
      </w:r>
      <w:r w:rsidRPr="00BE348D">
        <w:rPr>
          <w:rFonts w:ascii="Wingdings" w:hAnsi="Wingdings"/>
        </w:rPr>
        <w:sym w:font="Wingdings" w:char="F06D"/>
      </w:r>
      <w:r w:rsidRPr="00BE348D">
        <w:tab/>
      </w:r>
      <w:r>
        <w:t>Often</w:t>
      </w:r>
    </w:p>
    <w:p w:rsidR="00AD5444" w:rsidP="00C058B3" w14:paraId="2C2163FC" w14:textId="691B9C31">
      <w:pPr>
        <w:pStyle w:val="SurIntroText"/>
        <w:spacing w:before="480"/>
        <w:rPr>
          <w:b w:val="0"/>
          <w:bCs/>
          <w:sz w:val="18"/>
          <w:szCs w:val="18"/>
        </w:rPr>
      </w:pPr>
      <w:r>
        <w:rPr>
          <w:b w:val="0"/>
          <w:bCs/>
          <w:sz w:val="18"/>
          <w:szCs w:val="18"/>
        </w:rPr>
        <w:t xml:space="preserve">[ASK IF </w:t>
      </w:r>
      <w:r w:rsidR="00DD7F5E">
        <w:rPr>
          <w:b w:val="0"/>
          <w:bCs/>
          <w:sz w:val="18"/>
          <w:szCs w:val="18"/>
        </w:rPr>
        <w:t>D</w:t>
      </w:r>
      <w:r>
        <w:rPr>
          <w:b w:val="0"/>
          <w:bCs/>
          <w:sz w:val="18"/>
          <w:szCs w:val="18"/>
        </w:rPr>
        <w:t xml:space="preserve">1 = </w:t>
      </w:r>
      <w:r w:rsidR="00E7221E">
        <w:rPr>
          <w:b w:val="0"/>
          <w:bCs/>
          <w:sz w:val="18"/>
          <w:szCs w:val="18"/>
        </w:rPr>
        <w:t>2, 3</w:t>
      </w:r>
      <w:r>
        <w:rPr>
          <w:b w:val="0"/>
          <w:bCs/>
          <w:sz w:val="18"/>
          <w:szCs w:val="18"/>
        </w:rPr>
        <w:t xml:space="preserve">, OR NO </w:t>
      </w:r>
      <w:r w:rsidR="00E7221E">
        <w:rPr>
          <w:b w:val="0"/>
          <w:bCs/>
          <w:sz w:val="18"/>
          <w:szCs w:val="18"/>
        </w:rPr>
        <w:t>RESPONSE</w:t>
      </w:r>
      <w:r>
        <w:rPr>
          <w:b w:val="0"/>
          <w:bCs/>
          <w:sz w:val="18"/>
          <w:szCs w:val="18"/>
        </w:rPr>
        <w:t>]</w:t>
      </w:r>
    </w:p>
    <w:p w:rsidR="00836E08" w:rsidRPr="002F35D3" w:rsidP="00A3138E" w14:paraId="17712D5C" w14:textId="3EB181B5">
      <w:pPr>
        <w:pStyle w:val="SurIntroText"/>
        <w:spacing w:before="120"/>
        <w:rPr>
          <w:b w:val="0"/>
          <w:bCs/>
          <w:sz w:val="18"/>
          <w:szCs w:val="18"/>
        </w:rPr>
      </w:pPr>
      <w:r w:rsidRPr="002F35D3">
        <w:rPr>
          <w:b w:val="0"/>
          <w:bCs/>
          <w:sz w:val="18"/>
          <w:szCs w:val="18"/>
        </w:rPr>
        <w:t xml:space="preserve">[SKIP IF </w:t>
      </w:r>
      <w:r w:rsidR="00DD7F5E">
        <w:rPr>
          <w:b w:val="0"/>
          <w:bCs/>
          <w:sz w:val="18"/>
          <w:szCs w:val="18"/>
        </w:rPr>
        <w:t>D</w:t>
      </w:r>
      <w:r w:rsidRPr="002F35D3">
        <w:rPr>
          <w:b w:val="0"/>
          <w:bCs/>
          <w:sz w:val="18"/>
          <w:szCs w:val="18"/>
        </w:rPr>
        <w:t>1</w:t>
      </w:r>
      <w:r w:rsidR="00E7221E">
        <w:rPr>
          <w:b w:val="0"/>
          <w:bCs/>
          <w:sz w:val="18"/>
          <w:szCs w:val="18"/>
        </w:rPr>
        <w:t xml:space="preserve"> </w:t>
      </w:r>
      <w:r w:rsidRPr="002F35D3">
        <w:rPr>
          <w:b w:val="0"/>
          <w:bCs/>
          <w:sz w:val="18"/>
          <w:szCs w:val="18"/>
        </w:rPr>
        <w:t>=</w:t>
      </w:r>
      <w:r w:rsidR="000C2B35">
        <w:rPr>
          <w:b w:val="0"/>
          <w:bCs/>
          <w:sz w:val="18"/>
          <w:szCs w:val="18"/>
        </w:rPr>
        <w:t xml:space="preserve"> </w:t>
      </w:r>
      <w:r w:rsidR="00E7221E">
        <w:rPr>
          <w:b w:val="0"/>
          <w:bCs/>
          <w:sz w:val="18"/>
          <w:szCs w:val="18"/>
        </w:rPr>
        <w:t>1</w:t>
      </w:r>
      <w:r w:rsidRPr="002F35D3" w:rsidR="00D57467">
        <w:rPr>
          <w:b w:val="0"/>
          <w:bCs/>
          <w:sz w:val="18"/>
          <w:szCs w:val="18"/>
        </w:rPr>
        <w:t xml:space="preserve">] </w:t>
      </w:r>
    </w:p>
    <w:p w:rsidR="00836E08" w:rsidP="002F35D3" w14:paraId="6BE5E136" w14:textId="25EE29AD">
      <w:pPr>
        <w:pStyle w:val="SurQuestionText"/>
        <w:spacing w:before="120"/>
      </w:pPr>
      <w:r>
        <w:t>D</w:t>
      </w:r>
      <w:r>
        <w:t xml:space="preserve">2. </w:t>
      </w:r>
      <w:r>
        <w:tab/>
        <w:t>How often have you used communication skills from the program with:</w:t>
      </w:r>
    </w:p>
    <w:tbl>
      <w:tblPr>
        <w:tblStyle w:val="Survey"/>
        <w:tblW w:w="10350" w:type="dxa"/>
        <w:tblInd w:w="360" w:type="dxa"/>
        <w:tblLayout w:type="fixed"/>
        <w:tblLook w:val="0000"/>
      </w:tblPr>
      <w:tblGrid>
        <w:gridCol w:w="5398"/>
        <w:gridCol w:w="1140"/>
        <w:gridCol w:w="1141"/>
        <w:gridCol w:w="1141"/>
        <w:gridCol w:w="1530"/>
      </w:tblGrid>
      <w:tr w14:paraId="19C13A7D" w14:textId="77777777" w:rsidTr="00AE765D">
        <w:tblPrEx>
          <w:tblW w:w="10350" w:type="dxa"/>
          <w:tblInd w:w="360" w:type="dxa"/>
          <w:tblLayout w:type="fixed"/>
          <w:tblLook w:val="0000"/>
        </w:tblPrEx>
        <w:tc>
          <w:tcPr>
            <w:tcW w:w="2608" w:type="pct"/>
          </w:tcPr>
          <w:p w:rsidR="005815D1" w:rsidRPr="00BE348D" w:rsidP="00AE765D" w14:paraId="21CC512B" w14:textId="77777777">
            <w:pPr>
              <w:pStyle w:val="TableTextCentered"/>
            </w:pPr>
            <w:bookmarkStart w:id="7" w:name="_Hlk204940103"/>
          </w:p>
        </w:tc>
        <w:tc>
          <w:tcPr>
            <w:tcW w:w="2392" w:type="pct"/>
            <w:gridSpan w:val="4"/>
            <w:tcBorders>
              <w:bottom w:val="single" w:sz="4" w:space="0" w:color="auto"/>
            </w:tcBorders>
          </w:tcPr>
          <w:p w:rsidR="005815D1" w:rsidRPr="00BE348D" w:rsidP="00AE765D" w14:paraId="365298EB" w14:textId="77777777">
            <w:pPr>
              <w:pStyle w:val="TableTextCentered"/>
              <w:rPr>
                <w:szCs w:val="18"/>
              </w:rPr>
            </w:pPr>
            <w:r w:rsidRPr="00BE348D">
              <w:rPr>
                <w:szCs w:val="18"/>
              </w:rPr>
              <w:t>MARK ONLY ONE PER ROW</w:t>
            </w:r>
          </w:p>
        </w:tc>
      </w:tr>
      <w:tr w14:paraId="7702B19E" w14:textId="77777777" w:rsidTr="00AE765D">
        <w:tblPrEx>
          <w:tblW w:w="10350" w:type="dxa"/>
          <w:tblInd w:w="360" w:type="dxa"/>
          <w:tblLayout w:type="fixed"/>
          <w:tblLook w:val="0000"/>
        </w:tblPrEx>
        <w:tc>
          <w:tcPr>
            <w:tcW w:w="2608" w:type="pct"/>
            <w:tcBorders>
              <w:right w:val="single" w:sz="4" w:space="0" w:color="auto"/>
            </w:tcBorders>
          </w:tcPr>
          <w:p w:rsidR="005815D1" w:rsidRPr="00BE348D" w:rsidP="00AE765D" w14:paraId="24ED97BE" w14:textId="77777777">
            <w:pPr>
              <w:pStyle w:val="TableTextCentered"/>
            </w:pPr>
          </w:p>
        </w:tc>
        <w:tc>
          <w:tcPr>
            <w:tcW w:w="551" w:type="pct"/>
            <w:tcBorders>
              <w:top w:val="single" w:sz="4" w:space="0" w:color="auto"/>
              <w:left w:val="single" w:sz="4" w:space="0" w:color="auto"/>
              <w:bottom w:val="single" w:sz="4" w:space="0" w:color="auto"/>
              <w:right w:val="single" w:sz="4" w:space="0" w:color="auto"/>
            </w:tcBorders>
          </w:tcPr>
          <w:p w:rsidR="005815D1" w:rsidRPr="00BE348D" w:rsidP="00AE765D" w14:paraId="49E30EB1" w14:textId="77777777">
            <w:pPr>
              <w:pStyle w:val="TableTextCentered"/>
              <w:rPr>
                <w:szCs w:val="18"/>
              </w:rPr>
            </w:pPr>
            <w:r>
              <w:rPr>
                <w:bCs/>
              </w:rPr>
              <w:t>Never</w:t>
            </w:r>
          </w:p>
        </w:tc>
        <w:tc>
          <w:tcPr>
            <w:tcW w:w="551" w:type="pct"/>
            <w:tcBorders>
              <w:top w:val="single" w:sz="4" w:space="0" w:color="auto"/>
              <w:left w:val="single" w:sz="4" w:space="0" w:color="auto"/>
              <w:bottom w:val="single" w:sz="4" w:space="0" w:color="auto"/>
              <w:right w:val="single" w:sz="4" w:space="0" w:color="auto"/>
            </w:tcBorders>
          </w:tcPr>
          <w:p w:rsidR="005815D1" w:rsidRPr="00BE348D" w:rsidP="00AE765D" w14:paraId="26B77EC2" w14:textId="77777777">
            <w:pPr>
              <w:pStyle w:val="TableTextCentered"/>
              <w:rPr>
                <w:szCs w:val="18"/>
              </w:rPr>
            </w:pPr>
            <w:r>
              <w:rPr>
                <w:bCs/>
              </w:rPr>
              <w:t>Sometimes</w:t>
            </w:r>
          </w:p>
        </w:tc>
        <w:tc>
          <w:tcPr>
            <w:tcW w:w="551" w:type="pct"/>
            <w:tcBorders>
              <w:top w:val="single" w:sz="4" w:space="0" w:color="auto"/>
              <w:left w:val="single" w:sz="4" w:space="0" w:color="auto"/>
              <w:bottom w:val="single" w:sz="4" w:space="0" w:color="auto"/>
              <w:right w:val="single" w:sz="4" w:space="0" w:color="auto"/>
            </w:tcBorders>
          </w:tcPr>
          <w:p w:rsidR="005815D1" w:rsidRPr="00BE348D" w:rsidP="00AE765D" w14:paraId="6886A5E0" w14:textId="77777777">
            <w:pPr>
              <w:pStyle w:val="TableTextCentered"/>
              <w:rPr>
                <w:szCs w:val="18"/>
              </w:rPr>
            </w:pPr>
            <w:r>
              <w:rPr>
                <w:bCs/>
              </w:rPr>
              <w:t>Often</w:t>
            </w:r>
          </w:p>
        </w:tc>
        <w:tc>
          <w:tcPr>
            <w:tcW w:w="739" w:type="pct"/>
            <w:tcBorders>
              <w:top w:val="single" w:sz="4" w:space="0" w:color="auto"/>
              <w:left w:val="single" w:sz="4" w:space="0" w:color="auto"/>
              <w:bottom w:val="single" w:sz="4" w:space="0" w:color="auto"/>
              <w:right w:val="single" w:sz="4" w:space="0" w:color="auto"/>
            </w:tcBorders>
          </w:tcPr>
          <w:p w:rsidR="005815D1" w:rsidP="00AE765D" w14:paraId="10967492" w14:textId="77777777">
            <w:pPr>
              <w:pStyle w:val="TableTextCentered"/>
              <w:rPr>
                <w:bCs/>
              </w:rPr>
            </w:pPr>
            <w:r>
              <w:rPr>
                <w:bCs/>
              </w:rPr>
              <w:t>Not applicable</w:t>
            </w:r>
          </w:p>
        </w:tc>
      </w:tr>
      <w:tr w14:paraId="5F62EDAA" w14:textId="77777777" w:rsidTr="00AE765D">
        <w:tblPrEx>
          <w:tblW w:w="10350" w:type="dxa"/>
          <w:tblInd w:w="360" w:type="dxa"/>
          <w:tblLayout w:type="fixed"/>
          <w:tblLook w:val="0000"/>
        </w:tblPrEx>
        <w:tc>
          <w:tcPr>
            <w:tcW w:w="2608" w:type="pct"/>
            <w:tcBorders>
              <w:right w:val="single" w:sz="4" w:space="0" w:color="auto"/>
            </w:tcBorders>
            <w:shd w:val="clear" w:color="auto" w:fill="F2F2F2" w:themeFill="background1" w:themeFillShade="F2"/>
          </w:tcPr>
          <w:p w:rsidR="005815D1" w:rsidRPr="00BE348D" w:rsidP="00AE765D" w14:paraId="3D64FD86" w14:textId="0D9533F9">
            <w:pPr>
              <w:pStyle w:val="SurQuestionTableText"/>
              <w:tabs>
                <w:tab w:val="clear" w:pos="4680"/>
                <w:tab w:val="left" w:leader="dot" w:pos="5264"/>
              </w:tabs>
            </w:pPr>
            <w:r w:rsidRPr="00BE348D">
              <w:t>a.</w:t>
            </w:r>
            <w:r w:rsidRPr="00BE348D">
              <w:tab/>
            </w:r>
            <w:r>
              <w:rPr>
                <w:bCs/>
              </w:rPr>
              <w:t>Your parents or guardians</w:t>
            </w:r>
            <w:r w:rsidRPr="00DA0AE1">
              <w:rPr>
                <w:bCs/>
              </w:rPr>
              <w:t>?</w:t>
            </w:r>
            <w:r w:rsidRPr="00BE348D">
              <w:tab/>
            </w:r>
          </w:p>
        </w:tc>
        <w:tc>
          <w:tcPr>
            <w:tcW w:w="551" w:type="pct"/>
            <w:tcBorders>
              <w:top w:val="single" w:sz="4" w:space="0" w:color="auto"/>
              <w:left w:val="single" w:sz="4" w:space="0" w:color="auto"/>
            </w:tcBorders>
            <w:shd w:val="clear" w:color="auto" w:fill="F2F2F2" w:themeFill="background1" w:themeFillShade="F2"/>
          </w:tcPr>
          <w:p w:rsidR="005815D1" w:rsidRPr="00BE348D" w:rsidP="00AE765D" w14:paraId="665ED2B9"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51" w:type="pct"/>
            <w:tcBorders>
              <w:top w:val="single" w:sz="4" w:space="0" w:color="auto"/>
            </w:tcBorders>
            <w:shd w:val="clear" w:color="auto" w:fill="F2F2F2" w:themeFill="background1" w:themeFillShade="F2"/>
          </w:tcPr>
          <w:p w:rsidR="005815D1" w:rsidRPr="00BE348D" w:rsidP="00AE765D" w14:paraId="5EC6E343" w14:textId="77777777">
            <w:pPr>
              <w:pStyle w:val="SurResponse"/>
              <w:jc w:val="center"/>
            </w:pPr>
            <w:r w:rsidRPr="00BE348D">
              <w:rPr>
                <w:sz w:val="12"/>
              </w:rPr>
              <w:t xml:space="preserve">2  </w:t>
            </w:r>
            <w:r w:rsidRPr="00BE348D">
              <w:rPr>
                <w:rFonts w:ascii="Wingdings" w:hAnsi="Wingdings"/>
              </w:rPr>
              <w:sym w:font="Wingdings" w:char="F06D"/>
            </w:r>
          </w:p>
        </w:tc>
        <w:tc>
          <w:tcPr>
            <w:tcW w:w="551" w:type="pct"/>
            <w:tcBorders>
              <w:top w:val="single" w:sz="4" w:space="0" w:color="auto"/>
            </w:tcBorders>
            <w:shd w:val="clear" w:color="auto" w:fill="F2F2F2" w:themeFill="background1" w:themeFillShade="F2"/>
          </w:tcPr>
          <w:p w:rsidR="005815D1" w:rsidRPr="00BE348D" w:rsidP="00AE765D" w14:paraId="0F097C4D"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739" w:type="pct"/>
            <w:tcBorders>
              <w:top w:val="single" w:sz="4" w:space="0" w:color="auto"/>
              <w:right w:val="single" w:sz="4" w:space="0" w:color="auto"/>
            </w:tcBorders>
            <w:shd w:val="clear" w:color="auto" w:fill="F2F2F2" w:themeFill="background1" w:themeFillShade="F2"/>
          </w:tcPr>
          <w:p w:rsidR="005815D1" w:rsidRPr="00BE348D" w:rsidP="00AE765D" w14:paraId="79F24C38" w14:textId="31323810">
            <w:pPr>
              <w:pStyle w:val="SurResponse"/>
              <w:jc w:val="center"/>
              <w:rPr>
                <w:sz w:val="12"/>
              </w:rPr>
            </w:pPr>
            <w:r>
              <w:rPr>
                <w:sz w:val="12"/>
              </w:rPr>
              <w:t>4</w:t>
            </w:r>
            <w:r w:rsidRPr="00BE348D">
              <w:rPr>
                <w:sz w:val="12"/>
              </w:rPr>
              <w:t xml:space="preserve"> </w:t>
            </w:r>
            <w:r w:rsidRPr="00BE348D">
              <w:rPr>
                <w:rFonts w:ascii="Wingdings" w:hAnsi="Wingdings"/>
              </w:rPr>
              <w:sym w:font="Wingdings" w:char="F06D"/>
            </w:r>
          </w:p>
        </w:tc>
      </w:tr>
      <w:tr w14:paraId="6C3D924E" w14:textId="77777777" w:rsidTr="005815D1">
        <w:tblPrEx>
          <w:tblW w:w="10350" w:type="dxa"/>
          <w:tblInd w:w="360" w:type="dxa"/>
          <w:tblLayout w:type="fixed"/>
          <w:tblLook w:val="0000"/>
        </w:tblPrEx>
        <w:tc>
          <w:tcPr>
            <w:tcW w:w="2608" w:type="pct"/>
            <w:tcBorders>
              <w:right w:val="single" w:sz="4" w:space="0" w:color="auto"/>
            </w:tcBorders>
          </w:tcPr>
          <w:p w:rsidR="005815D1" w:rsidRPr="00BE348D" w:rsidP="00AE765D" w14:paraId="71446D32" w14:textId="48E38089">
            <w:pPr>
              <w:pStyle w:val="SurQuestionTableText"/>
              <w:tabs>
                <w:tab w:val="clear" w:pos="4680"/>
                <w:tab w:val="left" w:leader="dot" w:pos="5264"/>
              </w:tabs>
            </w:pPr>
            <w:r w:rsidRPr="00BE348D">
              <w:t>b.</w:t>
            </w:r>
            <w:r w:rsidRPr="00BE348D">
              <w:tab/>
            </w:r>
            <w:r w:rsidRPr="002F35D3">
              <w:rPr>
                <w:bCs/>
              </w:rPr>
              <w:t>Your partner?</w:t>
            </w:r>
            <w:r w:rsidRPr="00BE348D">
              <w:tab/>
            </w:r>
          </w:p>
        </w:tc>
        <w:tc>
          <w:tcPr>
            <w:tcW w:w="551" w:type="pct"/>
            <w:tcBorders>
              <w:left w:val="single" w:sz="4" w:space="0" w:color="auto"/>
              <w:bottom w:val="single" w:sz="4" w:space="0" w:color="auto"/>
            </w:tcBorders>
          </w:tcPr>
          <w:p w:rsidR="005815D1" w:rsidRPr="00BE348D" w:rsidP="00AE765D" w14:paraId="691DFA3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51" w:type="pct"/>
            <w:tcBorders>
              <w:bottom w:val="single" w:sz="4" w:space="0" w:color="auto"/>
            </w:tcBorders>
          </w:tcPr>
          <w:p w:rsidR="005815D1" w:rsidRPr="00BE348D" w:rsidP="00AE765D" w14:paraId="3E151547" w14:textId="77777777">
            <w:pPr>
              <w:pStyle w:val="SurResponse"/>
              <w:jc w:val="center"/>
            </w:pPr>
            <w:r w:rsidRPr="00BE348D">
              <w:rPr>
                <w:sz w:val="12"/>
              </w:rPr>
              <w:t xml:space="preserve">2  </w:t>
            </w:r>
            <w:r w:rsidRPr="00BE348D">
              <w:rPr>
                <w:rFonts w:ascii="Wingdings" w:hAnsi="Wingdings"/>
              </w:rPr>
              <w:sym w:font="Wingdings" w:char="F06D"/>
            </w:r>
          </w:p>
        </w:tc>
        <w:tc>
          <w:tcPr>
            <w:tcW w:w="551" w:type="pct"/>
            <w:tcBorders>
              <w:bottom w:val="single" w:sz="4" w:space="0" w:color="auto"/>
            </w:tcBorders>
          </w:tcPr>
          <w:p w:rsidR="005815D1" w:rsidRPr="00BE348D" w:rsidP="00AE765D" w14:paraId="49DE23F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739" w:type="pct"/>
            <w:tcBorders>
              <w:bottom w:val="single" w:sz="4" w:space="0" w:color="auto"/>
              <w:right w:val="single" w:sz="4" w:space="0" w:color="auto"/>
            </w:tcBorders>
          </w:tcPr>
          <w:p w:rsidR="005815D1" w:rsidRPr="00BE348D" w:rsidP="00AE765D" w14:paraId="6A161557" w14:textId="6959C6F8">
            <w:pPr>
              <w:pStyle w:val="SurResponse"/>
              <w:jc w:val="center"/>
              <w:rPr>
                <w:sz w:val="12"/>
              </w:rPr>
            </w:pPr>
            <w:r>
              <w:rPr>
                <w:sz w:val="12"/>
              </w:rPr>
              <w:t>4</w:t>
            </w:r>
            <w:r w:rsidRPr="00BE348D">
              <w:rPr>
                <w:sz w:val="12"/>
              </w:rPr>
              <w:t xml:space="preserve"> </w:t>
            </w:r>
            <w:r w:rsidRPr="00BE348D">
              <w:rPr>
                <w:rFonts w:ascii="Wingdings" w:hAnsi="Wingdings"/>
              </w:rPr>
              <w:sym w:font="Wingdings" w:char="F06D"/>
            </w:r>
          </w:p>
        </w:tc>
      </w:tr>
    </w:tbl>
    <w:bookmarkEnd w:id="7"/>
    <w:p w:rsidR="00836E08" w:rsidP="00C058B3" w14:paraId="075E47A9" w14:textId="7D41821E">
      <w:pPr>
        <w:pStyle w:val="SurIntroText"/>
        <w:spacing w:before="480"/>
      </w:pPr>
      <w:r>
        <w:t>We’d like you to think back to before you started the program to answer the next questions.</w:t>
      </w:r>
    </w:p>
    <w:p w:rsidR="000C5233" w:rsidRPr="00B44FF0" w:rsidP="000C5233" w14:paraId="53670686" w14:textId="2974FB2E">
      <w:pPr>
        <w:pStyle w:val="SurQuestionText"/>
        <w:spacing w:before="120"/>
        <w:rPr>
          <w:b w:val="0"/>
          <w:bCs/>
          <w:sz w:val="18"/>
          <w:szCs w:val="20"/>
        </w:rPr>
      </w:pPr>
      <w:r w:rsidRPr="00B44FF0">
        <w:rPr>
          <w:b w:val="0"/>
          <w:bCs/>
          <w:sz w:val="18"/>
          <w:szCs w:val="20"/>
        </w:rPr>
        <w:t>[ASK ALL]</w:t>
      </w:r>
    </w:p>
    <w:p w:rsidR="00836E08" w:rsidP="00E527D3" w14:paraId="2DC97792" w14:textId="69BF1378">
      <w:pPr>
        <w:pStyle w:val="SurQuestionText"/>
        <w:spacing w:before="120"/>
      </w:pPr>
      <w:r>
        <w:t>D</w:t>
      </w:r>
      <w:r>
        <w:t xml:space="preserve">3. </w:t>
      </w:r>
      <w:r>
        <w:tab/>
        <w:t>Before the program, how confident were you in working out differences respectfully with:</w:t>
      </w:r>
    </w:p>
    <w:tbl>
      <w:tblPr>
        <w:tblStyle w:val="Survey"/>
        <w:tblW w:w="10450" w:type="dxa"/>
        <w:tblInd w:w="360" w:type="dxa"/>
        <w:tblLayout w:type="fixed"/>
        <w:tblLook w:val="0000"/>
      </w:tblPr>
      <w:tblGrid>
        <w:gridCol w:w="6479"/>
        <w:gridCol w:w="1260"/>
        <w:gridCol w:w="1442"/>
        <w:gridCol w:w="1269"/>
      </w:tblGrid>
      <w:tr w14:paraId="24C05780" w14:textId="77777777" w:rsidTr="008521EC">
        <w:tblPrEx>
          <w:tblW w:w="10450" w:type="dxa"/>
          <w:tblInd w:w="360" w:type="dxa"/>
          <w:tblLayout w:type="fixed"/>
          <w:tblLook w:val="0000"/>
        </w:tblPrEx>
        <w:tc>
          <w:tcPr>
            <w:tcW w:w="3100" w:type="pct"/>
          </w:tcPr>
          <w:p w:rsidR="00836E08" w:rsidRPr="00BE348D" w:rsidP="008521EC" w14:paraId="2562476C" w14:textId="77777777">
            <w:pPr>
              <w:pStyle w:val="TableTextCentered"/>
            </w:pPr>
          </w:p>
        </w:tc>
        <w:tc>
          <w:tcPr>
            <w:tcW w:w="1900" w:type="pct"/>
            <w:gridSpan w:val="3"/>
            <w:tcBorders>
              <w:bottom w:val="single" w:sz="4" w:space="0" w:color="auto"/>
            </w:tcBorders>
          </w:tcPr>
          <w:p w:rsidR="00836E08" w:rsidRPr="00BE348D" w:rsidP="008521EC" w14:paraId="465ACEE7" w14:textId="77777777">
            <w:pPr>
              <w:pStyle w:val="TableTextCentered"/>
              <w:rPr>
                <w:szCs w:val="18"/>
              </w:rPr>
            </w:pPr>
            <w:r w:rsidRPr="00BE348D">
              <w:rPr>
                <w:szCs w:val="18"/>
              </w:rPr>
              <w:t>MARK ONLY ONE PER ROW</w:t>
            </w:r>
          </w:p>
        </w:tc>
      </w:tr>
      <w:tr w14:paraId="7FBDBB9C" w14:textId="77777777" w:rsidTr="008521EC">
        <w:tblPrEx>
          <w:tblW w:w="10450" w:type="dxa"/>
          <w:tblInd w:w="360" w:type="dxa"/>
          <w:tblLayout w:type="fixed"/>
          <w:tblLook w:val="0000"/>
        </w:tblPrEx>
        <w:tc>
          <w:tcPr>
            <w:tcW w:w="3100" w:type="pct"/>
            <w:tcBorders>
              <w:right w:val="single" w:sz="4" w:space="0" w:color="auto"/>
            </w:tcBorders>
          </w:tcPr>
          <w:p w:rsidR="00836E08" w:rsidRPr="00BE348D" w:rsidP="008521EC" w14:paraId="01E98C57" w14:textId="77777777">
            <w:pPr>
              <w:pStyle w:val="TableTextCentered"/>
            </w:pPr>
          </w:p>
        </w:tc>
        <w:tc>
          <w:tcPr>
            <w:tcW w:w="603" w:type="pct"/>
            <w:tcBorders>
              <w:top w:val="single" w:sz="4" w:space="0" w:color="auto"/>
              <w:left w:val="single" w:sz="4" w:space="0" w:color="auto"/>
              <w:bottom w:val="single" w:sz="4" w:space="0" w:color="auto"/>
              <w:right w:val="single" w:sz="4" w:space="0" w:color="auto"/>
            </w:tcBorders>
          </w:tcPr>
          <w:p w:rsidR="00836E08" w:rsidRPr="00BE348D" w:rsidP="008521EC" w14:paraId="77B999FA" w14:textId="77777777">
            <w:pPr>
              <w:pStyle w:val="TableTextCentered"/>
              <w:rPr>
                <w:szCs w:val="18"/>
              </w:rPr>
            </w:pPr>
            <w:r>
              <w:rPr>
                <w:bCs/>
              </w:rPr>
              <w:t>Not at all</w:t>
            </w:r>
          </w:p>
        </w:tc>
        <w:tc>
          <w:tcPr>
            <w:tcW w:w="690" w:type="pct"/>
            <w:tcBorders>
              <w:top w:val="single" w:sz="4" w:space="0" w:color="auto"/>
              <w:left w:val="single" w:sz="4" w:space="0" w:color="auto"/>
              <w:bottom w:val="single" w:sz="4" w:space="0" w:color="auto"/>
              <w:right w:val="single" w:sz="4" w:space="0" w:color="auto"/>
            </w:tcBorders>
          </w:tcPr>
          <w:p w:rsidR="00836E08" w:rsidRPr="00BE348D" w:rsidP="008521EC" w14:paraId="26550AC1" w14:textId="77777777">
            <w:pPr>
              <w:pStyle w:val="TableTextCentered"/>
              <w:rPr>
                <w:szCs w:val="18"/>
              </w:rPr>
            </w:pPr>
            <w:r>
              <w:rPr>
                <w:bCs/>
              </w:rPr>
              <w:t>S</w:t>
            </w:r>
            <w:r w:rsidRPr="00E32C8A">
              <w:rPr>
                <w:bCs/>
              </w:rPr>
              <w:t>omewhat</w:t>
            </w:r>
          </w:p>
        </w:tc>
        <w:tc>
          <w:tcPr>
            <w:tcW w:w="607" w:type="pct"/>
            <w:tcBorders>
              <w:top w:val="single" w:sz="4" w:space="0" w:color="auto"/>
              <w:left w:val="single" w:sz="4" w:space="0" w:color="auto"/>
              <w:bottom w:val="single" w:sz="4" w:space="0" w:color="auto"/>
              <w:right w:val="single" w:sz="4" w:space="0" w:color="auto"/>
            </w:tcBorders>
          </w:tcPr>
          <w:p w:rsidR="00836E08" w:rsidRPr="00BE348D" w:rsidP="008521EC" w14:paraId="278A4D21" w14:textId="77777777">
            <w:pPr>
              <w:pStyle w:val="TableTextCentered"/>
              <w:rPr>
                <w:szCs w:val="18"/>
              </w:rPr>
            </w:pPr>
            <w:r>
              <w:rPr>
                <w:bCs/>
              </w:rPr>
              <w:t>Very</w:t>
            </w:r>
          </w:p>
        </w:tc>
      </w:tr>
      <w:tr w14:paraId="52D907FB" w14:textId="77777777" w:rsidTr="008521EC">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836E08" w:rsidRPr="00BE348D" w:rsidP="008521EC" w14:paraId="2CD33A99" w14:textId="77777777">
            <w:pPr>
              <w:pStyle w:val="SurQuestionTableText"/>
              <w:tabs>
                <w:tab w:val="clear" w:pos="4680"/>
                <w:tab w:val="left" w:leader="dot" w:pos="6345"/>
              </w:tabs>
            </w:pPr>
            <w:r w:rsidRPr="00BE348D">
              <w:t>a.</w:t>
            </w:r>
            <w:r w:rsidRPr="00BE348D">
              <w:tab/>
            </w:r>
            <w:r>
              <w:rPr>
                <w:bCs/>
              </w:rPr>
              <w:t>Your parents or guardians?</w:t>
            </w:r>
            <w:r w:rsidRPr="00BE348D">
              <w:tab/>
            </w:r>
          </w:p>
        </w:tc>
        <w:tc>
          <w:tcPr>
            <w:tcW w:w="603" w:type="pct"/>
            <w:tcBorders>
              <w:top w:val="single" w:sz="4" w:space="0" w:color="auto"/>
              <w:left w:val="single" w:sz="4" w:space="0" w:color="auto"/>
            </w:tcBorders>
            <w:shd w:val="clear" w:color="auto" w:fill="F2F2F2" w:themeFill="background1" w:themeFillShade="F2"/>
          </w:tcPr>
          <w:p w:rsidR="00836E08" w:rsidRPr="00BE348D" w:rsidP="008521EC" w14:paraId="3E7BBADA"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top w:val="single" w:sz="4" w:space="0" w:color="auto"/>
            </w:tcBorders>
            <w:shd w:val="clear" w:color="auto" w:fill="F2F2F2" w:themeFill="background1" w:themeFillShade="F2"/>
          </w:tcPr>
          <w:p w:rsidR="00836E08" w:rsidRPr="00BE348D" w:rsidP="008521EC" w14:paraId="2BBC0AAC"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top w:val="single" w:sz="4" w:space="0" w:color="auto"/>
              <w:right w:val="single" w:sz="4" w:space="0" w:color="auto"/>
            </w:tcBorders>
            <w:shd w:val="clear" w:color="auto" w:fill="F2F2F2" w:themeFill="background1" w:themeFillShade="F2"/>
          </w:tcPr>
          <w:p w:rsidR="00836E08" w:rsidRPr="00BE348D" w:rsidP="008521EC" w14:paraId="67F23B47"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6C6F177B" w14:textId="77777777" w:rsidTr="008521EC">
        <w:tblPrEx>
          <w:tblW w:w="10450" w:type="dxa"/>
          <w:tblInd w:w="360" w:type="dxa"/>
          <w:tblLayout w:type="fixed"/>
          <w:tblLook w:val="0000"/>
        </w:tblPrEx>
        <w:tc>
          <w:tcPr>
            <w:tcW w:w="3100" w:type="pct"/>
            <w:tcBorders>
              <w:right w:val="single" w:sz="4" w:space="0" w:color="auto"/>
            </w:tcBorders>
          </w:tcPr>
          <w:p w:rsidR="00836E08" w:rsidRPr="00BE348D" w:rsidP="008521EC" w14:paraId="6B140551" w14:textId="77777777">
            <w:pPr>
              <w:pStyle w:val="SurQuestionTableText"/>
              <w:tabs>
                <w:tab w:val="clear" w:pos="4680"/>
                <w:tab w:val="left" w:leader="dot" w:pos="6345"/>
              </w:tabs>
            </w:pPr>
            <w:r w:rsidRPr="00BE348D">
              <w:t>b.</w:t>
            </w:r>
            <w:r w:rsidRPr="00BE348D">
              <w:tab/>
            </w:r>
            <w:r>
              <w:rPr>
                <w:bCs/>
              </w:rPr>
              <w:t>Your friends?</w:t>
            </w:r>
            <w:r w:rsidRPr="00BE348D">
              <w:tab/>
            </w:r>
          </w:p>
        </w:tc>
        <w:tc>
          <w:tcPr>
            <w:tcW w:w="603" w:type="pct"/>
            <w:tcBorders>
              <w:left w:val="single" w:sz="4" w:space="0" w:color="auto"/>
            </w:tcBorders>
          </w:tcPr>
          <w:p w:rsidR="00836E08" w:rsidRPr="00BE348D" w:rsidP="008521EC" w14:paraId="7A1CEC2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Pr>
          <w:p w:rsidR="00836E08" w:rsidRPr="00BE348D" w:rsidP="008521EC" w14:paraId="429CC4ED"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right w:val="single" w:sz="4" w:space="0" w:color="auto"/>
            </w:tcBorders>
          </w:tcPr>
          <w:p w:rsidR="00836E08" w:rsidRPr="00BE348D" w:rsidP="008521EC" w14:paraId="133B7E75"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7569BA7C" w14:textId="77777777" w:rsidTr="008521EC">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836E08" w:rsidRPr="00BE348D" w:rsidP="008521EC" w14:paraId="7CE4C6BC" w14:textId="77777777">
            <w:pPr>
              <w:pStyle w:val="SurQuestionTableText"/>
              <w:tabs>
                <w:tab w:val="clear" w:pos="4680"/>
                <w:tab w:val="left" w:leader="dot" w:pos="6345"/>
              </w:tabs>
            </w:pPr>
            <w:r w:rsidRPr="00BE348D">
              <w:t>c.</w:t>
            </w:r>
            <w:r w:rsidRPr="00BE348D">
              <w:tab/>
            </w:r>
            <w:r>
              <w:rPr>
                <w:bCs/>
              </w:rPr>
              <w:t>Your teachers or other school staff?</w:t>
            </w:r>
            <w:r>
              <w:rPr>
                <w:bCs/>
              </w:rPr>
              <w:tab/>
            </w:r>
          </w:p>
        </w:tc>
        <w:tc>
          <w:tcPr>
            <w:tcW w:w="603" w:type="pct"/>
            <w:tcBorders>
              <w:left w:val="single" w:sz="4" w:space="0" w:color="auto"/>
              <w:bottom w:val="single" w:sz="4" w:space="0" w:color="auto"/>
            </w:tcBorders>
            <w:shd w:val="clear" w:color="auto" w:fill="F2F2F2" w:themeFill="background1" w:themeFillShade="F2"/>
          </w:tcPr>
          <w:p w:rsidR="00836E08" w:rsidRPr="00BE348D" w:rsidP="008521EC" w14:paraId="6FA920A4"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bottom w:val="single" w:sz="4" w:space="0" w:color="auto"/>
            </w:tcBorders>
            <w:shd w:val="clear" w:color="auto" w:fill="F2F2F2" w:themeFill="background1" w:themeFillShade="F2"/>
          </w:tcPr>
          <w:p w:rsidR="00836E08" w:rsidRPr="00BE348D" w:rsidP="008521EC" w14:paraId="465627A4"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bottom w:val="single" w:sz="4" w:space="0" w:color="auto"/>
              <w:right w:val="single" w:sz="4" w:space="0" w:color="auto"/>
            </w:tcBorders>
            <w:shd w:val="clear" w:color="auto" w:fill="F2F2F2" w:themeFill="background1" w:themeFillShade="F2"/>
          </w:tcPr>
          <w:p w:rsidR="00836E08" w:rsidRPr="00BE348D" w:rsidP="008521EC" w14:paraId="723BA65A"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2F35D3" w:rsidP="00836E08" w14:paraId="2B800C36" w14:textId="77777777">
      <w:pPr>
        <w:pStyle w:val="SurQuestionText"/>
      </w:pPr>
    </w:p>
    <w:p w:rsidR="002F35D3" w14:paraId="2D2B29A0" w14:textId="77777777">
      <w:pPr>
        <w:spacing w:line="259" w:lineRule="auto"/>
        <w:rPr>
          <w:rFonts w:asciiTheme="majorHAnsi" w:hAnsiTheme="majorHAnsi"/>
          <w:b/>
          <w:sz w:val="20"/>
        </w:rPr>
      </w:pPr>
      <w:r>
        <w:br w:type="page"/>
      </w:r>
    </w:p>
    <w:p w:rsidR="00836E08" w:rsidP="00836E08" w14:paraId="0F52A86D" w14:textId="2F3A548B">
      <w:pPr>
        <w:pStyle w:val="SurQuestionText"/>
      </w:pPr>
      <w:r>
        <w:t>And now thinking about today:</w:t>
      </w:r>
    </w:p>
    <w:p w:rsidR="00AD5444" w:rsidRPr="00B44FF0" w:rsidP="008E6685" w14:paraId="1F1B4BC7" w14:textId="327BEFB4">
      <w:pPr>
        <w:pStyle w:val="SurQuestionText"/>
        <w:spacing w:before="120"/>
        <w:rPr>
          <w:b w:val="0"/>
          <w:bCs/>
          <w:sz w:val="18"/>
          <w:szCs w:val="20"/>
        </w:rPr>
      </w:pPr>
      <w:r w:rsidRPr="00B44FF0">
        <w:rPr>
          <w:b w:val="0"/>
          <w:bCs/>
          <w:sz w:val="18"/>
          <w:szCs w:val="20"/>
        </w:rPr>
        <w:t>[ASK ALL]</w:t>
      </w:r>
    </w:p>
    <w:p w:rsidR="00836E08" w:rsidP="008E6685" w14:paraId="17CAA667" w14:textId="522BEFC2">
      <w:pPr>
        <w:pStyle w:val="SurQuestionText"/>
        <w:spacing w:before="120"/>
      </w:pPr>
      <w:r>
        <w:t>D</w:t>
      </w:r>
      <w:r>
        <w:t xml:space="preserve">4. </w:t>
      </w:r>
      <w:r>
        <w:tab/>
        <w:t>How confident are you in working out differences respectfully with:</w:t>
      </w:r>
    </w:p>
    <w:tbl>
      <w:tblPr>
        <w:tblStyle w:val="Survey"/>
        <w:tblW w:w="10450" w:type="dxa"/>
        <w:tblInd w:w="360" w:type="dxa"/>
        <w:tblLayout w:type="fixed"/>
        <w:tblLook w:val="0000"/>
      </w:tblPr>
      <w:tblGrid>
        <w:gridCol w:w="6479"/>
        <w:gridCol w:w="1260"/>
        <w:gridCol w:w="1442"/>
        <w:gridCol w:w="1269"/>
      </w:tblGrid>
      <w:tr w14:paraId="790E25A1" w14:textId="77777777" w:rsidTr="008521EC">
        <w:tblPrEx>
          <w:tblW w:w="10450" w:type="dxa"/>
          <w:tblInd w:w="360" w:type="dxa"/>
          <w:tblLayout w:type="fixed"/>
          <w:tblLook w:val="0000"/>
        </w:tblPrEx>
        <w:tc>
          <w:tcPr>
            <w:tcW w:w="3100" w:type="pct"/>
          </w:tcPr>
          <w:p w:rsidR="00836E08" w:rsidRPr="00BE348D" w:rsidP="008521EC" w14:paraId="7424278C" w14:textId="77777777">
            <w:pPr>
              <w:pStyle w:val="TableTextCentered"/>
            </w:pPr>
          </w:p>
        </w:tc>
        <w:tc>
          <w:tcPr>
            <w:tcW w:w="1900" w:type="pct"/>
            <w:gridSpan w:val="3"/>
            <w:tcBorders>
              <w:bottom w:val="single" w:sz="4" w:space="0" w:color="auto"/>
            </w:tcBorders>
          </w:tcPr>
          <w:p w:rsidR="00836E08" w:rsidRPr="00BE348D" w:rsidP="008521EC" w14:paraId="2A0E137B" w14:textId="77777777">
            <w:pPr>
              <w:pStyle w:val="TableTextCentered"/>
              <w:rPr>
                <w:szCs w:val="18"/>
              </w:rPr>
            </w:pPr>
            <w:r w:rsidRPr="00BE348D">
              <w:rPr>
                <w:szCs w:val="18"/>
              </w:rPr>
              <w:t>MARK ONLY ONE PER ROW</w:t>
            </w:r>
          </w:p>
        </w:tc>
      </w:tr>
      <w:tr w14:paraId="5F567CD0" w14:textId="77777777" w:rsidTr="008521EC">
        <w:tblPrEx>
          <w:tblW w:w="10450" w:type="dxa"/>
          <w:tblInd w:w="360" w:type="dxa"/>
          <w:tblLayout w:type="fixed"/>
          <w:tblLook w:val="0000"/>
        </w:tblPrEx>
        <w:tc>
          <w:tcPr>
            <w:tcW w:w="3100" w:type="pct"/>
            <w:tcBorders>
              <w:right w:val="single" w:sz="4" w:space="0" w:color="auto"/>
            </w:tcBorders>
          </w:tcPr>
          <w:p w:rsidR="00836E08" w:rsidRPr="00BE348D" w:rsidP="008521EC" w14:paraId="2EC68A6D" w14:textId="77777777">
            <w:pPr>
              <w:pStyle w:val="TableTextCentered"/>
            </w:pPr>
          </w:p>
        </w:tc>
        <w:tc>
          <w:tcPr>
            <w:tcW w:w="603" w:type="pct"/>
            <w:tcBorders>
              <w:top w:val="single" w:sz="4" w:space="0" w:color="auto"/>
              <w:left w:val="single" w:sz="4" w:space="0" w:color="auto"/>
              <w:bottom w:val="single" w:sz="4" w:space="0" w:color="auto"/>
              <w:right w:val="single" w:sz="4" w:space="0" w:color="auto"/>
            </w:tcBorders>
          </w:tcPr>
          <w:p w:rsidR="00836E08" w:rsidRPr="00BE348D" w:rsidP="008521EC" w14:paraId="11B931AC" w14:textId="77777777">
            <w:pPr>
              <w:pStyle w:val="TableTextCentered"/>
              <w:rPr>
                <w:szCs w:val="18"/>
              </w:rPr>
            </w:pPr>
            <w:r>
              <w:rPr>
                <w:bCs/>
              </w:rPr>
              <w:t>Not at all</w:t>
            </w:r>
          </w:p>
        </w:tc>
        <w:tc>
          <w:tcPr>
            <w:tcW w:w="690" w:type="pct"/>
            <w:tcBorders>
              <w:top w:val="single" w:sz="4" w:space="0" w:color="auto"/>
              <w:left w:val="single" w:sz="4" w:space="0" w:color="auto"/>
              <w:bottom w:val="single" w:sz="4" w:space="0" w:color="auto"/>
              <w:right w:val="single" w:sz="4" w:space="0" w:color="auto"/>
            </w:tcBorders>
          </w:tcPr>
          <w:p w:rsidR="00836E08" w:rsidRPr="00BE348D" w:rsidP="008521EC" w14:paraId="08B33E32" w14:textId="77777777">
            <w:pPr>
              <w:pStyle w:val="TableTextCentered"/>
              <w:rPr>
                <w:szCs w:val="18"/>
              </w:rPr>
            </w:pPr>
            <w:r>
              <w:rPr>
                <w:bCs/>
              </w:rPr>
              <w:t>S</w:t>
            </w:r>
            <w:r w:rsidRPr="00E32C8A">
              <w:rPr>
                <w:bCs/>
              </w:rPr>
              <w:t>omewhat</w:t>
            </w:r>
          </w:p>
        </w:tc>
        <w:tc>
          <w:tcPr>
            <w:tcW w:w="607" w:type="pct"/>
            <w:tcBorders>
              <w:top w:val="single" w:sz="4" w:space="0" w:color="auto"/>
              <w:left w:val="single" w:sz="4" w:space="0" w:color="auto"/>
              <w:bottom w:val="single" w:sz="4" w:space="0" w:color="auto"/>
              <w:right w:val="single" w:sz="4" w:space="0" w:color="auto"/>
            </w:tcBorders>
          </w:tcPr>
          <w:p w:rsidR="00836E08" w:rsidRPr="00BE348D" w:rsidP="008521EC" w14:paraId="5F65CC2B" w14:textId="77777777">
            <w:pPr>
              <w:pStyle w:val="TableTextCentered"/>
              <w:rPr>
                <w:szCs w:val="18"/>
              </w:rPr>
            </w:pPr>
            <w:r>
              <w:rPr>
                <w:bCs/>
              </w:rPr>
              <w:t>Very</w:t>
            </w:r>
          </w:p>
        </w:tc>
      </w:tr>
      <w:tr w14:paraId="7660E194" w14:textId="77777777" w:rsidTr="008521EC">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836E08" w:rsidRPr="00BE348D" w:rsidP="008521EC" w14:paraId="13FF26AF" w14:textId="77777777">
            <w:pPr>
              <w:pStyle w:val="SurQuestionTableText"/>
              <w:tabs>
                <w:tab w:val="clear" w:pos="4680"/>
                <w:tab w:val="left" w:leader="dot" w:pos="6345"/>
              </w:tabs>
            </w:pPr>
            <w:r w:rsidRPr="00BE348D">
              <w:t>a.</w:t>
            </w:r>
            <w:r w:rsidRPr="00BE348D">
              <w:tab/>
            </w:r>
            <w:r>
              <w:rPr>
                <w:bCs/>
              </w:rPr>
              <w:t>Your parents or guardians?</w:t>
            </w:r>
            <w:r w:rsidRPr="00BE348D">
              <w:tab/>
            </w:r>
          </w:p>
        </w:tc>
        <w:tc>
          <w:tcPr>
            <w:tcW w:w="603" w:type="pct"/>
            <w:tcBorders>
              <w:top w:val="single" w:sz="4" w:space="0" w:color="auto"/>
              <w:left w:val="single" w:sz="4" w:space="0" w:color="auto"/>
            </w:tcBorders>
            <w:shd w:val="clear" w:color="auto" w:fill="F2F2F2" w:themeFill="background1" w:themeFillShade="F2"/>
          </w:tcPr>
          <w:p w:rsidR="00836E08" w:rsidRPr="00BE348D" w:rsidP="008521EC" w14:paraId="3E7BC95D"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top w:val="single" w:sz="4" w:space="0" w:color="auto"/>
            </w:tcBorders>
            <w:shd w:val="clear" w:color="auto" w:fill="F2F2F2" w:themeFill="background1" w:themeFillShade="F2"/>
          </w:tcPr>
          <w:p w:rsidR="00836E08" w:rsidRPr="00BE348D" w:rsidP="008521EC" w14:paraId="2DE8BAB2"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top w:val="single" w:sz="4" w:space="0" w:color="auto"/>
              <w:right w:val="single" w:sz="4" w:space="0" w:color="auto"/>
            </w:tcBorders>
            <w:shd w:val="clear" w:color="auto" w:fill="F2F2F2" w:themeFill="background1" w:themeFillShade="F2"/>
          </w:tcPr>
          <w:p w:rsidR="00836E08" w:rsidRPr="00BE348D" w:rsidP="008521EC" w14:paraId="544F0432"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5C61DD48" w14:textId="77777777" w:rsidTr="008521EC">
        <w:tblPrEx>
          <w:tblW w:w="10450" w:type="dxa"/>
          <w:tblInd w:w="360" w:type="dxa"/>
          <w:tblLayout w:type="fixed"/>
          <w:tblLook w:val="0000"/>
        </w:tblPrEx>
        <w:tc>
          <w:tcPr>
            <w:tcW w:w="3100" w:type="pct"/>
            <w:tcBorders>
              <w:right w:val="single" w:sz="4" w:space="0" w:color="auto"/>
            </w:tcBorders>
          </w:tcPr>
          <w:p w:rsidR="00836E08" w:rsidRPr="00BE348D" w:rsidP="008521EC" w14:paraId="7DBAEEC9" w14:textId="77777777">
            <w:pPr>
              <w:pStyle w:val="SurQuestionTableText"/>
              <w:tabs>
                <w:tab w:val="clear" w:pos="4680"/>
                <w:tab w:val="left" w:leader="dot" w:pos="6345"/>
              </w:tabs>
            </w:pPr>
            <w:r w:rsidRPr="00BE348D">
              <w:t>b.</w:t>
            </w:r>
            <w:r w:rsidRPr="00BE348D">
              <w:tab/>
            </w:r>
            <w:r>
              <w:rPr>
                <w:bCs/>
              </w:rPr>
              <w:t>Your friends?</w:t>
            </w:r>
            <w:r w:rsidRPr="00BE348D">
              <w:tab/>
            </w:r>
          </w:p>
        </w:tc>
        <w:tc>
          <w:tcPr>
            <w:tcW w:w="603" w:type="pct"/>
            <w:tcBorders>
              <w:left w:val="single" w:sz="4" w:space="0" w:color="auto"/>
            </w:tcBorders>
          </w:tcPr>
          <w:p w:rsidR="00836E08" w:rsidRPr="00BE348D" w:rsidP="008521EC" w14:paraId="07679753"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Pr>
          <w:p w:rsidR="00836E08" w:rsidRPr="00BE348D" w:rsidP="008521EC" w14:paraId="2C24F9D6"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right w:val="single" w:sz="4" w:space="0" w:color="auto"/>
            </w:tcBorders>
          </w:tcPr>
          <w:p w:rsidR="00836E08" w:rsidRPr="00BE348D" w:rsidP="008521EC" w14:paraId="21914070"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39218489" w14:textId="77777777" w:rsidTr="008521EC">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836E08" w:rsidRPr="00BE348D" w:rsidP="008521EC" w14:paraId="3172EFC5" w14:textId="77777777">
            <w:pPr>
              <w:pStyle w:val="SurQuestionTableText"/>
              <w:tabs>
                <w:tab w:val="clear" w:pos="4680"/>
                <w:tab w:val="left" w:leader="dot" w:pos="6345"/>
              </w:tabs>
            </w:pPr>
            <w:r w:rsidRPr="00BE348D">
              <w:t>c.</w:t>
            </w:r>
            <w:r w:rsidRPr="00BE348D">
              <w:tab/>
            </w:r>
            <w:r>
              <w:rPr>
                <w:bCs/>
              </w:rPr>
              <w:t>Your teachers or other school staff?</w:t>
            </w:r>
            <w:r>
              <w:rPr>
                <w:bCs/>
              </w:rPr>
              <w:tab/>
            </w:r>
          </w:p>
        </w:tc>
        <w:tc>
          <w:tcPr>
            <w:tcW w:w="603" w:type="pct"/>
            <w:tcBorders>
              <w:left w:val="single" w:sz="4" w:space="0" w:color="auto"/>
              <w:bottom w:val="single" w:sz="4" w:space="0" w:color="auto"/>
            </w:tcBorders>
            <w:shd w:val="clear" w:color="auto" w:fill="F2F2F2" w:themeFill="background1" w:themeFillShade="F2"/>
          </w:tcPr>
          <w:p w:rsidR="00836E08" w:rsidRPr="00BE348D" w:rsidP="008521EC" w14:paraId="21651F87"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90" w:type="pct"/>
            <w:tcBorders>
              <w:bottom w:val="single" w:sz="4" w:space="0" w:color="auto"/>
            </w:tcBorders>
            <w:shd w:val="clear" w:color="auto" w:fill="F2F2F2" w:themeFill="background1" w:themeFillShade="F2"/>
          </w:tcPr>
          <w:p w:rsidR="00836E08" w:rsidRPr="00BE348D" w:rsidP="008521EC" w14:paraId="3F77320B" w14:textId="77777777">
            <w:pPr>
              <w:pStyle w:val="SurResponse"/>
              <w:jc w:val="center"/>
            </w:pPr>
            <w:r w:rsidRPr="00BE348D">
              <w:rPr>
                <w:sz w:val="12"/>
              </w:rPr>
              <w:t xml:space="preserve">2  </w:t>
            </w:r>
            <w:r w:rsidRPr="00BE348D">
              <w:rPr>
                <w:rFonts w:ascii="Wingdings" w:hAnsi="Wingdings"/>
              </w:rPr>
              <w:sym w:font="Wingdings" w:char="F06D"/>
            </w:r>
          </w:p>
        </w:tc>
        <w:tc>
          <w:tcPr>
            <w:tcW w:w="607" w:type="pct"/>
            <w:tcBorders>
              <w:bottom w:val="single" w:sz="4" w:space="0" w:color="auto"/>
              <w:right w:val="single" w:sz="4" w:space="0" w:color="auto"/>
            </w:tcBorders>
            <w:shd w:val="clear" w:color="auto" w:fill="F2F2F2" w:themeFill="background1" w:themeFillShade="F2"/>
          </w:tcPr>
          <w:p w:rsidR="00836E08" w:rsidRPr="00BE348D" w:rsidP="008521EC" w14:paraId="5AC7AC15"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AD5444" w:rsidRPr="00B44FF0" w:rsidP="00C058B3" w14:paraId="7F8FE39C" w14:textId="5F847C06">
      <w:pPr>
        <w:pStyle w:val="SurQuestionText"/>
        <w:spacing w:before="360"/>
        <w:rPr>
          <w:b w:val="0"/>
          <w:bCs/>
          <w:sz w:val="18"/>
          <w:szCs w:val="20"/>
        </w:rPr>
      </w:pPr>
      <w:r w:rsidRPr="00B44FF0">
        <w:rPr>
          <w:b w:val="0"/>
          <w:bCs/>
          <w:sz w:val="18"/>
          <w:szCs w:val="20"/>
        </w:rPr>
        <w:t>[ASK ALL]</w:t>
      </w:r>
    </w:p>
    <w:p w:rsidR="00836E08" w:rsidP="008E6685" w14:paraId="49E68748" w14:textId="76D77D66">
      <w:pPr>
        <w:pStyle w:val="SurQuestionText"/>
        <w:spacing w:before="120"/>
      </w:pPr>
      <w:r>
        <w:t>D</w:t>
      </w:r>
      <w:r>
        <w:t xml:space="preserve">5. </w:t>
      </w:r>
      <w:r>
        <w:tab/>
        <w:t xml:space="preserve">How much has your communication with your parents or guardians changed since you started the program? </w:t>
      </w:r>
    </w:p>
    <w:p w:rsidR="00836E08" w:rsidRPr="00BE348D" w:rsidP="00836E08" w14:paraId="5F58BE1F" w14:textId="77777777">
      <w:pPr>
        <w:pStyle w:val="SurSELECTONEMARKALL"/>
      </w:pPr>
      <w:r w:rsidRPr="00BE348D">
        <w:t>MARK ONE ONLY</w:t>
      </w:r>
    </w:p>
    <w:p w:rsidR="00836E08" w:rsidRPr="002F35D3" w:rsidP="00836E08" w14:paraId="6A829189" w14:textId="5188DC85">
      <w:pPr>
        <w:pStyle w:val="SurAnswerCategory"/>
        <w:rPr>
          <w:bCs/>
        </w:rPr>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2F35D3">
        <w:rPr>
          <w:bCs/>
        </w:rPr>
        <w:t>Gotten worse</w:t>
      </w:r>
    </w:p>
    <w:p w:rsidR="00836E08" w:rsidRPr="002F35D3" w:rsidP="00836E08" w14:paraId="2E1632A7" w14:textId="50769CFE">
      <w:pPr>
        <w:pStyle w:val="SurAnswerCategory"/>
        <w:rPr>
          <w:bCs/>
        </w:rPr>
      </w:pPr>
      <w:r w:rsidRPr="00BE348D">
        <w:rPr>
          <w:sz w:val="12"/>
        </w:rPr>
        <w:t xml:space="preserve">  </w:t>
      </w:r>
      <w:r>
        <w:rPr>
          <w:sz w:val="12"/>
        </w:rPr>
        <w:t>2</w:t>
      </w:r>
      <w:r w:rsidRPr="00BE348D">
        <w:rPr>
          <w:sz w:val="12"/>
        </w:rPr>
        <w:tab/>
      </w:r>
      <w:r w:rsidRPr="00BE348D">
        <w:rPr>
          <w:rFonts w:ascii="Wingdings" w:hAnsi="Wingdings"/>
        </w:rPr>
        <w:sym w:font="Wingdings" w:char="F06D"/>
      </w:r>
      <w:r w:rsidRPr="00BE348D">
        <w:tab/>
      </w:r>
      <w:r w:rsidRPr="002F35D3">
        <w:rPr>
          <w:bCs/>
        </w:rPr>
        <w:t>Stayed about the same</w:t>
      </w:r>
    </w:p>
    <w:p w:rsidR="00836E08" w:rsidRPr="002F35D3" w:rsidP="00836E08" w14:paraId="24A1EA24" w14:textId="5554B562">
      <w:pPr>
        <w:pStyle w:val="SurAnswerCategory"/>
        <w:rPr>
          <w:bCs/>
        </w:rPr>
      </w:pPr>
      <w:r w:rsidRPr="00BE348D">
        <w:rPr>
          <w:sz w:val="12"/>
        </w:rPr>
        <w:t xml:space="preserve">  </w:t>
      </w:r>
      <w:r>
        <w:rPr>
          <w:sz w:val="12"/>
        </w:rPr>
        <w:t>3</w:t>
      </w:r>
      <w:r w:rsidRPr="00BE348D">
        <w:rPr>
          <w:sz w:val="12"/>
        </w:rPr>
        <w:tab/>
      </w:r>
      <w:r w:rsidRPr="00BE348D">
        <w:rPr>
          <w:rFonts w:ascii="Wingdings" w:hAnsi="Wingdings"/>
        </w:rPr>
        <w:sym w:font="Wingdings" w:char="F06D"/>
      </w:r>
      <w:r w:rsidRPr="00BE348D">
        <w:tab/>
      </w:r>
      <w:r w:rsidRPr="002F35D3">
        <w:rPr>
          <w:bCs/>
        </w:rPr>
        <w:t>Gotten better</w:t>
      </w:r>
    </w:p>
    <w:p w:rsidR="00AD5444" w:rsidRPr="00B44FF0" w:rsidP="00C058B3" w14:paraId="10E0AD39" w14:textId="2C80AA48">
      <w:pPr>
        <w:pStyle w:val="SurQuestionText"/>
        <w:spacing w:before="360"/>
        <w:rPr>
          <w:b w:val="0"/>
          <w:bCs/>
          <w:sz w:val="18"/>
          <w:szCs w:val="20"/>
        </w:rPr>
      </w:pPr>
      <w:r w:rsidRPr="00B44FF0">
        <w:rPr>
          <w:b w:val="0"/>
          <w:bCs/>
          <w:sz w:val="18"/>
          <w:szCs w:val="20"/>
        </w:rPr>
        <w:t>[ASK ALL]</w:t>
      </w:r>
    </w:p>
    <w:p w:rsidR="00836E08" w:rsidP="008E6685" w14:paraId="646CEC67" w14:textId="4D3247D0">
      <w:pPr>
        <w:pStyle w:val="SurQuestionText"/>
        <w:spacing w:before="120"/>
      </w:pPr>
      <w:r>
        <w:t>D</w:t>
      </w:r>
      <w:r>
        <w:t xml:space="preserve">6. </w:t>
      </w:r>
      <w:r w:rsidR="002F35D3">
        <w:tab/>
      </w:r>
      <w:r>
        <w:t>How much do you agree or disagree with the following statement about the program?</w:t>
      </w:r>
    </w:p>
    <w:p w:rsidR="00836E08" w:rsidP="00823B29" w14:paraId="42A6E321" w14:textId="61A682FD">
      <w:pPr>
        <w:pStyle w:val="SurQuestionText"/>
        <w:spacing w:before="120"/>
      </w:pPr>
      <w:r>
        <w:tab/>
      </w:r>
      <w:r>
        <w:t>Since attending the program, I better understand what makes a relationship healthy</w:t>
      </w:r>
      <w:r w:rsidR="00823B29">
        <w:t>.</w:t>
      </w:r>
    </w:p>
    <w:p w:rsidR="002F35D3" w:rsidRPr="00BE348D" w:rsidP="002F35D3" w14:paraId="2E549D91" w14:textId="77777777">
      <w:pPr>
        <w:pStyle w:val="SurSELECTONEMARKALL"/>
      </w:pPr>
      <w:r w:rsidRPr="00BE348D">
        <w:t>MARK ONE ONLY</w:t>
      </w:r>
    </w:p>
    <w:p w:rsidR="002F35D3" w:rsidRPr="00BE348D" w:rsidP="002F35D3" w14:paraId="7F2D7F8A"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E32C8A">
        <w:rPr>
          <w:bCs/>
        </w:rPr>
        <w:t>Strongly agree</w:t>
      </w:r>
    </w:p>
    <w:p w:rsidR="002F35D3" w:rsidRPr="00BE348D" w:rsidP="002F35D3" w14:paraId="0F82D65C"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E32C8A">
        <w:rPr>
          <w:bCs/>
        </w:rPr>
        <w:t>Agree</w:t>
      </w:r>
    </w:p>
    <w:p w:rsidR="002F35D3" w:rsidRPr="00BE348D" w:rsidP="002F35D3" w14:paraId="29663967"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E32C8A">
        <w:rPr>
          <w:bCs/>
        </w:rPr>
        <w:t>Disagree</w:t>
      </w:r>
    </w:p>
    <w:p w:rsidR="002F35D3" w:rsidP="002F35D3" w14:paraId="51B4DDD0" w14:textId="77777777">
      <w:pPr>
        <w:pStyle w:val="SurAnswerCategory"/>
        <w:tabs>
          <w:tab w:val="left" w:pos="4170"/>
        </w:tabs>
        <w:rPr>
          <w:bCs/>
        </w:rPr>
      </w:pPr>
      <w:r w:rsidRPr="00BE348D">
        <w:rPr>
          <w:sz w:val="12"/>
        </w:rPr>
        <w:t xml:space="preserve">  4</w:t>
      </w:r>
      <w:r w:rsidRPr="00BE348D">
        <w:rPr>
          <w:sz w:val="12"/>
        </w:rPr>
        <w:tab/>
      </w:r>
      <w:r w:rsidRPr="00BE348D">
        <w:rPr>
          <w:rFonts w:ascii="Wingdings" w:hAnsi="Wingdings"/>
        </w:rPr>
        <w:sym w:font="Wingdings" w:char="F06D"/>
      </w:r>
      <w:r w:rsidRPr="00BE348D">
        <w:tab/>
      </w:r>
      <w:r w:rsidRPr="00E32C8A">
        <w:rPr>
          <w:bCs/>
        </w:rPr>
        <w:t>Strongly disagree</w:t>
      </w:r>
    </w:p>
    <w:p w:rsidR="00AD5444" w:rsidRPr="00B44FF0" w:rsidP="003B529B" w14:paraId="190568E0" w14:textId="7D85F212">
      <w:pPr>
        <w:pStyle w:val="SurQuestionText"/>
        <w:spacing w:before="360"/>
        <w:rPr>
          <w:b w:val="0"/>
          <w:bCs/>
          <w:sz w:val="18"/>
          <w:szCs w:val="20"/>
        </w:rPr>
      </w:pPr>
      <w:r w:rsidRPr="00B44FF0">
        <w:rPr>
          <w:b w:val="0"/>
          <w:bCs/>
          <w:sz w:val="18"/>
          <w:szCs w:val="20"/>
        </w:rPr>
        <w:t>[ASK ALL]</w:t>
      </w:r>
    </w:p>
    <w:p w:rsidR="00F47659" w:rsidRPr="00F47659" w:rsidP="008E6685" w14:paraId="618D5CCA" w14:textId="397191EC">
      <w:pPr>
        <w:pStyle w:val="SurQuestionText"/>
        <w:spacing w:before="120"/>
      </w:pPr>
      <w:r>
        <w:t>D</w:t>
      </w:r>
      <w:r w:rsidR="002F35D3">
        <w:t>7</w:t>
      </w:r>
      <w:r w:rsidRPr="00F47659" w:rsidR="00E32C8A">
        <w:t xml:space="preserve">. </w:t>
      </w:r>
      <w:r>
        <w:tab/>
      </w:r>
      <w:r w:rsidRPr="00F47659" w:rsidR="00E32C8A">
        <w:t xml:space="preserve">On a scale from 1 to 5, overall, how helpful was the program to you? </w:t>
      </w:r>
    </w:p>
    <w:p w:rsidR="00E32C8A" w:rsidRPr="00647848" w:rsidP="00647848" w14:paraId="02BE724F" w14:textId="19637858">
      <w:pPr>
        <w:pStyle w:val="SurAnswerCategory"/>
      </w:pPr>
    </w:p>
    <w:tbl>
      <w:tblPr>
        <w:tblStyle w:val="Survey"/>
        <w:tblW w:w="5760" w:type="dxa"/>
        <w:tblInd w:w="360" w:type="dxa"/>
        <w:tblLayout w:type="fixed"/>
        <w:tblLook w:val="0000"/>
      </w:tblPr>
      <w:tblGrid>
        <w:gridCol w:w="1152"/>
        <w:gridCol w:w="1152"/>
        <w:gridCol w:w="1152"/>
        <w:gridCol w:w="1152"/>
        <w:gridCol w:w="1152"/>
      </w:tblGrid>
      <w:tr w14:paraId="7B72E67A" w14:textId="77777777" w:rsidTr="00E84387">
        <w:tblPrEx>
          <w:tblW w:w="5760" w:type="dxa"/>
          <w:tblInd w:w="360" w:type="dxa"/>
          <w:tblLayout w:type="fixed"/>
          <w:tblLook w:val="0000"/>
        </w:tblPrEx>
        <w:tc>
          <w:tcPr>
            <w:tcW w:w="1000" w:type="pct"/>
            <w:tcBorders>
              <w:top w:val="single" w:sz="4" w:space="0" w:color="auto"/>
              <w:left w:val="single" w:sz="4" w:space="0" w:color="auto"/>
              <w:bottom w:val="single" w:sz="4" w:space="0" w:color="auto"/>
            </w:tcBorders>
          </w:tcPr>
          <w:p w:rsidR="00E84387" w:rsidRPr="00BE348D" w:rsidP="00AD0C16" w14:paraId="331AF64E" w14:textId="49E78281">
            <w:pPr>
              <w:pStyle w:val="TableTextCentered"/>
              <w:rPr>
                <w:szCs w:val="18"/>
              </w:rPr>
            </w:pPr>
            <w:r>
              <w:rPr>
                <w:szCs w:val="18"/>
              </w:rPr>
              <w:t>Not at all</w:t>
            </w:r>
          </w:p>
        </w:tc>
        <w:tc>
          <w:tcPr>
            <w:tcW w:w="3000" w:type="pct"/>
            <w:gridSpan w:val="3"/>
            <w:tcBorders>
              <w:top w:val="single" w:sz="4" w:space="0" w:color="auto"/>
              <w:bottom w:val="single" w:sz="4" w:space="0" w:color="auto"/>
            </w:tcBorders>
          </w:tcPr>
          <w:p w:rsidR="00E84387" w:rsidRPr="00BE348D" w:rsidP="00AD0C16" w14:paraId="414D80E6" w14:textId="5FEB1EB1">
            <w:pPr>
              <w:pStyle w:val="TableTextCentered"/>
              <w:rPr>
                <w:szCs w:val="18"/>
              </w:rPr>
            </w:pPr>
            <w:r>
              <w:rPr>
                <w:noProof/>
              </w:rPr>
              <mc:AlternateContent>
                <mc:Choice Requires="wps">
                  <w:drawing>
                    <wp:anchor distT="0" distB="0" distL="114300" distR="114300" simplePos="0" relativeHeight="251662336" behindDoc="0" locked="0" layoutInCell="1" allowOverlap="1">
                      <wp:simplePos x="0" y="0"/>
                      <wp:positionH relativeFrom="margin">
                        <wp:posOffset>174625</wp:posOffset>
                      </wp:positionH>
                      <wp:positionV relativeFrom="margin">
                        <wp:posOffset>128270</wp:posOffset>
                      </wp:positionV>
                      <wp:extent cx="1826895" cy="0"/>
                      <wp:effectExtent l="38100" t="76200" r="40005" b="95250"/>
                      <wp:wrapNone/>
                      <wp:docPr id="798558483" name="Line 14"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6895" cy="0"/>
                              </a:xfrm>
                              <a:prstGeom prst="line">
                                <a:avLst/>
                              </a:prstGeom>
                              <a:noFill/>
                              <a:ln w="15875">
                                <a:solidFill>
                                  <a:srgbClr val="000000"/>
                                </a:solidFill>
                                <a:round/>
                                <a:headEnd type="arrow" w="sm" len="sm"/>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36" alt="Title: arrow - Description: Arrow pointing from __ to __"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63360" from="13.75pt,10.1pt" to="157.6pt,10.1pt" strokeweight="1.25pt">
                      <v:stroke startarrow="open" startarrowwidth="narrow" startarrowlength="short" endarrow="open" endarrowwidth="narrow" endarrowlength="short"/>
                      <w10:wrap anchorx="margin" anchory="margin"/>
                    </v:line>
                  </w:pict>
                </mc:Fallback>
              </mc:AlternateContent>
            </w:r>
          </w:p>
        </w:tc>
        <w:tc>
          <w:tcPr>
            <w:tcW w:w="1000" w:type="pct"/>
            <w:tcBorders>
              <w:top w:val="single" w:sz="4" w:space="0" w:color="auto"/>
              <w:bottom w:val="single" w:sz="4" w:space="0" w:color="auto"/>
              <w:right w:val="single" w:sz="4" w:space="0" w:color="auto"/>
            </w:tcBorders>
          </w:tcPr>
          <w:p w:rsidR="00E84387" w:rsidRPr="00BE348D" w:rsidP="00AD0C16" w14:paraId="5556BBE3" w14:textId="11A84B84">
            <w:pPr>
              <w:pStyle w:val="TableTextCentered"/>
              <w:rPr>
                <w:szCs w:val="18"/>
              </w:rPr>
            </w:pPr>
            <w:r>
              <w:rPr>
                <w:szCs w:val="18"/>
              </w:rPr>
              <w:t>Extremely helpful</w:t>
            </w:r>
          </w:p>
        </w:tc>
      </w:tr>
      <w:tr w14:paraId="1793BDD3" w14:textId="77777777" w:rsidTr="00E84387">
        <w:tblPrEx>
          <w:tblW w:w="5760" w:type="dxa"/>
          <w:tblInd w:w="360" w:type="dxa"/>
          <w:tblLayout w:type="fixed"/>
          <w:tblLook w:val="0000"/>
        </w:tblPrEx>
        <w:tc>
          <w:tcPr>
            <w:tcW w:w="1000" w:type="pct"/>
            <w:tcBorders>
              <w:top w:val="single" w:sz="4" w:space="0" w:color="auto"/>
              <w:left w:val="single" w:sz="4" w:space="0" w:color="auto"/>
              <w:bottom w:val="single" w:sz="4" w:space="0" w:color="auto"/>
            </w:tcBorders>
            <w:shd w:val="clear" w:color="auto" w:fill="F2F2F2" w:themeFill="background1" w:themeFillShade="F2"/>
          </w:tcPr>
          <w:p w:rsidR="00E84387" w:rsidRPr="00BE348D" w:rsidP="00AD0C16" w14:paraId="0200CF8F"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1000" w:type="pct"/>
            <w:tcBorders>
              <w:top w:val="single" w:sz="4" w:space="0" w:color="auto"/>
              <w:bottom w:val="single" w:sz="4" w:space="0" w:color="auto"/>
            </w:tcBorders>
            <w:shd w:val="clear" w:color="auto" w:fill="F2F2F2" w:themeFill="background1" w:themeFillShade="F2"/>
          </w:tcPr>
          <w:p w:rsidR="00E84387" w:rsidRPr="00BE348D" w:rsidP="00AD0C16" w14:paraId="74275087" w14:textId="77777777">
            <w:pPr>
              <w:pStyle w:val="SurResponse"/>
              <w:jc w:val="center"/>
            </w:pPr>
            <w:r w:rsidRPr="00BE348D">
              <w:rPr>
                <w:sz w:val="12"/>
              </w:rPr>
              <w:t xml:space="preserve">2  </w:t>
            </w:r>
            <w:r w:rsidRPr="00BE348D">
              <w:rPr>
                <w:rFonts w:ascii="Wingdings" w:hAnsi="Wingdings"/>
              </w:rPr>
              <w:sym w:font="Wingdings" w:char="F06D"/>
            </w:r>
          </w:p>
        </w:tc>
        <w:tc>
          <w:tcPr>
            <w:tcW w:w="1000" w:type="pct"/>
            <w:tcBorders>
              <w:top w:val="single" w:sz="4" w:space="0" w:color="auto"/>
              <w:bottom w:val="single" w:sz="4" w:space="0" w:color="auto"/>
            </w:tcBorders>
            <w:shd w:val="clear" w:color="auto" w:fill="F2F2F2" w:themeFill="background1" w:themeFillShade="F2"/>
          </w:tcPr>
          <w:p w:rsidR="00E84387" w:rsidRPr="00BE348D" w:rsidP="00AD0C16" w14:paraId="23493200"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1000" w:type="pct"/>
            <w:tcBorders>
              <w:top w:val="single" w:sz="4" w:space="0" w:color="auto"/>
              <w:bottom w:val="single" w:sz="4" w:space="0" w:color="auto"/>
            </w:tcBorders>
            <w:shd w:val="clear" w:color="auto" w:fill="F2F2F2" w:themeFill="background1" w:themeFillShade="F2"/>
          </w:tcPr>
          <w:p w:rsidR="00E84387" w:rsidRPr="00BE348D" w:rsidP="00AD0C16" w14:paraId="4A0FE438" w14:textId="77777777">
            <w:pPr>
              <w:pStyle w:val="SurResponse"/>
              <w:jc w:val="center"/>
            </w:pPr>
            <w:r w:rsidRPr="00BE348D">
              <w:rPr>
                <w:sz w:val="12"/>
              </w:rPr>
              <w:t xml:space="preserve">4  </w:t>
            </w:r>
            <w:r w:rsidRPr="00BE348D">
              <w:rPr>
                <w:rFonts w:ascii="Wingdings" w:hAnsi="Wingdings"/>
              </w:rPr>
              <w:sym w:font="Wingdings" w:char="F06D"/>
            </w:r>
          </w:p>
        </w:tc>
        <w:tc>
          <w:tcPr>
            <w:tcW w:w="1000" w:type="pct"/>
            <w:tcBorders>
              <w:top w:val="single" w:sz="4" w:space="0" w:color="auto"/>
              <w:bottom w:val="single" w:sz="4" w:space="0" w:color="auto"/>
              <w:right w:val="single" w:sz="4" w:space="0" w:color="auto"/>
            </w:tcBorders>
            <w:shd w:val="clear" w:color="auto" w:fill="F2F2F2" w:themeFill="background1" w:themeFillShade="F2"/>
          </w:tcPr>
          <w:p w:rsidR="00E84387" w:rsidRPr="00BE348D" w:rsidP="00AD0C16" w14:paraId="5EB3175A" w14:textId="77777777">
            <w:pPr>
              <w:pStyle w:val="SurResponse"/>
              <w:jc w:val="center"/>
              <w:rPr>
                <w:b/>
                <w:caps/>
                <w:szCs w:val="24"/>
              </w:rPr>
            </w:pPr>
            <w:r>
              <w:rPr>
                <w:sz w:val="12"/>
              </w:rPr>
              <w:t>5</w:t>
            </w:r>
            <w:r w:rsidRPr="00BE348D">
              <w:rPr>
                <w:sz w:val="12"/>
              </w:rPr>
              <w:t xml:space="preserve">  </w:t>
            </w:r>
            <w:r w:rsidRPr="00BE348D">
              <w:rPr>
                <w:rFonts w:ascii="Wingdings" w:hAnsi="Wingdings"/>
              </w:rPr>
              <w:sym w:font="Wingdings" w:char="F06D"/>
            </w:r>
          </w:p>
        </w:tc>
      </w:tr>
    </w:tbl>
    <w:p w:rsidR="00E32C8A" w:rsidP="0018544D" w14:paraId="65E94281" w14:textId="77777777">
      <w:pPr>
        <w:pStyle w:val="SurIntroText"/>
        <w:rPr>
          <w:b w:val="0"/>
          <w:bCs/>
        </w:rPr>
      </w:pPr>
    </w:p>
    <w:p w:rsidR="00E84387" w:rsidRPr="00E84387" w:rsidP="003B529B" w14:paraId="5FB7794D" w14:textId="4B5108F7">
      <w:pPr>
        <w:pStyle w:val="Introtext"/>
        <w:spacing w:before="600"/>
        <w:jc w:val="center"/>
        <w:rPr>
          <w:sz w:val="28"/>
          <w:szCs w:val="28"/>
        </w:rPr>
      </w:pPr>
      <w:r>
        <w:rPr>
          <w:sz w:val="28"/>
          <w:szCs w:val="28"/>
        </w:rPr>
        <w:t>Thank you for completing this survey!</w:t>
      </w:r>
    </w:p>
    <w:sectPr w:rsidSect="00372B4E">
      <w:pgSz w:w="12240" w:h="15840"/>
      <w:pgMar w:top="720" w:right="720" w:bottom="576" w:left="720" w:header="720" w:footer="432"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1BD3014E"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321CB71F" w14:textId="3BD81505">
    <w:r>
      <w:rPr>
        <w:noProof/>
      </w:rPr>
      <mc:AlternateContent>
        <mc:Choice Requires="wps">
          <w:drawing>
            <wp:anchor distT="0" distB="0" distL="114300" distR="114300" simplePos="0" relativeHeight="251658240" behindDoc="0" locked="0" layoutInCell="1" allowOverlap="1">
              <wp:simplePos x="0" y="0"/>
              <wp:positionH relativeFrom="page">
                <wp:posOffset>348867</wp:posOffset>
              </wp:positionH>
              <wp:positionV relativeFrom="page">
                <wp:posOffset>506776</wp:posOffset>
              </wp:positionV>
              <wp:extent cx="7040880" cy="9092588"/>
              <wp:effectExtent l="0" t="0" r="26670" b="1333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909258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554.4pt;height:715.95pt;margin-top:39.9pt;margin-left:27.4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E60" w:rsidP="00EE7E60" w14:paraId="7192D830" w14:textId="20836CE6">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5402983">
    <w:abstractNumId w:val="5"/>
  </w:num>
  <w:num w:numId="2" w16cid:durableId="917246781">
    <w:abstractNumId w:val="4"/>
  </w:num>
  <w:num w:numId="3" w16cid:durableId="1059284902">
    <w:abstractNumId w:val="1"/>
  </w:num>
  <w:num w:numId="4" w16cid:durableId="2121340524">
    <w:abstractNumId w:val="0"/>
  </w:num>
  <w:num w:numId="5" w16cid:durableId="373190451">
    <w:abstractNumId w:val="25"/>
  </w:num>
  <w:num w:numId="6" w16cid:durableId="77101553">
    <w:abstractNumId w:val="24"/>
  </w:num>
  <w:num w:numId="7" w16cid:durableId="1698657523">
    <w:abstractNumId w:val="11"/>
  </w:num>
  <w:num w:numId="8" w16cid:durableId="82343646">
    <w:abstractNumId w:val="17"/>
  </w:num>
  <w:num w:numId="9" w16cid:durableId="268513690">
    <w:abstractNumId w:val="15"/>
  </w:num>
  <w:num w:numId="10" w16cid:durableId="1712532016">
    <w:abstractNumId w:val="27"/>
  </w:num>
  <w:num w:numId="11" w16cid:durableId="617952142">
    <w:abstractNumId w:val="20"/>
  </w:num>
  <w:num w:numId="12" w16cid:durableId="14775165">
    <w:abstractNumId w:val="10"/>
  </w:num>
  <w:num w:numId="13" w16cid:durableId="966087165">
    <w:abstractNumId w:val="19"/>
  </w:num>
  <w:num w:numId="14" w16cid:durableId="1807968843">
    <w:abstractNumId w:val="28"/>
  </w:num>
  <w:num w:numId="15" w16cid:durableId="470289607">
    <w:abstractNumId w:val="31"/>
  </w:num>
  <w:num w:numId="16" w16cid:durableId="1543785671">
    <w:abstractNumId w:val="30"/>
  </w:num>
  <w:num w:numId="17" w16cid:durableId="544299198">
    <w:abstractNumId w:val="12"/>
  </w:num>
  <w:num w:numId="18" w16cid:durableId="802431847">
    <w:abstractNumId w:val="22"/>
  </w:num>
  <w:num w:numId="19" w16cid:durableId="889420810">
    <w:abstractNumId w:val="26"/>
  </w:num>
  <w:num w:numId="20" w16cid:durableId="589897639">
    <w:abstractNumId w:val="23"/>
  </w:num>
  <w:num w:numId="21" w16cid:durableId="1188180426">
    <w:abstractNumId w:val="16"/>
  </w:num>
  <w:num w:numId="22" w16cid:durableId="1641420772">
    <w:abstractNumId w:val="9"/>
  </w:num>
  <w:num w:numId="23" w16cid:durableId="401564972">
    <w:abstractNumId w:val="7"/>
  </w:num>
  <w:num w:numId="24" w16cid:durableId="1604535093">
    <w:abstractNumId w:val="6"/>
  </w:num>
  <w:num w:numId="25" w16cid:durableId="59644856">
    <w:abstractNumId w:val="8"/>
  </w:num>
  <w:num w:numId="26" w16cid:durableId="2006277778">
    <w:abstractNumId w:val="3"/>
  </w:num>
  <w:num w:numId="27" w16cid:durableId="863597076">
    <w:abstractNumId w:val="2"/>
  </w:num>
  <w:num w:numId="28" w16cid:durableId="115106888">
    <w:abstractNumId w:val="30"/>
    <w:lvlOverride w:ilvl="0">
      <w:startOverride w:val="1"/>
    </w:lvlOverride>
  </w:num>
  <w:num w:numId="29" w16cid:durableId="557131475">
    <w:abstractNumId w:val="30"/>
    <w:lvlOverride w:ilvl="0">
      <w:startOverride w:val="1"/>
    </w:lvlOverride>
  </w:num>
  <w:num w:numId="30" w16cid:durableId="1022895605">
    <w:abstractNumId w:val="20"/>
  </w:num>
  <w:num w:numId="31" w16cid:durableId="1801655559">
    <w:abstractNumId w:val="20"/>
  </w:num>
  <w:num w:numId="32" w16cid:durableId="1904288337">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337878194">
    <w:abstractNumId w:val="20"/>
  </w:num>
  <w:num w:numId="34" w16cid:durableId="1731346170">
    <w:abstractNumId w:val="20"/>
  </w:num>
  <w:num w:numId="35" w16cid:durableId="17977796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1157917828">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900797453">
    <w:abstractNumId w:val="7"/>
  </w:num>
  <w:num w:numId="38" w16cid:durableId="1592466167">
    <w:abstractNumId w:val="14"/>
  </w:num>
  <w:num w:numId="39" w16cid:durableId="1535188402">
    <w:abstractNumId w:val="7"/>
  </w:num>
  <w:num w:numId="40" w16cid:durableId="1189177501">
    <w:abstractNumId w:val="23"/>
  </w:num>
  <w:num w:numId="41" w16cid:durableId="1989433430">
    <w:abstractNumId w:val="21"/>
  </w:num>
  <w:num w:numId="42" w16cid:durableId="564948375">
    <w:abstractNumId w:val="30"/>
  </w:num>
  <w:num w:numId="43" w16cid:durableId="674841990">
    <w:abstractNumId w:val="13"/>
  </w:num>
  <w:num w:numId="44" w16cid:durableId="709188679">
    <w:abstractNumId w:val="18"/>
  </w:num>
  <w:num w:numId="45" w16cid:durableId="754132874">
    <w:abstractNumId w:val="29"/>
  </w:num>
  <w:num w:numId="46" w16cid:durableId="1235240791">
    <w:abstractNumId w:val="12"/>
  </w:num>
  <w:num w:numId="47" w16cid:durableId="105781763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8A"/>
    <w:rsid w:val="00003077"/>
    <w:rsid w:val="00003A49"/>
    <w:rsid w:val="00004128"/>
    <w:rsid w:val="00004440"/>
    <w:rsid w:val="00004AAA"/>
    <w:rsid w:val="00004DCC"/>
    <w:rsid w:val="00005CF0"/>
    <w:rsid w:val="000067F1"/>
    <w:rsid w:val="00007690"/>
    <w:rsid w:val="000077E6"/>
    <w:rsid w:val="00007FE1"/>
    <w:rsid w:val="00011527"/>
    <w:rsid w:val="00012E04"/>
    <w:rsid w:val="0001315B"/>
    <w:rsid w:val="00013632"/>
    <w:rsid w:val="0001378F"/>
    <w:rsid w:val="000150BC"/>
    <w:rsid w:val="00015394"/>
    <w:rsid w:val="00015C89"/>
    <w:rsid w:val="00016C44"/>
    <w:rsid w:val="000200BF"/>
    <w:rsid w:val="00023261"/>
    <w:rsid w:val="00023F49"/>
    <w:rsid w:val="00030089"/>
    <w:rsid w:val="000306F3"/>
    <w:rsid w:val="0003072A"/>
    <w:rsid w:val="0003159D"/>
    <w:rsid w:val="000336D2"/>
    <w:rsid w:val="00033B02"/>
    <w:rsid w:val="00033BA6"/>
    <w:rsid w:val="00034595"/>
    <w:rsid w:val="00036473"/>
    <w:rsid w:val="00036CF4"/>
    <w:rsid w:val="00037779"/>
    <w:rsid w:val="0004019D"/>
    <w:rsid w:val="00041CBC"/>
    <w:rsid w:val="0004484A"/>
    <w:rsid w:val="00045DC6"/>
    <w:rsid w:val="0004632E"/>
    <w:rsid w:val="00046646"/>
    <w:rsid w:val="000472D2"/>
    <w:rsid w:val="000477EB"/>
    <w:rsid w:val="0005154B"/>
    <w:rsid w:val="00051ACF"/>
    <w:rsid w:val="00052F74"/>
    <w:rsid w:val="00053204"/>
    <w:rsid w:val="00053F99"/>
    <w:rsid w:val="00054FBC"/>
    <w:rsid w:val="00056BBD"/>
    <w:rsid w:val="000579C7"/>
    <w:rsid w:val="00060C52"/>
    <w:rsid w:val="00060D38"/>
    <w:rsid w:val="00064CFB"/>
    <w:rsid w:val="00065471"/>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51AC"/>
    <w:rsid w:val="0008613A"/>
    <w:rsid w:val="0008727B"/>
    <w:rsid w:val="00090334"/>
    <w:rsid w:val="000910A5"/>
    <w:rsid w:val="000915A1"/>
    <w:rsid w:val="00091C8A"/>
    <w:rsid w:val="000933D6"/>
    <w:rsid w:val="00093614"/>
    <w:rsid w:val="000941D1"/>
    <w:rsid w:val="000943F6"/>
    <w:rsid w:val="0009489C"/>
    <w:rsid w:val="00094A76"/>
    <w:rsid w:val="00094C49"/>
    <w:rsid w:val="00095140"/>
    <w:rsid w:val="00095614"/>
    <w:rsid w:val="00095A1E"/>
    <w:rsid w:val="00097653"/>
    <w:rsid w:val="00097CD7"/>
    <w:rsid w:val="000A06D9"/>
    <w:rsid w:val="000A152B"/>
    <w:rsid w:val="000A39BA"/>
    <w:rsid w:val="000A3A29"/>
    <w:rsid w:val="000A556E"/>
    <w:rsid w:val="000A6656"/>
    <w:rsid w:val="000A6925"/>
    <w:rsid w:val="000A7535"/>
    <w:rsid w:val="000B1298"/>
    <w:rsid w:val="000B29A2"/>
    <w:rsid w:val="000B4E8A"/>
    <w:rsid w:val="000B57E8"/>
    <w:rsid w:val="000B5BFB"/>
    <w:rsid w:val="000B6C56"/>
    <w:rsid w:val="000B7351"/>
    <w:rsid w:val="000C151D"/>
    <w:rsid w:val="000C1988"/>
    <w:rsid w:val="000C2957"/>
    <w:rsid w:val="000C2B35"/>
    <w:rsid w:val="000C5233"/>
    <w:rsid w:val="000C614D"/>
    <w:rsid w:val="000C699A"/>
    <w:rsid w:val="000C6E87"/>
    <w:rsid w:val="000C774C"/>
    <w:rsid w:val="000D133A"/>
    <w:rsid w:val="000D1B57"/>
    <w:rsid w:val="000D1D04"/>
    <w:rsid w:val="000D1FF5"/>
    <w:rsid w:val="000D29F0"/>
    <w:rsid w:val="000D2DB6"/>
    <w:rsid w:val="000D3759"/>
    <w:rsid w:val="000D39A0"/>
    <w:rsid w:val="000D70B2"/>
    <w:rsid w:val="000D7265"/>
    <w:rsid w:val="000D7B2F"/>
    <w:rsid w:val="000E0819"/>
    <w:rsid w:val="000E1243"/>
    <w:rsid w:val="000E24C8"/>
    <w:rsid w:val="000E2FBA"/>
    <w:rsid w:val="000E5373"/>
    <w:rsid w:val="000E782C"/>
    <w:rsid w:val="000F0883"/>
    <w:rsid w:val="000F1545"/>
    <w:rsid w:val="000F249C"/>
    <w:rsid w:val="000F45D6"/>
    <w:rsid w:val="000F45FC"/>
    <w:rsid w:val="000F54AD"/>
    <w:rsid w:val="000F5520"/>
    <w:rsid w:val="000F5AB1"/>
    <w:rsid w:val="000F5D13"/>
    <w:rsid w:val="000F79B8"/>
    <w:rsid w:val="000F7ADE"/>
    <w:rsid w:val="001004C5"/>
    <w:rsid w:val="00100A7A"/>
    <w:rsid w:val="001035CC"/>
    <w:rsid w:val="00106426"/>
    <w:rsid w:val="00106E64"/>
    <w:rsid w:val="00107184"/>
    <w:rsid w:val="00110D5F"/>
    <w:rsid w:val="00110EE5"/>
    <w:rsid w:val="00114550"/>
    <w:rsid w:val="00114ED4"/>
    <w:rsid w:val="001150FE"/>
    <w:rsid w:val="001153CD"/>
    <w:rsid w:val="00115541"/>
    <w:rsid w:val="00115EF1"/>
    <w:rsid w:val="00117869"/>
    <w:rsid w:val="0012038B"/>
    <w:rsid w:val="001204F5"/>
    <w:rsid w:val="00120D26"/>
    <w:rsid w:val="0012107B"/>
    <w:rsid w:val="001217DE"/>
    <w:rsid w:val="001231CE"/>
    <w:rsid w:val="00123A0C"/>
    <w:rsid w:val="00124FE1"/>
    <w:rsid w:val="00125DDF"/>
    <w:rsid w:val="00125FA2"/>
    <w:rsid w:val="001276A4"/>
    <w:rsid w:val="00127793"/>
    <w:rsid w:val="00127E7C"/>
    <w:rsid w:val="001302BD"/>
    <w:rsid w:val="00130AA3"/>
    <w:rsid w:val="00131893"/>
    <w:rsid w:val="00132040"/>
    <w:rsid w:val="001343B6"/>
    <w:rsid w:val="0013465F"/>
    <w:rsid w:val="00134A8C"/>
    <w:rsid w:val="001360F2"/>
    <w:rsid w:val="00136129"/>
    <w:rsid w:val="00137FBB"/>
    <w:rsid w:val="0014130E"/>
    <w:rsid w:val="00142CD5"/>
    <w:rsid w:val="00143FDB"/>
    <w:rsid w:val="00144373"/>
    <w:rsid w:val="001450E4"/>
    <w:rsid w:val="00145F3A"/>
    <w:rsid w:val="00146BA5"/>
    <w:rsid w:val="001477AF"/>
    <w:rsid w:val="00150F55"/>
    <w:rsid w:val="001527AB"/>
    <w:rsid w:val="00152963"/>
    <w:rsid w:val="001529D2"/>
    <w:rsid w:val="00153320"/>
    <w:rsid w:val="0015348D"/>
    <w:rsid w:val="00154E93"/>
    <w:rsid w:val="001555F7"/>
    <w:rsid w:val="00155F06"/>
    <w:rsid w:val="001574E2"/>
    <w:rsid w:val="00157FBE"/>
    <w:rsid w:val="0016068B"/>
    <w:rsid w:val="001606FF"/>
    <w:rsid w:val="001608C8"/>
    <w:rsid w:val="00161870"/>
    <w:rsid w:val="00163A40"/>
    <w:rsid w:val="0016400A"/>
    <w:rsid w:val="001645B2"/>
    <w:rsid w:val="0016728D"/>
    <w:rsid w:val="001673B1"/>
    <w:rsid w:val="0017049A"/>
    <w:rsid w:val="001718AF"/>
    <w:rsid w:val="00172C36"/>
    <w:rsid w:val="00173FB5"/>
    <w:rsid w:val="00175AB0"/>
    <w:rsid w:val="00175EE8"/>
    <w:rsid w:val="00175F2E"/>
    <w:rsid w:val="00176C05"/>
    <w:rsid w:val="001776C2"/>
    <w:rsid w:val="0018145F"/>
    <w:rsid w:val="001816FF"/>
    <w:rsid w:val="001827DF"/>
    <w:rsid w:val="00182B49"/>
    <w:rsid w:val="0018308B"/>
    <w:rsid w:val="001836E5"/>
    <w:rsid w:val="00184240"/>
    <w:rsid w:val="0018467D"/>
    <w:rsid w:val="0018544D"/>
    <w:rsid w:val="00185DBF"/>
    <w:rsid w:val="00186398"/>
    <w:rsid w:val="001874BE"/>
    <w:rsid w:val="00190860"/>
    <w:rsid w:val="001912B9"/>
    <w:rsid w:val="001922D2"/>
    <w:rsid w:val="00192324"/>
    <w:rsid w:val="001958C3"/>
    <w:rsid w:val="001959D2"/>
    <w:rsid w:val="0019753A"/>
    <w:rsid w:val="00197AA5"/>
    <w:rsid w:val="001A074F"/>
    <w:rsid w:val="001A095C"/>
    <w:rsid w:val="001A109B"/>
    <w:rsid w:val="001A1F0A"/>
    <w:rsid w:val="001A1FA1"/>
    <w:rsid w:val="001A3CA2"/>
    <w:rsid w:val="001A4946"/>
    <w:rsid w:val="001A770B"/>
    <w:rsid w:val="001A7BA2"/>
    <w:rsid w:val="001A7D76"/>
    <w:rsid w:val="001B07E9"/>
    <w:rsid w:val="001B13B1"/>
    <w:rsid w:val="001B1419"/>
    <w:rsid w:val="001B1499"/>
    <w:rsid w:val="001B2650"/>
    <w:rsid w:val="001B2E09"/>
    <w:rsid w:val="001B30D0"/>
    <w:rsid w:val="001B357C"/>
    <w:rsid w:val="001B37F1"/>
    <w:rsid w:val="001B3BEA"/>
    <w:rsid w:val="001B3F3D"/>
    <w:rsid w:val="001B3FDB"/>
    <w:rsid w:val="001B47AC"/>
    <w:rsid w:val="001B484A"/>
    <w:rsid w:val="001B5402"/>
    <w:rsid w:val="001B5915"/>
    <w:rsid w:val="001B5AE2"/>
    <w:rsid w:val="001B6905"/>
    <w:rsid w:val="001C0481"/>
    <w:rsid w:val="001C3BCA"/>
    <w:rsid w:val="001C3E43"/>
    <w:rsid w:val="001C3F59"/>
    <w:rsid w:val="001C49AC"/>
    <w:rsid w:val="001C4DCF"/>
    <w:rsid w:val="001D062B"/>
    <w:rsid w:val="001D0FC5"/>
    <w:rsid w:val="001D25DA"/>
    <w:rsid w:val="001D30CB"/>
    <w:rsid w:val="001D469C"/>
    <w:rsid w:val="001D5E8F"/>
    <w:rsid w:val="001D6E23"/>
    <w:rsid w:val="001E0244"/>
    <w:rsid w:val="001E17A4"/>
    <w:rsid w:val="001E1A71"/>
    <w:rsid w:val="001E2900"/>
    <w:rsid w:val="001E35E0"/>
    <w:rsid w:val="001E4003"/>
    <w:rsid w:val="001E402A"/>
    <w:rsid w:val="001E5927"/>
    <w:rsid w:val="001E5C59"/>
    <w:rsid w:val="001E6771"/>
    <w:rsid w:val="001E6964"/>
    <w:rsid w:val="001F10F4"/>
    <w:rsid w:val="001F1194"/>
    <w:rsid w:val="001F18E0"/>
    <w:rsid w:val="001F1CC9"/>
    <w:rsid w:val="001F1D96"/>
    <w:rsid w:val="001F2597"/>
    <w:rsid w:val="001F344F"/>
    <w:rsid w:val="001F3D8C"/>
    <w:rsid w:val="001F46F6"/>
    <w:rsid w:val="001F65A8"/>
    <w:rsid w:val="001F666A"/>
    <w:rsid w:val="001F6E51"/>
    <w:rsid w:val="0020050F"/>
    <w:rsid w:val="00201563"/>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42E"/>
    <w:rsid w:val="002225E7"/>
    <w:rsid w:val="00222AA8"/>
    <w:rsid w:val="00222C00"/>
    <w:rsid w:val="0022368A"/>
    <w:rsid w:val="00223CF5"/>
    <w:rsid w:val="002243B9"/>
    <w:rsid w:val="00225207"/>
    <w:rsid w:val="0022589E"/>
    <w:rsid w:val="00225BFD"/>
    <w:rsid w:val="00225CFC"/>
    <w:rsid w:val="00230A47"/>
    <w:rsid w:val="0023207B"/>
    <w:rsid w:val="00232366"/>
    <w:rsid w:val="002330D8"/>
    <w:rsid w:val="00233297"/>
    <w:rsid w:val="0023403C"/>
    <w:rsid w:val="002342C5"/>
    <w:rsid w:val="00236488"/>
    <w:rsid w:val="00236F48"/>
    <w:rsid w:val="002372D4"/>
    <w:rsid w:val="0024044A"/>
    <w:rsid w:val="00241063"/>
    <w:rsid w:val="00241FA1"/>
    <w:rsid w:val="00243684"/>
    <w:rsid w:val="00243C1C"/>
    <w:rsid w:val="00244186"/>
    <w:rsid w:val="00245C35"/>
    <w:rsid w:val="00245E02"/>
    <w:rsid w:val="00246294"/>
    <w:rsid w:val="0024647D"/>
    <w:rsid w:val="00246C73"/>
    <w:rsid w:val="00246DD9"/>
    <w:rsid w:val="00246E9F"/>
    <w:rsid w:val="002503DF"/>
    <w:rsid w:val="00250721"/>
    <w:rsid w:val="002510C2"/>
    <w:rsid w:val="002517FC"/>
    <w:rsid w:val="002533ED"/>
    <w:rsid w:val="00253D22"/>
    <w:rsid w:val="00253D96"/>
    <w:rsid w:val="00254312"/>
    <w:rsid w:val="00254429"/>
    <w:rsid w:val="0025512B"/>
    <w:rsid w:val="00255594"/>
    <w:rsid w:val="002565AA"/>
    <w:rsid w:val="00256CB0"/>
    <w:rsid w:val="002602D0"/>
    <w:rsid w:val="0026097C"/>
    <w:rsid w:val="00261FCF"/>
    <w:rsid w:val="0026277A"/>
    <w:rsid w:val="00262950"/>
    <w:rsid w:val="002665DA"/>
    <w:rsid w:val="00267ABA"/>
    <w:rsid w:val="00267B5A"/>
    <w:rsid w:val="00271DDE"/>
    <w:rsid w:val="002721E8"/>
    <w:rsid w:val="0027240C"/>
    <w:rsid w:val="00272570"/>
    <w:rsid w:val="00273689"/>
    <w:rsid w:val="00273E2C"/>
    <w:rsid w:val="002748E3"/>
    <w:rsid w:val="00275207"/>
    <w:rsid w:val="00275512"/>
    <w:rsid w:val="00275D7E"/>
    <w:rsid w:val="00275ED2"/>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356E"/>
    <w:rsid w:val="0029489C"/>
    <w:rsid w:val="00295D98"/>
    <w:rsid w:val="00296669"/>
    <w:rsid w:val="00296C51"/>
    <w:rsid w:val="00297CA9"/>
    <w:rsid w:val="00297F46"/>
    <w:rsid w:val="002A041D"/>
    <w:rsid w:val="002A0DB0"/>
    <w:rsid w:val="002A0E95"/>
    <w:rsid w:val="002A131C"/>
    <w:rsid w:val="002A2A29"/>
    <w:rsid w:val="002A30F8"/>
    <w:rsid w:val="002A32E2"/>
    <w:rsid w:val="002A51F3"/>
    <w:rsid w:val="002A6201"/>
    <w:rsid w:val="002A6431"/>
    <w:rsid w:val="002A652D"/>
    <w:rsid w:val="002A6954"/>
    <w:rsid w:val="002A76BE"/>
    <w:rsid w:val="002B083C"/>
    <w:rsid w:val="002B0E2F"/>
    <w:rsid w:val="002B0EE7"/>
    <w:rsid w:val="002B179E"/>
    <w:rsid w:val="002B1EC4"/>
    <w:rsid w:val="002B4855"/>
    <w:rsid w:val="002B551B"/>
    <w:rsid w:val="002B6D3C"/>
    <w:rsid w:val="002B6E26"/>
    <w:rsid w:val="002C090F"/>
    <w:rsid w:val="002C1CC2"/>
    <w:rsid w:val="002C3499"/>
    <w:rsid w:val="002C3557"/>
    <w:rsid w:val="002C6DA7"/>
    <w:rsid w:val="002D0406"/>
    <w:rsid w:val="002D04C8"/>
    <w:rsid w:val="002D061A"/>
    <w:rsid w:val="002D191C"/>
    <w:rsid w:val="002D22BB"/>
    <w:rsid w:val="002D23FB"/>
    <w:rsid w:val="002D2A10"/>
    <w:rsid w:val="002D2D26"/>
    <w:rsid w:val="002D4533"/>
    <w:rsid w:val="002D4865"/>
    <w:rsid w:val="002D521D"/>
    <w:rsid w:val="002D5C86"/>
    <w:rsid w:val="002D7125"/>
    <w:rsid w:val="002D7812"/>
    <w:rsid w:val="002E04BC"/>
    <w:rsid w:val="002E2DFB"/>
    <w:rsid w:val="002E385A"/>
    <w:rsid w:val="002E42AB"/>
    <w:rsid w:val="002E4949"/>
    <w:rsid w:val="002E5723"/>
    <w:rsid w:val="002E5C4E"/>
    <w:rsid w:val="002E6ADE"/>
    <w:rsid w:val="002E6B89"/>
    <w:rsid w:val="002E6E25"/>
    <w:rsid w:val="002E72B7"/>
    <w:rsid w:val="002F062B"/>
    <w:rsid w:val="002F1308"/>
    <w:rsid w:val="002F35D3"/>
    <w:rsid w:val="002F3B4A"/>
    <w:rsid w:val="002F3BC4"/>
    <w:rsid w:val="002F472F"/>
    <w:rsid w:val="002F5917"/>
    <w:rsid w:val="002F7249"/>
    <w:rsid w:val="003012F0"/>
    <w:rsid w:val="0030206C"/>
    <w:rsid w:val="003029EF"/>
    <w:rsid w:val="00302D51"/>
    <w:rsid w:val="00302E84"/>
    <w:rsid w:val="00304220"/>
    <w:rsid w:val="00304F55"/>
    <w:rsid w:val="00306985"/>
    <w:rsid w:val="003101A9"/>
    <w:rsid w:val="0031043A"/>
    <w:rsid w:val="00310DA1"/>
    <w:rsid w:val="00310E79"/>
    <w:rsid w:val="00310FB2"/>
    <w:rsid w:val="00311676"/>
    <w:rsid w:val="00311E7C"/>
    <w:rsid w:val="00314840"/>
    <w:rsid w:val="00315898"/>
    <w:rsid w:val="00315AB0"/>
    <w:rsid w:val="00315C09"/>
    <w:rsid w:val="00315CB4"/>
    <w:rsid w:val="00316CC6"/>
    <w:rsid w:val="00317296"/>
    <w:rsid w:val="0031773E"/>
    <w:rsid w:val="00317A49"/>
    <w:rsid w:val="0032063A"/>
    <w:rsid w:val="00321527"/>
    <w:rsid w:val="00322357"/>
    <w:rsid w:val="00323080"/>
    <w:rsid w:val="003239AA"/>
    <w:rsid w:val="0032421B"/>
    <w:rsid w:val="00324F33"/>
    <w:rsid w:val="003253D6"/>
    <w:rsid w:val="00325C25"/>
    <w:rsid w:val="00326688"/>
    <w:rsid w:val="00326BEA"/>
    <w:rsid w:val="003304D3"/>
    <w:rsid w:val="003306A6"/>
    <w:rsid w:val="003308A2"/>
    <w:rsid w:val="0033119D"/>
    <w:rsid w:val="003318E2"/>
    <w:rsid w:val="003322CC"/>
    <w:rsid w:val="00336603"/>
    <w:rsid w:val="00337B88"/>
    <w:rsid w:val="0034283B"/>
    <w:rsid w:val="00343C1D"/>
    <w:rsid w:val="00343EA2"/>
    <w:rsid w:val="00344028"/>
    <w:rsid w:val="00346544"/>
    <w:rsid w:val="003515FE"/>
    <w:rsid w:val="00351630"/>
    <w:rsid w:val="003542F4"/>
    <w:rsid w:val="00354C20"/>
    <w:rsid w:val="003550E5"/>
    <w:rsid w:val="00356DE9"/>
    <w:rsid w:val="0036310A"/>
    <w:rsid w:val="00363132"/>
    <w:rsid w:val="00363647"/>
    <w:rsid w:val="00364B94"/>
    <w:rsid w:val="00366F70"/>
    <w:rsid w:val="00370758"/>
    <w:rsid w:val="003708F8"/>
    <w:rsid w:val="00370AAF"/>
    <w:rsid w:val="00370E2E"/>
    <w:rsid w:val="003714AE"/>
    <w:rsid w:val="00371F03"/>
    <w:rsid w:val="003723B6"/>
    <w:rsid w:val="00372B4E"/>
    <w:rsid w:val="00374143"/>
    <w:rsid w:val="00375929"/>
    <w:rsid w:val="00376D12"/>
    <w:rsid w:val="003771BE"/>
    <w:rsid w:val="003802FD"/>
    <w:rsid w:val="0038367B"/>
    <w:rsid w:val="003842A6"/>
    <w:rsid w:val="003868C5"/>
    <w:rsid w:val="00387818"/>
    <w:rsid w:val="00391B93"/>
    <w:rsid w:val="00391D57"/>
    <w:rsid w:val="00393366"/>
    <w:rsid w:val="003935E8"/>
    <w:rsid w:val="003937C3"/>
    <w:rsid w:val="003942C1"/>
    <w:rsid w:val="00394539"/>
    <w:rsid w:val="00394A6C"/>
    <w:rsid w:val="003958E4"/>
    <w:rsid w:val="00395A8A"/>
    <w:rsid w:val="00397224"/>
    <w:rsid w:val="003975B3"/>
    <w:rsid w:val="00397DA3"/>
    <w:rsid w:val="003A1025"/>
    <w:rsid w:val="003A117A"/>
    <w:rsid w:val="003A1CE6"/>
    <w:rsid w:val="003A1E42"/>
    <w:rsid w:val="003A32F7"/>
    <w:rsid w:val="003A4575"/>
    <w:rsid w:val="003A4AB8"/>
    <w:rsid w:val="003A4B47"/>
    <w:rsid w:val="003A4E13"/>
    <w:rsid w:val="003A5844"/>
    <w:rsid w:val="003B12CB"/>
    <w:rsid w:val="003B2582"/>
    <w:rsid w:val="003B25C1"/>
    <w:rsid w:val="003B37EB"/>
    <w:rsid w:val="003B3B48"/>
    <w:rsid w:val="003B529B"/>
    <w:rsid w:val="003B7A0B"/>
    <w:rsid w:val="003B7B39"/>
    <w:rsid w:val="003C0381"/>
    <w:rsid w:val="003C25A8"/>
    <w:rsid w:val="003C2863"/>
    <w:rsid w:val="003C3413"/>
    <w:rsid w:val="003C3A5C"/>
    <w:rsid w:val="003C63EF"/>
    <w:rsid w:val="003C642C"/>
    <w:rsid w:val="003C676F"/>
    <w:rsid w:val="003C7286"/>
    <w:rsid w:val="003D0C82"/>
    <w:rsid w:val="003D0FFC"/>
    <w:rsid w:val="003D17EF"/>
    <w:rsid w:val="003D30DE"/>
    <w:rsid w:val="003D32FE"/>
    <w:rsid w:val="003D396C"/>
    <w:rsid w:val="003D3D56"/>
    <w:rsid w:val="003D40D7"/>
    <w:rsid w:val="003D5828"/>
    <w:rsid w:val="003D6D3B"/>
    <w:rsid w:val="003D7101"/>
    <w:rsid w:val="003D738D"/>
    <w:rsid w:val="003D7CA2"/>
    <w:rsid w:val="003D7EC0"/>
    <w:rsid w:val="003E08CD"/>
    <w:rsid w:val="003E13F5"/>
    <w:rsid w:val="003E1A0D"/>
    <w:rsid w:val="003E3736"/>
    <w:rsid w:val="003E40FF"/>
    <w:rsid w:val="003E41B7"/>
    <w:rsid w:val="003E788B"/>
    <w:rsid w:val="003F020C"/>
    <w:rsid w:val="003F046C"/>
    <w:rsid w:val="003F3041"/>
    <w:rsid w:val="003F448F"/>
    <w:rsid w:val="003F52FB"/>
    <w:rsid w:val="003F59C8"/>
    <w:rsid w:val="003F71D1"/>
    <w:rsid w:val="003F743E"/>
    <w:rsid w:val="003F757E"/>
    <w:rsid w:val="003F79FE"/>
    <w:rsid w:val="003F7A8F"/>
    <w:rsid w:val="00401936"/>
    <w:rsid w:val="00401C1D"/>
    <w:rsid w:val="00401D7D"/>
    <w:rsid w:val="00405561"/>
    <w:rsid w:val="00405CAB"/>
    <w:rsid w:val="00406628"/>
    <w:rsid w:val="0040778B"/>
    <w:rsid w:val="00410744"/>
    <w:rsid w:val="0041080B"/>
    <w:rsid w:val="004111DA"/>
    <w:rsid w:val="00411FF6"/>
    <w:rsid w:val="00412D75"/>
    <w:rsid w:val="0041335E"/>
    <w:rsid w:val="00413877"/>
    <w:rsid w:val="004146B1"/>
    <w:rsid w:val="00415E81"/>
    <w:rsid w:val="00415EE5"/>
    <w:rsid w:val="0041713C"/>
    <w:rsid w:val="00420ECE"/>
    <w:rsid w:val="00421951"/>
    <w:rsid w:val="00421E86"/>
    <w:rsid w:val="0042260F"/>
    <w:rsid w:val="004229F6"/>
    <w:rsid w:val="00423787"/>
    <w:rsid w:val="004237F7"/>
    <w:rsid w:val="0042483F"/>
    <w:rsid w:val="00427F00"/>
    <w:rsid w:val="00430092"/>
    <w:rsid w:val="00430737"/>
    <w:rsid w:val="00430D37"/>
    <w:rsid w:val="00432ADD"/>
    <w:rsid w:val="00433E74"/>
    <w:rsid w:val="004347B2"/>
    <w:rsid w:val="00436973"/>
    <w:rsid w:val="00440445"/>
    <w:rsid w:val="00442C45"/>
    <w:rsid w:val="00442E32"/>
    <w:rsid w:val="004439F8"/>
    <w:rsid w:val="00443F45"/>
    <w:rsid w:val="004448DD"/>
    <w:rsid w:val="00444F5D"/>
    <w:rsid w:val="004456F4"/>
    <w:rsid w:val="0044609E"/>
    <w:rsid w:val="00451083"/>
    <w:rsid w:val="004515D5"/>
    <w:rsid w:val="00452845"/>
    <w:rsid w:val="00453520"/>
    <w:rsid w:val="00454A72"/>
    <w:rsid w:val="004551D7"/>
    <w:rsid w:val="0045570C"/>
    <w:rsid w:val="00455B24"/>
    <w:rsid w:val="00455CD5"/>
    <w:rsid w:val="004560AF"/>
    <w:rsid w:val="00456D48"/>
    <w:rsid w:val="00456D74"/>
    <w:rsid w:val="0045737F"/>
    <w:rsid w:val="00461697"/>
    <w:rsid w:val="0046198A"/>
    <w:rsid w:val="00461DE8"/>
    <w:rsid w:val="00461FA7"/>
    <w:rsid w:val="00462E21"/>
    <w:rsid w:val="00465616"/>
    <w:rsid w:val="00465BF8"/>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21F9"/>
    <w:rsid w:val="00482DF6"/>
    <w:rsid w:val="00483194"/>
    <w:rsid w:val="004836DB"/>
    <w:rsid w:val="00485BD5"/>
    <w:rsid w:val="00490340"/>
    <w:rsid w:val="00490683"/>
    <w:rsid w:val="00494119"/>
    <w:rsid w:val="00495B9A"/>
    <w:rsid w:val="00496A86"/>
    <w:rsid w:val="00496D69"/>
    <w:rsid w:val="00496F66"/>
    <w:rsid w:val="004974C5"/>
    <w:rsid w:val="00497690"/>
    <w:rsid w:val="00497D58"/>
    <w:rsid w:val="00497E37"/>
    <w:rsid w:val="004A0704"/>
    <w:rsid w:val="004A1EB3"/>
    <w:rsid w:val="004A23FC"/>
    <w:rsid w:val="004A2DBA"/>
    <w:rsid w:val="004A5D6C"/>
    <w:rsid w:val="004A69DD"/>
    <w:rsid w:val="004A6F07"/>
    <w:rsid w:val="004A7130"/>
    <w:rsid w:val="004A771F"/>
    <w:rsid w:val="004B0AB8"/>
    <w:rsid w:val="004B10CE"/>
    <w:rsid w:val="004B2179"/>
    <w:rsid w:val="004B2E0C"/>
    <w:rsid w:val="004B3DD4"/>
    <w:rsid w:val="004B40F0"/>
    <w:rsid w:val="004B4E89"/>
    <w:rsid w:val="004B5DFB"/>
    <w:rsid w:val="004B64BA"/>
    <w:rsid w:val="004B6825"/>
    <w:rsid w:val="004B6AF3"/>
    <w:rsid w:val="004B7641"/>
    <w:rsid w:val="004B7669"/>
    <w:rsid w:val="004B792E"/>
    <w:rsid w:val="004B79D8"/>
    <w:rsid w:val="004B7BAA"/>
    <w:rsid w:val="004C1AA9"/>
    <w:rsid w:val="004C1F68"/>
    <w:rsid w:val="004C2C01"/>
    <w:rsid w:val="004C2FB4"/>
    <w:rsid w:val="004C3090"/>
    <w:rsid w:val="004C3238"/>
    <w:rsid w:val="004C39ED"/>
    <w:rsid w:val="004C3E0E"/>
    <w:rsid w:val="004C40AA"/>
    <w:rsid w:val="004C50BB"/>
    <w:rsid w:val="004C714A"/>
    <w:rsid w:val="004C7158"/>
    <w:rsid w:val="004C785A"/>
    <w:rsid w:val="004D0FD2"/>
    <w:rsid w:val="004D17AD"/>
    <w:rsid w:val="004D1A83"/>
    <w:rsid w:val="004D1C99"/>
    <w:rsid w:val="004D20FF"/>
    <w:rsid w:val="004D2249"/>
    <w:rsid w:val="004D25C7"/>
    <w:rsid w:val="004D4FC2"/>
    <w:rsid w:val="004D6981"/>
    <w:rsid w:val="004D6A6D"/>
    <w:rsid w:val="004D70D5"/>
    <w:rsid w:val="004D72E2"/>
    <w:rsid w:val="004D7574"/>
    <w:rsid w:val="004D7586"/>
    <w:rsid w:val="004E1688"/>
    <w:rsid w:val="004E1735"/>
    <w:rsid w:val="004E596F"/>
    <w:rsid w:val="004E6575"/>
    <w:rsid w:val="004E694A"/>
    <w:rsid w:val="004E6EB8"/>
    <w:rsid w:val="004E6EF8"/>
    <w:rsid w:val="004E6FB2"/>
    <w:rsid w:val="004E729B"/>
    <w:rsid w:val="004E7E03"/>
    <w:rsid w:val="004F0C05"/>
    <w:rsid w:val="004F226A"/>
    <w:rsid w:val="004F2EA4"/>
    <w:rsid w:val="004F30AB"/>
    <w:rsid w:val="004F3361"/>
    <w:rsid w:val="004F34BC"/>
    <w:rsid w:val="004F6225"/>
    <w:rsid w:val="004F6481"/>
    <w:rsid w:val="004F6B30"/>
    <w:rsid w:val="004F78F0"/>
    <w:rsid w:val="00501E39"/>
    <w:rsid w:val="00502528"/>
    <w:rsid w:val="005028C0"/>
    <w:rsid w:val="00503D3E"/>
    <w:rsid w:val="00504055"/>
    <w:rsid w:val="0050504D"/>
    <w:rsid w:val="00507356"/>
    <w:rsid w:val="0050765A"/>
    <w:rsid w:val="00510BF0"/>
    <w:rsid w:val="00511612"/>
    <w:rsid w:val="00511954"/>
    <w:rsid w:val="00511DD9"/>
    <w:rsid w:val="00512052"/>
    <w:rsid w:val="00513099"/>
    <w:rsid w:val="005141E8"/>
    <w:rsid w:val="00515D16"/>
    <w:rsid w:val="00516E57"/>
    <w:rsid w:val="00516F87"/>
    <w:rsid w:val="00522442"/>
    <w:rsid w:val="00523931"/>
    <w:rsid w:val="00525B52"/>
    <w:rsid w:val="005268FF"/>
    <w:rsid w:val="00526C21"/>
    <w:rsid w:val="005275F2"/>
    <w:rsid w:val="00530138"/>
    <w:rsid w:val="0053033F"/>
    <w:rsid w:val="005325CA"/>
    <w:rsid w:val="00533D02"/>
    <w:rsid w:val="00536353"/>
    <w:rsid w:val="00536884"/>
    <w:rsid w:val="005424AB"/>
    <w:rsid w:val="00543038"/>
    <w:rsid w:val="00543D3D"/>
    <w:rsid w:val="005441BF"/>
    <w:rsid w:val="00545522"/>
    <w:rsid w:val="00545C36"/>
    <w:rsid w:val="005462E5"/>
    <w:rsid w:val="00547A9F"/>
    <w:rsid w:val="00550184"/>
    <w:rsid w:val="005501DE"/>
    <w:rsid w:val="005504FE"/>
    <w:rsid w:val="0055167D"/>
    <w:rsid w:val="0055314B"/>
    <w:rsid w:val="00555842"/>
    <w:rsid w:val="00556EC2"/>
    <w:rsid w:val="00557065"/>
    <w:rsid w:val="005609FB"/>
    <w:rsid w:val="00560BCD"/>
    <w:rsid w:val="005615EB"/>
    <w:rsid w:val="00562263"/>
    <w:rsid w:val="00563B09"/>
    <w:rsid w:val="00565A02"/>
    <w:rsid w:val="00565E7B"/>
    <w:rsid w:val="00566777"/>
    <w:rsid w:val="0056678C"/>
    <w:rsid w:val="005679C5"/>
    <w:rsid w:val="00567ACA"/>
    <w:rsid w:val="0057270E"/>
    <w:rsid w:val="00573416"/>
    <w:rsid w:val="00573BD6"/>
    <w:rsid w:val="00573EA1"/>
    <w:rsid w:val="00574296"/>
    <w:rsid w:val="005748EA"/>
    <w:rsid w:val="00576204"/>
    <w:rsid w:val="00577581"/>
    <w:rsid w:val="00577590"/>
    <w:rsid w:val="005778AF"/>
    <w:rsid w:val="00580D9A"/>
    <w:rsid w:val="005815D1"/>
    <w:rsid w:val="005823E7"/>
    <w:rsid w:val="00582954"/>
    <w:rsid w:val="005833A4"/>
    <w:rsid w:val="00583E15"/>
    <w:rsid w:val="00584208"/>
    <w:rsid w:val="0058558E"/>
    <w:rsid w:val="00585CED"/>
    <w:rsid w:val="005907B1"/>
    <w:rsid w:val="00590E28"/>
    <w:rsid w:val="00592EFE"/>
    <w:rsid w:val="00594204"/>
    <w:rsid w:val="005945DD"/>
    <w:rsid w:val="00594663"/>
    <w:rsid w:val="0059556A"/>
    <w:rsid w:val="00595DA8"/>
    <w:rsid w:val="00596DCD"/>
    <w:rsid w:val="00596E55"/>
    <w:rsid w:val="0059764D"/>
    <w:rsid w:val="00597D6E"/>
    <w:rsid w:val="005A0251"/>
    <w:rsid w:val="005A0526"/>
    <w:rsid w:val="005A23AE"/>
    <w:rsid w:val="005A2BB9"/>
    <w:rsid w:val="005A5897"/>
    <w:rsid w:val="005A6ECA"/>
    <w:rsid w:val="005A722C"/>
    <w:rsid w:val="005A7794"/>
    <w:rsid w:val="005A7B66"/>
    <w:rsid w:val="005A7FC1"/>
    <w:rsid w:val="005B0600"/>
    <w:rsid w:val="005B0D41"/>
    <w:rsid w:val="005B1EB6"/>
    <w:rsid w:val="005B2282"/>
    <w:rsid w:val="005B2493"/>
    <w:rsid w:val="005B2F71"/>
    <w:rsid w:val="005B3B70"/>
    <w:rsid w:val="005B5D05"/>
    <w:rsid w:val="005B7895"/>
    <w:rsid w:val="005C1A3C"/>
    <w:rsid w:val="005C2B60"/>
    <w:rsid w:val="005C4C0A"/>
    <w:rsid w:val="005C5204"/>
    <w:rsid w:val="005C5E05"/>
    <w:rsid w:val="005C6050"/>
    <w:rsid w:val="005C6055"/>
    <w:rsid w:val="005C79A2"/>
    <w:rsid w:val="005D0095"/>
    <w:rsid w:val="005D0258"/>
    <w:rsid w:val="005D1748"/>
    <w:rsid w:val="005D1C1A"/>
    <w:rsid w:val="005D3E79"/>
    <w:rsid w:val="005D58F9"/>
    <w:rsid w:val="005D7D50"/>
    <w:rsid w:val="005E0607"/>
    <w:rsid w:val="005E07E1"/>
    <w:rsid w:val="005E0FCC"/>
    <w:rsid w:val="005E11F4"/>
    <w:rsid w:val="005E1365"/>
    <w:rsid w:val="005E198B"/>
    <w:rsid w:val="005E2377"/>
    <w:rsid w:val="005E26BF"/>
    <w:rsid w:val="005E2A1B"/>
    <w:rsid w:val="005E3393"/>
    <w:rsid w:val="005E3F0E"/>
    <w:rsid w:val="005E4D60"/>
    <w:rsid w:val="005E7828"/>
    <w:rsid w:val="005F0960"/>
    <w:rsid w:val="005F2B42"/>
    <w:rsid w:val="005F3199"/>
    <w:rsid w:val="005F3652"/>
    <w:rsid w:val="005F36BF"/>
    <w:rsid w:val="005F3F66"/>
    <w:rsid w:val="005F6C58"/>
    <w:rsid w:val="005F70E9"/>
    <w:rsid w:val="005F7603"/>
    <w:rsid w:val="006011A4"/>
    <w:rsid w:val="00601A45"/>
    <w:rsid w:val="00602577"/>
    <w:rsid w:val="006025BC"/>
    <w:rsid w:val="00604844"/>
    <w:rsid w:val="00606E5B"/>
    <w:rsid w:val="006072E5"/>
    <w:rsid w:val="006077AE"/>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39"/>
    <w:rsid w:val="00621C84"/>
    <w:rsid w:val="00621E20"/>
    <w:rsid w:val="00621FAF"/>
    <w:rsid w:val="00622088"/>
    <w:rsid w:val="00624ACD"/>
    <w:rsid w:val="006252B7"/>
    <w:rsid w:val="00626B0F"/>
    <w:rsid w:val="0063001E"/>
    <w:rsid w:val="00630444"/>
    <w:rsid w:val="00630D8D"/>
    <w:rsid w:val="006325C0"/>
    <w:rsid w:val="00632A63"/>
    <w:rsid w:val="00633331"/>
    <w:rsid w:val="0063492C"/>
    <w:rsid w:val="00634C89"/>
    <w:rsid w:val="00635E6D"/>
    <w:rsid w:val="0063641B"/>
    <w:rsid w:val="00637BD8"/>
    <w:rsid w:val="00640AB4"/>
    <w:rsid w:val="006411BF"/>
    <w:rsid w:val="00642F99"/>
    <w:rsid w:val="00644384"/>
    <w:rsid w:val="00644536"/>
    <w:rsid w:val="00645138"/>
    <w:rsid w:val="00646165"/>
    <w:rsid w:val="006472B4"/>
    <w:rsid w:val="006473FA"/>
    <w:rsid w:val="00647848"/>
    <w:rsid w:val="00650866"/>
    <w:rsid w:val="00651B11"/>
    <w:rsid w:val="00652425"/>
    <w:rsid w:val="00652D15"/>
    <w:rsid w:val="0065313F"/>
    <w:rsid w:val="00653C82"/>
    <w:rsid w:val="006541D2"/>
    <w:rsid w:val="006545F4"/>
    <w:rsid w:val="00654CC2"/>
    <w:rsid w:val="00656B0C"/>
    <w:rsid w:val="00660E9E"/>
    <w:rsid w:val="00660F3E"/>
    <w:rsid w:val="00661BB0"/>
    <w:rsid w:val="006622FC"/>
    <w:rsid w:val="006639C2"/>
    <w:rsid w:val="00663D24"/>
    <w:rsid w:val="00664557"/>
    <w:rsid w:val="006646E7"/>
    <w:rsid w:val="00664D7D"/>
    <w:rsid w:val="00665ADF"/>
    <w:rsid w:val="00667052"/>
    <w:rsid w:val="00667EEC"/>
    <w:rsid w:val="00670409"/>
    <w:rsid w:val="00674F5B"/>
    <w:rsid w:val="00674F5C"/>
    <w:rsid w:val="00675050"/>
    <w:rsid w:val="00675BA5"/>
    <w:rsid w:val="00676ED4"/>
    <w:rsid w:val="00676FFD"/>
    <w:rsid w:val="00677498"/>
    <w:rsid w:val="00680490"/>
    <w:rsid w:val="00680A74"/>
    <w:rsid w:val="00681CD6"/>
    <w:rsid w:val="00683D27"/>
    <w:rsid w:val="006847DE"/>
    <w:rsid w:val="006848DF"/>
    <w:rsid w:val="00687125"/>
    <w:rsid w:val="00687F36"/>
    <w:rsid w:val="00690120"/>
    <w:rsid w:val="0069137B"/>
    <w:rsid w:val="006923F1"/>
    <w:rsid w:val="0069296C"/>
    <w:rsid w:val="00692A8A"/>
    <w:rsid w:val="00694548"/>
    <w:rsid w:val="006945BE"/>
    <w:rsid w:val="00696206"/>
    <w:rsid w:val="00696BF8"/>
    <w:rsid w:val="006970A0"/>
    <w:rsid w:val="006A1D3C"/>
    <w:rsid w:val="006A2391"/>
    <w:rsid w:val="006A352E"/>
    <w:rsid w:val="006A4D11"/>
    <w:rsid w:val="006A4DF5"/>
    <w:rsid w:val="006A78E9"/>
    <w:rsid w:val="006A7B00"/>
    <w:rsid w:val="006B022A"/>
    <w:rsid w:val="006B051A"/>
    <w:rsid w:val="006B16CD"/>
    <w:rsid w:val="006B204A"/>
    <w:rsid w:val="006B273F"/>
    <w:rsid w:val="006B2ADF"/>
    <w:rsid w:val="006B3149"/>
    <w:rsid w:val="006B5401"/>
    <w:rsid w:val="006B5555"/>
    <w:rsid w:val="006C1719"/>
    <w:rsid w:val="006C191D"/>
    <w:rsid w:val="006C1A04"/>
    <w:rsid w:val="006C1C63"/>
    <w:rsid w:val="006C20BB"/>
    <w:rsid w:val="006C2DC4"/>
    <w:rsid w:val="006C3832"/>
    <w:rsid w:val="006C4724"/>
    <w:rsid w:val="006C6F09"/>
    <w:rsid w:val="006C7A9C"/>
    <w:rsid w:val="006D0B65"/>
    <w:rsid w:val="006D1ACF"/>
    <w:rsid w:val="006D3517"/>
    <w:rsid w:val="006D4BFF"/>
    <w:rsid w:val="006D5AA1"/>
    <w:rsid w:val="006D6154"/>
    <w:rsid w:val="006D7BCF"/>
    <w:rsid w:val="006E00C3"/>
    <w:rsid w:val="006E1680"/>
    <w:rsid w:val="006E275F"/>
    <w:rsid w:val="006E2D7F"/>
    <w:rsid w:val="006E419C"/>
    <w:rsid w:val="006E575B"/>
    <w:rsid w:val="006F0210"/>
    <w:rsid w:val="006F241B"/>
    <w:rsid w:val="006F25F9"/>
    <w:rsid w:val="006F27B1"/>
    <w:rsid w:val="006F2915"/>
    <w:rsid w:val="006F3958"/>
    <w:rsid w:val="006F45C2"/>
    <w:rsid w:val="006F51AF"/>
    <w:rsid w:val="006F52AB"/>
    <w:rsid w:val="006F594B"/>
    <w:rsid w:val="006F5CFC"/>
    <w:rsid w:val="006F6216"/>
    <w:rsid w:val="006F6ADF"/>
    <w:rsid w:val="007001D4"/>
    <w:rsid w:val="0070033A"/>
    <w:rsid w:val="00700C6A"/>
    <w:rsid w:val="00700D2C"/>
    <w:rsid w:val="00700F47"/>
    <w:rsid w:val="007010E7"/>
    <w:rsid w:val="00702B83"/>
    <w:rsid w:val="00703CA9"/>
    <w:rsid w:val="00703EF0"/>
    <w:rsid w:val="00703F3A"/>
    <w:rsid w:val="00706076"/>
    <w:rsid w:val="00706AA5"/>
    <w:rsid w:val="007072E5"/>
    <w:rsid w:val="00707EA8"/>
    <w:rsid w:val="00710312"/>
    <w:rsid w:val="007106BE"/>
    <w:rsid w:val="00712BE5"/>
    <w:rsid w:val="00714877"/>
    <w:rsid w:val="00715E0A"/>
    <w:rsid w:val="007161BA"/>
    <w:rsid w:val="007169AB"/>
    <w:rsid w:val="007173D2"/>
    <w:rsid w:val="00717492"/>
    <w:rsid w:val="00717FA2"/>
    <w:rsid w:val="007208A3"/>
    <w:rsid w:val="00721EC1"/>
    <w:rsid w:val="00723DEC"/>
    <w:rsid w:val="00725416"/>
    <w:rsid w:val="00725EFD"/>
    <w:rsid w:val="007269A5"/>
    <w:rsid w:val="007269D9"/>
    <w:rsid w:val="00730304"/>
    <w:rsid w:val="00731702"/>
    <w:rsid w:val="00733F13"/>
    <w:rsid w:val="00733F53"/>
    <w:rsid w:val="00734998"/>
    <w:rsid w:val="00734C8B"/>
    <w:rsid w:val="0073661E"/>
    <w:rsid w:val="00737B0B"/>
    <w:rsid w:val="00737ECE"/>
    <w:rsid w:val="00740CC0"/>
    <w:rsid w:val="0074282D"/>
    <w:rsid w:val="00743AB1"/>
    <w:rsid w:val="00745294"/>
    <w:rsid w:val="0074629A"/>
    <w:rsid w:val="00746AB1"/>
    <w:rsid w:val="0074777E"/>
    <w:rsid w:val="00750FDD"/>
    <w:rsid w:val="00751ADA"/>
    <w:rsid w:val="00751B05"/>
    <w:rsid w:val="0075307C"/>
    <w:rsid w:val="00754188"/>
    <w:rsid w:val="00756346"/>
    <w:rsid w:val="00756463"/>
    <w:rsid w:val="007601ED"/>
    <w:rsid w:val="00761CB5"/>
    <w:rsid w:val="00762164"/>
    <w:rsid w:val="00762490"/>
    <w:rsid w:val="00762747"/>
    <w:rsid w:val="007631A4"/>
    <w:rsid w:val="00763501"/>
    <w:rsid w:val="0076359A"/>
    <w:rsid w:val="007641F2"/>
    <w:rsid w:val="0076464C"/>
    <w:rsid w:val="00767428"/>
    <w:rsid w:val="00770A4F"/>
    <w:rsid w:val="00771660"/>
    <w:rsid w:val="00771D1A"/>
    <w:rsid w:val="00771D8F"/>
    <w:rsid w:val="00772EEC"/>
    <w:rsid w:val="00773103"/>
    <w:rsid w:val="0077363F"/>
    <w:rsid w:val="0077425E"/>
    <w:rsid w:val="00775123"/>
    <w:rsid w:val="00775760"/>
    <w:rsid w:val="0077654E"/>
    <w:rsid w:val="00776815"/>
    <w:rsid w:val="00776A4B"/>
    <w:rsid w:val="00777A7B"/>
    <w:rsid w:val="00781748"/>
    <w:rsid w:val="007828CB"/>
    <w:rsid w:val="0078557E"/>
    <w:rsid w:val="007855B7"/>
    <w:rsid w:val="0078719B"/>
    <w:rsid w:val="00787D12"/>
    <w:rsid w:val="007904E8"/>
    <w:rsid w:val="00790B53"/>
    <w:rsid w:val="007917EA"/>
    <w:rsid w:val="007929D9"/>
    <w:rsid w:val="007934B4"/>
    <w:rsid w:val="00797E32"/>
    <w:rsid w:val="00797EAE"/>
    <w:rsid w:val="007A1A76"/>
    <w:rsid w:val="007A1C89"/>
    <w:rsid w:val="007A1CE3"/>
    <w:rsid w:val="007A1DCD"/>
    <w:rsid w:val="007A1F25"/>
    <w:rsid w:val="007A271C"/>
    <w:rsid w:val="007A2A1A"/>
    <w:rsid w:val="007A2BBD"/>
    <w:rsid w:val="007A4A9B"/>
    <w:rsid w:val="007A5ABD"/>
    <w:rsid w:val="007A60CD"/>
    <w:rsid w:val="007A6D0A"/>
    <w:rsid w:val="007A6E47"/>
    <w:rsid w:val="007A7D15"/>
    <w:rsid w:val="007A7EDA"/>
    <w:rsid w:val="007B17CC"/>
    <w:rsid w:val="007B1F06"/>
    <w:rsid w:val="007B25E7"/>
    <w:rsid w:val="007B38E2"/>
    <w:rsid w:val="007B54A5"/>
    <w:rsid w:val="007B595B"/>
    <w:rsid w:val="007C2C18"/>
    <w:rsid w:val="007C33D5"/>
    <w:rsid w:val="007C4015"/>
    <w:rsid w:val="007C558A"/>
    <w:rsid w:val="007C6805"/>
    <w:rsid w:val="007C6F62"/>
    <w:rsid w:val="007C7D0B"/>
    <w:rsid w:val="007D1269"/>
    <w:rsid w:val="007D3CC1"/>
    <w:rsid w:val="007D456D"/>
    <w:rsid w:val="007D5884"/>
    <w:rsid w:val="007D5A5C"/>
    <w:rsid w:val="007D6DF7"/>
    <w:rsid w:val="007D76A7"/>
    <w:rsid w:val="007D77EE"/>
    <w:rsid w:val="007E00C2"/>
    <w:rsid w:val="007E0959"/>
    <w:rsid w:val="007E1A42"/>
    <w:rsid w:val="007E1B9F"/>
    <w:rsid w:val="007E1BAF"/>
    <w:rsid w:val="007E1E0E"/>
    <w:rsid w:val="007E1F7D"/>
    <w:rsid w:val="007E20AD"/>
    <w:rsid w:val="007E287E"/>
    <w:rsid w:val="007E2929"/>
    <w:rsid w:val="007E2CCE"/>
    <w:rsid w:val="007E3215"/>
    <w:rsid w:val="007E45B2"/>
    <w:rsid w:val="007E5F7E"/>
    <w:rsid w:val="007E65BF"/>
    <w:rsid w:val="007E6CEB"/>
    <w:rsid w:val="007E6D92"/>
    <w:rsid w:val="007E7D7A"/>
    <w:rsid w:val="007F01E1"/>
    <w:rsid w:val="007F12FB"/>
    <w:rsid w:val="007F1D7B"/>
    <w:rsid w:val="007F1D7E"/>
    <w:rsid w:val="007F39CD"/>
    <w:rsid w:val="007F3DAF"/>
    <w:rsid w:val="007F42AE"/>
    <w:rsid w:val="007F6203"/>
    <w:rsid w:val="007F63D0"/>
    <w:rsid w:val="007F71A9"/>
    <w:rsid w:val="008005AD"/>
    <w:rsid w:val="00800CFF"/>
    <w:rsid w:val="00802571"/>
    <w:rsid w:val="008026BF"/>
    <w:rsid w:val="00803D29"/>
    <w:rsid w:val="008067AA"/>
    <w:rsid w:val="00806918"/>
    <w:rsid w:val="00806999"/>
    <w:rsid w:val="00811BF9"/>
    <w:rsid w:val="0081227F"/>
    <w:rsid w:val="008132B3"/>
    <w:rsid w:val="00813368"/>
    <w:rsid w:val="00814C7B"/>
    <w:rsid w:val="00816FAF"/>
    <w:rsid w:val="0082062C"/>
    <w:rsid w:val="0082070D"/>
    <w:rsid w:val="008214F1"/>
    <w:rsid w:val="0082290E"/>
    <w:rsid w:val="00823B29"/>
    <w:rsid w:val="008241A3"/>
    <w:rsid w:val="00824A75"/>
    <w:rsid w:val="00824E29"/>
    <w:rsid w:val="00825450"/>
    <w:rsid w:val="008269BA"/>
    <w:rsid w:val="00827986"/>
    <w:rsid w:val="00827DB9"/>
    <w:rsid w:val="00830548"/>
    <w:rsid w:val="00830954"/>
    <w:rsid w:val="00830F76"/>
    <w:rsid w:val="00831215"/>
    <w:rsid w:val="00831958"/>
    <w:rsid w:val="0083285A"/>
    <w:rsid w:val="00833523"/>
    <w:rsid w:val="00833B9E"/>
    <w:rsid w:val="00833BF9"/>
    <w:rsid w:val="00834B6A"/>
    <w:rsid w:val="00834F91"/>
    <w:rsid w:val="00836E08"/>
    <w:rsid w:val="008372CB"/>
    <w:rsid w:val="008374C1"/>
    <w:rsid w:val="00841A7F"/>
    <w:rsid w:val="00842033"/>
    <w:rsid w:val="008430F5"/>
    <w:rsid w:val="00844B9C"/>
    <w:rsid w:val="0084535B"/>
    <w:rsid w:val="00846E70"/>
    <w:rsid w:val="008473C4"/>
    <w:rsid w:val="00850DBA"/>
    <w:rsid w:val="00850FB0"/>
    <w:rsid w:val="008521EC"/>
    <w:rsid w:val="0085267A"/>
    <w:rsid w:val="00852CC6"/>
    <w:rsid w:val="00854E43"/>
    <w:rsid w:val="008554A9"/>
    <w:rsid w:val="00855D22"/>
    <w:rsid w:val="00860FE5"/>
    <w:rsid w:val="0086106F"/>
    <w:rsid w:val="008614CA"/>
    <w:rsid w:val="008637FD"/>
    <w:rsid w:val="008638D4"/>
    <w:rsid w:val="00863B56"/>
    <w:rsid w:val="0086537A"/>
    <w:rsid w:val="00867B2D"/>
    <w:rsid w:val="00872774"/>
    <w:rsid w:val="00873DEF"/>
    <w:rsid w:val="00873F0F"/>
    <w:rsid w:val="00874B16"/>
    <w:rsid w:val="008763FC"/>
    <w:rsid w:val="00876676"/>
    <w:rsid w:val="00876B50"/>
    <w:rsid w:val="00880BF1"/>
    <w:rsid w:val="008811F9"/>
    <w:rsid w:val="00881205"/>
    <w:rsid w:val="008812DA"/>
    <w:rsid w:val="0088182A"/>
    <w:rsid w:val="0088191A"/>
    <w:rsid w:val="00883DB0"/>
    <w:rsid w:val="00884F97"/>
    <w:rsid w:val="008872B6"/>
    <w:rsid w:val="0089037B"/>
    <w:rsid w:val="00890850"/>
    <w:rsid w:val="00890981"/>
    <w:rsid w:val="0089128E"/>
    <w:rsid w:val="00891AE7"/>
    <w:rsid w:val="00892424"/>
    <w:rsid w:val="008934C7"/>
    <w:rsid w:val="008939A4"/>
    <w:rsid w:val="0089442B"/>
    <w:rsid w:val="0089515A"/>
    <w:rsid w:val="008953F8"/>
    <w:rsid w:val="008954A9"/>
    <w:rsid w:val="008959F2"/>
    <w:rsid w:val="00897485"/>
    <w:rsid w:val="00897D8C"/>
    <w:rsid w:val="008A11A5"/>
    <w:rsid w:val="008A1BBB"/>
    <w:rsid w:val="008A2F05"/>
    <w:rsid w:val="008A307E"/>
    <w:rsid w:val="008A5686"/>
    <w:rsid w:val="008A685D"/>
    <w:rsid w:val="008A7BC4"/>
    <w:rsid w:val="008B183D"/>
    <w:rsid w:val="008B261B"/>
    <w:rsid w:val="008B3A4E"/>
    <w:rsid w:val="008B6172"/>
    <w:rsid w:val="008B7D5B"/>
    <w:rsid w:val="008C2359"/>
    <w:rsid w:val="008C2A5C"/>
    <w:rsid w:val="008C2C7B"/>
    <w:rsid w:val="008C2EC8"/>
    <w:rsid w:val="008C3F98"/>
    <w:rsid w:val="008C4027"/>
    <w:rsid w:val="008C6EE9"/>
    <w:rsid w:val="008C70D3"/>
    <w:rsid w:val="008C77BB"/>
    <w:rsid w:val="008D1D14"/>
    <w:rsid w:val="008D204F"/>
    <w:rsid w:val="008D3F56"/>
    <w:rsid w:val="008D4B1E"/>
    <w:rsid w:val="008D4BE1"/>
    <w:rsid w:val="008D669D"/>
    <w:rsid w:val="008D67A1"/>
    <w:rsid w:val="008D6EE4"/>
    <w:rsid w:val="008E019B"/>
    <w:rsid w:val="008E0F89"/>
    <w:rsid w:val="008E10AC"/>
    <w:rsid w:val="008E2497"/>
    <w:rsid w:val="008E3C2C"/>
    <w:rsid w:val="008E3F85"/>
    <w:rsid w:val="008E666A"/>
    <w:rsid w:val="008E6685"/>
    <w:rsid w:val="008E6C32"/>
    <w:rsid w:val="008E6E82"/>
    <w:rsid w:val="008E7195"/>
    <w:rsid w:val="008F0056"/>
    <w:rsid w:val="008F0CAB"/>
    <w:rsid w:val="008F0F85"/>
    <w:rsid w:val="008F0FB6"/>
    <w:rsid w:val="008F10CE"/>
    <w:rsid w:val="008F171D"/>
    <w:rsid w:val="008F3188"/>
    <w:rsid w:val="008F39E3"/>
    <w:rsid w:val="008F3B0E"/>
    <w:rsid w:val="008F3C40"/>
    <w:rsid w:val="008F3F53"/>
    <w:rsid w:val="008F49B1"/>
    <w:rsid w:val="008F4D8A"/>
    <w:rsid w:val="008F6786"/>
    <w:rsid w:val="008F6915"/>
    <w:rsid w:val="008F75EB"/>
    <w:rsid w:val="009007E8"/>
    <w:rsid w:val="00900C3E"/>
    <w:rsid w:val="0090186B"/>
    <w:rsid w:val="009028A0"/>
    <w:rsid w:val="00903927"/>
    <w:rsid w:val="00904744"/>
    <w:rsid w:val="00904D12"/>
    <w:rsid w:val="009064D5"/>
    <w:rsid w:val="00906C4B"/>
    <w:rsid w:val="0090731C"/>
    <w:rsid w:val="009076E3"/>
    <w:rsid w:val="00907B8D"/>
    <w:rsid w:val="00911B5F"/>
    <w:rsid w:val="009137D6"/>
    <w:rsid w:val="009139C5"/>
    <w:rsid w:val="009144BC"/>
    <w:rsid w:val="00914543"/>
    <w:rsid w:val="00914E50"/>
    <w:rsid w:val="009167DA"/>
    <w:rsid w:val="00916E5D"/>
    <w:rsid w:val="00917199"/>
    <w:rsid w:val="0091750C"/>
    <w:rsid w:val="00920D58"/>
    <w:rsid w:val="00920E76"/>
    <w:rsid w:val="00922FC2"/>
    <w:rsid w:val="0092300B"/>
    <w:rsid w:val="00923F0C"/>
    <w:rsid w:val="00924FCF"/>
    <w:rsid w:val="00925941"/>
    <w:rsid w:val="00926125"/>
    <w:rsid w:val="00926C90"/>
    <w:rsid w:val="00926D7F"/>
    <w:rsid w:val="00927D21"/>
    <w:rsid w:val="009307EF"/>
    <w:rsid w:val="00930836"/>
    <w:rsid w:val="00931B06"/>
    <w:rsid w:val="009333B8"/>
    <w:rsid w:val="00934B66"/>
    <w:rsid w:val="009357D7"/>
    <w:rsid w:val="009365B0"/>
    <w:rsid w:val="009368EC"/>
    <w:rsid w:val="00940B48"/>
    <w:rsid w:val="00941C9E"/>
    <w:rsid w:val="00942EFE"/>
    <w:rsid w:val="009430D9"/>
    <w:rsid w:val="0094543B"/>
    <w:rsid w:val="00945B8F"/>
    <w:rsid w:val="009460E9"/>
    <w:rsid w:val="009466D5"/>
    <w:rsid w:val="00946CBF"/>
    <w:rsid w:val="0095021D"/>
    <w:rsid w:val="00950427"/>
    <w:rsid w:val="00950C3D"/>
    <w:rsid w:val="0095149C"/>
    <w:rsid w:val="00953675"/>
    <w:rsid w:val="00955C65"/>
    <w:rsid w:val="00955CD8"/>
    <w:rsid w:val="009618FB"/>
    <w:rsid w:val="00962E94"/>
    <w:rsid w:val="00965F6E"/>
    <w:rsid w:val="0096733A"/>
    <w:rsid w:val="00967D24"/>
    <w:rsid w:val="0097150A"/>
    <w:rsid w:val="00971CA7"/>
    <w:rsid w:val="00971FC6"/>
    <w:rsid w:val="00972636"/>
    <w:rsid w:val="00973109"/>
    <w:rsid w:val="009748A9"/>
    <w:rsid w:val="00974C72"/>
    <w:rsid w:val="0097521D"/>
    <w:rsid w:val="009755EA"/>
    <w:rsid w:val="00975F4A"/>
    <w:rsid w:val="00976722"/>
    <w:rsid w:val="00976880"/>
    <w:rsid w:val="0097721A"/>
    <w:rsid w:val="00977B02"/>
    <w:rsid w:val="00977CB0"/>
    <w:rsid w:val="00980378"/>
    <w:rsid w:val="00980B26"/>
    <w:rsid w:val="00980F19"/>
    <w:rsid w:val="00982CC7"/>
    <w:rsid w:val="00983CA4"/>
    <w:rsid w:val="0098455F"/>
    <w:rsid w:val="00984F42"/>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5BE2"/>
    <w:rsid w:val="009B6098"/>
    <w:rsid w:val="009B7D8A"/>
    <w:rsid w:val="009B7FF0"/>
    <w:rsid w:val="009C1155"/>
    <w:rsid w:val="009C151D"/>
    <w:rsid w:val="009C1E17"/>
    <w:rsid w:val="009C2B34"/>
    <w:rsid w:val="009C2FF6"/>
    <w:rsid w:val="009C42D4"/>
    <w:rsid w:val="009C4FE4"/>
    <w:rsid w:val="009C4FF4"/>
    <w:rsid w:val="009C7038"/>
    <w:rsid w:val="009D34EC"/>
    <w:rsid w:val="009D39AB"/>
    <w:rsid w:val="009D744D"/>
    <w:rsid w:val="009E0832"/>
    <w:rsid w:val="009E2267"/>
    <w:rsid w:val="009E3280"/>
    <w:rsid w:val="009E4004"/>
    <w:rsid w:val="009E59FD"/>
    <w:rsid w:val="009E721F"/>
    <w:rsid w:val="009F21C9"/>
    <w:rsid w:val="009F24E1"/>
    <w:rsid w:val="009F3344"/>
    <w:rsid w:val="009F343D"/>
    <w:rsid w:val="009F3818"/>
    <w:rsid w:val="009F5892"/>
    <w:rsid w:val="009F5904"/>
    <w:rsid w:val="009F7C2B"/>
    <w:rsid w:val="00A00BE0"/>
    <w:rsid w:val="00A0206A"/>
    <w:rsid w:val="00A02145"/>
    <w:rsid w:val="00A0353E"/>
    <w:rsid w:val="00A043FC"/>
    <w:rsid w:val="00A05385"/>
    <w:rsid w:val="00A0583B"/>
    <w:rsid w:val="00A05A8E"/>
    <w:rsid w:val="00A05D95"/>
    <w:rsid w:val="00A062EF"/>
    <w:rsid w:val="00A062F2"/>
    <w:rsid w:val="00A11349"/>
    <w:rsid w:val="00A11EAE"/>
    <w:rsid w:val="00A126D8"/>
    <w:rsid w:val="00A150DF"/>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38E"/>
    <w:rsid w:val="00A319BC"/>
    <w:rsid w:val="00A325E8"/>
    <w:rsid w:val="00A32F18"/>
    <w:rsid w:val="00A33079"/>
    <w:rsid w:val="00A33AB4"/>
    <w:rsid w:val="00A34014"/>
    <w:rsid w:val="00A34C8B"/>
    <w:rsid w:val="00A34F43"/>
    <w:rsid w:val="00A36554"/>
    <w:rsid w:val="00A37298"/>
    <w:rsid w:val="00A377FA"/>
    <w:rsid w:val="00A37D3E"/>
    <w:rsid w:val="00A407EB"/>
    <w:rsid w:val="00A40E39"/>
    <w:rsid w:val="00A42573"/>
    <w:rsid w:val="00A43B59"/>
    <w:rsid w:val="00A4441A"/>
    <w:rsid w:val="00A46609"/>
    <w:rsid w:val="00A468C2"/>
    <w:rsid w:val="00A47022"/>
    <w:rsid w:val="00A5069A"/>
    <w:rsid w:val="00A5247E"/>
    <w:rsid w:val="00A52A6E"/>
    <w:rsid w:val="00A52B19"/>
    <w:rsid w:val="00A5306C"/>
    <w:rsid w:val="00A541E7"/>
    <w:rsid w:val="00A541EF"/>
    <w:rsid w:val="00A54E07"/>
    <w:rsid w:val="00A557D6"/>
    <w:rsid w:val="00A562A9"/>
    <w:rsid w:val="00A57138"/>
    <w:rsid w:val="00A605FD"/>
    <w:rsid w:val="00A60BD8"/>
    <w:rsid w:val="00A66476"/>
    <w:rsid w:val="00A66E99"/>
    <w:rsid w:val="00A6766A"/>
    <w:rsid w:val="00A67F0A"/>
    <w:rsid w:val="00A70235"/>
    <w:rsid w:val="00A70422"/>
    <w:rsid w:val="00A704CB"/>
    <w:rsid w:val="00A711FD"/>
    <w:rsid w:val="00A712CE"/>
    <w:rsid w:val="00A714AC"/>
    <w:rsid w:val="00A723DF"/>
    <w:rsid w:val="00A72F54"/>
    <w:rsid w:val="00A730D7"/>
    <w:rsid w:val="00A73F12"/>
    <w:rsid w:val="00A75291"/>
    <w:rsid w:val="00A75C6C"/>
    <w:rsid w:val="00A762AE"/>
    <w:rsid w:val="00A81D72"/>
    <w:rsid w:val="00A823A2"/>
    <w:rsid w:val="00A82423"/>
    <w:rsid w:val="00A82D7A"/>
    <w:rsid w:val="00A83588"/>
    <w:rsid w:val="00A83B1F"/>
    <w:rsid w:val="00A84430"/>
    <w:rsid w:val="00A85EB8"/>
    <w:rsid w:val="00A8606A"/>
    <w:rsid w:val="00A8699B"/>
    <w:rsid w:val="00A879A3"/>
    <w:rsid w:val="00A87E42"/>
    <w:rsid w:val="00A90859"/>
    <w:rsid w:val="00A91E31"/>
    <w:rsid w:val="00A9212A"/>
    <w:rsid w:val="00A92F8D"/>
    <w:rsid w:val="00A9369F"/>
    <w:rsid w:val="00A94247"/>
    <w:rsid w:val="00A957B9"/>
    <w:rsid w:val="00A9672F"/>
    <w:rsid w:val="00A967A7"/>
    <w:rsid w:val="00A97708"/>
    <w:rsid w:val="00AA066A"/>
    <w:rsid w:val="00AA0FF2"/>
    <w:rsid w:val="00AA4854"/>
    <w:rsid w:val="00AA53DC"/>
    <w:rsid w:val="00AA69BA"/>
    <w:rsid w:val="00AA6B7C"/>
    <w:rsid w:val="00AA6CA3"/>
    <w:rsid w:val="00AA73DA"/>
    <w:rsid w:val="00AA756C"/>
    <w:rsid w:val="00AA7F83"/>
    <w:rsid w:val="00AA7FA0"/>
    <w:rsid w:val="00AB0A1B"/>
    <w:rsid w:val="00AB1845"/>
    <w:rsid w:val="00AB39F7"/>
    <w:rsid w:val="00AB3E20"/>
    <w:rsid w:val="00AB47A9"/>
    <w:rsid w:val="00AB4E1F"/>
    <w:rsid w:val="00AB6D1A"/>
    <w:rsid w:val="00AB7A09"/>
    <w:rsid w:val="00AC080B"/>
    <w:rsid w:val="00AC0E17"/>
    <w:rsid w:val="00AC16FB"/>
    <w:rsid w:val="00AC17C7"/>
    <w:rsid w:val="00AC18E1"/>
    <w:rsid w:val="00AC1B8D"/>
    <w:rsid w:val="00AC6EB9"/>
    <w:rsid w:val="00AC730E"/>
    <w:rsid w:val="00AC75D2"/>
    <w:rsid w:val="00AD0C16"/>
    <w:rsid w:val="00AD2429"/>
    <w:rsid w:val="00AD25F2"/>
    <w:rsid w:val="00AD5444"/>
    <w:rsid w:val="00AD6654"/>
    <w:rsid w:val="00AD672A"/>
    <w:rsid w:val="00AD67E6"/>
    <w:rsid w:val="00AD6A67"/>
    <w:rsid w:val="00AE0B85"/>
    <w:rsid w:val="00AE2426"/>
    <w:rsid w:val="00AE2A8C"/>
    <w:rsid w:val="00AE30E4"/>
    <w:rsid w:val="00AE338A"/>
    <w:rsid w:val="00AE5B67"/>
    <w:rsid w:val="00AE6869"/>
    <w:rsid w:val="00AE765D"/>
    <w:rsid w:val="00AE7F76"/>
    <w:rsid w:val="00AF062F"/>
    <w:rsid w:val="00AF159C"/>
    <w:rsid w:val="00AF1C85"/>
    <w:rsid w:val="00AF21D3"/>
    <w:rsid w:val="00AF27D6"/>
    <w:rsid w:val="00AF2A99"/>
    <w:rsid w:val="00AF2E81"/>
    <w:rsid w:val="00AF4BAB"/>
    <w:rsid w:val="00AF694E"/>
    <w:rsid w:val="00AF70FB"/>
    <w:rsid w:val="00AF717A"/>
    <w:rsid w:val="00AF754B"/>
    <w:rsid w:val="00AF7670"/>
    <w:rsid w:val="00B032E6"/>
    <w:rsid w:val="00B07467"/>
    <w:rsid w:val="00B11B06"/>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26455"/>
    <w:rsid w:val="00B276AA"/>
    <w:rsid w:val="00B30319"/>
    <w:rsid w:val="00B309B0"/>
    <w:rsid w:val="00B31B3A"/>
    <w:rsid w:val="00B33C98"/>
    <w:rsid w:val="00B35BA4"/>
    <w:rsid w:val="00B36546"/>
    <w:rsid w:val="00B36BA6"/>
    <w:rsid w:val="00B36C82"/>
    <w:rsid w:val="00B37167"/>
    <w:rsid w:val="00B37ACC"/>
    <w:rsid w:val="00B4062C"/>
    <w:rsid w:val="00B40D88"/>
    <w:rsid w:val="00B41DBB"/>
    <w:rsid w:val="00B4359C"/>
    <w:rsid w:val="00B4429A"/>
    <w:rsid w:val="00B44FF0"/>
    <w:rsid w:val="00B45112"/>
    <w:rsid w:val="00B460F8"/>
    <w:rsid w:val="00B471EC"/>
    <w:rsid w:val="00B47EBB"/>
    <w:rsid w:val="00B506B0"/>
    <w:rsid w:val="00B50E20"/>
    <w:rsid w:val="00B51DA2"/>
    <w:rsid w:val="00B51E71"/>
    <w:rsid w:val="00B53A26"/>
    <w:rsid w:val="00B53AD1"/>
    <w:rsid w:val="00B54484"/>
    <w:rsid w:val="00B551E4"/>
    <w:rsid w:val="00B56B0D"/>
    <w:rsid w:val="00B56C79"/>
    <w:rsid w:val="00B577C8"/>
    <w:rsid w:val="00B60F87"/>
    <w:rsid w:val="00B60F8D"/>
    <w:rsid w:val="00B61FEC"/>
    <w:rsid w:val="00B621F0"/>
    <w:rsid w:val="00B62B31"/>
    <w:rsid w:val="00B62C98"/>
    <w:rsid w:val="00B63C77"/>
    <w:rsid w:val="00B64C6D"/>
    <w:rsid w:val="00B70492"/>
    <w:rsid w:val="00B70B25"/>
    <w:rsid w:val="00B7227E"/>
    <w:rsid w:val="00B7286A"/>
    <w:rsid w:val="00B730EA"/>
    <w:rsid w:val="00B732F2"/>
    <w:rsid w:val="00B73BA9"/>
    <w:rsid w:val="00B74A34"/>
    <w:rsid w:val="00B74C62"/>
    <w:rsid w:val="00B7510A"/>
    <w:rsid w:val="00B75F2D"/>
    <w:rsid w:val="00B76351"/>
    <w:rsid w:val="00B764C5"/>
    <w:rsid w:val="00B76B28"/>
    <w:rsid w:val="00B77865"/>
    <w:rsid w:val="00B80074"/>
    <w:rsid w:val="00B801CF"/>
    <w:rsid w:val="00B81A94"/>
    <w:rsid w:val="00B849C4"/>
    <w:rsid w:val="00B8571F"/>
    <w:rsid w:val="00B8780B"/>
    <w:rsid w:val="00B87C72"/>
    <w:rsid w:val="00B901AF"/>
    <w:rsid w:val="00B9052A"/>
    <w:rsid w:val="00B92101"/>
    <w:rsid w:val="00B92EA3"/>
    <w:rsid w:val="00B96031"/>
    <w:rsid w:val="00B96A45"/>
    <w:rsid w:val="00B9700D"/>
    <w:rsid w:val="00BA4D94"/>
    <w:rsid w:val="00BA66C5"/>
    <w:rsid w:val="00BA6805"/>
    <w:rsid w:val="00BB0474"/>
    <w:rsid w:val="00BB1383"/>
    <w:rsid w:val="00BB19C4"/>
    <w:rsid w:val="00BB4B07"/>
    <w:rsid w:val="00BB5C84"/>
    <w:rsid w:val="00BB5D43"/>
    <w:rsid w:val="00BB7A1D"/>
    <w:rsid w:val="00BC09E6"/>
    <w:rsid w:val="00BC0A80"/>
    <w:rsid w:val="00BC1506"/>
    <w:rsid w:val="00BC1F17"/>
    <w:rsid w:val="00BC257F"/>
    <w:rsid w:val="00BC2E61"/>
    <w:rsid w:val="00BC333C"/>
    <w:rsid w:val="00BC49E9"/>
    <w:rsid w:val="00BC4A56"/>
    <w:rsid w:val="00BC51CB"/>
    <w:rsid w:val="00BC5461"/>
    <w:rsid w:val="00BC64C1"/>
    <w:rsid w:val="00BC6702"/>
    <w:rsid w:val="00BC67A4"/>
    <w:rsid w:val="00BC7774"/>
    <w:rsid w:val="00BC78C8"/>
    <w:rsid w:val="00BD0A27"/>
    <w:rsid w:val="00BD2052"/>
    <w:rsid w:val="00BD2513"/>
    <w:rsid w:val="00BD2BD5"/>
    <w:rsid w:val="00BD2D3A"/>
    <w:rsid w:val="00BD4014"/>
    <w:rsid w:val="00BD7049"/>
    <w:rsid w:val="00BD7BB6"/>
    <w:rsid w:val="00BE00DD"/>
    <w:rsid w:val="00BE0F9C"/>
    <w:rsid w:val="00BE11BB"/>
    <w:rsid w:val="00BE1C34"/>
    <w:rsid w:val="00BE24E5"/>
    <w:rsid w:val="00BE348D"/>
    <w:rsid w:val="00BE3E5E"/>
    <w:rsid w:val="00BE4B83"/>
    <w:rsid w:val="00BE4EF0"/>
    <w:rsid w:val="00BE4F15"/>
    <w:rsid w:val="00BE5744"/>
    <w:rsid w:val="00BE57EC"/>
    <w:rsid w:val="00BE6902"/>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BF77B0"/>
    <w:rsid w:val="00C012A1"/>
    <w:rsid w:val="00C01986"/>
    <w:rsid w:val="00C03B79"/>
    <w:rsid w:val="00C042A3"/>
    <w:rsid w:val="00C043A9"/>
    <w:rsid w:val="00C058B3"/>
    <w:rsid w:val="00C05988"/>
    <w:rsid w:val="00C07B50"/>
    <w:rsid w:val="00C101CE"/>
    <w:rsid w:val="00C10793"/>
    <w:rsid w:val="00C108B5"/>
    <w:rsid w:val="00C11190"/>
    <w:rsid w:val="00C117A3"/>
    <w:rsid w:val="00C126CC"/>
    <w:rsid w:val="00C13597"/>
    <w:rsid w:val="00C158E7"/>
    <w:rsid w:val="00C16528"/>
    <w:rsid w:val="00C17C89"/>
    <w:rsid w:val="00C20094"/>
    <w:rsid w:val="00C20878"/>
    <w:rsid w:val="00C20EEA"/>
    <w:rsid w:val="00C21126"/>
    <w:rsid w:val="00C22255"/>
    <w:rsid w:val="00C2251A"/>
    <w:rsid w:val="00C22E6D"/>
    <w:rsid w:val="00C22F6F"/>
    <w:rsid w:val="00C23153"/>
    <w:rsid w:val="00C23BE5"/>
    <w:rsid w:val="00C24013"/>
    <w:rsid w:val="00C253B6"/>
    <w:rsid w:val="00C25C16"/>
    <w:rsid w:val="00C261B6"/>
    <w:rsid w:val="00C32851"/>
    <w:rsid w:val="00C33A4B"/>
    <w:rsid w:val="00C35D29"/>
    <w:rsid w:val="00C37330"/>
    <w:rsid w:val="00C37A38"/>
    <w:rsid w:val="00C405F2"/>
    <w:rsid w:val="00C41F38"/>
    <w:rsid w:val="00C432BA"/>
    <w:rsid w:val="00C43D2F"/>
    <w:rsid w:val="00C44C60"/>
    <w:rsid w:val="00C46399"/>
    <w:rsid w:val="00C46F16"/>
    <w:rsid w:val="00C47C99"/>
    <w:rsid w:val="00C515FE"/>
    <w:rsid w:val="00C5200C"/>
    <w:rsid w:val="00C52F21"/>
    <w:rsid w:val="00C535C9"/>
    <w:rsid w:val="00C53830"/>
    <w:rsid w:val="00C540FC"/>
    <w:rsid w:val="00C54EB7"/>
    <w:rsid w:val="00C554C6"/>
    <w:rsid w:val="00C55736"/>
    <w:rsid w:val="00C55BC4"/>
    <w:rsid w:val="00C56592"/>
    <w:rsid w:val="00C57042"/>
    <w:rsid w:val="00C61416"/>
    <w:rsid w:val="00C61829"/>
    <w:rsid w:val="00C6201A"/>
    <w:rsid w:val="00C63254"/>
    <w:rsid w:val="00C653BE"/>
    <w:rsid w:val="00C67B72"/>
    <w:rsid w:val="00C70469"/>
    <w:rsid w:val="00C7062D"/>
    <w:rsid w:val="00C70805"/>
    <w:rsid w:val="00C716C4"/>
    <w:rsid w:val="00C73383"/>
    <w:rsid w:val="00C7494C"/>
    <w:rsid w:val="00C75233"/>
    <w:rsid w:val="00C752F4"/>
    <w:rsid w:val="00C75379"/>
    <w:rsid w:val="00C75C5E"/>
    <w:rsid w:val="00C76179"/>
    <w:rsid w:val="00C76D09"/>
    <w:rsid w:val="00C76D23"/>
    <w:rsid w:val="00C76D74"/>
    <w:rsid w:val="00C77517"/>
    <w:rsid w:val="00C809A2"/>
    <w:rsid w:val="00C819CD"/>
    <w:rsid w:val="00C8336C"/>
    <w:rsid w:val="00C8469F"/>
    <w:rsid w:val="00C8508E"/>
    <w:rsid w:val="00C85B55"/>
    <w:rsid w:val="00C8725B"/>
    <w:rsid w:val="00C87A94"/>
    <w:rsid w:val="00C90105"/>
    <w:rsid w:val="00C91A3B"/>
    <w:rsid w:val="00C91CDA"/>
    <w:rsid w:val="00C92025"/>
    <w:rsid w:val="00C926D2"/>
    <w:rsid w:val="00C92726"/>
    <w:rsid w:val="00C93351"/>
    <w:rsid w:val="00C93EE3"/>
    <w:rsid w:val="00C940D8"/>
    <w:rsid w:val="00C96EB4"/>
    <w:rsid w:val="00CA0716"/>
    <w:rsid w:val="00CA3879"/>
    <w:rsid w:val="00CA446A"/>
    <w:rsid w:val="00CA482F"/>
    <w:rsid w:val="00CA5154"/>
    <w:rsid w:val="00CB0514"/>
    <w:rsid w:val="00CB066F"/>
    <w:rsid w:val="00CB099D"/>
    <w:rsid w:val="00CB1BB3"/>
    <w:rsid w:val="00CB2108"/>
    <w:rsid w:val="00CB27AE"/>
    <w:rsid w:val="00CB2F29"/>
    <w:rsid w:val="00CB2F33"/>
    <w:rsid w:val="00CB321E"/>
    <w:rsid w:val="00CB34DD"/>
    <w:rsid w:val="00CB38BF"/>
    <w:rsid w:val="00CB38E1"/>
    <w:rsid w:val="00CB3A06"/>
    <w:rsid w:val="00CB3EB4"/>
    <w:rsid w:val="00CB4134"/>
    <w:rsid w:val="00CB5718"/>
    <w:rsid w:val="00CB633B"/>
    <w:rsid w:val="00CB735B"/>
    <w:rsid w:val="00CB7808"/>
    <w:rsid w:val="00CB797C"/>
    <w:rsid w:val="00CB7E1D"/>
    <w:rsid w:val="00CC01A9"/>
    <w:rsid w:val="00CC2963"/>
    <w:rsid w:val="00CC3769"/>
    <w:rsid w:val="00CC428E"/>
    <w:rsid w:val="00CC5D26"/>
    <w:rsid w:val="00CC6334"/>
    <w:rsid w:val="00CC6F21"/>
    <w:rsid w:val="00CC7805"/>
    <w:rsid w:val="00CD0667"/>
    <w:rsid w:val="00CD3E8E"/>
    <w:rsid w:val="00CD4E72"/>
    <w:rsid w:val="00CD6044"/>
    <w:rsid w:val="00CD6F5D"/>
    <w:rsid w:val="00CD7052"/>
    <w:rsid w:val="00CD7142"/>
    <w:rsid w:val="00CE0C5F"/>
    <w:rsid w:val="00CE0DE7"/>
    <w:rsid w:val="00CE167A"/>
    <w:rsid w:val="00CE169E"/>
    <w:rsid w:val="00CE188A"/>
    <w:rsid w:val="00CE2FD3"/>
    <w:rsid w:val="00CE3343"/>
    <w:rsid w:val="00CE36A6"/>
    <w:rsid w:val="00CE3E49"/>
    <w:rsid w:val="00CE4786"/>
    <w:rsid w:val="00CE4942"/>
    <w:rsid w:val="00CE4C7B"/>
    <w:rsid w:val="00CE567D"/>
    <w:rsid w:val="00CE5847"/>
    <w:rsid w:val="00CE62C5"/>
    <w:rsid w:val="00CE65F4"/>
    <w:rsid w:val="00CE6C0A"/>
    <w:rsid w:val="00CE6CE2"/>
    <w:rsid w:val="00CE6CF3"/>
    <w:rsid w:val="00CE6D10"/>
    <w:rsid w:val="00CF06D0"/>
    <w:rsid w:val="00CF0C8D"/>
    <w:rsid w:val="00CF1E8B"/>
    <w:rsid w:val="00CF1F5E"/>
    <w:rsid w:val="00CF2E34"/>
    <w:rsid w:val="00CF3A5C"/>
    <w:rsid w:val="00CF65F7"/>
    <w:rsid w:val="00CF66AC"/>
    <w:rsid w:val="00CF66F3"/>
    <w:rsid w:val="00D00653"/>
    <w:rsid w:val="00D0467A"/>
    <w:rsid w:val="00D04944"/>
    <w:rsid w:val="00D06797"/>
    <w:rsid w:val="00D06EE8"/>
    <w:rsid w:val="00D07684"/>
    <w:rsid w:val="00D117E1"/>
    <w:rsid w:val="00D128D2"/>
    <w:rsid w:val="00D12EE7"/>
    <w:rsid w:val="00D156CA"/>
    <w:rsid w:val="00D1641C"/>
    <w:rsid w:val="00D216F9"/>
    <w:rsid w:val="00D218B5"/>
    <w:rsid w:val="00D223DB"/>
    <w:rsid w:val="00D2394B"/>
    <w:rsid w:val="00D24B26"/>
    <w:rsid w:val="00D24C7F"/>
    <w:rsid w:val="00D266C9"/>
    <w:rsid w:val="00D2687F"/>
    <w:rsid w:val="00D27AA0"/>
    <w:rsid w:val="00D27C75"/>
    <w:rsid w:val="00D303B9"/>
    <w:rsid w:val="00D3101C"/>
    <w:rsid w:val="00D310F0"/>
    <w:rsid w:val="00D31939"/>
    <w:rsid w:val="00D32374"/>
    <w:rsid w:val="00D32775"/>
    <w:rsid w:val="00D32F6D"/>
    <w:rsid w:val="00D3312D"/>
    <w:rsid w:val="00D34E94"/>
    <w:rsid w:val="00D34FA7"/>
    <w:rsid w:val="00D37375"/>
    <w:rsid w:val="00D3748D"/>
    <w:rsid w:val="00D379B5"/>
    <w:rsid w:val="00D37F5E"/>
    <w:rsid w:val="00D40378"/>
    <w:rsid w:val="00D41107"/>
    <w:rsid w:val="00D41363"/>
    <w:rsid w:val="00D42042"/>
    <w:rsid w:val="00D430C8"/>
    <w:rsid w:val="00D44A3E"/>
    <w:rsid w:val="00D4521C"/>
    <w:rsid w:val="00D462EA"/>
    <w:rsid w:val="00D46690"/>
    <w:rsid w:val="00D46979"/>
    <w:rsid w:val="00D47BFD"/>
    <w:rsid w:val="00D50844"/>
    <w:rsid w:val="00D549E5"/>
    <w:rsid w:val="00D54EF2"/>
    <w:rsid w:val="00D55701"/>
    <w:rsid w:val="00D55B7F"/>
    <w:rsid w:val="00D5638C"/>
    <w:rsid w:val="00D566A5"/>
    <w:rsid w:val="00D57467"/>
    <w:rsid w:val="00D57AF2"/>
    <w:rsid w:val="00D57D04"/>
    <w:rsid w:val="00D601AC"/>
    <w:rsid w:val="00D618BD"/>
    <w:rsid w:val="00D62E51"/>
    <w:rsid w:val="00D62E77"/>
    <w:rsid w:val="00D62F84"/>
    <w:rsid w:val="00D64FF2"/>
    <w:rsid w:val="00D659CB"/>
    <w:rsid w:val="00D66207"/>
    <w:rsid w:val="00D70D88"/>
    <w:rsid w:val="00D71098"/>
    <w:rsid w:val="00D7241A"/>
    <w:rsid w:val="00D763BF"/>
    <w:rsid w:val="00D804C0"/>
    <w:rsid w:val="00D8059F"/>
    <w:rsid w:val="00D80D61"/>
    <w:rsid w:val="00D81F91"/>
    <w:rsid w:val="00D824C4"/>
    <w:rsid w:val="00D8301A"/>
    <w:rsid w:val="00D83BD3"/>
    <w:rsid w:val="00D83CB1"/>
    <w:rsid w:val="00D85852"/>
    <w:rsid w:val="00D85A37"/>
    <w:rsid w:val="00D86275"/>
    <w:rsid w:val="00D8749A"/>
    <w:rsid w:val="00D87500"/>
    <w:rsid w:val="00D87AC5"/>
    <w:rsid w:val="00D90A52"/>
    <w:rsid w:val="00D90C36"/>
    <w:rsid w:val="00D91B25"/>
    <w:rsid w:val="00D9567A"/>
    <w:rsid w:val="00D9651B"/>
    <w:rsid w:val="00D979A0"/>
    <w:rsid w:val="00DA0AE1"/>
    <w:rsid w:val="00DA2D71"/>
    <w:rsid w:val="00DA41A1"/>
    <w:rsid w:val="00DA5FF8"/>
    <w:rsid w:val="00DA64F8"/>
    <w:rsid w:val="00DB07B3"/>
    <w:rsid w:val="00DB10A2"/>
    <w:rsid w:val="00DB13C0"/>
    <w:rsid w:val="00DB2243"/>
    <w:rsid w:val="00DB2623"/>
    <w:rsid w:val="00DB2D86"/>
    <w:rsid w:val="00DB6A78"/>
    <w:rsid w:val="00DB75D5"/>
    <w:rsid w:val="00DB79E0"/>
    <w:rsid w:val="00DB7DEC"/>
    <w:rsid w:val="00DC0743"/>
    <w:rsid w:val="00DC314E"/>
    <w:rsid w:val="00DC3C2D"/>
    <w:rsid w:val="00DC3D9D"/>
    <w:rsid w:val="00DC448C"/>
    <w:rsid w:val="00DC532D"/>
    <w:rsid w:val="00DC6036"/>
    <w:rsid w:val="00DC6779"/>
    <w:rsid w:val="00DC76C3"/>
    <w:rsid w:val="00DC7751"/>
    <w:rsid w:val="00DD1AC8"/>
    <w:rsid w:val="00DD2093"/>
    <w:rsid w:val="00DD2557"/>
    <w:rsid w:val="00DD279C"/>
    <w:rsid w:val="00DD2919"/>
    <w:rsid w:val="00DD3B1D"/>
    <w:rsid w:val="00DD3EE5"/>
    <w:rsid w:val="00DD44E7"/>
    <w:rsid w:val="00DD67B6"/>
    <w:rsid w:val="00DD6BCA"/>
    <w:rsid w:val="00DD6C4C"/>
    <w:rsid w:val="00DD7110"/>
    <w:rsid w:val="00DD724E"/>
    <w:rsid w:val="00DD7E55"/>
    <w:rsid w:val="00DD7F5E"/>
    <w:rsid w:val="00DE0AA6"/>
    <w:rsid w:val="00DE0F87"/>
    <w:rsid w:val="00DE119A"/>
    <w:rsid w:val="00DE124F"/>
    <w:rsid w:val="00DE18F6"/>
    <w:rsid w:val="00DE354D"/>
    <w:rsid w:val="00DE36C8"/>
    <w:rsid w:val="00DE4FF3"/>
    <w:rsid w:val="00DE6F92"/>
    <w:rsid w:val="00DF170F"/>
    <w:rsid w:val="00DF22E6"/>
    <w:rsid w:val="00DF636A"/>
    <w:rsid w:val="00DF67C1"/>
    <w:rsid w:val="00DF7737"/>
    <w:rsid w:val="00DF7739"/>
    <w:rsid w:val="00E00492"/>
    <w:rsid w:val="00E012CA"/>
    <w:rsid w:val="00E024B7"/>
    <w:rsid w:val="00E02A89"/>
    <w:rsid w:val="00E034B3"/>
    <w:rsid w:val="00E103A7"/>
    <w:rsid w:val="00E10A5F"/>
    <w:rsid w:val="00E10FF4"/>
    <w:rsid w:val="00E131CC"/>
    <w:rsid w:val="00E1386C"/>
    <w:rsid w:val="00E14B90"/>
    <w:rsid w:val="00E15A0B"/>
    <w:rsid w:val="00E162CE"/>
    <w:rsid w:val="00E16600"/>
    <w:rsid w:val="00E16971"/>
    <w:rsid w:val="00E16AC4"/>
    <w:rsid w:val="00E16F74"/>
    <w:rsid w:val="00E22050"/>
    <w:rsid w:val="00E22178"/>
    <w:rsid w:val="00E22FF5"/>
    <w:rsid w:val="00E237EF"/>
    <w:rsid w:val="00E23B64"/>
    <w:rsid w:val="00E24C34"/>
    <w:rsid w:val="00E25401"/>
    <w:rsid w:val="00E259BC"/>
    <w:rsid w:val="00E2675A"/>
    <w:rsid w:val="00E2740D"/>
    <w:rsid w:val="00E27A95"/>
    <w:rsid w:val="00E27B82"/>
    <w:rsid w:val="00E27E13"/>
    <w:rsid w:val="00E308B4"/>
    <w:rsid w:val="00E30CC1"/>
    <w:rsid w:val="00E30E00"/>
    <w:rsid w:val="00E31427"/>
    <w:rsid w:val="00E314A8"/>
    <w:rsid w:val="00E31568"/>
    <w:rsid w:val="00E324EB"/>
    <w:rsid w:val="00E32C8A"/>
    <w:rsid w:val="00E33193"/>
    <w:rsid w:val="00E332C8"/>
    <w:rsid w:val="00E344BE"/>
    <w:rsid w:val="00E36477"/>
    <w:rsid w:val="00E36F2A"/>
    <w:rsid w:val="00E376FA"/>
    <w:rsid w:val="00E40617"/>
    <w:rsid w:val="00E408A8"/>
    <w:rsid w:val="00E41899"/>
    <w:rsid w:val="00E418AE"/>
    <w:rsid w:val="00E41D91"/>
    <w:rsid w:val="00E4259A"/>
    <w:rsid w:val="00E43B7D"/>
    <w:rsid w:val="00E44BC2"/>
    <w:rsid w:val="00E44CD1"/>
    <w:rsid w:val="00E45180"/>
    <w:rsid w:val="00E47785"/>
    <w:rsid w:val="00E512BC"/>
    <w:rsid w:val="00E518CC"/>
    <w:rsid w:val="00E51E94"/>
    <w:rsid w:val="00E527D3"/>
    <w:rsid w:val="00E52A0B"/>
    <w:rsid w:val="00E55097"/>
    <w:rsid w:val="00E565F3"/>
    <w:rsid w:val="00E56939"/>
    <w:rsid w:val="00E605F4"/>
    <w:rsid w:val="00E60967"/>
    <w:rsid w:val="00E60C30"/>
    <w:rsid w:val="00E61820"/>
    <w:rsid w:val="00E61AB6"/>
    <w:rsid w:val="00E62AF4"/>
    <w:rsid w:val="00E6535F"/>
    <w:rsid w:val="00E653EE"/>
    <w:rsid w:val="00E66326"/>
    <w:rsid w:val="00E6747B"/>
    <w:rsid w:val="00E707D1"/>
    <w:rsid w:val="00E71168"/>
    <w:rsid w:val="00E720E2"/>
    <w:rsid w:val="00E7221E"/>
    <w:rsid w:val="00E725E3"/>
    <w:rsid w:val="00E72DC9"/>
    <w:rsid w:val="00E73099"/>
    <w:rsid w:val="00E74D63"/>
    <w:rsid w:val="00E75936"/>
    <w:rsid w:val="00E76CF8"/>
    <w:rsid w:val="00E82BF8"/>
    <w:rsid w:val="00E82DB1"/>
    <w:rsid w:val="00E82DC3"/>
    <w:rsid w:val="00E834B1"/>
    <w:rsid w:val="00E84387"/>
    <w:rsid w:val="00E84667"/>
    <w:rsid w:val="00E848F5"/>
    <w:rsid w:val="00E8520C"/>
    <w:rsid w:val="00E853A3"/>
    <w:rsid w:val="00E8560D"/>
    <w:rsid w:val="00E85828"/>
    <w:rsid w:val="00E872DC"/>
    <w:rsid w:val="00E87F09"/>
    <w:rsid w:val="00E9062D"/>
    <w:rsid w:val="00E91628"/>
    <w:rsid w:val="00E928A6"/>
    <w:rsid w:val="00E92CBA"/>
    <w:rsid w:val="00E934C9"/>
    <w:rsid w:val="00E9377F"/>
    <w:rsid w:val="00E94650"/>
    <w:rsid w:val="00E94A1A"/>
    <w:rsid w:val="00E94A6B"/>
    <w:rsid w:val="00E9506A"/>
    <w:rsid w:val="00E95188"/>
    <w:rsid w:val="00E95BB7"/>
    <w:rsid w:val="00E96B1A"/>
    <w:rsid w:val="00E9796B"/>
    <w:rsid w:val="00E97A99"/>
    <w:rsid w:val="00EA056B"/>
    <w:rsid w:val="00EA0DDD"/>
    <w:rsid w:val="00EA1F88"/>
    <w:rsid w:val="00EA2C43"/>
    <w:rsid w:val="00EA33BF"/>
    <w:rsid w:val="00EA3790"/>
    <w:rsid w:val="00EA43AD"/>
    <w:rsid w:val="00EA51CB"/>
    <w:rsid w:val="00EA5ACB"/>
    <w:rsid w:val="00EB1653"/>
    <w:rsid w:val="00EB1927"/>
    <w:rsid w:val="00EB2159"/>
    <w:rsid w:val="00EB3556"/>
    <w:rsid w:val="00EB385C"/>
    <w:rsid w:val="00EB4B33"/>
    <w:rsid w:val="00EB5972"/>
    <w:rsid w:val="00EB6A73"/>
    <w:rsid w:val="00EC0B1B"/>
    <w:rsid w:val="00EC234A"/>
    <w:rsid w:val="00EC350A"/>
    <w:rsid w:val="00EC3EE6"/>
    <w:rsid w:val="00EC4E93"/>
    <w:rsid w:val="00EC5632"/>
    <w:rsid w:val="00EC6A5B"/>
    <w:rsid w:val="00EC7274"/>
    <w:rsid w:val="00EC745B"/>
    <w:rsid w:val="00ED0901"/>
    <w:rsid w:val="00ED12B4"/>
    <w:rsid w:val="00ED133D"/>
    <w:rsid w:val="00ED17D9"/>
    <w:rsid w:val="00ED1D72"/>
    <w:rsid w:val="00ED2D34"/>
    <w:rsid w:val="00ED4B6E"/>
    <w:rsid w:val="00ED5C67"/>
    <w:rsid w:val="00ED60AB"/>
    <w:rsid w:val="00ED6420"/>
    <w:rsid w:val="00ED6E60"/>
    <w:rsid w:val="00ED7E40"/>
    <w:rsid w:val="00EE196B"/>
    <w:rsid w:val="00EE1C3B"/>
    <w:rsid w:val="00EE3793"/>
    <w:rsid w:val="00EE4ABA"/>
    <w:rsid w:val="00EE4EAE"/>
    <w:rsid w:val="00EE55CD"/>
    <w:rsid w:val="00EE6A34"/>
    <w:rsid w:val="00EE6AB2"/>
    <w:rsid w:val="00EE7862"/>
    <w:rsid w:val="00EE7E60"/>
    <w:rsid w:val="00EF0F1F"/>
    <w:rsid w:val="00EF0FEA"/>
    <w:rsid w:val="00EF1457"/>
    <w:rsid w:val="00EF3748"/>
    <w:rsid w:val="00EF4D39"/>
    <w:rsid w:val="00EF6A0D"/>
    <w:rsid w:val="00F010D5"/>
    <w:rsid w:val="00F01337"/>
    <w:rsid w:val="00F014CE"/>
    <w:rsid w:val="00F02232"/>
    <w:rsid w:val="00F023C1"/>
    <w:rsid w:val="00F0315F"/>
    <w:rsid w:val="00F03548"/>
    <w:rsid w:val="00F03B72"/>
    <w:rsid w:val="00F03E31"/>
    <w:rsid w:val="00F056E5"/>
    <w:rsid w:val="00F05CE7"/>
    <w:rsid w:val="00F05F39"/>
    <w:rsid w:val="00F079F6"/>
    <w:rsid w:val="00F10CF4"/>
    <w:rsid w:val="00F1120E"/>
    <w:rsid w:val="00F1130C"/>
    <w:rsid w:val="00F11A59"/>
    <w:rsid w:val="00F12F27"/>
    <w:rsid w:val="00F131BB"/>
    <w:rsid w:val="00F1408A"/>
    <w:rsid w:val="00F156C2"/>
    <w:rsid w:val="00F158B8"/>
    <w:rsid w:val="00F15D04"/>
    <w:rsid w:val="00F17864"/>
    <w:rsid w:val="00F178DE"/>
    <w:rsid w:val="00F17B47"/>
    <w:rsid w:val="00F17B6F"/>
    <w:rsid w:val="00F20262"/>
    <w:rsid w:val="00F2096A"/>
    <w:rsid w:val="00F20E0B"/>
    <w:rsid w:val="00F20FA3"/>
    <w:rsid w:val="00F21329"/>
    <w:rsid w:val="00F21396"/>
    <w:rsid w:val="00F215E3"/>
    <w:rsid w:val="00F223BA"/>
    <w:rsid w:val="00F22696"/>
    <w:rsid w:val="00F22832"/>
    <w:rsid w:val="00F22CE6"/>
    <w:rsid w:val="00F23248"/>
    <w:rsid w:val="00F23515"/>
    <w:rsid w:val="00F24DBF"/>
    <w:rsid w:val="00F254AA"/>
    <w:rsid w:val="00F2584E"/>
    <w:rsid w:val="00F26932"/>
    <w:rsid w:val="00F272FE"/>
    <w:rsid w:val="00F31712"/>
    <w:rsid w:val="00F34147"/>
    <w:rsid w:val="00F35807"/>
    <w:rsid w:val="00F37323"/>
    <w:rsid w:val="00F41A77"/>
    <w:rsid w:val="00F45411"/>
    <w:rsid w:val="00F468EB"/>
    <w:rsid w:val="00F46B58"/>
    <w:rsid w:val="00F47659"/>
    <w:rsid w:val="00F50C89"/>
    <w:rsid w:val="00F50D12"/>
    <w:rsid w:val="00F53A2E"/>
    <w:rsid w:val="00F53E06"/>
    <w:rsid w:val="00F5490C"/>
    <w:rsid w:val="00F575C4"/>
    <w:rsid w:val="00F6020C"/>
    <w:rsid w:val="00F603BD"/>
    <w:rsid w:val="00F603D9"/>
    <w:rsid w:val="00F6061D"/>
    <w:rsid w:val="00F6075F"/>
    <w:rsid w:val="00F61F0B"/>
    <w:rsid w:val="00F62E07"/>
    <w:rsid w:val="00F63010"/>
    <w:rsid w:val="00F63433"/>
    <w:rsid w:val="00F636BC"/>
    <w:rsid w:val="00F64C32"/>
    <w:rsid w:val="00F6509D"/>
    <w:rsid w:val="00F65181"/>
    <w:rsid w:val="00F65200"/>
    <w:rsid w:val="00F66943"/>
    <w:rsid w:val="00F66C12"/>
    <w:rsid w:val="00F67609"/>
    <w:rsid w:val="00F70802"/>
    <w:rsid w:val="00F70D76"/>
    <w:rsid w:val="00F7153D"/>
    <w:rsid w:val="00F72179"/>
    <w:rsid w:val="00F73F6D"/>
    <w:rsid w:val="00F74736"/>
    <w:rsid w:val="00F75F15"/>
    <w:rsid w:val="00F765FE"/>
    <w:rsid w:val="00F808BD"/>
    <w:rsid w:val="00F80BDF"/>
    <w:rsid w:val="00F83720"/>
    <w:rsid w:val="00F8399B"/>
    <w:rsid w:val="00F84004"/>
    <w:rsid w:val="00F8525B"/>
    <w:rsid w:val="00F90597"/>
    <w:rsid w:val="00F921A7"/>
    <w:rsid w:val="00F92CCC"/>
    <w:rsid w:val="00F93B5F"/>
    <w:rsid w:val="00F94EB3"/>
    <w:rsid w:val="00F95578"/>
    <w:rsid w:val="00F9569C"/>
    <w:rsid w:val="00F96E71"/>
    <w:rsid w:val="00FA0A08"/>
    <w:rsid w:val="00FA1A45"/>
    <w:rsid w:val="00FA24CB"/>
    <w:rsid w:val="00FA29F2"/>
    <w:rsid w:val="00FA2B1D"/>
    <w:rsid w:val="00FA2DFF"/>
    <w:rsid w:val="00FA51E2"/>
    <w:rsid w:val="00FA55F7"/>
    <w:rsid w:val="00FA6A70"/>
    <w:rsid w:val="00FA7CCE"/>
    <w:rsid w:val="00FA7D1D"/>
    <w:rsid w:val="00FB18AD"/>
    <w:rsid w:val="00FB2015"/>
    <w:rsid w:val="00FB2CBC"/>
    <w:rsid w:val="00FB3067"/>
    <w:rsid w:val="00FB3247"/>
    <w:rsid w:val="00FB3F96"/>
    <w:rsid w:val="00FB50AE"/>
    <w:rsid w:val="00FB6AC0"/>
    <w:rsid w:val="00FB6E50"/>
    <w:rsid w:val="00FB7498"/>
    <w:rsid w:val="00FB7A4A"/>
    <w:rsid w:val="00FC1DA4"/>
    <w:rsid w:val="00FC29CB"/>
    <w:rsid w:val="00FC2BFF"/>
    <w:rsid w:val="00FC2F5B"/>
    <w:rsid w:val="00FC2FA6"/>
    <w:rsid w:val="00FC4EC3"/>
    <w:rsid w:val="00FC5091"/>
    <w:rsid w:val="00FC549F"/>
    <w:rsid w:val="00FC580F"/>
    <w:rsid w:val="00FC641C"/>
    <w:rsid w:val="00FC746F"/>
    <w:rsid w:val="00FD1929"/>
    <w:rsid w:val="00FD1BB4"/>
    <w:rsid w:val="00FD2D86"/>
    <w:rsid w:val="00FD31DB"/>
    <w:rsid w:val="00FD4108"/>
    <w:rsid w:val="00FD41EF"/>
    <w:rsid w:val="00FD4BDA"/>
    <w:rsid w:val="00FD6439"/>
    <w:rsid w:val="00FD64CF"/>
    <w:rsid w:val="00FD729C"/>
    <w:rsid w:val="00FE0AE3"/>
    <w:rsid w:val="00FE0B91"/>
    <w:rsid w:val="00FE1564"/>
    <w:rsid w:val="00FE2419"/>
    <w:rsid w:val="00FE2DC3"/>
    <w:rsid w:val="00FE7970"/>
    <w:rsid w:val="00FE7A6A"/>
    <w:rsid w:val="00FF172E"/>
    <w:rsid w:val="00FF2EC3"/>
    <w:rsid w:val="00FF3907"/>
    <w:rsid w:val="00FF463C"/>
    <w:rsid w:val="00FF48BF"/>
    <w:rsid w:val="00FF583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701CCE"/>
  <w15:chartTrackingRefBased/>
  <w15:docId w15:val="{C4F6379C-E85E-4185-B6EC-6EDA5B8C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uiPriority="99"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F8399B"/>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22"/>
      </w:numPr>
      <w:spacing w:after="80"/>
    </w:pPr>
  </w:style>
  <w:style w:type="paragraph" w:styleId="ListNumber">
    <w:name w:val="List Number"/>
    <w:basedOn w:val="Normal"/>
    <w:semiHidden/>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6"/>
      </w:numPr>
      <w:adjustRightInd w:val="0"/>
      <w:spacing w:after="80"/>
    </w:pPr>
  </w:style>
  <w:style w:type="paragraph" w:styleId="ListBullet2">
    <w:name w:val="List Bullet 2"/>
    <w:basedOn w:val="Normal"/>
    <w:semiHidden/>
    <w:qFormat/>
    <w:rsid w:val="007E65BF"/>
    <w:pPr>
      <w:numPr>
        <w:numId w:val="39"/>
      </w:numPr>
      <w:spacing w:after="80"/>
    </w:pPr>
  </w:style>
  <w:style w:type="paragraph" w:styleId="List">
    <w:name w:val="List"/>
    <w:basedOn w:val="Normal"/>
    <w:semiHidden/>
    <w:qFormat/>
    <w:rsid w:val="00A27274"/>
    <w:pPr>
      <w:numPr>
        <w:numId w:val="34"/>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24"/>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uiPriority w:val="99"/>
    <w:qFormat/>
    <w:rsid w:val="00016C44"/>
    <w:rPr>
      <w:sz w:val="16"/>
      <w:szCs w:val="16"/>
    </w:rPr>
  </w:style>
  <w:style w:type="paragraph" w:styleId="CommentText">
    <w:name w:val="annotation text"/>
    <w:basedOn w:val="Normal"/>
    <w:link w:val="CommentTextChar"/>
    <w:semiHidden/>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3"/>
      </w:numPr>
    </w:pPr>
  </w:style>
  <w:style w:type="paragraph" w:customStyle="1" w:styleId="ESListNumber">
    <w:name w:val="ES List Number"/>
    <w:basedOn w:val="ESParagraph"/>
    <w:semiHidden/>
    <w:qFormat/>
    <w:rsid w:val="005A7794"/>
    <w:pPr>
      <w:numPr>
        <w:numId w:val="14"/>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2D7125"/>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semiHidden/>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21"/>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34"/>
      </w:numPr>
      <w:contextualSpacing/>
    </w:pPr>
  </w:style>
  <w:style w:type="paragraph" w:styleId="List3">
    <w:name w:val="List 3"/>
    <w:basedOn w:val="Normal"/>
    <w:semiHidden/>
    <w:qFormat/>
    <w:rsid w:val="00BE00DD"/>
    <w:pPr>
      <w:numPr>
        <w:ilvl w:val="2"/>
        <w:numId w:val="34"/>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8C2C7B"/>
    <w:pPr>
      <w:numPr>
        <w:numId w:val="1"/>
      </w:numPr>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46"/>
      </w:numPr>
    </w:pPr>
  </w:style>
  <w:style w:type="paragraph" w:customStyle="1" w:styleId="SidebarListNumber">
    <w:name w:val="Sidebar List Number"/>
    <w:basedOn w:val="Sidebar"/>
    <w:semiHidden/>
    <w:qFormat/>
    <w:rsid w:val="00734C8B"/>
    <w:pPr>
      <w:numPr>
        <w:numId w:val="47"/>
      </w:numPr>
      <w:adjustRightInd w:val="0"/>
      <w:spacing w:line="264" w:lineRule="auto"/>
    </w:pPr>
  </w:style>
  <w:style w:type="paragraph" w:customStyle="1" w:styleId="TableListBullet2">
    <w:name w:val="Table List Bullet 2"/>
    <w:basedOn w:val="TableListBullet"/>
    <w:semiHidden/>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semiHidden/>
    <w:qFormat/>
    <w:rsid w:val="00C37330"/>
    <w:rPr>
      <w:b/>
    </w:rPr>
  </w:style>
  <w:style w:type="character" w:customStyle="1" w:styleId="Italic">
    <w:name w:val="Italic"/>
    <w:basedOn w:val="DefaultParagraphFont"/>
    <w:semiHidden/>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427F00"/>
    <w:pPr>
      <w:spacing w:before="120" w:after="12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NumberEntry">
    <w:name w:val="Sur_Number Entry"/>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next w:val="SurIntroText"/>
    <w:qFormat/>
    <w:rsid w:val="00942EF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387818"/>
    <w:pPr>
      <w:tabs>
        <w:tab w:val="left" w:pos="720"/>
      </w:tabs>
      <w:spacing w:before="240" w:line="240" w:lineRule="auto"/>
      <w:ind w:left="72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84535B"/>
    <w:pPr>
      <w:spacing w:before="0" w:after="40"/>
      <w:ind w:left="720"/>
    </w:pPr>
    <w:rPr>
      <w:b/>
      <w:caps/>
      <w:sz w:val="18"/>
    </w:rPr>
  </w:style>
  <w:style w:type="paragraph" w:customStyle="1" w:styleId="SurAnswerCategory">
    <w:name w:val="Sur_Answer Category"/>
    <w:basedOn w:val="SurResponse"/>
    <w:qFormat/>
    <w:rsid w:val="006A1D3C"/>
    <w:pPr>
      <w:tabs>
        <w:tab w:val="left" w:pos="936"/>
        <w:tab w:val="left" w:pos="1296"/>
      </w:tabs>
      <w:spacing w:before="80" w:after="0"/>
      <w:ind w:left="1296"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8399B"/>
    <w:pPr>
      <w:spacing w:before="0" w:after="0"/>
    </w:pPr>
  </w:style>
  <w:style w:type="paragraph" w:customStyle="1" w:styleId="SurListBullet">
    <w:name w:val="Sur_List Bullet"/>
    <w:basedOn w:val="ListBullet"/>
    <w:qFormat/>
    <w:rsid w:val="00CB633B"/>
    <w:pPr>
      <w:spacing w:before="80" w:line="260" w:lineRule="atLeast"/>
    </w:pPr>
    <w:rPr>
      <w:rFonts w:asciiTheme="majorHAnsi" w:hAnsiTheme="majorHAnsi"/>
      <w:sz w:val="20"/>
    </w:rPr>
  </w:style>
  <w:style w:type="paragraph" w:customStyle="1" w:styleId="SurListBullet2">
    <w:name w:val="Sur_List Bullet 2"/>
    <w:basedOn w:val="ListBullet2"/>
    <w:qFormat/>
    <w:rsid w:val="00C819CD"/>
    <w:pPr>
      <w:spacing w:before="80" w:line="260" w:lineRule="atLeast"/>
    </w:pPr>
    <w:rPr>
      <w:rFonts w:asciiTheme="majorHAnsi" w:hAnsiTheme="majorHAnsi"/>
      <w:sz w:val="20"/>
    </w:rPr>
  </w:style>
  <w:style w:type="paragraph" w:customStyle="1" w:styleId="SurListNumber">
    <w:name w:val="Sur_List Number"/>
    <w:basedOn w:val="ListNumber"/>
    <w:qFormat/>
    <w:rsid w:val="00C819CD"/>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6B3149"/>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CF65F7"/>
    <w:pPr>
      <w:spacing w:before="360" w:line="280" w:lineRule="atLeast"/>
      <w:jc w:val="center"/>
    </w:pPr>
    <w:rPr>
      <w:b/>
      <w:sz w:val="28"/>
    </w:rPr>
  </w:style>
  <w:style w:type="paragraph" w:customStyle="1" w:styleId="SurListBullet3">
    <w:name w:val="Sur_List Bullet 3"/>
    <w:basedOn w:val="ListBullet3"/>
    <w:qFormat/>
    <w:rsid w:val="008C2C7B"/>
    <w:pPr>
      <w:spacing w:before="80" w:line="260" w:lineRule="atLeast"/>
    </w:pPr>
    <w:rPr>
      <w:rFonts w:asciiTheme="majorHAnsi" w:hAnsiTheme="majorHAnsi"/>
      <w:sz w:val="20"/>
    </w:rPr>
  </w:style>
  <w:style w:type="paragraph" w:customStyle="1" w:styleId="SurListBullet4">
    <w:name w:val="Sur_List Bullet 4"/>
    <w:basedOn w:val="ListBullet4"/>
    <w:qFormat/>
    <w:rsid w:val="006D0B65"/>
    <w:pPr>
      <w:spacing w:before="80" w:after="80" w:line="260" w:lineRule="atLeast"/>
      <w:contextualSpacing w:val="0"/>
    </w:pPr>
    <w:rPr>
      <w:rFonts w:asciiTheme="majorHAnsi" w:hAnsiTheme="majorHAnsi"/>
      <w:sz w:val="20"/>
    </w:rPr>
  </w:style>
  <w:style w:type="paragraph" w:customStyle="1" w:styleId="SurSelectOneMarkAll0">
    <w:name w:val="Sur_Select One/Mark All"/>
    <w:basedOn w:val="SurResponse"/>
    <w:qFormat/>
    <w:rsid w:val="00660E9E"/>
    <w:pPr>
      <w:spacing w:before="40" w:after="40"/>
      <w:ind w:left="720"/>
    </w:pPr>
    <w:rPr>
      <w:i/>
      <w:sz w:val="18"/>
    </w:rPr>
  </w:style>
  <w:style w:type="paragraph" w:customStyle="1" w:styleId="SurSpecifyBox">
    <w:name w:val="Sur_Specify Box"/>
    <w:basedOn w:val="Paragraph"/>
    <w:link w:val="SurSpecifyBoxChar"/>
    <w:qFormat/>
    <w:rsid w:val="00660E9E"/>
    <w:pPr>
      <w:tabs>
        <w:tab w:val="left" w:pos="4680"/>
      </w:tabs>
    </w:pPr>
    <w:rPr>
      <w:rFonts w:ascii="Arial" w:hAnsi="Arial"/>
      <w:sz w:val="20"/>
    </w:rPr>
  </w:style>
  <w:style w:type="character" w:customStyle="1" w:styleId="SurSpecifyBoxChar">
    <w:name w:val="Sur_Specify Box Char"/>
    <w:basedOn w:val="DefaultParagraphFont"/>
    <w:link w:val="SurSpecifyBox"/>
    <w:rsid w:val="00660E9E"/>
    <w:rPr>
      <w:rFonts w:ascii="Arial" w:hAnsi="Arial"/>
      <w:sz w:val="20"/>
    </w:rPr>
  </w:style>
  <w:style w:type="paragraph" w:customStyle="1" w:styleId="Introtext">
    <w:name w:val="!Intro text"/>
    <w:basedOn w:val="BodyTextIndent"/>
    <w:link w:val="IntrotextChar"/>
    <w:qFormat/>
    <w:rsid w:val="00E84387"/>
    <w:pPr>
      <w:spacing w:before="120" w:line="240" w:lineRule="auto"/>
      <w:ind w:left="0"/>
    </w:pPr>
    <w:rPr>
      <w:rFonts w:ascii="Arial" w:eastAsia="Times New Roman" w:hAnsi="Arial" w:cs="Arial"/>
      <w:b/>
      <w:bCs/>
      <w:sz w:val="24"/>
      <w:szCs w:val="20"/>
    </w:rPr>
  </w:style>
  <w:style w:type="character" w:customStyle="1" w:styleId="IntrotextChar">
    <w:name w:val="!Intro text Char"/>
    <w:basedOn w:val="BodyTextIndentChar"/>
    <w:link w:val="Introtext"/>
    <w:rsid w:val="00E84387"/>
    <w:rPr>
      <w:rFonts w:ascii="Arial" w:eastAsia="Times New Roman" w:hAnsi="Arial" w:cs="Arial"/>
      <w:b/>
      <w:bCs/>
      <w:sz w:val="24"/>
      <w:szCs w:val="20"/>
    </w:rPr>
  </w:style>
  <w:style w:type="paragraph" w:customStyle="1" w:styleId="Universe">
    <w:name w:val="Universe"/>
    <w:basedOn w:val="Normal"/>
    <w:qFormat/>
    <w:rsid w:val="001816FF"/>
    <w:pPr>
      <w:spacing w:before="240" w:after="0" w:line="240" w:lineRule="auto"/>
    </w:pPr>
    <w:rPr>
      <w:rFonts w:ascii="Arial" w:eastAsia="Calibri"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lientTemplate" ma:contentTypeID="0x010100C6A36D816C597647BA9A4D824AE9F60E0100E3A6B99A3C85F84FB78E4A8678D8014A" ma:contentTypeVersion="34" ma:contentTypeDescription="Template build for client use or with specific client project documents" ma:contentTypeScope="" ma:versionID="9383fc6b16279a4ed21bcb86884f2805">
  <xsd:schema xmlns:xsd="http://www.w3.org/2001/XMLSchema" xmlns:xs="http://www.w3.org/2001/XMLSchema" xmlns:p="http://schemas.microsoft.com/office/2006/metadata/properties" xmlns:ns2="345c1366-96a0-45a6-8dbd-5cee6d7cd784" xmlns:ns3="http://schemas.microsoft.com/sharepoint/v3/fields" xmlns:ns4="83fd625e-e406-4ec1-b051-0dea16f9119e" targetNamespace="http://schemas.microsoft.com/office/2006/metadata/properties" ma:root="true" ma:fieldsID="ceb17f996275bd7af67e87f84c1a1ff0" ns2:_="" ns3:_="" ns4:_="">
    <xsd:import namespace="345c1366-96a0-45a6-8dbd-5cee6d7cd784"/>
    <xsd:import namespace="http://schemas.microsoft.com/sharepoint/v3/fields"/>
    <xsd:import namespace="83fd625e-e406-4ec1-b051-0dea16f9119e"/>
    <xsd:element name="properties">
      <xsd:complexType>
        <xsd:sequence>
          <xsd:element name="documentManagement">
            <xsd:complexType>
              <xsd:all>
                <xsd:element ref="ns2:Client" minOccurs="0"/>
                <xsd:element ref="ns2:Project_x0020_Deliverable" minOccurs="0"/>
                <xsd:element ref="ns2:Template_x0020_Category" minOccurs="0"/>
                <xsd:element ref="ns2:Template_x0020_Notes" minOccurs="0"/>
                <xsd:element ref="ns2:PN" minOccurs="0"/>
                <xsd:element ref="ns2:Project_x0020_Number" minOccurs="0"/>
                <xsd:element ref="ns2:Document_x0020_Version" minOccurs="0"/>
                <xsd:element ref="ns2:Project_x0020_Name" minOccurs="0"/>
                <xsd:element ref="ns2:Production_x0020_Folder" minOccurs="0"/>
                <xsd:element ref="ns3:_Version" minOccurs="0"/>
                <xsd:element ref="ns4:MediaServiceObjectDetectorVersion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SearchProperties" minOccurs="0"/>
                <xsd:element ref="ns4:Production_x0020_Contact" minOccurs="0"/>
                <xsd:element ref="ns4:Contact" minOccurs="0"/>
                <xsd:element ref="ns4:Staff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c1366-96a0-45a6-8dbd-5cee6d7cd784" elementFormDefault="qualified">
    <xsd:import namespace="http://schemas.microsoft.com/office/2006/documentManagement/types"/>
    <xsd:import namespace="http://schemas.microsoft.com/office/infopath/2007/PartnerControls"/>
    <xsd:element name="Client" ma:index="2" nillable="true" ma:displayName="Client" ma:description="IN USE: MPR Client list to use as appropriate in identifying documentation or template or other tools used for specific clients" ma:format="RadioButtons" ma:internalName="Client" ma:readOnly="false">
      <xsd:simpleType>
        <xsd:union memberTypes="dms:Text">
          <xsd:simpleType>
            <xsd:restriction base="dms:Choice">
              <xsd:enumeration value="DOL"/>
              <xsd:enumeration value="DHHS"/>
              <xsd:enumeration value="CM"/>
              <xsd:enumeration value="CMS"/>
              <xsd:enumeration value="CMCS"/>
              <xsd:enumeration value="OPRE"/>
              <xsd:enumeration value="HUD"/>
              <xsd:enumeration value="ED"/>
              <xsd:enumeration value="IES"/>
              <xsd:enumeration value="NCES"/>
              <xsd:enumeration value="NSF"/>
              <xsd:enumeration value="USDA"/>
              <xsd:enumeration value="FNS"/>
              <xsd:enumeration value="CCSQ"/>
              <xsd:enumeration value="ACF"/>
              <xsd:enumeration value="OFA"/>
              <xsd:enumeration value="NCEE"/>
              <xsd:enumeration value="OII"/>
              <xsd:enumeration value="ASPE"/>
              <xsd:enumeration value="ACF"/>
              <xsd:enumeration value="INTERNAL CLIENT"/>
            </xsd:restriction>
          </xsd:simpleType>
        </xsd:union>
      </xsd:simpleType>
    </xsd:element>
    <xsd:element name="Project_x0020_Deliverable" ma:index="3" nillable="true" ma:displayName="MSOff Products" ma:description="IN USE: List of project deliverable types served by communications" ma:format="Dropdown" ma:internalName="Project_x0020_Deliverable" ma:readOnly="false">
      <xsd:simpleType>
        <xsd:restriction base="dms:Choice">
          <xsd:enumeration value="All"/>
          <xsd:enumeration value="508 Compliance"/>
          <xsd:enumeration value="Briefs"/>
          <xsd:enumeration value="Cover"/>
          <xsd:enumeration value="Custom Content/ TA Tools"/>
          <xsd:enumeration value="Data Collection"/>
          <xsd:enumeration value="Forms"/>
          <xsd:enumeration value="Graphic/Infographic"/>
          <xsd:enumeration value="Poster"/>
          <xsd:enumeration value="Presentation"/>
          <xsd:enumeration value="Proposals - Business"/>
          <xsd:enumeration value="Proposals - Technical"/>
          <xsd:enumeration value="Report"/>
          <xsd:enumeration value="Resume"/>
          <xsd:enumeration value="Template"/>
          <xsd:enumeration value="Working Paper Series"/>
        </xsd:restriction>
      </xsd:simpleType>
    </xsd:element>
    <xsd:element name="Template_x0020_Category" ma:index="4" nillable="true" ma:displayName="Template Category" ma:description="IN USE: Template category of use" ma:format="Dropdown" ma:internalName="Template_x0020_Category" ma:readOnly="false">
      <xsd:simpleType>
        <xsd:union memberTypes="dms:Text">
          <xsd:simpleType>
            <xsd:restriction base="dms:Choice">
              <xsd:enumeration value="ADOBE Layout"/>
              <xsd:enumeration value="ADOBE Covers"/>
              <xsd:enumeration value="MSW Custom Form"/>
              <xsd:enumeration value="MSW Custom Covers"/>
              <xsd:enumeration value="MSW Custom Interior text"/>
              <xsd:enumeration value="MSW Custom Tool kit"/>
              <xsd:enumeration value="PPT Custom Graphic"/>
              <xsd:enumeration value="PPT Slideshow/Slide Doc"/>
              <xsd:enumeration value="Company-wide Word template"/>
              <xsd:enumeration value="Company-wide PowerPoint template"/>
              <xsd:enumeration value="Company-wide Excel template"/>
              <xsd:enumeration value="Client-supplied Word template"/>
              <xsd:enumeration value="Client-supplied PPT template"/>
            </xsd:restriction>
          </xsd:simpleType>
        </xsd:union>
      </xsd:simpleType>
    </xsd:element>
    <xsd:element name="Template_x0020_Notes" ma:index="5" nillable="true" ma:displayName="Template Notes" ma:description="IN USE: Notes about custom templates include primary use, any special formatting additions or changes, and any restrictions in use." ma:internalName="Template_x0020_Notes" ma:readOnly="false">
      <xsd:simpleType>
        <xsd:restriction base="dms:Note">
          <xsd:maxLength value="255"/>
        </xsd:restriction>
      </xsd:simpleType>
    </xsd:element>
    <xsd:element name="PN" ma:index="6" nillable="true" ma:displayName="Proposal Number" ma:description="IN USE: Proposal number associated with project" ma:internalName="PN" ma:readOnly="false" ma:percentage="FALSE">
      <xsd:simpleType>
        <xsd:restriction base="dms:Number"/>
      </xsd:simpleType>
    </xsd:element>
    <xsd:element name="Project_x0020_Number" ma:index="7" nillable="true" ma:displayName="Project Number" ma:decimals="0" ma:description="IN USE: Project number(s) associated with document, template, or other item cataloged" ma:format="Dropdown" ma:internalName="Project_x0020_Number" ma:percentage="FALSE">
      <xsd:simpleType>
        <xsd:restriction base="dms:Number"/>
      </xsd:simpleType>
    </xsd:element>
    <xsd:element name="Document_x0020_Version" ma:index="8" nillable="true" ma:displayName="Document Version" ma:description="IN USE: Identified editable source documents and distribution copies" ma:format="Dropdown" ma:internalName="Document_x0020_Version" ma:readOnly="false">
      <xsd:simpleType>
        <xsd:restriction base="dms:Choice">
          <xsd:enumeration value="Archive"/>
          <xsd:enumeration value="Source"/>
          <xsd:enumeration value="Distribution Copy"/>
          <xsd:enumeration value="Both (source &amp; dist)"/>
          <xsd:enumeration value="Sample"/>
          <xsd:enumeration value="Working"/>
        </xsd:restriction>
      </xsd:simpleType>
    </xsd:element>
    <xsd:element name="Project_x0020_Name" ma:index="9" nillable="true" ma:displayName="Project Name" ma:description="Name or names of projects associated with document or template" ma:internalName="Project_x0020_Name" ma:readOnly="false">
      <xsd:simpleType>
        <xsd:restriction base="dms:Note">
          <xsd:maxLength value="255"/>
        </xsd:restriction>
      </xsd:simpleType>
    </xsd:element>
    <xsd:element name="Production_x0020_Folder" ma:index="10" nillable="true" ma:displayName="Production Folder" ma:description="IN USE: Folder where other information may be found" ma:internalName="Production_x0020_Folder" ma:readOnly="false">
      <xsd:simpleType>
        <xsd:restriction base="dms:Text">
          <xsd:maxLength value="255"/>
        </xsd:restriction>
      </xsd:simpleType>
    </xsd:element>
    <xsd:element name="TaxCatchAll" ma:index="21" nillable="true" ma:displayName="Taxonomy Catch All Column" ma:hidden="true" ma:list="{3deacf4e-9b49-4d44-ba75-82ea858b333e}" ma:internalName="TaxCatchAll" ma:showField="CatchAllData" ma:web="345c1366-96a0-45a6-8dbd-5cee6d7cd7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d625e-e406-4ec1-b051-0dea16f9119e"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oduction_x0020_Contact" ma:index="26" nillable="true" ma:displayName="Production Contact" ma:list="UserInfo" ma:SharePointGroup="0" ma:internalName="Production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 ma:index="27" nillable="true" ma:displayName="CS Contact" ma:list="UserInfo" ma:SharePointGroup="0"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ffContact" ma:index="28" nillable="true" ma:displayName="Staff Contact" ma:format="Dropdown" ma:list="UserInfo" ma:SharePointGroup="0" ma:internalName="Staf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emplate_x0020_Notes xmlns="345c1366-96a0-45a6-8dbd-5cee6d7cd784">For self-administered surveys</Template_x0020_Notes>
    <Document_x0020_Version xmlns="345c1366-96a0-45a6-8dbd-5cee6d7cd784">Both (source &amp; dist)</Document_x0020_Version>
    <Template_x0020_Category xmlns="345c1366-96a0-45a6-8dbd-5cee6d7cd784">MSW Interior text</Template_x0020_Category>
    <Project_x0020_Deliverable xmlns="345c1366-96a0-45a6-8dbd-5cee6d7cd784">Template</Project_x0020_Deliverable>
    <_Version xmlns="http://schemas.microsoft.com/sharepoint/v3/fields" xsi:nil="true"/>
    <Project_x0020_Name xmlns="345c1366-96a0-45a6-8dbd-5cee6d7cd784" xsi:nil="true"/>
    <Project_x0020_Number xmlns="345c1366-96a0-45a6-8dbd-5cee6d7cd784">1</Project_x0020_Number>
    <Client xmlns="345c1366-96a0-45a6-8dbd-5cee6d7cd784">INTERNAL CLIENT</Client>
    <PN xmlns="345c1366-96a0-45a6-8dbd-5cee6d7cd784" xsi:nil="true"/>
    <Production_x0020_Folder xmlns="345c1366-96a0-45a6-8dbd-5cee6d7cd784" xsi:nil="true"/>
    <TaxCatchAll xmlns="345c1366-96a0-45a6-8dbd-5cee6d7cd784" xsi:nil="true"/>
    <lcf76f155ced4ddcb4097134ff3c332f xmlns="83fd625e-e406-4ec1-b051-0dea16f9119e">
      <Terms xmlns="http://schemas.microsoft.com/office/infopath/2007/PartnerControls"/>
    </lcf76f155ced4ddcb4097134ff3c332f>
    <Contact xmlns="83fd625e-e406-4ec1-b051-0dea16f9119e">
      <UserInfo>
        <DisplayName/>
        <AccountId xsi:nil="true"/>
        <AccountType/>
      </UserInfo>
    </Contact>
    <Production_x0020_Contact xmlns="83fd625e-e406-4ec1-b051-0dea16f9119e">
      <UserInfo>
        <DisplayName/>
        <AccountId xsi:nil="true"/>
        <AccountType/>
      </UserInfo>
    </Production_x0020_Contact>
    <StaffContact xmlns="83fd625e-e406-4ec1-b051-0dea16f9119e">
      <UserInfo>
        <DisplayName/>
        <AccountId xsi:nil="true"/>
        <AccountType/>
      </UserInfo>
    </StaffContact>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D88086-531B-461F-BB00-283697D9F198}">
  <ds:schemaRefs>
    <ds:schemaRef ds:uri="http://schemas.microsoft.com/sharepoint/v3/contenttype/forms"/>
  </ds:schemaRefs>
</ds:datastoreItem>
</file>

<file path=customXml/itemProps3.xml><?xml version="1.0" encoding="utf-8"?>
<ds:datastoreItem xmlns:ds="http://schemas.openxmlformats.org/officeDocument/2006/customXml" ds:itemID="{78D4B3AC-CC2E-47FF-9CF7-8B8CF55C7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c1366-96a0-45a6-8dbd-5cee6d7cd784"/>
    <ds:schemaRef ds:uri="http://schemas.microsoft.com/sharepoint/v3/fields"/>
    <ds:schemaRef ds:uri="83fd625e-e406-4ec1-b051-0dea16f9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EA687A-37E0-4856-A6B0-BF7D590AF279}">
  <ds:schemaRefs>
    <ds:schemaRef ds:uri="http://schemas.openxmlformats.org/officeDocument/2006/bibliography"/>
  </ds:schemaRefs>
</ds:datastoreItem>
</file>

<file path=customXml/itemProps5.xml><?xml version="1.0" encoding="utf-8"?>
<ds:datastoreItem xmlns:ds="http://schemas.openxmlformats.org/officeDocument/2006/customXml" ds:itemID="{00B82E4E-CA6F-48DE-BF29-2F380B9FF286}">
  <ds:schemaRefs>
    <ds:schemaRef ds:uri="http://schemas.microsoft.com/office/2006/metadata/properties"/>
    <ds:schemaRef ds:uri="http://schemas.microsoft.com/office/infopath/2007/PartnerControls"/>
    <ds:schemaRef ds:uri="345c1366-96a0-45a6-8dbd-5cee6d7cd784"/>
    <ds:schemaRef ds:uri="http://schemas.microsoft.com/sharepoint/v3/fields"/>
    <ds:schemaRef ds:uri="83fd625e-e406-4ec1-b051-0dea16f9119e"/>
  </ds:schemaRefs>
</ds:datastoreItem>
</file>

<file path=docProps/app.xml><?xml version="1.0" encoding="utf-8"?>
<Properties xmlns="http://schemas.openxmlformats.org/officeDocument/2006/extended-properties" xmlns:vt="http://schemas.openxmlformats.org/officeDocument/2006/docPropsVTypes">
  <Template>SAQ.dotm</Template>
  <TotalTime>57</TotalTime>
  <Pages>7</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Self-Administered Survey</vt:lpstr>
    </vt:vector>
  </TitlesOfParts>
  <Company>[Name of Agency or Company]</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Self-Administered Survey</dc:title>
  <dc:subject>survey questionnaire</dc:subject>
  <dc:creator>Mathematica</dc:creator>
  <cp:keywords>survey</cp:keywords>
  <cp:lastModifiedBy>Bhatti, Harmanpreet (ACF)</cp:lastModifiedBy>
  <cp:revision>46</cp:revision>
  <cp:lastPrinted>2020-09-11T21:32:00Z</cp:lastPrinted>
  <dcterms:created xsi:type="dcterms:W3CDTF">2025-08-19T19:20:00Z</dcterms:created>
  <dcterms:modified xsi:type="dcterms:W3CDTF">2026-04-29T18:51:00Z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