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46137900"/>
    <w:bookmarkStart w:id="1" w:name="_Toc56177542"/>
    <w:bookmarkStart w:id="2" w:name="_Toc56177623"/>
    <w:bookmarkStart w:id="3" w:name="_Toc56178262"/>
    <w:bookmarkStart w:id="4" w:name="_Toc56179927"/>
    <w:bookmarkStart w:id="5" w:name="_Toc56179991"/>
    <w:bookmarkStart w:id="6" w:name="_Toc60899029"/>
    <w:bookmarkStart w:id="7" w:name="_Toc60899083"/>
    <w:bookmarkStart w:id="8" w:name="_Toc68869701"/>
    <w:bookmarkStart w:id="9" w:name="OLE_LINK4"/>
    <w:p w:rsidR="001E2A7B" w:rsidRPr="00F0764A" w:rsidP="00747AC3" w14:paraId="5460C959" w14:textId="3FFB0112">
      <w:pPr>
        <w:rPr>
          <w:rFonts w:cs="Arial"/>
          <w:sz w:val="2"/>
          <w:szCs w:val="2"/>
        </w:rPr>
      </w:pPr>
      <w:r>
        <w:rPr>
          <w:noProof/>
        </w:rPr>
        <mc:AlternateContent>
          <mc:Choice Requires="wpg">
            <w:drawing>
              <wp:anchor distT="0" distB="0" distL="114300" distR="114300" simplePos="0" relativeHeight="251658240" behindDoc="0" locked="0" layoutInCell="1" allowOverlap="1">
                <wp:simplePos x="0" y="0"/>
                <wp:positionH relativeFrom="page">
                  <wp:posOffset>7506550</wp:posOffset>
                </wp:positionH>
                <wp:positionV relativeFrom="paragraph">
                  <wp:posOffset>-915035</wp:posOffset>
                </wp:positionV>
                <wp:extent cx="274320" cy="10047767"/>
                <wp:effectExtent l="0" t="0" r="508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7767"/>
                          <a:chOff x="0" y="0"/>
                          <a:chExt cx="605736" cy="10102750"/>
                        </a:xfrm>
                      </wpg:grpSpPr>
                      <wps:wsp xmlns:wps="http://schemas.microsoft.com/office/word/2010/wordprocessingShape">
                        <wps:cNvPr id="17" name="Rectangle 17"/>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6" o:spid="_x0000_s1025" style="width:21.6pt;height:791.15pt;margin-top:-72.05pt;margin-left:591.05pt;mso-height-relative:margin;mso-position-horizontal-relative:page;position:absolute;z-index:251659264" coordsize="6057,101027">
                <v:rect id="Rectangle 17" o:spid="_x0000_s1026" style="width:6051;height:31385;mso-wrap-style:square;position:absolute;top:23224;visibility:visible;v-text-anchor:middle" fillcolor="#195f91" stroked="f" strokeweight="1pt"/>
                <v:rect id="Rectangle 18" o:spid="_x0000_s1027" style="width:6057;height:46650;mso-wrap-style:square;position:absolute;top:54377;visibility:visible;v-text-anchor:middle" fillcolor="#cb187a" stroked="f" strokeweight="1pt"/>
                <v:rect id="Rectangle 19" o:spid="_x0000_s1028" style="width:6051;height:24062;mso-wrap-style:square;position:absolute;visibility:visible;v-text-anchor:middle" fillcolor="#f2a304" stroked="f" strokeweight="1pt"/>
              </v:group>
            </w:pict>
          </mc:Fallback>
        </mc:AlternateContent>
      </w:r>
    </w:p>
    <w:bookmarkEnd w:id="0"/>
    <w:bookmarkEnd w:id="1"/>
    <w:bookmarkEnd w:id="2"/>
    <w:bookmarkEnd w:id="3"/>
    <w:bookmarkEnd w:id="4"/>
    <w:bookmarkEnd w:id="5"/>
    <w:bookmarkEnd w:id="6"/>
    <w:bookmarkEnd w:id="7"/>
    <w:bookmarkEnd w:id="8"/>
    <w:p w:rsidR="004C0AC6" w14:paraId="0D0D927A" w14:textId="62B11EE4">
      <w:pPr>
        <w:rPr>
          <w:rFonts w:cs="Arial"/>
          <w:sz w:val="36"/>
          <w:szCs w:val="36"/>
        </w:rPr>
      </w:pPr>
      <w:r>
        <w:rPr>
          <w:noProof/>
        </w:rPr>
        <w:drawing>
          <wp:inline distT="0" distB="0" distL="0" distR="0">
            <wp:extent cx="2393315" cy="1005840"/>
            <wp:effectExtent l="0" t="0" r="6985" b="3810"/>
            <wp:docPr id="10" name="Picture 1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3315" cy="1005840"/>
                    </a:xfrm>
                    <a:prstGeom prst="rect">
                      <a:avLst/>
                    </a:prstGeom>
                  </pic:spPr>
                </pic:pic>
              </a:graphicData>
            </a:graphic>
          </wp:inline>
        </w:drawing>
      </w:r>
    </w:p>
    <w:p w:rsidR="00A95F2C" w:rsidP="00747AC3" w14:paraId="044FE2D6" w14:textId="77777777"/>
    <w:p w:rsidR="001A76B3" w:rsidP="001A76B3" w14:paraId="2132AF17" w14:textId="75988E65">
      <w:pPr>
        <w:pStyle w:val="DocumentType"/>
      </w:pPr>
      <w:bookmarkStart w:id="10" w:name="OLE_LINK2"/>
      <w:r>
        <w:t xml:space="preserve">Kindergarten Transitions Systems </w:t>
      </w:r>
      <w:r w:rsidR="007F0209">
        <w:t>Survey</w:t>
      </w:r>
      <w:r w:rsidR="007D30A3">
        <w:t xml:space="preserve"> (KTS</w:t>
      </w:r>
      <w:r w:rsidR="007D30A3">
        <w:rPr>
          <w:vertAlign w:val="superscript"/>
        </w:rPr>
        <w:t>2</w:t>
      </w:r>
      <w:r w:rsidR="007D30A3">
        <w:t>)</w:t>
      </w:r>
    </w:p>
    <w:p w:rsidR="001A76B3" w:rsidP="001A76B3" w14:paraId="3073C75F" w14:textId="2E5DD919">
      <w:pPr>
        <w:pStyle w:val="Heading1"/>
      </w:pPr>
      <w:r>
        <w:t xml:space="preserve">Lead </w:t>
      </w:r>
      <w:r w:rsidR="00F47EB5">
        <w:t>Teacher</w:t>
      </w:r>
      <w:r w:rsidR="00F65322">
        <w:t xml:space="preserve"> Survey</w:t>
      </w:r>
    </w:p>
    <w:p w:rsidR="001A76B3" w:rsidRPr="00EA4C38" w:rsidP="00747AC3" w14:paraId="64B452F6" w14:textId="4EEAEDCD">
      <w:pPr>
        <w:pStyle w:val="Date"/>
        <w:rPr>
          <w:b/>
          <w:bCs/>
        </w:rPr>
      </w:pPr>
      <w:r w:rsidRPr="0552A69E">
        <w:rPr>
          <w:b/>
          <w:bCs/>
        </w:rPr>
        <w:t>January 2026</w:t>
      </w:r>
    </w:p>
    <w:bookmarkEnd w:id="10"/>
    <w:p w:rsidR="00D46A50" w14:paraId="157352C2" w14:textId="5CB914DB">
      <w:pPr>
        <w:rPr>
          <w:rFonts w:eastAsiaTheme="majorEastAsia"/>
          <w:color w:val="000000" w:themeColor="text1"/>
        </w:rPr>
      </w:pPr>
      <w:r>
        <w:br w:type="page"/>
      </w:r>
    </w:p>
    <w:p w:rsidR="00D541F7" w:rsidRPr="00A83C6B" w:rsidP="009A1D47" w14:paraId="1E4E9989" w14:textId="10A92A12">
      <w:pPr>
        <w:pStyle w:val="Heading3"/>
      </w:pPr>
      <w:bookmarkStart w:id="11" w:name="OLE_LINK15"/>
      <w:bookmarkEnd w:id="9"/>
      <w:r w:rsidRPr="00A83C6B">
        <w:t>Introduction</w:t>
      </w:r>
    </w:p>
    <w:p w:rsidR="007E4488" w:rsidP="00747AC3" w14:paraId="2D063F7B" w14:textId="77777777">
      <w:pPr>
        <w:rPr>
          <w:rFonts w:cs="Arial"/>
        </w:rPr>
      </w:pPr>
      <w:r w:rsidRPr="00A83C6B">
        <w:rPr>
          <w:rFonts w:cs="Arial"/>
        </w:rPr>
        <w:t>This document contains survey items organized into six sections</w:t>
      </w:r>
    </w:p>
    <w:p w:rsidR="007E4488" w:rsidP="001A1336" w14:paraId="4803A55E" w14:textId="44BFA9E3">
      <w:pPr>
        <w:pStyle w:val="CallOutBullet"/>
        <w:numPr>
          <w:ilvl w:val="0"/>
          <w:numId w:val="14"/>
        </w:numPr>
      </w:pPr>
      <w:bookmarkStart w:id="12" w:name="OLE_LINK14"/>
      <w:r w:rsidRPr="00A83C6B">
        <w:t>Personal Background</w:t>
      </w:r>
    </w:p>
    <w:p w:rsidR="007E4488" w:rsidP="001A1336" w14:paraId="465F5F9D" w14:textId="41C1C455">
      <w:pPr>
        <w:pStyle w:val="CallOutBullet"/>
        <w:numPr>
          <w:ilvl w:val="0"/>
          <w:numId w:val="14"/>
        </w:numPr>
      </w:pPr>
      <w:r>
        <w:t>Classroom</w:t>
      </w:r>
      <w:r w:rsidRPr="00A83C6B">
        <w:t xml:space="preserve"> </w:t>
      </w:r>
      <w:r w:rsidRPr="00A83C6B" w:rsidR="007A15D8">
        <w:t>Information</w:t>
      </w:r>
    </w:p>
    <w:p w:rsidR="007E4488" w:rsidP="001A1336" w14:paraId="6EE80B85" w14:textId="0336C349">
      <w:pPr>
        <w:pStyle w:val="CallOutBullet"/>
        <w:numPr>
          <w:ilvl w:val="0"/>
          <w:numId w:val="14"/>
        </w:numPr>
      </w:pPr>
      <w:r w:rsidRPr="00A83C6B">
        <w:t>Practices</w:t>
      </w:r>
    </w:p>
    <w:p w:rsidR="007E4488" w:rsidP="001A1336" w14:paraId="01ED49EA" w14:textId="57BEF400">
      <w:pPr>
        <w:pStyle w:val="CallOutBullet"/>
        <w:numPr>
          <w:ilvl w:val="0"/>
          <w:numId w:val="14"/>
        </w:numPr>
      </w:pPr>
      <w:r>
        <w:t xml:space="preserve">Professional </w:t>
      </w:r>
      <w:r w:rsidR="2AC34B97">
        <w:t>Development</w:t>
      </w:r>
    </w:p>
    <w:p w:rsidR="007E4488" w:rsidP="001A1336" w14:paraId="6C52AB66" w14:textId="659B1E30">
      <w:pPr>
        <w:pStyle w:val="CallOutBullet"/>
        <w:numPr>
          <w:ilvl w:val="0"/>
          <w:numId w:val="14"/>
        </w:numPr>
      </w:pPr>
      <w:r w:rsidRPr="00A83C6B">
        <w:t>Policies</w:t>
      </w:r>
    </w:p>
    <w:p w:rsidR="007E4488" w:rsidP="001A1336" w14:paraId="6A127F25" w14:textId="4473C847">
      <w:pPr>
        <w:pStyle w:val="CallOutBullet"/>
        <w:numPr>
          <w:ilvl w:val="0"/>
          <w:numId w:val="14"/>
        </w:numPr>
        <w:spacing w:after="240"/>
      </w:pPr>
      <w:r w:rsidRPr="00A83C6B">
        <w:t>Perspectives</w:t>
      </w:r>
      <w:bookmarkEnd w:id="12"/>
    </w:p>
    <w:bookmarkEnd w:id="11"/>
    <w:p w:rsidR="009E0796" w:rsidRPr="00A2789F" w:rsidP="000757D3" w14:paraId="5D6BB324" w14:textId="6439740D">
      <w:pPr>
        <w:pStyle w:val="Heading4"/>
      </w:pPr>
      <w:r w:rsidRPr="00A2789F">
        <w:t>Online Survey Consent</w:t>
      </w:r>
    </w:p>
    <w:p w:rsidR="0010504C" w:rsidP="00747AC3" w14:paraId="711011EE" w14:textId="0B6AD581">
      <w:pPr>
        <w:rPr>
          <w:rFonts w:cs="Arial"/>
        </w:rPr>
      </w:pPr>
      <w:r w:rsidRPr="3DF704BB">
        <w:rPr>
          <w:rFonts w:cs="Arial"/>
          <w:b/>
          <w:bCs/>
        </w:rPr>
        <w:t>Purpose of this survey</w:t>
      </w:r>
      <w:r w:rsidRPr="3DF704BB">
        <w:rPr>
          <w:rFonts w:cs="Arial"/>
        </w:rPr>
        <w:t>:</w:t>
      </w:r>
      <w:r w:rsidRPr="3DF704BB" w:rsidR="00296F93">
        <w:rPr>
          <w:rFonts w:cs="Arial"/>
        </w:rPr>
        <w:t xml:space="preserve"> The purpose of the study is to</w:t>
      </w:r>
      <w:r w:rsidRPr="3DF704BB" w:rsidR="00AD11A2">
        <w:rPr>
          <w:rFonts w:cs="Arial"/>
        </w:rPr>
        <w:t xml:space="preserve"> help the Administration for Children and Families</w:t>
      </w:r>
      <w:r w:rsidRPr="3DF704BB" w:rsidR="00296F93">
        <w:rPr>
          <w:rFonts w:cs="Arial"/>
        </w:rPr>
        <w:t xml:space="preserve"> better understand strategies and supports for children’s and families’ transition to kindergarten, as well as barriers to and opportunities for collaboration between Head Start and K-12</w:t>
      </w:r>
      <w:r w:rsidRPr="3DF704BB" w:rsidR="002B115E">
        <w:rPr>
          <w:rFonts w:cs="Arial"/>
        </w:rPr>
        <w:t xml:space="preserve"> systems</w:t>
      </w:r>
      <w:r w:rsidRPr="3DF704BB" w:rsidR="00296F93">
        <w:rPr>
          <w:rFonts w:cs="Arial"/>
        </w:rPr>
        <w:t>.</w:t>
      </w:r>
      <w:r w:rsidRPr="3DF704BB" w:rsidR="00A3368C">
        <w:rPr>
          <w:rFonts w:cs="Arial"/>
        </w:rPr>
        <w:t xml:space="preserve"> </w:t>
      </w:r>
      <w:r w:rsidRPr="3DF704BB" w:rsidR="00E10453">
        <w:rPr>
          <w:rFonts w:cs="Arial"/>
        </w:rPr>
        <w:t>[</w:t>
      </w:r>
      <w:r w:rsidRPr="3DF704BB" w:rsidR="00E10453">
        <w:rPr>
          <w:rFonts w:cs="Arial"/>
          <w:b/>
          <w:bCs/>
          <w:color w:val="7030A0" w:themeColor="accent5"/>
        </w:rPr>
        <w:t>LEA</w:t>
      </w:r>
      <w:r w:rsidRPr="3DF704BB" w:rsidR="00E10453">
        <w:rPr>
          <w:rFonts w:cs="Arial"/>
          <w:color w:val="7030A0" w:themeColor="accent5"/>
        </w:rPr>
        <w:t xml:space="preserve">: </w:t>
      </w:r>
      <w:r w:rsidRPr="3DF704BB" w:rsidR="00BC5FB1">
        <w:rPr>
          <w:rFonts w:cs="Arial"/>
          <w:color w:val="7030A0" w:themeColor="accent5"/>
        </w:rPr>
        <w:t xml:space="preserve">Head Start </w:t>
      </w:r>
      <w:r w:rsidRPr="3DF704BB" w:rsidR="00A15D67">
        <w:rPr>
          <w:color w:val="7030A0" w:themeColor="accent5"/>
        </w:rPr>
        <w:t>is</w:t>
      </w:r>
      <w:r w:rsidRPr="3DF704BB" w:rsidR="00BC5FB1">
        <w:rPr>
          <w:rFonts w:cs="Arial"/>
          <w:color w:val="7030A0" w:themeColor="accent5"/>
        </w:rPr>
        <w:t xml:space="preserve"> a federal program that is administered at the local level to promote the school readiness of low-income children.</w:t>
      </w:r>
      <w:r w:rsidRPr="3DF704BB" w:rsidR="00E10453">
        <w:rPr>
          <w:rFonts w:cs="Arial"/>
        </w:rPr>
        <w:t>]</w:t>
      </w:r>
      <w:r w:rsidRPr="3DF704BB">
        <w:rPr>
          <w:rFonts w:cs="Arial"/>
        </w:rPr>
        <w:t xml:space="preserve"> Findings</w:t>
      </w:r>
      <w:r w:rsidRPr="3DF704BB" w:rsidR="01ADF6D7">
        <w:rPr>
          <w:rFonts w:cs="Arial"/>
        </w:rPr>
        <w:t xml:space="preserve"> from</w:t>
      </w:r>
      <w:r w:rsidRPr="3DF704BB">
        <w:rPr>
          <w:rFonts w:cs="Arial"/>
        </w:rPr>
        <w:t xml:space="preserve"> </w:t>
      </w:r>
      <w:r w:rsidRPr="3DF704BB" w:rsidR="00A4781F">
        <w:rPr>
          <w:rFonts w:cs="Arial"/>
        </w:rPr>
        <w:t>this research can offer</w:t>
      </w:r>
      <w:r w:rsidRPr="3DF704BB" w:rsidR="00147619">
        <w:rPr>
          <w:rFonts w:cs="Arial"/>
        </w:rPr>
        <w:t xml:space="preserve"> </w:t>
      </w:r>
      <w:r w:rsidRPr="3DF704BB">
        <w:rPr>
          <w:rFonts w:cs="Arial"/>
        </w:rPr>
        <w:t xml:space="preserve">valuable insights </w:t>
      </w:r>
      <w:r w:rsidRPr="3DF704BB" w:rsidR="00917B35">
        <w:rPr>
          <w:rFonts w:cs="Arial"/>
        </w:rPr>
        <w:t>that are relevant and applicable</w:t>
      </w:r>
      <w:r w:rsidRPr="3DF704BB" w:rsidR="00147619">
        <w:rPr>
          <w:rFonts w:cs="Arial"/>
        </w:rPr>
        <w:t xml:space="preserve"> to</w:t>
      </w:r>
      <w:r w:rsidRPr="3DF704BB" w:rsidR="00AD11A2">
        <w:rPr>
          <w:rFonts w:cs="Arial"/>
        </w:rPr>
        <w:t xml:space="preserve"> Head Start and</w:t>
      </w:r>
      <w:r w:rsidRPr="3DF704BB" w:rsidR="00147619">
        <w:rPr>
          <w:rFonts w:cs="Arial"/>
        </w:rPr>
        <w:t xml:space="preserve"> the </w:t>
      </w:r>
      <w:r w:rsidRPr="3DF704BB" w:rsidR="00F062C0">
        <w:rPr>
          <w:rFonts w:cs="Arial"/>
        </w:rPr>
        <w:t>wide variety of</w:t>
      </w:r>
      <w:r w:rsidRPr="3DF704BB" w:rsidR="00FB0286">
        <w:rPr>
          <w:rFonts w:cs="Arial"/>
        </w:rPr>
        <w:t xml:space="preserve"> preschool settings</w:t>
      </w:r>
      <w:r w:rsidRPr="3DF704BB" w:rsidR="00C43C34">
        <w:rPr>
          <w:rFonts w:cs="Arial"/>
        </w:rPr>
        <w:t xml:space="preserve"> from which</w:t>
      </w:r>
      <w:r w:rsidRPr="3DF704BB" w:rsidR="00FB0286">
        <w:rPr>
          <w:rFonts w:cs="Arial"/>
        </w:rPr>
        <w:t xml:space="preserve"> children</w:t>
      </w:r>
      <w:r w:rsidRPr="3DF704BB" w:rsidR="00C43C34">
        <w:rPr>
          <w:rFonts w:cs="Arial"/>
        </w:rPr>
        <w:t xml:space="preserve"> transition</w:t>
      </w:r>
      <w:r w:rsidRPr="3DF704BB" w:rsidR="00FB0286">
        <w:rPr>
          <w:rFonts w:cs="Arial"/>
        </w:rPr>
        <w:t xml:space="preserve">. </w:t>
      </w:r>
    </w:p>
    <w:p w:rsidR="009E0796" w:rsidP="00747AC3" w14:paraId="07C449BE" w14:textId="475019C9">
      <w:pPr>
        <w:rPr>
          <w:rFonts w:cs="Arial"/>
          <w:color w:val="000000" w:themeColor="text1"/>
        </w:rPr>
      </w:pPr>
      <w:r w:rsidRPr="3DF704BB">
        <w:rPr>
          <w:rFonts w:cs="Arial"/>
          <w:b/>
          <w:bCs/>
        </w:rPr>
        <w:t xml:space="preserve">For the purposes of our study, we think about kindergarten transitions spanning from the year before kindergarten, through kindergarten entry, until the end of the kindergarten year. </w:t>
      </w:r>
      <w:r w:rsidRPr="3DF704BB" w:rsidR="00A3368C">
        <w:rPr>
          <w:rFonts w:cs="Arial"/>
        </w:rPr>
        <w:t xml:space="preserve">In this survey, </w:t>
      </w:r>
      <w:r w:rsidRPr="3DF704BB">
        <w:rPr>
          <w:rFonts w:cs="Arial"/>
          <w:color w:val="000000" w:themeColor="text1"/>
        </w:rPr>
        <w:t>we will ask</w:t>
      </w:r>
      <w:r w:rsidRPr="3DF704BB" w:rsidR="005C665F">
        <w:rPr>
          <w:rFonts w:cs="Arial"/>
          <w:color w:val="000000" w:themeColor="text1"/>
        </w:rPr>
        <w:t xml:space="preserve"> about the kindergarten transition activities you do and collaborations you may have </w:t>
      </w:r>
      <w:r w:rsidRPr="3DF704BB">
        <w:rPr>
          <w:rFonts w:cs="Arial"/>
          <w:color w:val="000000" w:themeColor="text1"/>
        </w:rPr>
        <w:t>with</w:t>
      </w:r>
      <w:r w:rsidRPr="3DF704BB" w:rsidR="0013790F">
        <w:rPr>
          <w:rFonts w:cs="Arial"/>
          <w:color w:val="000000" w:themeColor="text1"/>
        </w:rPr>
        <w:t xml:space="preserve"> other teachers or</w:t>
      </w:r>
      <w:r w:rsidRPr="3DF704BB">
        <w:rPr>
          <w:rFonts w:cs="Arial"/>
          <w:color w:val="000000" w:themeColor="text1"/>
        </w:rPr>
        <w:t xml:space="preserve"> staff at local </w:t>
      </w:r>
      <w:r w:rsidRPr="3DF704BB" w:rsidR="00125A90">
        <w:rPr>
          <w:rFonts w:cs="Arial"/>
          <w:color w:val="000000" w:themeColor="text1"/>
        </w:rPr>
        <w:t>[</w:t>
      </w:r>
      <w:r w:rsidRPr="3DF704BB" w:rsidR="00125A90">
        <w:rPr>
          <w:rFonts w:cs="Arial"/>
          <w:color w:val="7030A0" w:themeColor="accent5"/>
        </w:rPr>
        <w:t xml:space="preserve">elementary school(s) and school district(s) | </w:t>
      </w:r>
      <w:r w:rsidRPr="3DF704BB" w:rsidR="00BE69FE">
        <w:rPr>
          <w:rFonts w:cs="Arial"/>
          <w:color w:val="7030A0" w:themeColor="accent5"/>
        </w:rPr>
        <w:t>Head Start programs/centers</w:t>
      </w:r>
      <w:r w:rsidRPr="3DF704BB" w:rsidR="00125A90">
        <w:rPr>
          <w:rFonts w:cs="Arial"/>
          <w:color w:val="000000" w:themeColor="text1"/>
        </w:rPr>
        <w:t>]</w:t>
      </w:r>
      <w:r w:rsidRPr="3DF704BB" w:rsidR="0013790F">
        <w:rPr>
          <w:rFonts w:cs="Arial"/>
          <w:color w:val="000000" w:themeColor="text1"/>
        </w:rPr>
        <w:t xml:space="preserve">. To get a full understanding of Head Start to </w:t>
      </w:r>
      <w:r w:rsidRPr="3DF704BB" w:rsidR="005F10B0">
        <w:rPr>
          <w:rFonts w:cs="Arial"/>
          <w:color w:val="000000" w:themeColor="text1"/>
        </w:rPr>
        <w:t>k</w:t>
      </w:r>
      <w:r w:rsidRPr="3DF704BB" w:rsidR="0013790F">
        <w:rPr>
          <w:rFonts w:cs="Arial"/>
          <w:color w:val="000000" w:themeColor="text1"/>
        </w:rPr>
        <w:t xml:space="preserve">indergarten transitions, we are also surveying your </w:t>
      </w:r>
      <w:r w:rsidRPr="3DF704BB" w:rsidR="00125A90">
        <w:rPr>
          <w:rFonts w:cs="Arial"/>
          <w:color w:val="000000" w:themeColor="text1"/>
        </w:rPr>
        <w:t>[</w:t>
      </w:r>
      <w:r w:rsidRPr="3DF704BB" w:rsidR="00125A90">
        <w:rPr>
          <w:rFonts w:cs="Arial"/>
          <w:color w:val="7030A0" w:themeColor="accent5"/>
        </w:rPr>
        <w:t xml:space="preserve">Head Start center director | elementary </w:t>
      </w:r>
      <w:r w:rsidRPr="3DF704BB" w:rsidR="0013790F">
        <w:rPr>
          <w:rFonts w:cs="Arial"/>
          <w:color w:val="7030A0" w:themeColor="accent5"/>
        </w:rPr>
        <w:t>school principal</w:t>
      </w:r>
      <w:r w:rsidRPr="3DF704BB" w:rsidR="00125A90">
        <w:rPr>
          <w:rFonts w:cs="Arial"/>
          <w:color w:val="000000" w:themeColor="text1"/>
        </w:rPr>
        <w:t>]</w:t>
      </w:r>
      <w:r w:rsidRPr="3DF704BB" w:rsidR="0013790F">
        <w:rPr>
          <w:rFonts w:cs="Arial"/>
          <w:color w:val="000000" w:themeColor="text1"/>
        </w:rPr>
        <w:t xml:space="preserve"> and a </w:t>
      </w:r>
      <w:r w:rsidRPr="3DF704BB" w:rsidR="00125A90">
        <w:rPr>
          <w:rFonts w:cs="Arial"/>
          <w:color w:val="000000" w:themeColor="text1"/>
        </w:rPr>
        <w:t>[</w:t>
      </w:r>
      <w:r w:rsidRPr="3DF704BB" w:rsidR="00125A90">
        <w:rPr>
          <w:rFonts w:cs="Arial"/>
          <w:color w:val="7030A0" w:themeColor="accent5"/>
        </w:rPr>
        <w:t xml:space="preserve">Head Start program | </w:t>
      </w:r>
      <w:r w:rsidRPr="3DF704BB" w:rsidR="0013790F">
        <w:rPr>
          <w:rFonts w:cs="Arial"/>
          <w:color w:val="7030A0" w:themeColor="accent5"/>
        </w:rPr>
        <w:t>school district</w:t>
      </w:r>
      <w:r w:rsidRPr="3DF704BB" w:rsidR="00125A90">
        <w:rPr>
          <w:rFonts w:cs="Arial"/>
          <w:color w:val="000000" w:themeColor="text1"/>
        </w:rPr>
        <w:t>]</w:t>
      </w:r>
      <w:r w:rsidRPr="3DF704BB" w:rsidR="0013790F">
        <w:rPr>
          <w:rFonts w:cs="Arial"/>
          <w:color w:val="000000" w:themeColor="text1"/>
        </w:rPr>
        <w:t xml:space="preserve"> administrator. In addition, we are surveying local </w:t>
      </w:r>
      <w:r w:rsidRPr="3DF704BB" w:rsidR="00C9361D">
        <w:rPr>
          <w:rFonts w:cs="Arial"/>
          <w:color w:val="000000" w:themeColor="text1"/>
        </w:rPr>
        <w:t>[</w:t>
      </w:r>
      <w:r w:rsidRPr="3DF704BB" w:rsidR="000E45FE">
        <w:rPr>
          <w:rFonts w:cs="Arial"/>
          <w:color w:val="7030A0" w:themeColor="accent5"/>
        </w:rPr>
        <w:t xml:space="preserve">K-12 school district administrators, elementary school administrators, and kindergarten teachers | </w:t>
      </w:r>
      <w:r w:rsidRPr="3DF704BB" w:rsidR="00C9361D">
        <w:rPr>
          <w:rFonts w:cs="Arial"/>
          <w:color w:val="7030A0" w:themeColor="accent5"/>
        </w:rPr>
        <w:t xml:space="preserve">kindergarten </w:t>
      </w:r>
      <w:r w:rsidRPr="3DF704BB" w:rsidR="0013790F">
        <w:rPr>
          <w:rFonts w:cs="Arial"/>
          <w:color w:val="7030A0" w:themeColor="accent5"/>
        </w:rPr>
        <w:t xml:space="preserve">Head </w:t>
      </w:r>
      <w:r w:rsidRPr="3DF704BB" w:rsidR="00244C4A">
        <w:rPr>
          <w:rFonts w:cs="Arial"/>
          <w:color w:val="7030A0" w:themeColor="accent5"/>
        </w:rPr>
        <w:t>S</w:t>
      </w:r>
      <w:r w:rsidRPr="3DF704BB" w:rsidR="0013790F">
        <w:rPr>
          <w:rFonts w:cs="Arial"/>
          <w:color w:val="7030A0" w:themeColor="accent5"/>
        </w:rPr>
        <w:t>tart program administrators, center directors, and teachers</w:t>
      </w:r>
      <w:r w:rsidRPr="3DF704BB" w:rsidR="000E45FE">
        <w:rPr>
          <w:rFonts w:cs="Arial"/>
          <w:color w:val="000000" w:themeColor="text1"/>
        </w:rPr>
        <w:t>]</w:t>
      </w:r>
      <w:r w:rsidRPr="3DF704BB" w:rsidR="0013790F">
        <w:rPr>
          <w:rFonts w:cs="Arial"/>
          <w:color w:val="000000" w:themeColor="text1"/>
        </w:rPr>
        <w:t>.</w:t>
      </w:r>
    </w:p>
    <w:p w:rsidR="009E0796" w:rsidRPr="00A83C6B" w:rsidP="3DF704BB" w14:paraId="104DB373" w14:textId="52A2E829">
      <w:pPr>
        <w:rPr>
          <w:rFonts w:cs="Arial"/>
        </w:rPr>
      </w:pPr>
      <w:r w:rsidRPr="0552A69E">
        <w:rPr>
          <w:rFonts w:cs="Arial"/>
        </w:rPr>
        <w:t xml:space="preserve">This survey begins with informational questions about you and your </w:t>
      </w:r>
      <w:r w:rsidRPr="0552A69E" w:rsidR="00D90ED6">
        <w:rPr>
          <w:rFonts w:cs="Arial"/>
        </w:rPr>
        <w:t>classroom</w:t>
      </w:r>
      <w:r w:rsidRPr="0552A69E">
        <w:rPr>
          <w:rFonts w:cs="Arial"/>
        </w:rPr>
        <w:t>,</w:t>
      </w:r>
      <w:r w:rsidRPr="0552A69E" w:rsidR="035361CE">
        <w:rPr>
          <w:rFonts w:cs="Arial"/>
        </w:rPr>
        <w:t xml:space="preserve"> then </w:t>
      </w:r>
      <w:r w:rsidRPr="0552A69E" w:rsidR="003C0F52">
        <w:rPr>
          <w:rFonts w:cs="Arial"/>
        </w:rPr>
        <w:t>asks</w:t>
      </w:r>
      <w:r w:rsidRPr="0552A69E" w:rsidR="035361CE">
        <w:rPr>
          <w:rFonts w:cs="Arial"/>
        </w:rPr>
        <w:t xml:space="preserve"> questions about your </w:t>
      </w:r>
      <w:r w:rsidRPr="0552A69E" w:rsidR="00DF1B93">
        <w:rPr>
          <w:rFonts w:cs="Arial"/>
        </w:rPr>
        <w:t>[</w:t>
      </w:r>
      <w:r w:rsidRPr="0552A69E" w:rsidR="00DF1B93">
        <w:rPr>
          <w:rFonts w:cs="Arial"/>
          <w:color w:val="7030A0" w:themeColor="accent5"/>
        </w:rPr>
        <w:t xml:space="preserve">Head Start </w:t>
      </w:r>
      <w:bookmarkStart w:id="13" w:name="_Int_WiilZ2aU"/>
      <w:r w:rsidRPr="0552A69E" w:rsidR="00DF1B93">
        <w:rPr>
          <w:rFonts w:cs="Arial"/>
          <w:color w:val="7030A0" w:themeColor="accent5"/>
        </w:rPr>
        <w:t>center’s</w:t>
      </w:r>
      <w:bookmarkEnd w:id="13"/>
      <w:r w:rsidRPr="0552A69E" w:rsidR="00A273DC">
        <w:rPr>
          <w:rFonts w:cs="Arial"/>
          <w:color w:val="7030A0" w:themeColor="accent5"/>
        </w:rPr>
        <w:t xml:space="preserve"> and program’s | elementary </w:t>
      </w:r>
      <w:r w:rsidRPr="0552A69E" w:rsidR="00A273DC">
        <w:rPr>
          <w:rFonts w:cs="Arial"/>
          <w:color w:val="7030A0" w:themeColor="accent5"/>
        </w:rPr>
        <w:t>school’s</w:t>
      </w:r>
      <w:r w:rsidRPr="0552A69E" w:rsidR="00A273DC">
        <w:rPr>
          <w:rFonts w:cs="Arial"/>
          <w:color w:val="7030A0" w:themeColor="accent5"/>
        </w:rPr>
        <w:t xml:space="preserve"> and school district’s</w:t>
      </w:r>
      <w:r w:rsidRPr="0552A69E" w:rsidR="00DF1B93">
        <w:rPr>
          <w:rFonts w:cs="Arial"/>
        </w:rPr>
        <w:t>]</w:t>
      </w:r>
      <w:r w:rsidRPr="0552A69E" w:rsidR="035361CE">
        <w:rPr>
          <w:rFonts w:cs="Arial"/>
        </w:rPr>
        <w:t xml:space="preserve"> kindergarten transition practices, professional </w:t>
      </w:r>
      <w:r w:rsidRPr="0552A69E" w:rsidR="6D988AC9">
        <w:rPr>
          <w:rFonts w:cs="Arial"/>
        </w:rPr>
        <w:t xml:space="preserve">development </w:t>
      </w:r>
      <w:r w:rsidRPr="0552A69E" w:rsidR="3B894480">
        <w:rPr>
          <w:rFonts w:cs="Arial"/>
        </w:rPr>
        <w:t>focused on</w:t>
      </w:r>
      <w:r w:rsidRPr="0552A69E" w:rsidR="035361CE">
        <w:rPr>
          <w:rFonts w:cs="Arial"/>
        </w:rPr>
        <w:t xml:space="preserve"> kindergarten transitions, policies related to kindergarten transitions, and your and others’ perspectives about kindergarten transitions</w:t>
      </w:r>
      <w:r w:rsidRPr="0552A69E">
        <w:rPr>
          <w:rFonts w:cs="Arial"/>
        </w:rPr>
        <w:t>.</w:t>
      </w:r>
    </w:p>
    <w:p w:rsidR="009E0796" w:rsidRPr="00960822" w:rsidP="00747AC3" w14:paraId="0FEA09D0" w14:textId="77777777">
      <w:pPr>
        <w:rPr>
          <w:rFonts w:cs="Arial"/>
          <w:b/>
          <w:bCs/>
        </w:rPr>
      </w:pPr>
      <w:bookmarkStart w:id="14" w:name="OLE_LINK78"/>
      <w:r w:rsidRPr="00960822">
        <w:rPr>
          <w:rFonts w:cs="Arial"/>
          <w:b/>
          <w:bCs/>
        </w:rPr>
        <w:t>Choosing to participate in the survey:</w:t>
      </w:r>
    </w:p>
    <w:p w:rsidR="009E0796" w:rsidRPr="00A83C6B" w:rsidP="001A1336" w14:paraId="20872B89" w14:textId="77777777">
      <w:pPr>
        <w:pStyle w:val="ListParagraph"/>
        <w:numPr>
          <w:ilvl w:val="0"/>
          <w:numId w:val="1"/>
        </w:numPr>
        <w:rPr>
          <w:rFonts w:cs="Arial"/>
        </w:rPr>
      </w:pPr>
      <w:r w:rsidRPr="00A83C6B">
        <w:rPr>
          <w:rFonts w:cs="Arial"/>
        </w:rPr>
        <w:t>Your participation is voluntary, and you can choose to skip any question that makes you uncomfortable or stop the survey at any time.</w:t>
      </w:r>
    </w:p>
    <w:p w:rsidR="009E0796" w:rsidRPr="00A83C6B" w:rsidP="001A1336" w14:paraId="7C9DD85E" w14:textId="4EAAC0C5">
      <w:pPr>
        <w:pStyle w:val="ListParagraph"/>
        <w:numPr>
          <w:ilvl w:val="0"/>
          <w:numId w:val="1"/>
        </w:numPr>
        <w:rPr>
          <w:rFonts w:cs="Arial"/>
        </w:rPr>
      </w:pPr>
      <w:r w:rsidRPr="0552A69E">
        <w:rPr>
          <w:rFonts w:cs="Arial"/>
        </w:rPr>
        <w:t xml:space="preserve">This survey should take around </w:t>
      </w:r>
      <w:r w:rsidRPr="0552A69E" w:rsidR="00CF7457">
        <w:rPr>
          <w:rFonts w:cs="Arial"/>
        </w:rPr>
        <w:t>50</w:t>
      </w:r>
      <w:r w:rsidRPr="0552A69E" w:rsidR="001D06A1">
        <w:rPr>
          <w:rFonts w:cs="Arial"/>
          <w:b/>
          <w:bCs/>
        </w:rPr>
        <w:t xml:space="preserve"> </w:t>
      </w:r>
      <w:r w:rsidRPr="0552A69E">
        <w:rPr>
          <w:rFonts w:cs="Arial"/>
        </w:rPr>
        <w:t>minutes to complete.</w:t>
      </w:r>
    </w:p>
    <w:p w:rsidR="009E0796" w:rsidP="001A1336" w14:paraId="4E8297CB" w14:textId="77777777">
      <w:pPr>
        <w:pStyle w:val="ListParagraph"/>
        <w:numPr>
          <w:ilvl w:val="0"/>
          <w:numId w:val="1"/>
        </w:numPr>
        <w:rPr>
          <w:rFonts w:cs="Arial"/>
        </w:rPr>
      </w:pPr>
      <w:r w:rsidRPr="3DF704BB">
        <w:rPr>
          <w:rFonts w:cs="Arial"/>
        </w:rPr>
        <w:t>By giving your consent below, you are agreeing to participate in the survey.</w:t>
      </w:r>
    </w:p>
    <w:p w:rsidR="0013101F" w:rsidRPr="00A83C6B" w:rsidP="001A1336" w14:paraId="1DED6D4A" w14:textId="3DE1524F">
      <w:pPr>
        <w:pStyle w:val="ListParagraph"/>
        <w:numPr>
          <w:ilvl w:val="0"/>
          <w:numId w:val="1"/>
        </w:numPr>
        <w:rPr>
          <w:rFonts w:cs="Arial"/>
        </w:rPr>
      </w:pPr>
      <w:r w:rsidRPr="3DF704BB">
        <w:rPr>
          <w:rFonts w:cs="Arial"/>
        </w:rPr>
        <w:t>To thank you for your participation, you will be invited to choose a $50 electronic gift card as a token of appreciation for completing the questionnaire.</w:t>
      </w:r>
    </w:p>
    <w:p w:rsidR="009E0796" w:rsidRPr="00A83C6B" w:rsidP="00747AC3" w14:paraId="03061427" w14:textId="4079C02E">
      <w:pPr>
        <w:rPr>
          <w:rFonts w:cs="Arial"/>
        </w:rPr>
      </w:pPr>
      <w:r w:rsidRPr="3DF704BB">
        <w:rPr>
          <w:rFonts w:cs="Arial"/>
          <w:b/>
          <w:bCs/>
        </w:rPr>
        <w:t>Possible benefits and risks:</w:t>
      </w:r>
      <w:r w:rsidRPr="3DF704BB">
        <w:rPr>
          <w:rFonts w:cs="Arial"/>
        </w:rPr>
        <w:t xml:space="preserve"> </w:t>
      </w:r>
      <w:r w:rsidRPr="3DF704BB" w:rsidR="0013101F">
        <w:rPr>
          <w:rFonts w:cs="Arial"/>
        </w:rPr>
        <w:t>There are no direct benefits to you for participating in this survey. However, y</w:t>
      </w:r>
      <w:r w:rsidRPr="3DF704BB">
        <w:rPr>
          <w:rFonts w:cs="Arial"/>
        </w:rPr>
        <w:t xml:space="preserve">our responses to this survey will help the Office of Planning, Research, and Evaluation and the Office of Head Start </w:t>
      </w:r>
      <w:r w:rsidRPr="3DF704BB" w:rsidR="009420B4">
        <w:rPr>
          <w:rFonts w:cs="Arial"/>
        </w:rPr>
        <w:t xml:space="preserve">within the Administration for Children and Families </w:t>
      </w:r>
      <w:r w:rsidRPr="3DF704BB">
        <w:rPr>
          <w:rFonts w:cs="Arial"/>
        </w:rPr>
        <w:t>better understand existing strategies and supports for the kindergarten transition, as well as barriers to and opportunities for collaboration between Head Start and K-12. A risk from participating in this survey is that you may feel uncomfortable answering certain questions. You will have the option to skip any question(s) that you do not want to answer or end the survey at any time.</w:t>
      </w:r>
      <w:r w:rsidRPr="3DF704BB" w:rsidR="00773A56">
        <w:rPr>
          <w:rFonts w:cs="Arial"/>
        </w:rPr>
        <w:t xml:space="preserve"> While data </w:t>
      </w:r>
      <w:r w:rsidRPr="3DF704BB" w:rsidR="54F05EDC">
        <w:rPr>
          <w:rFonts w:cs="Arial"/>
        </w:rPr>
        <w:t>are</w:t>
      </w:r>
      <w:r w:rsidRPr="3DF704BB" w:rsidR="00773A56">
        <w:rPr>
          <w:rFonts w:cs="Arial"/>
        </w:rPr>
        <w:t xml:space="preserve"> secured and protected to the fullest extent required by law, there is the additional––but minimal––risk of a data breach. </w:t>
      </w:r>
    </w:p>
    <w:p w:rsidR="0013101F" w:rsidP="00747AC3" w14:paraId="653F74FE" w14:textId="2E5ACBD0">
      <w:pPr>
        <w:rPr>
          <w:rFonts w:cs="Arial"/>
        </w:rPr>
      </w:pPr>
      <w:r w:rsidRPr="0552A69E">
        <w:rPr>
          <w:rFonts w:cs="Arial"/>
          <w:b/>
          <w:bCs/>
        </w:rPr>
        <w:t>Privacy</w:t>
      </w:r>
      <w:r w:rsidRPr="0552A69E" w:rsidR="009E0796">
        <w:rPr>
          <w:rFonts w:cs="Arial"/>
          <w:b/>
          <w:bCs/>
        </w:rPr>
        <w:t xml:space="preserve">: </w:t>
      </w:r>
      <w:r w:rsidRPr="0552A69E" w:rsidR="009E0796">
        <w:rPr>
          <w:rFonts w:cs="Arial"/>
          <w:u w:val="single"/>
        </w:rPr>
        <w:t>It is important for you to know that your responses to any and all questions will remain private</w:t>
      </w:r>
      <w:r w:rsidRPr="0552A69E" w:rsidR="009E0796">
        <w:rPr>
          <w:rFonts w:cs="Arial"/>
        </w:rPr>
        <w:t>. Your name,</w:t>
      </w:r>
      <w:r w:rsidRPr="0552A69E" w:rsidR="334EC284">
        <w:rPr>
          <w:rFonts w:cs="Arial"/>
        </w:rPr>
        <w:t xml:space="preserve"> [</w:t>
      </w:r>
      <w:r w:rsidRPr="0552A69E" w:rsidR="73382F58">
        <w:rPr>
          <w:rFonts w:cs="Arial"/>
          <w:color w:val="7030A0" w:themeColor="accent5"/>
        </w:rPr>
        <w:t>program, and center</w:t>
      </w:r>
      <w:r w:rsidRPr="0552A69E" w:rsidR="73382F58">
        <w:rPr>
          <w:rFonts w:cs="Arial"/>
        </w:rPr>
        <w:t xml:space="preserve"> </w:t>
      </w:r>
      <w:r w:rsidRPr="0552A69E" w:rsidR="73382F58">
        <w:rPr>
          <w:rFonts w:cs="Arial"/>
          <w:color w:val="7030A0" w:themeColor="accent5"/>
        </w:rPr>
        <w:t xml:space="preserve">| </w:t>
      </w:r>
      <w:r w:rsidRPr="0552A69E" w:rsidR="0066089F">
        <w:rPr>
          <w:rFonts w:cs="Arial"/>
          <w:color w:val="7030A0" w:themeColor="accent5"/>
        </w:rPr>
        <w:t>district</w:t>
      </w:r>
      <w:r w:rsidRPr="0552A69E" w:rsidR="009E0796">
        <w:rPr>
          <w:rFonts w:cs="Arial"/>
          <w:color w:val="7030A0" w:themeColor="accent5"/>
        </w:rPr>
        <w:t>,</w:t>
      </w:r>
      <w:r w:rsidRPr="0552A69E" w:rsidR="00CF7457">
        <w:rPr>
          <w:rFonts w:cs="Arial"/>
          <w:color w:val="7030A0" w:themeColor="accent5"/>
        </w:rPr>
        <w:t xml:space="preserve"> </w:t>
      </w:r>
      <w:r w:rsidRPr="0552A69E" w:rsidR="009E0796">
        <w:rPr>
          <w:rFonts w:cs="Arial"/>
          <w:color w:val="7030A0" w:themeColor="accent5"/>
        </w:rPr>
        <w:t xml:space="preserve">and </w:t>
      </w:r>
      <w:r w:rsidRPr="0552A69E" w:rsidR="26EA9B60">
        <w:rPr>
          <w:rFonts w:cs="Arial"/>
          <w:color w:val="7030A0" w:themeColor="accent5"/>
        </w:rPr>
        <w:t>school</w:t>
      </w:r>
      <w:r w:rsidRPr="0552A69E" w:rsidR="47CDF098">
        <w:rPr>
          <w:rFonts w:cs="Arial"/>
        </w:rPr>
        <w:t>]</w:t>
      </w:r>
      <w:r w:rsidRPr="0552A69E" w:rsidR="009E0796">
        <w:rPr>
          <w:rFonts w:cs="Arial"/>
        </w:rPr>
        <w:t xml:space="preserve"> will not be attached to your responses. </w:t>
      </w:r>
      <w:r w:rsidRPr="0552A69E" w:rsidR="0061381C">
        <w:rPr>
          <w:rFonts w:cs="Arial"/>
        </w:rPr>
        <w:t xml:space="preserve">All survey responses will be combined when we report results from the study. </w:t>
      </w:r>
      <w:r w:rsidRPr="0552A69E">
        <w:rPr>
          <w:rFonts w:cs="Arial"/>
        </w:rPr>
        <w:t xml:space="preserve">We will not share your responses with your </w:t>
      </w:r>
      <w:r w:rsidRPr="0552A69E" w:rsidR="00057141">
        <w:rPr>
          <w:rFonts w:cs="Arial"/>
        </w:rPr>
        <w:t>[</w:t>
      </w:r>
      <w:r w:rsidRPr="0552A69E" w:rsidR="00057141">
        <w:rPr>
          <w:rFonts w:cs="Arial"/>
          <w:color w:val="7030A0" w:themeColor="accent5"/>
        </w:rPr>
        <w:t xml:space="preserve">center director or Head Start program | </w:t>
      </w:r>
      <w:r w:rsidRPr="0552A69E">
        <w:rPr>
          <w:rFonts w:cs="Arial"/>
          <w:color w:val="7030A0" w:themeColor="accent5"/>
        </w:rPr>
        <w:t>school district</w:t>
      </w:r>
      <w:r w:rsidRPr="0552A69E" w:rsidR="00057141">
        <w:rPr>
          <w:rFonts w:cs="Arial"/>
        </w:rPr>
        <w:t>]</w:t>
      </w:r>
      <w:r w:rsidRPr="0552A69E">
        <w:rPr>
          <w:rFonts w:cs="Arial"/>
        </w:rPr>
        <w:t xml:space="preserve"> administrators. No funding or administrative decisions will be based on responding to or completing this survey. </w:t>
      </w:r>
    </w:p>
    <w:p w:rsidR="009E0796" w:rsidRPr="00A83C6B" w:rsidP="00747AC3" w14:paraId="1B3FC1A2" w14:textId="22CCDFE9">
      <w:pPr>
        <w:rPr>
          <w:rFonts w:cs="Arial"/>
        </w:rPr>
      </w:pPr>
      <w:r w:rsidRPr="3DF704BB">
        <w:rPr>
          <w:rFonts w:cs="Arial"/>
        </w:rPr>
        <w:t xml:space="preserve">We safely and securely store all data that we collect. </w:t>
      </w:r>
      <w:r w:rsidRPr="3DF704BB" w:rsidR="1179C6FD">
        <w:rPr>
          <w:rFonts w:ascii="Roboto" w:eastAsia="Roboto" w:hAnsi="Roboto" w:cs="Roboto"/>
          <w:color w:val="000000" w:themeColor="text1"/>
        </w:rPr>
        <w:t xml:space="preserve">At the conclusion of the study, the data will be archived for potential research use by others, without any identifiable information included. </w:t>
      </w:r>
    </w:p>
    <w:p w:rsidR="00310166" w:rsidRPr="00F0764A" w:rsidP="00747AC3" w14:paraId="5186093F" w14:textId="6693305A">
      <w:pPr>
        <w:rPr>
          <w:rFonts w:cs="Arial"/>
        </w:rPr>
      </w:pPr>
      <w:bookmarkStart w:id="15" w:name="OLE_LINK17"/>
      <w:r w:rsidRPr="0552A69E">
        <w:rPr>
          <w:rFonts w:cs="Arial"/>
          <w:b/>
          <w:bCs/>
        </w:rPr>
        <w:t>Questions</w:t>
      </w:r>
      <w:r w:rsidRPr="0552A69E">
        <w:rPr>
          <w:rFonts w:cs="Arial"/>
        </w:rPr>
        <w:t>: If you have any questions about information in this consent form, the</w:t>
      </w:r>
      <w:r w:rsidRPr="0552A69E" w:rsidR="00251E0B">
        <w:rPr>
          <w:rFonts w:cs="Arial"/>
        </w:rPr>
        <w:t xml:space="preserve"> survey, or the</w:t>
      </w:r>
      <w:r w:rsidRPr="0552A69E">
        <w:rPr>
          <w:rFonts w:cs="Arial"/>
        </w:rPr>
        <w:t xml:space="preserve"> study as a whole, please feel free to </w:t>
      </w:r>
      <w:r w:rsidRPr="0552A69E" w:rsidR="5B20D5F0">
        <w:rPr>
          <w:rFonts w:cs="Arial"/>
        </w:rPr>
        <w:t>Marc Hernandez, Ph.D.</w:t>
      </w:r>
      <w:r w:rsidRPr="0552A69E">
        <w:rPr>
          <w:rFonts w:cs="Arial"/>
        </w:rPr>
        <w:t xml:space="preserve"> at </w:t>
      </w:r>
      <w:r w:rsidRPr="0552A69E" w:rsidR="5B20D5F0">
        <w:rPr>
          <w:rFonts w:cs="Arial"/>
        </w:rPr>
        <w:t>HS2KProject@norc.org</w:t>
      </w:r>
      <w:r w:rsidRPr="0552A69E">
        <w:rPr>
          <w:rFonts w:cs="Arial"/>
        </w:rPr>
        <w:t xml:space="preserve"> or</w:t>
      </w:r>
      <w:r w:rsidRPr="0552A69E" w:rsidR="001D06A1">
        <w:rPr>
          <w:rFonts w:cs="Arial"/>
        </w:rPr>
        <w:t xml:space="preserve"> </w:t>
      </w:r>
      <w:r w:rsidRPr="0552A69E" w:rsidR="00F7252A">
        <w:rPr>
          <w:rFonts w:cs="Arial"/>
        </w:rPr>
        <w:t>888-216-1220</w:t>
      </w:r>
      <w:r w:rsidRPr="0552A69E">
        <w:rPr>
          <w:rFonts w:cs="Arial"/>
        </w:rPr>
        <w:t xml:space="preserve">. You may also contact </w:t>
      </w:r>
      <w:r w:rsidRPr="0552A69E" w:rsidR="00251E0B">
        <w:rPr>
          <w:rFonts w:cs="Arial"/>
        </w:rPr>
        <w:t>NORC</w:t>
      </w:r>
      <w:r w:rsidRPr="0552A69E">
        <w:rPr>
          <w:rFonts w:cs="Arial"/>
        </w:rPr>
        <w:t xml:space="preserve">’s Institutional Review Board (IRB) via email </w:t>
      </w:r>
      <w:hyperlink r:id="rId9">
        <w:r w:rsidRPr="0552A69E" w:rsidR="2BA2BFF4">
          <w:rPr>
            <w:rStyle w:val="Hyperlink"/>
            <w:rFonts w:cs="Arial"/>
          </w:rPr>
          <w:t>IRB@norc.org</w:t>
        </w:r>
      </w:hyperlink>
      <w:r w:rsidRPr="0552A69E" w:rsidR="2BA2BFF4">
        <w:rPr>
          <w:rFonts w:cs="Arial"/>
        </w:rPr>
        <w:t>,</w:t>
      </w:r>
      <w:r w:rsidRPr="0552A69E">
        <w:rPr>
          <w:rFonts w:cs="Arial"/>
        </w:rPr>
        <w:t xml:space="preserve"> phone </w:t>
      </w:r>
      <w:bookmarkEnd w:id="15"/>
      <w:r w:rsidRPr="0552A69E" w:rsidR="2BA2BFF4">
        <w:rPr>
          <w:rFonts w:cs="Arial"/>
        </w:rPr>
        <w:t>866-309-0542</w:t>
      </w:r>
      <w:r w:rsidRPr="0552A69E" w:rsidR="000A0728">
        <w:rPr>
          <w:rFonts w:cs="Arial"/>
        </w:rPr>
        <w:t>.</w:t>
      </w:r>
    </w:p>
    <w:p w:rsidR="00310166" w:rsidRPr="00F0764A" w:rsidP="000757D3" w14:paraId="1E1D9952" w14:textId="11F22F2F">
      <w:pPr>
        <w:pStyle w:val="Heading4"/>
        <w:rPr>
          <w:color w:val="auto"/>
        </w:rPr>
      </w:pPr>
      <w:r w:rsidRPr="00A2789F">
        <w:t xml:space="preserve">Consent </w:t>
      </w:r>
    </w:p>
    <w:p w:rsidR="000A0728" w:rsidRPr="000A0728" w:rsidP="000A0728" w14:paraId="1E03F81A" w14:textId="77777777">
      <w:pPr>
        <w:pStyle w:val="Default"/>
        <w:rPr>
          <w:rFonts w:ascii="Arial" w:hAnsi="Arial" w:cs="Arial"/>
        </w:rPr>
      </w:pPr>
      <w:r w:rsidRPr="52BAD421">
        <w:rPr>
          <w:rFonts w:ascii="Arial" w:hAnsi="Arial" w:cs="Arial"/>
        </w:rPr>
        <w:t>I have read and understood the above and agree to participate in this survey. I understand that participation is voluntary, and I can stop participating at any time.</w:t>
      </w:r>
    </w:p>
    <w:p w:rsidR="004A2C43" w:rsidRPr="00B7559B" w:rsidP="52BAD421" w14:paraId="6C86A844" w14:textId="03859BA5">
      <w:pPr>
        <w:pStyle w:val="ListParagraph"/>
        <w:numPr>
          <w:ilvl w:val="0"/>
          <w:numId w:val="42"/>
        </w:numPr>
        <w:rPr>
          <w:rFonts w:cs="Arial"/>
        </w:rPr>
      </w:pPr>
      <w:r w:rsidRPr="00013955">
        <w:rPr>
          <w:rFonts w:cs="Arial"/>
          <w:color w:val="000000"/>
        </w:rPr>
        <w:t>Continue</w:t>
      </w:r>
    </w:p>
    <w:p w:rsidR="00B7559B" w:rsidRPr="00B7559B" w:rsidP="00B7559B" w14:paraId="228B5811" w14:textId="76897F8F">
      <w:pPr>
        <w:rPr>
          <w:rFonts w:cs="Arial"/>
        </w:rPr>
      </w:pPr>
      <w:r>
        <w:rPr>
          <w:noProof/>
        </w:rPr>
        <mc:AlternateContent>
          <mc:Choice Requires="wps">
            <w:drawing>
              <wp:inline distT="0" distB="0" distL="0" distR="0">
                <wp:extent cx="5943600" cy="1753670"/>
                <wp:effectExtent l="0" t="0" r="19050" b="18415"/>
                <wp:docPr id="47999202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53670"/>
                        </a:xfrm>
                        <a:prstGeom prst="rect">
                          <a:avLst/>
                        </a:prstGeom>
                        <a:solidFill>
                          <a:srgbClr val="FFFFFF"/>
                        </a:solidFill>
                        <a:ln w="9525">
                          <a:solidFill>
                            <a:srgbClr val="000000"/>
                          </a:solidFill>
                          <a:miter lim="800000"/>
                          <a:headEnd/>
                          <a:tailEnd/>
                        </a:ln>
                      </wps:spPr>
                      <wps:txbx>
                        <w:txbxContent>
                          <w:p w:rsidR="00B7559B" w:rsidP="00B7559B" w14:textId="77777777">
                            <w:pPr>
                              <w:rPr>
                                <w:sz w:val="20"/>
                                <w:szCs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0970-0355, Exp: 10/31/2027. </w:t>
                            </w:r>
                            <w:r>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0" w:history="1">
                              <w:r>
                                <w:rPr>
                                  <w:rStyle w:val="Hyperlink"/>
                                  <w:rFonts w:ascii="Times New Roman" w:hAnsi="Times New Roman" w:cs="Times New Roman"/>
                                  <w:sz w:val="20"/>
                                  <w:szCs w:val="20"/>
                                </w:rPr>
                                <w:t>HS2Kproject@norc.org</w:t>
                              </w:r>
                            </w:hyperlink>
                            <w:r>
                              <w:rPr>
                                <w:rFonts w:ascii="Times New Roman" w:hAnsi="Times New Roman" w:cs="Times New Roman"/>
                                <w:bCs/>
                                <w:sz w:val="20"/>
                                <w:szCs w:val="20"/>
                              </w:rPr>
                              <w:t xml:space="preserve"> or 1155 E. 60</w:t>
                            </w:r>
                            <w:r>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Street, Chicago IL 60637. </w:t>
                            </w:r>
                          </w:p>
                          <w:p w:rsidR="00B7559B" w:rsidP="00B7559B"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9" type="#_x0000_t202" style="width:468pt;height:138.1pt;mso-left-percent:-10001;mso-position-horizontal-relative:char;mso-position-vertical-relative:line;mso-top-percent:-10001;mso-wrap-style:square;visibility:visible;v-text-anchor:top">
                <v:textbox>
                  <w:txbxContent>
                    <w:p w:rsidR="00B7559B" w:rsidP="00B7559B" w14:paraId="1C50E112" w14:textId="77777777">
                      <w:pPr>
                        <w:rPr>
                          <w:sz w:val="20"/>
                          <w:szCs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0970-0355, Exp: 10/31/2027. </w:t>
                      </w:r>
                      <w:r>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10" w:history="1">
                        <w:r>
                          <w:rPr>
                            <w:rStyle w:val="Hyperlink"/>
                            <w:rFonts w:ascii="Times New Roman" w:hAnsi="Times New Roman" w:cs="Times New Roman"/>
                            <w:sz w:val="20"/>
                            <w:szCs w:val="20"/>
                          </w:rPr>
                          <w:t>HS2Kproject@norc.org</w:t>
                        </w:r>
                      </w:hyperlink>
                      <w:r>
                        <w:rPr>
                          <w:rFonts w:ascii="Times New Roman" w:hAnsi="Times New Roman" w:cs="Times New Roman"/>
                          <w:bCs/>
                          <w:sz w:val="20"/>
                          <w:szCs w:val="20"/>
                        </w:rPr>
                        <w:t xml:space="preserve"> or 1155 E. 60</w:t>
                      </w:r>
                      <w:r>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Street, Chicago IL 60637. </w:t>
                      </w:r>
                    </w:p>
                    <w:p w:rsidR="00B7559B" w:rsidP="00B7559B" w14:paraId="65D728B5" w14:textId="77777777"/>
                  </w:txbxContent>
                </v:textbox>
                <w10:wrap type="none"/>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tblGrid>
      <w:tr w14:paraId="59807443" w14:textId="77777777" w:rsidTr="004F0D9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vAlign w:val="center"/>
          </w:tcPr>
          <w:p w:rsidR="0069510A" w:rsidRPr="00F0764A" w:rsidP="00747AC3" w14:paraId="708F93B0" w14:textId="3D88AD03">
            <w:pPr>
              <w:pStyle w:val="Default"/>
              <w:rPr>
                <w:rFonts w:ascii="Arial" w:hAnsi="Arial" w:cs="Arial"/>
                <w:color w:val="auto"/>
              </w:rPr>
            </w:pPr>
          </w:p>
        </w:tc>
      </w:tr>
      <w:bookmarkEnd w:id="14"/>
    </w:tbl>
    <w:p w:rsidR="00DF503F" w:rsidRPr="00A83C6B" w:rsidP="52BAD421" w14:paraId="1690D53F" w14:textId="64BF99F9">
      <w:pPr>
        <w:numPr>
          <w:ilvl w:val="0"/>
          <w:numId w:val="42"/>
        </w:numPr>
        <w:rPr>
          <w:rFonts w:eastAsiaTheme="majorEastAsia"/>
          <w:color w:val="000000" w:themeColor="text1"/>
          <w:szCs w:val="24"/>
        </w:rPr>
      </w:pPr>
      <w:r>
        <w:br w:type="page"/>
      </w:r>
    </w:p>
    <w:p w:rsidR="00D93596" w:rsidRPr="00F0764A" w:rsidP="00811B75" w14:paraId="2C078E63" w14:textId="17FC6910">
      <w:pPr>
        <w:pStyle w:val="Heading3"/>
      </w:pPr>
      <w:r w:rsidRPr="002246C2">
        <w:t xml:space="preserve">Personal </w:t>
      </w:r>
      <w:r w:rsidRPr="002246C2" w:rsidR="00630273">
        <w:t>Background</w:t>
      </w:r>
    </w:p>
    <w:p w:rsidR="00A74B4D" w:rsidRPr="00F0764A" w:rsidP="002A1A5B" w14:paraId="4C7B8F0B" w14:textId="3E9DC9A7">
      <w:r w:rsidRPr="00F0764A">
        <w:t>The following questions ask you to share information about your role and experience.</w:t>
      </w:r>
    </w:p>
    <w:p w:rsidR="00B734EF" w:rsidRPr="00F0764A" w:rsidP="00747AC3" w14:paraId="0CF50EA4" w14:textId="483F8098">
      <w:r w:rsidRPr="52BAD421">
        <w:rPr>
          <w:b/>
          <w:bCs/>
        </w:rPr>
        <w:t>T_</w:t>
      </w:r>
      <w:r w:rsidRPr="52BAD421" w:rsidR="5B61777E">
        <w:rPr>
          <w:b/>
          <w:bCs/>
        </w:rPr>
        <w:t>PBG_</w:t>
      </w:r>
      <w:r w:rsidRPr="52BAD421" w:rsidR="624EF5EE">
        <w:rPr>
          <w:b/>
          <w:bCs/>
        </w:rPr>
        <w:t>Time</w:t>
      </w:r>
      <w:r w:rsidRPr="52BAD421" w:rsidR="2F2F2C03">
        <w:rPr>
          <w:b/>
          <w:bCs/>
        </w:rPr>
        <w:t>Ro</w:t>
      </w:r>
      <w:r w:rsidRPr="52BAD421" w:rsidR="42480FBA">
        <w:rPr>
          <w:b/>
          <w:bCs/>
        </w:rPr>
        <w:t>.</w:t>
      </w:r>
      <w:r w:rsidR="42480FBA">
        <w:t xml:space="preserve"> </w:t>
      </w:r>
      <w:r w:rsidR="0C2F82C4">
        <w:t>H</w:t>
      </w:r>
      <w:r w:rsidR="7145A5AC">
        <w:t xml:space="preserve">ow </w:t>
      </w:r>
      <w:r w:rsidR="3CA77BF0">
        <w:t xml:space="preserve">long </w:t>
      </w:r>
      <w:r w:rsidR="7145A5AC">
        <w:t xml:space="preserve">have you worked </w:t>
      </w:r>
      <w:r w:rsidR="1AA7DE08">
        <w:t xml:space="preserve">as a </w:t>
      </w:r>
      <w:r w:rsidRPr="52BAD421" w:rsidR="58301C85">
        <w:rPr>
          <w:color w:val="7030A0" w:themeColor="accent5"/>
        </w:rPr>
        <w:t>[teacher</w:t>
      </w:r>
      <w:r w:rsidRPr="52BAD421" w:rsidR="762F2093">
        <w:rPr>
          <w:color w:val="7030A0" w:themeColor="accent5"/>
        </w:rPr>
        <w:t xml:space="preserve"> </w:t>
      </w:r>
      <w:r w:rsidRPr="52BAD421" w:rsidR="3BD8ED07">
        <w:rPr>
          <w:color w:val="7030A0" w:themeColor="accent5"/>
        </w:rPr>
        <w:t xml:space="preserve">| </w:t>
      </w:r>
      <w:r w:rsidRPr="52BAD421" w:rsidR="1AA7DE08">
        <w:rPr>
          <w:color w:val="7030A0" w:themeColor="accent5"/>
        </w:rPr>
        <w:t>kindergarten teacher</w:t>
      </w:r>
      <w:r w:rsidRPr="52BAD421" w:rsidR="63D52782">
        <w:rPr>
          <w:color w:val="7030A0" w:themeColor="accent5"/>
        </w:rPr>
        <w:t>]</w:t>
      </w:r>
      <w:r w:rsidR="6B5935BA">
        <w:t xml:space="preserve"> </w:t>
      </w:r>
      <w:r w:rsidR="1AF10231">
        <w:t>at</w:t>
      </w:r>
      <w:r w:rsidR="41540F89">
        <w:t xml:space="preserve"> </w:t>
      </w:r>
      <w:r w:rsidRPr="52BAD421" w:rsidR="41540F89">
        <w:rPr>
          <w:b/>
          <w:bCs/>
        </w:rPr>
        <w:t>this</w:t>
      </w:r>
      <w:r w:rsidR="41540F89">
        <w:t xml:space="preserve"> </w:t>
      </w:r>
      <w:r w:rsidRPr="52BAD421" w:rsidR="3DA387EB">
        <w:rPr>
          <w:rFonts w:asciiTheme="minorHAnsi" w:eastAsiaTheme="minorEastAsia" w:hAnsiTheme="minorHAnsi"/>
          <w:color w:val="7030A0" w:themeColor="accent5"/>
        </w:rPr>
        <w:t>[</w:t>
      </w:r>
      <w:r w:rsidRPr="52BAD421" w:rsidR="3DA387EB">
        <w:rPr>
          <w:color w:val="7030A0" w:themeColor="accent5"/>
        </w:rPr>
        <w:t>Head Start center</w:t>
      </w:r>
      <w:r w:rsidRPr="52BAD421" w:rsidR="3BD8ED07">
        <w:rPr>
          <w:color w:val="7030A0" w:themeColor="accent5"/>
        </w:rPr>
        <w:t xml:space="preserve"> | </w:t>
      </w:r>
      <w:r w:rsidRPr="52BAD421" w:rsidR="2A643EE1">
        <w:rPr>
          <w:color w:val="7030A0" w:themeColor="accent5"/>
        </w:rPr>
        <w:t>elementary school</w:t>
      </w:r>
      <w:r w:rsidRPr="52BAD421" w:rsidR="3763D77B">
        <w:rPr>
          <w:rFonts w:asciiTheme="minorHAnsi" w:eastAsiaTheme="minorEastAsia" w:hAnsiTheme="minorHAnsi"/>
          <w:color w:val="7030A0" w:themeColor="accent5"/>
        </w:rPr>
        <w:t>]</w:t>
      </w:r>
      <w:r w:rsidR="41540F89">
        <w:t>?</w:t>
      </w:r>
      <w:r w:rsidR="1535BF4B">
        <w:t xml:space="preserve"> Round to the nearest whole number of years. </w:t>
      </w:r>
    </w:p>
    <w:p w:rsidR="00A051CF" w:rsidP="3DF704BB" w14:paraId="0A86842A" w14:textId="7A77F84B">
      <w:pPr>
        <w:numPr>
          <w:ilvl w:val="0"/>
          <w:numId w:val="20"/>
        </w:numPr>
        <w:rPr>
          <w:szCs w:val="24"/>
        </w:rPr>
      </w:pPr>
      <w:r>
        <w:t>| | | | Year</w:t>
      </w:r>
      <w:r w:rsidR="003F26E7">
        <w:t>s</w:t>
      </w:r>
    </w:p>
    <w:p w:rsidR="008B1DF4" w:rsidRPr="00F0764A" w:rsidP="001A1336" w14:paraId="19F37392" w14:textId="4D8BAC3A">
      <w:pPr>
        <w:pStyle w:val="ListParagraph"/>
        <w:numPr>
          <w:ilvl w:val="0"/>
          <w:numId w:val="20"/>
        </w:numPr>
      </w:pPr>
      <w:r>
        <w:t>Less than 1 year</w:t>
      </w:r>
    </w:p>
    <w:p w:rsidR="000F2C2A" w:rsidRPr="00F0764A" w:rsidP="0552A69E" w14:paraId="1B957616" w14:textId="2D9C63F9">
      <w:pPr>
        <w:pStyle w:val="ListParagraph"/>
      </w:pPr>
    </w:p>
    <w:p w:rsidR="002929E2" w:rsidRPr="00F0764A" w:rsidP="00747AC3" w14:paraId="46037FDD" w14:textId="40A33EB7">
      <w:r w:rsidRPr="52BAD421">
        <w:rPr>
          <w:b/>
          <w:bCs/>
        </w:rPr>
        <w:t>T_</w:t>
      </w:r>
      <w:r w:rsidRPr="52BAD421" w:rsidR="0C394422">
        <w:rPr>
          <w:b/>
          <w:bCs/>
        </w:rPr>
        <w:t>PBG_</w:t>
      </w:r>
      <w:r w:rsidRPr="52BAD421" w:rsidR="1B2B71E0">
        <w:rPr>
          <w:b/>
          <w:bCs/>
        </w:rPr>
        <w:t>Tot</w:t>
      </w:r>
      <w:r w:rsidRPr="52BAD421" w:rsidR="375A9B95">
        <w:rPr>
          <w:b/>
          <w:bCs/>
        </w:rPr>
        <w:t>Ex</w:t>
      </w:r>
      <w:r w:rsidRPr="52BAD421" w:rsidR="762C6767">
        <w:rPr>
          <w:b/>
          <w:bCs/>
        </w:rPr>
        <w:t>.</w:t>
      </w:r>
      <w:r w:rsidR="762C6767">
        <w:t xml:space="preserve"> </w:t>
      </w:r>
      <w:r w:rsidR="2D4E0B8C">
        <w:t>H</w:t>
      </w:r>
      <w:r w:rsidR="41540F89">
        <w:t xml:space="preserve">ow </w:t>
      </w:r>
      <w:r w:rsidR="3CA77BF0">
        <w:t xml:space="preserve">long </w:t>
      </w:r>
      <w:r w:rsidR="41540F89">
        <w:t xml:space="preserve">have you worked </w:t>
      </w:r>
      <w:r w:rsidR="3A5D9768">
        <w:t xml:space="preserve">in </w:t>
      </w:r>
      <w:r w:rsidRPr="52BAD421" w:rsidR="41540F89">
        <w:rPr>
          <w:b/>
          <w:bCs/>
        </w:rPr>
        <w:t>any</w:t>
      </w:r>
      <w:r w:rsidR="41540F89">
        <w:t xml:space="preserve"> </w:t>
      </w:r>
      <w:r w:rsidR="4D10CE2B">
        <w:t>[</w:t>
      </w:r>
      <w:r w:rsidRPr="52BAD421" w:rsidR="4D10CE2B">
        <w:rPr>
          <w:color w:val="6F309F"/>
        </w:rPr>
        <w:t>Head Start program</w:t>
      </w:r>
      <w:r w:rsidRPr="52BAD421" w:rsidR="3BD8ED07">
        <w:rPr>
          <w:color w:val="6F309F"/>
        </w:rPr>
        <w:t xml:space="preserve"> | </w:t>
      </w:r>
      <w:r w:rsidRPr="52BAD421" w:rsidR="1AD60827">
        <w:rPr>
          <w:color w:val="6F309F"/>
        </w:rPr>
        <w:t>elementary school</w:t>
      </w:r>
      <w:r w:rsidR="63FB159B">
        <w:t>]</w:t>
      </w:r>
      <w:r w:rsidR="2AE2D52E">
        <w:t xml:space="preserve"> in </w:t>
      </w:r>
      <w:r w:rsidRPr="52BAD421" w:rsidR="2AE2D52E">
        <w:rPr>
          <w:b/>
          <w:bCs/>
        </w:rPr>
        <w:t>any</w:t>
      </w:r>
      <w:r w:rsidR="2AE2D52E">
        <w:t xml:space="preserve"> role</w:t>
      </w:r>
      <w:r w:rsidR="41540F89">
        <w:t xml:space="preserve">? </w:t>
      </w:r>
      <w:r w:rsidR="1535BF4B">
        <w:t xml:space="preserve">Round to the nearest whole number of years. </w:t>
      </w:r>
    </w:p>
    <w:p w:rsidR="000F2C2A" w:rsidP="3DF704BB" w14:paraId="39096A9E" w14:textId="724579B2">
      <w:pPr>
        <w:numPr>
          <w:ilvl w:val="0"/>
          <w:numId w:val="19"/>
        </w:numPr>
        <w:rPr>
          <w:szCs w:val="24"/>
        </w:rPr>
      </w:pPr>
      <w:r>
        <w:t>| |</w:t>
      </w:r>
      <w:r w:rsidR="003F26E7">
        <w:t xml:space="preserve"> | | </w:t>
      </w:r>
      <w:r>
        <w:t>Years</w:t>
      </w:r>
    </w:p>
    <w:p w:rsidR="008D7D2A" w:rsidRPr="00F0764A" w:rsidP="001A1336" w14:paraId="51C160DE" w14:textId="05809EFF">
      <w:pPr>
        <w:pStyle w:val="ListParagraph"/>
        <w:numPr>
          <w:ilvl w:val="0"/>
          <w:numId w:val="19"/>
        </w:numPr>
      </w:pPr>
      <w:r>
        <w:t>Less than 1 year</w:t>
      </w:r>
    </w:p>
    <w:p w:rsidR="002A1A5B" w:rsidRPr="00F0764A" w:rsidP="3DF704BB" w14:paraId="67AEA443" w14:textId="53569173">
      <w:pPr>
        <w:pStyle w:val="ListParagraph"/>
      </w:pPr>
    </w:p>
    <w:p w:rsidR="000F2C2A" w:rsidP="009A7B0D" w14:paraId="6F8CEA5B" w14:textId="6CC9A073">
      <w:r w:rsidRPr="52BAD421">
        <w:rPr>
          <w:b/>
          <w:bCs/>
          <w:color w:val="6F309F"/>
        </w:rPr>
        <w:t xml:space="preserve">[LEA] </w:t>
      </w:r>
      <w:r w:rsidRPr="52BAD421" w:rsidR="008E07A7">
        <w:rPr>
          <w:b/>
          <w:bCs/>
        </w:rPr>
        <w:t>T_P</w:t>
      </w:r>
      <w:r w:rsidRPr="52BAD421" w:rsidR="00CD5E46">
        <w:rPr>
          <w:b/>
          <w:bCs/>
        </w:rPr>
        <w:t>BG_</w:t>
      </w:r>
      <w:r w:rsidRPr="52BAD421" w:rsidR="007F02B0">
        <w:rPr>
          <w:b/>
          <w:bCs/>
        </w:rPr>
        <w:t>Grade</w:t>
      </w:r>
      <w:r w:rsidRPr="52BAD421" w:rsidR="00CD5E46">
        <w:rPr>
          <w:b/>
          <w:bCs/>
        </w:rPr>
        <w:t xml:space="preserve">. </w:t>
      </w:r>
      <w:r w:rsidR="009A7B0D">
        <w:t xml:space="preserve">Do you have </w:t>
      </w:r>
      <w:r w:rsidR="008757FB">
        <w:t xml:space="preserve">teaching </w:t>
      </w:r>
      <w:r w:rsidR="009A7B0D">
        <w:t xml:space="preserve">experience at any </w:t>
      </w:r>
      <w:r w:rsidR="00AD13F4">
        <w:t xml:space="preserve">grade levels other than </w:t>
      </w:r>
      <w:r w:rsidR="00D949D9">
        <w:t>kindergarten</w:t>
      </w:r>
      <w:r w:rsidR="00AD13F4">
        <w:t xml:space="preserve">? Select </w:t>
      </w:r>
      <w:r w:rsidR="00FB7242">
        <w:t>a</w:t>
      </w:r>
      <w:r w:rsidR="00AD13F4">
        <w:t xml:space="preserve">ll </w:t>
      </w:r>
      <w:r w:rsidR="00FB7242">
        <w:t>t</w:t>
      </w:r>
      <w:r w:rsidR="00AD13F4">
        <w:t xml:space="preserve">hat </w:t>
      </w:r>
      <w:r w:rsidR="00FB7242">
        <w:t>a</w:t>
      </w:r>
      <w:r w:rsidR="00AD13F4">
        <w:t>pply</w:t>
      </w:r>
      <w:r w:rsidR="3DFDA6E9">
        <w:t>.</w:t>
      </w:r>
      <w:r w:rsidR="00AD13F4">
        <w:t xml:space="preserve"> </w:t>
      </w:r>
    </w:p>
    <w:p w:rsidR="00CD5E46" w:rsidP="001A1336" w14:paraId="07FB7D7C" w14:textId="71E1E267">
      <w:pPr>
        <w:pStyle w:val="ListParagraph"/>
        <w:numPr>
          <w:ilvl w:val="0"/>
          <w:numId w:val="21"/>
        </w:numPr>
      </w:pPr>
      <w:r>
        <w:t xml:space="preserve">No, I only have </w:t>
      </w:r>
      <w:r w:rsidR="00D949D9">
        <w:t>kindergarten</w:t>
      </w:r>
      <w:r w:rsidR="008757FB">
        <w:t xml:space="preserve"> teaching</w:t>
      </w:r>
      <w:r w:rsidR="00D949D9">
        <w:t xml:space="preserve"> experience</w:t>
      </w:r>
      <w:r w:rsidR="00755DC5">
        <w:t xml:space="preserve"> </w:t>
      </w:r>
    </w:p>
    <w:p w:rsidR="00E00EE1" w:rsidP="001A1336" w14:paraId="13BD8DEE" w14:textId="6D2C8A11">
      <w:pPr>
        <w:pStyle w:val="ListParagraph"/>
        <w:numPr>
          <w:ilvl w:val="0"/>
          <w:numId w:val="21"/>
        </w:numPr>
      </w:pPr>
      <w:r>
        <w:t>Yes, Early Childhood (birth-</w:t>
      </w:r>
      <w:r w:rsidR="00D154B5">
        <w:t xml:space="preserve">age </w:t>
      </w:r>
      <w:r>
        <w:t xml:space="preserve">5) </w:t>
      </w:r>
    </w:p>
    <w:p w:rsidR="00D949D9" w:rsidP="001A1336" w14:paraId="4CF607E3" w14:textId="2A9A3EF0">
      <w:pPr>
        <w:pStyle w:val="ListParagraph"/>
        <w:numPr>
          <w:ilvl w:val="0"/>
          <w:numId w:val="21"/>
        </w:numPr>
      </w:pPr>
      <w:r>
        <w:t xml:space="preserve">Yes, I have </w:t>
      </w:r>
      <w:r w:rsidR="00F42E2F">
        <w:t xml:space="preserve">experience in </w:t>
      </w:r>
      <w:r w:rsidR="00E00EE1">
        <w:t xml:space="preserve">early </w:t>
      </w:r>
      <w:r w:rsidR="00F42E2F">
        <w:t>Elementary grades (1-</w:t>
      </w:r>
      <w:r w:rsidR="00E00EE1">
        <w:t>2</w:t>
      </w:r>
      <w:r w:rsidR="00F42E2F">
        <w:t>)</w:t>
      </w:r>
    </w:p>
    <w:p w:rsidR="00E00EE1" w:rsidP="001A1336" w14:paraId="4078EDF5" w14:textId="7B1D219B">
      <w:pPr>
        <w:pStyle w:val="ListParagraph"/>
        <w:numPr>
          <w:ilvl w:val="0"/>
          <w:numId w:val="21"/>
        </w:numPr>
      </w:pPr>
      <w:r>
        <w:t>Yes, I have experience in later Elementary grades (3-5)</w:t>
      </w:r>
    </w:p>
    <w:p w:rsidR="00AD13F4" w:rsidP="001A1336" w14:paraId="4380E6F7" w14:textId="239557D3">
      <w:pPr>
        <w:pStyle w:val="ListParagraph"/>
        <w:numPr>
          <w:ilvl w:val="0"/>
          <w:numId w:val="21"/>
        </w:numPr>
      </w:pPr>
      <w:r>
        <w:t xml:space="preserve">Yes, I have experience in Middle </w:t>
      </w:r>
      <w:r w:rsidR="002D6CF3">
        <w:t xml:space="preserve">grades (6-8) </w:t>
      </w:r>
      <w:r>
        <w:t xml:space="preserve"> </w:t>
      </w:r>
    </w:p>
    <w:p w:rsidR="002D6CF3" w:rsidP="001A1336" w14:paraId="36F0C9E3" w14:textId="5312E876">
      <w:pPr>
        <w:pStyle w:val="ListParagraph"/>
        <w:numPr>
          <w:ilvl w:val="0"/>
          <w:numId w:val="21"/>
        </w:numPr>
      </w:pPr>
      <w:r>
        <w:t xml:space="preserve">Yes, I have experience in High School </w:t>
      </w:r>
      <w:r>
        <w:t xml:space="preserve">grades (9-12) </w:t>
      </w:r>
    </w:p>
    <w:p w:rsidR="002D6CF3" w:rsidP="001A1336" w14:paraId="6A08B984" w14:textId="5265CD46">
      <w:pPr>
        <w:pStyle w:val="ListParagraph"/>
        <w:numPr>
          <w:ilvl w:val="0"/>
          <w:numId w:val="21"/>
        </w:numPr>
      </w:pPr>
      <w:r>
        <w:t>T_PBG_GradOS</w:t>
      </w:r>
      <w:r>
        <w:t xml:space="preserve"> </w:t>
      </w:r>
      <w:r>
        <w:t xml:space="preserve">Other </w:t>
      </w:r>
      <w:r w:rsidR="00CD5E46">
        <w:t>(please specify)</w:t>
      </w:r>
    </w:p>
    <w:p w:rsidR="002D6CF3" w:rsidRPr="00F0764A" w:rsidP="00960822" w14:paraId="4FA84636" w14:textId="77777777"/>
    <w:p w:rsidR="00E52A04" w:rsidRPr="00F0764A" w:rsidP="5A9BED4D" w14:paraId="32780590" w14:textId="6DCE3C33">
      <w:pPr>
        <w:rPr>
          <w:i/>
          <w:iCs/>
        </w:rPr>
      </w:pPr>
      <w:r w:rsidRPr="00BD0E1C">
        <w:rPr>
          <w:b/>
          <w:bCs/>
        </w:rPr>
        <w:t>PBG_</w:t>
      </w:r>
      <w:r w:rsidR="00FA35A4">
        <w:rPr>
          <w:b/>
          <w:bCs/>
        </w:rPr>
        <w:t>Degree</w:t>
      </w:r>
      <w:r w:rsidRPr="00BD0E1C">
        <w:rPr>
          <w:b/>
          <w:bCs/>
        </w:rPr>
        <w:t>.</w:t>
      </w:r>
      <w:r w:rsidRPr="00F0764A">
        <w:rPr>
          <w:shd w:val="clear" w:color="auto" w:fill="FFFFFF"/>
        </w:rPr>
        <w:t xml:space="preserve"> </w:t>
      </w:r>
      <w:r w:rsidRPr="00F0764A">
        <w:t xml:space="preserve">What is </w:t>
      </w:r>
      <w:r w:rsidRPr="00F0764A">
        <w:rPr>
          <w:shd w:val="clear" w:color="auto" w:fill="FFFFFF"/>
        </w:rPr>
        <w:t>the</w:t>
      </w:r>
      <w:r w:rsidRPr="00F0764A">
        <w:t xml:space="preserve"> highest degree or level of school you have completed? </w:t>
      </w:r>
      <w:r w:rsidRPr="5A9BED4D">
        <w:t xml:space="preserve">If </w:t>
      </w:r>
      <w:r w:rsidRPr="5A9BED4D" w:rsidR="6080CBAF">
        <w:t xml:space="preserve">you are </w:t>
      </w:r>
      <w:r w:rsidRPr="5A9BED4D">
        <w:t>currently enrolled,</w:t>
      </w:r>
      <w:r w:rsidRPr="5A9BED4D" w:rsidR="0DCC0463">
        <w:t xml:space="preserve"> select the</w:t>
      </w:r>
      <w:r w:rsidRPr="5A9BED4D">
        <w:t xml:space="preserve"> highest degree </w:t>
      </w:r>
      <w:r w:rsidRPr="5A9BED4D" w:rsidR="48160327">
        <w:t xml:space="preserve">you have </w:t>
      </w:r>
      <w:r w:rsidRPr="5A9BED4D">
        <w:t>received.</w:t>
      </w:r>
    </w:p>
    <w:p w:rsidR="00E52A04" w:rsidRPr="00F0764A" w:rsidP="001A1336" w14:paraId="417A2A19" w14:textId="77777777">
      <w:pPr>
        <w:pStyle w:val="ListParagraph"/>
        <w:numPr>
          <w:ilvl w:val="0"/>
          <w:numId w:val="8"/>
        </w:numPr>
      </w:pPr>
      <w:r w:rsidRPr="00F0764A">
        <w:t>Some high school, no diploma</w:t>
      </w:r>
    </w:p>
    <w:p w:rsidR="00E52A04" w:rsidRPr="00F0764A" w:rsidP="001A1336" w14:paraId="06ADD12F" w14:textId="77777777">
      <w:pPr>
        <w:pStyle w:val="ListParagraph"/>
        <w:numPr>
          <w:ilvl w:val="0"/>
          <w:numId w:val="8"/>
        </w:numPr>
      </w:pPr>
      <w:r w:rsidRPr="00F0764A">
        <w:t>High school graduate, diploma or the equivalent (for example: GED)</w:t>
      </w:r>
    </w:p>
    <w:p w:rsidR="00E52A04" w:rsidRPr="00F0764A" w:rsidP="001A1336" w14:paraId="553EB238" w14:textId="77777777">
      <w:pPr>
        <w:pStyle w:val="ListParagraph"/>
        <w:numPr>
          <w:ilvl w:val="0"/>
          <w:numId w:val="8"/>
        </w:numPr>
      </w:pPr>
      <w:r w:rsidRPr="00F0764A">
        <w:t>Some college credit, no degree</w:t>
      </w:r>
    </w:p>
    <w:p w:rsidR="00E52A04" w:rsidRPr="00F0764A" w:rsidP="001A1336" w14:paraId="6147E662" w14:textId="76335144">
      <w:pPr>
        <w:pStyle w:val="ListParagraph"/>
        <w:numPr>
          <w:ilvl w:val="0"/>
          <w:numId w:val="8"/>
        </w:numPr>
      </w:pPr>
      <w:r w:rsidRPr="00F0764A">
        <w:t>Trade/technical/vocational training</w:t>
      </w:r>
      <w:r w:rsidR="00B734EF">
        <w:t xml:space="preserve"> or certificate</w:t>
      </w:r>
    </w:p>
    <w:p w:rsidR="00E52A04" w:rsidRPr="00F0764A" w:rsidP="001A1336" w14:paraId="1E5E27DA" w14:textId="77777777">
      <w:pPr>
        <w:pStyle w:val="ListParagraph"/>
        <w:numPr>
          <w:ilvl w:val="0"/>
          <w:numId w:val="8"/>
        </w:numPr>
      </w:pPr>
      <w:r w:rsidRPr="00F0764A">
        <w:t>Associate degree</w:t>
      </w:r>
    </w:p>
    <w:p w:rsidR="00E52A04" w:rsidRPr="00F0764A" w:rsidP="001A1336" w14:paraId="1D2B9F67" w14:textId="77777777">
      <w:pPr>
        <w:pStyle w:val="ListParagraph"/>
        <w:numPr>
          <w:ilvl w:val="0"/>
          <w:numId w:val="8"/>
        </w:numPr>
      </w:pPr>
      <w:r w:rsidRPr="00F0764A">
        <w:t>Bachelor’s degree</w:t>
      </w:r>
    </w:p>
    <w:p w:rsidR="00E52A04" w:rsidRPr="00F0764A" w:rsidP="001A1336" w14:paraId="2D8EF7A7" w14:textId="77777777">
      <w:pPr>
        <w:pStyle w:val="ListParagraph"/>
        <w:numPr>
          <w:ilvl w:val="0"/>
          <w:numId w:val="8"/>
        </w:numPr>
      </w:pPr>
      <w:r w:rsidRPr="00F0764A">
        <w:t>Master’s degree</w:t>
      </w:r>
    </w:p>
    <w:p w:rsidR="00E52A04" w:rsidP="001A1336" w14:paraId="30CC26C3" w14:textId="77777777">
      <w:pPr>
        <w:pStyle w:val="ListParagraph"/>
        <w:numPr>
          <w:ilvl w:val="0"/>
          <w:numId w:val="8"/>
        </w:numPr>
      </w:pPr>
      <w:r>
        <w:t>Doctorate degree</w:t>
      </w:r>
    </w:p>
    <w:p w:rsidR="00EF35E2" w:rsidRPr="00EF35E2" w:rsidP="00EF35E2" w14:paraId="683AFFB8" w14:textId="19B3526A">
      <w:r>
        <w:t>[</w:t>
      </w:r>
      <w:r w:rsidRPr="0552A69E" w:rsidR="00B15D4F">
        <w:rPr>
          <w:i/>
          <w:iCs/>
        </w:rPr>
        <w:t>S</w:t>
      </w:r>
      <w:r w:rsidRPr="0552A69E">
        <w:rPr>
          <w:i/>
          <w:iCs/>
        </w:rPr>
        <w:t xml:space="preserve">urvey logic: if </w:t>
      </w:r>
      <w:r w:rsidRPr="0552A69E">
        <w:rPr>
          <w:b/>
          <w:bCs/>
          <w:i/>
          <w:iCs/>
        </w:rPr>
        <w:t>PBG_Degree</w:t>
      </w:r>
      <w:r w:rsidRPr="0552A69E">
        <w:rPr>
          <w:i/>
          <w:iCs/>
        </w:rPr>
        <w:t xml:space="preserve"> =1, 2, 3, 4, 5 skip to </w:t>
      </w:r>
      <w:r w:rsidRPr="0552A69E" w:rsidR="00F6417D">
        <w:rPr>
          <w:i/>
          <w:iCs/>
        </w:rPr>
        <w:t>if HS, skip to</w:t>
      </w:r>
      <w:r w:rsidRPr="0552A69E" w:rsidR="006022FB">
        <w:rPr>
          <w:i/>
          <w:iCs/>
        </w:rPr>
        <w:t xml:space="preserve"> </w:t>
      </w:r>
      <w:r w:rsidRPr="0552A69E" w:rsidR="006022FB">
        <w:rPr>
          <w:i/>
          <w:iCs/>
        </w:rPr>
        <w:t>T_INF_NumTran</w:t>
      </w:r>
      <w:r w:rsidRPr="0552A69E" w:rsidR="006022FB">
        <w:rPr>
          <w:i/>
          <w:iCs/>
        </w:rPr>
        <w:t xml:space="preserve">; If LEA, skip to </w:t>
      </w:r>
      <w:r w:rsidRPr="0552A69E" w:rsidR="006022FB">
        <w:rPr>
          <w:i/>
          <w:iCs/>
        </w:rPr>
        <w:t>T_INF_NumPr</w:t>
      </w:r>
      <w:r>
        <w:t>]</w:t>
      </w:r>
    </w:p>
    <w:p w:rsidR="00666888" w:rsidRPr="00F0764A" w:rsidP="00B66C46" w14:paraId="300FA82A" w14:textId="4E153F37">
      <w:pPr>
        <w:keepNext/>
        <w:keepLines/>
        <w:widowControl w:val="0"/>
      </w:pPr>
      <w:r w:rsidRPr="009A34C0">
        <w:rPr>
          <w:b/>
          <w:bCs/>
        </w:rPr>
        <w:t>PBG_</w:t>
      </w:r>
      <w:r w:rsidR="00FA35A4">
        <w:rPr>
          <w:b/>
          <w:bCs/>
        </w:rPr>
        <w:t>Field</w:t>
      </w:r>
      <w:r w:rsidRPr="009A34C0">
        <w:rPr>
          <w:b/>
          <w:bCs/>
        </w:rPr>
        <w:t>.</w:t>
      </w:r>
      <w:r w:rsidRPr="00F0764A">
        <w:t xml:space="preserve"> </w:t>
      </w:r>
      <w:r w:rsidRPr="00F0764A">
        <w:t>In what field did you obtain your highest degree?</w:t>
      </w:r>
    </w:p>
    <w:p w:rsidR="004270AC" w:rsidRPr="00F0764A" w:rsidP="001A1336" w14:paraId="4BC8B4C9" w14:textId="4792A2A9">
      <w:pPr>
        <w:pStyle w:val="ListParagraph"/>
        <w:keepNext/>
        <w:keepLines/>
        <w:widowControl w:val="0"/>
        <w:numPr>
          <w:ilvl w:val="0"/>
          <w:numId w:val="9"/>
        </w:numPr>
      </w:pPr>
      <w:r w:rsidRPr="00F0764A">
        <w:t>General education</w:t>
      </w:r>
    </w:p>
    <w:p w:rsidR="00115A00" w:rsidRPr="00115A00" w:rsidP="001A1336" w14:paraId="4718CDB7" w14:textId="4117D5C0">
      <w:pPr>
        <w:pStyle w:val="ListParagraph"/>
        <w:numPr>
          <w:ilvl w:val="0"/>
          <w:numId w:val="9"/>
        </w:numPr>
      </w:pPr>
      <w:r w:rsidRPr="00115A00">
        <w:t>Early childhood education</w:t>
      </w:r>
    </w:p>
    <w:p w:rsidR="00666888" w:rsidRPr="00F0764A" w:rsidP="001A1336" w14:paraId="3FA82E00" w14:textId="495476B1">
      <w:pPr>
        <w:pStyle w:val="ListParagraph"/>
        <w:keepNext/>
        <w:keepLines/>
        <w:widowControl w:val="0"/>
        <w:numPr>
          <w:ilvl w:val="0"/>
          <w:numId w:val="9"/>
        </w:numPr>
      </w:pPr>
      <w:r w:rsidRPr="00F0764A">
        <w:t>Elementary education</w:t>
      </w:r>
    </w:p>
    <w:p w:rsidR="18735D46" w:rsidRPr="00F0764A" w:rsidP="001A1336" w14:paraId="0F11C1C8" w14:textId="645F3499">
      <w:pPr>
        <w:pStyle w:val="ListParagraph"/>
        <w:keepNext/>
        <w:keepLines/>
        <w:widowControl w:val="0"/>
        <w:numPr>
          <w:ilvl w:val="0"/>
          <w:numId w:val="9"/>
        </w:numPr>
      </w:pPr>
      <w:r w:rsidRPr="00F0764A">
        <w:t>Secondary education</w:t>
      </w:r>
    </w:p>
    <w:p w:rsidR="00666888" w:rsidRPr="00F0764A" w:rsidP="001A1336" w14:paraId="31F99EAD" w14:textId="5F5506E9">
      <w:pPr>
        <w:pStyle w:val="ListParagraph"/>
        <w:keepNext/>
        <w:keepLines/>
        <w:widowControl w:val="0"/>
        <w:numPr>
          <w:ilvl w:val="0"/>
          <w:numId w:val="9"/>
        </w:numPr>
      </w:pPr>
      <w:r w:rsidRPr="00F0764A">
        <w:t>Special education</w:t>
      </w:r>
    </w:p>
    <w:p w:rsidR="00666888" w:rsidRPr="00F0764A" w:rsidP="001A1336" w14:paraId="20D71E09" w14:textId="4C6BBB88">
      <w:pPr>
        <w:pStyle w:val="ListParagraph"/>
        <w:keepNext/>
        <w:keepLines/>
        <w:widowControl w:val="0"/>
        <w:numPr>
          <w:ilvl w:val="0"/>
          <w:numId w:val="9"/>
        </w:numPr>
      </w:pPr>
      <w:r w:rsidRPr="00F0764A">
        <w:t>Education</w:t>
      </w:r>
      <w:r w:rsidRPr="00F0764A" w:rsidR="42E0BED0">
        <w:t xml:space="preserve"> leadership</w:t>
      </w:r>
      <w:r w:rsidRPr="00F0764A">
        <w:t>, business administration / management &amp; supervision</w:t>
      </w:r>
    </w:p>
    <w:p w:rsidR="39E509BA" w:rsidRPr="00F0764A" w:rsidP="001A1336" w14:paraId="4CC25723" w14:textId="67DC7C13">
      <w:pPr>
        <w:pStyle w:val="ListParagraph"/>
        <w:keepNext/>
        <w:keepLines/>
        <w:widowControl w:val="0"/>
        <w:numPr>
          <w:ilvl w:val="0"/>
          <w:numId w:val="9"/>
        </w:numPr>
      </w:pPr>
      <w:r w:rsidRPr="00F0764A">
        <w:t>Curriculum and instruction/teaching and learning</w:t>
      </w:r>
    </w:p>
    <w:p w:rsidR="00562FB4" w:rsidRPr="00F0764A" w:rsidP="001A1336" w14:paraId="016BAB97" w14:textId="77777777">
      <w:pPr>
        <w:pStyle w:val="ListParagraph"/>
        <w:keepNext/>
        <w:keepLines/>
        <w:widowControl w:val="0"/>
        <w:numPr>
          <w:ilvl w:val="0"/>
          <w:numId w:val="9"/>
        </w:numPr>
      </w:pPr>
      <w:r w:rsidRPr="00F0764A">
        <w:t>Child development or developmental psychology</w:t>
      </w:r>
    </w:p>
    <w:p w:rsidR="00BA1244" w:rsidRPr="00F0764A" w:rsidP="001A1336" w14:paraId="6F359478" w14:textId="3C41F082">
      <w:pPr>
        <w:pStyle w:val="ListParagraph"/>
        <w:keepNext/>
        <w:keepLines/>
        <w:widowControl w:val="0"/>
        <w:numPr>
          <w:ilvl w:val="0"/>
          <w:numId w:val="9"/>
        </w:numPr>
      </w:pPr>
      <w:r>
        <w:t>PBG_FieldOS</w:t>
      </w:r>
      <w:r>
        <w:t>Other</w:t>
      </w:r>
      <w:r>
        <w:t xml:space="preserve"> field (</w:t>
      </w:r>
      <w:r w:rsidR="00AC5983">
        <w:t xml:space="preserve">please </w:t>
      </w:r>
      <w:r>
        <w:t xml:space="preserve">specify) </w:t>
      </w:r>
    </w:p>
    <w:p w:rsidR="00C10A8C" w:rsidRPr="00274473" w:rsidP="0552A69E" w14:paraId="46311673" w14:textId="26318306">
      <w:pPr>
        <w:pStyle w:val="ListParagraph"/>
        <w:keepNext/>
      </w:pPr>
    </w:p>
    <w:p w:rsidR="0000157A" w:rsidRPr="00F0764A" w:rsidP="00747AC3" w14:paraId="35A460BE" w14:textId="304A74B7">
      <w:pPr>
        <w:rPr>
          <w:rFonts w:eastAsiaTheme="majorEastAsia"/>
          <w:color w:val="000000" w:themeColor="text1"/>
        </w:rPr>
      </w:pPr>
      <w:r w:rsidRPr="00F0764A">
        <w:br w:type="page"/>
      </w:r>
    </w:p>
    <w:p w:rsidR="00E10BF0" w:rsidRPr="007E0E03" w:rsidP="000757D3" w14:paraId="22B08BEB" w14:textId="37559786">
      <w:pPr>
        <w:pStyle w:val="Heading3"/>
      </w:pPr>
      <w:r>
        <w:t>Classroom</w:t>
      </w:r>
      <w:r w:rsidRPr="007E0E03">
        <w:t xml:space="preserve"> </w:t>
      </w:r>
      <w:r w:rsidRPr="007E0E03" w:rsidR="003C46F2">
        <w:t>Information</w:t>
      </w:r>
    </w:p>
    <w:p w:rsidR="6EBFE7BA" w:rsidP="00747AC3" w14:paraId="23CB449E" w14:textId="743C57FC">
      <w:r>
        <w:t>The following questions</w:t>
      </w:r>
      <w:r w:rsidR="0064450E">
        <w:t xml:space="preserve"> will</w:t>
      </w:r>
      <w:r>
        <w:t xml:space="preserve"> help us </w:t>
      </w:r>
      <w:r w:rsidR="00071396">
        <w:t xml:space="preserve">learn more about </w:t>
      </w:r>
      <w:r w:rsidR="00695B0B">
        <w:t xml:space="preserve">students in your </w:t>
      </w:r>
      <w:r w:rsidR="002D4933">
        <w:t>[</w:t>
      </w:r>
      <w:r w:rsidRPr="3DF704BB" w:rsidR="002D4933">
        <w:rPr>
          <w:color w:val="7030A0" w:themeColor="accent5"/>
        </w:rPr>
        <w:t xml:space="preserve">Head </w:t>
      </w:r>
      <w:r w:rsidRPr="3DF704BB" w:rsidR="00CF49CD">
        <w:rPr>
          <w:color w:val="7030A0" w:themeColor="accent5"/>
        </w:rPr>
        <w:t>S</w:t>
      </w:r>
      <w:r w:rsidRPr="3DF704BB" w:rsidR="002D4933">
        <w:rPr>
          <w:color w:val="7030A0" w:themeColor="accent5"/>
        </w:rPr>
        <w:t>tart</w:t>
      </w:r>
      <w:r w:rsidRPr="3DF704BB" w:rsidR="008917D7">
        <w:rPr>
          <w:color w:val="7030A0" w:themeColor="accent5"/>
        </w:rPr>
        <w:t xml:space="preserve"> | </w:t>
      </w:r>
      <w:r w:rsidRPr="3DF704BB" w:rsidR="00AB55A9">
        <w:rPr>
          <w:color w:val="7030A0" w:themeColor="accent5"/>
        </w:rPr>
        <w:t>kindergarten</w:t>
      </w:r>
      <w:r w:rsidR="002D4933">
        <w:t>]</w:t>
      </w:r>
      <w:r w:rsidR="00AB55A9">
        <w:t xml:space="preserve"> </w:t>
      </w:r>
      <w:r w:rsidR="00695B0B">
        <w:t>classroom</w:t>
      </w:r>
      <w:r>
        <w:t xml:space="preserve">. </w:t>
      </w:r>
      <w:r w:rsidR="00A82EB0">
        <w:t xml:space="preserve">If you </w:t>
      </w:r>
      <w:r w:rsidR="003F0C44">
        <w:t>don’t know, use</w:t>
      </w:r>
      <w:r w:rsidR="00A82EB0">
        <w:t xml:space="preserve"> your best guess.</w:t>
      </w:r>
    </w:p>
    <w:p w:rsidR="0045359A" w:rsidRPr="0044316B" w:rsidP="52BAD421" w14:paraId="6ADD7869" w14:textId="58522EE0">
      <w:pPr>
        <w:rPr>
          <w:i/>
          <w:iCs/>
        </w:rPr>
      </w:pPr>
      <w:r w:rsidRPr="52BAD421">
        <w:rPr>
          <w:i/>
          <w:iCs/>
        </w:rPr>
        <w:t xml:space="preserve">LEAs skip to </w:t>
      </w:r>
      <w:r w:rsidRPr="52BAD421">
        <w:rPr>
          <w:i/>
          <w:iCs/>
        </w:rPr>
        <w:t>T_INF_NumPr</w:t>
      </w:r>
    </w:p>
    <w:p w:rsidR="00533D05" w:rsidRPr="00F0764A" w:rsidP="16830066" w14:paraId="76EFC455" w14:textId="23D9AD18">
      <w:pPr>
        <w:rPr>
          <w:rFonts w:eastAsia="Arial" w:cs="Arial"/>
          <w:color w:val="000000" w:themeColor="text1"/>
        </w:rPr>
      </w:pPr>
      <w:r w:rsidRPr="0552A69E">
        <w:rPr>
          <w:rFonts w:eastAsia="Arial" w:cs="Arial"/>
          <w:b/>
          <w:bCs/>
          <w:color w:val="6F309F"/>
        </w:rPr>
        <w:t>[HS]</w:t>
      </w:r>
      <w:r w:rsidRPr="0552A69E" w:rsidR="002A1A5B">
        <w:rPr>
          <w:rFonts w:eastAsia="Arial" w:cs="Arial"/>
          <w:b/>
          <w:bCs/>
          <w:color w:val="6F309F"/>
        </w:rPr>
        <w:t xml:space="preserve"> </w:t>
      </w:r>
      <w:r w:rsidRPr="0552A69E" w:rsidR="008E07A7">
        <w:rPr>
          <w:rFonts w:eastAsia="Arial" w:cs="Arial"/>
          <w:b/>
          <w:bCs/>
        </w:rPr>
        <w:t>T_</w:t>
      </w:r>
      <w:r w:rsidRPr="0552A69E" w:rsidR="2FB88C05">
        <w:rPr>
          <w:rFonts w:eastAsia="Arial" w:cs="Arial"/>
          <w:b/>
          <w:bCs/>
        </w:rPr>
        <w:t>I</w:t>
      </w:r>
      <w:r w:rsidRPr="0552A69E" w:rsidR="2FB88C05">
        <w:rPr>
          <w:rFonts w:eastAsia="Arial" w:cs="Arial"/>
          <w:b/>
          <w:bCs/>
          <w:color w:val="000000" w:themeColor="text1"/>
        </w:rPr>
        <w:t>NF_</w:t>
      </w:r>
      <w:r w:rsidRPr="0552A69E" w:rsidR="00F42206">
        <w:rPr>
          <w:rFonts w:eastAsia="Arial" w:cs="Arial"/>
          <w:b/>
          <w:bCs/>
          <w:color w:val="000000" w:themeColor="text1"/>
        </w:rPr>
        <w:t>NumTr</w:t>
      </w:r>
      <w:r w:rsidRPr="0552A69E" w:rsidR="2FB88C05">
        <w:rPr>
          <w:rFonts w:eastAsia="Arial" w:cs="Arial"/>
          <w:b/>
          <w:bCs/>
          <w:color w:val="000000" w:themeColor="text1"/>
        </w:rPr>
        <w:t>.</w:t>
      </w:r>
      <w:r w:rsidRPr="0552A69E" w:rsidR="2FB88C05">
        <w:rPr>
          <w:rFonts w:eastAsia="Arial" w:cs="Arial"/>
          <w:color w:val="000000" w:themeColor="text1"/>
        </w:rPr>
        <w:t xml:space="preserve"> </w:t>
      </w:r>
      <w:r w:rsidRPr="0552A69E" w:rsidR="00BB30A8">
        <w:rPr>
          <w:rFonts w:eastAsia="Arial" w:cs="Arial"/>
          <w:color w:val="000000" w:themeColor="text1"/>
        </w:rPr>
        <w:t>Last</w:t>
      </w:r>
      <w:r w:rsidRPr="0552A69E" w:rsidR="2FB88C05">
        <w:rPr>
          <w:rFonts w:eastAsia="Arial" w:cs="Arial"/>
          <w:color w:val="000000" w:themeColor="text1"/>
        </w:rPr>
        <w:t xml:space="preserve"> </w:t>
      </w:r>
      <w:r w:rsidRPr="0552A69E" w:rsidR="5550887F">
        <w:rPr>
          <w:rFonts w:eastAsia="Arial" w:cs="Arial"/>
          <w:color w:val="000000" w:themeColor="text1"/>
        </w:rPr>
        <w:t xml:space="preserve">program </w:t>
      </w:r>
      <w:r w:rsidRPr="0552A69E" w:rsidR="2FB88C05">
        <w:rPr>
          <w:rFonts w:eastAsia="Arial" w:cs="Arial"/>
          <w:color w:val="000000" w:themeColor="text1"/>
        </w:rPr>
        <w:t xml:space="preserve">year, how </w:t>
      </w:r>
      <w:r w:rsidRPr="0552A69E" w:rsidR="00763CFE">
        <w:rPr>
          <w:rFonts w:eastAsia="Arial" w:cs="Arial"/>
          <w:color w:val="000000" w:themeColor="text1"/>
        </w:rPr>
        <w:t xml:space="preserve">approximately </w:t>
      </w:r>
      <w:r w:rsidRPr="0552A69E" w:rsidR="2FB88C05">
        <w:rPr>
          <w:rFonts w:eastAsia="Arial" w:cs="Arial"/>
          <w:color w:val="000000" w:themeColor="text1"/>
        </w:rPr>
        <w:t>many children in your classroom transition</w:t>
      </w:r>
      <w:r w:rsidRPr="0552A69E" w:rsidR="00BB30A8">
        <w:rPr>
          <w:rFonts w:eastAsia="Arial" w:cs="Arial"/>
          <w:color w:val="000000" w:themeColor="text1"/>
        </w:rPr>
        <w:t>ed</w:t>
      </w:r>
      <w:r w:rsidRPr="0552A69E" w:rsidR="2FB88C05">
        <w:rPr>
          <w:rFonts w:eastAsia="Arial" w:cs="Arial"/>
          <w:color w:val="000000" w:themeColor="text1"/>
        </w:rPr>
        <w:t xml:space="preserve"> to kindergarten?</w:t>
      </w:r>
      <w:r w:rsidRPr="0552A69E" w:rsidR="00A2779B">
        <w:rPr>
          <w:rFonts w:eastAsia="Arial" w:cs="Arial"/>
          <w:color w:val="000000" w:themeColor="text1"/>
        </w:rPr>
        <w:t xml:space="preserve"> </w:t>
      </w:r>
    </w:p>
    <w:p w:rsidR="00533D05" w:rsidP="5A9BED4D" w14:paraId="157EC859" w14:textId="6CB9773D">
      <w:pPr>
        <w:ind w:left="720"/>
        <w:rPr>
          <w:rFonts w:eastAsia="Arial" w:cs="Arial"/>
          <w:color w:val="000000" w:themeColor="text1"/>
          <w:szCs w:val="24"/>
        </w:rPr>
      </w:pPr>
      <w:r w:rsidRPr="5A9BED4D">
        <w:rPr>
          <w:rFonts w:eastAsia="Arial" w:cs="Arial"/>
          <w:b/>
          <w:bCs/>
          <w:color w:val="000000" w:themeColor="text1"/>
          <w:szCs w:val="24"/>
        </w:rPr>
        <w:t>Numbox</w:t>
      </w:r>
      <w:r w:rsidRPr="5A9BED4D">
        <w:rPr>
          <w:rFonts w:eastAsia="Arial" w:cs="Arial"/>
          <w:b/>
          <w:bCs/>
          <w:color w:val="000000" w:themeColor="text1"/>
          <w:szCs w:val="24"/>
        </w:rPr>
        <w:t xml:space="preserve"> </w:t>
      </w:r>
      <w:r w:rsidRPr="5A9BED4D">
        <w:rPr>
          <w:rFonts w:eastAsia="Arial" w:cs="Arial"/>
          <w:color w:val="000000" w:themeColor="text1"/>
          <w:szCs w:val="24"/>
        </w:rPr>
        <w:t>| Don’t know</w:t>
      </w:r>
    </w:p>
    <w:p w:rsidR="00720EEF" w:rsidP="5A9BED4D" w14:paraId="1B5D00DB" w14:textId="77777777">
      <w:pPr>
        <w:ind w:left="720"/>
        <w:rPr>
          <w:rFonts w:eastAsia="Arial" w:cs="Arial"/>
          <w:color w:val="000000" w:themeColor="text1"/>
          <w:szCs w:val="24"/>
        </w:rPr>
      </w:pPr>
    </w:p>
    <w:p w:rsidR="00720EEF" w:rsidRPr="0044316B" w:rsidP="5A9BED4D" w14:paraId="552B29FE" w14:textId="23861B84">
      <w:pPr>
        <w:ind w:left="720"/>
        <w:rPr>
          <w:rFonts w:eastAsia="Arial" w:cs="Arial"/>
          <w:i/>
          <w:iCs/>
          <w:color w:val="000000" w:themeColor="text1"/>
          <w:szCs w:val="24"/>
        </w:rPr>
      </w:pPr>
      <w:r w:rsidRPr="0044316B">
        <w:rPr>
          <w:rFonts w:eastAsia="Arial" w:cs="Arial"/>
          <w:i/>
          <w:iCs/>
          <w:color w:val="000000" w:themeColor="text1"/>
          <w:szCs w:val="24"/>
        </w:rPr>
        <w:t xml:space="preserve">Skip to </w:t>
      </w:r>
      <w:r w:rsidRPr="0044316B" w:rsidR="0045359A">
        <w:rPr>
          <w:rFonts w:eastAsia="Arial" w:cs="Arial"/>
          <w:i/>
          <w:iCs/>
          <w:color w:val="000000" w:themeColor="text1"/>
          <w:szCs w:val="24"/>
        </w:rPr>
        <w:t xml:space="preserve">T_ </w:t>
      </w:r>
      <w:r w:rsidRPr="0044316B" w:rsidR="0045359A">
        <w:rPr>
          <w:rFonts w:eastAsia="Arial" w:cs="Arial"/>
          <w:i/>
          <w:iCs/>
          <w:color w:val="000000" w:themeColor="text1"/>
          <w:szCs w:val="24"/>
        </w:rPr>
        <w:t>INF_NumES</w:t>
      </w:r>
    </w:p>
    <w:p w:rsidR="00996CD8" w:rsidRPr="00F0764A" w:rsidP="5A9BED4D" w14:paraId="699E23A7" w14:textId="77777777">
      <w:pPr>
        <w:ind w:left="720"/>
        <w:rPr>
          <w:rFonts w:eastAsia="Arial" w:cs="Arial"/>
          <w:color w:val="000000" w:themeColor="text1"/>
          <w:szCs w:val="24"/>
        </w:rPr>
      </w:pPr>
    </w:p>
    <w:p w:rsidR="0090022D" w:rsidRPr="00F0764A" w:rsidP="00B66C46" w14:paraId="34CBB2CD" w14:textId="3078203D">
      <w:pPr>
        <w:keepNext/>
        <w:keepLines/>
        <w:widowControl w:val="0"/>
      </w:pPr>
      <w:r w:rsidRPr="0552A69E">
        <w:rPr>
          <w:rFonts w:eastAsia="Calibri"/>
          <w:b/>
          <w:bCs/>
          <w:color w:val="6F309F"/>
        </w:rPr>
        <w:t>[LEA]</w:t>
      </w:r>
      <w:r w:rsidRPr="0552A69E">
        <w:rPr>
          <w:rFonts w:eastAsia="Calibri"/>
          <w:b/>
          <w:bCs/>
        </w:rPr>
        <w:t xml:space="preserve"> </w:t>
      </w:r>
      <w:r w:rsidRPr="0552A69E" w:rsidR="008E07A7">
        <w:rPr>
          <w:rFonts w:eastAsia="Calibri"/>
          <w:b/>
          <w:bCs/>
        </w:rPr>
        <w:t>T_</w:t>
      </w:r>
      <w:r w:rsidRPr="0552A69E" w:rsidR="5E2B4057">
        <w:rPr>
          <w:rFonts w:eastAsia="Calibri"/>
          <w:b/>
          <w:bCs/>
        </w:rPr>
        <w:t>INF_</w:t>
      </w:r>
      <w:r w:rsidRPr="0552A69E" w:rsidR="00BB40FD">
        <w:rPr>
          <w:rFonts w:eastAsia="Calibri"/>
          <w:b/>
          <w:bCs/>
        </w:rPr>
        <w:t>NumPr</w:t>
      </w:r>
      <w:r w:rsidRPr="0552A69E" w:rsidR="5E2B4057">
        <w:rPr>
          <w:rFonts w:eastAsia="Calibri"/>
          <w:b/>
          <w:bCs/>
        </w:rPr>
        <w:t>.</w:t>
      </w:r>
      <w:r w:rsidR="5E2B4057">
        <w:t xml:space="preserve"> </w:t>
      </w:r>
      <w:r w:rsidR="00BB30A8">
        <w:t>Last</w:t>
      </w:r>
      <w:r>
        <w:t xml:space="preserve"> </w:t>
      </w:r>
      <w:r w:rsidR="41391D6D">
        <w:t xml:space="preserve">school </w:t>
      </w:r>
      <w:r>
        <w:t xml:space="preserve">year, </w:t>
      </w:r>
      <w:r w:rsidR="007C189B">
        <w:t xml:space="preserve">approximately </w:t>
      </w:r>
      <w:r>
        <w:t xml:space="preserve">how many different preschool or pre-kindergarten </w:t>
      </w:r>
      <w:r w:rsidR="00F23CE6">
        <w:t xml:space="preserve">programs </w:t>
      </w:r>
      <w:r>
        <w:t>d</w:t>
      </w:r>
      <w:r w:rsidR="00BB30A8">
        <w:t>id</w:t>
      </w:r>
      <w:r>
        <w:t xml:space="preserve"> </w:t>
      </w:r>
      <w:r w:rsidR="00496A6C">
        <w:t>students</w:t>
      </w:r>
      <w:r>
        <w:t xml:space="preserve"> </w:t>
      </w:r>
      <w:r w:rsidR="00F4728C">
        <w:t xml:space="preserve">come </w:t>
      </w:r>
      <w:r>
        <w:t xml:space="preserve">from into </w:t>
      </w:r>
      <w:r w:rsidRPr="0552A69E">
        <w:rPr>
          <w:b/>
          <w:bCs/>
        </w:rPr>
        <w:t xml:space="preserve">your kindergarten </w:t>
      </w:r>
      <w:r w:rsidRPr="0552A69E" w:rsidR="001E49F5">
        <w:rPr>
          <w:b/>
          <w:bCs/>
        </w:rPr>
        <w:t>classroom</w:t>
      </w:r>
      <w:r>
        <w:t xml:space="preserve">? </w:t>
      </w:r>
    </w:p>
    <w:p w:rsidR="0090022D" w:rsidRPr="00F0764A" w:rsidP="00B66C46" w14:paraId="54DAC5C9" w14:textId="14755B9D">
      <w:pPr>
        <w:keepNext/>
        <w:keepLines/>
        <w:widowControl w:val="0"/>
      </w:pPr>
      <w:r>
        <w:t xml:space="preserve">Please include community-based </w:t>
      </w:r>
      <w:r w:rsidR="56CF1411">
        <w:t>child care centers,</w:t>
      </w:r>
      <w:r w:rsidR="218ED854">
        <w:t xml:space="preserve"> f</w:t>
      </w:r>
      <w:r w:rsidR="56CF1411">
        <w:t xml:space="preserve">aith-based child care </w:t>
      </w:r>
      <w:r>
        <w:t xml:space="preserve">programs, </w:t>
      </w:r>
      <w:r w:rsidR="56CF1411">
        <w:t xml:space="preserve">family child care homes, </w:t>
      </w:r>
      <w:r w:rsidR="28ECEF5B">
        <w:t xml:space="preserve">Head Start centers, </w:t>
      </w:r>
      <w:r w:rsidR="56CF1411">
        <w:t xml:space="preserve">pre-k </w:t>
      </w:r>
      <w:r w:rsidR="24E9F5E0">
        <w:t>classrooms</w:t>
      </w:r>
      <w:r w:rsidR="04AC4FB5">
        <w:t xml:space="preserve"> </w:t>
      </w:r>
      <w:r w:rsidR="263F0797">
        <w:t>located</w:t>
      </w:r>
      <w:r>
        <w:t xml:space="preserve"> in other schools, and </w:t>
      </w:r>
      <w:r w:rsidR="008577AD">
        <w:t xml:space="preserve">(if applicable) </w:t>
      </w:r>
      <w:r>
        <w:t xml:space="preserve">your </w:t>
      </w:r>
      <w:r w:rsidR="009D1AFC">
        <w:t xml:space="preserve">school’s </w:t>
      </w:r>
      <w:r>
        <w:t xml:space="preserve">own pre-kindergarten program. </w:t>
      </w:r>
    </w:p>
    <w:p w:rsidR="4662EAF1" w:rsidP="59560487" w14:paraId="3699631D" w14:textId="00970D4D">
      <w:pPr>
        <w:pStyle w:val="ListParagraph"/>
        <w:numPr>
          <w:ilvl w:val="0"/>
          <w:numId w:val="39"/>
        </w:numPr>
        <w:spacing w:after="0"/>
        <w:rPr>
          <w:rFonts w:eastAsia="Arial" w:cs="Arial"/>
          <w:szCs w:val="24"/>
        </w:rPr>
      </w:pPr>
      <w:r w:rsidRPr="59560487">
        <w:rPr>
          <w:rFonts w:eastAsia="Arial" w:cs="Arial"/>
          <w:szCs w:val="24"/>
        </w:rPr>
        <w:t xml:space="preserve">1-5 </w:t>
      </w:r>
    </w:p>
    <w:p w:rsidR="4662EAF1" w:rsidP="59560487" w14:paraId="1CBE4296" w14:textId="573F43E2">
      <w:pPr>
        <w:pStyle w:val="ListParagraph"/>
        <w:numPr>
          <w:ilvl w:val="0"/>
          <w:numId w:val="38"/>
        </w:numPr>
        <w:spacing w:after="0"/>
        <w:rPr>
          <w:rFonts w:eastAsia="Arial" w:cs="Arial"/>
          <w:szCs w:val="24"/>
        </w:rPr>
      </w:pPr>
      <w:r w:rsidRPr="59560487">
        <w:rPr>
          <w:rFonts w:eastAsia="Arial" w:cs="Arial"/>
          <w:szCs w:val="24"/>
        </w:rPr>
        <w:t>6-10</w:t>
      </w:r>
    </w:p>
    <w:p w:rsidR="4662EAF1" w:rsidP="59560487" w14:paraId="366DA07D" w14:textId="25A69644">
      <w:pPr>
        <w:pStyle w:val="ListParagraph"/>
        <w:numPr>
          <w:ilvl w:val="0"/>
          <w:numId w:val="38"/>
        </w:numPr>
        <w:spacing w:after="0"/>
        <w:rPr>
          <w:rFonts w:eastAsia="Arial" w:cs="Arial"/>
          <w:szCs w:val="24"/>
        </w:rPr>
      </w:pPr>
      <w:r w:rsidRPr="59560487">
        <w:rPr>
          <w:rFonts w:eastAsia="Arial" w:cs="Arial"/>
          <w:szCs w:val="24"/>
        </w:rPr>
        <w:t xml:space="preserve">11-15 </w:t>
      </w:r>
    </w:p>
    <w:p w:rsidR="4662EAF1" w:rsidP="59560487" w14:paraId="0CE8B264" w14:textId="3C92D145">
      <w:pPr>
        <w:pStyle w:val="ListParagraph"/>
        <w:numPr>
          <w:ilvl w:val="0"/>
          <w:numId w:val="38"/>
        </w:numPr>
        <w:spacing w:after="0"/>
        <w:rPr>
          <w:rFonts w:eastAsia="Arial" w:cs="Arial"/>
          <w:szCs w:val="24"/>
        </w:rPr>
      </w:pPr>
      <w:r w:rsidRPr="59560487">
        <w:rPr>
          <w:rFonts w:eastAsia="Arial" w:cs="Arial"/>
          <w:szCs w:val="24"/>
        </w:rPr>
        <w:t>16+</w:t>
      </w:r>
    </w:p>
    <w:p w:rsidR="4662EAF1" w:rsidP="59560487" w14:paraId="18F59CD7" w14:textId="063E1B01">
      <w:pPr>
        <w:pStyle w:val="ListParagraph"/>
        <w:numPr>
          <w:ilvl w:val="0"/>
          <w:numId w:val="38"/>
        </w:numPr>
        <w:spacing w:after="0"/>
        <w:rPr>
          <w:rFonts w:eastAsia="Arial" w:cs="Arial"/>
          <w:szCs w:val="24"/>
        </w:rPr>
      </w:pPr>
      <w:r w:rsidRPr="59560487">
        <w:rPr>
          <w:rFonts w:eastAsia="Arial" w:cs="Arial"/>
          <w:szCs w:val="24"/>
        </w:rPr>
        <w:t>Don’t Know</w:t>
      </w:r>
    </w:p>
    <w:p w:rsidR="000B7955" w:rsidP="006C21C9" w14:paraId="6946CAE0" w14:textId="77777777">
      <w:pPr>
        <w:keepNext/>
        <w:keepLines/>
        <w:widowControl w:val="0"/>
      </w:pPr>
    </w:p>
    <w:p w:rsidR="006723B1" w:rsidRPr="006723B1" w:rsidP="006723B1" w14:paraId="3AEB1119" w14:textId="3EE6C0AF">
      <w:pPr>
        <w:keepNext/>
        <w:keepLines/>
        <w:widowControl w:val="0"/>
      </w:pPr>
      <w:r w:rsidRPr="0552A69E">
        <w:rPr>
          <w:b/>
          <w:bCs/>
          <w:color w:val="7030A0" w:themeColor="accent5"/>
        </w:rPr>
        <w:t>[HS]</w:t>
      </w:r>
      <w:r w:rsidRPr="0552A69E" w:rsidR="008E07A7">
        <w:rPr>
          <w:b/>
          <w:bCs/>
        </w:rPr>
        <w:t>T_</w:t>
      </w:r>
      <w:r w:rsidRPr="0552A69E">
        <w:rPr>
          <w:b/>
          <w:bCs/>
        </w:rPr>
        <w:t xml:space="preserve"> </w:t>
      </w:r>
      <w:r w:rsidRPr="0552A69E">
        <w:rPr>
          <w:b/>
          <w:bCs/>
        </w:rPr>
        <w:t>INF_</w:t>
      </w:r>
      <w:r w:rsidRPr="0552A69E" w:rsidR="00BB40FD">
        <w:rPr>
          <w:b/>
          <w:bCs/>
        </w:rPr>
        <w:t>NumES</w:t>
      </w:r>
      <w:r w:rsidRPr="0552A69E">
        <w:rPr>
          <w:b/>
          <w:bCs/>
        </w:rPr>
        <w:t>.</w:t>
      </w:r>
      <w:r>
        <w:t xml:space="preserve"> </w:t>
      </w:r>
      <w:r w:rsidR="00BB30A8">
        <w:t>Last</w:t>
      </w:r>
      <w:r>
        <w:t xml:space="preserve"> </w:t>
      </w:r>
      <w:r w:rsidR="734B2F34">
        <w:t xml:space="preserve">program </w:t>
      </w:r>
      <w:r>
        <w:t>year, when children transition</w:t>
      </w:r>
      <w:r w:rsidR="00BB30A8">
        <w:t>ed</w:t>
      </w:r>
      <w:r>
        <w:t xml:space="preserve"> from your Head Start center to kindergarten, how many different </w:t>
      </w:r>
      <w:r w:rsidRPr="0552A69E">
        <w:rPr>
          <w:b/>
          <w:bCs/>
        </w:rPr>
        <w:t>elementary schools</w:t>
      </w:r>
      <w:r>
        <w:t xml:space="preserve"> </w:t>
      </w:r>
      <w:r w:rsidR="00BB30A8">
        <w:t xml:space="preserve">did </w:t>
      </w:r>
      <w:r>
        <w:t xml:space="preserve">they attend? </w:t>
      </w:r>
    </w:p>
    <w:p w:rsidR="00BF643C" w:rsidRPr="00F0764A" w:rsidP="3DF704BB" w14:paraId="69F66DF7" w14:textId="6303B607">
      <w:pPr>
        <w:keepNext/>
        <w:keepLines/>
        <w:widowControl w:val="0"/>
        <w:ind w:firstLine="720"/>
      </w:pPr>
      <w:r w:rsidRPr="3DF704BB">
        <w:rPr>
          <w:b/>
          <w:bCs/>
        </w:rPr>
        <w:t>Numbox</w:t>
      </w:r>
      <w:r>
        <w:t>| Don’t know</w:t>
      </w:r>
    </w:p>
    <w:p w:rsidR="000B7955" w:rsidRPr="00F0764A" w:rsidP="000B7955" w14:paraId="46DE5AE4" w14:textId="77777777">
      <w:pPr>
        <w:keepNext/>
        <w:keepLines/>
        <w:widowControl w:val="0"/>
      </w:pPr>
    </w:p>
    <w:p w:rsidR="006139A8" w:rsidP="3DF704BB" w14:paraId="33D18985" w14:textId="776E02EB">
      <w:pPr>
        <w:rPr>
          <w:rFonts w:eastAsiaTheme="majorEastAsia"/>
          <w:color w:val="000000" w:themeColor="text1"/>
        </w:rPr>
      </w:pPr>
    </w:p>
    <w:p w:rsidR="006139A8" w:rsidRPr="006139A8" w:rsidP="006139A8" w14:paraId="1CAE574C" w14:textId="64B3C5FE">
      <w:r w:rsidRPr="0552A69E">
        <w:rPr>
          <w:b/>
          <w:bCs/>
          <w:color w:val="7030A0" w:themeColor="accent5"/>
        </w:rPr>
        <w:t>[HS]</w:t>
      </w:r>
      <w:r w:rsidRPr="0552A69E">
        <w:rPr>
          <w:b/>
          <w:bCs/>
          <w:color w:val="7030A0" w:themeColor="accent5"/>
        </w:rPr>
        <w:t xml:space="preserve"> </w:t>
      </w:r>
      <w:r w:rsidRPr="0552A69E" w:rsidR="57B0453D">
        <w:rPr>
          <w:b/>
          <w:bCs/>
        </w:rPr>
        <w:t>INF_</w:t>
      </w:r>
      <w:r w:rsidRPr="0552A69E" w:rsidR="00BB40FD">
        <w:rPr>
          <w:b/>
          <w:bCs/>
        </w:rPr>
        <w:t>NumDist</w:t>
      </w:r>
      <w:r w:rsidRPr="0552A69E">
        <w:rPr>
          <w:b/>
          <w:bCs/>
        </w:rPr>
        <w:t>.</w:t>
      </w:r>
      <w:r>
        <w:t xml:space="preserve"> </w:t>
      </w:r>
      <w:r w:rsidR="00BB30A8">
        <w:t>Last</w:t>
      </w:r>
      <w:r>
        <w:t xml:space="preserve"> </w:t>
      </w:r>
      <w:r w:rsidR="6C99965E">
        <w:t xml:space="preserve">program </w:t>
      </w:r>
      <w:r>
        <w:t xml:space="preserve">year, when children transition from your classroom to kindergarten, how many different </w:t>
      </w:r>
      <w:r w:rsidRPr="0552A69E">
        <w:rPr>
          <w:b/>
          <w:bCs/>
        </w:rPr>
        <w:t>school districts</w:t>
      </w:r>
      <w:r>
        <w:t xml:space="preserve"> </w:t>
      </w:r>
      <w:r w:rsidR="00BB30A8">
        <w:t xml:space="preserve">did </w:t>
      </w:r>
      <w:r>
        <w:t xml:space="preserve">they attend? </w:t>
      </w:r>
    </w:p>
    <w:p w:rsidR="00996CD8" w:rsidP="004A2FDB" w14:paraId="3198370A" w14:textId="11841871">
      <w:pPr>
        <w:ind w:firstLine="720"/>
      </w:pPr>
      <w:r w:rsidRPr="006139A8">
        <w:rPr>
          <w:b/>
          <w:bCs/>
        </w:rPr>
        <w:t>Numbox</w:t>
      </w:r>
      <w:r w:rsidRPr="006139A8">
        <w:rPr>
          <w:b/>
          <w:bCs/>
        </w:rPr>
        <w:t xml:space="preserve"> </w:t>
      </w:r>
      <w:r w:rsidRPr="006139A8">
        <w:t>| Don’t know</w:t>
      </w:r>
    </w:p>
    <w:p w:rsidR="009346C0" w:rsidP="004A2FDB" w14:paraId="284729CC" w14:textId="77777777">
      <w:pPr>
        <w:ind w:firstLine="720"/>
      </w:pPr>
    </w:p>
    <w:p w:rsidR="009346C0" w:rsidRPr="0006658D" w:rsidP="52BAD421" w14:paraId="23A8E5EA" w14:textId="0B2D4610">
      <w:pPr>
        <w:ind w:firstLine="720"/>
        <w:rPr>
          <w:i/>
          <w:iCs/>
        </w:rPr>
      </w:pPr>
      <w:r w:rsidRPr="52BAD421">
        <w:rPr>
          <w:i/>
          <w:iCs/>
        </w:rPr>
        <w:t xml:space="preserve">Skip to </w:t>
      </w:r>
      <w:r w:rsidRPr="52BAD421" w:rsidR="0006658D">
        <w:rPr>
          <w:i/>
          <w:iCs/>
        </w:rPr>
        <w:t>Practi_Intro</w:t>
      </w:r>
    </w:p>
    <w:p w:rsidR="00465F88" w:rsidRPr="00D25D37" w:rsidP="004A2FDB" w14:paraId="2833517A" w14:textId="77777777">
      <w:pPr>
        <w:ind w:firstLine="720"/>
      </w:pPr>
    </w:p>
    <w:p w:rsidR="005F65ED" w:rsidRPr="00F0764A" w:rsidP="00747AC3" w14:paraId="3A5CA277" w14:textId="35D68216">
      <w:r w:rsidRPr="0552A69E">
        <w:rPr>
          <w:rFonts w:eastAsia="Calibri"/>
          <w:b/>
          <w:bCs/>
          <w:color w:val="7030A0" w:themeColor="accent5"/>
        </w:rPr>
        <w:t xml:space="preserve">[LEA] </w:t>
      </w:r>
      <w:r w:rsidRPr="0552A69E" w:rsidR="008E07A7">
        <w:rPr>
          <w:rFonts w:eastAsia="Calibri"/>
          <w:b/>
          <w:bCs/>
        </w:rPr>
        <w:t>T_</w:t>
      </w:r>
      <w:r w:rsidRPr="0552A69E" w:rsidR="57B0453D">
        <w:rPr>
          <w:rFonts w:eastAsia="Calibri"/>
          <w:b/>
          <w:bCs/>
        </w:rPr>
        <w:t>INF_</w:t>
      </w:r>
      <w:r w:rsidRPr="0552A69E" w:rsidR="00BB40FD">
        <w:rPr>
          <w:rFonts w:eastAsia="Calibri"/>
          <w:b/>
          <w:bCs/>
        </w:rPr>
        <w:t>PerHS</w:t>
      </w:r>
      <w:r w:rsidRPr="0552A69E" w:rsidR="57B0453D">
        <w:rPr>
          <w:rFonts w:eastAsia="Calibri"/>
          <w:b/>
          <w:bCs/>
        </w:rPr>
        <w:t>.</w:t>
      </w:r>
      <w:r w:rsidR="57B0453D">
        <w:t xml:space="preserve"> </w:t>
      </w:r>
      <w:r w:rsidR="00BB30A8">
        <w:t>Last</w:t>
      </w:r>
      <w:r>
        <w:t xml:space="preserve"> </w:t>
      </w:r>
      <w:r w:rsidR="3962B120">
        <w:t xml:space="preserve">school </w:t>
      </w:r>
      <w:r>
        <w:t xml:space="preserve">year, </w:t>
      </w:r>
      <w:r w:rsidR="6D2E839A">
        <w:t xml:space="preserve">approximately </w:t>
      </w:r>
      <w:r w:rsidR="725B5BB3">
        <w:t xml:space="preserve">what </w:t>
      </w:r>
      <w:r w:rsidR="00580478">
        <w:t>percentage</w:t>
      </w:r>
      <w:r w:rsidR="725B5BB3">
        <w:t xml:space="preserve"> of your </w:t>
      </w:r>
      <w:r w:rsidR="006F4E5E">
        <w:t>k</w:t>
      </w:r>
      <w:r w:rsidR="725B5BB3">
        <w:t xml:space="preserve">indergarten </w:t>
      </w:r>
      <w:r w:rsidR="006F4E5E">
        <w:t xml:space="preserve">students </w:t>
      </w:r>
      <w:r w:rsidR="725B5BB3">
        <w:t xml:space="preserve">attended Head Start in the </w:t>
      </w:r>
      <w:r w:rsidR="006F4E5E">
        <w:t xml:space="preserve">prior </w:t>
      </w:r>
      <w:r w:rsidR="725B5BB3">
        <w:t>year?</w:t>
      </w:r>
      <w:r w:rsidR="008C0F56">
        <w:t xml:space="preserve"> If you don’t know, use your best guess.</w:t>
      </w:r>
    </w:p>
    <w:p w:rsidR="004A2FDB" w:rsidP="001A1336" w14:paraId="5B7DCEB8" w14:textId="77777777">
      <w:pPr>
        <w:numPr>
          <w:ilvl w:val="1"/>
          <w:numId w:val="36"/>
        </w:numPr>
        <w:contextualSpacing/>
        <w:rPr>
          <w:rFonts w:cs="Arial"/>
          <w:szCs w:val="24"/>
        </w:rPr>
      </w:pPr>
      <w:r>
        <w:rPr>
          <w:rFonts w:cs="Arial"/>
        </w:rPr>
        <w:t>Less than 25%</w:t>
      </w:r>
    </w:p>
    <w:p w:rsidR="004A2FDB" w:rsidP="001A1336" w14:paraId="04704635" w14:textId="77777777">
      <w:pPr>
        <w:numPr>
          <w:ilvl w:val="1"/>
          <w:numId w:val="36"/>
        </w:numPr>
        <w:spacing w:after="0"/>
        <w:contextualSpacing/>
        <w:rPr>
          <w:rFonts w:cs="Arial"/>
          <w:szCs w:val="24"/>
        </w:rPr>
      </w:pPr>
      <w:r>
        <w:rPr>
          <w:rFonts w:cs="Arial"/>
        </w:rPr>
        <w:t xml:space="preserve">25-50% </w:t>
      </w:r>
    </w:p>
    <w:p w:rsidR="004A2FDB" w:rsidP="001A1336" w14:paraId="62421F2A" w14:textId="77777777">
      <w:pPr>
        <w:numPr>
          <w:ilvl w:val="1"/>
          <w:numId w:val="36"/>
        </w:numPr>
        <w:spacing w:after="0"/>
        <w:contextualSpacing/>
        <w:rPr>
          <w:rFonts w:cs="Arial"/>
          <w:szCs w:val="24"/>
        </w:rPr>
      </w:pPr>
      <w:r>
        <w:rPr>
          <w:rFonts w:cs="Arial"/>
        </w:rPr>
        <w:t>51-75%</w:t>
      </w:r>
    </w:p>
    <w:p w:rsidR="004A2FDB" w:rsidP="001A1336" w14:paraId="1DB28C24" w14:textId="77777777">
      <w:pPr>
        <w:numPr>
          <w:ilvl w:val="1"/>
          <w:numId w:val="36"/>
        </w:numPr>
        <w:spacing w:after="0"/>
        <w:contextualSpacing/>
        <w:rPr>
          <w:rFonts w:cs="Arial"/>
          <w:szCs w:val="24"/>
        </w:rPr>
      </w:pPr>
      <w:r>
        <w:rPr>
          <w:rFonts w:cs="Arial"/>
        </w:rPr>
        <w:t>More than 75%</w:t>
      </w:r>
    </w:p>
    <w:p w:rsidR="004A2FDB" w:rsidP="001A1336" w14:paraId="65B6FA8C" w14:textId="77777777">
      <w:pPr>
        <w:numPr>
          <w:ilvl w:val="1"/>
          <w:numId w:val="36"/>
        </w:numPr>
        <w:spacing w:after="0"/>
        <w:contextualSpacing/>
        <w:rPr>
          <w:rFonts w:cs="Arial"/>
          <w:szCs w:val="24"/>
        </w:rPr>
      </w:pPr>
      <w:r>
        <w:rPr>
          <w:rFonts w:cs="Arial"/>
        </w:rPr>
        <w:t xml:space="preserve">Don’t know </w:t>
      </w:r>
    </w:p>
    <w:p w:rsidR="006139A8" w:rsidP="00960822" w14:paraId="578DADF1" w14:textId="77777777">
      <w:pPr>
        <w:ind w:firstLine="720"/>
      </w:pPr>
    </w:p>
    <w:p w:rsidR="00DC3F98" w:rsidRPr="00F0764A" w:rsidP="0552A69E" w14:paraId="7FBD3ED7" w14:textId="70839EE4">
      <w:pPr>
        <w:rPr>
          <w:rFonts w:eastAsiaTheme="majorEastAsia"/>
          <w:color w:val="000000" w:themeColor="text1"/>
        </w:rPr>
      </w:pPr>
      <w:r w:rsidRPr="0552A69E">
        <w:rPr>
          <w:rFonts w:eastAsia="Calibri"/>
          <w:b/>
          <w:bCs/>
          <w:color w:val="6F309F"/>
        </w:rPr>
        <w:t xml:space="preserve">[LEA] </w:t>
      </w:r>
      <w:r w:rsidRPr="0552A69E">
        <w:rPr>
          <w:rFonts w:eastAsia="Calibri"/>
          <w:b/>
          <w:bCs/>
          <w:color w:val="000000" w:themeColor="text1"/>
        </w:rPr>
        <w:t>T_INF_PkHSP</w:t>
      </w:r>
      <w:r w:rsidRPr="0552A69E">
        <w:rPr>
          <w:rFonts w:eastAsia="Calibri"/>
          <w:b/>
          <w:bCs/>
          <w:color w:val="000000" w:themeColor="text1"/>
        </w:rPr>
        <w:t>.</w:t>
      </w:r>
      <w:r>
        <w:t xml:space="preserve"> </w:t>
      </w:r>
      <w:r w:rsidR="00716FEF">
        <w:t>How many different Head Start centers did your kindergarten students attend in the year prior? If you don’t know, use your best guess.</w:t>
      </w:r>
      <w:r w:rsidRPr="0552A69E">
        <w:rPr>
          <w:rFonts w:eastAsiaTheme="majorEastAsia"/>
          <w:color w:val="000000" w:themeColor="text1"/>
        </w:rPr>
        <w:t xml:space="preserve"> </w:t>
      </w:r>
    </w:p>
    <w:p w:rsidR="00DC3F98" w:rsidP="00DC3F98" w14:paraId="79BEDCD6" w14:textId="7BFD0248">
      <w:r w:rsidRPr="00F0764A">
        <w:tab/>
      </w:r>
      <w:r w:rsidRPr="08D28A50">
        <w:rPr>
          <w:b/>
          <w:bCs/>
        </w:rPr>
        <w:t>Numbox</w:t>
      </w:r>
      <w:r w:rsidRPr="08D28A50">
        <w:rPr>
          <w:b/>
          <w:bCs/>
        </w:rPr>
        <w:t xml:space="preserve"> </w:t>
      </w:r>
      <w:r>
        <w:t>| Don’t know</w:t>
      </w:r>
    </w:p>
    <w:p w:rsidR="006C21C9" w:rsidRPr="00D25D37" w:rsidP="00DC3F98" w14:paraId="79F54855" w14:textId="77777777"/>
    <w:p w:rsidR="087DE94D" w:rsidRPr="00F0764A" w:rsidP="000757D3" w14:paraId="4DE4A020" w14:textId="53677340">
      <w:pPr>
        <w:keepNext/>
      </w:pPr>
      <w:r w:rsidRPr="0552A69E">
        <w:rPr>
          <w:rFonts w:eastAsia="Calibri"/>
          <w:b/>
          <w:bCs/>
          <w:color w:val="7030A0" w:themeColor="accent5"/>
        </w:rPr>
        <w:t xml:space="preserve">[LEA] </w:t>
      </w:r>
      <w:r w:rsidRPr="0552A69E" w:rsidR="0CD27989">
        <w:rPr>
          <w:rFonts w:eastAsia="Calibri"/>
          <w:b/>
          <w:bCs/>
        </w:rPr>
        <w:t>INF_</w:t>
      </w:r>
      <w:r w:rsidRPr="0552A69E" w:rsidR="00BB40FD">
        <w:rPr>
          <w:rFonts w:eastAsia="Calibri"/>
          <w:b/>
          <w:bCs/>
        </w:rPr>
        <w:t>HSSup</w:t>
      </w:r>
      <w:r w:rsidRPr="0552A69E" w:rsidR="0CD27989">
        <w:rPr>
          <w:rFonts w:eastAsia="Calibri"/>
          <w:b/>
          <w:bCs/>
        </w:rPr>
        <w:t>.</w:t>
      </w:r>
      <w:r w:rsidR="0CD27989">
        <w:t xml:space="preserve"> </w:t>
      </w:r>
      <w:r>
        <w:t>When thinking about</w:t>
      </w:r>
      <w:r w:rsidR="0072159A">
        <w:t xml:space="preserve"> </w:t>
      </w:r>
      <w:r w:rsidR="00496A6C">
        <w:t>students</w:t>
      </w:r>
      <w:r>
        <w:t xml:space="preserve"> transition</w:t>
      </w:r>
      <w:r w:rsidR="0072159A">
        <w:t>ing</w:t>
      </w:r>
      <w:r>
        <w:t xml:space="preserve"> </w:t>
      </w:r>
      <w:r w:rsidR="0072159A">
        <w:t>in</w:t>
      </w:r>
      <w:r>
        <w:t xml:space="preserve">to </w:t>
      </w:r>
      <w:r w:rsidR="0072159A">
        <w:t xml:space="preserve">kindergarten at your </w:t>
      </w:r>
      <w:r w:rsidR="007B7265">
        <w:t xml:space="preserve">elementary </w:t>
      </w:r>
      <w:r w:rsidR="0072159A">
        <w:t>school</w:t>
      </w:r>
      <w:r>
        <w:t xml:space="preserve">, do you have efforts </w:t>
      </w:r>
      <w:r w:rsidR="00805E88">
        <w:t xml:space="preserve">specifically </w:t>
      </w:r>
      <w:r w:rsidR="008C2364">
        <w:t xml:space="preserve">designed </w:t>
      </w:r>
      <w:r>
        <w:t xml:space="preserve">to support </w:t>
      </w:r>
      <w:r w:rsidR="00496A6C">
        <w:t>students</w:t>
      </w:r>
      <w:r>
        <w:t xml:space="preserve"> who attended Head Start?</w:t>
      </w:r>
    </w:p>
    <w:p w:rsidR="087DE94D" w:rsidRPr="00F0764A" w:rsidP="001A1336" w14:paraId="095EFA15" w14:textId="262EF0DD">
      <w:pPr>
        <w:pStyle w:val="ListParagraph"/>
        <w:keepNext/>
        <w:numPr>
          <w:ilvl w:val="0"/>
          <w:numId w:val="12"/>
        </w:numPr>
        <w:rPr>
          <w:rFonts w:eastAsiaTheme="minorEastAsia"/>
        </w:rPr>
      </w:pPr>
      <w:r>
        <w:t>Yes</w:t>
      </w:r>
    </w:p>
    <w:p w:rsidR="087DE94D" w:rsidRPr="00F0764A" w:rsidP="001A1336" w14:paraId="2068F770" w14:textId="2DB13542">
      <w:pPr>
        <w:pStyle w:val="ListParagraph"/>
        <w:keepNext/>
        <w:numPr>
          <w:ilvl w:val="0"/>
          <w:numId w:val="12"/>
        </w:numPr>
      </w:pPr>
      <w:r w:rsidRPr="00F0764A">
        <w:t xml:space="preserve">No </w:t>
      </w:r>
    </w:p>
    <w:p w:rsidR="00803637" w:rsidRPr="00F0764A" w:rsidP="3DF704BB" w14:paraId="609B7D45" w14:textId="6508A954">
      <w:pPr>
        <w:pStyle w:val="ListParagraph"/>
        <w:keepNext/>
        <w:numPr>
          <w:ilvl w:val="0"/>
          <w:numId w:val="12"/>
        </w:numPr>
        <w:rPr>
          <w:i/>
          <w:iCs/>
        </w:rPr>
      </w:pPr>
      <w:r>
        <w:t xml:space="preserve">Don’t </w:t>
      </w:r>
      <w:r w:rsidR="00805E88">
        <w:t>k</w:t>
      </w:r>
      <w:r>
        <w:t>now</w:t>
      </w:r>
      <w:r w:rsidRPr="3DF704BB">
        <w:rPr>
          <w:sz w:val="32"/>
          <w:szCs w:val="32"/>
        </w:rPr>
        <w:br w:type="page"/>
      </w:r>
    </w:p>
    <w:p w:rsidR="000C1419" w:rsidRPr="00856D85" w:rsidP="000C1419" w14:paraId="5449CFF3" w14:textId="77777777">
      <w:pPr>
        <w:spacing w:after="160" w:line="259" w:lineRule="auto"/>
        <w:rPr>
          <w:b/>
          <w:bCs/>
        </w:rPr>
      </w:pPr>
      <w:r w:rsidRPr="00856D85">
        <w:rPr>
          <w:b/>
          <w:bCs/>
        </w:rPr>
        <w:t>[Placeholder]</w:t>
      </w:r>
    </w:p>
    <w:p w:rsidR="000C1419" w:rsidP="000C1419" w14:paraId="2EBB8787" w14:textId="63FD64EF">
      <w:pPr>
        <w:spacing w:after="160" w:line="259" w:lineRule="auto"/>
      </w:pPr>
      <w:r w:rsidRPr="0552A69E">
        <w:rPr>
          <w:b/>
          <w:bCs/>
        </w:rPr>
        <w:t>Practi_Intro</w:t>
      </w:r>
      <w:r w:rsidRPr="0552A69E">
        <w:rPr>
          <w:b/>
          <w:bCs/>
        </w:rPr>
        <w:t>:</w:t>
      </w:r>
      <w:r>
        <w:t xml:space="preserve"> </w:t>
      </w:r>
      <w:r>
        <w:t xml:space="preserve">We will include an introduction section here in all surveys explaining what we mean by </w:t>
      </w:r>
      <w:r w:rsidRPr="0552A69E">
        <w:rPr>
          <w:b/>
          <w:bCs/>
        </w:rPr>
        <w:t>[school district or elementary school where you send the most Head Start children/Head Start program from which you receive the most students]</w:t>
      </w:r>
      <w:r>
        <w:t xml:space="preserve"> and the focus on this partnership. We will also include language from the LEA items in the practice section prompting respondents to think about practices they do in collaboration with Head Start even if they are not specific to Head Start. </w:t>
      </w:r>
    </w:p>
    <w:p w:rsidR="000C1419" w:rsidP="000C1419" w14:paraId="6B4B0F3F" w14:textId="77777777">
      <w:pPr>
        <w:spacing w:after="160" w:line="259" w:lineRule="auto"/>
      </w:pPr>
    </w:p>
    <w:p w:rsidR="000C1419" w:rsidP="0552A69E" w14:paraId="7DC44509" w14:textId="3994CF7C">
      <w:pPr>
        <w:spacing w:after="160" w:line="259" w:lineRule="auto"/>
        <w:rPr>
          <w:rFonts w:eastAsiaTheme="majorEastAsia" w:cs="Open Sans Light"/>
          <w:color w:val="195F91" w:themeColor="background2"/>
          <w:sz w:val="40"/>
          <w:szCs w:val="40"/>
        </w:rPr>
      </w:pPr>
      <w:r>
        <w:t xml:space="preserve">We will draft this once we have a better idea of sampling.  </w:t>
      </w:r>
      <w:r>
        <w:br w:type="page"/>
      </w:r>
    </w:p>
    <w:p w:rsidR="00293DF7" w:rsidRPr="00F0764A" w:rsidP="000757D3" w14:paraId="7616A7E2" w14:textId="5C63DA8D">
      <w:pPr>
        <w:pStyle w:val="Heading3"/>
      </w:pPr>
      <w:r w:rsidRPr="002246C2">
        <w:t>Practices</w:t>
      </w:r>
    </w:p>
    <w:p w:rsidR="009418A1" w:rsidP="00747AC3" w14:paraId="2209CE0D" w14:textId="359E62DC">
      <w:r w:rsidRPr="0552A69E">
        <w:rPr>
          <w:b/>
          <w:bCs/>
        </w:rPr>
        <w:t>Practi_Intro</w:t>
      </w:r>
      <w:r w:rsidRPr="0552A69E">
        <w:rPr>
          <w:b/>
          <w:bCs/>
        </w:rPr>
        <w:t>:</w:t>
      </w:r>
      <w:r>
        <w:t xml:space="preserve"> </w:t>
      </w:r>
      <w:r w:rsidR="00CB5F7C">
        <w:t>K</w:t>
      </w:r>
      <w:r w:rsidR="00A33026">
        <w:t>indergarten</w:t>
      </w:r>
      <w:r w:rsidR="002D7B4E">
        <w:t xml:space="preserve"> transition</w:t>
      </w:r>
      <w:r w:rsidR="00A33026">
        <w:t xml:space="preserve"> </w:t>
      </w:r>
      <w:r w:rsidRPr="0552A69E" w:rsidR="00A33026">
        <w:rPr>
          <w:b/>
          <w:bCs/>
        </w:rPr>
        <w:t xml:space="preserve">practices </w:t>
      </w:r>
      <w:r w:rsidR="00A33026">
        <w:t xml:space="preserve">are concrete activities designed to directly engage </w:t>
      </w:r>
      <w:r w:rsidR="00496A6C">
        <w:t>students</w:t>
      </w:r>
      <w:r w:rsidR="00A33026">
        <w:t xml:space="preserve"> and families during the kindergarten</w:t>
      </w:r>
      <w:r w:rsidR="00DE30B6">
        <w:t xml:space="preserve"> transition</w:t>
      </w:r>
      <w:r w:rsidR="00A33026">
        <w:t xml:space="preserve">. </w:t>
      </w:r>
      <w:r w:rsidR="00B57C2C">
        <w:t xml:space="preserve">Staff in Head Start or </w:t>
      </w:r>
      <w:r w:rsidR="67AEA8E9">
        <w:t>elementary schools</w:t>
      </w:r>
      <w:r w:rsidR="00B57C2C">
        <w:t xml:space="preserve"> can enact transition practices separately or jointly through </w:t>
      </w:r>
      <w:r w:rsidRPr="0552A69E" w:rsidR="00B57C2C">
        <w:rPr>
          <w:b/>
          <w:bCs/>
        </w:rPr>
        <w:t>coordinated</w:t>
      </w:r>
      <w:r w:rsidR="00B57C2C">
        <w:t xml:space="preserve"> transition practices. </w:t>
      </w:r>
    </w:p>
    <w:p w:rsidR="001C1B15" w:rsidRPr="00B65421" w:rsidP="3DF704BB" w14:paraId="28BA1F8E" w14:textId="2FAEFFB7">
      <w:pPr>
        <w:rPr>
          <w:rFonts w:eastAsia="Arial" w:cs="Arial"/>
          <w:color w:val="7030A0" w:themeColor="accent5"/>
        </w:rPr>
      </w:pPr>
      <w:r w:rsidRPr="0552A69E">
        <w:rPr>
          <w:rFonts w:eastAsia="Arial" w:cs="Arial"/>
        </w:rPr>
        <w:t>In this section, we ask questions about your [</w:t>
      </w:r>
      <w:r w:rsidRPr="0552A69E">
        <w:rPr>
          <w:rFonts w:eastAsia="Arial" w:cs="Arial"/>
          <w:color w:val="7030A0" w:themeColor="accent5"/>
        </w:rPr>
        <w:t>Head Start center’s | elementary school’s</w:t>
      </w:r>
      <w:r w:rsidRPr="0552A69E">
        <w:rPr>
          <w:rFonts w:eastAsia="Arial" w:cs="Arial"/>
        </w:rPr>
        <w:t>] engagement in joint kindergarten transition practices</w:t>
      </w:r>
      <w:r w:rsidRPr="0552A69E" w:rsidR="5DDEA8FD">
        <w:rPr>
          <w:rFonts w:eastAsia="Arial" w:cs="Arial"/>
        </w:rPr>
        <w:t xml:space="preserve"> with a nearby</w:t>
      </w:r>
      <w:r w:rsidRPr="0552A69E" w:rsidR="4BD9E325">
        <w:rPr>
          <w:rFonts w:eastAsia="Arial" w:cs="Arial"/>
        </w:rPr>
        <w:t xml:space="preserve"> </w:t>
      </w:r>
      <w:r w:rsidRPr="0552A69E" w:rsidR="4BD9E325">
        <w:rPr>
          <w:rFonts w:eastAsia="Arial" w:cs="Arial"/>
          <w:color w:val="7030A0" w:themeColor="accent5"/>
        </w:rPr>
        <w:t>[</w:t>
      </w:r>
      <w:r w:rsidRPr="0552A69E">
        <w:rPr>
          <w:rFonts w:eastAsia="Arial" w:cs="Arial"/>
          <w:color w:val="7030A0" w:themeColor="accent5"/>
        </w:rPr>
        <w:t>elementary school | Head Start center</w:t>
      </w:r>
      <w:r w:rsidRPr="0552A69E" w:rsidR="69BCF1CF">
        <w:rPr>
          <w:rFonts w:eastAsia="Arial" w:cs="Arial"/>
        </w:rPr>
        <w:t>]</w:t>
      </w:r>
      <w:r w:rsidRPr="0552A69E" w:rsidR="00087DC2">
        <w:rPr>
          <w:rFonts w:eastAsia="Arial" w:cs="Arial"/>
        </w:rPr>
        <w:t>.</w:t>
      </w:r>
    </w:p>
    <w:p w:rsidR="009D15E8" w:rsidRPr="00B65421" w:rsidP="273CF422" w14:paraId="0AADC50B" w14:textId="6C7E056E">
      <w:pPr>
        <w:rPr>
          <w:rFonts w:eastAsia="Arial" w:cs="Arial"/>
          <w:b/>
          <w:bCs/>
          <w:color w:val="7030A0" w:themeColor="accent5"/>
        </w:rPr>
      </w:pPr>
      <w:bookmarkStart w:id="16" w:name="OLE_LINK9"/>
      <w:r w:rsidRPr="0552A69E">
        <w:rPr>
          <w:b/>
          <w:bCs/>
        </w:rPr>
        <w:t>T_</w:t>
      </w:r>
      <w:r w:rsidRPr="0552A69E" w:rsidR="003C1A58">
        <w:rPr>
          <w:b/>
          <w:bCs/>
        </w:rPr>
        <w:t>PRA_</w:t>
      </w:r>
      <w:r w:rsidRPr="0552A69E" w:rsidR="00C472FD">
        <w:rPr>
          <w:b/>
          <w:bCs/>
        </w:rPr>
        <w:t>Practi</w:t>
      </w:r>
      <w:bookmarkEnd w:id="16"/>
      <w:r w:rsidRPr="0552A69E" w:rsidR="474FC83B">
        <w:rPr>
          <w:rFonts w:eastAsia="Arial" w:cs="Arial"/>
        </w:rPr>
        <w:t xml:space="preserve"> </w:t>
      </w:r>
      <w:r w:rsidRPr="0552A69E" w:rsidR="761E4ADB">
        <w:rPr>
          <w:rFonts w:eastAsia="Arial" w:cs="Arial"/>
          <w:color w:val="000000" w:themeColor="text1"/>
        </w:rPr>
        <w:t>During the last [</w:t>
      </w:r>
      <w:r w:rsidRPr="0552A69E" w:rsidR="761E4ADB">
        <w:rPr>
          <w:rFonts w:eastAsia="Arial" w:cs="Arial"/>
          <w:color w:val="7030A0" w:themeColor="accent5"/>
        </w:rPr>
        <w:t>program | school</w:t>
      </w:r>
      <w:r w:rsidRPr="0552A69E" w:rsidR="761E4ADB">
        <w:rPr>
          <w:rFonts w:eastAsia="Arial" w:cs="Arial"/>
          <w:color w:val="000000" w:themeColor="text1"/>
        </w:rPr>
        <w:t>] year, did your [</w:t>
      </w:r>
      <w:r w:rsidRPr="0552A69E" w:rsidR="761E4ADB">
        <w:rPr>
          <w:rFonts w:eastAsia="Arial" w:cs="Arial"/>
          <w:color w:val="7030A0" w:themeColor="accent5"/>
        </w:rPr>
        <w:t>Head Start center | elementary school</w:t>
      </w:r>
      <w:r w:rsidRPr="0552A69E" w:rsidR="761E4ADB">
        <w:rPr>
          <w:rFonts w:eastAsia="Arial" w:cs="Arial"/>
          <w:color w:val="000000" w:themeColor="text1"/>
        </w:rPr>
        <w:t>] engage in any of the following kindergarten transition practices with [</w:t>
      </w:r>
      <w:r w:rsidRPr="0552A69E" w:rsidR="761E4ADB">
        <w:rPr>
          <w:rFonts w:eastAsia="Arial" w:cs="Arial"/>
          <w:b/>
          <w:bCs/>
          <w:color w:val="7030A0" w:themeColor="accent5"/>
          <w:highlight w:val="cyan"/>
        </w:rPr>
        <w:t>ELEMENTARY SCHOOL | HEAD START CENTER</w:t>
      </w:r>
      <w:r w:rsidRPr="0552A69E" w:rsidR="761E4ADB">
        <w:rPr>
          <w:rFonts w:eastAsia="Arial" w:cs="Arial"/>
          <w:color w:val="000000" w:themeColor="text1"/>
        </w:rPr>
        <w:t>]</w:t>
      </w:r>
      <w:r w:rsidRPr="0552A69E" w:rsidR="761E4ADB">
        <w:rPr>
          <w:rFonts w:eastAsia="Arial" w:cs="Arial"/>
        </w:rPr>
        <w:t xml:space="preserve"> </w:t>
      </w:r>
      <w:r w:rsidRPr="0552A69E" w:rsidR="474FC83B">
        <w:rPr>
          <w:rFonts w:eastAsia="Arial" w:cs="Arial"/>
        </w:rPr>
        <w:t>[</w:t>
      </w:r>
      <w:r w:rsidRPr="0552A69E" w:rsidR="00D16439">
        <w:rPr>
          <w:rFonts w:eastAsia="Arial" w:cs="Arial"/>
          <w:b/>
          <w:bCs/>
          <w:color w:val="6F309F"/>
        </w:rPr>
        <w:t xml:space="preserve">K: </w:t>
      </w:r>
      <w:r w:rsidRPr="0552A69E" w:rsidR="00D16439">
        <w:rPr>
          <w:rFonts w:eastAsia="Arial" w:cs="Arial"/>
          <w:color w:val="6F309F"/>
        </w:rPr>
        <w:t>Please include any transition-related practices your elementary school did with this Head Start center, even those that were not specific to Head Start</w:t>
      </w:r>
      <w:r w:rsidRPr="0552A69E" w:rsidR="00D16439">
        <w:rPr>
          <w:rFonts w:eastAsia="Arial" w:cs="Arial"/>
          <w:b/>
          <w:bCs/>
          <w:color w:val="6F309F"/>
        </w:rPr>
        <w:t xml:space="preserve">.] </w:t>
      </w:r>
    </w:p>
    <w:p w:rsidR="005800B0" w:rsidP="0552A69E" w14:paraId="50EC79E5" w14:textId="02645A88">
      <w:pPr>
        <w:rPr>
          <w:rFonts w:eastAsia="Arial" w:cs="Arial"/>
          <w:i/>
          <w:iCs/>
        </w:rPr>
      </w:pPr>
      <w:r w:rsidRPr="0552A69E">
        <w:rPr>
          <w:rFonts w:eastAsia="Arial" w:cs="Arial"/>
          <w:i/>
          <w:iCs/>
        </w:rPr>
        <w:t>Programming Note: Will receive either HS or LEA grid</w:t>
      </w:r>
    </w:p>
    <w:tbl>
      <w:tblPr>
        <w:tblStyle w:val="TableGrid"/>
        <w:tblW w:w="9350" w:type="dxa"/>
        <w:tblLook w:val="04A0"/>
      </w:tblPr>
      <w:tblGrid>
        <w:gridCol w:w="6135"/>
        <w:gridCol w:w="949"/>
        <w:gridCol w:w="778"/>
        <w:gridCol w:w="1488"/>
      </w:tblGrid>
      <w:tr w14:paraId="10EB0F37"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31F755BD" w14:textId="277D57AD">
            <w:pPr>
              <w:rPr>
                <w:b/>
                <w:bCs/>
                <w:sz w:val="22"/>
              </w:rPr>
            </w:pPr>
            <w:r w:rsidRPr="0552A69E">
              <w:rPr>
                <w:b/>
                <w:bCs/>
                <w:color w:val="7030A0" w:themeColor="accent5"/>
                <w:sz w:val="22"/>
              </w:rPr>
              <w:t xml:space="preserve">[HS] </w:t>
            </w:r>
            <w:r w:rsidRPr="0552A69E">
              <w:rPr>
                <w:b/>
                <w:bCs/>
                <w:sz w:val="22"/>
              </w:rPr>
              <w:t xml:space="preserve">Transition Practices </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78A0EFF9" w14:textId="77777777">
            <w:pPr>
              <w:widowControl w:val="0"/>
              <w:jc w:val="center"/>
              <w:rPr>
                <w:rFonts w:eastAsia="Calibri" w:cs="Arial"/>
                <w:b/>
                <w:bCs/>
                <w:color w:val="000000" w:themeColor="text1"/>
                <w:sz w:val="22"/>
              </w:rPr>
            </w:pPr>
            <w:r w:rsidRPr="0552A69E">
              <w:rPr>
                <w:rFonts w:eastAsia="Calibri" w:cs="Arial"/>
                <w:b/>
                <w:bCs/>
                <w:color w:val="000000" w:themeColor="text1"/>
                <w:sz w:val="22"/>
              </w:rPr>
              <w:t>Yes</w:t>
            </w:r>
          </w:p>
        </w:tc>
        <w:tc>
          <w:tcPr>
            <w:tcW w:w="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51232C20" w14:textId="77777777">
            <w:pPr>
              <w:widowControl w:val="0"/>
              <w:jc w:val="center"/>
              <w:rPr>
                <w:rFonts w:eastAsia="Calibri" w:cs="Arial"/>
                <w:b/>
                <w:bCs/>
                <w:color w:val="000000" w:themeColor="text1"/>
                <w:sz w:val="22"/>
              </w:rPr>
            </w:pPr>
            <w:r w:rsidRPr="0552A69E">
              <w:rPr>
                <w:rFonts w:eastAsia="Calibri" w:cs="Arial"/>
                <w:b/>
                <w:bCs/>
                <w:color w:val="000000" w:themeColor="text1"/>
                <w:sz w:val="22"/>
              </w:rPr>
              <w:t>No</w:t>
            </w:r>
          </w:p>
        </w:tc>
        <w:tc>
          <w:tcPr>
            <w:tcW w:w="1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15E8" w:rsidP="0552A69E" w14:paraId="4D60AD74" w14:textId="77777777">
            <w:pPr>
              <w:widowControl w:val="0"/>
              <w:jc w:val="center"/>
              <w:rPr>
                <w:rFonts w:eastAsia="Calibri" w:cs="Arial"/>
                <w:b/>
                <w:bCs/>
                <w:color w:val="000000" w:themeColor="text1"/>
                <w:sz w:val="22"/>
              </w:rPr>
            </w:pPr>
            <w:r w:rsidRPr="0552A69E">
              <w:rPr>
                <w:rFonts w:eastAsia="Calibri" w:cs="Arial"/>
                <w:b/>
                <w:bCs/>
                <w:color w:val="000000" w:themeColor="text1"/>
                <w:sz w:val="22"/>
              </w:rPr>
              <w:t>Don’t Know</w:t>
            </w:r>
          </w:p>
        </w:tc>
      </w:tr>
      <w:tr w14:paraId="0FFC7B5F" w14:textId="77777777" w:rsidTr="0552A69E">
        <w:tblPrEx>
          <w:tblW w:w="935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5E8" w:rsidP="0552A69E" w14:paraId="24B35CD1" w14:textId="77777777">
            <w:pPr>
              <w:widowControl w:val="0"/>
              <w:rPr>
                <w:rFonts w:eastAsia="Calibri" w:cs="Arial"/>
                <w:b/>
                <w:bCs/>
                <w:color w:val="000000" w:themeColor="text1"/>
                <w:sz w:val="22"/>
              </w:rPr>
            </w:pPr>
            <w:r w:rsidRPr="0552A69E">
              <w:rPr>
                <w:rFonts w:eastAsia="Calibri" w:cs="Arial"/>
                <w:b/>
                <w:bCs/>
                <w:color w:val="000000" w:themeColor="text1"/>
                <w:sz w:val="22"/>
              </w:rPr>
              <w:t>Coordinating joint practices and information sharing</w:t>
            </w:r>
          </w:p>
        </w:tc>
      </w:tr>
      <w:tr w14:paraId="657B57E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64159CE3" w14:textId="13C53C38">
            <w:pPr>
              <w:widowControl w:val="0"/>
              <w:rPr>
                <w:rFonts w:eastAsia="Calibri" w:cs="Arial"/>
                <w:color w:val="000000" w:themeColor="text1"/>
                <w:sz w:val="22"/>
              </w:rPr>
            </w:pPr>
            <w:r w:rsidRPr="52BAD421">
              <w:rPr>
                <w:rFonts w:eastAsia="Calibri" w:cs="Arial"/>
                <w:color w:val="000000" w:themeColor="text1"/>
                <w:sz w:val="22"/>
              </w:rPr>
              <w:t xml:space="preserve">T_PRA_HSJP1 </w:t>
            </w:r>
            <w:r w:rsidRPr="52BAD421" w:rsidR="07B7A17C">
              <w:rPr>
                <w:rFonts w:eastAsia="Calibri" w:cs="Arial"/>
                <w:color w:val="000000" w:themeColor="text1"/>
                <w:sz w:val="22"/>
              </w:rPr>
              <w:t>My center help</w:t>
            </w:r>
            <w:r w:rsidRPr="52BAD421" w:rsidR="48B2682A">
              <w:rPr>
                <w:rFonts w:eastAsia="Calibri" w:cs="Arial"/>
                <w:color w:val="000000" w:themeColor="text1"/>
                <w:sz w:val="22"/>
              </w:rPr>
              <w:t>ed</w:t>
            </w:r>
            <w:r w:rsidRPr="52BAD421" w:rsidR="07B7A17C">
              <w:rPr>
                <w:rFonts w:eastAsia="Calibri" w:cs="Arial"/>
                <w:color w:val="000000" w:themeColor="text1"/>
                <w:sz w:val="22"/>
              </w:rPr>
              <w:t xml:space="preserve"> </w:t>
            </w:r>
            <w:r w:rsidRPr="52BAD421" w:rsidR="366DA515">
              <w:rPr>
                <w:rFonts w:eastAsia="Calibri" w:cs="Arial"/>
                <w:color w:val="000000" w:themeColor="text1"/>
                <w:sz w:val="22"/>
              </w:rPr>
              <w:t xml:space="preserve">the </w:t>
            </w:r>
            <w:r w:rsidRPr="52BAD421" w:rsidR="4FBD065F">
              <w:rPr>
                <w:rFonts w:eastAsia="Calibri" w:cs="Arial"/>
                <w:color w:val="000000" w:themeColor="text1"/>
                <w:sz w:val="22"/>
              </w:rPr>
              <w:t xml:space="preserve">school </w:t>
            </w:r>
            <w:r w:rsidRPr="52BAD421" w:rsidR="366DA515">
              <w:rPr>
                <w:rFonts w:eastAsia="Calibri" w:cs="Arial"/>
                <w:color w:val="000000" w:themeColor="text1"/>
                <w:sz w:val="22"/>
              </w:rPr>
              <w:t xml:space="preserve">district </w:t>
            </w:r>
            <w:r w:rsidRPr="52BAD421" w:rsidR="2E9068B8">
              <w:rPr>
                <w:rFonts w:eastAsia="Calibri" w:cs="Arial"/>
                <w:color w:val="000000" w:themeColor="text1"/>
                <w:sz w:val="22"/>
              </w:rPr>
              <w:t>or</w:t>
            </w:r>
            <w:r w:rsidRPr="52BAD421" w:rsidR="4FBD065F">
              <w:rPr>
                <w:rFonts w:eastAsia="Calibri" w:cs="Arial"/>
                <w:color w:val="000000" w:themeColor="text1"/>
                <w:sz w:val="22"/>
              </w:rPr>
              <w:t xml:space="preserve"> elementary</w:t>
            </w:r>
            <w:r w:rsidRPr="52BAD421" w:rsidR="2E9068B8">
              <w:rPr>
                <w:rFonts w:eastAsia="Calibri" w:cs="Arial"/>
                <w:color w:val="000000" w:themeColor="text1"/>
                <w:sz w:val="22"/>
              </w:rPr>
              <w:t xml:space="preserve"> school identify </w:t>
            </w:r>
            <w:r w:rsidRPr="52BAD421" w:rsidR="7FADBD7D">
              <w:rPr>
                <w:rFonts w:eastAsia="Calibri" w:cs="Arial"/>
                <w:color w:val="000000" w:themeColor="text1"/>
                <w:sz w:val="22"/>
              </w:rPr>
              <w:t xml:space="preserve">children </w:t>
            </w:r>
            <w:r w:rsidRPr="52BAD421" w:rsidR="514B3F98">
              <w:rPr>
                <w:rFonts w:eastAsia="Calibri" w:cs="Arial"/>
                <w:color w:val="000000" w:themeColor="text1"/>
                <w:sz w:val="22"/>
              </w:rPr>
              <w:t xml:space="preserve">in </w:t>
            </w:r>
            <w:r w:rsidRPr="52BAD421" w:rsidR="2E9068B8">
              <w:rPr>
                <w:rFonts w:eastAsia="Calibri" w:cs="Arial"/>
                <w:color w:val="000000" w:themeColor="text1"/>
                <w:sz w:val="22"/>
              </w:rPr>
              <w:t xml:space="preserve">Head Start who </w:t>
            </w:r>
            <w:r w:rsidRPr="52BAD421" w:rsidR="29EC6E6F">
              <w:rPr>
                <w:rFonts w:eastAsia="Calibri" w:cs="Arial"/>
                <w:color w:val="000000" w:themeColor="text1"/>
                <w:sz w:val="22"/>
              </w:rPr>
              <w:t xml:space="preserve">were going to </w:t>
            </w:r>
            <w:r w:rsidRPr="52BAD421" w:rsidR="2E9068B8">
              <w:rPr>
                <w:rFonts w:eastAsia="Calibri" w:cs="Arial"/>
                <w:color w:val="000000" w:themeColor="text1"/>
                <w:sz w:val="22"/>
              </w:rPr>
              <w:t>enroll in their kindergarten program</w:t>
            </w:r>
          </w:p>
        </w:tc>
        <w:tc>
          <w:tcPr>
            <w:tcW w:w="949" w:type="dxa"/>
            <w:tcBorders>
              <w:top w:val="single" w:sz="4" w:space="0" w:color="auto"/>
              <w:left w:val="single" w:sz="4" w:space="0" w:color="auto"/>
              <w:bottom w:val="single" w:sz="4" w:space="0" w:color="auto"/>
              <w:right w:val="single" w:sz="4" w:space="0" w:color="auto"/>
            </w:tcBorders>
          </w:tcPr>
          <w:p w:rsidR="009D15E8" w14:paraId="2C30A534"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13E9594"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8FD38DD" w14:textId="77777777">
            <w:pPr>
              <w:widowControl w:val="0"/>
              <w:rPr>
                <w:rFonts w:eastAsia="Calibri" w:cs="Arial"/>
                <w:color w:val="000000" w:themeColor="text1"/>
                <w:sz w:val="22"/>
              </w:rPr>
            </w:pPr>
          </w:p>
        </w:tc>
      </w:tr>
      <w:tr w14:paraId="5EA7D0E6"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47E89FD9" w14:textId="5105476B">
            <w:pPr>
              <w:widowControl w:val="0"/>
              <w:rPr>
                <w:rFonts w:eastAsia="Calibri" w:cs="Arial"/>
                <w:color w:val="000000" w:themeColor="text1"/>
                <w:sz w:val="22"/>
              </w:rPr>
            </w:pPr>
            <w:r w:rsidRPr="52BAD421">
              <w:rPr>
                <w:rFonts w:eastAsia="Calibri" w:cs="Arial"/>
                <w:color w:val="000000" w:themeColor="text1"/>
                <w:sz w:val="22"/>
              </w:rPr>
              <w:t xml:space="preserve">T_PRA_HSJP2 </w:t>
            </w:r>
            <w:r w:rsidRPr="52BAD421" w:rsidR="07B7A17C">
              <w:rPr>
                <w:rFonts w:eastAsia="Calibri" w:cs="Arial"/>
                <w:color w:val="000000" w:themeColor="text1"/>
                <w:sz w:val="22"/>
              </w:rPr>
              <w:t>My center provide</w:t>
            </w:r>
            <w:r w:rsidRPr="52BAD421" w:rsidR="48B2682A">
              <w:rPr>
                <w:rFonts w:eastAsia="Calibri" w:cs="Arial"/>
                <w:color w:val="000000" w:themeColor="text1"/>
                <w:sz w:val="22"/>
              </w:rPr>
              <w:t>d</w:t>
            </w:r>
            <w:r w:rsidRPr="52BAD421" w:rsidR="07B7A17C">
              <w:rPr>
                <w:rFonts w:eastAsia="Calibri" w:cs="Arial"/>
                <w:color w:val="000000" w:themeColor="text1"/>
                <w:sz w:val="22"/>
              </w:rPr>
              <w:t xml:space="preserve"> </w:t>
            </w:r>
            <w:r w:rsidRPr="52BAD421" w:rsidR="2E9068B8">
              <w:rPr>
                <w:rFonts w:eastAsia="Calibri" w:cs="Arial"/>
                <w:color w:val="000000" w:themeColor="text1"/>
                <w:sz w:val="22"/>
              </w:rPr>
              <w:t xml:space="preserve">children’s Head Start records to the receiving elementary school (e.g., child assessment information, disability awareness) </w:t>
            </w:r>
          </w:p>
        </w:tc>
        <w:tc>
          <w:tcPr>
            <w:tcW w:w="949" w:type="dxa"/>
            <w:tcBorders>
              <w:top w:val="single" w:sz="4" w:space="0" w:color="auto"/>
              <w:left w:val="single" w:sz="4" w:space="0" w:color="auto"/>
              <w:bottom w:val="single" w:sz="4" w:space="0" w:color="auto"/>
              <w:right w:val="single" w:sz="4" w:space="0" w:color="auto"/>
            </w:tcBorders>
          </w:tcPr>
          <w:p w:rsidR="009D15E8" w14:paraId="42491AA1"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098F6151"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5C951732" w14:textId="77777777">
            <w:pPr>
              <w:widowControl w:val="0"/>
              <w:rPr>
                <w:rFonts w:eastAsia="Calibri" w:cs="Arial"/>
                <w:color w:val="000000" w:themeColor="text1"/>
                <w:sz w:val="22"/>
              </w:rPr>
            </w:pPr>
          </w:p>
        </w:tc>
      </w:tr>
      <w:tr w14:paraId="6921B0BF"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6705EB6F" w14:textId="0F62919D">
            <w:pPr>
              <w:widowControl w:val="0"/>
              <w:rPr>
                <w:rFonts w:eastAsia="Calibri" w:cs="Arial"/>
                <w:color w:val="000000" w:themeColor="text1"/>
                <w:sz w:val="22"/>
              </w:rPr>
            </w:pPr>
            <w:r w:rsidRPr="52BAD421">
              <w:rPr>
                <w:rFonts w:eastAsia="Calibri" w:cs="Arial"/>
                <w:color w:val="000000" w:themeColor="text1"/>
                <w:sz w:val="22"/>
              </w:rPr>
              <w:t xml:space="preserve">T_PRA_HSJP3 </w:t>
            </w:r>
            <w:r w:rsidRPr="52BAD421" w:rsidR="119402D0">
              <w:rPr>
                <w:rFonts w:eastAsia="Calibri" w:cs="Arial"/>
                <w:color w:val="000000" w:themeColor="text1"/>
                <w:sz w:val="22"/>
              </w:rPr>
              <w:t>My</w:t>
            </w:r>
            <w:r w:rsidRPr="52BAD421" w:rsidR="4FBD065F">
              <w:rPr>
                <w:rFonts w:eastAsia="Calibri" w:cs="Arial"/>
                <w:color w:val="000000" w:themeColor="text1"/>
                <w:sz w:val="22"/>
              </w:rPr>
              <w:t xml:space="preserve"> </w:t>
            </w:r>
            <w:r w:rsidRPr="52BAD421" w:rsidR="119402D0">
              <w:rPr>
                <w:rFonts w:eastAsia="Calibri" w:cs="Arial"/>
                <w:color w:val="000000" w:themeColor="text1"/>
                <w:sz w:val="22"/>
              </w:rPr>
              <w:t>center share</w:t>
            </w:r>
            <w:r w:rsidRPr="52BAD421" w:rsidR="29EC6E6F">
              <w:rPr>
                <w:rFonts w:eastAsia="Calibri" w:cs="Arial"/>
                <w:color w:val="000000" w:themeColor="text1"/>
                <w:sz w:val="22"/>
              </w:rPr>
              <w:t>d</w:t>
            </w:r>
            <w:r w:rsidRPr="52BAD421" w:rsidR="119402D0">
              <w:rPr>
                <w:rFonts w:eastAsia="Calibri" w:cs="Arial"/>
                <w:color w:val="000000" w:themeColor="text1"/>
                <w:sz w:val="22"/>
              </w:rPr>
              <w:t xml:space="preserve"> </w:t>
            </w:r>
            <w:r w:rsidRPr="52BAD421" w:rsidR="2E9068B8">
              <w:rPr>
                <w:rFonts w:eastAsia="Calibri" w:cs="Arial"/>
                <w:color w:val="000000" w:themeColor="text1"/>
                <w:sz w:val="22"/>
              </w:rPr>
              <w:t xml:space="preserve">information about rules, expectations, and program policies regarding the kindergarten transition across both Head Start and elementary </w:t>
            </w:r>
            <w:r w:rsidRPr="52BAD421" w:rsidR="2DFD7170">
              <w:rPr>
                <w:rFonts w:eastAsia="Calibri" w:cs="Arial"/>
                <w:color w:val="000000" w:themeColor="text1"/>
                <w:sz w:val="22"/>
              </w:rPr>
              <w:t xml:space="preserve">school </w:t>
            </w:r>
            <w:r w:rsidRPr="52BAD421" w:rsidR="2E9068B8">
              <w:rPr>
                <w:rFonts w:eastAsia="Calibri" w:cs="Arial"/>
                <w:color w:val="000000" w:themeColor="text1"/>
                <w:sz w:val="22"/>
              </w:rPr>
              <w:t>staff</w:t>
            </w:r>
          </w:p>
        </w:tc>
        <w:tc>
          <w:tcPr>
            <w:tcW w:w="949" w:type="dxa"/>
            <w:tcBorders>
              <w:top w:val="single" w:sz="4" w:space="0" w:color="auto"/>
              <w:left w:val="single" w:sz="4" w:space="0" w:color="auto"/>
              <w:bottom w:val="single" w:sz="4" w:space="0" w:color="auto"/>
              <w:right w:val="single" w:sz="4" w:space="0" w:color="auto"/>
            </w:tcBorders>
          </w:tcPr>
          <w:p w:rsidR="009D15E8" w14:paraId="6925E008"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D108385"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2D9285BF" w14:textId="77777777">
            <w:pPr>
              <w:widowControl w:val="0"/>
              <w:rPr>
                <w:rFonts w:eastAsia="Calibri" w:cs="Arial"/>
                <w:color w:val="000000" w:themeColor="text1"/>
                <w:sz w:val="22"/>
              </w:rPr>
            </w:pPr>
          </w:p>
        </w:tc>
      </w:tr>
      <w:tr w14:paraId="07C1E884"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4C8690B6" w14:textId="1700C014">
            <w:pPr>
              <w:widowControl w:val="0"/>
              <w:rPr>
                <w:rFonts w:eastAsia="Calibri" w:cs="Arial"/>
                <w:color w:val="000000" w:themeColor="text1"/>
                <w:sz w:val="22"/>
              </w:rPr>
            </w:pPr>
            <w:r w:rsidRPr="0552A69E">
              <w:rPr>
                <w:rFonts w:eastAsia="Calibri" w:cs="Arial"/>
                <w:color w:val="000000" w:themeColor="text1"/>
                <w:sz w:val="22"/>
              </w:rPr>
              <w:t xml:space="preserve">T_PRA_HSJP4 </w:t>
            </w:r>
            <w:r w:rsidRPr="0552A69E" w:rsidR="2DADED55">
              <w:rPr>
                <w:rFonts w:eastAsia="Calibri" w:cs="Arial"/>
                <w:color w:val="000000" w:themeColor="text1"/>
                <w:sz w:val="22"/>
              </w:rPr>
              <w:t>Staff in my center</w:t>
            </w:r>
            <w:r w:rsidRPr="0552A69E" w:rsidR="2E9068B8">
              <w:rPr>
                <w:rFonts w:eastAsia="Calibri" w:cs="Arial"/>
                <w:color w:val="000000" w:themeColor="text1"/>
                <w:sz w:val="22"/>
              </w:rPr>
              <w:t xml:space="preserve"> and elementary school staff met to discuss kindergarten transition activities</w:t>
            </w:r>
          </w:p>
        </w:tc>
        <w:tc>
          <w:tcPr>
            <w:tcW w:w="949" w:type="dxa"/>
            <w:tcBorders>
              <w:top w:val="single" w:sz="4" w:space="0" w:color="auto"/>
              <w:left w:val="single" w:sz="4" w:space="0" w:color="auto"/>
              <w:bottom w:val="single" w:sz="4" w:space="0" w:color="auto"/>
              <w:right w:val="single" w:sz="4" w:space="0" w:color="auto"/>
            </w:tcBorders>
          </w:tcPr>
          <w:p w:rsidR="009D15E8" w14:paraId="616A8396"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4E46F9CB"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13E9B498" w14:textId="77777777">
            <w:pPr>
              <w:widowControl w:val="0"/>
              <w:rPr>
                <w:rFonts w:eastAsia="Calibri" w:cs="Arial"/>
                <w:color w:val="000000" w:themeColor="text1"/>
                <w:sz w:val="22"/>
              </w:rPr>
            </w:pPr>
          </w:p>
        </w:tc>
      </w:tr>
      <w:tr w14:paraId="06B2148B"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3501B365" w14:textId="3C2A9398">
            <w:pPr>
              <w:widowControl w:val="0"/>
              <w:rPr>
                <w:rFonts w:eastAsia="Calibri" w:cs="Arial"/>
                <w:color w:val="000000" w:themeColor="text1"/>
                <w:sz w:val="22"/>
              </w:rPr>
            </w:pPr>
            <w:r w:rsidRPr="52BAD421">
              <w:rPr>
                <w:rFonts w:eastAsia="Calibri" w:cs="Arial"/>
                <w:color w:val="000000" w:themeColor="text1"/>
                <w:sz w:val="22"/>
              </w:rPr>
              <w:t xml:space="preserve">T_PRA_HSJP5 </w:t>
            </w:r>
            <w:r w:rsidRPr="52BAD421" w:rsidR="2DADED55">
              <w:rPr>
                <w:rFonts w:eastAsia="Calibri" w:cs="Arial"/>
                <w:color w:val="000000" w:themeColor="text1"/>
                <w:sz w:val="22"/>
              </w:rPr>
              <w:t>My center coordinate</w:t>
            </w:r>
            <w:r w:rsidRPr="52BAD421" w:rsidR="29EC6E6F">
              <w:rPr>
                <w:rFonts w:eastAsia="Calibri" w:cs="Arial"/>
                <w:color w:val="000000" w:themeColor="text1"/>
                <w:sz w:val="22"/>
              </w:rPr>
              <w:t>d</w:t>
            </w:r>
            <w:r w:rsidRPr="52BAD421" w:rsidR="2DADED55">
              <w:rPr>
                <w:rFonts w:eastAsia="Calibri" w:cs="Arial"/>
                <w:color w:val="000000" w:themeColor="text1"/>
                <w:sz w:val="22"/>
              </w:rPr>
              <w:t xml:space="preserve"> </w:t>
            </w:r>
            <w:r w:rsidRPr="52BAD421" w:rsidR="2E9068B8">
              <w:rPr>
                <w:rFonts w:eastAsia="Calibri" w:cs="Arial"/>
                <w:color w:val="000000" w:themeColor="text1"/>
                <w:sz w:val="22"/>
              </w:rPr>
              <w:t>kindergarten registration and/or kindergarten round up with the receiving elementary school</w:t>
            </w:r>
          </w:p>
        </w:tc>
        <w:tc>
          <w:tcPr>
            <w:tcW w:w="949" w:type="dxa"/>
            <w:tcBorders>
              <w:top w:val="single" w:sz="4" w:space="0" w:color="auto"/>
              <w:left w:val="single" w:sz="4" w:space="0" w:color="auto"/>
              <w:bottom w:val="single" w:sz="4" w:space="0" w:color="auto"/>
              <w:right w:val="single" w:sz="4" w:space="0" w:color="auto"/>
            </w:tcBorders>
          </w:tcPr>
          <w:p w:rsidR="009D15E8" w14:paraId="1D4C0050"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07B4AFA5"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9C2F15B" w14:textId="77777777">
            <w:pPr>
              <w:widowControl w:val="0"/>
              <w:rPr>
                <w:rFonts w:eastAsia="Calibri" w:cs="Arial"/>
                <w:color w:val="000000" w:themeColor="text1"/>
                <w:sz w:val="22"/>
              </w:rPr>
            </w:pPr>
          </w:p>
        </w:tc>
      </w:tr>
      <w:tr w14:paraId="68902BD6" w14:textId="77777777" w:rsidTr="0552A69E">
        <w:tblPrEx>
          <w:tblW w:w="9350" w:type="dxa"/>
          <w:tblLook w:val="04A0"/>
        </w:tblPrEx>
        <w:trPr>
          <w:trHeight w:val="300"/>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6A5" w:rsidP="0552A69E" w14:paraId="3F02C6C4" w14:textId="0DC888B0">
            <w:pPr>
              <w:widowControl w:val="0"/>
              <w:rPr>
                <w:rFonts w:eastAsia="Calibri" w:cs="Arial"/>
                <w:color w:val="000000" w:themeColor="text1"/>
                <w:sz w:val="22"/>
              </w:rPr>
            </w:pPr>
            <w:r w:rsidRPr="0552A69E">
              <w:rPr>
                <w:rFonts w:eastAsia="Calibri" w:cs="Arial"/>
                <w:b/>
                <w:bCs/>
                <w:color w:val="000000" w:themeColor="text1"/>
                <w:sz w:val="22"/>
              </w:rPr>
              <w:t>Teacher collaboration</w:t>
            </w:r>
          </w:p>
        </w:tc>
      </w:tr>
      <w:tr w14:paraId="0F9F59D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1E36A5" w:rsidRPr="52BAD421" w:rsidP="0552A69E" w14:paraId="5DF16DED" w14:textId="198313F0">
            <w:pPr>
              <w:widowControl w:val="0"/>
              <w:rPr>
                <w:rFonts w:eastAsia="Calibri" w:cs="Arial"/>
                <w:color w:val="000000" w:themeColor="text1"/>
                <w:sz w:val="22"/>
              </w:rPr>
            </w:pPr>
            <w:r w:rsidRPr="0552A69E">
              <w:rPr>
                <w:rFonts w:eastAsia="Calibri" w:cs="Arial"/>
                <w:color w:val="000000" w:themeColor="text1"/>
                <w:sz w:val="22"/>
              </w:rPr>
              <w:t xml:space="preserve">T_PRA_HSTC1 I or other Head Start teachers co-taught </w:t>
            </w:r>
            <w:r w:rsidRPr="0552A69E">
              <w:rPr>
                <w:rFonts w:eastAsia="Calibri" w:cs="Arial"/>
                <w:color w:val="000000" w:themeColor="text1"/>
                <w:sz w:val="22"/>
              </w:rPr>
              <w:t xml:space="preserve">lessons with kindergarten teacher(s) at either the elementary school or </w:t>
            </w:r>
            <w:r w:rsidRPr="0552A69E" w:rsidR="00B8211C">
              <w:rPr>
                <w:rFonts w:eastAsia="Calibri" w:cs="Arial"/>
                <w:color w:val="000000" w:themeColor="text1"/>
                <w:sz w:val="22"/>
              </w:rPr>
              <w:t>my</w:t>
            </w:r>
            <w:r w:rsidRPr="0552A69E">
              <w:rPr>
                <w:rFonts w:eastAsia="Calibri" w:cs="Arial"/>
                <w:color w:val="000000" w:themeColor="text1"/>
                <w:sz w:val="22"/>
              </w:rPr>
              <w:t xml:space="preserve"> Head Start center</w:t>
            </w:r>
          </w:p>
        </w:tc>
        <w:tc>
          <w:tcPr>
            <w:tcW w:w="949" w:type="dxa"/>
            <w:tcBorders>
              <w:top w:val="single" w:sz="4" w:space="0" w:color="auto"/>
              <w:left w:val="single" w:sz="4" w:space="0" w:color="auto"/>
              <w:bottom w:val="single" w:sz="4" w:space="0" w:color="auto"/>
              <w:right w:val="single" w:sz="4" w:space="0" w:color="auto"/>
            </w:tcBorders>
          </w:tcPr>
          <w:p w:rsidR="001E36A5" w:rsidP="0552A69E" w14:paraId="12130CE5"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1E36A5" w:rsidP="0552A69E" w14:paraId="7FE260F7"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1E36A5" w:rsidP="0552A69E" w14:paraId="2AAED147" w14:textId="77777777">
            <w:pPr>
              <w:widowControl w:val="0"/>
              <w:rPr>
                <w:rFonts w:eastAsia="Calibri" w:cs="Arial"/>
                <w:color w:val="000000" w:themeColor="text1"/>
                <w:sz w:val="22"/>
              </w:rPr>
            </w:pPr>
          </w:p>
        </w:tc>
      </w:tr>
      <w:tr w14:paraId="58E4AC6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1E36A5" w:rsidRPr="52BAD421" w:rsidP="0552A69E" w14:paraId="4F01DEF3" w14:textId="17516297">
            <w:pPr>
              <w:widowControl w:val="0"/>
              <w:rPr>
                <w:rFonts w:eastAsia="Calibri" w:cs="Arial"/>
                <w:color w:val="000000" w:themeColor="text1"/>
                <w:sz w:val="22"/>
              </w:rPr>
            </w:pPr>
            <w:r w:rsidRPr="0552A69E">
              <w:rPr>
                <w:rFonts w:eastAsia="Calibri" w:cs="Arial"/>
                <w:color w:val="000000" w:themeColor="text1"/>
                <w:sz w:val="22"/>
              </w:rPr>
              <w:t xml:space="preserve">T_PRA_HSTC2 Elementary school staff came to my Head Start center to meet and observe children </w:t>
            </w:r>
          </w:p>
        </w:tc>
        <w:tc>
          <w:tcPr>
            <w:tcW w:w="949" w:type="dxa"/>
            <w:tcBorders>
              <w:top w:val="single" w:sz="4" w:space="0" w:color="auto"/>
              <w:left w:val="single" w:sz="4" w:space="0" w:color="auto"/>
              <w:bottom w:val="single" w:sz="4" w:space="0" w:color="auto"/>
              <w:right w:val="single" w:sz="4" w:space="0" w:color="auto"/>
            </w:tcBorders>
          </w:tcPr>
          <w:p w:rsidR="001E36A5" w:rsidP="0552A69E" w14:paraId="15D2FB34"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1E36A5" w:rsidP="0552A69E" w14:paraId="59FBB515"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1E36A5" w:rsidP="0552A69E" w14:paraId="285ED380" w14:textId="77777777">
            <w:pPr>
              <w:widowControl w:val="0"/>
              <w:rPr>
                <w:rFonts w:eastAsia="Calibri" w:cs="Arial"/>
                <w:color w:val="000000" w:themeColor="text1"/>
                <w:sz w:val="22"/>
              </w:rPr>
            </w:pPr>
          </w:p>
        </w:tc>
      </w:tr>
      <w:tr w14:paraId="3B9F3274"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1E36A5" w:rsidRPr="52BAD421" w:rsidP="0552A69E" w14:paraId="03814B32" w14:textId="284001D0">
            <w:pPr>
              <w:widowControl w:val="0"/>
              <w:rPr>
                <w:rFonts w:eastAsia="Calibri" w:cs="Arial"/>
                <w:color w:val="000000" w:themeColor="text1"/>
                <w:sz w:val="22"/>
              </w:rPr>
            </w:pPr>
            <w:r w:rsidRPr="0552A69E">
              <w:rPr>
                <w:rFonts w:eastAsia="Calibri" w:cs="Arial"/>
                <w:color w:val="000000" w:themeColor="text1"/>
                <w:sz w:val="22"/>
              </w:rPr>
              <w:t>T_PRA_HSTC3 I or other Head Start teachers had transition meetings with kindergarten teachers to discuss children </w:t>
            </w:r>
          </w:p>
        </w:tc>
        <w:tc>
          <w:tcPr>
            <w:tcW w:w="949" w:type="dxa"/>
            <w:tcBorders>
              <w:top w:val="single" w:sz="4" w:space="0" w:color="auto"/>
              <w:left w:val="single" w:sz="4" w:space="0" w:color="auto"/>
              <w:bottom w:val="single" w:sz="4" w:space="0" w:color="auto"/>
              <w:right w:val="single" w:sz="4" w:space="0" w:color="auto"/>
            </w:tcBorders>
          </w:tcPr>
          <w:p w:rsidR="001E36A5" w:rsidP="0552A69E" w14:paraId="122E71FE"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1E36A5" w:rsidP="0552A69E" w14:paraId="1AD7D2ED"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1E36A5" w:rsidP="0552A69E" w14:paraId="64C383AB" w14:textId="77777777">
            <w:pPr>
              <w:widowControl w:val="0"/>
              <w:rPr>
                <w:rFonts w:eastAsia="Calibri" w:cs="Arial"/>
                <w:color w:val="000000" w:themeColor="text1"/>
                <w:sz w:val="22"/>
              </w:rPr>
            </w:pPr>
          </w:p>
        </w:tc>
      </w:tr>
      <w:tr w14:paraId="1495DCF0" w14:textId="77777777" w:rsidTr="0552A69E">
        <w:tblPrEx>
          <w:tblW w:w="935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5E8" w14:paraId="78CABBDC" w14:textId="20363CAD">
            <w:pPr>
              <w:widowControl w:val="0"/>
              <w:rPr>
                <w:rFonts w:eastAsia="Calibri" w:cs="Arial"/>
                <w:b/>
                <w:bCs/>
                <w:color w:val="000000" w:themeColor="text1"/>
                <w:sz w:val="22"/>
              </w:rPr>
            </w:pPr>
            <w:r>
              <w:rPr>
                <w:rFonts w:eastAsia="Calibri" w:cs="Arial"/>
                <w:b/>
                <w:bCs/>
                <w:color w:val="000000" w:themeColor="text1"/>
                <w:sz w:val="22"/>
              </w:rPr>
              <w:t xml:space="preserve">Differentiating supports for individual </w:t>
            </w:r>
            <w:r w:rsidR="00462AE6">
              <w:rPr>
                <w:rFonts w:eastAsia="Calibri" w:cs="Arial"/>
                <w:b/>
                <w:bCs/>
                <w:color w:val="000000" w:themeColor="text1"/>
                <w:sz w:val="22"/>
              </w:rPr>
              <w:t xml:space="preserve">children </w:t>
            </w:r>
          </w:p>
        </w:tc>
      </w:tr>
      <w:tr w14:paraId="49EBB9B9"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544999F6" w14:textId="2522DF4B">
            <w:pPr>
              <w:widowControl w:val="0"/>
              <w:rPr>
                <w:rFonts w:eastAsia="Calibri" w:cs="Arial"/>
                <w:color w:val="000000" w:themeColor="text1"/>
                <w:sz w:val="22"/>
              </w:rPr>
            </w:pPr>
            <w:r w:rsidRPr="52BAD421">
              <w:rPr>
                <w:rFonts w:eastAsia="Calibri" w:cs="Arial"/>
                <w:color w:val="000000" w:themeColor="text1"/>
                <w:sz w:val="22"/>
              </w:rPr>
              <w:t xml:space="preserve">T_PRA_HSDS1 </w:t>
            </w:r>
            <w:r w:rsidRPr="52BAD421" w:rsidR="2E9068B8">
              <w:rPr>
                <w:rFonts w:eastAsia="Calibri" w:cs="Arial"/>
                <w:color w:val="000000" w:themeColor="text1"/>
                <w:sz w:val="22"/>
              </w:rPr>
              <w:t xml:space="preserve">Staff from </w:t>
            </w:r>
            <w:r w:rsidRPr="52BAD421" w:rsidR="4785CD70">
              <w:rPr>
                <w:rFonts w:eastAsia="Calibri" w:cs="Arial"/>
                <w:color w:val="000000" w:themeColor="text1"/>
                <w:sz w:val="22"/>
              </w:rPr>
              <w:t xml:space="preserve">my </w:t>
            </w:r>
            <w:r w:rsidRPr="52BAD421" w:rsidR="2E9068B8">
              <w:rPr>
                <w:rFonts w:eastAsia="Calibri" w:cs="Arial"/>
                <w:color w:val="000000" w:themeColor="text1"/>
                <w:sz w:val="22"/>
              </w:rPr>
              <w:t xml:space="preserve">center and the receiving elementary school met to discuss students with Individualized Educational Plans (IEP) or Individualized Interagency Intervention Plans (IIIP) </w:t>
            </w:r>
          </w:p>
        </w:tc>
        <w:tc>
          <w:tcPr>
            <w:tcW w:w="949" w:type="dxa"/>
            <w:tcBorders>
              <w:top w:val="single" w:sz="4" w:space="0" w:color="auto"/>
              <w:left w:val="single" w:sz="4" w:space="0" w:color="auto"/>
              <w:bottom w:val="single" w:sz="4" w:space="0" w:color="auto"/>
              <w:right w:val="single" w:sz="4" w:space="0" w:color="auto"/>
            </w:tcBorders>
          </w:tcPr>
          <w:p w:rsidR="009D15E8" w14:paraId="26A443BE"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06C78D8B"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08DC5D8" w14:textId="77777777">
            <w:pPr>
              <w:widowControl w:val="0"/>
              <w:rPr>
                <w:rFonts w:eastAsia="Calibri" w:cs="Arial"/>
                <w:color w:val="000000" w:themeColor="text1"/>
                <w:sz w:val="22"/>
              </w:rPr>
            </w:pPr>
          </w:p>
        </w:tc>
      </w:tr>
      <w:tr w14:paraId="725D647D"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7340C845" w14:textId="6EFED414">
            <w:pPr>
              <w:widowControl w:val="0"/>
              <w:rPr>
                <w:rFonts w:eastAsia="Calibri" w:cs="Arial"/>
                <w:color w:val="000000" w:themeColor="text1"/>
                <w:sz w:val="22"/>
              </w:rPr>
            </w:pPr>
            <w:r w:rsidRPr="0552A69E">
              <w:rPr>
                <w:rFonts w:eastAsia="Calibri" w:cs="Arial"/>
                <w:color w:val="000000" w:themeColor="text1"/>
                <w:sz w:val="22"/>
              </w:rPr>
              <w:t xml:space="preserve">T_PRA_HSDS2 </w:t>
            </w:r>
            <w:r w:rsidRPr="0552A69E" w:rsidR="230B56B4">
              <w:rPr>
                <w:rFonts w:eastAsia="Calibri" w:cs="Arial"/>
                <w:color w:val="000000" w:themeColor="text1"/>
                <w:sz w:val="22"/>
              </w:rPr>
              <w:t xml:space="preserve">Staff </w:t>
            </w:r>
            <w:r w:rsidRPr="0552A69E" w:rsidR="00314593">
              <w:rPr>
                <w:rFonts w:eastAsia="Calibri" w:cs="Arial"/>
                <w:color w:val="000000" w:themeColor="text1"/>
                <w:sz w:val="22"/>
              </w:rPr>
              <w:t xml:space="preserve">from </w:t>
            </w:r>
            <w:r w:rsidRPr="0552A69E" w:rsidR="230B56B4">
              <w:rPr>
                <w:rFonts w:eastAsia="Calibri" w:cs="Arial"/>
                <w:color w:val="000000" w:themeColor="text1"/>
                <w:sz w:val="22"/>
              </w:rPr>
              <w:t>my center</w:t>
            </w:r>
            <w:r w:rsidRPr="0552A69E" w:rsidR="2E9068B8">
              <w:rPr>
                <w:rFonts w:eastAsia="Calibri" w:cs="Arial"/>
                <w:color w:val="000000" w:themeColor="text1"/>
                <w:sz w:val="22"/>
              </w:rPr>
              <w:t xml:space="preserve"> participate</w:t>
            </w:r>
            <w:r w:rsidRPr="0552A69E" w:rsidR="29EC6E6F">
              <w:rPr>
                <w:rFonts w:eastAsia="Calibri" w:cs="Arial"/>
                <w:color w:val="000000" w:themeColor="text1"/>
                <w:sz w:val="22"/>
              </w:rPr>
              <w:t>d</w:t>
            </w:r>
            <w:r w:rsidRPr="0552A69E" w:rsidR="2E9068B8">
              <w:rPr>
                <w:rFonts w:eastAsia="Calibri" w:cs="Arial"/>
                <w:color w:val="000000" w:themeColor="text1"/>
                <w:sz w:val="22"/>
              </w:rPr>
              <w:t xml:space="preserve"> in the development of kindergarten IEPs for students with disabilities at the receiving elementary school </w:t>
            </w:r>
          </w:p>
        </w:tc>
        <w:tc>
          <w:tcPr>
            <w:tcW w:w="949" w:type="dxa"/>
            <w:tcBorders>
              <w:top w:val="single" w:sz="4" w:space="0" w:color="auto"/>
              <w:left w:val="single" w:sz="4" w:space="0" w:color="auto"/>
              <w:bottom w:val="single" w:sz="4" w:space="0" w:color="auto"/>
              <w:right w:val="single" w:sz="4" w:space="0" w:color="auto"/>
            </w:tcBorders>
          </w:tcPr>
          <w:p w:rsidR="009D15E8" w14:paraId="174FE5A5"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F29B80A"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2E865451" w14:textId="77777777">
            <w:pPr>
              <w:widowControl w:val="0"/>
              <w:rPr>
                <w:rFonts w:eastAsia="Calibri" w:cs="Arial"/>
                <w:color w:val="000000" w:themeColor="text1"/>
                <w:sz w:val="22"/>
              </w:rPr>
            </w:pPr>
          </w:p>
        </w:tc>
      </w:tr>
      <w:tr w14:paraId="7646D549"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03E5110A" w14:textId="7D921B58">
            <w:pPr>
              <w:widowControl w:val="0"/>
              <w:rPr>
                <w:rFonts w:eastAsia="Calibri" w:cs="Arial"/>
                <w:color w:val="000000" w:themeColor="text1"/>
                <w:sz w:val="22"/>
              </w:rPr>
            </w:pPr>
            <w:r w:rsidRPr="0552A69E">
              <w:rPr>
                <w:rFonts w:eastAsia="Calibri" w:cs="Arial"/>
                <w:color w:val="000000" w:themeColor="text1"/>
                <w:sz w:val="22"/>
              </w:rPr>
              <w:t xml:space="preserve">T_PRA_HSDS3 </w:t>
            </w:r>
            <w:r w:rsidRPr="0552A69E" w:rsidR="00CD347A">
              <w:rPr>
                <w:rFonts w:eastAsia="Calibri" w:cs="Arial"/>
                <w:color w:val="000000" w:themeColor="text1"/>
                <w:sz w:val="22"/>
              </w:rPr>
              <w:t xml:space="preserve">Elementary school staff met with my center staff to discuss students from other high-priority student groups (e.g., children experiencing homelessness, children in foster care)  </w:t>
            </w:r>
          </w:p>
        </w:tc>
        <w:tc>
          <w:tcPr>
            <w:tcW w:w="949" w:type="dxa"/>
            <w:tcBorders>
              <w:top w:val="single" w:sz="4" w:space="0" w:color="auto"/>
              <w:left w:val="single" w:sz="4" w:space="0" w:color="auto"/>
              <w:bottom w:val="single" w:sz="4" w:space="0" w:color="auto"/>
              <w:right w:val="single" w:sz="4" w:space="0" w:color="auto"/>
            </w:tcBorders>
          </w:tcPr>
          <w:p w:rsidR="009D15E8" w14:paraId="05CB6967"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679753CE"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3376F94D" w14:textId="77777777">
            <w:pPr>
              <w:widowControl w:val="0"/>
              <w:rPr>
                <w:rFonts w:eastAsia="Calibri" w:cs="Arial"/>
                <w:color w:val="000000" w:themeColor="text1"/>
                <w:sz w:val="22"/>
              </w:rPr>
            </w:pPr>
          </w:p>
        </w:tc>
      </w:tr>
      <w:tr w14:paraId="4A11752B"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16715B51" w14:textId="7653A4DC">
            <w:pPr>
              <w:widowControl w:val="0"/>
              <w:rPr>
                <w:rFonts w:eastAsia="Calibri" w:cs="Arial"/>
                <w:color w:val="000000" w:themeColor="text1"/>
                <w:sz w:val="22"/>
              </w:rPr>
            </w:pPr>
            <w:r w:rsidRPr="0552A69E">
              <w:rPr>
                <w:rFonts w:eastAsia="Calibri" w:cs="Arial"/>
                <w:color w:val="000000" w:themeColor="text1"/>
                <w:sz w:val="22"/>
              </w:rPr>
              <w:t xml:space="preserve">T_PRA_HSDS4 </w:t>
            </w:r>
            <w:r w:rsidRPr="0552A69E" w:rsidR="00816D74">
              <w:rPr>
                <w:rFonts w:eastAsia="Calibri" w:cs="Arial"/>
                <w:color w:val="000000" w:themeColor="text1"/>
                <w:sz w:val="22"/>
              </w:rPr>
              <w:t xml:space="preserve">Elementary school staff met with my center staff to discuss strategies that support individual students who may need them (e.g., behavior plans, trauma-informed approaches, school scheduling modifications)  </w:t>
            </w:r>
          </w:p>
        </w:tc>
        <w:tc>
          <w:tcPr>
            <w:tcW w:w="949" w:type="dxa"/>
            <w:tcBorders>
              <w:top w:val="single" w:sz="4" w:space="0" w:color="auto"/>
              <w:left w:val="single" w:sz="4" w:space="0" w:color="auto"/>
              <w:bottom w:val="single" w:sz="4" w:space="0" w:color="auto"/>
              <w:right w:val="single" w:sz="4" w:space="0" w:color="auto"/>
            </w:tcBorders>
          </w:tcPr>
          <w:p w:rsidR="009D15E8" w14:paraId="15C8E767"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57621E01"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6A25E00E" w14:textId="77777777">
            <w:pPr>
              <w:widowControl w:val="0"/>
              <w:rPr>
                <w:rFonts w:eastAsia="Calibri" w:cs="Arial"/>
                <w:color w:val="000000" w:themeColor="text1"/>
                <w:sz w:val="22"/>
              </w:rPr>
            </w:pPr>
          </w:p>
        </w:tc>
      </w:tr>
      <w:tr w14:paraId="4F075F81" w14:textId="77777777" w:rsidTr="0552A69E">
        <w:tblPrEx>
          <w:tblW w:w="9350" w:type="dxa"/>
          <w:tblLook w:val="04A0"/>
        </w:tblPrEx>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5E8" w14:paraId="57AE267D" w14:textId="75823643">
            <w:pPr>
              <w:widowControl w:val="0"/>
              <w:rPr>
                <w:rFonts w:eastAsia="Calibri" w:cs="Arial"/>
                <w:b/>
                <w:bCs/>
                <w:color w:val="000000" w:themeColor="text1"/>
                <w:sz w:val="22"/>
              </w:rPr>
            </w:pPr>
            <w:r>
              <w:rPr>
                <w:rFonts w:eastAsia="Calibri" w:cs="Arial"/>
                <w:b/>
                <w:bCs/>
                <w:color w:val="000000" w:themeColor="text1"/>
                <w:sz w:val="22"/>
              </w:rPr>
              <w:t xml:space="preserve">Family </w:t>
            </w:r>
            <w:r w:rsidR="00E36B86">
              <w:rPr>
                <w:rFonts w:eastAsia="Calibri" w:cs="Arial"/>
                <w:b/>
                <w:bCs/>
                <w:color w:val="000000" w:themeColor="text1"/>
                <w:sz w:val="22"/>
              </w:rPr>
              <w:t>e</w:t>
            </w:r>
            <w:r>
              <w:rPr>
                <w:rFonts w:eastAsia="Calibri" w:cs="Arial"/>
                <w:b/>
                <w:bCs/>
                <w:color w:val="000000" w:themeColor="text1"/>
                <w:sz w:val="22"/>
              </w:rPr>
              <w:t>ngagement</w:t>
            </w:r>
          </w:p>
        </w:tc>
      </w:tr>
      <w:tr w14:paraId="059CC5F0"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0552A69E" w14:paraId="68E7A663" w14:textId="6191161F">
            <w:pPr>
              <w:widowControl w:val="0"/>
              <w:rPr>
                <w:rFonts w:eastAsia="Calibri" w:cs="Arial"/>
                <w:color w:val="000000" w:themeColor="text1"/>
                <w:sz w:val="22"/>
              </w:rPr>
            </w:pPr>
            <w:r w:rsidRPr="0552A69E">
              <w:rPr>
                <w:rFonts w:eastAsia="Calibri" w:cs="Arial"/>
                <w:color w:val="000000" w:themeColor="text1"/>
                <w:sz w:val="22"/>
              </w:rPr>
              <w:t xml:space="preserve">T_PRA_HSFE1 </w:t>
            </w:r>
            <w:r w:rsidRPr="0552A69E" w:rsidR="0E1696E0">
              <w:rPr>
                <w:rFonts w:eastAsia="Calibri" w:cs="Arial"/>
                <w:color w:val="000000" w:themeColor="text1"/>
                <w:sz w:val="22"/>
              </w:rPr>
              <w:t>My center and the elementary school</w:t>
            </w:r>
            <w:r w:rsidRPr="0552A69E" w:rsidR="4FDD66AB">
              <w:rPr>
                <w:rFonts w:eastAsia="Calibri" w:cs="Arial"/>
                <w:color w:val="000000" w:themeColor="text1"/>
                <w:sz w:val="22"/>
              </w:rPr>
              <w:t>(s)</w:t>
            </w:r>
            <w:r w:rsidRPr="0552A69E" w:rsidR="0003718D">
              <w:rPr>
                <w:rFonts w:eastAsia="Calibri" w:cs="Arial"/>
                <w:color w:val="000000" w:themeColor="text1"/>
                <w:sz w:val="22"/>
              </w:rPr>
              <w:t>/district</w:t>
            </w:r>
            <w:r w:rsidRPr="0552A69E" w:rsidR="0E1696E0">
              <w:rPr>
                <w:rFonts w:eastAsia="Calibri" w:cs="Arial"/>
                <w:color w:val="000000" w:themeColor="text1"/>
                <w:sz w:val="22"/>
              </w:rPr>
              <w:t xml:space="preserve"> c</w:t>
            </w:r>
            <w:r w:rsidRPr="0552A69E" w:rsidR="2E9068B8">
              <w:rPr>
                <w:rFonts w:eastAsia="Calibri" w:cs="Arial"/>
                <w:color w:val="000000" w:themeColor="text1"/>
                <w:sz w:val="22"/>
              </w:rPr>
              <w:t>oordinate</w:t>
            </w:r>
            <w:r w:rsidRPr="0552A69E" w:rsidR="29EC6E6F">
              <w:rPr>
                <w:rFonts w:eastAsia="Calibri" w:cs="Arial"/>
                <w:color w:val="000000" w:themeColor="text1"/>
                <w:sz w:val="22"/>
              </w:rPr>
              <w:t>d</w:t>
            </w:r>
            <w:r w:rsidRPr="0552A69E" w:rsidR="2E9068B8">
              <w:rPr>
                <w:rFonts w:eastAsia="Calibri" w:cs="Arial"/>
                <w:color w:val="000000" w:themeColor="text1"/>
                <w:sz w:val="22"/>
              </w:rPr>
              <w:t xml:space="preserve"> who </w:t>
            </w:r>
            <w:r w:rsidRPr="0552A69E" w:rsidR="29EC6E6F">
              <w:rPr>
                <w:rFonts w:eastAsia="Calibri" w:cs="Arial"/>
                <w:color w:val="000000" w:themeColor="text1"/>
                <w:sz w:val="22"/>
              </w:rPr>
              <w:t xml:space="preserve">would </w:t>
            </w:r>
            <w:r w:rsidRPr="0552A69E" w:rsidR="2E9068B8">
              <w:rPr>
                <w:rFonts w:eastAsia="Calibri" w:cs="Arial"/>
                <w:color w:val="000000" w:themeColor="text1"/>
                <w:sz w:val="22"/>
              </w:rPr>
              <w:t xml:space="preserve">share information about kindergarten rules, expectations, and policies with </w:t>
            </w:r>
            <w:r w:rsidRPr="0552A69E" w:rsidR="0E1696E0">
              <w:rPr>
                <w:rFonts w:eastAsia="Calibri" w:cs="Arial"/>
                <w:color w:val="000000" w:themeColor="text1"/>
                <w:sz w:val="22"/>
              </w:rPr>
              <w:t xml:space="preserve">families in </w:t>
            </w:r>
            <w:r w:rsidRPr="0552A69E" w:rsidR="2E9068B8">
              <w:rPr>
                <w:rFonts w:eastAsia="Calibri" w:cs="Arial"/>
                <w:color w:val="000000" w:themeColor="text1"/>
                <w:sz w:val="22"/>
              </w:rPr>
              <w:t xml:space="preserve">Head Start </w:t>
            </w:r>
          </w:p>
        </w:tc>
        <w:tc>
          <w:tcPr>
            <w:tcW w:w="949" w:type="dxa"/>
            <w:tcBorders>
              <w:top w:val="single" w:sz="4" w:space="0" w:color="auto"/>
              <w:left w:val="single" w:sz="4" w:space="0" w:color="auto"/>
              <w:bottom w:val="single" w:sz="4" w:space="0" w:color="auto"/>
              <w:right w:val="single" w:sz="4" w:space="0" w:color="auto"/>
            </w:tcBorders>
          </w:tcPr>
          <w:p w:rsidR="009D15E8" w14:paraId="19E70B98"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4FB481B6"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5AE1057F" w14:textId="77777777">
            <w:pPr>
              <w:widowControl w:val="0"/>
              <w:rPr>
                <w:rFonts w:eastAsia="Calibri" w:cs="Arial"/>
                <w:color w:val="000000" w:themeColor="text1"/>
                <w:sz w:val="22"/>
              </w:rPr>
            </w:pPr>
          </w:p>
        </w:tc>
      </w:tr>
      <w:tr w14:paraId="024C3B74"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tcPr>
          <w:p w:rsidR="00B22AD5" w:rsidRPr="005802E0" w:rsidP="7DE6012F" w14:paraId="26EEF9D2" w14:textId="7ECAA120">
            <w:pPr>
              <w:widowControl w:val="0"/>
              <w:rPr>
                <w:rFonts w:eastAsia="Calibri" w:cs="Arial"/>
                <w:color w:val="000000" w:themeColor="text1"/>
                <w:sz w:val="22"/>
              </w:rPr>
            </w:pPr>
            <w:r w:rsidRPr="52BAD421">
              <w:rPr>
                <w:rFonts w:eastAsia="Calibri" w:cs="Arial"/>
                <w:color w:val="000000" w:themeColor="text1"/>
                <w:sz w:val="22"/>
              </w:rPr>
              <w:t>T_PRA_HSFE2</w:t>
            </w:r>
            <w:r w:rsidRPr="52BAD421">
              <w:rPr>
                <w:sz w:val="22"/>
              </w:rPr>
              <w:t xml:space="preserve"> </w:t>
            </w:r>
            <w:r w:rsidRPr="52BAD421" w:rsidR="7BBFB705">
              <w:rPr>
                <w:sz w:val="22"/>
              </w:rPr>
              <w:t>I or other Head Start teachers at my center ha</w:t>
            </w:r>
            <w:r w:rsidRPr="52BAD421" w:rsidR="29EC6E6F">
              <w:rPr>
                <w:sz w:val="22"/>
              </w:rPr>
              <w:t>d</w:t>
            </w:r>
            <w:r w:rsidRPr="52BAD421" w:rsidR="7BBFB705">
              <w:rPr>
                <w:sz w:val="22"/>
              </w:rPr>
              <w:t xml:space="preserve"> a transition meeting(s) with parents or other family members </w:t>
            </w:r>
          </w:p>
        </w:tc>
        <w:tc>
          <w:tcPr>
            <w:tcW w:w="949" w:type="dxa"/>
            <w:tcBorders>
              <w:top w:val="single" w:sz="4" w:space="0" w:color="auto"/>
              <w:left w:val="single" w:sz="4" w:space="0" w:color="auto"/>
              <w:bottom w:val="single" w:sz="4" w:space="0" w:color="auto"/>
              <w:right w:val="single" w:sz="4" w:space="0" w:color="auto"/>
            </w:tcBorders>
          </w:tcPr>
          <w:p w:rsidR="00B22AD5" w:rsidP="00B22AD5" w14:paraId="38F2B6F2"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B22AD5" w:rsidP="00B22AD5" w14:paraId="52612A98"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B22AD5" w:rsidP="00B22AD5" w14:paraId="74ABEA66" w14:textId="77777777">
            <w:pPr>
              <w:widowControl w:val="0"/>
              <w:rPr>
                <w:rFonts w:eastAsia="Calibri" w:cs="Arial"/>
                <w:color w:val="000000" w:themeColor="text1"/>
                <w:sz w:val="22"/>
              </w:rPr>
            </w:pPr>
          </w:p>
        </w:tc>
      </w:tr>
      <w:tr w14:paraId="4FD95DC7"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B22AD5" w:rsidRPr="005802E0" w:rsidP="0552A69E" w14:paraId="6A6231C5" w14:textId="67EE9100">
            <w:pPr>
              <w:widowControl w:val="0"/>
              <w:rPr>
                <w:rFonts w:eastAsia="Calibri" w:cs="Arial"/>
                <w:color w:val="000000" w:themeColor="text1"/>
                <w:sz w:val="22"/>
              </w:rPr>
            </w:pPr>
            <w:r w:rsidRPr="0552A69E">
              <w:rPr>
                <w:rFonts w:eastAsia="Calibri" w:cs="Arial"/>
                <w:color w:val="000000" w:themeColor="text1"/>
                <w:sz w:val="22"/>
              </w:rPr>
              <w:t>T_PRA_HSFE3</w:t>
            </w:r>
            <w:r w:rsidRPr="0552A69E">
              <w:rPr>
                <w:sz w:val="22"/>
              </w:rPr>
              <w:t xml:space="preserve"> </w:t>
            </w:r>
            <w:r w:rsidRPr="0552A69E" w:rsidR="5D6DDA78">
              <w:rPr>
                <w:sz w:val="22"/>
              </w:rPr>
              <w:t xml:space="preserve">Center </w:t>
            </w:r>
            <w:r w:rsidRPr="0552A69E" w:rsidR="30ACEF43">
              <w:rPr>
                <w:sz w:val="22"/>
              </w:rPr>
              <w:t>s</w:t>
            </w:r>
            <w:r w:rsidRPr="0552A69E" w:rsidR="7BBFB705">
              <w:rPr>
                <w:sz w:val="22"/>
              </w:rPr>
              <w:t xml:space="preserve">taff other than teachers met with families </w:t>
            </w:r>
            <w:r w:rsidRPr="0552A69E" w:rsidR="57D14A81">
              <w:rPr>
                <w:sz w:val="22"/>
              </w:rPr>
              <w:t>(</w:t>
            </w:r>
            <w:r w:rsidRPr="0552A69E" w:rsidR="11890EC6">
              <w:rPr>
                <w:sz w:val="22"/>
              </w:rPr>
              <w:t xml:space="preserve">e.g., family service staff, Head Start managers/coordinators) </w:t>
            </w:r>
          </w:p>
        </w:tc>
        <w:tc>
          <w:tcPr>
            <w:tcW w:w="949" w:type="dxa"/>
            <w:tcBorders>
              <w:top w:val="single" w:sz="4" w:space="0" w:color="auto"/>
              <w:left w:val="single" w:sz="4" w:space="0" w:color="auto"/>
              <w:bottom w:val="single" w:sz="4" w:space="0" w:color="auto"/>
              <w:right w:val="single" w:sz="4" w:space="0" w:color="auto"/>
            </w:tcBorders>
          </w:tcPr>
          <w:p w:rsidR="00B22AD5" w:rsidP="00B22AD5" w14:paraId="541C4B80"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B22AD5" w:rsidP="00B22AD5" w14:paraId="5C894DC8"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B22AD5" w:rsidP="00B22AD5" w14:paraId="1A79DB28" w14:textId="77777777">
            <w:pPr>
              <w:widowControl w:val="0"/>
              <w:rPr>
                <w:rFonts w:eastAsia="Calibri" w:cs="Arial"/>
                <w:color w:val="000000" w:themeColor="text1"/>
                <w:sz w:val="22"/>
              </w:rPr>
            </w:pPr>
          </w:p>
        </w:tc>
      </w:tr>
      <w:tr w14:paraId="1FFAF7EF"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B22AD5" w:rsidRPr="005802E0" w:rsidP="7DE6012F" w14:paraId="60EF89BC" w14:textId="0D926725">
            <w:pPr>
              <w:widowControl w:val="0"/>
              <w:rPr>
                <w:rFonts w:eastAsia="Calibri" w:cs="Arial"/>
                <w:color w:val="000000" w:themeColor="text1"/>
                <w:sz w:val="22"/>
              </w:rPr>
            </w:pPr>
            <w:r w:rsidRPr="52BAD421">
              <w:rPr>
                <w:rFonts w:eastAsia="Calibri" w:cs="Arial"/>
                <w:color w:val="000000" w:themeColor="text1"/>
                <w:sz w:val="22"/>
              </w:rPr>
              <w:t>T_PRA_HSFE4</w:t>
            </w:r>
            <w:r w:rsidRPr="52BAD421">
              <w:rPr>
                <w:b/>
                <w:bCs/>
                <w:sz w:val="22"/>
              </w:rPr>
              <w:t xml:space="preserve"> </w:t>
            </w:r>
            <w:r w:rsidRPr="52BAD421" w:rsidR="7BBFB705">
              <w:rPr>
                <w:b/>
                <w:bCs/>
                <w:sz w:val="22"/>
              </w:rPr>
              <w:t>Both</w:t>
            </w:r>
            <w:r w:rsidRPr="52BAD421" w:rsidR="7BBFB705">
              <w:rPr>
                <w:sz w:val="22"/>
              </w:rPr>
              <w:t xml:space="preserve"> Head Start and school/district staff collaborate</w:t>
            </w:r>
            <w:r w:rsidRPr="52BAD421" w:rsidR="29EC6E6F">
              <w:rPr>
                <w:sz w:val="22"/>
              </w:rPr>
              <w:t>d</w:t>
            </w:r>
            <w:r w:rsidRPr="52BAD421" w:rsidR="7BBFB705">
              <w:rPr>
                <w:sz w:val="22"/>
              </w:rPr>
              <w:t xml:space="preserve"> with families on transition plan</w:t>
            </w:r>
          </w:p>
        </w:tc>
        <w:tc>
          <w:tcPr>
            <w:tcW w:w="949" w:type="dxa"/>
            <w:tcBorders>
              <w:top w:val="single" w:sz="4" w:space="0" w:color="auto"/>
              <w:left w:val="single" w:sz="4" w:space="0" w:color="auto"/>
              <w:bottom w:val="single" w:sz="4" w:space="0" w:color="auto"/>
              <w:right w:val="single" w:sz="4" w:space="0" w:color="auto"/>
            </w:tcBorders>
          </w:tcPr>
          <w:p w:rsidR="00B22AD5" w:rsidP="00B22AD5" w14:paraId="6083E775"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B22AD5" w:rsidP="00B22AD5" w14:paraId="3F535E80"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B22AD5" w:rsidP="00B22AD5" w14:paraId="7C5D3D06" w14:textId="77777777">
            <w:pPr>
              <w:widowControl w:val="0"/>
              <w:rPr>
                <w:rFonts w:eastAsia="Calibri" w:cs="Arial"/>
                <w:color w:val="000000" w:themeColor="text1"/>
                <w:sz w:val="22"/>
              </w:rPr>
            </w:pPr>
          </w:p>
        </w:tc>
      </w:tr>
      <w:tr w14:paraId="1377DF8A" w14:textId="77777777" w:rsidTr="0552A69E">
        <w:tblPrEx>
          <w:tblW w:w="9350" w:type="dxa"/>
          <w:tblLook w:val="04A0"/>
        </w:tblPrEx>
        <w:trPr>
          <w:trHeight w:val="300"/>
        </w:trPr>
        <w:tc>
          <w:tcPr>
            <w:tcW w:w="6135" w:type="dxa"/>
            <w:tcBorders>
              <w:top w:val="single" w:sz="4" w:space="0" w:color="auto"/>
              <w:left w:val="single" w:sz="4" w:space="0" w:color="auto"/>
              <w:bottom w:val="single" w:sz="4" w:space="0" w:color="auto"/>
              <w:right w:val="single" w:sz="4" w:space="0" w:color="auto"/>
            </w:tcBorders>
            <w:hideMark/>
          </w:tcPr>
          <w:p w:rsidR="009D15E8" w:rsidP="7DE6012F" w14:paraId="7A063CE6" w14:textId="5B0EA68E">
            <w:pPr>
              <w:widowControl w:val="0"/>
              <w:rPr>
                <w:rFonts w:eastAsia="Calibri" w:cs="Arial"/>
                <w:color w:val="000000" w:themeColor="text1"/>
                <w:sz w:val="22"/>
              </w:rPr>
            </w:pPr>
            <w:r w:rsidRPr="52BAD421">
              <w:rPr>
                <w:rFonts w:eastAsia="Calibri" w:cs="Arial"/>
                <w:color w:val="000000" w:themeColor="text1"/>
                <w:sz w:val="22"/>
              </w:rPr>
              <w:t xml:space="preserve">T_PRA_HSFE5 </w:t>
            </w:r>
            <w:r w:rsidRPr="52BAD421" w:rsidR="3778D1A9">
              <w:rPr>
                <w:rFonts w:eastAsia="Calibri" w:cs="Arial"/>
                <w:color w:val="000000" w:themeColor="text1"/>
                <w:sz w:val="22"/>
              </w:rPr>
              <w:t xml:space="preserve">Children from my </w:t>
            </w:r>
            <w:r w:rsidRPr="52BAD421" w:rsidR="2E9068B8">
              <w:rPr>
                <w:rFonts w:eastAsia="Calibri" w:cs="Arial"/>
                <w:color w:val="000000" w:themeColor="text1"/>
                <w:sz w:val="22"/>
              </w:rPr>
              <w:t xml:space="preserve">Head Start </w:t>
            </w:r>
            <w:r w:rsidRPr="52BAD421" w:rsidR="3778D1A9">
              <w:rPr>
                <w:rFonts w:eastAsia="Calibri" w:cs="Arial"/>
                <w:color w:val="000000" w:themeColor="text1"/>
                <w:sz w:val="22"/>
              </w:rPr>
              <w:t xml:space="preserve">center </w:t>
            </w:r>
            <w:r w:rsidRPr="52BAD421" w:rsidR="2E9068B8">
              <w:rPr>
                <w:rFonts w:eastAsia="Calibri" w:cs="Arial"/>
                <w:color w:val="000000" w:themeColor="text1"/>
                <w:sz w:val="22"/>
              </w:rPr>
              <w:t>visit</w:t>
            </w:r>
            <w:r w:rsidRPr="52BAD421" w:rsidR="29EC6E6F">
              <w:rPr>
                <w:rFonts w:eastAsia="Calibri" w:cs="Arial"/>
                <w:color w:val="000000" w:themeColor="text1"/>
                <w:sz w:val="22"/>
              </w:rPr>
              <w:t>ed</w:t>
            </w:r>
            <w:r w:rsidRPr="52BAD421" w:rsidR="2E9068B8">
              <w:rPr>
                <w:rFonts w:eastAsia="Calibri" w:cs="Arial"/>
                <w:color w:val="000000" w:themeColor="text1"/>
                <w:sz w:val="22"/>
              </w:rPr>
              <w:t xml:space="preserve"> kindergarten classrooms prior to the start of the school year </w:t>
            </w:r>
          </w:p>
        </w:tc>
        <w:tc>
          <w:tcPr>
            <w:tcW w:w="949" w:type="dxa"/>
            <w:tcBorders>
              <w:top w:val="single" w:sz="4" w:space="0" w:color="auto"/>
              <w:left w:val="single" w:sz="4" w:space="0" w:color="auto"/>
              <w:bottom w:val="single" w:sz="4" w:space="0" w:color="auto"/>
              <w:right w:val="single" w:sz="4" w:space="0" w:color="auto"/>
            </w:tcBorders>
          </w:tcPr>
          <w:p w:rsidR="009D15E8" w14:paraId="5C5B42C8" w14:textId="77777777">
            <w:pPr>
              <w:widowControl w:val="0"/>
              <w:rPr>
                <w:rFonts w:eastAsia="Calibri" w:cs="Arial"/>
                <w:color w:val="000000" w:themeColor="text1"/>
                <w:sz w:val="22"/>
              </w:rPr>
            </w:pPr>
          </w:p>
        </w:tc>
        <w:tc>
          <w:tcPr>
            <w:tcW w:w="778" w:type="dxa"/>
            <w:tcBorders>
              <w:top w:val="single" w:sz="4" w:space="0" w:color="auto"/>
              <w:left w:val="single" w:sz="4" w:space="0" w:color="auto"/>
              <w:bottom w:val="single" w:sz="4" w:space="0" w:color="auto"/>
              <w:right w:val="single" w:sz="4" w:space="0" w:color="auto"/>
            </w:tcBorders>
          </w:tcPr>
          <w:p w:rsidR="009D15E8" w14:paraId="341DDCFB" w14:textId="77777777">
            <w:pPr>
              <w:widowControl w:val="0"/>
              <w:rPr>
                <w:rFonts w:eastAsia="Calibri" w:cs="Arial"/>
                <w:color w:val="000000" w:themeColor="text1"/>
                <w:sz w:val="22"/>
              </w:rPr>
            </w:pPr>
          </w:p>
        </w:tc>
        <w:tc>
          <w:tcPr>
            <w:tcW w:w="1488" w:type="dxa"/>
            <w:tcBorders>
              <w:top w:val="single" w:sz="4" w:space="0" w:color="auto"/>
              <w:left w:val="single" w:sz="4" w:space="0" w:color="auto"/>
              <w:bottom w:val="single" w:sz="4" w:space="0" w:color="auto"/>
              <w:right w:val="single" w:sz="4" w:space="0" w:color="auto"/>
            </w:tcBorders>
          </w:tcPr>
          <w:p w:rsidR="009D15E8" w14:paraId="78B3595B" w14:textId="77777777">
            <w:pPr>
              <w:widowControl w:val="0"/>
              <w:rPr>
                <w:rFonts w:eastAsia="Calibri" w:cs="Arial"/>
                <w:color w:val="000000" w:themeColor="text1"/>
                <w:sz w:val="22"/>
              </w:rPr>
            </w:pPr>
          </w:p>
        </w:tc>
      </w:tr>
    </w:tbl>
    <w:p w:rsidR="009D15E8" w:rsidP="00747AC3" w14:paraId="43257F26" w14:textId="77777777"/>
    <w:p w:rsidR="009D15E8" w:rsidP="00747AC3" w14:paraId="5B1C3193" w14:textId="77777777"/>
    <w:tbl>
      <w:tblPr>
        <w:tblStyle w:val="TableGrid"/>
        <w:tblW w:w="9175" w:type="dxa"/>
        <w:tblLook w:val="04A0"/>
      </w:tblPr>
      <w:tblGrid>
        <w:gridCol w:w="6385"/>
        <w:gridCol w:w="720"/>
        <w:gridCol w:w="810"/>
        <w:gridCol w:w="1260"/>
      </w:tblGrid>
      <w:tr w14:paraId="3A8F7951"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36BC08AD" w14:textId="29342D30">
            <w:pPr>
              <w:rPr>
                <w:b/>
                <w:bCs/>
                <w:sz w:val="22"/>
              </w:rPr>
            </w:pPr>
            <w:r w:rsidRPr="0552A69E">
              <w:rPr>
                <w:b/>
                <w:bCs/>
                <w:color w:val="7030A0" w:themeColor="accent5"/>
                <w:sz w:val="22"/>
              </w:rPr>
              <w:t xml:space="preserve"> </w:t>
            </w:r>
            <w:r w:rsidRPr="0552A69E" w:rsidR="009D56A0">
              <w:rPr>
                <w:b/>
                <w:bCs/>
                <w:color w:val="7030A0" w:themeColor="accent5"/>
                <w:sz w:val="22"/>
              </w:rPr>
              <w:t xml:space="preserve">[LEA] </w:t>
            </w:r>
            <w:r w:rsidRPr="0552A69E" w:rsidR="00CC3BDB">
              <w:rPr>
                <w:b/>
                <w:bCs/>
                <w:sz w:val="22"/>
              </w:rPr>
              <w:t>Transition Practices</w:t>
            </w:r>
            <w:r w:rsidRPr="0552A69E" w:rsidR="00F6341A">
              <w:rPr>
                <w:b/>
                <w:bCs/>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66A59E80" w14:textId="77777777">
            <w:pPr>
              <w:jc w:val="center"/>
              <w:rPr>
                <w:b/>
                <w:bCs/>
                <w:sz w:val="22"/>
              </w:rPr>
            </w:pPr>
            <w:r w:rsidRPr="0552A69E">
              <w:rPr>
                <w:b/>
                <w:bCs/>
                <w:sz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7ABE838A" w14:textId="77777777">
            <w:pPr>
              <w:jc w:val="center"/>
              <w:rPr>
                <w:b/>
                <w:bCs/>
                <w:sz w:val="22"/>
              </w:rPr>
            </w:pPr>
            <w:r w:rsidRPr="0552A69E">
              <w:rPr>
                <w:b/>
                <w:bCs/>
                <w:sz w:val="22"/>
              </w:rPr>
              <w:t>No</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52EDC" w:rsidRPr="00960822" w:rsidP="0552A69E" w14:paraId="79C94CAD" w14:textId="77777777">
            <w:pPr>
              <w:jc w:val="center"/>
              <w:rPr>
                <w:b/>
                <w:bCs/>
                <w:sz w:val="22"/>
              </w:rPr>
            </w:pPr>
            <w:r w:rsidRPr="0552A69E">
              <w:rPr>
                <w:b/>
                <w:bCs/>
                <w:sz w:val="22"/>
              </w:rPr>
              <w:t>Don’t Know</w:t>
            </w:r>
          </w:p>
        </w:tc>
      </w:tr>
      <w:tr w14:paraId="54A8C3E9" w14:textId="77777777" w:rsidTr="0552A69E">
        <w:tblPrEx>
          <w:tblW w:w="9175" w:type="dxa"/>
          <w:tblLook w:val="04A0"/>
        </w:tblPrEx>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2EDC" w:rsidRPr="00960822" w:rsidP="0552A69E" w14:paraId="2D2DE4A1" w14:textId="77777777">
            <w:pPr>
              <w:rPr>
                <w:b/>
                <w:bCs/>
                <w:sz w:val="22"/>
              </w:rPr>
            </w:pPr>
            <w:r w:rsidRPr="0552A69E">
              <w:rPr>
                <w:b/>
                <w:bCs/>
                <w:sz w:val="22"/>
              </w:rPr>
              <w:t>Coordinating joint practices and information sharing</w:t>
            </w:r>
          </w:p>
        </w:tc>
      </w:tr>
      <w:tr w14:paraId="76BA54C6"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6970B029" w14:textId="6385C51A">
            <w:pPr>
              <w:rPr>
                <w:sz w:val="22"/>
              </w:rPr>
            </w:pPr>
            <w:r w:rsidRPr="52BAD421">
              <w:rPr>
                <w:sz w:val="22"/>
              </w:rPr>
              <w:t xml:space="preserve">T_PRA_LJP1 </w:t>
            </w:r>
            <w:r w:rsidRPr="52BAD421" w:rsidR="3B9370BE">
              <w:rPr>
                <w:sz w:val="22"/>
              </w:rPr>
              <w:t xml:space="preserve">The </w:t>
            </w:r>
            <w:r w:rsidRPr="52BAD421" w:rsidR="04C451CF">
              <w:rPr>
                <w:sz w:val="22"/>
              </w:rPr>
              <w:t>Head Start program help</w:t>
            </w:r>
            <w:r w:rsidRPr="52BAD421" w:rsidR="29EC6E6F">
              <w:rPr>
                <w:sz w:val="22"/>
              </w:rPr>
              <w:t>ed</w:t>
            </w:r>
            <w:r w:rsidRPr="52BAD421" w:rsidR="04C451CF">
              <w:rPr>
                <w:sz w:val="22"/>
              </w:rPr>
              <w:t xml:space="preserve"> </w:t>
            </w:r>
            <w:r w:rsidRPr="52BAD421" w:rsidR="3B9370BE">
              <w:rPr>
                <w:sz w:val="22"/>
              </w:rPr>
              <w:t xml:space="preserve">my </w:t>
            </w:r>
            <w:r w:rsidRPr="52BAD421" w:rsidR="4FDD66AB">
              <w:rPr>
                <w:sz w:val="22"/>
              </w:rPr>
              <w:t xml:space="preserve">elementary </w:t>
            </w:r>
            <w:r w:rsidRPr="52BAD421" w:rsidR="3B9370BE">
              <w:rPr>
                <w:sz w:val="22"/>
              </w:rPr>
              <w:t xml:space="preserve">school </w:t>
            </w:r>
            <w:r w:rsidRPr="52BAD421" w:rsidR="04C451CF">
              <w:rPr>
                <w:sz w:val="22"/>
              </w:rPr>
              <w:t xml:space="preserve">identify </w:t>
            </w:r>
            <w:r w:rsidRPr="52BAD421" w:rsidR="3B9370BE">
              <w:rPr>
                <w:sz w:val="22"/>
              </w:rPr>
              <w:t xml:space="preserve">students in </w:t>
            </w:r>
            <w:r w:rsidRPr="52BAD421" w:rsidR="04C451CF">
              <w:rPr>
                <w:sz w:val="22"/>
              </w:rPr>
              <w:t xml:space="preserve">Head Start who </w:t>
            </w:r>
            <w:r w:rsidRPr="52BAD421" w:rsidR="29EC6E6F">
              <w:rPr>
                <w:sz w:val="22"/>
              </w:rPr>
              <w:t xml:space="preserve">were going to </w:t>
            </w:r>
            <w:r w:rsidRPr="52BAD421" w:rsidR="04C451CF">
              <w:rPr>
                <w:sz w:val="22"/>
              </w:rPr>
              <w:t xml:space="preserve">enroll in our kindergarten program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23231207"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1377570F"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64539CFC" w14:textId="77777777">
            <w:pPr>
              <w:rPr>
                <w:rFonts w:cs="Arial"/>
                <w:color w:val="000000"/>
                <w:sz w:val="22"/>
                <w:shd w:val="clear" w:color="auto" w:fill="00FF00"/>
              </w:rPr>
            </w:pPr>
          </w:p>
        </w:tc>
      </w:tr>
      <w:tr w14:paraId="1D50F3D8" w14:textId="77777777" w:rsidTr="0552A69E">
        <w:tblPrEx>
          <w:tblW w:w="9175" w:type="dxa"/>
          <w:tblLook w:val="04A0"/>
        </w:tblPrEx>
        <w:trPr>
          <w:trHeight w:val="660"/>
        </w:trPr>
        <w:tc>
          <w:tcPr>
            <w:tcW w:w="6385" w:type="dxa"/>
            <w:tcBorders>
              <w:top w:val="single" w:sz="4" w:space="0" w:color="auto"/>
              <w:left w:val="single" w:sz="4" w:space="0" w:color="auto"/>
              <w:bottom w:val="single" w:sz="4" w:space="0" w:color="auto"/>
              <w:right w:val="single" w:sz="4" w:space="0" w:color="auto"/>
            </w:tcBorders>
            <w:hideMark/>
          </w:tcPr>
          <w:p w:rsidR="00052EDC" w:rsidRPr="00960822" w:rsidP="0552A69E" w14:paraId="655318FA" w14:textId="5A0FFB83">
            <w:pPr>
              <w:rPr>
                <w:sz w:val="22"/>
              </w:rPr>
            </w:pPr>
            <w:r w:rsidRPr="0552A69E">
              <w:rPr>
                <w:sz w:val="22"/>
              </w:rPr>
              <w:t xml:space="preserve">T_PRA_LJP2 </w:t>
            </w:r>
            <w:r w:rsidRPr="0552A69E" w:rsidR="3B9370BE">
              <w:rPr>
                <w:sz w:val="22"/>
              </w:rPr>
              <w:t xml:space="preserve">The </w:t>
            </w:r>
            <w:r w:rsidRPr="0552A69E" w:rsidR="04C451CF">
              <w:rPr>
                <w:sz w:val="22"/>
              </w:rPr>
              <w:t xml:space="preserve">Head Start </w:t>
            </w:r>
            <w:r w:rsidRPr="0552A69E" w:rsidR="12656DB2">
              <w:rPr>
                <w:sz w:val="22"/>
              </w:rPr>
              <w:t>program share</w:t>
            </w:r>
            <w:r w:rsidRPr="0552A69E" w:rsidR="29EC6E6F">
              <w:rPr>
                <w:sz w:val="22"/>
              </w:rPr>
              <w:t>d</w:t>
            </w:r>
            <w:r w:rsidRPr="0552A69E" w:rsidR="1F256FAF">
              <w:rPr>
                <w:sz w:val="22"/>
              </w:rPr>
              <w:t xml:space="preserve"> student</w:t>
            </w:r>
            <w:r w:rsidRPr="0552A69E" w:rsidR="12656DB2">
              <w:rPr>
                <w:sz w:val="22"/>
              </w:rPr>
              <w:t xml:space="preserve"> </w:t>
            </w:r>
            <w:r w:rsidRPr="0552A69E" w:rsidR="04C451CF">
              <w:rPr>
                <w:sz w:val="22"/>
              </w:rPr>
              <w:t>records (e.g., child assessment information, disability awareness</w:t>
            </w:r>
            <w:r w:rsidRPr="0552A69E" w:rsidR="00301362">
              <w:rPr>
                <w:sz w:val="22"/>
              </w:rPr>
              <w:t>)</w:t>
            </w:r>
            <w:r w:rsidRPr="0552A69E" w:rsidR="04C451CF">
              <w:rPr>
                <w:sz w:val="22"/>
              </w:rPr>
              <w:t xml:space="preserve">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3FF22223"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47146118"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73DDC163" w14:textId="77777777">
            <w:pPr>
              <w:rPr>
                <w:rFonts w:cs="Arial"/>
                <w:color w:val="000000"/>
                <w:sz w:val="22"/>
                <w:shd w:val="clear" w:color="auto" w:fill="00FF00"/>
              </w:rPr>
            </w:pPr>
          </w:p>
        </w:tc>
      </w:tr>
      <w:tr w14:paraId="31B301F9"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45A76921" w14:textId="31AA278F">
            <w:pPr>
              <w:rPr>
                <w:sz w:val="22"/>
              </w:rPr>
            </w:pPr>
            <w:r w:rsidRPr="52BAD421">
              <w:rPr>
                <w:sz w:val="22"/>
              </w:rPr>
              <w:t xml:space="preserve">T_PRA_LJP3 </w:t>
            </w:r>
            <w:r w:rsidRPr="52BAD421" w:rsidR="3B9370BE">
              <w:rPr>
                <w:sz w:val="22"/>
              </w:rPr>
              <w:t xml:space="preserve">My </w:t>
            </w:r>
            <w:r w:rsidRPr="52BAD421" w:rsidR="4FDD66AB">
              <w:rPr>
                <w:sz w:val="22"/>
              </w:rPr>
              <w:t xml:space="preserve">elementary </w:t>
            </w:r>
            <w:r w:rsidRPr="52BAD421" w:rsidR="3B9370BE">
              <w:rPr>
                <w:sz w:val="22"/>
              </w:rPr>
              <w:t>school s</w:t>
            </w:r>
            <w:r w:rsidRPr="52BAD421" w:rsidR="04C451CF">
              <w:rPr>
                <w:sz w:val="22"/>
              </w:rPr>
              <w:t>hare</w:t>
            </w:r>
            <w:r w:rsidRPr="52BAD421" w:rsidR="29EC6E6F">
              <w:rPr>
                <w:sz w:val="22"/>
              </w:rPr>
              <w:t>d</w:t>
            </w:r>
            <w:r w:rsidRPr="52BAD421" w:rsidR="04C451CF">
              <w:rPr>
                <w:sz w:val="22"/>
              </w:rPr>
              <w:t xml:space="preserve"> information </w:t>
            </w:r>
            <w:r w:rsidRPr="52BAD421" w:rsidR="061BCF0F">
              <w:rPr>
                <w:sz w:val="22"/>
              </w:rPr>
              <w:t xml:space="preserve">with the Head Start program </w:t>
            </w:r>
            <w:r w:rsidRPr="52BAD421" w:rsidR="04C451CF">
              <w:rPr>
                <w:sz w:val="22"/>
              </w:rPr>
              <w:t xml:space="preserve">about rules, expectations, or district/school policies regarding the kindergarten transition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4278F1A7"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34DB6544"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5FC8B41F" w14:textId="77777777">
            <w:pPr>
              <w:rPr>
                <w:rFonts w:cs="Arial"/>
                <w:color w:val="000000"/>
                <w:sz w:val="22"/>
                <w:shd w:val="clear" w:color="auto" w:fill="00FF00"/>
              </w:rPr>
            </w:pPr>
          </w:p>
        </w:tc>
      </w:tr>
      <w:tr w14:paraId="38FEF987"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3B5F78D6" w14:textId="29C339A1">
            <w:pPr>
              <w:rPr>
                <w:sz w:val="22"/>
              </w:rPr>
            </w:pPr>
            <w:r w:rsidRPr="52BAD421">
              <w:rPr>
                <w:sz w:val="22"/>
              </w:rPr>
              <w:t xml:space="preserve">T_PRA_LJP4 </w:t>
            </w:r>
            <w:r w:rsidRPr="52BAD421" w:rsidR="6C523BA3">
              <w:rPr>
                <w:sz w:val="22"/>
              </w:rPr>
              <w:t xml:space="preserve">Staff from my </w:t>
            </w:r>
            <w:r w:rsidRPr="52BAD421" w:rsidR="4FDD66AB">
              <w:rPr>
                <w:sz w:val="22"/>
              </w:rPr>
              <w:t xml:space="preserve">elementary </w:t>
            </w:r>
            <w:r w:rsidRPr="52BAD421" w:rsidR="6C523BA3">
              <w:rPr>
                <w:sz w:val="22"/>
              </w:rPr>
              <w:t xml:space="preserve">school and </w:t>
            </w:r>
            <w:r w:rsidRPr="52BAD421" w:rsidR="04C451CF">
              <w:rPr>
                <w:sz w:val="22"/>
              </w:rPr>
              <w:t>Head Start staff met to discuss kindergarten transition activities</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58AB793D"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45570EA6"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37D9C8F4" w14:textId="77777777">
            <w:pPr>
              <w:rPr>
                <w:rFonts w:cs="Arial"/>
                <w:color w:val="000000"/>
                <w:sz w:val="22"/>
                <w:shd w:val="clear" w:color="auto" w:fill="00FF00"/>
              </w:rPr>
            </w:pPr>
          </w:p>
        </w:tc>
      </w:tr>
      <w:tr w14:paraId="10A75D2F"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28B7956C" w14:textId="51FB3DE1">
            <w:pPr>
              <w:rPr>
                <w:sz w:val="22"/>
              </w:rPr>
            </w:pPr>
            <w:r w:rsidRPr="52BAD421">
              <w:rPr>
                <w:sz w:val="22"/>
              </w:rPr>
              <w:t xml:space="preserve">T_PRA_LJP5 </w:t>
            </w:r>
            <w:r w:rsidRPr="52BAD421" w:rsidR="6C523BA3">
              <w:rPr>
                <w:sz w:val="22"/>
              </w:rPr>
              <w:t xml:space="preserve">My </w:t>
            </w:r>
            <w:r w:rsidRPr="52BAD421" w:rsidR="4718E8F3">
              <w:rPr>
                <w:sz w:val="22"/>
              </w:rPr>
              <w:t xml:space="preserve">elementary </w:t>
            </w:r>
            <w:r w:rsidRPr="52BAD421" w:rsidR="6C523BA3">
              <w:rPr>
                <w:sz w:val="22"/>
              </w:rPr>
              <w:t xml:space="preserve">school </w:t>
            </w:r>
            <w:r w:rsidRPr="52BAD421" w:rsidR="47C8FD33">
              <w:rPr>
                <w:sz w:val="22"/>
              </w:rPr>
              <w:t>c</w:t>
            </w:r>
            <w:r w:rsidRPr="52BAD421" w:rsidR="04C451CF">
              <w:rPr>
                <w:sz w:val="22"/>
              </w:rPr>
              <w:t>oordinate</w:t>
            </w:r>
            <w:r w:rsidRPr="52BAD421" w:rsidR="29EC6E6F">
              <w:rPr>
                <w:sz w:val="22"/>
              </w:rPr>
              <w:t>d</w:t>
            </w:r>
            <w:r w:rsidRPr="52BAD421" w:rsidR="04C451CF">
              <w:rPr>
                <w:sz w:val="22"/>
              </w:rPr>
              <w:t xml:space="preserve"> kindergarten registration and/or kindergarten round up with Head Start</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25EC20DC"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6EB55C7B"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3EA9BC3E" w14:textId="77777777">
            <w:pPr>
              <w:rPr>
                <w:rFonts w:cs="Arial"/>
                <w:color w:val="000000"/>
                <w:sz w:val="22"/>
                <w:shd w:val="clear" w:color="auto" w:fill="00FF00"/>
              </w:rPr>
            </w:pPr>
          </w:p>
        </w:tc>
      </w:tr>
      <w:tr w14:paraId="4AD3996C" w14:textId="77777777" w:rsidTr="006C21C9">
        <w:tblPrEx>
          <w:tblW w:w="9175" w:type="dxa"/>
          <w:tblLook w:val="04A0"/>
        </w:tblPrEx>
        <w:trPr>
          <w:trHeight w:val="300"/>
        </w:trPr>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371" w:rsidRPr="00960822" w:rsidP="0552A69E" w14:paraId="76699059" w14:textId="66564F2E">
            <w:pPr>
              <w:rPr>
                <w:rFonts w:cs="Arial"/>
                <w:color w:val="000000"/>
                <w:sz w:val="22"/>
                <w:shd w:val="clear" w:color="auto" w:fill="00FF00"/>
              </w:rPr>
            </w:pPr>
            <w:r w:rsidRPr="0552A69E">
              <w:rPr>
                <w:b/>
                <w:bCs/>
                <w:sz w:val="22"/>
              </w:rPr>
              <w:t>Teacher collaboration</w:t>
            </w:r>
          </w:p>
        </w:tc>
      </w:tr>
      <w:tr w14:paraId="2D09BE84" w14:textId="77777777" w:rsidTr="0552A69E">
        <w:tblPrEx>
          <w:tblW w:w="9175" w:type="dxa"/>
          <w:tblLook w:val="04A0"/>
        </w:tblPrEx>
        <w:trPr>
          <w:trHeight w:val="300"/>
        </w:trPr>
        <w:tc>
          <w:tcPr>
            <w:tcW w:w="6385" w:type="dxa"/>
            <w:tcBorders>
              <w:top w:val="single" w:sz="4" w:space="0" w:color="auto"/>
              <w:left w:val="single" w:sz="4" w:space="0" w:color="auto"/>
              <w:bottom w:val="single" w:sz="4" w:space="0" w:color="auto"/>
              <w:right w:val="single" w:sz="4" w:space="0" w:color="auto"/>
            </w:tcBorders>
          </w:tcPr>
          <w:p w:rsidR="00261371" w:rsidRPr="006C21C9" w:rsidP="0552A69E" w14:paraId="7C7E8462" w14:textId="6FA23947">
            <w:pPr>
              <w:rPr>
                <w:b/>
                <w:bCs/>
                <w:sz w:val="22"/>
              </w:rPr>
            </w:pPr>
            <w:r w:rsidRPr="0552A69E">
              <w:rPr>
                <w:sz w:val="22"/>
              </w:rPr>
              <w:t>T_PRA_LTC</w:t>
            </w:r>
            <w:r w:rsidRPr="0552A69E">
              <w:rPr>
                <w:sz w:val="22"/>
              </w:rPr>
              <w:t>1  I</w:t>
            </w:r>
            <w:r w:rsidRPr="0552A69E">
              <w:rPr>
                <w:sz w:val="22"/>
              </w:rPr>
              <w:t xml:space="preserve"> or other kindergarten </w:t>
            </w:r>
            <w:r w:rsidRPr="0552A69E">
              <w:rPr>
                <w:sz w:val="22"/>
              </w:rPr>
              <w:t>teachers</w:t>
            </w:r>
            <w:r w:rsidRPr="0552A69E">
              <w:rPr>
                <w:sz w:val="22"/>
              </w:rPr>
              <w:t xml:space="preserve"> co-taught lessons with Head Start teacher(s) at my elementary school </w:t>
            </w:r>
          </w:p>
        </w:tc>
        <w:tc>
          <w:tcPr>
            <w:tcW w:w="720" w:type="dxa"/>
            <w:tcBorders>
              <w:top w:val="single" w:sz="4" w:space="0" w:color="auto"/>
              <w:left w:val="single" w:sz="4" w:space="0" w:color="auto"/>
              <w:bottom w:val="single" w:sz="4" w:space="0" w:color="auto"/>
              <w:right w:val="single" w:sz="4" w:space="0" w:color="auto"/>
            </w:tcBorders>
          </w:tcPr>
          <w:p w:rsidR="00261371" w:rsidRPr="006C21C9" w:rsidP="0552A69E" w14:paraId="1CA9968B" w14:textId="77777777">
            <w:pPr>
              <w:rPr>
                <w:rFonts w:cs="Arial"/>
                <w:b/>
                <w:bCs/>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61371" w:rsidRPr="006C21C9" w:rsidP="0552A69E" w14:paraId="31011E8D" w14:textId="77777777">
            <w:pPr>
              <w:rPr>
                <w:rFonts w:cs="Arial"/>
                <w:b/>
                <w:bCs/>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61371" w:rsidRPr="006C21C9" w:rsidP="0552A69E" w14:paraId="12FDC8B7" w14:textId="77777777">
            <w:pPr>
              <w:rPr>
                <w:rFonts w:cs="Arial"/>
                <w:b/>
                <w:bCs/>
                <w:color w:val="000000"/>
                <w:sz w:val="22"/>
                <w:shd w:val="clear" w:color="auto" w:fill="00FF00"/>
              </w:rPr>
            </w:pPr>
          </w:p>
        </w:tc>
      </w:tr>
      <w:tr w14:paraId="3685E05D" w14:textId="77777777" w:rsidTr="0552A69E">
        <w:tblPrEx>
          <w:tblW w:w="9175" w:type="dxa"/>
          <w:tblLook w:val="04A0"/>
        </w:tblPrEx>
        <w:trPr>
          <w:trHeight w:val="300"/>
        </w:trPr>
        <w:tc>
          <w:tcPr>
            <w:tcW w:w="6385" w:type="dxa"/>
            <w:tcBorders>
              <w:top w:val="single" w:sz="4" w:space="0" w:color="auto"/>
              <w:left w:val="single" w:sz="4" w:space="0" w:color="auto"/>
              <w:bottom w:val="single" w:sz="4" w:space="0" w:color="auto"/>
              <w:right w:val="single" w:sz="4" w:space="0" w:color="auto"/>
            </w:tcBorders>
          </w:tcPr>
          <w:p w:rsidR="00261371" w:rsidRPr="006C21C9" w:rsidP="0552A69E" w14:paraId="78E75C90" w14:textId="3D7C3DD1">
            <w:pPr>
              <w:rPr>
                <w:b/>
                <w:bCs/>
                <w:sz w:val="22"/>
              </w:rPr>
            </w:pPr>
            <w:r w:rsidRPr="0552A69E">
              <w:rPr>
                <w:sz w:val="22"/>
              </w:rPr>
              <w:t>T_PRA_LTC2 Staff from my elementary school went to Head Start center(s) to meet and observe students</w:t>
            </w:r>
          </w:p>
        </w:tc>
        <w:tc>
          <w:tcPr>
            <w:tcW w:w="720" w:type="dxa"/>
            <w:tcBorders>
              <w:top w:val="single" w:sz="4" w:space="0" w:color="auto"/>
              <w:left w:val="single" w:sz="4" w:space="0" w:color="auto"/>
              <w:bottom w:val="single" w:sz="4" w:space="0" w:color="auto"/>
              <w:right w:val="single" w:sz="4" w:space="0" w:color="auto"/>
            </w:tcBorders>
          </w:tcPr>
          <w:p w:rsidR="00261371" w:rsidRPr="006C21C9" w:rsidP="0552A69E" w14:paraId="5ED6FDAA" w14:textId="77777777">
            <w:pPr>
              <w:rPr>
                <w:rFonts w:cs="Arial"/>
                <w:b/>
                <w:bCs/>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61371" w:rsidRPr="006C21C9" w:rsidP="0552A69E" w14:paraId="78CE5E9C" w14:textId="77777777">
            <w:pPr>
              <w:rPr>
                <w:rFonts w:cs="Arial"/>
                <w:b/>
                <w:bCs/>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61371" w:rsidRPr="006C21C9" w:rsidP="0552A69E" w14:paraId="2010908B" w14:textId="77777777">
            <w:pPr>
              <w:rPr>
                <w:rFonts w:cs="Arial"/>
                <w:b/>
                <w:bCs/>
                <w:color w:val="000000"/>
                <w:sz w:val="22"/>
                <w:shd w:val="clear" w:color="auto" w:fill="00FF00"/>
              </w:rPr>
            </w:pPr>
          </w:p>
        </w:tc>
      </w:tr>
      <w:tr w14:paraId="79C906AE" w14:textId="77777777" w:rsidTr="0552A69E">
        <w:tblPrEx>
          <w:tblW w:w="9175" w:type="dxa"/>
          <w:tblLook w:val="04A0"/>
        </w:tblPrEx>
        <w:trPr>
          <w:trHeight w:val="300"/>
        </w:trPr>
        <w:tc>
          <w:tcPr>
            <w:tcW w:w="6385" w:type="dxa"/>
            <w:tcBorders>
              <w:top w:val="single" w:sz="4" w:space="0" w:color="auto"/>
              <w:left w:val="single" w:sz="4" w:space="0" w:color="auto"/>
              <w:bottom w:val="single" w:sz="4" w:space="0" w:color="auto"/>
              <w:right w:val="single" w:sz="4" w:space="0" w:color="auto"/>
            </w:tcBorders>
          </w:tcPr>
          <w:p w:rsidR="00261371" w:rsidRPr="006C21C9" w:rsidP="0552A69E" w14:paraId="6CE7D955" w14:textId="625C4747">
            <w:pPr>
              <w:rPr>
                <w:b/>
                <w:bCs/>
                <w:sz w:val="22"/>
              </w:rPr>
            </w:pPr>
            <w:r w:rsidRPr="0552A69E">
              <w:rPr>
                <w:sz w:val="22"/>
              </w:rPr>
              <w:t>T_PRA_LTC3 I or other kindergarten teachers had transition meetings with Head Start to discuss students</w:t>
            </w:r>
          </w:p>
        </w:tc>
        <w:tc>
          <w:tcPr>
            <w:tcW w:w="720" w:type="dxa"/>
            <w:tcBorders>
              <w:top w:val="single" w:sz="4" w:space="0" w:color="auto"/>
              <w:left w:val="single" w:sz="4" w:space="0" w:color="auto"/>
              <w:bottom w:val="single" w:sz="4" w:space="0" w:color="auto"/>
              <w:right w:val="single" w:sz="4" w:space="0" w:color="auto"/>
            </w:tcBorders>
          </w:tcPr>
          <w:p w:rsidR="00261371" w:rsidRPr="006C21C9" w:rsidP="0552A69E" w14:paraId="158991A2" w14:textId="77777777">
            <w:pPr>
              <w:rPr>
                <w:rFonts w:cs="Arial"/>
                <w:b/>
                <w:bCs/>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61371" w:rsidRPr="006C21C9" w:rsidP="0552A69E" w14:paraId="59A4C226" w14:textId="77777777">
            <w:pPr>
              <w:rPr>
                <w:rFonts w:cs="Arial"/>
                <w:b/>
                <w:bCs/>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61371" w:rsidRPr="006C21C9" w:rsidP="0552A69E" w14:paraId="20B924E4" w14:textId="77777777">
            <w:pPr>
              <w:rPr>
                <w:rFonts w:cs="Arial"/>
                <w:b/>
                <w:bCs/>
                <w:color w:val="000000"/>
                <w:sz w:val="22"/>
                <w:shd w:val="clear" w:color="auto" w:fill="00FF00"/>
              </w:rPr>
            </w:pPr>
          </w:p>
        </w:tc>
      </w:tr>
      <w:tr w14:paraId="38117E54" w14:textId="77777777" w:rsidTr="0552A69E">
        <w:tblPrEx>
          <w:tblW w:w="9175" w:type="dxa"/>
          <w:tblLook w:val="04A0"/>
        </w:tblPrEx>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5132" w:rsidRPr="00462AE6" w14:paraId="1A11CDD1" w14:textId="6F6898F6">
            <w:pPr>
              <w:rPr>
                <w:b/>
                <w:bCs/>
                <w:sz w:val="22"/>
              </w:rPr>
            </w:pPr>
            <w:r>
              <w:rPr>
                <w:b/>
                <w:bCs/>
                <w:sz w:val="22"/>
              </w:rPr>
              <w:t>Differentiating supports for individual students</w:t>
            </w:r>
          </w:p>
        </w:tc>
      </w:tr>
      <w:tr w14:paraId="06DB2944"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tcPr>
          <w:p w:rsidR="00275132" w:rsidP="7DE6012F" w14:paraId="43F68BEB" w14:textId="13DB1E15">
            <w:pPr>
              <w:rPr>
                <w:sz w:val="22"/>
              </w:rPr>
            </w:pPr>
            <w:r w:rsidRPr="52BAD421">
              <w:rPr>
                <w:sz w:val="22"/>
              </w:rPr>
              <w:t>T_PRA_LDS</w:t>
            </w:r>
            <w:r w:rsidRPr="52BAD421">
              <w:rPr>
                <w:sz w:val="22"/>
              </w:rPr>
              <w:t xml:space="preserve">1  </w:t>
            </w:r>
            <w:r w:rsidRPr="52BAD421" w:rsidR="07EF7173">
              <w:rPr>
                <w:sz w:val="22"/>
              </w:rPr>
              <w:t>Staff</w:t>
            </w:r>
            <w:r w:rsidRPr="52BAD421" w:rsidR="07EF7173">
              <w:rPr>
                <w:sz w:val="22"/>
              </w:rPr>
              <w:t xml:space="preserve"> from </w:t>
            </w:r>
            <w:r w:rsidRPr="52BAD421" w:rsidR="70930F6E">
              <w:rPr>
                <w:sz w:val="22"/>
              </w:rPr>
              <w:t xml:space="preserve">my </w:t>
            </w:r>
            <w:r w:rsidRPr="52BAD421" w:rsidR="07EF7173">
              <w:rPr>
                <w:sz w:val="22"/>
              </w:rPr>
              <w:t xml:space="preserve">elementary school and the Head Start program met to </w:t>
            </w:r>
            <w:r w:rsidRPr="52BAD421" w:rsidR="07EF7173">
              <w:rPr>
                <w:sz w:val="22"/>
              </w:rPr>
              <w:t>discuss</w:t>
            </w:r>
            <w:r w:rsidRPr="52BAD421" w:rsidR="07EF7173">
              <w:rPr>
                <w:sz w:val="22"/>
              </w:rPr>
              <w:t xml:space="preserve"> students with Individualized Educational Plans (IEP) or Individualized Interagency Intervention Plans (IIIP)</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6462A0B1"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36BB9CD7"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567CA538" w14:textId="77777777">
            <w:pPr>
              <w:rPr>
                <w:rFonts w:cs="Arial"/>
                <w:color w:val="000000"/>
                <w:sz w:val="22"/>
                <w:shd w:val="clear" w:color="auto" w:fill="00FF00"/>
              </w:rPr>
            </w:pPr>
          </w:p>
        </w:tc>
      </w:tr>
      <w:tr w14:paraId="17A01126" w14:textId="77777777" w:rsidTr="0552A69E">
        <w:tblPrEx>
          <w:tblW w:w="9175" w:type="dxa"/>
          <w:tblLook w:val="04A0"/>
        </w:tblPrEx>
        <w:trPr>
          <w:trHeight w:val="795"/>
        </w:trPr>
        <w:tc>
          <w:tcPr>
            <w:tcW w:w="6385" w:type="dxa"/>
            <w:tcBorders>
              <w:top w:val="single" w:sz="4" w:space="0" w:color="auto"/>
              <w:left w:val="single" w:sz="4" w:space="0" w:color="auto"/>
              <w:bottom w:val="single" w:sz="4" w:space="0" w:color="auto"/>
              <w:right w:val="single" w:sz="4" w:space="0" w:color="auto"/>
            </w:tcBorders>
          </w:tcPr>
          <w:p w:rsidR="00275132" w:rsidP="7DE6012F" w14:paraId="5779CDA3" w14:textId="5B85FCFC">
            <w:pPr>
              <w:rPr>
                <w:sz w:val="22"/>
              </w:rPr>
            </w:pPr>
            <w:r w:rsidRPr="52BAD421">
              <w:rPr>
                <w:sz w:val="22"/>
              </w:rPr>
              <w:t>T_PRA_LDS</w:t>
            </w:r>
            <w:r w:rsidRPr="52BAD421">
              <w:rPr>
                <w:sz w:val="22"/>
              </w:rPr>
              <w:t xml:space="preserve">2  </w:t>
            </w:r>
            <w:r w:rsidRPr="52BAD421" w:rsidR="07EF7173">
              <w:rPr>
                <w:sz w:val="22"/>
              </w:rPr>
              <w:t>Head</w:t>
            </w:r>
            <w:r w:rsidRPr="52BAD421" w:rsidR="07EF7173">
              <w:rPr>
                <w:sz w:val="22"/>
              </w:rPr>
              <w:t xml:space="preserve"> Start staff participate</w:t>
            </w:r>
            <w:r w:rsidRPr="52BAD421" w:rsidR="29EC6E6F">
              <w:rPr>
                <w:sz w:val="22"/>
              </w:rPr>
              <w:t>d</w:t>
            </w:r>
            <w:r w:rsidRPr="52BAD421" w:rsidR="07EF7173">
              <w:rPr>
                <w:sz w:val="22"/>
              </w:rPr>
              <w:t xml:space="preserve"> in the development of kindergarten IEPs for students with disabilitie</w:t>
            </w:r>
            <w:r w:rsidRPr="52BAD421" w:rsidR="3CF8BAA7">
              <w:rPr>
                <w:sz w:val="22"/>
              </w:rPr>
              <w:t>s</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76D2C200"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0E696766"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7CB06F05" w14:textId="77777777">
            <w:pPr>
              <w:rPr>
                <w:rFonts w:cs="Arial"/>
                <w:color w:val="000000"/>
                <w:sz w:val="22"/>
                <w:shd w:val="clear" w:color="auto" w:fill="00FF00"/>
              </w:rPr>
            </w:pPr>
          </w:p>
        </w:tc>
      </w:tr>
      <w:tr w14:paraId="0C140402"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tcPr>
          <w:p w:rsidR="00275132" w:rsidP="7DE6012F" w14:paraId="36AE9015" w14:textId="57E2BD0B">
            <w:pPr>
              <w:rPr>
                <w:sz w:val="22"/>
              </w:rPr>
            </w:pPr>
            <w:r w:rsidRPr="52BAD421">
              <w:rPr>
                <w:sz w:val="22"/>
              </w:rPr>
              <w:t>T_PRA_LDS</w:t>
            </w:r>
            <w:r w:rsidRPr="52BAD421">
              <w:rPr>
                <w:sz w:val="22"/>
              </w:rPr>
              <w:t xml:space="preserve">3  </w:t>
            </w:r>
            <w:r w:rsidRPr="52BAD421" w:rsidR="07EF7173">
              <w:rPr>
                <w:sz w:val="22"/>
              </w:rPr>
              <w:t>Staff</w:t>
            </w:r>
            <w:r w:rsidRPr="52BAD421" w:rsidR="07EF7173">
              <w:rPr>
                <w:sz w:val="22"/>
              </w:rPr>
              <w:t xml:space="preserve"> from </w:t>
            </w:r>
            <w:r w:rsidRPr="52BAD421" w:rsidR="70930F6E">
              <w:rPr>
                <w:sz w:val="22"/>
              </w:rPr>
              <w:t xml:space="preserve">my </w:t>
            </w:r>
            <w:r w:rsidRPr="52BAD421" w:rsidR="07EF7173">
              <w:rPr>
                <w:sz w:val="22"/>
              </w:rPr>
              <w:t>elementary school met with Head Start staff to discuss students from other high-priority student groups (e.g., dual language learners, children experiencing homelessness, students in foster care</w:t>
            </w:r>
            <w:r w:rsidRPr="52BAD421" w:rsidR="2F155C78">
              <w:rPr>
                <w:sz w:val="22"/>
              </w:rPr>
              <w:t>)</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61DA35FE"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0B562C3D"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03EBE745" w14:textId="77777777">
            <w:pPr>
              <w:rPr>
                <w:rFonts w:cs="Arial"/>
                <w:color w:val="000000"/>
                <w:sz w:val="22"/>
                <w:shd w:val="clear" w:color="auto" w:fill="00FF00"/>
              </w:rPr>
            </w:pPr>
          </w:p>
        </w:tc>
      </w:tr>
      <w:tr w14:paraId="240A501A"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tcPr>
          <w:p w:rsidR="00275132" w:rsidP="7DE6012F" w14:paraId="3DA64019" w14:textId="1F85466F">
            <w:pPr>
              <w:rPr>
                <w:sz w:val="22"/>
              </w:rPr>
            </w:pPr>
            <w:r w:rsidRPr="52BAD421">
              <w:rPr>
                <w:sz w:val="22"/>
              </w:rPr>
              <w:t>T_PRA_LDS</w:t>
            </w:r>
            <w:r w:rsidRPr="52BAD421">
              <w:rPr>
                <w:sz w:val="22"/>
              </w:rPr>
              <w:t xml:space="preserve">4  </w:t>
            </w:r>
            <w:r w:rsidRPr="52BAD421" w:rsidR="6DC9978D">
              <w:rPr>
                <w:sz w:val="22"/>
              </w:rPr>
              <w:t>Staff</w:t>
            </w:r>
            <w:r w:rsidRPr="52BAD421" w:rsidR="6DC9978D">
              <w:rPr>
                <w:sz w:val="22"/>
              </w:rPr>
              <w:t xml:space="preserve"> from my elementary school met with Head Start staff to </w:t>
            </w:r>
            <w:r w:rsidRPr="52BAD421" w:rsidR="07EF7173">
              <w:rPr>
                <w:sz w:val="22"/>
              </w:rPr>
              <w:t xml:space="preserve">discuss strategies that support individual students who may need them (e.g., behavior plans, trauma-informed approaches, school scheduling modifications)  </w:t>
            </w:r>
          </w:p>
        </w:tc>
        <w:tc>
          <w:tcPr>
            <w:tcW w:w="720" w:type="dxa"/>
            <w:tcBorders>
              <w:top w:val="single" w:sz="4" w:space="0" w:color="auto"/>
              <w:left w:val="single" w:sz="4" w:space="0" w:color="auto"/>
              <w:bottom w:val="single" w:sz="4" w:space="0" w:color="auto"/>
              <w:right w:val="single" w:sz="4" w:space="0" w:color="auto"/>
            </w:tcBorders>
          </w:tcPr>
          <w:p w:rsidR="00275132" w:rsidRPr="00960822" w:rsidP="00275132" w14:paraId="2DF5D5ED"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275132" w:rsidRPr="00960822" w:rsidP="00275132" w14:paraId="4B1CAC94"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275132" w:rsidRPr="00960822" w:rsidP="00275132" w14:paraId="26158E8C" w14:textId="77777777">
            <w:pPr>
              <w:rPr>
                <w:rFonts w:cs="Arial"/>
                <w:color w:val="000000"/>
                <w:sz w:val="22"/>
                <w:shd w:val="clear" w:color="auto" w:fill="00FF00"/>
              </w:rPr>
            </w:pPr>
          </w:p>
        </w:tc>
      </w:tr>
      <w:tr w14:paraId="65B8FEF9" w14:textId="77777777" w:rsidTr="0552A69E">
        <w:tblPrEx>
          <w:tblW w:w="9175" w:type="dxa"/>
          <w:tblLook w:val="04A0"/>
        </w:tblPrEx>
        <w:tc>
          <w:tcPr>
            <w:tcW w:w="91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2EDC" w:rsidRPr="00960822" w14:paraId="77FAA5D6" w14:textId="2599EE20">
            <w:pPr>
              <w:rPr>
                <w:b/>
                <w:bCs/>
                <w:sz w:val="22"/>
              </w:rPr>
            </w:pPr>
            <w:r w:rsidRPr="00960822">
              <w:rPr>
                <w:b/>
                <w:bCs/>
                <w:sz w:val="22"/>
              </w:rPr>
              <w:t xml:space="preserve">Family </w:t>
            </w:r>
            <w:r w:rsidR="00E36B86">
              <w:rPr>
                <w:b/>
                <w:bCs/>
                <w:sz w:val="22"/>
              </w:rPr>
              <w:t>e</w:t>
            </w:r>
            <w:r w:rsidRPr="00960822">
              <w:rPr>
                <w:b/>
                <w:bCs/>
                <w:sz w:val="22"/>
              </w:rPr>
              <w:t>ngagement</w:t>
            </w:r>
          </w:p>
        </w:tc>
      </w:tr>
      <w:tr w14:paraId="6A5F3BBD"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051A7698" w14:textId="4086D8B4">
            <w:pPr>
              <w:rPr>
                <w:sz w:val="22"/>
              </w:rPr>
            </w:pPr>
            <w:r w:rsidRPr="52BAD421">
              <w:rPr>
                <w:sz w:val="22"/>
              </w:rPr>
              <w:t xml:space="preserve">T_PRA_LFE1 </w:t>
            </w:r>
            <w:r w:rsidRPr="52BAD421" w:rsidR="04953646">
              <w:rPr>
                <w:sz w:val="22"/>
              </w:rPr>
              <w:t xml:space="preserve">My elementary school and </w:t>
            </w:r>
            <w:r w:rsidRPr="52BAD421" w:rsidR="748B3F1A">
              <w:rPr>
                <w:sz w:val="22"/>
              </w:rPr>
              <w:t>the Head Start center</w:t>
            </w:r>
            <w:r w:rsidRPr="52BAD421" w:rsidR="04953646">
              <w:rPr>
                <w:sz w:val="22"/>
              </w:rPr>
              <w:t xml:space="preserve"> </w:t>
            </w:r>
            <w:r w:rsidRPr="52BAD421" w:rsidR="748B3F1A">
              <w:rPr>
                <w:sz w:val="22"/>
              </w:rPr>
              <w:t>c</w:t>
            </w:r>
            <w:r w:rsidRPr="52BAD421" w:rsidR="04C451CF">
              <w:rPr>
                <w:sz w:val="22"/>
              </w:rPr>
              <w:t>oordinate</w:t>
            </w:r>
            <w:r w:rsidRPr="52BAD421" w:rsidR="29EC6E6F">
              <w:rPr>
                <w:sz w:val="22"/>
              </w:rPr>
              <w:t>d</w:t>
            </w:r>
            <w:r w:rsidRPr="52BAD421" w:rsidR="04C451CF">
              <w:rPr>
                <w:sz w:val="22"/>
              </w:rPr>
              <w:t xml:space="preserve"> who </w:t>
            </w:r>
            <w:r w:rsidRPr="52BAD421" w:rsidR="29EC6E6F">
              <w:rPr>
                <w:sz w:val="22"/>
              </w:rPr>
              <w:t xml:space="preserve">would </w:t>
            </w:r>
            <w:r w:rsidRPr="52BAD421" w:rsidR="04C451CF">
              <w:rPr>
                <w:sz w:val="22"/>
              </w:rPr>
              <w:t>share information about kindergarten rules, expectations, and policies with</w:t>
            </w:r>
            <w:r w:rsidRPr="52BAD421" w:rsidR="748B3F1A">
              <w:rPr>
                <w:sz w:val="22"/>
              </w:rPr>
              <w:t xml:space="preserve"> families in</w:t>
            </w:r>
            <w:r w:rsidRPr="52BAD421" w:rsidR="04C451CF">
              <w:rPr>
                <w:sz w:val="22"/>
              </w:rPr>
              <w:t xml:space="preserve"> Head Start </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63445A6A"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504D935C"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4B1B1E1E" w14:textId="77777777">
            <w:pPr>
              <w:rPr>
                <w:rFonts w:cs="Arial"/>
                <w:color w:val="000000"/>
                <w:sz w:val="22"/>
                <w:shd w:val="clear" w:color="auto" w:fill="00FF00"/>
              </w:rPr>
            </w:pPr>
          </w:p>
        </w:tc>
      </w:tr>
      <w:tr w14:paraId="015398C4" w14:textId="77777777" w:rsidTr="0552A69E">
        <w:tblPrEx>
          <w:tblW w:w="9175" w:type="dxa"/>
          <w:tblLook w:val="04A0"/>
        </w:tblPrEx>
        <w:trPr>
          <w:trHeight w:val="780"/>
        </w:trPr>
        <w:tc>
          <w:tcPr>
            <w:tcW w:w="6385" w:type="dxa"/>
            <w:tcBorders>
              <w:top w:val="single" w:sz="4" w:space="0" w:color="auto"/>
              <w:left w:val="single" w:sz="4" w:space="0" w:color="auto"/>
              <w:bottom w:val="single" w:sz="4" w:space="0" w:color="auto"/>
              <w:right w:val="single" w:sz="4" w:space="0" w:color="auto"/>
            </w:tcBorders>
          </w:tcPr>
          <w:p w:rsidR="00FB6720" w:rsidRPr="005928F4" w:rsidP="7DE6012F" w14:paraId="7BD4F80A" w14:textId="52696275">
            <w:pPr>
              <w:rPr>
                <w:sz w:val="22"/>
              </w:rPr>
            </w:pPr>
            <w:r w:rsidRPr="52BAD421">
              <w:rPr>
                <w:sz w:val="22"/>
              </w:rPr>
              <w:t xml:space="preserve">T_PRA_LFE2 </w:t>
            </w:r>
            <w:r w:rsidRPr="52BAD421" w:rsidR="3905E9D9">
              <w:rPr>
                <w:sz w:val="22"/>
              </w:rPr>
              <w:t>I or other kindergarten teachers</w:t>
            </w:r>
            <w:r w:rsidRPr="52BAD421" w:rsidR="0C26C9D0">
              <w:rPr>
                <w:sz w:val="22"/>
              </w:rPr>
              <w:t xml:space="preserve"> at my school </w:t>
            </w:r>
            <w:r w:rsidRPr="52BAD421" w:rsidR="487B5ADB">
              <w:rPr>
                <w:sz w:val="22"/>
              </w:rPr>
              <w:t>h</w:t>
            </w:r>
            <w:r w:rsidRPr="52BAD421" w:rsidR="4F553DF7">
              <w:rPr>
                <w:sz w:val="22"/>
              </w:rPr>
              <w:t>a</w:t>
            </w:r>
            <w:r w:rsidRPr="52BAD421" w:rsidR="29EC6E6F">
              <w:rPr>
                <w:sz w:val="22"/>
              </w:rPr>
              <w:t>d</w:t>
            </w:r>
            <w:r w:rsidRPr="52BAD421" w:rsidR="4F553DF7">
              <w:rPr>
                <w:sz w:val="22"/>
              </w:rPr>
              <w:t xml:space="preserve"> a transition meeting(s) with </w:t>
            </w:r>
            <w:r w:rsidRPr="52BAD421" w:rsidR="748B3F1A">
              <w:rPr>
                <w:sz w:val="22"/>
              </w:rPr>
              <w:t xml:space="preserve">parents </w:t>
            </w:r>
            <w:r w:rsidRPr="52BAD421" w:rsidR="487B5ADB">
              <w:rPr>
                <w:sz w:val="22"/>
              </w:rPr>
              <w:t xml:space="preserve">or other family members </w:t>
            </w:r>
            <w:r w:rsidRPr="52BAD421" w:rsidR="748B3F1A">
              <w:rPr>
                <w:sz w:val="22"/>
              </w:rPr>
              <w:t xml:space="preserve">in </w:t>
            </w:r>
            <w:r w:rsidRPr="52BAD421" w:rsidR="4F553DF7">
              <w:rPr>
                <w:sz w:val="22"/>
              </w:rPr>
              <w:t xml:space="preserve">Head Start </w:t>
            </w:r>
          </w:p>
        </w:tc>
        <w:tc>
          <w:tcPr>
            <w:tcW w:w="720" w:type="dxa"/>
            <w:tcBorders>
              <w:top w:val="single" w:sz="4" w:space="0" w:color="auto"/>
              <w:left w:val="single" w:sz="4" w:space="0" w:color="auto"/>
              <w:bottom w:val="single" w:sz="4" w:space="0" w:color="auto"/>
              <w:right w:val="single" w:sz="4" w:space="0" w:color="auto"/>
            </w:tcBorders>
          </w:tcPr>
          <w:p w:rsidR="00FB6720" w:rsidRPr="00960822" w14:paraId="343C84A8"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FB6720" w:rsidRPr="00960822" w14:paraId="10B9DF99"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FB6720" w:rsidRPr="00960822" w14:paraId="45C3BDC2" w14:textId="77777777">
            <w:pPr>
              <w:rPr>
                <w:rFonts w:cs="Arial"/>
                <w:color w:val="000000"/>
                <w:sz w:val="22"/>
                <w:shd w:val="clear" w:color="auto" w:fill="00FF00"/>
              </w:rPr>
            </w:pPr>
          </w:p>
        </w:tc>
      </w:tr>
      <w:tr w14:paraId="1B1761B9"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5928F4" w:rsidP="0552A69E" w14:paraId="6283AF81" w14:textId="09941FD4">
            <w:pPr>
              <w:rPr>
                <w:sz w:val="22"/>
              </w:rPr>
            </w:pPr>
            <w:r w:rsidRPr="0552A69E">
              <w:rPr>
                <w:sz w:val="22"/>
              </w:rPr>
              <w:t xml:space="preserve">T_PRA_LFE3 </w:t>
            </w:r>
            <w:r w:rsidRPr="0552A69E" w:rsidR="11890EC6">
              <w:rPr>
                <w:sz w:val="22"/>
              </w:rPr>
              <w:t>School/district s</w:t>
            </w:r>
            <w:r w:rsidRPr="0552A69E" w:rsidR="3905E9D9">
              <w:rPr>
                <w:sz w:val="22"/>
              </w:rPr>
              <w:t xml:space="preserve">taff other than kindergarten teachers </w:t>
            </w:r>
            <w:r w:rsidRPr="0552A69E" w:rsidR="04C451CF">
              <w:rPr>
                <w:sz w:val="22"/>
              </w:rPr>
              <w:t xml:space="preserve">met with </w:t>
            </w:r>
            <w:r w:rsidRPr="0552A69E" w:rsidR="6B05C510">
              <w:rPr>
                <w:sz w:val="22"/>
              </w:rPr>
              <w:t xml:space="preserve">families in </w:t>
            </w:r>
            <w:r w:rsidRPr="0552A69E" w:rsidR="04C451CF">
              <w:rPr>
                <w:sz w:val="22"/>
              </w:rPr>
              <w:t>Head Start</w:t>
            </w:r>
            <w:r w:rsidRPr="0552A69E" w:rsidR="7A9F9266">
              <w:rPr>
                <w:sz w:val="22"/>
              </w:rPr>
              <w:t xml:space="preserve"> (e.g., school family engagement staff, special education staff, social workers)</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70F0CCA4"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60E7952E"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2F52EB3D" w14:textId="77777777">
            <w:pPr>
              <w:rPr>
                <w:rFonts w:cs="Arial"/>
                <w:color w:val="000000"/>
                <w:sz w:val="22"/>
                <w:shd w:val="clear" w:color="auto" w:fill="00FF00"/>
              </w:rPr>
            </w:pPr>
          </w:p>
        </w:tc>
      </w:tr>
      <w:tr w14:paraId="2173851D"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5928F4" w:rsidP="7DE6012F" w14:paraId="6B0CB286" w14:textId="5E94A6B0">
            <w:pPr>
              <w:rPr>
                <w:sz w:val="22"/>
              </w:rPr>
            </w:pPr>
            <w:r w:rsidRPr="52BAD421">
              <w:rPr>
                <w:sz w:val="22"/>
              </w:rPr>
              <w:t>T_PRA_LFE4</w:t>
            </w:r>
            <w:r w:rsidRPr="52BAD421">
              <w:rPr>
                <w:b/>
                <w:bCs/>
                <w:sz w:val="22"/>
              </w:rPr>
              <w:t xml:space="preserve"> </w:t>
            </w:r>
            <w:r w:rsidRPr="52BAD421" w:rsidR="564D0B2B">
              <w:rPr>
                <w:b/>
                <w:bCs/>
                <w:sz w:val="22"/>
              </w:rPr>
              <w:t>Both</w:t>
            </w:r>
            <w:r w:rsidRPr="52BAD421" w:rsidR="564D0B2B">
              <w:rPr>
                <w:sz w:val="22"/>
              </w:rPr>
              <w:t xml:space="preserve"> </w:t>
            </w:r>
            <w:r w:rsidRPr="52BAD421" w:rsidR="5170B428">
              <w:rPr>
                <w:sz w:val="22"/>
              </w:rPr>
              <w:t>H</w:t>
            </w:r>
            <w:r w:rsidRPr="52BAD421" w:rsidR="496B07F3">
              <w:rPr>
                <w:sz w:val="22"/>
              </w:rPr>
              <w:t>ead Start and school/district</w:t>
            </w:r>
            <w:r w:rsidRPr="52BAD421" w:rsidR="5170B428">
              <w:rPr>
                <w:sz w:val="22"/>
              </w:rPr>
              <w:t xml:space="preserve"> staff collaborate</w:t>
            </w:r>
            <w:r w:rsidRPr="52BAD421" w:rsidR="29EC6E6F">
              <w:rPr>
                <w:sz w:val="22"/>
              </w:rPr>
              <w:t>d</w:t>
            </w:r>
            <w:r w:rsidRPr="52BAD421" w:rsidR="5170B428">
              <w:rPr>
                <w:sz w:val="22"/>
              </w:rPr>
              <w:t xml:space="preserve"> with families on transition plan</w:t>
            </w:r>
            <w:r w:rsidRPr="52BAD421" w:rsidR="3E214C2C">
              <w:rPr>
                <w:sz w:val="22"/>
              </w:rPr>
              <w:t>s</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6129A0FC"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1511C961"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66673BF1" w14:textId="77777777">
            <w:pPr>
              <w:rPr>
                <w:rFonts w:cs="Arial"/>
                <w:color w:val="000000"/>
                <w:sz w:val="22"/>
                <w:shd w:val="clear" w:color="auto" w:fill="00FF00"/>
              </w:rPr>
            </w:pPr>
          </w:p>
        </w:tc>
      </w:tr>
      <w:tr w14:paraId="0422573B"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7DE6012F" w14:paraId="67C666F9" w14:textId="7F7C8B4D">
            <w:pPr>
              <w:rPr>
                <w:sz w:val="22"/>
              </w:rPr>
            </w:pPr>
            <w:r w:rsidRPr="52BAD421">
              <w:rPr>
                <w:sz w:val="22"/>
              </w:rPr>
              <w:t xml:space="preserve">T_PRA_LFE5 </w:t>
            </w:r>
            <w:r w:rsidRPr="52BAD421" w:rsidR="20CB09D0">
              <w:rPr>
                <w:sz w:val="22"/>
              </w:rPr>
              <w:t xml:space="preserve">My </w:t>
            </w:r>
            <w:r w:rsidRPr="52BAD421" w:rsidR="487B5ADB">
              <w:rPr>
                <w:sz w:val="22"/>
              </w:rPr>
              <w:t xml:space="preserve">elementary </w:t>
            </w:r>
            <w:r w:rsidRPr="52BAD421" w:rsidR="20CB09D0">
              <w:rPr>
                <w:sz w:val="22"/>
              </w:rPr>
              <w:t xml:space="preserve">school </w:t>
            </w:r>
            <w:r w:rsidRPr="52BAD421" w:rsidR="7C84B3E0">
              <w:rPr>
                <w:sz w:val="22"/>
              </w:rPr>
              <w:t>host</w:t>
            </w:r>
            <w:r w:rsidRPr="52BAD421" w:rsidR="29EC6E6F">
              <w:rPr>
                <w:sz w:val="22"/>
              </w:rPr>
              <w:t>ed</w:t>
            </w:r>
            <w:r w:rsidRPr="52BAD421" w:rsidR="04C451CF">
              <w:rPr>
                <w:sz w:val="22"/>
              </w:rPr>
              <w:t xml:space="preserve"> an event</w:t>
            </w:r>
            <w:r w:rsidRPr="52BAD421" w:rsidR="10430526">
              <w:rPr>
                <w:sz w:val="22"/>
              </w:rPr>
              <w:t>(s)</w:t>
            </w:r>
            <w:r w:rsidRPr="52BAD421" w:rsidR="04C451CF">
              <w:rPr>
                <w:sz w:val="22"/>
              </w:rPr>
              <w:t xml:space="preserve"> for families </w:t>
            </w:r>
            <w:r w:rsidRPr="52BAD421" w:rsidR="10430526">
              <w:rPr>
                <w:sz w:val="22"/>
              </w:rPr>
              <w:t xml:space="preserve">and/or students </w:t>
            </w:r>
            <w:r w:rsidRPr="52BAD421" w:rsidR="7A6A1E9B">
              <w:rPr>
                <w:sz w:val="22"/>
              </w:rPr>
              <w:t xml:space="preserve">in Head Start </w:t>
            </w:r>
            <w:r w:rsidRPr="52BAD421" w:rsidR="04C451CF">
              <w:rPr>
                <w:sz w:val="22"/>
              </w:rPr>
              <w:t>to visit the elementary school prior to the beginning of the kindergarten school year</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41695C90"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0210CEB1"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59D60FA0" w14:textId="77777777">
            <w:pPr>
              <w:rPr>
                <w:rFonts w:cs="Arial"/>
                <w:color w:val="000000"/>
                <w:sz w:val="22"/>
                <w:shd w:val="clear" w:color="auto" w:fill="00FF00"/>
              </w:rPr>
            </w:pPr>
          </w:p>
        </w:tc>
      </w:tr>
      <w:tr w14:paraId="14EB18CB" w14:textId="77777777" w:rsidTr="0552A69E">
        <w:tblPrEx>
          <w:tblW w:w="9175" w:type="dxa"/>
          <w:tblLook w:val="04A0"/>
        </w:tblPrEx>
        <w:tc>
          <w:tcPr>
            <w:tcW w:w="6385" w:type="dxa"/>
            <w:tcBorders>
              <w:top w:val="single" w:sz="4" w:space="0" w:color="auto"/>
              <w:left w:val="single" w:sz="4" w:space="0" w:color="auto"/>
              <w:bottom w:val="single" w:sz="4" w:space="0" w:color="auto"/>
              <w:right w:val="single" w:sz="4" w:space="0" w:color="auto"/>
            </w:tcBorders>
            <w:hideMark/>
          </w:tcPr>
          <w:p w:rsidR="00052EDC" w:rsidRPr="00960822" w:rsidP="0552A69E" w14:paraId="34791E58" w14:textId="3FB75254">
            <w:pPr>
              <w:rPr>
                <w:sz w:val="22"/>
              </w:rPr>
            </w:pPr>
            <w:r w:rsidRPr="0552A69E">
              <w:rPr>
                <w:sz w:val="22"/>
              </w:rPr>
              <w:t xml:space="preserve">T_PRA_LFE6 </w:t>
            </w:r>
            <w:r w:rsidRPr="0552A69E" w:rsidR="00399ECE">
              <w:rPr>
                <w:sz w:val="22"/>
              </w:rPr>
              <w:t xml:space="preserve">My elementary school offered opportunities for students </w:t>
            </w:r>
            <w:r w:rsidRPr="0552A69E" w:rsidR="26F5B463">
              <w:rPr>
                <w:sz w:val="22"/>
              </w:rPr>
              <w:t xml:space="preserve">in </w:t>
            </w:r>
            <w:r w:rsidRPr="0552A69E" w:rsidR="04C451CF">
              <w:rPr>
                <w:sz w:val="22"/>
              </w:rPr>
              <w:t xml:space="preserve">Head Start </w:t>
            </w:r>
            <w:r w:rsidRPr="0552A69E" w:rsidR="00399ECE">
              <w:rPr>
                <w:sz w:val="22"/>
              </w:rPr>
              <w:t xml:space="preserve">to visit </w:t>
            </w:r>
            <w:r w:rsidRPr="0552A69E" w:rsidR="04C451CF">
              <w:rPr>
                <w:sz w:val="22"/>
              </w:rPr>
              <w:t>kindergarten classroom</w:t>
            </w:r>
            <w:r w:rsidRPr="0552A69E" w:rsidR="00E3155E">
              <w:rPr>
                <w:sz w:val="22"/>
              </w:rPr>
              <w:t>(</w:t>
            </w:r>
            <w:r w:rsidRPr="0552A69E" w:rsidR="04C451CF">
              <w:rPr>
                <w:sz w:val="22"/>
              </w:rPr>
              <w:t>s</w:t>
            </w:r>
            <w:r w:rsidRPr="0552A69E" w:rsidR="00E3155E">
              <w:rPr>
                <w:sz w:val="22"/>
              </w:rPr>
              <w:t>)</w:t>
            </w:r>
            <w:r w:rsidRPr="0552A69E" w:rsidR="04C451CF">
              <w:rPr>
                <w:sz w:val="22"/>
              </w:rPr>
              <w:t xml:space="preserve"> prior to the start of the school yea</w:t>
            </w:r>
            <w:r w:rsidRPr="0552A69E" w:rsidR="47454916">
              <w:rPr>
                <w:sz w:val="22"/>
              </w:rPr>
              <w:t>r</w:t>
            </w:r>
          </w:p>
        </w:tc>
        <w:tc>
          <w:tcPr>
            <w:tcW w:w="720" w:type="dxa"/>
            <w:tcBorders>
              <w:top w:val="single" w:sz="4" w:space="0" w:color="auto"/>
              <w:left w:val="single" w:sz="4" w:space="0" w:color="auto"/>
              <w:bottom w:val="single" w:sz="4" w:space="0" w:color="auto"/>
              <w:right w:val="single" w:sz="4" w:space="0" w:color="auto"/>
            </w:tcBorders>
          </w:tcPr>
          <w:p w:rsidR="00052EDC" w:rsidRPr="00960822" w14:paraId="258DDA61" w14:textId="77777777">
            <w:pPr>
              <w:rPr>
                <w:rFonts w:cs="Arial"/>
                <w:color w:val="000000"/>
                <w:sz w:val="22"/>
                <w:shd w:val="clear" w:color="auto" w:fill="00FF00"/>
              </w:rPr>
            </w:pPr>
          </w:p>
        </w:tc>
        <w:tc>
          <w:tcPr>
            <w:tcW w:w="810" w:type="dxa"/>
            <w:tcBorders>
              <w:top w:val="single" w:sz="4" w:space="0" w:color="auto"/>
              <w:left w:val="single" w:sz="4" w:space="0" w:color="auto"/>
              <w:bottom w:val="single" w:sz="4" w:space="0" w:color="auto"/>
              <w:right w:val="single" w:sz="4" w:space="0" w:color="auto"/>
            </w:tcBorders>
          </w:tcPr>
          <w:p w:rsidR="00052EDC" w:rsidRPr="00960822" w14:paraId="4DFF8EDC" w14:textId="77777777">
            <w:pPr>
              <w:rPr>
                <w:rFonts w:cs="Arial"/>
                <w:color w:val="000000"/>
                <w:sz w:val="22"/>
                <w:shd w:val="clear" w:color="auto" w:fill="00FF00"/>
              </w:rPr>
            </w:pPr>
          </w:p>
        </w:tc>
        <w:tc>
          <w:tcPr>
            <w:tcW w:w="1260" w:type="dxa"/>
            <w:tcBorders>
              <w:top w:val="single" w:sz="4" w:space="0" w:color="auto"/>
              <w:left w:val="single" w:sz="4" w:space="0" w:color="auto"/>
              <w:bottom w:val="single" w:sz="4" w:space="0" w:color="auto"/>
              <w:right w:val="single" w:sz="4" w:space="0" w:color="auto"/>
            </w:tcBorders>
          </w:tcPr>
          <w:p w:rsidR="00052EDC" w:rsidRPr="00960822" w14:paraId="60185CAB" w14:textId="77777777">
            <w:pPr>
              <w:rPr>
                <w:rFonts w:cs="Arial"/>
                <w:color w:val="000000"/>
                <w:sz w:val="22"/>
                <w:shd w:val="clear" w:color="auto" w:fill="00FF00"/>
              </w:rPr>
            </w:pPr>
          </w:p>
        </w:tc>
      </w:tr>
    </w:tbl>
    <w:p w:rsidR="00265A50" w:rsidRPr="00055E3B" w:rsidP="52BAD421" w14:paraId="457A5546" w14:textId="0C5D9623">
      <w:pPr>
        <w:keepNext/>
        <w:keepLines/>
        <w:widowControl w:val="0"/>
        <w:rPr>
          <w:b/>
          <w:bCs/>
        </w:rPr>
      </w:pPr>
    </w:p>
    <w:p w:rsidR="004E6ACE" w:rsidRPr="004E6ACE" w:rsidP="004E6ACE" w14:paraId="7897B511" w14:textId="77777777">
      <w:pPr>
        <w:keepNext/>
        <w:rPr>
          <w:rFonts w:eastAsia="MS Mincho" w:cs="Arial"/>
          <w:b/>
          <w:bCs/>
        </w:rPr>
      </w:pPr>
      <w:r w:rsidRPr="0552A69E">
        <w:rPr>
          <w:rFonts w:eastAsia="Calibri" w:cs="Arial"/>
          <w:b/>
          <w:bCs/>
        </w:rPr>
        <w:t>T_PRA_Timin</w:t>
      </w:r>
      <w:r w:rsidRPr="0552A69E">
        <w:rPr>
          <w:rFonts w:eastAsia="Calibri" w:cs="Arial"/>
          <w:b/>
          <w:bCs/>
        </w:rPr>
        <w:t>.</w:t>
      </w:r>
      <w:r w:rsidRPr="0552A69E">
        <w:rPr>
          <w:rFonts w:eastAsia="Calibri" w:cs="Arial"/>
        </w:rPr>
        <w:t xml:space="preserve"> You indicated that your [</w:t>
      </w:r>
      <w:r w:rsidRPr="0552A69E">
        <w:rPr>
          <w:rFonts w:eastAsia="Calibri" w:cs="Arial"/>
          <w:color w:val="6F309F"/>
        </w:rPr>
        <w:t>Head Start center | elementary school</w:t>
      </w:r>
      <w:r w:rsidRPr="0552A69E">
        <w:rPr>
          <w:rFonts w:eastAsia="Calibri" w:cs="Arial"/>
        </w:rPr>
        <w:t>] engages in the kindergarten transition practices listed below with [</w:t>
      </w:r>
      <w:r w:rsidRPr="0552A69E">
        <w:rPr>
          <w:rFonts w:eastAsia="Calibri" w:cs="Arial"/>
          <w:b/>
          <w:bCs/>
          <w:color w:val="6F309F"/>
          <w:highlight w:val="cyan"/>
        </w:rPr>
        <w:t xml:space="preserve">ELEMENTARY SCHOOL </w:t>
      </w:r>
      <w:r w:rsidRPr="0552A69E">
        <w:rPr>
          <w:rFonts w:eastAsia="Calibri" w:cs="Arial"/>
          <w:color w:val="6F309F"/>
          <w:highlight w:val="cyan"/>
        </w:rPr>
        <w:t xml:space="preserve">| </w:t>
      </w:r>
      <w:r w:rsidRPr="0552A69E">
        <w:rPr>
          <w:rFonts w:eastAsia="Calibri" w:cs="Arial"/>
          <w:b/>
          <w:bCs/>
          <w:color w:val="6F309F"/>
          <w:highlight w:val="cyan"/>
        </w:rPr>
        <w:t>HEAD START CENTER</w:t>
      </w:r>
      <w:r w:rsidRPr="0552A69E">
        <w:rPr>
          <w:rFonts w:eastAsia="Calibri" w:cs="Arial"/>
        </w:rPr>
        <w:t>].</w:t>
      </w:r>
      <w:r w:rsidRPr="0552A69E">
        <w:rPr>
          <w:rFonts w:eastAsia="Calibri" w:cs="Arial"/>
          <w:i/>
          <w:iCs/>
        </w:rPr>
        <w:t xml:space="preserve"> </w:t>
      </w:r>
    </w:p>
    <w:p w:rsidR="004E6ACE" w:rsidP="0552A69E" w14:paraId="6F0A370C" w14:textId="77777777">
      <w:pPr>
        <w:rPr>
          <w:rFonts w:eastAsia="Calibri" w:cs="Arial"/>
        </w:rPr>
      </w:pPr>
      <w:r w:rsidRPr="0552A69E">
        <w:rPr>
          <w:rFonts w:eastAsia="Calibri" w:cs="Arial"/>
        </w:rPr>
        <w:t>When did each of these practices occur?</w:t>
      </w:r>
    </w:p>
    <w:p w:rsidR="00D211F2" w:rsidRPr="00D211F2" w:rsidP="0552A69E" w14:paraId="6E5F0ED1" w14:textId="04265C33">
      <w:pPr>
        <w:rPr>
          <w:rFonts w:eastAsia="MS Mincho" w:cs="Arial"/>
          <w:color w:val="000000" w:themeColor="text1"/>
        </w:rPr>
      </w:pPr>
      <w:r>
        <w:rPr>
          <w:rFonts w:eastAsia="Calibri" w:cs="Arial"/>
          <w:color w:val="000000" w:themeColor="text1"/>
        </w:rPr>
        <w:t>Select all that apply.</w:t>
      </w:r>
    </w:p>
    <w:tbl>
      <w:tblPr>
        <w:tblStyle w:val="NASHPTableGrid2"/>
        <w:tblW w:w="9720"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
      <w:tblGrid>
        <w:gridCol w:w="3819"/>
        <w:gridCol w:w="5901"/>
      </w:tblGrid>
      <w:tr w14:paraId="783B73E7" w14:textId="77777777" w:rsidTr="0552A69E">
        <w:tblPrEx>
          <w:tblW w:w="9720" w:type="dxa"/>
          <w:tblInd w:w="-5"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Ex>
        <w:trPr>
          <w:trHeight w:val="332"/>
        </w:trPr>
        <w:tc>
          <w:tcPr>
            <w:tcW w:w="3819" w:type="dxa"/>
            <w:tcBorders>
              <w:top w:val="nil"/>
              <w:left w:val="nil"/>
              <w:bottom w:val="single" w:sz="4" w:space="0" w:color="808080" w:themeColor="background1" w:themeShade="80"/>
              <w:right w:val="single" w:sz="4" w:space="0" w:color="808080" w:themeColor="background1" w:themeShade="80"/>
            </w:tcBorders>
            <w:shd w:val="clear" w:color="auto" w:fill="F2F2F2" w:themeFill="background1" w:themeFillShade="F2"/>
            <w:hideMark/>
          </w:tcPr>
          <w:p w:rsidR="004E6ACE" w:rsidRPr="004E6ACE" w:rsidP="004E6ACE" w14:paraId="75EEBA85" w14:textId="77777777">
            <w:pPr>
              <w:rPr>
                <w:b/>
                <w:bCs/>
              </w:rPr>
            </w:pPr>
            <w:r w:rsidRPr="0552A69E">
              <w:rPr>
                <w:b/>
                <w:bCs/>
              </w:rPr>
              <w:t>Kindergarten Transition Practices</w:t>
            </w:r>
          </w:p>
        </w:tc>
        <w:tc>
          <w:tcPr>
            <w:tcW w:w="5901"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rsidR="004E6ACE" w:rsidRPr="004E6ACE" w:rsidP="004E6ACE" w14:paraId="6276878F" w14:textId="77777777">
            <w:pPr>
              <w:rPr>
                <w:b/>
                <w:bCs/>
              </w:rPr>
            </w:pPr>
            <w:r w:rsidRPr="0552A69E">
              <w:rPr>
                <w:b/>
                <w:bCs/>
              </w:rPr>
              <w:t xml:space="preserve">Timing of Practice </w:t>
            </w:r>
            <w:r>
              <w:t>(Drop down for response options for each practice)</w:t>
            </w:r>
          </w:p>
        </w:tc>
      </w:tr>
      <w:tr w14:paraId="018BED63" w14:textId="77777777" w:rsidTr="0552A69E">
        <w:tblPrEx>
          <w:tblW w:w="9720" w:type="dxa"/>
          <w:tblInd w:w="-5" w:type="dxa"/>
          <w:tblLook w:val="04A0"/>
        </w:tblPrEx>
        <w:trPr>
          <w:trHeight w:val="855"/>
        </w:trPr>
        <w:tc>
          <w:tcPr>
            <w:tcW w:w="3819" w:type="dxa"/>
            <w:tcBorders>
              <w:top w:val="single" w:sz="4" w:space="0" w:color="808080" w:themeColor="background1" w:themeShade="80"/>
              <w:left w:val="nil"/>
              <w:bottom w:val="nil"/>
              <w:right w:val="single" w:sz="4" w:space="0" w:color="808080" w:themeColor="background1" w:themeShade="80"/>
            </w:tcBorders>
            <w:hideMark/>
          </w:tcPr>
          <w:p w:rsidR="004E6ACE" w:rsidRPr="004E6ACE" w:rsidP="004E6ACE" w14:paraId="1BDA67E5" w14:textId="77777777">
            <w:r>
              <w:t>[</w:t>
            </w:r>
            <w:r w:rsidRPr="0552A69E">
              <w:rPr>
                <w:i/>
                <w:iCs/>
              </w:rPr>
              <w:t xml:space="preserve">Transition practices will display here in the same order as </w:t>
            </w:r>
            <w:r w:rsidRPr="0552A69E">
              <w:rPr>
                <w:i/>
                <w:iCs/>
              </w:rPr>
              <w:t>T_PRA_Practi</w:t>
            </w:r>
            <w:r w:rsidRPr="0552A69E">
              <w:rPr>
                <w:i/>
                <w:iCs/>
              </w:rPr>
              <w:t xml:space="preserve"> for those with a response of “yes” in </w:t>
            </w:r>
            <w:r w:rsidRPr="0552A69E">
              <w:rPr>
                <w:i/>
                <w:iCs/>
              </w:rPr>
              <w:t>T_PRA_Practi</w:t>
            </w:r>
            <w:r>
              <w:t>]</w:t>
            </w:r>
          </w:p>
        </w:tc>
        <w:tc>
          <w:tcPr>
            <w:tcW w:w="5901" w:type="dxa"/>
            <w:tcBorders>
              <w:top w:val="single" w:sz="4" w:space="0" w:color="808080" w:themeColor="background1" w:themeShade="80"/>
              <w:left w:val="single" w:sz="4" w:space="0" w:color="808080" w:themeColor="background1" w:themeShade="80"/>
              <w:bottom w:val="nil"/>
              <w:right w:val="nil"/>
            </w:tcBorders>
            <w:hideMark/>
          </w:tcPr>
          <w:p w:rsidR="001D3421" w:rsidP="00D211F2" w14:paraId="258B9CEE" w14:textId="5055C3D7">
            <w:pPr>
              <w:contextualSpacing/>
            </w:pPr>
          </w:p>
          <w:p w:rsidR="00BD4BAB" w:rsidP="00BD4BAB" w14:paraId="673F4A04" w14:textId="77777777">
            <w:pPr>
              <w:pStyle w:val="ListParagraph"/>
              <w:numPr>
                <w:ilvl w:val="0"/>
                <w:numId w:val="48"/>
              </w:numPr>
              <w:spacing w:after="160"/>
              <w:rPr>
                <w:rFonts w:asciiTheme="minorHAnsi" w:hAnsiTheme="minorHAnsi"/>
              </w:rPr>
            </w:pPr>
            <w:r>
              <w:t>1</w:t>
            </w:r>
            <w:r w:rsidRPr="00A1129E">
              <w:rPr>
                <w:vertAlign w:val="superscript"/>
              </w:rPr>
              <w:t>st</w:t>
            </w:r>
            <w:r>
              <w:t xml:space="preserve"> half of pre-kindergarten year</w:t>
            </w:r>
          </w:p>
          <w:p w:rsidR="00BD4BAB" w:rsidP="00BD4BAB" w14:paraId="02075DEA" w14:textId="77777777">
            <w:pPr>
              <w:pStyle w:val="ListParagraph"/>
              <w:numPr>
                <w:ilvl w:val="0"/>
                <w:numId w:val="48"/>
              </w:numPr>
              <w:spacing w:after="160"/>
            </w:pPr>
            <w:r>
              <w:t>2</w:t>
            </w:r>
            <w:r>
              <w:rPr>
                <w:vertAlign w:val="superscript"/>
              </w:rPr>
              <w:t>nd</w:t>
            </w:r>
            <w:r>
              <w:t xml:space="preserve"> half of pre-kindergarten year</w:t>
            </w:r>
          </w:p>
          <w:p w:rsidR="00BD4BAB" w:rsidP="00BD4BAB" w14:paraId="6FAA810B" w14:textId="77777777">
            <w:pPr>
              <w:pStyle w:val="ListParagraph"/>
              <w:numPr>
                <w:ilvl w:val="0"/>
                <w:numId w:val="48"/>
              </w:numPr>
              <w:spacing w:after="160"/>
            </w:pPr>
            <w:r>
              <w:t>At kindergarten registration</w:t>
            </w:r>
          </w:p>
          <w:p w:rsidR="00BD4BAB" w:rsidP="00BD4BAB" w14:paraId="7B257530" w14:textId="77777777">
            <w:pPr>
              <w:pStyle w:val="ListParagraph"/>
              <w:numPr>
                <w:ilvl w:val="0"/>
                <w:numId w:val="48"/>
              </w:numPr>
              <w:spacing w:after="160"/>
            </w:pPr>
            <w:r>
              <w:t>Summer between pre-kindergarten and kindergarten</w:t>
            </w:r>
          </w:p>
          <w:p w:rsidR="00BD4BAB" w:rsidP="00BD4BAB" w14:paraId="670D9C75" w14:textId="77777777">
            <w:pPr>
              <w:pStyle w:val="ListParagraph"/>
              <w:numPr>
                <w:ilvl w:val="0"/>
                <w:numId w:val="48"/>
              </w:numPr>
              <w:spacing w:after="160"/>
            </w:pPr>
            <w:r>
              <w:t>1</w:t>
            </w:r>
            <w:r>
              <w:rPr>
                <w:vertAlign w:val="superscript"/>
              </w:rPr>
              <w:t>st</w:t>
            </w:r>
            <w:r>
              <w:t xml:space="preserve"> half of kindergarten year</w:t>
            </w:r>
          </w:p>
          <w:p w:rsidR="00BD4BAB" w:rsidP="00BD4BAB" w14:paraId="1038359C" w14:textId="77777777">
            <w:pPr>
              <w:pStyle w:val="ListParagraph"/>
              <w:numPr>
                <w:ilvl w:val="0"/>
                <w:numId w:val="48"/>
              </w:numPr>
              <w:spacing w:after="160"/>
            </w:pPr>
            <w:r>
              <w:t>2</w:t>
            </w:r>
            <w:r>
              <w:rPr>
                <w:vertAlign w:val="superscript"/>
              </w:rPr>
              <w:t>nd</w:t>
            </w:r>
            <w:r>
              <w:t xml:space="preserve"> half of kindergarten year</w:t>
            </w:r>
          </w:p>
          <w:p w:rsidR="00BD4BAB" w:rsidP="00BD4BAB" w14:paraId="576D53DF" w14:textId="77777777">
            <w:pPr>
              <w:pStyle w:val="ListParagraph"/>
              <w:numPr>
                <w:ilvl w:val="0"/>
                <w:numId w:val="48"/>
              </w:numPr>
              <w:spacing w:after="160"/>
            </w:pPr>
            <w:r>
              <w:t>Don’t know</w:t>
            </w:r>
          </w:p>
          <w:p w:rsidR="00BD4BAB" w:rsidP="00BD4BAB" w14:paraId="02942FF7" w14:textId="77777777">
            <w:pPr>
              <w:ind w:left="360"/>
              <w:contextualSpacing/>
            </w:pPr>
          </w:p>
          <w:p w:rsidR="004E6ACE" w:rsidRPr="004E6ACE" w:rsidP="00BD4BAB" w14:paraId="2C8B92D0" w14:textId="25E3E78C">
            <w:pPr>
              <w:ind w:left="360"/>
              <w:contextualSpacing/>
            </w:pPr>
          </w:p>
        </w:tc>
      </w:tr>
    </w:tbl>
    <w:p w:rsidR="004E6ACE" w:rsidP="00747AC3" w14:paraId="2513C3CD" w14:textId="77777777">
      <w:pPr>
        <w:rPr>
          <w:b/>
          <w:bCs/>
        </w:rPr>
      </w:pPr>
    </w:p>
    <w:p w:rsidR="00563937" w:rsidP="00747AC3" w14:paraId="48C72C99" w14:textId="75F901DE">
      <w:r w:rsidRPr="0552A69E">
        <w:rPr>
          <w:b/>
          <w:bCs/>
        </w:rPr>
        <w:t>T_</w:t>
      </w:r>
      <w:r w:rsidRPr="0552A69E" w:rsidR="003C1A58">
        <w:rPr>
          <w:b/>
          <w:bCs/>
        </w:rPr>
        <w:t>PRA_</w:t>
      </w:r>
      <w:r w:rsidRPr="0552A69E" w:rsidR="008F4CCB">
        <w:rPr>
          <w:b/>
          <w:bCs/>
        </w:rPr>
        <w:t>SS</w:t>
      </w:r>
      <w:r w:rsidRPr="0552A69E" w:rsidR="003C1A58">
        <w:rPr>
          <w:b/>
          <w:bCs/>
        </w:rPr>
        <w:t>.</w:t>
      </w:r>
      <w:r w:rsidRPr="0552A69E" w:rsidR="002A6EAF">
        <w:rPr>
          <w:color w:val="000000" w:themeColor="text1"/>
        </w:rPr>
        <w:t xml:space="preserve"> Last [</w:t>
      </w:r>
      <w:r w:rsidRPr="0552A69E" w:rsidR="002A6EAF">
        <w:rPr>
          <w:color w:val="7030A0" w:themeColor="accent5"/>
        </w:rPr>
        <w:t>program | schoo</w:t>
      </w:r>
      <w:r w:rsidRPr="0552A69E" w:rsidR="002A6EAF">
        <w:rPr>
          <w:color w:val="000000" w:themeColor="text1"/>
        </w:rPr>
        <w:t xml:space="preserve">l] year, </w:t>
      </w:r>
      <w:r w:rsidR="002A6EAF">
        <w:t>w</w:t>
      </w:r>
      <w:r w:rsidR="004F6F42">
        <w:t xml:space="preserve">hich </w:t>
      </w:r>
      <w:r w:rsidR="00C8365D">
        <w:t>[</w:t>
      </w:r>
      <w:r w:rsidRPr="0552A69E" w:rsidR="004D6EB8">
        <w:rPr>
          <w:color w:val="6F309F"/>
        </w:rPr>
        <w:t xml:space="preserve">Head Start </w:t>
      </w:r>
      <w:r w:rsidRPr="0552A69E" w:rsidR="00C8365D">
        <w:rPr>
          <w:color w:val="6F309F"/>
        </w:rPr>
        <w:t>center</w:t>
      </w:r>
      <w:r w:rsidRPr="0552A69E" w:rsidR="0083188C">
        <w:rPr>
          <w:color w:val="6F309F"/>
        </w:rPr>
        <w:t xml:space="preserve"> | </w:t>
      </w:r>
      <w:r w:rsidRPr="0552A69E" w:rsidR="005C6F74">
        <w:rPr>
          <w:color w:val="6F309F"/>
        </w:rPr>
        <w:t>e</w:t>
      </w:r>
      <w:r w:rsidRPr="0552A69E" w:rsidR="004D6EB8">
        <w:rPr>
          <w:color w:val="6F309F"/>
        </w:rPr>
        <w:t xml:space="preserve">lementary </w:t>
      </w:r>
      <w:r w:rsidRPr="0552A69E" w:rsidR="004F6F42">
        <w:rPr>
          <w:color w:val="6F309F"/>
        </w:rPr>
        <w:t>school</w:t>
      </w:r>
      <w:r w:rsidR="00C8365D">
        <w:t xml:space="preserve">] </w:t>
      </w:r>
      <w:r w:rsidR="004F6F42">
        <w:t xml:space="preserve">staff </w:t>
      </w:r>
      <w:r w:rsidR="639DBFCD">
        <w:t xml:space="preserve">did </w:t>
      </w:r>
      <w:r w:rsidR="004F6F42">
        <w:t>you work with to conduct kindergarten transitions?</w:t>
      </w:r>
      <w:r w:rsidR="009573F4">
        <w:t xml:space="preserve"> </w:t>
      </w:r>
    </w:p>
    <w:p w:rsidR="007A69E4" w:rsidRPr="007A69E4" w:rsidP="007A69E4" w14:paraId="371D377A" w14:textId="77777777">
      <w:pPr>
        <w:rPr>
          <w:i/>
          <w:iCs/>
        </w:rPr>
      </w:pPr>
      <w:r w:rsidRPr="007A69E4">
        <w:rPr>
          <w:i/>
          <w:iCs/>
        </w:rPr>
        <w:t>Programming Note: Will receive either HS or LEA grid</w:t>
      </w:r>
    </w:p>
    <w:p w:rsidR="007A69E4" w:rsidP="00747AC3" w14:paraId="28012C10" w14:textId="3271E4D2"/>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86"/>
        <w:gridCol w:w="1423"/>
        <w:gridCol w:w="1728"/>
        <w:gridCol w:w="1423"/>
      </w:tblGrid>
      <w:tr w14:paraId="00BDF864" w14:textId="77777777" w:rsidTr="0552A69E">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2557"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07CAE914" w14:textId="0955CE3B">
            <w:pPr>
              <w:rPr>
                <w:b/>
                <w:bCs/>
              </w:rPr>
            </w:pPr>
            <w:bookmarkStart w:id="17" w:name="OLE_LINK12"/>
            <w:r w:rsidRPr="00CE23A7">
              <w:rPr>
                <w:b/>
                <w:bCs/>
                <w:color w:val="7030A0" w:themeColor="accent5"/>
              </w:rPr>
              <w:t xml:space="preserve">[HS] </w:t>
            </w:r>
            <w:r w:rsidRPr="00C62F44">
              <w:rPr>
                <w:b/>
                <w:bCs/>
              </w:rPr>
              <w:t xml:space="preserve">Staff </w:t>
            </w:r>
          </w:p>
        </w:tc>
        <w:tc>
          <w:tcPr>
            <w:tcW w:w="760"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552A69E" w14:paraId="0E5C48D6" w14:textId="57497EC3">
            <w:pPr>
              <w:jc w:val="center"/>
              <w:rPr>
                <w:b/>
                <w:bCs/>
              </w:rPr>
            </w:pPr>
            <w:r w:rsidRPr="0552A69E">
              <w:rPr>
                <w:b/>
                <w:bCs/>
              </w:rPr>
              <w:t>Yes</w:t>
            </w:r>
          </w:p>
        </w:tc>
        <w:tc>
          <w:tcPr>
            <w:tcW w:w="923"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552A69E" w14:paraId="0562DF6F" w14:textId="4C0C85DB">
            <w:pPr>
              <w:jc w:val="center"/>
              <w:rPr>
                <w:b/>
                <w:bCs/>
              </w:rPr>
            </w:pPr>
            <w:r w:rsidRPr="0552A69E">
              <w:rPr>
                <w:b/>
                <w:bCs/>
              </w:rPr>
              <w:t>No</w:t>
            </w:r>
          </w:p>
        </w:tc>
        <w:tc>
          <w:tcPr>
            <w:tcW w:w="760"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C62F44" w:rsidRPr="00C62F44" w:rsidP="0552A69E" w14:paraId="3D2266D0" w14:textId="77777777">
            <w:pPr>
              <w:jc w:val="center"/>
              <w:rPr>
                <w:b/>
                <w:bCs/>
              </w:rPr>
            </w:pPr>
            <w:r w:rsidRPr="0552A69E">
              <w:rPr>
                <w:b/>
                <w:bCs/>
              </w:rPr>
              <w:t>Don’t Know</w:t>
            </w:r>
          </w:p>
        </w:tc>
      </w:tr>
      <w:tr w14:paraId="4B17BDB0" w14:textId="77777777" w:rsidTr="0552A69E">
        <w:tblPrEx>
          <w:tblW w:w="5000" w:type="pct"/>
          <w:tblLook w:val="04A0"/>
        </w:tblPrEx>
        <w:trPr>
          <w:trHeight w:val="368"/>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00C62F44" w14:paraId="12EEB586" w14:textId="42EF875A">
            <w:r>
              <w:t xml:space="preserve">T_PRA_HSSS1 </w:t>
            </w:r>
            <w:r w:rsidR="2A06FA48">
              <w:t>Head Start Program Director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6AB69B10"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7A67A1CB"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74B6DD55" w14:textId="77777777"/>
        </w:tc>
      </w:tr>
      <w:tr w14:paraId="4DF3CA9C"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D87073" w:rsidRPr="00C62F44" w:rsidP="7DE6012F" w14:paraId="68D4F0C9" w14:textId="6A3FACC0">
            <w:r>
              <w:t xml:space="preserve">T_PRA_HSSS2 </w:t>
            </w:r>
            <w:r w:rsidR="02CA2A1E">
              <w:t>Head Start Education Managers/Coordinators</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4C2645C8"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734FDFAC"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5A44B767" w14:textId="77777777"/>
        </w:tc>
      </w:tr>
      <w:tr w14:paraId="0F03B9A0"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6DBD47A7" w14:textId="13BA8015">
            <w:r>
              <w:t xml:space="preserve">T_PRA_HSSS3 </w:t>
            </w:r>
            <w:r w:rsidR="02CA2A1E">
              <w:t xml:space="preserve">Head Start Family Support Services Manager/Coordinator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1172C4C3"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7AF32050"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5C2B9519" w14:textId="77777777"/>
        </w:tc>
      </w:tr>
      <w:tr w14:paraId="02AA97D9"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19059CFF" w14:textId="5C205774">
            <w:r>
              <w:t xml:space="preserve">T_PRA_HSSS4 </w:t>
            </w:r>
            <w:r w:rsidR="02CA2A1E">
              <w:t>Head Start Health Manager/Coordinator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07649837"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39302496"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06F86796" w14:textId="77777777"/>
        </w:tc>
      </w:tr>
      <w:tr w14:paraId="148C0820"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62601036" w14:textId="7FF3C9BD">
            <w:r>
              <w:t xml:space="preserve">T_PRA_HSSS5 </w:t>
            </w:r>
            <w:r w:rsidR="02CA2A1E">
              <w:t xml:space="preserve">Head Start Disabilities Manager/Coordinator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1A5AD816"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2A20901F"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3E45BDB8" w14:textId="77777777"/>
        </w:tc>
      </w:tr>
      <w:tr w14:paraId="3FDAB918" w14:textId="77777777" w:rsidTr="0552A69E">
        <w:tblPrEx>
          <w:tblW w:w="5000" w:type="pct"/>
          <w:tblLook w:val="04A0"/>
        </w:tblPrEx>
        <w:trPr>
          <w:trHeight w:val="35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tcPr>
          <w:p w:rsidR="00D87073" w:rsidRPr="00C62F44" w:rsidP="7DE6012F" w14:paraId="0EA8E316" w14:textId="2AFDE002">
            <w:r>
              <w:t xml:space="preserve">T_PRA_HSSS6 </w:t>
            </w:r>
            <w:r w:rsidR="02CA2A1E">
              <w:t xml:space="preserve">Head Start Financial Manager/Coordinator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D87073" w:rsidRPr="00C62F44" w:rsidP="00D87073" w14:paraId="001C701A"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5E055642"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D87073" w:rsidRPr="00C62F44" w:rsidP="00D87073" w14:paraId="0DCB0064" w14:textId="77777777"/>
        </w:tc>
      </w:tr>
      <w:tr w14:paraId="3E2EC25D" w14:textId="77777777" w:rsidTr="0552A69E">
        <w:tblPrEx>
          <w:tblW w:w="5000" w:type="pct"/>
          <w:tblLook w:val="04A0"/>
        </w:tblPrEx>
        <w:trPr>
          <w:trHeight w:val="134"/>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1CB0A475" w14:textId="30BA9B4C">
            <w:r>
              <w:t xml:space="preserve">T_PRA_HSSS7 </w:t>
            </w:r>
            <w:r w:rsidR="2A06FA48">
              <w:t>Head Start Center Director</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3FA1D18E"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3DF0FF24"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178D7A6" w14:textId="77777777"/>
        </w:tc>
      </w:tr>
      <w:tr w14:paraId="2FAB26EB" w14:textId="77777777" w:rsidTr="0552A69E">
        <w:tblPrEx>
          <w:tblW w:w="5000" w:type="pct"/>
          <w:tblLook w:val="04A0"/>
        </w:tblPrEx>
        <w:trPr>
          <w:trHeight w:val="287"/>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22E3516A" w14:textId="6AC3184F">
            <w:r>
              <w:t xml:space="preserve">T_PRA_HSSS8 </w:t>
            </w:r>
            <w:r w:rsidR="2A06FA48">
              <w:t xml:space="preserve">Other Head Start Teachers </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05B70B01"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5A2DE161"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2D2C3309" w14:textId="77777777"/>
        </w:tc>
      </w:tr>
      <w:tr w14:paraId="389EEBDB" w14:textId="77777777" w:rsidTr="0552A69E">
        <w:tblPrEx>
          <w:tblW w:w="5000" w:type="pct"/>
          <w:tblLook w:val="04A0"/>
        </w:tblPrEx>
        <w:trPr>
          <w:trHeight w:val="70"/>
        </w:trPr>
        <w:tc>
          <w:tcPr>
            <w:tcW w:w="2557"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5400BF4A" w14:textId="3A9F16CD">
            <w:r>
              <w:t xml:space="preserve">T_PRA_HSSS9 </w:t>
            </w:r>
            <w:r w:rsidR="2A06FA48">
              <w:t>Head Start Family Engagement staf</w:t>
            </w:r>
            <w:r w:rsidR="2BD195A4">
              <w:t>f</w:t>
            </w:r>
          </w:p>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3BB76362" w14:textId="77777777"/>
        </w:tc>
        <w:tc>
          <w:tcPr>
            <w:tcW w:w="923"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056C76DB" w14:textId="77777777"/>
        </w:tc>
        <w:tc>
          <w:tcPr>
            <w:tcW w:w="760"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2D185147" w14:textId="77777777"/>
        </w:tc>
      </w:tr>
      <w:tr w14:paraId="5510E700" w14:textId="77777777" w:rsidTr="0552A69E">
        <w:tblPrEx>
          <w:tblW w:w="5000" w:type="pct"/>
          <w:tblLook w:val="04A0"/>
        </w:tblPrEx>
        <w:trPr>
          <w:trHeight w:val="260"/>
        </w:trPr>
        <w:tc>
          <w:tcPr>
            <w:tcW w:w="2557"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43CAF2B8" w14:textId="40904088">
            <w:r>
              <w:t xml:space="preserve">T_PRA_HSSOS </w:t>
            </w:r>
            <w:r w:rsidR="2A06FA48">
              <w:t>Other Head Start staff (please specify)</w:t>
            </w:r>
          </w:p>
        </w:tc>
        <w:tc>
          <w:tcPr>
            <w:tcW w:w="760"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5BCE6598" w14:textId="77777777"/>
        </w:tc>
        <w:tc>
          <w:tcPr>
            <w:tcW w:w="923"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181C4F83" w14:textId="77777777"/>
        </w:tc>
        <w:tc>
          <w:tcPr>
            <w:tcW w:w="760"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11231F85" w14:textId="77777777"/>
        </w:tc>
        <w:bookmarkEnd w:id="17"/>
      </w:tr>
    </w:tbl>
    <w:p w:rsidR="00C62F44" w:rsidRPr="000378DF" w:rsidP="52BAD421" w14:paraId="047ABB67" w14:textId="1BF0A447">
      <w:pPr>
        <w:rPr>
          <w:i/>
          <w:iCs/>
        </w:rPr>
      </w:pPr>
      <w:r w:rsidRPr="52BAD421">
        <w:rPr>
          <w:i/>
          <w:iCs/>
        </w:rPr>
        <w:t>Skip to T_PRA_CS</w:t>
      </w:r>
    </w:p>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52"/>
        <w:gridCol w:w="1513"/>
        <w:gridCol w:w="1700"/>
        <w:gridCol w:w="1395"/>
      </w:tblGrid>
      <w:tr w14:paraId="6287ADFB" w14:textId="77777777" w:rsidTr="52BAD421">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2539"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73740E12" w14:textId="13B8A9B8">
            <w:pPr>
              <w:rPr>
                <w:b/>
                <w:bCs/>
              </w:rPr>
            </w:pPr>
            <w:r w:rsidRPr="00CE23A7">
              <w:rPr>
                <w:b/>
                <w:bCs/>
                <w:color w:val="7030A0" w:themeColor="accent5"/>
              </w:rPr>
              <w:t xml:space="preserve">[LEA] </w:t>
            </w:r>
            <w:r w:rsidRPr="00C62F44">
              <w:rPr>
                <w:b/>
                <w:bCs/>
              </w:rPr>
              <w:t xml:space="preserve">Staff </w:t>
            </w:r>
          </w:p>
        </w:tc>
        <w:tc>
          <w:tcPr>
            <w:tcW w:w="8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464CB675" w14:textId="6B2C50D8">
            <w:pPr>
              <w:rPr>
                <w:b/>
                <w:bCs/>
              </w:rPr>
            </w:pPr>
            <w:r>
              <w:rPr>
                <w:b/>
                <w:bCs/>
              </w:rPr>
              <w:t>Yes</w:t>
            </w:r>
          </w:p>
        </w:tc>
        <w:tc>
          <w:tcPr>
            <w:tcW w:w="9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C62F44" w:rsidRPr="00C62F44" w:rsidP="00C62F44" w14:paraId="08009254" w14:textId="641B8D4F">
            <w:pPr>
              <w:rPr>
                <w:b/>
                <w:bCs/>
              </w:rPr>
            </w:pPr>
            <w:r>
              <w:rPr>
                <w:b/>
                <w:bCs/>
              </w:rPr>
              <w:t>No</w:t>
            </w:r>
          </w:p>
        </w:tc>
        <w:tc>
          <w:tcPr>
            <w:tcW w:w="746"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C62F44" w:rsidRPr="00C62F44" w:rsidP="00C62F44" w14:paraId="18FA629B" w14:textId="77777777">
            <w:pPr>
              <w:rPr>
                <w:b/>
                <w:bCs/>
              </w:rPr>
            </w:pPr>
            <w:r w:rsidRPr="00C62F44">
              <w:rPr>
                <w:b/>
                <w:bCs/>
              </w:rPr>
              <w:t>Don’t Know</w:t>
            </w:r>
          </w:p>
        </w:tc>
      </w:tr>
      <w:tr w14:paraId="5E68F1BE" w14:textId="77777777" w:rsidTr="52BAD421">
        <w:tblPrEx>
          <w:tblW w:w="5000" w:type="pct"/>
          <w:tblLook w:val="04A0"/>
        </w:tblPrEx>
        <w:trPr>
          <w:trHeight w:val="368"/>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0A2A671B" w14:textId="5A5F1C58">
            <w:r>
              <w:t xml:space="preserve">T_PRA_LSS1 </w:t>
            </w:r>
            <w:r w:rsidR="2A06FA48">
              <w:t>Principal</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17C22006"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0D5335EA"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4C47FA2B" w14:textId="77777777"/>
        </w:tc>
      </w:tr>
      <w:tr w14:paraId="31E8D2C9" w14:textId="77777777" w:rsidTr="52BAD421">
        <w:tblPrEx>
          <w:tblW w:w="5000" w:type="pct"/>
          <w:tblLook w:val="04A0"/>
        </w:tblPrEx>
        <w:trPr>
          <w:trHeight w:val="35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7B0EE867" w14:textId="652B0BD2">
            <w:r>
              <w:t xml:space="preserve">T_PRA_LSS2 </w:t>
            </w:r>
            <w:r w:rsidR="2A06FA48">
              <w:t>Assistant principal(s)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05F6B29B"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42E8919"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84E6509" w14:textId="77777777"/>
        </w:tc>
      </w:tr>
      <w:tr w14:paraId="6C183CA3" w14:textId="77777777" w:rsidTr="52BAD421">
        <w:tblPrEx>
          <w:tblW w:w="5000" w:type="pct"/>
          <w:tblLook w:val="04A0"/>
        </w:tblPrEx>
        <w:trPr>
          <w:trHeight w:val="134"/>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4BEB3479" w14:textId="77982A64">
            <w:r>
              <w:t xml:space="preserve">T_PRA_LSS3 </w:t>
            </w:r>
            <w:r w:rsidR="103D726B">
              <w:t xml:space="preserve">Elementary </w:t>
            </w:r>
            <w:r w:rsidR="2344107F">
              <w:t>s</w:t>
            </w:r>
            <w:r w:rsidR="2A06FA48">
              <w:t xml:space="preserve">chool managers/coordinators/specialists </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1948DC6D"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1B3D0C9A"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101942F8" w14:textId="77777777"/>
        </w:tc>
      </w:tr>
      <w:tr w14:paraId="42FC3BE1" w14:textId="77777777" w:rsidTr="52BAD421">
        <w:tblPrEx>
          <w:tblW w:w="5000" w:type="pct"/>
          <w:tblLook w:val="04A0"/>
        </w:tblPrEx>
        <w:trPr>
          <w:trHeight w:val="287"/>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78DB3212" w14:textId="11830C9B">
            <w:r>
              <w:t xml:space="preserve">T_PRA_LSS4 </w:t>
            </w:r>
            <w:r w:rsidR="103D726B">
              <w:t xml:space="preserve">Elementary </w:t>
            </w:r>
            <w:r w:rsidR="2344107F">
              <w:t>s</w:t>
            </w:r>
            <w:r w:rsidR="2A06FA48">
              <w:t>chool counselors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0C1CDC4C"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4A3BF78C"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79948894" w14:textId="77777777"/>
        </w:tc>
      </w:tr>
      <w:tr w14:paraId="508EA55C" w14:textId="77777777" w:rsidTr="52BAD421">
        <w:tblPrEx>
          <w:tblW w:w="5000" w:type="pct"/>
          <w:tblLook w:val="04A0"/>
        </w:tblPrEx>
        <w:trPr>
          <w:trHeight w:val="7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C62F44" w:rsidRPr="00C62F44" w:rsidP="7DE6012F" w14:paraId="6191FEB4" w14:textId="76DED4E5">
            <w:r>
              <w:t xml:space="preserve">T_PRA_LSS5 </w:t>
            </w:r>
            <w:r w:rsidR="2A06FA48">
              <w:t>Social workers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C62F44" w:rsidRPr="00C62F44" w:rsidP="00C62F44" w14:paraId="38E522AC"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496FEDCF"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C62F44" w:rsidRPr="00C62F44" w:rsidP="00C62F44" w14:paraId="6603096B" w14:textId="77777777"/>
        </w:tc>
      </w:tr>
      <w:tr w14:paraId="1CDB73D0"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0B6A92D7" w14:textId="264B0637">
            <w:r>
              <w:t xml:space="preserve">T_PRA_LSS6 </w:t>
            </w:r>
            <w:r w:rsidR="2A06FA48">
              <w:t>Other Kindergarten teachers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12900279"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39BB908F"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6BA5850E" w14:textId="77777777"/>
        </w:tc>
      </w:tr>
      <w:tr w14:paraId="49C34102"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29F6AFDB" w14:textId="1FFC6B1A">
            <w:r>
              <w:t xml:space="preserve">T_PRA_LSS7 </w:t>
            </w:r>
            <w:r w:rsidR="103D726B">
              <w:t xml:space="preserve">Elementary </w:t>
            </w:r>
            <w:r w:rsidR="2A06FA48">
              <w:t>School family engagement staff</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77C52E5C"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62907C67"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5C01545B" w14:textId="77777777"/>
        </w:tc>
      </w:tr>
      <w:tr w14:paraId="44F52124"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62A1B374" w14:textId="5407831F">
            <w:r>
              <w:t xml:space="preserve">T_PRA_LSS8 </w:t>
            </w:r>
            <w:r w:rsidR="2A06FA48">
              <w:t xml:space="preserve">Special education staff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706E5F26"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5545383A"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5B8AF9FC" w14:textId="77777777"/>
        </w:tc>
      </w:tr>
      <w:tr w14:paraId="6203CD98"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0B0530AE" w14:textId="143C617D">
            <w:r>
              <w:t xml:space="preserve">T_PRA_LSS9 </w:t>
            </w:r>
            <w:r w:rsidR="2A06FA48">
              <w:t>Instructional coaches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61294B71"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08400BCA"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1C1100C7" w14:textId="77777777"/>
        </w:tc>
      </w:tr>
      <w:tr w14:paraId="76C9819D" w14:textId="77777777" w:rsidTr="52BAD421">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C62F44" w:rsidRPr="00C62F44" w:rsidP="7DE6012F" w14:paraId="46F33B07" w14:textId="1C2ACDFF">
            <w:r>
              <w:t xml:space="preserve">T_PRA_LSOS </w:t>
            </w:r>
            <w:r w:rsidR="2A06FA48">
              <w:t xml:space="preserve">Other elementary school staff (please specify)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C62F44" w:rsidRPr="00C62F44" w:rsidP="00C62F44" w14:paraId="7C2C4A37" w14:textId="77777777"/>
        </w:tc>
        <w:tc>
          <w:tcPr>
            <w:tcW w:w="908"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4A28158B" w14:textId="77777777"/>
        </w:tc>
        <w:tc>
          <w:tcPr>
            <w:tcW w:w="746" w:type="pct"/>
            <w:tcBorders>
              <w:top w:val="single" w:sz="4" w:space="0" w:color="808080" w:themeColor="background1" w:themeShade="80"/>
              <w:left w:val="single" w:sz="4" w:space="0" w:color="7F7F7F" w:themeColor="text1" w:themeTint="80"/>
              <w:bottom w:val="nil"/>
              <w:right w:val="nil"/>
            </w:tcBorders>
          </w:tcPr>
          <w:p w:rsidR="00C62F44" w:rsidRPr="00C62F44" w:rsidP="00C62F44" w14:paraId="7ECF4F2F" w14:textId="77777777"/>
        </w:tc>
      </w:tr>
    </w:tbl>
    <w:p w:rsidR="00C62F44" w:rsidP="00747AC3" w14:paraId="156BEB29" w14:textId="77777777"/>
    <w:p w:rsidR="00096E03" w:rsidP="00096E03" w14:paraId="6A517EE2" w14:textId="547A6F46">
      <w:r w:rsidRPr="0552A69E">
        <w:rPr>
          <w:b/>
          <w:bCs/>
        </w:rPr>
        <w:t>T_</w:t>
      </w:r>
      <w:r w:rsidRPr="0552A69E">
        <w:rPr>
          <w:b/>
          <w:bCs/>
        </w:rPr>
        <w:t>PRA_C</w:t>
      </w:r>
      <w:r w:rsidRPr="0552A69E" w:rsidR="008F4CCB">
        <w:rPr>
          <w:b/>
          <w:bCs/>
        </w:rPr>
        <w:t>S</w:t>
      </w:r>
      <w:r w:rsidRPr="0552A69E">
        <w:rPr>
          <w:b/>
          <w:bCs/>
        </w:rPr>
        <w:t>.</w:t>
      </w:r>
      <w:r>
        <w:t xml:space="preserve"> Which staff </w:t>
      </w:r>
      <w:r w:rsidR="00EC1D99">
        <w:t xml:space="preserve">at </w:t>
      </w:r>
      <w:r w:rsidRPr="0552A69E" w:rsidR="00DF1B82">
        <w:rPr>
          <w:rFonts w:eastAsia="Arial" w:cs="Arial"/>
          <w:color w:val="000000" w:themeColor="text1"/>
        </w:rPr>
        <w:t>[</w:t>
      </w:r>
      <w:r w:rsidRPr="0552A69E" w:rsidR="00DF1B82">
        <w:rPr>
          <w:rFonts w:eastAsia="Arial" w:cs="Arial"/>
          <w:b/>
          <w:bCs/>
          <w:color w:val="7030A0" w:themeColor="accent5"/>
          <w:highlight w:val="cyan"/>
        </w:rPr>
        <w:t>ELEMENTARY SCHOOL | HEAD START CENTER</w:t>
      </w:r>
      <w:r w:rsidRPr="0552A69E" w:rsidR="00DF1B82">
        <w:rPr>
          <w:rFonts w:eastAsia="Arial" w:cs="Arial"/>
          <w:color w:val="000000" w:themeColor="text1"/>
        </w:rPr>
        <w:t>]</w:t>
      </w:r>
      <w:r w:rsidR="00EC1D99">
        <w:t xml:space="preserve"> </w:t>
      </w:r>
      <w:r w:rsidR="00EE3FF1">
        <w:t xml:space="preserve">did </w:t>
      </w:r>
      <w:r>
        <w:t xml:space="preserve">you </w:t>
      </w:r>
      <w:r w:rsidR="00B91CFC">
        <w:t>collaborate</w:t>
      </w:r>
      <w:r>
        <w:t xml:space="preserve"> with to conduct kindergarten transitions?</w:t>
      </w:r>
    </w:p>
    <w:p w:rsidR="0087426F" w:rsidRPr="0087426F" w:rsidP="0087426F" w14:paraId="24E28CF0" w14:textId="77777777">
      <w:pPr>
        <w:rPr>
          <w:i/>
          <w:iCs/>
        </w:rPr>
      </w:pPr>
      <w:r w:rsidRPr="0087426F">
        <w:rPr>
          <w:i/>
          <w:iCs/>
        </w:rPr>
        <w:t>Programming Note: Will receive either HS or LEA grid</w:t>
      </w:r>
    </w:p>
    <w:p w:rsidR="0087426F" w:rsidRPr="00096E03" w:rsidP="00096E03" w14:paraId="2AE383CF" w14:textId="77777777"/>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52"/>
        <w:gridCol w:w="1513"/>
        <w:gridCol w:w="1700"/>
        <w:gridCol w:w="1395"/>
      </w:tblGrid>
      <w:tr w14:paraId="7C3DCCB6" w14:textId="77777777" w:rsidTr="0552A69E">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2539" w:type="pct"/>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14:paraId="4213C692" w14:textId="037BC320">
            <w:pPr>
              <w:rPr>
                <w:b/>
                <w:bCs/>
              </w:rPr>
            </w:pPr>
            <w:r w:rsidRPr="00CE23A7">
              <w:rPr>
                <w:b/>
                <w:bCs/>
                <w:color w:val="7030A0" w:themeColor="accent5"/>
              </w:rPr>
              <w:t xml:space="preserve">[HS] </w:t>
            </w:r>
            <w:r>
              <w:rPr>
                <w:b/>
                <w:bCs/>
              </w:rPr>
              <w:t xml:space="preserve">Staff </w:t>
            </w:r>
          </w:p>
        </w:tc>
        <w:tc>
          <w:tcPr>
            <w:tcW w:w="8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14:paraId="0BB59BD8" w14:textId="77777777">
            <w:pPr>
              <w:rPr>
                <w:b/>
                <w:bCs/>
              </w:rPr>
            </w:pPr>
            <w:r>
              <w:rPr>
                <w:b/>
                <w:bCs/>
              </w:rPr>
              <w:t>Yes</w:t>
            </w:r>
          </w:p>
        </w:tc>
        <w:tc>
          <w:tcPr>
            <w:tcW w:w="908" w:type="pct"/>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14:paraId="512867E9" w14:textId="77777777">
            <w:pPr>
              <w:rPr>
                <w:b/>
                <w:bCs/>
              </w:rPr>
            </w:pPr>
            <w:r>
              <w:rPr>
                <w:b/>
                <w:bCs/>
              </w:rPr>
              <w:t>No</w:t>
            </w:r>
          </w:p>
        </w:tc>
        <w:tc>
          <w:tcPr>
            <w:tcW w:w="746" w:type="pct"/>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2D4B50" w14:paraId="16274990" w14:textId="77777777">
            <w:pPr>
              <w:rPr>
                <w:b/>
                <w:bCs/>
              </w:rPr>
            </w:pPr>
            <w:r>
              <w:rPr>
                <w:b/>
                <w:bCs/>
              </w:rPr>
              <w:t>Don’t Know</w:t>
            </w:r>
          </w:p>
        </w:tc>
      </w:tr>
      <w:tr w14:paraId="7B28F14E" w14:textId="77777777" w:rsidTr="0552A69E">
        <w:tblPrEx>
          <w:tblW w:w="5000" w:type="pct"/>
          <w:tblLook w:val="04A0"/>
        </w:tblPrEx>
        <w:trPr>
          <w:trHeight w:val="368"/>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14:paraId="69E3532F" w14:textId="35665989">
            <w:r>
              <w:t>T_PRA_HSCS1</w:t>
            </w:r>
            <w:r w:rsidR="22AFEADF">
              <w:t>Principal</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50FB0FA9"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A949B37"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2135822" w14:textId="77777777"/>
        </w:tc>
      </w:tr>
      <w:tr w14:paraId="5C0C4E92" w14:textId="77777777" w:rsidTr="0552A69E">
        <w:tblPrEx>
          <w:tblW w:w="5000" w:type="pct"/>
          <w:tblLook w:val="04A0"/>
        </w:tblPrEx>
        <w:trPr>
          <w:trHeight w:val="35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6CBE3F2F" w14:textId="46744127">
            <w:r>
              <w:t xml:space="preserve">T_PRA_HSCS2 </w:t>
            </w:r>
            <w:r w:rsidR="22AFEADF">
              <w:t>Assistant principal(s)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598AE608"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0A7B9C4"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7D8E6D84" w14:textId="77777777"/>
        </w:tc>
      </w:tr>
      <w:tr w14:paraId="40EB4D9C" w14:textId="77777777" w:rsidTr="0552A69E">
        <w:tblPrEx>
          <w:tblW w:w="5000" w:type="pct"/>
          <w:tblLook w:val="04A0"/>
        </w:tblPrEx>
        <w:trPr>
          <w:trHeight w:val="134"/>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5F2F2D59" w14:textId="00AC82F9">
            <w:r>
              <w:t xml:space="preserve">T_PRA_HSCS3 </w:t>
            </w:r>
            <w:r w:rsidR="00263297">
              <w:t xml:space="preserve">Elementary </w:t>
            </w:r>
            <w:r w:rsidR="22AFEADF">
              <w:t>School managers/coordinators/specialists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2FEBA845"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7EA318FC"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5202650C" w14:textId="77777777"/>
        </w:tc>
      </w:tr>
      <w:tr w14:paraId="4FCDAF32" w14:textId="77777777" w:rsidTr="0552A69E">
        <w:tblPrEx>
          <w:tblW w:w="5000" w:type="pct"/>
          <w:tblLook w:val="04A0"/>
        </w:tblPrEx>
        <w:trPr>
          <w:trHeight w:val="287"/>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1E0D21C1" w14:textId="7E28DD9D">
            <w:r>
              <w:t xml:space="preserve">T_PRA_HSCS4 </w:t>
            </w:r>
            <w:r w:rsidR="00263297">
              <w:t xml:space="preserve">Elementary </w:t>
            </w:r>
            <w:r w:rsidR="22AFEADF">
              <w:t>School counselors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78D4B8E9"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13C6ADA5"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4800551A" w14:textId="77777777"/>
        </w:tc>
      </w:tr>
      <w:tr w14:paraId="028AF6F9" w14:textId="77777777" w:rsidTr="0552A69E">
        <w:tblPrEx>
          <w:tblW w:w="5000" w:type="pct"/>
          <w:tblLook w:val="04A0"/>
        </w:tblPrEx>
        <w:trPr>
          <w:trHeight w:val="70"/>
        </w:trPr>
        <w:tc>
          <w:tcPr>
            <w:tcW w:w="2539" w:type="pct"/>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P="7DE6012F" w14:paraId="20C6E875" w14:textId="2EA9B0C4">
            <w:r>
              <w:t xml:space="preserve">T_PRA_HSCS5 </w:t>
            </w:r>
            <w:r w:rsidR="22AFEADF">
              <w:t>Social workers</w:t>
            </w:r>
          </w:p>
        </w:tc>
        <w:tc>
          <w:tcPr>
            <w:tcW w:w="808"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14:paraId="09D09B70" w14:textId="77777777"/>
        </w:tc>
        <w:tc>
          <w:tcPr>
            <w:tcW w:w="908"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22E7BD61" w14:textId="77777777"/>
        </w:tc>
        <w:tc>
          <w:tcPr>
            <w:tcW w:w="746" w:type="pct"/>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14:paraId="2F58F3BA" w14:textId="77777777"/>
        </w:tc>
      </w:tr>
      <w:tr w14:paraId="58D2806F"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28315E1D" w14:textId="45E1CE62">
            <w:r>
              <w:t xml:space="preserve">T_PRA_HSCS6 </w:t>
            </w:r>
            <w:r w:rsidR="22AFEADF">
              <w:t>Kindergarten teachers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08F44619"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1E31E31C"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7AE25B39" w14:textId="77777777"/>
        </w:tc>
      </w:tr>
      <w:tr w14:paraId="658C68D6"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1E95FD5D" w14:textId="409E40FD">
            <w:r>
              <w:t xml:space="preserve">T_PRA_HSCS7 </w:t>
            </w:r>
            <w:r w:rsidR="22AFEADF">
              <w:t>School family engagement staff</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7B25A6DB"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6E7F2A19"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1F7EFBBE" w14:textId="77777777"/>
        </w:tc>
      </w:tr>
      <w:tr w14:paraId="7B992FD9"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569EB827" w14:textId="610A1C87">
            <w:r>
              <w:t xml:space="preserve">T_PRA_HSCS8 </w:t>
            </w:r>
            <w:r w:rsidR="22AFEADF">
              <w:t xml:space="preserve">Special education staff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220B84EA"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2EF6C932"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4C9141E1" w14:textId="77777777"/>
        </w:tc>
      </w:tr>
      <w:tr w14:paraId="57154573"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3ECD933D" w14:textId="2C61E557">
            <w:r>
              <w:t xml:space="preserve">T_PRA_HSCS9 </w:t>
            </w:r>
            <w:r w:rsidR="22AFEADF">
              <w:t>Instructional coaches</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6F966B4A"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789EF7CE"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059598D8" w14:textId="77777777"/>
        </w:tc>
      </w:tr>
      <w:tr w14:paraId="5AE373A8" w14:textId="77777777" w:rsidTr="0552A69E">
        <w:tblPrEx>
          <w:tblW w:w="5000" w:type="pct"/>
          <w:tblLook w:val="04A0"/>
        </w:tblPrEx>
        <w:trPr>
          <w:trHeight w:val="260"/>
        </w:trPr>
        <w:tc>
          <w:tcPr>
            <w:tcW w:w="2539" w:type="pct"/>
            <w:tcBorders>
              <w:top w:val="single" w:sz="4" w:space="0" w:color="808080" w:themeColor="background1" w:themeShade="80"/>
              <w:left w:val="nil"/>
              <w:bottom w:val="nil"/>
              <w:right w:val="single" w:sz="4" w:space="0" w:color="7F7F7F" w:themeColor="text1" w:themeTint="80"/>
            </w:tcBorders>
            <w:hideMark/>
          </w:tcPr>
          <w:p w:rsidR="002D4B50" w:rsidP="7DE6012F" w14:paraId="66162258" w14:textId="5F1046FD">
            <w:r>
              <w:t xml:space="preserve">T_PRA_HSCSOS </w:t>
            </w:r>
            <w:r w:rsidR="22AFEADF">
              <w:t xml:space="preserve">Other elementary school staff (please specify) </w:t>
            </w:r>
          </w:p>
        </w:tc>
        <w:tc>
          <w:tcPr>
            <w:tcW w:w="808" w:type="pct"/>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14:paraId="7A307470" w14:textId="77777777"/>
        </w:tc>
        <w:tc>
          <w:tcPr>
            <w:tcW w:w="908" w:type="pct"/>
            <w:tcBorders>
              <w:top w:val="single" w:sz="4" w:space="0" w:color="808080" w:themeColor="background1" w:themeShade="80"/>
              <w:left w:val="single" w:sz="4" w:space="0" w:color="7F7F7F" w:themeColor="text1" w:themeTint="80"/>
              <w:bottom w:val="nil"/>
              <w:right w:val="nil"/>
            </w:tcBorders>
          </w:tcPr>
          <w:p w:rsidR="002D4B50" w14:paraId="2FEFF129" w14:textId="77777777"/>
        </w:tc>
        <w:tc>
          <w:tcPr>
            <w:tcW w:w="746" w:type="pct"/>
            <w:tcBorders>
              <w:top w:val="single" w:sz="4" w:space="0" w:color="808080" w:themeColor="background1" w:themeShade="80"/>
              <w:left w:val="single" w:sz="4" w:space="0" w:color="7F7F7F" w:themeColor="text1" w:themeTint="80"/>
              <w:bottom w:val="nil"/>
              <w:right w:val="nil"/>
            </w:tcBorders>
          </w:tcPr>
          <w:p w:rsidR="002D4B50" w14:paraId="23039121" w14:textId="77777777"/>
        </w:tc>
      </w:tr>
    </w:tbl>
    <w:p w:rsidR="00096E03" w:rsidRPr="000378DF" w:rsidP="52BAD421" w14:paraId="5FA7B4A2" w14:textId="3013AA0E">
      <w:pPr>
        <w:rPr>
          <w:i/>
          <w:iCs/>
        </w:rPr>
      </w:pPr>
      <w:r w:rsidRPr="52BAD421">
        <w:rPr>
          <w:i/>
          <w:iCs/>
        </w:rPr>
        <w:t xml:space="preserve">Skip to </w:t>
      </w:r>
      <w:r w:rsidRPr="52BAD421">
        <w:rPr>
          <w:i/>
          <w:iCs/>
        </w:rPr>
        <w:t>T_PRA_Timin</w:t>
      </w: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785"/>
        <w:gridCol w:w="1424"/>
        <w:gridCol w:w="1728"/>
        <w:gridCol w:w="1423"/>
      </w:tblGrid>
      <w:tr w14:paraId="488B8370" w14:textId="77777777" w:rsidTr="0552A69E">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68"/>
        </w:trPr>
        <w:tc>
          <w:tcPr>
            <w:tcW w:w="4785" w:type="dxa"/>
            <w:tcBorders>
              <w:top w:val="nil"/>
              <w:left w:val="nil"/>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rsidRPr="002D4B50" w:rsidP="002D4B50" w14:paraId="15210F25" w14:textId="30B831BD">
            <w:pPr>
              <w:rPr>
                <w:b/>
                <w:bCs/>
              </w:rPr>
            </w:pPr>
            <w:r w:rsidRPr="00CE23A7">
              <w:rPr>
                <w:b/>
                <w:bCs/>
                <w:color w:val="7030A0" w:themeColor="accent5"/>
              </w:rPr>
              <w:t xml:space="preserve">[LEA] </w:t>
            </w:r>
            <w:r w:rsidRPr="002D4B50">
              <w:rPr>
                <w:b/>
                <w:bCs/>
              </w:rPr>
              <w:t xml:space="preserve">Staff </w:t>
            </w:r>
          </w:p>
        </w:tc>
        <w:tc>
          <w:tcPr>
            <w:tcW w:w="1424"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rsidRPr="002D4B50" w:rsidP="002D4B50" w14:paraId="304EA867" w14:textId="77777777">
            <w:pPr>
              <w:rPr>
                <w:b/>
                <w:bCs/>
              </w:rPr>
            </w:pPr>
            <w:r w:rsidRPr="002D4B50">
              <w:rPr>
                <w:b/>
                <w:bCs/>
              </w:rPr>
              <w:t>Yes</w:t>
            </w:r>
          </w:p>
        </w:tc>
        <w:tc>
          <w:tcPr>
            <w:tcW w:w="1728" w:type="dxa"/>
            <w:tcBorders>
              <w:top w:val="nil"/>
              <w:left w:val="single" w:sz="4" w:space="0" w:color="7F7F7F" w:themeColor="text1" w:themeTint="80"/>
              <w:bottom w:val="single" w:sz="4" w:space="0" w:color="808080" w:themeColor="background1" w:themeShade="80"/>
              <w:right w:val="single" w:sz="4" w:space="0" w:color="7F7F7F" w:themeColor="text1" w:themeTint="80"/>
            </w:tcBorders>
            <w:shd w:val="clear" w:color="auto" w:fill="F2F2F2" w:themeFill="background1" w:themeFillShade="F2"/>
            <w:hideMark/>
          </w:tcPr>
          <w:p w:rsidR="002D4B50" w:rsidRPr="002D4B50" w:rsidP="002D4B50" w14:paraId="549F4677" w14:textId="77777777">
            <w:pPr>
              <w:rPr>
                <w:b/>
                <w:bCs/>
              </w:rPr>
            </w:pPr>
            <w:r w:rsidRPr="002D4B50">
              <w:rPr>
                <w:b/>
                <w:bCs/>
              </w:rPr>
              <w:t>No</w:t>
            </w:r>
          </w:p>
        </w:tc>
        <w:tc>
          <w:tcPr>
            <w:tcW w:w="1423" w:type="dxa"/>
            <w:tcBorders>
              <w:top w:val="nil"/>
              <w:left w:val="single" w:sz="4" w:space="0" w:color="7F7F7F" w:themeColor="text1" w:themeTint="80"/>
              <w:bottom w:val="single" w:sz="4" w:space="0" w:color="808080" w:themeColor="background1" w:themeShade="80"/>
              <w:right w:val="nil"/>
            </w:tcBorders>
            <w:shd w:val="clear" w:color="auto" w:fill="F2F2F2" w:themeFill="background1" w:themeFillShade="F2"/>
            <w:hideMark/>
          </w:tcPr>
          <w:p w:rsidR="002D4B50" w:rsidRPr="002D4B50" w:rsidP="002D4B50" w14:paraId="7D5F3545" w14:textId="77777777">
            <w:pPr>
              <w:rPr>
                <w:b/>
                <w:bCs/>
              </w:rPr>
            </w:pPr>
            <w:r w:rsidRPr="002D4B50">
              <w:rPr>
                <w:b/>
                <w:bCs/>
              </w:rPr>
              <w:t>Don’t Know</w:t>
            </w:r>
          </w:p>
        </w:tc>
      </w:tr>
      <w:tr w14:paraId="75E4C842" w14:textId="77777777" w:rsidTr="0552A69E">
        <w:tblPrEx>
          <w:tblW w:w="9360" w:type="dxa"/>
          <w:tblLook w:val="04A0"/>
        </w:tblPrEx>
        <w:trPr>
          <w:trHeight w:val="368"/>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2B3E44C4" w14:textId="1EDEAD77">
            <w:r>
              <w:t xml:space="preserve">T_PRA_LCS1 </w:t>
            </w:r>
            <w:r w:rsidR="22AFEADF">
              <w:t>Head Start Program Director</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0EE0EE52"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66236E78"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7851D1A6" w14:textId="77777777"/>
        </w:tc>
      </w:tr>
      <w:tr w14:paraId="776C8A79" w14:textId="77777777" w:rsidTr="0552A69E">
        <w:tblPrEx>
          <w:tblW w:w="9360" w:type="dxa"/>
          <w:tblLook w:val="04A0"/>
        </w:tblPrEx>
        <w:trPr>
          <w:trHeight w:val="350"/>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64E38F06" w14:textId="63B875D2">
            <w:r>
              <w:t xml:space="preserve">T_PRA_LCS2 </w:t>
            </w:r>
            <w:r w:rsidR="002E714F">
              <w:t xml:space="preserve">Head Start Program Managers/Coordinators (e.g., Family Services, Disabilities, Health) </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08F2CD8C"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65C42AB4"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31A73A18" w14:textId="77777777"/>
        </w:tc>
      </w:tr>
      <w:tr w14:paraId="6138A747" w14:textId="77777777" w:rsidTr="0552A69E">
        <w:tblPrEx>
          <w:tblW w:w="9360" w:type="dxa"/>
          <w:tblLook w:val="04A0"/>
        </w:tblPrEx>
        <w:trPr>
          <w:trHeight w:val="134"/>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1A094968" w14:textId="4FA4FA25">
            <w:r>
              <w:t xml:space="preserve">T_PRA_LCS3 </w:t>
            </w:r>
            <w:r w:rsidR="22AFEADF">
              <w:t>Head Start Center Director</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7151E196"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6D482A48"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048AF07D" w14:textId="77777777"/>
        </w:tc>
      </w:tr>
      <w:tr w14:paraId="417D06AE" w14:textId="77777777" w:rsidTr="0552A69E">
        <w:tblPrEx>
          <w:tblW w:w="9360" w:type="dxa"/>
          <w:tblLook w:val="04A0"/>
        </w:tblPrEx>
        <w:trPr>
          <w:trHeight w:val="287"/>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55762DA7" w14:textId="1FA8770F">
            <w:r>
              <w:t xml:space="preserve">T_PRA_LCS4 </w:t>
            </w:r>
            <w:r w:rsidR="22AFEADF">
              <w:t xml:space="preserve">Head Start Teachers  </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31C237DC"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02E5C4BF"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43B9945A" w14:textId="77777777"/>
        </w:tc>
      </w:tr>
      <w:tr w14:paraId="1F186FC0" w14:textId="77777777" w:rsidTr="0552A69E">
        <w:tblPrEx>
          <w:tblW w:w="9360" w:type="dxa"/>
          <w:tblLook w:val="04A0"/>
        </w:tblPrEx>
        <w:trPr>
          <w:trHeight w:val="70"/>
        </w:trPr>
        <w:tc>
          <w:tcPr>
            <w:tcW w:w="4785" w:type="dxa"/>
            <w:tcBorders>
              <w:top w:val="single" w:sz="4" w:space="0" w:color="808080" w:themeColor="background1" w:themeShade="80"/>
              <w:left w:val="nil"/>
              <w:bottom w:val="single" w:sz="4" w:space="0" w:color="808080" w:themeColor="background1" w:themeShade="80"/>
              <w:right w:val="single" w:sz="4" w:space="0" w:color="7F7F7F" w:themeColor="text1" w:themeTint="80"/>
            </w:tcBorders>
            <w:hideMark/>
          </w:tcPr>
          <w:p w:rsidR="002D4B50" w:rsidRPr="002D4B50" w:rsidP="7DE6012F" w14:paraId="747624B6" w14:textId="406EAD7B">
            <w:r>
              <w:t xml:space="preserve">T_PRA_LCS5 </w:t>
            </w:r>
            <w:r w:rsidR="22AFEADF">
              <w:t>Head Start Family Engagement staf</w:t>
            </w:r>
            <w:r w:rsidR="44B39ACE">
              <w:t>f</w:t>
            </w:r>
          </w:p>
        </w:tc>
        <w:tc>
          <w:tcPr>
            <w:tcW w:w="1424" w:type="dxa"/>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tcPr>
          <w:p w:rsidR="002D4B50" w:rsidRPr="002D4B50" w:rsidP="002D4B50" w14:paraId="736B62B5" w14:textId="77777777"/>
        </w:tc>
        <w:tc>
          <w:tcPr>
            <w:tcW w:w="1728"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79B6BF0C" w14:textId="77777777"/>
        </w:tc>
        <w:tc>
          <w:tcPr>
            <w:tcW w:w="1423" w:type="dxa"/>
            <w:tcBorders>
              <w:top w:val="single" w:sz="4" w:space="0" w:color="808080" w:themeColor="background1" w:themeShade="80"/>
              <w:left w:val="single" w:sz="4" w:space="0" w:color="7F7F7F" w:themeColor="text1" w:themeTint="80"/>
              <w:bottom w:val="single" w:sz="4" w:space="0" w:color="808080" w:themeColor="background1" w:themeShade="80"/>
              <w:right w:val="nil"/>
            </w:tcBorders>
          </w:tcPr>
          <w:p w:rsidR="002D4B50" w:rsidRPr="002D4B50" w:rsidP="002D4B50" w14:paraId="72CC34F4" w14:textId="77777777"/>
        </w:tc>
      </w:tr>
      <w:tr w14:paraId="2B15D2B5" w14:textId="77777777" w:rsidTr="0552A69E">
        <w:tblPrEx>
          <w:tblW w:w="9360" w:type="dxa"/>
          <w:tblLook w:val="04A0"/>
        </w:tblPrEx>
        <w:trPr>
          <w:trHeight w:val="260"/>
        </w:trPr>
        <w:tc>
          <w:tcPr>
            <w:tcW w:w="4785" w:type="dxa"/>
            <w:tcBorders>
              <w:top w:val="single" w:sz="4" w:space="0" w:color="808080" w:themeColor="background1" w:themeShade="80"/>
              <w:left w:val="nil"/>
              <w:bottom w:val="nil"/>
              <w:right w:val="single" w:sz="4" w:space="0" w:color="7F7F7F" w:themeColor="text1" w:themeTint="80"/>
            </w:tcBorders>
            <w:hideMark/>
          </w:tcPr>
          <w:p w:rsidR="002D4B50" w:rsidRPr="002D4B50" w:rsidP="7DE6012F" w14:paraId="0783DD03" w14:textId="557B98B3">
            <w:r>
              <w:t xml:space="preserve">T_PRA_LCSOS </w:t>
            </w:r>
            <w:r w:rsidR="22AFEADF">
              <w:t>Other Head Start staff (please specify)  </w:t>
            </w:r>
          </w:p>
        </w:tc>
        <w:tc>
          <w:tcPr>
            <w:tcW w:w="1424" w:type="dxa"/>
            <w:tcBorders>
              <w:top w:val="single" w:sz="4" w:space="0" w:color="808080" w:themeColor="background1" w:themeShade="80"/>
              <w:left w:val="single" w:sz="4" w:space="0" w:color="7F7F7F" w:themeColor="text1" w:themeTint="80"/>
              <w:bottom w:val="nil"/>
              <w:right w:val="single" w:sz="4" w:space="0" w:color="7F7F7F" w:themeColor="text1" w:themeTint="80"/>
            </w:tcBorders>
          </w:tcPr>
          <w:p w:rsidR="002D4B50" w:rsidRPr="002D4B50" w:rsidP="002D4B50" w14:paraId="68C281C5" w14:textId="77777777"/>
        </w:tc>
        <w:tc>
          <w:tcPr>
            <w:tcW w:w="1728" w:type="dxa"/>
            <w:tcBorders>
              <w:top w:val="single" w:sz="4" w:space="0" w:color="808080" w:themeColor="background1" w:themeShade="80"/>
              <w:left w:val="single" w:sz="4" w:space="0" w:color="7F7F7F" w:themeColor="text1" w:themeTint="80"/>
              <w:bottom w:val="nil"/>
              <w:right w:val="nil"/>
            </w:tcBorders>
          </w:tcPr>
          <w:p w:rsidR="002D4B50" w:rsidRPr="002D4B50" w:rsidP="002D4B50" w14:paraId="08F95FED" w14:textId="77777777"/>
        </w:tc>
        <w:tc>
          <w:tcPr>
            <w:tcW w:w="1423" w:type="dxa"/>
            <w:tcBorders>
              <w:top w:val="single" w:sz="4" w:space="0" w:color="808080" w:themeColor="background1" w:themeShade="80"/>
              <w:left w:val="single" w:sz="4" w:space="0" w:color="7F7F7F" w:themeColor="text1" w:themeTint="80"/>
              <w:bottom w:val="nil"/>
              <w:right w:val="nil"/>
            </w:tcBorders>
          </w:tcPr>
          <w:p w:rsidR="002D4B50" w:rsidRPr="002D4B50" w:rsidP="002D4B50" w14:paraId="61E1B627" w14:textId="77777777"/>
        </w:tc>
      </w:tr>
    </w:tbl>
    <w:p w:rsidR="002D4B50" w:rsidP="00747AC3" w14:paraId="6C7C278D" w14:textId="77777777"/>
    <w:p w:rsidR="00265A50" w:rsidRPr="00F0764A" w:rsidP="00960822" w14:paraId="05C338CA" w14:textId="4F51DFC3"/>
    <w:p w:rsidR="5650DE40" w:rsidRPr="00FA3F64" w:rsidP="0552A69E" w14:paraId="3B76731A" w14:textId="7BA07AC2">
      <w:pPr>
        <w:keepNext/>
        <w:rPr>
          <w:i/>
          <w:iCs/>
        </w:rPr>
      </w:pPr>
    </w:p>
    <w:p w:rsidR="0552A69E" w14:paraId="139884F9" w14:textId="430C01EB"/>
    <w:p w:rsidR="000C3683" w14:paraId="01DAD9EC" w14:textId="77777777">
      <w:pPr>
        <w:spacing w:after="160" w:line="259" w:lineRule="auto"/>
        <w:rPr>
          <w:b/>
          <w:bCs/>
        </w:rPr>
      </w:pPr>
    </w:p>
    <w:p w:rsidR="00384966" w:rsidRPr="00E05F4C" w:rsidP="00384966" w14:paraId="5196DF8B" w14:textId="11DA4A8D">
      <w:pPr>
        <w:keepNext/>
        <w:keepLines/>
        <w:rPr>
          <w:rFonts w:eastAsia="Calibri" w:cs="Arial"/>
          <w:b/>
          <w:bCs/>
          <w:color w:val="7030A0" w:themeColor="accent5"/>
          <w:highlight w:val="cyan"/>
        </w:rPr>
      </w:pPr>
      <w:r w:rsidRPr="52BAD421">
        <w:rPr>
          <w:rFonts w:eastAsia="Calibri" w:cs="Arial"/>
          <w:b/>
          <w:bCs/>
        </w:rPr>
        <w:t>T_</w:t>
      </w:r>
      <w:r w:rsidRPr="52BAD421">
        <w:rPr>
          <w:rFonts w:eastAsia="Calibri" w:cs="Arial"/>
          <w:b/>
          <w:bCs/>
        </w:rPr>
        <w:t>PRA_C</w:t>
      </w:r>
      <w:r w:rsidRPr="52BAD421" w:rsidR="00442E12">
        <w:rPr>
          <w:rFonts w:eastAsia="Calibri" w:cs="Arial"/>
          <w:b/>
          <w:bCs/>
        </w:rPr>
        <w:t>J</w:t>
      </w:r>
      <w:r w:rsidRPr="52BAD421" w:rsidR="001117C7">
        <w:rPr>
          <w:rFonts w:eastAsia="Calibri" w:cs="Arial"/>
          <w:b/>
          <w:bCs/>
        </w:rPr>
        <w:t>P</w:t>
      </w:r>
      <w:r w:rsidRPr="52BAD421">
        <w:rPr>
          <w:rFonts w:eastAsia="Calibri" w:cs="Arial"/>
          <w:b/>
          <w:bCs/>
        </w:rPr>
        <w:t>.</w:t>
      </w:r>
      <w:r w:rsidRPr="52BAD421">
        <w:rPr>
          <w:rFonts w:eastAsia="Calibri" w:cs="Arial"/>
        </w:rPr>
        <w:t xml:space="preserve"> </w:t>
      </w:r>
      <w:r w:rsidRPr="52BAD421" w:rsidR="00BB17DE">
        <w:rPr>
          <w:rFonts w:eastAsia="Calibri" w:cs="Arial"/>
        </w:rPr>
        <w:t>What</w:t>
      </w:r>
      <w:r w:rsidRPr="52BAD421" w:rsidR="008F4ACA">
        <w:rPr>
          <w:rFonts w:eastAsia="Calibri" w:cs="Arial"/>
        </w:rPr>
        <w:t xml:space="preserve"> makes it challenging for you to collaborate</w:t>
      </w:r>
      <w:r w:rsidRPr="52BAD421" w:rsidR="008F4ACA">
        <w:rPr>
          <w:rFonts w:eastAsia="Calibri" w:cs="Arial"/>
          <w:b/>
          <w:bCs/>
        </w:rPr>
        <w:t xml:space="preserve"> </w:t>
      </w:r>
      <w:r w:rsidRPr="52BAD421" w:rsidR="008F4ACA">
        <w:rPr>
          <w:rFonts w:eastAsia="Calibri" w:cs="Arial"/>
        </w:rPr>
        <w:t>with [</w:t>
      </w:r>
      <w:r w:rsidRPr="52BAD421" w:rsidR="0047337B">
        <w:rPr>
          <w:rFonts w:eastAsia="Calibri" w:cs="Arial"/>
          <w:b/>
          <w:bCs/>
          <w:color w:val="6F309F"/>
          <w:highlight w:val="cyan"/>
        </w:rPr>
        <w:t>ELEMENTARY SCHOOL</w:t>
      </w:r>
      <w:r w:rsidRPr="52BAD421" w:rsidR="0047337B">
        <w:rPr>
          <w:rFonts w:eastAsia="Calibri" w:cs="Arial"/>
          <w:color w:val="6F309F"/>
          <w:highlight w:val="cyan"/>
        </w:rPr>
        <w:t xml:space="preserve"> </w:t>
      </w:r>
      <w:r w:rsidRPr="52BAD421" w:rsidR="008F4ACA">
        <w:rPr>
          <w:rFonts w:eastAsia="Calibri" w:cs="Arial"/>
          <w:color w:val="6F309F"/>
          <w:highlight w:val="cyan"/>
        </w:rPr>
        <w:t xml:space="preserve">| </w:t>
      </w:r>
      <w:r w:rsidRPr="52BAD421" w:rsidR="0047337B">
        <w:rPr>
          <w:rFonts w:eastAsia="Calibri" w:cs="Arial"/>
          <w:b/>
          <w:bCs/>
          <w:color w:val="6F309F"/>
          <w:highlight w:val="cyan"/>
        </w:rPr>
        <w:t>HEAD START PROGRAM OR CENTER</w:t>
      </w:r>
      <w:r w:rsidRPr="52BAD421" w:rsidR="008F4ACA">
        <w:rPr>
          <w:rFonts w:eastAsia="Calibri" w:cs="Arial"/>
        </w:rPr>
        <w:t>] on transition practices related to</w:t>
      </w:r>
      <w:r w:rsidRPr="52BAD421" w:rsidR="002A7D43">
        <w:rPr>
          <w:rFonts w:eastAsia="Calibri" w:cs="Arial"/>
        </w:rPr>
        <w:t xml:space="preserve"> </w:t>
      </w:r>
      <w:r w:rsidRPr="52BAD421">
        <w:rPr>
          <w:rFonts w:eastAsia="Calibri" w:cs="Arial"/>
          <w:b/>
          <w:bCs/>
        </w:rPr>
        <w:t>the coordination of joint practices and information sharing</w:t>
      </w:r>
      <w:r w:rsidRPr="52BAD421">
        <w:rPr>
          <w:rFonts w:eastAsia="Calibri" w:cs="Arial"/>
        </w:rPr>
        <w:t xml:space="preserve"> (e.g., identifying students, sharing records)?</w:t>
      </w:r>
      <w:r w:rsidRPr="52BAD421" w:rsidR="00837663">
        <w:rPr>
          <w:rFonts w:eastAsia="Calibri" w:cs="Arial"/>
        </w:rPr>
        <w:t xml:space="preserve"> Please indicate whether each item has challenged your collaboration with [</w:t>
      </w:r>
      <w:r w:rsidRPr="52BAD421" w:rsidR="00837663">
        <w:rPr>
          <w:rFonts w:eastAsia="Calibri" w:cs="Arial"/>
          <w:b/>
          <w:bCs/>
          <w:color w:val="6F309F"/>
          <w:highlight w:val="cyan"/>
        </w:rPr>
        <w:t>ELEMENTARY SCHOOL | HEAD START CENTER</w:t>
      </w:r>
      <w:r w:rsidRPr="52BAD421" w:rsidR="00837663">
        <w:rPr>
          <w:rFonts w:eastAsia="Calibri" w:cs="Arial"/>
        </w:rPr>
        <w:t>].</w:t>
      </w:r>
    </w:p>
    <w:p w:rsidR="00384966" w:rsidP="003A3FEC" w14:paraId="4C6C5CE4" w14:textId="77777777">
      <w:pPr>
        <w:keepNext/>
        <w:keepLines/>
        <w:contextualSpacing/>
        <w:rPr>
          <w:rFonts w:cs="Arial"/>
        </w:rPr>
      </w:pP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992"/>
        <w:gridCol w:w="1363"/>
        <w:gridCol w:w="1371"/>
        <w:gridCol w:w="870"/>
        <w:gridCol w:w="764"/>
      </w:tblGrid>
      <w:tr w14:paraId="0AAEA48F" w14:textId="0D76984A" w:rsidTr="00B7559B">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4992" w:type="dxa"/>
            <w:tcBorders>
              <w:top w:val="nil"/>
              <w:left w:val="nil"/>
              <w:bottom w:val="single" w:sz="4" w:space="0" w:color="808080" w:themeColor="background1" w:themeShade="80"/>
              <w:right w:val="nil"/>
            </w:tcBorders>
            <w:shd w:val="clear" w:color="auto" w:fill="F2F2F2" w:themeFill="background1" w:themeFillShade="F2"/>
          </w:tcPr>
          <w:p w:rsidR="001C68A4" w:rsidRPr="001C68A4" w:rsidP="0552A69E" w14:paraId="147343CB" w14:textId="77777777">
            <w:pPr>
              <w:keepNext/>
              <w:keepLines/>
              <w:contextualSpacing/>
              <w:rPr>
                <w:rFonts w:cs="Arial"/>
                <w:b/>
                <w:bCs/>
              </w:rPr>
            </w:pPr>
          </w:p>
        </w:tc>
        <w:tc>
          <w:tcPr>
            <w:tcW w:w="1363" w:type="dxa"/>
            <w:tcBorders>
              <w:top w:val="nil"/>
              <w:left w:val="nil"/>
              <w:bottom w:val="single" w:sz="4" w:space="0" w:color="808080" w:themeColor="background1" w:themeShade="80"/>
              <w:right w:val="nil"/>
            </w:tcBorders>
            <w:shd w:val="clear" w:color="auto" w:fill="F2F2F2" w:themeFill="background1" w:themeFillShade="F2"/>
            <w:hideMark/>
          </w:tcPr>
          <w:p w:rsidR="001C68A4" w:rsidRPr="001C68A4" w:rsidP="001C68A4" w14:paraId="24FC7CD1" w14:textId="77777777">
            <w:pPr>
              <w:keepNext/>
              <w:keepLines/>
              <w:contextualSpacing/>
              <w:rPr>
                <w:rFonts w:cs="Arial"/>
              </w:rPr>
            </w:pPr>
            <w:r w:rsidRPr="001C68A4">
              <w:rPr>
                <w:rFonts w:cs="Arial"/>
                <w:b/>
                <w:bCs/>
              </w:rPr>
              <w:t>Challenge</w:t>
            </w:r>
          </w:p>
        </w:tc>
        <w:tc>
          <w:tcPr>
            <w:tcW w:w="1371" w:type="dxa"/>
            <w:tcBorders>
              <w:top w:val="nil"/>
              <w:left w:val="nil"/>
              <w:bottom w:val="single" w:sz="4" w:space="0" w:color="808080" w:themeColor="background1" w:themeShade="80"/>
              <w:right w:val="nil"/>
            </w:tcBorders>
            <w:shd w:val="clear" w:color="auto" w:fill="F2F2F2" w:themeFill="background1" w:themeFillShade="F2"/>
            <w:hideMark/>
          </w:tcPr>
          <w:p w:rsidR="001C68A4" w:rsidRPr="001C68A4" w:rsidP="001C68A4" w14:paraId="054D2F01" w14:textId="77777777">
            <w:pPr>
              <w:keepNext/>
              <w:keepLines/>
              <w:contextualSpacing/>
              <w:rPr>
                <w:rFonts w:cs="Arial"/>
              </w:rPr>
            </w:pPr>
            <w:r w:rsidRPr="001C68A4">
              <w:rPr>
                <w:rFonts w:cs="Arial"/>
                <w:b/>
                <w:bCs/>
              </w:rPr>
              <w:t>Not a Challenge</w:t>
            </w:r>
          </w:p>
        </w:tc>
        <w:tc>
          <w:tcPr>
            <w:tcW w:w="870" w:type="dxa"/>
            <w:tcBorders>
              <w:top w:val="nil"/>
              <w:left w:val="nil"/>
              <w:bottom w:val="single" w:sz="4" w:space="0" w:color="808080" w:themeColor="background1" w:themeShade="80"/>
              <w:right w:val="nil"/>
            </w:tcBorders>
            <w:shd w:val="clear" w:color="auto" w:fill="F2F2F2" w:themeFill="background1" w:themeFillShade="F2"/>
            <w:hideMark/>
          </w:tcPr>
          <w:p w:rsidR="001C68A4" w:rsidRPr="001C68A4" w:rsidP="001C68A4" w14:paraId="7D10DB01" w14:textId="77777777">
            <w:pPr>
              <w:keepNext/>
              <w:keepLines/>
              <w:contextualSpacing/>
              <w:rPr>
                <w:rFonts w:cs="Arial"/>
                <w:b/>
                <w:bCs/>
              </w:rPr>
            </w:pPr>
            <w:r w:rsidRPr="001C68A4">
              <w:rPr>
                <w:rFonts w:cs="Arial"/>
                <w:b/>
                <w:bCs/>
              </w:rPr>
              <w:t>Don’t Know</w:t>
            </w:r>
          </w:p>
        </w:tc>
        <w:tc>
          <w:tcPr>
            <w:tcW w:w="764" w:type="dxa"/>
            <w:tcBorders>
              <w:top w:val="nil"/>
              <w:left w:val="nil"/>
              <w:bottom w:val="single" w:sz="4" w:space="0" w:color="808080" w:themeColor="background1" w:themeShade="80"/>
              <w:right w:val="nil"/>
            </w:tcBorders>
            <w:shd w:val="clear" w:color="auto" w:fill="F2F2F2" w:themeFill="background1" w:themeFillShade="F2"/>
          </w:tcPr>
          <w:p w:rsidR="53D13BC2" w:rsidRPr="7634D567" w:rsidP="7634D567" w14:paraId="6DEFA03B" w14:textId="6A9D37C5">
            <w:pPr>
              <w:rPr>
                <w:rFonts w:cs="Arial"/>
                <w:b/>
                <w:bCs/>
              </w:rPr>
            </w:pPr>
          </w:p>
        </w:tc>
      </w:tr>
      <w:tr w14:paraId="1551347C" w14:textId="7FBD8DB5"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0552A69E" w14:paraId="68EBCAB4" w14:textId="53C3C28A">
            <w:pPr>
              <w:keepNext/>
              <w:keepLines/>
              <w:contextualSpacing/>
              <w:rPr>
                <w:rFonts w:cs="Arial"/>
              </w:rPr>
            </w:pPr>
            <w:r w:rsidRPr="0552A69E">
              <w:rPr>
                <w:rFonts w:cs="Arial"/>
              </w:rPr>
              <w:t xml:space="preserve">T_PRA_CJP1 </w:t>
            </w:r>
            <w:r w:rsidRPr="0552A69E" w:rsidR="43075410">
              <w:rPr>
                <w:rFonts w:cs="Arial"/>
              </w:rPr>
              <w:t>Difficult to coordinate staff time together due to differing schedules and/or lack of substitute staff</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8CC438B"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0F47F168"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5604E850"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2FAFB45F" w14:textId="0987DF50">
            <w:pPr>
              <w:rPr>
                <w:rFonts w:cs="Arial"/>
              </w:rPr>
            </w:pPr>
          </w:p>
        </w:tc>
      </w:tr>
      <w:tr w14:paraId="473479EA" w14:textId="696A6EB6"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67573058" w14:textId="48B2134C">
            <w:pPr>
              <w:keepNext/>
              <w:keepLines/>
              <w:contextualSpacing/>
              <w:rPr>
                <w:rFonts w:cs="Arial"/>
              </w:rPr>
            </w:pPr>
            <w:r w:rsidRPr="52BAD421">
              <w:rPr>
                <w:rFonts w:cs="Arial"/>
              </w:rPr>
              <w:t xml:space="preserve">T_PRA_CJP2 </w:t>
            </w:r>
            <w:r w:rsidRPr="52BAD421" w:rsidR="43075410">
              <w:rPr>
                <w:rFonts w:cs="Arial"/>
              </w:rPr>
              <w:t>Time constraints (not enough time for this activity)</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16E67BC2"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23268883"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184FC490"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7A27638" w14:textId="2686396A">
            <w:pPr>
              <w:rPr>
                <w:rFonts w:cs="Arial"/>
              </w:rPr>
            </w:pPr>
          </w:p>
        </w:tc>
      </w:tr>
      <w:tr w14:paraId="2F2A5E5A" w14:textId="5ADBE58D"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4335E94A" w14:textId="5BEE03A6">
            <w:pPr>
              <w:keepNext/>
              <w:keepLines/>
              <w:contextualSpacing/>
              <w:rPr>
                <w:rFonts w:cs="Arial"/>
              </w:rPr>
            </w:pPr>
            <w:r w:rsidRPr="52BAD421">
              <w:rPr>
                <w:rFonts w:cs="Arial"/>
              </w:rPr>
              <w:t xml:space="preserve">T_PRA_CJP3 </w:t>
            </w:r>
            <w:r w:rsidRPr="52BAD421" w:rsidR="43075410">
              <w:rPr>
                <w:rFonts w:cs="Arial"/>
              </w:rPr>
              <w:t>Not enough funds for supplies and activities</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06438936"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67F3A179"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08869C64"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1B523D83" w14:textId="4B754D5A">
            <w:pPr>
              <w:rPr>
                <w:rFonts w:cs="Arial"/>
              </w:rPr>
            </w:pPr>
          </w:p>
        </w:tc>
      </w:tr>
      <w:tr w14:paraId="63257064" w14:textId="22EAF2B8"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tcPr>
          <w:p w:rsidR="003848B9" w:rsidRPr="001C68A4" w:rsidP="7DE6012F" w14:paraId="19DBAE24" w14:textId="361677C1">
            <w:pPr>
              <w:keepNext/>
              <w:keepLines/>
              <w:contextualSpacing/>
              <w:rPr>
                <w:rFonts w:cs="Arial"/>
              </w:rPr>
            </w:pPr>
            <w:r w:rsidRPr="52BAD421">
              <w:rPr>
                <w:rFonts w:cs="Arial"/>
              </w:rPr>
              <w:t xml:space="preserve">T_PRA_CJP4 </w:t>
            </w:r>
            <w:r w:rsidRPr="52BAD421" w:rsidR="7EAB865D">
              <w:rPr>
                <w:rFonts w:cs="Arial"/>
              </w:rPr>
              <w:t>Lack of support from my [</w:t>
            </w:r>
            <w:r w:rsidRPr="52BAD421" w:rsidR="74678FA3">
              <w:rPr>
                <w:rFonts w:cs="Arial"/>
                <w:color w:val="6F309F"/>
              </w:rPr>
              <w:t xml:space="preserve">Head Start </w:t>
            </w:r>
            <w:r w:rsidRPr="52BAD421" w:rsidR="7EAB865D">
              <w:rPr>
                <w:rFonts w:cs="Arial"/>
                <w:color w:val="6F309F"/>
              </w:rPr>
              <w:t>center</w:t>
            </w:r>
            <w:r w:rsidRPr="52BAD421" w:rsidR="005F71D4">
              <w:rPr>
                <w:rFonts w:cs="Arial"/>
                <w:color w:val="6F309F"/>
              </w:rPr>
              <w:t xml:space="preserve"> | </w:t>
            </w:r>
            <w:r w:rsidRPr="52BAD421" w:rsidR="2230ECAA">
              <w:rPr>
                <w:rFonts w:cs="Arial"/>
                <w:color w:val="6F309F"/>
              </w:rPr>
              <w:t>e</w:t>
            </w:r>
            <w:r w:rsidRPr="52BAD421" w:rsidR="74678FA3">
              <w:rPr>
                <w:rFonts w:cs="Arial"/>
                <w:color w:val="6F309F"/>
              </w:rPr>
              <w:t xml:space="preserve">lementary </w:t>
            </w:r>
            <w:r w:rsidRPr="52BAD421" w:rsidR="7EAB865D">
              <w:rPr>
                <w:rFonts w:cs="Arial"/>
                <w:color w:val="6F309F"/>
              </w:rPr>
              <w:t>school</w:t>
            </w:r>
            <w:r w:rsidRPr="52BAD421" w:rsidR="7EAB865D">
              <w:rPr>
                <w:rFonts w:cs="Arial"/>
              </w:rPr>
              <w:t>] administrators</w:t>
            </w:r>
          </w:p>
        </w:tc>
        <w:tc>
          <w:tcPr>
            <w:tcW w:w="1363" w:type="dxa"/>
            <w:tcBorders>
              <w:top w:val="single" w:sz="4" w:space="0" w:color="808080" w:themeColor="background1" w:themeShade="80"/>
              <w:left w:val="nil"/>
              <w:bottom w:val="single" w:sz="4" w:space="0" w:color="808080" w:themeColor="background1" w:themeShade="80"/>
              <w:right w:val="nil"/>
            </w:tcBorders>
          </w:tcPr>
          <w:p w:rsidR="003848B9" w:rsidRPr="001C68A4" w:rsidP="001C68A4" w14:paraId="1BB44D0F"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3848B9" w:rsidRPr="001C68A4" w:rsidP="001C68A4" w14:paraId="6EFCF1D7"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3848B9" w:rsidRPr="001C68A4" w:rsidP="001C68A4" w14:paraId="78D6CA8D"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7B94D2F" w14:textId="5197341C">
            <w:pPr>
              <w:rPr>
                <w:rFonts w:cs="Arial"/>
              </w:rPr>
            </w:pPr>
          </w:p>
        </w:tc>
      </w:tr>
      <w:tr w14:paraId="74971D88" w14:textId="230E1188"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07727B1D" w14:textId="0BB85EA1">
            <w:pPr>
              <w:keepNext/>
              <w:keepLines/>
              <w:contextualSpacing/>
              <w:rPr>
                <w:rFonts w:cs="Arial"/>
              </w:rPr>
            </w:pPr>
            <w:r w:rsidRPr="52BAD421">
              <w:rPr>
                <w:rFonts w:cs="Arial"/>
              </w:rPr>
              <w:t xml:space="preserve">T_PRA_CJP5 </w:t>
            </w:r>
            <w:r w:rsidRPr="52BAD421" w:rsidR="43075410">
              <w:rPr>
                <w:rFonts w:cs="Arial"/>
              </w:rPr>
              <w:t>Not enough infrastructure support (e.g., data systems, communication systems)</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4DE9C7E6"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1CA69D85"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EF5BE6C"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FBDF835" w14:textId="42D5EC12">
            <w:pPr>
              <w:rPr>
                <w:rFonts w:cs="Arial"/>
              </w:rPr>
            </w:pPr>
          </w:p>
        </w:tc>
      </w:tr>
      <w:tr w14:paraId="66959ED0" w14:textId="336AAF38"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7DE6012F" w14:paraId="6454E49D" w14:textId="7A475D8B">
            <w:pPr>
              <w:keepNext/>
              <w:keepLines/>
              <w:contextualSpacing/>
              <w:rPr>
                <w:rFonts w:cs="Arial"/>
              </w:rPr>
            </w:pPr>
            <w:r w:rsidRPr="52BAD421">
              <w:rPr>
                <w:rFonts w:cs="Arial"/>
              </w:rPr>
              <w:t xml:space="preserve">T_PRA_CJP6 </w:t>
            </w:r>
            <w:r w:rsidRPr="52BAD421" w:rsidR="43075410">
              <w:rPr>
                <w:rFonts w:cs="Arial"/>
              </w:rPr>
              <w:t>Lack of interest/cooperation from [</w:t>
            </w:r>
            <w:r w:rsidRPr="52BAD421" w:rsidR="43075410">
              <w:rPr>
                <w:rFonts w:cs="Arial"/>
                <w:color w:val="6F309F"/>
              </w:rPr>
              <w:t xml:space="preserve">the </w:t>
            </w:r>
            <w:r w:rsidRPr="52BAD421" w:rsidR="74678FA3">
              <w:rPr>
                <w:rFonts w:cs="Arial"/>
                <w:color w:val="6F309F"/>
              </w:rPr>
              <w:t xml:space="preserve">school </w:t>
            </w:r>
            <w:r w:rsidRPr="52BAD421" w:rsidR="43075410">
              <w:rPr>
                <w:rFonts w:cs="Arial"/>
                <w:color w:val="6F309F"/>
              </w:rPr>
              <w:t>district or elementary school</w:t>
            </w:r>
            <w:r w:rsidRPr="52BAD421" w:rsidR="37BE40B0">
              <w:rPr>
                <w:rFonts w:cs="Arial"/>
                <w:color w:val="6F309F"/>
              </w:rPr>
              <w:t xml:space="preserve"> | </w:t>
            </w:r>
            <w:r w:rsidRPr="52BAD421" w:rsidR="43075410">
              <w:rPr>
                <w:rFonts w:cs="Arial"/>
                <w:color w:val="6F309F"/>
              </w:rPr>
              <w:t xml:space="preserve">Head Start </w:t>
            </w:r>
            <w:r w:rsidRPr="52BAD421" w:rsidR="74678FA3">
              <w:rPr>
                <w:rFonts w:cs="Arial"/>
                <w:color w:val="6F309F"/>
              </w:rPr>
              <w:t xml:space="preserve">program or </w:t>
            </w:r>
            <w:r w:rsidRPr="52BAD421" w:rsidR="43075410">
              <w:rPr>
                <w:rFonts w:cs="Arial"/>
                <w:color w:val="6F309F"/>
              </w:rPr>
              <w:t>center</w:t>
            </w:r>
            <w:r w:rsidRPr="52BAD421" w:rsidR="43075410">
              <w:rPr>
                <w:rFonts w:cs="Arial"/>
              </w:rPr>
              <w:t>]</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27D33EC4"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6E1BB5F9"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8210A51"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45AE3210" w14:textId="4B119E04">
            <w:pPr>
              <w:rPr>
                <w:rFonts w:cs="Arial"/>
              </w:rPr>
            </w:pPr>
          </w:p>
        </w:tc>
      </w:tr>
      <w:tr w14:paraId="5C39A3BB" w14:textId="77777777"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tcPr>
          <w:p w:rsidR="009A49B3" w:rsidRPr="52BAD421" w:rsidP="7DE6012F" w14:paraId="3692110F" w14:textId="220BB2C8">
            <w:pPr>
              <w:keepNext/>
              <w:keepLines/>
              <w:contextualSpacing/>
              <w:rPr>
                <w:rFonts w:cs="Arial"/>
              </w:rPr>
            </w:pPr>
            <w:r w:rsidRPr="009A49B3">
              <w:rPr>
                <w:rFonts w:cs="Arial"/>
              </w:rPr>
              <w:t>T_PRA_CJP</w:t>
            </w:r>
            <w:r>
              <w:rPr>
                <w:rFonts w:cs="Arial"/>
              </w:rPr>
              <w:t xml:space="preserve">7 </w:t>
            </w:r>
            <w:r w:rsidRPr="00E210EB" w:rsidR="00E210EB">
              <w:rPr>
                <w:rFonts w:cs="Arial"/>
              </w:rPr>
              <w:t>Legal restrictions or privacy rules around student data</w:t>
            </w:r>
          </w:p>
        </w:tc>
        <w:tc>
          <w:tcPr>
            <w:tcW w:w="1363" w:type="dxa"/>
            <w:tcBorders>
              <w:top w:val="single" w:sz="4" w:space="0" w:color="808080" w:themeColor="background1" w:themeShade="80"/>
              <w:left w:val="nil"/>
              <w:bottom w:val="single" w:sz="4" w:space="0" w:color="808080" w:themeColor="background1" w:themeShade="80"/>
              <w:right w:val="nil"/>
            </w:tcBorders>
          </w:tcPr>
          <w:p w:rsidR="009A49B3" w:rsidRPr="001C68A4" w:rsidP="001C68A4" w14:paraId="1CA544CB"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9A49B3" w:rsidRPr="001C68A4" w:rsidP="001C68A4" w14:paraId="0B4CD925"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9A49B3" w:rsidRPr="001C68A4" w:rsidP="001C68A4" w14:paraId="1E33192A"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009A49B3" w:rsidP="7634D567" w14:paraId="295926FE" w14:textId="77777777">
            <w:pPr>
              <w:rPr>
                <w:rFonts w:cs="Arial"/>
              </w:rPr>
            </w:pPr>
          </w:p>
        </w:tc>
      </w:tr>
      <w:tr w14:paraId="375B13B1" w14:textId="03EA6CCD" w:rsidTr="00B7559B">
        <w:tblPrEx>
          <w:tblW w:w="9360" w:type="dxa"/>
          <w:tblLook w:val="04A0"/>
        </w:tblPrEx>
        <w:trPr>
          <w:trHeight w:val="300"/>
        </w:trPr>
        <w:tc>
          <w:tcPr>
            <w:tcW w:w="4992" w:type="dxa"/>
            <w:tcBorders>
              <w:top w:val="single" w:sz="4" w:space="0" w:color="808080" w:themeColor="background1" w:themeShade="80"/>
              <w:left w:val="nil"/>
              <w:bottom w:val="single" w:sz="4" w:space="0" w:color="808080" w:themeColor="background1" w:themeShade="80"/>
              <w:right w:val="nil"/>
            </w:tcBorders>
            <w:hideMark/>
          </w:tcPr>
          <w:p w:rsidR="001C68A4" w:rsidRPr="001C68A4" w:rsidP="0552A69E" w14:paraId="4DAE54F5" w14:textId="54B89696">
            <w:pPr>
              <w:keepNext/>
              <w:keepLines/>
              <w:contextualSpacing/>
              <w:rPr>
                <w:rFonts w:cs="Arial"/>
              </w:rPr>
            </w:pPr>
            <w:r w:rsidRPr="0552A69E">
              <w:rPr>
                <w:rFonts w:cs="Arial"/>
              </w:rPr>
              <w:t xml:space="preserve">T_PRA_CJPOS </w:t>
            </w:r>
            <w:r w:rsidRPr="0552A69E" w:rsidR="43075410">
              <w:rPr>
                <w:rFonts w:cs="Arial"/>
              </w:rPr>
              <w:t>Other (please specify)</w:t>
            </w:r>
          </w:p>
        </w:tc>
        <w:tc>
          <w:tcPr>
            <w:tcW w:w="1363"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3FE2C72"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8FBEB67"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1C68A4" w:rsidRPr="001C68A4" w:rsidP="001C68A4" w14:paraId="3382AE07" w14:textId="77777777">
            <w:pPr>
              <w:keepNext/>
              <w:keepLines/>
              <w:contextualSpacing/>
              <w:rPr>
                <w:rFonts w:cs="Arial"/>
              </w:rPr>
            </w:pPr>
          </w:p>
        </w:tc>
        <w:tc>
          <w:tcPr>
            <w:tcW w:w="764" w:type="dxa"/>
            <w:tcBorders>
              <w:top w:val="single" w:sz="4" w:space="0" w:color="808080" w:themeColor="background1" w:themeShade="80"/>
              <w:left w:val="nil"/>
              <w:bottom w:val="single" w:sz="4" w:space="0" w:color="808080" w:themeColor="background1" w:themeShade="80"/>
              <w:right w:val="nil"/>
            </w:tcBorders>
          </w:tcPr>
          <w:p w:rsidR="7634D567" w:rsidP="7634D567" w14:paraId="0276F30A" w14:textId="19E1C8AD">
            <w:pPr>
              <w:rPr>
                <w:rFonts w:cs="Arial"/>
              </w:rPr>
            </w:pPr>
          </w:p>
        </w:tc>
      </w:tr>
    </w:tbl>
    <w:p w:rsidR="001C68A4" w:rsidP="003A3FEC" w14:paraId="1E69B56B" w14:textId="77777777">
      <w:pPr>
        <w:keepNext/>
        <w:keepLines/>
        <w:contextualSpacing/>
        <w:rPr>
          <w:rFonts w:cs="Arial"/>
        </w:rPr>
      </w:pPr>
    </w:p>
    <w:p w:rsidR="001C68A4" w:rsidRPr="00384966" w:rsidP="00CE23A7" w14:paraId="622456C7" w14:textId="77777777">
      <w:pPr>
        <w:keepNext/>
        <w:keepLines/>
        <w:contextualSpacing/>
        <w:rPr>
          <w:rFonts w:cs="Arial"/>
        </w:rPr>
      </w:pPr>
    </w:p>
    <w:p w:rsidR="00384966" w:rsidP="00384966" w14:paraId="743487F8" w14:textId="05D13266">
      <w:pPr>
        <w:rPr>
          <w:rFonts w:eastAsia="Calibri" w:cs="Arial"/>
        </w:rPr>
      </w:pPr>
      <w:r w:rsidRPr="0552A69E">
        <w:rPr>
          <w:rFonts w:eastAsia="Calibri" w:cs="Arial"/>
          <w:b/>
          <w:bCs/>
        </w:rPr>
        <w:t>T_</w:t>
      </w:r>
      <w:r w:rsidRPr="0552A69E">
        <w:rPr>
          <w:rFonts w:eastAsia="Calibri" w:cs="Arial"/>
          <w:b/>
          <w:bCs/>
        </w:rPr>
        <w:t>PRA_C</w:t>
      </w:r>
      <w:r w:rsidRPr="0552A69E" w:rsidR="004A5865">
        <w:rPr>
          <w:rFonts w:eastAsia="Calibri" w:cs="Arial"/>
          <w:b/>
          <w:bCs/>
        </w:rPr>
        <w:t>TC</w:t>
      </w:r>
      <w:r w:rsidRPr="0552A69E">
        <w:rPr>
          <w:rFonts w:eastAsia="Calibri" w:cs="Arial"/>
          <w:b/>
          <w:bCs/>
        </w:rPr>
        <w:t>.</w:t>
      </w:r>
      <w:r w:rsidRPr="0552A69E">
        <w:rPr>
          <w:rFonts w:eastAsia="Calibri" w:cs="Arial"/>
        </w:rPr>
        <w:t xml:space="preserve"> </w:t>
      </w:r>
      <w:r w:rsidRPr="0552A69E" w:rsidR="00BB17DE">
        <w:rPr>
          <w:rFonts w:eastAsia="Calibri" w:cs="Arial"/>
        </w:rPr>
        <w:t>W</w:t>
      </w:r>
      <w:r w:rsidRPr="0552A69E" w:rsidR="002A7D43">
        <w:rPr>
          <w:rFonts w:eastAsia="Calibri" w:cs="Arial"/>
        </w:rPr>
        <w:t>hat makes it challenging for you to collaborate</w:t>
      </w:r>
      <w:r w:rsidRPr="0552A69E" w:rsidR="002A7D43">
        <w:rPr>
          <w:rFonts w:eastAsia="Calibri" w:cs="Arial"/>
          <w:b/>
          <w:bCs/>
        </w:rPr>
        <w:t xml:space="preserve"> </w:t>
      </w:r>
      <w:r w:rsidRPr="0552A69E" w:rsidR="002A7D43">
        <w:rPr>
          <w:rFonts w:eastAsia="Calibri" w:cs="Arial"/>
        </w:rPr>
        <w:t>with the [</w:t>
      </w:r>
      <w:r w:rsidRPr="0552A69E" w:rsidR="00CF5B56">
        <w:rPr>
          <w:rFonts w:eastAsia="Calibri" w:cs="Arial"/>
          <w:b/>
          <w:bCs/>
          <w:color w:val="6F309F"/>
          <w:highlight w:val="cyan"/>
        </w:rPr>
        <w:t>ELEMENTARY SCHOOL</w:t>
      </w:r>
      <w:r w:rsidRPr="0552A69E" w:rsidR="002A7D43">
        <w:rPr>
          <w:rFonts w:eastAsia="Calibri" w:cs="Arial"/>
          <w:color w:val="6F309F"/>
          <w:highlight w:val="cyan"/>
        </w:rPr>
        <w:t xml:space="preserve"> | </w:t>
      </w:r>
      <w:r w:rsidRPr="0552A69E" w:rsidR="00CF5B56">
        <w:rPr>
          <w:rFonts w:eastAsia="Calibri" w:cs="Arial"/>
          <w:b/>
          <w:bCs/>
          <w:color w:val="6F309F"/>
          <w:highlight w:val="cyan"/>
        </w:rPr>
        <w:t>HEAD START PROGRAM OR CENTER</w:t>
      </w:r>
      <w:r w:rsidRPr="0552A69E" w:rsidR="002A7D43">
        <w:rPr>
          <w:rFonts w:eastAsia="Calibri" w:cs="Arial"/>
        </w:rPr>
        <w:t xml:space="preserve">] on transition practices related to </w:t>
      </w:r>
      <w:r w:rsidRPr="0552A69E">
        <w:rPr>
          <w:rFonts w:eastAsia="Calibri" w:cs="Arial"/>
          <w:b/>
          <w:bCs/>
        </w:rPr>
        <w:t>teacher collaboration</w:t>
      </w:r>
      <w:r w:rsidRPr="0552A69E">
        <w:rPr>
          <w:rFonts w:eastAsia="Calibri" w:cs="Arial"/>
        </w:rPr>
        <w:t xml:space="preserve"> (e.g., co-teaching, </w:t>
      </w:r>
      <w:r w:rsidRPr="0552A69E" w:rsidR="00DF4DE8">
        <w:rPr>
          <w:rFonts w:eastAsia="Calibri" w:cs="Arial"/>
        </w:rPr>
        <w:t>[</w:t>
      </w:r>
      <w:r w:rsidRPr="0552A69E" w:rsidR="00DF4DE8">
        <w:rPr>
          <w:rFonts w:eastAsia="Calibri" w:cs="Arial"/>
          <w:color w:val="6F309F"/>
        </w:rPr>
        <w:t>staff from the receiving elementary school coming to your center to meet and observe students</w:t>
      </w:r>
      <w:r w:rsidRPr="0552A69E" w:rsidR="005F71D4">
        <w:rPr>
          <w:rFonts w:eastAsia="Calibri" w:cs="Arial"/>
          <w:color w:val="6F309F"/>
        </w:rPr>
        <w:t xml:space="preserve"> | </w:t>
      </w:r>
      <w:r w:rsidRPr="0552A69E">
        <w:rPr>
          <w:rFonts w:eastAsia="Calibri" w:cs="Arial"/>
          <w:color w:val="6F309F"/>
        </w:rPr>
        <w:t>staff from the elementary school going to Head Start to meet and observe students</w:t>
      </w:r>
      <w:r w:rsidRPr="0552A69E" w:rsidR="00DF4DE8">
        <w:rPr>
          <w:rFonts w:eastAsia="Calibri" w:cs="Arial"/>
        </w:rPr>
        <w:t>]</w:t>
      </w:r>
      <w:r w:rsidRPr="0552A69E">
        <w:rPr>
          <w:rFonts w:eastAsia="Calibri" w:cs="Arial"/>
        </w:rPr>
        <w:t>)?</w:t>
      </w:r>
      <w:r w:rsidRPr="0552A69E" w:rsidR="00CE597F">
        <w:rPr>
          <w:rFonts w:eastAsia="Calibri" w:cs="Arial"/>
        </w:rPr>
        <w:t xml:space="preserve"> Please indic</w:t>
      </w:r>
      <w:r w:rsidRPr="0552A69E" w:rsidR="00746308">
        <w:rPr>
          <w:rFonts w:eastAsia="Calibri" w:cs="Arial"/>
        </w:rPr>
        <w:t>a</w:t>
      </w:r>
      <w:r w:rsidRPr="0552A69E" w:rsidR="00CE597F">
        <w:rPr>
          <w:rFonts w:eastAsia="Calibri" w:cs="Arial"/>
        </w:rPr>
        <w:t>te whether each item has challenged your collaboration with [</w:t>
      </w:r>
      <w:r w:rsidRPr="0552A69E" w:rsidR="00CE597F">
        <w:rPr>
          <w:rFonts w:eastAsia="Calibri" w:cs="Arial"/>
          <w:b/>
          <w:bCs/>
          <w:color w:val="6F309F"/>
          <w:highlight w:val="cyan"/>
        </w:rPr>
        <w:t>ELEMENTARY SCHOOL | HEAD START CENTER</w:t>
      </w:r>
      <w:r w:rsidRPr="0552A69E" w:rsidR="00CE597F">
        <w:rPr>
          <w:rFonts w:eastAsia="Calibri" w:cs="Arial"/>
        </w:rPr>
        <w:t>].</w:t>
      </w: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992"/>
        <w:gridCol w:w="1363"/>
        <w:gridCol w:w="1371"/>
        <w:gridCol w:w="870"/>
        <w:gridCol w:w="764"/>
      </w:tblGrid>
      <w:tr w14:paraId="28F93AFC" w14:textId="063F522A" w:rsidTr="0552A69E">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5150" w:type="dxa"/>
            <w:tcBorders>
              <w:top w:val="nil"/>
              <w:left w:val="nil"/>
              <w:bottom w:val="single" w:sz="4" w:space="0" w:color="808080" w:themeColor="background1" w:themeShade="80"/>
              <w:right w:val="nil"/>
            </w:tcBorders>
            <w:shd w:val="clear" w:color="auto" w:fill="F2F2F2" w:themeFill="background1" w:themeFillShade="F2"/>
          </w:tcPr>
          <w:p w:rsidR="00B22AE1" w14:paraId="3E241510" w14:textId="77777777">
            <w:pPr>
              <w:keepNext/>
              <w:keepLines/>
              <w:rPr>
                <w:rFonts w:cs="Arial"/>
                <w:b/>
                <w:bCs/>
              </w:rPr>
            </w:pPr>
          </w:p>
        </w:tc>
        <w:tc>
          <w:tcPr>
            <w:tcW w:w="1247" w:type="dxa"/>
            <w:tcBorders>
              <w:top w:val="nil"/>
              <w:left w:val="nil"/>
              <w:bottom w:val="single" w:sz="4" w:space="0" w:color="808080" w:themeColor="background1" w:themeShade="80"/>
              <w:right w:val="nil"/>
            </w:tcBorders>
            <w:shd w:val="clear" w:color="auto" w:fill="F2F2F2" w:themeFill="background1" w:themeFillShade="F2"/>
            <w:hideMark/>
          </w:tcPr>
          <w:p w:rsidR="00B22AE1" w14:paraId="0948DD96" w14:textId="77777777">
            <w:pPr>
              <w:keepNext/>
              <w:keepLines/>
              <w:contextualSpacing/>
              <w:rPr>
                <w:rFonts w:cs="Arial"/>
              </w:rPr>
            </w:pPr>
            <w:r>
              <w:rPr>
                <w:rFonts w:cs="Arial"/>
                <w:b/>
                <w:bCs/>
              </w:rPr>
              <w:t>Challenge</w:t>
            </w:r>
          </w:p>
        </w:tc>
        <w:tc>
          <w:tcPr>
            <w:tcW w:w="1371" w:type="dxa"/>
            <w:tcBorders>
              <w:top w:val="nil"/>
              <w:left w:val="nil"/>
              <w:bottom w:val="single" w:sz="4" w:space="0" w:color="808080" w:themeColor="background1" w:themeShade="80"/>
              <w:right w:val="nil"/>
            </w:tcBorders>
            <w:shd w:val="clear" w:color="auto" w:fill="F2F2F2" w:themeFill="background1" w:themeFillShade="F2"/>
            <w:hideMark/>
          </w:tcPr>
          <w:p w:rsidR="00B22AE1" w14:paraId="4B6974A5" w14:textId="77777777">
            <w:pPr>
              <w:keepNext/>
              <w:keepLines/>
              <w:contextualSpacing/>
              <w:rPr>
                <w:rFonts w:cs="Arial"/>
              </w:rPr>
            </w:pPr>
            <w:r>
              <w:rPr>
                <w:rFonts w:cs="Arial"/>
                <w:b/>
                <w:bCs/>
              </w:rPr>
              <w:t>Not a Challenge</w:t>
            </w:r>
          </w:p>
        </w:tc>
        <w:tc>
          <w:tcPr>
            <w:tcW w:w="796" w:type="dxa"/>
            <w:tcBorders>
              <w:top w:val="nil"/>
              <w:left w:val="nil"/>
              <w:bottom w:val="single" w:sz="4" w:space="0" w:color="808080" w:themeColor="background1" w:themeShade="80"/>
              <w:right w:val="nil"/>
            </w:tcBorders>
            <w:shd w:val="clear" w:color="auto" w:fill="F2F2F2" w:themeFill="background1" w:themeFillShade="F2"/>
            <w:hideMark/>
          </w:tcPr>
          <w:p w:rsidR="00B22AE1" w14:paraId="27ACBDC7" w14:textId="77777777">
            <w:pPr>
              <w:keepNext/>
              <w:keepLines/>
              <w:contextualSpacing/>
              <w:rPr>
                <w:rFonts w:cs="Arial"/>
                <w:b/>
                <w:bCs/>
              </w:rPr>
            </w:pPr>
            <w:r>
              <w:rPr>
                <w:rFonts w:cs="Arial"/>
                <w:b/>
                <w:bCs/>
              </w:rPr>
              <w:t>Don’t Know</w:t>
            </w:r>
          </w:p>
        </w:tc>
        <w:tc>
          <w:tcPr>
            <w:tcW w:w="796" w:type="dxa"/>
            <w:tcBorders>
              <w:top w:val="nil"/>
              <w:left w:val="nil"/>
              <w:bottom w:val="single" w:sz="4" w:space="0" w:color="808080" w:themeColor="background1" w:themeShade="80"/>
              <w:right w:val="nil"/>
            </w:tcBorders>
            <w:shd w:val="clear" w:color="auto" w:fill="F2F2F2" w:themeFill="background1" w:themeFillShade="F2"/>
          </w:tcPr>
          <w:p w:rsidR="4157AC7E" w:rsidRPr="7634D567" w:rsidP="7634D567" w14:paraId="246242C4" w14:textId="177626CA">
            <w:pPr>
              <w:rPr>
                <w:rFonts w:cs="Arial"/>
                <w:b/>
                <w:bCs/>
              </w:rPr>
            </w:pPr>
          </w:p>
        </w:tc>
      </w:tr>
      <w:tr w14:paraId="326A6701" w14:textId="06EE88D5"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14:paraId="7C589828" w14:textId="36CE048B">
            <w:pPr>
              <w:keepNext/>
              <w:keepLines/>
              <w:contextualSpacing/>
              <w:rPr>
                <w:rFonts w:cs="Arial"/>
              </w:rPr>
            </w:pPr>
            <w:r w:rsidRPr="52BAD421">
              <w:rPr>
                <w:rFonts w:cs="Arial"/>
              </w:rPr>
              <w:t xml:space="preserve">T_PRA_CTC1 </w:t>
            </w:r>
            <w:r w:rsidRPr="52BAD421" w:rsidR="59511EEE">
              <w:rPr>
                <w:rFonts w:cs="Arial"/>
              </w:rPr>
              <w:t>Difficult to coordinate staff time together due to differing schedules and/or lack of substitute staff</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6DD222BA"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318B1E80"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411DE1C0"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25C22B55" w14:textId="1A393719">
            <w:pPr>
              <w:rPr>
                <w:rFonts w:cs="Arial"/>
              </w:rPr>
            </w:pPr>
          </w:p>
        </w:tc>
      </w:tr>
      <w:tr w14:paraId="3AFAE4CB" w14:textId="0E74A843"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36FE6C8D" w14:textId="5E46E6C8">
            <w:pPr>
              <w:keepNext/>
              <w:keepLines/>
              <w:contextualSpacing/>
              <w:rPr>
                <w:rFonts w:cs="Arial"/>
              </w:rPr>
            </w:pPr>
            <w:r w:rsidRPr="52BAD421">
              <w:rPr>
                <w:rFonts w:cs="Arial"/>
              </w:rPr>
              <w:t xml:space="preserve">T_PRA_CTC2 </w:t>
            </w:r>
            <w:r w:rsidRPr="52BAD421" w:rsidR="59511EEE">
              <w:rPr>
                <w:rFonts w:cs="Arial"/>
              </w:rPr>
              <w:t>Time constraints (not enough time for this activity)</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5997393C"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197B8EBD"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341F9744"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61385A16" w14:textId="06292D2F">
            <w:pPr>
              <w:rPr>
                <w:rFonts w:cs="Arial"/>
              </w:rPr>
            </w:pPr>
          </w:p>
        </w:tc>
      </w:tr>
      <w:tr w14:paraId="33AFEDA0" w14:textId="6D02A6AF"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46281876" w14:textId="388D1C2E">
            <w:pPr>
              <w:keepNext/>
              <w:keepLines/>
              <w:contextualSpacing/>
              <w:rPr>
                <w:rFonts w:cs="Arial"/>
              </w:rPr>
            </w:pPr>
            <w:r w:rsidRPr="52BAD421">
              <w:rPr>
                <w:rFonts w:cs="Arial"/>
              </w:rPr>
              <w:t xml:space="preserve">T_PRA_CTC3 </w:t>
            </w:r>
            <w:r w:rsidRPr="52BAD421" w:rsidR="59511EEE">
              <w:rPr>
                <w:rFonts w:cs="Arial"/>
              </w:rPr>
              <w:t>Not enough funds for supplies and activities</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0B3F431C"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14FE2D4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761C387C"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2EE5D57C" w14:textId="47AE73F9">
            <w:pPr>
              <w:rPr>
                <w:rFonts w:cs="Arial"/>
              </w:rPr>
            </w:pPr>
          </w:p>
        </w:tc>
      </w:tr>
      <w:tr w14:paraId="3181BB92" w14:textId="13876C8B"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7F3BE146" w14:textId="33564A98">
            <w:pPr>
              <w:keepNext/>
              <w:keepLines/>
              <w:contextualSpacing/>
              <w:rPr>
                <w:rFonts w:cs="Arial"/>
              </w:rPr>
            </w:pPr>
            <w:r w:rsidRPr="52BAD421">
              <w:rPr>
                <w:rFonts w:cs="Arial"/>
              </w:rPr>
              <w:t xml:space="preserve">T_PRA_CTC4 </w:t>
            </w:r>
            <w:r w:rsidRPr="52BAD421" w:rsidR="59511EEE">
              <w:rPr>
                <w:rFonts w:cs="Arial"/>
              </w:rPr>
              <w:t>Lack of support from my [</w:t>
            </w:r>
            <w:r w:rsidRPr="52BAD421" w:rsidR="59511EEE">
              <w:rPr>
                <w:rFonts w:cs="Arial"/>
                <w:color w:val="6F309F"/>
              </w:rPr>
              <w:t>center</w:t>
            </w:r>
            <w:r w:rsidRPr="52BAD421" w:rsidR="37BE40B0">
              <w:rPr>
                <w:rFonts w:cs="Arial"/>
                <w:color w:val="6F309F"/>
              </w:rPr>
              <w:t xml:space="preserve"> | s</w:t>
            </w:r>
            <w:r w:rsidRPr="52BAD421" w:rsidR="59511EEE">
              <w:rPr>
                <w:rFonts w:cs="Arial"/>
                <w:color w:val="6F309F"/>
              </w:rPr>
              <w:t>chool</w:t>
            </w:r>
            <w:r w:rsidRPr="52BAD421" w:rsidR="59511EEE">
              <w:rPr>
                <w:rFonts w:cs="Arial"/>
              </w:rPr>
              <w:t>] administrators</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373E2594"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66346F03"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0493B48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485064F1" w14:textId="046E5878">
            <w:pPr>
              <w:rPr>
                <w:rFonts w:cs="Arial"/>
              </w:rPr>
            </w:pPr>
          </w:p>
        </w:tc>
      </w:tr>
      <w:tr w14:paraId="061F70F8" w14:textId="1F4DCFA0"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590594AC" w14:textId="7FA273F0">
            <w:pPr>
              <w:keepNext/>
              <w:keepLines/>
              <w:contextualSpacing/>
              <w:rPr>
                <w:rFonts w:cs="Arial"/>
              </w:rPr>
            </w:pPr>
            <w:r w:rsidRPr="52BAD421">
              <w:rPr>
                <w:rFonts w:cs="Arial"/>
              </w:rPr>
              <w:t xml:space="preserve">T_PRA_CTC5 </w:t>
            </w:r>
            <w:r w:rsidRPr="52BAD421" w:rsidR="59511EEE">
              <w:rPr>
                <w:rFonts w:cs="Arial"/>
              </w:rPr>
              <w:t>Not enough infrastructure support (e.g., data systems, communication systems)</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46257302"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25B9FC7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6B17AB9C"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5DAD7DA6" w14:textId="74751846">
            <w:pPr>
              <w:rPr>
                <w:rFonts w:cs="Arial"/>
              </w:rPr>
            </w:pPr>
          </w:p>
        </w:tc>
      </w:tr>
      <w:tr w14:paraId="09BF88A7" w14:textId="4511FACF"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7F3D7FC7" w14:textId="73099DDB">
            <w:pPr>
              <w:keepNext/>
              <w:keepLines/>
              <w:contextualSpacing/>
              <w:rPr>
                <w:rFonts w:cs="Arial"/>
              </w:rPr>
            </w:pPr>
            <w:r w:rsidRPr="52BAD421">
              <w:rPr>
                <w:rFonts w:cs="Arial"/>
              </w:rPr>
              <w:t xml:space="preserve">T_PRA_CTC6 </w:t>
            </w:r>
            <w:r w:rsidRPr="52BAD421" w:rsidR="59511EEE">
              <w:rPr>
                <w:rFonts w:cs="Arial"/>
              </w:rPr>
              <w:t>Lack of interest/cooperation from [</w:t>
            </w:r>
            <w:r w:rsidRPr="52BAD421" w:rsidR="59511EEE">
              <w:rPr>
                <w:rFonts w:cs="Arial"/>
                <w:color w:val="6F309F"/>
              </w:rPr>
              <w:t xml:space="preserve">the </w:t>
            </w:r>
            <w:r w:rsidRPr="52BAD421" w:rsidR="37BE40B0">
              <w:rPr>
                <w:rFonts w:cs="Arial"/>
                <w:color w:val="6F309F"/>
              </w:rPr>
              <w:t xml:space="preserve">school </w:t>
            </w:r>
            <w:r w:rsidRPr="52BAD421" w:rsidR="59511EEE">
              <w:rPr>
                <w:rFonts w:cs="Arial"/>
                <w:color w:val="6F309F"/>
              </w:rPr>
              <w:t>district or elementary school/Head Start center</w:t>
            </w:r>
            <w:r w:rsidRPr="52BAD421" w:rsidR="59511EEE">
              <w:rPr>
                <w:rFonts w:cs="Arial"/>
              </w:rPr>
              <w:t>]</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755C0381"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65FF62C6"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117D29F6"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5B369795" w14:textId="117E0960">
            <w:pPr>
              <w:rPr>
                <w:rFonts w:cs="Arial"/>
              </w:rPr>
            </w:pPr>
          </w:p>
        </w:tc>
      </w:tr>
      <w:tr w14:paraId="6B3A477D" w14:textId="7D881BC6" w:rsidTr="0552A69E">
        <w:tblPrEx>
          <w:tblW w:w="9360" w:type="dxa"/>
          <w:tblLook w:val="04A0"/>
        </w:tblPrEx>
        <w:trPr>
          <w:trHeight w:val="300"/>
        </w:trPr>
        <w:tc>
          <w:tcPr>
            <w:tcW w:w="5150"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13EA30AF" w14:textId="360DFDB0">
            <w:pPr>
              <w:keepNext/>
              <w:keepLines/>
              <w:contextualSpacing/>
              <w:rPr>
                <w:rFonts w:cs="Arial"/>
              </w:rPr>
            </w:pPr>
            <w:r w:rsidRPr="52BAD421">
              <w:rPr>
                <w:rFonts w:cs="Arial"/>
              </w:rPr>
              <w:t xml:space="preserve">T_PRA_CTCOS </w:t>
            </w:r>
            <w:r w:rsidRPr="52BAD421" w:rsidR="59511EEE">
              <w:rPr>
                <w:rFonts w:cs="Arial"/>
              </w:rPr>
              <w:t>Other (please specify)</w:t>
            </w:r>
          </w:p>
        </w:tc>
        <w:tc>
          <w:tcPr>
            <w:tcW w:w="1247" w:type="dxa"/>
            <w:tcBorders>
              <w:top w:val="single" w:sz="4" w:space="0" w:color="808080" w:themeColor="background1" w:themeShade="80"/>
              <w:left w:val="nil"/>
              <w:bottom w:val="single" w:sz="4" w:space="0" w:color="808080" w:themeColor="background1" w:themeShade="80"/>
              <w:right w:val="nil"/>
            </w:tcBorders>
          </w:tcPr>
          <w:p w:rsidR="00B22AE1" w14:paraId="1A5A5E07" w14:textId="77777777">
            <w:pPr>
              <w:keepNext/>
              <w:keepLines/>
              <w:contextualSpacing/>
              <w:rPr>
                <w:rFonts w:cs="Arial"/>
              </w:rPr>
            </w:pPr>
          </w:p>
        </w:tc>
        <w:tc>
          <w:tcPr>
            <w:tcW w:w="1371" w:type="dxa"/>
            <w:tcBorders>
              <w:top w:val="single" w:sz="4" w:space="0" w:color="808080" w:themeColor="background1" w:themeShade="80"/>
              <w:left w:val="nil"/>
              <w:bottom w:val="single" w:sz="4" w:space="0" w:color="808080" w:themeColor="background1" w:themeShade="80"/>
              <w:right w:val="nil"/>
            </w:tcBorders>
          </w:tcPr>
          <w:p w:rsidR="00B22AE1" w14:paraId="17D5EBB7"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00B22AE1" w14:paraId="04C095AA" w14:textId="77777777">
            <w:pPr>
              <w:keepNext/>
              <w:keepLines/>
              <w:contextualSpacing/>
              <w:rPr>
                <w:rFonts w:cs="Arial"/>
              </w:rPr>
            </w:pPr>
          </w:p>
        </w:tc>
        <w:tc>
          <w:tcPr>
            <w:tcW w:w="796" w:type="dxa"/>
            <w:tcBorders>
              <w:top w:val="single" w:sz="4" w:space="0" w:color="808080" w:themeColor="background1" w:themeShade="80"/>
              <w:left w:val="nil"/>
              <w:bottom w:val="single" w:sz="4" w:space="0" w:color="808080" w:themeColor="background1" w:themeShade="80"/>
              <w:right w:val="nil"/>
            </w:tcBorders>
          </w:tcPr>
          <w:p w:rsidR="7634D567" w:rsidP="7634D567" w14:paraId="15CE9A6F" w14:textId="3BB02F3C">
            <w:pPr>
              <w:rPr>
                <w:rFonts w:cs="Arial"/>
              </w:rPr>
            </w:pPr>
          </w:p>
        </w:tc>
      </w:tr>
    </w:tbl>
    <w:p w:rsidR="001C68A4" w:rsidRPr="00384966" w:rsidP="00384966" w14:paraId="3592EE06" w14:textId="77777777">
      <w:pPr>
        <w:rPr>
          <w:rFonts w:eastAsia="Calibri" w:cs="Arial"/>
        </w:rPr>
      </w:pPr>
    </w:p>
    <w:p w:rsidR="00384966" w:rsidRPr="00384966" w:rsidP="00E15D9F" w14:paraId="54FF2D15" w14:textId="77777777">
      <w:pPr>
        <w:ind w:left="720"/>
        <w:contextualSpacing/>
        <w:rPr>
          <w:rFonts w:cs="Arial"/>
        </w:rPr>
      </w:pPr>
    </w:p>
    <w:p w:rsidR="00384966" w:rsidP="00384966" w14:paraId="3039F077" w14:textId="7ADA814E">
      <w:pPr>
        <w:rPr>
          <w:rFonts w:eastAsia="Calibri" w:cs="Arial"/>
        </w:rPr>
      </w:pPr>
      <w:r w:rsidRPr="0552A69E">
        <w:rPr>
          <w:rFonts w:eastAsia="Calibri" w:cs="Arial"/>
          <w:b/>
          <w:bCs/>
        </w:rPr>
        <w:t>PRA_C</w:t>
      </w:r>
      <w:r w:rsidRPr="0552A69E" w:rsidR="002358CE">
        <w:rPr>
          <w:rFonts w:eastAsia="Calibri" w:cs="Arial"/>
          <w:b/>
          <w:bCs/>
        </w:rPr>
        <w:t>DS</w:t>
      </w:r>
      <w:r w:rsidRPr="0552A69E">
        <w:rPr>
          <w:rFonts w:eastAsia="Calibri" w:cs="Arial"/>
          <w:b/>
          <w:bCs/>
        </w:rPr>
        <w:t>.</w:t>
      </w:r>
      <w:r w:rsidRPr="0552A69E">
        <w:rPr>
          <w:rFonts w:eastAsia="Calibri" w:cs="Arial"/>
        </w:rPr>
        <w:t xml:space="preserve"> </w:t>
      </w:r>
      <w:r w:rsidRPr="0552A69E" w:rsidR="00BB17DE">
        <w:rPr>
          <w:rFonts w:eastAsia="Calibri" w:cs="Arial"/>
        </w:rPr>
        <w:t>W</w:t>
      </w:r>
      <w:r w:rsidRPr="0552A69E" w:rsidR="004139F7">
        <w:rPr>
          <w:rFonts w:eastAsia="Calibri" w:cs="Arial"/>
        </w:rPr>
        <w:t>hat makes it challenging for you to collaborate</w:t>
      </w:r>
      <w:r w:rsidRPr="0552A69E" w:rsidR="004139F7">
        <w:rPr>
          <w:rFonts w:eastAsia="Calibri" w:cs="Arial"/>
          <w:b/>
          <w:bCs/>
        </w:rPr>
        <w:t xml:space="preserve"> </w:t>
      </w:r>
      <w:r w:rsidRPr="0552A69E" w:rsidR="004139F7">
        <w:rPr>
          <w:rFonts w:eastAsia="Calibri" w:cs="Arial"/>
        </w:rPr>
        <w:t>with the [</w:t>
      </w:r>
      <w:r w:rsidRPr="0552A69E" w:rsidR="00CE597F">
        <w:rPr>
          <w:rFonts w:eastAsia="Calibri" w:cs="Arial"/>
          <w:b/>
          <w:bCs/>
          <w:color w:val="6F309F"/>
          <w:highlight w:val="cyan"/>
        </w:rPr>
        <w:t xml:space="preserve">ELEMENTARY SCHOOL </w:t>
      </w:r>
      <w:r w:rsidRPr="0552A69E" w:rsidR="004139F7">
        <w:rPr>
          <w:rFonts w:eastAsia="Calibri" w:cs="Arial"/>
          <w:b/>
          <w:bCs/>
          <w:color w:val="6F309F"/>
          <w:highlight w:val="cyan"/>
        </w:rPr>
        <w:t xml:space="preserve">| </w:t>
      </w:r>
      <w:r w:rsidRPr="0552A69E" w:rsidR="00CE597F">
        <w:rPr>
          <w:rFonts w:eastAsia="Calibri" w:cs="Arial"/>
          <w:b/>
          <w:bCs/>
          <w:color w:val="6F309F"/>
          <w:highlight w:val="cyan"/>
        </w:rPr>
        <w:t>HEAD START PROGRAM OR CENTER</w:t>
      </w:r>
      <w:r w:rsidRPr="0552A69E" w:rsidR="004139F7">
        <w:rPr>
          <w:rFonts w:eastAsia="Calibri" w:cs="Arial"/>
        </w:rPr>
        <w:t xml:space="preserve">] on transition practices related to </w:t>
      </w:r>
      <w:r w:rsidRPr="0552A69E">
        <w:rPr>
          <w:rFonts w:eastAsia="Calibri" w:cs="Arial"/>
          <w:b/>
          <w:bCs/>
        </w:rPr>
        <w:t xml:space="preserve">differentiating supports for individual students </w:t>
      </w:r>
      <w:r w:rsidRPr="0552A69E">
        <w:rPr>
          <w:rFonts w:eastAsia="Calibri" w:cs="Arial"/>
        </w:rPr>
        <w:t>(e.g., discussing students with IEPs or IIPs, discussing students from high priority groups)?</w:t>
      </w:r>
      <w:r w:rsidRPr="0552A69E" w:rsidR="00CE597F">
        <w:rPr>
          <w:rFonts w:eastAsia="Calibri" w:cs="Arial"/>
        </w:rPr>
        <w:t xml:space="preserve"> Please indicate whether each item has challenged your collaboration with [</w:t>
      </w:r>
      <w:r w:rsidRPr="0552A69E" w:rsidR="00CE597F">
        <w:rPr>
          <w:rFonts w:eastAsia="Calibri" w:cs="Arial"/>
          <w:b/>
          <w:bCs/>
          <w:color w:val="6F309F"/>
          <w:highlight w:val="cyan"/>
        </w:rPr>
        <w:t>ELEMENTARY SCHOOL | HEAD START CENTER</w:t>
      </w:r>
      <w:r w:rsidRPr="0552A69E" w:rsidR="00CE597F">
        <w:rPr>
          <w:rFonts w:eastAsia="Calibri" w:cs="Arial"/>
        </w:rPr>
        <w:t>].</w:t>
      </w:r>
    </w:p>
    <w:tbl>
      <w:tblPr>
        <w:tblStyle w:val="TableGrid"/>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5088"/>
        <w:gridCol w:w="1363"/>
        <w:gridCol w:w="1363"/>
        <w:gridCol w:w="870"/>
        <w:gridCol w:w="676"/>
      </w:tblGrid>
      <w:tr w14:paraId="006AE365" w14:textId="478150A3" w:rsidTr="0552A69E">
        <w:tblPrEx>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2718" w:type="pct"/>
            <w:tcBorders>
              <w:top w:val="nil"/>
              <w:left w:val="nil"/>
              <w:bottom w:val="single" w:sz="4" w:space="0" w:color="808080" w:themeColor="background1" w:themeShade="80"/>
              <w:right w:val="nil"/>
            </w:tcBorders>
            <w:shd w:val="clear" w:color="auto" w:fill="F2F2F2" w:themeFill="background1" w:themeFillShade="F2"/>
          </w:tcPr>
          <w:p w:rsidR="00A1462A" w14:paraId="22AC3746" w14:textId="77777777">
            <w:pPr>
              <w:keepNext/>
              <w:keepLines/>
              <w:rPr>
                <w:rFonts w:cs="Arial"/>
                <w:b/>
                <w:bCs/>
              </w:rPr>
            </w:pPr>
          </w:p>
        </w:tc>
        <w:tc>
          <w:tcPr>
            <w:tcW w:w="728" w:type="pct"/>
            <w:tcBorders>
              <w:top w:val="nil"/>
              <w:left w:val="nil"/>
              <w:bottom w:val="single" w:sz="4" w:space="0" w:color="808080" w:themeColor="background1" w:themeShade="80"/>
              <w:right w:val="nil"/>
            </w:tcBorders>
            <w:shd w:val="clear" w:color="auto" w:fill="F2F2F2" w:themeFill="background1" w:themeFillShade="F2"/>
            <w:hideMark/>
          </w:tcPr>
          <w:p w:rsidR="00A1462A" w14:paraId="43D14DFF" w14:textId="77777777">
            <w:pPr>
              <w:keepNext/>
              <w:keepLines/>
              <w:contextualSpacing/>
              <w:rPr>
                <w:rFonts w:cs="Arial"/>
              </w:rPr>
            </w:pPr>
            <w:r>
              <w:rPr>
                <w:rFonts w:cs="Arial"/>
                <w:b/>
                <w:bCs/>
              </w:rPr>
              <w:t>Challenge</w:t>
            </w:r>
          </w:p>
        </w:tc>
        <w:tc>
          <w:tcPr>
            <w:tcW w:w="728" w:type="pct"/>
            <w:tcBorders>
              <w:top w:val="nil"/>
              <w:left w:val="nil"/>
              <w:bottom w:val="single" w:sz="4" w:space="0" w:color="808080" w:themeColor="background1" w:themeShade="80"/>
              <w:right w:val="nil"/>
            </w:tcBorders>
            <w:shd w:val="clear" w:color="auto" w:fill="F2F2F2" w:themeFill="background1" w:themeFillShade="F2"/>
            <w:hideMark/>
          </w:tcPr>
          <w:p w:rsidR="00A1462A" w14:paraId="4FAA1A1C" w14:textId="77777777">
            <w:pPr>
              <w:keepNext/>
              <w:keepLines/>
              <w:contextualSpacing/>
              <w:rPr>
                <w:rFonts w:cs="Arial"/>
              </w:rPr>
            </w:pPr>
            <w:r>
              <w:rPr>
                <w:rFonts w:cs="Arial"/>
                <w:b/>
                <w:bCs/>
              </w:rPr>
              <w:t>Not a Challenge</w:t>
            </w:r>
          </w:p>
        </w:tc>
        <w:tc>
          <w:tcPr>
            <w:tcW w:w="465" w:type="pct"/>
            <w:tcBorders>
              <w:top w:val="nil"/>
              <w:left w:val="nil"/>
              <w:bottom w:val="single" w:sz="4" w:space="0" w:color="808080" w:themeColor="background1" w:themeShade="80"/>
              <w:right w:val="nil"/>
            </w:tcBorders>
            <w:shd w:val="clear" w:color="auto" w:fill="F2F2F2" w:themeFill="background1" w:themeFillShade="F2"/>
            <w:hideMark/>
          </w:tcPr>
          <w:p w:rsidR="00A1462A" w14:paraId="4BB88248" w14:textId="77777777">
            <w:pPr>
              <w:keepNext/>
              <w:keepLines/>
              <w:contextualSpacing/>
              <w:rPr>
                <w:rFonts w:cs="Arial"/>
                <w:b/>
                <w:bCs/>
              </w:rPr>
            </w:pPr>
            <w:r>
              <w:rPr>
                <w:rFonts w:cs="Arial"/>
                <w:b/>
                <w:bCs/>
              </w:rPr>
              <w:t>Don’t Know</w:t>
            </w:r>
          </w:p>
        </w:tc>
        <w:tc>
          <w:tcPr>
            <w:tcW w:w="361" w:type="pct"/>
            <w:tcBorders>
              <w:top w:val="nil"/>
              <w:left w:val="nil"/>
              <w:bottom w:val="single" w:sz="4" w:space="0" w:color="808080" w:themeColor="background1" w:themeShade="80"/>
              <w:right w:val="nil"/>
            </w:tcBorders>
            <w:shd w:val="clear" w:color="auto" w:fill="F2F2F2" w:themeFill="background1" w:themeFillShade="F2"/>
          </w:tcPr>
          <w:p w:rsidR="00A1462A" w:rsidP="0552A69E" w14:paraId="46FF67FD" w14:textId="6846DF14">
            <w:pPr>
              <w:keepNext/>
              <w:keepLines/>
              <w:contextualSpacing/>
              <w:rPr>
                <w:rFonts w:cs="Arial"/>
                <w:b/>
                <w:bCs/>
              </w:rPr>
            </w:pPr>
          </w:p>
        </w:tc>
      </w:tr>
      <w:tr w14:paraId="59A00D8F" w14:textId="0715ACB4"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14:paraId="1FA24800" w14:textId="044498D4">
            <w:pPr>
              <w:keepNext/>
              <w:keepLines/>
              <w:contextualSpacing/>
              <w:rPr>
                <w:rFonts w:cs="Arial"/>
              </w:rPr>
            </w:pPr>
            <w:r w:rsidRPr="52BAD421">
              <w:rPr>
                <w:rFonts w:cs="Arial"/>
              </w:rPr>
              <w:t xml:space="preserve">PRA_CDS1 </w:t>
            </w:r>
            <w:r w:rsidRPr="52BAD421" w:rsidR="5BA8D9C7">
              <w:rPr>
                <w:rFonts w:cs="Arial"/>
              </w:rPr>
              <w:t>Difficult to coordinate staff time together due to differing schedules and/or lack of substitute staff</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2FB0E538"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305663AF"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7D3AF398"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658F2485" w14:textId="77777777">
            <w:pPr>
              <w:keepNext/>
              <w:keepLines/>
              <w:contextualSpacing/>
              <w:rPr>
                <w:rFonts w:cs="Arial"/>
              </w:rPr>
            </w:pPr>
          </w:p>
        </w:tc>
      </w:tr>
      <w:tr w14:paraId="5D41093F" w14:textId="01964C2E"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6C35086E" w14:textId="5D78DA76">
            <w:pPr>
              <w:keepNext/>
              <w:keepLines/>
              <w:contextualSpacing/>
              <w:rPr>
                <w:rFonts w:cs="Arial"/>
              </w:rPr>
            </w:pPr>
            <w:r w:rsidRPr="52BAD421">
              <w:rPr>
                <w:rFonts w:cs="Arial"/>
              </w:rPr>
              <w:t xml:space="preserve">PRA_CDS2 </w:t>
            </w:r>
            <w:r w:rsidRPr="52BAD421" w:rsidR="5BA8D9C7">
              <w:rPr>
                <w:rFonts w:cs="Arial"/>
              </w:rPr>
              <w:t>Time constraints (not enough time for this activity)</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99149DD"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65CB7E52"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4ABA043A"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7DF53289" w14:textId="77777777">
            <w:pPr>
              <w:keepNext/>
              <w:keepLines/>
              <w:contextualSpacing/>
              <w:rPr>
                <w:rFonts w:cs="Arial"/>
              </w:rPr>
            </w:pPr>
          </w:p>
        </w:tc>
      </w:tr>
      <w:tr w14:paraId="60391FCD" w14:textId="59788829"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230CB079" w14:textId="28786BDA">
            <w:pPr>
              <w:keepNext/>
              <w:keepLines/>
              <w:contextualSpacing/>
              <w:rPr>
                <w:rFonts w:cs="Arial"/>
              </w:rPr>
            </w:pPr>
            <w:r w:rsidRPr="52BAD421">
              <w:rPr>
                <w:rFonts w:cs="Arial"/>
              </w:rPr>
              <w:t xml:space="preserve">PRA_CDS3 </w:t>
            </w:r>
            <w:r w:rsidRPr="52BAD421" w:rsidR="5BA8D9C7">
              <w:rPr>
                <w:rFonts w:cs="Arial"/>
              </w:rPr>
              <w:t>Not enough funds for supplies and activities</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38DACBBA"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3CC67A22"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254842D8"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000C6AEF" w14:textId="77777777">
            <w:pPr>
              <w:keepNext/>
              <w:keepLines/>
              <w:contextualSpacing/>
              <w:rPr>
                <w:rFonts w:cs="Arial"/>
              </w:rPr>
            </w:pPr>
          </w:p>
        </w:tc>
      </w:tr>
      <w:tr w14:paraId="5948FE40" w14:textId="3C53B657"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0A85D251" w14:textId="25FAD72E">
            <w:pPr>
              <w:keepNext/>
              <w:keepLines/>
              <w:contextualSpacing/>
              <w:rPr>
                <w:rFonts w:cs="Arial"/>
              </w:rPr>
            </w:pPr>
            <w:r w:rsidRPr="52BAD421">
              <w:rPr>
                <w:rFonts w:cs="Arial"/>
              </w:rPr>
              <w:t xml:space="preserve">PRA_CDS4 </w:t>
            </w:r>
            <w:r w:rsidRPr="52BAD421" w:rsidR="5BA8D9C7">
              <w:rPr>
                <w:rFonts w:cs="Arial"/>
              </w:rPr>
              <w:t>Lack of support from my [</w:t>
            </w:r>
            <w:r w:rsidRPr="52BAD421" w:rsidR="5BA8D9C7">
              <w:rPr>
                <w:rFonts w:cs="Arial"/>
                <w:color w:val="6F309F"/>
              </w:rPr>
              <w:t>center | school</w:t>
            </w:r>
            <w:r w:rsidRPr="52BAD421" w:rsidR="5BA8D9C7">
              <w:rPr>
                <w:rFonts w:cs="Arial"/>
              </w:rPr>
              <w:t>] administrators</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AE234E8"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63148D0F"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26745E0E"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7286F740" w14:textId="77777777">
            <w:pPr>
              <w:keepNext/>
              <w:keepLines/>
              <w:contextualSpacing/>
              <w:rPr>
                <w:rFonts w:cs="Arial"/>
              </w:rPr>
            </w:pPr>
          </w:p>
        </w:tc>
      </w:tr>
      <w:tr w14:paraId="243709B9" w14:textId="546276FE"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604EBBCF" w14:textId="1BE2395A">
            <w:pPr>
              <w:keepNext/>
              <w:keepLines/>
              <w:contextualSpacing/>
              <w:rPr>
                <w:rFonts w:cs="Arial"/>
              </w:rPr>
            </w:pPr>
            <w:r w:rsidRPr="52BAD421">
              <w:rPr>
                <w:rFonts w:cs="Arial"/>
              </w:rPr>
              <w:t xml:space="preserve">PRA_CDS5 </w:t>
            </w:r>
            <w:r w:rsidRPr="52BAD421" w:rsidR="5BA8D9C7">
              <w:rPr>
                <w:rFonts w:cs="Arial"/>
              </w:rPr>
              <w:t>Not enough infrastructure support (e.g., data systems, communication systems)</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787D6E1"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14B580B"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027D83D4"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607BC45D" w14:textId="77777777">
            <w:pPr>
              <w:keepNext/>
              <w:keepLines/>
              <w:contextualSpacing/>
              <w:rPr>
                <w:rFonts w:cs="Arial"/>
              </w:rPr>
            </w:pPr>
          </w:p>
        </w:tc>
      </w:tr>
      <w:tr w14:paraId="75624CFF" w14:textId="13EE2208"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6E7CD067" w14:textId="4BA6D9B8">
            <w:pPr>
              <w:keepNext/>
              <w:keepLines/>
              <w:contextualSpacing/>
              <w:rPr>
                <w:rFonts w:cs="Arial"/>
              </w:rPr>
            </w:pPr>
            <w:r w:rsidRPr="52BAD421">
              <w:rPr>
                <w:rFonts w:cs="Arial"/>
              </w:rPr>
              <w:t xml:space="preserve">PRA_CDS6 </w:t>
            </w:r>
            <w:r w:rsidRPr="52BAD421" w:rsidR="5BA8D9C7">
              <w:rPr>
                <w:rFonts w:cs="Arial"/>
              </w:rPr>
              <w:t>Lack of interest/cooperation from the [</w:t>
            </w:r>
            <w:r w:rsidRPr="52BAD421" w:rsidR="5BA8D9C7">
              <w:rPr>
                <w:rFonts w:cs="Arial"/>
                <w:color w:val="6F309F"/>
              </w:rPr>
              <w:t>district or elementary school | Head Start center</w:t>
            </w:r>
            <w:r w:rsidRPr="52BAD421" w:rsidR="5BA8D9C7">
              <w:rPr>
                <w:rFonts w:cs="Arial"/>
              </w:rPr>
              <w:t>]</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553FA3A"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41B351D2"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1756BB76"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319C48ED" w14:textId="77777777">
            <w:pPr>
              <w:keepNext/>
              <w:keepLines/>
              <w:contextualSpacing/>
              <w:rPr>
                <w:rFonts w:cs="Arial"/>
              </w:rPr>
            </w:pPr>
          </w:p>
        </w:tc>
      </w:tr>
      <w:tr w14:paraId="08BE89EE" w14:textId="77777777"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tcPr>
          <w:p w:rsidR="009A49B3" w:rsidRPr="52BAD421" w:rsidP="7DE6012F" w14:paraId="380C2558" w14:textId="47476D75">
            <w:pPr>
              <w:keepNext/>
              <w:keepLines/>
              <w:contextualSpacing/>
              <w:rPr>
                <w:rFonts w:cs="Arial"/>
              </w:rPr>
            </w:pPr>
            <w:r w:rsidRPr="009A49B3">
              <w:rPr>
                <w:rFonts w:cs="Arial"/>
              </w:rPr>
              <w:t>T_PRA_C</w:t>
            </w:r>
            <w:r>
              <w:rPr>
                <w:rFonts w:cs="Arial"/>
              </w:rPr>
              <w:t>DS</w:t>
            </w:r>
            <w:r w:rsidRPr="009A49B3">
              <w:rPr>
                <w:rFonts w:cs="Arial"/>
              </w:rPr>
              <w:t xml:space="preserve">7 </w:t>
            </w:r>
            <w:r w:rsidRPr="00E210EB" w:rsidR="00E210EB">
              <w:rPr>
                <w:rFonts w:cs="Arial"/>
              </w:rPr>
              <w:t>Legal restrictions or privacy rules around student data</w:t>
            </w:r>
          </w:p>
        </w:tc>
        <w:tc>
          <w:tcPr>
            <w:tcW w:w="728" w:type="pct"/>
            <w:tcBorders>
              <w:top w:val="single" w:sz="4" w:space="0" w:color="808080" w:themeColor="background1" w:themeShade="80"/>
              <w:left w:val="nil"/>
              <w:bottom w:val="single" w:sz="4" w:space="0" w:color="808080" w:themeColor="background1" w:themeShade="80"/>
              <w:right w:val="nil"/>
            </w:tcBorders>
          </w:tcPr>
          <w:p w:rsidR="009A49B3" w14:paraId="45018466"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9A49B3" w14:paraId="66411851"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9A49B3" w14:paraId="6A4EBE67"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9A49B3" w14:paraId="69EB7398" w14:textId="77777777">
            <w:pPr>
              <w:keepNext/>
              <w:keepLines/>
              <w:contextualSpacing/>
              <w:rPr>
                <w:rFonts w:cs="Arial"/>
              </w:rPr>
            </w:pPr>
          </w:p>
        </w:tc>
      </w:tr>
      <w:tr w14:paraId="77C2D1E6" w14:textId="0148C4A2" w:rsidTr="0552A69E">
        <w:tblPrEx>
          <w:tblW w:w="5000" w:type="pct"/>
          <w:tblLook w:val="04A0"/>
        </w:tblPrEx>
        <w:trPr>
          <w:trHeight w:val="300"/>
        </w:trPr>
        <w:tc>
          <w:tcPr>
            <w:tcW w:w="2718" w:type="pct"/>
            <w:tcBorders>
              <w:top w:val="single" w:sz="4" w:space="0" w:color="808080" w:themeColor="background1" w:themeShade="80"/>
              <w:left w:val="nil"/>
              <w:bottom w:val="single" w:sz="4" w:space="0" w:color="808080" w:themeColor="background1" w:themeShade="80"/>
              <w:right w:val="nil"/>
            </w:tcBorders>
            <w:hideMark/>
          </w:tcPr>
          <w:p w:rsidR="00A1462A" w:rsidP="7DE6012F" w14:paraId="5730B624" w14:textId="20C9BB4C">
            <w:pPr>
              <w:keepNext/>
              <w:keepLines/>
              <w:contextualSpacing/>
              <w:rPr>
                <w:rFonts w:cs="Arial"/>
              </w:rPr>
            </w:pPr>
            <w:r w:rsidRPr="52BAD421">
              <w:rPr>
                <w:rFonts w:cs="Arial"/>
              </w:rPr>
              <w:t xml:space="preserve">PRA_CDSOS </w:t>
            </w:r>
            <w:r w:rsidRPr="52BAD421" w:rsidR="5BA8D9C7">
              <w:rPr>
                <w:rFonts w:cs="Arial"/>
              </w:rPr>
              <w:t>Other (please specify)</w:t>
            </w: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02C86550" w14:textId="77777777">
            <w:pPr>
              <w:keepNext/>
              <w:keepLines/>
              <w:contextualSpacing/>
              <w:rPr>
                <w:rFonts w:cs="Arial"/>
              </w:rPr>
            </w:pPr>
          </w:p>
        </w:tc>
        <w:tc>
          <w:tcPr>
            <w:tcW w:w="728" w:type="pct"/>
            <w:tcBorders>
              <w:top w:val="single" w:sz="4" w:space="0" w:color="808080" w:themeColor="background1" w:themeShade="80"/>
              <w:left w:val="nil"/>
              <w:bottom w:val="single" w:sz="4" w:space="0" w:color="808080" w:themeColor="background1" w:themeShade="80"/>
              <w:right w:val="nil"/>
            </w:tcBorders>
          </w:tcPr>
          <w:p w:rsidR="00A1462A" w14:paraId="5CE3668F" w14:textId="77777777">
            <w:pPr>
              <w:keepNext/>
              <w:keepLines/>
              <w:contextualSpacing/>
              <w:rPr>
                <w:rFonts w:cs="Arial"/>
              </w:rPr>
            </w:pPr>
          </w:p>
        </w:tc>
        <w:tc>
          <w:tcPr>
            <w:tcW w:w="465" w:type="pct"/>
            <w:tcBorders>
              <w:top w:val="single" w:sz="4" w:space="0" w:color="808080" w:themeColor="background1" w:themeShade="80"/>
              <w:left w:val="nil"/>
              <w:bottom w:val="single" w:sz="4" w:space="0" w:color="808080" w:themeColor="background1" w:themeShade="80"/>
              <w:right w:val="nil"/>
            </w:tcBorders>
          </w:tcPr>
          <w:p w:rsidR="00A1462A" w14:paraId="1AE25425" w14:textId="77777777">
            <w:pPr>
              <w:keepNext/>
              <w:keepLines/>
              <w:contextualSpacing/>
              <w:rPr>
                <w:rFonts w:cs="Arial"/>
              </w:rPr>
            </w:pPr>
          </w:p>
        </w:tc>
        <w:tc>
          <w:tcPr>
            <w:tcW w:w="361" w:type="pct"/>
            <w:tcBorders>
              <w:top w:val="single" w:sz="4" w:space="0" w:color="808080" w:themeColor="background1" w:themeShade="80"/>
              <w:left w:val="nil"/>
              <w:bottom w:val="single" w:sz="4" w:space="0" w:color="808080" w:themeColor="background1" w:themeShade="80"/>
              <w:right w:val="nil"/>
            </w:tcBorders>
          </w:tcPr>
          <w:p w:rsidR="00A1462A" w14:paraId="5FAC34C5" w14:textId="77777777">
            <w:pPr>
              <w:keepNext/>
              <w:keepLines/>
              <w:contextualSpacing/>
              <w:rPr>
                <w:rFonts w:cs="Arial"/>
              </w:rPr>
            </w:pPr>
          </w:p>
        </w:tc>
      </w:tr>
    </w:tbl>
    <w:p w:rsidR="001C68A4" w:rsidRPr="00384966" w:rsidP="00384966" w14:paraId="5813230D" w14:textId="77777777">
      <w:pPr>
        <w:rPr>
          <w:rFonts w:eastAsia="Calibri" w:cs="Arial"/>
        </w:rPr>
      </w:pPr>
    </w:p>
    <w:p w:rsidR="006370D0" w:rsidP="00384966" w14:paraId="759A05FA" w14:textId="77777777">
      <w:pPr>
        <w:rPr>
          <w:rFonts w:eastAsia="Calibri" w:cs="Arial"/>
          <w:b/>
          <w:bCs/>
        </w:rPr>
      </w:pPr>
    </w:p>
    <w:p w:rsidR="00384966" w:rsidP="00384966" w14:paraId="4EC579CD" w14:textId="61DE8A2F">
      <w:pPr>
        <w:rPr>
          <w:rFonts w:eastAsia="Calibri" w:cs="Arial"/>
        </w:rPr>
      </w:pPr>
      <w:r w:rsidRPr="52BAD421">
        <w:rPr>
          <w:rFonts w:eastAsia="Calibri" w:cs="Arial"/>
          <w:b/>
          <w:bCs/>
        </w:rPr>
        <w:t>T_</w:t>
      </w:r>
      <w:r w:rsidRPr="52BAD421">
        <w:rPr>
          <w:rFonts w:eastAsia="Calibri" w:cs="Arial"/>
          <w:b/>
          <w:bCs/>
        </w:rPr>
        <w:t>PRA_C</w:t>
      </w:r>
      <w:r w:rsidRPr="52BAD421" w:rsidR="00B9596B">
        <w:rPr>
          <w:rFonts w:eastAsia="Calibri" w:cs="Arial"/>
          <w:b/>
          <w:bCs/>
        </w:rPr>
        <w:t>FE</w:t>
      </w:r>
      <w:r w:rsidRPr="52BAD421">
        <w:rPr>
          <w:rFonts w:eastAsia="Calibri" w:cs="Arial"/>
          <w:b/>
          <w:bCs/>
        </w:rPr>
        <w:t>.</w:t>
      </w:r>
      <w:r w:rsidRPr="52BAD421">
        <w:rPr>
          <w:rFonts w:eastAsia="Calibri" w:cs="Arial"/>
        </w:rPr>
        <w:t xml:space="preserve"> </w:t>
      </w:r>
      <w:r w:rsidRPr="52BAD421" w:rsidR="00BB17DE">
        <w:rPr>
          <w:rFonts w:eastAsia="Calibri" w:cs="Arial"/>
        </w:rPr>
        <w:t>W</w:t>
      </w:r>
      <w:r w:rsidRPr="52BAD421" w:rsidR="004139F7">
        <w:rPr>
          <w:rFonts w:eastAsia="Calibri" w:cs="Arial"/>
        </w:rPr>
        <w:t>hat makes it challenging for you to collaborate</w:t>
      </w:r>
      <w:r w:rsidRPr="52BAD421" w:rsidR="004139F7">
        <w:rPr>
          <w:rFonts w:eastAsia="Calibri" w:cs="Arial"/>
          <w:b/>
          <w:bCs/>
        </w:rPr>
        <w:t xml:space="preserve"> </w:t>
      </w:r>
      <w:r w:rsidRPr="52BAD421" w:rsidR="004139F7">
        <w:rPr>
          <w:rFonts w:eastAsia="Calibri" w:cs="Arial"/>
        </w:rPr>
        <w:t xml:space="preserve">with the </w:t>
      </w:r>
      <w:r w:rsidRPr="52BAD421" w:rsidR="004139F7">
        <w:rPr>
          <w:rFonts w:eastAsia="Calibri" w:cs="Arial"/>
          <w:highlight w:val="cyan"/>
        </w:rPr>
        <w:t>[</w:t>
      </w:r>
      <w:r w:rsidRPr="52BAD421" w:rsidR="00CE597F">
        <w:rPr>
          <w:rFonts w:eastAsia="Calibri" w:cs="Arial"/>
          <w:b/>
          <w:bCs/>
          <w:color w:val="6F309F"/>
          <w:highlight w:val="cyan"/>
        </w:rPr>
        <w:t>ELEMENTARY SCHOOL | HEAD START CENTER</w:t>
      </w:r>
      <w:r w:rsidRPr="52BAD421" w:rsidR="004139F7">
        <w:rPr>
          <w:rFonts w:eastAsia="Calibri" w:cs="Arial"/>
        </w:rPr>
        <w:t xml:space="preserve">] on </w:t>
      </w:r>
      <w:r w:rsidRPr="52BAD421">
        <w:rPr>
          <w:rFonts w:eastAsia="Calibri" w:cs="Arial"/>
          <w:b/>
          <w:bCs/>
        </w:rPr>
        <w:t>family engagement</w:t>
      </w:r>
      <w:r w:rsidRPr="52BAD421">
        <w:rPr>
          <w:rFonts w:eastAsia="Calibri" w:cs="Arial"/>
        </w:rPr>
        <w:t xml:space="preserve"> </w:t>
      </w:r>
      <w:r w:rsidRPr="52BAD421" w:rsidR="00D342E6">
        <w:rPr>
          <w:rFonts w:eastAsia="Calibri" w:cs="Arial"/>
        </w:rPr>
        <w:t xml:space="preserve">transition practices </w:t>
      </w:r>
      <w:r w:rsidRPr="52BAD421">
        <w:rPr>
          <w:rFonts w:eastAsia="Calibri" w:cs="Arial"/>
        </w:rPr>
        <w:t xml:space="preserve">(e.g., coordinating who will share information about kindergarten with </w:t>
      </w:r>
      <w:r w:rsidRPr="52BAD421" w:rsidR="00FA4269">
        <w:rPr>
          <w:rFonts w:eastAsia="Calibri" w:cs="Arial"/>
        </w:rPr>
        <w:t xml:space="preserve">families in </w:t>
      </w:r>
      <w:r w:rsidRPr="52BAD421">
        <w:rPr>
          <w:rFonts w:eastAsia="Calibri" w:cs="Arial"/>
        </w:rPr>
        <w:t>Head Start)?</w:t>
      </w:r>
      <w:r w:rsidRPr="52BAD421" w:rsidR="00CE597F">
        <w:rPr>
          <w:rFonts w:eastAsia="Calibri" w:cs="Arial"/>
        </w:rPr>
        <w:t xml:space="preserve"> Please indicate whether each item has challenged your collaboration with [</w:t>
      </w:r>
      <w:r w:rsidRPr="52BAD421" w:rsidR="00CE597F">
        <w:rPr>
          <w:rFonts w:eastAsia="Calibri" w:cs="Arial"/>
          <w:b/>
          <w:bCs/>
          <w:color w:val="6F309F"/>
          <w:highlight w:val="cyan"/>
        </w:rPr>
        <w:t>ELEMENTARY SCHOOL | HEAD START CENTER</w:t>
      </w:r>
      <w:r w:rsidRPr="52BAD421" w:rsidR="00CE597F">
        <w:rPr>
          <w:rFonts w:eastAsia="Calibri" w:cs="Arial"/>
        </w:rPr>
        <w:t>].</w:t>
      </w:r>
    </w:p>
    <w:tbl>
      <w:tblPr>
        <w:tblStyle w:val="TableGrid"/>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
      <w:tblGrid>
        <w:gridCol w:w="4368"/>
        <w:gridCol w:w="1363"/>
        <w:gridCol w:w="1369"/>
        <w:gridCol w:w="870"/>
        <w:gridCol w:w="1390"/>
      </w:tblGrid>
      <w:tr w14:paraId="1B80B32A" w14:textId="32356D73" w:rsidTr="0552A69E">
        <w:tblPrEx>
          <w:tblW w:w="9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tblPrEx>
        <w:trPr>
          <w:trHeight w:val="300"/>
        </w:trPr>
        <w:tc>
          <w:tcPr>
            <w:tcW w:w="4368" w:type="dxa"/>
            <w:tcBorders>
              <w:top w:val="nil"/>
              <w:left w:val="nil"/>
              <w:bottom w:val="single" w:sz="4" w:space="0" w:color="808080" w:themeColor="background1" w:themeShade="80"/>
              <w:right w:val="nil"/>
            </w:tcBorders>
            <w:shd w:val="clear" w:color="auto" w:fill="F2F2F2" w:themeFill="background1" w:themeFillShade="F2"/>
          </w:tcPr>
          <w:p w:rsidR="00B22AE1" w14:paraId="34452F84" w14:textId="77777777">
            <w:pPr>
              <w:keepNext/>
              <w:keepLines/>
              <w:rPr>
                <w:rFonts w:cs="Arial"/>
                <w:b/>
                <w:bCs/>
              </w:rPr>
            </w:pPr>
          </w:p>
        </w:tc>
        <w:tc>
          <w:tcPr>
            <w:tcW w:w="1363" w:type="dxa"/>
            <w:tcBorders>
              <w:top w:val="nil"/>
              <w:left w:val="nil"/>
              <w:bottom w:val="single" w:sz="4" w:space="0" w:color="808080" w:themeColor="background1" w:themeShade="80"/>
              <w:right w:val="nil"/>
            </w:tcBorders>
            <w:shd w:val="clear" w:color="auto" w:fill="F2F2F2" w:themeFill="background1" w:themeFillShade="F2"/>
            <w:hideMark/>
          </w:tcPr>
          <w:p w:rsidR="00B22AE1" w14:paraId="5D3CBD7B" w14:textId="77777777">
            <w:pPr>
              <w:keepNext/>
              <w:keepLines/>
              <w:contextualSpacing/>
              <w:rPr>
                <w:rFonts w:cs="Arial"/>
              </w:rPr>
            </w:pPr>
            <w:r>
              <w:rPr>
                <w:rFonts w:cs="Arial"/>
                <w:b/>
                <w:bCs/>
              </w:rPr>
              <w:t>Challenge</w:t>
            </w:r>
          </w:p>
        </w:tc>
        <w:tc>
          <w:tcPr>
            <w:tcW w:w="1369" w:type="dxa"/>
            <w:tcBorders>
              <w:top w:val="nil"/>
              <w:left w:val="nil"/>
              <w:bottom w:val="single" w:sz="4" w:space="0" w:color="808080" w:themeColor="background1" w:themeShade="80"/>
              <w:right w:val="nil"/>
            </w:tcBorders>
            <w:shd w:val="clear" w:color="auto" w:fill="F2F2F2" w:themeFill="background1" w:themeFillShade="F2"/>
            <w:hideMark/>
          </w:tcPr>
          <w:p w:rsidR="00B22AE1" w14:paraId="7E3E126A" w14:textId="77777777">
            <w:pPr>
              <w:keepNext/>
              <w:keepLines/>
              <w:contextualSpacing/>
              <w:rPr>
                <w:rFonts w:cs="Arial"/>
              </w:rPr>
            </w:pPr>
            <w:r>
              <w:rPr>
                <w:rFonts w:cs="Arial"/>
                <w:b/>
                <w:bCs/>
              </w:rPr>
              <w:t>Not a Challenge</w:t>
            </w:r>
          </w:p>
        </w:tc>
        <w:tc>
          <w:tcPr>
            <w:tcW w:w="870" w:type="dxa"/>
            <w:tcBorders>
              <w:top w:val="nil"/>
              <w:left w:val="nil"/>
              <w:bottom w:val="single" w:sz="4" w:space="0" w:color="808080" w:themeColor="background1" w:themeShade="80"/>
              <w:right w:val="nil"/>
            </w:tcBorders>
            <w:shd w:val="clear" w:color="auto" w:fill="F2F2F2" w:themeFill="background1" w:themeFillShade="F2"/>
            <w:hideMark/>
          </w:tcPr>
          <w:p w:rsidR="00B22AE1" w14:paraId="2E555A94" w14:textId="77777777">
            <w:pPr>
              <w:keepNext/>
              <w:keepLines/>
              <w:contextualSpacing/>
              <w:rPr>
                <w:rFonts w:cs="Arial"/>
                <w:b/>
                <w:bCs/>
              </w:rPr>
            </w:pPr>
            <w:r>
              <w:rPr>
                <w:rFonts w:cs="Arial"/>
                <w:b/>
                <w:bCs/>
              </w:rPr>
              <w:t>Don’t Know</w:t>
            </w:r>
          </w:p>
        </w:tc>
        <w:tc>
          <w:tcPr>
            <w:tcW w:w="1390" w:type="dxa"/>
            <w:tcBorders>
              <w:top w:val="nil"/>
              <w:left w:val="nil"/>
              <w:bottom w:val="single" w:sz="4" w:space="0" w:color="808080" w:themeColor="background1" w:themeShade="80"/>
              <w:right w:val="nil"/>
            </w:tcBorders>
            <w:shd w:val="clear" w:color="auto" w:fill="F2F2F2" w:themeFill="background1" w:themeFillShade="F2"/>
          </w:tcPr>
          <w:p w:rsidR="24F5EDA7" w:rsidRPr="7634D567" w:rsidP="7634D567" w14:paraId="094AACA1" w14:textId="1847B710">
            <w:pPr>
              <w:rPr>
                <w:rFonts w:cs="Arial"/>
                <w:b/>
                <w:bCs/>
              </w:rPr>
            </w:pPr>
          </w:p>
        </w:tc>
      </w:tr>
      <w:tr w14:paraId="0BDAE34B" w14:textId="1428EB64"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14:paraId="33660C1B" w14:textId="6BF784BA">
            <w:pPr>
              <w:keepNext/>
              <w:keepLines/>
              <w:contextualSpacing/>
              <w:rPr>
                <w:rFonts w:cs="Arial"/>
              </w:rPr>
            </w:pPr>
            <w:r w:rsidRPr="52BAD421">
              <w:rPr>
                <w:rFonts w:cs="Arial"/>
              </w:rPr>
              <w:t xml:space="preserve">T_PRA_CFE1 </w:t>
            </w:r>
            <w:r w:rsidRPr="52BAD421" w:rsidR="59511EEE">
              <w:rPr>
                <w:rFonts w:cs="Arial"/>
              </w:rPr>
              <w:t>Difficult to coordinate staff time together due to differing schedules and/or lack of substitute staff</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6CEB23F9"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13D00231"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2DF0D9A9"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06CCCB12" w14:textId="37F4A1F6">
            <w:pPr>
              <w:rPr>
                <w:rFonts w:cs="Arial"/>
              </w:rPr>
            </w:pPr>
          </w:p>
        </w:tc>
      </w:tr>
      <w:tr w14:paraId="208F2632" w14:textId="22E697D1"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674E5EE1" w14:textId="306B696E">
            <w:pPr>
              <w:keepNext/>
              <w:keepLines/>
              <w:contextualSpacing/>
              <w:rPr>
                <w:rFonts w:cs="Arial"/>
              </w:rPr>
            </w:pPr>
            <w:r w:rsidRPr="52BAD421">
              <w:rPr>
                <w:rFonts w:cs="Arial"/>
              </w:rPr>
              <w:t xml:space="preserve">T_PRA_CFE2 </w:t>
            </w:r>
            <w:r w:rsidRPr="52BAD421" w:rsidR="59511EEE">
              <w:rPr>
                <w:rFonts w:cs="Arial"/>
              </w:rPr>
              <w:t>Time constraints (not enough time for this activity)</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449AC524"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0089C309"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00BD24A"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6BF2ED70" w14:textId="1FB08321">
            <w:pPr>
              <w:rPr>
                <w:rFonts w:cs="Arial"/>
              </w:rPr>
            </w:pPr>
          </w:p>
        </w:tc>
      </w:tr>
      <w:tr w14:paraId="15D073D8" w14:textId="77777777"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tcPr>
          <w:p w:rsidR="003049A8" w:rsidRPr="52BAD421" w:rsidP="0552A69E" w14:paraId="2E73D109" w14:textId="77777777">
            <w:pPr>
              <w:keepNext/>
              <w:keepLines/>
              <w:contextualSpacing/>
              <w:rPr>
                <w:rFonts w:cs="Arial"/>
              </w:rPr>
            </w:pPr>
          </w:p>
        </w:tc>
        <w:tc>
          <w:tcPr>
            <w:tcW w:w="1363" w:type="dxa"/>
            <w:tcBorders>
              <w:top w:val="single" w:sz="4" w:space="0" w:color="808080" w:themeColor="background1" w:themeShade="80"/>
              <w:left w:val="nil"/>
              <w:bottom w:val="single" w:sz="4" w:space="0" w:color="808080" w:themeColor="background1" w:themeShade="80"/>
              <w:right w:val="nil"/>
            </w:tcBorders>
          </w:tcPr>
          <w:p w:rsidR="003049A8" w:rsidP="0552A69E" w14:paraId="2C271193"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3049A8" w:rsidP="0552A69E" w14:paraId="71D9FCEE"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3049A8" w:rsidP="0552A69E" w14:paraId="52C93012"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003049A8" w:rsidP="7634D567" w14:paraId="0B45F4E4" w14:textId="77777777">
            <w:pPr>
              <w:rPr>
                <w:rFonts w:cs="Arial"/>
              </w:rPr>
            </w:pPr>
          </w:p>
        </w:tc>
      </w:tr>
      <w:tr w14:paraId="0C80495F" w14:textId="4B108D73"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2EB90BC8" w14:textId="65A01D23">
            <w:pPr>
              <w:keepNext/>
              <w:keepLines/>
              <w:contextualSpacing/>
              <w:rPr>
                <w:rFonts w:cs="Arial"/>
              </w:rPr>
            </w:pPr>
            <w:r w:rsidRPr="52BAD421">
              <w:rPr>
                <w:rFonts w:cs="Arial"/>
              </w:rPr>
              <w:t xml:space="preserve">T_PRA_CFE3 </w:t>
            </w:r>
            <w:r w:rsidRPr="52BAD421" w:rsidR="59511EEE">
              <w:rPr>
                <w:rFonts w:cs="Arial"/>
              </w:rPr>
              <w:t>Not enough funds for supplies and activities</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0C05B34D"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51BC5AED"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1F91AA7"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339D08E7" w14:textId="2188BF9C">
            <w:pPr>
              <w:rPr>
                <w:rFonts w:cs="Arial"/>
              </w:rPr>
            </w:pPr>
          </w:p>
        </w:tc>
      </w:tr>
      <w:tr w14:paraId="4265AC83" w14:textId="1861FF29"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308B66AD" w14:textId="53FC4B57">
            <w:pPr>
              <w:keepNext/>
              <w:keepLines/>
              <w:contextualSpacing/>
              <w:rPr>
                <w:rFonts w:cs="Arial"/>
              </w:rPr>
            </w:pPr>
            <w:r w:rsidRPr="52BAD421">
              <w:rPr>
                <w:rFonts w:cs="Arial"/>
              </w:rPr>
              <w:t xml:space="preserve">T_PRA_CFE4 </w:t>
            </w:r>
            <w:r w:rsidRPr="52BAD421" w:rsidR="59511EEE">
              <w:rPr>
                <w:rFonts w:cs="Arial"/>
              </w:rPr>
              <w:t>Lack of support from my [</w:t>
            </w:r>
            <w:r w:rsidRPr="52BAD421" w:rsidR="59511EEE">
              <w:rPr>
                <w:rFonts w:cs="Arial"/>
                <w:color w:val="6F309F"/>
              </w:rPr>
              <w:t>center</w:t>
            </w:r>
            <w:r w:rsidRPr="52BAD421" w:rsidR="155439CD">
              <w:rPr>
                <w:rFonts w:cs="Arial"/>
                <w:color w:val="6F309F"/>
              </w:rPr>
              <w:t xml:space="preserve"> | </w:t>
            </w:r>
            <w:r w:rsidRPr="52BAD421" w:rsidR="59511EEE">
              <w:rPr>
                <w:rFonts w:cs="Arial"/>
                <w:color w:val="6F309F"/>
              </w:rPr>
              <w:t>school</w:t>
            </w:r>
            <w:r w:rsidRPr="52BAD421" w:rsidR="59511EEE">
              <w:rPr>
                <w:rFonts w:cs="Arial"/>
              </w:rPr>
              <w:t>] administrators</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6EEED848"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5BEC2F66"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0EE355F7"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3514AD86" w14:textId="3A3F0CB3">
            <w:pPr>
              <w:rPr>
                <w:rFonts w:cs="Arial"/>
              </w:rPr>
            </w:pPr>
          </w:p>
        </w:tc>
      </w:tr>
      <w:tr w14:paraId="7E779DDD" w14:textId="7842F4B5"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5197F7E1" w14:textId="57A9B6CF">
            <w:pPr>
              <w:keepNext/>
              <w:keepLines/>
              <w:contextualSpacing/>
              <w:rPr>
                <w:rFonts w:cs="Arial"/>
              </w:rPr>
            </w:pPr>
            <w:r w:rsidRPr="52BAD421">
              <w:rPr>
                <w:rFonts w:cs="Arial"/>
              </w:rPr>
              <w:t xml:space="preserve">T_PRA_CFE5 </w:t>
            </w:r>
            <w:r w:rsidRPr="52BAD421" w:rsidR="59511EEE">
              <w:rPr>
                <w:rFonts w:cs="Arial"/>
              </w:rPr>
              <w:t>Not enough infrastructure support (e.g., data systems, communication systems)</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4E0D47DB"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6E8A8395"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52E6E1F7"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28DADF72" w14:textId="2564C64D">
            <w:pPr>
              <w:rPr>
                <w:rFonts w:cs="Arial"/>
              </w:rPr>
            </w:pPr>
          </w:p>
        </w:tc>
      </w:tr>
      <w:tr w14:paraId="61016675" w14:textId="54AC49F6"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4DF01F05" w14:textId="7453E29C">
            <w:pPr>
              <w:keepNext/>
              <w:keepLines/>
              <w:contextualSpacing/>
              <w:rPr>
                <w:rFonts w:cs="Arial"/>
              </w:rPr>
            </w:pPr>
            <w:r w:rsidRPr="52BAD421">
              <w:rPr>
                <w:rFonts w:cs="Arial"/>
              </w:rPr>
              <w:t xml:space="preserve">T_PRA_CFE6 </w:t>
            </w:r>
            <w:r w:rsidRPr="52BAD421" w:rsidR="59511EEE">
              <w:rPr>
                <w:rFonts w:cs="Arial"/>
              </w:rPr>
              <w:t>Lack of interest/cooperation from [</w:t>
            </w:r>
            <w:r w:rsidRPr="52BAD421" w:rsidR="59511EEE">
              <w:rPr>
                <w:rFonts w:cs="Arial"/>
                <w:color w:val="6F309F"/>
              </w:rPr>
              <w:t>the district or elementary school</w:t>
            </w:r>
            <w:r w:rsidRPr="52BAD421" w:rsidR="582D753A">
              <w:rPr>
                <w:rFonts w:cs="Arial"/>
                <w:color w:val="6F309F"/>
              </w:rPr>
              <w:t xml:space="preserve"> | </w:t>
            </w:r>
            <w:r w:rsidRPr="52BAD421" w:rsidR="59511EEE">
              <w:rPr>
                <w:rFonts w:cs="Arial"/>
                <w:color w:val="6F309F"/>
              </w:rPr>
              <w:t>Head Start center</w:t>
            </w:r>
            <w:r w:rsidRPr="52BAD421" w:rsidR="59511EEE">
              <w:rPr>
                <w:rFonts w:cs="Arial"/>
              </w:rPr>
              <w:t>]</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0FE2E6D9"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0EBED91E"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A9C15E9"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67021D0A" w14:textId="0A91A156">
            <w:pPr>
              <w:rPr>
                <w:rFonts w:cs="Arial"/>
              </w:rPr>
            </w:pPr>
          </w:p>
        </w:tc>
      </w:tr>
      <w:tr w14:paraId="55A75E96" w14:textId="7ADD399E" w:rsidTr="0552A69E">
        <w:tblPrEx>
          <w:tblW w:w="9360" w:type="dxa"/>
          <w:tblLook w:val="04A0"/>
        </w:tblPrEx>
        <w:trPr>
          <w:trHeight w:val="300"/>
        </w:trPr>
        <w:tc>
          <w:tcPr>
            <w:tcW w:w="4368" w:type="dxa"/>
            <w:tcBorders>
              <w:top w:val="single" w:sz="4" w:space="0" w:color="808080" w:themeColor="background1" w:themeShade="80"/>
              <w:left w:val="nil"/>
              <w:bottom w:val="single" w:sz="4" w:space="0" w:color="808080" w:themeColor="background1" w:themeShade="80"/>
              <w:right w:val="nil"/>
            </w:tcBorders>
            <w:hideMark/>
          </w:tcPr>
          <w:p w:rsidR="00B22AE1" w:rsidP="7DE6012F" w14:paraId="0DC4760A" w14:textId="2D184B07">
            <w:pPr>
              <w:keepNext/>
              <w:keepLines/>
              <w:contextualSpacing/>
              <w:rPr>
                <w:rFonts w:cs="Arial"/>
              </w:rPr>
            </w:pPr>
            <w:r w:rsidRPr="52BAD421">
              <w:rPr>
                <w:rFonts w:cs="Arial"/>
              </w:rPr>
              <w:t xml:space="preserve">T_PRA_CFEOS </w:t>
            </w:r>
            <w:r w:rsidRPr="52BAD421" w:rsidR="59511EEE">
              <w:rPr>
                <w:rFonts w:cs="Arial"/>
              </w:rPr>
              <w:t>Other (please specify)</w:t>
            </w:r>
          </w:p>
        </w:tc>
        <w:tc>
          <w:tcPr>
            <w:tcW w:w="1363" w:type="dxa"/>
            <w:tcBorders>
              <w:top w:val="single" w:sz="4" w:space="0" w:color="808080" w:themeColor="background1" w:themeShade="80"/>
              <w:left w:val="nil"/>
              <w:bottom w:val="single" w:sz="4" w:space="0" w:color="808080" w:themeColor="background1" w:themeShade="80"/>
              <w:right w:val="nil"/>
            </w:tcBorders>
          </w:tcPr>
          <w:p w:rsidR="00B22AE1" w14:paraId="44F127D0" w14:textId="77777777">
            <w:pPr>
              <w:keepNext/>
              <w:keepLines/>
              <w:contextualSpacing/>
              <w:rPr>
                <w:rFonts w:cs="Arial"/>
              </w:rPr>
            </w:pPr>
          </w:p>
        </w:tc>
        <w:tc>
          <w:tcPr>
            <w:tcW w:w="1369" w:type="dxa"/>
            <w:tcBorders>
              <w:top w:val="single" w:sz="4" w:space="0" w:color="808080" w:themeColor="background1" w:themeShade="80"/>
              <w:left w:val="nil"/>
              <w:bottom w:val="single" w:sz="4" w:space="0" w:color="808080" w:themeColor="background1" w:themeShade="80"/>
              <w:right w:val="nil"/>
            </w:tcBorders>
          </w:tcPr>
          <w:p w:rsidR="00B22AE1" w14:paraId="729129A8" w14:textId="77777777">
            <w:pPr>
              <w:keepNext/>
              <w:keepLines/>
              <w:contextualSpacing/>
              <w:rPr>
                <w:rFonts w:cs="Arial"/>
              </w:rPr>
            </w:pPr>
          </w:p>
        </w:tc>
        <w:tc>
          <w:tcPr>
            <w:tcW w:w="870" w:type="dxa"/>
            <w:tcBorders>
              <w:top w:val="single" w:sz="4" w:space="0" w:color="808080" w:themeColor="background1" w:themeShade="80"/>
              <w:left w:val="nil"/>
              <w:bottom w:val="single" w:sz="4" w:space="0" w:color="808080" w:themeColor="background1" w:themeShade="80"/>
              <w:right w:val="nil"/>
            </w:tcBorders>
          </w:tcPr>
          <w:p w:rsidR="00B22AE1" w14:paraId="45F7FCBB" w14:textId="77777777">
            <w:pPr>
              <w:keepNext/>
              <w:keepLines/>
              <w:contextualSpacing/>
              <w:rPr>
                <w:rFonts w:cs="Arial"/>
              </w:rPr>
            </w:pPr>
          </w:p>
        </w:tc>
        <w:tc>
          <w:tcPr>
            <w:tcW w:w="1390" w:type="dxa"/>
            <w:tcBorders>
              <w:top w:val="single" w:sz="4" w:space="0" w:color="808080" w:themeColor="background1" w:themeShade="80"/>
              <w:left w:val="nil"/>
              <w:bottom w:val="single" w:sz="4" w:space="0" w:color="808080" w:themeColor="background1" w:themeShade="80"/>
              <w:right w:val="nil"/>
            </w:tcBorders>
          </w:tcPr>
          <w:p w:rsidR="7634D567" w:rsidP="7634D567" w14:paraId="656B5CBA" w14:textId="3248F5CB">
            <w:pPr>
              <w:rPr>
                <w:rFonts w:cs="Arial"/>
              </w:rPr>
            </w:pPr>
          </w:p>
        </w:tc>
      </w:tr>
    </w:tbl>
    <w:p w:rsidR="001C68A4" w:rsidRPr="00384966" w:rsidP="00384966" w14:paraId="3E24C952" w14:textId="77777777">
      <w:pPr>
        <w:rPr>
          <w:rFonts w:eastAsia="Calibri" w:cs="Arial"/>
        </w:rPr>
      </w:pPr>
    </w:p>
    <w:p w:rsidR="00305B67" w14:paraId="64210F2A" w14:textId="77777777">
      <w:pPr>
        <w:spacing w:after="160" w:line="259" w:lineRule="auto"/>
        <w:rPr>
          <w:rFonts w:eastAsiaTheme="majorEastAsia" w:cs="Open Sans Light"/>
          <w:bCs/>
          <w:color w:val="195F91" w:themeColor="background2"/>
          <w:sz w:val="40"/>
          <w:szCs w:val="40"/>
        </w:rPr>
      </w:pPr>
      <w:r>
        <w:br w:type="page"/>
      </w:r>
    </w:p>
    <w:p w:rsidR="001B0049" w:rsidP="00D40040" w14:paraId="585DB343" w14:textId="77C59AF3">
      <w:pPr>
        <w:pStyle w:val="Heading3"/>
      </w:pPr>
      <w:r>
        <w:t xml:space="preserve">Professional </w:t>
      </w:r>
      <w:r w:rsidR="6C9DA609">
        <w:t>Development</w:t>
      </w:r>
    </w:p>
    <w:p w:rsidR="002C27F0" w:rsidRPr="002C27F0" w:rsidP="0552A69E" w14:paraId="4499765F" w14:textId="12E116D3">
      <w:pPr>
        <w:rPr>
          <w:rFonts w:eastAsia="Calibri" w:cs="Arial"/>
          <w14:ligatures w14:val="standardContextual"/>
        </w:rPr>
      </w:pPr>
      <w:r w:rsidRPr="0552A69E">
        <w:rPr>
          <w:rFonts w:eastAsia="Arial" w:cs="Arial"/>
          <w:b/>
          <w:bCs/>
          <w14:ligatures w14:val="standardContextual"/>
        </w:rPr>
        <w:t>T_PRS_Intro</w:t>
      </w:r>
      <w:r w:rsidRPr="0552A69E">
        <w:rPr>
          <w:rFonts w:eastAsia="Arial" w:cs="Arial"/>
          <w:b/>
          <w:bCs/>
          <w14:ligatures w14:val="standardContextual"/>
        </w:rPr>
        <w:t>:</w:t>
      </w:r>
      <w:r w:rsidRPr="0552A69E">
        <w:rPr>
          <w:rFonts w:eastAsia="Calibri" w:cs="Arial"/>
          <w14:ligatures w14:val="standardContextual"/>
        </w:rPr>
        <w:t xml:space="preserve"> </w:t>
      </w:r>
      <w:r w:rsidRPr="0552A69E">
        <w:rPr>
          <w:rFonts w:eastAsia="Calibri" w:cs="Arial"/>
          <w14:ligatures w14:val="standardContextual"/>
        </w:rPr>
        <w:t>I</w:t>
      </w:r>
      <w:r w:rsidRPr="0552A69E">
        <w:rPr>
          <w:rFonts w:eastAsia="Arial" w:cs="Arial"/>
          <w14:ligatures w14:val="standardContextual"/>
        </w:rPr>
        <w:t xml:space="preserve">n the </w:t>
      </w:r>
      <w:r w:rsidRPr="0552A69E">
        <w:rPr>
          <w:rFonts w:eastAsia="Arial" w:cs="Arial"/>
        </w:rPr>
        <w:t xml:space="preserve">previous section, we asked about </w:t>
      </w:r>
      <w:r w:rsidRPr="0552A69E">
        <w:rPr>
          <w:rFonts w:eastAsia="Arial" w:cs="Arial"/>
          <w:b/>
          <w:bCs/>
          <w14:ligatures w14:val="standardContextual"/>
        </w:rPr>
        <w:t>transition practices</w:t>
      </w:r>
      <w:r w:rsidRPr="0552A69E">
        <w:rPr>
          <w:rFonts w:eastAsia="Arial" w:cs="Arial"/>
          <w14:ligatures w14:val="standardContextual"/>
        </w:rPr>
        <w:t xml:space="preserve">—the specific actions your </w:t>
      </w:r>
      <w:r w:rsidRPr="0552A69E">
        <w:rPr>
          <w:rFonts w:eastAsia="Arial" w:cs="Arial"/>
          <w:color w:val="7030A0"/>
          <w14:ligatures w14:val="standardContextual"/>
        </w:rPr>
        <w:t>[Head Start program or center | school or school district]</w:t>
      </w:r>
      <w:r w:rsidRPr="0552A69E">
        <w:rPr>
          <w:rFonts w:eastAsia="Arial" w:cs="Arial"/>
          <w14:ligatures w14:val="standardContextual"/>
        </w:rPr>
        <w:t xml:space="preserve"> took to help children move from Head Start to kindergarten. </w:t>
      </w:r>
    </w:p>
    <w:p w:rsidR="002C27F0" w:rsidRPr="002C27F0" w:rsidP="0552A69E" w14:paraId="4E5F04C2" w14:textId="77777777">
      <w:pPr>
        <w:spacing w:after="160"/>
        <w:rPr>
          <w:rFonts w:eastAsia="Arial" w:cs="Arial"/>
          <w14:ligatures w14:val="standardContextual"/>
        </w:rPr>
      </w:pPr>
      <w:r w:rsidRPr="0552A69E">
        <w:rPr>
          <w:rFonts w:eastAsia="Arial" w:cs="Arial"/>
          <w14:ligatures w14:val="standardContextual"/>
        </w:rPr>
        <w:t xml:space="preserve">This section focuses on </w:t>
      </w:r>
      <w:r w:rsidRPr="0552A69E">
        <w:rPr>
          <w:rFonts w:eastAsia="Arial" w:cs="Arial"/>
          <w:b/>
          <w:bCs/>
          <w14:ligatures w14:val="standardContextual"/>
        </w:rPr>
        <w:t xml:space="preserve">professional development: </w:t>
      </w:r>
      <w:r w:rsidRPr="0552A69E">
        <w:rPr>
          <w:rFonts w:eastAsia="Arial" w:cs="Arial"/>
          <w14:ligatures w14:val="standardContextual"/>
        </w:rPr>
        <w:t xml:space="preserve">opportunities your </w:t>
      </w:r>
      <w:r w:rsidRPr="0552A69E">
        <w:rPr>
          <w:rFonts w:eastAsia="Arial" w:cs="Arial"/>
          <w:color w:val="7030A0"/>
          <w14:ligatures w14:val="standardContextual"/>
        </w:rPr>
        <w:t>[Head Start program or center | school or school district]</w:t>
      </w:r>
      <w:r w:rsidRPr="0552A69E">
        <w:rPr>
          <w:rFonts w:eastAsia="Arial" w:cs="Arial"/>
          <w14:ligatures w14:val="standardContextual"/>
        </w:rPr>
        <w:t xml:space="preserve"> provided last year to help you build knowledge and skills for supporting children as they transition to kindergarten.</w:t>
      </w:r>
    </w:p>
    <w:p w:rsidR="002C27F0" w:rsidRPr="002C27F0" w:rsidP="0552A69E" w14:paraId="2E46760C" w14:textId="77777777">
      <w:pPr>
        <w:spacing w:after="160"/>
        <w:rPr>
          <w:rFonts w:eastAsia="Arial" w:cs="Arial"/>
          <w14:ligatures w14:val="standardContextual"/>
        </w:rPr>
      </w:pPr>
      <w:r w:rsidRPr="0552A69E">
        <w:rPr>
          <w:rFonts w:eastAsia="Arial" w:cs="Arial"/>
          <w14:ligatures w14:val="standardContextual"/>
        </w:rPr>
        <w:t xml:space="preserve">Professional development may </w:t>
      </w:r>
      <w:r w:rsidRPr="0552A69E">
        <w:rPr>
          <w:rFonts w:eastAsia="Arial" w:cs="Arial"/>
          <w14:ligatures w14:val="standardContextual"/>
        </w:rPr>
        <w:t xml:space="preserve">be </w:t>
      </w:r>
      <w:r w:rsidRPr="0552A69E">
        <w:rPr>
          <w:rFonts w:eastAsia="Times New Roman" w:cs="Arial"/>
          <w14:ligatures w14:val="standardContextual"/>
        </w:rPr>
        <w:t xml:space="preserve"> online</w:t>
      </w:r>
      <w:r w:rsidRPr="0552A69E">
        <w:rPr>
          <w:rFonts w:eastAsia="Times New Roman" w:cs="Arial"/>
          <w14:ligatures w14:val="standardContextual"/>
        </w:rPr>
        <w:t xml:space="preserve"> (e.g., </w:t>
      </w:r>
      <w:r w:rsidRPr="0552A69E">
        <w:rPr>
          <w:rFonts w:eastAsia="Times New Roman" w:cs="Arial"/>
        </w:rPr>
        <w:t>a webinar) or in person (e.g., on site or at a conference). Examples include:</w:t>
      </w:r>
    </w:p>
    <w:p w:rsidR="002C27F0" w:rsidRPr="002C27F0" w:rsidP="0552A69E" w14:paraId="602B6F97"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Trainings</w:t>
      </w:r>
    </w:p>
    <w:p w:rsidR="002C27F0" w:rsidRPr="002C27F0" w:rsidP="0552A69E" w14:paraId="7D64EDC3"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Workshops</w:t>
      </w:r>
    </w:p>
    <w:p w:rsidR="002C27F0" w:rsidRPr="002C27F0" w:rsidP="0552A69E" w14:paraId="24023FFD"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Courses</w:t>
      </w:r>
    </w:p>
    <w:p w:rsidR="002C27F0" w:rsidRPr="002C27F0" w:rsidP="0552A69E" w14:paraId="055D80FD"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Coaching</w:t>
      </w:r>
    </w:p>
    <w:p w:rsidR="002C27F0" w:rsidRPr="002C27F0" w:rsidP="0552A69E" w14:paraId="6F2A2699"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Professional Learning Communities/Groups (PLCs/PLGs)</w:t>
      </w:r>
    </w:p>
    <w:p w:rsidR="002C27F0" w:rsidP="0552A69E" w14:paraId="3F17C0BB" w14:textId="77777777">
      <w:pPr>
        <w:numPr>
          <w:ilvl w:val="0"/>
          <w:numId w:val="45"/>
        </w:numPr>
        <w:spacing w:after="160" w:line="256" w:lineRule="auto"/>
        <w:contextualSpacing/>
        <w:rPr>
          <w:rFonts w:eastAsia="Arial" w:cs="Arial"/>
          <w14:ligatures w14:val="standardContextual"/>
        </w:rPr>
      </w:pPr>
      <w:r w:rsidRPr="0552A69E">
        <w:rPr>
          <w:rFonts w:eastAsia="Arial" w:cs="Arial"/>
          <w14:ligatures w14:val="standardContextual"/>
        </w:rPr>
        <w:t xml:space="preserve">Technical </w:t>
      </w:r>
      <w:r w:rsidRPr="0552A69E">
        <w:rPr>
          <w:rFonts w:eastAsia="Arial" w:cs="Arial"/>
        </w:rPr>
        <w:t>assistance (TA)</w:t>
      </w:r>
    </w:p>
    <w:p w:rsidR="00ED139B" w:rsidP="0552A69E" w14:paraId="38631C77" w14:textId="77777777">
      <w:pPr>
        <w:spacing w:after="160" w:line="256" w:lineRule="auto"/>
        <w:contextualSpacing/>
        <w:rPr>
          <w:rFonts w:eastAsia="Arial" w:cs="Arial"/>
          <w14:ligatures w14:val="standardContextual"/>
        </w:rPr>
      </w:pPr>
    </w:p>
    <w:p w:rsidR="00ED139B" w:rsidRPr="00ED139B" w:rsidP="0552A69E" w14:paraId="079ED47C" w14:textId="3C9CBA43">
      <w:pPr>
        <w:spacing w:after="160"/>
        <w:rPr>
          <w:rFonts w:eastAsia="Calibri" w:cs="Arial"/>
          <w14:ligatures w14:val="standardContextual"/>
        </w:rPr>
      </w:pPr>
      <w:r w:rsidRPr="0552A69E">
        <w:rPr>
          <w:rFonts w:eastAsia="Calibri" w:cs="Arial"/>
          <w:b/>
          <w:bCs/>
          <w14:ligatures w14:val="standardContextual"/>
        </w:rPr>
        <w:t>T_PRS_Indic</w:t>
      </w:r>
      <w:r w:rsidRPr="0552A69E">
        <w:rPr>
          <w:rFonts w:eastAsia="Calibri" w:cs="Arial"/>
          <w14:ligatures w14:val="standardContextual"/>
        </w:rPr>
        <w:t xml:space="preserve">. Last </w:t>
      </w:r>
      <w:r w:rsidRPr="0552A69E">
        <w:rPr>
          <w:rFonts w:eastAsia="Calibri" w:cs="Arial"/>
          <w:color w:val="7030A0" w:themeColor="accent5"/>
        </w:rPr>
        <w:t>[program | school]</w:t>
      </w:r>
      <w:r w:rsidRPr="0552A69E">
        <w:rPr>
          <w:rFonts w:eastAsia="Calibri" w:cs="Arial"/>
        </w:rPr>
        <w:t xml:space="preserve"> year, did your </w:t>
      </w:r>
      <w:r w:rsidRPr="0552A69E">
        <w:rPr>
          <w:rFonts w:eastAsia="Calibri" w:cs="Arial"/>
          <w:color w:val="7030A0" w:themeColor="accent5"/>
        </w:rPr>
        <w:t>[Head Start program or center | school district/school]</w:t>
      </w:r>
      <w:r w:rsidRPr="0552A69E">
        <w:rPr>
          <w:rFonts w:eastAsia="Calibri" w:cs="Arial"/>
        </w:rPr>
        <w:t xml:space="preserve"> offer you any professional development </w:t>
      </w:r>
      <w:r w:rsidRPr="0552A69E">
        <w:rPr>
          <w:rFonts w:eastAsia="Calibri" w:cs="Arial"/>
          <w:b/>
          <w:bCs/>
        </w:rPr>
        <w:t>focused on kindergarten transitions</w:t>
      </w:r>
      <w:r w:rsidRPr="0552A69E">
        <w:rPr>
          <w:rFonts w:eastAsia="Calibri" w:cs="Arial"/>
        </w:rPr>
        <w:t>?</w:t>
      </w:r>
    </w:p>
    <w:p w:rsidR="00ED139B" w:rsidP="0552A69E" w14:paraId="734A525D" w14:textId="77777777">
      <w:pPr>
        <w:spacing w:after="160"/>
        <w:rPr>
          <w:rFonts w:eastAsia="Arial" w:cs="Arial"/>
          <w:i/>
          <w:iCs/>
          <w:color w:val="000000"/>
          <w14:ligatures w14:val="standardContextual"/>
        </w:rPr>
      </w:pPr>
      <w:r w:rsidRPr="0552A69E">
        <w:rPr>
          <w:rFonts w:eastAsia="Arial" w:cs="Arial"/>
          <w:i/>
          <w:iCs/>
          <w:color w:val="000000"/>
          <w14:ligatures w14:val="standardContextual"/>
        </w:rPr>
        <w:t xml:space="preserve">Examples of professional development include </w:t>
      </w:r>
      <w:r w:rsidRPr="0552A69E">
        <w:rPr>
          <w:rFonts w:eastAsia="Arial" w:cs="Arial"/>
          <w:i/>
          <w:iCs/>
          <w:color w:val="000000" w:themeColor="text1"/>
        </w:rPr>
        <w:t>trainings, workshops, courses, coaching, PLCs/PLGs, and technical assistance (TA).</w:t>
      </w:r>
    </w:p>
    <w:p w:rsidR="00100873" w:rsidRPr="00100873" w:rsidP="0552A69E" w14:paraId="0B45BE76" w14:textId="63B0635D">
      <w:pPr>
        <w:spacing w:after="160"/>
        <w:rPr>
          <w:rFonts w:eastAsia="Calibri" w:cs="Arial"/>
          <w14:ligatures w14:val="standardContextual"/>
        </w:rPr>
      </w:pPr>
      <w:r w:rsidRPr="0552A69E">
        <w:rPr>
          <w:rFonts w:eastAsia="Calibri" w:cs="Arial"/>
          <w:i/>
          <w:iCs/>
          <w14:ligatures w14:val="standardContextual"/>
        </w:rPr>
        <w:t xml:space="preserve">[Hover text on </w:t>
      </w:r>
      <w:r w:rsidRPr="0552A69E">
        <w:rPr>
          <w:rFonts w:eastAsia="Calibri" w:cs="Arial"/>
          <w:b/>
          <w:bCs/>
          <w:i/>
          <w:iCs/>
          <w14:ligatures w14:val="standardContextual"/>
        </w:rPr>
        <w:t>focused on kindergarten transitions</w:t>
      </w:r>
      <w:r w:rsidRPr="0552A69E">
        <w:rPr>
          <w:rFonts w:eastAsia="Calibri" w:cs="Arial"/>
          <w:i/>
          <w:iCs/>
          <w14:ligatures w14:val="standardContextual"/>
        </w:rPr>
        <w:t>:</w:t>
      </w:r>
      <w:r w:rsidRPr="0552A69E">
        <w:rPr>
          <w:rFonts w:eastAsia="Calibri" w:cs="Arial"/>
          <w14:ligatures w14:val="standardContextual"/>
        </w:rPr>
        <w:t xml:space="preserve"> </w:t>
      </w:r>
      <w:r w:rsidRPr="0552A69E">
        <w:rPr>
          <w:rFonts w:eastAsia="Calibri" w:cs="Arial"/>
          <w:i/>
          <w:iCs/>
          <w14:ligatures w14:val="standardContextual"/>
        </w:rPr>
        <w:t xml:space="preserve">Professional development </w:t>
      </w:r>
      <w:r w:rsidRPr="0552A69E">
        <w:rPr>
          <w:rFonts w:eastAsia="Calibri" w:cs="Arial"/>
          <w:b/>
          <w:bCs/>
          <w:i/>
          <w:iCs/>
          <w14:ligatures w14:val="standardContextual"/>
        </w:rPr>
        <w:t>focused on kindergarten transitions</w:t>
      </w:r>
      <w:r w:rsidRPr="0552A69E">
        <w:rPr>
          <w:rFonts w:eastAsia="Calibri" w:cs="Arial"/>
          <w:i/>
          <w:iCs/>
          <w14:ligatures w14:val="standardContextual"/>
        </w:rPr>
        <w:t> refers to opportunities that help you build your knowledge and skills for supporting children who move from early childhood settings (e.g., Head Start) to kindergarten.]</w:t>
      </w:r>
    </w:p>
    <w:p w:rsidR="00ED139B" w:rsidRPr="00ED139B" w:rsidP="0552A69E" w14:paraId="0546B845" w14:textId="77777777">
      <w:pPr>
        <w:numPr>
          <w:ilvl w:val="0"/>
          <w:numId w:val="46"/>
        </w:numPr>
        <w:spacing w:after="160" w:line="256" w:lineRule="auto"/>
        <w:contextualSpacing/>
        <w:rPr>
          <w:rFonts w:eastAsia="Calibri" w:cs="Arial"/>
          <w14:ligatures w14:val="standardContextual"/>
        </w:rPr>
      </w:pPr>
      <w:r w:rsidRPr="0552A69E">
        <w:rPr>
          <w:rFonts w:eastAsia="Calibri" w:cs="Arial"/>
          <w14:ligatures w14:val="standardContextual"/>
        </w:rPr>
        <w:t>Yes</w:t>
      </w:r>
    </w:p>
    <w:p w:rsidR="00ED139B" w:rsidRPr="00ED139B" w:rsidP="0552A69E" w14:paraId="0517D38F" w14:textId="3FF9EDF1">
      <w:pPr>
        <w:numPr>
          <w:ilvl w:val="0"/>
          <w:numId w:val="46"/>
        </w:numPr>
        <w:spacing w:after="160" w:line="256" w:lineRule="auto"/>
        <w:contextualSpacing/>
        <w:rPr>
          <w:rFonts w:eastAsia="Calibri" w:cs="Arial"/>
          <w14:ligatures w14:val="standardContextual"/>
        </w:rPr>
      </w:pPr>
      <w:r w:rsidRPr="0552A69E">
        <w:rPr>
          <w:rFonts w:eastAsia="Calibri" w:cs="Arial"/>
          <w14:ligatures w14:val="standardContextual"/>
        </w:rPr>
        <w:t xml:space="preserve">No </w:t>
      </w:r>
    </w:p>
    <w:p w:rsidR="001B6B7E" w:rsidP="0552A69E" w14:paraId="0BD2CA22" w14:textId="77777777">
      <w:pPr>
        <w:numPr>
          <w:ilvl w:val="0"/>
          <w:numId w:val="46"/>
        </w:numPr>
        <w:spacing w:after="160" w:line="256" w:lineRule="auto"/>
        <w:contextualSpacing/>
        <w:rPr>
          <w:rFonts w:eastAsia="Calibri" w:cs="Arial"/>
          <w14:ligatures w14:val="standardContextual"/>
        </w:rPr>
      </w:pPr>
      <w:r w:rsidRPr="0552A69E">
        <w:rPr>
          <w:rFonts w:eastAsia="Calibri" w:cs="Arial"/>
          <w14:ligatures w14:val="standardContextual"/>
        </w:rPr>
        <w:t>Don’t</w:t>
      </w:r>
      <w:r w:rsidRPr="0552A69E">
        <w:rPr>
          <w:rFonts w:eastAsia="Calibri" w:cs="Arial"/>
        </w:rPr>
        <w:t xml:space="preserve"> know </w:t>
      </w:r>
    </w:p>
    <w:p w:rsidR="001B6B7E" w:rsidP="0552A69E" w14:paraId="2A5D7329" w14:textId="77777777">
      <w:pPr>
        <w:spacing w:after="160" w:line="256" w:lineRule="auto"/>
        <w:ind w:left="720"/>
        <w:contextualSpacing/>
        <w:rPr>
          <w:rFonts w:eastAsia="Calibri" w:cs="Arial"/>
          <w14:ligatures w14:val="standardContextual"/>
        </w:rPr>
      </w:pPr>
    </w:p>
    <w:p w:rsidR="00DE5FEF" w:rsidRPr="007A42DB" w:rsidP="0552A69E" w14:paraId="37A87E58" w14:textId="00FC676A">
      <w:pPr>
        <w:spacing w:after="160" w:line="256" w:lineRule="auto"/>
        <w:ind w:firstLine="360"/>
        <w:contextualSpacing/>
        <w:rPr>
          <w:rFonts w:eastAsia="Calibri" w:cs="Arial"/>
          <w:i/>
          <w:iCs/>
          <w14:ligatures w14:val="standardContextual"/>
        </w:rPr>
      </w:pPr>
      <w:r w:rsidRPr="0552A69E">
        <w:rPr>
          <w:rFonts w:eastAsia="Calibri" w:cs="Arial"/>
          <w:i/>
          <w:iCs/>
        </w:rPr>
        <w:t xml:space="preserve">[Survey logic: if </w:t>
      </w:r>
      <w:r w:rsidRPr="0552A69E">
        <w:rPr>
          <w:rFonts w:eastAsia="Calibri" w:cs="Arial"/>
          <w:i/>
          <w:iCs/>
        </w:rPr>
        <w:t>T_PRS_Indi</w:t>
      </w:r>
      <w:r w:rsidRPr="0552A69E" w:rsidR="00096844">
        <w:rPr>
          <w:rFonts w:eastAsia="Calibri" w:cs="Arial"/>
          <w:i/>
          <w:iCs/>
        </w:rPr>
        <w:t>c</w:t>
      </w:r>
      <w:r w:rsidRPr="0552A69E">
        <w:rPr>
          <w:rFonts w:eastAsia="Calibri" w:cs="Arial"/>
          <w:i/>
          <w:iCs/>
        </w:rPr>
        <w:t xml:space="preserve"> = 2, 3, skip to </w:t>
      </w:r>
      <w:r w:rsidRPr="0552A69E" w:rsidR="001B6B7E">
        <w:rPr>
          <w:rFonts w:eastAsia="Calibri" w:cs="Arial"/>
          <w:i/>
          <w:iCs/>
        </w:rPr>
        <w:t>T</w:t>
      </w:r>
      <w:r w:rsidRPr="0552A69E">
        <w:rPr>
          <w:rFonts w:eastAsia="Calibri" w:cs="Arial"/>
          <w:i/>
          <w:iCs/>
        </w:rPr>
        <w:t>_</w:t>
      </w:r>
      <w:r w:rsidRPr="0552A69E" w:rsidR="00F7206F">
        <w:rPr>
          <w:rFonts w:eastAsia="Calibri" w:cs="Arial"/>
          <w:i/>
          <w:iCs/>
        </w:rPr>
        <w:t>PRS_FS</w:t>
      </w:r>
      <w:r w:rsidRPr="0552A69E">
        <w:rPr>
          <w:rFonts w:eastAsia="Calibri" w:cs="Arial"/>
          <w:i/>
          <w:iCs/>
        </w:rPr>
        <w:t>]</w:t>
      </w:r>
    </w:p>
    <w:p w:rsidR="00ED139B" w:rsidRPr="00ED139B" w:rsidP="0552A69E" w14:paraId="419397D6" w14:textId="77777777">
      <w:pPr>
        <w:spacing w:after="160"/>
        <w:rPr>
          <w:rFonts w:eastAsia="Calibri" w:cs="Arial"/>
          <w:b/>
          <w:bCs/>
          <w14:ligatures w14:val="standardContextual"/>
        </w:rPr>
      </w:pPr>
      <w:r w:rsidRPr="0552A69E">
        <w:rPr>
          <w:rFonts w:eastAsia="Calibri" w:cs="Arial"/>
          <w:b/>
          <w:bCs/>
        </w:rPr>
        <w:br w:type="page"/>
      </w:r>
    </w:p>
    <w:p w:rsidR="00ED139B" w:rsidRPr="00ED139B" w:rsidP="0552A69E" w14:paraId="5634CD40" w14:textId="12EC5969">
      <w:pPr>
        <w:spacing w:after="160"/>
        <w:rPr>
          <w:rFonts w:eastAsia="Calibri" w:cs="Arial"/>
          <w14:ligatures w14:val="standardContextual"/>
        </w:rPr>
      </w:pPr>
      <w:r w:rsidRPr="0552A69E">
        <w:rPr>
          <w:rFonts w:eastAsia="Calibri" w:cs="Arial"/>
          <w:b/>
          <w:bCs/>
          <w14:ligatures w14:val="standardContextual"/>
        </w:rPr>
        <w:t>T_PRS</w:t>
      </w:r>
      <w:r w:rsidRPr="0552A69E">
        <w:rPr>
          <w:rFonts w:eastAsia="Calibri" w:cs="Arial"/>
          <w:b/>
          <w:bCs/>
          <w14:ligatures w14:val="standardContextual"/>
        </w:rPr>
        <w:t>_Top</w:t>
      </w:r>
      <w:r w:rsidRPr="0552A69E">
        <w:rPr>
          <w:rFonts w:eastAsia="Calibri" w:cs="Arial"/>
          <w:b/>
          <w:bCs/>
          <w14:ligatures w14:val="standardContextual"/>
        </w:rPr>
        <w:t>.</w:t>
      </w:r>
      <w:r w:rsidRPr="0552A69E">
        <w:rPr>
          <w:rFonts w:eastAsia="Calibri" w:cs="Arial"/>
        </w:rPr>
        <w:t xml:space="preserve"> What topics were covered in professional development focused on kindergarten transitions? Select an answer for each topic. </w:t>
      </w:r>
      <w:r w:rsidRPr="0552A69E">
        <w:rPr>
          <w:rFonts w:eastAsia="Calibri" w:cs="Arial"/>
          <w:color w:val="0070C0"/>
        </w:rPr>
        <w:t>[RANDOMIZE LIST, KEEP OTHER FIXED AT BOTTOM]</w:t>
      </w:r>
    </w:p>
    <w:tbl>
      <w:tblPr>
        <w:tblStyle w:val="TableGrid2"/>
        <w:tblW w:w="0" w:type="auto"/>
        <w:tblInd w:w="0" w:type="dxa"/>
        <w:tblLook w:val="04A0"/>
      </w:tblPr>
      <w:tblGrid>
        <w:gridCol w:w="3538"/>
        <w:gridCol w:w="1972"/>
        <w:gridCol w:w="1949"/>
        <w:gridCol w:w="1891"/>
      </w:tblGrid>
      <w:tr w14:paraId="67E07B9E"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139B" w:rsidRPr="00ED139B" w:rsidP="00ED139B" w14:paraId="42B2E84A" w14:textId="77777777">
            <w:pPr>
              <w:spacing w:after="0" w:line="240" w:lineRule="auto"/>
              <w:rPr>
                <w:rFonts w:cs="Arial"/>
              </w:rPr>
            </w:pPr>
          </w:p>
        </w:tc>
        <w:tc>
          <w:tcPr>
            <w:tcW w:w="2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139B" w:rsidRPr="00ED139B" w:rsidP="00ED139B" w14:paraId="64864921" w14:textId="77777777">
            <w:pPr>
              <w:spacing w:after="0" w:line="240" w:lineRule="auto"/>
              <w:jc w:val="center"/>
              <w:rPr>
                <w:rFonts w:eastAsia="Aptos" w:cs="Arial"/>
                <w:b/>
                <w:bCs/>
              </w:rPr>
            </w:pPr>
            <w:r w:rsidRPr="0552A69E">
              <w:rPr>
                <w:rFonts w:eastAsia="Aptos" w:cs="Arial"/>
                <w:b/>
                <w:bCs/>
              </w:rPr>
              <w:t>Yes</w:t>
            </w:r>
          </w:p>
        </w:tc>
        <w:tc>
          <w:tcPr>
            <w:tcW w:w="2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139B" w:rsidRPr="00ED139B" w:rsidP="00ED139B" w14:paraId="0EB0668F" w14:textId="77777777">
            <w:pPr>
              <w:spacing w:after="0" w:line="240" w:lineRule="auto"/>
              <w:jc w:val="center"/>
              <w:rPr>
                <w:rFonts w:eastAsia="Aptos" w:cs="Arial"/>
                <w:b/>
                <w:bCs/>
              </w:rPr>
            </w:pPr>
            <w:r w:rsidRPr="0552A69E">
              <w:rPr>
                <w:rFonts w:eastAsia="Aptos" w:cs="Arial"/>
                <w:b/>
                <w:bCs/>
              </w:rPr>
              <w:t>No</w:t>
            </w:r>
          </w:p>
        </w:tc>
        <w:tc>
          <w:tcPr>
            <w:tcW w:w="2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139B" w:rsidRPr="00ED139B" w:rsidP="00ED139B" w14:paraId="205B412F" w14:textId="46F4C261">
            <w:pPr>
              <w:spacing w:after="0" w:line="240" w:lineRule="auto"/>
              <w:jc w:val="center"/>
              <w:rPr>
                <w:rFonts w:eastAsia="Aptos" w:cs="Arial"/>
                <w:b/>
                <w:bCs/>
              </w:rPr>
            </w:pPr>
            <w:bookmarkStart w:id="18" w:name="_Int_ghNkMltp"/>
            <w:r w:rsidRPr="0552A69E">
              <w:rPr>
                <w:rFonts w:eastAsia="Aptos" w:cs="Arial"/>
                <w:b/>
                <w:bCs/>
              </w:rPr>
              <w:t>Don’t</w:t>
            </w:r>
            <w:bookmarkEnd w:id="18"/>
            <w:r w:rsidRPr="0552A69E">
              <w:rPr>
                <w:rFonts w:eastAsia="Aptos" w:cs="Arial"/>
                <w:b/>
                <w:bCs/>
              </w:rPr>
              <w:t xml:space="preserve"> </w:t>
            </w:r>
            <w:r w:rsidRPr="0552A69E" w:rsidR="007A42DB">
              <w:rPr>
                <w:rFonts w:eastAsia="Aptos" w:cs="Arial"/>
                <w:b/>
                <w:bCs/>
              </w:rPr>
              <w:t>K</w:t>
            </w:r>
            <w:r w:rsidRPr="0552A69E">
              <w:rPr>
                <w:rFonts w:eastAsia="Aptos" w:cs="Arial"/>
                <w:b/>
                <w:bCs/>
              </w:rPr>
              <w:t>now</w:t>
            </w:r>
          </w:p>
        </w:tc>
      </w:tr>
      <w:tr w14:paraId="5D1A1E7F"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29F34A8B" w14:textId="199E5B61">
            <w:pPr>
              <w:spacing w:after="0" w:line="240" w:lineRule="auto"/>
              <w:rPr>
                <w:rFonts w:eastAsia="Aptos" w:cs="Arial"/>
              </w:rPr>
            </w:pPr>
            <w:r w:rsidRPr="0552A69E">
              <w:rPr>
                <w:rFonts w:eastAsia="Aptos" w:cs="Arial"/>
              </w:rPr>
              <w:t xml:space="preserve">T_PRS_Top1 </w:t>
            </w:r>
            <w:r w:rsidRPr="0552A69E">
              <w:rPr>
                <w:rFonts w:eastAsia="Aptos" w:cs="Arial"/>
              </w:rPr>
              <w:t>Family engagement in the kindergarten transition process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57F90C8"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39E24424"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385CD9BE" w14:textId="77777777">
            <w:pPr>
              <w:spacing w:after="0" w:line="240" w:lineRule="auto"/>
              <w:rPr>
                <w:rFonts w:eastAsia="Aptos" w:cs="Arial"/>
              </w:rPr>
            </w:pPr>
          </w:p>
        </w:tc>
      </w:tr>
      <w:tr w14:paraId="1F235D2C"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4E10CB1F" w14:textId="5097286C">
            <w:pPr>
              <w:spacing w:after="0" w:line="240" w:lineRule="auto"/>
              <w:rPr>
                <w:rFonts w:eastAsia="Aptos" w:cs="Arial"/>
              </w:rPr>
            </w:pPr>
            <w:r w:rsidRPr="0552A69E">
              <w:rPr>
                <w:rFonts w:eastAsia="Aptos" w:cs="Arial"/>
              </w:rPr>
              <w:t xml:space="preserve">T_PRS_Top2 </w:t>
            </w:r>
            <w:r w:rsidRPr="0552A69E">
              <w:rPr>
                <w:rFonts w:eastAsia="Aptos" w:cs="Arial"/>
              </w:rPr>
              <w:t xml:space="preserve">Engaging different types of families in the transition process </w:t>
            </w:r>
            <w:r w:rsidRPr="0552A69E">
              <w:rPr>
                <w:rFonts w:eastAsia="Arial" w:cs="Arial"/>
              </w:rPr>
              <w:t>(e.g., families whose home language is not English, families experiencing homelessness)</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54D4E0F"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31B88192"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0E4F9C14" w14:textId="77777777">
            <w:pPr>
              <w:spacing w:after="0" w:line="240" w:lineRule="auto"/>
              <w:rPr>
                <w:rFonts w:eastAsia="Aptos" w:cs="Arial"/>
              </w:rPr>
            </w:pPr>
          </w:p>
        </w:tc>
      </w:tr>
      <w:tr w14:paraId="5D6EB5DE" w14:textId="77777777" w:rsidTr="0552A69E">
        <w:tblPrEx>
          <w:tblW w:w="0" w:type="auto"/>
          <w:tblInd w:w="0" w:type="dxa"/>
          <w:tblLook w:val="04A0"/>
        </w:tblPrEx>
        <w:trPr>
          <w:trHeight w:val="300"/>
        </w:trPr>
        <w:tc>
          <w:tcPr>
            <w:tcW w:w="3520" w:type="dxa"/>
            <w:tcBorders>
              <w:top w:val="single" w:sz="4" w:space="0" w:color="auto"/>
              <w:left w:val="single" w:sz="4" w:space="0" w:color="auto"/>
              <w:bottom w:val="single" w:sz="4" w:space="0" w:color="auto"/>
              <w:right w:val="single" w:sz="4" w:space="0" w:color="auto"/>
            </w:tcBorders>
            <w:hideMark/>
          </w:tcPr>
          <w:p w:rsidR="00ED139B" w:rsidRPr="00ED139B" w:rsidP="00ED139B" w14:paraId="2ABA136A" w14:textId="6DEA333F">
            <w:pPr>
              <w:spacing w:after="0" w:line="240" w:lineRule="auto"/>
              <w:rPr>
                <w:rFonts w:eastAsia="Aptos" w:cs="Arial"/>
              </w:rPr>
            </w:pPr>
            <w:r w:rsidRPr="0552A69E">
              <w:rPr>
                <w:rFonts w:eastAsia="Aptos" w:cs="Arial"/>
              </w:rPr>
              <w:t xml:space="preserve">T_PRS_Top3 </w:t>
            </w:r>
            <w:r w:rsidRPr="0552A69E">
              <w:rPr>
                <w:rFonts w:eastAsia="Aptos" w:cs="Arial"/>
              </w:rPr>
              <w:t>Supporting kindergarten transitions for children with disabilities</w:t>
            </w:r>
          </w:p>
        </w:tc>
        <w:tc>
          <w:tcPr>
            <w:tcW w:w="2060" w:type="dxa"/>
            <w:tcBorders>
              <w:top w:val="single" w:sz="4" w:space="0" w:color="auto"/>
              <w:left w:val="single" w:sz="4" w:space="0" w:color="auto"/>
              <w:bottom w:val="single" w:sz="4" w:space="0" w:color="auto"/>
              <w:right w:val="single" w:sz="4" w:space="0" w:color="auto"/>
            </w:tcBorders>
          </w:tcPr>
          <w:p w:rsidR="00ED139B" w:rsidRPr="00ED139B" w:rsidP="00ED139B" w14:paraId="3F87865A" w14:textId="77777777">
            <w:pPr>
              <w:spacing w:after="0" w:line="240" w:lineRule="auto"/>
              <w:rPr>
                <w:rFonts w:eastAsia="Aptos" w:cs="Arial"/>
              </w:rPr>
            </w:pPr>
          </w:p>
        </w:tc>
        <w:tc>
          <w:tcPr>
            <w:tcW w:w="2041" w:type="dxa"/>
            <w:tcBorders>
              <w:top w:val="single" w:sz="4" w:space="0" w:color="auto"/>
              <w:left w:val="single" w:sz="4" w:space="0" w:color="auto"/>
              <w:bottom w:val="single" w:sz="4" w:space="0" w:color="auto"/>
              <w:right w:val="single" w:sz="4" w:space="0" w:color="auto"/>
            </w:tcBorders>
          </w:tcPr>
          <w:p w:rsidR="00ED139B" w:rsidRPr="00ED139B" w:rsidP="00ED139B" w14:paraId="4D39F10D" w14:textId="77777777">
            <w:pPr>
              <w:spacing w:after="0" w:line="240" w:lineRule="auto"/>
              <w:rPr>
                <w:rFonts w:eastAsia="Aptos" w:cs="Arial"/>
              </w:rPr>
            </w:pPr>
          </w:p>
        </w:tc>
        <w:tc>
          <w:tcPr>
            <w:tcW w:w="1955" w:type="dxa"/>
            <w:tcBorders>
              <w:top w:val="single" w:sz="4" w:space="0" w:color="auto"/>
              <w:left w:val="single" w:sz="4" w:space="0" w:color="auto"/>
              <w:bottom w:val="single" w:sz="4" w:space="0" w:color="auto"/>
              <w:right w:val="single" w:sz="4" w:space="0" w:color="auto"/>
            </w:tcBorders>
          </w:tcPr>
          <w:p w:rsidR="00ED139B" w:rsidRPr="00ED139B" w:rsidP="00ED139B" w14:paraId="42E16F11" w14:textId="77777777">
            <w:pPr>
              <w:spacing w:after="0" w:line="240" w:lineRule="auto"/>
              <w:rPr>
                <w:rFonts w:eastAsia="Aptos" w:cs="Arial"/>
              </w:rPr>
            </w:pPr>
          </w:p>
        </w:tc>
      </w:tr>
      <w:tr w14:paraId="763F3601" w14:textId="77777777" w:rsidTr="0552A69E">
        <w:tblPrEx>
          <w:tblW w:w="0" w:type="auto"/>
          <w:tblInd w:w="0" w:type="dxa"/>
          <w:tblLook w:val="04A0"/>
        </w:tblPrEx>
        <w:trPr>
          <w:trHeight w:val="405"/>
        </w:trPr>
        <w:tc>
          <w:tcPr>
            <w:tcW w:w="3520" w:type="dxa"/>
            <w:tcBorders>
              <w:top w:val="single" w:sz="4" w:space="0" w:color="auto"/>
              <w:left w:val="single" w:sz="4" w:space="0" w:color="auto"/>
              <w:bottom w:val="single" w:sz="4" w:space="0" w:color="auto"/>
              <w:right w:val="single" w:sz="4" w:space="0" w:color="auto"/>
            </w:tcBorders>
            <w:hideMark/>
          </w:tcPr>
          <w:p w:rsidR="6EF5321B" w:rsidRPr="008B712A" w:rsidP="1C4A611F" w14:paraId="193826FB" w14:textId="64529A9C">
            <w:pPr>
              <w:spacing w:after="0" w:line="240" w:lineRule="auto"/>
              <w:rPr>
                <w:rFonts w:eastAsia="Aptos" w:cs="Arial"/>
              </w:rPr>
            </w:pPr>
            <w:r w:rsidRPr="0552A69E">
              <w:rPr>
                <w:rFonts w:eastAsia="Aptos" w:cs="Arial"/>
              </w:rPr>
              <w:t xml:space="preserve">T_PRS_Top4 </w:t>
            </w:r>
            <w:r w:rsidRPr="0552A69E">
              <w:rPr>
                <w:rFonts w:eastAsia="Aptos" w:cs="Arial"/>
              </w:rPr>
              <w:t>Supporting kindergarten transitions for children in foster care</w:t>
            </w:r>
          </w:p>
        </w:tc>
        <w:tc>
          <w:tcPr>
            <w:tcW w:w="1978" w:type="dxa"/>
            <w:tcBorders>
              <w:top w:val="single" w:sz="4" w:space="0" w:color="auto"/>
              <w:left w:val="single" w:sz="4" w:space="0" w:color="auto"/>
              <w:bottom w:val="single" w:sz="4" w:space="0" w:color="auto"/>
              <w:right w:val="single" w:sz="4" w:space="0" w:color="auto"/>
            </w:tcBorders>
          </w:tcPr>
          <w:p w:rsidR="1C4A611F" w:rsidP="1C4A611F" w14:paraId="4A5EF44B" w14:textId="2A343F08">
            <w:pPr>
              <w:spacing w:line="240" w:lineRule="auto"/>
              <w:rPr>
                <w:rFonts w:eastAsia="Aptos" w:cs="Arial"/>
              </w:rPr>
            </w:pPr>
          </w:p>
        </w:tc>
        <w:tc>
          <w:tcPr>
            <w:tcW w:w="1956" w:type="dxa"/>
            <w:tcBorders>
              <w:top w:val="single" w:sz="4" w:space="0" w:color="auto"/>
              <w:left w:val="single" w:sz="4" w:space="0" w:color="auto"/>
              <w:bottom w:val="single" w:sz="4" w:space="0" w:color="auto"/>
              <w:right w:val="single" w:sz="4" w:space="0" w:color="auto"/>
            </w:tcBorders>
          </w:tcPr>
          <w:p w:rsidR="1C4A611F" w:rsidP="1C4A611F" w14:paraId="66B2F84C" w14:textId="29CF2F72">
            <w:pPr>
              <w:spacing w:line="240" w:lineRule="auto"/>
              <w:rPr>
                <w:rFonts w:eastAsia="Aptos" w:cs="Arial"/>
              </w:rPr>
            </w:pPr>
          </w:p>
        </w:tc>
        <w:tc>
          <w:tcPr>
            <w:tcW w:w="1896" w:type="dxa"/>
            <w:tcBorders>
              <w:top w:val="single" w:sz="4" w:space="0" w:color="auto"/>
              <w:left w:val="single" w:sz="4" w:space="0" w:color="auto"/>
              <w:bottom w:val="single" w:sz="4" w:space="0" w:color="auto"/>
              <w:right w:val="single" w:sz="4" w:space="0" w:color="auto"/>
            </w:tcBorders>
          </w:tcPr>
          <w:p w:rsidR="1C4A611F" w:rsidP="1C4A611F" w14:paraId="75134F6C" w14:textId="47169B7B">
            <w:pPr>
              <w:spacing w:line="240" w:lineRule="auto"/>
              <w:rPr>
                <w:rFonts w:eastAsia="Aptos" w:cs="Arial"/>
              </w:rPr>
            </w:pPr>
          </w:p>
        </w:tc>
      </w:tr>
      <w:tr w14:paraId="7EF67D65" w14:textId="77777777" w:rsidTr="0552A69E">
        <w:tblPrEx>
          <w:tblW w:w="0" w:type="auto"/>
          <w:tblInd w:w="0" w:type="dxa"/>
          <w:tblLook w:val="04A0"/>
        </w:tblPrEx>
        <w:trPr>
          <w:trHeight w:val="405"/>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7B43E58E" w14:textId="38581030">
            <w:pPr>
              <w:spacing w:after="0" w:line="240" w:lineRule="auto"/>
              <w:rPr>
                <w:rFonts w:eastAsia="Aptos" w:cs="Arial"/>
              </w:rPr>
            </w:pPr>
            <w:r w:rsidRPr="0552A69E">
              <w:rPr>
                <w:rFonts w:eastAsia="Aptos" w:cs="Arial"/>
              </w:rPr>
              <w:t xml:space="preserve">T_PRS_Top5 </w:t>
            </w:r>
            <w:r w:rsidRPr="0552A69E">
              <w:rPr>
                <w:rFonts w:eastAsia="Aptos" w:cs="Arial"/>
              </w:rPr>
              <w:t>Kindergarten expectations/school readiness goals for transitioning children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6CA659B"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4DA8D03D"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60498169" w14:textId="77777777">
            <w:pPr>
              <w:spacing w:after="0" w:line="240" w:lineRule="auto"/>
              <w:rPr>
                <w:rFonts w:eastAsia="Aptos" w:cs="Arial"/>
              </w:rPr>
            </w:pPr>
          </w:p>
        </w:tc>
      </w:tr>
      <w:tr w14:paraId="5A101C80"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51358D3E" w14:textId="7928FFE3">
            <w:pPr>
              <w:spacing w:after="0" w:line="240" w:lineRule="auto"/>
              <w:rPr>
                <w:rFonts w:eastAsia="Aptos" w:cs="Arial"/>
              </w:rPr>
            </w:pPr>
            <w:r w:rsidRPr="0552A69E">
              <w:rPr>
                <w:rFonts w:eastAsia="Aptos" w:cs="Arial"/>
              </w:rPr>
              <w:t xml:space="preserve">T_PRS_Top6 </w:t>
            </w:r>
            <w:r w:rsidRPr="0552A69E">
              <w:rPr>
                <w:rFonts w:eastAsia="Aptos" w:cs="Arial"/>
              </w:rPr>
              <w:t>School/kindergarten readiness assessments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0E785F9D"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3AF8C694"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74E6EC9C" w14:textId="77777777">
            <w:pPr>
              <w:spacing w:after="0" w:line="240" w:lineRule="auto"/>
              <w:rPr>
                <w:rFonts w:eastAsia="Aptos" w:cs="Arial"/>
              </w:rPr>
            </w:pPr>
          </w:p>
        </w:tc>
      </w:tr>
      <w:tr w14:paraId="36FD9096"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37222FD8" w14:textId="0BC10E5E">
            <w:pPr>
              <w:spacing w:after="0" w:line="240" w:lineRule="auto"/>
              <w:rPr>
                <w:rFonts w:eastAsia="Aptos" w:cs="Arial"/>
              </w:rPr>
            </w:pPr>
            <w:r w:rsidRPr="0552A69E">
              <w:rPr>
                <w:rFonts w:eastAsia="Aptos" w:cs="Arial"/>
              </w:rPr>
              <w:t xml:space="preserve">T_PRS_Top7 </w:t>
            </w:r>
            <w:r w:rsidRPr="0552A69E">
              <w:rPr>
                <w:rFonts w:eastAsia="Aptos" w:cs="Arial"/>
              </w:rPr>
              <w:t>Sharing student data between Head Start and elementary schools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3592470A"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47BC0EBE"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148E6D23" w14:textId="77777777">
            <w:pPr>
              <w:spacing w:after="0" w:line="240" w:lineRule="auto"/>
              <w:rPr>
                <w:rFonts w:eastAsia="Aptos" w:cs="Arial"/>
              </w:rPr>
            </w:pPr>
          </w:p>
        </w:tc>
      </w:tr>
      <w:tr w14:paraId="615E9EB4"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38A09F29" w14:textId="2B0717AE">
            <w:pPr>
              <w:spacing w:after="0" w:line="240" w:lineRule="auto"/>
              <w:rPr>
                <w:rFonts w:eastAsia="Aptos" w:cs="Arial"/>
              </w:rPr>
            </w:pPr>
            <w:r w:rsidRPr="0552A69E">
              <w:rPr>
                <w:rFonts w:eastAsia="Aptos" w:cs="Arial"/>
              </w:rPr>
              <w:t xml:space="preserve">T_PRS_Top8 </w:t>
            </w:r>
            <w:r w:rsidRPr="0552A69E">
              <w:rPr>
                <w:rFonts w:eastAsia="Aptos" w:cs="Arial"/>
              </w:rPr>
              <w:t>Developing and implementing kindergarten transition plans   </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0506CB7A"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70B8CA27"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7C303B44" w14:textId="77777777">
            <w:pPr>
              <w:spacing w:after="0" w:line="240" w:lineRule="auto"/>
              <w:rPr>
                <w:rFonts w:eastAsia="Aptos" w:cs="Arial"/>
              </w:rPr>
            </w:pPr>
          </w:p>
        </w:tc>
      </w:tr>
      <w:tr w14:paraId="175107A8"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05FB5B1A" w14:textId="5EE3E769">
            <w:pPr>
              <w:spacing w:after="0" w:line="240" w:lineRule="auto"/>
              <w:rPr>
                <w:rFonts w:eastAsia="Aptos" w:cs="Arial"/>
              </w:rPr>
            </w:pPr>
            <w:r w:rsidRPr="0552A69E">
              <w:rPr>
                <w:rFonts w:eastAsia="Aptos" w:cs="Arial"/>
              </w:rPr>
              <w:t xml:space="preserve">T_PRS_Top9 </w:t>
            </w:r>
            <w:r w:rsidRPr="0552A69E">
              <w:rPr>
                <w:rFonts w:eastAsia="Aptos" w:cs="Arial"/>
              </w:rPr>
              <w:t>Aligning academic standards from pre-k to kindergarten</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16E2A3A7"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0FAD01C8"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7B2A0D66" w14:textId="77777777">
            <w:pPr>
              <w:spacing w:after="0" w:line="240" w:lineRule="auto"/>
              <w:rPr>
                <w:rFonts w:eastAsia="Aptos" w:cs="Arial"/>
              </w:rPr>
            </w:pPr>
          </w:p>
        </w:tc>
      </w:tr>
      <w:tr w14:paraId="1F460C9D"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8B712A" w:rsidP="00ED139B" w14:paraId="1A9F666A" w14:textId="231C927C">
            <w:pPr>
              <w:spacing w:after="0" w:line="240" w:lineRule="auto"/>
              <w:rPr>
                <w:rFonts w:eastAsia="Arial" w:cs="Arial"/>
              </w:rPr>
            </w:pPr>
            <w:r w:rsidRPr="0552A69E">
              <w:rPr>
                <w:rFonts w:eastAsia="Aptos" w:cs="Arial"/>
                <w:kern w:val="0"/>
                <w14:ligatures w14:val="none"/>
              </w:rPr>
              <w:t xml:space="preserve"> </w:t>
            </w:r>
            <w:r w:rsidRPr="00096844">
              <w:rPr>
                <w:rFonts w:eastAsia="Arial" w:cs="Arial"/>
              </w:rPr>
              <w:t>T_PRS_Top1</w:t>
            </w:r>
            <w:r>
              <w:rPr>
                <w:rFonts w:eastAsia="Arial" w:cs="Arial"/>
              </w:rPr>
              <w:t xml:space="preserve">0 </w:t>
            </w:r>
            <w:r w:rsidRPr="008B712A" w:rsidR="5CE9514B">
              <w:rPr>
                <w:rFonts w:eastAsia="Arial" w:cs="Arial"/>
              </w:rPr>
              <w:t>Child growth and development</w:t>
            </w:r>
            <w:r w:rsidRPr="008B712A">
              <w:rPr>
                <w:rFonts w:eastAsia="Arial" w:cs="Arial"/>
              </w:rPr>
              <w:t xml:space="preserve"> from pre-k to kindergarten</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7028B4B1"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64A8CF61"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3B28976D" w14:textId="77777777">
            <w:pPr>
              <w:spacing w:after="0" w:line="240" w:lineRule="auto"/>
              <w:rPr>
                <w:rFonts w:eastAsia="Aptos" w:cs="Arial"/>
              </w:rPr>
            </w:pPr>
          </w:p>
        </w:tc>
      </w:tr>
      <w:tr w14:paraId="7C9372FA" w14:textId="77777777" w:rsidTr="0552A69E">
        <w:tblPrEx>
          <w:tblW w:w="0" w:type="auto"/>
          <w:tblInd w:w="0" w:type="dxa"/>
          <w:tblLook w:val="04A0"/>
        </w:tblPrEx>
        <w:trPr>
          <w:trHeight w:val="300"/>
        </w:trPr>
        <w:tc>
          <w:tcPr>
            <w:tcW w:w="3283" w:type="dxa"/>
            <w:tcBorders>
              <w:top w:val="single" w:sz="4" w:space="0" w:color="auto"/>
              <w:left w:val="single" w:sz="4" w:space="0" w:color="auto"/>
              <w:bottom w:val="single" w:sz="4" w:space="0" w:color="auto"/>
              <w:right w:val="single" w:sz="4" w:space="0" w:color="auto"/>
            </w:tcBorders>
            <w:hideMark/>
          </w:tcPr>
          <w:p w:rsidR="00ED139B" w:rsidRPr="00ED139B" w:rsidP="00ED139B" w14:paraId="5D5E989C" w14:textId="76A23188">
            <w:pPr>
              <w:spacing w:after="0" w:line="240" w:lineRule="auto"/>
              <w:rPr>
                <w:rFonts w:eastAsia="Aptos" w:cs="Arial"/>
              </w:rPr>
            </w:pPr>
            <w:r w:rsidRPr="0552A69E">
              <w:rPr>
                <w:rFonts w:eastAsia="Aptos" w:cs="Arial"/>
              </w:rPr>
              <w:t>T_PRS_TopOS</w:t>
            </w:r>
            <w:r w:rsidRPr="0552A69E">
              <w:rPr>
                <w:rFonts w:eastAsia="Aptos" w:cs="Arial"/>
              </w:rPr>
              <w:t xml:space="preserve"> </w:t>
            </w:r>
            <w:r w:rsidRPr="0552A69E">
              <w:rPr>
                <w:rFonts w:eastAsia="Aptos" w:cs="Arial"/>
              </w:rPr>
              <w:t>Other (please specify)</w:t>
            </w:r>
          </w:p>
        </w:tc>
        <w:tc>
          <w:tcPr>
            <w:tcW w:w="2143" w:type="dxa"/>
            <w:tcBorders>
              <w:top w:val="single" w:sz="4" w:space="0" w:color="auto"/>
              <w:left w:val="single" w:sz="4" w:space="0" w:color="auto"/>
              <w:bottom w:val="single" w:sz="4" w:space="0" w:color="auto"/>
              <w:right w:val="single" w:sz="4" w:space="0" w:color="auto"/>
            </w:tcBorders>
          </w:tcPr>
          <w:p w:rsidR="00ED139B" w:rsidRPr="00ED139B" w:rsidP="00ED139B" w14:paraId="11116DA5" w14:textId="77777777">
            <w:pPr>
              <w:spacing w:after="0" w:line="240" w:lineRule="auto"/>
              <w:rPr>
                <w:rFonts w:eastAsia="Aptos" w:cs="Arial"/>
              </w:rPr>
            </w:pPr>
          </w:p>
        </w:tc>
        <w:tc>
          <w:tcPr>
            <w:tcW w:w="2129" w:type="dxa"/>
            <w:tcBorders>
              <w:top w:val="single" w:sz="4" w:space="0" w:color="auto"/>
              <w:left w:val="single" w:sz="4" w:space="0" w:color="auto"/>
              <w:bottom w:val="single" w:sz="4" w:space="0" w:color="auto"/>
              <w:right w:val="single" w:sz="4" w:space="0" w:color="auto"/>
            </w:tcBorders>
          </w:tcPr>
          <w:p w:rsidR="00ED139B" w:rsidRPr="00ED139B" w:rsidP="00ED139B" w14:paraId="64A805AA" w14:textId="77777777">
            <w:pPr>
              <w:spacing w:after="0" w:line="240" w:lineRule="auto"/>
              <w:rPr>
                <w:rFonts w:eastAsia="Aptos" w:cs="Arial"/>
              </w:rPr>
            </w:pPr>
          </w:p>
        </w:tc>
        <w:tc>
          <w:tcPr>
            <w:tcW w:w="2021" w:type="dxa"/>
            <w:tcBorders>
              <w:top w:val="single" w:sz="4" w:space="0" w:color="auto"/>
              <w:left w:val="single" w:sz="4" w:space="0" w:color="auto"/>
              <w:bottom w:val="single" w:sz="4" w:space="0" w:color="auto"/>
              <w:right w:val="single" w:sz="4" w:space="0" w:color="auto"/>
            </w:tcBorders>
          </w:tcPr>
          <w:p w:rsidR="00ED139B" w:rsidRPr="00ED139B" w:rsidP="00ED139B" w14:paraId="1CEE49D7" w14:textId="77777777">
            <w:pPr>
              <w:spacing w:after="0" w:line="240" w:lineRule="auto"/>
              <w:rPr>
                <w:rFonts w:eastAsia="Aptos" w:cs="Arial"/>
              </w:rPr>
            </w:pPr>
          </w:p>
        </w:tc>
      </w:tr>
    </w:tbl>
    <w:p w:rsidR="00ED139B" w:rsidRPr="00ED139B" w:rsidP="0552A69E" w14:paraId="3FAED1AA" w14:textId="77777777">
      <w:pPr>
        <w:spacing w:after="160"/>
        <w:rPr>
          <w:rFonts w:eastAsia="Calibri" w:cs="Arial"/>
          <w:b/>
          <w:bCs/>
          <w14:ligatures w14:val="standardContextual"/>
        </w:rPr>
      </w:pPr>
    </w:p>
    <w:p w:rsidR="00ED139B" w:rsidRPr="00ED139B" w:rsidP="0552A69E" w14:paraId="30AE2F84" w14:textId="291166DC">
      <w:pPr>
        <w:spacing w:after="160"/>
        <w:rPr>
          <w:rFonts w:eastAsia="Calibri" w:cs="Arial"/>
          <w14:ligatures w14:val="standardContextual"/>
        </w:rPr>
      </w:pPr>
      <w:r w:rsidRPr="0552A69E">
        <w:rPr>
          <w:rFonts w:eastAsia="Calibri" w:cs="Arial"/>
          <w:b/>
          <w:bCs/>
          <w14:ligatures w14:val="standardContextual"/>
        </w:rPr>
        <w:t>T_PRS</w:t>
      </w:r>
      <w:r w:rsidRPr="0552A69E">
        <w:rPr>
          <w:rFonts w:eastAsia="Calibri" w:cs="Arial"/>
          <w:b/>
          <w:bCs/>
          <w14:ligatures w14:val="standardContextual"/>
        </w:rPr>
        <w:t>_Joint</w:t>
      </w:r>
      <w:r w:rsidRPr="0552A69E">
        <w:rPr>
          <w:rFonts w:eastAsia="Calibri" w:cs="Arial"/>
          <w:b/>
          <w:bCs/>
        </w:rPr>
        <w:t>.</w:t>
      </w:r>
      <w:r w:rsidRPr="0552A69E">
        <w:rPr>
          <w:rFonts w:eastAsia="Calibri" w:cs="Arial"/>
          <w14:ligatures w14:val="standardContextual"/>
        </w:rPr>
        <w:t xml:space="preserve"> Were any of the professional development opportunities focused on kindergarten transitions shared or conducted jointly with staff from</w:t>
      </w:r>
      <w:r w:rsidRPr="0552A69E">
        <w:rPr>
          <w:rFonts w:eastAsia="Times New Roman" w:cs="Arial"/>
          <w:color w:val="7030A0"/>
          <w14:ligatures w14:val="standardContextual"/>
        </w:rPr>
        <w:t xml:space="preserve"> [elementary schools or school districts | Head Start programs or centers]</w:t>
      </w:r>
      <w:r w:rsidRPr="0552A69E">
        <w:rPr>
          <w:rFonts w:eastAsia="Calibri" w:cs="Arial"/>
          <w14:ligatures w14:val="standardContextual"/>
        </w:rPr>
        <w:t xml:space="preserve">?  </w:t>
      </w:r>
    </w:p>
    <w:p w:rsidR="00ED139B" w:rsidRPr="00ED139B" w:rsidP="0552A69E" w14:paraId="25619CBE" w14:textId="77777777">
      <w:pPr>
        <w:numPr>
          <w:ilvl w:val="0"/>
          <w:numId w:val="47"/>
        </w:numPr>
        <w:spacing w:after="0" w:line="256" w:lineRule="auto"/>
        <w:rPr>
          <w:rFonts w:eastAsia="Calibri" w:cs="Arial"/>
          <w14:ligatures w14:val="standardContextual"/>
        </w:rPr>
      </w:pPr>
      <w:r w:rsidRPr="0552A69E">
        <w:rPr>
          <w:rFonts w:eastAsia="Calibri" w:cs="Arial"/>
          <w14:ligatures w14:val="standardContextual"/>
        </w:rPr>
        <w:t>Yes</w:t>
      </w:r>
    </w:p>
    <w:p w:rsidR="00ED139B" w:rsidRPr="00ED139B" w:rsidP="0552A69E" w14:paraId="2CC6EAEF" w14:textId="77777777">
      <w:pPr>
        <w:numPr>
          <w:ilvl w:val="0"/>
          <w:numId w:val="47"/>
        </w:numPr>
        <w:spacing w:after="0" w:line="256" w:lineRule="auto"/>
        <w:rPr>
          <w:rFonts w:eastAsia="Calibri" w:cs="Arial"/>
          <w14:ligatures w14:val="standardContextual"/>
        </w:rPr>
      </w:pPr>
      <w:r w:rsidRPr="0552A69E">
        <w:rPr>
          <w:rFonts w:eastAsia="Calibri" w:cs="Arial"/>
          <w14:ligatures w14:val="standardContextual"/>
        </w:rPr>
        <w:t>No</w:t>
      </w:r>
    </w:p>
    <w:p w:rsidR="00ED139B" w:rsidRPr="002C0BB5" w:rsidP="0552A69E" w14:paraId="439B838A" w14:textId="4127AA00">
      <w:pPr>
        <w:numPr>
          <w:ilvl w:val="0"/>
          <w:numId w:val="47"/>
        </w:numPr>
        <w:spacing w:after="160" w:line="256" w:lineRule="auto"/>
        <w:contextualSpacing/>
        <w:rPr>
          <w:rFonts w:eastAsia="Arial" w:cs="Arial"/>
          <w14:ligatures w14:val="standardContextual"/>
        </w:rPr>
      </w:pPr>
      <w:r w:rsidRPr="0552A69E">
        <w:rPr>
          <w:rFonts w:eastAsia="Calibri" w:cs="Arial"/>
          <w14:ligatures w14:val="standardContextual"/>
        </w:rPr>
        <w:t>Don’t</w:t>
      </w:r>
      <w:r w:rsidRPr="0552A69E">
        <w:rPr>
          <w:rFonts w:eastAsia="Calibri" w:cs="Arial"/>
        </w:rPr>
        <w:t xml:space="preserve"> know</w:t>
      </w:r>
    </w:p>
    <w:p w:rsidR="00337259" w:rsidRPr="00337259" w:rsidP="0552A69E" w14:paraId="323004C6" w14:textId="480EA2FA">
      <w:pPr>
        <w:spacing w:after="160"/>
      </w:pPr>
    </w:p>
    <w:p w:rsidR="0552A69E" w14:paraId="63112A44" w14:textId="27A57DF1"/>
    <w:p w:rsidR="0552A69E" w14:paraId="5B99E406" w14:textId="25464E3A"/>
    <w:p w:rsidR="0552A69E" w14:paraId="473F9F06" w14:textId="12403EFE"/>
    <w:p w:rsidR="0552A69E" w14:paraId="5A04A860" w14:textId="69EB5B2F"/>
    <w:p w:rsidR="0552A69E" w14:paraId="0435DCB0" w14:textId="172315A8"/>
    <w:p w:rsidR="0552A69E" w14:paraId="4A6BD626" w14:textId="6F315E46"/>
    <w:p w:rsidR="0552A69E" w14:paraId="6CD0F6EF" w14:textId="01C09259"/>
    <w:p w:rsidR="0552A69E" w14:paraId="6C1D7FAC" w14:textId="5F8D9213"/>
    <w:p w:rsidR="0552A69E" w14:paraId="3CBD4B95" w14:textId="389DDC1F"/>
    <w:p w:rsidR="004E2DEB" w:rsidRPr="00337259" w:rsidP="0552A69E" w14:paraId="199237CA" w14:textId="506CC2BA">
      <w:pPr>
        <w:rPr>
          <w:rFonts w:eastAsia="Calibri" w:cs="Arial"/>
        </w:rPr>
      </w:pPr>
    </w:p>
    <w:p w:rsidR="0552A69E" w14:paraId="0A20AA99" w14:textId="2466C00B"/>
    <w:p w:rsidR="0552A69E" w14:paraId="4099BB1A" w14:textId="161BB9D9"/>
    <w:p w:rsidR="0552A69E" w14:paraId="4B01E400" w14:textId="73A52D11"/>
    <w:p w:rsidR="0552A69E" w14:paraId="1984D20B" w14:textId="5B8721B3"/>
    <w:p w:rsidR="0552A69E" w14:paraId="59456BFF" w14:textId="467C9622"/>
    <w:p w:rsidR="0552A69E" w14:paraId="09C82320" w14:textId="6A7AB758"/>
    <w:p w:rsidR="00337259" w:rsidRPr="00337259" w:rsidP="0552A69E" w14:paraId="7E283A45" w14:textId="12678A16">
      <w:pPr>
        <w:keepNext/>
        <w:keepLines/>
        <w:widowControl w:val="0"/>
        <w:rPr>
          <w:rFonts w:eastAsia="Calibri" w:cs="Arial"/>
        </w:rPr>
      </w:pPr>
    </w:p>
    <w:p w:rsidR="0552A69E" w14:paraId="6464F4F1" w14:textId="15E3C3A2"/>
    <w:p w:rsidR="0552A69E" w14:paraId="62C0A5A0" w14:textId="7798E286"/>
    <w:p w:rsidR="0552A69E" w14:paraId="46587A65" w14:textId="75CD722F"/>
    <w:p w:rsidR="0552A69E" w14:paraId="0B728705" w14:textId="71FA90B6"/>
    <w:p w:rsidR="0552A69E" w14:paraId="516424AB" w14:textId="79DFA139"/>
    <w:p w:rsidR="0552A69E" w14:paraId="1E46857F" w14:textId="0641FB2D"/>
    <w:p w:rsidR="0552A69E" w14:paraId="389CD9F2" w14:textId="40CA12FF"/>
    <w:p w:rsidR="0552A69E" w14:paraId="30FDC9EC" w14:textId="153A0FC1"/>
    <w:p w:rsidR="0552A69E" w14:paraId="187C9B68" w14:textId="09A1E30C"/>
    <w:p w:rsidR="0552A69E" w14:paraId="7921D7E3" w14:textId="2A0445FD"/>
    <w:p w:rsidR="00337259" w:rsidRPr="00337259" w:rsidP="0552A69E" w14:paraId="323AF89C" w14:textId="26150300">
      <w:pPr>
        <w:keepNext/>
        <w:keepLines/>
        <w:widowControl w:val="0"/>
        <w:rPr>
          <w:rFonts w:eastAsia="Calibri" w:cs="Arial"/>
        </w:rPr>
      </w:pPr>
      <w:r w:rsidRPr="0552A69E">
        <w:rPr>
          <w:rFonts w:eastAsia="Calibri" w:cs="Arial"/>
          <w:b/>
          <w:bCs/>
        </w:rPr>
        <w:t>T_</w:t>
      </w:r>
      <w:r w:rsidRPr="0552A69E">
        <w:rPr>
          <w:rFonts w:eastAsia="Calibri" w:cs="Arial"/>
          <w:b/>
          <w:bCs/>
        </w:rPr>
        <w:t>PRS_</w:t>
      </w:r>
      <w:r w:rsidRPr="0552A69E" w:rsidR="00863983">
        <w:rPr>
          <w:rFonts w:eastAsia="Calibri" w:cs="Arial"/>
          <w:b/>
          <w:bCs/>
        </w:rPr>
        <w:t>NJ</w:t>
      </w:r>
      <w:r w:rsidRPr="0552A69E" w:rsidR="00162B1C">
        <w:rPr>
          <w:rFonts w:eastAsia="Calibri" w:cs="Arial"/>
          <w:b/>
          <w:bCs/>
        </w:rPr>
        <w:t>.</w:t>
      </w:r>
      <w:r w:rsidRPr="0552A69E">
        <w:rPr>
          <w:rFonts w:eastAsia="Calibri" w:cs="Arial"/>
        </w:rPr>
        <w:t xml:space="preserve"> </w:t>
      </w:r>
      <w:r w:rsidRPr="0552A69E" w:rsidR="008A56FD">
        <w:rPr>
          <w:rFonts w:eastAsia="Calibri" w:cs="Arial"/>
        </w:rPr>
        <w:t>[</w:t>
      </w:r>
      <w:r w:rsidRPr="0552A69E" w:rsidR="008A56FD">
        <w:rPr>
          <w:rFonts w:eastAsia="Calibri" w:cs="Arial"/>
          <w:i/>
          <w:iCs/>
        </w:rPr>
        <w:t xml:space="preserve">Survey logic: Only show </w:t>
      </w:r>
      <w:r w:rsidRPr="0552A69E" w:rsidR="00DB64C4">
        <w:rPr>
          <w:rFonts w:eastAsia="Calibri" w:cs="Arial"/>
          <w:i/>
          <w:iCs/>
        </w:rPr>
        <w:t xml:space="preserve">if </w:t>
      </w:r>
      <w:r w:rsidRPr="0552A69E" w:rsidR="00DB64C4">
        <w:rPr>
          <w:rFonts w:eastAsia="Calibri" w:cs="Arial"/>
          <w:i/>
          <w:iCs/>
        </w:rPr>
        <w:t>T_PRS_Joint</w:t>
      </w:r>
      <w:r w:rsidRPr="0552A69E" w:rsidR="00DB64C4">
        <w:rPr>
          <w:rFonts w:eastAsia="Calibri" w:cs="Arial"/>
          <w:i/>
          <w:iCs/>
        </w:rPr>
        <w:t xml:space="preserve"> = 2</w:t>
      </w:r>
      <w:r w:rsidRPr="0552A69E" w:rsidR="008A56FD">
        <w:rPr>
          <w:rFonts w:eastAsia="Calibri" w:cs="Arial"/>
          <w:i/>
          <w:iCs/>
        </w:rPr>
        <w:t>]</w:t>
      </w:r>
      <w:r w:rsidRPr="0552A69E" w:rsidR="00A814E9">
        <w:rPr>
          <w:rFonts w:eastAsia="Calibri" w:cs="Arial"/>
          <w:i/>
          <w:iCs/>
        </w:rPr>
        <w:t xml:space="preserve"> </w:t>
      </w:r>
      <w:r w:rsidRPr="0552A69E">
        <w:rPr>
          <w:rFonts w:eastAsia="Calibri" w:cs="Arial"/>
        </w:rPr>
        <w:t xml:space="preserve">You indicated that professional </w:t>
      </w:r>
      <w:r w:rsidRPr="0552A69E" w:rsidR="00300FCF">
        <w:rPr>
          <w:rFonts w:eastAsia="Calibri" w:cs="Arial"/>
        </w:rPr>
        <w:t xml:space="preserve">development </w:t>
      </w:r>
      <w:r w:rsidRPr="0552A69E">
        <w:rPr>
          <w:rFonts w:eastAsia="Calibri" w:cs="Arial"/>
        </w:rPr>
        <w:t xml:space="preserve">opportunities </w:t>
      </w:r>
      <w:r w:rsidRPr="0552A69E" w:rsidR="004C222F">
        <w:rPr>
          <w:rFonts w:eastAsia="Calibri" w:cs="Arial"/>
        </w:rPr>
        <w:t xml:space="preserve">offered </w:t>
      </w:r>
      <w:r w:rsidRPr="0552A69E">
        <w:rPr>
          <w:rFonts w:eastAsia="Calibri" w:cs="Arial"/>
        </w:rPr>
        <w:t xml:space="preserve">to </w:t>
      </w:r>
      <w:r w:rsidRPr="0552A69E" w:rsidR="00212D01">
        <w:rPr>
          <w:rFonts w:eastAsia="Calibri" w:cs="Arial"/>
        </w:rPr>
        <w:t>you</w:t>
      </w:r>
      <w:r w:rsidRPr="0552A69E" w:rsidR="00C95199">
        <w:rPr>
          <w:rFonts w:eastAsia="Calibri" w:cs="Arial"/>
        </w:rPr>
        <w:t xml:space="preserve"> </w:t>
      </w:r>
      <w:r w:rsidRPr="0552A69E" w:rsidR="67A9CE78">
        <w:rPr>
          <w:rFonts w:eastAsia="Calibri" w:cs="Arial"/>
        </w:rPr>
        <w:t>we</w:t>
      </w:r>
      <w:r w:rsidRPr="0552A69E">
        <w:rPr>
          <w:rFonts w:eastAsia="Calibri" w:cs="Arial"/>
        </w:rPr>
        <w:t xml:space="preserve">re not </w:t>
      </w:r>
      <w:r w:rsidRPr="0552A69E">
        <w:rPr>
          <w:rFonts w:eastAsia="Calibri" w:cs="Arial"/>
          <w:b/>
          <w:bCs/>
          <w:i/>
          <w:iCs/>
        </w:rPr>
        <w:t>shared</w:t>
      </w:r>
      <w:r w:rsidRPr="0552A69E">
        <w:rPr>
          <w:rFonts w:eastAsia="Calibri" w:cs="Arial"/>
        </w:rPr>
        <w:t xml:space="preserve"> with </w:t>
      </w:r>
      <w:r w:rsidRPr="0552A69E" w:rsidR="00AB1F87">
        <w:rPr>
          <w:rFonts w:eastAsia="Calibri" w:cs="Arial"/>
        </w:rPr>
        <w:t>[</w:t>
      </w:r>
      <w:r w:rsidRPr="0552A69E" w:rsidR="00AB1F87">
        <w:rPr>
          <w:rFonts w:eastAsia="Calibri" w:cs="Arial"/>
          <w:color w:val="6F309F"/>
        </w:rPr>
        <w:t>elementary school/</w:t>
      </w:r>
      <w:r w:rsidRPr="0552A69E">
        <w:rPr>
          <w:rFonts w:eastAsia="Calibri" w:cs="Arial"/>
          <w:color w:val="6F309F"/>
        </w:rPr>
        <w:t>Head Start</w:t>
      </w:r>
      <w:r w:rsidRPr="0552A69E" w:rsidR="00AB1F87">
        <w:rPr>
          <w:rFonts w:eastAsia="Calibri" w:cs="Arial"/>
        </w:rPr>
        <w:t>]</w:t>
      </w:r>
      <w:r w:rsidRPr="0552A69E">
        <w:rPr>
          <w:rFonts w:eastAsia="Calibri" w:cs="Arial"/>
        </w:rPr>
        <w:t xml:space="preserve"> staff. For what reasons </w:t>
      </w:r>
      <w:r w:rsidRPr="0552A69E" w:rsidR="0D894988">
        <w:rPr>
          <w:rFonts w:eastAsia="Calibri" w:cs="Arial"/>
        </w:rPr>
        <w:t>we</w:t>
      </w:r>
      <w:r w:rsidRPr="0552A69E">
        <w:rPr>
          <w:rFonts w:eastAsia="Calibri" w:cs="Arial"/>
        </w:rPr>
        <w:t xml:space="preserve">re these opportunities not shared with </w:t>
      </w:r>
      <w:r w:rsidRPr="0552A69E" w:rsidR="00AB1F87">
        <w:rPr>
          <w:rFonts w:eastAsia="Calibri" w:cs="Arial"/>
        </w:rPr>
        <w:t>[</w:t>
      </w:r>
      <w:r w:rsidRPr="0552A69E" w:rsidR="00AB1F87">
        <w:rPr>
          <w:rFonts w:eastAsia="Calibri" w:cs="Arial"/>
          <w:color w:val="6F309F"/>
        </w:rPr>
        <w:t>elementary school/</w:t>
      </w:r>
      <w:r w:rsidRPr="0552A69E">
        <w:rPr>
          <w:rFonts w:eastAsia="Calibri" w:cs="Arial"/>
          <w:color w:val="6F309F"/>
        </w:rPr>
        <w:t>Head Start</w:t>
      </w:r>
      <w:r w:rsidRPr="0552A69E" w:rsidR="00AB1F87">
        <w:rPr>
          <w:rFonts w:eastAsia="Calibri" w:cs="Arial"/>
        </w:rPr>
        <w:t>]</w:t>
      </w:r>
      <w:r w:rsidRPr="0552A69E">
        <w:rPr>
          <w:rFonts w:eastAsia="Calibri" w:cs="Arial"/>
        </w:rPr>
        <w:t xml:space="preserve"> staff?</w:t>
      </w:r>
    </w:p>
    <w:tbl>
      <w:tblPr>
        <w:tblStyle w:val="TableGrid"/>
        <w:tblW w:w="9545" w:type="dxa"/>
        <w:tblLook w:val="04A0"/>
      </w:tblPr>
      <w:tblGrid>
        <w:gridCol w:w="5888"/>
        <w:gridCol w:w="1219"/>
        <w:gridCol w:w="1219"/>
        <w:gridCol w:w="1219"/>
      </w:tblGrid>
      <w:tr w14:paraId="192A68A1" w14:textId="77777777" w:rsidTr="0552A69E">
        <w:tblPrEx>
          <w:tblW w:w="9545" w:type="dxa"/>
          <w:tblLook w:val="04A0"/>
        </w:tblPrEx>
        <w:trPr>
          <w:trHeight w:val="332"/>
        </w:trPr>
        <w:tc>
          <w:tcPr>
            <w:tcW w:w="5888" w:type="dxa"/>
            <w:shd w:val="clear" w:color="auto" w:fill="F2F2F2" w:themeFill="background1" w:themeFillShade="F2"/>
            <w:hideMark/>
          </w:tcPr>
          <w:p w:rsidR="00300FCF" w:rsidRPr="00337259" w:rsidP="00337259" w14:paraId="1B604FAB" w14:textId="77777777">
            <w:pPr>
              <w:keepNext/>
              <w:keepLines/>
              <w:widowControl w:val="0"/>
              <w:spacing w:after="0"/>
              <w:rPr>
                <w:b/>
                <w:bCs/>
              </w:rPr>
            </w:pPr>
            <w:r w:rsidRPr="00337259">
              <w:rPr>
                <w:b/>
                <w:bCs/>
              </w:rPr>
              <w:t xml:space="preserve"> </w:t>
            </w:r>
          </w:p>
        </w:tc>
        <w:tc>
          <w:tcPr>
            <w:tcW w:w="1219" w:type="dxa"/>
            <w:shd w:val="clear" w:color="auto" w:fill="F2F2F2" w:themeFill="background1" w:themeFillShade="F2"/>
            <w:hideMark/>
          </w:tcPr>
          <w:p w:rsidR="00300FCF" w:rsidRPr="00337259" w:rsidP="007A42DB" w14:paraId="5C8B2FFE" w14:textId="77777777">
            <w:pPr>
              <w:keepNext/>
              <w:keepLines/>
              <w:widowControl w:val="0"/>
              <w:spacing w:after="0"/>
              <w:jc w:val="center"/>
              <w:rPr>
                <w:b/>
                <w:bCs/>
              </w:rPr>
            </w:pPr>
            <w:r w:rsidRPr="00337259">
              <w:rPr>
                <w:b/>
                <w:bCs/>
              </w:rPr>
              <w:t>Reason</w:t>
            </w:r>
          </w:p>
        </w:tc>
        <w:tc>
          <w:tcPr>
            <w:tcW w:w="1219" w:type="dxa"/>
            <w:shd w:val="clear" w:color="auto" w:fill="F2F2F2" w:themeFill="background1" w:themeFillShade="F2"/>
          </w:tcPr>
          <w:p w:rsidR="00300FCF" w:rsidRPr="00337259" w:rsidP="007A42DB" w14:paraId="341BDE07" w14:textId="7D12A531">
            <w:pPr>
              <w:keepNext/>
              <w:keepLines/>
              <w:widowControl w:val="0"/>
              <w:spacing w:after="0"/>
              <w:jc w:val="center"/>
              <w:rPr>
                <w:b/>
                <w:bCs/>
              </w:rPr>
            </w:pPr>
            <w:r w:rsidRPr="0552A69E">
              <w:rPr>
                <w:b/>
                <w:bCs/>
              </w:rPr>
              <w:t>Not a Reason</w:t>
            </w:r>
          </w:p>
        </w:tc>
        <w:tc>
          <w:tcPr>
            <w:tcW w:w="1219" w:type="dxa"/>
            <w:shd w:val="clear" w:color="auto" w:fill="F2F2F2" w:themeFill="background1" w:themeFillShade="F2"/>
          </w:tcPr>
          <w:p w:rsidR="00300FCF" w:rsidRPr="00337259" w:rsidP="007A42DB" w14:paraId="482A4874" w14:textId="649C0CA1">
            <w:pPr>
              <w:keepNext/>
              <w:keepLines/>
              <w:widowControl w:val="0"/>
              <w:spacing w:after="0"/>
              <w:jc w:val="center"/>
              <w:rPr>
                <w:b/>
                <w:bCs/>
              </w:rPr>
            </w:pPr>
            <w:r w:rsidRPr="0552A69E">
              <w:rPr>
                <w:b/>
                <w:bCs/>
              </w:rPr>
              <w:t>Don’t Know</w:t>
            </w:r>
          </w:p>
        </w:tc>
      </w:tr>
      <w:tr w14:paraId="03650C94" w14:textId="77777777" w:rsidTr="0552A69E">
        <w:tblPrEx>
          <w:tblW w:w="9545" w:type="dxa"/>
          <w:tblLook w:val="04A0"/>
        </w:tblPrEx>
        <w:trPr>
          <w:trHeight w:val="422"/>
        </w:trPr>
        <w:tc>
          <w:tcPr>
            <w:tcW w:w="5888" w:type="dxa"/>
            <w:hideMark/>
          </w:tcPr>
          <w:p w:rsidR="00300FCF" w:rsidRPr="00337259" w:rsidP="00337259" w14:paraId="0AFC9DD7" w14:textId="6AFE1282">
            <w:pPr>
              <w:keepNext/>
              <w:keepLines/>
              <w:widowControl w:val="0"/>
              <w:spacing w:after="0" w:line="240" w:lineRule="auto"/>
            </w:pPr>
            <w:r>
              <w:t xml:space="preserve">T_PRS_NJ1 Not a priority for my [Head Start </w:t>
            </w:r>
            <w:r w:rsidRPr="52BAD421">
              <w:rPr>
                <w:color w:val="6F309F"/>
              </w:rPr>
              <w:t>center/Elementary school</w:t>
            </w:r>
            <w:r>
              <w:t>]</w:t>
            </w:r>
          </w:p>
        </w:tc>
        <w:tc>
          <w:tcPr>
            <w:tcW w:w="0" w:type="auto"/>
          </w:tcPr>
          <w:p w:rsidR="00300FCF" w:rsidRPr="00337259" w:rsidP="00337259" w14:paraId="35B1A8CF" w14:textId="77777777">
            <w:pPr>
              <w:keepNext/>
              <w:keepLines/>
              <w:widowControl w:val="0"/>
              <w:spacing w:after="0" w:line="240" w:lineRule="auto"/>
            </w:pPr>
          </w:p>
        </w:tc>
        <w:tc>
          <w:tcPr>
            <w:tcW w:w="0" w:type="auto"/>
          </w:tcPr>
          <w:p w:rsidR="00300FCF" w:rsidRPr="00337259" w:rsidP="00337259" w14:paraId="7BA5E875" w14:textId="77777777">
            <w:pPr>
              <w:keepNext/>
              <w:keepLines/>
              <w:widowControl w:val="0"/>
              <w:spacing w:after="0" w:line="240" w:lineRule="auto"/>
            </w:pPr>
          </w:p>
        </w:tc>
        <w:tc>
          <w:tcPr>
            <w:tcW w:w="0" w:type="auto"/>
          </w:tcPr>
          <w:p w:rsidR="00300FCF" w:rsidRPr="00337259" w:rsidP="00337259" w14:paraId="59FE147E" w14:textId="77777777">
            <w:pPr>
              <w:keepNext/>
              <w:keepLines/>
              <w:widowControl w:val="0"/>
              <w:spacing w:after="0" w:line="240" w:lineRule="auto"/>
            </w:pPr>
          </w:p>
        </w:tc>
      </w:tr>
      <w:tr w14:paraId="34651C2B" w14:textId="77777777" w:rsidTr="0552A69E">
        <w:tblPrEx>
          <w:tblW w:w="9545" w:type="dxa"/>
          <w:tblLook w:val="04A0"/>
        </w:tblPrEx>
        <w:trPr>
          <w:trHeight w:val="422"/>
        </w:trPr>
        <w:tc>
          <w:tcPr>
            <w:tcW w:w="5888" w:type="dxa"/>
            <w:hideMark/>
          </w:tcPr>
          <w:p w:rsidR="00300FCF" w:rsidRPr="00337259" w:rsidP="7DE6012F" w14:paraId="56A04555" w14:textId="2259A97D">
            <w:pPr>
              <w:keepNext/>
              <w:keepLines/>
              <w:widowControl w:val="0"/>
              <w:spacing w:after="0" w:line="240" w:lineRule="auto"/>
              <w:rPr>
                <w:rFonts w:eastAsia="Times New Roman"/>
                <w:sz w:val="18"/>
                <w:szCs w:val="18"/>
              </w:rPr>
            </w:pPr>
            <w:r>
              <w:t>T_PRS_NJ2</w:t>
            </w:r>
            <w:r w:rsidRPr="52BAD421">
              <w:rPr>
                <w:rFonts w:eastAsia="Times New Roman"/>
              </w:rPr>
              <w:t xml:space="preserve"> Unable to obtain required approvals  </w:t>
            </w:r>
          </w:p>
        </w:tc>
        <w:tc>
          <w:tcPr>
            <w:tcW w:w="0" w:type="auto"/>
          </w:tcPr>
          <w:p w:rsidR="00300FCF" w:rsidRPr="00337259" w:rsidP="00337259" w14:paraId="77DA0334" w14:textId="77777777">
            <w:pPr>
              <w:spacing w:after="0" w:line="240" w:lineRule="auto"/>
            </w:pPr>
          </w:p>
        </w:tc>
        <w:tc>
          <w:tcPr>
            <w:tcW w:w="0" w:type="auto"/>
          </w:tcPr>
          <w:p w:rsidR="00300FCF" w:rsidRPr="00337259" w:rsidP="00337259" w14:paraId="01B9C8EC" w14:textId="77777777">
            <w:pPr>
              <w:spacing w:after="0" w:line="240" w:lineRule="auto"/>
            </w:pPr>
          </w:p>
        </w:tc>
        <w:tc>
          <w:tcPr>
            <w:tcW w:w="0" w:type="auto"/>
          </w:tcPr>
          <w:p w:rsidR="00300FCF" w:rsidRPr="00337259" w:rsidP="00337259" w14:paraId="7D72B3B5" w14:textId="77777777">
            <w:pPr>
              <w:spacing w:after="0" w:line="240" w:lineRule="auto"/>
            </w:pPr>
          </w:p>
        </w:tc>
      </w:tr>
      <w:tr w14:paraId="112E23DB" w14:textId="77777777" w:rsidTr="0552A69E">
        <w:tblPrEx>
          <w:tblW w:w="9545" w:type="dxa"/>
          <w:tblLook w:val="04A0"/>
        </w:tblPrEx>
        <w:trPr>
          <w:trHeight w:val="422"/>
        </w:trPr>
        <w:tc>
          <w:tcPr>
            <w:tcW w:w="5888" w:type="dxa"/>
            <w:hideMark/>
          </w:tcPr>
          <w:p w:rsidR="00300FCF" w:rsidRPr="00337259" w:rsidP="7DE6012F" w14:paraId="6DA47CB9" w14:textId="3D7FDC82">
            <w:pPr>
              <w:keepNext/>
              <w:keepLines/>
              <w:widowControl w:val="0"/>
              <w:spacing w:after="0" w:line="240" w:lineRule="auto"/>
            </w:pPr>
            <w:r>
              <w:t>T_PRS_NJ3 Not enough funds for supplies and activities</w:t>
            </w:r>
          </w:p>
        </w:tc>
        <w:tc>
          <w:tcPr>
            <w:tcW w:w="0" w:type="auto"/>
          </w:tcPr>
          <w:p w:rsidR="00300FCF" w:rsidRPr="00337259" w:rsidP="00337259" w14:paraId="24D7B6C3" w14:textId="77777777">
            <w:pPr>
              <w:spacing w:after="0" w:line="240" w:lineRule="auto"/>
            </w:pPr>
          </w:p>
        </w:tc>
        <w:tc>
          <w:tcPr>
            <w:tcW w:w="0" w:type="auto"/>
          </w:tcPr>
          <w:p w:rsidR="00300FCF" w:rsidRPr="00337259" w:rsidP="00337259" w14:paraId="028B0DFE" w14:textId="77777777">
            <w:pPr>
              <w:spacing w:after="0" w:line="240" w:lineRule="auto"/>
            </w:pPr>
          </w:p>
        </w:tc>
        <w:tc>
          <w:tcPr>
            <w:tcW w:w="0" w:type="auto"/>
          </w:tcPr>
          <w:p w:rsidR="00300FCF" w:rsidRPr="00337259" w:rsidP="00337259" w14:paraId="7910B64A" w14:textId="77777777">
            <w:pPr>
              <w:spacing w:after="0" w:line="240" w:lineRule="auto"/>
            </w:pPr>
          </w:p>
        </w:tc>
      </w:tr>
      <w:tr w14:paraId="59D3FD42" w14:textId="77777777" w:rsidTr="0552A69E">
        <w:tblPrEx>
          <w:tblW w:w="9545" w:type="dxa"/>
          <w:tblLook w:val="04A0"/>
        </w:tblPrEx>
        <w:trPr>
          <w:trHeight w:val="422"/>
        </w:trPr>
        <w:tc>
          <w:tcPr>
            <w:tcW w:w="5888" w:type="dxa"/>
            <w:hideMark/>
          </w:tcPr>
          <w:p w:rsidR="00300FCF" w:rsidRPr="00337259" w:rsidP="7DE6012F" w14:paraId="32223C7C" w14:textId="5923F94F">
            <w:pPr>
              <w:keepNext/>
              <w:keepLines/>
              <w:widowControl w:val="0"/>
              <w:spacing w:after="0" w:line="240" w:lineRule="auto"/>
            </w:pPr>
            <w:r>
              <w:t xml:space="preserve">T_PRS_NJ4 Difficulty scheduling mutually acceptable times </w:t>
            </w:r>
          </w:p>
        </w:tc>
        <w:tc>
          <w:tcPr>
            <w:tcW w:w="0" w:type="auto"/>
            <w:hideMark/>
          </w:tcPr>
          <w:p w:rsidR="00300FCF" w:rsidRPr="00337259" w:rsidP="00337259" w14:paraId="7AD56678" w14:textId="77777777">
            <w:pPr>
              <w:spacing w:after="0" w:line="240" w:lineRule="auto"/>
            </w:pPr>
          </w:p>
        </w:tc>
        <w:tc>
          <w:tcPr>
            <w:tcW w:w="0" w:type="auto"/>
          </w:tcPr>
          <w:p w:rsidR="00300FCF" w:rsidRPr="00337259" w:rsidP="00337259" w14:paraId="67C90D17" w14:textId="77777777">
            <w:pPr>
              <w:spacing w:after="0" w:line="240" w:lineRule="auto"/>
            </w:pPr>
          </w:p>
        </w:tc>
        <w:tc>
          <w:tcPr>
            <w:tcW w:w="0" w:type="auto"/>
          </w:tcPr>
          <w:p w:rsidR="00300FCF" w:rsidRPr="00337259" w:rsidP="00337259" w14:paraId="0AF450FF" w14:textId="77777777">
            <w:pPr>
              <w:spacing w:after="0" w:line="240" w:lineRule="auto"/>
            </w:pPr>
          </w:p>
        </w:tc>
      </w:tr>
      <w:tr w14:paraId="0735BC16" w14:textId="77777777" w:rsidTr="0552A69E">
        <w:tblPrEx>
          <w:tblW w:w="9545" w:type="dxa"/>
          <w:tblLook w:val="04A0"/>
        </w:tblPrEx>
        <w:trPr>
          <w:trHeight w:val="422"/>
        </w:trPr>
        <w:tc>
          <w:tcPr>
            <w:tcW w:w="5888" w:type="dxa"/>
            <w:hideMark/>
          </w:tcPr>
          <w:p w:rsidR="00300FCF" w:rsidRPr="00337259" w:rsidP="7DE6012F" w14:paraId="6B368B90" w14:textId="049240EB">
            <w:pPr>
              <w:keepNext/>
              <w:keepLines/>
              <w:widowControl w:val="0"/>
              <w:spacing w:after="0" w:line="240" w:lineRule="auto"/>
            </w:pPr>
            <w:r>
              <w:t>T_PRS_NJOS Other (please specify)</w:t>
            </w:r>
          </w:p>
        </w:tc>
        <w:tc>
          <w:tcPr>
            <w:tcW w:w="0" w:type="auto"/>
            <w:hideMark/>
          </w:tcPr>
          <w:p w:rsidR="00300FCF" w:rsidRPr="00337259" w:rsidP="00337259" w14:paraId="509B9B26" w14:textId="77777777">
            <w:pPr>
              <w:spacing w:after="0" w:line="240" w:lineRule="auto"/>
            </w:pPr>
          </w:p>
        </w:tc>
        <w:tc>
          <w:tcPr>
            <w:tcW w:w="0" w:type="auto"/>
          </w:tcPr>
          <w:p w:rsidR="00300FCF" w:rsidRPr="00337259" w:rsidP="00337259" w14:paraId="7C9BDD56" w14:textId="77777777">
            <w:pPr>
              <w:spacing w:after="0" w:line="240" w:lineRule="auto"/>
            </w:pPr>
          </w:p>
        </w:tc>
        <w:tc>
          <w:tcPr>
            <w:tcW w:w="0" w:type="auto"/>
          </w:tcPr>
          <w:p w:rsidR="00300FCF" w:rsidRPr="00337259" w:rsidP="00337259" w14:paraId="01788292" w14:textId="77777777">
            <w:pPr>
              <w:spacing w:after="0" w:line="240" w:lineRule="auto"/>
            </w:pPr>
          </w:p>
        </w:tc>
      </w:tr>
    </w:tbl>
    <w:p w:rsidR="00337259" w:rsidRPr="00337259" w:rsidP="00337259" w14:paraId="337D4F71" w14:textId="77777777">
      <w:pPr>
        <w:keepNext/>
        <w:keepLines/>
        <w:widowControl w:val="0"/>
        <w:rPr>
          <w:rFonts w:eastAsia="Calibri" w:cs="Arial"/>
          <w:b/>
          <w:bCs/>
        </w:rPr>
      </w:pPr>
    </w:p>
    <w:p w:rsidR="00337259" w:rsidRPr="00337259" w:rsidP="00337259" w14:paraId="695D70E9" w14:textId="6DB99840">
      <w:pPr>
        <w:keepNext/>
        <w:keepLines/>
        <w:widowControl w:val="0"/>
        <w:rPr>
          <w:rFonts w:eastAsia="Calibri" w:cs="Arial"/>
        </w:rPr>
      </w:pPr>
      <w:r w:rsidRPr="0552A69E">
        <w:rPr>
          <w:rFonts w:eastAsia="Calibri" w:cs="Arial"/>
          <w:b/>
          <w:bCs/>
        </w:rPr>
        <w:t>T_</w:t>
      </w:r>
      <w:r w:rsidRPr="0552A69E">
        <w:rPr>
          <w:rFonts w:eastAsia="Calibri" w:cs="Arial"/>
          <w:b/>
          <w:bCs/>
        </w:rPr>
        <w:t>PRS_</w:t>
      </w:r>
      <w:r w:rsidRPr="0552A69E" w:rsidR="00D40239">
        <w:rPr>
          <w:rFonts w:eastAsia="Calibri" w:cs="Arial"/>
          <w:b/>
          <w:bCs/>
        </w:rPr>
        <w:t>FS</w:t>
      </w:r>
      <w:r w:rsidRPr="0552A69E">
        <w:rPr>
          <w:rFonts w:eastAsia="Calibri" w:cs="Arial"/>
          <w:b/>
          <w:bCs/>
        </w:rPr>
        <w:t>.</w:t>
      </w:r>
      <w:r w:rsidRPr="0552A69E">
        <w:rPr>
          <w:rFonts w:eastAsia="Calibri" w:cs="Arial"/>
        </w:rPr>
        <w:t xml:space="preserve"> D</w:t>
      </w:r>
      <w:r w:rsidRPr="0552A69E" w:rsidR="092383A0">
        <w:rPr>
          <w:rFonts w:eastAsia="Calibri" w:cs="Arial"/>
        </w:rPr>
        <w:t>id</w:t>
      </w:r>
      <w:r w:rsidRPr="0552A69E">
        <w:rPr>
          <w:rFonts w:eastAsia="Calibri" w:cs="Arial"/>
        </w:rPr>
        <w:t xml:space="preserve"> your </w:t>
      </w:r>
      <w:r w:rsidRPr="0552A69E" w:rsidR="00734E74">
        <w:rPr>
          <w:rFonts w:eastAsia="Calibri" w:cs="Arial"/>
        </w:rPr>
        <w:t>[</w:t>
      </w:r>
      <w:r w:rsidRPr="0552A69E" w:rsidR="00734E74">
        <w:rPr>
          <w:rFonts w:eastAsia="Calibri" w:cs="Arial"/>
          <w:color w:val="6F309F"/>
        </w:rPr>
        <w:t>Head Start center/</w:t>
      </w:r>
      <w:r w:rsidRPr="0552A69E" w:rsidR="009D18BA">
        <w:rPr>
          <w:rFonts w:eastAsia="Calibri" w:cs="Arial"/>
          <w:color w:val="6F309F"/>
        </w:rPr>
        <w:t xml:space="preserve">elementary </w:t>
      </w:r>
      <w:r w:rsidRPr="0552A69E">
        <w:rPr>
          <w:rFonts w:eastAsia="Calibri" w:cs="Arial"/>
          <w:color w:val="6F309F"/>
        </w:rPr>
        <w:t>school</w:t>
      </w:r>
      <w:r w:rsidRPr="0552A69E" w:rsidR="00734E74">
        <w:rPr>
          <w:rFonts w:eastAsia="Calibri" w:cs="Arial"/>
        </w:rPr>
        <w:t>]</w:t>
      </w:r>
      <w:r w:rsidRPr="0552A69E">
        <w:rPr>
          <w:rFonts w:eastAsia="Calibri" w:cs="Arial"/>
        </w:rPr>
        <w:t xml:space="preserve"> provide </w:t>
      </w:r>
      <w:r w:rsidRPr="0552A69E" w:rsidR="00F12450">
        <w:rPr>
          <w:rFonts w:eastAsia="Calibri" w:cs="Arial"/>
        </w:rPr>
        <w:t xml:space="preserve">you </w:t>
      </w:r>
      <w:r w:rsidRPr="0552A69E">
        <w:rPr>
          <w:rFonts w:eastAsia="Calibri" w:cs="Arial"/>
        </w:rPr>
        <w:t>with any of the following financial supports to participate in professional learning, coaching, or other supports for kindergarten transitions? </w:t>
      </w:r>
    </w:p>
    <w:tbl>
      <w:tblPr>
        <w:tblStyle w:val="TableGrid"/>
        <w:tblW w:w="9545" w:type="dxa"/>
        <w:tblLook w:val="04A0"/>
      </w:tblPr>
      <w:tblGrid>
        <w:gridCol w:w="6575"/>
        <w:gridCol w:w="990"/>
        <w:gridCol w:w="990"/>
        <w:gridCol w:w="990"/>
      </w:tblGrid>
      <w:tr w14:paraId="78AFA52F" w14:textId="77777777" w:rsidTr="0552A69E">
        <w:tblPrEx>
          <w:tblW w:w="9545" w:type="dxa"/>
          <w:tblLook w:val="04A0"/>
        </w:tblPrEx>
        <w:trPr>
          <w:trHeight w:val="332"/>
        </w:trPr>
        <w:tc>
          <w:tcPr>
            <w:tcW w:w="6575" w:type="dxa"/>
            <w:shd w:val="clear" w:color="auto" w:fill="F2F2F2" w:themeFill="background1" w:themeFillShade="F2"/>
            <w:hideMark/>
          </w:tcPr>
          <w:p w:rsidR="00300FCF" w:rsidRPr="00337259" w:rsidP="00337259" w14:paraId="40C18E72" w14:textId="05FE4B20">
            <w:pPr>
              <w:keepNext/>
              <w:keepLines/>
              <w:widowControl w:val="0"/>
              <w:spacing w:after="0"/>
              <w:rPr>
                <w:b/>
                <w:bCs/>
              </w:rPr>
            </w:pPr>
          </w:p>
        </w:tc>
        <w:tc>
          <w:tcPr>
            <w:tcW w:w="990" w:type="dxa"/>
            <w:shd w:val="clear" w:color="auto" w:fill="F2F2F2" w:themeFill="background1" w:themeFillShade="F2"/>
            <w:hideMark/>
          </w:tcPr>
          <w:p w:rsidR="00300FCF" w:rsidRPr="00337259" w:rsidP="007A42DB" w14:paraId="0E7BEF6D" w14:textId="77777777">
            <w:pPr>
              <w:keepNext/>
              <w:keepLines/>
              <w:widowControl w:val="0"/>
              <w:spacing w:after="0"/>
              <w:jc w:val="center"/>
              <w:rPr>
                <w:rFonts w:eastAsia="Calibri" w:cs="Arial"/>
                <w:b/>
                <w:bCs/>
              </w:rPr>
            </w:pPr>
            <w:r w:rsidRPr="00337259">
              <w:rPr>
                <w:b/>
                <w:bCs/>
              </w:rPr>
              <w:t>Yes</w:t>
            </w:r>
          </w:p>
        </w:tc>
        <w:tc>
          <w:tcPr>
            <w:tcW w:w="990" w:type="dxa"/>
            <w:shd w:val="clear" w:color="auto" w:fill="F2F2F2" w:themeFill="background1" w:themeFillShade="F2"/>
          </w:tcPr>
          <w:p w:rsidR="00300FCF" w:rsidRPr="00337259" w:rsidP="007A42DB" w14:paraId="7FF53917" w14:textId="2177DD92">
            <w:pPr>
              <w:keepNext/>
              <w:keepLines/>
              <w:widowControl w:val="0"/>
              <w:spacing w:after="0"/>
              <w:jc w:val="center"/>
              <w:rPr>
                <w:rFonts w:eastAsia="Calibri" w:cs="Arial"/>
                <w:b/>
                <w:bCs/>
              </w:rPr>
            </w:pPr>
            <w:r w:rsidRPr="00337259">
              <w:rPr>
                <w:b/>
                <w:bCs/>
              </w:rPr>
              <w:t>No</w:t>
            </w:r>
          </w:p>
        </w:tc>
        <w:tc>
          <w:tcPr>
            <w:tcW w:w="990" w:type="dxa"/>
            <w:shd w:val="clear" w:color="auto" w:fill="F2F2F2" w:themeFill="background1" w:themeFillShade="F2"/>
          </w:tcPr>
          <w:p w:rsidR="00300FCF" w:rsidRPr="00337259" w:rsidP="007A42DB" w14:paraId="0ED0BB57" w14:textId="5652E1CD">
            <w:pPr>
              <w:keepNext/>
              <w:keepLines/>
              <w:widowControl w:val="0"/>
              <w:spacing w:after="0"/>
              <w:jc w:val="center"/>
              <w:rPr>
                <w:b/>
                <w:bCs/>
              </w:rPr>
            </w:pPr>
            <w:r w:rsidRPr="0552A69E">
              <w:rPr>
                <w:b/>
                <w:bCs/>
              </w:rPr>
              <w:t>Don’t Know</w:t>
            </w:r>
          </w:p>
        </w:tc>
      </w:tr>
      <w:tr w14:paraId="67820533" w14:textId="77777777" w:rsidTr="0552A69E">
        <w:tblPrEx>
          <w:tblW w:w="9545" w:type="dxa"/>
          <w:tblLook w:val="04A0"/>
        </w:tblPrEx>
        <w:trPr>
          <w:trHeight w:val="422"/>
        </w:trPr>
        <w:tc>
          <w:tcPr>
            <w:tcW w:w="6575" w:type="dxa"/>
            <w:hideMark/>
          </w:tcPr>
          <w:p w:rsidR="00300FCF" w:rsidRPr="00337259" w:rsidP="00337259" w14:paraId="0560FF34" w14:textId="15FD65AA">
            <w:pPr>
              <w:keepNext/>
              <w:keepLines/>
              <w:widowControl w:val="0"/>
              <w:spacing w:after="120" w:line="240" w:lineRule="auto"/>
            </w:pPr>
            <w:r>
              <w:t xml:space="preserve">T_PRS_FS1 Reimbursement for training expenses, travel, and/or child care </w:t>
            </w:r>
          </w:p>
        </w:tc>
        <w:tc>
          <w:tcPr>
            <w:tcW w:w="990" w:type="dxa"/>
          </w:tcPr>
          <w:p w:rsidR="00300FCF" w:rsidRPr="00337259" w:rsidP="00337259" w14:paraId="4BEDD2F8" w14:textId="77777777">
            <w:pPr>
              <w:keepNext/>
              <w:keepLines/>
              <w:widowControl w:val="0"/>
              <w:rPr>
                <w:rFonts w:eastAsia="Calibri" w:cs="Arial"/>
              </w:rPr>
            </w:pPr>
          </w:p>
        </w:tc>
        <w:tc>
          <w:tcPr>
            <w:tcW w:w="990" w:type="dxa"/>
          </w:tcPr>
          <w:p w:rsidR="00300FCF" w:rsidRPr="00337259" w:rsidP="00337259" w14:paraId="7DC34098" w14:textId="77777777">
            <w:pPr>
              <w:keepNext/>
              <w:keepLines/>
              <w:widowControl w:val="0"/>
              <w:rPr>
                <w:rFonts w:eastAsia="Calibri" w:cs="Arial"/>
              </w:rPr>
            </w:pPr>
          </w:p>
        </w:tc>
        <w:tc>
          <w:tcPr>
            <w:tcW w:w="990" w:type="dxa"/>
          </w:tcPr>
          <w:p w:rsidR="00300FCF" w:rsidRPr="00337259" w:rsidP="00337259" w14:paraId="55DBACD3" w14:textId="77777777">
            <w:pPr>
              <w:keepNext/>
              <w:keepLines/>
              <w:widowControl w:val="0"/>
            </w:pPr>
          </w:p>
        </w:tc>
      </w:tr>
      <w:tr w14:paraId="60629616" w14:textId="77777777" w:rsidTr="0552A69E">
        <w:tblPrEx>
          <w:tblW w:w="9545" w:type="dxa"/>
          <w:tblLook w:val="04A0"/>
        </w:tblPrEx>
        <w:trPr>
          <w:trHeight w:val="70"/>
        </w:trPr>
        <w:tc>
          <w:tcPr>
            <w:tcW w:w="6575" w:type="dxa"/>
            <w:hideMark/>
          </w:tcPr>
          <w:p w:rsidR="00300FCF" w:rsidRPr="00337259" w:rsidP="7DE6012F" w14:paraId="020E5A9C" w14:textId="632934F1">
            <w:pPr>
              <w:keepNext/>
              <w:keepLines/>
              <w:pageBreakBefore/>
              <w:widowControl w:val="0"/>
              <w:spacing w:after="120" w:line="240" w:lineRule="auto"/>
            </w:pPr>
            <w:r>
              <w:t xml:space="preserve">T_PRS_FS2 Assistance with direct costs, such as tuition or registration fees  </w:t>
            </w:r>
          </w:p>
        </w:tc>
        <w:tc>
          <w:tcPr>
            <w:tcW w:w="0" w:type="auto"/>
            <w:hideMark/>
          </w:tcPr>
          <w:p w:rsidR="00300FCF" w:rsidRPr="00337259" w:rsidP="00337259" w14:paraId="54B16579" w14:textId="77777777">
            <w:pPr>
              <w:spacing w:after="0" w:line="240" w:lineRule="auto"/>
              <w:rPr>
                <w:rFonts w:eastAsia="Calibri" w:cs="Arial"/>
              </w:rPr>
            </w:pPr>
          </w:p>
        </w:tc>
        <w:tc>
          <w:tcPr>
            <w:tcW w:w="0" w:type="auto"/>
          </w:tcPr>
          <w:p w:rsidR="00300FCF" w:rsidRPr="00337259" w:rsidP="00337259" w14:paraId="348EB1D1" w14:textId="77777777">
            <w:pPr>
              <w:spacing w:after="0" w:line="240" w:lineRule="auto"/>
              <w:rPr>
                <w:rFonts w:eastAsia="Calibri" w:cs="Arial"/>
              </w:rPr>
            </w:pPr>
          </w:p>
        </w:tc>
        <w:tc>
          <w:tcPr>
            <w:tcW w:w="0" w:type="auto"/>
          </w:tcPr>
          <w:p w:rsidR="00300FCF" w:rsidRPr="00337259" w:rsidP="00337259" w14:paraId="4FA74DDA" w14:textId="77777777">
            <w:pPr>
              <w:spacing w:after="0" w:line="240" w:lineRule="auto"/>
            </w:pPr>
          </w:p>
        </w:tc>
      </w:tr>
      <w:tr w14:paraId="2871244E" w14:textId="77777777" w:rsidTr="0552A69E">
        <w:tblPrEx>
          <w:tblW w:w="9545" w:type="dxa"/>
          <w:tblLook w:val="04A0"/>
        </w:tblPrEx>
        <w:trPr>
          <w:trHeight w:val="70"/>
        </w:trPr>
        <w:tc>
          <w:tcPr>
            <w:tcW w:w="6575" w:type="dxa"/>
            <w:hideMark/>
          </w:tcPr>
          <w:p w:rsidR="00300FCF" w:rsidRPr="00337259" w:rsidP="7DE6012F" w14:paraId="4124A76E" w14:textId="2244E20F">
            <w:pPr>
              <w:keepNext/>
              <w:keepLines/>
              <w:pageBreakBefore/>
              <w:widowControl w:val="0"/>
              <w:spacing w:after="120" w:line="240" w:lineRule="auto"/>
            </w:pPr>
            <w:r>
              <w:t xml:space="preserve">T_PRS_FS3 Pay to participate in the activity </w:t>
            </w:r>
          </w:p>
        </w:tc>
        <w:tc>
          <w:tcPr>
            <w:tcW w:w="0" w:type="auto"/>
            <w:hideMark/>
          </w:tcPr>
          <w:p w:rsidR="00300FCF" w:rsidRPr="00337259" w:rsidP="00337259" w14:paraId="35673136" w14:textId="77777777">
            <w:pPr>
              <w:spacing w:after="0" w:line="240" w:lineRule="auto"/>
              <w:rPr>
                <w:rFonts w:eastAsia="Calibri" w:cs="Arial"/>
              </w:rPr>
            </w:pPr>
          </w:p>
        </w:tc>
        <w:tc>
          <w:tcPr>
            <w:tcW w:w="0" w:type="auto"/>
          </w:tcPr>
          <w:p w:rsidR="00300FCF" w:rsidRPr="00337259" w:rsidP="00337259" w14:paraId="52D7A3DC" w14:textId="77777777">
            <w:pPr>
              <w:spacing w:after="0" w:line="240" w:lineRule="auto"/>
              <w:rPr>
                <w:rFonts w:eastAsia="Calibri" w:cs="Arial"/>
              </w:rPr>
            </w:pPr>
          </w:p>
        </w:tc>
        <w:tc>
          <w:tcPr>
            <w:tcW w:w="0" w:type="auto"/>
          </w:tcPr>
          <w:p w:rsidR="00300FCF" w:rsidRPr="00337259" w:rsidP="00337259" w14:paraId="5EC0E07E" w14:textId="77777777">
            <w:pPr>
              <w:spacing w:after="0" w:line="240" w:lineRule="auto"/>
            </w:pPr>
          </w:p>
        </w:tc>
      </w:tr>
      <w:tr w14:paraId="4E662280" w14:textId="77777777" w:rsidTr="0552A69E">
        <w:tblPrEx>
          <w:tblW w:w="9545" w:type="dxa"/>
          <w:tblLook w:val="04A0"/>
        </w:tblPrEx>
        <w:trPr>
          <w:trHeight w:val="70"/>
        </w:trPr>
        <w:tc>
          <w:tcPr>
            <w:tcW w:w="6575" w:type="dxa"/>
            <w:hideMark/>
          </w:tcPr>
          <w:p w:rsidR="00300FCF" w:rsidRPr="00337259" w:rsidP="7DE6012F" w14:paraId="178A98B5" w14:textId="0411E619">
            <w:pPr>
              <w:keepNext/>
              <w:keepLines/>
              <w:pageBreakBefore/>
              <w:widowControl w:val="0"/>
              <w:spacing w:after="120" w:line="240" w:lineRule="auto"/>
            </w:pPr>
            <w:r>
              <w:t xml:space="preserve">T_PRS_FS4 Pay for preparation/planning time </w:t>
            </w:r>
          </w:p>
        </w:tc>
        <w:tc>
          <w:tcPr>
            <w:tcW w:w="0" w:type="auto"/>
            <w:hideMark/>
          </w:tcPr>
          <w:p w:rsidR="00300FCF" w:rsidRPr="00337259" w:rsidP="00337259" w14:paraId="40EDC2AA" w14:textId="77777777">
            <w:pPr>
              <w:spacing w:after="0" w:line="240" w:lineRule="auto"/>
              <w:rPr>
                <w:rFonts w:eastAsia="Calibri" w:cs="Arial"/>
              </w:rPr>
            </w:pPr>
          </w:p>
        </w:tc>
        <w:tc>
          <w:tcPr>
            <w:tcW w:w="0" w:type="auto"/>
          </w:tcPr>
          <w:p w:rsidR="00300FCF" w:rsidRPr="00337259" w:rsidP="00337259" w14:paraId="7C51C32E" w14:textId="77777777">
            <w:pPr>
              <w:spacing w:after="0" w:line="240" w:lineRule="auto"/>
              <w:rPr>
                <w:rFonts w:eastAsia="Calibri" w:cs="Arial"/>
              </w:rPr>
            </w:pPr>
          </w:p>
        </w:tc>
        <w:tc>
          <w:tcPr>
            <w:tcW w:w="0" w:type="auto"/>
          </w:tcPr>
          <w:p w:rsidR="00300FCF" w:rsidRPr="00337259" w:rsidP="00337259" w14:paraId="21C99BAE" w14:textId="77777777">
            <w:pPr>
              <w:spacing w:after="0" w:line="240" w:lineRule="auto"/>
            </w:pPr>
          </w:p>
        </w:tc>
      </w:tr>
      <w:tr w14:paraId="33B9FA18" w14:textId="77777777" w:rsidTr="0552A69E">
        <w:tblPrEx>
          <w:tblW w:w="9545" w:type="dxa"/>
          <w:tblLook w:val="04A0"/>
        </w:tblPrEx>
        <w:trPr>
          <w:trHeight w:val="70"/>
        </w:trPr>
        <w:tc>
          <w:tcPr>
            <w:tcW w:w="6575" w:type="dxa"/>
            <w:hideMark/>
          </w:tcPr>
          <w:p w:rsidR="00300FCF" w:rsidRPr="00337259" w:rsidP="7DE6012F" w14:paraId="3F465C7F" w14:textId="2AF806F3">
            <w:pPr>
              <w:keepNext/>
              <w:keepLines/>
              <w:pageBreakBefore/>
              <w:widowControl w:val="0"/>
              <w:spacing w:after="120" w:line="240" w:lineRule="auto"/>
            </w:pPr>
            <w:r>
              <w:t xml:space="preserve">T_PRS_FS5 Provision of non-monetary incentives for participation </w:t>
            </w:r>
          </w:p>
        </w:tc>
        <w:tc>
          <w:tcPr>
            <w:tcW w:w="0" w:type="auto"/>
            <w:hideMark/>
          </w:tcPr>
          <w:p w:rsidR="00300FCF" w:rsidRPr="00337259" w:rsidP="00337259" w14:paraId="38C94945" w14:textId="77777777">
            <w:pPr>
              <w:spacing w:after="0" w:line="240" w:lineRule="auto"/>
              <w:rPr>
                <w:rFonts w:eastAsia="Calibri" w:cs="Arial"/>
              </w:rPr>
            </w:pPr>
          </w:p>
        </w:tc>
        <w:tc>
          <w:tcPr>
            <w:tcW w:w="0" w:type="auto"/>
          </w:tcPr>
          <w:p w:rsidR="00300FCF" w:rsidRPr="00337259" w:rsidP="00337259" w14:paraId="1D0CA593" w14:textId="77777777">
            <w:pPr>
              <w:spacing w:after="0" w:line="240" w:lineRule="auto"/>
              <w:rPr>
                <w:rFonts w:eastAsia="Calibri" w:cs="Arial"/>
              </w:rPr>
            </w:pPr>
          </w:p>
        </w:tc>
        <w:tc>
          <w:tcPr>
            <w:tcW w:w="0" w:type="auto"/>
          </w:tcPr>
          <w:p w:rsidR="00300FCF" w:rsidRPr="00337259" w:rsidP="00337259" w14:paraId="2FD5AF7C" w14:textId="77777777">
            <w:pPr>
              <w:spacing w:after="0" w:line="240" w:lineRule="auto"/>
            </w:pPr>
          </w:p>
        </w:tc>
      </w:tr>
      <w:tr w14:paraId="5D690619" w14:textId="77777777" w:rsidTr="0552A69E">
        <w:tblPrEx>
          <w:tblW w:w="9545" w:type="dxa"/>
          <w:tblLook w:val="04A0"/>
        </w:tblPrEx>
        <w:trPr>
          <w:trHeight w:val="70"/>
        </w:trPr>
        <w:tc>
          <w:tcPr>
            <w:tcW w:w="6575" w:type="dxa"/>
            <w:hideMark/>
          </w:tcPr>
          <w:p w:rsidR="00300FCF" w:rsidRPr="00337259" w:rsidP="7DE6012F" w14:paraId="00BC4097" w14:textId="055FF84F">
            <w:pPr>
              <w:keepNext/>
              <w:keepLines/>
              <w:pageBreakBefore/>
              <w:widowControl w:val="0"/>
              <w:spacing w:after="120" w:line="240" w:lineRule="auto"/>
            </w:pPr>
            <w:r>
              <w:t xml:space="preserve">T_PRS_FS6 Pay for substitute staffing </w:t>
            </w:r>
          </w:p>
        </w:tc>
        <w:tc>
          <w:tcPr>
            <w:tcW w:w="0" w:type="auto"/>
            <w:hideMark/>
          </w:tcPr>
          <w:p w:rsidR="00300FCF" w:rsidRPr="00337259" w:rsidP="00337259" w14:paraId="7180F500" w14:textId="77777777">
            <w:pPr>
              <w:spacing w:after="0" w:line="240" w:lineRule="auto"/>
              <w:rPr>
                <w:rFonts w:eastAsia="Calibri" w:cs="Arial"/>
              </w:rPr>
            </w:pPr>
          </w:p>
        </w:tc>
        <w:tc>
          <w:tcPr>
            <w:tcW w:w="0" w:type="auto"/>
          </w:tcPr>
          <w:p w:rsidR="00300FCF" w:rsidRPr="00337259" w:rsidP="00337259" w14:paraId="7B43F2D0" w14:textId="77777777">
            <w:pPr>
              <w:spacing w:after="0" w:line="240" w:lineRule="auto"/>
              <w:rPr>
                <w:rFonts w:eastAsia="Calibri" w:cs="Arial"/>
              </w:rPr>
            </w:pPr>
          </w:p>
        </w:tc>
        <w:tc>
          <w:tcPr>
            <w:tcW w:w="0" w:type="auto"/>
          </w:tcPr>
          <w:p w:rsidR="00300FCF" w:rsidRPr="00337259" w:rsidP="00337259" w14:paraId="767ABB1C" w14:textId="77777777">
            <w:pPr>
              <w:spacing w:after="0" w:line="240" w:lineRule="auto"/>
            </w:pPr>
          </w:p>
        </w:tc>
      </w:tr>
      <w:tr w14:paraId="30AC104E" w14:textId="77777777" w:rsidTr="0552A69E">
        <w:tblPrEx>
          <w:tblW w:w="9545" w:type="dxa"/>
          <w:tblLook w:val="04A0"/>
        </w:tblPrEx>
        <w:trPr>
          <w:trHeight w:val="70"/>
        </w:trPr>
        <w:tc>
          <w:tcPr>
            <w:tcW w:w="6575" w:type="dxa"/>
            <w:hideMark/>
          </w:tcPr>
          <w:p w:rsidR="00300FCF" w:rsidRPr="00337259" w:rsidP="7DE6012F" w14:paraId="211BE0B3" w14:textId="24F7F4CF">
            <w:pPr>
              <w:keepNext/>
              <w:keepLines/>
              <w:pageBreakBefore/>
              <w:widowControl w:val="0"/>
              <w:spacing w:after="120" w:line="240" w:lineRule="auto"/>
            </w:pPr>
            <w:r>
              <w:t xml:space="preserve">T_PRS_FS7 Time to engage in curricular planning with colleagues </w:t>
            </w:r>
          </w:p>
        </w:tc>
        <w:tc>
          <w:tcPr>
            <w:tcW w:w="0" w:type="auto"/>
            <w:hideMark/>
          </w:tcPr>
          <w:p w:rsidR="00300FCF" w:rsidRPr="00337259" w:rsidP="00337259" w14:paraId="15B2D858" w14:textId="77777777">
            <w:pPr>
              <w:spacing w:after="0" w:line="240" w:lineRule="auto"/>
              <w:rPr>
                <w:rFonts w:eastAsia="Calibri" w:cs="Arial"/>
              </w:rPr>
            </w:pPr>
          </w:p>
        </w:tc>
        <w:tc>
          <w:tcPr>
            <w:tcW w:w="0" w:type="auto"/>
          </w:tcPr>
          <w:p w:rsidR="00300FCF" w:rsidRPr="00337259" w:rsidP="00337259" w14:paraId="092254C8" w14:textId="77777777">
            <w:pPr>
              <w:spacing w:after="0" w:line="240" w:lineRule="auto"/>
              <w:rPr>
                <w:rFonts w:eastAsia="Calibri" w:cs="Arial"/>
              </w:rPr>
            </w:pPr>
          </w:p>
        </w:tc>
        <w:tc>
          <w:tcPr>
            <w:tcW w:w="0" w:type="auto"/>
          </w:tcPr>
          <w:p w:rsidR="00300FCF" w:rsidRPr="00337259" w:rsidP="00337259" w14:paraId="223043F7" w14:textId="77777777">
            <w:pPr>
              <w:spacing w:after="0" w:line="240" w:lineRule="auto"/>
            </w:pPr>
          </w:p>
        </w:tc>
      </w:tr>
      <w:tr w14:paraId="4F495973" w14:textId="77777777" w:rsidTr="0552A69E">
        <w:tblPrEx>
          <w:tblW w:w="9545" w:type="dxa"/>
          <w:tblLook w:val="04A0"/>
        </w:tblPrEx>
        <w:trPr>
          <w:trHeight w:val="70"/>
        </w:trPr>
        <w:tc>
          <w:tcPr>
            <w:tcW w:w="6575" w:type="dxa"/>
            <w:hideMark/>
          </w:tcPr>
          <w:p w:rsidR="00300FCF" w:rsidRPr="00337259" w:rsidP="7DE6012F" w14:paraId="53FA554E" w14:textId="43E47AD2">
            <w:pPr>
              <w:keepNext/>
              <w:keepLines/>
              <w:pageBreakBefore/>
              <w:widowControl w:val="0"/>
              <w:spacing w:after="120" w:line="240" w:lineRule="auto"/>
            </w:pPr>
            <w:r>
              <w:t>T_PRS_FSOS Other (please specify)</w:t>
            </w:r>
          </w:p>
        </w:tc>
        <w:tc>
          <w:tcPr>
            <w:tcW w:w="0" w:type="auto"/>
            <w:hideMark/>
          </w:tcPr>
          <w:p w:rsidR="00300FCF" w:rsidRPr="00337259" w:rsidP="00337259" w14:paraId="0E82FA1D" w14:textId="77777777">
            <w:pPr>
              <w:spacing w:after="0" w:line="240" w:lineRule="auto"/>
              <w:rPr>
                <w:rFonts w:eastAsia="Calibri" w:cs="Arial"/>
              </w:rPr>
            </w:pPr>
          </w:p>
        </w:tc>
        <w:tc>
          <w:tcPr>
            <w:tcW w:w="0" w:type="auto"/>
          </w:tcPr>
          <w:p w:rsidR="00300FCF" w:rsidRPr="00337259" w:rsidP="00337259" w14:paraId="51C1DB9D" w14:textId="77777777">
            <w:pPr>
              <w:spacing w:after="0" w:line="240" w:lineRule="auto"/>
              <w:rPr>
                <w:rFonts w:eastAsia="Calibri" w:cs="Arial"/>
              </w:rPr>
            </w:pPr>
          </w:p>
        </w:tc>
        <w:tc>
          <w:tcPr>
            <w:tcW w:w="0" w:type="auto"/>
          </w:tcPr>
          <w:p w:rsidR="00300FCF" w:rsidRPr="00337259" w:rsidP="00337259" w14:paraId="293AC94D" w14:textId="77777777">
            <w:pPr>
              <w:spacing w:after="0" w:line="240" w:lineRule="auto"/>
            </w:pPr>
          </w:p>
        </w:tc>
      </w:tr>
    </w:tbl>
    <w:p w:rsidR="00B3022E" w:rsidRPr="00BF1EE6" w:rsidP="00BF1EE6" w14:paraId="329A11FF" w14:textId="3C2DF0DC">
      <w:pPr>
        <w:pStyle w:val="Heading3"/>
      </w:pPr>
      <w:r w:rsidRPr="00BF1EE6">
        <w:t>Policies</w:t>
      </w:r>
    </w:p>
    <w:p w:rsidR="006775A0" w:rsidRPr="00F0764A" w:rsidP="003B5B99" w14:paraId="3597BD3A" w14:textId="4F0C0D15">
      <w:r w:rsidRPr="0552A69E">
        <w:rPr>
          <w:b/>
          <w:bCs/>
        </w:rPr>
        <w:t>Polici_Intro</w:t>
      </w:r>
      <w:r w:rsidRPr="0552A69E">
        <w:rPr>
          <w:b/>
          <w:bCs/>
        </w:rPr>
        <w:t xml:space="preserve"> </w:t>
      </w:r>
      <w:r w:rsidRPr="0552A69E" w:rsidR="00132CE8">
        <w:rPr>
          <w:b/>
          <w:bCs/>
        </w:rPr>
        <w:t xml:space="preserve">Policies </w:t>
      </w:r>
      <w:r w:rsidR="00132CE8">
        <w:t xml:space="preserve">are written statements that standardize procedures or expectations. In this section, we ask questions about </w:t>
      </w:r>
      <w:r w:rsidR="00D4270F">
        <w:t xml:space="preserve">your </w:t>
      </w:r>
      <w:r w:rsidR="00B339F5">
        <w:t>[</w:t>
      </w:r>
      <w:r w:rsidRPr="0552A69E" w:rsidR="00B339F5">
        <w:rPr>
          <w:color w:val="6F309F"/>
        </w:rPr>
        <w:t>Head Start program</w:t>
      </w:r>
      <w:r w:rsidRPr="0552A69E" w:rsidR="009D18BA">
        <w:rPr>
          <w:color w:val="6F309F"/>
        </w:rPr>
        <w:t>’s</w:t>
      </w:r>
      <w:r w:rsidRPr="0552A69E" w:rsidR="009D56A0">
        <w:rPr>
          <w:color w:val="6F309F"/>
        </w:rPr>
        <w:t xml:space="preserve"> | </w:t>
      </w:r>
      <w:r w:rsidRPr="0552A69E" w:rsidR="009D18BA">
        <w:rPr>
          <w:color w:val="6F309F"/>
        </w:rPr>
        <w:t xml:space="preserve">school </w:t>
      </w:r>
      <w:r w:rsidRPr="0552A69E" w:rsidR="00D4270F">
        <w:rPr>
          <w:color w:val="6F309F"/>
        </w:rPr>
        <w:t>district</w:t>
      </w:r>
      <w:r w:rsidRPr="0552A69E" w:rsidR="004E206B">
        <w:rPr>
          <w:color w:val="6F309F"/>
        </w:rPr>
        <w:t>’s</w:t>
      </w:r>
      <w:r w:rsidRPr="0552A69E" w:rsidR="00D4270F">
        <w:rPr>
          <w:color w:val="6F309F"/>
        </w:rPr>
        <w:t xml:space="preserve"> or </w:t>
      </w:r>
      <w:r w:rsidRPr="0552A69E" w:rsidR="009D18BA">
        <w:rPr>
          <w:color w:val="6F309F"/>
        </w:rPr>
        <w:t xml:space="preserve">elementary </w:t>
      </w:r>
      <w:r w:rsidRPr="0552A69E" w:rsidR="00D4270F">
        <w:rPr>
          <w:color w:val="6F309F"/>
        </w:rPr>
        <w:t>school</w:t>
      </w:r>
      <w:r w:rsidRPr="0552A69E" w:rsidR="004E206B">
        <w:rPr>
          <w:color w:val="6F309F"/>
        </w:rPr>
        <w:t>’s</w:t>
      </w:r>
      <w:r w:rsidR="00B339F5">
        <w:t>]</w:t>
      </w:r>
      <w:r w:rsidR="00132CE8">
        <w:t xml:space="preserve"> </w:t>
      </w:r>
      <w:r w:rsidR="00082FF0">
        <w:t xml:space="preserve">policies </w:t>
      </w:r>
      <w:r w:rsidR="00132CE8">
        <w:t>related to kindergarten transition</w:t>
      </w:r>
      <w:r w:rsidR="00002ED4">
        <w:t>s</w:t>
      </w:r>
      <w:r w:rsidR="00132CE8">
        <w:t xml:space="preserve">, and the extent to which these policies align with </w:t>
      </w:r>
      <w:r w:rsidR="0012343F">
        <w:t xml:space="preserve">those at the </w:t>
      </w:r>
      <w:r w:rsidR="00B339F5">
        <w:t>[</w:t>
      </w:r>
      <w:r w:rsidRPr="0552A69E" w:rsidR="00B339F5">
        <w:rPr>
          <w:color w:val="6F309F"/>
        </w:rPr>
        <w:t>elementary school</w:t>
      </w:r>
      <w:r w:rsidRPr="0552A69E" w:rsidR="0073669E">
        <w:rPr>
          <w:color w:val="6F309F"/>
        </w:rPr>
        <w:t>(s)</w:t>
      </w:r>
      <w:r w:rsidRPr="0552A69E" w:rsidR="00B339F5">
        <w:rPr>
          <w:color w:val="6F309F"/>
        </w:rPr>
        <w:t xml:space="preserve"> and </w:t>
      </w:r>
      <w:r w:rsidRPr="0552A69E" w:rsidR="007344B1">
        <w:rPr>
          <w:color w:val="6F309F"/>
        </w:rPr>
        <w:t xml:space="preserve">school </w:t>
      </w:r>
      <w:r w:rsidRPr="0552A69E" w:rsidR="00B339F5">
        <w:rPr>
          <w:color w:val="6F309F"/>
        </w:rPr>
        <w:t>district</w:t>
      </w:r>
      <w:r w:rsidRPr="0552A69E" w:rsidR="0073669E">
        <w:rPr>
          <w:color w:val="6F309F"/>
        </w:rPr>
        <w:t>(s)</w:t>
      </w:r>
      <w:r w:rsidRPr="0552A69E" w:rsidR="009D56A0">
        <w:rPr>
          <w:color w:val="6F309F"/>
        </w:rPr>
        <w:t xml:space="preserve"> | </w:t>
      </w:r>
      <w:r w:rsidRPr="0552A69E" w:rsidR="00631A65">
        <w:rPr>
          <w:color w:val="6F309F"/>
        </w:rPr>
        <w:t>Head Start</w:t>
      </w:r>
      <w:r w:rsidRPr="0552A69E" w:rsidR="00132CE8">
        <w:rPr>
          <w:color w:val="6F309F"/>
        </w:rPr>
        <w:t xml:space="preserve"> </w:t>
      </w:r>
      <w:r w:rsidRPr="0552A69E" w:rsidR="00A63A56">
        <w:rPr>
          <w:color w:val="6F309F"/>
        </w:rPr>
        <w:t>program(s)</w:t>
      </w:r>
      <w:r w:rsidR="008B6927">
        <w:t>]</w:t>
      </w:r>
      <w:r w:rsidR="59FE129E">
        <w:t xml:space="preserve"> </w:t>
      </w:r>
      <w:r w:rsidR="00132CE8">
        <w:t xml:space="preserve">your </w:t>
      </w:r>
      <w:r w:rsidR="0012343F">
        <w:t>[</w:t>
      </w:r>
      <w:r w:rsidRPr="0552A69E" w:rsidR="0012343F">
        <w:rPr>
          <w:color w:val="6F309F"/>
        </w:rPr>
        <w:t xml:space="preserve">children | </w:t>
      </w:r>
      <w:r w:rsidRPr="0552A69E" w:rsidR="00976E77">
        <w:rPr>
          <w:color w:val="6F309F"/>
        </w:rPr>
        <w:t>students</w:t>
      </w:r>
      <w:r w:rsidR="0012343F">
        <w:t>]</w:t>
      </w:r>
      <w:r w:rsidR="00976E77">
        <w:t xml:space="preserve"> </w:t>
      </w:r>
      <w:r w:rsidR="008B6927">
        <w:t>[</w:t>
      </w:r>
      <w:r w:rsidR="00022843">
        <w:t xml:space="preserve">go </w:t>
      </w:r>
      <w:r w:rsidRPr="0552A69E" w:rsidR="008B6927">
        <w:rPr>
          <w:color w:val="6F309F"/>
        </w:rPr>
        <w:t>to</w:t>
      </w:r>
      <w:r w:rsidRPr="0552A69E" w:rsidR="009D56A0">
        <w:rPr>
          <w:color w:val="6F309F"/>
        </w:rPr>
        <w:t xml:space="preserve"> | </w:t>
      </w:r>
      <w:r w:rsidR="00022843">
        <w:rPr>
          <w:color w:val="6F309F"/>
        </w:rPr>
        <w:t xml:space="preserve">come </w:t>
      </w:r>
      <w:r w:rsidRPr="0552A69E" w:rsidR="16961307">
        <w:rPr>
          <w:color w:val="6F309F"/>
        </w:rPr>
        <w:t>from</w:t>
      </w:r>
      <w:r w:rsidR="008B6927">
        <w:t>]</w:t>
      </w:r>
      <w:r w:rsidR="00132CE8">
        <w:t>.</w:t>
      </w:r>
      <w:r w:rsidR="005F537B">
        <w:t xml:space="preserve"> </w:t>
      </w:r>
      <w:r w:rsidR="003E586C">
        <w:t>[</w:t>
      </w:r>
      <w:r w:rsidRPr="0552A69E" w:rsidR="00FD2CF0">
        <w:rPr>
          <w:b/>
          <w:bCs/>
          <w:color w:val="6F309F"/>
        </w:rPr>
        <w:t>HS:</w:t>
      </w:r>
      <w:r w:rsidRPr="0552A69E" w:rsidR="00FD2CF0">
        <w:rPr>
          <w:color w:val="6F309F"/>
        </w:rPr>
        <w:t xml:space="preserve"> </w:t>
      </w:r>
      <w:r w:rsidRPr="0552A69E" w:rsidR="003E586C">
        <w:rPr>
          <w:color w:val="6F309F"/>
        </w:rPr>
        <w:t xml:space="preserve">When referring to “your Head Start program” we mean the Head Start program to which </w:t>
      </w:r>
      <w:r w:rsidRPr="0552A69E" w:rsidR="007D7E7E">
        <w:rPr>
          <w:color w:val="6F309F"/>
        </w:rPr>
        <w:t>your</w:t>
      </w:r>
      <w:r w:rsidRPr="0552A69E" w:rsidR="003E586C">
        <w:rPr>
          <w:color w:val="6F309F"/>
        </w:rPr>
        <w:t xml:space="preserve"> Head Start center is affiliated; we do not mean the Federal Head Start Program</w:t>
      </w:r>
      <w:r w:rsidR="001467A7">
        <w:t>.</w:t>
      </w:r>
      <w:r w:rsidR="003E586C">
        <w:t>]</w:t>
      </w:r>
    </w:p>
    <w:p w:rsidR="00B3022E" w:rsidP="00BF1EE6" w14:paraId="65544578" w14:textId="6056F24E">
      <w:pPr>
        <w:keepNext/>
        <w:keepLines/>
        <w:widowControl w:val="0"/>
      </w:pPr>
      <w:r w:rsidRPr="0552A69E">
        <w:rPr>
          <w:b/>
          <w:bCs/>
        </w:rPr>
        <w:t>POL_</w:t>
      </w:r>
      <w:r w:rsidRPr="0552A69E" w:rsidR="00F766EB">
        <w:rPr>
          <w:b/>
          <w:bCs/>
        </w:rPr>
        <w:t>GR</w:t>
      </w:r>
      <w:r w:rsidRPr="0552A69E">
        <w:rPr>
          <w:b/>
          <w:bCs/>
        </w:rPr>
        <w:t>.</w:t>
      </w:r>
      <w:r>
        <w:t xml:space="preserve"> </w:t>
      </w:r>
      <w:r w:rsidR="001B07AE">
        <w:t xml:space="preserve">Last </w:t>
      </w:r>
      <w:r w:rsidR="75806711">
        <w:t>[</w:t>
      </w:r>
      <w:r w:rsidRPr="0552A69E" w:rsidR="75806711">
        <w:rPr>
          <w:color w:val="6F309F"/>
        </w:rPr>
        <w:t>program | school</w:t>
      </w:r>
      <w:r w:rsidR="75806711">
        <w:t xml:space="preserve">] </w:t>
      </w:r>
      <w:r w:rsidR="001B07AE">
        <w:t>year, did</w:t>
      </w:r>
      <w:r w:rsidR="2178C8A7">
        <w:t xml:space="preserve"> you receive</w:t>
      </w:r>
      <w:r w:rsidR="59A295CF">
        <w:t xml:space="preserve"> </w:t>
      </w:r>
      <w:r w:rsidRPr="0552A69E" w:rsidR="59A295CF">
        <w:rPr>
          <w:b/>
          <w:bCs/>
        </w:rPr>
        <w:t xml:space="preserve">written </w:t>
      </w:r>
      <w:r w:rsidRPr="0552A69E" w:rsidR="0EB86D54">
        <w:rPr>
          <w:b/>
          <w:bCs/>
        </w:rPr>
        <w:t>policy</w:t>
      </w:r>
      <w:r w:rsidRPr="0552A69E" w:rsidR="003F4844">
        <w:rPr>
          <w:b/>
          <w:bCs/>
        </w:rPr>
        <w:t xml:space="preserve"> or </w:t>
      </w:r>
      <w:r w:rsidRPr="0552A69E" w:rsidR="5DE2C3BB">
        <w:rPr>
          <w:b/>
          <w:bCs/>
        </w:rPr>
        <w:t>guidance</w:t>
      </w:r>
      <w:r w:rsidR="5DE2C3BB">
        <w:t xml:space="preserve"> </w:t>
      </w:r>
      <w:r w:rsidR="003F4844">
        <w:t xml:space="preserve">documents </w:t>
      </w:r>
      <w:r w:rsidR="2178C8A7">
        <w:t xml:space="preserve">from your </w:t>
      </w:r>
      <w:r w:rsidR="0012343F">
        <w:t>[</w:t>
      </w:r>
      <w:r w:rsidRPr="0552A69E" w:rsidR="0012343F">
        <w:rPr>
          <w:color w:val="6F309F"/>
        </w:rPr>
        <w:t xml:space="preserve">center or program | </w:t>
      </w:r>
      <w:r w:rsidRPr="0552A69E" w:rsidR="00DA7FC5">
        <w:rPr>
          <w:color w:val="6F309F"/>
        </w:rPr>
        <w:t xml:space="preserve">elementary </w:t>
      </w:r>
      <w:r w:rsidRPr="0552A69E" w:rsidR="00492359">
        <w:rPr>
          <w:color w:val="6F309F"/>
        </w:rPr>
        <w:t xml:space="preserve">school or </w:t>
      </w:r>
      <w:r w:rsidRPr="0552A69E" w:rsidR="00950063">
        <w:rPr>
          <w:color w:val="6F309F"/>
        </w:rPr>
        <w:t xml:space="preserve">school </w:t>
      </w:r>
      <w:r w:rsidRPr="0552A69E" w:rsidR="6A1896A5">
        <w:rPr>
          <w:color w:val="6F309F"/>
        </w:rPr>
        <w:t>district</w:t>
      </w:r>
      <w:r w:rsidR="0012343F">
        <w:t>]</w:t>
      </w:r>
      <w:r w:rsidR="2178C8A7">
        <w:t xml:space="preserve"> </w:t>
      </w:r>
      <w:r w:rsidR="008263F4">
        <w:t>on</w:t>
      </w:r>
      <w:r w:rsidR="2178C8A7">
        <w:t xml:space="preserve"> any of the following topics related to </w:t>
      </w:r>
      <w:r w:rsidR="7D1B85AB">
        <w:t>kindergarten transitions</w:t>
      </w:r>
      <w:r w:rsidR="2178C8A7">
        <w:t xml:space="preserve">? </w:t>
      </w:r>
    </w:p>
    <w:p w:rsidR="00394E6E" w:rsidRPr="00394E6E" w:rsidP="00394E6E" w14:paraId="57916D42" w14:textId="77777777">
      <w:pPr>
        <w:keepNext/>
        <w:keepLines/>
        <w:widowControl w:val="0"/>
        <w:rPr>
          <w:i/>
          <w:iCs/>
        </w:rPr>
      </w:pPr>
      <w:r w:rsidRPr="00394E6E">
        <w:rPr>
          <w:i/>
          <w:iCs/>
        </w:rPr>
        <w:t>Programming note: will either receive HS or LEA grid</w:t>
      </w:r>
    </w:p>
    <w:p w:rsidR="002D4F6E" w:rsidP="00BF1EE6" w14:paraId="28C02BDC" w14:textId="71FDAE05">
      <w:pPr>
        <w:keepNext/>
        <w:keepLines/>
        <w:widowControl w:val="0"/>
      </w:pPr>
    </w:p>
    <w:tbl>
      <w:tblPr>
        <w:tblStyle w:val="TableGrid"/>
        <w:tblW w:w="9545" w:type="dxa"/>
        <w:tblInd w:w="-15" w:type="dxa"/>
        <w:tblBorders>
          <w:top w:val="none" w:sz="0" w:space="0" w:color="auto"/>
          <w:left w:val="none" w:sz="0" w:space="0" w:color="auto"/>
          <w:bottom w:val="none" w:sz="0" w:space="0" w:color="auto"/>
          <w:right w:val="none" w:sz="0" w:space="0" w:color="auto"/>
        </w:tblBorders>
        <w:tblLook w:val="04A0"/>
      </w:tblPr>
      <w:tblGrid>
        <w:gridCol w:w="5883"/>
        <w:gridCol w:w="1124"/>
        <w:gridCol w:w="1124"/>
        <w:gridCol w:w="1414"/>
      </w:tblGrid>
      <w:tr w14:paraId="5334915A" w14:textId="77777777" w:rsidTr="0552A69E">
        <w:tblPrEx>
          <w:tblW w:w="9545" w:type="dxa"/>
          <w:tblInd w:w="-15" w:type="dxa"/>
          <w:tblBorders>
            <w:top w:val="none" w:sz="0" w:space="0" w:color="auto"/>
            <w:left w:val="none" w:sz="0" w:space="0" w:color="auto"/>
            <w:bottom w:val="none" w:sz="0" w:space="0" w:color="auto"/>
            <w:right w:val="none" w:sz="0" w:space="0" w:color="auto"/>
          </w:tblBorders>
          <w:tblLook w:val="04A0"/>
        </w:tblPrEx>
        <w:trPr>
          <w:trHeight w:val="330"/>
        </w:trPr>
        <w:tc>
          <w:tcPr>
            <w:tcW w:w="5883" w:type="dxa"/>
            <w:shd w:val="clear" w:color="auto" w:fill="F2F2F2" w:themeFill="background1" w:themeFillShade="F2"/>
            <w:hideMark/>
          </w:tcPr>
          <w:p w:rsidR="003D4110" w:rsidRPr="003D4110" w:rsidP="52BAD421" w14:paraId="17A9E9F6" w14:textId="77777777">
            <w:pPr>
              <w:spacing w:after="0" w:line="240" w:lineRule="auto"/>
              <w:textAlignment w:val="baseline"/>
              <w:rPr>
                <w:rFonts w:eastAsia="Times New Roman" w:cs="Arial"/>
                <w:b/>
                <w:bCs/>
              </w:rPr>
            </w:pPr>
            <w:r w:rsidRPr="52BAD421">
              <w:rPr>
                <w:rFonts w:eastAsia="Times New Roman" w:cs="Arial"/>
                <w:b/>
                <w:bCs/>
                <w:color w:val="7030A0" w:themeColor="accent5"/>
              </w:rPr>
              <w:t xml:space="preserve">[HS] </w:t>
            </w:r>
            <w:r w:rsidRPr="52BAD421">
              <w:rPr>
                <w:rFonts w:eastAsia="Times New Roman" w:cs="Arial"/>
                <w:b/>
                <w:bCs/>
              </w:rPr>
              <w:t xml:space="preserve">Written Policy or Guidance Documents </w:t>
            </w:r>
          </w:p>
          <w:p w:rsidR="006204E1" w:rsidRPr="006204E1" w:rsidP="52BAD421" w14:paraId="01B65E53" w14:textId="7028B8CE">
            <w:pPr>
              <w:spacing w:after="0" w:line="240" w:lineRule="auto"/>
              <w:textAlignment w:val="baseline"/>
              <w:rPr>
                <w:rFonts w:eastAsia="Times New Roman" w:cs="Arial"/>
                <w:b/>
                <w:bCs/>
              </w:rPr>
            </w:pPr>
          </w:p>
        </w:tc>
        <w:tc>
          <w:tcPr>
            <w:tcW w:w="1124" w:type="dxa"/>
            <w:shd w:val="clear" w:color="auto" w:fill="F2F2F2" w:themeFill="background1" w:themeFillShade="F2"/>
            <w:hideMark/>
          </w:tcPr>
          <w:p w:rsidR="006204E1" w:rsidRPr="006204E1" w:rsidP="006204E1" w14:paraId="4C4D576A" w14:textId="77777777">
            <w:pPr>
              <w:spacing w:after="0" w:line="240" w:lineRule="auto"/>
              <w:textAlignment w:val="baseline"/>
              <w:rPr>
                <w:rFonts w:ascii="Segoe UI" w:eastAsia="Times New Roman" w:hAnsi="Segoe UI" w:cs="Segoe UI"/>
                <w:b/>
                <w:bCs/>
                <w:sz w:val="18"/>
                <w:szCs w:val="18"/>
              </w:rPr>
            </w:pPr>
            <w:r w:rsidRPr="006204E1">
              <w:rPr>
                <w:rFonts w:eastAsia="Times New Roman" w:cs="Arial"/>
                <w:b/>
                <w:bCs/>
                <w:szCs w:val="24"/>
              </w:rPr>
              <w:t>Receive</w:t>
            </w:r>
          </w:p>
        </w:tc>
        <w:tc>
          <w:tcPr>
            <w:tcW w:w="1124" w:type="dxa"/>
            <w:shd w:val="clear" w:color="auto" w:fill="F2F2F2" w:themeFill="background1" w:themeFillShade="F2"/>
            <w:hideMark/>
          </w:tcPr>
          <w:p w:rsidR="006204E1" w:rsidRPr="006204E1" w:rsidP="006204E1" w14:paraId="4E1F5F5E" w14:textId="0C54751D">
            <w:pPr>
              <w:spacing w:after="0" w:line="240" w:lineRule="auto"/>
              <w:textAlignment w:val="baseline"/>
              <w:rPr>
                <w:rFonts w:ascii="Segoe UI" w:eastAsia="Times New Roman" w:hAnsi="Segoe UI" w:cs="Segoe UI"/>
                <w:sz w:val="18"/>
                <w:szCs w:val="18"/>
              </w:rPr>
            </w:pPr>
            <w:r w:rsidRPr="006204E1">
              <w:rPr>
                <w:rFonts w:eastAsia="Times New Roman" w:cs="Arial"/>
                <w:b/>
                <w:bCs/>
                <w:szCs w:val="24"/>
              </w:rPr>
              <w:t xml:space="preserve">Do </w:t>
            </w:r>
            <w:r w:rsidR="00C46485">
              <w:rPr>
                <w:rFonts w:eastAsia="Times New Roman" w:cs="Arial"/>
                <w:b/>
                <w:bCs/>
                <w:szCs w:val="24"/>
              </w:rPr>
              <w:t>n</w:t>
            </w:r>
            <w:r w:rsidRPr="006204E1">
              <w:rPr>
                <w:rFonts w:eastAsia="Times New Roman" w:cs="Arial"/>
                <w:b/>
                <w:bCs/>
                <w:szCs w:val="24"/>
              </w:rPr>
              <w:t xml:space="preserve">ot </w:t>
            </w:r>
            <w:r w:rsidR="00C46485">
              <w:rPr>
                <w:rFonts w:eastAsia="Times New Roman" w:cs="Arial"/>
                <w:b/>
                <w:bCs/>
                <w:szCs w:val="24"/>
              </w:rPr>
              <w:t>r</w:t>
            </w:r>
            <w:r w:rsidRPr="006204E1">
              <w:rPr>
                <w:rFonts w:eastAsia="Times New Roman" w:cs="Arial"/>
                <w:b/>
                <w:bCs/>
                <w:szCs w:val="24"/>
              </w:rPr>
              <w:t>eceive</w:t>
            </w:r>
          </w:p>
        </w:tc>
        <w:tc>
          <w:tcPr>
            <w:tcW w:w="1414" w:type="dxa"/>
            <w:shd w:val="clear" w:color="auto" w:fill="F2F2F2" w:themeFill="background1" w:themeFillShade="F2"/>
            <w:hideMark/>
          </w:tcPr>
          <w:p w:rsidR="006204E1" w:rsidRPr="006204E1" w:rsidP="006204E1" w14:paraId="249A6C2C" w14:textId="77777777">
            <w:pPr>
              <w:spacing w:after="0" w:line="240" w:lineRule="auto"/>
              <w:textAlignment w:val="baseline"/>
              <w:rPr>
                <w:rFonts w:ascii="Segoe UI" w:eastAsia="Times New Roman" w:hAnsi="Segoe UI" w:cs="Segoe UI"/>
                <w:sz w:val="18"/>
                <w:szCs w:val="18"/>
              </w:rPr>
            </w:pPr>
            <w:r w:rsidRPr="006204E1">
              <w:rPr>
                <w:rFonts w:eastAsia="Times New Roman" w:cs="Arial"/>
                <w:b/>
                <w:bCs/>
                <w:szCs w:val="24"/>
              </w:rPr>
              <w:t>Don’t know</w:t>
            </w:r>
            <w:r w:rsidRPr="006204E1">
              <w:rPr>
                <w:rFonts w:eastAsia="Times New Roman" w:cs="Arial"/>
                <w:szCs w:val="24"/>
              </w:rPr>
              <w:t> </w:t>
            </w:r>
          </w:p>
        </w:tc>
      </w:tr>
      <w:tr w14:paraId="556684E5" w14:textId="77777777" w:rsidTr="0552A69E">
        <w:tblPrEx>
          <w:tblW w:w="9545" w:type="dxa"/>
          <w:tblInd w:w="-15" w:type="dxa"/>
          <w:tblLook w:val="04A0"/>
        </w:tblPrEx>
        <w:trPr>
          <w:trHeight w:val="420"/>
        </w:trPr>
        <w:tc>
          <w:tcPr>
            <w:tcW w:w="5883" w:type="dxa"/>
            <w:hideMark/>
          </w:tcPr>
          <w:p w:rsidR="006204E1" w:rsidRPr="006204E1" w:rsidP="006204E1" w14:paraId="22B8FA78" w14:textId="45DE3351">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POL_HSGR1 </w:t>
            </w:r>
            <w:r w:rsidRPr="0552A69E" w:rsidR="35D10B38">
              <w:rPr>
                <w:rFonts w:eastAsia="MS Gothic" w:cs="Arial"/>
                <w:color w:val="000000" w:themeColor="text1"/>
              </w:rPr>
              <w:t xml:space="preserve">Best practices for sharing data between your Head Start </w:t>
            </w:r>
            <w:r w:rsidRPr="0552A69E" w:rsidR="00375470">
              <w:rPr>
                <w:rFonts w:eastAsia="MS Gothic" w:cs="Arial"/>
                <w:color w:val="000000" w:themeColor="text1"/>
              </w:rPr>
              <w:t>program</w:t>
            </w:r>
            <w:r w:rsidRPr="0552A69E" w:rsidR="0ADA0301">
              <w:rPr>
                <w:rFonts w:eastAsia="MS Gothic" w:cs="Arial"/>
                <w:color w:val="000000" w:themeColor="text1"/>
              </w:rPr>
              <w:t xml:space="preserve"> </w:t>
            </w:r>
            <w:r w:rsidRPr="0552A69E" w:rsidR="35D10B38">
              <w:rPr>
                <w:rFonts w:eastAsia="MS Gothic" w:cs="Arial"/>
                <w:color w:val="000000" w:themeColor="text1"/>
              </w:rPr>
              <w:t>and the receiving elementary school</w:t>
            </w:r>
            <w:r w:rsidRPr="0552A69E" w:rsidR="00950063">
              <w:rPr>
                <w:rFonts w:eastAsia="MS Gothic" w:cs="Arial"/>
                <w:color w:val="000000" w:themeColor="text1"/>
              </w:rPr>
              <w:t>(</w:t>
            </w:r>
            <w:r w:rsidRPr="0552A69E" w:rsidR="35D10B38">
              <w:rPr>
                <w:rFonts w:eastAsia="MS Gothic" w:cs="Arial"/>
                <w:color w:val="000000" w:themeColor="text1"/>
              </w:rPr>
              <w:t>s</w:t>
            </w:r>
            <w:r w:rsidRPr="0552A69E" w:rsidR="00950063">
              <w:rPr>
                <w:rFonts w:eastAsia="MS Gothic" w:cs="Arial"/>
                <w:color w:val="000000" w:themeColor="text1"/>
              </w:rPr>
              <w:t>)</w:t>
            </w:r>
            <w:r w:rsidRPr="0552A69E" w:rsidR="35D10B38">
              <w:rPr>
                <w:rFonts w:eastAsia="MS Gothic" w:cs="Arial"/>
                <w:color w:val="000000" w:themeColor="text1"/>
              </w:rPr>
              <w:t>/</w:t>
            </w:r>
            <w:r w:rsidRPr="0552A69E" w:rsidR="00950063">
              <w:rPr>
                <w:rFonts w:eastAsia="MS Gothic" w:cs="Arial"/>
                <w:color w:val="000000" w:themeColor="text1"/>
              </w:rPr>
              <w:t xml:space="preserve">school </w:t>
            </w:r>
            <w:r w:rsidRPr="0552A69E" w:rsidR="35D10B38">
              <w:rPr>
                <w:rFonts w:eastAsia="MS Gothic" w:cs="Arial"/>
                <w:color w:val="000000" w:themeColor="text1"/>
              </w:rPr>
              <w:t>district</w:t>
            </w:r>
            <w:r w:rsidRPr="0552A69E" w:rsidR="00950063">
              <w:rPr>
                <w:rFonts w:eastAsia="MS Gothic" w:cs="Arial"/>
                <w:color w:val="000000" w:themeColor="text1"/>
              </w:rPr>
              <w:t>(</w:t>
            </w:r>
            <w:r w:rsidRPr="0552A69E" w:rsidR="35D10B38">
              <w:rPr>
                <w:rFonts w:eastAsia="MS Gothic" w:cs="Arial"/>
                <w:color w:val="000000" w:themeColor="text1"/>
              </w:rPr>
              <w:t>s</w:t>
            </w:r>
            <w:r w:rsidRPr="0552A69E" w:rsidR="00950063">
              <w:rPr>
                <w:rFonts w:eastAsia="MS Gothic" w:cs="Arial"/>
                <w:color w:val="000000" w:themeColor="text1"/>
              </w:rPr>
              <w:t>)</w:t>
            </w:r>
            <w:r w:rsidRPr="0552A69E" w:rsidR="35D10B38">
              <w:rPr>
                <w:rFonts w:eastAsia="MS Gothic" w:cs="Arial"/>
                <w:color w:val="000000" w:themeColor="text1"/>
              </w:rPr>
              <w:t xml:space="preserve"> </w:t>
            </w:r>
          </w:p>
        </w:tc>
        <w:tc>
          <w:tcPr>
            <w:tcW w:w="1124" w:type="dxa"/>
            <w:hideMark/>
          </w:tcPr>
          <w:p w:rsidR="006204E1" w:rsidRPr="006204E1" w:rsidP="006204E1" w14:paraId="2D6DA017" w14:textId="77777777">
            <w:pPr>
              <w:spacing w:after="0" w:line="240" w:lineRule="auto"/>
              <w:textAlignment w:val="baseline"/>
              <w:rPr>
                <w:rFonts w:ascii="Segoe UI" w:eastAsia="Times New Roman" w:hAnsi="Segoe UI" w:cs="Segoe UI"/>
                <w:sz w:val="18"/>
                <w:szCs w:val="18"/>
              </w:rPr>
            </w:pPr>
            <w:r w:rsidRPr="006204E1">
              <w:rPr>
                <w:rFonts w:eastAsia="Times New Roman" w:cs="Arial"/>
                <w:szCs w:val="24"/>
              </w:rPr>
              <w:t> </w:t>
            </w:r>
          </w:p>
        </w:tc>
        <w:tc>
          <w:tcPr>
            <w:tcW w:w="1124" w:type="dxa"/>
            <w:hideMark/>
          </w:tcPr>
          <w:p w:rsidR="006204E1" w:rsidRPr="006204E1" w:rsidP="006204E1" w14:paraId="61A36BAB" w14:textId="77777777">
            <w:pPr>
              <w:spacing w:after="0" w:line="240" w:lineRule="auto"/>
              <w:textAlignment w:val="baseline"/>
              <w:rPr>
                <w:rFonts w:ascii="Segoe UI" w:eastAsia="Times New Roman" w:hAnsi="Segoe UI" w:cs="Segoe UI"/>
                <w:sz w:val="18"/>
                <w:szCs w:val="18"/>
              </w:rPr>
            </w:pPr>
            <w:r w:rsidRPr="006204E1">
              <w:rPr>
                <w:rFonts w:eastAsia="Times New Roman" w:cs="Arial"/>
                <w:szCs w:val="24"/>
              </w:rPr>
              <w:t> </w:t>
            </w:r>
          </w:p>
        </w:tc>
        <w:tc>
          <w:tcPr>
            <w:tcW w:w="1414" w:type="dxa"/>
            <w:hideMark/>
          </w:tcPr>
          <w:p w:rsidR="006204E1" w:rsidRPr="006204E1" w:rsidP="006204E1" w14:paraId="55666CBD" w14:textId="77777777">
            <w:pPr>
              <w:spacing w:after="0" w:line="240" w:lineRule="auto"/>
              <w:textAlignment w:val="baseline"/>
              <w:rPr>
                <w:rFonts w:ascii="Segoe UI" w:eastAsia="Times New Roman" w:hAnsi="Segoe UI" w:cs="Segoe UI"/>
                <w:sz w:val="18"/>
                <w:szCs w:val="18"/>
              </w:rPr>
            </w:pPr>
            <w:r w:rsidRPr="006204E1">
              <w:rPr>
                <w:rFonts w:eastAsia="Times New Roman" w:cs="Arial"/>
                <w:szCs w:val="24"/>
              </w:rPr>
              <w:t> </w:t>
            </w:r>
          </w:p>
        </w:tc>
      </w:tr>
      <w:tr w14:paraId="584DC10B" w14:textId="77777777" w:rsidTr="0552A69E">
        <w:tblPrEx>
          <w:tblW w:w="9545" w:type="dxa"/>
          <w:tblInd w:w="-15" w:type="dxa"/>
          <w:tblLook w:val="04A0"/>
        </w:tblPrEx>
        <w:trPr>
          <w:trHeight w:val="60"/>
        </w:trPr>
        <w:tc>
          <w:tcPr>
            <w:tcW w:w="5883" w:type="dxa"/>
            <w:hideMark/>
          </w:tcPr>
          <w:p w:rsidR="006204E1" w:rsidRPr="006204E1" w:rsidP="7DE6012F" w14:paraId="59053728" w14:textId="03356897">
            <w:pPr>
              <w:spacing w:after="0" w:line="240" w:lineRule="auto"/>
              <w:textAlignment w:val="baseline"/>
              <w:rPr>
                <w:rFonts w:ascii="Segoe UI" w:eastAsia="Times New Roman" w:hAnsi="Segoe UI" w:cs="Segoe UI"/>
                <w:sz w:val="18"/>
                <w:szCs w:val="18"/>
              </w:rPr>
            </w:pPr>
            <w:r w:rsidRPr="52BAD421">
              <w:rPr>
                <w:rFonts w:eastAsia="MS Gothic" w:cs="Arial"/>
                <w:color w:val="000000" w:themeColor="text1"/>
              </w:rPr>
              <w:t xml:space="preserve">POL_HSGR2 </w:t>
            </w:r>
            <w:r w:rsidRPr="52BAD421" w:rsidR="35D10B38">
              <w:rPr>
                <w:rFonts w:eastAsia="MS Gothic" w:cs="Arial"/>
                <w:color w:val="000000" w:themeColor="text1"/>
              </w:rPr>
              <w:t xml:space="preserve">How to share special education service IEP or IIIP records with </w:t>
            </w:r>
            <w:r w:rsidRPr="52BAD421" w:rsidR="00950063">
              <w:rPr>
                <w:rFonts w:eastAsia="MS Gothic" w:cs="Arial"/>
                <w:color w:val="000000" w:themeColor="text1"/>
              </w:rPr>
              <w:t xml:space="preserve">elementary </w:t>
            </w:r>
            <w:r w:rsidRPr="52BAD421" w:rsidR="35D10B38">
              <w:rPr>
                <w:rFonts w:eastAsia="MS Gothic" w:cs="Arial"/>
                <w:color w:val="000000" w:themeColor="text1"/>
              </w:rPr>
              <w:t xml:space="preserve">school or </w:t>
            </w:r>
            <w:r w:rsidRPr="52BAD421" w:rsidR="00950063">
              <w:rPr>
                <w:rFonts w:eastAsia="MS Gothic" w:cs="Arial"/>
                <w:color w:val="000000" w:themeColor="text1"/>
              </w:rPr>
              <w:t xml:space="preserve">school </w:t>
            </w:r>
            <w:r w:rsidRPr="52BAD421" w:rsidR="35D10B38">
              <w:rPr>
                <w:rFonts w:eastAsia="MS Gothic" w:cs="Arial"/>
                <w:color w:val="000000" w:themeColor="text1"/>
              </w:rPr>
              <w:t>district staff</w:t>
            </w:r>
          </w:p>
        </w:tc>
        <w:tc>
          <w:tcPr>
            <w:tcW w:w="1124" w:type="dxa"/>
            <w:hideMark/>
          </w:tcPr>
          <w:p w:rsidR="006204E1" w:rsidRPr="006204E1" w:rsidP="006204E1" w14:paraId="3821DDF0" w14:textId="77777777">
            <w:pPr>
              <w:rPr>
                <w:rFonts w:ascii="Segoe UI" w:eastAsia="Times New Roman" w:hAnsi="Segoe UI" w:cs="Segoe UI"/>
                <w:sz w:val="18"/>
                <w:szCs w:val="18"/>
              </w:rPr>
            </w:pPr>
          </w:p>
        </w:tc>
        <w:tc>
          <w:tcPr>
            <w:tcW w:w="1124" w:type="dxa"/>
            <w:hideMark/>
          </w:tcPr>
          <w:p w:rsidR="006204E1" w:rsidRPr="006204E1" w:rsidP="006204E1" w14:paraId="064C02F4" w14:textId="77777777">
            <w:pPr>
              <w:spacing w:after="0" w:line="256" w:lineRule="auto"/>
              <w:rPr>
                <w:rFonts w:ascii="Calibri" w:eastAsia="Calibri" w:hAnsi="Calibri" w:cs="Arial"/>
                <w:sz w:val="20"/>
                <w:szCs w:val="20"/>
              </w:rPr>
            </w:pPr>
          </w:p>
        </w:tc>
        <w:tc>
          <w:tcPr>
            <w:tcW w:w="0" w:type="auto"/>
            <w:hideMark/>
          </w:tcPr>
          <w:p w:rsidR="006204E1" w:rsidRPr="006204E1" w:rsidP="006204E1" w14:paraId="2D19F80C" w14:textId="77777777">
            <w:pPr>
              <w:spacing w:after="0" w:line="256" w:lineRule="auto"/>
              <w:rPr>
                <w:rFonts w:ascii="Calibri" w:eastAsia="Calibri" w:hAnsi="Calibri" w:cs="Arial"/>
                <w:sz w:val="20"/>
                <w:szCs w:val="20"/>
              </w:rPr>
            </w:pPr>
          </w:p>
        </w:tc>
      </w:tr>
      <w:tr w14:paraId="2DDA6CBE" w14:textId="77777777" w:rsidTr="0552A69E">
        <w:tblPrEx>
          <w:tblW w:w="9545" w:type="dxa"/>
          <w:tblInd w:w="-15" w:type="dxa"/>
          <w:tblLook w:val="04A0"/>
        </w:tblPrEx>
        <w:trPr>
          <w:trHeight w:val="60"/>
        </w:trPr>
        <w:tc>
          <w:tcPr>
            <w:tcW w:w="5883" w:type="dxa"/>
            <w:hideMark/>
          </w:tcPr>
          <w:p w:rsidR="006204E1" w:rsidRPr="006204E1" w:rsidP="7DE6012F" w14:paraId="39F3B749" w14:textId="263E3358">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POL_HSGR3 </w:t>
            </w:r>
            <w:r w:rsidRPr="0552A69E" w:rsidR="35D10B38">
              <w:rPr>
                <w:rFonts w:eastAsia="MS Gothic" w:cs="Arial"/>
                <w:color w:val="000000" w:themeColor="text1"/>
              </w:rPr>
              <w:t xml:space="preserve">How to support </w:t>
            </w:r>
            <w:r w:rsidRPr="0552A69E" w:rsidR="00E815BE">
              <w:rPr>
                <w:rFonts w:eastAsia="MS Gothic" w:cs="Arial"/>
                <w:color w:val="000000" w:themeColor="text1"/>
              </w:rPr>
              <w:t xml:space="preserve">the transition of </w:t>
            </w:r>
            <w:r w:rsidRPr="0552A69E" w:rsidR="35D10B38">
              <w:rPr>
                <w:rFonts w:eastAsia="MS Gothic" w:cs="Arial"/>
                <w:color w:val="000000" w:themeColor="text1"/>
              </w:rPr>
              <w:t>children and families who receive special education services</w:t>
            </w:r>
          </w:p>
        </w:tc>
        <w:tc>
          <w:tcPr>
            <w:tcW w:w="1124" w:type="dxa"/>
            <w:hideMark/>
          </w:tcPr>
          <w:p w:rsidR="006204E1" w:rsidRPr="006204E1" w:rsidP="006204E1" w14:paraId="55CB41C3" w14:textId="77777777">
            <w:pPr>
              <w:rPr>
                <w:rFonts w:ascii="Segoe UI" w:eastAsia="Times New Roman" w:hAnsi="Segoe UI" w:cs="Segoe UI"/>
                <w:sz w:val="18"/>
                <w:szCs w:val="18"/>
              </w:rPr>
            </w:pPr>
          </w:p>
        </w:tc>
        <w:tc>
          <w:tcPr>
            <w:tcW w:w="1124" w:type="dxa"/>
            <w:hideMark/>
          </w:tcPr>
          <w:p w:rsidR="006204E1" w:rsidRPr="006204E1" w:rsidP="006204E1" w14:paraId="71A6B24C" w14:textId="77777777">
            <w:pPr>
              <w:spacing w:after="0" w:line="256" w:lineRule="auto"/>
              <w:rPr>
                <w:rFonts w:ascii="Calibri" w:eastAsia="Calibri" w:hAnsi="Calibri" w:cs="Arial"/>
                <w:sz w:val="20"/>
                <w:szCs w:val="20"/>
              </w:rPr>
            </w:pPr>
          </w:p>
        </w:tc>
        <w:tc>
          <w:tcPr>
            <w:tcW w:w="0" w:type="auto"/>
            <w:hideMark/>
          </w:tcPr>
          <w:p w:rsidR="006204E1" w:rsidRPr="006204E1" w:rsidP="006204E1" w14:paraId="2313135C" w14:textId="77777777">
            <w:pPr>
              <w:spacing w:after="0" w:line="256" w:lineRule="auto"/>
              <w:rPr>
                <w:rFonts w:ascii="Calibri" w:eastAsia="Calibri" w:hAnsi="Calibri" w:cs="Arial"/>
                <w:sz w:val="20"/>
                <w:szCs w:val="20"/>
              </w:rPr>
            </w:pPr>
          </w:p>
        </w:tc>
      </w:tr>
      <w:tr w14:paraId="5D63EFB6" w14:textId="77777777" w:rsidTr="0552A69E">
        <w:tblPrEx>
          <w:tblW w:w="9545" w:type="dxa"/>
          <w:tblInd w:w="-15" w:type="dxa"/>
          <w:tblLook w:val="04A0"/>
        </w:tblPrEx>
        <w:trPr>
          <w:trHeight w:val="60"/>
        </w:trPr>
        <w:tc>
          <w:tcPr>
            <w:tcW w:w="5883" w:type="dxa"/>
            <w:hideMark/>
          </w:tcPr>
          <w:p w:rsidR="006204E1" w:rsidRPr="006204E1" w:rsidP="7DE6012F" w14:paraId="2F8A70F8" w14:textId="3AAA6881">
            <w:pPr>
              <w:spacing w:after="0" w:line="240" w:lineRule="auto"/>
              <w:textAlignment w:val="baseline"/>
              <w:rPr>
                <w:rFonts w:ascii="Segoe UI" w:eastAsia="Times New Roman" w:hAnsi="Segoe UI" w:cs="Segoe UI"/>
                <w:sz w:val="18"/>
                <w:szCs w:val="18"/>
              </w:rPr>
            </w:pPr>
            <w:r w:rsidRPr="52BAD421">
              <w:rPr>
                <w:rFonts w:eastAsia="MS Gothic" w:cs="Arial"/>
                <w:color w:val="000000" w:themeColor="text1"/>
              </w:rPr>
              <w:t xml:space="preserve">POL_HSGR4 </w:t>
            </w:r>
            <w:r w:rsidRPr="52BAD421" w:rsidR="36D3111D">
              <w:rPr>
                <w:rFonts w:eastAsia="MS Gothic" w:cs="Arial"/>
                <w:color w:val="000000" w:themeColor="text1"/>
              </w:rPr>
              <w:t>How to match supports with the child’s or family’s home language</w:t>
            </w:r>
          </w:p>
        </w:tc>
        <w:tc>
          <w:tcPr>
            <w:tcW w:w="1124" w:type="dxa"/>
            <w:hideMark/>
          </w:tcPr>
          <w:p w:rsidR="006204E1" w:rsidRPr="006204E1" w:rsidP="006204E1" w14:paraId="6D1C998E" w14:textId="77777777">
            <w:pPr>
              <w:rPr>
                <w:rFonts w:ascii="Segoe UI" w:eastAsia="Times New Roman" w:hAnsi="Segoe UI" w:cs="Segoe UI"/>
                <w:sz w:val="18"/>
                <w:szCs w:val="18"/>
              </w:rPr>
            </w:pPr>
          </w:p>
        </w:tc>
        <w:tc>
          <w:tcPr>
            <w:tcW w:w="1124" w:type="dxa"/>
            <w:hideMark/>
          </w:tcPr>
          <w:p w:rsidR="006204E1" w:rsidRPr="006204E1" w:rsidP="006204E1" w14:paraId="7D3BD704" w14:textId="77777777">
            <w:pPr>
              <w:spacing w:after="0" w:line="256" w:lineRule="auto"/>
              <w:rPr>
                <w:rFonts w:ascii="Calibri" w:eastAsia="Calibri" w:hAnsi="Calibri" w:cs="Arial"/>
                <w:sz w:val="20"/>
                <w:szCs w:val="20"/>
              </w:rPr>
            </w:pPr>
          </w:p>
        </w:tc>
        <w:tc>
          <w:tcPr>
            <w:tcW w:w="0" w:type="auto"/>
            <w:hideMark/>
          </w:tcPr>
          <w:p w:rsidR="006204E1" w:rsidRPr="006204E1" w:rsidP="006204E1" w14:paraId="7BB4AD29" w14:textId="77777777">
            <w:pPr>
              <w:spacing w:after="0" w:line="256" w:lineRule="auto"/>
              <w:rPr>
                <w:rFonts w:ascii="Calibri" w:eastAsia="Calibri" w:hAnsi="Calibri" w:cs="Arial"/>
                <w:sz w:val="20"/>
                <w:szCs w:val="20"/>
              </w:rPr>
            </w:pPr>
          </w:p>
        </w:tc>
      </w:tr>
      <w:tr w14:paraId="7E4FB346" w14:textId="77777777" w:rsidTr="0552A69E">
        <w:tblPrEx>
          <w:tblW w:w="9545" w:type="dxa"/>
          <w:tblInd w:w="-15" w:type="dxa"/>
          <w:tblLook w:val="04A0"/>
        </w:tblPrEx>
        <w:trPr>
          <w:trHeight w:val="60"/>
        </w:trPr>
        <w:tc>
          <w:tcPr>
            <w:tcW w:w="5883" w:type="dxa"/>
            <w:hideMark/>
          </w:tcPr>
          <w:p w:rsidR="006204E1" w:rsidRPr="006204E1" w:rsidP="7DE6012F" w14:paraId="70DE4DEF" w14:textId="02959D24">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POL_HSGR5 </w:t>
            </w:r>
            <w:r w:rsidRPr="0552A69E" w:rsidR="35D10B38">
              <w:rPr>
                <w:rFonts w:eastAsia="MS Gothic" w:cs="Arial"/>
                <w:color w:val="000000" w:themeColor="text1"/>
              </w:rPr>
              <w:t xml:space="preserve">How to support </w:t>
            </w:r>
            <w:r w:rsidRPr="0552A69E" w:rsidR="1B494E5F">
              <w:rPr>
                <w:rFonts w:eastAsia="MS Gothic" w:cs="Arial"/>
                <w:color w:val="000000" w:themeColor="text1"/>
              </w:rPr>
              <w:t xml:space="preserve">the transitions of </w:t>
            </w:r>
            <w:r w:rsidRPr="0552A69E" w:rsidR="35D10B38">
              <w:rPr>
                <w:rFonts w:eastAsia="MS Gothic" w:cs="Arial"/>
                <w:color w:val="000000" w:themeColor="text1"/>
              </w:rPr>
              <w:t>children and families experiencing homelessness</w:t>
            </w:r>
          </w:p>
        </w:tc>
        <w:tc>
          <w:tcPr>
            <w:tcW w:w="1124" w:type="dxa"/>
            <w:hideMark/>
          </w:tcPr>
          <w:p w:rsidR="006204E1" w:rsidRPr="006204E1" w:rsidP="006204E1" w14:paraId="1B60CB61" w14:textId="77777777">
            <w:pPr>
              <w:rPr>
                <w:rFonts w:ascii="Segoe UI" w:eastAsia="Times New Roman" w:hAnsi="Segoe UI" w:cs="Segoe UI"/>
                <w:sz w:val="18"/>
                <w:szCs w:val="18"/>
              </w:rPr>
            </w:pPr>
          </w:p>
        </w:tc>
        <w:tc>
          <w:tcPr>
            <w:tcW w:w="1124" w:type="dxa"/>
            <w:hideMark/>
          </w:tcPr>
          <w:p w:rsidR="006204E1" w:rsidRPr="006204E1" w:rsidP="006204E1" w14:paraId="6B66FDF6" w14:textId="77777777">
            <w:pPr>
              <w:spacing w:after="0" w:line="256" w:lineRule="auto"/>
              <w:rPr>
                <w:rFonts w:ascii="Calibri" w:eastAsia="Calibri" w:hAnsi="Calibri" w:cs="Arial"/>
                <w:sz w:val="20"/>
                <w:szCs w:val="20"/>
              </w:rPr>
            </w:pPr>
          </w:p>
        </w:tc>
        <w:tc>
          <w:tcPr>
            <w:tcW w:w="0" w:type="auto"/>
            <w:hideMark/>
          </w:tcPr>
          <w:p w:rsidR="006204E1" w:rsidRPr="006204E1" w:rsidP="006204E1" w14:paraId="6929A945" w14:textId="77777777">
            <w:pPr>
              <w:spacing w:after="0" w:line="256" w:lineRule="auto"/>
              <w:rPr>
                <w:rFonts w:ascii="Calibri" w:eastAsia="Calibri" w:hAnsi="Calibri" w:cs="Arial"/>
                <w:sz w:val="20"/>
                <w:szCs w:val="20"/>
              </w:rPr>
            </w:pPr>
          </w:p>
        </w:tc>
      </w:tr>
      <w:tr w14:paraId="6E04F054" w14:textId="77777777" w:rsidTr="0552A69E">
        <w:tblPrEx>
          <w:tblW w:w="9545" w:type="dxa"/>
          <w:tblInd w:w="-15" w:type="dxa"/>
          <w:tblLook w:val="04A0"/>
        </w:tblPrEx>
        <w:trPr>
          <w:trHeight w:val="60"/>
        </w:trPr>
        <w:tc>
          <w:tcPr>
            <w:tcW w:w="5883" w:type="dxa"/>
            <w:hideMark/>
          </w:tcPr>
          <w:p w:rsidR="006204E1" w:rsidRPr="006204E1" w:rsidP="7DE6012F" w14:paraId="529D8442" w14:textId="4F1E3911">
            <w:pPr>
              <w:spacing w:after="0" w:line="240" w:lineRule="auto"/>
              <w:textAlignment w:val="baseline"/>
              <w:rPr>
                <w:rFonts w:ascii="Segoe UI" w:eastAsia="Times New Roman" w:hAnsi="Segoe UI" w:cs="Segoe UI"/>
                <w:sz w:val="18"/>
                <w:szCs w:val="18"/>
              </w:rPr>
            </w:pPr>
            <w:r w:rsidRPr="0552A69E">
              <w:rPr>
                <w:rFonts w:eastAsia="MS Gothic" w:cs="Arial"/>
                <w:color w:val="000000" w:themeColor="text1"/>
              </w:rPr>
              <w:t xml:space="preserve">POL_HSGR6 </w:t>
            </w:r>
            <w:r w:rsidRPr="0552A69E" w:rsidR="35D10B38">
              <w:rPr>
                <w:rFonts w:eastAsia="MS Gothic" w:cs="Arial"/>
                <w:color w:val="000000" w:themeColor="text1"/>
              </w:rPr>
              <w:t>Best practices for supporting school readiness as defined by your state or school district, if applicable</w:t>
            </w:r>
          </w:p>
        </w:tc>
        <w:tc>
          <w:tcPr>
            <w:tcW w:w="1124" w:type="dxa"/>
            <w:hideMark/>
          </w:tcPr>
          <w:p w:rsidR="006204E1" w:rsidRPr="006204E1" w:rsidP="006204E1" w14:paraId="7FE7AD51" w14:textId="77777777">
            <w:pPr>
              <w:rPr>
                <w:rFonts w:ascii="Segoe UI" w:eastAsia="Times New Roman" w:hAnsi="Segoe UI" w:cs="Segoe UI"/>
                <w:sz w:val="18"/>
                <w:szCs w:val="18"/>
              </w:rPr>
            </w:pPr>
          </w:p>
        </w:tc>
        <w:tc>
          <w:tcPr>
            <w:tcW w:w="1124" w:type="dxa"/>
            <w:hideMark/>
          </w:tcPr>
          <w:p w:rsidR="006204E1" w:rsidRPr="006204E1" w:rsidP="006204E1" w14:paraId="75F0F85B" w14:textId="77777777">
            <w:pPr>
              <w:spacing w:after="0" w:line="256" w:lineRule="auto"/>
              <w:rPr>
                <w:rFonts w:ascii="Calibri" w:eastAsia="Calibri" w:hAnsi="Calibri" w:cs="Arial"/>
                <w:sz w:val="20"/>
                <w:szCs w:val="20"/>
              </w:rPr>
            </w:pPr>
          </w:p>
        </w:tc>
        <w:tc>
          <w:tcPr>
            <w:tcW w:w="0" w:type="auto"/>
            <w:hideMark/>
          </w:tcPr>
          <w:p w:rsidR="006204E1" w:rsidRPr="006204E1" w:rsidP="006204E1" w14:paraId="3874A5AF" w14:textId="77777777">
            <w:pPr>
              <w:spacing w:after="0" w:line="256" w:lineRule="auto"/>
              <w:rPr>
                <w:rFonts w:ascii="Calibri" w:eastAsia="Calibri" w:hAnsi="Calibri" w:cs="Arial"/>
                <w:sz w:val="20"/>
                <w:szCs w:val="20"/>
              </w:rPr>
            </w:pPr>
          </w:p>
        </w:tc>
      </w:tr>
      <w:tr w14:paraId="0CD5789F" w14:textId="77777777" w:rsidTr="0552A69E">
        <w:tblPrEx>
          <w:tblW w:w="9545" w:type="dxa"/>
          <w:tblInd w:w="-15" w:type="dxa"/>
          <w:tblLook w:val="04A0"/>
        </w:tblPrEx>
        <w:trPr>
          <w:trHeight w:val="60"/>
        </w:trPr>
        <w:tc>
          <w:tcPr>
            <w:tcW w:w="5883" w:type="dxa"/>
            <w:hideMark/>
          </w:tcPr>
          <w:p w:rsidR="006204E1" w:rsidRPr="006204E1" w:rsidP="7DE6012F" w14:paraId="4E84CAD7" w14:textId="12624E0F">
            <w:pPr>
              <w:spacing w:after="0" w:line="240" w:lineRule="auto"/>
              <w:textAlignment w:val="baseline"/>
              <w:rPr>
                <w:rFonts w:eastAsia="MS Gothic" w:cs="Arial"/>
                <w:color w:val="000000" w:themeColor="text1"/>
              </w:rPr>
            </w:pPr>
            <w:r w:rsidRPr="52BAD421">
              <w:rPr>
                <w:rFonts w:eastAsia="MS Gothic" w:cs="Arial"/>
                <w:color w:val="000000" w:themeColor="text1"/>
              </w:rPr>
              <w:t xml:space="preserve">POL_HSGR7 </w:t>
            </w:r>
            <w:r w:rsidRPr="52BAD421" w:rsidR="35D10B38">
              <w:rPr>
                <w:rFonts w:eastAsia="MS Gothic" w:cs="Arial"/>
                <w:color w:val="000000" w:themeColor="text1"/>
              </w:rPr>
              <w:t>How to coordinate transition practices and meetings between Head Start centers and elementary schools</w:t>
            </w:r>
          </w:p>
        </w:tc>
        <w:tc>
          <w:tcPr>
            <w:tcW w:w="1124" w:type="dxa"/>
          </w:tcPr>
          <w:p w:rsidR="006204E1" w:rsidRPr="006204E1" w:rsidP="006204E1" w14:paraId="57666B8D" w14:textId="77777777">
            <w:pPr>
              <w:spacing w:after="0" w:line="254" w:lineRule="auto"/>
              <w:rPr>
                <w:rFonts w:ascii="Segoe UI" w:eastAsia="Times New Roman" w:hAnsi="Segoe UI" w:cs="Segoe UI"/>
                <w:sz w:val="18"/>
                <w:szCs w:val="18"/>
              </w:rPr>
            </w:pPr>
          </w:p>
        </w:tc>
        <w:tc>
          <w:tcPr>
            <w:tcW w:w="1124" w:type="dxa"/>
          </w:tcPr>
          <w:p w:rsidR="006204E1" w:rsidRPr="006204E1" w:rsidP="006204E1" w14:paraId="0F38EB13" w14:textId="77777777">
            <w:pPr>
              <w:spacing w:after="0" w:line="254" w:lineRule="auto"/>
              <w:rPr>
                <w:rFonts w:ascii="Segoe UI" w:eastAsia="Times New Roman" w:hAnsi="Segoe UI" w:cs="Segoe UI"/>
                <w:sz w:val="18"/>
                <w:szCs w:val="18"/>
              </w:rPr>
            </w:pPr>
          </w:p>
        </w:tc>
        <w:tc>
          <w:tcPr>
            <w:tcW w:w="0" w:type="auto"/>
          </w:tcPr>
          <w:p w:rsidR="006204E1" w:rsidRPr="006204E1" w:rsidP="006204E1" w14:paraId="159EEC21" w14:textId="77777777">
            <w:pPr>
              <w:spacing w:after="0" w:line="254" w:lineRule="auto"/>
              <w:rPr>
                <w:rFonts w:ascii="Segoe UI" w:eastAsia="Times New Roman" w:hAnsi="Segoe UI" w:cs="Segoe UI"/>
                <w:sz w:val="18"/>
                <w:szCs w:val="18"/>
              </w:rPr>
            </w:pPr>
          </w:p>
        </w:tc>
      </w:tr>
      <w:tr w14:paraId="28582A0C" w14:textId="77777777" w:rsidTr="006C21C9">
        <w:tblPrEx>
          <w:tblW w:w="9545" w:type="dxa"/>
          <w:tblInd w:w="-15" w:type="dxa"/>
          <w:tblLook w:val="04A0"/>
        </w:tblPrEx>
        <w:trPr>
          <w:trHeight w:val="683"/>
        </w:trPr>
        <w:tc>
          <w:tcPr>
            <w:tcW w:w="5883" w:type="dxa"/>
            <w:tcBorders>
              <w:top w:val="single" w:sz="0" w:space="0" w:color="000000" w:themeColor="text1"/>
              <w:left w:val="single" w:sz="0" w:space="0" w:color="000000" w:themeColor="text1"/>
              <w:bottom w:val="single" w:sz="0" w:space="0" w:color="000000" w:themeColor="text1"/>
              <w:right w:val="single" w:sz="0" w:space="0" w:color="000000" w:themeColor="text1"/>
            </w:tcBorders>
            <w:hideMark/>
          </w:tcPr>
          <w:p w:rsidR="006204E1" w:rsidRPr="006204E1" w:rsidP="7DE6012F" w14:paraId="74811BF0" w14:textId="2E3AB381">
            <w:pPr>
              <w:spacing w:after="0" w:line="240" w:lineRule="auto"/>
              <w:textAlignment w:val="baseline"/>
              <w:rPr>
                <w:rFonts w:eastAsia="MS Gothic" w:cs="Arial"/>
                <w:color w:val="000000" w:themeColor="text1"/>
              </w:rPr>
            </w:pPr>
            <w:r w:rsidRPr="52BAD421">
              <w:rPr>
                <w:rFonts w:eastAsia="MS Gothic" w:cs="Arial"/>
                <w:color w:val="000000" w:themeColor="text1"/>
              </w:rPr>
              <w:t xml:space="preserve">POL_HSGR8 </w:t>
            </w:r>
            <w:r w:rsidRPr="52BAD421" w:rsidR="35D10B38">
              <w:rPr>
                <w:rFonts w:eastAsia="MS Gothic" w:cs="Arial"/>
                <w:color w:val="000000" w:themeColor="text1"/>
              </w:rPr>
              <w:t>Best practices for meetings with families of children transitioning to kindergarten</w:t>
            </w:r>
          </w:p>
        </w:tc>
        <w:tc>
          <w:tcPr>
            <w:tcW w:w="112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6204E1" w:rsidRPr="006204E1" w:rsidP="006204E1" w14:paraId="1819BE86" w14:textId="77777777">
            <w:pPr>
              <w:spacing w:after="0" w:line="254" w:lineRule="auto"/>
              <w:rPr>
                <w:rFonts w:ascii="Segoe UI" w:eastAsia="Times New Roman" w:hAnsi="Segoe UI" w:cs="Segoe UI"/>
                <w:sz w:val="18"/>
                <w:szCs w:val="18"/>
              </w:rPr>
            </w:pPr>
          </w:p>
        </w:tc>
        <w:tc>
          <w:tcPr>
            <w:tcW w:w="112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6204E1" w:rsidRPr="006204E1" w:rsidP="006204E1" w14:paraId="2EAEE9BB" w14:textId="77777777">
            <w:pPr>
              <w:spacing w:after="0" w:line="254" w:lineRule="auto"/>
              <w:rPr>
                <w:rFonts w:ascii="Segoe UI" w:eastAsia="Times New Roman" w:hAnsi="Segoe UI" w:cs="Segoe UI"/>
                <w:sz w:val="18"/>
                <w:szCs w:val="18"/>
              </w:rPr>
            </w:pPr>
          </w:p>
        </w:tc>
        <w:tc>
          <w:tcPr>
            <w:tcW w:w="0" w:type="auto"/>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6204E1" w:rsidRPr="006204E1" w:rsidP="006204E1" w14:paraId="0749769D" w14:textId="77777777">
            <w:pPr>
              <w:spacing w:after="0" w:line="254" w:lineRule="auto"/>
              <w:rPr>
                <w:rFonts w:ascii="Segoe UI" w:eastAsia="Times New Roman" w:hAnsi="Segoe UI" w:cs="Segoe UI"/>
                <w:sz w:val="18"/>
                <w:szCs w:val="18"/>
              </w:rPr>
            </w:pPr>
          </w:p>
        </w:tc>
      </w:tr>
      <w:tr w14:paraId="026E0265" w14:textId="77777777" w:rsidTr="0552A69E">
        <w:tblPrEx>
          <w:tblW w:w="9545" w:type="dxa"/>
          <w:tblInd w:w="-15" w:type="dxa"/>
          <w:tblLook w:val="04A0"/>
        </w:tblPrEx>
        <w:trPr>
          <w:trHeight w:val="363"/>
        </w:trPr>
        <w:tc>
          <w:tcPr>
            <w:tcW w:w="5883" w:type="dxa"/>
            <w:hideMark/>
          </w:tcPr>
          <w:p w:rsidR="006204E1" w:rsidRPr="006204E1" w:rsidP="7DE6012F" w14:paraId="5951CD00" w14:textId="5A77A7D0">
            <w:pPr>
              <w:keepNext/>
              <w:keepLines/>
              <w:widowControl w:val="0"/>
              <w:rPr>
                <w:rFonts w:eastAsia="Calibri" w:cs="Arial"/>
              </w:rPr>
            </w:pPr>
            <w:r w:rsidRPr="52BAD421">
              <w:rPr>
                <w:rFonts w:eastAsia="MS Gothic" w:cs="Arial"/>
                <w:color w:val="000000" w:themeColor="text1"/>
              </w:rPr>
              <w:t>POL_HSGR9</w:t>
            </w:r>
            <w:r w:rsidRPr="52BAD421">
              <w:rPr>
                <w:rFonts w:eastAsia="Calibri" w:cs="Arial"/>
              </w:rPr>
              <w:t xml:space="preserve"> </w:t>
            </w:r>
            <w:r w:rsidRPr="52BAD421" w:rsidR="35D10B38">
              <w:rPr>
                <w:rFonts w:eastAsia="Calibri" w:cs="Arial"/>
              </w:rPr>
              <w:t>Guidance to families and staff on kindergarten registration</w:t>
            </w:r>
          </w:p>
        </w:tc>
        <w:tc>
          <w:tcPr>
            <w:tcW w:w="1124" w:type="dxa"/>
          </w:tcPr>
          <w:p w:rsidR="006204E1" w:rsidRPr="006204E1" w:rsidP="006204E1" w14:paraId="32324D25" w14:textId="77777777">
            <w:pPr>
              <w:spacing w:after="0" w:line="254" w:lineRule="auto"/>
              <w:rPr>
                <w:rFonts w:ascii="Segoe UI" w:eastAsia="Times New Roman" w:hAnsi="Segoe UI" w:cs="Segoe UI"/>
                <w:sz w:val="18"/>
                <w:szCs w:val="18"/>
              </w:rPr>
            </w:pPr>
          </w:p>
        </w:tc>
        <w:tc>
          <w:tcPr>
            <w:tcW w:w="1124" w:type="dxa"/>
          </w:tcPr>
          <w:p w:rsidR="006204E1" w:rsidRPr="006204E1" w:rsidP="006204E1" w14:paraId="4EC65D9B" w14:textId="77777777">
            <w:pPr>
              <w:spacing w:after="0" w:line="254" w:lineRule="auto"/>
              <w:rPr>
                <w:rFonts w:ascii="Segoe UI" w:eastAsia="Times New Roman" w:hAnsi="Segoe UI" w:cs="Segoe UI"/>
                <w:sz w:val="18"/>
                <w:szCs w:val="18"/>
              </w:rPr>
            </w:pPr>
          </w:p>
        </w:tc>
        <w:tc>
          <w:tcPr>
            <w:tcW w:w="0" w:type="auto"/>
          </w:tcPr>
          <w:p w:rsidR="006204E1" w:rsidRPr="006204E1" w:rsidP="006204E1" w14:paraId="2B01E2FE" w14:textId="77777777">
            <w:pPr>
              <w:spacing w:after="0" w:line="254" w:lineRule="auto"/>
              <w:rPr>
                <w:rFonts w:ascii="Segoe UI" w:eastAsia="Times New Roman" w:hAnsi="Segoe UI" w:cs="Segoe UI"/>
                <w:sz w:val="18"/>
                <w:szCs w:val="18"/>
              </w:rPr>
            </w:pPr>
          </w:p>
        </w:tc>
      </w:tr>
      <w:tr w14:paraId="4E320970" w14:textId="77777777" w:rsidTr="0552A69E">
        <w:tblPrEx>
          <w:tblW w:w="9545" w:type="dxa"/>
          <w:tblInd w:w="-15" w:type="dxa"/>
          <w:tblLook w:val="04A0"/>
        </w:tblPrEx>
        <w:trPr>
          <w:trHeight w:val="60"/>
        </w:trPr>
        <w:tc>
          <w:tcPr>
            <w:tcW w:w="5883" w:type="dxa"/>
            <w:hideMark/>
          </w:tcPr>
          <w:p w:rsidR="006204E1" w:rsidRPr="006204E1" w:rsidP="7DE6012F" w14:paraId="515E812E" w14:textId="7414F838">
            <w:pPr>
              <w:spacing w:after="0" w:line="240" w:lineRule="auto"/>
              <w:textAlignment w:val="baseline"/>
              <w:rPr>
                <w:rFonts w:eastAsia="MS Gothic" w:cs="Arial"/>
                <w:color w:val="000000" w:themeColor="text1"/>
              </w:rPr>
            </w:pPr>
            <w:r w:rsidRPr="52BAD421">
              <w:rPr>
                <w:rFonts w:eastAsia="MS Gothic" w:cs="Arial"/>
                <w:color w:val="000000" w:themeColor="text1"/>
              </w:rPr>
              <w:t xml:space="preserve">POL_HSGR10 </w:t>
            </w:r>
            <w:r w:rsidRPr="52BAD421" w:rsidR="35D10B38">
              <w:rPr>
                <w:rFonts w:eastAsia="MS Gothic" w:cs="Arial"/>
                <w:color w:val="000000" w:themeColor="text1"/>
              </w:rPr>
              <w:t>Gathering information from families about their experience/feedback on transition practices</w:t>
            </w:r>
          </w:p>
        </w:tc>
        <w:tc>
          <w:tcPr>
            <w:tcW w:w="1124" w:type="dxa"/>
          </w:tcPr>
          <w:p w:rsidR="006204E1" w:rsidRPr="006204E1" w:rsidP="006204E1" w14:paraId="318EAD29" w14:textId="77777777">
            <w:pPr>
              <w:spacing w:after="0" w:line="254" w:lineRule="auto"/>
              <w:rPr>
                <w:rFonts w:ascii="Segoe UI" w:eastAsia="Times New Roman" w:hAnsi="Segoe UI" w:cs="Segoe UI"/>
                <w:sz w:val="18"/>
                <w:szCs w:val="18"/>
              </w:rPr>
            </w:pPr>
          </w:p>
        </w:tc>
        <w:tc>
          <w:tcPr>
            <w:tcW w:w="1124" w:type="dxa"/>
          </w:tcPr>
          <w:p w:rsidR="006204E1" w:rsidRPr="006204E1" w:rsidP="006204E1" w14:paraId="4995DA81" w14:textId="77777777">
            <w:pPr>
              <w:spacing w:after="0" w:line="254" w:lineRule="auto"/>
              <w:rPr>
                <w:rFonts w:ascii="Segoe UI" w:eastAsia="Times New Roman" w:hAnsi="Segoe UI" w:cs="Segoe UI"/>
                <w:sz w:val="18"/>
                <w:szCs w:val="18"/>
              </w:rPr>
            </w:pPr>
          </w:p>
        </w:tc>
        <w:tc>
          <w:tcPr>
            <w:tcW w:w="0" w:type="auto"/>
          </w:tcPr>
          <w:p w:rsidR="006204E1" w:rsidRPr="006204E1" w:rsidP="006204E1" w14:paraId="14EC7430" w14:textId="77777777">
            <w:pPr>
              <w:spacing w:after="0" w:line="254" w:lineRule="auto"/>
              <w:rPr>
                <w:rFonts w:ascii="Segoe UI" w:eastAsia="Times New Roman" w:hAnsi="Segoe UI" w:cs="Segoe UI"/>
                <w:sz w:val="18"/>
                <w:szCs w:val="18"/>
              </w:rPr>
            </w:pPr>
          </w:p>
        </w:tc>
      </w:tr>
    </w:tbl>
    <w:p w:rsidR="001C25D2" w:rsidP="00D02662" w14:paraId="648BB39B" w14:textId="7C8BFD78">
      <w:pPr>
        <w:rPr>
          <w:rFonts w:ascii="Segoe UI" w:eastAsia="Times New Roman" w:hAnsi="Segoe UI" w:cs="Segoe UI"/>
          <w:sz w:val="18"/>
          <w:szCs w:val="18"/>
        </w:rPr>
      </w:pPr>
    </w:p>
    <w:p w:rsidR="000655E9" w:rsidRPr="00394E6E" w:rsidP="52BAD421" w14:paraId="1E08DB63" w14:textId="40106F6F">
      <w:pPr>
        <w:rPr>
          <w:i/>
          <w:iCs/>
        </w:rPr>
      </w:pPr>
      <w:r w:rsidRPr="52BAD421">
        <w:rPr>
          <w:i/>
          <w:iCs/>
        </w:rPr>
        <w:t xml:space="preserve">Skip to </w:t>
      </w:r>
      <w:r w:rsidR="00D92B5B">
        <w:t>T_POL_JD</w:t>
      </w:r>
      <w:r w:rsidRPr="52BAD421" w:rsidR="00D92B5B">
        <w:rPr>
          <w:i/>
          <w:iCs/>
        </w:rPr>
        <w:t xml:space="preserve"> </w:t>
      </w:r>
    </w:p>
    <w:tbl>
      <w:tblPr>
        <w:tblStyle w:val="TableGrid"/>
        <w:tblW w:w="9545" w:type="dxa"/>
        <w:tblInd w:w="-15" w:type="dxa"/>
        <w:tblBorders>
          <w:top w:val="none" w:sz="0" w:space="0" w:color="auto"/>
          <w:left w:val="none" w:sz="0" w:space="0" w:color="auto"/>
          <w:bottom w:val="none" w:sz="0" w:space="0" w:color="auto"/>
          <w:right w:val="none" w:sz="0" w:space="0" w:color="auto"/>
        </w:tblBorders>
        <w:tblLook w:val="04A0"/>
      </w:tblPr>
      <w:tblGrid>
        <w:gridCol w:w="5883"/>
        <w:gridCol w:w="1124"/>
        <w:gridCol w:w="1124"/>
        <w:gridCol w:w="1414"/>
      </w:tblGrid>
      <w:tr w14:paraId="245196DA" w14:textId="77777777" w:rsidTr="0552A69E">
        <w:tblPrEx>
          <w:tblW w:w="9545" w:type="dxa"/>
          <w:tblInd w:w="-15" w:type="dxa"/>
          <w:tblBorders>
            <w:top w:val="none" w:sz="0" w:space="0" w:color="auto"/>
            <w:left w:val="none" w:sz="0" w:space="0" w:color="auto"/>
            <w:bottom w:val="none" w:sz="0" w:space="0" w:color="auto"/>
            <w:right w:val="none" w:sz="0" w:space="0" w:color="auto"/>
          </w:tblBorders>
          <w:tblLook w:val="04A0"/>
        </w:tblPrEx>
        <w:trPr>
          <w:trHeight w:val="332"/>
        </w:trPr>
        <w:tc>
          <w:tcPr>
            <w:tcW w:w="5883" w:type="dxa"/>
            <w:tcBorders>
              <w:top w:val="nil"/>
              <w:left w:val="nil"/>
              <w:bottom w:val="single" w:sz="4" w:space="0" w:color="auto"/>
              <w:right w:val="single" w:sz="4" w:space="0" w:color="auto"/>
            </w:tcBorders>
            <w:shd w:val="clear" w:color="auto" w:fill="F2F2F2" w:themeFill="background1" w:themeFillShade="F2"/>
            <w:hideMark/>
          </w:tcPr>
          <w:p w:rsidR="003D4110" w:rsidRPr="003D4110" w:rsidP="003D4110" w14:paraId="3DB75C34" w14:textId="77777777">
            <w:pPr>
              <w:keepNext/>
              <w:keepLines/>
              <w:widowControl w:val="0"/>
              <w:spacing w:after="0"/>
              <w:rPr>
                <w:b/>
                <w:bCs/>
              </w:rPr>
            </w:pPr>
            <w:r w:rsidRPr="52BAD421">
              <w:rPr>
                <w:b/>
                <w:bCs/>
                <w:color w:val="7030A0" w:themeColor="accent5"/>
              </w:rPr>
              <w:t xml:space="preserve">[LEA] </w:t>
            </w:r>
            <w:r w:rsidRPr="52BAD421">
              <w:rPr>
                <w:b/>
                <w:bCs/>
              </w:rPr>
              <w:t xml:space="preserve">Written Policy or Guidance Documents </w:t>
            </w:r>
          </w:p>
          <w:p w:rsidR="000655E9" w14:paraId="7F69EE63" w14:textId="43F00355">
            <w:pPr>
              <w:keepNext/>
              <w:keepLines/>
              <w:widowControl w:val="0"/>
              <w:spacing w:after="0"/>
              <w:rPr>
                <w:b/>
                <w:bCs/>
              </w:rPr>
            </w:pPr>
          </w:p>
        </w:tc>
        <w:tc>
          <w:tcPr>
            <w:tcW w:w="1124" w:type="dxa"/>
            <w:tcBorders>
              <w:top w:val="nil"/>
              <w:left w:val="single" w:sz="4" w:space="0" w:color="auto"/>
              <w:bottom w:val="single" w:sz="4" w:space="0" w:color="auto"/>
              <w:right w:val="single" w:sz="4" w:space="0" w:color="auto"/>
            </w:tcBorders>
            <w:shd w:val="clear" w:color="auto" w:fill="F2F2F2" w:themeFill="background1" w:themeFillShade="F2"/>
            <w:hideMark/>
          </w:tcPr>
          <w:p w:rsidR="000655E9" w14:paraId="1DEB5B7E" w14:textId="77777777">
            <w:pPr>
              <w:keepNext/>
              <w:keepLines/>
              <w:widowControl w:val="0"/>
              <w:spacing w:after="0"/>
              <w:rPr>
                <w:b/>
                <w:bCs/>
              </w:rPr>
            </w:pPr>
            <w:r>
              <w:rPr>
                <w:b/>
                <w:bCs/>
              </w:rPr>
              <w:t>Yes</w:t>
            </w:r>
          </w:p>
        </w:tc>
        <w:tc>
          <w:tcPr>
            <w:tcW w:w="1124" w:type="dxa"/>
            <w:tcBorders>
              <w:top w:val="nil"/>
              <w:left w:val="single" w:sz="4" w:space="0" w:color="auto"/>
              <w:bottom w:val="single" w:sz="4" w:space="0" w:color="auto"/>
              <w:right w:val="single" w:sz="4" w:space="0" w:color="auto"/>
            </w:tcBorders>
            <w:shd w:val="clear" w:color="auto" w:fill="F2F2F2" w:themeFill="background1" w:themeFillShade="F2"/>
            <w:hideMark/>
          </w:tcPr>
          <w:p w:rsidR="000655E9" w14:paraId="6921B4E2" w14:textId="77777777">
            <w:pPr>
              <w:keepNext/>
              <w:keepLines/>
              <w:widowControl w:val="0"/>
              <w:spacing w:after="0"/>
              <w:rPr>
                <w:b/>
                <w:bCs/>
              </w:rPr>
            </w:pPr>
            <w:r>
              <w:rPr>
                <w:b/>
                <w:bCs/>
              </w:rPr>
              <w:t>No</w:t>
            </w:r>
          </w:p>
        </w:tc>
        <w:tc>
          <w:tcPr>
            <w:tcW w:w="1414" w:type="dxa"/>
            <w:tcBorders>
              <w:top w:val="nil"/>
              <w:left w:val="single" w:sz="4" w:space="0" w:color="auto"/>
              <w:bottom w:val="single" w:sz="4" w:space="0" w:color="auto"/>
              <w:right w:val="nil"/>
            </w:tcBorders>
            <w:shd w:val="clear" w:color="auto" w:fill="F2F2F2" w:themeFill="background1" w:themeFillShade="F2"/>
            <w:hideMark/>
          </w:tcPr>
          <w:p w:rsidR="000655E9" w14:paraId="4D252036" w14:textId="77777777">
            <w:pPr>
              <w:keepNext/>
              <w:keepLines/>
              <w:widowControl w:val="0"/>
              <w:spacing w:after="0"/>
              <w:rPr>
                <w:b/>
                <w:bCs/>
              </w:rPr>
            </w:pPr>
            <w:r>
              <w:rPr>
                <w:b/>
                <w:bCs/>
              </w:rPr>
              <w:t>Don’t know</w:t>
            </w:r>
          </w:p>
        </w:tc>
      </w:tr>
      <w:tr w14:paraId="52FA5B95" w14:textId="77777777" w:rsidTr="0552A69E">
        <w:tblPrEx>
          <w:tblW w:w="9545" w:type="dxa"/>
          <w:tblInd w:w="-15" w:type="dxa"/>
          <w:tblLook w:val="04A0"/>
        </w:tblPrEx>
        <w:trPr>
          <w:trHeight w:val="422"/>
        </w:trPr>
        <w:tc>
          <w:tcPr>
            <w:tcW w:w="5883" w:type="dxa"/>
            <w:tcBorders>
              <w:top w:val="single" w:sz="4" w:space="0" w:color="auto"/>
              <w:left w:val="nil"/>
              <w:bottom w:val="single" w:sz="4" w:space="0" w:color="auto"/>
              <w:right w:val="single" w:sz="4" w:space="0" w:color="auto"/>
            </w:tcBorders>
            <w:hideMark/>
          </w:tcPr>
          <w:p w:rsidR="000655E9" w14:paraId="6914FDDD" w14:textId="0EB65886">
            <w:pPr>
              <w:keepNext/>
              <w:keepLines/>
              <w:widowControl w:val="0"/>
              <w:spacing w:after="120" w:line="240" w:lineRule="auto"/>
            </w:pPr>
            <w:r>
              <w:t xml:space="preserve">POL_LGR1 </w:t>
            </w:r>
            <w:r w:rsidR="029EB84E">
              <w:t xml:space="preserve">Best practices for sharing data between Head Start and your elementary school/school district </w:t>
            </w:r>
          </w:p>
        </w:tc>
        <w:tc>
          <w:tcPr>
            <w:tcW w:w="1124" w:type="dxa"/>
            <w:vMerge w:val="restart"/>
            <w:tcBorders>
              <w:top w:val="single" w:sz="4" w:space="0" w:color="auto"/>
              <w:left w:val="single" w:sz="4" w:space="0" w:color="auto"/>
              <w:bottom w:val="single" w:sz="4" w:space="0" w:color="auto"/>
              <w:right w:val="single" w:sz="4" w:space="0" w:color="auto"/>
            </w:tcBorders>
          </w:tcPr>
          <w:p w:rsidR="000655E9" w14:paraId="655BEADD" w14:textId="77777777">
            <w:pPr>
              <w:keepNext/>
              <w:keepLines/>
              <w:widowControl w:val="0"/>
            </w:pPr>
          </w:p>
        </w:tc>
        <w:tc>
          <w:tcPr>
            <w:tcW w:w="1124" w:type="dxa"/>
            <w:vMerge w:val="restart"/>
            <w:tcBorders>
              <w:top w:val="single" w:sz="4" w:space="0" w:color="auto"/>
              <w:left w:val="single" w:sz="4" w:space="0" w:color="auto"/>
              <w:bottom w:val="single" w:sz="4" w:space="0" w:color="auto"/>
              <w:right w:val="single" w:sz="4" w:space="0" w:color="auto"/>
            </w:tcBorders>
          </w:tcPr>
          <w:p w:rsidR="000655E9" w14:paraId="124E097D" w14:textId="77777777">
            <w:pPr>
              <w:keepNext/>
              <w:keepLines/>
              <w:widowControl w:val="0"/>
            </w:pPr>
          </w:p>
        </w:tc>
        <w:tc>
          <w:tcPr>
            <w:tcW w:w="1414" w:type="dxa"/>
            <w:vMerge w:val="restart"/>
            <w:tcBorders>
              <w:top w:val="single" w:sz="4" w:space="0" w:color="auto"/>
              <w:left w:val="single" w:sz="4" w:space="0" w:color="auto"/>
              <w:bottom w:val="single" w:sz="4" w:space="0" w:color="auto"/>
              <w:right w:val="nil"/>
            </w:tcBorders>
          </w:tcPr>
          <w:p w:rsidR="000655E9" w14:paraId="56CEB4C9" w14:textId="77777777">
            <w:pPr>
              <w:keepNext/>
              <w:keepLines/>
              <w:widowControl w:val="0"/>
            </w:pPr>
          </w:p>
        </w:tc>
      </w:tr>
      <w:tr w14:paraId="36130B45"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699857CA" w14:textId="0EB2537C">
            <w:pPr>
              <w:keepNext/>
              <w:keepLines/>
              <w:widowControl w:val="0"/>
              <w:spacing w:after="120" w:line="240" w:lineRule="auto"/>
            </w:pPr>
            <w:r>
              <w:t xml:space="preserve">POL_LGR2 </w:t>
            </w:r>
            <w:r w:rsidR="029EB84E">
              <w:t>How to receive/process IEP or IIIP records of students who receive special education services from Head Start programs and share with elementary school or school district staff</w:t>
            </w:r>
          </w:p>
        </w:tc>
        <w:tc>
          <w:tcPr>
            <w:tcW w:w="0" w:type="auto"/>
            <w:vMerge/>
            <w:vAlign w:val="center"/>
            <w:hideMark/>
          </w:tcPr>
          <w:p w:rsidR="000655E9" w14:paraId="146CD978" w14:textId="77777777">
            <w:pPr>
              <w:spacing w:after="0" w:line="240" w:lineRule="auto"/>
            </w:pPr>
          </w:p>
        </w:tc>
        <w:tc>
          <w:tcPr>
            <w:tcW w:w="0" w:type="auto"/>
            <w:vMerge/>
            <w:vAlign w:val="center"/>
            <w:hideMark/>
          </w:tcPr>
          <w:p w:rsidR="000655E9" w14:paraId="2EDF9874" w14:textId="77777777">
            <w:pPr>
              <w:spacing w:after="0" w:line="240" w:lineRule="auto"/>
            </w:pPr>
          </w:p>
        </w:tc>
        <w:tc>
          <w:tcPr>
            <w:tcW w:w="0" w:type="auto"/>
            <w:vMerge/>
            <w:vAlign w:val="center"/>
            <w:hideMark/>
          </w:tcPr>
          <w:p w:rsidR="000655E9" w14:paraId="52E85509" w14:textId="77777777">
            <w:pPr>
              <w:spacing w:after="0" w:line="240" w:lineRule="auto"/>
            </w:pPr>
          </w:p>
        </w:tc>
      </w:tr>
      <w:tr w14:paraId="57AF4BF7"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13A4171B" w14:textId="21EAA087">
            <w:pPr>
              <w:keepNext/>
              <w:keepLines/>
              <w:widowControl w:val="0"/>
              <w:spacing w:after="120" w:line="240" w:lineRule="auto"/>
            </w:pPr>
            <w:r>
              <w:t xml:space="preserve">POL_LGR3 </w:t>
            </w:r>
            <w:r w:rsidR="029EB84E">
              <w:t xml:space="preserve">How to support the transitions of students and families who receive special education services </w:t>
            </w:r>
          </w:p>
        </w:tc>
        <w:tc>
          <w:tcPr>
            <w:tcW w:w="0" w:type="auto"/>
            <w:vMerge/>
            <w:vAlign w:val="center"/>
            <w:hideMark/>
          </w:tcPr>
          <w:p w:rsidR="000655E9" w14:paraId="191733C3" w14:textId="77777777">
            <w:pPr>
              <w:spacing w:after="0" w:line="240" w:lineRule="auto"/>
            </w:pPr>
          </w:p>
        </w:tc>
        <w:tc>
          <w:tcPr>
            <w:tcW w:w="0" w:type="auto"/>
            <w:vMerge/>
            <w:vAlign w:val="center"/>
            <w:hideMark/>
          </w:tcPr>
          <w:p w:rsidR="000655E9" w14:paraId="2A298839" w14:textId="77777777">
            <w:pPr>
              <w:spacing w:after="0" w:line="240" w:lineRule="auto"/>
            </w:pPr>
          </w:p>
        </w:tc>
        <w:tc>
          <w:tcPr>
            <w:tcW w:w="0" w:type="auto"/>
            <w:vMerge/>
            <w:vAlign w:val="center"/>
            <w:hideMark/>
          </w:tcPr>
          <w:p w:rsidR="000655E9" w14:paraId="165BB805" w14:textId="77777777">
            <w:pPr>
              <w:spacing w:after="0" w:line="240" w:lineRule="auto"/>
            </w:pPr>
          </w:p>
        </w:tc>
      </w:tr>
      <w:tr w14:paraId="660EEB60"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7B022CC0" w14:textId="26A08AED">
            <w:pPr>
              <w:keepNext/>
              <w:keepLines/>
              <w:widowControl w:val="0"/>
              <w:spacing w:after="120" w:line="240" w:lineRule="auto"/>
            </w:pPr>
            <w:r>
              <w:t xml:space="preserve">POL_LGR4 </w:t>
            </w:r>
            <w:r w:rsidR="25EEE355">
              <w:t>How to match supports with the student’s or family’s home language</w:t>
            </w:r>
          </w:p>
        </w:tc>
        <w:tc>
          <w:tcPr>
            <w:tcW w:w="0" w:type="auto"/>
            <w:vMerge/>
            <w:vAlign w:val="center"/>
            <w:hideMark/>
          </w:tcPr>
          <w:p w:rsidR="000655E9" w14:paraId="1D7BC2C7" w14:textId="77777777">
            <w:pPr>
              <w:spacing w:after="0" w:line="240" w:lineRule="auto"/>
            </w:pPr>
          </w:p>
        </w:tc>
        <w:tc>
          <w:tcPr>
            <w:tcW w:w="0" w:type="auto"/>
            <w:vMerge/>
            <w:vAlign w:val="center"/>
            <w:hideMark/>
          </w:tcPr>
          <w:p w:rsidR="000655E9" w14:paraId="2FEC1E0B" w14:textId="77777777">
            <w:pPr>
              <w:spacing w:after="0" w:line="240" w:lineRule="auto"/>
            </w:pPr>
          </w:p>
        </w:tc>
        <w:tc>
          <w:tcPr>
            <w:tcW w:w="0" w:type="auto"/>
            <w:vMerge/>
            <w:vAlign w:val="center"/>
            <w:hideMark/>
          </w:tcPr>
          <w:p w:rsidR="000655E9" w14:paraId="104945FE" w14:textId="77777777">
            <w:pPr>
              <w:spacing w:after="0" w:line="240" w:lineRule="auto"/>
            </w:pPr>
          </w:p>
        </w:tc>
      </w:tr>
      <w:tr w14:paraId="007C983F"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6568B45D" w14:textId="2417262C">
            <w:pPr>
              <w:spacing w:after="0" w:line="240" w:lineRule="auto"/>
              <w:textAlignment w:val="baseline"/>
              <w:rPr>
                <w:rFonts w:ascii="Segoe UI" w:eastAsia="Times New Roman" w:hAnsi="Segoe UI" w:cs="Segoe UI"/>
                <w:sz w:val="18"/>
                <w:szCs w:val="18"/>
              </w:rPr>
            </w:pPr>
            <w:r>
              <w:t>POL_LGR5</w:t>
            </w:r>
            <w:r w:rsidRPr="52BAD421">
              <w:rPr>
                <w:rFonts w:eastAsiaTheme="majorEastAsia" w:cs="Arial"/>
                <w:color w:val="000000" w:themeColor="text1"/>
              </w:rPr>
              <w:t xml:space="preserve"> </w:t>
            </w:r>
            <w:r w:rsidRPr="52BAD421" w:rsidR="029EB84E">
              <w:rPr>
                <w:rFonts w:eastAsiaTheme="majorEastAsia" w:cs="Arial"/>
                <w:color w:val="000000" w:themeColor="text1"/>
              </w:rPr>
              <w:t>How to support the transitions of students and families experiencing homelessness</w:t>
            </w:r>
          </w:p>
        </w:tc>
        <w:tc>
          <w:tcPr>
            <w:tcW w:w="0" w:type="auto"/>
            <w:vMerge/>
            <w:vAlign w:val="center"/>
            <w:hideMark/>
          </w:tcPr>
          <w:p w:rsidR="000655E9" w14:paraId="7CDC429A" w14:textId="77777777">
            <w:pPr>
              <w:spacing w:after="0" w:line="240" w:lineRule="auto"/>
            </w:pPr>
          </w:p>
        </w:tc>
        <w:tc>
          <w:tcPr>
            <w:tcW w:w="0" w:type="auto"/>
            <w:vMerge/>
            <w:vAlign w:val="center"/>
            <w:hideMark/>
          </w:tcPr>
          <w:p w:rsidR="000655E9" w14:paraId="28F40096" w14:textId="77777777">
            <w:pPr>
              <w:spacing w:after="0" w:line="240" w:lineRule="auto"/>
            </w:pPr>
          </w:p>
        </w:tc>
        <w:tc>
          <w:tcPr>
            <w:tcW w:w="0" w:type="auto"/>
            <w:vMerge/>
            <w:vAlign w:val="center"/>
            <w:hideMark/>
          </w:tcPr>
          <w:p w:rsidR="000655E9" w14:paraId="33C75109" w14:textId="77777777">
            <w:pPr>
              <w:spacing w:after="0" w:line="240" w:lineRule="auto"/>
            </w:pPr>
          </w:p>
        </w:tc>
      </w:tr>
      <w:tr w14:paraId="7B7C9705"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46E9516C" w14:textId="6C89CBDD">
            <w:pPr>
              <w:keepNext/>
              <w:keepLines/>
              <w:widowControl w:val="0"/>
              <w:spacing w:after="120" w:line="240" w:lineRule="auto"/>
            </w:pPr>
            <w:r>
              <w:t xml:space="preserve">POL_LGR6 </w:t>
            </w:r>
            <w:r w:rsidR="029EB84E">
              <w:t xml:space="preserve">Best practices for supporting school readiness as defined by your state or school district, if applicable </w:t>
            </w:r>
          </w:p>
        </w:tc>
        <w:tc>
          <w:tcPr>
            <w:tcW w:w="0" w:type="auto"/>
            <w:vMerge/>
            <w:vAlign w:val="center"/>
            <w:hideMark/>
          </w:tcPr>
          <w:p w:rsidR="000655E9" w14:paraId="7FE58056" w14:textId="77777777">
            <w:pPr>
              <w:spacing w:after="0" w:line="240" w:lineRule="auto"/>
            </w:pPr>
          </w:p>
        </w:tc>
        <w:tc>
          <w:tcPr>
            <w:tcW w:w="0" w:type="auto"/>
            <w:vMerge/>
            <w:vAlign w:val="center"/>
            <w:hideMark/>
          </w:tcPr>
          <w:p w:rsidR="000655E9" w14:paraId="22796253" w14:textId="77777777">
            <w:pPr>
              <w:spacing w:after="0" w:line="240" w:lineRule="auto"/>
            </w:pPr>
          </w:p>
        </w:tc>
        <w:tc>
          <w:tcPr>
            <w:tcW w:w="0" w:type="auto"/>
            <w:vMerge/>
            <w:vAlign w:val="center"/>
            <w:hideMark/>
          </w:tcPr>
          <w:p w:rsidR="000655E9" w14:paraId="25BDC007" w14:textId="77777777">
            <w:pPr>
              <w:spacing w:after="0" w:line="240" w:lineRule="auto"/>
            </w:pPr>
          </w:p>
        </w:tc>
      </w:tr>
      <w:tr w14:paraId="2A3D1C02" w14:textId="77777777" w:rsidTr="0552A69E">
        <w:tblPrEx>
          <w:tblW w:w="9545" w:type="dxa"/>
          <w:tblInd w:w="-15" w:type="dxa"/>
          <w:tblLook w:val="04A0"/>
        </w:tblPrEx>
        <w:trPr>
          <w:trHeight w:val="70"/>
        </w:trPr>
        <w:tc>
          <w:tcPr>
            <w:tcW w:w="5883" w:type="dxa"/>
            <w:tcBorders>
              <w:top w:val="single" w:sz="4" w:space="0" w:color="auto"/>
              <w:left w:val="nil"/>
              <w:bottom w:val="single" w:sz="4" w:space="0" w:color="auto"/>
              <w:right w:val="single" w:sz="4" w:space="0" w:color="auto"/>
            </w:tcBorders>
            <w:hideMark/>
          </w:tcPr>
          <w:p w:rsidR="000655E9" w:rsidP="7DE6012F" w14:paraId="75BA89C8" w14:textId="37F829D2">
            <w:pPr>
              <w:keepNext/>
              <w:keepLines/>
              <w:widowControl w:val="0"/>
              <w:spacing w:after="120" w:line="240" w:lineRule="auto"/>
            </w:pPr>
            <w:r>
              <w:t xml:space="preserve">POL_LGR7 </w:t>
            </w:r>
            <w:r w:rsidR="029EB84E">
              <w:t xml:space="preserve">How to coordinate transition practices and meetings between Head Start centers and elementary schools </w:t>
            </w:r>
          </w:p>
        </w:tc>
        <w:tc>
          <w:tcPr>
            <w:tcW w:w="0" w:type="auto"/>
            <w:vMerge/>
            <w:vAlign w:val="center"/>
            <w:hideMark/>
          </w:tcPr>
          <w:p w:rsidR="000655E9" w14:paraId="1044BE50" w14:textId="77777777">
            <w:pPr>
              <w:spacing w:after="0" w:line="240" w:lineRule="auto"/>
            </w:pPr>
          </w:p>
        </w:tc>
        <w:tc>
          <w:tcPr>
            <w:tcW w:w="0" w:type="auto"/>
            <w:vMerge/>
            <w:vAlign w:val="center"/>
            <w:hideMark/>
          </w:tcPr>
          <w:p w:rsidR="000655E9" w14:paraId="3845B1E5" w14:textId="77777777">
            <w:pPr>
              <w:spacing w:after="0" w:line="240" w:lineRule="auto"/>
            </w:pPr>
          </w:p>
        </w:tc>
        <w:tc>
          <w:tcPr>
            <w:tcW w:w="0" w:type="auto"/>
            <w:vMerge/>
            <w:vAlign w:val="center"/>
            <w:hideMark/>
          </w:tcPr>
          <w:p w:rsidR="000655E9" w14:paraId="64C665D2" w14:textId="77777777">
            <w:pPr>
              <w:spacing w:after="0" w:line="240" w:lineRule="auto"/>
            </w:pPr>
          </w:p>
        </w:tc>
      </w:tr>
      <w:tr w14:paraId="2C30DB7F" w14:textId="77777777" w:rsidTr="0552A69E">
        <w:tblPrEx>
          <w:tblW w:w="9545" w:type="dxa"/>
          <w:tblInd w:w="-15" w:type="dxa"/>
          <w:tblLook w:val="04A0"/>
        </w:tblPrEx>
        <w:trPr>
          <w:trHeight w:val="530"/>
        </w:trPr>
        <w:tc>
          <w:tcPr>
            <w:tcW w:w="5883" w:type="dxa"/>
            <w:tcBorders>
              <w:top w:val="single" w:sz="4" w:space="0" w:color="auto"/>
              <w:left w:val="nil"/>
              <w:bottom w:val="single" w:sz="4" w:space="0" w:color="auto"/>
              <w:right w:val="single" w:sz="4" w:space="0" w:color="auto"/>
            </w:tcBorders>
            <w:hideMark/>
          </w:tcPr>
          <w:p w:rsidR="000655E9" w:rsidP="7DE6012F" w14:paraId="05682FBA" w14:textId="365F5F80">
            <w:pPr>
              <w:keepNext/>
              <w:keepLines/>
              <w:widowControl w:val="0"/>
            </w:pPr>
            <w:r>
              <w:t xml:space="preserve">POL_LGR8 </w:t>
            </w:r>
            <w:r w:rsidR="029EB84E">
              <w:t>Best practices for meetings with families of students transitioning to kindergarten</w:t>
            </w:r>
            <w:r>
              <w:tab/>
            </w:r>
          </w:p>
        </w:tc>
        <w:tc>
          <w:tcPr>
            <w:tcW w:w="0" w:type="auto"/>
            <w:vMerge/>
            <w:vAlign w:val="center"/>
            <w:hideMark/>
          </w:tcPr>
          <w:p w:rsidR="000655E9" w14:paraId="08FBB27D" w14:textId="77777777">
            <w:pPr>
              <w:spacing w:after="0" w:line="240" w:lineRule="auto"/>
            </w:pPr>
          </w:p>
        </w:tc>
        <w:tc>
          <w:tcPr>
            <w:tcW w:w="0" w:type="auto"/>
            <w:vMerge/>
            <w:vAlign w:val="center"/>
            <w:hideMark/>
          </w:tcPr>
          <w:p w:rsidR="000655E9" w14:paraId="3AFB1690" w14:textId="77777777">
            <w:pPr>
              <w:spacing w:after="0" w:line="240" w:lineRule="auto"/>
            </w:pPr>
          </w:p>
        </w:tc>
        <w:tc>
          <w:tcPr>
            <w:tcW w:w="0" w:type="auto"/>
            <w:vMerge/>
            <w:vAlign w:val="center"/>
            <w:hideMark/>
          </w:tcPr>
          <w:p w:rsidR="000655E9" w14:paraId="4D9D7225" w14:textId="77777777">
            <w:pPr>
              <w:spacing w:after="0" w:line="240" w:lineRule="auto"/>
            </w:pPr>
          </w:p>
        </w:tc>
      </w:tr>
      <w:tr w14:paraId="62D15469" w14:textId="77777777" w:rsidTr="0552A69E">
        <w:tblPrEx>
          <w:tblW w:w="9545" w:type="dxa"/>
          <w:tblInd w:w="-15" w:type="dxa"/>
          <w:tblLook w:val="04A0"/>
        </w:tblPrEx>
        <w:trPr>
          <w:trHeight w:val="530"/>
        </w:trPr>
        <w:tc>
          <w:tcPr>
            <w:tcW w:w="5883" w:type="dxa"/>
            <w:tcBorders>
              <w:top w:val="single" w:sz="4" w:space="0" w:color="auto"/>
              <w:left w:val="nil"/>
              <w:bottom w:val="single" w:sz="4" w:space="0" w:color="auto"/>
              <w:right w:val="single" w:sz="4" w:space="0" w:color="auto"/>
            </w:tcBorders>
            <w:hideMark/>
          </w:tcPr>
          <w:p w:rsidR="000655E9" w:rsidP="7DE6012F" w14:paraId="696159BF" w14:textId="273E31A5">
            <w:pPr>
              <w:keepNext/>
              <w:keepLines/>
              <w:widowControl w:val="0"/>
            </w:pPr>
            <w:r>
              <w:t xml:space="preserve">POL_LGR9 </w:t>
            </w:r>
            <w:r w:rsidR="029EB84E">
              <w:t>Guidance to families and staff on kindergarten registration</w:t>
            </w:r>
          </w:p>
        </w:tc>
        <w:tc>
          <w:tcPr>
            <w:tcW w:w="0" w:type="auto"/>
            <w:tcBorders>
              <w:top w:val="single" w:sz="4" w:space="0" w:color="auto"/>
              <w:left w:val="single" w:sz="4" w:space="0" w:color="auto"/>
              <w:bottom w:val="single" w:sz="4" w:space="0" w:color="auto"/>
              <w:right w:val="single" w:sz="4" w:space="0" w:color="auto"/>
            </w:tcBorders>
            <w:vAlign w:val="center"/>
          </w:tcPr>
          <w:p w:rsidR="000655E9" w14:paraId="56BCE095" w14:textId="77777777">
            <w:pPr>
              <w:keepNext/>
              <w:keepLines/>
              <w:widowControl w:val="0"/>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0655E9" w14:paraId="2700990F" w14:textId="77777777">
            <w:pPr>
              <w:keepNext/>
              <w:keepLines/>
              <w:widowControl w:val="0"/>
              <w:spacing w:after="0" w:line="240" w:lineRule="auto"/>
            </w:pPr>
          </w:p>
        </w:tc>
        <w:tc>
          <w:tcPr>
            <w:tcW w:w="0" w:type="auto"/>
            <w:tcBorders>
              <w:top w:val="single" w:sz="4" w:space="0" w:color="auto"/>
              <w:left w:val="single" w:sz="4" w:space="0" w:color="auto"/>
              <w:bottom w:val="single" w:sz="4" w:space="0" w:color="auto"/>
              <w:right w:val="nil"/>
            </w:tcBorders>
            <w:vAlign w:val="center"/>
          </w:tcPr>
          <w:p w:rsidR="000655E9" w14:paraId="5CFCA1A0" w14:textId="77777777">
            <w:pPr>
              <w:keepNext/>
              <w:keepLines/>
              <w:widowControl w:val="0"/>
              <w:spacing w:after="0" w:line="240" w:lineRule="auto"/>
            </w:pPr>
          </w:p>
        </w:tc>
      </w:tr>
      <w:tr w14:paraId="51DB5EDF" w14:textId="77777777" w:rsidTr="0552A69E">
        <w:tblPrEx>
          <w:tblW w:w="9545" w:type="dxa"/>
          <w:tblInd w:w="-15" w:type="dxa"/>
          <w:tblLook w:val="04A0"/>
        </w:tblPrEx>
        <w:trPr>
          <w:trHeight w:val="530"/>
        </w:trPr>
        <w:tc>
          <w:tcPr>
            <w:tcW w:w="5883" w:type="dxa"/>
            <w:tcBorders>
              <w:top w:val="single" w:sz="4" w:space="0" w:color="auto"/>
              <w:left w:val="nil"/>
              <w:bottom w:val="nil"/>
              <w:right w:val="single" w:sz="4" w:space="0" w:color="auto"/>
            </w:tcBorders>
            <w:hideMark/>
          </w:tcPr>
          <w:p w:rsidR="000655E9" w:rsidP="7DE6012F" w14:paraId="13A01F75" w14:textId="2E257E0B">
            <w:pPr>
              <w:keepNext/>
              <w:keepLines/>
              <w:widowControl w:val="0"/>
            </w:pPr>
            <w:r>
              <w:t xml:space="preserve">POL_LGR10 </w:t>
            </w:r>
            <w:r w:rsidR="029EB84E">
              <w:t>Gathering information from families about their experience/feedback on transition practices</w:t>
            </w:r>
          </w:p>
        </w:tc>
        <w:tc>
          <w:tcPr>
            <w:tcW w:w="0" w:type="auto"/>
            <w:tcBorders>
              <w:top w:val="single" w:sz="4" w:space="0" w:color="auto"/>
              <w:left w:val="single" w:sz="4" w:space="0" w:color="auto"/>
              <w:bottom w:val="nil"/>
              <w:right w:val="single" w:sz="4" w:space="0" w:color="auto"/>
            </w:tcBorders>
            <w:vAlign w:val="center"/>
          </w:tcPr>
          <w:p w:rsidR="000655E9" w14:paraId="00E380C8" w14:textId="77777777">
            <w:pPr>
              <w:keepNext/>
              <w:keepLines/>
              <w:widowControl w:val="0"/>
              <w:spacing w:after="0" w:line="240" w:lineRule="auto"/>
            </w:pPr>
          </w:p>
        </w:tc>
        <w:tc>
          <w:tcPr>
            <w:tcW w:w="0" w:type="auto"/>
            <w:tcBorders>
              <w:top w:val="single" w:sz="4" w:space="0" w:color="auto"/>
              <w:left w:val="single" w:sz="4" w:space="0" w:color="auto"/>
              <w:bottom w:val="nil"/>
              <w:right w:val="single" w:sz="4" w:space="0" w:color="auto"/>
            </w:tcBorders>
            <w:vAlign w:val="center"/>
          </w:tcPr>
          <w:p w:rsidR="000655E9" w14:paraId="32D031C1" w14:textId="77777777">
            <w:pPr>
              <w:keepNext/>
              <w:keepLines/>
              <w:widowControl w:val="0"/>
              <w:spacing w:after="0" w:line="240" w:lineRule="auto"/>
            </w:pPr>
          </w:p>
        </w:tc>
        <w:tc>
          <w:tcPr>
            <w:tcW w:w="0" w:type="auto"/>
            <w:tcBorders>
              <w:top w:val="single" w:sz="4" w:space="0" w:color="auto"/>
              <w:left w:val="single" w:sz="4" w:space="0" w:color="auto"/>
              <w:bottom w:val="nil"/>
              <w:right w:val="nil"/>
            </w:tcBorders>
            <w:vAlign w:val="center"/>
          </w:tcPr>
          <w:p w:rsidR="000655E9" w14:paraId="78117C52" w14:textId="77777777">
            <w:pPr>
              <w:keepNext/>
              <w:keepLines/>
              <w:widowControl w:val="0"/>
              <w:spacing w:after="0" w:line="240" w:lineRule="auto"/>
            </w:pPr>
          </w:p>
        </w:tc>
      </w:tr>
    </w:tbl>
    <w:p w:rsidR="000655E9" w:rsidRPr="00F0764A" w:rsidP="00D02662" w14:paraId="78D1CB8D" w14:textId="77777777"/>
    <w:p w:rsidR="00D92B5B" w:rsidRPr="00D92B5B" w:rsidP="00D92B5B" w14:paraId="0ED8638B" w14:textId="38F1CBE3">
      <w:pPr>
        <w:rPr>
          <w:rFonts w:eastAsia="Calibri" w:cs="Arial"/>
        </w:rPr>
      </w:pPr>
      <w:r w:rsidRPr="52BAD421">
        <w:rPr>
          <w:rFonts w:eastAsia="Calibri" w:cs="Arial"/>
          <w:b/>
          <w:bCs/>
        </w:rPr>
        <w:t>T_POL_JD.</w:t>
      </w:r>
      <w:r w:rsidRPr="52BAD421">
        <w:rPr>
          <w:rFonts w:eastAsia="Calibri" w:cs="Arial"/>
        </w:rPr>
        <w:t xml:space="preserve"> Does your </w:t>
      </w:r>
      <w:r w:rsidRPr="52BAD421">
        <w:rPr>
          <w:rFonts w:eastAsia="Calibri" w:cs="Arial"/>
          <w:b/>
          <w:bCs/>
        </w:rPr>
        <w:t xml:space="preserve">written job description </w:t>
      </w:r>
      <w:r w:rsidRPr="52BAD421">
        <w:rPr>
          <w:rFonts w:eastAsia="Calibri" w:cs="Arial"/>
        </w:rPr>
        <w:t>require you to carry out kindergarten transition practices?</w:t>
      </w:r>
      <w:r w:rsidRPr="52BAD421">
        <w:rPr>
          <w:rFonts w:eastAsia="Calibri" w:cs="Arial"/>
          <w:b/>
          <w:bCs/>
        </w:rPr>
        <w:t xml:space="preserve"> </w:t>
      </w:r>
    </w:p>
    <w:p w:rsidR="00D92B5B" w:rsidRPr="00D92B5B" w:rsidP="00D92B5B" w14:paraId="1E6F7F0D" w14:textId="77777777">
      <w:pPr>
        <w:numPr>
          <w:ilvl w:val="0"/>
          <w:numId w:val="44"/>
        </w:numPr>
        <w:rPr>
          <w:rFonts w:eastAsia="Calibri" w:cs="Arial"/>
        </w:rPr>
      </w:pPr>
      <w:r w:rsidRPr="52BAD421">
        <w:rPr>
          <w:rFonts w:eastAsia="Calibri" w:cs="Arial"/>
        </w:rPr>
        <w:t>Yes</w:t>
      </w:r>
    </w:p>
    <w:p w:rsidR="00D92B5B" w:rsidRPr="00D92B5B" w:rsidP="00D92B5B" w14:paraId="3669C800" w14:textId="77777777">
      <w:pPr>
        <w:numPr>
          <w:ilvl w:val="0"/>
          <w:numId w:val="44"/>
        </w:numPr>
        <w:rPr>
          <w:rFonts w:eastAsia="Calibri" w:cs="Arial"/>
        </w:rPr>
      </w:pPr>
      <w:r w:rsidRPr="52BAD421">
        <w:rPr>
          <w:rFonts w:eastAsia="Calibri" w:cs="Arial"/>
        </w:rPr>
        <w:t>No</w:t>
      </w:r>
    </w:p>
    <w:p w:rsidR="00D92B5B" w:rsidRPr="00D92B5B" w:rsidP="00D92B5B" w14:paraId="132A7D45" w14:textId="77777777">
      <w:pPr>
        <w:numPr>
          <w:ilvl w:val="0"/>
          <w:numId w:val="44"/>
        </w:numPr>
        <w:rPr>
          <w:rFonts w:eastAsia="Calibri" w:cs="Arial"/>
        </w:rPr>
      </w:pPr>
      <w:r w:rsidRPr="52BAD421">
        <w:rPr>
          <w:rFonts w:eastAsia="Calibri" w:cs="Arial"/>
        </w:rPr>
        <w:t>Don’t know</w:t>
      </w:r>
    </w:p>
    <w:p w:rsidR="00D92B5B" w:rsidP="52BAD421" w14:paraId="3284D522" w14:textId="77777777">
      <w:pPr>
        <w:rPr>
          <w:rFonts w:eastAsiaTheme="minorEastAsia"/>
          <w:b/>
          <w:bCs/>
        </w:rPr>
      </w:pPr>
    </w:p>
    <w:p w:rsidR="002A6F90" w:rsidRPr="008B1748" w:rsidP="002A6F90" w14:paraId="32F5F7D8" w14:textId="2AD7C3F2">
      <w:pPr>
        <w:rPr>
          <w:rFonts w:eastAsiaTheme="minorEastAsia"/>
        </w:rPr>
      </w:pPr>
      <w:r w:rsidRPr="55DC86AE">
        <w:rPr>
          <w:rFonts w:eastAsiaTheme="minorEastAsia"/>
          <w:b/>
          <w:bCs/>
        </w:rPr>
        <w:t>POL_</w:t>
      </w:r>
      <w:r w:rsidR="00F766EB">
        <w:rPr>
          <w:rFonts w:eastAsiaTheme="minorEastAsia"/>
          <w:b/>
          <w:bCs/>
        </w:rPr>
        <w:t>FamCross</w:t>
      </w:r>
      <w:r w:rsidRPr="55DC86AE">
        <w:rPr>
          <w:rFonts w:eastAsiaTheme="minorEastAsia"/>
          <w:b/>
          <w:bCs/>
        </w:rPr>
        <w:t>.</w:t>
      </w:r>
      <w:r w:rsidRPr="55DC86AE">
        <w:rPr>
          <w:rFonts w:eastAsiaTheme="minorEastAsia"/>
        </w:rPr>
        <w:t xml:space="preserve"> To what extent are you familiar with </w:t>
      </w:r>
      <w:r>
        <w:rPr>
          <w:rFonts w:eastAsiaTheme="minorEastAsia"/>
        </w:rPr>
        <w:t>[</w:t>
      </w:r>
      <w:r w:rsidRPr="007578B5">
        <w:rPr>
          <w:rFonts w:eastAsiaTheme="minorEastAsia"/>
          <w:color w:val="7030A0" w:themeColor="accent5"/>
        </w:rPr>
        <w:t>the regulations, guidance, policies</w:t>
      </w:r>
      <w:r w:rsidR="00D94D05">
        <w:rPr>
          <w:rFonts w:eastAsiaTheme="minorEastAsia"/>
          <w:color w:val="7030A0" w:themeColor="accent5"/>
        </w:rPr>
        <w:t xml:space="preserve"> and laws</w:t>
      </w:r>
      <w:r w:rsidRPr="007578B5">
        <w:rPr>
          <w:rFonts w:eastAsiaTheme="minorEastAsia"/>
          <w:color w:val="7030A0" w:themeColor="accent5"/>
        </w:rPr>
        <w:t xml:space="preserve"> for kindergarten transitions at the school district </w:t>
      </w:r>
      <w:r w:rsidR="009108CE">
        <w:rPr>
          <w:rFonts w:eastAsiaTheme="minorEastAsia"/>
          <w:color w:val="7030A0" w:themeColor="accent5"/>
        </w:rPr>
        <w:t xml:space="preserve">| </w:t>
      </w:r>
      <w:r w:rsidRPr="007578B5">
        <w:rPr>
          <w:rFonts w:eastAsiaTheme="minorEastAsia"/>
          <w:color w:val="7030A0" w:themeColor="accent5"/>
        </w:rPr>
        <w:t>Head Start’s regulations, guidance</w:t>
      </w:r>
      <w:r w:rsidR="00D94D05">
        <w:rPr>
          <w:rFonts w:eastAsiaTheme="minorEastAsia"/>
          <w:color w:val="7030A0" w:themeColor="accent5"/>
        </w:rPr>
        <w:t xml:space="preserve">, </w:t>
      </w:r>
      <w:r w:rsidRPr="007578B5">
        <w:rPr>
          <w:rFonts w:eastAsiaTheme="minorEastAsia"/>
          <w:color w:val="7030A0" w:themeColor="accent5"/>
        </w:rPr>
        <w:t>policies</w:t>
      </w:r>
      <w:r w:rsidR="00D94D05">
        <w:rPr>
          <w:rFonts w:eastAsiaTheme="minorEastAsia"/>
          <w:color w:val="7030A0" w:themeColor="accent5"/>
        </w:rPr>
        <w:t xml:space="preserve"> and laws</w:t>
      </w:r>
      <w:r w:rsidRPr="007578B5">
        <w:rPr>
          <w:rFonts w:eastAsiaTheme="minorEastAsia"/>
          <w:color w:val="7030A0" w:themeColor="accent5"/>
        </w:rPr>
        <w:t xml:space="preserve"> for kindergarten transitions</w:t>
      </w:r>
      <w:r>
        <w:rPr>
          <w:rFonts w:eastAsiaTheme="minorEastAsia"/>
        </w:rPr>
        <w:t>]</w:t>
      </w:r>
      <w:r w:rsidRPr="55DC86AE">
        <w:rPr>
          <w:rFonts w:eastAsiaTheme="minorEastAsia"/>
        </w:rPr>
        <w:t xml:space="preserve">? </w:t>
      </w:r>
    </w:p>
    <w:p w:rsidR="002A6F90" w:rsidP="3DF704BB" w14:paraId="10C0B85F" w14:textId="0DA8DD27">
      <w:pPr>
        <w:spacing w:after="0"/>
        <w:rPr>
          <w:rFonts w:eastAsiaTheme="minorEastAsia"/>
        </w:rPr>
      </w:pPr>
      <w:r w:rsidRPr="3DF704BB">
        <w:rPr>
          <w:rFonts w:eastAsiaTheme="minorEastAsia"/>
        </w:rPr>
        <w:t>1- Not at all familiar</w:t>
      </w:r>
    </w:p>
    <w:p w:rsidR="002A6F90" w:rsidP="002A6F90" w14:paraId="4C6DC98F" w14:textId="77777777">
      <w:pPr>
        <w:spacing w:after="0"/>
        <w:rPr>
          <w:rFonts w:eastAsiaTheme="minorEastAsia"/>
        </w:rPr>
      </w:pPr>
      <w:r>
        <w:rPr>
          <w:rFonts w:eastAsiaTheme="minorEastAsia"/>
        </w:rPr>
        <w:t>2- Not very familiar</w:t>
      </w:r>
    </w:p>
    <w:p w:rsidR="002A6F90" w:rsidP="002A6F90" w14:paraId="2ADA63DE" w14:textId="77777777">
      <w:pPr>
        <w:spacing w:after="0"/>
        <w:rPr>
          <w:rFonts w:eastAsiaTheme="minorEastAsia"/>
        </w:rPr>
      </w:pPr>
      <w:r>
        <w:rPr>
          <w:rFonts w:eastAsiaTheme="minorEastAsia"/>
        </w:rPr>
        <w:t>3- Somewhat familiar</w:t>
      </w:r>
    </w:p>
    <w:p w:rsidR="002A6F90" w:rsidP="002A6F90" w14:paraId="17360B3A" w14:textId="77777777">
      <w:pPr>
        <w:spacing w:after="0"/>
        <w:rPr>
          <w:rFonts w:eastAsiaTheme="minorEastAsia"/>
        </w:rPr>
      </w:pPr>
      <w:r>
        <w:rPr>
          <w:rFonts w:eastAsiaTheme="minorEastAsia"/>
        </w:rPr>
        <w:t>4- Very familiar</w:t>
      </w:r>
    </w:p>
    <w:p w:rsidR="002A6F90" w:rsidP="002A6F90" w14:paraId="0F595FCE" w14:textId="77777777">
      <w:pPr>
        <w:spacing w:after="0"/>
        <w:rPr>
          <w:rFonts w:eastAsiaTheme="minorEastAsia"/>
        </w:rPr>
      </w:pPr>
      <w:r>
        <w:rPr>
          <w:rFonts w:eastAsiaTheme="minorEastAsia"/>
        </w:rPr>
        <w:t>5- Extremely familiar</w:t>
      </w:r>
    </w:p>
    <w:p w:rsidR="002A6F90" w:rsidRPr="008B1748" w:rsidP="002A6F90" w14:paraId="72BD09FF" w14:textId="77777777">
      <w:pPr>
        <w:spacing w:after="0"/>
        <w:rPr>
          <w:rFonts w:eastAsiaTheme="minorEastAsia"/>
        </w:rPr>
      </w:pPr>
    </w:p>
    <w:p w:rsidR="002A6F90" w:rsidP="3DF704BB" w14:paraId="59356343" w14:textId="6BA0A7A0">
      <w:pPr>
        <w:rPr>
          <w:rFonts w:eastAsiaTheme="minorEastAsia"/>
        </w:rPr>
      </w:pPr>
      <w:r w:rsidRPr="3DF704BB">
        <w:rPr>
          <w:rFonts w:eastAsiaTheme="minorEastAsia"/>
          <w:b/>
          <w:bCs/>
        </w:rPr>
        <w:t>POL_</w:t>
      </w:r>
      <w:r w:rsidRPr="3DF704BB" w:rsidR="00F766EB">
        <w:rPr>
          <w:rFonts w:eastAsiaTheme="minorEastAsia"/>
          <w:b/>
          <w:bCs/>
        </w:rPr>
        <w:t>Comp</w:t>
      </w:r>
      <w:r w:rsidRPr="3DF704BB">
        <w:rPr>
          <w:rFonts w:eastAsiaTheme="minorEastAsia"/>
          <w:b/>
          <w:bCs/>
        </w:rPr>
        <w:t xml:space="preserve">. </w:t>
      </w:r>
      <w:r w:rsidRPr="3DF704BB" w:rsidR="00083630">
        <w:rPr>
          <w:rFonts w:eastAsiaTheme="minorEastAsia"/>
        </w:rPr>
        <w:t>Think about [</w:t>
      </w:r>
      <w:r w:rsidRPr="3DF704BB" w:rsidR="00083630">
        <w:rPr>
          <w:rFonts w:eastAsiaTheme="minorEastAsia"/>
          <w:b/>
          <w:bCs/>
          <w:color w:val="7030A0" w:themeColor="accent5"/>
          <w:highlight w:val="cyan"/>
        </w:rPr>
        <w:t>LEA/SCHOOL DISTRICT | HEAD START PROGRAM</w:t>
      </w:r>
      <w:r w:rsidRPr="3DF704BB" w:rsidR="00083630">
        <w:rPr>
          <w:rFonts w:eastAsiaTheme="minorEastAsia"/>
        </w:rPr>
        <w:t xml:space="preserve">] </w:t>
      </w:r>
      <w:r w:rsidRPr="3DF704BB">
        <w:rPr>
          <w:rFonts w:eastAsiaTheme="minorEastAsia"/>
        </w:rPr>
        <w:t>To what extent are the</w:t>
      </w:r>
      <w:r w:rsidRPr="3DF704BB" w:rsidR="00083630">
        <w:rPr>
          <w:rFonts w:eastAsiaTheme="minorEastAsia"/>
        </w:rPr>
        <w:t>ir</w:t>
      </w:r>
      <w:r w:rsidRPr="3DF704BB">
        <w:rPr>
          <w:rFonts w:eastAsiaTheme="minorEastAsia"/>
        </w:rPr>
        <w:t xml:space="preserve"> regulations, guidance</w:t>
      </w:r>
      <w:r w:rsidRPr="3DF704BB" w:rsidR="000E2DCD">
        <w:rPr>
          <w:rFonts w:eastAsiaTheme="minorEastAsia"/>
        </w:rPr>
        <w:t>,</w:t>
      </w:r>
      <w:r w:rsidRPr="3DF704BB">
        <w:rPr>
          <w:rFonts w:eastAsiaTheme="minorEastAsia"/>
        </w:rPr>
        <w:t xml:space="preserve"> and policies for kindergarten transitions complementary to the goals of those in your [</w:t>
      </w:r>
      <w:r w:rsidRPr="3DF704BB">
        <w:rPr>
          <w:rFonts w:eastAsiaTheme="minorEastAsia"/>
          <w:color w:val="7030A0" w:themeColor="accent5"/>
        </w:rPr>
        <w:t>Head Start program</w:t>
      </w:r>
      <w:r w:rsidRPr="3DF704BB" w:rsidR="009108CE">
        <w:rPr>
          <w:rFonts w:eastAsiaTheme="minorEastAsia"/>
          <w:color w:val="7030A0" w:themeColor="accent5"/>
        </w:rPr>
        <w:t xml:space="preserve"> | </w:t>
      </w:r>
      <w:r w:rsidRPr="3DF704BB">
        <w:rPr>
          <w:rFonts w:eastAsiaTheme="minorEastAsia"/>
          <w:color w:val="7030A0" w:themeColor="accent5"/>
        </w:rPr>
        <w:t>school district</w:t>
      </w:r>
      <w:r w:rsidRPr="3DF704BB">
        <w:rPr>
          <w:rFonts w:eastAsiaTheme="minorEastAsia"/>
        </w:rPr>
        <w:t>]?</w:t>
      </w:r>
    </w:p>
    <w:p w:rsidR="002A6F90" w:rsidP="3DF704BB" w14:paraId="2B74B76B" w14:textId="3CB9071A">
      <w:pPr>
        <w:spacing w:after="0"/>
        <w:rPr>
          <w:rFonts w:eastAsiaTheme="minorEastAsia"/>
        </w:rPr>
      </w:pPr>
      <w:r w:rsidRPr="3DF704BB">
        <w:rPr>
          <w:rFonts w:eastAsiaTheme="minorEastAsia"/>
        </w:rPr>
        <w:t>1- Not at all complementary</w:t>
      </w:r>
    </w:p>
    <w:p w:rsidR="002A6F90" w:rsidP="002A6F90" w14:paraId="37AD4655" w14:textId="77777777">
      <w:pPr>
        <w:spacing w:after="0"/>
        <w:rPr>
          <w:rFonts w:eastAsiaTheme="minorEastAsia"/>
        </w:rPr>
      </w:pPr>
      <w:r>
        <w:rPr>
          <w:rFonts w:eastAsiaTheme="minorEastAsia"/>
        </w:rPr>
        <w:t>2- Not very complementary</w:t>
      </w:r>
    </w:p>
    <w:p w:rsidR="002A6F90" w:rsidP="002A6F90" w14:paraId="0D700924" w14:textId="77777777">
      <w:pPr>
        <w:spacing w:after="0"/>
        <w:rPr>
          <w:rFonts w:eastAsiaTheme="minorEastAsia"/>
        </w:rPr>
      </w:pPr>
      <w:r>
        <w:rPr>
          <w:rFonts w:eastAsiaTheme="minorEastAsia"/>
        </w:rPr>
        <w:t>3- Somewhat complementary</w:t>
      </w:r>
    </w:p>
    <w:p w:rsidR="002A6F90" w:rsidP="002A6F90" w14:paraId="1E1B70E3" w14:textId="77777777">
      <w:pPr>
        <w:spacing w:after="0"/>
        <w:rPr>
          <w:rFonts w:eastAsiaTheme="minorEastAsia"/>
        </w:rPr>
      </w:pPr>
      <w:r>
        <w:rPr>
          <w:rFonts w:eastAsiaTheme="minorEastAsia"/>
        </w:rPr>
        <w:t>4- Very complementary</w:t>
      </w:r>
    </w:p>
    <w:p w:rsidR="002A6F90" w:rsidRPr="0087719B" w:rsidP="002A6F90" w14:paraId="1DC680E5" w14:textId="77777777">
      <w:pPr>
        <w:spacing w:after="0"/>
        <w:rPr>
          <w:rFonts w:eastAsiaTheme="minorEastAsia"/>
        </w:rPr>
      </w:pPr>
      <w:r>
        <w:rPr>
          <w:rFonts w:eastAsiaTheme="minorEastAsia"/>
        </w:rPr>
        <w:t>5- Extremely complementary</w:t>
      </w:r>
    </w:p>
    <w:p w:rsidR="002A6F90" w:rsidRPr="00F0764A" w:rsidP="002A6F90" w14:paraId="634B8F28" w14:textId="77777777">
      <w:r>
        <w:t>6 - Don’t know</w:t>
      </w:r>
    </w:p>
    <w:p w:rsidR="00201226" w:rsidRPr="0041378E" w:rsidP="0041378E" w14:paraId="327F6969" w14:textId="77777777">
      <w:pPr>
        <w:rPr>
          <w:rFonts w:eastAsiaTheme="minorEastAsia"/>
          <w:i/>
          <w:iCs/>
        </w:rPr>
      </w:pPr>
    </w:p>
    <w:p w:rsidR="001C7709" w:rsidRPr="00F0764A" w:rsidP="00747AC3" w14:paraId="4A5194BD" w14:textId="77777777"/>
    <w:p w:rsidR="00BF1EE6" w:rsidRPr="00D53D1A" w:rsidP="00BF1EE6" w14:paraId="5B66DBE2" w14:textId="001DF85E">
      <w:pPr>
        <w:pStyle w:val="ListParagraph"/>
        <w:ind w:left="1080"/>
      </w:pPr>
    </w:p>
    <w:p w:rsidR="000B05B2" w:rsidRPr="00D53D1A" w:rsidP="00747AC3" w14:paraId="58A30F44" w14:textId="2A619EDD">
      <w:r>
        <w:br w:type="page"/>
      </w:r>
    </w:p>
    <w:p w:rsidR="00E33955" w:rsidRPr="00F0764A" w:rsidP="00B94FDE" w14:paraId="4C9B5447" w14:textId="260B0123">
      <w:pPr>
        <w:pStyle w:val="Heading3"/>
      </w:pPr>
      <w:r w:rsidRPr="00F0764A">
        <w:t>Perspectives</w:t>
      </w:r>
    </w:p>
    <w:p w:rsidR="005A7D03" w:rsidP="00747AC3" w14:paraId="59B6F2FF" w14:textId="77777777">
      <w:r w:rsidRPr="0552A69E">
        <w:rPr>
          <w:b/>
          <w:bCs/>
        </w:rPr>
        <w:t>Perspe_</w:t>
      </w:r>
      <w:r w:rsidRPr="0552A69E" w:rsidR="52BD1B59">
        <w:rPr>
          <w:b/>
          <w:bCs/>
        </w:rPr>
        <w:t>I</w:t>
      </w:r>
      <w:r w:rsidRPr="0552A69E">
        <w:rPr>
          <w:b/>
          <w:bCs/>
        </w:rPr>
        <w:t>ntro</w:t>
      </w:r>
      <w:r w:rsidRPr="0552A69E">
        <w:rPr>
          <w:b/>
          <w:bCs/>
        </w:rPr>
        <w:t xml:space="preserve">: </w:t>
      </w:r>
      <w:r w:rsidRPr="0552A69E" w:rsidR="00435BEE">
        <w:rPr>
          <w:b/>
          <w:bCs/>
        </w:rPr>
        <w:t>P</w:t>
      </w:r>
      <w:r w:rsidRPr="0552A69E" w:rsidR="00E33955">
        <w:rPr>
          <w:b/>
          <w:bCs/>
        </w:rPr>
        <w:t xml:space="preserve">erspectives </w:t>
      </w:r>
      <w:r w:rsidR="00E33955">
        <w:t xml:space="preserve">about </w:t>
      </w:r>
      <w:r w:rsidR="00C36BCE">
        <w:t>kindergarten transitions</w:t>
      </w:r>
      <w:r w:rsidR="00E33955">
        <w:t xml:space="preserve"> are </w:t>
      </w:r>
      <w:r w:rsidR="00435BEE">
        <w:t xml:space="preserve">the </w:t>
      </w:r>
      <w:r w:rsidR="003B122D">
        <w:t xml:space="preserve">beliefs, </w:t>
      </w:r>
      <w:r w:rsidR="00E33955">
        <w:t xml:space="preserve">vision, </w:t>
      </w:r>
      <w:r w:rsidR="003B122D">
        <w:t xml:space="preserve">and </w:t>
      </w:r>
      <w:r w:rsidR="00E33955">
        <w:t>values about transitions to kindergarten</w:t>
      </w:r>
      <w:r w:rsidR="003B122D">
        <w:t xml:space="preserve"> held by </w:t>
      </w:r>
      <w:r w:rsidR="00AD790C">
        <w:t>those involved in the process (families, teachers, administrators).</w:t>
      </w:r>
      <w:r w:rsidR="00435BEE">
        <w:t xml:space="preserve"> </w:t>
      </w:r>
    </w:p>
    <w:p w:rsidR="00EA2FF0" w:rsidP="00747AC3" w14:paraId="74FE730F" w14:textId="292DB64A">
      <w:r>
        <w:t xml:space="preserve">In this section, we ask you to reflect on your </w:t>
      </w:r>
      <w:r w:rsidR="003D072E">
        <w:t xml:space="preserve">own </w:t>
      </w:r>
      <w:r w:rsidR="00766520">
        <w:t>perspectives about</w:t>
      </w:r>
      <w:r>
        <w:t xml:space="preserve"> engaging in kindergarten transition</w:t>
      </w:r>
      <w:r w:rsidR="00474BF4">
        <w:t>s</w:t>
      </w:r>
      <w:r w:rsidR="002C2225">
        <w:t>.</w:t>
      </w:r>
    </w:p>
    <w:p w:rsidR="00904B84" w:rsidRPr="00904B84" w:rsidP="00904B84" w14:paraId="0478BD3A" w14:textId="5D1E120C">
      <w:pPr>
        <w:keepNext/>
        <w:keepLines/>
      </w:pPr>
      <w:r w:rsidRPr="52BAD421">
        <w:rPr>
          <w:b/>
          <w:bCs/>
        </w:rPr>
        <w:t>PER_EntityRe</w:t>
      </w:r>
      <w:r w:rsidRPr="52BAD421">
        <w:rPr>
          <w:b/>
          <w:bCs/>
        </w:rPr>
        <w:t xml:space="preserve">. </w:t>
      </w:r>
      <w:r>
        <w:t xml:space="preserve">In your opinion, which entity is responsible for supporting kindergarten transitions? </w:t>
      </w:r>
    </w:p>
    <w:p w:rsidR="00227C6F" w:rsidRPr="00227C6F" w:rsidP="00227C6F" w14:paraId="27000142" w14:textId="77777777">
      <w:pPr>
        <w:keepNext/>
        <w:keepLines/>
        <w:spacing w:after="0"/>
      </w:pPr>
      <w:r w:rsidRPr="00227C6F">
        <w:t xml:space="preserve">1-Head Start is solely responsible </w:t>
      </w:r>
    </w:p>
    <w:p w:rsidR="00227C6F" w:rsidRPr="00227C6F" w:rsidP="00227C6F" w14:paraId="463D1ABE" w14:textId="77777777">
      <w:pPr>
        <w:keepNext/>
        <w:keepLines/>
        <w:spacing w:after="0"/>
      </w:pPr>
      <w:r w:rsidRPr="00227C6F">
        <w:t>2- Head Start is more responsible than the elementary school</w:t>
      </w:r>
    </w:p>
    <w:p w:rsidR="00227C6F" w:rsidRPr="00227C6F" w:rsidP="00227C6F" w14:paraId="3137B5BA" w14:textId="77777777">
      <w:pPr>
        <w:keepNext/>
        <w:keepLines/>
        <w:spacing w:after="0"/>
      </w:pPr>
      <w:r w:rsidRPr="00227C6F">
        <w:t xml:space="preserve">3- Both Head Start and the elementary school are equally responsible </w:t>
      </w:r>
    </w:p>
    <w:p w:rsidR="00227C6F" w:rsidRPr="00227C6F" w:rsidP="00227C6F" w14:paraId="41437E15" w14:textId="77777777">
      <w:pPr>
        <w:keepNext/>
        <w:keepLines/>
        <w:spacing w:after="0"/>
      </w:pPr>
      <w:r w:rsidRPr="00227C6F">
        <w:t>4- The elementary school is more responsible than Head Start</w:t>
      </w:r>
    </w:p>
    <w:p w:rsidR="00227C6F" w:rsidRPr="00227C6F" w:rsidP="00227C6F" w14:paraId="5548B97A" w14:textId="77777777">
      <w:pPr>
        <w:keepNext/>
        <w:keepLines/>
        <w:spacing w:after="0"/>
      </w:pPr>
      <w:r w:rsidRPr="00227C6F">
        <w:t>5- The elementary school is solely responsible</w:t>
      </w:r>
    </w:p>
    <w:p w:rsidR="00AC74AE" w:rsidRPr="00AC74AE" w:rsidP="00AC74AE" w14:paraId="66DBA5B6" w14:textId="77777777">
      <w:pPr>
        <w:keepNext/>
        <w:keepLines/>
        <w:rPr>
          <w:rFonts w:eastAsia="Calibri" w:cs="Arial"/>
          <w:szCs w:val="24"/>
        </w:rPr>
      </w:pPr>
    </w:p>
    <w:p w:rsidR="006426E3" w:rsidP="006426E3" w14:paraId="78886BE5" w14:textId="7CADDA89">
      <w:pPr>
        <w:keepNext/>
        <w:keepLines/>
      </w:pPr>
      <w:r w:rsidRPr="52BAD421">
        <w:rPr>
          <w:b/>
          <w:bCs/>
        </w:rPr>
        <w:t>PER_</w:t>
      </w:r>
      <w:r w:rsidRPr="52BAD421" w:rsidR="00484EA8">
        <w:rPr>
          <w:b/>
          <w:bCs/>
        </w:rPr>
        <w:t>StaffRes</w:t>
      </w:r>
      <w:r w:rsidRPr="52BAD421">
        <w:rPr>
          <w:b/>
          <w:bCs/>
        </w:rPr>
        <w:t>.</w:t>
      </w:r>
      <w:r>
        <w:t xml:space="preserve"> Think about staff in your [</w:t>
      </w:r>
      <w:r w:rsidRPr="52BAD421">
        <w:rPr>
          <w:color w:val="6F309F"/>
        </w:rPr>
        <w:t xml:space="preserve">Head Start center </w:t>
      </w:r>
      <w:r w:rsidRPr="52BAD421" w:rsidR="000436B9">
        <w:rPr>
          <w:color w:val="6F309F"/>
        </w:rPr>
        <w:t xml:space="preserve">and program </w:t>
      </w:r>
      <w:r w:rsidRPr="52BAD421" w:rsidR="009108CE">
        <w:rPr>
          <w:color w:val="6F309F"/>
        </w:rPr>
        <w:t>|</w:t>
      </w:r>
      <w:r w:rsidRPr="52BAD421">
        <w:rPr>
          <w:color w:val="6F309F"/>
        </w:rPr>
        <w:t xml:space="preserve"> </w:t>
      </w:r>
      <w:r w:rsidRPr="52BAD421" w:rsidR="122FEFDD">
        <w:rPr>
          <w:color w:val="6F309F"/>
        </w:rPr>
        <w:t>s</w:t>
      </w:r>
      <w:r w:rsidRPr="52BAD421" w:rsidR="000436B9">
        <w:rPr>
          <w:color w:val="6F309F"/>
        </w:rPr>
        <w:t xml:space="preserve">chool district and </w:t>
      </w:r>
      <w:r w:rsidRPr="52BAD421" w:rsidR="00836E53">
        <w:rPr>
          <w:color w:val="6F309F"/>
        </w:rPr>
        <w:t xml:space="preserve">elementary </w:t>
      </w:r>
      <w:r w:rsidRPr="52BAD421">
        <w:rPr>
          <w:color w:val="6F309F"/>
        </w:rPr>
        <w:t>school</w:t>
      </w:r>
      <w:r>
        <w:t xml:space="preserve">] that are involved in kindergarten transitions. </w:t>
      </w:r>
      <w:r w:rsidRPr="52BAD421">
        <w:rPr>
          <w:rFonts w:eastAsia="Arial" w:cs="Arial"/>
        </w:rPr>
        <w:t>For each role, please indicate their level of responsibility for supporting kindergarten transitions.</w:t>
      </w:r>
      <w:r>
        <w:t xml:space="preserve">  </w:t>
      </w:r>
    </w:p>
    <w:p w:rsidR="007748EA" w:rsidRPr="007748EA" w:rsidP="007748EA" w14:paraId="476C5DAF" w14:textId="77777777">
      <w:pPr>
        <w:keepNext/>
        <w:keepLines/>
        <w:rPr>
          <w:i/>
          <w:iCs/>
        </w:rPr>
      </w:pPr>
      <w:r w:rsidRPr="007748EA">
        <w:rPr>
          <w:i/>
          <w:iCs/>
        </w:rPr>
        <w:t>Programming note: will either receive HS or LEA grid</w:t>
      </w:r>
    </w:p>
    <w:p w:rsidR="006426E3" w:rsidP="006426E3" w14:paraId="24A01C64" w14:textId="49C534EC">
      <w:pPr>
        <w:keepNext/>
        <w:keepLines/>
        <w:rPr>
          <w:rFonts w:eastAsia="Calibri" w:cs="Arial"/>
          <w:b/>
          <w:bCs/>
          <w:color w:val="7030A0" w:themeColor="accent5"/>
          <w:szCs w:val="24"/>
        </w:rPr>
      </w:pPr>
      <w:r>
        <w:rPr>
          <w:rFonts w:eastAsia="Calibri" w:cs="Arial"/>
          <w:b/>
          <w:bCs/>
          <w:color w:val="7030A0" w:themeColor="accent5"/>
          <w:szCs w:val="24"/>
        </w:rPr>
        <w:t>[HS]</w:t>
      </w:r>
    </w:p>
    <w:p w:rsidR="006426E3" w:rsidP="001A1336" w14:paraId="2D6DE6E5" w14:textId="77777777">
      <w:pPr>
        <w:keepNext/>
        <w:keepLines/>
        <w:numPr>
          <w:ilvl w:val="0"/>
          <w:numId w:val="33"/>
        </w:numPr>
        <w:contextualSpacing/>
        <w:rPr>
          <w:rFonts w:cs="Arial"/>
          <w:szCs w:val="24"/>
        </w:rPr>
      </w:pPr>
      <w:r>
        <w:rPr>
          <w:rFonts w:cs="Arial"/>
          <w:szCs w:val="24"/>
        </w:rPr>
        <w:t>Head Start Program Director</w:t>
      </w:r>
    </w:p>
    <w:p w:rsidR="00EF24D1" w:rsidRPr="00EF24D1" w:rsidP="00EF24D1" w14:paraId="63F66BDB" w14:textId="77777777">
      <w:pPr>
        <w:keepNext/>
        <w:keepLines/>
        <w:numPr>
          <w:ilvl w:val="0"/>
          <w:numId w:val="33"/>
        </w:numPr>
        <w:contextualSpacing/>
        <w:rPr>
          <w:rFonts w:eastAsia="Wingdings" w:cs="Arial"/>
          <w:bCs/>
        </w:rPr>
      </w:pPr>
      <w:r w:rsidRPr="00EF24D1">
        <w:rPr>
          <w:rFonts w:eastAsia="Wingdings" w:cs="Arial"/>
          <w:bCs/>
        </w:rPr>
        <w:t>Head Start Education Managers/Coordinators</w:t>
      </w:r>
    </w:p>
    <w:p w:rsidR="00EF24D1" w:rsidRPr="00EF24D1" w:rsidP="00EF24D1" w14:paraId="7F948B4B" w14:textId="77777777">
      <w:pPr>
        <w:keepNext/>
        <w:keepLines/>
        <w:numPr>
          <w:ilvl w:val="0"/>
          <w:numId w:val="33"/>
        </w:numPr>
        <w:contextualSpacing/>
        <w:rPr>
          <w:rFonts w:eastAsia="Wingdings" w:cs="Arial"/>
          <w:bCs/>
        </w:rPr>
      </w:pPr>
      <w:r w:rsidRPr="00EF24D1">
        <w:rPr>
          <w:rFonts w:eastAsia="Wingdings" w:cs="Arial"/>
          <w:bCs/>
        </w:rPr>
        <w:t>Head Start Family Support Services Manager/Coordinator</w:t>
      </w:r>
    </w:p>
    <w:p w:rsidR="00EF24D1" w:rsidRPr="00EF24D1" w:rsidP="00EF24D1" w14:paraId="00B0BB2E" w14:textId="77777777">
      <w:pPr>
        <w:keepNext/>
        <w:keepLines/>
        <w:numPr>
          <w:ilvl w:val="0"/>
          <w:numId w:val="33"/>
        </w:numPr>
        <w:contextualSpacing/>
        <w:rPr>
          <w:rFonts w:eastAsia="Wingdings" w:cs="Arial"/>
          <w:bCs/>
        </w:rPr>
      </w:pPr>
      <w:r w:rsidRPr="00EF24D1">
        <w:rPr>
          <w:rFonts w:eastAsia="Wingdings" w:cs="Arial"/>
          <w:bCs/>
        </w:rPr>
        <w:t>Head Start Health Manager/Coordinator</w:t>
      </w:r>
    </w:p>
    <w:p w:rsidR="00EF24D1" w:rsidRPr="00EF24D1" w:rsidP="00EF24D1" w14:paraId="17097BCD" w14:textId="77777777">
      <w:pPr>
        <w:keepNext/>
        <w:keepLines/>
        <w:numPr>
          <w:ilvl w:val="0"/>
          <w:numId w:val="33"/>
        </w:numPr>
        <w:contextualSpacing/>
        <w:rPr>
          <w:rFonts w:eastAsia="Wingdings" w:cs="Arial"/>
          <w:bCs/>
        </w:rPr>
      </w:pPr>
      <w:r w:rsidRPr="00EF24D1">
        <w:rPr>
          <w:rFonts w:eastAsia="Wingdings" w:cs="Arial"/>
          <w:bCs/>
        </w:rPr>
        <w:t>Head Start Disabilities Manager/Coordinator</w:t>
      </w:r>
    </w:p>
    <w:p w:rsidR="00EF24D1" w:rsidRPr="00EF24D1" w:rsidP="00EF24D1" w14:paraId="61DF21C4" w14:textId="77777777">
      <w:pPr>
        <w:keepNext/>
        <w:keepLines/>
        <w:numPr>
          <w:ilvl w:val="0"/>
          <w:numId w:val="33"/>
        </w:numPr>
        <w:contextualSpacing/>
        <w:rPr>
          <w:rFonts w:eastAsia="Wingdings" w:cs="Arial"/>
          <w:bCs/>
        </w:rPr>
      </w:pPr>
      <w:r w:rsidRPr="00EF24D1">
        <w:rPr>
          <w:rFonts w:eastAsia="Wingdings" w:cs="Arial"/>
          <w:bCs/>
        </w:rPr>
        <w:t>Head Start Financial Manager/Coordinator</w:t>
      </w:r>
    </w:p>
    <w:p w:rsidR="006426E3" w:rsidP="001A1336" w14:paraId="61C46F6F" w14:textId="7BC5F70C">
      <w:pPr>
        <w:keepNext/>
        <w:keepLines/>
        <w:numPr>
          <w:ilvl w:val="0"/>
          <w:numId w:val="33"/>
        </w:numPr>
        <w:contextualSpacing/>
        <w:rPr>
          <w:rFonts w:cs="Arial"/>
          <w:szCs w:val="24"/>
        </w:rPr>
      </w:pPr>
      <w:r>
        <w:rPr>
          <w:rFonts w:eastAsia="Wingdings" w:cs="Arial"/>
          <w:bCs/>
        </w:rPr>
        <w:t xml:space="preserve">Head Start </w:t>
      </w:r>
      <w:r w:rsidR="000636F0">
        <w:rPr>
          <w:rFonts w:eastAsia="Wingdings" w:cs="Arial"/>
          <w:bCs/>
        </w:rPr>
        <w:t>center</w:t>
      </w:r>
      <w:r>
        <w:rPr>
          <w:rFonts w:eastAsia="Wingdings" w:cs="Arial"/>
          <w:bCs/>
        </w:rPr>
        <w:t xml:space="preserve"> Directors</w:t>
      </w:r>
    </w:p>
    <w:p w:rsidR="006426E3" w:rsidP="001A1336" w14:paraId="47F3D4B5" w14:textId="77777777">
      <w:pPr>
        <w:keepNext/>
        <w:keepLines/>
        <w:numPr>
          <w:ilvl w:val="0"/>
          <w:numId w:val="33"/>
        </w:numPr>
        <w:contextualSpacing/>
        <w:rPr>
          <w:rFonts w:cs="Arial"/>
          <w:szCs w:val="24"/>
        </w:rPr>
      </w:pPr>
      <w:r>
        <w:rPr>
          <w:rFonts w:eastAsia="Wingdings" w:cs="Arial"/>
          <w:bCs/>
        </w:rPr>
        <w:t>Head Start Teachers</w:t>
      </w:r>
    </w:p>
    <w:p w:rsidR="006426E3" w:rsidP="001A1336" w14:paraId="7034065B" w14:textId="77777777">
      <w:pPr>
        <w:keepNext/>
        <w:keepLines/>
        <w:numPr>
          <w:ilvl w:val="0"/>
          <w:numId w:val="33"/>
        </w:numPr>
        <w:contextualSpacing/>
        <w:rPr>
          <w:rFonts w:cs="Arial"/>
          <w:szCs w:val="24"/>
        </w:rPr>
      </w:pPr>
      <w:r>
        <w:rPr>
          <w:rFonts w:eastAsia="Wingdings" w:cs="Arial"/>
          <w:bCs/>
        </w:rPr>
        <w:t>Head Start Family Engagement staff</w:t>
      </w:r>
    </w:p>
    <w:p w:rsidR="009108CE" w:rsidP="006426E3" w14:paraId="5AFFC920" w14:textId="77777777">
      <w:pPr>
        <w:keepNext/>
        <w:keepLines/>
        <w:rPr>
          <w:rFonts w:eastAsia="Calibri" w:cs="Arial"/>
          <w:b/>
          <w:bCs/>
          <w:color w:val="7030A0" w:themeColor="accent5"/>
          <w:szCs w:val="24"/>
        </w:rPr>
      </w:pPr>
    </w:p>
    <w:p w:rsidR="006426E3" w:rsidP="006426E3" w14:paraId="16E4D2C3" w14:textId="581FE778">
      <w:pPr>
        <w:keepNext/>
        <w:keepLines/>
        <w:rPr>
          <w:rFonts w:eastAsia="Calibri" w:cs="Arial"/>
          <w:b/>
          <w:bCs/>
          <w:color w:val="7030A0" w:themeColor="accent5"/>
          <w:szCs w:val="24"/>
        </w:rPr>
      </w:pPr>
      <w:r>
        <w:rPr>
          <w:rFonts w:eastAsia="Calibri" w:cs="Arial"/>
          <w:b/>
          <w:bCs/>
          <w:color w:val="7030A0" w:themeColor="accent5"/>
          <w:szCs w:val="24"/>
        </w:rPr>
        <w:t>[LEA]</w:t>
      </w:r>
    </w:p>
    <w:p w:rsidR="006426E3" w:rsidP="001A1336" w14:paraId="63764680" w14:textId="7D8FBD3A">
      <w:pPr>
        <w:keepNext/>
        <w:keepLines/>
        <w:numPr>
          <w:ilvl w:val="0"/>
          <w:numId w:val="34"/>
        </w:numPr>
        <w:spacing w:after="0"/>
        <w:rPr>
          <w:rFonts w:eastAsia="Calibri" w:cs="Arial"/>
          <w:szCs w:val="24"/>
        </w:rPr>
      </w:pPr>
      <w:r>
        <w:rPr>
          <w:rFonts w:eastAsia="Calibri" w:cs="Arial"/>
          <w:szCs w:val="24"/>
        </w:rPr>
        <w:t>S</w:t>
      </w:r>
      <w:r w:rsidR="00836E53">
        <w:rPr>
          <w:rFonts w:eastAsia="Calibri" w:cs="Arial"/>
          <w:szCs w:val="24"/>
        </w:rPr>
        <w:t>chool</w:t>
      </w:r>
      <w:r>
        <w:rPr>
          <w:rFonts w:eastAsia="Calibri" w:cs="Arial"/>
          <w:szCs w:val="24"/>
        </w:rPr>
        <w:t xml:space="preserve"> district central office administrators </w:t>
      </w:r>
    </w:p>
    <w:p w:rsidR="006426E3" w:rsidP="001A1336" w14:paraId="4B7B772A" w14:textId="77777777">
      <w:pPr>
        <w:keepNext/>
        <w:keepLines/>
        <w:numPr>
          <w:ilvl w:val="0"/>
          <w:numId w:val="34"/>
        </w:numPr>
        <w:spacing w:after="0"/>
        <w:rPr>
          <w:rFonts w:eastAsia="Calibri" w:cs="Arial"/>
          <w:szCs w:val="24"/>
        </w:rPr>
      </w:pPr>
      <w:r>
        <w:rPr>
          <w:rFonts w:eastAsia="Calibri" w:cs="Arial"/>
          <w:szCs w:val="24"/>
        </w:rPr>
        <w:t>Elementary school principals/administrators</w:t>
      </w:r>
    </w:p>
    <w:p w:rsidR="006426E3" w:rsidP="001A1336" w14:paraId="5A9757DA" w14:textId="77777777">
      <w:pPr>
        <w:keepNext/>
        <w:keepLines/>
        <w:numPr>
          <w:ilvl w:val="0"/>
          <w:numId w:val="34"/>
        </w:numPr>
        <w:spacing w:after="0"/>
        <w:rPr>
          <w:rFonts w:eastAsia="Calibri" w:cs="Arial"/>
          <w:szCs w:val="24"/>
        </w:rPr>
      </w:pPr>
      <w:r>
        <w:rPr>
          <w:rFonts w:eastAsia="Calibri" w:cs="Arial"/>
          <w:szCs w:val="24"/>
        </w:rPr>
        <w:t>Kindergarten teachers</w:t>
      </w:r>
    </w:p>
    <w:p w:rsidR="006426E3" w:rsidP="001A1336" w14:paraId="7B123EFA" w14:textId="77777777">
      <w:pPr>
        <w:keepNext/>
        <w:keepLines/>
        <w:numPr>
          <w:ilvl w:val="0"/>
          <w:numId w:val="34"/>
        </w:numPr>
        <w:spacing w:after="0"/>
        <w:rPr>
          <w:rFonts w:eastAsia="Calibri" w:cs="Arial"/>
          <w:szCs w:val="24"/>
        </w:rPr>
      </w:pPr>
      <w:r>
        <w:rPr>
          <w:rFonts w:eastAsia="Calibri" w:cs="Arial"/>
          <w:szCs w:val="24"/>
        </w:rPr>
        <w:t>District or school family engagement staff</w:t>
      </w:r>
    </w:p>
    <w:p w:rsidR="006426E3" w:rsidP="00AC74AE" w14:paraId="7BB898CF" w14:textId="77777777">
      <w:pPr>
        <w:keepNext/>
        <w:keepLines/>
        <w:rPr>
          <w:rFonts w:eastAsia="Calibri" w:cs="Arial"/>
          <w:b/>
          <w:bCs/>
          <w:szCs w:val="24"/>
        </w:rPr>
      </w:pPr>
    </w:p>
    <w:p w:rsidR="00B718A1" w:rsidRPr="00B718A1" w:rsidP="52BAD421" w14:paraId="1118026B" w14:textId="0E3C9148">
      <w:pPr>
        <w:keepNext/>
        <w:keepLines/>
      </w:pPr>
      <w:r>
        <w:t>1- Minimal responsibility</w:t>
      </w:r>
    </w:p>
    <w:p w:rsidR="00B718A1" w:rsidRPr="00B718A1" w:rsidP="00B718A1" w14:paraId="612172C0" w14:textId="77777777">
      <w:r w:rsidRPr="00B718A1">
        <w:t>2- Moderate responsibility</w:t>
      </w:r>
    </w:p>
    <w:p w:rsidR="00B718A1" w:rsidRPr="00B718A1" w:rsidP="00B718A1" w14:paraId="5B3C0C36" w14:textId="77777777">
      <w:r w:rsidRPr="00B718A1">
        <w:t>3- Substantial responsibility</w:t>
      </w:r>
    </w:p>
    <w:p w:rsidR="00B718A1" w:rsidP="00B718A1" w14:paraId="29AD5301" w14:textId="77777777">
      <w:r>
        <w:t>4- Extensive responsibility</w:t>
      </w:r>
      <w:r>
        <w:br/>
        <w:t>5 - Don’t know</w:t>
      </w:r>
    </w:p>
    <w:p w:rsidR="0035694F" w:rsidRPr="00B718A1" w:rsidP="0035694F" w14:paraId="5DB824D5" w14:textId="2703DC0B">
      <w:r>
        <w:t>6 - Not applicable</w:t>
      </w:r>
    </w:p>
    <w:p w:rsidR="00AC74AE" w:rsidRPr="00AC74AE" w:rsidP="00AC74AE" w14:paraId="157D17B2" w14:textId="77777777">
      <w:pPr>
        <w:rPr>
          <w:rFonts w:eastAsia="Calibri" w:cs="Arial"/>
          <w:szCs w:val="24"/>
        </w:rPr>
      </w:pPr>
    </w:p>
    <w:p w:rsidR="00AC74AE" w:rsidRPr="00AC74AE" w:rsidP="00AC74AE" w14:paraId="7B02C04E" w14:textId="7D423277">
      <w:pPr>
        <w:rPr>
          <w:rFonts w:eastAsia="Calibri" w:cs="Arial"/>
        </w:rPr>
      </w:pPr>
      <w:r w:rsidRPr="00AC74AE">
        <w:rPr>
          <w:rFonts w:eastAsia="Calibri" w:cs="Arial"/>
          <w:b/>
          <w:bCs/>
        </w:rPr>
        <w:t>PER_</w:t>
      </w:r>
      <w:r w:rsidR="00484EA8">
        <w:rPr>
          <w:rFonts w:eastAsia="Calibri" w:cs="Arial"/>
          <w:b/>
          <w:bCs/>
        </w:rPr>
        <w:t>Coord</w:t>
      </w:r>
      <w:r w:rsidRPr="00AC74AE">
        <w:rPr>
          <w:rFonts w:eastAsia="Calibri" w:cs="Arial"/>
          <w:b/>
          <w:bCs/>
        </w:rPr>
        <w:t>.</w:t>
      </w:r>
      <w:r w:rsidRPr="00AC74AE">
        <w:rPr>
          <w:rFonts w:eastAsia="Calibri" w:cs="Arial"/>
        </w:rPr>
        <w:t xml:space="preserve"> In your opinion, how important is it to coordinate across Head Start and Kindergarten to ensure a successful transition to elementary school?</w:t>
      </w:r>
    </w:p>
    <w:p w:rsidR="00AC74AE" w:rsidRPr="00AC74AE" w:rsidP="00AC74AE" w14:paraId="7BF99AAB" w14:textId="77777777">
      <w:pPr>
        <w:spacing w:after="0"/>
        <w:rPr>
          <w:rFonts w:eastAsia="Calibri" w:cs="Arial"/>
        </w:rPr>
      </w:pPr>
      <w:r w:rsidRPr="00AC74AE">
        <w:rPr>
          <w:rFonts w:eastAsia="Calibri" w:cs="Arial"/>
        </w:rPr>
        <w:t>1- Not at all important</w:t>
      </w:r>
    </w:p>
    <w:p w:rsidR="00AC74AE" w:rsidRPr="00AC74AE" w:rsidP="00AC74AE" w14:paraId="31AF812B" w14:textId="77777777">
      <w:pPr>
        <w:spacing w:after="0"/>
        <w:rPr>
          <w:rFonts w:eastAsia="Calibri" w:cs="Arial"/>
        </w:rPr>
      </w:pPr>
      <w:r w:rsidRPr="00AC74AE">
        <w:rPr>
          <w:rFonts w:eastAsia="Calibri" w:cs="Arial"/>
        </w:rPr>
        <w:t>2- Not too important</w:t>
      </w:r>
    </w:p>
    <w:p w:rsidR="00AC74AE" w:rsidRPr="00AC74AE" w:rsidP="00AC74AE" w14:paraId="34FB0997" w14:textId="77777777">
      <w:pPr>
        <w:spacing w:after="0"/>
        <w:rPr>
          <w:rFonts w:eastAsia="Calibri" w:cs="Arial"/>
        </w:rPr>
      </w:pPr>
      <w:r w:rsidRPr="00AC74AE">
        <w:rPr>
          <w:rFonts w:eastAsia="Calibri" w:cs="Arial"/>
        </w:rPr>
        <w:t>3- Somewhat important</w:t>
      </w:r>
    </w:p>
    <w:p w:rsidR="00AC74AE" w:rsidRPr="00AC74AE" w:rsidP="00AC74AE" w14:paraId="1DABBDD3" w14:textId="77777777">
      <w:pPr>
        <w:spacing w:after="0"/>
        <w:rPr>
          <w:rFonts w:eastAsia="Calibri" w:cs="Arial"/>
        </w:rPr>
      </w:pPr>
      <w:r w:rsidRPr="00AC74AE">
        <w:rPr>
          <w:rFonts w:eastAsia="Calibri" w:cs="Arial"/>
        </w:rPr>
        <w:t>4- Very important</w:t>
      </w:r>
    </w:p>
    <w:p w:rsidR="00AC74AE" w:rsidRPr="00AC74AE" w:rsidP="00AC74AE" w14:paraId="609E0491" w14:textId="77777777">
      <w:pPr>
        <w:spacing w:after="0"/>
        <w:rPr>
          <w:rFonts w:eastAsia="Calibri" w:cs="Arial"/>
        </w:rPr>
      </w:pPr>
      <w:r w:rsidRPr="00AC74AE">
        <w:rPr>
          <w:rFonts w:eastAsia="Calibri" w:cs="Arial"/>
        </w:rPr>
        <w:t>5- Extremely important</w:t>
      </w:r>
    </w:p>
    <w:p w:rsidR="00AC74AE" w:rsidRPr="00AC74AE" w:rsidP="00AC74AE" w14:paraId="2922225E" w14:textId="77777777">
      <w:pPr>
        <w:spacing w:after="0"/>
        <w:rPr>
          <w:rFonts w:eastAsia="Calibri" w:cs="Arial"/>
        </w:rPr>
      </w:pPr>
      <w:r w:rsidRPr="00AC74AE">
        <w:rPr>
          <w:rFonts w:eastAsia="Calibri" w:cs="Arial"/>
        </w:rPr>
        <w:t>6 - Don’t know</w:t>
      </w:r>
    </w:p>
    <w:p w:rsidR="00AC74AE" w:rsidRPr="00AC74AE" w:rsidP="00AC74AE" w14:paraId="1D8D3503" w14:textId="77777777">
      <w:pPr>
        <w:keepNext/>
        <w:keepLines/>
        <w:widowControl w:val="0"/>
        <w:rPr>
          <w:rFonts w:eastAsia="Calibri" w:cs="Arial"/>
          <w:szCs w:val="24"/>
        </w:rPr>
      </w:pPr>
    </w:p>
    <w:p w:rsidR="00AC74AE" w:rsidRPr="00AC74AE" w:rsidP="00AC74AE" w14:paraId="4D3764CB" w14:textId="27F15D50">
      <w:pPr>
        <w:keepNext/>
        <w:keepLines/>
        <w:widowControl w:val="0"/>
        <w:rPr>
          <w:rFonts w:eastAsia="Calibri" w:cs="Arial"/>
        </w:rPr>
      </w:pPr>
      <w:r w:rsidRPr="52BAD421">
        <w:rPr>
          <w:rFonts w:eastAsia="Calibri" w:cs="Arial"/>
          <w:b/>
          <w:bCs/>
        </w:rPr>
        <w:t>PER_</w:t>
      </w:r>
      <w:r w:rsidRPr="52BAD421" w:rsidR="00E47E7E">
        <w:rPr>
          <w:rFonts w:eastAsia="Calibri" w:cs="Arial"/>
          <w:b/>
          <w:bCs/>
        </w:rPr>
        <w:t>ChPraSup</w:t>
      </w:r>
      <w:r w:rsidRPr="52BAD421">
        <w:rPr>
          <w:rFonts w:eastAsia="Calibri" w:cs="Arial"/>
          <w:b/>
          <w:bCs/>
        </w:rPr>
        <w:t>.</w:t>
      </w:r>
      <w:r w:rsidRPr="52BAD421">
        <w:rPr>
          <w:rFonts w:eastAsia="Calibri" w:cs="Arial"/>
        </w:rPr>
        <w:t xml:space="preserve"> </w:t>
      </w:r>
      <w:r w:rsidRPr="52BAD421" w:rsidR="001F011D">
        <w:rPr>
          <w:rFonts w:eastAsia="Calibri" w:cs="Arial"/>
        </w:rPr>
        <w:t xml:space="preserve">In your opinion, which transition practices are </w:t>
      </w:r>
      <w:r w:rsidRPr="52BAD421" w:rsidR="001F011D">
        <w:rPr>
          <w:rFonts w:eastAsia="Calibri" w:cs="Arial"/>
          <w:b/>
          <w:bCs/>
        </w:rPr>
        <w:t>most effective</w:t>
      </w:r>
      <w:r w:rsidRPr="52BAD421" w:rsidR="001F011D">
        <w:rPr>
          <w:rFonts w:eastAsia="Calibri" w:cs="Arial"/>
        </w:rPr>
        <w:t xml:space="preserve"> in supporting [</w:t>
      </w:r>
      <w:r w:rsidRPr="52BAD421" w:rsidR="001F011D">
        <w:rPr>
          <w:rFonts w:eastAsia="Calibri" w:cs="Arial"/>
          <w:b/>
          <w:bCs/>
          <w:color w:val="6F309F"/>
        </w:rPr>
        <w:t>children’s</w:t>
      </w:r>
      <w:r w:rsidRPr="52BAD421" w:rsidR="009108CE">
        <w:rPr>
          <w:rFonts w:eastAsia="Calibri" w:cs="Arial"/>
          <w:color w:val="6F309F"/>
        </w:rPr>
        <w:t xml:space="preserve"> | </w:t>
      </w:r>
      <w:r w:rsidRPr="52BAD421" w:rsidR="001F011D">
        <w:rPr>
          <w:rFonts w:eastAsia="Calibri" w:cs="Arial"/>
          <w:b/>
          <w:bCs/>
          <w:color w:val="6F309F"/>
        </w:rPr>
        <w:t>student</w:t>
      </w:r>
      <w:r w:rsidRPr="52BAD421" w:rsidR="001F011D">
        <w:rPr>
          <w:rFonts w:eastAsia="Calibri" w:cs="Arial"/>
          <w:b/>
          <w:bCs/>
          <w:color w:val="6F309F"/>
          <w:u w:val="single"/>
        </w:rPr>
        <w:t>s’</w:t>
      </w:r>
      <w:r w:rsidRPr="52BAD421" w:rsidR="001F011D">
        <w:rPr>
          <w:rFonts w:eastAsia="Calibri" w:cs="Arial"/>
          <w:b/>
          <w:bCs/>
          <w:u w:val="single"/>
        </w:rPr>
        <w:t>]</w:t>
      </w:r>
      <w:r w:rsidRPr="52BAD421" w:rsidR="001F011D">
        <w:rPr>
          <w:rFonts w:eastAsia="Calibri" w:cs="Arial"/>
          <w:b/>
          <w:bCs/>
        </w:rPr>
        <w:t xml:space="preserve"> </w:t>
      </w:r>
      <w:r w:rsidRPr="52BAD421" w:rsidR="001F011D">
        <w:rPr>
          <w:rFonts w:eastAsia="Calibri" w:cs="Arial"/>
        </w:rPr>
        <w:t xml:space="preserve">transitions from Head Start to kindergarten? Select up to two practices. </w:t>
      </w:r>
    </w:p>
    <w:p w:rsidR="00AC74AE" w:rsidRPr="00AC74AE" w:rsidP="001A1336" w14:paraId="61229C22" w14:textId="0017CEFF">
      <w:pPr>
        <w:keepNext/>
        <w:keepLines/>
        <w:widowControl w:val="0"/>
        <w:numPr>
          <w:ilvl w:val="0"/>
          <w:numId w:val="26"/>
        </w:numPr>
        <w:spacing w:after="0"/>
        <w:rPr>
          <w:rFonts w:eastAsia="Calibri" w:cs="Arial"/>
        </w:rPr>
      </w:pPr>
      <w:r w:rsidRPr="3DF704BB">
        <w:rPr>
          <w:rFonts w:eastAsia="Calibri" w:cs="Arial"/>
        </w:rPr>
        <w:t xml:space="preserve">Differentiating transition supports for the specific needs of individual </w:t>
      </w:r>
      <w:r w:rsidRPr="3DF704BB" w:rsidR="68098773">
        <w:rPr>
          <w:rFonts w:eastAsia="Calibri" w:cs="Arial"/>
          <w:color w:val="7030A0" w:themeColor="accent5"/>
        </w:rPr>
        <w:t xml:space="preserve">[children | </w:t>
      </w:r>
      <w:r w:rsidRPr="3DF704BB">
        <w:rPr>
          <w:rFonts w:eastAsia="Calibri" w:cs="Arial"/>
          <w:color w:val="7030A0" w:themeColor="accent5"/>
        </w:rPr>
        <w:t>students</w:t>
      </w:r>
      <w:r w:rsidRPr="3DF704BB" w:rsidR="01CCCA2D">
        <w:rPr>
          <w:rFonts w:eastAsia="Calibri" w:cs="Arial"/>
          <w:color w:val="7030A0" w:themeColor="accent5"/>
        </w:rPr>
        <w:t>]</w:t>
      </w:r>
      <w:r w:rsidRPr="3DF704BB">
        <w:rPr>
          <w:rFonts w:eastAsia="Calibri" w:cs="Arial"/>
          <w:color w:val="7030A0" w:themeColor="accent5"/>
        </w:rPr>
        <w:t xml:space="preserve"> </w:t>
      </w:r>
      <w:r w:rsidRPr="3DF704BB">
        <w:rPr>
          <w:rFonts w:eastAsia="Calibri" w:cs="Arial"/>
        </w:rPr>
        <w:t xml:space="preserve">(e.g., </w:t>
      </w:r>
      <w:r w:rsidRPr="3DF704BB" w:rsidR="4D31F5BA">
        <w:rPr>
          <w:rFonts w:eastAsia="Calibri" w:cs="Arial"/>
          <w:color w:val="7030A0" w:themeColor="accent5"/>
        </w:rPr>
        <w:t xml:space="preserve">[children | </w:t>
      </w:r>
      <w:r w:rsidRPr="3DF704BB">
        <w:rPr>
          <w:rFonts w:eastAsia="Calibri" w:cs="Arial"/>
          <w:color w:val="7030A0" w:themeColor="accent5"/>
        </w:rPr>
        <w:t>students</w:t>
      </w:r>
      <w:r w:rsidRPr="3DF704BB" w:rsidR="0DFAA5FB">
        <w:rPr>
          <w:rFonts w:eastAsia="Calibri" w:cs="Arial"/>
          <w:color w:val="7030A0" w:themeColor="accent5"/>
        </w:rPr>
        <w:t>]</w:t>
      </w:r>
      <w:r w:rsidRPr="3DF704BB">
        <w:rPr>
          <w:rFonts w:eastAsia="Calibri" w:cs="Arial"/>
          <w:color w:val="7030A0" w:themeColor="accent5"/>
        </w:rPr>
        <w:t xml:space="preserve"> </w:t>
      </w:r>
      <w:r w:rsidRPr="3DF704BB">
        <w:rPr>
          <w:rFonts w:eastAsia="Calibri" w:cs="Arial"/>
        </w:rPr>
        <w:t xml:space="preserve">with special needs, </w:t>
      </w:r>
      <w:r w:rsidRPr="3DF704BB" w:rsidR="24146B98">
        <w:rPr>
          <w:rFonts w:eastAsia="Calibri" w:cs="Arial"/>
          <w:color w:val="7030A0" w:themeColor="accent5"/>
        </w:rPr>
        <w:t>[</w:t>
      </w:r>
      <w:r w:rsidRPr="3DF704BB">
        <w:rPr>
          <w:rFonts w:eastAsia="Calibri" w:cs="Arial"/>
          <w:color w:val="7030A0" w:themeColor="accent5"/>
        </w:rPr>
        <w:t>children</w:t>
      </w:r>
      <w:r w:rsidRPr="3DF704BB" w:rsidR="02EA562B">
        <w:rPr>
          <w:rFonts w:eastAsia="Calibri" w:cs="Arial"/>
          <w:color w:val="7030A0" w:themeColor="accent5"/>
        </w:rPr>
        <w:t xml:space="preserve"> | students]</w:t>
      </w:r>
      <w:r w:rsidRPr="3DF704BB">
        <w:rPr>
          <w:rFonts w:eastAsia="Calibri" w:cs="Arial"/>
          <w:color w:val="7030A0" w:themeColor="accent5"/>
        </w:rPr>
        <w:t xml:space="preserve"> </w:t>
      </w:r>
      <w:r w:rsidRPr="3DF704BB">
        <w:rPr>
          <w:rFonts w:eastAsia="Calibri" w:cs="Arial"/>
        </w:rPr>
        <w:t>experiencing homelessness, dual language learners, children of immigrants)</w:t>
      </w:r>
    </w:p>
    <w:p w:rsidR="00AC74AE" w:rsidRPr="00AC74AE" w:rsidP="001A1336" w14:paraId="07CC9CC5" w14:textId="77777777">
      <w:pPr>
        <w:keepNext/>
        <w:keepLines/>
        <w:widowControl w:val="0"/>
        <w:numPr>
          <w:ilvl w:val="0"/>
          <w:numId w:val="26"/>
        </w:numPr>
        <w:spacing w:after="0"/>
        <w:rPr>
          <w:rFonts w:eastAsia="Calibri" w:cs="Arial"/>
        </w:rPr>
      </w:pPr>
      <w:r w:rsidRPr="00AC74AE">
        <w:rPr>
          <w:rFonts w:eastAsia="Calibri" w:cs="Arial"/>
        </w:rPr>
        <w:t>Sharing information with families (e.g., kindergarten requirements, registration materials)</w:t>
      </w:r>
    </w:p>
    <w:p w:rsidR="00AC74AE" w:rsidRPr="00AC74AE" w:rsidP="001A1336" w14:paraId="4FA6F1EE" w14:textId="77777777">
      <w:pPr>
        <w:keepNext/>
        <w:keepLines/>
        <w:widowControl w:val="0"/>
        <w:numPr>
          <w:ilvl w:val="0"/>
          <w:numId w:val="26"/>
        </w:numPr>
        <w:spacing w:after="0"/>
        <w:rPr>
          <w:rFonts w:eastAsia="Calibri" w:cs="Arial"/>
        </w:rPr>
      </w:pPr>
      <w:r w:rsidRPr="00AC74AE">
        <w:rPr>
          <w:rFonts w:eastAsia="Calibri" w:cs="Arial"/>
        </w:rPr>
        <w:t xml:space="preserve">Working directly with families (e.g., helping families fill out kindergarten registration forms, meeting with individual families, conducting home visits) </w:t>
      </w:r>
    </w:p>
    <w:p w:rsidR="00AC74AE" w:rsidRPr="00AC74AE" w:rsidP="001A1336" w14:paraId="529C126C" w14:textId="77777777">
      <w:pPr>
        <w:keepNext/>
        <w:keepLines/>
        <w:widowControl w:val="0"/>
        <w:numPr>
          <w:ilvl w:val="0"/>
          <w:numId w:val="26"/>
        </w:numPr>
        <w:spacing w:after="0"/>
        <w:rPr>
          <w:rFonts w:eastAsia="Calibri" w:cs="Arial"/>
        </w:rPr>
      </w:pPr>
      <w:r w:rsidRPr="00AC74AE">
        <w:rPr>
          <w:rFonts w:eastAsia="Calibri" w:cs="Arial"/>
        </w:rPr>
        <w:t>Consulting families on what supports they would like for a smooth transition to kindergarten</w:t>
      </w:r>
    </w:p>
    <w:p w:rsidR="00AC74AE" w:rsidRPr="00AC74AE" w:rsidP="001A1336" w14:paraId="487BA6B4" w14:textId="47E2D40A">
      <w:pPr>
        <w:keepNext/>
        <w:keepLines/>
        <w:widowControl w:val="0"/>
        <w:numPr>
          <w:ilvl w:val="0"/>
          <w:numId w:val="26"/>
        </w:numPr>
        <w:spacing w:after="0"/>
        <w:rPr>
          <w:rFonts w:eastAsia="Calibri" w:cs="Arial"/>
        </w:rPr>
      </w:pPr>
      <w:r w:rsidRPr="00AC74AE">
        <w:rPr>
          <w:rFonts w:eastAsia="Calibri" w:cs="Arial"/>
        </w:rPr>
        <w:t xml:space="preserve">Coordinating with </w:t>
      </w:r>
      <w:r w:rsidR="00B22E6B">
        <w:rPr>
          <w:rFonts w:eastAsia="Calibri" w:cs="Arial"/>
        </w:rPr>
        <w:t>[</w:t>
      </w:r>
      <w:r w:rsidRPr="00B22E6B" w:rsidR="00B22E6B">
        <w:rPr>
          <w:rFonts w:eastAsia="Calibri" w:cs="Arial"/>
          <w:color w:val="7030A0" w:themeColor="accent5"/>
        </w:rPr>
        <w:t xml:space="preserve">your local </w:t>
      </w:r>
      <w:r w:rsidR="009301F1">
        <w:rPr>
          <w:rFonts w:eastAsia="Calibri" w:cs="Arial"/>
          <w:color w:val="7030A0" w:themeColor="accent5"/>
        </w:rPr>
        <w:t>school district(s)</w:t>
      </w:r>
      <w:r w:rsidRPr="00B22E6B" w:rsidR="00B22E6B">
        <w:rPr>
          <w:rFonts w:eastAsia="Calibri" w:cs="Arial"/>
          <w:color w:val="7030A0" w:themeColor="accent5"/>
        </w:rPr>
        <w:t xml:space="preserve"> or elementary school</w:t>
      </w:r>
      <w:r w:rsidR="009301F1">
        <w:rPr>
          <w:rFonts w:eastAsia="Calibri" w:cs="Arial"/>
          <w:color w:val="7030A0" w:themeColor="accent5"/>
        </w:rPr>
        <w:t>(</w:t>
      </w:r>
      <w:r w:rsidRPr="00B22E6B" w:rsidR="00B22E6B">
        <w:rPr>
          <w:rFonts w:eastAsia="Calibri" w:cs="Arial"/>
          <w:color w:val="7030A0" w:themeColor="accent5"/>
        </w:rPr>
        <w:t>s</w:t>
      </w:r>
      <w:r w:rsidR="009301F1">
        <w:rPr>
          <w:rFonts w:eastAsia="Calibri" w:cs="Arial"/>
          <w:color w:val="7030A0" w:themeColor="accent5"/>
        </w:rPr>
        <w:t>)</w:t>
      </w:r>
      <w:r w:rsidR="009108CE">
        <w:rPr>
          <w:rFonts w:eastAsia="Calibri" w:cs="Arial"/>
          <w:color w:val="7030A0" w:themeColor="accent5"/>
        </w:rPr>
        <w:t xml:space="preserve"> | </w:t>
      </w:r>
      <w:r w:rsidRPr="00B22E6B">
        <w:rPr>
          <w:rFonts w:eastAsia="Calibri" w:cs="Arial"/>
          <w:color w:val="7030A0" w:themeColor="accent5"/>
        </w:rPr>
        <w:t>Head Start programs</w:t>
      </w:r>
      <w:r w:rsidR="00B22E6B">
        <w:rPr>
          <w:rFonts w:eastAsia="Calibri" w:cs="Arial"/>
        </w:rPr>
        <w:t>]</w:t>
      </w:r>
      <w:r w:rsidRPr="00AC74AE">
        <w:rPr>
          <w:rFonts w:eastAsia="Calibri" w:cs="Arial"/>
        </w:rPr>
        <w:t xml:space="preserve"> on joint kindergarten transition practices (e.g., curriculum planning, co-teaching lessons, shared professional development)</w:t>
      </w:r>
    </w:p>
    <w:p w:rsidR="10A9D57B" w:rsidP="3DF704BB" w14:paraId="653651D0" w14:textId="1340F442">
      <w:pPr>
        <w:keepNext/>
        <w:keepLines/>
        <w:widowControl w:val="0"/>
        <w:numPr>
          <w:ilvl w:val="0"/>
          <w:numId w:val="26"/>
        </w:numPr>
        <w:spacing w:after="0"/>
        <w:rPr>
          <w:rFonts w:eastAsia="Arial" w:cs="Arial"/>
        </w:rPr>
      </w:pPr>
      <w:r w:rsidRPr="3DF704BB">
        <w:rPr>
          <w:rFonts w:eastAsia="Arial" w:cs="Arial"/>
          <w:color w:val="000000" w:themeColor="text1"/>
        </w:rPr>
        <w:t>[</w:t>
      </w:r>
      <w:r w:rsidRPr="3DF704BB">
        <w:rPr>
          <w:rFonts w:eastAsia="Arial" w:cs="Arial"/>
          <w:color w:val="6F309F"/>
        </w:rPr>
        <w:t>Inviting elementary staff | Sending your staff</w:t>
      </w:r>
      <w:r w:rsidRPr="3DF704BB">
        <w:rPr>
          <w:rFonts w:eastAsia="Arial" w:cs="Arial"/>
          <w:color w:val="000000" w:themeColor="text1"/>
        </w:rPr>
        <w:t>] to the Head Start centers to meet and observe [</w:t>
      </w:r>
      <w:r w:rsidRPr="3DF704BB">
        <w:rPr>
          <w:rFonts w:eastAsia="Arial" w:cs="Arial"/>
          <w:color w:val="6F309F"/>
        </w:rPr>
        <w:t>children | students</w:t>
      </w:r>
      <w:r w:rsidRPr="3DF704BB">
        <w:rPr>
          <w:rFonts w:eastAsia="Arial" w:cs="Arial"/>
          <w:color w:val="000000" w:themeColor="text1"/>
        </w:rPr>
        <w:t>]</w:t>
      </w:r>
    </w:p>
    <w:p w:rsidR="00AC74AE" w:rsidRPr="00AC74AE" w:rsidP="001A1336" w14:paraId="70AD6D25" w14:textId="5EEEBA93">
      <w:pPr>
        <w:keepNext/>
        <w:keepLines/>
        <w:widowControl w:val="0"/>
        <w:numPr>
          <w:ilvl w:val="0"/>
          <w:numId w:val="26"/>
        </w:numPr>
        <w:spacing w:after="0"/>
        <w:rPr>
          <w:rFonts w:eastAsia="Calibri" w:cs="Arial"/>
        </w:rPr>
      </w:pPr>
      <w:r w:rsidRPr="3DF704BB">
        <w:rPr>
          <w:rFonts w:eastAsia="Calibri" w:cs="Arial"/>
        </w:rPr>
        <w:t xml:space="preserve">Arranging visits to kindergarten classrooms for </w:t>
      </w:r>
      <w:r w:rsidRPr="3DF704BB" w:rsidR="002F6478">
        <w:rPr>
          <w:rFonts w:eastAsia="Calibri" w:cs="Arial"/>
        </w:rPr>
        <w:t>[</w:t>
      </w:r>
      <w:r w:rsidRPr="3DF704BB" w:rsidR="002F6478">
        <w:rPr>
          <w:rFonts w:eastAsia="Calibri" w:cs="Arial"/>
          <w:color w:val="7030A0" w:themeColor="accent5"/>
        </w:rPr>
        <w:t>children</w:t>
      </w:r>
      <w:r w:rsidRPr="3DF704BB" w:rsidR="5559D1CC">
        <w:rPr>
          <w:rFonts w:eastAsia="Calibri" w:cs="Arial"/>
          <w:color w:val="7030A0" w:themeColor="accent5"/>
        </w:rPr>
        <w:t xml:space="preserve"> | </w:t>
      </w:r>
      <w:r w:rsidRPr="3DF704BB">
        <w:rPr>
          <w:rFonts w:eastAsia="Calibri" w:cs="Arial"/>
          <w:color w:val="7030A0" w:themeColor="accent5"/>
        </w:rPr>
        <w:t>students</w:t>
      </w:r>
      <w:r w:rsidRPr="3DF704BB" w:rsidR="002F6478">
        <w:rPr>
          <w:rFonts w:eastAsia="Calibri" w:cs="Arial"/>
        </w:rPr>
        <w:t>]</w:t>
      </w:r>
      <w:r w:rsidRPr="3DF704BB">
        <w:rPr>
          <w:rFonts w:eastAsia="Calibri" w:cs="Arial"/>
        </w:rPr>
        <w:t xml:space="preserve"> and families </w:t>
      </w:r>
      <w:r w:rsidRPr="3DF704BB" w:rsidR="132BFC9E">
        <w:rPr>
          <w:rFonts w:eastAsia="Calibri" w:cs="Arial"/>
        </w:rPr>
        <w:t>in Head Start</w:t>
      </w:r>
    </w:p>
    <w:p w:rsidR="00AC74AE" w:rsidRPr="00AC74AE" w:rsidP="00AC74AE" w14:paraId="48410819" w14:textId="77777777">
      <w:pPr>
        <w:keepNext/>
        <w:keepLines/>
        <w:widowControl w:val="0"/>
        <w:rPr>
          <w:rFonts w:eastAsia="Calibri" w:cs="Arial"/>
        </w:rPr>
      </w:pPr>
    </w:p>
    <w:p w:rsidR="00AC74AE" w:rsidRPr="00D66631" w:rsidP="00AC74AE" w14:paraId="01E0710A" w14:textId="608A7071">
      <w:pPr>
        <w:rPr>
          <w:rFonts w:eastAsia="Calibri" w:cs="Arial"/>
        </w:rPr>
      </w:pPr>
      <w:r w:rsidRPr="52BAD421">
        <w:rPr>
          <w:rFonts w:eastAsia="Calibri" w:cs="Arial"/>
          <w:b/>
          <w:bCs/>
        </w:rPr>
        <w:t>PER_C</w:t>
      </w:r>
      <w:r w:rsidRPr="52BAD421" w:rsidR="365549BB">
        <w:rPr>
          <w:rFonts w:eastAsia="Calibri" w:cs="Arial"/>
          <w:b/>
          <w:bCs/>
        </w:rPr>
        <w:t>hOutcom</w:t>
      </w:r>
      <w:r w:rsidRPr="52BAD421" w:rsidR="65DFE352">
        <w:rPr>
          <w:rFonts w:eastAsia="Calibri" w:cs="Arial"/>
          <w:b/>
          <w:bCs/>
        </w:rPr>
        <w:t>.</w:t>
      </w:r>
      <w:r w:rsidRPr="52BAD421">
        <w:rPr>
          <w:rFonts w:eastAsia="Calibri" w:cs="Arial"/>
        </w:rPr>
        <w:t xml:space="preserve"> </w:t>
      </w:r>
      <w:r w:rsidRPr="52BAD421" w:rsidR="414BEBA3">
        <w:rPr>
          <w:rFonts w:eastAsia="Calibri" w:cs="Arial"/>
        </w:rPr>
        <w:t xml:space="preserve">In your opinion, what </w:t>
      </w:r>
      <w:r w:rsidRPr="52BAD421" w:rsidR="42995BE1">
        <w:rPr>
          <w:rFonts w:eastAsia="Calibri" w:cs="Arial"/>
        </w:rPr>
        <w:t>are</w:t>
      </w:r>
      <w:r w:rsidRPr="52BAD421" w:rsidR="414BEBA3">
        <w:rPr>
          <w:rFonts w:eastAsia="Calibri" w:cs="Arial"/>
        </w:rPr>
        <w:t xml:space="preserve"> the </w:t>
      </w:r>
      <w:r w:rsidRPr="52BAD421" w:rsidR="414BEBA3">
        <w:rPr>
          <w:rFonts w:eastAsia="Calibri" w:cs="Arial"/>
          <w:b/>
          <w:bCs/>
        </w:rPr>
        <w:t>most important benefit</w:t>
      </w:r>
      <w:r w:rsidRPr="52BAD421" w:rsidR="42995BE1">
        <w:rPr>
          <w:rFonts w:eastAsia="Calibri" w:cs="Arial"/>
          <w:b/>
          <w:bCs/>
        </w:rPr>
        <w:t>s</w:t>
      </w:r>
      <w:r w:rsidRPr="52BAD421" w:rsidR="414BEBA3">
        <w:rPr>
          <w:rFonts w:eastAsia="Calibri" w:cs="Arial"/>
        </w:rPr>
        <w:t xml:space="preserve"> of kindergarten transition practices for </w:t>
      </w:r>
      <w:r w:rsidRPr="52BAD421" w:rsidR="414BEBA3">
        <w:rPr>
          <w:rFonts w:eastAsia="Calibri" w:cs="Arial"/>
          <w:color w:val="6F309F"/>
        </w:rPr>
        <w:t>[</w:t>
      </w:r>
      <w:r w:rsidRPr="52BAD421" w:rsidR="414BEBA3">
        <w:rPr>
          <w:rFonts w:eastAsia="Calibri" w:cs="Arial"/>
          <w:b/>
          <w:bCs/>
          <w:color w:val="6F309F"/>
        </w:rPr>
        <w:t>children</w:t>
      </w:r>
      <w:r w:rsidRPr="52BAD421" w:rsidR="3203144D">
        <w:rPr>
          <w:rFonts w:eastAsia="Calibri" w:cs="Arial"/>
          <w:b/>
          <w:bCs/>
          <w:color w:val="6F309F"/>
        </w:rPr>
        <w:t xml:space="preserve"> | </w:t>
      </w:r>
      <w:r w:rsidRPr="52BAD421" w:rsidR="414BEBA3">
        <w:rPr>
          <w:rFonts w:eastAsia="Calibri" w:cs="Arial"/>
          <w:b/>
          <w:bCs/>
          <w:color w:val="6F309F"/>
        </w:rPr>
        <w:t>students</w:t>
      </w:r>
      <w:r w:rsidRPr="52BAD421" w:rsidR="414BEBA3">
        <w:rPr>
          <w:rFonts w:eastAsia="Calibri" w:cs="Arial"/>
          <w:color w:val="6F309F"/>
        </w:rPr>
        <w:t>]</w:t>
      </w:r>
      <w:r w:rsidRPr="52BAD421" w:rsidR="414BEBA3">
        <w:rPr>
          <w:rFonts w:eastAsia="Calibri" w:cs="Arial"/>
          <w:b/>
          <w:bCs/>
        </w:rPr>
        <w:t xml:space="preserve"> </w:t>
      </w:r>
      <w:r w:rsidRPr="52BAD421" w:rsidR="414BEBA3">
        <w:rPr>
          <w:rFonts w:eastAsia="Calibri" w:cs="Arial"/>
        </w:rPr>
        <w:t xml:space="preserve">transitioning from Head Start to kindergarten? </w:t>
      </w:r>
      <w:r w:rsidRPr="52BAD421" w:rsidR="2482A9D7">
        <w:rPr>
          <w:rFonts w:eastAsia="Calibri" w:cs="Arial"/>
        </w:rPr>
        <w:t>Select up to two benefits</w:t>
      </w:r>
      <w:r w:rsidRPr="52BAD421" w:rsidR="112840E4">
        <w:rPr>
          <w:rFonts w:eastAsia="Calibri" w:cs="Arial"/>
        </w:rPr>
        <w:t>.</w:t>
      </w:r>
      <w:r w:rsidRPr="52BAD421" w:rsidR="2482A9D7">
        <w:rPr>
          <w:rFonts w:eastAsia="Calibri" w:cs="Arial"/>
        </w:rPr>
        <w:t xml:space="preserve"> </w:t>
      </w:r>
    </w:p>
    <w:p w:rsidR="00AC74AE" w:rsidRPr="00AC74AE" w:rsidP="001A1336" w14:paraId="1A5D4AD3" w14:textId="5BCF3ED2">
      <w:pPr>
        <w:numPr>
          <w:ilvl w:val="0"/>
          <w:numId w:val="27"/>
        </w:numPr>
        <w:rPr>
          <w:rFonts w:eastAsia="Calibri" w:cs="Arial"/>
          <w:szCs w:val="24"/>
        </w:rPr>
      </w:pPr>
      <w:r>
        <w:rPr>
          <w:rFonts w:eastAsia="Calibri" w:cs="Arial"/>
          <w:szCs w:val="24"/>
        </w:rPr>
        <w:t>[</w:t>
      </w:r>
      <w:r w:rsidRPr="00487B87">
        <w:rPr>
          <w:rFonts w:eastAsia="Calibri" w:cs="Arial"/>
          <w:color w:val="7030A0" w:themeColor="accent5"/>
          <w:szCs w:val="24"/>
        </w:rPr>
        <w:t>Children</w:t>
      </w:r>
      <w:r w:rsidR="008C1462">
        <w:rPr>
          <w:rFonts w:eastAsia="Calibri" w:cs="Arial"/>
          <w:color w:val="7030A0" w:themeColor="accent5"/>
          <w:szCs w:val="24"/>
        </w:rPr>
        <w:t xml:space="preserve"> | </w:t>
      </w:r>
      <w:r w:rsidRPr="00487B87">
        <w:rPr>
          <w:rFonts w:eastAsia="Calibri" w:cs="Arial"/>
          <w:color w:val="7030A0" w:themeColor="accent5"/>
          <w:szCs w:val="24"/>
        </w:rPr>
        <w:t>Students</w:t>
      </w:r>
      <w:r>
        <w:rPr>
          <w:rFonts w:eastAsia="Calibri" w:cs="Arial"/>
          <w:szCs w:val="24"/>
        </w:rPr>
        <w:t>]</w:t>
      </w:r>
      <w:r w:rsidRPr="00AC74AE">
        <w:rPr>
          <w:rFonts w:eastAsia="Calibri" w:cs="Arial"/>
          <w:szCs w:val="24"/>
        </w:rPr>
        <w:t xml:space="preserve"> build positive relationships with the teacher</w:t>
      </w:r>
    </w:p>
    <w:p w:rsidR="00AC74AE" w:rsidRPr="00F305AD" w:rsidP="001A1336" w14:paraId="080C515B" w14:textId="481C2E7F">
      <w:pPr>
        <w:numPr>
          <w:ilvl w:val="0"/>
          <w:numId w:val="27"/>
        </w:numPr>
        <w:rPr>
          <w:rFonts w:eastAsia="Calibri" w:cs="Arial"/>
          <w:szCs w:val="24"/>
        </w:rPr>
      </w:pPr>
      <w:r>
        <w:rPr>
          <w:szCs w:val="24"/>
        </w:rPr>
        <w:t>[</w:t>
      </w:r>
      <w:r>
        <w:rPr>
          <w:color w:val="7030A0" w:themeColor="accent5"/>
          <w:szCs w:val="24"/>
        </w:rPr>
        <w:t>Children</w:t>
      </w:r>
      <w:r w:rsidR="008C1462">
        <w:rPr>
          <w:color w:val="7030A0" w:themeColor="accent5"/>
          <w:szCs w:val="24"/>
        </w:rPr>
        <w:t xml:space="preserve"> | </w:t>
      </w:r>
      <w:r>
        <w:rPr>
          <w:color w:val="7030A0" w:themeColor="accent5"/>
          <w:szCs w:val="24"/>
        </w:rPr>
        <w:t>Students</w:t>
      </w:r>
      <w:r>
        <w:rPr>
          <w:szCs w:val="24"/>
        </w:rPr>
        <w:t>]</w:t>
      </w:r>
      <w:r w:rsidRPr="00AC74AE">
        <w:rPr>
          <w:rFonts w:eastAsia="Calibri" w:cs="Arial"/>
          <w:szCs w:val="24"/>
        </w:rPr>
        <w:t xml:space="preserve"> are able to</w:t>
      </w:r>
      <w:r w:rsidR="00510337">
        <w:rPr>
          <w:rFonts w:eastAsia="Calibri" w:cs="Arial"/>
          <w:szCs w:val="24"/>
        </w:rPr>
        <w:t xml:space="preserve"> adjust to a formal classroom routine</w:t>
      </w:r>
      <w:r w:rsidRPr="00AC74AE">
        <w:rPr>
          <w:rFonts w:eastAsia="Calibri" w:cs="Arial"/>
          <w:szCs w:val="24"/>
        </w:rPr>
        <w:t xml:space="preserve"> (e.g., more </w:t>
      </w:r>
      <w:r w:rsidRPr="00F305AD">
        <w:rPr>
          <w:rFonts w:eastAsia="Calibri" w:cs="Arial"/>
          <w:szCs w:val="24"/>
        </w:rPr>
        <w:t>structured learning, increased independent work)</w:t>
      </w:r>
    </w:p>
    <w:p w:rsidR="004278E4" w:rsidRPr="00F305AD" w:rsidP="004278E4" w14:paraId="7ACB46D1" w14:textId="75BDF2D4">
      <w:pPr>
        <w:numPr>
          <w:ilvl w:val="0"/>
          <w:numId w:val="27"/>
        </w:numPr>
        <w:rPr>
          <w:rFonts w:eastAsia="Calibri" w:cs="Arial"/>
          <w:szCs w:val="24"/>
        </w:rPr>
      </w:pPr>
      <w:r w:rsidRPr="00F305AD">
        <w:rPr>
          <w:szCs w:val="24"/>
        </w:rPr>
        <w:t>[</w:t>
      </w:r>
      <w:r w:rsidRPr="00F305AD">
        <w:rPr>
          <w:color w:val="7030A0" w:themeColor="accent5"/>
          <w:szCs w:val="24"/>
        </w:rPr>
        <w:t>Children | Students</w:t>
      </w:r>
      <w:r w:rsidRPr="00F305AD">
        <w:rPr>
          <w:szCs w:val="24"/>
        </w:rPr>
        <w:t>]</w:t>
      </w:r>
      <w:r w:rsidRPr="00F305AD">
        <w:rPr>
          <w:rFonts w:eastAsia="Calibri" w:cs="Arial"/>
          <w:szCs w:val="24"/>
        </w:rPr>
        <w:t xml:space="preserve"> </w:t>
      </w:r>
      <w:r w:rsidRPr="00F305AD" w:rsidR="00CD2EDE">
        <w:rPr>
          <w:rFonts w:eastAsia="Calibri" w:cs="Arial"/>
          <w:szCs w:val="24"/>
        </w:rPr>
        <w:t xml:space="preserve">have reduced anxiety and stress about their new environment </w:t>
      </w:r>
    </w:p>
    <w:p w:rsidR="00712995" w:rsidRPr="00F305AD" w:rsidP="00B537BB" w14:paraId="629CDAD5" w14:textId="0D5C0737">
      <w:pPr>
        <w:numPr>
          <w:ilvl w:val="0"/>
          <w:numId w:val="27"/>
        </w:numPr>
        <w:rPr>
          <w:rFonts w:eastAsia="Calibri" w:cs="Arial"/>
          <w:szCs w:val="24"/>
        </w:rPr>
      </w:pPr>
      <w:r w:rsidRPr="00F305AD">
        <w:rPr>
          <w:szCs w:val="24"/>
        </w:rPr>
        <w:t>[</w:t>
      </w:r>
      <w:r w:rsidRPr="00F305AD">
        <w:rPr>
          <w:color w:val="7030A0" w:themeColor="accent5"/>
          <w:szCs w:val="24"/>
        </w:rPr>
        <w:t>Children | Students</w:t>
      </w:r>
      <w:r w:rsidRPr="00F305AD">
        <w:rPr>
          <w:szCs w:val="24"/>
        </w:rPr>
        <w:t>]</w:t>
      </w:r>
      <w:r w:rsidRPr="00F305AD">
        <w:rPr>
          <w:rFonts w:eastAsia="Calibri" w:cs="Arial"/>
          <w:szCs w:val="24"/>
        </w:rPr>
        <w:t xml:space="preserve"> </w:t>
      </w:r>
      <w:r w:rsidRPr="00F305AD" w:rsidR="00732A6F">
        <w:rPr>
          <w:rFonts w:eastAsia="Calibri" w:cs="Arial"/>
          <w:szCs w:val="24"/>
        </w:rPr>
        <w:t xml:space="preserve">have greater confidence and sense of belonging in their new school </w:t>
      </w:r>
      <w:r w:rsidRPr="00F305AD">
        <w:rPr>
          <w:rFonts w:eastAsia="Calibri" w:cs="Arial"/>
          <w:szCs w:val="24"/>
        </w:rPr>
        <w:t xml:space="preserve"> </w:t>
      </w:r>
    </w:p>
    <w:p w:rsidR="00AC74AE" w:rsidRPr="00F305AD" w:rsidP="001A1336" w14:paraId="5B99CC3A" w14:textId="7C30A1B7">
      <w:pPr>
        <w:numPr>
          <w:ilvl w:val="0"/>
          <w:numId w:val="27"/>
        </w:numPr>
        <w:rPr>
          <w:rFonts w:eastAsia="Calibri" w:cs="Arial"/>
          <w:szCs w:val="24"/>
        </w:rPr>
      </w:pPr>
      <w:r w:rsidRPr="00F305AD">
        <w:rPr>
          <w:rFonts w:eastAsia="Calibri" w:cs="Arial"/>
          <w:szCs w:val="24"/>
        </w:rPr>
        <w:t>[</w:t>
      </w:r>
      <w:r w:rsidRPr="00F305AD">
        <w:rPr>
          <w:rFonts w:eastAsia="Calibri" w:cs="Arial"/>
          <w:color w:val="7030A0" w:themeColor="accent5"/>
          <w:szCs w:val="24"/>
        </w:rPr>
        <w:t>Children</w:t>
      </w:r>
      <w:r w:rsidRPr="00F305AD" w:rsidR="008C1462">
        <w:rPr>
          <w:rFonts w:eastAsia="Calibri" w:cs="Arial"/>
          <w:color w:val="7030A0" w:themeColor="accent5"/>
          <w:szCs w:val="24"/>
        </w:rPr>
        <w:t xml:space="preserve"> | </w:t>
      </w:r>
      <w:r w:rsidRPr="00F305AD">
        <w:rPr>
          <w:rFonts w:eastAsia="Calibri" w:cs="Arial"/>
          <w:color w:val="7030A0" w:themeColor="accent5"/>
          <w:szCs w:val="24"/>
        </w:rPr>
        <w:t>Students</w:t>
      </w:r>
      <w:r w:rsidRPr="00F305AD">
        <w:rPr>
          <w:rFonts w:eastAsia="Calibri" w:cs="Arial"/>
          <w:szCs w:val="24"/>
        </w:rPr>
        <w:t>]</w:t>
      </w:r>
      <w:r w:rsidRPr="00F305AD">
        <w:rPr>
          <w:rFonts w:eastAsia="Calibri" w:cs="Arial"/>
          <w:szCs w:val="24"/>
        </w:rPr>
        <w:t xml:space="preserve"> </w:t>
      </w:r>
      <w:r w:rsidRPr="00F305AD" w:rsidR="00EB3D32">
        <w:rPr>
          <w:rFonts w:eastAsia="Calibri" w:cs="Arial"/>
          <w:szCs w:val="24"/>
        </w:rPr>
        <w:t xml:space="preserve">are able to meet academic milestones </w:t>
      </w:r>
      <w:r w:rsidRPr="00F305AD">
        <w:rPr>
          <w:rFonts w:eastAsia="Calibri" w:cs="Arial"/>
          <w:szCs w:val="24"/>
        </w:rPr>
        <w:t xml:space="preserve">(e.g., basic math, literacy, and language skills, motor skills) </w:t>
      </w:r>
    </w:p>
    <w:p w:rsidR="00AC74AE" w:rsidRPr="00F305AD" w:rsidP="001A1336" w14:paraId="363CA171" w14:textId="00BE5B46">
      <w:pPr>
        <w:numPr>
          <w:ilvl w:val="0"/>
          <w:numId w:val="27"/>
        </w:numPr>
        <w:rPr>
          <w:rFonts w:eastAsia="Calibri" w:cs="Arial"/>
        </w:rPr>
      </w:pPr>
      <w:r w:rsidRPr="00F305AD">
        <w:rPr>
          <w:rFonts w:eastAsia="Calibri" w:cs="Arial"/>
        </w:rPr>
        <w:t>[</w:t>
      </w:r>
      <w:r w:rsidRPr="00F305AD">
        <w:rPr>
          <w:rFonts w:eastAsia="Calibri" w:cs="Arial"/>
          <w:color w:val="7030A0" w:themeColor="accent5"/>
        </w:rPr>
        <w:t>Children</w:t>
      </w:r>
      <w:r w:rsidRPr="00F305AD" w:rsidR="008C1462">
        <w:rPr>
          <w:rFonts w:eastAsia="Calibri" w:cs="Arial"/>
          <w:color w:val="7030A0" w:themeColor="accent5"/>
        </w:rPr>
        <w:t xml:space="preserve"> | </w:t>
      </w:r>
      <w:r w:rsidRPr="00F305AD">
        <w:rPr>
          <w:rFonts w:eastAsia="Calibri" w:cs="Arial"/>
          <w:color w:val="7030A0" w:themeColor="accent5"/>
        </w:rPr>
        <w:t>Students</w:t>
      </w:r>
      <w:r w:rsidRPr="00F305AD">
        <w:rPr>
          <w:rFonts w:eastAsia="Calibri" w:cs="Arial"/>
        </w:rPr>
        <w:t>]</w:t>
      </w:r>
      <w:r w:rsidRPr="00F305AD">
        <w:rPr>
          <w:rFonts w:eastAsia="Calibri" w:cs="Arial"/>
        </w:rPr>
        <w:t xml:space="preserve"> are able to </w:t>
      </w:r>
      <w:r w:rsidRPr="00F305AD" w:rsidR="00EB3D32">
        <w:rPr>
          <w:rFonts w:eastAsia="Calibri" w:cs="Arial"/>
        </w:rPr>
        <w:t>manage</w:t>
      </w:r>
      <w:r w:rsidRPr="00F305AD">
        <w:rPr>
          <w:rFonts w:eastAsia="Calibri" w:cs="Arial"/>
        </w:rPr>
        <w:t xml:space="preserve"> their behavior </w:t>
      </w:r>
      <w:r w:rsidRPr="00F305AD" w:rsidR="00EB3D32">
        <w:rPr>
          <w:rFonts w:eastAsia="Calibri" w:cs="Arial"/>
        </w:rPr>
        <w:t xml:space="preserve">and emotions in </w:t>
      </w:r>
      <w:r w:rsidRPr="00F305AD">
        <w:rPr>
          <w:rFonts w:eastAsia="Calibri" w:cs="Arial"/>
        </w:rPr>
        <w:t xml:space="preserve">the </w:t>
      </w:r>
      <w:r w:rsidRPr="00F305AD" w:rsidR="00EB3D32">
        <w:rPr>
          <w:rFonts w:eastAsia="Calibri" w:cs="Arial"/>
        </w:rPr>
        <w:t>classroom</w:t>
      </w:r>
      <w:r w:rsidRPr="00F305AD">
        <w:rPr>
          <w:rFonts w:eastAsia="Calibri" w:cs="Arial"/>
        </w:rPr>
        <w:t xml:space="preserve"> setting </w:t>
      </w:r>
      <w:r w:rsidRPr="00F305AD" w:rsidR="00310575">
        <w:rPr>
          <w:rFonts w:eastAsia="Calibri" w:cs="Arial"/>
        </w:rPr>
        <w:t xml:space="preserve">(e.g., improved self-regulation) </w:t>
      </w:r>
    </w:p>
    <w:p w:rsidR="00AC74AE" w:rsidRPr="00F305AD" w:rsidP="001A1336" w14:paraId="4F0A33C2" w14:textId="6036D568">
      <w:pPr>
        <w:numPr>
          <w:ilvl w:val="0"/>
          <w:numId w:val="27"/>
        </w:numPr>
        <w:rPr>
          <w:rFonts w:eastAsia="Calibri" w:cs="Arial"/>
        </w:rPr>
      </w:pPr>
      <w:r w:rsidRPr="52BAD421">
        <w:rPr>
          <w:rFonts w:eastAsia="Calibri" w:cs="Arial"/>
        </w:rPr>
        <w:t xml:space="preserve">PER_ChOutcOS </w:t>
      </w:r>
      <w:r w:rsidRPr="52BAD421">
        <w:rPr>
          <w:rFonts w:eastAsia="Calibri" w:cs="Arial"/>
        </w:rPr>
        <w:t>Other (please describe)</w:t>
      </w:r>
    </w:p>
    <w:p w:rsidR="00AC74AE" w:rsidP="00AC74AE" w14:paraId="7BF006C3" w14:textId="77777777">
      <w:pPr>
        <w:rPr>
          <w:rFonts w:eastAsia="Calibri" w:cs="Arial"/>
        </w:rPr>
      </w:pPr>
    </w:p>
    <w:p w:rsidR="00735795" w:rsidRPr="009C7D80" w:rsidP="00735795" w14:paraId="748E81D1" w14:textId="62ECD5A7">
      <w:pPr>
        <w:rPr>
          <w:rFonts w:eastAsia="Calibri" w:cs="Arial"/>
          <w:b/>
          <w:bCs/>
        </w:rPr>
      </w:pPr>
      <w:r w:rsidRPr="52BAD421">
        <w:rPr>
          <w:rFonts w:eastAsia="Calibri" w:cs="Arial"/>
          <w:b/>
          <w:bCs/>
        </w:rPr>
        <w:t>PER_</w:t>
      </w:r>
      <w:r w:rsidRPr="52BAD421" w:rsidR="00E47E7E">
        <w:rPr>
          <w:rFonts w:eastAsia="Calibri" w:cs="Arial"/>
          <w:b/>
          <w:bCs/>
        </w:rPr>
        <w:t>C</w:t>
      </w:r>
      <w:r w:rsidRPr="52BAD421" w:rsidR="00BA550C">
        <w:rPr>
          <w:rFonts w:eastAsia="Calibri" w:cs="Arial"/>
          <w:b/>
          <w:bCs/>
        </w:rPr>
        <w:t>SR</w:t>
      </w:r>
      <w:r w:rsidRPr="52BAD421">
        <w:rPr>
          <w:rFonts w:eastAsia="Calibri" w:cs="Arial"/>
          <w:b/>
          <w:bCs/>
        </w:rPr>
        <w:t xml:space="preserve">. </w:t>
      </w:r>
      <w:r w:rsidRPr="52BAD421">
        <w:rPr>
          <w:rFonts w:eastAsia="Calibri" w:cs="Arial"/>
        </w:rPr>
        <w:t xml:space="preserve">Think about </w:t>
      </w:r>
      <w:r w:rsidRPr="52BAD421" w:rsidR="00487B87">
        <w:rPr>
          <w:rFonts w:eastAsia="Calibri" w:cs="Arial"/>
        </w:rPr>
        <w:t>[</w:t>
      </w:r>
      <w:r w:rsidRPr="52BAD421" w:rsidR="00487B87">
        <w:rPr>
          <w:rFonts w:eastAsia="Calibri" w:cs="Arial"/>
          <w:color w:val="6F309F"/>
        </w:rPr>
        <w:t>children</w:t>
      </w:r>
      <w:r w:rsidRPr="52BAD421" w:rsidR="008C1462">
        <w:rPr>
          <w:rFonts w:eastAsia="Calibri" w:cs="Arial"/>
          <w:color w:val="6F309F"/>
        </w:rPr>
        <w:t xml:space="preserve"> | </w:t>
      </w:r>
      <w:r w:rsidRPr="52BAD421">
        <w:rPr>
          <w:rFonts w:eastAsia="Calibri" w:cs="Arial"/>
          <w:color w:val="6F309F"/>
        </w:rPr>
        <w:t>kindergarten students you know</w:t>
      </w:r>
      <w:r w:rsidRPr="52BAD421" w:rsidR="00802E83">
        <w:rPr>
          <w:rFonts w:eastAsia="Calibri" w:cs="Arial"/>
        </w:rPr>
        <w:t>]</w:t>
      </w:r>
      <w:r w:rsidRPr="52BAD421">
        <w:rPr>
          <w:rFonts w:eastAsia="Calibri" w:cs="Arial"/>
        </w:rPr>
        <w:t xml:space="preserve"> who </w:t>
      </w:r>
      <w:r w:rsidRPr="52BAD421" w:rsidR="00802E83">
        <w:rPr>
          <w:rFonts w:eastAsia="Calibri" w:cs="Arial"/>
        </w:rPr>
        <w:t>[</w:t>
      </w:r>
      <w:r w:rsidRPr="52BAD421" w:rsidR="00802E83">
        <w:rPr>
          <w:rFonts w:eastAsia="Calibri" w:cs="Arial"/>
          <w:color w:val="6F309F"/>
        </w:rPr>
        <w:t>transition</w:t>
      </w:r>
      <w:r w:rsidRPr="52BAD421" w:rsidR="008C1462">
        <w:rPr>
          <w:rFonts w:eastAsia="Calibri" w:cs="Arial"/>
          <w:color w:val="6F309F"/>
        </w:rPr>
        <w:t xml:space="preserve"> | </w:t>
      </w:r>
      <w:r w:rsidRPr="52BAD421">
        <w:rPr>
          <w:rFonts w:eastAsia="Calibri" w:cs="Arial"/>
          <w:color w:val="6F309F"/>
        </w:rPr>
        <w:t>have transitioned</w:t>
      </w:r>
      <w:r w:rsidRPr="52BAD421" w:rsidR="00802E83">
        <w:rPr>
          <w:rFonts w:eastAsia="Calibri" w:cs="Arial"/>
        </w:rPr>
        <w:t>]</w:t>
      </w:r>
      <w:r w:rsidRPr="52BAD421">
        <w:rPr>
          <w:rFonts w:eastAsia="Calibri" w:cs="Arial"/>
        </w:rPr>
        <w:t xml:space="preserve"> from </w:t>
      </w:r>
      <w:r w:rsidRPr="52BAD421" w:rsidR="00802E83">
        <w:rPr>
          <w:rFonts w:eastAsia="Calibri" w:cs="Arial"/>
        </w:rPr>
        <w:t>[</w:t>
      </w:r>
      <w:r w:rsidRPr="52BAD421" w:rsidR="00802E83">
        <w:rPr>
          <w:rFonts w:eastAsia="Calibri" w:cs="Arial"/>
          <w:color w:val="6F309F"/>
        </w:rPr>
        <w:t xml:space="preserve">your Head Start </w:t>
      </w:r>
      <w:r w:rsidRPr="52BAD421" w:rsidR="00D66DA5">
        <w:rPr>
          <w:rFonts w:eastAsia="Calibri" w:cs="Arial"/>
          <w:color w:val="6F309F"/>
        </w:rPr>
        <w:t>center</w:t>
      </w:r>
      <w:r w:rsidRPr="52BAD421" w:rsidR="008C1462">
        <w:rPr>
          <w:rFonts w:eastAsia="Calibri" w:cs="Arial"/>
          <w:color w:val="6F309F"/>
        </w:rPr>
        <w:t xml:space="preserve"> | </w:t>
      </w:r>
      <w:r w:rsidRPr="52BAD421">
        <w:rPr>
          <w:rFonts w:eastAsia="Calibri" w:cs="Arial"/>
          <w:color w:val="6F309F"/>
        </w:rPr>
        <w:t>Head Start programs</w:t>
      </w:r>
      <w:r w:rsidRPr="52BAD421" w:rsidR="00802E83">
        <w:rPr>
          <w:rFonts w:eastAsia="Calibri" w:cs="Arial"/>
        </w:rPr>
        <w:t>]</w:t>
      </w:r>
      <w:r w:rsidRPr="52BAD421">
        <w:rPr>
          <w:rFonts w:eastAsia="Calibri" w:cs="Arial"/>
        </w:rPr>
        <w:t xml:space="preserve">. In general, how would you rate their </w:t>
      </w:r>
      <w:r w:rsidRPr="52BAD421" w:rsidR="000507E0">
        <w:rPr>
          <w:rFonts w:eastAsia="Calibri" w:cs="Arial"/>
        </w:rPr>
        <w:t xml:space="preserve">school </w:t>
      </w:r>
      <w:r w:rsidRPr="52BAD421">
        <w:rPr>
          <w:rFonts w:eastAsia="Calibri" w:cs="Arial"/>
        </w:rPr>
        <w:t>readiness in the following developmental areas?</w:t>
      </w:r>
    </w:p>
    <w:tbl>
      <w:tblPr>
        <w:tblStyle w:val="TableGrid"/>
        <w:tblW w:w="0" w:type="auto"/>
        <w:tblInd w:w="-95" w:type="dxa"/>
        <w:tblLook w:val="04A0"/>
      </w:tblPr>
      <w:tblGrid>
        <w:gridCol w:w="3663"/>
        <w:gridCol w:w="980"/>
        <w:gridCol w:w="1716"/>
        <w:gridCol w:w="1374"/>
        <w:gridCol w:w="1712"/>
      </w:tblGrid>
      <w:tr w14:paraId="44580D18"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9C7D80" w:rsidP="00735795" w14:paraId="1A1727CA" w14:textId="77777777">
            <w:pPr>
              <w:rPr>
                <w:rFonts w:eastAsia="Calibri" w:cs="Arial"/>
              </w:rPr>
            </w:pPr>
          </w:p>
        </w:tc>
        <w:tc>
          <w:tcPr>
            <w:tcW w:w="980" w:type="dxa"/>
            <w:tcBorders>
              <w:top w:val="single" w:sz="4" w:space="0" w:color="auto"/>
              <w:left w:val="single" w:sz="4" w:space="0" w:color="auto"/>
              <w:bottom w:val="single" w:sz="4" w:space="0" w:color="auto"/>
              <w:right w:val="single" w:sz="4" w:space="0" w:color="auto"/>
            </w:tcBorders>
            <w:hideMark/>
          </w:tcPr>
          <w:p w:rsidR="00735795" w:rsidRPr="009C7D80" w:rsidP="00735795" w14:paraId="055E236A" w14:textId="221A3D29">
            <w:pPr>
              <w:rPr>
                <w:rFonts w:eastAsia="Calibri" w:cs="Arial"/>
              </w:rPr>
            </w:pPr>
            <w:r w:rsidRPr="009C7D80">
              <w:rPr>
                <w:rFonts w:eastAsia="Calibri" w:cs="Arial"/>
              </w:rPr>
              <w:t>Very Ready</w:t>
            </w:r>
          </w:p>
        </w:tc>
        <w:tc>
          <w:tcPr>
            <w:tcW w:w="1716" w:type="dxa"/>
            <w:tcBorders>
              <w:top w:val="single" w:sz="4" w:space="0" w:color="auto"/>
              <w:left w:val="single" w:sz="4" w:space="0" w:color="auto"/>
              <w:bottom w:val="single" w:sz="4" w:space="0" w:color="auto"/>
              <w:right w:val="single" w:sz="4" w:space="0" w:color="auto"/>
            </w:tcBorders>
            <w:hideMark/>
          </w:tcPr>
          <w:p w:rsidR="00735795" w:rsidRPr="009C7D80" w:rsidP="00735795" w14:paraId="07814160" w14:textId="39C49F59">
            <w:pPr>
              <w:rPr>
                <w:rFonts w:eastAsia="Calibri" w:cs="Arial"/>
              </w:rPr>
            </w:pPr>
            <w:r w:rsidRPr="009C7D80">
              <w:rPr>
                <w:rFonts w:eastAsia="Calibri" w:cs="Arial"/>
              </w:rPr>
              <w:t>Somewhat Ready</w:t>
            </w:r>
          </w:p>
        </w:tc>
        <w:tc>
          <w:tcPr>
            <w:tcW w:w="1374" w:type="dxa"/>
            <w:tcBorders>
              <w:top w:val="single" w:sz="4" w:space="0" w:color="auto"/>
              <w:left w:val="single" w:sz="4" w:space="0" w:color="auto"/>
              <w:bottom w:val="single" w:sz="4" w:space="0" w:color="auto"/>
              <w:right w:val="single" w:sz="4" w:space="0" w:color="auto"/>
            </w:tcBorders>
            <w:hideMark/>
          </w:tcPr>
          <w:p w:rsidR="00735795" w:rsidRPr="009C7D80" w:rsidP="00735795" w14:paraId="04B5A545" w14:textId="34B37720">
            <w:pPr>
              <w:rPr>
                <w:rFonts w:eastAsia="Calibri" w:cs="Arial"/>
              </w:rPr>
            </w:pPr>
            <w:r w:rsidRPr="009C7D80">
              <w:rPr>
                <w:rFonts w:eastAsia="Calibri" w:cs="Arial"/>
              </w:rPr>
              <w:t>Not Ready</w:t>
            </w:r>
          </w:p>
        </w:tc>
        <w:tc>
          <w:tcPr>
            <w:tcW w:w="1712" w:type="dxa"/>
            <w:tcBorders>
              <w:top w:val="single" w:sz="4" w:space="0" w:color="auto"/>
              <w:left w:val="single" w:sz="4" w:space="0" w:color="auto"/>
              <w:bottom w:val="single" w:sz="4" w:space="0" w:color="auto"/>
              <w:right w:val="single" w:sz="4" w:space="0" w:color="auto"/>
            </w:tcBorders>
            <w:hideMark/>
          </w:tcPr>
          <w:p w:rsidR="00735795" w:rsidRPr="009C7D80" w:rsidP="00735795" w14:paraId="4791EDAE" w14:textId="77777777">
            <w:pPr>
              <w:rPr>
                <w:rFonts w:eastAsia="Calibri" w:cs="Arial"/>
              </w:rPr>
            </w:pPr>
            <w:r w:rsidRPr="009C7D80">
              <w:rPr>
                <w:rFonts w:eastAsia="Calibri" w:cs="Arial"/>
              </w:rPr>
              <w:t>Don’t know</w:t>
            </w:r>
          </w:p>
        </w:tc>
      </w:tr>
      <w:tr w14:paraId="77CB074D"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9C7D80" w:rsidP="00735795" w14:paraId="00FB263E" w14:textId="5343D5E4">
            <w:pPr>
              <w:rPr>
                <w:rFonts w:eastAsia="Calibri" w:cs="Arial"/>
              </w:rPr>
            </w:pPr>
            <w:r w:rsidRPr="52BAD421">
              <w:rPr>
                <w:rFonts w:eastAsia="Calibri" w:cs="Arial"/>
              </w:rPr>
              <w:t xml:space="preserve">PER_CSR1 </w:t>
            </w:r>
            <w:r w:rsidRPr="52BAD421" w:rsidR="37500270">
              <w:rPr>
                <w:rFonts w:eastAsia="Calibri" w:cs="Arial"/>
              </w:rPr>
              <w:t>Approaches to learning</w:t>
            </w:r>
            <w:r w:rsidRPr="52BAD421" w:rsidR="145A8364">
              <w:rPr>
                <w:rFonts w:eastAsia="Calibri" w:cs="Arial"/>
              </w:rPr>
              <w:t xml:space="preserve"> (e.g., </w:t>
            </w:r>
            <w:r w:rsidRPr="52BAD421" w:rsidR="57AFB08F">
              <w:rPr>
                <w:rFonts w:eastAsia="Calibri" w:cs="Arial"/>
              </w:rPr>
              <w:t>emotional and behavioral self-regulation, creativity</w:t>
            </w:r>
            <w:r w:rsidRPr="52BAD421" w:rsidR="21ACD445">
              <w:rPr>
                <w:rFonts w:eastAsia="Calibri" w:cs="Arial"/>
              </w:rPr>
              <w:t xml:space="preserve">, executive functioning) </w:t>
            </w:r>
          </w:p>
        </w:tc>
        <w:tc>
          <w:tcPr>
            <w:tcW w:w="980" w:type="dxa"/>
            <w:tcBorders>
              <w:top w:val="single" w:sz="4" w:space="0" w:color="auto"/>
              <w:left w:val="single" w:sz="4" w:space="0" w:color="auto"/>
              <w:bottom w:val="single" w:sz="4" w:space="0" w:color="auto"/>
              <w:right w:val="single" w:sz="4" w:space="0" w:color="auto"/>
            </w:tcBorders>
          </w:tcPr>
          <w:p w:rsidR="00735795" w:rsidRPr="009C7D80" w:rsidP="00735795" w14:paraId="3DF6C7CE"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735795" w:rsidRPr="009C7D80" w:rsidP="00735795" w14:paraId="3F5BF4EA"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735795" w:rsidRPr="009C7D80" w:rsidP="00735795" w14:paraId="45CF9A76"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735795" w:rsidRPr="009C7D80" w:rsidP="00735795" w14:paraId="48657875" w14:textId="77777777">
            <w:pPr>
              <w:rPr>
                <w:rFonts w:eastAsia="Calibri" w:cs="Arial"/>
              </w:rPr>
            </w:pPr>
          </w:p>
        </w:tc>
      </w:tr>
      <w:tr w14:paraId="2D6E8CCD"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9C7D80" w:rsidP="7DE6012F" w14:paraId="42E41D44" w14:textId="32A944AC">
            <w:pPr>
              <w:rPr>
                <w:rFonts w:eastAsia="Calibri" w:cs="Arial"/>
              </w:rPr>
            </w:pPr>
            <w:r w:rsidRPr="52BAD421">
              <w:rPr>
                <w:rFonts w:eastAsia="Calibri" w:cs="Arial"/>
              </w:rPr>
              <w:t xml:space="preserve">PER_CSR2 </w:t>
            </w:r>
            <w:r w:rsidRPr="52BAD421" w:rsidR="21ACD445">
              <w:rPr>
                <w:rFonts w:eastAsia="Calibri" w:cs="Arial"/>
              </w:rPr>
              <w:t xml:space="preserve">Social and emotional development (e.g., relationships with adults and other children, emotional </w:t>
            </w:r>
            <w:r w:rsidRPr="52BAD421" w:rsidR="46035134">
              <w:rPr>
                <w:rFonts w:eastAsia="Calibri" w:cs="Arial"/>
              </w:rPr>
              <w:t xml:space="preserve">functioning)  </w:t>
            </w:r>
          </w:p>
        </w:tc>
        <w:tc>
          <w:tcPr>
            <w:tcW w:w="980" w:type="dxa"/>
            <w:tcBorders>
              <w:top w:val="single" w:sz="4" w:space="0" w:color="auto"/>
              <w:left w:val="single" w:sz="4" w:space="0" w:color="auto"/>
              <w:bottom w:val="single" w:sz="4" w:space="0" w:color="auto"/>
              <w:right w:val="single" w:sz="4" w:space="0" w:color="auto"/>
            </w:tcBorders>
          </w:tcPr>
          <w:p w:rsidR="00735795" w:rsidRPr="009C7D80" w:rsidP="00735795" w14:paraId="4443A321"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735795" w:rsidRPr="009C7D80" w:rsidP="00735795" w14:paraId="71D5F244"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735795" w:rsidRPr="009C7D80" w:rsidP="00735795" w14:paraId="37BC0D45"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735795" w:rsidRPr="009C7D80" w:rsidP="00735795" w14:paraId="4455DF91" w14:textId="77777777">
            <w:pPr>
              <w:rPr>
                <w:rFonts w:eastAsia="Calibri" w:cs="Arial"/>
              </w:rPr>
            </w:pPr>
          </w:p>
        </w:tc>
      </w:tr>
      <w:tr w14:paraId="1DB7BE0D"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735795" w:rsidRPr="00735795" w:rsidP="7DE6012F" w14:paraId="051C671F" w14:textId="6CE00897">
            <w:pPr>
              <w:rPr>
                <w:rFonts w:eastAsia="Calibri" w:cs="Arial"/>
              </w:rPr>
            </w:pPr>
            <w:r w:rsidRPr="52BAD421">
              <w:rPr>
                <w:rFonts w:eastAsia="Calibri" w:cs="Arial"/>
              </w:rPr>
              <w:t xml:space="preserve">PER_CSR3 </w:t>
            </w:r>
            <w:r w:rsidRPr="52BAD421" w:rsidR="2ED2D2B3">
              <w:rPr>
                <w:rFonts w:eastAsia="Calibri" w:cs="Arial"/>
              </w:rPr>
              <w:t>Language and literacy (e.g., p</w:t>
            </w:r>
            <w:r w:rsidRPr="52BAD421" w:rsidR="6E6F8DED">
              <w:rPr>
                <w:rFonts w:eastAsia="Calibri" w:cs="Arial"/>
              </w:rPr>
              <w:t xml:space="preserve">honological awareness, letter identification, </w:t>
            </w:r>
            <w:r w:rsidRPr="52BAD421" w:rsidR="3DC6F76C">
              <w:rPr>
                <w:rFonts w:eastAsia="Calibri" w:cs="Arial"/>
              </w:rPr>
              <w:t xml:space="preserve">vocabulary, </w:t>
            </w:r>
            <w:r w:rsidRPr="52BAD421" w:rsidR="46035134">
              <w:rPr>
                <w:rFonts w:eastAsia="Calibri" w:cs="Arial"/>
              </w:rPr>
              <w:t>communication)</w:t>
            </w:r>
            <w:r w:rsidRPr="52BAD421" w:rsidR="3DC6F76C">
              <w:rPr>
                <w:rFonts w:eastAsia="Calibri" w:cs="Arial"/>
              </w:rPr>
              <w:t xml:space="preserve"> </w:t>
            </w:r>
          </w:p>
        </w:tc>
        <w:tc>
          <w:tcPr>
            <w:tcW w:w="980" w:type="dxa"/>
            <w:tcBorders>
              <w:top w:val="single" w:sz="4" w:space="0" w:color="auto"/>
              <w:left w:val="single" w:sz="4" w:space="0" w:color="auto"/>
              <w:bottom w:val="single" w:sz="4" w:space="0" w:color="auto"/>
              <w:right w:val="single" w:sz="4" w:space="0" w:color="auto"/>
            </w:tcBorders>
          </w:tcPr>
          <w:p w:rsidR="00735795" w:rsidRPr="00735795" w:rsidP="00735795" w14:paraId="2DACD127"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735795" w:rsidRPr="00735795" w:rsidP="00735795" w14:paraId="59E0842E"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735795" w:rsidRPr="00735795" w:rsidP="00735795" w14:paraId="153BCFB3"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735795" w:rsidRPr="00735795" w:rsidP="00735795" w14:paraId="329BCA96" w14:textId="77777777">
            <w:pPr>
              <w:rPr>
                <w:rFonts w:eastAsia="Calibri" w:cs="Arial"/>
              </w:rPr>
            </w:pPr>
          </w:p>
        </w:tc>
      </w:tr>
      <w:tr w14:paraId="2AF576E7"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113399" w:rsidRPr="009C7D80" w:rsidP="7DE6012F" w14:paraId="72FE549B" w14:textId="05372B66">
            <w:pPr>
              <w:rPr>
                <w:rFonts w:eastAsia="Calibri" w:cs="Arial"/>
              </w:rPr>
            </w:pPr>
            <w:r w:rsidRPr="52BAD421">
              <w:rPr>
                <w:rFonts w:eastAsia="Calibri" w:cs="Arial"/>
              </w:rPr>
              <w:t xml:space="preserve">PER_CSR4 </w:t>
            </w:r>
            <w:r w:rsidRPr="52BAD421" w:rsidR="3DC6F76C">
              <w:rPr>
                <w:rFonts w:eastAsia="Calibri" w:cs="Arial"/>
              </w:rPr>
              <w:t xml:space="preserve">Cognition (e.g., math development, scientific reasoning) </w:t>
            </w:r>
          </w:p>
        </w:tc>
        <w:tc>
          <w:tcPr>
            <w:tcW w:w="980" w:type="dxa"/>
            <w:tcBorders>
              <w:top w:val="single" w:sz="4" w:space="0" w:color="auto"/>
              <w:left w:val="single" w:sz="4" w:space="0" w:color="auto"/>
              <w:bottom w:val="single" w:sz="4" w:space="0" w:color="auto"/>
              <w:right w:val="single" w:sz="4" w:space="0" w:color="auto"/>
            </w:tcBorders>
          </w:tcPr>
          <w:p w:rsidR="00113399" w:rsidRPr="00735795" w:rsidP="00735795" w14:paraId="2200B79F"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113399" w:rsidRPr="00735795" w:rsidP="00735795" w14:paraId="1091053D"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113399" w:rsidRPr="00735795" w:rsidP="00735795" w14:paraId="2682AAA9"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113399" w:rsidRPr="00735795" w:rsidP="00735795" w14:paraId="7DD9E364" w14:textId="77777777">
            <w:pPr>
              <w:rPr>
                <w:rFonts w:eastAsia="Calibri" w:cs="Arial"/>
              </w:rPr>
            </w:pPr>
          </w:p>
        </w:tc>
      </w:tr>
      <w:tr w14:paraId="6656D103"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113399" w:rsidP="7DE6012F" w14:paraId="18CDB1B0" w14:textId="237518D1">
            <w:pPr>
              <w:rPr>
                <w:rFonts w:eastAsia="Calibri" w:cs="Arial"/>
              </w:rPr>
            </w:pPr>
            <w:r w:rsidRPr="52BAD421">
              <w:rPr>
                <w:rFonts w:eastAsia="Calibri" w:cs="Arial"/>
              </w:rPr>
              <w:t xml:space="preserve">PER_CSR5 </w:t>
            </w:r>
            <w:r w:rsidRPr="52BAD421" w:rsidR="3DC6F76C">
              <w:rPr>
                <w:rFonts w:eastAsia="Calibri" w:cs="Arial"/>
              </w:rPr>
              <w:t xml:space="preserve">Perceptual, motor, and physical development </w:t>
            </w:r>
          </w:p>
        </w:tc>
        <w:tc>
          <w:tcPr>
            <w:tcW w:w="980" w:type="dxa"/>
            <w:tcBorders>
              <w:top w:val="single" w:sz="4" w:space="0" w:color="auto"/>
              <w:left w:val="single" w:sz="4" w:space="0" w:color="auto"/>
              <w:bottom w:val="single" w:sz="4" w:space="0" w:color="auto"/>
              <w:right w:val="single" w:sz="4" w:space="0" w:color="auto"/>
            </w:tcBorders>
          </w:tcPr>
          <w:p w:rsidR="00113399" w:rsidRPr="00735795" w:rsidP="00735795" w14:paraId="262674A5"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113399" w:rsidRPr="00735795" w:rsidP="00735795" w14:paraId="2C55B143"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113399" w:rsidRPr="00735795" w:rsidP="00735795" w14:paraId="6E7E3094"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113399" w:rsidRPr="00735795" w:rsidP="00735795" w14:paraId="7A1A846A" w14:textId="77777777">
            <w:pPr>
              <w:rPr>
                <w:rFonts w:eastAsia="Calibri" w:cs="Arial"/>
              </w:rPr>
            </w:pPr>
          </w:p>
        </w:tc>
      </w:tr>
      <w:tr w14:paraId="1480AF56"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B87812" w:rsidP="7DE6012F" w14:paraId="0A994070" w14:textId="7FE358A3">
            <w:pPr>
              <w:rPr>
                <w:rFonts w:eastAsia="Calibri" w:cs="Arial"/>
              </w:rPr>
            </w:pPr>
            <w:r w:rsidRPr="52BAD421">
              <w:rPr>
                <w:rFonts w:eastAsia="Calibri" w:cs="Arial"/>
              </w:rPr>
              <w:t xml:space="preserve">PER_CSR6 </w:t>
            </w:r>
            <w:r w:rsidRPr="52BAD421" w:rsidR="75540CA5">
              <w:rPr>
                <w:rFonts w:eastAsia="Calibri" w:cs="Arial"/>
              </w:rPr>
              <w:t xml:space="preserve">Adjusting to </w:t>
            </w:r>
            <w:r w:rsidRPr="52BAD421" w:rsidR="2FEE7594">
              <w:rPr>
                <w:rFonts w:eastAsia="Calibri" w:cs="Arial"/>
              </w:rPr>
              <w:t xml:space="preserve">kindergarten </w:t>
            </w:r>
            <w:r w:rsidRPr="52BAD421" w:rsidR="3833299F">
              <w:rPr>
                <w:rFonts w:eastAsia="Calibri" w:cs="Arial"/>
              </w:rPr>
              <w:t xml:space="preserve">classroom routine </w:t>
            </w:r>
          </w:p>
        </w:tc>
        <w:tc>
          <w:tcPr>
            <w:tcW w:w="980" w:type="dxa"/>
            <w:tcBorders>
              <w:top w:val="single" w:sz="4" w:space="0" w:color="auto"/>
              <w:left w:val="single" w:sz="4" w:space="0" w:color="auto"/>
              <w:bottom w:val="single" w:sz="4" w:space="0" w:color="auto"/>
              <w:right w:val="single" w:sz="4" w:space="0" w:color="auto"/>
            </w:tcBorders>
          </w:tcPr>
          <w:p w:rsidR="00B87812" w:rsidRPr="00735795" w:rsidP="00735795" w14:paraId="3449CDB3"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B87812" w:rsidRPr="00735795" w:rsidP="00735795" w14:paraId="0E650AAC"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B87812" w:rsidRPr="00735795" w:rsidP="00735795" w14:paraId="55571644"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B87812" w:rsidRPr="00735795" w:rsidP="00735795" w14:paraId="08FE07DF" w14:textId="77777777">
            <w:pPr>
              <w:rPr>
                <w:rFonts w:eastAsia="Calibri" w:cs="Arial"/>
              </w:rPr>
            </w:pPr>
          </w:p>
        </w:tc>
      </w:tr>
      <w:tr w14:paraId="49EB36DF" w14:textId="77777777" w:rsidTr="52BAD421">
        <w:tblPrEx>
          <w:tblW w:w="0" w:type="auto"/>
          <w:tblInd w:w="-95" w:type="dxa"/>
          <w:tblLook w:val="04A0"/>
        </w:tblPrEx>
        <w:tc>
          <w:tcPr>
            <w:tcW w:w="3663" w:type="dxa"/>
            <w:tcBorders>
              <w:top w:val="single" w:sz="4" w:space="0" w:color="auto"/>
              <w:left w:val="single" w:sz="4" w:space="0" w:color="auto"/>
              <w:bottom w:val="single" w:sz="4" w:space="0" w:color="auto"/>
              <w:right w:val="single" w:sz="4" w:space="0" w:color="auto"/>
            </w:tcBorders>
          </w:tcPr>
          <w:p w:rsidR="003E2EA7" w:rsidP="7DE6012F" w14:paraId="62251666" w14:textId="4F0D6DFB">
            <w:pPr>
              <w:rPr>
                <w:rFonts w:eastAsia="Calibri" w:cs="Arial"/>
              </w:rPr>
            </w:pPr>
            <w:r w:rsidRPr="52BAD421">
              <w:rPr>
                <w:rFonts w:eastAsia="Calibri" w:cs="Arial"/>
              </w:rPr>
              <w:t xml:space="preserve">PER_CSR7 </w:t>
            </w:r>
            <w:r w:rsidRPr="52BAD421" w:rsidR="0E9385B0">
              <w:rPr>
                <w:rFonts w:eastAsia="Calibri" w:cs="Arial"/>
              </w:rPr>
              <w:t>Adapt</w:t>
            </w:r>
            <w:r w:rsidRPr="52BAD421" w:rsidR="681D3CF7">
              <w:rPr>
                <w:rFonts w:eastAsia="Calibri" w:cs="Arial"/>
              </w:rPr>
              <w:t>ing</w:t>
            </w:r>
            <w:r w:rsidRPr="52BAD421" w:rsidR="0E9385B0">
              <w:rPr>
                <w:rFonts w:eastAsia="Calibri" w:cs="Arial"/>
              </w:rPr>
              <w:t xml:space="preserve"> to increased independent work</w:t>
            </w:r>
          </w:p>
        </w:tc>
        <w:tc>
          <w:tcPr>
            <w:tcW w:w="980" w:type="dxa"/>
            <w:tcBorders>
              <w:top w:val="single" w:sz="4" w:space="0" w:color="auto"/>
              <w:left w:val="single" w:sz="4" w:space="0" w:color="auto"/>
              <w:bottom w:val="single" w:sz="4" w:space="0" w:color="auto"/>
              <w:right w:val="single" w:sz="4" w:space="0" w:color="auto"/>
            </w:tcBorders>
          </w:tcPr>
          <w:p w:rsidR="003E2EA7" w:rsidRPr="00735795" w:rsidP="00735795" w14:paraId="43D92DB5" w14:textId="77777777">
            <w:pPr>
              <w:rPr>
                <w:rFonts w:eastAsia="Calibri" w:cs="Arial"/>
              </w:rPr>
            </w:pPr>
          </w:p>
        </w:tc>
        <w:tc>
          <w:tcPr>
            <w:tcW w:w="1716" w:type="dxa"/>
            <w:tcBorders>
              <w:top w:val="single" w:sz="4" w:space="0" w:color="auto"/>
              <w:left w:val="single" w:sz="4" w:space="0" w:color="auto"/>
              <w:bottom w:val="single" w:sz="4" w:space="0" w:color="auto"/>
              <w:right w:val="single" w:sz="4" w:space="0" w:color="auto"/>
            </w:tcBorders>
          </w:tcPr>
          <w:p w:rsidR="003E2EA7" w:rsidRPr="00735795" w:rsidP="00735795" w14:paraId="7DBB63C0" w14:textId="77777777">
            <w:pPr>
              <w:rPr>
                <w:rFonts w:eastAsia="Calibri" w:cs="Arial"/>
              </w:rPr>
            </w:pPr>
          </w:p>
        </w:tc>
        <w:tc>
          <w:tcPr>
            <w:tcW w:w="1374" w:type="dxa"/>
            <w:tcBorders>
              <w:top w:val="single" w:sz="4" w:space="0" w:color="auto"/>
              <w:left w:val="single" w:sz="4" w:space="0" w:color="auto"/>
              <w:bottom w:val="single" w:sz="4" w:space="0" w:color="auto"/>
              <w:right w:val="single" w:sz="4" w:space="0" w:color="auto"/>
            </w:tcBorders>
          </w:tcPr>
          <w:p w:rsidR="003E2EA7" w:rsidRPr="00735795" w:rsidP="00735795" w14:paraId="18EEA547" w14:textId="77777777">
            <w:pPr>
              <w:rPr>
                <w:rFonts w:eastAsia="Calibri" w:cs="Arial"/>
              </w:rPr>
            </w:pPr>
          </w:p>
        </w:tc>
        <w:tc>
          <w:tcPr>
            <w:tcW w:w="1712" w:type="dxa"/>
            <w:tcBorders>
              <w:top w:val="single" w:sz="4" w:space="0" w:color="auto"/>
              <w:left w:val="single" w:sz="4" w:space="0" w:color="auto"/>
              <w:bottom w:val="single" w:sz="4" w:space="0" w:color="auto"/>
              <w:right w:val="single" w:sz="4" w:space="0" w:color="auto"/>
            </w:tcBorders>
          </w:tcPr>
          <w:p w:rsidR="003E2EA7" w:rsidRPr="00735795" w:rsidP="00735795" w14:paraId="16475742" w14:textId="77777777">
            <w:pPr>
              <w:rPr>
                <w:rFonts w:eastAsia="Calibri" w:cs="Arial"/>
              </w:rPr>
            </w:pPr>
          </w:p>
        </w:tc>
      </w:tr>
    </w:tbl>
    <w:p w:rsidR="00735795" w:rsidRPr="00735795" w:rsidP="00735795" w14:paraId="247EE074" w14:textId="77777777">
      <w:pPr>
        <w:rPr>
          <w:rFonts w:eastAsia="Calibri" w:cs="Arial"/>
        </w:rPr>
      </w:pPr>
    </w:p>
    <w:p w:rsidR="002C67ED" w:rsidRPr="002C67ED" w:rsidP="52BAD421" w14:paraId="04319F46" w14:textId="1C5EC608">
      <w:pPr>
        <w:rPr>
          <w:rFonts w:ascii="Roboto" w:eastAsia="Roboto" w:hAnsi="Roboto" w:cs="Roboto"/>
        </w:rPr>
      </w:pPr>
      <w:r w:rsidRPr="52BAD421">
        <w:rPr>
          <w:rFonts w:eastAsia="Calibri" w:cs="Arial"/>
          <w:b/>
          <w:bCs/>
          <w:color w:val="7030A0" w:themeColor="accent5"/>
        </w:rPr>
        <w:t>[LEA]</w:t>
      </w:r>
      <w:r w:rsidRPr="52BAD421">
        <w:rPr>
          <w:rFonts w:eastAsia="Calibri" w:cs="Arial"/>
          <w:b/>
          <w:bCs/>
        </w:rPr>
        <w:t xml:space="preserve"> </w:t>
      </w:r>
      <w:r w:rsidRPr="52BAD421">
        <w:rPr>
          <w:rFonts w:eastAsia="Calibri" w:cs="Arial"/>
          <w:b/>
          <w:bCs/>
        </w:rPr>
        <w:t>PER_ChHSComp</w:t>
      </w:r>
      <w:r w:rsidRPr="52BAD421">
        <w:rPr>
          <w:rFonts w:eastAsia="Calibri" w:cs="Arial"/>
          <w:b/>
          <w:bCs/>
        </w:rPr>
        <w:t xml:space="preserve">. </w:t>
      </w:r>
      <w:r w:rsidRPr="52BAD421">
        <w:rPr>
          <w:rFonts w:eastAsia="Calibri" w:cs="Arial"/>
        </w:rPr>
        <w:t xml:space="preserve">Thinking about school readiness, how do students in your classroom who </w:t>
      </w:r>
      <w:r w:rsidR="009154C6">
        <w:rPr>
          <w:rFonts w:eastAsia="Calibri" w:cs="Arial"/>
        </w:rPr>
        <w:t>come</w:t>
      </w:r>
      <w:r w:rsidRPr="52BAD421" w:rsidR="009154C6">
        <w:rPr>
          <w:rFonts w:eastAsia="Calibri" w:cs="Arial"/>
        </w:rPr>
        <w:t xml:space="preserve"> </w:t>
      </w:r>
      <w:r w:rsidRPr="52BAD421">
        <w:rPr>
          <w:rFonts w:eastAsia="Calibri" w:cs="Arial"/>
        </w:rPr>
        <w:t xml:space="preserve">from Head Start compare to their peers who did not attend Head Start? </w:t>
      </w:r>
      <w:r w:rsidRPr="52BAD421">
        <w:rPr>
          <w:rFonts w:ascii="Roboto" w:eastAsia="Roboto" w:hAnsi="Roboto" w:cs="Roboto"/>
        </w:rPr>
        <w:t xml:space="preserve">Please consider all students who did not attend Head Start, including those who participated in pre-k or other early childhood programs and those who did not have any formal early childhood education.  </w:t>
      </w:r>
    </w:p>
    <w:p w:rsidR="00735795" w:rsidRPr="00735795" w:rsidP="52BAD421" w14:paraId="61F12041" w14:textId="51099B13">
      <w:pPr>
        <w:numPr>
          <w:ilvl w:val="0"/>
          <w:numId w:val="32"/>
        </w:numPr>
        <w:rPr>
          <w:rFonts w:eastAsia="Calibri" w:cs="Arial"/>
        </w:rPr>
      </w:pPr>
      <w:r w:rsidRPr="52BAD421">
        <w:rPr>
          <w:rFonts w:eastAsia="Calibri" w:cs="Arial"/>
        </w:rPr>
        <w:t>Students transitioning from Head Start are more ready to learn than their peers</w:t>
      </w:r>
    </w:p>
    <w:p w:rsidR="00735795" w:rsidRPr="00735795" w:rsidP="001A1336" w14:paraId="7A6F4D07" w14:textId="77777777">
      <w:pPr>
        <w:numPr>
          <w:ilvl w:val="0"/>
          <w:numId w:val="32"/>
        </w:numPr>
        <w:rPr>
          <w:rFonts w:eastAsia="Calibri" w:cs="Arial"/>
        </w:rPr>
      </w:pPr>
      <w:r w:rsidRPr="00735795">
        <w:rPr>
          <w:rFonts w:eastAsia="Calibri" w:cs="Arial"/>
        </w:rPr>
        <w:t xml:space="preserve">Both groups are equally ready to learn </w:t>
      </w:r>
    </w:p>
    <w:p w:rsidR="00735795" w:rsidRPr="00735795" w:rsidP="001A1336" w14:paraId="1AEB0992" w14:textId="77777777">
      <w:pPr>
        <w:numPr>
          <w:ilvl w:val="0"/>
          <w:numId w:val="32"/>
        </w:numPr>
        <w:rPr>
          <w:rFonts w:eastAsia="Calibri" w:cs="Arial"/>
        </w:rPr>
      </w:pPr>
      <w:r w:rsidRPr="00735795">
        <w:rPr>
          <w:rFonts w:eastAsia="Calibri" w:cs="Arial"/>
        </w:rPr>
        <w:t>Students transitioning from Head Start are less ready to learn than their peers</w:t>
      </w:r>
    </w:p>
    <w:p w:rsidR="00735795" w:rsidRPr="00735795" w:rsidP="00735795" w14:paraId="2E6F5E74" w14:textId="77777777">
      <w:pPr>
        <w:rPr>
          <w:rFonts w:eastAsia="Calibri" w:cs="Arial"/>
        </w:rPr>
      </w:pPr>
    </w:p>
    <w:p w:rsidR="00735795" w:rsidP="00735795" w14:paraId="018760EF" w14:textId="7A479C14">
      <w:pPr>
        <w:rPr>
          <w:rFonts w:eastAsia="Calibri" w:cs="Arial"/>
        </w:rPr>
      </w:pPr>
      <w:r w:rsidRPr="00C12FA8">
        <w:rPr>
          <w:rFonts w:eastAsia="Calibri" w:cs="Arial"/>
          <w:b/>
          <w:bCs/>
        </w:rPr>
        <w:t>PER_</w:t>
      </w:r>
      <w:r w:rsidR="005957C9">
        <w:rPr>
          <w:rFonts w:eastAsia="Calibri" w:cs="Arial"/>
          <w:b/>
          <w:bCs/>
        </w:rPr>
        <w:t>ChInfo</w:t>
      </w:r>
      <w:r w:rsidRPr="00C12FA8">
        <w:rPr>
          <w:rFonts w:eastAsia="Calibri" w:cs="Arial"/>
          <w:b/>
          <w:bCs/>
        </w:rPr>
        <w:t>.</w:t>
      </w:r>
      <w:r>
        <w:rPr>
          <w:rFonts w:eastAsia="Calibri" w:cs="Arial"/>
        </w:rPr>
        <w:t xml:space="preserve"> </w:t>
      </w:r>
      <w:r w:rsidR="00DC0C95">
        <w:rPr>
          <w:rFonts w:eastAsia="Calibri" w:cs="Arial"/>
        </w:rPr>
        <w:t>Think about the following</w:t>
      </w:r>
      <w:r w:rsidR="009F57CB">
        <w:rPr>
          <w:rFonts w:eastAsia="Calibri" w:cs="Arial"/>
        </w:rPr>
        <w:t xml:space="preserve"> information</w:t>
      </w:r>
      <w:r w:rsidR="007326F5">
        <w:rPr>
          <w:rFonts w:eastAsia="Calibri" w:cs="Arial"/>
        </w:rPr>
        <w:t xml:space="preserve"> </w:t>
      </w:r>
      <w:r w:rsidR="00192623">
        <w:rPr>
          <w:rFonts w:eastAsia="Calibri" w:cs="Arial"/>
        </w:rPr>
        <w:t>[</w:t>
      </w:r>
      <w:r w:rsidRPr="00192623" w:rsidR="00192623">
        <w:rPr>
          <w:rFonts w:eastAsia="Calibri" w:cs="Arial"/>
          <w:color w:val="7030A0" w:themeColor="accent5"/>
        </w:rPr>
        <w:t xml:space="preserve">you share </w:t>
      </w:r>
      <w:r w:rsidR="009A5A64">
        <w:rPr>
          <w:rFonts w:eastAsia="Calibri" w:cs="Arial"/>
          <w:color w:val="7030A0" w:themeColor="accent5"/>
        </w:rPr>
        <w:t xml:space="preserve">with </w:t>
      </w:r>
      <w:r w:rsidRPr="00192623" w:rsidR="00192623">
        <w:rPr>
          <w:rFonts w:eastAsia="Calibri" w:cs="Arial"/>
          <w:color w:val="7030A0" w:themeColor="accent5"/>
        </w:rPr>
        <w:t>kindergarten teachers</w:t>
      </w:r>
      <w:r w:rsidR="00AB31EA">
        <w:rPr>
          <w:rFonts w:eastAsia="Calibri" w:cs="Arial"/>
          <w:color w:val="7030A0" w:themeColor="accent5"/>
        </w:rPr>
        <w:t xml:space="preserve"> | </w:t>
      </w:r>
      <w:r w:rsidRPr="00192623" w:rsidR="0064311A">
        <w:rPr>
          <w:rFonts w:eastAsia="Calibri" w:cs="Arial"/>
          <w:color w:val="7030A0" w:themeColor="accent5"/>
        </w:rPr>
        <w:t xml:space="preserve">you receive about your students transitioning from </w:t>
      </w:r>
      <w:r w:rsidRPr="00192623" w:rsidR="00C12FA8">
        <w:rPr>
          <w:rFonts w:eastAsia="Calibri" w:cs="Arial"/>
          <w:color w:val="7030A0" w:themeColor="accent5"/>
        </w:rPr>
        <w:t>Head Start programs</w:t>
      </w:r>
      <w:r w:rsidR="00192623">
        <w:rPr>
          <w:rFonts w:eastAsia="Calibri" w:cs="Arial"/>
        </w:rPr>
        <w:t>]</w:t>
      </w:r>
      <w:r w:rsidR="009F57CB">
        <w:rPr>
          <w:rFonts w:eastAsia="Calibri" w:cs="Arial"/>
        </w:rPr>
        <w:t>.</w:t>
      </w:r>
      <w:r w:rsidR="0064311A">
        <w:rPr>
          <w:rFonts w:eastAsia="Calibri" w:cs="Arial"/>
        </w:rPr>
        <w:t xml:space="preserve"> </w:t>
      </w:r>
      <w:r w:rsidRPr="00735795">
        <w:rPr>
          <w:rFonts w:eastAsia="Calibri" w:cs="Arial"/>
        </w:rPr>
        <w:t xml:space="preserve"> </w:t>
      </w:r>
    </w:p>
    <w:p w:rsidR="008E1653" w:rsidRPr="008E1653" w:rsidP="001A1336" w14:paraId="040C84E3" w14:textId="77777777">
      <w:pPr>
        <w:numPr>
          <w:ilvl w:val="0"/>
          <w:numId w:val="35"/>
        </w:numPr>
        <w:rPr>
          <w:rFonts w:eastAsia="Calibri" w:cs="Arial"/>
        </w:rPr>
      </w:pPr>
      <w:r w:rsidRPr="008E1653">
        <w:rPr>
          <w:rFonts w:eastAsia="Calibri" w:cs="Arial"/>
        </w:rPr>
        <w:t xml:space="preserve">Demographic information </w:t>
      </w:r>
    </w:p>
    <w:p w:rsidR="008E1653" w:rsidRPr="008E1653" w:rsidP="001A1336" w14:paraId="6F52AC03" w14:textId="77777777">
      <w:pPr>
        <w:numPr>
          <w:ilvl w:val="0"/>
          <w:numId w:val="35"/>
        </w:numPr>
        <w:rPr>
          <w:rFonts w:eastAsia="Calibri" w:cs="Arial"/>
        </w:rPr>
      </w:pPr>
      <w:r w:rsidRPr="008E1653">
        <w:rPr>
          <w:rFonts w:eastAsia="Calibri" w:cs="Arial"/>
        </w:rPr>
        <w:t xml:space="preserve">School Readiness Assessments </w:t>
      </w:r>
    </w:p>
    <w:p w:rsidR="008E1653" w:rsidRPr="008E1653" w:rsidP="001A1336" w14:paraId="519DEE18" w14:textId="77777777">
      <w:pPr>
        <w:numPr>
          <w:ilvl w:val="0"/>
          <w:numId w:val="35"/>
        </w:numPr>
        <w:rPr>
          <w:rFonts w:eastAsia="Calibri" w:cs="Arial"/>
        </w:rPr>
      </w:pPr>
      <w:r w:rsidRPr="008E1653">
        <w:rPr>
          <w:rFonts w:eastAsia="Calibri" w:cs="Arial"/>
        </w:rPr>
        <w:t>IEPs</w:t>
      </w:r>
    </w:p>
    <w:p w:rsidR="009F57CB" w:rsidP="001A1336" w14:paraId="1A72D798" w14:textId="6F342665">
      <w:pPr>
        <w:numPr>
          <w:ilvl w:val="0"/>
          <w:numId w:val="35"/>
        </w:numPr>
        <w:rPr>
          <w:rFonts w:eastAsia="Calibri" w:cs="Arial"/>
        </w:rPr>
      </w:pPr>
      <w:r w:rsidRPr="3DF704BB">
        <w:rPr>
          <w:rFonts w:eastAsia="Calibri" w:cs="Arial"/>
        </w:rPr>
        <w:t>Behavioral/Developmental notes [</w:t>
      </w:r>
      <w:r w:rsidRPr="3DF704BB">
        <w:rPr>
          <w:rFonts w:eastAsia="Calibri" w:cs="Arial"/>
          <w:b/>
          <w:bCs/>
          <w:color w:val="7030A0" w:themeColor="accent5"/>
        </w:rPr>
        <w:t>LEA</w:t>
      </w:r>
      <w:r w:rsidRPr="3DF704BB">
        <w:rPr>
          <w:rFonts w:eastAsia="Calibri" w:cs="Arial"/>
          <w:color w:val="7030A0" w:themeColor="accent5"/>
        </w:rPr>
        <w:t>: from Head Start teacher</w:t>
      </w:r>
      <w:r w:rsidRPr="3DF704BB">
        <w:rPr>
          <w:rFonts w:eastAsia="Calibri" w:cs="Arial"/>
        </w:rPr>
        <w:t>]</w:t>
      </w:r>
    </w:p>
    <w:p w:rsidR="00400EBE" w:rsidRPr="008E1653" w:rsidP="001A1336" w14:paraId="4B4FAB33" w14:textId="068AC3CD">
      <w:pPr>
        <w:numPr>
          <w:ilvl w:val="0"/>
          <w:numId w:val="35"/>
        </w:numPr>
        <w:rPr>
          <w:rFonts w:eastAsia="Calibri" w:cs="Arial"/>
        </w:rPr>
      </w:pPr>
      <w:r w:rsidRPr="3DF704BB">
        <w:rPr>
          <w:rFonts w:eastAsia="Calibri" w:cs="Arial"/>
        </w:rPr>
        <w:t>General information about the child’s family</w:t>
      </w:r>
    </w:p>
    <w:p w:rsidR="009F57CB" w:rsidP="00735795" w14:paraId="150DA085" w14:textId="23419A59">
      <w:pPr>
        <w:rPr>
          <w:rFonts w:eastAsia="Calibri" w:cs="Arial"/>
        </w:rPr>
      </w:pPr>
      <w:r w:rsidRPr="52BAD421">
        <w:rPr>
          <w:rFonts w:eastAsia="Calibri" w:cs="Arial"/>
        </w:rPr>
        <w:t>How useful is [pipe in A-</w:t>
      </w:r>
      <w:r w:rsidRPr="52BAD421" w:rsidR="01978CA0">
        <w:rPr>
          <w:rFonts w:eastAsia="Calibri" w:cs="Arial"/>
        </w:rPr>
        <w:t>E</w:t>
      </w:r>
      <w:r w:rsidRPr="52BAD421">
        <w:rPr>
          <w:rFonts w:eastAsia="Calibri" w:cs="Arial"/>
        </w:rPr>
        <w:t>]</w:t>
      </w:r>
      <w:r w:rsidRPr="52BAD421" w:rsidR="004F3670">
        <w:rPr>
          <w:rFonts w:eastAsia="Calibri" w:cs="Arial"/>
        </w:rPr>
        <w:t xml:space="preserve"> for </w:t>
      </w:r>
      <w:r w:rsidRPr="52BAD421" w:rsidR="004A5131">
        <w:rPr>
          <w:rFonts w:eastAsia="Calibri" w:cs="Arial"/>
        </w:rPr>
        <w:t>supporting your [</w:t>
      </w:r>
      <w:r w:rsidRPr="52BAD421" w:rsidR="004A5131">
        <w:rPr>
          <w:rFonts w:eastAsia="Calibri" w:cs="Arial"/>
          <w:color w:val="7030A0" w:themeColor="accent5"/>
        </w:rPr>
        <w:t>children’s</w:t>
      </w:r>
      <w:r w:rsidRPr="52BAD421" w:rsidR="00AB31EA">
        <w:rPr>
          <w:rFonts w:eastAsia="Calibri" w:cs="Arial"/>
          <w:color w:val="7030A0" w:themeColor="accent5"/>
        </w:rPr>
        <w:t xml:space="preserve"> | </w:t>
      </w:r>
      <w:r w:rsidRPr="52BAD421" w:rsidR="004A5131">
        <w:rPr>
          <w:rFonts w:eastAsia="Calibri" w:cs="Arial"/>
          <w:color w:val="7030A0" w:themeColor="accent5"/>
        </w:rPr>
        <w:t>students’</w:t>
      </w:r>
      <w:r w:rsidRPr="52BAD421" w:rsidR="004A5131">
        <w:rPr>
          <w:rFonts w:eastAsia="Calibri" w:cs="Arial"/>
        </w:rPr>
        <w:t>] transition</w:t>
      </w:r>
      <w:r w:rsidRPr="52BAD421" w:rsidR="00861D25">
        <w:rPr>
          <w:rFonts w:eastAsia="Calibri" w:cs="Arial"/>
        </w:rPr>
        <w:t xml:space="preserve"> to kindergarten</w:t>
      </w:r>
      <w:r w:rsidRPr="52BAD421">
        <w:rPr>
          <w:rFonts w:eastAsia="Calibri" w:cs="Arial"/>
        </w:rPr>
        <w:t>?</w:t>
      </w:r>
    </w:p>
    <w:p w:rsidR="00960822" w:rsidRPr="00960822" w:rsidP="00960822" w14:paraId="3EB1E7E5" w14:textId="6FD9D023">
      <w:pPr>
        <w:rPr>
          <w:rFonts w:eastAsia="Calibri" w:cs="Arial"/>
          <w:i/>
          <w:iCs/>
        </w:rPr>
      </w:pPr>
      <w:r w:rsidRPr="00960822">
        <w:rPr>
          <w:rFonts w:eastAsia="Calibri" w:cs="Arial"/>
          <w:i/>
          <w:iCs/>
        </w:rPr>
        <w:t xml:space="preserve">Likert scale: 1 (not at all </w:t>
      </w:r>
      <w:r>
        <w:rPr>
          <w:rFonts w:eastAsia="Calibri" w:cs="Arial"/>
          <w:i/>
          <w:iCs/>
        </w:rPr>
        <w:t>useful</w:t>
      </w:r>
      <w:r w:rsidRPr="00960822">
        <w:rPr>
          <w:rFonts w:eastAsia="Calibri" w:cs="Arial"/>
          <w:i/>
          <w:iCs/>
        </w:rPr>
        <w:t xml:space="preserve">) to 5 (extremely </w:t>
      </w:r>
      <w:r>
        <w:rPr>
          <w:rFonts w:eastAsia="Calibri" w:cs="Arial"/>
          <w:i/>
          <w:iCs/>
        </w:rPr>
        <w:t>useful</w:t>
      </w:r>
      <w:r w:rsidRPr="00960822">
        <w:rPr>
          <w:rFonts w:eastAsia="Calibri" w:cs="Arial"/>
          <w:i/>
          <w:iCs/>
        </w:rPr>
        <w:t>)</w:t>
      </w:r>
    </w:p>
    <w:p w:rsidR="00960822" w:rsidRPr="00960822" w:rsidP="00192623" w14:paraId="06F44EE8" w14:textId="7133CEEC">
      <w:pPr>
        <w:spacing w:after="0"/>
        <w:rPr>
          <w:rFonts w:eastAsia="Calibri" w:cs="Arial"/>
        </w:rPr>
      </w:pPr>
      <w:r w:rsidRPr="00960822">
        <w:rPr>
          <w:rFonts w:eastAsia="Calibri" w:cs="Arial"/>
        </w:rPr>
        <w:t xml:space="preserve">1- Not at all </w:t>
      </w:r>
      <w:r>
        <w:rPr>
          <w:rFonts w:eastAsia="Calibri" w:cs="Arial"/>
        </w:rPr>
        <w:t>useful</w:t>
      </w:r>
    </w:p>
    <w:p w:rsidR="00960822" w:rsidRPr="00960822" w:rsidP="00192623" w14:paraId="6583C43D" w14:textId="5C21F74A">
      <w:pPr>
        <w:spacing w:after="0"/>
        <w:rPr>
          <w:rFonts w:eastAsia="Calibri" w:cs="Arial"/>
        </w:rPr>
      </w:pPr>
      <w:r w:rsidRPr="00960822">
        <w:rPr>
          <w:rFonts w:eastAsia="Calibri" w:cs="Arial"/>
        </w:rPr>
        <w:t xml:space="preserve">2- Not too </w:t>
      </w:r>
      <w:r>
        <w:rPr>
          <w:rFonts w:eastAsia="Calibri" w:cs="Arial"/>
        </w:rPr>
        <w:t>useful</w:t>
      </w:r>
    </w:p>
    <w:p w:rsidR="00960822" w:rsidRPr="00960822" w:rsidP="00192623" w14:paraId="0B0C4D94" w14:textId="34C6DBEE">
      <w:pPr>
        <w:spacing w:after="0"/>
        <w:rPr>
          <w:rFonts w:eastAsia="Calibri" w:cs="Arial"/>
        </w:rPr>
      </w:pPr>
      <w:r w:rsidRPr="00960822">
        <w:rPr>
          <w:rFonts w:eastAsia="Calibri" w:cs="Arial"/>
        </w:rPr>
        <w:t xml:space="preserve">3- Somewhat </w:t>
      </w:r>
      <w:r>
        <w:rPr>
          <w:rFonts w:eastAsia="Calibri" w:cs="Arial"/>
        </w:rPr>
        <w:t>useful</w:t>
      </w:r>
    </w:p>
    <w:p w:rsidR="00960822" w:rsidRPr="00960822" w:rsidP="00192623" w14:paraId="7208CC14" w14:textId="273BCE68">
      <w:pPr>
        <w:spacing w:after="0"/>
        <w:rPr>
          <w:rFonts w:eastAsia="Calibri" w:cs="Arial"/>
        </w:rPr>
      </w:pPr>
      <w:r w:rsidRPr="00960822">
        <w:rPr>
          <w:rFonts w:eastAsia="Calibri" w:cs="Arial"/>
        </w:rPr>
        <w:t xml:space="preserve">4- Very </w:t>
      </w:r>
      <w:r>
        <w:rPr>
          <w:rFonts w:eastAsia="Calibri" w:cs="Arial"/>
        </w:rPr>
        <w:t>useful</w:t>
      </w:r>
    </w:p>
    <w:p w:rsidR="00960822" w:rsidRPr="00960822" w:rsidP="00192623" w14:paraId="568A06A3" w14:textId="454D44A1">
      <w:pPr>
        <w:spacing w:after="0"/>
        <w:rPr>
          <w:rFonts w:eastAsia="Calibri" w:cs="Arial"/>
        </w:rPr>
      </w:pPr>
      <w:r w:rsidRPr="00960822">
        <w:rPr>
          <w:rFonts w:eastAsia="Calibri" w:cs="Arial"/>
        </w:rPr>
        <w:t xml:space="preserve">5- Extremely </w:t>
      </w:r>
      <w:r>
        <w:rPr>
          <w:rFonts w:eastAsia="Calibri" w:cs="Arial"/>
        </w:rPr>
        <w:t>useful</w:t>
      </w:r>
    </w:p>
    <w:p w:rsidR="00960822" w:rsidP="00A84D41" w14:paraId="7C40175F" w14:textId="507BB7AE">
      <w:pPr>
        <w:spacing w:after="0"/>
        <w:rPr>
          <w:rFonts w:eastAsia="Calibri" w:cs="Arial"/>
        </w:rPr>
      </w:pPr>
      <w:r w:rsidRPr="3DF704BB">
        <w:rPr>
          <w:rFonts w:eastAsia="Calibri" w:cs="Arial"/>
        </w:rPr>
        <w:t>6 - Don’t know</w:t>
      </w:r>
    </w:p>
    <w:p w:rsidR="10A9D57B" w:rsidP="10A9D57B" w14:paraId="2A42C4DB" w14:textId="48EE7309">
      <w:pPr>
        <w:spacing w:after="0"/>
        <w:rPr>
          <w:rFonts w:eastAsia="Calibri" w:cs="Arial"/>
        </w:rPr>
      </w:pPr>
    </w:p>
    <w:p w:rsidR="00AC74AE" w:rsidRPr="00DB04C4" w:rsidP="00AC74AE" w14:paraId="550AA759" w14:textId="5A0CCE5B">
      <w:pPr>
        <w:keepNext/>
        <w:keepLines/>
        <w:widowControl w:val="0"/>
        <w:rPr>
          <w:rFonts w:eastAsia="Calibri" w:cs="Arial"/>
        </w:rPr>
      </w:pPr>
      <w:r w:rsidRPr="52BAD421">
        <w:rPr>
          <w:rFonts w:eastAsia="Calibri" w:cs="Arial"/>
          <w:b/>
          <w:bCs/>
        </w:rPr>
        <w:t>T_</w:t>
      </w:r>
      <w:r w:rsidRPr="52BAD421" w:rsidR="08F503C7">
        <w:rPr>
          <w:rFonts w:eastAsia="Calibri" w:cs="Arial"/>
          <w:b/>
          <w:bCs/>
        </w:rPr>
        <w:t>PER_FPS</w:t>
      </w:r>
      <w:r w:rsidRPr="52BAD421">
        <w:rPr>
          <w:rFonts w:eastAsia="Calibri" w:cs="Arial"/>
          <w:b/>
          <w:bCs/>
        </w:rPr>
        <w:t>.</w:t>
      </w:r>
      <w:r w:rsidRPr="52BAD421">
        <w:rPr>
          <w:rFonts w:eastAsia="Calibri" w:cs="Arial"/>
        </w:rPr>
        <w:t xml:space="preserve"> </w:t>
      </w:r>
      <w:r w:rsidRPr="52BAD421" w:rsidR="007C3B06">
        <w:rPr>
          <w:rFonts w:eastAsia="Calibri" w:cs="Arial"/>
        </w:rPr>
        <w:t>In</w:t>
      </w:r>
      <w:r w:rsidRPr="52BAD421" w:rsidR="007C3B06">
        <w:rPr>
          <w:rFonts w:eastAsia="Calibri" w:cs="Arial"/>
          <w:b/>
          <w:bCs/>
        </w:rPr>
        <w:t xml:space="preserve"> </w:t>
      </w:r>
      <w:r w:rsidRPr="52BAD421" w:rsidR="007C3B06">
        <w:rPr>
          <w:rFonts w:eastAsia="Calibri" w:cs="Arial"/>
        </w:rPr>
        <w:t>your opinion, which kindergarten transition practices are</w:t>
      </w:r>
      <w:r w:rsidRPr="52BAD421" w:rsidR="007C3B06">
        <w:rPr>
          <w:rFonts w:eastAsia="Calibri" w:cs="Arial"/>
          <w:b/>
          <w:bCs/>
        </w:rPr>
        <w:t xml:space="preserve"> most effective </w:t>
      </w:r>
      <w:r w:rsidRPr="52BAD421" w:rsidR="007C3B06">
        <w:rPr>
          <w:rFonts w:eastAsia="Calibri" w:cs="Arial"/>
        </w:rPr>
        <w:t>in supporting</w:t>
      </w:r>
      <w:r w:rsidRPr="52BAD421" w:rsidR="007C3B06">
        <w:rPr>
          <w:rFonts w:eastAsia="Calibri" w:cs="Arial"/>
          <w:b/>
          <w:bCs/>
        </w:rPr>
        <w:t xml:space="preserve"> families’ </w:t>
      </w:r>
      <w:r w:rsidRPr="52BAD421" w:rsidR="007C3B06">
        <w:rPr>
          <w:rFonts w:eastAsia="Calibri" w:cs="Arial"/>
        </w:rPr>
        <w:t>transitions from Head Start? Select up to two practices</w:t>
      </w:r>
      <w:r w:rsidRPr="52BAD421" w:rsidR="00C33A23">
        <w:rPr>
          <w:rFonts w:eastAsia="Calibri" w:cs="Arial"/>
        </w:rPr>
        <w:t>.</w:t>
      </w:r>
      <w:r w:rsidRPr="52BAD421" w:rsidR="007C3B06">
        <w:rPr>
          <w:rFonts w:eastAsia="Calibri" w:cs="Arial"/>
        </w:rPr>
        <w:t xml:space="preserve"> </w:t>
      </w:r>
    </w:p>
    <w:p w:rsidR="00AC74AE" w:rsidRPr="00AC74AE" w:rsidP="001A1336" w14:paraId="14C2E7FD" w14:textId="0F4CF05E">
      <w:pPr>
        <w:keepNext/>
        <w:keepLines/>
        <w:widowControl w:val="0"/>
        <w:numPr>
          <w:ilvl w:val="0"/>
          <w:numId w:val="28"/>
        </w:numPr>
        <w:spacing w:after="0"/>
        <w:rPr>
          <w:rFonts w:eastAsia="Calibri" w:cs="Arial"/>
        </w:rPr>
      </w:pPr>
      <w:r w:rsidRPr="3DF704BB">
        <w:rPr>
          <w:rFonts w:eastAsia="Calibri" w:cs="Arial"/>
        </w:rPr>
        <w:t xml:space="preserve">Differentiating transition supports for the specific needs of individual </w:t>
      </w:r>
      <w:r w:rsidRPr="3DF704BB" w:rsidR="009A21E0">
        <w:rPr>
          <w:rFonts w:eastAsia="Calibri" w:cs="Arial"/>
        </w:rPr>
        <w:t>[</w:t>
      </w:r>
      <w:r w:rsidRPr="3DF704BB" w:rsidR="009A21E0">
        <w:rPr>
          <w:rFonts w:eastAsia="Calibri" w:cs="Arial"/>
          <w:color w:val="7030A0" w:themeColor="accent5"/>
        </w:rPr>
        <w:t xml:space="preserve">children | </w:t>
      </w:r>
      <w:r w:rsidRPr="3DF704BB">
        <w:rPr>
          <w:rFonts w:eastAsia="Calibri" w:cs="Arial"/>
          <w:color w:val="7030A0" w:themeColor="accent5"/>
        </w:rPr>
        <w:t>students</w:t>
      </w:r>
      <w:r w:rsidRPr="3DF704BB" w:rsidR="009A21E0">
        <w:rPr>
          <w:rFonts w:eastAsia="Calibri" w:cs="Arial"/>
        </w:rPr>
        <w:t>]</w:t>
      </w:r>
      <w:r w:rsidRPr="3DF704BB">
        <w:rPr>
          <w:rFonts w:eastAsia="Calibri" w:cs="Arial"/>
        </w:rPr>
        <w:t xml:space="preserve"> (e.g., </w:t>
      </w:r>
      <w:r w:rsidRPr="3DF704BB" w:rsidR="009A21E0">
        <w:rPr>
          <w:rFonts w:eastAsia="Calibri" w:cs="Arial"/>
        </w:rPr>
        <w:t>[</w:t>
      </w:r>
      <w:r w:rsidRPr="3DF704BB" w:rsidR="009A21E0">
        <w:rPr>
          <w:rFonts w:eastAsia="Calibri" w:cs="Arial"/>
          <w:color w:val="7030A0" w:themeColor="accent5"/>
        </w:rPr>
        <w:t xml:space="preserve">children | </w:t>
      </w:r>
      <w:r w:rsidRPr="3DF704BB">
        <w:rPr>
          <w:rFonts w:eastAsia="Calibri" w:cs="Arial"/>
          <w:color w:val="7030A0" w:themeColor="accent5"/>
        </w:rPr>
        <w:t>students</w:t>
      </w:r>
      <w:r w:rsidRPr="3DF704BB" w:rsidR="009A21E0">
        <w:rPr>
          <w:rFonts w:eastAsia="Calibri" w:cs="Arial"/>
        </w:rPr>
        <w:t>]</w:t>
      </w:r>
      <w:r w:rsidRPr="3DF704BB">
        <w:rPr>
          <w:rFonts w:eastAsia="Calibri" w:cs="Arial"/>
        </w:rPr>
        <w:t xml:space="preserve"> with special needs, children experiencing homelessness, dual language learners, children of immigrants)</w:t>
      </w:r>
    </w:p>
    <w:p w:rsidR="00AC74AE" w:rsidRPr="00AC74AE" w:rsidP="001A1336" w14:paraId="144A828B" w14:textId="589A9AF4">
      <w:pPr>
        <w:keepNext/>
        <w:keepLines/>
        <w:widowControl w:val="0"/>
        <w:numPr>
          <w:ilvl w:val="0"/>
          <w:numId w:val="28"/>
        </w:numPr>
        <w:spacing w:after="0"/>
        <w:rPr>
          <w:rFonts w:eastAsia="Calibri" w:cs="Arial"/>
        </w:rPr>
      </w:pPr>
      <w:r w:rsidRPr="00AC74AE">
        <w:rPr>
          <w:rFonts w:eastAsia="Calibri" w:cs="Arial"/>
        </w:rPr>
        <w:t>Sharing information with families (e.g., kindergarten requirements, registration materials</w:t>
      </w:r>
      <w:r w:rsidR="00D72EBE">
        <w:rPr>
          <w:rFonts w:eastAsia="Calibri" w:cs="Arial"/>
        </w:rPr>
        <w:t>)</w:t>
      </w:r>
    </w:p>
    <w:p w:rsidR="00AC74AE" w:rsidRPr="00AC74AE" w:rsidP="001A1336" w14:paraId="097ED9BA" w14:textId="77777777">
      <w:pPr>
        <w:keepNext/>
        <w:keepLines/>
        <w:widowControl w:val="0"/>
        <w:numPr>
          <w:ilvl w:val="0"/>
          <w:numId w:val="28"/>
        </w:numPr>
        <w:spacing w:after="0"/>
        <w:rPr>
          <w:rFonts w:eastAsia="Calibri" w:cs="Arial"/>
        </w:rPr>
      </w:pPr>
      <w:r w:rsidRPr="00AC74AE">
        <w:rPr>
          <w:rFonts w:eastAsia="Calibri" w:cs="Arial"/>
        </w:rPr>
        <w:t xml:space="preserve">Working directly with families (e.g., helping families fill out kindergarten registration forms, meeting with individual families, conducting home visits) </w:t>
      </w:r>
    </w:p>
    <w:p w:rsidR="00AC74AE" w:rsidRPr="00AC74AE" w:rsidP="001A1336" w14:paraId="62737621" w14:textId="77777777">
      <w:pPr>
        <w:keepNext/>
        <w:keepLines/>
        <w:widowControl w:val="0"/>
        <w:numPr>
          <w:ilvl w:val="0"/>
          <w:numId w:val="28"/>
        </w:numPr>
        <w:spacing w:after="0"/>
        <w:rPr>
          <w:rFonts w:eastAsia="Calibri" w:cs="Arial"/>
        </w:rPr>
      </w:pPr>
      <w:r w:rsidRPr="00AC74AE">
        <w:rPr>
          <w:rFonts w:eastAsia="Calibri" w:cs="Arial"/>
        </w:rPr>
        <w:t>Consulting families on what supports they would like for a smooth transition to kindergarten</w:t>
      </w:r>
    </w:p>
    <w:p w:rsidR="00AC74AE" w:rsidRPr="00AC74AE" w:rsidP="001A1336" w14:paraId="0287CDB9" w14:textId="34D0A62D">
      <w:pPr>
        <w:keepNext/>
        <w:keepLines/>
        <w:widowControl w:val="0"/>
        <w:numPr>
          <w:ilvl w:val="0"/>
          <w:numId w:val="28"/>
        </w:numPr>
        <w:spacing w:after="0"/>
        <w:rPr>
          <w:rFonts w:eastAsia="Calibri" w:cs="Arial"/>
        </w:rPr>
      </w:pPr>
      <w:r w:rsidRPr="00AC74AE">
        <w:rPr>
          <w:rFonts w:eastAsia="Calibri" w:cs="Arial"/>
        </w:rPr>
        <w:t xml:space="preserve">Coordinating with </w:t>
      </w:r>
      <w:r w:rsidR="00AF782C">
        <w:rPr>
          <w:rFonts w:eastAsia="Calibri" w:cs="Arial"/>
        </w:rPr>
        <w:t>[</w:t>
      </w:r>
      <w:r w:rsidRPr="00AF782C" w:rsidR="00AF782C">
        <w:rPr>
          <w:rFonts w:eastAsia="Calibri" w:cs="Arial"/>
          <w:color w:val="7030A0" w:themeColor="accent5"/>
        </w:rPr>
        <w:t xml:space="preserve">your local </w:t>
      </w:r>
      <w:r w:rsidR="00AE692B">
        <w:rPr>
          <w:rFonts w:eastAsia="Calibri" w:cs="Arial"/>
          <w:color w:val="7030A0" w:themeColor="accent5"/>
        </w:rPr>
        <w:t>school district</w:t>
      </w:r>
      <w:r w:rsidRPr="00AF782C" w:rsidR="00AF782C">
        <w:rPr>
          <w:rFonts w:eastAsia="Calibri" w:cs="Arial"/>
          <w:color w:val="7030A0" w:themeColor="accent5"/>
        </w:rPr>
        <w:t xml:space="preserve"> or elementary schools</w:t>
      </w:r>
      <w:r w:rsidR="001047B5">
        <w:rPr>
          <w:rFonts w:eastAsia="Calibri" w:cs="Arial"/>
          <w:color w:val="7030A0" w:themeColor="accent5"/>
        </w:rPr>
        <w:t xml:space="preserve"> | </w:t>
      </w:r>
      <w:r w:rsidRPr="00AF782C">
        <w:rPr>
          <w:rFonts w:eastAsia="Calibri" w:cs="Arial"/>
          <w:color w:val="7030A0" w:themeColor="accent5"/>
        </w:rPr>
        <w:t>Head Start programs</w:t>
      </w:r>
      <w:r w:rsidR="00AE692B">
        <w:rPr>
          <w:rFonts w:eastAsia="Calibri" w:cs="Arial"/>
          <w:color w:val="7030A0" w:themeColor="accent5"/>
        </w:rPr>
        <w:t xml:space="preserve"> or centers</w:t>
      </w:r>
      <w:r w:rsidR="00AF782C">
        <w:rPr>
          <w:rFonts w:eastAsia="Calibri" w:cs="Arial"/>
        </w:rPr>
        <w:t>]</w:t>
      </w:r>
      <w:r w:rsidRPr="00AC74AE">
        <w:rPr>
          <w:rFonts w:eastAsia="Calibri" w:cs="Arial"/>
        </w:rPr>
        <w:t xml:space="preserve"> on joint kindergarten transition practices (e.g., curriculum planning, co-teaching lessons, shared professional development)</w:t>
      </w:r>
    </w:p>
    <w:p w:rsidR="00AC74AE" w:rsidRPr="00AC74AE" w:rsidP="001A1336" w14:paraId="2EEBDDBE" w14:textId="1F90F2F2">
      <w:pPr>
        <w:keepNext/>
        <w:keepLines/>
        <w:widowControl w:val="0"/>
        <w:numPr>
          <w:ilvl w:val="0"/>
          <w:numId w:val="28"/>
        </w:numPr>
        <w:spacing w:after="0"/>
        <w:rPr>
          <w:rFonts w:eastAsia="Calibri" w:cs="Arial"/>
        </w:rPr>
      </w:pPr>
      <w:r w:rsidRPr="3DF704BB">
        <w:rPr>
          <w:rFonts w:eastAsia="Calibri" w:cs="Arial"/>
        </w:rPr>
        <w:t>[</w:t>
      </w:r>
      <w:r w:rsidRPr="3DF704BB">
        <w:rPr>
          <w:rFonts w:eastAsia="Calibri" w:cs="Arial"/>
          <w:color w:val="7030A0" w:themeColor="accent5"/>
        </w:rPr>
        <w:t xml:space="preserve">Inviting elementary staff </w:t>
      </w:r>
      <w:r w:rsidRPr="3DF704BB" w:rsidR="002577DE">
        <w:rPr>
          <w:rFonts w:eastAsia="Calibri" w:cs="Arial"/>
          <w:color w:val="7030A0" w:themeColor="accent5"/>
        </w:rPr>
        <w:t xml:space="preserve">| </w:t>
      </w:r>
      <w:r w:rsidRPr="3DF704BB">
        <w:rPr>
          <w:rFonts w:eastAsia="Calibri" w:cs="Arial"/>
          <w:color w:val="7030A0" w:themeColor="accent5"/>
        </w:rPr>
        <w:t>Sending our staff</w:t>
      </w:r>
      <w:r w:rsidRPr="3DF704BB">
        <w:rPr>
          <w:rFonts w:eastAsia="Calibri" w:cs="Arial"/>
        </w:rPr>
        <w:t>]</w:t>
      </w:r>
      <w:r w:rsidRPr="3DF704BB">
        <w:rPr>
          <w:rFonts w:eastAsia="Calibri" w:cs="Arial"/>
        </w:rPr>
        <w:t xml:space="preserve"> </w:t>
      </w:r>
      <w:r w:rsidRPr="3DF704BB" w:rsidR="00962D01">
        <w:rPr>
          <w:rFonts w:eastAsia="Calibri" w:cs="Arial"/>
        </w:rPr>
        <w:t xml:space="preserve">to the Head Start centers </w:t>
      </w:r>
      <w:r w:rsidRPr="3DF704BB">
        <w:rPr>
          <w:rFonts w:eastAsia="Calibri" w:cs="Arial"/>
        </w:rPr>
        <w:t>to meet and observe students</w:t>
      </w:r>
    </w:p>
    <w:p w:rsidR="00AC74AE" w:rsidRPr="00AC74AE" w:rsidP="001A1336" w14:paraId="29A689F5" w14:textId="5C0EA82C">
      <w:pPr>
        <w:keepNext/>
        <w:keepLines/>
        <w:widowControl w:val="0"/>
        <w:numPr>
          <w:ilvl w:val="0"/>
          <w:numId w:val="28"/>
        </w:numPr>
        <w:spacing w:after="0"/>
        <w:rPr>
          <w:rFonts w:eastAsia="Calibri" w:cs="Arial"/>
        </w:rPr>
      </w:pPr>
      <w:r w:rsidRPr="3DF704BB">
        <w:rPr>
          <w:rFonts w:eastAsia="Calibri" w:cs="Arial"/>
        </w:rPr>
        <w:t xml:space="preserve">Arranging visits to kindergarten classrooms for </w:t>
      </w:r>
      <w:r w:rsidRPr="3DF704BB" w:rsidR="00AF782C">
        <w:rPr>
          <w:rFonts w:eastAsia="Calibri" w:cs="Arial"/>
        </w:rPr>
        <w:t>[</w:t>
      </w:r>
      <w:r w:rsidRPr="3DF704BB" w:rsidR="00AF782C">
        <w:rPr>
          <w:rFonts w:eastAsia="Calibri" w:cs="Arial"/>
          <w:color w:val="7030A0" w:themeColor="accent5"/>
        </w:rPr>
        <w:t>children</w:t>
      </w:r>
      <w:r w:rsidRPr="3DF704BB" w:rsidR="005821B6">
        <w:rPr>
          <w:rFonts w:eastAsia="Calibri" w:cs="Arial"/>
          <w:color w:val="7030A0" w:themeColor="accent5"/>
        </w:rPr>
        <w:t xml:space="preserve"> | </w:t>
      </w:r>
      <w:r w:rsidRPr="3DF704BB">
        <w:rPr>
          <w:rFonts w:eastAsia="Calibri" w:cs="Arial"/>
          <w:color w:val="7030A0" w:themeColor="accent5"/>
        </w:rPr>
        <w:t>students</w:t>
      </w:r>
      <w:r w:rsidRPr="3DF704BB" w:rsidR="00AF782C">
        <w:rPr>
          <w:rFonts w:eastAsia="Calibri" w:cs="Arial"/>
        </w:rPr>
        <w:t>]</w:t>
      </w:r>
      <w:r w:rsidRPr="3DF704BB">
        <w:rPr>
          <w:rFonts w:eastAsia="Calibri" w:cs="Arial"/>
        </w:rPr>
        <w:t xml:space="preserve"> and families </w:t>
      </w:r>
      <w:r w:rsidRPr="3DF704BB" w:rsidR="007800FC">
        <w:rPr>
          <w:rFonts w:eastAsia="Calibri" w:cs="Arial"/>
        </w:rPr>
        <w:t>in Head Start</w:t>
      </w:r>
    </w:p>
    <w:p w:rsidR="00AC74AE" w:rsidRPr="00AC74AE" w:rsidP="00AC74AE" w14:paraId="750754DE" w14:textId="77777777">
      <w:pPr>
        <w:keepNext/>
        <w:keepLines/>
        <w:widowControl w:val="0"/>
        <w:rPr>
          <w:rFonts w:eastAsia="Calibri" w:cs="Arial"/>
        </w:rPr>
      </w:pPr>
    </w:p>
    <w:p w:rsidR="00AC74AE" w:rsidRPr="00AC74AE" w:rsidP="00AC74AE" w14:paraId="354FB2D3" w14:textId="185B6B0E">
      <w:pPr>
        <w:rPr>
          <w:rFonts w:eastAsia="Calibri" w:cs="Arial"/>
        </w:rPr>
      </w:pPr>
      <w:bookmarkStart w:id="19" w:name="PER_S7_doc"/>
      <w:r w:rsidRPr="52BAD421">
        <w:rPr>
          <w:rFonts w:eastAsia="Calibri" w:cs="Arial"/>
          <w:b/>
          <w:bCs/>
        </w:rPr>
        <w:t>PER_</w:t>
      </w:r>
      <w:r w:rsidRPr="52BAD421" w:rsidR="000C4353">
        <w:rPr>
          <w:rFonts w:eastAsia="Calibri" w:cs="Arial"/>
          <w:b/>
          <w:bCs/>
        </w:rPr>
        <w:t>FamOutco</w:t>
      </w:r>
      <w:r w:rsidRPr="52BAD421">
        <w:rPr>
          <w:rFonts w:eastAsia="Calibri" w:cs="Arial"/>
          <w:b/>
          <w:bCs/>
        </w:rPr>
        <w:t>.</w:t>
      </w:r>
      <w:r w:rsidRPr="52BAD421">
        <w:rPr>
          <w:rFonts w:eastAsia="Calibri" w:cs="Arial"/>
        </w:rPr>
        <w:t xml:space="preserve"> </w:t>
      </w:r>
      <w:r w:rsidRPr="52BAD421" w:rsidR="009E4931">
        <w:rPr>
          <w:rFonts w:eastAsia="Calibri" w:cs="Arial"/>
        </w:rPr>
        <w:t xml:space="preserve">In your opinion, </w:t>
      </w:r>
      <w:r w:rsidRPr="52BAD421" w:rsidR="001C2917">
        <w:rPr>
          <w:rFonts w:eastAsia="Calibri" w:cs="Arial"/>
        </w:rPr>
        <w:t>which are</w:t>
      </w:r>
      <w:r w:rsidRPr="52BAD421" w:rsidR="009E4931">
        <w:rPr>
          <w:rFonts w:eastAsia="Calibri" w:cs="Arial"/>
        </w:rPr>
        <w:t xml:space="preserve"> the </w:t>
      </w:r>
      <w:r w:rsidRPr="52BAD421" w:rsidR="009E4931">
        <w:rPr>
          <w:rFonts w:eastAsia="Calibri" w:cs="Arial"/>
          <w:b/>
          <w:bCs/>
        </w:rPr>
        <w:t>most important benefit</w:t>
      </w:r>
      <w:r w:rsidRPr="52BAD421" w:rsidR="00BC0BCB">
        <w:rPr>
          <w:rFonts w:eastAsia="Calibri" w:cs="Arial"/>
          <w:b/>
          <w:bCs/>
        </w:rPr>
        <w:t>s</w:t>
      </w:r>
      <w:r w:rsidRPr="52BAD421" w:rsidR="009E4931">
        <w:rPr>
          <w:rFonts w:eastAsia="Calibri" w:cs="Arial"/>
        </w:rPr>
        <w:t xml:space="preserve"> of kindergarten transition practices for </w:t>
      </w:r>
      <w:r w:rsidRPr="52BAD421" w:rsidR="009E4931">
        <w:rPr>
          <w:rFonts w:eastAsia="Calibri" w:cs="Arial"/>
          <w:b/>
          <w:bCs/>
        </w:rPr>
        <w:t>families</w:t>
      </w:r>
      <w:r w:rsidRPr="52BAD421" w:rsidR="009E4931">
        <w:rPr>
          <w:rFonts w:eastAsia="Calibri" w:cs="Arial"/>
        </w:rPr>
        <w:t xml:space="preserve"> transitioning from Head Start?</w:t>
      </w:r>
      <w:r w:rsidRPr="52BAD421" w:rsidR="00875CDA">
        <w:rPr>
          <w:rFonts w:eastAsia="Calibri" w:cs="Arial"/>
        </w:rPr>
        <w:t xml:space="preserve"> </w:t>
      </w:r>
      <w:r w:rsidRPr="52BAD421" w:rsidR="001C2917">
        <w:rPr>
          <w:rFonts w:eastAsia="Calibri" w:cs="Arial"/>
        </w:rPr>
        <w:t>Select up to two benefits</w:t>
      </w:r>
      <w:r w:rsidRPr="52BAD421" w:rsidR="00C33A23">
        <w:rPr>
          <w:rFonts w:eastAsia="Calibri" w:cs="Arial"/>
        </w:rPr>
        <w:t>.</w:t>
      </w:r>
      <w:r w:rsidRPr="52BAD421" w:rsidR="001C2917">
        <w:rPr>
          <w:rFonts w:eastAsia="Calibri" w:cs="Arial"/>
        </w:rPr>
        <w:t xml:space="preserve"> </w:t>
      </w:r>
    </w:p>
    <w:p w:rsidR="00B0079C" w:rsidRPr="00FF048F" w:rsidP="10A9D57B" w14:paraId="1353DF82" w14:textId="7ADFEDDB">
      <w:pPr>
        <w:numPr>
          <w:ilvl w:val="0"/>
          <w:numId w:val="29"/>
        </w:numPr>
        <w:spacing w:after="0"/>
        <w:rPr>
          <w:rFonts w:eastAsia="Calibri" w:cs="Arial"/>
        </w:rPr>
      </w:pPr>
      <w:r w:rsidRPr="3DF704BB">
        <w:rPr>
          <w:rFonts w:eastAsia="Calibri" w:cs="Arial"/>
        </w:rPr>
        <w:t xml:space="preserve">Families are prepared to support </w:t>
      </w:r>
      <w:r w:rsidRPr="3DF704BB" w:rsidR="007A5FB8">
        <w:rPr>
          <w:rFonts w:eastAsia="Calibri" w:cs="Arial"/>
        </w:rPr>
        <w:t>[</w:t>
      </w:r>
      <w:r w:rsidRPr="3DF704BB" w:rsidR="007A5FB8">
        <w:rPr>
          <w:rFonts w:eastAsia="Calibri" w:cs="Arial"/>
          <w:color w:val="7030A0" w:themeColor="accent5"/>
        </w:rPr>
        <w:t>children</w:t>
      </w:r>
      <w:r w:rsidR="007F3923">
        <w:rPr>
          <w:rFonts w:eastAsia="Calibri" w:cs="Arial"/>
          <w:color w:val="7030A0" w:themeColor="accent5"/>
        </w:rPr>
        <w:t>’s</w:t>
      </w:r>
      <w:r w:rsidRPr="3DF704BB" w:rsidR="007A5FB8">
        <w:rPr>
          <w:rFonts w:eastAsia="Calibri" w:cs="Arial"/>
          <w:color w:val="7030A0" w:themeColor="accent5"/>
        </w:rPr>
        <w:t xml:space="preserve"> | </w:t>
      </w:r>
      <w:r w:rsidRPr="3DF704BB">
        <w:rPr>
          <w:rFonts w:eastAsia="Calibri" w:cs="Arial"/>
          <w:color w:val="7030A0" w:themeColor="accent5"/>
        </w:rPr>
        <w:t>students</w:t>
      </w:r>
      <w:r w:rsidR="007F3923">
        <w:rPr>
          <w:rFonts w:eastAsia="Calibri" w:cs="Arial"/>
          <w:color w:val="7030A0" w:themeColor="accent5"/>
        </w:rPr>
        <w:t>’</w:t>
      </w:r>
      <w:r w:rsidRPr="3DF704BB" w:rsidR="007A5FB8">
        <w:rPr>
          <w:rFonts w:eastAsia="Calibri" w:cs="Arial"/>
        </w:rPr>
        <w:t>]</w:t>
      </w:r>
      <w:r w:rsidRPr="3DF704BB">
        <w:rPr>
          <w:rFonts w:eastAsia="Calibri" w:cs="Arial"/>
        </w:rPr>
        <w:t xml:space="preserve"> emotional</w:t>
      </w:r>
      <w:r w:rsidR="007F3923">
        <w:rPr>
          <w:rFonts w:eastAsia="Calibri" w:cs="Arial"/>
        </w:rPr>
        <w:t xml:space="preserve"> needs</w:t>
      </w:r>
      <w:r w:rsidRPr="3DF704BB">
        <w:rPr>
          <w:rFonts w:eastAsia="Calibri" w:cs="Arial"/>
        </w:rPr>
        <w:t xml:space="preserve"> as they enter a new environment</w:t>
      </w:r>
    </w:p>
    <w:p w:rsidR="00AC74AE" w:rsidRPr="00AC74AE" w:rsidP="00563D90" w14:paraId="108D760F" w14:textId="77777777">
      <w:pPr>
        <w:numPr>
          <w:ilvl w:val="0"/>
          <w:numId w:val="29"/>
        </w:numPr>
        <w:spacing w:after="0"/>
        <w:rPr>
          <w:rFonts w:eastAsia="Calibri" w:cs="Arial"/>
          <w:szCs w:val="24"/>
        </w:rPr>
      </w:pPr>
      <w:r w:rsidRPr="00AC74AE">
        <w:rPr>
          <w:rFonts w:eastAsia="Calibri" w:cs="Arial"/>
          <w:szCs w:val="24"/>
        </w:rPr>
        <w:t>Families are prepared to continuously support a child's learning in the home while the child moves into a new learning environment</w:t>
      </w:r>
    </w:p>
    <w:p w:rsidR="00AC74AE" w:rsidRPr="00F305AD" w:rsidP="00563D90" w14:paraId="1DF6C623" w14:textId="77777777">
      <w:pPr>
        <w:numPr>
          <w:ilvl w:val="0"/>
          <w:numId w:val="29"/>
        </w:numPr>
        <w:spacing w:after="0"/>
        <w:rPr>
          <w:rFonts w:eastAsia="Calibri" w:cs="Arial"/>
          <w:szCs w:val="24"/>
        </w:rPr>
      </w:pPr>
      <w:r w:rsidRPr="00F305AD">
        <w:rPr>
          <w:rFonts w:eastAsia="Calibri" w:cs="Arial"/>
          <w:szCs w:val="24"/>
        </w:rPr>
        <w:t xml:space="preserve">Families can advocate for their child's needs </w:t>
      </w:r>
    </w:p>
    <w:p w:rsidR="00CF777B" w:rsidRPr="00F305AD" w:rsidP="00563D90" w14:paraId="798C5651" w14:textId="065E200D">
      <w:pPr>
        <w:numPr>
          <w:ilvl w:val="0"/>
          <w:numId w:val="29"/>
        </w:numPr>
        <w:spacing w:after="0"/>
        <w:rPr>
          <w:rFonts w:eastAsia="Calibri" w:cs="Arial"/>
          <w:szCs w:val="24"/>
        </w:rPr>
      </w:pPr>
      <w:r w:rsidRPr="00F305AD">
        <w:rPr>
          <w:szCs w:val="24"/>
        </w:rPr>
        <w:t>Families</w:t>
      </w:r>
      <w:r w:rsidRPr="00F305AD">
        <w:rPr>
          <w:rFonts w:eastAsia="Calibri" w:cs="Arial"/>
          <w:szCs w:val="24"/>
        </w:rPr>
        <w:t xml:space="preserve"> have reduced anxiety and stress about </w:t>
      </w:r>
      <w:r w:rsidRPr="00F305AD" w:rsidR="00563D90">
        <w:rPr>
          <w:rFonts w:eastAsia="Calibri" w:cs="Arial"/>
          <w:szCs w:val="24"/>
        </w:rPr>
        <w:t>their child’s</w:t>
      </w:r>
      <w:r w:rsidRPr="00F305AD">
        <w:rPr>
          <w:rFonts w:eastAsia="Calibri" w:cs="Arial"/>
          <w:szCs w:val="24"/>
        </w:rPr>
        <w:t xml:space="preserve"> new environment </w:t>
      </w:r>
    </w:p>
    <w:p w:rsidR="00AC74AE" w:rsidRPr="00F305AD" w:rsidP="00563D90" w14:paraId="1F1BF865" w14:textId="77777777">
      <w:pPr>
        <w:numPr>
          <w:ilvl w:val="0"/>
          <w:numId w:val="29"/>
        </w:numPr>
        <w:spacing w:after="0"/>
        <w:rPr>
          <w:rFonts w:eastAsia="Calibri" w:cs="Arial"/>
          <w:szCs w:val="24"/>
        </w:rPr>
      </w:pPr>
      <w:r w:rsidRPr="00F305AD">
        <w:rPr>
          <w:rFonts w:eastAsia="Calibri" w:cs="Arial"/>
          <w:szCs w:val="24"/>
        </w:rPr>
        <w:t>Families understand the logistics of kindergarten registration processes</w:t>
      </w:r>
    </w:p>
    <w:p w:rsidR="00AC74AE" w:rsidRPr="00F305AD" w:rsidP="00563D90" w14:paraId="0F14FFB4" w14:textId="77777777">
      <w:pPr>
        <w:numPr>
          <w:ilvl w:val="0"/>
          <w:numId w:val="29"/>
        </w:numPr>
        <w:spacing w:after="0"/>
        <w:rPr>
          <w:rFonts w:eastAsia="Calibri" w:cs="Arial"/>
          <w:szCs w:val="24"/>
        </w:rPr>
      </w:pPr>
      <w:r w:rsidRPr="00F305AD">
        <w:rPr>
          <w:rFonts w:eastAsia="Calibri" w:cs="Arial"/>
          <w:szCs w:val="24"/>
        </w:rPr>
        <w:t>Families understand the educational choices they have when enrolling their child in kindergarten, including the choice in schools they may have</w:t>
      </w:r>
    </w:p>
    <w:p w:rsidR="00AC74AE" w:rsidRPr="00F305AD" w:rsidP="00563D90" w14:paraId="33A25B08" w14:textId="77777777">
      <w:pPr>
        <w:numPr>
          <w:ilvl w:val="0"/>
          <w:numId w:val="29"/>
        </w:numPr>
        <w:spacing w:after="0"/>
        <w:rPr>
          <w:rFonts w:eastAsia="Calibri" w:cs="Arial"/>
          <w:szCs w:val="24"/>
        </w:rPr>
      </w:pPr>
      <w:r w:rsidRPr="00F305AD">
        <w:rPr>
          <w:rFonts w:eastAsia="Calibri" w:cs="Arial"/>
          <w:szCs w:val="24"/>
        </w:rPr>
        <w:t xml:space="preserve">Families become familiar with the elementary school </w:t>
      </w:r>
    </w:p>
    <w:p w:rsidR="00FF048F" w:rsidRPr="00F305AD" w:rsidP="00563D90" w14:paraId="4345218D" w14:textId="77777777">
      <w:pPr>
        <w:numPr>
          <w:ilvl w:val="0"/>
          <w:numId w:val="29"/>
        </w:numPr>
        <w:spacing w:after="0"/>
        <w:rPr>
          <w:rFonts w:eastAsia="Calibri" w:cs="Arial"/>
          <w:szCs w:val="24"/>
        </w:rPr>
      </w:pPr>
      <w:r w:rsidRPr="00F305AD">
        <w:rPr>
          <w:rFonts w:eastAsia="Calibri" w:cs="Arial"/>
          <w:szCs w:val="24"/>
        </w:rPr>
        <w:t>Families see themselves as welcomed partners</w:t>
      </w:r>
      <w:r w:rsidRPr="00F305AD" w:rsidR="008C38B4">
        <w:rPr>
          <w:rFonts w:eastAsia="Calibri" w:cs="Arial"/>
          <w:szCs w:val="24"/>
        </w:rPr>
        <w:t xml:space="preserve"> </w:t>
      </w:r>
    </w:p>
    <w:p w:rsidR="00B0079C" w:rsidRPr="00F305AD" w:rsidP="00563D90" w14:paraId="50A49951" w14:textId="50C863C9">
      <w:pPr>
        <w:numPr>
          <w:ilvl w:val="0"/>
          <w:numId w:val="29"/>
        </w:numPr>
        <w:spacing w:after="0"/>
        <w:rPr>
          <w:rFonts w:eastAsia="Calibri" w:cs="Arial"/>
          <w:szCs w:val="24"/>
        </w:rPr>
      </w:pPr>
      <w:r w:rsidRPr="00F305AD">
        <w:rPr>
          <w:rFonts w:eastAsia="Calibri" w:cs="Arial"/>
          <w:szCs w:val="24"/>
        </w:rPr>
        <w:t xml:space="preserve">Families build positive </w:t>
      </w:r>
      <w:r w:rsidRPr="00F305AD" w:rsidR="008C38B4">
        <w:rPr>
          <w:rFonts w:eastAsia="Calibri" w:cs="Arial"/>
          <w:szCs w:val="24"/>
        </w:rPr>
        <w:t xml:space="preserve">relationships with teachers and school staff </w:t>
      </w:r>
    </w:p>
    <w:p w:rsidR="00AC74AE" w:rsidRPr="00F305AD" w:rsidP="7DE6012F" w14:paraId="50D9C9E3" w14:textId="71A7E55B">
      <w:pPr>
        <w:numPr>
          <w:ilvl w:val="0"/>
          <w:numId w:val="29"/>
        </w:numPr>
        <w:spacing w:after="0"/>
        <w:rPr>
          <w:rFonts w:eastAsia="Calibri" w:cs="Arial"/>
        </w:rPr>
      </w:pPr>
      <w:r w:rsidRPr="52BAD421">
        <w:rPr>
          <w:rFonts w:eastAsia="Calibri" w:cs="Arial"/>
        </w:rPr>
        <w:t>PER_FamOutOS</w:t>
      </w:r>
      <w:r w:rsidRPr="52BAD421">
        <w:rPr>
          <w:rFonts w:eastAsia="Calibri" w:cs="Arial"/>
        </w:rPr>
        <w:t xml:space="preserve"> </w:t>
      </w:r>
      <w:r w:rsidRPr="52BAD421">
        <w:rPr>
          <w:rFonts w:eastAsia="Calibri" w:cs="Arial"/>
        </w:rPr>
        <w:t>Other (please describe)</w:t>
      </w:r>
    </w:p>
    <w:p w:rsidR="00AC74AE" w:rsidRPr="00AC74AE" w:rsidP="00AC74AE" w14:paraId="4E22E94C" w14:textId="77777777">
      <w:pPr>
        <w:ind w:left="720" w:firstLine="720"/>
        <w:rPr>
          <w:rFonts w:eastAsia="Calibri" w:cs="Arial"/>
        </w:rPr>
      </w:pPr>
    </w:p>
    <w:bookmarkEnd w:id="19"/>
    <w:p w:rsidR="00AC74AE" w:rsidRPr="00AC74AE" w:rsidP="00AC74AE" w14:paraId="2C5CEEAA" w14:textId="3017472B">
      <w:pPr>
        <w:rPr>
          <w:rFonts w:eastAsia="Calibri" w:cs="Arial"/>
        </w:rPr>
      </w:pPr>
      <w:r w:rsidRPr="3DF704BB">
        <w:rPr>
          <w:rFonts w:eastAsia="Calibri" w:cs="Arial"/>
          <w:b/>
          <w:bCs/>
        </w:rPr>
        <w:t>PER_</w:t>
      </w:r>
      <w:r w:rsidRPr="3DF704BB" w:rsidR="000C4353">
        <w:rPr>
          <w:rFonts w:eastAsia="Calibri" w:cs="Arial"/>
          <w:b/>
          <w:bCs/>
        </w:rPr>
        <w:t>TPraSupp</w:t>
      </w:r>
      <w:r w:rsidRPr="3DF704BB">
        <w:rPr>
          <w:rFonts w:eastAsia="Calibri" w:cs="Arial"/>
          <w:b/>
          <w:bCs/>
        </w:rPr>
        <w:t>.</w:t>
      </w:r>
      <w:r w:rsidRPr="3DF704BB">
        <w:rPr>
          <w:rFonts w:eastAsia="Calibri" w:cs="Arial"/>
        </w:rPr>
        <w:t xml:space="preserve"> </w:t>
      </w:r>
      <w:r w:rsidRPr="3DF704BB" w:rsidR="00471ED7">
        <w:rPr>
          <w:rFonts w:eastAsia="Calibri" w:cs="Arial"/>
        </w:rPr>
        <w:t xml:space="preserve">In your opinion, which transition practices are </w:t>
      </w:r>
      <w:r w:rsidRPr="3DF704BB" w:rsidR="00471ED7">
        <w:rPr>
          <w:rFonts w:eastAsia="Calibri" w:cs="Arial"/>
          <w:b/>
          <w:bCs/>
        </w:rPr>
        <w:t>most effective</w:t>
      </w:r>
      <w:r w:rsidRPr="3DF704BB" w:rsidR="00471ED7">
        <w:rPr>
          <w:rFonts w:eastAsia="Calibri" w:cs="Arial"/>
        </w:rPr>
        <w:t xml:space="preserve"> in supporting [</w:t>
      </w:r>
      <w:r w:rsidRPr="3DF704BB" w:rsidR="00471ED7">
        <w:rPr>
          <w:rFonts w:eastAsia="Calibri" w:cs="Arial"/>
          <w:b/>
          <w:bCs/>
          <w:color w:val="7030A0" w:themeColor="accent5"/>
          <w:u w:val="single"/>
        </w:rPr>
        <w:t>Head Start teachers</w:t>
      </w:r>
      <w:r w:rsidRPr="3DF704BB" w:rsidR="002577DE">
        <w:rPr>
          <w:rFonts w:eastAsia="Calibri" w:cs="Arial"/>
          <w:b/>
          <w:bCs/>
          <w:color w:val="7030A0" w:themeColor="accent5"/>
        </w:rPr>
        <w:t xml:space="preserve"> | </w:t>
      </w:r>
      <w:r w:rsidRPr="3DF704BB" w:rsidR="00471ED7">
        <w:rPr>
          <w:rFonts w:eastAsia="Calibri" w:cs="Arial"/>
          <w:b/>
          <w:bCs/>
          <w:color w:val="7030A0" w:themeColor="accent5"/>
          <w:u w:val="single"/>
        </w:rPr>
        <w:t>kindergarten teachers</w:t>
      </w:r>
      <w:r w:rsidRPr="3DF704BB" w:rsidR="00471ED7">
        <w:rPr>
          <w:rFonts w:eastAsia="Calibri" w:cs="Arial"/>
          <w:b/>
          <w:bCs/>
          <w:color w:val="7030A0" w:themeColor="accent5"/>
        </w:rPr>
        <w:t xml:space="preserve"> </w:t>
      </w:r>
      <w:r w:rsidRPr="3DF704BB" w:rsidR="00471ED7">
        <w:rPr>
          <w:rFonts w:eastAsia="Calibri" w:cs="Arial"/>
          <w:color w:val="7030A0" w:themeColor="accent5"/>
        </w:rPr>
        <w:t>who receive students from Head Start</w:t>
      </w:r>
      <w:r w:rsidRPr="3DF704BB" w:rsidR="00471ED7">
        <w:rPr>
          <w:rFonts w:eastAsia="Calibri" w:cs="Arial"/>
        </w:rPr>
        <w:t xml:space="preserve">]? </w:t>
      </w:r>
      <w:r w:rsidRPr="3DF704BB" w:rsidR="0F137651">
        <w:rPr>
          <w:rFonts w:eastAsia="Calibri" w:cs="Arial"/>
        </w:rPr>
        <w:t>S</w:t>
      </w:r>
      <w:r w:rsidRPr="3DF704BB" w:rsidR="00471ED7">
        <w:rPr>
          <w:rFonts w:eastAsia="Calibri" w:cs="Arial"/>
        </w:rPr>
        <w:t>elect up to two practices.</w:t>
      </w:r>
    </w:p>
    <w:p w:rsidR="00AC74AE" w:rsidRPr="00AC74AE" w:rsidP="10A9D57B" w14:paraId="043CB25F" w14:textId="4D56427E">
      <w:pPr>
        <w:keepNext/>
        <w:keepLines/>
        <w:widowControl w:val="0"/>
        <w:numPr>
          <w:ilvl w:val="1"/>
          <w:numId w:val="30"/>
        </w:numPr>
        <w:contextualSpacing/>
        <w:rPr>
          <w:rFonts w:cs="Arial"/>
        </w:rPr>
      </w:pPr>
      <w:r w:rsidRPr="3DF704BB">
        <w:rPr>
          <w:rFonts w:cs="Arial"/>
        </w:rPr>
        <w:t xml:space="preserve">Differentiating transition supports for the specific needs of individual </w:t>
      </w:r>
      <w:r w:rsidRPr="3DF704BB" w:rsidR="009A21E0">
        <w:rPr>
          <w:rFonts w:cs="Arial"/>
        </w:rPr>
        <w:t>[</w:t>
      </w:r>
      <w:r w:rsidRPr="3DF704BB" w:rsidR="009A21E0">
        <w:rPr>
          <w:rFonts w:cs="Arial"/>
          <w:color w:val="6F309F"/>
        </w:rPr>
        <w:t xml:space="preserve">children | </w:t>
      </w:r>
      <w:r w:rsidRPr="3DF704BB" w:rsidR="47435451">
        <w:rPr>
          <w:rFonts w:cs="Arial"/>
          <w:color w:val="6F309F"/>
        </w:rPr>
        <w:t>students</w:t>
      </w:r>
      <w:r w:rsidRPr="3DF704BB" w:rsidR="3A7F215E">
        <w:rPr>
          <w:rFonts w:cs="Arial"/>
        </w:rPr>
        <w:t>]</w:t>
      </w:r>
      <w:r w:rsidRPr="3DF704BB" w:rsidR="47435451">
        <w:rPr>
          <w:rFonts w:cs="Arial"/>
        </w:rPr>
        <w:t xml:space="preserve"> </w:t>
      </w:r>
      <w:r w:rsidRPr="3DF704BB">
        <w:rPr>
          <w:rFonts w:cs="Arial"/>
        </w:rPr>
        <w:t xml:space="preserve">(e.g., </w:t>
      </w:r>
      <w:r w:rsidRPr="3DF704BB" w:rsidR="009A21E0">
        <w:rPr>
          <w:rFonts w:cs="Arial"/>
        </w:rPr>
        <w:t>[</w:t>
      </w:r>
      <w:r w:rsidRPr="3DF704BB" w:rsidR="009A21E0">
        <w:rPr>
          <w:rFonts w:cs="Arial"/>
          <w:color w:val="6F309F"/>
        </w:rPr>
        <w:t xml:space="preserve">children | </w:t>
      </w:r>
      <w:r w:rsidRPr="3DF704BB">
        <w:rPr>
          <w:rFonts w:cs="Arial"/>
          <w:color w:val="6F309F"/>
        </w:rPr>
        <w:t>students</w:t>
      </w:r>
      <w:r w:rsidRPr="3DF704BB" w:rsidR="009A21E0">
        <w:rPr>
          <w:rFonts w:cs="Arial"/>
        </w:rPr>
        <w:t>]</w:t>
      </w:r>
      <w:r w:rsidRPr="3DF704BB">
        <w:rPr>
          <w:rFonts w:cs="Arial"/>
        </w:rPr>
        <w:t xml:space="preserve"> with special needs, children experiencing homelessness, dual language learners, children of immigrants)</w:t>
      </w:r>
    </w:p>
    <w:p w:rsidR="00AC74AE" w:rsidRPr="00AC74AE" w:rsidP="10A9D57B" w14:paraId="2793AC59" w14:textId="745B76EF">
      <w:pPr>
        <w:keepNext/>
        <w:keepLines/>
        <w:widowControl w:val="0"/>
        <w:numPr>
          <w:ilvl w:val="1"/>
          <w:numId w:val="30"/>
        </w:numPr>
        <w:contextualSpacing/>
        <w:rPr>
          <w:rFonts w:cs="Arial"/>
        </w:rPr>
      </w:pPr>
      <w:r w:rsidRPr="3DF704BB">
        <w:rPr>
          <w:rFonts w:cs="Arial"/>
        </w:rPr>
        <w:t xml:space="preserve">Accessing professional </w:t>
      </w:r>
      <w:r w:rsidRPr="3DF704BB" w:rsidR="480A3B50">
        <w:rPr>
          <w:rFonts w:cs="Arial"/>
        </w:rPr>
        <w:t>development</w:t>
      </w:r>
    </w:p>
    <w:p w:rsidR="00AC74AE" w:rsidRPr="00AC74AE" w:rsidP="001A1336" w14:paraId="674790E5" w14:textId="3E03600E">
      <w:pPr>
        <w:keepNext/>
        <w:keepLines/>
        <w:widowControl w:val="0"/>
        <w:numPr>
          <w:ilvl w:val="1"/>
          <w:numId w:val="30"/>
        </w:numPr>
        <w:contextualSpacing/>
        <w:rPr>
          <w:rFonts w:cs="Arial"/>
          <w:szCs w:val="24"/>
        </w:rPr>
      </w:pPr>
      <w:r w:rsidRPr="00AC74AE">
        <w:rPr>
          <w:rFonts w:cs="Arial"/>
        </w:rPr>
        <w:t>Sharing information with families (e.g., kindergarten requirements, registration materials</w:t>
      </w:r>
      <w:r w:rsidR="00DF6A74">
        <w:rPr>
          <w:rFonts w:cs="Arial"/>
        </w:rPr>
        <w:t>)</w:t>
      </w:r>
    </w:p>
    <w:p w:rsidR="00AC74AE" w:rsidRPr="00AC74AE" w:rsidP="001A1336" w14:paraId="3F8E94BB" w14:textId="77777777">
      <w:pPr>
        <w:keepNext/>
        <w:keepLines/>
        <w:widowControl w:val="0"/>
        <w:numPr>
          <w:ilvl w:val="1"/>
          <w:numId w:val="30"/>
        </w:numPr>
        <w:contextualSpacing/>
        <w:rPr>
          <w:rFonts w:cs="Arial"/>
          <w:szCs w:val="24"/>
        </w:rPr>
      </w:pPr>
      <w:r w:rsidRPr="00AC74AE">
        <w:rPr>
          <w:rFonts w:cs="Arial"/>
        </w:rPr>
        <w:t xml:space="preserve">Working directly with families (e.g., helping families fill out kindergarten registration forms, meeting with individual families, conducting home visits) </w:t>
      </w:r>
    </w:p>
    <w:p w:rsidR="00AC74AE" w:rsidRPr="00AC74AE" w:rsidP="001A1336" w14:paraId="5BECA738" w14:textId="77777777">
      <w:pPr>
        <w:keepNext/>
        <w:keepLines/>
        <w:widowControl w:val="0"/>
        <w:numPr>
          <w:ilvl w:val="1"/>
          <w:numId w:val="30"/>
        </w:numPr>
        <w:contextualSpacing/>
        <w:rPr>
          <w:rFonts w:cs="Arial"/>
          <w:szCs w:val="24"/>
        </w:rPr>
      </w:pPr>
      <w:r w:rsidRPr="00AC74AE">
        <w:rPr>
          <w:rFonts w:cs="Arial"/>
        </w:rPr>
        <w:t>Consulting families on what supports they would like for a smooth transition to kindergarten</w:t>
      </w:r>
    </w:p>
    <w:p w:rsidR="00AC74AE" w:rsidRPr="00AC74AE" w:rsidP="001A1336" w14:paraId="20D7EEA8" w14:textId="6BEB1324">
      <w:pPr>
        <w:keepNext/>
        <w:keepLines/>
        <w:widowControl w:val="0"/>
        <w:numPr>
          <w:ilvl w:val="1"/>
          <w:numId w:val="30"/>
        </w:numPr>
        <w:contextualSpacing/>
        <w:rPr>
          <w:rFonts w:cs="Arial"/>
          <w:szCs w:val="24"/>
        </w:rPr>
      </w:pPr>
      <w:r w:rsidRPr="00AC74AE">
        <w:rPr>
          <w:rFonts w:cs="Arial"/>
        </w:rPr>
        <w:t xml:space="preserve">Coordinating with </w:t>
      </w:r>
      <w:r w:rsidR="008D1CE3">
        <w:rPr>
          <w:rFonts w:cs="Arial"/>
        </w:rPr>
        <w:t>[</w:t>
      </w:r>
      <w:r w:rsidRPr="008D1CE3" w:rsidR="008D1CE3">
        <w:rPr>
          <w:rFonts w:cs="Arial"/>
          <w:color w:val="7030A0" w:themeColor="accent5"/>
        </w:rPr>
        <w:t>your local</w:t>
      </w:r>
      <w:r w:rsidR="00F04F02">
        <w:rPr>
          <w:rFonts w:cs="Arial"/>
          <w:color w:val="7030A0" w:themeColor="accent5"/>
        </w:rPr>
        <w:t xml:space="preserve"> school district</w:t>
      </w:r>
      <w:r w:rsidRPr="008D1CE3" w:rsidR="008D1CE3">
        <w:rPr>
          <w:rFonts w:cs="Arial"/>
          <w:color w:val="7030A0" w:themeColor="accent5"/>
        </w:rPr>
        <w:t xml:space="preserve"> or elementary schools</w:t>
      </w:r>
      <w:r w:rsidR="002577DE">
        <w:rPr>
          <w:rFonts w:cs="Arial"/>
          <w:color w:val="7030A0" w:themeColor="accent5"/>
        </w:rPr>
        <w:t xml:space="preserve"> | </w:t>
      </w:r>
      <w:r w:rsidRPr="008D1CE3">
        <w:rPr>
          <w:rFonts w:cs="Arial"/>
          <w:color w:val="7030A0" w:themeColor="accent5"/>
        </w:rPr>
        <w:t>Head Start programs</w:t>
      </w:r>
      <w:r w:rsidR="00F04F02">
        <w:rPr>
          <w:rFonts w:cs="Arial"/>
          <w:color w:val="7030A0" w:themeColor="accent5"/>
        </w:rPr>
        <w:t xml:space="preserve"> or centers</w:t>
      </w:r>
      <w:r w:rsidR="008D1CE3">
        <w:rPr>
          <w:rFonts w:cs="Arial"/>
        </w:rPr>
        <w:t>]</w:t>
      </w:r>
      <w:r w:rsidRPr="00AC74AE">
        <w:rPr>
          <w:rFonts w:cs="Arial"/>
        </w:rPr>
        <w:t xml:space="preserve"> on joint kindergarten transition practices (e.g., curriculum planning, co-teaching lessons, shared professional development)</w:t>
      </w:r>
    </w:p>
    <w:p w:rsidR="00AC74AE" w:rsidRPr="00AC74AE" w:rsidP="001A1336" w14:paraId="16EB584F" w14:textId="344A3FFE">
      <w:pPr>
        <w:keepNext/>
        <w:keepLines/>
        <w:widowControl w:val="0"/>
        <w:numPr>
          <w:ilvl w:val="1"/>
          <w:numId w:val="30"/>
        </w:numPr>
        <w:contextualSpacing/>
        <w:rPr>
          <w:rFonts w:cs="Arial"/>
          <w:szCs w:val="24"/>
        </w:rPr>
      </w:pPr>
      <w:r>
        <w:rPr>
          <w:rFonts w:cs="Arial"/>
        </w:rPr>
        <w:t>[</w:t>
      </w:r>
      <w:r w:rsidRPr="008D1CE3">
        <w:rPr>
          <w:rFonts w:cs="Arial"/>
          <w:color w:val="7030A0" w:themeColor="accent5"/>
        </w:rPr>
        <w:t>Inviting elementary staff</w:t>
      </w:r>
      <w:r w:rsidR="002577DE">
        <w:rPr>
          <w:rFonts w:cs="Arial"/>
          <w:color w:val="7030A0" w:themeColor="accent5"/>
        </w:rPr>
        <w:t xml:space="preserve"> | </w:t>
      </w:r>
      <w:r w:rsidRPr="008D1CE3">
        <w:rPr>
          <w:rFonts w:cs="Arial"/>
          <w:color w:val="7030A0" w:themeColor="accent5"/>
        </w:rPr>
        <w:t>Sending our staff</w:t>
      </w:r>
      <w:r>
        <w:rPr>
          <w:rFonts w:cs="Arial"/>
        </w:rPr>
        <w:t>]</w:t>
      </w:r>
      <w:r w:rsidRPr="00AC74AE">
        <w:rPr>
          <w:rFonts w:cs="Arial"/>
        </w:rPr>
        <w:t xml:space="preserve"> to the Head Start centers to meet and observe students</w:t>
      </w:r>
    </w:p>
    <w:p w:rsidR="00AC74AE" w:rsidP="3DF704BB" w14:paraId="3AB46383" w14:textId="17F76EAB">
      <w:pPr>
        <w:keepNext/>
        <w:keepLines/>
        <w:widowControl w:val="0"/>
        <w:numPr>
          <w:ilvl w:val="1"/>
          <w:numId w:val="30"/>
        </w:numPr>
        <w:contextualSpacing/>
        <w:rPr>
          <w:rFonts w:eastAsia="Arial" w:cs="Arial"/>
          <w:color w:val="000000" w:themeColor="text1"/>
        </w:rPr>
      </w:pPr>
      <w:r w:rsidRPr="3DF704BB">
        <w:rPr>
          <w:rFonts w:eastAsia="Arial" w:cs="Arial"/>
          <w:color w:val="000000" w:themeColor="text1"/>
        </w:rPr>
        <w:t>Arranging visits</w:t>
      </w:r>
      <w:r w:rsidRPr="3DF704BB" w:rsidR="6BA1B800">
        <w:rPr>
          <w:rFonts w:eastAsia="Arial" w:cs="Arial"/>
          <w:color w:val="000000" w:themeColor="text1"/>
        </w:rPr>
        <w:t xml:space="preserve"> to kindergarten classrooms</w:t>
      </w:r>
      <w:r w:rsidRPr="3DF704BB">
        <w:rPr>
          <w:rFonts w:eastAsia="Arial" w:cs="Arial"/>
          <w:color w:val="000000" w:themeColor="text1"/>
        </w:rPr>
        <w:t xml:space="preserve"> for </w:t>
      </w:r>
      <w:r w:rsidRPr="3DF704BB">
        <w:rPr>
          <w:rFonts w:eastAsia="Arial" w:cs="Arial"/>
          <w:color w:val="7030A0" w:themeColor="accent5"/>
        </w:rPr>
        <w:t xml:space="preserve">[children | students] </w:t>
      </w:r>
      <w:r w:rsidRPr="3DF704BB">
        <w:rPr>
          <w:rFonts w:eastAsia="Arial" w:cs="Arial"/>
          <w:color w:val="000000" w:themeColor="text1"/>
        </w:rPr>
        <w:t xml:space="preserve">and families </w:t>
      </w:r>
      <w:r w:rsidRPr="3DF704BB" w:rsidR="4B73E4E1">
        <w:rPr>
          <w:rFonts w:eastAsia="Arial" w:cs="Arial"/>
          <w:color w:val="000000" w:themeColor="text1"/>
        </w:rPr>
        <w:t xml:space="preserve">in Head Start </w:t>
      </w:r>
    </w:p>
    <w:p w:rsidR="00AC74AE" w:rsidRPr="00AC74AE" w:rsidP="00AC74AE" w14:paraId="7F116051" w14:textId="77777777">
      <w:pPr>
        <w:keepNext/>
        <w:keepLines/>
        <w:widowControl w:val="0"/>
        <w:rPr>
          <w:rFonts w:eastAsia="Calibri" w:cs="Arial"/>
        </w:rPr>
      </w:pPr>
    </w:p>
    <w:p w:rsidR="00AC74AE" w:rsidRPr="00AC74AE" w:rsidP="3DF704BB" w14:paraId="58A90101" w14:textId="1AA5EE9F">
      <w:pPr>
        <w:keepNext/>
        <w:keepLines/>
        <w:widowControl w:val="0"/>
        <w:rPr>
          <w:rFonts w:eastAsia="Calibri" w:cs="Arial"/>
          <w:i/>
          <w:iCs/>
        </w:rPr>
      </w:pPr>
      <w:r w:rsidRPr="00AC74AE">
        <w:rPr>
          <w:rFonts w:eastAsia="Calibri" w:cs="Arial"/>
          <w:b/>
          <w:bCs/>
        </w:rPr>
        <w:t>PER_</w:t>
      </w:r>
      <w:r w:rsidR="000F591F">
        <w:rPr>
          <w:rFonts w:eastAsia="Calibri" w:cs="Arial"/>
          <w:b/>
          <w:bCs/>
        </w:rPr>
        <w:t>TOutcome</w:t>
      </w:r>
      <w:r w:rsidR="000C4353">
        <w:rPr>
          <w:rFonts w:eastAsia="Calibri" w:cs="Arial"/>
          <w:b/>
          <w:bCs/>
        </w:rPr>
        <w:t>.</w:t>
      </w:r>
      <w:r w:rsidRPr="00AC74AE">
        <w:rPr>
          <w:rFonts w:eastAsia="Calibri" w:cs="Arial"/>
        </w:rPr>
        <w:t xml:space="preserve"> </w:t>
      </w:r>
      <w:r w:rsidR="005639DC">
        <w:rPr>
          <w:rStyle w:val="normaltextrun"/>
          <w:color w:val="000000"/>
        </w:rPr>
        <w:t xml:space="preserve">In your opinion, </w:t>
      </w:r>
      <w:r w:rsidR="0068620B">
        <w:rPr>
          <w:rStyle w:val="normaltextrun"/>
          <w:color w:val="000000"/>
        </w:rPr>
        <w:t>wh</w:t>
      </w:r>
      <w:r w:rsidR="08383B46">
        <w:rPr>
          <w:rStyle w:val="normaltextrun"/>
          <w:color w:val="000000"/>
        </w:rPr>
        <w:t>at</w:t>
      </w:r>
      <w:r w:rsidR="005639DC">
        <w:rPr>
          <w:rStyle w:val="normaltextrun"/>
          <w:color w:val="000000"/>
        </w:rPr>
        <w:t xml:space="preserve"> </w:t>
      </w:r>
      <w:r w:rsidR="0068620B">
        <w:rPr>
          <w:rStyle w:val="normaltextrun"/>
          <w:color w:val="000000"/>
        </w:rPr>
        <w:t>are</w:t>
      </w:r>
      <w:r w:rsidR="005639DC">
        <w:rPr>
          <w:rStyle w:val="normaltextrun"/>
          <w:color w:val="000000"/>
        </w:rPr>
        <w:t xml:space="preserve"> the </w:t>
      </w:r>
      <w:r w:rsidRPr="003E34A1" w:rsidR="005639DC">
        <w:rPr>
          <w:rStyle w:val="normaltextrun"/>
          <w:b/>
          <w:bCs/>
          <w:color w:val="000000"/>
        </w:rPr>
        <w:t>most important benefit</w:t>
      </w:r>
      <w:r w:rsidRPr="003E34A1" w:rsidR="0068620B">
        <w:rPr>
          <w:rStyle w:val="normaltextrun"/>
          <w:b/>
          <w:bCs/>
          <w:color w:val="000000"/>
        </w:rPr>
        <w:t>s</w:t>
      </w:r>
      <w:r w:rsidR="005639DC">
        <w:rPr>
          <w:rStyle w:val="normaltextrun"/>
          <w:color w:val="000000"/>
        </w:rPr>
        <w:t xml:space="preserve"> of kindergarten transition practices for [</w:t>
      </w:r>
      <w:r w:rsidRPr="003E34A1" w:rsidR="005639DC">
        <w:rPr>
          <w:rFonts w:cs="Arial"/>
          <w:b/>
          <w:bCs/>
          <w:color w:val="7030A0" w:themeColor="accent5"/>
          <w:u w:val="single"/>
        </w:rPr>
        <w:t>Head Start</w:t>
      </w:r>
      <w:r w:rsidRPr="003E34A1" w:rsidR="005639DC">
        <w:rPr>
          <w:rFonts w:cs="Arial"/>
          <w:color w:val="7030A0" w:themeColor="accent5"/>
          <w:u w:val="single"/>
        </w:rPr>
        <w:t xml:space="preserve"> </w:t>
      </w:r>
      <w:r w:rsidRPr="003E34A1" w:rsidR="3D0AACD5">
        <w:rPr>
          <w:rFonts w:cs="Arial"/>
          <w:b/>
          <w:bCs/>
          <w:color w:val="7030A0" w:themeColor="accent5"/>
          <w:u w:val="single"/>
        </w:rPr>
        <w:t>teachers</w:t>
      </w:r>
      <w:r w:rsidR="3D0AACD5">
        <w:rPr>
          <w:rFonts w:cs="Arial"/>
          <w:color w:val="7030A0" w:themeColor="accent5"/>
        </w:rPr>
        <w:t xml:space="preserve"> </w:t>
      </w:r>
      <w:r w:rsidR="005639DC">
        <w:rPr>
          <w:rFonts w:cs="Arial"/>
          <w:color w:val="7030A0" w:themeColor="accent5"/>
        </w:rPr>
        <w:t xml:space="preserve">| </w:t>
      </w:r>
      <w:r w:rsidRPr="003E34A1" w:rsidR="005639DC">
        <w:rPr>
          <w:rFonts w:cs="Arial"/>
          <w:b/>
          <w:bCs/>
          <w:color w:val="7030A0" w:themeColor="accent5"/>
          <w:u w:val="single"/>
        </w:rPr>
        <w:t>kindergarten teachers</w:t>
      </w:r>
      <w:r w:rsidR="005639DC">
        <w:rPr>
          <w:rFonts w:cs="Arial"/>
          <w:b/>
          <w:bCs/>
          <w:color w:val="7030A0" w:themeColor="accent5"/>
        </w:rPr>
        <w:t xml:space="preserve"> </w:t>
      </w:r>
      <w:r w:rsidRPr="003E34A1" w:rsidR="005639DC">
        <w:rPr>
          <w:rFonts w:cs="Arial"/>
          <w:color w:val="7030A0" w:themeColor="accent5"/>
        </w:rPr>
        <w:t>who receive students from Head Start</w:t>
      </w:r>
      <w:r w:rsidRPr="003E34A1" w:rsidR="00DF6A74">
        <w:rPr>
          <w:rFonts w:cs="Arial"/>
          <w:color w:val="7030A0" w:themeColor="accent5"/>
        </w:rPr>
        <w:t>]</w:t>
      </w:r>
      <w:r w:rsidR="005639DC">
        <w:rPr>
          <w:rStyle w:val="normaltextrun"/>
          <w:color w:val="000000"/>
          <w:shd w:val="clear" w:color="auto" w:fill="FFFFFF"/>
        </w:rPr>
        <w:t xml:space="preserve">? </w:t>
      </w:r>
      <w:r w:rsidR="0068620B">
        <w:rPr>
          <w:rStyle w:val="normaltextrun"/>
          <w:color w:val="000000"/>
          <w:shd w:val="clear" w:color="auto" w:fill="FFFFFF"/>
        </w:rPr>
        <w:t>Select up to two benefits</w:t>
      </w:r>
      <w:r w:rsidR="00C33A23">
        <w:rPr>
          <w:rStyle w:val="normaltextrun"/>
          <w:color w:val="000000"/>
          <w:shd w:val="clear" w:color="auto" w:fill="FFFFFF"/>
        </w:rPr>
        <w:t>.</w:t>
      </w:r>
      <w:r w:rsidR="0068620B">
        <w:rPr>
          <w:rStyle w:val="normaltextrun"/>
          <w:color w:val="000000"/>
          <w:shd w:val="clear" w:color="auto" w:fill="FFFFFF"/>
        </w:rPr>
        <w:t xml:space="preserve"> </w:t>
      </w:r>
    </w:p>
    <w:p w:rsidR="00AC74AE" w:rsidP="3DF704BB" w14:paraId="61E44BE7" w14:textId="00C95934">
      <w:pPr>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build relationships with families</w:t>
      </w:r>
    </w:p>
    <w:p w:rsidR="07AE4267" w:rsidP="3DF704BB" w14:paraId="19795DB8" w14:textId="263EF1AE">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build relationships with [</w:t>
      </w:r>
      <w:r w:rsidRPr="3DF704BB">
        <w:rPr>
          <w:rFonts w:eastAsia="Arial" w:cs="Arial"/>
          <w:color w:val="7030A0" w:themeColor="accent5"/>
        </w:rPr>
        <w:t>elementary school | pre-kindergarten programs including Head Start</w:t>
      </w:r>
      <w:r w:rsidRPr="3DF704BB">
        <w:rPr>
          <w:rFonts w:eastAsia="Arial" w:cs="Arial"/>
          <w:color w:val="000000" w:themeColor="text1"/>
        </w:rPr>
        <w:t>] </w:t>
      </w:r>
    </w:p>
    <w:p w:rsidR="07AE4267" w:rsidP="3DF704BB" w14:paraId="370EAF67" w14:textId="15010784">
      <w:pPr>
        <w:pStyle w:val="ListParagraph"/>
        <w:keepNext/>
        <w:keepLines/>
        <w:widowControl w:val="0"/>
        <w:numPr>
          <w:ilvl w:val="1"/>
          <w:numId w:val="31"/>
        </w:numPr>
        <w:spacing w:after="0"/>
        <w:rPr>
          <w:rFonts w:eastAsia="Arial" w:cs="Arial"/>
          <w:color w:val="7030A0" w:themeColor="accent5"/>
        </w:rPr>
      </w:pPr>
      <w:r w:rsidRPr="3DF704BB">
        <w:rPr>
          <w:rFonts w:eastAsia="Arial" w:cs="Arial"/>
          <w:color w:val="7030A0" w:themeColor="accent5"/>
        </w:rPr>
        <w:t>[</w:t>
      </w:r>
      <w:r w:rsidRPr="3DF704BB">
        <w:rPr>
          <w:rFonts w:eastAsia="Arial" w:cs="Arial"/>
          <w:b/>
          <w:bCs/>
          <w:color w:val="7030A0" w:themeColor="accent5"/>
        </w:rPr>
        <w:t>LEA:</w:t>
      </w:r>
      <w:r w:rsidRPr="3DF704BB">
        <w:rPr>
          <w:rFonts w:eastAsia="Arial" w:cs="Arial"/>
          <w:color w:val="7030A0" w:themeColor="accent5"/>
        </w:rPr>
        <w:t xml:space="preserve"> Teachers gain an understanding that students have strengths gained from pre-kindergarten programs including Head Start]</w:t>
      </w:r>
    </w:p>
    <w:p w:rsidR="07AE4267" w:rsidP="3DF704BB" w14:paraId="49A9C989" w14:textId="452522FF">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gain knowledge of evidence-based kindergarten transition practices </w:t>
      </w:r>
    </w:p>
    <w:p w:rsidR="07AE4267" w:rsidP="3DF704BB" w14:paraId="2768539C" w14:textId="2B7756F5">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gain knowledge of kindergarten transition policies (e.g., requirements in Head Start Program Performance Standards) </w:t>
      </w:r>
    </w:p>
    <w:p w:rsidR="07AE4267" w:rsidP="3DF704BB" w14:paraId="29D63927" w14:textId="3D7BB68D">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 xml:space="preserve">Teachers understand specific </w:t>
      </w:r>
      <w:r w:rsidRPr="3DF704BB" w:rsidR="7254DD31">
        <w:rPr>
          <w:rFonts w:eastAsia="Arial" w:cs="Arial"/>
          <w:color w:val="7030A0" w:themeColor="accent5"/>
        </w:rPr>
        <w:t xml:space="preserve">[children’s | </w:t>
      </w:r>
      <w:r w:rsidRPr="3DF704BB">
        <w:rPr>
          <w:rFonts w:eastAsia="Arial" w:cs="Arial"/>
          <w:color w:val="7030A0" w:themeColor="accent5"/>
        </w:rPr>
        <w:t>students’</w:t>
      </w:r>
      <w:r w:rsidRPr="3DF704BB" w:rsidR="62547906">
        <w:rPr>
          <w:rFonts w:eastAsia="Arial" w:cs="Arial"/>
          <w:color w:val="7030A0" w:themeColor="accent5"/>
        </w:rPr>
        <w:t>]</w:t>
      </w:r>
      <w:r w:rsidRPr="3DF704BB">
        <w:rPr>
          <w:rFonts w:eastAsia="Arial" w:cs="Arial"/>
          <w:color w:val="000000" w:themeColor="text1"/>
        </w:rPr>
        <w:t xml:space="preserve"> developmental needs</w:t>
      </w:r>
    </w:p>
    <w:p w:rsidR="07AE4267" w:rsidP="3DF704BB" w14:paraId="1B99DAFA" w14:textId="3C829E29">
      <w:pPr>
        <w:pStyle w:val="ListParagraph"/>
        <w:keepNext/>
        <w:keepLines/>
        <w:widowControl w:val="0"/>
        <w:numPr>
          <w:ilvl w:val="1"/>
          <w:numId w:val="31"/>
        </w:numPr>
        <w:spacing w:after="0"/>
        <w:rPr>
          <w:rFonts w:eastAsia="Arial" w:cs="Arial"/>
          <w:color w:val="000000" w:themeColor="text1"/>
        </w:rPr>
      </w:pPr>
      <w:r w:rsidRPr="3DF704BB">
        <w:rPr>
          <w:rFonts w:eastAsia="Arial" w:cs="Arial"/>
          <w:color w:val="000000" w:themeColor="text1"/>
        </w:rPr>
        <w:t>Teachers align teaching practices, skills, and curricula to provide continuity across Head Start and kindergarten</w:t>
      </w:r>
    </w:p>
    <w:p w:rsidR="07AE4267" w:rsidP="3DF704BB" w14:paraId="528EA0CD" w14:textId="28F4FC16">
      <w:pPr>
        <w:pStyle w:val="ListParagraph"/>
        <w:keepNext/>
        <w:keepLines/>
        <w:widowControl w:val="0"/>
        <w:numPr>
          <w:ilvl w:val="1"/>
          <w:numId w:val="31"/>
        </w:numPr>
        <w:spacing w:after="0"/>
        <w:rPr>
          <w:rFonts w:eastAsia="Arial" w:cs="Arial"/>
          <w:color w:val="000000" w:themeColor="text1"/>
        </w:rPr>
      </w:pPr>
      <w:r w:rsidRPr="52BAD421">
        <w:rPr>
          <w:rFonts w:eastAsia="Arial" w:cs="Arial"/>
          <w:color w:val="000000" w:themeColor="text1"/>
        </w:rPr>
        <w:t>PERTOutcoOS</w:t>
      </w:r>
      <w:r w:rsidRPr="52BAD421">
        <w:rPr>
          <w:rFonts w:eastAsia="Arial" w:cs="Arial"/>
          <w:color w:val="000000" w:themeColor="text1"/>
        </w:rPr>
        <w:t xml:space="preserve"> </w:t>
      </w:r>
      <w:r w:rsidRPr="52BAD421">
        <w:rPr>
          <w:rFonts w:eastAsia="Arial" w:cs="Arial"/>
          <w:color w:val="000000" w:themeColor="text1"/>
        </w:rPr>
        <w:t>Other (please describe) </w:t>
      </w:r>
    </w:p>
    <w:p w:rsidR="10A9D57B" w:rsidP="3DF704BB" w14:paraId="0F92F764" w14:textId="511CB333">
      <w:pPr>
        <w:keepNext/>
        <w:keepLines/>
        <w:widowControl w:val="0"/>
        <w:spacing w:after="0"/>
        <w:ind w:left="720"/>
        <w:rPr>
          <w:rFonts w:eastAsia="Calibri" w:cs="Arial"/>
        </w:rPr>
      </w:pPr>
    </w:p>
    <w:p w:rsidR="00AC74AE" w:rsidRPr="00AC74AE" w:rsidP="00AC74AE" w14:paraId="239155D2" w14:textId="77777777">
      <w:pPr>
        <w:spacing w:after="0"/>
        <w:rPr>
          <w:rFonts w:eastAsia="Calibri" w:cs="Arial"/>
        </w:rPr>
      </w:pPr>
    </w:p>
    <w:p w:rsidR="00AC74AE" w:rsidRPr="00AC74AE" w:rsidP="00AC74AE" w14:paraId="1996215F" w14:textId="77777777">
      <w:pPr>
        <w:spacing w:after="0"/>
        <w:rPr>
          <w:rFonts w:eastAsia="Calibri" w:cs="Arial"/>
        </w:rPr>
      </w:pPr>
    </w:p>
    <w:p w:rsidR="00AC74AE" w:rsidRPr="00AC74AE" w:rsidP="00AC74AE" w14:paraId="2F8B0950" w14:textId="4617E4AB">
      <w:pPr>
        <w:rPr>
          <w:rFonts w:eastAsia="MS Gothic" w:cs="Arial"/>
          <w:color w:val="000000" w:themeColor="text1"/>
        </w:rPr>
      </w:pPr>
      <w:r w:rsidRPr="52BAD421">
        <w:rPr>
          <w:rFonts w:eastAsia="MS Gothic" w:cs="Arial"/>
          <w:b/>
          <w:bCs/>
          <w:color w:val="000000" w:themeColor="text1"/>
        </w:rPr>
        <w:t>PER_</w:t>
      </w:r>
      <w:r w:rsidRPr="52BAD421" w:rsidR="000F591F">
        <w:rPr>
          <w:rFonts w:eastAsia="MS Gothic" w:cs="Arial"/>
          <w:b/>
          <w:bCs/>
          <w:color w:val="000000" w:themeColor="text1"/>
        </w:rPr>
        <w:t>SuccTran</w:t>
      </w:r>
      <w:r w:rsidRPr="52BAD421">
        <w:rPr>
          <w:rFonts w:eastAsia="MS Gothic" w:cs="Arial"/>
          <w:b/>
          <w:bCs/>
          <w:color w:val="000000" w:themeColor="text1"/>
        </w:rPr>
        <w:t>.</w:t>
      </w:r>
      <w:r w:rsidRPr="52BAD421">
        <w:rPr>
          <w:rFonts w:eastAsia="MS Gothic" w:cs="Arial"/>
          <w:color w:val="000000" w:themeColor="text1"/>
        </w:rPr>
        <w:t xml:space="preserve"> In your own words, what does a successful transition from Head Start to kindergarten look like?</w:t>
      </w:r>
      <w:r w:rsidRPr="52BAD421">
        <w:rPr>
          <w:rFonts w:eastAsia="MS Gothic" w:cs="Arial"/>
          <w:i/>
          <w:iCs/>
          <w:color w:val="000000" w:themeColor="text1"/>
        </w:rPr>
        <w:t xml:space="preserve"> </w:t>
      </w:r>
      <w:r>
        <w:tab/>
      </w:r>
    </w:p>
    <w:p w:rsidR="00A179C8" w:rsidRPr="001B16F7" w:rsidP="001B16F7" w14:paraId="4086C41B" w14:textId="069EEE72">
      <w:pPr>
        <w:rPr>
          <w:rFonts w:eastAsia="MS Gothic" w:cs="Arial"/>
          <w:color w:val="000000" w:themeColor="text1"/>
        </w:rPr>
      </w:pPr>
      <w:r w:rsidRPr="00AC74AE">
        <w:rPr>
          <w:rFonts w:eastAsia="MS Gothic" w:cs="Arial"/>
          <w:color w:val="000000" w:themeColor="text1"/>
        </w:rPr>
        <w:tab/>
        <w:t>Open-ended response</w:t>
      </w:r>
      <w:bookmarkStart w:id="20" w:name="OLE_LINK3"/>
    </w:p>
    <w:p w:rsidR="00B07B6A" w:rsidRPr="00B07B6A" w:rsidP="52BAD421" w14:paraId="3978FF14" w14:textId="77777777">
      <w:pPr>
        <w:keepNext/>
        <w:spacing w:before="600" w:after="120" w:line="240" w:lineRule="auto"/>
        <w:outlineLvl w:val="2"/>
        <w:rPr>
          <w:rFonts w:eastAsia="MS Gothic" w:cs="Open Sans Light"/>
          <w:color w:val="195F91" w:themeColor="background2"/>
          <w:sz w:val="40"/>
          <w:szCs w:val="40"/>
        </w:rPr>
      </w:pPr>
      <w:r w:rsidRPr="52BAD421">
        <w:rPr>
          <w:rFonts w:eastAsia="MS Gothic" w:cs="Open Sans Light"/>
          <w:color w:val="195F91" w:themeColor="background2"/>
          <w:sz w:val="40"/>
          <w:szCs w:val="40"/>
        </w:rPr>
        <w:t>Token of Appreciation</w:t>
      </w:r>
    </w:p>
    <w:p w:rsidR="00B07B6A" w:rsidRPr="00B07B6A" w:rsidP="00B07B6A" w14:paraId="71DE6566" w14:textId="77777777">
      <w:pPr>
        <w:spacing w:after="0" w:line="240" w:lineRule="auto"/>
        <w:rPr>
          <w:rFonts w:eastAsia="Calibri" w:cs="Arial"/>
        </w:rPr>
      </w:pPr>
      <w:r w:rsidRPr="52BAD421">
        <w:rPr>
          <w:rFonts w:eastAsia="Calibri" w:cs="Arial"/>
          <w:b/>
          <w:bCs/>
        </w:rPr>
        <w:t>INCNT.</w:t>
      </w:r>
      <w:r w:rsidRPr="52BAD421">
        <w:rPr>
          <w:rFonts w:eastAsia="Calibri" w:cs="Arial"/>
        </w:rPr>
        <w:t xml:space="preserve"> Thank you for taking the time to complete this survey. As a token of appreciation, we will email you a $50 electronic gift code. Please select your preferred gift card and enter your email. </w:t>
      </w:r>
    </w:p>
    <w:p w:rsidR="00B07B6A" w:rsidRPr="00B07B6A" w:rsidP="52BAD421" w14:paraId="7BE4F0AA" w14:textId="77777777">
      <w:pPr>
        <w:spacing w:after="0" w:line="240" w:lineRule="auto"/>
        <w:rPr>
          <w:rFonts w:eastAsia="Calibri" w:cs="Arial"/>
          <w:i/>
          <w:iCs/>
        </w:rPr>
      </w:pPr>
      <w:r w:rsidRPr="52BAD421">
        <w:rPr>
          <w:rFonts w:eastAsia="Calibri" w:cs="Arial"/>
          <w:i/>
          <w:iCs/>
        </w:rPr>
        <w:t>(Please select one)</w:t>
      </w:r>
    </w:p>
    <w:p w:rsidR="00B07B6A" w:rsidRPr="00B07B6A" w:rsidP="52BAD421" w14:paraId="18F19848" w14:textId="77777777">
      <w:pPr>
        <w:spacing w:after="0" w:line="240" w:lineRule="auto"/>
        <w:rPr>
          <w:rFonts w:eastAsia="Calibri" w:cs="Arial"/>
          <w:i/>
          <w:iCs/>
        </w:rPr>
      </w:pPr>
    </w:p>
    <w:p w:rsidR="00B07B6A" w:rsidRPr="00B07B6A" w:rsidP="00B07B6A" w14:paraId="076BB2A3" w14:textId="77777777">
      <w:pPr>
        <w:numPr>
          <w:ilvl w:val="1"/>
          <w:numId w:val="43"/>
        </w:numPr>
        <w:spacing w:after="0" w:line="240" w:lineRule="auto"/>
        <w:rPr>
          <w:rFonts w:eastAsia="Calibri" w:cs="Arial"/>
        </w:rPr>
      </w:pPr>
      <w:r w:rsidRPr="52BAD421">
        <w:rPr>
          <w:rFonts w:eastAsia="Calibri" w:cs="Arial"/>
        </w:rPr>
        <w:t>Amazon</w:t>
      </w:r>
    </w:p>
    <w:p w:rsidR="00B07B6A" w:rsidRPr="00B07B6A" w:rsidP="00B07B6A" w14:paraId="49B0DEB2" w14:textId="77777777">
      <w:pPr>
        <w:numPr>
          <w:ilvl w:val="1"/>
          <w:numId w:val="43"/>
        </w:numPr>
        <w:spacing w:after="0" w:line="240" w:lineRule="auto"/>
        <w:rPr>
          <w:rFonts w:eastAsia="Calibri" w:cs="Arial"/>
        </w:rPr>
      </w:pPr>
      <w:r w:rsidRPr="52BAD421">
        <w:rPr>
          <w:rFonts w:eastAsia="Calibri" w:cs="Arial"/>
        </w:rPr>
        <w:t>Walmart</w:t>
      </w:r>
    </w:p>
    <w:p w:rsidR="00B07B6A" w:rsidRPr="00B07B6A" w:rsidP="00B07B6A" w14:paraId="215C3772" w14:textId="77777777">
      <w:pPr>
        <w:numPr>
          <w:ilvl w:val="1"/>
          <w:numId w:val="43"/>
        </w:numPr>
        <w:spacing w:after="0" w:line="240" w:lineRule="auto"/>
        <w:rPr>
          <w:rFonts w:eastAsia="Calibri" w:cs="Arial"/>
        </w:rPr>
      </w:pPr>
      <w:r w:rsidRPr="52BAD421">
        <w:rPr>
          <w:rFonts w:eastAsia="Calibri" w:cs="Arial"/>
        </w:rPr>
        <w:t>Target</w:t>
      </w:r>
    </w:p>
    <w:p w:rsidR="00B07B6A" w:rsidRPr="00B07B6A" w:rsidP="00B07B6A" w14:paraId="69C7CFA7" w14:textId="77777777">
      <w:pPr>
        <w:numPr>
          <w:ilvl w:val="1"/>
          <w:numId w:val="43"/>
        </w:numPr>
        <w:spacing w:after="0" w:line="240" w:lineRule="auto"/>
        <w:rPr>
          <w:rFonts w:eastAsia="Calibri" w:cs="Arial"/>
        </w:rPr>
      </w:pPr>
      <w:r w:rsidRPr="52BAD421">
        <w:rPr>
          <w:rFonts w:eastAsia="Calibri" w:cs="Arial"/>
        </w:rPr>
        <w:t>Mastercard</w:t>
      </w:r>
    </w:p>
    <w:p w:rsidR="00B07B6A" w:rsidRPr="00B07B6A" w:rsidP="00B07B6A" w14:paraId="31761F32" w14:textId="77777777">
      <w:pPr>
        <w:numPr>
          <w:ilvl w:val="1"/>
          <w:numId w:val="43"/>
        </w:numPr>
        <w:spacing w:after="0" w:line="240" w:lineRule="auto"/>
        <w:rPr>
          <w:rFonts w:eastAsia="Calibri" w:cs="Arial"/>
        </w:rPr>
      </w:pPr>
      <w:r w:rsidRPr="52BAD421">
        <w:rPr>
          <w:rFonts w:eastAsia="Calibri" w:cs="Arial"/>
        </w:rPr>
        <w:t>I would prefer not to receive a token of appreciation.</w:t>
      </w:r>
    </w:p>
    <w:p w:rsidR="00B07B6A" w:rsidRPr="00B07B6A" w:rsidP="00B07B6A" w14:paraId="1B979FBA" w14:textId="77777777">
      <w:pPr>
        <w:spacing w:after="0" w:line="240" w:lineRule="auto"/>
        <w:ind w:left="720"/>
        <w:rPr>
          <w:rFonts w:eastAsia="Calibri" w:cs="Arial"/>
        </w:rPr>
      </w:pPr>
    </w:p>
    <w:p w:rsidR="00B07B6A" w:rsidRPr="00B07B6A" w:rsidP="00B07B6A" w14:paraId="22D75EE4" w14:textId="77777777">
      <w:pPr>
        <w:spacing w:after="0" w:line="240" w:lineRule="auto"/>
        <w:rPr>
          <w:rFonts w:eastAsia="Calibri" w:cs="Arial"/>
        </w:rPr>
      </w:pPr>
      <w:r w:rsidRPr="52BAD421">
        <w:rPr>
          <w:rFonts w:eastAsia="Calibri" w:cs="Arial"/>
        </w:rPr>
        <w:t>[</w:t>
      </w:r>
      <w:r w:rsidRPr="52BAD421">
        <w:rPr>
          <w:rFonts w:eastAsia="Calibri" w:cs="Arial"/>
          <w:i/>
          <w:iCs/>
        </w:rPr>
        <w:t>Programming note:</w:t>
      </w:r>
      <w:r w:rsidRPr="52BAD421">
        <w:rPr>
          <w:rFonts w:eastAsia="Calibri" w:cs="Arial"/>
        </w:rPr>
        <w:t xml:space="preserve"> If 1-4 selected, then show </w:t>
      </w:r>
      <w:r w:rsidRPr="52BAD421">
        <w:rPr>
          <w:rFonts w:eastAsia="Calibri" w:cs="Arial"/>
          <w:b/>
          <w:bCs/>
        </w:rPr>
        <w:t xml:space="preserve">INCNTEMAIL. </w:t>
      </w:r>
      <w:r w:rsidRPr="52BAD421">
        <w:rPr>
          <w:rFonts w:eastAsia="Calibri" w:cs="Arial"/>
        </w:rPr>
        <w:t xml:space="preserve">Otherwise skip to </w:t>
      </w:r>
      <w:r w:rsidRPr="52BAD421">
        <w:rPr>
          <w:rFonts w:eastAsia="Calibri" w:cs="Arial"/>
          <w:b/>
          <w:bCs/>
        </w:rPr>
        <w:t>CLOSING</w:t>
      </w:r>
      <w:r w:rsidRPr="52BAD421">
        <w:rPr>
          <w:rFonts w:eastAsia="Calibri" w:cs="Arial"/>
        </w:rPr>
        <w:t>]</w:t>
      </w:r>
    </w:p>
    <w:p w:rsidR="00B07B6A" w:rsidRPr="00B07B6A" w:rsidP="00B07B6A" w14:paraId="3B600CC5" w14:textId="77777777">
      <w:pPr>
        <w:spacing w:after="160" w:line="256" w:lineRule="auto"/>
        <w:rPr>
          <w:rFonts w:eastAsia="Calibri" w:cs="Arial"/>
        </w:rPr>
      </w:pPr>
    </w:p>
    <w:p w:rsidR="00B07B6A" w:rsidRPr="00B07B6A" w:rsidP="00B07B6A" w14:paraId="6ED6C764" w14:textId="77777777">
      <w:pPr>
        <w:spacing w:after="160" w:line="256" w:lineRule="auto"/>
        <w:rPr>
          <w:rFonts w:eastAsia="Calibri" w:cs="Arial"/>
        </w:rPr>
      </w:pPr>
      <w:r w:rsidRPr="52BAD421">
        <w:rPr>
          <w:rFonts w:eastAsia="Calibri" w:cs="Arial"/>
          <w:b/>
          <w:bCs/>
        </w:rPr>
        <w:t>INCNTEMAIL</w:t>
      </w:r>
      <w:r w:rsidRPr="52BAD421">
        <w:rPr>
          <w:rFonts w:eastAsia="Calibri" w:cs="Arial"/>
        </w:rPr>
        <w:t xml:space="preserve">. Please make sure to enter your email address correctly to ensure delivery. </w:t>
      </w:r>
    </w:p>
    <w:p w:rsidR="00B07B6A" w:rsidRPr="00B07B6A" w:rsidP="00B07B6A" w14:paraId="40AC41C3" w14:textId="77777777">
      <w:pPr>
        <w:spacing w:after="160" w:line="256" w:lineRule="auto"/>
        <w:rPr>
          <w:rFonts w:eastAsia="Calibri" w:cs="Arial"/>
        </w:rPr>
      </w:pPr>
      <w:r w:rsidRPr="52BAD421">
        <w:rPr>
          <w:rFonts w:eastAsia="Calibri" w:cs="Arial"/>
        </w:rPr>
        <w:t>[</w:t>
      </w:r>
      <w:r w:rsidRPr="52BAD421">
        <w:rPr>
          <w:rFonts w:eastAsia="Calibri" w:cs="Arial"/>
          <w:i/>
          <w:iCs/>
        </w:rPr>
        <w:t xml:space="preserve">Programming Note: </w:t>
      </w:r>
      <w:r w:rsidRPr="52BAD421">
        <w:rPr>
          <w:rFonts w:eastAsia="Calibri" w:cs="Arial"/>
        </w:rPr>
        <w:t>Textbox entry for email address – two boxes on the same screen]</w:t>
      </w:r>
    </w:p>
    <w:p w:rsidR="00B07B6A" w:rsidRPr="00B07B6A" w:rsidP="00B07B6A" w14:paraId="2B63A830" w14:textId="77777777">
      <w:pPr>
        <w:spacing w:after="160" w:line="256" w:lineRule="auto"/>
        <w:rPr>
          <w:rFonts w:eastAsia="Calibri" w:cs="Arial"/>
        </w:rPr>
      </w:pPr>
      <w:r w:rsidRPr="52BAD421">
        <w:rPr>
          <w:rFonts w:eastAsia="Calibri" w:cs="Arial"/>
          <w:b/>
          <w:bCs/>
        </w:rPr>
        <w:t>INCNTEMAIL1.</w:t>
      </w:r>
      <w:r w:rsidRPr="52BAD421">
        <w:rPr>
          <w:rFonts w:eastAsia="Calibri" w:cs="Arial"/>
        </w:rPr>
        <w:t xml:space="preserve"> [Open-ended response] Please enter your email address</w:t>
      </w:r>
    </w:p>
    <w:p w:rsidR="00B07B6A" w:rsidRPr="00B07B6A" w:rsidP="00B07B6A" w14:paraId="293804D1" w14:textId="77777777">
      <w:pPr>
        <w:spacing w:after="160" w:line="256" w:lineRule="auto"/>
        <w:rPr>
          <w:rFonts w:eastAsia="Calibri" w:cs="Arial"/>
        </w:rPr>
      </w:pPr>
      <w:r w:rsidRPr="52BAD421">
        <w:rPr>
          <w:rFonts w:eastAsia="Calibri" w:cs="Arial"/>
          <w:b/>
          <w:bCs/>
        </w:rPr>
        <w:t>INCNTEMAIL2.</w:t>
      </w:r>
      <w:r w:rsidRPr="52BAD421">
        <w:rPr>
          <w:rFonts w:eastAsia="Calibri" w:cs="Arial"/>
        </w:rPr>
        <w:t xml:space="preserve"> [Open-ended response] Please confirm your email address</w:t>
      </w:r>
    </w:p>
    <w:p w:rsidR="009E4AD8" w:rsidRPr="009E4AD8" w:rsidP="00BC49CA" w14:paraId="365401BE" w14:textId="5D53EEF3">
      <w:pPr>
        <w:pStyle w:val="Heading3"/>
      </w:pPr>
      <w:bookmarkStart w:id="21" w:name="OLE_LINK1"/>
      <w:r>
        <w:t>Closing </w:t>
      </w:r>
      <w:bookmarkEnd w:id="21"/>
    </w:p>
    <w:p w:rsidR="009E4AD8" w:rsidRPr="009E4AD8" w:rsidP="009E4AD8" w14:paraId="4FD39B55" w14:textId="4C97069C">
      <w:pPr>
        <w:spacing w:after="160" w:line="259" w:lineRule="auto"/>
      </w:pPr>
      <w:r w:rsidRPr="52BAD421">
        <w:rPr>
          <w:b/>
          <w:bCs/>
        </w:rPr>
        <w:t>CLOSING</w:t>
      </w:r>
      <w:r w:rsidRPr="52BAD421">
        <w:rPr>
          <w:b/>
          <w:bCs/>
        </w:rPr>
        <w:t>.</w:t>
      </w:r>
      <w:r>
        <w:t xml:space="preserve"> Thank you for your time and thoughtful responses. The information and perspectives you have provided are invaluable to improving kindergarten transitions for Head Start children, their families, and their educators. </w:t>
      </w:r>
    </w:p>
    <w:bookmarkEnd w:id="20"/>
    <w:p w:rsidR="008061FA" w:rsidRPr="00F0764A" w:rsidP="009E4AD8" w14:paraId="198D3D20" w14:textId="5B8AADF1">
      <w:pPr>
        <w:spacing w:after="160" w:line="259" w:lineRule="auto"/>
      </w:pPr>
      <w:r>
        <w:t>If you have any questions about this survey</w:t>
      </w:r>
      <w:r w:rsidR="00A071D6">
        <w:t xml:space="preserve"> or the broader study, please contact </w:t>
      </w:r>
      <w:r w:rsidR="009E4AD8">
        <w:t>Marc Hernandez, Ph.D.</w:t>
      </w:r>
      <w:r w:rsidR="00A071D6">
        <w:t xml:space="preserve"> </w:t>
      </w:r>
      <w:r w:rsidR="00B07B6A">
        <w:t>at HS2KProject@norc.org.</w:t>
      </w:r>
    </w:p>
    <w:sectPr w:rsidSect="00B6542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auto"/>
    <w:pitch w:val="variable"/>
    <w:sig w:usb0="E00002FF" w:usb1="4000201B" w:usb2="00000028"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D2" w:rsidP="0552A69E" w14:paraId="3C290698" w14:textId="53BF6CA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7181159"/>
      <w:docPartObj>
        <w:docPartGallery w:val="Page Numbers (Bottom of Page)"/>
        <w:docPartUnique/>
      </w:docPartObj>
    </w:sdtPr>
    <w:sdtContent>
      <w:p w:rsidR="00EB2D27" w:rsidP="0552A69E" w14:paraId="27A47EA0" w14:textId="1CA8089C">
        <w:pPr>
          <w:pStyle w:val="Footer"/>
          <w:jc w:val="left"/>
        </w:pPr>
        <w:r w:rsidRPr="0552A69E">
          <w:rPr>
            <w:b/>
            <w:bCs/>
          </w:rPr>
          <w:t>The Paperwork Reduction Act Statement:</w:t>
        </w:r>
        <w:r>
          <w:t>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0552A69E">
            <w:rPr>
              <w:rStyle w:val="Hyperlink"/>
              <w:sz w:val="14"/>
              <w:szCs w:val="14"/>
            </w:rPr>
            <w:t>HS2Kproject@norc.org</w:t>
          </w:r>
        </w:hyperlink>
        <w:r>
          <w:t> or 1155 E. 60</w:t>
        </w:r>
        <w:r w:rsidRPr="0552A69E">
          <w:rPr>
            <w:vertAlign w:val="superscript"/>
          </w:rPr>
          <w:t>th</w:t>
        </w:r>
        <w:r>
          <w:t> Street, Chicago IL 60637.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19F" w:rsidP="0552A69E" w14:paraId="6AFDB7D5" w14:textId="655AE62E">
    <w:pPr>
      <w:pStyle w:val="Header"/>
      <w:spacing w:before="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59B" w:rsidRPr="00B7559B" w:rsidP="00B7559B" w14:paraId="11EF56CF" w14:textId="77777777">
    <w:pPr>
      <w:pStyle w:val="Header"/>
      <w:spacing w:before="0" w:after="0"/>
    </w:pPr>
    <w:r w:rsidRPr="00B7559B">
      <w:t>OMB Control # 0970 – 0355   </w:t>
    </w:r>
  </w:p>
  <w:p w:rsidR="002C6570" w:rsidP="00B7559B" w14:paraId="685AAE50" w14:textId="6DC26107">
    <w:pPr>
      <w:pStyle w:val="Header"/>
      <w:spacing w:before="0" w:after="0"/>
    </w:pPr>
    <w:r w:rsidRPr="00B7559B">
      <w:t>Expiration Date: 10/31/2027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2275224"/>
    <w:multiLevelType w:val="hybridMultilevel"/>
    <w:tmpl w:val="6BF4DC40"/>
    <w:styleLink w:val="CurrentList3"/>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2DF4DD8"/>
    <w:multiLevelType w:val="hybridMultilevel"/>
    <w:tmpl w:val="7E842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D393D"/>
    <w:multiLevelType w:val="hybridMultilevel"/>
    <w:tmpl w:val="0FEE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4C0268"/>
    <w:multiLevelType w:val="hybridMultilevel"/>
    <w:tmpl w:val="42F40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E161E53"/>
    <w:multiLevelType w:val="hybridMultilevel"/>
    <w:tmpl w:val="08EE0D16"/>
    <w:lvl w:ilvl="0">
      <w:start w:val="1"/>
      <w:numFmt w:val="decimal"/>
      <w:lvlText w:val="%1."/>
      <w:lvlJc w:val="left"/>
      <w:pPr>
        <w:ind w:left="720" w:hanging="360"/>
      </w:pPr>
      <w:rPr>
        <w:rFonts w:hint="default"/>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1E1FB4"/>
    <w:multiLevelType w:val="hybridMultilevel"/>
    <w:tmpl w:val="3A089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680AF1"/>
    <w:multiLevelType w:val="multilevel"/>
    <w:tmpl w:val="E0C69652"/>
    <w:lvl w:ilvl="0">
      <w:start w:val="1"/>
      <w:numFmt w:val="upp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6E60AD"/>
    <w:multiLevelType w:val="hybridMultilevel"/>
    <w:tmpl w:val="B680023E"/>
    <w:styleLink w:val="CurrentList1"/>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E23871"/>
    <w:multiLevelType w:val="hybridMultilevel"/>
    <w:tmpl w:val="FFD4F6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861174"/>
    <w:multiLevelType w:val="hybridMultilevel"/>
    <w:tmpl w:val="D1C8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8C21EA"/>
    <w:multiLevelType w:val="hybridMultilevel"/>
    <w:tmpl w:val="B2EA29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F73C81"/>
    <w:multiLevelType w:val="hybridMultilevel"/>
    <w:tmpl w:val="E1F404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7ED764C"/>
    <w:multiLevelType w:val="hybridMultilevel"/>
    <w:tmpl w:val="0BE24F5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AB75D0E"/>
    <w:multiLevelType w:val="hybridMultilevel"/>
    <w:tmpl w:val="5BC02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C87CCA"/>
    <w:multiLevelType w:val="hybridMultilevel"/>
    <w:tmpl w:val="4FC825F6"/>
    <w:lvl w:ilvl="0">
      <w:start w:val="1"/>
      <w:numFmt w:val="decimal"/>
      <w:lvlText w:val="%1."/>
      <w:lvlJc w:val="left"/>
      <w:pPr>
        <w:ind w:left="720" w:hanging="360"/>
      </w:pPr>
      <w:rPr>
        <w:rFonts w:hint="default"/>
        <w:b/>
        <w:bCs/>
        <w:color w:val="195F91" w:themeColor="background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74500D"/>
    <w:multiLevelType w:val="hybridMultilevel"/>
    <w:tmpl w:val="B14AD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8726CD"/>
    <w:multiLevelType w:val="hybridMultilevel"/>
    <w:tmpl w:val="F67CB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741E8E"/>
    <w:multiLevelType w:val="hybridMultilevel"/>
    <w:tmpl w:val="1BC81E32"/>
    <w:lvl w:ilvl="0">
      <w:start w:val="1"/>
      <w:numFmt w:val="decimal"/>
      <w:lvlText w:val="%1."/>
      <w:lvlJc w:val="left"/>
      <w:pPr>
        <w:ind w:left="720" w:hanging="360"/>
      </w:pPr>
      <w:rPr>
        <w:rFonts w:hint="default"/>
        <w:b w:val="0"/>
        <w:bCs w:val="0"/>
      </w:rPr>
    </w:lvl>
    <w:lvl w:ilvl="1">
      <w:start w:val="1"/>
      <w:numFmt w:val="decimal"/>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E5D2E62"/>
    <w:multiLevelType w:val="hybridMultilevel"/>
    <w:tmpl w:val="839094C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08165C0"/>
    <w:multiLevelType w:val="hybridMultilevel"/>
    <w:tmpl w:val="B9C8C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BC213F"/>
    <w:multiLevelType w:val="hybridMultilevel"/>
    <w:tmpl w:val="2938C3B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9F1624A"/>
    <w:multiLevelType w:val="hybridMultilevel"/>
    <w:tmpl w:val="4ABC9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BA0E70"/>
    <w:multiLevelType w:val="hybridMultilevel"/>
    <w:tmpl w:val="11E4D5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3010154"/>
    <w:multiLevelType w:val="hybridMultilevel"/>
    <w:tmpl w:val="A9FCBE3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3A36CD"/>
    <w:multiLevelType w:val="hybridMultilevel"/>
    <w:tmpl w:val="38244F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73D4BBD"/>
    <w:multiLevelType w:val="hybridMultilevel"/>
    <w:tmpl w:val="B4604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A2D2BAB"/>
    <w:multiLevelType w:val="hybridMultilevel"/>
    <w:tmpl w:val="0EF633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D86391"/>
    <w:multiLevelType w:val="hybridMultilevel"/>
    <w:tmpl w:val="A22884E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E3F6A37"/>
    <w:multiLevelType w:val="hybridMultilevel"/>
    <w:tmpl w:val="D5384D6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E7907A7"/>
    <w:multiLevelType w:val="hybridMultilevel"/>
    <w:tmpl w:val="ADEE11E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5FFF31A3"/>
    <w:multiLevelType w:val="hybridMultilevel"/>
    <w:tmpl w:val="A1328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AA12C6"/>
    <w:multiLevelType w:val="hybridMultilevel"/>
    <w:tmpl w:val="EB48A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D03DC"/>
    <w:multiLevelType w:val="hybridMultilevel"/>
    <w:tmpl w:val="5D3C2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AA3A6D"/>
    <w:multiLevelType w:val="hybridMultilevel"/>
    <w:tmpl w:val="F17014A6"/>
    <w:styleLink w:val="CurrentList2"/>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C607352"/>
    <w:multiLevelType w:val="hybridMultilevel"/>
    <w:tmpl w:val="F0ACACA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7A3310"/>
    <w:multiLevelType w:val="hybridMultilevel"/>
    <w:tmpl w:val="2C40EE26"/>
    <w:lvl w:ilvl="0">
      <w:start w:val="1"/>
      <w:numFmt w:val="upperLetter"/>
      <w:lvlText w:val="%1."/>
      <w:lvlJc w:val="left"/>
      <w:pPr>
        <w:ind w:left="720" w:hanging="360"/>
      </w:pPr>
    </w:lvl>
    <w:lvl w:ilvl="1">
      <w:start w:val="0"/>
      <w:numFmt w:val="decimal"/>
      <w:lvlText w:val="o"/>
      <w:lvlJc w:val="left"/>
      <w:pPr>
        <w:ind w:left="1440" w:hanging="360"/>
      </w:pPr>
      <w:rPr>
        <w:rFonts w:ascii="Courier New" w:hAnsi="Courier New" w:cs="Times New Roman"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Times New Roman"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Times New Roman" w:hint="default"/>
      </w:rPr>
    </w:lvl>
    <w:lvl w:ilvl="8">
      <w:start w:val="0"/>
      <w:numFmt w:val="decimal"/>
      <w:lvlText w:val=""/>
      <w:lvlJc w:val="left"/>
      <w:pPr>
        <w:ind w:left="6480" w:hanging="360"/>
      </w:pPr>
      <w:rPr>
        <w:rFonts w:ascii="Wingdings" w:hAnsi="Wingdings" w:hint="default"/>
      </w:rPr>
    </w:lvl>
  </w:abstractNum>
  <w:abstractNum w:abstractNumId="41">
    <w:nsid w:val="776D71DF"/>
    <w:multiLevelType w:val="hybridMultilevel"/>
    <w:tmpl w:val="7B421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9B0F18"/>
    <w:multiLevelType w:val="hybridMultilevel"/>
    <w:tmpl w:val="4DC8528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4840692">
    <w:abstractNumId w:val="36"/>
  </w:num>
  <w:num w:numId="2" w16cid:durableId="1550069719">
    <w:abstractNumId w:val="9"/>
  </w:num>
  <w:num w:numId="3" w16cid:durableId="191889594">
    <w:abstractNumId w:val="25"/>
  </w:num>
  <w:num w:numId="4" w16cid:durableId="1980376711">
    <w:abstractNumId w:val="5"/>
  </w:num>
  <w:num w:numId="5" w16cid:durableId="1288198893">
    <w:abstractNumId w:val="30"/>
  </w:num>
  <w:num w:numId="6" w16cid:durableId="2134397555">
    <w:abstractNumId w:val="43"/>
  </w:num>
  <w:num w:numId="7" w16cid:durableId="879627097">
    <w:abstractNumId w:val="0"/>
  </w:num>
  <w:num w:numId="8" w16cid:durableId="514658476">
    <w:abstractNumId w:val="2"/>
  </w:num>
  <w:num w:numId="9" w16cid:durableId="1192765515">
    <w:abstractNumId w:val="21"/>
  </w:num>
  <w:num w:numId="10" w16cid:durableId="925264784">
    <w:abstractNumId w:val="33"/>
  </w:num>
  <w:num w:numId="11" w16cid:durableId="1739471139">
    <w:abstractNumId w:val="22"/>
  </w:num>
  <w:num w:numId="12" w16cid:durableId="1888830081">
    <w:abstractNumId w:val="26"/>
  </w:num>
  <w:num w:numId="13" w16cid:durableId="1369837664">
    <w:abstractNumId w:val="20"/>
  </w:num>
  <w:num w:numId="14" w16cid:durableId="376392292">
    <w:abstractNumId w:val="16"/>
  </w:num>
  <w:num w:numId="15" w16cid:durableId="1134106796">
    <w:abstractNumId w:val="1"/>
  </w:num>
  <w:num w:numId="16" w16cid:durableId="985934614">
    <w:abstractNumId w:val="37"/>
  </w:num>
  <w:num w:numId="17" w16cid:durableId="1602837863">
    <w:abstractNumId w:val="37"/>
    <w:lvlOverride w:ilvl="0">
      <w:startOverride w:val="1"/>
    </w:lvlOverride>
  </w:num>
  <w:num w:numId="18" w16cid:durableId="1865316051">
    <w:abstractNumId w:val="38"/>
    <w:lvlOverride w:ilvl="0">
      <w:startOverride w:val="1"/>
    </w:lvlOverride>
  </w:num>
  <w:num w:numId="19" w16cid:durableId="1971395374">
    <w:abstractNumId w:val="35"/>
  </w:num>
  <w:num w:numId="20" w16cid:durableId="1039353420">
    <w:abstractNumId w:val="12"/>
  </w:num>
  <w:num w:numId="21" w16cid:durableId="192038377">
    <w:abstractNumId w:val="31"/>
  </w:num>
  <w:num w:numId="22" w16cid:durableId="1907259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802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5152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5857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222864">
    <w:abstractNumId w:val="27"/>
    <w:lvlOverride w:ilvl="0">
      <w:startOverride w:val="1"/>
    </w:lvlOverride>
    <w:lvlOverride w:ilvl="1"/>
    <w:lvlOverride w:ilvl="2"/>
    <w:lvlOverride w:ilvl="3"/>
    <w:lvlOverride w:ilvl="4"/>
    <w:lvlOverride w:ilvl="5"/>
    <w:lvlOverride w:ilvl="6"/>
    <w:lvlOverride w:ilvl="7"/>
    <w:lvlOverride w:ilvl="8"/>
  </w:num>
  <w:num w:numId="27" w16cid:durableId="1635522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3680480">
    <w:abstractNumId w:val="14"/>
    <w:lvlOverride w:ilvl="0">
      <w:startOverride w:val="1"/>
    </w:lvlOverride>
    <w:lvlOverride w:ilvl="1"/>
    <w:lvlOverride w:ilvl="2"/>
    <w:lvlOverride w:ilvl="3"/>
    <w:lvlOverride w:ilvl="4"/>
    <w:lvlOverride w:ilvl="5"/>
    <w:lvlOverride w:ilvl="6"/>
    <w:lvlOverride w:ilvl="7"/>
    <w:lvlOverride w:ilvl="8"/>
  </w:num>
  <w:num w:numId="29" w16cid:durableId="216168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662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81782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282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1417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663613">
    <w:abstractNumId w:val="40"/>
  </w:num>
  <w:num w:numId="35" w16cid:durableId="216161849">
    <w:abstractNumId w:val="8"/>
  </w:num>
  <w:num w:numId="36" w16cid:durableId="1243372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628849">
    <w:abstractNumId w:val="29"/>
  </w:num>
  <w:num w:numId="38" w16cid:durableId="1608079312">
    <w:abstractNumId w:val="34"/>
  </w:num>
  <w:num w:numId="39" w16cid:durableId="1515416062">
    <w:abstractNumId w:val="28"/>
  </w:num>
  <w:num w:numId="40" w16cid:durableId="734547595">
    <w:abstractNumId w:val="10"/>
  </w:num>
  <w:num w:numId="41" w16cid:durableId="323777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5015400">
    <w:abstractNumId w:val="39"/>
  </w:num>
  <w:num w:numId="43" w16cid:durableId="1954557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955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7985778">
    <w:abstractNumId w:val="3"/>
  </w:num>
  <w:num w:numId="46" w16cid:durableId="899174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68962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5453369">
    <w:abstractNumId w:val="29"/>
  </w:num>
  <w:num w:numId="49" w16cid:durableId="1585065083">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1F6CA2"/>
    <w:rsid w:val="00000110"/>
    <w:rsid w:val="000004B4"/>
    <w:rsid w:val="000006DC"/>
    <w:rsid w:val="0000087B"/>
    <w:rsid w:val="000009A0"/>
    <w:rsid w:val="00000D93"/>
    <w:rsid w:val="0000157A"/>
    <w:rsid w:val="00002590"/>
    <w:rsid w:val="000025FE"/>
    <w:rsid w:val="00002ED4"/>
    <w:rsid w:val="000034CD"/>
    <w:rsid w:val="00003709"/>
    <w:rsid w:val="00003AB2"/>
    <w:rsid w:val="00003C11"/>
    <w:rsid w:val="0000467E"/>
    <w:rsid w:val="00004986"/>
    <w:rsid w:val="00004BBE"/>
    <w:rsid w:val="00004EE3"/>
    <w:rsid w:val="000050CE"/>
    <w:rsid w:val="0000559C"/>
    <w:rsid w:val="00005BB0"/>
    <w:rsid w:val="0000628C"/>
    <w:rsid w:val="000065FA"/>
    <w:rsid w:val="00006D0A"/>
    <w:rsid w:val="0000762E"/>
    <w:rsid w:val="000078F4"/>
    <w:rsid w:val="0000794A"/>
    <w:rsid w:val="000079B1"/>
    <w:rsid w:val="00010AEF"/>
    <w:rsid w:val="00010B6B"/>
    <w:rsid w:val="00010CB3"/>
    <w:rsid w:val="00010D1B"/>
    <w:rsid w:val="00010D6C"/>
    <w:rsid w:val="00010F38"/>
    <w:rsid w:val="00011BAF"/>
    <w:rsid w:val="00011EDC"/>
    <w:rsid w:val="0001202F"/>
    <w:rsid w:val="0001244C"/>
    <w:rsid w:val="00012521"/>
    <w:rsid w:val="000125C6"/>
    <w:rsid w:val="0001295F"/>
    <w:rsid w:val="000135B3"/>
    <w:rsid w:val="00013675"/>
    <w:rsid w:val="00013708"/>
    <w:rsid w:val="00013955"/>
    <w:rsid w:val="00013EC2"/>
    <w:rsid w:val="000149A6"/>
    <w:rsid w:val="00014E15"/>
    <w:rsid w:val="00015DFB"/>
    <w:rsid w:val="000160AB"/>
    <w:rsid w:val="00016190"/>
    <w:rsid w:val="0001669C"/>
    <w:rsid w:val="00016769"/>
    <w:rsid w:val="00016B4B"/>
    <w:rsid w:val="00016F66"/>
    <w:rsid w:val="00017521"/>
    <w:rsid w:val="00017B2A"/>
    <w:rsid w:val="00017D17"/>
    <w:rsid w:val="00017FB2"/>
    <w:rsid w:val="00021618"/>
    <w:rsid w:val="00021799"/>
    <w:rsid w:val="00021E3C"/>
    <w:rsid w:val="00021FA8"/>
    <w:rsid w:val="00022269"/>
    <w:rsid w:val="0002254B"/>
    <w:rsid w:val="0002263B"/>
    <w:rsid w:val="00022843"/>
    <w:rsid w:val="00022AFF"/>
    <w:rsid w:val="00023251"/>
    <w:rsid w:val="000238EA"/>
    <w:rsid w:val="00023AE1"/>
    <w:rsid w:val="00023B62"/>
    <w:rsid w:val="00023CB9"/>
    <w:rsid w:val="00024162"/>
    <w:rsid w:val="0002439B"/>
    <w:rsid w:val="000246EA"/>
    <w:rsid w:val="00025391"/>
    <w:rsid w:val="00025684"/>
    <w:rsid w:val="0002574E"/>
    <w:rsid w:val="00025C89"/>
    <w:rsid w:val="00025F0E"/>
    <w:rsid w:val="000262C9"/>
    <w:rsid w:val="00026765"/>
    <w:rsid w:val="00026876"/>
    <w:rsid w:val="00026E30"/>
    <w:rsid w:val="000270E2"/>
    <w:rsid w:val="0002741E"/>
    <w:rsid w:val="0002765D"/>
    <w:rsid w:val="000276FA"/>
    <w:rsid w:val="0002797F"/>
    <w:rsid w:val="000279CD"/>
    <w:rsid w:val="00027AFE"/>
    <w:rsid w:val="00027FF9"/>
    <w:rsid w:val="0003052B"/>
    <w:rsid w:val="00031216"/>
    <w:rsid w:val="00031431"/>
    <w:rsid w:val="00031611"/>
    <w:rsid w:val="00032071"/>
    <w:rsid w:val="0003231D"/>
    <w:rsid w:val="00032B55"/>
    <w:rsid w:val="00032BFD"/>
    <w:rsid w:val="00033134"/>
    <w:rsid w:val="000333D8"/>
    <w:rsid w:val="000333F8"/>
    <w:rsid w:val="00033708"/>
    <w:rsid w:val="00033BE0"/>
    <w:rsid w:val="00033BF2"/>
    <w:rsid w:val="00033CD7"/>
    <w:rsid w:val="00033CE4"/>
    <w:rsid w:val="00034B51"/>
    <w:rsid w:val="00034C91"/>
    <w:rsid w:val="00034FEC"/>
    <w:rsid w:val="00035147"/>
    <w:rsid w:val="00035307"/>
    <w:rsid w:val="00035CD3"/>
    <w:rsid w:val="00035E99"/>
    <w:rsid w:val="0003639B"/>
    <w:rsid w:val="0003656A"/>
    <w:rsid w:val="00036A17"/>
    <w:rsid w:val="00036B46"/>
    <w:rsid w:val="00036E63"/>
    <w:rsid w:val="0003718D"/>
    <w:rsid w:val="000373E9"/>
    <w:rsid w:val="0003768D"/>
    <w:rsid w:val="000378DF"/>
    <w:rsid w:val="00037A81"/>
    <w:rsid w:val="0004036A"/>
    <w:rsid w:val="0004039B"/>
    <w:rsid w:val="000403DF"/>
    <w:rsid w:val="00040672"/>
    <w:rsid w:val="00040B66"/>
    <w:rsid w:val="00041553"/>
    <w:rsid w:val="00041BFB"/>
    <w:rsid w:val="00041D6A"/>
    <w:rsid w:val="0004215C"/>
    <w:rsid w:val="0004254E"/>
    <w:rsid w:val="00042CA4"/>
    <w:rsid w:val="00042E37"/>
    <w:rsid w:val="000436B9"/>
    <w:rsid w:val="00043C5C"/>
    <w:rsid w:val="0004400B"/>
    <w:rsid w:val="00044047"/>
    <w:rsid w:val="0004422E"/>
    <w:rsid w:val="00044EE3"/>
    <w:rsid w:val="00045220"/>
    <w:rsid w:val="000458FF"/>
    <w:rsid w:val="000462AE"/>
    <w:rsid w:val="000466BA"/>
    <w:rsid w:val="00046D2F"/>
    <w:rsid w:val="0004791D"/>
    <w:rsid w:val="00047955"/>
    <w:rsid w:val="00047CA8"/>
    <w:rsid w:val="0005015B"/>
    <w:rsid w:val="0005018F"/>
    <w:rsid w:val="00050774"/>
    <w:rsid w:val="000507E0"/>
    <w:rsid w:val="000512F7"/>
    <w:rsid w:val="00051EC2"/>
    <w:rsid w:val="00052180"/>
    <w:rsid w:val="000525F5"/>
    <w:rsid w:val="00052761"/>
    <w:rsid w:val="00052C7F"/>
    <w:rsid w:val="00052EDC"/>
    <w:rsid w:val="00052F24"/>
    <w:rsid w:val="00053533"/>
    <w:rsid w:val="00053D32"/>
    <w:rsid w:val="00054BCF"/>
    <w:rsid w:val="00055237"/>
    <w:rsid w:val="000553A6"/>
    <w:rsid w:val="000553EA"/>
    <w:rsid w:val="00055708"/>
    <w:rsid w:val="000557AF"/>
    <w:rsid w:val="00055A8C"/>
    <w:rsid w:val="00055BF1"/>
    <w:rsid w:val="00055E27"/>
    <w:rsid w:val="00055E3B"/>
    <w:rsid w:val="00056527"/>
    <w:rsid w:val="00056AFF"/>
    <w:rsid w:val="00057141"/>
    <w:rsid w:val="000576C0"/>
    <w:rsid w:val="000576D1"/>
    <w:rsid w:val="000578AE"/>
    <w:rsid w:val="00060200"/>
    <w:rsid w:val="000609F1"/>
    <w:rsid w:val="00061188"/>
    <w:rsid w:val="000615A5"/>
    <w:rsid w:val="00061617"/>
    <w:rsid w:val="00061DC6"/>
    <w:rsid w:val="000624CF"/>
    <w:rsid w:val="00062513"/>
    <w:rsid w:val="00062B97"/>
    <w:rsid w:val="00062D5A"/>
    <w:rsid w:val="000634C3"/>
    <w:rsid w:val="00063532"/>
    <w:rsid w:val="000636D6"/>
    <w:rsid w:val="000636F0"/>
    <w:rsid w:val="0006450D"/>
    <w:rsid w:val="0006481B"/>
    <w:rsid w:val="00064E4E"/>
    <w:rsid w:val="00065269"/>
    <w:rsid w:val="000655E9"/>
    <w:rsid w:val="00065B63"/>
    <w:rsid w:val="0006658D"/>
    <w:rsid w:val="00066644"/>
    <w:rsid w:val="00066AC8"/>
    <w:rsid w:val="00066D59"/>
    <w:rsid w:val="00066E4A"/>
    <w:rsid w:val="000671B1"/>
    <w:rsid w:val="00067297"/>
    <w:rsid w:val="000677AA"/>
    <w:rsid w:val="000702D9"/>
    <w:rsid w:val="00070507"/>
    <w:rsid w:val="000709A5"/>
    <w:rsid w:val="00071396"/>
    <w:rsid w:val="00071B6E"/>
    <w:rsid w:val="00071BD7"/>
    <w:rsid w:val="00072222"/>
    <w:rsid w:val="00072634"/>
    <w:rsid w:val="00072B0C"/>
    <w:rsid w:val="00073549"/>
    <w:rsid w:val="00073798"/>
    <w:rsid w:val="00073CD5"/>
    <w:rsid w:val="00073F1C"/>
    <w:rsid w:val="000742CB"/>
    <w:rsid w:val="000750D2"/>
    <w:rsid w:val="00075397"/>
    <w:rsid w:val="00075514"/>
    <w:rsid w:val="000757D3"/>
    <w:rsid w:val="00075A0B"/>
    <w:rsid w:val="00075AB0"/>
    <w:rsid w:val="00075BE0"/>
    <w:rsid w:val="0007611C"/>
    <w:rsid w:val="0007616D"/>
    <w:rsid w:val="000773E4"/>
    <w:rsid w:val="0007755F"/>
    <w:rsid w:val="00077989"/>
    <w:rsid w:val="00077AD2"/>
    <w:rsid w:val="00077EAC"/>
    <w:rsid w:val="000805DB"/>
    <w:rsid w:val="00080740"/>
    <w:rsid w:val="00080FBE"/>
    <w:rsid w:val="00081205"/>
    <w:rsid w:val="00081470"/>
    <w:rsid w:val="00081690"/>
    <w:rsid w:val="00081A9D"/>
    <w:rsid w:val="00081C2C"/>
    <w:rsid w:val="00082228"/>
    <w:rsid w:val="0008247A"/>
    <w:rsid w:val="00082840"/>
    <w:rsid w:val="00082F84"/>
    <w:rsid w:val="00082FDC"/>
    <w:rsid w:val="00082FF0"/>
    <w:rsid w:val="00083100"/>
    <w:rsid w:val="00083630"/>
    <w:rsid w:val="00083705"/>
    <w:rsid w:val="00083B97"/>
    <w:rsid w:val="00083D49"/>
    <w:rsid w:val="0008412F"/>
    <w:rsid w:val="00084282"/>
    <w:rsid w:val="0008485B"/>
    <w:rsid w:val="00084CB2"/>
    <w:rsid w:val="00085268"/>
    <w:rsid w:val="000864E5"/>
    <w:rsid w:val="0008659A"/>
    <w:rsid w:val="00086CE1"/>
    <w:rsid w:val="00086FBD"/>
    <w:rsid w:val="00087A2D"/>
    <w:rsid w:val="00087DC2"/>
    <w:rsid w:val="00090219"/>
    <w:rsid w:val="000902E9"/>
    <w:rsid w:val="00090B9F"/>
    <w:rsid w:val="00090D1E"/>
    <w:rsid w:val="00091241"/>
    <w:rsid w:val="000919EF"/>
    <w:rsid w:val="00091C5B"/>
    <w:rsid w:val="000920CE"/>
    <w:rsid w:val="000929D3"/>
    <w:rsid w:val="0009349F"/>
    <w:rsid w:val="000934DE"/>
    <w:rsid w:val="00093AF6"/>
    <w:rsid w:val="000942A2"/>
    <w:rsid w:val="00094332"/>
    <w:rsid w:val="0009466E"/>
    <w:rsid w:val="00094BB4"/>
    <w:rsid w:val="00094E9D"/>
    <w:rsid w:val="00095867"/>
    <w:rsid w:val="000963C5"/>
    <w:rsid w:val="0009675B"/>
    <w:rsid w:val="00096844"/>
    <w:rsid w:val="00096E03"/>
    <w:rsid w:val="00096EE5"/>
    <w:rsid w:val="00096F2A"/>
    <w:rsid w:val="00097559"/>
    <w:rsid w:val="00097578"/>
    <w:rsid w:val="00097DB2"/>
    <w:rsid w:val="00097E84"/>
    <w:rsid w:val="00097F7A"/>
    <w:rsid w:val="000A0071"/>
    <w:rsid w:val="000A0092"/>
    <w:rsid w:val="000A0728"/>
    <w:rsid w:val="000A1AF3"/>
    <w:rsid w:val="000A1E9A"/>
    <w:rsid w:val="000A21AD"/>
    <w:rsid w:val="000A223B"/>
    <w:rsid w:val="000A2377"/>
    <w:rsid w:val="000A2C10"/>
    <w:rsid w:val="000A2F52"/>
    <w:rsid w:val="000A3228"/>
    <w:rsid w:val="000A362A"/>
    <w:rsid w:val="000A3BD3"/>
    <w:rsid w:val="000A3E24"/>
    <w:rsid w:val="000A40EA"/>
    <w:rsid w:val="000A4221"/>
    <w:rsid w:val="000A4E88"/>
    <w:rsid w:val="000A4FF5"/>
    <w:rsid w:val="000A5151"/>
    <w:rsid w:val="000A556E"/>
    <w:rsid w:val="000A5B04"/>
    <w:rsid w:val="000A5ED1"/>
    <w:rsid w:val="000A6699"/>
    <w:rsid w:val="000A67DD"/>
    <w:rsid w:val="000A6B48"/>
    <w:rsid w:val="000A6B68"/>
    <w:rsid w:val="000A75FC"/>
    <w:rsid w:val="000A7B36"/>
    <w:rsid w:val="000A7F3D"/>
    <w:rsid w:val="000B0074"/>
    <w:rsid w:val="000B018B"/>
    <w:rsid w:val="000B05B2"/>
    <w:rsid w:val="000B0D0B"/>
    <w:rsid w:val="000B1921"/>
    <w:rsid w:val="000B1A8F"/>
    <w:rsid w:val="000B1B1C"/>
    <w:rsid w:val="000B1F75"/>
    <w:rsid w:val="000B2A54"/>
    <w:rsid w:val="000B2BD1"/>
    <w:rsid w:val="000B2E60"/>
    <w:rsid w:val="000B310C"/>
    <w:rsid w:val="000B3150"/>
    <w:rsid w:val="000B34CE"/>
    <w:rsid w:val="000B39CF"/>
    <w:rsid w:val="000B39FA"/>
    <w:rsid w:val="000B3BF2"/>
    <w:rsid w:val="000B3E57"/>
    <w:rsid w:val="000B42B8"/>
    <w:rsid w:val="000B435A"/>
    <w:rsid w:val="000B43E3"/>
    <w:rsid w:val="000B44F3"/>
    <w:rsid w:val="000B460F"/>
    <w:rsid w:val="000B52C3"/>
    <w:rsid w:val="000B54E6"/>
    <w:rsid w:val="000B5545"/>
    <w:rsid w:val="000B5798"/>
    <w:rsid w:val="000B5862"/>
    <w:rsid w:val="000B59D6"/>
    <w:rsid w:val="000B6017"/>
    <w:rsid w:val="000B6ABD"/>
    <w:rsid w:val="000B6C1C"/>
    <w:rsid w:val="000B70A6"/>
    <w:rsid w:val="000B7867"/>
    <w:rsid w:val="000B7955"/>
    <w:rsid w:val="000B7C59"/>
    <w:rsid w:val="000C0022"/>
    <w:rsid w:val="000C0EA1"/>
    <w:rsid w:val="000C1234"/>
    <w:rsid w:val="000C1419"/>
    <w:rsid w:val="000C1540"/>
    <w:rsid w:val="000C1BC7"/>
    <w:rsid w:val="000C1DCC"/>
    <w:rsid w:val="000C1E02"/>
    <w:rsid w:val="000C26A4"/>
    <w:rsid w:val="000C2ACB"/>
    <w:rsid w:val="000C2C20"/>
    <w:rsid w:val="000C2DD6"/>
    <w:rsid w:val="000C2E11"/>
    <w:rsid w:val="000C2E3C"/>
    <w:rsid w:val="000C30E6"/>
    <w:rsid w:val="000C33DC"/>
    <w:rsid w:val="000C35A0"/>
    <w:rsid w:val="000C3683"/>
    <w:rsid w:val="000C3F5B"/>
    <w:rsid w:val="000C4353"/>
    <w:rsid w:val="000C43B5"/>
    <w:rsid w:val="000C4966"/>
    <w:rsid w:val="000C4BD5"/>
    <w:rsid w:val="000C4CCB"/>
    <w:rsid w:val="000C4E5E"/>
    <w:rsid w:val="000C58A5"/>
    <w:rsid w:val="000C5B7B"/>
    <w:rsid w:val="000C5C85"/>
    <w:rsid w:val="000C5D1E"/>
    <w:rsid w:val="000C5EC1"/>
    <w:rsid w:val="000C5F0A"/>
    <w:rsid w:val="000C6381"/>
    <w:rsid w:val="000C658B"/>
    <w:rsid w:val="000C681E"/>
    <w:rsid w:val="000C6CE6"/>
    <w:rsid w:val="000C6FFE"/>
    <w:rsid w:val="000D0607"/>
    <w:rsid w:val="000D0A77"/>
    <w:rsid w:val="000D0D43"/>
    <w:rsid w:val="000D0DF6"/>
    <w:rsid w:val="000D10C7"/>
    <w:rsid w:val="000D1320"/>
    <w:rsid w:val="000D1342"/>
    <w:rsid w:val="000D1B12"/>
    <w:rsid w:val="000D1DFB"/>
    <w:rsid w:val="000D1F78"/>
    <w:rsid w:val="000D2173"/>
    <w:rsid w:val="000D2EF0"/>
    <w:rsid w:val="000D360B"/>
    <w:rsid w:val="000D3BB2"/>
    <w:rsid w:val="000D3C82"/>
    <w:rsid w:val="000D3EEF"/>
    <w:rsid w:val="000D45FB"/>
    <w:rsid w:val="000D475F"/>
    <w:rsid w:val="000D4A56"/>
    <w:rsid w:val="000D539C"/>
    <w:rsid w:val="000D54F0"/>
    <w:rsid w:val="000D5D58"/>
    <w:rsid w:val="000D5FAD"/>
    <w:rsid w:val="000D61A6"/>
    <w:rsid w:val="000D63BA"/>
    <w:rsid w:val="000D6BE4"/>
    <w:rsid w:val="000D6D06"/>
    <w:rsid w:val="000D6F63"/>
    <w:rsid w:val="000D7194"/>
    <w:rsid w:val="000D7236"/>
    <w:rsid w:val="000D7A38"/>
    <w:rsid w:val="000D7DA2"/>
    <w:rsid w:val="000D7E5A"/>
    <w:rsid w:val="000D7ECA"/>
    <w:rsid w:val="000E0A1B"/>
    <w:rsid w:val="000E0AFA"/>
    <w:rsid w:val="000E0D24"/>
    <w:rsid w:val="000E2530"/>
    <w:rsid w:val="000E277A"/>
    <w:rsid w:val="000E2984"/>
    <w:rsid w:val="000E2BBB"/>
    <w:rsid w:val="000E2C0A"/>
    <w:rsid w:val="000E2DB4"/>
    <w:rsid w:val="000E2DCD"/>
    <w:rsid w:val="000E32F3"/>
    <w:rsid w:val="000E3455"/>
    <w:rsid w:val="000E34A1"/>
    <w:rsid w:val="000E3B28"/>
    <w:rsid w:val="000E4210"/>
    <w:rsid w:val="000E45FE"/>
    <w:rsid w:val="000E48C1"/>
    <w:rsid w:val="000E4AEE"/>
    <w:rsid w:val="000E5760"/>
    <w:rsid w:val="000E5AC2"/>
    <w:rsid w:val="000E63AD"/>
    <w:rsid w:val="000E686D"/>
    <w:rsid w:val="000E6A00"/>
    <w:rsid w:val="000E70F1"/>
    <w:rsid w:val="000E7722"/>
    <w:rsid w:val="000E7A61"/>
    <w:rsid w:val="000F0214"/>
    <w:rsid w:val="000F032A"/>
    <w:rsid w:val="000F0C15"/>
    <w:rsid w:val="000F0D22"/>
    <w:rsid w:val="000F10C2"/>
    <w:rsid w:val="000F170A"/>
    <w:rsid w:val="000F1B84"/>
    <w:rsid w:val="000F1D6E"/>
    <w:rsid w:val="000F1DA3"/>
    <w:rsid w:val="000F2655"/>
    <w:rsid w:val="000F281F"/>
    <w:rsid w:val="000F2BB0"/>
    <w:rsid w:val="000F2C2A"/>
    <w:rsid w:val="000F2E1B"/>
    <w:rsid w:val="000F3209"/>
    <w:rsid w:val="000F42EC"/>
    <w:rsid w:val="000F472E"/>
    <w:rsid w:val="000F505E"/>
    <w:rsid w:val="000F591F"/>
    <w:rsid w:val="000F64B9"/>
    <w:rsid w:val="000F69DA"/>
    <w:rsid w:val="000F6D87"/>
    <w:rsid w:val="000F750F"/>
    <w:rsid w:val="000F7578"/>
    <w:rsid w:val="000F7D68"/>
    <w:rsid w:val="000F7E94"/>
    <w:rsid w:val="00100092"/>
    <w:rsid w:val="0010013D"/>
    <w:rsid w:val="001001F1"/>
    <w:rsid w:val="00100873"/>
    <w:rsid w:val="00100B93"/>
    <w:rsid w:val="00100F78"/>
    <w:rsid w:val="0010164F"/>
    <w:rsid w:val="00101D67"/>
    <w:rsid w:val="00102121"/>
    <w:rsid w:val="001028DA"/>
    <w:rsid w:val="00102B28"/>
    <w:rsid w:val="00102C98"/>
    <w:rsid w:val="001037BC"/>
    <w:rsid w:val="00103C94"/>
    <w:rsid w:val="0010437F"/>
    <w:rsid w:val="00104410"/>
    <w:rsid w:val="0010461D"/>
    <w:rsid w:val="001047B5"/>
    <w:rsid w:val="00104AA1"/>
    <w:rsid w:val="0010504C"/>
    <w:rsid w:val="001050B0"/>
    <w:rsid w:val="00105423"/>
    <w:rsid w:val="00105515"/>
    <w:rsid w:val="001058C0"/>
    <w:rsid w:val="001059E9"/>
    <w:rsid w:val="00106065"/>
    <w:rsid w:val="00107043"/>
    <w:rsid w:val="00107194"/>
    <w:rsid w:val="0010799B"/>
    <w:rsid w:val="00107A2D"/>
    <w:rsid w:val="00110813"/>
    <w:rsid w:val="00110DEF"/>
    <w:rsid w:val="00110DF2"/>
    <w:rsid w:val="00111364"/>
    <w:rsid w:val="001117C7"/>
    <w:rsid w:val="00111BD9"/>
    <w:rsid w:val="001124A7"/>
    <w:rsid w:val="00112ECA"/>
    <w:rsid w:val="00113235"/>
    <w:rsid w:val="00113399"/>
    <w:rsid w:val="00113B5E"/>
    <w:rsid w:val="00113B79"/>
    <w:rsid w:val="00114846"/>
    <w:rsid w:val="001149E7"/>
    <w:rsid w:val="001150E1"/>
    <w:rsid w:val="0011521F"/>
    <w:rsid w:val="00115478"/>
    <w:rsid w:val="001157E0"/>
    <w:rsid w:val="00115A00"/>
    <w:rsid w:val="00115E8E"/>
    <w:rsid w:val="00115EEB"/>
    <w:rsid w:val="00115FF9"/>
    <w:rsid w:val="001165A7"/>
    <w:rsid w:val="001166E7"/>
    <w:rsid w:val="00116C8B"/>
    <w:rsid w:val="001171C2"/>
    <w:rsid w:val="0011743A"/>
    <w:rsid w:val="00117DBE"/>
    <w:rsid w:val="00120678"/>
    <w:rsid w:val="00120EAB"/>
    <w:rsid w:val="00121EEA"/>
    <w:rsid w:val="00121FFF"/>
    <w:rsid w:val="001222B0"/>
    <w:rsid w:val="00122504"/>
    <w:rsid w:val="00122839"/>
    <w:rsid w:val="001228CC"/>
    <w:rsid w:val="0012293A"/>
    <w:rsid w:val="00122AFC"/>
    <w:rsid w:val="00122DFB"/>
    <w:rsid w:val="00122DFD"/>
    <w:rsid w:val="001231A9"/>
    <w:rsid w:val="001231C6"/>
    <w:rsid w:val="001233A2"/>
    <w:rsid w:val="0012343F"/>
    <w:rsid w:val="0012387D"/>
    <w:rsid w:val="00123A1E"/>
    <w:rsid w:val="00123A6B"/>
    <w:rsid w:val="00123AA6"/>
    <w:rsid w:val="00123D5E"/>
    <w:rsid w:val="00123FEC"/>
    <w:rsid w:val="001240E0"/>
    <w:rsid w:val="0012417F"/>
    <w:rsid w:val="00124CDD"/>
    <w:rsid w:val="00124FE5"/>
    <w:rsid w:val="001250B2"/>
    <w:rsid w:val="0012510C"/>
    <w:rsid w:val="00125670"/>
    <w:rsid w:val="00125913"/>
    <w:rsid w:val="00125A90"/>
    <w:rsid w:val="00125BB3"/>
    <w:rsid w:val="00126054"/>
    <w:rsid w:val="00126197"/>
    <w:rsid w:val="0012668B"/>
    <w:rsid w:val="00126DFD"/>
    <w:rsid w:val="001271EB"/>
    <w:rsid w:val="0012755C"/>
    <w:rsid w:val="00127671"/>
    <w:rsid w:val="00127DF6"/>
    <w:rsid w:val="001302E7"/>
    <w:rsid w:val="00130B54"/>
    <w:rsid w:val="00130B80"/>
    <w:rsid w:val="0013101F"/>
    <w:rsid w:val="0013126E"/>
    <w:rsid w:val="00131DF3"/>
    <w:rsid w:val="001320E8"/>
    <w:rsid w:val="001322D5"/>
    <w:rsid w:val="0013244B"/>
    <w:rsid w:val="00132583"/>
    <w:rsid w:val="001327CC"/>
    <w:rsid w:val="001327DD"/>
    <w:rsid w:val="00132A18"/>
    <w:rsid w:val="00132C49"/>
    <w:rsid w:val="00132CE8"/>
    <w:rsid w:val="00132D5B"/>
    <w:rsid w:val="00133166"/>
    <w:rsid w:val="001333A7"/>
    <w:rsid w:val="0013368E"/>
    <w:rsid w:val="00133EEE"/>
    <w:rsid w:val="00133F1A"/>
    <w:rsid w:val="001349C7"/>
    <w:rsid w:val="00134AC1"/>
    <w:rsid w:val="00134BEF"/>
    <w:rsid w:val="0013538A"/>
    <w:rsid w:val="0013636D"/>
    <w:rsid w:val="001366B6"/>
    <w:rsid w:val="001367A7"/>
    <w:rsid w:val="00136917"/>
    <w:rsid w:val="00137390"/>
    <w:rsid w:val="001375D1"/>
    <w:rsid w:val="0013790F"/>
    <w:rsid w:val="00137924"/>
    <w:rsid w:val="00137B0C"/>
    <w:rsid w:val="00137E3B"/>
    <w:rsid w:val="001403B5"/>
    <w:rsid w:val="001403B9"/>
    <w:rsid w:val="001408C5"/>
    <w:rsid w:val="001409C8"/>
    <w:rsid w:val="00140A6A"/>
    <w:rsid w:val="00140B48"/>
    <w:rsid w:val="00140B70"/>
    <w:rsid w:val="00140C46"/>
    <w:rsid w:val="00140D6B"/>
    <w:rsid w:val="00141241"/>
    <w:rsid w:val="0014154C"/>
    <w:rsid w:val="001415C4"/>
    <w:rsid w:val="00141E74"/>
    <w:rsid w:val="00141F75"/>
    <w:rsid w:val="00142F5D"/>
    <w:rsid w:val="0014391F"/>
    <w:rsid w:val="00143E7B"/>
    <w:rsid w:val="00143FD2"/>
    <w:rsid w:val="00144264"/>
    <w:rsid w:val="001449A9"/>
    <w:rsid w:val="00144DB2"/>
    <w:rsid w:val="00144DC5"/>
    <w:rsid w:val="00145F24"/>
    <w:rsid w:val="00146131"/>
    <w:rsid w:val="001467A7"/>
    <w:rsid w:val="00146810"/>
    <w:rsid w:val="001468DE"/>
    <w:rsid w:val="00146B99"/>
    <w:rsid w:val="0014708E"/>
    <w:rsid w:val="001471E5"/>
    <w:rsid w:val="00147619"/>
    <w:rsid w:val="00147A0C"/>
    <w:rsid w:val="00147A6A"/>
    <w:rsid w:val="00147B76"/>
    <w:rsid w:val="0015002C"/>
    <w:rsid w:val="00151279"/>
    <w:rsid w:val="00151723"/>
    <w:rsid w:val="00151A8B"/>
    <w:rsid w:val="00151F3C"/>
    <w:rsid w:val="0015260D"/>
    <w:rsid w:val="0015286B"/>
    <w:rsid w:val="00152CE7"/>
    <w:rsid w:val="00152FCB"/>
    <w:rsid w:val="001530B7"/>
    <w:rsid w:val="0015333F"/>
    <w:rsid w:val="00153573"/>
    <w:rsid w:val="001538D8"/>
    <w:rsid w:val="00153F4F"/>
    <w:rsid w:val="001540DE"/>
    <w:rsid w:val="00154B4E"/>
    <w:rsid w:val="00154FF6"/>
    <w:rsid w:val="001551D9"/>
    <w:rsid w:val="00155518"/>
    <w:rsid w:val="00155849"/>
    <w:rsid w:val="00155ABA"/>
    <w:rsid w:val="001562B5"/>
    <w:rsid w:val="00156530"/>
    <w:rsid w:val="00157273"/>
    <w:rsid w:val="0015783D"/>
    <w:rsid w:val="00157F71"/>
    <w:rsid w:val="001601BC"/>
    <w:rsid w:val="00160BBB"/>
    <w:rsid w:val="00160DF5"/>
    <w:rsid w:val="00161329"/>
    <w:rsid w:val="001615EF"/>
    <w:rsid w:val="00161822"/>
    <w:rsid w:val="0016183D"/>
    <w:rsid w:val="00161C18"/>
    <w:rsid w:val="0016226F"/>
    <w:rsid w:val="0016232D"/>
    <w:rsid w:val="0016260B"/>
    <w:rsid w:val="0016260E"/>
    <w:rsid w:val="001627C1"/>
    <w:rsid w:val="001629C0"/>
    <w:rsid w:val="00162B1C"/>
    <w:rsid w:val="00162D65"/>
    <w:rsid w:val="00163947"/>
    <w:rsid w:val="00163B01"/>
    <w:rsid w:val="001646DB"/>
    <w:rsid w:val="0016471C"/>
    <w:rsid w:val="00164A2F"/>
    <w:rsid w:val="00164A6E"/>
    <w:rsid w:val="00164AF6"/>
    <w:rsid w:val="00164DC0"/>
    <w:rsid w:val="00164F82"/>
    <w:rsid w:val="00166A38"/>
    <w:rsid w:val="00167037"/>
    <w:rsid w:val="001676B7"/>
    <w:rsid w:val="001678EB"/>
    <w:rsid w:val="00167B1E"/>
    <w:rsid w:val="00167EF5"/>
    <w:rsid w:val="00170287"/>
    <w:rsid w:val="00170505"/>
    <w:rsid w:val="0017068E"/>
    <w:rsid w:val="00170CCC"/>
    <w:rsid w:val="001710A1"/>
    <w:rsid w:val="00171125"/>
    <w:rsid w:val="00171AF7"/>
    <w:rsid w:val="00172138"/>
    <w:rsid w:val="0017226A"/>
    <w:rsid w:val="00172851"/>
    <w:rsid w:val="00172E89"/>
    <w:rsid w:val="00173543"/>
    <w:rsid w:val="001736AF"/>
    <w:rsid w:val="0017408B"/>
    <w:rsid w:val="00174A75"/>
    <w:rsid w:val="00174C89"/>
    <w:rsid w:val="00174E82"/>
    <w:rsid w:val="00174E94"/>
    <w:rsid w:val="0017518E"/>
    <w:rsid w:val="00175820"/>
    <w:rsid w:val="0017591E"/>
    <w:rsid w:val="00175A6B"/>
    <w:rsid w:val="00175D8D"/>
    <w:rsid w:val="0017619A"/>
    <w:rsid w:val="0017621E"/>
    <w:rsid w:val="0017665F"/>
    <w:rsid w:val="001766CE"/>
    <w:rsid w:val="00176AC7"/>
    <w:rsid w:val="00176E94"/>
    <w:rsid w:val="00177219"/>
    <w:rsid w:val="0017731C"/>
    <w:rsid w:val="00177415"/>
    <w:rsid w:val="0017743F"/>
    <w:rsid w:val="001778EE"/>
    <w:rsid w:val="001779CB"/>
    <w:rsid w:val="00180241"/>
    <w:rsid w:val="0018034A"/>
    <w:rsid w:val="00180722"/>
    <w:rsid w:val="00180CDA"/>
    <w:rsid w:val="001815D6"/>
    <w:rsid w:val="00181DC4"/>
    <w:rsid w:val="00182255"/>
    <w:rsid w:val="00182489"/>
    <w:rsid w:val="0018248D"/>
    <w:rsid w:val="0018297C"/>
    <w:rsid w:val="00182D54"/>
    <w:rsid w:val="001830A0"/>
    <w:rsid w:val="001836FE"/>
    <w:rsid w:val="001839D0"/>
    <w:rsid w:val="00183EB2"/>
    <w:rsid w:val="001840D9"/>
    <w:rsid w:val="00184C95"/>
    <w:rsid w:val="001855FF"/>
    <w:rsid w:val="00185B79"/>
    <w:rsid w:val="001862B0"/>
    <w:rsid w:val="00186834"/>
    <w:rsid w:val="0018689C"/>
    <w:rsid w:val="00186CDB"/>
    <w:rsid w:val="001872A5"/>
    <w:rsid w:val="001875A5"/>
    <w:rsid w:val="00190560"/>
    <w:rsid w:val="001906FA"/>
    <w:rsid w:val="00190A1B"/>
    <w:rsid w:val="00191303"/>
    <w:rsid w:val="00191538"/>
    <w:rsid w:val="00191643"/>
    <w:rsid w:val="00191843"/>
    <w:rsid w:val="00191AA6"/>
    <w:rsid w:val="00191E81"/>
    <w:rsid w:val="00192623"/>
    <w:rsid w:val="0019263A"/>
    <w:rsid w:val="00192DA5"/>
    <w:rsid w:val="00193235"/>
    <w:rsid w:val="0019339A"/>
    <w:rsid w:val="001946EF"/>
    <w:rsid w:val="00194CC8"/>
    <w:rsid w:val="00194F66"/>
    <w:rsid w:val="001951BF"/>
    <w:rsid w:val="001957BF"/>
    <w:rsid w:val="00195810"/>
    <w:rsid w:val="0019592C"/>
    <w:rsid w:val="00195D28"/>
    <w:rsid w:val="00196411"/>
    <w:rsid w:val="00196EB3"/>
    <w:rsid w:val="00196EE6"/>
    <w:rsid w:val="001976E8"/>
    <w:rsid w:val="00197D04"/>
    <w:rsid w:val="00197E37"/>
    <w:rsid w:val="00197E3F"/>
    <w:rsid w:val="001A04BD"/>
    <w:rsid w:val="001A0701"/>
    <w:rsid w:val="001A0800"/>
    <w:rsid w:val="001A0D1D"/>
    <w:rsid w:val="001A0D73"/>
    <w:rsid w:val="001A0DA8"/>
    <w:rsid w:val="001A1212"/>
    <w:rsid w:val="001A1336"/>
    <w:rsid w:val="001A14EE"/>
    <w:rsid w:val="001A1899"/>
    <w:rsid w:val="001A1BCB"/>
    <w:rsid w:val="001A1FA9"/>
    <w:rsid w:val="001A2116"/>
    <w:rsid w:val="001A2776"/>
    <w:rsid w:val="001A2A4E"/>
    <w:rsid w:val="001A2EC5"/>
    <w:rsid w:val="001A2FB7"/>
    <w:rsid w:val="001A347C"/>
    <w:rsid w:val="001A34EA"/>
    <w:rsid w:val="001A3667"/>
    <w:rsid w:val="001A375C"/>
    <w:rsid w:val="001A387D"/>
    <w:rsid w:val="001A3A07"/>
    <w:rsid w:val="001A3EF7"/>
    <w:rsid w:val="001A4263"/>
    <w:rsid w:val="001A4338"/>
    <w:rsid w:val="001A4556"/>
    <w:rsid w:val="001A4D2B"/>
    <w:rsid w:val="001A5146"/>
    <w:rsid w:val="001A560E"/>
    <w:rsid w:val="001A57D6"/>
    <w:rsid w:val="001A5A57"/>
    <w:rsid w:val="001A60CF"/>
    <w:rsid w:val="001A695B"/>
    <w:rsid w:val="001A6A31"/>
    <w:rsid w:val="001A6C8D"/>
    <w:rsid w:val="001A726A"/>
    <w:rsid w:val="001A737F"/>
    <w:rsid w:val="001A76B3"/>
    <w:rsid w:val="001A7D40"/>
    <w:rsid w:val="001A7E59"/>
    <w:rsid w:val="001B0049"/>
    <w:rsid w:val="001B0435"/>
    <w:rsid w:val="001B07AE"/>
    <w:rsid w:val="001B0E5A"/>
    <w:rsid w:val="001B0EC8"/>
    <w:rsid w:val="001B1447"/>
    <w:rsid w:val="001B1506"/>
    <w:rsid w:val="001B16F7"/>
    <w:rsid w:val="001B1777"/>
    <w:rsid w:val="001B17B2"/>
    <w:rsid w:val="001B1871"/>
    <w:rsid w:val="001B1971"/>
    <w:rsid w:val="001B278D"/>
    <w:rsid w:val="001B28E8"/>
    <w:rsid w:val="001B298D"/>
    <w:rsid w:val="001B29AE"/>
    <w:rsid w:val="001B2A4F"/>
    <w:rsid w:val="001B2DAB"/>
    <w:rsid w:val="001B2E6B"/>
    <w:rsid w:val="001B3579"/>
    <w:rsid w:val="001B3587"/>
    <w:rsid w:val="001B379A"/>
    <w:rsid w:val="001B3A10"/>
    <w:rsid w:val="001B3E60"/>
    <w:rsid w:val="001B3EA4"/>
    <w:rsid w:val="001B40D3"/>
    <w:rsid w:val="001B41BE"/>
    <w:rsid w:val="001B4640"/>
    <w:rsid w:val="001B49D0"/>
    <w:rsid w:val="001B57B2"/>
    <w:rsid w:val="001B5D67"/>
    <w:rsid w:val="001B62C6"/>
    <w:rsid w:val="001B6B7E"/>
    <w:rsid w:val="001B6FF9"/>
    <w:rsid w:val="001B70F1"/>
    <w:rsid w:val="001B730C"/>
    <w:rsid w:val="001B746B"/>
    <w:rsid w:val="001B7990"/>
    <w:rsid w:val="001C0699"/>
    <w:rsid w:val="001C0FE0"/>
    <w:rsid w:val="001C110C"/>
    <w:rsid w:val="001C148C"/>
    <w:rsid w:val="001C1495"/>
    <w:rsid w:val="001C1520"/>
    <w:rsid w:val="001C16D4"/>
    <w:rsid w:val="001C1B15"/>
    <w:rsid w:val="001C217C"/>
    <w:rsid w:val="001C25D2"/>
    <w:rsid w:val="001C27E1"/>
    <w:rsid w:val="001C284E"/>
    <w:rsid w:val="001C2917"/>
    <w:rsid w:val="001C2DEE"/>
    <w:rsid w:val="001C34AA"/>
    <w:rsid w:val="001C3B85"/>
    <w:rsid w:val="001C3C6C"/>
    <w:rsid w:val="001C4172"/>
    <w:rsid w:val="001C45CC"/>
    <w:rsid w:val="001C4745"/>
    <w:rsid w:val="001C4966"/>
    <w:rsid w:val="001C4BA0"/>
    <w:rsid w:val="001C4CF2"/>
    <w:rsid w:val="001C50EC"/>
    <w:rsid w:val="001C5B20"/>
    <w:rsid w:val="001C5B40"/>
    <w:rsid w:val="001C6138"/>
    <w:rsid w:val="001C63ED"/>
    <w:rsid w:val="001C64F5"/>
    <w:rsid w:val="001C68A4"/>
    <w:rsid w:val="001C6DE2"/>
    <w:rsid w:val="001C6FEF"/>
    <w:rsid w:val="001C73D8"/>
    <w:rsid w:val="001C753B"/>
    <w:rsid w:val="001C7709"/>
    <w:rsid w:val="001C79CE"/>
    <w:rsid w:val="001C7AF2"/>
    <w:rsid w:val="001C7B24"/>
    <w:rsid w:val="001C7CBE"/>
    <w:rsid w:val="001C7D6F"/>
    <w:rsid w:val="001D0022"/>
    <w:rsid w:val="001D026D"/>
    <w:rsid w:val="001D037C"/>
    <w:rsid w:val="001D06A1"/>
    <w:rsid w:val="001D06E2"/>
    <w:rsid w:val="001D0A3F"/>
    <w:rsid w:val="001D0DDA"/>
    <w:rsid w:val="001D0E17"/>
    <w:rsid w:val="001D19D4"/>
    <w:rsid w:val="001D1EB4"/>
    <w:rsid w:val="001D205C"/>
    <w:rsid w:val="001D2B19"/>
    <w:rsid w:val="001D2EAC"/>
    <w:rsid w:val="001D3421"/>
    <w:rsid w:val="001D35C9"/>
    <w:rsid w:val="001D38E8"/>
    <w:rsid w:val="001D3C80"/>
    <w:rsid w:val="001D3E63"/>
    <w:rsid w:val="001D408F"/>
    <w:rsid w:val="001D4149"/>
    <w:rsid w:val="001D460C"/>
    <w:rsid w:val="001D4831"/>
    <w:rsid w:val="001D4C65"/>
    <w:rsid w:val="001D4E14"/>
    <w:rsid w:val="001D52AF"/>
    <w:rsid w:val="001D58FD"/>
    <w:rsid w:val="001D59BF"/>
    <w:rsid w:val="001D5B83"/>
    <w:rsid w:val="001D5E69"/>
    <w:rsid w:val="001D6011"/>
    <w:rsid w:val="001D6298"/>
    <w:rsid w:val="001D62A2"/>
    <w:rsid w:val="001D76F9"/>
    <w:rsid w:val="001D77B4"/>
    <w:rsid w:val="001D7898"/>
    <w:rsid w:val="001D7DC8"/>
    <w:rsid w:val="001E034D"/>
    <w:rsid w:val="001E0BAB"/>
    <w:rsid w:val="001E0F5E"/>
    <w:rsid w:val="001E1000"/>
    <w:rsid w:val="001E10A4"/>
    <w:rsid w:val="001E1A19"/>
    <w:rsid w:val="001E1ACE"/>
    <w:rsid w:val="001E2413"/>
    <w:rsid w:val="001E2A71"/>
    <w:rsid w:val="001E2A7B"/>
    <w:rsid w:val="001E2C6F"/>
    <w:rsid w:val="001E2DE5"/>
    <w:rsid w:val="001E36A5"/>
    <w:rsid w:val="001E36F9"/>
    <w:rsid w:val="001E3832"/>
    <w:rsid w:val="001E3BB0"/>
    <w:rsid w:val="001E3BEB"/>
    <w:rsid w:val="001E49F5"/>
    <w:rsid w:val="001E4A6D"/>
    <w:rsid w:val="001E4D3C"/>
    <w:rsid w:val="001E4DBB"/>
    <w:rsid w:val="001E4DBE"/>
    <w:rsid w:val="001E4F11"/>
    <w:rsid w:val="001E4F8C"/>
    <w:rsid w:val="001E4F98"/>
    <w:rsid w:val="001E5126"/>
    <w:rsid w:val="001E5248"/>
    <w:rsid w:val="001E55C3"/>
    <w:rsid w:val="001E5CC3"/>
    <w:rsid w:val="001E6516"/>
    <w:rsid w:val="001E679B"/>
    <w:rsid w:val="001E6D36"/>
    <w:rsid w:val="001E6E6D"/>
    <w:rsid w:val="001E7181"/>
    <w:rsid w:val="001E72DD"/>
    <w:rsid w:val="001E7DC5"/>
    <w:rsid w:val="001E7E99"/>
    <w:rsid w:val="001F011D"/>
    <w:rsid w:val="001F0205"/>
    <w:rsid w:val="001F062E"/>
    <w:rsid w:val="001F0C12"/>
    <w:rsid w:val="001F0C39"/>
    <w:rsid w:val="001F0C8A"/>
    <w:rsid w:val="001F19DB"/>
    <w:rsid w:val="001F1A37"/>
    <w:rsid w:val="001F1C85"/>
    <w:rsid w:val="001F1D0B"/>
    <w:rsid w:val="001F210E"/>
    <w:rsid w:val="001F23D5"/>
    <w:rsid w:val="001F2A49"/>
    <w:rsid w:val="001F3492"/>
    <w:rsid w:val="001F3500"/>
    <w:rsid w:val="001F359A"/>
    <w:rsid w:val="001F3C00"/>
    <w:rsid w:val="001F3E15"/>
    <w:rsid w:val="001F4290"/>
    <w:rsid w:val="001F5118"/>
    <w:rsid w:val="001F52B8"/>
    <w:rsid w:val="001F6027"/>
    <w:rsid w:val="001F61A0"/>
    <w:rsid w:val="001F6507"/>
    <w:rsid w:val="001F6F17"/>
    <w:rsid w:val="001F70E9"/>
    <w:rsid w:val="001F75C1"/>
    <w:rsid w:val="001F769F"/>
    <w:rsid w:val="001F7703"/>
    <w:rsid w:val="001F7DFB"/>
    <w:rsid w:val="00200386"/>
    <w:rsid w:val="0020057F"/>
    <w:rsid w:val="002010AE"/>
    <w:rsid w:val="00201130"/>
    <w:rsid w:val="00201226"/>
    <w:rsid w:val="002017A9"/>
    <w:rsid w:val="0020194B"/>
    <w:rsid w:val="00201D85"/>
    <w:rsid w:val="0020226F"/>
    <w:rsid w:val="002022CB"/>
    <w:rsid w:val="00202CDF"/>
    <w:rsid w:val="00203C25"/>
    <w:rsid w:val="00203C32"/>
    <w:rsid w:val="0020439A"/>
    <w:rsid w:val="00204DFD"/>
    <w:rsid w:val="00204E03"/>
    <w:rsid w:val="00204EB1"/>
    <w:rsid w:val="002052D3"/>
    <w:rsid w:val="0020554D"/>
    <w:rsid w:val="002068EE"/>
    <w:rsid w:val="00207238"/>
    <w:rsid w:val="002073B2"/>
    <w:rsid w:val="002074FF"/>
    <w:rsid w:val="002077BF"/>
    <w:rsid w:val="002101EF"/>
    <w:rsid w:val="00210387"/>
    <w:rsid w:val="00210867"/>
    <w:rsid w:val="00210C89"/>
    <w:rsid w:val="00211547"/>
    <w:rsid w:val="0021197E"/>
    <w:rsid w:val="00211F81"/>
    <w:rsid w:val="00212925"/>
    <w:rsid w:val="00212B21"/>
    <w:rsid w:val="00212D01"/>
    <w:rsid w:val="00213354"/>
    <w:rsid w:val="002133A9"/>
    <w:rsid w:val="00213734"/>
    <w:rsid w:val="002138E3"/>
    <w:rsid w:val="00213B91"/>
    <w:rsid w:val="00214041"/>
    <w:rsid w:val="00214A98"/>
    <w:rsid w:val="002150A6"/>
    <w:rsid w:val="0021586B"/>
    <w:rsid w:val="00215B6D"/>
    <w:rsid w:val="00215D6A"/>
    <w:rsid w:val="00215E43"/>
    <w:rsid w:val="00215EF5"/>
    <w:rsid w:val="00216297"/>
    <w:rsid w:val="0021633E"/>
    <w:rsid w:val="0021638D"/>
    <w:rsid w:val="0021670D"/>
    <w:rsid w:val="0021684F"/>
    <w:rsid w:val="00217512"/>
    <w:rsid w:val="002178DD"/>
    <w:rsid w:val="002200C7"/>
    <w:rsid w:val="0022036B"/>
    <w:rsid w:val="0022099E"/>
    <w:rsid w:val="00220B13"/>
    <w:rsid w:val="002211BC"/>
    <w:rsid w:val="002213EA"/>
    <w:rsid w:val="00221F8B"/>
    <w:rsid w:val="00222229"/>
    <w:rsid w:val="002226A4"/>
    <w:rsid w:val="002231DF"/>
    <w:rsid w:val="00223255"/>
    <w:rsid w:val="002236A0"/>
    <w:rsid w:val="00223800"/>
    <w:rsid w:val="00223833"/>
    <w:rsid w:val="00223B24"/>
    <w:rsid w:val="002243C1"/>
    <w:rsid w:val="002244F1"/>
    <w:rsid w:val="002246C2"/>
    <w:rsid w:val="00224A0D"/>
    <w:rsid w:val="002257F3"/>
    <w:rsid w:val="00225D3A"/>
    <w:rsid w:val="00226081"/>
    <w:rsid w:val="00226201"/>
    <w:rsid w:val="002262A8"/>
    <w:rsid w:val="002262D7"/>
    <w:rsid w:val="002268E7"/>
    <w:rsid w:val="00226B72"/>
    <w:rsid w:val="00227B84"/>
    <w:rsid w:val="00227C6F"/>
    <w:rsid w:val="00227F47"/>
    <w:rsid w:val="002300AA"/>
    <w:rsid w:val="002303C6"/>
    <w:rsid w:val="002305DB"/>
    <w:rsid w:val="00230615"/>
    <w:rsid w:val="0023085C"/>
    <w:rsid w:val="00230DE2"/>
    <w:rsid w:val="002310E5"/>
    <w:rsid w:val="002314AF"/>
    <w:rsid w:val="00231567"/>
    <w:rsid w:val="0023202C"/>
    <w:rsid w:val="002322C9"/>
    <w:rsid w:val="00232667"/>
    <w:rsid w:val="00232809"/>
    <w:rsid w:val="00232E43"/>
    <w:rsid w:val="002330ED"/>
    <w:rsid w:val="00233324"/>
    <w:rsid w:val="0023398A"/>
    <w:rsid w:val="00233A24"/>
    <w:rsid w:val="00233A32"/>
    <w:rsid w:val="00233AE4"/>
    <w:rsid w:val="00233D04"/>
    <w:rsid w:val="00234DDC"/>
    <w:rsid w:val="00234E7C"/>
    <w:rsid w:val="0023556A"/>
    <w:rsid w:val="002358CE"/>
    <w:rsid w:val="00235A20"/>
    <w:rsid w:val="0023661F"/>
    <w:rsid w:val="00236924"/>
    <w:rsid w:val="002369A4"/>
    <w:rsid w:val="00237DC7"/>
    <w:rsid w:val="002403AD"/>
    <w:rsid w:val="002404AA"/>
    <w:rsid w:val="0024075B"/>
    <w:rsid w:val="00240880"/>
    <w:rsid w:val="00240B54"/>
    <w:rsid w:val="00241062"/>
    <w:rsid w:val="00241283"/>
    <w:rsid w:val="002413AA"/>
    <w:rsid w:val="0024164A"/>
    <w:rsid w:val="00241DA5"/>
    <w:rsid w:val="00241E4E"/>
    <w:rsid w:val="00242019"/>
    <w:rsid w:val="00242158"/>
    <w:rsid w:val="00242531"/>
    <w:rsid w:val="00242590"/>
    <w:rsid w:val="002426D6"/>
    <w:rsid w:val="00243088"/>
    <w:rsid w:val="0024331D"/>
    <w:rsid w:val="00244081"/>
    <w:rsid w:val="00244373"/>
    <w:rsid w:val="0024465B"/>
    <w:rsid w:val="00244C4A"/>
    <w:rsid w:val="00245478"/>
    <w:rsid w:val="00245781"/>
    <w:rsid w:val="002459DD"/>
    <w:rsid w:val="00245A61"/>
    <w:rsid w:val="00245B85"/>
    <w:rsid w:val="00245CC6"/>
    <w:rsid w:val="00246562"/>
    <w:rsid w:val="00246E62"/>
    <w:rsid w:val="0024705E"/>
    <w:rsid w:val="00247075"/>
    <w:rsid w:val="00247269"/>
    <w:rsid w:val="0024748B"/>
    <w:rsid w:val="0024751D"/>
    <w:rsid w:val="00247A1B"/>
    <w:rsid w:val="0025026B"/>
    <w:rsid w:val="00250423"/>
    <w:rsid w:val="0025095F"/>
    <w:rsid w:val="002509E5"/>
    <w:rsid w:val="00250CB7"/>
    <w:rsid w:val="00250D52"/>
    <w:rsid w:val="00250F36"/>
    <w:rsid w:val="00251425"/>
    <w:rsid w:val="00251584"/>
    <w:rsid w:val="0025186A"/>
    <w:rsid w:val="00251E0B"/>
    <w:rsid w:val="00251EC2"/>
    <w:rsid w:val="002522A0"/>
    <w:rsid w:val="0025238D"/>
    <w:rsid w:val="002525BB"/>
    <w:rsid w:val="00252706"/>
    <w:rsid w:val="00252906"/>
    <w:rsid w:val="00252AFC"/>
    <w:rsid w:val="00252EF9"/>
    <w:rsid w:val="00252F53"/>
    <w:rsid w:val="0025367F"/>
    <w:rsid w:val="002536D9"/>
    <w:rsid w:val="00253782"/>
    <w:rsid w:val="002539EE"/>
    <w:rsid w:val="00253C22"/>
    <w:rsid w:val="00253E36"/>
    <w:rsid w:val="002541CE"/>
    <w:rsid w:val="002543CB"/>
    <w:rsid w:val="00255099"/>
    <w:rsid w:val="002564FB"/>
    <w:rsid w:val="00256726"/>
    <w:rsid w:val="00256AD4"/>
    <w:rsid w:val="002577DE"/>
    <w:rsid w:val="00257D8A"/>
    <w:rsid w:val="00260134"/>
    <w:rsid w:val="002609A8"/>
    <w:rsid w:val="00261371"/>
    <w:rsid w:val="002614A3"/>
    <w:rsid w:val="0026179C"/>
    <w:rsid w:val="00261A5E"/>
    <w:rsid w:val="00261B15"/>
    <w:rsid w:val="002622E4"/>
    <w:rsid w:val="00262B33"/>
    <w:rsid w:val="00262C68"/>
    <w:rsid w:val="00262E01"/>
    <w:rsid w:val="00263297"/>
    <w:rsid w:val="00263355"/>
    <w:rsid w:val="00263459"/>
    <w:rsid w:val="002634ED"/>
    <w:rsid w:val="00263BA1"/>
    <w:rsid w:val="0026472B"/>
    <w:rsid w:val="00264939"/>
    <w:rsid w:val="00264ADB"/>
    <w:rsid w:val="00264E72"/>
    <w:rsid w:val="00264E84"/>
    <w:rsid w:val="002651D4"/>
    <w:rsid w:val="00265575"/>
    <w:rsid w:val="00265628"/>
    <w:rsid w:val="0026574A"/>
    <w:rsid w:val="00265A50"/>
    <w:rsid w:val="00265C4F"/>
    <w:rsid w:val="00265CC9"/>
    <w:rsid w:val="00265DAB"/>
    <w:rsid w:val="00266765"/>
    <w:rsid w:val="002667AE"/>
    <w:rsid w:val="00266BF4"/>
    <w:rsid w:val="00266DAB"/>
    <w:rsid w:val="002673BC"/>
    <w:rsid w:val="00267D62"/>
    <w:rsid w:val="00267EFF"/>
    <w:rsid w:val="00268BB2"/>
    <w:rsid w:val="002709AC"/>
    <w:rsid w:val="00270BD2"/>
    <w:rsid w:val="00271A1B"/>
    <w:rsid w:val="00271B2A"/>
    <w:rsid w:val="00272456"/>
    <w:rsid w:val="00272743"/>
    <w:rsid w:val="002727FC"/>
    <w:rsid w:val="00272A55"/>
    <w:rsid w:val="00272C4C"/>
    <w:rsid w:val="00272FB5"/>
    <w:rsid w:val="00273896"/>
    <w:rsid w:val="00273FDE"/>
    <w:rsid w:val="002740F3"/>
    <w:rsid w:val="00274473"/>
    <w:rsid w:val="0027469F"/>
    <w:rsid w:val="00275132"/>
    <w:rsid w:val="00275345"/>
    <w:rsid w:val="0027592B"/>
    <w:rsid w:val="00275E6B"/>
    <w:rsid w:val="0027603C"/>
    <w:rsid w:val="0027624A"/>
    <w:rsid w:val="00276419"/>
    <w:rsid w:val="00276E56"/>
    <w:rsid w:val="00277149"/>
    <w:rsid w:val="00277C0C"/>
    <w:rsid w:val="0028048B"/>
    <w:rsid w:val="00280B94"/>
    <w:rsid w:val="00280BC5"/>
    <w:rsid w:val="00281430"/>
    <w:rsid w:val="00281758"/>
    <w:rsid w:val="0028188D"/>
    <w:rsid w:val="0028189C"/>
    <w:rsid w:val="00282385"/>
    <w:rsid w:val="00282651"/>
    <w:rsid w:val="002827A1"/>
    <w:rsid w:val="00282DC9"/>
    <w:rsid w:val="00283325"/>
    <w:rsid w:val="0028353B"/>
    <w:rsid w:val="0028392C"/>
    <w:rsid w:val="00283B25"/>
    <w:rsid w:val="00283CB0"/>
    <w:rsid w:val="0028432B"/>
    <w:rsid w:val="00284BC0"/>
    <w:rsid w:val="00284F22"/>
    <w:rsid w:val="002851F3"/>
    <w:rsid w:val="00285259"/>
    <w:rsid w:val="00285558"/>
    <w:rsid w:val="00285F69"/>
    <w:rsid w:val="00285FCA"/>
    <w:rsid w:val="0028638A"/>
    <w:rsid w:val="0028660D"/>
    <w:rsid w:val="00286DDE"/>
    <w:rsid w:val="00287931"/>
    <w:rsid w:val="00287973"/>
    <w:rsid w:val="00287E6B"/>
    <w:rsid w:val="002909E5"/>
    <w:rsid w:val="00290A0A"/>
    <w:rsid w:val="00290B87"/>
    <w:rsid w:val="00290C29"/>
    <w:rsid w:val="00290EEC"/>
    <w:rsid w:val="00290FEE"/>
    <w:rsid w:val="00291500"/>
    <w:rsid w:val="0029186F"/>
    <w:rsid w:val="00291C84"/>
    <w:rsid w:val="00292250"/>
    <w:rsid w:val="002929E2"/>
    <w:rsid w:val="00292ABE"/>
    <w:rsid w:val="00292BF9"/>
    <w:rsid w:val="00293247"/>
    <w:rsid w:val="00293258"/>
    <w:rsid w:val="00293A0C"/>
    <w:rsid w:val="00293DF7"/>
    <w:rsid w:val="00293EF8"/>
    <w:rsid w:val="002955D6"/>
    <w:rsid w:val="00295714"/>
    <w:rsid w:val="00295960"/>
    <w:rsid w:val="00295B97"/>
    <w:rsid w:val="00295FD0"/>
    <w:rsid w:val="00296045"/>
    <w:rsid w:val="002960BF"/>
    <w:rsid w:val="00296CDF"/>
    <w:rsid w:val="00296F93"/>
    <w:rsid w:val="00297D95"/>
    <w:rsid w:val="002A0889"/>
    <w:rsid w:val="002A0942"/>
    <w:rsid w:val="002A09B9"/>
    <w:rsid w:val="002A09C4"/>
    <w:rsid w:val="002A0D69"/>
    <w:rsid w:val="002A0DD1"/>
    <w:rsid w:val="002A0E2E"/>
    <w:rsid w:val="002A136B"/>
    <w:rsid w:val="002A15F4"/>
    <w:rsid w:val="002A1A5B"/>
    <w:rsid w:val="002A268A"/>
    <w:rsid w:val="002A2827"/>
    <w:rsid w:val="002A2E6A"/>
    <w:rsid w:val="002A3292"/>
    <w:rsid w:val="002A361B"/>
    <w:rsid w:val="002A38F3"/>
    <w:rsid w:val="002A3B25"/>
    <w:rsid w:val="002A3B37"/>
    <w:rsid w:val="002A42B4"/>
    <w:rsid w:val="002A4730"/>
    <w:rsid w:val="002A479B"/>
    <w:rsid w:val="002A4F73"/>
    <w:rsid w:val="002A51E2"/>
    <w:rsid w:val="002A55D6"/>
    <w:rsid w:val="002A6152"/>
    <w:rsid w:val="002A6306"/>
    <w:rsid w:val="002A657F"/>
    <w:rsid w:val="002A69A5"/>
    <w:rsid w:val="002A6C68"/>
    <w:rsid w:val="002A6D57"/>
    <w:rsid w:val="002A6EAF"/>
    <w:rsid w:val="002A6EB3"/>
    <w:rsid w:val="002A6F90"/>
    <w:rsid w:val="002A704F"/>
    <w:rsid w:val="002A7CB3"/>
    <w:rsid w:val="002A7D43"/>
    <w:rsid w:val="002A7EA2"/>
    <w:rsid w:val="002B01B0"/>
    <w:rsid w:val="002B02F5"/>
    <w:rsid w:val="002B09DD"/>
    <w:rsid w:val="002B115E"/>
    <w:rsid w:val="002B121C"/>
    <w:rsid w:val="002B1264"/>
    <w:rsid w:val="002B1300"/>
    <w:rsid w:val="002B13B3"/>
    <w:rsid w:val="002B1499"/>
    <w:rsid w:val="002B1A0A"/>
    <w:rsid w:val="002B1E04"/>
    <w:rsid w:val="002B20FB"/>
    <w:rsid w:val="002B2307"/>
    <w:rsid w:val="002B2537"/>
    <w:rsid w:val="002B26CE"/>
    <w:rsid w:val="002B2A69"/>
    <w:rsid w:val="002B2BF0"/>
    <w:rsid w:val="002B2FA0"/>
    <w:rsid w:val="002B2FCD"/>
    <w:rsid w:val="002B336B"/>
    <w:rsid w:val="002B46BC"/>
    <w:rsid w:val="002B48CA"/>
    <w:rsid w:val="002B5269"/>
    <w:rsid w:val="002B5677"/>
    <w:rsid w:val="002B5DCC"/>
    <w:rsid w:val="002B5F77"/>
    <w:rsid w:val="002B6295"/>
    <w:rsid w:val="002B64C1"/>
    <w:rsid w:val="002B6529"/>
    <w:rsid w:val="002B66B2"/>
    <w:rsid w:val="002B67D2"/>
    <w:rsid w:val="002B69F3"/>
    <w:rsid w:val="002B6A40"/>
    <w:rsid w:val="002B6B95"/>
    <w:rsid w:val="002B6FDA"/>
    <w:rsid w:val="002B7625"/>
    <w:rsid w:val="002B7631"/>
    <w:rsid w:val="002B7809"/>
    <w:rsid w:val="002B7988"/>
    <w:rsid w:val="002B79AC"/>
    <w:rsid w:val="002B7E57"/>
    <w:rsid w:val="002B7EFE"/>
    <w:rsid w:val="002C0870"/>
    <w:rsid w:val="002C0AA7"/>
    <w:rsid w:val="002C0BB5"/>
    <w:rsid w:val="002C1346"/>
    <w:rsid w:val="002C148D"/>
    <w:rsid w:val="002C1CE8"/>
    <w:rsid w:val="002C209D"/>
    <w:rsid w:val="002C2225"/>
    <w:rsid w:val="002C27F0"/>
    <w:rsid w:val="002C2C1D"/>
    <w:rsid w:val="002C354D"/>
    <w:rsid w:val="002C3C48"/>
    <w:rsid w:val="002C41CD"/>
    <w:rsid w:val="002C42DC"/>
    <w:rsid w:val="002C49A4"/>
    <w:rsid w:val="002C5319"/>
    <w:rsid w:val="002C554E"/>
    <w:rsid w:val="002C5F24"/>
    <w:rsid w:val="002C6570"/>
    <w:rsid w:val="002C67ED"/>
    <w:rsid w:val="002C68B3"/>
    <w:rsid w:val="002C6E67"/>
    <w:rsid w:val="002C701C"/>
    <w:rsid w:val="002C7376"/>
    <w:rsid w:val="002C7589"/>
    <w:rsid w:val="002C795A"/>
    <w:rsid w:val="002D01D5"/>
    <w:rsid w:val="002D03E9"/>
    <w:rsid w:val="002D045A"/>
    <w:rsid w:val="002D0E93"/>
    <w:rsid w:val="002D0EAD"/>
    <w:rsid w:val="002D104E"/>
    <w:rsid w:val="002D1E5A"/>
    <w:rsid w:val="002D1E9A"/>
    <w:rsid w:val="002D213A"/>
    <w:rsid w:val="002D24F4"/>
    <w:rsid w:val="002D2B22"/>
    <w:rsid w:val="002D34E4"/>
    <w:rsid w:val="002D389A"/>
    <w:rsid w:val="002D3BE0"/>
    <w:rsid w:val="002D4933"/>
    <w:rsid w:val="002D4B50"/>
    <w:rsid w:val="002D4E71"/>
    <w:rsid w:val="002D4F6E"/>
    <w:rsid w:val="002D50D7"/>
    <w:rsid w:val="002D528F"/>
    <w:rsid w:val="002D534B"/>
    <w:rsid w:val="002D61EC"/>
    <w:rsid w:val="002D63C7"/>
    <w:rsid w:val="002D6A30"/>
    <w:rsid w:val="002D6CF3"/>
    <w:rsid w:val="002D6EFE"/>
    <w:rsid w:val="002D7340"/>
    <w:rsid w:val="002D7501"/>
    <w:rsid w:val="002D7558"/>
    <w:rsid w:val="002D7704"/>
    <w:rsid w:val="002D7723"/>
    <w:rsid w:val="002D7892"/>
    <w:rsid w:val="002D7B4E"/>
    <w:rsid w:val="002D7D4F"/>
    <w:rsid w:val="002E0899"/>
    <w:rsid w:val="002E0B04"/>
    <w:rsid w:val="002E0C41"/>
    <w:rsid w:val="002E10B4"/>
    <w:rsid w:val="002E1AF6"/>
    <w:rsid w:val="002E2351"/>
    <w:rsid w:val="002E2BB9"/>
    <w:rsid w:val="002E3807"/>
    <w:rsid w:val="002E39D2"/>
    <w:rsid w:val="002E4362"/>
    <w:rsid w:val="002E455C"/>
    <w:rsid w:val="002E468C"/>
    <w:rsid w:val="002E46E1"/>
    <w:rsid w:val="002E48D6"/>
    <w:rsid w:val="002E4C12"/>
    <w:rsid w:val="002E5180"/>
    <w:rsid w:val="002E5199"/>
    <w:rsid w:val="002E57A8"/>
    <w:rsid w:val="002E60BE"/>
    <w:rsid w:val="002E6571"/>
    <w:rsid w:val="002E67BF"/>
    <w:rsid w:val="002E6824"/>
    <w:rsid w:val="002E6B8A"/>
    <w:rsid w:val="002E6E0F"/>
    <w:rsid w:val="002E6F43"/>
    <w:rsid w:val="002E6F93"/>
    <w:rsid w:val="002E714F"/>
    <w:rsid w:val="002E71CF"/>
    <w:rsid w:val="002E732A"/>
    <w:rsid w:val="002E7579"/>
    <w:rsid w:val="002E7676"/>
    <w:rsid w:val="002E7780"/>
    <w:rsid w:val="002E7E71"/>
    <w:rsid w:val="002F0DC0"/>
    <w:rsid w:val="002F0E7D"/>
    <w:rsid w:val="002F13FF"/>
    <w:rsid w:val="002F161A"/>
    <w:rsid w:val="002F162A"/>
    <w:rsid w:val="002F1BBF"/>
    <w:rsid w:val="002F2618"/>
    <w:rsid w:val="002F2EA0"/>
    <w:rsid w:val="002F312B"/>
    <w:rsid w:val="002F32A1"/>
    <w:rsid w:val="002F3346"/>
    <w:rsid w:val="002F3611"/>
    <w:rsid w:val="002F3700"/>
    <w:rsid w:val="002F3885"/>
    <w:rsid w:val="002F3E94"/>
    <w:rsid w:val="002F431F"/>
    <w:rsid w:val="002F437D"/>
    <w:rsid w:val="002F4399"/>
    <w:rsid w:val="002F4A09"/>
    <w:rsid w:val="002F4CF7"/>
    <w:rsid w:val="002F4F15"/>
    <w:rsid w:val="002F56BA"/>
    <w:rsid w:val="002F57E6"/>
    <w:rsid w:val="002F5841"/>
    <w:rsid w:val="002F5A47"/>
    <w:rsid w:val="002F5AF8"/>
    <w:rsid w:val="002F5C89"/>
    <w:rsid w:val="002F600D"/>
    <w:rsid w:val="002F62C3"/>
    <w:rsid w:val="002F6478"/>
    <w:rsid w:val="002F6C46"/>
    <w:rsid w:val="002F7ADC"/>
    <w:rsid w:val="002F7D6A"/>
    <w:rsid w:val="002F7DE8"/>
    <w:rsid w:val="0030025F"/>
    <w:rsid w:val="0030027D"/>
    <w:rsid w:val="003007DE"/>
    <w:rsid w:val="00300B2D"/>
    <w:rsid w:val="00300FCF"/>
    <w:rsid w:val="00301100"/>
    <w:rsid w:val="0030111F"/>
    <w:rsid w:val="00301362"/>
    <w:rsid w:val="00301A77"/>
    <w:rsid w:val="00301E04"/>
    <w:rsid w:val="00302392"/>
    <w:rsid w:val="00302F6B"/>
    <w:rsid w:val="003031E3"/>
    <w:rsid w:val="003040BD"/>
    <w:rsid w:val="00304197"/>
    <w:rsid w:val="00304650"/>
    <w:rsid w:val="00304797"/>
    <w:rsid w:val="003049A8"/>
    <w:rsid w:val="00304B08"/>
    <w:rsid w:val="00304B4B"/>
    <w:rsid w:val="003056CD"/>
    <w:rsid w:val="00305791"/>
    <w:rsid w:val="00305B67"/>
    <w:rsid w:val="00306385"/>
    <w:rsid w:val="00306A0E"/>
    <w:rsid w:val="003076C0"/>
    <w:rsid w:val="003076F6"/>
    <w:rsid w:val="003077DA"/>
    <w:rsid w:val="00307ECC"/>
    <w:rsid w:val="00310166"/>
    <w:rsid w:val="00310575"/>
    <w:rsid w:val="00310B6C"/>
    <w:rsid w:val="00310D4F"/>
    <w:rsid w:val="00310FC6"/>
    <w:rsid w:val="0031121F"/>
    <w:rsid w:val="0031203D"/>
    <w:rsid w:val="00312891"/>
    <w:rsid w:val="00312E9F"/>
    <w:rsid w:val="003138B3"/>
    <w:rsid w:val="00313C40"/>
    <w:rsid w:val="00313CB1"/>
    <w:rsid w:val="003143D1"/>
    <w:rsid w:val="00314593"/>
    <w:rsid w:val="00314645"/>
    <w:rsid w:val="00314B80"/>
    <w:rsid w:val="003150F6"/>
    <w:rsid w:val="0031527D"/>
    <w:rsid w:val="003156F2"/>
    <w:rsid w:val="00315B53"/>
    <w:rsid w:val="003163D3"/>
    <w:rsid w:val="003165AD"/>
    <w:rsid w:val="003167D5"/>
    <w:rsid w:val="00316846"/>
    <w:rsid w:val="00316A35"/>
    <w:rsid w:val="00316CAD"/>
    <w:rsid w:val="00317387"/>
    <w:rsid w:val="003174D3"/>
    <w:rsid w:val="003176C3"/>
    <w:rsid w:val="003177D2"/>
    <w:rsid w:val="00317D98"/>
    <w:rsid w:val="0032029D"/>
    <w:rsid w:val="00320451"/>
    <w:rsid w:val="0032093B"/>
    <w:rsid w:val="00321682"/>
    <w:rsid w:val="00321989"/>
    <w:rsid w:val="003227AB"/>
    <w:rsid w:val="003227ED"/>
    <w:rsid w:val="003228F7"/>
    <w:rsid w:val="00322955"/>
    <w:rsid w:val="00322C0D"/>
    <w:rsid w:val="00323028"/>
    <w:rsid w:val="00323996"/>
    <w:rsid w:val="00324084"/>
    <w:rsid w:val="0032473B"/>
    <w:rsid w:val="0032482F"/>
    <w:rsid w:val="00324868"/>
    <w:rsid w:val="00324984"/>
    <w:rsid w:val="00324DA3"/>
    <w:rsid w:val="003250E2"/>
    <w:rsid w:val="00325662"/>
    <w:rsid w:val="00325AC6"/>
    <w:rsid w:val="00325B01"/>
    <w:rsid w:val="00325BAC"/>
    <w:rsid w:val="00325CD2"/>
    <w:rsid w:val="00325DB7"/>
    <w:rsid w:val="00326122"/>
    <w:rsid w:val="003266E6"/>
    <w:rsid w:val="00326800"/>
    <w:rsid w:val="003269B4"/>
    <w:rsid w:val="00326C4A"/>
    <w:rsid w:val="00327382"/>
    <w:rsid w:val="0032767B"/>
    <w:rsid w:val="003277F9"/>
    <w:rsid w:val="0032781D"/>
    <w:rsid w:val="00327891"/>
    <w:rsid w:val="00327B39"/>
    <w:rsid w:val="0033017D"/>
    <w:rsid w:val="00330415"/>
    <w:rsid w:val="003306BE"/>
    <w:rsid w:val="003309F8"/>
    <w:rsid w:val="00330DA8"/>
    <w:rsid w:val="00331445"/>
    <w:rsid w:val="003314FB"/>
    <w:rsid w:val="003315D0"/>
    <w:rsid w:val="00331E8A"/>
    <w:rsid w:val="00331FBB"/>
    <w:rsid w:val="003320FF"/>
    <w:rsid w:val="0033210F"/>
    <w:rsid w:val="003322DF"/>
    <w:rsid w:val="00332762"/>
    <w:rsid w:val="00332CE4"/>
    <w:rsid w:val="00332CEF"/>
    <w:rsid w:val="00332F5A"/>
    <w:rsid w:val="003335FF"/>
    <w:rsid w:val="00333689"/>
    <w:rsid w:val="00333A13"/>
    <w:rsid w:val="00333B59"/>
    <w:rsid w:val="00333BE0"/>
    <w:rsid w:val="00333E0E"/>
    <w:rsid w:val="00333F25"/>
    <w:rsid w:val="00334336"/>
    <w:rsid w:val="00334B42"/>
    <w:rsid w:val="00334C5C"/>
    <w:rsid w:val="0033533E"/>
    <w:rsid w:val="00335405"/>
    <w:rsid w:val="003358B6"/>
    <w:rsid w:val="00336294"/>
    <w:rsid w:val="00336B4A"/>
    <w:rsid w:val="003371BC"/>
    <w:rsid w:val="00337259"/>
    <w:rsid w:val="00337A32"/>
    <w:rsid w:val="00337E56"/>
    <w:rsid w:val="0034045B"/>
    <w:rsid w:val="0034071B"/>
    <w:rsid w:val="003407F7"/>
    <w:rsid w:val="00341105"/>
    <w:rsid w:val="00341C92"/>
    <w:rsid w:val="003427DD"/>
    <w:rsid w:val="003428DB"/>
    <w:rsid w:val="00342C62"/>
    <w:rsid w:val="00342CDE"/>
    <w:rsid w:val="00343D0A"/>
    <w:rsid w:val="00344187"/>
    <w:rsid w:val="00344703"/>
    <w:rsid w:val="0034484B"/>
    <w:rsid w:val="003448F3"/>
    <w:rsid w:val="00344C63"/>
    <w:rsid w:val="00344C92"/>
    <w:rsid w:val="00344C9D"/>
    <w:rsid w:val="0034502B"/>
    <w:rsid w:val="0034581B"/>
    <w:rsid w:val="00345C78"/>
    <w:rsid w:val="00345E72"/>
    <w:rsid w:val="00345F3A"/>
    <w:rsid w:val="0034604A"/>
    <w:rsid w:val="00346301"/>
    <w:rsid w:val="003465E1"/>
    <w:rsid w:val="0034681E"/>
    <w:rsid w:val="0034684F"/>
    <w:rsid w:val="00347226"/>
    <w:rsid w:val="00347267"/>
    <w:rsid w:val="003476BC"/>
    <w:rsid w:val="00347B46"/>
    <w:rsid w:val="00347F55"/>
    <w:rsid w:val="00350077"/>
    <w:rsid w:val="00350723"/>
    <w:rsid w:val="0035085E"/>
    <w:rsid w:val="003509E8"/>
    <w:rsid w:val="00351046"/>
    <w:rsid w:val="0035108C"/>
    <w:rsid w:val="003510C5"/>
    <w:rsid w:val="00351165"/>
    <w:rsid w:val="003513C3"/>
    <w:rsid w:val="003515B7"/>
    <w:rsid w:val="00351B1E"/>
    <w:rsid w:val="00351C9C"/>
    <w:rsid w:val="0035205C"/>
    <w:rsid w:val="00352731"/>
    <w:rsid w:val="003527B3"/>
    <w:rsid w:val="00352B6C"/>
    <w:rsid w:val="00353304"/>
    <w:rsid w:val="00353582"/>
    <w:rsid w:val="003545C5"/>
    <w:rsid w:val="0035475D"/>
    <w:rsid w:val="00354C0F"/>
    <w:rsid w:val="00354C76"/>
    <w:rsid w:val="0035513B"/>
    <w:rsid w:val="003553D5"/>
    <w:rsid w:val="003553DA"/>
    <w:rsid w:val="00355476"/>
    <w:rsid w:val="0035560F"/>
    <w:rsid w:val="00355988"/>
    <w:rsid w:val="003568EE"/>
    <w:rsid w:val="0035694F"/>
    <w:rsid w:val="00356DC7"/>
    <w:rsid w:val="003572DC"/>
    <w:rsid w:val="0036013B"/>
    <w:rsid w:val="00360671"/>
    <w:rsid w:val="00360916"/>
    <w:rsid w:val="00360A50"/>
    <w:rsid w:val="00361306"/>
    <w:rsid w:val="003613AA"/>
    <w:rsid w:val="00361812"/>
    <w:rsid w:val="003618D5"/>
    <w:rsid w:val="00362332"/>
    <w:rsid w:val="00362661"/>
    <w:rsid w:val="00362AE3"/>
    <w:rsid w:val="00362EE0"/>
    <w:rsid w:val="00363613"/>
    <w:rsid w:val="00363678"/>
    <w:rsid w:val="0036367E"/>
    <w:rsid w:val="003638CD"/>
    <w:rsid w:val="003644F2"/>
    <w:rsid w:val="00364CD0"/>
    <w:rsid w:val="00364CD1"/>
    <w:rsid w:val="00364F15"/>
    <w:rsid w:val="003652DD"/>
    <w:rsid w:val="00365339"/>
    <w:rsid w:val="0036562A"/>
    <w:rsid w:val="00365920"/>
    <w:rsid w:val="00365C4E"/>
    <w:rsid w:val="00366105"/>
    <w:rsid w:val="00366305"/>
    <w:rsid w:val="0036665C"/>
    <w:rsid w:val="00366C52"/>
    <w:rsid w:val="0036709D"/>
    <w:rsid w:val="003678ED"/>
    <w:rsid w:val="00367F33"/>
    <w:rsid w:val="00370463"/>
    <w:rsid w:val="0037054D"/>
    <w:rsid w:val="00370F09"/>
    <w:rsid w:val="003712D5"/>
    <w:rsid w:val="003712DA"/>
    <w:rsid w:val="00371968"/>
    <w:rsid w:val="00371C27"/>
    <w:rsid w:val="00371C46"/>
    <w:rsid w:val="00372C25"/>
    <w:rsid w:val="00372F19"/>
    <w:rsid w:val="00373F5A"/>
    <w:rsid w:val="00375470"/>
    <w:rsid w:val="0037599F"/>
    <w:rsid w:val="00375E9F"/>
    <w:rsid w:val="003762F7"/>
    <w:rsid w:val="00376A35"/>
    <w:rsid w:val="0037725D"/>
    <w:rsid w:val="003800EF"/>
    <w:rsid w:val="00380147"/>
    <w:rsid w:val="003806B5"/>
    <w:rsid w:val="00380811"/>
    <w:rsid w:val="00380EB1"/>
    <w:rsid w:val="0038125B"/>
    <w:rsid w:val="00381376"/>
    <w:rsid w:val="00381A76"/>
    <w:rsid w:val="00381C66"/>
    <w:rsid w:val="0038200A"/>
    <w:rsid w:val="00382064"/>
    <w:rsid w:val="0038217A"/>
    <w:rsid w:val="003821A7"/>
    <w:rsid w:val="00382257"/>
    <w:rsid w:val="003823F8"/>
    <w:rsid w:val="003834F3"/>
    <w:rsid w:val="003848B9"/>
    <w:rsid w:val="00384966"/>
    <w:rsid w:val="00385140"/>
    <w:rsid w:val="0038542C"/>
    <w:rsid w:val="00385544"/>
    <w:rsid w:val="0038567D"/>
    <w:rsid w:val="00385CA7"/>
    <w:rsid w:val="00385D00"/>
    <w:rsid w:val="00386322"/>
    <w:rsid w:val="0038632C"/>
    <w:rsid w:val="00386771"/>
    <w:rsid w:val="003867C7"/>
    <w:rsid w:val="00387737"/>
    <w:rsid w:val="00387979"/>
    <w:rsid w:val="00390245"/>
    <w:rsid w:val="003905F7"/>
    <w:rsid w:val="00390E00"/>
    <w:rsid w:val="00391240"/>
    <w:rsid w:val="00391696"/>
    <w:rsid w:val="00391B7C"/>
    <w:rsid w:val="0039259A"/>
    <w:rsid w:val="00392C6A"/>
    <w:rsid w:val="003930D9"/>
    <w:rsid w:val="0039310E"/>
    <w:rsid w:val="00393841"/>
    <w:rsid w:val="00394E6E"/>
    <w:rsid w:val="0039533E"/>
    <w:rsid w:val="00395831"/>
    <w:rsid w:val="00395BA3"/>
    <w:rsid w:val="00395FFE"/>
    <w:rsid w:val="00396090"/>
    <w:rsid w:val="0039647E"/>
    <w:rsid w:val="003969A3"/>
    <w:rsid w:val="00396AFA"/>
    <w:rsid w:val="00396CC8"/>
    <w:rsid w:val="0039710C"/>
    <w:rsid w:val="00397594"/>
    <w:rsid w:val="0039796C"/>
    <w:rsid w:val="00397EBF"/>
    <w:rsid w:val="00399ECE"/>
    <w:rsid w:val="003A0260"/>
    <w:rsid w:val="003A0432"/>
    <w:rsid w:val="003A0501"/>
    <w:rsid w:val="003A0703"/>
    <w:rsid w:val="003A078F"/>
    <w:rsid w:val="003A0B99"/>
    <w:rsid w:val="003A1F12"/>
    <w:rsid w:val="003A1FEC"/>
    <w:rsid w:val="003A2B08"/>
    <w:rsid w:val="003A30DB"/>
    <w:rsid w:val="003A3A2D"/>
    <w:rsid w:val="003A3FEC"/>
    <w:rsid w:val="003A4409"/>
    <w:rsid w:val="003A4EE9"/>
    <w:rsid w:val="003A524F"/>
    <w:rsid w:val="003A5AD0"/>
    <w:rsid w:val="003A5FC9"/>
    <w:rsid w:val="003A62DF"/>
    <w:rsid w:val="003A635E"/>
    <w:rsid w:val="003A68EC"/>
    <w:rsid w:val="003A6AD0"/>
    <w:rsid w:val="003A6BE8"/>
    <w:rsid w:val="003A724F"/>
    <w:rsid w:val="003A76AF"/>
    <w:rsid w:val="003A7B41"/>
    <w:rsid w:val="003B0595"/>
    <w:rsid w:val="003B0B77"/>
    <w:rsid w:val="003B0D81"/>
    <w:rsid w:val="003B0E04"/>
    <w:rsid w:val="003B122D"/>
    <w:rsid w:val="003B2007"/>
    <w:rsid w:val="003B26E4"/>
    <w:rsid w:val="003B3550"/>
    <w:rsid w:val="003B35C9"/>
    <w:rsid w:val="003B39C0"/>
    <w:rsid w:val="003B3C10"/>
    <w:rsid w:val="003B3CBB"/>
    <w:rsid w:val="003B3E95"/>
    <w:rsid w:val="003B410C"/>
    <w:rsid w:val="003B4138"/>
    <w:rsid w:val="003B427B"/>
    <w:rsid w:val="003B43E3"/>
    <w:rsid w:val="003B4896"/>
    <w:rsid w:val="003B4C1C"/>
    <w:rsid w:val="003B4E14"/>
    <w:rsid w:val="003B560D"/>
    <w:rsid w:val="003B5724"/>
    <w:rsid w:val="003B59E3"/>
    <w:rsid w:val="003B5A69"/>
    <w:rsid w:val="003B5B99"/>
    <w:rsid w:val="003B5F0D"/>
    <w:rsid w:val="003B61A2"/>
    <w:rsid w:val="003B6F12"/>
    <w:rsid w:val="003B776F"/>
    <w:rsid w:val="003B784B"/>
    <w:rsid w:val="003B7AA5"/>
    <w:rsid w:val="003B7B5D"/>
    <w:rsid w:val="003B7D7F"/>
    <w:rsid w:val="003B7E44"/>
    <w:rsid w:val="003B7EA0"/>
    <w:rsid w:val="003C029F"/>
    <w:rsid w:val="003C046A"/>
    <w:rsid w:val="003C06A4"/>
    <w:rsid w:val="003C0A22"/>
    <w:rsid w:val="003C0DDC"/>
    <w:rsid w:val="003C0F52"/>
    <w:rsid w:val="003C18A3"/>
    <w:rsid w:val="003C1A58"/>
    <w:rsid w:val="003C2C64"/>
    <w:rsid w:val="003C2F3E"/>
    <w:rsid w:val="003C30FA"/>
    <w:rsid w:val="003C3110"/>
    <w:rsid w:val="003C31B4"/>
    <w:rsid w:val="003C3D0E"/>
    <w:rsid w:val="003C445E"/>
    <w:rsid w:val="003C44B7"/>
    <w:rsid w:val="003C46F2"/>
    <w:rsid w:val="003C489C"/>
    <w:rsid w:val="003C49F6"/>
    <w:rsid w:val="003C553C"/>
    <w:rsid w:val="003C5888"/>
    <w:rsid w:val="003C5DE0"/>
    <w:rsid w:val="003C6119"/>
    <w:rsid w:val="003C6506"/>
    <w:rsid w:val="003C6837"/>
    <w:rsid w:val="003C7132"/>
    <w:rsid w:val="003C7515"/>
    <w:rsid w:val="003C7C5E"/>
    <w:rsid w:val="003C7D1E"/>
    <w:rsid w:val="003D0661"/>
    <w:rsid w:val="003D072E"/>
    <w:rsid w:val="003D07E9"/>
    <w:rsid w:val="003D0AB9"/>
    <w:rsid w:val="003D0E2A"/>
    <w:rsid w:val="003D0F0C"/>
    <w:rsid w:val="003D1605"/>
    <w:rsid w:val="003D17FC"/>
    <w:rsid w:val="003D20E8"/>
    <w:rsid w:val="003D2CCB"/>
    <w:rsid w:val="003D33A8"/>
    <w:rsid w:val="003D3E35"/>
    <w:rsid w:val="003D4056"/>
    <w:rsid w:val="003D4110"/>
    <w:rsid w:val="003D5B9A"/>
    <w:rsid w:val="003D64D2"/>
    <w:rsid w:val="003D6A69"/>
    <w:rsid w:val="003D6F5D"/>
    <w:rsid w:val="003D77D0"/>
    <w:rsid w:val="003D78E5"/>
    <w:rsid w:val="003D7A5A"/>
    <w:rsid w:val="003E019D"/>
    <w:rsid w:val="003E07C1"/>
    <w:rsid w:val="003E116A"/>
    <w:rsid w:val="003E1D7C"/>
    <w:rsid w:val="003E1EDA"/>
    <w:rsid w:val="003E25CD"/>
    <w:rsid w:val="003E2EA7"/>
    <w:rsid w:val="003E2FB8"/>
    <w:rsid w:val="003E34A1"/>
    <w:rsid w:val="003E3745"/>
    <w:rsid w:val="003E3B5E"/>
    <w:rsid w:val="003E443C"/>
    <w:rsid w:val="003E4552"/>
    <w:rsid w:val="003E4ABE"/>
    <w:rsid w:val="003E4E38"/>
    <w:rsid w:val="003E4ED8"/>
    <w:rsid w:val="003E4FFB"/>
    <w:rsid w:val="003E586C"/>
    <w:rsid w:val="003E59BA"/>
    <w:rsid w:val="003E6B0A"/>
    <w:rsid w:val="003E6E9E"/>
    <w:rsid w:val="003E6F67"/>
    <w:rsid w:val="003E75B5"/>
    <w:rsid w:val="003E7895"/>
    <w:rsid w:val="003E7978"/>
    <w:rsid w:val="003E7CB4"/>
    <w:rsid w:val="003E7F30"/>
    <w:rsid w:val="003F01FD"/>
    <w:rsid w:val="003F0311"/>
    <w:rsid w:val="003F0854"/>
    <w:rsid w:val="003F0C44"/>
    <w:rsid w:val="003F0F43"/>
    <w:rsid w:val="003F1030"/>
    <w:rsid w:val="003F1841"/>
    <w:rsid w:val="003F1ACE"/>
    <w:rsid w:val="003F21D0"/>
    <w:rsid w:val="003F23C4"/>
    <w:rsid w:val="003F26E7"/>
    <w:rsid w:val="003F297F"/>
    <w:rsid w:val="003F3089"/>
    <w:rsid w:val="003F31E9"/>
    <w:rsid w:val="003F3421"/>
    <w:rsid w:val="003F38B2"/>
    <w:rsid w:val="003F3978"/>
    <w:rsid w:val="003F4844"/>
    <w:rsid w:val="003F4EBE"/>
    <w:rsid w:val="003F55EC"/>
    <w:rsid w:val="003F5C30"/>
    <w:rsid w:val="003F624B"/>
    <w:rsid w:val="003F648C"/>
    <w:rsid w:val="003F64E1"/>
    <w:rsid w:val="003F72DC"/>
    <w:rsid w:val="003F7786"/>
    <w:rsid w:val="003F7AF6"/>
    <w:rsid w:val="00400143"/>
    <w:rsid w:val="00400178"/>
    <w:rsid w:val="00400432"/>
    <w:rsid w:val="00400616"/>
    <w:rsid w:val="00400EBE"/>
    <w:rsid w:val="00400F78"/>
    <w:rsid w:val="004016B8"/>
    <w:rsid w:val="0040173D"/>
    <w:rsid w:val="004027B5"/>
    <w:rsid w:val="00402855"/>
    <w:rsid w:val="0040296F"/>
    <w:rsid w:val="00402DFB"/>
    <w:rsid w:val="00402E7E"/>
    <w:rsid w:val="0040367A"/>
    <w:rsid w:val="0040379A"/>
    <w:rsid w:val="004039C7"/>
    <w:rsid w:val="00403AF5"/>
    <w:rsid w:val="00404443"/>
    <w:rsid w:val="00404446"/>
    <w:rsid w:val="004048A8"/>
    <w:rsid w:val="0040492F"/>
    <w:rsid w:val="00404980"/>
    <w:rsid w:val="00404C2E"/>
    <w:rsid w:val="0040507C"/>
    <w:rsid w:val="00405247"/>
    <w:rsid w:val="004052D7"/>
    <w:rsid w:val="004053D6"/>
    <w:rsid w:val="00405897"/>
    <w:rsid w:val="00405904"/>
    <w:rsid w:val="00405DB8"/>
    <w:rsid w:val="0040626A"/>
    <w:rsid w:val="00406438"/>
    <w:rsid w:val="00406899"/>
    <w:rsid w:val="00406D63"/>
    <w:rsid w:val="004071C9"/>
    <w:rsid w:val="0040747F"/>
    <w:rsid w:val="004079C0"/>
    <w:rsid w:val="00407C35"/>
    <w:rsid w:val="0041021D"/>
    <w:rsid w:val="004104DF"/>
    <w:rsid w:val="004104E8"/>
    <w:rsid w:val="00410699"/>
    <w:rsid w:val="00410FFC"/>
    <w:rsid w:val="004112DE"/>
    <w:rsid w:val="00411660"/>
    <w:rsid w:val="00411B0F"/>
    <w:rsid w:val="00411B95"/>
    <w:rsid w:val="00412617"/>
    <w:rsid w:val="004128C3"/>
    <w:rsid w:val="004129F5"/>
    <w:rsid w:val="00412C1B"/>
    <w:rsid w:val="00412CD6"/>
    <w:rsid w:val="00412E0B"/>
    <w:rsid w:val="00413030"/>
    <w:rsid w:val="0041365B"/>
    <w:rsid w:val="004136A8"/>
    <w:rsid w:val="0041378E"/>
    <w:rsid w:val="0041394E"/>
    <w:rsid w:val="004139F7"/>
    <w:rsid w:val="00413A6F"/>
    <w:rsid w:val="00413CD8"/>
    <w:rsid w:val="00413E8E"/>
    <w:rsid w:val="0041432D"/>
    <w:rsid w:val="00414353"/>
    <w:rsid w:val="00414420"/>
    <w:rsid w:val="00414DD8"/>
    <w:rsid w:val="004150CE"/>
    <w:rsid w:val="00415755"/>
    <w:rsid w:val="00415C05"/>
    <w:rsid w:val="00415CDE"/>
    <w:rsid w:val="00415D22"/>
    <w:rsid w:val="00415D9E"/>
    <w:rsid w:val="00416459"/>
    <w:rsid w:val="004168DE"/>
    <w:rsid w:val="004169F0"/>
    <w:rsid w:val="004179BD"/>
    <w:rsid w:val="00420211"/>
    <w:rsid w:val="0042050B"/>
    <w:rsid w:val="00420516"/>
    <w:rsid w:val="00420B54"/>
    <w:rsid w:val="00420C86"/>
    <w:rsid w:val="00420DEB"/>
    <w:rsid w:val="00420E46"/>
    <w:rsid w:val="004210F2"/>
    <w:rsid w:val="0042183F"/>
    <w:rsid w:val="00421B1D"/>
    <w:rsid w:val="00421CF3"/>
    <w:rsid w:val="00421E28"/>
    <w:rsid w:val="0042231A"/>
    <w:rsid w:val="00422595"/>
    <w:rsid w:val="00422945"/>
    <w:rsid w:val="00422B80"/>
    <w:rsid w:val="00422CE6"/>
    <w:rsid w:val="00422FFF"/>
    <w:rsid w:val="00423056"/>
    <w:rsid w:val="0042354A"/>
    <w:rsid w:val="00423FE4"/>
    <w:rsid w:val="00424018"/>
    <w:rsid w:val="004242F6"/>
    <w:rsid w:val="004246C9"/>
    <w:rsid w:val="004247B2"/>
    <w:rsid w:val="004248BA"/>
    <w:rsid w:val="00424B7F"/>
    <w:rsid w:val="00424C5A"/>
    <w:rsid w:val="00424E27"/>
    <w:rsid w:val="00425901"/>
    <w:rsid w:val="004266DE"/>
    <w:rsid w:val="00426907"/>
    <w:rsid w:val="004270AC"/>
    <w:rsid w:val="00427326"/>
    <w:rsid w:val="0042763C"/>
    <w:rsid w:val="004278E4"/>
    <w:rsid w:val="00427AB9"/>
    <w:rsid w:val="00427FF0"/>
    <w:rsid w:val="00430840"/>
    <w:rsid w:val="00430956"/>
    <w:rsid w:val="004312B5"/>
    <w:rsid w:val="004319DD"/>
    <w:rsid w:val="00431B38"/>
    <w:rsid w:val="00431C0C"/>
    <w:rsid w:val="00431E29"/>
    <w:rsid w:val="00432703"/>
    <w:rsid w:val="00432BA5"/>
    <w:rsid w:val="00432D1E"/>
    <w:rsid w:val="0043304A"/>
    <w:rsid w:val="00433495"/>
    <w:rsid w:val="00433E3C"/>
    <w:rsid w:val="00433F71"/>
    <w:rsid w:val="004347F5"/>
    <w:rsid w:val="004354DF"/>
    <w:rsid w:val="00435BEE"/>
    <w:rsid w:val="00435D60"/>
    <w:rsid w:val="00435F8F"/>
    <w:rsid w:val="004365A4"/>
    <w:rsid w:val="004366E0"/>
    <w:rsid w:val="00436798"/>
    <w:rsid w:val="00436A16"/>
    <w:rsid w:val="00436D49"/>
    <w:rsid w:val="004372B9"/>
    <w:rsid w:val="0043794D"/>
    <w:rsid w:val="00437DE8"/>
    <w:rsid w:val="00440624"/>
    <w:rsid w:val="004407FC"/>
    <w:rsid w:val="00440D4E"/>
    <w:rsid w:val="00441080"/>
    <w:rsid w:val="004412AC"/>
    <w:rsid w:val="004412B8"/>
    <w:rsid w:val="00441619"/>
    <w:rsid w:val="004421BE"/>
    <w:rsid w:val="004423E9"/>
    <w:rsid w:val="0044242B"/>
    <w:rsid w:val="004429D0"/>
    <w:rsid w:val="00442E12"/>
    <w:rsid w:val="00442E42"/>
    <w:rsid w:val="004430F6"/>
    <w:rsid w:val="0044316B"/>
    <w:rsid w:val="00443197"/>
    <w:rsid w:val="00443891"/>
    <w:rsid w:val="00443C4A"/>
    <w:rsid w:val="00443F00"/>
    <w:rsid w:val="00444A0A"/>
    <w:rsid w:val="0044538B"/>
    <w:rsid w:val="0044546F"/>
    <w:rsid w:val="0044556A"/>
    <w:rsid w:val="004455DE"/>
    <w:rsid w:val="00445672"/>
    <w:rsid w:val="0044568B"/>
    <w:rsid w:val="00445B83"/>
    <w:rsid w:val="00445E35"/>
    <w:rsid w:val="004477FE"/>
    <w:rsid w:val="00447AC1"/>
    <w:rsid w:val="00447B23"/>
    <w:rsid w:val="00447DA5"/>
    <w:rsid w:val="004506FD"/>
    <w:rsid w:val="004507C5"/>
    <w:rsid w:val="004508C6"/>
    <w:rsid w:val="00450C2E"/>
    <w:rsid w:val="00450CBA"/>
    <w:rsid w:val="00450FF4"/>
    <w:rsid w:val="0045117F"/>
    <w:rsid w:val="004514B6"/>
    <w:rsid w:val="00451919"/>
    <w:rsid w:val="00452865"/>
    <w:rsid w:val="00452EDF"/>
    <w:rsid w:val="004534F8"/>
    <w:rsid w:val="0045359A"/>
    <w:rsid w:val="00453895"/>
    <w:rsid w:val="00453936"/>
    <w:rsid w:val="00453B93"/>
    <w:rsid w:val="00453F79"/>
    <w:rsid w:val="004542B8"/>
    <w:rsid w:val="00454601"/>
    <w:rsid w:val="00454634"/>
    <w:rsid w:val="00454A65"/>
    <w:rsid w:val="00454A69"/>
    <w:rsid w:val="00454B70"/>
    <w:rsid w:val="00454C96"/>
    <w:rsid w:val="00454F75"/>
    <w:rsid w:val="004556DB"/>
    <w:rsid w:val="004559F2"/>
    <w:rsid w:val="00455BBC"/>
    <w:rsid w:val="00455CBF"/>
    <w:rsid w:val="00455EF6"/>
    <w:rsid w:val="004566B8"/>
    <w:rsid w:val="0045671A"/>
    <w:rsid w:val="0045677F"/>
    <w:rsid w:val="004571AA"/>
    <w:rsid w:val="00457495"/>
    <w:rsid w:val="00457709"/>
    <w:rsid w:val="00457790"/>
    <w:rsid w:val="00460455"/>
    <w:rsid w:val="004605F2"/>
    <w:rsid w:val="00460AFB"/>
    <w:rsid w:val="0046103F"/>
    <w:rsid w:val="0046184F"/>
    <w:rsid w:val="004620BA"/>
    <w:rsid w:val="0046238F"/>
    <w:rsid w:val="00462867"/>
    <w:rsid w:val="00462A2C"/>
    <w:rsid w:val="00462AE6"/>
    <w:rsid w:val="00462B79"/>
    <w:rsid w:val="00462DEE"/>
    <w:rsid w:val="00462F69"/>
    <w:rsid w:val="00463546"/>
    <w:rsid w:val="00463B72"/>
    <w:rsid w:val="004644D9"/>
    <w:rsid w:val="00464866"/>
    <w:rsid w:val="00464AB5"/>
    <w:rsid w:val="0046531F"/>
    <w:rsid w:val="004655AB"/>
    <w:rsid w:val="00465629"/>
    <w:rsid w:val="00465F88"/>
    <w:rsid w:val="00465FA3"/>
    <w:rsid w:val="0046659B"/>
    <w:rsid w:val="004669CC"/>
    <w:rsid w:val="0046792D"/>
    <w:rsid w:val="00467DE8"/>
    <w:rsid w:val="00467FDA"/>
    <w:rsid w:val="00470C02"/>
    <w:rsid w:val="00470C1D"/>
    <w:rsid w:val="004711F8"/>
    <w:rsid w:val="00471752"/>
    <w:rsid w:val="0047194E"/>
    <w:rsid w:val="00471D1C"/>
    <w:rsid w:val="00471ED7"/>
    <w:rsid w:val="00472BB2"/>
    <w:rsid w:val="00472F09"/>
    <w:rsid w:val="00472FF2"/>
    <w:rsid w:val="0047310B"/>
    <w:rsid w:val="0047337B"/>
    <w:rsid w:val="00473507"/>
    <w:rsid w:val="00474167"/>
    <w:rsid w:val="004742FB"/>
    <w:rsid w:val="0047443F"/>
    <w:rsid w:val="00474540"/>
    <w:rsid w:val="004748B7"/>
    <w:rsid w:val="00474BF4"/>
    <w:rsid w:val="00474D0D"/>
    <w:rsid w:val="0047533E"/>
    <w:rsid w:val="00475341"/>
    <w:rsid w:val="00475559"/>
    <w:rsid w:val="004758F7"/>
    <w:rsid w:val="00475DAF"/>
    <w:rsid w:val="00476049"/>
    <w:rsid w:val="0047611E"/>
    <w:rsid w:val="00476176"/>
    <w:rsid w:val="004766BD"/>
    <w:rsid w:val="0047678A"/>
    <w:rsid w:val="0047687F"/>
    <w:rsid w:val="004768D3"/>
    <w:rsid w:val="00476D69"/>
    <w:rsid w:val="004773D1"/>
    <w:rsid w:val="0047754B"/>
    <w:rsid w:val="0047785A"/>
    <w:rsid w:val="004800EC"/>
    <w:rsid w:val="004807E0"/>
    <w:rsid w:val="004809C7"/>
    <w:rsid w:val="00480AF1"/>
    <w:rsid w:val="00480EA1"/>
    <w:rsid w:val="00481090"/>
    <w:rsid w:val="004816AC"/>
    <w:rsid w:val="00481ADA"/>
    <w:rsid w:val="004825FD"/>
    <w:rsid w:val="00483544"/>
    <w:rsid w:val="0048384B"/>
    <w:rsid w:val="00483928"/>
    <w:rsid w:val="00483B2E"/>
    <w:rsid w:val="00483EC5"/>
    <w:rsid w:val="0048429A"/>
    <w:rsid w:val="004848E9"/>
    <w:rsid w:val="0048496D"/>
    <w:rsid w:val="004849BC"/>
    <w:rsid w:val="00484B32"/>
    <w:rsid w:val="00484B8E"/>
    <w:rsid w:val="00484C6C"/>
    <w:rsid w:val="00484EA8"/>
    <w:rsid w:val="00485A1F"/>
    <w:rsid w:val="004866E5"/>
    <w:rsid w:val="00486A45"/>
    <w:rsid w:val="00487122"/>
    <w:rsid w:val="0048715F"/>
    <w:rsid w:val="00487885"/>
    <w:rsid w:val="00487B87"/>
    <w:rsid w:val="0048AB13"/>
    <w:rsid w:val="0049018B"/>
    <w:rsid w:val="00490C8F"/>
    <w:rsid w:val="004910CF"/>
    <w:rsid w:val="00491284"/>
    <w:rsid w:val="00491574"/>
    <w:rsid w:val="00491C2C"/>
    <w:rsid w:val="00492359"/>
    <w:rsid w:val="00492E92"/>
    <w:rsid w:val="00493108"/>
    <w:rsid w:val="0049382A"/>
    <w:rsid w:val="0049483E"/>
    <w:rsid w:val="004953AE"/>
    <w:rsid w:val="00496A22"/>
    <w:rsid w:val="00496A6C"/>
    <w:rsid w:val="00496DD8"/>
    <w:rsid w:val="00496F7C"/>
    <w:rsid w:val="0049751F"/>
    <w:rsid w:val="004A03EB"/>
    <w:rsid w:val="004A1A10"/>
    <w:rsid w:val="004A1C50"/>
    <w:rsid w:val="004A2279"/>
    <w:rsid w:val="004A2C43"/>
    <w:rsid w:val="004A2E22"/>
    <w:rsid w:val="004A2F0C"/>
    <w:rsid w:val="004A2FDB"/>
    <w:rsid w:val="004A478B"/>
    <w:rsid w:val="004A4C9D"/>
    <w:rsid w:val="004A4F87"/>
    <w:rsid w:val="004A5131"/>
    <w:rsid w:val="004A54CA"/>
    <w:rsid w:val="004A5520"/>
    <w:rsid w:val="004A5865"/>
    <w:rsid w:val="004A58D2"/>
    <w:rsid w:val="004A5AB2"/>
    <w:rsid w:val="004A5ABE"/>
    <w:rsid w:val="004A5D2E"/>
    <w:rsid w:val="004A65EF"/>
    <w:rsid w:val="004A6683"/>
    <w:rsid w:val="004A66CA"/>
    <w:rsid w:val="004A7083"/>
    <w:rsid w:val="004A7B04"/>
    <w:rsid w:val="004B01EF"/>
    <w:rsid w:val="004B0884"/>
    <w:rsid w:val="004B0FF1"/>
    <w:rsid w:val="004B123E"/>
    <w:rsid w:val="004B1396"/>
    <w:rsid w:val="004B17B7"/>
    <w:rsid w:val="004B198A"/>
    <w:rsid w:val="004B1D9D"/>
    <w:rsid w:val="004B1FED"/>
    <w:rsid w:val="004B2DAF"/>
    <w:rsid w:val="004B32B7"/>
    <w:rsid w:val="004B33D6"/>
    <w:rsid w:val="004B343E"/>
    <w:rsid w:val="004B3A3F"/>
    <w:rsid w:val="004B3A41"/>
    <w:rsid w:val="004B3C28"/>
    <w:rsid w:val="004B4060"/>
    <w:rsid w:val="004B4186"/>
    <w:rsid w:val="004B426C"/>
    <w:rsid w:val="004B48C2"/>
    <w:rsid w:val="004B5329"/>
    <w:rsid w:val="004B643A"/>
    <w:rsid w:val="004B7749"/>
    <w:rsid w:val="004B7D54"/>
    <w:rsid w:val="004B7EC1"/>
    <w:rsid w:val="004C0710"/>
    <w:rsid w:val="004C0829"/>
    <w:rsid w:val="004C085D"/>
    <w:rsid w:val="004C0917"/>
    <w:rsid w:val="004C0AC6"/>
    <w:rsid w:val="004C0B29"/>
    <w:rsid w:val="004C0C1B"/>
    <w:rsid w:val="004C0D4B"/>
    <w:rsid w:val="004C0E1E"/>
    <w:rsid w:val="004C0FFB"/>
    <w:rsid w:val="004C1234"/>
    <w:rsid w:val="004C222F"/>
    <w:rsid w:val="004C2640"/>
    <w:rsid w:val="004C2DBC"/>
    <w:rsid w:val="004C31EA"/>
    <w:rsid w:val="004C4168"/>
    <w:rsid w:val="004C5279"/>
    <w:rsid w:val="004C5B32"/>
    <w:rsid w:val="004C5C94"/>
    <w:rsid w:val="004C6051"/>
    <w:rsid w:val="004C67D5"/>
    <w:rsid w:val="004C7062"/>
    <w:rsid w:val="004C70DF"/>
    <w:rsid w:val="004C72AE"/>
    <w:rsid w:val="004C7339"/>
    <w:rsid w:val="004C73BE"/>
    <w:rsid w:val="004C78D7"/>
    <w:rsid w:val="004C7DF4"/>
    <w:rsid w:val="004C7DF7"/>
    <w:rsid w:val="004D0101"/>
    <w:rsid w:val="004D0570"/>
    <w:rsid w:val="004D0A2C"/>
    <w:rsid w:val="004D0B96"/>
    <w:rsid w:val="004D0F58"/>
    <w:rsid w:val="004D1093"/>
    <w:rsid w:val="004D1256"/>
    <w:rsid w:val="004D1C51"/>
    <w:rsid w:val="004D1C6F"/>
    <w:rsid w:val="004D1CE3"/>
    <w:rsid w:val="004D1D29"/>
    <w:rsid w:val="004D28CF"/>
    <w:rsid w:val="004D2986"/>
    <w:rsid w:val="004D2F69"/>
    <w:rsid w:val="004D3392"/>
    <w:rsid w:val="004D3581"/>
    <w:rsid w:val="004D3740"/>
    <w:rsid w:val="004D3889"/>
    <w:rsid w:val="004D4123"/>
    <w:rsid w:val="004D49DD"/>
    <w:rsid w:val="004D4A1E"/>
    <w:rsid w:val="004D4B1E"/>
    <w:rsid w:val="004D5805"/>
    <w:rsid w:val="004D61FE"/>
    <w:rsid w:val="004D6696"/>
    <w:rsid w:val="004D6D37"/>
    <w:rsid w:val="004D6DB4"/>
    <w:rsid w:val="004D6EB8"/>
    <w:rsid w:val="004D7A00"/>
    <w:rsid w:val="004D7E5A"/>
    <w:rsid w:val="004E089A"/>
    <w:rsid w:val="004E099F"/>
    <w:rsid w:val="004E0DC2"/>
    <w:rsid w:val="004E1997"/>
    <w:rsid w:val="004E1A03"/>
    <w:rsid w:val="004E1D9D"/>
    <w:rsid w:val="004E206B"/>
    <w:rsid w:val="004E21DB"/>
    <w:rsid w:val="004E2908"/>
    <w:rsid w:val="004E29E2"/>
    <w:rsid w:val="004E2A9B"/>
    <w:rsid w:val="004E2BC4"/>
    <w:rsid w:val="004E2DA5"/>
    <w:rsid w:val="004E2DEB"/>
    <w:rsid w:val="004E2F2D"/>
    <w:rsid w:val="004E30CF"/>
    <w:rsid w:val="004E31AD"/>
    <w:rsid w:val="004E34F6"/>
    <w:rsid w:val="004E3930"/>
    <w:rsid w:val="004E3A35"/>
    <w:rsid w:val="004E3EBB"/>
    <w:rsid w:val="004E4513"/>
    <w:rsid w:val="004E45FB"/>
    <w:rsid w:val="004E4EE4"/>
    <w:rsid w:val="004E5755"/>
    <w:rsid w:val="004E581C"/>
    <w:rsid w:val="004E5BBD"/>
    <w:rsid w:val="004E6421"/>
    <w:rsid w:val="004E65A4"/>
    <w:rsid w:val="004E6A9E"/>
    <w:rsid w:val="004E6ACE"/>
    <w:rsid w:val="004E713B"/>
    <w:rsid w:val="004E7313"/>
    <w:rsid w:val="004E74CB"/>
    <w:rsid w:val="004E7610"/>
    <w:rsid w:val="004E7B41"/>
    <w:rsid w:val="004E7BB8"/>
    <w:rsid w:val="004F0D91"/>
    <w:rsid w:val="004F1384"/>
    <w:rsid w:val="004F14B9"/>
    <w:rsid w:val="004F1BBB"/>
    <w:rsid w:val="004F1BF8"/>
    <w:rsid w:val="004F1EF8"/>
    <w:rsid w:val="004F323F"/>
    <w:rsid w:val="004F3670"/>
    <w:rsid w:val="004F38A5"/>
    <w:rsid w:val="004F3AD3"/>
    <w:rsid w:val="004F3DDD"/>
    <w:rsid w:val="004F49F1"/>
    <w:rsid w:val="004F4DE5"/>
    <w:rsid w:val="004F4F07"/>
    <w:rsid w:val="004F5731"/>
    <w:rsid w:val="004F592E"/>
    <w:rsid w:val="004F59B8"/>
    <w:rsid w:val="004F5B84"/>
    <w:rsid w:val="004F63BD"/>
    <w:rsid w:val="004F646E"/>
    <w:rsid w:val="004F647C"/>
    <w:rsid w:val="004F64AE"/>
    <w:rsid w:val="004F6F42"/>
    <w:rsid w:val="004F71BC"/>
    <w:rsid w:val="004F71F7"/>
    <w:rsid w:val="004F7464"/>
    <w:rsid w:val="004F7713"/>
    <w:rsid w:val="004F7D47"/>
    <w:rsid w:val="005007D2"/>
    <w:rsid w:val="00500D9E"/>
    <w:rsid w:val="00500EC2"/>
    <w:rsid w:val="0050192F"/>
    <w:rsid w:val="00501B1A"/>
    <w:rsid w:val="005021F4"/>
    <w:rsid w:val="00502236"/>
    <w:rsid w:val="00502755"/>
    <w:rsid w:val="00502879"/>
    <w:rsid w:val="0050320A"/>
    <w:rsid w:val="00503574"/>
    <w:rsid w:val="00504061"/>
    <w:rsid w:val="00504098"/>
    <w:rsid w:val="0050411D"/>
    <w:rsid w:val="005041F0"/>
    <w:rsid w:val="00504E28"/>
    <w:rsid w:val="00505C18"/>
    <w:rsid w:val="00505F52"/>
    <w:rsid w:val="005066B6"/>
    <w:rsid w:val="00506D50"/>
    <w:rsid w:val="00506E0B"/>
    <w:rsid w:val="00507C7F"/>
    <w:rsid w:val="005102A7"/>
    <w:rsid w:val="00510337"/>
    <w:rsid w:val="00510AE7"/>
    <w:rsid w:val="005110D1"/>
    <w:rsid w:val="0051121C"/>
    <w:rsid w:val="005112DD"/>
    <w:rsid w:val="005116E6"/>
    <w:rsid w:val="00511876"/>
    <w:rsid w:val="00511D68"/>
    <w:rsid w:val="00511E9A"/>
    <w:rsid w:val="00512753"/>
    <w:rsid w:val="00513092"/>
    <w:rsid w:val="00513283"/>
    <w:rsid w:val="00513521"/>
    <w:rsid w:val="00513847"/>
    <w:rsid w:val="00513ACB"/>
    <w:rsid w:val="005147BE"/>
    <w:rsid w:val="00514EC9"/>
    <w:rsid w:val="00515C76"/>
    <w:rsid w:val="0051635C"/>
    <w:rsid w:val="00516C22"/>
    <w:rsid w:val="00520082"/>
    <w:rsid w:val="00520796"/>
    <w:rsid w:val="00520DCC"/>
    <w:rsid w:val="00521B15"/>
    <w:rsid w:val="00521C9C"/>
    <w:rsid w:val="005222CF"/>
    <w:rsid w:val="005225B9"/>
    <w:rsid w:val="00522A0E"/>
    <w:rsid w:val="00522A5F"/>
    <w:rsid w:val="00523A00"/>
    <w:rsid w:val="0052460E"/>
    <w:rsid w:val="005247EE"/>
    <w:rsid w:val="00524887"/>
    <w:rsid w:val="005249A9"/>
    <w:rsid w:val="00525CC6"/>
    <w:rsid w:val="00525E0C"/>
    <w:rsid w:val="005261BD"/>
    <w:rsid w:val="0052675E"/>
    <w:rsid w:val="00526B62"/>
    <w:rsid w:val="005273F7"/>
    <w:rsid w:val="005274AC"/>
    <w:rsid w:val="00527542"/>
    <w:rsid w:val="00527C10"/>
    <w:rsid w:val="00527F3B"/>
    <w:rsid w:val="005302C1"/>
    <w:rsid w:val="0053059C"/>
    <w:rsid w:val="00530659"/>
    <w:rsid w:val="0053065C"/>
    <w:rsid w:val="00530807"/>
    <w:rsid w:val="00530D5C"/>
    <w:rsid w:val="00531154"/>
    <w:rsid w:val="00531345"/>
    <w:rsid w:val="00531859"/>
    <w:rsid w:val="00531C3E"/>
    <w:rsid w:val="00531CB6"/>
    <w:rsid w:val="00531F34"/>
    <w:rsid w:val="00532A25"/>
    <w:rsid w:val="00532E53"/>
    <w:rsid w:val="005330C2"/>
    <w:rsid w:val="0053316E"/>
    <w:rsid w:val="00533AE8"/>
    <w:rsid w:val="00533B09"/>
    <w:rsid w:val="00533D05"/>
    <w:rsid w:val="00533EC6"/>
    <w:rsid w:val="0053493E"/>
    <w:rsid w:val="00536294"/>
    <w:rsid w:val="0053647F"/>
    <w:rsid w:val="00536E1F"/>
    <w:rsid w:val="00537FCB"/>
    <w:rsid w:val="005402D3"/>
    <w:rsid w:val="005409A0"/>
    <w:rsid w:val="00540F12"/>
    <w:rsid w:val="00541375"/>
    <w:rsid w:val="00541527"/>
    <w:rsid w:val="00541C86"/>
    <w:rsid w:val="00541DE7"/>
    <w:rsid w:val="00542007"/>
    <w:rsid w:val="00542368"/>
    <w:rsid w:val="00542762"/>
    <w:rsid w:val="00542810"/>
    <w:rsid w:val="00543100"/>
    <w:rsid w:val="005433AF"/>
    <w:rsid w:val="00543E31"/>
    <w:rsid w:val="00543ED0"/>
    <w:rsid w:val="00544131"/>
    <w:rsid w:val="0054425C"/>
    <w:rsid w:val="0054450A"/>
    <w:rsid w:val="0054477D"/>
    <w:rsid w:val="00544BE4"/>
    <w:rsid w:val="005460FB"/>
    <w:rsid w:val="00546455"/>
    <w:rsid w:val="005464E1"/>
    <w:rsid w:val="005464FF"/>
    <w:rsid w:val="005465A6"/>
    <w:rsid w:val="00546992"/>
    <w:rsid w:val="00546B10"/>
    <w:rsid w:val="00546F99"/>
    <w:rsid w:val="005479E0"/>
    <w:rsid w:val="00550757"/>
    <w:rsid w:val="00550781"/>
    <w:rsid w:val="00550B89"/>
    <w:rsid w:val="00550BA2"/>
    <w:rsid w:val="00550CAC"/>
    <w:rsid w:val="00550DDF"/>
    <w:rsid w:val="00551F32"/>
    <w:rsid w:val="0055233D"/>
    <w:rsid w:val="00552E9F"/>
    <w:rsid w:val="00553BE4"/>
    <w:rsid w:val="00553DF2"/>
    <w:rsid w:val="005542DB"/>
    <w:rsid w:val="00554536"/>
    <w:rsid w:val="00554A8F"/>
    <w:rsid w:val="00554EE7"/>
    <w:rsid w:val="0055577D"/>
    <w:rsid w:val="005558CC"/>
    <w:rsid w:val="00555C76"/>
    <w:rsid w:val="005568EE"/>
    <w:rsid w:val="005569E8"/>
    <w:rsid w:val="00556A18"/>
    <w:rsid w:val="0055700C"/>
    <w:rsid w:val="00557542"/>
    <w:rsid w:val="0056017F"/>
    <w:rsid w:val="0056034D"/>
    <w:rsid w:val="00560572"/>
    <w:rsid w:val="005607EB"/>
    <w:rsid w:val="00560A28"/>
    <w:rsid w:val="00560B11"/>
    <w:rsid w:val="00560E61"/>
    <w:rsid w:val="005615E8"/>
    <w:rsid w:val="00562309"/>
    <w:rsid w:val="00562E48"/>
    <w:rsid w:val="00562FB4"/>
    <w:rsid w:val="00563316"/>
    <w:rsid w:val="00563864"/>
    <w:rsid w:val="00563937"/>
    <w:rsid w:val="005639DC"/>
    <w:rsid w:val="00563BD5"/>
    <w:rsid w:val="00563C0B"/>
    <w:rsid w:val="00563D90"/>
    <w:rsid w:val="00563DFA"/>
    <w:rsid w:val="00565987"/>
    <w:rsid w:val="005659FA"/>
    <w:rsid w:val="0056639F"/>
    <w:rsid w:val="00566B78"/>
    <w:rsid w:val="00566CDA"/>
    <w:rsid w:val="00566CE6"/>
    <w:rsid w:val="00567092"/>
    <w:rsid w:val="005672BF"/>
    <w:rsid w:val="005672DA"/>
    <w:rsid w:val="00567505"/>
    <w:rsid w:val="005704CA"/>
    <w:rsid w:val="005705A1"/>
    <w:rsid w:val="0057060A"/>
    <w:rsid w:val="00570856"/>
    <w:rsid w:val="005708C9"/>
    <w:rsid w:val="00571041"/>
    <w:rsid w:val="0057157C"/>
    <w:rsid w:val="00571999"/>
    <w:rsid w:val="00571CE0"/>
    <w:rsid w:val="00571E38"/>
    <w:rsid w:val="00571F5B"/>
    <w:rsid w:val="00571FCE"/>
    <w:rsid w:val="00572225"/>
    <w:rsid w:val="005723FA"/>
    <w:rsid w:val="00572418"/>
    <w:rsid w:val="00572871"/>
    <w:rsid w:val="00573A87"/>
    <w:rsid w:val="00573DA2"/>
    <w:rsid w:val="005745E0"/>
    <w:rsid w:val="00574AD2"/>
    <w:rsid w:val="00574B59"/>
    <w:rsid w:val="00574C1A"/>
    <w:rsid w:val="00575340"/>
    <w:rsid w:val="005761C3"/>
    <w:rsid w:val="005761CA"/>
    <w:rsid w:val="00576550"/>
    <w:rsid w:val="00576B88"/>
    <w:rsid w:val="0057763B"/>
    <w:rsid w:val="00577690"/>
    <w:rsid w:val="00577DC4"/>
    <w:rsid w:val="005800B0"/>
    <w:rsid w:val="005801F1"/>
    <w:rsid w:val="005802E0"/>
    <w:rsid w:val="00580478"/>
    <w:rsid w:val="00580D83"/>
    <w:rsid w:val="00580DC0"/>
    <w:rsid w:val="00580E93"/>
    <w:rsid w:val="005810B1"/>
    <w:rsid w:val="0058114D"/>
    <w:rsid w:val="00581730"/>
    <w:rsid w:val="0058193B"/>
    <w:rsid w:val="00581F6D"/>
    <w:rsid w:val="005821B6"/>
    <w:rsid w:val="00582365"/>
    <w:rsid w:val="005824C3"/>
    <w:rsid w:val="0058272A"/>
    <w:rsid w:val="00582A9A"/>
    <w:rsid w:val="005833FE"/>
    <w:rsid w:val="00583690"/>
    <w:rsid w:val="00583797"/>
    <w:rsid w:val="00583FC4"/>
    <w:rsid w:val="00584B01"/>
    <w:rsid w:val="00584DDB"/>
    <w:rsid w:val="00584EB0"/>
    <w:rsid w:val="00585427"/>
    <w:rsid w:val="005858B9"/>
    <w:rsid w:val="00586525"/>
    <w:rsid w:val="00586A14"/>
    <w:rsid w:val="00586C7C"/>
    <w:rsid w:val="00587075"/>
    <w:rsid w:val="00587230"/>
    <w:rsid w:val="0058746A"/>
    <w:rsid w:val="005878F0"/>
    <w:rsid w:val="00587D85"/>
    <w:rsid w:val="00587EF6"/>
    <w:rsid w:val="00587FD5"/>
    <w:rsid w:val="00590563"/>
    <w:rsid w:val="0059068C"/>
    <w:rsid w:val="00590706"/>
    <w:rsid w:val="00590920"/>
    <w:rsid w:val="00590F05"/>
    <w:rsid w:val="00590F5C"/>
    <w:rsid w:val="00591498"/>
    <w:rsid w:val="00591BC4"/>
    <w:rsid w:val="00591D78"/>
    <w:rsid w:val="0059238A"/>
    <w:rsid w:val="005928F4"/>
    <w:rsid w:val="0059322E"/>
    <w:rsid w:val="0059342A"/>
    <w:rsid w:val="005934F9"/>
    <w:rsid w:val="0059397E"/>
    <w:rsid w:val="00593E45"/>
    <w:rsid w:val="00594245"/>
    <w:rsid w:val="00594A58"/>
    <w:rsid w:val="00594B01"/>
    <w:rsid w:val="00594CE0"/>
    <w:rsid w:val="00594D91"/>
    <w:rsid w:val="00595137"/>
    <w:rsid w:val="005957AB"/>
    <w:rsid w:val="005957C9"/>
    <w:rsid w:val="00595836"/>
    <w:rsid w:val="00595C3C"/>
    <w:rsid w:val="00595D74"/>
    <w:rsid w:val="00595E73"/>
    <w:rsid w:val="0059663A"/>
    <w:rsid w:val="0059680E"/>
    <w:rsid w:val="00596B37"/>
    <w:rsid w:val="00596F92"/>
    <w:rsid w:val="005973D7"/>
    <w:rsid w:val="005979D3"/>
    <w:rsid w:val="005A0127"/>
    <w:rsid w:val="005A0944"/>
    <w:rsid w:val="005A10C8"/>
    <w:rsid w:val="005A11F6"/>
    <w:rsid w:val="005A1216"/>
    <w:rsid w:val="005A1EB9"/>
    <w:rsid w:val="005A26E8"/>
    <w:rsid w:val="005A2B78"/>
    <w:rsid w:val="005A2BBF"/>
    <w:rsid w:val="005A2E70"/>
    <w:rsid w:val="005A2E9B"/>
    <w:rsid w:val="005A36E4"/>
    <w:rsid w:val="005A3751"/>
    <w:rsid w:val="005A388C"/>
    <w:rsid w:val="005A3B99"/>
    <w:rsid w:val="005A3EF2"/>
    <w:rsid w:val="005A3F61"/>
    <w:rsid w:val="005A3FAD"/>
    <w:rsid w:val="005A410D"/>
    <w:rsid w:val="005A439A"/>
    <w:rsid w:val="005A44F3"/>
    <w:rsid w:val="005A4749"/>
    <w:rsid w:val="005A4CC8"/>
    <w:rsid w:val="005A5360"/>
    <w:rsid w:val="005A56DD"/>
    <w:rsid w:val="005A5BF2"/>
    <w:rsid w:val="005A5C97"/>
    <w:rsid w:val="005A5D7A"/>
    <w:rsid w:val="005A5FC3"/>
    <w:rsid w:val="005A5FFB"/>
    <w:rsid w:val="005A68A0"/>
    <w:rsid w:val="005A6BB8"/>
    <w:rsid w:val="005A6C9D"/>
    <w:rsid w:val="005A6DD7"/>
    <w:rsid w:val="005A6FA2"/>
    <w:rsid w:val="005A6FAA"/>
    <w:rsid w:val="005A7224"/>
    <w:rsid w:val="005A723C"/>
    <w:rsid w:val="005A735E"/>
    <w:rsid w:val="005A7614"/>
    <w:rsid w:val="005A79D3"/>
    <w:rsid w:val="005A7B8B"/>
    <w:rsid w:val="005A7D03"/>
    <w:rsid w:val="005A7F63"/>
    <w:rsid w:val="005B0233"/>
    <w:rsid w:val="005B059D"/>
    <w:rsid w:val="005B066B"/>
    <w:rsid w:val="005B0A57"/>
    <w:rsid w:val="005B16D8"/>
    <w:rsid w:val="005B17FB"/>
    <w:rsid w:val="005B1BC9"/>
    <w:rsid w:val="005B1C59"/>
    <w:rsid w:val="005B24D0"/>
    <w:rsid w:val="005B25C5"/>
    <w:rsid w:val="005B3598"/>
    <w:rsid w:val="005B3695"/>
    <w:rsid w:val="005B3940"/>
    <w:rsid w:val="005B3D95"/>
    <w:rsid w:val="005B3DD0"/>
    <w:rsid w:val="005B3E4C"/>
    <w:rsid w:val="005B3ED5"/>
    <w:rsid w:val="005B3F13"/>
    <w:rsid w:val="005B4D6A"/>
    <w:rsid w:val="005B4DD0"/>
    <w:rsid w:val="005B5347"/>
    <w:rsid w:val="005B5745"/>
    <w:rsid w:val="005B5935"/>
    <w:rsid w:val="005B5B4B"/>
    <w:rsid w:val="005B5EC1"/>
    <w:rsid w:val="005B62D8"/>
    <w:rsid w:val="005B6562"/>
    <w:rsid w:val="005B6F51"/>
    <w:rsid w:val="005B6F53"/>
    <w:rsid w:val="005B7767"/>
    <w:rsid w:val="005B7B08"/>
    <w:rsid w:val="005B7CC3"/>
    <w:rsid w:val="005C009B"/>
    <w:rsid w:val="005C00B9"/>
    <w:rsid w:val="005C072D"/>
    <w:rsid w:val="005C0D6E"/>
    <w:rsid w:val="005C0FBD"/>
    <w:rsid w:val="005C124A"/>
    <w:rsid w:val="005C2086"/>
    <w:rsid w:val="005C21E3"/>
    <w:rsid w:val="005C22A7"/>
    <w:rsid w:val="005C2AAD"/>
    <w:rsid w:val="005C42A7"/>
    <w:rsid w:val="005C44E3"/>
    <w:rsid w:val="005C462D"/>
    <w:rsid w:val="005C4887"/>
    <w:rsid w:val="005C566C"/>
    <w:rsid w:val="005C5A79"/>
    <w:rsid w:val="005C5B1A"/>
    <w:rsid w:val="005C5D9D"/>
    <w:rsid w:val="005C665F"/>
    <w:rsid w:val="005C67A9"/>
    <w:rsid w:val="005C6A39"/>
    <w:rsid w:val="005C6F74"/>
    <w:rsid w:val="005C70DB"/>
    <w:rsid w:val="005C71C5"/>
    <w:rsid w:val="005C7555"/>
    <w:rsid w:val="005C7934"/>
    <w:rsid w:val="005C7ADF"/>
    <w:rsid w:val="005C7FD5"/>
    <w:rsid w:val="005D0870"/>
    <w:rsid w:val="005D0DCB"/>
    <w:rsid w:val="005D1270"/>
    <w:rsid w:val="005D1624"/>
    <w:rsid w:val="005D16F9"/>
    <w:rsid w:val="005D1B12"/>
    <w:rsid w:val="005D2229"/>
    <w:rsid w:val="005D2587"/>
    <w:rsid w:val="005D2864"/>
    <w:rsid w:val="005D372A"/>
    <w:rsid w:val="005D39F9"/>
    <w:rsid w:val="005D3EE5"/>
    <w:rsid w:val="005D401C"/>
    <w:rsid w:val="005D54B4"/>
    <w:rsid w:val="005D5552"/>
    <w:rsid w:val="005D5569"/>
    <w:rsid w:val="005D587C"/>
    <w:rsid w:val="005D5DF8"/>
    <w:rsid w:val="005D6435"/>
    <w:rsid w:val="005D6595"/>
    <w:rsid w:val="005D69B0"/>
    <w:rsid w:val="005D6AA4"/>
    <w:rsid w:val="005D6C8E"/>
    <w:rsid w:val="005E0662"/>
    <w:rsid w:val="005E07EC"/>
    <w:rsid w:val="005E1133"/>
    <w:rsid w:val="005E1808"/>
    <w:rsid w:val="005E19DE"/>
    <w:rsid w:val="005E1C0A"/>
    <w:rsid w:val="005E22F4"/>
    <w:rsid w:val="005E28D4"/>
    <w:rsid w:val="005E2968"/>
    <w:rsid w:val="005E29C2"/>
    <w:rsid w:val="005E29C7"/>
    <w:rsid w:val="005E3923"/>
    <w:rsid w:val="005E3954"/>
    <w:rsid w:val="005E3B75"/>
    <w:rsid w:val="005E4885"/>
    <w:rsid w:val="005E48BC"/>
    <w:rsid w:val="005E4BF7"/>
    <w:rsid w:val="005E4FA3"/>
    <w:rsid w:val="005E4FF1"/>
    <w:rsid w:val="005E521F"/>
    <w:rsid w:val="005E5441"/>
    <w:rsid w:val="005E550D"/>
    <w:rsid w:val="005E5A6B"/>
    <w:rsid w:val="005E5B5E"/>
    <w:rsid w:val="005E5BF3"/>
    <w:rsid w:val="005E5D11"/>
    <w:rsid w:val="005E5D95"/>
    <w:rsid w:val="005E5F65"/>
    <w:rsid w:val="005E63D6"/>
    <w:rsid w:val="005E642E"/>
    <w:rsid w:val="005E64F1"/>
    <w:rsid w:val="005E658E"/>
    <w:rsid w:val="005E7016"/>
    <w:rsid w:val="005E7373"/>
    <w:rsid w:val="005E74A1"/>
    <w:rsid w:val="005E7671"/>
    <w:rsid w:val="005E78FF"/>
    <w:rsid w:val="005F00DA"/>
    <w:rsid w:val="005F0248"/>
    <w:rsid w:val="005F02CC"/>
    <w:rsid w:val="005F0A44"/>
    <w:rsid w:val="005F0B0B"/>
    <w:rsid w:val="005F0BAA"/>
    <w:rsid w:val="005F0E5B"/>
    <w:rsid w:val="005F10B0"/>
    <w:rsid w:val="005F15AB"/>
    <w:rsid w:val="005F1717"/>
    <w:rsid w:val="005F1932"/>
    <w:rsid w:val="005F1950"/>
    <w:rsid w:val="005F1AAF"/>
    <w:rsid w:val="005F1D50"/>
    <w:rsid w:val="005F22E5"/>
    <w:rsid w:val="005F2359"/>
    <w:rsid w:val="005F2535"/>
    <w:rsid w:val="005F2606"/>
    <w:rsid w:val="005F2B02"/>
    <w:rsid w:val="005F2F7D"/>
    <w:rsid w:val="005F370B"/>
    <w:rsid w:val="005F38FF"/>
    <w:rsid w:val="005F3EEF"/>
    <w:rsid w:val="005F42C2"/>
    <w:rsid w:val="005F43B4"/>
    <w:rsid w:val="005F4B1C"/>
    <w:rsid w:val="005F4D93"/>
    <w:rsid w:val="005F4F76"/>
    <w:rsid w:val="005F537B"/>
    <w:rsid w:val="005F58DF"/>
    <w:rsid w:val="005F5D37"/>
    <w:rsid w:val="005F5D71"/>
    <w:rsid w:val="005F5E37"/>
    <w:rsid w:val="005F5EC7"/>
    <w:rsid w:val="005F5EF4"/>
    <w:rsid w:val="005F612B"/>
    <w:rsid w:val="005F629B"/>
    <w:rsid w:val="005F65ED"/>
    <w:rsid w:val="005F6C76"/>
    <w:rsid w:val="005F6EC6"/>
    <w:rsid w:val="005F6FE4"/>
    <w:rsid w:val="005F7193"/>
    <w:rsid w:val="005F71D4"/>
    <w:rsid w:val="005F7DB4"/>
    <w:rsid w:val="005FCC85"/>
    <w:rsid w:val="006001DD"/>
    <w:rsid w:val="00600257"/>
    <w:rsid w:val="00600DCD"/>
    <w:rsid w:val="006011F2"/>
    <w:rsid w:val="00601483"/>
    <w:rsid w:val="00602203"/>
    <w:rsid w:val="006022FB"/>
    <w:rsid w:val="006025AF"/>
    <w:rsid w:val="00602814"/>
    <w:rsid w:val="0060294F"/>
    <w:rsid w:val="00602B62"/>
    <w:rsid w:val="00602EC0"/>
    <w:rsid w:val="006036B3"/>
    <w:rsid w:val="0060489F"/>
    <w:rsid w:val="00604906"/>
    <w:rsid w:val="006049A1"/>
    <w:rsid w:val="00605046"/>
    <w:rsid w:val="00605B6C"/>
    <w:rsid w:val="00605FC5"/>
    <w:rsid w:val="006064A5"/>
    <w:rsid w:val="00606C3A"/>
    <w:rsid w:val="00606E23"/>
    <w:rsid w:val="00607160"/>
    <w:rsid w:val="0060778B"/>
    <w:rsid w:val="00610083"/>
    <w:rsid w:val="00610BCD"/>
    <w:rsid w:val="006116DB"/>
    <w:rsid w:val="00612729"/>
    <w:rsid w:val="00612AD2"/>
    <w:rsid w:val="00612AD6"/>
    <w:rsid w:val="00612BDB"/>
    <w:rsid w:val="0061350C"/>
    <w:rsid w:val="0061363E"/>
    <w:rsid w:val="006136BD"/>
    <w:rsid w:val="0061381C"/>
    <w:rsid w:val="006139A8"/>
    <w:rsid w:val="00613AF9"/>
    <w:rsid w:val="006142DA"/>
    <w:rsid w:val="006148BE"/>
    <w:rsid w:val="006154E7"/>
    <w:rsid w:val="0061590C"/>
    <w:rsid w:val="00615D13"/>
    <w:rsid w:val="0061777B"/>
    <w:rsid w:val="00617D8C"/>
    <w:rsid w:val="00617F2F"/>
    <w:rsid w:val="006204E1"/>
    <w:rsid w:val="00620BB0"/>
    <w:rsid w:val="00620BC1"/>
    <w:rsid w:val="00620BE2"/>
    <w:rsid w:val="00620D26"/>
    <w:rsid w:val="00620F47"/>
    <w:rsid w:val="00621325"/>
    <w:rsid w:val="00622115"/>
    <w:rsid w:val="00622315"/>
    <w:rsid w:val="006224A5"/>
    <w:rsid w:val="006228C2"/>
    <w:rsid w:val="00622E12"/>
    <w:rsid w:val="00622ED6"/>
    <w:rsid w:val="00623154"/>
    <w:rsid w:val="0062331A"/>
    <w:rsid w:val="006238C8"/>
    <w:rsid w:val="006238D9"/>
    <w:rsid w:val="00623FCB"/>
    <w:rsid w:val="00623FCF"/>
    <w:rsid w:val="00624577"/>
    <w:rsid w:val="00624B86"/>
    <w:rsid w:val="006251F9"/>
    <w:rsid w:val="00625DE0"/>
    <w:rsid w:val="0062676F"/>
    <w:rsid w:val="00626AFC"/>
    <w:rsid w:val="00626D43"/>
    <w:rsid w:val="00627A86"/>
    <w:rsid w:val="00627E23"/>
    <w:rsid w:val="0063012C"/>
    <w:rsid w:val="00630273"/>
    <w:rsid w:val="00630430"/>
    <w:rsid w:val="006312E2"/>
    <w:rsid w:val="00631A65"/>
    <w:rsid w:val="00631D15"/>
    <w:rsid w:val="0063268B"/>
    <w:rsid w:val="006326C5"/>
    <w:rsid w:val="00632EE3"/>
    <w:rsid w:val="00632FE1"/>
    <w:rsid w:val="00633332"/>
    <w:rsid w:val="0063344A"/>
    <w:rsid w:val="006338D6"/>
    <w:rsid w:val="00633A5A"/>
    <w:rsid w:val="00633C77"/>
    <w:rsid w:val="00633D5E"/>
    <w:rsid w:val="00633D84"/>
    <w:rsid w:val="00634549"/>
    <w:rsid w:val="00634640"/>
    <w:rsid w:val="006347A5"/>
    <w:rsid w:val="0063489E"/>
    <w:rsid w:val="006349A0"/>
    <w:rsid w:val="00634A12"/>
    <w:rsid w:val="00634AFB"/>
    <w:rsid w:val="0063506A"/>
    <w:rsid w:val="00636168"/>
    <w:rsid w:val="006369BB"/>
    <w:rsid w:val="006370D0"/>
    <w:rsid w:val="0063728C"/>
    <w:rsid w:val="0063760B"/>
    <w:rsid w:val="00637624"/>
    <w:rsid w:val="0063778F"/>
    <w:rsid w:val="00637AED"/>
    <w:rsid w:val="00637F73"/>
    <w:rsid w:val="0064004E"/>
    <w:rsid w:val="0064007F"/>
    <w:rsid w:val="006404B4"/>
    <w:rsid w:val="00640DF8"/>
    <w:rsid w:val="00641934"/>
    <w:rsid w:val="00641D28"/>
    <w:rsid w:val="00641E0E"/>
    <w:rsid w:val="00641EF0"/>
    <w:rsid w:val="00642055"/>
    <w:rsid w:val="006426E3"/>
    <w:rsid w:val="00642C54"/>
    <w:rsid w:val="00642DA1"/>
    <w:rsid w:val="0064311A"/>
    <w:rsid w:val="0064391F"/>
    <w:rsid w:val="00643C16"/>
    <w:rsid w:val="0064446D"/>
    <w:rsid w:val="0064450E"/>
    <w:rsid w:val="00644A5F"/>
    <w:rsid w:val="00644FC0"/>
    <w:rsid w:val="006450DE"/>
    <w:rsid w:val="00645C0B"/>
    <w:rsid w:val="00645E52"/>
    <w:rsid w:val="006462CA"/>
    <w:rsid w:val="00646449"/>
    <w:rsid w:val="00646974"/>
    <w:rsid w:val="00646A40"/>
    <w:rsid w:val="00646AC1"/>
    <w:rsid w:val="00646F18"/>
    <w:rsid w:val="006474C5"/>
    <w:rsid w:val="00647978"/>
    <w:rsid w:val="006503C8"/>
    <w:rsid w:val="006507E0"/>
    <w:rsid w:val="00650F56"/>
    <w:rsid w:val="0065130D"/>
    <w:rsid w:val="0065181C"/>
    <w:rsid w:val="00652130"/>
    <w:rsid w:val="0065242A"/>
    <w:rsid w:val="006525B8"/>
    <w:rsid w:val="00652B49"/>
    <w:rsid w:val="00653AF1"/>
    <w:rsid w:val="00653E34"/>
    <w:rsid w:val="00653ECC"/>
    <w:rsid w:val="0065412C"/>
    <w:rsid w:val="0065475A"/>
    <w:rsid w:val="00654CB6"/>
    <w:rsid w:val="00656309"/>
    <w:rsid w:val="006567C5"/>
    <w:rsid w:val="00656895"/>
    <w:rsid w:val="00657389"/>
    <w:rsid w:val="00657393"/>
    <w:rsid w:val="0065761D"/>
    <w:rsid w:val="00657B5A"/>
    <w:rsid w:val="00657D9E"/>
    <w:rsid w:val="00657E58"/>
    <w:rsid w:val="00657EA3"/>
    <w:rsid w:val="006607B6"/>
    <w:rsid w:val="0066089F"/>
    <w:rsid w:val="006608A6"/>
    <w:rsid w:val="00660918"/>
    <w:rsid w:val="00660D51"/>
    <w:rsid w:val="00660F89"/>
    <w:rsid w:val="00660FE1"/>
    <w:rsid w:val="00661C8E"/>
    <w:rsid w:val="00662659"/>
    <w:rsid w:val="0066290F"/>
    <w:rsid w:val="0066296B"/>
    <w:rsid w:val="00662A86"/>
    <w:rsid w:val="006630FA"/>
    <w:rsid w:val="006632E2"/>
    <w:rsid w:val="006632EC"/>
    <w:rsid w:val="0066357C"/>
    <w:rsid w:val="00663FAE"/>
    <w:rsid w:val="00664174"/>
    <w:rsid w:val="006647E4"/>
    <w:rsid w:val="00664F81"/>
    <w:rsid w:val="00665B6F"/>
    <w:rsid w:val="00665BAC"/>
    <w:rsid w:val="00665ED5"/>
    <w:rsid w:val="0066600D"/>
    <w:rsid w:val="00666262"/>
    <w:rsid w:val="0066647A"/>
    <w:rsid w:val="00666888"/>
    <w:rsid w:val="006674D0"/>
    <w:rsid w:val="00667D5D"/>
    <w:rsid w:val="0067030F"/>
    <w:rsid w:val="00670CE4"/>
    <w:rsid w:val="00671EAF"/>
    <w:rsid w:val="00671FDC"/>
    <w:rsid w:val="00671FE3"/>
    <w:rsid w:val="00672096"/>
    <w:rsid w:val="006723B1"/>
    <w:rsid w:val="006726CB"/>
    <w:rsid w:val="00672C2F"/>
    <w:rsid w:val="00672F76"/>
    <w:rsid w:val="0067310B"/>
    <w:rsid w:val="0067329B"/>
    <w:rsid w:val="006733BE"/>
    <w:rsid w:val="006737C7"/>
    <w:rsid w:val="00673ABF"/>
    <w:rsid w:val="00673DF8"/>
    <w:rsid w:val="00673EC1"/>
    <w:rsid w:val="0067420E"/>
    <w:rsid w:val="00674668"/>
    <w:rsid w:val="00674CB1"/>
    <w:rsid w:val="0067502E"/>
    <w:rsid w:val="00675031"/>
    <w:rsid w:val="006756CB"/>
    <w:rsid w:val="0067585E"/>
    <w:rsid w:val="00675980"/>
    <w:rsid w:val="00675C11"/>
    <w:rsid w:val="00676E8E"/>
    <w:rsid w:val="006775A0"/>
    <w:rsid w:val="006778C5"/>
    <w:rsid w:val="006802C7"/>
    <w:rsid w:val="00680FD9"/>
    <w:rsid w:val="006811EB"/>
    <w:rsid w:val="00681935"/>
    <w:rsid w:val="0068217E"/>
    <w:rsid w:val="00682886"/>
    <w:rsid w:val="00682A26"/>
    <w:rsid w:val="00683209"/>
    <w:rsid w:val="006838EB"/>
    <w:rsid w:val="00683CFA"/>
    <w:rsid w:val="00683EBA"/>
    <w:rsid w:val="00684684"/>
    <w:rsid w:val="00684E08"/>
    <w:rsid w:val="006851B2"/>
    <w:rsid w:val="0068557D"/>
    <w:rsid w:val="0068620B"/>
    <w:rsid w:val="0068650C"/>
    <w:rsid w:val="006866BB"/>
    <w:rsid w:val="00686B4D"/>
    <w:rsid w:val="00686BBC"/>
    <w:rsid w:val="00686D90"/>
    <w:rsid w:val="00686F98"/>
    <w:rsid w:val="00687189"/>
    <w:rsid w:val="006876F9"/>
    <w:rsid w:val="00687BEB"/>
    <w:rsid w:val="00687DCF"/>
    <w:rsid w:val="0069002F"/>
    <w:rsid w:val="006900F8"/>
    <w:rsid w:val="006902DF"/>
    <w:rsid w:val="00690B78"/>
    <w:rsid w:val="00691EFC"/>
    <w:rsid w:val="006924F4"/>
    <w:rsid w:val="00693500"/>
    <w:rsid w:val="00693E6E"/>
    <w:rsid w:val="00693F49"/>
    <w:rsid w:val="0069442A"/>
    <w:rsid w:val="006944D2"/>
    <w:rsid w:val="006944DA"/>
    <w:rsid w:val="006945BA"/>
    <w:rsid w:val="006947A5"/>
    <w:rsid w:val="006949ED"/>
    <w:rsid w:val="00694AD4"/>
    <w:rsid w:val="00694DC8"/>
    <w:rsid w:val="00694E6D"/>
    <w:rsid w:val="0069510A"/>
    <w:rsid w:val="006954FB"/>
    <w:rsid w:val="006957A7"/>
    <w:rsid w:val="00695A92"/>
    <w:rsid w:val="00695A97"/>
    <w:rsid w:val="00695B0B"/>
    <w:rsid w:val="00696AA2"/>
    <w:rsid w:val="00696EB4"/>
    <w:rsid w:val="006972E1"/>
    <w:rsid w:val="0069734C"/>
    <w:rsid w:val="00697E39"/>
    <w:rsid w:val="00697F43"/>
    <w:rsid w:val="006A0183"/>
    <w:rsid w:val="006A02B3"/>
    <w:rsid w:val="006A05BA"/>
    <w:rsid w:val="006A0689"/>
    <w:rsid w:val="006A09F0"/>
    <w:rsid w:val="006A1A92"/>
    <w:rsid w:val="006A1B39"/>
    <w:rsid w:val="006A1B46"/>
    <w:rsid w:val="006A1F9B"/>
    <w:rsid w:val="006A20E6"/>
    <w:rsid w:val="006A2448"/>
    <w:rsid w:val="006A24F1"/>
    <w:rsid w:val="006A2897"/>
    <w:rsid w:val="006A2AAF"/>
    <w:rsid w:val="006A2B92"/>
    <w:rsid w:val="006A3694"/>
    <w:rsid w:val="006A37B3"/>
    <w:rsid w:val="006A3B1D"/>
    <w:rsid w:val="006A3C7E"/>
    <w:rsid w:val="006A3FA5"/>
    <w:rsid w:val="006A4107"/>
    <w:rsid w:val="006A42B6"/>
    <w:rsid w:val="006A4414"/>
    <w:rsid w:val="006A443C"/>
    <w:rsid w:val="006A50AF"/>
    <w:rsid w:val="006A52DE"/>
    <w:rsid w:val="006A55CA"/>
    <w:rsid w:val="006A5896"/>
    <w:rsid w:val="006A5A70"/>
    <w:rsid w:val="006A5CC6"/>
    <w:rsid w:val="006A5D8F"/>
    <w:rsid w:val="006A5ED7"/>
    <w:rsid w:val="006A5F0E"/>
    <w:rsid w:val="006A6348"/>
    <w:rsid w:val="006A649C"/>
    <w:rsid w:val="006A6566"/>
    <w:rsid w:val="006A6A36"/>
    <w:rsid w:val="006A6C0F"/>
    <w:rsid w:val="006A6E44"/>
    <w:rsid w:val="006A7623"/>
    <w:rsid w:val="006A772E"/>
    <w:rsid w:val="006A7EDC"/>
    <w:rsid w:val="006B05F1"/>
    <w:rsid w:val="006B071F"/>
    <w:rsid w:val="006B0AAF"/>
    <w:rsid w:val="006B0DE9"/>
    <w:rsid w:val="006B0E40"/>
    <w:rsid w:val="006B1A0C"/>
    <w:rsid w:val="006B1E10"/>
    <w:rsid w:val="006B1EF2"/>
    <w:rsid w:val="006B1F2F"/>
    <w:rsid w:val="006B204F"/>
    <w:rsid w:val="006B2E0C"/>
    <w:rsid w:val="006B2F7C"/>
    <w:rsid w:val="006B31AE"/>
    <w:rsid w:val="006B34B2"/>
    <w:rsid w:val="006B37F2"/>
    <w:rsid w:val="006B39BC"/>
    <w:rsid w:val="006B3F2A"/>
    <w:rsid w:val="006B4126"/>
    <w:rsid w:val="006B4776"/>
    <w:rsid w:val="006B5101"/>
    <w:rsid w:val="006B5879"/>
    <w:rsid w:val="006B5883"/>
    <w:rsid w:val="006B607D"/>
    <w:rsid w:val="006B6347"/>
    <w:rsid w:val="006B642A"/>
    <w:rsid w:val="006B65C2"/>
    <w:rsid w:val="006B6851"/>
    <w:rsid w:val="006B6A2F"/>
    <w:rsid w:val="006B6B8C"/>
    <w:rsid w:val="006B74CD"/>
    <w:rsid w:val="006B7518"/>
    <w:rsid w:val="006B776C"/>
    <w:rsid w:val="006B77FD"/>
    <w:rsid w:val="006B794C"/>
    <w:rsid w:val="006B7D4F"/>
    <w:rsid w:val="006B7DEE"/>
    <w:rsid w:val="006B7FF9"/>
    <w:rsid w:val="006C0076"/>
    <w:rsid w:val="006C06F1"/>
    <w:rsid w:val="006C0C5F"/>
    <w:rsid w:val="006C1143"/>
    <w:rsid w:val="006C149A"/>
    <w:rsid w:val="006C1976"/>
    <w:rsid w:val="006C1A87"/>
    <w:rsid w:val="006C1DD0"/>
    <w:rsid w:val="006C1E4F"/>
    <w:rsid w:val="006C21C9"/>
    <w:rsid w:val="006C2DB3"/>
    <w:rsid w:val="006C3A3C"/>
    <w:rsid w:val="006C3F37"/>
    <w:rsid w:val="006C43B2"/>
    <w:rsid w:val="006C4BB3"/>
    <w:rsid w:val="006C4D51"/>
    <w:rsid w:val="006C54C7"/>
    <w:rsid w:val="006C5525"/>
    <w:rsid w:val="006C5A0A"/>
    <w:rsid w:val="006C5C66"/>
    <w:rsid w:val="006C6124"/>
    <w:rsid w:val="006C618F"/>
    <w:rsid w:val="006C62EF"/>
    <w:rsid w:val="006C67D2"/>
    <w:rsid w:val="006C6DDF"/>
    <w:rsid w:val="006C6E9D"/>
    <w:rsid w:val="006C716A"/>
    <w:rsid w:val="006C77A4"/>
    <w:rsid w:val="006C7880"/>
    <w:rsid w:val="006C7A70"/>
    <w:rsid w:val="006D0B2F"/>
    <w:rsid w:val="006D0D46"/>
    <w:rsid w:val="006D1563"/>
    <w:rsid w:val="006D1959"/>
    <w:rsid w:val="006D1FAA"/>
    <w:rsid w:val="006D22A9"/>
    <w:rsid w:val="006D2384"/>
    <w:rsid w:val="006D244A"/>
    <w:rsid w:val="006D2529"/>
    <w:rsid w:val="006D2B2E"/>
    <w:rsid w:val="006D2BDF"/>
    <w:rsid w:val="006D2D11"/>
    <w:rsid w:val="006D2D13"/>
    <w:rsid w:val="006D3044"/>
    <w:rsid w:val="006D3A62"/>
    <w:rsid w:val="006D3AD1"/>
    <w:rsid w:val="006D3DB8"/>
    <w:rsid w:val="006D3DBE"/>
    <w:rsid w:val="006D4217"/>
    <w:rsid w:val="006D4687"/>
    <w:rsid w:val="006D496C"/>
    <w:rsid w:val="006D4BF6"/>
    <w:rsid w:val="006D4EAB"/>
    <w:rsid w:val="006D5069"/>
    <w:rsid w:val="006D5989"/>
    <w:rsid w:val="006D5BA4"/>
    <w:rsid w:val="006D5E15"/>
    <w:rsid w:val="006D5F90"/>
    <w:rsid w:val="006D6196"/>
    <w:rsid w:val="006D61CD"/>
    <w:rsid w:val="006D63E4"/>
    <w:rsid w:val="006D640D"/>
    <w:rsid w:val="006D6ADC"/>
    <w:rsid w:val="006D6FB5"/>
    <w:rsid w:val="006D7469"/>
    <w:rsid w:val="006D78B7"/>
    <w:rsid w:val="006D7A6F"/>
    <w:rsid w:val="006D7A7C"/>
    <w:rsid w:val="006D7E1D"/>
    <w:rsid w:val="006E0337"/>
    <w:rsid w:val="006E075A"/>
    <w:rsid w:val="006E1027"/>
    <w:rsid w:val="006E11AD"/>
    <w:rsid w:val="006E241E"/>
    <w:rsid w:val="006E2A9F"/>
    <w:rsid w:val="006E2C6A"/>
    <w:rsid w:val="006E3694"/>
    <w:rsid w:val="006E387B"/>
    <w:rsid w:val="006E3998"/>
    <w:rsid w:val="006E3A56"/>
    <w:rsid w:val="006E4404"/>
    <w:rsid w:val="006E49D4"/>
    <w:rsid w:val="006E5516"/>
    <w:rsid w:val="006E5627"/>
    <w:rsid w:val="006E56BF"/>
    <w:rsid w:val="006E625D"/>
    <w:rsid w:val="006E6691"/>
    <w:rsid w:val="006E679E"/>
    <w:rsid w:val="006E6FF4"/>
    <w:rsid w:val="006E7219"/>
    <w:rsid w:val="006E727E"/>
    <w:rsid w:val="006E7FE3"/>
    <w:rsid w:val="006F031C"/>
    <w:rsid w:val="006F0564"/>
    <w:rsid w:val="006F0CF2"/>
    <w:rsid w:val="006F0D17"/>
    <w:rsid w:val="006F1064"/>
    <w:rsid w:val="006F1979"/>
    <w:rsid w:val="006F29C1"/>
    <w:rsid w:val="006F3010"/>
    <w:rsid w:val="006F3291"/>
    <w:rsid w:val="006F33F0"/>
    <w:rsid w:val="006F3492"/>
    <w:rsid w:val="006F3B17"/>
    <w:rsid w:val="006F3DB3"/>
    <w:rsid w:val="006F47CF"/>
    <w:rsid w:val="006F4DEB"/>
    <w:rsid w:val="006F4E5E"/>
    <w:rsid w:val="006F5788"/>
    <w:rsid w:val="006F5A3D"/>
    <w:rsid w:val="006F5B14"/>
    <w:rsid w:val="006F5CEE"/>
    <w:rsid w:val="006F5E43"/>
    <w:rsid w:val="006F61DE"/>
    <w:rsid w:val="006F66DF"/>
    <w:rsid w:val="006F68A4"/>
    <w:rsid w:val="006F7135"/>
    <w:rsid w:val="006F71D0"/>
    <w:rsid w:val="006F7613"/>
    <w:rsid w:val="006F7653"/>
    <w:rsid w:val="006F78AF"/>
    <w:rsid w:val="006F7A2A"/>
    <w:rsid w:val="006F7CEC"/>
    <w:rsid w:val="006F7F87"/>
    <w:rsid w:val="0070023E"/>
    <w:rsid w:val="00700436"/>
    <w:rsid w:val="007007D2"/>
    <w:rsid w:val="00700D85"/>
    <w:rsid w:val="0070109E"/>
    <w:rsid w:val="00701A90"/>
    <w:rsid w:val="00702104"/>
    <w:rsid w:val="007025B7"/>
    <w:rsid w:val="007025DC"/>
    <w:rsid w:val="007035CE"/>
    <w:rsid w:val="007037FA"/>
    <w:rsid w:val="00703974"/>
    <w:rsid w:val="00704A72"/>
    <w:rsid w:val="0070541C"/>
    <w:rsid w:val="00705D00"/>
    <w:rsid w:val="00705D32"/>
    <w:rsid w:val="007064F9"/>
    <w:rsid w:val="007069C7"/>
    <w:rsid w:val="0070704D"/>
    <w:rsid w:val="00707273"/>
    <w:rsid w:val="00707915"/>
    <w:rsid w:val="0070796E"/>
    <w:rsid w:val="00710B16"/>
    <w:rsid w:val="00710B27"/>
    <w:rsid w:val="00710F88"/>
    <w:rsid w:val="0071126A"/>
    <w:rsid w:val="00711381"/>
    <w:rsid w:val="0071146A"/>
    <w:rsid w:val="00711FF9"/>
    <w:rsid w:val="007120B8"/>
    <w:rsid w:val="007123F8"/>
    <w:rsid w:val="00712995"/>
    <w:rsid w:val="00712BAD"/>
    <w:rsid w:val="00713822"/>
    <w:rsid w:val="00714008"/>
    <w:rsid w:val="0071411E"/>
    <w:rsid w:val="0071419C"/>
    <w:rsid w:val="00714561"/>
    <w:rsid w:val="00714BC5"/>
    <w:rsid w:val="0071500F"/>
    <w:rsid w:val="0071555E"/>
    <w:rsid w:val="00715564"/>
    <w:rsid w:val="00715D0F"/>
    <w:rsid w:val="00715E52"/>
    <w:rsid w:val="00715FB9"/>
    <w:rsid w:val="007167E0"/>
    <w:rsid w:val="00716D50"/>
    <w:rsid w:val="00716FEF"/>
    <w:rsid w:val="00717073"/>
    <w:rsid w:val="007171F6"/>
    <w:rsid w:val="00717641"/>
    <w:rsid w:val="00717B7E"/>
    <w:rsid w:val="00720074"/>
    <w:rsid w:val="007200D9"/>
    <w:rsid w:val="007203B8"/>
    <w:rsid w:val="007205C7"/>
    <w:rsid w:val="00720EEF"/>
    <w:rsid w:val="007214CA"/>
    <w:rsid w:val="0072150A"/>
    <w:rsid w:val="0072159A"/>
    <w:rsid w:val="007218CF"/>
    <w:rsid w:val="00721FED"/>
    <w:rsid w:val="0072224F"/>
    <w:rsid w:val="0072260A"/>
    <w:rsid w:val="00722855"/>
    <w:rsid w:val="00722AA6"/>
    <w:rsid w:val="007232B4"/>
    <w:rsid w:val="00723311"/>
    <w:rsid w:val="00723EB2"/>
    <w:rsid w:val="00723F62"/>
    <w:rsid w:val="0072425E"/>
    <w:rsid w:val="00724417"/>
    <w:rsid w:val="0072442C"/>
    <w:rsid w:val="0072449C"/>
    <w:rsid w:val="007244AA"/>
    <w:rsid w:val="007247C1"/>
    <w:rsid w:val="00724F3A"/>
    <w:rsid w:val="00725410"/>
    <w:rsid w:val="00725595"/>
    <w:rsid w:val="00725B01"/>
    <w:rsid w:val="00725B43"/>
    <w:rsid w:val="00725DAB"/>
    <w:rsid w:val="00725E0A"/>
    <w:rsid w:val="00726461"/>
    <w:rsid w:val="00726531"/>
    <w:rsid w:val="007269B4"/>
    <w:rsid w:val="00726D59"/>
    <w:rsid w:val="00726F1A"/>
    <w:rsid w:val="007275B4"/>
    <w:rsid w:val="0072798B"/>
    <w:rsid w:val="00727C61"/>
    <w:rsid w:val="00730911"/>
    <w:rsid w:val="00730B09"/>
    <w:rsid w:val="00730C76"/>
    <w:rsid w:val="00730CA4"/>
    <w:rsid w:val="00730E78"/>
    <w:rsid w:val="00731283"/>
    <w:rsid w:val="007313CF"/>
    <w:rsid w:val="0073199F"/>
    <w:rsid w:val="00731BA4"/>
    <w:rsid w:val="00731E7F"/>
    <w:rsid w:val="00731F5B"/>
    <w:rsid w:val="007320F8"/>
    <w:rsid w:val="0073247A"/>
    <w:rsid w:val="007326F5"/>
    <w:rsid w:val="007329A4"/>
    <w:rsid w:val="00732A6F"/>
    <w:rsid w:val="00732F7A"/>
    <w:rsid w:val="00733109"/>
    <w:rsid w:val="00733120"/>
    <w:rsid w:val="00733184"/>
    <w:rsid w:val="00733417"/>
    <w:rsid w:val="00733B66"/>
    <w:rsid w:val="0073403B"/>
    <w:rsid w:val="0073445B"/>
    <w:rsid w:val="007344B1"/>
    <w:rsid w:val="00734875"/>
    <w:rsid w:val="00734A4B"/>
    <w:rsid w:val="00734C16"/>
    <w:rsid w:val="00734C90"/>
    <w:rsid w:val="00734E74"/>
    <w:rsid w:val="00735226"/>
    <w:rsid w:val="007352D6"/>
    <w:rsid w:val="007353DD"/>
    <w:rsid w:val="00735795"/>
    <w:rsid w:val="0073583F"/>
    <w:rsid w:val="007360EE"/>
    <w:rsid w:val="0073669E"/>
    <w:rsid w:val="00736B4D"/>
    <w:rsid w:val="00737870"/>
    <w:rsid w:val="00737FBB"/>
    <w:rsid w:val="007401CA"/>
    <w:rsid w:val="00740516"/>
    <w:rsid w:val="0074127F"/>
    <w:rsid w:val="007419F9"/>
    <w:rsid w:val="007425A9"/>
    <w:rsid w:val="0074299B"/>
    <w:rsid w:val="00742C14"/>
    <w:rsid w:val="00742F29"/>
    <w:rsid w:val="00742FA5"/>
    <w:rsid w:val="00743515"/>
    <w:rsid w:val="00743E7D"/>
    <w:rsid w:val="007442D4"/>
    <w:rsid w:val="007444D1"/>
    <w:rsid w:val="007444E2"/>
    <w:rsid w:val="0074470B"/>
    <w:rsid w:val="007449D9"/>
    <w:rsid w:val="00745044"/>
    <w:rsid w:val="0074546C"/>
    <w:rsid w:val="00745521"/>
    <w:rsid w:val="00745D1E"/>
    <w:rsid w:val="00745D42"/>
    <w:rsid w:val="00746308"/>
    <w:rsid w:val="007469E4"/>
    <w:rsid w:val="00746AD3"/>
    <w:rsid w:val="00746DCD"/>
    <w:rsid w:val="007476DD"/>
    <w:rsid w:val="00747AC3"/>
    <w:rsid w:val="00747B84"/>
    <w:rsid w:val="00750914"/>
    <w:rsid w:val="007514CD"/>
    <w:rsid w:val="007515B3"/>
    <w:rsid w:val="007524B3"/>
    <w:rsid w:val="00752EFC"/>
    <w:rsid w:val="0075304B"/>
    <w:rsid w:val="00753837"/>
    <w:rsid w:val="00753C20"/>
    <w:rsid w:val="007541A5"/>
    <w:rsid w:val="007541D1"/>
    <w:rsid w:val="007544F5"/>
    <w:rsid w:val="00755439"/>
    <w:rsid w:val="007555C4"/>
    <w:rsid w:val="00755BD9"/>
    <w:rsid w:val="00755DC5"/>
    <w:rsid w:val="007560C8"/>
    <w:rsid w:val="0075663C"/>
    <w:rsid w:val="007566CB"/>
    <w:rsid w:val="00756842"/>
    <w:rsid w:val="00756B79"/>
    <w:rsid w:val="00756F46"/>
    <w:rsid w:val="00757450"/>
    <w:rsid w:val="007574ED"/>
    <w:rsid w:val="007578B5"/>
    <w:rsid w:val="00760280"/>
    <w:rsid w:val="007602E4"/>
    <w:rsid w:val="007608BA"/>
    <w:rsid w:val="007608FC"/>
    <w:rsid w:val="00760A4E"/>
    <w:rsid w:val="00761726"/>
    <w:rsid w:val="00761AB0"/>
    <w:rsid w:val="00762076"/>
    <w:rsid w:val="00762276"/>
    <w:rsid w:val="007624D9"/>
    <w:rsid w:val="00762639"/>
    <w:rsid w:val="007628B3"/>
    <w:rsid w:val="00762A19"/>
    <w:rsid w:val="0076323E"/>
    <w:rsid w:val="00763484"/>
    <w:rsid w:val="00763534"/>
    <w:rsid w:val="007635CD"/>
    <w:rsid w:val="007635FC"/>
    <w:rsid w:val="00763A78"/>
    <w:rsid w:val="00763CFE"/>
    <w:rsid w:val="00763D36"/>
    <w:rsid w:val="00763E08"/>
    <w:rsid w:val="0076409B"/>
    <w:rsid w:val="007643D4"/>
    <w:rsid w:val="00764441"/>
    <w:rsid w:val="00764D83"/>
    <w:rsid w:val="00764E4B"/>
    <w:rsid w:val="007656BD"/>
    <w:rsid w:val="00765960"/>
    <w:rsid w:val="00765C0E"/>
    <w:rsid w:val="00765FD7"/>
    <w:rsid w:val="00766260"/>
    <w:rsid w:val="0076650A"/>
    <w:rsid w:val="00766520"/>
    <w:rsid w:val="00766C00"/>
    <w:rsid w:val="00767088"/>
    <w:rsid w:val="00767C90"/>
    <w:rsid w:val="0077040C"/>
    <w:rsid w:val="007704DC"/>
    <w:rsid w:val="00770910"/>
    <w:rsid w:val="00770AFB"/>
    <w:rsid w:val="00770C33"/>
    <w:rsid w:val="00771018"/>
    <w:rsid w:val="0077134C"/>
    <w:rsid w:val="00771427"/>
    <w:rsid w:val="007721BA"/>
    <w:rsid w:val="00772B5D"/>
    <w:rsid w:val="00772F31"/>
    <w:rsid w:val="00773021"/>
    <w:rsid w:val="00773053"/>
    <w:rsid w:val="00773A56"/>
    <w:rsid w:val="00773D12"/>
    <w:rsid w:val="007748EA"/>
    <w:rsid w:val="00774FCC"/>
    <w:rsid w:val="0077522E"/>
    <w:rsid w:val="00775759"/>
    <w:rsid w:val="00775C0E"/>
    <w:rsid w:val="00775CCF"/>
    <w:rsid w:val="007766D2"/>
    <w:rsid w:val="00776E2B"/>
    <w:rsid w:val="0078001F"/>
    <w:rsid w:val="007800FC"/>
    <w:rsid w:val="007802F0"/>
    <w:rsid w:val="00780C0D"/>
    <w:rsid w:val="00780D9C"/>
    <w:rsid w:val="00782072"/>
    <w:rsid w:val="00782652"/>
    <w:rsid w:val="00782CC0"/>
    <w:rsid w:val="0078323D"/>
    <w:rsid w:val="0078373D"/>
    <w:rsid w:val="00783C22"/>
    <w:rsid w:val="00783C3C"/>
    <w:rsid w:val="00783FC3"/>
    <w:rsid w:val="00784174"/>
    <w:rsid w:val="00784301"/>
    <w:rsid w:val="0078485A"/>
    <w:rsid w:val="0078521D"/>
    <w:rsid w:val="0078524E"/>
    <w:rsid w:val="007856EB"/>
    <w:rsid w:val="007860E3"/>
    <w:rsid w:val="00786152"/>
    <w:rsid w:val="00786971"/>
    <w:rsid w:val="00786D21"/>
    <w:rsid w:val="00787027"/>
    <w:rsid w:val="00787627"/>
    <w:rsid w:val="00787B6B"/>
    <w:rsid w:val="00787BAA"/>
    <w:rsid w:val="00787BEC"/>
    <w:rsid w:val="00787D0F"/>
    <w:rsid w:val="00790162"/>
    <w:rsid w:val="007902C0"/>
    <w:rsid w:val="007906BD"/>
    <w:rsid w:val="00790716"/>
    <w:rsid w:val="00790833"/>
    <w:rsid w:val="00790DEE"/>
    <w:rsid w:val="007914E9"/>
    <w:rsid w:val="00791DA4"/>
    <w:rsid w:val="0079267D"/>
    <w:rsid w:val="00792884"/>
    <w:rsid w:val="00792A5C"/>
    <w:rsid w:val="00792CFA"/>
    <w:rsid w:val="00792D4D"/>
    <w:rsid w:val="00792ED2"/>
    <w:rsid w:val="0079323E"/>
    <w:rsid w:val="0079348D"/>
    <w:rsid w:val="0079397E"/>
    <w:rsid w:val="00793D33"/>
    <w:rsid w:val="00793EC4"/>
    <w:rsid w:val="00794106"/>
    <w:rsid w:val="0079454F"/>
    <w:rsid w:val="00794D36"/>
    <w:rsid w:val="00794DFC"/>
    <w:rsid w:val="00795670"/>
    <w:rsid w:val="0079585C"/>
    <w:rsid w:val="00795D50"/>
    <w:rsid w:val="00795D93"/>
    <w:rsid w:val="0079654B"/>
    <w:rsid w:val="00796605"/>
    <w:rsid w:val="00796A08"/>
    <w:rsid w:val="00797521"/>
    <w:rsid w:val="0079763D"/>
    <w:rsid w:val="00797CA1"/>
    <w:rsid w:val="00797D37"/>
    <w:rsid w:val="00797F06"/>
    <w:rsid w:val="007A08F1"/>
    <w:rsid w:val="007A0B62"/>
    <w:rsid w:val="007A0FEA"/>
    <w:rsid w:val="007A15D8"/>
    <w:rsid w:val="007A1A0D"/>
    <w:rsid w:val="007A1B42"/>
    <w:rsid w:val="007A1D3F"/>
    <w:rsid w:val="007A20B7"/>
    <w:rsid w:val="007A2D9F"/>
    <w:rsid w:val="007A3298"/>
    <w:rsid w:val="007A342F"/>
    <w:rsid w:val="007A3717"/>
    <w:rsid w:val="007A3EA8"/>
    <w:rsid w:val="007A42DB"/>
    <w:rsid w:val="007A45E9"/>
    <w:rsid w:val="007A4BD7"/>
    <w:rsid w:val="007A5167"/>
    <w:rsid w:val="007A55D2"/>
    <w:rsid w:val="007A56C9"/>
    <w:rsid w:val="007A5887"/>
    <w:rsid w:val="007A5CB7"/>
    <w:rsid w:val="007A5E94"/>
    <w:rsid w:val="007A5FB8"/>
    <w:rsid w:val="007A69E4"/>
    <w:rsid w:val="007A6A6F"/>
    <w:rsid w:val="007A7031"/>
    <w:rsid w:val="007A70AB"/>
    <w:rsid w:val="007B0292"/>
    <w:rsid w:val="007B0447"/>
    <w:rsid w:val="007B04BB"/>
    <w:rsid w:val="007B085E"/>
    <w:rsid w:val="007B104B"/>
    <w:rsid w:val="007B207A"/>
    <w:rsid w:val="007B241F"/>
    <w:rsid w:val="007B3501"/>
    <w:rsid w:val="007B468B"/>
    <w:rsid w:val="007B50B1"/>
    <w:rsid w:val="007B5145"/>
    <w:rsid w:val="007B56D3"/>
    <w:rsid w:val="007B6D23"/>
    <w:rsid w:val="007B7265"/>
    <w:rsid w:val="007B7857"/>
    <w:rsid w:val="007C00BC"/>
    <w:rsid w:val="007C0991"/>
    <w:rsid w:val="007C0E8E"/>
    <w:rsid w:val="007C1258"/>
    <w:rsid w:val="007C1751"/>
    <w:rsid w:val="007C1891"/>
    <w:rsid w:val="007C189B"/>
    <w:rsid w:val="007C1C85"/>
    <w:rsid w:val="007C1E65"/>
    <w:rsid w:val="007C201B"/>
    <w:rsid w:val="007C224D"/>
    <w:rsid w:val="007C2ACF"/>
    <w:rsid w:val="007C2B46"/>
    <w:rsid w:val="007C3355"/>
    <w:rsid w:val="007C35C1"/>
    <w:rsid w:val="007C3947"/>
    <w:rsid w:val="007C3A75"/>
    <w:rsid w:val="007C3B06"/>
    <w:rsid w:val="007C41D1"/>
    <w:rsid w:val="007C43A2"/>
    <w:rsid w:val="007C44F2"/>
    <w:rsid w:val="007C47DC"/>
    <w:rsid w:val="007C4863"/>
    <w:rsid w:val="007C4927"/>
    <w:rsid w:val="007C49F6"/>
    <w:rsid w:val="007C5144"/>
    <w:rsid w:val="007C5CB4"/>
    <w:rsid w:val="007C5DEE"/>
    <w:rsid w:val="007C6509"/>
    <w:rsid w:val="007C65CD"/>
    <w:rsid w:val="007C695F"/>
    <w:rsid w:val="007C6995"/>
    <w:rsid w:val="007C6D88"/>
    <w:rsid w:val="007C7750"/>
    <w:rsid w:val="007C7902"/>
    <w:rsid w:val="007D052F"/>
    <w:rsid w:val="007D0A5C"/>
    <w:rsid w:val="007D0E62"/>
    <w:rsid w:val="007D0E9A"/>
    <w:rsid w:val="007D1B5B"/>
    <w:rsid w:val="007D1D9B"/>
    <w:rsid w:val="007D2091"/>
    <w:rsid w:val="007D233E"/>
    <w:rsid w:val="007D2816"/>
    <w:rsid w:val="007D28D0"/>
    <w:rsid w:val="007D2A8C"/>
    <w:rsid w:val="007D2CC0"/>
    <w:rsid w:val="007D2E0E"/>
    <w:rsid w:val="007D30A3"/>
    <w:rsid w:val="007D32E9"/>
    <w:rsid w:val="007D34DA"/>
    <w:rsid w:val="007D3A35"/>
    <w:rsid w:val="007D3BA7"/>
    <w:rsid w:val="007D3BC2"/>
    <w:rsid w:val="007D3C6E"/>
    <w:rsid w:val="007D4033"/>
    <w:rsid w:val="007D415D"/>
    <w:rsid w:val="007D5202"/>
    <w:rsid w:val="007D5587"/>
    <w:rsid w:val="007D56E3"/>
    <w:rsid w:val="007D6191"/>
    <w:rsid w:val="007D6758"/>
    <w:rsid w:val="007D679B"/>
    <w:rsid w:val="007D67ED"/>
    <w:rsid w:val="007D6AC6"/>
    <w:rsid w:val="007D6D6C"/>
    <w:rsid w:val="007D6EA0"/>
    <w:rsid w:val="007D7658"/>
    <w:rsid w:val="007D774F"/>
    <w:rsid w:val="007D794D"/>
    <w:rsid w:val="007D7D3B"/>
    <w:rsid w:val="007D7DAF"/>
    <w:rsid w:val="007D7E7E"/>
    <w:rsid w:val="007E01C5"/>
    <w:rsid w:val="007E06D6"/>
    <w:rsid w:val="007E0E03"/>
    <w:rsid w:val="007E0FB3"/>
    <w:rsid w:val="007E120E"/>
    <w:rsid w:val="007E17D1"/>
    <w:rsid w:val="007E1AEF"/>
    <w:rsid w:val="007E1D34"/>
    <w:rsid w:val="007E1D7C"/>
    <w:rsid w:val="007E1EF6"/>
    <w:rsid w:val="007E25A1"/>
    <w:rsid w:val="007E27B6"/>
    <w:rsid w:val="007E28DA"/>
    <w:rsid w:val="007E2A48"/>
    <w:rsid w:val="007E2B8E"/>
    <w:rsid w:val="007E2E0A"/>
    <w:rsid w:val="007E35C2"/>
    <w:rsid w:val="007E3BE0"/>
    <w:rsid w:val="007E4105"/>
    <w:rsid w:val="007E4488"/>
    <w:rsid w:val="007E455A"/>
    <w:rsid w:val="007E45ED"/>
    <w:rsid w:val="007E495C"/>
    <w:rsid w:val="007E4A50"/>
    <w:rsid w:val="007E4BB5"/>
    <w:rsid w:val="007E514C"/>
    <w:rsid w:val="007E517C"/>
    <w:rsid w:val="007E60DA"/>
    <w:rsid w:val="007E661F"/>
    <w:rsid w:val="007E673E"/>
    <w:rsid w:val="007E6A52"/>
    <w:rsid w:val="007E6C6D"/>
    <w:rsid w:val="007E6CEB"/>
    <w:rsid w:val="007E70BA"/>
    <w:rsid w:val="007E7440"/>
    <w:rsid w:val="007E7736"/>
    <w:rsid w:val="007E787F"/>
    <w:rsid w:val="007E7942"/>
    <w:rsid w:val="007E7A04"/>
    <w:rsid w:val="007E7B62"/>
    <w:rsid w:val="007E7DB3"/>
    <w:rsid w:val="007F0209"/>
    <w:rsid w:val="007F02B0"/>
    <w:rsid w:val="007F050A"/>
    <w:rsid w:val="007F07BC"/>
    <w:rsid w:val="007F10D2"/>
    <w:rsid w:val="007F1BF8"/>
    <w:rsid w:val="007F212E"/>
    <w:rsid w:val="007F2B92"/>
    <w:rsid w:val="007F2CFB"/>
    <w:rsid w:val="007F3923"/>
    <w:rsid w:val="007F3A71"/>
    <w:rsid w:val="007F3FE9"/>
    <w:rsid w:val="007F5331"/>
    <w:rsid w:val="007F5C58"/>
    <w:rsid w:val="007F636D"/>
    <w:rsid w:val="007F6769"/>
    <w:rsid w:val="007F68F2"/>
    <w:rsid w:val="007F6926"/>
    <w:rsid w:val="007F6A99"/>
    <w:rsid w:val="007F725D"/>
    <w:rsid w:val="007F76D0"/>
    <w:rsid w:val="007F7ED7"/>
    <w:rsid w:val="00800315"/>
    <w:rsid w:val="0080033D"/>
    <w:rsid w:val="008006C6"/>
    <w:rsid w:val="008009DE"/>
    <w:rsid w:val="00800B88"/>
    <w:rsid w:val="00800FBC"/>
    <w:rsid w:val="0080128A"/>
    <w:rsid w:val="00801877"/>
    <w:rsid w:val="0080195D"/>
    <w:rsid w:val="00802E83"/>
    <w:rsid w:val="0080347A"/>
    <w:rsid w:val="00803601"/>
    <w:rsid w:val="00803637"/>
    <w:rsid w:val="00803E49"/>
    <w:rsid w:val="00803E8F"/>
    <w:rsid w:val="00804388"/>
    <w:rsid w:val="00804622"/>
    <w:rsid w:val="00804681"/>
    <w:rsid w:val="008046A3"/>
    <w:rsid w:val="00805C56"/>
    <w:rsid w:val="00805DF1"/>
    <w:rsid w:val="00805E88"/>
    <w:rsid w:val="008061FA"/>
    <w:rsid w:val="0080632B"/>
    <w:rsid w:val="00806517"/>
    <w:rsid w:val="00806564"/>
    <w:rsid w:val="00806793"/>
    <w:rsid w:val="00807302"/>
    <w:rsid w:val="008075EC"/>
    <w:rsid w:val="008076D3"/>
    <w:rsid w:val="008078CA"/>
    <w:rsid w:val="00807943"/>
    <w:rsid w:val="008100E5"/>
    <w:rsid w:val="00810104"/>
    <w:rsid w:val="008106A9"/>
    <w:rsid w:val="0081071D"/>
    <w:rsid w:val="00810A73"/>
    <w:rsid w:val="00810C0E"/>
    <w:rsid w:val="00810C85"/>
    <w:rsid w:val="00810F82"/>
    <w:rsid w:val="0081181D"/>
    <w:rsid w:val="00811861"/>
    <w:rsid w:val="00811B75"/>
    <w:rsid w:val="00811BAA"/>
    <w:rsid w:val="00812518"/>
    <w:rsid w:val="00813673"/>
    <w:rsid w:val="00813696"/>
    <w:rsid w:val="00813E34"/>
    <w:rsid w:val="00813F09"/>
    <w:rsid w:val="00813FB5"/>
    <w:rsid w:val="00814468"/>
    <w:rsid w:val="00814731"/>
    <w:rsid w:val="00815092"/>
    <w:rsid w:val="00815197"/>
    <w:rsid w:val="00815386"/>
    <w:rsid w:val="0081550F"/>
    <w:rsid w:val="00815E90"/>
    <w:rsid w:val="00815F52"/>
    <w:rsid w:val="008163A6"/>
    <w:rsid w:val="00816B0E"/>
    <w:rsid w:val="00816D74"/>
    <w:rsid w:val="00816F31"/>
    <w:rsid w:val="008172C8"/>
    <w:rsid w:val="0081788C"/>
    <w:rsid w:val="008179C0"/>
    <w:rsid w:val="00817A2E"/>
    <w:rsid w:val="00817F35"/>
    <w:rsid w:val="00820250"/>
    <w:rsid w:val="00820408"/>
    <w:rsid w:val="00820893"/>
    <w:rsid w:val="00820D54"/>
    <w:rsid w:val="00820F40"/>
    <w:rsid w:val="008210F5"/>
    <w:rsid w:val="00821368"/>
    <w:rsid w:val="00821E04"/>
    <w:rsid w:val="00822067"/>
    <w:rsid w:val="0082253F"/>
    <w:rsid w:val="00822E92"/>
    <w:rsid w:val="008232A8"/>
    <w:rsid w:val="008235F1"/>
    <w:rsid w:val="00823794"/>
    <w:rsid w:val="008238F3"/>
    <w:rsid w:val="008238F6"/>
    <w:rsid w:val="0082415C"/>
    <w:rsid w:val="0082491A"/>
    <w:rsid w:val="00825023"/>
    <w:rsid w:val="00825212"/>
    <w:rsid w:val="0082630F"/>
    <w:rsid w:val="00826359"/>
    <w:rsid w:val="008263F4"/>
    <w:rsid w:val="00826777"/>
    <w:rsid w:val="0082685B"/>
    <w:rsid w:val="00826991"/>
    <w:rsid w:val="00830B96"/>
    <w:rsid w:val="00830CE5"/>
    <w:rsid w:val="00831071"/>
    <w:rsid w:val="008312C1"/>
    <w:rsid w:val="008315E9"/>
    <w:rsid w:val="00831752"/>
    <w:rsid w:val="0083188C"/>
    <w:rsid w:val="00831CFF"/>
    <w:rsid w:val="00831DB4"/>
    <w:rsid w:val="00831DB8"/>
    <w:rsid w:val="0083227F"/>
    <w:rsid w:val="0083253A"/>
    <w:rsid w:val="00832F1B"/>
    <w:rsid w:val="00833207"/>
    <w:rsid w:val="00833E24"/>
    <w:rsid w:val="0083410D"/>
    <w:rsid w:val="00834713"/>
    <w:rsid w:val="00834C6B"/>
    <w:rsid w:val="00834DA4"/>
    <w:rsid w:val="00835008"/>
    <w:rsid w:val="00835691"/>
    <w:rsid w:val="00836B0F"/>
    <w:rsid w:val="00836BB7"/>
    <w:rsid w:val="00836D3C"/>
    <w:rsid w:val="00836E53"/>
    <w:rsid w:val="00836F59"/>
    <w:rsid w:val="008375CF"/>
    <w:rsid w:val="00837663"/>
    <w:rsid w:val="0083791B"/>
    <w:rsid w:val="00837B0D"/>
    <w:rsid w:val="00837B4E"/>
    <w:rsid w:val="00837FD3"/>
    <w:rsid w:val="008401B0"/>
    <w:rsid w:val="00840344"/>
    <w:rsid w:val="008405B9"/>
    <w:rsid w:val="00840722"/>
    <w:rsid w:val="008407DC"/>
    <w:rsid w:val="00840D91"/>
    <w:rsid w:val="0084109C"/>
    <w:rsid w:val="0084120B"/>
    <w:rsid w:val="00841570"/>
    <w:rsid w:val="008417AB"/>
    <w:rsid w:val="00841817"/>
    <w:rsid w:val="008418E8"/>
    <w:rsid w:val="00841CA2"/>
    <w:rsid w:val="00841CBD"/>
    <w:rsid w:val="00841E34"/>
    <w:rsid w:val="0084260D"/>
    <w:rsid w:val="008426D3"/>
    <w:rsid w:val="008428D2"/>
    <w:rsid w:val="00842A06"/>
    <w:rsid w:val="008431D2"/>
    <w:rsid w:val="008433F4"/>
    <w:rsid w:val="008436D3"/>
    <w:rsid w:val="00843722"/>
    <w:rsid w:val="00844015"/>
    <w:rsid w:val="008448AC"/>
    <w:rsid w:val="0084499A"/>
    <w:rsid w:val="00845060"/>
    <w:rsid w:val="00845373"/>
    <w:rsid w:val="008453A5"/>
    <w:rsid w:val="00845A99"/>
    <w:rsid w:val="00845F1B"/>
    <w:rsid w:val="008465B1"/>
    <w:rsid w:val="008466E7"/>
    <w:rsid w:val="0084670B"/>
    <w:rsid w:val="00846B8E"/>
    <w:rsid w:val="0084734E"/>
    <w:rsid w:val="008474EA"/>
    <w:rsid w:val="00847970"/>
    <w:rsid w:val="00847F43"/>
    <w:rsid w:val="00850048"/>
    <w:rsid w:val="008501DB"/>
    <w:rsid w:val="00850481"/>
    <w:rsid w:val="00850AF4"/>
    <w:rsid w:val="00850C29"/>
    <w:rsid w:val="00850CFD"/>
    <w:rsid w:val="00850DE5"/>
    <w:rsid w:val="00851221"/>
    <w:rsid w:val="0085147E"/>
    <w:rsid w:val="00851D5C"/>
    <w:rsid w:val="00852125"/>
    <w:rsid w:val="0085225B"/>
    <w:rsid w:val="0085274E"/>
    <w:rsid w:val="00852938"/>
    <w:rsid w:val="00852C48"/>
    <w:rsid w:val="00852DDD"/>
    <w:rsid w:val="0085320B"/>
    <w:rsid w:val="008532A6"/>
    <w:rsid w:val="008536EB"/>
    <w:rsid w:val="00853B7F"/>
    <w:rsid w:val="00853E6E"/>
    <w:rsid w:val="00854266"/>
    <w:rsid w:val="008546EC"/>
    <w:rsid w:val="00855056"/>
    <w:rsid w:val="00855CBC"/>
    <w:rsid w:val="00855DF1"/>
    <w:rsid w:val="0085615E"/>
    <w:rsid w:val="00856227"/>
    <w:rsid w:val="00856429"/>
    <w:rsid w:val="008565E7"/>
    <w:rsid w:val="00856BBF"/>
    <w:rsid w:val="00856C28"/>
    <w:rsid w:val="00856D85"/>
    <w:rsid w:val="00856F6C"/>
    <w:rsid w:val="008573F6"/>
    <w:rsid w:val="00857711"/>
    <w:rsid w:val="00857738"/>
    <w:rsid w:val="008577AD"/>
    <w:rsid w:val="0085781A"/>
    <w:rsid w:val="00857852"/>
    <w:rsid w:val="00857D1D"/>
    <w:rsid w:val="0085BEE9"/>
    <w:rsid w:val="00860651"/>
    <w:rsid w:val="00860A14"/>
    <w:rsid w:val="00860DBD"/>
    <w:rsid w:val="00860EA8"/>
    <w:rsid w:val="00860F5E"/>
    <w:rsid w:val="00861D25"/>
    <w:rsid w:val="00862351"/>
    <w:rsid w:val="008629C7"/>
    <w:rsid w:val="00862DF5"/>
    <w:rsid w:val="008634AD"/>
    <w:rsid w:val="00863983"/>
    <w:rsid w:val="008640FE"/>
    <w:rsid w:val="008643B2"/>
    <w:rsid w:val="008644A1"/>
    <w:rsid w:val="0086460A"/>
    <w:rsid w:val="008650FD"/>
    <w:rsid w:val="00865B95"/>
    <w:rsid w:val="00866697"/>
    <w:rsid w:val="00866F54"/>
    <w:rsid w:val="00867007"/>
    <w:rsid w:val="00867523"/>
    <w:rsid w:val="00867603"/>
    <w:rsid w:val="00867AC9"/>
    <w:rsid w:val="0087026F"/>
    <w:rsid w:val="008704FD"/>
    <w:rsid w:val="00870640"/>
    <w:rsid w:val="00870E31"/>
    <w:rsid w:val="00871016"/>
    <w:rsid w:val="00871576"/>
    <w:rsid w:val="008719A9"/>
    <w:rsid w:val="00871D06"/>
    <w:rsid w:val="0087201E"/>
    <w:rsid w:val="00872201"/>
    <w:rsid w:val="0087225C"/>
    <w:rsid w:val="00872D81"/>
    <w:rsid w:val="00872DCB"/>
    <w:rsid w:val="00872F69"/>
    <w:rsid w:val="008733BF"/>
    <w:rsid w:val="0087376D"/>
    <w:rsid w:val="0087389E"/>
    <w:rsid w:val="00873A14"/>
    <w:rsid w:val="00873E3A"/>
    <w:rsid w:val="0087426F"/>
    <w:rsid w:val="008755A8"/>
    <w:rsid w:val="0087569F"/>
    <w:rsid w:val="008757FB"/>
    <w:rsid w:val="00875CDA"/>
    <w:rsid w:val="0087631F"/>
    <w:rsid w:val="00876399"/>
    <w:rsid w:val="00876487"/>
    <w:rsid w:val="008764BA"/>
    <w:rsid w:val="0087678B"/>
    <w:rsid w:val="008769DC"/>
    <w:rsid w:val="00876A2A"/>
    <w:rsid w:val="00876B76"/>
    <w:rsid w:val="00876EAB"/>
    <w:rsid w:val="0087719B"/>
    <w:rsid w:val="0087762E"/>
    <w:rsid w:val="00877769"/>
    <w:rsid w:val="0088018B"/>
    <w:rsid w:val="008803EF"/>
    <w:rsid w:val="008806E0"/>
    <w:rsid w:val="00881280"/>
    <w:rsid w:val="00881292"/>
    <w:rsid w:val="00881CBE"/>
    <w:rsid w:val="00881F78"/>
    <w:rsid w:val="0088242D"/>
    <w:rsid w:val="0088316E"/>
    <w:rsid w:val="008834CE"/>
    <w:rsid w:val="00883921"/>
    <w:rsid w:val="008849CB"/>
    <w:rsid w:val="00884D21"/>
    <w:rsid w:val="00884F20"/>
    <w:rsid w:val="00885052"/>
    <w:rsid w:val="008856EE"/>
    <w:rsid w:val="0088571C"/>
    <w:rsid w:val="00885B34"/>
    <w:rsid w:val="00885DC8"/>
    <w:rsid w:val="008861FC"/>
    <w:rsid w:val="00886860"/>
    <w:rsid w:val="00886F0A"/>
    <w:rsid w:val="0088719F"/>
    <w:rsid w:val="00887439"/>
    <w:rsid w:val="008874F2"/>
    <w:rsid w:val="00887613"/>
    <w:rsid w:val="00887638"/>
    <w:rsid w:val="008878B5"/>
    <w:rsid w:val="008879D8"/>
    <w:rsid w:val="00887CD5"/>
    <w:rsid w:val="0088F9EF"/>
    <w:rsid w:val="00890A8E"/>
    <w:rsid w:val="00890B1F"/>
    <w:rsid w:val="008913C7"/>
    <w:rsid w:val="008917D7"/>
    <w:rsid w:val="00892013"/>
    <w:rsid w:val="00892088"/>
    <w:rsid w:val="008921A7"/>
    <w:rsid w:val="008924F7"/>
    <w:rsid w:val="0089284E"/>
    <w:rsid w:val="00892A35"/>
    <w:rsid w:val="00892DF7"/>
    <w:rsid w:val="00892F7C"/>
    <w:rsid w:val="00892FB1"/>
    <w:rsid w:val="00893245"/>
    <w:rsid w:val="0089335E"/>
    <w:rsid w:val="00894514"/>
    <w:rsid w:val="008946A6"/>
    <w:rsid w:val="008946B6"/>
    <w:rsid w:val="00894777"/>
    <w:rsid w:val="00894E9D"/>
    <w:rsid w:val="00895407"/>
    <w:rsid w:val="00895C79"/>
    <w:rsid w:val="00895E3A"/>
    <w:rsid w:val="00896165"/>
    <w:rsid w:val="008961EB"/>
    <w:rsid w:val="0089698F"/>
    <w:rsid w:val="008979A1"/>
    <w:rsid w:val="008A00FB"/>
    <w:rsid w:val="008A03BC"/>
    <w:rsid w:val="008A0801"/>
    <w:rsid w:val="008A0841"/>
    <w:rsid w:val="008A0883"/>
    <w:rsid w:val="008A1282"/>
    <w:rsid w:val="008A17CD"/>
    <w:rsid w:val="008A1B03"/>
    <w:rsid w:val="008A1E16"/>
    <w:rsid w:val="008A1FBF"/>
    <w:rsid w:val="008A21C6"/>
    <w:rsid w:val="008A30E6"/>
    <w:rsid w:val="008A408B"/>
    <w:rsid w:val="008A445F"/>
    <w:rsid w:val="008A4E0A"/>
    <w:rsid w:val="008A4F62"/>
    <w:rsid w:val="008A4F93"/>
    <w:rsid w:val="008A56FD"/>
    <w:rsid w:val="008A59A0"/>
    <w:rsid w:val="008A59ED"/>
    <w:rsid w:val="008A6A6E"/>
    <w:rsid w:val="008A6B50"/>
    <w:rsid w:val="008A7280"/>
    <w:rsid w:val="008A72E2"/>
    <w:rsid w:val="008A7660"/>
    <w:rsid w:val="008A7FC7"/>
    <w:rsid w:val="008B0215"/>
    <w:rsid w:val="008B02A2"/>
    <w:rsid w:val="008B0319"/>
    <w:rsid w:val="008B0444"/>
    <w:rsid w:val="008B0534"/>
    <w:rsid w:val="008B0824"/>
    <w:rsid w:val="008B0851"/>
    <w:rsid w:val="008B1748"/>
    <w:rsid w:val="008B1B33"/>
    <w:rsid w:val="008B1DF4"/>
    <w:rsid w:val="008B228B"/>
    <w:rsid w:val="008B2903"/>
    <w:rsid w:val="008B2D02"/>
    <w:rsid w:val="008B386A"/>
    <w:rsid w:val="008B3A1B"/>
    <w:rsid w:val="008B3D15"/>
    <w:rsid w:val="008B3D1F"/>
    <w:rsid w:val="008B3E99"/>
    <w:rsid w:val="008B42E7"/>
    <w:rsid w:val="008B4C1A"/>
    <w:rsid w:val="008B5C11"/>
    <w:rsid w:val="008B60B8"/>
    <w:rsid w:val="008B6927"/>
    <w:rsid w:val="008B6C07"/>
    <w:rsid w:val="008B712A"/>
    <w:rsid w:val="008B716C"/>
    <w:rsid w:val="008B761E"/>
    <w:rsid w:val="008C03EC"/>
    <w:rsid w:val="008C04AE"/>
    <w:rsid w:val="008C051A"/>
    <w:rsid w:val="008C0596"/>
    <w:rsid w:val="008C0F56"/>
    <w:rsid w:val="008C0FC8"/>
    <w:rsid w:val="008C10B7"/>
    <w:rsid w:val="008C1462"/>
    <w:rsid w:val="008C20F1"/>
    <w:rsid w:val="008C2364"/>
    <w:rsid w:val="008C2736"/>
    <w:rsid w:val="008C279E"/>
    <w:rsid w:val="008C2B50"/>
    <w:rsid w:val="008C2EAC"/>
    <w:rsid w:val="008C34A5"/>
    <w:rsid w:val="008C357D"/>
    <w:rsid w:val="008C35CD"/>
    <w:rsid w:val="008C38B4"/>
    <w:rsid w:val="008C40CA"/>
    <w:rsid w:val="008C4807"/>
    <w:rsid w:val="008C4DD7"/>
    <w:rsid w:val="008C4E33"/>
    <w:rsid w:val="008C4E88"/>
    <w:rsid w:val="008C517D"/>
    <w:rsid w:val="008C51A1"/>
    <w:rsid w:val="008C591B"/>
    <w:rsid w:val="008C6953"/>
    <w:rsid w:val="008C6F49"/>
    <w:rsid w:val="008C6F86"/>
    <w:rsid w:val="008C7040"/>
    <w:rsid w:val="008C7389"/>
    <w:rsid w:val="008C793F"/>
    <w:rsid w:val="008C7ACA"/>
    <w:rsid w:val="008C7DB4"/>
    <w:rsid w:val="008D005D"/>
    <w:rsid w:val="008D1496"/>
    <w:rsid w:val="008D15A8"/>
    <w:rsid w:val="008D1771"/>
    <w:rsid w:val="008D19C4"/>
    <w:rsid w:val="008D1AE5"/>
    <w:rsid w:val="008D1B86"/>
    <w:rsid w:val="008D1B9C"/>
    <w:rsid w:val="008D1CE3"/>
    <w:rsid w:val="008D228F"/>
    <w:rsid w:val="008D23B6"/>
    <w:rsid w:val="008D24C3"/>
    <w:rsid w:val="008D2C70"/>
    <w:rsid w:val="008D356A"/>
    <w:rsid w:val="008D3727"/>
    <w:rsid w:val="008D40BA"/>
    <w:rsid w:val="008D44F6"/>
    <w:rsid w:val="008D44F8"/>
    <w:rsid w:val="008D4989"/>
    <w:rsid w:val="008D543A"/>
    <w:rsid w:val="008D55DD"/>
    <w:rsid w:val="008D59A1"/>
    <w:rsid w:val="008D6185"/>
    <w:rsid w:val="008D6634"/>
    <w:rsid w:val="008D686C"/>
    <w:rsid w:val="008D73D5"/>
    <w:rsid w:val="008D74FE"/>
    <w:rsid w:val="008D7679"/>
    <w:rsid w:val="008D780E"/>
    <w:rsid w:val="008D794B"/>
    <w:rsid w:val="008D7D2A"/>
    <w:rsid w:val="008D7D82"/>
    <w:rsid w:val="008E07A7"/>
    <w:rsid w:val="008E0FB4"/>
    <w:rsid w:val="008E1155"/>
    <w:rsid w:val="008E1653"/>
    <w:rsid w:val="008E16FE"/>
    <w:rsid w:val="008E19FF"/>
    <w:rsid w:val="008E1F58"/>
    <w:rsid w:val="008E284A"/>
    <w:rsid w:val="008E2C4E"/>
    <w:rsid w:val="008E2E3F"/>
    <w:rsid w:val="008E313D"/>
    <w:rsid w:val="008E360B"/>
    <w:rsid w:val="008E373B"/>
    <w:rsid w:val="008E37FB"/>
    <w:rsid w:val="008E42AF"/>
    <w:rsid w:val="008E4CAB"/>
    <w:rsid w:val="008E4CE5"/>
    <w:rsid w:val="008E4DCD"/>
    <w:rsid w:val="008E4FEB"/>
    <w:rsid w:val="008E5809"/>
    <w:rsid w:val="008E5D9A"/>
    <w:rsid w:val="008E6891"/>
    <w:rsid w:val="008E6EFD"/>
    <w:rsid w:val="008E6F4B"/>
    <w:rsid w:val="008E7357"/>
    <w:rsid w:val="008E7503"/>
    <w:rsid w:val="008E77E5"/>
    <w:rsid w:val="008F006D"/>
    <w:rsid w:val="008F056B"/>
    <w:rsid w:val="008F0696"/>
    <w:rsid w:val="008F084B"/>
    <w:rsid w:val="008F0C5D"/>
    <w:rsid w:val="008F0CE9"/>
    <w:rsid w:val="008F0DDA"/>
    <w:rsid w:val="008F107E"/>
    <w:rsid w:val="008F1355"/>
    <w:rsid w:val="008F1ADA"/>
    <w:rsid w:val="008F1CED"/>
    <w:rsid w:val="008F1DC5"/>
    <w:rsid w:val="008F27CC"/>
    <w:rsid w:val="008F2E17"/>
    <w:rsid w:val="008F30C3"/>
    <w:rsid w:val="008F31F6"/>
    <w:rsid w:val="008F4322"/>
    <w:rsid w:val="008F43D2"/>
    <w:rsid w:val="008F4772"/>
    <w:rsid w:val="008F4ACA"/>
    <w:rsid w:val="008F4CCB"/>
    <w:rsid w:val="008F4DA5"/>
    <w:rsid w:val="008F511F"/>
    <w:rsid w:val="008F54A3"/>
    <w:rsid w:val="008F58EB"/>
    <w:rsid w:val="008F5EDD"/>
    <w:rsid w:val="008F622B"/>
    <w:rsid w:val="008F657F"/>
    <w:rsid w:val="008F65F2"/>
    <w:rsid w:val="008F6F11"/>
    <w:rsid w:val="008F6FEF"/>
    <w:rsid w:val="008F77A4"/>
    <w:rsid w:val="008F77B4"/>
    <w:rsid w:val="008F7F0E"/>
    <w:rsid w:val="0090022D"/>
    <w:rsid w:val="00900281"/>
    <w:rsid w:val="00900417"/>
    <w:rsid w:val="00900DD3"/>
    <w:rsid w:val="00900E24"/>
    <w:rsid w:val="009012C0"/>
    <w:rsid w:val="00901C1A"/>
    <w:rsid w:val="00901EA5"/>
    <w:rsid w:val="00902293"/>
    <w:rsid w:val="009022FD"/>
    <w:rsid w:val="0090235A"/>
    <w:rsid w:val="0090282B"/>
    <w:rsid w:val="0090344B"/>
    <w:rsid w:val="00903864"/>
    <w:rsid w:val="00903DB7"/>
    <w:rsid w:val="00903E6B"/>
    <w:rsid w:val="00903EEE"/>
    <w:rsid w:val="0090442B"/>
    <w:rsid w:val="009045B1"/>
    <w:rsid w:val="00904B84"/>
    <w:rsid w:val="009050FF"/>
    <w:rsid w:val="00905473"/>
    <w:rsid w:val="00905B12"/>
    <w:rsid w:val="009063D2"/>
    <w:rsid w:val="009068FC"/>
    <w:rsid w:val="00907CFA"/>
    <w:rsid w:val="00907E17"/>
    <w:rsid w:val="00910078"/>
    <w:rsid w:val="0091071D"/>
    <w:rsid w:val="009108CE"/>
    <w:rsid w:val="00910AB4"/>
    <w:rsid w:val="00910B0F"/>
    <w:rsid w:val="009114C8"/>
    <w:rsid w:val="00911B1E"/>
    <w:rsid w:val="00912129"/>
    <w:rsid w:val="009121DF"/>
    <w:rsid w:val="009134C5"/>
    <w:rsid w:val="00913B7A"/>
    <w:rsid w:val="00913D27"/>
    <w:rsid w:val="00913D80"/>
    <w:rsid w:val="00914233"/>
    <w:rsid w:val="0091475F"/>
    <w:rsid w:val="009148D8"/>
    <w:rsid w:val="0091537E"/>
    <w:rsid w:val="009154C6"/>
    <w:rsid w:val="009156AC"/>
    <w:rsid w:val="00915DE0"/>
    <w:rsid w:val="00916281"/>
    <w:rsid w:val="0091648D"/>
    <w:rsid w:val="0091649A"/>
    <w:rsid w:val="00916D67"/>
    <w:rsid w:val="00916FA3"/>
    <w:rsid w:val="00917B35"/>
    <w:rsid w:val="00917CD9"/>
    <w:rsid w:val="009204AB"/>
    <w:rsid w:val="0092067B"/>
    <w:rsid w:val="009216BC"/>
    <w:rsid w:val="00921770"/>
    <w:rsid w:val="00922C04"/>
    <w:rsid w:val="00922C0B"/>
    <w:rsid w:val="00922C7D"/>
    <w:rsid w:val="009235BB"/>
    <w:rsid w:val="00923D96"/>
    <w:rsid w:val="00923FD8"/>
    <w:rsid w:val="00924724"/>
    <w:rsid w:val="0092472D"/>
    <w:rsid w:val="00924755"/>
    <w:rsid w:val="0092475A"/>
    <w:rsid w:val="0092487D"/>
    <w:rsid w:val="009254BA"/>
    <w:rsid w:val="009257B5"/>
    <w:rsid w:val="00925FD4"/>
    <w:rsid w:val="009263D8"/>
    <w:rsid w:val="009265B5"/>
    <w:rsid w:val="00926E11"/>
    <w:rsid w:val="009272A1"/>
    <w:rsid w:val="0092793D"/>
    <w:rsid w:val="00927E15"/>
    <w:rsid w:val="00927EFA"/>
    <w:rsid w:val="009301F1"/>
    <w:rsid w:val="00930A0B"/>
    <w:rsid w:val="0093106F"/>
    <w:rsid w:val="009315A5"/>
    <w:rsid w:val="00931A89"/>
    <w:rsid w:val="00931AEC"/>
    <w:rsid w:val="009321C2"/>
    <w:rsid w:val="00932A89"/>
    <w:rsid w:val="0093343D"/>
    <w:rsid w:val="00933ACC"/>
    <w:rsid w:val="00933CE4"/>
    <w:rsid w:val="00933D87"/>
    <w:rsid w:val="00934118"/>
    <w:rsid w:val="0093440E"/>
    <w:rsid w:val="009344D3"/>
    <w:rsid w:val="009346C0"/>
    <w:rsid w:val="009348FA"/>
    <w:rsid w:val="00934B39"/>
    <w:rsid w:val="00934CE7"/>
    <w:rsid w:val="00934FC6"/>
    <w:rsid w:val="0093548E"/>
    <w:rsid w:val="009358B4"/>
    <w:rsid w:val="00935AD7"/>
    <w:rsid w:val="00935B89"/>
    <w:rsid w:val="00935DE7"/>
    <w:rsid w:val="0093632C"/>
    <w:rsid w:val="009366ED"/>
    <w:rsid w:val="009371CE"/>
    <w:rsid w:val="00937261"/>
    <w:rsid w:val="00937325"/>
    <w:rsid w:val="00937B84"/>
    <w:rsid w:val="00937D38"/>
    <w:rsid w:val="009401E7"/>
    <w:rsid w:val="009407B2"/>
    <w:rsid w:val="009409DB"/>
    <w:rsid w:val="00941130"/>
    <w:rsid w:val="00941301"/>
    <w:rsid w:val="009418A1"/>
    <w:rsid w:val="00941C2B"/>
    <w:rsid w:val="00941D46"/>
    <w:rsid w:val="00942062"/>
    <w:rsid w:val="009420B4"/>
    <w:rsid w:val="00942287"/>
    <w:rsid w:val="00942453"/>
    <w:rsid w:val="00942557"/>
    <w:rsid w:val="0094261E"/>
    <w:rsid w:val="0094282B"/>
    <w:rsid w:val="0094298D"/>
    <w:rsid w:val="00942A32"/>
    <w:rsid w:val="00942A42"/>
    <w:rsid w:val="00944097"/>
    <w:rsid w:val="0094481E"/>
    <w:rsid w:val="00944BCA"/>
    <w:rsid w:val="009451D9"/>
    <w:rsid w:val="009453CB"/>
    <w:rsid w:val="00945F3C"/>
    <w:rsid w:val="0094661B"/>
    <w:rsid w:val="00946CFF"/>
    <w:rsid w:val="00947043"/>
    <w:rsid w:val="009479D1"/>
    <w:rsid w:val="00947B7E"/>
    <w:rsid w:val="00950063"/>
    <w:rsid w:val="009502BB"/>
    <w:rsid w:val="00950987"/>
    <w:rsid w:val="00950A6D"/>
    <w:rsid w:val="00950B35"/>
    <w:rsid w:val="00951099"/>
    <w:rsid w:val="0095109B"/>
    <w:rsid w:val="00951278"/>
    <w:rsid w:val="009512B6"/>
    <w:rsid w:val="009512F6"/>
    <w:rsid w:val="009518B6"/>
    <w:rsid w:val="00951974"/>
    <w:rsid w:val="00952317"/>
    <w:rsid w:val="00953ADB"/>
    <w:rsid w:val="00953B2F"/>
    <w:rsid w:val="00953BF2"/>
    <w:rsid w:val="0095467C"/>
    <w:rsid w:val="009549A4"/>
    <w:rsid w:val="00954A63"/>
    <w:rsid w:val="0095540A"/>
    <w:rsid w:val="00955BF8"/>
    <w:rsid w:val="00955E0E"/>
    <w:rsid w:val="00956014"/>
    <w:rsid w:val="00956015"/>
    <w:rsid w:val="00956240"/>
    <w:rsid w:val="00956705"/>
    <w:rsid w:val="00956D5E"/>
    <w:rsid w:val="009570D5"/>
    <w:rsid w:val="009573F4"/>
    <w:rsid w:val="009576D0"/>
    <w:rsid w:val="0095777A"/>
    <w:rsid w:val="009577C8"/>
    <w:rsid w:val="00957821"/>
    <w:rsid w:val="00957B78"/>
    <w:rsid w:val="00957CBD"/>
    <w:rsid w:val="0096001C"/>
    <w:rsid w:val="00960190"/>
    <w:rsid w:val="00960250"/>
    <w:rsid w:val="009604AB"/>
    <w:rsid w:val="00960822"/>
    <w:rsid w:val="00960914"/>
    <w:rsid w:val="00960AF2"/>
    <w:rsid w:val="00961B2C"/>
    <w:rsid w:val="0096203E"/>
    <w:rsid w:val="009622EE"/>
    <w:rsid w:val="00962B17"/>
    <w:rsid w:val="00962D01"/>
    <w:rsid w:val="00962ECE"/>
    <w:rsid w:val="009630A0"/>
    <w:rsid w:val="0096314B"/>
    <w:rsid w:val="00963876"/>
    <w:rsid w:val="00963B2D"/>
    <w:rsid w:val="00963EF9"/>
    <w:rsid w:val="00963F1C"/>
    <w:rsid w:val="0096468F"/>
    <w:rsid w:val="009649A8"/>
    <w:rsid w:val="00964D2F"/>
    <w:rsid w:val="0096501F"/>
    <w:rsid w:val="00965459"/>
    <w:rsid w:val="0096565C"/>
    <w:rsid w:val="00965686"/>
    <w:rsid w:val="00966501"/>
    <w:rsid w:val="00966837"/>
    <w:rsid w:val="00966C98"/>
    <w:rsid w:val="00967440"/>
    <w:rsid w:val="009675E4"/>
    <w:rsid w:val="00967BBA"/>
    <w:rsid w:val="00967F12"/>
    <w:rsid w:val="00970540"/>
    <w:rsid w:val="0097063C"/>
    <w:rsid w:val="009706B4"/>
    <w:rsid w:val="009714BA"/>
    <w:rsid w:val="00971C32"/>
    <w:rsid w:val="00971C57"/>
    <w:rsid w:val="00972053"/>
    <w:rsid w:val="00972174"/>
    <w:rsid w:val="009721E3"/>
    <w:rsid w:val="00972608"/>
    <w:rsid w:val="009726B2"/>
    <w:rsid w:val="009730AA"/>
    <w:rsid w:val="00973469"/>
    <w:rsid w:val="0097347C"/>
    <w:rsid w:val="009735C6"/>
    <w:rsid w:val="00973643"/>
    <w:rsid w:val="00974483"/>
    <w:rsid w:val="00975149"/>
    <w:rsid w:val="00975546"/>
    <w:rsid w:val="009756D6"/>
    <w:rsid w:val="00975986"/>
    <w:rsid w:val="009760CC"/>
    <w:rsid w:val="009761AF"/>
    <w:rsid w:val="00976392"/>
    <w:rsid w:val="00976E77"/>
    <w:rsid w:val="009777D7"/>
    <w:rsid w:val="0098004A"/>
    <w:rsid w:val="0098038C"/>
    <w:rsid w:val="0098066A"/>
    <w:rsid w:val="009806F6"/>
    <w:rsid w:val="009808B7"/>
    <w:rsid w:val="009808BB"/>
    <w:rsid w:val="00981269"/>
    <w:rsid w:val="00981B5A"/>
    <w:rsid w:val="00981E00"/>
    <w:rsid w:val="009823DB"/>
    <w:rsid w:val="00982625"/>
    <w:rsid w:val="0098277C"/>
    <w:rsid w:val="0098296E"/>
    <w:rsid w:val="009830EB"/>
    <w:rsid w:val="00983260"/>
    <w:rsid w:val="00983BA7"/>
    <w:rsid w:val="009840B2"/>
    <w:rsid w:val="0098411D"/>
    <w:rsid w:val="009841BC"/>
    <w:rsid w:val="009843E6"/>
    <w:rsid w:val="00984588"/>
    <w:rsid w:val="0098479C"/>
    <w:rsid w:val="009847F7"/>
    <w:rsid w:val="0098483D"/>
    <w:rsid w:val="00984AB2"/>
    <w:rsid w:val="00984D22"/>
    <w:rsid w:val="00984DDE"/>
    <w:rsid w:val="00985C68"/>
    <w:rsid w:val="009860C1"/>
    <w:rsid w:val="00986926"/>
    <w:rsid w:val="009869E4"/>
    <w:rsid w:val="00986AEF"/>
    <w:rsid w:val="00986BFB"/>
    <w:rsid w:val="00986E87"/>
    <w:rsid w:val="0098744D"/>
    <w:rsid w:val="009878CC"/>
    <w:rsid w:val="00987C79"/>
    <w:rsid w:val="00987D0B"/>
    <w:rsid w:val="00987FA5"/>
    <w:rsid w:val="009907D5"/>
    <w:rsid w:val="00990A43"/>
    <w:rsid w:val="00990C82"/>
    <w:rsid w:val="00990FF9"/>
    <w:rsid w:val="00991013"/>
    <w:rsid w:val="0099110B"/>
    <w:rsid w:val="00991311"/>
    <w:rsid w:val="0099207C"/>
    <w:rsid w:val="00992545"/>
    <w:rsid w:val="00992D00"/>
    <w:rsid w:val="009930A3"/>
    <w:rsid w:val="009930D2"/>
    <w:rsid w:val="00993115"/>
    <w:rsid w:val="0099374F"/>
    <w:rsid w:val="009938A4"/>
    <w:rsid w:val="009939B9"/>
    <w:rsid w:val="00993C98"/>
    <w:rsid w:val="00993EBA"/>
    <w:rsid w:val="00995BE2"/>
    <w:rsid w:val="00995D24"/>
    <w:rsid w:val="0099621F"/>
    <w:rsid w:val="00996A7A"/>
    <w:rsid w:val="00996B88"/>
    <w:rsid w:val="00996CD8"/>
    <w:rsid w:val="00997557"/>
    <w:rsid w:val="0099766D"/>
    <w:rsid w:val="0099789F"/>
    <w:rsid w:val="00997A81"/>
    <w:rsid w:val="00997C19"/>
    <w:rsid w:val="00997C72"/>
    <w:rsid w:val="00997CBC"/>
    <w:rsid w:val="00997F7B"/>
    <w:rsid w:val="009A03DE"/>
    <w:rsid w:val="009A04B3"/>
    <w:rsid w:val="009A0D4D"/>
    <w:rsid w:val="009A10DC"/>
    <w:rsid w:val="009A112D"/>
    <w:rsid w:val="009A1200"/>
    <w:rsid w:val="009A18B7"/>
    <w:rsid w:val="009A1966"/>
    <w:rsid w:val="009A1AE1"/>
    <w:rsid w:val="009A1D47"/>
    <w:rsid w:val="009A1D4C"/>
    <w:rsid w:val="009A21E0"/>
    <w:rsid w:val="009A2496"/>
    <w:rsid w:val="009A2652"/>
    <w:rsid w:val="009A27EB"/>
    <w:rsid w:val="009A34C0"/>
    <w:rsid w:val="009A3926"/>
    <w:rsid w:val="009A39FF"/>
    <w:rsid w:val="009A4077"/>
    <w:rsid w:val="009A4340"/>
    <w:rsid w:val="009A479A"/>
    <w:rsid w:val="009A49B3"/>
    <w:rsid w:val="009A4A6B"/>
    <w:rsid w:val="009A55DC"/>
    <w:rsid w:val="009A585B"/>
    <w:rsid w:val="009A5A64"/>
    <w:rsid w:val="009A5C89"/>
    <w:rsid w:val="009A5CC8"/>
    <w:rsid w:val="009A5DAA"/>
    <w:rsid w:val="009A5E5D"/>
    <w:rsid w:val="009A5ECB"/>
    <w:rsid w:val="009A5F88"/>
    <w:rsid w:val="009A62A3"/>
    <w:rsid w:val="009A65E2"/>
    <w:rsid w:val="009A6727"/>
    <w:rsid w:val="009A695E"/>
    <w:rsid w:val="009A7036"/>
    <w:rsid w:val="009A70C0"/>
    <w:rsid w:val="009A720A"/>
    <w:rsid w:val="009A7363"/>
    <w:rsid w:val="009A755F"/>
    <w:rsid w:val="009A76E6"/>
    <w:rsid w:val="009A79A4"/>
    <w:rsid w:val="009A7A1E"/>
    <w:rsid w:val="009A7A57"/>
    <w:rsid w:val="009A7ABE"/>
    <w:rsid w:val="009A7B0D"/>
    <w:rsid w:val="009B058C"/>
    <w:rsid w:val="009B0742"/>
    <w:rsid w:val="009B0B47"/>
    <w:rsid w:val="009B15D1"/>
    <w:rsid w:val="009B16A4"/>
    <w:rsid w:val="009B194C"/>
    <w:rsid w:val="009B25E4"/>
    <w:rsid w:val="009B2762"/>
    <w:rsid w:val="009B27B1"/>
    <w:rsid w:val="009B28ED"/>
    <w:rsid w:val="009B2D2B"/>
    <w:rsid w:val="009B35D7"/>
    <w:rsid w:val="009B39E5"/>
    <w:rsid w:val="009B443F"/>
    <w:rsid w:val="009B4775"/>
    <w:rsid w:val="009B47D8"/>
    <w:rsid w:val="009B492B"/>
    <w:rsid w:val="009B4A1A"/>
    <w:rsid w:val="009B4DCF"/>
    <w:rsid w:val="009B5511"/>
    <w:rsid w:val="009B5C5A"/>
    <w:rsid w:val="009B5CC0"/>
    <w:rsid w:val="009B5DC6"/>
    <w:rsid w:val="009B5DF9"/>
    <w:rsid w:val="009B65E0"/>
    <w:rsid w:val="009B7401"/>
    <w:rsid w:val="009B79CC"/>
    <w:rsid w:val="009B7CAA"/>
    <w:rsid w:val="009B7D9D"/>
    <w:rsid w:val="009C04D3"/>
    <w:rsid w:val="009C04F9"/>
    <w:rsid w:val="009C0A9E"/>
    <w:rsid w:val="009C13F2"/>
    <w:rsid w:val="009C1678"/>
    <w:rsid w:val="009C18CD"/>
    <w:rsid w:val="009C285A"/>
    <w:rsid w:val="009C2C05"/>
    <w:rsid w:val="009C2C0F"/>
    <w:rsid w:val="009C3530"/>
    <w:rsid w:val="009C3A4A"/>
    <w:rsid w:val="009C4468"/>
    <w:rsid w:val="009C45A7"/>
    <w:rsid w:val="009C4F8E"/>
    <w:rsid w:val="009C631C"/>
    <w:rsid w:val="009C664B"/>
    <w:rsid w:val="009C67AE"/>
    <w:rsid w:val="009C763C"/>
    <w:rsid w:val="009C7A99"/>
    <w:rsid w:val="009C7D80"/>
    <w:rsid w:val="009C7F95"/>
    <w:rsid w:val="009C7FA1"/>
    <w:rsid w:val="009D02B9"/>
    <w:rsid w:val="009D040C"/>
    <w:rsid w:val="009D0ADE"/>
    <w:rsid w:val="009D0E2E"/>
    <w:rsid w:val="009D147B"/>
    <w:rsid w:val="009D1547"/>
    <w:rsid w:val="009D15E8"/>
    <w:rsid w:val="009D17F8"/>
    <w:rsid w:val="009D1848"/>
    <w:rsid w:val="009D18BA"/>
    <w:rsid w:val="009D1AFC"/>
    <w:rsid w:val="009D2A7A"/>
    <w:rsid w:val="009D3759"/>
    <w:rsid w:val="009D38B3"/>
    <w:rsid w:val="009D38D7"/>
    <w:rsid w:val="009D46A6"/>
    <w:rsid w:val="009D482C"/>
    <w:rsid w:val="009D4F31"/>
    <w:rsid w:val="009D4F45"/>
    <w:rsid w:val="009D4FBE"/>
    <w:rsid w:val="009D4FF2"/>
    <w:rsid w:val="009D5306"/>
    <w:rsid w:val="009D56A0"/>
    <w:rsid w:val="009D5AB0"/>
    <w:rsid w:val="009D69DD"/>
    <w:rsid w:val="009D70E6"/>
    <w:rsid w:val="009D752F"/>
    <w:rsid w:val="009D7A6F"/>
    <w:rsid w:val="009D7CD4"/>
    <w:rsid w:val="009D7D47"/>
    <w:rsid w:val="009E020A"/>
    <w:rsid w:val="009E0796"/>
    <w:rsid w:val="009E1547"/>
    <w:rsid w:val="009E1999"/>
    <w:rsid w:val="009E19A7"/>
    <w:rsid w:val="009E1C92"/>
    <w:rsid w:val="009E1D60"/>
    <w:rsid w:val="009E2043"/>
    <w:rsid w:val="009E2DE6"/>
    <w:rsid w:val="009E37DB"/>
    <w:rsid w:val="009E3833"/>
    <w:rsid w:val="009E3926"/>
    <w:rsid w:val="009E3AC5"/>
    <w:rsid w:val="009E452B"/>
    <w:rsid w:val="009E453F"/>
    <w:rsid w:val="009E4857"/>
    <w:rsid w:val="009E4931"/>
    <w:rsid w:val="009E4AD8"/>
    <w:rsid w:val="009E4C7C"/>
    <w:rsid w:val="009E4EC8"/>
    <w:rsid w:val="009E58C4"/>
    <w:rsid w:val="009E64F4"/>
    <w:rsid w:val="009E6672"/>
    <w:rsid w:val="009E6D68"/>
    <w:rsid w:val="009E6DA4"/>
    <w:rsid w:val="009E7479"/>
    <w:rsid w:val="009E7978"/>
    <w:rsid w:val="009F018E"/>
    <w:rsid w:val="009F0464"/>
    <w:rsid w:val="009F0834"/>
    <w:rsid w:val="009F0F55"/>
    <w:rsid w:val="009F0FAE"/>
    <w:rsid w:val="009F13E8"/>
    <w:rsid w:val="009F179F"/>
    <w:rsid w:val="009F1AF3"/>
    <w:rsid w:val="009F2094"/>
    <w:rsid w:val="009F2216"/>
    <w:rsid w:val="009F24D2"/>
    <w:rsid w:val="009F2691"/>
    <w:rsid w:val="009F2EC2"/>
    <w:rsid w:val="009F333E"/>
    <w:rsid w:val="009F33A8"/>
    <w:rsid w:val="009F34BA"/>
    <w:rsid w:val="009F37B3"/>
    <w:rsid w:val="009F4576"/>
    <w:rsid w:val="009F4A59"/>
    <w:rsid w:val="009F4C43"/>
    <w:rsid w:val="009F4E5A"/>
    <w:rsid w:val="009F50D2"/>
    <w:rsid w:val="009F5396"/>
    <w:rsid w:val="009F543F"/>
    <w:rsid w:val="009F5570"/>
    <w:rsid w:val="009F5592"/>
    <w:rsid w:val="009F573B"/>
    <w:rsid w:val="009F57CB"/>
    <w:rsid w:val="009F5C55"/>
    <w:rsid w:val="009F6995"/>
    <w:rsid w:val="009F6CB7"/>
    <w:rsid w:val="009F6F1D"/>
    <w:rsid w:val="009F6F65"/>
    <w:rsid w:val="009F6F6F"/>
    <w:rsid w:val="009F7436"/>
    <w:rsid w:val="009F7659"/>
    <w:rsid w:val="009F7827"/>
    <w:rsid w:val="009F7C80"/>
    <w:rsid w:val="00A00FD8"/>
    <w:rsid w:val="00A0116F"/>
    <w:rsid w:val="00A011B6"/>
    <w:rsid w:val="00A015A3"/>
    <w:rsid w:val="00A01996"/>
    <w:rsid w:val="00A01F8B"/>
    <w:rsid w:val="00A02978"/>
    <w:rsid w:val="00A02A82"/>
    <w:rsid w:val="00A02FB1"/>
    <w:rsid w:val="00A0311D"/>
    <w:rsid w:val="00A043F9"/>
    <w:rsid w:val="00A04507"/>
    <w:rsid w:val="00A0454B"/>
    <w:rsid w:val="00A04A3A"/>
    <w:rsid w:val="00A04ADF"/>
    <w:rsid w:val="00A04DE9"/>
    <w:rsid w:val="00A04F93"/>
    <w:rsid w:val="00A05132"/>
    <w:rsid w:val="00A051CF"/>
    <w:rsid w:val="00A05B80"/>
    <w:rsid w:val="00A06693"/>
    <w:rsid w:val="00A0678E"/>
    <w:rsid w:val="00A06FEF"/>
    <w:rsid w:val="00A071D6"/>
    <w:rsid w:val="00A07327"/>
    <w:rsid w:val="00A073EA"/>
    <w:rsid w:val="00A0743F"/>
    <w:rsid w:val="00A07F70"/>
    <w:rsid w:val="00A100B1"/>
    <w:rsid w:val="00A100F0"/>
    <w:rsid w:val="00A10376"/>
    <w:rsid w:val="00A106A7"/>
    <w:rsid w:val="00A10C26"/>
    <w:rsid w:val="00A1129E"/>
    <w:rsid w:val="00A119EA"/>
    <w:rsid w:val="00A12001"/>
    <w:rsid w:val="00A12051"/>
    <w:rsid w:val="00A12319"/>
    <w:rsid w:val="00A1268E"/>
    <w:rsid w:val="00A12F99"/>
    <w:rsid w:val="00A13E1A"/>
    <w:rsid w:val="00A13E9B"/>
    <w:rsid w:val="00A1444C"/>
    <w:rsid w:val="00A14464"/>
    <w:rsid w:val="00A1462A"/>
    <w:rsid w:val="00A14820"/>
    <w:rsid w:val="00A14943"/>
    <w:rsid w:val="00A14B34"/>
    <w:rsid w:val="00A14B95"/>
    <w:rsid w:val="00A14F5D"/>
    <w:rsid w:val="00A152A9"/>
    <w:rsid w:val="00A15656"/>
    <w:rsid w:val="00A15D67"/>
    <w:rsid w:val="00A16133"/>
    <w:rsid w:val="00A1670B"/>
    <w:rsid w:val="00A1686D"/>
    <w:rsid w:val="00A17021"/>
    <w:rsid w:val="00A1756B"/>
    <w:rsid w:val="00A179C8"/>
    <w:rsid w:val="00A17B8C"/>
    <w:rsid w:val="00A17C7D"/>
    <w:rsid w:val="00A1C841"/>
    <w:rsid w:val="00A20562"/>
    <w:rsid w:val="00A20C4F"/>
    <w:rsid w:val="00A211B8"/>
    <w:rsid w:val="00A21212"/>
    <w:rsid w:val="00A2143C"/>
    <w:rsid w:val="00A214E2"/>
    <w:rsid w:val="00A215D7"/>
    <w:rsid w:val="00A218B4"/>
    <w:rsid w:val="00A219A4"/>
    <w:rsid w:val="00A21DEA"/>
    <w:rsid w:val="00A2215C"/>
    <w:rsid w:val="00A223C8"/>
    <w:rsid w:val="00A232FE"/>
    <w:rsid w:val="00A23B55"/>
    <w:rsid w:val="00A23E00"/>
    <w:rsid w:val="00A23F38"/>
    <w:rsid w:val="00A24CA2"/>
    <w:rsid w:val="00A24F6E"/>
    <w:rsid w:val="00A24F79"/>
    <w:rsid w:val="00A25146"/>
    <w:rsid w:val="00A25577"/>
    <w:rsid w:val="00A25E4D"/>
    <w:rsid w:val="00A26A77"/>
    <w:rsid w:val="00A2701F"/>
    <w:rsid w:val="00A273DC"/>
    <w:rsid w:val="00A27543"/>
    <w:rsid w:val="00A2779B"/>
    <w:rsid w:val="00A2789F"/>
    <w:rsid w:val="00A279BB"/>
    <w:rsid w:val="00A27FEC"/>
    <w:rsid w:val="00A3010D"/>
    <w:rsid w:val="00A30128"/>
    <w:rsid w:val="00A302A9"/>
    <w:rsid w:val="00A30355"/>
    <w:rsid w:val="00A305F8"/>
    <w:rsid w:val="00A3086C"/>
    <w:rsid w:val="00A30903"/>
    <w:rsid w:val="00A312D3"/>
    <w:rsid w:val="00A314AD"/>
    <w:rsid w:val="00A31663"/>
    <w:rsid w:val="00A31708"/>
    <w:rsid w:val="00A31CDE"/>
    <w:rsid w:val="00A31CE6"/>
    <w:rsid w:val="00A32012"/>
    <w:rsid w:val="00A320AC"/>
    <w:rsid w:val="00A32202"/>
    <w:rsid w:val="00A32672"/>
    <w:rsid w:val="00A32E0F"/>
    <w:rsid w:val="00A32E60"/>
    <w:rsid w:val="00A32F78"/>
    <w:rsid w:val="00A33026"/>
    <w:rsid w:val="00A3368C"/>
    <w:rsid w:val="00A33F89"/>
    <w:rsid w:val="00A34485"/>
    <w:rsid w:val="00A34BEE"/>
    <w:rsid w:val="00A34EE8"/>
    <w:rsid w:val="00A350F1"/>
    <w:rsid w:val="00A351A2"/>
    <w:rsid w:val="00A35494"/>
    <w:rsid w:val="00A35A63"/>
    <w:rsid w:val="00A35BE9"/>
    <w:rsid w:val="00A3674E"/>
    <w:rsid w:val="00A3694B"/>
    <w:rsid w:val="00A36A37"/>
    <w:rsid w:val="00A36CBA"/>
    <w:rsid w:val="00A3722D"/>
    <w:rsid w:val="00A37373"/>
    <w:rsid w:val="00A37480"/>
    <w:rsid w:val="00A3751F"/>
    <w:rsid w:val="00A375BD"/>
    <w:rsid w:val="00A40092"/>
    <w:rsid w:val="00A40682"/>
    <w:rsid w:val="00A407E9"/>
    <w:rsid w:val="00A409EE"/>
    <w:rsid w:val="00A410E5"/>
    <w:rsid w:val="00A411ED"/>
    <w:rsid w:val="00A4174B"/>
    <w:rsid w:val="00A417A2"/>
    <w:rsid w:val="00A418D9"/>
    <w:rsid w:val="00A419FD"/>
    <w:rsid w:val="00A41A00"/>
    <w:rsid w:val="00A42444"/>
    <w:rsid w:val="00A42858"/>
    <w:rsid w:val="00A42BE3"/>
    <w:rsid w:val="00A42F16"/>
    <w:rsid w:val="00A4305E"/>
    <w:rsid w:val="00A431E4"/>
    <w:rsid w:val="00A435F7"/>
    <w:rsid w:val="00A43901"/>
    <w:rsid w:val="00A43ADF"/>
    <w:rsid w:val="00A43B05"/>
    <w:rsid w:val="00A43C17"/>
    <w:rsid w:val="00A43DF0"/>
    <w:rsid w:val="00A44234"/>
    <w:rsid w:val="00A446E9"/>
    <w:rsid w:val="00A44833"/>
    <w:rsid w:val="00A449ED"/>
    <w:rsid w:val="00A45092"/>
    <w:rsid w:val="00A45187"/>
    <w:rsid w:val="00A45628"/>
    <w:rsid w:val="00A45DC0"/>
    <w:rsid w:val="00A460F6"/>
    <w:rsid w:val="00A4641E"/>
    <w:rsid w:val="00A4649D"/>
    <w:rsid w:val="00A46DE0"/>
    <w:rsid w:val="00A47264"/>
    <w:rsid w:val="00A47383"/>
    <w:rsid w:val="00A473F5"/>
    <w:rsid w:val="00A476E1"/>
    <w:rsid w:val="00A4781F"/>
    <w:rsid w:val="00A478E3"/>
    <w:rsid w:val="00A47A0C"/>
    <w:rsid w:val="00A47A6E"/>
    <w:rsid w:val="00A503F1"/>
    <w:rsid w:val="00A50678"/>
    <w:rsid w:val="00A50AAB"/>
    <w:rsid w:val="00A511A5"/>
    <w:rsid w:val="00A51273"/>
    <w:rsid w:val="00A5148C"/>
    <w:rsid w:val="00A5175A"/>
    <w:rsid w:val="00A51E18"/>
    <w:rsid w:val="00A51FAA"/>
    <w:rsid w:val="00A52242"/>
    <w:rsid w:val="00A52550"/>
    <w:rsid w:val="00A5272A"/>
    <w:rsid w:val="00A52932"/>
    <w:rsid w:val="00A52AE2"/>
    <w:rsid w:val="00A52F80"/>
    <w:rsid w:val="00A530A8"/>
    <w:rsid w:val="00A532F0"/>
    <w:rsid w:val="00A5345A"/>
    <w:rsid w:val="00A5367F"/>
    <w:rsid w:val="00A538B1"/>
    <w:rsid w:val="00A53A96"/>
    <w:rsid w:val="00A54924"/>
    <w:rsid w:val="00A5498A"/>
    <w:rsid w:val="00A569D6"/>
    <w:rsid w:val="00A56A25"/>
    <w:rsid w:val="00A56C3A"/>
    <w:rsid w:val="00A56D01"/>
    <w:rsid w:val="00A571B8"/>
    <w:rsid w:val="00A571F9"/>
    <w:rsid w:val="00A5722B"/>
    <w:rsid w:val="00A57596"/>
    <w:rsid w:val="00A57733"/>
    <w:rsid w:val="00A57B74"/>
    <w:rsid w:val="00A57E52"/>
    <w:rsid w:val="00A57EFA"/>
    <w:rsid w:val="00A60726"/>
    <w:rsid w:val="00A61473"/>
    <w:rsid w:val="00A61570"/>
    <w:rsid w:val="00A615D8"/>
    <w:rsid w:val="00A61602"/>
    <w:rsid w:val="00A61ADE"/>
    <w:rsid w:val="00A6244D"/>
    <w:rsid w:val="00A62524"/>
    <w:rsid w:val="00A625F5"/>
    <w:rsid w:val="00A629A1"/>
    <w:rsid w:val="00A6314E"/>
    <w:rsid w:val="00A63343"/>
    <w:rsid w:val="00A63395"/>
    <w:rsid w:val="00A63770"/>
    <w:rsid w:val="00A63A56"/>
    <w:rsid w:val="00A63C71"/>
    <w:rsid w:val="00A643BF"/>
    <w:rsid w:val="00A656F4"/>
    <w:rsid w:val="00A65AEA"/>
    <w:rsid w:val="00A6601C"/>
    <w:rsid w:val="00A662C2"/>
    <w:rsid w:val="00A6633C"/>
    <w:rsid w:val="00A66421"/>
    <w:rsid w:val="00A66EDB"/>
    <w:rsid w:val="00A67640"/>
    <w:rsid w:val="00A67B60"/>
    <w:rsid w:val="00A7013C"/>
    <w:rsid w:val="00A71057"/>
    <w:rsid w:val="00A71189"/>
    <w:rsid w:val="00A71963"/>
    <w:rsid w:val="00A71CBD"/>
    <w:rsid w:val="00A71D0C"/>
    <w:rsid w:val="00A728A8"/>
    <w:rsid w:val="00A72CC8"/>
    <w:rsid w:val="00A72E01"/>
    <w:rsid w:val="00A734D3"/>
    <w:rsid w:val="00A73AA2"/>
    <w:rsid w:val="00A73D9B"/>
    <w:rsid w:val="00A7419B"/>
    <w:rsid w:val="00A745AD"/>
    <w:rsid w:val="00A749AB"/>
    <w:rsid w:val="00A74B4D"/>
    <w:rsid w:val="00A74FDB"/>
    <w:rsid w:val="00A7526B"/>
    <w:rsid w:val="00A752AF"/>
    <w:rsid w:val="00A7532F"/>
    <w:rsid w:val="00A7562B"/>
    <w:rsid w:val="00A7565B"/>
    <w:rsid w:val="00A764D2"/>
    <w:rsid w:val="00A76ADC"/>
    <w:rsid w:val="00A76B9C"/>
    <w:rsid w:val="00A76C50"/>
    <w:rsid w:val="00A76C58"/>
    <w:rsid w:val="00A77F51"/>
    <w:rsid w:val="00A80321"/>
    <w:rsid w:val="00A8037A"/>
    <w:rsid w:val="00A806AE"/>
    <w:rsid w:val="00A806EC"/>
    <w:rsid w:val="00A807A6"/>
    <w:rsid w:val="00A80972"/>
    <w:rsid w:val="00A80DE1"/>
    <w:rsid w:val="00A814E9"/>
    <w:rsid w:val="00A815A3"/>
    <w:rsid w:val="00A817B6"/>
    <w:rsid w:val="00A82324"/>
    <w:rsid w:val="00A824E7"/>
    <w:rsid w:val="00A826D9"/>
    <w:rsid w:val="00A82972"/>
    <w:rsid w:val="00A82EB0"/>
    <w:rsid w:val="00A82ED2"/>
    <w:rsid w:val="00A82F52"/>
    <w:rsid w:val="00A8356E"/>
    <w:rsid w:val="00A83716"/>
    <w:rsid w:val="00A83741"/>
    <w:rsid w:val="00A8375D"/>
    <w:rsid w:val="00A83B44"/>
    <w:rsid w:val="00A83C6B"/>
    <w:rsid w:val="00A83D1D"/>
    <w:rsid w:val="00A8450E"/>
    <w:rsid w:val="00A84D3E"/>
    <w:rsid w:val="00A84D41"/>
    <w:rsid w:val="00A85342"/>
    <w:rsid w:val="00A853F7"/>
    <w:rsid w:val="00A85AED"/>
    <w:rsid w:val="00A862F7"/>
    <w:rsid w:val="00A863C5"/>
    <w:rsid w:val="00A867FB"/>
    <w:rsid w:val="00A869BE"/>
    <w:rsid w:val="00A86CF7"/>
    <w:rsid w:val="00A86D1A"/>
    <w:rsid w:val="00A876BE"/>
    <w:rsid w:val="00A87A2F"/>
    <w:rsid w:val="00A87CFE"/>
    <w:rsid w:val="00A87D3A"/>
    <w:rsid w:val="00A90388"/>
    <w:rsid w:val="00A908A8"/>
    <w:rsid w:val="00A91C1E"/>
    <w:rsid w:val="00A91EA8"/>
    <w:rsid w:val="00A92BD6"/>
    <w:rsid w:val="00A92C68"/>
    <w:rsid w:val="00A9300D"/>
    <w:rsid w:val="00A93116"/>
    <w:rsid w:val="00A9337C"/>
    <w:rsid w:val="00A93477"/>
    <w:rsid w:val="00A9389C"/>
    <w:rsid w:val="00A9397F"/>
    <w:rsid w:val="00A939A5"/>
    <w:rsid w:val="00A93C55"/>
    <w:rsid w:val="00A93C65"/>
    <w:rsid w:val="00A940CC"/>
    <w:rsid w:val="00A941F0"/>
    <w:rsid w:val="00A94954"/>
    <w:rsid w:val="00A95991"/>
    <w:rsid w:val="00A95F2C"/>
    <w:rsid w:val="00A965A0"/>
    <w:rsid w:val="00A96723"/>
    <w:rsid w:val="00A967A5"/>
    <w:rsid w:val="00A96C60"/>
    <w:rsid w:val="00A96E81"/>
    <w:rsid w:val="00A972F7"/>
    <w:rsid w:val="00A97824"/>
    <w:rsid w:val="00A97B80"/>
    <w:rsid w:val="00A97F6B"/>
    <w:rsid w:val="00AA04F1"/>
    <w:rsid w:val="00AA0B8F"/>
    <w:rsid w:val="00AA0C46"/>
    <w:rsid w:val="00AA0CF3"/>
    <w:rsid w:val="00AA0FB1"/>
    <w:rsid w:val="00AA1070"/>
    <w:rsid w:val="00AA1290"/>
    <w:rsid w:val="00AA19DA"/>
    <w:rsid w:val="00AA1E13"/>
    <w:rsid w:val="00AA1EE9"/>
    <w:rsid w:val="00AA25B0"/>
    <w:rsid w:val="00AA2C1B"/>
    <w:rsid w:val="00AA43B7"/>
    <w:rsid w:val="00AA4B30"/>
    <w:rsid w:val="00AA52C0"/>
    <w:rsid w:val="00AA5F63"/>
    <w:rsid w:val="00AA6E22"/>
    <w:rsid w:val="00AA7025"/>
    <w:rsid w:val="00AA726A"/>
    <w:rsid w:val="00AA7832"/>
    <w:rsid w:val="00AA78E0"/>
    <w:rsid w:val="00AA7A3A"/>
    <w:rsid w:val="00AA7C7E"/>
    <w:rsid w:val="00AB0EDB"/>
    <w:rsid w:val="00AB0FAC"/>
    <w:rsid w:val="00AB1270"/>
    <w:rsid w:val="00AB12B2"/>
    <w:rsid w:val="00AB1A3B"/>
    <w:rsid w:val="00AB1F87"/>
    <w:rsid w:val="00AB2092"/>
    <w:rsid w:val="00AB28A6"/>
    <w:rsid w:val="00AB2F55"/>
    <w:rsid w:val="00AB3192"/>
    <w:rsid w:val="00AB31EA"/>
    <w:rsid w:val="00AB38A6"/>
    <w:rsid w:val="00AB3A8E"/>
    <w:rsid w:val="00AB3BB7"/>
    <w:rsid w:val="00AB424B"/>
    <w:rsid w:val="00AB44B3"/>
    <w:rsid w:val="00AB508C"/>
    <w:rsid w:val="00AB510A"/>
    <w:rsid w:val="00AB5285"/>
    <w:rsid w:val="00AB55A9"/>
    <w:rsid w:val="00AB5739"/>
    <w:rsid w:val="00AB58C4"/>
    <w:rsid w:val="00AB5ADF"/>
    <w:rsid w:val="00AB5C85"/>
    <w:rsid w:val="00AB6174"/>
    <w:rsid w:val="00AB622C"/>
    <w:rsid w:val="00AB6399"/>
    <w:rsid w:val="00AB64A2"/>
    <w:rsid w:val="00AB66FA"/>
    <w:rsid w:val="00AB6711"/>
    <w:rsid w:val="00AB7132"/>
    <w:rsid w:val="00AB7A31"/>
    <w:rsid w:val="00AB7CFE"/>
    <w:rsid w:val="00AC0317"/>
    <w:rsid w:val="00AC09FE"/>
    <w:rsid w:val="00AC0F93"/>
    <w:rsid w:val="00AC1145"/>
    <w:rsid w:val="00AC1478"/>
    <w:rsid w:val="00AC1750"/>
    <w:rsid w:val="00AC1D93"/>
    <w:rsid w:val="00AC2400"/>
    <w:rsid w:val="00AC2615"/>
    <w:rsid w:val="00AC2795"/>
    <w:rsid w:val="00AC2AAB"/>
    <w:rsid w:val="00AC3048"/>
    <w:rsid w:val="00AC3081"/>
    <w:rsid w:val="00AC316D"/>
    <w:rsid w:val="00AC3542"/>
    <w:rsid w:val="00AC374E"/>
    <w:rsid w:val="00AC3D6C"/>
    <w:rsid w:val="00AC3E00"/>
    <w:rsid w:val="00AC3FFC"/>
    <w:rsid w:val="00AC48F5"/>
    <w:rsid w:val="00AC4F88"/>
    <w:rsid w:val="00AC5013"/>
    <w:rsid w:val="00AC5099"/>
    <w:rsid w:val="00AC511E"/>
    <w:rsid w:val="00AC55E1"/>
    <w:rsid w:val="00AC5983"/>
    <w:rsid w:val="00AC5C30"/>
    <w:rsid w:val="00AC5FFA"/>
    <w:rsid w:val="00AC6729"/>
    <w:rsid w:val="00AC68C4"/>
    <w:rsid w:val="00AC7023"/>
    <w:rsid w:val="00AC73C9"/>
    <w:rsid w:val="00AC74AE"/>
    <w:rsid w:val="00AC75A0"/>
    <w:rsid w:val="00AC79E1"/>
    <w:rsid w:val="00AD0271"/>
    <w:rsid w:val="00AD02C7"/>
    <w:rsid w:val="00AD065C"/>
    <w:rsid w:val="00AD09AD"/>
    <w:rsid w:val="00AD106F"/>
    <w:rsid w:val="00AD11A2"/>
    <w:rsid w:val="00AD13F4"/>
    <w:rsid w:val="00AD2964"/>
    <w:rsid w:val="00AD296B"/>
    <w:rsid w:val="00AD2DFF"/>
    <w:rsid w:val="00AD2E8F"/>
    <w:rsid w:val="00AD2EAE"/>
    <w:rsid w:val="00AD30FB"/>
    <w:rsid w:val="00AD32B8"/>
    <w:rsid w:val="00AD3A8A"/>
    <w:rsid w:val="00AD3D66"/>
    <w:rsid w:val="00AD3F7F"/>
    <w:rsid w:val="00AD43E6"/>
    <w:rsid w:val="00AD4964"/>
    <w:rsid w:val="00AD4AF0"/>
    <w:rsid w:val="00AD555A"/>
    <w:rsid w:val="00AD563D"/>
    <w:rsid w:val="00AD5C17"/>
    <w:rsid w:val="00AD605A"/>
    <w:rsid w:val="00AD6368"/>
    <w:rsid w:val="00AD654D"/>
    <w:rsid w:val="00AD6942"/>
    <w:rsid w:val="00AD6B5E"/>
    <w:rsid w:val="00AD6D88"/>
    <w:rsid w:val="00AD6E13"/>
    <w:rsid w:val="00AD7061"/>
    <w:rsid w:val="00AD70E7"/>
    <w:rsid w:val="00AD71C2"/>
    <w:rsid w:val="00AD737E"/>
    <w:rsid w:val="00AD790C"/>
    <w:rsid w:val="00AD7FB0"/>
    <w:rsid w:val="00AE0596"/>
    <w:rsid w:val="00AE0C4D"/>
    <w:rsid w:val="00AE0D73"/>
    <w:rsid w:val="00AE1814"/>
    <w:rsid w:val="00AE189A"/>
    <w:rsid w:val="00AE1A62"/>
    <w:rsid w:val="00AE1E09"/>
    <w:rsid w:val="00AE1EEE"/>
    <w:rsid w:val="00AE2368"/>
    <w:rsid w:val="00AE2452"/>
    <w:rsid w:val="00AE25F7"/>
    <w:rsid w:val="00AE260D"/>
    <w:rsid w:val="00AE28ED"/>
    <w:rsid w:val="00AE2A3A"/>
    <w:rsid w:val="00AE2BA7"/>
    <w:rsid w:val="00AE31CB"/>
    <w:rsid w:val="00AE3380"/>
    <w:rsid w:val="00AE37BC"/>
    <w:rsid w:val="00AE3AD1"/>
    <w:rsid w:val="00AE3C7E"/>
    <w:rsid w:val="00AE4CB8"/>
    <w:rsid w:val="00AE5677"/>
    <w:rsid w:val="00AE56BC"/>
    <w:rsid w:val="00AE5FCF"/>
    <w:rsid w:val="00AE692B"/>
    <w:rsid w:val="00AE7407"/>
    <w:rsid w:val="00AE7728"/>
    <w:rsid w:val="00AE7D72"/>
    <w:rsid w:val="00AF0789"/>
    <w:rsid w:val="00AF0DF5"/>
    <w:rsid w:val="00AF0E2E"/>
    <w:rsid w:val="00AF0F89"/>
    <w:rsid w:val="00AF175C"/>
    <w:rsid w:val="00AF1AB9"/>
    <w:rsid w:val="00AF1DCD"/>
    <w:rsid w:val="00AF1ED7"/>
    <w:rsid w:val="00AF2DB3"/>
    <w:rsid w:val="00AF2F09"/>
    <w:rsid w:val="00AF3197"/>
    <w:rsid w:val="00AF3428"/>
    <w:rsid w:val="00AF3DFA"/>
    <w:rsid w:val="00AF3F59"/>
    <w:rsid w:val="00AF4063"/>
    <w:rsid w:val="00AF420A"/>
    <w:rsid w:val="00AF49C2"/>
    <w:rsid w:val="00AF54C9"/>
    <w:rsid w:val="00AF5A0E"/>
    <w:rsid w:val="00AF5BA4"/>
    <w:rsid w:val="00AF5D80"/>
    <w:rsid w:val="00AF5E9E"/>
    <w:rsid w:val="00AF6133"/>
    <w:rsid w:val="00AF62F5"/>
    <w:rsid w:val="00AF6479"/>
    <w:rsid w:val="00AF67D1"/>
    <w:rsid w:val="00AF6998"/>
    <w:rsid w:val="00AF6EA7"/>
    <w:rsid w:val="00AF72FB"/>
    <w:rsid w:val="00AF738B"/>
    <w:rsid w:val="00AF75A2"/>
    <w:rsid w:val="00AF75C9"/>
    <w:rsid w:val="00AF782C"/>
    <w:rsid w:val="00AF7898"/>
    <w:rsid w:val="00AF7BDA"/>
    <w:rsid w:val="00AF7E2A"/>
    <w:rsid w:val="00B0027C"/>
    <w:rsid w:val="00B0079C"/>
    <w:rsid w:val="00B00E61"/>
    <w:rsid w:val="00B0121A"/>
    <w:rsid w:val="00B01558"/>
    <w:rsid w:val="00B017BC"/>
    <w:rsid w:val="00B0211F"/>
    <w:rsid w:val="00B0231C"/>
    <w:rsid w:val="00B02402"/>
    <w:rsid w:val="00B02573"/>
    <w:rsid w:val="00B0268F"/>
    <w:rsid w:val="00B02F87"/>
    <w:rsid w:val="00B0385E"/>
    <w:rsid w:val="00B0387E"/>
    <w:rsid w:val="00B03C36"/>
    <w:rsid w:val="00B04369"/>
    <w:rsid w:val="00B04388"/>
    <w:rsid w:val="00B048B7"/>
    <w:rsid w:val="00B054B7"/>
    <w:rsid w:val="00B05935"/>
    <w:rsid w:val="00B05B0E"/>
    <w:rsid w:val="00B05FAD"/>
    <w:rsid w:val="00B06474"/>
    <w:rsid w:val="00B0673D"/>
    <w:rsid w:val="00B06A40"/>
    <w:rsid w:val="00B06C31"/>
    <w:rsid w:val="00B07439"/>
    <w:rsid w:val="00B07B6A"/>
    <w:rsid w:val="00B07C36"/>
    <w:rsid w:val="00B10290"/>
    <w:rsid w:val="00B10974"/>
    <w:rsid w:val="00B1098A"/>
    <w:rsid w:val="00B10D47"/>
    <w:rsid w:val="00B10DBF"/>
    <w:rsid w:val="00B112E3"/>
    <w:rsid w:val="00B11838"/>
    <w:rsid w:val="00B118A5"/>
    <w:rsid w:val="00B118AA"/>
    <w:rsid w:val="00B1193B"/>
    <w:rsid w:val="00B119C0"/>
    <w:rsid w:val="00B119D1"/>
    <w:rsid w:val="00B11D1F"/>
    <w:rsid w:val="00B11EB8"/>
    <w:rsid w:val="00B1295D"/>
    <w:rsid w:val="00B1315D"/>
    <w:rsid w:val="00B13B04"/>
    <w:rsid w:val="00B13D13"/>
    <w:rsid w:val="00B1412E"/>
    <w:rsid w:val="00B14E49"/>
    <w:rsid w:val="00B1517A"/>
    <w:rsid w:val="00B151E9"/>
    <w:rsid w:val="00B15660"/>
    <w:rsid w:val="00B15D4F"/>
    <w:rsid w:val="00B15E6C"/>
    <w:rsid w:val="00B15E75"/>
    <w:rsid w:val="00B15F06"/>
    <w:rsid w:val="00B15F5F"/>
    <w:rsid w:val="00B16067"/>
    <w:rsid w:val="00B16B58"/>
    <w:rsid w:val="00B16D22"/>
    <w:rsid w:val="00B177FA"/>
    <w:rsid w:val="00B1787C"/>
    <w:rsid w:val="00B17D29"/>
    <w:rsid w:val="00B20450"/>
    <w:rsid w:val="00B209F7"/>
    <w:rsid w:val="00B20C3B"/>
    <w:rsid w:val="00B21985"/>
    <w:rsid w:val="00B21A4D"/>
    <w:rsid w:val="00B21A64"/>
    <w:rsid w:val="00B222CC"/>
    <w:rsid w:val="00B225A7"/>
    <w:rsid w:val="00B226D0"/>
    <w:rsid w:val="00B22AD5"/>
    <w:rsid w:val="00B22AE1"/>
    <w:rsid w:val="00B22BA1"/>
    <w:rsid w:val="00B22E6B"/>
    <w:rsid w:val="00B23068"/>
    <w:rsid w:val="00B23972"/>
    <w:rsid w:val="00B24133"/>
    <w:rsid w:val="00B24E23"/>
    <w:rsid w:val="00B251F2"/>
    <w:rsid w:val="00B25352"/>
    <w:rsid w:val="00B2551B"/>
    <w:rsid w:val="00B25AF6"/>
    <w:rsid w:val="00B25C74"/>
    <w:rsid w:val="00B25ED7"/>
    <w:rsid w:val="00B27428"/>
    <w:rsid w:val="00B27D99"/>
    <w:rsid w:val="00B3015C"/>
    <w:rsid w:val="00B3022E"/>
    <w:rsid w:val="00B30291"/>
    <w:rsid w:val="00B3053E"/>
    <w:rsid w:val="00B30BFF"/>
    <w:rsid w:val="00B30E10"/>
    <w:rsid w:val="00B31D95"/>
    <w:rsid w:val="00B31EF0"/>
    <w:rsid w:val="00B320E1"/>
    <w:rsid w:val="00B32570"/>
    <w:rsid w:val="00B32A5D"/>
    <w:rsid w:val="00B330B6"/>
    <w:rsid w:val="00B33383"/>
    <w:rsid w:val="00B338EB"/>
    <w:rsid w:val="00B339F5"/>
    <w:rsid w:val="00B33D88"/>
    <w:rsid w:val="00B33E85"/>
    <w:rsid w:val="00B340E2"/>
    <w:rsid w:val="00B35084"/>
    <w:rsid w:val="00B35387"/>
    <w:rsid w:val="00B35565"/>
    <w:rsid w:val="00B35596"/>
    <w:rsid w:val="00B356CD"/>
    <w:rsid w:val="00B359B3"/>
    <w:rsid w:val="00B35E83"/>
    <w:rsid w:val="00B369BD"/>
    <w:rsid w:val="00B36A64"/>
    <w:rsid w:val="00B36C4B"/>
    <w:rsid w:val="00B36D81"/>
    <w:rsid w:val="00B3723C"/>
    <w:rsid w:val="00B376D3"/>
    <w:rsid w:val="00B37740"/>
    <w:rsid w:val="00B37A03"/>
    <w:rsid w:val="00B400A9"/>
    <w:rsid w:val="00B4012F"/>
    <w:rsid w:val="00B40634"/>
    <w:rsid w:val="00B40979"/>
    <w:rsid w:val="00B41EFD"/>
    <w:rsid w:val="00B41F2E"/>
    <w:rsid w:val="00B422BE"/>
    <w:rsid w:val="00B42523"/>
    <w:rsid w:val="00B425D4"/>
    <w:rsid w:val="00B42AA4"/>
    <w:rsid w:val="00B42D44"/>
    <w:rsid w:val="00B42F8A"/>
    <w:rsid w:val="00B4339A"/>
    <w:rsid w:val="00B44290"/>
    <w:rsid w:val="00B44992"/>
    <w:rsid w:val="00B44E00"/>
    <w:rsid w:val="00B44F36"/>
    <w:rsid w:val="00B450C9"/>
    <w:rsid w:val="00B4555A"/>
    <w:rsid w:val="00B45672"/>
    <w:rsid w:val="00B46F98"/>
    <w:rsid w:val="00B47377"/>
    <w:rsid w:val="00B4749D"/>
    <w:rsid w:val="00B47641"/>
    <w:rsid w:val="00B479A2"/>
    <w:rsid w:val="00B47C60"/>
    <w:rsid w:val="00B501B5"/>
    <w:rsid w:val="00B501FE"/>
    <w:rsid w:val="00B50211"/>
    <w:rsid w:val="00B504F9"/>
    <w:rsid w:val="00B50917"/>
    <w:rsid w:val="00B50C4A"/>
    <w:rsid w:val="00B50CD3"/>
    <w:rsid w:val="00B51663"/>
    <w:rsid w:val="00B51773"/>
    <w:rsid w:val="00B517CE"/>
    <w:rsid w:val="00B517E1"/>
    <w:rsid w:val="00B51B60"/>
    <w:rsid w:val="00B530E1"/>
    <w:rsid w:val="00B53501"/>
    <w:rsid w:val="00B537BB"/>
    <w:rsid w:val="00B540BE"/>
    <w:rsid w:val="00B545C8"/>
    <w:rsid w:val="00B54ADC"/>
    <w:rsid w:val="00B54C27"/>
    <w:rsid w:val="00B54C61"/>
    <w:rsid w:val="00B55105"/>
    <w:rsid w:val="00B554D9"/>
    <w:rsid w:val="00B55CE3"/>
    <w:rsid w:val="00B55DAA"/>
    <w:rsid w:val="00B55EEE"/>
    <w:rsid w:val="00B55FF5"/>
    <w:rsid w:val="00B5611B"/>
    <w:rsid w:val="00B56332"/>
    <w:rsid w:val="00B56683"/>
    <w:rsid w:val="00B56E7A"/>
    <w:rsid w:val="00B56EE9"/>
    <w:rsid w:val="00B57040"/>
    <w:rsid w:val="00B570E7"/>
    <w:rsid w:val="00B572A0"/>
    <w:rsid w:val="00B57513"/>
    <w:rsid w:val="00B5798C"/>
    <w:rsid w:val="00B57A41"/>
    <w:rsid w:val="00B57BEA"/>
    <w:rsid w:val="00B57C2C"/>
    <w:rsid w:val="00B57FBE"/>
    <w:rsid w:val="00B60368"/>
    <w:rsid w:val="00B6080F"/>
    <w:rsid w:val="00B60A1B"/>
    <w:rsid w:val="00B60AE9"/>
    <w:rsid w:val="00B60E5A"/>
    <w:rsid w:val="00B610F7"/>
    <w:rsid w:val="00B61749"/>
    <w:rsid w:val="00B62023"/>
    <w:rsid w:val="00B628F6"/>
    <w:rsid w:val="00B62A00"/>
    <w:rsid w:val="00B62CD9"/>
    <w:rsid w:val="00B630B1"/>
    <w:rsid w:val="00B63125"/>
    <w:rsid w:val="00B6326A"/>
    <w:rsid w:val="00B6353A"/>
    <w:rsid w:val="00B63920"/>
    <w:rsid w:val="00B63C5C"/>
    <w:rsid w:val="00B63D1D"/>
    <w:rsid w:val="00B64383"/>
    <w:rsid w:val="00B6463F"/>
    <w:rsid w:val="00B646FA"/>
    <w:rsid w:val="00B64A94"/>
    <w:rsid w:val="00B65421"/>
    <w:rsid w:val="00B659B8"/>
    <w:rsid w:val="00B65B3A"/>
    <w:rsid w:val="00B6608E"/>
    <w:rsid w:val="00B6613B"/>
    <w:rsid w:val="00B66881"/>
    <w:rsid w:val="00B66915"/>
    <w:rsid w:val="00B66C46"/>
    <w:rsid w:val="00B67402"/>
    <w:rsid w:val="00B6759D"/>
    <w:rsid w:val="00B678CC"/>
    <w:rsid w:val="00B67A46"/>
    <w:rsid w:val="00B67D84"/>
    <w:rsid w:val="00B7106E"/>
    <w:rsid w:val="00B7110B"/>
    <w:rsid w:val="00B7113F"/>
    <w:rsid w:val="00B71266"/>
    <w:rsid w:val="00B71418"/>
    <w:rsid w:val="00B717A3"/>
    <w:rsid w:val="00B718A1"/>
    <w:rsid w:val="00B7286C"/>
    <w:rsid w:val="00B731B5"/>
    <w:rsid w:val="00B734EF"/>
    <w:rsid w:val="00B737C2"/>
    <w:rsid w:val="00B73FEE"/>
    <w:rsid w:val="00B74032"/>
    <w:rsid w:val="00B74312"/>
    <w:rsid w:val="00B75051"/>
    <w:rsid w:val="00B753DE"/>
    <w:rsid w:val="00B7559B"/>
    <w:rsid w:val="00B75701"/>
    <w:rsid w:val="00B761E3"/>
    <w:rsid w:val="00B766F5"/>
    <w:rsid w:val="00B76B3C"/>
    <w:rsid w:val="00B76DB2"/>
    <w:rsid w:val="00B77A0E"/>
    <w:rsid w:val="00B77F59"/>
    <w:rsid w:val="00B80268"/>
    <w:rsid w:val="00B8041F"/>
    <w:rsid w:val="00B80727"/>
    <w:rsid w:val="00B8098D"/>
    <w:rsid w:val="00B80EC2"/>
    <w:rsid w:val="00B81194"/>
    <w:rsid w:val="00B816FC"/>
    <w:rsid w:val="00B817DE"/>
    <w:rsid w:val="00B81CEB"/>
    <w:rsid w:val="00B81FEC"/>
    <w:rsid w:val="00B8204F"/>
    <w:rsid w:val="00B8211C"/>
    <w:rsid w:val="00B829EA"/>
    <w:rsid w:val="00B82DFF"/>
    <w:rsid w:val="00B82F6F"/>
    <w:rsid w:val="00B83318"/>
    <w:rsid w:val="00B834F6"/>
    <w:rsid w:val="00B8363B"/>
    <w:rsid w:val="00B83739"/>
    <w:rsid w:val="00B841FE"/>
    <w:rsid w:val="00B84340"/>
    <w:rsid w:val="00B84522"/>
    <w:rsid w:val="00B84769"/>
    <w:rsid w:val="00B84990"/>
    <w:rsid w:val="00B852B0"/>
    <w:rsid w:val="00B8548A"/>
    <w:rsid w:val="00B854B6"/>
    <w:rsid w:val="00B8579F"/>
    <w:rsid w:val="00B85A21"/>
    <w:rsid w:val="00B85C08"/>
    <w:rsid w:val="00B85DB8"/>
    <w:rsid w:val="00B864D6"/>
    <w:rsid w:val="00B86730"/>
    <w:rsid w:val="00B868F4"/>
    <w:rsid w:val="00B86DD6"/>
    <w:rsid w:val="00B86EB6"/>
    <w:rsid w:val="00B86F45"/>
    <w:rsid w:val="00B8713E"/>
    <w:rsid w:val="00B87780"/>
    <w:rsid w:val="00B87812"/>
    <w:rsid w:val="00B90228"/>
    <w:rsid w:val="00B90658"/>
    <w:rsid w:val="00B90B9C"/>
    <w:rsid w:val="00B90F83"/>
    <w:rsid w:val="00B9183F"/>
    <w:rsid w:val="00B91CFC"/>
    <w:rsid w:val="00B91F2C"/>
    <w:rsid w:val="00B920E4"/>
    <w:rsid w:val="00B9324B"/>
    <w:rsid w:val="00B93399"/>
    <w:rsid w:val="00B93591"/>
    <w:rsid w:val="00B937D5"/>
    <w:rsid w:val="00B93A11"/>
    <w:rsid w:val="00B93CAB"/>
    <w:rsid w:val="00B93EEA"/>
    <w:rsid w:val="00B940E1"/>
    <w:rsid w:val="00B94FDE"/>
    <w:rsid w:val="00B9522B"/>
    <w:rsid w:val="00B95595"/>
    <w:rsid w:val="00B9596B"/>
    <w:rsid w:val="00B96293"/>
    <w:rsid w:val="00B96AD6"/>
    <w:rsid w:val="00B96D8F"/>
    <w:rsid w:val="00B9711E"/>
    <w:rsid w:val="00BA0123"/>
    <w:rsid w:val="00BA031D"/>
    <w:rsid w:val="00BA03D7"/>
    <w:rsid w:val="00BA07FE"/>
    <w:rsid w:val="00BA10A1"/>
    <w:rsid w:val="00BA1244"/>
    <w:rsid w:val="00BA1297"/>
    <w:rsid w:val="00BA158A"/>
    <w:rsid w:val="00BA15D6"/>
    <w:rsid w:val="00BA189A"/>
    <w:rsid w:val="00BA20AA"/>
    <w:rsid w:val="00BA24C6"/>
    <w:rsid w:val="00BA2941"/>
    <w:rsid w:val="00BA2A86"/>
    <w:rsid w:val="00BA2B5F"/>
    <w:rsid w:val="00BA2C3D"/>
    <w:rsid w:val="00BA2D56"/>
    <w:rsid w:val="00BA302B"/>
    <w:rsid w:val="00BA3448"/>
    <w:rsid w:val="00BA34DC"/>
    <w:rsid w:val="00BA34DD"/>
    <w:rsid w:val="00BA3704"/>
    <w:rsid w:val="00BA3AC6"/>
    <w:rsid w:val="00BA405C"/>
    <w:rsid w:val="00BA43E2"/>
    <w:rsid w:val="00BA48F4"/>
    <w:rsid w:val="00BA49E1"/>
    <w:rsid w:val="00BA4CBA"/>
    <w:rsid w:val="00BA5323"/>
    <w:rsid w:val="00BA5338"/>
    <w:rsid w:val="00BA550C"/>
    <w:rsid w:val="00BA5521"/>
    <w:rsid w:val="00BA58D0"/>
    <w:rsid w:val="00BA5AD8"/>
    <w:rsid w:val="00BA5FF4"/>
    <w:rsid w:val="00BA60E8"/>
    <w:rsid w:val="00BA6207"/>
    <w:rsid w:val="00BA6266"/>
    <w:rsid w:val="00BA63D7"/>
    <w:rsid w:val="00BA6A4C"/>
    <w:rsid w:val="00BA6A8D"/>
    <w:rsid w:val="00BA7036"/>
    <w:rsid w:val="00BA71C0"/>
    <w:rsid w:val="00BA72AC"/>
    <w:rsid w:val="00BA7581"/>
    <w:rsid w:val="00BB009B"/>
    <w:rsid w:val="00BB0278"/>
    <w:rsid w:val="00BB09E5"/>
    <w:rsid w:val="00BB0AE7"/>
    <w:rsid w:val="00BB14AF"/>
    <w:rsid w:val="00BB17B5"/>
    <w:rsid w:val="00BB17DE"/>
    <w:rsid w:val="00BB1873"/>
    <w:rsid w:val="00BB1D02"/>
    <w:rsid w:val="00BB2167"/>
    <w:rsid w:val="00BB220A"/>
    <w:rsid w:val="00BB2235"/>
    <w:rsid w:val="00BB2D5E"/>
    <w:rsid w:val="00BB30A8"/>
    <w:rsid w:val="00BB30BA"/>
    <w:rsid w:val="00BB3297"/>
    <w:rsid w:val="00BB40FD"/>
    <w:rsid w:val="00BB42D7"/>
    <w:rsid w:val="00BB540F"/>
    <w:rsid w:val="00BB5509"/>
    <w:rsid w:val="00BB555B"/>
    <w:rsid w:val="00BB5B40"/>
    <w:rsid w:val="00BB5C6C"/>
    <w:rsid w:val="00BB6046"/>
    <w:rsid w:val="00BB61DC"/>
    <w:rsid w:val="00BB6A53"/>
    <w:rsid w:val="00BB7527"/>
    <w:rsid w:val="00BB75F7"/>
    <w:rsid w:val="00BB76F0"/>
    <w:rsid w:val="00BB7A76"/>
    <w:rsid w:val="00BB7B0E"/>
    <w:rsid w:val="00BB7E4D"/>
    <w:rsid w:val="00BC0103"/>
    <w:rsid w:val="00BC04EA"/>
    <w:rsid w:val="00BC0506"/>
    <w:rsid w:val="00BC05E3"/>
    <w:rsid w:val="00BC07AB"/>
    <w:rsid w:val="00BC0A18"/>
    <w:rsid w:val="00BC0BCB"/>
    <w:rsid w:val="00BC0C40"/>
    <w:rsid w:val="00BC0FE4"/>
    <w:rsid w:val="00BC12A2"/>
    <w:rsid w:val="00BC15C5"/>
    <w:rsid w:val="00BC1AB5"/>
    <w:rsid w:val="00BC1D6B"/>
    <w:rsid w:val="00BC209E"/>
    <w:rsid w:val="00BC2234"/>
    <w:rsid w:val="00BC24AB"/>
    <w:rsid w:val="00BC2587"/>
    <w:rsid w:val="00BC2962"/>
    <w:rsid w:val="00BC2BA5"/>
    <w:rsid w:val="00BC2BA7"/>
    <w:rsid w:val="00BC2CBA"/>
    <w:rsid w:val="00BC2CDE"/>
    <w:rsid w:val="00BC2E34"/>
    <w:rsid w:val="00BC30BD"/>
    <w:rsid w:val="00BC33FC"/>
    <w:rsid w:val="00BC3645"/>
    <w:rsid w:val="00BC3EB5"/>
    <w:rsid w:val="00BC408D"/>
    <w:rsid w:val="00BC4375"/>
    <w:rsid w:val="00BC47EC"/>
    <w:rsid w:val="00BC497A"/>
    <w:rsid w:val="00BC49CA"/>
    <w:rsid w:val="00BC4E68"/>
    <w:rsid w:val="00BC4ECC"/>
    <w:rsid w:val="00BC50F4"/>
    <w:rsid w:val="00BC56AB"/>
    <w:rsid w:val="00BC586C"/>
    <w:rsid w:val="00BC5FB1"/>
    <w:rsid w:val="00BC6262"/>
    <w:rsid w:val="00BC6775"/>
    <w:rsid w:val="00BC700E"/>
    <w:rsid w:val="00BC744D"/>
    <w:rsid w:val="00BC7706"/>
    <w:rsid w:val="00BC7A94"/>
    <w:rsid w:val="00BC7B94"/>
    <w:rsid w:val="00BC7BC5"/>
    <w:rsid w:val="00BC7C2F"/>
    <w:rsid w:val="00BC7C89"/>
    <w:rsid w:val="00BC7FB0"/>
    <w:rsid w:val="00BD0054"/>
    <w:rsid w:val="00BD0B51"/>
    <w:rsid w:val="00BD0BA9"/>
    <w:rsid w:val="00BD0E1C"/>
    <w:rsid w:val="00BD0F0A"/>
    <w:rsid w:val="00BD1220"/>
    <w:rsid w:val="00BD12ED"/>
    <w:rsid w:val="00BD15D4"/>
    <w:rsid w:val="00BD16C1"/>
    <w:rsid w:val="00BD20F3"/>
    <w:rsid w:val="00BD2405"/>
    <w:rsid w:val="00BD249D"/>
    <w:rsid w:val="00BD26E4"/>
    <w:rsid w:val="00BD31C7"/>
    <w:rsid w:val="00BD3679"/>
    <w:rsid w:val="00BD3687"/>
    <w:rsid w:val="00BD39A9"/>
    <w:rsid w:val="00BD43B6"/>
    <w:rsid w:val="00BD43D1"/>
    <w:rsid w:val="00BD451A"/>
    <w:rsid w:val="00BD4BAB"/>
    <w:rsid w:val="00BD4CA1"/>
    <w:rsid w:val="00BD4CCB"/>
    <w:rsid w:val="00BD5316"/>
    <w:rsid w:val="00BD5A2D"/>
    <w:rsid w:val="00BD5DD1"/>
    <w:rsid w:val="00BD5FE5"/>
    <w:rsid w:val="00BD6115"/>
    <w:rsid w:val="00BD6ED8"/>
    <w:rsid w:val="00BD6FF2"/>
    <w:rsid w:val="00BD720C"/>
    <w:rsid w:val="00BD7AB9"/>
    <w:rsid w:val="00BE073D"/>
    <w:rsid w:val="00BE09C3"/>
    <w:rsid w:val="00BE0F98"/>
    <w:rsid w:val="00BE1053"/>
    <w:rsid w:val="00BE1479"/>
    <w:rsid w:val="00BE147C"/>
    <w:rsid w:val="00BE1B71"/>
    <w:rsid w:val="00BE1F9E"/>
    <w:rsid w:val="00BE2135"/>
    <w:rsid w:val="00BE2AA8"/>
    <w:rsid w:val="00BE2F1C"/>
    <w:rsid w:val="00BE4456"/>
    <w:rsid w:val="00BE4E86"/>
    <w:rsid w:val="00BE5A3E"/>
    <w:rsid w:val="00BE5FED"/>
    <w:rsid w:val="00BE6075"/>
    <w:rsid w:val="00BE6420"/>
    <w:rsid w:val="00BE653F"/>
    <w:rsid w:val="00BE671E"/>
    <w:rsid w:val="00BE69FE"/>
    <w:rsid w:val="00BE7166"/>
    <w:rsid w:val="00BE72C5"/>
    <w:rsid w:val="00BE74B8"/>
    <w:rsid w:val="00BE7B8E"/>
    <w:rsid w:val="00BF00B4"/>
    <w:rsid w:val="00BF0228"/>
    <w:rsid w:val="00BF0AFC"/>
    <w:rsid w:val="00BF0F9A"/>
    <w:rsid w:val="00BF143A"/>
    <w:rsid w:val="00BF1EE6"/>
    <w:rsid w:val="00BF219C"/>
    <w:rsid w:val="00BF2332"/>
    <w:rsid w:val="00BF281B"/>
    <w:rsid w:val="00BF28FA"/>
    <w:rsid w:val="00BF2B66"/>
    <w:rsid w:val="00BF2E78"/>
    <w:rsid w:val="00BF2F7F"/>
    <w:rsid w:val="00BF3664"/>
    <w:rsid w:val="00BF3F22"/>
    <w:rsid w:val="00BF4126"/>
    <w:rsid w:val="00BF413D"/>
    <w:rsid w:val="00BF41D4"/>
    <w:rsid w:val="00BF44A1"/>
    <w:rsid w:val="00BF4B83"/>
    <w:rsid w:val="00BF555C"/>
    <w:rsid w:val="00BF58BF"/>
    <w:rsid w:val="00BF5DDC"/>
    <w:rsid w:val="00BF614C"/>
    <w:rsid w:val="00BF643C"/>
    <w:rsid w:val="00BF6445"/>
    <w:rsid w:val="00BF6A31"/>
    <w:rsid w:val="00BF6B37"/>
    <w:rsid w:val="00BF6F6F"/>
    <w:rsid w:val="00BF729B"/>
    <w:rsid w:val="00BF73EF"/>
    <w:rsid w:val="00C00275"/>
    <w:rsid w:val="00C00291"/>
    <w:rsid w:val="00C00688"/>
    <w:rsid w:val="00C00A84"/>
    <w:rsid w:val="00C00C92"/>
    <w:rsid w:val="00C012F3"/>
    <w:rsid w:val="00C0150F"/>
    <w:rsid w:val="00C01864"/>
    <w:rsid w:val="00C01A68"/>
    <w:rsid w:val="00C01D76"/>
    <w:rsid w:val="00C0234F"/>
    <w:rsid w:val="00C030D9"/>
    <w:rsid w:val="00C039E9"/>
    <w:rsid w:val="00C03B86"/>
    <w:rsid w:val="00C0420F"/>
    <w:rsid w:val="00C048E2"/>
    <w:rsid w:val="00C0509B"/>
    <w:rsid w:val="00C0514A"/>
    <w:rsid w:val="00C051A7"/>
    <w:rsid w:val="00C05429"/>
    <w:rsid w:val="00C059A5"/>
    <w:rsid w:val="00C06B82"/>
    <w:rsid w:val="00C07144"/>
    <w:rsid w:val="00C07520"/>
    <w:rsid w:val="00C0755F"/>
    <w:rsid w:val="00C07C8D"/>
    <w:rsid w:val="00C103F5"/>
    <w:rsid w:val="00C10A8C"/>
    <w:rsid w:val="00C10B46"/>
    <w:rsid w:val="00C10F9B"/>
    <w:rsid w:val="00C11094"/>
    <w:rsid w:val="00C1111E"/>
    <w:rsid w:val="00C111F4"/>
    <w:rsid w:val="00C11521"/>
    <w:rsid w:val="00C11530"/>
    <w:rsid w:val="00C12514"/>
    <w:rsid w:val="00C12866"/>
    <w:rsid w:val="00C12EA5"/>
    <w:rsid w:val="00C12FA8"/>
    <w:rsid w:val="00C136B0"/>
    <w:rsid w:val="00C13785"/>
    <w:rsid w:val="00C13A5D"/>
    <w:rsid w:val="00C13DBC"/>
    <w:rsid w:val="00C1402F"/>
    <w:rsid w:val="00C1405D"/>
    <w:rsid w:val="00C1408D"/>
    <w:rsid w:val="00C14183"/>
    <w:rsid w:val="00C14899"/>
    <w:rsid w:val="00C14BD7"/>
    <w:rsid w:val="00C14C9F"/>
    <w:rsid w:val="00C151EA"/>
    <w:rsid w:val="00C153BC"/>
    <w:rsid w:val="00C15458"/>
    <w:rsid w:val="00C15BFF"/>
    <w:rsid w:val="00C16092"/>
    <w:rsid w:val="00C163D5"/>
    <w:rsid w:val="00C1680E"/>
    <w:rsid w:val="00C16DA5"/>
    <w:rsid w:val="00C16F49"/>
    <w:rsid w:val="00C175F4"/>
    <w:rsid w:val="00C17B72"/>
    <w:rsid w:val="00C2008C"/>
    <w:rsid w:val="00C204F4"/>
    <w:rsid w:val="00C207C2"/>
    <w:rsid w:val="00C215D0"/>
    <w:rsid w:val="00C21B75"/>
    <w:rsid w:val="00C21FC4"/>
    <w:rsid w:val="00C225C4"/>
    <w:rsid w:val="00C226EE"/>
    <w:rsid w:val="00C23039"/>
    <w:rsid w:val="00C232FA"/>
    <w:rsid w:val="00C23382"/>
    <w:rsid w:val="00C23A01"/>
    <w:rsid w:val="00C24102"/>
    <w:rsid w:val="00C24252"/>
    <w:rsid w:val="00C245F0"/>
    <w:rsid w:val="00C246D1"/>
    <w:rsid w:val="00C24A43"/>
    <w:rsid w:val="00C25075"/>
    <w:rsid w:val="00C254D4"/>
    <w:rsid w:val="00C25575"/>
    <w:rsid w:val="00C25AAC"/>
    <w:rsid w:val="00C25E6C"/>
    <w:rsid w:val="00C25FF2"/>
    <w:rsid w:val="00C265E9"/>
    <w:rsid w:val="00C26969"/>
    <w:rsid w:val="00C2744A"/>
    <w:rsid w:val="00C27765"/>
    <w:rsid w:val="00C27846"/>
    <w:rsid w:val="00C27DF0"/>
    <w:rsid w:val="00C27DF2"/>
    <w:rsid w:val="00C30294"/>
    <w:rsid w:val="00C30336"/>
    <w:rsid w:val="00C3075D"/>
    <w:rsid w:val="00C30E98"/>
    <w:rsid w:val="00C30EB4"/>
    <w:rsid w:val="00C30FEA"/>
    <w:rsid w:val="00C3124C"/>
    <w:rsid w:val="00C323C1"/>
    <w:rsid w:val="00C32F87"/>
    <w:rsid w:val="00C33A23"/>
    <w:rsid w:val="00C33B2B"/>
    <w:rsid w:val="00C33C9F"/>
    <w:rsid w:val="00C34A33"/>
    <w:rsid w:val="00C34ED6"/>
    <w:rsid w:val="00C35A71"/>
    <w:rsid w:val="00C36BCE"/>
    <w:rsid w:val="00C371F6"/>
    <w:rsid w:val="00C3764A"/>
    <w:rsid w:val="00C37B69"/>
    <w:rsid w:val="00C40842"/>
    <w:rsid w:val="00C41013"/>
    <w:rsid w:val="00C41288"/>
    <w:rsid w:val="00C412C4"/>
    <w:rsid w:val="00C414D5"/>
    <w:rsid w:val="00C41C22"/>
    <w:rsid w:val="00C41C43"/>
    <w:rsid w:val="00C426C1"/>
    <w:rsid w:val="00C426E2"/>
    <w:rsid w:val="00C4387D"/>
    <w:rsid w:val="00C43C34"/>
    <w:rsid w:val="00C44134"/>
    <w:rsid w:val="00C4427B"/>
    <w:rsid w:val="00C44992"/>
    <w:rsid w:val="00C450FF"/>
    <w:rsid w:val="00C45142"/>
    <w:rsid w:val="00C452F2"/>
    <w:rsid w:val="00C45A90"/>
    <w:rsid w:val="00C46133"/>
    <w:rsid w:val="00C46485"/>
    <w:rsid w:val="00C469C2"/>
    <w:rsid w:val="00C46A7E"/>
    <w:rsid w:val="00C46B5F"/>
    <w:rsid w:val="00C46DA8"/>
    <w:rsid w:val="00C47055"/>
    <w:rsid w:val="00C470A2"/>
    <w:rsid w:val="00C472FD"/>
    <w:rsid w:val="00C476D5"/>
    <w:rsid w:val="00C4792C"/>
    <w:rsid w:val="00C47ACB"/>
    <w:rsid w:val="00C47B6C"/>
    <w:rsid w:val="00C47F41"/>
    <w:rsid w:val="00C5017D"/>
    <w:rsid w:val="00C50633"/>
    <w:rsid w:val="00C51615"/>
    <w:rsid w:val="00C52084"/>
    <w:rsid w:val="00C5248C"/>
    <w:rsid w:val="00C529F0"/>
    <w:rsid w:val="00C52E84"/>
    <w:rsid w:val="00C52ED0"/>
    <w:rsid w:val="00C53595"/>
    <w:rsid w:val="00C53870"/>
    <w:rsid w:val="00C540E5"/>
    <w:rsid w:val="00C54283"/>
    <w:rsid w:val="00C5494D"/>
    <w:rsid w:val="00C54AEB"/>
    <w:rsid w:val="00C54F6C"/>
    <w:rsid w:val="00C56290"/>
    <w:rsid w:val="00C564AD"/>
    <w:rsid w:val="00C569B8"/>
    <w:rsid w:val="00C56FA5"/>
    <w:rsid w:val="00C57193"/>
    <w:rsid w:val="00C572D4"/>
    <w:rsid w:val="00C5789D"/>
    <w:rsid w:val="00C57B0C"/>
    <w:rsid w:val="00C600DF"/>
    <w:rsid w:val="00C6029C"/>
    <w:rsid w:val="00C608DD"/>
    <w:rsid w:val="00C60956"/>
    <w:rsid w:val="00C6097B"/>
    <w:rsid w:val="00C61187"/>
    <w:rsid w:val="00C61356"/>
    <w:rsid w:val="00C61481"/>
    <w:rsid w:val="00C61C2D"/>
    <w:rsid w:val="00C61C5D"/>
    <w:rsid w:val="00C61FD9"/>
    <w:rsid w:val="00C62D9E"/>
    <w:rsid w:val="00C62F44"/>
    <w:rsid w:val="00C64008"/>
    <w:rsid w:val="00C6459D"/>
    <w:rsid w:val="00C6494E"/>
    <w:rsid w:val="00C655ED"/>
    <w:rsid w:val="00C65AEE"/>
    <w:rsid w:val="00C660F1"/>
    <w:rsid w:val="00C66471"/>
    <w:rsid w:val="00C664C1"/>
    <w:rsid w:val="00C66C7A"/>
    <w:rsid w:val="00C671E3"/>
    <w:rsid w:val="00C67B27"/>
    <w:rsid w:val="00C70459"/>
    <w:rsid w:val="00C70819"/>
    <w:rsid w:val="00C711B1"/>
    <w:rsid w:val="00C717F1"/>
    <w:rsid w:val="00C71BD8"/>
    <w:rsid w:val="00C721C9"/>
    <w:rsid w:val="00C72505"/>
    <w:rsid w:val="00C72A50"/>
    <w:rsid w:val="00C72B5F"/>
    <w:rsid w:val="00C72F2D"/>
    <w:rsid w:val="00C734FD"/>
    <w:rsid w:val="00C7376E"/>
    <w:rsid w:val="00C738ED"/>
    <w:rsid w:val="00C73A07"/>
    <w:rsid w:val="00C73C01"/>
    <w:rsid w:val="00C73E64"/>
    <w:rsid w:val="00C73F22"/>
    <w:rsid w:val="00C74C92"/>
    <w:rsid w:val="00C74FE9"/>
    <w:rsid w:val="00C753B7"/>
    <w:rsid w:val="00C75CF7"/>
    <w:rsid w:val="00C75D13"/>
    <w:rsid w:val="00C75D35"/>
    <w:rsid w:val="00C770E1"/>
    <w:rsid w:val="00C775AA"/>
    <w:rsid w:val="00C77C3D"/>
    <w:rsid w:val="00C77C50"/>
    <w:rsid w:val="00C77DE4"/>
    <w:rsid w:val="00C805FB"/>
    <w:rsid w:val="00C81155"/>
    <w:rsid w:val="00C812D7"/>
    <w:rsid w:val="00C81342"/>
    <w:rsid w:val="00C816B1"/>
    <w:rsid w:val="00C8194A"/>
    <w:rsid w:val="00C81A9A"/>
    <w:rsid w:val="00C81DC2"/>
    <w:rsid w:val="00C81E23"/>
    <w:rsid w:val="00C81E46"/>
    <w:rsid w:val="00C82056"/>
    <w:rsid w:val="00C82183"/>
    <w:rsid w:val="00C82276"/>
    <w:rsid w:val="00C826BC"/>
    <w:rsid w:val="00C82CB9"/>
    <w:rsid w:val="00C82FF6"/>
    <w:rsid w:val="00C8365D"/>
    <w:rsid w:val="00C83740"/>
    <w:rsid w:val="00C83F89"/>
    <w:rsid w:val="00C84049"/>
    <w:rsid w:val="00C8447D"/>
    <w:rsid w:val="00C8456A"/>
    <w:rsid w:val="00C848D1"/>
    <w:rsid w:val="00C8497E"/>
    <w:rsid w:val="00C84A65"/>
    <w:rsid w:val="00C84C8C"/>
    <w:rsid w:val="00C84D85"/>
    <w:rsid w:val="00C85648"/>
    <w:rsid w:val="00C85ACF"/>
    <w:rsid w:val="00C85D5D"/>
    <w:rsid w:val="00C85E4B"/>
    <w:rsid w:val="00C8698F"/>
    <w:rsid w:val="00C86C12"/>
    <w:rsid w:val="00C86C5B"/>
    <w:rsid w:val="00C86CED"/>
    <w:rsid w:val="00C86DC1"/>
    <w:rsid w:val="00C86E21"/>
    <w:rsid w:val="00C86EE9"/>
    <w:rsid w:val="00C87290"/>
    <w:rsid w:val="00C87763"/>
    <w:rsid w:val="00C877A2"/>
    <w:rsid w:val="00C87F0C"/>
    <w:rsid w:val="00C903C6"/>
    <w:rsid w:val="00C90A11"/>
    <w:rsid w:val="00C90A89"/>
    <w:rsid w:val="00C90F6C"/>
    <w:rsid w:val="00C90FA3"/>
    <w:rsid w:val="00C91119"/>
    <w:rsid w:val="00C91507"/>
    <w:rsid w:val="00C915F8"/>
    <w:rsid w:val="00C91646"/>
    <w:rsid w:val="00C9179D"/>
    <w:rsid w:val="00C91BB2"/>
    <w:rsid w:val="00C91D2F"/>
    <w:rsid w:val="00C921C0"/>
    <w:rsid w:val="00C92484"/>
    <w:rsid w:val="00C927BA"/>
    <w:rsid w:val="00C92BAE"/>
    <w:rsid w:val="00C93385"/>
    <w:rsid w:val="00C9361D"/>
    <w:rsid w:val="00C93CD6"/>
    <w:rsid w:val="00C93E66"/>
    <w:rsid w:val="00C93F6E"/>
    <w:rsid w:val="00C9416B"/>
    <w:rsid w:val="00C94BB0"/>
    <w:rsid w:val="00C94E36"/>
    <w:rsid w:val="00C95199"/>
    <w:rsid w:val="00C951EC"/>
    <w:rsid w:val="00C96530"/>
    <w:rsid w:val="00C96A40"/>
    <w:rsid w:val="00C96B51"/>
    <w:rsid w:val="00C96BA9"/>
    <w:rsid w:val="00C96C96"/>
    <w:rsid w:val="00C96DC9"/>
    <w:rsid w:val="00C96E02"/>
    <w:rsid w:val="00C96E1A"/>
    <w:rsid w:val="00C96E3B"/>
    <w:rsid w:val="00C96E49"/>
    <w:rsid w:val="00C9737A"/>
    <w:rsid w:val="00C9767E"/>
    <w:rsid w:val="00C97C85"/>
    <w:rsid w:val="00C97D2D"/>
    <w:rsid w:val="00C97DD6"/>
    <w:rsid w:val="00CA080C"/>
    <w:rsid w:val="00CA0812"/>
    <w:rsid w:val="00CA0E9C"/>
    <w:rsid w:val="00CA1F4D"/>
    <w:rsid w:val="00CA1FA5"/>
    <w:rsid w:val="00CA2A90"/>
    <w:rsid w:val="00CA2C56"/>
    <w:rsid w:val="00CA347A"/>
    <w:rsid w:val="00CA4652"/>
    <w:rsid w:val="00CA48E7"/>
    <w:rsid w:val="00CA5C87"/>
    <w:rsid w:val="00CA5D28"/>
    <w:rsid w:val="00CA6015"/>
    <w:rsid w:val="00CA661A"/>
    <w:rsid w:val="00CA715B"/>
    <w:rsid w:val="00CA7743"/>
    <w:rsid w:val="00CA7D44"/>
    <w:rsid w:val="00CA7D8A"/>
    <w:rsid w:val="00CA7EA9"/>
    <w:rsid w:val="00CB0053"/>
    <w:rsid w:val="00CB02C1"/>
    <w:rsid w:val="00CB14E5"/>
    <w:rsid w:val="00CB1680"/>
    <w:rsid w:val="00CB1E2C"/>
    <w:rsid w:val="00CB1E30"/>
    <w:rsid w:val="00CB1F5D"/>
    <w:rsid w:val="00CB20F7"/>
    <w:rsid w:val="00CB2588"/>
    <w:rsid w:val="00CB261B"/>
    <w:rsid w:val="00CB2A15"/>
    <w:rsid w:val="00CB2A2D"/>
    <w:rsid w:val="00CB2D23"/>
    <w:rsid w:val="00CB2F1C"/>
    <w:rsid w:val="00CB3049"/>
    <w:rsid w:val="00CB34A4"/>
    <w:rsid w:val="00CB363E"/>
    <w:rsid w:val="00CB3F82"/>
    <w:rsid w:val="00CB4209"/>
    <w:rsid w:val="00CB4236"/>
    <w:rsid w:val="00CB42D0"/>
    <w:rsid w:val="00CB46FB"/>
    <w:rsid w:val="00CB4889"/>
    <w:rsid w:val="00CB4A61"/>
    <w:rsid w:val="00CB4ED5"/>
    <w:rsid w:val="00CB5147"/>
    <w:rsid w:val="00CB553A"/>
    <w:rsid w:val="00CB5676"/>
    <w:rsid w:val="00CB5A77"/>
    <w:rsid w:val="00CB5C3E"/>
    <w:rsid w:val="00CB5CCF"/>
    <w:rsid w:val="00CB5F7C"/>
    <w:rsid w:val="00CB629F"/>
    <w:rsid w:val="00CB6B41"/>
    <w:rsid w:val="00CB7401"/>
    <w:rsid w:val="00CB7974"/>
    <w:rsid w:val="00CC0381"/>
    <w:rsid w:val="00CC06B5"/>
    <w:rsid w:val="00CC086A"/>
    <w:rsid w:val="00CC0A42"/>
    <w:rsid w:val="00CC0B0C"/>
    <w:rsid w:val="00CC0C30"/>
    <w:rsid w:val="00CC109D"/>
    <w:rsid w:val="00CC130F"/>
    <w:rsid w:val="00CC1738"/>
    <w:rsid w:val="00CC1A50"/>
    <w:rsid w:val="00CC1C7D"/>
    <w:rsid w:val="00CC1C85"/>
    <w:rsid w:val="00CC23F7"/>
    <w:rsid w:val="00CC326F"/>
    <w:rsid w:val="00CC3281"/>
    <w:rsid w:val="00CC3555"/>
    <w:rsid w:val="00CC39D3"/>
    <w:rsid w:val="00CC3B4A"/>
    <w:rsid w:val="00CC3BDB"/>
    <w:rsid w:val="00CC3E15"/>
    <w:rsid w:val="00CC4011"/>
    <w:rsid w:val="00CC4069"/>
    <w:rsid w:val="00CC419C"/>
    <w:rsid w:val="00CC45ED"/>
    <w:rsid w:val="00CC46BC"/>
    <w:rsid w:val="00CC4900"/>
    <w:rsid w:val="00CC49BA"/>
    <w:rsid w:val="00CC4BBC"/>
    <w:rsid w:val="00CC4CAC"/>
    <w:rsid w:val="00CC5008"/>
    <w:rsid w:val="00CC5376"/>
    <w:rsid w:val="00CC58BC"/>
    <w:rsid w:val="00CC5A62"/>
    <w:rsid w:val="00CC60A7"/>
    <w:rsid w:val="00CC60D2"/>
    <w:rsid w:val="00CC6189"/>
    <w:rsid w:val="00CC6FD2"/>
    <w:rsid w:val="00CC7006"/>
    <w:rsid w:val="00CC70C2"/>
    <w:rsid w:val="00CC7632"/>
    <w:rsid w:val="00CC764A"/>
    <w:rsid w:val="00CD0A0F"/>
    <w:rsid w:val="00CD188F"/>
    <w:rsid w:val="00CD2177"/>
    <w:rsid w:val="00CD2199"/>
    <w:rsid w:val="00CD2396"/>
    <w:rsid w:val="00CD23E8"/>
    <w:rsid w:val="00CD2A34"/>
    <w:rsid w:val="00CD2EDE"/>
    <w:rsid w:val="00CD2F70"/>
    <w:rsid w:val="00CD347A"/>
    <w:rsid w:val="00CD34E6"/>
    <w:rsid w:val="00CD3EBD"/>
    <w:rsid w:val="00CD4AF9"/>
    <w:rsid w:val="00CD51D4"/>
    <w:rsid w:val="00CD564F"/>
    <w:rsid w:val="00CD5C73"/>
    <w:rsid w:val="00CD5DC2"/>
    <w:rsid w:val="00CD5E46"/>
    <w:rsid w:val="00CD6848"/>
    <w:rsid w:val="00CD6EA5"/>
    <w:rsid w:val="00CD6F09"/>
    <w:rsid w:val="00CD7072"/>
    <w:rsid w:val="00CD7262"/>
    <w:rsid w:val="00CD73FB"/>
    <w:rsid w:val="00CD7AB3"/>
    <w:rsid w:val="00CE003C"/>
    <w:rsid w:val="00CE06C8"/>
    <w:rsid w:val="00CE0AE7"/>
    <w:rsid w:val="00CE0BDC"/>
    <w:rsid w:val="00CE16A1"/>
    <w:rsid w:val="00CE1953"/>
    <w:rsid w:val="00CE1AE7"/>
    <w:rsid w:val="00CE23A7"/>
    <w:rsid w:val="00CE32F5"/>
    <w:rsid w:val="00CE3538"/>
    <w:rsid w:val="00CE372C"/>
    <w:rsid w:val="00CE3AF9"/>
    <w:rsid w:val="00CE459B"/>
    <w:rsid w:val="00CE4C77"/>
    <w:rsid w:val="00CE4CCF"/>
    <w:rsid w:val="00CE4EF2"/>
    <w:rsid w:val="00CE51D2"/>
    <w:rsid w:val="00CE53A6"/>
    <w:rsid w:val="00CE53AC"/>
    <w:rsid w:val="00CE571C"/>
    <w:rsid w:val="00CE5781"/>
    <w:rsid w:val="00CE597F"/>
    <w:rsid w:val="00CE6017"/>
    <w:rsid w:val="00CE79A0"/>
    <w:rsid w:val="00CF0314"/>
    <w:rsid w:val="00CF12DE"/>
    <w:rsid w:val="00CF1A52"/>
    <w:rsid w:val="00CF1A7F"/>
    <w:rsid w:val="00CF2188"/>
    <w:rsid w:val="00CF2848"/>
    <w:rsid w:val="00CF2A20"/>
    <w:rsid w:val="00CF2C0C"/>
    <w:rsid w:val="00CF2CBA"/>
    <w:rsid w:val="00CF2DD4"/>
    <w:rsid w:val="00CF3138"/>
    <w:rsid w:val="00CF363A"/>
    <w:rsid w:val="00CF3BBE"/>
    <w:rsid w:val="00CF4977"/>
    <w:rsid w:val="00CF49CD"/>
    <w:rsid w:val="00CF4A7B"/>
    <w:rsid w:val="00CF4C51"/>
    <w:rsid w:val="00CF4F99"/>
    <w:rsid w:val="00CF51F3"/>
    <w:rsid w:val="00CF5A63"/>
    <w:rsid w:val="00CF5B56"/>
    <w:rsid w:val="00CF5E8D"/>
    <w:rsid w:val="00CF653A"/>
    <w:rsid w:val="00CF65E1"/>
    <w:rsid w:val="00CF6993"/>
    <w:rsid w:val="00CF70C4"/>
    <w:rsid w:val="00CF71AD"/>
    <w:rsid w:val="00CF7457"/>
    <w:rsid w:val="00CF7564"/>
    <w:rsid w:val="00CF777B"/>
    <w:rsid w:val="00CF779D"/>
    <w:rsid w:val="00CF7C99"/>
    <w:rsid w:val="00D00012"/>
    <w:rsid w:val="00D00099"/>
    <w:rsid w:val="00D0047B"/>
    <w:rsid w:val="00D004E8"/>
    <w:rsid w:val="00D01038"/>
    <w:rsid w:val="00D01330"/>
    <w:rsid w:val="00D01683"/>
    <w:rsid w:val="00D01728"/>
    <w:rsid w:val="00D019F2"/>
    <w:rsid w:val="00D01B16"/>
    <w:rsid w:val="00D01B32"/>
    <w:rsid w:val="00D01BC9"/>
    <w:rsid w:val="00D01E89"/>
    <w:rsid w:val="00D01F70"/>
    <w:rsid w:val="00D021F0"/>
    <w:rsid w:val="00D022F1"/>
    <w:rsid w:val="00D02367"/>
    <w:rsid w:val="00D023A9"/>
    <w:rsid w:val="00D02662"/>
    <w:rsid w:val="00D0316A"/>
    <w:rsid w:val="00D035A3"/>
    <w:rsid w:val="00D035A4"/>
    <w:rsid w:val="00D03B67"/>
    <w:rsid w:val="00D045B3"/>
    <w:rsid w:val="00D04774"/>
    <w:rsid w:val="00D04825"/>
    <w:rsid w:val="00D0495F"/>
    <w:rsid w:val="00D04A42"/>
    <w:rsid w:val="00D04BAF"/>
    <w:rsid w:val="00D04C9F"/>
    <w:rsid w:val="00D059BC"/>
    <w:rsid w:val="00D06002"/>
    <w:rsid w:val="00D06081"/>
    <w:rsid w:val="00D06388"/>
    <w:rsid w:val="00D067B3"/>
    <w:rsid w:val="00D06816"/>
    <w:rsid w:val="00D0685A"/>
    <w:rsid w:val="00D06998"/>
    <w:rsid w:val="00D06B2B"/>
    <w:rsid w:val="00D06E56"/>
    <w:rsid w:val="00D07261"/>
    <w:rsid w:val="00D07306"/>
    <w:rsid w:val="00D07433"/>
    <w:rsid w:val="00D07631"/>
    <w:rsid w:val="00D07948"/>
    <w:rsid w:val="00D07B66"/>
    <w:rsid w:val="00D10358"/>
    <w:rsid w:val="00D103EF"/>
    <w:rsid w:val="00D1057C"/>
    <w:rsid w:val="00D10870"/>
    <w:rsid w:val="00D10A7A"/>
    <w:rsid w:val="00D10BA1"/>
    <w:rsid w:val="00D10F6C"/>
    <w:rsid w:val="00D11398"/>
    <w:rsid w:val="00D1148C"/>
    <w:rsid w:val="00D114F5"/>
    <w:rsid w:val="00D11626"/>
    <w:rsid w:val="00D116F5"/>
    <w:rsid w:val="00D1261D"/>
    <w:rsid w:val="00D12A9D"/>
    <w:rsid w:val="00D12B57"/>
    <w:rsid w:val="00D1303B"/>
    <w:rsid w:val="00D13179"/>
    <w:rsid w:val="00D1354E"/>
    <w:rsid w:val="00D138D8"/>
    <w:rsid w:val="00D13F34"/>
    <w:rsid w:val="00D140E4"/>
    <w:rsid w:val="00D14159"/>
    <w:rsid w:val="00D142AD"/>
    <w:rsid w:val="00D14449"/>
    <w:rsid w:val="00D149C3"/>
    <w:rsid w:val="00D14AB9"/>
    <w:rsid w:val="00D14CB0"/>
    <w:rsid w:val="00D15021"/>
    <w:rsid w:val="00D15192"/>
    <w:rsid w:val="00D15456"/>
    <w:rsid w:val="00D154B5"/>
    <w:rsid w:val="00D156AC"/>
    <w:rsid w:val="00D15CCC"/>
    <w:rsid w:val="00D15E19"/>
    <w:rsid w:val="00D162B4"/>
    <w:rsid w:val="00D16439"/>
    <w:rsid w:val="00D166B9"/>
    <w:rsid w:val="00D1670B"/>
    <w:rsid w:val="00D16B3E"/>
    <w:rsid w:val="00D17027"/>
    <w:rsid w:val="00D1706F"/>
    <w:rsid w:val="00D170DE"/>
    <w:rsid w:val="00D172F5"/>
    <w:rsid w:val="00D17396"/>
    <w:rsid w:val="00D1759D"/>
    <w:rsid w:val="00D17BE0"/>
    <w:rsid w:val="00D20181"/>
    <w:rsid w:val="00D20519"/>
    <w:rsid w:val="00D2058D"/>
    <w:rsid w:val="00D20C62"/>
    <w:rsid w:val="00D20C77"/>
    <w:rsid w:val="00D20E89"/>
    <w:rsid w:val="00D211F2"/>
    <w:rsid w:val="00D2121C"/>
    <w:rsid w:val="00D2134F"/>
    <w:rsid w:val="00D216C6"/>
    <w:rsid w:val="00D2186F"/>
    <w:rsid w:val="00D21A96"/>
    <w:rsid w:val="00D21C25"/>
    <w:rsid w:val="00D22149"/>
    <w:rsid w:val="00D23509"/>
    <w:rsid w:val="00D23845"/>
    <w:rsid w:val="00D23DFA"/>
    <w:rsid w:val="00D240DF"/>
    <w:rsid w:val="00D24204"/>
    <w:rsid w:val="00D24816"/>
    <w:rsid w:val="00D24A24"/>
    <w:rsid w:val="00D24B4F"/>
    <w:rsid w:val="00D24EE0"/>
    <w:rsid w:val="00D24F03"/>
    <w:rsid w:val="00D2514A"/>
    <w:rsid w:val="00D25249"/>
    <w:rsid w:val="00D252F4"/>
    <w:rsid w:val="00D25370"/>
    <w:rsid w:val="00D25615"/>
    <w:rsid w:val="00D25D37"/>
    <w:rsid w:val="00D260F4"/>
    <w:rsid w:val="00D264A1"/>
    <w:rsid w:val="00D26951"/>
    <w:rsid w:val="00D26953"/>
    <w:rsid w:val="00D26D09"/>
    <w:rsid w:val="00D26E0D"/>
    <w:rsid w:val="00D27BBD"/>
    <w:rsid w:val="00D27F04"/>
    <w:rsid w:val="00D31322"/>
    <w:rsid w:val="00D314CF"/>
    <w:rsid w:val="00D31A2F"/>
    <w:rsid w:val="00D31D12"/>
    <w:rsid w:val="00D326C8"/>
    <w:rsid w:val="00D32C33"/>
    <w:rsid w:val="00D32F28"/>
    <w:rsid w:val="00D33401"/>
    <w:rsid w:val="00D338BE"/>
    <w:rsid w:val="00D3417B"/>
    <w:rsid w:val="00D342E6"/>
    <w:rsid w:val="00D34612"/>
    <w:rsid w:val="00D34E0C"/>
    <w:rsid w:val="00D3506A"/>
    <w:rsid w:val="00D35BFA"/>
    <w:rsid w:val="00D35DE1"/>
    <w:rsid w:val="00D35FA3"/>
    <w:rsid w:val="00D3623A"/>
    <w:rsid w:val="00D369DF"/>
    <w:rsid w:val="00D36A9F"/>
    <w:rsid w:val="00D36AFD"/>
    <w:rsid w:val="00D36F90"/>
    <w:rsid w:val="00D36F91"/>
    <w:rsid w:val="00D40040"/>
    <w:rsid w:val="00D40239"/>
    <w:rsid w:val="00D40597"/>
    <w:rsid w:val="00D40887"/>
    <w:rsid w:val="00D40BAE"/>
    <w:rsid w:val="00D40DB9"/>
    <w:rsid w:val="00D41138"/>
    <w:rsid w:val="00D4127C"/>
    <w:rsid w:val="00D412F9"/>
    <w:rsid w:val="00D414EA"/>
    <w:rsid w:val="00D4178A"/>
    <w:rsid w:val="00D418D3"/>
    <w:rsid w:val="00D41B09"/>
    <w:rsid w:val="00D41C03"/>
    <w:rsid w:val="00D42199"/>
    <w:rsid w:val="00D4270F"/>
    <w:rsid w:val="00D42A71"/>
    <w:rsid w:val="00D42E49"/>
    <w:rsid w:val="00D431DE"/>
    <w:rsid w:val="00D4325C"/>
    <w:rsid w:val="00D432F0"/>
    <w:rsid w:val="00D436D4"/>
    <w:rsid w:val="00D43C86"/>
    <w:rsid w:val="00D43E5D"/>
    <w:rsid w:val="00D43ED8"/>
    <w:rsid w:val="00D44016"/>
    <w:rsid w:val="00D44107"/>
    <w:rsid w:val="00D442B9"/>
    <w:rsid w:val="00D44393"/>
    <w:rsid w:val="00D444B5"/>
    <w:rsid w:val="00D44722"/>
    <w:rsid w:val="00D448B5"/>
    <w:rsid w:val="00D44B69"/>
    <w:rsid w:val="00D44CB7"/>
    <w:rsid w:val="00D44D9A"/>
    <w:rsid w:val="00D44E13"/>
    <w:rsid w:val="00D4529D"/>
    <w:rsid w:val="00D452BC"/>
    <w:rsid w:val="00D454E0"/>
    <w:rsid w:val="00D45804"/>
    <w:rsid w:val="00D4580B"/>
    <w:rsid w:val="00D45984"/>
    <w:rsid w:val="00D4598A"/>
    <w:rsid w:val="00D46116"/>
    <w:rsid w:val="00D463FF"/>
    <w:rsid w:val="00D466C8"/>
    <w:rsid w:val="00D468DA"/>
    <w:rsid w:val="00D46A50"/>
    <w:rsid w:val="00D46B15"/>
    <w:rsid w:val="00D47342"/>
    <w:rsid w:val="00D47420"/>
    <w:rsid w:val="00D47A85"/>
    <w:rsid w:val="00D5014F"/>
    <w:rsid w:val="00D50332"/>
    <w:rsid w:val="00D508D8"/>
    <w:rsid w:val="00D5092E"/>
    <w:rsid w:val="00D50B2C"/>
    <w:rsid w:val="00D50ECF"/>
    <w:rsid w:val="00D511E0"/>
    <w:rsid w:val="00D51223"/>
    <w:rsid w:val="00D51599"/>
    <w:rsid w:val="00D51A08"/>
    <w:rsid w:val="00D51A83"/>
    <w:rsid w:val="00D51A90"/>
    <w:rsid w:val="00D5201E"/>
    <w:rsid w:val="00D522D5"/>
    <w:rsid w:val="00D5389C"/>
    <w:rsid w:val="00D539F5"/>
    <w:rsid w:val="00D53CEB"/>
    <w:rsid w:val="00D53D1A"/>
    <w:rsid w:val="00D5413D"/>
    <w:rsid w:val="00D541F7"/>
    <w:rsid w:val="00D5421A"/>
    <w:rsid w:val="00D5538D"/>
    <w:rsid w:val="00D55837"/>
    <w:rsid w:val="00D55A4C"/>
    <w:rsid w:val="00D55A8E"/>
    <w:rsid w:val="00D55E09"/>
    <w:rsid w:val="00D55E18"/>
    <w:rsid w:val="00D56DEE"/>
    <w:rsid w:val="00D56E77"/>
    <w:rsid w:val="00D57196"/>
    <w:rsid w:val="00D571AC"/>
    <w:rsid w:val="00D572F0"/>
    <w:rsid w:val="00D57874"/>
    <w:rsid w:val="00D57CE2"/>
    <w:rsid w:val="00D600BA"/>
    <w:rsid w:val="00D601F6"/>
    <w:rsid w:val="00D60853"/>
    <w:rsid w:val="00D60EB0"/>
    <w:rsid w:val="00D61439"/>
    <w:rsid w:val="00D61D3D"/>
    <w:rsid w:val="00D61F0E"/>
    <w:rsid w:val="00D6283F"/>
    <w:rsid w:val="00D62D99"/>
    <w:rsid w:val="00D62EF8"/>
    <w:rsid w:val="00D62FB0"/>
    <w:rsid w:val="00D6306A"/>
    <w:rsid w:val="00D638FB"/>
    <w:rsid w:val="00D63FDC"/>
    <w:rsid w:val="00D6431B"/>
    <w:rsid w:val="00D6437C"/>
    <w:rsid w:val="00D647EF"/>
    <w:rsid w:val="00D64932"/>
    <w:rsid w:val="00D64FC9"/>
    <w:rsid w:val="00D652CD"/>
    <w:rsid w:val="00D6566F"/>
    <w:rsid w:val="00D658A7"/>
    <w:rsid w:val="00D65931"/>
    <w:rsid w:val="00D65BC1"/>
    <w:rsid w:val="00D65BD6"/>
    <w:rsid w:val="00D65C41"/>
    <w:rsid w:val="00D65FDB"/>
    <w:rsid w:val="00D663F0"/>
    <w:rsid w:val="00D6645F"/>
    <w:rsid w:val="00D66631"/>
    <w:rsid w:val="00D66DA5"/>
    <w:rsid w:val="00D66FEC"/>
    <w:rsid w:val="00D670DD"/>
    <w:rsid w:val="00D67308"/>
    <w:rsid w:val="00D677C7"/>
    <w:rsid w:val="00D67A8B"/>
    <w:rsid w:val="00D70089"/>
    <w:rsid w:val="00D705BA"/>
    <w:rsid w:val="00D709C4"/>
    <w:rsid w:val="00D70B6A"/>
    <w:rsid w:val="00D71C1B"/>
    <w:rsid w:val="00D71D96"/>
    <w:rsid w:val="00D71DB9"/>
    <w:rsid w:val="00D725B0"/>
    <w:rsid w:val="00D72EBE"/>
    <w:rsid w:val="00D731E6"/>
    <w:rsid w:val="00D73238"/>
    <w:rsid w:val="00D733CA"/>
    <w:rsid w:val="00D736DD"/>
    <w:rsid w:val="00D7512B"/>
    <w:rsid w:val="00D7569B"/>
    <w:rsid w:val="00D756CF"/>
    <w:rsid w:val="00D75870"/>
    <w:rsid w:val="00D76610"/>
    <w:rsid w:val="00D767B3"/>
    <w:rsid w:val="00D76DC1"/>
    <w:rsid w:val="00D771CD"/>
    <w:rsid w:val="00D77312"/>
    <w:rsid w:val="00D77C5E"/>
    <w:rsid w:val="00D8029A"/>
    <w:rsid w:val="00D80417"/>
    <w:rsid w:val="00D80605"/>
    <w:rsid w:val="00D8096A"/>
    <w:rsid w:val="00D809EB"/>
    <w:rsid w:val="00D80A6D"/>
    <w:rsid w:val="00D80F6C"/>
    <w:rsid w:val="00D81254"/>
    <w:rsid w:val="00D81EEA"/>
    <w:rsid w:val="00D81F15"/>
    <w:rsid w:val="00D82833"/>
    <w:rsid w:val="00D82852"/>
    <w:rsid w:val="00D82F6F"/>
    <w:rsid w:val="00D83243"/>
    <w:rsid w:val="00D832E5"/>
    <w:rsid w:val="00D83687"/>
    <w:rsid w:val="00D83907"/>
    <w:rsid w:val="00D83B8C"/>
    <w:rsid w:val="00D83BC3"/>
    <w:rsid w:val="00D83FFF"/>
    <w:rsid w:val="00D843C8"/>
    <w:rsid w:val="00D848B3"/>
    <w:rsid w:val="00D84998"/>
    <w:rsid w:val="00D84C85"/>
    <w:rsid w:val="00D85301"/>
    <w:rsid w:val="00D85780"/>
    <w:rsid w:val="00D8583A"/>
    <w:rsid w:val="00D858C9"/>
    <w:rsid w:val="00D858EB"/>
    <w:rsid w:val="00D85930"/>
    <w:rsid w:val="00D85A32"/>
    <w:rsid w:val="00D85A6A"/>
    <w:rsid w:val="00D85B81"/>
    <w:rsid w:val="00D85CCD"/>
    <w:rsid w:val="00D85D8A"/>
    <w:rsid w:val="00D8646D"/>
    <w:rsid w:val="00D869EF"/>
    <w:rsid w:val="00D86C27"/>
    <w:rsid w:val="00D87073"/>
    <w:rsid w:val="00D8715C"/>
    <w:rsid w:val="00D87398"/>
    <w:rsid w:val="00D87D04"/>
    <w:rsid w:val="00D90BDE"/>
    <w:rsid w:val="00D90ED6"/>
    <w:rsid w:val="00D91998"/>
    <w:rsid w:val="00D91C46"/>
    <w:rsid w:val="00D91DF0"/>
    <w:rsid w:val="00D91F0B"/>
    <w:rsid w:val="00D91F36"/>
    <w:rsid w:val="00D92491"/>
    <w:rsid w:val="00D924E0"/>
    <w:rsid w:val="00D92587"/>
    <w:rsid w:val="00D92639"/>
    <w:rsid w:val="00D92924"/>
    <w:rsid w:val="00D92A6D"/>
    <w:rsid w:val="00D92B5B"/>
    <w:rsid w:val="00D92BC8"/>
    <w:rsid w:val="00D92E5B"/>
    <w:rsid w:val="00D92F4D"/>
    <w:rsid w:val="00D930EE"/>
    <w:rsid w:val="00D93596"/>
    <w:rsid w:val="00D935E5"/>
    <w:rsid w:val="00D94758"/>
    <w:rsid w:val="00D947EE"/>
    <w:rsid w:val="00D949D9"/>
    <w:rsid w:val="00D94D05"/>
    <w:rsid w:val="00D9566E"/>
    <w:rsid w:val="00D95FC6"/>
    <w:rsid w:val="00D96216"/>
    <w:rsid w:val="00D966DD"/>
    <w:rsid w:val="00D96E06"/>
    <w:rsid w:val="00D9701A"/>
    <w:rsid w:val="00D977CA"/>
    <w:rsid w:val="00D9798E"/>
    <w:rsid w:val="00D97D30"/>
    <w:rsid w:val="00DA09B9"/>
    <w:rsid w:val="00DA0D97"/>
    <w:rsid w:val="00DA1167"/>
    <w:rsid w:val="00DA1B0C"/>
    <w:rsid w:val="00DA1C7E"/>
    <w:rsid w:val="00DA1EFF"/>
    <w:rsid w:val="00DA275C"/>
    <w:rsid w:val="00DA29B8"/>
    <w:rsid w:val="00DA2F73"/>
    <w:rsid w:val="00DA35FF"/>
    <w:rsid w:val="00DA3D72"/>
    <w:rsid w:val="00DA3DE1"/>
    <w:rsid w:val="00DA4A49"/>
    <w:rsid w:val="00DA4FE0"/>
    <w:rsid w:val="00DA5614"/>
    <w:rsid w:val="00DA584A"/>
    <w:rsid w:val="00DA6212"/>
    <w:rsid w:val="00DA629F"/>
    <w:rsid w:val="00DA63D5"/>
    <w:rsid w:val="00DA6533"/>
    <w:rsid w:val="00DA65AE"/>
    <w:rsid w:val="00DA6673"/>
    <w:rsid w:val="00DA70BB"/>
    <w:rsid w:val="00DA7121"/>
    <w:rsid w:val="00DA7E45"/>
    <w:rsid w:val="00DA7FC5"/>
    <w:rsid w:val="00DB04C4"/>
    <w:rsid w:val="00DB081E"/>
    <w:rsid w:val="00DB0C30"/>
    <w:rsid w:val="00DB0E45"/>
    <w:rsid w:val="00DB196E"/>
    <w:rsid w:val="00DB1AC9"/>
    <w:rsid w:val="00DB1D08"/>
    <w:rsid w:val="00DB27A6"/>
    <w:rsid w:val="00DB295D"/>
    <w:rsid w:val="00DB2A39"/>
    <w:rsid w:val="00DB2AB5"/>
    <w:rsid w:val="00DB2E31"/>
    <w:rsid w:val="00DB30EE"/>
    <w:rsid w:val="00DB3698"/>
    <w:rsid w:val="00DB3800"/>
    <w:rsid w:val="00DB380B"/>
    <w:rsid w:val="00DB39E0"/>
    <w:rsid w:val="00DB3BA6"/>
    <w:rsid w:val="00DB3DA1"/>
    <w:rsid w:val="00DB3DA9"/>
    <w:rsid w:val="00DB4168"/>
    <w:rsid w:val="00DB4F3A"/>
    <w:rsid w:val="00DB5182"/>
    <w:rsid w:val="00DB540F"/>
    <w:rsid w:val="00DB5DD6"/>
    <w:rsid w:val="00DB60B9"/>
    <w:rsid w:val="00DB64C4"/>
    <w:rsid w:val="00DB65EB"/>
    <w:rsid w:val="00DB6C70"/>
    <w:rsid w:val="00DB6E6E"/>
    <w:rsid w:val="00DB7170"/>
    <w:rsid w:val="00DB72E2"/>
    <w:rsid w:val="00DB7F29"/>
    <w:rsid w:val="00DC03BF"/>
    <w:rsid w:val="00DC078D"/>
    <w:rsid w:val="00DC098C"/>
    <w:rsid w:val="00DC0C95"/>
    <w:rsid w:val="00DC0ECF"/>
    <w:rsid w:val="00DC113C"/>
    <w:rsid w:val="00DC1502"/>
    <w:rsid w:val="00DC1523"/>
    <w:rsid w:val="00DC1B26"/>
    <w:rsid w:val="00DC208A"/>
    <w:rsid w:val="00DC24E0"/>
    <w:rsid w:val="00DC296F"/>
    <w:rsid w:val="00DC2972"/>
    <w:rsid w:val="00DC2AB2"/>
    <w:rsid w:val="00DC2AF1"/>
    <w:rsid w:val="00DC39C2"/>
    <w:rsid w:val="00DC3F98"/>
    <w:rsid w:val="00DC4152"/>
    <w:rsid w:val="00DC4BBC"/>
    <w:rsid w:val="00DC4DBE"/>
    <w:rsid w:val="00DC5D1E"/>
    <w:rsid w:val="00DC5F3D"/>
    <w:rsid w:val="00DC5FE8"/>
    <w:rsid w:val="00DC62D0"/>
    <w:rsid w:val="00DC6D33"/>
    <w:rsid w:val="00DC70B4"/>
    <w:rsid w:val="00DD092E"/>
    <w:rsid w:val="00DD0AF6"/>
    <w:rsid w:val="00DD0F42"/>
    <w:rsid w:val="00DD1124"/>
    <w:rsid w:val="00DD13CE"/>
    <w:rsid w:val="00DD15E1"/>
    <w:rsid w:val="00DD1C56"/>
    <w:rsid w:val="00DD2684"/>
    <w:rsid w:val="00DD28E2"/>
    <w:rsid w:val="00DD29DA"/>
    <w:rsid w:val="00DD2AE5"/>
    <w:rsid w:val="00DD2EEE"/>
    <w:rsid w:val="00DD31CD"/>
    <w:rsid w:val="00DD3B28"/>
    <w:rsid w:val="00DD3F6F"/>
    <w:rsid w:val="00DD406B"/>
    <w:rsid w:val="00DD4A92"/>
    <w:rsid w:val="00DD5258"/>
    <w:rsid w:val="00DD5B3C"/>
    <w:rsid w:val="00DD5B6A"/>
    <w:rsid w:val="00DD60E9"/>
    <w:rsid w:val="00DD64F6"/>
    <w:rsid w:val="00DD6807"/>
    <w:rsid w:val="00DD68A5"/>
    <w:rsid w:val="00DD6D58"/>
    <w:rsid w:val="00DD6FC5"/>
    <w:rsid w:val="00DD7910"/>
    <w:rsid w:val="00DD79D3"/>
    <w:rsid w:val="00DD7DA6"/>
    <w:rsid w:val="00DE010B"/>
    <w:rsid w:val="00DE0D81"/>
    <w:rsid w:val="00DE1142"/>
    <w:rsid w:val="00DE1EE6"/>
    <w:rsid w:val="00DE2423"/>
    <w:rsid w:val="00DE29CE"/>
    <w:rsid w:val="00DE2BF7"/>
    <w:rsid w:val="00DE2F6D"/>
    <w:rsid w:val="00DE30B6"/>
    <w:rsid w:val="00DE324E"/>
    <w:rsid w:val="00DE3426"/>
    <w:rsid w:val="00DE36D9"/>
    <w:rsid w:val="00DE3907"/>
    <w:rsid w:val="00DE3EA2"/>
    <w:rsid w:val="00DE45AF"/>
    <w:rsid w:val="00DE45BE"/>
    <w:rsid w:val="00DE5ED8"/>
    <w:rsid w:val="00DE5FEF"/>
    <w:rsid w:val="00DE6746"/>
    <w:rsid w:val="00DE6DF4"/>
    <w:rsid w:val="00DE703B"/>
    <w:rsid w:val="00DF00C8"/>
    <w:rsid w:val="00DF03A2"/>
    <w:rsid w:val="00DF0746"/>
    <w:rsid w:val="00DF083A"/>
    <w:rsid w:val="00DF11B6"/>
    <w:rsid w:val="00DF169D"/>
    <w:rsid w:val="00DF173D"/>
    <w:rsid w:val="00DF1B56"/>
    <w:rsid w:val="00DF1B82"/>
    <w:rsid w:val="00DF1B93"/>
    <w:rsid w:val="00DF1E88"/>
    <w:rsid w:val="00DF1F31"/>
    <w:rsid w:val="00DF1F90"/>
    <w:rsid w:val="00DF3130"/>
    <w:rsid w:val="00DF39EC"/>
    <w:rsid w:val="00DF3E6F"/>
    <w:rsid w:val="00DF4280"/>
    <w:rsid w:val="00DF44D0"/>
    <w:rsid w:val="00DF49A2"/>
    <w:rsid w:val="00DF4D03"/>
    <w:rsid w:val="00DF4DE8"/>
    <w:rsid w:val="00DF4ED8"/>
    <w:rsid w:val="00DF503F"/>
    <w:rsid w:val="00DF59FF"/>
    <w:rsid w:val="00DF5AF7"/>
    <w:rsid w:val="00DF5FC2"/>
    <w:rsid w:val="00DF63A9"/>
    <w:rsid w:val="00DF68A3"/>
    <w:rsid w:val="00DF6A74"/>
    <w:rsid w:val="00DF6F27"/>
    <w:rsid w:val="00DF7007"/>
    <w:rsid w:val="00DF7340"/>
    <w:rsid w:val="00DF7350"/>
    <w:rsid w:val="00DF73B0"/>
    <w:rsid w:val="00DF758C"/>
    <w:rsid w:val="00DF75FB"/>
    <w:rsid w:val="00E000B4"/>
    <w:rsid w:val="00E00407"/>
    <w:rsid w:val="00E0043C"/>
    <w:rsid w:val="00E0073D"/>
    <w:rsid w:val="00E0080D"/>
    <w:rsid w:val="00E009D9"/>
    <w:rsid w:val="00E00EE1"/>
    <w:rsid w:val="00E00FFA"/>
    <w:rsid w:val="00E0128A"/>
    <w:rsid w:val="00E01897"/>
    <w:rsid w:val="00E01A32"/>
    <w:rsid w:val="00E01D74"/>
    <w:rsid w:val="00E01E52"/>
    <w:rsid w:val="00E0236C"/>
    <w:rsid w:val="00E023E6"/>
    <w:rsid w:val="00E026FC"/>
    <w:rsid w:val="00E02E58"/>
    <w:rsid w:val="00E02E8B"/>
    <w:rsid w:val="00E02F8E"/>
    <w:rsid w:val="00E030B4"/>
    <w:rsid w:val="00E0310A"/>
    <w:rsid w:val="00E03439"/>
    <w:rsid w:val="00E03B9F"/>
    <w:rsid w:val="00E03CCE"/>
    <w:rsid w:val="00E042F0"/>
    <w:rsid w:val="00E0454D"/>
    <w:rsid w:val="00E047B2"/>
    <w:rsid w:val="00E048B1"/>
    <w:rsid w:val="00E04909"/>
    <w:rsid w:val="00E04AF1"/>
    <w:rsid w:val="00E04C1C"/>
    <w:rsid w:val="00E04C9A"/>
    <w:rsid w:val="00E05F4C"/>
    <w:rsid w:val="00E060F0"/>
    <w:rsid w:val="00E06D67"/>
    <w:rsid w:val="00E07013"/>
    <w:rsid w:val="00E0759B"/>
    <w:rsid w:val="00E10226"/>
    <w:rsid w:val="00E1024A"/>
    <w:rsid w:val="00E10453"/>
    <w:rsid w:val="00E10BF0"/>
    <w:rsid w:val="00E10C8A"/>
    <w:rsid w:val="00E111B6"/>
    <w:rsid w:val="00E115E4"/>
    <w:rsid w:val="00E1193E"/>
    <w:rsid w:val="00E120EF"/>
    <w:rsid w:val="00E1214F"/>
    <w:rsid w:val="00E12278"/>
    <w:rsid w:val="00E12346"/>
    <w:rsid w:val="00E1291D"/>
    <w:rsid w:val="00E129CF"/>
    <w:rsid w:val="00E129F6"/>
    <w:rsid w:val="00E1305F"/>
    <w:rsid w:val="00E131A9"/>
    <w:rsid w:val="00E131EA"/>
    <w:rsid w:val="00E13537"/>
    <w:rsid w:val="00E139BD"/>
    <w:rsid w:val="00E13DDE"/>
    <w:rsid w:val="00E14BCB"/>
    <w:rsid w:val="00E14C11"/>
    <w:rsid w:val="00E14E16"/>
    <w:rsid w:val="00E15076"/>
    <w:rsid w:val="00E155AD"/>
    <w:rsid w:val="00E15D6E"/>
    <w:rsid w:val="00E15D9F"/>
    <w:rsid w:val="00E16C7B"/>
    <w:rsid w:val="00E16EFB"/>
    <w:rsid w:val="00E16FAE"/>
    <w:rsid w:val="00E17036"/>
    <w:rsid w:val="00E1767C"/>
    <w:rsid w:val="00E20449"/>
    <w:rsid w:val="00E205B0"/>
    <w:rsid w:val="00E20875"/>
    <w:rsid w:val="00E20E10"/>
    <w:rsid w:val="00E210DC"/>
    <w:rsid w:val="00E210EB"/>
    <w:rsid w:val="00E2193D"/>
    <w:rsid w:val="00E21B0B"/>
    <w:rsid w:val="00E21B30"/>
    <w:rsid w:val="00E21DEF"/>
    <w:rsid w:val="00E21FD1"/>
    <w:rsid w:val="00E226BF"/>
    <w:rsid w:val="00E2270F"/>
    <w:rsid w:val="00E22719"/>
    <w:rsid w:val="00E227EF"/>
    <w:rsid w:val="00E22C1D"/>
    <w:rsid w:val="00E22F74"/>
    <w:rsid w:val="00E22FD7"/>
    <w:rsid w:val="00E231C1"/>
    <w:rsid w:val="00E23388"/>
    <w:rsid w:val="00E23833"/>
    <w:rsid w:val="00E238D6"/>
    <w:rsid w:val="00E23B03"/>
    <w:rsid w:val="00E23BAE"/>
    <w:rsid w:val="00E23C39"/>
    <w:rsid w:val="00E24978"/>
    <w:rsid w:val="00E24E09"/>
    <w:rsid w:val="00E24F01"/>
    <w:rsid w:val="00E250B5"/>
    <w:rsid w:val="00E2526C"/>
    <w:rsid w:val="00E25323"/>
    <w:rsid w:val="00E25C4A"/>
    <w:rsid w:val="00E26035"/>
    <w:rsid w:val="00E26AD3"/>
    <w:rsid w:val="00E26E4C"/>
    <w:rsid w:val="00E27620"/>
    <w:rsid w:val="00E27A9F"/>
    <w:rsid w:val="00E27DEC"/>
    <w:rsid w:val="00E27E1C"/>
    <w:rsid w:val="00E30700"/>
    <w:rsid w:val="00E30A65"/>
    <w:rsid w:val="00E30D1B"/>
    <w:rsid w:val="00E31430"/>
    <w:rsid w:val="00E3155E"/>
    <w:rsid w:val="00E318BA"/>
    <w:rsid w:val="00E31D2B"/>
    <w:rsid w:val="00E3225D"/>
    <w:rsid w:val="00E32456"/>
    <w:rsid w:val="00E327B9"/>
    <w:rsid w:val="00E328FB"/>
    <w:rsid w:val="00E32966"/>
    <w:rsid w:val="00E32D6A"/>
    <w:rsid w:val="00E330FE"/>
    <w:rsid w:val="00E331E3"/>
    <w:rsid w:val="00E33775"/>
    <w:rsid w:val="00E33955"/>
    <w:rsid w:val="00E33C95"/>
    <w:rsid w:val="00E340CE"/>
    <w:rsid w:val="00E34850"/>
    <w:rsid w:val="00E3507A"/>
    <w:rsid w:val="00E3525B"/>
    <w:rsid w:val="00E35720"/>
    <w:rsid w:val="00E36455"/>
    <w:rsid w:val="00E36900"/>
    <w:rsid w:val="00E36ACE"/>
    <w:rsid w:val="00E36B86"/>
    <w:rsid w:val="00E37E8F"/>
    <w:rsid w:val="00E4096B"/>
    <w:rsid w:val="00E40AAE"/>
    <w:rsid w:val="00E40E4A"/>
    <w:rsid w:val="00E4134B"/>
    <w:rsid w:val="00E41AE0"/>
    <w:rsid w:val="00E41E47"/>
    <w:rsid w:val="00E422B5"/>
    <w:rsid w:val="00E42354"/>
    <w:rsid w:val="00E42901"/>
    <w:rsid w:val="00E42FE8"/>
    <w:rsid w:val="00E430CA"/>
    <w:rsid w:val="00E4345D"/>
    <w:rsid w:val="00E435C4"/>
    <w:rsid w:val="00E435CC"/>
    <w:rsid w:val="00E43691"/>
    <w:rsid w:val="00E43C04"/>
    <w:rsid w:val="00E43D71"/>
    <w:rsid w:val="00E44C19"/>
    <w:rsid w:val="00E44E91"/>
    <w:rsid w:val="00E44F16"/>
    <w:rsid w:val="00E4527B"/>
    <w:rsid w:val="00E45820"/>
    <w:rsid w:val="00E45D72"/>
    <w:rsid w:val="00E45E2E"/>
    <w:rsid w:val="00E46355"/>
    <w:rsid w:val="00E472D2"/>
    <w:rsid w:val="00E4748C"/>
    <w:rsid w:val="00E47D61"/>
    <w:rsid w:val="00E47E7E"/>
    <w:rsid w:val="00E49117"/>
    <w:rsid w:val="00E503F7"/>
    <w:rsid w:val="00E508FA"/>
    <w:rsid w:val="00E50E27"/>
    <w:rsid w:val="00E51547"/>
    <w:rsid w:val="00E518AA"/>
    <w:rsid w:val="00E52A04"/>
    <w:rsid w:val="00E52E7A"/>
    <w:rsid w:val="00E53445"/>
    <w:rsid w:val="00E53484"/>
    <w:rsid w:val="00E5349E"/>
    <w:rsid w:val="00E535C2"/>
    <w:rsid w:val="00E53A0B"/>
    <w:rsid w:val="00E53A23"/>
    <w:rsid w:val="00E53F68"/>
    <w:rsid w:val="00E540C4"/>
    <w:rsid w:val="00E54448"/>
    <w:rsid w:val="00E5457A"/>
    <w:rsid w:val="00E55655"/>
    <w:rsid w:val="00E557C2"/>
    <w:rsid w:val="00E55944"/>
    <w:rsid w:val="00E55F5D"/>
    <w:rsid w:val="00E560F8"/>
    <w:rsid w:val="00E562D6"/>
    <w:rsid w:val="00E5692C"/>
    <w:rsid w:val="00E56F88"/>
    <w:rsid w:val="00E570C9"/>
    <w:rsid w:val="00E5711D"/>
    <w:rsid w:val="00E572A5"/>
    <w:rsid w:val="00E57531"/>
    <w:rsid w:val="00E5796B"/>
    <w:rsid w:val="00E57AC9"/>
    <w:rsid w:val="00E603A6"/>
    <w:rsid w:val="00E60412"/>
    <w:rsid w:val="00E60896"/>
    <w:rsid w:val="00E60AE1"/>
    <w:rsid w:val="00E60F1E"/>
    <w:rsid w:val="00E6189F"/>
    <w:rsid w:val="00E61A7C"/>
    <w:rsid w:val="00E61B23"/>
    <w:rsid w:val="00E624DD"/>
    <w:rsid w:val="00E62CA0"/>
    <w:rsid w:val="00E62EF2"/>
    <w:rsid w:val="00E636DE"/>
    <w:rsid w:val="00E645CD"/>
    <w:rsid w:val="00E65514"/>
    <w:rsid w:val="00E66142"/>
    <w:rsid w:val="00E66621"/>
    <w:rsid w:val="00E66811"/>
    <w:rsid w:val="00E668F9"/>
    <w:rsid w:val="00E66AAF"/>
    <w:rsid w:val="00E66FF3"/>
    <w:rsid w:val="00E6722F"/>
    <w:rsid w:val="00E67864"/>
    <w:rsid w:val="00E67CB7"/>
    <w:rsid w:val="00E703BE"/>
    <w:rsid w:val="00E703C2"/>
    <w:rsid w:val="00E707BE"/>
    <w:rsid w:val="00E708EB"/>
    <w:rsid w:val="00E710C3"/>
    <w:rsid w:val="00E71866"/>
    <w:rsid w:val="00E71F87"/>
    <w:rsid w:val="00E721ED"/>
    <w:rsid w:val="00E7286C"/>
    <w:rsid w:val="00E728B2"/>
    <w:rsid w:val="00E72B2F"/>
    <w:rsid w:val="00E7331B"/>
    <w:rsid w:val="00E733EF"/>
    <w:rsid w:val="00E737E3"/>
    <w:rsid w:val="00E73840"/>
    <w:rsid w:val="00E73B82"/>
    <w:rsid w:val="00E73BE3"/>
    <w:rsid w:val="00E74232"/>
    <w:rsid w:val="00E74254"/>
    <w:rsid w:val="00E743F2"/>
    <w:rsid w:val="00E746DA"/>
    <w:rsid w:val="00E74901"/>
    <w:rsid w:val="00E74B9A"/>
    <w:rsid w:val="00E74D99"/>
    <w:rsid w:val="00E74E5E"/>
    <w:rsid w:val="00E75212"/>
    <w:rsid w:val="00E7538B"/>
    <w:rsid w:val="00E756F6"/>
    <w:rsid w:val="00E75D71"/>
    <w:rsid w:val="00E75F7F"/>
    <w:rsid w:val="00E75FC9"/>
    <w:rsid w:val="00E76338"/>
    <w:rsid w:val="00E76AF4"/>
    <w:rsid w:val="00E7752E"/>
    <w:rsid w:val="00E77853"/>
    <w:rsid w:val="00E77BBA"/>
    <w:rsid w:val="00E77BCA"/>
    <w:rsid w:val="00E8030B"/>
    <w:rsid w:val="00E80766"/>
    <w:rsid w:val="00E80A52"/>
    <w:rsid w:val="00E80BEC"/>
    <w:rsid w:val="00E80CD9"/>
    <w:rsid w:val="00E80D36"/>
    <w:rsid w:val="00E80E40"/>
    <w:rsid w:val="00E80FB3"/>
    <w:rsid w:val="00E815BE"/>
    <w:rsid w:val="00E815DD"/>
    <w:rsid w:val="00E816F4"/>
    <w:rsid w:val="00E81748"/>
    <w:rsid w:val="00E819A8"/>
    <w:rsid w:val="00E81BA5"/>
    <w:rsid w:val="00E8243F"/>
    <w:rsid w:val="00E82C1D"/>
    <w:rsid w:val="00E82F57"/>
    <w:rsid w:val="00E82FDB"/>
    <w:rsid w:val="00E83141"/>
    <w:rsid w:val="00E8333C"/>
    <w:rsid w:val="00E834DB"/>
    <w:rsid w:val="00E83620"/>
    <w:rsid w:val="00E84AB0"/>
    <w:rsid w:val="00E858C0"/>
    <w:rsid w:val="00E85DDA"/>
    <w:rsid w:val="00E86077"/>
    <w:rsid w:val="00E86106"/>
    <w:rsid w:val="00E862FA"/>
    <w:rsid w:val="00E863C6"/>
    <w:rsid w:val="00E86550"/>
    <w:rsid w:val="00E866EF"/>
    <w:rsid w:val="00E8671F"/>
    <w:rsid w:val="00E8753D"/>
    <w:rsid w:val="00E87655"/>
    <w:rsid w:val="00E877CD"/>
    <w:rsid w:val="00E87A0C"/>
    <w:rsid w:val="00E87E84"/>
    <w:rsid w:val="00E901F9"/>
    <w:rsid w:val="00E90491"/>
    <w:rsid w:val="00E91028"/>
    <w:rsid w:val="00E91227"/>
    <w:rsid w:val="00E91446"/>
    <w:rsid w:val="00E91B72"/>
    <w:rsid w:val="00E91FB3"/>
    <w:rsid w:val="00E92632"/>
    <w:rsid w:val="00E92649"/>
    <w:rsid w:val="00E92CCE"/>
    <w:rsid w:val="00E9318E"/>
    <w:rsid w:val="00E935D2"/>
    <w:rsid w:val="00E9377F"/>
    <w:rsid w:val="00E9408A"/>
    <w:rsid w:val="00E94261"/>
    <w:rsid w:val="00E943C0"/>
    <w:rsid w:val="00E94A87"/>
    <w:rsid w:val="00E94DEC"/>
    <w:rsid w:val="00E95A79"/>
    <w:rsid w:val="00E962E8"/>
    <w:rsid w:val="00E9645D"/>
    <w:rsid w:val="00E9682A"/>
    <w:rsid w:val="00E972F6"/>
    <w:rsid w:val="00E9734B"/>
    <w:rsid w:val="00E974AC"/>
    <w:rsid w:val="00E97634"/>
    <w:rsid w:val="00E97647"/>
    <w:rsid w:val="00E97930"/>
    <w:rsid w:val="00E979E1"/>
    <w:rsid w:val="00E99C2A"/>
    <w:rsid w:val="00EA06D3"/>
    <w:rsid w:val="00EA0ADA"/>
    <w:rsid w:val="00EA138D"/>
    <w:rsid w:val="00EA1913"/>
    <w:rsid w:val="00EA1BD9"/>
    <w:rsid w:val="00EA202B"/>
    <w:rsid w:val="00EA21AF"/>
    <w:rsid w:val="00EA258E"/>
    <w:rsid w:val="00EA2B31"/>
    <w:rsid w:val="00EA2BE7"/>
    <w:rsid w:val="00EA2FF0"/>
    <w:rsid w:val="00EA3C4C"/>
    <w:rsid w:val="00EA3E68"/>
    <w:rsid w:val="00EA3FDA"/>
    <w:rsid w:val="00EA472C"/>
    <w:rsid w:val="00EA4C38"/>
    <w:rsid w:val="00EA4D16"/>
    <w:rsid w:val="00EA50EF"/>
    <w:rsid w:val="00EA539E"/>
    <w:rsid w:val="00EA5638"/>
    <w:rsid w:val="00EA5C73"/>
    <w:rsid w:val="00EA5DD4"/>
    <w:rsid w:val="00EA6132"/>
    <w:rsid w:val="00EA63B3"/>
    <w:rsid w:val="00EA69FD"/>
    <w:rsid w:val="00EA6BF1"/>
    <w:rsid w:val="00EA7561"/>
    <w:rsid w:val="00EA7A9D"/>
    <w:rsid w:val="00EB0719"/>
    <w:rsid w:val="00EB0B80"/>
    <w:rsid w:val="00EB0EDF"/>
    <w:rsid w:val="00EB183F"/>
    <w:rsid w:val="00EB1C19"/>
    <w:rsid w:val="00EB1DE2"/>
    <w:rsid w:val="00EB2D27"/>
    <w:rsid w:val="00EB2F2F"/>
    <w:rsid w:val="00EB30F6"/>
    <w:rsid w:val="00EB33D4"/>
    <w:rsid w:val="00EB3839"/>
    <w:rsid w:val="00EB3D32"/>
    <w:rsid w:val="00EB3DA9"/>
    <w:rsid w:val="00EB405E"/>
    <w:rsid w:val="00EB412B"/>
    <w:rsid w:val="00EB4397"/>
    <w:rsid w:val="00EB4858"/>
    <w:rsid w:val="00EB49BF"/>
    <w:rsid w:val="00EB4A0A"/>
    <w:rsid w:val="00EB511D"/>
    <w:rsid w:val="00EB5527"/>
    <w:rsid w:val="00EB5908"/>
    <w:rsid w:val="00EB5B14"/>
    <w:rsid w:val="00EB6083"/>
    <w:rsid w:val="00EB6207"/>
    <w:rsid w:val="00EB76BA"/>
    <w:rsid w:val="00EC0321"/>
    <w:rsid w:val="00EC0334"/>
    <w:rsid w:val="00EC03A3"/>
    <w:rsid w:val="00EC0798"/>
    <w:rsid w:val="00EC0B15"/>
    <w:rsid w:val="00EC0BD3"/>
    <w:rsid w:val="00EC0E15"/>
    <w:rsid w:val="00EC1777"/>
    <w:rsid w:val="00EC17BE"/>
    <w:rsid w:val="00EC1977"/>
    <w:rsid w:val="00EC1C61"/>
    <w:rsid w:val="00EC1D99"/>
    <w:rsid w:val="00EC1F08"/>
    <w:rsid w:val="00EC208E"/>
    <w:rsid w:val="00EC2E8F"/>
    <w:rsid w:val="00EC31EE"/>
    <w:rsid w:val="00EC34C6"/>
    <w:rsid w:val="00EC3905"/>
    <w:rsid w:val="00EC43FA"/>
    <w:rsid w:val="00EC49FC"/>
    <w:rsid w:val="00EC4A82"/>
    <w:rsid w:val="00EC51E0"/>
    <w:rsid w:val="00EC54F2"/>
    <w:rsid w:val="00EC577D"/>
    <w:rsid w:val="00EC597D"/>
    <w:rsid w:val="00EC5EAA"/>
    <w:rsid w:val="00EC65B1"/>
    <w:rsid w:val="00EC6666"/>
    <w:rsid w:val="00EC6678"/>
    <w:rsid w:val="00EC66A6"/>
    <w:rsid w:val="00EC6C31"/>
    <w:rsid w:val="00EC73D1"/>
    <w:rsid w:val="00EC747A"/>
    <w:rsid w:val="00EC756F"/>
    <w:rsid w:val="00EC758A"/>
    <w:rsid w:val="00EC7680"/>
    <w:rsid w:val="00EC79CB"/>
    <w:rsid w:val="00ED0054"/>
    <w:rsid w:val="00ED00AB"/>
    <w:rsid w:val="00ED06D0"/>
    <w:rsid w:val="00ED0B69"/>
    <w:rsid w:val="00ED139B"/>
    <w:rsid w:val="00ED1684"/>
    <w:rsid w:val="00ED1710"/>
    <w:rsid w:val="00ED1B2B"/>
    <w:rsid w:val="00ED1C22"/>
    <w:rsid w:val="00ED2176"/>
    <w:rsid w:val="00ED227D"/>
    <w:rsid w:val="00ED22DD"/>
    <w:rsid w:val="00ED2F42"/>
    <w:rsid w:val="00ED39CC"/>
    <w:rsid w:val="00ED4615"/>
    <w:rsid w:val="00ED49F1"/>
    <w:rsid w:val="00ED4A6D"/>
    <w:rsid w:val="00ED54EB"/>
    <w:rsid w:val="00ED56AE"/>
    <w:rsid w:val="00ED65AC"/>
    <w:rsid w:val="00ED6A3F"/>
    <w:rsid w:val="00ED6C32"/>
    <w:rsid w:val="00ED6C7C"/>
    <w:rsid w:val="00ED6F5D"/>
    <w:rsid w:val="00ED7125"/>
    <w:rsid w:val="00ED7141"/>
    <w:rsid w:val="00ED74DD"/>
    <w:rsid w:val="00ED78C2"/>
    <w:rsid w:val="00ED78F8"/>
    <w:rsid w:val="00ED7C58"/>
    <w:rsid w:val="00ED7D98"/>
    <w:rsid w:val="00EE076C"/>
    <w:rsid w:val="00EE0AB2"/>
    <w:rsid w:val="00EE0E71"/>
    <w:rsid w:val="00EE0EB6"/>
    <w:rsid w:val="00EE164A"/>
    <w:rsid w:val="00EE1960"/>
    <w:rsid w:val="00EE1C6E"/>
    <w:rsid w:val="00EE1CE0"/>
    <w:rsid w:val="00EE28E6"/>
    <w:rsid w:val="00EE2A1C"/>
    <w:rsid w:val="00EE2BBF"/>
    <w:rsid w:val="00EE2BD8"/>
    <w:rsid w:val="00EE2FC2"/>
    <w:rsid w:val="00EE30CD"/>
    <w:rsid w:val="00EE3277"/>
    <w:rsid w:val="00EE3718"/>
    <w:rsid w:val="00EE381B"/>
    <w:rsid w:val="00EE392C"/>
    <w:rsid w:val="00EE39D3"/>
    <w:rsid w:val="00EE3C2A"/>
    <w:rsid w:val="00EE3E12"/>
    <w:rsid w:val="00EE3FF1"/>
    <w:rsid w:val="00EE411F"/>
    <w:rsid w:val="00EE444A"/>
    <w:rsid w:val="00EE4459"/>
    <w:rsid w:val="00EE4B78"/>
    <w:rsid w:val="00EE4E25"/>
    <w:rsid w:val="00EE4E3A"/>
    <w:rsid w:val="00EE525E"/>
    <w:rsid w:val="00EE5C31"/>
    <w:rsid w:val="00EE5C9E"/>
    <w:rsid w:val="00EE5FB0"/>
    <w:rsid w:val="00EE65E0"/>
    <w:rsid w:val="00EE65E6"/>
    <w:rsid w:val="00EE698F"/>
    <w:rsid w:val="00EE72B7"/>
    <w:rsid w:val="00EE7D5E"/>
    <w:rsid w:val="00EE7E46"/>
    <w:rsid w:val="00EE7F7A"/>
    <w:rsid w:val="00EF0240"/>
    <w:rsid w:val="00EF0C7A"/>
    <w:rsid w:val="00EF0DD6"/>
    <w:rsid w:val="00EF0DD9"/>
    <w:rsid w:val="00EF11EB"/>
    <w:rsid w:val="00EF14E0"/>
    <w:rsid w:val="00EF1839"/>
    <w:rsid w:val="00EF19C4"/>
    <w:rsid w:val="00EF1A1F"/>
    <w:rsid w:val="00EF1A70"/>
    <w:rsid w:val="00EF1EC0"/>
    <w:rsid w:val="00EF1F86"/>
    <w:rsid w:val="00EF1F90"/>
    <w:rsid w:val="00EF24B3"/>
    <w:rsid w:val="00EF24D1"/>
    <w:rsid w:val="00EF24F6"/>
    <w:rsid w:val="00EF2A22"/>
    <w:rsid w:val="00EF2B8A"/>
    <w:rsid w:val="00EF35E2"/>
    <w:rsid w:val="00EF3830"/>
    <w:rsid w:val="00EF41CB"/>
    <w:rsid w:val="00EF41DD"/>
    <w:rsid w:val="00EF4224"/>
    <w:rsid w:val="00EF5054"/>
    <w:rsid w:val="00EF562F"/>
    <w:rsid w:val="00EF5F83"/>
    <w:rsid w:val="00EF6152"/>
    <w:rsid w:val="00EF61FE"/>
    <w:rsid w:val="00EF6244"/>
    <w:rsid w:val="00EF651E"/>
    <w:rsid w:val="00EF668A"/>
    <w:rsid w:val="00EF67D6"/>
    <w:rsid w:val="00EF6C03"/>
    <w:rsid w:val="00EF7203"/>
    <w:rsid w:val="00EF76A8"/>
    <w:rsid w:val="00F001CD"/>
    <w:rsid w:val="00F00848"/>
    <w:rsid w:val="00F00F2C"/>
    <w:rsid w:val="00F01413"/>
    <w:rsid w:val="00F02E04"/>
    <w:rsid w:val="00F02E6B"/>
    <w:rsid w:val="00F033FE"/>
    <w:rsid w:val="00F03461"/>
    <w:rsid w:val="00F03599"/>
    <w:rsid w:val="00F03807"/>
    <w:rsid w:val="00F03F37"/>
    <w:rsid w:val="00F04487"/>
    <w:rsid w:val="00F044EC"/>
    <w:rsid w:val="00F04C7E"/>
    <w:rsid w:val="00F04F02"/>
    <w:rsid w:val="00F05A21"/>
    <w:rsid w:val="00F05D0F"/>
    <w:rsid w:val="00F062C0"/>
    <w:rsid w:val="00F06C8B"/>
    <w:rsid w:val="00F06FBA"/>
    <w:rsid w:val="00F07092"/>
    <w:rsid w:val="00F0727B"/>
    <w:rsid w:val="00F0764A"/>
    <w:rsid w:val="00F100C8"/>
    <w:rsid w:val="00F10448"/>
    <w:rsid w:val="00F1139F"/>
    <w:rsid w:val="00F115B3"/>
    <w:rsid w:val="00F115BE"/>
    <w:rsid w:val="00F11A06"/>
    <w:rsid w:val="00F11DFB"/>
    <w:rsid w:val="00F11EB7"/>
    <w:rsid w:val="00F12423"/>
    <w:rsid w:val="00F12450"/>
    <w:rsid w:val="00F12623"/>
    <w:rsid w:val="00F12DAA"/>
    <w:rsid w:val="00F134B8"/>
    <w:rsid w:val="00F13F2F"/>
    <w:rsid w:val="00F140A5"/>
    <w:rsid w:val="00F140E7"/>
    <w:rsid w:val="00F1462A"/>
    <w:rsid w:val="00F1499F"/>
    <w:rsid w:val="00F149D9"/>
    <w:rsid w:val="00F14A63"/>
    <w:rsid w:val="00F15417"/>
    <w:rsid w:val="00F1587E"/>
    <w:rsid w:val="00F158CA"/>
    <w:rsid w:val="00F15BE1"/>
    <w:rsid w:val="00F16563"/>
    <w:rsid w:val="00F1685C"/>
    <w:rsid w:val="00F16A1E"/>
    <w:rsid w:val="00F16CD3"/>
    <w:rsid w:val="00F16EC2"/>
    <w:rsid w:val="00F17353"/>
    <w:rsid w:val="00F17B87"/>
    <w:rsid w:val="00F17F65"/>
    <w:rsid w:val="00F17FCA"/>
    <w:rsid w:val="00F20053"/>
    <w:rsid w:val="00F201A2"/>
    <w:rsid w:val="00F20636"/>
    <w:rsid w:val="00F206AE"/>
    <w:rsid w:val="00F206B5"/>
    <w:rsid w:val="00F20787"/>
    <w:rsid w:val="00F20AF9"/>
    <w:rsid w:val="00F21166"/>
    <w:rsid w:val="00F21CE3"/>
    <w:rsid w:val="00F21FF6"/>
    <w:rsid w:val="00F223B7"/>
    <w:rsid w:val="00F22487"/>
    <w:rsid w:val="00F224F0"/>
    <w:rsid w:val="00F22ACA"/>
    <w:rsid w:val="00F22EBD"/>
    <w:rsid w:val="00F23341"/>
    <w:rsid w:val="00F23563"/>
    <w:rsid w:val="00F23A1F"/>
    <w:rsid w:val="00F23CE6"/>
    <w:rsid w:val="00F23EC6"/>
    <w:rsid w:val="00F24B85"/>
    <w:rsid w:val="00F24F8F"/>
    <w:rsid w:val="00F250BA"/>
    <w:rsid w:val="00F25D9E"/>
    <w:rsid w:val="00F25F3E"/>
    <w:rsid w:val="00F261BC"/>
    <w:rsid w:val="00F263C0"/>
    <w:rsid w:val="00F264EE"/>
    <w:rsid w:val="00F2665C"/>
    <w:rsid w:val="00F269DA"/>
    <w:rsid w:val="00F26AA0"/>
    <w:rsid w:val="00F26CA1"/>
    <w:rsid w:val="00F27DB1"/>
    <w:rsid w:val="00F30219"/>
    <w:rsid w:val="00F305AD"/>
    <w:rsid w:val="00F30733"/>
    <w:rsid w:val="00F30856"/>
    <w:rsid w:val="00F30AF4"/>
    <w:rsid w:val="00F30D5E"/>
    <w:rsid w:val="00F31314"/>
    <w:rsid w:val="00F3174E"/>
    <w:rsid w:val="00F317E1"/>
    <w:rsid w:val="00F31888"/>
    <w:rsid w:val="00F31F1E"/>
    <w:rsid w:val="00F3204D"/>
    <w:rsid w:val="00F320DB"/>
    <w:rsid w:val="00F323FC"/>
    <w:rsid w:val="00F324D7"/>
    <w:rsid w:val="00F32581"/>
    <w:rsid w:val="00F32622"/>
    <w:rsid w:val="00F326FB"/>
    <w:rsid w:val="00F32881"/>
    <w:rsid w:val="00F3307B"/>
    <w:rsid w:val="00F333CD"/>
    <w:rsid w:val="00F336E9"/>
    <w:rsid w:val="00F33DE9"/>
    <w:rsid w:val="00F34667"/>
    <w:rsid w:val="00F34716"/>
    <w:rsid w:val="00F34AD3"/>
    <w:rsid w:val="00F34D64"/>
    <w:rsid w:val="00F350A8"/>
    <w:rsid w:val="00F351F7"/>
    <w:rsid w:val="00F3571A"/>
    <w:rsid w:val="00F358F7"/>
    <w:rsid w:val="00F35A58"/>
    <w:rsid w:val="00F368D4"/>
    <w:rsid w:val="00F3697B"/>
    <w:rsid w:val="00F369B0"/>
    <w:rsid w:val="00F37D80"/>
    <w:rsid w:val="00F37E84"/>
    <w:rsid w:val="00F40498"/>
    <w:rsid w:val="00F406C2"/>
    <w:rsid w:val="00F408FC"/>
    <w:rsid w:val="00F40A79"/>
    <w:rsid w:val="00F40BC3"/>
    <w:rsid w:val="00F414C6"/>
    <w:rsid w:val="00F41846"/>
    <w:rsid w:val="00F41C97"/>
    <w:rsid w:val="00F41D9A"/>
    <w:rsid w:val="00F41FDB"/>
    <w:rsid w:val="00F42206"/>
    <w:rsid w:val="00F42A1F"/>
    <w:rsid w:val="00F42E2F"/>
    <w:rsid w:val="00F44174"/>
    <w:rsid w:val="00F441BC"/>
    <w:rsid w:val="00F44280"/>
    <w:rsid w:val="00F44423"/>
    <w:rsid w:val="00F449BD"/>
    <w:rsid w:val="00F44BF2"/>
    <w:rsid w:val="00F450C6"/>
    <w:rsid w:val="00F4527E"/>
    <w:rsid w:val="00F45692"/>
    <w:rsid w:val="00F45CC5"/>
    <w:rsid w:val="00F45E7B"/>
    <w:rsid w:val="00F45EAA"/>
    <w:rsid w:val="00F4696E"/>
    <w:rsid w:val="00F4728C"/>
    <w:rsid w:val="00F4746E"/>
    <w:rsid w:val="00F4755B"/>
    <w:rsid w:val="00F4785C"/>
    <w:rsid w:val="00F47DDD"/>
    <w:rsid w:val="00F47EB5"/>
    <w:rsid w:val="00F50B65"/>
    <w:rsid w:val="00F512D6"/>
    <w:rsid w:val="00F51A10"/>
    <w:rsid w:val="00F51ABF"/>
    <w:rsid w:val="00F51BBD"/>
    <w:rsid w:val="00F51DC0"/>
    <w:rsid w:val="00F5222A"/>
    <w:rsid w:val="00F523F4"/>
    <w:rsid w:val="00F5250B"/>
    <w:rsid w:val="00F5289C"/>
    <w:rsid w:val="00F52B62"/>
    <w:rsid w:val="00F52D1A"/>
    <w:rsid w:val="00F530E2"/>
    <w:rsid w:val="00F535C6"/>
    <w:rsid w:val="00F535F9"/>
    <w:rsid w:val="00F53D51"/>
    <w:rsid w:val="00F53E3C"/>
    <w:rsid w:val="00F53EA2"/>
    <w:rsid w:val="00F53EBE"/>
    <w:rsid w:val="00F5454F"/>
    <w:rsid w:val="00F552E5"/>
    <w:rsid w:val="00F552E9"/>
    <w:rsid w:val="00F56831"/>
    <w:rsid w:val="00F56C38"/>
    <w:rsid w:val="00F573F2"/>
    <w:rsid w:val="00F5744E"/>
    <w:rsid w:val="00F579DC"/>
    <w:rsid w:val="00F57ABF"/>
    <w:rsid w:val="00F57D6E"/>
    <w:rsid w:val="00F60225"/>
    <w:rsid w:val="00F602EE"/>
    <w:rsid w:val="00F6079F"/>
    <w:rsid w:val="00F6083A"/>
    <w:rsid w:val="00F60B79"/>
    <w:rsid w:val="00F60CAC"/>
    <w:rsid w:val="00F610F6"/>
    <w:rsid w:val="00F61163"/>
    <w:rsid w:val="00F61CF6"/>
    <w:rsid w:val="00F6236D"/>
    <w:rsid w:val="00F62507"/>
    <w:rsid w:val="00F62809"/>
    <w:rsid w:val="00F62BC7"/>
    <w:rsid w:val="00F6341A"/>
    <w:rsid w:val="00F63E7F"/>
    <w:rsid w:val="00F6417D"/>
    <w:rsid w:val="00F64254"/>
    <w:rsid w:val="00F6437C"/>
    <w:rsid w:val="00F64C4B"/>
    <w:rsid w:val="00F65322"/>
    <w:rsid w:val="00F6552E"/>
    <w:rsid w:val="00F65CFD"/>
    <w:rsid w:val="00F66442"/>
    <w:rsid w:val="00F667C9"/>
    <w:rsid w:val="00F669A9"/>
    <w:rsid w:val="00F66D67"/>
    <w:rsid w:val="00F67441"/>
    <w:rsid w:val="00F67B67"/>
    <w:rsid w:val="00F67D66"/>
    <w:rsid w:val="00F67E2B"/>
    <w:rsid w:val="00F67E56"/>
    <w:rsid w:val="00F70602"/>
    <w:rsid w:val="00F70E4A"/>
    <w:rsid w:val="00F70E8C"/>
    <w:rsid w:val="00F715D8"/>
    <w:rsid w:val="00F718DD"/>
    <w:rsid w:val="00F71E93"/>
    <w:rsid w:val="00F71F67"/>
    <w:rsid w:val="00F7206F"/>
    <w:rsid w:val="00F72250"/>
    <w:rsid w:val="00F7252A"/>
    <w:rsid w:val="00F725BB"/>
    <w:rsid w:val="00F72C39"/>
    <w:rsid w:val="00F73CA4"/>
    <w:rsid w:val="00F73CD6"/>
    <w:rsid w:val="00F73F53"/>
    <w:rsid w:val="00F73F58"/>
    <w:rsid w:val="00F740BD"/>
    <w:rsid w:val="00F7410B"/>
    <w:rsid w:val="00F741AA"/>
    <w:rsid w:val="00F743D4"/>
    <w:rsid w:val="00F74ACC"/>
    <w:rsid w:val="00F74B33"/>
    <w:rsid w:val="00F74CD7"/>
    <w:rsid w:val="00F74CFA"/>
    <w:rsid w:val="00F74E5F"/>
    <w:rsid w:val="00F74EF2"/>
    <w:rsid w:val="00F75342"/>
    <w:rsid w:val="00F7615B"/>
    <w:rsid w:val="00F763DC"/>
    <w:rsid w:val="00F766EB"/>
    <w:rsid w:val="00F7681D"/>
    <w:rsid w:val="00F768C4"/>
    <w:rsid w:val="00F768E9"/>
    <w:rsid w:val="00F76B0F"/>
    <w:rsid w:val="00F76E07"/>
    <w:rsid w:val="00F77BD8"/>
    <w:rsid w:val="00F77DED"/>
    <w:rsid w:val="00F8044F"/>
    <w:rsid w:val="00F80466"/>
    <w:rsid w:val="00F807C4"/>
    <w:rsid w:val="00F8084D"/>
    <w:rsid w:val="00F80F83"/>
    <w:rsid w:val="00F81AC0"/>
    <w:rsid w:val="00F81CE2"/>
    <w:rsid w:val="00F81CF5"/>
    <w:rsid w:val="00F81ED6"/>
    <w:rsid w:val="00F820C9"/>
    <w:rsid w:val="00F823B4"/>
    <w:rsid w:val="00F82A3E"/>
    <w:rsid w:val="00F82A48"/>
    <w:rsid w:val="00F82C25"/>
    <w:rsid w:val="00F82C87"/>
    <w:rsid w:val="00F82E85"/>
    <w:rsid w:val="00F83088"/>
    <w:rsid w:val="00F8320E"/>
    <w:rsid w:val="00F8380F"/>
    <w:rsid w:val="00F83E0B"/>
    <w:rsid w:val="00F8441C"/>
    <w:rsid w:val="00F845F9"/>
    <w:rsid w:val="00F84622"/>
    <w:rsid w:val="00F84877"/>
    <w:rsid w:val="00F8491B"/>
    <w:rsid w:val="00F84E2D"/>
    <w:rsid w:val="00F84EBF"/>
    <w:rsid w:val="00F84F14"/>
    <w:rsid w:val="00F84FED"/>
    <w:rsid w:val="00F85166"/>
    <w:rsid w:val="00F85259"/>
    <w:rsid w:val="00F85308"/>
    <w:rsid w:val="00F8607C"/>
    <w:rsid w:val="00F86137"/>
    <w:rsid w:val="00F86647"/>
    <w:rsid w:val="00F87A25"/>
    <w:rsid w:val="00F87AEA"/>
    <w:rsid w:val="00F87E7E"/>
    <w:rsid w:val="00F87F7D"/>
    <w:rsid w:val="00F87F9C"/>
    <w:rsid w:val="00F87FAF"/>
    <w:rsid w:val="00F909BE"/>
    <w:rsid w:val="00F909EA"/>
    <w:rsid w:val="00F90D8C"/>
    <w:rsid w:val="00F918ED"/>
    <w:rsid w:val="00F91D3B"/>
    <w:rsid w:val="00F91FB0"/>
    <w:rsid w:val="00F921BE"/>
    <w:rsid w:val="00F92872"/>
    <w:rsid w:val="00F92A94"/>
    <w:rsid w:val="00F93084"/>
    <w:rsid w:val="00F9322C"/>
    <w:rsid w:val="00F93294"/>
    <w:rsid w:val="00F9338B"/>
    <w:rsid w:val="00F933E7"/>
    <w:rsid w:val="00F93657"/>
    <w:rsid w:val="00F93BB8"/>
    <w:rsid w:val="00F93FFF"/>
    <w:rsid w:val="00F94081"/>
    <w:rsid w:val="00F94129"/>
    <w:rsid w:val="00F944E9"/>
    <w:rsid w:val="00F946A8"/>
    <w:rsid w:val="00F94929"/>
    <w:rsid w:val="00F94EA0"/>
    <w:rsid w:val="00F9501D"/>
    <w:rsid w:val="00F95079"/>
    <w:rsid w:val="00F958A6"/>
    <w:rsid w:val="00F95DB5"/>
    <w:rsid w:val="00F963F0"/>
    <w:rsid w:val="00F965A8"/>
    <w:rsid w:val="00F968E2"/>
    <w:rsid w:val="00F96D1B"/>
    <w:rsid w:val="00F97798"/>
    <w:rsid w:val="00F97C9F"/>
    <w:rsid w:val="00F97F8C"/>
    <w:rsid w:val="00FA004D"/>
    <w:rsid w:val="00FA0A9A"/>
    <w:rsid w:val="00FA0B9B"/>
    <w:rsid w:val="00FA1223"/>
    <w:rsid w:val="00FA1415"/>
    <w:rsid w:val="00FA1B2A"/>
    <w:rsid w:val="00FA1DBA"/>
    <w:rsid w:val="00FA22AE"/>
    <w:rsid w:val="00FA2400"/>
    <w:rsid w:val="00FA359A"/>
    <w:rsid w:val="00FA35A4"/>
    <w:rsid w:val="00FA37E7"/>
    <w:rsid w:val="00FA390F"/>
    <w:rsid w:val="00FA3C35"/>
    <w:rsid w:val="00FA3F64"/>
    <w:rsid w:val="00FA4109"/>
    <w:rsid w:val="00FA4269"/>
    <w:rsid w:val="00FA443F"/>
    <w:rsid w:val="00FA4D19"/>
    <w:rsid w:val="00FA5B42"/>
    <w:rsid w:val="00FA64DE"/>
    <w:rsid w:val="00FA6587"/>
    <w:rsid w:val="00FA749A"/>
    <w:rsid w:val="00FA7836"/>
    <w:rsid w:val="00FA7BD8"/>
    <w:rsid w:val="00FA7C14"/>
    <w:rsid w:val="00FA95D5"/>
    <w:rsid w:val="00FB023A"/>
    <w:rsid w:val="00FB0266"/>
    <w:rsid w:val="00FB0286"/>
    <w:rsid w:val="00FB0381"/>
    <w:rsid w:val="00FB1E4C"/>
    <w:rsid w:val="00FB2097"/>
    <w:rsid w:val="00FB254F"/>
    <w:rsid w:val="00FB2E13"/>
    <w:rsid w:val="00FB3574"/>
    <w:rsid w:val="00FB3BF1"/>
    <w:rsid w:val="00FB5071"/>
    <w:rsid w:val="00FB5503"/>
    <w:rsid w:val="00FB59A7"/>
    <w:rsid w:val="00FB5BA8"/>
    <w:rsid w:val="00FB6025"/>
    <w:rsid w:val="00FB65E1"/>
    <w:rsid w:val="00FB6720"/>
    <w:rsid w:val="00FB67C0"/>
    <w:rsid w:val="00FB6B17"/>
    <w:rsid w:val="00FB6B1F"/>
    <w:rsid w:val="00FB7242"/>
    <w:rsid w:val="00FB7332"/>
    <w:rsid w:val="00FB7C35"/>
    <w:rsid w:val="00FB7EFD"/>
    <w:rsid w:val="00FB7FF8"/>
    <w:rsid w:val="00FC004C"/>
    <w:rsid w:val="00FC0629"/>
    <w:rsid w:val="00FC064D"/>
    <w:rsid w:val="00FC094D"/>
    <w:rsid w:val="00FC0FDD"/>
    <w:rsid w:val="00FC1696"/>
    <w:rsid w:val="00FC1A37"/>
    <w:rsid w:val="00FC1FD1"/>
    <w:rsid w:val="00FC20EC"/>
    <w:rsid w:val="00FC21E9"/>
    <w:rsid w:val="00FC3B68"/>
    <w:rsid w:val="00FC3CFF"/>
    <w:rsid w:val="00FC3EEC"/>
    <w:rsid w:val="00FC435D"/>
    <w:rsid w:val="00FC4CC6"/>
    <w:rsid w:val="00FC5071"/>
    <w:rsid w:val="00FC55DA"/>
    <w:rsid w:val="00FC5B9E"/>
    <w:rsid w:val="00FC5C85"/>
    <w:rsid w:val="00FC61DF"/>
    <w:rsid w:val="00FC64AD"/>
    <w:rsid w:val="00FC6670"/>
    <w:rsid w:val="00FC6C66"/>
    <w:rsid w:val="00FC6C77"/>
    <w:rsid w:val="00FC7681"/>
    <w:rsid w:val="00FC7DB8"/>
    <w:rsid w:val="00FD063F"/>
    <w:rsid w:val="00FD0DBF"/>
    <w:rsid w:val="00FD1B9D"/>
    <w:rsid w:val="00FD1D71"/>
    <w:rsid w:val="00FD1F97"/>
    <w:rsid w:val="00FD2270"/>
    <w:rsid w:val="00FD2BDD"/>
    <w:rsid w:val="00FD2C3B"/>
    <w:rsid w:val="00FD2CF0"/>
    <w:rsid w:val="00FD3829"/>
    <w:rsid w:val="00FD3EF1"/>
    <w:rsid w:val="00FD3F2C"/>
    <w:rsid w:val="00FD4A1C"/>
    <w:rsid w:val="00FD4AB8"/>
    <w:rsid w:val="00FD4BFB"/>
    <w:rsid w:val="00FD57CB"/>
    <w:rsid w:val="00FD5988"/>
    <w:rsid w:val="00FD5CB7"/>
    <w:rsid w:val="00FD63CE"/>
    <w:rsid w:val="00FD6758"/>
    <w:rsid w:val="00FD67E9"/>
    <w:rsid w:val="00FD693F"/>
    <w:rsid w:val="00FD6AFF"/>
    <w:rsid w:val="00FD7165"/>
    <w:rsid w:val="00FD7BD0"/>
    <w:rsid w:val="00FD7FC5"/>
    <w:rsid w:val="00FE005C"/>
    <w:rsid w:val="00FE00CA"/>
    <w:rsid w:val="00FE0E4A"/>
    <w:rsid w:val="00FE1555"/>
    <w:rsid w:val="00FE1942"/>
    <w:rsid w:val="00FE23B1"/>
    <w:rsid w:val="00FE2456"/>
    <w:rsid w:val="00FE27C6"/>
    <w:rsid w:val="00FE2930"/>
    <w:rsid w:val="00FE2BF5"/>
    <w:rsid w:val="00FE2C5D"/>
    <w:rsid w:val="00FE33D3"/>
    <w:rsid w:val="00FE3A62"/>
    <w:rsid w:val="00FE3AE0"/>
    <w:rsid w:val="00FE43EA"/>
    <w:rsid w:val="00FE4509"/>
    <w:rsid w:val="00FE4628"/>
    <w:rsid w:val="00FE4DEE"/>
    <w:rsid w:val="00FE4E04"/>
    <w:rsid w:val="00FE500A"/>
    <w:rsid w:val="00FE55C2"/>
    <w:rsid w:val="00FE5612"/>
    <w:rsid w:val="00FE5688"/>
    <w:rsid w:val="00FE57AD"/>
    <w:rsid w:val="00FE6258"/>
    <w:rsid w:val="00FE64C0"/>
    <w:rsid w:val="00FE6CBE"/>
    <w:rsid w:val="00FE742F"/>
    <w:rsid w:val="00FE750C"/>
    <w:rsid w:val="00FE7B89"/>
    <w:rsid w:val="00FE7FA3"/>
    <w:rsid w:val="00FF0303"/>
    <w:rsid w:val="00FF048F"/>
    <w:rsid w:val="00FF060C"/>
    <w:rsid w:val="00FF0EFC"/>
    <w:rsid w:val="00FF10E1"/>
    <w:rsid w:val="00FF12E4"/>
    <w:rsid w:val="00FF1442"/>
    <w:rsid w:val="00FF15FB"/>
    <w:rsid w:val="00FF1A2F"/>
    <w:rsid w:val="00FF1E66"/>
    <w:rsid w:val="00FF378E"/>
    <w:rsid w:val="00FF3879"/>
    <w:rsid w:val="00FF4694"/>
    <w:rsid w:val="00FF483B"/>
    <w:rsid w:val="00FF48B0"/>
    <w:rsid w:val="00FF4A28"/>
    <w:rsid w:val="00FF4CA1"/>
    <w:rsid w:val="00FF4D33"/>
    <w:rsid w:val="00FF534C"/>
    <w:rsid w:val="00FF59C6"/>
    <w:rsid w:val="00FF5BC4"/>
    <w:rsid w:val="00FF5C7B"/>
    <w:rsid w:val="00FF62DD"/>
    <w:rsid w:val="00FF681E"/>
    <w:rsid w:val="00FF6D91"/>
    <w:rsid w:val="00FF71E6"/>
    <w:rsid w:val="00FF78E1"/>
    <w:rsid w:val="00FF7A57"/>
    <w:rsid w:val="01055E54"/>
    <w:rsid w:val="010E37DF"/>
    <w:rsid w:val="012555C6"/>
    <w:rsid w:val="012D7A22"/>
    <w:rsid w:val="013969CC"/>
    <w:rsid w:val="01648280"/>
    <w:rsid w:val="0165630C"/>
    <w:rsid w:val="0185613D"/>
    <w:rsid w:val="01879E54"/>
    <w:rsid w:val="01894E0F"/>
    <w:rsid w:val="018B646B"/>
    <w:rsid w:val="01978CA0"/>
    <w:rsid w:val="019ABB9C"/>
    <w:rsid w:val="01A9F8CC"/>
    <w:rsid w:val="01ADF6D7"/>
    <w:rsid w:val="01B48168"/>
    <w:rsid w:val="01CA1178"/>
    <w:rsid w:val="01CCCA2D"/>
    <w:rsid w:val="01D8849A"/>
    <w:rsid w:val="01ECBD16"/>
    <w:rsid w:val="01F9EEF3"/>
    <w:rsid w:val="02063249"/>
    <w:rsid w:val="0206F771"/>
    <w:rsid w:val="020B5615"/>
    <w:rsid w:val="02123C88"/>
    <w:rsid w:val="02127326"/>
    <w:rsid w:val="0224CF68"/>
    <w:rsid w:val="022EEC17"/>
    <w:rsid w:val="02310117"/>
    <w:rsid w:val="024DB0B4"/>
    <w:rsid w:val="024F13F9"/>
    <w:rsid w:val="02777C5D"/>
    <w:rsid w:val="028C2259"/>
    <w:rsid w:val="029EB84E"/>
    <w:rsid w:val="02B39038"/>
    <w:rsid w:val="02B6B443"/>
    <w:rsid w:val="02CA2A1E"/>
    <w:rsid w:val="02D16757"/>
    <w:rsid w:val="02D2522A"/>
    <w:rsid w:val="02D31F34"/>
    <w:rsid w:val="02D6AAEA"/>
    <w:rsid w:val="02DE8169"/>
    <w:rsid w:val="02E17F82"/>
    <w:rsid w:val="02E26ED3"/>
    <w:rsid w:val="02EA562B"/>
    <w:rsid w:val="02EE8AE5"/>
    <w:rsid w:val="02F23CD9"/>
    <w:rsid w:val="02F52C30"/>
    <w:rsid w:val="02FBE1EF"/>
    <w:rsid w:val="02FC0242"/>
    <w:rsid w:val="0303B5CA"/>
    <w:rsid w:val="030A981C"/>
    <w:rsid w:val="03212ED4"/>
    <w:rsid w:val="03301E82"/>
    <w:rsid w:val="033CB623"/>
    <w:rsid w:val="03448905"/>
    <w:rsid w:val="03492699"/>
    <w:rsid w:val="035361CE"/>
    <w:rsid w:val="03578804"/>
    <w:rsid w:val="0358EAE5"/>
    <w:rsid w:val="035FDDEC"/>
    <w:rsid w:val="036089A2"/>
    <w:rsid w:val="03661B2E"/>
    <w:rsid w:val="037A6169"/>
    <w:rsid w:val="037A8AE3"/>
    <w:rsid w:val="038A8150"/>
    <w:rsid w:val="038EE7E2"/>
    <w:rsid w:val="03A5CC44"/>
    <w:rsid w:val="03A8E252"/>
    <w:rsid w:val="03BD2387"/>
    <w:rsid w:val="03CA948A"/>
    <w:rsid w:val="03CBAA68"/>
    <w:rsid w:val="03EF575A"/>
    <w:rsid w:val="03F8BE5F"/>
    <w:rsid w:val="04085830"/>
    <w:rsid w:val="0413AF61"/>
    <w:rsid w:val="0415DCCD"/>
    <w:rsid w:val="043B6D44"/>
    <w:rsid w:val="043B79BF"/>
    <w:rsid w:val="0443C433"/>
    <w:rsid w:val="04451A28"/>
    <w:rsid w:val="044A8DAA"/>
    <w:rsid w:val="044FE3FE"/>
    <w:rsid w:val="0460C4E0"/>
    <w:rsid w:val="047E7F76"/>
    <w:rsid w:val="04855B31"/>
    <w:rsid w:val="04862951"/>
    <w:rsid w:val="048FE5C7"/>
    <w:rsid w:val="0494ED6E"/>
    <w:rsid w:val="04953646"/>
    <w:rsid w:val="049A1E49"/>
    <w:rsid w:val="04A70F77"/>
    <w:rsid w:val="04AC4FB5"/>
    <w:rsid w:val="04ACFE69"/>
    <w:rsid w:val="04B011CA"/>
    <w:rsid w:val="04BB2573"/>
    <w:rsid w:val="04C09699"/>
    <w:rsid w:val="04C451CF"/>
    <w:rsid w:val="04CB58FD"/>
    <w:rsid w:val="04D0C5CE"/>
    <w:rsid w:val="04E25226"/>
    <w:rsid w:val="04EDF787"/>
    <w:rsid w:val="04F50A91"/>
    <w:rsid w:val="04F62898"/>
    <w:rsid w:val="050C30C1"/>
    <w:rsid w:val="050D8082"/>
    <w:rsid w:val="051B17A7"/>
    <w:rsid w:val="051BF673"/>
    <w:rsid w:val="05245EB2"/>
    <w:rsid w:val="052CDE98"/>
    <w:rsid w:val="052E19FB"/>
    <w:rsid w:val="053416F9"/>
    <w:rsid w:val="0552A69E"/>
    <w:rsid w:val="05668CD9"/>
    <w:rsid w:val="056ED906"/>
    <w:rsid w:val="05925751"/>
    <w:rsid w:val="05987A62"/>
    <w:rsid w:val="05A21076"/>
    <w:rsid w:val="05BA1128"/>
    <w:rsid w:val="05BF8327"/>
    <w:rsid w:val="05C14750"/>
    <w:rsid w:val="05C6CA30"/>
    <w:rsid w:val="05C95B6C"/>
    <w:rsid w:val="05E0F253"/>
    <w:rsid w:val="05ECEBC0"/>
    <w:rsid w:val="05F28077"/>
    <w:rsid w:val="06091484"/>
    <w:rsid w:val="060A27F8"/>
    <w:rsid w:val="061BCF0F"/>
    <w:rsid w:val="062DA0ED"/>
    <w:rsid w:val="06374B9F"/>
    <w:rsid w:val="0658D607"/>
    <w:rsid w:val="065EA4EB"/>
    <w:rsid w:val="066BCAF6"/>
    <w:rsid w:val="066E505C"/>
    <w:rsid w:val="066EF9FC"/>
    <w:rsid w:val="067AAE7E"/>
    <w:rsid w:val="06881CDA"/>
    <w:rsid w:val="0688DA2F"/>
    <w:rsid w:val="069C4050"/>
    <w:rsid w:val="06A80AB1"/>
    <w:rsid w:val="06A86FB8"/>
    <w:rsid w:val="06A8D5A5"/>
    <w:rsid w:val="06BB8D84"/>
    <w:rsid w:val="06CA6A67"/>
    <w:rsid w:val="06CA9966"/>
    <w:rsid w:val="06CAD7A0"/>
    <w:rsid w:val="06D096D8"/>
    <w:rsid w:val="06E21119"/>
    <w:rsid w:val="06FE356A"/>
    <w:rsid w:val="07044BEA"/>
    <w:rsid w:val="070DE417"/>
    <w:rsid w:val="0711C34A"/>
    <w:rsid w:val="0712630A"/>
    <w:rsid w:val="0714FEE9"/>
    <w:rsid w:val="07172644"/>
    <w:rsid w:val="071FD95F"/>
    <w:rsid w:val="072D3796"/>
    <w:rsid w:val="073246B1"/>
    <w:rsid w:val="0736B700"/>
    <w:rsid w:val="073756DC"/>
    <w:rsid w:val="07402928"/>
    <w:rsid w:val="07428DB0"/>
    <w:rsid w:val="0743F1F0"/>
    <w:rsid w:val="074CA0E0"/>
    <w:rsid w:val="0751DDEC"/>
    <w:rsid w:val="07786A4B"/>
    <w:rsid w:val="078E0365"/>
    <w:rsid w:val="079F1F30"/>
    <w:rsid w:val="07AE4267"/>
    <w:rsid w:val="07AEAD68"/>
    <w:rsid w:val="07B7A17C"/>
    <w:rsid w:val="07D26C95"/>
    <w:rsid w:val="07D65AF8"/>
    <w:rsid w:val="07DCA2B7"/>
    <w:rsid w:val="07E60B39"/>
    <w:rsid w:val="07ED4B18"/>
    <w:rsid w:val="07EF7173"/>
    <w:rsid w:val="07F3FE6A"/>
    <w:rsid w:val="07F7DA07"/>
    <w:rsid w:val="07FB664B"/>
    <w:rsid w:val="07FB97E1"/>
    <w:rsid w:val="07FF824D"/>
    <w:rsid w:val="080B6877"/>
    <w:rsid w:val="081692A5"/>
    <w:rsid w:val="0830A0F2"/>
    <w:rsid w:val="08383B46"/>
    <w:rsid w:val="085AA5E0"/>
    <w:rsid w:val="085C2D67"/>
    <w:rsid w:val="085C72B7"/>
    <w:rsid w:val="08619376"/>
    <w:rsid w:val="0864A083"/>
    <w:rsid w:val="086CC36B"/>
    <w:rsid w:val="0873242B"/>
    <w:rsid w:val="08779D40"/>
    <w:rsid w:val="087BD146"/>
    <w:rsid w:val="087C0173"/>
    <w:rsid w:val="087DE94D"/>
    <w:rsid w:val="0893501F"/>
    <w:rsid w:val="089B7C63"/>
    <w:rsid w:val="08AE4704"/>
    <w:rsid w:val="08AE9C3E"/>
    <w:rsid w:val="08B922FD"/>
    <w:rsid w:val="08BDE1AC"/>
    <w:rsid w:val="08CA563A"/>
    <w:rsid w:val="08D197DE"/>
    <w:rsid w:val="08D28A50"/>
    <w:rsid w:val="08D6C3F3"/>
    <w:rsid w:val="08DEB1C6"/>
    <w:rsid w:val="08E7E2DF"/>
    <w:rsid w:val="08F120BE"/>
    <w:rsid w:val="08F503C7"/>
    <w:rsid w:val="090DF048"/>
    <w:rsid w:val="090E2ADD"/>
    <w:rsid w:val="09109435"/>
    <w:rsid w:val="092383A0"/>
    <w:rsid w:val="092B42A7"/>
    <w:rsid w:val="0935E147"/>
    <w:rsid w:val="093DCEE6"/>
    <w:rsid w:val="095073A3"/>
    <w:rsid w:val="0960D6AD"/>
    <w:rsid w:val="09663A22"/>
    <w:rsid w:val="096DF782"/>
    <w:rsid w:val="0970D4C0"/>
    <w:rsid w:val="0972719B"/>
    <w:rsid w:val="09742E05"/>
    <w:rsid w:val="097A2CC4"/>
    <w:rsid w:val="098D8BCF"/>
    <w:rsid w:val="0991CA9C"/>
    <w:rsid w:val="099AEA38"/>
    <w:rsid w:val="09A8A746"/>
    <w:rsid w:val="09AA47DA"/>
    <w:rsid w:val="09AD390C"/>
    <w:rsid w:val="09B3DC5B"/>
    <w:rsid w:val="09C6BA4E"/>
    <w:rsid w:val="09C6D1F0"/>
    <w:rsid w:val="09CB368E"/>
    <w:rsid w:val="09D07803"/>
    <w:rsid w:val="09D0FFCA"/>
    <w:rsid w:val="09F48487"/>
    <w:rsid w:val="09F6B856"/>
    <w:rsid w:val="09F876C6"/>
    <w:rsid w:val="0A1DEACE"/>
    <w:rsid w:val="0A1F49F1"/>
    <w:rsid w:val="0A2EB2A0"/>
    <w:rsid w:val="0A354CAF"/>
    <w:rsid w:val="0A3FC9BF"/>
    <w:rsid w:val="0A47709B"/>
    <w:rsid w:val="0A4776DD"/>
    <w:rsid w:val="0A59F656"/>
    <w:rsid w:val="0A5ABECF"/>
    <w:rsid w:val="0A60EA8B"/>
    <w:rsid w:val="0A6BD2EF"/>
    <w:rsid w:val="0A7F6714"/>
    <w:rsid w:val="0A851E51"/>
    <w:rsid w:val="0A885DD9"/>
    <w:rsid w:val="0A916078"/>
    <w:rsid w:val="0A94FF1B"/>
    <w:rsid w:val="0A96038A"/>
    <w:rsid w:val="0AA9BEAE"/>
    <w:rsid w:val="0AB29EF5"/>
    <w:rsid w:val="0AC37886"/>
    <w:rsid w:val="0ADA0301"/>
    <w:rsid w:val="0ADFFFD2"/>
    <w:rsid w:val="0AE92CAE"/>
    <w:rsid w:val="0B0F72F2"/>
    <w:rsid w:val="0B2DC0EF"/>
    <w:rsid w:val="0B3289D0"/>
    <w:rsid w:val="0B328A43"/>
    <w:rsid w:val="0B375ADF"/>
    <w:rsid w:val="0B39F09A"/>
    <w:rsid w:val="0B423B51"/>
    <w:rsid w:val="0B4F7ED5"/>
    <w:rsid w:val="0B55A34D"/>
    <w:rsid w:val="0B62791D"/>
    <w:rsid w:val="0B68E7F6"/>
    <w:rsid w:val="0BAFA85B"/>
    <w:rsid w:val="0BB1CF95"/>
    <w:rsid w:val="0BBFBF2F"/>
    <w:rsid w:val="0BC7EE7A"/>
    <w:rsid w:val="0BCCD6CD"/>
    <w:rsid w:val="0BDB9A20"/>
    <w:rsid w:val="0BDBC021"/>
    <w:rsid w:val="0BDBCEDA"/>
    <w:rsid w:val="0BDBD6EA"/>
    <w:rsid w:val="0BE0BA40"/>
    <w:rsid w:val="0BF321CF"/>
    <w:rsid w:val="0BF38124"/>
    <w:rsid w:val="0BF8295B"/>
    <w:rsid w:val="0C0DF219"/>
    <w:rsid w:val="0C11CE75"/>
    <w:rsid w:val="0C135D28"/>
    <w:rsid w:val="0C195C68"/>
    <w:rsid w:val="0C26C9D0"/>
    <w:rsid w:val="0C2B330C"/>
    <w:rsid w:val="0C2C4076"/>
    <w:rsid w:val="0C2F82C4"/>
    <w:rsid w:val="0C3281DA"/>
    <w:rsid w:val="0C35D968"/>
    <w:rsid w:val="0C394422"/>
    <w:rsid w:val="0C3F0053"/>
    <w:rsid w:val="0C467B4C"/>
    <w:rsid w:val="0C5A000C"/>
    <w:rsid w:val="0C64C0BF"/>
    <w:rsid w:val="0C70166B"/>
    <w:rsid w:val="0C8820D9"/>
    <w:rsid w:val="0C8C2CCE"/>
    <w:rsid w:val="0C8C946E"/>
    <w:rsid w:val="0C8D0C9B"/>
    <w:rsid w:val="0C928430"/>
    <w:rsid w:val="0C96F6B1"/>
    <w:rsid w:val="0C976CDA"/>
    <w:rsid w:val="0C9E6BF5"/>
    <w:rsid w:val="0CA252B7"/>
    <w:rsid w:val="0CA629C9"/>
    <w:rsid w:val="0CAC48D3"/>
    <w:rsid w:val="0CCF47FC"/>
    <w:rsid w:val="0CD27989"/>
    <w:rsid w:val="0CD57CD4"/>
    <w:rsid w:val="0CDA99C3"/>
    <w:rsid w:val="0CE2681B"/>
    <w:rsid w:val="0CE34132"/>
    <w:rsid w:val="0CE6AC84"/>
    <w:rsid w:val="0CEA9645"/>
    <w:rsid w:val="0CFDEA41"/>
    <w:rsid w:val="0D1D2564"/>
    <w:rsid w:val="0D275F0A"/>
    <w:rsid w:val="0D2C250D"/>
    <w:rsid w:val="0D381381"/>
    <w:rsid w:val="0D422756"/>
    <w:rsid w:val="0D56533B"/>
    <w:rsid w:val="0D56B3DE"/>
    <w:rsid w:val="0D5BB40A"/>
    <w:rsid w:val="0D5BFB47"/>
    <w:rsid w:val="0D636F82"/>
    <w:rsid w:val="0D7CA163"/>
    <w:rsid w:val="0D88AFF0"/>
    <w:rsid w:val="0D894988"/>
    <w:rsid w:val="0D8B8456"/>
    <w:rsid w:val="0DB5B0AC"/>
    <w:rsid w:val="0DBE513E"/>
    <w:rsid w:val="0DCC0463"/>
    <w:rsid w:val="0DCF169F"/>
    <w:rsid w:val="0DE50177"/>
    <w:rsid w:val="0DE5A5CC"/>
    <w:rsid w:val="0DECA11D"/>
    <w:rsid w:val="0DF0DB9F"/>
    <w:rsid w:val="0DF92CDD"/>
    <w:rsid w:val="0DFA280C"/>
    <w:rsid w:val="0DFAA5FB"/>
    <w:rsid w:val="0E1696E0"/>
    <w:rsid w:val="0E40353C"/>
    <w:rsid w:val="0E421541"/>
    <w:rsid w:val="0E6C1A33"/>
    <w:rsid w:val="0E7AD7EF"/>
    <w:rsid w:val="0E9385B0"/>
    <w:rsid w:val="0EB2AFB2"/>
    <w:rsid w:val="0EB86D54"/>
    <w:rsid w:val="0ED20051"/>
    <w:rsid w:val="0EDE8B15"/>
    <w:rsid w:val="0EDFE7A7"/>
    <w:rsid w:val="0EE9FFA8"/>
    <w:rsid w:val="0F016D84"/>
    <w:rsid w:val="0F0717B7"/>
    <w:rsid w:val="0F0B74D5"/>
    <w:rsid w:val="0F0E8C4A"/>
    <w:rsid w:val="0F137651"/>
    <w:rsid w:val="0F3578DC"/>
    <w:rsid w:val="0F3DC208"/>
    <w:rsid w:val="0F47BDB3"/>
    <w:rsid w:val="0F47D4EE"/>
    <w:rsid w:val="0F66F761"/>
    <w:rsid w:val="0F75D110"/>
    <w:rsid w:val="0F8E1855"/>
    <w:rsid w:val="0F9472DC"/>
    <w:rsid w:val="0F9A41D3"/>
    <w:rsid w:val="0FA9FAF8"/>
    <w:rsid w:val="0FB31F01"/>
    <w:rsid w:val="0FC944AE"/>
    <w:rsid w:val="0FC9B538"/>
    <w:rsid w:val="0FDEBE53"/>
    <w:rsid w:val="0FEDF3A5"/>
    <w:rsid w:val="0FF55D6F"/>
    <w:rsid w:val="100CA3F7"/>
    <w:rsid w:val="101AE1F4"/>
    <w:rsid w:val="10338E99"/>
    <w:rsid w:val="103D726B"/>
    <w:rsid w:val="10430526"/>
    <w:rsid w:val="1055137A"/>
    <w:rsid w:val="105793B5"/>
    <w:rsid w:val="106CAF5F"/>
    <w:rsid w:val="107BC3C4"/>
    <w:rsid w:val="10805935"/>
    <w:rsid w:val="10865BF7"/>
    <w:rsid w:val="10A32837"/>
    <w:rsid w:val="10A7AED2"/>
    <w:rsid w:val="10A7B62A"/>
    <w:rsid w:val="10A9D57B"/>
    <w:rsid w:val="10AA8DE7"/>
    <w:rsid w:val="10BABB11"/>
    <w:rsid w:val="10BDED7C"/>
    <w:rsid w:val="10BF94D3"/>
    <w:rsid w:val="10CAF482"/>
    <w:rsid w:val="10DCAE1F"/>
    <w:rsid w:val="10DCC745"/>
    <w:rsid w:val="10E2A787"/>
    <w:rsid w:val="10F57DC6"/>
    <w:rsid w:val="11072F03"/>
    <w:rsid w:val="110B1692"/>
    <w:rsid w:val="110B5686"/>
    <w:rsid w:val="110F7A70"/>
    <w:rsid w:val="11132217"/>
    <w:rsid w:val="1116DD5C"/>
    <w:rsid w:val="11277412"/>
    <w:rsid w:val="112840E4"/>
    <w:rsid w:val="1139F87B"/>
    <w:rsid w:val="113CDE43"/>
    <w:rsid w:val="11415B9F"/>
    <w:rsid w:val="1163F299"/>
    <w:rsid w:val="1169E596"/>
    <w:rsid w:val="116F5DD2"/>
    <w:rsid w:val="1179C6FD"/>
    <w:rsid w:val="1179ECA0"/>
    <w:rsid w:val="1182E0B7"/>
    <w:rsid w:val="11890EC6"/>
    <w:rsid w:val="118B15DE"/>
    <w:rsid w:val="1191B758"/>
    <w:rsid w:val="119402D0"/>
    <w:rsid w:val="1194C924"/>
    <w:rsid w:val="11BB160E"/>
    <w:rsid w:val="11E8F673"/>
    <w:rsid w:val="11F449F1"/>
    <w:rsid w:val="11F7A038"/>
    <w:rsid w:val="12038BF6"/>
    <w:rsid w:val="12128C71"/>
    <w:rsid w:val="12195DD3"/>
    <w:rsid w:val="1220AAF9"/>
    <w:rsid w:val="122FEFDD"/>
    <w:rsid w:val="124F6FBC"/>
    <w:rsid w:val="12656DB2"/>
    <w:rsid w:val="1284B6F9"/>
    <w:rsid w:val="128BD99E"/>
    <w:rsid w:val="128D1470"/>
    <w:rsid w:val="129BB8CF"/>
    <w:rsid w:val="129FE912"/>
    <w:rsid w:val="12B180C5"/>
    <w:rsid w:val="12ECF8FB"/>
    <w:rsid w:val="12EDD6FC"/>
    <w:rsid w:val="12EE879D"/>
    <w:rsid w:val="12F69AAE"/>
    <w:rsid w:val="1311F80E"/>
    <w:rsid w:val="1315C79D"/>
    <w:rsid w:val="132071BD"/>
    <w:rsid w:val="13294014"/>
    <w:rsid w:val="132BFC9E"/>
    <w:rsid w:val="1339B1E9"/>
    <w:rsid w:val="133D5874"/>
    <w:rsid w:val="134C0282"/>
    <w:rsid w:val="136B7CA2"/>
    <w:rsid w:val="137A6694"/>
    <w:rsid w:val="13822CD7"/>
    <w:rsid w:val="138B02CC"/>
    <w:rsid w:val="138E6D22"/>
    <w:rsid w:val="1395474F"/>
    <w:rsid w:val="13BDFA5A"/>
    <w:rsid w:val="13C3AD54"/>
    <w:rsid w:val="13CBEDB3"/>
    <w:rsid w:val="13D00045"/>
    <w:rsid w:val="13E04487"/>
    <w:rsid w:val="13F5C10F"/>
    <w:rsid w:val="140834A5"/>
    <w:rsid w:val="1411EEB2"/>
    <w:rsid w:val="141B14C5"/>
    <w:rsid w:val="141B327A"/>
    <w:rsid w:val="141E4EAE"/>
    <w:rsid w:val="141F6CA2"/>
    <w:rsid w:val="142002A0"/>
    <w:rsid w:val="1426BF92"/>
    <w:rsid w:val="142961A6"/>
    <w:rsid w:val="142AB0CE"/>
    <w:rsid w:val="1432BDA7"/>
    <w:rsid w:val="1436B0F3"/>
    <w:rsid w:val="145A8364"/>
    <w:rsid w:val="1467B9A3"/>
    <w:rsid w:val="147B7D61"/>
    <w:rsid w:val="14991459"/>
    <w:rsid w:val="149E80EF"/>
    <w:rsid w:val="149EFAB4"/>
    <w:rsid w:val="14AEA57E"/>
    <w:rsid w:val="14DE14A4"/>
    <w:rsid w:val="14F15A98"/>
    <w:rsid w:val="1502245C"/>
    <w:rsid w:val="15053EC0"/>
    <w:rsid w:val="150EB59A"/>
    <w:rsid w:val="1512BB29"/>
    <w:rsid w:val="1519FB64"/>
    <w:rsid w:val="151A64B9"/>
    <w:rsid w:val="1535BF4B"/>
    <w:rsid w:val="1542C4AD"/>
    <w:rsid w:val="154E4A96"/>
    <w:rsid w:val="154F2CAA"/>
    <w:rsid w:val="155436B5"/>
    <w:rsid w:val="155439CD"/>
    <w:rsid w:val="1559CABB"/>
    <w:rsid w:val="155B4524"/>
    <w:rsid w:val="156AA8AE"/>
    <w:rsid w:val="159068D1"/>
    <w:rsid w:val="159A8742"/>
    <w:rsid w:val="15AF449C"/>
    <w:rsid w:val="15B2E2EF"/>
    <w:rsid w:val="15C0336D"/>
    <w:rsid w:val="15D8E985"/>
    <w:rsid w:val="15F0AA54"/>
    <w:rsid w:val="15F6AA83"/>
    <w:rsid w:val="15F9B566"/>
    <w:rsid w:val="160874B4"/>
    <w:rsid w:val="160E6D76"/>
    <w:rsid w:val="1629DB11"/>
    <w:rsid w:val="163E688B"/>
    <w:rsid w:val="164BE803"/>
    <w:rsid w:val="164FBB1B"/>
    <w:rsid w:val="165022A2"/>
    <w:rsid w:val="1659C1F6"/>
    <w:rsid w:val="16698F25"/>
    <w:rsid w:val="1669AB53"/>
    <w:rsid w:val="166E0779"/>
    <w:rsid w:val="16707396"/>
    <w:rsid w:val="167DCA78"/>
    <w:rsid w:val="167ECDF4"/>
    <w:rsid w:val="16830066"/>
    <w:rsid w:val="168FA480"/>
    <w:rsid w:val="1690E6C7"/>
    <w:rsid w:val="16961307"/>
    <w:rsid w:val="16B5CBC5"/>
    <w:rsid w:val="16B86140"/>
    <w:rsid w:val="16BF91FC"/>
    <w:rsid w:val="16C2C167"/>
    <w:rsid w:val="16CA82B6"/>
    <w:rsid w:val="16CEEC85"/>
    <w:rsid w:val="16D9AD0B"/>
    <w:rsid w:val="16EBB8E4"/>
    <w:rsid w:val="16EDE363"/>
    <w:rsid w:val="170165C4"/>
    <w:rsid w:val="1707C079"/>
    <w:rsid w:val="171BC872"/>
    <w:rsid w:val="172F1939"/>
    <w:rsid w:val="172F6A75"/>
    <w:rsid w:val="1748EC69"/>
    <w:rsid w:val="175FFCAE"/>
    <w:rsid w:val="177491AF"/>
    <w:rsid w:val="1775A36E"/>
    <w:rsid w:val="1783CD81"/>
    <w:rsid w:val="17882527"/>
    <w:rsid w:val="17927E42"/>
    <w:rsid w:val="17A160B5"/>
    <w:rsid w:val="17BACCF6"/>
    <w:rsid w:val="17BF0AFE"/>
    <w:rsid w:val="17CDCFE0"/>
    <w:rsid w:val="17D5ED54"/>
    <w:rsid w:val="17DBDB63"/>
    <w:rsid w:val="17E042B8"/>
    <w:rsid w:val="17E1B0DC"/>
    <w:rsid w:val="17EA7476"/>
    <w:rsid w:val="17F31B9A"/>
    <w:rsid w:val="180DB252"/>
    <w:rsid w:val="18102631"/>
    <w:rsid w:val="18180E9F"/>
    <w:rsid w:val="181867C5"/>
    <w:rsid w:val="181CC7D9"/>
    <w:rsid w:val="1825505F"/>
    <w:rsid w:val="182BA6C6"/>
    <w:rsid w:val="18375DE5"/>
    <w:rsid w:val="18519C26"/>
    <w:rsid w:val="18547A71"/>
    <w:rsid w:val="186A0B64"/>
    <w:rsid w:val="18735D46"/>
    <w:rsid w:val="1877BA25"/>
    <w:rsid w:val="187C4C46"/>
    <w:rsid w:val="187D374D"/>
    <w:rsid w:val="187FC819"/>
    <w:rsid w:val="1899F1DE"/>
    <w:rsid w:val="18A703A3"/>
    <w:rsid w:val="18BAA267"/>
    <w:rsid w:val="18C71986"/>
    <w:rsid w:val="18D3D949"/>
    <w:rsid w:val="18DDE6E9"/>
    <w:rsid w:val="18E0BA83"/>
    <w:rsid w:val="18E19E85"/>
    <w:rsid w:val="18FC846A"/>
    <w:rsid w:val="19014C00"/>
    <w:rsid w:val="19014E0C"/>
    <w:rsid w:val="190BDFA4"/>
    <w:rsid w:val="191AB890"/>
    <w:rsid w:val="192337F5"/>
    <w:rsid w:val="192D4DE6"/>
    <w:rsid w:val="19424E0E"/>
    <w:rsid w:val="194A9A06"/>
    <w:rsid w:val="19514E04"/>
    <w:rsid w:val="195FD299"/>
    <w:rsid w:val="19627E92"/>
    <w:rsid w:val="19749893"/>
    <w:rsid w:val="19797608"/>
    <w:rsid w:val="197F0F8A"/>
    <w:rsid w:val="1994B7BE"/>
    <w:rsid w:val="19AE7E4F"/>
    <w:rsid w:val="19CE1190"/>
    <w:rsid w:val="19D23021"/>
    <w:rsid w:val="19D5ACC0"/>
    <w:rsid w:val="19E1ADA9"/>
    <w:rsid w:val="19F64FD7"/>
    <w:rsid w:val="19F94962"/>
    <w:rsid w:val="1A20D9D7"/>
    <w:rsid w:val="1A245680"/>
    <w:rsid w:val="1A32897D"/>
    <w:rsid w:val="1A3F69F5"/>
    <w:rsid w:val="1A405B57"/>
    <w:rsid w:val="1A469B73"/>
    <w:rsid w:val="1A4CAA31"/>
    <w:rsid w:val="1A518004"/>
    <w:rsid w:val="1A57B9D8"/>
    <w:rsid w:val="1A59B469"/>
    <w:rsid w:val="1A668777"/>
    <w:rsid w:val="1A731566"/>
    <w:rsid w:val="1A862996"/>
    <w:rsid w:val="1A9DF485"/>
    <w:rsid w:val="1AA7DE08"/>
    <w:rsid w:val="1AAF2306"/>
    <w:rsid w:val="1AC71154"/>
    <w:rsid w:val="1AD60827"/>
    <w:rsid w:val="1ADC4B4D"/>
    <w:rsid w:val="1AE112FF"/>
    <w:rsid w:val="1AE15307"/>
    <w:rsid w:val="1AF10231"/>
    <w:rsid w:val="1AF28715"/>
    <w:rsid w:val="1AF5DCC9"/>
    <w:rsid w:val="1AFD3F59"/>
    <w:rsid w:val="1B0C4266"/>
    <w:rsid w:val="1B10E54F"/>
    <w:rsid w:val="1B11A8B2"/>
    <w:rsid w:val="1B19033B"/>
    <w:rsid w:val="1B26712F"/>
    <w:rsid w:val="1B2B71E0"/>
    <w:rsid w:val="1B300E0D"/>
    <w:rsid w:val="1B30881F"/>
    <w:rsid w:val="1B3A711E"/>
    <w:rsid w:val="1B3B4926"/>
    <w:rsid w:val="1B494E5F"/>
    <w:rsid w:val="1B4A4677"/>
    <w:rsid w:val="1B6967D9"/>
    <w:rsid w:val="1B69CC80"/>
    <w:rsid w:val="1B725083"/>
    <w:rsid w:val="1B8A019C"/>
    <w:rsid w:val="1B8EE144"/>
    <w:rsid w:val="1B92F9A7"/>
    <w:rsid w:val="1B979CB3"/>
    <w:rsid w:val="1BA3B3F0"/>
    <w:rsid w:val="1BA84BBF"/>
    <w:rsid w:val="1BB4AF14"/>
    <w:rsid w:val="1BC3F6E9"/>
    <w:rsid w:val="1BCD7989"/>
    <w:rsid w:val="1BD0296A"/>
    <w:rsid w:val="1BDD506F"/>
    <w:rsid w:val="1BEAF316"/>
    <w:rsid w:val="1BEF31B2"/>
    <w:rsid w:val="1BF3C597"/>
    <w:rsid w:val="1BFCE7BB"/>
    <w:rsid w:val="1C0826FB"/>
    <w:rsid w:val="1C135C9C"/>
    <w:rsid w:val="1C1FD001"/>
    <w:rsid w:val="1C35E19F"/>
    <w:rsid w:val="1C36DFAB"/>
    <w:rsid w:val="1C4A611F"/>
    <w:rsid w:val="1C4C220E"/>
    <w:rsid w:val="1C55CCAC"/>
    <w:rsid w:val="1C7FD922"/>
    <w:rsid w:val="1CB0CCED"/>
    <w:rsid w:val="1CBCF578"/>
    <w:rsid w:val="1CBF9417"/>
    <w:rsid w:val="1CC0278E"/>
    <w:rsid w:val="1CD6EC81"/>
    <w:rsid w:val="1CE64E61"/>
    <w:rsid w:val="1CECCBEE"/>
    <w:rsid w:val="1CF38BEA"/>
    <w:rsid w:val="1CF987E3"/>
    <w:rsid w:val="1CFEAC75"/>
    <w:rsid w:val="1D03EFFD"/>
    <w:rsid w:val="1D08B8EB"/>
    <w:rsid w:val="1D2B4550"/>
    <w:rsid w:val="1D2D2768"/>
    <w:rsid w:val="1D3CB554"/>
    <w:rsid w:val="1D549866"/>
    <w:rsid w:val="1D7374C3"/>
    <w:rsid w:val="1D7A2DB9"/>
    <w:rsid w:val="1D8EB622"/>
    <w:rsid w:val="1D9186A3"/>
    <w:rsid w:val="1DABD19D"/>
    <w:rsid w:val="1DB5F964"/>
    <w:rsid w:val="1DB9751F"/>
    <w:rsid w:val="1DBEC29A"/>
    <w:rsid w:val="1DC6747B"/>
    <w:rsid w:val="1DCC15E5"/>
    <w:rsid w:val="1DD8CBFB"/>
    <w:rsid w:val="1DE57118"/>
    <w:rsid w:val="1DF242FA"/>
    <w:rsid w:val="1DF8D684"/>
    <w:rsid w:val="1DFD79C3"/>
    <w:rsid w:val="1DFFAC31"/>
    <w:rsid w:val="1E010CC3"/>
    <w:rsid w:val="1E197DBE"/>
    <w:rsid w:val="1E2576C1"/>
    <w:rsid w:val="1E2C510E"/>
    <w:rsid w:val="1E33884E"/>
    <w:rsid w:val="1E818E08"/>
    <w:rsid w:val="1E825098"/>
    <w:rsid w:val="1E89B352"/>
    <w:rsid w:val="1EB27643"/>
    <w:rsid w:val="1EB2A34F"/>
    <w:rsid w:val="1ED08F61"/>
    <w:rsid w:val="1EE49A09"/>
    <w:rsid w:val="1EF11776"/>
    <w:rsid w:val="1F016E88"/>
    <w:rsid w:val="1F04D85E"/>
    <w:rsid w:val="1F075847"/>
    <w:rsid w:val="1F199FC4"/>
    <w:rsid w:val="1F256FAF"/>
    <w:rsid w:val="1F40E6AB"/>
    <w:rsid w:val="1F5AF42F"/>
    <w:rsid w:val="1F5F490E"/>
    <w:rsid w:val="1F6162ED"/>
    <w:rsid w:val="1F66AD01"/>
    <w:rsid w:val="1F77E57C"/>
    <w:rsid w:val="1F8DC93E"/>
    <w:rsid w:val="1F8FA0B2"/>
    <w:rsid w:val="1F94483D"/>
    <w:rsid w:val="1F97E1FF"/>
    <w:rsid w:val="1FAA2D97"/>
    <w:rsid w:val="1FB5CBC0"/>
    <w:rsid w:val="1FB8F4C7"/>
    <w:rsid w:val="1FBD5ADC"/>
    <w:rsid w:val="1FC52237"/>
    <w:rsid w:val="1FCC177F"/>
    <w:rsid w:val="1FCF1E79"/>
    <w:rsid w:val="1FEEF381"/>
    <w:rsid w:val="1FEF4BC0"/>
    <w:rsid w:val="1FFFD741"/>
    <w:rsid w:val="200CE622"/>
    <w:rsid w:val="2017DCDD"/>
    <w:rsid w:val="20390AF1"/>
    <w:rsid w:val="2042DF50"/>
    <w:rsid w:val="205CF678"/>
    <w:rsid w:val="2060C526"/>
    <w:rsid w:val="206FAA6E"/>
    <w:rsid w:val="2089383F"/>
    <w:rsid w:val="20CB09D0"/>
    <w:rsid w:val="20D4103A"/>
    <w:rsid w:val="20D6D2C1"/>
    <w:rsid w:val="20F2EAD6"/>
    <w:rsid w:val="2122FB7C"/>
    <w:rsid w:val="2130F425"/>
    <w:rsid w:val="2137AF37"/>
    <w:rsid w:val="2138BB4B"/>
    <w:rsid w:val="21444FC9"/>
    <w:rsid w:val="21446B7B"/>
    <w:rsid w:val="214C7856"/>
    <w:rsid w:val="215F1468"/>
    <w:rsid w:val="2162AB45"/>
    <w:rsid w:val="216AFE22"/>
    <w:rsid w:val="2178C8A7"/>
    <w:rsid w:val="218545ED"/>
    <w:rsid w:val="218AB18F"/>
    <w:rsid w:val="218ED854"/>
    <w:rsid w:val="2191A44F"/>
    <w:rsid w:val="2195F42F"/>
    <w:rsid w:val="21997D2E"/>
    <w:rsid w:val="21A9BA9C"/>
    <w:rsid w:val="21AB3A42"/>
    <w:rsid w:val="21ACD445"/>
    <w:rsid w:val="21B896D4"/>
    <w:rsid w:val="21C87135"/>
    <w:rsid w:val="21E38B40"/>
    <w:rsid w:val="21E576CF"/>
    <w:rsid w:val="22204D24"/>
    <w:rsid w:val="2222DD91"/>
    <w:rsid w:val="2230ECAA"/>
    <w:rsid w:val="223BB3DA"/>
    <w:rsid w:val="224B792A"/>
    <w:rsid w:val="225C741E"/>
    <w:rsid w:val="226ADE70"/>
    <w:rsid w:val="227D99EC"/>
    <w:rsid w:val="228818CF"/>
    <w:rsid w:val="2289C8C1"/>
    <w:rsid w:val="22948C7D"/>
    <w:rsid w:val="229EA485"/>
    <w:rsid w:val="22A1C29C"/>
    <w:rsid w:val="22AFEADF"/>
    <w:rsid w:val="22CC2759"/>
    <w:rsid w:val="22D77C21"/>
    <w:rsid w:val="22E3E454"/>
    <w:rsid w:val="22EC2605"/>
    <w:rsid w:val="22FDF1DD"/>
    <w:rsid w:val="230B56B4"/>
    <w:rsid w:val="2318B487"/>
    <w:rsid w:val="2331D4D2"/>
    <w:rsid w:val="233A2085"/>
    <w:rsid w:val="2344107F"/>
    <w:rsid w:val="2345C8D7"/>
    <w:rsid w:val="234FABEF"/>
    <w:rsid w:val="23527CBB"/>
    <w:rsid w:val="235DC3AC"/>
    <w:rsid w:val="2361FD0B"/>
    <w:rsid w:val="2375DE28"/>
    <w:rsid w:val="237A867C"/>
    <w:rsid w:val="238B785A"/>
    <w:rsid w:val="239D8B91"/>
    <w:rsid w:val="23B1EF50"/>
    <w:rsid w:val="23D118EA"/>
    <w:rsid w:val="23D476B3"/>
    <w:rsid w:val="23E5D6B7"/>
    <w:rsid w:val="23F4F874"/>
    <w:rsid w:val="2405DF47"/>
    <w:rsid w:val="240653DB"/>
    <w:rsid w:val="240AA083"/>
    <w:rsid w:val="24106DC1"/>
    <w:rsid w:val="24146B98"/>
    <w:rsid w:val="2426C647"/>
    <w:rsid w:val="242AF283"/>
    <w:rsid w:val="242F271C"/>
    <w:rsid w:val="2432F8FE"/>
    <w:rsid w:val="243F75BD"/>
    <w:rsid w:val="2440F889"/>
    <w:rsid w:val="2441207F"/>
    <w:rsid w:val="2446970F"/>
    <w:rsid w:val="2482A9D7"/>
    <w:rsid w:val="2488273F"/>
    <w:rsid w:val="2491A2CB"/>
    <w:rsid w:val="249A2300"/>
    <w:rsid w:val="249CCEEF"/>
    <w:rsid w:val="24A41E87"/>
    <w:rsid w:val="24AD6BB8"/>
    <w:rsid w:val="24AE86D1"/>
    <w:rsid w:val="24B677DE"/>
    <w:rsid w:val="24BFCF3D"/>
    <w:rsid w:val="24D19EB5"/>
    <w:rsid w:val="24D98C28"/>
    <w:rsid w:val="24E0BDB9"/>
    <w:rsid w:val="24E9F5E0"/>
    <w:rsid w:val="24F5EDA7"/>
    <w:rsid w:val="2502CDF5"/>
    <w:rsid w:val="2511A0FA"/>
    <w:rsid w:val="251C9425"/>
    <w:rsid w:val="251CEEF5"/>
    <w:rsid w:val="2529527C"/>
    <w:rsid w:val="25315B25"/>
    <w:rsid w:val="253BEF35"/>
    <w:rsid w:val="2548A71C"/>
    <w:rsid w:val="2552E650"/>
    <w:rsid w:val="25550E3D"/>
    <w:rsid w:val="25552DC3"/>
    <w:rsid w:val="2556AE40"/>
    <w:rsid w:val="256086F6"/>
    <w:rsid w:val="257206E6"/>
    <w:rsid w:val="257569BB"/>
    <w:rsid w:val="257C63FF"/>
    <w:rsid w:val="2580F9E4"/>
    <w:rsid w:val="25887888"/>
    <w:rsid w:val="25A2C409"/>
    <w:rsid w:val="25B0E50E"/>
    <w:rsid w:val="25E154E6"/>
    <w:rsid w:val="25EEE355"/>
    <w:rsid w:val="25F46FF3"/>
    <w:rsid w:val="25FE3EBB"/>
    <w:rsid w:val="25FE5FF7"/>
    <w:rsid w:val="25FE9019"/>
    <w:rsid w:val="2619DA75"/>
    <w:rsid w:val="261BA53A"/>
    <w:rsid w:val="261DD037"/>
    <w:rsid w:val="262DB6C1"/>
    <w:rsid w:val="263BA8A1"/>
    <w:rsid w:val="263F0797"/>
    <w:rsid w:val="265FEDC1"/>
    <w:rsid w:val="267237FD"/>
    <w:rsid w:val="26755C89"/>
    <w:rsid w:val="268D7472"/>
    <w:rsid w:val="269A601D"/>
    <w:rsid w:val="269FA155"/>
    <w:rsid w:val="26A0198A"/>
    <w:rsid w:val="26A54BD9"/>
    <w:rsid w:val="26ABBEA1"/>
    <w:rsid w:val="26AD2DFB"/>
    <w:rsid w:val="26B2139B"/>
    <w:rsid w:val="26BDD5E4"/>
    <w:rsid w:val="26EA9B60"/>
    <w:rsid w:val="26EB25A9"/>
    <w:rsid w:val="26F5B463"/>
    <w:rsid w:val="26FF440C"/>
    <w:rsid w:val="27010C11"/>
    <w:rsid w:val="27036949"/>
    <w:rsid w:val="2707AFE7"/>
    <w:rsid w:val="271DAF84"/>
    <w:rsid w:val="27282D2E"/>
    <w:rsid w:val="2733DDB8"/>
    <w:rsid w:val="273CF422"/>
    <w:rsid w:val="274399C7"/>
    <w:rsid w:val="2747223C"/>
    <w:rsid w:val="278B1196"/>
    <w:rsid w:val="279357F4"/>
    <w:rsid w:val="27960AF0"/>
    <w:rsid w:val="27AEEE47"/>
    <w:rsid w:val="27BBA8E7"/>
    <w:rsid w:val="27BE2964"/>
    <w:rsid w:val="27C0DCBF"/>
    <w:rsid w:val="27D1B579"/>
    <w:rsid w:val="27D60C2B"/>
    <w:rsid w:val="27E00EAE"/>
    <w:rsid w:val="27EA7DA0"/>
    <w:rsid w:val="27EBDC51"/>
    <w:rsid w:val="27F312F8"/>
    <w:rsid w:val="27F72556"/>
    <w:rsid w:val="27F7F473"/>
    <w:rsid w:val="27F9257E"/>
    <w:rsid w:val="27F931B1"/>
    <w:rsid w:val="27F94E4B"/>
    <w:rsid w:val="27FFACFB"/>
    <w:rsid w:val="2803B4BC"/>
    <w:rsid w:val="280C34BC"/>
    <w:rsid w:val="28112CEA"/>
    <w:rsid w:val="281BC36E"/>
    <w:rsid w:val="282DDD3C"/>
    <w:rsid w:val="283113B8"/>
    <w:rsid w:val="2843146D"/>
    <w:rsid w:val="284467EE"/>
    <w:rsid w:val="285ED6FF"/>
    <w:rsid w:val="286D2DAE"/>
    <w:rsid w:val="287A1CB1"/>
    <w:rsid w:val="28956A08"/>
    <w:rsid w:val="28A39D12"/>
    <w:rsid w:val="28AED4E5"/>
    <w:rsid w:val="28B563F3"/>
    <w:rsid w:val="28BD1C92"/>
    <w:rsid w:val="28D1B26F"/>
    <w:rsid w:val="28E6CE86"/>
    <w:rsid w:val="28EA6DA8"/>
    <w:rsid w:val="28ECEF5B"/>
    <w:rsid w:val="28F39254"/>
    <w:rsid w:val="28FB0BE2"/>
    <w:rsid w:val="2904C1A7"/>
    <w:rsid w:val="2912E6E0"/>
    <w:rsid w:val="292E373F"/>
    <w:rsid w:val="2931DB51"/>
    <w:rsid w:val="2940A73F"/>
    <w:rsid w:val="294A3C52"/>
    <w:rsid w:val="29505C40"/>
    <w:rsid w:val="29544067"/>
    <w:rsid w:val="295E20CF"/>
    <w:rsid w:val="297FB2ED"/>
    <w:rsid w:val="2988763B"/>
    <w:rsid w:val="2990D057"/>
    <w:rsid w:val="29957607"/>
    <w:rsid w:val="29B7E207"/>
    <w:rsid w:val="29BA04C5"/>
    <w:rsid w:val="29D41248"/>
    <w:rsid w:val="29E31A6E"/>
    <w:rsid w:val="29EC6E6F"/>
    <w:rsid w:val="29FA85BF"/>
    <w:rsid w:val="29FBAF4C"/>
    <w:rsid w:val="2A06FA48"/>
    <w:rsid w:val="2A0CA204"/>
    <w:rsid w:val="2A12B793"/>
    <w:rsid w:val="2A2B790E"/>
    <w:rsid w:val="2A2C603A"/>
    <w:rsid w:val="2A2DA802"/>
    <w:rsid w:val="2A4871A0"/>
    <w:rsid w:val="2A487B4A"/>
    <w:rsid w:val="2A4B55D7"/>
    <w:rsid w:val="2A51CA82"/>
    <w:rsid w:val="2A5A2334"/>
    <w:rsid w:val="2A60AB86"/>
    <w:rsid w:val="2A643EE1"/>
    <w:rsid w:val="2A69B3E5"/>
    <w:rsid w:val="2A7029DE"/>
    <w:rsid w:val="2A7DE94F"/>
    <w:rsid w:val="2A8E3CAD"/>
    <w:rsid w:val="2AA3F3F3"/>
    <w:rsid w:val="2AB2EB42"/>
    <w:rsid w:val="2AB6F640"/>
    <w:rsid w:val="2AC34B97"/>
    <w:rsid w:val="2AC49FDC"/>
    <w:rsid w:val="2AD3A7AE"/>
    <w:rsid w:val="2AE2D52E"/>
    <w:rsid w:val="2AE6FF2A"/>
    <w:rsid w:val="2AF10D55"/>
    <w:rsid w:val="2AF36308"/>
    <w:rsid w:val="2B06B6CA"/>
    <w:rsid w:val="2B085419"/>
    <w:rsid w:val="2B1D1905"/>
    <w:rsid w:val="2B20E71D"/>
    <w:rsid w:val="2B2D1883"/>
    <w:rsid w:val="2B2F52A0"/>
    <w:rsid w:val="2B331100"/>
    <w:rsid w:val="2B39A6F3"/>
    <w:rsid w:val="2B3F7BC9"/>
    <w:rsid w:val="2B554559"/>
    <w:rsid w:val="2B5F4009"/>
    <w:rsid w:val="2B61FC8F"/>
    <w:rsid w:val="2BA2BFF4"/>
    <w:rsid w:val="2BA79CC7"/>
    <w:rsid w:val="2BA87C2D"/>
    <w:rsid w:val="2BAA1589"/>
    <w:rsid w:val="2BAD624E"/>
    <w:rsid w:val="2BBD83A0"/>
    <w:rsid w:val="2BC13750"/>
    <w:rsid w:val="2BC6A27A"/>
    <w:rsid w:val="2BC77E66"/>
    <w:rsid w:val="2BC8C7B5"/>
    <w:rsid w:val="2BD195A4"/>
    <w:rsid w:val="2BF5D632"/>
    <w:rsid w:val="2C070509"/>
    <w:rsid w:val="2C17CCDE"/>
    <w:rsid w:val="2C4D3A1B"/>
    <w:rsid w:val="2C4DB102"/>
    <w:rsid w:val="2C62AA3C"/>
    <w:rsid w:val="2C668280"/>
    <w:rsid w:val="2C697C13"/>
    <w:rsid w:val="2C73825E"/>
    <w:rsid w:val="2C75C81C"/>
    <w:rsid w:val="2C75E40A"/>
    <w:rsid w:val="2C781971"/>
    <w:rsid w:val="2C8139BD"/>
    <w:rsid w:val="2C878862"/>
    <w:rsid w:val="2CA289E0"/>
    <w:rsid w:val="2CA2AE32"/>
    <w:rsid w:val="2CBF5501"/>
    <w:rsid w:val="2CC075DB"/>
    <w:rsid w:val="2CC4EF7F"/>
    <w:rsid w:val="2CC91ABA"/>
    <w:rsid w:val="2CD20A5F"/>
    <w:rsid w:val="2CDD2518"/>
    <w:rsid w:val="2CE68A0F"/>
    <w:rsid w:val="2CEF871D"/>
    <w:rsid w:val="2CF7E3A3"/>
    <w:rsid w:val="2D0E593F"/>
    <w:rsid w:val="2D1B6ADC"/>
    <w:rsid w:val="2D1EE0D5"/>
    <w:rsid w:val="2D355270"/>
    <w:rsid w:val="2D3B433A"/>
    <w:rsid w:val="2D3DEA0E"/>
    <w:rsid w:val="2D4E0B8C"/>
    <w:rsid w:val="2D5343B6"/>
    <w:rsid w:val="2D552A5B"/>
    <w:rsid w:val="2D5F0C7B"/>
    <w:rsid w:val="2D60CA55"/>
    <w:rsid w:val="2D659038"/>
    <w:rsid w:val="2D82EDF0"/>
    <w:rsid w:val="2D87194D"/>
    <w:rsid w:val="2D932925"/>
    <w:rsid w:val="2D9CD8AA"/>
    <w:rsid w:val="2D9F23D3"/>
    <w:rsid w:val="2DA5A322"/>
    <w:rsid w:val="2DADED55"/>
    <w:rsid w:val="2DCAEB46"/>
    <w:rsid w:val="2DCE6044"/>
    <w:rsid w:val="2DDCC319"/>
    <w:rsid w:val="2DE489FE"/>
    <w:rsid w:val="2DE7FFDD"/>
    <w:rsid w:val="2DFD7170"/>
    <w:rsid w:val="2E01FA07"/>
    <w:rsid w:val="2E0742DB"/>
    <w:rsid w:val="2E08BE77"/>
    <w:rsid w:val="2E1037B3"/>
    <w:rsid w:val="2E15A9C0"/>
    <w:rsid w:val="2E1B93CF"/>
    <w:rsid w:val="2E1C7B40"/>
    <w:rsid w:val="2E2845BC"/>
    <w:rsid w:val="2E2EB389"/>
    <w:rsid w:val="2E3BE377"/>
    <w:rsid w:val="2E63ED34"/>
    <w:rsid w:val="2E79173D"/>
    <w:rsid w:val="2E7A6999"/>
    <w:rsid w:val="2E7C14FB"/>
    <w:rsid w:val="2E7CC5F3"/>
    <w:rsid w:val="2E813E56"/>
    <w:rsid w:val="2E89A154"/>
    <w:rsid w:val="2E9068B8"/>
    <w:rsid w:val="2E93D054"/>
    <w:rsid w:val="2E97DA30"/>
    <w:rsid w:val="2EB0032D"/>
    <w:rsid w:val="2EC29657"/>
    <w:rsid w:val="2EC94B17"/>
    <w:rsid w:val="2ECB8EC3"/>
    <w:rsid w:val="2ED2D2B3"/>
    <w:rsid w:val="2EE02D4C"/>
    <w:rsid w:val="2EE056B7"/>
    <w:rsid w:val="2EE5380A"/>
    <w:rsid w:val="2EEF87E7"/>
    <w:rsid w:val="2EFC9AB6"/>
    <w:rsid w:val="2F0595F4"/>
    <w:rsid w:val="2F0F44DC"/>
    <w:rsid w:val="2F155C78"/>
    <w:rsid w:val="2F1B5D51"/>
    <w:rsid w:val="2F2F2C03"/>
    <w:rsid w:val="2F3F98A1"/>
    <w:rsid w:val="2F4264E1"/>
    <w:rsid w:val="2F4ABEC2"/>
    <w:rsid w:val="2F5071A0"/>
    <w:rsid w:val="2F5457E0"/>
    <w:rsid w:val="2F555BC8"/>
    <w:rsid w:val="2F73E113"/>
    <w:rsid w:val="2F74DDC2"/>
    <w:rsid w:val="2F7CB0A8"/>
    <w:rsid w:val="2F7F377E"/>
    <w:rsid w:val="2F8BD432"/>
    <w:rsid w:val="2F8FE45B"/>
    <w:rsid w:val="2FA25BFF"/>
    <w:rsid w:val="2FA873F8"/>
    <w:rsid w:val="2FB88C05"/>
    <w:rsid w:val="2FC7B0BE"/>
    <w:rsid w:val="2FD61B30"/>
    <w:rsid w:val="2FDA0A33"/>
    <w:rsid w:val="2FE6FCA2"/>
    <w:rsid w:val="2FE76CBB"/>
    <w:rsid w:val="2FEE7594"/>
    <w:rsid w:val="2FFFE47D"/>
    <w:rsid w:val="30094323"/>
    <w:rsid w:val="300B1EB3"/>
    <w:rsid w:val="30280977"/>
    <w:rsid w:val="302FF6C9"/>
    <w:rsid w:val="3034C5E8"/>
    <w:rsid w:val="303B362A"/>
    <w:rsid w:val="3043C18A"/>
    <w:rsid w:val="3049D611"/>
    <w:rsid w:val="304D3A4E"/>
    <w:rsid w:val="305E6FD0"/>
    <w:rsid w:val="305ED9B2"/>
    <w:rsid w:val="306B5B5D"/>
    <w:rsid w:val="30962913"/>
    <w:rsid w:val="309BCCDC"/>
    <w:rsid w:val="309CB912"/>
    <w:rsid w:val="30A93FEC"/>
    <w:rsid w:val="30ACEF43"/>
    <w:rsid w:val="30B4FF2B"/>
    <w:rsid w:val="30C976A6"/>
    <w:rsid w:val="30CDFCFF"/>
    <w:rsid w:val="30E98AFA"/>
    <w:rsid w:val="30F346BF"/>
    <w:rsid w:val="310026AD"/>
    <w:rsid w:val="311B82E4"/>
    <w:rsid w:val="3120A40E"/>
    <w:rsid w:val="312BE5CA"/>
    <w:rsid w:val="312E937B"/>
    <w:rsid w:val="3130A309"/>
    <w:rsid w:val="31318003"/>
    <w:rsid w:val="313BA235"/>
    <w:rsid w:val="3142F8B8"/>
    <w:rsid w:val="31458AB1"/>
    <w:rsid w:val="31462667"/>
    <w:rsid w:val="3149CAE8"/>
    <w:rsid w:val="3155D589"/>
    <w:rsid w:val="315D6035"/>
    <w:rsid w:val="31713F7A"/>
    <w:rsid w:val="3171A145"/>
    <w:rsid w:val="31797019"/>
    <w:rsid w:val="317ADCB2"/>
    <w:rsid w:val="31816C32"/>
    <w:rsid w:val="31837670"/>
    <w:rsid w:val="318C0F8F"/>
    <w:rsid w:val="3191B088"/>
    <w:rsid w:val="31927200"/>
    <w:rsid w:val="319B64A6"/>
    <w:rsid w:val="31A6EF14"/>
    <w:rsid w:val="31A7018A"/>
    <w:rsid w:val="31A9C82D"/>
    <w:rsid w:val="31AC2258"/>
    <w:rsid w:val="31B819DB"/>
    <w:rsid w:val="31BD07D7"/>
    <w:rsid w:val="31D0A3DB"/>
    <w:rsid w:val="31D0E677"/>
    <w:rsid w:val="31DAB912"/>
    <w:rsid w:val="31E7E04A"/>
    <w:rsid w:val="31FB1D2A"/>
    <w:rsid w:val="320129EB"/>
    <w:rsid w:val="3201FA14"/>
    <w:rsid w:val="3203144D"/>
    <w:rsid w:val="3204496D"/>
    <w:rsid w:val="320F55A6"/>
    <w:rsid w:val="322EE748"/>
    <w:rsid w:val="3231FDAE"/>
    <w:rsid w:val="32442EB3"/>
    <w:rsid w:val="3245284A"/>
    <w:rsid w:val="324D23E6"/>
    <w:rsid w:val="32526D9C"/>
    <w:rsid w:val="32556D33"/>
    <w:rsid w:val="32858279"/>
    <w:rsid w:val="328EDE10"/>
    <w:rsid w:val="328FEDDA"/>
    <w:rsid w:val="329F8FEF"/>
    <w:rsid w:val="32A25F4F"/>
    <w:rsid w:val="32AA80D7"/>
    <w:rsid w:val="32BC9278"/>
    <w:rsid w:val="32C5C84B"/>
    <w:rsid w:val="32D3E08A"/>
    <w:rsid w:val="32D44B6C"/>
    <w:rsid w:val="32E20DFE"/>
    <w:rsid w:val="32E747C0"/>
    <w:rsid w:val="33014722"/>
    <w:rsid w:val="330191DF"/>
    <w:rsid w:val="3308EC09"/>
    <w:rsid w:val="333A99AB"/>
    <w:rsid w:val="334EC284"/>
    <w:rsid w:val="334F23BA"/>
    <w:rsid w:val="3372E6B3"/>
    <w:rsid w:val="338A7F7C"/>
    <w:rsid w:val="3393435E"/>
    <w:rsid w:val="33A1B9CC"/>
    <w:rsid w:val="33A49168"/>
    <w:rsid w:val="33A72981"/>
    <w:rsid w:val="33AB47B8"/>
    <w:rsid w:val="33AF6FBC"/>
    <w:rsid w:val="33B0E180"/>
    <w:rsid w:val="33B9BE88"/>
    <w:rsid w:val="33C678FC"/>
    <w:rsid w:val="33CFD631"/>
    <w:rsid w:val="33D30216"/>
    <w:rsid w:val="33F22E24"/>
    <w:rsid w:val="33F7A059"/>
    <w:rsid w:val="3411E73A"/>
    <w:rsid w:val="3419DABD"/>
    <w:rsid w:val="34203671"/>
    <w:rsid w:val="3427D6E2"/>
    <w:rsid w:val="342AA02B"/>
    <w:rsid w:val="34541E15"/>
    <w:rsid w:val="34677624"/>
    <w:rsid w:val="346E06DD"/>
    <w:rsid w:val="3493DCC1"/>
    <w:rsid w:val="349E7FEB"/>
    <w:rsid w:val="34AE735F"/>
    <w:rsid w:val="34C14EDD"/>
    <w:rsid w:val="34C8E5D6"/>
    <w:rsid w:val="34D5ECB6"/>
    <w:rsid w:val="34DEB473"/>
    <w:rsid w:val="34E5B679"/>
    <w:rsid w:val="34EBD6A9"/>
    <w:rsid w:val="3508E54D"/>
    <w:rsid w:val="35100136"/>
    <w:rsid w:val="35188868"/>
    <w:rsid w:val="3520A379"/>
    <w:rsid w:val="3523AB62"/>
    <w:rsid w:val="352C4525"/>
    <w:rsid w:val="354C8913"/>
    <w:rsid w:val="355F9CEC"/>
    <w:rsid w:val="3560488E"/>
    <w:rsid w:val="3568E3E8"/>
    <w:rsid w:val="357AA771"/>
    <w:rsid w:val="3585ED6F"/>
    <w:rsid w:val="3590A7A5"/>
    <w:rsid w:val="35A4A8ED"/>
    <w:rsid w:val="35AA1500"/>
    <w:rsid w:val="35B38385"/>
    <w:rsid w:val="35B585CB"/>
    <w:rsid w:val="35BB8093"/>
    <w:rsid w:val="35BE271A"/>
    <w:rsid w:val="35CBF154"/>
    <w:rsid w:val="35CE7B57"/>
    <w:rsid w:val="35D10B38"/>
    <w:rsid w:val="35D5E6BC"/>
    <w:rsid w:val="35DA83C0"/>
    <w:rsid w:val="35E9FEB7"/>
    <w:rsid w:val="35EE235A"/>
    <w:rsid w:val="35F1CD43"/>
    <w:rsid w:val="35FA8CC3"/>
    <w:rsid w:val="36008621"/>
    <w:rsid w:val="361D0DE0"/>
    <w:rsid w:val="361E4952"/>
    <w:rsid w:val="3632C5C5"/>
    <w:rsid w:val="3638FD3F"/>
    <w:rsid w:val="3644B09D"/>
    <w:rsid w:val="364DBF9F"/>
    <w:rsid w:val="365549BB"/>
    <w:rsid w:val="365A8E3D"/>
    <w:rsid w:val="36620619"/>
    <w:rsid w:val="3667DDA4"/>
    <w:rsid w:val="366C3493"/>
    <w:rsid w:val="366DA515"/>
    <w:rsid w:val="3693F699"/>
    <w:rsid w:val="36BBDF58"/>
    <w:rsid w:val="36BCCF5A"/>
    <w:rsid w:val="36CB1BFD"/>
    <w:rsid w:val="36D3111D"/>
    <w:rsid w:val="36D7A9FC"/>
    <w:rsid w:val="36E5C054"/>
    <w:rsid w:val="36E7EB24"/>
    <w:rsid w:val="36EFD344"/>
    <w:rsid w:val="36FBEF2D"/>
    <w:rsid w:val="37096880"/>
    <w:rsid w:val="370FB839"/>
    <w:rsid w:val="3721B80B"/>
    <w:rsid w:val="37263FFF"/>
    <w:rsid w:val="372D8180"/>
    <w:rsid w:val="374EC603"/>
    <w:rsid w:val="37500270"/>
    <w:rsid w:val="37511FA7"/>
    <w:rsid w:val="375A9B95"/>
    <w:rsid w:val="3763D77B"/>
    <w:rsid w:val="3778D1A9"/>
    <w:rsid w:val="378A13A1"/>
    <w:rsid w:val="3791DC5B"/>
    <w:rsid w:val="379D25D3"/>
    <w:rsid w:val="37AB8B31"/>
    <w:rsid w:val="37B7A78F"/>
    <w:rsid w:val="37BE40B0"/>
    <w:rsid w:val="37CBD91B"/>
    <w:rsid w:val="37CE4DD7"/>
    <w:rsid w:val="37D80D93"/>
    <w:rsid w:val="37D87DA6"/>
    <w:rsid w:val="37EFF6B9"/>
    <w:rsid w:val="37FB51A0"/>
    <w:rsid w:val="37FF1AFC"/>
    <w:rsid w:val="380321C4"/>
    <w:rsid w:val="3803BF19"/>
    <w:rsid w:val="38061E7D"/>
    <w:rsid w:val="381015AB"/>
    <w:rsid w:val="38168FE6"/>
    <w:rsid w:val="381FDC8F"/>
    <w:rsid w:val="382D1250"/>
    <w:rsid w:val="3830EEEA"/>
    <w:rsid w:val="3832D5E4"/>
    <w:rsid w:val="3833299F"/>
    <w:rsid w:val="386C03DD"/>
    <w:rsid w:val="38848B14"/>
    <w:rsid w:val="388F3A12"/>
    <w:rsid w:val="3898FEFA"/>
    <w:rsid w:val="38ACE505"/>
    <w:rsid w:val="38B32D9F"/>
    <w:rsid w:val="38B64A8B"/>
    <w:rsid w:val="38C2D2D9"/>
    <w:rsid w:val="38C48CA0"/>
    <w:rsid w:val="38CD737F"/>
    <w:rsid w:val="38CECBBD"/>
    <w:rsid w:val="38E315B1"/>
    <w:rsid w:val="39006DDE"/>
    <w:rsid w:val="3905E9D9"/>
    <w:rsid w:val="390B7E38"/>
    <w:rsid w:val="390D09C2"/>
    <w:rsid w:val="391F35BC"/>
    <w:rsid w:val="3925E535"/>
    <w:rsid w:val="3938D187"/>
    <w:rsid w:val="393B5233"/>
    <w:rsid w:val="395B4A52"/>
    <w:rsid w:val="395FBC4C"/>
    <w:rsid w:val="3962B120"/>
    <w:rsid w:val="3968F3C9"/>
    <w:rsid w:val="3974601F"/>
    <w:rsid w:val="3976184C"/>
    <w:rsid w:val="397717A9"/>
    <w:rsid w:val="397FDB35"/>
    <w:rsid w:val="39915AB3"/>
    <w:rsid w:val="399A29DE"/>
    <w:rsid w:val="399D71CB"/>
    <w:rsid w:val="39C7AB50"/>
    <w:rsid w:val="39C99264"/>
    <w:rsid w:val="39D63A49"/>
    <w:rsid w:val="39E431CF"/>
    <w:rsid w:val="39E509BA"/>
    <w:rsid w:val="39EF94A1"/>
    <w:rsid w:val="3A0F7481"/>
    <w:rsid w:val="3A102CC0"/>
    <w:rsid w:val="3A153EB2"/>
    <w:rsid w:val="3A2F4E30"/>
    <w:rsid w:val="3A3EDE3B"/>
    <w:rsid w:val="3A440F90"/>
    <w:rsid w:val="3A4E2BD5"/>
    <w:rsid w:val="3A508B55"/>
    <w:rsid w:val="3A56672E"/>
    <w:rsid w:val="3A5669C6"/>
    <w:rsid w:val="3A5D9768"/>
    <w:rsid w:val="3A629555"/>
    <w:rsid w:val="3A63CF20"/>
    <w:rsid w:val="3A6A6267"/>
    <w:rsid w:val="3A7F215E"/>
    <w:rsid w:val="3A913991"/>
    <w:rsid w:val="3AA1FEE1"/>
    <w:rsid w:val="3AAE82E1"/>
    <w:rsid w:val="3AAE98AF"/>
    <w:rsid w:val="3ABE682E"/>
    <w:rsid w:val="3ABEE5D7"/>
    <w:rsid w:val="3ABFDBC0"/>
    <w:rsid w:val="3AC19DBB"/>
    <w:rsid w:val="3AD23155"/>
    <w:rsid w:val="3ADF241A"/>
    <w:rsid w:val="3AE1DBB7"/>
    <w:rsid w:val="3AEEE0E4"/>
    <w:rsid w:val="3B0B03FA"/>
    <w:rsid w:val="3B18C35D"/>
    <w:rsid w:val="3B18FE97"/>
    <w:rsid w:val="3B1B3022"/>
    <w:rsid w:val="3B298500"/>
    <w:rsid w:val="3B2A9A49"/>
    <w:rsid w:val="3B341851"/>
    <w:rsid w:val="3B375E0A"/>
    <w:rsid w:val="3B382315"/>
    <w:rsid w:val="3B3923B8"/>
    <w:rsid w:val="3B5053D7"/>
    <w:rsid w:val="3B62A48D"/>
    <w:rsid w:val="3B6FDB65"/>
    <w:rsid w:val="3B7026B6"/>
    <w:rsid w:val="3B75F9B3"/>
    <w:rsid w:val="3B894480"/>
    <w:rsid w:val="3B9370BE"/>
    <w:rsid w:val="3B981BD0"/>
    <w:rsid w:val="3B9D72B4"/>
    <w:rsid w:val="3B9E6DD1"/>
    <w:rsid w:val="3BA63102"/>
    <w:rsid w:val="3BA7DE22"/>
    <w:rsid w:val="3BC041E9"/>
    <w:rsid w:val="3BCB8A21"/>
    <w:rsid w:val="3BD43E7C"/>
    <w:rsid w:val="3BD8ED07"/>
    <w:rsid w:val="3BD9EB56"/>
    <w:rsid w:val="3BDFAD98"/>
    <w:rsid w:val="3BE41CF1"/>
    <w:rsid w:val="3BE7D127"/>
    <w:rsid w:val="3BF55AA5"/>
    <w:rsid w:val="3BF78358"/>
    <w:rsid w:val="3C04F9DD"/>
    <w:rsid w:val="3C0744CD"/>
    <w:rsid w:val="3C0EE5EA"/>
    <w:rsid w:val="3C3104A2"/>
    <w:rsid w:val="3C3127F1"/>
    <w:rsid w:val="3C395218"/>
    <w:rsid w:val="3C397E0D"/>
    <w:rsid w:val="3C45015E"/>
    <w:rsid w:val="3C4FA11F"/>
    <w:rsid w:val="3C50926A"/>
    <w:rsid w:val="3C54DBA5"/>
    <w:rsid w:val="3C5945B2"/>
    <w:rsid w:val="3C799EC4"/>
    <w:rsid w:val="3C82C88E"/>
    <w:rsid w:val="3C9AAFD6"/>
    <w:rsid w:val="3C9ABF2C"/>
    <w:rsid w:val="3C9F2442"/>
    <w:rsid w:val="3CA77BF0"/>
    <w:rsid w:val="3CB10448"/>
    <w:rsid w:val="3CB925AB"/>
    <w:rsid w:val="3CBF52E4"/>
    <w:rsid w:val="3CC34AD3"/>
    <w:rsid w:val="3CC4B96B"/>
    <w:rsid w:val="3CD0AC09"/>
    <w:rsid w:val="3CD1CC84"/>
    <w:rsid w:val="3CD8EF42"/>
    <w:rsid w:val="3CD9A04C"/>
    <w:rsid w:val="3CE1997A"/>
    <w:rsid w:val="3CF11865"/>
    <w:rsid w:val="3CF8BAA7"/>
    <w:rsid w:val="3D0AACD5"/>
    <w:rsid w:val="3D11D309"/>
    <w:rsid w:val="3D2050D8"/>
    <w:rsid w:val="3D30EEE4"/>
    <w:rsid w:val="3D384060"/>
    <w:rsid w:val="3D3D7057"/>
    <w:rsid w:val="3D610710"/>
    <w:rsid w:val="3D654FC1"/>
    <w:rsid w:val="3D66BC45"/>
    <w:rsid w:val="3D6CA294"/>
    <w:rsid w:val="3D7B02B2"/>
    <w:rsid w:val="3D826E48"/>
    <w:rsid w:val="3D853499"/>
    <w:rsid w:val="3D85CC97"/>
    <w:rsid w:val="3D87F8DC"/>
    <w:rsid w:val="3D8DEBF3"/>
    <w:rsid w:val="3D9F3C3B"/>
    <w:rsid w:val="3DA01A40"/>
    <w:rsid w:val="3DA160FA"/>
    <w:rsid w:val="3DA387EB"/>
    <w:rsid w:val="3DA3CA70"/>
    <w:rsid w:val="3DA5CA34"/>
    <w:rsid w:val="3DA6FB6E"/>
    <w:rsid w:val="3DA8D114"/>
    <w:rsid w:val="3DB9EC0A"/>
    <w:rsid w:val="3DBB5017"/>
    <w:rsid w:val="3DC6F76C"/>
    <w:rsid w:val="3DC9795F"/>
    <w:rsid w:val="3DCB05BE"/>
    <w:rsid w:val="3DD0643F"/>
    <w:rsid w:val="3DDD6476"/>
    <w:rsid w:val="3DDEEA11"/>
    <w:rsid w:val="3DE8E41B"/>
    <w:rsid w:val="3DF704BB"/>
    <w:rsid w:val="3DFDA6E9"/>
    <w:rsid w:val="3E01F4D1"/>
    <w:rsid w:val="3E0659F4"/>
    <w:rsid w:val="3E09BAFD"/>
    <w:rsid w:val="3E214C2C"/>
    <w:rsid w:val="3E33DCF9"/>
    <w:rsid w:val="3E33F55D"/>
    <w:rsid w:val="3E360F79"/>
    <w:rsid w:val="3E362BAC"/>
    <w:rsid w:val="3E39074F"/>
    <w:rsid w:val="3E3A66A3"/>
    <w:rsid w:val="3E46BDEA"/>
    <w:rsid w:val="3E4706D6"/>
    <w:rsid w:val="3E47AAED"/>
    <w:rsid w:val="3E50DEC5"/>
    <w:rsid w:val="3E57ED25"/>
    <w:rsid w:val="3E68FEC7"/>
    <w:rsid w:val="3E6C287F"/>
    <w:rsid w:val="3E7E8E88"/>
    <w:rsid w:val="3E83BA95"/>
    <w:rsid w:val="3E9BC9BE"/>
    <w:rsid w:val="3EDCB7DD"/>
    <w:rsid w:val="3EE76D71"/>
    <w:rsid w:val="3EF01581"/>
    <w:rsid w:val="3EF1FBC7"/>
    <w:rsid w:val="3EF8B5F6"/>
    <w:rsid w:val="3EF90063"/>
    <w:rsid w:val="3F04F588"/>
    <w:rsid w:val="3F10C0A7"/>
    <w:rsid w:val="3F1F71E9"/>
    <w:rsid w:val="3F219CF8"/>
    <w:rsid w:val="3F3E5F92"/>
    <w:rsid w:val="3F57602D"/>
    <w:rsid w:val="3F5A3D02"/>
    <w:rsid w:val="3F5DEDA2"/>
    <w:rsid w:val="3F619F04"/>
    <w:rsid w:val="3F6347C0"/>
    <w:rsid w:val="3F680DE6"/>
    <w:rsid w:val="3F7E4D5B"/>
    <w:rsid w:val="3F8B7B1D"/>
    <w:rsid w:val="3F950154"/>
    <w:rsid w:val="3F968681"/>
    <w:rsid w:val="3FBE7411"/>
    <w:rsid w:val="3FC36AA3"/>
    <w:rsid w:val="3FCFAD5A"/>
    <w:rsid w:val="3FD6B617"/>
    <w:rsid w:val="3FD828C0"/>
    <w:rsid w:val="3FE66E66"/>
    <w:rsid w:val="3FF1E482"/>
    <w:rsid w:val="401E5B01"/>
    <w:rsid w:val="40386468"/>
    <w:rsid w:val="40398B16"/>
    <w:rsid w:val="4045708D"/>
    <w:rsid w:val="4045F9AC"/>
    <w:rsid w:val="40591932"/>
    <w:rsid w:val="40682B03"/>
    <w:rsid w:val="4068DC2F"/>
    <w:rsid w:val="406DA424"/>
    <w:rsid w:val="4072E6C4"/>
    <w:rsid w:val="409E0C29"/>
    <w:rsid w:val="40A51744"/>
    <w:rsid w:val="40AB0392"/>
    <w:rsid w:val="40C30945"/>
    <w:rsid w:val="40CCA95B"/>
    <w:rsid w:val="40CE096F"/>
    <w:rsid w:val="40DD2DD3"/>
    <w:rsid w:val="40DD9DAD"/>
    <w:rsid w:val="40EC1FA2"/>
    <w:rsid w:val="40F12ADC"/>
    <w:rsid w:val="4108BD2E"/>
    <w:rsid w:val="4117D5EE"/>
    <w:rsid w:val="412F2D44"/>
    <w:rsid w:val="41347FEA"/>
    <w:rsid w:val="41391D6D"/>
    <w:rsid w:val="414BEBA3"/>
    <w:rsid w:val="4150D395"/>
    <w:rsid w:val="41540F89"/>
    <w:rsid w:val="4157AC7E"/>
    <w:rsid w:val="41789545"/>
    <w:rsid w:val="417E847E"/>
    <w:rsid w:val="417EAD6E"/>
    <w:rsid w:val="41801CA9"/>
    <w:rsid w:val="4183443B"/>
    <w:rsid w:val="419A1161"/>
    <w:rsid w:val="41A54F45"/>
    <w:rsid w:val="41A804D9"/>
    <w:rsid w:val="41A975DA"/>
    <w:rsid w:val="41E19265"/>
    <w:rsid w:val="41E53852"/>
    <w:rsid w:val="41F9BC6D"/>
    <w:rsid w:val="4203F1AC"/>
    <w:rsid w:val="42044ADB"/>
    <w:rsid w:val="42086E3E"/>
    <w:rsid w:val="421646A6"/>
    <w:rsid w:val="422812C1"/>
    <w:rsid w:val="42480FBA"/>
    <w:rsid w:val="424B23BA"/>
    <w:rsid w:val="425E685A"/>
    <w:rsid w:val="4261D4C4"/>
    <w:rsid w:val="426C6826"/>
    <w:rsid w:val="426EF4B3"/>
    <w:rsid w:val="42709D68"/>
    <w:rsid w:val="427323AE"/>
    <w:rsid w:val="427434D0"/>
    <w:rsid w:val="427CD9AF"/>
    <w:rsid w:val="429150D6"/>
    <w:rsid w:val="4293C17F"/>
    <w:rsid w:val="42995BE1"/>
    <w:rsid w:val="42A6ABCD"/>
    <w:rsid w:val="42B32935"/>
    <w:rsid w:val="42C95882"/>
    <w:rsid w:val="42D2D8A4"/>
    <w:rsid w:val="42DF1AD0"/>
    <w:rsid w:val="42E0BED0"/>
    <w:rsid w:val="42F6AC28"/>
    <w:rsid w:val="4305E090"/>
    <w:rsid w:val="43075410"/>
    <w:rsid w:val="43234599"/>
    <w:rsid w:val="43279DE1"/>
    <w:rsid w:val="432B9FCD"/>
    <w:rsid w:val="432FAEFF"/>
    <w:rsid w:val="433B8D83"/>
    <w:rsid w:val="4343EE41"/>
    <w:rsid w:val="4348A487"/>
    <w:rsid w:val="434A8A2B"/>
    <w:rsid w:val="434D6A5B"/>
    <w:rsid w:val="435583C4"/>
    <w:rsid w:val="43647238"/>
    <w:rsid w:val="437B1DE2"/>
    <w:rsid w:val="438DBB05"/>
    <w:rsid w:val="43932EC8"/>
    <w:rsid w:val="4398E51F"/>
    <w:rsid w:val="43A4D18F"/>
    <w:rsid w:val="43AB7F44"/>
    <w:rsid w:val="43B8704B"/>
    <w:rsid w:val="43BAACAC"/>
    <w:rsid w:val="43C8A626"/>
    <w:rsid w:val="43CDD0C9"/>
    <w:rsid w:val="43E451AC"/>
    <w:rsid w:val="43E68103"/>
    <w:rsid w:val="440B9C5D"/>
    <w:rsid w:val="440C370C"/>
    <w:rsid w:val="441BE578"/>
    <w:rsid w:val="4425F589"/>
    <w:rsid w:val="44282570"/>
    <w:rsid w:val="44316C3F"/>
    <w:rsid w:val="4434F436"/>
    <w:rsid w:val="4438C668"/>
    <w:rsid w:val="445F34A9"/>
    <w:rsid w:val="446FCD0E"/>
    <w:rsid w:val="4484ABD8"/>
    <w:rsid w:val="448FAC0B"/>
    <w:rsid w:val="448FBE46"/>
    <w:rsid w:val="44904428"/>
    <w:rsid w:val="44956665"/>
    <w:rsid w:val="44AA41C8"/>
    <w:rsid w:val="44AC1D0D"/>
    <w:rsid w:val="44B39ACE"/>
    <w:rsid w:val="44B50AB2"/>
    <w:rsid w:val="44BBE77B"/>
    <w:rsid w:val="44C3D401"/>
    <w:rsid w:val="44C6CA9F"/>
    <w:rsid w:val="44D77502"/>
    <w:rsid w:val="44D7BA23"/>
    <w:rsid w:val="44E3AC8D"/>
    <w:rsid w:val="44E63F51"/>
    <w:rsid w:val="44F2ABAA"/>
    <w:rsid w:val="44F43343"/>
    <w:rsid w:val="44F84FAB"/>
    <w:rsid w:val="44F91576"/>
    <w:rsid w:val="451B9EA8"/>
    <w:rsid w:val="452977A3"/>
    <w:rsid w:val="4532E454"/>
    <w:rsid w:val="454A2340"/>
    <w:rsid w:val="454A7228"/>
    <w:rsid w:val="4554F4C6"/>
    <w:rsid w:val="45567D0D"/>
    <w:rsid w:val="458B4465"/>
    <w:rsid w:val="45A3BF0A"/>
    <w:rsid w:val="45AEBCF9"/>
    <w:rsid w:val="45B7E6F7"/>
    <w:rsid w:val="45C7FB5B"/>
    <w:rsid w:val="45CCEEDA"/>
    <w:rsid w:val="45CDDDBA"/>
    <w:rsid w:val="45E4CEE7"/>
    <w:rsid w:val="45E76A5B"/>
    <w:rsid w:val="45F19E36"/>
    <w:rsid w:val="45F30767"/>
    <w:rsid w:val="46035134"/>
    <w:rsid w:val="4604FE20"/>
    <w:rsid w:val="4607F10D"/>
    <w:rsid w:val="460894D4"/>
    <w:rsid w:val="460D997D"/>
    <w:rsid w:val="4619D96F"/>
    <w:rsid w:val="46452F35"/>
    <w:rsid w:val="4648E7B0"/>
    <w:rsid w:val="464C1401"/>
    <w:rsid w:val="46546FD1"/>
    <w:rsid w:val="4662EAF1"/>
    <w:rsid w:val="466AF273"/>
    <w:rsid w:val="466C17F3"/>
    <w:rsid w:val="466F0E4D"/>
    <w:rsid w:val="46D0A52D"/>
    <w:rsid w:val="46D58D76"/>
    <w:rsid w:val="46D8C3CF"/>
    <w:rsid w:val="46EB74A9"/>
    <w:rsid w:val="47011CB9"/>
    <w:rsid w:val="470F7F7D"/>
    <w:rsid w:val="4718E8F3"/>
    <w:rsid w:val="471CC18B"/>
    <w:rsid w:val="47385165"/>
    <w:rsid w:val="47435451"/>
    <w:rsid w:val="47454916"/>
    <w:rsid w:val="4747A5F3"/>
    <w:rsid w:val="474FC83B"/>
    <w:rsid w:val="475E04E2"/>
    <w:rsid w:val="476DCCB7"/>
    <w:rsid w:val="4783D94B"/>
    <w:rsid w:val="4785CD70"/>
    <w:rsid w:val="478D61E5"/>
    <w:rsid w:val="478DF534"/>
    <w:rsid w:val="47A58385"/>
    <w:rsid w:val="47AAE829"/>
    <w:rsid w:val="47B56C7F"/>
    <w:rsid w:val="47B87308"/>
    <w:rsid w:val="47C4EB4D"/>
    <w:rsid w:val="47C8FD33"/>
    <w:rsid w:val="47CDF098"/>
    <w:rsid w:val="47D123CF"/>
    <w:rsid w:val="47F43A70"/>
    <w:rsid w:val="47F90C45"/>
    <w:rsid w:val="4800A7C5"/>
    <w:rsid w:val="4804CB29"/>
    <w:rsid w:val="48062939"/>
    <w:rsid w:val="480A3B50"/>
    <w:rsid w:val="481083DC"/>
    <w:rsid w:val="48160327"/>
    <w:rsid w:val="4817B911"/>
    <w:rsid w:val="48221D20"/>
    <w:rsid w:val="482905DB"/>
    <w:rsid w:val="482BD405"/>
    <w:rsid w:val="484659F2"/>
    <w:rsid w:val="4869BDE2"/>
    <w:rsid w:val="487B5ADB"/>
    <w:rsid w:val="48A12144"/>
    <w:rsid w:val="48B2682A"/>
    <w:rsid w:val="48B4D346"/>
    <w:rsid w:val="48C115EF"/>
    <w:rsid w:val="48CD40D0"/>
    <w:rsid w:val="49447ACC"/>
    <w:rsid w:val="49564406"/>
    <w:rsid w:val="4960E089"/>
    <w:rsid w:val="496B07F3"/>
    <w:rsid w:val="49742E70"/>
    <w:rsid w:val="497956F1"/>
    <w:rsid w:val="497BCAB6"/>
    <w:rsid w:val="4986E939"/>
    <w:rsid w:val="49894386"/>
    <w:rsid w:val="49912E63"/>
    <w:rsid w:val="499B284E"/>
    <w:rsid w:val="49A98139"/>
    <w:rsid w:val="49AFF5D6"/>
    <w:rsid w:val="49CD5CA3"/>
    <w:rsid w:val="49D24C31"/>
    <w:rsid w:val="49DFC760"/>
    <w:rsid w:val="49E09874"/>
    <w:rsid w:val="49E8A498"/>
    <w:rsid w:val="49EA70F1"/>
    <w:rsid w:val="4A03E481"/>
    <w:rsid w:val="4A09CA02"/>
    <w:rsid w:val="4A0FADD3"/>
    <w:rsid w:val="4A1233F2"/>
    <w:rsid w:val="4A23E9F0"/>
    <w:rsid w:val="4A2B4F1B"/>
    <w:rsid w:val="4A2C28BC"/>
    <w:rsid w:val="4A2C9ABC"/>
    <w:rsid w:val="4A36AC7D"/>
    <w:rsid w:val="4A3A0B13"/>
    <w:rsid w:val="4A3C5958"/>
    <w:rsid w:val="4A526316"/>
    <w:rsid w:val="4A53DC2B"/>
    <w:rsid w:val="4A54488C"/>
    <w:rsid w:val="4A626787"/>
    <w:rsid w:val="4A63CB89"/>
    <w:rsid w:val="4A6DDA33"/>
    <w:rsid w:val="4A7AF1E3"/>
    <w:rsid w:val="4A8753AC"/>
    <w:rsid w:val="4A95BEEA"/>
    <w:rsid w:val="4A9F256A"/>
    <w:rsid w:val="4AB8D2F5"/>
    <w:rsid w:val="4AC110DE"/>
    <w:rsid w:val="4AC28F31"/>
    <w:rsid w:val="4AC9E6E0"/>
    <w:rsid w:val="4ACD1459"/>
    <w:rsid w:val="4ACD8F57"/>
    <w:rsid w:val="4AD3105F"/>
    <w:rsid w:val="4ADAB2B1"/>
    <w:rsid w:val="4AE879C9"/>
    <w:rsid w:val="4AE99526"/>
    <w:rsid w:val="4AF4C8B1"/>
    <w:rsid w:val="4B06EB54"/>
    <w:rsid w:val="4B13DDBE"/>
    <w:rsid w:val="4B1DF25B"/>
    <w:rsid w:val="4B266190"/>
    <w:rsid w:val="4B29DA7F"/>
    <w:rsid w:val="4B2A14A9"/>
    <w:rsid w:val="4B3EC73A"/>
    <w:rsid w:val="4B4A8459"/>
    <w:rsid w:val="4B4A9398"/>
    <w:rsid w:val="4B51D5F6"/>
    <w:rsid w:val="4B6DD1B3"/>
    <w:rsid w:val="4B73E4E1"/>
    <w:rsid w:val="4B76737E"/>
    <w:rsid w:val="4B804B7B"/>
    <w:rsid w:val="4B8B1941"/>
    <w:rsid w:val="4B8E55FA"/>
    <w:rsid w:val="4BA33DA9"/>
    <w:rsid w:val="4BB934CE"/>
    <w:rsid w:val="4BBDB77B"/>
    <w:rsid w:val="4BC6BDAB"/>
    <w:rsid w:val="4BD35D17"/>
    <w:rsid w:val="4BD9E325"/>
    <w:rsid w:val="4BDB87E9"/>
    <w:rsid w:val="4BE0592C"/>
    <w:rsid w:val="4BE4CC94"/>
    <w:rsid w:val="4BEAFC3F"/>
    <w:rsid w:val="4BF309E4"/>
    <w:rsid w:val="4C1D7C39"/>
    <w:rsid w:val="4C1E29D8"/>
    <w:rsid w:val="4C219C60"/>
    <w:rsid w:val="4C21B45E"/>
    <w:rsid w:val="4C2260C2"/>
    <w:rsid w:val="4C23D872"/>
    <w:rsid w:val="4C49FAE2"/>
    <w:rsid w:val="4C515998"/>
    <w:rsid w:val="4C5ECD20"/>
    <w:rsid w:val="4C6376FC"/>
    <w:rsid w:val="4C902E9B"/>
    <w:rsid w:val="4CA1D233"/>
    <w:rsid w:val="4CB33636"/>
    <w:rsid w:val="4CB9A935"/>
    <w:rsid w:val="4CBA5ADF"/>
    <w:rsid w:val="4CC5D586"/>
    <w:rsid w:val="4CCF26C2"/>
    <w:rsid w:val="4CDCA5BD"/>
    <w:rsid w:val="4CE5DB98"/>
    <w:rsid w:val="4CE61427"/>
    <w:rsid w:val="4CFE3B97"/>
    <w:rsid w:val="4D01E260"/>
    <w:rsid w:val="4D10CE2B"/>
    <w:rsid w:val="4D18B1EC"/>
    <w:rsid w:val="4D19AA19"/>
    <w:rsid w:val="4D1F9E44"/>
    <w:rsid w:val="4D1FBF31"/>
    <w:rsid w:val="4D31F5BA"/>
    <w:rsid w:val="4D44F983"/>
    <w:rsid w:val="4D5987DC"/>
    <w:rsid w:val="4D5EB962"/>
    <w:rsid w:val="4D6D1C94"/>
    <w:rsid w:val="4D71E551"/>
    <w:rsid w:val="4D784BC3"/>
    <w:rsid w:val="4D8F3E3C"/>
    <w:rsid w:val="4DA72021"/>
    <w:rsid w:val="4DB21025"/>
    <w:rsid w:val="4DB4774E"/>
    <w:rsid w:val="4DB6EF63"/>
    <w:rsid w:val="4DB86FD3"/>
    <w:rsid w:val="4DB9689C"/>
    <w:rsid w:val="4DD02E57"/>
    <w:rsid w:val="4DEB1822"/>
    <w:rsid w:val="4DEB8037"/>
    <w:rsid w:val="4DED1DDC"/>
    <w:rsid w:val="4DED7589"/>
    <w:rsid w:val="4DEEE3D5"/>
    <w:rsid w:val="4DF666BF"/>
    <w:rsid w:val="4DF896BE"/>
    <w:rsid w:val="4DF9C185"/>
    <w:rsid w:val="4DFC73AC"/>
    <w:rsid w:val="4E0D315B"/>
    <w:rsid w:val="4E24AE03"/>
    <w:rsid w:val="4E30C745"/>
    <w:rsid w:val="4E35A8C9"/>
    <w:rsid w:val="4E3CC6C5"/>
    <w:rsid w:val="4E3DA294"/>
    <w:rsid w:val="4E402AD2"/>
    <w:rsid w:val="4E448CF1"/>
    <w:rsid w:val="4E684698"/>
    <w:rsid w:val="4E69AD1F"/>
    <w:rsid w:val="4E91664A"/>
    <w:rsid w:val="4E9B64CB"/>
    <w:rsid w:val="4E9C160E"/>
    <w:rsid w:val="4EA6ED10"/>
    <w:rsid w:val="4EA73352"/>
    <w:rsid w:val="4EBABA7B"/>
    <w:rsid w:val="4F0279C1"/>
    <w:rsid w:val="4F0659E1"/>
    <w:rsid w:val="4F253A85"/>
    <w:rsid w:val="4F2C76F3"/>
    <w:rsid w:val="4F36490A"/>
    <w:rsid w:val="4F37BA9D"/>
    <w:rsid w:val="4F553DF7"/>
    <w:rsid w:val="4F646AB0"/>
    <w:rsid w:val="4F64AB46"/>
    <w:rsid w:val="4F6B1953"/>
    <w:rsid w:val="4F7D51D9"/>
    <w:rsid w:val="4FA44CF7"/>
    <w:rsid w:val="4FA6BE54"/>
    <w:rsid w:val="4FB17569"/>
    <w:rsid w:val="4FB1BA6B"/>
    <w:rsid w:val="4FBD065F"/>
    <w:rsid w:val="4FBE71AA"/>
    <w:rsid w:val="4FBFA7AD"/>
    <w:rsid w:val="4FD19AA5"/>
    <w:rsid w:val="4FD84056"/>
    <w:rsid w:val="4FDD66AB"/>
    <w:rsid w:val="4FE1587D"/>
    <w:rsid w:val="4FE5539A"/>
    <w:rsid w:val="5009773E"/>
    <w:rsid w:val="5039A2B0"/>
    <w:rsid w:val="5041848F"/>
    <w:rsid w:val="50606DC2"/>
    <w:rsid w:val="5060DBE6"/>
    <w:rsid w:val="50662271"/>
    <w:rsid w:val="506A1653"/>
    <w:rsid w:val="507F72CE"/>
    <w:rsid w:val="508B55A1"/>
    <w:rsid w:val="509554D5"/>
    <w:rsid w:val="50A23D37"/>
    <w:rsid w:val="50B321E6"/>
    <w:rsid w:val="50BC1BED"/>
    <w:rsid w:val="50BC7A82"/>
    <w:rsid w:val="50BD33DC"/>
    <w:rsid w:val="50C06005"/>
    <w:rsid w:val="50C6B058"/>
    <w:rsid w:val="50D51E59"/>
    <w:rsid w:val="50DADA16"/>
    <w:rsid w:val="50F36188"/>
    <w:rsid w:val="50FE5811"/>
    <w:rsid w:val="50FEB15C"/>
    <w:rsid w:val="510BA6CE"/>
    <w:rsid w:val="51151AD2"/>
    <w:rsid w:val="51267902"/>
    <w:rsid w:val="513CE599"/>
    <w:rsid w:val="5142B4D6"/>
    <w:rsid w:val="5142B7BB"/>
    <w:rsid w:val="5143C0F9"/>
    <w:rsid w:val="51482404"/>
    <w:rsid w:val="514B3F98"/>
    <w:rsid w:val="514EA3E0"/>
    <w:rsid w:val="5165A1E9"/>
    <w:rsid w:val="51686230"/>
    <w:rsid w:val="5169FD68"/>
    <w:rsid w:val="516F7A3C"/>
    <w:rsid w:val="5170B428"/>
    <w:rsid w:val="5174572A"/>
    <w:rsid w:val="517A9D38"/>
    <w:rsid w:val="519CAB13"/>
    <w:rsid w:val="51BFA244"/>
    <w:rsid w:val="51D38E16"/>
    <w:rsid w:val="51DB5BCB"/>
    <w:rsid w:val="51E89924"/>
    <w:rsid w:val="51F0F0A7"/>
    <w:rsid w:val="51F14AFF"/>
    <w:rsid w:val="51F1B434"/>
    <w:rsid w:val="5210157D"/>
    <w:rsid w:val="5210FE2D"/>
    <w:rsid w:val="52150712"/>
    <w:rsid w:val="5218EAF6"/>
    <w:rsid w:val="522BD869"/>
    <w:rsid w:val="52326933"/>
    <w:rsid w:val="5249C88A"/>
    <w:rsid w:val="524BBCE6"/>
    <w:rsid w:val="524C10D2"/>
    <w:rsid w:val="524E3D33"/>
    <w:rsid w:val="5268DF88"/>
    <w:rsid w:val="526E8CB4"/>
    <w:rsid w:val="5277FFA5"/>
    <w:rsid w:val="527821A4"/>
    <w:rsid w:val="5298CEA9"/>
    <w:rsid w:val="529A0126"/>
    <w:rsid w:val="529A70DA"/>
    <w:rsid w:val="52A383A6"/>
    <w:rsid w:val="52A45529"/>
    <w:rsid w:val="52A66DF7"/>
    <w:rsid w:val="52BAD421"/>
    <w:rsid w:val="52BD1B59"/>
    <w:rsid w:val="52BEF15A"/>
    <w:rsid w:val="52CD8B29"/>
    <w:rsid w:val="52E88E47"/>
    <w:rsid w:val="52F55168"/>
    <w:rsid w:val="52FE07AF"/>
    <w:rsid w:val="5301DEAC"/>
    <w:rsid w:val="5304B819"/>
    <w:rsid w:val="530CF9A5"/>
    <w:rsid w:val="5313191D"/>
    <w:rsid w:val="53255E3F"/>
    <w:rsid w:val="53434F33"/>
    <w:rsid w:val="53471620"/>
    <w:rsid w:val="5347A6E0"/>
    <w:rsid w:val="534B5FE5"/>
    <w:rsid w:val="535376A7"/>
    <w:rsid w:val="5358B01C"/>
    <w:rsid w:val="5371F313"/>
    <w:rsid w:val="5387BAAF"/>
    <w:rsid w:val="5393A3BB"/>
    <w:rsid w:val="53B957B7"/>
    <w:rsid w:val="53C423BC"/>
    <w:rsid w:val="53CD81C7"/>
    <w:rsid w:val="53D13BC2"/>
    <w:rsid w:val="53D5364D"/>
    <w:rsid w:val="53D927D4"/>
    <w:rsid w:val="53DA5697"/>
    <w:rsid w:val="53E2600D"/>
    <w:rsid w:val="53F5E70A"/>
    <w:rsid w:val="540147D9"/>
    <w:rsid w:val="54052406"/>
    <w:rsid w:val="5408CE74"/>
    <w:rsid w:val="540C82DE"/>
    <w:rsid w:val="541A59F3"/>
    <w:rsid w:val="542C16B4"/>
    <w:rsid w:val="543B78EC"/>
    <w:rsid w:val="543BD4AA"/>
    <w:rsid w:val="543F16A0"/>
    <w:rsid w:val="544B95EB"/>
    <w:rsid w:val="54575C8D"/>
    <w:rsid w:val="5481AE4A"/>
    <w:rsid w:val="548C3628"/>
    <w:rsid w:val="54985C7D"/>
    <w:rsid w:val="549B45E6"/>
    <w:rsid w:val="54A0EC76"/>
    <w:rsid w:val="54AC240C"/>
    <w:rsid w:val="54AEC73C"/>
    <w:rsid w:val="54CC167A"/>
    <w:rsid w:val="54CCFF02"/>
    <w:rsid w:val="54CD2C60"/>
    <w:rsid w:val="54F05EDC"/>
    <w:rsid w:val="550FA596"/>
    <w:rsid w:val="550FEF39"/>
    <w:rsid w:val="5511898C"/>
    <w:rsid w:val="5511DF7A"/>
    <w:rsid w:val="551B1342"/>
    <w:rsid w:val="551F4F79"/>
    <w:rsid w:val="55207CF2"/>
    <w:rsid w:val="552CB5EF"/>
    <w:rsid w:val="552E1FA1"/>
    <w:rsid w:val="5533DEE5"/>
    <w:rsid w:val="554CD9E4"/>
    <w:rsid w:val="554EBDCE"/>
    <w:rsid w:val="5550887F"/>
    <w:rsid w:val="5559D1CC"/>
    <w:rsid w:val="555F9A0A"/>
    <w:rsid w:val="556D8F75"/>
    <w:rsid w:val="5579BF81"/>
    <w:rsid w:val="557A0C4B"/>
    <w:rsid w:val="558B4E26"/>
    <w:rsid w:val="55A9FDD8"/>
    <w:rsid w:val="55C34554"/>
    <w:rsid w:val="55CE50FD"/>
    <w:rsid w:val="55D15CD1"/>
    <w:rsid w:val="55DC86AE"/>
    <w:rsid w:val="55EDA5BE"/>
    <w:rsid w:val="55F0AB51"/>
    <w:rsid w:val="55F4A70E"/>
    <w:rsid w:val="5601FAC2"/>
    <w:rsid w:val="5605E12E"/>
    <w:rsid w:val="5625FB00"/>
    <w:rsid w:val="56280782"/>
    <w:rsid w:val="562951EA"/>
    <w:rsid w:val="563628CF"/>
    <w:rsid w:val="563F790A"/>
    <w:rsid w:val="564D0B2B"/>
    <w:rsid w:val="564D2273"/>
    <w:rsid w:val="5650DE40"/>
    <w:rsid w:val="5668A5FE"/>
    <w:rsid w:val="56831F39"/>
    <w:rsid w:val="5692C971"/>
    <w:rsid w:val="56CF1411"/>
    <w:rsid w:val="56CF2A5E"/>
    <w:rsid w:val="56F8784A"/>
    <w:rsid w:val="56F94352"/>
    <w:rsid w:val="56FD45E0"/>
    <w:rsid w:val="570B2927"/>
    <w:rsid w:val="571F8E38"/>
    <w:rsid w:val="5725F72B"/>
    <w:rsid w:val="5731854D"/>
    <w:rsid w:val="5733A37F"/>
    <w:rsid w:val="573DD1D0"/>
    <w:rsid w:val="57429A66"/>
    <w:rsid w:val="5754C4E0"/>
    <w:rsid w:val="5754CC6D"/>
    <w:rsid w:val="575AE5EB"/>
    <w:rsid w:val="5760C9D1"/>
    <w:rsid w:val="5780F0ED"/>
    <w:rsid w:val="5784779A"/>
    <w:rsid w:val="578756B3"/>
    <w:rsid w:val="57A31B59"/>
    <w:rsid w:val="57AFB08F"/>
    <w:rsid w:val="57B0453D"/>
    <w:rsid w:val="57B4EF6C"/>
    <w:rsid w:val="57C94964"/>
    <w:rsid w:val="57C9A40F"/>
    <w:rsid w:val="57D14A81"/>
    <w:rsid w:val="580AD365"/>
    <w:rsid w:val="580C9EA4"/>
    <w:rsid w:val="581301C4"/>
    <w:rsid w:val="58258C99"/>
    <w:rsid w:val="582D753A"/>
    <w:rsid w:val="58301C85"/>
    <w:rsid w:val="583A5457"/>
    <w:rsid w:val="58424944"/>
    <w:rsid w:val="5843E05A"/>
    <w:rsid w:val="584F4181"/>
    <w:rsid w:val="5860B5FD"/>
    <w:rsid w:val="58675A3A"/>
    <w:rsid w:val="5868D00A"/>
    <w:rsid w:val="58734D94"/>
    <w:rsid w:val="58947FCE"/>
    <w:rsid w:val="58962F22"/>
    <w:rsid w:val="58B741C6"/>
    <w:rsid w:val="58B8CF3E"/>
    <w:rsid w:val="58BECFC1"/>
    <w:rsid w:val="58C4404C"/>
    <w:rsid w:val="58CB3D22"/>
    <w:rsid w:val="58D18AD8"/>
    <w:rsid w:val="58DE627A"/>
    <w:rsid w:val="58E3BA47"/>
    <w:rsid w:val="58E5CABE"/>
    <w:rsid w:val="58EF3DBE"/>
    <w:rsid w:val="58F2652F"/>
    <w:rsid w:val="58F519F6"/>
    <w:rsid w:val="59079BD2"/>
    <w:rsid w:val="590A86E4"/>
    <w:rsid w:val="591909A4"/>
    <w:rsid w:val="591F41BA"/>
    <w:rsid w:val="59211453"/>
    <w:rsid w:val="592BF317"/>
    <w:rsid w:val="592FEF0E"/>
    <w:rsid w:val="593022EF"/>
    <w:rsid w:val="593A5B9B"/>
    <w:rsid w:val="593A74DE"/>
    <w:rsid w:val="59454410"/>
    <w:rsid w:val="594AE3CB"/>
    <w:rsid w:val="59511EEE"/>
    <w:rsid w:val="5953C616"/>
    <w:rsid w:val="59560487"/>
    <w:rsid w:val="595F35F3"/>
    <w:rsid w:val="596EBB7E"/>
    <w:rsid w:val="597F5439"/>
    <w:rsid w:val="5984B209"/>
    <w:rsid w:val="599B9626"/>
    <w:rsid w:val="599F4FE6"/>
    <w:rsid w:val="59A295CF"/>
    <w:rsid w:val="59B8A5A0"/>
    <w:rsid w:val="59BCAF55"/>
    <w:rsid w:val="59BCC381"/>
    <w:rsid w:val="59CDD5CA"/>
    <w:rsid w:val="59E1DBC8"/>
    <w:rsid w:val="59EBA281"/>
    <w:rsid w:val="59FE129E"/>
    <w:rsid w:val="5A0307AD"/>
    <w:rsid w:val="5A07A9E2"/>
    <w:rsid w:val="5A0D3B3F"/>
    <w:rsid w:val="5A0E5E62"/>
    <w:rsid w:val="5A0EA194"/>
    <w:rsid w:val="5A0F99EE"/>
    <w:rsid w:val="5A102737"/>
    <w:rsid w:val="5A316BAE"/>
    <w:rsid w:val="5A3D4818"/>
    <w:rsid w:val="5A3DA66E"/>
    <w:rsid w:val="5A4067A9"/>
    <w:rsid w:val="5A670D83"/>
    <w:rsid w:val="5A9BED4D"/>
    <w:rsid w:val="5AAA99D7"/>
    <w:rsid w:val="5AACED50"/>
    <w:rsid w:val="5ABAC18A"/>
    <w:rsid w:val="5ABAE8A0"/>
    <w:rsid w:val="5AC0808E"/>
    <w:rsid w:val="5AC90143"/>
    <w:rsid w:val="5ADF9587"/>
    <w:rsid w:val="5AEB3024"/>
    <w:rsid w:val="5AEBFFAA"/>
    <w:rsid w:val="5AEE70EE"/>
    <w:rsid w:val="5AF6BB76"/>
    <w:rsid w:val="5AF6E7A3"/>
    <w:rsid w:val="5B062864"/>
    <w:rsid w:val="5B08CEF6"/>
    <w:rsid w:val="5B0ABE40"/>
    <w:rsid w:val="5B0DDA25"/>
    <w:rsid w:val="5B143F1A"/>
    <w:rsid w:val="5B1FB0AF"/>
    <w:rsid w:val="5B20D5F0"/>
    <w:rsid w:val="5B240EA6"/>
    <w:rsid w:val="5B2B60EA"/>
    <w:rsid w:val="5B2CDFD3"/>
    <w:rsid w:val="5B3F5F31"/>
    <w:rsid w:val="5B3FB62C"/>
    <w:rsid w:val="5B3FC336"/>
    <w:rsid w:val="5B61777E"/>
    <w:rsid w:val="5B753537"/>
    <w:rsid w:val="5B799D41"/>
    <w:rsid w:val="5B818617"/>
    <w:rsid w:val="5B81882D"/>
    <w:rsid w:val="5B843B20"/>
    <w:rsid w:val="5B8D8CEC"/>
    <w:rsid w:val="5B961645"/>
    <w:rsid w:val="5BA3B528"/>
    <w:rsid w:val="5BA8D9C7"/>
    <w:rsid w:val="5BBECFD3"/>
    <w:rsid w:val="5BC433C3"/>
    <w:rsid w:val="5BE03BE5"/>
    <w:rsid w:val="5BEFBE2A"/>
    <w:rsid w:val="5BFDCDED"/>
    <w:rsid w:val="5C05DB8D"/>
    <w:rsid w:val="5C067CEE"/>
    <w:rsid w:val="5C09F373"/>
    <w:rsid w:val="5C0AF7B7"/>
    <w:rsid w:val="5C1DE874"/>
    <w:rsid w:val="5C2C1059"/>
    <w:rsid w:val="5C3080ED"/>
    <w:rsid w:val="5C345BE2"/>
    <w:rsid w:val="5C445E6E"/>
    <w:rsid w:val="5C4BBE73"/>
    <w:rsid w:val="5C6331A5"/>
    <w:rsid w:val="5C6542BB"/>
    <w:rsid w:val="5C6E9E49"/>
    <w:rsid w:val="5C8EE794"/>
    <w:rsid w:val="5C910280"/>
    <w:rsid w:val="5C9A5C61"/>
    <w:rsid w:val="5CC48819"/>
    <w:rsid w:val="5CD2F77D"/>
    <w:rsid w:val="5CDCBF8B"/>
    <w:rsid w:val="5CE3A6BC"/>
    <w:rsid w:val="5CE823C1"/>
    <w:rsid w:val="5CE9514B"/>
    <w:rsid w:val="5CEEB351"/>
    <w:rsid w:val="5CEFA64C"/>
    <w:rsid w:val="5CF5D968"/>
    <w:rsid w:val="5CF6CE91"/>
    <w:rsid w:val="5CF897C9"/>
    <w:rsid w:val="5CF8FDBC"/>
    <w:rsid w:val="5CFD6D9E"/>
    <w:rsid w:val="5CFDFC79"/>
    <w:rsid w:val="5D01CBFE"/>
    <w:rsid w:val="5D0D1FB3"/>
    <w:rsid w:val="5D1C4C3E"/>
    <w:rsid w:val="5D2325B9"/>
    <w:rsid w:val="5D36FF34"/>
    <w:rsid w:val="5D41AAA8"/>
    <w:rsid w:val="5D420F4F"/>
    <w:rsid w:val="5D45937F"/>
    <w:rsid w:val="5D53B44C"/>
    <w:rsid w:val="5D61732B"/>
    <w:rsid w:val="5D698F20"/>
    <w:rsid w:val="5D6DDA78"/>
    <w:rsid w:val="5D76300E"/>
    <w:rsid w:val="5D7A7CE8"/>
    <w:rsid w:val="5D83DA46"/>
    <w:rsid w:val="5D8E6F8D"/>
    <w:rsid w:val="5DA250F8"/>
    <w:rsid w:val="5DBFDDF5"/>
    <w:rsid w:val="5DD3FE9F"/>
    <w:rsid w:val="5DDEA8FD"/>
    <w:rsid w:val="5DE2C3BB"/>
    <w:rsid w:val="5DE43DC3"/>
    <w:rsid w:val="5DF18FAA"/>
    <w:rsid w:val="5DF6D65E"/>
    <w:rsid w:val="5E01A730"/>
    <w:rsid w:val="5E06C1E9"/>
    <w:rsid w:val="5E1645B2"/>
    <w:rsid w:val="5E17EBE5"/>
    <w:rsid w:val="5E2B4057"/>
    <w:rsid w:val="5E30FF68"/>
    <w:rsid w:val="5E31BF56"/>
    <w:rsid w:val="5E3A721D"/>
    <w:rsid w:val="5E3F62EE"/>
    <w:rsid w:val="5E41A19A"/>
    <w:rsid w:val="5E702E4F"/>
    <w:rsid w:val="5E799A41"/>
    <w:rsid w:val="5E7AFADB"/>
    <w:rsid w:val="5E9B3062"/>
    <w:rsid w:val="5EA274F7"/>
    <w:rsid w:val="5EA7A5D7"/>
    <w:rsid w:val="5EAABF84"/>
    <w:rsid w:val="5EB3C939"/>
    <w:rsid w:val="5EC12D54"/>
    <w:rsid w:val="5EDADDDD"/>
    <w:rsid w:val="5EDC8F28"/>
    <w:rsid w:val="5EE191AD"/>
    <w:rsid w:val="5EEB05CB"/>
    <w:rsid w:val="5EF1184B"/>
    <w:rsid w:val="5EFDAA27"/>
    <w:rsid w:val="5F00CE33"/>
    <w:rsid w:val="5F1BA69A"/>
    <w:rsid w:val="5F1C3CF9"/>
    <w:rsid w:val="5F1E0239"/>
    <w:rsid w:val="5F32159F"/>
    <w:rsid w:val="5F34F03A"/>
    <w:rsid w:val="5F3AD8DE"/>
    <w:rsid w:val="5F40FFE1"/>
    <w:rsid w:val="5F41B2A2"/>
    <w:rsid w:val="5F5C1E02"/>
    <w:rsid w:val="5F80F9EF"/>
    <w:rsid w:val="5F8EAA4C"/>
    <w:rsid w:val="5FB13F97"/>
    <w:rsid w:val="5FB665D6"/>
    <w:rsid w:val="5FC1CB44"/>
    <w:rsid w:val="5FC74892"/>
    <w:rsid w:val="5FEEC614"/>
    <w:rsid w:val="5FFD28CF"/>
    <w:rsid w:val="600809DD"/>
    <w:rsid w:val="60116111"/>
    <w:rsid w:val="601F09E8"/>
    <w:rsid w:val="6021AD32"/>
    <w:rsid w:val="60220E58"/>
    <w:rsid w:val="602853C1"/>
    <w:rsid w:val="603AAD6F"/>
    <w:rsid w:val="603CF2A9"/>
    <w:rsid w:val="603F3224"/>
    <w:rsid w:val="605E5169"/>
    <w:rsid w:val="6069CA1A"/>
    <w:rsid w:val="6071A7C3"/>
    <w:rsid w:val="6073B4FC"/>
    <w:rsid w:val="6073DB0B"/>
    <w:rsid w:val="6080CBAF"/>
    <w:rsid w:val="60986814"/>
    <w:rsid w:val="6098AFDA"/>
    <w:rsid w:val="609F7D2E"/>
    <w:rsid w:val="60A19719"/>
    <w:rsid w:val="60A1A328"/>
    <w:rsid w:val="60A6EECC"/>
    <w:rsid w:val="60AEE224"/>
    <w:rsid w:val="60B02147"/>
    <w:rsid w:val="60D94ED0"/>
    <w:rsid w:val="60E963B7"/>
    <w:rsid w:val="60F6A181"/>
    <w:rsid w:val="60FB5269"/>
    <w:rsid w:val="60FC54DA"/>
    <w:rsid w:val="60FC8D9A"/>
    <w:rsid w:val="6104D097"/>
    <w:rsid w:val="610DB589"/>
    <w:rsid w:val="6113D53E"/>
    <w:rsid w:val="61216ACD"/>
    <w:rsid w:val="6124F6FE"/>
    <w:rsid w:val="61310018"/>
    <w:rsid w:val="61551145"/>
    <w:rsid w:val="6166E73F"/>
    <w:rsid w:val="616FA275"/>
    <w:rsid w:val="617CD3D7"/>
    <w:rsid w:val="6187882F"/>
    <w:rsid w:val="619A2D05"/>
    <w:rsid w:val="61B734E1"/>
    <w:rsid w:val="61C22474"/>
    <w:rsid w:val="61D4279E"/>
    <w:rsid w:val="61DF7A5C"/>
    <w:rsid w:val="61ECBCCE"/>
    <w:rsid w:val="6205BFB7"/>
    <w:rsid w:val="6207D3F6"/>
    <w:rsid w:val="620CB64C"/>
    <w:rsid w:val="6217AB94"/>
    <w:rsid w:val="622112B5"/>
    <w:rsid w:val="622686D1"/>
    <w:rsid w:val="622A989A"/>
    <w:rsid w:val="6230907D"/>
    <w:rsid w:val="623FC843"/>
    <w:rsid w:val="62409F19"/>
    <w:rsid w:val="62479EC8"/>
    <w:rsid w:val="624D1E1D"/>
    <w:rsid w:val="624EF5EE"/>
    <w:rsid w:val="624F62E9"/>
    <w:rsid w:val="62505186"/>
    <w:rsid w:val="62547906"/>
    <w:rsid w:val="625B3421"/>
    <w:rsid w:val="62620046"/>
    <w:rsid w:val="626E8F95"/>
    <w:rsid w:val="628E6D36"/>
    <w:rsid w:val="62C7C1CE"/>
    <w:rsid w:val="62CE4B69"/>
    <w:rsid w:val="62E6613D"/>
    <w:rsid w:val="62E74470"/>
    <w:rsid w:val="62EB2925"/>
    <w:rsid w:val="62FCFA28"/>
    <w:rsid w:val="62FD7BB8"/>
    <w:rsid w:val="62FF3764"/>
    <w:rsid w:val="6310148A"/>
    <w:rsid w:val="6310A471"/>
    <w:rsid w:val="63161593"/>
    <w:rsid w:val="6317F84F"/>
    <w:rsid w:val="63199138"/>
    <w:rsid w:val="631CC642"/>
    <w:rsid w:val="632339AE"/>
    <w:rsid w:val="634251BA"/>
    <w:rsid w:val="634688FB"/>
    <w:rsid w:val="634901D3"/>
    <w:rsid w:val="634DC688"/>
    <w:rsid w:val="6354EC3D"/>
    <w:rsid w:val="63640402"/>
    <w:rsid w:val="637CBD0E"/>
    <w:rsid w:val="6383562B"/>
    <w:rsid w:val="638768AB"/>
    <w:rsid w:val="638DBC76"/>
    <w:rsid w:val="639DBFCD"/>
    <w:rsid w:val="63A01B48"/>
    <w:rsid w:val="63B10960"/>
    <w:rsid w:val="63C538C8"/>
    <w:rsid w:val="63CB0AF0"/>
    <w:rsid w:val="63D0B5C4"/>
    <w:rsid w:val="63D52782"/>
    <w:rsid w:val="63DB218E"/>
    <w:rsid w:val="63DC736D"/>
    <w:rsid w:val="63DDCC5A"/>
    <w:rsid w:val="63EF5799"/>
    <w:rsid w:val="63F2EB78"/>
    <w:rsid w:val="63FA42EB"/>
    <w:rsid w:val="63FB159B"/>
    <w:rsid w:val="6403F6C4"/>
    <w:rsid w:val="64078391"/>
    <w:rsid w:val="640FD4D9"/>
    <w:rsid w:val="6416D942"/>
    <w:rsid w:val="641BCF68"/>
    <w:rsid w:val="6423AF43"/>
    <w:rsid w:val="6423DD06"/>
    <w:rsid w:val="642BB645"/>
    <w:rsid w:val="6431F065"/>
    <w:rsid w:val="64378DBB"/>
    <w:rsid w:val="643F9B5C"/>
    <w:rsid w:val="644007EE"/>
    <w:rsid w:val="6445891C"/>
    <w:rsid w:val="644A3EA9"/>
    <w:rsid w:val="644B2FD0"/>
    <w:rsid w:val="645B02FD"/>
    <w:rsid w:val="646DCE64"/>
    <w:rsid w:val="646ED9ED"/>
    <w:rsid w:val="6473E66E"/>
    <w:rsid w:val="6478D5C4"/>
    <w:rsid w:val="64889495"/>
    <w:rsid w:val="64A21539"/>
    <w:rsid w:val="64B3F74B"/>
    <w:rsid w:val="64B8B50C"/>
    <w:rsid w:val="64C28A98"/>
    <w:rsid w:val="64C7752B"/>
    <w:rsid w:val="64D4AAFE"/>
    <w:rsid w:val="64D7F877"/>
    <w:rsid w:val="64E88224"/>
    <w:rsid w:val="64E9BE61"/>
    <w:rsid w:val="64F10E34"/>
    <w:rsid w:val="64FC8AE0"/>
    <w:rsid w:val="64FCB114"/>
    <w:rsid w:val="64FDFA91"/>
    <w:rsid w:val="650A175F"/>
    <w:rsid w:val="650AA326"/>
    <w:rsid w:val="651F5A64"/>
    <w:rsid w:val="65349808"/>
    <w:rsid w:val="653F6AFD"/>
    <w:rsid w:val="65424820"/>
    <w:rsid w:val="65447470"/>
    <w:rsid w:val="654BB280"/>
    <w:rsid w:val="655FB6F7"/>
    <w:rsid w:val="6575D8D5"/>
    <w:rsid w:val="65835A5A"/>
    <w:rsid w:val="65894FFF"/>
    <w:rsid w:val="65949C11"/>
    <w:rsid w:val="65B255F2"/>
    <w:rsid w:val="65C21ABB"/>
    <w:rsid w:val="65CF95DC"/>
    <w:rsid w:val="65D90BCD"/>
    <w:rsid w:val="65DDBAB4"/>
    <w:rsid w:val="65DFE352"/>
    <w:rsid w:val="65E8800F"/>
    <w:rsid w:val="660BC749"/>
    <w:rsid w:val="660E0E62"/>
    <w:rsid w:val="661777E3"/>
    <w:rsid w:val="66205B93"/>
    <w:rsid w:val="663D8D5C"/>
    <w:rsid w:val="665B895E"/>
    <w:rsid w:val="665FCA0F"/>
    <w:rsid w:val="6663113F"/>
    <w:rsid w:val="6668477A"/>
    <w:rsid w:val="6680A295"/>
    <w:rsid w:val="669BF3CE"/>
    <w:rsid w:val="66A089B8"/>
    <w:rsid w:val="66A72630"/>
    <w:rsid w:val="66B65E4C"/>
    <w:rsid w:val="66C432FC"/>
    <w:rsid w:val="66CD33E9"/>
    <w:rsid w:val="66D03637"/>
    <w:rsid w:val="66D830A2"/>
    <w:rsid w:val="66DFAB02"/>
    <w:rsid w:val="66F31EC8"/>
    <w:rsid w:val="66FA341B"/>
    <w:rsid w:val="67006279"/>
    <w:rsid w:val="671FE326"/>
    <w:rsid w:val="6725BF02"/>
    <w:rsid w:val="672623B8"/>
    <w:rsid w:val="6730EEE7"/>
    <w:rsid w:val="67363768"/>
    <w:rsid w:val="67391E25"/>
    <w:rsid w:val="673EC9AC"/>
    <w:rsid w:val="675C5E1C"/>
    <w:rsid w:val="67637137"/>
    <w:rsid w:val="6774287C"/>
    <w:rsid w:val="67747EA0"/>
    <w:rsid w:val="677FF6FD"/>
    <w:rsid w:val="678D5402"/>
    <w:rsid w:val="678F612D"/>
    <w:rsid w:val="67974B70"/>
    <w:rsid w:val="679E8F67"/>
    <w:rsid w:val="67A70B83"/>
    <w:rsid w:val="67A9CE78"/>
    <w:rsid w:val="67AEA8E9"/>
    <w:rsid w:val="67B30C9D"/>
    <w:rsid w:val="67B3C88F"/>
    <w:rsid w:val="67B4FFF3"/>
    <w:rsid w:val="67D6AEB0"/>
    <w:rsid w:val="67DAC184"/>
    <w:rsid w:val="67E04ADD"/>
    <w:rsid w:val="67EA9560"/>
    <w:rsid w:val="67F0F7F8"/>
    <w:rsid w:val="67FDA357"/>
    <w:rsid w:val="68098773"/>
    <w:rsid w:val="680989C2"/>
    <w:rsid w:val="6810D64F"/>
    <w:rsid w:val="68149242"/>
    <w:rsid w:val="6814FBF8"/>
    <w:rsid w:val="68150204"/>
    <w:rsid w:val="681CEBE5"/>
    <w:rsid w:val="681D3CF7"/>
    <w:rsid w:val="682130CA"/>
    <w:rsid w:val="68292B91"/>
    <w:rsid w:val="68298B09"/>
    <w:rsid w:val="6836AF8C"/>
    <w:rsid w:val="6839C6B0"/>
    <w:rsid w:val="68455630"/>
    <w:rsid w:val="685663AE"/>
    <w:rsid w:val="6858C724"/>
    <w:rsid w:val="685BE46D"/>
    <w:rsid w:val="686E81F8"/>
    <w:rsid w:val="6871D6A4"/>
    <w:rsid w:val="6875F923"/>
    <w:rsid w:val="687C36A2"/>
    <w:rsid w:val="688218A1"/>
    <w:rsid w:val="6883A862"/>
    <w:rsid w:val="688CCA42"/>
    <w:rsid w:val="688F1C1E"/>
    <w:rsid w:val="68994057"/>
    <w:rsid w:val="689C5C02"/>
    <w:rsid w:val="689FD08A"/>
    <w:rsid w:val="68A70C50"/>
    <w:rsid w:val="68BDF6FD"/>
    <w:rsid w:val="68C5C54B"/>
    <w:rsid w:val="68C75BAB"/>
    <w:rsid w:val="68C9E707"/>
    <w:rsid w:val="68D93CA2"/>
    <w:rsid w:val="68DE7A1A"/>
    <w:rsid w:val="68E17F81"/>
    <w:rsid w:val="68EA0CBC"/>
    <w:rsid w:val="68FB39D4"/>
    <w:rsid w:val="6903F7FA"/>
    <w:rsid w:val="690AF2A5"/>
    <w:rsid w:val="6911F150"/>
    <w:rsid w:val="69221A9A"/>
    <w:rsid w:val="6922215E"/>
    <w:rsid w:val="692243FD"/>
    <w:rsid w:val="695DAB59"/>
    <w:rsid w:val="696E5D96"/>
    <w:rsid w:val="69A84667"/>
    <w:rsid w:val="69AA690A"/>
    <w:rsid w:val="69ABBCCA"/>
    <w:rsid w:val="69ABC928"/>
    <w:rsid w:val="69B20B52"/>
    <w:rsid w:val="69B2250D"/>
    <w:rsid w:val="69B991A1"/>
    <w:rsid w:val="69BCF1CF"/>
    <w:rsid w:val="69D15C6E"/>
    <w:rsid w:val="69D95A9D"/>
    <w:rsid w:val="69E81B7A"/>
    <w:rsid w:val="69F8FC4A"/>
    <w:rsid w:val="69FE2324"/>
    <w:rsid w:val="6A01D5F1"/>
    <w:rsid w:val="6A050269"/>
    <w:rsid w:val="6A11AB6E"/>
    <w:rsid w:val="6A155DC2"/>
    <w:rsid w:val="6A1896A5"/>
    <w:rsid w:val="6A1E518C"/>
    <w:rsid w:val="6A212D63"/>
    <w:rsid w:val="6A33548E"/>
    <w:rsid w:val="6A4EC557"/>
    <w:rsid w:val="6A5939CF"/>
    <w:rsid w:val="6A61A0A6"/>
    <w:rsid w:val="6A69E700"/>
    <w:rsid w:val="6A6FFE90"/>
    <w:rsid w:val="6A7E670A"/>
    <w:rsid w:val="6A93BC46"/>
    <w:rsid w:val="6A9F0E73"/>
    <w:rsid w:val="6AA601C4"/>
    <w:rsid w:val="6AB086D6"/>
    <w:rsid w:val="6AB123F8"/>
    <w:rsid w:val="6AB85E94"/>
    <w:rsid w:val="6AC638B7"/>
    <w:rsid w:val="6ACE241A"/>
    <w:rsid w:val="6ADAEDBE"/>
    <w:rsid w:val="6AE14490"/>
    <w:rsid w:val="6AF1748C"/>
    <w:rsid w:val="6AF95C3D"/>
    <w:rsid w:val="6B02CEEB"/>
    <w:rsid w:val="6B05C510"/>
    <w:rsid w:val="6B0B166C"/>
    <w:rsid w:val="6B19E6DD"/>
    <w:rsid w:val="6B38CF0C"/>
    <w:rsid w:val="6B428447"/>
    <w:rsid w:val="6B5935BA"/>
    <w:rsid w:val="6B594C39"/>
    <w:rsid w:val="6B69ADB8"/>
    <w:rsid w:val="6B6DC70A"/>
    <w:rsid w:val="6B793491"/>
    <w:rsid w:val="6B7BDEAD"/>
    <w:rsid w:val="6B86C702"/>
    <w:rsid w:val="6B8BA3C9"/>
    <w:rsid w:val="6BA1B800"/>
    <w:rsid w:val="6BA6462C"/>
    <w:rsid w:val="6BB207AB"/>
    <w:rsid w:val="6BB249F1"/>
    <w:rsid w:val="6BCBB806"/>
    <w:rsid w:val="6BCC9740"/>
    <w:rsid w:val="6BCDE672"/>
    <w:rsid w:val="6BD1A3C0"/>
    <w:rsid w:val="6BD9ADC7"/>
    <w:rsid w:val="6BDEA690"/>
    <w:rsid w:val="6BDF4E2A"/>
    <w:rsid w:val="6BF1194F"/>
    <w:rsid w:val="6BFEB711"/>
    <w:rsid w:val="6BFEC1E9"/>
    <w:rsid w:val="6C0A9B6A"/>
    <w:rsid w:val="6C0EF426"/>
    <w:rsid w:val="6C19D335"/>
    <w:rsid w:val="6C23ECDD"/>
    <w:rsid w:val="6C35744A"/>
    <w:rsid w:val="6C4AE1D9"/>
    <w:rsid w:val="6C4EB3A7"/>
    <w:rsid w:val="6C523BA3"/>
    <w:rsid w:val="6C643E50"/>
    <w:rsid w:val="6C6883BC"/>
    <w:rsid w:val="6C71A874"/>
    <w:rsid w:val="6C807CD6"/>
    <w:rsid w:val="6C975E85"/>
    <w:rsid w:val="6C99965E"/>
    <w:rsid w:val="6C9CB48B"/>
    <w:rsid w:val="6C9DA609"/>
    <w:rsid w:val="6CA9353F"/>
    <w:rsid w:val="6CAE8C09"/>
    <w:rsid w:val="6CAF9762"/>
    <w:rsid w:val="6CBF774A"/>
    <w:rsid w:val="6CC46548"/>
    <w:rsid w:val="6CCE7814"/>
    <w:rsid w:val="6CE4A2B6"/>
    <w:rsid w:val="6CF21DA8"/>
    <w:rsid w:val="6CF4E899"/>
    <w:rsid w:val="6CF69457"/>
    <w:rsid w:val="6CF7D19F"/>
    <w:rsid w:val="6D0A1DD9"/>
    <w:rsid w:val="6D0AE8AD"/>
    <w:rsid w:val="6D107E85"/>
    <w:rsid w:val="6D2B0DBF"/>
    <w:rsid w:val="6D2E839A"/>
    <w:rsid w:val="6D53C73F"/>
    <w:rsid w:val="6D5C5DC3"/>
    <w:rsid w:val="6D6096D6"/>
    <w:rsid w:val="6D7ACABF"/>
    <w:rsid w:val="6D85CEA1"/>
    <w:rsid w:val="6D882A54"/>
    <w:rsid w:val="6D9044C3"/>
    <w:rsid w:val="6D988AC9"/>
    <w:rsid w:val="6DA5F4D3"/>
    <w:rsid w:val="6DAB32CC"/>
    <w:rsid w:val="6DAC76AC"/>
    <w:rsid w:val="6DAFD396"/>
    <w:rsid w:val="6DBA308C"/>
    <w:rsid w:val="6DC9978D"/>
    <w:rsid w:val="6DF0F203"/>
    <w:rsid w:val="6DF488FC"/>
    <w:rsid w:val="6E1E2E84"/>
    <w:rsid w:val="6E2B7436"/>
    <w:rsid w:val="6E4C6960"/>
    <w:rsid w:val="6E514C0C"/>
    <w:rsid w:val="6E553698"/>
    <w:rsid w:val="6E567E4A"/>
    <w:rsid w:val="6E59641B"/>
    <w:rsid w:val="6E6F8DED"/>
    <w:rsid w:val="6E78A8BA"/>
    <w:rsid w:val="6E7FE3FA"/>
    <w:rsid w:val="6E883627"/>
    <w:rsid w:val="6E9A4786"/>
    <w:rsid w:val="6E9CC4AC"/>
    <w:rsid w:val="6EA14CA0"/>
    <w:rsid w:val="6EA6DCBE"/>
    <w:rsid w:val="6EB35863"/>
    <w:rsid w:val="6EBFE7BA"/>
    <w:rsid w:val="6EC06BB5"/>
    <w:rsid w:val="6EC0F53E"/>
    <w:rsid w:val="6EC0FA00"/>
    <w:rsid w:val="6EC251F1"/>
    <w:rsid w:val="6ED9C5EC"/>
    <w:rsid w:val="6EDD076A"/>
    <w:rsid w:val="6EDF05C7"/>
    <w:rsid w:val="6EF393D3"/>
    <w:rsid w:val="6EF5321B"/>
    <w:rsid w:val="6F016F48"/>
    <w:rsid w:val="6F019923"/>
    <w:rsid w:val="6F1BBE76"/>
    <w:rsid w:val="6F387566"/>
    <w:rsid w:val="6F407243"/>
    <w:rsid w:val="6F491385"/>
    <w:rsid w:val="6F49AA0A"/>
    <w:rsid w:val="6F587E43"/>
    <w:rsid w:val="6F689F41"/>
    <w:rsid w:val="6F7F5399"/>
    <w:rsid w:val="6F8C9D55"/>
    <w:rsid w:val="6F9D9365"/>
    <w:rsid w:val="6FAD080E"/>
    <w:rsid w:val="6FB21F61"/>
    <w:rsid w:val="6FB60129"/>
    <w:rsid w:val="6FC57737"/>
    <w:rsid w:val="6FCDE03C"/>
    <w:rsid w:val="6FD5B6FE"/>
    <w:rsid w:val="6FD6EE47"/>
    <w:rsid w:val="6FFBAB2D"/>
    <w:rsid w:val="70015AC1"/>
    <w:rsid w:val="7001D5F1"/>
    <w:rsid w:val="7011D68E"/>
    <w:rsid w:val="701EEFF1"/>
    <w:rsid w:val="70249BC0"/>
    <w:rsid w:val="7025649D"/>
    <w:rsid w:val="7028C684"/>
    <w:rsid w:val="702AF618"/>
    <w:rsid w:val="702E3017"/>
    <w:rsid w:val="70322574"/>
    <w:rsid w:val="703A6207"/>
    <w:rsid w:val="703C6B5A"/>
    <w:rsid w:val="703F1ED0"/>
    <w:rsid w:val="704594E8"/>
    <w:rsid w:val="7050F24E"/>
    <w:rsid w:val="70571DF9"/>
    <w:rsid w:val="70572726"/>
    <w:rsid w:val="705D892A"/>
    <w:rsid w:val="706D5250"/>
    <w:rsid w:val="706E277B"/>
    <w:rsid w:val="7071B44B"/>
    <w:rsid w:val="7088794F"/>
    <w:rsid w:val="70930F6E"/>
    <w:rsid w:val="7093883A"/>
    <w:rsid w:val="70944209"/>
    <w:rsid w:val="70A130E7"/>
    <w:rsid w:val="70B05655"/>
    <w:rsid w:val="70B5E0F1"/>
    <w:rsid w:val="70B7017F"/>
    <w:rsid w:val="70CEB6ED"/>
    <w:rsid w:val="70D2C23B"/>
    <w:rsid w:val="70D2E67F"/>
    <w:rsid w:val="70D49806"/>
    <w:rsid w:val="70DEE2DC"/>
    <w:rsid w:val="7113E53D"/>
    <w:rsid w:val="7114C313"/>
    <w:rsid w:val="7115889D"/>
    <w:rsid w:val="711D5AEA"/>
    <w:rsid w:val="7121A474"/>
    <w:rsid w:val="7145A5AC"/>
    <w:rsid w:val="715F0FA8"/>
    <w:rsid w:val="715FC1C0"/>
    <w:rsid w:val="716C542A"/>
    <w:rsid w:val="71857D9A"/>
    <w:rsid w:val="718731EB"/>
    <w:rsid w:val="718DC05D"/>
    <w:rsid w:val="718EDCCC"/>
    <w:rsid w:val="71A4EF87"/>
    <w:rsid w:val="71AF0A9E"/>
    <w:rsid w:val="71B44879"/>
    <w:rsid w:val="71B9572C"/>
    <w:rsid w:val="71BCC813"/>
    <w:rsid w:val="71BE7CED"/>
    <w:rsid w:val="71C79DE7"/>
    <w:rsid w:val="71C81126"/>
    <w:rsid w:val="71CA2E20"/>
    <w:rsid w:val="71D4656E"/>
    <w:rsid w:val="71FF2307"/>
    <w:rsid w:val="7200F915"/>
    <w:rsid w:val="720487DB"/>
    <w:rsid w:val="7207A719"/>
    <w:rsid w:val="720C2781"/>
    <w:rsid w:val="72107985"/>
    <w:rsid w:val="7216A689"/>
    <w:rsid w:val="721ABC33"/>
    <w:rsid w:val="722D7321"/>
    <w:rsid w:val="7254DD31"/>
    <w:rsid w:val="72556C0C"/>
    <w:rsid w:val="725B5BB3"/>
    <w:rsid w:val="7262BA96"/>
    <w:rsid w:val="726F343E"/>
    <w:rsid w:val="727D1C28"/>
    <w:rsid w:val="728FA191"/>
    <w:rsid w:val="72947377"/>
    <w:rsid w:val="729D9EAB"/>
    <w:rsid w:val="72AA91B7"/>
    <w:rsid w:val="72C0D789"/>
    <w:rsid w:val="72CD6B07"/>
    <w:rsid w:val="72D457D1"/>
    <w:rsid w:val="72E435D5"/>
    <w:rsid w:val="731A1330"/>
    <w:rsid w:val="732BBD74"/>
    <w:rsid w:val="7331EE9C"/>
    <w:rsid w:val="73382F58"/>
    <w:rsid w:val="733FD7C8"/>
    <w:rsid w:val="7341AA7B"/>
    <w:rsid w:val="734763DF"/>
    <w:rsid w:val="734B2F34"/>
    <w:rsid w:val="73512F7F"/>
    <w:rsid w:val="7356398C"/>
    <w:rsid w:val="73655C5C"/>
    <w:rsid w:val="736C0D56"/>
    <w:rsid w:val="737138AF"/>
    <w:rsid w:val="737431F1"/>
    <w:rsid w:val="73790829"/>
    <w:rsid w:val="737CBC32"/>
    <w:rsid w:val="7384F603"/>
    <w:rsid w:val="7385A648"/>
    <w:rsid w:val="738BF69A"/>
    <w:rsid w:val="739F228C"/>
    <w:rsid w:val="73A4CA4A"/>
    <w:rsid w:val="73A68C46"/>
    <w:rsid w:val="73B276EA"/>
    <w:rsid w:val="73B5A24E"/>
    <w:rsid w:val="73B6E918"/>
    <w:rsid w:val="73BAF33D"/>
    <w:rsid w:val="73C6A118"/>
    <w:rsid w:val="73D8405E"/>
    <w:rsid w:val="73DDC247"/>
    <w:rsid w:val="73F66600"/>
    <w:rsid w:val="73FBCCA2"/>
    <w:rsid w:val="74006C3F"/>
    <w:rsid w:val="740FFFCF"/>
    <w:rsid w:val="74158C06"/>
    <w:rsid w:val="7418BAE1"/>
    <w:rsid w:val="741C6FF3"/>
    <w:rsid w:val="7429633D"/>
    <w:rsid w:val="742EFEC2"/>
    <w:rsid w:val="743E1EBD"/>
    <w:rsid w:val="7458FDA0"/>
    <w:rsid w:val="74678FA3"/>
    <w:rsid w:val="7468C406"/>
    <w:rsid w:val="74693B68"/>
    <w:rsid w:val="7477F68E"/>
    <w:rsid w:val="7483259D"/>
    <w:rsid w:val="748B3F1A"/>
    <w:rsid w:val="748E76CE"/>
    <w:rsid w:val="74A398AD"/>
    <w:rsid w:val="74B2F82B"/>
    <w:rsid w:val="74B6C191"/>
    <w:rsid w:val="74C25BD9"/>
    <w:rsid w:val="74C5D28B"/>
    <w:rsid w:val="74C7F0D5"/>
    <w:rsid w:val="74D6533C"/>
    <w:rsid w:val="74EF84E7"/>
    <w:rsid w:val="74F0D1CA"/>
    <w:rsid w:val="74F4EB6C"/>
    <w:rsid w:val="74F5AF53"/>
    <w:rsid w:val="7504E8A2"/>
    <w:rsid w:val="75098E21"/>
    <w:rsid w:val="7513DE5D"/>
    <w:rsid w:val="751897D9"/>
    <w:rsid w:val="751A6451"/>
    <w:rsid w:val="751ABBFA"/>
    <w:rsid w:val="751BD04E"/>
    <w:rsid w:val="753FD126"/>
    <w:rsid w:val="75540CA5"/>
    <w:rsid w:val="75602058"/>
    <w:rsid w:val="75609C65"/>
    <w:rsid w:val="756599D2"/>
    <w:rsid w:val="7565B2F1"/>
    <w:rsid w:val="75806711"/>
    <w:rsid w:val="75820E76"/>
    <w:rsid w:val="75878A58"/>
    <w:rsid w:val="759E090E"/>
    <w:rsid w:val="75B66125"/>
    <w:rsid w:val="75C2666F"/>
    <w:rsid w:val="75C3AF28"/>
    <w:rsid w:val="75C3FE98"/>
    <w:rsid w:val="75C7F671"/>
    <w:rsid w:val="75D1BE8E"/>
    <w:rsid w:val="75D59094"/>
    <w:rsid w:val="75DCB4E4"/>
    <w:rsid w:val="75E38246"/>
    <w:rsid w:val="75E8248E"/>
    <w:rsid w:val="75E9BF21"/>
    <w:rsid w:val="75F456EA"/>
    <w:rsid w:val="760769CF"/>
    <w:rsid w:val="761C69AB"/>
    <w:rsid w:val="761E4ADB"/>
    <w:rsid w:val="76239F97"/>
    <w:rsid w:val="762883CD"/>
    <w:rsid w:val="762AB32C"/>
    <w:rsid w:val="762C6767"/>
    <w:rsid w:val="762DF746"/>
    <w:rsid w:val="762F2093"/>
    <w:rsid w:val="76319B0B"/>
    <w:rsid w:val="7634D567"/>
    <w:rsid w:val="763ADD66"/>
    <w:rsid w:val="763E62C1"/>
    <w:rsid w:val="76656156"/>
    <w:rsid w:val="7672BF18"/>
    <w:rsid w:val="767DB75A"/>
    <w:rsid w:val="768E220C"/>
    <w:rsid w:val="769A7E8A"/>
    <w:rsid w:val="769D126A"/>
    <w:rsid w:val="76B4A713"/>
    <w:rsid w:val="76CE645D"/>
    <w:rsid w:val="76E07198"/>
    <w:rsid w:val="76E8865C"/>
    <w:rsid w:val="76EF2E19"/>
    <w:rsid w:val="76EF81B5"/>
    <w:rsid w:val="76F0A1B4"/>
    <w:rsid w:val="77079E61"/>
    <w:rsid w:val="770FFDA4"/>
    <w:rsid w:val="7710B5D8"/>
    <w:rsid w:val="7710E203"/>
    <w:rsid w:val="771DADF8"/>
    <w:rsid w:val="772866CE"/>
    <w:rsid w:val="7753BACE"/>
    <w:rsid w:val="7757D18D"/>
    <w:rsid w:val="7758ED03"/>
    <w:rsid w:val="775E5D1A"/>
    <w:rsid w:val="777160F5"/>
    <w:rsid w:val="779E3A23"/>
    <w:rsid w:val="77A47BB6"/>
    <w:rsid w:val="77AA455A"/>
    <w:rsid w:val="77B7BBCA"/>
    <w:rsid w:val="77B8201B"/>
    <w:rsid w:val="77C4806C"/>
    <w:rsid w:val="77CF8E82"/>
    <w:rsid w:val="77ED6BB0"/>
    <w:rsid w:val="77F25D1D"/>
    <w:rsid w:val="77F53ED4"/>
    <w:rsid w:val="77F79DAF"/>
    <w:rsid w:val="77FC3B12"/>
    <w:rsid w:val="780612D8"/>
    <w:rsid w:val="78099993"/>
    <w:rsid w:val="780CE7D6"/>
    <w:rsid w:val="78148518"/>
    <w:rsid w:val="78148598"/>
    <w:rsid w:val="782B8174"/>
    <w:rsid w:val="7831FBE1"/>
    <w:rsid w:val="7833341B"/>
    <w:rsid w:val="785B5D90"/>
    <w:rsid w:val="786E2B39"/>
    <w:rsid w:val="788077C9"/>
    <w:rsid w:val="78B610F3"/>
    <w:rsid w:val="78B7E5A5"/>
    <w:rsid w:val="78C46608"/>
    <w:rsid w:val="78D7DDB0"/>
    <w:rsid w:val="78EA1471"/>
    <w:rsid w:val="7903CF86"/>
    <w:rsid w:val="7905A33F"/>
    <w:rsid w:val="79082457"/>
    <w:rsid w:val="7909A9C7"/>
    <w:rsid w:val="790E72C7"/>
    <w:rsid w:val="7917F093"/>
    <w:rsid w:val="79188227"/>
    <w:rsid w:val="791AF4A4"/>
    <w:rsid w:val="791D7856"/>
    <w:rsid w:val="79266C34"/>
    <w:rsid w:val="79359EAA"/>
    <w:rsid w:val="79391BDC"/>
    <w:rsid w:val="793B223C"/>
    <w:rsid w:val="793B83FE"/>
    <w:rsid w:val="7943AD6D"/>
    <w:rsid w:val="7950C77F"/>
    <w:rsid w:val="7957BE27"/>
    <w:rsid w:val="795AB258"/>
    <w:rsid w:val="79899C88"/>
    <w:rsid w:val="798D8F1F"/>
    <w:rsid w:val="7997C3A2"/>
    <w:rsid w:val="799B61F8"/>
    <w:rsid w:val="799F5E52"/>
    <w:rsid w:val="79AC56A3"/>
    <w:rsid w:val="79B175A3"/>
    <w:rsid w:val="79B3FF0A"/>
    <w:rsid w:val="79B711DB"/>
    <w:rsid w:val="79B9DD79"/>
    <w:rsid w:val="79BAB3A0"/>
    <w:rsid w:val="79BB8B8D"/>
    <w:rsid w:val="79CA636E"/>
    <w:rsid w:val="79D654A7"/>
    <w:rsid w:val="79E20E46"/>
    <w:rsid w:val="79F2AB47"/>
    <w:rsid w:val="7A0A0FEB"/>
    <w:rsid w:val="7A370A62"/>
    <w:rsid w:val="7A3E3302"/>
    <w:rsid w:val="7A3F9497"/>
    <w:rsid w:val="7A5DD1DE"/>
    <w:rsid w:val="7A6A1E9B"/>
    <w:rsid w:val="7A85B986"/>
    <w:rsid w:val="7A9C7B2A"/>
    <w:rsid w:val="7A9F9266"/>
    <w:rsid w:val="7AB3132E"/>
    <w:rsid w:val="7AB9EC22"/>
    <w:rsid w:val="7ABCA936"/>
    <w:rsid w:val="7AC06B2C"/>
    <w:rsid w:val="7AC4D1E4"/>
    <w:rsid w:val="7ACE26BE"/>
    <w:rsid w:val="7AE1D18B"/>
    <w:rsid w:val="7AEB7145"/>
    <w:rsid w:val="7AF5613E"/>
    <w:rsid w:val="7B0C316C"/>
    <w:rsid w:val="7B12B372"/>
    <w:rsid w:val="7B16AD0C"/>
    <w:rsid w:val="7B21EC15"/>
    <w:rsid w:val="7B22DE4F"/>
    <w:rsid w:val="7B23496C"/>
    <w:rsid w:val="7B3E656D"/>
    <w:rsid w:val="7B4B72CE"/>
    <w:rsid w:val="7B4C0326"/>
    <w:rsid w:val="7B4C24E8"/>
    <w:rsid w:val="7B587F33"/>
    <w:rsid w:val="7B6DE13B"/>
    <w:rsid w:val="7B761703"/>
    <w:rsid w:val="7B78C2B5"/>
    <w:rsid w:val="7B7F4A14"/>
    <w:rsid w:val="7B82E081"/>
    <w:rsid w:val="7B9E5D51"/>
    <w:rsid w:val="7B9F49C8"/>
    <w:rsid w:val="7BAC47D9"/>
    <w:rsid w:val="7BB6BF31"/>
    <w:rsid w:val="7BBFAA92"/>
    <w:rsid w:val="7BBFB705"/>
    <w:rsid w:val="7BC83C17"/>
    <w:rsid w:val="7BD881FC"/>
    <w:rsid w:val="7BDFC381"/>
    <w:rsid w:val="7BE464A7"/>
    <w:rsid w:val="7BE75FB4"/>
    <w:rsid w:val="7BEB4331"/>
    <w:rsid w:val="7C187E8F"/>
    <w:rsid w:val="7C1C9D43"/>
    <w:rsid w:val="7C24DC81"/>
    <w:rsid w:val="7C250D2C"/>
    <w:rsid w:val="7C25B860"/>
    <w:rsid w:val="7C29820C"/>
    <w:rsid w:val="7C355F9C"/>
    <w:rsid w:val="7C4153C5"/>
    <w:rsid w:val="7C4F08D9"/>
    <w:rsid w:val="7C560722"/>
    <w:rsid w:val="7C5D757E"/>
    <w:rsid w:val="7C69FEDF"/>
    <w:rsid w:val="7C6EF739"/>
    <w:rsid w:val="7C7275DD"/>
    <w:rsid w:val="7C84B3E0"/>
    <w:rsid w:val="7C854A2F"/>
    <w:rsid w:val="7C9221D8"/>
    <w:rsid w:val="7C97B87D"/>
    <w:rsid w:val="7C9D62A6"/>
    <w:rsid w:val="7CB5C8DE"/>
    <w:rsid w:val="7CB987F0"/>
    <w:rsid w:val="7CBE7D95"/>
    <w:rsid w:val="7CCF0972"/>
    <w:rsid w:val="7CDBC40A"/>
    <w:rsid w:val="7CDF73AC"/>
    <w:rsid w:val="7CEB83D8"/>
    <w:rsid w:val="7CEEEB40"/>
    <w:rsid w:val="7CFB1F27"/>
    <w:rsid w:val="7D0E640D"/>
    <w:rsid w:val="7D1B85AB"/>
    <w:rsid w:val="7D1F8620"/>
    <w:rsid w:val="7D283077"/>
    <w:rsid w:val="7D2C5859"/>
    <w:rsid w:val="7D370EF6"/>
    <w:rsid w:val="7D45ECE8"/>
    <w:rsid w:val="7D5902EB"/>
    <w:rsid w:val="7D5CF027"/>
    <w:rsid w:val="7D820DD3"/>
    <w:rsid w:val="7D826B1F"/>
    <w:rsid w:val="7D830383"/>
    <w:rsid w:val="7D8638EB"/>
    <w:rsid w:val="7D8A8A70"/>
    <w:rsid w:val="7D97C976"/>
    <w:rsid w:val="7D9D851D"/>
    <w:rsid w:val="7DBE5528"/>
    <w:rsid w:val="7DE6012F"/>
    <w:rsid w:val="7DE6A543"/>
    <w:rsid w:val="7DEB8E7A"/>
    <w:rsid w:val="7DEDB0D4"/>
    <w:rsid w:val="7DF25573"/>
    <w:rsid w:val="7DF5D95F"/>
    <w:rsid w:val="7E1C7837"/>
    <w:rsid w:val="7E2A74F0"/>
    <w:rsid w:val="7E3DD3A0"/>
    <w:rsid w:val="7E52E5CC"/>
    <w:rsid w:val="7E61EDEB"/>
    <w:rsid w:val="7E6DBD1B"/>
    <w:rsid w:val="7E7539E7"/>
    <w:rsid w:val="7E807E2C"/>
    <w:rsid w:val="7E82D559"/>
    <w:rsid w:val="7E851E04"/>
    <w:rsid w:val="7E8520AE"/>
    <w:rsid w:val="7E8D32BA"/>
    <w:rsid w:val="7E917538"/>
    <w:rsid w:val="7EA2892E"/>
    <w:rsid w:val="7EA5F9CA"/>
    <w:rsid w:val="7EA9C5CA"/>
    <w:rsid w:val="7EAB865D"/>
    <w:rsid w:val="7EABA9B6"/>
    <w:rsid w:val="7EBF58EE"/>
    <w:rsid w:val="7EDE7AEF"/>
    <w:rsid w:val="7EF12852"/>
    <w:rsid w:val="7EFF4561"/>
    <w:rsid w:val="7F0F08A0"/>
    <w:rsid w:val="7F1E94DC"/>
    <w:rsid w:val="7F30F601"/>
    <w:rsid w:val="7F415AD6"/>
    <w:rsid w:val="7F426BA9"/>
    <w:rsid w:val="7F50F7DC"/>
    <w:rsid w:val="7F5558DB"/>
    <w:rsid w:val="7F56198E"/>
    <w:rsid w:val="7F6BECD8"/>
    <w:rsid w:val="7F751A60"/>
    <w:rsid w:val="7F7D10C3"/>
    <w:rsid w:val="7F8CE77F"/>
    <w:rsid w:val="7F9120FE"/>
    <w:rsid w:val="7F91A9C0"/>
    <w:rsid w:val="7FA048D2"/>
    <w:rsid w:val="7FA48374"/>
    <w:rsid w:val="7FADBD7D"/>
    <w:rsid w:val="7FBD67CE"/>
    <w:rsid w:val="7FD5D1C0"/>
    <w:rsid w:val="7FE0FD9B"/>
    <w:rsid w:val="7FE264DC"/>
    <w:rsid w:val="7FE69584"/>
  </w:rsids>
  <w:docVars>
    <w:docVar w:name="__Grammarly_42___1" w:val="H4sIAAAAAAAEAKtWcslP9kxRslIyNDYyN7O0NDI0tDQ3NzY3MbFU0lEKTi0uzszPAykwMqoFAKOvrSI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0CBF5A"/>
  <w15:chartTrackingRefBased/>
  <w15:docId w15:val="{3F47C839-8D3E-4B11-8B2D-7EE82FA2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46"/>
    <w:pPr>
      <w:spacing w:after="200" w:line="276" w:lineRule="auto"/>
    </w:pPr>
    <w:rPr>
      <w:rFonts w:ascii="Arial" w:hAnsi="Arial"/>
      <w:sz w:val="24"/>
    </w:rPr>
  </w:style>
  <w:style w:type="paragraph" w:styleId="Heading1">
    <w:name w:val="heading 1"/>
    <w:next w:val="Normal"/>
    <w:link w:val="Heading1Char"/>
    <w:uiPriority w:val="1"/>
    <w:qFormat/>
    <w:rsid w:val="00B66C46"/>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B66C46"/>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B66C46"/>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B66C46"/>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B66C46"/>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B66C46"/>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B66C46"/>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B66C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6C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76F9"/>
  </w:style>
  <w:style w:type="character" w:customStyle="1" w:styleId="Heading1Char">
    <w:name w:val="Heading 1 Char"/>
    <w:basedOn w:val="DefaultParagraphFont"/>
    <w:link w:val="Heading1"/>
    <w:uiPriority w:val="1"/>
    <w:rsid w:val="00B66C46"/>
    <w:rPr>
      <w:rFonts w:ascii="Arial" w:hAnsi="Arial" w:eastAsiaTheme="majorEastAsia" w:cs="Arial"/>
      <w:bCs/>
      <w:noProof/>
      <w:color w:val="195F91" w:themeColor="background2"/>
      <w:sz w:val="72"/>
      <w:szCs w:val="76"/>
    </w:rPr>
  </w:style>
  <w:style w:type="table" w:styleId="TableGrid">
    <w:name w:val="Table Grid"/>
    <w:aliases w:val="NASHP Table Grid"/>
    <w:basedOn w:val="TableNormal"/>
    <w:uiPriority w:val="39"/>
    <w:rsid w:val="00B6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66C46"/>
    <w:rPr>
      <w:sz w:val="16"/>
      <w:szCs w:val="16"/>
    </w:rPr>
  </w:style>
  <w:style w:type="paragraph" w:styleId="CommentText">
    <w:name w:val="annotation text"/>
    <w:basedOn w:val="Normal"/>
    <w:link w:val="CommentTextChar"/>
    <w:uiPriority w:val="99"/>
    <w:unhideWhenUsed/>
    <w:rsid w:val="00B66C46"/>
    <w:pPr>
      <w:spacing w:line="240" w:lineRule="auto"/>
    </w:pPr>
    <w:rPr>
      <w:sz w:val="20"/>
      <w:szCs w:val="20"/>
    </w:rPr>
  </w:style>
  <w:style w:type="character" w:customStyle="1" w:styleId="CommentTextChar">
    <w:name w:val="Comment Text Char"/>
    <w:basedOn w:val="DefaultParagraphFont"/>
    <w:link w:val="CommentText"/>
    <w:uiPriority w:val="99"/>
    <w:rsid w:val="00B66C46"/>
    <w:rPr>
      <w:rFonts w:ascii="Arial" w:hAnsi="Arial"/>
      <w:sz w:val="20"/>
      <w:szCs w:val="20"/>
    </w:rPr>
  </w:style>
  <w:style w:type="paragraph" w:styleId="ListParagraph">
    <w:name w:val="List Paragraph"/>
    <w:aliases w:val="Bullets&amp;Numbers"/>
    <w:basedOn w:val="Normal"/>
    <w:link w:val="ListParagraphChar"/>
    <w:uiPriority w:val="34"/>
    <w:qFormat/>
    <w:rsid w:val="00B66C46"/>
    <w:pPr>
      <w:ind w:left="720"/>
      <w:contextualSpacing/>
    </w:pPr>
  </w:style>
  <w:style w:type="numbering" w:customStyle="1" w:styleId="CurrentList1">
    <w:name w:val="Current List1"/>
    <w:uiPriority w:val="99"/>
    <w:rsid w:val="00444A0A"/>
    <w:pPr>
      <w:numPr>
        <w:numId w:val="2"/>
      </w:numPr>
    </w:pPr>
  </w:style>
  <w:style w:type="numbering" w:customStyle="1" w:styleId="CurrentList2">
    <w:name w:val="Current List2"/>
    <w:uiPriority w:val="99"/>
    <w:rsid w:val="005E4885"/>
    <w:pPr>
      <w:numPr>
        <w:numId w:val="16"/>
      </w:numPr>
    </w:pPr>
  </w:style>
  <w:style w:type="paragraph" w:styleId="CommentSubject">
    <w:name w:val="annotation subject"/>
    <w:basedOn w:val="CommentText"/>
    <w:next w:val="CommentText"/>
    <w:link w:val="CommentSubjectChar"/>
    <w:uiPriority w:val="99"/>
    <w:semiHidden/>
    <w:unhideWhenUsed/>
    <w:rsid w:val="00B66C46"/>
    <w:rPr>
      <w:b/>
      <w:bCs/>
    </w:rPr>
  </w:style>
  <w:style w:type="character" w:customStyle="1" w:styleId="CommentSubjectChar">
    <w:name w:val="Comment Subject Char"/>
    <w:basedOn w:val="CommentTextChar"/>
    <w:link w:val="CommentSubject"/>
    <w:uiPriority w:val="99"/>
    <w:semiHidden/>
    <w:rsid w:val="00B66C46"/>
    <w:rPr>
      <w:rFonts w:ascii="Arial" w:hAnsi="Arial"/>
      <w:b/>
      <w:bCs/>
      <w:sz w:val="20"/>
      <w:szCs w:val="20"/>
    </w:rPr>
  </w:style>
  <w:style w:type="paragraph" w:styleId="Revision">
    <w:name w:val="Revision"/>
    <w:hidden/>
    <w:uiPriority w:val="99"/>
    <w:semiHidden/>
    <w:rsid w:val="00B66C46"/>
    <w:pPr>
      <w:spacing w:after="0" w:line="240" w:lineRule="auto"/>
    </w:pPr>
  </w:style>
  <w:style w:type="paragraph" w:styleId="Header">
    <w:name w:val="header"/>
    <w:basedOn w:val="Normal"/>
    <w:link w:val="HeaderChar"/>
    <w:uiPriority w:val="99"/>
    <w:unhideWhenUsed/>
    <w:rsid w:val="00B66C46"/>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B66C46"/>
    <w:rPr>
      <w:rFonts w:ascii="Arial" w:hAnsi="Arial" w:cs="Arial"/>
      <w:color w:val="7F7F7F" w:themeColor="text1" w:themeTint="80"/>
      <w:sz w:val="14"/>
      <w:szCs w:val="14"/>
    </w:rPr>
  </w:style>
  <w:style w:type="paragraph" w:styleId="Footer">
    <w:name w:val="footer"/>
    <w:basedOn w:val="Normal"/>
    <w:link w:val="FooterChar"/>
    <w:uiPriority w:val="99"/>
    <w:unhideWhenUsed/>
    <w:rsid w:val="00B66C46"/>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B66C46"/>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A31CE6"/>
  </w:style>
  <w:style w:type="character" w:customStyle="1" w:styleId="ListParagraphChar">
    <w:name w:val="List Paragraph Char"/>
    <w:aliases w:val="Bullets&amp;Numbers Char"/>
    <w:link w:val="ListParagraph"/>
    <w:uiPriority w:val="34"/>
    <w:locked/>
    <w:rsid w:val="0082415C"/>
    <w:rPr>
      <w:rFonts w:ascii="Arial" w:hAnsi="Arial"/>
      <w:sz w:val="24"/>
    </w:rPr>
  </w:style>
  <w:style w:type="paragraph" w:styleId="BalloonText">
    <w:name w:val="Balloon Text"/>
    <w:basedOn w:val="Normal"/>
    <w:link w:val="BalloonTextChar"/>
    <w:uiPriority w:val="99"/>
    <w:semiHidden/>
    <w:unhideWhenUsed/>
    <w:rsid w:val="00B6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C46"/>
    <w:rPr>
      <w:rFonts w:ascii="Tahoma" w:hAnsi="Tahoma" w:cs="Tahoma"/>
      <w:sz w:val="16"/>
      <w:szCs w:val="16"/>
    </w:rPr>
  </w:style>
  <w:style w:type="character" w:styleId="Hyperlink">
    <w:name w:val="Hyperlink"/>
    <w:basedOn w:val="DefaultParagraphFont"/>
    <w:uiPriority w:val="99"/>
    <w:unhideWhenUsed/>
    <w:rsid w:val="00B66C46"/>
    <w:rPr>
      <w:rFonts w:ascii="Arial" w:hAnsi="Arial"/>
      <w:color w:val="auto"/>
      <w:sz w:val="24"/>
      <w:u w:val="single"/>
    </w:rPr>
  </w:style>
  <w:style w:type="character" w:customStyle="1" w:styleId="normaltextrun">
    <w:name w:val="normaltextrun"/>
    <w:basedOn w:val="DefaultParagraphFont"/>
    <w:rsid w:val="00630273"/>
  </w:style>
  <w:style w:type="character" w:customStyle="1" w:styleId="eop">
    <w:name w:val="eop"/>
    <w:basedOn w:val="DefaultParagraphFont"/>
    <w:rsid w:val="00B66C46"/>
  </w:style>
  <w:style w:type="character" w:styleId="UnresolvedMention">
    <w:name w:val="Unresolved Mention"/>
    <w:basedOn w:val="DefaultParagraphFont"/>
    <w:uiPriority w:val="99"/>
    <w:unhideWhenUsed/>
    <w:rsid w:val="00905473"/>
    <w:rPr>
      <w:color w:val="605E5C"/>
      <w:shd w:val="clear" w:color="auto" w:fill="E1DFDD"/>
    </w:rPr>
  </w:style>
  <w:style w:type="numbering" w:customStyle="1" w:styleId="CurrentList3">
    <w:name w:val="Current List3"/>
    <w:uiPriority w:val="99"/>
    <w:rsid w:val="008375CF"/>
    <w:pPr>
      <w:numPr>
        <w:numId w:val="15"/>
      </w:numPr>
    </w:pPr>
  </w:style>
  <w:style w:type="paragraph" w:customStyle="1" w:styleId="Default">
    <w:name w:val="Default"/>
    <w:basedOn w:val="Normal"/>
    <w:rsid w:val="00B66C46"/>
    <w:pPr>
      <w:autoSpaceDE w:val="0"/>
      <w:autoSpaceDN w:val="0"/>
      <w:spacing w:after="0" w:line="288" w:lineRule="auto"/>
    </w:pPr>
    <w:rPr>
      <w:rFonts w:ascii="Times New Roman" w:hAnsi="Times New Roman" w:cs="Times New Roman"/>
      <w:color w:val="000000"/>
    </w:rPr>
  </w:style>
  <w:style w:type="paragraph" w:styleId="Date">
    <w:name w:val="Date"/>
    <w:basedOn w:val="Normal"/>
    <w:next w:val="Normal"/>
    <w:link w:val="DateChar"/>
    <w:uiPriority w:val="99"/>
    <w:unhideWhenUsed/>
    <w:rsid w:val="00B66C46"/>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B66C46"/>
    <w:rPr>
      <w:rFonts w:ascii="Arial" w:hAnsi="Arial" w:cs="Open Sans"/>
      <w:color w:val="585858" w:themeColor="text2"/>
      <w:sz w:val="24"/>
      <w:szCs w:val="20"/>
    </w:rPr>
  </w:style>
  <w:style w:type="paragraph" w:customStyle="1" w:styleId="DocumentType">
    <w:name w:val="Document Type"/>
    <w:qFormat/>
    <w:rsid w:val="00B66C46"/>
    <w:pPr>
      <w:spacing w:after="120"/>
    </w:pPr>
    <w:rPr>
      <w:rFonts w:ascii="Arial" w:hAnsi="Arial" w:eastAsiaTheme="majorEastAsia" w:cs="Arial"/>
      <w:b/>
      <w:bCs/>
      <w:noProof/>
      <w:color w:val="195F91" w:themeColor="background2"/>
      <w:sz w:val="36"/>
      <w:szCs w:val="76"/>
    </w:rPr>
  </w:style>
  <w:style w:type="character" w:customStyle="1" w:styleId="Heading2Char">
    <w:name w:val="Heading 2 Char"/>
    <w:basedOn w:val="DefaultParagraphFont"/>
    <w:link w:val="Heading2"/>
    <w:uiPriority w:val="2"/>
    <w:rsid w:val="00B66C46"/>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B66C46"/>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B66C46"/>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B66C46"/>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B66C46"/>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B66C46"/>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B66C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6C46"/>
    <w:rPr>
      <w:rFonts w:asciiTheme="majorHAnsi" w:eastAsiaTheme="majorEastAsia" w:hAnsiTheme="majorHAnsi" w:cstheme="majorBidi"/>
      <w:i/>
      <w:iCs/>
      <w:color w:val="272727" w:themeColor="text1" w:themeTint="D8"/>
      <w:sz w:val="21"/>
      <w:szCs w:val="21"/>
    </w:rPr>
  </w:style>
  <w:style w:type="paragraph" w:customStyle="1" w:styleId="TableBullet1">
    <w:name w:val="Table Bullet 1"/>
    <w:basedOn w:val="Normal"/>
    <w:qFormat/>
    <w:rsid w:val="00B66C46"/>
    <w:pPr>
      <w:keepLines/>
      <w:numPr>
        <w:numId w:val="2"/>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B66C46"/>
  </w:style>
  <w:style w:type="paragraph" w:styleId="BodyText">
    <w:name w:val="Body Text"/>
    <w:basedOn w:val="Normal"/>
    <w:link w:val="BodyTextChar"/>
    <w:uiPriority w:val="99"/>
    <w:rsid w:val="00B66C46"/>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B66C46"/>
    <w:rPr>
      <w:rFonts w:ascii="Arial" w:hAnsi="Arial" w:cs="ApexSans-Book"/>
      <w:sz w:val="24"/>
      <w:szCs w:val="18"/>
    </w:rPr>
  </w:style>
  <w:style w:type="paragraph" w:styleId="FootnoteText">
    <w:name w:val="footnote text"/>
    <w:basedOn w:val="Normal"/>
    <w:link w:val="FootnoteTextChar"/>
    <w:uiPriority w:val="99"/>
    <w:unhideWhenUsed/>
    <w:rsid w:val="00B66C46"/>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B66C46"/>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B66C46"/>
    <w:rPr>
      <w:vertAlign w:val="superscript"/>
    </w:rPr>
  </w:style>
  <w:style w:type="paragraph" w:customStyle="1" w:styleId="LogoSpace">
    <w:name w:val="Logo Space"/>
    <w:basedOn w:val="Normal"/>
    <w:qFormat/>
    <w:rsid w:val="00B66C46"/>
    <w:pPr>
      <w:spacing w:after="1080" w:line="240" w:lineRule="auto"/>
      <w:ind w:left="-86"/>
    </w:pPr>
  </w:style>
  <w:style w:type="character" w:customStyle="1" w:styleId="BoldItalic">
    <w:name w:val="Bold Italic"/>
    <w:uiPriority w:val="99"/>
    <w:rsid w:val="00B66C46"/>
    <w:rPr>
      <w:i/>
      <w:iCs/>
    </w:rPr>
  </w:style>
  <w:style w:type="paragraph" w:customStyle="1" w:styleId="SummaryText">
    <w:name w:val="Summary Text"/>
    <w:basedOn w:val="Normal"/>
    <w:uiPriority w:val="99"/>
    <w:rsid w:val="00B66C46"/>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B66C46"/>
    <w:pPr>
      <w:numPr>
        <w:numId w:val="0"/>
      </w:numPr>
    </w:pPr>
  </w:style>
  <w:style w:type="paragraph" w:styleId="Caption">
    <w:name w:val="caption"/>
    <w:basedOn w:val="Normal"/>
    <w:next w:val="Normal"/>
    <w:uiPriority w:val="35"/>
    <w:unhideWhenUsed/>
    <w:qFormat/>
    <w:rsid w:val="00B66C46"/>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B66C46"/>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B66C46"/>
    <w:rPr>
      <w:rFonts w:ascii="Arial" w:hAnsi="Arial" w:cs="Arial"/>
      <w:noProof/>
      <w:color w:val="404040"/>
      <w:sz w:val="18"/>
      <w:szCs w:val="18"/>
    </w:rPr>
  </w:style>
  <w:style w:type="paragraph" w:customStyle="1" w:styleId="EndNoteBibliography">
    <w:name w:val="EndNote Bibliography"/>
    <w:basedOn w:val="Normal"/>
    <w:link w:val="EndNoteBibliographyChar"/>
    <w:rsid w:val="00B66C46"/>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B66C46"/>
    <w:rPr>
      <w:rFonts w:ascii="Arial" w:hAnsi="Arial" w:cs="Arial"/>
      <w:noProof/>
      <w:color w:val="404040"/>
      <w:sz w:val="16"/>
      <w:szCs w:val="18"/>
    </w:rPr>
  </w:style>
  <w:style w:type="paragraph" w:styleId="NoSpacing">
    <w:name w:val="No Spacing"/>
    <w:uiPriority w:val="1"/>
    <w:qFormat/>
    <w:rsid w:val="00B66C46"/>
    <w:pPr>
      <w:spacing w:after="0" w:line="240" w:lineRule="auto"/>
    </w:pPr>
    <w:rPr>
      <w:sz w:val="16"/>
    </w:rPr>
  </w:style>
  <w:style w:type="character" w:styleId="FollowedHyperlink">
    <w:name w:val="FollowedHyperlink"/>
    <w:basedOn w:val="DefaultParagraphFont"/>
    <w:uiPriority w:val="99"/>
    <w:semiHidden/>
    <w:unhideWhenUsed/>
    <w:rsid w:val="00B66C46"/>
    <w:rPr>
      <w:color w:val="000000" w:themeColor="followedHyperlink"/>
      <w:u w:val="single"/>
    </w:rPr>
  </w:style>
  <w:style w:type="paragraph" w:styleId="EndnoteText">
    <w:name w:val="endnote text"/>
    <w:basedOn w:val="Normal"/>
    <w:link w:val="EndnoteTextChar"/>
    <w:uiPriority w:val="99"/>
    <w:unhideWhenUsed/>
    <w:rsid w:val="00B66C46"/>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B66C46"/>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B66C46"/>
    <w:rPr>
      <w:vertAlign w:val="superscript"/>
    </w:rPr>
  </w:style>
  <w:style w:type="paragraph" w:styleId="Subtitle">
    <w:name w:val="Subtitle"/>
    <w:basedOn w:val="Normal"/>
    <w:next w:val="Normal"/>
    <w:link w:val="SubtitleChar"/>
    <w:uiPriority w:val="11"/>
    <w:qFormat/>
    <w:rsid w:val="00B66C46"/>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B66C46"/>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B66C46"/>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B66C46"/>
    <w:rPr>
      <w:rFonts w:ascii="Arial" w:hAnsi="Arial" w:cs="ApexSans-Book"/>
      <w:b/>
      <w:sz w:val="24"/>
      <w:szCs w:val="18"/>
    </w:rPr>
  </w:style>
  <w:style w:type="paragraph" w:styleId="ListBullet">
    <w:name w:val="List Bullet"/>
    <w:basedOn w:val="Normal"/>
    <w:unhideWhenUsed/>
    <w:rsid w:val="00B66C46"/>
    <w:pPr>
      <w:numPr>
        <w:numId w:val="3"/>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B66C46"/>
    <w:pPr>
      <w:numPr>
        <w:ilvl w:val="1"/>
        <w:numId w:val="4"/>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B66C46"/>
    <w:pPr>
      <w:spacing w:before="60" w:after="60" w:line="240" w:lineRule="auto"/>
    </w:pPr>
    <w:rPr>
      <w:rFonts w:eastAsiaTheme="minorEastAsia" w:cs="Arial"/>
      <w:sz w:val="20"/>
    </w:rPr>
  </w:style>
  <w:style w:type="paragraph" w:customStyle="1" w:styleId="TableFooter">
    <w:name w:val="Table Footer"/>
    <w:basedOn w:val="Normal"/>
    <w:qFormat/>
    <w:rsid w:val="00B66C46"/>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B66C46"/>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B66C46"/>
    <w:pPr>
      <w:numPr>
        <w:numId w:val="18"/>
      </w:numPr>
      <w:ind w:left="302" w:hanging="302"/>
    </w:pPr>
    <w:rPr>
      <w:rFonts w:eastAsia="Arial Narrow"/>
      <w:lang w:bidi="en-US"/>
    </w:rPr>
  </w:style>
  <w:style w:type="character" w:styleId="Emphasis">
    <w:name w:val="Emphasis"/>
    <w:basedOn w:val="DefaultParagraphFont"/>
    <w:uiPriority w:val="20"/>
    <w:qFormat/>
    <w:rsid w:val="00B66C46"/>
    <w:rPr>
      <w:i/>
      <w:iCs/>
    </w:rPr>
  </w:style>
  <w:style w:type="paragraph" w:customStyle="1" w:styleId="TableHeader2">
    <w:name w:val="Table Header 2"/>
    <w:qFormat/>
    <w:rsid w:val="00B66C46"/>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B66C46"/>
    <w:pPr>
      <w:jc w:val="center"/>
    </w:pPr>
  </w:style>
  <w:style w:type="paragraph" w:customStyle="1" w:styleId="TableHeader1">
    <w:name w:val="Table Header 1"/>
    <w:basedOn w:val="TableHeader2"/>
    <w:qFormat/>
    <w:rsid w:val="00B66C46"/>
    <w:pPr>
      <w:jc w:val="center"/>
    </w:pPr>
  </w:style>
  <w:style w:type="paragraph" w:customStyle="1" w:styleId="TableBodyRight">
    <w:name w:val="Table Body Right"/>
    <w:basedOn w:val="TableBodyLeft"/>
    <w:qFormat/>
    <w:rsid w:val="00B66C46"/>
    <w:pPr>
      <w:jc w:val="right"/>
    </w:pPr>
  </w:style>
  <w:style w:type="table" w:styleId="GridTableLight">
    <w:name w:val="Grid Table Light"/>
    <w:basedOn w:val="TableNormal"/>
    <w:uiPriority w:val="40"/>
    <w:rsid w:val="00B66C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B66C46"/>
    <w:pPr>
      <w:spacing w:before="0"/>
    </w:pPr>
  </w:style>
  <w:style w:type="character" w:customStyle="1" w:styleId="TitleChar">
    <w:name w:val="Title Char"/>
    <w:basedOn w:val="DefaultParagraphFont"/>
    <w:link w:val="Title"/>
    <w:uiPriority w:val="10"/>
    <w:rsid w:val="00B66C46"/>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B66C46"/>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B66C46"/>
    <w:pPr>
      <w:tabs>
        <w:tab w:val="right" w:leader="dot" w:pos="10790"/>
      </w:tabs>
      <w:spacing w:before="280" w:after="120" w:line="240" w:lineRule="auto"/>
    </w:pPr>
    <w:rPr>
      <w:noProof/>
    </w:rPr>
  </w:style>
  <w:style w:type="paragraph" w:styleId="ListBullet3">
    <w:name w:val="List Bullet 3"/>
    <w:basedOn w:val="Normal"/>
    <w:uiPriority w:val="99"/>
    <w:rsid w:val="00B66C46"/>
    <w:pPr>
      <w:numPr>
        <w:numId w:val="5"/>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B66C46"/>
    <w:pPr>
      <w:spacing w:after="180" w:line="288" w:lineRule="auto"/>
    </w:pPr>
    <w:rPr>
      <w:rFonts w:ascii="Times New Roman" w:hAnsi="Times New Roman" w:cs="Times New Roman"/>
    </w:rPr>
  </w:style>
  <w:style w:type="paragraph" w:styleId="ListBullet4">
    <w:name w:val="List Bullet 4"/>
    <w:basedOn w:val="Normal"/>
    <w:uiPriority w:val="99"/>
    <w:rsid w:val="00B66C46"/>
    <w:pPr>
      <w:numPr>
        <w:ilvl w:val="1"/>
        <w:numId w:val="6"/>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B66C46"/>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B66C46"/>
    <w:rPr>
      <w:b/>
      <w:bCs/>
      <w:i/>
      <w:iCs/>
      <w:color w:val="000000" w:themeColor="text1"/>
    </w:rPr>
  </w:style>
  <w:style w:type="paragraph" w:styleId="TableofFigures">
    <w:name w:val="table of figures"/>
    <w:basedOn w:val="Normal"/>
    <w:next w:val="Normal"/>
    <w:uiPriority w:val="99"/>
    <w:unhideWhenUsed/>
    <w:rsid w:val="00B66C46"/>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B66C46"/>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B66C46"/>
    <w:pPr>
      <w:numPr>
        <w:numId w:val="17"/>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B66C46"/>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B66C46"/>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B66C46"/>
    <w:rPr>
      <w:rFonts w:ascii="Times New Roman" w:hAnsi="Times New Roman"/>
      <w:b/>
      <w:bCs/>
      <w:smallCaps/>
      <w:spacing w:val="5"/>
    </w:rPr>
  </w:style>
  <w:style w:type="paragraph" w:styleId="IntenseQuote">
    <w:name w:val="Intense Quote"/>
    <w:basedOn w:val="Normal"/>
    <w:next w:val="Normal"/>
    <w:link w:val="IntenseQuoteChar"/>
    <w:uiPriority w:val="30"/>
    <w:qFormat/>
    <w:rsid w:val="00B66C46"/>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B66C46"/>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B66C46"/>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B66C46"/>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B66C46"/>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B66C46"/>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B66C46"/>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B66C46"/>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B66C46"/>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B66C46"/>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B66C46"/>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B66C46"/>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B66C46"/>
    <w:rPr>
      <w:rFonts w:ascii="Times New Roman" w:hAnsi="Times New Roman" w:cs="Times New Roman"/>
      <w:sz w:val="24"/>
    </w:rPr>
  </w:style>
  <w:style w:type="character" w:customStyle="1" w:styleId="InlineHeadingL1">
    <w:name w:val="Inline Heading L1"/>
    <w:uiPriority w:val="6"/>
    <w:qFormat/>
    <w:rsid w:val="00B66C46"/>
    <w:rPr>
      <w:rFonts w:ascii="Roboto Medium" w:hAnsi="Roboto Medium"/>
    </w:rPr>
  </w:style>
  <w:style w:type="character" w:customStyle="1" w:styleId="InlineHeadingL2">
    <w:name w:val="Inline Heading L2"/>
    <w:basedOn w:val="InlineHeadingL1"/>
    <w:uiPriority w:val="7"/>
    <w:qFormat/>
    <w:rsid w:val="00B66C46"/>
    <w:rPr>
      <w:rFonts w:ascii="Arial" w:hAnsi="Arial"/>
      <w:b/>
      <w:i/>
      <w:color w:val="404040"/>
      <w:sz w:val="24"/>
      <w:szCs w:val="20"/>
    </w:rPr>
  </w:style>
  <w:style w:type="paragraph" w:customStyle="1" w:styleId="TableSpacer">
    <w:name w:val="Table Spacer"/>
    <w:basedOn w:val="Normal"/>
    <w:qFormat/>
    <w:rsid w:val="00B66C46"/>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B66C46"/>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B66C46"/>
    <w:rPr>
      <w:rFonts w:ascii="Arial" w:hAnsi="Arial" w:cs="ApexSans-Book"/>
      <w:bCs/>
      <w:sz w:val="24"/>
      <w:szCs w:val="18"/>
    </w:rPr>
  </w:style>
  <w:style w:type="paragraph" w:styleId="TOC4">
    <w:name w:val="toc 4"/>
    <w:basedOn w:val="Normal"/>
    <w:next w:val="Normal"/>
    <w:autoRedefine/>
    <w:uiPriority w:val="12"/>
    <w:rsid w:val="00B66C46"/>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B66C46"/>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B66C46"/>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B66C46"/>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B66C46"/>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B66C46"/>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B66C46"/>
    <w:rPr>
      <w:rFonts w:ascii="Arial" w:hAnsi="Arial" w:cs="Times New Roman"/>
      <w:sz w:val="24"/>
    </w:rPr>
  </w:style>
  <w:style w:type="paragraph" w:styleId="BodyTextIndent3">
    <w:name w:val="Body Text Indent 3"/>
    <w:basedOn w:val="Normal"/>
    <w:link w:val="BodyTextIndent3Char"/>
    <w:uiPriority w:val="99"/>
    <w:semiHidden/>
    <w:unhideWhenUsed/>
    <w:rsid w:val="00B66C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6C46"/>
    <w:rPr>
      <w:rFonts w:ascii="Arial" w:hAnsi="Arial"/>
      <w:sz w:val="16"/>
      <w:szCs w:val="16"/>
    </w:rPr>
  </w:style>
  <w:style w:type="paragraph" w:styleId="Closing">
    <w:name w:val="Closing"/>
    <w:basedOn w:val="Normal"/>
    <w:link w:val="ClosingChar"/>
    <w:uiPriority w:val="99"/>
    <w:semiHidden/>
    <w:unhideWhenUsed/>
    <w:rsid w:val="00B66C46"/>
    <w:pPr>
      <w:spacing w:after="0" w:line="240" w:lineRule="auto"/>
      <w:ind w:left="4320"/>
    </w:pPr>
  </w:style>
  <w:style w:type="character" w:customStyle="1" w:styleId="ClosingChar">
    <w:name w:val="Closing Char"/>
    <w:basedOn w:val="DefaultParagraphFont"/>
    <w:link w:val="Closing"/>
    <w:uiPriority w:val="99"/>
    <w:semiHidden/>
    <w:rsid w:val="00B66C46"/>
    <w:rPr>
      <w:rFonts w:ascii="Arial" w:hAnsi="Arial"/>
      <w:sz w:val="24"/>
    </w:rPr>
  </w:style>
  <w:style w:type="paragraph" w:styleId="DocumentMap">
    <w:name w:val="Document Map"/>
    <w:basedOn w:val="Normal"/>
    <w:link w:val="DocumentMapChar"/>
    <w:uiPriority w:val="99"/>
    <w:semiHidden/>
    <w:unhideWhenUsed/>
    <w:rsid w:val="00B66C4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6C46"/>
    <w:rPr>
      <w:rFonts w:ascii="Segoe UI" w:hAnsi="Segoe UI" w:cs="Segoe UI"/>
      <w:sz w:val="16"/>
      <w:szCs w:val="16"/>
    </w:rPr>
  </w:style>
  <w:style w:type="paragraph" w:styleId="E-mailSignature">
    <w:name w:val="E-mail Signature"/>
    <w:basedOn w:val="Normal"/>
    <w:link w:val="E-mailSignatureChar"/>
    <w:uiPriority w:val="99"/>
    <w:semiHidden/>
    <w:unhideWhenUsed/>
    <w:rsid w:val="00B66C46"/>
    <w:pPr>
      <w:spacing w:after="0" w:line="240" w:lineRule="auto"/>
    </w:pPr>
  </w:style>
  <w:style w:type="character" w:customStyle="1" w:styleId="E-mailSignatureChar">
    <w:name w:val="E-mail Signature Char"/>
    <w:basedOn w:val="DefaultParagraphFont"/>
    <w:link w:val="E-mailSignature"/>
    <w:uiPriority w:val="99"/>
    <w:semiHidden/>
    <w:rsid w:val="00B66C46"/>
    <w:rPr>
      <w:rFonts w:ascii="Arial" w:hAnsi="Arial"/>
      <w:sz w:val="24"/>
    </w:rPr>
  </w:style>
  <w:style w:type="paragraph" w:styleId="EnvelopeAddress">
    <w:name w:val="envelope address"/>
    <w:basedOn w:val="Normal"/>
    <w:uiPriority w:val="99"/>
    <w:semiHidden/>
    <w:unhideWhenUsed/>
    <w:rsid w:val="00B66C4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66C46"/>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66C46"/>
    <w:pPr>
      <w:spacing w:after="0" w:line="240" w:lineRule="auto"/>
    </w:pPr>
    <w:rPr>
      <w:i/>
      <w:iCs/>
    </w:rPr>
  </w:style>
  <w:style w:type="character" w:customStyle="1" w:styleId="HTMLAddressChar">
    <w:name w:val="HTML Address Char"/>
    <w:basedOn w:val="DefaultParagraphFont"/>
    <w:link w:val="HTMLAddress"/>
    <w:uiPriority w:val="99"/>
    <w:semiHidden/>
    <w:rsid w:val="00B66C46"/>
    <w:rPr>
      <w:rFonts w:ascii="Arial" w:hAnsi="Arial"/>
      <w:i/>
      <w:iCs/>
      <w:sz w:val="24"/>
    </w:rPr>
  </w:style>
  <w:style w:type="paragraph" w:styleId="HTMLPreformatted">
    <w:name w:val="HTML Preformatted"/>
    <w:basedOn w:val="Normal"/>
    <w:link w:val="HTMLPreformattedChar"/>
    <w:uiPriority w:val="99"/>
    <w:semiHidden/>
    <w:unhideWhenUsed/>
    <w:rsid w:val="00B66C4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6C46"/>
    <w:rPr>
      <w:rFonts w:ascii="Consolas" w:hAnsi="Consolas"/>
      <w:sz w:val="20"/>
      <w:szCs w:val="20"/>
    </w:rPr>
  </w:style>
  <w:style w:type="paragraph" w:styleId="Index1">
    <w:name w:val="index 1"/>
    <w:basedOn w:val="Normal"/>
    <w:next w:val="Normal"/>
    <w:autoRedefine/>
    <w:uiPriority w:val="99"/>
    <w:semiHidden/>
    <w:unhideWhenUsed/>
    <w:rsid w:val="00B66C46"/>
    <w:pPr>
      <w:spacing w:after="0" w:line="240" w:lineRule="auto"/>
      <w:ind w:left="220" w:hanging="220"/>
    </w:pPr>
  </w:style>
  <w:style w:type="paragraph" w:styleId="Index2">
    <w:name w:val="index 2"/>
    <w:basedOn w:val="Normal"/>
    <w:next w:val="Normal"/>
    <w:autoRedefine/>
    <w:uiPriority w:val="99"/>
    <w:semiHidden/>
    <w:unhideWhenUsed/>
    <w:rsid w:val="00B66C46"/>
    <w:pPr>
      <w:spacing w:after="0" w:line="240" w:lineRule="auto"/>
      <w:ind w:left="440" w:hanging="220"/>
    </w:pPr>
  </w:style>
  <w:style w:type="paragraph" w:styleId="Index3">
    <w:name w:val="index 3"/>
    <w:basedOn w:val="Normal"/>
    <w:next w:val="Normal"/>
    <w:autoRedefine/>
    <w:uiPriority w:val="99"/>
    <w:semiHidden/>
    <w:unhideWhenUsed/>
    <w:rsid w:val="00B66C46"/>
    <w:pPr>
      <w:spacing w:after="0" w:line="240" w:lineRule="auto"/>
      <w:ind w:left="660" w:hanging="220"/>
    </w:pPr>
  </w:style>
  <w:style w:type="paragraph" w:styleId="Index4">
    <w:name w:val="index 4"/>
    <w:basedOn w:val="Normal"/>
    <w:next w:val="Normal"/>
    <w:autoRedefine/>
    <w:uiPriority w:val="99"/>
    <w:semiHidden/>
    <w:unhideWhenUsed/>
    <w:rsid w:val="00B66C46"/>
    <w:pPr>
      <w:spacing w:after="0" w:line="240" w:lineRule="auto"/>
      <w:ind w:left="880" w:hanging="220"/>
    </w:pPr>
  </w:style>
  <w:style w:type="paragraph" w:styleId="Index5">
    <w:name w:val="index 5"/>
    <w:basedOn w:val="Normal"/>
    <w:next w:val="Normal"/>
    <w:autoRedefine/>
    <w:uiPriority w:val="99"/>
    <w:semiHidden/>
    <w:unhideWhenUsed/>
    <w:rsid w:val="00B66C46"/>
    <w:pPr>
      <w:spacing w:after="0" w:line="240" w:lineRule="auto"/>
      <w:ind w:left="1100" w:hanging="220"/>
    </w:pPr>
  </w:style>
  <w:style w:type="paragraph" w:styleId="Index6">
    <w:name w:val="index 6"/>
    <w:basedOn w:val="Normal"/>
    <w:next w:val="Normal"/>
    <w:autoRedefine/>
    <w:uiPriority w:val="99"/>
    <w:semiHidden/>
    <w:unhideWhenUsed/>
    <w:rsid w:val="00B66C46"/>
    <w:pPr>
      <w:spacing w:after="0" w:line="240" w:lineRule="auto"/>
      <w:ind w:left="1320" w:hanging="220"/>
    </w:pPr>
  </w:style>
  <w:style w:type="paragraph" w:styleId="Index7">
    <w:name w:val="index 7"/>
    <w:basedOn w:val="Normal"/>
    <w:next w:val="Normal"/>
    <w:autoRedefine/>
    <w:uiPriority w:val="99"/>
    <w:semiHidden/>
    <w:unhideWhenUsed/>
    <w:rsid w:val="00B66C46"/>
    <w:pPr>
      <w:spacing w:after="0" w:line="240" w:lineRule="auto"/>
      <w:ind w:left="1540" w:hanging="220"/>
    </w:pPr>
  </w:style>
  <w:style w:type="paragraph" w:styleId="Index8">
    <w:name w:val="index 8"/>
    <w:basedOn w:val="Normal"/>
    <w:next w:val="Normal"/>
    <w:autoRedefine/>
    <w:uiPriority w:val="99"/>
    <w:semiHidden/>
    <w:unhideWhenUsed/>
    <w:rsid w:val="00B66C46"/>
    <w:pPr>
      <w:spacing w:after="0" w:line="240" w:lineRule="auto"/>
      <w:ind w:left="1760" w:hanging="220"/>
    </w:pPr>
  </w:style>
  <w:style w:type="paragraph" w:styleId="Index9">
    <w:name w:val="index 9"/>
    <w:basedOn w:val="Normal"/>
    <w:next w:val="Normal"/>
    <w:autoRedefine/>
    <w:uiPriority w:val="99"/>
    <w:semiHidden/>
    <w:unhideWhenUsed/>
    <w:rsid w:val="00B66C46"/>
    <w:pPr>
      <w:spacing w:after="0" w:line="240" w:lineRule="auto"/>
      <w:ind w:left="1980" w:hanging="220"/>
    </w:pPr>
  </w:style>
  <w:style w:type="paragraph" w:styleId="IndexHeading">
    <w:name w:val="index heading"/>
    <w:basedOn w:val="Normal"/>
    <w:next w:val="Index1"/>
    <w:uiPriority w:val="99"/>
    <w:semiHidden/>
    <w:unhideWhenUsed/>
    <w:rsid w:val="00B66C46"/>
    <w:rPr>
      <w:rFonts w:asciiTheme="majorHAnsi" w:eastAsiaTheme="majorEastAsia" w:hAnsiTheme="majorHAnsi" w:cstheme="majorBidi"/>
      <w:b/>
      <w:bCs/>
    </w:rPr>
  </w:style>
  <w:style w:type="paragraph" w:styleId="List">
    <w:name w:val="List"/>
    <w:basedOn w:val="Normal"/>
    <w:uiPriority w:val="99"/>
    <w:semiHidden/>
    <w:unhideWhenUsed/>
    <w:rsid w:val="00B66C46"/>
    <w:pPr>
      <w:ind w:left="360" w:hanging="360"/>
      <w:contextualSpacing/>
    </w:pPr>
  </w:style>
  <w:style w:type="paragraph" w:styleId="List2">
    <w:name w:val="List 2"/>
    <w:basedOn w:val="Normal"/>
    <w:uiPriority w:val="99"/>
    <w:semiHidden/>
    <w:unhideWhenUsed/>
    <w:rsid w:val="00B66C46"/>
    <w:pPr>
      <w:ind w:left="720" w:hanging="360"/>
      <w:contextualSpacing/>
    </w:pPr>
  </w:style>
  <w:style w:type="paragraph" w:styleId="List3">
    <w:name w:val="List 3"/>
    <w:basedOn w:val="Normal"/>
    <w:uiPriority w:val="99"/>
    <w:semiHidden/>
    <w:unhideWhenUsed/>
    <w:rsid w:val="00B66C46"/>
    <w:pPr>
      <w:ind w:left="1080" w:hanging="360"/>
      <w:contextualSpacing/>
    </w:pPr>
  </w:style>
  <w:style w:type="paragraph" w:styleId="List4">
    <w:name w:val="List 4"/>
    <w:basedOn w:val="Normal"/>
    <w:uiPriority w:val="99"/>
    <w:semiHidden/>
    <w:unhideWhenUsed/>
    <w:rsid w:val="00B66C46"/>
    <w:pPr>
      <w:ind w:left="1440" w:hanging="360"/>
      <w:contextualSpacing/>
    </w:pPr>
  </w:style>
  <w:style w:type="paragraph" w:styleId="List5">
    <w:name w:val="List 5"/>
    <w:basedOn w:val="Normal"/>
    <w:uiPriority w:val="99"/>
    <w:semiHidden/>
    <w:unhideWhenUsed/>
    <w:rsid w:val="00B66C46"/>
    <w:pPr>
      <w:ind w:left="1800" w:hanging="360"/>
      <w:contextualSpacing/>
    </w:pPr>
  </w:style>
  <w:style w:type="paragraph" w:styleId="ListNumber3">
    <w:name w:val="List Number 3"/>
    <w:basedOn w:val="Normal"/>
    <w:uiPriority w:val="99"/>
    <w:semiHidden/>
    <w:unhideWhenUsed/>
    <w:rsid w:val="00B66C46"/>
    <w:pPr>
      <w:numPr>
        <w:numId w:val="7"/>
      </w:numPr>
      <w:contextualSpacing/>
    </w:pPr>
  </w:style>
  <w:style w:type="paragraph" w:styleId="Macro">
    <w:name w:val="macro"/>
    <w:link w:val="MacroTextChar"/>
    <w:uiPriority w:val="99"/>
    <w:semiHidden/>
    <w:unhideWhenUsed/>
    <w:rsid w:val="00B66C4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B66C46"/>
    <w:rPr>
      <w:rFonts w:ascii="Consolas" w:hAnsi="Consolas"/>
      <w:sz w:val="20"/>
      <w:szCs w:val="20"/>
    </w:rPr>
  </w:style>
  <w:style w:type="paragraph" w:styleId="MessageHeader">
    <w:name w:val="Message Header"/>
    <w:basedOn w:val="Normal"/>
    <w:link w:val="MessageHeaderChar"/>
    <w:uiPriority w:val="99"/>
    <w:semiHidden/>
    <w:unhideWhenUsed/>
    <w:rsid w:val="00B66C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6C4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66C46"/>
    <w:pPr>
      <w:ind w:left="720"/>
    </w:pPr>
  </w:style>
  <w:style w:type="paragraph" w:styleId="NoteHeading">
    <w:name w:val="Note Heading"/>
    <w:basedOn w:val="Normal"/>
    <w:next w:val="Normal"/>
    <w:link w:val="NoteHeadingChar"/>
    <w:uiPriority w:val="99"/>
    <w:semiHidden/>
    <w:unhideWhenUsed/>
    <w:rsid w:val="00B66C46"/>
    <w:pPr>
      <w:spacing w:after="0" w:line="240" w:lineRule="auto"/>
    </w:pPr>
  </w:style>
  <w:style w:type="character" w:customStyle="1" w:styleId="NoteHeadingChar">
    <w:name w:val="Note Heading Char"/>
    <w:basedOn w:val="DefaultParagraphFont"/>
    <w:link w:val="NoteHeading"/>
    <w:uiPriority w:val="99"/>
    <w:semiHidden/>
    <w:rsid w:val="00B66C46"/>
    <w:rPr>
      <w:rFonts w:ascii="Arial" w:hAnsi="Arial"/>
      <w:sz w:val="24"/>
    </w:rPr>
  </w:style>
  <w:style w:type="paragraph" w:styleId="PlainText">
    <w:name w:val="Plain Text"/>
    <w:basedOn w:val="Normal"/>
    <w:link w:val="PlainTextChar"/>
    <w:uiPriority w:val="99"/>
    <w:semiHidden/>
    <w:unhideWhenUsed/>
    <w:rsid w:val="00B66C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6C46"/>
    <w:rPr>
      <w:rFonts w:ascii="Consolas" w:hAnsi="Consolas"/>
      <w:sz w:val="21"/>
      <w:szCs w:val="21"/>
    </w:rPr>
  </w:style>
  <w:style w:type="paragraph" w:styleId="Salutation">
    <w:name w:val="Salutation"/>
    <w:basedOn w:val="Normal"/>
    <w:next w:val="Normal"/>
    <w:link w:val="SalutationChar"/>
    <w:uiPriority w:val="99"/>
    <w:semiHidden/>
    <w:unhideWhenUsed/>
    <w:rsid w:val="00B66C46"/>
  </w:style>
  <w:style w:type="character" w:customStyle="1" w:styleId="SalutationChar">
    <w:name w:val="Salutation Char"/>
    <w:basedOn w:val="DefaultParagraphFont"/>
    <w:link w:val="Salutation"/>
    <w:uiPriority w:val="99"/>
    <w:semiHidden/>
    <w:rsid w:val="00B66C46"/>
    <w:rPr>
      <w:rFonts w:ascii="Arial" w:hAnsi="Arial"/>
      <w:sz w:val="24"/>
    </w:rPr>
  </w:style>
  <w:style w:type="paragraph" w:styleId="Signature">
    <w:name w:val="Signature"/>
    <w:basedOn w:val="Normal"/>
    <w:link w:val="SignatureChar"/>
    <w:uiPriority w:val="99"/>
    <w:semiHidden/>
    <w:unhideWhenUsed/>
    <w:rsid w:val="00B66C46"/>
    <w:pPr>
      <w:spacing w:after="0" w:line="240" w:lineRule="auto"/>
      <w:ind w:left="4320"/>
    </w:pPr>
  </w:style>
  <w:style w:type="character" w:customStyle="1" w:styleId="SignatureChar">
    <w:name w:val="Signature Char"/>
    <w:basedOn w:val="DefaultParagraphFont"/>
    <w:link w:val="Signature"/>
    <w:uiPriority w:val="99"/>
    <w:semiHidden/>
    <w:rsid w:val="00B66C46"/>
    <w:rPr>
      <w:rFonts w:ascii="Arial" w:hAnsi="Arial"/>
      <w:sz w:val="24"/>
    </w:rPr>
  </w:style>
  <w:style w:type="paragraph" w:styleId="TableofAuthorities">
    <w:name w:val="table of authorities"/>
    <w:basedOn w:val="Normal"/>
    <w:next w:val="Normal"/>
    <w:uiPriority w:val="99"/>
    <w:semiHidden/>
    <w:unhideWhenUsed/>
    <w:rsid w:val="00B66C46"/>
    <w:pPr>
      <w:spacing w:after="0"/>
      <w:ind w:left="220" w:hanging="220"/>
    </w:pPr>
  </w:style>
  <w:style w:type="paragraph" w:styleId="TOAHeading">
    <w:name w:val="toa heading"/>
    <w:basedOn w:val="Normal"/>
    <w:next w:val="Normal"/>
    <w:uiPriority w:val="99"/>
    <w:semiHidden/>
    <w:unhideWhenUsed/>
    <w:rsid w:val="00B66C46"/>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B66C46"/>
    <w:pPr>
      <w:spacing w:after="100"/>
      <w:ind w:left="880"/>
    </w:pPr>
  </w:style>
  <w:style w:type="paragraph" w:styleId="TOC6">
    <w:name w:val="toc 6"/>
    <w:basedOn w:val="Normal"/>
    <w:next w:val="Normal"/>
    <w:autoRedefine/>
    <w:uiPriority w:val="39"/>
    <w:semiHidden/>
    <w:unhideWhenUsed/>
    <w:rsid w:val="00B66C46"/>
    <w:pPr>
      <w:spacing w:after="100"/>
      <w:ind w:left="1100"/>
    </w:pPr>
  </w:style>
  <w:style w:type="paragraph" w:styleId="TOC7">
    <w:name w:val="toc 7"/>
    <w:basedOn w:val="Normal"/>
    <w:next w:val="Normal"/>
    <w:autoRedefine/>
    <w:uiPriority w:val="39"/>
    <w:semiHidden/>
    <w:unhideWhenUsed/>
    <w:rsid w:val="00B66C46"/>
    <w:pPr>
      <w:spacing w:after="100"/>
      <w:ind w:left="1320"/>
    </w:pPr>
  </w:style>
  <w:style w:type="paragraph" w:styleId="TOC8">
    <w:name w:val="toc 8"/>
    <w:basedOn w:val="Normal"/>
    <w:next w:val="Normal"/>
    <w:autoRedefine/>
    <w:uiPriority w:val="39"/>
    <w:semiHidden/>
    <w:unhideWhenUsed/>
    <w:rsid w:val="00B66C46"/>
    <w:pPr>
      <w:spacing w:after="100"/>
      <w:ind w:left="1540"/>
    </w:pPr>
  </w:style>
  <w:style w:type="paragraph" w:styleId="TOC9">
    <w:name w:val="toc 9"/>
    <w:basedOn w:val="Normal"/>
    <w:next w:val="Normal"/>
    <w:autoRedefine/>
    <w:uiPriority w:val="39"/>
    <w:semiHidden/>
    <w:unhideWhenUsed/>
    <w:rsid w:val="00B66C46"/>
    <w:pPr>
      <w:spacing w:after="100"/>
      <w:ind w:left="1760"/>
    </w:pPr>
  </w:style>
  <w:style w:type="table" w:styleId="GridTable1LightAccent2">
    <w:name w:val="Grid Table 1 Light Accent 2"/>
    <w:basedOn w:val="TableNormal"/>
    <w:uiPriority w:val="46"/>
    <w:rsid w:val="00B66C46"/>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B66C46"/>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B66C46"/>
    <w:pPr>
      <w:spacing w:after="0"/>
    </w:pPr>
    <w:rPr>
      <w:b w:val="0"/>
      <w:sz w:val="28"/>
    </w:rPr>
  </w:style>
  <w:style w:type="character" w:styleId="Mention">
    <w:name w:val="Mention"/>
    <w:basedOn w:val="DefaultParagraphFont"/>
    <w:uiPriority w:val="99"/>
    <w:unhideWhenUsed/>
    <w:rsid w:val="001B40D3"/>
    <w:rPr>
      <w:color w:val="2B579A"/>
      <w:shd w:val="clear" w:color="auto" w:fill="E1DFDD"/>
    </w:rPr>
  </w:style>
  <w:style w:type="table" w:customStyle="1" w:styleId="NASHPTableGrid1">
    <w:name w:val="NASHP Table Grid1"/>
    <w:basedOn w:val="TableNormal"/>
    <w:next w:val="TableGrid"/>
    <w:uiPriority w:val="39"/>
    <w:rsid w:val="003372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10A9D57B"/>
    <w:pPr>
      <w:spacing w:beforeAutospacing="1" w:afterAutospacing="1"/>
    </w:pPr>
    <w:rPr>
      <w:rFonts w:asciiTheme="minorHAnsi" w:eastAsiaTheme="minorEastAsia" w:hAnsiTheme="minorHAnsi"/>
    </w:rPr>
  </w:style>
  <w:style w:type="table" w:customStyle="1" w:styleId="TableGrid2">
    <w:name w:val="Table Grid2"/>
    <w:basedOn w:val="TableNormal"/>
    <w:uiPriority w:val="39"/>
    <w:rsid w:val="00ED139B"/>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4E6AC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S2Kproject@nor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RB@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6c11a1de501f2884ee9261d90a2e54bd">
  <xsd:schema xmlns:xsd="http://www.w3.org/2001/XMLSchema" xmlns:xs="http://www.w3.org/2001/XMLSchema" xmlns:p="http://schemas.microsoft.com/office/2006/metadata/properties" xmlns:ns2="b19bef91-9f49-4325-8fe6-641a5c49bad6" targetNamespace="http://schemas.microsoft.com/office/2006/metadata/properties" ma:root="true" ma:fieldsID="9e62530e240be691d17aa50ac82402d5"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6278A-A26F-4366-9CFC-FF9A3BF201B1}">
  <ds:schemaRefs>
    <ds:schemaRef ds:uri="http://schemas.microsoft.com/sharepoint/v3/contenttype/forms"/>
  </ds:schemaRefs>
</ds:datastoreItem>
</file>

<file path=customXml/itemProps2.xml><?xml version="1.0" encoding="utf-8"?>
<ds:datastoreItem xmlns:ds="http://schemas.openxmlformats.org/officeDocument/2006/customXml" ds:itemID="{711C1556-A8A3-4732-8449-A20FE6561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2B4D9-BC89-47F7-AE0F-4B2AADC34D79}">
  <ds:schemaRefs>
    <ds:schemaRef ds:uri="http://schemas.openxmlformats.org/officeDocument/2006/bibliography"/>
  </ds:schemaRefs>
</ds:datastoreItem>
</file>

<file path=customXml/itemProps4.xml><?xml version="1.0" encoding="utf-8"?>
<ds:datastoreItem xmlns:ds="http://schemas.openxmlformats.org/officeDocument/2006/customXml" ds:itemID="{42F033E3-8C15-47DF-8E4A-AC06E0C0E4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HS2K_Report Template-NORC_OPRE (1)</Template>
  <TotalTime>19</TotalTime>
  <Pages>38</Pages>
  <Words>6336</Words>
  <Characters>36116</Characters>
  <Application>Microsoft Office Word</Application>
  <DocSecurity>0</DocSecurity>
  <Lines>300</Lines>
  <Paragraphs>84</Paragraphs>
  <ScaleCrop>false</ScaleCrop>
  <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Barrows</dc:creator>
  <cp:lastModifiedBy>Gaspard, Cynthia (ACF) (CTR)</cp:lastModifiedBy>
  <cp:revision>16</cp:revision>
  <dcterms:created xsi:type="dcterms:W3CDTF">2026-01-23T16:25:00Z</dcterms:created>
  <dcterms:modified xsi:type="dcterms:W3CDTF">2026-01-27T18:45:00Z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