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16762869" w14:textId="77777777"/>
    <w:p w:rsidR="000B21AF" w:rsidP="00D71B67" w14:paraId="4DF8F081" w14:textId="48FA9A68">
      <w:pPr>
        <w:jc w:val="center"/>
        <w:rPr>
          <w:b/>
          <w:sz w:val="28"/>
          <w:szCs w:val="28"/>
        </w:rPr>
      </w:pPr>
      <w:r w:rsidRPr="0006270C">
        <w:rPr>
          <w:b/>
          <w:sz w:val="28"/>
          <w:szCs w:val="28"/>
        </w:rPr>
        <w:t>TABLE OF CHANGE</w:t>
      </w:r>
      <w:r w:rsidR="009377EB">
        <w:rPr>
          <w:b/>
          <w:sz w:val="28"/>
          <w:szCs w:val="28"/>
        </w:rPr>
        <w:t>S</w:t>
      </w:r>
      <w:r>
        <w:rPr>
          <w:b/>
          <w:sz w:val="28"/>
          <w:szCs w:val="28"/>
        </w:rPr>
        <w:t xml:space="preserve"> –FORM</w:t>
      </w:r>
    </w:p>
    <w:p w:rsidR="00483DCD" w:rsidP="00D71B67" w14:paraId="622F5838" w14:textId="0B047FA2">
      <w:pPr>
        <w:jc w:val="center"/>
        <w:rPr>
          <w:b/>
          <w:sz w:val="28"/>
          <w:szCs w:val="28"/>
        </w:rPr>
      </w:pPr>
      <w:r>
        <w:rPr>
          <w:b/>
          <w:sz w:val="28"/>
          <w:szCs w:val="28"/>
        </w:rPr>
        <w:t>F</w:t>
      </w:r>
      <w:r w:rsidR="00AD273F">
        <w:rPr>
          <w:b/>
          <w:sz w:val="28"/>
          <w:szCs w:val="28"/>
        </w:rPr>
        <w:t>orm</w:t>
      </w:r>
      <w:r>
        <w:rPr>
          <w:b/>
          <w:sz w:val="28"/>
          <w:szCs w:val="28"/>
        </w:rPr>
        <w:t xml:space="preserve"> </w:t>
      </w:r>
      <w:r w:rsidR="000770E1">
        <w:rPr>
          <w:b/>
          <w:sz w:val="28"/>
          <w:szCs w:val="28"/>
        </w:rPr>
        <w:t>I-356</w:t>
      </w:r>
      <w:r w:rsidR="00AD273F">
        <w:rPr>
          <w:b/>
          <w:sz w:val="28"/>
          <w:szCs w:val="28"/>
        </w:rPr>
        <w:t xml:space="preserve">, </w:t>
      </w:r>
      <w:r w:rsidR="000770E1">
        <w:rPr>
          <w:b/>
          <w:sz w:val="28"/>
          <w:szCs w:val="28"/>
        </w:rPr>
        <w:t>Request for Cancellation of Public Charge Bond</w:t>
      </w:r>
    </w:p>
    <w:p w:rsidR="00483DCD" w:rsidP="00D71B67" w14:paraId="4D584C49" w14:textId="3639BDB0">
      <w:pPr>
        <w:jc w:val="center"/>
        <w:rPr>
          <w:b/>
          <w:sz w:val="28"/>
          <w:szCs w:val="28"/>
        </w:rPr>
      </w:pPr>
      <w:r>
        <w:rPr>
          <w:b/>
          <w:sz w:val="28"/>
          <w:szCs w:val="28"/>
        </w:rPr>
        <w:t>OMB Number: 1615-</w:t>
      </w:r>
      <w:r w:rsidR="000770E1">
        <w:rPr>
          <w:b/>
          <w:sz w:val="28"/>
          <w:szCs w:val="28"/>
        </w:rPr>
        <w:t>0141</w:t>
      </w:r>
    </w:p>
    <w:p w:rsidR="009377EB" w:rsidP="00D71B67" w14:paraId="4F737498" w14:textId="704B6884">
      <w:pPr>
        <w:jc w:val="center"/>
        <w:rPr>
          <w:b/>
          <w:sz w:val="28"/>
          <w:szCs w:val="28"/>
        </w:rPr>
      </w:pPr>
      <w:r>
        <w:rPr>
          <w:b/>
          <w:sz w:val="28"/>
          <w:szCs w:val="28"/>
        </w:rPr>
        <w:t>10/</w:t>
      </w:r>
      <w:r w:rsidR="00A34BE5">
        <w:rPr>
          <w:b/>
          <w:sz w:val="28"/>
          <w:szCs w:val="28"/>
        </w:rPr>
        <w:t>14</w:t>
      </w:r>
      <w:r>
        <w:rPr>
          <w:b/>
          <w:sz w:val="28"/>
          <w:szCs w:val="28"/>
        </w:rPr>
        <w:t>/2025</w:t>
      </w:r>
    </w:p>
    <w:p w:rsidR="00483DCD" w:rsidP="0006270C" w14:paraId="1B4CD086"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3CB16C97"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tcPr>
          <w:p w:rsidR="00637C0D" w:rsidP="00637C0D" w14:paraId="6CE86E55" w14:textId="070698EF">
            <w:pPr>
              <w:rPr>
                <w:b/>
                <w:sz w:val="24"/>
                <w:szCs w:val="24"/>
              </w:rPr>
            </w:pPr>
            <w:r w:rsidRPr="00A6192C">
              <w:rPr>
                <w:b/>
                <w:sz w:val="24"/>
                <w:szCs w:val="24"/>
              </w:rPr>
              <w:t>Reason for Revision:</w:t>
            </w:r>
            <w:r w:rsidRPr="00A6192C">
              <w:rPr>
                <w:b/>
                <w:sz w:val="24"/>
                <w:szCs w:val="24"/>
              </w:rPr>
              <w:t xml:space="preserve">  </w:t>
            </w:r>
            <w:r w:rsidR="000770E1">
              <w:rPr>
                <w:b/>
                <w:sz w:val="24"/>
                <w:szCs w:val="24"/>
              </w:rPr>
              <w:t>Public Charge</w:t>
            </w:r>
          </w:p>
          <w:p w:rsidR="000877E5" w:rsidRPr="000877E5" w:rsidP="00637C0D" w14:paraId="2BDDA1ED" w14:textId="2D4F9F4E">
            <w:pPr>
              <w:rPr>
                <w:sz w:val="24"/>
                <w:szCs w:val="24"/>
              </w:rPr>
            </w:pPr>
            <w:r>
              <w:rPr>
                <w:b/>
                <w:sz w:val="24"/>
                <w:szCs w:val="24"/>
              </w:rPr>
              <w:t xml:space="preserve">Project Phase:  </w:t>
            </w:r>
            <w:r w:rsidR="000770E1">
              <w:rPr>
                <w:b/>
                <w:sz w:val="24"/>
                <w:szCs w:val="24"/>
              </w:rPr>
              <w:t>FO Review</w:t>
            </w:r>
          </w:p>
          <w:p w:rsidR="00637C0D" w:rsidRPr="00A6192C" w:rsidP="00637C0D" w14:paraId="7099BC10" w14:textId="77777777">
            <w:pPr>
              <w:rPr>
                <w:b/>
                <w:sz w:val="24"/>
                <w:szCs w:val="24"/>
              </w:rPr>
            </w:pPr>
          </w:p>
          <w:p w:rsidR="00637C0D" w:rsidRPr="00A6192C" w:rsidP="00637C0D" w14:paraId="54D0B024" w14:textId="77777777">
            <w:pPr>
              <w:rPr>
                <w:sz w:val="24"/>
                <w:szCs w:val="24"/>
              </w:rPr>
            </w:pPr>
            <w:r w:rsidRPr="00A6192C">
              <w:rPr>
                <w:sz w:val="24"/>
                <w:szCs w:val="24"/>
              </w:rPr>
              <w:t>Legend for Proposed Text:</w:t>
            </w:r>
          </w:p>
          <w:p w:rsidR="00637C0D" w:rsidRPr="00A6192C" w:rsidP="00637C0D" w14:paraId="65023882"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213EAE7E"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7CB8D463" w14:textId="77777777">
            <w:pPr>
              <w:rPr>
                <w:b/>
                <w:sz w:val="24"/>
                <w:szCs w:val="24"/>
              </w:rPr>
            </w:pPr>
          </w:p>
          <w:p w:rsidR="006C475E" w:rsidP="006C475E" w14:paraId="59B8D825" w14:textId="6422665B">
            <w:pPr>
              <w:rPr>
                <w:sz w:val="24"/>
                <w:szCs w:val="24"/>
              </w:rPr>
            </w:pPr>
            <w:r>
              <w:rPr>
                <w:sz w:val="24"/>
                <w:szCs w:val="24"/>
              </w:rPr>
              <w:t xml:space="preserve">Expires </w:t>
            </w:r>
            <w:r w:rsidR="000770E1">
              <w:rPr>
                <w:sz w:val="24"/>
                <w:szCs w:val="24"/>
              </w:rPr>
              <w:t>10/31/2021</w:t>
            </w:r>
          </w:p>
          <w:p w:rsidR="006C475E" w:rsidRPr="006C475E" w:rsidP="006C475E" w14:paraId="2348D8C9" w14:textId="3C5C9507">
            <w:pPr>
              <w:rPr>
                <w:sz w:val="24"/>
                <w:szCs w:val="24"/>
              </w:rPr>
            </w:pPr>
            <w:r>
              <w:rPr>
                <w:sz w:val="24"/>
                <w:szCs w:val="24"/>
              </w:rPr>
              <w:t xml:space="preserve">Edition Date </w:t>
            </w:r>
            <w:r w:rsidR="000770E1">
              <w:rPr>
                <w:sz w:val="24"/>
                <w:szCs w:val="24"/>
              </w:rPr>
              <w:t>10/15/2019</w:t>
            </w:r>
          </w:p>
        </w:tc>
      </w:tr>
    </w:tbl>
    <w:p w:rsidR="0006270C" w14:paraId="7D9FA0F6" w14:textId="77777777"/>
    <w:p w:rsidR="0006270C" w14:paraId="6FEF01D6"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3DCD6ED1"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3F267457"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414A025A"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4F48FAE1" w14:textId="77777777">
            <w:pPr>
              <w:pStyle w:val="Default"/>
              <w:jc w:val="center"/>
              <w:rPr>
                <w:b/>
                <w:color w:val="auto"/>
              </w:rPr>
            </w:pPr>
            <w:r>
              <w:rPr>
                <w:b/>
                <w:color w:val="auto"/>
              </w:rPr>
              <w:t>Proposed Text</w:t>
            </w:r>
          </w:p>
        </w:tc>
      </w:tr>
      <w:tr w14:paraId="36D157E0" w14:textId="77777777" w:rsidTr="002D6271">
        <w:tblPrEx>
          <w:tblW w:w="10998" w:type="dxa"/>
          <w:tblLayout w:type="fixed"/>
          <w:tblLook w:val="01E0"/>
        </w:tblPrEx>
        <w:tc>
          <w:tcPr>
            <w:tcW w:w="2808" w:type="dxa"/>
          </w:tcPr>
          <w:p w:rsidR="000770E1" w:rsidP="000770E1" w14:paraId="384C1E63" w14:textId="77777777">
            <w:pPr>
              <w:rPr>
                <w:b/>
                <w:sz w:val="24"/>
                <w:szCs w:val="24"/>
              </w:rPr>
            </w:pPr>
            <w:r w:rsidRPr="000770E1">
              <w:rPr>
                <w:b/>
                <w:sz w:val="24"/>
                <w:szCs w:val="24"/>
              </w:rPr>
              <w:t>Pages 1-3,</w:t>
            </w:r>
          </w:p>
          <w:p w:rsidR="000770E1" w:rsidRPr="000770E1" w:rsidP="000770E1" w14:paraId="149D6BE5" w14:textId="77777777">
            <w:pPr>
              <w:rPr>
                <w:b/>
                <w:sz w:val="24"/>
                <w:szCs w:val="24"/>
              </w:rPr>
            </w:pPr>
          </w:p>
          <w:p w:rsidR="000770E1" w:rsidRPr="000770E1" w:rsidP="000770E1" w14:paraId="0C80C088" w14:textId="5D80FBE3">
            <w:pPr>
              <w:rPr>
                <w:b/>
                <w:sz w:val="24"/>
                <w:szCs w:val="24"/>
              </w:rPr>
            </w:pPr>
            <w:r w:rsidRPr="000770E1">
              <w:rPr>
                <w:b/>
                <w:sz w:val="24"/>
                <w:szCs w:val="24"/>
              </w:rPr>
              <w:t xml:space="preserve">Part 1. Obligor and Agent/Co-Obligor Information </w:t>
            </w:r>
            <w:r w:rsidRPr="000770E1">
              <w:rPr>
                <w:sz w:val="24"/>
                <w:szCs w:val="24"/>
              </w:rPr>
              <w:t>(To Be Completed by the Obligor or Agent/Co-Obligor)</w:t>
            </w:r>
          </w:p>
          <w:p w:rsidR="00016C07" w:rsidRPr="004B3E2B" w:rsidP="003463DC" w14:paraId="0D21230B" w14:textId="77777777">
            <w:pPr>
              <w:rPr>
                <w:b/>
                <w:sz w:val="24"/>
                <w:szCs w:val="24"/>
              </w:rPr>
            </w:pPr>
          </w:p>
        </w:tc>
        <w:tc>
          <w:tcPr>
            <w:tcW w:w="4095" w:type="dxa"/>
          </w:tcPr>
          <w:p w:rsidR="000770E1" w:rsidP="000770E1" w14:paraId="3683EF1A" w14:textId="4C9A5D86">
            <w:pPr>
              <w:rPr>
                <w:b/>
              </w:rPr>
            </w:pPr>
            <w:r>
              <w:rPr>
                <w:b/>
              </w:rPr>
              <w:t>[Page 1]</w:t>
            </w:r>
          </w:p>
          <w:p w:rsidR="000770E1" w:rsidP="000770E1" w14:paraId="6FCDAC01" w14:textId="77777777">
            <w:pPr>
              <w:rPr>
                <w:b/>
              </w:rPr>
            </w:pPr>
          </w:p>
          <w:p w:rsidR="000770E1" w:rsidRPr="00837175" w:rsidP="000770E1" w14:paraId="0476040E" w14:textId="7E787FD9">
            <w:pPr>
              <w:rPr>
                <w:b/>
              </w:rPr>
            </w:pPr>
            <w:r w:rsidRPr="00837175">
              <w:rPr>
                <w:b/>
              </w:rPr>
              <w:t xml:space="preserve">Part 1. Obligor and Agent/Co-Obligor Information </w:t>
            </w:r>
            <w:r w:rsidRPr="00837175">
              <w:t>(To Be Completed by the Obligor or Agent/Co-Obligor)</w:t>
            </w:r>
          </w:p>
          <w:p w:rsidR="000770E1" w:rsidRPr="00837175" w:rsidP="000770E1" w14:paraId="3E86382C" w14:textId="77777777"/>
          <w:p w:rsidR="000770E1" w:rsidRPr="00837175" w:rsidP="000770E1" w14:paraId="38C4BEA0" w14:textId="4F74DA7D">
            <w:pPr>
              <w:rPr>
                <w:b/>
                <w:bCs/>
              </w:rPr>
            </w:pPr>
            <w:r>
              <w:t>…</w:t>
            </w:r>
          </w:p>
          <w:p w:rsidR="000770E1" w:rsidRPr="00837175" w:rsidP="000770E1" w14:paraId="6ED1BF96" w14:textId="77777777">
            <w:pPr>
              <w:rPr>
                <w:b/>
                <w:bCs/>
              </w:rPr>
            </w:pPr>
          </w:p>
          <w:p w:rsidR="000770E1" w:rsidP="000770E1" w14:paraId="7FAFD7EC" w14:textId="77777777">
            <w:pPr>
              <w:rPr>
                <w:b/>
                <w:bCs/>
              </w:rPr>
            </w:pPr>
          </w:p>
          <w:p w:rsidR="000770E1" w:rsidRPr="00837175" w:rsidP="000770E1" w14:paraId="52D51322" w14:textId="77777777">
            <w:pPr>
              <w:rPr>
                <w:b/>
                <w:bCs/>
              </w:rPr>
            </w:pPr>
          </w:p>
          <w:p w:rsidR="000770E1" w:rsidRPr="00837175" w:rsidP="000770E1" w14:paraId="17FB7172" w14:textId="77777777">
            <w:pPr>
              <w:rPr>
                <w:b/>
                <w:bCs/>
              </w:rPr>
            </w:pPr>
            <w:r w:rsidRPr="00837175">
              <w:rPr>
                <w:b/>
                <w:bCs/>
              </w:rPr>
              <w:t>[Page 3]</w:t>
            </w:r>
          </w:p>
          <w:p w:rsidR="000770E1" w:rsidRPr="00837175" w:rsidP="000770E1" w14:paraId="243BEDDE" w14:textId="77777777">
            <w:pPr>
              <w:rPr>
                <w:b/>
                <w:bCs/>
              </w:rPr>
            </w:pPr>
          </w:p>
          <w:p w:rsidR="000770E1" w:rsidRPr="00837175" w:rsidP="000770E1" w14:paraId="2A21341E" w14:textId="77777777">
            <w:r w:rsidRPr="00837175">
              <w:rPr>
                <w:b/>
                <w:bCs/>
              </w:rPr>
              <w:t xml:space="preserve">16.  </w:t>
            </w:r>
            <w:r w:rsidRPr="00837175">
              <w:t>Date when Department of Homeland Security (DHS) approved and accepted the bond as shown in Section D of the P</w:t>
            </w:r>
            <w:r>
              <w:t xml:space="preserve">ublic Charge Bond (Form I-945) </w:t>
            </w:r>
            <w:r w:rsidRPr="00837175">
              <w:t>(mm/dd/yyyy)</w:t>
            </w:r>
          </w:p>
          <w:p w:rsidR="00016C07" w:rsidRPr="00D85F46" w:rsidP="003463DC" w14:paraId="4B4A0BAD" w14:textId="77777777"/>
        </w:tc>
        <w:tc>
          <w:tcPr>
            <w:tcW w:w="4095" w:type="dxa"/>
          </w:tcPr>
          <w:p w:rsidR="00B13849" w:rsidP="00B13849" w14:paraId="57184ED4" w14:textId="77777777">
            <w:pPr>
              <w:rPr>
                <w:b/>
              </w:rPr>
            </w:pPr>
            <w:r>
              <w:rPr>
                <w:b/>
              </w:rPr>
              <w:t>[Page 1]</w:t>
            </w:r>
          </w:p>
          <w:p w:rsidR="00B13849" w:rsidP="003463DC" w14:paraId="6AC0B06B" w14:textId="77777777"/>
          <w:p w:rsidR="00B13849" w:rsidRPr="00BF7288" w:rsidP="00B13849" w14:paraId="7D3CDEC5" w14:textId="77777777">
            <w:pPr>
              <w:rPr>
                <w:b/>
              </w:rPr>
            </w:pPr>
            <w:r w:rsidRPr="00BF7288">
              <w:rPr>
                <w:b/>
              </w:rPr>
              <w:t xml:space="preserve">Part 1.  Obligor and Agent/Co-Obligor Information </w:t>
            </w:r>
            <w:r w:rsidRPr="00BF7288">
              <w:t>(To Be Completed by the Obligor or Agent/Co-Obligor)</w:t>
            </w:r>
          </w:p>
          <w:p w:rsidR="00B13849" w:rsidRPr="00BF7288" w:rsidP="00B13849" w14:paraId="233B2CF8" w14:textId="77777777"/>
          <w:p w:rsidR="00B13849" w:rsidP="00B13849" w14:paraId="1847EB84" w14:textId="4BBA5D9D">
            <w:r>
              <w:t>…</w:t>
            </w:r>
          </w:p>
          <w:p w:rsidR="00B13849" w:rsidP="00B13849" w14:paraId="4AD83C9C" w14:textId="77777777"/>
          <w:p w:rsidR="00B13849" w:rsidP="00B13849" w14:paraId="045D3CBD" w14:textId="77777777"/>
          <w:p w:rsidR="00B13849" w:rsidP="00B13849" w14:paraId="17ADAB42" w14:textId="77777777"/>
          <w:p w:rsidR="00B13849" w:rsidRPr="00B13849" w:rsidP="00B13849" w14:paraId="32C15602" w14:textId="0DE959A5">
            <w:pPr>
              <w:rPr>
                <w:b/>
                <w:bCs/>
              </w:rPr>
            </w:pPr>
            <w:r w:rsidRPr="00B13849">
              <w:rPr>
                <w:b/>
                <w:bCs/>
              </w:rPr>
              <w:t xml:space="preserve">[Page </w:t>
            </w:r>
            <w:r w:rsidR="008417C5">
              <w:rPr>
                <w:b/>
                <w:bCs/>
              </w:rPr>
              <w:t>2</w:t>
            </w:r>
            <w:r w:rsidRPr="00B13849">
              <w:rPr>
                <w:b/>
                <w:bCs/>
              </w:rPr>
              <w:t>]</w:t>
            </w:r>
          </w:p>
          <w:p w:rsidR="00B13849" w:rsidRPr="00BF7288" w:rsidP="00B13849" w14:paraId="1A22E7C5" w14:textId="77777777">
            <w:pPr>
              <w:rPr>
                <w:b/>
                <w:bCs/>
              </w:rPr>
            </w:pPr>
          </w:p>
          <w:p w:rsidR="00B13849" w:rsidRPr="00BF7288" w:rsidP="00B13849" w14:paraId="4822289D" w14:textId="77777777">
            <w:r w:rsidRPr="001D4BA9">
              <w:rPr>
                <w:b/>
                <w:bCs/>
              </w:rPr>
              <w:t xml:space="preserve">16.  </w:t>
            </w:r>
            <w:r w:rsidRPr="001D4BA9">
              <w:t xml:space="preserve">Date when Department of Homeland Security (DHS) </w:t>
            </w:r>
            <w:r w:rsidRPr="001D4BA9">
              <w:rPr>
                <w:color w:val="FF0000"/>
              </w:rPr>
              <w:t xml:space="preserve">Approved </w:t>
            </w:r>
            <w:r w:rsidRPr="001D4BA9">
              <w:t xml:space="preserve">and </w:t>
            </w:r>
            <w:r w:rsidRPr="001D4BA9">
              <w:rPr>
                <w:color w:val="FF0000"/>
              </w:rPr>
              <w:t xml:space="preserve">Accepted </w:t>
            </w:r>
            <w:r w:rsidRPr="001D4BA9">
              <w:t xml:space="preserve">the </w:t>
            </w:r>
            <w:r w:rsidRPr="001D4BA9">
              <w:rPr>
                <w:color w:val="FF0000"/>
              </w:rPr>
              <w:t xml:space="preserve">Bond </w:t>
            </w:r>
            <w:r w:rsidRPr="001D4BA9">
              <w:t xml:space="preserve">as </w:t>
            </w:r>
            <w:r w:rsidRPr="001D4BA9">
              <w:rPr>
                <w:color w:val="FF0000"/>
              </w:rPr>
              <w:t xml:space="preserve">Shown </w:t>
            </w:r>
            <w:r w:rsidRPr="001D4BA9">
              <w:t>in Section D of</w:t>
            </w:r>
            <w:r w:rsidRPr="00BF7288">
              <w:t xml:space="preserve"> the Public Charge Bond (Form I-945) (mm/dd/yyyy)</w:t>
            </w:r>
          </w:p>
          <w:p w:rsidR="00B13849" w:rsidRPr="00D85F46" w:rsidP="003463DC" w14:paraId="72AECBE7" w14:textId="77777777"/>
        </w:tc>
      </w:tr>
      <w:tr w14:paraId="6C6A3A61" w14:textId="77777777" w:rsidTr="002D6271">
        <w:tblPrEx>
          <w:tblW w:w="10998" w:type="dxa"/>
          <w:tblLayout w:type="fixed"/>
          <w:tblLook w:val="01E0"/>
        </w:tblPrEx>
        <w:tc>
          <w:tcPr>
            <w:tcW w:w="2808" w:type="dxa"/>
          </w:tcPr>
          <w:p w:rsidR="00A277E7" w:rsidP="003463DC" w14:paraId="1BCE9508" w14:textId="77777777">
            <w:pPr>
              <w:rPr>
                <w:b/>
                <w:sz w:val="24"/>
                <w:szCs w:val="24"/>
              </w:rPr>
            </w:pPr>
            <w:r w:rsidRPr="000770E1">
              <w:rPr>
                <w:b/>
                <w:sz w:val="24"/>
                <w:szCs w:val="24"/>
              </w:rPr>
              <w:t>Pages 3-4,</w:t>
            </w:r>
          </w:p>
          <w:p w:rsidR="000770E1" w:rsidRPr="000770E1" w:rsidP="003463DC" w14:paraId="7ED48422" w14:textId="77777777">
            <w:pPr>
              <w:rPr>
                <w:b/>
                <w:sz w:val="24"/>
                <w:szCs w:val="24"/>
              </w:rPr>
            </w:pPr>
          </w:p>
          <w:p w:rsidR="000770E1" w:rsidRPr="000770E1" w:rsidP="000770E1" w14:paraId="5F3802E2" w14:textId="77777777">
            <w:pPr>
              <w:rPr>
                <w:sz w:val="24"/>
                <w:szCs w:val="24"/>
              </w:rPr>
            </w:pPr>
            <w:r w:rsidRPr="000770E1">
              <w:rPr>
                <w:b/>
                <w:bCs/>
                <w:sz w:val="24"/>
                <w:szCs w:val="24"/>
              </w:rPr>
              <w:t xml:space="preserve">Part 2.  Obligor's or Agent/Co-Obligor's Statement, Contact Information, Certification, and Signature </w:t>
            </w:r>
            <w:r w:rsidRPr="000770E1">
              <w:rPr>
                <w:sz w:val="24"/>
                <w:szCs w:val="24"/>
              </w:rPr>
              <w:t>(To Be Completed By the Obligor or Agent/Co-Obligor)</w:t>
            </w:r>
          </w:p>
          <w:p w:rsidR="000770E1" w:rsidRPr="004B3E2B" w:rsidP="003463DC" w14:paraId="18250910" w14:textId="44994D4F">
            <w:pPr>
              <w:rPr>
                <w:b/>
                <w:sz w:val="24"/>
                <w:szCs w:val="24"/>
              </w:rPr>
            </w:pPr>
          </w:p>
        </w:tc>
        <w:tc>
          <w:tcPr>
            <w:tcW w:w="4095" w:type="dxa"/>
          </w:tcPr>
          <w:p w:rsidR="000770E1" w:rsidP="000770E1" w14:paraId="40FBAE2E" w14:textId="6F8B2505">
            <w:pPr>
              <w:rPr>
                <w:b/>
                <w:bCs/>
              </w:rPr>
            </w:pPr>
            <w:r>
              <w:rPr>
                <w:b/>
                <w:bCs/>
              </w:rPr>
              <w:t>[Page 3]</w:t>
            </w:r>
          </w:p>
          <w:p w:rsidR="000770E1" w:rsidP="000770E1" w14:paraId="04493148" w14:textId="77777777">
            <w:pPr>
              <w:rPr>
                <w:b/>
                <w:bCs/>
              </w:rPr>
            </w:pPr>
          </w:p>
          <w:p w:rsidR="000770E1" w:rsidP="000770E1" w14:paraId="0163B3CB" w14:textId="1255E545">
            <w:r w:rsidRPr="00837175">
              <w:rPr>
                <w:b/>
                <w:bCs/>
              </w:rPr>
              <w:t xml:space="preserve">Part 2.  Obligor's or Agent/Co-Obligor's Statement, Contact Information, Certification, and Signature </w:t>
            </w:r>
            <w:r w:rsidRPr="00837175">
              <w:t>(To Be Completed By the Obligor or Agent/Co-Obligor)</w:t>
            </w:r>
          </w:p>
          <w:p w:rsidR="000770E1" w:rsidP="000770E1" w14:paraId="68F51104" w14:textId="77777777"/>
          <w:p w:rsidR="000770E1" w:rsidP="000770E1" w14:paraId="1C9AAEFB" w14:textId="77777777">
            <w:r w:rsidRPr="00837175">
              <w:rPr>
                <w:b/>
                <w:bCs/>
              </w:rPr>
              <w:t>1.</w:t>
            </w:r>
            <w:r w:rsidRPr="00837175">
              <w:t>Choose the appropriate statement and sign.</w:t>
            </w:r>
          </w:p>
          <w:p w:rsidR="000770E1" w:rsidP="000770E1" w14:paraId="7537A108" w14:textId="77777777"/>
          <w:p w:rsidR="000770E1" w:rsidP="000770E1" w14:paraId="7229A58A" w14:textId="77777777">
            <w:pPr>
              <w:rPr>
                <w:b/>
                <w:bCs/>
              </w:rPr>
            </w:pPr>
            <w:r>
              <w:t xml:space="preserve">[ ] </w:t>
            </w:r>
            <w:r w:rsidRPr="00837175">
              <w:rPr>
                <w:b/>
                <w:bCs/>
              </w:rPr>
              <w:t>A.</w:t>
            </w:r>
            <w:r>
              <w:rPr>
                <w:b/>
                <w:bCs/>
              </w:rPr>
              <w:t xml:space="preserve"> </w:t>
            </w:r>
            <w:r w:rsidRPr="00837175">
              <w:rPr>
                <w:b/>
                <w:bCs/>
              </w:rPr>
              <w:t>The Alien Naturalized, Permanently Departed the United States, or Died</w:t>
            </w:r>
          </w:p>
          <w:p w:rsidR="000770E1" w:rsidP="000770E1" w14:paraId="42C0A63B" w14:textId="77777777">
            <w:pPr>
              <w:rPr>
                <w:b/>
                <w:bCs/>
              </w:rPr>
            </w:pPr>
          </w:p>
          <w:p w:rsidR="000770E1" w:rsidP="000770E1" w14:paraId="73B5EC17" w14:textId="0B267E6D">
            <w:r w:rsidRPr="00837175">
              <w:t>I (Name of the Obligor)</w:t>
            </w:r>
            <w:r>
              <w:t xml:space="preserve"> __________</w:t>
            </w:r>
            <w:r w:rsidRPr="00837175">
              <w:t xml:space="preserve">, or I (Name of the Agent/Co-Obligor) </w:t>
            </w:r>
            <w:r>
              <w:t>__________</w:t>
            </w:r>
            <w:r w:rsidRPr="00837175">
              <w:t>,</w:t>
            </w:r>
            <w:r w:rsidR="00B13849">
              <w:t xml:space="preserve"> </w:t>
            </w:r>
            <w:r w:rsidRPr="00837175">
              <w:t>acting on behalf of (Name of the Obligor)</w:t>
            </w:r>
            <w:r>
              <w:t xml:space="preserve"> __________</w:t>
            </w:r>
            <w:r w:rsidRPr="00837175">
              <w:t>, request that the public charge bond</w:t>
            </w:r>
            <w:r>
              <w:t xml:space="preserve"> </w:t>
            </w:r>
            <w:r w:rsidRPr="00837175">
              <w:t>executed on Form I-945 on behalf of (Name of the Alien)</w:t>
            </w:r>
            <w:r>
              <w:t xml:space="preserve"> __________</w:t>
            </w:r>
            <w:r w:rsidRPr="00837175">
              <w:t>,</w:t>
            </w:r>
            <w:r>
              <w:t xml:space="preserve"> </w:t>
            </w:r>
            <w:r w:rsidRPr="00837175">
              <w:t>born on (Alien Date of Birth (mm/dd/yyyy))</w:t>
            </w:r>
            <w:r>
              <w:t xml:space="preserve"> </w:t>
            </w:r>
            <w:r>
              <w:t>__________</w:t>
            </w:r>
            <w:r w:rsidRPr="00837175">
              <w:t>, and residing at</w:t>
            </w:r>
            <w:r>
              <w:t xml:space="preserve"> </w:t>
            </w:r>
            <w:r w:rsidRPr="00837175">
              <w:t>(Address of the Alien)</w:t>
            </w:r>
            <w:r>
              <w:t xml:space="preserve"> __________</w:t>
            </w:r>
            <w:r w:rsidRPr="00837175">
              <w:t>,</w:t>
            </w:r>
            <w:r>
              <w:t xml:space="preserve"> </w:t>
            </w:r>
            <w:r w:rsidRPr="00837175">
              <w:t>be cancelled and that (Name of the Obligor)</w:t>
            </w:r>
            <w:r>
              <w:t xml:space="preserve"> __________</w:t>
            </w:r>
            <w:r w:rsidRPr="00837175">
              <w:t>, and (Name o</w:t>
            </w:r>
            <w:r>
              <w:t xml:space="preserve">f the Agent/Co-Obligor, if any) __________, </w:t>
            </w:r>
            <w:r w:rsidRPr="00837175">
              <w:t>be released from all liabilities imposed by the conditions of</w:t>
            </w:r>
            <w:r>
              <w:t xml:space="preserve"> </w:t>
            </w:r>
            <w:r w:rsidRPr="00837175">
              <w:t>the bond because the alien either naturalized, permanently departed the United States, or died, and the conditions of the bond, as outlined in 8 CFR 213.1 are otherwise met, including that the alien has not received any public benefits, as defined in 8 CFR 212.21(b) for more than 12 months in the aggregate within any 36 month period (such that, for instance, receipt of two benefits in one month counts as two months), after the alien's adjustment of status to that of a lawful permanent resident and until this bond is cancelled.</w:t>
            </w:r>
          </w:p>
          <w:p w:rsidR="000770E1" w:rsidP="000770E1" w14:paraId="252F1336" w14:textId="77777777"/>
          <w:p w:rsidR="000770E1" w:rsidP="000770E1" w14:paraId="1A00C4FA" w14:textId="77777777">
            <w:pPr>
              <w:rPr>
                <w:b/>
                <w:bCs/>
              </w:rPr>
            </w:pPr>
            <w:r>
              <w:t xml:space="preserve">[ ] </w:t>
            </w:r>
            <w:r w:rsidRPr="00837175">
              <w:rPr>
                <w:b/>
                <w:bCs/>
              </w:rPr>
              <w:t>B.</w:t>
            </w:r>
            <w:r>
              <w:rPr>
                <w:b/>
                <w:bCs/>
              </w:rPr>
              <w:t xml:space="preserve"> </w:t>
            </w:r>
            <w:r w:rsidRPr="00837175">
              <w:rPr>
                <w:b/>
                <w:bCs/>
              </w:rPr>
              <w:t>Cancellation Following The Alien's 5th Anniversary of the Alien's Admission as a Lawful Permanent Resident</w:t>
            </w:r>
          </w:p>
          <w:p w:rsidR="000770E1" w:rsidP="000770E1" w14:paraId="2A9173CD" w14:textId="77777777">
            <w:pPr>
              <w:rPr>
                <w:b/>
                <w:bCs/>
              </w:rPr>
            </w:pPr>
          </w:p>
          <w:p w:rsidR="000770E1" w:rsidP="000770E1" w14:paraId="2914562B" w14:textId="77777777">
            <w:r w:rsidRPr="00837175">
              <w:t>I (Name of the Obligor)</w:t>
            </w:r>
            <w:r>
              <w:t xml:space="preserve"> __________</w:t>
            </w:r>
            <w:r w:rsidRPr="00837175">
              <w:t>, or I (Name of the Agent/Co-Obligor)</w:t>
            </w:r>
            <w:r>
              <w:t xml:space="preserve"> __________</w:t>
            </w:r>
            <w:r w:rsidRPr="00837175">
              <w:t>,</w:t>
            </w:r>
            <w:r>
              <w:t xml:space="preserve"> </w:t>
            </w:r>
            <w:r w:rsidRPr="00837175">
              <w:t>acting on behalf of (Name of the Obligor)</w:t>
            </w:r>
            <w:r>
              <w:t xml:space="preserve"> __________</w:t>
            </w:r>
            <w:r w:rsidRPr="00837175">
              <w:t>, request that the public charge bond</w:t>
            </w:r>
            <w:r>
              <w:t xml:space="preserve"> </w:t>
            </w:r>
            <w:r w:rsidRPr="00837175">
              <w:t>executed on Form I-945 on behalf of (Name of the Alien)</w:t>
            </w:r>
            <w:r>
              <w:t xml:space="preserve"> __________</w:t>
            </w:r>
            <w:r w:rsidRPr="00837175">
              <w:t>,</w:t>
            </w:r>
            <w:r>
              <w:t xml:space="preserve"> </w:t>
            </w:r>
            <w:r w:rsidRPr="00837175">
              <w:t xml:space="preserve">born on (Alien Date of Birth (mm/dd/yyyy)) </w:t>
            </w:r>
            <w:r>
              <w:t>__________</w:t>
            </w:r>
            <w:r w:rsidRPr="00837175">
              <w:t>, and residing at</w:t>
            </w:r>
            <w:r>
              <w:t xml:space="preserve"> </w:t>
            </w:r>
            <w:r w:rsidRPr="00837175">
              <w:t>(Address of the Alien)</w:t>
            </w:r>
            <w:r>
              <w:t xml:space="preserve"> __________</w:t>
            </w:r>
            <w:r w:rsidRPr="00837175">
              <w:t>,</w:t>
            </w:r>
            <w:r>
              <w:t xml:space="preserve"> </w:t>
            </w:r>
            <w:r w:rsidRPr="00837175">
              <w:t>be cancelled because it is past the alien's fifth anniversary of the admission as a lawful permanent resident and the conditions of the bond, as outlined in 8 CFR 213.1, are otherwise met, including that the alien has not received public benefits, as defined in 8 CFR 212.21(b) for more than 12 months in the aggregate within any 36 month period (such that, for instance, receipt of two benefits in one month counts as two months),  since the alien's adjustment of status to that of a lawful permanent resident and preceding the 5th anniversary of the Alien's Adjustment of Status.</w:t>
            </w:r>
          </w:p>
          <w:p w:rsidR="000770E1" w:rsidP="000770E1" w14:paraId="0C3A692B" w14:textId="77777777"/>
          <w:p w:rsidR="000770E1" w:rsidP="000770E1" w14:paraId="37E15D47" w14:textId="77777777">
            <w:pPr>
              <w:rPr>
                <w:b/>
                <w:bCs/>
              </w:rPr>
            </w:pPr>
            <w:r>
              <w:t xml:space="preserve">[ ] </w:t>
            </w:r>
            <w:r w:rsidRPr="00837175">
              <w:rPr>
                <w:b/>
                <w:bCs/>
              </w:rPr>
              <w:t>C.</w:t>
            </w:r>
            <w:r>
              <w:rPr>
                <w:b/>
                <w:bCs/>
              </w:rPr>
              <w:t xml:space="preserve"> </w:t>
            </w:r>
            <w:r w:rsidRPr="00837175">
              <w:rPr>
                <w:b/>
                <w:bCs/>
              </w:rPr>
              <w:t>The Alien Obtained An Immigration Status That is Exempt From Public Charge Grounds of Inadmissibility under INA section 212(a)(4)Following the Initial Grant of Lawful Permanent Resident Status</w:t>
            </w:r>
          </w:p>
          <w:p w:rsidR="000770E1" w:rsidP="000770E1" w14:paraId="5BC451A5" w14:textId="77777777">
            <w:pPr>
              <w:rPr>
                <w:b/>
                <w:bCs/>
              </w:rPr>
            </w:pPr>
          </w:p>
          <w:p w:rsidR="000770E1" w:rsidRPr="00837175" w:rsidP="000770E1" w14:paraId="157D1384" w14:textId="77777777">
            <w:r w:rsidRPr="00837175">
              <w:t>I (Name of the Obligor)</w:t>
            </w:r>
            <w:r>
              <w:t xml:space="preserve"> __________</w:t>
            </w:r>
            <w:r w:rsidRPr="00837175">
              <w:t>, or I (Name of the Agent/Co-Obligor)</w:t>
            </w:r>
            <w:r>
              <w:t xml:space="preserve"> __________</w:t>
            </w:r>
            <w:r w:rsidRPr="00837175">
              <w:t>,</w:t>
            </w:r>
            <w:r>
              <w:t xml:space="preserve"> </w:t>
            </w:r>
            <w:r w:rsidRPr="00837175">
              <w:t>acting on behalf of (Name of the Obligor)</w:t>
            </w:r>
            <w:r>
              <w:t xml:space="preserve"> __________</w:t>
            </w:r>
            <w:r w:rsidRPr="00837175">
              <w:t>, request that the public charge bond</w:t>
            </w:r>
            <w:r>
              <w:t xml:space="preserve"> </w:t>
            </w:r>
            <w:r w:rsidRPr="00837175">
              <w:t>executed on Form I-945 on behalf of (Name of the Alien)</w:t>
            </w:r>
            <w:r>
              <w:t xml:space="preserve"> __________</w:t>
            </w:r>
            <w:r w:rsidRPr="00837175">
              <w:t>,</w:t>
            </w:r>
            <w:r>
              <w:t xml:space="preserve"> </w:t>
            </w:r>
            <w:r w:rsidRPr="00837175">
              <w:t xml:space="preserve">born on (Alien Date of Birth (mm/dd/yyyy)) </w:t>
            </w:r>
            <w:r>
              <w:t>__________</w:t>
            </w:r>
            <w:r w:rsidRPr="00837175">
              <w:t>, and residing at</w:t>
            </w:r>
            <w:r>
              <w:t xml:space="preserve"> </w:t>
            </w:r>
            <w:r w:rsidRPr="00837175">
              <w:t>(Address of the Alien)</w:t>
            </w:r>
            <w:r>
              <w:t xml:space="preserve"> __________</w:t>
            </w:r>
            <w:r w:rsidRPr="00837175">
              <w:t>,</w:t>
            </w:r>
            <w:r>
              <w:t xml:space="preserve"> </w:t>
            </w:r>
            <w:r w:rsidRPr="00837175">
              <w:t xml:space="preserve">be cancelled and that (Name of the Obligor) </w:t>
            </w:r>
            <w:r>
              <w:t xml:space="preserve">__________ </w:t>
            </w:r>
            <w:r w:rsidRPr="00837175">
              <w:t>and (Name of Agent/Co-obligor, if any)</w:t>
            </w:r>
            <w:r>
              <w:t xml:space="preserve"> __________</w:t>
            </w:r>
          </w:p>
          <w:p w:rsidR="000770E1" w:rsidRPr="00837175" w:rsidP="000770E1" w14:paraId="7A6269FE" w14:textId="77777777"/>
          <w:p w:rsidR="000770E1" w:rsidP="000770E1" w14:paraId="2C893A93" w14:textId="77777777"/>
          <w:p w:rsidR="000770E1" w:rsidRPr="00837175" w:rsidP="000770E1" w14:paraId="63F5F749" w14:textId="77777777"/>
          <w:p w:rsidR="000770E1" w:rsidRPr="00525547" w:rsidP="000770E1" w14:paraId="2798D246" w14:textId="77777777">
            <w:pPr>
              <w:rPr>
                <w:b/>
              </w:rPr>
            </w:pPr>
            <w:r w:rsidRPr="00525547">
              <w:rPr>
                <w:b/>
              </w:rPr>
              <w:t>[Page 4]</w:t>
            </w:r>
          </w:p>
          <w:p w:rsidR="000770E1" w:rsidRPr="00837175" w:rsidP="000770E1" w14:paraId="2CC79C1A" w14:textId="77777777"/>
          <w:p w:rsidR="000770E1" w:rsidP="000770E1" w14:paraId="00BC4EAA" w14:textId="77777777">
            <w:r w:rsidRPr="00837175">
              <w:t>be released from all liabilities imposed by the conditions of the bond because the alien has obtained an  immigration status  that is exempt from  public charge grounds of inadmissibility under INA section 212(a)(4), following the initial grant of the alien's adjustment of status to that of a lawful permanent resident, and the conditions of the bond, as outlined in 8 CFR 213.1, are otherwise met, including that the alien has not received public benefits, as defined in 8 CFR 212.21(b) for more than 12 months in the aggregate within any 36 month period (such that, for instance, receipt of two benefits in one month counts as two months), after the alien's adjustment of status to that of a lawful permanent resident and until he or she obtained the new status that is exempt from public charge.</w:t>
            </w:r>
            <w:r>
              <w:t xml:space="preserve">  </w:t>
            </w:r>
          </w:p>
          <w:p w:rsidR="000770E1" w:rsidP="000770E1" w14:paraId="53229298" w14:textId="77777777"/>
          <w:p w:rsidR="000770E1" w:rsidP="000770E1" w14:paraId="705EABF5" w14:textId="77777777">
            <w:r w:rsidRPr="00837175">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whether the conditions of the bond are met and that the bond can be cancelled.  I furthermore authorize release of information contained in this form, in supporting documents, and in USCIS records, to other entities and persons where necessary for the administration and enforcement of U.S. immigration law.</w:t>
            </w:r>
          </w:p>
          <w:p w:rsidR="000770E1" w:rsidP="000770E1" w14:paraId="7AF7BA08" w14:textId="77777777"/>
          <w:p w:rsidR="000770E1" w:rsidP="000770E1" w14:paraId="0CA8B1A1" w14:textId="77777777">
            <w:r w:rsidRPr="00837175">
              <w:t xml:space="preserve">I certify, under penalty of perjury, that all of the information in </w:t>
            </w:r>
            <w:r w:rsidRPr="00837175">
              <w:rPr>
                <w:b/>
                <w:bCs/>
              </w:rPr>
              <w:t>Parts 1. and 2.</w:t>
            </w:r>
            <w:r w:rsidRPr="00837175">
              <w:t xml:space="preserve"> of this Form I-356 and any document submitted with it were provided or authorized by me, that I reviewed and understand all of the information contained in, and submitted with, </w:t>
            </w:r>
            <w:r w:rsidRPr="00837175">
              <w:rPr>
                <w:b/>
                <w:bCs/>
              </w:rPr>
              <w:t>Parts 1. and 2.</w:t>
            </w:r>
            <w:r w:rsidRPr="00837175">
              <w:t xml:space="preserve"> of Form I-356, and that all of this information is complete, true, and correct.</w:t>
            </w:r>
          </w:p>
          <w:p w:rsidR="000770E1" w:rsidP="000770E1" w14:paraId="3EB3368B" w14:textId="77777777"/>
          <w:p w:rsidR="000770E1" w:rsidP="000770E1" w14:paraId="7C405027" w14:textId="77777777">
            <w:r w:rsidRPr="00837175">
              <w:rPr>
                <w:b/>
                <w:bCs/>
              </w:rPr>
              <w:t>2.</w:t>
            </w:r>
            <w:r>
              <w:rPr>
                <w:b/>
                <w:bCs/>
              </w:rPr>
              <w:t xml:space="preserve"> </w:t>
            </w:r>
            <w:r w:rsidRPr="00837175">
              <w:t>Signature of Obligor</w:t>
            </w:r>
          </w:p>
          <w:p w:rsidR="000770E1" w:rsidP="000770E1" w14:paraId="4A4FEA51" w14:textId="77777777">
            <w:r w:rsidRPr="00837175">
              <w:t>Date of Signature (mm/dd/yyyy)</w:t>
            </w:r>
          </w:p>
          <w:p w:rsidR="000770E1" w:rsidP="000770E1" w14:paraId="76DD12E5" w14:textId="77777777"/>
          <w:p w:rsidR="000770E1" w:rsidP="000770E1" w14:paraId="1A2AC37F" w14:textId="77777777">
            <w:r w:rsidRPr="00837175">
              <w:rPr>
                <w:b/>
                <w:bCs/>
              </w:rPr>
              <w:t>3.</w:t>
            </w:r>
            <w:r>
              <w:rPr>
                <w:b/>
                <w:bCs/>
              </w:rPr>
              <w:t xml:space="preserve"> </w:t>
            </w:r>
            <w:r w:rsidRPr="00837175">
              <w:t>Signature of Agent/Co-Obligor (if any)</w:t>
            </w:r>
          </w:p>
          <w:p w:rsidR="000770E1" w:rsidP="000770E1" w14:paraId="759A8C9E" w14:textId="77777777">
            <w:r w:rsidRPr="00837175">
              <w:t>Date of Signature (mm/dd/yyyy)</w:t>
            </w:r>
          </w:p>
          <w:p w:rsidR="00A277E7" w:rsidRPr="00D85F46" w:rsidP="003463DC" w14:paraId="5FD978BC" w14:textId="77777777"/>
        </w:tc>
        <w:tc>
          <w:tcPr>
            <w:tcW w:w="4095" w:type="dxa"/>
          </w:tcPr>
          <w:p w:rsidR="00B13849" w:rsidP="00B13849" w14:paraId="59F5D301" w14:textId="77777777">
            <w:pPr>
              <w:rPr>
                <w:b/>
                <w:bCs/>
              </w:rPr>
            </w:pPr>
            <w:r>
              <w:rPr>
                <w:b/>
                <w:bCs/>
              </w:rPr>
              <w:t>[Page 3]</w:t>
            </w:r>
          </w:p>
          <w:p w:rsidR="00B13849" w:rsidP="00B13849" w14:paraId="0F7BB07B" w14:textId="77777777">
            <w:pPr>
              <w:rPr>
                <w:b/>
                <w:bCs/>
              </w:rPr>
            </w:pPr>
          </w:p>
          <w:p w:rsidR="00B13849" w:rsidRPr="00BF7288" w:rsidP="00B13849" w14:paraId="2032B19C" w14:textId="55072DFA">
            <w:r w:rsidRPr="00BF7288">
              <w:rPr>
                <w:b/>
                <w:bCs/>
              </w:rPr>
              <w:t xml:space="preserve">Part 2.  Obligor's or </w:t>
            </w:r>
            <w:r w:rsidRPr="001D4BA9">
              <w:rPr>
                <w:b/>
                <w:bCs/>
              </w:rPr>
              <w:t>Agent/</w:t>
            </w:r>
            <w:r w:rsidRPr="001D4BA9">
              <w:rPr>
                <w:b/>
                <w:bCs/>
                <w:color w:val="FF0000"/>
              </w:rPr>
              <w:t xml:space="preserve">Co-Obligor's Contact </w:t>
            </w:r>
            <w:r w:rsidRPr="001D4BA9">
              <w:rPr>
                <w:b/>
                <w:bCs/>
              </w:rPr>
              <w:t xml:space="preserve">Information, Certification, and Signature </w:t>
            </w:r>
            <w:r w:rsidRPr="001D4BA9">
              <w:t>(To Be Completed By the Obligor or Agent/Co-Obligor)</w:t>
            </w:r>
          </w:p>
          <w:p w:rsidR="00B13849" w:rsidP="00B13849" w14:paraId="53D462B8" w14:textId="77777777"/>
          <w:p w:rsidR="00B13849" w:rsidRPr="00BF7288" w:rsidP="00B13849" w14:paraId="3D1B9766" w14:textId="77777777"/>
          <w:p w:rsidR="00B13849" w:rsidRPr="00BF7288" w:rsidP="00B13849" w14:paraId="15DC1DC3" w14:textId="77777777">
            <w:r w:rsidRPr="00BF7288">
              <w:rPr>
                <w:b/>
                <w:bCs/>
              </w:rPr>
              <w:t xml:space="preserve">1. </w:t>
            </w:r>
            <w:r w:rsidRPr="00BF7288">
              <w:t>Choose the appropriate statement and sign.</w:t>
            </w:r>
          </w:p>
          <w:p w:rsidR="00B13849" w:rsidRPr="00BF7288" w:rsidP="00B13849" w14:paraId="386E916A" w14:textId="77777777"/>
          <w:p w:rsidR="00B13849" w:rsidRPr="00BF7288" w:rsidP="00B13849" w14:paraId="04CD659B" w14:textId="77777777">
            <w:pPr>
              <w:rPr>
                <w:b/>
                <w:bCs/>
              </w:rPr>
            </w:pPr>
            <w:r w:rsidRPr="00BF7288">
              <w:t xml:space="preserve">[ ] </w:t>
            </w:r>
            <w:r w:rsidRPr="00BF7288">
              <w:rPr>
                <w:b/>
                <w:bCs/>
              </w:rPr>
              <w:t>A. The Alien Naturalized, Permanently Departed the United States, or Died</w:t>
            </w:r>
          </w:p>
          <w:p w:rsidR="00B13849" w:rsidRPr="00BF7288" w:rsidP="00B13849" w14:paraId="56BF9378" w14:textId="77777777">
            <w:pPr>
              <w:rPr>
                <w:b/>
                <w:bCs/>
              </w:rPr>
            </w:pPr>
          </w:p>
          <w:p w:rsidR="00B13849" w:rsidRPr="008B31CA" w:rsidP="00B13849" w14:paraId="0E894A39" w14:textId="77777777">
            <w:pPr>
              <w:rPr>
                <w:color w:val="FF0000"/>
              </w:rPr>
            </w:pPr>
            <w:r w:rsidRPr="00BF7288">
              <w:t xml:space="preserve">I (Name of the Obligor) __________, or I (Name of the Agent/Co-Obligor) __________, acting on behalf of (Name of the Obligor) __________, request that the public charge bond executed on Form I-945 on behalf of (Name of the Alien) __________, born on (Alien Date of Birth (mm/dd/yyyy)) </w:t>
            </w:r>
            <w:r w:rsidRPr="00BF7288">
              <w:t xml:space="preserve">__________, and residing at (Address of the Alien) __________, be cancelled and that (Name of the Obligor) __________, and (Name of the Agent/Co-Obligor, if any) __________, be released from all </w:t>
            </w:r>
            <w:r w:rsidRPr="008B31CA">
              <w:t xml:space="preserve">liabilities imposed by the conditions of the bond because the alien </w:t>
            </w:r>
            <w:r w:rsidRPr="008B31CA">
              <w:rPr>
                <w:color w:val="FF0000"/>
              </w:rPr>
              <w:t xml:space="preserve">did not breach the bond pursuant to 8 CFR 103.6(c)(1)(B), complied with all </w:t>
            </w:r>
            <w:r w:rsidRPr="008B31CA">
              <w:t xml:space="preserve">conditions of the bond, </w:t>
            </w:r>
            <w:r w:rsidRPr="008B31CA">
              <w:rPr>
                <w:color w:val="FF0000"/>
              </w:rPr>
              <w:t>and either naturalized, permanently departed the United States, or died.</w:t>
            </w:r>
          </w:p>
          <w:p w:rsidR="00B13849" w:rsidRPr="008B31CA" w:rsidP="00B13849" w14:paraId="43F12833" w14:textId="77777777">
            <w:pPr>
              <w:rPr>
                <w:color w:val="FF0000"/>
              </w:rPr>
            </w:pPr>
          </w:p>
          <w:p w:rsidR="00B13849" w:rsidRPr="008B31CA" w:rsidP="00B13849" w14:paraId="20846F4D" w14:textId="77777777"/>
          <w:p w:rsidR="00B13849" w:rsidRPr="008B31CA" w:rsidP="00B13849" w14:paraId="2D554184" w14:textId="77777777"/>
          <w:p w:rsidR="00B13849" w:rsidRPr="008B31CA" w:rsidP="00B13849" w14:paraId="549C91A5" w14:textId="77777777"/>
          <w:p w:rsidR="00B13849" w:rsidRPr="008B31CA" w:rsidP="00B13849" w14:paraId="3F7E9743" w14:textId="77777777"/>
          <w:p w:rsidR="00B13849" w:rsidRPr="008B31CA" w:rsidP="00B13849" w14:paraId="4F8F6B3B" w14:textId="77777777"/>
          <w:p w:rsidR="00B13849" w:rsidRPr="008B31CA" w:rsidP="00B13849" w14:paraId="57C4AB84" w14:textId="77777777"/>
          <w:p w:rsidR="00B13849" w:rsidRPr="008B31CA" w:rsidP="00B13849" w14:paraId="004FA982" w14:textId="77777777"/>
          <w:p w:rsidR="00B13849" w:rsidRPr="00BF7288" w:rsidP="00B13849" w14:paraId="15A00EE9" w14:textId="77777777">
            <w:pPr>
              <w:rPr>
                <w:b/>
                <w:bCs/>
              </w:rPr>
            </w:pPr>
            <w:r w:rsidRPr="008B31CA">
              <w:t xml:space="preserve">[ ] </w:t>
            </w:r>
            <w:r w:rsidRPr="008B31CA">
              <w:rPr>
                <w:b/>
                <w:bCs/>
              </w:rPr>
              <w:t xml:space="preserve">B. Cancellation Following </w:t>
            </w:r>
            <w:r w:rsidRPr="008B31CA">
              <w:rPr>
                <w:b/>
                <w:bCs/>
                <w:color w:val="FF0000"/>
              </w:rPr>
              <w:t xml:space="preserve">the </w:t>
            </w:r>
            <w:r w:rsidRPr="008B31CA">
              <w:rPr>
                <w:b/>
                <w:bCs/>
              </w:rPr>
              <w:t xml:space="preserve">5th Anniversary of the </w:t>
            </w:r>
            <w:r w:rsidRPr="008B31CA">
              <w:rPr>
                <w:b/>
                <w:bCs/>
                <w:color w:val="FF0000"/>
              </w:rPr>
              <w:t xml:space="preserve">Alien Becoming a </w:t>
            </w:r>
            <w:r w:rsidRPr="008B31CA">
              <w:rPr>
                <w:b/>
                <w:bCs/>
              </w:rPr>
              <w:t>Lawful Permanent Resident</w:t>
            </w:r>
          </w:p>
          <w:p w:rsidR="00B13849" w:rsidRPr="00BF7288" w:rsidP="00B13849" w14:paraId="3868C714" w14:textId="77777777">
            <w:pPr>
              <w:rPr>
                <w:b/>
                <w:bCs/>
              </w:rPr>
            </w:pPr>
          </w:p>
          <w:p w:rsidR="00B13849" w:rsidRPr="00B13849" w:rsidP="00B13849" w14:paraId="26AA1A37" w14:textId="77777777">
            <w:pPr>
              <w:rPr>
                <w:color w:val="FF0000"/>
              </w:rPr>
            </w:pPr>
            <w:r w:rsidRPr="00BF7288">
              <w:t xml:space="preserve">I (Name of the Obligor) __________, or I (Name of the Agent/Co-Obligor) __________, acting on behalf of (Name of the Obligor) __________, request that the public charge bond executed on Form I-945 on behalf of (Name of the </w:t>
            </w:r>
            <w:r w:rsidRPr="001D4BA9">
              <w:t xml:space="preserve">Alien) __________, born on (Alien Date of Birth (mm/dd/yyyy)) __________, and residing at (Address of the Alien) __________, be cancelled </w:t>
            </w:r>
            <w:r w:rsidRPr="001D4BA9">
              <w:rPr>
                <w:color w:val="FF0000"/>
              </w:rPr>
              <w:t xml:space="preserve">and that (Name of the Obligor) __________, and (Name of the Agent/Co-Obligor, if any) __________, be released from all liabilities imposed by </w:t>
            </w:r>
            <w:r w:rsidRPr="001D4BA9">
              <w:t xml:space="preserve">the conditions of the bond, </w:t>
            </w:r>
            <w:r w:rsidRPr="001D4BA9">
              <w:rPr>
                <w:color w:val="FF0000"/>
              </w:rPr>
              <w:t>because it is past the fifth anniversary of the alien becoming a lawful permanent resident, the alien complied with all conditions of the bond, and the alien did not breach the bond pursuant to 8 CFR 103.6(c)(1)(B) before the fifth anniversary of becoming a lawful permanent resident.</w:t>
            </w:r>
            <w:r w:rsidRPr="00B13849">
              <w:rPr>
                <w:color w:val="FF0000"/>
              </w:rPr>
              <w:t xml:space="preserve"> </w:t>
            </w:r>
          </w:p>
          <w:p w:rsidR="00B13849" w:rsidP="00B13849" w14:paraId="66BC828D" w14:textId="77777777"/>
          <w:p w:rsidR="00B13849" w:rsidP="00B13849" w14:paraId="7358FEA1" w14:textId="77777777"/>
          <w:p w:rsidR="00B13849" w:rsidP="00B13849" w14:paraId="3D56EDAD" w14:textId="77777777"/>
          <w:p w:rsidR="00B13849" w:rsidRPr="00B13849" w:rsidP="00B13849" w14:paraId="62A956CE" w14:textId="359E5967">
            <w:pPr>
              <w:rPr>
                <w:color w:val="FF0000"/>
              </w:rPr>
            </w:pPr>
            <w:r w:rsidRPr="00B13849">
              <w:rPr>
                <w:color w:val="FF0000"/>
              </w:rPr>
              <w:t>[delete]</w:t>
            </w:r>
          </w:p>
          <w:p w:rsidR="00B13849" w:rsidP="00B13849" w14:paraId="0EBDA158" w14:textId="77777777"/>
          <w:p w:rsidR="00B13849" w:rsidP="00B13849" w14:paraId="7B5419F7" w14:textId="77777777"/>
          <w:p w:rsidR="00B13849" w:rsidP="00B13849" w14:paraId="7967704B" w14:textId="77777777"/>
          <w:p w:rsidR="00B13849" w:rsidP="00B13849" w14:paraId="4D20383E" w14:textId="77777777"/>
          <w:p w:rsidR="00B13849" w:rsidP="00B13849" w14:paraId="5D975122" w14:textId="77777777"/>
          <w:p w:rsidR="00B13849" w:rsidP="00B13849" w14:paraId="3EC9EDD3" w14:textId="77777777"/>
          <w:p w:rsidR="00B13849" w:rsidP="00B13849" w14:paraId="44E69F9D" w14:textId="77777777"/>
          <w:p w:rsidR="00B13849" w:rsidP="00B13849" w14:paraId="5A660231" w14:textId="77777777"/>
          <w:p w:rsidR="00B13849" w:rsidP="00B13849" w14:paraId="3CAB3234" w14:textId="77777777"/>
          <w:p w:rsidR="00B13849" w:rsidP="00B13849" w14:paraId="52F93446" w14:textId="77777777"/>
          <w:p w:rsidR="00B13849" w:rsidP="00B13849" w14:paraId="5727B0A0" w14:textId="77777777"/>
          <w:p w:rsidR="00B13849" w:rsidP="00B13849" w14:paraId="7A738719" w14:textId="77777777"/>
          <w:p w:rsidR="00B13849" w:rsidP="00B13849" w14:paraId="1282DFE4" w14:textId="77777777"/>
          <w:p w:rsidR="00B13849" w:rsidP="00B13849" w14:paraId="79CD4F9D" w14:textId="77777777"/>
          <w:p w:rsidR="00B13849" w:rsidP="00B13849" w14:paraId="0B18DA42" w14:textId="77777777"/>
          <w:p w:rsidR="00B13849" w:rsidP="00B13849" w14:paraId="0085EC16" w14:textId="77777777"/>
          <w:p w:rsidR="00B13849" w:rsidP="00B13849" w14:paraId="2C221CA8" w14:textId="77777777"/>
          <w:p w:rsidR="00B13849" w:rsidP="00B13849" w14:paraId="5418F07C" w14:textId="77777777"/>
          <w:p w:rsidR="00B13849" w:rsidP="00B13849" w14:paraId="203AF178" w14:textId="77777777"/>
          <w:p w:rsidR="00B13849" w:rsidP="00B13849" w14:paraId="266E78AD" w14:textId="77777777"/>
          <w:p w:rsidR="00B13849" w:rsidP="00B13849" w14:paraId="79B97CDA" w14:textId="77777777"/>
          <w:p w:rsidR="00B13849" w:rsidP="00B13849" w14:paraId="48DC1A75" w14:textId="77777777"/>
          <w:p w:rsidR="00B13849" w:rsidP="00B13849" w14:paraId="11E8A330" w14:textId="77777777"/>
          <w:p w:rsidR="00B13849" w:rsidP="00B13849" w14:paraId="51F3152C" w14:textId="77777777"/>
          <w:p w:rsidR="00B13849" w:rsidP="00B13849" w14:paraId="4CBB21B2" w14:textId="77777777"/>
          <w:p w:rsidR="00B13849" w:rsidP="00B13849" w14:paraId="5C507608" w14:textId="77777777"/>
          <w:p w:rsidR="00B13849" w:rsidP="00B13849" w14:paraId="75B1C0E1" w14:textId="77777777"/>
          <w:p w:rsidR="00B13849" w:rsidP="00B13849" w14:paraId="49A99814" w14:textId="77777777"/>
          <w:p w:rsidR="00B13849" w:rsidP="00B13849" w14:paraId="3E8B5D6B" w14:textId="77777777"/>
          <w:p w:rsidR="00B13849" w:rsidP="00B13849" w14:paraId="21134D9C" w14:textId="77777777"/>
          <w:p w:rsidR="00B13849" w:rsidP="00B13849" w14:paraId="7F3A048C" w14:textId="77777777"/>
          <w:p w:rsidR="00B13849" w:rsidP="00B13849" w14:paraId="37D702CD" w14:textId="77777777"/>
          <w:p w:rsidR="00B13849" w:rsidP="00B13849" w14:paraId="0250FCD8" w14:textId="77777777"/>
          <w:p w:rsidR="00B13849" w:rsidP="00B13849" w14:paraId="4AE05CC7" w14:textId="77777777"/>
          <w:p w:rsidR="00B13849" w:rsidP="00B13849" w14:paraId="61AD1C55" w14:textId="77777777"/>
          <w:p w:rsidR="00B13849" w:rsidP="00B13849" w14:paraId="23D00D30" w14:textId="77777777"/>
          <w:p w:rsidR="00B13849" w:rsidP="00B13849" w14:paraId="539EC45D" w14:textId="77777777"/>
          <w:p w:rsidR="00B13849" w:rsidP="00B13849" w14:paraId="0A001E8E" w14:textId="77777777"/>
          <w:p w:rsidR="00B13849" w:rsidP="00B13849" w14:paraId="56D8129A" w14:textId="77777777"/>
          <w:p w:rsidR="00B13849" w:rsidP="00B13849" w14:paraId="6E703609" w14:textId="77777777"/>
          <w:p w:rsidR="00B13849" w:rsidP="00B13849" w14:paraId="661C8A61" w14:textId="77777777"/>
          <w:p w:rsidR="00B13849" w:rsidP="00B13849" w14:paraId="39E7F776" w14:textId="77777777"/>
          <w:p w:rsidR="00B13849" w:rsidP="00B13849" w14:paraId="0094B54A" w14:textId="77777777"/>
          <w:p w:rsidR="00B13849" w:rsidP="00B13849" w14:paraId="44A25425" w14:textId="77777777"/>
          <w:p w:rsidR="00B13849" w:rsidP="00B13849" w14:paraId="153909F1" w14:textId="77777777"/>
          <w:p w:rsidR="00B13849" w:rsidP="00B13849" w14:paraId="37177DE6" w14:textId="77777777"/>
          <w:p w:rsidR="00B13849" w:rsidP="00B13849" w14:paraId="59830F1A" w14:textId="77777777"/>
          <w:p w:rsidR="00B13849" w:rsidP="00B13849" w14:paraId="268117B4" w14:textId="77777777"/>
          <w:p w:rsidR="00B13849" w:rsidP="00B13849" w14:paraId="119D5CFC" w14:textId="77777777"/>
          <w:p w:rsidR="00B13849" w:rsidP="00B13849" w14:paraId="1E63DBEA" w14:textId="77777777"/>
          <w:p w:rsidR="00B13849" w:rsidP="00B13849" w14:paraId="1178B63E" w14:textId="77777777"/>
          <w:p w:rsidR="00B13849" w:rsidP="00B13849" w14:paraId="555903E1" w14:textId="77777777"/>
          <w:p w:rsidR="00B13849" w:rsidP="00B13849" w14:paraId="5C82BDDE" w14:textId="77777777"/>
          <w:p w:rsidR="00B13849" w:rsidP="00B13849" w14:paraId="7EBD557E" w14:textId="77777777"/>
          <w:p w:rsidR="00B13849" w:rsidP="00B13849" w14:paraId="65AA0D2B" w14:textId="77777777"/>
          <w:p w:rsidR="00B13849" w:rsidRPr="00BF7288" w:rsidP="00B13849" w14:paraId="650013BF" w14:textId="77777777"/>
          <w:p w:rsidR="00B13849" w:rsidRPr="00BF7288" w:rsidP="00B13849" w14:paraId="0FFEC418" w14:textId="549AE69C">
            <w:r>
              <w:t>[no change]</w:t>
            </w:r>
          </w:p>
          <w:p w:rsidR="00A277E7" w:rsidRPr="00D85F46" w:rsidP="003463DC" w14:paraId="34F9C0E7" w14:textId="77777777"/>
        </w:tc>
      </w:tr>
      <w:tr w14:paraId="3EFEBDE3" w14:textId="77777777" w:rsidTr="002D6271">
        <w:tblPrEx>
          <w:tblW w:w="10998" w:type="dxa"/>
          <w:tblLayout w:type="fixed"/>
          <w:tblLook w:val="01E0"/>
        </w:tblPrEx>
        <w:tc>
          <w:tcPr>
            <w:tcW w:w="2808" w:type="dxa"/>
          </w:tcPr>
          <w:p w:rsidR="00016C07" w:rsidP="003463DC" w14:paraId="271E524E" w14:textId="77777777">
            <w:pPr>
              <w:rPr>
                <w:b/>
                <w:sz w:val="24"/>
                <w:szCs w:val="24"/>
              </w:rPr>
            </w:pPr>
            <w:r>
              <w:rPr>
                <w:b/>
                <w:sz w:val="24"/>
                <w:szCs w:val="24"/>
              </w:rPr>
              <w:t>Pages 4-5,</w:t>
            </w:r>
          </w:p>
          <w:p w:rsidR="000770E1" w:rsidP="003463DC" w14:paraId="7BB9A5AB" w14:textId="77777777">
            <w:pPr>
              <w:rPr>
                <w:b/>
                <w:sz w:val="24"/>
                <w:szCs w:val="24"/>
              </w:rPr>
            </w:pPr>
          </w:p>
          <w:p w:rsidR="000770E1" w:rsidRPr="000770E1" w:rsidP="000770E1" w14:paraId="51483BAC" w14:textId="77777777">
            <w:pPr>
              <w:rPr>
                <w:sz w:val="24"/>
                <w:szCs w:val="24"/>
              </w:rPr>
            </w:pPr>
            <w:r w:rsidRPr="000770E1">
              <w:rPr>
                <w:b/>
                <w:bCs/>
                <w:sz w:val="24"/>
                <w:szCs w:val="24"/>
              </w:rPr>
              <w:t xml:space="preserve">Part 3.  Information About the Alien for Whom the Public </w:t>
            </w:r>
            <w:r w:rsidRPr="000770E1">
              <w:rPr>
                <w:b/>
                <w:bCs/>
                <w:sz w:val="24"/>
                <w:szCs w:val="24"/>
              </w:rPr>
              <w:t xml:space="preserve">Charge Bond Was Issued </w:t>
            </w:r>
            <w:r w:rsidRPr="000770E1">
              <w:rPr>
                <w:sz w:val="24"/>
                <w:szCs w:val="24"/>
              </w:rPr>
              <w:t xml:space="preserve">(To Be Completed By the Alien or the Alien's Executor) </w:t>
            </w:r>
          </w:p>
          <w:p w:rsidR="000770E1" w:rsidRPr="004B3E2B" w:rsidP="003463DC" w14:paraId="424E7A9F" w14:textId="76FEBC9D">
            <w:pPr>
              <w:rPr>
                <w:b/>
                <w:sz w:val="24"/>
                <w:szCs w:val="24"/>
              </w:rPr>
            </w:pPr>
          </w:p>
        </w:tc>
        <w:tc>
          <w:tcPr>
            <w:tcW w:w="4095" w:type="dxa"/>
          </w:tcPr>
          <w:p w:rsidR="000770E1" w:rsidP="000770E1" w14:paraId="7D593233" w14:textId="0D459EBA">
            <w:pPr>
              <w:rPr>
                <w:b/>
                <w:bCs/>
              </w:rPr>
            </w:pPr>
            <w:r>
              <w:rPr>
                <w:b/>
                <w:bCs/>
              </w:rPr>
              <w:t>[Page 4]</w:t>
            </w:r>
          </w:p>
          <w:p w:rsidR="000770E1" w:rsidP="000770E1" w14:paraId="16B039B6" w14:textId="77777777">
            <w:pPr>
              <w:rPr>
                <w:b/>
                <w:bCs/>
              </w:rPr>
            </w:pPr>
          </w:p>
          <w:p w:rsidR="000770E1" w:rsidP="000770E1" w14:paraId="1DEC20EB" w14:textId="61E7DA58">
            <w:r w:rsidRPr="00837175">
              <w:rPr>
                <w:b/>
                <w:bCs/>
              </w:rPr>
              <w:t xml:space="preserve">Part 3.  Information About the Alien for Whom the Public Charge Bond Was Issued </w:t>
            </w:r>
            <w:r w:rsidRPr="00837175">
              <w:t xml:space="preserve">(To Be Completed By the Alien or the Alien's Executor) </w:t>
            </w:r>
          </w:p>
          <w:p w:rsidR="000770E1" w:rsidP="000770E1" w14:paraId="06B79C02" w14:textId="77777777"/>
          <w:p w:rsidR="000770E1" w:rsidP="000770E1" w14:paraId="60B9951E" w14:textId="032FCDED">
            <w:r>
              <w:rPr>
                <w:b/>
                <w:bCs/>
              </w:rPr>
              <w:t>…</w:t>
            </w:r>
          </w:p>
          <w:p w:rsidR="000770E1" w:rsidP="000770E1" w14:paraId="4A9A989C" w14:textId="77777777"/>
          <w:p w:rsidR="000770E1" w:rsidP="000770E1" w14:paraId="27DD640D" w14:textId="77777777">
            <w:r w:rsidRPr="00837175">
              <w:rPr>
                <w:b/>
                <w:bCs/>
              </w:rPr>
              <w:t>6.</w:t>
            </w:r>
            <w:r>
              <w:rPr>
                <w:b/>
                <w:bCs/>
              </w:rPr>
              <w:t xml:space="preserve"> </w:t>
            </w:r>
            <w:r w:rsidRPr="00837175">
              <w:t>Gender</w:t>
            </w:r>
          </w:p>
          <w:p w:rsidR="00D95A58" w:rsidP="000770E1" w14:paraId="60EE51DE" w14:textId="480B53F8">
            <w:r>
              <w:t>Male</w:t>
            </w:r>
          </w:p>
          <w:p w:rsidR="00D95A58" w:rsidP="000770E1" w14:paraId="45D5E385" w14:textId="76326032">
            <w:r>
              <w:t>Female</w:t>
            </w:r>
          </w:p>
          <w:p w:rsidR="000770E1" w:rsidP="000770E1" w14:paraId="0CF5A50B" w14:textId="5D4AE410">
            <w:r>
              <w:t>…</w:t>
            </w:r>
          </w:p>
          <w:p w:rsidR="00016C07" w:rsidRPr="00D85F46" w:rsidP="003463DC" w14:paraId="57C30871" w14:textId="77777777"/>
        </w:tc>
        <w:tc>
          <w:tcPr>
            <w:tcW w:w="4095" w:type="dxa"/>
          </w:tcPr>
          <w:p w:rsidR="00D95A58" w:rsidP="00D95A58" w14:paraId="13DC5CC8" w14:textId="77777777">
            <w:pPr>
              <w:rPr>
                <w:b/>
                <w:bCs/>
              </w:rPr>
            </w:pPr>
            <w:r>
              <w:rPr>
                <w:b/>
                <w:bCs/>
              </w:rPr>
              <w:t>[Page 4]</w:t>
            </w:r>
          </w:p>
          <w:p w:rsidR="00B13849" w:rsidP="003463DC" w14:paraId="5C2AFA5D" w14:textId="77777777"/>
          <w:p w:rsidR="00B13849" w:rsidRPr="00BF7288" w:rsidP="00B13849" w14:paraId="77D3B5FF" w14:textId="77777777">
            <w:r w:rsidRPr="00BF7288">
              <w:rPr>
                <w:b/>
                <w:bCs/>
              </w:rPr>
              <w:t xml:space="preserve">Part 3.  Information About the Alien for Whom the Public Charge Bond Was Issued </w:t>
            </w:r>
            <w:r w:rsidRPr="00BF7288">
              <w:t xml:space="preserve">(To Be Completed By the Alien or the Alien's Executor) </w:t>
            </w:r>
          </w:p>
          <w:p w:rsidR="00B13849" w:rsidRPr="00BF7288" w:rsidP="00B13849" w14:paraId="0FF9ED47" w14:textId="77777777"/>
          <w:p w:rsidR="00B13849" w:rsidRPr="00BF7288" w:rsidP="00B13849" w14:paraId="5F210316" w14:textId="1223A9B4">
            <w:r>
              <w:rPr>
                <w:b/>
                <w:bCs/>
              </w:rPr>
              <w:t>…</w:t>
            </w:r>
          </w:p>
          <w:p w:rsidR="00B13849" w:rsidRPr="00BF7288" w:rsidP="00B13849" w14:paraId="10803B43" w14:textId="77777777"/>
          <w:p w:rsidR="00B13849" w:rsidRPr="008B31CA" w:rsidP="00B13849" w14:paraId="226E2BC5" w14:textId="77777777">
            <w:r w:rsidRPr="008B31CA">
              <w:rPr>
                <w:b/>
                <w:bCs/>
              </w:rPr>
              <w:t xml:space="preserve">6. </w:t>
            </w:r>
            <w:r w:rsidRPr="008B31CA">
              <w:rPr>
                <w:color w:val="FF0000"/>
              </w:rPr>
              <w:t>Sex</w:t>
            </w:r>
          </w:p>
          <w:p w:rsidR="00B13849" w:rsidRPr="002226BC" w:rsidP="00B13849" w14:paraId="7791E168" w14:textId="77777777">
            <w:r w:rsidRPr="008B31CA">
              <w:t>Male</w:t>
            </w:r>
          </w:p>
          <w:p w:rsidR="00B13849" w:rsidRPr="002226BC" w:rsidP="00B13849" w14:paraId="32813F81" w14:textId="77777777">
            <w:r w:rsidRPr="002226BC">
              <w:t>Female</w:t>
            </w:r>
          </w:p>
          <w:p w:rsidR="00B13849" w:rsidRPr="00D85F46" w:rsidP="00D95A58" w14:paraId="7027B95B" w14:textId="1E1F8801">
            <w:r>
              <w:rPr>
                <w:b/>
                <w:bCs/>
              </w:rPr>
              <w:t>…</w:t>
            </w:r>
          </w:p>
        </w:tc>
      </w:tr>
      <w:tr w14:paraId="6F6A00C9" w14:textId="77777777" w:rsidTr="002D6271">
        <w:tblPrEx>
          <w:tblW w:w="10998" w:type="dxa"/>
          <w:tblLayout w:type="fixed"/>
          <w:tblLook w:val="01E0"/>
        </w:tblPrEx>
        <w:tc>
          <w:tcPr>
            <w:tcW w:w="2808" w:type="dxa"/>
          </w:tcPr>
          <w:p w:rsidR="00016C07" w:rsidP="003463DC" w14:paraId="1761365C" w14:textId="77777777">
            <w:pPr>
              <w:rPr>
                <w:b/>
                <w:sz w:val="24"/>
                <w:szCs w:val="24"/>
              </w:rPr>
            </w:pPr>
            <w:r>
              <w:rPr>
                <w:b/>
                <w:sz w:val="24"/>
                <w:szCs w:val="24"/>
              </w:rPr>
              <w:t>Pages 5-7,</w:t>
            </w:r>
          </w:p>
          <w:p w:rsidR="000770E1" w:rsidP="003463DC" w14:paraId="3387F2D4" w14:textId="77777777">
            <w:pPr>
              <w:rPr>
                <w:b/>
                <w:sz w:val="24"/>
                <w:szCs w:val="24"/>
              </w:rPr>
            </w:pPr>
          </w:p>
          <w:p w:rsidR="000770E1" w:rsidRPr="000770E1" w:rsidP="000770E1" w14:paraId="076F30C8" w14:textId="77777777">
            <w:pPr>
              <w:rPr>
                <w:b/>
                <w:bCs/>
                <w:sz w:val="24"/>
                <w:szCs w:val="24"/>
              </w:rPr>
            </w:pPr>
            <w:r w:rsidRPr="000770E1">
              <w:rPr>
                <w:b/>
                <w:bCs/>
                <w:sz w:val="24"/>
                <w:szCs w:val="24"/>
              </w:rPr>
              <w:t>Part 4.  Reason for Cancellation of the Bond</w:t>
            </w:r>
          </w:p>
          <w:p w:rsidR="000770E1" w:rsidRPr="004B3E2B" w:rsidP="003463DC" w14:paraId="4DC7819C" w14:textId="110B8097">
            <w:pPr>
              <w:rPr>
                <w:b/>
                <w:sz w:val="24"/>
                <w:szCs w:val="24"/>
              </w:rPr>
            </w:pPr>
          </w:p>
        </w:tc>
        <w:tc>
          <w:tcPr>
            <w:tcW w:w="4095" w:type="dxa"/>
          </w:tcPr>
          <w:p w:rsidR="000770E1" w:rsidP="000770E1" w14:paraId="1EBAFF2D" w14:textId="41D603C5">
            <w:pPr>
              <w:rPr>
                <w:b/>
                <w:bCs/>
              </w:rPr>
            </w:pPr>
            <w:r>
              <w:rPr>
                <w:b/>
                <w:bCs/>
              </w:rPr>
              <w:t>[Page 5]</w:t>
            </w:r>
          </w:p>
          <w:p w:rsidR="000770E1" w:rsidP="000770E1" w14:paraId="45CCA0AB" w14:textId="77777777">
            <w:pPr>
              <w:rPr>
                <w:b/>
                <w:bCs/>
              </w:rPr>
            </w:pPr>
          </w:p>
          <w:p w:rsidR="000770E1" w:rsidRPr="00837175" w:rsidP="000770E1" w14:paraId="603AA0EB" w14:textId="06DC2037">
            <w:pPr>
              <w:rPr>
                <w:b/>
                <w:bCs/>
              </w:rPr>
            </w:pPr>
            <w:r w:rsidRPr="00837175">
              <w:rPr>
                <w:b/>
                <w:bCs/>
              </w:rPr>
              <w:t>Part 4.  Reason for Cancellation of the Bond</w:t>
            </w:r>
          </w:p>
          <w:p w:rsidR="000770E1" w:rsidRPr="00837175" w:rsidP="000770E1" w14:paraId="443C4897" w14:textId="77777777">
            <w:pPr>
              <w:rPr>
                <w:b/>
                <w:bCs/>
              </w:rPr>
            </w:pPr>
          </w:p>
          <w:p w:rsidR="000770E1" w:rsidRPr="00837175" w:rsidP="000770E1" w14:paraId="57B9A4F1" w14:textId="77777777">
            <w:r w:rsidRPr="00837175">
              <w:rPr>
                <w:b/>
                <w:bCs/>
              </w:rPr>
              <w:t xml:space="preserve">1.  </w:t>
            </w:r>
            <w:r w:rsidRPr="00837175">
              <w:t>I am requesting a cancellation because:</w:t>
            </w:r>
          </w:p>
          <w:p w:rsidR="000770E1" w:rsidRPr="00837175" w:rsidP="000770E1" w14:paraId="07F99476" w14:textId="77777777">
            <w:r>
              <w:t xml:space="preserve">[ ] </w:t>
            </w:r>
            <w:r w:rsidRPr="00837175">
              <w:t xml:space="preserve">I became a U.S. Citizen (answer </w:t>
            </w:r>
            <w:r w:rsidRPr="00837175">
              <w:rPr>
                <w:b/>
                <w:bCs/>
              </w:rPr>
              <w:t>Item Number</w:t>
            </w:r>
            <w:r w:rsidRPr="00837175">
              <w:t xml:space="preserve"> </w:t>
            </w:r>
            <w:r w:rsidRPr="00837175">
              <w:rPr>
                <w:b/>
                <w:bCs/>
              </w:rPr>
              <w:t>2.</w:t>
            </w:r>
            <w:r w:rsidRPr="00837175">
              <w:t>)</w:t>
            </w:r>
          </w:p>
          <w:p w:rsidR="000770E1" w:rsidRPr="00837175" w:rsidP="000770E1" w14:paraId="0CC11D5B" w14:textId="77777777">
            <w:r>
              <w:t xml:space="preserve">[ ] </w:t>
            </w:r>
            <w:r w:rsidRPr="00837175">
              <w:t xml:space="preserve">I permanently departed the United States (answer </w:t>
            </w:r>
            <w:r w:rsidRPr="00837175">
              <w:rPr>
                <w:b/>
                <w:bCs/>
              </w:rPr>
              <w:t>Item Number 3.</w:t>
            </w:r>
            <w:r w:rsidRPr="00837175">
              <w:t>)</w:t>
            </w:r>
          </w:p>
          <w:p w:rsidR="000770E1" w:rsidRPr="00837175" w:rsidP="000770E1" w14:paraId="678FDF28" w14:textId="77777777">
            <w:r>
              <w:t xml:space="preserve">[ ] </w:t>
            </w:r>
            <w:r w:rsidRPr="00837175">
              <w:t xml:space="preserve">The alien is deceased and I am the alien's executor (answer </w:t>
            </w:r>
            <w:r w:rsidRPr="00837175">
              <w:rPr>
                <w:b/>
                <w:bCs/>
              </w:rPr>
              <w:t>Item Number</w:t>
            </w:r>
            <w:r w:rsidRPr="00837175">
              <w:t xml:space="preserve"> </w:t>
            </w:r>
            <w:r w:rsidRPr="00837175">
              <w:rPr>
                <w:b/>
                <w:bCs/>
              </w:rPr>
              <w:t>4.</w:t>
            </w:r>
            <w:r w:rsidRPr="00837175">
              <w:t>)</w:t>
            </w:r>
          </w:p>
          <w:p w:rsidR="000770E1" w:rsidRPr="00837175" w:rsidP="000770E1" w14:paraId="1570FD17" w14:textId="77777777">
            <w:r>
              <w:t xml:space="preserve">[ ] </w:t>
            </w:r>
            <w:r w:rsidRPr="00837175">
              <w:t xml:space="preserve">Five years have passed since I became a lawful permanent resident (answer </w:t>
            </w:r>
            <w:r w:rsidRPr="00837175">
              <w:rPr>
                <w:b/>
                <w:bCs/>
              </w:rPr>
              <w:t>Item Number</w:t>
            </w:r>
            <w:r w:rsidRPr="00837175">
              <w:t xml:space="preserve"> </w:t>
            </w:r>
            <w:r w:rsidRPr="00837175">
              <w:rPr>
                <w:b/>
                <w:bCs/>
              </w:rPr>
              <w:t>5.</w:t>
            </w:r>
            <w:r w:rsidRPr="00837175">
              <w:t>)</w:t>
            </w:r>
          </w:p>
          <w:p w:rsidR="000770E1" w:rsidRPr="00837175" w:rsidP="000770E1" w14:paraId="251BA639" w14:textId="33904DEB">
            <w:pPr>
              <w:autoSpaceDE w:val="0"/>
              <w:autoSpaceDN w:val="0"/>
              <w:adjustRightInd w:val="0"/>
            </w:pPr>
            <w:r>
              <w:t>…</w:t>
            </w:r>
          </w:p>
          <w:p w:rsidR="000770E1" w:rsidP="000770E1" w14:paraId="30C49327" w14:textId="77777777"/>
          <w:p w:rsidR="000770E1" w:rsidRPr="00837175" w:rsidP="000770E1" w14:paraId="2FC39D82" w14:textId="77777777"/>
          <w:p w:rsidR="000770E1" w:rsidRPr="00837175" w:rsidP="000770E1" w14:paraId="004E0CB9" w14:textId="77777777"/>
          <w:p w:rsidR="000770E1" w:rsidRPr="00DC7FB1" w:rsidP="000770E1" w14:paraId="4D4AC89B" w14:textId="77777777">
            <w:pPr>
              <w:rPr>
                <w:b/>
              </w:rPr>
            </w:pPr>
            <w:r w:rsidRPr="00DC7FB1">
              <w:rPr>
                <w:b/>
              </w:rPr>
              <w:t>[Page 6]</w:t>
            </w:r>
          </w:p>
          <w:p w:rsidR="000770E1" w:rsidRPr="00837175" w:rsidP="000770E1" w14:paraId="48FED360" w14:textId="77777777"/>
          <w:p w:rsidR="000770E1" w:rsidRPr="00837175" w:rsidP="000770E1" w14:paraId="72FFF5C5" w14:textId="77777777">
            <w:pPr>
              <w:rPr>
                <w:b/>
                <w:bCs/>
                <w:i/>
                <w:iCs/>
              </w:rPr>
            </w:pPr>
            <w:r w:rsidRPr="00837175">
              <w:rPr>
                <w:b/>
                <w:bCs/>
                <w:i/>
                <w:iCs/>
              </w:rPr>
              <w:t>Permanently Departed the United States</w:t>
            </w:r>
          </w:p>
          <w:p w:rsidR="000770E1" w:rsidRPr="00837175" w:rsidP="000770E1" w14:paraId="608475FC" w14:textId="77777777">
            <w:pPr>
              <w:rPr>
                <w:b/>
                <w:bCs/>
                <w:i/>
                <w:iCs/>
              </w:rPr>
            </w:pPr>
          </w:p>
          <w:p w:rsidR="000770E1" w:rsidRPr="00837175" w:rsidP="000770E1" w14:paraId="54AF2248" w14:textId="77777777">
            <w:r w:rsidRPr="00837175">
              <w:rPr>
                <w:b/>
                <w:bCs/>
                <w:iCs/>
              </w:rPr>
              <w:t xml:space="preserve">3.  </w:t>
            </w:r>
            <w:r w:rsidRPr="00837175">
              <w:t>Have you permanently departed the United States?  Provided documentation as provided in the Instructions.</w:t>
            </w:r>
          </w:p>
          <w:p w:rsidR="000770E1" w:rsidRPr="00837175" w:rsidP="000770E1" w14:paraId="5DC306E9" w14:textId="77777777">
            <w:r>
              <w:t xml:space="preserve">[ ] </w:t>
            </w:r>
            <w:r w:rsidRPr="00837175">
              <w:t>Yes, I departed and submitted Form I-407 to the U.S. Government from outside the United States to record the abandonment  of my lawful permanent residence.</w:t>
            </w:r>
          </w:p>
          <w:p w:rsidR="000770E1" w:rsidRPr="00837175" w:rsidP="000770E1" w14:paraId="1DED01EC" w14:textId="77777777">
            <w:r>
              <w:t xml:space="preserve">[ ] </w:t>
            </w:r>
            <w:r w:rsidRPr="00837175">
              <w:t>Yes, I departed after I was granted voluntary departure (under INA 240B).</w:t>
            </w:r>
          </w:p>
          <w:p w:rsidR="000770E1" w:rsidRPr="00837175" w:rsidP="000770E1" w14:paraId="286F7614" w14:textId="77777777">
            <w:r>
              <w:t xml:space="preserve">[ ] </w:t>
            </w:r>
            <w:r w:rsidRPr="00837175">
              <w:t>Yes, I departed after I received a final order of removal, exclusion or deportation (self-removed).</w:t>
            </w:r>
          </w:p>
          <w:p w:rsidR="000770E1" w:rsidRPr="00837175" w:rsidP="000770E1" w14:paraId="5711B1B5" w14:textId="77777777">
            <w:r>
              <w:t xml:space="preserve">[ ] </w:t>
            </w:r>
            <w:r w:rsidRPr="00837175">
              <w:t>Yes, I was physically removed from the United States after I received a final order of removal, exclusion or deportation.</w:t>
            </w:r>
          </w:p>
          <w:p w:rsidR="000770E1" w:rsidRPr="00837175" w:rsidP="000770E1" w14:paraId="5CDB61CA" w14:textId="77777777">
            <w:r>
              <w:t xml:space="preserve">[ ] </w:t>
            </w:r>
            <w:r w:rsidRPr="00837175">
              <w:t xml:space="preserve">No, I have not permanently departed.  (Go to </w:t>
            </w:r>
            <w:r w:rsidRPr="00837175">
              <w:rPr>
                <w:b/>
                <w:bCs/>
              </w:rPr>
              <w:t>Item Number 4.</w:t>
            </w:r>
            <w:r w:rsidRPr="00837175">
              <w:t>)</w:t>
            </w:r>
          </w:p>
          <w:p w:rsidR="000770E1" w:rsidRPr="00837175" w:rsidP="000770E1" w14:paraId="674377F1" w14:textId="77777777"/>
          <w:p w:rsidR="000770E1" w:rsidP="000770E1" w14:paraId="225D5888" w14:textId="77777777">
            <w:pPr>
              <w:autoSpaceDE w:val="0"/>
              <w:autoSpaceDN w:val="0"/>
              <w:adjustRightInd w:val="0"/>
              <w:rPr>
                <w:b/>
                <w:bCs/>
              </w:rPr>
            </w:pPr>
            <w:r w:rsidRPr="00837175">
              <w:t xml:space="preserve">If you answered “Yes,” please provide the following information (as applicable) in </w:t>
            </w:r>
            <w:r w:rsidRPr="00837175">
              <w:rPr>
                <w:b/>
                <w:bCs/>
              </w:rPr>
              <w:t>Items. A. - D.</w:t>
            </w:r>
          </w:p>
          <w:p w:rsidR="000770E1" w:rsidP="000770E1" w14:paraId="721A162C" w14:textId="77777777">
            <w:pPr>
              <w:autoSpaceDE w:val="0"/>
              <w:autoSpaceDN w:val="0"/>
              <w:adjustRightInd w:val="0"/>
              <w:rPr>
                <w:b/>
                <w:bCs/>
              </w:rPr>
            </w:pPr>
          </w:p>
          <w:p w:rsidR="000770E1" w:rsidP="000770E1" w14:paraId="6DD17BBC" w14:textId="77777777">
            <w:pPr>
              <w:autoSpaceDE w:val="0"/>
              <w:autoSpaceDN w:val="0"/>
              <w:adjustRightInd w:val="0"/>
            </w:pPr>
            <w:r w:rsidRPr="00837175">
              <w:rPr>
                <w:b/>
                <w:bCs/>
              </w:rPr>
              <w:t>A.</w:t>
            </w:r>
            <w:r>
              <w:rPr>
                <w:b/>
                <w:bCs/>
              </w:rPr>
              <w:t xml:space="preserve"> </w:t>
            </w:r>
            <w:r w:rsidRPr="00837175">
              <w:t>Date you left the United States (mm/dd/yyyy)</w:t>
            </w:r>
          </w:p>
          <w:p w:rsidR="000770E1" w:rsidP="000770E1" w14:paraId="1884CEEA" w14:textId="77777777">
            <w:pPr>
              <w:autoSpaceDE w:val="0"/>
              <w:autoSpaceDN w:val="0"/>
              <w:adjustRightInd w:val="0"/>
            </w:pPr>
          </w:p>
          <w:p w:rsidR="000770E1" w:rsidRPr="00DC7FB1" w:rsidP="000770E1" w14:paraId="3A02A4F9" w14:textId="77777777">
            <w:pPr>
              <w:autoSpaceDE w:val="0"/>
              <w:autoSpaceDN w:val="0"/>
              <w:adjustRightInd w:val="0"/>
            </w:pPr>
            <w:r w:rsidRPr="00DC7FB1">
              <w:rPr>
                <w:b/>
              </w:rPr>
              <w:t>B.</w:t>
            </w:r>
            <w:r>
              <w:t xml:space="preserve"> </w:t>
            </w:r>
            <w:r w:rsidRPr="00837175">
              <w:rPr>
                <w:position w:val="1"/>
              </w:rPr>
              <w:t>Place of Departure/Removal, Exclusion, or Disposition</w:t>
            </w:r>
          </w:p>
          <w:p w:rsidR="000770E1" w:rsidP="000770E1" w14:paraId="127FC69E" w14:textId="77777777">
            <w:pPr>
              <w:autoSpaceDE w:val="0"/>
              <w:autoSpaceDN w:val="0"/>
              <w:adjustRightInd w:val="0"/>
              <w:rPr>
                <w:position w:val="1"/>
              </w:rPr>
            </w:pPr>
          </w:p>
          <w:p w:rsidR="000770E1" w:rsidP="000770E1" w14:paraId="4AF34CED" w14:textId="77777777">
            <w:pPr>
              <w:autoSpaceDE w:val="0"/>
              <w:autoSpaceDN w:val="0"/>
              <w:adjustRightInd w:val="0"/>
            </w:pPr>
            <w:r w:rsidRPr="00837175">
              <w:rPr>
                <w:b/>
                <w:bCs/>
              </w:rPr>
              <w:t>C.</w:t>
            </w:r>
            <w:r>
              <w:rPr>
                <w:b/>
                <w:bCs/>
              </w:rPr>
              <w:t xml:space="preserve"> </w:t>
            </w:r>
            <w:r w:rsidRPr="00837175">
              <w:t>Date When Record of Abandonment of Lawful Permanent Residen</w:t>
            </w:r>
            <w:r>
              <w:t xml:space="preserve">t Status (Form I-407) was filed </w:t>
            </w:r>
            <w:r w:rsidRPr="00837175">
              <w:t>(mm/dd/yyyy)</w:t>
            </w:r>
          </w:p>
          <w:p w:rsidR="000770E1" w:rsidP="000770E1" w14:paraId="72DAFC68" w14:textId="77777777">
            <w:pPr>
              <w:autoSpaceDE w:val="0"/>
              <w:autoSpaceDN w:val="0"/>
              <w:adjustRightInd w:val="0"/>
            </w:pPr>
          </w:p>
          <w:p w:rsidR="008B45FE" w:rsidP="000770E1" w14:paraId="315A4F93" w14:textId="77777777">
            <w:pPr>
              <w:autoSpaceDE w:val="0"/>
              <w:autoSpaceDN w:val="0"/>
              <w:adjustRightInd w:val="0"/>
            </w:pPr>
            <w:r w:rsidRPr="00837175">
              <w:rPr>
                <w:b/>
                <w:bCs/>
              </w:rPr>
              <w:t>D.</w:t>
            </w:r>
            <w:r>
              <w:rPr>
                <w:b/>
                <w:bCs/>
              </w:rPr>
              <w:t xml:space="preserve"> </w:t>
            </w:r>
            <w:r w:rsidRPr="00837175">
              <w:t xml:space="preserve">Place where Form I-407 (USCIS International Office, U.S. Embassy/Consular Section/ Port of Entry) was filed </w:t>
            </w:r>
          </w:p>
          <w:p w:rsidR="008B45FE" w:rsidP="000770E1" w14:paraId="01D01B49" w14:textId="77777777">
            <w:pPr>
              <w:autoSpaceDE w:val="0"/>
              <w:autoSpaceDN w:val="0"/>
              <w:adjustRightInd w:val="0"/>
            </w:pPr>
          </w:p>
          <w:p w:rsidR="000770E1" w:rsidP="000770E1" w14:paraId="5560D3D9" w14:textId="77777777">
            <w:pPr>
              <w:autoSpaceDE w:val="0"/>
              <w:autoSpaceDN w:val="0"/>
              <w:adjustRightInd w:val="0"/>
            </w:pPr>
            <w:r w:rsidRPr="00837175">
              <w:rPr>
                <w:b/>
                <w:bCs/>
              </w:rPr>
              <w:t>E.</w:t>
            </w:r>
            <w:r>
              <w:rPr>
                <w:b/>
                <w:bCs/>
              </w:rPr>
              <w:t xml:space="preserve"> </w:t>
            </w:r>
            <w:r w:rsidRPr="00837175">
              <w:t>Date of the Removal, Exclusion, Deportation, or Voluntary Departure Order (mm/dd/yyyy)</w:t>
            </w:r>
          </w:p>
          <w:p w:rsidR="000770E1" w:rsidP="000770E1" w14:paraId="7EAC18B3" w14:textId="77777777">
            <w:pPr>
              <w:autoSpaceDE w:val="0"/>
              <w:autoSpaceDN w:val="0"/>
              <w:adjustRightInd w:val="0"/>
            </w:pPr>
          </w:p>
          <w:p w:rsidR="000770E1" w:rsidP="000770E1" w14:paraId="2B3C884F" w14:textId="77777777">
            <w:pPr>
              <w:autoSpaceDE w:val="0"/>
              <w:autoSpaceDN w:val="0"/>
              <w:adjustRightInd w:val="0"/>
              <w:rPr>
                <w:b/>
                <w:bCs/>
                <w:i/>
                <w:iCs/>
              </w:rPr>
            </w:pPr>
            <w:r w:rsidRPr="00837175">
              <w:rPr>
                <w:b/>
                <w:bCs/>
                <w:i/>
                <w:iCs/>
              </w:rPr>
              <w:t>Deceased</w:t>
            </w:r>
          </w:p>
          <w:p w:rsidR="000770E1" w:rsidP="000770E1" w14:paraId="4C460D26" w14:textId="77777777">
            <w:pPr>
              <w:autoSpaceDE w:val="0"/>
              <w:autoSpaceDN w:val="0"/>
              <w:adjustRightInd w:val="0"/>
              <w:rPr>
                <w:b/>
                <w:bCs/>
                <w:i/>
                <w:iCs/>
              </w:rPr>
            </w:pPr>
          </w:p>
          <w:p w:rsidR="000770E1" w:rsidP="000770E1" w14:paraId="36734B77" w14:textId="77777777">
            <w:pPr>
              <w:autoSpaceDE w:val="0"/>
              <w:autoSpaceDN w:val="0"/>
              <w:adjustRightInd w:val="0"/>
            </w:pPr>
            <w:r w:rsidRPr="00837175">
              <w:rPr>
                <w:b/>
                <w:bCs/>
              </w:rPr>
              <w:t>4.</w:t>
            </w:r>
            <w:r>
              <w:rPr>
                <w:b/>
                <w:bCs/>
              </w:rPr>
              <w:t xml:space="preserve"> </w:t>
            </w:r>
            <w:r w:rsidRPr="00837175">
              <w:t>Has the alien on whose behalf a bond has been issued died?</w:t>
            </w:r>
          </w:p>
          <w:p w:rsidR="000770E1" w:rsidP="000770E1" w14:paraId="0022D3D9" w14:textId="77777777">
            <w:pPr>
              <w:autoSpaceDE w:val="0"/>
              <w:autoSpaceDN w:val="0"/>
              <w:adjustRightInd w:val="0"/>
            </w:pPr>
            <w:r>
              <w:t>Yes</w:t>
            </w:r>
          </w:p>
          <w:p w:rsidR="000770E1" w:rsidP="000770E1" w14:paraId="5325E779" w14:textId="77777777">
            <w:pPr>
              <w:autoSpaceDE w:val="0"/>
              <w:autoSpaceDN w:val="0"/>
              <w:adjustRightInd w:val="0"/>
            </w:pPr>
            <w:r>
              <w:t xml:space="preserve">No </w:t>
            </w:r>
            <w:r w:rsidRPr="00837175">
              <w:t xml:space="preserve">(Go to </w:t>
            </w:r>
            <w:r w:rsidRPr="00837175">
              <w:rPr>
                <w:b/>
                <w:bCs/>
              </w:rPr>
              <w:t xml:space="preserve">Item Number </w:t>
            </w:r>
            <w:r>
              <w:rPr>
                <w:b/>
                <w:bCs/>
              </w:rPr>
              <w:t>5</w:t>
            </w:r>
            <w:r w:rsidRPr="00837175">
              <w:rPr>
                <w:b/>
                <w:bCs/>
              </w:rPr>
              <w:t>.</w:t>
            </w:r>
            <w:r w:rsidRPr="00837175">
              <w:t>)</w:t>
            </w:r>
          </w:p>
          <w:p w:rsidR="000770E1" w:rsidP="000770E1" w14:paraId="702DFD46" w14:textId="77777777">
            <w:pPr>
              <w:autoSpaceDE w:val="0"/>
              <w:autoSpaceDN w:val="0"/>
              <w:adjustRightInd w:val="0"/>
            </w:pPr>
          </w:p>
          <w:p w:rsidR="000770E1" w:rsidP="000770E1" w14:paraId="2F5A595F" w14:textId="77777777">
            <w:pPr>
              <w:autoSpaceDE w:val="0"/>
              <w:autoSpaceDN w:val="0"/>
              <w:adjustRightInd w:val="0"/>
            </w:pPr>
            <w:r w:rsidRPr="00837175">
              <w:t xml:space="preserve">If you answered “No,” go to </w:t>
            </w:r>
            <w:r w:rsidRPr="00837175">
              <w:rPr>
                <w:b/>
                <w:bCs/>
              </w:rPr>
              <w:t>Item Number 5.</w:t>
            </w:r>
            <w:r w:rsidRPr="00837175">
              <w:t xml:space="preserve">  If you answered “Yes,” please provide the information in </w:t>
            </w:r>
            <w:r w:rsidRPr="00837175">
              <w:rPr>
                <w:b/>
                <w:bCs/>
              </w:rPr>
              <w:t>Items A. - B.</w:t>
            </w:r>
            <w:r w:rsidRPr="00837175">
              <w:t xml:space="preserve"> about the alien's death and attach a certified copy of the alien's death certificate: </w:t>
            </w:r>
          </w:p>
          <w:p w:rsidR="000770E1" w:rsidP="000770E1" w14:paraId="38235D91" w14:textId="77777777">
            <w:pPr>
              <w:autoSpaceDE w:val="0"/>
              <w:autoSpaceDN w:val="0"/>
              <w:adjustRightInd w:val="0"/>
            </w:pPr>
          </w:p>
          <w:p w:rsidR="008417C5" w:rsidP="000770E1" w14:paraId="06261FEB" w14:textId="77777777">
            <w:pPr>
              <w:autoSpaceDE w:val="0"/>
              <w:autoSpaceDN w:val="0"/>
              <w:adjustRightInd w:val="0"/>
            </w:pPr>
          </w:p>
          <w:p w:rsidR="008417C5" w:rsidP="000770E1" w14:paraId="34395773" w14:textId="77777777">
            <w:pPr>
              <w:autoSpaceDE w:val="0"/>
              <w:autoSpaceDN w:val="0"/>
              <w:adjustRightInd w:val="0"/>
            </w:pPr>
          </w:p>
          <w:p w:rsidR="008417C5" w:rsidP="000770E1" w14:paraId="645C8AE7" w14:textId="77777777">
            <w:pPr>
              <w:autoSpaceDE w:val="0"/>
              <w:autoSpaceDN w:val="0"/>
              <w:adjustRightInd w:val="0"/>
            </w:pPr>
          </w:p>
          <w:p w:rsidR="008417C5" w:rsidP="000770E1" w14:paraId="2B7BEE8E" w14:textId="77777777">
            <w:pPr>
              <w:autoSpaceDE w:val="0"/>
              <w:autoSpaceDN w:val="0"/>
              <w:adjustRightInd w:val="0"/>
            </w:pPr>
          </w:p>
          <w:p w:rsidR="000770E1" w:rsidP="000770E1" w14:paraId="3FC9452A" w14:textId="77777777">
            <w:pPr>
              <w:autoSpaceDE w:val="0"/>
              <w:autoSpaceDN w:val="0"/>
              <w:adjustRightInd w:val="0"/>
            </w:pPr>
            <w:r w:rsidRPr="00837175">
              <w:rPr>
                <w:b/>
                <w:bCs/>
              </w:rPr>
              <w:t>A.</w:t>
            </w:r>
            <w:r>
              <w:rPr>
                <w:b/>
                <w:bCs/>
              </w:rPr>
              <w:t xml:space="preserve"> </w:t>
            </w:r>
            <w:r w:rsidRPr="00837175">
              <w:t>Date of Death (mm/dd/yyyy)</w:t>
            </w:r>
          </w:p>
          <w:p w:rsidR="000770E1" w:rsidP="000770E1" w14:paraId="276F2CA8" w14:textId="77777777">
            <w:pPr>
              <w:autoSpaceDE w:val="0"/>
              <w:autoSpaceDN w:val="0"/>
              <w:adjustRightInd w:val="0"/>
            </w:pPr>
          </w:p>
          <w:p w:rsidR="000770E1" w:rsidP="000770E1" w14:paraId="6F10FF0C" w14:textId="77777777">
            <w:pPr>
              <w:autoSpaceDE w:val="0"/>
              <w:autoSpaceDN w:val="0"/>
              <w:adjustRightInd w:val="0"/>
            </w:pPr>
            <w:r w:rsidRPr="00837175">
              <w:rPr>
                <w:b/>
                <w:bCs/>
              </w:rPr>
              <w:t>B.</w:t>
            </w:r>
            <w:r>
              <w:rPr>
                <w:b/>
                <w:bCs/>
              </w:rPr>
              <w:t xml:space="preserve"> </w:t>
            </w:r>
            <w:r w:rsidRPr="00837175">
              <w:t>Death Certificate Number (please attach an official copy of the death certificate)</w:t>
            </w:r>
          </w:p>
          <w:p w:rsidR="000770E1" w:rsidRPr="00837175" w:rsidP="000770E1" w14:paraId="7F7B16D7" w14:textId="5DC8F2EA">
            <w:pPr>
              <w:autoSpaceDE w:val="0"/>
              <w:autoSpaceDN w:val="0"/>
              <w:adjustRightInd w:val="0"/>
            </w:pPr>
            <w:r>
              <w:t>…</w:t>
            </w:r>
          </w:p>
          <w:p w:rsidR="000770E1" w:rsidP="000770E1" w14:paraId="302828BF" w14:textId="77777777"/>
          <w:p w:rsidR="000770E1" w:rsidRPr="00837175" w:rsidP="000770E1" w14:paraId="50BD85EB" w14:textId="77777777"/>
          <w:p w:rsidR="000770E1" w:rsidRPr="00837175" w:rsidP="000770E1" w14:paraId="0FAFFDEF" w14:textId="77777777"/>
          <w:p w:rsidR="000770E1" w:rsidRPr="00DC7FB1" w:rsidP="000770E1" w14:paraId="6DAD656E" w14:textId="77777777">
            <w:pPr>
              <w:rPr>
                <w:b/>
              </w:rPr>
            </w:pPr>
            <w:r w:rsidRPr="00DC7FB1">
              <w:rPr>
                <w:b/>
              </w:rPr>
              <w:t>[Page 7]</w:t>
            </w:r>
          </w:p>
          <w:p w:rsidR="000770E1" w:rsidRPr="00DC7FB1" w:rsidP="000770E1" w14:paraId="3019223A" w14:textId="77777777">
            <w:pPr>
              <w:rPr>
                <w:b/>
              </w:rPr>
            </w:pPr>
          </w:p>
          <w:p w:rsidR="000770E1" w:rsidP="000770E1" w14:paraId="7F46F7E3" w14:textId="77777777">
            <w:pPr>
              <w:rPr>
                <w:b/>
                <w:bCs/>
                <w:i/>
                <w:iCs/>
              </w:rPr>
            </w:pPr>
            <w:r w:rsidRPr="00837175">
              <w:rPr>
                <w:b/>
                <w:bCs/>
                <w:i/>
                <w:iCs/>
              </w:rPr>
              <w:t>Five Years after Becoming a Lawful Permanent Resident</w:t>
            </w:r>
          </w:p>
          <w:p w:rsidR="000770E1" w:rsidP="000770E1" w14:paraId="60A0C653" w14:textId="77777777">
            <w:pPr>
              <w:rPr>
                <w:b/>
                <w:bCs/>
                <w:i/>
                <w:iCs/>
              </w:rPr>
            </w:pPr>
          </w:p>
          <w:p w:rsidR="000770E1" w:rsidP="000770E1" w14:paraId="12E54D6D" w14:textId="77777777">
            <w:r w:rsidRPr="00837175">
              <w:rPr>
                <w:b/>
                <w:bCs/>
              </w:rPr>
              <w:t>5.</w:t>
            </w:r>
            <w:r>
              <w:rPr>
                <w:b/>
                <w:bCs/>
              </w:rPr>
              <w:t xml:space="preserve"> </w:t>
            </w:r>
            <w:r w:rsidRPr="00837175">
              <w:t>Have you been a lawful permanent resident for at least five years?</w:t>
            </w:r>
          </w:p>
          <w:p w:rsidR="000770E1" w:rsidP="000770E1" w14:paraId="01D7F7F6" w14:textId="77777777">
            <w:r>
              <w:t>Yes</w:t>
            </w:r>
          </w:p>
          <w:p w:rsidR="000770E1" w:rsidP="000770E1" w14:paraId="55505608" w14:textId="77777777">
            <w:r>
              <w:t>No</w:t>
            </w:r>
          </w:p>
          <w:p w:rsidR="000770E1" w:rsidP="000770E1" w14:paraId="06015D8F" w14:textId="77777777"/>
          <w:p w:rsidR="000770E1" w:rsidP="000770E1" w14:paraId="7D6EE999" w14:textId="77777777">
            <w:r w:rsidRPr="00837175">
              <w:t>If you answered “Yes,” please provide the information about when you became a lawful permanent resident below.</w:t>
            </w:r>
          </w:p>
          <w:p w:rsidR="000770E1" w:rsidP="000770E1" w14:paraId="23048AB2" w14:textId="77777777"/>
          <w:p w:rsidR="000770E1" w:rsidP="000770E1" w14:paraId="004988BD" w14:textId="77777777">
            <w:r w:rsidRPr="00837175">
              <w:t>Date When You Became a Lawful Permanent Resident (mm/dd/yyyy)</w:t>
            </w:r>
          </w:p>
          <w:p w:rsidR="00016C07" w:rsidRPr="00D85F46" w:rsidP="003463DC" w14:paraId="79C416D5" w14:textId="77777777"/>
        </w:tc>
        <w:tc>
          <w:tcPr>
            <w:tcW w:w="4095" w:type="dxa"/>
          </w:tcPr>
          <w:p w:rsidR="00D95A58" w:rsidP="00D95A58" w14:paraId="7AA56AEA" w14:textId="77777777">
            <w:pPr>
              <w:rPr>
                <w:b/>
                <w:bCs/>
              </w:rPr>
            </w:pPr>
            <w:r>
              <w:rPr>
                <w:b/>
                <w:bCs/>
              </w:rPr>
              <w:t>[Page 5]</w:t>
            </w:r>
          </w:p>
          <w:p w:rsidR="00D95A58" w:rsidP="00D95A58" w14:paraId="5585EB8B" w14:textId="77777777">
            <w:pPr>
              <w:rPr>
                <w:b/>
                <w:bCs/>
              </w:rPr>
            </w:pPr>
          </w:p>
          <w:p w:rsidR="00D95A58" w:rsidRPr="00BF7288" w:rsidP="00D95A58" w14:paraId="2412EFFC" w14:textId="13A2543A">
            <w:pPr>
              <w:rPr>
                <w:b/>
                <w:bCs/>
              </w:rPr>
            </w:pPr>
            <w:r w:rsidRPr="00BF7288">
              <w:rPr>
                <w:b/>
                <w:bCs/>
              </w:rPr>
              <w:t>Part 4.  Reason for Cancellation of the Bond</w:t>
            </w:r>
          </w:p>
          <w:p w:rsidR="00D95A58" w:rsidRPr="00BF7288" w:rsidP="00D95A58" w14:paraId="058D5411" w14:textId="77777777">
            <w:pPr>
              <w:rPr>
                <w:b/>
                <w:bCs/>
              </w:rPr>
            </w:pPr>
          </w:p>
          <w:p w:rsidR="00D95A58" w:rsidRPr="00BF7288" w:rsidP="00D95A58" w14:paraId="19DEC886" w14:textId="77777777">
            <w:r w:rsidRPr="00BF7288">
              <w:rPr>
                <w:b/>
                <w:bCs/>
              </w:rPr>
              <w:t xml:space="preserve">1.  </w:t>
            </w:r>
            <w:r w:rsidRPr="00BF7288">
              <w:t>I am requesting a cancellation because:</w:t>
            </w:r>
          </w:p>
          <w:p w:rsidR="00D95A58" w:rsidRPr="00BF7288" w:rsidP="00D95A58" w14:paraId="12BF86F0" w14:textId="77777777">
            <w:r w:rsidRPr="00BF7288">
              <w:t xml:space="preserve">[ ] I became a U.S. citizen (answer </w:t>
            </w:r>
            <w:r w:rsidRPr="00BF7288">
              <w:rPr>
                <w:b/>
                <w:bCs/>
              </w:rPr>
              <w:t>Item Number</w:t>
            </w:r>
            <w:r w:rsidRPr="00BF7288">
              <w:t xml:space="preserve"> </w:t>
            </w:r>
            <w:r w:rsidRPr="00BF7288">
              <w:rPr>
                <w:b/>
                <w:bCs/>
              </w:rPr>
              <w:t>2.</w:t>
            </w:r>
            <w:r w:rsidRPr="00BF7288">
              <w:t>)</w:t>
            </w:r>
            <w:r w:rsidRPr="00D95A58">
              <w:rPr>
                <w:color w:val="FF0000"/>
              </w:rPr>
              <w:t>.</w:t>
            </w:r>
          </w:p>
          <w:p w:rsidR="00D95A58" w:rsidRPr="00BF7288" w:rsidP="00D95A58" w14:paraId="58A858E3" w14:textId="121F054C">
            <w:r w:rsidRPr="00BF7288">
              <w:t xml:space="preserve">[ ] I permanently departed the United States (answer </w:t>
            </w:r>
            <w:r w:rsidRPr="00BF7288">
              <w:rPr>
                <w:b/>
                <w:bCs/>
              </w:rPr>
              <w:t>Item Number 3.</w:t>
            </w:r>
            <w:r w:rsidRPr="00BF7288">
              <w:t>)</w:t>
            </w:r>
            <w:r w:rsidRPr="00D95A58" w:rsidR="008B31CA">
              <w:rPr>
                <w:color w:val="FF0000"/>
              </w:rPr>
              <w:t>.</w:t>
            </w:r>
          </w:p>
          <w:p w:rsidR="00D95A58" w:rsidRPr="00A34BE5" w:rsidP="00D95A58" w14:paraId="4D66E30B" w14:textId="67FDE3F4">
            <w:r w:rsidRPr="00A34BE5">
              <w:t xml:space="preserve">[ ] The alien is deceased and I am </w:t>
            </w:r>
            <w:r w:rsidRPr="00A34BE5">
              <w:rPr>
                <w:color w:val="FF0000"/>
              </w:rPr>
              <w:t>the executor of the alien’s estate</w:t>
            </w:r>
            <w:r w:rsidRPr="00A34BE5">
              <w:t xml:space="preserve"> (answer </w:t>
            </w:r>
            <w:r w:rsidRPr="00A34BE5">
              <w:rPr>
                <w:b/>
                <w:bCs/>
              </w:rPr>
              <w:t>Item Number</w:t>
            </w:r>
            <w:r w:rsidRPr="00A34BE5">
              <w:t xml:space="preserve"> </w:t>
            </w:r>
            <w:r w:rsidRPr="00A34BE5">
              <w:rPr>
                <w:b/>
                <w:bCs/>
              </w:rPr>
              <w:t>4.</w:t>
            </w:r>
            <w:r w:rsidRPr="00A34BE5">
              <w:t>)</w:t>
            </w:r>
            <w:r w:rsidRPr="00A34BE5" w:rsidR="008B31CA">
              <w:rPr>
                <w:color w:val="FF0000"/>
              </w:rPr>
              <w:t>.</w:t>
            </w:r>
          </w:p>
          <w:p w:rsidR="00D95A58" w:rsidRPr="00BF7288" w:rsidP="00D95A58" w14:paraId="7F20EA05" w14:textId="24122ABA">
            <w:r w:rsidRPr="00A34BE5">
              <w:t>[ ] Five years have passed since I became</w:t>
            </w:r>
            <w:r w:rsidRPr="00BF7288">
              <w:t xml:space="preserve"> a lawful permanent resident (answer </w:t>
            </w:r>
            <w:r w:rsidRPr="00BF7288">
              <w:rPr>
                <w:b/>
                <w:bCs/>
              </w:rPr>
              <w:t>Item Number</w:t>
            </w:r>
            <w:r w:rsidRPr="00BF7288">
              <w:t xml:space="preserve"> </w:t>
            </w:r>
            <w:r w:rsidRPr="00BF7288">
              <w:rPr>
                <w:b/>
                <w:bCs/>
              </w:rPr>
              <w:t>5.</w:t>
            </w:r>
            <w:r w:rsidRPr="00BF7288">
              <w:t>)</w:t>
            </w:r>
            <w:r w:rsidRPr="00D95A58" w:rsidR="008B31CA">
              <w:rPr>
                <w:color w:val="FF0000"/>
              </w:rPr>
              <w:t>.</w:t>
            </w:r>
          </w:p>
          <w:p w:rsidR="00D95A58" w:rsidP="00D95A58" w14:paraId="6F6A31AE" w14:textId="1F935A0F">
            <w:r>
              <w:t>…</w:t>
            </w:r>
          </w:p>
          <w:p w:rsidR="008B45FE" w:rsidP="00D95A58" w14:paraId="709EC30F" w14:textId="77777777"/>
          <w:p w:rsidR="008417C5" w:rsidP="00D95A58" w14:paraId="20311026" w14:textId="77777777"/>
          <w:p w:rsidR="008417C5" w:rsidP="00D95A58" w14:paraId="1D084696" w14:textId="77777777"/>
          <w:p w:rsidR="008417C5" w:rsidP="00D95A58" w14:paraId="53C568E2" w14:textId="77777777"/>
          <w:p w:rsidR="008417C5" w:rsidRPr="00BF7288" w:rsidP="00D95A58" w14:paraId="05341C93" w14:textId="77777777"/>
          <w:p w:rsidR="00D95A58" w:rsidRPr="00BF7288" w:rsidP="00D95A58" w14:paraId="5800CFC7" w14:textId="77777777">
            <w:pPr>
              <w:rPr>
                <w:b/>
                <w:bCs/>
                <w:i/>
                <w:iCs/>
              </w:rPr>
            </w:pPr>
            <w:r w:rsidRPr="00BF7288">
              <w:rPr>
                <w:b/>
                <w:bCs/>
                <w:i/>
                <w:iCs/>
              </w:rPr>
              <w:t>Permanently Departed the United States</w:t>
            </w:r>
          </w:p>
          <w:p w:rsidR="00D95A58" w:rsidRPr="00BF7288" w:rsidP="00D95A58" w14:paraId="322FF0F7" w14:textId="77777777">
            <w:pPr>
              <w:rPr>
                <w:b/>
                <w:bCs/>
                <w:i/>
                <w:iCs/>
              </w:rPr>
            </w:pPr>
          </w:p>
          <w:p w:rsidR="00D95A58" w:rsidP="00D95A58" w14:paraId="743C0E3E" w14:textId="77777777">
            <w:pPr>
              <w:rPr>
                <w:color w:val="FF0000"/>
              </w:rPr>
            </w:pPr>
            <w:r w:rsidRPr="00BF7288">
              <w:rPr>
                <w:b/>
                <w:bCs/>
                <w:iCs/>
              </w:rPr>
              <w:t xml:space="preserve">3.  </w:t>
            </w:r>
            <w:r w:rsidRPr="00BF7288">
              <w:t xml:space="preserve">Have you permanently departed the United States?  </w:t>
            </w:r>
            <w:r w:rsidRPr="00915DA2">
              <w:rPr>
                <w:color w:val="FF0000"/>
              </w:rPr>
              <w:t xml:space="preserve">Please provide </w:t>
            </w:r>
            <w:r w:rsidRPr="008B45FE">
              <w:rPr>
                <w:color w:val="FF0000"/>
              </w:rPr>
              <w:t xml:space="preserve">documentation. </w:t>
            </w:r>
          </w:p>
          <w:p w:rsidR="008B45FE" w:rsidRPr="008B45FE" w:rsidP="00D95A58" w14:paraId="688C1A3A" w14:textId="77777777">
            <w:pPr>
              <w:rPr>
                <w:color w:val="FF0000"/>
              </w:rPr>
            </w:pPr>
          </w:p>
          <w:p w:rsidR="00D95A58" w:rsidRPr="001D4BA9" w:rsidP="00D95A58" w14:paraId="3EFB4A8C" w14:textId="77777777">
            <w:pPr>
              <w:rPr>
                <w:color w:val="FF0000"/>
              </w:rPr>
            </w:pPr>
            <w:r w:rsidRPr="001D4BA9">
              <w:rPr>
                <w:color w:val="FF0000"/>
              </w:rPr>
              <w:t>Yes</w:t>
            </w:r>
          </w:p>
          <w:p w:rsidR="008B45FE" w:rsidRPr="001D4BA9" w:rsidP="00D95A58" w14:paraId="127A283F" w14:textId="77777777">
            <w:pPr>
              <w:rPr>
                <w:color w:val="FF0000"/>
              </w:rPr>
            </w:pPr>
          </w:p>
          <w:p w:rsidR="008B45FE" w:rsidRPr="001D4BA9" w:rsidP="00D95A58" w14:paraId="46EEE670" w14:textId="77777777">
            <w:pPr>
              <w:rPr>
                <w:color w:val="FF0000"/>
              </w:rPr>
            </w:pPr>
          </w:p>
          <w:p w:rsidR="008B45FE" w:rsidRPr="001D4BA9" w:rsidP="00D95A58" w14:paraId="058E0583" w14:textId="77777777">
            <w:pPr>
              <w:rPr>
                <w:color w:val="FF0000"/>
              </w:rPr>
            </w:pPr>
          </w:p>
          <w:p w:rsidR="008B45FE" w:rsidRPr="001D4BA9" w:rsidP="00D95A58" w14:paraId="354E5873" w14:textId="308A40FA">
            <w:pPr>
              <w:rPr>
                <w:color w:val="FF0000"/>
              </w:rPr>
            </w:pPr>
            <w:r w:rsidRPr="001D4BA9">
              <w:rPr>
                <w:color w:val="FF0000"/>
              </w:rPr>
              <w:t>[delete]</w:t>
            </w:r>
          </w:p>
          <w:p w:rsidR="008B45FE" w:rsidRPr="001D4BA9" w:rsidP="00D95A58" w14:paraId="44F34059" w14:textId="77777777">
            <w:pPr>
              <w:rPr>
                <w:color w:val="FF0000"/>
              </w:rPr>
            </w:pPr>
          </w:p>
          <w:p w:rsidR="008B45FE" w:rsidRPr="001D4BA9" w:rsidP="00D95A58" w14:paraId="4F2AE2B5" w14:textId="77777777">
            <w:pPr>
              <w:rPr>
                <w:color w:val="FF0000"/>
              </w:rPr>
            </w:pPr>
          </w:p>
          <w:p w:rsidR="008B45FE" w:rsidRPr="001D4BA9" w:rsidP="00D95A58" w14:paraId="5A0FDE44" w14:textId="77777777">
            <w:pPr>
              <w:rPr>
                <w:color w:val="FF0000"/>
              </w:rPr>
            </w:pPr>
          </w:p>
          <w:p w:rsidR="008B45FE" w:rsidRPr="001D4BA9" w:rsidP="00D95A58" w14:paraId="6DADD249" w14:textId="77777777">
            <w:pPr>
              <w:rPr>
                <w:color w:val="FF0000"/>
              </w:rPr>
            </w:pPr>
          </w:p>
          <w:p w:rsidR="008B45FE" w:rsidRPr="001D4BA9" w:rsidP="00D95A58" w14:paraId="1EA5AC7A" w14:textId="77777777">
            <w:pPr>
              <w:rPr>
                <w:color w:val="FF0000"/>
              </w:rPr>
            </w:pPr>
          </w:p>
          <w:p w:rsidR="008B45FE" w:rsidRPr="001D4BA9" w:rsidP="00D95A58" w14:paraId="4317BAC6" w14:textId="77777777">
            <w:pPr>
              <w:rPr>
                <w:color w:val="FF0000"/>
              </w:rPr>
            </w:pPr>
          </w:p>
          <w:p w:rsidR="008B45FE" w:rsidRPr="001D4BA9" w:rsidP="00D95A58" w14:paraId="3F56A8DF" w14:textId="77777777">
            <w:pPr>
              <w:rPr>
                <w:color w:val="FF0000"/>
              </w:rPr>
            </w:pPr>
          </w:p>
          <w:p w:rsidR="00D95A58" w:rsidRPr="001D4BA9" w:rsidP="00D95A58" w14:paraId="4967B799" w14:textId="77777777">
            <w:r w:rsidRPr="001D4BA9">
              <w:t xml:space="preserve">No, I have not permanently </w:t>
            </w:r>
            <w:r w:rsidRPr="001D4BA9">
              <w:rPr>
                <w:color w:val="FF0000"/>
              </w:rPr>
              <w:t xml:space="preserve">departed the United States. </w:t>
            </w:r>
            <w:r w:rsidRPr="001D4BA9">
              <w:t xml:space="preserve"> (Go to </w:t>
            </w:r>
            <w:r w:rsidRPr="001D4BA9">
              <w:rPr>
                <w:b/>
                <w:bCs/>
              </w:rPr>
              <w:t>Item Number 4.</w:t>
            </w:r>
            <w:r w:rsidRPr="001D4BA9">
              <w:t>)</w:t>
            </w:r>
          </w:p>
          <w:p w:rsidR="00D95A58" w:rsidRPr="001D4BA9" w:rsidP="00D95A58" w14:paraId="2AFB4126" w14:textId="77777777"/>
          <w:p w:rsidR="00A34BE5" w:rsidP="00A34BE5" w14:paraId="4B13F446" w14:textId="16241B43">
            <w:pPr>
              <w:autoSpaceDE w:val="0"/>
              <w:autoSpaceDN w:val="0"/>
              <w:adjustRightInd w:val="0"/>
              <w:rPr>
                <w:b/>
                <w:bCs/>
              </w:rPr>
            </w:pPr>
            <w:r w:rsidRPr="00837175">
              <w:t xml:space="preserve">If you </w:t>
            </w:r>
            <w:r w:rsidRPr="00972BF2">
              <w:t xml:space="preserve">answered “Yes,” please provide the following information (as applicable) in </w:t>
            </w:r>
            <w:r w:rsidRPr="00972BF2">
              <w:rPr>
                <w:b/>
                <w:bCs/>
              </w:rPr>
              <w:t xml:space="preserve">Items. A. - </w:t>
            </w:r>
            <w:r w:rsidRPr="00972BF2">
              <w:rPr>
                <w:b/>
                <w:bCs/>
                <w:color w:val="FF0000"/>
              </w:rPr>
              <w:t>E.</w:t>
            </w:r>
          </w:p>
          <w:p w:rsidR="00A34BE5" w:rsidP="00D95A58" w14:paraId="4DADC2E9" w14:textId="77777777">
            <w:pPr>
              <w:autoSpaceDE w:val="0"/>
              <w:autoSpaceDN w:val="0"/>
              <w:adjustRightInd w:val="0"/>
            </w:pPr>
          </w:p>
          <w:p w:rsidR="00D95A58" w:rsidRPr="001D4BA9" w:rsidP="00D95A58" w14:paraId="734DDFC7" w14:textId="73E25A43">
            <w:pPr>
              <w:autoSpaceDE w:val="0"/>
              <w:autoSpaceDN w:val="0"/>
              <w:adjustRightInd w:val="0"/>
            </w:pPr>
            <w:r w:rsidRPr="001D4BA9">
              <w:t>[no change]</w:t>
            </w:r>
          </w:p>
          <w:p w:rsidR="005F48F8" w:rsidRPr="001D4BA9" w:rsidP="00D95A58" w14:paraId="4C26E3D7" w14:textId="77777777">
            <w:pPr>
              <w:autoSpaceDE w:val="0"/>
              <w:autoSpaceDN w:val="0"/>
              <w:adjustRightInd w:val="0"/>
            </w:pPr>
          </w:p>
          <w:p w:rsidR="005F48F8" w:rsidRPr="001D4BA9" w:rsidP="00D95A58" w14:paraId="06CE2DC1" w14:textId="77777777">
            <w:pPr>
              <w:autoSpaceDE w:val="0"/>
              <w:autoSpaceDN w:val="0"/>
              <w:adjustRightInd w:val="0"/>
            </w:pPr>
          </w:p>
          <w:p w:rsidR="005F48F8" w:rsidRPr="001D4BA9" w:rsidP="00D95A58" w14:paraId="4B5ACEFB" w14:textId="77777777">
            <w:pPr>
              <w:autoSpaceDE w:val="0"/>
              <w:autoSpaceDN w:val="0"/>
              <w:adjustRightInd w:val="0"/>
            </w:pPr>
          </w:p>
          <w:p w:rsidR="005F48F8" w:rsidRPr="001D4BA9" w:rsidP="00D95A58" w14:paraId="610CC9BD" w14:textId="77777777">
            <w:pPr>
              <w:autoSpaceDE w:val="0"/>
              <w:autoSpaceDN w:val="0"/>
              <w:adjustRightInd w:val="0"/>
            </w:pPr>
          </w:p>
          <w:p w:rsidR="005F48F8" w:rsidRPr="001D4BA9" w:rsidP="00D95A58" w14:paraId="308487BE" w14:textId="77777777">
            <w:pPr>
              <w:autoSpaceDE w:val="0"/>
              <w:autoSpaceDN w:val="0"/>
              <w:adjustRightInd w:val="0"/>
            </w:pPr>
          </w:p>
          <w:p w:rsidR="005F48F8" w:rsidRPr="001D4BA9" w:rsidP="00D95A58" w14:paraId="41135B9E" w14:textId="77777777">
            <w:pPr>
              <w:autoSpaceDE w:val="0"/>
              <w:autoSpaceDN w:val="0"/>
              <w:adjustRightInd w:val="0"/>
            </w:pPr>
          </w:p>
          <w:p w:rsidR="005F48F8" w:rsidRPr="001D4BA9" w:rsidP="00D95A58" w14:paraId="297EC294" w14:textId="77777777">
            <w:pPr>
              <w:autoSpaceDE w:val="0"/>
              <w:autoSpaceDN w:val="0"/>
              <w:adjustRightInd w:val="0"/>
            </w:pPr>
          </w:p>
          <w:p w:rsidR="005F48F8" w:rsidRPr="001D4BA9" w:rsidP="00D95A58" w14:paraId="0D411BAE" w14:textId="77777777">
            <w:pPr>
              <w:autoSpaceDE w:val="0"/>
              <w:autoSpaceDN w:val="0"/>
              <w:adjustRightInd w:val="0"/>
            </w:pPr>
          </w:p>
          <w:p w:rsidR="005F48F8" w:rsidRPr="001D4BA9" w:rsidP="00D95A58" w14:paraId="5843CBE2" w14:textId="77777777">
            <w:pPr>
              <w:autoSpaceDE w:val="0"/>
              <w:autoSpaceDN w:val="0"/>
              <w:adjustRightInd w:val="0"/>
            </w:pPr>
          </w:p>
          <w:p w:rsidR="00D95A58" w:rsidRPr="001D4BA9" w:rsidP="00D95A58" w14:paraId="37208ED2" w14:textId="5FF1B0BE">
            <w:pPr>
              <w:autoSpaceDE w:val="0"/>
              <w:autoSpaceDN w:val="0"/>
              <w:adjustRightInd w:val="0"/>
            </w:pPr>
            <w:r w:rsidRPr="001D4BA9">
              <w:rPr>
                <w:b/>
                <w:bCs/>
              </w:rPr>
              <w:t xml:space="preserve">D. </w:t>
            </w:r>
            <w:r w:rsidRPr="001D4BA9">
              <w:t xml:space="preserve">Place </w:t>
            </w:r>
            <w:r w:rsidRPr="001D4BA9">
              <w:rPr>
                <w:color w:val="FF0000"/>
              </w:rPr>
              <w:t xml:space="preserve">Where </w:t>
            </w:r>
            <w:r w:rsidRPr="001D4BA9">
              <w:t>Form I-407 (USCIS International Office, U.S. Embassy/Consular Section/Port</w:t>
            </w:r>
            <w:r w:rsidRPr="001D4BA9" w:rsidR="008B45FE">
              <w:t xml:space="preserve"> </w:t>
            </w:r>
            <w:r w:rsidRPr="001D4BA9">
              <w:t>of</w:t>
            </w:r>
            <w:r w:rsidRPr="001D4BA9" w:rsidR="008B45FE">
              <w:t xml:space="preserve"> </w:t>
            </w:r>
            <w:r w:rsidRPr="001D4BA9">
              <w:t xml:space="preserve">Entry) </w:t>
            </w:r>
            <w:r w:rsidRPr="001D4BA9">
              <w:rPr>
                <w:color w:val="FF0000"/>
              </w:rPr>
              <w:t xml:space="preserve">Was Filed </w:t>
            </w:r>
          </w:p>
          <w:p w:rsidR="00D95A58" w:rsidRPr="001D4BA9" w:rsidP="00D95A58" w14:paraId="7713D22C" w14:textId="77777777">
            <w:pPr>
              <w:autoSpaceDE w:val="0"/>
              <w:autoSpaceDN w:val="0"/>
              <w:adjustRightInd w:val="0"/>
            </w:pPr>
          </w:p>
          <w:p w:rsidR="00D95A58" w:rsidP="00D95A58" w14:paraId="4690A787" w14:textId="70D93A9B">
            <w:pPr>
              <w:autoSpaceDE w:val="0"/>
              <w:autoSpaceDN w:val="0"/>
              <w:adjustRightInd w:val="0"/>
            </w:pPr>
            <w:r w:rsidRPr="001D4BA9">
              <w:t>[no change]</w:t>
            </w:r>
          </w:p>
          <w:p w:rsidR="005F48F8" w:rsidP="00D95A58" w14:paraId="160A0900" w14:textId="77777777">
            <w:pPr>
              <w:autoSpaceDE w:val="0"/>
              <w:autoSpaceDN w:val="0"/>
              <w:adjustRightInd w:val="0"/>
            </w:pPr>
          </w:p>
          <w:p w:rsidR="005F48F8" w:rsidP="00D95A58" w14:paraId="40EDB9CF" w14:textId="77777777">
            <w:pPr>
              <w:autoSpaceDE w:val="0"/>
              <w:autoSpaceDN w:val="0"/>
              <w:adjustRightInd w:val="0"/>
            </w:pPr>
          </w:p>
          <w:p w:rsidR="005F48F8" w:rsidP="00D95A58" w14:paraId="7FC0FBE6" w14:textId="77777777">
            <w:pPr>
              <w:autoSpaceDE w:val="0"/>
              <w:autoSpaceDN w:val="0"/>
              <w:adjustRightInd w:val="0"/>
            </w:pPr>
          </w:p>
          <w:p w:rsidR="005F48F8" w:rsidP="00D95A58" w14:paraId="10D85567" w14:textId="77777777">
            <w:pPr>
              <w:autoSpaceDE w:val="0"/>
              <w:autoSpaceDN w:val="0"/>
              <w:adjustRightInd w:val="0"/>
            </w:pPr>
          </w:p>
          <w:p w:rsidR="005F48F8" w:rsidP="00D95A58" w14:paraId="7F4B4020" w14:textId="77777777">
            <w:pPr>
              <w:autoSpaceDE w:val="0"/>
              <w:autoSpaceDN w:val="0"/>
              <w:adjustRightInd w:val="0"/>
            </w:pPr>
          </w:p>
          <w:p w:rsidR="005F48F8" w:rsidP="00D95A58" w14:paraId="52DE8F6C" w14:textId="77777777">
            <w:pPr>
              <w:autoSpaceDE w:val="0"/>
              <w:autoSpaceDN w:val="0"/>
              <w:adjustRightInd w:val="0"/>
            </w:pPr>
          </w:p>
          <w:p w:rsidR="005F48F8" w:rsidP="00D95A58" w14:paraId="575CBE64" w14:textId="77777777">
            <w:pPr>
              <w:autoSpaceDE w:val="0"/>
              <w:autoSpaceDN w:val="0"/>
              <w:adjustRightInd w:val="0"/>
            </w:pPr>
          </w:p>
          <w:p w:rsidR="005F48F8" w:rsidP="00D95A58" w14:paraId="677895E3" w14:textId="77777777">
            <w:pPr>
              <w:autoSpaceDE w:val="0"/>
              <w:autoSpaceDN w:val="0"/>
              <w:adjustRightInd w:val="0"/>
            </w:pPr>
          </w:p>
          <w:p w:rsidR="005F48F8" w:rsidP="00D95A58" w14:paraId="61702619" w14:textId="77777777">
            <w:pPr>
              <w:autoSpaceDE w:val="0"/>
              <w:autoSpaceDN w:val="0"/>
              <w:adjustRightInd w:val="0"/>
            </w:pPr>
          </w:p>
          <w:p w:rsidR="005F48F8" w:rsidP="00D95A58" w14:paraId="0FB20897" w14:textId="77777777">
            <w:pPr>
              <w:autoSpaceDE w:val="0"/>
              <w:autoSpaceDN w:val="0"/>
              <w:adjustRightInd w:val="0"/>
            </w:pPr>
          </w:p>
          <w:p w:rsidR="005F48F8" w:rsidP="00D95A58" w14:paraId="6E540EDA" w14:textId="77777777">
            <w:pPr>
              <w:autoSpaceDE w:val="0"/>
              <w:autoSpaceDN w:val="0"/>
              <w:adjustRightInd w:val="0"/>
            </w:pPr>
          </w:p>
          <w:p w:rsidR="005F48F8" w:rsidP="00D95A58" w14:paraId="6192A16D" w14:textId="77777777">
            <w:pPr>
              <w:autoSpaceDE w:val="0"/>
              <w:autoSpaceDN w:val="0"/>
              <w:adjustRightInd w:val="0"/>
            </w:pPr>
          </w:p>
          <w:p w:rsidR="005F48F8" w:rsidP="00D95A58" w14:paraId="45F13363" w14:textId="77777777">
            <w:pPr>
              <w:autoSpaceDE w:val="0"/>
              <w:autoSpaceDN w:val="0"/>
              <w:adjustRightInd w:val="0"/>
            </w:pPr>
          </w:p>
          <w:p w:rsidR="005F48F8" w:rsidP="00D95A58" w14:paraId="17764E74" w14:textId="77777777">
            <w:pPr>
              <w:autoSpaceDE w:val="0"/>
              <w:autoSpaceDN w:val="0"/>
              <w:adjustRightInd w:val="0"/>
            </w:pPr>
          </w:p>
          <w:p w:rsidR="005F48F8" w:rsidP="00D95A58" w14:paraId="64A8DB8A" w14:textId="77777777">
            <w:pPr>
              <w:autoSpaceDE w:val="0"/>
              <w:autoSpaceDN w:val="0"/>
              <w:adjustRightInd w:val="0"/>
            </w:pPr>
          </w:p>
          <w:p w:rsidR="005F48F8" w:rsidP="00D95A58" w14:paraId="09706BD4" w14:textId="77777777">
            <w:pPr>
              <w:autoSpaceDE w:val="0"/>
              <w:autoSpaceDN w:val="0"/>
              <w:adjustRightInd w:val="0"/>
            </w:pPr>
          </w:p>
          <w:p w:rsidR="008417C5" w:rsidP="00D95A58" w14:paraId="39E35F7F" w14:textId="77777777">
            <w:pPr>
              <w:autoSpaceDE w:val="0"/>
              <w:autoSpaceDN w:val="0"/>
              <w:adjustRightInd w:val="0"/>
            </w:pPr>
          </w:p>
          <w:p w:rsidR="008417C5" w:rsidP="00D95A58" w14:paraId="0E96F317" w14:textId="77777777">
            <w:pPr>
              <w:autoSpaceDE w:val="0"/>
              <w:autoSpaceDN w:val="0"/>
              <w:adjustRightInd w:val="0"/>
            </w:pPr>
          </w:p>
          <w:p w:rsidR="008417C5" w:rsidRPr="008417C5" w:rsidP="00D95A58" w14:paraId="08517A9B" w14:textId="3BBB2639">
            <w:pPr>
              <w:autoSpaceDE w:val="0"/>
              <w:autoSpaceDN w:val="0"/>
              <w:adjustRightInd w:val="0"/>
              <w:rPr>
                <w:b/>
                <w:bCs/>
              </w:rPr>
            </w:pPr>
            <w:r w:rsidRPr="008417C5">
              <w:rPr>
                <w:b/>
                <w:bCs/>
              </w:rPr>
              <w:t>[Page 6]</w:t>
            </w:r>
          </w:p>
          <w:p w:rsidR="008417C5" w:rsidP="00D95A58" w14:paraId="03090155" w14:textId="77777777">
            <w:pPr>
              <w:autoSpaceDE w:val="0"/>
              <w:autoSpaceDN w:val="0"/>
              <w:adjustRightInd w:val="0"/>
            </w:pPr>
          </w:p>
          <w:p w:rsidR="00D95A58" w:rsidRPr="00BF7288" w:rsidP="00D95A58" w14:paraId="2A037E8B" w14:textId="77777777">
            <w:pPr>
              <w:autoSpaceDE w:val="0"/>
              <w:autoSpaceDN w:val="0"/>
              <w:adjustRightInd w:val="0"/>
            </w:pPr>
            <w:r w:rsidRPr="00A34BE5">
              <w:rPr>
                <w:b/>
                <w:bCs/>
              </w:rPr>
              <w:t xml:space="preserve">A. </w:t>
            </w:r>
            <w:r w:rsidRPr="00A34BE5">
              <w:t xml:space="preserve">Date of </w:t>
            </w:r>
            <w:r w:rsidRPr="00A34BE5">
              <w:rPr>
                <w:color w:val="FF0000"/>
              </w:rPr>
              <w:t xml:space="preserve">Alien’s </w:t>
            </w:r>
            <w:r w:rsidRPr="00A34BE5">
              <w:t>Death (mm/dd/yyyy)</w:t>
            </w:r>
          </w:p>
          <w:p w:rsidR="00D95A58" w:rsidRPr="00BF7288" w:rsidP="00D95A58" w14:paraId="631A6B44" w14:textId="77777777">
            <w:pPr>
              <w:autoSpaceDE w:val="0"/>
              <w:autoSpaceDN w:val="0"/>
              <w:adjustRightInd w:val="0"/>
            </w:pPr>
          </w:p>
          <w:p w:rsidR="00D95A58" w:rsidRPr="00BF7288" w:rsidP="00D95A58" w14:paraId="07920891" w14:textId="77777777">
            <w:pPr>
              <w:autoSpaceDE w:val="0"/>
              <w:autoSpaceDN w:val="0"/>
              <w:adjustRightInd w:val="0"/>
            </w:pPr>
            <w:r w:rsidRPr="00BF7288">
              <w:rPr>
                <w:b/>
                <w:bCs/>
              </w:rPr>
              <w:t xml:space="preserve">B. </w:t>
            </w:r>
            <w:r w:rsidRPr="00BF7288">
              <w:t>Death Certificate Number (please attach an official copy of the death certificate)</w:t>
            </w:r>
          </w:p>
          <w:p w:rsidR="00D95A58" w:rsidRPr="00BF7288" w:rsidP="00D95A58" w14:paraId="77823BCC" w14:textId="749C2E17">
            <w:pPr>
              <w:autoSpaceDE w:val="0"/>
              <w:autoSpaceDN w:val="0"/>
              <w:adjustRightInd w:val="0"/>
            </w:pPr>
            <w:r>
              <w:t>…</w:t>
            </w:r>
          </w:p>
          <w:p w:rsidR="008B45FE" w:rsidP="008B45FE" w14:paraId="04C2649B" w14:textId="77777777"/>
          <w:p w:rsidR="008B45FE" w:rsidRPr="00837175" w:rsidP="008B45FE" w14:paraId="309A51F8" w14:textId="77777777"/>
          <w:p w:rsidR="008B45FE" w:rsidRPr="00837175" w:rsidP="008B45FE" w14:paraId="2B4771C2" w14:textId="77777777"/>
          <w:p w:rsidR="008B45FE" w:rsidRPr="00DC7FB1" w:rsidP="008B45FE" w14:paraId="6EE3F112" w14:textId="77777777">
            <w:pPr>
              <w:rPr>
                <w:b/>
              </w:rPr>
            </w:pPr>
            <w:r w:rsidRPr="00DC7FB1">
              <w:rPr>
                <w:b/>
              </w:rPr>
              <w:t>[Page 7]</w:t>
            </w:r>
          </w:p>
          <w:p w:rsidR="00D95A58" w:rsidRPr="00BF7288" w:rsidP="00D95A58" w14:paraId="5A3CEA75" w14:textId="77777777">
            <w:pPr>
              <w:rPr>
                <w:b/>
              </w:rPr>
            </w:pPr>
          </w:p>
          <w:p w:rsidR="00D95A58" w:rsidRPr="001D4BA9" w:rsidP="00D95A58" w14:paraId="419F24A2" w14:textId="77777777">
            <w:pPr>
              <w:rPr>
                <w:b/>
                <w:bCs/>
                <w:i/>
                <w:iCs/>
              </w:rPr>
            </w:pPr>
            <w:r w:rsidRPr="001D4BA9">
              <w:rPr>
                <w:b/>
                <w:bCs/>
                <w:i/>
                <w:iCs/>
              </w:rPr>
              <w:t xml:space="preserve">Five Years </w:t>
            </w:r>
            <w:r w:rsidRPr="001D4BA9">
              <w:rPr>
                <w:b/>
                <w:bCs/>
                <w:i/>
                <w:iCs/>
                <w:color w:val="FF0000"/>
              </w:rPr>
              <w:t xml:space="preserve">After </w:t>
            </w:r>
            <w:r w:rsidRPr="001D4BA9">
              <w:rPr>
                <w:b/>
                <w:bCs/>
                <w:i/>
                <w:iCs/>
              </w:rPr>
              <w:t>Becoming a Lawful Permanent Resident</w:t>
            </w:r>
          </w:p>
          <w:p w:rsidR="00D95A58" w:rsidRPr="001D4BA9" w:rsidP="00D95A58" w14:paraId="114D2A5B" w14:textId="77777777">
            <w:pPr>
              <w:rPr>
                <w:b/>
                <w:bCs/>
                <w:i/>
                <w:iCs/>
              </w:rPr>
            </w:pPr>
          </w:p>
          <w:p w:rsidR="00D95A58" w:rsidRPr="001D4BA9" w:rsidP="00D95A58" w14:paraId="585E8DD2" w14:textId="77777777">
            <w:r w:rsidRPr="001D4BA9">
              <w:rPr>
                <w:b/>
                <w:bCs/>
              </w:rPr>
              <w:t xml:space="preserve">5. </w:t>
            </w:r>
            <w:r w:rsidRPr="001D4BA9">
              <w:t>Have you been a lawful permanent resident for at least five years?</w:t>
            </w:r>
          </w:p>
          <w:p w:rsidR="00D95A58" w:rsidRPr="001D4BA9" w:rsidP="00D95A58" w14:paraId="3E7383EF" w14:textId="77777777">
            <w:r w:rsidRPr="001D4BA9">
              <w:t>Yes</w:t>
            </w:r>
          </w:p>
          <w:p w:rsidR="00D95A58" w:rsidRPr="001D4BA9" w:rsidP="00D95A58" w14:paraId="70994F13" w14:textId="77777777">
            <w:r w:rsidRPr="001D4BA9">
              <w:t>No</w:t>
            </w:r>
          </w:p>
          <w:p w:rsidR="00D95A58" w:rsidRPr="001D4BA9" w:rsidP="00D95A58" w14:paraId="447B7148" w14:textId="77777777"/>
          <w:p w:rsidR="00D95A58" w:rsidRPr="001D4BA9" w:rsidP="00D95A58" w14:paraId="4EB5A7DA" w14:textId="77777777">
            <w:r w:rsidRPr="001D4BA9">
              <w:t>If you answered “Yes,” please provide the information about when you became a lawful permanent resident below.</w:t>
            </w:r>
          </w:p>
          <w:p w:rsidR="00D95A58" w:rsidRPr="001D4BA9" w:rsidP="00D95A58" w14:paraId="29F54817" w14:textId="77777777"/>
          <w:p w:rsidR="00D95A58" w:rsidRPr="001D4BA9" w:rsidP="00D95A58" w14:paraId="41DB516E" w14:textId="77777777">
            <w:r w:rsidRPr="001D4BA9">
              <w:t>Date When You Became a Lawful Permanent Resident (mm/dd/yyyy)</w:t>
            </w:r>
          </w:p>
          <w:p w:rsidR="00D95A58" w:rsidRPr="001D4BA9" w:rsidP="00D95A58" w14:paraId="15CFAFD9" w14:textId="77777777"/>
          <w:p w:rsidR="00D95A58" w:rsidRPr="001D4BA9" w:rsidP="00D95A58" w14:paraId="5B99C4DD" w14:textId="77777777">
            <w:pPr>
              <w:rPr>
                <w:b/>
                <w:bCs/>
                <w:i/>
                <w:iCs/>
                <w:color w:val="FF0000"/>
              </w:rPr>
            </w:pPr>
            <w:r w:rsidRPr="001D4BA9">
              <w:rPr>
                <w:b/>
                <w:bCs/>
                <w:i/>
                <w:iCs/>
                <w:color w:val="FF0000"/>
              </w:rPr>
              <w:t>Receipt of Public Benefits</w:t>
            </w:r>
          </w:p>
          <w:p w:rsidR="008B45FE" w:rsidRPr="001D4BA9" w:rsidP="00D95A58" w14:paraId="1896BB13" w14:textId="77777777">
            <w:pPr>
              <w:rPr>
                <w:b/>
                <w:bCs/>
                <w:i/>
                <w:iCs/>
                <w:color w:val="FF0000"/>
              </w:rPr>
            </w:pPr>
          </w:p>
          <w:p w:rsidR="00D95A58" w:rsidRPr="001D4BA9" w:rsidP="00D95A58" w14:paraId="3522327E" w14:textId="77777777">
            <w:pPr>
              <w:rPr>
                <w:color w:val="FF0000"/>
              </w:rPr>
            </w:pPr>
            <w:r w:rsidRPr="001D4BA9">
              <w:rPr>
                <w:b/>
                <w:bCs/>
                <w:color w:val="FF0000"/>
              </w:rPr>
              <w:t>6.</w:t>
            </w:r>
            <w:r w:rsidRPr="001D4BA9">
              <w:rPr>
                <w:color w:val="FF0000"/>
              </w:rPr>
              <w:t xml:space="preserve"> Has the alien received any means-tested public benefit before the event that forms the basis for the cancellation request (the fifth anniversary of becoming a lawful permanent resident, the date the alien became a United States citizen, , the date the alien permanently departing the United States, or the date of the alien’s death, whichever is applicable)?</w:t>
            </w:r>
          </w:p>
          <w:p w:rsidR="00D95A58" w:rsidRPr="001D4BA9" w:rsidP="00D95A58" w14:paraId="7BF7EE4D" w14:textId="77777777">
            <w:pPr>
              <w:rPr>
                <w:color w:val="FF0000"/>
              </w:rPr>
            </w:pPr>
            <w:r w:rsidRPr="001D4BA9">
              <w:rPr>
                <w:color w:val="FF0000"/>
              </w:rPr>
              <w:t>Yes</w:t>
            </w:r>
          </w:p>
          <w:p w:rsidR="00D95A58" w:rsidRPr="001D4BA9" w:rsidP="00D95A58" w14:paraId="717DFAB4" w14:textId="77777777">
            <w:pPr>
              <w:rPr>
                <w:color w:val="FF0000"/>
              </w:rPr>
            </w:pPr>
            <w:r w:rsidRPr="001D4BA9">
              <w:rPr>
                <w:color w:val="FF0000"/>
              </w:rPr>
              <w:t>No</w:t>
            </w:r>
          </w:p>
          <w:p w:rsidR="00D95A58" w:rsidRPr="001D4BA9" w:rsidP="00D95A58" w14:paraId="0907B99D" w14:textId="77777777">
            <w:pPr>
              <w:rPr>
                <w:color w:val="FF0000"/>
              </w:rPr>
            </w:pPr>
          </w:p>
          <w:p w:rsidR="00D95A58" w:rsidRPr="008B45FE" w:rsidP="00D95A58" w14:paraId="08687702" w14:textId="77777777">
            <w:pPr>
              <w:rPr>
                <w:color w:val="FF0000"/>
              </w:rPr>
            </w:pPr>
            <w:r w:rsidRPr="001D4BA9">
              <w:rPr>
                <w:color w:val="FF0000"/>
              </w:rPr>
              <w:t>If you answered “Yes,” please provide information about which means-tested public benefit(s) you received and when, including the source that provided the benefit (the Federal, or a specific State, territorial, tribal, or local government or government agency).</w:t>
            </w:r>
          </w:p>
          <w:p w:rsidR="00016C07" w:rsidRPr="00D85F46" w:rsidP="003463DC" w14:paraId="72ACEF6C" w14:textId="77777777">
            <w:pPr>
              <w:rPr>
                <w:b/>
              </w:rPr>
            </w:pPr>
          </w:p>
        </w:tc>
      </w:tr>
      <w:tr w14:paraId="229B941D" w14:textId="77777777" w:rsidTr="002D6271">
        <w:tblPrEx>
          <w:tblW w:w="10998" w:type="dxa"/>
          <w:tblLayout w:type="fixed"/>
          <w:tblLook w:val="01E0"/>
        </w:tblPrEx>
        <w:tc>
          <w:tcPr>
            <w:tcW w:w="2808" w:type="dxa"/>
          </w:tcPr>
          <w:p w:rsidR="00A277E7" w:rsidP="003463DC" w14:paraId="2067A45B" w14:textId="77777777">
            <w:pPr>
              <w:rPr>
                <w:b/>
                <w:sz w:val="24"/>
                <w:szCs w:val="24"/>
              </w:rPr>
            </w:pPr>
            <w:r>
              <w:rPr>
                <w:b/>
                <w:sz w:val="24"/>
                <w:szCs w:val="24"/>
              </w:rPr>
              <w:t>Pages 7-9,</w:t>
            </w:r>
          </w:p>
          <w:p w:rsidR="000770E1" w:rsidP="003463DC" w14:paraId="6C6598D7" w14:textId="77777777">
            <w:pPr>
              <w:rPr>
                <w:b/>
                <w:sz w:val="24"/>
                <w:szCs w:val="24"/>
              </w:rPr>
            </w:pPr>
          </w:p>
          <w:p w:rsidR="000770E1" w:rsidRPr="000770E1" w:rsidP="000770E1" w14:paraId="4319031C" w14:textId="77777777">
            <w:pPr>
              <w:rPr>
                <w:sz w:val="24"/>
                <w:szCs w:val="24"/>
              </w:rPr>
            </w:pPr>
            <w:r w:rsidRPr="000770E1">
              <w:rPr>
                <w:b/>
                <w:bCs/>
                <w:sz w:val="24"/>
                <w:szCs w:val="24"/>
              </w:rPr>
              <w:t xml:space="preserve">Part 5.  Alien's Receipt of Public Benefits since DHS' Acceptance of the Public Charge Bond </w:t>
            </w:r>
            <w:r w:rsidRPr="000770E1">
              <w:rPr>
                <w:sz w:val="24"/>
                <w:szCs w:val="24"/>
              </w:rPr>
              <w:t>(To be Completed by the Alien or the Alien's Executor (if the Alien is Deceased))</w:t>
            </w:r>
          </w:p>
          <w:p w:rsidR="000770E1" w:rsidRPr="004B3E2B" w:rsidP="003463DC" w14:paraId="50AD1747" w14:textId="156276BF">
            <w:pPr>
              <w:rPr>
                <w:b/>
                <w:sz w:val="24"/>
                <w:szCs w:val="24"/>
              </w:rPr>
            </w:pPr>
          </w:p>
        </w:tc>
        <w:tc>
          <w:tcPr>
            <w:tcW w:w="4095" w:type="dxa"/>
          </w:tcPr>
          <w:p w:rsidR="000770E1" w:rsidRPr="00DC7FB1" w:rsidP="000770E1" w14:paraId="28648C52" w14:textId="77777777">
            <w:pPr>
              <w:rPr>
                <w:b/>
              </w:rPr>
            </w:pPr>
            <w:r w:rsidRPr="00DC7FB1">
              <w:rPr>
                <w:b/>
              </w:rPr>
              <w:t>[Page 7]</w:t>
            </w:r>
          </w:p>
          <w:p w:rsidR="000770E1" w:rsidP="000770E1" w14:paraId="75E24774" w14:textId="77777777">
            <w:pPr>
              <w:rPr>
                <w:b/>
                <w:bCs/>
              </w:rPr>
            </w:pPr>
          </w:p>
          <w:p w:rsidR="000770E1" w:rsidP="000770E1" w14:paraId="1A313367" w14:textId="15B9042F">
            <w:r w:rsidRPr="00837175">
              <w:rPr>
                <w:b/>
                <w:bCs/>
              </w:rPr>
              <w:t xml:space="preserve">Part 5.  Alien's Receipt of Public Benefits since DHS' Acceptance of the Public Charge Bond </w:t>
            </w:r>
            <w:r w:rsidRPr="00837175">
              <w:t>(To be Completed by the Alien or the Alien's Executor (if the Alien is Deceased))</w:t>
            </w:r>
          </w:p>
          <w:p w:rsidR="000770E1" w:rsidP="000770E1" w14:paraId="6C8DBCC6" w14:textId="77777777"/>
          <w:p w:rsidR="000770E1" w:rsidP="000770E1" w14:paraId="148FE747" w14:textId="77777777">
            <w:r w:rsidRPr="00837175">
              <w:t>Please provide the following information about your (the alien's) receipt of public benefits since you were granted adjustment of status to that of a lawful permanent resident.  See the Instructions for a definition of public benefits.</w:t>
            </w:r>
          </w:p>
          <w:p w:rsidR="000770E1" w:rsidP="000770E1" w14:paraId="6FA83F45" w14:textId="77777777"/>
          <w:p w:rsidR="000770E1" w:rsidP="000770E1" w14:paraId="249027EA" w14:textId="77777777">
            <w:r w:rsidRPr="00837175">
              <w:rPr>
                <w:b/>
                <w:bCs/>
              </w:rPr>
              <w:t>1.</w:t>
            </w:r>
            <w:r>
              <w:rPr>
                <w:b/>
                <w:bCs/>
              </w:rPr>
              <w:t xml:space="preserve"> </w:t>
            </w:r>
            <w:r w:rsidRPr="00837175">
              <w:t>Since you were granted adjustment of status to that of a lawful permanent resident, have you received or are currently certified to receive in the future the following public benefits for more than 12 months in the aggregate within any 36 month period?</w:t>
            </w:r>
          </w:p>
          <w:p w:rsidR="000770E1" w:rsidP="000770E1" w14:paraId="4957FA93" w14:textId="77777777">
            <w:r>
              <w:t>Yes</w:t>
            </w:r>
          </w:p>
          <w:p w:rsidR="000770E1" w:rsidRPr="00837175" w:rsidP="000770E1" w14:paraId="4F34A694" w14:textId="77777777">
            <w:r>
              <w:t>No</w:t>
            </w:r>
          </w:p>
          <w:p w:rsidR="000770E1" w:rsidRPr="00837175" w:rsidP="000770E1" w14:paraId="31E7590D" w14:textId="77777777"/>
          <w:p w:rsidR="000770E1" w:rsidRPr="00837175" w:rsidP="000770E1" w14:paraId="13502709" w14:textId="77777777">
            <w:r>
              <w:t xml:space="preserve">[ ] </w:t>
            </w:r>
            <w:r w:rsidRPr="00837175">
              <w:t>Yes, I have received, or I am currently certified to receive in the future the following benefits:</w:t>
            </w:r>
          </w:p>
          <w:p w:rsidR="000770E1" w:rsidRPr="00837175" w:rsidP="000770E1" w14:paraId="04F6398C" w14:textId="77777777">
            <w:pPr>
              <w:ind w:firstLine="720"/>
            </w:pPr>
            <w:r>
              <w:t xml:space="preserve">[ ] </w:t>
            </w:r>
            <w:r w:rsidRPr="00837175">
              <w:t>Any Federal, State, local or tribal cash assistance for income maintenance</w:t>
            </w:r>
          </w:p>
          <w:p w:rsidR="000770E1" w:rsidRPr="00837175" w:rsidP="000770E1" w14:paraId="750A68F4" w14:textId="77777777">
            <w:pPr>
              <w:ind w:firstLine="720"/>
            </w:pPr>
            <w:r>
              <w:t xml:space="preserve">[ ] </w:t>
            </w:r>
            <w:r w:rsidRPr="00837175">
              <w:t>Supplemental Security Income (SSI)</w:t>
            </w:r>
          </w:p>
          <w:p w:rsidR="000770E1" w:rsidRPr="00837175" w:rsidP="000770E1" w14:paraId="2B694237" w14:textId="77777777">
            <w:pPr>
              <w:ind w:firstLine="720"/>
            </w:pPr>
            <w:r>
              <w:t xml:space="preserve">[ ] </w:t>
            </w:r>
            <w:r w:rsidRPr="00837175">
              <w:t>Temporary Assistance for Needy Families (TANF)</w:t>
            </w:r>
          </w:p>
          <w:p w:rsidR="000770E1" w:rsidRPr="00837175" w:rsidP="000770E1" w14:paraId="001E0F47" w14:textId="77777777">
            <w:pPr>
              <w:ind w:firstLine="720"/>
            </w:pPr>
            <w:r>
              <w:t xml:space="preserve">[ ] </w:t>
            </w:r>
            <w:r w:rsidRPr="00837175">
              <w:t>General Assistance (GA)</w:t>
            </w:r>
          </w:p>
          <w:p w:rsidR="000770E1" w:rsidRPr="00837175" w:rsidP="000770E1" w14:paraId="1C3CBB5C" w14:textId="77777777">
            <w:pPr>
              <w:ind w:firstLine="720"/>
            </w:pPr>
            <w:r>
              <w:t xml:space="preserve">[ ] </w:t>
            </w:r>
            <w:r w:rsidRPr="00837175">
              <w:t>Supplemental Nutrition Assistance Program (SNAP, formerly called "Food Stamps")</w:t>
            </w:r>
          </w:p>
          <w:p w:rsidR="000770E1" w:rsidRPr="00837175" w:rsidP="000770E1" w14:paraId="60EC8479" w14:textId="77777777">
            <w:pPr>
              <w:ind w:firstLine="720"/>
            </w:pPr>
            <w:r>
              <w:t xml:space="preserve">[ ] </w:t>
            </w:r>
            <w:r w:rsidRPr="00837175">
              <w:t>Section 8 Housing Assistance under the Housing Choice Voucher Program</w:t>
            </w:r>
          </w:p>
          <w:p w:rsidR="000770E1" w:rsidRPr="00837175" w:rsidP="000770E1" w14:paraId="6CA30C31" w14:textId="77777777">
            <w:pPr>
              <w:ind w:firstLine="720"/>
            </w:pPr>
            <w:r>
              <w:t xml:space="preserve">[ ] </w:t>
            </w:r>
            <w:r w:rsidRPr="00837175">
              <w:t>Section 8 Project-Based Rental Assistance (including Moderate Rehabilitation)</w:t>
            </w:r>
          </w:p>
          <w:p w:rsidR="000770E1" w:rsidRPr="00837175" w:rsidP="000770E1" w14:paraId="4617A5C4" w14:textId="77777777">
            <w:pPr>
              <w:ind w:firstLine="720"/>
            </w:pPr>
            <w:r>
              <w:t xml:space="preserve">[ ] </w:t>
            </w:r>
            <w:r w:rsidRPr="00837175">
              <w:t>Public Housing under the Housing Act of 1937, 42 U.S.C. 1437 et seq.</w:t>
            </w:r>
          </w:p>
          <w:p w:rsidR="000770E1" w:rsidRPr="00837175" w:rsidP="000770E1" w14:paraId="143F34AF" w14:textId="77777777">
            <w:pPr>
              <w:ind w:firstLine="720"/>
            </w:pPr>
            <w:r>
              <w:t xml:space="preserve">[ ] </w:t>
            </w:r>
            <w:r w:rsidRPr="00837175">
              <w:t>Federal-funded Medicaid</w:t>
            </w:r>
          </w:p>
          <w:p w:rsidR="000770E1" w:rsidRPr="00837175" w:rsidP="000770E1" w14:paraId="57D4E74D" w14:textId="77777777">
            <w:r>
              <w:t xml:space="preserve">[ ] </w:t>
            </w:r>
            <w:r w:rsidRPr="00837175">
              <w:t>No, I have not received any public benefits.</w:t>
            </w:r>
          </w:p>
          <w:p w:rsidR="000770E1" w:rsidRPr="00837175" w:rsidP="000770E1" w14:paraId="1DBA6AFD" w14:textId="77777777">
            <w:r>
              <w:t xml:space="preserve">[ ] </w:t>
            </w:r>
            <w:r w:rsidRPr="00837175">
              <w:t>No, I am not certified to receive in the future any of the above public benefits.</w:t>
            </w:r>
          </w:p>
          <w:p w:rsidR="000770E1" w:rsidP="000770E1" w14:paraId="13A7229C" w14:textId="77777777"/>
          <w:p w:rsidR="008B45FE" w:rsidRPr="00837175" w:rsidP="000770E1" w14:paraId="5955D0E4" w14:textId="77777777"/>
          <w:p w:rsidR="000770E1" w:rsidRPr="00837175" w:rsidP="000770E1" w14:paraId="0DE78514" w14:textId="77777777"/>
          <w:p w:rsidR="000770E1" w:rsidRPr="00DC7FB1" w:rsidP="000770E1" w14:paraId="05E911E8" w14:textId="77777777">
            <w:pPr>
              <w:rPr>
                <w:b/>
              </w:rPr>
            </w:pPr>
            <w:r w:rsidRPr="00DC7FB1">
              <w:rPr>
                <w:b/>
              </w:rPr>
              <w:t>[Page 8]</w:t>
            </w:r>
          </w:p>
          <w:p w:rsidR="000770E1" w:rsidRPr="00837175" w:rsidP="000770E1" w14:paraId="5960A940" w14:textId="77777777"/>
          <w:p w:rsidR="000770E1" w:rsidP="000770E1" w14:paraId="6C49F063" w14:textId="77777777">
            <w:r w:rsidRPr="00837175">
              <w:rPr>
                <w:b/>
                <w:bCs/>
              </w:rPr>
              <w:t>2.</w:t>
            </w:r>
            <w:r>
              <w:rPr>
                <w:b/>
                <w:bCs/>
              </w:rPr>
              <w:t xml:space="preserve"> </w:t>
            </w:r>
            <w:r w:rsidRPr="00837175">
              <w:t xml:space="preserve">If you received any of the above public benefits, provide information about the receipt of public benefits in the space provided.  If you need additional space to complete any Item Number in this Part, use the space provided in </w:t>
            </w:r>
            <w:r w:rsidRPr="00837175">
              <w:rPr>
                <w:b/>
                <w:bCs/>
              </w:rPr>
              <w:t>Part 9. Additional Information</w:t>
            </w:r>
            <w:r w:rsidRPr="00837175">
              <w:t>. Submit evidence as outlined in the instructions.</w:t>
            </w:r>
          </w:p>
          <w:p w:rsidR="000770E1" w:rsidP="000770E1" w14:paraId="6B97F4A2" w14:textId="77777777"/>
          <w:p w:rsidR="000770E1" w:rsidP="000770E1" w14:paraId="3F90CFA1" w14:textId="77777777">
            <w:r w:rsidRPr="00837175">
              <w:rPr>
                <w:b/>
                <w:bCs/>
              </w:rPr>
              <w:t>A.</w:t>
            </w:r>
            <w:r>
              <w:rPr>
                <w:b/>
                <w:bCs/>
              </w:rPr>
              <w:t xml:space="preserve"> </w:t>
            </w:r>
            <w:r w:rsidRPr="00837175">
              <w:t>Type of Public Benefit</w:t>
            </w:r>
          </w:p>
          <w:p w:rsidR="000770E1" w:rsidP="000770E1" w14:paraId="317A392B" w14:textId="77777777">
            <w:r w:rsidRPr="00837175">
              <w:t>Agency That Granted The Benefit</w:t>
            </w:r>
          </w:p>
          <w:p w:rsidR="000770E1" w:rsidP="000770E1" w14:paraId="38EFECC1" w14:textId="77777777">
            <w:r w:rsidRPr="00837175">
              <w:t>Date you were Authorized to Start Receiving the Benefit or Date Your Coverage Starts (mm/dd/yyyy)</w:t>
            </w:r>
          </w:p>
          <w:p w:rsidR="000770E1" w:rsidP="000770E1" w14:paraId="675A828D" w14:textId="77777777">
            <w:r w:rsidRPr="00837175">
              <w:t>Date Benefit or Coverage Ended or Expires or Expected to Expire (mm/dd/yyyy)</w:t>
            </w:r>
          </w:p>
          <w:p w:rsidR="000770E1" w:rsidP="000770E1" w14:paraId="164F3E48" w14:textId="77777777"/>
          <w:p w:rsidR="000770E1" w:rsidP="000770E1" w14:paraId="79150893" w14:textId="77777777">
            <w:r w:rsidRPr="00837175">
              <w:rPr>
                <w:b/>
                <w:bCs/>
              </w:rPr>
              <w:t>B.</w:t>
            </w:r>
            <w:r>
              <w:rPr>
                <w:b/>
                <w:bCs/>
              </w:rPr>
              <w:t xml:space="preserve"> </w:t>
            </w:r>
            <w:r w:rsidRPr="00837175">
              <w:t>Type of Public Benefit</w:t>
            </w:r>
          </w:p>
          <w:p w:rsidR="000770E1" w:rsidP="000770E1" w14:paraId="36F6E6FD" w14:textId="77777777">
            <w:r w:rsidRPr="00837175">
              <w:t>Agency That Granted The Benefit</w:t>
            </w:r>
          </w:p>
          <w:p w:rsidR="000770E1" w:rsidP="000770E1" w14:paraId="39084DDB" w14:textId="77777777">
            <w:r w:rsidRPr="00837175">
              <w:t>Date you were Authorized to Start Receiving the Benefit or Date Your Coverage Starts (mm/dd/yyyy)</w:t>
            </w:r>
          </w:p>
          <w:p w:rsidR="000770E1" w:rsidP="000770E1" w14:paraId="0E9F8B26" w14:textId="77777777">
            <w:r w:rsidRPr="00837175">
              <w:t>Date Benefit or Coverage Ended or Expires or Expected to Expire (mm/dd/yyyy)</w:t>
            </w:r>
          </w:p>
          <w:p w:rsidR="000770E1" w:rsidP="000770E1" w14:paraId="19A9FA50" w14:textId="77777777"/>
          <w:p w:rsidR="000770E1" w:rsidP="000770E1" w14:paraId="28F489CF" w14:textId="77777777">
            <w:r w:rsidRPr="00837175">
              <w:rPr>
                <w:b/>
                <w:bCs/>
              </w:rPr>
              <w:t>C</w:t>
            </w:r>
            <w:r>
              <w:rPr>
                <w:b/>
                <w:bCs/>
              </w:rPr>
              <w:t xml:space="preserve">. </w:t>
            </w:r>
            <w:r w:rsidRPr="00837175">
              <w:t>Type of Public Benefit</w:t>
            </w:r>
          </w:p>
          <w:p w:rsidR="000770E1" w:rsidP="000770E1" w14:paraId="48578D43" w14:textId="77777777">
            <w:r w:rsidRPr="00837175">
              <w:t>Agency That Granted The Benefit</w:t>
            </w:r>
          </w:p>
          <w:p w:rsidR="000770E1" w:rsidP="000770E1" w14:paraId="61D30C9E" w14:textId="77777777">
            <w:r w:rsidRPr="00837175">
              <w:t>Date you were Authorized to Start Receiving the Benefit or Date Your Coverage Starts (mm/dd/yyyy)</w:t>
            </w:r>
          </w:p>
          <w:p w:rsidR="000770E1" w:rsidRPr="00837175" w:rsidP="000770E1" w14:paraId="7897FBF6" w14:textId="77777777">
            <w:r w:rsidRPr="00837175">
              <w:t>Date Benefit or Coverage Ended or Expires or Expected to Expire (mm/dd/yyyy)</w:t>
            </w:r>
          </w:p>
          <w:p w:rsidR="000770E1" w:rsidRPr="00837175" w:rsidP="000770E1" w14:paraId="79AA0227" w14:textId="77777777"/>
          <w:p w:rsidR="000770E1" w:rsidP="000770E1" w14:paraId="0A2180B1" w14:textId="77777777">
            <w:pPr>
              <w:rPr>
                <w:b/>
                <w:bCs/>
                <w:i/>
                <w:iCs/>
              </w:rPr>
            </w:pPr>
            <w:r w:rsidRPr="00837175">
              <w:rPr>
                <w:b/>
                <w:bCs/>
                <w:i/>
                <w:iCs/>
              </w:rPr>
              <w:t>Public Benefit Exemptions</w:t>
            </w:r>
          </w:p>
          <w:p w:rsidR="000770E1" w:rsidP="000770E1" w14:paraId="4252B6C8" w14:textId="77777777">
            <w:r w:rsidRPr="00837175">
              <w:rPr>
                <w:b/>
                <w:bCs/>
              </w:rPr>
              <w:t>3.</w:t>
            </w:r>
            <w:r>
              <w:rPr>
                <w:b/>
                <w:bCs/>
              </w:rPr>
              <w:t xml:space="preserve"> </w:t>
            </w:r>
            <w:r w:rsidRPr="00837175">
              <w:t xml:space="preserve">If you answered “Yes” to </w:t>
            </w:r>
            <w:r w:rsidRPr="00837175">
              <w:rPr>
                <w:b/>
                <w:bCs/>
              </w:rPr>
              <w:t>Item Number 1.,</w:t>
            </w:r>
            <w:r w:rsidRPr="00837175">
              <w:t xml:space="preserve"> check any box that is applicable to you and provide the evidence listed in the Form I-356 Instructions if any of the following apply to you.</w:t>
            </w:r>
          </w:p>
          <w:p w:rsidR="000770E1" w:rsidP="000770E1" w14:paraId="7A3ADE22" w14:textId="77777777"/>
          <w:p w:rsidR="000770E1" w:rsidP="000770E1" w14:paraId="3F68C97E" w14:textId="77777777">
            <w:r>
              <w:t xml:space="preserve">[ ] </w:t>
            </w:r>
            <w:r w:rsidRPr="00837175">
              <w:t xml:space="preserve">I am enlisted in the Armed Forces, or am serving in active duty or in the Ready Reserve Component of the U.S. Armed Forces. </w:t>
            </w:r>
          </w:p>
          <w:p w:rsidR="000770E1" w:rsidP="000770E1" w14:paraId="3206CC74" w14:textId="77777777">
            <w:r>
              <w:t xml:space="preserve">[ ] </w:t>
            </w:r>
            <w:r w:rsidRPr="00837175">
              <w:t>I am the spouse or the child of an individual who is enlisted in the Armed Forces, or is serving in active duty or in the Ready Reserve Component of the U.S. Armed Forces.</w:t>
            </w:r>
          </w:p>
          <w:p w:rsidR="000770E1" w:rsidRPr="00837175" w:rsidP="000770E1" w14:paraId="49DE4446" w14:textId="77777777">
            <w:r>
              <w:t xml:space="preserve">[ ] </w:t>
            </w:r>
            <w:r w:rsidRPr="00837175">
              <w:t xml:space="preserve">At the time I received the public benefits, I (or my spouse or parent) </w:t>
            </w:r>
            <w:r>
              <w:t>__________</w:t>
            </w:r>
            <w:r w:rsidRPr="00837175">
              <w:t xml:space="preserve"> was enlisted in the Armed Forces, or was serving in active duty or in the Ready Reserve Component of the U.S. Armed Forces.</w:t>
            </w:r>
          </w:p>
          <w:p w:rsidR="000770E1" w:rsidP="000770E1" w14:paraId="6EEE0BDE" w14:textId="77777777"/>
          <w:p w:rsidR="008B45FE" w:rsidRPr="00837175" w:rsidP="000770E1" w14:paraId="294C818C" w14:textId="77777777"/>
          <w:p w:rsidR="000770E1" w:rsidRPr="00837175" w:rsidP="000770E1" w14:paraId="3D4A26B4" w14:textId="77777777"/>
          <w:p w:rsidR="000770E1" w:rsidRPr="00DC7FB1" w:rsidP="000770E1" w14:paraId="60BBA653" w14:textId="77777777">
            <w:pPr>
              <w:rPr>
                <w:b/>
              </w:rPr>
            </w:pPr>
            <w:r w:rsidRPr="00DC7FB1">
              <w:rPr>
                <w:b/>
              </w:rPr>
              <w:t>[Page 9]</w:t>
            </w:r>
          </w:p>
          <w:p w:rsidR="000770E1" w:rsidRPr="00837175" w:rsidP="000770E1" w14:paraId="19E89D50" w14:textId="77777777"/>
          <w:p w:rsidR="000770E1" w:rsidP="000770E1" w14:paraId="0BE7D3C4" w14:textId="77777777">
            <w:r>
              <w:t xml:space="preserve">[ ] </w:t>
            </w:r>
            <w:r w:rsidRPr="00837175">
              <w:t>At the time I received the public benefits, I was present in the United States in a status exempt from the public charge ground of inadmissibility and I received the public benefits during that time.</w:t>
            </w:r>
          </w:p>
          <w:p w:rsidR="000770E1" w:rsidP="000770E1" w14:paraId="57B3C78A" w14:textId="77777777">
            <w:r>
              <w:t xml:space="preserve">[ ] </w:t>
            </w:r>
            <w:r w:rsidRPr="00837175">
              <w:t>At the time I received the public benefits, I was present in the United States after being granted a waiver from the public charge ground of inadmissibility and received the public benefits during that time.</w:t>
            </w:r>
          </w:p>
          <w:p w:rsidR="000770E1" w:rsidP="000770E1" w14:paraId="26FAE1F6" w14:textId="77777777">
            <w:r>
              <w:t xml:space="preserve">[ ] </w:t>
            </w:r>
            <w:r w:rsidRPr="00837175">
              <w:t>At the time I received the benefits, I was a child of U.S. citizens whose lawful admission for permanent residence and subsequent residence in the legal and physical custody of my U.S. citizen parent would result in me automatically acquiring U.S. citizenship upon meeting the eligibility under INA 320 or the child of U.S. citizens whose lawful admission for permanent residence will result automatically in my acquisition of citizenship upon finalization of adoption (and I satisfied the requirements applicable to adopted children under INA 101(b)(1)), in the United States by the U.S. citizen parent(s), upon meeting the eligibility criteria under INA 320; or I was a child residing abroad who entered the United States with a nonimmigrant visa to attend an N-600K, Application for Citizenship and Issuance of Certificate Under INA Section 322 interview.</w:t>
            </w:r>
          </w:p>
          <w:p w:rsidR="000770E1" w:rsidP="000770E1" w14:paraId="01BB5245" w14:textId="77777777">
            <w:r>
              <w:t xml:space="preserve">[ ] </w:t>
            </w:r>
            <w:r w:rsidRPr="00837175">
              <w:t xml:space="preserve">None of the above statements apply to me. </w:t>
            </w:r>
          </w:p>
          <w:p w:rsidR="000770E1" w:rsidP="000770E1" w14:paraId="0A4FC184" w14:textId="77777777"/>
          <w:p w:rsidR="000770E1" w:rsidP="000770E1" w14:paraId="30BF8B05" w14:textId="77777777">
            <w:r w:rsidRPr="00837175">
              <w:rPr>
                <w:b/>
                <w:bCs/>
              </w:rPr>
              <w:t>4.</w:t>
            </w:r>
            <w:r>
              <w:rPr>
                <w:b/>
                <w:bCs/>
              </w:rPr>
              <w:t xml:space="preserve"> </w:t>
            </w:r>
            <w:r w:rsidRPr="00837175">
              <w:t>Have you received federal-funded Medicaid in connection with any of the following (select all that apply): Submit evidence as outlined in the Instructions.</w:t>
            </w:r>
          </w:p>
          <w:p w:rsidR="000770E1" w:rsidP="000770E1" w14:paraId="3F4513C7" w14:textId="77777777">
            <w:r>
              <w:t xml:space="preserve">[ ] </w:t>
            </w:r>
            <w:r w:rsidRPr="00837175">
              <w:t>An emergency medical condition.</w:t>
            </w:r>
          </w:p>
          <w:p w:rsidR="000770E1" w:rsidP="000770E1" w14:paraId="58148322" w14:textId="77777777">
            <w:r>
              <w:t xml:space="preserve">[ ] </w:t>
            </w:r>
            <w:r w:rsidRPr="00837175">
              <w:t>For a service under the Individuals with Disabilities Education Act (IDEA).</w:t>
            </w:r>
          </w:p>
          <w:p w:rsidR="000770E1" w:rsidP="000770E1" w14:paraId="25F79C99" w14:textId="77777777">
            <w:r>
              <w:t xml:space="preserve">[ ] </w:t>
            </w:r>
            <w:r w:rsidRPr="00837175">
              <w:t>Other school-based benefits or services available up to the oldest age eligible for secondary education under State law.</w:t>
            </w:r>
          </w:p>
          <w:p w:rsidR="000770E1" w:rsidP="000770E1" w14:paraId="273F6CFB" w14:textId="77777777">
            <w:r>
              <w:t xml:space="preserve">[ ] </w:t>
            </w:r>
            <w:r w:rsidRPr="00837175">
              <w:t>While you were under the age of 21.</w:t>
            </w:r>
          </w:p>
          <w:p w:rsidR="000770E1" w:rsidP="000770E1" w14:paraId="47449307" w14:textId="77777777">
            <w:r>
              <w:t xml:space="preserve">[ ] </w:t>
            </w:r>
            <w:r w:rsidRPr="00837175">
              <w:t>While you were pregnant or during the 60-day period following the last day of pregnancy.</w:t>
            </w:r>
          </w:p>
          <w:p w:rsidR="000770E1" w:rsidP="000770E1" w14:paraId="2CC95613" w14:textId="77777777">
            <w:r>
              <w:t xml:space="preserve">[ ] </w:t>
            </w:r>
            <w:r w:rsidRPr="00837175">
              <w:t>None of the above apply to me.</w:t>
            </w:r>
          </w:p>
          <w:p w:rsidR="000770E1" w:rsidP="000770E1" w14:paraId="42F7EB46" w14:textId="77777777"/>
          <w:p w:rsidR="000770E1" w:rsidP="000770E1" w14:paraId="3C09A423" w14:textId="77777777">
            <w:r w:rsidRPr="00837175">
              <w:rPr>
                <w:b/>
                <w:bCs/>
              </w:rPr>
              <w:t>A.</w:t>
            </w:r>
            <w:r>
              <w:rPr>
                <w:b/>
                <w:bCs/>
              </w:rPr>
              <w:t xml:space="preserve"> </w:t>
            </w:r>
            <w:r w:rsidRPr="00837175">
              <w:t>Provide the applicable dates (mm/dd/yyyy)</w:t>
            </w:r>
          </w:p>
          <w:p w:rsidR="00A277E7" w:rsidRPr="00D85F46" w:rsidP="003463DC" w14:paraId="1B62ED2A" w14:textId="77777777"/>
        </w:tc>
        <w:tc>
          <w:tcPr>
            <w:tcW w:w="4095" w:type="dxa"/>
          </w:tcPr>
          <w:p w:rsidR="00A277E7" w:rsidRPr="00D95A58" w:rsidP="003463DC" w14:paraId="5575CD50" w14:textId="77777777">
            <w:pPr>
              <w:rPr>
                <w:bCs/>
                <w:color w:val="FF0000"/>
              </w:rPr>
            </w:pPr>
          </w:p>
          <w:p w:rsidR="00D95A58" w:rsidRPr="00D95A58" w:rsidP="003463DC" w14:paraId="273AA951" w14:textId="77777777">
            <w:pPr>
              <w:rPr>
                <w:bCs/>
                <w:color w:val="FF0000"/>
              </w:rPr>
            </w:pPr>
          </w:p>
          <w:p w:rsidR="00D95A58" w:rsidRPr="00D95A58" w:rsidP="003463DC" w14:paraId="3D312D17" w14:textId="4F47F7BF">
            <w:pPr>
              <w:rPr>
                <w:bCs/>
                <w:color w:val="FF0000"/>
              </w:rPr>
            </w:pPr>
            <w:r w:rsidRPr="00D95A58">
              <w:rPr>
                <w:bCs/>
                <w:color w:val="FF0000"/>
              </w:rPr>
              <w:t>[delete]</w:t>
            </w:r>
          </w:p>
        </w:tc>
      </w:tr>
      <w:tr w14:paraId="51C4A6E8" w14:textId="77777777" w:rsidTr="002D6271">
        <w:tblPrEx>
          <w:tblW w:w="10998" w:type="dxa"/>
          <w:tblLayout w:type="fixed"/>
          <w:tblLook w:val="01E0"/>
        </w:tblPrEx>
        <w:tc>
          <w:tcPr>
            <w:tcW w:w="2808" w:type="dxa"/>
          </w:tcPr>
          <w:p w:rsidR="000770E1" w:rsidP="003463DC" w14:paraId="79841568" w14:textId="77777777">
            <w:pPr>
              <w:rPr>
                <w:b/>
                <w:sz w:val="24"/>
                <w:szCs w:val="24"/>
              </w:rPr>
            </w:pPr>
            <w:r>
              <w:rPr>
                <w:b/>
                <w:sz w:val="24"/>
                <w:szCs w:val="24"/>
              </w:rPr>
              <w:t>Pages 9-11,</w:t>
            </w:r>
          </w:p>
          <w:p w:rsidR="000770E1" w:rsidP="003463DC" w14:paraId="7A2BB630" w14:textId="77777777">
            <w:pPr>
              <w:rPr>
                <w:b/>
                <w:sz w:val="24"/>
                <w:szCs w:val="24"/>
              </w:rPr>
            </w:pPr>
          </w:p>
          <w:p w:rsidR="000770E1" w:rsidRPr="000770E1" w:rsidP="000770E1" w14:paraId="49CB7496" w14:textId="77777777">
            <w:pPr>
              <w:rPr>
                <w:b/>
                <w:bCs/>
                <w:sz w:val="24"/>
                <w:szCs w:val="24"/>
              </w:rPr>
            </w:pPr>
            <w:r w:rsidRPr="000770E1">
              <w:rPr>
                <w:b/>
                <w:bCs/>
                <w:sz w:val="24"/>
                <w:szCs w:val="24"/>
              </w:rPr>
              <w:t>Part 6.  Alien's (or Alien Executor's) Contact Information, Certification, and Signature</w:t>
            </w:r>
          </w:p>
          <w:p w:rsidR="000770E1" w:rsidRPr="004B3E2B" w:rsidP="003463DC" w14:paraId="1CC154A4" w14:textId="5D22F4B9">
            <w:pPr>
              <w:rPr>
                <w:b/>
                <w:sz w:val="24"/>
                <w:szCs w:val="24"/>
              </w:rPr>
            </w:pPr>
          </w:p>
        </w:tc>
        <w:tc>
          <w:tcPr>
            <w:tcW w:w="4095" w:type="dxa"/>
          </w:tcPr>
          <w:p w:rsidR="000770E1" w:rsidRPr="0052191B" w:rsidP="000770E1" w14:paraId="3224C2C2" w14:textId="56395DA5">
            <w:pPr>
              <w:rPr>
                <w:b/>
                <w:bCs/>
              </w:rPr>
            </w:pPr>
            <w:r w:rsidRPr="0052191B">
              <w:rPr>
                <w:b/>
                <w:bCs/>
              </w:rPr>
              <w:t>[Page 9]</w:t>
            </w:r>
          </w:p>
          <w:p w:rsidR="000770E1" w:rsidRPr="0052191B" w:rsidP="000770E1" w14:paraId="71CE2A77" w14:textId="77777777">
            <w:pPr>
              <w:rPr>
                <w:b/>
                <w:bCs/>
              </w:rPr>
            </w:pPr>
          </w:p>
          <w:p w:rsidR="000770E1" w:rsidRPr="0052191B" w:rsidP="000770E1" w14:paraId="3C166177" w14:textId="4750620B">
            <w:pPr>
              <w:rPr>
                <w:b/>
                <w:bCs/>
              </w:rPr>
            </w:pPr>
            <w:r w:rsidRPr="0052191B">
              <w:rPr>
                <w:b/>
                <w:bCs/>
              </w:rPr>
              <w:t>Part 6.  Alien's (or Alien Executor's) Contact Information, Certification, and Signature</w:t>
            </w:r>
          </w:p>
          <w:p w:rsidR="000770E1" w:rsidRPr="0052191B" w:rsidP="000770E1" w14:paraId="41A5D8D0" w14:textId="77777777">
            <w:pPr>
              <w:rPr>
                <w:b/>
                <w:bCs/>
              </w:rPr>
            </w:pPr>
          </w:p>
          <w:p w:rsidR="000770E1" w:rsidRPr="0052191B" w:rsidP="000770E1" w14:paraId="127B8173" w14:textId="77777777">
            <w:r w:rsidRPr="0052191B">
              <w:rPr>
                <w:b/>
                <w:bCs/>
              </w:rPr>
              <w:t>NOTE:</w:t>
            </w:r>
            <w:r w:rsidRPr="0052191B">
              <w:t xml:space="preserve">  Read the </w:t>
            </w:r>
            <w:r w:rsidRPr="0052191B">
              <w:rPr>
                <w:b/>
                <w:bCs/>
              </w:rPr>
              <w:t>Penalties</w:t>
            </w:r>
            <w:r w:rsidRPr="0052191B">
              <w:t xml:space="preserve"> section of the Form I-356 Instructions before completing this section.</w:t>
            </w:r>
          </w:p>
          <w:p w:rsidR="000770E1" w:rsidRPr="0052191B" w:rsidP="000770E1" w14:paraId="2721E31C" w14:textId="77777777"/>
          <w:p w:rsidR="000770E1" w:rsidRPr="0052191B" w:rsidP="000770E1" w14:paraId="5A1263D7" w14:textId="77777777">
            <w:pPr>
              <w:rPr>
                <w:b/>
                <w:bCs/>
                <w:i/>
                <w:iCs/>
              </w:rPr>
            </w:pPr>
            <w:r w:rsidRPr="0052191B">
              <w:rPr>
                <w:b/>
                <w:bCs/>
                <w:i/>
                <w:iCs/>
              </w:rPr>
              <w:t>Alien's (or the Alien's Executor's) Statement</w:t>
            </w:r>
          </w:p>
          <w:p w:rsidR="000770E1" w:rsidRPr="0052191B" w:rsidP="000770E1" w14:paraId="0E8D1191" w14:textId="77777777">
            <w:pPr>
              <w:rPr>
                <w:b/>
                <w:bCs/>
                <w:i/>
                <w:iCs/>
              </w:rPr>
            </w:pPr>
          </w:p>
          <w:p w:rsidR="000770E1" w:rsidRPr="0052191B" w:rsidP="000770E1" w14:paraId="54E78EB6" w14:textId="77777777">
            <w:pPr>
              <w:rPr>
                <w:b/>
                <w:bCs/>
              </w:rPr>
            </w:pPr>
            <w:r w:rsidRPr="0052191B">
              <w:rPr>
                <w:b/>
                <w:bCs/>
              </w:rPr>
              <w:t>NOTE:</w:t>
            </w:r>
            <w:r w:rsidRPr="0052191B">
              <w:t xml:space="preserve">  Select the box for either </w:t>
            </w:r>
            <w:r w:rsidRPr="0052191B">
              <w:rPr>
                <w:b/>
                <w:bCs/>
              </w:rPr>
              <w:t xml:space="preserve">Item Number 1.a. </w:t>
            </w:r>
            <w:r w:rsidRPr="0052191B">
              <w:t>or</w:t>
            </w:r>
            <w:r w:rsidRPr="0052191B">
              <w:rPr>
                <w:b/>
                <w:bCs/>
              </w:rPr>
              <w:t xml:space="preserve"> 1.b.</w:t>
            </w:r>
            <w:r w:rsidRPr="0052191B">
              <w:t xml:space="preserve">  If applicable, select the box for </w:t>
            </w:r>
            <w:r w:rsidRPr="0052191B">
              <w:rPr>
                <w:b/>
                <w:bCs/>
              </w:rPr>
              <w:t>Item Number 2.</w:t>
            </w:r>
          </w:p>
          <w:p w:rsidR="000770E1" w:rsidRPr="0052191B" w:rsidP="000770E1" w14:paraId="525ACE4F" w14:textId="77777777">
            <w:pPr>
              <w:rPr>
                <w:b/>
                <w:bCs/>
              </w:rPr>
            </w:pPr>
          </w:p>
          <w:p w:rsidR="000770E1" w:rsidRPr="0052191B" w:rsidP="000770E1" w14:paraId="00A97FA6" w14:textId="77777777">
            <w:r w:rsidRPr="0052191B">
              <w:rPr>
                <w:b/>
                <w:bCs/>
              </w:rPr>
              <w:t xml:space="preserve">1. </w:t>
            </w:r>
            <w:r w:rsidRPr="0052191B">
              <w:t>Alien's (or the Alien's Executor's) Statement Regarding the Interpreter</w:t>
            </w:r>
          </w:p>
          <w:p w:rsidR="000770E1" w:rsidRPr="0052191B" w:rsidP="000770E1" w14:paraId="0192B9B5" w14:textId="77777777"/>
          <w:p w:rsidR="000770E1" w:rsidRPr="0052191B" w:rsidP="000770E1" w14:paraId="74EB0348" w14:textId="77777777">
            <w:r w:rsidRPr="0052191B">
              <w:rPr>
                <w:b/>
                <w:bCs/>
              </w:rPr>
              <w:t xml:space="preserve">A. </w:t>
            </w:r>
            <w:r w:rsidRPr="0052191B">
              <w:t>I can read and understand English, and I have read and understand every question and instruction in my portion of Form I-356 and my answer to every question.</w:t>
            </w:r>
          </w:p>
          <w:p w:rsidR="000770E1" w:rsidRPr="0052191B" w:rsidP="000770E1" w14:paraId="76E9E523" w14:textId="77777777"/>
          <w:p w:rsidR="000770E1" w:rsidRPr="0052191B" w:rsidP="000770E1" w14:paraId="06086AAD" w14:textId="77777777">
            <w:r w:rsidRPr="0052191B">
              <w:rPr>
                <w:b/>
                <w:bCs/>
              </w:rPr>
              <w:t xml:space="preserve">B. </w:t>
            </w:r>
            <w:r w:rsidRPr="0052191B">
              <w:t xml:space="preserve">The interpreter named in </w:t>
            </w:r>
            <w:r w:rsidRPr="0052191B">
              <w:rPr>
                <w:b/>
                <w:bCs/>
              </w:rPr>
              <w:t xml:space="preserve">Part 7. </w:t>
            </w:r>
            <w:r w:rsidRPr="0052191B">
              <w:t>read to me every question and instruction in my portion of the Form I-356 and my answer to every question in ___________, a language in which I am fluent, and I understood everything.</w:t>
            </w:r>
          </w:p>
          <w:p w:rsidR="000770E1" w:rsidRPr="0052191B" w:rsidP="000770E1" w14:paraId="0BF1252D" w14:textId="77777777"/>
          <w:p w:rsidR="000770E1" w:rsidRPr="0052191B" w:rsidP="000770E1" w14:paraId="3D2BD6E9" w14:textId="77777777"/>
          <w:p w:rsidR="000770E1" w:rsidRPr="0052191B" w:rsidP="000770E1" w14:paraId="7FB46404" w14:textId="77777777"/>
          <w:p w:rsidR="000770E1" w:rsidRPr="0052191B" w:rsidP="000770E1" w14:paraId="55E07EE3" w14:textId="77777777">
            <w:pPr>
              <w:rPr>
                <w:b/>
              </w:rPr>
            </w:pPr>
            <w:r w:rsidRPr="0052191B">
              <w:rPr>
                <w:b/>
              </w:rPr>
              <w:t>[Page 10]</w:t>
            </w:r>
          </w:p>
          <w:p w:rsidR="000770E1" w:rsidRPr="0052191B" w:rsidP="000770E1" w14:paraId="2070A6EE" w14:textId="77777777"/>
          <w:p w:rsidR="000770E1" w:rsidRPr="0052191B" w:rsidP="000770E1" w14:paraId="1CC0B17C" w14:textId="77777777">
            <w:r w:rsidRPr="0052191B">
              <w:rPr>
                <w:b/>
                <w:bCs/>
              </w:rPr>
              <w:t xml:space="preserve">2. </w:t>
            </w:r>
            <w:r w:rsidRPr="0052191B">
              <w:t>Alien's (or the Alien's Executor's) Statement Regarding the Preparer</w:t>
            </w:r>
          </w:p>
          <w:p w:rsidR="000770E1" w:rsidRPr="0052191B" w:rsidP="000770E1" w14:paraId="27659E4B" w14:textId="77777777"/>
          <w:p w:rsidR="000770E1" w:rsidRPr="0052191B" w:rsidP="000770E1" w14:paraId="00765839" w14:textId="77777777">
            <w:r w:rsidRPr="0052191B">
              <w:t xml:space="preserve">[ ] At my request, the preparer named in </w:t>
            </w:r>
            <w:r w:rsidRPr="0052191B">
              <w:rPr>
                <w:b/>
                <w:bCs/>
              </w:rPr>
              <w:t>Part 8.</w:t>
            </w:r>
            <w:r w:rsidRPr="0052191B">
              <w:t>, _______, prepared my parts of this Form I-356 for me based only upon information I provided or authorized.</w:t>
            </w:r>
          </w:p>
          <w:p w:rsidR="000770E1" w:rsidRPr="0052191B" w:rsidP="000770E1" w14:paraId="5723464B" w14:textId="77777777"/>
          <w:p w:rsidR="000770E1" w:rsidRPr="0052191B" w:rsidP="000770E1" w14:paraId="7F4C7EF0" w14:textId="77777777">
            <w:pPr>
              <w:rPr>
                <w:b/>
                <w:bCs/>
                <w:i/>
                <w:iCs/>
              </w:rPr>
            </w:pPr>
            <w:r w:rsidRPr="0052191B">
              <w:rPr>
                <w:b/>
                <w:bCs/>
                <w:i/>
                <w:iCs/>
              </w:rPr>
              <w:t>Alien's (or the Alien's Executor's) Contact Information</w:t>
            </w:r>
          </w:p>
          <w:p w:rsidR="00D95A58" w:rsidRPr="0052191B" w:rsidP="000770E1" w14:paraId="61439125" w14:textId="77777777">
            <w:pPr>
              <w:rPr>
                <w:b/>
                <w:bCs/>
                <w:i/>
                <w:iCs/>
              </w:rPr>
            </w:pPr>
          </w:p>
          <w:p w:rsidR="000770E1" w:rsidRPr="0052191B" w:rsidP="000770E1" w14:paraId="34AEC4BC" w14:textId="77777777">
            <w:r w:rsidRPr="0052191B">
              <w:rPr>
                <w:b/>
                <w:bCs/>
              </w:rPr>
              <w:t xml:space="preserve">3. </w:t>
            </w:r>
            <w:r w:rsidRPr="0052191B">
              <w:t>Daytime Telephone Number</w:t>
            </w:r>
          </w:p>
          <w:p w:rsidR="000770E1" w:rsidRPr="0052191B" w:rsidP="000770E1" w14:paraId="2FBE2A67" w14:textId="77777777">
            <w:r w:rsidRPr="0052191B">
              <w:rPr>
                <w:b/>
                <w:bCs/>
              </w:rPr>
              <w:t xml:space="preserve">4. </w:t>
            </w:r>
            <w:r w:rsidRPr="0052191B">
              <w:t>Mobile Telephone Number (if any)</w:t>
            </w:r>
          </w:p>
          <w:p w:rsidR="000770E1" w:rsidRPr="0052191B" w:rsidP="000770E1" w14:paraId="2D6D7D8C" w14:textId="77777777">
            <w:r w:rsidRPr="0052191B">
              <w:rPr>
                <w:b/>
                <w:bCs/>
              </w:rPr>
              <w:t xml:space="preserve">5. </w:t>
            </w:r>
            <w:r w:rsidRPr="0052191B">
              <w:t>Email Address (if any)</w:t>
            </w:r>
          </w:p>
          <w:p w:rsidR="000770E1" w:rsidRPr="0052191B" w:rsidP="000770E1" w14:paraId="5C762C50" w14:textId="77777777"/>
          <w:p w:rsidR="000770E1" w:rsidRPr="0052191B" w:rsidP="000770E1" w14:paraId="3C8EEBB4" w14:textId="77777777">
            <w:pPr>
              <w:rPr>
                <w:b/>
                <w:bCs/>
                <w:i/>
                <w:iCs/>
              </w:rPr>
            </w:pPr>
            <w:r w:rsidRPr="0052191B">
              <w:rPr>
                <w:b/>
                <w:bCs/>
                <w:i/>
                <w:iCs/>
              </w:rPr>
              <w:t>Federal Agency Disclosure and Authorizations</w:t>
            </w:r>
          </w:p>
          <w:p w:rsidR="000770E1" w:rsidRPr="0052191B" w:rsidP="000770E1" w14:paraId="51F52EC8" w14:textId="77777777">
            <w:pPr>
              <w:rPr>
                <w:b/>
                <w:bCs/>
                <w:i/>
                <w:iCs/>
              </w:rPr>
            </w:pPr>
          </w:p>
          <w:p w:rsidR="000770E1" w:rsidRPr="0052191B" w:rsidP="000770E1" w14:paraId="4610990E" w14:textId="77777777">
            <w:r w:rsidRPr="0052191B">
              <w:t>I _______, authorize, as applicable, the Social Security Administration (SSA) to verify my/the alien's Social Security number (to match my name, Social Security number, and date of birth with information in SSA records and provide the results of the match) to USCIS. I (the alien/the alien's executor) authorize SSA to provide explanatory information to USCIS as necessary.</w:t>
            </w:r>
          </w:p>
          <w:p w:rsidR="000770E1" w:rsidRPr="0052191B" w:rsidP="000770E1" w14:paraId="05CC853B" w14:textId="77777777"/>
          <w:p w:rsidR="000770E1" w:rsidRPr="0052191B" w:rsidP="000770E1" w14:paraId="121FE56E" w14:textId="77777777">
            <w:r w:rsidRPr="0052191B">
              <w:t xml:space="preserve">I _______, authorize, as applicable, the SSA, U.S. Department of Agriculture (USDA), and U.S. Department of Health and Human Services (HHS), the Department of  Housing and Urban Development (HUD), and any other government agency that has received and/or adjudicated a request for a public benefit, as defined in 8 CFR 212.21(b) submitted by me/the alien or on my/the alien's behalf, and/or granted one or more public benefits to me/the alien to  disclose to USCIS that I (the alien/alien's executor) have applied for, received, or have been certified to receive, a public benefit from such agency, including the type and amount of benefit(s), date(s) of receipt and any other relevant information provided to the agency for the purpose of obtaining such public benefit, to the extent permitted by law.  I (the alien/the alien's executor) also authorize </w:t>
            </w:r>
            <w:r w:rsidRPr="0052191B">
              <w:t>SSA, USDA, HHS, HUD, and any other government agency to provide any additional data and information to USCIS, to the extent permitted by law.</w:t>
            </w:r>
          </w:p>
          <w:p w:rsidR="000770E1" w:rsidRPr="0052191B" w:rsidP="000770E1" w14:paraId="6CB15AE4" w14:textId="77777777"/>
          <w:p w:rsidR="000770E1" w:rsidRPr="0052191B" w:rsidP="000770E1" w14:paraId="6AF8C3ED" w14:textId="77777777">
            <w:r w:rsidRPr="0052191B">
              <w:t>I _______, authorize, as applicable, custodians of records and other sources of information pertaining to my/the alien's request for or receipt of public benefits to release information regarding my/the alien's request for and/or receipt of public benefits, upon the request of the investigator, special agent, or other duly accredited representative of any federal agency authorized above, regardless of any previous agreement to the contrary.</w:t>
            </w:r>
          </w:p>
          <w:p w:rsidR="000770E1" w:rsidRPr="0052191B" w:rsidP="000770E1" w14:paraId="648158E6" w14:textId="77777777"/>
          <w:p w:rsidR="000770E1" w:rsidRPr="0052191B" w:rsidP="000770E1" w14:paraId="513C6EDB" w14:textId="77777777">
            <w:r w:rsidRPr="0052191B">
              <w:t>I _______, as applicable, understand that the information released by records custodians and sources of information is for official use by the federal government, that the government will use it only to review my/the alien's eligibility for immigration benefits and to enforce immigration laws, and that the government may disclose the information only as authorized by law.</w:t>
            </w:r>
          </w:p>
          <w:p w:rsidR="000770E1" w:rsidRPr="0052191B" w:rsidP="000770E1" w14:paraId="1675B8B4" w14:textId="77777777"/>
          <w:p w:rsidR="000770E1" w:rsidRPr="0052191B" w:rsidP="000770E1" w14:paraId="3D3B8F82" w14:textId="77777777">
            <w:pPr>
              <w:rPr>
                <w:b/>
                <w:bCs/>
                <w:i/>
                <w:iCs/>
              </w:rPr>
            </w:pPr>
            <w:r w:rsidRPr="0052191B">
              <w:rPr>
                <w:b/>
                <w:bCs/>
                <w:i/>
                <w:iCs/>
              </w:rPr>
              <w:t>Alien's (or Alien's Executor's) Certification</w:t>
            </w:r>
          </w:p>
          <w:p w:rsidR="000770E1" w:rsidP="000770E1" w14:paraId="30FD37F5" w14:textId="77777777">
            <w:pPr>
              <w:rPr>
                <w:b/>
                <w:bCs/>
                <w:i/>
                <w:iCs/>
              </w:rPr>
            </w:pPr>
          </w:p>
          <w:p w:rsidR="00A34BE5" w:rsidRPr="0052191B" w:rsidP="000770E1" w14:paraId="626512A4" w14:textId="77777777">
            <w:pPr>
              <w:rPr>
                <w:b/>
                <w:bCs/>
                <w:i/>
                <w:iCs/>
              </w:rPr>
            </w:pPr>
          </w:p>
          <w:p w:rsidR="000770E1" w:rsidRPr="0052191B" w:rsidP="000770E1" w14:paraId="7D5881A6" w14:textId="77777777">
            <w:r w:rsidRPr="0052191B">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whether the bond should be cancelled.</w:t>
            </w:r>
          </w:p>
          <w:p w:rsidR="000770E1" w:rsidRPr="0052191B" w:rsidP="000770E1" w14:paraId="4772C0BB" w14:textId="77777777"/>
          <w:p w:rsidR="000770E1" w:rsidRPr="0052191B" w:rsidP="000770E1" w14:paraId="1858907D" w14:textId="77777777">
            <w:r w:rsidRPr="0052191B">
              <w:t>I furthermore authorize release of information contained in this form, in supporting documents, and in my/the alien's USCIS records, to other entities and persons where necessary for the administration and enforcement of U.S. immigration law.</w:t>
            </w:r>
          </w:p>
          <w:p w:rsidR="000770E1" w:rsidRPr="0052191B" w:rsidP="000770E1" w14:paraId="18ABDAFD" w14:textId="77777777"/>
          <w:p w:rsidR="000770E1" w:rsidRPr="0052191B" w:rsidP="000770E1" w14:paraId="13FCCBA4" w14:textId="77777777"/>
          <w:p w:rsidR="000770E1" w:rsidRPr="0052191B" w:rsidP="000770E1" w14:paraId="036E0A55" w14:textId="77777777"/>
          <w:p w:rsidR="000770E1" w:rsidRPr="0052191B" w:rsidP="000770E1" w14:paraId="641D211A" w14:textId="77777777">
            <w:pPr>
              <w:rPr>
                <w:b/>
              </w:rPr>
            </w:pPr>
            <w:r w:rsidRPr="0052191B">
              <w:rPr>
                <w:b/>
              </w:rPr>
              <w:t>[Page 11]</w:t>
            </w:r>
          </w:p>
          <w:p w:rsidR="000770E1" w:rsidRPr="0052191B" w:rsidP="000770E1" w14:paraId="4C8BCA12" w14:textId="77777777"/>
          <w:p w:rsidR="000770E1" w:rsidRPr="0052191B" w:rsidP="000770E1" w14:paraId="29D3F666" w14:textId="77777777">
            <w:pPr>
              <w:rPr>
                <w:b/>
                <w:bCs/>
                <w:i/>
                <w:iCs/>
              </w:rPr>
            </w:pPr>
            <w:r w:rsidRPr="0052191B">
              <w:rPr>
                <w:b/>
                <w:bCs/>
                <w:i/>
                <w:iCs/>
              </w:rPr>
              <w:t>Alien's (or Alien's Executor's) Signature</w:t>
            </w:r>
          </w:p>
          <w:p w:rsidR="000770E1" w:rsidRPr="0052191B" w:rsidP="000770E1" w14:paraId="43A06313" w14:textId="77777777">
            <w:pPr>
              <w:rPr>
                <w:b/>
                <w:bCs/>
                <w:i/>
                <w:iCs/>
              </w:rPr>
            </w:pPr>
          </w:p>
          <w:p w:rsidR="000770E1" w:rsidRPr="0052191B" w:rsidP="000770E1" w14:paraId="7B059655" w14:textId="77777777">
            <w:r w:rsidRPr="0052191B">
              <w:rPr>
                <w:b/>
                <w:bCs/>
              </w:rPr>
              <w:t xml:space="preserve">6. </w:t>
            </w:r>
            <w:r w:rsidRPr="0052191B">
              <w:t xml:space="preserve">Alien's (or Alien's Executor's) Signature </w:t>
            </w:r>
          </w:p>
          <w:p w:rsidR="000770E1" w:rsidRPr="0052191B" w:rsidP="000770E1" w14:paraId="20653131" w14:textId="77777777">
            <w:r w:rsidRPr="0052191B">
              <w:t>Date of Signature (mm/dd/yyyy)</w:t>
            </w:r>
          </w:p>
          <w:p w:rsidR="000770E1" w:rsidRPr="0052191B" w:rsidP="000770E1" w14:paraId="651CF772" w14:textId="77777777"/>
          <w:p w:rsidR="000770E1" w:rsidRPr="0052191B" w:rsidP="000770E1" w14:paraId="234DB7AB" w14:textId="77777777">
            <w:r w:rsidRPr="0052191B">
              <w:rPr>
                <w:b/>
                <w:bCs/>
              </w:rPr>
              <w:t>NOTE to Aliens (or Alien's Executor):</w:t>
            </w:r>
            <w:r w:rsidRPr="0052191B">
              <w:t xml:space="preserve">  If you do not completely fill out your parts of Form I-356 or fail to submit required documents listed in the Instructions, USCIS may deny the request to cancel the bond.</w:t>
            </w:r>
          </w:p>
          <w:p w:rsidR="000770E1" w:rsidRPr="0052191B" w:rsidP="000770E1" w14:paraId="3FD8DF96" w14:textId="77777777">
            <w:pPr>
              <w:jc w:val="right"/>
              <w:rPr>
                <w:b/>
                <w:bCs/>
              </w:rPr>
            </w:pPr>
          </w:p>
        </w:tc>
        <w:tc>
          <w:tcPr>
            <w:tcW w:w="4095" w:type="dxa"/>
          </w:tcPr>
          <w:p w:rsidR="00D95A58" w:rsidRPr="0052191B" w:rsidP="00D95A58" w14:paraId="252B2726" w14:textId="1DCA2010">
            <w:pPr>
              <w:rPr>
                <w:b/>
                <w:bCs/>
              </w:rPr>
            </w:pPr>
            <w:r w:rsidRPr="0052191B">
              <w:rPr>
                <w:b/>
                <w:bCs/>
              </w:rPr>
              <w:t xml:space="preserve">[Page </w:t>
            </w:r>
            <w:r w:rsidR="008417C5">
              <w:rPr>
                <w:b/>
                <w:bCs/>
              </w:rPr>
              <w:t>7</w:t>
            </w:r>
            <w:r w:rsidRPr="0052191B">
              <w:rPr>
                <w:b/>
                <w:bCs/>
              </w:rPr>
              <w:t>]</w:t>
            </w:r>
          </w:p>
          <w:p w:rsidR="00D95A58" w:rsidRPr="0052191B" w:rsidP="00D95A58" w14:paraId="40AD76CC" w14:textId="77777777">
            <w:pPr>
              <w:rPr>
                <w:b/>
                <w:bCs/>
              </w:rPr>
            </w:pPr>
          </w:p>
          <w:p w:rsidR="00D95A58" w:rsidRPr="0052191B" w:rsidP="00D95A58" w14:paraId="140EE3F4" w14:textId="55C34EA8">
            <w:pPr>
              <w:rPr>
                <w:b/>
                <w:bCs/>
              </w:rPr>
            </w:pPr>
            <w:r w:rsidRPr="001D4BA9">
              <w:rPr>
                <w:b/>
                <w:bCs/>
              </w:rPr>
              <w:t xml:space="preserve">Part </w:t>
            </w:r>
            <w:r w:rsidRPr="001D4BA9">
              <w:rPr>
                <w:b/>
                <w:bCs/>
                <w:color w:val="FF0000"/>
              </w:rPr>
              <w:t>5.</w:t>
            </w:r>
            <w:r w:rsidRPr="001D4BA9">
              <w:rPr>
                <w:b/>
                <w:bCs/>
              </w:rPr>
              <w:t>  Alien's (or Alien Executor's) Contact Information</w:t>
            </w:r>
            <w:r w:rsidRPr="0052191B">
              <w:rPr>
                <w:b/>
                <w:bCs/>
              </w:rPr>
              <w:t>, Certification, and Signature</w:t>
            </w:r>
          </w:p>
          <w:p w:rsidR="00D95A58" w:rsidRPr="0052191B" w:rsidP="00D95A58" w14:paraId="1A4BB593" w14:textId="77777777"/>
          <w:p w:rsidR="00D95A58" w:rsidRPr="0052191B" w:rsidP="00D95A58" w14:paraId="4C0F3922" w14:textId="426EE311">
            <w:pPr>
              <w:rPr>
                <w:color w:val="FF0000"/>
              </w:rPr>
            </w:pPr>
            <w:r w:rsidRPr="0052191B">
              <w:rPr>
                <w:color w:val="FF0000"/>
              </w:rPr>
              <w:t>[delete]</w:t>
            </w:r>
          </w:p>
          <w:p w:rsidR="00D95A58" w:rsidRPr="0052191B" w:rsidP="00D95A58" w14:paraId="1B628049" w14:textId="77777777"/>
          <w:p w:rsidR="00D95A58" w:rsidRPr="0052191B" w:rsidP="00D95A58" w14:paraId="02F7F082" w14:textId="77777777"/>
          <w:p w:rsidR="00D95A58" w:rsidRPr="0052191B" w:rsidP="00D95A58" w14:paraId="7415E31B" w14:textId="77777777"/>
          <w:p w:rsidR="00D95A58" w:rsidRPr="0052191B" w:rsidP="00D95A58" w14:paraId="20BBF3A3" w14:textId="77777777"/>
          <w:p w:rsidR="00D95A58" w:rsidRPr="0052191B" w:rsidP="00D95A58" w14:paraId="3CFDE73E" w14:textId="77777777"/>
          <w:p w:rsidR="00D95A58" w:rsidRPr="0052191B" w:rsidP="00D95A58" w14:paraId="68B4335D" w14:textId="77777777"/>
          <w:p w:rsidR="00D95A58" w:rsidRPr="0052191B" w:rsidP="00D95A58" w14:paraId="3DAA2FD4" w14:textId="77777777"/>
          <w:p w:rsidR="00D95A58" w:rsidRPr="0052191B" w:rsidP="00D95A58" w14:paraId="371553AB" w14:textId="77777777"/>
          <w:p w:rsidR="00D95A58" w:rsidRPr="0052191B" w:rsidP="00D95A58" w14:paraId="15D3F553" w14:textId="77777777"/>
          <w:p w:rsidR="00D95A58" w:rsidRPr="0052191B" w:rsidP="00D95A58" w14:paraId="1788D464" w14:textId="77777777"/>
          <w:p w:rsidR="00D95A58" w:rsidRPr="0052191B" w:rsidP="00D95A58" w14:paraId="3A074471" w14:textId="77777777"/>
          <w:p w:rsidR="00D95A58" w:rsidRPr="0052191B" w:rsidP="00D95A58" w14:paraId="08121A18" w14:textId="77777777"/>
          <w:p w:rsidR="00D95A58" w:rsidRPr="0052191B" w:rsidP="00D95A58" w14:paraId="72603079" w14:textId="77777777"/>
          <w:p w:rsidR="00D95A58" w:rsidRPr="0052191B" w:rsidP="00D95A58" w14:paraId="361078E2" w14:textId="77777777"/>
          <w:p w:rsidR="00D95A58" w:rsidRPr="0052191B" w:rsidP="00D95A58" w14:paraId="0C473455" w14:textId="77777777"/>
          <w:p w:rsidR="00D95A58" w:rsidRPr="0052191B" w:rsidP="00D95A58" w14:paraId="3B6C36EC" w14:textId="77777777"/>
          <w:p w:rsidR="00D95A58" w:rsidRPr="0052191B" w:rsidP="00D95A58" w14:paraId="76AE5C37" w14:textId="77777777"/>
          <w:p w:rsidR="00D95A58" w:rsidRPr="0052191B" w:rsidP="00D95A58" w14:paraId="22118A05" w14:textId="77777777"/>
          <w:p w:rsidR="00D95A58" w:rsidRPr="0052191B" w:rsidP="00D95A58" w14:paraId="16FC0CB0" w14:textId="77777777"/>
          <w:p w:rsidR="00D95A58" w:rsidRPr="0052191B" w:rsidP="00D95A58" w14:paraId="5B9F9322" w14:textId="77777777"/>
          <w:p w:rsidR="00D95A58" w:rsidRPr="0052191B" w:rsidP="00D95A58" w14:paraId="0947C81A" w14:textId="77777777"/>
          <w:p w:rsidR="00D95A58" w:rsidRPr="0052191B" w:rsidP="00D95A58" w14:paraId="691E74A2" w14:textId="77777777"/>
          <w:p w:rsidR="00D95A58" w:rsidRPr="0052191B" w:rsidP="00D95A58" w14:paraId="0F43BA2F" w14:textId="77777777"/>
          <w:p w:rsidR="00D95A58" w:rsidRPr="0052191B" w:rsidP="00D95A58" w14:paraId="25A17920" w14:textId="77777777"/>
          <w:p w:rsidR="00D95A58" w:rsidRPr="0052191B" w:rsidP="00D95A58" w14:paraId="140F27DA" w14:textId="77777777"/>
          <w:p w:rsidR="00D95A58" w:rsidRPr="0052191B" w:rsidP="00D95A58" w14:paraId="3F2C7E52" w14:textId="77777777"/>
          <w:p w:rsidR="00D95A58" w:rsidRPr="0052191B" w:rsidP="00D95A58" w14:paraId="232B7A23" w14:textId="77777777"/>
          <w:p w:rsidR="00D95A58" w:rsidRPr="0052191B" w:rsidP="00D95A58" w14:paraId="595D5F14" w14:textId="77777777"/>
          <w:p w:rsidR="00D95A58" w:rsidRPr="0052191B" w:rsidP="00D95A58" w14:paraId="48C27835" w14:textId="77777777"/>
          <w:p w:rsidR="00D95A58" w:rsidRPr="0052191B" w:rsidP="00D95A58" w14:paraId="43645D41" w14:textId="77777777"/>
          <w:p w:rsidR="00D95A58" w:rsidRPr="0052191B" w:rsidP="00D95A58" w14:paraId="2F9DF18F" w14:textId="77777777"/>
          <w:p w:rsidR="00D95A58" w:rsidRPr="0052191B" w:rsidP="00D95A58" w14:paraId="5857AF3A" w14:textId="77777777"/>
          <w:p w:rsidR="00D95A58" w:rsidP="00D95A58" w14:paraId="52D453EA" w14:textId="77777777"/>
          <w:p w:rsidR="00A34BE5" w:rsidRPr="0052191B" w:rsidP="00D95A58" w14:paraId="26DEB8D2" w14:textId="77777777"/>
          <w:p w:rsidR="00D95A58" w:rsidRPr="0052191B" w:rsidP="00D95A58" w14:paraId="4F08869B" w14:textId="77777777"/>
          <w:p w:rsidR="00D95A58" w:rsidRPr="0052191B" w:rsidP="00D95A58" w14:paraId="16FDEF6F" w14:textId="77777777"/>
          <w:p w:rsidR="00D95A58" w:rsidRPr="0052191B" w:rsidP="00D95A58" w14:paraId="65818923" w14:textId="77777777">
            <w:pPr>
              <w:rPr>
                <w:b/>
                <w:bCs/>
                <w:i/>
                <w:iCs/>
              </w:rPr>
            </w:pPr>
            <w:r w:rsidRPr="0052191B">
              <w:rPr>
                <w:b/>
                <w:bCs/>
                <w:i/>
                <w:iCs/>
              </w:rPr>
              <w:t>Alien's (or the Alien's Executor's) Contact Information</w:t>
            </w:r>
          </w:p>
          <w:p w:rsidR="00D95A58" w:rsidRPr="0052191B" w:rsidP="00D95A58" w14:paraId="2B320BF7" w14:textId="77777777">
            <w:pPr>
              <w:rPr>
                <w:b/>
                <w:bCs/>
                <w:i/>
                <w:iCs/>
              </w:rPr>
            </w:pPr>
          </w:p>
          <w:p w:rsidR="00D95A58" w:rsidRPr="001D4BA9" w:rsidP="00D95A58" w14:paraId="35770185" w14:textId="77777777">
            <w:r w:rsidRPr="001D4BA9">
              <w:rPr>
                <w:b/>
                <w:bCs/>
                <w:color w:val="FF0000"/>
              </w:rPr>
              <w:t xml:space="preserve">1. </w:t>
            </w:r>
            <w:r w:rsidRPr="001D4BA9">
              <w:t>Daytime Telephone Number</w:t>
            </w:r>
          </w:p>
          <w:p w:rsidR="00D95A58" w:rsidRPr="001D4BA9" w:rsidP="00D95A58" w14:paraId="3182242F" w14:textId="77777777">
            <w:r w:rsidRPr="001D4BA9">
              <w:rPr>
                <w:b/>
                <w:bCs/>
                <w:color w:val="FF0000"/>
              </w:rPr>
              <w:t xml:space="preserve">2. </w:t>
            </w:r>
            <w:r w:rsidRPr="001D4BA9">
              <w:t>Mobile Telephone Number (if any)</w:t>
            </w:r>
          </w:p>
          <w:p w:rsidR="00D95A58" w:rsidRPr="0052191B" w:rsidP="00D95A58" w14:paraId="68B2E2E2" w14:textId="77777777">
            <w:r w:rsidRPr="001D4BA9">
              <w:rPr>
                <w:b/>
                <w:bCs/>
                <w:color w:val="FF0000"/>
              </w:rPr>
              <w:t xml:space="preserve">3. </w:t>
            </w:r>
            <w:r w:rsidRPr="001D4BA9">
              <w:t>Email Address (if any)</w:t>
            </w:r>
          </w:p>
          <w:p w:rsidR="00D95A58" w:rsidRPr="0052191B" w:rsidP="00D95A58" w14:paraId="31B6E0B4" w14:textId="77777777"/>
          <w:p w:rsidR="00D95A58" w:rsidRPr="0052191B" w:rsidP="00D95A58" w14:paraId="4FD722BF" w14:textId="77777777">
            <w:pPr>
              <w:rPr>
                <w:b/>
                <w:bCs/>
                <w:i/>
                <w:iCs/>
              </w:rPr>
            </w:pPr>
            <w:r w:rsidRPr="0052191B">
              <w:rPr>
                <w:b/>
                <w:bCs/>
                <w:i/>
                <w:iCs/>
              </w:rPr>
              <w:t>Federal Agency Disclosure and Authorizations</w:t>
            </w:r>
          </w:p>
          <w:p w:rsidR="00D95A58" w:rsidRPr="0052191B" w:rsidP="00D95A58" w14:paraId="0B5CCC90" w14:textId="77777777">
            <w:pPr>
              <w:rPr>
                <w:b/>
                <w:bCs/>
                <w:i/>
                <w:iCs/>
              </w:rPr>
            </w:pPr>
          </w:p>
          <w:p w:rsidR="00D95A58" w:rsidRPr="0052191B" w:rsidP="00D95A58" w14:paraId="02205542" w14:textId="77777777">
            <w:r w:rsidRPr="0052191B">
              <w:t xml:space="preserve">I _______, authorize, as applicable, the Social Security Administration (SSA) to verify my/the alien's Social Security number (to match my name, Social Security number, and date of birth with information in SSA records and provide the results of the match) to USCIS.  I (the alien/the alien's executor) authorize SSA to provide explanatory information to USCIS as </w:t>
            </w:r>
            <w:r w:rsidRPr="008B31CA">
              <w:rPr>
                <w:color w:val="FF0000"/>
              </w:rPr>
              <w:t>necessary.</w:t>
            </w:r>
          </w:p>
          <w:p w:rsidR="00D95A58" w:rsidRPr="0052191B" w:rsidP="00D95A58" w14:paraId="2D736725" w14:textId="77777777"/>
          <w:p w:rsidR="008B45FE" w:rsidRPr="0052191B" w:rsidP="008B45FE" w14:paraId="6A4DC183" w14:textId="77777777">
            <w:pPr>
              <w:rPr>
                <w:color w:val="FF0000"/>
              </w:rPr>
            </w:pPr>
            <w:r w:rsidRPr="0052191B">
              <w:rPr>
                <w:color w:val="FF0000"/>
              </w:rPr>
              <w:t>[delete]</w:t>
            </w:r>
          </w:p>
          <w:p w:rsidR="008B45FE" w:rsidRPr="0052191B" w:rsidP="00D95A58" w14:paraId="3E7D5C61" w14:textId="77777777"/>
          <w:p w:rsidR="008B45FE" w:rsidRPr="0052191B" w:rsidP="00D95A58" w14:paraId="4D92F360" w14:textId="77777777"/>
          <w:p w:rsidR="008B45FE" w:rsidRPr="0052191B" w:rsidP="00D95A58" w14:paraId="312FFB7E" w14:textId="77777777"/>
          <w:p w:rsidR="008B45FE" w:rsidRPr="0052191B" w:rsidP="00D95A58" w14:paraId="771B6C3C" w14:textId="77777777"/>
          <w:p w:rsidR="008B45FE" w:rsidRPr="0052191B" w:rsidP="00D95A58" w14:paraId="0DC27B29" w14:textId="77777777"/>
          <w:p w:rsidR="008B45FE" w:rsidRPr="0052191B" w:rsidP="00D95A58" w14:paraId="656B0ED6" w14:textId="77777777"/>
          <w:p w:rsidR="008B45FE" w:rsidRPr="0052191B" w:rsidP="00D95A58" w14:paraId="4404E86B" w14:textId="77777777"/>
          <w:p w:rsidR="008B45FE" w:rsidRPr="0052191B" w:rsidP="00D95A58" w14:paraId="5DC194E0" w14:textId="77777777"/>
          <w:p w:rsidR="008B45FE" w:rsidRPr="0052191B" w:rsidP="00D95A58" w14:paraId="518B28DC" w14:textId="77777777"/>
          <w:p w:rsidR="008B45FE" w:rsidRPr="0052191B" w:rsidP="00D95A58" w14:paraId="637415F1" w14:textId="77777777"/>
          <w:p w:rsidR="008B45FE" w:rsidRPr="0052191B" w:rsidP="00D95A58" w14:paraId="356E836A" w14:textId="77777777"/>
          <w:p w:rsidR="008B45FE" w:rsidRPr="0052191B" w:rsidP="00D95A58" w14:paraId="7F085959" w14:textId="77777777"/>
          <w:p w:rsidR="008B45FE" w:rsidRPr="0052191B" w:rsidP="00D95A58" w14:paraId="285813EF" w14:textId="77777777"/>
          <w:p w:rsidR="008B45FE" w:rsidRPr="0052191B" w:rsidP="00D95A58" w14:paraId="14ED7C0E" w14:textId="77777777"/>
          <w:p w:rsidR="008B45FE" w:rsidRPr="0052191B" w:rsidP="00D95A58" w14:paraId="68C71E3E" w14:textId="77777777"/>
          <w:p w:rsidR="008B45FE" w:rsidRPr="0052191B" w:rsidP="00D95A58" w14:paraId="64255601" w14:textId="77777777"/>
          <w:p w:rsidR="008B45FE" w:rsidRPr="0052191B" w:rsidP="00D95A58" w14:paraId="3D4DAC81" w14:textId="77777777"/>
          <w:p w:rsidR="008B45FE" w:rsidRPr="0052191B" w:rsidP="00D95A58" w14:paraId="0B230760" w14:textId="77777777"/>
          <w:p w:rsidR="008B45FE" w:rsidRPr="0052191B" w:rsidP="00D95A58" w14:paraId="4E61FA09" w14:textId="77777777"/>
          <w:p w:rsidR="008B45FE" w:rsidRPr="0052191B" w:rsidP="00D95A58" w14:paraId="74B4AD87" w14:textId="77777777"/>
          <w:p w:rsidR="008B45FE" w:rsidRPr="0052191B" w:rsidP="00D95A58" w14:paraId="79A872DC" w14:textId="77777777"/>
          <w:p w:rsidR="008B45FE" w:rsidRPr="0052191B" w:rsidP="00D95A58" w14:paraId="3C791D60" w14:textId="77777777"/>
          <w:p w:rsidR="008B45FE" w:rsidRPr="0052191B" w:rsidP="00D95A58" w14:paraId="07AC6CB3" w14:textId="77777777"/>
          <w:p w:rsidR="008B45FE" w:rsidRPr="0052191B" w:rsidP="00D95A58" w14:paraId="3C2F0407" w14:textId="77777777"/>
          <w:p w:rsidR="008B45FE" w:rsidRPr="0052191B" w:rsidP="00D95A58" w14:paraId="71893A83" w14:textId="77777777"/>
          <w:p w:rsidR="008B45FE" w:rsidRPr="0052191B" w:rsidP="00D95A58" w14:paraId="0887C3FB" w14:textId="77777777"/>
          <w:p w:rsidR="008B45FE" w:rsidRPr="0052191B" w:rsidP="00D95A58" w14:paraId="5D5E0144" w14:textId="77777777"/>
          <w:p w:rsidR="008B45FE" w:rsidRPr="0052191B" w:rsidP="00D95A58" w14:paraId="541D5EEF" w14:textId="77777777"/>
          <w:p w:rsidR="008B45FE" w:rsidRPr="0052191B" w:rsidP="00D95A58" w14:paraId="0F9EE5C7" w14:textId="77777777"/>
          <w:p w:rsidR="008B45FE" w:rsidRPr="0052191B" w:rsidP="00D95A58" w14:paraId="3A860EB3" w14:textId="77777777"/>
          <w:p w:rsidR="008B45FE" w:rsidRPr="0052191B" w:rsidP="00D95A58" w14:paraId="399411DF" w14:textId="77777777"/>
          <w:p w:rsidR="008B45FE" w:rsidRPr="0052191B" w:rsidP="00D95A58" w14:paraId="0F7AB782" w14:textId="77777777"/>
          <w:p w:rsidR="008B45FE" w:rsidRPr="0052191B" w:rsidP="00D95A58" w14:paraId="049A4D28" w14:textId="77777777"/>
          <w:p w:rsidR="008B45FE" w:rsidRPr="0052191B" w:rsidP="00D95A58" w14:paraId="32267EB1" w14:textId="77777777"/>
          <w:p w:rsidR="00D95A58" w:rsidRPr="0052191B" w:rsidP="00D95A58" w14:paraId="3F48C9B0" w14:textId="1DD705BE">
            <w:r w:rsidRPr="008B31CA">
              <w:rPr>
                <w:color w:val="FF0000"/>
              </w:rPr>
              <w:t xml:space="preserve">I </w:t>
            </w:r>
            <w:r w:rsidRPr="0052191B">
              <w:t xml:space="preserve">_______, as applicable, understand that the information released by records custodians and sources of information is for official use by the Federal government, that the government will use it only to review my/the </w:t>
            </w:r>
            <w:r w:rsidRPr="0052191B" w:rsidR="0052191B">
              <w:t xml:space="preserve">alien's </w:t>
            </w:r>
            <w:r w:rsidRPr="0052191B">
              <w:t>eligibility for immigration benefits and to enforce immigration laws, and that the government may disclose the information only as authorized by law.</w:t>
            </w:r>
          </w:p>
          <w:p w:rsidR="00D95A58" w:rsidRPr="0052191B" w:rsidP="00D95A58" w14:paraId="666E4E36" w14:textId="77777777"/>
          <w:p w:rsidR="00D95A58" w:rsidRPr="00A34BE5" w:rsidP="00D95A58" w14:paraId="30BB4F53" w14:textId="660408D9">
            <w:pPr>
              <w:rPr>
                <w:b/>
                <w:bCs/>
                <w:i/>
                <w:iCs/>
                <w:color w:val="FF0000"/>
              </w:rPr>
            </w:pPr>
            <w:r w:rsidRPr="00972BF2">
              <w:rPr>
                <w:b/>
                <w:bCs/>
                <w:i/>
                <w:iCs/>
              </w:rPr>
              <w:t>Alien's (or Alien's Executor's) Certification</w:t>
            </w:r>
            <w:r w:rsidRPr="00972BF2" w:rsidR="00A34BE5">
              <w:rPr>
                <w:b/>
                <w:bCs/>
                <w:i/>
                <w:iCs/>
              </w:rPr>
              <w:t xml:space="preserve"> </w:t>
            </w:r>
            <w:r w:rsidRPr="00972BF2" w:rsidR="00A34BE5">
              <w:rPr>
                <w:b/>
                <w:bCs/>
                <w:i/>
                <w:iCs/>
                <w:color w:val="FF0000"/>
              </w:rPr>
              <w:t>and Signature</w:t>
            </w:r>
          </w:p>
          <w:p w:rsidR="00D95A58" w:rsidRPr="0052191B" w:rsidP="00D95A58" w14:paraId="1CDEF799" w14:textId="77777777">
            <w:pPr>
              <w:rPr>
                <w:b/>
                <w:bCs/>
                <w:i/>
                <w:iCs/>
              </w:rPr>
            </w:pPr>
          </w:p>
          <w:p w:rsidR="00D95A58" w:rsidRPr="0052191B" w:rsidP="00D95A58" w14:paraId="30CD7742" w14:textId="77777777">
            <w:r w:rsidRPr="0052191B">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whether the bond should be cancelled.</w:t>
            </w:r>
          </w:p>
          <w:p w:rsidR="00D95A58" w:rsidRPr="0052191B" w:rsidP="00D95A58" w14:paraId="5564EE2D" w14:textId="77777777"/>
          <w:p w:rsidR="00D95A58" w:rsidRPr="0052191B" w:rsidP="00D95A58" w14:paraId="1C120DF7" w14:textId="77777777">
            <w:r w:rsidRPr="0052191B">
              <w:t>I furthermore authorize release of information contained in this form, in supporting documents, and in my/the alien's USCIS records, to other entities and persons where necessary for the administration and enforcement of U.S. immigration law.</w:t>
            </w:r>
          </w:p>
          <w:p w:rsidR="00D95A58" w:rsidP="00D95A58" w14:paraId="7BAE797E" w14:textId="77777777"/>
          <w:p w:rsidR="0052191B" w:rsidP="00D95A58" w14:paraId="290E25E8" w14:textId="77777777"/>
          <w:p w:rsidR="0052191B" w:rsidP="00D95A58" w14:paraId="5526EAF8" w14:textId="77777777"/>
          <w:p w:rsidR="0052191B" w:rsidP="00D95A58" w14:paraId="143D3D96" w14:textId="77777777"/>
          <w:p w:rsidR="0052191B" w:rsidRPr="0052191B" w:rsidP="00D95A58" w14:paraId="4EE1A174" w14:textId="77777777"/>
          <w:p w:rsidR="00D95A58" w:rsidRPr="00A34BE5" w:rsidP="00D95A58" w14:paraId="6F77E2E3" w14:textId="59FC008C">
            <w:pPr>
              <w:rPr>
                <w:color w:val="FF0000"/>
              </w:rPr>
            </w:pPr>
            <w:r w:rsidRPr="00A34BE5">
              <w:rPr>
                <w:color w:val="FF0000"/>
              </w:rPr>
              <w:t>[delete]</w:t>
            </w:r>
          </w:p>
          <w:p w:rsidR="00D95A58" w:rsidRPr="0052191B" w:rsidP="00D95A58" w14:paraId="65481214" w14:textId="77777777">
            <w:pPr>
              <w:rPr>
                <w:b/>
                <w:bCs/>
                <w:i/>
                <w:iCs/>
              </w:rPr>
            </w:pPr>
          </w:p>
          <w:p w:rsidR="00D95A58" w:rsidRPr="0052191B" w:rsidP="00D95A58" w14:paraId="18EA6D99" w14:textId="77777777">
            <w:r w:rsidRPr="00700782">
              <w:rPr>
                <w:b/>
                <w:bCs/>
                <w:color w:val="FF0000"/>
              </w:rPr>
              <w:t xml:space="preserve">4. </w:t>
            </w:r>
            <w:r w:rsidRPr="0052191B">
              <w:t xml:space="preserve">Alien's (or Alien's Executor's) Signature </w:t>
            </w:r>
          </w:p>
          <w:p w:rsidR="00D95A58" w:rsidRPr="0052191B" w:rsidP="00D95A58" w14:paraId="747B425F" w14:textId="77777777">
            <w:r w:rsidRPr="0052191B">
              <w:t>Date of Signature (mm/dd/yyyy)</w:t>
            </w:r>
          </w:p>
          <w:p w:rsidR="000770E1" w:rsidP="003463DC" w14:paraId="20E3BB03" w14:textId="77777777">
            <w:pPr>
              <w:rPr>
                <w:b/>
              </w:rPr>
            </w:pPr>
          </w:p>
          <w:p w:rsidR="0052191B" w:rsidRPr="0052191B" w:rsidP="0052191B" w14:paraId="5B8A23A7" w14:textId="77777777">
            <w:pPr>
              <w:rPr>
                <w:color w:val="FF0000"/>
              </w:rPr>
            </w:pPr>
            <w:r w:rsidRPr="0052191B">
              <w:rPr>
                <w:color w:val="FF0000"/>
              </w:rPr>
              <w:t>[delete]</w:t>
            </w:r>
          </w:p>
          <w:p w:rsidR="0052191B" w:rsidRPr="0052191B" w:rsidP="003463DC" w14:paraId="7E064652" w14:textId="77777777">
            <w:pPr>
              <w:rPr>
                <w:b/>
              </w:rPr>
            </w:pPr>
          </w:p>
        </w:tc>
      </w:tr>
      <w:tr w14:paraId="3E30CC72" w14:textId="77777777" w:rsidTr="002D6271">
        <w:tblPrEx>
          <w:tblW w:w="10998" w:type="dxa"/>
          <w:tblLayout w:type="fixed"/>
          <w:tblLook w:val="01E0"/>
        </w:tblPrEx>
        <w:tc>
          <w:tcPr>
            <w:tcW w:w="2808" w:type="dxa"/>
          </w:tcPr>
          <w:p w:rsidR="000770E1" w:rsidP="003463DC" w14:paraId="3E305A47" w14:textId="77777777">
            <w:pPr>
              <w:rPr>
                <w:b/>
                <w:sz w:val="24"/>
                <w:szCs w:val="24"/>
              </w:rPr>
            </w:pPr>
            <w:r>
              <w:rPr>
                <w:b/>
                <w:sz w:val="24"/>
                <w:szCs w:val="24"/>
              </w:rPr>
              <w:t>Pages 11-12,</w:t>
            </w:r>
          </w:p>
          <w:p w:rsidR="000770E1" w:rsidP="003463DC" w14:paraId="1BAFAB02" w14:textId="77777777">
            <w:pPr>
              <w:rPr>
                <w:b/>
                <w:sz w:val="24"/>
                <w:szCs w:val="24"/>
              </w:rPr>
            </w:pPr>
          </w:p>
          <w:p w:rsidR="000770E1" w:rsidRPr="000770E1" w:rsidP="000770E1" w14:paraId="3D4034A2" w14:textId="77777777">
            <w:pPr>
              <w:rPr>
                <w:b/>
                <w:bCs/>
                <w:sz w:val="24"/>
                <w:szCs w:val="24"/>
              </w:rPr>
            </w:pPr>
            <w:r w:rsidRPr="000770E1">
              <w:rPr>
                <w:b/>
                <w:bCs/>
                <w:sz w:val="24"/>
                <w:szCs w:val="24"/>
              </w:rPr>
              <w:t>Part 7.  Interpreter's Contact Information, Certification, and Signature</w:t>
            </w:r>
          </w:p>
          <w:p w:rsidR="000770E1" w:rsidRPr="004B3E2B" w:rsidP="003463DC" w14:paraId="7D46DE06" w14:textId="0809E61F">
            <w:pPr>
              <w:rPr>
                <w:b/>
                <w:sz w:val="24"/>
                <w:szCs w:val="24"/>
              </w:rPr>
            </w:pPr>
          </w:p>
        </w:tc>
        <w:tc>
          <w:tcPr>
            <w:tcW w:w="4095" w:type="dxa"/>
          </w:tcPr>
          <w:p w:rsidR="000770E1" w:rsidRPr="002C1CE0" w:rsidP="000770E1" w14:paraId="313196E4" w14:textId="77777777">
            <w:pPr>
              <w:rPr>
                <w:b/>
              </w:rPr>
            </w:pPr>
            <w:r w:rsidRPr="002C1CE0">
              <w:rPr>
                <w:b/>
              </w:rPr>
              <w:t>[Page 11]</w:t>
            </w:r>
          </w:p>
          <w:p w:rsidR="000770E1" w:rsidP="000770E1" w14:paraId="494CD4F6" w14:textId="77777777">
            <w:pPr>
              <w:rPr>
                <w:b/>
                <w:bCs/>
              </w:rPr>
            </w:pPr>
          </w:p>
          <w:p w:rsidR="000770E1" w:rsidP="000770E1" w14:paraId="77FDB84D" w14:textId="3C920815">
            <w:pPr>
              <w:rPr>
                <w:b/>
                <w:bCs/>
              </w:rPr>
            </w:pPr>
            <w:r w:rsidRPr="00837175">
              <w:rPr>
                <w:b/>
                <w:bCs/>
              </w:rPr>
              <w:t>Part 7.  Interpreter's Contact Information, Certification, and Signature</w:t>
            </w:r>
          </w:p>
          <w:p w:rsidR="000770E1" w:rsidP="000770E1" w14:paraId="5B946373" w14:textId="77777777">
            <w:pPr>
              <w:rPr>
                <w:b/>
                <w:bCs/>
              </w:rPr>
            </w:pPr>
          </w:p>
          <w:p w:rsidR="000770E1" w:rsidP="000770E1" w14:paraId="66B807D2" w14:textId="77777777">
            <w:r w:rsidRPr="00837175">
              <w:t>Provide the following information about the interpreter.</w:t>
            </w:r>
          </w:p>
          <w:p w:rsidR="000770E1" w:rsidP="000770E1" w14:paraId="3D10E359" w14:textId="77777777"/>
          <w:p w:rsidR="000770E1" w:rsidP="000770E1" w14:paraId="4BEEA1ED" w14:textId="77777777">
            <w:pPr>
              <w:rPr>
                <w:b/>
                <w:bCs/>
                <w:i/>
                <w:iCs/>
              </w:rPr>
            </w:pPr>
            <w:r w:rsidRPr="00837175">
              <w:rPr>
                <w:b/>
                <w:bCs/>
                <w:i/>
                <w:iCs/>
              </w:rPr>
              <w:t>Interpreter's Full Name</w:t>
            </w:r>
          </w:p>
          <w:p w:rsidR="000770E1" w:rsidP="000770E1" w14:paraId="1CC6DDB6" w14:textId="77777777">
            <w:r w:rsidRPr="00837175">
              <w:rPr>
                <w:b/>
                <w:bCs/>
              </w:rPr>
              <w:t>1.</w:t>
            </w:r>
            <w:r>
              <w:rPr>
                <w:b/>
                <w:bCs/>
              </w:rPr>
              <w:t xml:space="preserve"> </w:t>
            </w:r>
            <w:r w:rsidRPr="00837175">
              <w:t>Interpreter's Family Name (Last Name)</w:t>
            </w:r>
          </w:p>
          <w:p w:rsidR="000770E1" w:rsidP="000770E1" w14:paraId="14345614" w14:textId="77777777">
            <w:r w:rsidRPr="00837175">
              <w:t>Interpreter's Given Name (First Name)</w:t>
            </w:r>
          </w:p>
          <w:p w:rsidR="000770E1" w:rsidP="000770E1" w14:paraId="36D6F144" w14:textId="77777777"/>
          <w:p w:rsidR="000770E1" w:rsidP="000770E1" w14:paraId="6EF299CA" w14:textId="77777777">
            <w:r w:rsidRPr="00837175">
              <w:rPr>
                <w:b/>
                <w:bCs/>
              </w:rPr>
              <w:t>2.</w:t>
            </w:r>
            <w:r>
              <w:rPr>
                <w:b/>
                <w:bCs/>
              </w:rPr>
              <w:t xml:space="preserve"> </w:t>
            </w:r>
            <w:r w:rsidRPr="00837175">
              <w:t>Interpreter's Business or Organization Name (if any)</w:t>
            </w:r>
          </w:p>
          <w:p w:rsidR="000770E1" w:rsidP="000770E1" w14:paraId="6C02BD49" w14:textId="77777777"/>
          <w:p w:rsidR="000770E1" w:rsidP="000770E1" w14:paraId="402490BB" w14:textId="77777777">
            <w:pPr>
              <w:rPr>
                <w:b/>
                <w:bCs/>
                <w:i/>
                <w:iCs/>
              </w:rPr>
            </w:pPr>
            <w:r w:rsidRPr="00837175">
              <w:rPr>
                <w:b/>
                <w:bCs/>
                <w:i/>
                <w:iCs/>
              </w:rPr>
              <w:t>Interpreter's Mailing Address</w:t>
            </w:r>
          </w:p>
          <w:p w:rsidR="000770E1" w:rsidP="000770E1" w14:paraId="55D12F79" w14:textId="77777777">
            <w:r w:rsidRPr="00837175">
              <w:rPr>
                <w:b/>
                <w:bCs/>
              </w:rPr>
              <w:t>3.</w:t>
            </w:r>
            <w:r>
              <w:rPr>
                <w:b/>
                <w:bCs/>
              </w:rPr>
              <w:t xml:space="preserve"> </w:t>
            </w:r>
            <w:r w:rsidRPr="00837175">
              <w:t>Street Number and Name</w:t>
            </w:r>
          </w:p>
          <w:p w:rsidR="000770E1" w:rsidP="000770E1" w14:paraId="5517111E" w14:textId="77777777">
            <w:r w:rsidRPr="00837175">
              <w:t>Apt.Ste.Flr.</w:t>
            </w:r>
            <w:r>
              <w:t xml:space="preserve">  </w:t>
            </w:r>
            <w:r w:rsidRPr="00837175">
              <w:t>Number</w:t>
            </w:r>
          </w:p>
          <w:p w:rsidR="000770E1" w:rsidP="000770E1" w14:paraId="70F895C5" w14:textId="77777777">
            <w:r w:rsidRPr="00837175">
              <w:t>City or Town</w:t>
            </w:r>
          </w:p>
          <w:p w:rsidR="000770E1" w:rsidP="000770E1" w14:paraId="0B9699A9" w14:textId="77777777">
            <w:r w:rsidRPr="00837175">
              <w:t>State</w:t>
            </w:r>
          </w:p>
          <w:p w:rsidR="000770E1" w:rsidP="000770E1" w14:paraId="2B919BDF" w14:textId="77777777">
            <w:r w:rsidRPr="00837175">
              <w:t>ZIP Code</w:t>
            </w:r>
          </w:p>
          <w:p w:rsidR="000770E1" w:rsidP="000770E1" w14:paraId="0C158BB0" w14:textId="77777777">
            <w:r w:rsidRPr="00837175">
              <w:t>Province</w:t>
            </w:r>
          </w:p>
          <w:p w:rsidR="000770E1" w:rsidP="000770E1" w14:paraId="319C91F7" w14:textId="77777777">
            <w:r w:rsidRPr="00837175">
              <w:t>Postal Code</w:t>
            </w:r>
          </w:p>
          <w:p w:rsidR="000770E1" w:rsidP="000770E1" w14:paraId="5E987EF4" w14:textId="77777777">
            <w:r w:rsidRPr="00837175">
              <w:t>Country</w:t>
            </w:r>
          </w:p>
          <w:p w:rsidR="000770E1" w:rsidP="000770E1" w14:paraId="1B4B48C2" w14:textId="77777777"/>
          <w:p w:rsidR="000770E1" w:rsidP="000770E1" w14:paraId="32330674" w14:textId="77777777">
            <w:pPr>
              <w:rPr>
                <w:b/>
                <w:bCs/>
                <w:i/>
                <w:iCs/>
              </w:rPr>
            </w:pPr>
            <w:r w:rsidRPr="00837175">
              <w:rPr>
                <w:b/>
                <w:bCs/>
                <w:i/>
                <w:iCs/>
              </w:rPr>
              <w:t>Interpreter's Contact Information</w:t>
            </w:r>
          </w:p>
          <w:p w:rsidR="000770E1" w:rsidP="000770E1" w14:paraId="6A8B7105" w14:textId="77777777">
            <w:r w:rsidRPr="00837175">
              <w:rPr>
                <w:b/>
                <w:bCs/>
              </w:rPr>
              <w:t>4.</w:t>
            </w:r>
            <w:r>
              <w:rPr>
                <w:b/>
                <w:bCs/>
              </w:rPr>
              <w:t xml:space="preserve"> </w:t>
            </w:r>
            <w:r w:rsidRPr="00837175">
              <w:t>Interpreter's Daytime Telephone Number</w:t>
            </w:r>
          </w:p>
          <w:p w:rsidR="000770E1" w:rsidP="000770E1" w14:paraId="027BC7B4" w14:textId="77777777">
            <w:r w:rsidRPr="00837175">
              <w:rPr>
                <w:b/>
                <w:bCs/>
              </w:rPr>
              <w:t>5.</w:t>
            </w:r>
            <w:r>
              <w:rPr>
                <w:b/>
                <w:bCs/>
              </w:rPr>
              <w:t xml:space="preserve"> </w:t>
            </w:r>
            <w:r w:rsidRPr="00837175">
              <w:t>Interpreter's Mobile Telephone Number (if any)</w:t>
            </w:r>
          </w:p>
          <w:p w:rsidR="000770E1" w:rsidP="000770E1" w14:paraId="61A8F3AB" w14:textId="77777777">
            <w:r w:rsidRPr="00837175">
              <w:rPr>
                <w:b/>
                <w:bCs/>
              </w:rPr>
              <w:t>6.</w:t>
            </w:r>
            <w:r>
              <w:rPr>
                <w:b/>
                <w:bCs/>
              </w:rPr>
              <w:t xml:space="preserve"> </w:t>
            </w:r>
            <w:r w:rsidRPr="00837175">
              <w:t>Interpreter's Email Address (if any)</w:t>
            </w:r>
          </w:p>
          <w:p w:rsidR="000770E1" w:rsidP="000770E1" w14:paraId="2998D891" w14:textId="77777777"/>
          <w:p w:rsidR="000770E1" w:rsidP="000770E1" w14:paraId="67B8FD4D" w14:textId="77777777">
            <w:pPr>
              <w:rPr>
                <w:b/>
                <w:bCs/>
                <w:i/>
                <w:iCs/>
              </w:rPr>
            </w:pPr>
            <w:r w:rsidRPr="00837175">
              <w:rPr>
                <w:b/>
                <w:bCs/>
                <w:i/>
                <w:iCs/>
              </w:rPr>
              <w:t>Interpreter's Certification</w:t>
            </w:r>
          </w:p>
          <w:p w:rsidR="000770E1" w:rsidP="000770E1" w14:paraId="3EDA6FE1" w14:textId="77777777">
            <w:r w:rsidRPr="00837175">
              <w:t>I certify, under penalty of perjury, that:</w:t>
            </w:r>
          </w:p>
          <w:p w:rsidR="000770E1" w:rsidP="000770E1" w14:paraId="5D02DCB5" w14:textId="77777777"/>
          <w:p w:rsidR="000770E1" w:rsidRPr="00837175" w:rsidP="000770E1" w14:paraId="51DA0104" w14:textId="77777777">
            <w:r w:rsidRPr="00837175">
              <w:t xml:space="preserve">I am fluent in English and </w:t>
            </w:r>
            <w:r>
              <w:t>________</w:t>
            </w:r>
            <w:r w:rsidRPr="00837175">
              <w:t>,</w:t>
            </w:r>
            <w:r w:rsidRPr="00837175">
              <w:rPr>
                <w:b/>
                <w:bCs/>
              </w:rPr>
              <w:t xml:space="preserve"> </w:t>
            </w:r>
            <w:r w:rsidRPr="00837175">
              <w:t xml:space="preserve">which is the same language provided in </w:t>
            </w:r>
            <w:r w:rsidRPr="00837175">
              <w:rPr>
                <w:b/>
                <w:bCs/>
              </w:rPr>
              <w:t>Part 6.</w:t>
            </w:r>
            <w:r w:rsidRPr="00837175">
              <w:t>,</w:t>
            </w:r>
            <w:r w:rsidRPr="00837175">
              <w:rPr>
                <w:b/>
                <w:bCs/>
              </w:rPr>
              <w:t xml:space="preserve"> Item B.</w:t>
            </w:r>
            <w:r w:rsidRPr="00837175">
              <w:t xml:space="preserve"> in </w:t>
            </w:r>
            <w:r w:rsidRPr="00837175">
              <w:rPr>
                <w:b/>
                <w:bCs/>
              </w:rPr>
              <w:t>Item Number 1.</w:t>
            </w:r>
            <w:r w:rsidRPr="00837175">
              <w:t>, and I have read to this alien or the alien's executor in the identified language every question and instruction on the alien's parts of Form I-356 and his or her answer to every question.  The alien or the alien's executor informed me that he or she understands every instruction, question, and answer in the alien's parts of Form I-356, including the</w:t>
            </w:r>
            <w:r w:rsidRPr="00837175">
              <w:rPr>
                <w:b/>
                <w:bCs/>
              </w:rPr>
              <w:t xml:space="preserve"> Alien (or the Alien's Executor's) Certification</w:t>
            </w:r>
            <w:r w:rsidRPr="00837175">
              <w:t>, and has verified the accuracy of every answer.</w:t>
            </w:r>
          </w:p>
          <w:p w:rsidR="000770E1" w:rsidRPr="00837175" w:rsidP="000770E1" w14:paraId="3365DA8F" w14:textId="77777777"/>
          <w:p w:rsidR="000770E1" w:rsidP="000770E1" w14:paraId="657E6D33" w14:textId="77777777"/>
          <w:p w:rsidR="000770E1" w:rsidRPr="00837175" w:rsidP="000770E1" w14:paraId="4EB1B719" w14:textId="77777777"/>
          <w:p w:rsidR="000770E1" w:rsidRPr="001B1BF1" w:rsidP="000770E1" w14:paraId="3E3021C8" w14:textId="77777777">
            <w:pPr>
              <w:rPr>
                <w:b/>
              </w:rPr>
            </w:pPr>
            <w:r w:rsidRPr="001B1BF1">
              <w:rPr>
                <w:b/>
              </w:rPr>
              <w:t>[Page 12]</w:t>
            </w:r>
          </w:p>
          <w:p w:rsidR="000770E1" w:rsidRPr="00837175" w:rsidP="000770E1" w14:paraId="578CD0D8" w14:textId="77777777"/>
          <w:p w:rsidR="000770E1" w:rsidP="000770E1" w14:paraId="5034CA7B" w14:textId="77777777">
            <w:pPr>
              <w:rPr>
                <w:b/>
                <w:bCs/>
                <w:i/>
                <w:iCs/>
              </w:rPr>
            </w:pPr>
            <w:r w:rsidRPr="00837175">
              <w:rPr>
                <w:b/>
                <w:bCs/>
                <w:i/>
                <w:iCs/>
              </w:rPr>
              <w:t>Interpreter's Signature</w:t>
            </w:r>
          </w:p>
          <w:p w:rsidR="000770E1" w:rsidP="000770E1" w14:paraId="1448ACA0" w14:textId="77777777">
            <w:r w:rsidRPr="00837175">
              <w:rPr>
                <w:b/>
                <w:bCs/>
              </w:rPr>
              <w:t>7.</w:t>
            </w:r>
            <w:r>
              <w:rPr>
                <w:b/>
                <w:bCs/>
              </w:rPr>
              <w:t xml:space="preserve"> </w:t>
            </w:r>
            <w:r w:rsidRPr="00837175">
              <w:t>Interpreter's Signature</w:t>
            </w:r>
          </w:p>
          <w:p w:rsidR="000770E1" w:rsidP="000770E1" w14:paraId="431324BB" w14:textId="77777777">
            <w:r w:rsidRPr="00837175">
              <w:t xml:space="preserve">Date of Signature (mm/dd/yyyy)    </w:t>
            </w:r>
          </w:p>
          <w:p w:rsidR="000770E1" w:rsidRPr="00837175" w:rsidP="000770E1" w14:paraId="22C09992" w14:textId="77777777">
            <w:pPr>
              <w:rPr>
                <w:b/>
                <w:bCs/>
              </w:rPr>
            </w:pPr>
          </w:p>
        </w:tc>
        <w:tc>
          <w:tcPr>
            <w:tcW w:w="4095" w:type="dxa"/>
          </w:tcPr>
          <w:p w:rsidR="0052191B" w:rsidRPr="002C1CE0" w:rsidP="0052191B" w14:paraId="0F3397EC" w14:textId="256B19D1">
            <w:pPr>
              <w:rPr>
                <w:b/>
              </w:rPr>
            </w:pPr>
            <w:r w:rsidRPr="002C1CE0">
              <w:rPr>
                <w:b/>
              </w:rPr>
              <w:t xml:space="preserve">[Page </w:t>
            </w:r>
            <w:r w:rsidR="008417C5">
              <w:rPr>
                <w:b/>
              </w:rPr>
              <w:t>8</w:t>
            </w:r>
            <w:r w:rsidRPr="002C1CE0">
              <w:rPr>
                <w:b/>
              </w:rPr>
              <w:t>]</w:t>
            </w:r>
          </w:p>
          <w:p w:rsidR="0052191B" w:rsidP="0052191B" w14:paraId="57840F6D" w14:textId="77777777">
            <w:pPr>
              <w:rPr>
                <w:b/>
                <w:bCs/>
              </w:rPr>
            </w:pPr>
          </w:p>
          <w:p w:rsidR="0052191B" w:rsidRPr="001D4BA9" w:rsidP="0052191B" w14:paraId="34F469E7" w14:textId="0BDA79EC">
            <w:pPr>
              <w:rPr>
                <w:b/>
                <w:bCs/>
              </w:rPr>
            </w:pPr>
            <w:r w:rsidRPr="001D4BA9">
              <w:rPr>
                <w:b/>
                <w:bCs/>
              </w:rPr>
              <w:t xml:space="preserve">Part </w:t>
            </w:r>
            <w:r w:rsidRPr="001D4BA9">
              <w:rPr>
                <w:b/>
                <w:bCs/>
                <w:color w:val="FF0000"/>
              </w:rPr>
              <w:t xml:space="preserve">6.  </w:t>
            </w:r>
            <w:r w:rsidRPr="001D4BA9">
              <w:rPr>
                <w:b/>
                <w:bCs/>
              </w:rPr>
              <w:t xml:space="preserve">Interpreter's Contact Information, Certification, and </w:t>
            </w:r>
            <w:r w:rsidRPr="001D4BA9">
              <w:rPr>
                <w:b/>
                <w:bCs/>
                <w:color w:val="FF0000"/>
              </w:rPr>
              <w:t>Signature</w:t>
            </w:r>
          </w:p>
          <w:p w:rsidR="0052191B" w:rsidRPr="001D4BA9" w:rsidP="0052191B" w14:paraId="1F8F8083" w14:textId="77777777">
            <w:pPr>
              <w:rPr>
                <w:b/>
                <w:bCs/>
              </w:rPr>
            </w:pPr>
          </w:p>
          <w:p w:rsidR="0052191B" w:rsidRPr="001D4BA9" w:rsidP="0052191B" w14:paraId="52A4A38E" w14:textId="77777777">
            <w:pPr>
              <w:rPr>
                <w:color w:val="FF0000"/>
              </w:rPr>
            </w:pPr>
            <w:r w:rsidRPr="001D4BA9">
              <w:rPr>
                <w:color w:val="FF0000"/>
              </w:rPr>
              <w:t>[delete]</w:t>
            </w:r>
          </w:p>
          <w:p w:rsidR="0052191B" w:rsidRPr="001D4BA9" w:rsidP="0052191B" w14:paraId="6CC81398" w14:textId="77777777">
            <w:pPr>
              <w:rPr>
                <w:b/>
                <w:bCs/>
              </w:rPr>
            </w:pPr>
          </w:p>
          <w:p w:rsidR="0052191B" w:rsidRPr="001D4BA9" w:rsidP="0052191B" w14:paraId="0173A757" w14:textId="77777777">
            <w:pPr>
              <w:rPr>
                <w:b/>
                <w:bCs/>
              </w:rPr>
            </w:pPr>
          </w:p>
          <w:p w:rsidR="0052191B" w:rsidRPr="001D4BA9" w:rsidP="0052191B" w14:paraId="5F41E0E7" w14:textId="77777777">
            <w:pPr>
              <w:rPr>
                <w:b/>
                <w:bCs/>
                <w:i/>
                <w:iCs/>
              </w:rPr>
            </w:pPr>
            <w:r w:rsidRPr="001D4BA9">
              <w:rPr>
                <w:b/>
                <w:bCs/>
                <w:i/>
                <w:iCs/>
                <w:color w:val="FF0000"/>
              </w:rPr>
              <w:t xml:space="preserve">Interpreter's </w:t>
            </w:r>
            <w:r w:rsidRPr="001D4BA9">
              <w:rPr>
                <w:b/>
                <w:bCs/>
                <w:i/>
                <w:iCs/>
              </w:rPr>
              <w:t>Full Name</w:t>
            </w:r>
          </w:p>
          <w:p w:rsidR="0052191B" w:rsidRPr="001D4BA9" w:rsidP="0052191B" w14:paraId="7D5DEA69" w14:textId="77777777">
            <w:r w:rsidRPr="001D4BA9">
              <w:rPr>
                <w:b/>
                <w:bCs/>
              </w:rPr>
              <w:t xml:space="preserve">1. </w:t>
            </w:r>
            <w:r w:rsidRPr="001D4BA9">
              <w:t>Interpreter's Family Name (Last Name)</w:t>
            </w:r>
          </w:p>
          <w:p w:rsidR="0052191B" w:rsidRPr="00BF7288" w:rsidP="0052191B" w14:paraId="16F6BEF3" w14:textId="77777777">
            <w:r w:rsidRPr="001D4BA9">
              <w:t>Interpreter's Given Name (First Name)</w:t>
            </w:r>
          </w:p>
          <w:p w:rsidR="0052191B" w:rsidRPr="00BF7288" w:rsidP="0052191B" w14:paraId="13082D0C" w14:textId="77777777"/>
          <w:p w:rsidR="0052191B" w:rsidRPr="00BF7288" w:rsidP="0052191B" w14:paraId="3BB4E4C0" w14:textId="77777777">
            <w:r w:rsidRPr="00BF7288">
              <w:rPr>
                <w:b/>
                <w:bCs/>
              </w:rPr>
              <w:t xml:space="preserve">2. </w:t>
            </w:r>
            <w:r w:rsidRPr="00BF7288">
              <w:t>Interpreter's Business or Organization Name (if any)</w:t>
            </w:r>
          </w:p>
          <w:p w:rsidR="0052191B" w:rsidP="0052191B" w14:paraId="25B866DA" w14:textId="77777777"/>
          <w:p w:rsidR="0052191B" w:rsidRPr="0052191B" w:rsidP="0052191B" w14:paraId="3C1DA801" w14:textId="77777777">
            <w:pPr>
              <w:rPr>
                <w:color w:val="FF0000"/>
              </w:rPr>
            </w:pPr>
            <w:r w:rsidRPr="0052191B">
              <w:rPr>
                <w:color w:val="FF0000"/>
              </w:rPr>
              <w:t>[delete]</w:t>
            </w:r>
          </w:p>
          <w:p w:rsidR="0052191B" w:rsidP="0052191B" w14:paraId="617762FE" w14:textId="77777777"/>
          <w:p w:rsidR="0052191B" w:rsidP="0052191B" w14:paraId="1CDA41D3" w14:textId="77777777"/>
          <w:p w:rsidR="0052191B" w:rsidP="0052191B" w14:paraId="596C173C" w14:textId="77777777"/>
          <w:p w:rsidR="0052191B" w:rsidP="0052191B" w14:paraId="5B30B063" w14:textId="77777777"/>
          <w:p w:rsidR="0052191B" w:rsidP="0052191B" w14:paraId="6CA06505" w14:textId="77777777"/>
          <w:p w:rsidR="0052191B" w:rsidP="0052191B" w14:paraId="08D32127" w14:textId="77777777"/>
          <w:p w:rsidR="0052191B" w:rsidP="0052191B" w14:paraId="1F7A7E89" w14:textId="77777777"/>
          <w:p w:rsidR="0052191B" w:rsidP="0052191B" w14:paraId="0FDDDFE1" w14:textId="77777777"/>
          <w:p w:rsidR="0052191B" w:rsidRPr="00BF7288" w:rsidP="0052191B" w14:paraId="00C53B83" w14:textId="77777777"/>
          <w:p w:rsidR="0052191B" w:rsidRPr="001D4BA9" w:rsidP="0052191B" w14:paraId="2E4E8F84" w14:textId="77777777">
            <w:pPr>
              <w:rPr>
                <w:b/>
                <w:bCs/>
                <w:i/>
                <w:iCs/>
              </w:rPr>
            </w:pPr>
            <w:bookmarkStart w:id="0" w:name="_Hlk210389538"/>
            <w:r w:rsidRPr="001D4BA9">
              <w:rPr>
                <w:b/>
                <w:bCs/>
                <w:i/>
                <w:iCs/>
              </w:rPr>
              <w:t>Interpreter's Contact Information</w:t>
            </w:r>
          </w:p>
          <w:p w:rsidR="0052191B" w:rsidRPr="001D4BA9" w:rsidP="0052191B" w14:paraId="16E47806" w14:textId="77777777">
            <w:r w:rsidRPr="001D4BA9">
              <w:rPr>
                <w:b/>
                <w:bCs/>
                <w:color w:val="FF0000"/>
              </w:rPr>
              <w:t xml:space="preserve">3. </w:t>
            </w:r>
            <w:r w:rsidRPr="001D4BA9">
              <w:t>Interpreter's Daytime Telephone Number</w:t>
            </w:r>
          </w:p>
          <w:p w:rsidR="0052191B" w:rsidRPr="001D4BA9" w:rsidP="0052191B" w14:paraId="55DD3314" w14:textId="77777777">
            <w:r w:rsidRPr="001D4BA9">
              <w:rPr>
                <w:b/>
                <w:bCs/>
                <w:color w:val="FF0000"/>
              </w:rPr>
              <w:t xml:space="preserve">4. </w:t>
            </w:r>
            <w:r w:rsidRPr="001D4BA9">
              <w:t>Interpreter's Mobile Telephone Number (if any)</w:t>
            </w:r>
          </w:p>
          <w:p w:rsidR="0052191B" w:rsidRPr="00A34BE5" w:rsidP="0052191B" w14:paraId="21FD6940" w14:textId="77777777">
            <w:r w:rsidRPr="001D4BA9">
              <w:rPr>
                <w:b/>
                <w:bCs/>
                <w:color w:val="FF0000"/>
              </w:rPr>
              <w:t xml:space="preserve">5. </w:t>
            </w:r>
            <w:r w:rsidRPr="001D4BA9">
              <w:t xml:space="preserve">Interpreter's Email </w:t>
            </w:r>
            <w:r w:rsidRPr="00A34BE5">
              <w:t>Address (if any)</w:t>
            </w:r>
          </w:p>
          <w:p w:rsidR="0052191B" w:rsidRPr="00A34BE5" w:rsidP="0052191B" w14:paraId="11BB6DB5" w14:textId="77777777"/>
          <w:p w:rsidR="0052191B" w:rsidRPr="00A34BE5" w:rsidP="0052191B" w14:paraId="5E6C67BB" w14:textId="77777777">
            <w:pPr>
              <w:pStyle w:val="NoSpacing"/>
              <w:contextualSpacing/>
              <w:rPr>
                <w:rFonts w:eastAsiaTheme="minorHAnsi"/>
                <w:b/>
                <w:bCs/>
                <w:i/>
                <w:iCs/>
                <w:sz w:val="20"/>
                <w:szCs w:val="20"/>
              </w:rPr>
            </w:pPr>
            <w:r w:rsidRPr="00A34BE5">
              <w:rPr>
                <w:rFonts w:ascii="Times New Roman" w:hAnsi="Times New Roman" w:eastAsiaTheme="minorHAnsi" w:cs="Times New Roman"/>
                <w:b/>
                <w:bCs/>
                <w:i/>
                <w:iCs/>
                <w:sz w:val="20"/>
                <w:szCs w:val="20"/>
              </w:rPr>
              <w:t>Interpreter’s Certification and Signature</w:t>
            </w:r>
          </w:p>
          <w:p w:rsidR="0052191B" w:rsidRPr="00BF7288" w:rsidP="0052191B" w14:paraId="7FD46CDD" w14:textId="249D5FDB">
            <w:pPr>
              <w:pStyle w:val="NoSpacing"/>
              <w:contextualSpacing/>
              <w:rPr>
                <w:rFonts w:ascii="Times New Roman" w:eastAsia="Calibri" w:hAnsi="Times New Roman" w:cs="Times New Roman"/>
                <w:noProof/>
                <w:sz w:val="20"/>
                <w:szCs w:val="20"/>
              </w:rPr>
            </w:pPr>
            <w:r w:rsidRPr="00A34BE5">
              <w:rPr>
                <w:rFonts w:ascii="Times New Roman" w:eastAsia="Calibri" w:hAnsi="Times New Roman" w:cs="Times New Roman"/>
                <w:sz w:val="20"/>
                <w:szCs w:val="20"/>
              </w:rPr>
              <w:t>I</w:t>
            </w:r>
            <w:r w:rsidRPr="00A34BE5">
              <w:rPr>
                <w:rFonts w:ascii="Times New Roman" w:eastAsia="Calibri" w:hAnsi="Times New Roman" w:cs="Times New Roman"/>
                <w:bCs/>
                <w:sz w:val="20"/>
                <w:szCs w:val="20"/>
              </w:rPr>
              <w:t xml:space="preserve"> certify, under penalty of perjury, </w:t>
            </w:r>
            <w:r w:rsidRPr="00A34BE5">
              <w:rPr>
                <w:rFonts w:ascii="Times New Roman" w:eastAsia="Calibri" w:hAnsi="Times New Roman" w:cs="Times New Roman"/>
                <w:bCs/>
                <w:color w:val="FF0000"/>
                <w:sz w:val="20"/>
                <w:szCs w:val="20"/>
              </w:rPr>
              <w:t xml:space="preserve">that </w:t>
            </w:r>
            <w:r w:rsidRPr="00A34BE5">
              <w:rPr>
                <w:rFonts w:ascii="Times New Roman" w:eastAsia="Calibri" w:hAnsi="Times New Roman" w:cs="Times New Roman"/>
                <w:color w:val="FF0000"/>
                <w:sz w:val="20"/>
                <w:szCs w:val="20"/>
              </w:rPr>
              <w:t>I</w:t>
            </w:r>
            <w:r w:rsidRPr="00A34BE5">
              <w:rPr>
                <w:rFonts w:ascii="Times New Roman" w:eastAsia="Calibri" w:hAnsi="Times New Roman" w:cs="Times New Roman"/>
                <w:sz w:val="20"/>
                <w:szCs w:val="20"/>
              </w:rPr>
              <w:t xml:space="preserve"> am fluent in English and [Fillable language field], </w:t>
            </w:r>
            <w:r w:rsidRPr="00A34BE5">
              <w:rPr>
                <w:rFonts w:ascii="Times New Roman" w:eastAsia="Calibri" w:hAnsi="Times New Roman" w:cs="Times New Roman"/>
                <w:color w:val="FF0000"/>
                <w:sz w:val="20"/>
                <w:szCs w:val="20"/>
              </w:rPr>
              <w:t xml:space="preserve">and I have interpreted </w:t>
            </w:r>
            <w:r w:rsidRPr="00A34BE5">
              <w:rPr>
                <w:rFonts w:ascii="Times New Roman" w:eastAsia="Calibri" w:hAnsi="Times New Roman" w:cs="Times New Roman"/>
                <w:sz w:val="20"/>
                <w:szCs w:val="20"/>
              </w:rPr>
              <w:t xml:space="preserve">every </w:t>
            </w:r>
            <w:r w:rsidRPr="00A34BE5">
              <w:rPr>
                <w:rFonts w:ascii="Times New Roman" w:eastAsia="Calibri" w:hAnsi="Times New Roman" w:cs="Times New Roman"/>
                <w:color w:val="FF0000"/>
                <w:sz w:val="20"/>
                <w:szCs w:val="20"/>
              </w:rPr>
              <w:t xml:space="preserve">question on the </w:t>
            </w:r>
            <w:r w:rsidRPr="00A34BE5">
              <w:rPr>
                <w:rFonts w:ascii="Times New Roman" w:eastAsia="Calibri" w:hAnsi="Times New Roman" w:cs="Times New Roman"/>
                <w:sz w:val="20"/>
                <w:szCs w:val="20"/>
              </w:rPr>
              <w:t xml:space="preserve">Form I-356 and </w:t>
            </w:r>
            <w:r w:rsidRPr="00A34BE5">
              <w:rPr>
                <w:rFonts w:ascii="Times New Roman" w:eastAsia="Calibri" w:hAnsi="Times New Roman" w:cs="Times New Roman"/>
                <w:color w:val="FF0000"/>
                <w:sz w:val="20"/>
                <w:szCs w:val="20"/>
              </w:rPr>
              <w:t xml:space="preserve">Instructions and interpreted the </w:t>
            </w:r>
            <w:r w:rsidRPr="00A34BE5">
              <w:rPr>
                <w:rFonts w:ascii="Times New Roman" w:eastAsia="Calibri" w:hAnsi="Times New Roman" w:cs="Times New Roman"/>
                <w:sz w:val="20"/>
                <w:szCs w:val="20"/>
              </w:rPr>
              <w:t xml:space="preserve">alien or the alien's </w:t>
            </w:r>
            <w:r w:rsidRPr="00A34BE5">
              <w:rPr>
                <w:rFonts w:ascii="Times New Roman" w:eastAsia="Calibri" w:hAnsi="Times New Roman" w:cs="Times New Roman"/>
                <w:color w:val="FF0000"/>
                <w:sz w:val="20"/>
                <w:szCs w:val="20"/>
              </w:rPr>
              <w:t xml:space="preserve">executor’s answers to the questions in that language, and </w:t>
            </w:r>
            <w:r w:rsidRPr="00A34BE5">
              <w:rPr>
                <w:rFonts w:ascii="Times New Roman" w:eastAsia="Calibri" w:hAnsi="Times New Roman" w:cs="Times New Roman"/>
                <w:noProof/>
                <w:color w:val="FF0000"/>
                <w:sz w:val="20"/>
                <w:szCs w:val="20"/>
              </w:rPr>
              <w:t xml:space="preserve">the </w:t>
            </w:r>
            <w:bookmarkStart w:id="1" w:name="_Hlk118123004"/>
            <w:r w:rsidRPr="00A34BE5">
              <w:rPr>
                <w:rFonts w:ascii="Times New Roman" w:eastAsia="Calibri" w:hAnsi="Times New Roman" w:cs="Times New Roman"/>
                <w:noProof/>
                <w:sz w:val="20"/>
                <w:szCs w:val="20"/>
              </w:rPr>
              <w:t>alien or the alien's executor</w:t>
            </w:r>
            <w:r w:rsidRPr="00A34BE5">
              <w:rPr>
                <w:rFonts w:ascii="Times New Roman" w:hAnsi="Times New Roman" w:cs="Times New Roman"/>
                <w:sz w:val="20"/>
                <w:szCs w:val="20"/>
              </w:rPr>
              <w:t xml:space="preserve"> </w:t>
            </w:r>
            <w:bookmarkEnd w:id="1"/>
            <w:r w:rsidRPr="00A34BE5">
              <w:rPr>
                <w:rFonts w:ascii="Times New Roman" w:eastAsia="Calibri" w:hAnsi="Times New Roman" w:cs="Times New Roman"/>
                <w:noProof/>
                <w:sz w:val="20"/>
                <w:szCs w:val="20"/>
              </w:rPr>
              <w:t xml:space="preserve">informed me that </w:t>
            </w:r>
            <w:r w:rsidRPr="00A34BE5">
              <w:rPr>
                <w:rFonts w:ascii="Times New Roman" w:eastAsia="Calibri" w:hAnsi="Times New Roman" w:cs="Times New Roman"/>
                <w:noProof/>
                <w:color w:val="FF0000"/>
                <w:sz w:val="20"/>
                <w:szCs w:val="20"/>
              </w:rPr>
              <w:t xml:space="preserve">he or she </w:t>
            </w:r>
            <w:r w:rsidRPr="00A34BE5">
              <w:rPr>
                <w:rFonts w:ascii="Times New Roman" w:eastAsia="Calibri" w:hAnsi="Times New Roman" w:cs="Times New Roman"/>
                <w:noProof/>
                <w:sz w:val="20"/>
                <w:szCs w:val="20"/>
              </w:rPr>
              <w:t xml:space="preserve">understood every instruction, question, and answer on the </w:t>
            </w:r>
            <w:r w:rsidRPr="00A34BE5">
              <w:rPr>
                <w:rFonts w:ascii="Times New Roman" w:eastAsia="Calibri" w:hAnsi="Times New Roman" w:cs="Times New Roman"/>
                <w:sz w:val="20"/>
                <w:szCs w:val="20"/>
              </w:rPr>
              <w:t xml:space="preserve">Form </w:t>
            </w:r>
            <w:r w:rsidRPr="00A34BE5">
              <w:rPr>
                <w:rFonts w:ascii="Times New Roman" w:eastAsia="Calibri" w:hAnsi="Times New Roman" w:cs="Times New Roman"/>
                <w:color w:val="FF0000"/>
                <w:sz w:val="20"/>
                <w:szCs w:val="20"/>
              </w:rPr>
              <w:t>I-356</w:t>
            </w:r>
            <w:r w:rsidRPr="00A34BE5">
              <w:rPr>
                <w:rFonts w:ascii="Times New Roman" w:eastAsia="Calibri" w:hAnsi="Times New Roman" w:cs="Times New Roman"/>
                <w:noProof/>
                <w:color w:val="FF0000"/>
                <w:sz w:val="20"/>
                <w:szCs w:val="20"/>
              </w:rPr>
              <w:t>.</w:t>
            </w:r>
          </w:p>
          <w:bookmarkEnd w:id="0"/>
          <w:p w:rsidR="0052191B" w:rsidP="0052191B" w14:paraId="136144C3" w14:textId="77777777"/>
          <w:p w:rsidR="0052191B" w:rsidP="0052191B" w14:paraId="59240DD7" w14:textId="77777777"/>
          <w:p w:rsidR="0052191B" w:rsidP="0052191B" w14:paraId="79791206" w14:textId="77777777"/>
          <w:p w:rsidR="0052191B" w:rsidP="0052191B" w14:paraId="2C04BB0C" w14:textId="77777777"/>
          <w:p w:rsidR="0052191B" w:rsidP="0052191B" w14:paraId="2D01CC06" w14:textId="77777777"/>
          <w:p w:rsidR="0052191B" w:rsidP="0052191B" w14:paraId="53728CF3" w14:textId="77777777"/>
          <w:p w:rsidR="0052191B" w:rsidP="0052191B" w14:paraId="58B97548" w14:textId="77777777"/>
          <w:p w:rsidR="0052191B" w:rsidP="0052191B" w14:paraId="56D646D7" w14:textId="77777777"/>
          <w:p w:rsidR="0052191B" w:rsidP="0052191B" w14:paraId="45E72E3D" w14:textId="77777777"/>
          <w:p w:rsidR="0052191B" w:rsidP="0052191B" w14:paraId="19819B4B" w14:textId="77777777"/>
          <w:p w:rsidR="0052191B" w:rsidRPr="001D4BA9" w:rsidP="0052191B" w14:paraId="7BB0E9EA" w14:textId="77777777">
            <w:pPr>
              <w:rPr>
                <w:color w:val="FF0000"/>
              </w:rPr>
            </w:pPr>
            <w:r w:rsidRPr="001D4BA9">
              <w:rPr>
                <w:color w:val="FF0000"/>
              </w:rPr>
              <w:t>[delete]</w:t>
            </w:r>
          </w:p>
          <w:p w:rsidR="0052191B" w:rsidRPr="001D4BA9" w:rsidP="0052191B" w14:paraId="1597A4AA" w14:textId="77777777">
            <w:bookmarkStart w:id="2" w:name="_Hlk210389546"/>
            <w:r w:rsidRPr="001D4BA9">
              <w:rPr>
                <w:b/>
                <w:bCs/>
                <w:color w:val="FF0000"/>
              </w:rPr>
              <w:t xml:space="preserve">6. </w:t>
            </w:r>
            <w:r w:rsidRPr="001D4BA9">
              <w:t>Interpreter's Signature</w:t>
            </w:r>
          </w:p>
          <w:bookmarkEnd w:id="2"/>
          <w:p w:rsidR="0052191B" w:rsidRPr="00BF7288" w:rsidP="0052191B" w14:paraId="7594CD98" w14:textId="77777777">
            <w:r w:rsidRPr="001D4BA9">
              <w:t>Date of Signature</w:t>
            </w:r>
            <w:r w:rsidRPr="00BF7288">
              <w:t xml:space="preserve"> (mm/dd/yyyy)    </w:t>
            </w:r>
          </w:p>
          <w:p w:rsidR="000770E1" w:rsidRPr="00D85F46" w:rsidP="003463DC" w14:paraId="51D04696" w14:textId="77777777">
            <w:pPr>
              <w:rPr>
                <w:b/>
              </w:rPr>
            </w:pPr>
          </w:p>
        </w:tc>
      </w:tr>
      <w:tr w14:paraId="21529711" w14:textId="77777777" w:rsidTr="002D6271">
        <w:tblPrEx>
          <w:tblW w:w="10998" w:type="dxa"/>
          <w:tblLayout w:type="fixed"/>
          <w:tblLook w:val="01E0"/>
        </w:tblPrEx>
        <w:tc>
          <w:tcPr>
            <w:tcW w:w="2808" w:type="dxa"/>
          </w:tcPr>
          <w:p w:rsidR="000770E1" w:rsidP="003463DC" w14:paraId="1604F198" w14:textId="77777777">
            <w:pPr>
              <w:rPr>
                <w:b/>
                <w:sz w:val="24"/>
                <w:szCs w:val="24"/>
              </w:rPr>
            </w:pPr>
            <w:r>
              <w:rPr>
                <w:b/>
                <w:sz w:val="24"/>
                <w:szCs w:val="24"/>
              </w:rPr>
              <w:t>Pages 12-13,</w:t>
            </w:r>
          </w:p>
          <w:p w:rsidR="00B13849" w:rsidP="003463DC" w14:paraId="7A3CE619" w14:textId="77777777">
            <w:pPr>
              <w:rPr>
                <w:b/>
                <w:sz w:val="24"/>
                <w:szCs w:val="24"/>
              </w:rPr>
            </w:pPr>
          </w:p>
          <w:p w:rsidR="00B13849" w:rsidRPr="00B13849" w:rsidP="00B13849" w14:paraId="6D8022C0" w14:textId="77777777">
            <w:pPr>
              <w:rPr>
                <w:b/>
                <w:bCs/>
                <w:sz w:val="24"/>
                <w:szCs w:val="24"/>
              </w:rPr>
            </w:pPr>
            <w:r w:rsidRPr="00B13849">
              <w:rPr>
                <w:b/>
                <w:bCs/>
                <w:sz w:val="24"/>
                <w:szCs w:val="24"/>
              </w:rPr>
              <w:t xml:space="preserve">Part 8.  Contact Information, Certification, and </w:t>
            </w:r>
            <w:r w:rsidRPr="00B13849">
              <w:rPr>
                <w:b/>
                <w:bCs/>
                <w:sz w:val="24"/>
                <w:szCs w:val="24"/>
              </w:rPr>
              <w:t xml:space="preserve">Signature of the Person Preparing the Alien's Parts of Form I-356, if Other Than the Alien (or the Alien's Executor) </w:t>
            </w:r>
          </w:p>
          <w:p w:rsidR="00B13849" w:rsidRPr="004B3E2B" w:rsidP="003463DC" w14:paraId="23B27AC8" w14:textId="7223D4B2">
            <w:pPr>
              <w:rPr>
                <w:b/>
                <w:sz w:val="24"/>
                <w:szCs w:val="24"/>
              </w:rPr>
            </w:pPr>
          </w:p>
        </w:tc>
        <w:tc>
          <w:tcPr>
            <w:tcW w:w="4095" w:type="dxa"/>
          </w:tcPr>
          <w:p w:rsidR="00B13849" w:rsidRPr="001B1BF1" w:rsidP="00B13849" w14:paraId="52AF8AB5" w14:textId="77777777">
            <w:pPr>
              <w:rPr>
                <w:b/>
              </w:rPr>
            </w:pPr>
            <w:r w:rsidRPr="001B1BF1">
              <w:rPr>
                <w:b/>
              </w:rPr>
              <w:t>[Page 12]</w:t>
            </w:r>
          </w:p>
          <w:p w:rsidR="00B13849" w:rsidP="000770E1" w14:paraId="623AAF6B" w14:textId="77777777">
            <w:pPr>
              <w:rPr>
                <w:b/>
                <w:bCs/>
              </w:rPr>
            </w:pPr>
          </w:p>
          <w:p w:rsidR="000770E1" w:rsidP="000770E1" w14:paraId="52A2C7C1" w14:textId="618263C7">
            <w:pPr>
              <w:rPr>
                <w:b/>
                <w:bCs/>
              </w:rPr>
            </w:pPr>
            <w:r w:rsidRPr="00837175">
              <w:rPr>
                <w:b/>
                <w:bCs/>
              </w:rPr>
              <w:t xml:space="preserve">Part 8.  Contact Information, Certification, and Signature of the Person Preparing the Alien's Parts of Form I-356, if Other Than the Alien (or the Alien's Executor) </w:t>
            </w:r>
          </w:p>
          <w:p w:rsidR="00B13849" w:rsidP="000770E1" w14:paraId="1CE08CA4" w14:textId="77777777">
            <w:pPr>
              <w:rPr>
                <w:b/>
                <w:bCs/>
              </w:rPr>
            </w:pPr>
          </w:p>
          <w:p w:rsidR="000770E1" w:rsidP="000770E1" w14:paraId="49D6075C" w14:textId="77777777">
            <w:pPr>
              <w:rPr>
                <w:b/>
                <w:bCs/>
                <w:i/>
                <w:iCs/>
              </w:rPr>
            </w:pPr>
            <w:r w:rsidRPr="00837175">
              <w:t>Provide the following information about the preparer.</w:t>
            </w:r>
            <w:r w:rsidRPr="00837175">
              <w:rPr>
                <w:b/>
                <w:bCs/>
                <w:i/>
                <w:iCs/>
              </w:rPr>
              <w:t xml:space="preserve"> </w:t>
            </w:r>
          </w:p>
          <w:p w:rsidR="000770E1" w:rsidP="000770E1" w14:paraId="32E542DE" w14:textId="77777777">
            <w:pPr>
              <w:rPr>
                <w:b/>
                <w:bCs/>
                <w:i/>
                <w:iCs/>
              </w:rPr>
            </w:pPr>
          </w:p>
          <w:p w:rsidR="000770E1" w:rsidP="000770E1" w14:paraId="20430E73" w14:textId="77777777">
            <w:pPr>
              <w:rPr>
                <w:b/>
                <w:bCs/>
                <w:i/>
                <w:iCs/>
              </w:rPr>
            </w:pPr>
            <w:r w:rsidRPr="00837175">
              <w:rPr>
                <w:b/>
                <w:bCs/>
                <w:i/>
                <w:iCs/>
              </w:rPr>
              <w:t>Preparer's Full Name</w:t>
            </w:r>
          </w:p>
          <w:p w:rsidR="000770E1" w:rsidP="000770E1" w14:paraId="478E1669" w14:textId="77777777">
            <w:r w:rsidRPr="00837175">
              <w:rPr>
                <w:b/>
                <w:bCs/>
              </w:rPr>
              <w:t>1.</w:t>
            </w:r>
            <w:r>
              <w:rPr>
                <w:b/>
                <w:bCs/>
              </w:rPr>
              <w:t xml:space="preserve"> </w:t>
            </w:r>
            <w:r w:rsidRPr="00837175">
              <w:t>Preparer's Family Name (Last Name)</w:t>
            </w:r>
          </w:p>
          <w:p w:rsidR="000770E1" w:rsidP="000770E1" w14:paraId="30FEA2AC" w14:textId="77777777">
            <w:r w:rsidRPr="00837175">
              <w:t>Preparer's Given Name (First Name)</w:t>
            </w:r>
          </w:p>
          <w:p w:rsidR="000770E1" w:rsidP="000770E1" w14:paraId="33B362DF" w14:textId="77777777"/>
          <w:p w:rsidR="000770E1" w:rsidP="000770E1" w14:paraId="03E4DC4F" w14:textId="77777777">
            <w:pPr>
              <w:rPr>
                <w:b/>
                <w:bCs/>
                <w:i/>
                <w:iCs/>
              </w:rPr>
            </w:pPr>
            <w:r w:rsidRPr="00837175">
              <w:rPr>
                <w:b/>
                <w:bCs/>
              </w:rPr>
              <w:t>2.</w:t>
            </w:r>
            <w:r>
              <w:rPr>
                <w:b/>
                <w:bCs/>
              </w:rPr>
              <w:t xml:space="preserve"> </w:t>
            </w:r>
            <w:r w:rsidRPr="00837175">
              <w:t xml:space="preserve">Preparer's Business or Organization Name (if any) </w:t>
            </w:r>
            <w:r w:rsidRPr="00837175">
              <w:rPr>
                <w:b/>
                <w:bCs/>
                <w:i/>
                <w:iCs/>
              </w:rPr>
              <w:t xml:space="preserve"> </w:t>
            </w:r>
          </w:p>
          <w:p w:rsidR="000770E1" w:rsidP="000770E1" w14:paraId="7DE46743" w14:textId="77777777">
            <w:pPr>
              <w:rPr>
                <w:b/>
                <w:bCs/>
                <w:i/>
                <w:iCs/>
              </w:rPr>
            </w:pPr>
          </w:p>
          <w:p w:rsidR="000770E1" w:rsidP="000770E1" w14:paraId="3E5A67C1" w14:textId="77777777">
            <w:pPr>
              <w:rPr>
                <w:b/>
                <w:bCs/>
                <w:i/>
                <w:iCs/>
              </w:rPr>
            </w:pPr>
            <w:r w:rsidRPr="00837175">
              <w:rPr>
                <w:b/>
                <w:bCs/>
                <w:i/>
                <w:iCs/>
              </w:rPr>
              <w:t>Preparer's Mailing Address</w:t>
            </w:r>
          </w:p>
          <w:p w:rsidR="000770E1" w:rsidP="000770E1" w14:paraId="2D4B3F0A" w14:textId="77777777">
            <w:r w:rsidRPr="00837175">
              <w:rPr>
                <w:b/>
                <w:bCs/>
              </w:rPr>
              <w:t>3.</w:t>
            </w:r>
            <w:r>
              <w:rPr>
                <w:b/>
                <w:bCs/>
              </w:rPr>
              <w:t xml:space="preserve"> </w:t>
            </w:r>
            <w:r w:rsidRPr="00837175">
              <w:t>Street Number and Name</w:t>
            </w:r>
          </w:p>
          <w:p w:rsidR="000770E1" w:rsidP="000770E1" w14:paraId="3ABE3A00" w14:textId="77777777">
            <w:r w:rsidRPr="00837175">
              <w:t>Apt.Ste.Flr.Number</w:t>
            </w:r>
          </w:p>
          <w:p w:rsidR="000770E1" w:rsidP="000770E1" w14:paraId="2EC3E3E6" w14:textId="77777777">
            <w:r w:rsidRPr="00837175">
              <w:t>City or Town</w:t>
            </w:r>
          </w:p>
          <w:p w:rsidR="000770E1" w:rsidP="000770E1" w14:paraId="2C0AB67D" w14:textId="77777777">
            <w:r w:rsidRPr="00837175">
              <w:t>State</w:t>
            </w:r>
          </w:p>
          <w:p w:rsidR="000770E1" w:rsidP="000770E1" w14:paraId="32079B46" w14:textId="77777777">
            <w:r w:rsidRPr="00837175">
              <w:t>ZIP Code</w:t>
            </w:r>
          </w:p>
          <w:p w:rsidR="000770E1" w:rsidP="000770E1" w14:paraId="68DC994E" w14:textId="77777777">
            <w:r w:rsidRPr="00837175">
              <w:t>Province</w:t>
            </w:r>
          </w:p>
          <w:p w:rsidR="000770E1" w:rsidP="000770E1" w14:paraId="71F22D1C" w14:textId="77777777">
            <w:r w:rsidRPr="00837175">
              <w:t>Postal Code</w:t>
            </w:r>
          </w:p>
          <w:p w:rsidR="000770E1" w:rsidP="000770E1" w14:paraId="72B97AF6" w14:textId="77777777">
            <w:pPr>
              <w:rPr>
                <w:b/>
                <w:bCs/>
                <w:i/>
                <w:iCs/>
              </w:rPr>
            </w:pPr>
            <w:r w:rsidRPr="00837175">
              <w:t>Country</w:t>
            </w:r>
            <w:r w:rsidRPr="00837175">
              <w:rPr>
                <w:b/>
                <w:bCs/>
                <w:i/>
                <w:iCs/>
              </w:rPr>
              <w:t xml:space="preserve"> </w:t>
            </w:r>
          </w:p>
          <w:p w:rsidR="000770E1" w:rsidP="000770E1" w14:paraId="50AF2FDE" w14:textId="77777777">
            <w:pPr>
              <w:rPr>
                <w:b/>
                <w:bCs/>
                <w:i/>
                <w:iCs/>
              </w:rPr>
            </w:pPr>
          </w:p>
          <w:p w:rsidR="000770E1" w:rsidP="000770E1" w14:paraId="6BCC4544" w14:textId="77777777">
            <w:pPr>
              <w:rPr>
                <w:b/>
                <w:bCs/>
                <w:i/>
                <w:iCs/>
              </w:rPr>
            </w:pPr>
            <w:r w:rsidRPr="00837175">
              <w:rPr>
                <w:b/>
                <w:bCs/>
                <w:i/>
                <w:iCs/>
              </w:rPr>
              <w:t>Preparer's Contact Information</w:t>
            </w:r>
          </w:p>
          <w:p w:rsidR="000770E1" w:rsidP="000770E1" w14:paraId="168A37F1" w14:textId="77777777">
            <w:r w:rsidRPr="00837175">
              <w:rPr>
                <w:b/>
                <w:bCs/>
              </w:rPr>
              <w:t>4.</w:t>
            </w:r>
            <w:r>
              <w:rPr>
                <w:b/>
                <w:bCs/>
              </w:rPr>
              <w:t xml:space="preserve"> </w:t>
            </w:r>
            <w:r w:rsidRPr="00837175">
              <w:t xml:space="preserve">Preparer's Daytime Telephone Number </w:t>
            </w:r>
          </w:p>
          <w:p w:rsidR="000770E1" w:rsidP="000770E1" w14:paraId="4F90E44D" w14:textId="77777777">
            <w:r w:rsidRPr="00837175">
              <w:rPr>
                <w:b/>
                <w:bCs/>
              </w:rPr>
              <w:t>5.</w:t>
            </w:r>
            <w:r>
              <w:rPr>
                <w:b/>
                <w:bCs/>
              </w:rPr>
              <w:t xml:space="preserve"> </w:t>
            </w:r>
            <w:r w:rsidRPr="00837175">
              <w:t>Preparer's Mobile Telephone Number (if any)</w:t>
            </w:r>
          </w:p>
          <w:p w:rsidR="000770E1" w:rsidP="000770E1" w14:paraId="04935051" w14:textId="77777777">
            <w:r w:rsidRPr="00837175">
              <w:rPr>
                <w:b/>
                <w:bCs/>
              </w:rPr>
              <w:t>6.</w:t>
            </w:r>
            <w:r>
              <w:rPr>
                <w:b/>
                <w:bCs/>
              </w:rPr>
              <w:t xml:space="preserve"> </w:t>
            </w:r>
            <w:r w:rsidRPr="00837175">
              <w:t xml:space="preserve">Preparer's Email Address (if any) </w:t>
            </w:r>
          </w:p>
          <w:p w:rsidR="000770E1" w:rsidP="000770E1" w14:paraId="227CEDF2" w14:textId="77777777"/>
          <w:p w:rsidR="000770E1" w:rsidP="000770E1" w14:paraId="2DC1316F" w14:textId="77777777">
            <w:pPr>
              <w:rPr>
                <w:b/>
                <w:bCs/>
                <w:i/>
                <w:iCs/>
              </w:rPr>
            </w:pPr>
            <w:r w:rsidRPr="00837175">
              <w:rPr>
                <w:b/>
                <w:bCs/>
                <w:i/>
                <w:iCs/>
              </w:rPr>
              <w:t>Preparer's Statement</w:t>
            </w:r>
          </w:p>
          <w:p w:rsidR="000770E1" w:rsidP="000770E1" w14:paraId="679244F7" w14:textId="77777777">
            <w:r w:rsidRPr="00837175">
              <w:rPr>
                <w:b/>
                <w:bCs/>
              </w:rPr>
              <w:t>7.A.</w:t>
            </w:r>
            <w:r>
              <w:rPr>
                <w:b/>
                <w:bCs/>
              </w:rPr>
              <w:t xml:space="preserve"> </w:t>
            </w:r>
            <w:r w:rsidRPr="00837175">
              <w:t>I am not an attorney or accredited representative but have prepared the alien's part of this form  on behalf of the alien or the alien's executor and with the alien's or the alien's executor's consent.</w:t>
            </w:r>
          </w:p>
          <w:p w:rsidR="000770E1" w:rsidP="000770E1" w14:paraId="716CA92B" w14:textId="77777777">
            <w:r w:rsidRPr="00837175">
              <w:rPr>
                <w:b/>
                <w:bCs/>
              </w:rPr>
              <w:t>B.</w:t>
            </w:r>
            <w:r>
              <w:rPr>
                <w:b/>
                <w:bCs/>
              </w:rPr>
              <w:t xml:space="preserve"> </w:t>
            </w:r>
            <w:r w:rsidRPr="00837175">
              <w:t>I am an attorney or accredited representative and my representation of the alien or the alien's executor in this case</w:t>
            </w:r>
            <w:r>
              <w:t xml:space="preserve"> </w:t>
            </w:r>
            <w:r w:rsidRPr="00837175">
              <w:t>extends</w:t>
            </w:r>
            <w:r>
              <w:t>/</w:t>
            </w:r>
            <w:r w:rsidRPr="00837175">
              <w:t>does not extend beyond the preparation of this form.</w:t>
            </w:r>
          </w:p>
          <w:p w:rsidR="000770E1" w:rsidP="000770E1" w14:paraId="70A2D6F8" w14:textId="77777777">
            <w:pPr>
              <w:rPr>
                <w:b/>
                <w:bCs/>
              </w:rPr>
            </w:pPr>
          </w:p>
          <w:p w:rsidR="000770E1" w:rsidRPr="00837175" w:rsidP="000770E1" w14:paraId="321DEE24" w14:textId="77777777">
            <w:r w:rsidRPr="00837175">
              <w:rPr>
                <w:b/>
                <w:bCs/>
              </w:rPr>
              <w:t>NOTE:</w:t>
            </w:r>
            <w:r w:rsidRPr="00837175">
              <w:t xml:space="preserve">  If you are an attorney or accredited representative, you may need to submit a completed Form G-28, Notice of Entry of Appearance as Attorney or Accredited Representative, with this Form.</w:t>
            </w:r>
          </w:p>
          <w:p w:rsidR="000770E1" w:rsidP="000770E1" w14:paraId="4145B345" w14:textId="77777777"/>
          <w:p w:rsidR="0052191B" w:rsidRPr="00837175" w:rsidP="000770E1" w14:paraId="0A33B2B4" w14:textId="77777777"/>
          <w:p w:rsidR="000770E1" w:rsidRPr="00837175" w:rsidP="000770E1" w14:paraId="29FB2FE4" w14:textId="77777777"/>
          <w:p w:rsidR="000770E1" w:rsidRPr="001B1BF1" w:rsidP="000770E1" w14:paraId="2468FECB" w14:textId="77777777">
            <w:pPr>
              <w:rPr>
                <w:b/>
              </w:rPr>
            </w:pPr>
            <w:r w:rsidRPr="001B1BF1">
              <w:rPr>
                <w:b/>
              </w:rPr>
              <w:t>[Page 13]</w:t>
            </w:r>
          </w:p>
          <w:p w:rsidR="000770E1" w:rsidRPr="00837175" w:rsidP="000770E1" w14:paraId="6B0377BA" w14:textId="77777777"/>
          <w:p w:rsidR="000770E1" w:rsidP="000770E1" w14:paraId="7F150D6F" w14:textId="77777777">
            <w:pPr>
              <w:rPr>
                <w:b/>
                <w:bCs/>
                <w:i/>
                <w:iCs/>
              </w:rPr>
            </w:pPr>
            <w:r w:rsidRPr="00837175">
              <w:rPr>
                <w:b/>
                <w:bCs/>
                <w:i/>
                <w:iCs/>
              </w:rPr>
              <w:t>Preparer's Certification</w:t>
            </w:r>
          </w:p>
          <w:p w:rsidR="000770E1" w:rsidP="000770E1" w14:paraId="65B146B2" w14:textId="77777777">
            <w:r w:rsidRPr="00837175">
              <w:t xml:space="preserve">By my signature, I certify, under penalty of perjury, that I prepared the alien's parts of this form at the request of the alien or the alien's executor.  The alien or the alien's executor then reviewed these completed parts of this form and informed me that he or she understands all of the information contained in, and submitted with, the alien's parts of Form I-356, including the </w:t>
            </w:r>
            <w:r w:rsidRPr="00837175">
              <w:rPr>
                <w:b/>
                <w:bCs/>
              </w:rPr>
              <w:t>Alien's (or the Alien's Executor's) Certification</w:t>
            </w:r>
            <w:r w:rsidRPr="00837175">
              <w:t xml:space="preserve">, and that all of this information is complete, true, and correct.  I completed  the alien's parts of the form based only on information that the alien or the alien's executor </w:t>
            </w:r>
            <w:r w:rsidRPr="00837175">
              <w:t>provided to me or authorized me to obtain or use.</w:t>
            </w:r>
          </w:p>
          <w:p w:rsidR="000770E1" w:rsidP="000770E1" w14:paraId="5CF1FFBE" w14:textId="77777777"/>
          <w:p w:rsidR="000770E1" w:rsidP="000770E1" w14:paraId="4AECF723" w14:textId="77777777">
            <w:pPr>
              <w:rPr>
                <w:b/>
                <w:bCs/>
                <w:i/>
                <w:iCs/>
              </w:rPr>
            </w:pPr>
            <w:r w:rsidRPr="00837175">
              <w:rPr>
                <w:b/>
                <w:bCs/>
                <w:i/>
                <w:iCs/>
              </w:rPr>
              <w:t>Preparer's Signature</w:t>
            </w:r>
          </w:p>
          <w:p w:rsidR="000770E1" w:rsidP="000770E1" w14:paraId="7FD1CEC1" w14:textId="77777777">
            <w:r w:rsidRPr="00837175">
              <w:rPr>
                <w:b/>
                <w:bCs/>
              </w:rPr>
              <w:t>8.</w:t>
            </w:r>
            <w:r w:rsidRPr="00837175">
              <w:t xml:space="preserve">Preparer's Signature </w:t>
            </w:r>
          </w:p>
          <w:p w:rsidR="000770E1" w:rsidRPr="00837175" w:rsidP="000770E1" w14:paraId="2EF5C889" w14:textId="77777777">
            <w:r w:rsidRPr="00837175">
              <w:t xml:space="preserve">Date of Signature (mm/dd/yyyy)    </w:t>
            </w:r>
          </w:p>
          <w:p w:rsidR="000770E1" w:rsidRPr="00837175" w:rsidP="000770E1" w14:paraId="111D130A" w14:textId="77777777">
            <w:pPr>
              <w:rPr>
                <w:b/>
                <w:bCs/>
              </w:rPr>
            </w:pPr>
          </w:p>
        </w:tc>
        <w:tc>
          <w:tcPr>
            <w:tcW w:w="4095" w:type="dxa"/>
          </w:tcPr>
          <w:p w:rsidR="0052191B" w:rsidRPr="001B1BF1" w:rsidP="0052191B" w14:paraId="4AD2108A" w14:textId="42E653CF">
            <w:pPr>
              <w:rPr>
                <w:b/>
              </w:rPr>
            </w:pPr>
            <w:r w:rsidRPr="001B1BF1">
              <w:rPr>
                <w:b/>
              </w:rPr>
              <w:t xml:space="preserve">[Page </w:t>
            </w:r>
            <w:r w:rsidR="008417C5">
              <w:rPr>
                <w:b/>
              </w:rPr>
              <w:t>8</w:t>
            </w:r>
            <w:r w:rsidRPr="001B1BF1">
              <w:rPr>
                <w:b/>
              </w:rPr>
              <w:t>]</w:t>
            </w:r>
          </w:p>
          <w:p w:rsidR="0052191B" w:rsidP="0052191B" w14:paraId="6A9E7A1F" w14:textId="77777777">
            <w:pPr>
              <w:rPr>
                <w:b/>
                <w:bCs/>
              </w:rPr>
            </w:pPr>
          </w:p>
          <w:p w:rsidR="0052191B" w:rsidRPr="003B36DE" w:rsidP="0052191B" w14:paraId="74F4C5B1" w14:textId="024D4D63">
            <w:pPr>
              <w:rPr>
                <w:b/>
                <w:bCs/>
                <w:color w:val="FF0000"/>
              </w:rPr>
            </w:pPr>
            <w:bookmarkStart w:id="3" w:name="_Hlk210389552"/>
            <w:r w:rsidRPr="00BF7288">
              <w:rPr>
                <w:b/>
                <w:bCs/>
              </w:rPr>
              <w:t xml:space="preserve">Part </w:t>
            </w:r>
            <w:r w:rsidRPr="0052191B">
              <w:rPr>
                <w:b/>
                <w:bCs/>
                <w:color w:val="FF0000"/>
              </w:rPr>
              <w:t xml:space="preserve">7.  </w:t>
            </w:r>
            <w:r w:rsidRPr="00BF7288">
              <w:rPr>
                <w:b/>
                <w:bCs/>
              </w:rPr>
              <w:t xml:space="preserve">Contact </w:t>
            </w:r>
            <w:r w:rsidRPr="001D4BA9">
              <w:rPr>
                <w:b/>
                <w:bCs/>
              </w:rPr>
              <w:t xml:space="preserve">Information, </w:t>
            </w:r>
            <w:r w:rsidRPr="001D4BA9">
              <w:rPr>
                <w:rFonts w:eastAsia="Calibri"/>
                <w:b/>
                <w:bCs/>
                <w:color w:val="FF0000"/>
              </w:rPr>
              <w:t>Declaration</w:t>
            </w:r>
            <w:r w:rsidRPr="001D4BA9">
              <w:rPr>
                <w:b/>
                <w:bCs/>
                <w:color w:val="FF0000"/>
              </w:rPr>
              <w:t xml:space="preserve">, </w:t>
            </w:r>
            <w:r w:rsidRPr="001D4BA9">
              <w:rPr>
                <w:b/>
                <w:bCs/>
              </w:rPr>
              <w:t xml:space="preserve">and Signature of the Person Preparing the Alien's Parts of Form I-356, if Other Than the Alien (or the Alien's </w:t>
            </w:r>
            <w:r w:rsidRPr="001D4BA9">
              <w:rPr>
                <w:b/>
                <w:bCs/>
                <w:color w:val="FF0000"/>
              </w:rPr>
              <w:t>Executor)</w:t>
            </w:r>
          </w:p>
          <w:bookmarkEnd w:id="3"/>
          <w:p w:rsidR="0052191B" w:rsidP="0052191B" w14:paraId="6D5107D7" w14:textId="77777777">
            <w:pPr>
              <w:rPr>
                <w:b/>
                <w:bCs/>
              </w:rPr>
            </w:pPr>
          </w:p>
          <w:p w:rsidR="0052191B" w:rsidRPr="0052191B" w:rsidP="0052191B" w14:paraId="6F8BDE6D" w14:textId="77777777">
            <w:pPr>
              <w:rPr>
                <w:color w:val="FF0000"/>
              </w:rPr>
            </w:pPr>
            <w:r w:rsidRPr="0052191B">
              <w:rPr>
                <w:color w:val="FF0000"/>
              </w:rPr>
              <w:t>[delete]</w:t>
            </w:r>
          </w:p>
          <w:p w:rsidR="0052191B" w:rsidP="0052191B" w14:paraId="25ACC199" w14:textId="77777777">
            <w:pPr>
              <w:rPr>
                <w:b/>
                <w:bCs/>
              </w:rPr>
            </w:pPr>
          </w:p>
          <w:p w:rsidR="0052191B" w:rsidP="0052191B" w14:paraId="2529BA8E" w14:textId="77777777">
            <w:pPr>
              <w:rPr>
                <w:b/>
                <w:bCs/>
              </w:rPr>
            </w:pPr>
          </w:p>
          <w:p w:rsidR="003B36DE" w:rsidRPr="00BF7288" w:rsidP="0052191B" w14:paraId="76EB818E" w14:textId="77777777">
            <w:pPr>
              <w:rPr>
                <w:b/>
                <w:bCs/>
              </w:rPr>
            </w:pPr>
          </w:p>
          <w:p w:rsidR="0052191B" w:rsidRPr="001D4BA9" w:rsidP="0052191B" w14:paraId="58A6BCB7" w14:textId="77777777">
            <w:pPr>
              <w:rPr>
                <w:b/>
                <w:bCs/>
                <w:i/>
                <w:iCs/>
              </w:rPr>
            </w:pPr>
            <w:r w:rsidRPr="001D4BA9">
              <w:rPr>
                <w:b/>
                <w:bCs/>
                <w:i/>
                <w:iCs/>
                <w:color w:val="FF0000"/>
              </w:rPr>
              <w:t xml:space="preserve">Preparer's </w:t>
            </w:r>
            <w:r w:rsidRPr="001D4BA9">
              <w:rPr>
                <w:b/>
                <w:bCs/>
                <w:i/>
                <w:iCs/>
              </w:rPr>
              <w:t>Full Name</w:t>
            </w:r>
          </w:p>
          <w:p w:rsidR="0052191B" w:rsidRPr="001D4BA9" w:rsidP="0052191B" w14:paraId="0FA28AD4" w14:textId="77777777">
            <w:r w:rsidRPr="001D4BA9">
              <w:rPr>
                <w:b/>
                <w:bCs/>
              </w:rPr>
              <w:t xml:space="preserve">1. </w:t>
            </w:r>
            <w:r w:rsidRPr="001D4BA9">
              <w:t>Preparer's Family Name (Last Name)</w:t>
            </w:r>
          </w:p>
          <w:p w:rsidR="0052191B" w:rsidRPr="001D4BA9" w:rsidP="0052191B" w14:paraId="69B4B264" w14:textId="77777777">
            <w:r w:rsidRPr="001D4BA9">
              <w:t>Preparer's Given Name (First Name)</w:t>
            </w:r>
          </w:p>
          <w:p w:rsidR="0052191B" w:rsidRPr="001D4BA9" w:rsidP="0052191B" w14:paraId="542C9C30" w14:textId="77777777"/>
          <w:p w:rsidR="0052191B" w:rsidRPr="001D4BA9" w:rsidP="0052191B" w14:paraId="4E70D2ED" w14:textId="77777777">
            <w:pPr>
              <w:rPr>
                <w:b/>
                <w:bCs/>
                <w:i/>
                <w:iCs/>
              </w:rPr>
            </w:pPr>
            <w:r w:rsidRPr="001D4BA9">
              <w:rPr>
                <w:b/>
                <w:bCs/>
              </w:rPr>
              <w:t xml:space="preserve">2. </w:t>
            </w:r>
            <w:r w:rsidRPr="001D4BA9">
              <w:t xml:space="preserve">Preparer's Business or Organization Name (if any) </w:t>
            </w:r>
            <w:r w:rsidRPr="001D4BA9">
              <w:rPr>
                <w:b/>
                <w:bCs/>
                <w:i/>
                <w:iCs/>
              </w:rPr>
              <w:t xml:space="preserve"> </w:t>
            </w:r>
          </w:p>
          <w:p w:rsidR="0052191B" w:rsidRPr="001D4BA9" w:rsidP="0052191B" w14:paraId="5958A0BE" w14:textId="77777777">
            <w:pPr>
              <w:rPr>
                <w:b/>
                <w:bCs/>
                <w:i/>
                <w:iCs/>
              </w:rPr>
            </w:pPr>
          </w:p>
          <w:p w:rsidR="0052191B" w:rsidRPr="001D4BA9" w:rsidP="0052191B" w14:paraId="67F04CF1" w14:textId="77777777">
            <w:pPr>
              <w:rPr>
                <w:color w:val="FF0000"/>
              </w:rPr>
            </w:pPr>
            <w:r w:rsidRPr="001D4BA9">
              <w:rPr>
                <w:color w:val="FF0000"/>
              </w:rPr>
              <w:t>[delete]</w:t>
            </w:r>
          </w:p>
          <w:p w:rsidR="0052191B" w:rsidRPr="001D4BA9" w:rsidP="0052191B" w14:paraId="458A5BCB" w14:textId="77777777">
            <w:pPr>
              <w:rPr>
                <w:b/>
                <w:bCs/>
                <w:i/>
                <w:iCs/>
              </w:rPr>
            </w:pPr>
          </w:p>
          <w:p w:rsidR="0052191B" w:rsidRPr="001D4BA9" w:rsidP="0052191B" w14:paraId="50C3AFED" w14:textId="77777777">
            <w:pPr>
              <w:rPr>
                <w:b/>
                <w:bCs/>
                <w:i/>
                <w:iCs/>
              </w:rPr>
            </w:pPr>
          </w:p>
          <w:p w:rsidR="0052191B" w:rsidRPr="001D4BA9" w:rsidP="0052191B" w14:paraId="1AE6CA31" w14:textId="77777777">
            <w:pPr>
              <w:rPr>
                <w:b/>
                <w:bCs/>
                <w:i/>
                <w:iCs/>
              </w:rPr>
            </w:pPr>
          </w:p>
          <w:p w:rsidR="0052191B" w:rsidRPr="001D4BA9" w:rsidP="0052191B" w14:paraId="258B751E" w14:textId="77777777">
            <w:pPr>
              <w:rPr>
                <w:b/>
                <w:bCs/>
                <w:i/>
                <w:iCs/>
              </w:rPr>
            </w:pPr>
          </w:p>
          <w:p w:rsidR="0052191B" w:rsidRPr="001D4BA9" w:rsidP="0052191B" w14:paraId="3E043DBB" w14:textId="77777777">
            <w:pPr>
              <w:rPr>
                <w:b/>
                <w:bCs/>
                <w:i/>
                <w:iCs/>
              </w:rPr>
            </w:pPr>
          </w:p>
          <w:p w:rsidR="0052191B" w:rsidRPr="001D4BA9" w:rsidP="0052191B" w14:paraId="5D697D65" w14:textId="77777777">
            <w:pPr>
              <w:rPr>
                <w:b/>
                <w:bCs/>
                <w:i/>
                <w:iCs/>
              </w:rPr>
            </w:pPr>
          </w:p>
          <w:p w:rsidR="0052191B" w:rsidRPr="001D4BA9" w:rsidP="0052191B" w14:paraId="1C257229" w14:textId="77777777">
            <w:pPr>
              <w:rPr>
                <w:b/>
                <w:bCs/>
                <w:i/>
                <w:iCs/>
              </w:rPr>
            </w:pPr>
          </w:p>
          <w:p w:rsidR="0052191B" w:rsidRPr="001D4BA9" w:rsidP="0052191B" w14:paraId="0C966587" w14:textId="77777777">
            <w:pPr>
              <w:rPr>
                <w:b/>
                <w:bCs/>
                <w:i/>
                <w:iCs/>
              </w:rPr>
            </w:pPr>
          </w:p>
          <w:p w:rsidR="0052191B" w:rsidRPr="001D4BA9" w:rsidP="0052191B" w14:paraId="2036B5CD" w14:textId="77777777">
            <w:pPr>
              <w:rPr>
                <w:b/>
                <w:bCs/>
                <w:i/>
                <w:iCs/>
              </w:rPr>
            </w:pPr>
          </w:p>
          <w:p w:rsidR="0052191B" w:rsidRPr="001D4BA9" w:rsidP="0052191B" w14:paraId="381B8047" w14:textId="77777777">
            <w:pPr>
              <w:rPr>
                <w:b/>
                <w:bCs/>
                <w:i/>
                <w:iCs/>
              </w:rPr>
            </w:pPr>
            <w:bookmarkStart w:id="4" w:name="_Hlk210389612"/>
            <w:r w:rsidRPr="001D4BA9">
              <w:rPr>
                <w:b/>
                <w:bCs/>
                <w:i/>
                <w:iCs/>
              </w:rPr>
              <w:t>Preparer's Contact Information</w:t>
            </w:r>
          </w:p>
          <w:p w:rsidR="0052191B" w:rsidRPr="001D4BA9" w:rsidP="0052191B" w14:paraId="1214E2D0" w14:textId="77777777">
            <w:r w:rsidRPr="001D4BA9">
              <w:rPr>
                <w:b/>
                <w:bCs/>
                <w:color w:val="FF0000"/>
              </w:rPr>
              <w:t xml:space="preserve">3. </w:t>
            </w:r>
            <w:r w:rsidRPr="001D4BA9">
              <w:t xml:space="preserve">Preparer's Daytime Telephone Number </w:t>
            </w:r>
          </w:p>
          <w:p w:rsidR="0052191B" w:rsidRPr="001D4BA9" w:rsidP="0052191B" w14:paraId="464DEFD2" w14:textId="77777777">
            <w:r w:rsidRPr="001D4BA9">
              <w:rPr>
                <w:b/>
                <w:bCs/>
                <w:color w:val="FF0000"/>
              </w:rPr>
              <w:t xml:space="preserve">4. </w:t>
            </w:r>
            <w:r w:rsidRPr="001D4BA9">
              <w:t>Preparer's Mobile Telephone Number (if any)</w:t>
            </w:r>
          </w:p>
          <w:p w:rsidR="0052191B" w:rsidRPr="001D4BA9" w:rsidP="0052191B" w14:paraId="36F63636" w14:textId="77777777">
            <w:r w:rsidRPr="001D4BA9">
              <w:rPr>
                <w:b/>
                <w:bCs/>
                <w:color w:val="FF0000"/>
              </w:rPr>
              <w:t xml:space="preserve">5. </w:t>
            </w:r>
            <w:r w:rsidRPr="001D4BA9">
              <w:t xml:space="preserve">Preparer's Email Address (if any) </w:t>
            </w:r>
          </w:p>
          <w:bookmarkEnd w:id="4"/>
          <w:p w:rsidR="0052191B" w:rsidRPr="001D4BA9" w:rsidP="0052191B" w14:paraId="1E8A972D" w14:textId="77777777"/>
          <w:p w:rsidR="0052191B" w:rsidRPr="0052191B" w:rsidP="0052191B" w14:paraId="7685191A" w14:textId="77777777">
            <w:pPr>
              <w:rPr>
                <w:color w:val="FF0000"/>
              </w:rPr>
            </w:pPr>
            <w:r w:rsidRPr="001D4BA9">
              <w:rPr>
                <w:color w:val="FF0000"/>
              </w:rPr>
              <w:t>[delete]</w:t>
            </w:r>
          </w:p>
          <w:p w:rsidR="0052191B" w:rsidP="0052191B" w14:paraId="259C4162" w14:textId="77777777"/>
          <w:p w:rsidR="0052191B" w:rsidP="0052191B" w14:paraId="7C5524D0" w14:textId="77777777"/>
          <w:p w:rsidR="0052191B" w:rsidP="0052191B" w14:paraId="5E5B7B81" w14:textId="77777777"/>
          <w:p w:rsidR="0052191B" w:rsidP="0052191B" w14:paraId="232F1E78" w14:textId="77777777"/>
          <w:p w:rsidR="0052191B" w:rsidP="0052191B" w14:paraId="4E9E61D9" w14:textId="77777777"/>
          <w:p w:rsidR="0052191B" w:rsidP="0052191B" w14:paraId="3EAC5A39" w14:textId="77777777"/>
          <w:p w:rsidR="0052191B" w:rsidP="0052191B" w14:paraId="39EDFA3D" w14:textId="77777777"/>
          <w:p w:rsidR="0052191B" w:rsidP="0052191B" w14:paraId="660485E2" w14:textId="77777777"/>
          <w:p w:rsidR="0052191B" w:rsidP="0052191B" w14:paraId="15785292" w14:textId="77777777"/>
          <w:p w:rsidR="0052191B" w:rsidP="0052191B" w14:paraId="775CF79B" w14:textId="77777777"/>
          <w:p w:rsidR="0052191B" w:rsidP="0052191B" w14:paraId="7761A0D2" w14:textId="77777777"/>
          <w:p w:rsidR="0052191B" w:rsidP="0052191B" w14:paraId="43930373" w14:textId="77777777"/>
          <w:p w:rsidR="0052191B" w:rsidP="0052191B" w14:paraId="3E73167D" w14:textId="77777777"/>
          <w:p w:rsidR="0052191B" w:rsidP="0052191B" w14:paraId="0DEEDF72" w14:textId="77777777"/>
          <w:p w:rsidR="0052191B" w:rsidP="0052191B" w14:paraId="57D84C0B" w14:textId="77777777"/>
          <w:p w:rsidR="0052191B" w:rsidP="0052191B" w14:paraId="73E72AA7" w14:textId="77777777"/>
          <w:p w:rsidR="0052191B" w:rsidP="0052191B" w14:paraId="1AC3C306" w14:textId="77777777"/>
          <w:p w:rsidR="008417C5" w:rsidRPr="001B1BF1" w:rsidP="008417C5" w14:paraId="32D6CBDD" w14:textId="5E4644F7">
            <w:pPr>
              <w:rPr>
                <w:b/>
              </w:rPr>
            </w:pPr>
            <w:r w:rsidRPr="001B1BF1">
              <w:rPr>
                <w:b/>
              </w:rPr>
              <w:t xml:space="preserve">[Page </w:t>
            </w:r>
            <w:r>
              <w:rPr>
                <w:b/>
              </w:rPr>
              <w:t>9</w:t>
            </w:r>
            <w:r w:rsidRPr="001B1BF1">
              <w:rPr>
                <w:b/>
              </w:rPr>
              <w:t>]</w:t>
            </w:r>
          </w:p>
          <w:p w:rsidR="0052191B" w:rsidP="0052191B" w14:paraId="7D3AFA65" w14:textId="77777777"/>
          <w:p w:rsidR="0052191B" w:rsidRPr="001D4BA9" w:rsidP="0052191B" w14:paraId="45D65FDB" w14:textId="77777777">
            <w:pPr>
              <w:rPr>
                <w:b/>
                <w:bCs/>
                <w:i/>
                <w:iCs/>
              </w:rPr>
            </w:pPr>
            <w:bookmarkStart w:id="5" w:name="_Hlk210389625"/>
            <w:r w:rsidRPr="001D4BA9">
              <w:rPr>
                <w:b/>
                <w:bCs/>
                <w:i/>
                <w:iCs/>
              </w:rPr>
              <w:t xml:space="preserve">Preparer's Certification </w:t>
            </w:r>
            <w:r w:rsidRPr="001D4BA9">
              <w:rPr>
                <w:b/>
                <w:bCs/>
                <w:i/>
                <w:iCs/>
                <w:color w:val="FF0000"/>
              </w:rPr>
              <w:t>and Signature</w:t>
            </w:r>
          </w:p>
          <w:p w:rsidR="0052191B" w:rsidRPr="001D4BA9" w:rsidP="0052191B" w14:paraId="4C282B7A" w14:textId="77777777">
            <w:pPr>
              <w:pStyle w:val="NoSpacing"/>
              <w:contextualSpacing/>
              <w:rPr>
                <w:rFonts w:ascii="Times New Roman" w:eastAsia="Calibri" w:hAnsi="Times New Roman" w:cs="Times New Roman"/>
                <w:bCs/>
                <w:color w:val="FF0000"/>
                <w:sz w:val="20"/>
                <w:szCs w:val="20"/>
              </w:rPr>
            </w:pPr>
            <w:r w:rsidRPr="001D4BA9">
              <w:rPr>
                <w:rFonts w:ascii="Times New Roman" w:eastAsia="Calibri" w:hAnsi="Times New Roman" w:cs="Times New Roman"/>
                <w:noProof/>
                <w:color w:val="FF0000"/>
                <w:sz w:val="20"/>
                <w:szCs w:val="20"/>
              </w:rPr>
              <w:t>I</w:t>
            </w:r>
            <w:r w:rsidRPr="001D4BA9">
              <w:rPr>
                <w:rFonts w:ascii="Times New Roman" w:eastAsia="Calibri" w:hAnsi="Times New Roman" w:cs="Times New Roman"/>
                <w:noProof/>
                <w:sz w:val="20"/>
                <w:szCs w:val="20"/>
              </w:rPr>
              <w:t xml:space="preserve"> certify, under penalty of perjury, that I </w:t>
            </w:r>
            <w:r w:rsidRPr="001D4BA9">
              <w:rPr>
                <w:rFonts w:ascii="Times New Roman" w:eastAsia="Calibri" w:hAnsi="Times New Roman" w:cs="Times New Roman"/>
                <w:noProof/>
                <w:color w:val="FF0000"/>
                <w:sz w:val="20"/>
                <w:szCs w:val="20"/>
              </w:rPr>
              <w:t xml:space="preserve">prepared this request for </w:t>
            </w:r>
            <w:r w:rsidRPr="001D4BA9">
              <w:rPr>
                <w:rFonts w:ascii="Times New Roman" w:eastAsia="Calibri" w:hAnsi="Times New Roman" w:cs="Times New Roman"/>
                <w:noProof/>
                <w:sz w:val="20"/>
                <w:szCs w:val="20"/>
              </w:rPr>
              <w:t xml:space="preserve">the alien or the alien's </w:t>
            </w:r>
            <w:r w:rsidRPr="001D4BA9">
              <w:rPr>
                <w:rFonts w:ascii="Times New Roman" w:eastAsia="Calibri" w:hAnsi="Times New Roman" w:cs="Times New Roman"/>
                <w:noProof/>
                <w:color w:val="FF0000"/>
                <w:sz w:val="20"/>
                <w:szCs w:val="20"/>
              </w:rPr>
              <w:t xml:space="preserve">executor at their request and with express consent and that all of the responses and </w:t>
            </w:r>
            <w:r w:rsidRPr="001D4BA9">
              <w:rPr>
                <w:rFonts w:ascii="Times New Roman" w:eastAsia="Calibri" w:hAnsi="Times New Roman" w:cs="Times New Roman"/>
                <w:noProof/>
                <w:sz w:val="20"/>
                <w:szCs w:val="20"/>
              </w:rPr>
              <w:t xml:space="preserve">information contained </w:t>
            </w:r>
            <w:r w:rsidRPr="001D4BA9">
              <w:rPr>
                <w:rFonts w:ascii="Times New Roman" w:eastAsia="Calibri" w:hAnsi="Times New Roman" w:cs="Times New Roman"/>
                <w:noProof/>
                <w:color w:val="FF0000"/>
                <w:sz w:val="20"/>
                <w:szCs w:val="20"/>
              </w:rPr>
              <w:t xml:space="preserve">in and </w:t>
            </w:r>
            <w:r w:rsidRPr="001D4BA9">
              <w:rPr>
                <w:rFonts w:ascii="Times New Roman" w:eastAsia="Calibri" w:hAnsi="Times New Roman" w:cs="Times New Roman"/>
                <w:noProof/>
                <w:sz w:val="20"/>
                <w:szCs w:val="20"/>
              </w:rPr>
              <w:t xml:space="preserve">submitted </w:t>
            </w:r>
            <w:r w:rsidRPr="001D4BA9">
              <w:rPr>
                <w:rFonts w:ascii="Times New Roman" w:eastAsia="Calibri" w:hAnsi="Times New Roman" w:cs="Times New Roman"/>
                <w:noProof/>
                <w:color w:val="FF0000"/>
                <w:sz w:val="20"/>
                <w:szCs w:val="20"/>
              </w:rPr>
              <w:t xml:space="preserve">with the request are </w:t>
            </w:r>
            <w:r w:rsidRPr="001D4BA9">
              <w:rPr>
                <w:rFonts w:ascii="Times New Roman" w:eastAsia="Calibri" w:hAnsi="Times New Roman" w:cs="Times New Roman"/>
                <w:noProof/>
                <w:sz w:val="20"/>
                <w:szCs w:val="20"/>
              </w:rPr>
              <w:t xml:space="preserve">complete, true, and </w:t>
            </w:r>
            <w:r w:rsidRPr="001D4BA9">
              <w:rPr>
                <w:rFonts w:ascii="Times New Roman" w:eastAsia="Calibri" w:hAnsi="Times New Roman" w:cs="Times New Roman"/>
                <w:noProof/>
                <w:color w:val="FF0000"/>
                <w:sz w:val="20"/>
                <w:szCs w:val="20"/>
              </w:rPr>
              <w:t>correct and reflects only information provided by the alien or the alien's executor.</w:t>
            </w:r>
            <w:r w:rsidRPr="001D4BA9">
              <w:rPr>
                <w:rFonts w:ascii="Times New Roman" w:eastAsia="Calibri" w:hAnsi="Times New Roman" w:cs="Times New Roman"/>
                <w:color w:val="FF0000"/>
                <w:sz w:val="20"/>
                <w:szCs w:val="20"/>
              </w:rPr>
              <w:t xml:space="preserve">  The </w:t>
            </w:r>
            <w:r w:rsidRPr="001D4BA9">
              <w:rPr>
                <w:rFonts w:ascii="Times New Roman" w:eastAsia="Calibri" w:hAnsi="Times New Roman" w:cs="Times New Roman"/>
                <w:noProof/>
                <w:color w:val="FF0000"/>
                <w:sz w:val="20"/>
                <w:szCs w:val="20"/>
              </w:rPr>
              <w:t>alien or the alien's executor</w:t>
            </w:r>
            <w:r w:rsidRPr="001D4BA9">
              <w:rPr>
                <w:rFonts w:ascii="Times New Roman" w:eastAsia="Calibri" w:hAnsi="Times New Roman" w:cs="Times New Roman"/>
                <w:color w:val="FF0000"/>
                <w:sz w:val="20"/>
                <w:szCs w:val="20"/>
              </w:rPr>
              <w:t xml:space="preserve"> reviewed the responses and information and</w:t>
            </w:r>
            <w:r w:rsidRPr="001D4BA9">
              <w:rPr>
                <w:rFonts w:ascii="Times New Roman" w:eastAsia="Calibri" w:hAnsi="Times New Roman" w:cs="Times New Roman"/>
                <w:bCs/>
                <w:color w:val="FF0000"/>
                <w:sz w:val="20"/>
                <w:szCs w:val="20"/>
              </w:rPr>
              <w:t xml:space="preserve"> informed me that they understand the responses and information in or submitted with the </w:t>
            </w:r>
            <w:r w:rsidRPr="001D4BA9">
              <w:rPr>
                <w:rFonts w:ascii="Times New Roman" w:eastAsia="Calibri" w:hAnsi="Times New Roman" w:cs="Times New Roman"/>
                <w:noProof/>
                <w:color w:val="FF0000"/>
                <w:sz w:val="20"/>
                <w:szCs w:val="20"/>
              </w:rPr>
              <w:t>request</w:t>
            </w:r>
            <w:r w:rsidRPr="001D4BA9">
              <w:rPr>
                <w:rFonts w:ascii="Times New Roman" w:eastAsia="Calibri" w:hAnsi="Times New Roman" w:cs="Times New Roman"/>
                <w:bCs/>
                <w:color w:val="FF0000"/>
                <w:sz w:val="20"/>
                <w:szCs w:val="20"/>
              </w:rPr>
              <w:t>.</w:t>
            </w:r>
          </w:p>
          <w:bookmarkEnd w:id="5"/>
          <w:p w:rsidR="0052191B" w:rsidRPr="001D4BA9" w:rsidP="0052191B" w14:paraId="3C18B5C5" w14:textId="77777777"/>
          <w:p w:rsidR="0052191B" w:rsidRPr="001D4BA9" w:rsidP="0052191B" w14:paraId="0608DEDF" w14:textId="77777777"/>
          <w:p w:rsidR="0052191B" w:rsidRPr="001D4BA9" w:rsidP="0052191B" w14:paraId="3BCC7CA1" w14:textId="77777777"/>
          <w:p w:rsidR="0052191B" w:rsidRPr="001D4BA9" w:rsidP="0052191B" w14:paraId="62FCFEDA" w14:textId="77777777"/>
          <w:p w:rsidR="0052191B" w:rsidRPr="001D4BA9" w:rsidP="0052191B" w14:paraId="1202E78E" w14:textId="77777777">
            <w:pPr>
              <w:rPr>
                <w:color w:val="FF0000"/>
              </w:rPr>
            </w:pPr>
            <w:r w:rsidRPr="001D4BA9">
              <w:rPr>
                <w:color w:val="FF0000"/>
              </w:rPr>
              <w:t>[delete]</w:t>
            </w:r>
          </w:p>
          <w:p w:rsidR="0052191B" w:rsidRPr="001D4BA9" w:rsidP="0052191B" w14:paraId="1B02273A" w14:textId="77777777">
            <w:bookmarkStart w:id="6" w:name="_Hlk210389636"/>
            <w:r w:rsidRPr="001D4BA9">
              <w:rPr>
                <w:b/>
                <w:bCs/>
                <w:color w:val="FF0000"/>
              </w:rPr>
              <w:t xml:space="preserve">6. </w:t>
            </w:r>
            <w:r w:rsidRPr="001D4BA9">
              <w:t xml:space="preserve">Preparer's Signature </w:t>
            </w:r>
          </w:p>
          <w:bookmarkEnd w:id="6"/>
          <w:p w:rsidR="0052191B" w:rsidRPr="00BF7288" w:rsidP="0052191B" w14:paraId="3CA79BAF" w14:textId="77777777">
            <w:r w:rsidRPr="001D4BA9">
              <w:t>Date of Signature (mm/dd/yyyy)</w:t>
            </w:r>
            <w:r w:rsidRPr="00BF7288">
              <w:t xml:space="preserve">    </w:t>
            </w:r>
          </w:p>
          <w:p w:rsidR="000770E1" w:rsidRPr="00D85F46" w:rsidP="003463DC" w14:paraId="23702BF2" w14:textId="77777777">
            <w:pPr>
              <w:rPr>
                <w:b/>
              </w:rPr>
            </w:pPr>
          </w:p>
        </w:tc>
      </w:tr>
      <w:tr w14:paraId="059E0345" w14:textId="77777777" w:rsidTr="002D6271">
        <w:tblPrEx>
          <w:tblW w:w="10998" w:type="dxa"/>
          <w:tblLayout w:type="fixed"/>
          <w:tblLook w:val="01E0"/>
        </w:tblPrEx>
        <w:tc>
          <w:tcPr>
            <w:tcW w:w="2808" w:type="dxa"/>
          </w:tcPr>
          <w:p w:rsidR="0052191B" w:rsidP="0052191B" w14:paraId="4EE708B9" w14:textId="77777777">
            <w:pPr>
              <w:rPr>
                <w:b/>
                <w:sz w:val="24"/>
                <w:szCs w:val="24"/>
              </w:rPr>
            </w:pPr>
            <w:r>
              <w:rPr>
                <w:b/>
                <w:sz w:val="24"/>
                <w:szCs w:val="24"/>
              </w:rPr>
              <w:t>Page 14</w:t>
            </w:r>
          </w:p>
          <w:p w:rsidR="0052191B" w:rsidP="0052191B" w14:paraId="7D04D4D8" w14:textId="77777777">
            <w:pPr>
              <w:rPr>
                <w:b/>
                <w:sz w:val="24"/>
                <w:szCs w:val="24"/>
              </w:rPr>
            </w:pPr>
          </w:p>
          <w:p w:rsidR="0052191B" w:rsidRPr="004B3E2B" w:rsidP="0052191B" w14:paraId="0CBB1797" w14:textId="32F55EA9">
            <w:pPr>
              <w:rPr>
                <w:b/>
                <w:sz w:val="24"/>
                <w:szCs w:val="24"/>
              </w:rPr>
            </w:pPr>
            <w:r>
              <w:rPr>
                <w:b/>
                <w:sz w:val="24"/>
                <w:szCs w:val="24"/>
              </w:rPr>
              <w:t>Part 9. Additional Information</w:t>
            </w:r>
          </w:p>
        </w:tc>
        <w:tc>
          <w:tcPr>
            <w:tcW w:w="4095" w:type="dxa"/>
          </w:tcPr>
          <w:p w:rsidR="0052191B" w:rsidP="0052191B" w14:paraId="3F7A981A" w14:textId="77777777">
            <w:pPr>
              <w:rPr>
                <w:b/>
              </w:rPr>
            </w:pPr>
            <w:r w:rsidRPr="001B1BF1">
              <w:rPr>
                <w:b/>
              </w:rPr>
              <w:t>[Page 14]</w:t>
            </w:r>
          </w:p>
          <w:p w:rsidR="0052191B" w:rsidP="0052191B" w14:paraId="5D29ED78" w14:textId="77777777">
            <w:pPr>
              <w:rPr>
                <w:b/>
              </w:rPr>
            </w:pPr>
          </w:p>
          <w:p w:rsidR="0052191B" w:rsidRPr="001B1BF1" w:rsidP="0052191B" w14:paraId="2C87EE22" w14:textId="77777777">
            <w:pPr>
              <w:rPr>
                <w:b/>
              </w:rPr>
            </w:pPr>
            <w:r>
              <w:rPr>
                <w:b/>
              </w:rPr>
              <w:t>Part 9.  Additional Information</w:t>
            </w:r>
          </w:p>
          <w:p w:rsidR="0052191B" w:rsidRPr="00837175" w:rsidP="0052191B" w14:paraId="75C76A83" w14:textId="77777777"/>
          <w:p w:rsidR="0052191B" w:rsidRPr="001B1BF1" w:rsidP="0052191B" w14:paraId="26954CF3" w14:textId="3167A290">
            <w:pPr>
              <w:rPr>
                <w:b/>
                <w:bCs/>
              </w:rPr>
            </w:pPr>
            <w:r>
              <w:t>…</w:t>
            </w:r>
          </w:p>
          <w:p w:rsidR="0052191B" w:rsidRPr="00837175" w:rsidP="0052191B" w14:paraId="0084AA17" w14:textId="77777777">
            <w:pPr>
              <w:rPr>
                <w:b/>
                <w:bCs/>
              </w:rPr>
            </w:pPr>
          </w:p>
        </w:tc>
        <w:tc>
          <w:tcPr>
            <w:tcW w:w="4095" w:type="dxa"/>
          </w:tcPr>
          <w:p w:rsidR="0052191B" w:rsidP="0052191B" w14:paraId="59196F03" w14:textId="071980EF">
            <w:pPr>
              <w:rPr>
                <w:b/>
              </w:rPr>
            </w:pPr>
            <w:r w:rsidRPr="001B1BF1">
              <w:rPr>
                <w:b/>
              </w:rPr>
              <w:t>[Page 1</w:t>
            </w:r>
            <w:r w:rsidR="008417C5">
              <w:rPr>
                <w:b/>
              </w:rPr>
              <w:t>0</w:t>
            </w:r>
            <w:r w:rsidRPr="001B1BF1">
              <w:rPr>
                <w:b/>
              </w:rPr>
              <w:t>]</w:t>
            </w:r>
          </w:p>
          <w:p w:rsidR="0052191B" w:rsidP="0052191B" w14:paraId="3FC4AF97" w14:textId="77777777">
            <w:pPr>
              <w:rPr>
                <w:b/>
              </w:rPr>
            </w:pPr>
          </w:p>
          <w:p w:rsidR="0052191B" w:rsidRPr="001B1BF1" w:rsidP="0052191B" w14:paraId="7791041A" w14:textId="42DF908A">
            <w:pPr>
              <w:rPr>
                <w:b/>
              </w:rPr>
            </w:pPr>
            <w:bookmarkStart w:id="7" w:name="_Hlk210389641"/>
            <w:r w:rsidRPr="001D4BA9">
              <w:rPr>
                <w:b/>
              </w:rPr>
              <w:t xml:space="preserve">Part </w:t>
            </w:r>
            <w:r w:rsidRPr="001D4BA9">
              <w:rPr>
                <w:b/>
                <w:color w:val="FF0000"/>
              </w:rPr>
              <w:t xml:space="preserve">8.  </w:t>
            </w:r>
            <w:r w:rsidRPr="001D4BA9">
              <w:rPr>
                <w:b/>
              </w:rPr>
              <w:t>Additional Information</w:t>
            </w:r>
          </w:p>
          <w:bookmarkEnd w:id="7"/>
          <w:p w:rsidR="0052191B" w:rsidRPr="00837175" w:rsidP="0052191B" w14:paraId="115747E5" w14:textId="77777777"/>
          <w:p w:rsidR="0052191B" w:rsidRPr="001B1BF1" w:rsidP="0052191B" w14:paraId="6A74D428" w14:textId="33155B28">
            <w:pPr>
              <w:rPr>
                <w:b/>
                <w:bCs/>
              </w:rPr>
            </w:pPr>
            <w:r>
              <w:t>…</w:t>
            </w:r>
          </w:p>
          <w:p w:rsidR="0052191B" w:rsidRPr="00D85F46" w:rsidP="0052191B" w14:paraId="7C7DEA9A" w14:textId="77777777">
            <w:pPr>
              <w:rPr>
                <w:b/>
              </w:rPr>
            </w:pPr>
          </w:p>
        </w:tc>
      </w:tr>
    </w:tbl>
    <w:p w:rsidR="0006270C" w:rsidP="000C712C" w14:paraId="458DDE52"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549E4721"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2146241888">
    <w:abstractNumId w:val="1"/>
  </w:num>
  <w:num w:numId="2" w16cid:durableId="1468471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0E1"/>
    <w:rsid w:val="0000022F"/>
    <w:rsid w:val="00001069"/>
    <w:rsid w:val="00001BB9"/>
    <w:rsid w:val="00001C63"/>
    <w:rsid w:val="00004AAD"/>
    <w:rsid w:val="00006231"/>
    <w:rsid w:val="00006BAB"/>
    <w:rsid w:val="00007982"/>
    <w:rsid w:val="000079A0"/>
    <w:rsid w:val="0001002D"/>
    <w:rsid w:val="00010DB3"/>
    <w:rsid w:val="0001253C"/>
    <w:rsid w:val="00015021"/>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0E1"/>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0F44"/>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1BF1"/>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4BA9"/>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6BC"/>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1CE0"/>
    <w:rsid w:val="002C2B1C"/>
    <w:rsid w:val="002C2B8D"/>
    <w:rsid w:val="002C601B"/>
    <w:rsid w:val="002D0C8E"/>
    <w:rsid w:val="002D391C"/>
    <w:rsid w:val="002D4C2F"/>
    <w:rsid w:val="002D4DCD"/>
    <w:rsid w:val="002D5974"/>
    <w:rsid w:val="002D6271"/>
    <w:rsid w:val="002D65EF"/>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67F9D"/>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6DE"/>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23C"/>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191B"/>
    <w:rsid w:val="005228C1"/>
    <w:rsid w:val="005231F6"/>
    <w:rsid w:val="00523230"/>
    <w:rsid w:val="00524EE2"/>
    <w:rsid w:val="005250D6"/>
    <w:rsid w:val="00525419"/>
    <w:rsid w:val="00525547"/>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3357"/>
    <w:rsid w:val="005F449C"/>
    <w:rsid w:val="005F48F8"/>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546C"/>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9F"/>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0782"/>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03A"/>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A7EEB"/>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1C6"/>
    <w:rsid w:val="00830653"/>
    <w:rsid w:val="008319C7"/>
    <w:rsid w:val="008321D7"/>
    <w:rsid w:val="0083223F"/>
    <w:rsid w:val="00832A2C"/>
    <w:rsid w:val="00832E2C"/>
    <w:rsid w:val="00833353"/>
    <w:rsid w:val="0083357C"/>
    <w:rsid w:val="00834BF3"/>
    <w:rsid w:val="00834C58"/>
    <w:rsid w:val="00837175"/>
    <w:rsid w:val="00837382"/>
    <w:rsid w:val="00837BA2"/>
    <w:rsid w:val="008405C5"/>
    <w:rsid w:val="008406CC"/>
    <w:rsid w:val="008417C5"/>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4D55"/>
    <w:rsid w:val="00895490"/>
    <w:rsid w:val="008967F5"/>
    <w:rsid w:val="00896E34"/>
    <w:rsid w:val="00897567"/>
    <w:rsid w:val="00897721"/>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1CA"/>
    <w:rsid w:val="008B32EF"/>
    <w:rsid w:val="008B3FB2"/>
    <w:rsid w:val="008B4176"/>
    <w:rsid w:val="008B45FE"/>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15DA2"/>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2BF2"/>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4BE5"/>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737"/>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3849"/>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37BCB"/>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288"/>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26E"/>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58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5A58"/>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C7FB1"/>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793"/>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3DF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EF0DCB"/>
  <w15:docId w15:val="{16097512-7B58-4BDE-AA47-57692C1D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17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52191B"/>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52191B"/>
    <w:rPr>
      <w:rFonts w:asciiTheme="minorHAnsi" w:eastAsiaTheme="minorEastAsia" w:hAnsiTheme="minorHAnsi" w:cstheme="minorBidi"/>
      <w:sz w:val="21"/>
      <w:szCs w:val="21"/>
    </w:rPr>
  </w:style>
  <w:style w:type="character" w:styleId="CommentReference">
    <w:name w:val="annotation reference"/>
    <w:basedOn w:val="DefaultParagraphFont"/>
    <w:semiHidden/>
    <w:unhideWhenUsed/>
    <w:rsid w:val="00915DA2"/>
    <w:rPr>
      <w:sz w:val="16"/>
      <w:szCs w:val="16"/>
    </w:rPr>
  </w:style>
  <w:style w:type="paragraph" w:styleId="CommentText">
    <w:name w:val="annotation text"/>
    <w:basedOn w:val="Normal"/>
    <w:link w:val="CommentTextChar"/>
    <w:unhideWhenUsed/>
    <w:rsid w:val="00915DA2"/>
  </w:style>
  <w:style w:type="character" w:customStyle="1" w:styleId="CommentTextChar">
    <w:name w:val="Comment Text Char"/>
    <w:basedOn w:val="DefaultParagraphFont"/>
    <w:link w:val="CommentText"/>
    <w:rsid w:val="00915DA2"/>
  </w:style>
  <w:style w:type="paragraph" w:styleId="CommentSubject">
    <w:name w:val="annotation subject"/>
    <w:basedOn w:val="CommentText"/>
    <w:next w:val="CommentText"/>
    <w:link w:val="CommentSubjectChar"/>
    <w:semiHidden/>
    <w:unhideWhenUsed/>
    <w:rsid w:val="00915DA2"/>
    <w:rPr>
      <w:b/>
      <w:bCs/>
    </w:rPr>
  </w:style>
  <w:style w:type="character" w:customStyle="1" w:styleId="CommentSubjectChar">
    <w:name w:val="Comment Subject Char"/>
    <w:basedOn w:val="CommentTextChar"/>
    <w:link w:val="CommentSubject"/>
    <w:semiHidden/>
    <w:rsid w:val="00915D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c979d682ca757a41f1e81a02d896af6d">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98e8cd31711c974cf65ac928b0a2c0cd"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3271C1B4-1AA4-4764-9576-28EFD4BCCD01}">
  <ds:schemaRefs/>
</ds:datastoreItem>
</file>

<file path=customXml/itemProps2.xml><?xml version="1.0" encoding="utf-8"?>
<ds:datastoreItem xmlns:ds="http://schemas.openxmlformats.org/officeDocument/2006/customXml" ds:itemID="{C3BD3729-4573-45A9-AEEE-FF5FBD7E421F}">
  <ds:schemaRefs/>
</ds:datastoreItem>
</file>

<file path=customXml/itemProps3.xml><?xml version="1.0" encoding="utf-8"?>
<ds:datastoreItem xmlns:ds="http://schemas.openxmlformats.org/officeDocument/2006/customXml" ds:itemID="{C8084AF3-7D34-4B10-BFC7-61D1BE6458ED}">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79</TotalTime>
  <Pages>13</Pages>
  <Words>4869</Words>
  <Characters>26044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Carter, Pea Meng</cp:lastModifiedBy>
  <cp:revision>5</cp:revision>
  <cp:lastPrinted>2008-09-11T16:49:00Z</cp:lastPrinted>
  <dcterms:created xsi:type="dcterms:W3CDTF">2025-10-14T12:19:00Z</dcterms:created>
  <dcterms:modified xsi:type="dcterms:W3CDTF">2025-10-16T19:20:00Z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