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3450" w:rsidP="0055052F" w14:paraId="61AE01C5" w14:textId="1AC4B19E">
      <w:pPr>
        <w:pStyle w:val="Introduction"/>
        <w:spacing w:before="0" w:after="0" w:line="288" w:lineRule="auto"/>
        <w:contextualSpacing/>
        <w:jc w:val="center"/>
        <w:rPr>
          <w:rStyle w:val="IntroductionChar"/>
          <w:b/>
          <w:bCs/>
        </w:rPr>
      </w:pPr>
      <w:r>
        <w:rPr>
          <w:rStyle w:val="IntroductionChar"/>
          <w:b/>
          <w:bCs/>
        </w:rPr>
        <w:t>Instructions</w:t>
      </w:r>
    </w:p>
    <w:p w:rsidR="00D22AB3" w:rsidRPr="004628EA" w:rsidP="0055052F" w14:paraId="408262B0" w14:textId="10066DC6">
      <w:pPr>
        <w:pStyle w:val="Heading1"/>
        <w:tabs>
          <w:tab w:val="left" w:pos="7110"/>
        </w:tabs>
        <w:spacing w:before="0" w:after="0" w:line="288" w:lineRule="auto"/>
        <w:contextualSpacing/>
      </w:pPr>
      <w:r>
        <w:t>Eligibility</w:t>
      </w:r>
      <w:r w:rsidRPr="004628EA">
        <w:t xml:space="preserve"> </w:t>
      </w:r>
    </w:p>
    <w:p w:rsidR="00FA5819" w:rsidRPr="00B41CC6" w:rsidP="0055052F" w14:paraId="3A23BB3E" w14:textId="391DFBB3">
      <w:pPr>
        <w:pStyle w:val="Body"/>
        <w:spacing w:after="0" w:line="288" w:lineRule="auto"/>
        <w:rPr>
          <w:rFonts w:asciiTheme="minorHAnsi" w:hAnsiTheme="minorHAnsi"/>
          <w:b/>
        </w:rPr>
      </w:pPr>
      <w:r w:rsidRPr="00B41CC6">
        <w:rPr>
          <w:rFonts w:asciiTheme="minorHAnsi" w:hAnsiTheme="minorHAnsi"/>
        </w:rPr>
        <w:t xml:space="preserve">This award is open to ENERGY STAR energy efficiency program sponsors, service and product providers, state and local governments, and/or other partner organizations that have demonstrated innovation in increasing access to and/or the quality of data required by EPA’s ENERGY STAR Portfolio Manager tool, and/or expanding the use of the data and building performance metrics available from it. Multiple partner organizations may apply for this award together, as appropriate, when efforts were collaborative in nature. </w:t>
      </w:r>
      <w:r w:rsidRPr="00B41CC6">
        <w:rPr>
          <w:rFonts w:asciiTheme="minorHAnsi" w:hAnsiTheme="minorHAnsi"/>
          <w:b/>
        </w:rPr>
        <w:t xml:space="preserve">Please remember to review the </w:t>
      </w:r>
      <w:hyperlink r:id="rId10" w:history="1">
        <w:r w:rsidRPr="00782D59">
          <w:rPr>
            <w:rStyle w:val="Hyperlink"/>
            <w:rFonts w:asciiTheme="minorHAnsi" w:hAnsiTheme="minorHAnsi"/>
            <w:b/>
          </w:rPr>
          <w:t>General Instructions</w:t>
        </w:r>
      </w:hyperlink>
      <w:r w:rsidRPr="00B41CC6">
        <w:rPr>
          <w:rFonts w:asciiTheme="minorHAnsi" w:hAnsiTheme="minorHAnsi"/>
          <w:b/>
        </w:rPr>
        <w:t xml:space="preserve"> before completing this part of your application.</w:t>
      </w:r>
    </w:p>
    <w:p w:rsidR="00793450" w:rsidRPr="00793450" w:rsidP="0055052F" w14:paraId="7EC1D2E1" w14:textId="77777777">
      <w:pPr>
        <w:spacing w:after="0" w:line="288" w:lineRule="auto"/>
      </w:pPr>
    </w:p>
    <w:p w:rsidR="00D22AB3" w:rsidP="0055052F" w14:paraId="53D5513A" w14:textId="71E7741B">
      <w:pPr>
        <w:pStyle w:val="Heading1"/>
        <w:spacing w:before="0" w:after="0" w:line="288" w:lineRule="auto"/>
        <w:contextualSpacing/>
      </w:pPr>
      <w:r>
        <w:t>Description</w:t>
      </w:r>
    </w:p>
    <w:p w:rsidR="00FA5819" w:rsidRPr="00FA5819" w:rsidP="0055052F" w14:paraId="578521B0" w14:textId="643E4AE2">
      <w:pPr>
        <w:spacing w:after="0" w:line="288" w:lineRule="auto"/>
        <w:contextualSpacing/>
        <w:rPr>
          <w:color w:val="4C4C4E" w:themeColor="text1"/>
        </w:rPr>
      </w:pPr>
      <w:r>
        <w:rPr>
          <w:color w:val="4C4C4E" w:themeColor="text1"/>
        </w:rPr>
        <w:t>The g</w:t>
      </w:r>
      <w:r w:rsidRPr="00FA5819">
        <w:rPr>
          <w:color w:val="4C4C4E" w:themeColor="text1"/>
        </w:rPr>
        <w:t>oal of this award is to recognize partners who have demonstrated innovation in:</w:t>
      </w:r>
    </w:p>
    <w:p w:rsidR="00FA5819" w:rsidRPr="00FA5819" w:rsidP="0055052F" w14:paraId="6D45451F" w14:textId="7C0F0B25">
      <w:pPr>
        <w:pStyle w:val="ListParagraph"/>
        <w:numPr>
          <w:ilvl w:val="0"/>
          <w:numId w:val="5"/>
        </w:numPr>
        <w:spacing w:after="0" w:line="288" w:lineRule="auto"/>
        <w:rPr>
          <w:color w:val="4C4C4E" w:themeColor="text1"/>
        </w:rPr>
      </w:pPr>
      <w:r w:rsidRPr="00FA5819">
        <w:rPr>
          <w:color w:val="4C4C4E" w:themeColor="text1"/>
        </w:rPr>
        <w:t>Increasing the flow and/or quality of data for benchmarking in Portfolio Manager; and/or</w:t>
      </w:r>
    </w:p>
    <w:p w:rsidR="00FA5819" w:rsidRPr="00FA5819" w:rsidP="0055052F" w14:paraId="1579B7BE" w14:textId="6775E4A7">
      <w:pPr>
        <w:pStyle w:val="ListParagraph"/>
        <w:numPr>
          <w:ilvl w:val="0"/>
          <w:numId w:val="5"/>
        </w:numPr>
        <w:spacing w:after="0" w:line="288" w:lineRule="auto"/>
        <w:rPr>
          <w:color w:val="4C4C4E" w:themeColor="text1"/>
        </w:rPr>
      </w:pPr>
      <w:r w:rsidRPr="00FA5819">
        <w:rPr>
          <w:color w:val="4C4C4E" w:themeColor="text1"/>
        </w:rPr>
        <w:t>Using the data and metrics from Portfolio Manager to drive improvements in commercial, industrial, or multifamily building energy performance and other environmental objectives.</w:t>
      </w:r>
    </w:p>
    <w:p w:rsidR="00793450" w:rsidP="0055052F" w14:paraId="2C0EC61F" w14:textId="77777777">
      <w:pPr>
        <w:spacing w:after="0" w:line="288" w:lineRule="auto"/>
        <w:contextualSpacing/>
        <w:rPr>
          <w:color w:val="4C4C4E" w:themeColor="text1"/>
        </w:rPr>
      </w:pPr>
    </w:p>
    <w:p w:rsidR="00FA5819" w:rsidRPr="00FA5819" w:rsidP="0055052F" w14:paraId="5690B373" w14:textId="4FEF57F9">
      <w:pPr>
        <w:spacing w:after="0" w:line="288" w:lineRule="auto"/>
        <w:contextualSpacing/>
        <w:rPr>
          <w:color w:val="4C4C4E" w:themeColor="text1"/>
        </w:rPr>
      </w:pPr>
      <w:r w:rsidRPr="00FA5819">
        <w:rPr>
          <w:color w:val="4C4C4E" w:themeColor="text1"/>
        </w:rPr>
        <w:t xml:space="preserve">This award is intended to recognize initiatives that demonstrate </w:t>
      </w:r>
      <w:r w:rsidRPr="00310B2E">
        <w:rPr>
          <w:b/>
          <w:bCs/>
          <w:i/>
          <w:iCs/>
          <w:color w:val="4C4C4E" w:themeColor="text1"/>
        </w:rPr>
        <w:t>breakthrough or precedent-setting innovations</w:t>
      </w:r>
      <w:r w:rsidRPr="00310B2E">
        <w:rPr>
          <w:color w:val="4C4C4E" w:themeColor="text1"/>
        </w:rPr>
        <w:t xml:space="preserve">. </w:t>
      </w:r>
      <w:r w:rsidRPr="00FA5819">
        <w:rPr>
          <w:color w:val="4C4C4E" w:themeColor="text1"/>
        </w:rPr>
        <w:t>As appropriate, applicants should be able to substantiate how their work:</w:t>
      </w:r>
    </w:p>
    <w:p w:rsidR="00FA5819" w:rsidRPr="00FA5819" w:rsidP="0055052F" w14:paraId="443033DD" w14:textId="40C0D61F">
      <w:pPr>
        <w:pStyle w:val="ListParagraph"/>
        <w:numPr>
          <w:ilvl w:val="0"/>
          <w:numId w:val="6"/>
        </w:numPr>
        <w:spacing w:after="0" w:line="288" w:lineRule="auto"/>
        <w:rPr>
          <w:color w:val="4C4C4E" w:themeColor="text1"/>
        </w:rPr>
      </w:pPr>
      <w:r w:rsidRPr="00FA5819">
        <w:rPr>
          <w:color w:val="4C4C4E" w:themeColor="text1"/>
        </w:rPr>
        <w:t>Represents a breakthrough or precedent-setting innovation,</w:t>
      </w:r>
    </w:p>
    <w:p w:rsidR="00FA5819" w:rsidRPr="00FA5819" w:rsidP="0055052F" w14:paraId="08428A5E" w14:textId="6AE226A3">
      <w:pPr>
        <w:pStyle w:val="ListParagraph"/>
        <w:numPr>
          <w:ilvl w:val="0"/>
          <w:numId w:val="6"/>
        </w:numPr>
        <w:spacing w:after="0" w:line="288" w:lineRule="auto"/>
        <w:rPr>
          <w:color w:val="4C4C4E" w:themeColor="text1"/>
        </w:rPr>
      </w:pPr>
      <w:r w:rsidRPr="00FA5819">
        <w:rPr>
          <w:color w:val="4C4C4E" w:themeColor="text1"/>
        </w:rPr>
        <w:t>Reaches new or underserved markets; or increases scale in established customer segments,</w:t>
      </w:r>
    </w:p>
    <w:p w:rsidR="00FA5819" w:rsidRPr="00FA5819" w:rsidP="0055052F" w14:paraId="7BC2ECE5" w14:textId="40817534">
      <w:pPr>
        <w:pStyle w:val="ListParagraph"/>
        <w:numPr>
          <w:ilvl w:val="0"/>
          <w:numId w:val="6"/>
        </w:numPr>
        <w:spacing w:after="0" w:line="288" w:lineRule="auto"/>
        <w:rPr>
          <w:color w:val="4C4C4E" w:themeColor="text1"/>
        </w:rPr>
      </w:pPr>
      <w:r w:rsidRPr="00FA5819">
        <w:rPr>
          <w:color w:val="4C4C4E" w:themeColor="text1"/>
        </w:rPr>
        <w:t xml:space="preserve">Increases the availability of building energy performance data to the public, </w:t>
      </w:r>
    </w:p>
    <w:p w:rsidR="00FA5819" w:rsidRPr="00FA5819" w:rsidP="0055052F" w14:paraId="0007089A" w14:textId="0584F9E5">
      <w:pPr>
        <w:pStyle w:val="ListParagraph"/>
        <w:numPr>
          <w:ilvl w:val="0"/>
          <w:numId w:val="6"/>
        </w:numPr>
        <w:spacing w:after="0" w:line="288" w:lineRule="auto"/>
        <w:rPr>
          <w:color w:val="4C4C4E" w:themeColor="text1"/>
        </w:rPr>
      </w:pPr>
      <w:r w:rsidRPr="00FA5819">
        <w:rPr>
          <w:color w:val="4C4C4E" w:themeColor="text1"/>
        </w:rPr>
        <w:t>Incorporates ENERGY STAR tools, resources and branding, and</w:t>
      </w:r>
    </w:p>
    <w:p w:rsidR="00FA5819" w:rsidRPr="00FA5819" w:rsidP="0055052F" w14:paraId="28E1B5B7" w14:textId="3BD64066">
      <w:pPr>
        <w:pStyle w:val="ListParagraph"/>
        <w:numPr>
          <w:ilvl w:val="0"/>
          <w:numId w:val="6"/>
        </w:numPr>
        <w:spacing w:after="0" w:line="288" w:lineRule="auto"/>
        <w:rPr>
          <w:color w:val="4C4C4E" w:themeColor="text1"/>
        </w:rPr>
      </w:pPr>
      <w:r w:rsidRPr="00FA5819">
        <w:rPr>
          <w:color w:val="4C4C4E" w:themeColor="text1"/>
        </w:rPr>
        <w:t>Deploys new technologies or implementation approaches.</w:t>
      </w:r>
    </w:p>
    <w:p w:rsidR="00793450" w:rsidP="0055052F" w14:paraId="01310090" w14:textId="77777777">
      <w:pPr>
        <w:spacing w:after="0" w:line="288" w:lineRule="auto"/>
        <w:contextualSpacing/>
        <w:rPr>
          <w:color w:val="4C4C4E" w:themeColor="text1"/>
        </w:rPr>
      </w:pPr>
    </w:p>
    <w:p w:rsidR="00FA5819" w:rsidP="0055052F" w14:paraId="51F4C564" w14:textId="7B86E5F6">
      <w:pPr>
        <w:spacing w:after="0" w:line="288" w:lineRule="auto"/>
        <w:contextualSpacing/>
        <w:rPr>
          <w:color w:val="4C4C4E" w:themeColor="text1"/>
        </w:rPr>
      </w:pPr>
      <w:r w:rsidRPr="00FA5819">
        <w:rPr>
          <w:color w:val="4C4C4E" w:themeColor="text1"/>
        </w:rPr>
        <w:t>Given the emphasis on innovation, this award will not recognize a partner for the same activity more than once, nor will it recognize established, on-going activities, programs, products or services.</w:t>
      </w:r>
      <w:r>
        <w:rPr>
          <w:rStyle w:val="FootnoteReference"/>
          <w:color w:val="4C4C4E" w:themeColor="text1"/>
        </w:rPr>
        <w:footnoteReference w:id="3"/>
      </w:r>
    </w:p>
    <w:p w:rsidR="00793450" w:rsidRPr="00FA5819" w:rsidP="0055052F" w14:paraId="3551FA78" w14:textId="77777777">
      <w:pPr>
        <w:spacing w:after="0" w:line="288" w:lineRule="auto"/>
        <w:contextualSpacing/>
        <w:rPr>
          <w:color w:val="4C4C4E" w:themeColor="text1"/>
        </w:rPr>
      </w:pPr>
    </w:p>
    <w:p w:rsidR="00D22AB3" w:rsidRPr="004628EA" w:rsidP="0055052F" w14:paraId="664C2ED6" w14:textId="663967A1">
      <w:pPr>
        <w:pStyle w:val="Heading1"/>
        <w:spacing w:before="0" w:after="0" w:line="288" w:lineRule="auto"/>
        <w:contextualSpacing/>
      </w:pPr>
      <w:r>
        <w:t>Criteria</w:t>
      </w:r>
    </w:p>
    <w:p w:rsidR="005D1BB2" w:rsidP="0055052F" w14:paraId="6BEFDDED" w14:textId="12FA312C">
      <w:pPr>
        <w:spacing w:after="0" w:line="288" w:lineRule="auto"/>
        <w:contextualSpacing/>
        <w:rPr>
          <w:color w:val="4C4C4E" w:themeColor="text1"/>
        </w:rPr>
      </w:pPr>
      <w:r w:rsidRPr="005D1BB2">
        <w:rPr>
          <w:color w:val="4C4C4E" w:themeColor="text1"/>
        </w:rPr>
        <w:t>EPA anticipates that a diverse range of activities, programs, products and services will compete for this award. The most competitive applications will be those that clearly address ENERGY STAR program objectives, while reducing or removing key market barriers through unique innovation.</w:t>
      </w:r>
    </w:p>
    <w:p w:rsidR="00793450" w:rsidRPr="005D1BB2" w:rsidP="0055052F" w14:paraId="723A1ADB" w14:textId="77777777">
      <w:pPr>
        <w:spacing w:after="0" w:line="288" w:lineRule="auto"/>
        <w:contextualSpacing/>
        <w:rPr>
          <w:color w:val="4C4C4E" w:themeColor="text1"/>
        </w:rPr>
      </w:pPr>
    </w:p>
    <w:p w:rsidR="005D1BB2" w:rsidP="0055052F" w14:paraId="6C21CAC0" w14:textId="40EEAB9A">
      <w:pPr>
        <w:spacing w:after="0" w:line="288" w:lineRule="auto"/>
        <w:contextualSpacing/>
        <w:rPr>
          <w:color w:val="4C4C4E" w:themeColor="text1"/>
        </w:rPr>
      </w:pPr>
      <w:r w:rsidRPr="005D1BB2">
        <w:rPr>
          <w:color w:val="4C4C4E" w:themeColor="text1"/>
        </w:rPr>
        <w:t>Awards for data innovation will be made primarily using the following two criteria:</w:t>
      </w:r>
    </w:p>
    <w:p w:rsidR="00793450" w:rsidRPr="005D1BB2" w:rsidP="0055052F" w14:paraId="40103F55" w14:textId="77777777">
      <w:pPr>
        <w:spacing w:after="0" w:line="288" w:lineRule="auto"/>
        <w:contextualSpacing/>
        <w:rPr>
          <w:b/>
          <w:bCs/>
          <w:color w:val="4C4C4E" w:themeColor="text1"/>
        </w:rPr>
      </w:pPr>
    </w:p>
    <w:p w:rsidR="005D1BB2" w:rsidRPr="00232CCC" w:rsidP="0055052F" w14:paraId="1E19680A" w14:textId="4825B0AD">
      <w:pPr>
        <w:pStyle w:val="Heading2"/>
        <w:numPr>
          <w:ilvl w:val="0"/>
          <w:numId w:val="10"/>
        </w:numPr>
        <w:spacing w:before="0" w:after="0" w:line="288" w:lineRule="auto"/>
      </w:pPr>
      <w:r w:rsidRPr="00232CCC">
        <w:t>Increasing the flow and quality of data for benchmarking in Portfolio Manager</w:t>
      </w:r>
    </w:p>
    <w:p w:rsidR="004F411E" w:rsidP="0055052F" w14:paraId="6251BBE4" w14:textId="77777777">
      <w:pPr>
        <w:spacing w:after="0" w:line="288" w:lineRule="auto"/>
        <w:ind w:left="360"/>
        <w:contextualSpacing/>
        <w:rPr>
          <w:color w:val="4C4C4E"/>
        </w:rPr>
      </w:pPr>
      <w:r w:rsidRPr="004F411E">
        <w:rPr>
          <w:color w:val="4C4C4E"/>
        </w:rPr>
        <w:t>This criterion pertains to innovative efforts to make it easier to obtain high quality data required to benchmark in Portfolio Manager.</w:t>
      </w:r>
    </w:p>
    <w:p w:rsidR="00D530D5" w:rsidRPr="004F411E" w:rsidP="0055052F" w14:paraId="0978AF02" w14:textId="77777777">
      <w:pPr>
        <w:spacing w:after="0" w:line="288" w:lineRule="auto"/>
        <w:contextualSpacing/>
        <w:rPr>
          <w:color w:val="4C4C4E"/>
        </w:rPr>
      </w:pPr>
    </w:p>
    <w:p w:rsidR="004F411E" w:rsidRPr="004F411E" w:rsidP="0055052F" w14:paraId="07F04C0D" w14:textId="77777777">
      <w:pPr>
        <w:spacing w:after="0" w:line="288" w:lineRule="auto"/>
        <w:ind w:left="360"/>
        <w:contextualSpacing/>
        <w:rPr>
          <w:color w:val="4C4C4E"/>
        </w:rPr>
      </w:pPr>
      <w:r w:rsidRPr="004F411E">
        <w:rPr>
          <w:color w:val="4C4C4E"/>
        </w:rPr>
        <w:t>The following are examples of the types of activities, programs, products and services that could compete in this category:</w:t>
      </w:r>
    </w:p>
    <w:p w:rsidR="004F411E" w:rsidRPr="004F411E" w:rsidP="0055052F" w14:paraId="72C9FC18" w14:textId="77777777">
      <w:pPr>
        <w:numPr>
          <w:ilvl w:val="0"/>
          <w:numId w:val="7"/>
        </w:numPr>
        <w:spacing w:after="0" w:line="288" w:lineRule="auto"/>
        <w:contextualSpacing/>
        <w:rPr>
          <w:color w:val="4C4C4E"/>
        </w:rPr>
      </w:pPr>
      <w:r w:rsidRPr="004F411E">
        <w:rPr>
          <w:color w:val="4C4C4E"/>
        </w:rPr>
        <w:t>A utility simplifying or automating the process of mapping meters to buildings to provide customers with whole-building, aggregate consumption data.</w:t>
      </w:r>
    </w:p>
    <w:p w:rsidR="004F411E" w:rsidRPr="004F411E" w:rsidP="0055052F" w14:paraId="49D91FFA" w14:textId="24566E12">
      <w:pPr>
        <w:numPr>
          <w:ilvl w:val="0"/>
          <w:numId w:val="7"/>
        </w:numPr>
        <w:spacing w:after="0" w:line="288" w:lineRule="auto"/>
        <w:contextualSpacing/>
        <w:rPr>
          <w:color w:val="4C4C4E"/>
        </w:rPr>
      </w:pPr>
      <w:r w:rsidRPr="004F411E">
        <w:rPr>
          <w:color w:val="4C4C4E"/>
        </w:rPr>
        <w:t>A utility implementing business processes incorporating innovative quality checks to ensure the accuracy of aggregated data provided to customers for benchmarking multi-tenant buildings</w:t>
      </w:r>
      <w:r w:rsidR="0066203E">
        <w:rPr>
          <w:color w:val="4C4C4E"/>
        </w:rPr>
        <w:t>.</w:t>
      </w:r>
    </w:p>
    <w:p w:rsidR="004F411E" w:rsidRPr="004F411E" w:rsidP="0055052F" w14:paraId="29AC8C05" w14:textId="77777777">
      <w:pPr>
        <w:numPr>
          <w:ilvl w:val="0"/>
          <w:numId w:val="7"/>
        </w:numPr>
        <w:spacing w:after="0" w:line="288" w:lineRule="auto"/>
        <w:contextualSpacing/>
        <w:rPr>
          <w:color w:val="4C4C4E"/>
        </w:rPr>
      </w:pPr>
      <w:r w:rsidRPr="004F411E">
        <w:rPr>
          <w:color w:val="4C4C4E"/>
        </w:rPr>
        <w:t>A property management company implementing a simplified process for energy information to flow from tenant to owner to Portfolio Manager.</w:t>
      </w:r>
    </w:p>
    <w:p w:rsidR="004F411E" w:rsidP="0055052F" w14:paraId="5B845942" w14:textId="77777777">
      <w:pPr>
        <w:numPr>
          <w:ilvl w:val="0"/>
          <w:numId w:val="7"/>
        </w:numPr>
        <w:spacing w:after="0" w:line="288" w:lineRule="auto"/>
        <w:contextualSpacing/>
        <w:rPr>
          <w:color w:val="4C4C4E"/>
        </w:rPr>
      </w:pPr>
      <w:r w:rsidRPr="004F411E">
        <w:rPr>
          <w:color w:val="4C4C4E"/>
        </w:rPr>
        <w:t>An energy information services company creating software that is then adopted by multiple utilities to send customer energy data into Portfolio Manager.</w:t>
      </w:r>
    </w:p>
    <w:p w:rsidR="00793450" w:rsidRPr="004F411E" w:rsidP="0055052F" w14:paraId="0B4741AB" w14:textId="77777777">
      <w:pPr>
        <w:spacing w:after="0" w:line="288" w:lineRule="auto"/>
        <w:ind w:left="720"/>
        <w:contextualSpacing/>
        <w:rPr>
          <w:color w:val="4C4C4E"/>
        </w:rPr>
      </w:pPr>
    </w:p>
    <w:p w:rsidR="004F411E" w:rsidRPr="006047B7" w:rsidP="0055052F" w14:paraId="237DF226" w14:textId="5FAF472A">
      <w:pPr>
        <w:pStyle w:val="Heading2"/>
        <w:numPr>
          <w:ilvl w:val="0"/>
          <w:numId w:val="10"/>
        </w:numPr>
        <w:spacing w:before="0" w:after="0" w:line="288" w:lineRule="auto"/>
      </w:pPr>
      <w:r w:rsidRPr="006047B7">
        <w:t>Expanding use of energy performance metrics from Portfolio Manager</w:t>
      </w:r>
    </w:p>
    <w:p w:rsidR="004F411E" w:rsidP="0055052F" w14:paraId="737BDE1A" w14:textId="22C96861">
      <w:pPr>
        <w:spacing w:after="0" w:line="288" w:lineRule="auto"/>
        <w:ind w:left="360"/>
        <w:contextualSpacing/>
        <w:rPr>
          <w:color w:val="4C4C4E"/>
        </w:rPr>
      </w:pPr>
      <w:r w:rsidRPr="004F411E">
        <w:rPr>
          <w:color w:val="4C4C4E"/>
        </w:rPr>
        <w:t>This criterion pertains to innovative efforts to expand use of the data and/or building performance metrics available from Portfolio Manager to achieve greater energy efficiency and other environmental objectives in the commercial, industrial</w:t>
      </w:r>
      <w:r w:rsidR="0066203E">
        <w:rPr>
          <w:color w:val="4C4C4E"/>
        </w:rPr>
        <w:t>,</w:t>
      </w:r>
      <w:r w:rsidRPr="004F411E">
        <w:rPr>
          <w:color w:val="4C4C4E"/>
        </w:rPr>
        <w:t xml:space="preserve"> and multifamily buildings markets.</w:t>
      </w:r>
    </w:p>
    <w:p w:rsidR="00D530D5" w:rsidRPr="004F411E" w:rsidP="0055052F" w14:paraId="0955839D" w14:textId="77777777">
      <w:pPr>
        <w:spacing w:after="0" w:line="288" w:lineRule="auto"/>
        <w:contextualSpacing/>
        <w:rPr>
          <w:color w:val="4C4C4E"/>
        </w:rPr>
      </w:pPr>
    </w:p>
    <w:p w:rsidR="004F411E" w:rsidRPr="004F411E" w:rsidP="0055052F" w14:paraId="32BED904" w14:textId="77777777">
      <w:pPr>
        <w:spacing w:after="0" w:line="288" w:lineRule="auto"/>
        <w:ind w:left="360"/>
        <w:contextualSpacing/>
        <w:rPr>
          <w:color w:val="4C4C4E"/>
        </w:rPr>
      </w:pPr>
      <w:r w:rsidRPr="004F411E">
        <w:rPr>
          <w:color w:val="4C4C4E"/>
        </w:rPr>
        <w:t>The following are examples of the types of activities, programs, products, and services that could compete in this category:</w:t>
      </w:r>
    </w:p>
    <w:p w:rsidR="004F411E" w:rsidRPr="004F411E" w:rsidP="0055052F" w14:paraId="12903D21" w14:textId="77777777">
      <w:pPr>
        <w:numPr>
          <w:ilvl w:val="0"/>
          <w:numId w:val="7"/>
        </w:numPr>
        <w:spacing w:after="0" w:line="288" w:lineRule="auto"/>
        <w:contextualSpacing/>
        <w:rPr>
          <w:color w:val="4C4C4E"/>
        </w:rPr>
      </w:pPr>
      <w:r w:rsidRPr="004F411E">
        <w:rPr>
          <w:color w:val="4C4C4E"/>
        </w:rPr>
        <w:t>Local or state governments working to creatively visualize building performance metrics and increase the accessibility of the information resulting from local voluntary initiatives and/or reporting required by benchmarking and transparency laws.</w:t>
      </w:r>
    </w:p>
    <w:p w:rsidR="004F411E" w:rsidRPr="004F411E" w:rsidP="0055052F" w14:paraId="4285D402" w14:textId="77777777">
      <w:pPr>
        <w:numPr>
          <w:ilvl w:val="0"/>
          <w:numId w:val="7"/>
        </w:numPr>
        <w:spacing w:after="0" w:line="288" w:lineRule="auto"/>
        <w:contextualSpacing/>
        <w:rPr>
          <w:color w:val="4C4C4E"/>
        </w:rPr>
      </w:pPr>
      <w:r w:rsidRPr="004F411E">
        <w:rPr>
          <w:color w:val="4C4C4E"/>
        </w:rPr>
        <w:t>Utilities using ENERGY STAR energy performance metrics as an integral part of the design, delivery, and marketing of their commercial efficiency programs.</w:t>
      </w:r>
    </w:p>
    <w:p w:rsidR="004F411E" w:rsidRPr="004F411E" w:rsidP="0055052F" w14:paraId="23233356" w14:textId="77777777">
      <w:pPr>
        <w:numPr>
          <w:ilvl w:val="0"/>
          <w:numId w:val="7"/>
        </w:numPr>
        <w:spacing w:after="0" w:line="288" w:lineRule="auto"/>
        <w:contextualSpacing/>
        <w:rPr>
          <w:color w:val="4C4C4E"/>
        </w:rPr>
      </w:pPr>
      <w:r w:rsidRPr="004F411E">
        <w:rPr>
          <w:color w:val="4C4C4E"/>
        </w:rPr>
        <w:t>A service provider creating a new and unique approach for using ENERGY STAR metrics to enhance design, analysis, auditing, procurement, or financing of energy efficiency, demand reduction, and/or green energy supply programs.</w:t>
      </w:r>
    </w:p>
    <w:p w:rsidR="004F411E" w:rsidRPr="00D530D5" w:rsidP="0055052F" w14:paraId="074949FC" w14:textId="61019765">
      <w:pPr>
        <w:numPr>
          <w:ilvl w:val="0"/>
          <w:numId w:val="7"/>
        </w:numPr>
        <w:spacing w:after="0" w:line="288" w:lineRule="auto"/>
        <w:contextualSpacing/>
        <w:rPr>
          <w:color w:val="4C4C4E"/>
        </w:rPr>
      </w:pPr>
      <w:r w:rsidRPr="004F411E">
        <w:rPr>
          <w:color w:val="4C4C4E"/>
        </w:rPr>
        <w:t>A services business using energy performance data to evaluate insurance risk premiums, set mortgage rates, or inform rental applications.</w:t>
      </w:r>
      <w:bookmarkStart w:id="0" w:name="_Supporting_Materials"/>
      <w:bookmarkEnd w:id="0"/>
      <w:r>
        <w:br w:type="page"/>
      </w:r>
    </w:p>
    <w:p w:rsidR="004F411E" w:rsidRPr="004F411E" w:rsidP="0055052F" w14:paraId="7B2B0917" w14:textId="77777777">
      <w:pPr>
        <w:pStyle w:val="Introduction"/>
        <w:spacing w:before="0" w:after="0" w:line="288" w:lineRule="auto"/>
        <w:contextualSpacing/>
        <w:jc w:val="center"/>
        <w:rPr>
          <w:rStyle w:val="IntroductionChar"/>
          <w:b/>
          <w:bCs/>
        </w:rPr>
      </w:pPr>
      <w:r w:rsidRPr="004F411E">
        <w:rPr>
          <w:rStyle w:val="IntroductionChar"/>
          <w:b/>
          <w:bCs/>
        </w:rPr>
        <w:t>Part 1: Award Accomplishments Document</w:t>
      </w:r>
    </w:p>
    <w:p w:rsidR="004F411E" w:rsidP="0055052F" w14:paraId="5A5B4AA5" w14:textId="77777777">
      <w:pPr>
        <w:pStyle w:val="Introduction"/>
        <w:spacing w:before="0" w:after="0" w:line="288" w:lineRule="auto"/>
        <w:contextualSpacing/>
        <w:jc w:val="center"/>
        <w:rPr>
          <w:rStyle w:val="IntroductionChar"/>
        </w:rPr>
      </w:pPr>
      <w:r>
        <w:rPr>
          <w:rStyle w:val="IntroductionChar"/>
        </w:rPr>
        <w:t>(use the following information to create a Word or PDF file)</w:t>
      </w:r>
    </w:p>
    <w:p w:rsidR="006047B7" w:rsidP="0055052F" w14:paraId="64C1BE8E" w14:textId="77777777">
      <w:pPr>
        <w:pStyle w:val="Body"/>
        <w:spacing w:after="0" w:line="288" w:lineRule="auto"/>
      </w:pPr>
    </w:p>
    <w:p w:rsidR="004628EA" w:rsidP="0055052F" w14:paraId="7E0DC56A" w14:textId="372A1704">
      <w:pPr>
        <w:pStyle w:val="Heading1"/>
        <w:spacing w:before="0" w:after="0" w:line="288" w:lineRule="auto"/>
        <w:contextualSpacing/>
      </w:pPr>
      <w:r>
        <w:t>Accomplishments Narrative</w:t>
      </w:r>
    </w:p>
    <w:p w:rsidR="004F411E" w:rsidP="0055052F" w14:paraId="58B5D929" w14:textId="1D3AFFFA">
      <w:pPr>
        <w:spacing w:after="0" w:line="288" w:lineRule="auto"/>
        <w:contextualSpacing/>
        <w:rPr>
          <w:color w:val="4C4C4E"/>
        </w:rPr>
      </w:pPr>
      <w:r w:rsidRPr="004F411E">
        <w:rPr>
          <w:color w:val="4C4C4E"/>
        </w:rPr>
        <w:t xml:space="preserve">Your application narrative must be </w:t>
      </w:r>
      <w:r w:rsidRPr="004F411E">
        <w:rPr>
          <w:b/>
          <w:bCs/>
          <w:color w:val="4C4C4E"/>
          <w:u w:val="single"/>
        </w:rPr>
        <w:t>no more than three pages</w:t>
      </w:r>
      <w:r w:rsidRPr="004F411E">
        <w:rPr>
          <w:color w:val="4C4C4E"/>
        </w:rPr>
        <w:t xml:space="preserve"> and use a minimum of 12-point black font. Margins should be no less than 1” on all sides. Pages that exceed the limit will not be evaluated. See “</w:t>
      </w:r>
      <w:r w:rsidRPr="0066203E">
        <w:t>Supporting Materials</w:t>
      </w:r>
      <w:r w:rsidRPr="004F411E">
        <w:rPr>
          <w:color w:val="4C4C4E"/>
        </w:rPr>
        <w:t xml:space="preserve">” section </w:t>
      </w:r>
      <w:r w:rsidR="00D530D5">
        <w:rPr>
          <w:color w:val="4C4C4E"/>
        </w:rPr>
        <w:t>below</w:t>
      </w:r>
      <w:r w:rsidRPr="004F411E">
        <w:rPr>
          <w:color w:val="4C4C4E"/>
        </w:rPr>
        <w:t xml:space="preserve"> for examples of supporting content that will not count towards the page limit. Please note that any supporting materials should be clearly referenced in the award narrative.</w:t>
      </w:r>
    </w:p>
    <w:p w:rsidR="00793450" w:rsidRPr="004F411E" w:rsidP="0055052F" w14:paraId="2850DF68" w14:textId="77777777">
      <w:pPr>
        <w:spacing w:after="0" w:line="288" w:lineRule="auto"/>
        <w:contextualSpacing/>
        <w:rPr>
          <w:color w:val="4C4C4E"/>
        </w:rPr>
      </w:pPr>
    </w:p>
    <w:p w:rsidR="004F411E" w:rsidP="0055052F" w14:paraId="4B2E20BD" w14:textId="5358D48F">
      <w:pPr>
        <w:spacing w:after="0" w:line="288" w:lineRule="auto"/>
        <w:contextualSpacing/>
        <w:rPr>
          <w:color w:val="4C4C4E"/>
        </w:rPr>
      </w:pPr>
      <w:r w:rsidRPr="004F411E">
        <w:rPr>
          <w:color w:val="4C4C4E"/>
        </w:rPr>
        <w:t>The accomplishments narrative should include the following:</w:t>
      </w:r>
    </w:p>
    <w:p w:rsidR="004F411E" w:rsidP="0055052F" w14:paraId="5D865375" w14:textId="77777777">
      <w:pPr>
        <w:numPr>
          <w:ilvl w:val="0"/>
          <w:numId w:val="7"/>
        </w:numPr>
        <w:spacing w:after="0" w:line="288" w:lineRule="auto"/>
        <w:contextualSpacing/>
        <w:rPr>
          <w:color w:val="4C4C4E"/>
        </w:rPr>
      </w:pPr>
      <w:r w:rsidRPr="004F411E">
        <w:rPr>
          <w:b/>
          <w:color w:val="4C4C4E"/>
        </w:rPr>
        <w:t xml:space="preserve">Description of Data Innovation. </w:t>
      </w:r>
      <w:r w:rsidRPr="004F411E">
        <w:rPr>
          <w:color w:val="4C4C4E"/>
        </w:rPr>
        <w:t>Applicants should provide an overview of their activities, programs, products or services, with particular emphasis on (1) how this solution facilitates benchmarking in Portfolio Manager by commercial building owners/operators; and/or (2) how this solution leverages data and/or performance metrics from Portfolio Manager to drive measurable energy saving or other environmental protection activities. Applicants are expected to describe in specific terms the innovations for which they are seeking recognition and how they address the specific award criteria established above.</w:t>
      </w:r>
    </w:p>
    <w:p w:rsidR="00D530D5" w:rsidRPr="004F411E" w:rsidP="0055052F" w14:paraId="295689D0" w14:textId="77777777">
      <w:pPr>
        <w:spacing w:after="0" w:line="288" w:lineRule="auto"/>
        <w:ind w:left="1080"/>
        <w:contextualSpacing/>
        <w:rPr>
          <w:color w:val="4C4C4E"/>
        </w:rPr>
      </w:pPr>
    </w:p>
    <w:p w:rsidR="0086707E" w:rsidP="0055052F" w14:paraId="18B00729" w14:textId="4740C202">
      <w:pPr>
        <w:numPr>
          <w:ilvl w:val="0"/>
          <w:numId w:val="7"/>
        </w:numPr>
        <w:spacing w:after="0" w:line="288" w:lineRule="auto"/>
        <w:contextualSpacing/>
        <w:rPr>
          <w:color w:val="4C4C4E"/>
        </w:rPr>
      </w:pPr>
      <w:r w:rsidRPr="004F411E">
        <w:rPr>
          <w:b/>
          <w:color w:val="4C4C4E"/>
        </w:rPr>
        <w:t xml:space="preserve">Market Effects/Cumulative Accomplishments. </w:t>
      </w:r>
      <w:r w:rsidRPr="004F411E">
        <w:rPr>
          <w:color w:val="4C4C4E"/>
        </w:rPr>
        <w:t>EPA recognizes that in some cases, innovative efforts will involve new or precedent-setting activities that may have only achieved limited market effects at the time of application. Nonetheless, applicants should make every attempt to provide both qualitative and numerical data to support the case that the market has changed or will likely change in a significant and sustained way as a result of your innovative work with data. When such data are not available because the innovation is new, applicants should describe the likely potential impacts of the innovation in detail.</w:t>
      </w:r>
    </w:p>
    <w:p w:rsidR="003E72C7" w:rsidP="0055052F" w14:paraId="5F6024A1" w14:textId="77777777">
      <w:pPr>
        <w:spacing w:after="0" w:line="288" w:lineRule="auto"/>
        <w:contextualSpacing/>
        <w:rPr>
          <w:b/>
          <w:color w:val="4C4C4E"/>
        </w:rPr>
        <w:sectPr w:rsidSect="00CD44C5">
          <w:headerReference w:type="even" r:id="rId11"/>
          <w:headerReference w:type="default" r:id="rId12"/>
          <w:footerReference w:type="even" r:id="rId13"/>
          <w:footerReference w:type="default" r:id="rId14"/>
          <w:headerReference w:type="first" r:id="rId15"/>
          <w:footerReference w:type="first" r:id="rId16"/>
          <w:pgSz w:w="12240" w:h="15840"/>
          <w:pgMar w:top="1710" w:right="720" w:bottom="1440" w:left="720" w:header="360" w:footer="720" w:gutter="0"/>
          <w:cols w:space="720"/>
          <w:titlePg/>
          <w:docGrid w:linePitch="360"/>
        </w:sectPr>
      </w:pPr>
      <w:r>
        <w:rPr>
          <w:b/>
          <w:color w:val="4C4C4E"/>
        </w:rPr>
        <w:br w:type="page"/>
      </w:r>
    </w:p>
    <w:p w:rsidR="004F411E" w:rsidRPr="004F411E" w:rsidP="0055052F" w14:paraId="0EEAE0EC" w14:textId="16B72E91">
      <w:pPr>
        <w:pStyle w:val="Introduction"/>
        <w:spacing w:before="0" w:after="0" w:line="288" w:lineRule="auto"/>
        <w:contextualSpacing/>
        <w:jc w:val="center"/>
        <w:rPr>
          <w:rStyle w:val="IntroductionChar"/>
          <w:b/>
          <w:bCs/>
        </w:rPr>
      </w:pPr>
      <w:r>
        <w:rPr>
          <w:rStyle w:val="IntroductionChar"/>
          <w:b/>
          <w:bCs/>
        </w:rPr>
        <w:t>Prepare/Gather Remaining Documents for Upload</w:t>
      </w:r>
    </w:p>
    <w:p w:rsidR="006047B7" w:rsidP="0055052F" w14:paraId="6A26574E" w14:textId="77777777">
      <w:pPr>
        <w:pStyle w:val="Body"/>
        <w:spacing w:after="0" w:line="288" w:lineRule="auto"/>
      </w:pPr>
      <w:bookmarkStart w:id="1" w:name="_Part_2:_Supporting"/>
      <w:bookmarkEnd w:id="1"/>
    </w:p>
    <w:p w:rsidR="004F411E" w:rsidP="0055052F" w14:paraId="08AFD21C" w14:textId="596A9D6D">
      <w:pPr>
        <w:pStyle w:val="Heading1"/>
        <w:spacing w:before="0" w:after="0" w:line="288" w:lineRule="auto"/>
        <w:contextualSpacing/>
        <w:rPr>
          <w:color w:val="A23C2E"/>
          <w:sz w:val="24"/>
          <w:szCs w:val="24"/>
        </w:rPr>
      </w:pPr>
      <w:r>
        <w:t xml:space="preserve">Part 2: Supporting Materials </w:t>
      </w:r>
      <w:r w:rsidRPr="004F411E">
        <w:rPr>
          <w:color w:val="A23C2E"/>
          <w:sz w:val="24"/>
          <w:szCs w:val="24"/>
        </w:rPr>
        <w:t>(at least one required)</w:t>
      </w:r>
    </w:p>
    <w:p w:rsidR="00D530D5" w:rsidP="0055052F" w14:paraId="59C2D7DB" w14:textId="3285E11A">
      <w:pPr>
        <w:pStyle w:val="Body"/>
        <w:spacing w:after="0" w:line="288" w:lineRule="auto"/>
        <w:contextualSpacing/>
        <w:rPr>
          <w:rFonts w:asciiTheme="majorHAnsi" w:hAnsiTheme="majorHAnsi"/>
          <w:color w:val="4C4C4E"/>
        </w:rPr>
      </w:pPr>
      <w:bookmarkStart w:id="2" w:name="_Hlk168661064"/>
      <w:r w:rsidRPr="004F411E">
        <w:rPr>
          <w:rFonts w:asciiTheme="majorHAnsi" w:hAnsiTheme="majorHAnsi"/>
          <w:color w:val="4C4C4E"/>
        </w:rPr>
        <w:t>Each applicant must submit at least one ite</w:t>
      </w:r>
      <w:r>
        <w:rPr>
          <w:rFonts w:asciiTheme="majorHAnsi" w:hAnsiTheme="majorHAnsi"/>
          <w:color w:val="4C4C4E"/>
        </w:rPr>
        <w:t>m.</w:t>
      </w:r>
    </w:p>
    <w:bookmarkEnd w:id="2"/>
    <w:p w:rsidR="00D530D5" w:rsidRPr="004F411E" w:rsidP="0055052F" w14:paraId="4C745D31" w14:textId="77777777">
      <w:pPr>
        <w:pStyle w:val="Body"/>
        <w:spacing w:after="0" w:line="288" w:lineRule="auto"/>
        <w:contextualSpacing/>
        <w:rPr>
          <w:rFonts w:asciiTheme="majorHAnsi" w:hAnsiTheme="majorHAnsi"/>
          <w:color w:val="4C4C4E"/>
        </w:rPr>
      </w:pPr>
    </w:p>
    <w:p w:rsidR="00D530D5" w:rsidRPr="004F411E" w:rsidP="0055052F" w14:paraId="22DFD310" w14:textId="77777777">
      <w:pPr>
        <w:pStyle w:val="Body"/>
        <w:spacing w:after="0" w:line="288" w:lineRule="auto"/>
        <w:contextualSpacing/>
        <w:rPr>
          <w:rFonts w:asciiTheme="majorHAnsi" w:hAnsiTheme="majorHAnsi"/>
          <w:color w:val="4C4C4E"/>
        </w:rPr>
      </w:pPr>
      <w:r w:rsidRPr="004F411E">
        <w:rPr>
          <w:rFonts w:asciiTheme="majorHAnsi" w:hAnsiTheme="majorHAnsi"/>
          <w:color w:val="4C4C4E"/>
        </w:rPr>
        <w:t>Applicants are encouraged to submit supplemental materials that demonstrate the development, use, or promotion of their innovation. These materials may include, but are not limited to:</w:t>
      </w:r>
    </w:p>
    <w:p w:rsidR="00D530D5" w:rsidRPr="004F411E" w:rsidP="0055052F" w14:paraId="7FB0D2DE" w14:textId="77777777">
      <w:pPr>
        <w:pStyle w:val="Body"/>
        <w:numPr>
          <w:ilvl w:val="0"/>
          <w:numId w:val="8"/>
        </w:numPr>
        <w:spacing w:after="0" w:line="288" w:lineRule="auto"/>
        <w:contextualSpacing/>
        <w:rPr>
          <w:rFonts w:asciiTheme="majorHAnsi" w:hAnsiTheme="majorHAnsi"/>
          <w:color w:val="4C4C4E"/>
        </w:rPr>
      </w:pPr>
      <w:r w:rsidRPr="004F411E">
        <w:rPr>
          <w:rFonts w:asciiTheme="majorHAnsi" w:hAnsiTheme="majorHAnsi"/>
          <w:color w:val="4C4C4E"/>
        </w:rPr>
        <w:t>Screen shots to convey software functionality (particular emphasis should be placed on capturing the customer’s point of view);</w:t>
      </w:r>
    </w:p>
    <w:p w:rsidR="00D530D5" w:rsidRPr="004F411E" w:rsidP="0055052F" w14:paraId="3D96887B" w14:textId="77777777">
      <w:pPr>
        <w:pStyle w:val="Body"/>
        <w:numPr>
          <w:ilvl w:val="0"/>
          <w:numId w:val="8"/>
        </w:numPr>
        <w:spacing w:after="0" w:line="288" w:lineRule="auto"/>
        <w:contextualSpacing/>
        <w:rPr>
          <w:rFonts w:asciiTheme="majorHAnsi" w:hAnsiTheme="majorHAnsi"/>
          <w:color w:val="4C4C4E"/>
        </w:rPr>
      </w:pPr>
      <w:r w:rsidRPr="004F411E">
        <w:rPr>
          <w:rFonts w:asciiTheme="majorHAnsi" w:hAnsiTheme="majorHAnsi"/>
          <w:color w:val="4C4C4E"/>
        </w:rPr>
        <w:t>Fact sheets;</w:t>
      </w:r>
    </w:p>
    <w:p w:rsidR="00D530D5" w:rsidRPr="004F411E" w:rsidP="0055052F" w14:paraId="52FEBE02" w14:textId="77777777">
      <w:pPr>
        <w:pStyle w:val="Body"/>
        <w:numPr>
          <w:ilvl w:val="0"/>
          <w:numId w:val="8"/>
        </w:numPr>
        <w:spacing w:after="0" w:line="288" w:lineRule="auto"/>
        <w:contextualSpacing/>
        <w:rPr>
          <w:rFonts w:asciiTheme="majorHAnsi" w:hAnsiTheme="majorHAnsi"/>
          <w:color w:val="4C4C4E"/>
        </w:rPr>
      </w:pPr>
      <w:r w:rsidRPr="004F411E">
        <w:rPr>
          <w:rFonts w:asciiTheme="majorHAnsi" w:hAnsiTheme="majorHAnsi"/>
          <w:color w:val="4C4C4E"/>
        </w:rPr>
        <w:t>Online guidance materials;</w:t>
      </w:r>
    </w:p>
    <w:p w:rsidR="00D530D5" w:rsidRPr="004F411E" w:rsidP="0055052F" w14:paraId="11CC3F13" w14:textId="77777777">
      <w:pPr>
        <w:pStyle w:val="Body"/>
        <w:numPr>
          <w:ilvl w:val="0"/>
          <w:numId w:val="8"/>
        </w:numPr>
        <w:spacing w:after="0" w:line="288" w:lineRule="auto"/>
        <w:contextualSpacing/>
        <w:rPr>
          <w:rFonts w:asciiTheme="majorHAnsi" w:hAnsiTheme="majorHAnsi"/>
          <w:color w:val="4C4C4E"/>
        </w:rPr>
      </w:pPr>
      <w:r w:rsidRPr="004F411E">
        <w:rPr>
          <w:rFonts w:asciiTheme="majorHAnsi" w:hAnsiTheme="majorHAnsi"/>
          <w:color w:val="4C4C4E"/>
        </w:rPr>
        <w:t>Participant or customer-facing marketing/promotional materials;</w:t>
      </w:r>
    </w:p>
    <w:p w:rsidR="00D530D5" w:rsidRPr="004F411E" w:rsidP="0055052F" w14:paraId="639C8867" w14:textId="77777777">
      <w:pPr>
        <w:pStyle w:val="Body"/>
        <w:numPr>
          <w:ilvl w:val="0"/>
          <w:numId w:val="8"/>
        </w:numPr>
        <w:spacing w:after="0" w:line="288" w:lineRule="auto"/>
        <w:contextualSpacing/>
        <w:rPr>
          <w:rFonts w:asciiTheme="majorHAnsi" w:hAnsiTheme="majorHAnsi"/>
          <w:color w:val="4C4C4E"/>
        </w:rPr>
      </w:pPr>
      <w:r w:rsidRPr="004F411E">
        <w:rPr>
          <w:rFonts w:asciiTheme="majorHAnsi" w:hAnsiTheme="majorHAnsi"/>
          <w:color w:val="4C4C4E"/>
        </w:rPr>
        <w:t>Conference presentations highlighting the innovation; and/or</w:t>
      </w:r>
    </w:p>
    <w:p w:rsidR="00D530D5" w:rsidRPr="004F411E" w:rsidP="0055052F" w14:paraId="0729C2B8" w14:textId="77777777">
      <w:pPr>
        <w:pStyle w:val="Body"/>
        <w:numPr>
          <w:ilvl w:val="0"/>
          <w:numId w:val="8"/>
        </w:numPr>
        <w:spacing w:after="0" w:line="288" w:lineRule="auto"/>
        <w:contextualSpacing/>
        <w:rPr>
          <w:rFonts w:asciiTheme="majorHAnsi" w:hAnsiTheme="majorHAnsi"/>
          <w:color w:val="4C4C4E"/>
        </w:rPr>
      </w:pPr>
      <w:r w:rsidRPr="004F411E">
        <w:rPr>
          <w:rFonts w:asciiTheme="majorHAnsi" w:hAnsiTheme="majorHAnsi"/>
          <w:color w:val="4C4C4E"/>
        </w:rPr>
        <w:t>Case studies/examples of the activities, programs, products or services.</w:t>
      </w:r>
    </w:p>
    <w:p w:rsidR="00D530D5" w:rsidRPr="00D530D5" w:rsidP="0055052F" w14:paraId="1004BFC7" w14:textId="77777777">
      <w:pPr>
        <w:spacing w:after="0" w:line="288" w:lineRule="auto"/>
      </w:pPr>
    </w:p>
    <w:p w:rsidR="00811DB6" w:rsidRPr="003E72C7" w:rsidP="0055052F" w14:paraId="687403B3" w14:textId="32E8D9D9">
      <w:pPr>
        <w:pStyle w:val="Heading1"/>
        <w:spacing w:before="0" w:after="0" w:line="288" w:lineRule="auto"/>
        <w:contextualSpacing/>
        <w:rPr>
          <w:color w:val="A23C2E"/>
          <w:sz w:val="24"/>
          <w:szCs w:val="24"/>
        </w:rPr>
      </w:pPr>
      <w:r>
        <w:t>Part 3: Organization’s High</w:t>
      </w:r>
      <w:r w:rsidR="0066203E">
        <w:t>-</w:t>
      </w:r>
      <w:r>
        <w:t xml:space="preserve">Resolution Logo </w:t>
      </w:r>
      <w:r w:rsidRPr="004F411E">
        <w:rPr>
          <w:color w:val="A23C2E"/>
          <w:sz w:val="24"/>
          <w:szCs w:val="24"/>
        </w:rPr>
        <w:t>(required)</w:t>
      </w:r>
    </w:p>
    <w:sectPr w:rsidSect="003E72C7">
      <w:footerReference w:type="default" r:id="rId17"/>
      <w:pgSz w:w="12240" w:h="15840"/>
      <w:pgMar w:top="1710" w:right="720" w:bottom="1440" w:left="72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Cambria"/>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LTUnivers 420 CondRegular">
    <w:altName w:val="Calibri"/>
    <w:charset w:val="00"/>
    <w:family w:val="auto"/>
    <w:pitch w:val="variable"/>
    <w:sig w:usb0="A00000AF" w:usb1="5000204A" w:usb2="00000000" w:usb3="00000000" w:csb0="00000119" w:csb1="00000000"/>
  </w:font>
  <w:font w:name="MinionPro-Regular">
    <w:altName w:val="Calibri"/>
    <w:panose1 w:val="00000000000000000000"/>
    <w:charset w:val="00"/>
    <w:family w:val="auto"/>
    <w:notTrueType/>
    <w:pitch w:val="default"/>
    <w:sig w:usb0="00000003" w:usb1="00000000" w:usb2="00000000" w:usb3="00000000" w:csb0="00000001" w:csb1="00000000"/>
  </w:font>
  <w:font w:name="LTUnivers 320 CondLight">
    <w:altName w:val="Calibri"/>
    <w:charset w:val="00"/>
    <w:family w:val="auto"/>
    <w:pitch w:val="variable"/>
    <w:sig w:usb0="A00000AF" w:usb1="1000204A" w:usb2="00000000" w:usb3="00000000" w:csb0="0000011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46A" w14:paraId="25563C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B1A" w:rsidP="00811DB6" w14:paraId="47CFA1BC" w14:textId="3FCC375B">
    <w:pPr>
      <w:pStyle w:val="Footer"/>
      <w:tabs>
        <w:tab w:val="clear" w:pos="4680"/>
        <w:tab w:val="left" w:pos="6405"/>
        <w:tab w:val="clear" w:pos="9360"/>
      </w:tabs>
    </w:pPr>
    <w:r>
      <w:rPr>
        <w:noProof/>
      </w:rPr>
      <mc:AlternateContent>
        <mc:Choice Requires="wps">
          <w:drawing>
            <wp:anchor distT="45720" distB="45720" distL="114300" distR="114300" simplePos="0" relativeHeight="251666432" behindDoc="0" locked="0" layoutInCell="1" allowOverlap="1">
              <wp:simplePos x="0" y="0"/>
              <wp:positionH relativeFrom="column">
                <wp:posOffset>3867150</wp:posOffset>
              </wp:positionH>
              <wp:positionV relativeFrom="margin">
                <wp:posOffset>8225790</wp:posOffset>
              </wp:positionV>
              <wp:extent cx="2743200" cy="640080"/>
              <wp:effectExtent l="0" t="0" r="0" b="0"/>
              <wp:wrapSquare wrapText="bothSides"/>
              <wp:docPr id="273" name="Text Box 2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52935E30">
                          <w:pPr>
                            <w:spacing w:after="0" w:line="312" w:lineRule="auto"/>
                            <w:jc w:val="right"/>
                            <w:rPr>
                              <w:color w:val="4C4C4E" w:themeColor="text1"/>
                              <w:sz w:val="18"/>
                              <w:szCs w:val="18"/>
                            </w:rPr>
                          </w:pPr>
                          <w:r w:rsidRPr="00811DB6">
                            <w:rPr>
                              <w:color w:val="4C4C4E" w:themeColor="text1"/>
                              <w:sz w:val="18"/>
                              <w:szCs w:val="18"/>
                            </w:rPr>
                            <w:t>OMB Control Number: 2060-0</w:t>
                          </w:r>
                          <w:r w:rsidR="007D246A">
                            <w:rPr>
                              <w:color w:val="4C4C4E" w:themeColor="text1"/>
                              <w:sz w:val="18"/>
                              <w:szCs w:val="18"/>
                            </w:rPr>
                            <w:t>528</w:t>
                          </w:r>
                        </w:p>
                        <w:p w:rsidR="00811DB6" w:rsidRPr="00D63E64" w:rsidP="00811DB6" w14:textId="598979BE">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Pr="00D63E64" w:rsidR="00D63E64">
                            <w:rPr>
                              <w:color w:val="4C4C4E" w:themeColor="text1"/>
                              <w:sz w:val="18"/>
                              <w:szCs w:val="18"/>
                            </w:rPr>
                            <w:t>Pending Approval</w:t>
                          </w:r>
                        </w:p>
                        <w:p w:rsidR="00811DB6" w:rsidRPr="00811DB6" w:rsidP="00811DB6" w14:textId="77777777">
                          <w:pPr>
                            <w:spacing w:after="0" w:line="312" w:lineRule="auto"/>
                            <w:jc w:val="right"/>
                            <w:rPr>
                              <w:sz w:val="18"/>
                              <w:szCs w:val="18"/>
                            </w:rPr>
                          </w:pPr>
                          <w:r w:rsidRPr="00811DB6">
                            <w:rPr>
                              <w:color w:val="4C4C4E" w:themeColor="text1"/>
                              <w:sz w:val="18"/>
                              <w:szCs w:val="18"/>
                            </w:rPr>
                            <w:t>EPA Form Number: 5900-441</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3" o:spid="_x0000_s2051" type="#_x0000_t202" style="width:185.9pt;height:50.4pt;margin-top:647.7pt;margin-left:304.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67456" filled="f" stroked="f">
              <v:textbox>
                <w:txbxContent>
                  <w:p w:rsidR="00811DB6" w:rsidRPr="00811DB6" w:rsidP="00811DB6" w14:paraId="1E199475" w14:textId="52935E30">
                    <w:pPr>
                      <w:spacing w:after="0" w:line="312" w:lineRule="auto"/>
                      <w:jc w:val="right"/>
                      <w:rPr>
                        <w:color w:val="4C4C4E" w:themeColor="text1"/>
                        <w:sz w:val="18"/>
                        <w:szCs w:val="18"/>
                      </w:rPr>
                    </w:pPr>
                    <w:r w:rsidRPr="00811DB6">
                      <w:rPr>
                        <w:color w:val="4C4C4E" w:themeColor="text1"/>
                        <w:sz w:val="18"/>
                        <w:szCs w:val="18"/>
                      </w:rPr>
                      <w:t>OMB Control Number: 2060-0</w:t>
                    </w:r>
                    <w:r w:rsidR="007D246A">
                      <w:rPr>
                        <w:color w:val="4C4C4E" w:themeColor="text1"/>
                        <w:sz w:val="18"/>
                        <w:szCs w:val="18"/>
                      </w:rPr>
                      <w:t>528</w:t>
                    </w:r>
                  </w:p>
                  <w:p w:rsidR="00811DB6" w:rsidRPr="00D63E64" w:rsidP="00811DB6" w14:paraId="56610320" w14:textId="598979BE">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Pr="00D63E64" w:rsidR="00D63E64">
                      <w:rPr>
                        <w:color w:val="4C4C4E" w:themeColor="text1"/>
                        <w:sz w:val="18"/>
                        <w:szCs w:val="18"/>
                      </w:rPr>
                      <w:t>Pending Approval</w:t>
                    </w:r>
                  </w:p>
                  <w:p w:rsidR="00811DB6" w:rsidRPr="00811DB6" w:rsidP="00811DB6" w14:paraId="62C1CC6C" w14:textId="77777777">
                    <w:pPr>
                      <w:spacing w:after="0" w:line="312" w:lineRule="auto"/>
                      <w:jc w:val="right"/>
                      <w:rPr>
                        <w:sz w:val="18"/>
                        <w:szCs w:val="18"/>
                      </w:rPr>
                    </w:pPr>
                    <w:r w:rsidRPr="00811DB6">
                      <w:rPr>
                        <w:color w:val="4C4C4E" w:themeColor="text1"/>
                        <w:sz w:val="18"/>
                        <w:szCs w:val="18"/>
                      </w:rPr>
                      <w:t>EPA Form Number: 5900-441</w:t>
                    </w:r>
                  </w:p>
                </w:txbxContent>
              </v:textbox>
              <w10:wrap type="square"/>
            </v:shape>
          </w:pict>
        </mc:Fallback>
      </mc:AlternateContent>
    </w:r>
    <w:r w:rsidR="00FE69BA">
      <w:rPr>
        <w:noProof/>
      </w:rPr>
      <w:drawing>
        <wp:anchor distT="0" distB="0" distL="114300" distR="114300" simplePos="0" relativeHeight="251658240"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275" name="Picture 275"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sidR="00FE69BA">
      <w:rPr>
        <w:noProof/>
      </w:rPr>
      <mc:AlternateContent>
        <mc:Choice Requires="wps">
          <w:drawing>
            <wp:anchor distT="45720" distB="45720" distL="114300" distR="114300" simplePos="0" relativeHeight="251659264"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D10B1A"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2052"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60288" filled="f" stroked="f">
              <v:textbox>
                <w:txbxContent>
                  <w:p w:rsidR="00D10B1A" w:rsidRPr="002B6E84" w:rsidP="00D10B1A" w14:paraId="366562E5"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96B" w14:paraId="3B2768ED" w14:textId="1B16A080">
    <w:pPr>
      <w:pStyle w:val="Footer"/>
    </w:pPr>
    <w:r>
      <w:rPr>
        <w:noProof/>
      </w:rPr>
      <mc:AlternateContent>
        <mc:Choice Requires="wps">
          <w:drawing>
            <wp:anchor distT="45720" distB="45720" distL="114300" distR="114300" simplePos="0" relativeHeight="251664384" behindDoc="0" locked="0" layoutInCell="1" allowOverlap="1">
              <wp:simplePos x="0" y="0"/>
              <wp:positionH relativeFrom="column">
                <wp:posOffset>3857625</wp:posOffset>
              </wp:positionH>
              <wp:positionV relativeFrom="margin">
                <wp:posOffset>7513320</wp:posOffset>
              </wp:positionV>
              <wp:extent cx="2743200" cy="64008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3265BF87">
                          <w:pPr>
                            <w:spacing w:after="0" w:line="312" w:lineRule="auto"/>
                            <w:jc w:val="right"/>
                            <w:rPr>
                              <w:color w:val="4C4C4E" w:themeColor="text1"/>
                              <w:sz w:val="18"/>
                              <w:szCs w:val="18"/>
                            </w:rPr>
                          </w:pPr>
                          <w:r w:rsidRPr="00811DB6">
                            <w:rPr>
                              <w:color w:val="4C4C4E" w:themeColor="text1"/>
                              <w:sz w:val="18"/>
                              <w:szCs w:val="18"/>
                            </w:rPr>
                            <w:t>OMB Control Number: 2060-0</w:t>
                          </w:r>
                          <w:r w:rsidR="007D246A">
                            <w:rPr>
                              <w:color w:val="4C4C4E" w:themeColor="text1"/>
                              <w:sz w:val="18"/>
                              <w:szCs w:val="18"/>
                            </w:rPr>
                            <w:t>528</w:t>
                          </w:r>
                        </w:p>
                        <w:p w:rsidR="00811DB6" w:rsidRPr="00D63E64" w:rsidP="00811DB6" w14:textId="2918C0E0">
                          <w:pPr>
                            <w:spacing w:after="0" w:line="312" w:lineRule="auto"/>
                            <w:jc w:val="right"/>
                            <w:rPr>
                              <w:color w:val="4C4C4E" w:themeColor="text1"/>
                              <w:sz w:val="18"/>
                              <w:szCs w:val="18"/>
                            </w:rPr>
                          </w:pPr>
                          <w:r w:rsidRPr="00811DB6">
                            <w:rPr>
                              <w:color w:val="4C4C4E" w:themeColor="text1"/>
                              <w:sz w:val="18"/>
                              <w:szCs w:val="18"/>
                            </w:rPr>
                            <w:t xml:space="preserve">OMB Control Expiration Date: </w:t>
                          </w:r>
                          <w:r w:rsidRPr="00D63E64" w:rsidR="002B6E84">
                            <w:rPr>
                              <w:color w:val="4C4C4E" w:themeColor="text1"/>
                              <w:sz w:val="18"/>
                              <w:szCs w:val="18"/>
                            </w:rPr>
                            <w:t>P</w:t>
                          </w:r>
                          <w:r w:rsidRPr="00D63E64" w:rsidR="00D63E64">
                            <w:rPr>
                              <w:color w:val="4C4C4E" w:themeColor="text1"/>
                              <w:sz w:val="18"/>
                              <w:szCs w:val="18"/>
                            </w:rPr>
                            <w:t>ending Approval</w:t>
                          </w:r>
                        </w:p>
                        <w:p w:rsidR="00811DB6" w:rsidRPr="00811DB6" w:rsidP="00811DB6" w14:textId="13B8643D">
                          <w:pPr>
                            <w:spacing w:after="0" w:line="312" w:lineRule="auto"/>
                            <w:jc w:val="right"/>
                            <w:rPr>
                              <w:sz w:val="18"/>
                              <w:szCs w:val="18"/>
                            </w:rPr>
                          </w:pPr>
                          <w:r w:rsidRPr="00811DB6">
                            <w:rPr>
                              <w:color w:val="4C4C4E" w:themeColor="text1"/>
                              <w:sz w:val="18"/>
                              <w:szCs w:val="18"/>
                            </w:rPr>
                            <w:t>EPA Form Number: 5900-441</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60" type="#_x0000_t202" style="width:185.9pt;height:50.4pt;margin-top:591.6pt;margin-left:303.7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65408" filled="f" stroked="f">
              <v:textbox>
                <w:txbxContent>
                  <w:p w:rsidR="00811DB6" w:rsidRPr="00811DB6" w:rsidP="00811DB6" w14:paraId="6C6934AC" w14:textId="3265BF87">
                    <w:pPr>
                      <w:spacing w:after="0" w:line="312" w:lineRule="auto"/>
                      <w:jc w:val="right"/>
                      <w:rPr>
                        <w:color w:val="4C4C4E" w:themeColor="text1"/>
                        <w:sz w:val="18"/>
                        <w:szCs w:val="18"/>
                      </w:rPr>
                    </w:pPr>
                    <w:r w:rsidRPr="00811DB6">
                      <w:rPr>
                        <w:color w:val="4C4C4E" w:themeColor="text1"/>
                        <w:sz w:val="18"/>
                        <w:szCs w:val="18"/>
                      </w:rPr>
                      <w:t>OMB Control Number: 2060-0</w:t>
                    </w:r>
                    <w:r w:rsidR="007D246A">
                      <w:rPr>
                        <w:color w:val="4C4C4E" w:themeColor="text1"/>
                        <w:sz w:val="18"/>
                        <w:szCs w:val="18"/>
                      </w:rPr>
                      <w:t>528</w:t>
                    </w:r>
                  </w:p>
                  <w:p w:rsidR="00811DB6" w:rsidRPr="00D63E64" w:rsidP="00811DB6" w14:paraId="7C86EA60" w14:textId="2918C0E0">
                    <w:pPr>
                      <w:spacing w:after="0" w:line="312" w:lineRule="auto"/>
                      <w:jc w:val="right"/>
                      <w:rPr>
                        <w:color w:val="4C4C4E" w:themeColor="text1"/>
                        <w:sz w:val="18"/>
                        <w:szCs w:val="18"/>
                      </w:rPr>
                    </w:pPr>
                    <w:r w:rsidRPr="00811DB6">
                      <w:rPr>
                        <w:color w:val="4C4C4E" w:themeColor="text1"/>
                        <w:sz w:val="18"/>
                        <w:szCs w:val="18"/>
                      </w:rPr>
                      <w:t xml:space="preserve">OMB Control Expiration Date: </w:t>
                    </w:r>
                    <w:r w:rsidRPr="00D63E64" w:rsidR="002B6E84">
                      <w:rPr>
                        <w:color w:val="4C4C4E" w:themeColor="text1"/>
                        <w:sz w:val="18"/>
                        <w:szCs w:val="18"/>
                      </w:rPr>
                      <w:t>P</w:t>
                    </w:r>
                    <w:r w:rsidRPr="00D63E64" w:rsidR="00D63E64">
                      <w:rPr>
                        <w:color w:val="4C4C4E" w:themeColor="text1"/>
                        <w:sz w:val="18"/>
                        <w:szCs w:val="18"/>
                      </w:rPr>
                      <w:t>ending Approval</w:t>
                    </w:r>
                  </w:p>
                  <w:p w:rsidR="00811DB6" w:rsidRPr="00811DB6" w:rsidP="00811DB6" w14:paraId="47B82470" w14:textId="13B8643D">
                    <w:pPr>
                      <w:spacing w:after="0" w:line="312" w:lineRule="auto"/>
                      <w:jc w:val="right"/>
                      <w:rPr>
                        <w:sz w:val="18"/>
                        <w:szCs w:val="18"/>
                      </w:rPr>
                    </w:pPr>
                    <w:r w:rsidRPr="00811DB6">
                      <w:rPr>
                        <w:color w:val="4C4C4E" w:themeColor="text1"/>
                        <w:sz w:val="18"/>
                        <w:szCs w:val="18"/>
                      </w:rPr>
                      <w:t>EPA Form Number: 5900-441</w:t>
                    </w:r>
                  </w:p>
                </w:txbxContent>
              </v:textbox>
              <w10:wrap type="square"/>
            </v:shape>
          </w:pict>
        </mc:Fallback>
      </mc:AlternateContent>
    </w:r>
    <w:r w:rsidR="00A7296B">
      <w:rPr>
        <w:noProof/>
      </w:rPr>
      <mc:AlternateContent>
        <mc:Choice Requires="wps">
          <w:drawing>
            <wp:anchor distT="45720" distB="45720" distL="114300" distR="114300" simplePos="0" relativeHeight="251662336" behindDoc="0" locked="0" layoutInCell="1" allowOverlap="1">
              <wp:simplePos x="0" y="0"/>
              <wp:positionH relativeFrom="column">
                <wp:posOffset>6423025</wp:posOffset>
              </wp:positionH>
              <wp:positionV relativeFrom="paragraph">
                <wp:posOffset>64135</wp:posOffset>
              </wp:positionV>
              <wp:extent cx="421640" cy="308610"/>
              <wp:effectExtent l="0" t="0" r="0" b="0"/>
              <wp:wrapSquare wrapText="bothSides"/>
              <wp:docPr id="243" name="Text Box 2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A7296B" w:rsidRPr="002B6E84" w:rsidP="00A7296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3" o:spid="_x0000_s2061" type="#_x0000_t202" style="width:33.2pt;height:24.3pt;margin-top:5.05pt;margin-left:505.7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A7296B" w:rsidRPr="002B6E84" w:rsidP="00A7296B" w14:paraId="4D9D86C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rPr>
        <w:noProof/>
      </w:rPr>
      <w:drawing>
        <wp:anchor distT="0" distB="0" distL="114300" distR="114300" simplePos="0" relativeHeight="251661312" behindDoc="1" locked="0" layoutInCell="1" allowOverlap="1">
          <wp:simplePos x="0" y="0"/>
          <wp:positionH relativeFrom="margin">
            <wp:posOffset>0</wp:posOffset>
          </wp:positionH>
          <wp:positionV relativeFrom="paragraph">
            <wp:posOffset>37465</wp:posOffset>
          </wp:positionV>
          <wp:extent cx="1815465" cy="259080"/>
          <wp:effectExtent l="0" t="0" r="0" b="7620"/>
          <wp:wrapNone/>
          <wp:docPr id="277" name="Picture 277"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471"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2C7" w:rsidRPr="00811DB6" w:rsidP="003E72C7" w14:paraId="3AB8FC57" w14:textId="72049E90">
    <w:pPr>
      <w:rPr>
        <w:rFonts w:asciiTheme="majorHAnsi" w:hAnsiTheme="majorHAnsi"/>
        <w:i/>
        <w:iCs/>
        <w:color w:val="4C4C4E" w:themeColor="text1"/>
        <w:sz w:val="28"/>
        <w:szCs w:val="28"/>
      </w:rPr>
    </w:pPr>
    <w:r>
      <w:rPr>
        <w:noProof/>
      </w:rPr>
      <mc:AlternateContent>
        <mc:Choice Requires="wps">
          <w:drawing>
            <wp:anchor distT="45720" distB="45720" distL="114300" distR="114300" simplePos="0" relativeHeight="251671552" behindDoc="0" locked="0" layoutInCell="1" allowOverlap="1">
              <wp:simplePos x="0" y="0"/>
              <wp:positionH relativeFrom="column">
                <wp:posOffset>4200525</wp:posOffset>
              </wp:positionH>
              <wp:positionV relativeFrom="margin">
                <wp:posOffset>8229600</wp:posOffset>
              </wp:positionV>
              <wp:extent cx="2409825" cy="640080"/>
              <wp:effectExtent l="0" t="0" r="0" b="0"/>
              <wp:wrapSquare wrapText="bothSides"/>
              <wp:docPr id="278" name="Text Box 2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9825" cy="640080"/>
                      </a:xfrm>
                      <a:prstGeom prst="rect">
                        <a:avLst/>
                      </a:prstGeom>
                      <a:noFill/>
                      <a:ln w="9525">
                        <a:noFill/>
                        <a:miter lim="800000"/>
                        <a:headEnd/>
                        <a:tailEnd/>
                      </a:ln>
                    </wps:spPr>
                    <wps:txbx>
                      <w:txbxContent>
                        <w:p w:rsidR="003E72C7" w:rsidRPr="00811DB6" w:rsidP="00811DB6" w14:textId="2A453D8B">
                          <w:pPr>
                            <w:spacing w:after="0" w:line="312" w:lineRule="auto"/>
                            <w:jc w:val="right"/>
                            <w:rPr>
                              <w:color w:val="4C4C4E" w:themeColor="text1"/>
                              <w:sz w:val="18"/>
                              <w:szCs w:val="18"/>
                            </w:rPr>
                          </w:pPr>
                          <w:r w:rsidRPr="00811DB6">
                            <w:rPr>
                              <w:color w:val="4C4C4E" w:themeColor="text1"/>
                              <w:sz w:val="18"/>
                              <w:szCs w:val="18"/>
                            </w:rPr>
                            <w:t>OMB Control Number: 2060-0</w:t>
                          </w:r>
                          <w:r w:rsidR="007D246A">
                            <w:rPr>
                              <w:color w:val="4C4C4E" w:themeColor="text1"/>
                              <w:sz w:val="18"/>
                              <w:szCs w:val="18"/>
                            </w:rPr>
                            <w:t>528</w:t>
                          </w:r>
                        </w:p>
                        <w:p w:rsidR="003E72C7" w:rsidRPr="00D63E64" w:rsidP="00811DB6" w14:textId="3A8974E8">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Pr="00D63E64" w:rsidR="00D63E64">
                            <w:rPr>
                              <w:color w:val="4C4C4E" w:themeColor="text1"/>
                              <w:sz w:val="18"/>
                              <w:szCs w:val="18"/>
                            </w:rPr>
                            <w:t>Pending Approval</w:t>
                          </w:r>
                        </w:p>
                        <w:p w:rsidR="003E72C7" w:rsidRPr="00811DB6" w:rsidP="00811DB6" w14:textId="77777777">
                          <w:pPr>
                            <w:spacing w:after="0" w:line="312" w:lineRule="auto"/>
                            <w:jc w:val="right"/>
                            <w:rPr>
                              <w:sz w:val="18"/>
                              <w:szCs w:val="18"/>
                            </w:rPr>
                          </w:pPr>
                          <w:r w:rsidRPr="00811DB6">
                            <w:rPr>
                              <w:color w:val="4C4C4E" w:themeColor="text1"/>
                              <w:sz w:val="18"/>
                              <w:szCs w:val="18"/>
                            </w:rPr>
                            <w:t>EPA Form Number: 5900-441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8" o:spid="_x0000_s2062" type="#_x0000_t202" style="width:189.75pt;height:50.4pt;margin-top:9in;margin-left:330.75pt;mso-height-percent:0;mso-height-relative:margin;mso-position-vertical-relative:margin;mso-width-percent:0;mso-width-relative:margin;mso-wrap-distance-bottom:3.6pt;mso-wrap-distance-left:9pt;mso-wrap-distance-right:9pt;mso-wrap-distance-top:3.6pt;mso-wrap-style:square;position:absolute;visibility:visible;v-text-anchor:top;z-index:251672576" filled="f" stroked="f">
              <v:textbox>
                <w:txbxContent>
                  <w:p w:rsidR="003E72C7" w:rsidRPr="00811DB6" w:rsidP="00811DB6" w14:paraId="789E094C" w14:textId="2A453D8B">
                    <w:pPr>
                      <w:spacing w:after="0" w:line="312" w:lineRule="auto"/>
                      <w:jc w:val="right"/>
                      <w:rPr>
                        <w:color w:val="4C4C4E" w:themeColor="text1"/>
                        <w:sz w:val="18"/>
                        <w:szCs w:val="18"/>
                      </w:rPr>
                    </w:pPr>
                    <w:r w:rsidRPr="00811DB6">
                      <w:rPr>
                        <w:color w:val="4C4C4E" w:themeColor="text1"/>
                        <w:sz w:val="18"/>
                        <w:szCs w:val="18"/>
                      </w:rPr>
                      <w:t>OMB Control Number: 2060-0</w:t>
                    </w:r>
                    <w:r w:rsidR="007D246A">
                      <w:rPr>
                        <w:color w:val="4C4C4E" w:themeColor="text1"/>
                        <w:sz w:val="18"/>
                        <w:szCs w:val="18"/>
                      </w:rPr>
                      <w:t>528</w:t>
                    </w:r>
                  </w:p>
                  <w:p w:rsidR="003E72C7" w:rsidRPr="00D63E64" w:rsidP="00811DB6" w14:paraId="61D79448" w14:textId="3A8974E8">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Pr="00D63E64" w:rsidR="00D63E64">
                      <w:rPr>
                        <w:color w:val="4C4C4E" w:themeColor="text1"/>
                        <w:sz w:val="18"/>
                        <w:szCs w:val="18"/>
                      </w:rPr>
                      <w:t>Pending Approval</w:t>
                    </w:r>
                  </w:p>
                  <w:p w:rsidR="003E72C7" w:rsidRPr="00811DB6" w:rsidP="00811DB6" w14:paraId="266068BF" w14:textId="77777777">
                    <w:pPr>
                      <w:spacing w:after="0" w:line="312" w:lineRule="auto"/>
                      <w:jc w:val="right"/>
                      <w:rPr>
                        <w:sz w:val="18"/>
                        <w:szCs w:val="18"/>
                      </w:rPr>
                    </w:pPr>
                    <w:r w:rsidRPr="00811DB6">
                      <w:rPr>
                        <w:color w:val="4C4C4E" w:themeColor="text1"/>
                        <w:sz w:val="18"/>
                        <w:szCs w:val="18"/>
                      </w:rPr>
                      <w:t>EPA Form Number: 5900-441</w:t>
                    </w:r>
                  </w:p>
                </w:txbxContent>
              </v:textbox>
              <w10:wrap type="square"/>
            </v:shape>
          </w:pict>
        </mc:Fallback>
      </mc:AlternateContent>
    </w:r>
    <w:r w:rsidRPr="00811DB6">
      <w:rPr>
        <w:rFonts w:asciiTheme="majorHAnsi" w:hAnsiTheme="majorHAnsi" w:cs="Arial"/>
        <w:i/>
        <w:iCs/>
        <w:color w:val="4C4C4E" w:themeColor="text1"/>
        <w:sz w:val="18"/>
        <w:szCs w:val="20"/>
      </w:rPr>
      <w:t>The public reporting and recordkeeping burden for this collection of information is estimated to average 14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3E72C7" w:rsidP="00811DB6" w14:paraId="054E9A00" w14:textId="5CA99D4E">
    <w:pPr>
      <w:pStyle w:val="Footer"/>
      <w:tabs>
        <w:tab w:val="clear" w:pos="4680"/>
        <w:tab w:val="left" w:pos="6405"/>
        <w:tab w:val="clear" w:pos="9360"/>
      </w:tabs>
    </w:pPr>
    <w:r>
      <w:rPr>
        <w:noProof/>
      </w:rPr>
      <w:drawing>
        <wp:anchor distT="0" distB="0" distL="114300" distR="114300" simplePos="0" relativeHeight="251668480"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280" name="Picture 280"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69504"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279" name="Text Box 2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3E72C7"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9" o:spid="_x0000_s2063"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70528" filled="f" stroked="f">
              <v:textbox>
                <w:txbxContent>
                  <w:p w:rsidR="003E72C7" w:rsidRPr="002B6E84" w:rsidP="00D10B1A" w14:paraId="5B9F3204"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52E7" w:rsidP="00554359" w14:paraId="1E856411" w14:textId="77777777">
      <w:pPr>
        <w:spacing w:after="0" w:line="240" w:lineRule="auto"/>
      </w:pPr>
      <w:r>
        <w:separator/>
      </w:r>
    </w:p>
  </w:footnote>
  <w:footnote w:type="continuationSeparator" w:id="1">
    <w:p w:rsidR="005452E7" w:rsidP="00554359" w14:paraId="42316CFA" w14:textId="77777777">
      <w:pPr>
        <w:spacing w:after="0" w:line="240" w:lineRule="auto"/>
      </w:pPr>
      <w:r>
        <w:continuationSeparator/>
      </w:r>
    </w:p>
  </w:footnote>
  <w:footnote w:type="continuationNotice" w:id="2">
    <w:p w:rsidR="005452E7" w14:paraId="7C5012A7" w14:textId="77777777">
      <w:pPr>
        <w:spacing w:after="0" w:line="240" w:lineRule="auto"/>
      </w:pPr>
    </w:p>
  </w:footnote>
  <w:footnote w:id="3">
    <w:p w:rsidR="00FA5819" w14:paraId="74D4B5C0" w14:textId="15EF8BBB">
      <w:pPr>
        <w:pStyle w:val="FootnoteText"/>
      </w:pPr>
      <w:r w:rsidRPr="00FA5819">
        <w:rPr>
          <w:rStyle w:val="FootnoteReference"/>
          <w:color w:val="4C4C4E" w:themeColor="text1"/>
        </w:rPr>
        <w:footnoteRef/>
      </w:r>
      <w:r w:rsidRPr="00FA5819">
        <w:rPr>
          <w:color w:val="4C4C4E" w:themeColor="text1"/>
        </w:rPr>
        <w:t xml:space="preserve"> These types of notable efforts to support benchmarking and the use of energy performance data meet key requirements for ENERGY STAR awards in other categories and should be included in those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46A" w14:paraId="75DAC8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6B" w:rsidRPr="00A7296B" w:rsidP="00A7296B" w14:paraId="5AF87C87" w14:textId="77777777">
    <w:pPr>
      <w:spacing w:after="0" w:line="240" w:lineRule="auto"/>
      <w:rPr>
        <w:color w:val="218742" w:themeColor="accent3"/>
      </w:rPr>
    </w:pPr>
    <w:r>
      <w:rPr>
        <w:noProof/>
      </w:rPr>
      <w:drawing>
        <wp:anchor distT="0" distB="0" distL="114300" distR="114300" simplePos="0" relativeHeight="251673600" behindDoc="1" locked="0" layoutInCell="1" allowOverlap="1">
          <wp:simplePos x="0" y="0"/>
          <wp:positionH relativeFrom="column">
            <wp:posOffset>6428105</wp:posOffset>
          </wp:positionH>
          <wp:positionV relativeFrom="paragraph">
            <wp:posOffset>-95250</wp:posOffset>
          </wp:positionV>
          <wp:extent cx="418553" cy="428625"/>
          <wp:effectExtent l="0" t="0" r="635" b="0"/>
          <wp:wrapNone/>
          <wp:docPr id="274" name="Picture 274"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468" descr="ENERGY STAR logo"/>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8553" cy="428625"/>
                  </a:xfrm>
                  <a:prstGeom prst="rect">
                    <a:avLst/>
                  </a:prstGeom>
                </pic:spPr>
              </pic:pic>
            </a:graphicData>
          </a:graphic>
          <wp14:sizeRelH relativeFrom="margin">
            <wp14:pctWidth>0</wp14:pctWidth>
          </wp14:sizeRelH>
          <wp14:sizeRelV relativeFrom="margin">
            <wp14:pctHeight>0</wp14:pctHeight>
          </wp14:sizeRelV>
        </wp:anchor>
      </w:drawing>
    </w:r>
    <w:r w:rsidR="00A7296B">
      <w:rPr>
        <w:rFonts w:ascii="Arial Narrow" w:hAnsi="Arial Narrow" w:cs="LTUnivers 420 CondRegular"/>
        <w:noProof/>
        <w:color w:val="0E4D82"/>
        <w:sz w:val="40"/>
        <w:szCs w:val="40"/>
      </w:rPr>
      <mc:AlternateContent>
        <mc:Choice Requires="wps">
          <w:drawing>
            <wp:anchor distT="0" distB="0" distL="114300" distR="114300" simplePos="0" relativeHeight="251660288" behindDoc="1" locked="0" layoutInCell="1" allowOverlap="1">
              <wp:simplePos x="0" y="0"/>
              <wp:positionH relativeFrom="page">
                <wp:posOffset>9525</wp:posOffset>
              </wp:positionH>
              <wp:positionV relativeFrom="paragraph">
                <wp:posOffset>-238126</wp:posOffset>
              </wp:positionV>
              <wp:extent cx="7781925" cy="676275"/>
              <wp:effectExtent l="0" t="0" r="9525" b="9525"/>
              <wp:wrapNone/>
              <wp:docPr id="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676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27FC" w:rsidP="008B27F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alt="&quot;&quot;" style="width:612.75pt;height:53.25pt;margin-top:-18.75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fillcolor="#0e4d82" stroked="f" strokeweight="1pt">
              <v:textbox>
                <w:txbxContent>
                  <w:p w:rsidR="008B27FC" w:rsidP="008B27FC" w14:paraId="09154B31" w14:textId="77777777">
                    <w:pPr>
                      <w:jc w:val="center"/>
                    </w:pPr>
                  </w:p>
                </w:txbxContent>
              </v:textbox>
            </v:rect>
          </w:pict>
        </mc:Fallback>
      </mc:AlternateContent>
    </w:r>
    <w:r w:rsidR="00A7296B">
      <w:rPr>
        <w:rFonts w:cs="LTUnivers 420 CondRegular"/>
        <w:noProof/>
        <w:color w:val="0E4D82"/>
        <w:sz w:val="40"/>
        <w:szCs w:val="40"/>
      </w:rPr>
      <mc:AlternateContent>
        <mc:Choice Requires="wps">
          <w:drawing>
            <wp:anchor distT="0" distB="0" distL="114300" distR="114300" simplePos="0" relativeHeight="251662336" behindDoc="1" locked="0" layoutInCell="1" allowOverlap="1">
              <wp:simplePos x="0" y="0"/>
              <wp:positionH relativeFrom="page">
                <wp:posOffset>9525</wp:posOffset>
              </wp:positionH>
              <wp:positionV relativeFrom="paragraph">
                <wp:posOffset>434340</wp:posOffset>
              </wp:positionV>
              <wp:extent cx="7781925" cy="95250"/>
              <wp:effectExtent l="0" t="0" r="9525" b="0"/>
              <wp:wrapNone/>
              <wp:docPr id="50" name="Rectangle 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52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0B1A" w:rsidP="00D10B1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2050" alt="&quot;&quot;" style="width:612.75pt;height:7.5pt;margin-top:34.2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3120" fillcolor="#007abf" stroked="f" strokeweight="1pt">
              <v:textbox>
                <w:txbxContent>
                  <w:p w:rsidR="00D10B1A" w:rsidP="00D10B1A" w14:paraId="3818AE7C" w14:textId="77777777">
                    <w:pPr>
                      <w:jc w:val="center"/>
                    </w:pPr>
                  </w:p>
                </w:txbxContent>
              </v:textbox>
            </v:rect>
          </w:pict>
        </mc:Fallback>
      </mc:AlternateContent>
    </w:r>
    <w:r w:rsidRPr="008B27FC" w:rsidR="008B27FC">
      <w:rPr>
        <w:color w:val="218742" w:themeColor="accent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C35" w:rsidP="00C24AA1" w14:paraId="5949F833" w14:textId="637D1736">
    <w:pPr>
      <w:spacing w:after="0" w:line="240" w:lineRule="auto"/>
    </w:pPr>
    <w:r w:rsidRPr="008C4141">
      <w:rPr>
        <w:noProof/>
        <w:color w:val="FFFFFF" w:themeColor="background1"/>
        <w:sz w:val="36"/>
        <w:szCs w:val="36"/>
      </w:rPr>
      <mc:AlternateContent>
        <mc:Choice Requires="wps">
          <w:drawing>
            <wp:anchor distT="0" distB="0" distL="114300" distR="114300" simplePos="0" relativeHeight="251667456" behindDoc="0" locked="0" layoutInCell="1" allowOverlap="1">
              <wp:simplePos x="0" y="0"/>
              <wp:positionH relativeFrom="column">
                <wp:posOffset>3714750</wp:posOffset>
              </wp:positionH>
              <wp:positionV relativeFrom="page">
                <wp:posOffset>1362075</wp:posOffset>
              </wp:positionV>
              <wp:extent cx="3286125" cy="266700"/>
              <wp:effectExtent l="0" t="0" r="0" b="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86125" cy="266700"/>
                      </a:xfrm>
                      <a:prstGeom prst="rect">
                        <a:avLst/>
                      </a:prstGeom>
                      <a:noFill/>
                      <a:ln w="6350">
                        <a:noFill/>
                      </a:ln>
                    </wps:spPr>
                    <wps:txbx>
                      <w:txbxContent>
                        <w:p w:rsidR="00070C35" w:rsidRPr="00D10B1A" w:rsidP="00070C35"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13" o:spid="_x0000_s2053" type="#_x0000_t202" style="width:258.75pt;height:21pt;margin-top:107.25pt;margin-left:292.5pt;mso-position-vertical-relative:page;mso-width-percent:0;mso-width-relative:margin;mso-wrap-distance-bottom:0;mso-wrap-distance-left:9pt;mso-wrap-distance-right:9pt;mso-wrap-distance-top:0;mso-wrap-style:square;position:absolute;visibility:visible;v-text-anchor:top;z-index:251668480" filled="f" stroked="f" strokeweight="0.5pt">
              <v:textbox>
                <w:txbxContent>
                  <w:p w:rsidR="00070C35" w:rsidRPr="00D10B1A" w:rsidP="00070C35" w14:paraId="5455F1EB"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v:textbox>
            </v:shape>
          </w:pict>
        </mc:Fallback>
      </mc:AlternateContent>
    </w:r>
    <w:r w:rsidRPr="001E564B" w:rsidR="00721381">
      <w:rPr>
        <w:noProof/>
        <w:color w:val="FFFFFF" w:themeColor="background1"/>
        <w:sz w:val="72"/>
        <w:szCs w:val="72"/>
      </w:rPr>
      <mc:AlternateContent>
        <mc:Choice Requires="wps">
          <w:drawing>
            <wp:anchor distT="45720" distB="45720" distL="114300" distR="114300" simplePos="0" relativeHeight="251676672" behindDoc="1" locked="0" layoutInCell="1" allowOverlap="1">
              <wp:simplePos x="0" y="0"/>
              <wp:positionH relativeFrom="column">
                <wp:posOffset>1035050</wp:posOffset>
              </wp:positionH>
              <wp:positionV relativeFrom="page">
                <wp:posOffset>675640</wp:posOffset>
              </wp:positionV>
              <wp:extent cx="5963920" cy="594995"/>
              <wp:effectExtent l="0" t="0" r="0" b="0"/>
              <wp:wrapTight wrapText="bothSides">
                <wp:wrapPolygon>
                  <wp:start x="207" y="0"/>
                  <wp:lineTo x="207" y="20747"/>
                  <wp:lineTo x="21388" y="20747"/>
                  <wp:lineTo x="21388" y="0"/>
                  <wp:lineTo x="207" y="0"/>
                </wp:wrapPolygon>
              </wp:wrapTight>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3920" cy="594995"/>
                      </a:xfrm>
                      <a:prstGeom prst="rect">
                        <a:avLst/>
                      </a:prstGeom>
                      <a:noFill/>
                      <a:ln w="9525">
                        <a:noFill/>
                        <a:miter lim="800000"/>
                        <a:headEnd/>
                        <a:tailEnd/>
                      </a:ln>
                    </wps:spPr>
                    <wps:txbx>
                      <w:txbxContent>
                        <w:p w:rsidR="00C24AA1" w:rsidRPr="001E564B" w:rsidP="00721381" w14:textId="480D5D7E">
                          <w:pPr>
                            <w:spacing w:after="0" w:line="240" w:lineRule="auto"/>
                            <w:rPr>
                              <w:color w:val="FFFFFF" w:themeColor="background1"/>
                              <w:sz w:val="36"/>
                              <w:szCs w:val="36"/>
                            </w:rPr>
                          </w:pPr>
                          <w:r>
                            <w:rPr>
                              <w:color w:val="FFFFFF" w:themeColor="background1"/>
                              <w:sz w:val="36"/>
                              <w:szCs w:val="36"/>
                            </w:rPr>
                            <w:t>Excellence Award Application – Data Innovation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2054" type="#_x0000_t202" style="width:469.6pt;height:46.85pt;margin-top:53.2pt;margin-left:81.5pt;mso-height-percent:0;mso-height-relative:margin;mso-position-vertical-relative:page;mso-width-percent:0;mso-width-relative:margin;mso-wrap-distance-bottom:3.6pt;mso-wrap-distance-left:9pt;mso-wrap-distance-right:9pt;mso-wrap-distance-top:3.6pt;mso-wrap-style:square;position:absolute;visibility:visible;v-text-anchor:top;z-index:-251638784" filled="f" stroked="f">
              <v:textbox>
                <w:txbxContent>
                  <w:p w:rsidR="00C24AA1" w:rsidRPr="001E564B" w:rsidP="00721381" w14:paraId="16FF94B9" w14:textId="480D5D7E">
                    <w:pPr>
                      <w:spacing w:after="0" w:line="240" w:lineRule="auto"/>
                      <w:rPr>
                        <w:color w:val="FFFFFF" w:themeColor="background1"/>
                        <w:sz w:val="36"/>
                        <w:szCs w:val="36"/>
                      </w:rPr>
                    </w:pPr>
                    <w:r>
                      <w:rPr>
                        <w:color w:val="FFFFFF" w:themeColor="background1"/>
                        <w:sz w:val="36"/>
                        <w:szCs w:val="36"/>
                      </w:rPr>
                      <w:t>Excellence Award Application – Data Innovation</w:t>
                    </w:r>
                  </w:p>
                </w:txbxContent>
              </v:textbox>
              <w10:wrap type="tight"/>
            </v:shape>
          </w:pict>
        </mc:Fallback>
      </mc:AlternateContent>
    </w:r>
    <w:r w:rsidRPr="001E564B" w:rsidR="007038E1">
      <w:rPr>
        <w:noProof/>
        <w:color w:val="FFFFFF" w:themeColor="background1"/>
        <w:sz w:val="72"/>
        <w:szCs w:val="72"/>
      </w:rPr>
      <mc:AlternateContent>
        <mc:Choice Requires="wps">
          <w:drawing>
            <wp:anchor distT="45720" distB="45720" distL="114300" distR="114300" simplePos="0" relativeHeight="251674624" behindDoc="0" locked="0" layoutInCell="1" allowOverlap="1">
              <wp:simplePos x="0" y="0"/>
              <wp:positionH relativeFrom="column">
                <wp:posOffset>1012825</wp:posOffset>
              </wp:positionH>
              <wp:positionV relativeFrom="page">
                <wp:posOffset>229235</wp:posOffset>
              </wp:positionV>
              <wp:extent cx="5985510" cy="1062990"/>
              <wp:effectExtent l="0" t="0" r="0" b="381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5510" cy="1062990"/>
                      </a:xfrm>
                      <a:prstGeom prst="rect">
                        <a:avLst/>
                      </a:prstGeom>
                      <a:noFill/>
                      <a:ln w="9525">
                        <a:noFill/>
                        <a:miter lim="800000"/>
                        <a:headEnd/>
                        <a:tailEnd/>
                      </a:ln>
                    </wps:spPr>
                    <wps:txbx>
                      <w:txbxContent>
                        <w:p w:rsidR="00C24AA1" w:rsidRPr="001E564B" w:rsidP="00721381" w14:textId="7D667A48">
                          <w:pPr>
                            <w:spacing w:after="0" w:line="192" w:lineRule="auto"/>
                            <w:rPr>
                              <w:color w:val="FFFFFF" w:themeColor="background1"/>
                              <w:sz w:val="72"/>
                              <w:szCs w:val="72"/>
                            </w:rPr>
                          </w:pPr>
                          <w:r>
                            <w:rPr>
                              <w:color w:val="FFFFFF" w:themeColor="background1"/>
                              <w:sz w:val="72"/>
                              <w:szCs w:val="72"/>
                            </w:rPr>
                            <w:t>2025 ENERGY STAR® Awards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2055" type="#_x0000_t202" style="width:471.3pt;height:83.7pt;margin-top:18.05pt;margin-left:79.75pt;mso-height-percent:0;mso-height-relative:margin;mso-position-vertical-relative:page;mso-width-percent:0;mso-width-relative:margin;mso-wrap-distance-bottom:3.6pt;mso-wrap-distance-left:9pt;mso-wrap-distance-right:9pt;mso-wrap-distance-top:3.6pt;mso-wrap-style:square;position:absolute;visibility:visible;v-text-anchor:top;z-index:251675648" filled="f" stroked="f">
              <v:textbox>
                <w:txbxContent>
                  <w:p w:rsidR="00C24AA1" w:rsidRPr="001E564B" w:rsidP="00721381" w14:paraId="26AD6882" w14:textId="7D667A48">
                    <w:pPr>
                      <w:spacing w:after="0" w:line="192" w:lineRule="auto"/>
                      <w:rPr>
                        <w:color w:val="FFFFFF" w:themeColor="background1"/>
                        <w:sz w:val="72"/>
                        <w:szCs w:val="72"/>
                      </w:rPr>
                    </w:pPr>
                    <w:r>
                      <w:rPr>
                        <w:color w:val="FFFFFF" w:themeColor="background1"/>
                        <w:sz w:val="72"/>
                        <w:szCs w:val="72"/>
                      </w:rPr>
                      <w:t>2025 ENERGY STAR® Awards</w:t>
                    </w:r>
                  </w:p>
                </w:txbxContent>
              </v:textbox>
              <w10:wrap type="square"/>
            </v:shape>
          </w:pict>
        </mc:Fallback>
      </mc:AlternateContent>
    </w:r>
    <w:r w:rsidR="007038E1">
      <w:rPr>
        <w:rFonts w:ascii="Arial Narrow" w:hAnsi="Arial Narrow" w:cs="LTUnivers 420 CondRegular"/>
        <w:noProof/>
        <w:color w:val="0E4D82"/>
        <w:sz w:val="80"/>
        <w:szCs w:val="80"/>
      </w:rPr>
      <w:drawing>
        <wp:anchor distT="0" distB="0" distL="114300" distR="114300" simplePos="0" relativeHeight="251666432" behindDoc="0" locked="0" layoutInCell="1" allowOverlap="1">
          <wp:simplePos x="0" y="0"/>
          <wp:positionH relativeFrom="margin">
            <wp:posOffset>-458</wp:posOffset>
          </wp:positionH>
          <wp:positionV relativeFrom="page">
            <wp:posOffset>223195</wp:posOffset>
          </wp:positionV>
          <wp:extent cx="920750" cy="942975"/>
          <wp:effectExtent l="0" t="0" r="0" b="9525"/>
          <wp:wrapSquare wrapText="bothSides"/>
          <wp:docPr id="276" name="Picture 276"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470" descr="ENERGY STAR logo"/>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0750" cy="942975"/>
                  </a:xfrm>
                  <a:prstGeom prst="rect">
                    <a:avLst/>
                  </a:prstGeom>
                </pic:spPr>
              </pic:pic>
            </a:graphicData>
          </a:graphic>
          <wp14:sizeRelH relativeFrom="margin">
            <wp14:pctWidth>0</wp14:pctWidth>
          </wp14:sizeRelH>
          <wp14:sizeRelV relativeFrom="margin">
            <wp14:pctHeight>0</wp14:pctHeight>
          </wp14:sizeRelV>
        </wp:anchor>
      </w:drawing>
    </w:r>
    <w:r w:rsidR="00070C35">
      <w:rPr>
        <w:rFonts w:ascii="Arial Narrow" w:hAnsi="Arial Narrow" w:cs="LTUnivers 420 CondRegular"/>
        <w:noProof/>
        <w:color w:val="0E4D82"/>
        <w:sz w:val="40"/>
        <w:szCs w:val="40"/>
      </w:rPr>
      <mc:AlternateContent>
        <mc:Choice Requires="wps">
          <w:drawing>
            <wp:anchor distT="0" distB="0" distL="114300" distR="114300" simplePos="0" relativeHeight="251664384" behindDoc="1" locked="0" layoutInCell="1" allowOverlap="1">
              <wp:simplePos x="0" y="0"/>
              <wp:positionH relativeFrom="page">
                <wp:posOffset>9525</wp:posOffset>
              </wp:positionH>
              <wp:positionV relativeFrom="page">
                <wp:posOffset>-9525</wp:posOffset>
              </wp:positionV>
              <wp:extent cx="7781925" cy="1380490"/>
              <wp:effectExtent l="0" t="0" r="9525" b="0"/>
              <wp:wrapNone/>
              <wp:docPr id="211" name="Rectangle 2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13804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1" o:spid="_x0000_s2056" alt="&quot;&quot;" style="width:612.75pt;height:108.7pt;margin-top:-0.7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1072" fillcolor="#0e4d82" stroked="f" strokeweight="1pt">
              <v:textbox>
                <w:txbxContent>
                  <w:p w:rsidR="00070C35" w:rsidP="00070C35" w14:paraId="3BDFA36E" w14:textId="77777777">
                    <w:pPr>
                      <w:jc w:val="center"/>
                    </w:pPr>
                  </w:p>
                </w:txbxContent>
              </v:textbox>
            </v:rect>
          </w:pict>
        </mc:Fallback>
      </mc:AlternateContent>
    </w:r>
    <w:r w:rsidR="00CF7422">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ge">
                <wp:posOffset>1238250</wp:posOffset>
              </wp:positionV>
              <wp:extent cx="8134350" cy="400050"/>
              <wp:effectExtent l="0" t="0" r="0" b="0"/>
              <wp:wrapTopAndBottom/>
              <wp:docPr id="270" name="Rectangle 27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1343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70" o:spid="_x0000_s2057" alt="&quot;&quot;" style="width:640.5pt;height:31.5pt;margin-top:97.5pt;margin-left:-43.5pt;mso-height-percent:0;mso-height-relative:page;mso-position-vertical-relative:page;mso-width-percent:0;mso-width-relative:page;mso-wrap-distance-bottom:0;mso-wrap-distance-left:9pt;mso-wrap-distance-right:9pt;mso-wrap-distance-top:0;mso-wrap-style:square;position:absolute;visibility:visible;v-text-anchor:middle;z-index:251659264" filled="f" stroked="f" strokeweight="1pt">
              <w10:wrap type="topAndBottom"/>
            </v:rect>
          </w:pict>
        </mc:Fallback>
      </mc:AlternateContent>
    </w:r>
    <w:r w:rsidRPr="008C4141" w:rsidR="00C24AA1">
      <w:rPr>
        <w:rFonts w:cs="LTUnivers 420 CondRegular"/>
        <w:noProof/>
        <w:color w:val="0E4D82"/>
        <w:sz w:val="40"/>
        <w:szCs w:val="40"/>
      </w:rPr>
      <mc:AlternateContent>
        <mc:Choice Requires="wps">
          <w:drawing>
            <wp:anchor distT="0" distB="0" distL="114300" distR="114300" simplePos="0" relativeHeight="251669504" behindDoc="1" locked="0" layoutInCell="1" allowOverlap="1">
              <wp:simplePos x="0" y="0"/>
              <wp:positionH relativeFrom="page">
                <wp:posOffset>9525</wp:posOffset>
              </wp:positionH>
              <wp:positionV relativeFrom="page">
                <wp:posOffset>1373505</wp:posOffset>
              </wp:positionV>
              <wp:extent cx="7781925" cy="257175"/>
              <wp:effectExtent l="0" t="0" r="9525" b="9525"/>
              <wp:wrapNone/>
              <wp:docPr id="214" name="Rectangle 2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2571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4" o:spid="_x0000_s2058" alt="&quot;&quot;" style="width:612.75pt;height:20.25pt;margin-top:108.1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45952" fillcolor="#007abf" stroked="f" strokeweight="1pt">
              <v:textbox>
                <w:txbxContent>
                  <w:p w:rsidR="00070C35" w:rsidP="00070C35" w14:paraId="08CFD820" w14:textId="77777777">
                    <w:pPr>
                      <w:jc w:val="center"/>
                    </w:pPr>
                  </w:p>
                </w:txbxContent>
              </v:textbox>
            </v:rect>
          </w:pict>
        </mc:Fallback>
      </mc:AlternateContent>
    </w:r>
    <w:r w:rsidRPr="008C4141" w:rsidR="00C24AA1">
      <w:rPr>
        <w:noProof/>
        <w:color w:val="FFFFFF" w:themeColor="background1"/>
        <w:sz w:val="36"/>
        <w:szCs w:val="36"/>
      </w:rPr>
      <mc:AlternateContent>
        <mc:Choice Requires="wps">
          <w:drawing>
            <wp:anchor distT="0" distB="0" distL="114300" distR="114300" simplePos="0" relativeHeight="251671552" behindDoc="0" locked="0" layoutInCell="1" allowOverlap="1">
              <wp:simplePos x="0" y="0"/>
              <wp:positionH relativeFrom="column">
                <wp:posOffset>-84455</wp:posOffset>
              </wp:positionH>
              <wp:positionV relativeFrom="page">
                <wp:posOffset>1369709</wp:posOffset>
              </wp:positionV>
              <wp:extent cx="2352675" cy="257175"/>
              <wp:effectExtent l="0" t="0" r="0" b="0"/>
              <wp:wrapNone/>
              <wp:docPr id="212" name="Text 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257175"/>
                      </a:xfrm>
                      <a:prstGeom prst="rect">
                        <a:avLst/>
                      </a:prstGeom>
                      <a:noFill/>
                      <a:ln w="6350">
                        <a:noFill/>
                      </a:ln>
                    </wps:spPr>
                    <wps:txbx>
                      <w:txbxContent>
                        <w:p w:rsidR="00070C35" w:rsidRPr="005D2A8A" w:rsidP="00070C35"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2" o:spid="_x0000_s2059" type="#_x0000_t202" style="width:185.25pt;height:20.25pt;margin-top:107.85pt;margin-left:-6.65pt;mso-height-percent:0;mso-height-relative:margin;mso-position-vertical-relative:page;mso-width-percent:0;mso-width-relative:margin;mso-wrap-distance-bottom:0;mso-wrap-distance-left:9pt;mso-wrap-distance-right:9pt;mso-wrap-distance-top:0;mso-wrap-style:square;position:absolute;visibility:visible;v-text-anchor:top;z-index:251672576" filled="f" stroked="f" strokeweight="0.5pt">
              <v:textbox>
                <w:txbxContent>
                  <w:p w:rsidR="00070C35" w:rsidRPr="005D2A8A" w:rsidP="00070C35" w14:paraId="0E78976C"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135D8"/>
    <w:multiLevelType w:val="hybridMultilevel"/>
    <w:tmpl w:val="B4489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5252C4"/>
    <w:multiLevelType w:val="hybridMultilevel"/>
    <w:tmpl w:val="4558B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6B2D21"/>
    <w:multiLevelType w:val="hybridMultilevel"/>
    <w:tmpl w:val="FFFA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8E5FD7"/>
    <w:multiLevelType w:val="hybridMultilevel"/>
    <w:tmpl w:val="43A6B3A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EB40CAA"/>
    <w:multiLevelType w:val="hybridMultilevel"/>
    <w:tmpl w:val="34C6E0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6EE43C8"/>
    <w:multiLevelType w:val="hybridMultilevel"/>
    <w:tmpl w:val="4A9EE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1E429AB"/>
    <w:multiLevelType w:val="hybridMultilevel"/>
    <w:tmpl w:val="A4340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1B022E"/>
    <w:multiLevelType w:val="hybridMultilevel"/>
    <w:tmpl w:val="76B0D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124D6A"/>
    <w:multiLevelType w:val="hybridMultilevel"/>
    <w:tmpl w:val="5ECE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9D3111"/>
    <w:multiLevelType w:val="hybridMultilevel"/>
    <w:tmpl w:val="4CAE2F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091512245">
    <w:abstractNumId w:val="4"/>
  </w:num>
  <w:num w:numId="2" w16cid:durableId="285622435">
    <w:abstractNumId w:val="9"/>
  </w:num>
  <w:num w:numId="3" w16cid:durableId="57290898">
    <w:abstractNumId w:val="3"/>
  </w:num>
  <w:num w:numId="4" w16cid:durableId="1535193889">
    <w:abstractNumId w:val="5"/>
  </w:num>
  <w:num w:numId="5" w16cid:durableId="214582581">
    <w:abstractNumId w:val="7"/>
  </w:num>
  <w:num w:numId="6" w16cid:durableId="1861817185">
    <w:abstractNumId w:val="6"/>
  </w:num>
  <w:num w:numId="7" w16cid:durableId="1922446450">
    <w:abstractNumId w:val="0"/>
  </w:num>
  <w:num w:numId="8" w16cid:durableId="698968908">
    <w:abstractNumId w:val="2"/>
  </w:num>
  <w:num w:numId="9" w16cid:durableId="818808620">
    <w:abstractNumId w:val="1"/>
  </w:num>
  <w:num w:numId="10" w16cid:durableId="941718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25"/>
    <w:rsid w:val="0005020F"/>
    <w:rsid w:val="00070C35"/>
    <w:rsid w:val="0013412D"/>
    <w:rsid w:val="001479D0"/>
    <w:rsid w:val="001D0002"/>
    <w:rsid w:val="001E3A3F"/>
    <w:rsid w:val="001E564B"/>
    <w:rsid w:val="001E6B92"/>
    <w:rsid w:val="00232CCC"/>
    <w:rsid w:val="00265AB9"/>
    <w:rsid w:val="002964D3"/>
    <w:rsid w:val="002B6E84"/>
    <w:rsid w:val="002C253C"/>
    <w:rsid w:val="00310B2E"/>
    <w:rsid w:val="00325CA4"/>
    <w:rsid w:val="00376DCB"/>
    <w:rsid w:val="003B2E8A"/>
    <w:rsid w:val="003D5705"/>
    <w:rsid w:val="003E72C7"/>
    <w:rsid w:val="00400841"/>
    <w:rsid w:val="004628EA"/>
    <w:rsid w:val="004F411E"/>
    <w:rsid w:val="004F54DF"/>
    <w:rsid w:val="00535300"/>
    <w:rsid w:val="005452E7"/>
    <w:rsid w:val="0055052F"/>
    <w:rsid w:val="00554359"/>
    <w:rsid w:val="00577166"/>
    <w:rsid w:val="00582562"/>
    <w:rsid w:val="005C71DA"/>
    <w:rsid w:val="005D1BB2"/>
    <w:rsid w:val="005D2A8A"/>
    <w:rsid w:val="006047B7"/>
    <w:rsid w:val="00630E26"/>
    <w:rsid w:val="0066203E"/>
    <w:rsid w:val="00691990"/>
    <w:rsid w:val="007038E1"/>
    <w:rsid w:val="00721381"/>
    <w:rsid w:val="00782D59"/>
    <w:rsid w:val="00793450"/>
    <w:rsid w:val="007A57EA"/>
    <w:rsid w:val="007B4419"/>
    <w:rsid w:val="007C5925"/>
    <w:rsid w:val="007D246A"/>
    <w:rsid w:val="007F3E70"/>
    <w:rsid w:val="00811DB6"/>
    <w:rsid w:val="008133A0"/>
    <w:rsid w:val="008171EF"/>
    <w:rsid w:val="00832FC4"/>
    <w:rsid w:val="0086707E"/>
    <w:rsid w:val="0087627D"/>
    <w:rsid w:val="00880760"/>
    <w:rsid w:val="008B27FC"/>
    <w:rsid w:val="008B3C33"/>
    <w:rsid w:val="008C4141"/>
    <w:rsid w:val="008C586C"/>
    <w:rsid w:val="008F263B"/>
    <w:rsid w:val="00907001"/>
    <w:rsid w:val="009D3E2C"/>
    <w:rsid w:val="00A30445"/>
    <w:rsid w:val="00A40BFB"/>
    <w:rsid w:val="00A50D47"/>
    <w:rsid w:val="00A66442"/>
    <w:rsid w:val="00A7296B"/>
    <w:rsid w:val="00B41CC6"/>
    <w:rsid w:val="00B66F21"/>
    <w:rsid w:val="00B96AA0"/>
    <w:rsid w:val="00BA70BB"/>
    <w:rsid w:val="00BD2EAC"/>
    <w:rsid w:val="00C24AA1"/>
    <w:rsid w:val="00C65A4A"/>
    <w:rsid w:val="00C9116B"/>
    <w:rsid w:val="00C936F7"/>
    <w:rsid w:val="00CD44C5"/>
    <w:rsid w:val="00CE5810"/>
    <w:rsid w:val="00CF7422"/>
    <w:rsid w:val="00D10B1A"/>
    <w:rsid w:val="00D22AB3"/>
    <w:rsid w:val="00D530D5"/>
    <w:rsid w:val="00D63E64"/>
    <w:rsid w:val="00E44DB7"/>
    <w:rsid w:val="00E944D5"/>
    <w:rsid w:val="00F141E8"/>
    <w:rsid w:val="00F63005"/>
    <w:rsid w:val="00F83EBB"/>
    <w:rsid w:val="00FA5819"/>
    <w:rsid w:val="00FA7F33"/>
    <w:rsid w:val="00FC3FAF"/>
    <w:rsid w:val="00FD6CCF"/>
    <w:rsid w:val="00FE69BA"/>
    <w:rsid w:val="00FE75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58CC0"/>
  <w15:chartTrackingRefBased/>
  <w15:docId w15:val="{BCB4E67A-9FF3-41F9-AB35-98896B5C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411E"/>
  </w:style>
  <w:style w:type="paragraph" w:styleId="Heading1">
    <w:name w:val="heading 1"/>
    <w:basedOn w:val="Normal"/>
    <w:next w:val="Normal"/>
    <w:link w:val="Heading1Char"/>
    <w:uiPriority w:val="9"/>
    <w:qFormat/>
    <w:rsid w:val="00E44DB7"/>
    <w:pPr>
      <w:keepNext/>
      <w:keepLines/>
      <w:spacing w:before="240" w:after="120" w:line="240" w:lineRule="auto"/>
      <w:outlineLvl w:val="0"/>
    </w:pPr>
    <w:rPr>
      <w:rFonts w:asciiTheme="majorHAnsi" w:eastAsiaTheme="majorEastAsia" w:hAnsiTheme="majorHAnsi" w:cstheme="majorBidi"/>
      <w:b/>
      <w:color w:val="4C4C4E" w:themeColor="text1"/>
      <w:sz w:val="32"/>
      <w:szCs w:val="32"/>
    </w:rPr>
  </w:style>
  <w:style w:type="paragraph" w:styleId="Heading2">
    <w:name w:val="heading 2"/>
    <w:basedOn w:val="Normal"/>
    <w:next w:val="Normal"/>
    <w:link w:val="Heading2Char"/>
    <w:uiPriority w:val="9"/>
    <w:qFormat/>
    <w:rsid w:val="00E44DB7"/>
    <w:pPr>
      <w:keepNext/>
      <w:keepLines/>
      <w:spacing w:before="40" w:after="120" w:line="240" w:lineRule="auto"/>
      <w:outlineLvl w:val="1"/>
    </w:pPr>
    <w:rPr>
      <w:rFonts w:asciiTheme="majorHAnsi" w:eastAsiaTheme="majorEastAsia" w:hAnsiTheme="majorHAnsi" w:cstheme="majorBidi"/>
      <w:b/>
      <w:color w:val="4C4C4E" w:themeColor="text1"/>
      <w:sz w:val="26"/>
      <w:szCs w:val="26"/>
    </w:rPr>
  </w:style>
  <w:style w:type="paragraph" w:styleId="Heading3">
    <w:name w:val="heading 3"/>
    <w:basedOn w:val="Normal"/>
    <w:next w:val="Normal"/>
    <w:link w:val="Heading3Char"/>
    <w:uiPriority w:val="9"/>
    <w:qFormat/>
    <w:rsid w:val="00E44DB7"/>
    <w:pPr>
      <w:keepNext/>
      <w:keepLines/>
      <w:spacing w:before="40" w:after="0"/>
      <w:outlineLvl w:val="2"/>
    </w:pPr>
    <w:rPr>
      <w:rFonts w:asciiTheme="majorHAnsi" w:eastAsiaTheme="majorEastAsia" w:hAnsiTheme="majorHAnsi" w:cstheme="majorBidi"/>
      <w:b/>
      <w:color w:val="4C4C4E" w:themeColor="text1"/>
      <w:sz w:val="24"/>
      <w:szCs w:val="24"/>
    </w:rPr>
  </w:style>
  <w:style w:type="paragraph" w:styleId="Heading4">
    <w:name w:val="heading 4"/>
    <w:basedOn w:val="Normal"/>
    <w:next w:val="Normal"/>
    <w:link w:val="Heading4Char"/>
    <w:uiPriority w:val="9"/>
    <w:qFormat/>
    <w:rsid w:val="00E44DB7"/>
    <w:pPr>
      <w:keepNext/>
      <w:keepLines/>
      <w:spacing w:before="40" w:after="0"/>
      <w:outlineLvl w:val="3"/>
    </w:pPr>
    <w:rPr>
      <w:rFonts w:asciiTheme="majorHAnsi" w:eastAsiaTheme="majorEastAsia" w:hAnsiTheme="majorHAnsi" w:cstheme="majorBidi"/>
      <w:b/>
      <w:i/>
      <w:iCs/>
      <w:color w:val="4C4C4E"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text">
    <w:name w:val="Title text"/>
    <w:basedOn w:val="Normal"/>
    <w:link w:val="TitletextChar"/>
    <w:qFormat/>
    <w:rsid w:val="005C71DA"/>
    <w:pPr>
      <w:autoSpaceDE w:val="0"/>
      <w:autoSpaceDN w:val="0"/>
      <w:adjustRightInd w:val="0"/>
      <w:spacing w:after="0" w:line="240" w:lineRule="auto"/>
      <w:textAlignment w:val="center"/>
    </w:pPr>
    <w:rPr>
      <w:rFonts w:ascii="Arial Narrow" w:hAnsi="Arial Narrow" w:cs="LTUnivers 420 CondRegular"/>
      <w:color w:val="0E4D82"/>
      <w:sz w:val="80"/>
      <w:szCs w:val="80"/>
    </w:rPr>
  </w:style>
  <w:style w:type="character" w:customStyle="1" w:styleId="TitletextChar">
    <w:name w:val="Title text Char"/>
    <w:basedOn w:val="DefaultParagraphFont"/>
    <w:link w:val="Titletext"/>
    <w:rsid w:val="005C71DA"/>
    <w:rPr>
      <w:rFonts w:ascii="Arial Narrow" w:hAnsi="Arial Narrow" w:cs="LTUnivers 420 CondRegular"/>
      <w:color w:val="0E4D82"/>
      <w:sz w:val="80"/>
      <w:szCs w:val="80"/>
    </w:rPr>
  </w:style>
  <w:style w:type="paragraph" w:styleId="Header">
    <w:name w:val="header"/>
    <w:basedOn w:val="Normal"/>
    <w:link w:val="HeaderChar"/>
    <w:uiPriority w:val="99"/>
    <w:unhideWhenUsed/>
    <w:rsid w:val="00554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359"/>
  </w:style>
  <w:style w:type="paragraph" w:styleId="Footer">
    <w:name w:val="footer"/>
    <w:basedOn w:val="Normal"/>
    <w:link w:val="FooterChar"/>
    <w:uiPriority w:val="99"/>
    <w:unhideWhenUsed/>
    <w:rsid w:val="00554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359"/>
  </w:style>
  <w:style w:type="character" w:styleId="PlaceholderText">
    <w:name w:val="Placeholder Text"/>
    <w:basedOn w:val="DefaultParagraphFont"/>
    <w:uiPriority w:val="99"/>
    <w:semiHidden/>
    <w:rsid w:val="00C9116B"/>
    <w:rPr>
      <w:color w:val="808080"/>
    </w:rPr>
  </w:style>
  <w:style w:type="paragraph" w:styleId="ListParagraph">
    <w:name w:val="List Paragraph"/>
    <w:basedOn w:val="Normal"/>
    <w:uiPriority w:val="34"/>
    <w:rsid w:val="00F83EBB"/>
    <w:pPr>
      <w:ind w:left="720"/>
      <w:contextualSpacing/>
    </w:pPr>
  </w:style>
  <w:style w:type="paragraph" w:customStyle="1" w:styleId="NoParagraphStyle">
    <w:name w:val="[No Paragraph Style]"/>
    <w:link w:val="NoParagraphStyleChar"/>
    <w:rsid w:val="00D10B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NoParagraphStyleChar">
    <w:name w:val="[No Paragraph Style] Char"/>
    <w:basedOn w:val="DefaultParagraphFont"/>
    <w:link w:val="NoParagraphStyle"/>
    <w:rsid w:val="00D10B1A"/>
    <w:rPr>
      <w:rFonts w:ascii="MinionPro-Regular" w:hAnsi="MinionPro-Regular" w:cs="MinionPro-Regular"/>
      <w:color w:val="000000"/>
      <w:sz w:val="24"/>
      <w:szCs w:val="24"/>
    </w:rPr>
  </w:style>
  <w:style w:type="character" w:styleId="Hyperlink">
    <w:name w:val="Hyperlink"/>
    <w:basedOn w:val="DefaultParagraphFont"/>
    <w:uiPriority w:val="99"/>
    <w:unhideWhenUsed/>
    <w:rsid w:val="00A40BFB"/>
    <w:rPr>
      <w:color w:val="007ABF" w:themeColor="hyperlink"/>
      <w:u w:val="single"/>
    </w:rPr>
  </w:style>
  <w:style w:type="character" w:styleId="UnresolvedMention">
    <w:name w:val="Unresolved Mention"/>
    <w:basedOn w:val="DefaultParagraphFont"/>
    <w:uiPriority w:val="99"/>
    <w:semiHidden/>
    <w:unhideWhenUsed/>
    <w:rsid w:val="003D5705"/>
    <w:rPr>
      <w:color w:val="605E5C"/>
      <w:shd w:val="clear" w:color="auto" w:fill="E1DFDD"/>
    </w:rPr>
  </w:style>
  <w:style w:type="paragraph" w:customStyle="1" w:styleId="Introduction">
    <w:name w:val="Introduction"/>
    <w:basedOn w:val="Normal"/>
    <w:next w:val="Normal"/>
    <w:link w:val="IntroductionChar"/>
    <w:qFormat/>
    <w:rsid w:val="00265AB9"/>
    <w:pPr>
      <w:spacing w:before="120" w:after="120" w:line="240" w:lineRule="auto"/>
    </w:pPr>
    <w:rPr>
      <w:bCs/>
      <w:color w:val="0E4D82" w:themeColor="text2"/>
      <w:sz w:val="26"/>
    </w:rPr>
  </w:style>
  <w:style w:type="paragraph" w:customStyle="1" w:styleId="Body">
    <w:name w:val="Body"/>
    <w:link w:val="BodyChar"/>
    <w:qFormat/>
    <w:rsid w:val="00265AB9"/>
    <w:pPr>
      <w:spacing w:line="312" w:lineRule="auto"/>
    </w:pPr>
    <w:rPr>
      <w:rFonts w:ascii="Arial Narrow" w:hAnsi="Arial Narrow" w:cs="LTUnivers 320 CondLight"/>
      <w:color w:val="4D4D4F"/>
    </w:rPr>
  </w:style>
  <w:style w:type="character" w:customStyle="1" w:styleId="IntroductionChar">
    <w:name w:val="Introduction Char"/>
    <w:basedOn w:val="DefaultParagraphFont"/>
    <w:link w:val="Introduction"/>
    <w:rsid w:val="00265AB9"/>
    <w:rPr>
      <w:bCs/>
      <w:color w:val="0E4D82" w:themeColor="text2"/>
      <w:sz w:val="26"/>
    </w:rPr>
  </w:style>
  <w:style w:type="paragraph" w:customStyle="1" w:styleId="Captiontext">
    <w:name w:val="Caption text"/>
    <w:basedOn w:val="Body"/>
    <w:link w:val="CaptiontextChar"/>
    <w:qFormat/>
    <w:rsid w:val="00265AB9"/>
    <w:pPr>
      <w:spacing w:after="90"/>
    </w:pPr>
    <w:rPr>
      <w:sz w:val="20"/>
      <w:szCs w:val="20"/>
    </w:rPr>
  </w:style>
  <w:style w:type="character" w:customStyle="1" w:styleId="BodyChar">
    <w:name w:val="Body Char"/>
    <w:basedOn w:val="DefaultParagraphFont"/>
    <w:link w:val="Body"/>
    <w:rsid w:val="00265AB9"/>
    <w:rPr>
      <w:rFonts w:ascii="Arial Narrow" w:hAnsi="Arial Narrow" w:cs="LTUnivers 320 CondLight"/>
      <w:color w:val="4D4D4F"/>
    </w:rPr>
  </w:style>
  <w:style w:type="character" w:customStyle="1" w:styleId="CaptiontextChar">
    <w:name w:val="Caption text Char"/>
    <w:basedOn w:val="BodyChar"/>
    <w:link w:val="Captiontext"/>
    <w:rsid w:val="00265AB9"/>
    <w:rPr>
      <w:rFonts w:ascii="Arial Narrow" w:hAnsi="Arial Narrow" w:cs="LTUnivers 320 CondLight"/>
      <w:color w:val="4D4D4F"/>
      <w:sz w:val="20"/>
      <w:szCs w:val="20"/>
    </w:rPr>
  </w:style>
  <w:style w:type="table" w:styleId="GridTable4Accent1">
    <w:name w:val="Grid Table 4 Accent 1"/>
    <w:basedOn w:val="TableNormal"/>
    <w:uiPriority w:val="49"/>
    <w:rsid w:val="00C24AA1"/>
    <w:pPr>
      <w:spacing w:after="0" w:line="240" w:lineRule="auto"/>
    </w:pPr>
    <w:tblPr>
      <w:tblStyleRowBandSize w:val="1"/>
      <w:tblStyleColBandSize w:val="1"/>
      <w:tblBorders>
        <w:top w:val="single" w:sz="4" w:space="0" w:color="929295" w:themeColor="text1" w:themeTint="99"/>
        <w:left w:val="single" w:sz="4" w:space="0" w:color="929295" w:themeColor="text1" w:themeTint="99"/>
        <w:bottom w:val="single" w:sz="4" w:space="0" w:color="929295" w:themeColor="text1" w:themeTint="99"/>
        <w:right w:val="single" w:sz="4" w:space="0" w:color="929295" w:themeColor="text1" w:themeTint="99"/>
        <w:insideH w:val="single" w:sz="4" w:space="0" w:color="929295" w:themeColor="text1" w:themeTint="99"/>
        <w:insideV w:val="single" w:sz="4" w:space="0" w:color="929295" w:themeColor="text1" w:themeTint="99"/>
      </w:tblBorders>
    </w:tblPr>
    <w:tblStylePr w:type="firstRow">
      <w:rPr>
        <w:b/>
        <w:bCs/>
        <w:color w:val="FFFFFF" w:themeColor="background1"/>
      </w:rPr>
      <w:tblPr/>
      <w:tcPr>
        <w:tcBorders>
          <w:top w:val="single" w:sz="4" w:space="0" w:color="0E4D82" w:themeColor="accent1"/>
          <w:left w:val="single" w:sz="4" w:space="0" w:color="0E4D82" w:themeColor="accent1"/>
          <w:bottom w:val="single" w:sz="4" w:space="0" w:color="0E4D82" w:themeColor="accent1"/>
          <w:right w:val="single" w:sz="4" w:space="0" w:color="0E4D82" w:themeColor="accent1"/>
          <w:insideH w:val="nil"/>
          <w:insideV w:val="nil"/>
        </w:tcBorders>
        <w:shd w:val="clear" w:color="auto" w:fill="0E4D82" w:themeFill="accent1"/>
      </w:tcPr>
    </w:tblStylePr>
    <w:tblStylePr w:type="lastRow">
      <w:rPr>
        <w:b/>
        <w:bCs/>
      </w:rPr>
      <w:tblPr/>
      <w:tcPr>
        <w:tcBorders>
          <w:top w:val="double" w:sz="4" w:space="0" w:color="0E4D82" w:themeColor="accent1"/>
        </w:tcBorders>
      </w:tcPr>
    </w:tblStylePr>
    <w:tblStylePr w:type="firstCol">
      <w:rPr>
        <w:b/>
        <w:bCs/>
      </w:rPr>
    </w:tblStylePr>
    <w:tblStylePr w:type="lastCol">
      <w:rPr>
        <w:b/>
        <w:bCs/>
      </w:rPr>
    </w:tblStylePr>
    <w:tblStylePr w:type="band1Vert">
      <w:tblPr/>
      <w:tcPr>
        <w:shd w:val="clear" w:color="auto" w:fill="BCDCF8" w:themeFill="accent1" w:themeFillTint="33"/>
      </w:tcPr>
    </w:tblStylePr>
    <w:tblStylePr w:type="band1Horz">
      <w:tblPr/>
      <w:tcPr>
        <w:shd w:val="clear" w:color="auto" w:fill="EBEEF1"/>
      </w:tcPr>
    </w:tblStylePr>
  </w:style>
  <w:style w:type="character" w:customStyle="1" w:styleId="Heading1Char">
    <w:name w:val="Heading 1 Char"/>
    <w:basedOn w:val="DefaultParagraphFont"/>
    <w:link w:val="Heading1"/>
    <w:uiPriority w:val="9"/>
    <w:rsid w:val="00E44DB7"/>
    <w:rPr>
      <w:rFonts w:asciiTheme="majorHAnsi" w:eastAsiaTheme="majorEastAsia" w:hAnsiTheme="majorHAnsi" w:cstheme="majorBidi"/>
      <w:b/>
      <w:color w:val="4C4C4E" w:themeColor="text1"/>
      <w:sz w:val="32"/>
      <w:szCs w:val="32"/>
    </w:rPr>
  </w:style>
  <w:style w:type="character" w:customStyle="1" w:styleId="Heading2Char">
    <w:name w:val="Heading 2 Char"/>
    <w:basedOn w:val="DefaultParagraphFont"/>
    <w:link w:val="Heading2"/>
    <w:uiPriority w:val="9"/>
    <w:rsid w:val="00E44DB7"/>
    <w:rPr>
      <w:rFonts w:asciiTheme="majorHAnsi" w:eastAsiaTheme="majorEastAsia" w:hAnsiTheme="majorHAnsi" w:cstheme="majorBidi"/>
      <w:b/>
      <w:color w:val="4C4C4E" w:themeColor="text1"/>
      <w:sz w:val="26"/>
      <w:szCs w:val="26"/>
    </w:rPr>
  </w:style>
  <w:style w:type="character" w:customStyle="1" w:styleId="Heading3Char">
    <w:name w:val="Heading 3 Char"/>
    <w:basedOn w:val="DefaultParagraphFont"/>
    <w:link w:val="Heading3"/>
    <w:uiPriority w:val="9"/>
    <w:rsid w:val="00E44DB7"/>
    <w:rPr>
      <w:rFonts w:asciiTheme="majorHAnsi" w:eastAsiaTheme="majorEastAsia" w:hAnsiTheme="majorHAnsi" w:cstheme="majorBidi"/>
      <w:b/>
      <w:color w:val="4C4C4E" w:themeColor="text1"/>
      <w:sz w:val="24"/>
      <w:szCs w:val="24"/>
    </w:rPr>
  </w:style>
  <w:style w:type="character" w:customStyle="1" w:styleId="Heading4Char">
    <w:name w:val="Heading 4 Char"/>
    <w:basedOn w:val="DefaultParagraphFont"/>
    <w:link w:val="Heading4"/>
    <w:uiPriority w:val="9"/>
    <w:rsid w:val="00E44DB7"/>
    <w:rPr>
      <w:rFonts w:asciiTheme="majorHAnsi" w:eastAsiaTheme="majorEastAsia" w:hAnsiTheme="majorHAnsi" w:cstheme="majorBidi"/>
      <w:b/>
      <w:i/>
      <w:iCs/>
      <w:color w:val="4C4C4E" w:themeColor="text1"/>
    </w:rPr>
  </w:style>
  <w:style w:type="paragraph" w:styleId="FootnoteText">
    <w:name w:val="footnote text"/>
    <w:basedOn w:val="Normal"/>
    <w:link w:val="FootnoteTextChar"/>
    <w:uiPriority w:val="99"/>
    <w:semiHidden/>
    <w:unhideWhenUsed/>
    <w:rsid w:val="00FA5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819"/>
    <w:rPr>
      <w:sz w:val="20"/>
      <w:szCs w:val="20"/>
    </w:rPr>
  </w:style>
  <w:style w:type="character" w:styleId="FootnoteReference">
    <w:name w:val="footnote reference"/>
    <w:basedOn w:val="DefaultParagraphFont"/>
    <w:uiPriority w:val="99"/>
    <w:semiHidden/>
    <w:unhideWhenUsed/>
    <w:rsid w:val="00FA5819"/>
    <w:rPr>
      <w:vertAlign w:val="superscript"/>
    </w:rPr>
  </w:style>
  <w:style w:type="character" w:styleId="CommentReference">
    <w:name w:val="annotation reference"/>
    <w:basedOn w:val="DefaultParagraphFont"/>
    <w:uiPriority w:val="99"/>
    <w:semiHidden/>
    <w:unhideWhenUsed/>
    <w:rsid w:val="00D63E64"/>
    <w:rPr>
      <w:sz w:val="16"/>
      <w:szCs w:val="16"/>
    </w:rPr>
  </w:style>
  <w:style w:type="paragraph" w:styleId="CommentText">
    <w:name w:val="annotation text"/>
    <w:basedOn w:val="Normal"/>
    <w:link w:val="CommentTextChar"/>
    <w:uiPriority w:val="99"/>
    <w:unhideWhenUsed/>
    <w:rsid w:val="00D63E64"/>
    <w:pPr>
      <w:spacing w:line="240" w:lineRule="auto"/>
    </w:pPr>
    <w:rPr>
      <w:sz w:val="20"/>
      <w:szCs w:val="20"/>
    </w:rPr>
  </w:style>
  <w:style w:type="character" w:customStyle="1" w:styleId="CommentTextChar">
    <w:name w:val="Comment Text Char"/>
    <w:basedOn w:val="DefaultParagraphFont"/>
    <w:link w:val="CommentText"/>
    <w:uiPriority w:val="99"/>
    <w:rsid w:val="00D63E64"/>
    <w:rPr>
      <w:sz w:val="20"/>
      <w:szCs w:val="20"/>
    </w:rPr>
  </w:style>
  <w:style w:type="paragraph" w:styleId="CommentSubject">
    <w:name w:val="annotation subject"/>
    <w:basedOn w:val="CommentText"/>
    <w:next w:val="CommentText"/>
    <w:link w:val="CommentSubjectChar"/>
    <w:uiPriority w:val="99"/>
    <w:semiHidden/>
    <w:unhideWhenUsed/>
    <w:rsid w:val="00D63E64"/>
    <w:rPr>
      <w:b/>
      <w:bCs/>
    </w:rPr>
  </w:style>
  <w:style w:type="character" w:customStyle="1" w:styleId="CommentSubjectChar">
    <w:name w:val="Comment Subject Char"/>
    <w:basedOn w:val="CommentTextChar"/>
    <w:link w:val="CommentSubject"/>
    <w:uiPriority w:val="99"/>
    <w:semiHidden/>
    <w:rsid w:val="00D63E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nergystar.gov/sites/default/files/2024-07/2025ESAwards_General%20Instructions.docx"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siebers\Environmental%20Protection%20Agency%20(EPA)\Climate%20Protection%20Partnerships%20Division%20(CPPD)%20-%20Documents\ENERGY_STAR_Comms\2.Templates_and_Style_Guide\2.Templates\Fact_sheet.dotx" TargetMode="External" /></Relationships>
</file>

<file path=word/theme/theme1.xml><?xml version="1.0" encoding="utf-8"?>
<a:theme xmlns:a="http://schemas.openxmlformats.org/drawingml/2006/main" name="ENERGY_STAR_Theme">
  <a:themeElements>
    <a:clrScheme name="ENERGY STAR Color Palette">
      <a:dk1>
        <a:srgbClr val="4C4C4E"/>
      </a:dk1>
      <a:lt1>
        <a:sysClr val="window" lastClr="FFFFFF"/>
      </a:lt1>
      <a:dk2>
        <a:srgbClr val="0E4D82"/>
      </a:dk2>
      <a:lt2>
        <a:srgbClr val="F5F5F5"/>
      </a:lt2>
      <a:accent1>
        <a:srgbClr val="0E4D82"/>
      </a:accent1>
      <a:accent2>
        <a:srgbClr val="007ABF"/>
      </a:accent2>
      <a:accent3>
        <a:srgbClr val="218742"/>
      </a:accent3>
      <a:accent4>
        <a:srgbClr val="FCC34E"/>
      </a:accent4>
      <a:accent5>
        <a:srgbClr val="3D4144"/>
      </a:accent5>
      <a:accent6>
        <a:srgbClr val="FFFFFF"/>
      </a:accent6>
      <a:hlink>
        <a:srgbClr val="007ABF"/>
      </a:hlink>
      <a:folHlink>
        <a:srgbClr val="954F72"/>
      </a:folHlink>
    </a:clrScheme>
    <a:fontScheme name="Univers Condensed">
      <a:majorFont>
        <a:latin typeface="Univers Condensed"/>
        <a:ea typeface=""/>
        <a:cs typeface=""/>
      </a:majorFont>
      <a:minorFont>
        <a:latin typeface="Univers Condens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NERGY_STAR_Theme" id="{68A74E51-676A-4226-95F3-3D2DCCFE5147}" vid="{CAE1DCFA-83CD-41BB-992C-D8F0BF7543E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b36c3ed8-4dfe-4fb2-995b-57c1f54e458f">
      <Terms xmlns="http://schemas.microsoft.com/office/infopath/2007/PartnerControls"/>
    </lcf76f155ced4ddcb4097134ff3c332f>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2025-02-19T00:02:16+00:00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Notes xmlns="b36c3ed8-4dfe-4fb2-995b-57c1f54e458f" xsi:nil="true"/>
    <EPA_x0020_Contributor xmlns="4ffa91fb-a0ff-4ac5-b2db-65c790d184a4">
      <UserInfo>
        <DisplayName/>
        <AccountId xsi:nil="true"/>
        <AccountType/>
      </UserInfo>
    </EPA_x0020_Contributo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47F18F0CE27664581538E3377A91642" ma:contentTypeVersion="20" ma:contentTypeDescription="Create a new document." ma:contentTypeScope="" ma:versionID="51c822a6104df408d4f1e4677c94eb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6c3ed8-4dfe-4fb2-995b-57c1f54e458f" xmlns:ns6="121c124d-3406-40ac-8a7f-f88f6384dc21" targetNamespace="http://schemas.microsoft.com/office/2006/metadata/properties" ma:root="true" ma:fieldsID="89369b86d61451d5adec5f653539120d" ns1:_="" ns2:_="" ns3:_="" ns4:_="" ns5:_="" ns6:_="">
    <xsd:import namespace="http://schemas.microsoft.com/sharepoint/v3"/>
    <xsd:import namespace="4ffa91fb-a0ff-4ac5-b2db-65c790d184a4"/>
    <xsd:import namespace="http://schemas.microsoft.com/sharepoint.v3"/>
    <xsd:import namespace="http://schemas.microsoft.com/sharepoint/v3/fields"/>
    <xsd:import namespace="b36c3ed8-4dfe-4fb2-995b-57c1f54e458f"/>
    <xsd:import namespace="121c124d-3406-40ac-8a7f-f88f6384dc2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element ref="ns5:MediaLengthInSeconds"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235cceb-2973-4058-9f82-cfcad2ed482c}" ma:internalName="TaxCatchAllLabel" ma:readOnly="true" ma:showField="CatchAllDataLabel" ma:web="121c124d-3406-40ac-8a7f-f88f6384dc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235cceb-2973-4058-9f82-cfcad2ed482c}" ma:internalName="TaxCatchAll" ma:showField="CatchAllData" ma:web="121c124d-3406-40ac-8a7f-f88f6384dc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c3ed8-4dfe-4fb2-995b-57c1f54e45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element name="Notes" ma:index="4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c124d-3406-40ac-8a7f-f88f6384dc2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30708-BDF9-4E12-82C8-2AF98944FAA5}">
  <ds:schemaRefs>
    <ds:schemaRef ds:uri="http://schemas.microsoft.com/sharepoint/v3/contenttype/forms"/>
  </ds:schemaRefs>
</ds:datastoreItem>
</file>

<file path=customXml/itemProps2.xml><?xml version="1.0" encoding="utf-8"?>
<ds:datastoreItem xmlns:ds="http://schemas.openxmlformats.org/officeDocument/2006/customXml" ds:itemID="{614F0609-731A-4B6B-9390-CF37A0654226}">
  <ds:schemaRef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121c124d-3406-40ac-8a7f-f88f6384dc21"/>
    <ds:schemaRef ds:uri="http://schemas.microsoft.com/sharepoint/v3/fields"/>
    <ds:schemaRef ds:uri="b36c3ed8-4dfe-4fb2-995b-57c1f54e458f"/>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5DDBFC85-21B1-4807-AC4F-214FF75E01A4}">
  <ds:schemaRefs>
    <ds:schemaRef ds:uri="http://schemas.openxmlformats.org/officeDocument/2006/bibliography"/>
  </ds:schemaRefs>
</ds:datastoreItem>
</file>

<file path=customXml/itemProps4.xml><?xml version="1.0" encoding="utf-8"?>
<ds:datastoreItem xmlns:ds="http://schemas.openxmlformats.org/officeDocument/2006/customXml" ds:itemID="{61669EC9-2977-4BEF-B43D-2C45CB34FA28}">
  <ds:schemaRefs>
    <ds:schemaRef ds:uri="Microsoft.SharePoint.Taxonomy.ContentTypeSync"/>
  </ds:schemaRefs>
</ds:datastoreItem>
</file>

<file path=customXml/itemProps5.xml><?xml version="1.0" encoding="utf-8"?>
<ds:datastoreItem xmlns:ds="http://schemas.openxmlformats.org/officeDocument/2006/customXml" ds:itemID="{9998A55A-D2F6-4A75-B2CD-3BB57D463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6c3ed8-4dfe-4fb2-995b-57c1f54e458f"/>
    <ds:schemaRef ds:uri="121c124d-3406-40ac-8a7f-f88f6384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Fact_sheet.dotx</Template>
  <TotalTime>1</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OMB Control No.: 2060-0347 OMB Control Expiration Date: Pending EPA Form No.: 5900-441</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STAR Awards Excellence Application - Data Innovation</dc:title>
  <dc:creator>Siebers, Molly (she/her/hers)</dc:creator>
  <cp:lastModifiedBy>Kwon, James</cp:lastModifiedBy>
  <cp:revision>3</cp:revision>
  <dcterms:created xsi:type="dcterms:W3CDTF">2024-07-26T18:45:00Z</dcterms:created>
  <dcterms:modified xsi:type="dcterms:W3CDTF">2025-09-02T17:18:00Z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0x010100147F18F0CE27664581538E3377A91642</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