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4D55" w:rsidRPr="00682BA3" w:rsidP="00B32275" w14:paraId="55E3632E" w14:textId="070E6875">
      <w:pPr>
        <w:pStyle w:val="Introduction"/>
        <w:spacing w:before="0" w:after="0" w:line="288" w:lineRule="auto"/>
        <w:contextualSpacing/>
        <w:jc w:val="center"/>
        <w:rPr>
          <w:b/>
        </w:rPr>
      </w:pPr>
      <w:r>
        <w:rPr>
          <w:rStyle w:val="IntroductionChar"/>
          <w:b/>
          <w:bCs/>
        </w:rPr>
        <w:t>Instructions</w:t>
      </w:r>
    </w:p>
    <w:p w:rsidR="008C1920" w:rsidRPr="00682BA3" w:rsidP="00B32275" w14:paraId="5ADDFB02" w14:textId="35F30477">
      <w:pPr>
        <w:pStyle w:val="Heading1"/>
        <w:spacing w:before="0" w:after="0" w:line="288" w:lineRule="auto"/>
        <w:contextualSpacing/>
        <w:rPr>
          <w:color w:val="4C4C4E"/>
        </w:rPr>
      </w:pPr>
      <w:r w:rsidRPr="00682BA3">
        <w:rPr>
          <w:color w:val="4C4C4E"/>
        </w:rPr>
        <w:t>Eligibility</w:t>
      </w:r>
    </w:p>
    <w:p w:rsidR="00BE3B81" w:rsidRPr="00682BA3" w:rsidP="00B32275" w14:paraId="30D9CE60" w14:textId="14FAC21B">
      <w:pPr>
        <w:pStyle w:val="Body"/>
        <w:spacing w:after="0" w:line="288" w:lineRule="auto"/>
        <w:contextualSpacing/>
        <w:rPr>
          <w:rFonts w:asciiTheme="minorHAnsi" w:hAnsiTheme="minorHAnsi"/>
          <w:color w:val="4C4C4E"/>
        </w:rPr>
      </w:pPr>
      <w:r w:rsidRPr="00682BA3">
        <w:rPr>
          <w:rFonts w:asciiTheme="minorHAnsi" w:hAnsiTheme="minorHAnsi"/>
          <w:color w:val="4C4C4E"/>
        </w:rPr>
        <w:t xml:space="preserve">Retailers of ENERGY STAR certified products. To be eligible for an award, an applicant must be a partner in good standing, having complied with applicable partner commitments. Additionally, please read the separate </w:t>
      </w:r>
      <w:hyperlink r:id="rId9" w:history="1">
        <w:r w:rsidRPr="00B32275">
          <w:rPr>
            <w:rStyle w:val="Hyperlink"/>
            <w:rFonts w:asciiTheme="minorHAnsi" w:hAnsiTheme="minorHAnsi"/>
          </w:rPr>
          <w:t>General Instructions</w:t>
        </w:r>
      </w:hyperlink>
      <w:r w:rsidRPr="00682BA3">
        <w:rPr>
          <w:rFonts w:asciiTheme="minorHAnsi" w:hAnsiTheme="minorHAnsi"/>
          <w:color w:val="4C4C4E"/>
        </w:rPr>
        <w:t xml:space="preserve"> for all applica</w:t>
      </w:r>
      <w:r w:rsidRPr="00682BA3" w:rsidR="00682BA3">
        <w:rPr>
          <w:rFonts w:asciiTheme="minorHAnsi" w:hAnsiTheme="minorHAnsi"/>
          <w:color w:val="4C4C4E"/>
        </w:rPr>
        <w:t>tions</w:t>
      </w:r>
      <w:r w:rsidRPr="00682BA3">
        <w:rPr>
          <w:rFonts w:asciiTheme="minorHAnsi" w:hAnsiTheme="minorHAnsi"/>
          <w:color w:val="4C4C4E"/>
        </w:rPr>
        <w:t>.</w:t>
      </w:r>
    </w:p>
    <w:p w:rsidR="006D0909" w:rsidRPr="00682BA3" w:rsidP="00B32275" w14:paraId="3DDAF65F" w14:textId="06A346FE">
      <w:pPr>
        <w:numPr>
          <w:ilvl w:val="0"/>
          <w:numId w:val="7"/>
        </w:numPr>
        <w:spacing w:after="0" w:line="288" w:lineRule="auto"/>
        <w:contextualSpacing/>
        <w:rPr>
          <w:bCs/>
          <w:color w:val="4C4C4E"/>
        </w:rPr>
      </w:pPr>
      <w:r w:rsidRPr="00682BA3">
        <w:rPr>
          <w:b/>
          <w:color w:val="4C4C4E"/>
        </w:rPr>
        <w:t>Regional retailers</w:t>
      </w:r>
      <w:r w:rsidRPr="00682BA3">
        <w:rPr>
          <w:bCs/>
          <w:color w:val="4C4C4E"/>
        </w:rPr>
        <w:t xml:space="preserve"> and specialized retailers are encouraged to apply and will be evaluated commensurate with their size and product focus.</w:t>
      </w:r>
    </w:p>
    <w:p w:rsidR="006D0909" w:rsidRPr="00682BA3" w:rsidP="00B32275" w14:paraId="38B65549" w14:textId="702CAD88">
      <w:pPr>
        <w:numPr>
          <w:ilvl w:val="0"/>
          <w:numId w:val="7"/>
        </w:numPr>
        <w:spacing w:after="0" w:line="288" w:lineRule="auto"/>
        <w:contextualSpacing/>
        <w:rPr>
          <w:bCs/>
          <w:color w:val="4C4C4E"/>
        </w:rPr>
      </w:pPr>
      <w:r w:rsidRPr="00682BA3">
        <w:rPr>
          <w:b/>
          <w:color w:val="4C4C4E"/>
        </w:rPr>
        <w:t>Buying groups</w:t>
      </w:r>
      <w:r w:rsidRPr="00682BA3">
        <w:rPr>
          <w:bCs/>
          <w:color w:val="4C4C4E"/>
        </w:rPr>
        <w:t xml:space="preserve"> and/or retail member groups are encouraged to apply. Buying groups should consider the same award evaluation criteria in compiling their application as retailers but should focus on demonstrating how they supported their retail members’ accomplishments in relation to the criteria, particularly for Product Specification and Stocking, Corporate Sustainability, and Marketing and Communications.</w:t>
      </w:r>
    </w:p>
    <w:p w:rsidR="00F455E1" w:rsidRPr="00682BA3" w:rsidP="00B32275" w14:paraId="0104BD92" w14:textId="2D7B5013">
      <w:pPr>
        <w:numPr>
          <w:ilvl w:val="0"/>
          <w:numId w:val="7"/>
        </w:numPr>
        <w:spacing w:after="0" w:line="288" w:lineRule="auto"/>
        <w:contextualSpacing/>
        <w:rPr>
          <w:bCs/>
          <w:color w:val="4C4C4E"/>
        </w:rPr>
      </w:pPr>
      <w:r w:rsidRPr="00682BA3">
        <w:rPr>
          <w:b/>
          <w:color w:val="4C4C4E"/>
        </w:rPr>
        <w:t>E-tailers</w:t>
      </w:r>
      <w:r w:rsidRPr="00682BA3">
        <w:rPr>
          <w:bCs/>
          <w:color w:val="4C4C4E"/>
        </w:rPr>
        <w:t xml:space="preserve"> are encouraged to apply. E-tailers should consider the same award evaluation criteria in compiling their application as brick-and-mortar retailers, with the exception of Marketing and Communications tactics related to in-store.</w:t>
      </w:r>
    </w:p>
    <w:p w:rsidR="00793450" w:rsidRPr="00FA5819" w:rsidP="00B32275" w14:paraId="3551FA78" w14:textId="77777777">
      <w:pPr>
        <w:spacing w:after="0" w:line="288" w:lineRule="auto"/>
        <w:contextualSpacing/>
        <w:rPr>
          <w:color w:val="4C4C4E" w:themeColor="text1"/>
        </w:rPr>
      </w:pPr>
    </w:p>
    <w:p w:rsidR="00D22AB3" w:rsidRPr="00682BA3" w:rsidP="00B32275" w14:paraId="664C2ED6" w14:textId="7D01CB1E">
      <w:pPr>
        <w:pStyle w:val="Heading1"/>
        <w:spacing w:before="0" w:after="0" w:line="288" w:lineRule="auto"/>
        <w:contextualSpacing/>
        <w:rPr>
          <w:color w:val="4C4C4E"/>
        </w:rPr>
      </w:pPr>
      <w:r w:rsidRPr="00682BA3">
        <w:rPr>
          <w:color w:val="4C4C4E"/>
        </w:rPr>
        <w:t xml:space="preserve">Description </w:t>
      </w:r>
    </w:p>
    <w:p w:rsidR="009C33E4" w:rsidRPr="009C33E4" w:rsidP="00B32275" w14:paraId="6B54A273" w14:textId="77777777">
      <w:pPr>
        <w:pStyle w:val="Body"/>
        <w:spacing w:after="0" w:line="288" w:lineRule="auto"/>
        <w:contextualSpacing/>
        <w:rPr>
          <w:rFonts w:asciiTheme="minorHAnsi" w:hAnsiTheme="minorHAnsi"/>
          <w:color w:val="4C4C4E"/>
        </w:rPr>
      </w:pPr>
      <w:r w:rsidRPr="00682BA3">
        <w:rPr>
          <w:rFonts w:asciiTheme="minorHAnsi" w:hAnsiTheme="minorHAnsi"/>
          <w:color w:val="4C4C4E"/>
        </w:rPr>
        <w:t xml:space="preserve">Retailers, both large and small, are making an ever-increasing contribution to the growing success of ENERGY STAR. As ENERGY STAR retail partner participation in the program continues to expand, we are dedicated to recognizing the best in </w:t>
      </w:r>
      <w:r w:rsidRPr="009C33E4">
        <w:rPr>
          <w:rFonts w:asciiTheme="minorHAnsi" w:hAnsiTheme="minorHAnsi"/>
          <w:color w:val="4C4C4E"/>
        </w:rPr>
        <w:t>terms of a broad commitment to and success with ENERGY STAR.</w:t>
      </w:r>
    </w:p>
    <w:p w:rsidR="009C33E4" w:rsidP="00B32275" w14:paraId="42E96DAA" w14:textId="77777777">
      <w:pPr>
        <w:pStyle w:val="Body"/>
        <w:spacing w:after="0" w:line="288" w:lineRule="auto"/>
        <w:contextualSpacing/>
        <w:rPr>
          <w:rFonts w:asciiTheme="minorHAnsi" w:hAnsiTheme="minorHAnsi"/>
          <w:bCs/>
          <w:color w:val="4C4C4E"/>
        </w:rPr>
      </w:pPr>
    </w:p>
    <w:p w:rsidR="00B25232" w:rsidRPr="009C33E4" w:rsidP="00B32275" w14:paraId="6567AA97" w14:textId="2AB02789">
      <w:pPr>
        <w:pStyle w:val="Body"/>
        <w:spacing w:after="0" w:line="288" w:lineRule="auto"/>
        <w:contextualSpacing/>
        <w:rPr>
          <w:rFonts w:asciiTheme="minorHAnsi" w:hAnsiTheme="minorHAnsi"/>
          <w:color w:val="4C4C4E"/>
        </w:rPr>
      </w:pPr>
      <w:r w:rsidRPr="009C33E4">
        <w:rPr>
          <w:rFonts w:asciiTheme="minorHAnsi" w:hAnsiTheme="minorHAnsi"/>
          <w:bCs/>
          <w:color w:val="4C4C4E"/>
        </w:rPr>
        <w:t>Each retailer excels in specific areas relative to their size and specialty. Applications will be reviewed with this in mind and, depending on the applicant pool, a separate retail Partner of the Year award may be given to a small, regional, or specialized retailer.</w:t>
      </w:r>
    </w:p>
    <w:p w:rsidR="00B25232" w:rsidRPr="00B25232" w:rsidP="00B32275" w14:paraId="5CC0A430" w14:textId="77777777">
      <w:pPr>
        <w:pStyle w:val="Body"/>
        <w:spacing w:after="0" w:line="288" w:lineRule="auto"/>
        <w:contextualSpacing/>
        <w:rPr>
          <w:rFonts w:asciiTheme="minorHAnsi" w:hAnsiTheme="minorHAnsi"/>
        </w:rPr>
      </w:pPr>
    </w:p>
    <w:p w:rsidR="00866A8C" w:rsidRPr="004628EA" w:rsidP="00B32275" w14:paraId="69F73084" w14:textId="56CD71D0">
      <w:pPr>
        <w:pStyle w:val="Heading1"/>
        <w:spacing w:before="0" w:after="0" w:line="288" w:lineRule="auto"/>
        <w:contextualSpacing/>
      </w:pPr>
      <w:r w:rsidRPr="00682BA3">
        <w:rPr>
          <w:color w:val="4C4C4E"/>
        </w:rPr>
        <w:t>Narrative</w:t>
      </w:r>
      <w:r w:rsidR="002B050C">
        <w:t xml:space="preserve"> </w:t>
      </w:r>
      <w:r w:rsidR="002B050C">
        <w:rPr>
          <w:color w:val="A23C2E"/>
          <w:sz w:val="24"/>
          <w:szCs w:val="24"/>
        </w:rPr>
        <w:t>(R</w:t>
      </w:r>
      <w:r w:rsidRPr="004F411E" w:rsidR="002B050C">
        <w:rPr>
          <w:color w:val="A23C2E"/>
          <w:sz w:val="24"/>
          <w:szCs w:val="24"/>
        </w:rPr>
        <w:t>equired)</w:t>
      </w:r>
    </w:p>
    <w:p w:rsidR="00866A8C" w:rsidRPr="003B6E23" w:rsidP="00B32275" w14:paraId="647272DA" w14:textId="7BDB5718">
      <w:pPr>
        <w:pStyle w:val="Body"/>
        <w:spacing w:after="0" w:line="288" w:lineRule="auto"/>
        <w:contextualSpacing/>
        <w:rPr>
          <w:rFonts w:asciiTheme="minorHAnsi" w:hAnsiTheme="minorHAnsi"/>
          <w:b/>
          <w:bCs/>
        </w:rPr>
      </w:pPr>
      <w:r w:rsidRPr="002A5726">
        <w:rPr>
          <w:rFonts w:asciiTheme="minorHAnsi" w:hAnsiTheme="minorHAnsi"/>
        </w:rPr>
        <w:t xml:space="preserve">Your narrative description should be no more than </w:t>
      </w:r>
      <w:r w:rsidR="00682BA3">
        <w:rPr>
          <w:rFonts w:asciiTheme="minorHAnsi" w:hAnsiTheme="minorHAnsi"/>
        </w:rPr>
        <w:t>five (</w:t>
      </w:r>
      <w:r w:rsidRPr="002A5726">
        <w:rPr>
          <w:rFonts w:asciiTheme="minorHAnsi" w:hAnsiTheme="minorHAnsi"/>
        </w:rPr>
        <w:t>5</w:t>
      </w:r>
      <w:r w:rsidR="00682BA3">
        <w:rPr>
          <w:rFonts w:asciiTheme="minorHAnsi" w:hAnsiTheme="minorHAnsi"/>
        </w:rPr>
        <w:t>)</w:t>
      </w:r>
      <w:r w:rsidRPr="002A5726">
        <w:rPr>
          <w:rFonts w:asciiTheme="minorHAnsi" w:hAnsiTheme="minorHAnsi"/>
        </w:rPr>
        <w:t xml:space="preserve"> pages and should be accompanied by samples of specific outreach materials representing your 202</w:t>
      </w:r>
      <w:r w:rsidR="00682BA3">
        <w:rPr>
          <w:rFonts w:asciiTheme="minorHAnsi" w:hAnsiTheme="minorHAnsi"/>
        </w:rPr>
        <w:t>4</w:t>
      </w:r>
      <w:r w:rsidRPr="002A5726">
        <w:rPr>
          <w:rFonts w:asciiTheme="minorHAnsi" w:hAnsiTheme="minorHAnsi"/>
        </w:rPr>
        <w:t xml:space="preserve"> activities, such as strategies, examples of participation in EPA Annual Promotions and other ENERGY STAR specific company-produced materials and initiatives. </w:t>
      </w:r>
      <w:r w:rsidRPr="003B6E23">
        <w:rPr>
          <w:rFonts w:asciiTheme="minorHAnsi" w:hAnsiTheme="minorHAnsi"/>
          <w:b/>
          <w:bCs/>
        </w:rPr>
        <w:t xml:space="preserve">Only materials </w:t>
      </w:r>
      <w:r w:rsidRPr="003B6E23">
        <w:rPr>
          <w:rFonts w:asciiTheme="minorHAnsi" w:hAnsiTheme="minorHAnsi"/>
          <w:b/>
          <w:bCs/>
          <w:u w:val="single"/>
        </w:rPr>
        <w:t>directly</w:t>
      </w:r>
      <w:r w:rsidRPr="003B6E23">
        <w:rPr>
          <w:rFonts w:asciiTheme="minorHAnsi" w:hAnsiTheme="minorHAnsi"/>
          <w:b/>
          <w:bCs/>
        </w:rPr>
        <w:t xml:space="preserve"> related to ENERGY STAR will be considered.</w:t>
      </w:r>
    </w:p>
    <w:p w:rsidR="009C33E4" w:rsidP="00B32275" w14:paraId="0E6AC396" w14:textId="77777777">
      <w:pPr>
        <w:spacing w:after="0" w:line="288" w:lineRule="auto"/>
        <w:contextualSpacing/>
        <w:rPr>
          <w:b/>
          <w:bCs/>
          <w:color w:val="4C4C4E" w:themeColor="text1"/>
        </w:rPr>
      </w:pPr>
    </w:p>
    <w:p w:rsidR="009C33E4" w:rsidP="00B32275" w14:paraId="31DD004E" w14:textId="60628471">
      <w:pPr>
        <w:spacing w:after="0" w:line="288" w:lineRule="auto"/>
        <w:contextualSpacing/>
        <w:rPr>
          <w:bCs/>
          <w:color w:val="4C4C4E"/>
        </w:rPr>
      </w:pPr>
      <w:r w:rsidRPr="00C231F6">
        <w:rPr>
          <w:bCs/>
          <w:color w:val="4C4C4E"/>
        </w:rPr>
        <w:t>Organizations applying for the Partner of the Year Award should highlight their accomplishments from 202</w:t>
      </w:r>
      <w:r>
        <w:rPr>
          <w:bCs/>
          <w:color w:val="4C4C4E"/>
        </w:rPr>
        <w:t>4</w:t>
      </w:r>
      <w:r w:rsidRPr="00C231F6">
        <w:rPr>
          <w:bCs/>
          <w:color w:val="4C4C4E"/>
        </w:rPr>
        <w:t>, and if possible, cumulative accomplishments. Since applications are due on November 1</w:t>
      </w:r>
      <w:r>
        <w:rPr>
          <w:bCs/>
          <w:color w:val="4C4C4E"/>
        </w:rPr>
        <w:t>4</w:t>
      </w:r>
      <w:r w:rsidRPr="00C231F6">
        <w:rPr>
          <w:bCs/>
          <w:color w:val="4C4C4E"/>
        </w:rPr>
        <w:t>, 202</w:t>
      </w:r>
      <w:r>
        <w:rPr>
          <w:bCs/>
          <w:color w:val="4C4C4E"/>
        </w:rPr>
        <w:t>4</w:t>
      </w:r>
      <w:r w:rsidRPr="00C231F6">
        <w:rPr>
          <w:bCs/>
          <w:color w:val="4C4C4E"/>
        </w:rPr>
        <w:t>, this will provide retailers an opportunity to share your accomplishments starting earlier in the season rather than the start of the calendar year (i.e., November 202</w:t>
      </w:r>
      <w:r>
        <w:rPr>
          <w:bCs/>
          <w:color w:val="4C4C4E"/>
        </w:rPr>
        <w:t>3</w:t>
      </w:r>
      <w:r w:rsidRPr="00C231F6">
        <w:rPr>
          <w:bCs/>
          <w:color w:val="4C4C4E"/>
        </w:rPr>
        <w:t xml:space="preserve"> – </w:t>
      </w:r>
      <w:r w:rsidRPr="00C231F6">
        <w:rPr>
          <w:bCs/>
          <w:color w:val="4C4C4E"/>
        </w:rPr>
        <w:t>November 202</w:t>
      </w:r>
      <w:r>
        <w:rPr>
          <w:bCs/>
          <w:color w:val="4C4C4E"/>
        </w:rPr>
        <w:t>4</w:t>
      </w:r>
      <w:r w:rsidRPr="00C231F6">
        <w:rPr>
          <w:bCs/>
          <w:color w:val="4C4C4E"/>
        </w:rPr>
        <w:t>). When highlighting cumulative accomplishments, please ensure that you include a timeframe (e.g., “We saved more than $10 million in energy savings since 2001”).</w:t>
      </w:r>
    </w:p>
    <w:p w:rsidR="009C33E4" w:rsidP="00B32275" w14:paraId="6394D955" w14:textId="77777777">
      <w:pPr>
        <w:spacing w:after="0" w:line="288" w:lineRule="auto"/>
        <w:contextualSpacing/>
        <w:rPr>
          <w:bCs/>
          <w:color w:val="4C4C4E"/>
        </w:rPr>
      </w:pPr>
    </w:p>
    <w:p w:rsidR="009C33E4" w:rsidRPr="009C33E4" w:rsidP="00B32275" w14:paraId="60A222FA" w14:textId="5A6E4611">
      <w:pPr>
        <w:spacing w:after="0" w:line="288" w:lineRule="auto"/>
        <w:contextualSpacing/>
        <w:rPr>
          <w:color w:val="4C4C4E" w:themeColor="text1"/>
        </w:rPr>
      </w:pPr>
      <w:r w:rsidRPr="009C33E4">
        <w:rPr>
          <w:color w:val="4C4C4E" w:themeColor="text1"/>
        </w:rPr>
        <w:t>See “</w:t>
      </w:r>
      <w:hyperlink w:anchor="_Part_2:_Supporting_1" w:history="1">
        <w:r w:rsidRPr="009C33E4">
          <w:rPr>
            <w:rStyle w:val="Hyperlink"/>
          </w:rPr>
          <w:t>Supporting Materials</w:t>
        </w:r>
      </w:hyperlink>
      <w:r w:rsidRPr="009C33E4">
        <w:rPr>
          <w:color w:val="4C4C4E" w:themeColor="text1"/>
        </w:rPr>
        <w:t>” section below for examples of supporting content that will not count towards the page limit. Please note that any supporting materials should be clearly referenced in the award narrative.</w:t>
      </w:r>
    </w:p>
    <w:p w:rsidR="00793450" w:rsidP="00B32275" w14:paraId="40103F55" w14:textId="77777777">
      <w:pPr>
        <w:spacing w:after="0" w:line="288" w:lineRule="auto"/>
        <w:contextualSpacing/>
        <w:rPr>
          <w:b/>
          <w:bCs/>
          <w:color w:val="4C4C4E" w:themeColor="text1"/>
        </w:rPr>
      </w:pPr>
    </w:p>
    <w:p w:rsidR="00682BA3" w:rsidRPr="009C33E4" w:rsidP="00B32275" w14:paraId="20BD1662" w14:textId="10276D8E">
      <w:pPr>
        <w:numPr>
          <w:ilvl w:val="0"/>
          <w:numId w:val="7"/>
        </w:numPr>
        <w:spacing w:after="0" w:line="288" w:lineRule="auto"/>
        <w:contextualSpacing/>
        <w:rPr>
          <w:rStyle w:val="IntroductionChar"/>
          <w:color w:val="4C4C4E"/>
          <w:sz w:val="22"/>
        </w:rPr>
      </w:pPr>
      <w:r w:rsidRPr="009C33E4">
        <w:rPr>
          <w:rStyle w:val="IntroductionChar"/>
          <w:b/>
          <w:bCs w:val="0"/>
        </w:rPr>
        <w:br w:type="page"/>
      </w:r>
    </w:p>
    <w:p w:rsidR="004F411E" w:rsidRPr="004F411E" w:rsidP="00B32275" w14:paraId="7B2B0917" w14:textId="0E45A44F">
      <w:pPr>
        <w:pStyle w:val="Introduction"/>
        <w:spacing w:before="0" w:after="0" w:line="288" w:lineRule="auto"/>
        <w:contextualSpacing/>
        <w:jc w:val="center"/>
        <w:rPr>
          <w:rStyle w:val="IntroductionChar"/>
          <w:b/>
          <w:bCs/>
        </w:rPr>
      </w:pPr>
      <w:r w:rsidRPr="004F411E">
        <w:rPr>
          <w:rStyle w:val="IntroductionChar"/>
          <w:b/>
          <w:bCs/>
        </w:rPr>
        <w:t>Part 1: Award Accomplishments Document</w:t>
      </w:r>
    </w:p>
    <w:p w:rsidR="004F411E" w:rsidP="00B32275" w14:paraId="5A5B4AA5" w14:textId="77777777">
      <w:pPr>
        <w:pStyle w:val="Introduction"/>
        <w:spacing w:before="0" w:after="0" w:line="288" w:lineRule="auto"/>
        <w:contextualSpacing/>
        <w:jc w:val="center"/>
        <w:rPr>
          <w:rStyle w:val="IntroductionChar"/>
        </w:rPr>
      </w:pPr>
      <w:r>
        <w:rPr>
          <w:rStyle w:val="IntroductionChar"/>
        </w:rPr>
        <w:t>(use the following information to create a Word or PDF file)</w:t>
      </w:r>
    </w:p>
    <w:p w:rsidR="006047B7" w:rsidP="00B32275" w14:paraId="64C1BE8E" w14:textId="77777777">
      <w:pPr>
        <w:pStyle w:val="Body"/>
        <w:spacing w:after="0" w:line="288" w:lineRule="auto"/>
        <w:contextualSpacing/>
      </w:pPr>
    </w:p>
    <w:p w:rsidR="004C1CEE" w:rsidP="00B32275" w14:paraId="3C41FEBB" w14:textId="77777777">
      <w:pPr>
        <w:pStyle w:val="Heading1"/>
        <w:spacing w:before="0" w:after="0" w:line="288" w:lineRule="auto"/>
        <w:contextualSpacing/>
      </w:pPr>
      <w:r>
        <w:t>Award Evaluation Criteria and Outline</w:t>
      </w:r>
    </w:p>
    <w:p w:rsidR="00682BA3" w:rsidRPr="00682BA3" w:rsidP="00B32275" w14:paraId="262CCE38" w14:textId="77777777">
      <w:pPr>
        <w:pStyle w:val="Body"/>
        <w:spacing w:after="0" w:line="288" w:lineRule="auto"/>
        <w:contextualSpacing/>
        <w:rPr>
          <w:rFonts w:asciiTheme="minorHAnsi" w:hAnsiTheme="minorHAnsi"/>
          <w:color w:val="4C4C4E"/>
        </w:rPr>
      </w:pPr>
      <w:r w:rsidRPr="00682BA3">
        <w:rPr>
          <w:rFonts w:asciiTheme="minorHAnsi" w:hAnsiTheme="minorHAnsi"/>
          <w:color w:val="4C4C4E"/>
        </w:rPr>
        <w:t>In describing your company’s activities, please organize your submission document consistent with the outline below and be as specific as possible per the instructions for each criterion.</w:t>
      </w:r>
    </w:p>
    <w:p w:rsidR="008A54DF" w:rsidRPr="008A54DF" w:rsidP="00B32275" w14:paraId="1FF221F4" w14:textId="77777777">
      <w:pPr>
        <w:spacing w:after="0" w:line="288" w:lineRule="auto"/>
        <w:contextualSpacing/>
      </w:pPr>
    </w:p>
    <w:p w:rsidR="004628EA" w:rsidP="00B32275" w14:paraId="7E0DC56A" w14:textId="012E4D3F">
      <w:pPr>
        <w:pStyle w:val="Heading1"/>
        <w:spacing w:before="0" w:after="0" w:line="288" w:lineRule="auto"/>
        <w:contextualSpacing/>
      </w:pPr>
      <w:r w:rsidRPr="008A54DF">
        <w:t>Section 1: ENERGY STAR Partnership and Planning</w:t>
      </w:r>
    </w:p>
    <w:p w:rsidR="008C1920" w:rsidRPr="00D246E4" w:rsidP="00B32275" w14:paraId="161979D7" w14:textId="7D4EF064">
      <w:pPr>
        <w:pStyle w:val="Body"/>
        <w:spacing w:after="0" w:line="288" w:lineRule="auto"/>
        <w:contextualSpacing/>
        <w:rPr>
          <w:rFonts w:asciiTheme="minorHAnsi" w:hAnsiTheme="minorHAnsi"/>
        </w:rPr>
      </w:pPr>
      <w:r w:rsidRPr="00D246E4">
        <w:rPr>
          <w:rFonts w:asciiTheme="minorHAnsi" w:hAnsiTheme="minorHAnsi"/>
        </w:rPr>
        <w:t>Partner should document all planning meetings held with EPA to discuss general coordination and collaboration. This can include in-person, and/or Zoom meetings where high level objectives were discussed. Please also provide information on how EPA was provided access and coordinated with merchants and other internal decision-making groups.</w:t>
      </w:r>
    </w:p>
    <w:p w:rsidR="00793450" w:rsidP="00B32275" w14:paraId="2850DF68" w14:textId="77777777">
      <w:pPr>
        <w:spacing w:after="0" w:line="288" w:lineRule="auto"/>
        <w:contextualSpacing/>
        <w:rPr>
          <w:color w:val="4C4C4E"/>
        </w:rPr>
      </w:pPr>
    </w:p>
    <w:p w:rsidR="00D246E4" w:rsidP="00B32275" w14:paraId="3533C7F5" w14:textId="3B2FC083">
      <w:pPr>
        <w:pStyle w:val="Heading1"/>
        <w:spacing w:before="0" w:after="0" w:line="288" w:lineRule="auto"/>
        <w:contextualSpacing/>
      </w:pPr>
      <w:r w:rsidRPr="00F53C50">
        <w:t>Section 2: Product Stocking and Sales</w:t>
      </w:r>
    </w:p>
    <w:p w:rsidR="00D246E4" w:rsidRPr="006B1C5A" w:rsidP="00B32275" w14:paraId="1E8ACC43" w14:textId="6B49BE7D">
      <w:pPr>
        <w:pStyle w:val="Body"/>
        <w:spacing w:after="0" w:line="288" w:lineRule="auto"/>
        <w:contextualSpacing/>
        <w:rPr>
          <w:rFonts w:asciiTheme="minorHAnsi" w:hAnsiTheme="minorHAnsi"/>
        </w:rPr>
      </w:pPr>
      <w:r w:rsidRPr="00F53C50">
        <w:rPr>
          <w:rFonts w:asciiTheme="minorHAnsi" w:hAnsiTheme="minorHAnsi"/>
        </w:rPr>
        <w:t xml:space="preserve">In this section, retailers should show how they worked to order and stock ENERGY STAR products in store and online. Leading </w:t>
      </w:r>
      <w:r w:rsidRPr="006B1C5A">
        <w:rPr>
          <w:rFonts w:asciiTheme="minorHAnsi" w:hAnsiTheme="minorHAnsi"/>
        </w:rPr>
        <w:t>retailers are expected to work to increase stocking and sales of ENERGY STAR products every year. This means working with suppliers to increase the number of SKUs/models and/or percentage of sales in EPA priority product categories. Please include stocking and sales information in the format below.</w:t>
      </w:r>
    </w:p>
    <w:p w:rsidR="00D246E4" w:rsidRPr="006B1C5A" w:rsidP="00B32275" w14:paraId="24FFFF73" w14:textId="77777777">
      <w:pPr>
        <w:pStyle w:val="Body"/>
        <w:spacing w:after="0" w:line="288" w:lineRule="auto"/>
        <w:contextualSpacing/>
        <w:rPr>
          <w:rFonts w:asciiTheme="minorHAnsi" w:hAnsiTheme="minorHAnsi"/>
        </w:rPr>
      </w:pPr>
    </w:p>
    <w:p w:rsidR="00B32275" w:rsidP="00B32275" w14:paraId="59506C99" w14:textId="77777777">
      <w:pPr>
        <w:pStyle w:val="Body"/>
        <w:spacing w:after="0" w:line="288" w:lineRule="auto"/>
        <w:contextualSpacing/>
        <w:rPr>
          <w:rStyle w:val="IntroductionChar"/>
          <w:rFonts w:asciiTheme="minorHAnsi" w:hAnsiTheme="minorHAnsi"/>
        </w:rPr>
        <w:sectPr w:rsidSect="00CD44C5">
          <w:headerReference w:type="even" r:id="rId10"/>
          <w:headerReference w:type="default" r:id="rId11"/>
          <w:footerReference w:type="even" r:id="rId12"/>
          <w:footerReference w:type="default" r:id="rId13"/>
          <w:headerReference w:type="first" r:id="rId14"/>
          <w:footerReference w:type="first" r:id="rId15"/>
          <w:pgSz w:w="12240" w:h="15840"/>
          <w:pgMar w:top="1710" w:right="720" w:bottom="1440" w:left="720" w:header="360" w:footer="720" w:gutter="0"/>
          <w:cols w:space="720"/>
          <w:titlePg/>
          <w:docGrid w:linePitch="360"/>
        </w:sectPr>
      </w:pPr>
    </w:p>
    <w:p w:rsidR="00710556" w:rsidRPr="006B1C5A" w:rsidP="00B32275" w14:paraId="0F8A4D8C" w14:textId="4C1119CC">
      <w:pPr>
        <w:pStyle w:val="Body"/>
        <w:spacing w:after="0" w:line="288" w:lineRule="auto"/>
        <w:contextualSpacing/>
        <w:rPr>
          <w:rFonts w:asciiTheme="minorHAnsi" w:hAnsiTheme="minorHAnsi"/>
          <w:bCs/>
          <w:color w:val="0E4D82" w:themeColor="text2"/>
          <w:sz w:val="26"/>
        </w:rPr>
      </w:pPr>
      <w:r w:rsidRPr="006B1C5A">
        <w:rPr>
          <w:rStyle w:val="IntroductionChar"/>
          <w:rFonts w:asciiTheme="minorHAnsi" w:hAnsiTheme="minorHAnsi"/>
        </w:rPr>
        <w:t>(Note: Cut and paste this table into your Accomplishments document for editing)</w:t>
      </w:r>
    </w:p>
    <w:tbl>
      <w:tblPr>
        <w:tblStyle w:val="GridTable4Accent1"/>
        <w:tblW w:w="10790" w:type="dxa"/>
        <w:jc w:val="center"/>
        <w:tblLook w:val="04A0"/>
      </w:tblPr>
      <w:tblGrid>
        <w:gridCol w:w="1885"/>
        <w:gridCol w:w="1710"/>
        <w:gridCol w:w="2125"/>
        <w:gridCol w:w="1690"/>
        <w:gridCol w:w="1690"/>
        <w:gridCol w:w="1690"/>
      </w:tblGrid>
      <w:tr w14:paraId="5414DCCD" w14:textId="46C3E0BA" w:rsidTr="00CA6760">
        <w:tblPrEx>
          <w:tblW w:w="10790" w:type="dxa"/>
          <w:jc w:val="center"/>
          <w:tblLook w:val="04A0"/>
        </w:tblPrEx>
        <w:trPr>
          <w:trHeight w:val="429"/>
          <w:jc w:val="center"/>
        </w:trPr>
        <w:tc>
          <w:tcPr>
            <w:tcW w:w="1885" w:type="dxa"/>
            <w:vAlign w:val="center"/>
          </w:tcPr>
          <w:p w:rsidR="00D872DB" w:rsidRPr="00F47FFB" w:rsidP="00B32275" w14:paraId="6ADF26C7" w14:textId="0CB65868">
            <w:pPr>
              <w:spacing w:line="288" w:lineRule="auto"/>
              <w:contextualSpacing/>
              <w:jc w:val="center"/>
              <w:rPr>
                <w:sz w:val="24"/>
                <w:szCs w:val="24"/>
              </w:rPr>
            </w:pPr>
            <w:r>
              <w:rPr>
                <w:sz w:val="24"/>
                <w:szCs w:val="24"/>
              </w:rPr>
              <w:t>Stocking and Sales</w:t>
            </w:r>
          </w:p>
        </w:tc>
        <w:tc>
          <w:tcPr>
            <w:tcW w:w="1710" w:type="dxa"/>
            <w:vAlign w:val="center"/>
          </w:tcPr>
          <w:p w:rsidR="00D872DB" w:rsidRPr="00F47FFB" w:rsidP="00B32275" w14:paraId="0DDF8C45" w14:textId="493AF9AB">
            <w:pPr>
              <w:spacing w:line="288" w:lineRule="auto"/>
              <w:contextualSpacing/>
              <w:jc w:val="center"/>
              <w:rPr>
                <w:sz w:val="24"/>
                <w:szCs w:val="24"/>
              </w:rPr>
            </w:pPr>
            <w:r>
              <w:rPr>
                <w:sz w:val="24"/>
                <w:szCs w:val="24"/>
              </w:rPr>
              <w:t>Lighting</w:t>
            </w:r>
          </w:p>
        </w:tc>
        <w:tc>
          <w:tcPr>
            <w:tcW w:w="2125" w:type="dxa"/>
            <w:vAlign w:val="center"/>
          </w:tcPr>
          <w:p w:rsidR="00D872DB" w:rsidP="00B32275" w14:paraId="2C485187" w14:textId="6CB4ABD9">
            <w:pPr>
              <w:spacing w:line="288" w:lineRule="auto"/>
              <w:contextualSpacing/>
              <w:jc w:val="center"/>
              <w:rPr>
                <w:sz w:val="24"/>
                <w:szCs w:val="24"/>
              </w:rPr>
            </w:pPr>
            <w:r>
              <w:rPr>
                <w:sz w:val="24"/>
                <w:szCs w:val="24"/>
              </w:rPr>
              <w:t>Appliances</w:t>
            </w:r>
          </w:p>
        </w:tc>
        <w:tc>
          <w:tcPr>
            <w:tcW w:w="1690" w:type="dxa"/>
            <w:vAlign w:val="center"/>
          </w:tcPr>
          <w:p w:rsidR="00D872DB" w:rsidP="00B32275" w14:paraId="69C73B1A" w14:textId="6A319AE4">
            <w:pPr>
              <w:spacing w:line="288" w:lineRule="auto"/>
              <w:contextualSpacing/>
              <w:jc w:val="center"/>
              <w:rPr>
                <w:sz w:val="24"/>
                <w:szCs w:val="24"/>
              </w:rPr>
            </w:pPr>
            <w:r>
              <w:rPr>
                <w:sz w:val="24"/>
                <w:szCs w:val="24"/>
              </w:rPr>
              <w:t>Consumer Electronics</w:t>
            </w:r>
          </w:p>
        </w:tc>
        <w:tc>
          <w:tcPr>
            <w:tcW w:w="1690" w:type="dxa"/>
            <w:vAlign w:val="center"/>
          </w:tcPr>
          <w:p w:rsidR="00D872DB" w:rsidP="00B32275" w14:paraId="260E7F6B" w14:textId="083667AF">
            <w:pPr>
              <w:spacing w:line="288" w:lineRule="auto"/>
              <w:contextualSpacing/>
              <w:jc w:val="center"/>
              <w:rPr>
                <w:sz w:val="24"/>
                <w:szCs w:val="24"/>
              </w:rPr>
            </w:pPr>
            <w:r>
              <w:rPr>
                <w:sz w:val="24"/>
                <w:szCs w:val="24"/>
              </w:rPr>
              <w:t>Water Heaters</w:t>
            </w:r>
          </w:p>
        </w:tc>
        <w:tc>
          <w:tcPr>
            <w:tcW w:w="1690" w:type="dxa"/>
            <w:vAlign w:val="center"/>
          </w:tcPr>
          <w:p w:rsidR="00D872DB" w:rsidP="00B32275" w14:paraId="639107CD" w14:textId="6DB67BC0">
            <w:pPr>
              <w:spacing w:line="288" w:lineRule="auto"/>
              <w:contextualSpacing/>
              <w:jc w:val="center"/>
              <w:rPr>
                <w:sz w:val="24"/>
                <w:szCs w:val="24"/>
              </w:rPr>
            </w:pPr>
            <w:r>
              <w:rPr>
                <w:sz w:val="24"/>
                <w:szCs w:val="24"/>
              </w:rPr>
              <w:t>Other Products</w:t>
            </w:r>
          </w:p>
        </w:tc>
      </w:tr>
      <w:tr w14:paraId="2A8299F5" w14:textId="7A5A22FF" w:rsidTr="00CA6760">
        <w:tblPrEx>
          <w:tblW w:w="10790" w:type="dxa"/>
          <w:jc w:val="center"/>
          <w:tblLook w:val="04A0"/>
        </w:tblPrEx>
        <w:trPr>
          <w:trHeight w:val="429"/>
          <w:jc w:val="center"/>
        </w:trPr>
        <w:tc>
          <w:tcPr>
            <w:tcW w:w="1885" w:type="dxa"/>
            <w:vAlign w:val="center"/>
          </w:tcPr>
          <w:p w:rsidR="00D872DB" w:rsidRPr="00682BA3" w:rsidP="00B32275" w14:paraId="3F6784FB" w14:textId="1B7B0870">
            <w:pPr>
              <w:spacing w:line="288" w:lineRule="auto"/>
              <w:contextualSpacing/>
              <w:jc w:val="center"/>
              <w:rPr>
                <w:color w:val="4C4C4E"/>
              </w:rPr>
            </w:pPr>
            <w:r w:rsidRPr="00682BA3">
              <w:rPr>
                <w:color w:val="4C4C4E"/>
              </w:rPr>
              <w:t>Number of ENERGY STAR certified models available in 2024</w:t>
            </w:r>
          </w:p>
        </w:tc>
        <w:tc>
          <w:tcPr>
            <w:tcW w:w="1710" w:type="dxa"/>
            <w:vAlign w:val="center"/>
          </w:tcPr>
          <w:sdt>
            <w:sdtPr>
              <w:rPr>
                <w:color w:val="4C4C4E"/>
              </w:rPr>
              <w:id w:val="430475763"/>
              <w:placeholder>
                <w:docPart w:val="DC868B30CC774EDB8C73B43409AFE693"/>
              </w:placeholder>
              <w:showingPlcHdr/>
              <w:text/>
            </w:sdtPr>
            <w:sdtContent>
              <w:p w:rsidR="00D872DB" w:rsidRPr="00682BA3" w:rsidP="00B32275" w14:paraId="0165693A" w14:textId="77777777">
                <w:pPr>
                  <w:spacing w:line="288" w:lineRule="auto"/>
                  <w:contextualSpacing/>
                  <w:jc w:val="center"/>
                  <w:rPr>
                    <w:color w:val="4C4C4E"/>
                  </w:rPr>
                </w:pPr>
                <w:r w:rsidRPr="00682BA3">
                  <w:rPr>
                    <w:rStyle w:val="PlaceholderText"/>
                    <w:color w:val="4C4C4E"/>
                  </w:rPr>
                  <w:t>Click or tap here to enter text.</w:t>
                </w:r>
              </w:p>
            </w:sdtContent>
          </w:sdt>
        </w:tc>
        <w:tc>
          <w:tcPr>
            <w:tcW w:w="2125" w:type="dxa"/>
          </w:tcPr>
          <w:p w:rsidR="004E7252" w:rsidRPr="00682BA3" w:rsidP="00B32275" w14:paraId="2C69A13C" w14:textId="52CE6CD2">
            <w:pPr>
              <w:spacing w:line="288" w:lineRule="auto"/>
              <w:contextualSpacing/>
              <w:jc w:val="center"/>
              <w:rPr>
                <w:color w:val="4C4C4E"/>
              </w:rPr>
            </w:pPr>
          </w:p>
          <w:sdt>
            <w:sdtPr>
              <w:rPr>
                <w:color w:val="4C4C4E"/>
              </w:rPr>
              <w:id w:val="623431131"/>
              <w:placeholder>
                <w:docPart w:val="D538D8EE0A964A8896B9FC3F591C3CB2"/>
              </w:placeholder>
              <w:showingPlcHdr/>
              <w:text/>
            </w:sdtPr>
            <w:sdtContent>
              <w:p w:rsidR="004E7252" w:rsidRPr="00682BA3" w:rsidP="00B32275" w14:paraId="51BB568A"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F0FEE7C" w14:textId="77777777">
            <w:pPr>
              <w:spacing w:line="288" w:lineRule="auto"/>
              <w:contextualSpacing/>
              <w:jc w:val="center"/>
              <w:rPr>
                <w:color w:val="4C4C4E"/>
              </w:rPr>
            </w:pPr>
          </w:p>
        </w:tc>
        <w:tc>
          <w:tcPr>
            <w:tcW w:w="1690" w:type="dxa"/>
          </w:tcPr>
          <w:p w:rsidR="004E7252" w:rsidRPr="00682BA3" w:rsidP="00B32275" w14:paraId="266BFBCF" w14:textId="7FFEA374">
            <w:pPr>
              <w:spacing w:line="288" w:lineRule="auto"/>
              <w:contextualSpacing/>
              <w:jc w:val="center"/>
              <w:rPr>
                <w:color w:val="4C4C4E"/>
              </w:rPr>
            </w:pPr>
          </w:p>
          <w:sdt>
            <w:sdtPr>
              <w:rPr>
                <w:color w:val="4C4C4E"/>
              </w:rPr>
              <w:id w:val="730037960"/>
              <w:placeholder>
                <w:docPart w:val="418FBD697D5F46279ECABD213928BE12"/>
              </w:placeholder>
              <w:showingPlcHdr/>
              <w:text/>
            </w:sdtPr>
            <w:sdtContent>
              <w:p w:rsidR="004610DE" w:rsidRPr="00682BA3" w:rsidP="00B32275" w14:paraId="1428CF55"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64F1E162" w14:textId="77777777">
            <w:pPr>
              <w:spacing w:line="288" w:lineRule="auto"/>
              <w:contextualSpacing/>
              <w:jc w:val="center"/>
              <w:rPr>
                <w:color w:val="4C4C4E"/>
              </w:rPr>
            </w:pPr>
          </w:p>
        </w:tc>
        <w:tc>
          <w:tcPr>
            <w:tcW w:w="1690" w:type="dxa"/>
          </w:tcPr>
          <w:p w:rsidR="004E7252" w:rsidRPr="00682BA3" w:rsidP="00B32275" w14:paraId="75B8EBBF" w14:textId="34683C31">
            <w:pPr>
              <w:spacing w:line="288" w:lineRule="auto"/>
              <w:contextualSpacing/>
              <w:jc w:val="center"/>
              <w:rPr>
                <w:color w:val="4C4C4E"/>
              </w:rPr>
            </w:pPr>
          </w:p>
          <w:sdt>
            <w:sdtPr>
              <w:rPr>
                <w:color w:val="4C4C4E"/>
              </w:rPr>
              <w:id w:val="-541290276"/>
              <w:placeholder>
                <w:docPart w:val="09E45713F350485E89972BA1F8E6707D"/>
              </w:placeholder>
              <w:showingPlcHdr/>
              <w:text/>
            </w:sdtPr>
            <w:sdtContent>
              <w:p w:rsidR="004610DE" w:rsidRPr="00682BA3" w:rsidP="00B32275" w14:paraId="5280E626"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02161ED5" w14:textId="77777777">
            <w:pPr>
              <w:spacing w:line="288" w:lineRule="auto"/>
              <w:contextualSpacing/>
              <w:jc w:val="center"/>
              <w:rPr>
                <w:color w:val="4C4C4E"/>
              </w:rPr>
            </w:pPr>
          </w:p>
        </w:tc>
        <w:tc>
          <w:tcPr>
            <w:tcW w:w="1690" w:type="dxa"/>
          </w:tcPr>
          <w:p w:rsidR="004E7252" w:rsidRPr="00682BA3" w:rsidP="00B32275" w14:paraId="78EBBF4F" w14:textId="296A0F39">
            <w:pPr>
              <w:spacing w:line="288" w:lineRule="auto"/>
              <w:contextualSpacing/>
              <w:jc w:val="center"/>
              <w:rPr>
                <w:color w:val="4C4C4E"/>
              </w:rPr>
            </w:pPr>
          </w:p>
          <w:sdt>
            <w:sdtPr>
              <w:rPr>
                <w:color w:val="4C4C4E"/>
              </w:rPr>
              <w:id w:val="1001625481"/>
              <w:placeholder>
                <w:docPart w:val="97A79F917BE4429E9018113599C4BEBF"/>
              </w:placeholder>
              <w:showingPlcHdr/>
              <w:text/>
            </w:sdtPr>
            <w:sdtContent>
              <w:p w:rsidR="004610DE" w:rsidRPr="00682BA3" w:rsidP="00B32275" w14:paraId="6723C908"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6EFD98B4" w14:textId="77777777">
            <w:pPr>
              <w:spacing w:line="288" w:lineRule="auto"/>
              <w:contextualSpacing/>
              <w:jc w:val="center"/>
              <w:rPr>
                <w:color w:val="4C4C4E"/>
              </w:rPr>
            </w:pPr>
          </w:p>
        </w:tc>
      </w:tr>
      <w:tr w14:paraId="689523ED" w14:textId="69CDCCF5" w:rsidTr="00CA6760">
        <w:tblPrEx>
          <w:tblW w:w="10790" w:type="dxa"/>
          <w:jc w:val="center"/>
          <w:tblLook w:val="04A0"/>
        </w:tblPrEx>
        <w:trPr>
          <w:trHeight w:val="450"/>
          <w:jc w:val="center"/>
        </w:trPr>
        <w:tc>
          <w:tcPr>
            <w:tcW w:w="1885" w:type="dxa"/>
            <w:vAlign w:val="center"/>
          </w:tcPr>
          <w:p w:rsidR="00D872DB" w:rsidRPr="00682BA3" w:rsidP="00B32275" w14:paraId="399E3340" w14:textId="2046C566">
            <w:pPr>
              <w:spacing w:line="288" w:lineRule="auto"/>
              <w:contextualSpacing/>
              <w:jc w:val="center"/>
              <w:rPr>
                <w:color w:val="4C4C4E"/>
              </w:rPr>
            </w:pPr>
            <w:r w:rsidRPr="00682BA3">
              <w:rPr>
                <w:color w:val="4C4C4E"/>
              </w:rPr>
              <w:t>Percentage YoY change over number of certified models</w:t>
            </w:r>
          </w:p>
          <w:p w:rsidR="00D872DB" w:rsidRPr="00682BA3" w:rsidP="00B32275" w14:paraId="6F591535" w14:textId="7D86E0C8">
            <w:pPr>
              <w:spacing w:line="288" w:lineRule="auto"/>
              <w:contextualSpacing/>
              <w:jc w:val="center"/>
              <w:rPr>
                <w:color w:val="4C4C4E"/>
              </w:rPr>
            </w:pPr>
            <w:r w:rsidRPr="00682BA3">
              <w:rPr>
                <w:color w:val="4C4C4E"/>
              </w:rPr>
              <w:t>available in 2023</w:t>
            </w:r>
          </w:p>
        </w:tc>
        <w:tc>
          <w:tcPr>
            <w:tcW w:w="1710" w:type="dxa"/>
            <w:vAlign w:val="center"/>
          </w:tcPr>
          <w:sdt>
            <w:sdtPr>
              <w:rPr>
                <w:color w:val="4C4C4E"/>
              </w:rPr>
              <w:id w:val="-1827969569"/>
              <w:placeholder>
                <w:docPart w:val="DC868B30CC774EDB8C73B43409AFE693"/>
              </w:placeholder>
              <w:showingPlcHdr/>
              <w:text/>
            </w:sdtPr>
            <w:sdtContent>
              <w:p w:rsidR="00D872DB" w:rsidRPr="00682BA3" w:rsidP="00B32275" w14:paraId="478F895A" w14:textId="77777777">
                <w:pPr>
                  <w:spacing w:line="288" w:lineRule="auto"/>
                  <w:contextualSpacing/>
                  <w:jc w:val="center"/>
                  <w:rPr>
                    <w:color w:val="4C4C4E"/>
                  </w:rPr>
                </w:pPr>
                <w:r w:rsidRPr="00682BA3">
                  <w:rPr>
                    <w:rStyle w:val="PlaceholderText"/>
                    <w:color w:val="4C4C4E"/>
                  </w:rPr>
                  <w:t>Click or tap here to enter text.</w:t>
                </w:r>
              </w:p>
            </w:sdtContent>
          </w:sdt>
        </w:tc>
        <w:tc>
          <w:tcPr>
            <w:tcW w:w="2125" w:type="dxa"/>
          </w:tcPr>
          <w:p w:rsidR="004E7252" w:rsidRPr="00682BA3" w:rsidP="00B32275" w14:paraId="7E9AB7B7" w14:textId="72C0A5E5">
            <w:pPr>
              <w:spacing w:line="288" w:lineRule="auto"/>
              <w:contextualSpacing/>
              <w:jc w:val="center"/>
              <w:rPr>
                <w:color w:val="4C4C4E"/>
              </w:rPr>
            </w:pPr>
          </w:p>
          <w:sdt>
            <w:sdtPr>
              <w:rPr>
                <w:color w:val="4C4C4E"/>
              </w:rPr>
              <w:id w:val="-911459493"/>
              <w:placeholder>
                <w:docPart w:val="C08F0562F6F14750923D42B7DD853A7C"/>
              </w:placeholder>
              <w:showingPlcHdr/>
              <w:text/>
            </w:sdtPr>
            <w:sdtContent>
              <w:p w:rsidR="004610DE" w:rsidRPr="00682BA3" w:rsidP="00B32275" w14:paraId="397C6709"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B6626B2" w14:textId="77777777">
            <w:pPr>
              <w:spacing w:line="288" w:lineRule="auto"/>
              <w:contextualSpacing/>
              <w:jc w:val="center"/>
              <w:rPr>
                <w:color w:val="4C4C4E"/>
              </w:rPr>
            </w:pPr>
          </w:p>
        </w:tc>
        <w:tc>
          <w:tcPr>
            <w:tcW w:w="1690" w:type="dxa"/>
          </w:tcPr>
          <w:p w:rsidR="004E7252" w:rsidRPr="00682BA3" w:rsidP="00B32275" w14:paraId="2D9CF1E1" w14:textId="1D1747CB">
            <w:pPr>
              <w:spacing w:line="288" w:lineRule="auto"/>
              <w:contextualSpacing/>
              <w:jc w:val="center"/>
              <w:rPr>
                <w:color w:val="4C4C4E"/>
              </w:rPr>
            </w:pPr>
          </w:p>
          <w:sdt>
            <w:sdtPr>
              <w:rPr>
                <w:color w:val="4C4C4E"/>
              </w:rPr>
              <w:id w:val="-950935955"/>
              <w:placeholder>
                <w:docPart w:val="87EC5B7159E74753A40E7483377255D6"/>
              </w:placeholder>
              <w:showingPlcHdr/>
              <w:text/>
            </w:sdtPr>
            <w:sdtContent>
              <w:p w:rsidR="004610DE" w:rsidRPr="00682BA3" w:rsidP="00B32275" w14:paraId="29B580CC"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42AE4B5" w14:textId="77777777">
            <w:pPr>
              <w:spacing w:line="288" w:lineRule="auto"/>
              <w:contextualSpacing/>
              <w:jc w:val="center"/>
              <w:rPr>
                <w:color w:val="4C4C4E"/>
              </w:rPr>
            </w:pPr>
          </w:p>
        </w:tc>
        <w:tc>
          <w:tcPr>
            <w:tcW w:w="1690" w:type="dxa"/>
          </w:tcPr>
          <w:p w:rsidR="004E7252" w:rsidRPr="00682BA3" w:rsidP="00B32275" w14:paraId="5FEB6BFC" w14:textId="2376DBBE">
            <w:pPr>
              <w:spacing w:line="288" w:lineRule="auto"/>
              <w:contextualSpacing/>
              <w:jc w:val="center"/>
              <w:rPr>
                <w:color w:val="4C4C4E"/>
              </w:rPr>
            </w:pPr>
          </w:p>
          <w:sdt>
            <w:sdtPr>
              <w:rPr>
                <w:color w:val="4C4C4E"/>
              </w:rPr>
              <w:id w:val="1112785561"/>
              <w:placeholder>
                <w:docPart w:val="25803F2DCB8543C1B7A940857D60E7F6"/>
              </w:placeholder>
              <w:showingPlcHdr/>
              <w:text/>
            </w:sdtPr>
            <w:sdtContent>
              <w:p w:rsidR="004610DE" w:rsidRPr="00682BA3" w:rsidP="00B32275" w14:paraId="6DFEDC61"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4334C31" w14:textId="77777777">
            <w:pPr>
              <w:spacing w:line="288" w:lineRule="auto"/>
              <w:contextualSpacing/>
              <w:jc w:val="center"/>
              <w:rPr>
                <w:color w:val="4C4C4E"/>
              </w:rPr>
            </w:pPr>
          </w:p>
        </w:tc>
        <w:tc>
          <w:tcPr>
            <w:tcW w:w="1690" w:type="dxa"/>
          </w:tcPr>
          <w:p w:rsidR="004610DE" w:rsidRPr="00682BA3" w:rsidP="00B32275" w14:paraId="0B7C44D8" w14:textId="7B6A08DF">
            <w:pPr>
              <w:spacing w:line="288" w:lineRule="auto"/>
              <w:contextualSpacing/>
              <w:jc w:val="center"/>
              <w:rPr>
                <w:color w:val="4C4C4E"/>
              </w:rPr>
            </w:pPr>
          </w:p>
          <w:sdt>
            <w:sdtPr>
              <w:rPr>
                <w:color w:val="4C4C4E"/>
              </w:rPr>
              <w:id w:val="105770854"/>
              <w:placeholder>
                <w:docPart w:val="A68E0406CEC443898D3B50D4A629C90F"/>
              </w:placeholder>
              <w:showingPlcHdr/>
              <w:text/>
            </w:sdtPr>
            <w:sdtContent>
              <w:p w:rsidR="004610DE" w:rsidRPr="00682BA3" w:rsidP="00B32275" w14:paraId="43B5FBC6" w14:textId="77777777">
                <w:pPr>
                  <w:spacing w:line="288" w:lineRule="auto"/>
                  <w:contextualSpacing/>
                  <w:jc w:val="center"/>
                  <w:rPr>
                    <w:color w:val="4C4C4E"/>
                  </w:rPr>
                </w:pPr>
                <w:r w:rsidRPr="00682BA3">
                  <w:rPr>
                    <w:rStyle w:val="PlaceholderText"/>
                    <w:color w:val="4C4C4E"/>
                  </w:rPr>
                  <w:t>Click or tap here to enter text.</w:t>
                </w:r>
              </w:p>
            </w:sdtContent>
          </w:sdt>
          <w:p w:rsidR="00CA6760" w:rsidRPr="00682BA3" w:rsidP="00B32275" w14:paraId="173CCEDD" w14:textId="2EC08677">
            <w:pPr>
              <w:spacing w:line="288" w:lineRule="auto"/>
              <w:contextualSpacing/>
              <w:jc w:val="center"/>
              <w:rPr>
                <w:color w:val="4C4C4E"/>
              </w:rPr>
            </w:pPr>
          </w:p>
        </w:tc>
      </w:tr>
      <w:tr w14:paraId="6DE7E3FC" w14:textId="20C397E1" w:rsidTr="00CA6760">
        <w:tblPrEx>
          <w:tblW w:w="10790" w:type="dxa"/>
          <w:jc w:val="center"/>
          <w:tblLook w:val="04A0"/>
        </w:tblPrEx>
        <w:trPr>
          <w:trHeight w:val="405"/>
          <w:jc w:val="center"/>
        </w:trPr>
        <w:tc>
          <w:tcPr>
            <w:tcW w:w="1885" w:type="dxa"/>
            <w:vAlign w:val="center"/>
          </w:tcPr>
          <w:p w:rsidR="00D872DB" w:rsidRPr="00682BA3" w:rsidP="00B32275" w14:paraId="3C9019F5" w14:textId="12E9F150">
            <w:pPr>
              <w:spacing w:line="288" w:lineRule="auto"/>
              <w:contextualSpacing/>
              <w:jc w:val="center"/>
              <w:rPr>
                <w:color w:val="4C4C4E"/>
              </w:rPr>
            </w:pPr>
            <w:r w:rsidRPr="00682BA3">
              <w:rPr>
                <w:color w:val="4C4C4E"/>
              </w:rPr>
              <w:t xml:space="preserve">Percentage of eligible 2024 models that are </w:t>
            </w:r>
            <w:r w:rsidRPr="00682BA3">
              <w:rPr>
                <w:color w:val="4C4C4E"/>
              </w:rPr>
              <w:t>ENERGY STAR certified</w:t>
            </w:r>
          </w:p>
        </w:tc>
        <w:sdt>
          <w:sdtPr>
            <w:rPr>
              <w:color w:val="4C4C4E"/>
            </w:rPr>
            <w:id w:val="2037853248"/>
            <w:placeholder>
              <w:docPart w:val="DC868B30CC774EDB8C73B43409AFE693"/>
            </w:placeholder>
            <w:showingPlcHdr/>
            <w:text/>
          </w:sdtPr>
          <w:sdtContent>
            <w:tc>
              <w:tcPr>
                <w:tcW w:w="1710" w:type="dxa"/>
                <w:vAlign w:val="center"/>
              </w:tcPr>
              <w:p w:rsidR="00D872DB" w:rsidRPr="00682BA3" w:rsidP="00B32275" w14:paraId="7F40A431" w14:textId="77777777">
                <w:pPr>
                  <w:spacing w:line="288" w:lineRule="auto"/>
                  <w:contextualSpacing/>
                  <w:jc w:val="center"/>
                  <w:rPr>
                    <w:color w:val="4C4C4E"/>
                  </w:rPr>
                </w:pPr>
                <w:r w:rsidRPr="00682BA3">
                  <w:rPr>
                    <w:rStyle w:val="PlaceholderText"/>
                    <w:color w:val="4C4C4E"/>
                  </w:rPr>
                  <w:t>Click or tap here to enter text.</w:t>
                </w:r>
              </w:p>
            </w:tc>
          </w:sdtContent>
        </w:sdt>
        <w:tc>
          <w:tcPr>
            <w:tcW w:w="2125" w:type="dxa"/>
          </w:tcPr>
          <w:p w:rsidR="00CA6760" w:rsidRPr="00682BA3" w:rsidP="00B32275" w14:paraId="0F2893E9" w14:textId="386C14A9">
            <w:pPr>
              <w:spacing w:line="288" w:lineRule="auto"/>
              <w:contextualSpacing/>
              <w:jc w:val="center"/>
              <w:rPr>
                <w:color w:val="4C4C4E"/>
              </w:rPr>
            </w:pPr>
          </w:p>
          <w:sdt>
            <w:sdtPr>
              <w:rPr>
                <w:color w:val="4C4C4E"/>
              </w:rPr>
              <w:id w:val="1539705169"/>
              <w:placeholder>
                <w:docPart w:val="C214D2CB10FA4251815DA4D4951DC5C9"/>
              </w:placeholder>
              <w:showingPlcHdr/>
              <w:text/>
            </w:sdtPr>
            <w:sdtContent>
              <w:p w:rsidR="004610DE" w:rsidRPr="00682BA3" w:rsidP="00B32275" w14:paraId="5CD53EF8"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5C6AE00F" w14:textId="77777777">
            <w:pPr>
              <w:spacing w:line="288" w:lineRule="auto"/>
              <w:contextualSpacing/>
              <w:jc w:val="center"/>
              <w:rPr>
                <w:color w:val="4C4C4E"/>
              </w:rPr>
            </w:pPr>
          </w:p>
        </w:tc>
        <w:tc>
          <w:tcPr>
            <w:tcW w:w="1690" w:type="dxa"/>
          </w:tcPr>
          <w:p w:rsidR="00CA6760" w:rsidRPr="00682BA3" w:rsidP="00B32275" w14:paraId="34A5C948" w14:textId="09DEBF2B">
            <w:pPr>
              <w:spacing w:line="288" w:lineRule="auto"/>
              <w:contextualSpacing/>
              <w:jc w:val="center"/>
              <w:rPr>
                <w:color w:val="4C4C4E"/>
              </w:rPr>
            </w:pPr>
          </w:p>
          <w:sdt>
            <w:sdtPr>
              <w:rPr>
                <w:color w:val="4C4C4E"/>
              </w:rPr>
              <w:id w:val="1254247693"/>
              <w:placeholder>
                <w:docPart w:val="FB78A5D7446446C5B76EEB91FEA85E5D"/>
              </w:placeholder>
              <w:showingPlcHdr/>
              <w:text/>
            </w:sdtPr>
            <w:sdtContent>
              <w:p w:rsidR="004610DE" w:rsidRPr="00682BA3" w:rsidP="00B32275" w14:paraId="1E4DAE5D"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1E141217" w14:textId="77777777">
            <w:pPr>
              <w:spacing w:line="288" w:lineRule="auto"/>
              <w:contextualSpacing/>
              <w:jc w:val="center"/>
              <w:rPr>
                <w:color w:val="4C4C4E"/>
              </w:rPr>
            </w:pPr>
          </w:p>
        </w:tc>
        <w:tc>
          <w:tcPr>
            <w:tcW w:w="1690" w:type="dxa"/>
          </w:tcPr>
          <w:p w:rsidR="00CA6760" w:rsidRPr="00682BA3" w:rsidP="00B32275" w14:paraId="10D31B42" w14:textId="49FBF069">
            <w:pPr>
              <w:spacing w:line="288" w:lineRule="auto"/>
              <w:contextualSpacing/>
              <w:jc w:val="center"/>
              <w:rPr>
                <w:color w:val="4C4C4E"/>
              </w:rPr>
            </w:pPr>
          </w:p>
          <w:sdt>
            <w:sdtPr>
              <w:rPr>
                <w:color w:val="4C4C4E"/>
              </w:rPr>
              <w:id w:val="-2102329871"/>
              <w:placeholder>
                <w:docPart w:val="B91FB8870EF8487BB67E3DA622104A6F"/>
              </w:placeholder>
              <w:showingPlcHdr/>
              <w:text/>
            </w:sdtPr>
            <w:sdtContent>
              <w:p w:rsidR="004610DE" w:rsidRPr="00682BA3" w:rsidP="00B32275" w14:paraId="42A148DC"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6920A339" w14:textId="77777777">
            <w:pPr>
              <w:spacing w:line="288" w:lineRule="auto"/>
              <w:contextualSpacing/>
              <w:jc w:val="center"/>
              <w:rPr>
                <w:color w:val="4C4C4E"/>
              </w:rPr>
            </w:pPr>
          </w:p>
        </w:tc>
        <w:tc>
          <w:tcPr>
            <w:tcW w:w="1690" w:type="dxa"/>
          </w:tcPr>
          <w:p w:rsidR="00CA6760" w:rsidRPr="00682BA3" w:rsidP="00B32275" w14:paraId="7F0D56E5" w14:textId="62CAEB82">
            <w:pPr>
              <w:spacing w:line="288" w:lineRule="auto"/>
              <w:contextualSpacing/>
              <w:jc w:val="center"/>
              <w:rPr>
                <w:color w:val="4C4C4E"/>
              </w:rPr>
            </w:pPr>
          </w:p>
          <w:sdt>
            <w:sdtPr>
              <w:rPr>
                <w:color w:val="4C4C4E"/>
              </w:rPr>
              <w:id w:val="-1031491499"/>
              <w:placeholder>
                <w:docPart w:val="3D473F91F1FA4B31B90661DF45B1AE1C"/>
              </w:placeholder>
              <w:showingPlcHdr/>
              <w:text/>
            </w:sdtPr>
            <w:sdtContent>
              <w:p w:rsidR="004610DE" w:rsidRPr="00682BA3" w:rsidP="00B32275" w14:paraId="0D08CA9B"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0AA64492" w14:textId="77777777">
            <w:pPr>
              <w:spacing w:line="288" w:lineRule="auto"/>
              <w:contextualSpacing/>
              <w:jc w:val="center"/>
              <w:rPr>
                <w:color w:val="4C4C4E"/>
              </w:rPr>
            </w:pPr>
          </w:p>
        </w:tc>
      </w:tr>
      <w:tr w14:paraId="6FC2EA51" w14:textId="1D0DAE37" w:rsidTr="00CA6760">
        <w:tblPrEx>
          <w:tblW w:w="10790" w:type="dxa"/>
          <w:jc w:val="center"/>
          <w:tblLook w:val="04A0"/>
        </w:tblPrEx>
        <w:trPr>
          <w:trHeight w:val="405"/>
          <w:jc w:val="center"/>
        </w:trPr>
        <w:tc>
          <w:tcPr>
            <w:tcW w:w="1885" w:type="dxa"/>
            <w:vAlign w:val="center"/>
          </w:tcPr>
          <w:p w:rsidR="00D872DB" w:rsidRPr="00682BA3" w:rsidP="00B32275" w14:paraId="0CB832CC" w14:textId="77777777">
            <w:pPr>
              <w:spacing w:line="288" w:lineRule="auto"/>
              <w:contextualSpacing/>
              <w:jc w:val="center"/>
              <w:rPr>
                <w:color w:val="4C4C4E"/>
              </w:rPr>
            </w:pPr>
            <w:r w:rsidRPr="00682BA3">
              <w:rPr>
                <w:color w:val="4C4C4E"/>
              </w:rPr>
              <w:t>Percentage of total sales</w:t>
            </w:r>
          </w:p>
          <w:p w:rsidR="00D872DB" w:rsidRPr="00682BA3" w:rsidP="00B32275" w14:paraId="11816A0B" w14:textId="77777777">
            <w:pPr>
              <w:spacing w:line="288" w:lineRule="auto"/>
              <w:contextualSpacing/>
              <w:jc w:val="center"/>
              <w:rPr>
                <w:color w:val="4C4C4E"/>
              </w:rPr>
            </w:pPr>
            <w:r w:rsidRPr="00682BA3">
              <w:rPr>
                <w:color w:val="4C4C4E"/>
              </w:rPr>
              <w:t>(ENERGY STAR vs. non-</w:t>
            </w:r>
          </w:p>
          <w:p w:rsidR="00D872DB" w:rsidRPr="00682BA3" w:rsidP="00B32275" w14:paraId="28D491DC" w14:textId="27F8283A">
            <w:pPr>
              <w:spacing w:line="288" w:lineRule="auto"/>
              <w:contextualSpacing/>
              <w:jc w:val="center"/>
              <w:rPr>
                <w:color w:val="4C4C4E"/>
              </w:rPr>
            </w:pPr>
            <w:r w:rsidRPr="00682BA3">
              <w:rPr>
                <w:color w:val="4C4C4E"/>
              </w:rPr>
              <w:t>ENERGY STAR units) in 2024</w:t>
            </w:r>
          </w:p>
        </w:tc>
        <w:tc>
          <w:tcPr>
            <w:tcW w:w="1710" w:type="dxa"/>
            <w:vAlign w:val="center"/>
          </w:tcPr>
          <w:sdt>
            <w:sdtPr>
              <w:rPr>
                <w:color w:val="4C4C4E"/>
              </w:rPr>
              <w:id w:val="-1716034936"/>
              <w:placeholder>
                <w:docPart w:val="784AC02AEBFD45D28026814879BAEFE8"/>
              </w:placeholder>
              <w:showingPlcHdr/>
              <w:text/>
            </w:sdtPr>
            <w:sdtContent>
              <w:p w:rsidR="00CA6760" w:rsidRPr="00682BA3" w:rsidP="00B32275" w14:paraId="2C179568"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DEC5D44" w14:textId="77777777">
            <w:pPr>
              <w:spacing w:line="288" w:lineRule="auto"/>
              <w:contextualSpacing/>
              <w:jc w:val="center"/>
              <w:rPr>
                <w:color w:val="4C4C4E"/>
              </w:rPr>
            </w:pPr>
          </w:p>
        </w:tc>
        <w:tc>
          <w:tcPr>
            <w:tcW w:w="2125" w:type="dxa"/>
          </w:tcPr>
          <w:p w:rsidR="00CA6760" w:rsidRPr="00682BA3" w:rsidP="00B32275" w14:paraId="035C0266" w14:textId="0333BC7C">
            <w:pPr>
              <w:spacing w:line="288" w:lineRule="auto"/>
              <w:contextualSpacing/>
              <w:jc w:val="center"/>
              <w:rPr>
                <w:color w:val="4C4C4E"/>
              </w:rPr>
            </w:pPr>
          </w:p>
          <w:sdt>
            <w:sdtPr>
              <w:rPr>
                <w:color w:val="4C4C4E"/>
              </w:rPr>
              <w:id w:val="997455866"/>
              <w:placeholder>
                <w:docPart w:val="773E865550BC41CC8863291188174229"/>
              </w:placeholder>
              <w:showingPlcHdr/>
              <w:text/>
            </w:sdtPr>
            <w:sdtContent>
              <w:p w:rsidR="004610DE" w:rsidRPr="00682BA3" w:rsidP="00B32275" w14:paraId="5420A2B4"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3B20B701" w14:textId="77777777">
            <w:pPr>
              <w:spacing w:line="288" w:lineRule="auto"/>
              <w:contextualSpacing/>
              <w:jc w:val="center"/>
              <w:rPr>
                <w:color w:val="4C4C4E"/>
              </w:rPr>
            </w:pPr>
          </w:p>
        </w:tc>
        <w:tc>
          <w:tcPr>
            <w:tcW w:w="1690" w:type="dxa"/>
          </w:tcPr>
          <w:p w:rsidR="00CA6760" w:rsidRPr="00682BA3" w:rsidP="00B32275" w14:paraId="6A65971A" w14:textId="6AA8C1AF">
            <w:pPr>
              <w:spacing w:line="288" w:lineRule="auto"/>
              <w:contextualSpacing/>
              <w:jc w:val="center"/>
              <w:rPr>
                <w:color w:val="4C4C4E"/>
              </w:rPr>
            </w:pPr>
          </w:p>
          <w:sdt>
            <w:sdtPr>
              <w:rPr>
                <w:color w:val="4C4C4E"/>
              </w:rPr>
              <w:id w:val="-442226539"/>
              <w:placeholder>
                <w:docPart w:val="CE150A1E378D4D4B97C614C478A5914B"/>
              </w:placeholder>
              <w:showingPlcHdr/>
              <w:text/>
            </w:sdtPr>
            <w:sdtContent>
              <w:p w:rsidR="004610DE" w:rsidRPr="00682BA3" w:rsidP="00B32275" w14:paraId="17D9D463"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5844565A" w14:textId="77777777">
            <w:pPr>
              <w:spacing w:line="288" w:lineRule="auto"/>
              <w:contextualSpacing/>
              <w:jc w:val="center"/>
              <w:rPr>
                <w:color w:val="4C4C4E"/>
              </w:rPr>
            </w:pPr>
          </w:p>
        </w:tc>
        <w:tc>
          <w:tcPr>
            <w:tcW w:w="1690" w:type="dxa"/>
          </w:tcPr>
          <w:p w:rsidR="00CA6760" w:rsidRPr="00682BA3" w:rsidP="00B32275" w14:paraId="207E1A40" w14:textId="2AC76946">
            <w:pPr>
              <w:spacing w:line="288" w:lineRule="auto"/>
              <w:contextualSpacing/>
              <w:jc w:val="center"/>
              <w:rPr>
                <w:color w:val="4C4C4E"/>
              </w:rPr>
            </w:pPr>
          </w:p>
          <w:sdt>
            <w:sdtPr>
              <w:rPr>
                <w:color w:val="4C4C4E"/>
              </w:rPr>
              <w:id w:val="635923980"/>
              <w:placeholder>
                <w:docPart w:val="92054696A89B4BA89E10A4DE559CCCBB"/>
              </w:placeholder>
              <w:showingPlcHdr/>
              <w:text/>
            </w:sdtPr>
            <w:sdtContent>
              <w:p w:rsidR="004610DE" w:rsidRPr="00682BA3" w:rsidP="00B32275" w14:paraId="0FF26955"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5C84F4C8" w14:textId="77777777">
            <w:pPr>
              <w:spacing w:line="288" w:lineRule="auto"/>
              <w:contextualSpacing/>
              <w:jc w:val="center"/>
              <w:rPr>
                <w:color w:val="4C4C4E"/>
              </w:rPr>
            </w:pPr>
          </w:p>
        </w:tc>
        <w:tc>
          <w:tcPr>
            <w:tcW w:w="1690" w:type="dxa"/>
          </w:tcPr>
          <w:p w:rsidR="00CA6760" w:rsidRPr="00682BA3" w:rsidP="00B32275" w14:paraId="20373F0B" w14:textId="5EC7372C">
            <w:pPr>
              <w:spacing w:line="288" w:lineRule="auto"/>
              <w:contextualSpacing/>
              <w:jc w:val="center"/>
              <w:rPr>
                <w:color w:val="4C4C4E"/>
              </w:rPr>
            </w:pPr>
          </w:p>
          <w:sdt>
            <w:sdtPr>
              <w:rPr>
                <w:color w:val="4C4C4E"/>
              </w:rPr>
              <w:id w:val="2117868468"/>
              <w:placeholder>
                <w:docPart w:val="517118BF331A4BBB9776CEF2FB8DA3D8"/>
              </w:placeholder>
              <w:showingPlcHdr/>
              <w:text/>
            </w:sdtPr>
            <w:sdtContent>
              <w:p w:rsidR="004610DE" w:rsidRPr="00682BA3" w:rsidP="00B32275" w14:paraId="0EE8C6C8"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30E140A2" w14:textId="77777777">
            <w:pPr>
              <w:spacing w:line="288" w:lineRule="auto"/>
              <w:contextualSpacing/>
              <w:jc w:val="center"/>
              <w:rPr>
                <w:color w:val="4C4C4E"/>
              </w:rPr>
            </w:pPr>
          </w:p>
        </w:tc>
      </w:tr>
      <w:tr w14:paraId="7EF03BA1" w14:textId="06FEAD05" w:rsidTr="00CA6760">
        <w:tblPrEx>
          <w:tblW w:w="10790" w:type="dxa"/>
          <w:jc w:val="center"/>
          <w:tblLook w:val="04A0"/>
        </w:tblPrEx>
        <w:trPr>
          <w:trHeight w:val="405"/>
          <w:jc w:val="center"/>
        </w:trPr>
        <w:tc>
          <w:tcPr>
            <w:tcW w:w="1885" w:type="dxa"/>
            <w:vAlign w:val="center"/>
          </w:tcPr>
          <w:p w:rsidR="00D872DB" w:rsidRPr="00682BA3" w:rsidP="00B32275" w14:paraId="37ED6E4F" w14:textId="77777777">
            <w:pPr>
              <w:spacing w:line="288" w:lineRule="auto"/>
              <w:contextualSpacing/>
              <w:jc w:val="center"/>
              <w:rPr>
                <w:color w:val="4C4C4E"/>
              </w:rPr>
            </w:pPr>
            <w:r w:rsidRPr="00682BA3">
              <w:rPr>
                <w:color w:val="4C4C4E"/>
              </w:rPr>
              <w:t>Percentage total sales</w:t>
            </w:r>
          </w:p>
          <w:p w:rsidR="00D872DB" w:rsidRPr="00682BA3" w:rsidP="00B32275" w14:paraId="2AAD98C1" w14:textId="77777777">
            <w:pPr>
              <w:spacing w:line="288" w:lineRule="auto"/>
              <w:contextualSpacing/>
              <w:jc w:val="center"/>
              <w:rPr>
                <w:color w:val="4C4C4E"/>
              </w:rPr>
            </w:pPr>
            <w:r w:rsidRPr="00682BA3">
              <w:rPr>
                <w:color w:val="4C4C4E"/>
              </w:rPr>
              <w:t>(ENERGY STAR vs. non-</w:t>
            </w:r>
          </w:p>
          <w:p w:rsidR="00D872DB" w:rsidRPr="00682BA3" w:rsidP="00B32275" w14:paraId="60C9E599" w14:textId="77777777">
            <w:pPr>
              <w:spacing w:line="288" w:lineRule="auto"/>
              <w:contextualSpacing/>
              <w:jc w:val="center"/>
              <w:rPr>
                <w:color w:val="4C4C4E"/>
              </w:rPr>
            </w:pPr>
            <w:r w:rsidRPr="00682BA3">
              <w:rPr>
                <w:color w:val="4C4C4E"/>
              </w:rPr>
              <w:t>ENERGY STAR units) YoY</w:t>
            </w:r>
          </w:p>
          <w:p w:rsidR="00D872DB" w:rsidRPr="00682BA3" w:rsidP="00B32275" w14:paraId="72B97CB7" w14:textId="1DF156A9">
            <w:pPr>
              <w:spacing w:line="288" w:lineRule="auto"/>
              <w:contextualSpacing/>
              <w:jc w:val="center"/>
              <w:rPr>
                <w:color w:val="4C4C4E"/>
              </w:rPr>
            </w:pPr>
            <w:r w:rsidRPr="00682BA3">
              <w:rPr>
                <w:color w:val="4C4C4E"/>
              </w:rPr>
              <w:t>change over 2023</w:t>
            </w:r>
          </w:p>
        </w:tc>
        <w:tc>
          <w:tcPr>
            <w:tcW w:w="1710" w:type="dxa"/>
            <w:vAlign w:val="center"/>
          </w:tcPr>
          <w:sdt>
            <w:sdtPr>
              <w:rPr>
                <w:color w:val="4C4C4E"/>
              </w:rPr>
              <w:id w:val="-1798905222"/>
              <w:placeholder>
                <w:docPart w:val="1925D01FCAA141DEBD8D5920BD1C7051"/>
              </w:placeholder>
              <w:showingPlcHdr/>
              <w:text/>
            </w:sdtPr>
            <w:sdtContent>
              <w:p w:rsidR="00CA6760" w:rsidRPr="00682BA3" w:rsidP="00B32275" w14:paraId="6D329A61"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50F26A98" w14:textId="77777777">
            <w:pPr>
              <w:spacing w:line="288" w:lineRule="auto"/>
              <w:contextualSpacing/>
              <w:jc w:val="center"/>
              <w:rPr>
                <w:color w:val="4C4C4E"/>
              </w:rPr>
            </w:pPr>
          </w:p>
        </w:tc>
        <w:tc>
          <w:tcPr>
            <w:tcW w:w="2125" w:type="dxa"/>
          </w:tcPr>
          <w:p w:rsidR="00CA6760" w:rsidRPr="00682BA3" w:rsidP="00B32275" w14:paraId="168681C3" w14:textId="7821124D">
            <w:pPr>
              <w:spacing w:line="288" w:lineRule="auto"/>
              <w:contextualSpacing/>
              <w:jc w:val="center"/>
              <w:rPr>
                <w:color w:val="4C4C4E"/>
              </w:rPr>
            </w:pPr>
          </w:p>
          <w:p w:rsidR="00CA6760" w:rsidRPr="00682BA3" w:rsidP="00B32275" w14:paraId="4ED1ECA6" w14:textId="6393903C">
            <w:pPr>
              <w:spacing w:line="288" w:lineRule="auto"/>
              <w:contextualSpacing/>
              <w:jc w:val="center"/>
              <w:rPr>
                <w:color w:val="4C4C4E"/>
              </w:rPr>
            </w:pPr>
          </w:p>
          <w:sdt>
            <w:sdtPr>
              <w:rPr>
                <w:color w:val="4C4C4E"/>
              </w:rPr>
              <w:id w:val="926464497"/>
              <w:placeholder>
                <w:docPart w:val="F9C46BECC451426C84900F016FB9F790"/>
              </w:placeholder>
              <w:showingPlcHdr/>
              <w:text/>
            </w:sdtPr>
            <w:sdtContent>
              <w:p w:rsidR="004610DE" w:rsidRPr="00682BA3" w:rsidP="00B32275" w14:paraId="560054A0"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685C1DF9" w14:textId="77777777">
            <w:pPr>
              <w:spacing w:line="288" w:lineRule="auto"/>
              <w:contextualSpacing/>
              <w:jc w:val="center"/>
              <w:rPr>
                <w:color w:val="4C4C4E"/>
              </w:rPr>
            </w:pPr>
          </w:p>
        </w:tc>
        <w:tc>
          <w:tcPr>
            <w:tcW w:w="1690" w:type="dxa"/>
          </w:tcPr>
          <w:p w:rsidR="00CA6760" w:rsidRPr="00682BA3" w:rsidP="00B32275" w14:paraId="0B47E588" w14:textId="6A19BF8E">
            <w:pPr>
              <w:spacing w:line="288" w:lineRule="auto"/>
              <w:contextualSpacing/>
              <w:jc w:val="center"/>
              <w:rPr>
                <w:color w:val="4C4C4E"/>
              </w:rPr>
            </w:pPr>
          </w:p>
          <w:p w:rsidR="00CA6760" w:rsidRPr="00682BA3" w:rsidP="00B32275" w14:paraId="7E42DAF1" w14:textId="180157CE">
            <w:pPr>
              <w:spacing w:line="288" w:lineRule="auto"/>
              <w:contextualSpacing/>
              <w:jc w:val="center"/>
              <w:rPr>
                <w:color w:val="4C4C4E"/>
              </w:rPr>
            </w:pPr>
          </w:p>
          <w:sdt>
            <w:sdtPr>
              <w:rPr>
                <w:color w:val="4C4C4E"/>
              </w:rPr>
              <w:id w:val="1579321679"/>
              <w:placeholder>
                <w:docPart w:val="CFB4498AF3F94A6BB37D45C255F9C8FD"/>
              </w:placeholder>
              <w:showingPlcHdr/>
              <w:text/>
            </w:sdtPr>
            <w:sdtContent>
              <w:p w:rsidR="004610DE" w:rsidRPr="00682BA3" w:rsidP="00B32275" w14:paraId="04327720"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BC3D950" w14:textId="77777777">
            <w:pPr>
              <w:spacing w:line="288" w:lineRule="auto"/>
              <w:contextualSpacing/>
              <w:jc w:val="center"/>
              <w:rPr>
                <w:color w:val="4C4C4E"/>
              </w:rPr>
            </w:pPr>
          </w:p>
        </w:tc>
        <w:tc>
          <w:tcPr>
            <w:tcW w:w="1690" w:type="dxa"/>
          </w:tcPr>
          <w:p w:rsidR="00CA6760" w:rsidRPr="00682BA3" w:rsidP="00B32275" w14:paraId="4B6C1A4E" w14:textId="0A13AD6F">
            <w:pPr>
              <w:spacing w:line="288" w:lineRule="auto"/>
              <w:contextualSpacing/>
              <w:jc w:val="center"/>
              <w:rPr>
                <w:color w:val="4C4C4E"/>
              </w:rPr>
            </w:pPr>
          </w:p>
          <w:p w:rsidR="004610DE" w:rsidRPr="00682BA3" w:rsidP="00B32275" w14:paraId="1D521CE5" w14:textId="02F4AA75">
            <w:pPr>
              <w:spacing w:line="288" w:lineRule="auto"/>
              <w:contextualSpacing/>
              <w:jc w:val="center"/>
              <w:rPr>
                <w:color w:val="4C4C4E"/>
              </w:rPr>
            </w:pPr>
          </w:p>
          <w:sdt>
            <w:sdtPr>
              <w:rPr>
                <w:color w:val="4C4C4E"/>
              </w:rPr>
              <w:id w:val="1608689482"/>
              <w:placeholder>
                <w:docPart w:val="DD62E0386DA346FAACA589CF272D5E92"/>
              </w:placeholder>
              <w:showingPlcHdr/>
              <w:text/>
            </w:sdtPr>
            <w:sdtContent>
              <w:p w:rsidR="004610DE" w:rsidRPr="00682BA3" w:rsidP="00B32275" w14:paraId="1700B2C6"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4D1B33E5" w14:textId="77777777">
            <w:pPr>
              <w:spacing w:line="288" w:lineRule="auto"/>
              <w:contextualSpacing/>
              <w:jc w:val="center"/>
              <w:rPr>
                <w:color w:val="4C4C4E"/>
              </w:rPr>
            </w:pPr>
          </w:p>
        </w:tc>
        <w:tc>
          <w:tcPr>
            <w:tcW w:w="1690" w:type="dxa"/>
          </w:tcPr>
          <w:p w:rsidR="00CA6760" w:rsidRPr="00682BA3" w:rsidP="00B32275" w14:paraId="6A324EED" w14:textId="2148C8F8">
            <w:pPr>
              <w:spacing w:line="288" w:lineRule="auto"/>
              <w:contextualSpacing/>
              <w:jc w:val="center"/>
              <w:rPr>
                <w:color w:val="4C4C4E"/>
              </w:rPr>
            </w:pPr>
          </w:p>
          <w:p w:rsidR="004610DE" w:rsidRPr="00682BA3" w:rsidP="00B32275" w14:paraId="22AAE650" w14:textId="6F9C284A">
            <w:pPr>
              <w:spacing w:line="288" w:lineRule="auto"/>
              <w:contextualSpacing/>
              <w:jc w:val="center"/>
              <w:rPr>
                <w:color w:val="4C4C4E"/>
              </w:rPr>
            </w:pPr>
          </w:p>
          <w:sdt>
            <w:sdtPr>
              <w:rPr>
                <w:color w:val="4C4C4E"/>
              </w:rPr>
              <w:id w:val="10875529"/>
              <w:placeholder>
                <w:docPart w:val="63A5DA03D3464CCCBB37F9355AB6DC80"/>
              </w:placeholder>
              <w:showingPlcHdr/>
              <w:text/>
            </w:sdtPr>
            <w:sdtContent>
              <w:p w:rsidR="004610DE" w:rsidRPr="00682BA3" w:rsidP="00B32275" w14:paraId="75578476" w14:textId="77777777">
                <w:pPr>
                  <w:spacing w:line="288" w:lineRule="auto"/>
                  <w:contextualSpacing/>
                  <w:jc w:val="center"/>
                  <w:rPr>
                    <w:color w:val="4C4C4E"/>
                  </w:rPr>
                </w:pPr>
                <w:r w:rsidRPr="00682BA3">
                  <w:rPr>
                    <w:rStyle w:val="PlaceholderText"/>
                    <w:color w:val="4C4C4E"/>
                  </w:rPr>
                  <w:t>Click or tap here to enter text.</w:t>
                </w:r>
              </w:p>
            </w:sdtContent>
          </w:sdt>
          <w:p w:rsidR="00D872DB" w:rsidRPr="00682BA3" w:rsidP="00B32275" w14:paraId="73404432" w14:textId="77777777">
            <w:pPr>
              <w:spacing w:line="288" w:lineRule="auto"/>
              <w:contextualSpacing/>
              <w:jc w:val="center"/>
              <w:rPr>
                <w:color w:val="4C4C4E"/>
              </w:rPr>
            </w:pPr>
          </w:p>
        </w:tc>
      </w:tr>
    </w:tbl>
    <w:p w:rsidR="00B32275" w:rsidP="00B32275" w14:paraId="7D630238" w14:textId="77777777">
      <w:pPr>
        <w:spacing w:after="0" w:line="288" w:lineRule="auto"/>
        <w:contextualSpacing/>
        <w:rPr>
          <w:color w:val="4C4C4E"/>
        </w:rPr>
        <w:sectPr w:rsidSect="00B32275">
          <w:type w:val="continuous"/>
          <w:pgSz w:w="12240" w:h="15840"/>
          <w:pgMar w:top="1710" w:right="720" w:bottom="1440" w:left="720" w:header="360" w:footer="720" w:gutter="0"/>
          <w:cols w:space="720"/>
          <w:formProt w:val="0"/>
          <w:titlePg/>
          <w:docGrid w:linePitch="360"/>
        </w:sectPr>
      </w:pPr>
    </w:p>
    <w:p w:rsidR="00E226EF" w:rsidP="00B32275" w14:paraId="1B7C3A83" w14:textId="77777777">
      <w:pPr>
        <w:spacing w:after="0" w:line="288" w:lineRule="auto"/>
        <w:contextualSpacing/>
        <w:rPr>
          <w:color w:val="4C4C4E"/>
        </w:rPr>
      </w:pPr>
      <w:r w:rsidRPr="003B54EA">
        <w:rPr>
          <w:color w:val="4C4C4E"/>
        </w:rPr>
        <w:t>Please provide any additional context for decreases in product selection or sales, as appropriate. Retailers should also identify and provide examples of specific activities in support of increasing the availability of ENERGY STAR products, including coordination with manufacturers and/or suppliers.</w:t>
      </w:r>
    </w:p>
    <w:p w:rsidR="00E226EF" w:rsidP="00B32275" w14:paraId="10FE2680" w14:textId="77777777">
      <w:pPr>
        <w:spacing w:after="0" w:line="288" w:lineRule="auto"/>
        <w:contextualSpacing/>
        <w:rPr>
          <w:color w:val="4C4C4E"/>
        </w:rPr>
      </w:pPr>
    </w:p>
    <w:p w:rsidR="003B54EA" w:rsidP="00B32275" w14:paraId="24F39FBC" w14:textId="0117B380">
      <w:pPr>
        <w:spacing w:after="0" w:line="288" w:lineRule="auto"/>
        <w:contextualSpacing/>
        <w:rPr>
          <w:color w:val="4C4C4E"/>
        </w:rPr>
      </w:pPr>
      <w:r w:rsidRPr="003B54EA">
        <w:rPr>
          <w:color w:val="4C4C4E"/>
        </w:rPr>
        <w:t>Include any information on collaboration with EPA, manufacturers, and energy efficiency program sponsors/utilities in changes to stocking practices. For ENERGY STAR Retail Products Platform (ESRPP) members, include ESRPP related stocking activities in Section 5.</w:t>
      </w:r>
    </w:p>
    <w:p w:rsidR="00E226EF" w:rsidP="00B32275" w14:paraId="3B7F7E48" w14:textId="77777777">
      <w:pPr>
        <w:spacing w:after="0" w:line="288" w:lineRule="auto"/>
        <w:contextualSpacing/>
        <w:rPr>
          <w:color w:val="4C4C4E"/>
        </w:rPr>
      </w:pPr>
    </w:p>
    <w:p w:rsidR="00FE7F60" w:rsidRPr="00FE7F60" w:rsidP="00B32275" w14:paraId="6EC68090" w14:textId="70EA8193">
      <w:pPr>
        <w:pStyle w:val="Heading1"/>
        <w:spacing w:before="0" w:after="0" w:line="288" w:lineRule="auto"/>
        <w:contextualSpacing/>
      </w:pPr>
      <w:r w:rsidRPr="00BC5647">
        <w:t>Section 3: Product Marketing and Promotions</w:t>
      </w:r>
    </w:p>
    <w:p w:rsidR="00FE7F60" w:rsidP="00B32275" w14:paraId="09B0ED03" w14:textId="77777777">
      <w:pPr>
        <w:spacing w:after="0" w:line="288" w:lineRule="auto"/>
        <w:contextualSpacing/>
        <w:rPr>
          <w:color w:val="4C4C4E"/>
        </w:rPr>
      </w:pPr>
      <w:r w:rsidRPr="00FE7F60">
        <w:rPr>
          <w:color w:val="4C4C4E"/>
        </w:rPr>
        <w:t xml:space="preserve">In this section, retailers should show how they co-marketed and promoted ENERGY STAR products in store and online. Retailers should also </w:t>
      </w:r>
      <w:r w:rsidRPr="00B8610B">
        <w:rPr>
          <w:b/>
          <w:bCs/>
          <w:color w:val="4C4C4E"/>
        </w:rPr>
        <w:t>identify and provide examples</w:t>
      </w:r>
      <w:r w:rsidRPr="00FE7F60">
        <w:rPr>
          <w:color w:val="4C4C4E"/>
        </w:rPr>
        <w:t xml:space="preserve"> of specific activities in support of efforts to increase visibility of ENERGY STAR products online and in-store for each product category.</w:t>
      </w:r>
    </w:p>
    <w:p w:rsidR="00F551E3" w:rsidP="00B32275" w14:paraId="5F09F492" w14:textId="77777777">
      <w:pPr>
        <w:spacing w:after="0" w:line="288" w:lineRule="auto"/>
        <w:contextualSpacing/>
        <w:rPr>
          <w:color w:val="4C4C4E"/>
        </w:rPr>
      </w:pPr>
    </w:p>
    <w:p w:rsidR="00166548" w:rsidP="00B32275" w14:paraId="1FE6123D" w14:textId="77777777">
      <w:pPr>
        <w:spacing w:after="0" w:line="288" w:lineRule="auto"/>
        <w:contextualSpacing/>
        <w:rPr>
          <w:color w:val="4C4C4E"/>
        </w:rPr>
      </w:pPr>
      <w:r w:rsidRPr="00FE7F60">
        <w:rPr>
          <w:color w:val="4C4C4E"/>
        </w:rPr>
        <w:t xml:space="preserve">Describe your ENERGY STAR outreach initiatives along with participation in EPA coordinated efforts such as product promotions (lighting, refrigerators, laundry products, heating and cooling, water heaters, pool pumps, etc.), and overarching campaigns, including Earth Day, ENERGY STAR Day and holiday, as well as efforts like the ENERGY STAR brand campaign. </w:t>
      </w:r>
    </w:p>
    <w:p w:rsidR="00166548" w:rsidP="00B32275" w14:paraId="06176E71" w14:textId="77777777">
      <w:pPr>
        <w:spacing w:after="0" w:line="288" w:lineRule="auto"/>
        <w:contextualSpacing/>
        <w:rPr>
          <w:color w:val="4C4C4E"/>
        </w:rPr>
      </w:pPr>
    </w:p>
    <w:p w:rsidR="00FE7F60" w:rsidP="00B32275" w14:paraId="1E5385AB" w14:textId="5856696D">
      <w:pPr>
        <w:spacing w:after="0" w:line="288" w:lineRule="auto"/>
        <w:contextualSpacing/>
        <w:rPr>
          <w:color w:val="4C4C4E"/>
        </w:rPr>
      </w:pPr>
      <w:r w:rsidRPr="00FE7F60">
        <w:rPr>
          <w:color w:val="4C4C4E"/>
        </w:rPr>
        <w:t>For these efforts, include any information on collaboration with EPA, manufacturers, and Energy Efficiency Program Sponsors (EEPS)/utilities in the development of these marketing and promotional activities, as well as examples of how the ENERGY STAR brand and messaging were integrated, and/or use of any ENERGY STAR-provided tools or marketing materials.</w:t>
      </w:r>
    </w:p>
    <w:p w:rsidR="008C1920" w:rsidP="00B32275" w14:paraId="043867F8" w14:textId="1499B35D">
      <w:pPr>
        <w:spacing w:after="0" w:line="288" w:lineRule="auto"/>
        <w:contextualSpacing/>
        <w:rPr>
          <w:color w:val="4C4C4E"/>
        </w:rPr>
      </w:pPr>
    </w:p>
    <w:p w:rsidR="00A2263B" w:rsidRPr="003E5581" w:rsidP="00B32275" w14:paraId="6ED820DF" w14:textId="015A6E5B">
      <w:pPr>
        <w:pStyle w:val="Heading2"/>
        <w:numPr>
          <w:ilvl w:val="0"/>
          <w:numId w:val="13"/>
        </w:numPr>
        <w:spacing w:before="0" w:after="0" w:line="288" w:lineRule="auto"/>
        <w:contextualSpacing/>
      </w:pPr>
      <w:r w:rsidRPr="003E5581">
        <w:t>In-Store Product Marketing and Promotions</w:t>
      </w:r>
    </w:p>
    <w:p w:rsidR="00A86F91" w:rsidP="00B32275" w14:paraId="5CD5E4A2" w14:textId="27BCCBA6">
      <w:pPr>
        <w:spacing w:after="0" w:line="288" w:lineRule="auto"/>
        <w:ind w:left="360"/>
        <w:contextualSpacing/>
        <w:rPr>
          <w:color w:val="4C4C4E"/>
        </w:rPr>
      </w:pPr>
      <w:r w:rsidRPr="00F23F6D">
        <w:rPr>
          <w:color w:val="4C4C4E"/>
        </w:rPr>
        <w:t>Identify and provide examples of content promoting ENERGY STAR certified products and their benefits in-store. For each product area, include specific examples of activities that included ENERGY STAR benefits such as:</w:t>
      </w:r>
    </w:p>
    <w:p w:rsidR="00596687" w:rsidRPr="00596687" w:rsidP="00B32275" w14:paraId="425AB7A8" w14:textId="77777777">
      <w:pPr>
        <w:numPr>
          <w:ilvl w:val="0"/>
          <w:numId w:val="7"/>
        </w:numPr>
        <w:spacing w:after="0" w:line="288" w:lineRule="auto"/>
        <w:contextualSpacing/>
        <w:rPr>
          <w:color w:val="4C4C4E"/>
        </w:rPr>
      </w:pPr>
      <w:r w:rsidRPr="00596687">
        <w:rPr>
          <w:color w:val="4C4C4E"/>
        </w:rPr>
        <w:t>Product category or product specific how-to, selection, or category signage</w:t>
      </w:r>
    </w:p>
    <w:p w:rsidR="00596687" w:rsidRPr="00596687" w:rsidP="00B32275" w14:paraId="2D448B76" w14:textId="37516719">
      <w:pPr>
        <w:numPr>
          <w:ilvl w:val="0"/>
          <w:numId w:val="7"/>
        </w:numPr>
        <w:spacing w:after="0" w:line="288" w:lineRule="auto"/>
        <w:contextualSpacing/>
        <w:rPr>
          <w:color w:val="4C4C4E"/>
        </w:rPr>
      </w:pPr>
      <w:r w:rsidRPr="00596687">
        <w:rPr>
          <w:color w:val="4C4C4E"/>
        </w:rPr>
        <w:t>In-store kiosk or selection tools</w:t>
      </w:r>
    </w:p>
    <w:p w:rsidR="00596687" w:rsidRPr="00596687" w:rsidP="00B32275" w14:paraId="39A70921" w14:textId="46C231A8">
      <w:pPr>
        <w:numPr>
          <w:ilvl w:val="0"/>
          <w:numId w:val="7"/>
        </w:numPr>
        <w:spacing w:after="0" w:line="288" w:lineRule="auto"/>
        <w:contextualSpacing/>
        <w:rPr>
          <w:color w:val="4C4C4E"/>
        </w:rPr>
      </w:pPr>
      <w:r w:rsidRPr="00596687">
        <w:rPr>
          <w:color w:val="4C4C4E"/>
        </w:rPr>
        <w:t>Signage created/cobranded with utilities and EEPS</w:t>
      </w:r>
    </w:p>
    <w:p w:rsidR="00596687" w:rsidRPr="00596687" w:rsidP="00B32275" w14:paraId="581619F8" w14:textId="1A736D92">
      <w:pPr>
        <w:numPr>
          <w:ilvl w:val="0"/>
          <w:numId w:val="7"/>
        </w:numPr>
        <w:spacing w:after="0" w:line="288" w:lineRule="auto"/>
        <w:contextualSpacing/>
        <w:rPr>
          <w:color w:val="4C4C4E"/>
        </w:rPr>
      </w:pPr>
      <w:r w:rsidRPr="00596687">
        <w:rPr>
          <w:color w:val="4C4C4E"/>
        </w:rPr>
        <w:t>Public Address/overhead announcement messaging (include script and/or audio)</w:t>
      </w:r>
    </w:p>
    <w:p w:rsidR="00596687" w:rsidRPr="00596687" w:rsidP="00B32275" w14:paraId="62EF16E8" w14:textId="6B5129A0">
      <w:pPr>
        <w:numPr>
          <w:ilvl w:val="0"/>
          <w:numId w:val="7"/>
        </w:numPr>
        <w:spacing w:after="0" w:line="288" w:lineRule="auto"/>
        <w:contextualSpacing/>
        <w:rPr>
          <w:color w:val="4C4C4E"/>
        </w:rPr>
      </w:pPr>
      <w:r w:rsidRPr="00596687">
        <w:rPr>
          <w:color w:val="4C4C4E"/>
        </w:rPr>
        <w:t>In-store events</w:t>
      </w:r>
    </w:p>
    <w:p w:rsidR="00396427" w:rsidP="00B32275" w14:paraId="4B304784" w14:textId="77777777">
      <w:pPr>
        <w:spacing w:after="0" w:line="288" w:lineRule="auto"/>
        <w:contextualSpacing/>
        <w:rPr>
          <w:color w:val="4C4C4E"/>
        </w:rPr>
      </w:pPr>
    </w:p>
    <w:p w:rsidR="00396427" w:rsidRPr="003E5581" w:rsidP="00B32275" w14:paraId="106669C4" w14:textId="45C6DBB5">
      <w:pPr>
        <w:pStyle w:val="Heading2"/>
        <w:numPr>
          <w:ilvl w:val="0"/>
          <w:numId w:val="13"/>
        </w:numPr>
        <w:spacing w:before="0" w:after="0" w:line="288" w:lineRule="auto"/>
        <w:contextualSpacing/>
      </w:pPr>
      <w:r w:rsidRPr="003E5581">
        <w:t>ENERGY STAR Website Filter for Product Selection</w:t>
      </w:r>
    </w:p>
    <w:p w:rsidR="00396427" w:rsidP="00B32275" w14:paraId="3D0BFFF0" w14:textId="0FA04A5B">
      <w:pPr>
        <w:spacing w:after="0" w:line="288" w:lineRule="auto"/>
        <w:ind w:left="360"/>
        <w:contextualSpacing/>
        <w:rPr>
          <w:color w:val="4C4C4E"/>
        </w:rPr>
      </w:pPr>
      <w:r w:rsidRPr="000B7821">
        <w:rPr>
          <w:color w:val="4C4C4E"/>
        </w:rPr>
        <w:t>Provide visual evidence of a fully implemented product filter on the retailer’s website that shows ENERGY STAR across every relevant product webpage.</w:t>
      </w:r>
    </w:p>
    <w:p w:rsidR="00A86F91" w:rsidP="00B32275" w14:paraId="6781EF9D" w14:textId="77777777">
      <w:pPr>
        <w:spacing w:after="0" w:line="288" w:lineRule="auto"/>
        <w:contextualSpacing/>
        <w:rPr>
          <w:color w:val="4C4C4E"/>
        </w:rPr>
      </w:pPr>
    </w:p>
    <w:p w:rsidR="003E5581" w:rsidRPr="00B0191B" w:rsidP="00B32275" w14:paraId="23A7C861" w14:textId="19A78903">
      <w:pPr>
        <w:pStyle w:val="Heading2"/>
        <w:numPr>
          <w:ilvl w:val="0"/>
          <w:numId w:val="13"/>
        </w:numPr>
        <w:spacing w:before="0" w:after="0" w:line="288" w:lineRule="auto"/>
        <w:contextualSpacing/>
      </w:pPr>
      <w:r w:rsidRPr="00B0191B">
        <w:t>Selection</w:t>
      </w:r>
      <w:r w:rsidRPr="00B0191B" w:rsidR="00E10B1D">
        <w:t xml:space="preserve"> Website Product Marketing and Promotions</w:t>
      </w:r>
    </w:p>
    <w:p w:rsidR="00E10B1D" w:rsidRPr="00E10B1D" w:rsidP="00B32275" w14:paraId="460118FD" w14:textId="26A0BAE2">
      <w:pPr>
        <w:pStyle w:val="ListParagraph"/>
        <w:spacing w:after="0" w:line="288" w:lineRule="auto"/>
        <w:ind w:left="360"/>
        <w:rPr>
          <w:color w:val="4C4C4E"/>
        </w:rPr>
      </w:pPr>
      <w:r w:rsidRPr="00800789">
        <w:rPr>
          <w:color w:val="4C4C4E"/>
        </w:rPr>
        <w:t>Identify and provide examples of content promoting ENERGY STAR certified products and their benefits in each product category on the retail website. Include specific examples of web content, such as:</w:t>
      </w:r>
    </w:p>
    <w:p w:rsidR="00903E95" w:rsidRPr="00903E95" w:rsidP="00B32275" w14:paraId="17B7F2C2" w14:textId="77777777">
      <w:pPr>
        <w:numPr>
          <w:ilvl w:val="0"/>
          <w:numId w:val="7"/>
        </w:numPr>
        <w:spacing w:after="0" w:line="288" w:lineRule="auto"/>
        <w:contextualSpacing/>
        <w:rPr>
          <w:color w:val="4C4C4E"/>
        </w:rPr>
      </w:pPr>
      <w:r w:rsidRPr="00903E95">
        <w:rPr>
          <w:color w:val="4C4C4E"/>
        </w:rPr>
        <w:t>Product overviews and how-to guides</w:t>
      </w:r>
    </w:p>
    <w:p w:rsidR="00903E95" w:rsidP="00B32275" w14:paraId="50C61030" w14:textId="77777777">
      <w:pPr>
        <w:numPr>
          <w:ilvl w:val="0"/>
          <w:numId w:val="7"/>
        </w:numPr>
        <w:spacing w:after="0" w:line="288" w:lineRule="auto"/>
        <w:contextualSpacing/>
        <w:rPr>
          <w:color w:val="4C4C4E"/>
        </w:rPr>
      </w:pPr>
      <w:r w:rsidRPr="00903E95">
        <w:rPr>
          <w:color w:val="4C4C4E"/>
        </w:rPr>
        <w:t>Display ads on the retailer site</w:t>
      </w:r>
    </w:p>
    <w:p w:rsidR="00903E95" w:rsidRPr="00903E95" w:rsidP="00B32275" w14:paraId="28E0C7BC" w14:textId="6D4D7D1F">
      <w:pPr>
        <w:numPr>
          <w:ilvl w:val="0"/>
          <w:numId w:val="7"/>
        </w:numPr>
        <w:spacing w:after="0" w:line="288" w:lineRule="auto"/>
        <w:contextualSpacing/>
        <w:rPr>
          <w:color w:val="4C4C4E"/>
        </w:rPr>
      </w:pPr>
      <w:r w:rsidRPr="00903E95">
        <w:rPr>
          <w:color w:val="4C4C4E"/>
        </w:rPr>
        <w:t>Use of the certification mark and/or appropriate wording on search result pages and product detail pages</w:t>
      </w:r>
    </w:p>
    <w:p w:rsidR="00903E95" w:rsidRPr="00903E95" w:rsidP="00B32275" w14:paraId="525B45F9" w14:textId="0026068A">
      <w:pPr>
        <w:numPr>
          <w:ilvl w:val="0"/>
          <w:numId w:val="7"/>
        </w:numPr>
        <w:spacing w:after="0" w:line="288" w:lineRule="auto"/>
        <w:contextualSpacing/>
        <w:rPr>
          <w:color w:val="4C4C4E"/>
        </w:rPr>
      </w:pPr>
      <w:r w:rsidRPr="00903E95">
        <w:rPr>
          <w:color w:val="4C4C4E"/>
        </w:rPr>
        <w:t>ENERGY STAR partnership on corporate sustainability website</w:t>
      </w:r>
    </w:p>
    <w:p w:rsidR="00682BA3" w:rsidP="00B32275" w14:paraId="5A3F0710" w14:textId="77777777">
      <w:pPr>
        <w:spacing w:after="0" w:line="288" w:lineRule="auto"/>
        <w:ind w:left="360"/>
        <w:contextualSpacing/>
        <w:rPr>
          <w:b/>
          <w:bCs/>
          <w:i/>
          <w:iCs/>
          <w:color w:val="4C4C4E"/>
        </w:rPr>
      </w:pPr>
    </w:p>
    <w:p w:rsidR="00B0191B" w:rsidRPr="00596687" w:rsidP="00B32275" w14:paraId="18AA16C7" w14:textId="5151454A">
      <w:pPr>
        <w:spacing w:after="0" w:line="288" w:lineRule="auto"/>
        <w:ind w:left="360"/>
        <w:contextualSpacing/>
        <w:rPr>
          <w:color w:val="4C4C4E"/>
        </w:rPr>
      </w:pPr>
      <w:r w:rsidRPr="00B0191B">
        <w:rPr>
          <w:b/>
          <w:bCs/>
          <w:i/>
          <w:iCs/>
          <w:color w:val="4C4C4E"/>
        </w:rPr>
        <w:t>Note:</w:t>
      </w:r>
      <w:r w:rsidRPr="00903E95">
        <w:rPr>
          <w:color w:val="4C4C4E"/>
        </w:rPr>
        <w:t xml:space="preserve"> In addition to the three priority areas outlined above, EPA will also consider cross-cutting efforts that have been incorporated into company practices, such as:</w:t>
      </w:r>
    </w:p>
    <w:p w:rsidR="00B0191B" w:rsidRPr="00B0191B" w:rsidP="00B32275" w14:paraId="0182FF00" w14:textId="77777777">
      <w:pPr>
        <w:numPr>
          <w:ilvl w:val="0"/>
          <w:numId w:val="7"/>
        </w:numPr>
        <w:spacing w:after="0" w:line="288" w:lineRule="auto"/>
        <w:contextualSpacing/>
        <w:rPr>
          <w:color w:val="4C4C4E"/>
        </w:rPr>
      </w:pPr>
      <w:r w:rsidRPr="00B0191B">
        <w:rPr>
          <w:color w:val="4C4C4E"/>
        </w:rPr>
        <w:t>Commitment to organization-wide facility energy efficiency improvements</w:t>
      </w:r>
    </w:p>
    <w:p w:rsidR="00B0191B" w:rsidRPr="00B0191B" w:rsidP="00B32275" w14:paraId="197D514F" w14:textId="291CE7BB">
      <w:pPr>
        <w:numPr>
          <w:ilvl w:val="0"/>
          <w:numId w:val="7"/>
        </w:numPr>
        <w:spacing w:after="0" w:line="288" w:lineRule="auto"/>
        <w:contextualSpacing/>
        <w:rPr>
          <w:color w:val="4C4C4E"/>
        </w:rPr>
      </w:pPr>
      <w:r w:rsidRPr="00B0191B">
        <w:rPr>
          <w:color w:val="4C4C4E"/>
        </w:rPr>
        <w:t>Organizational procurement practices of ENERGY STAR certified products</w:t>
      </w:r>
    </w:p>
    <w:p w:rsidR="00B0191B" w:rsidRPr="00B0191B" w:rsidP="00B32275" w14:paraId="77A500EA" w14:textId="7C383AB3">
      <w:pPr>
        <w:numPr>
          <w:ilvl w:val="0"/>
          <w:numId w:val="7"/>
        </w:numPr>
        <w:spacing w:after="0" w:line="288" w:lineRule="auto"/>
        <w:contextualSpacing/>
        <w:rPr>
          <w:color w:val="4C4C4E"/>
        </w:rPr>
      </w:pPr>
      <w:r w:rsidRPr="00B0191B">
        <w:rPr>
          <w:color w:val="4C4C4E"/>
        </w:rPr>
        <w:t>Outline company efforts to reduce GHG emissions on site (e.g., recycling programs, solar, Bike to Work initiatives, electric vehicle charging stations, etc.)</w:t>
      </w:r>
    </w:p>
    <w:p w:rsidR="00B0191B" w:rsidRPr="00B0191B" w:rsidP="00B32275" w14:paraId="102105B6" w14:textId="334CB4CE">
      <w:pPr>
        <w:numPr>
          <w:ilvl w:val="0"/>
          <w:numId w:val="7"/>
        </w:numPr>
        <w:spacing w:after="0" w:line="288" w:lineRule="auto"/>
        <w:contextualSpacing/>
        <w:rPr>
          <w:color w:val="4C4C4E"/>
        </w:rPr>
      </w:pPr>
      <w:r w:rsidRPr="00B0191B">
        <w:rPr>
          <w:color w:val="4C4C4E"/>
        </w:rPr>
        <w:t>Outline company efforts to reduce GHG emissions in the value chain of its products (i.e., manufacturing processes for products, and/or use of alternative refrigerants or foams)</w:t>
      </w:r>
    </w:p>
    <w:p w:rsidR="00B0191B" w:rsidRPr="00B0191B" w:rsidP="00B32275" w14:paraId="5DE4DA2D" w14:textId="2911A611">
      <w:pPr>
        <w:numPr>
          <w:ilvl w:val="0"/>
          <w:numId w:val="7"/>
        </w:numPr>
        <w:spacing w:after="0" w:line="288" w:lineRule="auto"/>
        <w:contextualSpacing/>
        <w:rPr>
          <w:color w:val="4C4C4E"/>
        </w:rPr>
      </w:pPr>
      <w:r w:rsidRPr="00B0191B">
        <w:rPr>
          <w:color w:val="4C4C4E"/>
        </w:rPr>
        <w:t>Offering recycling of products and/or packaging or developing in-house recycling programs</w:t>
      </w:r>
    </w:p>
    <w:p w:rsidR="00B0191B" w:rsidRPr="00B0191B" w:rsidP="00B32275" w14:paraId="2F92DFFE" w14:textId="587237CA">
      <w:pPr>
        <w:numPr>
          <w:ilvl w:val="0"/>
          <w:numId w:val="7"/>
        </w:numPr>
        <w:spacing w:after="0" w:line="288" w:lineRule="auto"/>
        <w:contextualSpacing/>
        <w:rPr>
          <w:color w:val="4C4C4E"/>
        </w:rPr>
      </w:pPr>
      <w:r w:rsidRPr="00B0191B">
        <w:rPr>
          <w:color w:val="4C4C4E"/>
        </w:rPr>
        <w:t>Participation in the development of data tools, such as QPX and Product Finder. (Where applicable for your product category)</w:t>
      </w:r>
    </w:p>
    <w:p w:rsidR="00B0191B" w:rsidRPr="00B0191B" w:rsidP="00B32275" w14:paraId="30A7DF7A" w14:textId="5B4B2804">
      <w:pPr>
        <w:numPr>
          <w:ilvl w:val="0"/>
          <w:numId w:val="7"/>
        </w:numPr>
        <w:spacing w:after="0" w:line="288" w:lineRule="auto"/>
        <w:contextualSpacing/>
        <w:rPr>
          <w:color w:val="4C4C4E"/>
        </w:rPr>
      </w:pPr>
      <w:r w:rsidRPr="00B0191B">
        <w:rPr>
          <w:color w:val="4C4C4E"/>
        </w:rPr>
        <w:t>Commitment to protecting the integrity of the ENERGY STAR brand through continuous improvement, enhanced quality assurance, reporting logo violations, or other practices</w:t>
      </w:r>
    </w:p>
    <w:p w:rsidR="00B0191B" w:rsidRPr="00903E95" w:rsidP="00B32275" w14:paraId="3E60CB20" w14:textId="77777777">
      <w:pPr>
        <w:spacing w:after="0" w:line="288" w:lineRule="auto"/>
        <w:contextualSpacing/>
        <w:rPr>
          <w:color w:val="4C4C4E"/>
        </w:rPr>
      </w:pPr>
    </w:p>
    <w:p w:rsidR="00091546" w:rsidRPr="00FE7F60" w:rsidP="00B32275" w14:paraId="1A948D46" w14:textId="40E6D518">
      <w:pPr>
        <w:pStyle w:val="Heading1"/>
        <w:spacing w:before="0" w:after="0" w:line="288" w:lineRule="auto"/>
        <w:contextualSpacing/>
      </w:pPr>
      <w:r w:rsidRPr="00104802">
        <w:t>Section 4: Overall ENERGY STAR Education and Promotion</w:t>
      </w:r>
    </w:p>
    <w:p w:rsidR="00FE74F6" w:rsidP="00B32275" w14:paraId="20F3CF68" w14:textId="77777777">
      <w:pPr>
        <w:spacing w:after="0" w:line="288" w:lineRule="auto"/>
        <w:contextualSpacing/>
        <w:rPr>
          <w:bCs/>
          <w:color w:val="4C4C4E"/>
        </w:rPr>
      </w:pPr>
      <w:r w:rsidRPr="00FE74F6">
        <w:rPr>
          <w:bCs/>
          <w:color w:val="4C4C4E"/>
        </w:rPr>
        <w:t xml:space="preserve">This section is to demonstrate what your company has done throughout the year to promote ENERGY STAR and educate consumers about energy efficiency and its environmental and other benefits through general efforts, such as advertising, social media, public relations, events, etc. </w:t>
      </w:r>
    </w:p>
    <w:p w:rsidR="00FE74F6" w:rsidP="00B32275" w14:paraId="7B6D53DD" w14:textId="77777777">
      <w:pPr>
        <w:spacing w:after="0" w:line="288" w:lineRule="auto"/>
        <w:contextualSpacing/>
        <w:rPr>
          <w:bCs/>
          <w:color w:val="4C4C4E"/>
        </w:rPr>
      </w:pPr>
    </w:p>
    <w:p w:rsidR="003E5581" w:rsidRPr="00FE74F6" w:rsidP="00B32275" w14:paraId="5265BA45" w14:textId="446896C8">
      <w:pPr>
        <w:spacing w:after="0" w:line="288" w:lineRule="auto"/>
        <w:contextualSpacing/>
        <w:rPr>
          <w:bCs/>
          <w:color w:val="4C4C4E"/>
        </w:rPr>
      </w:pPr>
      <w:r w:rsidRPr="00FE74F6">
        <w:rPr>
          <w:bCs/>
          <w:color w:val="4C4C4E"/>
        </w:rPr>
        <w:t>Company should provide examples of the following ENERGY STAR consumer outreach activities:</w:t>
      </w:r>
    </w:p>
    <w:p w:rsidR="006B4A65" w:rsidRPr="006B4A65" w:rsidP="00B32275" w14:paraId="642F2F3F" w14:textId="77777777">
      <w:pPr>
        <w:numPr>
          <w:ilvl w:val="0"/>
          <w:numId w:val="7"/>
        </w:numPr>
        <w:spacing w:after="0" w:line="288" w:lineRule="auto"/>
        <w:contextualSpacing/>
        <w:rPr>
          <w:color w:val="4C4C4E"/>
        </w:rPr>
      </w:pPr>
      <w:r w:rsidRPr="006B4A65">
        <w:rPr>
          <w:color w:val="4C4C4E"/>
        </w:rPr>
        <w:t>Advertising (including television spots, radio spots, newspaper circulars, display ads on non-retailer websites, e-newsletters, promotional emails, direct mail, and search engine advertising)</w:t>
      </w:r>
    </w:p>
    <w:p w:rsidR="006B4A65" w:rsidRPr="006B4A65" w:rsidP="00B32275" w14:paraId="01347568" w14:textId="708CE303">
      <w:pPr>
        <w:numPr>
          <w:ilvl w:val="0"/>
          <w:numId w:val="7"/>
        </w:numPr>
        <w:spacing w:after="0" w:line="288" w:lineRule="auto"/>
        <w:contextualSpacing/>
        <w:rPr>
          <w:color w:val="4C4C4E"/>
        </w:rPr>
      </w:pPr>
      <w:r w:rsidRPr="006B4A65">
        <w:rPr>
          <w:color w:val="4C4C4E"/>
        </w:rPr>
        <w:t>Social media (including Facebook, YouTube, partnerships with influencers, and blog posts)</w:t>
      </w:r>
    </w:p>
    <w:p w:rsidR="006B4A65" w:rsidP="00B32275" w14:paraId="707D22F1" w14:textId="77777777">
      <w:pPr>
        <w:numPr>
          <w:ilvl w:val="0"/>
          <w:numId w:val="7"/>
        </w:numPr>
        <w:spacing w:after="0" w:line="288" w:lineRule="auto"/>
        <w:contextualSpacing/>
        <w:rPr>
          <w:color w:val="4C4C4E"/>
        </w:rPr>
      </w:pPr>
      <w:r w:rsidRPr="006B4A65">
        <w:rPr>
          <w:color w:val="4C4C4E"/>
        </w:rPr>
        <w:t>Public Relations (including press releases, content syndication, or a retailer’s media portal)</w:t>
      </w:r>
    </w:p>
    <w:p w:rsidR="006B4A65" w:rsidRPr="006B4A65" w:rsidP="00B32275" w14:paraId="1FD52B5E" w14:textId="518182A0">
      <w:pPr>
        <w:numPr>
          <w:ilvl w:val="0"/>
          <w:numId w:val="7"/>
        </w:numPr>
        <w:spacing w:after="0" w:line="288" w:lineRule="auto"/>
        <w:contextualSpacing/>
        <w:rPr>
          <w:color w:val="4C4C4E"/>
        </w:rPr>
      </w:pPr>
      <w:r w:rsidRPr="006B4A65">
        <w:rPr>
          <w:color w:val="4C4C4E"/>
        </w:rPr>
        <w:t>Consumer materials that show environmental benefits messaging, such as climate protection</w:t>
      </w:r>
    </w:p>
    <w:p w:rsidR="006B4A65" w:rsidP="00B32275" w14:paraId="35011F9C" w14:textId="77777777">
      <w:pPr>
        <w:spacing w:after="0" w:line="288" w:lineRule="auto"/>
        <w:contextualSpacing/>
        <w:rPr>
          <w:color w:val="4C4C4E"/>
        </w:rPr>
      </w:pPr>
    </w:p>
    <w:p w:rsidR="006B4A65" w:rsidP="00B32275" w14:paraId="6920E25D" w14:textId="75738411">
      <w:pPr>
        <w:spacing w:after="0" w:line="288" w:lineRule="auto"/>
        <w:contextualSpacing/>
        <w:rPr>
          <w:bCs/>
          <w:color w:val="4C4C4E"/>
        </w:rPr>
      </w:pPr>
      <w:r w:rsidRPr="00D15DD5">
        <w:rPr>
          <w:bCs/>
          <w:color w:val="4C4C4E"/>
        </w:rPr>
        <w:t>Clearly identify if specific ENERGY STAR-provided content or tool was used in an activity, such as posting a suggested ENERGY STAR partner message on social media.</w:t>
      </w:r>
    </w:p>
    <w:p w:rsidR="007C7F69" w:rsidP="00B32275" w14:paraId="7363FEB4" w14:textId="77777777">
      <w:pPr>
        <w:spacing w:after="0" w:line="288" w:lineRule="auto"/>
        <w:contextualSpacing/>
        <w:rPr>
          <w:bCs/>
          <w:color w:val="4C4C4E"/>
        </w:rPr>
      </w:pPr>
    </w:p>
    <w:p w:rsidR="001E3A37" w:rsidRPr="001E3A37" w:rsidP="00B32275" w14:paraId="31EB1557" w14:textId="2F2A8838">
      <w:pPr>
        <w:pStyle w:val="Heading1"/>
        <w:spacing w:before="0" w:after="0" w:line="288" w:lineRule="auto"/>
        <w:contextualSpacing/>
      </w:pPr>
      <w:r w:rsidRPr="00104802">
        <w:t xml:space="preserve">Section </w:t>
      </w:r>
      <w:r>
        <w:t>5</w:t>
      </w:r>
      <w:r w:rsidRPr="00104802">
        <w:t xml:space="preserve">: </w:t>
      </w:r>
      <w:r w:rsidRPr="001E3A37">
        <w:t>ENERGY STAR Scope 3 GHG Calculator &amp; Corporate Sustainability</w:t>
      </w:r>
    </w:p>
    <w:p w:rsidR="001E3A37" w:rsidP="00B32275" w14:paraId="4084F207" w14:textId="32047F07">
      <w:pPr>
        <w:spacing w:after="0" w:line="288" w:lineRule="auto"/>
        <w:contextualSpacing/>
        <w:rPr>
          <w:bCs/>
          <w:color w:val="4C4C4E"/>
        </w:rPr>
      </w:pPr>
      <w:r w:rsidRPr="001F04B3">
        <w:rPr>
          <w:bCs/>
          <w:color w:val="4C4C4E"/>
        </w:rPr>
        <w:t>Consumers want to choose more sustainable products and ENERGY STAR helps them reach that goal. This section is a retailer’s opportunity to describe how they have utilized ENERGY STAR products within their sustainability strategy over the last year.</w:t>
      </w:r>
    </w:p>
    <w:p w:rsidR="001E3A37" w:rsidP="00B32275" w14:paraId="7D50E753" w14:textId="77777777">
      <w:pPr>
        <w:spacing w:after="0" w:line="288" w:lineRule="auto"/>
        <w:contextualSpacing/>
        <w:rPr>
          <w:bCs/>
          <w:color w:val="4C4C4E"/>
        </w:rPr>
      </w:pPr>
    </w:p>
    <w:p w:rsidR="00D15DD5" w:rsidP="00B32275" w14:paraId="70A9FE2F" w14:textId="0DB895A1">
      <w:pPr>
        <w:spacing w:after="0" w:line="288" w:lineRule="auto"/>
        <w:contextualSpacing/>
        <w:rPr>
          <w:bCs/>
          <w:color w:val="4C4C4E"/>
        </w:rPr>
      </w:pPr>
      <w:r>
        <w:rPr>
          <w:bCs/>
          <w:color w:val="4C4C4E"/>
        </w:rPr>
        <w:t>In this section, retailers should do the following:</w:t>
      </w:r>
    </w:p>
    <w:p w:rsidR="00B0659B" w:rsidP="00B32275" w14:paraId="58BD3D01" w14:textId="77777777">
      <w:pPr>
        <w:numPr>
          <w:ilvl w:val="0"/>
          <w:numId w:val="7"/>
        </w:numPr>
        <w:spacing w:after="0" w:line="288" w:lineRule="auto"/>
        <w:contextualSpacing/>
        <w:rPr>
          <w:color w:val="4C4C4E"/>
        </w:rPr>
      </w:pPr>
      <w:r w:rsidRPr="00B0659B">
        <w:rPr>
          <w:color w:val="4C4C4E"/>
        </w:rPr>
        <w:t xml:space="preserve">In one paragraph or less, describe their carbon reduction effort/campaign, including carbon neutrality goals and what year your company is aiming for complete carbon-neutrality. </w:t>
      </w:r>
    </w:p>
    <w:p w:rsidR="00B0659B" w:rsidRPr="006E4B1E" w:rsidP="00B32275" w14:paraId="62F99D28" w14:textId="0FB9A430">
      <w:pPr>
        <w:numPr>
          <w:ilvl w:val="0"/>
          <w:numId w:val="7"/>
        </w:numPr>
        <w:spacing w:after="0" w:line="288" w:lineRule="auto"/>
        <w:contextualSpacing/>
        <w:rPr>
          <w:i/>
          <w:iCs/>
          <w:color w:val="4C4C4E"/>
        </w:rPr>
      </w:pPr>
      <w:r w:rsidRPr="00B0659B">
        <w:rPr>
          <w:color w:val="4C4C4E"/>
        </w:rPr>
        <w:t xml:space="preserve">Describe their use of the </w:t>
      </w:r>
      <w:hyperlink r:id="rId16" w:history="1">
        <w:r w:rsidRPr="00127B22">
          <w:rPr>
            <w:rStyle w:val="Hyperlink"/>
          </w:rPr>
          <w:t>ENERGY STAR Scope 3 GHG calculator</w:t>
        </w:r>
      </w:hyperlink>
      <w:r w:rsidRPr="00B0659B">
        <w:rPr>
          <w:color w:val="4C4C4E"/>
        </w:rPr>
        <w:t xml:space="preserve"> and how it’s used to supplement/augment their internal carbon reduction calculations/goals. </w:t>
      </w:r>
      <w:r w:rsidRPr="006E4B1E">
        <w:rPr>
          <w:i/>
          <w:iCs/>
          <w:color w:val="4C4C4E"/>
        </w:rPr>
        <w:t>(The ENERGY STAR Scope 3 calculator is designed specifically for retailers that wish to accurately estimate scope 3 carbon emissions and savings directly related to the sale of ENERGY STAR products.)</w:t>
      </w:r>
    </w:p>
    <w:p w:rsidR="00B0659B" w:rsidP="00B32275" w14:paraId="1D0EF155" w14:textId="41E467A4">
      <w:pPr>
        <w:numPr>
          <w:ilvl w:val="0"/>
          <w:numId w:val="7"/>
        </w:numPr>
        <w:spacing w:after="0" w:line="288" w:lineRule="auto"/>
        <w:contextualSpacing/>
        <w:rPr>
          <w:color w:val="4C4C4E"/>
        </w:rPr>
      </w:pPr>
      <w:r w:rsidRPr="00B0659B">
        <w:rPr>
          <w:color w:val="4C4C4E"/>
        </w:rPr>
        <w:t>Using specific qualitative or quantitative examples, describe how ENERGY STAR is incorporated into their overall corporate sustainability strategy.</w:t>
      </w:r>
    </w:p>
    <w:p w:rsidR="00B2055C" w:rsidRPr="001E3A37" w:rsidP="00B32275" w14:paraId="10AA6BD5" w14:textId="443691DF">
      <w:pPr>
        <w:pStyle w:val="Heading1"/>
        <w:spacing w:before="0" w:after="0" w:line="288" w:lineRule="auto"/>
        <w:contextualSpacing/>
      </w:pPr>
      <w:r w:rsidRPr="00104802">
        <w:t xml:space="preserve">Section </w:t>
      </w:r>
      <w:r>
        <w:t>6</w:t>
      </w:r>
      <w:r w:rsidRPr="00104802">
        <w:t xml:space="preserve">: </w:t>
      </w:r>
      <w:r w:rsidRPr="008046AB" w:rsidR="008046AB">
        <w:t>ENERGY STAR Retail Products Platform</w:t>
      </w:r>
    </w:p>
    <w:p w:rsidR="00D975CF" w:rsidRPr="00B2055C" w:rsidP="00B32275" w14:paraId="4E8DD4A6" w14:textId="77777777">
      <w:pPr>
        <w:spacing w:after="0" w:line="288" w:lineRule="auto"/>
        <w:contextualSpacing/>
        <w:rPr>
          <w:b/>
          <w:bCs/>
          <w:color w:val="4C4C4E"/>
        </w:rPr>
      </w:pPr>
      <w:r w:rsidRPr="00B2055C">
        <w:rPr>
          <w:b/>
          <w:bCs/>
          <w:color w:val="4C4C4E"/>
        </w:rPr>
        <w:t>ENERGY STAR Retail Products Platform (ESRPP) Participants Only</w:t>
      </w:r>
    </w:p>
    <w:p w:rsidR="00D15DD5" w:rsidRPr="00D15DD5" w:rsidP="00B32275" w14:paraId="63586106" w14:textId="77777777">
      <w:pPr>
        <w:spacing w:after="0" w:line="288" w:lineRule="auto"/>
        <w:contextualSpacing/>
        <w:rPr>
          <w:bCs/>
          <w:color w:val="4C4C4E"/>
        </w:rPr>
      </w:pPr>
    </w:p>
    <w:p w:rsidR="009D6BD8" w:rsidP="00B32275" w14:paraId="51ED1817" w14:textId="320999F5">
      <w:pPr>
        <w:spacing w:after="0" w:line="288" w:lineRule="auto"/>
        <w:contextualSpacing/>
        <w:rPr>
          <w:bCs/>
          <w:color w:val="4C4C4E"/>
        </w:rPr>
      </w:pPr>
      <w:r w:rsidRPr="0048089F">
        <w:rPr>
          <w:bCs/>
          <w:color w:val="4C4C4E"/>
        </w:rPr>
        <w:t>EPA is working with a national group of program managers and retailers to develop a more streamlined approach to energy efficiency. If your company is participating in this effort, please outline the following:</w:t>
      </w:r>
    </w:p>
    <w:p w:rsidR="000B29D7" w:rsidRPr="000B29D7" w:rsidP="00B32275" w14:paraId="7ED811B1" w14:textId="77777777">
      <w:pPr>
        <w:numPr>
          <w:ilvl w:val="0"/>
          <w:numId w:val="7"/>
        </w:numPr>
        <w:spacing w:after="0" w:line="288" w:lineRule="auto"/>
        <w:contextualSpacing/>
        <w:rPr>
          <w:color w:val="4C4C4E"/>
        </w:rPr>
      </w:pPr>
      <w:r w:rsidRPr="000B29D7">
        <w:rPr>
          <w:color w:val="4C4C4E"/>
        </w:rPr>
        <w:t>Date joined (first agreement signed)</w:t>
      </w:r>
    </w:p>
    <w:p w:rsidR="000B29D7" w:rsidRPr="000B29D7" w:rsidP="00B32275" w14:paraId="422BB3F4" w14:textId="56B41D77">
      <w:pPr>
        <w:numPr>
          <w:ilvl w:val="0"/>
          <w:numId w:val="7"/>
        </w:numPr>
        <w:spacing w:after="0" w:line="288" w:lineRule="auto"/>
        <w:contextualSpacing/>
        <w:rPr>
          <w:color w:val="4C4C4E"/>
        </w:rPr>
      </w:pPr>
      <w:r w:rsidRPr="000B29D7">
        <w:rPr>
          <w:color w:val="4C4C4E"/>
        </w:rPr>
        <w:t>Number of stores covered by partnerships</w:t>
      </w:r>
    </w:p>
    <w:p w:rsidR="000B29D7" w:rsidRPr="000B29D7" w:rsidP="00B32275" w14:paraId="370958BB" w14:textId="31A2A112">
      <w:pPr>
        <w:numPr>
          <w:ilvl w:val="0"/>
          <w:numId w:val="7"/>
        </w:numPr>
        <w:spacing w:after="0" w:line="288" w:lineRule="auto"/>
        <w:contextualSpacing/>
        <w:rPr>
          <w:color w:val="4C4C4E"/>
        </w:rPr>
      </w:pPr>
      <w:r w:rsidRPr="000B29D7">
        <w:rPr>
          <w:color w:val="4C4C4E"/>
        </w:rPr>
        <w:t>Participation in Retail Action Council meetings and ESRPP-related participation at ENERGY STAR national partner meetings</w:t>
      </w:r>
    </w:p>
    <w:p w:rsidR="006B4A65" w:rsidP="00B32275" w14:paraId="4C905E20" w14:textId="77777777">
      <w:pPr>
        <w:spacing w:after="0" w:line="288" w:lineRule="auto"/>
        <w:contextualSpacing/>
        <w:rPr>
          <w:b/>
          <w:color w:val="4C4C4E"/>
        </w:rPr>
      </w:pPr>
    </w:p>
    <w:p w:rsidR="003E72C7" w:rsidRPr="009175E2" w:rsidP="00B32275" w14:paraId="5F6024A1" w14:textId="186BCDA7">
      <w:pPr>
        <w:spacing w:after="0" w:line="288" w:lineRule="auto"/>
        <w:contextualSpacing/>
        <w:rPr>
          <w:bCs/>
          <w:color w:val="4C4C4E"/>
        </w:rPr>
        <w:sectPr w:rsidSect="00B32275">
          <w:type w:val="continuous"/>
          <w:pgSz w:w="12240" w:h="15840"/>
          <w:pgMar w:top="1710" w:right="720" w:bottom="1440" w:left="720" w:header="360" w:footer="720" w:gutter="0"/>
          <w:cols w:space="720"/>
          <w:titlePg/>
          <w:docGrid w:linePitch="360"/>
        </w:sectPr>
      </w:pPr>
      <w:r w:rsidRPr="009175E2">
        <w:rPr>
          <w:bCs/>
          <w:color w:val="4C4C4E"/>
        </w:rPr>
        <w:t>Brief description of presentations on ESRPP made by your company at national forums or conferences.</w:t>
      </w:r>
      <w:r w:rsidR="004F411E">
        <w:rPr>
          <w:b/>
          <w:color w:val="4C4C4E"/>
        </w:rPr>
        <w:br w:type="page"/>
      </w:r>
    </w:p>
    <w:p w:rsidR="004F411E" w:rsidRPr="004F411E" w:rsidP="00B32275" w14:paraId="0EEAE0EC" w14:textId="16B72E91">
      <w:pPr>
        <w:pStyle w:val="Introduction"/>
        <w:spacing w:before="0" w:after="0" w:line="288" w:lineRule="auto"/>
        <w:contextualSpacing/>
        <w:jc w:val="center"/>
        <w:rPr>
          <w:rStyle w:val="IntroductionChar"/>
          <w:b/>
          <w:bCs/>
        </w:rPr>
      </w:pPr>
      <w:r>
        <w:rPr>
          <w:rStyle w:val="IntroductionChar"/>
          <w:b/>
          <w:bCs/>
        </w:rPr>
        <w:t>Prepare/Gather Remaining Documents for Upload</w:t>
      </w:r>
    </w:p>
    <w:p w:rsidR="006047B7" w:rsidP="00B32275" w14:paraId="6A26574E" w14:textId="77777777">
      <w:pPr>
        <w:pStyle w:val="Body"/>
        <w:spacing w:after="0" w:line="288" w:lineRule="auto"/>
        <w:contextualSpacing/>
      </w:pPr>
      <w:bookmarkStart w:id="0" w:name="_Part_2:_Supporting"/>
      <w:bookmarkEnd w:id="0"/>
    </w:p>
    <w:p w:rsidR="00601A0A" w:rsidP="00B32275" w14:paraId="4150CADD" w14:textId="17D0D578">
      <w:pPr>
        <w:pStyle w:val="Heading1"/>
        <w:spacing w:before="0" w:after="0" w:line="288" w:lineRule="auto"/>
        <w:contextualSpacing/>
        <w:rPr>
          <w:color w:val="A23C2E"/>
          <w:sz w:val="24"/>
          <w:szCs w:val="24"/>
        </w:rPr>
      </w:pPr>
      <w:bookmarkStart w:id="1" w:name="_Part_2:_Supporting_1"/>
      <w:bookmarkEnd w:id="1"/>
      <w:r>
        <w:t xml:space="preserve">Part 2: Supporting Materials </w:t>
      </w:r>
      <w:r w:rsidRPr="004F411E">
        <w:rPr>
          <w:color w:val="A23C2E"/>
          <w:sz w:val="24"/>
          <w:szCs w:val="24"/>
        </w:rPr>
        <w:t>(at least one required</w:t>
      </w:r>
      <w:r w:rsidR="00661228">
        <w:rPr>
          <w:color w:val="A23C2E"/>
          <w:sz w:val="24"/>
          <w:szCs w:val="24"/>
        </w:rPr>
        <w:t>)</w:t>
      </w:r>
    </w:p>
    <w:p w:rsidR="009C33E4" w:rsidRPr="004E6354" w:rsidP="00B32275" w14:paraId="67077686" w14:textId="6FA25BF8">
      <w:pPr>
        <w:spacing w:after="0" w:line="288" w:lineRule="auto"/>
        <w:contextualSpacing/>
        <w:rPr>
          <w:bCs/>
          <w:color w:val="4C4C4E"/>
        </w:rPr>
      </w:pPr>
      <w:r w:rsidRPr="004E6354">
        <w:rPr>
          <w:bCs/>
          <w:color w:val="4C4C4E"/>
        </w:rPr>
        <w:t>Applicants should submit electronic samples of program materials and visual examples (photos or screenshots) to accompany the narrative description. Additionally, EPA will also validate incorporation of the ENERGY STAR label by reviewing use of the ENERGY STAR logo and educational content of the applicant’s website.</w:t>
      </w:r>
    </w:p>
    <w:p w:rsidR="009C33E4" w:rsidP="00B32275" w14:paraId="245AD690" w14:textId="77777777">
      <w:pPr>
        <w:spacing w:after="0" w:line="288" w:lineRule="auto"/>
        <w:ind w:left="720"/>
        <w:contextualSpacing/>
        <w:rPr>
          <w:bCs/>
          <w:color w:val="4C4C4E"/>
        </w:rPr>
      </w:pPr>
    </w:p>
    <w:p w:rsidR="009C33E4" w:rsidRPr="00682BA3" w:rsidP="00B32275" w14:paraId="4BE60AA8" w14:textId="77777777">
      <w:pPr>
        <w:spacing w:after="0" w:line="288" w:lineRule="auto"/>
        <w:contextualSpacing/>
        <w:rPr>
          <w:bCs/>
          <w:color w:val="4C4C4E"/>
        </w:rPr>
      </w:pPr>
      <w:r>
        <w:rPr>
          <w:bCs/>
          <w:color w:val="4C4C4E"/>
        </w:rPr>
        <w:t xml:space="preserve">Applicants </w:t>
      </w:r>
      <w:r w:rsidRPr="00DC61A4">
        <w:rPr>
          <w:b/>
          <w:i/>
          <w:iCs/>
          <w:color w:val="4C4C4E"/>
        </w:rPr>
        <w:t>should not submit or send hard copies/physical copies</w:t>
      </w:r>
      <w:r>
        <w:rPr>
          <w:bCs/>
          <w:color w:val="4C4C4E"/>
        </w:rPr>
        <w:t xml:space="preserve"> of supporting materials. </w:t>
      </w:r>
    </w:p>
    <w:p w:rsidR="00601A0A" w:rsidRPr="00D530D5" w:rsidP="00B32275" w14:paraId="538366DC" w14:textId="77777777">
      <w:pPr>
        <w:spacing w:after="0" w:line="288" w:lineRule="auto"/>
        <w:contextualSpacing/>
      </w:pPr>
    </w:p>
    <w:p w:rsidR="00601A0A" w:rsidRPr="003E72C7" w:rsidP="00B32275" w14:paraId="730DF94F" w14:textId="77777777">
      <w:pPr>
        <w:pStyle w:val="Heading1"/>
        <w:spacing w:before="0" w:after="0" w:line="288" w:lineRule="auto"/>
        <w:contextualSpacing/>
        <w:rPr>
          <w:color w:val="A23C2E"/>
          <w:sz w:val="24"/>
          <w:szCs w:val="24"/>
        </w:rPr>
      </w:pPr>
      <w:r>
        <w:t xml:space="preserve">Part 3: Organization’s High Resolution Logo </w:t>
      </w:r>
      <w:r w:rsidRPr="004F411E">
        <w:rPr>
          <w:color w:val="A23C2E"/>
          <w:sz w:val="24"/>
          <w:szCs w:val="24"/>
        </w:rPr>
        <w:t>(required)</w:t>
      </w:r>
    </w:p>
    <w:sectPr w:rsidSect="003E72C7">
      <w:footerReference w:type="default" r:id="rId17"/>
      <w:pgSz w:w="12240" w:h="15840"/>
      <w:pgMar w:top="1710" w:right="720" w:bottom="1440" w:left="72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Cambria"/>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6C0" w14:paraId="74A7F9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B1A" w:rsidP="00811DB6" w14:paraId="47CFA1BC" w14:textId="3FCC375B">
    <w:pPr>
      <w:pStyle w:val="Footer"/>
      <w:tabs>
        <w:tab w:val="clear" w:pos="4680"/>
        <w:tab w:val="left" w:pos="6405"/>
        <w:tab w:val="clear" w:pos="9360"/>
      </w:tabs>
    </w:pPr>
    <w:r>
      <w:rPr>
        <w:noProof/>
      </w:rPr>
      <mc:AlternateContent>
        <mc:Choice Requires="wps">
          <w:drawing>
            <wp:anchor distT="45720" distB="45720" distL="114300" distR="114300" simplePos="0" relativeHeight="251666432" behindDoc="0" locked="0" layoutInCell="1" allowOverlap="1">
              <wp:simplePos x="0" y="0"/>
              <wp:positionH relativeFrom="column">
                <wp:posOffset>3867150</wp:posOffset>
              </wp:positionH>
              <wp:positionV relativeFrom="margin">
                <wp:posOffset>8225790</wp:posOffset>
              </wp:positionV>
              <wp:extent cx="2743200" cy="640080"/>
              <wp:effectExtent l="0" t="0" r="0" b="0"/>
              <wp:wrapSquare wrapText="bothSides"/>
              <wp:docPr id="27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0474BBB8">
                          <w:pPr>
                            <w:spacing w:after="0" w:line="312" w:lineRule="auto"/>
                            <w:jc w:val="right"/>
                            <w:rPr>
                              <w:color w:val="4C4C4E" w:themeColor="text1"/>
                              <w:sz w:val="18"/>
                              <w:szCs w:val="18"/>
                            </w:rPr>
                          </w:pPr>
                          <w:r w:rsidRPr="00811DB6">
                            <w:rPr>
                              <w:color w:val="4C4C4E" w:themeColor="text1"/>
                              <w:sz w:val="18"/>
                              <w:szCs w:val="18"/>
                            </w:rPr>
                            <w:t>OMB Control Number: 2060-0</w:t>
                          </w:r>
                          <w:r w:rsidR="007B330E">
                            <w:rPr>
                              <w:color w:val="4C4C4E" w:themeColor="text1"/>
                              <w:sz w:val="18"/>
                              <w:szCs w:val="18"/>
                            </w:rPr>
                            <w:t>528</w:t>
                          </w:r>
                        </w:p>
                        <w:p w:rsidR="00811DB6" w:rsidRPr="00D63E64" w:rsidP="00811DB6" w14:textId="41B18066">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7A36C0">
                            <w:rPr>
                              <w:color w:val="4C4C4E" w:themeColor="text1"/>
                              <w:sz w:val="18"/>
                              <w:szCs w:val="18"/>
                            </w:rPr>
                            <w:t>Pending Approval</w:t>
                          </w:r>
                        </w:p>
                        <w:p w:rsidR="00811DB6" w:rsidRPr="00811DB6" w:rsidP="00811DB6" w14:textId="2961DA9C">
                          <w:pPr>
                            <w:spacing w:after="0" w:line="312" w:lineRule="auto"/>
                            <w:jc w:val="right"/>
                            <w:rPr>
                              <w:sz w:val="18"/>
                              <w:szCs w:val="18"/>
                            </w:rPr>
                          </w:pPr>
                          <w:r w:rsidRPr="00811DB6">
                            <w:rPr>
                              <w:color w:val="4C4C4E" w:themeColor="text1"/>
                              <w:sz w:val="18"/>
                              <w:szCs w:val="18"/>
                            </w:rPr>
                            <w:t>EPA Form Number: 5900-</w:t>
                          </w:r>
                          <w:r w:rsidR="007B330E">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185.9pt;height:50.4pt;margin-top:647.7pt;margin-left:304.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67456" filled="f" stroked="f">
              <v:textbox>
                <w:txbxContent>
                  <w:p w:rsidR="00811DB6" w:rsidRPr="00811DB6" w:rsidP="00811DB6" w14:paraId="1E199475" w14:textId="0474BBB8">
                    <w:pPr>
                      <w:spacing w:after="0" w:line="312" w:lineRule="auto"/>
                      <w:jc w:val="right"/>
                      <w:rPr>
                        <w:color w:val="4C4C4E" w:themeColor="text1"/>
                        <w:sz w:val="18"/>
                        <w:szCs w:val="18"/>
                      </w:rPr>
                    </w:pPr>
                    <w:r w:rsidRPr="00811DB6">
                      <w:rPr>
                        <w:color w:val="4C4C4E" w:themeColor="text1"/>
                        <w:sz w:val="18"/>
                        <w:szCs w:val="18"/>
                      </w:rPr>
                      <w:t>OMB Control Number: 2060-0</w:t>
                    </w:r>
                    <w:r w:rsidR="007B330E">
                      <w:rPr>
                        <w:color w:val="4C4C4E" w:themeColor="text1"/>
                        <w:sz w:val="18"/>
                        <w:szCs w:val="18"/>
                      </w:rPr>
                      <w:t>528</w:t>
                    </w:r>
                  </w:p>
                  <w:p w:rsidR="00811DB6" w:rsidRPr="00D63E64" w:rsidP="00811DB6" w14:paraId="56610320" w14:textId="41B18066">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7A36C0">
                      <w:rPr>
                        <w:color w:val="4C4C4E" w:themeColor="text1"/>
                        <w:sz w:val="18"/>
                        <w:szCs w:val="18"/>
                      </w:rPr>
                      <w:t>Pending Approval</w:t>
                    </w:r>
                  </w:p>
                  <w:p w:rsidR="00811DB6" w:rsidRPr="00811DB6" w:rsidP="00811DB6" w14:paraId="62C1CC6C" w14:textId="2961DA9C">
                    <w:pPr>
                      <w:spacing w:after="0" w:line="312" w:lineRule="auto"/>
                      <w:jc w:val="right"/>
                      <w:rPr>
                        <w:sz w:val="18"/>
                        <w:szCs w:val="18"/>
                      </w:rPr>
                    </w:pPr>
                    <w:r w:rsidRPr="00811DB6">
                      <w:rPr>
                        <w:color w:val="4C4C4E" w:themeColor="text1"/>
                        <w:sz w:val="18"/>
                        <w:szCs w:val="18"/>
                      </w:rPr>
                      <w:t>EPA Form Number: 5900-</w:t>
                    </w:r>
                    <w:r w:rsidR="007B330E">
                      <w:rPr>
                        <w:color w:val="4C4C4E" w:themeColor="text1"/>
                        <w:sz w:val="18"/>
                        <w:szCs w:val="18"/>
                      </w:rPr>
                      <w:t>34</w:t>
                    </w:r>
                  </w:p>
                </w:txbxContent>
              </v:textbox>
              <w10:wrap type="square"/>
            </v:shape>
          </w:pict>
        </mc:Fallback>
      </mc:AlternateContent>
    </w:r>
    <w:r w:rsidR="00FE69BA">
      <w:rPr>
        <w:noProof/>
      </w:rPr>
      <w:drawing>
        <wp:anchor distT="0" distB="0" distL="114300" distR="114300" simplePos="0" relativeHeight="25165824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75" name="Picture 275"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sidR="00FE69BA">
      <w:rPr>
        <w:noProof/>
      </w:rPr>
      <mc:AlternateContent>
        <mc:Choice Requires="wps">
          <w:drawing>
            <wp:anchor distT="45720" distB="45720" distL="114300" distR="114300" simplePos="0" relativeHeight="25165926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D10B1A"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60288" filled="f" stroked="f">
              <v:textbox>
                <w:txbxContent>
                  <w:p w:rsidR="00D10B1A" w:rsidRPr="002B6E84" w:rsidP="00D10B1A" w14:paraId="366562E5"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96B" w14:paraId="3B2768ED" w14:textId="1B16A080">
    <w:pPr>
      <w:pStyle w:val="Footer"/>
    </w:pPr>
    <w:r>
      <w:rPr>
        <w:noProof/>
      </w:rPr>
      <mc:AlternateContent>
        <mc:Choice Requires="wps">
          <w:drawing>
            <wp:anchor distT="45720" distB="45720" distL="114300" distR="114300" simplePos="0" relativeHeight="251664384" behindDoc="0" locked="0" layoutInCell="1" allowOverlap="1">
              <wp:simplePos x="0" y="0"/>
              <wp:positionH relativeFrom="column">
                <wp:posOffset>3857625</wp:posOffset>
              </wp:positionH>
              <wp:positionV relativeFrom="margin">
                <wp:posOffset>7513320</wp:posOffset>
              </wp:positionV>
              <wp:extent cx="2743200" cy="64008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4F71FCD1">
                          <w:pPr>
                            <w:spacing w:after="0" w:line="312" w:lineRule="auto"/>
                            <w:jc w:val="right"/>
                            <w:rPr>
                              <w:color w:val="4C4C4E" w:themeColor="text1"/>
                              <w:sz w:val="18"/>
                              <w:szCs w:val="18"/>
                            </w:rPr>
                          </w:pPr>
                          <w:r w:rsidRPr="00811DB6">
                            <w:rPr>
                              <w:color w:val="4C4C4E" w:themeColor="text1"/>
                              <w:sz w:val="18"/>
                              <w:szCs w:val="18"/>
                            </w:rPr>
                            <w:t xml:space="preserve">OMB Control Number: </w:t>
                          </w:r>
                          <w:r w:rsidRPr="00AC4142" w:rsidR="00AC4142">
                            <w:rPr>
                              <w:color w:val="4C4C4E" w:themeColor="text1"/>
                              <w:sz w:val="18"/>
                              <w:szCs w:val="18"/>
                            </w:rPr>
                            <w:t>2060-0528</w:t>
                          </w:r>
                        </w:p>
                        <w:p w:rsidR="00811DB6" w:rsidRPr="00D63E64" w:rsidP="00811DB6" w14:textId="502F2C3D">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007A36C0">
                            <w:rPr>
                              <w:color w:val="4C4C4E" w:themeColor="text1"/>
                              <w:sz w:val="18"/>
                              <w:szCs w:val="18"/>
                            </w:rPr>
                            <w:t>Pending Approval</w:t>
                          </w:r>
                        </w:p>
                        <w:p w:rsidR="00811DB6" w:rsidRPr="00811DB6" w:rsidP="00811DB6" w14:textId="4A83308C">
                          <w:pPr>
                            <w:spacing w:after="0" w:line="312" w:lineRule="auto"/>
                            <w:jc w:val="right"/>
                            <w:rPr>
                              <w:sz w:val="18"/>
                              <w:szCs w:val="18"/>
                            </w:rPr>
                          </w:pPr>
                          <w:r w:rsidRPr="00811DB6">
                            <w:rPr>
                              <w:color w:val="4C4C4E" w:themeColor="text1"/>
                              <w:sz w:val="18"/>
                              <w:szCs w:val="18"/>
                            </w:rPr>
                            <w:t xml:space="preserve">EPA Form Number: </w:t>
                          </w:r>
                          <w:r w:rsidRPr="00664D55" w:rsidR="00664D55">
                            <w:rPr>
                              <w:color w:val="4C4C4E" w:themeColor="text1"/>
                              <w:sz w:val="18"/>
                              <w:szCs w:val="18"/>
                            </w:rPr>
                            <w:t>5900-34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0" type="#_x0000_t202" style="width:185.9pt;height:50.4pt;margin-top:591.6pt;margin-left:303.7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65408" filled="f" stroked="f">
              <v:textbox>
                <w:txbxContent>
                  <w:p w:rsidR="00811DB6" w:rsidRPr="00811DB6" w:rsidP="00811DB6" w14:paraId="6C6934AC" w14:textId="4F71FCD1">
                    <w:pPr>
                      <w:spacing w:after="0" w:line="312" w:lineRule="auto"/>
                      <w:jc w:val="right"/>
                      <w:rPr>
                        <w:color w:val="4C4C4E" w:themeColor="text1"/>
                        <w:sz w:val="18"/>
                        <w:szCs w:val="18"/>
                      </w:rPr>
                    </w:pPr>
                    <w:r w:rsidRPr="00811DB6">
                      <w:rPr>
                        <w:color w:val="4C4C4E" w:themeColor="text1"/>
                        <w:sz w:val="18"/>
                        <w:szCs w:val="18"/>
                      </w:rPr>
                      <w:t xml:space="preserve">OMB Control Number: </w:t>
                    </w:r>
                    <w:r w:rsidRPr="00AC4142" w:rsidR="00AC4142">
                      <w:rPr>
                        <w:color w:val="4C4C4E" w:themeColor="text1"/>
                        <w:sz w:val="18"/>
                        <w:szCs w:val="18"/>
                      </w:rPr>
                      <w:t>2060-0528</w:t>
                    </w:r>
                  </w:p>
                  <w:p w:rsidR="00811DB6" w:rsidRPr="00D63E64" w:rsidP="00811DB6" w14:paraId="7C86EA60" w14:textId="502F2C3D">
                    <w:pPr>
                      <w:spacing w:after="0" w:line="312" w:lineRule="auto"/>
                      <w:jc w:val="right"/>
                      <w:rPr>
                        <w:color w:val="4C4C4E" w:themeColor="text1"/>
                        <w:sz w:val="18"/>
                        <w:szCs w:val="18"/>
                      </w:rPr>
                    </w:pPr>
                    <w:r w:rsidRPr="00811DB6">
                      <w:rPr>
                        <w:color w:val="4C4C4E" w:themeColor="text1"/>
                        <w:sz w:val="18"/>
                        <w:szCs w:val="18"/>
                      </w:rPr>
                      <w:t xml:space="preserve">OMB Control Expiration Date: </w:t>
                    </w:r>
                    <w:r w:rsidR="007A36C0">
                      <w:rPr>
                        <w:color w:val="4C4C4E" w:themeColor="text1"/>
                        <w:sz w:val="18"/>
                        <w:szCs w:val="18"/>
                      </w:rPr>
                      <w:t>Pending Approval</w:t>
                    </w:r>
                  </w:p>
                  <w:p w:rsidR="00811DB6" w:rsidRPr="00811DB6" w:rsidP="00811DB6" w14:paraId="47B82470" w14:textId="4A83308C">
                    <w:pPr>
                      <w:spacing w:after="0" w:line="312" w:lineRule="auto"/>
                      <w:jc w:val="right"/>
                      <w:rPr>
                        <w:sz w:val="18"/>
                        <w:szCs w:val="18"/>
                      </w:rPr>
                    </w:pPr>
                    <w:r w:rsidRPr="00811DB6">
                      <w:rPr>
                        <w:color w:val="4C4C4E" w:themeColor="text1"/>
                        <w:sz w:val="18"/>
                        <w:szCs w:val="18"/>
                      </w:rPr>
                      <w:t xml:space="preserve">EPA Form Number: </w:t>
                    </w:r>
                    <w:r w:rsidRPr="00664D55" w:rsidR="00664D55">
                      <w:rPr>
                        <w:color w:val="4C4C4E" w:themeColor="text1"/>
                        <w:sz w:val="18"/>
                        <w:szCs w:val="18"/>
                      </w:rPr>
                      <w:t>5900-34</w:t>
                    </w:r>
                  </w:p>
                </w:txbxContent>
              </v:textbox>
              <w10:wrap type="square"/>
            </v:shape>
          </w:pict>
        </mc:Fallback>
      </mc:AlternateContent>
    </w:r>
    <w:r w:rsidR="00A7296B">
      <w:rPr>
        <w:noProof/>
      </w:rPr>
      <mc:AlternateContent>
        <mc:Choice Requires="wps">
          <w:drawing>
            <wp:anchor distT="45720" distB="45720" distL="114300" distR="114300" simplePos="0" relativeHeight="251662336" behindDoc="0" locked="0" layoutInCell="1" allowOverlap="1">
              <wp:simplePos x="0" y="0"/>
              <wp:positionH relativeFrom="column">
                <wp:posOffset>6423025</wp:posOffset>
              </wp:positionH>
              <wp:positionV relativeFrom="paragraph">
                <wp:posOffset>64135</wp:posOffset>
              </wp:positionV>
              <wp:extent cx="421640" cy="308610"/>
              <wp:effectExtent l="0" t="0" r="0" b="0"/>
              <wp:wrapSquare wrapText="bothSides"/>
              <wp:docPr id="2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A7296B" w:rsidRPr="002B6E84" w:rsidP="00A7296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1" type="#_x0000_t202" style="width:33.2pt;height:24.3pt;margin-top:5.05pt;margin-left:50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A7296B" w:rsidRPr="002B6E84" w:rsidP="00A7296B" w14:paraId="4D9D86C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margin">
            <wp:posOffset>0</wp:posOffset>
          </wp:positionH>
          <wp:positionV relativeFrom="paragraph">
            <wp:posOffset>37465</wp:posOffset>
          </wp:positionV>
          <wp:extent cx="1815465" cy="259080"/>
          <wp:effectExtent l="0" t="0" r="0" b="7620"/>
          <wp:wrapNone/>
          <wp:docPr id="277" name="Picture 277"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471"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2C7" w:rsidRPr="00811DB6" w:rsidP="003E72C7" w14:paraId="3AB8FC57" w14:textId="6DE43074">
    <w:pPr>
      <w:rPr>
        <w:rFonts w:asciiTheme="majorHAnsi" w:hAnsiTheme="majorHAnsi"/>
        <w:i/>
        <w:iCs/>
        <w:color w:val="4C4C4E" w:themeColor="text1"/>
        <w:sz w:val="28"/>
        <w:szCs w:val="28"/>
      </w:rPr>
    </w:pPr>
    <w:r>
      <w:rPr>
        <w:noProof/>
      </w:rPr>
      <mc:AlternateContent>
        <mc:Choice Requires="wps">
          <w:drawing>
            <wp:anchor distT="45720" distB="45720" distL="114300" distR="114300" simplePos="0" relativeHeight="251671552" behindDoc="0" locked="0" layoutInCell="1" allowOverlap="1">
              <wp:simplePos x="0" y="0"/>
              <wp:positionH relativeFrom="column">
                <wp:posOffset>4200525</wp:posOffset>
              </wp:positionH>
              <wp:positionV relativeFrom="margin">
                <wp:posOffset>8229600</wp:posOffset>
              </wp:positionV>
              <wp:extent cx="2409825" cy="640080"/>
              <wp:effectExtent l="0" t="0" r="0" b="0"/>
              <wp:wrapSquare wrapText="bothSides"/>
              <wp:docPr id="27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9825" cy="640080"/>
                      </a:xfrm>
                      <a:prstGeom prst="rect">
                        <a:avLst/>
                      </a:prstGeom>
                      <a:noFill/>
                      <a:ln w="9525">
                        <a:noFill/>
                        <a:miter lim="800000"/>
                        <a:headEnd/>
                        <a:tailEnd/>
                      </a:ln>
                    </wps:spPr>
                    <wps:txbx>
                      <w:txbxContent>
                        <w:p w:rsidR="003E72C7" w:rsidRPr="00811DB6" w:rsidP="00811DB6" w14:textId="77D14F0E">
                          <w:pPr>
                            <w:spacing w:after="0" w:line="312" w:lineRule="auto"/>
                            <w:jc w:val="right"/>
                            <w:rPr>
                              <w:color w:val="4C4C4E" w:themeColor="text1"/>
                              <w:sz w:val="18"/>
                              <w:szCs w:val="18"/>
                            </w:rPr>
                          </w:pPr>
                          <w:r w:rsidRPr="00811DB6">
                            <w:rPr>
                              <w:color w:val="4C4C4E" w:themeColor="text1"/>
                              <w:sz w:val="18"/>
                              <w:szCs w:val="18"/>
                            </w:rPr>
                            <w:t>OMB Control Number: 2060-0</w:t>
                          </w:r>
                          <w:r w:rsidR="007B330E">
                            <w:rPr>
                              <w:color w:val="4C4C4E" w:themeColor="text1"/>
                              <w:sz w:val="18"/>
                              <w:szCs w:val="18"/>
                            </w:rPr>
                            <w:t>528</w:t>
                          </w:r>
                        </w:p>
                        <w:p w:rsidR="003E72C7" w:rsidRPr="00D63E64" w:rsidP="00811DB6" w14:textId="3A8974E8">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Pr="00D63E64" w:rsidR="00D63E64">
                            <w:rPr>
                              <w:color w:val="4C4C4E" w:themeColor="text1"/>
                              <w:sz w:val="18"/>
                              <w:szCs w:val="18"/>
                            </w:rPr>
                            <w:t>Pending Approval</w:t>
                          </w:r>
                        </w:p>
                        <w:p w:rsidR="003E72C7" w:rsidRPr="00811DB6" w:rsidP="00811DB6" w14:textId="7ECFC5A1">
                          <w:pPr>
                            <w:spacing w:after="0" w:line="312" w:lineRule="auto"/>
                            <w:jc w:val="right"/>
                            <w:rPr>
                              <w:sz w:val="18"/>
                              <w:szCs w:val="18"/>
                            </w:rPr>
                          </w:pPr>
                          <w:r w:rsidRPr="00811DB6">
                            <w:rPr>
                              <w:color w:val="4C4C4E" w:themeColor="text1"/>
                              <w:sz w:val="18"/>
                              <w:szCs w:val="18"/>
                            </w:rPr>
                            <w:t>EPA Form Number: 5900-</w:t>
                          </w:r>
                          <w:r w:rsidR="007B330E">
                            <w:rPr>
                              <w:color w:val="4C4C4E" w:themeColor="text1"/>
                              <w:sz w:val="18"/>
                              <w:szCs w:val="18"/>
                            </w:rPr>
                            <w:t>34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189.75pt;height:50.4pt;margin-top:9in;margin-left:330.75pt;mso-height-percent:0;mso-height-relative:margin;mso-position-vertical-relative:margin;mso-width-percent:0;mso-width-relative:margin;mso-wrap-distance-bottom:3.6pt;mso-wrap-distance-left:9pt;mso-wrap-distance-right:9pt;mso-wrap-distance-top:3.6pt;mso-wrap-style:square;position:absolute;visibility:visible;v-text-anchor:top;z-index:251672576" filled="f" stroked="f">
              <v:textbox>
                <w:txbxContent>
                  <w:p w:rsidR="003E72C7" w:rsidRPr="00811DB6" w:rsidP="00811DB6" w14:paraId="789E094C" w14:textId="77D14F0E">
                    <w:pPr>
                      <w:spacing w:after="0" w:line="312" w:lineRule="auto"/>
                      <w:jc w:val="right"/>
                      <w:rPr>
                        <w:color w:val="4C4C4E" w:themeColor="text1"/>
                        <w:sz w:val="18"/>
                        <w:szCs w:val="18"/>
                      </w:rPr>
                    </w:pPr>
                    <w:r w:rsidRPr="00811DB6">
                      <w:rPr>
                        <w:color w:val="4C4C4E" w:themeColor="text1"/>
                        <w:sz w:val="18"/>
                        <w:szCs w:val="18"/>
                      </w:rPr>
                      <w:t>OMB Control Number: 2060-0</w:t>
                    </w:r>
                    <w:r w:rsidR="007B330E">
                      <w:rPr>
                        <w:color w:val="4C4C4E" w:themeColor="text1"/>
                        <w:sz w:val="18"/>
                        <w:szCs w:val="18"/>
                      </w:rPr>
                      <w:t>528</w:t>
                    </w:r>
                  </w:p>
                  <w:p w:rsidR="003E72C7" w:rsidRPr="00D63E64" w:rsidP="00811DB6" w14:paraId="61D79448" w14:textId="3A8974E8">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Pr="00D63E64" w:rsidR="00D63E64">
                      <w:rPr>
                        <w:color w:val="4C4C4E" w:themeColor="text1"/>
                        <w:sz w:val="18"/>
                        <w:szCs w:val="18"/>
                      </w:rPr>
                      <w:t>Pending Approval</w:t>
                    </w:r>
                  </w:p>
                  <w:p w:rsidR="003E72C7" w:rsidRPr="00811DB6" w:rsidP="00811DB6" w14:paraId="266068BF" w14:textId="7ECFC5A1">
                    <w:pPr>
                      <w:spacing w:after="0" w:line="312" w:lineRule="auto"/>
                      <w:jc w:val="right"/>
                      <w:rPr>
                        <w:sz w:val="18"/>
                        <w:szCs w:val="18"/>
                      </w:rPr>
                    </w:pPr>
                    <w:r w:rsidRPr="00811DB6">
                      <w:rPr>
                        <w:color w:val="4C4C4E" w:themeColor="text1"/>
                        <w:sz w:val="18"/>
                        <w:szCs w:val="18"/>
                      </w:rPr>
                      <w:t>EPA Form Number: 5900-</w:t>
                    </w:r>
                    <w:r w:rsidR="007B330E">
                      <w:rPr>
                        <w:color w:val="4C4C4E" w:themeColor="text1"/>
                        <w:sz w:val="18"/>
                        <w:szCs w:val="18"/>
                      </w:rPr>
                      <w:t>34</w:t>
                    </w:r>
                  </w:p>
                </w:txbxContent>
              </v:textbox>
              <w10:wrap type="square"/>
            </v:shape>
          </w:pict>
        </mc:Fallback>
      </mc:AlternateContent>
    </w:r>
    <w:r w:rsidRPr="00811DB6">
      <w:rPr>
        <w:rFonts w:asciiTheme="majorHAnsi" w:hAnsiTheme="majorHAnsi" w:cs="Arial"/>
        <w:i/>
        <w:iCs/>
        <w:color w:val="4C4C4E" w:themeColor="text1"/>
        <w:sz w:val="18"/>
        <w:szCs w:val="20"/>
      </w:rPr>
      <w:t xml:space="preserve">The public reporting and recordkeeping burden for this collection of information is estimated to average </w:t>
    </w:r>
    <w:r w:rsidR="007B330E">
      <w:rPr>
        <w:rFonts w:asciiTheme="majorHAnsi" w:hAnsiTheme="majorHAnsi" w:cs="Arial"/>
        <w:i/>
        <w:iCs/>
        <w:color w:val="4C4C4E" w:themeColor="text1"/>
        <w:sz w:val="18"/>
        <w:szCs w:val="20"/>
      </w:rPr>
      <w:t xml:space="preserve">73 </w:t>
    </w:r>
    <w:r w:rsidRPr="00811DB6">
      <w:rPr>
        <w:rFonts w:asciiTheme="majorHAnsi" w:hAnsiTheme="majorHAnsi" w:cs="Arial"/>
        <w:i/>
        <w:iCs/>
        <w:color w:val="4C4C4E" w:themeColor="text1"/>
        <w:sz w:val="18"/>
        <w:szCs w:val="20"/>
      </w:rPr>
      <w:t>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3E72C7" w:rsidP="00811DB6" w14:paraId="054E9A00" w14:textId="5CA99D4E">
    <w:pPr>
      <w:pStyle w:val="Footer"/>
      <w:tabs>
        <w:tab w:val="clear" w:pos="4680"/>
        <w:tab w:val="left" w:pos="6405"/>
        <w:tab w:val="clear" w:pos="9360"/>
      </w:tabs>
    </w:pPr>
    <w:r>
      <w:rPr>
        <w:noProof/>
      </w:rPr>
      <w:drawing>
        <wp:anchor distT="0" distB="0" distL="114300" distR="114300" simplePos="0" relativeHeight="25166848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80" name="Picture 280"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950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3E72C7"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70528" filled="f" stroked="f">
              <v:textbox>
                <w:txbxContent>
                  <w:p w:rsidR="003E72C7" w:rsidRPr="002B6E84" w:rsidP="00D10B1A" w14:paraId="5B9F3204"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36C0" w14:paraId="2D8E5D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6B" w:rsidRPr="00A7296B" w:rsidP="00A7296B" w14:paraId="5AF87C87" w14:textId="77777777">
    <w:pPr>
      <w:spacing w:after="0" w:line="240" w:lineRule="auto"/>
      <w:rPr>
        <w:color w:val="218742" w:themeColor="accent3"/>
      </w:rPr>
    </w:pPr>
    <w:r>
      <w:rPr>
        <w:noProof/>
      </w:rPr>
      <w:drawing>
        <wp:anchor distT="0" distB="0" distL="114300" distR="114300" simplePos="0" relativeHeight="251673600" behindDoc="1" locked="0" layoutInCell="1" allowOverlap="1">
          <wp:simplePos x="0" y="0"/>
          <wp:positionH relativeFrom="column">
            <wp:posOffset>6428105</wp:posOffset>
          </wp:positionH>
          <wp:positionV relativeFrom="paragraph">
            <wp:posOffset>-95250</wp:posOffset>
          </wp:positionV>
          <wp:extent cx="418553" cy="428625"/>
          <wp:effectExtent l="0" t="0" r="635" b="0"/>
          <wp:wrapNone/>
          <wp:docPr id="274" name="Picture 274"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468" descr="ENERGY STAR logo"/>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8553" cy="428625"/>
                  </a:xfrm>
                  <a:prstGeom prst="rect">
                    <a:avLst/>
                  </a:prstGeom>
                </pic:spPr>
              </pic:pic>
            </a:graphicData>
          </a:graphic>
          <wp14:sizeRelH relativeFrom="margin">
            <wp14:pctWidth>0</wp14:pctWidth>
          </wp14:sizeRelH>
          <wp14:sizeRelV relativeFrom="margin">
            <wp14:pctHeight>0</wp14:pctHeight>
          </wp14:sizeRelV>
        </wp:anchor>
      </w:drawing>
    </w:r>
    <w:r w:rsidR="00A7296B">
      <w:rPr>
        <w:rFonts w:ascii="Arial Narrow" w:hAnsi="Arial Narrow" w:cs="LTUnivers 420 CondRegular"/>
        <w:noProof/>
        <w:color w:val="0E4D82"/>
        <w:sz w:val="40"/>
        <w:szCs w:val="40"/>
      </w:rPr>
      <mc:AlternateContent>
        <mc:Choice Requires="wps">
          <w:drawing>
            <wp:anchor distT="0" distB="0" distL="114300" distR="114300" simplePos="0" relativeHeight="251660288" behindDoc="1" locked="0" layoutInCell="1" allowOverlap="1">
              <wp:simplePos x="0" y="0"/>
              <wp:positionH relativeFrom="page">
                <wp:posOffset>9525</wp:posOffset>
              </wp:positionH>
              <wp:positionV relativeFrom="paragraph">
                <wp:posOffset>-238126</wp:posOffset>
              </wp:positionV>
              <wp:extent cx="7781925" cy="676275"/>
              <wp:effectExtent l="0" t="0" r="9525" b="9525"/>
              <wp:wrapNone/>
              <wp:docPr id="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27FC" w:rsidP="008B27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alt="&quot;&quot;" style="width:612.75pt;height:53.25pt;margin-top:-18.75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0e4d82" stroked="f" strokeweight="1pt">
              <v:textbox>
                <w:txbxContent>
                  <w:p w:rsidR="008B27FC" w:rsidP="008B27FC" w14:paraId="09154B31" w14:textId="77777777">
                    <w:pPr>
                      <w:jc w:val="center"/>
                    </w:pPr>
                  </w:p>
                </w:txbxContent>
              </v:textbox>
            </v:rect>
          </w:pict>
        </mc:Fallback>
      </mc:AlternateContent>
    </w:r>
    <w:r w:rsidR="00A7296B">
      <w:rPr>
        <w:rFonts w:cs="LTUnivers 420 CondRegular"/>
        <w:noProof/>
        <w:color w:val="0E4D82"/>
        <w:sz w:val="40"/>
        <w:szCs w:val="40"/>
      </w:rPr>
      <mc:AlternateContent>
        <mc:Choice Requires="wps">
          <w:drawing>
            <wp:anchor distT="0" distB="0" distL="114300" distR="114300" simplePos="0" relativeHeight="251662336" behindDoc="1" locked="0" layoutInCell="1" allowOverlap="1">
              <wp:simplePos x="0" y="0"/>
              <wp:positionH relativeFrom="page">
                <wp:posOffset>9525</wp:posOffset>
              </wp:positionH>
              <wp:positionV relativeFrom="paragraph">
                <wp:posOffset>434340</wp:posOffset>
              </wp:positionV>
              <wp:extent cx="7781925" cy="95250"/>
              <wp:effectExtent l="0" t="0" r="9525" b="0"/>
              <wp:wrapNone/>
              <wp:docPr id="50" name="Rectangle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5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B1A" w:rsidP="00D10B1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2050" alt="&quot;&quot;" style="width:612.75pt;height:7.5pt;margin-top:34.2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3120" fillcolor="#007abf" stroked="f" strokeweight="1pt">
              <v:textbox>
                <w:txbxContent>
                  <w:p w:rsidR="00D10B1A" w:rsidP="00D10B1A" w14:paraId="3818AE7C" w14:textId="77777777">
                    <w:pPr>
                      <w:jc w:val="center"/>
                    </w:pPr>
                  </w:p>
                </w:txbxContent>
              </v:textbox>
            </v:rect>
          </w:pict>
        </mc:Fallback>
      </mc:AlternateContent>
    </w:r>
    <w:r w:rsidRPr="008B27FC" w:rsidR="008B27FC">
      <w:rPr>
        <w:color w:val="218742" w:themeColor="accent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35" w:rsidP="00C24AA1" w14:paraId="5949F833" w14:textId="1D0BC7DA">
    <w:pPr>
      <w:spacing w:after="0" w:line="240" w:lineRule="auto"/>
    </w:pPr>
    <w:r w:rsidRPr="001E564B">
      <w:rPr>
        <w:noProof/>
        <w:color w:val="FFFFFF" w:themeColor="background1"/>
        <w:sz w:val="72"/>
        <w:szCs w:val="72"/>
      </w:rPr>
      <mc:AlternateContent>
        <mc:Choice Requires="wps">
          <w:drawing>
            <wp:anchor distT="45720" distB="45720" distL="114300" distR="114300" simplePos="0" relativeHeight="251676672" behindDoc="1" locked="0" layoutInCell="1" allowOverlap="1">
              <wp:simplePos x="0" y="0"/>
              <wp:positionH relativeFrom="column">
                <wp:posOffset>1038225</wp:posOffset>
              </wp:positionH>
              <wp:positionV relativeFrom="page">
                <wp:posOffset>676275</wp:posOffset>
              </wp:positionV>
              <wp:extent cx="5963920" cy="695325"/>
              <wp:effectExtent l="0" t="0" r="0" b="0"/>
              <wp:wrapTight wrapText="bothSides">
                <wp:wrapPolygon>
                  <wp:start x="207" y="0"/>
                  <wp:lineTo x="207" y="20712"/>
                  <wp:lineTo x="21388" y="20712"/>
                  <wp:lineTo x="21388" y="0"/>
                  <wp:lineTo x="207" y="0"/>
                </wp:wrapPolygon>
              </wp:wrapTight>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920" cy="695325"/>
                      </a:xfrm>
                      <a:prstGeom prst="rect">
                        <a:avLst/>
                      </a:prstGeom>
                      <a:noFill/>
                      <a:ln w="9525">
                        <a:noFill/>
                        <a:miter lim="800000"/>
                        <a:headEnd/>
                        <a:tailEnd/>
                      </a:ln>
                    </wps:spPr>
                    <wps:txbx>
                      <w:txbxContent>
                        <w:p w:rsidR="00C24AA1" w:rsidRPr="001E564B" w:rsidP="00721381" w14:textId="70F28403">
                          <w:pPr>
                            <w:spacing w:after="0" w:line="240" w:lineRule="auto"/>
                            <w:rPr>
                              <w:color w:val="FFFFFF" w:themeColor="background1"/>
                              <w:sz w:val="36"/>
                              <w:szCs w:val="36"/>
                            </w:rPr>
                          </w:pPr>
                          <w:r>
                            <w:rPr>
                              <w:color w:val="FFFFFF" w:themeColor="background1"/>
                              <w:sz w:val="36"/>
                              <w:szCs w:val="36"/>
                            </w:rPr>
                            <w:t>Partner of the Year</w:t>
                          </w:r>
                          <w:r w:rsidR="001D2556">
                            <w:rPr>
                              <w:color w:val="FFFFFF" w:themeColor="background1"/>
                              <w:sz w:val="36"/>
                              <w:szCs w:val="36"/>
                            </w:rPr>
                            <w:t xml:space="preserve"> </w:t>
                          </w:r>
                          <w:r w:rsidR="00FA5819">
                            <w:rPr>
                              <w:color w:val="FFFFFF" w:themeColor="background1"/>
                              <w:sz w:val="36"/>
                              <w:szCs w:val="36"/>
                            </w:rPr>
                            <w:t xml:space="preserve">Award Application – </w:t>
                          </w:r>
                          <w:r w:rsidR="001D2556">
                            <w:rPr>
                              <w:color w:val="FFFFFF" w:themeColor="background1"/>
                              <w:sz w:val="36"/>
                              <w:szCs w:val="36"/>
                            </w:rPr>
                            <w:t>Retailer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3" type="#_x0000_t202" style="width:469.6pt;height:54.75pt;margin-top:53.25pt;margin-left:81.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38784" filled="f" stroked="f">
              <v:textbox>
                <w:txbxContent>
                  <w:p w:rsidR="00C24AA1" w:rsidRPr="001E564B" w:rsidP="00721381" w14:paraId="16FF94B9" w14:textId="70F28403">
                    <w:pPr>
                      <w:spacing w:after="0" w:line="240" w:lineRule="auto"/>
                      <w:rPr>
                        <w:color w:val="FFFFFF" w:themeColor="background1"/>
                        <w:sz w:val="36"/>
                        <w:szCs w:val="36"/>
                      </w:rPr>
                    </w:pPr>
                    <w:r>
                      <w:rPr>
                        <w:color w:val="FFFFFF" w:themeColor="background1"/>
                        <w:sz w:val="36"/>
                        <w:szCs w:val="36"/>
                      </w:rPr>
                      <w:t>Partner of the Year</w:t>
                    </w:r>
                    <w:r w:rsidR="001D2556">
                      <w:rPr>
                        <w:color w:val="FFFFFF" w:themeColor="background1"/>
                        <w:sz w:val="36"/>
                        <w:szCs w:val="36"/>
                      </w:rPr>
                      <w:t xml:space="preserve"> </w:t>
                    </w:r>
                    <w:r w:rsidR="00FA5819">
                      <w:rPr>
                        <w:color w:val="FFFFFF" w:themeColor="background1"/>
                        <w:sz w:val="36"/>
                        <w:szCs w:val="36"/>
                      </w:rPr>
                      <w:t xml:space="preserve">Award Application – </w:t>
                    </w:r>
                    <w:r w:rsidR="001D2556">
                      <w:rPr>
                        <w:color w:val="FFFFFF" w:themeColor="background1"/>
                        <w:sz w:val="36"/>
                        <w:szCs w:val="36"/>
                      </w:rPr>
                      <w:t>Retailer</w:t>
                    </w:r>
                  </w:p>
                </w:txbxContent>
              </v:textbox>
              <w10:wrap type="tight"/>
            </v:shape>
          </w:pict>
        </mc:Fallback>
      </mc:AlternateContent>
    </w:r>
    <w:r w:rsidRPr="008C4141" w:rsidR="00BA70BB">
      <w:rPr>
        <w:noProof/>
        <w:color w:val="FFFFFF" w:themeColor="background1"/>
        <w:sz w:val="36"/>
        <w:szCs w:val="36"/>
      </w:rPr>
      <mc:AlternateContent>
        <mc:Choice Requires="wps">
          <w:drawing>
            <wp:anchor distT="0" distB="0" distL="114300" distR="114300" simplePos="0" relativeHeight="251667456" behindDoc="0" locked="0" layoutInCell="1" allowOverlap="1">
              <wp:simplePos x="0" y="0"/>
              <wp:positionH relativeFrom="column">
                <wp:posOffset>3714750</wp:posOffset>
              </wp:positionH>
              <wp:positionV relativeFrom="page">
                <wp:posOffset>1362075</wp:posOffset>
              </wp:positionV>
              <wp:extent cx="3286125" cy="266700"/>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6125" cy="266700"/>
                      </a:xfrm>
                      <a:prstGeom prst="rect">
                        <a:avLst/>
                      </a:prstGeom>
                      <a:noFill/>
                      <a:ln w="6350">
                        <a:noFill/>
                      </a:ln>
                    </wps:spPr>
                    <wps:txbx>
                      <w:txbxContent>
                        <w:p w:rsidR="00070C35" w:rsidRPr="00D10B1A" w:rsidP="00070C35"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3" o:spid="_x0000_s2054" type="#_x0000_t202" style="width:258.75pt;height:21pt;margin-top:107.25pt;margin-left:292.5pt;mso-position-vertical-relative:page;mso-width-percent:0;mso-width-relative:margin;mso-wrap-distance-bottom:0;mso-wrap-distance-left:9pt;mso-wrap-distance-right:9pt;mso-wrap-distance-top:0;mso-wrap-style:square;position:absolute;visibility:visible;v-text-anchor:top;z-index:251668480" filled="f" stroked="f" strokeweight="0.5pt">
              <v:textbox>
                <w:txbxContent>
                  <w:p w:rsidR="00070C35" w:rsidRPr="00D10B1A" w:rsidP="00070C35" w14:paraId="5455F1EB"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v:textbox>
            </v:shape>
          </w:pict>
        </mc:Fallback>
      </mc:AlternateContent>
    </w:r>
    <w:r w:rsidRPr="001E564B" w:rsidR="007038E1">
      <w:rPr>
        <w:noProof/>
        <w:color w:val="FFFFFF" w:themeColor="background1"/>
        <w:sz w:val="72"/>
        <w:szCs w:val="72"/>
      </w:rPr>
      <mc:AlternateContent>
        <mc:Choice Requires="wps">
          <w:drawing>
            <wp:anchor distT="45720" distB="45720" distL="114300" distR="114300" simplePos="0" relativeHeight="251674624" behindDoc="0" locked="0" layoutInCell="1" allowOverlap="1">
              <wp:simplePos x="0" y="0"/>
              <wp:positionH relativeFrom="column">
                <wp:posOffset>1012825</wp:posOffset>
              </wp:positionH>
              <wp:positionV relativeFrom="page">
                <wp:posOffset>229235</wp:posOffset>
              </wp:positionV>
              <wp:extent cx="5985510" cy="1062990"/>
              <wp:effectExtent l="0" t="0" r="0" b="381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5510" cy="1062990"/>
                      </a:xfrm>
                      <a:prstGeom prst="rect">
                        <a:avLst/>
                      </a:prstGeom>
                      <a:noFill/>
                      <a:ln w="9525">
                        <a:noFill/>
                        <a:miter lim="800000"/>
                        <a:headEnd/>
                        <a:tailEnd/>
                      </a:ln>
                    </wps:spPr>
                    <wps:txbx>
                      <w:txbxContent>
                        <w:p w:rsidR="00C24AA1" w:rsidRPr="001E564B" w:rsidP="00721381" w14:textId="7D667A48">
                          <w:pPr>
                            <w:spacing w:after="0" w:line="192" w:lineRule="auto"/>
                            <w:rPr>
                              <w:color w:val="FFFFFF" w:themeColor="background1"/>
                              <w:sz w:val="72"/>
                              <w:szCs w:val="72"/>
                            </w:rPr>
                          </w:pPr>
                          <w:r>
                            <w:rPr>
                              <w:color w:val="FFFFFF" w:themeColor="background1"/>
                              <w:sz w:val="72"/>
                              <w:szCs w:val="72"/>
                            </w:rPr>
                            <w:t>2025 ENERGY STAR® Awards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5" type="#_x0000_t202" style="width:471.3pt;height:83.7pt;margin-top:18.05pt;margin-left:79.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75648" filled="f" stroked="f">
              <v:textbox>
                <w:txbxContent>
                  <w:p w:rsidR="00C24AA1" w:rsidRPr="001E564B" w:rsidP="00721381" w14:paraId="26AD6882" w14:textId="7D667A48">
                    <w:pPr>
                      <w:spacing w:after="0" w:line="192" w:lineRule="auto"/>
                      <w:rPr>
                        <w:color w:val="FFFFFF" w:themeColor="background1"/>
                        <w:sz w:val="72"/>
                        <w:szCs w:val="72"/>
                      </w:rPr>
                    </w:pPr>
                    <w:r>
                      <w:rPr>
                        <w:color w:val="FFFFFF" w:themeColor="background1"/>
                        <w:sz w:val="72"/>
                        <w:szCs w:val="72"/>
                      </w:rPr>
                      <w:t>2025 ENERGY STAR® Awards</w:t>
                    </w:r>
                  </w:p>
                </w:txbxContent>
              </v:textbox>
              <w10:wrap type="square"/>
            </v:shape>
          </w:pict>
        </mc:Fallback>
      </mc:AlternateContent>
    </w:r>
    <w:r w:rsidR="007038E1">
      <w:rPr>
        <w:rFonts w:ascii="Arial Narrow" w:hAnsi="Arial Narrow" w:cs="LTUnivers 420 CondRegular"/>
        <w:noProof/>
        <w:color w:val="0E4D82"/>
        <w:sz w:val="80"/>
        <w:szCs w:val="80"/>
      </w:rPr>
      <w:drawing>
        <wp:anchor distT="0" distB="0" distL="114300" distR="114300" simplePos="0" relativeHeight="251666432" behindDoc="0" locked="0" layoutInCell="1" allowOverlap="1">
          <wp:simplePos x="0" y="0"/>
          <wp:positionH relativeFrom="margin">
            <wp:posOffset>-458</wp:posOffset>
          </wp:positionH>
          <wp:positionV relativeFrom="page">
            <wp:posOffset>223195</wp:posOffset>
          </wp:positionV>
          <wp:extent cx="920750" cy="942975"/>
          <wp:effectExtent l="0" t="0" r="0" b="9525"/>
          <wp:wrapSquare wrapText="bothSides"/>
          <wp:docPr id="276" name="Picture 276"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470" descr="ENERGY STAR logo"/>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0750" cy="942975"/>
                  </a:xfrm>
                  <a:prstGeom prst="rect">
                    <a:avLst/>
                  </a:prstGeom>
                </pic:spPr>
              </pic:pic>
            </a:graphicData>
          </a:graphic>
          <wp14:sizeRelH relativeFrom="margin">
            <wp14:pctWidth>0</wp14:pctWidth>
          </wp14:sizeRelH>
          <wp14:sizeRelV relativeFrom="margin">
            <wp14:pctHeight>0</wp14:pctHeight>
          </wp14:sizeRelV>
        </wp:anchor>
      </w:drawing>
    </w:r>
    <w:r w:rsidR="00070C35">
      <w:rPr>
        <w:rFonts w:ascii="Arial Narrow" w:hAnsi="Arial Narrow" w:cs="LTUnivers 420 CondRegular"/>
        <w:noProof/>
        <w:color w:val="0E4D82"/>
        <w:sz w:val="40"/>
        <w:szCs w:val="40"/>
      </w:rPr>
      <mc:AlternateContent>
        <mc:Choice Requires="wps">
          <w:drawing>
            <wp:anchor distT="0" distB="0" distL="114300" distR="114300" simplePos="0" relativeHeight="251664384" behindDoc="1" locked="0" layoutInCell="1" allowOverlap="1">
              <wp:simplePos x="0" y="0"/>
              <wp:positionH relativeFrom="page">
                <wp:posOffset>9525</wp:posOffset>
              </wp:positionH>
              <wp:positionV relativeFrom="page">
                <wp:posOffset>-9525</wp:posOffset>
              </wp:positionV>
              <wp:extent cx="7781925" cy="1380490"/>
              <wp:effectExtent l="0" t="0" r="9525" b="0"/>
              <wp:wrapNone/>
              <wp:docPr id="211" name="Rectangle 2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13804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1" o:spid="_x0000_s2056" alt="&quot;&quot;" style="width:612.75pt;height:108.7pt;margin-top:-0.7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1072" fillcolor="#0e4d82" stroked="f" strokeweight="1pt">
              <v:textbox>
                <w:txbxContent>
                  <w:p w:rsidR="00070C35" w:rsidP="00070C35" w14:paraId="3BDFA36E" w14:textId="77777777">
                    <w:pPr>
                      <w:jc w:val="center"/>
                    </w:pPr>
                  </w:p>
                </w:txbxContent>
              </v:textbox>
            </v:rect>
          </w:pict>
        </mc:Fallback>
      </mc:AlternateContent>
    </w:r>
    <w:r w:rsidR="00CF7422">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ge">
                <wp:posOffset>1238250</wp:posOffset>
              </wp:positionV>
              <wp:extent cx="8134350" cy="400050"/>
              <wp:effectExtent l="0" t="0" r="0" b="0"/>
              <wp:wrapTopAndBottom/>
              <wp:docPr id="270" name="Rectangle 2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1343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70" o:spid="_x0000_s2057" alt="&quot;&quot;" style="width:640.5pt;height:31.5pt;margin-top:97.5pt;margin-left:-43.5pt;mso-height-percent:0;mso-height-relative:page;mso-position-vertical-relative:page;mso-width-percent:0;mso-width-relative:page;mso-wrap-distance-bottom:0;mso-wrap-distance-left:9pt;mso-wrap-distance-right:9pt;mso-wrap-distance-top:0;mso-wrap-style:square;position:absolute;visibility:visible;v-text-anchor:middle;z-index:251659264" filled="f" stroked="f" strokeweight="1pt">
              <w10:wrap type="topAndBottom"/>
            </v:rect>
          </w:pict>
        </mc:Fallback>
      </mc:AlternateContent>
    </w:r>
    <w:r w:rsidRPr="008C4141" w:rsidR="00C24AA1">
      <w:rPr>
        <w:rFonts w:cs="LTUnivers 420 CondRegular"/>
        <w:noProof/>
        <w:color w:val="0E4D82"/>
        <w:sz w:val="40"/>
        <w:szCs w:val="40"/>
      </w:rPr>
      <mc:AlternateContent>
        <mc:Choice Requires="wps">
          <w:drawing>
            <wp:anchor distT="0" distB="0" distL="114300" distR="114300" simplePos="0" relativeHeight="251669504" behindDoc="1" locked="0" layoutInCell="1" allowOverlap="1">
              <wp:simplePos x="0" y="0"/>
              <wp:positionH relativeFrom="page">
                <wp:posOffset>9525</wp:posOffset>
              </wp:positionH>
              <wp:positionV relativeFrom="page">
                <wp:posOffset>1373505</wp:posOffset>
              </wp:positionV>
              <wp:extent cx="7781925" cy="257175"/>
              <wp:effectExtent l="0" t="0" r="9525" b="9525"/>
              <wp:wrapNone/>
              <wp:docPr id="214" name="Rectangle 2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2571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4" o:spid="_x0000_s2058" alt="&quot;&quot;" style="width:612.75pt;height:20.25pt;margin-top:108.1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5952" fillcolor="#007abf" stroked="f" strokeweight="1pt">
              <v:textbox>
                <w:txbxContent>
                  <w:p w:rsidR="00070C35" w:rsidP="00070C35" w14:paraId="08CFD820" w14:textId="77777777">
                    <w:pPr>
                      <w:jc w:val="center"/>
                    </w:pPr>
                  </w:p>
                </w:txbxContent>
              </v:textbox>
            </v:rect>
          </w:pict>
        </mc:Fallback>
      </mc:AlternateContent>
    </w:r>
    <w:r w:rsidRPr="008C4141" w:rsidR="00C24AA1">
      <w:rPr>
        <w:noProof/>
        <w:color w:val="FFFFFF" w:themeColor="background1"/>
        <w:sz w:val="36"/>
        <w:szCs w:val="36"/>
      </w:rPr>
      <mc:AlternateContent>
        <mc:Choice Requires="wps">
          <w:drawing>
            <wp:anchor distT="0" distB="0" distL="114300" distR="114300" simplePos="0" relativeHeight="251671552" behindDoc="0" locked="0" layoutInCell="1" allowOverlap="1">
              <wp:simplePos x="0" y="0"/>
              <wp:positionH relativeFrom="column">
                <wp:posOffset>-84455</wp:posOffset>
              </wp:positionH>
              <wp:positionV relativeFrom="page">
                <wp:posOffset>1369709</wp:posOffset>
              </wp:positionV>
              <wp:extent cx="2352675" cy="257175"/>
              <wp:effectExtent l="0" t="0" r="0" b="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257175"/>
                      </a:xfrm>
                      <a:prstGeom prst="rect">
                        <a:avLst/>
                      </a:prstGeom>
                      <a:noFill/>
                      <a:ln w="6350">
                        <a:noFill/>
                      </a:ln>
                    </wps:spPr>
                    <wps:txbx>
                      <w:txbxContent>
                        <w:p w:rsidR="00070C35" w:rsidRPr="005D2A8A" w:rsidP="00070C35"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2" o:spid="_x0000_s2059" type="#_x0000_t202" style="width:185.25pt;height:20.25pt;margin-top:107.85pt;margin-left:-6.65pt;mso-height-percent:0;mso-height-relative:margin;mso-position-vertical-relative:page;mso-width-percent:0;mso-width-relative:margin;mso-wrap-distance-bottom:0;mso-wrap-distance-left:9pt;mso-wrap-distance-right:9pt;mso-wrap-distance-top:0;mso-wrap-style:square;position:absolute;visibility:visible;v-text-anchor:top;z-index:251672576" filled="f" stroked="f" strokeweight="0.5pt">
              <v:textbox>
                <w:txbxContent>
                  <w:p w:rsidR="00070C35" w:rsidRPr="005D2A8A" w:rsidP="00070C35" w14:paraId="0E78976C"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5D8"/>
    <w:multiLevelType w:val="hybridMultilevel"/>
    <w:tmpl w:val="B4489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5252C4"/>
    <w:multiLevelType w:val="hybridMultilevel"/>
    <w:tmpl w:val="4558B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6B2D21"/>
    <w:multiLevelType w:val="hybridMultilevel"/>
    <w:tmpl w:val="FFFA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8E5FD7"/>
    <w:multiLevelType w:val="hybridMultilevel"/>
    <w:tmpl w:val="43A6B3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EB40CAA"/>
    <w:multiLevelType w:val="hybridMultilevel"/>
    <w:tmpl w:val="34C6E0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6EE43C8"/>
    <w:multiLevelType w:val="hybridMultilevel"/>
    <w:tmpl w:val="4A9EE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A7F78D8"/>
    <w:multiLevelType w:val="hybridMultilevel"/>
    <w:tmpl w:val="17AA34B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1E429AB"/>
    <w:multiLevelType w:val="hybridMultilevel"/>
    <w:tmpl w:val="A4340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25594D"/>
    <w:multiLevelType w:val="hybridMultilevel"/>
    <w:tmpl w:val="78886F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1B022E"/>
    <w:multiLevelType w:val="hybridMultilevel"/>
    <w:tmpl w:val="76B0D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124D6A"/>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9D3111"/>
    <w:multiLevelType w:val="hybridMultilevel"/>
    <w:tmpl w:val="4CAE2F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C73DDB"/>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512245">
    <w:abstractNumId w:val="4"/>
  </w:num>
  <w:num w:numId="2" w16cid:durableId="285622435">
    <w:abstractNumId w:val="11"/>
  </w:num>
  <w:num w:numId="3" w16cid:durableId="57290898">
    <w:abstractNumId w:val="3"/>
  </w:num>
  <w:num w:numId="4" w16cid:durableId="1535193889">
    <w:abstractNumId w:val="5"/>
  </w:num>
  <w:num w:numId="5" w16cid:durableId="214582581">
    <w:abstractNumId w:val="9"/>
  </w:num>
  <w:num w:numId="6" w16cid:durableId="1861817185">
    <w:abstractNumId w:val="7"/>
  </w:num>
  <w:num w:numId="7" w16cid:durableId="1922446450">
    <w:abstractNumId w:val="0"/>
  </w:num>
  <w:num w:numId="8" w16cid:durableId="698968908">
    <w:abstractNumId w:val="2"/>
  </w:num>
  <w:num w:numId="9" w16cid:durableId="818808620">
    <w:abstractNumId w:val="1"/>
  </w:num>
  <w:num w:numId="10" w16cid:durableId="941718754">
    <w:abstractNumId w:val="10"/>
  </w:num>
  <w:num w:numId="11" w16cid:durableId="1008673217">
    <w:abstractNumId w:val="12"/>
  </w:num>
  <w:num w:numId="12" w16cid:durableId="101921184">
    <w:abstractNumId w:val="6"/>
  </w:num>
  <w:num w:numId="13" w16cid:durableId="5503834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5"/>
    <w:rsid w:val="00026533"/>
    <w:rsid w:val="00052026"/>
    <w:rsid w:val="00070C35"/>
    <w:rsid w:val="00091546"/>
    <w:rsid w:val="000935BE"/>
    <w:rsid w:val="000B29D7"/>
    <w:rsid w:val="000B7821"/>
    <w:rsid w:val="000C4986"/>
    <w:rsid w:val="000C498B"/>
    <w:rsid w:val="00104802"/>
    <w:rsid w:val="00127B22"/>
    <w:rsid w:val="001318DA"/>
    <w:rsid w:val="0013412D"/>
    <w:rsid w:val="001479D0"/>
    <w:rsid w:val="00166548"/>
    <w:rsid w:val="001C12A8"/>
    <w:rsid w:val="001D0002"/>
    <w:rsid w:val="001D1A06"/>
    <w:rsid w:val="001D2556"/>
    <w:rsid w:val="001E3A37"/>
    <w:rsid w:val="001E564B"/>
    <w:rsid w:val="001E6B92"/>
    <w:rsid w:val="001F04B3"/>
    <w:rsid w:val="001F7782"/>
    <w:rsid w:val="00232CCC"/>
    <w:rsid w:val="00265AB9"/>
    <w:rsid w:val="00272A3F"/>
    <w:rsid w:val="00275432"/>
    <w:rsid w:val="002964D3"/>
    <w:rsid w:val="002A5726"/>
    <w:rsid w:val="002B050C"/>
    <w:rsid w:val="002B6E84"/>
    <w:rsid w:val="002C253C"/>
    <w:rsid w:val="00310B2E"/>
    <w:rsid w:val="00325CA4"/>
    <w:rsid w:val="00354650"/>
    <w:rsid w:val="00396427"/>
    <w:rsid w:val="003B2E8A"/>
    <w:rsid w:val="003B54EA"/>
    <w:rsid w:val="003B6E23"/>
    <w:rsid w:val="003D5705"/>
    <w:rsid w:val="003E5581"/>
    <w:rsid w:val="003E72C7"/>
    <w:rsid w:val="00400841"/>
    <w:rsid w:val="004610DE"/>
    <w:rsid w:val="004628EA"/>
    <w:rsid w:val="00471DB4"/>
    <w:rsid w:val="0048089F"/>
    <w:rsid w:val="004825A5"/>
    <w:rsid w:val="00497F38"/>
    <w:rsid w:val="004C1CEE"/>
    <w:rsid w:val="004E6354"/>
    <w:rsid w:val="004E7252"/>
    <w:rsid w:val="004F411E"/>
    <w:rsid w:val="004F54DF"/>
    <w:rsid w:val="00550646"/>
    <w:rsid w:val="00554359"/>
    <w:rsid w:val="00577166"/>
    <w:rsid w:val="00596687"/>
    <w:rsid w:val="005C71DA"/>
    <w:rsid w:val="005D1BB2"/>
    <w:rsid w:val="005D2A8A"/>
    <w:rsid w:val="005D2C49"/>
    <w:rsid w:val="00601A0A"/>
    <w:rsid w:val="006047B7"/>
    <w:rsid w:val="00630E26"/>
    <w:rsid w:val="00661228"/>
    <w:rsid w:val="00664D55"/>
    <w:rsid w:val="00682BA3"/>
    <w:rsid w:val="00691990"/>
    <w:rsid w:val="006A35C1"/>
    <w:rsid w:val="006B1C5A"/>
    <w:rsid w:val="006B4A65"/>
    <w:rsid w:val="006D0909"/>
    <w:rsid w:val="006E4B1E"/>
    <w:rsid w:val="007038E1"/>
    <w:rsid w:val="00710556"/>
    <w:rsid w:val="00721381"/>
    <w:rsid w:val="007674B8"/>
    <w:rsid w:val="00793450"/>
    <w:rsid w:val="007A36C0"/>
    <w:rsid w:val="007A57EA"/>
    <w:rsid w:val="007B330E"/>
    <w:rsid w:val="007B4419"/>
    <w:rsid w:val="007C5925"/>
    <w:rsid w:val="007C7F69"/>
    <w:rsid w:val="007E0EB8"/>
    <w:rsid w:val="007F3E70"/>
    <w:rsid w:val="00800789"/>
    <w:rsid w:val="008046AB"/>
    <w:rsid w:val="0080569F"/>
    <w:rsid w:val="00811DB6"/>
    <w:rsid w:val="008171EF"/>
    <w:rsid w:val="00852F02"/>
    <w:rsid w:val="00856D4A"/>
    <w:rsid w:val="00866A8C"/>
    <w:rsid w:val="0086707E"/>
    <w:rsid w:val="00880760"/>
    <w:rsid w:val="008A54DF"/>
    <w:rsid w:val="008B27FC"/>
    <w:rsid w:val="008B3C33"/>
    <w:rsid w:val="008C1920"/>
    <w:rsid w:val="008C4141"/>
    <w:rsid w:val="008F263B"/>
    <w:rsid w:val="00903E95"/>
    <w:rsid w:val="00907001"/>
    <w:rsid w:val="009175E2"/>
    <w:rsid w:val="00997119"/>
    <w:rsid w:val="009C33E4"/>
    <w:rsid w:val="009D3E2C"/>
    <w:rsid w:val="009D6BD8"/>
    <w:rsid w:val="00A212AB"/>
    <w:rsid w:val="00A2263B"/>
    <w:rsid w:val="00A30445"/>
    <w:rsid w:val="00A40BFB"/>
    <w:rsid w:val="00A50D47"/>
    <w:rsid w:val="00A7296B"/>
    <w:rsid w:val="00A86F91"/>
    <w:rsid w:val="00AC4142"/>
    <w:rsid w:val="00AD08C8"/>
    <w:rsid w:val="00B0191B"/>
    <w:rsid w:val="00B0659B"/>
    <w:rsid w:val="00B2055C"/>
    <w:rsid w:val="00B25232"/>
    <w:rsid w:val="00B32275"/>
    <w:rsid w:val="00B66F21"/>
    <w:rsid w:val="00B8610B"/>
    <w:rsid w:val="00B96AA0"/>
    <w:rsid w:val="00BA70BB"/>
    <w:rsid w:val="00BC0381"/>
    <w:rsid w:val="00BC258C"/>
    <w:rsid w:val="00BC5647"/>
    <w:rsid w:val="00BD1072"/>
    <w:rsid w:val="00BE3B81"/>
    <w:rsid w:val="00C20FBA"/>
    <w:rsid w:val="00C231F6"/>
    <w:rsid w:val="00C24AA1"/>
    <w:rsid w:val="00C3377C"/>
    <w:rsid w:val="00C617A6"/>
    <w:rsid w:val="00C76A4C"/>
    <w:rsid w:val="00C854A1"/>
    <w:rsid w:val="00C9116B"/>
    <w:rsid w:val="00C936F7"/>
    <w:rsid w:val="00CA6760"/>
    <w:rsid w:val="00CD44C5"/>
    <w:rsid w:val="00CE5810"/>
    <w:rsid w:val="00CF7422"/>
    <w:rsid w:val="00D10B1A"/>
    <w:rsid w:val="00D153BA"/>
    <w:rsid w:val="00D15DD5"/>
    <w:rsid w:val="00D22AB3"/>
    <w:rsid w:val="00D23130"/>
    <w:rsid w:val="00D246E4"/>
    <w:rsid w:val="00D530D5"/>
    <w:rsid w:val="00D63E64"/>
    <w:rsid w:val="00D80F54"/>
    <w:rsid w:val="00D872DB"/>
    <w:rsid w:val="00D975CF"/>
    <w:rsid w:val="00DC61A4"/>
    <w:rsid w:val="00E10B1D"/>
    <w:rsid w:val="00E13F44"/>
    <w:rsid w:val="00E226EF"/>
    <w:rsid w:val="00E44DB7"/>
    <w:rsid w:val="00E944D5"/>
    <w:rsid w:val="00F040D5"/>
    <w:rsid w:val="00F141E8"/>
    <w:rsid w:val="00F15BBF"/>
    <w:rsid w:val="00F23F6D"/>
    <w:rsid w:val="00F34749"/>
    <w:rsid w:val="00F35FF6"/>
    <w:rsid w:val="00F455E1"/>
    <w:rsid w:val="00F47FFB"/>
    <w:rsid w:val="00F53C50"/>
    <w:rsid w:val="00F551E3"/>
    <w:rsid w:val="00F63005"/>
    <w:rsid w:val="00F83EBB"/>
    <w:rsid w:val="00FA5819"/>
    <w:rsid w:val="00FA7F33"/>
    <w:rsid w:val="00FC3FAF"/>
    <w:rsid w:val="00FD6CCF"/>
    <w:rsid w:val="00FE69BA"/>
    <w:rsid w:val="00FE74F6"/>
    <w:rsid w:val="00FE7F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58CC0"/>
  <w15:chartTrackingRefBased/>
  <w15:docId w15:val="{BCB4E67A-9FF3-41F9-AB35-98896B5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C33E4"/>
  </w:style>
  <w:style w:type="paragraph" w:styleId="Heading1">
    <w:name w:val="heading 1"/>
    <w:basedOn w:val="Normal"/>
    <w:next w:val="Normal"/>
    <w:link w:val="Heading1Char"/>
    <w:uiPriority w:val="9"/>
    <w:qFormat/>
    <w:rsid w:val="00E44DB7"/>
    <w:pPr>
      <w:keepNext/>
      <w:keepLines/>
      <w:spacing w:before="240" w:after="120" w:line="240" w:lineRule="auto"/>
      <w:outlineLvl w:val="0"/>
    </w:pPr>
    <w:rPr>
      <w:rFonts w:asciiTheme="majorHAnsi" w:eastAsiaTheme="majorEastAsia" w:hAnsiTheme="majorHAnsi" w:cstheme="majorBidi"/>
      <w:b/>
      <w:color w:val="4C4C4E" w:themeColor="text1"/>
      <w:sz w:val="32"/>
      <w:szCs w:val="32"/>
    </w:rPr>
  </w:style>
  <w:style w:type="paragraph" w:styleId="Heading2">
    <w:name w:val="heading 2"/>
    <w:basedOn w:val="Normal"/>
    <w:next w:val="Normal"/>
    <w:link w:val="Heading2Char"/>
    <w:uiPriority w:val="9"/>
    <w:qFormat/>
    <w:rsid w:val="00E44DB7"/>
    <w:pPr>
      <w:keepNext/>
      <w:keepLines/>
      <w:spacing w:before="40" w:after="120" w:line="240" w:lineRule="auto"/>
      <w:outlineLvl w:val="1"/>
    </w:pPr>
    <w:rPr>
      <w:rFonts w:asciiTheme="majorHAnsi" w:eastAsiaTheme="majorEastAsia" w:hAnsiTheme="majorHAnsi" w:cstheme="majorBidi"/>
      <w:b/>
      <w:color w:val="4C4C4E" w:themeColor="text1"/>
      <w:sz w:val="26"/>
      <w:szCs w:val="26"/>
    </w:rPr>
  </w:style>
  <w:style w:type="paragraph" w:styleId="Heading3">
    <w:name w:val="heading 3"/>
    <w:basedOn w:val="Normal"/>
    <w:next w:val="Normal"/>
    <w:link w:val="Heading3Char"/>
    <w:uiPriority w:val="9"/>
    <w:qFormat/>
    <w:rsid w:val="00E44DB7"/>
    <w:pPr>
      <w:keepNext/>
      <w:keepLines/>
      <w:spacing w:before="40" w:after="0"/>
      <w:outlineLvl w:val="2"/>
    </w:pPr>
    <w:rPr>
      <w:rFonts w:asciiTheme="majorHAnsi" w:eastAsiaTheme="majorEastAsia" w:hAnsiTheme="majorHAnsi" w:cstheme="majorBidi"/>
      <w:b/>
      <w:color w:val="4C4C4E" w:themeColor="text1"/>
      <w:sz w:val="24"/>
      <w:szCs w:val="24"/>
    </w:rPr>
  </w:style>
  <w:style w:type="paragraph" w:styleId="Heading4">
    <w:name w:val="heading 4"/>
    <w:basedOn w:val="Normal"/>
    <w:next w:val="Normal"/>
    <w:link w:val="Heading4Char"/>
    <w:uiPriority w:val="9"/>
    <w:qFormat/>
    <w:rsid w:val="00E44DB7"/>
    <w:pPr>
      <w:keepNext/>
      <w:keepLines/>
      <w:spacing w:before="40" w:after="0"/>
      <w:outlineLvl w:val="3"/>
    </w:pPr>
    <w:rPr>
      <w:rFonts w:asciiTheme="majorHAnsi" w:eastAsiaTheme="majorEastAsia" w:hAnsiTheme="majorHAnsi" w:cstheme="majorBidi"/>
      <w:b/>
      <w:i/>
      <w:iCs/>
      <w:color w:val="4C4C4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link w:val="TitletextChar"/>
    <w:qFormat/>
    <w:rsid w:val="005C71DA"/>
    <w:pPr>
      <w:autoSpaceDE w:val="0"/>
      <w:autoSpaceDN w:val="0"/>
      <w:adjustRightInd w:val="0"/>
      <w:spacing w:after="0" w:line="240" w:lineRule="auto"/>
      <w:textAlignment w:val="center"/>
    </w:pPr>
    <w:rPr>
      <w:rFonts w:ascii="Arial Narrow" w:hAnsi="Arial Narrow" w:cs="LTUnivers 420 CondRegular"/>
      <w:color w:val="0E4D82"/>
      <w:sz w:val="80"/>
      <w:szCs w:val="80"/>
    </w:rPr>
  </w:style>
  <w:style w:type="character" w:customStyle="1" w:styleId="TitletextChar">
    <w:name w:val="Title text Char"/>
    <w:basedOn w:val="DefaultParagraphFont"/>
    <w:link w:val="Titletext"/>
    <w:rsid w:val="005C71DA"/>
    <w:rPr>
      <w:rFonts w:ascii="Arial Narrow" w:hAnsi="Arial Narrow" w:cs="LTUnivers 420 CondRegular"/>
      <w:color w:val="0E4D82"/>
      <w:sz w:val="80"/>
      <w:szCs w:val="80"/>
    </w:rPr>
  </w:style>
  <w:style w:type="paragraph" w:styleId="Header">
    <w:name w:val="header"/>
    <w:basedOn w:val="Normal"/>
    <w:link w:val="HeaderChar"/>
    <w:uiPriority w:val="99"/>
    <w:unhideWhenUsed/>
    <w:rsid w:val="00554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59"/>
  </w:style>
  <w:style w:type="paragraph" w:styleId="Footer">
    <w:name w:val="footer"/>
    <w:basedOn w:val="Normal"/>
    <w:link w:val="FooterChar"/>
    <w:uiPriority w:val="99"/>
    <w:unhideWhenUsed/>
    <w:rsid w:val="0055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59"/>
  </w:style>
  <w:style w:type="character" w:styleId="PlaceholderText">
    <w:name w:val="Placeholder Text"/>
    <w:basedOn w:val="DefaultParagraphFont"/>
    <w:uiPriority w:val="99"/>
    <w:semiHidden/>
    <w:rsid w:val="00C9116B"/>
    <w:rPr>
      <w:color w:val="808080"/>
    </w:rPr>
  </w:style>
  <w:style w:type="paragraph" w:styleId="ListParagraph">
    <w:name w:val="List Paragraph"/>
    <w:basedOn w:val="Normal"/>
    <w:uiPriority w:val="34"/>
    <w:rsid w:val="00F83EBB"/>
    <w:pPr>
      <w:ind w:left="720"/>
      <w:contextualSpacing/>
    </w:pPr>
  </w:style>
  <w:style w:type="paragraph" w:customStyle="1" w:styleId="NoParagraphStyle">
    <w:name w:val="[No Paragraph Style]"/>
    <w:link w:val="NoParagraphStyleChar"/>
    <w:rsid w:val="00D10B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oParagraphStyleChar">
    <w:name w:val="[No Paragraph Style] Char"/>
    <w:basedOn w:val="DefaultParagraphFont"/>
    <w:link w:val="NoParagraphStyle"/>
    <w:rsid w:val="00D10B1A"/>
    <w:rPr>
      <w:rFonts w:ascii="MinionPro-Regular" w:hAnsi="MinionPro-Regular" w:cs="MinionPro-Regular"/>
      <w:color w:val="000000"/>
      <w:sz w:val="24"/>
      <w:szCs w:val="24"/>
    </w:rPr>
  </w:style>
  <w:style w:type="character" w:styleId="Hyperlink">
    <w:name w:val="Hyperlink"/>
    <w:basedOn w:val="DefaultParagraphFont"/>
    <w:uiPriority w:val="99"/>
    <w:unhideWhenUsed/>
    <w:rsid w:val="00A40BFB"/>
    <w:rPr>
      <w:color w:val="007ABF" w:themeColor="hyperlink"/>
      <w:u w:val="single"/>
    </w:rPr>
  </w:style>
  <w:style w:type="character" w:styleId="UnresolvedMention">
    <w:name w:val="Unresolved Mention"/>
    <w:basedOn w:val="DefaultParagraphFont"/>
    <w:uiPriority w:val="99"/>
    <w:semiHidden/>
    <w:unhideWhenUsed/>
    <w:rsid w:val="003D5705"/>
    <w:rPr>
      <w:color w:val="605E5C"/>
      <w:shd w:val="clear" w:color="auto" w:fill="E1DFDD"/>
    </w:rPr>
  </w:style>
  <w:style w:type="paragraph" w:customStyle="1" w:styleId="Introduction">
    <w:name w:val="Introduction"/>
    <w:basedOn w:val="Normal"/>
    <w:next w:val="Normal"/>
    <w:link w:val="IntroductionChar"/>
    <w:qFormat/>
    <w:rsid w:val="00265AB9"/>
    <w:pPr>
      <w:spacing w:before="120" w:after="120" w:line="240" w:lineRule="auto"/>
    </w:pPr>
    <w:rPr>
      <w:bCs/>
      <w:color w:val="0E4D82" w:themeColor="text2"/>
      <w:sz w:val="26"/>
    </w:rPr>
  </w:style>
  <w:style w:type="paragraph" w:customStyle="1" w:styleId="Body">
    <w:name w:val="Body"/>
    <w:link w:val="BodyChar"/>
    <w:qFormat/>
    <w:rsid w:val="00265AB9"/>
    <w:pPr>
      <w:spacing w:line="312" w:lineRule="auto"/>
    </w:pPr>
    <w:rPr>
      <w:rFonts w:ascii="Arial Narrow" w:hAnsi="Arial Narrow" w:cs="LTUnivers 320 CondLight"/>
      <w:color w:val="4D4D4F"/>
    </w:rPr>
  </w:style>
  <w:style w:type="character" w:customStyle="1" w:styleId="IntroductionChar">
    <w:name w:val="Introduction Char"/>
    <w:basedOn w:val="DefaultParagraphFont"/>
    <w:link w:val="Introduction"/>
    <w:rsid w:val="00265AB9"/>
    <w:rPr>
      <w:bCs/>
      <w:color w:val="0E4D82" w:themeColor="text2"/>
      <w:sz w:val="26"/>
    </w:rPr>
  </w:style>
  <w:style w:type="paragraph" w:customStyle="1" w:styleId="Captiontext">
    <w:name w:val="Caption text"/>
    <w:basedOn w:val="Body"/>
    <w:link w:val="CaptiontextChar"/>
    <w:qFormat/>
    <w:rsid w:val="00265AB9"/>
    <w:pPr>
      <w:spacing w:after="90"/>
    </w:pPr>
    <w:rPr>
      <w:sz w:val="20"/>
      <w:szCs w:val="20"/>
    </w:rPr>
  </w:style>
  <w:style w:type="character" w:customStyle="1" w:styleId="BodyChar">
    <w:name w:val="Body Char"/>
    <w:basedOn w:val="DefaultParagraphFont"/>
    <w:link w:val="Body"/>
    <w:rsid w:val="00265AB9"/>
    <w:rPr>
      <w:rFonts w:ascii="Arial Narrow" w:hAnsi="Arial Narrow" w:cs="LTUnivers 320 CondLight"/>
      <w:color w:val="4D4D4F"/>
    </w:rPr>
  </w:style>
  <w:style w:type="character" w:customStyle="1" w:styleId="CaptiontextChar">
    <w:name w:val="Caption text Char"/>
    <w:basedOn w:val="BodyChar"/>
    <w:link w:val="Captiontext"/>
    <w:rsid w:val="00265AB9"/>
    <w:rPr>
      <w:rFonts w:ascii="Arial Narrow" w:hAnsi="Arial Narrow" w:cs="LTUnivers 320 CondLight"/>
      <w:color w:val="4D4D4F"/>
      <w:sz w:val="20"/>
      <w:szCs w:val="20"/>
    </w:rPr>
  </w:style>
  <w:style w:type="table" w:styleId="GridTable4Accent1">
    <w:name w:val="Grid Table 4 Accent 1"/>
    <w:basedOn w:val="TableNormal"/>
    <w:uiPriority w:val="49"/>
    <w:rsid w:val="00C24AA1"/>
    <w:pPr>
      <w:spacing w:after="0" w:line="240" w:lineRule="auto"/>
    </w:pPr>
    <w:tblPr>
      <w:tblStyleRowBandSize w:val="1"/>
      <w:tblStyleColBandSize w:val="1"/>
      <w:tblBorders>
        <w:top w:val="single" w:sz="4" w:space="0" w:color="929295" w:themeColor="text1" w:themeTint="99"/>
        <w:left w:val="single" w:sz="4" w:space="0" w:color="929295" w:themeColor="text1" w:themeTint="99"/>
        <w:bottom w:val="single" w:sz="4" w:space="0" w:color="929295" w:themeColor="text1" w:themeTint="99"/>
        <w:right w:val="single" w:sz="4" w:space="0" w:color="929295" w:themeColor="text1" w:themeTint="99"/>
        <w:insideH w:val="single" w:sz="4" w:space="0" w:color="929295" w:themeColor="text1" w:themeTint="99"/>
        <w:insideV w:val="single" w:sz="4" w:space="0" w:color="929295" w:themeColor="text1" w:themeTint="99"/>
      </w:tblBorders>
    </w:tblPr>
    <w:tblStylePr w:type="firstRow">
      <w:rPr>
        <w:b/>
        <w:bCs/>
        <w:color w:val="FFFFFF" w:themeColor="background1"/>
      </w:rPr>
      <w:tblPr/>
      <w:tcPr>
        <w:tcBorders>
          <w:top w:val="single" w:sz="4" w:space="0" w:color="0E4D82" w:themeColor="accent1"/>
          <w:left w:val="single" w:sz="4" w:space="0" w:color="0E4D82" w:themeColor="accent1"/>
          <w:bottom w:val="single" w:sz="4" w:space="0" w:color="0E4D82" w:themeColor="accent1"/>
          <w:right w:val="single" w:sz="4" w:space="0" w:color="0E4D82" w:themeColor="accent1"/>
          <w:insideH w:val="nil"/>
          <w:insideV w:val="nil"/>
        </w:tcBorders>
        <w:shd w:val="clear" w:color="auto" w:fill="0E4D82" w:themeFill="accent1"/>
      </w:tcPr>
    </w:tblStylePr>
    <w:tblStylePr w:type="lastRow">
      <w:rPr>
        <w:b/>
        <w:bCs/>
      </w:rPr>
      <w:tblPr/>
      <w:tcPr>
        <w:tcBorders>
          <w:top w:val="double" w:sz="4" w:space="0" w:color="0E4D82" w:themeColor="accent1"/>
        </w:tcBorders>
      </w:tcPr>
    </w:tblStylePr>
    <w:tblStylePr w:type="firstCol">
      <w:rPr>
        <w:b/>
        <w:bCs/>
      </w:rPr>
    </w:tblStylePr>
    <w:tblStylePr w:type="lastCol">
      <w:rPr>
        <w:b/>
        <w:bCs/>
      </w:rPr>
    </w:tblStylePr>
    <w:tblStylePr w:type="band1Vert">
      <w:tblPr/>
      <w:tcPr>
        <w:shd w:val="clear" w:color="auto" w:fill="BCDCF8" w:themeFill="accent1" w:themeFillTint="33"/>
      </w:tcPr>
    </w:tblStylePr>
    <w:tblStylePr w:type="band1Horz">
      <w:tblPr/>
      <w:tcPr>
        <w:shd w:val="clear" w:color="auto" w:fill="EBEEF1"/>
      </w:tcPr>
    </w:tblStylePr>
  </w:style>
  <w:style w:type="character" w:customStyle="1" w:styleId="Heading1Char">
    <w:name w:val="Heading 1 Char"/>
    <w:basedOn w:val="DefaultParagraphFont"/>
    <w:link w:val="Heading1"/>
    <w:uiPriority w:val="9"/>
    <w:rsid w:val="00E44DB7"/>
    <w:rPr>
      <w:rFonts w:asciiTheme="majorHAnsi" w:eastAsiaTheme="majorEastAsia" w:hAnsiTheme="majorHAnsi" w:cstheme="majorBidi"/>
      <w:b/>
      <w:color w:val="4C4C4E" w:themeColor="text1"/>
      <w:sz w:val="32"/>
      <w:szCs w:val="32"/>
    </w:rPr>
  </w:style>
  <w:style w:type="character" w:customStyle="1" w:styleId="Heading2Char">
    <w:name w:val="Heading 2 Char"/>
    <w:basedOn w:val="DefaultParagraphFont"/>
    <w:link w:val="Heading2"/>
    <w:uiPriority w:val="9"/>
    <w:rsid w:val="00E44DB7"/>
    <w:rPr>
      <w:rFonts w:asciiTheme="majorHAnsi" w:eastAsiaTheme="majorEastAsia" w:hAnsiTheme="majorHAnsi" w:cstheme="majorBidi"/>
      <w:b/>
      <w:color w:val="4C4C4E" w:themeColor="text1"/>
      <w:sz w:val="26"/>
      <w:szCs w:val="26"/>
    </w:rPr>
  </w:style>
  <w:style w:type="character" w:customStyle="1" w:styleId="Heading3Char">
    <w:name w:val="Heading 3 Char"/>
    <w:basedOn w:val="DefaultParagraphFont"/>
    <w:link w:val="Heading3"/>
    <w:uiPriority w:val="9"/>
    <w:rsid w:val="00E44DB7"/>
    <w:rPr>
      <w:rFonts w:asciiTheme="majorHAnsi" w:eastAsiaTheme="majorEastAsia" w:hAnsiTheme="majorHAnsi" w:cstheme="majorBidi"/>
      <w:b/>
      <w:color w:val="4C4C4E" w:themeColor="text1"/>
      <w:sz w:val="24"/>
      <w:szCs w:val="24"/>
    </w:rPr>
  </w:style>
  <w:style w:type="character" w:customStyle="1" w:styleId="Heading4Char">
    <w:name w:val="Heading 4 Char"/>
    <w:basedOn w:val="DefaultParagraphFont"/>
    <w:link w:val="Heading4"/>
    <w:uiPriority w:val="9"/>
    <w:rsid w:val="00E44DB7"/>
    <w:rPr>
      <w:rFonts w:asciiTheme="majorHAnsi" w:eastAsiaTheme="majorEastAsia" w:hAnsiTheme="majorHAnsi" w:cstheme="majorBidi"/>
      <w:b/>
      <w:i/>
      <w:iCs/>
      <w:color w:val="4C4C4E" w:themeColor="text1"/>
    </w:rPr>
  </w:style>
  <w:style w:type="paragraph" w:styleId="FootnoteText">
    <w:name w:val="footnote text"/>
    <w:basedOn w:val="Normal"/>
    <w:link w:val="FootnoteTextChar"/>
    <w:uiPriority w:val="99"/>
    <w:semiHidden/>
    <w:unhideWhenUsed/>
    <w:rsid w:val="00FA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819"/>
    <w:rPr>
      <w:sz w:val="20"/>
      <w:szCs w:val="20"/>
    </w:rPr>
  </w:style>
  <w:style w:type="character" w:styleId="FootnoteReference">
    <w:name w:val="footnote reference"/>
    <w:basedOn w:val="DefaultParagraphFont"/>
    <w:uiPriority w:val="99"/>
    <w:semiHidden/>
    <w:unhideWhenUsed/>
    <w:rsid w:val="00FA5819"/>
    <w:rPr>
      <w:vertAlign w:val="superscript"/>
    </w:rPr>
  </w:style>
  <w:style w:type="character" w:styleId="CommentReference">
    <w:name w:val="annotation reference"/>
    <w:basedOn w:val="DefaultParagraphFont"/>
    <w:uiPriority w:val="99"/>
    <w:semiHidden/>
    <w:unhideWhenUsed/>
    <w:rsid w:val="00D63E64"/>
    <w:rPr>
      <w:sz w:val="16"/>
      <w:szCs w:val="16"/>
    </w:rPr>
  </w:style>
  <w:style w:type="paragraph" w:styleId="CommentText">
    <w:name w:val="annotation text"/>
    <w:basedOn w:val="Normal"/>
    <w:link w:val="CommentTextChar"/>
    <w:uiPriority w:val="99"/>
    <w:unhideWhenUsed/>
    <w:rsid w:val="00D63E64"/>
    <w:pPr>
      <w:spacing w:line="240" w:lineRule="auto"/>
    </w:pPr>
    <w:rPr>
      <w:sz w:val="20"/>
      <w:szCs w:val="20"/>
    </w:rPr>
  </w:style>
  <w:style w:type="character" w:customStyle="1" w:styleId="CommentTextChar">
    <w:name w:val="Comment Text Char"/>
    <w:basedOn w:val="DefaultParagraphFont"/>
    <w:link w:val="CommentText"/>
    <w:uiPriority w:val="99"/>
    <w:rsid w:val="00D63E64"/>
    <w:rPr>
      <w:sz w:val="20"/>
      <w:szCs w:val="20"/>
    </w:rPr>
  </w:style>
  <w:style w:type="paragraph" w:styleId="CommentSubject">
    <w:name w:val="annotation subject"/>
    <w:basedOn w:val="CommentText"/>
    <w:next w:val="CommentText"/>
    <w:link w:val="CommentSubjectChar"/>
    <w:uiPriority w:val="99"/>
    <w:semiHidden/>
    <w:unhideWhenUsed/>
    <w:rsid w:val="00D63E64"/>
    <w:rPr>
      <w:b/>
      <w:bCs/>
    </w:rPr>
  </w:style>
  <w:style w:type="character" w:customStyle="1" w:styleId="CommentSubjectChar">
    <w:name w:val="Comment Subject Char"/>
    <w:basedOn w:val="CommentTextChar"/>
    <w:link w:val="CommentSubject"/>
    <w:uiPriority w:val="99"/>
    <w:semiHidden/>
    <w:rsid w:val="00D63E64"/>
    <w:rPr>
      <w:b/>
      <w:bCs/>
      <w:sz w:val="20"/>
      <w:szCs w:val="20"/>
    </w:rPr>
  </w:style>
  <w:style w:type="paragraph" w:styleId="NormalWeb">
    <w:name w:val="Normal (Web)"/>
    <w:basedOn w:val="Normal"/>
    <w:uiPriority w:val="99"/>
    <w:unhideWhenUsed/>
    <w:rsid w:val="00A212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energystar.gov/partner_resources/products_partner_resources/retailer-resources" TargetMode="External"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nergystar.gov/sites/default/files/2024-07/2025ESAwards_General%20Instructions.docx"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siebers\Environmental%20Protection%20Agency%20(EPA)\Climate%20Protection%20Partnerships%20Division%20(CPPD)%20-%20Documents\ENERGY_STAR_Comms\2.Templates_and_Style_Guide\2.Templates\Fact_sheet.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C868B30CC774EDB8C73B43409AFE693"/>
        <w:category>
          <w:name w:val="General"/>
          <w:gallery w:val="placeholder"/>
        </w:category>
        <w:types>
          <w:type w:val="bbPlcHdr"/>
        </w:types>
        <w:behaviors>
          <w:behavior w:val="content"/>
        </w:behaviors>
        <w:guid w:val="{1B00B19D-5B37-4C6C-A300-D9E5006821DC}"/>
      </w:docPartPr>
      <w:docPartBody>
        <w:p w:rsidR="00BC0381" w:rsidP="00C76A4C">
          <w:pPr>
            <w:pStyle w:val="DC868B30CC774EDB8C73B43409AFE693"/>
          </w:pPr>
          <w:r w:rsidRPr="00F34749">
            <w:rPr>
              <w:rStyle w:val="PlaceholderText"/>
            </w:rPr>
            <w:t>Click or tap here to enter text.</w:t>
          </w:r>
        </w:p>
      </w:docPartBody>
    </w:docPart>
    <w:docPart>
      <w:docPartPr>
        <w:name w:val="D538D8EE0A964A8896B9FC3F591C3CB2"/>
        <w:category>
          <w:name w:val="General"/>
          <w:gallery w:val="placeholder"/>
        </w:category>
        <w:types>
          <w:type w:val="bbPlcHdr"/>
        </w:types>
        <w:behaviors>
          <w:behavior w:val="content"/>
        </w:behaviors>
        <w:guid w:val="{F071227D-E29B-41A4-AB63-E31905D10D31}"/>
      </w:docPartPr>
      <w:docPartBody>
        <w:p w:rsidR="00BC0381" w:rsidP="00C76A4C">
          <w:pPr>
            <w:pStyle w:val="D538D8EE0A964A8896B9FC3F591C3CB2"/>
          </w:pPr>
          <w:r w:rsidRPr="00F34749">
            <w:rPr>
              <w:rStyle w:val="PlaceholderText"/>
            </w:rPr>
            <w:t>Click or tap here to enter text.</w:t>
          </w:r>
        </w:p>
      </w:docPartBody>
    </w:docPart>
    <w:docPart>
      <w:docPartPr>
        <w:name w:val="784AC02AEBFD45D28026814879BAEFE8"/>
        <w:category>
          <w:name w:val="General"/>
          <w:gallery w:val="placeholder"/>
        </w:category>
        <w:types>
          <w:type w:val="bbPlcHdr"/>
        </w:types>
        <w:behaviors>
          <w:behavior w:val="content"/>
        </w:behaviors>
        <w:guid w:val="{97A2BF1E-590D-46DF-A65B-EE0418D6141F}"/>
      </w:docPartPr>
      <w:docPartBody>
        <w:p w:rsidR="00BC0381" w:rsidP="00C76A4C">
          <w:pPr>
            <w:pStyle w:val="784AC02AEBFD45D28026814879BAEFE8"/>
          </w:pPr>
          <w:r w:rsidRPr="00F34749">
            <w:rPr>
              <w:rStyle w:val="PlaceholderText"/>
            </w:rPr>
            <w:t>Click or tap here to enter text.</w:t>
          </w:r>
        </w:p>
      </w:docPartBody>
    </w:docPart>
    <w:docPart>
      <w:docPartPr>
        <w:name w:val="1925D01FCAA141DEBD8D5920BD1C7051"/>
        <w:category>
          <w:name w:val="General"/>
          <w:gallery w:val="placeholder"/>
        </w:category>
        <w:types>
          <w:type w:val="bbPlcHdr"/>
        </w:types>
        <w:behaviors>
          <w:behavior w:val="content"/>
        </w:behaviors>
        <w:guid w:val="{762A48F1-C566-4068-B2FF-91C48DB09FB2}"/>
      </w:docPartPr>
      <w:docPartBody>
        <w:p w:rsidR="00BC0381" w:rsidP="00C76A4C">
          <w:pPr>
            <w:pStyle w:val="1925D01FCAA141DEBD8D5920BD1C7051"/>
          </w:pPr>
          <w:r w:rsidRPr="00F34749">
            <w:rPr>
              <w:rStyle w:val="PlaceholderText"/>
            </w:rPr>
            <w:t>Click or tap here to enter text.</w:t>
          </w:r>
        </w:p>
      </w:docPartBody>
    </w:docPart>
    <w:docPart>
      <w:docPartPr>
        <w:name w:val="418FBD697D5F46279ECABD213928BE12"/>
        <w:category>
          <w:name w:val="General"/>
          <w:gallery w:val="placeholder"/>
        </w:category>
        <w:types>
          <w:type w:val="bbPlcHdr"/>
        </w:types>
        <w:behaviors>
          <w:behavior w:val="content"/>
        </w:behaviors>
        <w:guid w:val="{6ECB3A77-FB42-4ADE-ADE6-BB19D825D807}"/>
      </w:docPartPr>
      <w:docPartBody>
        <w:p w:rsidR="00BC0381" w:rsidP="00C76A4C">
          <w:pPr>
            <w:pStyle w:val="418FBD697D5F46279ECABD213928BE12"/>
          </w:pPr>
          <w:r w:rsidRPr="00F34749">
            <w:rPr>
              <w:rStyle w:val="PlaceholderText"/>
            </w:rPr>
            <w:t>Click or tap here to enter text.</w:t>
          </w:r>
        </w:p>
      </w:docPartBody>
    </w:docPart>
    <w:docPart>
      <w:docPartPr>
        <w:name w:val="09E45713F350485E89972BA1F8E6707D"/>
        <w:category>
          <w:name w:val="General"/>
          <w:gallery w:val="placeholder"/>
        </w:category>
        <w:types>
          <w:type w:val="bbPlcHdr"/>
        </w:types>
        <w:behaviors>
          <w:behavior w:val="content"/>
        </w:behaviors>
        <w:guid w:val="{04AAC44B-EBAE-4712-8634-D52B21D2EF11}"/>
      </w:docPartPr>
      <w:docPartBody>
        <w:p w:rsidR="00BC0381" w:rsidP="00C76A4C">
          <w:pPr>
            <w:pStyle w:val="09E45713F350485E89972BA1F8E6707D"/>
          </w:pPr>
          <w:r w:rsidRPr="00F34749">
            <w:rPr>
              <w:rStyle w:val="PlaceholderText"/>
            </w:rPr>
            <w:t>Click or tap here to enter text.</w:t>
          </w:r>
        </w:p>
      </w:docPartBody>
    </w:docPart>
    <w:docPart>
      <w:docPartPr>
        <w:name w:val="97A79F917BE4429E9018113599C4BEBF"/>
        <w:category>
          <w:name w:val="General"/>
          <w:gallery w:val="placeholder"/>
        </w:category>
        <w:types>
          <w:type w:val="bbPlcHdr"/>
        </w:types>
        <w:behaviors>
          <w:behavior w:val="content"/>
        </w:behaviors>
        <w:guid w:val="{94DF8383-4A50-4307-A7F4-3F6A69C01DBF}"/>
      </w:docPartPr>
      <w:docPartBody>
        <w:p w:rsidR="00BC0381" w:rsidP="00C76A4C">
          <w:pPr>
            <w:pStyle w:val="97A79F917BE4429E9018113599C4BEBF"/>
          </w:pPr>
          <w:r w:rsidRPr="00F34749">
            <w:rPr>
              <w:rStyle w:val="PlaceholderText"/>
            </w:rPr>
            <w:t>Click or tap here to enter text.</w:t>
          </w:r>
        </w:p>
      </w:docPartBody>
    </w:docPart>
    <w:docPart>
      <w:docPartPr>
        <w:name w:val="C08F0562F6F14750923D42B7DD853A7C"/>
        <w:category>
          <w:name w:val="General"/>
          <w:gallery w:val="placeholder"/>
        </w:category>
        <w:types>
          <w:type w:val="bbPlcHdr"/>
        </w:types>
        <w:behaviors>
          <w:behavior w:val="content"/>
        </w:behaviors>
        <w:guid w:val="{FFCF463D-6A45-40E4-ABB0-004709F0B00F}"/>
      </w:docPartPr>
      <w:docPartBody>
        <w:p w:rsidR="00BC0381" w:rsidP="00C76A4C">
          <w:pPr>
            <w:pStyle w:val="C08F0562F6F14750923D42B7DD853A7C"/>
          </w:pPr>
          <w:r w:rsidRPr="00F34749">
            <w:rPr>
              <w:rStyle w:val="PlaceholderText"/>
            </w:rPr>
            <w:t>Click or tap here to enter text.</w:t>
          </w:r>
        </w:p>
      </w:docPartBody>
    </w:docPart>
    <w:docPart>
      <w:docPartPr>
        <w:name w:val="87EC5B7159E74753A40E7483377255D6"/>
        <w:category>
          <w:name w:val="General"/>
          <w:gallery w:val="placeholder"/>
        </w:category>
        <w:types>
          <w:type w:val="bbPlcHdr"/>
        </w:types>
        <w:behaviors>
          <w:behavior w:val="content"/>
        </w:behaviors>
        <w:guid w:val="{71F54269-D315-4D24-951B-0391E4DBB072}"/>
      </w:docPartPr>
      <w:docPartBody>
        <w:p w:rsidR="00BC0381" w:rsidP="00C76A4C">
          <w:pPr>
            <w:pStyle w:val="87EC5B7159E74753A40E7483377255D6"/>
          </w:pPr>
          <w:r w:rsidRPr="00F34749">
            <w:rPr>
              <w:rStyle w:val="PlaceholderText"/>
            </w:rPr>
            <w:t>Click or tap here to enter text.</w:t>
          </w:r>
        </w:p>
      </w:docPartBody>
    </w:docPart>
    <w:docPart>
      <w:docPartPr>
        <w:name w:val="25803F2DCB8543C1B7A940857D60E7F6"/>
        <w:category>
          <w:name w:val="General"/>
          <w:gallery w:val="placeholder"/>
        </w:category>
        <w:types>
          <w:type w:val="bbPlcHdr"/>
        </w:types>
        <w:behaviors>
          <w:behavior w:val="content"/>
        </w:behaviors>
        <w:guid w:val="{C8BB1D51-D7F3-4603-8C46-7BFA771A7132}"/>
      </w:docPartPr>
      <w:docPartBody>
        <w:p w:rsidR="00BC0381" w:rsidP="00C76A4C">
          <w:pPr>
            <w:pStyle w:val="25803F2DCB8543C1B7A940857D60E7F6"/>
          </w:pPr>
          <w:r w:rsidRPr="00F34749">
            <w:rPr>
              <w:rStyle w:val="PlaceholderText"/>
            </w:rPr>
            <w:t>Click or tap here to enter text.</w:t>
          </w:r>
        </w:p>
      </w:docPartBody>
    </w:docPart>
    <w:docPart>
      <w:docPartPr>
        <w:name w:val="A68E0406CEC443898D3B50D4A629C90F"/>
        <w:category>
          <w:name w:val="General"/>
          <w:gallery w:val="placeholder"/>
        </w:category>
        <w:types>
          <w:type w:val="bbPlcHdr"/>
        </w:types>
        <w:behaviors>
          <w:behavior w:val="content"/>
        </w:behaviors>
        <w:guid w:val="{2A92DCFD-C3E0-4F7C-B8B9-9151BE4F6510}"/>
      </w:docPartPr>
      <w:docPartBody>
        <w:p w:rsidR="00BC0381" w:rsidP="00C76A4C">
          <w:pPr>
            <w:pStyle w:val="A68E0406CEC443898D3B50D4A629C90F"/>
          </w:pPr>
          <w:r w:rsidRPr="00F34749">
            <w:rPr>
              <w:rStyle w:val="PlaceholderText"/>
            </w:rPr>
            <w:t>Click or tap here to enter text.</w:t>
          </w:r>
        </w:p>
      </w:docPartBody>
    </w:docPart>
    <w:docPart>
      <w:docPartPr>
        <w:name w:val="C214D2CB10FA4251815DA4D4951DC5C9"/>
        <w:category>
          <w:name w:val="General"/>
          <w:gallery w:val="placeholder"/>
        </w:category>
        <w:types>
          <w:type w:val="bbPlcHdr"/>
        </w:types>
        <w:behaviors>
          <w:behavior w:val="content"/>
        </w:behaviors>
        <w:guid w:val="{F9320F8B-988D-4F2E-9996-87C80EC7C6D7}"/>
      </w:docPartPr>
      <w:docPartBody>
        <w:p w:rsidR="00BC0381" w:rsidP="00C76A4C">
          <w:pPr>
            <w:pStyle w:val="C214D2CB10FA4251815DA4D4951DC5C9"/>
          </w:pPr>
          <w:r w:rsidRPr="00F34749">
            <w:rPr>
              <w:rStyle w:val="PlaceholderText"/>
            </w:rPr>
            <w:t>Click or tap here to enter text.</w:t>
          </w:r>
        </w:p>
      </w:docPartBody>
    </w:docPart>
    <w:docPart>
      <w:docPartPr>
        <w:name w:val="FB78A5D7446446C5B76EEB91FEA85E5D"/>
        <w:category>
          <w:name w:val="General"/>
          <w:gallery w:val="placeholder"/>
        </w:category>
        <w:types>
          <w:type w:val="bbPlcHdr"/>
        </w:types>
        <w:behaviors>
          <w:behavior w:val="content"/>
        </w:behaviors>
        <w:guid w:val="{47BDD8B0-0281-4072-B5EF-DE0F99C17A90}"/>
      </w:docPartPr>
      <w:docPartBody>
        <w:p w:rsidR="00BC0381" w:rsidP="00C76A4C">
          <w:pPr>
            <w:pStyle w:val="FB78A5D7446446C5B76EEB91FEA85E5D"/>
          </w:pPr>
          <w:r w:rsidRPr="00F34749">
            <w:rPr>
              <w:rStyle w:val="PlaceholderText"/>
            </w:rPr>
            <w:t>Click or tap here to enter text.</w:t>
          </w:r>
        </w:p>
      </w:docPartBody>
    </w:docPart>
    <w:docPart>
      <w:docPartPr>
        <w:name w:val="B91FB8870EF8487BB67E3DA622104A6F"/>
        <w:category>
          <w:name w:val="General"/>
          <w:gallery w:val="placeholder"/>
        </w:category>
        <w:types>
          <w:type w:val="bbPlcHdr"/>
        </w:types>
        <w:behaviors>
          <w:behavior w:val="content"/>
        </w:behaviors>
        <w:guid w:val="{E0D6AEA7-504C-46A5-B9F7-86C384D69451}"/>
      </w:docPartPr>
      <w:docPartBody>
        <w:p w:rsidR="00BC0381" w:rsidP="00C76A4C">
          <w:pPr>
            <w:pStyle w:val="B91FB8870EF8487BB67E3DA622104A6F"/>
          </w:pPr>
          <w:r w:rsidRPr="00F34749">
            <w:rPr>
              <w:rStyle w:val="PlaceholderText"/>
            </w:rPr>
            <w:t>Click or tap here to enter text.</w:t>
          </w:r>
        </w:p>
      </w:docPartBody>
    </w:docPart>
    <w:docPart>
      <w:docPartPr>
        <w:name w:val="3D473F91F1FA4B31B90661DF45B1AE1C"/>
        <w:category>
          <w:name w:val="General"/>
          <w:gallery w:val="placeholder"/>
        </w:category>
        <w:types>
          <w:type w:val="bbPlcHdr"/>
        </w:types>
        <w:behaviors>
          <w:behavior w:val="content"/>
        </w:behaviors>
        <w:guid w:val="{508D0C9E-D9B8-4B7F-9B14-609F627C92EF}"/>
      </w:docPartPr>
      <w:docPartBody>
        <w:p w:rsidR="00BC0381" w:rsidP="00C76A4C">
          <w:pPr>
            <w:pStyle w:val="3D473F91F1FA4B31B90661DF45B1AE1C"/>
          </w:pPr>
          <w:r w:rsidRPr="00F34749">
            <w:rPr>
              <w:rStyle w:val="PlaceholderText"/>
            </w:rPr>
            <w:t>Click or tap here to enter text.</w:t>
          </w:r>
        </w:p>
      </w:docPartBody>
    </w:docPart>
    <w:docPart>
      <w:docPartPr>
        <w:name w:val="773E865550BC41CC8863291188174229"/>
        <w:category>
          <w:name w:val="General"/>
          <w:gallery w:val="placeholder"/>
        </w:category>
        <w:types>
          <w:type w:val="bbPlcHdr"/>
        </w:types>
        <w:behaviors>
          <w:behavior w:val="content"/>
        </w:behaviors>
        <w:guid w:val="{0ED52932-64DB-4BD4-A3E5-4C166FA81D58}"/>
      </w:docPartPr>
      <w:docPartBody>
        <w:p w:rsidR="00BC0381" w:rsidP="00C76A4C">
          <w:pPr>
            <w:pStyle w:val="773E865550BC41CC8863291188174229"/>
          </w:pPr>
          <w:r w:rsidRPr="00F34749">
            <w:rPr>
              <w:rStyle w:val="PlaceholderText"/>
            </w:rPr>
            <w:t>Click or tap here to enter text.</w:t>
          </w:r>
        </w:p>
      </w:docPartBody>
    </w:docPart>
    <w:docPart>
      <w:docPartPr>
        <w:name w:val="CE150A1E378D4D4B97C614C478A5914B"/>
        <w:category>
          <w:name w:val="General"/>
          <w:gallery w:val="placeholder"/>
        </w:category>
        <w:types>
          <w:type w:val="bbPlcHdr"/>
        </w:types>
        <w:behaviors>
          <w:behavior w:val="content"/>
        </w:behaviors>
        <w:guid w:val="{E405EC9E-2974-45A0-8AAE-F45F2A0C9CE7}"/>
      </w:docPartPr>
      <w:docPartBody>
        <w:p w:rsidR="00BC0381" w:rsidP="00C76A4C">
          <w:pPr>
            <w:pStyle w:val="CE150A1E378D4D4B97C614C478A5914B"/>
          </w:pPr>
          <w:r w:rsidRPr="00F34749">
            <w:rPr>
              <w:rStyle w:val="PlaceholderText"/>
            </w:rPr>
            <w:t>Click or tap here to enter text.</w:t>
          </w:r>
        </w:p>
      </w:docPartBody>
    </w:docPart>
    <w:docPart>
      <w:docPartPr>
        <w:name w:val="92054696A89B4BA89E10A4DE559CCCBB"/>
        <w:category>
          <w:name w:val="General"/>
          <w:gallery w:val="placeholder"/>
        </w:category>
        <w:types>
          <w:type w:val="bbPlcHdr"/>
        </w:types>
        <w:behaviors>
          <w:behavior w:val="content"/>
        </w:behaviors>
        <w:guid w:val="{1B114737-A506-45E8-AD91-CD1515A04817}"/>
      </w:docPartPr>
      <w:docPartBody>
        <w:p w:rsidR="00BC0381" w:rsidP="00C76A4C">
          <w:pPr>
            <w:pStyle w:val="92054696A89B4BA89E10A4DE559CCCBB"/>
          </w:pPr>
          <w:r w:rsidRPr="00F34749">
            <w:rPr>
              <w:rStyle w:val="PlaceholderText"/>
            </w:rPr>
            <w:t>Click or tap here to enter text.</w:t>
          </w:r>
        </w:p>
      </w:docPartBody>
    </w:docPart>
    <w:docPart>
      <w:docPartPr>
        <w:name w:val="517118BF331A4BBB9776CEF2FB8DA3D8"/>
        <w:category>
          <w:name w:val="General"/>
          <w:gallery w:val="placeholder"/>
        </w:category>
        <w:types>
          <w:type w:val="bbPlcHdr"/>
        </w:types>
        <w:behaviors>
          <w:behavior w:val="content"/>
        </w:behaviors>
        <w:guid w:val="{98A7AFFF-20B7-410D-A61F-BCC1FC45ABD9}"/>
      </w:docPartPr>
      <w:docPartBody>
        <w:p w:rsidR="00BC0381" w:rsidP="00C76A4C">
          <w:pPr>
            <w:pStyle w:val="517118BF331A4BBB9776CEF2FB8DA3D8"/>
          </w:pPr>
          <w:r w:rsidRPr="00F34749">
            <w:rPr>
              <w:rStyle w:val="PlaceholderText"/>
            </w:rPr>
            <w:t>Click or tap here to enter text.</w:t>
          </w:r>
        </w:p>
      </w:docPartBody>
    </w:docPart>
    <w:docPart>
      <w:docPartPr>
        <w:name w:val="F9C46BECC451426C84900F016FB9F790"/>
        <w:category>
          <w:name w:val="General"/>
          <w:gallery w:val="placeholder"/>
        </w:category>
        <w:types>
          <w:type w:val="bbPlcHdr"/>
        </w:types>
        <w:behaviors>
          <w:behavior w:val="content"/>
        </w:behaviors>
        <w:guid w:val="{88278801-F0DE-4169-BC10-8344A2D23221}"/>
      </w:docPartPr>
      <w:docPartBody>
        <w:p w:rsidR="00BC0381" w:rsidP="00C76A4C">
          <w:pPr>
            <w:pStyle w:val="F9C46BECC451426C84900F016FB9F790"/>
          </w:pPr>
          <w:r w:rsidRPr="00F34749">
            <w:rPr>
              <w:rStyle w:val="PlaceholderText"/>
            </w:rPr>
            <w:t>Click or tap here to enter text.</w:t>
          </w:r>
        </w:p>
      </w:docPartBody>
    </w:docPart>
    <w:docPart>
      <w:docPartPr>
        <w:name w:val="CFB4498AF3F94A6BB37D45C255F9C8FD"/>
        <w:category>
          <w:name w:val="General"/>
          <w:gallery w:val="placeholder"/>
        </w:category>
        <w:types>
          <w:type w:val="bbPlcHdr"/>
        </w:types>
        <w:behaviors>
          <w:behavior w:val="content"/>
        </w:behaviors>
        <w:guid w:val="{9335F848-DCAF-42F7-AA9E-CA68AB80B0D2}"/>
      </w:docPartPr>
      <w:docPartBody>
        <w:p w:rsidR="00BC0381" w:rsidP="00C76A4C">
          <w:pPr>
            <w:pStyle w:val="CFB4498AF3F94A6BB37D45C255F9C8FD"/>
          </w:pPr>
          <w:r w:rsidRPr="00F34749">
            <w:rPr>
              <w:rStyle w:val="PlaceholderText"/>
            </w:rPr>
            <w:t>Click or tap here to enter text.</w:t>
          </w:r>
        </w:p>
      </w:docPartBody>
    </w:docPart>
    <w:docPart>
      <w:docPartPr>
        <w:name w:val="DD62E0386DA346FAACA589CF272D5E92"/>
        <w:category>
          <w:name w:val="General"/>
          <w:gallery w:val="placeholder"/>
        </w:category>
        <w:types>
          <w:type w:val="bbPlcHdr"/>
        </w:types>
        <w:behaviors>
          <w:behavior w:val="content"/>
        </w:behaviors>
        <w:guid w:val="{4716C2F8-A4AA-4DAA-A055-9F669AF81AC5}"/>
      </w:docPartPr>
      <w:docPartBody>
        <w:p w:rsidR="00BC0381" w:rsidP="00C76A4C">
          <w:pPr>
            <w:pStyle w:val="DD62E0386DA346FAACA589CF272D5E92"/>
          </w:pPr>
          <w:r w:rsidRPr="00F34749">
            <w:rPr>
              <w:rStyle w:val="PlaceholderText"/>
            </w:rPr>
            <w:t>Click or tap here to enter text.</w:t>
          </w:r>
        </w:p>
      </w:docPartBody>
    </w:docPart>
    <w:docPart>
      <w:docPartPr>
        <w:name w:val="63A5DA03D3464CCCBB37F9355AB6DC80"/>
        <w:category>
          <w:name w:val="General"/>
          <w:gallery w:val="placeholder"/>
        </w:category>
        <w:types>
          <w:type w:val="bbPlcHdr"/>
        </w:types>
        <w:behaviors>
          <w:behavior w:val="content"/>
        </w:behaviors>
        <w:guid w:val="{D5EAC189-C0D2-4B07-B153-0D367A4AEFC4}"/>
      </w:docPartPr>
      <w:docPartBody>
        <w:p w:rsidR="00BC0381" w:rsidP="00C76A4C">
          <w:pPr>
            <w:pStyle w:val="63A5DA03D3464CCCBB37F9355AB6DC80"/>
          </w:pPr>
          <w:r w:rsidRPr="00F347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Cambria"/>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C7"/>
    <w:rsid w:val="002238CC"/>
    <w:rsid w:val="003410C4"/>
    <w:rsid w:val="00400841"/>
    <w:rsid w:val="00BC0381"/>
    <w:rsid w:val="00C20FBA"/>
    <w:rsid w:val="00C76A4C"/>
    <w:rsid w:val="00EE3AC7"/>
    <w:rsid w:val="00F04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A4C"/>
    <w:rPr>
      <w:color w:val="808080"/>
    </w:rPr>
  </w:style>
  <w:style w:type="paragraph" w:customStyle="1" w:styleId="DC868B30CC774EDB8C73B43409AFE693">
    <w:name w:val="DC868B30CC774EDB8C73B43409AFE693"/>
    <w:rsid w:val="00C76A4C"/>
    <w:pPr>
      <w:spacing w:line="278" w:lineRule="auto"/>
    </w:pPr>
    <w:rPr>
      <w:sz w:val="24"/>
      <w:szCs w:val="24"/>
    </w:rPr>
  </w:style>
  <w:style w:type="paragraph" w:customStyle="1" w:styleId="D538D8EE0A964A8896B9FC3F591C3CB2">
    <w:name w:val="D538D8EE0A964A8896B9FC3F591C3CB2"/>
    <w:rsid w:val="00C76A4C"/>
    <w:pPr>
      <w:spacing w:line="278" w:lineRule="auto"/>
    </w:pPr>
    <w:rPr>
      <w:sz w:val="24"/>
      <w:szCs w:val="24"/>
    </w:rPr>
  </w:style>
  <w:style w:type="paragraph" w:customStyle="1" w:styleId="784AC02AEBFD45D28026814879BAEFE8">
    <w:name w:val="784AC02AEBFD45D28026814879BAEFE8"/>
    <w:rsid w:val="00C76A4C"/>
    <w:pPr>
      <w:spacing w:line="278" w:lineRule="auto"/>
    </w:pPr>
    <w:rPr>
      <w:sz w:val="24"/>
      <w:szCs w:val="24"/>
    </w:rPr>
  </w:style>
  <w:style w:type="paragraph" w:customStyle="1" w:styleId="1925D01FCAA141DEBD8D5920BD1C7051">
    <w:name w:val="1925D01FCAA141DEBD8D5920BD1C7051"/>
    <w:rsid w:val="00C76A4C"/>
    <w:pPr>
      <w:spacing w:line="278" w:lineRule="auto"/>
    </w:pPr>
    <w:rPr>
      <w:sz w:val="24"/>
      <w:szCs w:val="24"/>
    </w:rPr>
  </w:style>
  <w:style w:type="paragraph" w:customStyle="1" w:styleId="418FBD697D5F46279ECABD213928BE12">
    <w:name w:val="418FBD697D5F46279ECABD213928BE12"/>
    <w:rsid w:val="00C76A4C"/>
    <w:pPr>
      <w:spacing w:line="278" w:lineRule="auto"/>
    </w:pPr>
    <w:rPr>
      <w:sz w:val="24"/>
      <w:szCs w:val="24"/>
    </w:rPr>
  </w:style>
  <w:style w:type="paragraph" w:customStyle="1" w:styleId="09E45713F350485E89972BA1F8E6707D">
    <w:name w:val="09E45713F350485E89972BA1F8E6707D"/>
    <w:rsid w:val="00C76A4C"/>
    <w:pPr>
      <w:spacing w:line="278" w:lineRule="auto"/>
    </w:pPr>
    <w:rPr>
      <w:sz w:val="24"/>
      <w:szCs w:val="24"/>
    </w:rPr>
  </w:style>
  <w:style w:type="paragraph" w:customStyle="1" w:styleId="97A79F917BE4429E9018113599C4BEBF">
    <w:name w:val="97A79F917BE4429E9018113599C4BEBF"/>
    <w:rsid w:val="00C76A4C"/>
    <w:pPr>
      <w:spacing w:line="278" w:lineRule="auto"/>
    </w:pPr>
    <w:rPr>
      <w:sz w:val="24"/>
      <w:szCs w:val="24"/>
    </w:rPr>
  </w:style>
  <w:style w:type="paragraph" w:customStyle="1" w:styleId="C08F0562F6F14750923D42B7DD853A7C">
    <w:name w:val="C08F0562F6F14750923D42B7DD853A7C"/>
    <w:rsid w:val="00C76A4C"/>
    <w:pPr>
      <w:spacing w:line="278" w:lineRule="auto"/>
    </w:pPr>
    <w:rPr>
      <w:sz w:val="24"/>
      <w:szCs w:val="24"/>
    </w:rPr>
  </w:style>
  <w:style w:type="paragraph" w:customStyle="1" w:styleId="87EC5B7159E74753A40E7483377255D6">
    <w:name w:val="87EC5B7159E74753A40E7483377255D6"/>
    <w:rsid w:val="00C76A4C"/>
    <w:pPr>
      <w:spacing w:line="278" w:lineRule="auto"/>
    </w:pPr>
    <w:rPr>
      <w:sz w:val="24"/>
      <w:szCs w:val="24"/>
    </w:rPr>
  </w:style>
  <w:style w:type="paragraph" w:customStyle="1" w:styleId="25803F2DCB8543C1B7A940857D60E7F6">
    <w:name w:val="25803F2DCB8543C1B7A940857D60E7F6"/>
    <w:rsid w:val="00C76A4C"/>
    <w:pPr>
      <w:spacing w:line="278" w:lineRule="auto"/>
    </w:pPr>
    <w:rPr>
      <w:sz w:val="24"/>
      <w:szCs w:val="24"/>
    </w:rPr>
  </w:style>
  <w:style w:type="paragraph" w:customStyle="1" w:styleId="A68E0406CEC443898D3B50D4A629C90F">
    <w:name w:val="A68E0406CEC443898D3B50D4A629C90F"/>
    <w:rsid w:val="00C76A4C"/>
    <w:pPr>
      <w:spacing w:line="278" w:lineRule="auto"/>
    </w:pPr>
    <w:rPr>
      <w:sz w:val="24"/>
      <w:szCs w:val="24"/>
    </w:rPr>
  </w:style>
  <w:style w:type="paragraph" w:customStyle="1" w:styleId="C214D2CB10FA4251815DA4D4951DC5C9">
    <w:name w:val="C214D2CB10FA4251815DA4D4951DC5C9"/>
    <w:rsid w:val="00C76A4C"/>
    <w:pPr>
      <w:spacing w:line="278" w:lineRule="auto"/>
    </w:pPr>
    <w:rPr>
      <w:sz w:val="24"/>
      <w:szCs w:val="24"/>
    </w:rPr>
  </w:style>
  <w:style w:type="paragraph" w:customStyle="1" w:styleId="FB78A5D7446446C5B76EEB91FEA85E5D">
    <w:name w:val="FB78A5D7446446C5B76EEB91FEA85E5D"/>
    <w:rsid w:val="00C76A4C"/>
    <w:pPr>
      <w:spacing w:line="278" w:lineRule="auto"/>
    </w:pPr>
    <w:rPr>
      <w:sz w:val="24"/>
      <w:szCs w:val="24"/>
    </w:rPr>
  </w:style>
  <w:style w:type="paragraph" w:customStyle="1" w:styleId="B91FB8870EF8487BB67E3DA622104A6F">
    <w:name w:val="B91FB8870EF8487BB67E3DA622104A6F"/>
    <w:rsid w:val="00C76A4C"/>
    <w:pPr>
      <w:spacing w:line="278" w:lineRule="auto"/>
    </w:pPr>
    <w:rPr>
      <w:sz w:val="24"/>
      <w:szCs w:val="24"/>
    </w:rPr>
  </w:style>
  <w:style w:type="paragraph" w:customStyle="1" w:styleId="3D473F91F1FA4B31B90661DF45B1AE1C">
    <w:name w:val="3D473F91F1FA4B31B90661DF45B1AE1C"/>
    <w:rsid w:val="00C76A4C"/>
    <w:pPr>
      <w:spacing w:line="278" w:lineRule="auto"/>
    </w:pPr>
    <w:rPr>
      <w:sz w:val="24"/>
      <w:szCs w:val="24"/>
    </w:rPr>
  </w:style>
  <w:style w:type="paragraph" w:customStyle="1" w:styleId="773E865550BC41CC8863291188174229">
    <w:name w:val="773E865550BC41CC8863291188174229"/>
    <w:rsid w:val="00C76A4C"/>
    <w:pPr>
      <w:spacing w:line="278" w:lineRule="auto"/>
    </w:pPr>
    <w:rPr>
      <w:sz w:val="24"/>
      <w:szCs w:val="24"/>
    </w:rPr>
  </w:style>
  <w:style w:type="paragraph" w:customStyle="1" w:styleId="CE150A1E378D4D4B97C614C478A5914B">
    <w:name w:val="CE150A1E378D4D4B97C614C478A5914B"/>
    <w:rsid w:val="00C76A4C"/>
    <w:pPr>
      <w:spacing w:line="278" w:lineRule="auto"/>
    </w:pPr>
    <w:rPr>
      <w:sz w:val="24"/>
      <w:szCs w:val="24"/>
    </w:rPr>
  </w:style>
  <w:style w:type="paragraph" w:customStyle="1" w:styleId="92054696A89B4BA89E10A4DE559CCCBB">
    <w:name w:val="92054696A89B4BA89E10A4DE559CCCBB"/>
    <w:rsid w:val="00C76A4C"/>
    <w:pPr>
      <w:spacing w:line="278" w:lineRule="auto"/>
    </w:pPr>
    <w:rPr>
      <w:sz w:val="24"/>
      <w:szCs w:val="24"/>
    </w:rPr>
  </w:style>
  <w:style w:type="paragraph" w:customStyle="1" w:styleId="517118BF331A4BBB9776CEF2FB8DA3D8">
    <w:name w:val="517118BF331A4BBB9776CEF2FB8DA3D8"/>
    <w:rsid w:val="00C76A4C"/>
    <w:pPr>
      <w:spacing w:line="278" w:lineRule="auto"/>
    </w:pPr>
    <w:rPr>
      <w:sz w:val="24"/>
      <w:szCs w:val="24"/>
    </w:rPr>
  </w:style>
  <w:style w:type="paragraph" w:customStyle="1" w:styleId="F9C46BECC451426C84900F016FB9F790">
    <w:name w:val="F9C46BECC451426C84900F016FB9F790"/>
    <w:rsid w:val="00C76A4C"/>
    <w:pPr>
      <w:spacing w:line="278" w:lineRule="auto"/>
    </w:pPr>
    <w:rPr>
      <w:sz w:val="24"/>
      <w:szCs w:val="24"/>
    </w:rPr>
  </w:style>
  <w:style w:type="paragraph" w:customStyle="1" w:styleId="CFB4498AF3F94A6BB37D45C255F9C8FD">
    <w:name w:val="CFB4498AF3F94A6BB37D45C255F9C8FD"/>
    <w:rsid w:val="00C76A4C"/>
    <w:pPr>
      <w:spacing w:line="278" w:lineRule="auto"/>
    </w:pPr>
    <w:rPr>
      <w:sz w:val="24"/>
      <w:szCs w:val="24"/>
    </w:rPr>
  </w:style>
  <w:style w:type="paragraph" w:customStyle="1" w:styleId="DD62E0386DA346FAACA589CF272D5E92">
    <w:name w:val="DD62E0386DA346FAACA589CF272D5E92"/>
    <w:rsid w:val="00C76A4C"/>
    <w:pPr>
      <w:spacing w:line="278" w:lineRule="auto"/>
    </w:pPr>
    <w:rPr>
      <w:sz w:val="24"/>
      <w:szCs w:val="24"/>
    </w:rPr>
  </w:style>
  <w:style w:type="paragraph" w:customStyle="1" w:styleId="63A5DA03D3464CCCBB37F9355AB6DC80">
    <w:name w:val="63A5DA03D3464CCCBB37F9355AB6DC80"/>
    <w:rsid w:val="00C76A4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NERGY_STAR_Theme">
  <a:themeElements>
    <a:clrScheme name="ENERGY STAR Color Palette">
      <a:dk1>
        <a:srgbClr val="4C4C4E"/>
      </a:dk1>
      <a:lt1>
        <a:sysClr val="window" lastClr="FFFFFF"/>
      </a:lt1>
      <a:dk2>
        <a:srgbClr val="0E4D82"/>
      </a:dk2>
      <a:lt2>
        <a:srgbClr val="F5F5F5"/>
      </a:lt2>
      <a:accent1>
        <a:srgbClr val="0E4D82"/>
      </a:accent1>
      <a:accent2>
        <a:srgbClr val="007ABF"/>
      </a:accent2>
      <a:accent3>
        <a:srgbClr val="218742"/>
      </a:accent3>
      <a:accent4>
        <a:srgbClr val="FCC34E"/>
      </a:accent4>
      <a:accent5>
        <a:srgbClr val="3D4144"/>
      </a:accent5>
      <a:accent6>
        <a:srgbClr val="FFFFFF"/>
      </a:accent6>
      <a:hlink>
        <a:srgbClr val="007ABF"/>
      </a:hlink>
      <a:folHlink>
        <a:srgbClr val="954F72"/>
      </a:folHlink>
    </a:clrScheme>
    <a:fontScheme name="Univers Condensed">
      <a:majorFont>
        <a:latin typeface="Univers Condensed"/>
        <a:ea typeface=""/>
        <a:cs typeface=""/>
      </a:majorFont>
      <a:minorFont>
        <a:latin typeface="Univers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ERGY_STAR_Theme" id="{68A74E51-676A-4226-95F3-3D2DCCFE5147}" vid="{CAE1DCFA-83CD-41BB-992C-D8F0BF7543E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b36c3ed8-4dfe-4fb2-995b-57c1f54e458f">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2025-02-19T00:02:17+00:00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Notes xmlns="b36c3ed8-4dfe-4fb2-995b-57c1f54e458f" xsi:nil="true"/>
    <EPA_x0020_Contributor xmlns="4ffa91fb-a0ff-4ac5-b2db-65c790d184a4">
      <UserInfo>
        <DisplayName/>
        <AccountId xsi:nil="true"/>
        <AccountType/>
      </UserInfo>
    </EPA_x0020_Contributo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C7E891DD-E8F2-41EC-A02A-63B06F201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F0609-731A-4B6B-9390-CF37A0654226}">
  <ds:schemaRefs>
    <ds:schemaRef ds:uri="http://schemas.microsoft.com/office/2006/documentManagement/types"/>
    <ds:schemaRef ds:uri="4ffa91fb-a0ff-4ac5-b2db-65c790d184a4"/>
    <ds:schemaRef ds:uri="http://purl.org/dc/elements/1.1/"/>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http://schemas.microsoft.com/sharepoint/v3"/>
    <ds:schemaRef ds:uri="http://schemas.openxmlformats.org/package/2006/metadata/core-properties"/>
    <ds:schemaRef ds:uri="http://schemas.microsoft.com/sharepoint.v3"/>
    <ds:schemaRef ds:uri="121c124d-3406-40ac-8a7f-f88f6384dc21"/>
    <ds:schemaRef ds:uri="b36c3ed8-4dfe-4fb2-995b-57c1f54e458f"/>
    <ds:schemaRef ds:uri="http://schemas.microsoft.com/sharepoint/v3/fields"/>
  </ds:schemaRefs>
</ds:datastoreItem>
</file>

<file path=customXml/itemProps3.xml><?xml version="1.0" encoding="utf-8"?>
<ds:datastoreItem xmlns:ds="http://schemas.openxmlformats.org/officeDocument/2006/customXml" ds:itemID="{5DDBFC85-21B1-4807-AC4F-214FF75E01A4}">
  <ds:schemaRefs>
    <ds:schemaRef ds:uri="http://schemas.openxmlformats.org/officeDocument/2006/bibliography"/>
  </ds:schemaRefs>
</ds:datastoreItem>
</file>

<file path=customXml/itemProps4.xml><?xml version="1.0" encoding="utf-8"?>
<ds:datastoreItem xmlns:ds="http://schemas.openxmlformats.org/officeDocument/2006/customXml" ds:itemID="{C3A30708-BDF9-4E12-82C8-2AF98944FAA5}">
  <ds:schemaRefs>
    <ds:schemaRef ds:uri="http://schemas.microsoft.com/sharepoint/v3/contenttype/forms"/>
  </ds:schemaRefs>
</ds:datastoreItem>
</file>

<file path=customXml/itemProps5.xml><?xml version="1.0" encoding="utf-8"?>
<ds:datastoreItem xmlns:ds="http://schemas.openxmlformats.org/officeDocument/2006/customXml" ds:itemID="{A005611D-243C-4D83-9A16-A17405DE41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Fact_sheet.dotx</Template>
  <TotalTime>0</TotalTime>
  <Pages>8</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OMB Control No.: 2060-0347 OMB Control Expiration Date: Pending EPA Form No.: 5900-441</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ENERGY STAR Awards Application - Retailers</dc:title>
  <dc:creator>Siebers, Molly (she/her/hers)</dc:creator>
  <cp:lastModifiedBy>Kwon, James</cp:lastModifiedBy>
  <cp:revision>4</cp:revision>
  <dcterms:created xsi:type="dcterms:W3CDTF">2024-07-30T19:58:00Z</dcterms:created>
  <dcterms:modified xsi:type="dcterms:W3CDTF">2025-09-10T15:32:00Z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