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89" w14:textId="18A3B62B">
            <w:pPr>
              <w:pStyle w:val="Heading6"/>
              <w:rPr>
                <w:rStyle w:val="Headerlarge"/>
                <w:sz w:val="24"/>
              </w:rPr>
            </w:pPr>
            <w:r w:rsidRPr="004051E2">
              <w:rPr>
                <w:rStyle w:val="Headerlarge"/>
                <w:sz w:val="24"/>
              </w:rPr>
              <w:t>SCHEDULE D</w:t>
            </w:r>
          </w:p>
          <w:p w:rsidR="004C5EB7" w:rsidRPr="004051E2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 w:rsidRPr="004051E2">
              <w:rPr>
                <w:rStyle w:val="Headerlarge"/>
                <w:sz w:val="22"/>
              </w:rPr>
              <w:t>(Form 5500)</w:t>
            </w:r>
          </w:p>
          <w:p w:rsidR="004C5EB7" w:rsidRPr="004051E2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Pr="004051E2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 w:rsidRPr="004051E2">
              <w:rPr>
                <w:rStyle w:val="Headersmall"/>
                <w:sz w:val="12"/>
              </w:rPr>
              <w:t>Department of the Treasury</w:t>
            </w:r>
          </w:p>
          <w:p w:rsidR="004C5EB7" w:rsidRPr="004051E2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 w:rsidRPr="004051E2">
              <w:rPr>
                <w:rStyle w:val="Headersmall"/>
                <w:sz w:val="12"/>
              </w:rPr>
              <w:t>Internal Revenue Service</w:t>
            </w:r>
          </w:p>
          <w:p w:rsidR="004C5EB7" w:rsidRPr="004051E2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 w:rsidRPr="004051E2">
              <w:rPr>
                <w:rFonts w:ascii="Arial" w:hAnsi="Arial"/>
                <w:sz w:val="12"/>
              </w:rPr>
              <w:t>Department of Labor</w:t>
            </w:r>
          </w:p>
          <w:p w:rsidR="004C5EB7" w:rsidRPr="004051E2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 w:rsidRPr="004051E2"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Pr="004051E2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 w:rsidRPr="004051E2">
              <w:rPr>
                <w:rStyle w:val="Headerlarge"/>
                <w:sz w:val="26"/>
              </w:rPr>
              <w:t>DFE/Participating Plan Information</w:t>
            </w:r>
          </w:p>
          <w:p w:rsidR="004C5EB7" w:rsidRPr="004051E2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Pr="004051E2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4051E2"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Pr="004051E2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 w:rsidRPr="004051E2"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4051E2">
              <w:rPr>
                <w:rStyle w:val="Headermedium"/>
              </w:rPr>
              <w:t xml:space="preserve"> File as an attachment to Form 5500. </w:t>
            </w:r>
          </w:p>
          <w:p w:rsidR="004C5EB7" w:rsidRPr="004051E2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Pr="004051E2" w14:paraId="19A6099A" w14:textId="77777777">
            <w:pPr>
              <w:spacing w:before="60"/>
              <w:jc w:val="center"/>
              <w:rPr>
                <w:rStyle w:val="Headersmall"/>
              </w:rPr>
            </w:pPr>
            <w:r w:rsidRPr="004051E2">
              <w:rPr>
                <w:rStyle w:val="Headersmall"/>
              </w:rPr>
              <w:t>OMB No. 1210-0110</w:t>
            </w:r>
          </w:p>
          <w:p w:rsidR="004C5EB7" w:rsidRPr="004051E2" w14:paraId="19A6099B" w14:textId="628AF9A1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 w:rsidRPr="004051E2">
              <w:rPr>
                <w:rStyle w:val="Headerlarge"/>
                <w:sz w:val="16"/>
              </w:rPr>
              <w:br/>
            </w:r>
            <w:r w:rsidRPr="004051E2" w:rsidR="009C6763">
              <w:rPr>
                <w:rStyle w:val="Headerlarge"/>
                <w:sz w:val="26"/>
              </w:rPr>
              <w:t>202</w:t>
            </w:r>
            <w:r w:rsidR="009C6763">
              <w:rPr>
                <w:rStyle w:val="Headerlarge"/>
                <w:sz w:val="26"/>
              </w:rPr>
              <w:t>5</w:t>
            </w:r>
            <w:r w:rsidRPr="004051E2">
              <w:rPr>
                <w:rStyle w:val="Headerlarge"/>
                <w:sz w:val="26"/>
              </w:rPr>
              <w:br/>
            </w:r>
          </w:p>
          <w:p w:rsidR="004C5EB7" w:rsidRPr="004051E2" w14:paraId="19A6099C" w14:textId="77777777">
            <w:pPr>
              <w:jc w:val="center"/>
              <w:rPr>
                <w:rStyle w:val="Headermedium"/>
              </w:rPr>
            </w:pPr>
            <w:r w:rsidRPr="004051E2"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A75706" w14:paraId="19A6099E" w14:textId="089792D9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051E2">
              <w:rPr>
                <w:rStyle w:val="Headermedium"/>
                <w:b w:val="0"/>
                <w:bCs w:val="0"/>
              </w:rPr>
              <w:t xml:space="preserve">For calendar plan year </w:t>
            </w:r>
            <w:r w:rsidRPr="004051E2" w:rsidR="009C6763">
              <w:rPr>
                <w:rStyle w:val="Headermedium"/>
                <w:b w:val="0"/>
                <w:bCs w:val="0"/>
              </w:rPr>
              <w:t>202</w:t>
            </w:r>
            <w:r w:rsidR="009C6763">
              <w:rPr>
                <w:rStyle w:val="Headermedium"/>
                <w:b w:val="0"/>
                <w:bCs w:val="0"/>
              </w:rPr>
              <w:t>5</w:t>
            </w:r>
            <w:r w:rsidRPr="004051E2" w:rsidR="009C6763">
              <w:rPr>
                <w:rStyle w:val="Headermedium"/>
                <w:b w:val="0"/>
                <w:bCs w:val="0"/>
              </w:rPr>
              <w:t xml:space="preserve"> </w:t>
            </w:r>
            <w:r w:rsidRPr="004051E2">
              <w:rPr>
                <w:rStyle w:val="Headermedium"/>
                <w:b w:val="0"/>
                <w:bCs w:val="0"/>
              </w:rPr>
              <w:t>or fiscal plan year beginning</w:t>
            </w:r>
            <w:r w:rsidRPr="004051E2">
              <w:rPr>
                <w:rStyle w:val="Formtext"/>
              </w:rPr>
              <w:t xml:space="preserve">                                                                      </w:t>
            </w:r>
            <w:r w:rsidRPr="004051E2">
              <w:rPr>
                <w:rStyle w:val="Headermedium"/>
                <w:b w:val="0"/>
                <w:bCs w:val="0"/>
              </w:rPr>
              <w:t>and ending</w:t>
            </w:r>
            <w:r w:rsidRPr="004051E2"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Formtext"/>
              </w:rPr>
              <w:t xml:space="preserve">  Name of plan</w:t>
            </w:r>
          </w:p>
          <w:p w:rsidR="004051E2" w14:paraId="6CCECB56" w14:textId="48017278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051E2" w14:paraId="4B04CE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C5EB7" w:rsidRPr="0077080C" w14:paraId="19A609A1" w14:textId="31CDFBD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  <w:r w:rsidRPr="0077080C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4051E2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Formtext"/>
              </w:rPr>
              <w:t xml:space="preserve">    Three-digit</w:t>
            </w:r>
            <w:r w:rsidRPr="004051E2">
              <w:rPr>
                <w:rStyle w:val="Formtext"/>
              </w:rPr>
              <w:br/>
              <w:t xml:space="preserve">plan number (PN)         </w:t>
            </w:r>
            <w:r w:rsidRPr="004051E2"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9A3" w14:textId="464432D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4051E2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4051E2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>C</w:t>
            </w:r>
            <w:r w:rsidRPr="004051E2">
              <w:rPr>
                <w:rStyle w:val="Formtext"/>
              </w:rPr>
              <w:t xml:space="preserve">  Plan or DFE sponsor’s name as shown on line 2a of Form 5500</w:t>
            </w:r>
          </w:p>
          <w:p w:rsidR="004051E2" w14:paraId="7D09D080" w14:textId="415E341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C5EB7" w:rsidRPr="004051E2" w14:paraId="19A609A9" w14:textId="56026BF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77080C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:rsidRPr="004051E2" w14:paraId="19A609AA" w14:textId="35F3DEDC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051E2">
              <w:rPr>
                <w:rStyle w:val="Headerlarge"/>
              </w:rPr>
              <w:t>D</w:t>
            </w:r>
            <w:r w:rsidRPr="004051E2">
              <w:rPr>
                <w:rStyle w:val="Formtext"/>
              </w:rPr>
              <w:t xml:space="preserve">    Employer Identification Number (EIN)</w:t>
            </w:r>
            <w:r w:rsidRPr="004051E2">
              <w:rPr>
                <w:rStyle w:val="Formtext"/>
              </w:rPr>
              <w:br/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:rsidRPr="004051E2" w14:paraId="19A609AC" w14:textId="77777777">
            <w:pPr>
              <w:jc w:val="center"/>
              <w:rPr>
                <w:rStyle w:val="Formtext"/>
              </w:rPr>
            </w:pPr>
            <w:r w:rsidRPr="004051E2"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AD" w14:textId="77777777">
            <w:pPr>
              <w:rPr>
                <w:rStyle w:val="Formtext"/>
                <w:sz w:val="20"/>
              </w:rPr>
            </w:pPr>
            <w:r w:rsidRPr="004051E2"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 w:rsidRPr="004051E2">
              <w:rPr>
                <w:rStyle w:val="Headerlarge"/>
              </w:rPr>
              <w:t xml:space="preserve"> </w:t>
            </w:r>
            <w:r w:rsidRPr="004051E2">
              <w:rPr>
                <w:rStyle w:val="Headerlarge"/>
              </w:rPr>
              <w:br/>
            </w:r>
            <w:r w:rsidRPr="004051E2"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51E2" w:rsidRPr="0077080C" w14:paraId="19A609B0" w14:textId="67B95D6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  <w:rFonts w:ascii="Courier New" w:hAnsi="Courier New"/>
                <w:sz w:val="20"/>
              </w:rPr>
            </w:pP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3" w14:textId="4D40730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B6" w14:textId="3C89F2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B8" w14:textId="1327A30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>Dollar value of int</w:t>
            </w:r>
            <w:r w:rsidRPr="004051E2">
              <w:rPr>
                <w:rStyle w:val="Formtext"/>
              </w:rPr>
              <w:t xml:space="preserve">erest in MTIA, CCT, PSA, or </w:t>
            </w:r>
            <w:r w:rsidRPr="004051E2" w:rsidR="00A7296F">
              <w:rPr>
                <w:rStyle w:val="Formtext"/>
              </w:rPr>
              <w:t xml:space="preserve">   10</w:t>
            </w:r>
            <w:r w:rsidRPr="004051E2">
              <w:rPr>
                <w:rStyle w:val="Formtext"/>
              </w:rPr>
              <w:t>3</w:t>
            </w:r>
            <w:r w:rsidRPr="004051E2" w:rsidR="00A7296F">
              <w:rPr>
                <w:rStyle w:val="Formtext"/>
              </w:rPr>
              <w:t>-</w:t>
            </w:r>
            <w:r w:rsidRPr="004051E2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BA" w14:textId="72A6680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C1" w14:textId="74F10976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4" w14:textId="7F14284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C7" w14:textId="435A58E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C9" w14:textId="7C1079F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   103-</w:t>
            </w:r>
            <w:r w:rsidRPr="004051E2"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CB" w14:textId="1F24DF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D2" w14:textId="6498CCF8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5" w14:textId="678D038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D8" w14:textId="27CE46E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DA" w14:textId="2F82465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DC" w14:textId="33D0285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E3" w14:textId="53A8F4DD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6" w14:textId="44E4AED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E9" w14:textId="1414F8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EB" w14:textId="0395CF8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ED" w14:textId="254677F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F2" w14:textId="1B74C1A8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5" w14:textId="693600B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F8" w14:textId="57C6D05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FA" w14:textId="01335B3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FC" w14:textId="2A4037D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1" w14:textId="7CABC0B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4" w14:textId="4AD1ECD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07" w14:textId="7277F0C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09" w14:textId="7E5D327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A0B" w14:textId="5865411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10" w14:textId="3F7FDF8F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13" w14:textId="27B04B9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16" w14:textId="315197A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18" w14:textId="2232F44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4051E2" w14:paraId="19A60A1A" w14:textId="17D1F3C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4051E2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77080C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sz w:val="16"/>
                <w:szCs w:val="16"/>
              </w:rPr>
            </w:pPr>
            <w:r w:rsidRPr="004051E2">
              <w:rPr>
                <w:rStyle w:val="Headermedium"/>
                <w:szCs w:val="16"/>
              </w:rPr>
              <w:t xml:space="preserve">For Paperwork Reduction Act Notice, see the </w:t>
            </w:r>
            <w:r w:rsidRPr="004051E2" w:rsidR="00BD10CB">
              <w:rPr>
                <w:rStyle w:val="Headermedium"/>
                <w:szCs w:val="16"/>
              </w:rPr>
              <w:t>I</w:t>
            </w:r>
            <w:r w:rsidRPr="004051E2">
              <w:rPr>
                <w:rStyle w:val="Headermedium"/>
                <w:szCs w:val="16"/>
              </w:rPr>
              <w:t>nstructions for Form 5500.</w:t>
            </w:r>
            <w:r w:rsidRPr="004051E2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4051E2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4051E2" w14:paraId="19A60A1F" w14:textId="39E93DE3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4051E2">
              <w:rPr>
                <w:rStyle w:val="Headermedium"/>
                <w:szCs w:val="16"/>
              </w:rPr>
              <w:t xml:space="preserve">Schedule D (Form 5500) </w:t>
            </w:r>
            <w:r w:rsidRPr="004051E2" w:rsidR="009C6763">
              <w:rPr>
                <w:rStyle w:val="Headermedium"/>
                <w:szCs w:val="16"/>
              </w:rPr>
              <w:t>202</w:t>
            </w:r>
            <w:r w:rsidR="009C6763">
              <w:rPr>
                <w:rStyle w:val="Headermedium"/>
                <w:szCs w:val="16"/>
              </w:rPr>
              <w:t>5</w:t>
            </w:r>
            <w:r w:rsidRPr="004051E2" w:rsidR="009C6763">
              <w:rPr>
                <w:rStyle w:val="Headermedium"/>
                <w:szCs w:val="16"/>
              </w:rPr>
              <w:t xml:space="preserve"> </w:t>
            </w:r>
          </w:p>
          <w:p w:rsidR="004C5EB7" w:rsidRPr="0077080C" w:rsidP="00FE004E" w14:paraId="19A60A20" w14:textId="52FC745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sz w:val="16"/>
                <w:szCs w:val="16"/>
              </w:rPr>
            </w:pPr>
            <w:r w:rsidRPr="004051E2">
              <w:rPr>
                <w:rStyle w:val="Headermedium"/>
                <w:szCs w:val="16"/>
              </w:rPr>
              <w:t>v.</w:t>
            </w:r>
            <w:r w:rsidRPr="004051E2" w:rsidR="00B24F98">
              <w:rPr>
                <w:rStyle w:val="Headermedium"/>
                <w:szCs w:val="16"/>
              </w:rPr>
              <w:t xml:space="preserve"> </w:t>
            </w:r>
            <w:r w:rsidR="00040AEC">
              <w:rPr>
                <w:rStyle w:val="Headermedium"/>
                <w:szCs w:val="16"/>
              </w:rPr>
              <w:t>250312</w:t>
            </w:r>
          </w:p>
        </w:tc>
      </w:tr>
    </w:tbl>
    <w:p w:rsidR="004C5EB7" w:rsidRPr="0077080C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</w:rPr>
        <w:sectPr w:rsidSect="00236431">
          <w:headerReference w:type="default" r:id="rId10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:rsidRPr="0077080C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:rsidRPr="004051E2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:rsidRPr="004051E2" w14:paraId="19A60A26" w14:textId="1186E2D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9" w14:textId="7D7BEBD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2C" w14:textId="16132E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2E" w14:textId="78E278C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30" w14:textId="233FA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35" w14:textId="38047411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8" w14:textId="1DE579A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3B" w14:textId="0779E95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3D" w14:textId="6AF8B1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3F" w14:textId="61CBC17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44" w14:textId="60CA31AC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7" w14:textId="0855F4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4A" w14:textId="649B1AE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4C" w14:textId="2D63EFC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4E" w14:textId="6DF17EC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  <w:r w:rsidRPr="004051E2"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53" w14:textId="649A677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6" w14:textId="127F6CB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59" w14:textId="3D79617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5B" w14:textId="749D280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5D" w14:textId="4C14D8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62" w14:textId="56CC19B0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5" w14:textId="45DA225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68" w14:textId="5C656F4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6A" w14:textId="3A6BC02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6C" w14:textId="52B86B1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1" w14:textId="07F05A86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4" w14:textId="2ACD770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77" w14:textId="275B67A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79" w14:textId="78A39ED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7B" w14:textId="3812B5D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0" w14:textId="40D7CC0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3" w14:textId="4F11C37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86" w14:textId="7783CC5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88" w14:textId="164252D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8A" w14:textId="096FB42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F" w14:textId="1D5E232B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2" w14:textId="3F77DF8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95" w14:textId="74C7B6C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97" w14:textId="2CBCD87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99" w14:textId="63C9797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9E" w14:textId="4346A0F4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1" w14:textId="275FADF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A4" w14:textId="1CA2DC4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A6" w14:textId="2EE9D5C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A8" w14:textId="5BBA22E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AD" w14:textId="0ED9F74D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B0" w14:textId="5AF0F05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B3" w14:textId="6841B36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B5" w14:textId="3B8CD9F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4051E2" w14:paraId="19A60AB7" w14:textId="259317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</w:tbl>
    <w:p w:rsidR="004C5EB7" w:rsidRPr="0077080C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</w:rPr>
        <w:sectPr>
          <w:headerReference w:type="first" r:id="rId11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Pr="0077080C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sz w:val="12"/>
        </w:rPr>
      </w:pPr>
      <w:r w:rsidRPr="0077080C">
        <w:rPr>
          <w:rStyle w:val="Content"/>
          <w:b w:val="0"/>
          <w:bCs w:val="0"/>
          <w:sz w:val="12"/>
        </w:rPr>
        <w:t>6</w:t>
      </w:r>
      <w:r w:rsidRPr="0077080C">
        <w:rPr>
          <w:rStyle w:val="Content"/>
          <w:b w:val="0"/>
          <w:bCs w:val="0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:rsidRPr="004051E2" w14:paraId="19A60AC1" w14:textId="77777777">
            <w:pPr>
              <w:jc w:val="center"/>
              <w:rPr>
                <w:rStyle w:val="Headerlarge"/>
              </w:rPr>
            </w:pPr>
            <w:r w:rsidRPr="004051E2"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2" w14:textId="4144CA06">
            <w:pPr>
              <w:rPr>
                <w:rStyle w:val="Formtext"/>
              </w:rPr>
            </w:pPr>
            <w:r w:rsidRPr="004051E2">
              <w:rPr>
                <w:rStyle w:val="Headerlarge"/>
              </w:rPr>
              <w:t>Information on Participating Plans (to be completed by DFEs</w:t>
            </w:r>
            <w:r w:rsidRPr="004051E2" w:rsidR="00425665">
              <w:rPr>
                <w:rStyle w:val="Headerlarge"/>
              </w:rPr>
              <w:t>, other than DCGs</w:t>
            </w:r>
            <w:r w:rsidRPr="004051E2">
              <w:rPr>
                <w:rStyle w:val="Headerlarge"/>
              </w:rPr>
              <w:t xml:space="preserve">) </w:t>
            </w:r>
            <w:r w:rsidRPr="004051E2">
              <w:rPr>
                <w:rStyle w:val="Headerlarge"/>
                <w:sz w:val="22"/>
              </w:rPr>
              <w:br/>
            </w:r>
            <w:r w:rsidRPr="004051E2">
              <w:rPr>
                <w:rStyle w:val="Formtext"/>
              </w:rPr>
              <w:t>(Complete as many entries as needed to report all participating plans</w:t>
            </w:r>
            <w:r w:rsidRPr="004051E2" w:rsidR="00425665">
              <w:rPr>
                <w:rStyle w:val="Formtext"/>
              </w:rPr>
              <w:t>. DCGs must report each participating plan using Schedule DCG.</w:t>
            </w:r>
            <w:r w:rsidRPr="004051E2"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C0C251B" w14:textId="0AEC319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5" w14:textId="0EF8C54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89C8BE2" w14:textId="2236AAC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8" w14:textId="65DB4B08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CA" w14:textId="26431825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39A8DDE" w14:textId="26C2A97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F" w14:textId="26A8372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FDA4DCA" w14:textId="14ECCE7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2" w14:textId="1EAB2C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D4" w14:textId="5BBA8672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</w:rPr>
            </w:pPr>
            <w:r w:rsidRPr="0077080C">
              <w:rPr>
                <w:rStyle w:val="Content"/>
                <w:b w:val="0"/>
                <w:bCs w:val="0"/>
              </w:rPr>
              <w:tab/>
            </w:r>
            <w:r w:rsidRPr="0077080C">
              <w:rPr>
                <w:rStyle w:val="Content"/>
                <w:b w:val="0"/>
                <w:bCs w:val="0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EC5BF2B" w14:textId="1EF9287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9" w14:textId="5D3CD8E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6589561" w14:textId="57910D7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C" w14:textId="1CB563C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DE" w14:textId="72BE00E4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6A53E9B5" w14:textId="7E351E4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3" w14:textId="090B10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B4AB597" w14:textId="3690CCB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6" w14:textId="2A7DDA4A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E8" w14:textId="6C095A0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AA953C3" w14:textId="3DD05D9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D" w14:textId="67BAA9E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5C699A0" w14:textId="00651BEB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0" w14:textId="217E61F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F2" w14:textId="41ECC53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3588D13B" w14:textId="3357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7" w14:textId="6A14B01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578BFCB" w14:textId="3D9D9B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A" w14:textId="180435CD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FC" w14:textId="6250EAD4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33182F2" w14:textId="1E713F9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1" w14:textId="769623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09E4D1BD" w14:textId="79A21CC2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4" w14:textId="4598659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06" w14:textId="5B363D8E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6A3E53B2" w14:textId="3364052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B" w14:textId="6053706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F32BA9B" w14:textId="1F25B1F6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E" w14:textId="78DD3C3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10" w14:textId="0428DE39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7B21AB52" w14:textId="293B44E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5" w14:textId="66C48B1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B6E8C91" w14:textId="61CFE1D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8" w14:textId="05EFE19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1A" w14:textId="7F1788E2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53E641A7" w14:textId="10AFF33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F" w14:textId="2EFCDCF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22A70CA" w14:textId="4911489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22" w14:textId="03CBB66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24" w14:textId="371B7026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77080C" w14:paraId="19A60B29" w14:textId="46DBE4D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43E9FB81" w14:textId="7CE6850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2C" w14:textId="28F2586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2E" w14:textId="328B8DCE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5267EB06" w14:textId="2ECBED5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33" w14:textId="7CBA1C6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:rsidRPr="004051E2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58C7346D" w14:textId="605C93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36" w14:textId="051BEF53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:rsidRPr="004051E2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77080C" w14:paraId="19A60B38" w14:textId="5A81090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</w:tbl>
    <w:p w:rsidR="004C5EB7" w:rsidRPr="004051E2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first" r:id="rId12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7777777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43F80A00">
    <w:pPr>
      <w:pStyle w:val="Header"/>
      <w:ind w:left="14" w:right="43" w:firstLine="850"/>
    </w:pPr>
    <w:r>
      <w:t xml:space="preserve">Schedule D (Form 5500) </w:t>
    </w:r>
    <w:r w:rsidR="009C6763">
      <w:t>2025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1DA4885B">
    <w:pPr>
      <w:pStyle w:val="Header"/>
      <w:ind w:left="14" w:right="43" w:firstLine="850"/>
    </w:pPr>
    <w:r>
      <w:t xml:space="preserve">Schedule D (Form 5500) </w:t>
    </w:r>
    <w:r w:rsidR="009C6763">
      <w:t>2025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073D9"/>
    <w:rsid w:val="00020F14"/>
    <w:rsid w:val="000227CE"/>
    <w:rsid w:val="00040AEC"/>
    <w:rsid w:val="00052DD3"/>
    <w:rsid w:val="00057980"/>
    <w:rsid w:val="00067CA9"/>
    <w:rsid w:val="000734CE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A1DCB"/>
    <w:rsid w:val="001C1E36"/>
    <w:rsid w:val="001D006D"/>
    <w:rsid w:val="001D169B"/>
    <w:rsid w:val="001D50B3"/>
    <w:rsid w:val="002154EB"/>
    <w:rsid w:val="00222838"/>
    <w:rsid w:val="00226B62"/>
    <w:rsid w:val="00230E34"/>
    <w:rsid w:val="00236431"/>
    <w:rsid w:val="0025055A"/>
    <w:rsid w:val="00253963"/>
    <w:rsid w:val="0027508B"/>
    <w:rsid w:val="00280643"/>
    <w:rsid w:val="00284A99"/>
    <w:rsid w:val="002A5282"/>
    <w:rsid w:val="002A5D84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05BF"/>
    <w:rsid w:val="003F2175"/>
    <w:rsid w:val="00400A55"/>
    <w:rsid w:val="00403123"/>
    <w:rsid w:val="004051E2"/>
    <w:rsid w:val="00405751"/>
    <w:rsid w:val="004078D6"/>
    <w:rsid w:val="0042397E"/>
    <w:rsid w:val="00425665"/>
    <w:rsid w:val="0043762C"/>
    <w:rsid w:val="0044135B"/>
    <w:rsid w:val="0044147C"/>
    <w:rsid w:val="0045642A"/>
    <w:rsid w:val="00480037"/>
    <w:rsid w:val="004B0DB4"/>
    <w:rsid w:val="004C5602"/>
    <w:rsid w:val="004C5EB7"/>
    <w:rsid w:val="004D2F9C"/>
    <w:rsid w:val="004E08D0"/>
    <w:rsid w:val="004F1BC7"/>
    <w:rsid w:val="00500AF8"/>
    <w:rsid w:val="00516B5A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162D4"/>
    <w:rsid w:val="00635D6F"/>
    <w:rsid w:val="00647D28"/>
    <w:rsid w:val="00667607"/>
    <w:rsid w:val="00677857"/>
    <w:rsid w:val="00682DE6"/>
    <w:rsid w:val="006A6C4D"/>
    <w:rsid w:val="006B4C34"/>
    <w:rsid w:val="006D02FC"/>
    <w:rsid w:val="0071338E"/>
    <w:rsid w:val="00720D7B"/>
    <w:rsid w:val="0072470E"/>
    <w:rsid w:val="00740665"/>
    <w:rsid w:val="00750696"/>
    <w:rsid w:val="00767CEC"/>
    <w:rsid w:val="0077080C"/>
    <w:rsid w:val="00775B85"/>
    <w:rsid w:val="00776148"/>
    <w:rsid w:val="0077760F"/>
    <w:rsid w:val="0079408D"/>
    <w:rsid w:val="007A1E20"/>
    <w:rsid w:val="007D4BE5"/>
    <w:rsid w:val="007E5CEC"/>
    <w:rsid w:val="007F1A6D"/>
    <w:rsid w:val="007F6605"/>
    <w:rsid w:val="00807FCE"/>
    <w:rsid w:val="008129E9"/>
    <w:rsid w:val="00817AF2"/>
    <w:rsid w:val="008528F4"/>
    <w:rsid w:val="00852B60"/>
    <w:rsid w:val="00860D05"/>
    <w:rsid w:val="0086187F"/>
    <w:rsid w:val="00865DAB"/>
    <w:rsid w:val="0089516C"/>
    <w:rsid w:val="008D2E7D"/>
    <w:rsid w:val="008F30AF"/>
    <w:rsid w:val="008F785A"/>
    <w:rsid w:val="0091326B"/>
    <w:rsid w:val="00941CF5"/>
    <w:rsid w:val="00945E8B"/>
    <w:rsid w:val="009462D6"/>
    <w:rsid w:val="0095583D"/>
    <w:rsid w:val="00981BB2"/>
    <w:rsid w:val="00981C87"/>
    <w:rsid w:val="00987DF0"/>
    <w:rsid w:val="00997582"/>
    <w:rsid w:val="009A2E26"/>
    <w:rsid w:val="009C6763"/>
    <w:rsid w:val="009E32A1"/>
    <w:rsid w:val="009F2BB5"/>
    <w:rsid w:val="00A11C94"/>
    <w:rsid w:val="00A15700"/>
    <w:rsid w:val="00A15E0C"/>
    <w:rsid w:val="00A20D1A"/>
    <w:rsid w:val="00A23066"/>
    <w:rsid w:val="00A329EC"/>
    <w:rsid w:val="00A51481"/>
    <w:rsid w:val="00A56A98"/>
    <w:rsid w:val="00A7296F"/>
    <w:rsid w:val="00A75706"/>
    <w:rsid w:val="00AA0D78"/>
    <w:rsid w:val="00AA66D7"/>
    <w:rsid w:val="00AB3330"/>
    <w:rsid w:val="00AC08F5"/>
    <w:rsid w:val="00AC492C"/>
    <w:rsid w:val="00AD7FA2"/>
    <w:rsid w:val="00AE57EF"/>
    <w:rsid w:val="00B0165D"/>
    <w:rsid w:val="00B24F98"/>
    <w:rsid w:val="00B34E00"/>
    <w:rsid w:val="00B4320C"/>
    <w:rsid w:val="00B46E94"/>
    <w:rsid w:val="00B5408A"/>
    <w:rsid w:val="00B5506B"/>
    <w:rsid w:val="00B71423"/>
    <w:rsid w:val="00B717FA"/>
    <w:rsid w:val="00B73FA2"/>
    <w:rsid w:val="00B75485"/>
    <w:rsid w:val="00B77B29"/>
    <w:rsid w:val="00B84A44"/>
    <w:rsid w:val="00BB062B"/>
    <w:rsid w:val="00BD10CB"/>
    <w:rsid w:val="00BD2B98"/>
    <w:rsid w:val="00BF56B4"/>
    <w:rsid w:val="00C107EC"/>
    <w:rsid w:val="00C30BF7"/>
    <w:rsid w:val="00C32829"/>
    <w:rsid w:val="00C33B29"/>
    <w:rsid w:val="00C417AE"/>
    <w:rsid w:val="00C432FD"/>
    <w:rsid w:val="00C442A0"/>
    <w:rsid w:val="00C45F8E"/>
    <w:rsid w:val="00C56B13"/>
    <w:rsid w:val="00C90C51"/>
    <w:rsid w:val="00CA3D11"/>
    <w:rsid w:val="00CD0568"/>
    <w:rsid w:val="00CD759F"/>
    <w:rsid w:val="00CD771D"/>
    <w:rsid w:val="00D0774C"/>
    <w:rsid w:val="00D113E8"/>
    <w:rsid w:val="00D33B10"/>
    <w:rsid w:val="00D4293C"/>
    <w:rsid w:val="00D81FBC"/>
    <w:rsid w:val="00D865C4"/>
    <w:rsid w:val="00D9074C"/>
    <w:rsid w:val="00D92BA1"/>
    <w:rsid w:val="00D9778A"/>
    <w:rsid w:val="00DA0A72"/>
    <w:rsid w:val="00DA6A57"/>
    <w:rsid w:val="00DB46AF"/>
    <w:rsid w:val="00DC61DA"/>
    <w:rsid w:val="00DC61F3"/>
    <w:rsid w:val="00DD266D"/>
    <w:rsid w:val="00DE480B"/>
    <w:rsid w:val="00E0494A"/>
    <w:rsid w:val="00E140D2"/>
    <w:rsid w:val="00E25F23"/>
    <w:rsid w:val="00E26467"/>
    <w:rsid w:val="00E41C2E"/>
    <w:rsid w:val="00E55D21"/>
    <w:rsid w:val="00E57636"/>
    <w:rsid w:val="00E67E67"/>
    <w:rsid w:val="00E7216F"/>
    <w:rsid w:val="00E80ACC"/>
    <w:rsid w:val="00E917C0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C4E0A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6cd9b879079885ba05cde555740045a5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d621a964ca93275f251c4441e2e7b389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ED209-D864-48E1-9611-832DB92EAF97}">
  <ds:schemaRefs>
    <ds:schemaRef ds:uri="http://purl.org/dc/dcmitype/"/>
    <ds:schemaRef ds:uri="6bbadc7c-725d-4ab6-917d-d75198d7479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c211b0c-7329-43fc-ae08-6ef21cbafb9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7B0C13-1890-4B33-9D8C-B231018B8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2</TotalTime>
  <Pages>3</Pages>
  <Words>1002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Schedule D</vt:lpstr>
    </vt:vector>
  </TitlesOfParts>
  <Company>Bruce Silver Associates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Schedule D</dc:title>
  <dc:creator>United States Department of Labor</dc:creator>
  <cp:lastModifiedBy>Hughes-Pfeifer, Wanda J</cp:lastModifiedBy>
  <cp:revision>3</cp:revision>
  <cp:lastPrinted>2024-05-27T17:42:00Z</cp:lastPrinted>
  <dcterms:created xsi:type="dcterms:W3CDTF">2025-03-10T18:56:00Z</dcterms:created>
  <dcterms:modified xsi:type="dcterms:W3CDTF">2025-03-10T18:57:00Z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MSIP_Label_a4013b9d-9060-4ebe-b97c-35a6b555b3de_ActionId">
    <vt:lpwstr>0eb6d340-81e9-4445-828f-84806fec4b26</vt:lpwstr>
  </property>
  <property fmtid="{D5CDD505-2E9C-101B-9397-08002B2CF9AE}" pid="6" name="MSIP_Label_a4013b9d-9060-4ebe-b97c-35a6b555b3de_ContentBits">
    <vt:lpwstr>0</vt:lpwstr>
  </property>
  <property fmtid="{D5CDD505-2E9C-101B-9397-08002B2CF9AE}" pid="7" name="MSIP_Label_a4013b9d-9060-4ebe-b97c-35a6b555b3de_Enabled">
    <vt:lpwstr>true</vt:lpwstr>
  </property>
  <property fmtid="{D5CDD505-2E9C-101B-9397-08002B2CF9AE}" pid="8" name="MSIP_Label_a4013b9d-9060-4ebe-b97c-35a6b555b3de_Method">
    <vt:lpwstr>Privileged</vt:lpwstr>
  </property>
  <property fmtid="{D5CDD505-2E9C-101B-9397-08002B2CF9AE}" pid="9" name="MSIP_Label_a4013b9d-9060-4ebe-b97c-35a6b555b3de_Name">
    <vt:lpwstr>No Sensitive Data Label Applies</vt:lpwstr>
  </property>
  <property fmtid="{D5CDD505-2E9C-101B-9397-08002B2CF9AE}" pid="10" name="MSIP_Label_a4013b9d-9060-4ebe-b97c-35a6b555b3de_SetDate">
    <vt:lpwstr>2024-07-08T16:58:46Z</vt:lpwstr>
  </property>
  <property fmtid="{D5CDD505-2E9C-101B-9397-08002B2CF9AE}" pid="11" name="MSIP_Label_a4013b9d-9060-4ebe-b97c-35a6b555b3de_SiteId">
    <vt:lpwstr>43243701-7aa8-421a-a131-fed3f11104c8</vt:lpwstr>
  </property>
  <property fmtid="{D5CDD505-2E9C-101B-9397-08002B2CF9AE}" pid="12" name="Order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">
    <vt:lpwstr>GDIT-5727-10367</vt:lpwstr>
  </property>
  <property fmtid="{D5CDD505-2E9C-101B-9397-08002B2CF9AE}" pid="16" name="_dlc_DocIdItemGuid">
    <vt:lpwstr>d70ac542-98e0-42d0-980b-49a1fc2266d8</vt:lpwstr>
  </property>
  <property fmtid="{D5CDD505-2E9C-101B-9397-08002B2CF9AE}" pid="17" name="_dlc_DocIdUrl">
    <vt:lpwstr>https://spspi.gdit.com/opshcsd/Civilian/CPS/efast2/_layouts/DocIdRedir.aspx?ID=GDIT-5727-10367, GDIT-5727-10367</vt:lpwstr>
  </property>
</Properties>
</file>