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B22E9" w:rsidP="00F27194" w14:paraId="4254A6AE" w14:textId="5FD86C28">
      <w:pPr>
        <w:pStyle w:val="H1"/>
      </w:pPr>
      <w:r>
        <w:t xml:space="preserve">SEEDS </w:t>
      </w:r>
      <w:r w:rsidR="5B4EA01C">
        <w:t xml:space="preserve">Survey to Collect Grant Recipient </w:t>
      </w:r>
      <w:r w:rsidR="5B4EA01C">
        <w:t>Feedback</w:t>
      </w:r>
    </w:p>
    <w:p w:rsidR="00734222" w:rsidP="00922BC6" w14:paraId="0A53D60E" w14:textId="065BFC1A">
      <w:pPr>
        <w:pStyle w:val="Paragraph"/>
        <w:spacing w:before="240"/>
      </w:pPr>
      <w:r>
        <w:t xml:space="preserve">The purpose of this </w:t>
      </w:r>
      <w:r w:rsidR="00D93219">
        <w:t xml:space="preserve">optional </w:t>
      </w:r>
      <w:r>
        <w:t xml:space="preserve">survey is to gather </w:t>
      </w:r>
      <w:r>
        <w:t>feedback from you about your experience with the FSSDD grant and SEEDS support.</w:t>
      </w:r>
      <w:r w:rsidR="006C4782">
        <w:t xml:space="preserve"> We will use this information to </w:t>
      </w:r>
      <w:r w:rsidR="006C4782">
        <w:t>inform</w:t>
      </w:r>
      <w:r w:rsidR="006C4782">
        <w:t xml:space="preserve"> our </w:t>
      </w:r>
      <w:r w:rsidR="006C4782">
        <w:t xml:space="preserve">final report </w:t>
      </w:r>
      <w:r w:rsidR="006C4782">
        <w:t xml:space="preserve">to the </w:t>
      </w:r>
      <w:r w:rsidR="00442B0A">
        <w:t>Office of Planning, Research, and Evaluation within the Administration for Children and Families</w:t>
      </w:r>
      <w:r w:rsidR="00241B3F">
        <w:t xml:space="preserve"> (ACF)</w:t>
      </w:r>
      <w:r w:rsidR="00BF49FB">
        <w:t xml:space="preserve">. This report will be internal to </w:t>
      </w:r>
      <w:r w:rsidR="002B2AC1">
        <w:t>AC</w:t>
      </w:r>
      <w:r w:rsidR="002B2AC1">
        <w:t>F and will not be publicly posted.</w:t>
      </w:r>
      <w:r w:rsidR="009334F8">
        <w:t xml:space="preserve"> </w:t>
      </w:r>
      <w:r w:rsidR="009E2BD3">
        <w:t xml:space="preserve">We will keep your responses </w:t>
      </w:r>
      <w:r w:rsidR="009E2BD3">
        <w:t>private</w:t>
      </w:r>
      <w:r w:rsidR="00EF6C9A">
        <w:t xml:space="preserve"> and </w:t>
      </w:r>
      <w:r w:rsidR="00EF6C9A">
        <w:t>we will blend your responses with responses of other grant recipients, so no single finding or statement will be attributed to an individual person or grant recipient</w:t>
      </w:r>
      <w:r w:rsidR="009E2BD3">
        <w:t xml:space="preserve">. </w:t>
      </w:r>
      <w:r w:rsidR="00E3356F">
        <w:t xml:space="preserve">Your </w:t>
      </w:r>
      <w:r w:rsidR="004173F3">
        <w:t xml:space="preserve">responses </w:t>
      </w:r>
      <w:r w:rsidRPr="0EBB0B99" w:rsidR="004173F3">
        <w:rPr>
          <w:u w:val="single"/>
        </w:rPr>
        <w:t>will not</w:t>
      </w:r>
      <w:r w:rsidR="004173F3">
        <w:t xml:space="preserve"> affect your organization’s </w:t>
      </w:r>
      <w:r w:rsidR="00E97395">
        <w:t>ability</w:t>
      </w:r>
      <w:r w:rsidR="00241B3F">
        <w:t xml:space="preserve"> to receive funding from ACF</w:t>
      </w:r>
      <w:r w:rsidR="00410F56">
        <w:t>, now or</w:t>
      </w:r>
      <w:r w:rsidR="00241B3F">
        <w:t xml:space="preserve"> in the future.</w:t>
      </w:r>
      <w:r w:rsidR="00B63A2E">
        <w:t xml:space="preserve"> Your responses </w:t>
      </w:r>
      <w:r w:rsidRPr="0EBB0B99" w:rsidR="00B63A2E">
        <w:rPr>
          <w:u w:val="single"/>
        </w:rPr>
        <w:t>will not</w:t>
      </w:r>
      <w:r w:rsidR="00B63A2E">
        <w:t xml:space="preserve"> be shared directly with your coach.</w:t>
      </w:r>
      <w:r w:rsidR="00241B3F">
        <w:t xml:space="preserve"> </w:t>
      </w:r>
      <w:r w:rsidR="00442B0A">
        <w:t>We estimate it will take about 10 minutes to complete the survey</w:t>
      </w:r>
      <w:r w:rsidR="00442B0A">
        <w:t xml:space="preserve">.  </w:t>
      </w:r>
      <w:r>
        <w:t xml:space="preserve"> </w:t>
      </w:r>
    </w:p>
    <w:p w:rsidR="0EBB0B99" w:rsidP="0EBB0B99" w14:paraId="31FB6454" w14:textId="5212DC75">
      <w:pPr>
        <w:pStyle w:val="Paragraph"/>
        <w:spacing w:before="240"/>
      </w:pPr>
    </w:p>
    <w:p w:rsidR="00FE04BC" w:rsidP="00922BC6" w14:paraId="2C8DE979" w14:textId="1E7F3B60">
      <w:pPr>
        <w:pStyle w:val="Paragraph"/>
        <w:spacing w:befor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513080</wp:posOffset>
                </wp:positionV>
                <wp:extent cx="5880100" cy="1621155"/>
                <wp:effectExtent l="0" t="0" r="25400" b="2476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A7F" w:rsidRPr="00B124FB" w14:textId="7777777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124F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PAPERWORK REDUCTION ACT OF 1995 (Public Law 104-13) STATEMENT OF PUBLIC BURDEN: </w:t>
                            </w:r>
                          </w:p>
                          <w:p w:rsidR="00FE04BC" w:rsidRPr="00573D32" w14:textId="1B246CBE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D2C4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The purpose of this information collection is</w:t>
                            </w:r>
                            <w:r w:rsidRPr="009D2C4D" w:rsidR="009D2C4D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D2C4D" w:rsidR="009D2C4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to</w:t>
                            </w:r>
                            <w:r w:rsidRPr="009D2C4D" w:rsidR="009D2C4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provide evaluation support to innovative interventions serving individuals, children, and families facing challenges</w:t>
                            </w:r>
                            <w:r w:rsidRPr="00FB76D8" w:rsidR="009D2C4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to economic independence to expand the evidence base.</w:t>
                            </w:r>
                            <w:r w:rsidRPr="00573D3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Public reporting burden for this collection of information is estimated to average 10 minutes per respondent, including the time for reviewing instructions, </w:t>
                            </w:r>
                            <w:r w:rsidRPr="00573D3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gathering</w:t>
                            </w:r>
                            <w:r w:rsidRPr="00573D3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0970-0356 and the expiration date is 02/29/2024. If you have any comments on this collection of </w:t>
                            </w:r>
                            <w:r w:rsidRPr="00DD218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information, please contac</w:t>
                            </w:r>
                            <w:r w:rsidRPr="00DD218E" w:rsidR="00DD218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</w:t>
                            </w:r>
                            <w:r w:rsidR="00DD218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76D8" w:rsidR="00DD218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Julia Lyskawa at JLyskawa@mathematica-mpr.com.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3pt;height:110.6pt;margin-top:40.4pt;margin-left:2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316A7F" w:rsidRPr="00B124FB" w14:paraId="2DA9B2AC" w14:textId="77777777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B124FB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 xml:space="preserve">PAPERWORK REDUCTION ACT OF 1995 (Public Law 104-13) STATEMENT OF PUBLIC BURDEN: </w:t>
                      </w:r>
                    </w:p>
                    <w:p w:rsidR="00FE04BC" w:rsidRPr="00573D32" w14:paraId="1592ED97" w14:textId="1B246CBE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9D2C4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The purpose of this information collection is</w:t>
                      </w:r>
                      <w:r w:rsidRPr="009D2C4D" w:rsidR="009D2C4D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9D2C4D" w:rsidR="009D2C4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to</w:t>
                      </w:r>
                      <w:r w:rsidRPr="009D2C4D" w:rsidR="009D2C4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provide evaluation support to innovative interventions serving individuals, children, and families facing challenges</w:t>
                      </w:r>
                      <w:r w:rsidRPr="00FB76D8" w:rsidR="009D2C4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to economic independence to expand the evidence base.</w:t>
                      </w:r>
                      <w:r w:rsidRPr="00573D3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Public reporting burden for this collection of information is estimated to average 10 minutes per respondent, including the time for reviewing instructions, </w:t>
                      </w:r>
                      <w:r w:rsidRPr="00573D3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gathering</w:t>
                      </w:r>
                      <w:r w:rsidRPr="00573D32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0970-0356 and the expiration date is 02/29/2024. If you have any comments on this collection of </w:t>
                      </w:r>
                      <w:r w:rsidRPr="00DD218E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information, please contac</w:t>
                      </w:r>
                      <w:r w:rsidRPr="00DD218E" w:rsidR="00DD218E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</w:t>
                      </w:r>
                      <w:r w:rsidR="00DD218E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 xml:space="preserve"> </w:t>
                      </w:r>
                      <w:r w:rsidRPr="00FB76D8" w:rsidR="00DD218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Julia Lyskawa at JLyskawa@mathematica-mpr.com.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04BC" w:rsidP="00922BC6" w14:paraId="245C3816" w14:textId="25ADFAE7">
      <w:pPr>
        <w:pStyle w:val="Paragraph"/>
        <w:spacing w:before="240"/>
      </w:pPr>
    </w:p>
    <w:p w:rsidR="0014650D" w14:paraId="05D4E2BE" w14:textId="77777777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:rsidR="00091438" w:rsidP="00AD1730" w14:paraId="0C3CA745" w14:textId="6C8001E0">
      <w:pPr>
        <w:pStyle w:val="Paragraph"/>
        <w:numPr>
          <w:ilvl w:val="0"/>
          <w:numId w:val="49"/>
        </w:numPr>
        <w:spacing w:before="240"/>
        <w:ind w:left="270" w:hanging="270"/>
      </w:pPr>
      <w:r w:rsidRPr="0EBB0B99">
        <w:rPr>
          <w:b/>
          <w:bCs/>
        </w:rPr>
        <w:t>Grant recipient affiliation.</w:t>
      </w:r>
      <w:r>
        <w:t xml:space="preserve"> Please select the </w:t>
      </w:r>
      <w:r w:rsidR="000603E5">
        <w:t>grant recipient organization you are affiliated with</w:t>
      </w:r>
      <w:r w:rsidR="00DC7F7B">
        <w:t>.</w:t>
      </w:r>
    </w:p>
    <w:p w:rsidR="003164B6" w:rsidRPr="003164B6" w:rsidP="003164B6" w14:paraId="417EDD84" w14:textId="3913D25F">
      <w:pPr>
        <w:pStyle w:val="Paragraph"/>
        <w:spacing w:before="240"/>
        <w:ind w:left="270"/>
      </w:pPr>
      <w:r w:rsidRPr="003164B6">
        <w:t>[Drop down menu</w:t>
      </w:r>
      <w:r>
        <w:t xml:space="preserve"> with all 20 grant recipient organizations listed.]</w:t>
      </w:r>
    </w:p>
    <w:p w:rsidR="00B21FB2" w:rsidP="00AD1730" w14:paraId="1A85DC87" w14:textId="4970ECE3">
      <w:pPr>
        <w:pStyle w:val="Paragraph"/>
        <w:numPr>
          <w:ilvl w:val="0"/>
          <w:numId w:val="49"/>
        </w:numPr>
        <w:spacing w:before="240"/>
        <w:ind w:left="270" w:hanging="270"/>
      </w:pPr>
      <w:r w:rsidRPr="00442B0A">
        <w:rPr>
          <w:b/>
          <w:bCs/>
        </w:rPr>
        <w:t>Role.</w:t>
      </w:r>
      <w:r>
        <w:t xml:space="preserve"> </w:t>
      </w:r>
      <w:r w:rsidRPr="00B21FB2">
        <w:t>Which of the following best describes your role on the FSSDD grant project?</w:t>
      </w:r>
      <w:r w:rsidR="00325BD6">
        <w:t xml:space="preserve"> Please select one option.</w:t>
      </w:r>
    </w:p>
    <w:p w:rsidR="00325BD6" w:rsidP="00325BD6" w14:paraId="73A7FCE1" w14:textId="14C357B9">
      <w:pPr>
        <w:pStyle w:val="Paragraph"/>
        <w:numPr>
          <w:ilvl w:val="0"/>
          <w:numId w:val="48"/>
        </w:numPr>
      </w:pPr>
      <w:r>
        <w:t xml:space="preserve">FSSDD Project </w:t>
      </w:r>
      <w:r w:rsidR="00D723F7">
        <w:t>l</w:t>
      </w:r>
      <w:r>
        <w:t>ead</w:t>
      </w:r>
    </w:p>
    <w:p w:rsidR="00325BD6" w:rsidP="00325BD6" w14:paraId="6A3D577F" w14:textId="1BA1F7E8">
      <w:pPr>
        <w:pStyle w:val="Paragraph"/>
        <w:numPr>
          <w:ilvl w:val="0"/>
          <w:numId w:val="48"/>
        </w:numPr>
      </w:pPr>
      <w:r>
        <w:t xml:space="preserve">FSSDD </w:t>
      </w:r>
      <w:r w:rsidR="00D723F7">
        <w:t>Project team member</w:t>
      </w:r>
    </w:p>
    <w:p w:rsidR="00D723F7" w:rsidP="00325BD6" w14:paraId="661C9A62" w14:textId="1051ECA1">
      <w:pPr>
        <w:pStyle w:val="Paragraph"/>
        <w:numPr>
          <w:ilvl w:val="0"/>
          <w:numId w:val="48"/>
        </w:numPr>
      </w:pPr>
      <w:r>
        <w:t xml:space="preserve">External evaluator for FSSDD </w:t>
      </w:r>
      <w:r w:rsidR="00C418F2">
        <w:t>P</w:t>
      </w:r>
      <w:r>
        <w:t>roject</w:t>
      </w:r>
    </w:p>
    <w:p w:rsidR="00B21FB2" w:rsidRPr="00B21FB2" w:rsidP="00B21FB2" w14:paraId="698B6CFB" w14:textId="0C1C84A5">
      <w:pPr>
        <w:pStyle w:val="Paragraph"/>
        <w:numPr>
          <w:ilvl w:val="0"/>
          <w:numId w:val="48"/>
        </w:numPr>
      </w:pPr>
      <w:r>
        <w:t>Other</w:t>
      </w:r>
      <w:r w:rsidR="00C418F2">
        <w:t xml:space="preserve"> role</w:t>
      </w:r>
      <w:r w:rsidR="00442B0A">
        <w:t>, specify:</w:t>
      </w:r>
    </w:p>
    <w:p w:rsidR="00532E96" w:rsidP="00AD1730" w14:paraId="64460E08" w14:textId="55CBE341">
      <w:pPr>
        <w:pStyle w:val="ListNumber"/>
        <w:numPr>
          <w:ilvl w:val="0"/>
          <w:numId w:val="49"/>
        </w:numPr>
        <w:ind w:left="270" w:hanging="270"/>
      </w:pPr>
      <w:r w:rsidRPr="0EBB0B99">
        <w:rPr>
          <w:b/>
          <w:bCs/>
        </w:rPr>
        <w:t xml:space="preserve">Supports </w:t>
      </w:r>
      <w:r w:rsidRPr="0EBB0B99">
        <w:rPr>
          <w:b/>
          <w:bCs/>
        </w:rPr>
        <w:t>utilized</w:t>
      </w:r>
      <w:r w:rsidRPr="0EBB0B99">
        <w:rPr>
          <w:b/>
          <w:bCs/>
        </w:rPr>
        <w:t>.</w:t>
      </w:r>
      <w:r>
        <w:t xml:space="preserve"> </w:t>
      </w:r>
      <w:r w:rsidR="00B87DFE">
        <w:t xml:space="preserve">Reflecting on your experiences with the SEEDS coaches, which of the following </w:t>
      </w:r>
      <w:r w:rsidR="00DA1159">
        <w:t>supports</w:t>
      </w:r>
      <w:r w:rsidR="00B87DFE">
        <w:t xml:space="preserve"> did you use? </w:t>
      </w:r>
      <w:r w:rsidR="000250AC">
        <w:t xml:space="preserve">Among the </w:t>
      </w:r>
      <w:r w:rsidR="009A4906">
        <w:t>supports</w:t>
      </w:r>
      <w:r w:rsidR="000250AC">
        <w:t xml:space="preserve"> </w:t>
      </w:r>
      <w:r w:rsidR="00A052B1">
        <w:t xml:space="preserve">you used, please </w:t>
      </w:r>
      <w:r w:rsidR="00A052B1">
        <w:t>indicate</w:t>
      </w:r>
      <w:r w:rsidR="00A052B1">
        <w:t xml:space="preserve"> how useful each </w:t>
      </w:r>
      <w:r w:rsidR="00DA3ECE">
        <w:t>is/</w:t>
      </w:r>
      <w:r w:rsidR="00A052B1">
        <w:t>was</w:t>
      </w:r>
      <w:r w:rsidR="00ED4CDD">
        <w:t>/will be</w:t>
      </w:r>
      <w:r w:rsidR="00A052B1">
        <w:t xml:space="preserve"> for your work</w:t>
      </w:r>
      <w:r w:rsidR="006E7D8B">
        <w:t xml:space="preserve">. </w:t>
      </w:r>
    </w:p>
    <w:tbl>
      <w:tblPr>
        <w:tblStyle w:val="TableGrid"/>
        <w:tblW w:w="5000" w:type="pct"/>
        <w:tblLook w:val="04A0"/>
      </w:tblPr>
      <w:tblGrid>
        <w:gridCol w:w="4734"/>
        <w:gridCol w:w="1950"/>
        <w:gridCol w:w="750"/>
        <w:gridCol w:w="1161"/>
        <w:gridCol w:w="755"/>
      </w:tblGrid>
      <w:tr w14:paraId="064C0F02" w14:textId="67D64F69" w:rsidTr="00A57D4A">
        <w:tblPrEx>
          <w:tblW w:w="5000" w:type="pct"/>
          <w:tblLook w:val="04A0"/>
        </w:tblPrEx>
        <w:tc>
          <w:tcPr>
            <w:tcW w:w="2548" w:type="pct"/>
          </w:tcPr>
          <w:p w:rsidR="009A4906" w:rsidRPr="008B7178" w:rsidP="54CA0EA3" w14:paraId="1EC2281B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9" w:type="pct"/>
          </w:tcPr>
          <w:p w:rsidR="009A4906" w:rsidRPr="008B7178" w:rsidP="54CA0EA3" w14:paraId="198957C5" w14:textId="3CCEEA8E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93" w:type="pct"/>
            <w:gridSpan w:val="3"/>
            <w:vAlign w:val="center"/>
          </w:tcPr>
          <w:p w:rsidR="009A4906" w:rsidRPr="008B7178" w:rsidP="7BBECCDB" w14:paraId="184C94A3" w14:textId="11750A89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P</w:t>
            </w:r>
            <w:r w:rsidRPr="003A0DF9">
              <w:rPr>
                <w:rFonts w:asciiTheme="majorHAnsi" w:hAnsiTheme="majorHAnsi" w:cstheme="majorBidi"/>
                <w:sz w:val="20"/>
                <w:szCs w:val="20"/>
              </w:rPr>
              <w:t>lease indicate how useful each was for your work.</w:t>
            </w:r>
          </w:p>
        </w:tc>
      </w:tr>
      <w:tr w14:paraId="23100275" w14:textId="7A6D76C9" w:rsidTr="00A57D4A">
        <w:tblPrEx>
          <w:tblW w:w="5000" w:type="pct"/>
          <w:tblLook w:val="04A0"/>
        </w:tblPrEx>
        <w:tc>
          <w:tcPr>
            <w:tcW w:w="2548" w:type="pct"/>
          </w:tcPr>
          <w:p w:rsidR="00D5291C" w:rsidRPr="008B7178" w:rsidP="54CA0EA3" w14:paraId="2EE8705B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="00D5291C" w:rsidRPr="008B7178" w:rsidP="00C359F4" w14:paraId="262B287B" w14:textId="2514108B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B7178">
              <w:rPr>
                <w:rFonts w:asciiTheme="majorHAnsi" w:hAnsiTheme="majorHAnsi" w:cstheme="majorHAnsi"/>
                <w:sz w:val="20"/>
                <w:szCs w:val="20"/>
              </w:rPr>
              <w:t>Did not use this resource</w:t>
            </w:r>
            <w:r w:rsidR="00AD76CC">
              <w:rPr>
                <w:rFonts w:asciiTheme="majorHAnsi" w:hAnsiTheme="majorHAnsi" w:cstheme="majorHAnsi"/>
                <w:sz w:val="20"/>
                <w:szCs w:val="20"/>
              </w:rPr>
              <w:t xml:space="preserve"> / Was not relevant to my work</w:t>
            </w:r>
          </w:p>
        </w:tc>
        <w:tc>
          <w:tcPr>
            <w:tcW w:w="352" w:type="pct"/>
            <w:vAlign w:val="center"/>
          </w:tcPr>
          <w:p w:rsidR="00D5291C" w:rsidRPr="008B7178" w:rsidP="00C359F4" w14:paraId="60BCACDB" w14:textId="73D6D5CC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B7178">
              <w:rPr>
                <w:rFonts w:asciiTheme="majorHAnsi" w:hAnsiTheme="majorHAnsi" w:cstheme="majorHAnsi"/>
                <w:sz w:val="20"/>
                <w:szCs w:val="20"/>
              </w:rPr>
              <w:t>Not useful</w:t>
            </w:r>
          </w:p>
        </w:tc>
        <w:tc>
          <w:tcPr>
            <w:tcW w:w="621" w:type="pct"/>
            <w:vAlign w:val="center"/>
          </w:tcPr>
          <w:p w:rsidR="00D5291C" w:rsidRPr="008B7178" w:rsidP="00C359F4" w14:paraId="414033E9" w14:textId="437FEF65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B7178">
              <w:rPr>
                <w:rFonts w:asciiTheme="majorHAnsi" w:hAnsiTheme="majorHAnsi" w:cstheme="majorHAnsi"/>
                <w:sz w:val="20"/>
                <w:szCs w:val="20"/>
              </w:rPr>
              <w:t>Somewhat useful</w:t>
            </w:r>
          </w:p>
        </w:tc>
        <w:tc>
          <w:tcPr>
            <w:tcW w:w="420" w:type="pct"/>
            <w:vAlign w:val="center"/>
          </w:tcPr>
          <w:p w:rsidR="00D5291C" w:rsidRPr="008B7178" w:rsidP="00C359F4" w14:paraId="57145021" w14:textId="2F42ECF1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B7178">
              <w:rPr>
                <w:rFonts w:asciiTheme="majorHAnsi" w:hAnsiTheme="majorHAnsi" w:cstheme="majorHAnsi"/>
                <w:sz w:val="20"/>
                <w:szCs w:val="20"/>
              </w:rPr>
              <w:t>Very useful</w:t>
            </w:r>
          </w:p>
        </w:tc>
      </w:tr>
      <w:tr w14:paraId="66686133" w14:textId="72EA1449" w:rsidTr="00A57D4A">
        <w:tblPrEx>
          <w:tblW w:w="5000" w:type="pct"/>
          <w:tblLook w:val="04A0"/>
        </w:tblPrEx>
        <w:tc>
          <w:tcPr>
            <w:tcW w:w="2548" w:type="pct"/>
          </w:tcPr>
          <w:p w:rsidR="00D5291C" w:rsidRPr="008B7178" w:rsidP="54CA0EA3" w14:paraId="383B0198" w14:textId="36B92C0B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B7178">
              <w:rPr>
                <w:rFonts w:asciiTheme="majorHAnsi" w:hAnsiTheme="majorHAnsi" w:cstheme="majorHAnsi"/>
                <w:sz w:val="20"/>
                <w:szCs w:val="20"/>
              </w:rPr>
              <w:t xml:space="preserve">a. </w:t>
            </w:r>
            <w:r w:rsidR="00AA0403">
              <w:rPr>
                <w:rFonts w:asciiTheme="majorHAnsi" w:hAnsiTheme="majorHAnsi" w:cstheme="majorHAnsi"/>
                <w:sz w:val="20"/>
                <w:szCs w:val="20"/>
              </w:rPr>
              <w:t>One-on-one i</w:t>
            </w:r>
            <w:r w:rsidRPr="008B7178" w:rsidR="00DA1159">
              <w:rPr>
                <w:rFonts w:asciiTheme="majorHAnsi" w:hAnsiTheme="majorHAnsi" w:cstheme="majorHAnsi"/>
                <w:sz w:val="20"/>
                <w:szCs w:val="20"/>
              </w:rPr>
              <w:t>ndividualized coaching support</w:t>
            </w:r>
            <w:r w:rsidR="00BE6CE5">
              <w:rPr>
                <w:rFonts w:asciiTheme="majorHAnsi" w:hAnsiTheme="majorHAnsi" w:cstheme="majorHAnsi"/>
                <w:sz w:val="20"/>
                <w:szCs w:val="20"/>
              </w:rPr>
              <w:t xml:space="preserve"> via regular calls with SEEDS coaches</w:t>
            </w:r>
          </w:p>
        </w:tc>
        <w:tc>
          <w:tcPr>
            <w:tcW w:w="1059" w:type="pct"/>
          </w:tcPr>
          <w:p w:rsidR="00D5291C" w:rsidRPr="008B7178" w:rsidP="54CA0EA3" w14:paraId="4AB8FBCF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D5291C" w:rsidRPr="008B7178" w:rsidP="54CA0EA3" w14:paraId="35A11B00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D5291C" w:rsidRPr="008B7178" w:rsidP="54CA0EA3" w14:paraId="0095B0EF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D5291C" w:rsidRPr="008B7178" w:rsidP="54CA0EA3" w14:paraId="09B183D0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230BBC76" w14:textId="40E40453" w:rsidTr="00A57D4A">
        <w:tblPrEx>
          <w:tblW w:w="5000" w:type="pct"/>
          <w:tblLook w:val="04A0"/>
        </w:tblPrEx>
        <w:tc>
          <w:tcPr>
            <w:tcW w:w="2548" w:type="pct"/>
          </w:tcPr>
          <w:p w:rsidR="00D5291C" w:rsidRPr="008B7178" w:rsidP="54CA0EA3" w14:paraId="4D65BF43" w14:textId="44A95944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B7178">
              <w:rPr>
                <w:rFonts w:asciiTheme="majorHAnsi" w:hAnsiTheme="majorHAnsi" w:cstheme="majorHAnsi"/>
                <w:sz w:val="20"/>
                <w:szCs w:val="20"/>
              </w:rPr>
              <w:t xml:space="preserve">b. </w:t>
            </w:r>
            <w:r w:rsidRPr="008B7178" w:rsidR="00DA1159">
              <w:rPr>
                <w:rFonts w:asciiTheme="majorHAnsi" w:hAnsiTheme="majorHAnsi" w:cstheme="majorHAnsi"/>
                <w:sz w:val="20"/>
                <w:szCs w:val="20"/>
              </w:rPr>
              <w:t>Qualitative methods learning community</w:t>
            </w:r>
          </w:p>
        </w:tc>
        <w:tc>
          <w:tcPr>
            <w:tcW w:w="1059" w:type="pct"/>
          </w:tcPr>
          <w:p w:rsidR="00D5291C" w:rsidRPr="008B7178" w:rsidP="54CA0EA3" w14:paraId="53675018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D5291C" w:rsidRPr="008B7178" w:rsidP="54CA0EA3" w14:paraId="3D7891FE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D5291C" w:rsidRPr="008B7178" w:rsidP="54CA0EA3" w14:paraId="55859EFB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D5291C" w:rsidRPr="008B7178" w:rsidP="54CA0EA3" w14:paraId="0230D7A2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64550E12" w14:textId="7F998600" w:rsidTr="00A57D4A">
        <w:tblPrEx>
          <w:tblW w:w="5000" w:type="pct"/>
          <w:tblLook w:val="04A0"/>
        </w:tblPrEx>
        <w:tc>
          <w:tcPr>
            <w:tcW w:w="2548" w:type="pct"/>
          </w:tcPr>
          <w:p w:rsidR="00D5291C" w:rsidRPr="008B7178" w:rsidP="54CA0EA3" w14:paraId="1449C520" w14:textId="51691FAC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B7178">
              <w:rPr>
                <w:rFonts w:asciiTheme="majorHAnsi" w:hAnsiTheme="majorHAnsi" w:cstheme="majorHAnsi"/>
                <w:sz w:val="20"/>
                <w:szCs w:val="20"/>
              </w:rPr>
              <w:t xml:space="preserve">c. </w:t>
            </w:r>
            <w:r w:rsidRPr="008B7178" w:rsidR="00DA1159">
              <w:rPr>
                <w:rFonts w:asciiTheme="majorHAnsi" w:hAnsiTheme="majorHAnsi" w:cstheme="majorHAnsi"/>
                <w:sz w:val="20"/>
                <w:szCs w:val="20"/>
              </w:rPr>
              <w:t>Self-sufficiency learning community</w:t>
            </w:r>
          </w:p>
        </w:tc>
        <w:tc>
          <w:tcPr>
            <w:tcW w:w="1059" w:type="pct"/>
          </w:tcPr>
          <w:p w:rsidR="00D5291C" w:rsidRPr="008B7178" w:rsidP="54CA0EA3" w14:paraId="6D1C1053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D5291C" w:rsidRPr="008B7178" w:rsidP="54CA0EA3" w14:paraId="68AB26BA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D5291C" w:rsidRPr="008B7178" w:rsidP="54CA0EA3" w14:paraId="08F9A10A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D5291C" w:rsidRPr="008B7178" w:rsidP="54CA0EA3" w14:paraId="6BA3AC96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4AA3119D" w14:textId="4AAE7868" w:rsidTr="00A57D4A">
        <w:tblPrEx>
          <w:tblW w:w="5000" w:type="pct"/>
          <w:tblLook w:val="04A0"/>
        </w:tblPrEx>
        <w:tc>
          <w:tcPr>
            <w:tcW w:w="2548" w:type="pct"/>
          </w:tcPr>
          <w:p w:rsidR="00D5291C" w:rsidRPr="008B7178" w:rsidP="7BBECCDB" w14:paraId="2E09B27E" w14:textId="30802E1A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7BBECCDB">
              <w:rPr>
                <w:rFonts w:asciiTheme="majorHAnsi" w:hAnsiTheme="majorHAnsi" w:cstheme="majorBidi"/>
                <w:sz w:val="20"/>
                <w:szCs w:val="20"/>
              </w:rPr>
              <w:t xml:space="preserve">d. </w:t>
            </w:r>
            <w:r w:rsidR="00FB1E2F">
              <w:rPr>
                <w:rFonts w:asciiTheme="majorHAnsi" w:hAnsiTheme="majorHAnsi" w:cstheme="majorBidi"/>
                <w:sz w:val="20"/>
                <w:szCs w:val="20"/>
              </w:rPr>
              <w:t>Learn-Innovate-Improve (LI</w:t>
            </w:r>
            <w:r w:rsidRPr="00FB1E2F" w:rsidR="00FB1E2F">
              <w:rPr>
                <w:rFonts w:asciiTheme="majorHAnsi" w:hAnsiTheme="majorHAnsi" w:cstheme="majorBidi"/>
                <w:sz w:val="20"/>
                <w:szCs w:val="20"/>
                <w:vertAlign w:val="superscript"/>
              </w:rPr>
              <w:t>2</w:t>
            </w:r>
            <w:r w:rsidR="00FB1E2F">
              <w:rPr>
                <w:rFonts w:asciiTheme="majorHAnsi" w:hAnsiTheme="majorHAnsi" w:cstheme="majorBidi"/>
                <w:sz w:val="20"/>
                <w:szCs w:val="20"/>
              </w:rPr>
              <w:t>) training</w:t>
            </w:r>
          </w:p>
        </w:tc>
        <w:tc>
          <w:tcPr>
            <w:tcW w:w="1059" w:type="pct"/>
          </w:tcPr>
          <w:p w:rsidR="00D5291C" w:rsidRPr="008B7178" w:rsidP="54CA0EA3" w14:paraId="45114492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D5291C" w:rsidRPr="008B7178" w:rsidP="54CA0EA3" w14:paraId="428062BD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D5291C" w:rsidRPr="008B7178" w:rsidP="54CA0EA3" w14:paraId="5258D45C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D5291C" w:rsidRPr="008B7178" w:rsidP="54CA0EA3" w14:paraId="34D7B63F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4C464BC8" w14:textId="77777777" w:rsidTr="00A57D4A">
        <w:tblPrEx>
          <w:tblW w:w="5000" w:type="pct"/>
          <w:tblLook w:val="04A0"/>
        </w:tblPrEx>
        <w:tc>
          <w:tcPr>
            <w:tcW w:w="2548" w:type="pct"/>
          </w:tcPr>
          <w:p w:rsidR="00FB1E2F" w:rsidRPr="7BBECCDB" w:rsidP="7BBECCDB" w14:paraId="7E9A5D35" w14:textId="499D1D38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e. </w:t>
            </w:r>
            <w:r w:rsidRPr="7BBECCDB">
              <w:rPr>
                <w:rFonts w:asciiTheme="majorHAnsi" w:hAnsiTheme="majorHAnsi" w:cstheme="majorBidi"/>
                <w:sz w:val="20"/>
                <w:szCs w:val="20"/>
              </w:rPr>
              <w:t>Road test challenge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training</w:t>
            </w:r>
          </w:p>
        </w:tc>
        <w:tc>
          <w:tcPr>
            <w:tcW w:w="1059" w:type="pct"/>
          </w:tcPr>
          <w:p w:rsidR="00FB1E2F" w:rsidRPr="008B7178" w:rsidP="54CA0EA3" w14:paraId="02F6C301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FB1E2F" w:rsidRPr="008B7178" w:rsidP="54CA0EA3" w14:paraId="4FA39D82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FB1E2F" w:rsidRPr="008B7178" w:rsidP="54CA0EA3" w14:paraId="52DE5B25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FB1E2F" w:rsidRPr="008B7178" w:rsidP="54CA0EA3" w14:paraId="375B7FE5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0876B705" w14:textId="77777777" w:rsidTr="00A57D4A">
        <w:tblPrEx>
          <w:tblW w:w="5000" w:type="pct"/>
          <w:tblLook w:val="04A0"/>
        </w:tblPrEx>
        <w:tc>
          <w:tcPr>
            <w:tcW w:w="2548" w:type="pct"/>
          </w:tcPr>
          <w:p w:rsidR="008F3F9B" w:rsidRPr="008B7178" w:rsidP="54CA0EA3" w14:paraId="181736B1" w14:textId="162A6B0F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 Grant Recipient Annual Meeting</w:t>
            </w:r>
            <w:r w:rsidR="00734222"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(GRAM</w:t>
            </w:r>
            <w:r w:rsidR="00C156A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BE6CE5">
              <w:rPr>
                <w:rFonts w:asciiTheme="majorHAnsi" w:hAnsiTheme="majorHAnsi" w:cstheme="majorHAnsi"/>
                <w:sz w:val="20"/>
                <w:szCs w:val="20"/>
              </w:rPr>
              <w:t>; held virtually in summer 2022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059" w:type="pct"/>
          </w:tcPr>
          <w:p w:rsidR="008F3F9B" w:rsidRPr="008B7178" w:rsidP="54CA0EA3" w14:paraId="4D99EDE1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8F3F9B" w:rsidRPr="008B7178" w:rsidP="54CA0EA3" w14:paraId="2547B8D1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8F3F9B" w:rsidRPr="008B7178" w:rsidP="54CA0EA3" w14:paraId="4B89E8DD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8F3F9B" w:rsidRPr="008B7178" w:rsidP="54CA0EA3" w14:paraId="04B7564F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3EEE2E12" w14:textId="77777777" w:rsidTr="00A57D4A">
        <w:tblPrEx>
          <w:tblW w:w="5000" w:type="pct"/>
          <w:tblLook w:val="04A0"/>
        </w:tblPrEx>
        <w:tc>
          <w:tcPr>
            <w:tcW w:w="2548" w:type="pct"/>
          </w:tcPr>
          <w:p w:rsidR="00734222" w:rsidP="54CA0EA3" w14:paraId="5B7E7CBE" w14:textId="35CB97C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 Grant Recipient Annual Meeting 2 (GRAM2</w:t>
            </w:r>
            <w:r w:rsidR="00BE6CE5">
              <w:rPr>
                <w:rFonts w:asciiTheme="majorHAnsi" w:hAnsiTheme="majorHAnsi" w:cstheme="majorHAnsi"/>
                <w:sz w:val="20"/>
                <w:szCs w:val="20"/>
              </w:rPr>
              <w:t>; held in-person in May 2023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1059" w:type="pct"/>
          </w:tcPr>
          <w:p w:rsidR="00734222" w:rsidRPr="008B7178" w:rsidP="54CA0EA3" w14:paraId="1E845BCB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734222" w:rsidRPr="008B7178" w:rsidP="54CA0EA3" w14:paraId="56C23B42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734222" w:rsidRPr="008B7178" w:rsidP="54CA0EA3" w14:paraId="74683BE0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734222" w:rsidRPr="008B7178" w:rsidP="54CA0EA3" w14:paraId="5DCDE59A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1E373EB7" w14:textId="1FEAB87E" w:rsidTr="00A57D4A">
        <w:tblPrEx>
          <w:tblW w:w="5000" w:type="pct"/>
          <w:tblLook w:val="04A0"/>
        </w:tblPrEx>
        <w:tc>
          <w:tcPr>
            <w:tcW w:w="2548" w:type="pct"/>
          </w:tcPr>
          <w:p w:rsidR="00D5291C" w:rsidRPr="008B7178" w:rsidP="54CA0EA3" w14:paraId="6CE78076" w14:textId="029FFE5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 w:rsidRPr="008B7178" w:rsidR="00C359F4">
              <w:rPr>
                <w:rFonts w:asciiTheme="majorHAnsi" w:hAnsiTheme="majorHAnsi" w:cstheme="majorHAnsi"/>
                <w:sz w:val="20"/>
                <w:szCs w:val="20"/>
              </w:rPr>
              <w:t xml:space="preserve">. Culturally responsive and equitable evaluation (CREE) consult with Dr. Tanisha </w:t>
            </w:r>
            <w:r w:rsidRPr="008B7178" w:rsidR="00600C37">
              <w:rPr>
                <w:rFonts w:asciiTheme="majorHAnsi" w:hAnsiTheme="majorHAnsi" w:cstheme="majorHAnsi"/>
                <w:sz w:val="20"/>
                <w:szCs w:val="20"/>
              </w:rPr>
              <w:t xml:space="preserve">Tate </w:t>
            </w:r>
            <w:r w:rsidRPr="008B7178" w:rsidR="00C359F4">
              <w:rPr>
                <w:rFonts w:asciiTheme="majorHAnsi" w:hAnsiTheme="majorHAnsi" w:cstheme="majorHAnsi"/>
                <w:sz w:val="20"/>
                <w:szCs w:val="20"/>
              </w:rPr>
              <w:t>Woodson</w:t>
            </w:r>
          </w:p>
        </w:tc>
        <w:tc>
          <w:tcPr>
            <w:tcW w:w="1059" w:type="pct"/>
          </w:tcPr>
          <w:p w:rsidR="00D5291C" w:rsidRPr="008B7178" w:rsidP="54CA0EA3" w14:paraId="08381333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D5291C" w:rsidRPr="008B7178" w:rsidP="54CA0EA3" w14:paraId="6A454765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D5291C" w:rsidRPr="008B7178" w:rsidP="54CA0EA3" w14:paraId="7ED0CC8C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D5291C" w:rsidRPr="008B7178" w:rsidP="54CA0EA3" w14:paraId="2B44156A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19386AD4" w14:textId="42D2D0E9" w:rsidTr="00A57D4A">
        <w:tblPrEx>
          <w:tblW w:w="5000" w:type="pct"/>
          <w:tblLook w:val="04A0"/>
        </w:tblPrEx>
        <w:tc>
          <w:tcPr>
            <w:tcW w:w="2548" w:type="pct"/>
          </w:tcPr>
          <w:p w:rsidR="00D5291C" w:rsidRPr="008B7178" w:rsidP="54CA0EA3" w14:paraId="486DB458" w14:textId="2E293C99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8B7178" w:rsidR="009A4906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8B7178" w:rsidR="008E1194">
              <w:rPr>
                <w:rFonts w:asciiTheme="majorHAnsi" w:hAnsiTheme="majorHAnsi" w:cstheme="majorHAnsi"/>
                <w:sz w:val="20"/>
                <w:szCs w:val="20"/>
              </w:rPr>
              <w:t>Communications</w:t>
            </w:r>
            <w:r w:rsidR="00972EE0">
              <w:rPr>
                <w:rFonts w:asciiTheme="majorHAnsi" w:hAnsiTheme="majorHAnsi" w:cstheme="majorHAnsi"/>
                <w:sz w:val="20"/>
                <w:szCs w:val="20"/>
              </w:rPr>
              <w:t>/Dissemination</w:t>
            </w:r>
            <w:r w:rsidRPr="008B7178" w:rsidR="008E1194">
              <w:rPr>
                <w:rFonts w:asciiTheme="majorHAnsi" w:hAnsiTheme="majorHAnsi" w:cstheme="majorHAnsi"/>
                <w:sz w:val="20"/>
                <w:szCs w:val="20"/>
              </w:rPr>
              <w:t xml:space="preserve"> consult with Deric Joyner or Miranda Kharsa</w:t>
            </w:r>
          </w:p>
        </w:tc>
        <w:tc>
          <w:tcPr>
            <w:tcW w:w="1059" w:type="pct"/>
          </w:tcPr>
          <w:p w:rsidR="00D5291C" w:rsidRPr="008B7178" w:rsidP="54CA0EA3" w14:paraId="33AC60D9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D5291C" w:rsidRPr="008B7178" w:rsidP="54CA0EA3" w14:paraId="770C263E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D5291C" w:rsidRPr="008B7178" w:rsidP="54CA0EA3" w14:paraId="28240851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D5291C" w:rsidRPr="008B7178" w:rsidP="54CA0EA3" w14:paraId="095FE591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27992F7B" w14:textId="77777777" w:rsidTr="00A57D4A">
        <w:tblPrEx>
          <w:tblW w:w="5000" w:type="pct"/>
          <w:tblLook w:val="04A0"/>
        </w:tblPrEx>
        <w:tc>
          <w:tcPr>
            <w:tcW w:w="2548" w:type="pct"/>
          </w:tcPr>
          <w:p w:rsidR="009A4906" w:rsidRPr="008B7178" w:rsidP="54CA0EA3" w14:paraId="1E10CABB" w14:textId="40A3AEAA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</w:t>
            </w:r>
            <w:r w:rsidR="0067383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CB3890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673833">
              <w:rPr>
                <w:rFonts w:asciiTheme="majorHAnsi" w:hAnsiTheme="majorHAnsi" w:cstheme="majorHAnsi"/>
                <w:sz w:val="20"/>
                <w:szCs w:val="20"/>
              </w:rPr>
              <w:t>onsult with other Mathematica staff</w:t>
            </w:r>
            <w:r w:rsidR="00CB3890">
              <w:rPr>
                <w:rFonts w:asciiTheme="majorHAnsi" w:hAnsiTheme="majorHAnsi" w:cstheme="majorHAnsi"/>
                <w:sz w:val="20"/>
                <w:szCs w:val="20"/>
              </w:rPr>
              <w:t xml:space="preserve"> beyond SEEDS coaches</w:t>
            </w:r>
            <w:r w:rsidR="006B62C7">
              <w:rPr>
                <w:rFonts w:asciiTheme="majorHAnsi" w:hAnsiTheme="majorHAnsi" w:cstheme="majorHAnsi"/>
                <w:sz w:val="20"/>
                <w:szCs w:val="20"/>
              </w:rPr>
              <w:t xml:space="preserve"> to discuss our project</w:t>
            </w:r>
          </w:p>
        </w:tc>
        <w:tc>
          <w:tcPr>
            <w:tcW w:w="1059" w:type="pct"/>
          </w:tcPr>
          <w:p w:rsidR="009A4906" w:rsidRPr="008B7178" w:rsidP="54CA0EA3" w14:paraId="053E1C3D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9A4906" w:rsidRPr="008B7178" w:rsidP="54CA0EA3" w14:paraId="3ACDFB65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9A4906" w:rsidRPr="008B7178" w:rsidP="54CA0EA3" w14:paraId="0B32241E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9A4906" w:rsidRPr="008B7178" w:rsidP="54CA0EA3" w14:paraId="1DA03EE2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53B01444" w14:textId="77777777" w:rsidTr="00A57D4A">
        <w:tblPrEx>
          <w:tblW w:w="5000" w:type="pct"/>
          <w:tblLook w:val="04A0"/>
        </w:tblPrEx>
        <w:tc>
          <w:tcPr>
            <w:tcW w:w="2548" w:type="pct"/>
          </w:tcPr>
          <w:p w:rsidR="000E4A3B" w:rsidRPr="009C322C" w:rsidP="54CA0EA3" w14:paraId="2960F00E" w14:textId="1A8E30E0">
            <w:pPr>
              <w:pStyle w:val="ListNumber"/>
              <w:numPr>
                <w:ilvl w:val="0"/>
                <w:numId w:val="0"/>
              </w:numPr>
              <w:rPr>
                <w:rStyle w:val="cf01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 xml:space="preserve">k. </w:t>
            </w:r>
            <w:r w:rsidRPr="009C322C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>Written guide to conducting a road test</w:t>
            </w:r>
          </w:p>
        </w:tc>
        <w:tc>
          <w:tcPr>
            <w:tcW w:w="1059" w:type="pct"/>
          </w:tcPr>
          <w:p w:rsidR="000E4A3B" w:rsidRPr="009C322C" w:rsidP="54CA0EA3" w14:paraId="06E61897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0E4A3B" w:rsidRPr="009C322C" w:rsidP="54CA0EA3" w14:paraId="444A019E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0E4A3B" w:rsidRPr="009C322C" w:rsidP="54CA0EA3" w14:paraId="662CDD0B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0E4A3B" w:rsidRPr="009C322C" w:rsidP="54CA0EA3" w14:paraId="6228D63F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4311916A" w14:textId="77777777" w:rsidTr="00A57D4A">
        <w:tblPrEx>
          <w:tblW w:w="5000" w:type="pct"/>
          <w:tblLook w:val="04A0"/>
        </w:tblPrEx>
        <w:tc>
          <w:tcPr>
            <w:tcW w:w="2548" w:type="pct"/>
          </w:tcPr>
          <w:p w:rsidR="000E4A3B" w:rsidRPr="009C322C" w:rsidP="54CA0EA3" w14:paraId="03D01079" w14:textId="1EE47CDF">
            <w:pPr>
              <w:pStyle w:val="ListNumber"/>
              <w:numPr>
                <w:ilvl w:val="0"/>
                <w:numId w:val="0"/>
              </w:numPr>
              <w:rPr>
                <w:rStyle w:val="cf01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 xml:space="preserve">l. </w:t>
            </w:r>
            <w:r w:rsidRPr="009C322C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>Written guide to developing a logic model</w:t>
            </w:r>
            <w:r w:rsidRPr="009C322C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9C322C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 xml:space="preserve">identifying the core components of </w:t>
            </w:r>
            <w:r w:rsidRPr="009C322C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>a program, and identifying implementation strategies for a program</w:t>
            </w:r>
          </w:p>
        </w:tc>
        <w:tc>
          <w:tcPr>
            <w:tcW w:w="1059" w:type="pct"/>
          </w:tcPr>
          <w:p w:rsidR="000E4A3B" w:rsidRPr="009C322C" w:rsidP="54CA0EA3" w14:paraId="6014A43B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0E4A3B" w:rsidRPr="009C322C" w:rsidP="54CA0EA3" w14:paraId="12ED6711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0E4A3B" w:rsidRPr="009C322C" w:rsidP="54CA0EA3" w14:paraId="3897C5C7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0E4A3B" w:rsidRPr="009C322C" w:rsidP="54CA0EA3" w14:paraId="318B2B86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184523CD" w14:textId="77777777" w:rsidTr="00A57D4A">
        <w:tblPrEx>
          <w:tblW w:w="5000" w:type="pct"/>
          <w:tblLook w:val="04A0"/>
        </w:tblPrEx>
        <w:tc>
          <w:tcPr>
            <w:tcW w:w="2548" w:type="pct"/>
          </w:tcPr>
          <w:p w:rsidR="009C322C" w:rsidP="54CA0EA3" w14:paraId="2D45FF8D" w14:textId="1B079415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m. Written templates for </w:t>
            </w:r>
            <w:r w:rsidR="00CE4D65">
              <w:rPr>
                <w:rFonts w:asciiTheme="majorHAnsi" w:hAnsiTheme="majorHAnsi" w:cstheme="majorHAnsi"/>
                <w:sz w:val="20"/>
                <w:szCs w:val="20"/>
              </w:rPr>
              <w:t>dissemination (e.g., intervention summary template, descriptive study brief template, etc.)</w:t>
            </w:r>
          </w:p>
        </w:tc>
        <w:tc>
          <w:tcPr>
            <w:tcW w:w="1059" w:type="pct"/>
          </w:tcPr>
          <w:p w:rsidR="009C322C" w:rsidRPr="008B7178" w:rsidP="54CA0EA3" w14:paraId="71699D16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9C322C" w:rsidRPr="008B7178" w:rsidP="54CA0EA3" w14:paraId="7BBC3F2A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9C322C" w:rsidRPr="008B7178" w:rsidP="54CA0EA3" w14:paraId="7FD016EE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9C322C" w:rsidRPr="008B7178" w:rsidP="54CA0EA3" w14:paraId="6D0C9F38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03C44B7E" w14:textId="77777777" w:rsidTr="00A57D4A">
        <w:tblPrEx>
          <w:tblW w:w="5000" w:type="pct"/>
          <w:tblLook w:val="04A0"/>
        </w:tblPrEx>
        <w:tc>
          <w:tcPr>
            <w:tcW w:w="2548" w:type="pct"/>
          </w:tcPr>
          <w:p w:rsidR="009A4906" w:rsidRPr="008B7178" w:rsidP="54CA0EA3" w14:paraId="4734A70A" w14:textId="35D25325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n. </w:t>
            </w:r>
            <w:r w:rsidR="00CB3890">
              <w:rPr>
                <w:rFonts w:asciiTheme="majorHAnsi" w:hAnsiTheme="majorHAnsi" w:cstheme="majorHAnsi"/>
                <w:sz w:val="20"/>
                <w:szCs w:val="20"/>
              </w:rPr>
              <w:t>SharePoint site</w:t>
            </w:r>
            <w:r w:rsidR="000F7970">
              <w:rPr>
                <w:rFonts w:asciiTheme="majorHAnsi" w:hAnsiTheme="majorHAnsi" w:cstheme="majorHAnsi"/>
                <w:sz w:val="20"/>
                <w:szCs w:val="20"/>
              </w:rPr>
              <w:t xml:space="preserve"> where FSSDD/SEEDS resources are shared [hyperlink]</w:t>
            </w:r>
          </w:p>
        </w:tc>
        <w:tc>
          <w:tcPr>
            <w:tcW w:w="1059" w:type="pct"/>
          </w:tcPr>
          <w:p w:rsidR="009A4906" w:rsidRPr="008B7178" w:rsidP="54CA0EA3" w14:paraId="49F90C30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2" w:type="pct"/>
          </w:tcPr>
          <w:p w:rsidR="009A4906" w:rsidRPr="008B7178" w:rsidP="54CA0EA3" w14:paraId="72557A4E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21" w:type="pct"/>
          </w:tcPr>
          <w:p w:rsidR="009A4906" w:rsidRPr="008B7178" w:rsidP="54CA0EA3" w14:paraId="5441FF9D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0" w:type="pct"/>
          </w:tcPr>
          <w:p w:rsidR="009A4906" w:rsidRPr="008B7178" w:rsidP="54CA0EA3" w14:paraId="02F81EDA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54CA0EA3" w:rsidP="54CA0EA3" w14:paraId="0911623D" w14:textId="1C3E4D00">
      <w:pPr>
        <w:pStyle w:val="ListNumber"/>
        <w:numPr>
          <w:ilvl w:val="0"/>
          <w:numId w:val="0"/>
        </w:numPr>
      </w:pPr>
    </w:p>
    <w:p w:rsidR="00B06452" w:rsidP="003876B0" w14:paraId="1EA1970A" w14:textId="4C7D48CB">
      <w:pPr>
        <w:pStyle w:val="ListNumber"/>
        <w:numPr>
          <w:ilvl w:val="0"/>
          <w:numId w:val="0"/>
        </w:numPr>
      </w:pPr>
      <w:r>
        <w:rPr>
          <w:b/>
          <w:bCs/>
        </w:rPr>
        <w:t xml:space="preserve">3. </w:t>
      </w:r>
      <w:r w:rsidRPr="003876B0">
        <w:rPr>
          <w:b/>
          <w:bCs/>
        </w:rPr>
        <w:t>Research activities.</w:t>
      </w:r>
      <w:r>
        <w:t xml:space="preserve"> </w:t>
      </w:r>
      <w:r w:rsidR="006E1454">
        <w:t xml:space="preserve">Thinking about your work with the SEEDS team, what research </w:t>
      </w:r>
      <w:r w:rsidR="49FF1410">
        <w:t xml:space="preserve">activities </w:t>
      </w:r>
      <w:r w:rsidR="006E1454">
        <w:t>did you</w:t>
      </w:r>
      <w:r w:rsidR="008371D1">
        <w:t xml:space="preserve"> </w:t>
      </w:r>
      <w:r w:rsidR="00A06F1D">
        <w:t>complete</w:t>
      </w:r>
      <w:r w:rsidR="008371D1">
        <w:t>?</w:t>
      </w:r>
    </w:p>
    <w:tbl>
      <w:tblPr>
        <w:tblStyle w:val="TableGrid"/>
        <w:tblW w:w="5000" w:type="pct"/>
        <w:tblLook w:val="04A0"/>
      </w:tblPr>
      <w:tblGrid>
        <w:gridCol w:w="7014"/>
        <w:gridCol w:w="2336"/>
      </w:tblGrid>
      <w:tr w14:paraId="61F41102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RPr="008B7178" w:rsidP="00D96C49" w14:paraId="2B4924EA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49" w:type="pct"/>
          </w:tcPr>
          <w:p w:rsidR="00092401" w:rsidRPr="008B7178" w:rsidP="009C7825" w14:paraId="0E5EC5CB" w14:textId="7F81DB25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Completed</w:t>
            </w:r>
            <w:r w:rsidRPr="008B717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B7178">
              <w:rPr>
                <w:rFonts w:asciiTheme="majorHAnsi" w:hAnsiTheme="majorHAnsi" w:cstheme="majorHAnsi"/>
                <w:sz w:val="20"/>
                <w:szCs w:val="20"/>
              </w:rPr>
              <w:t>during the FSSDD grant period</w:t>
            </w:r>
          </w:p>
          <w:p w:rsidR="00092401" w:rsidRPr="008B7178" w:rsidP="009C7825" w14:paraId="6D5E9E84" w14:textId="64D6C37A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B717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Check all that apply</w:t>
            </w:r>
          </w:p>
        </w:tc>
      </w:tr>
      <w:tr w14:paraId="0D8BD7E9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9C7825" w:rsidRPr="7BBECCDB" w:rsidP="7BBECCDB" w14:paraId="4055DA08" w14:textId="7AF90441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Created a logic model</w:t>
            </w:r>
            <w:r w:rsidR="00A94FC8">
              <w:rPr>
                <w:rFonts w:asciiTheme="majorHAnsi" w:hAnsiTheme="majorHAnsi" w:cstheme="majorBidi"/>
                <w:sz w:val="20"/>
                <w:szCs w:val="20"/>
              </w:rPr>
              <w:t xml:space="preserve"> for our program or intervention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59077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9C7825" w:rsidP="004C7BDA" w14:paraId="389A2BB7" w14:textId="7F93A581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457E1D04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991B0B" w:rsidP="7BBECCDB" w14:paraId="52BB89A9" w14:textId="6AA4E3CC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Defined core components and/or implementation strategies for </w:t>
            </w:r>
            <w:r w:rsidR="00132504">
              <w:rPr>
                <w:rFonts w:asciiTheme="majorHAnsi" w:hAnsiTheme="majorHAnsi" w:cstheme="majorBidi"/>
                <w:sz w:val="20"/>
                <w:szCs w:val="20"/>
              </w:rPr>
              <w:t>our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program or intervention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80454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991B0B" w:rsidP="004C7BDA" w14:paraId="7F9D02B7" w14:textId="2EFAD7AB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15383BE3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RPr="008B7178" w:rsidP="7BBECCDB" w14:paraId="4BEAE7F3" w14:textId="24B4DAD1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Conducted a r</w:t>
            </w:r>
            <w:r w:rsidRPr="7BBECCDB">
              <w:rPr>
                <w:rFonts w:asciiTheme="majorHAnsi" w:hAnsiTheme="majorHAnsi" w:cstheme="majorBidi"/>
                <w:sz w:val="20"/>
                <w:szCs w:val="20"/>
              </w:rPr>
              <w:t>oad test or pilot test</w:t>
            </w:r>
            <w:r w:rsidR="00A94FC8">
              <w:rPr>
                <w:rFonts w:asciiTheme="majorHAnsi" w:hAnsiTheme="majorHAnsi" w:cstheme="majorBidi"/>
                <w:sz w:val="20"/>
                <w:szCs w:val="20"/>
              </w:rPr>
              <w:t xml:space="preserve"> to try out a new strategy or aspect of our program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85442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2DCFBAA6" w14:textId="3FF54A51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0AB6CCD6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RPr="008B7178" w:rsidP="00D96C49" w14:paraId="295E352E" w14:textId="14DD12D0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Conducted a 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apid cycle evaluation</w:t>
            </w:r>
            <w:r w:rsidR="00CB2075">
              <w:rPr>
                <w:rFonts w:asciiTheme="majorHAnsi" w:hAnsiTheme="majorHAnsi" w:cstheme="majorHAnsi"/>
                <w:sz w:val="20"/>
                <w:szCs w:val="20"/>
              </w:rPr>
              <w:t xml:space="preserve"> of our program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97197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6E92A452" w14:textId="1247C627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1A68B5F9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RPr="008B7178" w:rsidP="00D96C49" w14:paraId="21DCE8B7" w14:textId="4A363591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Conducted a</w:t>
            </w:r>
            <w:r w:rsidR="00CB2075">
              <w:rPr>
                <w:rFonts w:asciiTheme="majorHAnsi" w:hAnsiTheme="majorHAnsi" w:cstheme="majorHAnsi"/>
                <w:sz w:val="20"/>
                <w:szCs w:val="20"/>
              </w:rPr>
              <w:t xml:space="preserve"> study </w:t>
            </w:r>
            <w:r w:rsidR="00353DCA">
              <w:rPr>
                <w:rFonts w:asciiTheme="majorHAnsi" w:hAnsiTheme="majorHAnsi" w:cstheme="majorHAnsi"/>
                <w:sz w:val="20"/>
                <w:szCs w:val="20"/>
              </w:rPr>
              <w:t>to describe</w:t>
            </w:r>
            <w:r w:rsidR="00CB2075">
              <w:rPr>
                <w:rFonts w:asciiTheme="majorHAnsi" w:hAnsiTheme="majorHAnsi" w:cstheme="majorHAnsi"/>
                <w:sz w:val="20"/>
                <w:szCs w:val="20"/>
              </w:rPr>
              <w:t xml:space="preserve"> how our program is currently </w:t>
            </w:r>
            <w:r w:rsidR="00353DCA">
              <w:rPr>
                <w:rFonts w:asciiTheme="majorHAnsi" w:hAnsiTheme="majorHAnsi" w:cstheme="majorHAnsi"/>
                <w:sz w:val="20"/>
                <w:szCs w:val="20"/>
              </w:rPr>
              <w:t xml:space="preserve">being </w:t>
            </w:r>
            <w:r w:rsidR="00CB2075">
              <w:rPr>
                <w:rFonts w:asciiTheme="majorHAnsi" w:hAnsiTheme="majorHAnsi" w:cstheme="majorHAnsi"/>
                <w:sz w:val="20"/>
                <w:szCs w:val="20"/>
              </w:rPr>
              <w:t>implemented (e.g.</w:t>
            </w:r>
            <w:r w:rsidR="00353DC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CB20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mplementation evaluation or process study</w:t>
            </w:r>
            <w:r w:rsidR="00CB207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07919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32D116E9" w14:textId="69AE6941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30AE7B50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RPr="008B7178" w:rsidP="7BBECCDB" w14:paraId="3E19D651" w14:textId="3CA25BF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Assessed </w:t>
            </w:r>
            <w:r w:rsidR="00CB2075">
              <w:rPr>
                <w:rFonts w:asciiTheme="majorHAnsi" w:hAnsiTheme="majorHAnsi" w:cstheme="majorBidi"/>
                <w:sz w:val="20"/>
                <w:szCs w:val="20"/>
              </w:rPr>
              <w:t xml:space="preserve">how well </w:t>
            </w:r>
            <w:r w:rsidR="00353DCA">
              <w:rPr>
                <w:rFonts w:asciiTheme="majorHAnsi" w:hAnsiTheme="majorHAnsi" w:cstheme="majorBidi"/>
                <w:sz w:val="20"/>
                <w:szCs w:val="20"/>
              </w:rPr>
              <w:t xml:space="preserve">we are implementing our program compared to </w:t>
            </w:r>
            <w:r w:rsidR="002D5FF3">
              <w:rPr>
                <w:rFonts w:asciiTheme="majorHAnsi" w:hAnsiTheme="majorHAnsi" w:cstheme="majorBidi"/>
                <w:sz w:val="20"/>
                <w:szCs w:val="20"/>
              </w:rPr>
              <w:t>a set of standards or measures (e.g., f</w:t>
            </w:r>
            <w:r w:rsidRPr="7BBECCDB">
              <w:rPr>
                <w:rFonts w:asciiTheme="majorHAnsi" w:hAnsiTheme="majorHAnsi" w:cstheme="majorBidi"/>
                <w:sz w:val="20"/>
                <w:szCs w:val="20"/>
              </w:rPr>
              <w:t>idelity assessment</w:t>
            </w:r>
            <w:r w:rsidR="002D5FF3">
              <w:rPr>
                <w:rFonts w:asciiTheme="majorHAnsi" w:hAnsiTheme="majorHAnsi" w:cstheme="majorBidi"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35843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27959629" w14:textId="3332E1B5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73408B20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P="00D96C49" w14:paraId="36661B59" w14:textId="0EAD6188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Used q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ualitative data collection methods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such as </w:t>
            </w:r>
            <w:r w:rsidR="002D5FF3">
              <w:rPr>
                <w:rFonts w:asciiTheme="majorHAnsi" w:hAnsiTheme="majorHAnsi" w:cstheme="majorHAnsi"/>
                <w:sz w:val="20"/>
                <w:szCs w:val="20"/>
              </w:rPr>
              <w:t xml:space="preserve">staff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interviews, </w:t>
            </w:r>
            <w:r w:rsidR="002D5FF3">
              <w:rPr>
                <w:rFonts w:asciiTheme="majorHAnsi" w:hAnsiTheme="majorHAnsi" w:cstheme="majorHAnsi"/>
                <w:sz w:val="20"/>
                <w:szCs w:val="20"/>
              </w:rPr>
              <w:t xml:space="preserve">participant interviews,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focus groups, etc.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31221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14C561AB" w14:textId="4270E26C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7B6C1453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P="00D96C49" w14:paraId="1AAB4BF1" w14:textId="320D34D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Conducted </w:t>
            </w:r>
            <w:r w:rsidR="00BE3AD9">
              <w:rPr>
                <w:rFonts w:asciiTheme="majorHAnsi" w:hAnsiTheme="majorHAnsi" w:cstheme="majorHAnsi"/>
                <w:sz w:val="20"/>
                <w:szCs w:val="20"/>
              </w:rPr>
              <w:t>a study analyzing participants before and after they participated in our program (e.g., a 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re-</w:t>
            </w:r>
            <w:r w:rsidR="00BE3AD9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ost outcomes study</w:t>
            </w:r>
            <w:r w:rsidR="00BE3AD9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28015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17CF0128" w14:textId="146BDEC3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45CF1663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P="00D96C49" w14:paraId="33BB624B" w14:textId="3C85C7AD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Conducted </w:t>
            </w:r>
            <w:r w:rsidR="00C723C9">
              <w:rPr>
                <w:rFonts w:asciiTheme="majorHAnsi" w:hAnsiTheme="majorHAnsi" w:cstheme="majorHAnsi"/>
                <w:sz w:val="20"/>
                <w:szCs w:val="20"/>
              </w:rPr>
              <w:t>an evaluation comparing participants receiving our program services to participants not receiving our program services (e.g., 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mpact evaluation</w:t>
            </w:r>
            <w:r w:rsidR="00C723C9">
              <w:rPr>
                <w:rFonts w:asciiTheme="majorHAnsi" w:hAnsiTheme="majorHAnsi" w:cstheme="majorHAnsi"/>
                <w:sz w:val="20"/>
                <w:szCs w:val="20"/>
              </w:rPr>
              <w:t>, q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uasi-experimental design</w:t>
            </w:r>
            <w:r w:rsidR="00C723C9">
              <w:rPr>
                <w:rFonts w:asciiTheme="majorHAnsi" w:hAnsiTheme="majorHAnsi" w:cstheme="majorHAnsi"/>
                <w:sz w:val="20"/>
                <w:szCs w:val="20"/>
              </w:rPr>
              <w:t>, randomized control trial)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61041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164A91FB" w14:textId="3AC3E5F3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2873295E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P="00D96C49" w14:paraId="2FB25FEF" w14:textId="41149B73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Used </w:t>
            </w:r>
            <w:r w:rsidR="00110045">
              <w:rPr>
                <w:rFonts w:asciiTheme="majorHAnsi" w:hAnsiTheme="majorHAnsi" w:cstheme="majorHAnsi"/>
                <w:sz w:val="20"/>
                <w:szCs w:val="20"/>
              </w:rPr>
              <w:t>q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uantitative data collection methods</w:t>
            </w:r>
            <w:r w:rsidR="00110045">
              <w:rPr>
                <w:rFonts w:asciiTheme="majorHAnsi" w:hAnsiTheme="majorHAnsi" w:cstheme="majorHAnsi"/>
                <w:sz w:val="20"/>
                <w:szCs w:val="20"/>
              </w:rPr>
              <w:t xml:space="preserve">, such as collecting surveys or </w:t>
            </w:r>
            <w:r w:rsidR="003D5AE4">
              <w:rPr>
                <w:rFonts w:asciiTheme="majorHAnsi" w:hAnsiTheme="majorHAnsi" w:cstheme="majorHAnsi"/>
                <w:sz w:val="20"/>
                <w:szCs w:val="20"/>
              </w:rPr>
              <w:t>gathered data from our internal data systems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05276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38A18B8B" w14:textId="1D67AF60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23C3F32E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RPr="008B7178" w:rsidP="00D96C49" w14:paraId="30BD7AD0" w14:textId="55C93B92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Infused c</w:t>
            </w:r>
            <w:r w:rsidRPr="001D6DC6">
              <w:rPr>
                <w:rFonts w:asciiTheme="majorHAnsi" w:hAnsiTheme="majorHAnsi" w:cstheme="majorHAnsi"/>
                <w:sz w:val="20"/>
                <w:szCs w:val="20"/>
              </w:rPr>
              <w:t>ulturally responsive and equitable evaluation principles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into our work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9283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3022026E" w14:textId="6C6B04B5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69DF511A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RPr="008B7178" w:rsidP="00D96C49" w14:paraId="2F54EE8C" w14:textId="42316C65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Other (specify)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13316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6B710525" w14:textId="05CBD20F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22DDE9C0" w14:textId="77777777" w:rsidTr="009C7825">
        <w:tblPrEx>
          <w:tblW w:w="5000" w:type="pct"/>
          <w:tblLook w:val="04A0"/>
        </w:tblPrEx>
        <w:tc>
          <w:tcPr>
            <w:tcW w:w="3751" w:type="pct"/>
          </w:tcPr>
          <w:p w:rsidR="00092401" w:rsidP="00186287" w14:paraId="0183429C" w14:textId="38A2B88B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Other (specify)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01691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9" w:type="pct"/>
                <w:vAlign w:val="center"/>
              </w:tcPr>
              <w:p w:rsidR="00092401" w:rsidRPr="008B7178" w:rsidP="004C7BDA" w14:paraId="29364ABC" w14:textId="57E67D9B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D96C49" w:rsidP="00D96C49" w14:paraId="741528D3" w14:textId="77777777">
      <w:pPr>
        <w:pStyle w:val="ListNumber"/>
        <w:numPr>
          <w:numId w:val="0"/>
        </w:numPr>
        <w:ind w:left="360"/>
      </w:pPr>
    </w:p>
    <w:p w:rsidR="0EBB0B99" w:rsidP="0EBB0B99" w14:paraId="5A08C90B" w14:textId="0F13EC6A">
      <w:pPr>
        <w:pStyle w:val="ListNumber"/>
        <w:numPr>
          <w:numId w:val="0"/>
        </w:numPr>
        <w:ind w:left="0"/>
      </w:pPr>
    </w:p>
    <w:p w:rsidR="00C74F1E" w:rsidP="00C74F1E" w14:paraId="34C139FB" w14:textId="05FD33C7">
      <w:pPr>
        <w:pStyle w:val="ListNumber"/>
        <w:numPr>
          <w:ilvl w:val="0"/>
          <w:numId w:val="0"/>
        </w:numPr>
      </w:pPr>
      <w:r>
        <w:t xml:space="preserve">4. </w:t>
      </w:r>
      <w:r w:rsidRPr="00F71EB8">
        <w:rPr>
          <w:b/>
          <w:bCs/>
        </w:rPr>
        <w:t>Knowledge.</w:t>
      </w:r>
      <w:r>
        <w:t xml:space="preserve"> Overall, would you say your knowledge about </w:t>
      </w:r>
      <w:r w:rsidR="00917DD6">
        <w:t xml:space="preserve">each topic below is substantially better, about the same, or substantially worse as before the FSSDD grant? </w:t>
      </w:r>
    </w:p>
    <w:tbl>
      <w:tblPr>
        <w:tblStyle w:val="TableGrid"/>
        <w:tblW w:w="5000" w:type="pct"/>
        <w:tblLook w:val="04A0"/>
      </w:tblPr>
      <w:tblGrid>
        <w:gridCol w:w="5479"/>
        <w:gridCol w:w="1356"/>
        <w:gridCol w:w="1165"/>
        <w:gridCol w:w="1350"/>
      </w:tblGrid>
      <w:tr w14:paraId="2A28DDB2" w14:textId="77777777" w:rsidTr="00053AA4">
        <w:tblPrEx>
          <w:tblW w:w="5000" w:type="pct"/>
          <w:tblLook w:val="04A0"/>
        </w:tblPrEx>
        <w:tc>
          <w:tcPr>
            <w:tcW w:w="2930" w:type="pct"/>
          </w:tcPr>
          <w:p w:rsidR="00760553" w:rsidRPr="008B7178" w:rsidP="00336541" w14:paraId="336D1EAC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0" w:type="pct"/>
            <w:gridSpan w:val="3"/>
            <w:vAlign w:val="center"/>
          </w:tcPr>
          <w:p w:rsidR="00760553" w:rsidRPr="008B7178" w:rsidP="00336541" w14:paraId="0432C128" w14:textId="407114E3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Please indicate how your knowledge</w:t>
            </w:r>
            <w:r w:rsidR="00A06F1D">
              <w:rPr>
                <w:rFonts w:asciiTheme="majorHAnsi" w:hAnsiTheme="majorHAnsi" w:cstheme="majorBidi"/>
                <w:sz w:val="20"/>
                <w:szCs w:val="20"/>
              </w:rPr>
              <w:t xml:space="preserve"> about each topic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has changed, if at all </w:t>
            </w:r>
          </w:p>
        </w:tc>
      </w:tr>
      <w:tr w14:paraId="4380B7CF" w14:textId="77777777" w:rsidTr="00053AA4">
        <w:tblPrEx>
          <w:tblW w:w="5000" w:type="pct"/>
          <w:tblLook w:val="04A0"/>
        </w:tblPrEx>
        <w:tc>
          <w:tcPr>
            <w:tcW w:w="2930" w:type="pct"/>
          </w:tcPr>
          <w:p w:rsidR="00760553" w:rsidRPr="005632E5" w:rsidP="005632E5" w14:paraId="7CCDB80C" w14:textId="1F6041ED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  <w:tc>
          <w:tcPr>
            <w:tcW w:w="725" w:type="pct"/>
            <w:vAlign w:val="center"/>
          </w:tcPr>
          <w:p w:rsidR="00760553" w:rsidRPr="008B7178" w:rsidP="00336541" w14:paraId="47C63E75" w14:textId="7A729018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Substantially better</w:t>
            </w:r>
          </w:p>
        </w:tc>
        <w:tc>
          <w:tcPr>
            <w:tcW w:w="623" w:type="pct"/>
            <w:vAlign w:val="center"/>
          </w:tcPr>
          <w:p w:rsidR="00760553" w:rsidRPr="008B7178" w:rsidP="00336541" w14:paraId="1B56E19A" w14:textId="7C0713FA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About the same</w:t>
            </w:r>
          </w:p>
        </w:tc>
        <w:tc>
          <w:tcPr>
            <w:tcW w:w="722" w:type="pct"/>
            <w:vAlign w:val="center"/>
          </w:tcPr>
          <w:p w:rsidR="00760553" w:rsidRPr="008B7178" w:rsidP="00336541" w14:paraId="6F199547" w14:textId="505589B0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Substantially worse</w:t>
            </w:r>
          </w:p>
        </w:tc>
      </w:tr>
      <w:tr w14:paraId="1A129CDF" w14:textId="77777777" w:rsidTr="00053AA4">
        <w:tblPrEx>
          <w:tblW w:w="5000" w:type="pct"/>
          <w:tblLook w:val="04A0"/>
        </w:tblPrEx>
        <w:tc>
          <w:tcPr>
            <w:tcW w:w="2930" w:type="pct"/>
          </w:tcPr>
          <w:p w:rsidR="00760553" w:rsidRPr="008B7178" w:rsidP="00336541" w14:paraId="3C185325" w14:textId="42BF7DF3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How to </w:t>
            </w:r>
            <w:r w:rsidR="00601D9C">
              <w:rPr>
                <w:rFonts w:asciiTheme="majorHAnsi" w:hAnsiTheme="majorHAnsi" w:cstheme="majorHAnsi"/>
                <w:sz w:val="20"/>
                <w:szCs w:val="20"/>
              </w:rPr>
              <w:t xml:space="preserve">clearly define </w:t>
            </w:r>
            <w:r w:rsidR="00A6556E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="00E5530A">
              <w:rPr>
                <w:rFonts w:asciiTheme="majorHAnsi" w:hAnsiTheme="majorHAnsi" w:cstheme="majorHAnsi"/>
                <w:sz w:val="20"/>
                <w:szCs w:val="20"/>
              </w:rPr>
              <w:t>core components and target outcomes of 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program or intervention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1534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pct"/>
              </w:tcPr>
              <w:p w:rsidR="00760553" w:rsidRPr="008B7178" w:rsidP="00FD7D48" w14:paraId="3D9492C9" w14:textId="23F5AC37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6968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</w:tcPr>
              <w:p w:rsidR="00760553" w:rsidRPr="008B7178" w:rsidP="00FD7D48" w14:paraId="07CFFB25" w14:textId="4A386294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3134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pct"/>
              </w:tcPr>
              <w:p w:rsidR="00760553" w:rsidRPr="008B7178" w:rsidP="00FD7D48" w14:paraId="50E270EA" w14:textId="36BBFC46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1DA82580" w14:textId="77777777" w:rsidTr="00053AA4">
        <w:tblPrEx>
          <w:tblW w:w="5000" w:type="pct"/>
          <w:tblLook w:val="04A0"/>
        </w:tblPrEx>
        <w:tc>
          <w:tcPr>
            <w:tcW w:w="2930" w:type="pct"/>
          </w:tcPr>
          <w:p w:rsidR="00760553" w:rsidRPr="008B7178" w:rsidP="00336541" w14:paraId="5718E503" w14:textId="61D38358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How to </w:t>
            </w:r>
            <w:r w:rsidR="00112EB3">
              <w:rPr>
                <w:rFonts w:asciiTheme="majorHAnsi" w:hAnsiTheme="majorHAnsi" w:cstheme="majorHAnsi"/>
                <w:sz w:val="20"/>
                <w:szCs w:val="20"/>
              </w:rPr>
              <w:t xml:space="preserve">strengthen 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refine the implementation of a program or intervention using research </w:t>
            </w:r>
            <w:r w:rsidR="00981166">
              <w:rPr>
                <w:rFonts w:asciiTheme="majorHAnsi" w:hAnsiTheme="majorHAnsi" w:cstheme="majorHAnsi"/>
                <w:sz w:val="20"/>
                <w:szCs w:val="20"/>
              </w:rPr>
              <w:t>methods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13517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pct"/>
              </w:tcPr>
              <w:p w:rsidR="00760553" w:rsidRPr="008B7178" w:rsidP="00FD7D48" w14:paraId="076B3F51" w14:textId="4E542801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6231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</w:tcPr>
              <w:p w:rsidR="00760553" w:rsidRPr="008B7178" w:rsidP="00FD7D48" w14:paraId="3868BFE6" w14:textId="28FF1DEB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91308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pct"/>
              </w:tcPr>
              <w:p w:rsidR="00760553" w:rsidRPr="008B7178" w:rsidP="00FD7D48" w14:paraId="25969A3F" w14:textId="4330DB41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7C196686" w14:textId="77777777" w:rsidTr="00053AA4">
        <w:tblPrEx>
          <w:tblW w:w="5000" w:type="pct"/>
          <w:tblLook w:val="04A0"/>
        </w:tblPrEx>
        <w:tc>
          <w:tcPr>
            <w:tcW w:w="2930" w:type="pct"/>
          </w:tcPr>
          <w:p w:rsidR="00760553" w:rsidRPr="008B7178" w:rsidP="00336541" w14:paraId="56B36555" w14:textId="627FD5C1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How to </w:t>
            </w:r>
            <w:r w:rsidRPr="00B06241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design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r w:rsidR="00053AA4">
              <w:rPr>
                <w:rFonts w:asciiTheme="majorHAnsi" w:hAnsiTheme="majorHAnsi" w:cstheme="majorHAnsi"/>
                <w:sz w:val="20"/>
                <w:szCs w:val="20"/>
              </w:rPr>
              <w:t xml:space="preserve">research project 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evaluation of a program or intervention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45506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pct"/>
              </w:tcPr>
              <w:p w:rsidR="00760553" w:rsidRPr="008B7178" w:rsidP="00FD7D48" w14:paraId="20CC9C61" w14:textId="05B0D857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0207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</w:tcPr>
              <w:p w:rsidR="00760553" w:rsidRPr="008B7178" w:rsidP="00FD7D48" w14:paraId="6497EC29" w14:textId="44882F04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0179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pct"/>
              </w:tcPr>
              <w:p w:rsidR="00760553" w:rsidRPr="008B7178" w:rsidP="00FD7D48" w14:paraId="334BC034" w14:textId="6A3BE1EC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5FCCD127" w14:textId="77777777" w:rsidTr="00053AA4">
        <w:tblPrEx>
          <w:tblW w:w="5000" w:type="pct"/>
          <w:tblLook w:val="04A0"/>
        </w:tblPrEx>
        <w:tc>
          <w:tcPr>
            <w:tcW w:w="2930" w:type="pct"/>
          </w:tcPr>
          <w:p w:rsidR="00760553" w:rsidRPr="008B7178" w:rsidP="00336541" w14:paraId="757F2880" w14:textId="5F969CC5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How to </w:t>
            </w:r>
            <w:r w:rsidRPr="00B06241">
              <w:rPr>
                <w:rFonts w:asciiTheme="majorHAnsi" w:hAnsiTheme="majorHAnsi" w:cstheme="majorBidi"/>
                <w:sz w:val="20"/>
                <w:szCs w:val="20"/>
                <w:u w:val="single"/>
              </w:rPr>
              <w:t>conduct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research on a program or intervention</w:t>
            </w:r>
            <w:r w:rsidR="001F5F7B">
              <w:rPr>
                <w:rFonts w:asciiTheme="majorHAnsi" w:hAnsiTheme="majorHAnsi" w:cstheme="majorBidi"/>
                <w:sz w:val="20"/>
                <w:szCs w:val="20"/>
              </w:rPr>
              <w:t xml:space="preserve"> by collecting and analyzing data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657463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5" w:type="pct"/>
              </w:tcPr>
              <w:p w:rsidR="00760553" w:rsidRPr="008B7178" w:rsidP="00FD7D48" w14:paraId="32AC8FF0" w14:textId="3747DF84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98453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3" w:type="pct"/>
              </w:tcPr>
              <w:p w:rsidR="00760553" w:rsidRPr="008B7178" w:rsidP="00FD7D48" w14:paraId="211AACE0" w14:textId="2C2B9124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74955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pct"/>
              </w:tcPr>
              <w:p w:rsidR="00760553" w:rsidRPr="008B7178" w:rsidP="00FD7D48" w14:paraId="1766DA2E" w14:textId="11FD7E1B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A531BE" w:rsidP="00C74F1E" w14:paraId="469CE225" w14:textId="77777777">
      <w:pPr>
        <w:pStyle w:val="ListNumber"/>
        <w:numPr>
          <w:ilvl w:val="0"/>
          <w:numId w:val="0"/>
        </w:numPr>
      </w:pPr>
    </w:p>
    <w:p w:rsidR="00C06496" w:rsidP="00F71EB8" w14:paraId="0EB4A9A4" w14:textId="206EDCAA">
      <w:pPr>
        <w:pStyle w:val="ListNumber"/>
        <w:numPr>
          <w:ilvl w:val="0"/>
          <w:numId w:val="0"/>
        </w:numPr>
      </w:pPr>
      <w:r>
        <w:rPr>
          <w:b/>
          <w:bCs/>
        </w:rPr>
        <w:t xml:space="preserve">5. Coaching feedback. </w:t>
      </w:r>
      <w:r w:rsidRPr="00C06496">
        <w:t xml:space="preserve">Please </w:t>
      </w:r>
      <w:r w:rsidR="00B01DF6">
        <w:t>indicate the degree to which you agree or disagree with the following statements.</w:t>
      </w:r>
    </w:p>
    <w:tbl>
      <w:tblPr>
        <w:tblStyle w:val="TableGrid"/>
        <w:tblW w:w="0" w:type="auto"/>
        <w:tblLook w:val="04A0"/>
      </w:tblPr>
      <w:tblGrid>
        <w:gridCol w:w="4751"/>
        <w:gridCol w:w="961"/>
        <w:gridCol w:w="760"/>
        <w:gridCol w:w="876"/>
        <w:gridCol w:w="1017"/>
        <w:gridCol w:w="985"/>
      </w:tblGrid>
      <w:tr w14:paraId="5539A2F5" w14:textId="77777777" w:rsidTr="004E775E">
        <w:tblPrEx>
          <w:tblW w:w="0" w:type="auto"/>
          <w:tblLook w:val="04A0"/>
        </w:tblPrEx>
        <w:tc>
          <w:tcPr>
            <w:tcW w:w="4765" w:type="dxa"/>
          </w:tcPr>
          <w:p w:rsidR="00B01DF6" w:rsidRPr="00FD7D48" w:rsidP="00F71EB8" w14:paraId="24018A38" w14:textId="77777777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:rsidR="00B01DF6" w:rsidRPr="00FD7D48" w:rsidP="004E775E" w14:paraId="6A205AEF" w14:textId="460434F5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7D48">
              <w:rPr>
                <w:rFonts w:asciiTheme="majorHAnsi" w:hAnsiTheme="majorHAnsi" w:cstheme="majorHAnsi"/>
                <w:sz w:val="20"/>
                <w:szCs w:val="20"/>
              </w:rPr>
              <w:t>Strongly agree</w:t>
            </w:r>
          </w:p>
        </w:tc>
        <w:tc>
          <w:tcPr>
            <w:tcW w:w="760" w:type="dxa"/>
            <w:vAlign w:val="center"/>
          </w:tcPr>
          <w:p w:rsidR="00B01DF6" w:rsidRPr="00FD7D48" w:rsidP="004E775E" w14:paraId="764D85CC" w14:textId="09208F92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7D48">
              <w:rPr>
                <w:rFonts w:asciiTheme="majorHAnsi" w:hAnsiTheme="majorHAnsi" w:cstheme="majorHAnsi"/>
                <w:sz w:val="20"/>
                <w:szCs w:val="20"/>
              </w:rPr>
              <w:t>Agree</w:t>
            </w:r>
          </w:p>
        </w:tc>
        <w:tc>
          <w:tcPr>
            <w:tcW w:w="876" w:type="dxa"/>
            <w:vAlign w:val="center"/>
          </w:tcPr>
          <w:p w:rsidR="00B01DF6" w:rsidRPr="00FD7D48" w:rsidP="004E775E" w14:paraId="1712D06F" w14:textId="26F96FD6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7D48">
              <w:rPr>
                <w:rFonts w:asciiTheme="majorHAnsi" w:hAnsiTheme="majorHAnsi" w:cstheme="majorHAnsi"/>
                <w:sz w:val="20"/>
                <w:szCs w:val="20"/>
              </w:rPr>
              <w:t>Neutral</w:t>
            </w:r>
          </w:p>
        </w:tc>
        <w:tc>
          <w:tcPr>
            <w:tcW w:w="1003" w:type="dxa"/>
            <w:vAlign w:val="center"/>
          </w:tcPr>
          <w:p w:rsidR="00B01DF6" w:rsidRPr="00FD7D48" w:rsidP="004E775E" w14:paraId="47D2E666" w14:textId="1739830D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7D48">
              <w:rPr>
                <w:rFonts w:asciiTheme="majorHAnsi" w:hAnsiTheme="majorHAnsi" w:cstheme="majorHAnsi"/>
                <w:sz w:val="20"/>
                <w:szCs w:val="20"/>
              </w:rPr>
              <w:t>Disagree</w:t>
            </w:r>
          </w:p>
        </w:tc>
        <w:tc>
          <w:tcPr>
            <w:tcW w:w="985" w:type="dxa"/>
            <w:vAlign w:val="center"/>
          </w:tcPr>
          <w:p w:rsidR="00B01DF6" w:rsidRPr="00FD7D48" w:rsidP="004E775E" w14:paraId="00DDBA1D" w14:textId="1110BFE7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7D48">
              <w:rPr>
                <w:rFonts w:asciiTheme="majorHAnsi" w:hAnsiTheme="majorHAnsi" w:cstheme="majorHAnsi"/>
                <w:sz w:val="20"/>
                <w:szCs w:val="20"/>
              </w:rPr>
              <w:t>Strongly disagree</w:t>
            </w:r>
          </w:p>
        </w:tc>
      </w:tr>
      <w:tr w14:paraId="3B15A243" w14:textId="77777777" w:rsidTr="00B01DF6">
        <w:tblPrEx>
          <w:tblW w:w="0" w:type="auto"/>
          <w:tblLook w:val="04A0"/>
        </w:tblPrEx>
        <w:tc>
          <w:tcPr>
            <w:tcW w:w="4765" w:type="dxa"/>
          </w:tcPr>
          <w:p w:rsidR="00B01DF6" w:rsidRPr="00FD7D48" w:rsidP="00F71EB8" w14:paraId="1F2D623B" w14:textId="1D1A25AE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Pr="00FD7D48">
              <w:rPr>
                <w:rFonts w:asciiTheme="majorHAnsi" w:hAnsiTheme="majorHAnsi" w:cstheme="majorHAnsi"/>
                <w:sz w:val="20"/>
                <w:szCs w:val="20"/>
              </w:rPr>
              <w:t>he advice</w:t>
            </w:r>
            <w:r w:rsidRPr="00FD7D48" w:rsidR="00BE3112">
              <w:rPr>
                <w:rFonts w:asciiTheme="majorHAnsi" w:hAnsiTheme="majorHAnsi" w:cstheme="majorHAnsi"/>
                <w:sz w:val="20"/>
                <w:szCs w:val="20"/>
              </w:rPr>
              <w:t xml:space="preserve"> and guidance</w:t>
            </w:r>
            <w:r w:rsidRPr="00FD7D48">
              <w:rPr>
                <w:rFonts w:asciiTheme="majorHAnsi" w:hAnsiTheme="majorHAnsi" w:cstheme="majorHAnsi"/>
                <w:sz w:val="20"/>
                <w:szCs w:val="20"/>
              </w:rPr>
              <w:t xml:space="preserve"> I got from my coaches was valuable to me.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302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:rsidR="00B01DF6" w:rsidRPr="00FD7D48" w:rsidP="00FD7D48" w14:paraId="2B1E2C7B" w14:textId="3C124851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2930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:rsidR="00B01DF6" w:rsidRPr="00FD7D48" w:rsidP="00FD7D48" w14:paraId="3F9D2341" w14:textId="1DB15B12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75695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dxa"/>
              </w:tcPr>
              <w:p w:rsidR="00B01DF6" w:rsidRPr="00FD7D48" w:rsidP="00FD7D48" w14:paraId="0A5E53C7" w14:textId="4761BB82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88309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B01DF6" w:rsidRPr="00FD7D48" w:rsidP="00FD7D48" w14:paraId="5FC0A0A1" w14:textId="300D0BAF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40690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:rsidR="00B01DF6" w:rsidRPr="00FD7D48" w:rsidP="00FD7D48" w14:paraId="7BDF2830" w14:textId="13FD2B10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0C413566" w14:textId="77777777" w:rsidTr="00B01DF6">
        <w:tblPrEx>
          <w:tblW w:w="0" w:type="auto"/>
          <w:tblLook w:val="04A0"/>
        </w:tblPrEx>
        <w:tc>
          <w:tcPr>
            <w:tcW w:w="4765" w:type="dxa"/>
          </w:tcPr>
          <w:p w:rsidR="00946BFA" w:rsidRPr="00FD7D48" w:rsidP="00F71EB8" w14:paraId="235B7689" w14:textId="3516157D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My coaches gave me the guidance I needed to make progress on my </w:t>
            </w:r>
            <w:r w:rsidR="00D82A3A">
              <w:rPr>
                <w:rFonts w:asciiTheme="majorHAnsi" w:hAnsiTheme="majorHAnsi" w:cstheme="majorHAnsi"/>
                <w:sz w:val="20"/>
                <w:szCs w:val="20"/>
              </w:rPr>
              <w:t>organization’s research goals.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204462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:rsidR="00946BFA" w:rsidP="00FD7D48" w14:paraId="06DF1A00" w14:textId="57D0F62A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1817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:rsidR="00946BFA" w:rsidP="00FD7D48" w14:paraId="37F51644" w14:textId="4347C692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73141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dxa"/>
              </w:tcPr>
              <w:p w:rsidR="00946BFA" w:rsidP="00FD7D48" w14:paraId="5064053F" w14:textId="181C8BCF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87820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946BFA" w:rsidP="00FD7D48" w14:paraId="282A13DC" w14:textId="29AE85FE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3200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:rsidR="00946BFA" w:rsidP="00FD7D48" w14:paraId="7148ADD2" w14:textId="0CEA2900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7CFEE3DF" w14:textId="77777777" w:rsidTr="00B01DF6">
        <w:tblPrEx>
          <w:tblW w:w="0" w:type="auto"/>
          <w:tblLook w:val="04A0"/>
        </w:tblPrEx>
        <w:tc>
          <w:tcPr>
            <w:tcW w:w="4765" w:type="dxa"/>
          </w:tcPr>
          <w:p w:rsidR="00B01DF6" w:rsidRPr="00FD7D48" w:rsidP="00F71EB8" w14:paraId="47FEC2AD" w14:textId="47F5C2D5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D7D48">
              <w:rPr>
                <w:rFonts w:asciiTheme="majorHAnsi" w:hAnsiTheme="majorHAnsi" w:cstheme="majorHAnsi"/>
                <w:sz w:val="20"/>
                <w:szCs w:val="20"/>
              </w:rPr>
              <w:t xml:space="preserve">My coaches were knowledgeable about research methods.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22225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:rsidR="00B01DF6" w:rsidRPr="00FD7D48" w:rsidP="00FD7D48" w14:paraId="137F34A0" w14:textId="7C40D388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7896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:rsidR="00B01DF6" w:rsidRPr="00FD7D48" w:rsidP="00FD7D48" w14:paraId="1212A66F" w14:textId="5A524B80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38213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dxa"/>
              </w:tcPr>
              <w:p w:rsidR="00B01DF6" w:rsidRPr="00FD7D48" w:rsidP="00FD7D48" w14:paraId="7087AEA9" w14:textId="1E00F649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01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B01DF6" w:rsidRPr="00FD7D48" w:rsidP="00FD7D48" w14:paraId="20448E65" w14:textId="5892DDDF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5595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:rsidR="00B01DF6" w:rsidRPr="00FD7D48" w:rsidP="00FD7D48" w14:paraId="01177C0E" w14:textId="6BF53712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33D5E31B" w14:textId="77777777" w:rsidTr="00B01DF6">
        <w:tblPrEx>
          <w:tblW w:w="0" w:type="auto"/>
          <w:tblLook w:val="04A0"/>
        </w:tblPrEx>
        <w:tc>
          <w:tcPr>
            <w:tcW w:w="4765" w:type="dxa"/>
          </w:tcPr>
          <w:p w:rsidR="00B01DF6" w:rsidRPr="00FD7D48" w:rsidP="00F71EB8" w14:paraId="5978EA75" w14:textId="75BED43B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D7D48">
              <w:rPr>
                <w:rFonts w:asciiTheme="majorHAnsi" w:hAnsiTheme="majorHAnsi" w:cstheme="majorHAnsi"/>
                <w:sz w:val="20"/>
                <w:szCs w:val="20"/>
              </w:rPr>
              <w:t xml:space="preserve">My coaches made me feel excited about </w:t>
            </w:r>
            <w:r w:rsidRPr="00FD7D48" w:rsidR="00FD7D48">
              <w:rPr>
                <w:rFonts w:asciiTheme="majorHAnsi" w:hAnsiTheme="majorHAnsi" w:cstheme="majorHAnsi"/>
                <w:sz w:val="20"/>
                <w:szCs w:val="20"/>
              </w:rPr>
              <w:t xml:space="preserve">conducting research and using evidence.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14088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:rsidR="00B01DF6" w:rsidRPr="00FD7D48" w:rsidP="00FD7D48" w14:paraId="0EC7670B" w14:textId="018D8781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4600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:rsidR="00B01DF6" w:rsidRPr="00FD7D48" w:rsidP="00FD7D48" w14:paraId="12C8D0FD" w14:textId="67B49A47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27359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dxa"/>
              </w:tcPr>
              <w:p w:rsidR="00B01DF6" w:rsidRPr="00FD7D48" w:rsidP="00FD7D48" w14:paraId="3D063208" w14:textId="65E38D40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71600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B01DF6" w:rsidRPr="00FD7D48" w:rsidP="00FD7D48" w14:paraId="31BA389F" w14:textId="737E79C6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92283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:rsidR="00B01DF6" w:rsidRPr="00FD7D48" w:rsidP="00FD7D48" w14:paraId="501AEBD3" w14:textId="3E75C634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54082379" w14:textId="77777777" w:rsidTr="00B01DF6">
        <w:tblPrEx>
          <w:tblW w:w="0" w:type="auto"/>
          <w:tblLook w:val="04A0"/>
        </w:tblPrEx>
        <w:tc>
          <w:tcPr>
            <w:tcW w:w="4765" w:type="dxa"/>
          </w:tcPr>
          <w:p w:rsidR="00B01DF6" w:rsidRPr="00FD7D48" w:rsidP="00F71EB8" w14:paraId="2F765A67" w14:textId="0F243F42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My coaches helped us put structures or processes in place to measure the impact of our program.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47656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:rsidR="00B01DF6" w:rsidRPr="00FD7D48" w:rsidP="00FD7D48" w14:paraId="6A76E1DB" w14:textId="5488B869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94257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:rsidR="00B01DF6" w:rsidRPr="00FD7D48" w:rsidP="00FD7D48" w14:paraId="6DC3707D" w14:textId="6BE7F156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01772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dxa"/>
              </w:tcPr>
              <w:p w:rsidR="00B01DF6" w:rsidRPr="00FD7D48" w:rsidP="00FD7D48" w14:paraId="7DBF54C2" w14:textId="702C3F08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65499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B01DF6" w:rsidRPr="00FD7D48" w:rsidP="00FD7D48" w14:paraId="30237F4D" w14:textId="2055AA64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8589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:rsidR="00B01DF6" w:rsidRPr="00FD7D48" w:rsidP="00FD7D48" w14:paraId="5CD78B4E" w14:textId="2F07FC64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4BF8C86D" w14:textId="77777777" w:rsidTr="00B01DF6">
        <w:tblPrEx>
          <w:tblW w:w="0" w:type="auto"/>
          <w:tblLook w:val="04A0"/>
        </w:tblPrEx>
        <w:tc>
          <w:tcPr>
            <w:tcW w:w="4765" w:type="dxa"/>
          </w:tcPr>
          <w:p w:rsidR="00B01DF6" w:rsidRPr="00FD7D48" w:rsidP="00F71EB8" w14:paraId="5745C7A0" w14:textId="1D958635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My coaches connected me to helpful resources throughout the grant project.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059792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:rsidR="00B01DF6" w:rsidRPr="00FD7D48" w:rsidP="00FD7D48" w14:paraId="2B0829D5" w14:textId="1711AC6C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94165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:rsidR="00B01DF6" w:rsidRPr="00FD7D48" w:rsidP="00FD7D48" w14:paraId="733988A6" w14:textId="7CCE1487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30073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dxa"/>
              </w:tcPr>
              <w:p w:rsidR="00B01DF6" w:rsidRPr="00FD7D48" w:rsidP="00FD7D48" w14:paraId="013C31F5" w14:textId="3A134B08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7702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B01DF6" w:rsidRPr="00FD7D48" w:rsidP="00FD7D48" w14:paraId="7D553BF9" w14:textId="77F0B515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9282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:rsidR="00B01DF6" w:rsidRPr="00FD7D48" w:rsidP="00FD7D48" w14:paraId="49EAB399" w14:textId="06A11350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383F489E" w14:textId="77777777" w:rsidTr="00B01DF6">
        <w:tblPrEx>
          <w:tblW w:w="0" w:type="auto"/>
          <w:tblLook w:val="04A0"/>
        </w:tblPrEx>
        <w:tc>
          <w:tcPr>
            <w:tcW w:w="4765" w:type="dxa"/>
          </w:tcPr>
          <w:p w:rsidR="00535738" w:rsidP="00F71EB8" w14:paraId="1F8C1A8E" w14:textId="3A2AF3EF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My coaches equipped me with the tools and data necessary to </w:t>
            </w:r>
            <w:r w:rsidR="00F16F87">
              <w:rPr>
                <w:rFonts w:asciiTheme="majorHAnsi" w:hAnsiTheme="majorHAnsi" w:cstheme="majorHAnsi"/>
                <w:sz w:val="20"/>
                <w:szCs w:val="20"/>
              </w:rPr>
              <w:t xml:space="preserve">tell the story </w:t>
            </w:r>
            <w:r w:rsidR="00EF4B6B">
              <w:rPr>
                <w:rFonts w:asciiTheme="majorHAnsi" w:hAnsiTheme="majorHAnsi" w:cstheme="majorHAnsi"/>
                <w:sz w:val="20"/>
                <w:szCs w:val="20"/>
              </w:rPr>
              <w:t>of our impact on children and families</w:t>
            </w:r>
            <w:r w:rsidR="0079526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65661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:rsidR="00535738" w:rsidRPr="00FD7D48" w:rsidP="00FD7D48" w14:paraId="5CE38DF4" w14:textId="7C58062F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4407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:rsidR="00535738" w:rsidRPr="00FD7D48" w:rsidP="00FD7D48" w14:paraId="20C9B7B6" w14:textId="36872F2A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240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dxa"/>
              </w:tcPr>
              <w:p w:rsidR="00535738" w:rsidRPr="00FD7D48" w:rsidP="00FD7D48" w14:paraId="7599946F" w14:textId="7CB52277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74593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535738" w:rsidRPr="00FD7D48" w:rsidP="00FD7D48" w14:paraId="1FE065EE" w14:textId="5F3D1B95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93465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:rsidR="00535738" w:rsidRPr="00FD7D48" w:rsidP="00FD7D48" w14:paraId="7EB31BD2" w14:textId="3342A300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67C6B3C3" w14:textId="77777777" w:rsidTr="00B01DF6">
        <w:tblPrEx>
          <w:tblW w:w="0" w:type="auto"/>
          <w:tblLook w:val="04A0"/>
        </w:tblPrEx>
        <w:tc>
          <w:tcPr>
            <w:tcW w:w="4765" w:type="dxa"/>
          </w:tcPr>
          <w:p w:rsidR="00535738" w:rsidP="00F71EB8" w14:paraId="57D38DD6" w14:textId="71ACECD0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My coaches instilled confidence in me </w:t>
            </w:r>
            <w:r w:rsidR="0071259E">
              <w:rPr>
                <w:rFonts w:asciiTheme="majorHAnsi" w:hAnsiTheme="majorHAnsi" w:cstheme="majorHAnsi"/>
                <w:sz w:val="20"/>
                <w:szCs w:val="20"/>
              </w:rPr>
              <w:t xml:space="preserve">to conduct research </w:t>
            </w:r>
            <w:r w:rsidR="00A62558">
              <w:rPr>
                <w:rFonts w:asciiTheme="majorHAnsi" w:hAnsiTheme="majorHAnsi" w:cstheme="majorHAnsi"/>
                <w:sz w:val="20"/>
                <w:szCs w:val="20"/>
              </w:rPr>
              <w:t xml:space="preserve">activities on my own.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218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:rsidR="00535738" w:rsidRPr="00FD7D48" w:rsidP="00FD7D48" w14:paraId="69F538A9" w14:textId="63EE40AB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93943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:rsidR="00535738" w:rsidRPr="00FD7D48" w:rsidP="00FD7D48" w14:paraId="7F8B9723" w14:textId="6247CFE6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6854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dxa"/>
              </w:tcPr>
              <w:p w:rsidR="00535738" w:rsidRPr="00FD7D48" w:rsidP="00FD7D48" w14:paraId="29322190" w14:textId="22F32299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9224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535738" w:rsidRPr="00FD7D48" w:rsidP="00FD7D48" w14:paraId="033E50EE" w14:textId="18D85015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06421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:rsidR="00535738" w:rsidRPr="00FD7D48" w:rsidP="00FD7D48" w14:paraId="08B3761C" w14:textId="141F7423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14:paraId="72A803A0" w14:textId="77777777" w:rsidTr="00B01DF6">
        <w:tblPrEx>
          <w:tblW w:w="0" w:type="auto"/>
          <w:tblLook w:val="04A0"/>
        </w:tblPrEx>
        <w:tc>
          <w:tcPr>
            <w:tcW w:w="4765" w:type="dxa"/>
          </w:tcPr>
          <w:p w:rsidR="00535738" w:rsidP="00F71EB8" w14:paraId="46490ED6" w14:textId="53AD02EC">
            <w:pPr>
              <w:pStyle w:val="ListNumber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After working with my coaches, </w:t>
            </w:r>
            <w:r w:rsidR="00B154B4">
              <w:rPr>
                <w:rFonts w:asciiTheme="majorHAnsi" w:hAnsiTheme="majorHAnsi" w:cstheme="majorHAnsi"/>
                <w:sz w:val="20"/>
                <w:szCs w:val="20"/>
              </w:rPr>
              <w:t xml:space="preserve">I </w:t>
            </w:r>
            <w:r w:rsidR="00DE0D7E">
              <w:rPr>
                <w:rFonts w:asciiTheme="majorHAnsi" w:hAnsiTheme="majorHAnsi" w:cstheme="majorHAnsi"/>
                <w:sz w:val="20"/>
                <w:szCs w:val="20"/>
              </w:rPr>
              <w:t xml:space="preserve">better understand </w:t>
            </w:r>
            <w:r w:rsidR="00B154B4">
              <w:rPr>
                <w:rFonts w:asciiTheme="majorHAnsi" w:hAnsiTheme="majorHAnsi" w:cstheme="majorHAnsi"/>
                <w:sz w:val="20"/>
                <w:szCs w:val="20"/>
              </w:rPr>
              <w:t xml:space="preserve">how </w:t>
            </w:r>
            <w:r w:rsidR="0066590E">
              <w:rPr>
                <w:rFonts w:asciiTheme="majorHAnsi" w:hAnsiTheme="majorHAnsi" w:cstheme="majorHAnsi"/>
                <w:sz w:val="20"/>
                <w:szCs w:val="20"/>
              </w:rPr>
              <w:t xml:space="preserve">research and data could benefit my organization’s staff and participants.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72858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:rsidR="00535738" w:rsidRPr="00FD7D48" w:rsidP="00FD7D48" w14:paraId="7BCB0BC5" w14:textId="33318B9C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9569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:rsidR="00535738" w:rsidRPr="00FD7D48" w:rsidP="00FD7D48" w14:paraId="378F7137" w14:textId="51509101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90071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6" w:type="dxa"/>
              </w:tcPr>
              <w:p w:rsidR="00535738" w:rsidRPr="00FD7D48" w:rsidP="00FD7D48" w14:paraId="14F70D25" w14:textId="69919C10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60777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3" w:type="dxa"/>
              </w:tcPr>
              <w:p w:rsidR="00535738" w:rsidRPr="00FD7D48" w:rsidP="00FD7D48" w14:paraId="64C006D3" w14:textId="5F2023C1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6935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5" w:type="dxa"/>
              </w:tcPr>
              <w:p w:rsidR="00535738" w:rsidRPr="00FD7D48" w:rsidP="00FD7D48" w14:paraId="35D2CA4F" w14:textId="3FD7E60C">
                <w:pPr>
                  <w:pStyle w:val="ListNumber"/>
                  <w:numPr>
                    <w:ilvl w:val="0"/>
                    <w:numId w:val="0"/>
                  </w:num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C06496" w:rsidP="00F71EB8" w14:paraId="37E781FE" w14:textId="77777777">
      <w:pPr>
        <w:pStyle w:val="ListNumber"/>
        <w:numPr>
          <w:ilvl w:val="0"/>
          <w:numId w:val="0"/>
        </w:numPr>
        <w:rPr>
          <w:b/>
          <w:bCs/>
        </w:rPr>
      </w:pPr>
    </w:p>
    <w:p w:rsidR="00CD70B8" w:rsidRPr="00C06496" w:rsidP="00F71EB8" w14:paraId="0D23DC80" w14:textId="311F094D">
      <w:pPr>
        <w:pStyle w:val="ListNumber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6. </w:t>
      </w:r>
      <w:r w:rsidRPr="00F71EB8" w:rsidR="003270ED">
        <w:rPr>
          <w:b/>
          <w:bCs/>
        </w:rPr>
        <w:t>Open feedback.</w:t>
      </w:r>
      <w:r w:rsidR="003270ED">
        <w:t xml:space="preserve"> Please use the space below to share whatever additional feedback you have</w:t>
      </w:r>
      <w:r w:rsidR="00F71EB8">
        <w:t xml:space="preserve"> about the FSSDD grant project, SEEDS support, or any other aspect of this experience. </w:t>
      </w:r>
    </w:p>
    <w:sectPr w:rsidSect="000058AC">
      <w:headerReference w:type="default" r:id="rId8"/>
      <w:footerReference w:type="default" r:id="rId9"/>
      <w:footerReference w:type="first" r:id="rId10"/>
      <w:pgSz w:w="12240" w:h="15840" w:orient="portrait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61AF" w:rsidRPr="007C734C" w:rsidP="007C734C" w14:paraId="429A1158" w14:textId="4ABE7B2D">
    <w:pPr>
      <w:pStyle w:val="Footer"/>
    </w:pPr>
    <w:r w:rsidRPr="0EBB0B99" w:rsidR="0EBB0B99">
      <w:rPr>
        <w:b/>
        <w:bCs/>
      </w:rPr>
      <w:t xml:space="preserve">DRAFT </w:t>
    </w:r>
    <w:r w:rsidRPr="0EBB0B99">
      <w:rPr>
        <w:b/>
        <w:bCs/>
      </w:rPr>
      <w:fldChar w:fldCharType="begin"/>
    </w:r>
    <w:r w:rsidRPr="0EBB0B99">
      <w:rPr>
        <w:b/>
        <w:bCs/>
      </w:rPr>
      <w:instrText xml:space="preserve"> DATE \@ "MM/dd/yy" </w:instrText>
    </w:r>
    <w:r w:rsidRPr="0EBB0B99">
      <w:rPr>
        <w:b/>
        <w:bCs/>
      </w:rPr>
      <w:fldChar w:fldCharType="separate"/>
    </w:r>
    <w:r w:rsidRPr="0EBB0B99" w:rsidR="0EBB0B99">
      <w:rPr>
        <w:b/>
        <w:bCs/>
        <w:noProof/>
      </w:rPr>
      <w:t>10/03/23</w:t>
    </w:r>
    <w:r>
      <w:fldChar w:fldCharType="end"/>
    </w:r>
    <w:r w:rsidRPr="0EBB0B99" w:rsidR="0EBB0B99">
      <w:rPr>
        <w:b/>
        <w:bCs/>
      </w:rPr>
      <w:t xml:space="preserve"> </w:t>
    </w:r>
    <w:r w:rsidR="0EBB0B99">
      <w:t>Mathematica</w:t>
    </w:r>
    <w:r w:rsidRPr="0EBB0B99" w:rsidR="0EBB0B99">
      <w:rPr>
        <w:vertAlign w:val="superscript"/>
      </w:rPr>
      <w:t>®</w:t>
    </w:r>
    <w:r w:rsidR="0EBB0B99">
      <w:t xml:space="preserve"> Inc.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EBB0B99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3049" w:rsidP="00AA33D3" w14:paraId="0833C39E" w14:textId="6F42598E">
    <w:pPr>
      <w:pStyle w:val="Footer"/>
    </w:pPr>
    <w:r w:rsidRPr="0EBB0B99" w:rsidR="0EBB0B99">
      <w:rPr>
        <w:b/>
        <w:bCs/>
      </w:rPr>
      <w:t xml:space="preserve">DRAFT </w:t>
    </w:r>
    <w:r w:rsidRPr="0EBB0B99">
      <w:rPr>
        <w:b/>
        <w:bCs/>
      </w:rPr>
      <w:fldChar w:fldCharType="begin"/>
    </w:r>
    <w:r w:rsidRPr="0EBB0B99">
      <w:rPr>
        <w:b/>
        <w:bCs/>
      </w:rPr>
      <w:instrText xml:space="preserve"> DATE \@ "MM/dd/yy" </w:instrText>
    </w:r>
    <w:r w:rsidRPr="0EBB0B99">
      <w:rPr>
        <w:b/>
        <w:bCs/>
      </w:rPr>
      <w:fldChar w:fldCharType="separate"/>
    </w:r>
    <w:r w:rsidRPr="0EBB0B99" w:rsidR="0EBB0B99">
      <w:rPr>
        <w:b/>
        <w:bCs/>
        <w:noProof/>
      </w:rPr>
      <w:t>10/03/23</w:t>
    </w:r>
    <w:r>
      <w:fldChar w:fldCharType="end"/>
    </w:r>
    <w:r w:rsidRPr="0EBB0B99" w:rsidR="0EBB0B99">
      <w:rPr>
        <w:b/>
        <w:bCs/>
      </w:rPr>
      <w:t xml:space="preserve"> </w:t>
    </w:r>
    <w:r w:rsidR="0EBB0B99">
      <w:t>Mathematica</w:t>
    </w:r>
    <w:r w:rsidRPr="0EBB0B99" w:rsidR="0EBB0B99">
      <w:rPr>
        <w:vertAlign w:val="superscript"/>
      </w:rPr>
      <w:t>®</w:t>
    </w:r>
    <w:r w:rsidR="0EBB0B99">
      <w:t xml:space="preserve"> Inc.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EBB0B99"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61AF" w14:paraId="239BE4A8" w14:textId="4A1E1816">
    <w:pPr>
      <w:pStyle w:val="Header"/>
    </w:pPr>
    <w:r>
      <w:rPr>
        <w:b/>
      </w:rPr>
      <w:t>SEEDS</w:t>
    </w:r>
    <w:r w:rsidRPr="009D744D" w:rsidR="006366F6">
      <w:t xml:space="preserve"> </w:t>
    </w:r>
    <w:r>
      <w:t>Survey to Collect Grant Recipient Feedback</w:t>
    </w:r>
    <w:r w:rsidRPr="0082290E" w:rsidR="006366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E6F8406A"/>
    <w:lvl w:ilvl="0">
      <w:start w:val="4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3C11"/>
    <w:multiLevelType w:val="multilevel"/>
    <w:tmpl w:val="1770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6D34A54"/>
    <w:multiLevelType w:val="hybridMultilevel"/>
    <w:tmpl w:val="E55A6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CE5972"/>
    <w:multiLevelType w:val="hybridMultilevel"/>
    <w:tmpl w:val="DAA20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C96D0D"/>
    <w:multiLevelType w:val="multilevel"/>
    <w:tmpl w:val="9886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0CAE1D2E"/>
    <w:multiLevelType w:val="hybridMultilevel"/>
    <w:tmpl w:val="4344E4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B4124C"/>
    <w:multiLevelType w:val="hybridMultilevel"/>
    <w:tmpl w:val="D8C0E3E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5A0106"/>
    <w:multiLevelType w:val="hybridMultilevel"/>
    <w:tmpl w:val="45AC4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1740CD"/>
    <w:multiLevelType w:val="multilevel"/>
    <w:tmpl w:val="918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0895B99"/>
    <w:multiLevelType w:val="multilevel"/>
    <w:tmpl w:val="8588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D64423"/>
    <w:multiLevelType w:val="hybridMultilevel"/>
    <w:tmpl w:val="50EE1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E34F73"/>
    <w:multiLevelType w:val="multilevel"/>
    <w:tmpl w:val="760A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7">
    <w:nsid w:val="2DE31CD9"/>
    <w:multiLevelType w:val="hybridMultilevel"/>
    <w:tmpl w:val="463AA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5C03A1"/>
    <w:multiLevelType w:val="hybridMultilevel"/>
    <w:tmpl w:val="4900D99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D4A7CAD"/>
    <w:multiLevelType w:val="hybridMultilevel"/>
    <w:tmpl w:val="0324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7E3832"/>
    <w:multiLevelType w:val="multilevel"/>
    <w:tmpl w:val="3B6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48256D3"/>
    <w:multiLevelType w:val="hybridMultilevel"/>
    <w:tmpl w:val="4B126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C3485"/>
    <w:multiLevelType w:val="hybridMultilevel"/>
    <w:tmpl w:val="526C64B8"/>
    <w:lvl w:ilvl="0">
      <w:start w:val="1"/>
      <w:numFmt w:val="upp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B46582"/>
    <w:multiLevelType w:val="multilevel"/>
    <w:tmpl w:val="C52CAF94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6">
    <w:nsid w:val="4D5756B9"/>
    <w:multiLevelType w:val="multilevel"/>
    <w:tmpl w:val="5DD2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0EC3F6A"/>
    <w:multiLevelType w:val="hybridMultilevel"/>
    <w:tmpl w:val="F8383D1C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52D16386"/>
    <w:multiLevelType w:val="multilevel"/>
    <w:tmpl w:val="9C8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57615F1A"/>
    <w:multiLevelType w:val="hybridMultilevel"/>
    <w:tmpl w:val="7A7A3C6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A5075E"/>
    <w:multiLevelType w:val="multilevel"/>
    <w:tmpl w:val="7EEE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9357370"/>
    <w:multiLevelType w:val="hybridMultilevel"/>
    <w:tmpl w:val="F4BA1F02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1A31F9"/>
    <w:multiLevelType w:val="singleLevel"/>
    <w:tmpl w:val="98BCFBF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7F371EE"/>
    <w:multiLevelType w:val="multilevel"/>
    <w:tmpl w:val="10F6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8B875D4"/>
    <w:multiLevelType w:val="multilevel"/>
    <w:tmpl w:val="404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CDE25D2"/>
    <w:multiLevelType w:val="multilevel"/>
    <w:tmpl w:val="5044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0529840">
    <w:abstractNumId w:val="33"/>
  </w:num>
  <w:num w:numId="2" w16cid:durableId="1392270669">
    <w:abstractNumId w:val="12"/>
  </w:num>
  <w:num w:numId="3" w16cid:durableId="1523129017">
    <w:abstractNumId w:val="41"/>
  </w:num>
  <w:num w:numId="4" w16cid:durableId="1630863585">
    <w:abstractNumId w:val="20"/>
  </w:num>
  <w:num w:numId="5" w16cid:durableId="1706759219">
    <w:abstractNumId w:val="24"/>
  </w:num>
  <w:num w:numId="6" w16cid:durableId="27412993">
    <w:abstractNumId w:val="13"/>
  </w:num>
  <w:num w:numId="7" w16cid:durableId="1998193916">
    <w:abstractNumId w:val="27"/>
  </w:num>
  <w:num w:numId="8" w16cid:durableId="507405919">
    <w:abstractNumId w:val="11"/>
  </w:num>
  <w:num w:numId="9" w16cid:durableId="241257551">
    <w:abstractNumId w:val="46"/>
  </w:num>
  <w:num w:numId="10" w16cid:durableId="1457798677">
    <w:abstractNumId w:val="30"/>
  </w:num>
  <w:num w:numId="11" w16cid:durableId="316500447">
    <w:abstractNumId w:val="38"/>
  </w:num>
  <w:num w:numId="12" w16cid:durableId="607853112">
    <w:abstractNumId w:val="9"/>
  </w:num>
  <w:num w:numId="13" w16cid:durableId="1830172771">
    <w:abstractNumId w:val="8"/>
  </w:num>
  <w:num w:numId="14" w16cid:durableId="1295255527">
    <w:abstractNumId w:val="26"/>
  </w:num>
  <w:num w:numId="15" w16cid:durableId="1805586266">
    <w:abstractNumId w:val="7"/>
  </w:num>
  <w:num w:numId="16" w16cid:durableId="1383364409">
    <w:abstractNumId w:val="6"/>
  </w:num>
  <w:num w:numId="17" w16cid:durableId="1732657420">
    <w:abstractNumId w:val="5"/>
  </w:num>
  <w:num w:numId="18" w16cid:durableId="164441601">
    <w:abstractNumId w:val="4"/>
  </w:num>
  <w:num w:numId="19" w16cid:durableId="2039428940">
    <w:abstractNumId w:val="3"/>
  </w:num>
  <w:num w:numId="20" w16cid:durableId="1339038904">
    <w:abstractNumId w:val="2"/>
  </w:num>
  <w:num w:numId="21" w16cid:durableId="1947811156">
    <w:abstractNumId w:val="1"/>
  </w:num>
  <w:num w:numId="22" w16cid:durableId="667170187">
    <w:abstractNumId w:val="0"/>
  </w:num>
  <w:num w:numId="23" w16cid:durableId="1061826076">
    <w:abstractNumId w:val="23"/>
  </w:num>
  <w:num w:numId="24" w16cid:durableId="1881162830">
    <w:abstractNumId w:val="42"/>
  </w:num>
  <w:num w:numId="25" w16cid:durableId="1045713640">
    <w:abstractNumId w:val="18"/>
  </w:num>
  <w:num w:numId="26" w16cid:durableId="29770594">
    <w:abstractNumId w:val="17"/>
  </w:num>
  <w:num w:numId="27" w16cid:durableId="1525821217">
    <w:abstractNumId w:val="35"/>
  </w:num>
  <w:num w:numId="28" w16cid:durableId="2028943295">
    <w:abstractNumId w:val="40"/>
  </w:num>
  <w:num w:numId="29" w16cid:durableId="1900021047">
    <w:abstractNumId w:val="28"/>
  </w:num>
  <w:num w:numId="30" w16cid:durableId="597521999">
    <w:abstractNumId w:val="16"/>
  </w:num>
  <w:num w:numId="31" w16cid:durableId="662974028">
    <w:abstractNumId w:val="45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 w16cid:durableId="1669752041">
    <w:abstractNumId w:val="44"/>
  </w:num>
  <w:num w:numId="33" w16cid:durableId="1903327504">
    <w:abstractNumId w:val="34"/>
  </w:num>
  <w:num w:numId="34" w16cid:durableId="1611861486">
    <w:abstractNumId w:val="37"/>
  </w:num>
  <w:num w:numId="35" w16cid:durableId="454326490">
    <w:abstractNumId w:val="29"/>
  </w:num>
  <w:num w:numId="36" w16cid:durableId="1945722311">
    <w:abstractNumId w:val="32"/>
  </w:num>
  <w:num w:numId="37" w16cid:durableId="1545679781">
    <w:abstractNumId w:val="14"/>
  </w:num>
  <w:num w:numId="38" w16cid:durableId="1815831594">
    <w:abstractNumId w:val="43"/>
  </w:num>
  <w:num w:numId="39" w16cid:durableId="1612206963">
    <w:abstractNumId w:val="48"/>
  </w:num>
  <w:num w:numId="40" w16cid:durableId="410927803">
    <w:abstractNumId w:val="49"/>
  </w:num>
  <w:num w:numId="41" w16cid:durableId="834418604">
    <w:abstractNumId w:val="39"/>
  </w:num>
  <w:num w:numId="42" w16cid:durableId="2084525739">
    <w:abstractNumId w:val="25"/>
  </w:num>
  <w:num w:numId="43" w16cid:durableId="471408476">
    <w:abstractNumId w:val="47"/>
  </w:num>
  <w:num w:numId="44" w16cid:durableId="1211647378">
    <w:abstractNumId w:val="21"/>
  </w:num>
  <w:num w:numId="45" w16cid:durableId="1384334586">
    <w:abstractNumId w:val="22"/>
  </w:num>
  <w:num w:numId="46" w16cid:durableId="536044685">
    <w:abstractNumId w:val="36"/>
  </w:num>
  <w:num w:numId="47" w16cid:durableId="1251432775">
    <w:abstractNumId w:val="10"/>
  </w:num>
  <w:num w:numId="48" w16cid:durableId="947389033">
    <w:abstractNumId w:val="19"/>
  </w:num>
  <w:num w:numId="49" w16cid:durableId="1517693193">
    <w:abstractNumId w:val="31"/>
  </w:num>
  <w:num w:numId="50" w16cid:durableId="1058478398">
    <w:abstractNumId w:val="15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ulia Lyskawa">
    <w15:presenceInfo w15:providerId="AD" w15:userId="S::JLyskawa@mathematica-mpr.com::89729717-610b-47c1-bd1b-c15155313f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75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3F49"/>
    <w:rsid w:val="000250AC"/>
    <w:rsid w:val="000253BA"/>
    <w:rsid w:val="0003072A"/>
    <w:rsid w:val="00031289"/>
    <w:rsid w:val="0003236B"/>
    <w:rsid w:val="0003255F"/>
    <w:rsid w:val="000336D2"/>
    <w:rsid w:val="00033B02"/>
    <w:rsid w:val="00033BA6"/>
    <w:rsid w:val="00034595"/>
    <w:rsid w:val="00034654"/>
    <w:rsid w:val="00036CF4"/>
    <w:rsid w:val="00037779"/>
    <w:rsid w:val="0004019D"/>
    <w:rsid w:val="0004119A"/>
    <w:rsid w:val="00041CBC"/>
    <w:rsid w:val="000423EF"/>
    <w:rsid w:val="00042906"/>
    <w:rsid w:val="00043344"/>
    <w:rsid w:val="00043A6E"/>
    <w:rsid w:val="00044328"/>
    <w:rsid w:val="00044820"/>
    <w:rsid w:val="0004484A"/>
    <w:rsid w:val="0004548D"/>
    <w:rsid w:val="00045DC6"/>
    <w:rsid w:val="00046646"/>
    <w:rsid w:val="000472D2"/>
    <w:rsid w:val="000477EB"/>
    <w:rsid w:val="00053204"/>
    <w:rsid w:val="00053AA4"/>
    <w:rsid w:val="00053F99"/>
    <w:rsid w:val="00054B1A"/>
    <w:rsid w:val="00056409"/>
    <w:rsid w:val="00056BBD"/>
    <w:rsid w:val="000579C7"/>
    <w:rsid w:val="000600CC"/>
    <w:rsid w:val="000603E5"/>
    <w:rsid w:val="00060D38"/>
    <w:rsid w:val="00064CFB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2A62"/>
    <w:rsid w:val="00073386"/>
    <w:rsid w:val="000743E2"/>
    <w:rsid w:val="0007481F"/>
    <w:rsid w:val="00075158"/>
    <w:rsid w:val="00075877"/>
    <w:rsid w:val="00076138"/>
    <w:rsid w:val="00076F23"/>
    <w:rsid w:val="00077169"/>
    <w:rsid w:val="00077ADE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90334"/>
    <w:rsid w:val="000910A5"/>
    <w:rsid w:val="00091438"/>
    <w:rsid w:val="000915A1"/>
    <w:rsid w:val="00091C1C"/>
    <w:rsid w:val="00091C8A"/>
    <w:rsid w:val="00091F8F"/>
    <w:rsid w:val="00092401"/>
    <w:rsid w:val="000925DC"/>
    <w:rsid w:val="000933D6"/>
    <w:rsid w:val="00093614"/>
    <w:rsid w:val="00093710"/>
    <w:rsid w:val="000943F6"/>
    <w:rsid w:val="00094C49"/>
    <w:rsid w:val="00095140"/>
    <w:rsid w:val="00095620"/>
    <w:rsid w:val="00095A1E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3FB8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570"/>
    <w:rsid w:val="000D7265"/>
    <w:rsid w:val="000D79C7"/>
    <w:rsid w:val="000E0819"/>
    <w:rsid w:val="000E10B9"/>
    <w:rsid w:val="000E1243"/>
    <w:rsid w:val="000E24C8"/>
    <w:rsid w:val="000E2B93"/>
    <w:rsid w:val="000E2FBA"/>
    <w:rsid w:val="000E4A3B"/>
    <w:rsid w:val="000E4DB0"/>
    <w:rsid w:val="000E5373"/>
    <w:rsid w:val="000E6867"/>
    <w:rsid w:val="000E782C"/>
    <w:rsid w:val="000F0883"/>
    <w:rsid w:val="000F0DB0"/>
    <w:rsid w:val="000F120F"/>
    <w:rsid w:val="000F249C"/>
    <w:rsid w:val="000F45D6"/>
    <w:rsid w:val="000F45FC"/>
    <w:rsid w:val="000F54AD"/>
    <w:rsid w:val="000F5520"/>
    <w:rsid w:val="000F5AB1"/>
    <w:rsid w:val="000F5D13"/>
    <w:rsid w:val="000F6BC9"/>
    <w:rsid w:val="000F7970"/>
    <w:rsid w:val="000F79B8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045"/>
    <w:rsid w:val="00110D5F"/>
    <w:rsid w:val="00110EE5"/>
    <w:rsid w:val="001121BE"/>
    <w:rsid w:val="00112350"/>
    <w:rsid w:val="00112EB3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2533"/>
    <w:rsid w:val="001231CE"/>
    <w:rsid w:val="001233EA"/>
    <w:rsid w:val="00123601"/>
    <w:rsid w:val="00124FE1"/>
    <w:rsid w:val="001252D8"/>
    <w:rsid w:val="00125DDF"/>
    <w:rsid w:val="00125FA2"/>
    <w:rsid w:val="001276A4"/>
    <w:rsid w:val="00127793"/>
    <w:rsid w:val="001302BD"/>
    <w:rsid w:val="00131893"/>
    <w:rsid w:val="00132040"/>
    <w:rsid w:val="00132504"/>
    <w:rsid w:val="001342BA"/>
    <w:rsid w:val="001343B6"/>
    <w:rsid w:val="00134ABF"/>
    <w:rsid w:val="001360F2"/>
    <w:rsid w:val="00136129"/>
    <w:rsid w:val="001373E3"/>
    <w:rsid w:val="001374CD"/>
    <w:rsid w:val="00137626"/>
    <w:rsid w:val="00140033"/>
    <w:rsid w:val="0014130E"/>
    <w:rsid w:val="00142249"/>
    <w:rsid w:val="00142CD5"/>
    <w:rsid w:val="00143B19"/>
    <w:rsid w:val="001450E4"/>
    <w:rsid w:val="00145F3A"/>
    <w:rsid w:val="0014650D"/>
    <w:rsid w:val="00146BA5"/>
    <w:rsid w:val="00146EC1"/>
    <w:rsid w:val="0014793E"/>
    <w:rsid w:val="00147B6C"/>
    <w:rsid w:val="0015017A"/>
    <w:rsid w:val="00150EFC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194E"/>
    <w:rsid w:val="001629AC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460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6287"/>
    <w:rsid w:val="001874BE"/>
    <w:rsid w:val="0018775B"/>
    <w:rsid w:val="00190181"/>
    <w:rsid w:val="00190860"/>
    <w:rsid w:val="001922D2"/>
    <w:rsid w:val="001958C3"/>
    <w:rsid w:val="00195940"/>
    <w:rsid w:val="00195F41"/>
    <w:rsid w:val="0019753A"/>
    <w:rsid w:val="00197A02"/>
    <w:rsid w:val="001A01D1"/>
    <w:rsid w:val="001A02D9"/>
    <w:rsid w:val="001A0708"/>
    <w:rsid w:val="001A074F"/>
    <w:rsid w:val="001A095C"/>
    <w:rsid w:val="001A1F0A"/>
    <w:rsid w:val="001A1FA1"/>
    <w:rsid w:val="001A2D4E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C6EA0"/>
    <w:rsid w:val="001D062B"/>
    <w:rsid w:val="001D0FC5"/>
    <w:rsid w:val="001D1175"/>
    <w:rsid w:val="001D25DA"/>
    <w:rsid w:val="001D264A"/>
    <w:rsid w:val="001D2666"/>
    <w:rsid w:val="001D30CB"/>
    <w:rsid w:val="001D469C"/>
    <w:rsid w:val="001D5E8F"/>
    <w:rsid w:val="001D6DC6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017"/>
    <w:rsid w:val="001F38FC"/>
    <w:rsid w:val="001F4FFE"/>
    <w:rsid w:val="001F5F7B"/>
    <w:rsid w:val="001F65A8"/>
    <w:rsid w:val="001F663B"/>
    <w:rsid w:val="001F6E51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17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46F"/>
    <w:rsid w:val="0022368A"/>
    <w:rsid w:val="00223CF5"/>
    <w:rsid w:val="002243B9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626"/>
    <w:rsid w:val="00235840"/>
    <w:rsid w:val="00235A1A"/>
    <w:rsid w:val="00236488"/>
    <w:rsid w:val="00236F48"/>
    <w:rsid w:val="0024044A"/>
    <w:rsid w:val="00241063"/>
    <w:rsid w:val="00241B3F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46E26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6AB0"/>
    <w:rsid w:val="00267ABA"/>
    <w:rsid w:val="00267DC4"/>
    <w:rsid w:val="0027088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D1A"/>
    <w:rsid w:val="00281DE7"/>
    <w:rsid w:val="00282D7C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3BE9"/>
    <w:rsid w:val="002A418A"/>
    <w:rsid w:val="002A4BE8"/>
    <w:rsid w:val="002A51F3"/>
    <w:rsid w:val="002A6431"/>
    <w:rsid w:val="002A652D"/>
    <w:rsid w:val="002A6954"/>
    <w:rsid w:val="002B083C"/>
    <w:rsid w:val="002B0E8B"/>
    <w:rsid w:val="002B0EE7"/>
    <w:rsid w:val="002B1EC4"/>
    <w:rsid w:val="002B2AC1"/>
    <w:rsid w:val="002B35D4"/>
    <w:rsid w:val="002B3F25"/>
    <w:rsid w:val="002B4855"/>
    <w:rsid w:val="002B5406"/>
    <w:rsid w:val="002B551B"/>
    <w:rsid w:val="002B6D3C"/>
    <w:rsid w:val="002B6E26"/>
    <w:rsid w:val="002C007D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392E"/>
    <w:rsid w:val="002D4533"/>
    <w:rsid w:val="002D4865"/>
    <w:rsid w:val="002D4CAA"/>
    <w:rsid w:val="002D5FF3"/>
    <w:rsid w:val="002D7125"/>
    <w:rsid w:val="002D7812"/>
    <w:rsid w:val="002D7FB8"/>
    <w:rsid w:val="002E01BF"/>
    <w:rsid w:val="002E04BC"/>
    <w:rsid w:val="002E185B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2FE9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1AC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4B6"/>
    <w:rsid w:val="003167DD"/>
    <w:rsid w:val="00316A7F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BD6"/>
    <w:rsid w:val="00325C25"/>
    <w:rsid w:val="00326688"/>
    <w:rsid w:val="00326BEA"/>
    <w:rsid w:val="003270ED"/>
    <w:rsid w:val="003277A5"/>
    <w:rsid w:val="003304D3"/>
    <w:rsid w:val="003306A6"/>
    <w:rsid w:val="003318E2"/>
    <w:rsid w:val="003321E2"/>
    <w:rsid w:val="003322CC"/>
    <w:rsid w:val="00336541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47608"/>
    <w:rsid w:val="003503A6"/>
    <w:rsid w:val="00350BCF"/>
    <w:rsid w:val="0035128D"/>
    <w:rsid w:val="003515EE"/>
    <w:rsid w:val="00351630"/>
    <w:rsid w:val="00353696"/>
    <w:rsid w:val="00353AFF"/>
    <w:rsid w:val="00353DCA"/>
    <w:rsid w:val="003542F4"/>
    <w:rsid w:val="00354C20"/>
    <w:rsid w:val="003550E5"/>
    <w:rsid w:val="00356DE9"/>
    <w:rsid w:val="00357116"/>
    <w:rsid w:val="00357275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0BE9"/>
    <w:rsid w:val="00383825"/>
    <w:rsid w:val="00383E94"/>
    <w:rsid w:val="003842A6"/>
    <w:rsid w:val="0038521D"/>
    <w:rsid w:val="00386098"/>
    <w:rsid w:val="003868C5"/>
    <w:rsid w:val="00386D28"/>
    <w:rsid w:val="003876B0"/>
    <w:rsid w:val="0039083D"/>
    <w:rsid w:val="00391A23"/>
    <w:rsid w:val="00391D57"/>
    <w:rsid w:val="003929F6"/>
    <w:rsid w:val="00393366"/>
    <w:rsid w:val="003935E8"/>
    <w:rsid w:val="003937C3"/>
    <w:rsid w:val="00393AAB"/>
    <w:rsid w:val="00394BCB"/>
    <w:rsid w:val="00394EE1"/>
    <w:rsid w:val="003958E4"/>
    <w:rsid w:val="00397224"/>
    <w:rsid w:val="003975B3"/>
    <w:rsid w:val="00397DA3"/>
    <w:rsid w:val="003A0D90"/>
    <w:rsid w:val="003A0DF9"/>
    <w:rsid w:val="003A1025"/>
    <w:rsid w:val="003A117A"/>
    <w:rsid w:val="003A1E42"/>
    <w:rsid w:val="003A2E3E"/>
    <w:rsid w:val="003A32F7"/>
    <w:rsid w:val="003A4D42"/>
    <w:rsid w:val="003A4E13"/>
    <w:rsid w:val="003A5AEE"/>
    <w:rsid w:val="003A6B37"/>
    <w:rsid w:val="003A6F4E"/>
    <w:rsid w:val="003B0C03"/>
    <w:rsid w:val="003B12CB"/>
    <w:rsid w:val="003B1A4C"/>
    <w:rsid w:val="003B21AA"/>
    <w:rsid w:val="003B2582"/>
    <w:rsid w:val="003B25C1"/>
    <w:rsid w:val="003B3B48"/>
    <w:rsid w:val="003B4BF4"/>
    <w:rsid w:val="003B4F4B"/>
    <w:rsid w:val="003B625E"/>
    <w:rsid w:val="003B65B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C82"/>
    <w:rsid w:val="003D0DFE"/>
    <w:rsid w:val="003D0FFC"/>
    <w:rsid w:val="003D32FE"/>
    <w:rsid w:val="003D396C"/>
    <w:rsid w:val="003D3D56"/>
    <w:rsid w:val="003D40D7"/>
    <w:rsid w:val="003D5828"/>
    <w:rsid w:val="003D58D1"/>
    <w:rsid w:val="003D5AE4"/>
    <w:rsid w:val="003D6D3B"/>
    <w:rsid w:val="003D7101"/>
    <w:rsid w:val="003D738D"/>
    <w:rsid w:val="003D7CA2"/>
    <w:rsid w:val="003D7EC0"/>
    <w:rsid w:val="003E08CD"/>
    <w:rsid w:val="003E3736"/>
    <w:rsid w:val="003E3C79"/>
    <w:rsid w:val="003E40FF"/>
    <w:rsid w:val="003E487C"/>
    <w:rsid w:val="003E65EB"/>
    <w:rsid w:val="003E788B"/>
    <w:rsid w:val="003F020C"/>
    <w:rsid w:val="003F046C"/>
    <w:rsid w:val="003F2AB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0F56"/>
    <w:rsid w:val="00411FF6"/>
    <w:rsid w:val="00412D75"/>
    <w:rsid w:val="0041335E"/>
    <w:rsid w:val="00413B73"/>
    <w:rsid w:val="00413B8C"/>
    <w:rsid w:val="004146B1"/>
    <w:rsid w:val="004173F3"/>
    <w:rsid w:val="00417A8F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3B37"/>
    <w:rsid w:val="0042483F"/>
    <w:rsid w:val="00424949"/>
    <w:rsid w:val="00425D0E"/>
    <w:rsid w:val="00426238"/>
    <w:rsid w:val="00427DD0"/>
    <w:rsid w:val="00430092"/>
    <w:rsid w:val="00430737"/>
    <w:rsid w:val="00430776"/>
    <w:rsid w:val="00431F6D"/>
    <w:rsid w:val="00432C64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B0A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5DE9"/>
    <w:rsid w:val="00451083"/>
    <w:rsid w:val="0045155A"/>
    <w:rsid w:val="004515D5"/>
    <w:rsid w:val="004524D0"/>
    <w:rsid w:val="00452845"/>
    <w:rsid w:val="00452ADB"/>
    <w:rsid w:val="00452D4A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28B3"/>
    <w:rsid w:val="0046335F"/>
    <w:rsid w:val="004638F8"/>
    <w:rsid w:val="00463C62"/>
    <w:rsid w:val="004641CC"/>
    <w:rsid w:val="00465BF8"/>
    <w:rsid w:val="00465E32"/>
    <w:rsid w:val="0046685E"/>
    <w:rsid w:val="004703EC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77D6B"/>
    <w:rsid w:val="0048034F"/>
    <w:rsid w:val="00481084"/>
    <w:rsid w:val="00481222"/>
    <w:rsid w:val="00481AAD"/>
    <w:rsid w:val="00482DF6"/>
    <w:rsid w:val="004836DB"/>
    <w:rsid w:val="00484336"/>
    <w:rsid w:val="0048524E"/>
    <w:rsid w:val="0048591A"/>
    <w:rsid w:val="00485BD5"/>
    <w:rsid w:val="00486AC7"/>
    <w:rsid w:val="00487920"/>
    <w:rsid w:val="00490340"/>
    <w:rsid w:val="004905EB"/>
    <w:rsid w:val="00490683"/>
    <w:rsid w:val="0049353F"/>
    <w:rsid w:val="00495B9A"/>
    <w:rsid w:val="00496D69"/>
    <w:rsid w:val="00496F66"/>
    <w:rsid w:val="00497D58"/>
    <w:rsid w:val="00497E37"/>
    <w:rsid w:val="004A0189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8A6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BD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5C10"/>
    <w:rsid w:val="004D6981"/>
    <w:rsid w:val="004D6A6D"/>
    <w:rsid w:val="004D72E2"/>
    <w:rsid w:val="004D7574"/>
    <w:rsid w:val="004D7586"/>
    <w:rsid w:val="004E00D8"/>
    <w:rsid w:val="004E09CD"/>
    <w:rsid w:val="004E247B"/>
    <w:rsid w:val="004E4B07"/>
    <w:rsid w:val="004E596F"/>
    <w:rsid w:val="004E694A"/>
    <w:rsid w:val="004E6EB8"/>
    <w:rsid w:val="004E6EF8"/>
    <w:rsid w:val="004E6FB2"/>
    <w:rsid w:val="004E729B"/>
    <w:rsid w:val="004E775E"/>
    <w:rsid w:val="004E7E03"/>
    <w:rsid w:val="004F1142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C6D"/>
    <w:rsid w:val="00516E57"/>
    <w:rsid w:val="005174F1"/>
    <w:rsid w:val="00522057"/>
    <w:rsid w:val="0052435D"/>
    <w:rsid w:val="00524E9A"/>
    <w:rsid w:val="005258F1"/>
    <w:rsid w:val="005268FF"/>
    <w:rsid w:val="00526C21"/>
    <w:rsid w:val="005275F2"/>
    <w:rsid w:val="0052783B"/>
    <w:rsid w:val="00530138"/>
    <w:rsid w:val="005325CA"/>
    <w:rsid w:val="00532E96"/>
    <w:rsid w:val="0053319E"/>
    <w:rsid w:val="00533D02"/>
    <w:rsid w:val="00535738"/>
    <w:rsid w:val="00536353"/>
    <w:rsid w:val="005363F6"/>
    <w:rsid w:val="00536884"/>
    <w:rsid w:val="005424AB"/>
    <w:rsid w:val="00543D79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4CA"/>
    <w:rsid w:val="005566AC"/>
    <w:rsid w:val="00556EC2"/>
    <w:rsid w:val="005579C8"/>
    <w:rsid w:val="00557D5E"/>
    <w:rsid w:val="00560514"/>
    <w:rsid w:val="005609FB"/>
    <w:rsid w:val="005615EB"/>
    <w:rsid w:val="00562263"/>
    <w:rsid w:val="005632E5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D32"/>
    <w:rsid w:val="00573EA1"/>
    <w:rsid w:val="005748EA"/>
    <w:rsid w:val="00574C52"/>
    <w:rsid w:val="00574E6B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90243"/>
    <w:rsid w:val="005907B1"/>
    <w:rsid w:val="0059117B"/>
    <w:rsid w:val="00591EE7"/>
    <w:rsid w:val="00592EFE"/>
    <w:rsid w:val="00594204"/>
    <w:rsid w:val="005945DD"/>
    <w:rsid w:val="00594929"/>
    <w:rsid w:val="0059556A"/>
    <w:rsid w:val="00595DA8"/>
    <w:rsid w:val="0059688F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5DC1"/>
    <w:rsid w:val="005B7895"/>
    <w:rsid w:val="005C25F4"/>
    <w:rsid w:val="005C2B60"/>
    <w:rsid w:val="005C2C79"/>
    <w:rsid w:val="005C4C0A"/>
    <w:rsid w:val="005C4F16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CF6"/>
    <w:rsid w:val="005E2377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0C37"/>
    <w:rsid w:val="006011A4"/>
    <w:rsid w:val="00601A45"/>
    <w:rsid w:val="00601D9C"/>
    <w:rsid w:val="00602577"/>
    <w:rsid w:val="006025BC"/>
    <w:rsid w:val="0060274A"/>
    <w:rsid w:val="00602F66"/>
    <w:rsid w:val="00603176"/>
    <w:rsid w:val="0060468C"/>
    <w:rsid w:val="00605E02"/>
    <w:rsid w:val="00605F9B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66F6"/>
    <w:rsid w:val="00637507"/>
    <w:rsid w:val="00637BD8"/>
    <w:rsid w:val="00640AB4"/>
    <w:rsid w:val="006411BF"/>
    <w:rsid w:val="0064182F"/>
    <w:rsid w:val="00642415"/>
    <w:rsid w:val="00642CB5"/>
    <w:rsid w:val="00642EF9"/>
    <w:rsid w:val="00642F99"/>
    <w:rsid w:val="00644384"/>
    <w:rsid w:val="00645138"/>
    <w:rsid w:val="006472B4"/>
    <w:rsid w:val="006473FA"/>
    <w:rsid w:val="00647BCE"/>
    <w:rsid w:val="006510FA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F3E"/>
    <w:rsid w:val="00660FD2"/>
    <w:rsid w:val="00661BB0"/>
    <w:rsid w:val="006622FC"/>
    <w:rsid w:val="00664557"/>
    <w:rsid w:val="0066590E"/>
    <w:rsid w:val="00665ADF"/>
    <w:rsid w:val="006661A5"/>
    <w:rsid w:val="00667052"/>
    <w:rsid w:val="0067023A"/>
    <w:rsid w:val="00670459"/>
    <w:rsid w:val="006714EA"/>
    <w:rsid w:val="00673833"/>
    <w:rsid w:val="00674F5B"/>
    <w:rsid w:val="00674F5C"/>
    <w:rsid w:val="00675050"/>
    <w:rsid w:val="00675BA5"/>
    <w:rsid w:val="00675DE6"/>
    <w:rsid w:val="006764B4"/>
    <w:rsid w:val="00676ED4"/>
    <w:rsid w:val="00676FFD"/>
    <w:rsid w:val="00680490"/>
    <w:rsid w:val="00681721"/>
    <w:rsid w:val="006823FE"/>
    <w:rsid w:val="00683D27"/>
    <w:rsid w:val="00683F7C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6EB6"/>
    <w:rsid w:val="006A78E9"/>
    <w:rsid w:val="006A7B00"/>
    <w:rsid w:val="006B022A"/>
    <w:rsid w:val="006B0AE7"/>
    <w:rsid w:val="006B0B5F"/>
    <w:rsid w:val="006B0E74"/>
    <w:rsid w:val="006B16CD"/>
    <w:rsid w:val="006B204A"/>
    <w:rsid w:val="006B273F"/>
    <w:rsid w:val="006B2ADF"/>
    <w:rsid w:val="006B36B8"/>
    <w:rsid w:val="006B5555"/>
    <w:rsid w:val="006B62C7"/>
    <w:rsid w:val="006B70DB"/>
    <w:rsid w:val="006C1719"/>
    <w:rsid w:val="006C1C63"/>
    <w:rsid w:val="006C20BB"/>
    <w:rsid w:val="006C2DC4"/>
    <w:rsid w:val="006C4724"/>
    <w:rsid w:val="006C4782"/>
    <w:rsid w:val="006C4817"/>
    <w:rsid w:val="006C4C64"/>
    <w:rsid w:val="006C6F09"/>
    <w:rsid w:val="006C7A9C"/>
    <w:rsid w:val="006D2C7B"/>
    <w:rsid w:val="006D2EF0"/>
    <w:rsid w:val="006D3517"/>
    <w:rsid w:val="006D4A5D"/>
    <w:rsid w:val="006D4BFF"/>
    <w:rsid w:val="006D5AA1"/>
    <w:rsid w:val="006D7237"/>
    <w:rsid w:val="006D7BCF"/>
    <w:rsid w:val="006E00C3"/>
    <w:rsid w:val="006E0AC4"/>
    <w:rsid w:val="006E1454"/>
    <w:rsid w:val="006E1491"/>
    <w:rsid w:val="006E14C2"/>
    <w:rsid w:val="006E1680"/>
    <w:rsid w:val="006E275F"/>
    <w:rsid w:val="006E2D7F"/>
    <w:rsid w:val="006E3081"/>
    <w:rsid w:val="006E30A3"/>
    <w:rsid w:val="006E3405"/>
    <w:rsid w:val="006E42E7"/>
    <w:rsid w:val="006E575B"/>
    <w:rsid w:val="006E7D8B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4E4D"/>
    <w:rsid w:val="007056A2"/>
    <w:rsid w:val="00706AA5"/>
    <w:rsid w:val="00706DCB"/>
    <w:rsid w:val="007073C9"/>
    <w:rsid w:val="00707EA8"/>
    <w:rsid w:val="00707F84"/>
    <w:rsid w:val="0071259E"/>
    <w:rsid w:val="00712665"/>
    <w:rsid w:val="00712BE5"/>
    <w:rsid w:val="00713D75"/>
    <w:rsid w:val="00714877"/>
    <w:rsid w:val="00715E0A"/>
    <w:rsid w:val="007161BA"/>
    <w:rsid w:val="007169AB"/>
    <w:rsid w:val="0071714D"/>
    <w:rsid w:val="007173D2"/>
    <w:rsid w:val="00717492"/>
    <w:rsid w:val="00717885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0FAB"/>
    <w:rsid w:val="00731702"/>
    <w:rsid w:val="007336EF"/>
    <w:rsid w:val="00733F53"/>
    <w:rsid w:val="00734222"/>
    <w:rsid w:val="00734998"/>
    <w:rsid w:val="0073661E"/>
    <w:rsid w:val="00737ECE"/>
    <w:rsid w:val="00740CC0"/>
    <w:rsid w:val="0074223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57266"/>
    <w:rsid w:val="007601ED"/>
    <w:rsid w:val="00760553"/>
    <w:rsid w:val="00761CB5"/>
    <w:rsid w:val="00762164"/>
    <w:rsid w:val="007627F9"/>
    <w:rsid w:val="007631A4"/>
    <w:rsid w:val="00763501"/>
    <w:rsid w:val="0076359A"/>
    <w:rsid w:val="007641F2"/>
    <w:rsid w:val="0076464C"/>
    <w:rsid w:val="0076759C"/>
    <w:rsid w:val="0077004C"/>
    <w:rsid w:val="00770BDE"/>
    <w:rsid w:val="00771D1A"/>
    <w:rsid w:val="00772EEC"/>
    <w:rsid w:val="00773103"/>
    <w:rsid w:val="0077363F"/>
    <w:rsid w:val="00773D29"/>
    <w:rsid w:val="0077425E"/>
    <w:rsid w:val="00775123"/>
    <w:rsid w:val="00775760"/>
    <w:rsid w:val="0077654E"/>
    <w:rsid w:val="00776A4B"/>
    <w:rsid w:val="00776AC6"/>
    <w:rsid w:val="007772D7"/>
    <w:rsid w:val="00777A7B"/>
    <w:rsid w:val="00777EF9"/>
    <w:rsid w:val="007807A5"/>
    <w:rsid w:val="00780EBB"/>
    <w:rsid w:val="00781748"/>
    <w:rsid w:val="007828CB"/>
    <w:rsid w:val="00782F2F"/>
    <w:rsid w:val="00783478"/>
    <w:rsid w:val="0078719B"/>
    <w:rsid w:val="00787D12"/>
    <w:rsid w:val="00790174"/>
    <w:rsid w:val="007904E8"/>
    <w:rsid w:val="00790B53"/>
    <w:rsid w:val="007917EA"/>
    <w:rsid w:val="007934B4"/>
    <w:rsid w:val="00793ABA"/>
    <w:rsid w:val="00795262"/>
    <w:rsid w:val="007975F9"/>
    <w:rsid w:val="00797B16"/>
    <w:rsid w:val="00797E32"/>
    <w:rsid w:val="00797EAE"/>
    <w:rsid w:val="007A019C"/>
    <w:rsid w:val="007A0FCC"/>
    <w:rsid w:val="007A11BD"/>
    <w:rsid w:val="007A18DA"/>
    <w:rsid w:val="007A1A76"/>
    <w:rsid w:val="007A1C89"/>
    <w:rsid w:val="007A1DCD"/>
    <w:rsid w:val="007A1F25"/>
    <w:rsid w:val="007A2554"/>
    <w:rsid w:val="007A271C"/>
    <w:rsid w:val="007A2A1A"/>
    <w:rsid w:val="007A2BBD"/>
    <w:rsid w:val="007A43C5"/>
    <w:rsid w:val="007A4A9B"/>
    <w:rsid w:val="007A5ABD"/>
    <w:rsid w:val="007A60CD"/>
    <w:rsid w:val="007A6D0A"/>
    <w:rsid w:val="007A6E47"/>
    <w:rsid w:val="007A7D15"/>
    <w:rsid w:val="007B17CC"/>
    <w:rsid w:val="007B22E9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734C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2571"/>
    <w:rsid w:val="008032D5"/>
    <w:rsid w:val="00803D29"/>
    <w:rsid w:val="00806B79"/>
    <w:rsid w:val="00811BF9"/>
    <w:rsid w:val="008122D5"/>
    <w:rsid w:val="008132B3"/>
    <w:rsid w:val="00813368"/>
    <w:rsid w:val="00814C7B"/>
    <w:rsid w:val="008154E1"/>
    <w:rsid w:val="0081666D"/>
    <w:rsid w:val="00816FAF"/>
    <w:rsid w:val="0081732E"/>
    <w:rsid w:val="008178DC"/>
    <w:rsid w:val="00817C0E"/>
    <w:rsid w:val="0082062C"/>
    <w:rsid w:val="00820FE3"/>
    <w:rsid w:val="008214F1"/>
    <w:rsid w:val="00822655"/>
    <w:rsid w:val="0082277D"/>
    <w:rsid w:val="0082290E"/>
    <w:rsid w:val="00822BFA"/>
    <w:rsid w:val="00823D94"/>
    <w:rsid w:val="008241A3"/>
    <w:rsid w:val="00824E29"/>
    <w:rsid w:val="00825450"/>
    <w:rsid w:val="00825818"/>
    <w:rsid w:val="00825FA9"/>
    <w:rsid w:val="0082615E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1D1"/>
    <w:rsid w:val="008372CB"/>
    <w:rsid w:val="008375DC"/>
    <w:rsid w:val="00841A7F"/>
    <w:rsid w:val="00842033"/>
    <w:rsid w:val="008430F5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B2F"/>
    <w:rsid w:val="00855D22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2A6C"/>
    <w:rsid w:val="008934C7"/>
    <w:rsid w:val="008939A4"/>
    <w:rsid w:val="0089442B"/>
    <w:rsid w:val="00894FE4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4028"/>
    <w:rsid w:val="008A5686"/>
    <w:rsid w:val="008A5797"/>
    <w:rsid w:val="008A66E4"/>
    <w:rsid w:val="008A72D8"/>
    <w:rsid w:val="008A7841"/>
    <w:rsid w:val="008B0045"/>
    <w:rsid w:val="008B183D"/>
    <w:rsid w:val="008B1DBF"/>
    <w:rsid w:val="008B1EE4"/>
    <w:rsid w:val="008B261B"/>
    <w:rsid w:val="008B501D"/>
    <w:rsid w:val="008B6172"/>
    <w:rsid w:val="008B7178"/>
    <w:rsid w:val="008B71B8"/>
    <w:rsid w:val="008B788D"/>
    <w:rsid w:val="008B7CAD"/>
    <w:rsid w:val="008B7D5B"/>
    <w:rsid w:val="008B7D7B"/>
    <w:rsid w:val="008C2359"/>
    <w:rsid w:val="008C2933"/>
    <w:rsid w:val="008C2EC8"/>
    <w:rsid w:val="008C3E88"/>
    <w:rsid w:val="008C3F98"/>
    <w:rsid w:val="008C4027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332"/>
    <w:rsid w:val="008E0F89"/>
    <w:rsid w:val="008E10AC"/>
    <w:rsid w:val="008E1194"/>
    <w:rsid w:val="008E3C2C"/>
    <w:rsid w:val="008E3F85"/>
    <w:rsid w:val="008E4E77"/>
    <w:rsid w:val="008E666A"/>
    <w:rsid w:val="008E6C32"/>
    <w:rsid w:val="008E6E82"/>
    <w:rsid w:val="008F0056"/>
    <w:rsid w:val="008F0F85"/>
    <w:rsid w:val="008F10CE"/>
    <w:rsid w:val="008F130E"/>
    <w:rsid w:val="008F1658"/>
    <w:rsid w:val="008F39E3"/>
    <w:rsid w:val="008F3B0E"/>
    <w:rsid w:val="008F3C40"/>
    <w:rsid w:val="008F3F53"/>
    <w:rsid w:val="008F3F9B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7DE"/>
    <w:rsid w:val="00904D12"/>
    <w:rsid w:val="009064D5"/>
    <w:rsid w:val="00906C4B"/>
    <w:rsid w:val="0090731C"/>
    <w:rsid w:val="00907B8D"/>
    <w:rsid w:val="00910909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17DD6"/>
    <w:rsid w:val="00920D58"/>
    <w:rsid w:val="00920E76"/>
    <w:rsid w:val="00922BC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7387"/>
    <w:rsid w:val="00927D21"/>
    <w:rsid w:val="009307EF"/>
    <w:rsid w:val="00930836"/>
    <w:rsid w:val="00930CDA"/>
    <w:rsid w:val="00931119"/>
    <w:rsid w:val="00931B06"/>
    <w:rsid w:val="00931C9E"/>
    <w:rsid w:val="009333B8"/>
    <w:rsid w:val="009334F8"/>
    <w:rsid w:val="009357D7"/>
    <w:rsid w:val="009365B0"/>
    <w:rsid w:val="00937B52"/>
    <w:rsid w:val="00940B48"/>
    <w:rsid w:val="00941034"/>
    <w:rsid w:val="00941C9E"/>
    <w:rsid w:val="00943049"/>
    <w:rsid w:val="009430D9"/>
    <w:rsid w:val="0094543B"/>
    <w:rsid w:val="009460E9"/>
    <w:rsid w:val="00946BFA"/>
    <w:rsid w:val="0095021D"/>
    <w:rsid w:val="00950518"/>
    <w:rsid w:val="00950C3D"/>
    <w:rsid w:val="00950D23"/>
    <w:rsid w:val="00950FE4"/>
    <w:rsid w:val="00953675"/>
    <w:rsid w:val="009546A6"/>
    <w:rsid w:val="00955C65"/>
    <w:rsid w:val="00955CD8"/>
    <w:rsid w:val="00956BC0"/>
    <w:rsid w:val="00960FA2"/>
    <w:rsid w:val="009618FB"/>
    <w:rsid w:val="00962E94"/>
    <w:rsid w:val="00963A2C"/>
    <w:rsid w:val="00963B5A"/>
    <w:rsid w:val="00965018"/>
    <w:rsid w:val="00965F6E"/>
    <w:rsid w:val="00966211"/>
    <w:rsid w:val="00966D32"/>
    <w:rsid w:val="0097150A"/>
    <w:rsid w:val="00971CA7"/>
    <w:rsid w:val="00971FC6"/>
    <w:rsid w:val="00972636"/>
    <w:rsid w:val="00972EE0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1166"/>
    <w:rsid w:val="00982337"/>
    <w:rsid w:val="00982CC7"/>
    <w:rsid w:val="009834FC"/>
    <w:rsid w:val="0098455F"/>
    <w:rsid w:val="009862E1"/>
    <w:rsid w:val="009910FE"/>
    <w:rsid w:val="00991B0B"/>
    <w:rsid w:val="00991E5C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906"/>
    <w:rsid w:val="009A494A"/>
    <w:rsid w:val="009A4D3A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322C"/>
    <w:rsid w:val="009C406D"/>
    <w:rsid w:val="009C42D4"/>
    <w:rsid w:val="009C4FC0"/>
    <w:rsid w:val="009C4FF4"/>
    <w:rsid w:val="009C7825"/>
    <w:rsid w:val="009D2C4D"/>
    <w:rsid w:val="009D2F99"/>
    <w:rsid w:val="009D34EC"/>
    <w:rsid w:val="009D354F"/>
    <w:rsid w:val="009D3BF4"/>
    <w:rsid w:val="009D72EC"/>
    <w:rsid w:val="009D744D"/>
    <w:rsid w:val="009E20CD"/>
    <w:rsid w:val="009E2267"/>
    <w:rsid w:val="009E2BD3"/>
    <w:rsid w:val="009E4004"/>
    <w:rsid w:val="009E4897"/>
    <w:rsid w:val="009E4F4A"/>
    <w:rsid w:val="009E59FD"/>
    <w:rsid w:val="009E7330"/>
    <w:rsid w:val="009F24E1"/>
    <w:rsid w:val="009F29DF"/>
    <w:rsid w:val="009F344D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2B1"/>
    <w:rsid w:val="00A05385"/>
    <w:rsid w:val="00A05A8E"/>
    <w:rsid w:val="00A05D95"/>
    <w:rsid w:val="00A062EF"/>
    <w:rsid w:val="00A06F1D"/>
    <w:rsid w:val="00A073A7"/>
    <w:rsid w:val="00A07AAF"/>
    <w:rsid w:val="00A11349"/>
    <w:rsid w:val="00A13C64"/>
    <w:rsid w:val="00A1535E"/>
    <w:rsid w:val="00A154C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590B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31BE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57D4A"/>
    <w:rsid w:val="00A60543"/>
    <w:rsid w:val="00A615F6"/>
    <w:rsid w:val="00A62558"/>
    <w:rsid w:val="00A632FA"/>
    <w:rsid w:val="00A6556E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977"/>
    <w:rsid w:val="00A76D2D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36BD"/>
    <w:rsid w:val="00A94247"/>
    <w:rsid w:val="00A94FC8"/>
    <w:rsid w:val="00A957B9"/>
    <w:rsid w:val="00A9672F"/>
    <w:rsid w:val="00A967A7"/>
    <w:rsid w:val="00A97708"/>
    <w:rsid w:val="00AA0403"/>
    <w:rsid w:val="00AA066A"/>
    <w:rsid w:val="00AA0FF2"/>
    <w:rsid w:val="00AA2EE4"/>
    <w:rsid w:val="00AA33D3"/>
    <w:rsid w:val="00AA44F8"/>
    <w:rsid w:val="00AA5410"/>
    <w:rsid w:val="00AA59D2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61AF"/>
    <w:rsid w:val="00AB61F7"/>
    <w:rsid w:val="00AB7A09"/>
    <w:rsid w:val="00AC1518"/>
    <w:rsid w:val="00AC16FB"/>
    <w:rsid w:val="00AC17C7"/>
    <w:rsid w:val="00AC18E1"/>
    <w:rsid w:val="00AC1B8D"/>
    <w:rsid w:val="00AC1DAE"/>
    <w:rsid w:val="00AC292D"/>
    <w:rsid w:val="00AC5529"/>
    <w:rsid w:val="00AC6C35"/>
    <w:rsid w:val="00AC6EB9"/>
    <w:rsid w:val="00AC6FDC"/>
    <w:rsid w:val="00AC730E"/>
    <w:rsid w:val="00AC75D2"/>
    <w:rsid w:val="00AC7FD1"/>
    <w:rsid w:val="00AD025A"/>
    <w:rsid w:val="00AD1730"/>
    <w:rsid w:val="00AD3879"/>
    <w:rsid w:val="00AD4C10"/>
    <w:rsid w:val="00AD6029"/>
    <w:rsid w:val="00AD6654"/>
    <w:rsid w:val="00AD6D16"/>
    <w:rsid w:val="00AD76CC"/>
    <w:rsid w:val="00AE0B85"/>
    <w:rsid w:val="00AE0C9B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1DF6"/>
    <w:rsid w:val="00B032E6"/>
    <w:rsid w:val="00B03920"/>
    <w:rsid w:val="00B040AC"/>
    <w:rsid w:val="00B05ED3"/>
    <w:rsid w:val="00B06241"/>
    <w:rsid w:val="00B06452"/>
    <w:rsid w:val="00B07467"/>
    <w:rsid w:val="00B07DB4"/>
    <w:rsid w:val="00B10E43"/>
    <w:rsid w:val="00B12207"/>
    <w:rsid w:val="00B1227E"/>
    <w:rsid w:val="00B124FB"/>
    <w:rsid w:val="00B12575"/>
    <w:rsid w:val="00B13DA2"/>
    <w:rsid w:val="00B13F13"/>
    <w:rsid w:val="00B141A5"/>
    <w:rsid w:val="00B14908"/>
    <w:rsid w:val="00B14D3F"/>
    <w:rsid w:val="00B154B4"/>
    <w:rsid w:val="00B15871"/>
    <w:rsid w:val="00B1601E"/>
    <w:rsid w:val="00B170F8"/>
    <w:rsid w:val="00B17105"/>
    <w:rsid w:val="00B17FF5"/>
    <w:rsid w:val="00B208AD"/>
    <w:rsid w:val="00B2101A"/>
    <w:rsid w:val="00B21C19"/>
    <w:rsid w:val="00B21FB2"/>
    <w:rsid w:val="00B226E4"/>
    <w:rsid w:val="00B233F9"/>
    <w:rsid w:val="00B24B39"/>
    <w:rsid w:val="00B253FE"/>
    <w:rsid w:val="00B25C7C"/>
    <w:rsid w:val="00B270E9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60F8"/>
    <w:rsid w:val="00B471EC"/>
    <w:rsid w:val="00B47EBB"/>
    <w:rsid w:val="00B500AF"/>
    <w:rsid w:val="00B506B0"/>
    <w:rsid w:val="00B5233B"/>
    <w:rsid w:val="00B539E9"/>
    <w:rsid w:val="00B54C05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3A4"/>
    <w:rsid w:val="00B63A2E"/>
    <w:rsid w:val="00B63A85"/>
    <w:rsid w:val="00B63B36"/>
    <w:rsid w:val="00B63C77"/>
    <w:rsid w:val="00B64515"/>
    <w:rsid w:val="00B64C6D"/>
    <w:rsid w:val="00B673C1"/>
    <w:rsid w:val="00B70492"/>
    <w:rsid w:val="00B70B25"/>
    <w:rsid w:val="00B712DB"/>
    <w:rsid w:val="00B71B5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9C4"/>
    <w:rsid w:val="00B859B3"/>
    <w:rsid w:val="00B86F28"/>
    <w:rsid w:val="00B87A6C"/>
    <w:rsid w:val="00B87C72"/>
    <w:rsid w:val="00B87DFE"/>
    <w:rsid w:val="00B92EA3"/>
    <w:rsid w:val="00B9362F"/>
    <w:rsid w:val="00B9587A"/>
    <w:rsid w:val="00B96031"/>
    <w:rsid w:val="00BA0236"/>
    <w:rsid w:val="00BA2DAB"/>
    <w:rsid w:val="00BA3626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8C4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112"/>
    <w:rsid w:val="00BE3AD9"/>
    <w:rsid w:val="00BE3E5E"/>
    <w:rsid w:val="00BE4B83"/>
    <w:rsid w:val="00BE4F15"/>
    <w:rsid w:val="00BE56C1"/>
    <w:rsid w:val="00BE5744"/>
    <w:rsid w:val="00BE57EC"/>
    <w:rsid w:val="00BE65E4"/>
    <w:rsid w:val="00BE6902"/>
    <w:rsid w:val="00BE6CE5"/>
    <w:rsid w:val="00BE799D"/>
    <w:rsid w:val="00BE7BA8"/>
    <w:rsid w:val="00BF0332"/>
    <w:rsid w:val="00BF0B08"/>
    <w:rsid w:val="00BF3987"/>
    <w:rsid w:val="00BF3CFE"/>
    <w:rsid w:val="00BF447A"/>
    <w:rsid w:val="00BF481C"/>
    <w:rsid w:val="00BF49FB"/>
    <w:rsid w:val="00BF5564"/>
    <w:rsid w:val="00BF5CEF"/>
    <w:rsid w:val="00BF6F52"/>
    <w:rsid w:val="00BF7189"/>
    <w:rsid w:val="00C012A1"/>
    <w:rsid w:val="00C01986"/>
    <w:rsid w:val="00C01A60"/>
    <w:rsid w:val="00C039CA"/>
    <w:rsid w:val="00C03B79"/>
    <w:rsid w:val="00C042A3"/>
    <w:rsid w:val="00C0451F"/>
    <w:rsid w:val="00C059B3"/>
    <w:rsid w:val="00C06496"/>
    <w:rsid w:val="00C067F2"/>
    <w:rsid w:val="00C07438"/>
    <w:rsid w:val="00C101CE"/>
    <w:rsid w:val="00C10793"/>
    <w:rsid w:val="00C10F4D"/>
    <w:rsid w:val="00C11190"/>
    <w:rsid w:val="00C117A3"/>
    <w:rsid w:val="00C12071"/>
    <w:rsid w:val="00C126CC"/>
    <w:rsid w:val="00C13597"/>
    <w:rsid w:val="00C137A0"/>
    <w:rsid w:val="00C156A2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223B"/>
    <w:rsid w:val="00C32851"/>
    <w:rsid w:val="00C3348C"/>
    <w:rsid w:val="00C33A4B"/>
    <w:rsid w:val="00C3512A"/>
    <w:rsid w:val="00C359F4"/>
    <w:rsid w:val="00C35D29"/>
    <w:rsid w:val="00C37330"/>
    <w:rsid w:val="00C37A38"/>
    <w:rsid w:val="00C405F2"/>
    <w:rsid w:val="00C40E8A"/>
    <w:rsid w:val="00C418F2"/>
    <w:rsid w:val="00C41F38"/>
    <w:rsid w:val="00C42B33"/>
    <w:rsid w:val="00C432BA"/>
    <w:rsid w:val="00C43D2F"/>
    <w:rsid w:val="00C441E2"/>
    <w:rsid w:val="00C4436C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513B"/>
    <w:rsid w:val="00C653BE"/>
    <w:rsid w:val="00C65964"/>
    <w:rsid w:val="00C6664E"/>
    <w:rsid w:val="00C67B72"/>
    <w:rsid w:val="00C70469"/>
    <w:rsid w:val="00C70805"/>
    <w:rsid w:val="00C7142D"/>
    <w:rsid w:val="00C723C9"/>
    <w:rsid w:val="00C72721"/>
    <w:rsid w:val="00C72CE5"/>
    <w:rsid w:val="00C73383"/>
    <w:rsid w:val="00C73D0A"/>
    <w:rsid w:val="00C7494C"/>
    <w:rsid w:val="00C74F1E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2DE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8B0"/>
    <w:rsid w:val="00C92C6F"/>
    <w:rsid w:val="00C9329B"/>
    <w:rsid w:val="00C93DF6"/>
    <w:rsid w:val="00C93EE3"/>
    <w:rsid w:val="00C940D8"/>
    <w:rsid w:val="00C96291"/>
    <w:rsid w:val="00C96EB4"/>
    <w:rsid w:val="00C97070"/>
    <w:rsid w:val="00C9794C"/>
    <w:rsid w:val="00CA0716"/>
    <w:rsid w:val="00CA345C"/>
    <w:rsid w:val="00CA3879"/>
    <w:rsid w:val="00CA446A"/>
    <w:rsid w:val="00CA4694"/>
    <w:rsid w:val="00CA5154"/>
    <w:rsid w:val="00CA5AF6"/>
    <w:rsid w:val="00CA5CE2"/>
    <w:rsid w:val="00CA77F6"/>
    <w:rsid w:val="00CA7B6B"/>
    <w:rsid w:val="00CB099D"/>
    <w:rsid w:val="00CB0D6B"/>
    <w:rsid w:val="00CB12F8"/>
    <w:rsid w:val="00CB1BB3"/>
    <w:rsid w:val="00CB2075"/>
    <w:rsid w:val="00CB29F2"/>
    <w:rsid w:val="00CB2F33"/>
    <w:rsid w:val="00CB34DD"/>
    <w:rsid w:val="00CB3890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8D6"/>
    <w:rsid w:val="00CC399C"/>
    <w:rsid w:val="00CC428E"/>
    <w:rsid w:val="00CC5D26"/>
    <w:rsid w:val="00CC6334"/>
    <w:rsid w:val="00CC6972"/>
    <w:rsid w:val="00CC6F21"/>
    <w:rsid w:val="00CD02FA"/>
    <w:rsid w:val="00CD0667"/>
    <w:rsid w:val="00CD2F32"/>
    <w:rsid w:val="00CD3E8E"/>
    <w:rsid w:val="00CD4E72"/>
    <w:rsid w:val="00CD5B46"/>
    <w:rsid w:val="00CD6044"/>
    <w:rsid w:val="00CD65F0"/>
    <w:rsid w:val="00CD6F5D"/>
    <w:rsid w:val="00CD7052"/>
    <w:rsid w:val="00CD70B8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4D65"/>
    <w:rsid w:val="00CE567D"/>
    <w:rsid w:val="00CE5847"/>
    <w:rsid w:val="00CE5EDA"/>
    <w:rsid w:val="00CE65F4"/>
    <w:rsid w:val="00CE6C0A"/>
    <w:rsid w:val="00CE6CE2"/>
    <w:rsid w:val="00CE6CF3"/>
    <w:rsid w:val="00CE6D10"/>
    <w:rsid w:val="00CF06D0"/>
    <w:rsid w:val="00CF0C8D"/>
    <w:rsid w:val="00CF1E8B"/>
    <w:rsid w:val="00CF23B9"/>
    <w:rsid w:val="00CF2E34"/>
    <w:rsid w:val="00CF4B18"/>
    <w:rsid w:val="00CF5308"/>
    <w:rsid w:val="00CF5F70"/>
    <w:rsid w:val="00CF66F3"/>
    <w:rsid w:val="00CF7CF3"/>
    <w:rsid w:val="00D00653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641C"/>
    <w:rsid w:val="00D169B8"/>
    <w:rsid w:val="00D249AD"/>
    <w:rsid w:val="00D24B26"/>
    <w:rsid w:val="00D24D57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23A"/>
    <w:rsid w:val="00D40378"/>
    <w:rsid w:val="00D41107"/>
    <w:rsid w:val="00D41363"/>
    <w:rsid w:val="00D41E28"/>
    <w:rsid w:val="00D430C8"/>
    <w:rsid w:val="00D462EA"/>
    <w:rsid w:val="00D46690"/>
    <w:rsid w:val="00D46979"/>
    <w:rsid w:val="00D46B1F"/>
    <w:rsid w:val="00D47BFD"/>
    <w:rsid w:val="00D50844"/>
    <w:rsid w:val="00D51C38"/>
    <w:rsid w:val="00D5291C"/>
    <w:rsid w:val="00D5397F"/>
    <w:rsid w:val="00D54532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6207"/>
    <w:rsid w:val="00D70D88"/>
    <w:rsid w:val="00D723F7"/>
    <w:rsid w:val="00D7241A"/>
    <w:rsid w:val="00D72C3F"/>
    <w:rsid w:val="00D763BF"/>
    <w:rsid w:val="00D76786"/>
    <w:rsid w:val="00D8059F"/>
    <w:rsid w:val="00D80D61"/>
    <w:rsid w:val="00D80EF2"/>
    <w:rsid w:val="00D824C4"/>
    <w:rsid w:val="00D82A3A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3219"/>
    <w:rsid w:val="00D9435E"/>
    <w:rsid w:val="00D9469B"/>
    <w:rsid w:val="00D954AC"/>
    <w:rsid w:val="00D9651B"/>
    <w:rsid w:val="00D96C49"/>
    <w:rsid w:val="00DA012B"/>
    <w:rsid w:val="00DA05C1"/>
    <w:rsid w:val="00DA1159"/>
    <w:rsid w:val="00DA15EE"/>
    <w:rsid w:val="00DA1970"/>
    <w:rsid w:val="00DA24DA"/>
    <w:rsid w:val="00DA2D71"/>
    <w:rsid w:val="00DA306A"/>
    <w:rsid w:val="00DA31F2"/>
    <w:rsid w:val="00DA3ECE"/>
    <w:rsid w:val="00DA402D"/>
    <w:rsid w:val="00DA51F8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3F1"/>
    <w:rsid w:val="00DC3269"/>
    <w:rsid w:val="00DC3BCB"/>
    <w:rsid w:val="00DC4CB9"/>
    <w:rsid w:val="00DC532D"/>
    <w:rsid w:val="00DC564A"/>
    <w:rsid w:val="00DC6036"/>
    <w:rsid w:val="00DC6579"/>
    <w:rsid w:val="00DC6E7D"/>
    <w:rsid w:val="00DC7751"/>
    <w:rsid w:val="00DC7F7B"/>
    <w:rsid w:val="00DD159E"/>
    <w:rsid w:val="00DD1765"/>
    <w:rsid w:val="00DD1AC8"/>
    <w:rsid w:val="00DD2093"/>
    <w:rsid w:val="00DD218E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6D76"/>
    <w:rsid w:val="00DD7E55"/>
    <w:rsid w:val="00DE0334"/>
    <w:rsid w:val="00DE0AA6"/>
    <w:rsid w:val="00DE0D7E"/>
    <w:rsid w:val="00DE0F87"/>
    <w:rsid w:val="00DE18F6"/>
    <w:rsid w:val="00DE36C8"/>
    <w:rsid w:val="00DE4FF3"/>
    <w:rsid w:val="00DE5BB2"/>
    <w:rsid w:val="00DE62F4"/>
    <w:rsid w:val="00DE6F92"/>
    <w:rsid w:val="00DE71D4"/>
    <w:rsid w:val="00DF0F9A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6138"/>
    <w:rsid w:val="00E06E72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334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356F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512BC"/>
    <w:rsid w:val="00E518CC"/>
    <w:rsid w:val="00E52A0B"/>
    <w:rsid w:val="00E55097"/>
    <w:rsid w:val="00E5530A"/>
    <w:rsid w:val="00E56939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0206"/>
    <w:rsid w:val="00E703B2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F6"/>
    <w:rsid w:val="00E9377F"/>
    <w:rsid w:val="00E93D2C"/>
    <w:rsid w:val="00E94A1A"/>
    <w:rsid w:val="00E94A6B"/>
    <w:rsid w:val="00E9506A"/>
    <w:rsid w:val="00E95188"/>
    <w:rsid w:val="00E95BB7"/>
    <w:rsid w:val="00E96B1A"/>
    <w:rsid w:val="00E97395"/>
    <w:rsid w:val="00E9796B"/>
    <w:rsid w:val="00E97A99"/>
    <w:rsid w:val="00EA056B"/>
    <w:rsid w:val="00EA0DDD"/>
    <w:rsid w:val="00EA184B"/>
    <w:rsid w:val="00EA1DC9"/>
    <w:rsid w:val="00EA1F88"/>
    <w:rsid w:val="00EA3790"/>
    <w:rsid w:val="00EA43AD"/>
    <w:rsid w:val="00EA4938"/>
    <w:rsid w:val="00EA5137"/>
    <w:rsid w:val="00EA51CB"/>
    <w:rsid w:val="00EA5ACB"/>
    <w:rsid w:val="00EA7A07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4CDD"/>
    <w:rsid w:val="00ED5C67"/>
    <w:rsid w:val="00ED60AB"/>
    <w:rsid w:val="00ED7E40"/>
    <w:rsid w:val="00EE196B"/>
    <w:rsid w:val="00EE1C3B"/>
    <w:rsid w:val="00EE2F74"/>
    <w:rsid w:val="00EE3D92"/>
    <w:rsid w:val="00EE4ABA"/>
    <w:rsid w:val="00EE4EAE"/>
    <w:rsid w:val="00EE5526"/>
    <w:rsid w:val="00EE55CD"/>
    <w:rsid w:val="00EE6A34"/>
    <w:rsid w:val="00EE6AB2"/>
    <w:rsid w:val="00EE7862"/>
    <w:rsid w:val="00EF0FEA"/>
    <w:rsid w:val="00EF1D56"/>
    <w:rsid w:val="00EF26C6"/>
    <w:rsid w:val="00EF4B6B"/>
    <w:rsid w:val="00EF6A0D"/>
    <w:rsid w:val="00EF6C9A"/>
    <w:rsid w:val="00F01337"/>
    <w:rsid w:val="00F014CE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C7D"/>
    <w:rsid w:val="00F15D04"/>
    <w:rsid w:val="00F15D8D"/>
    <w:rsid w:val="00F168F9"/>
    <w:rsid w:val="00F16D97"/>
    <w:rsid w:val="00F16F8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4C81"/>
    <w:rsid w:val="00F254AA"/>
    <w:rsid w:val="00F256F2"/>
    <w:rsid w:val="00F26932"/>
    <w:rsid w:val="00F27194"/>
    <w:rsid w:val="00F272FE"/>
    <w:rsid w:val="00F27B65"/>
    <w:rsid w:val="00F31712"/>
    <w:rsid w:val="00F32A5D"/>
    <w:rsid w:val="00F330BE"/>
    <w:rsid w:val="00F33450"/>
    <w:rsid w:val="00F34147"/>
    <w:rsid w:val="00F34235"/>
    <w:rsid w:val="00F35807"/>
    <w:rsid w:val="00F3645B"/>
    <w:rsid w:val="00F3666D"/>
    <w:rsid w:val="00F36B71"/>
    <w:rsid w:val="00F36E26"/>
    <w:rsid w:val="00F37ADF"/>
    <w:rsid w:val="00F4054B"/>
    <w:rsid w:val="00F41A44"/>
    <w:rsid w:val="00F425DA"/>
    <w:rsid w:val="00F44CC1"/>
    <w:rsid w:val="00F458C6"/>
    <w:rsid w:val="00F468EB"/>
    <w:rsid w:val="00F50C89"/>
    <w:rsid w:val="00F5394A"/>
    <w:rsid w:val="00F53A2E"/>
    <w:rsid w:val="00F53AC0"/>
    <w:rsid w:val="00F53E06"/>
    <w:rsid w:val="00F568C2"/>
    <w:rsid w:val="00F575C4"/>
    <w:rsid w:val="00F6020C"/>
    <w:rsid w:val="00F603BD"/>
    <w:rsid w:val="00F6075F"/>
    <w:rsid w:val="00F61F0B"/>
    <w:rsid w:val="00F62AB2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CC1"/>
    <w:rsid w:val="00F71EB8"/>
    <w:rsid w:val="00F71EFE"/>
    <w:rsid w:val="00F72179"/>
    <w:rsid w:val="00F729D7"/>
    <w:rsid w:val="00F73DAA"/>
    <w:rsid w:val="00F73F6D"/>
    <w:rsid w:val="00F741C6"/>
    <w:rsid w:val="00F742E6"/>
    <w:rsid w:val="00F74736"/>
    <w:rsid w:val="00F75270"/>
    <w:rsid w:val="00F758AE"/>
    <w:rsid w:val="00F75F15"/>
    <w:rsid w:val="00F7659D"/>
    <w:rsid w:val="00F765FE"/>
    <w:rsid w:val="00F77890"/>
    <w:rsid w:val="00F80361"/>
    <w:rsid w:val="00F808BD"/>
    <w:rsid w:val="00F80BDF"/>
    <w:rsid w:val="00F810CF"/>
    <w:rsid w:val="00F8237C"/>
    <w:rsid w:val="00F83720"/>
    <w:rsid w:val="00F84004"/>
    <w:rsid w:val="00F84335"/>
    <w:rsid w:val="00F84A0B"/>
    <w:rsid w:val="00F8525B"/>
    <w:rsid w:val="00F858A7"/>
    <w:rsid w:val="00F86D7F"/>
    <w:rsid w:val="00F876A1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E71"/>
    <w:rsid w:val="00F97349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1E2F"/>
    <w:rsid w:val="00FB2015"/>
    <w:rsid w:val="00FB2CBC"/>
    <w:rsid w:val="00FB3067"/>
    <w:rsid w:val="00FB3247"/>
    <w:rsid w:val="00FB3B66"/>
    <w:rsid w:val="00FB3E69"/>
    <w:rsid w:val="00FB3F96"/>
    <w:rsid w:val="00FB50AE"/>
    <w:rsid w:val="00FB6AC0"/>
    <w:rsid w:val="00FB76D8"/>
    <w:rsid w:val="00FB7A4A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5667"/>
    <w:rsid w:val="00FD6439"/>
    <w:rsid w:val="00FD64CF"/>
    <w:rsid w:val="00FD729C"/>
    <w:rsid w:val="00FD767D"/>
    <w:rsid w:val="00FD76EB"/>
    <w:rsid w:val="00FD7D48"/>
    <w:rsid w:val="00FE04BC"/>
    <w:rsid w:val="00FE0AE3"/>
    <w:rsid w:val="00FE0B91"/>
    <w:rsid w:val="00FE2419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63C"/>
    <w:rsid w:val="00FF652D"/>
    <w:rsid w:val="00FF65E1"/>
    <w:rsid w:val="00FF6D34"/>
    <w:rsid w:val="00FF6D51"/>
    <w:rsid w:val="00FF70CF"/>
    <w:rsid w:val="00FF7218"/>
    <w:rsid w:val="01AF3D77"/>
    <w:rsid w:val="01BF3B55"/>
    <w:rsid w:val="08D4D53A"/>
    <w:rsid w:val="0BDD4BEF"/>
    <w:rsid w:val="0D63B415"/>
    <w:rsid w:val="0E2EA866"/>
    <w:rsid w:val="0E385B59"/>
    <w:rsid w:val="0EBB0B99"/>
    <w:rsid w:val="11A299E9"/>
    <w:rsid w:val="11E70FF8"/>
    <w:rsid w:val="127546F9"/>
    <w:rsid w:val="1339C098"/>
    <w:rsid w:val="143E77B0"/>
    <w:rsid w:val="14C1124E"/>
    <w:rsid w:val="14CCA5F1"/>
    <w:rsid w:val="17215C4E"/>
    <w:rsid w:val="1748B81C"/>
    <w:rsid w:val="207D260C"/>
    <w:rsid w:val="25CAF90B"/>
    <w:rsid w:val="2DD60AF0"/>
    <w:rsid w:val="32531FA6"/>
    <w:rsid w:val="337983CC"/>
    <w:rsid w:val="35CA9BC1"/>
    <w:rsid w:val="37DD25F0"/>
    <w:rsid w:val="3AB04E72"/>
    <w:rsid w:val="3ADF2D9A"/>
    <w:rsid w:val="3C8816B3"/>
    <w:rsid w:val="3F8B42EF"/>
    <w:rsid w:val="40106C90"/>
    <w:rsid w:val="41AC3CF1"/>
    <w:rsid w:val="49FF1410"/>
    <w:rsid w:val="4F37A7BD"/>
    <w:rsid w:val="52A94CF7"/>
    <w:rsid w:val="54CA0EA3"/>
    <w:rsid w:val="5B4EA01C"/>
    <w:rsid w:val="5B8BC6B1"/>
    <w:rsid w:val="5C43DD97"/>
    <w:rsid w:val="60B4463D"/>
    <w:rsid w:val="668C8259"/>
    <w:rsid w:val="67A19499"/>
    <w:rsid w:val="686CE502"/>
    <w:rsid w:val="6AACA177"/>
    <w:rsid w:val="7641D5F1"/>
    <w:rsid w:val="767B9A2A"/>
    <w:rsid w:val="78144621"/>
    <w:rsid w:val="79E2346B"/>
    <w:rsid w:val="7BBECCDB"/>
    <w:rsid w:val="7DE4EC94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AEEB4F"/>
  <w15:chartTrackingRefBased/>
  <w15:docId w15:val="{2D52AEA4-88D3-48FC-88A9-6C7FEA4F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59117B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12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9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15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14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16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DD159E"/>
    <w:pPr>
      <w:ind w:left="720" w:right="720"/>
    </w:pPr>
    <w:rPr>
      <w:bCs/>
      <w:color w:val="000000" w:themeColor="text1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20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21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23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24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25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26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14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14"/>
      </w:numPr>
      <w:contextualSpacing/>
    </w:pPr>
  </w:style>
  <w:style w:type="paragraph" w:customStyle="1" w:styleId="ListAlpha">
    <w:name w:val="List Alpha"/>
    <w:basedOn w:val="List"/>
    <w:qFormat/>
    <w:rsid w:val="000B3FB8"/>
    <w:pPr>
      <w:numPr>
        <w:numId w:val="33"/>
      </w:numPr>
    </w:pPr>
  </w:style>
  <w:style w:type="paragraph" w:customStyle="1" w:styleId="ListAlpha2">
    <w:name w:val="List Alpha 2"/>
    <w:basedOn w:val="List2"/>
    <w:qFormat/>
    <w:rsid w:val="00E936F6"/>
    <w:pPr>
      <w:numPr>
        <w:ilvl w:val="0"/>
        <w:numId w:val="34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6764B4"/>
    <w:pPr>
      <w:numPr>
        <w:ilvl w:val="0"/>
        <w:numId w:val="35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14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8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8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7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22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F8237C"/>
    <w:pPr>
      <w:numPr>
        <w:numId w:val="32"/>
      </w:numPr>
    </w:pPr>
  </w:style>
  <w:style w:type="paragraph" w:customStyle="1" w:styleId="SidebarListNumber">
    <w:name w:val="Sidebar List Number"/>
    <w:basedOn w:val="Sidebar"/>
    <w:semiHidden/>
    <w:rsid w:val="00F8237C"/>
    <w:pPr>
      <w:numPr>
        <w:numId w:val="31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9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30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1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8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9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0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1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82615E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0">
    <w:name w:val="paragraph"/>
    <w:basedOn w:val="Normal"/>
    <w:semiHidden/>
    <w:rsid w:val="0055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5564CA"/>
  </w:style>
  <w:style w:type="character" w:customStyle="1" w:styleId="eop">
    <w:name w:val="eop"/>
    <w:basedOn w:val="DefaultParagraphFont"/>
    <w:semiHidden/>
    <w:rsid w:val="005564CA"/>
  </w:style>
  <w:style w:type="character" w:customStyle="1" w:styleId="cf01">
    <w:name w:val="cf01"/>
    <w:basedOn w:val="DefaultParagraphFont"/>
    <w:rsid w:val="006D4A5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0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E54E46553BB489DA7E4C9E5A2E212" ma:contentTypeVersion="13" ma:contentTypeDescription="Create a new document." ma:contentTypeScope="" ma:versionID="d9fc73b9377252b13bec2125c597537f">
  <xsd:schema xmlns:xsd="http://www.w3.org/2001/XMLSchema" xmlns:xs="http://www.w3.org/2001/XMLSchema" xmlns:p="http://schemas.microsoft.com/office/2006/metadata/properties" xmlns:ns2="80cdfa1f-4cac-473a-bfde-92cdcb49b2de" xmlns:ns3="10f15e51-7fd0-47a8-b61a-57d5425ef573" targetNamespace="http://schemas.microsoft.com/office/2006/metadata/properties" ma:root="true" ma:fieldsID="eb5f1dd269316287b018e8608cc3ecda" ns2:_="" ns3:_="">
    <xsd:import namespace="80cdfa1f-4cac-473a-bfde-92cdcb49b2de"/>
    <xsd:import namespace="10f15e51-7fd0-47a8-b61a-57d5425ef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fa1f-4cac-473a-bfde-92cdcb49b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5e51-7fd0-47a8-b61a-57d5425ef57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3f7172-d1f8-4b60-85cb-48d2c44c013b}" ma:internalName="TaxCatchAll" ma:showField="CatchAllData" ma:web="10f15e51-7fd0-47a8-b61a-57d5425ef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15e51-7fd0-47a8-b61a-57d5425ef573" xsi:nil="true"/>
    <lcf76f155ced4ddcb4097134ff3c332f xmlns="80cdfa1f-4cac-473a-bfde-92cdcb49b2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8B720A-DEDB-464F-9F67-7AA0B37F5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612B4-A4ED-4BFB-A517-27D04AEFA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dfa1f-4cac-473a-bfde-92cdcb49b2de"/>
    <ds:schemaRef ds:uri="10f15e51-7fd0-47a8-b61a-57d5425ef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EB566D-AFF0-41D3-89EF-4A9FDEF9485B}">
  <ds:schemaRefs>
    <ds:schemaRef ds:uri="http://schemas.microsoft.com/office/2006/metadata/properties"/>
    <ds:schemaRef ds:uri="http://schemas.microsoft.com/office/infopath/2007/PartnerControls"/>
    <ds:schemaRef ds:uri="10f15e51-7fd0-47a8-b61a-57d5425ef573"/>
    <ds:schemaRef ds:uri="80cdfa1f-4cac-473a-bfde-92cdcb49b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Mathematica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Brittany English</dc:creator>
  <cp:keywords>report</cp:keywords>
  <cp:lastModifiedBy>Julia Lyskawa - Mathematica</cp:lastModifiedBy>
  <cp:revision>34</cp:revision>
  <cp:lastPrinted>2020-09-11T21:32:00Z</cp:lastPrinted>
  <dcterms:created xsi:type="dcterms:W3CDTF">2023-09-29T21:48:00Z</dcterms:created>
  <dcterms:modified xsi:type="dcterms:W3CDTF">2023-10-05T12:52:36Z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0x0101002D4E54E46553BB489DA7E4C9E5A2E212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