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7F7D" w:rsidRPr="00EE13EC" w:rsidP="008F7A0E" w14:paraId="0017DB94" w14:textId="19DEFEF7">
      <w:pPr>
        <w:pStyle w:val="AppendixTitle"/>
        <w:rPr>
          <w:rFonts w:eastAsia="Times New Roman"/>
        </w:rPr>
        <w:sectPr w:rsidSect="00127630">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1"/>
          <w:cols w:space="360"/>
          <w:docGrid w:linePitch="299"/>
        </w:sectPr>
      </w:pPr>
      <w:r w:rsidRPr="00EE13EC">
        <w:rPr>
          <w:rFonts w:eastAsia="Times New Roman"/>
        </w:rPr>
        <w:t xml:space="preserve">Instrument </w:t>
      </w:r>
      <w:r>
        <w:rPr>
          <w:rFonts w:eastAsia="Times New Roman"/>
        </w:rPr>
        <w:t>5</w:t>
      </w:r>
      <w:r w:rsidR="002A2B1C">
        <w:rPr>
          <w:rFonts w:eastAsia="Times New Roman"/>
        </w:rPr>
        <w:t>.</w:t>
      </w:r>
      <w:r w:rsidRPr="00EE13EC">
        <w:rPr>
          <w:rFonts w:eastAsia="Times New Roman"/>
        </w:rPr>
        <w:br/>
      </w:r>
      <w:r w:rsidRPr="00EE13EC">
        <w:rPr>
          <w:rFonts w:eastAsia="Times New Roman"/>
        </w:rPr>
        <w:br/>
        <w:t xml:space="preserve">Home </w:t>
      </w:r>
      <w:r>
        <w:rPr>
          <w:rFonts w:eastAsia="Times New Roman"/>
        </w:rPr>
        <w:t xml:space="preserve">Visitor and Other Staff </w:t>
      </w:r>
      <w:r w:rsidRPr="00EE13EC">
        <w:rPr>
          <w:rFonts w:eastAsia="Times New Roman"/>
        </w:rPr>
        <w:t>Interview Protocol</w:t>
      </w:r>
    </w:p>
    <w:p w:rsidR="00DF7F7D" w:rsidRPr="008F7A0E" w:rsidP="002A2B1C" w14:paraId="2E4F5D23" w14:textId="539B2D02">
      <w:pPr>
        <w:pStyle w:val="OMBNumber"/>
      </w:pPr>
      <w:r w:rsidRPr="008F7A0E">
        <w:t xml:space="preserve">OMB # </w:t>
      </w:r>
      <w:r w:rsidR="000E7294">
        <w:t>0970</w:t>
      </w:r>
      <w:r w:rsidRPr="00D94014" w:rsidR="000E7294">
        <w:t>-</w:t>
      </w:r>
      <w:r w:rsidR="000E7294">
        <w:t>0638</w:t>
      </w:r>
    </w:p>
    <w:p w:rsidR="00DF7F7D" w:rsidRPr="008F7A0E" w:rsidP="002A2B1C" w14:paraId="35B4CD2D" w14:textId="159B754C">
      <w:pPr>
        <w:pStyle w:val="OMBNumber"/>
      </w:pPr>
      <w:r w:rsidRPr="008F7A0E">
        <w:t xml:space="preserve">Expiration Date: </w:t>
      </w:r>
      <w:r w:rsidR="000E7294">
        <w:t>1/31/2026</w:t>
      </w:r>
    </w:p>
    <w:p w:rsidR="00DF7F7D" w:rsidRPr="00C0641C" w:rsidP="002A2B1C" w14:paraId="74300712" w14:textId="77777777">
      <w:pPr>
        <w:pStyle w:val="H1"/>
        <w:ind w:left="0" w:firstLine="0"/>
        <w:rPr>
          <w:rFonts w:eastAsia="Times New Roman"/>
        </w:rPr>
      </w:pPr>
      <w:r w:rsidRPr="00C0641C">
        <w:rPr>
          <w:rFonts w:eastAsia="Times New Roman"/>
        </w:rPr>
        <w:t>Understanding and Expanding the Reach of Home Visiting</w:t>
      </w:r>
      <w:r w:rsidRPr="00C0641C">
        <w:rPr>
          <w:rFonts w:eastAsia="Times New Roman"/>
        </w:rPr>
        <w:br/>
        <w:t>(HV-REACH) Centralized Intake Systems Case Study</w:t>
      </w:r>
    </w:p>
    <w:p w:rsidR="00DF7F7D" w:rsidRPr="00C0641C" w:rsidP="002A2B1C" w14:paraId="718C2191" w14:textId="77777777">
      <w:pPr>
        <w:pStyle w:val="H2"/>
        <w:rPr>
          <w:rFonts w:eastAsia="Times New Roman"/>
        </w:rPr>
      </w:pPr>
      <w:r w:rsidRPr="00C0641C">
        <w:rPr>
          <w:rFonts w:eastAsia="Times New Roman"/>
        </w:rPr>
        <w:t>Home Visitor and Other Staff Interview Protocol</w:t>
      </w:r>
    </w:p>
    <w:tbl>
      <w:tblPr>
        <w:tblStyle w:val="TanCell"/>
        <w:tblW w:w="9293" w:type="dxa"/>
        <w:tblLook w:val="04A0"/>
      </w:tblPr>
      <w:tblGrid>
        <w:gridCol w:w="9293"/>
      </w:tblGrid>
      <w:tr w14:paraId="55DFA61C" w14:textId="77777777" w:rsidTr="002A2B1C">
        <w:tblPrEx>
          <w:tblW w:w="9293" w:type="dxa"/>
          <w:tblLook w:val="04A0"/>
        </w:tblPrEx>
        <w:tc>
          <w:tcPr>
            <w:tcW w:w="5000" w:type="pct"/>
          </w:tcPr>
          <w:p w:rsidR="00DF7F7D" w:rsidRPr="00A71232" w:rsidP="008355BD" w14:paraId="27F0A466" w14:textId="42D33F4B">
            <w:pPr>
              <w:pStyle w:val="Sidebar"/>
              <w:spacing w:before="120" w:after="120"/>
              <w:rPr>
                <w:rFonts w:asciiTheme="minorHAnsi" w:hAnsiTheme="minorHAnsi"/>
              </w:rPr>
            </w:pPr>
            <w:r w:rsidRPr="008355BD">
              <w:rPr>
                <w:rFonts w:cstheme="minorHAnsi"/>
                <w:sz w:val="20"/>
                <w:szCs w:val="20"/>
              </w:rPr>
              <w:t>T</w:t>
            </w:r>
            <w:r w:rsidRPr="0056575C">
              <w:rPr>
                <w:rFonts w:ascii="Arial" w:hAnsi="Arial" w:cs="Arial"/>
                <w:sz w:val="20"/>
                <w:szCs w:val="20"/>
              </w:rPr>
              <w:t>he HV</w:t>
            </w:r>
            <w:r>
              <w:rPr>
                <w:rFonts w:ascii="Arial" w:hAnsi="Arial" w:cs="Arial"/>
                <w:sz w:val="20"/>
                <w:szCs w:val="20"/>
              </w:rPr>
              <w:t>-</w:t>
            </w:r>
            <w:r w:rsidRPr="0056575C">
              <w:rPr>
                <w:rFonts w:ascii="Arial" w:hAnsi="Arial" w:cs="Arial"/>
                <w:sz w:val="20"/>
                <w:szCs w:val="20"/>
              </w:rPr>
              <w:t xml:space="preserve">REACH team will use this protocol to conduct interviews with home visitors and other staff at </w:t>
            </w:r>
            <w:r>
              <w:rPr>
                <w:rFonts w:ascii="Arial" w:hAnsi="Arial" w:cs="Arial"/>
                <w:sz w:val="20"/>
                <w:szCs w:val="20"/>
              </w:rPr>
              <w:t>home visiting program</w:t>
            </w:r>
            <w:r w:rsidRPr="0056575C">
              <w:rPr>
                <w:rFonts w:ascii="Arial" w:hAnsi="Arial" w:cs="Arial"/>
                <w:sz w:val="20"/>
                <w:szCs w:val="20"/>
              </w:rPr>
              <w:t xml:space="preserve">s who receive referrals from the </w:t>
            </w:r>
            <w:r>
              <w:rPr>
                <w:rFonts w:ascii="Arial" w:hAnsi="Arial" w:cs="Arial"/>
                <w:sz w:val="20"/>
                <w:szCs w:val="20"/>
              </w:rPr>
              <w:t>centralized intake</w:t>
            </w:r>
            <w:r w:rsidRPr="0056575C">
              <w:rPr>
                <w:rFonts w:ascii="Arial" w:hAnsi="Arial" w:cs="Arial"/>
                <w:sz w:val="20"/>
                <w:szCs w:val="20"/>
              </w:rPr>
              <w:t xml:space="preserve"> system. We will conduct up to 2</w:t>
            </w:r>
            <w:r w:rsidR="00CF48C1">
              <w:rPr>
                <w:rFonts w:ascii="Arial" w:hAnsi="Arial" w:cs="Arial"/>
                <w:sz w:val="20"/>
                <w:szCs w:val="20"/>
              </w:rPr>
              <w:t>8</w:t>
            </w:r>
            <w:r w:rsidRPr="0056575C">
              <w:rPr>
                <w:rFonts w:ascii="Arial" w:hAnsi="Arial" w:cs="Arial"/>
                <w:sz w:val="20"/>
                <w:szCs w:val="20"/>
              </w:rPr>
              <w:t xml:space="preserve"> interviews with up to </w:t>
            </w:r>
            <w:r w:rsidR="00CF48C1">
              <w:rPr>
                <w:rFonts w:ascii="Arial" w:hAnsi="Arial" w:cs="Arial"/>
                <w:sz w:val="20"/>
                <w:szCs w:val="20"/>
              </w:rPr>
              <w:t>42</w:t>
            </w:r>
            <w:r w:rsidRPr="0056575C">
              <w:rPr>
                <w:rFonts w:ascii="Arial" w:hAnsi="Arial" w:cs="Arial"/>
                <w:sz w:val="20"/>
                <w:szCs w:val="20"/>
              </w:rPr>
              <w:t xml:space="preserve"> staff. All respondents may not be asked all </w:t>
            </w:r>
            <w:r w:rsidRPr="0056575C">
              <w:rPr>
                <w:rFonts w:ascii="Arial" w:hAnsi="Arial" w:cs="Arial"/>
                <w:sz w:val="20"/>
                <w:szCs w:val="20"/>
              </w:rPr>
              <w:t>questions</w:t>
            </w:r>
            <w:r w:rsidRPr="0056575C">
              <w:rPr>
                <w:rFonts w:ascii="Arial" w:hAnsi="Arial" w:cs="Arial"/>
                <w:sz w:val="20"/>
                <w:szCs w:val="20"/>
              </w:rPr>
              <w:t xml:space="preserve"> and each interview will be tailored in advance based on project team knowledge of the </w:t>
            </w:r>
            <w:r>
              <w:rPr>
                <w:rFonts w:ascii="Arial" w:hAnsi="Arial" w:cs="Arial"/>
                <w:sz w:val="20"/>
                <w:szCs w:val="20"/>
              </w:rPr>
              <w:t>centralized intake</w:t>
            </w:r>
            <w:r w:rsidRPr="0056575C">
              <w:rPr>
                <w:rFonts w:ascii="Arial" w:hAnsi="Arial" w:cs="Arial"/>
                <w:sz w:val="20"/>
                <w:szCs w:val="20"/>
              </w:rPr>
              <w:t xml:space="preserve"> </w:t>
            </w:r>
            <w:r w:rsidRPr="003628F1">
              <w:rPr>
                <w:rFonts w:ascii="Arial" w:hAnsi="Arial" w:cs="Arial"/>
                <w:sz w:val="20"/>
                <w:szCs w:val="20"/>
              </w:rPr>
              <w:t>system and the staff’s role with the system.</w:t>
            </w:r>
            <w:r w:rsidRPr="0056575C">
              <w:rPr>
                <w:rFonts w:ascii="Arial" w:hAnsi="Arial" w:cs="Arial"/>
              </w:rPr>
              <w:t xml:space="preserve"> </w:t>
            </w:r>
          </w:p>
        </w:tc>
      </w:tr>
    </w:tbl>
    <w:p w:rsidR="00DF7F7D" w:rsidRPr="008355BD" w:rsidP="00036E7D" w14:paraId="7FF45DD4" w14:textId="77777777">
      <w:pPr>
        <w:pStyle w:val="ParagraphContinued"/>
      </w:pPr>
      <w:r w:rsidRPr="00036E7D">
        <w:rPr>
          <w:b/>
          <w:bCs/>
        </w:rPr>
        <w:t xml:space="preserve">Note to Interviewer: </w:t>
      </w:r>
      <w:r w:rsidRPr="00036E7D">
        <w:t>To tailor the interview, please use the terms that the home visitor and staff use to</w:t>
      </w:r>
      <w:r w:rsidRPr="008355BD">
        <w:t xml:space="preserve"> refer to the </w:t>
      </w:r>
      <w:r>
        <w:t>centralized intake</w:t>
      </w:r>
      <w:r w:rsidRPr="008355BD">
        <w:t xml:space="preserve"> system</w:t>
      </w:r>
      <w:r>
        <w:t xml:space="preserve"> and</w:t>
      </w:r>
      <w:r w:rsidRPr="008355BD">
        <w:t xml:space="preserve"> home visiting program throughout the interview. Rather than referring to the “</w:t>
      </w:r>
      <w:r>
        <w:t>centralized intake</w:t>
      </w:r>
      <w:r w:rsidRPr="008355BD">
        <w:t xml:space="preserve"> system” and “home visiting program,” the specific names will help the interview feel more conversational. It will also help ensure that the interviewee understands what we are referring to. Please note that </w:t>
      </w:r>
      <w:r w:rsidRPr="005F2C87">
        <w:rPr>
          <w:i/>
          <w:iCs/>
        </w:rPr>
        <w:t>when</w:t>
      </w:r>
      <w:r w:rsidRPr="008355BD">
        <w:t xml:space="preserve"> home visitors first </w:t>
      </w:r>
      <w:r w:rsidRPr="008355BD">
        <w:t>make contact with</w:t>
      </w:r>
      <w:r w:rsidRPr="008355BD">
        <w:t xml:space="preserve"> families might differ according to whether the home visiting program does outreach, recruitment, or enrollment. It is important to clarify how and when the home visiting program gets involved and adjust the</w:t>
      </w:r>
      <w:r>
        <w:t xml:space="preserve"> interview</w:t>
      </w:r>
      <w:r w:rsidRPr="008355BD">
        <w:t xml:space="preserve"> questions accordingly. </w:t>
      </w:r>
    </w:p>
    <w:p w:rsidR="00DF7F7D" w:rsidRPr="00EE13EC" w:rsidP="00036E7D" w14:paraId="5CC0902A" w14:textId="77777777">
      <w:pPr>
        <w:pStyle w:val="H2"/>
        <w:rPr>
          <w:rFonts w:eastAsia="Times New Roman"/>
        </w:rPr>
      </w:pPr>
      <w:r w:rsidRPr="00EE13EC">
        <w:rPr>
          <w:rFonts w:eastAsia="Times New Roman"/>
        </w:rPr>
        <w:t>A.</w:t>
      </w:r>
      <w:r w:rsidRPr="00EE13EC">
        <w:rPr>
          <w:rFonts w:eastAsia="Times New Roman"/>
        </w:rPr>
        <w:tab/>
        <w:t>Introduction</w:t>
      </w:r>
    </w:p>
    <w:p w:rsidR="00DF7F7D" w:rsidRPr="000512DD" w:rsidP="00A80D2C" w14:paraId="626788BA" w14:textId="77777777">
      <w:pPr>
        <w:pStyle w:val="Paragraph"/>
      </w:pPr>
      <w:r w:rsidRPr="000512DD">
        <w:t>Hello, my name is [NAME]. Thank you for taking the time to speak with us today. We are from Mathematica, an independent research firm, and are conducting the Understanding and Expanding the Reach of Home Visiting (HV-REACH) project. The project is funded by the U.S. Department of Health and Human Services’ Office of Planning, Research, and Evaluation in collaboration with the Health Resources and Services Administration.</w:t>
      </w:r>
    </w:p>
    <w:p w:rsidR="00DF7F7D" w:rsidRPr="000512DD" w:rsidP="000512DD" w14:paraId="38F52FDF" w14:textId="77777777">
      <w:pPr>
        <w:pStyle w:val="Paragraph"/>
      </w:pPr>
      <w:r w:rsidRPr="000512DD">
        <w:t>As part of this study, we are taking an in-depth look at centralized</w:t>
      </w:r>
      <w:r>
        <w:t xml:space="preserve"> </w:t>
      </w:r>
      <w:r w:rsidRPr="000512DD">
        <w:t xml:space="preserve">systems </w:t>
      </w:r>
      <w:r>
        <w:t>for collecting</w:t>
      </w:r>
      <w:r w:rsidRPr="000512DD">
        <w:t xml:space="preserve"> information from families and matching them to home visiting programs</w:t>
      </w:r>
      <w:r>
        <w:t xml:space="preserve"> in their regions</w:t>
      </w:r>
      <w:r w:rsidRPr="000512DD">
        <w:t>. We are</w:t>
      </w:r>
      <w:r>
        <w:t xml:space="preserve"> also</w:t>
      </w:r>
      <w:r w:rsidRPr="000512DD">
        <w:t xml:space="preserve"> exploring how staff and families think </w:t>
      </w:r>
      <w:r>
        <w:t>centralized intake</w:t>
      </w:r>
      <w:r w:rsidRPr="000512DD">
        <w:t xml:space="preserve"> systems promote and expand family enrollment. This understanding can lead to opportunities for program improvement efforts, technical assistance, or changes to </w:t>
      </w:r>
      <w:r>
        <w:t>centralized intake</w:t>
      </w:r>
      <w:r w:rsidRPr="000512DD">
        <w:t xml:space="preserve"> system processes. </w:t>
      </w:r>
    </w:p>
    <w:p w:rsidR="00DF7F7D" w:rsidRPr="00F159CB" w:rsidP="000512DD" w14:paraId="313A51DC" w14:textId="38A4B5A7">
      <w:pPr>
        <w:pStyle w:val="Paragraph"/>
      </w:pPr>
      <w:r>
        <w:t>[</w:t>
      </w:r>
      <w:r w:rsidR="00AC50D1">
        <w:t>T</w:t>
      </w:r>
      <w:r>
        <w:t>he centralized intake system]</w:t>
      </w:r>
      <w:r w:rsidRPr="00063DE4">
        <w:t xml:space="preserve"> was selected after talking to federal agency staff and other experts in the field who recommended </w:t>
      </w:r>
      <w:r w:rsidR="004A74D8">
        <w:t>the system</w:t>
      </w:r>
      <w:r w:rsidRPr="00063DE4">
        <w:t xml:space="preserve">. They also recommended that we speak with you as one of their key home visiting partners. We are here to </w:t>
      </w:r>
      <w:r w:rsidRPr="00F159CB">
        <w:t>learn from you</w:t>
      </w:r>
      <w:r w:rsidRPr="00063DE4">
        <w:t xml:space="preserve"> about how the </w:t>
      </w:r>
      <w:r>
        <w:t>centralized intake</w:t>
      </w:r>
      <w:r w:rsidRPr="00063DE4">
        <w:t xml:space="preserve"> system</w:t>
      </w:r>
      <w:r>
        <w:t>, [the centralized intake system]</w:t>
      </w:r>
      <w:r w:rsidRPr="00063DE4">
        <w:t xml:space="preserve"> supports recruiting and enrolling families in home visiting programs. We are not here to evaluate or monitor your program. As you may know, we also [</w:t>
      </w:r>
      <w:r w:rsidRPr="00F159CB">
        <w:t>met/will be meeting</w:t>
      </w:r>
      <w:r w:rsidRPr="00063DE4">
        <w:t xml:space="preserve">] with the administrator of </w:t>
      </w:r>
      <w:r>
        <w:t>[</w:t>
      </w:r>
      <w:r w:rsidRPr="00063DE4">
        <w:t xml:space="preserve">the </w:t>
      </w:r>
      <w:r>
        <w:t>centralized intake</w:t>
      </w:r>
      <w:r w:rsidRPr="00063DE4">
        <w:t xml:space="preserve"> system in </w:t>
      </w:r>
      <w:r w:rsidRPr="001A19F4">
        <w:rPr>
          <w:i/>
          <w:iCs/>
        </w:rPr>
        <w:t>state, region or locality</w:t>
      </w:r>
      <w:r w:rsidRPr="00063DE4">
        <w:t>], and [</w:t>
      </w:r>
      <w:r w:rsidRPr="00F159CB">
        <w:t>will meet with</w:t>
      </w:r>
      <w:r w:rsidRPr="00063DE4">
        <w:t>/</w:t>
      </w:r>
      <w:r w:rsidRPr="00F159CB">
        <w:t>have met with</w:t>
      </w:r>
      <w:r w:rsidRPr="00063DE4">
        <w:t xml:space="preserve">] the </w:t>
      </w:r>
      <w:r>
        <w:t>[home visiting program (s)]</w:t>
      </w:r>
      <w:r w:rsidRPr="00063DE4">
        <w:t xml:space="preserve"> director</w:t>
      </w:r>
      <w:r>
        <w:t>(s)</w:t>
      </w:r>
      <w:r w:rsidRPr="00063DE4">
        <w:t xml:space="preserve"> and families from [home visiting program</w:t>
      </w:r>
      <w:r>
        <w:t>(s)</w:t>
      </w:r>
      <w:r w:rsidRPr="00063DE4">
        <w:t xml:space="preserve">] to understand their perspectives on the </w:t>
      </w:r>
      <w:r>
        <w:t>centralized intake</w:t>
      </w:r>
      <w:r w:rsidRPr="00063DE4">
        <w:t xml:space="preserve"> system. </w:t>
      </w:r>
      <w:r w:rsidRPr="005F2C87">
        <w:rPr>
          <w:i/>
          <w:iCs/>
        </w:rPr>
        <w:t>If we meet with them after we meet with you, we will not share any information shared during this interview</w:t>
      </w:r>
      <w:r>
        <w:t xml:space="preserve">. </w:t>
      </w:r>
      <w:r w:rsidRPr="00F159CB">
        <w:t xml:space="preserve">We will be writing a summary of what </w:t>
      </w:r>
      <w:r w:rsidRPr="00F159CB">
        <w:t xml:space="preserve">we learned that describes </w:t>
      </w:r>
      <w:r>
        <w:t>[the</w:t>
      </w:r>
      <w:r w:rsidRPr="00F159CB">
        <w:t xml:space="preserve"> </w:t>
      </w:r>
      <w:r>
        <w:t>centralized intake</w:t>
      </w:r>
      <w:r w:rsidRPr="00F159CB">
        <w:t xml:space="preserve"> system</w:t>
      </w:r>
      <w:r>
        <w:t>]</w:t>
      </w:r>
      <w:r w:rsidRPr="00F159CB">
        <w:t>. We will combine what we learn from you,</w:t>
      </w:r>
      <w:r>
        <w:t xml:space="preserve"> staff at</w:t>
      </w:r>
      <w:r w:rsidRPr="00F159CB">
        <w:t xml:space="preserve"> </w:t>
      </w:r>
      <w:r>
        <w:t>[</w:t>
      </w:r>
      <w:r w:rsidRPr="00F159CB">
        <w:t xml:space="preserve">the </w:t>
      </w:r>
      <w:r>
        <w:t>centralized intake</w:t>
      </w:r>
      <w:r w:rsidRPr="00F159CB">
        <w:t xml:space="preserve"> system</w:t>
      </w:r>
      <w:r>
        <w:t>] and [home visiting program(s)]</w:t>
      </w:r>
      <w:r w:rsidRPr="00F159CB">
        <w:t xml:space="preserve">, and families from [the </w:t>
      </w:r>
      <w:r>
        <w:t>home visiting program</w:t>
      </w:r>
      <w:r w:rsidRPr="00F159CB">
        <w:t xml:space="preserve">]. We will not attribute any of your comments to you.   </w:t>
      </w:r>
    </w:p>
    <w:p w:rsidR="00DF7F7D" w:rsidRPr="00F159CB" w:rsidP="000512DD" w14:paraId="25632237" w14:textId="52261E70">
      <w:pPr>
        <w:pStyle w:val="Paragraph"/>
      </w:pPr>
      <w:r w:rsidRPr="00F159CB">
        <w:t xml:space="preserve">Before we start, I want to let you know that your participation in this interview is voluntary. There are no right or wrong answers to the questions, and you may decline to answer any of the questions if you are unsure or uncomfortable with providing an answer. You can also pause or stop the discussion at any time. All information you provide will be kept private to the extent permitted by law, which means we </w:t>
      </w:r>
      <w:r w:rsidRPr="00F159CB">
        <w:t>would</w:t>
      </w:r>
      <w:r w:rsidRPr="00F159CB">
        <w:t xml:space="preserve"> only share information if you </w:t>
      </w:r>
      <w:r w:rsidR="00DE2393">
        <w:t xml:space="preserve">indicate that you have harmed or </w:t>
      </w:r>
      <w:r w:rsidRPr="00F159CB">
        <w:t xml:space="preserve">express an intent to harm yourself or someone else. None of the information obtained during this interview will be shared with other interviewees who participate in the case study. </w:t>
      </w:r>
    </w:p>
    <w:p w:rsidR="00DF7F7D" w:rsidRPr="00DC53A5" w:rsidP="000512DD" w14:paraId="672461C8" w14:textId="77777777">
      <w:pPr>
        <w:pStyle w:val="Paragraph"/>
      </w:pPr>
      <w:r w:rsidRPr="00DC53A5">
        <w:rPr>
          <w:i/>
          <w:iCs/>
        </w:rPr>
        <w:t>If there is more than one staff member in the interview</w:t>
      </w:r>
      <w:r w:rsidRPr="00DC53A5">
        <w:t xml:space="preserve">: We ask that you also respect the privacy of the group members and not share information from this interview with others. </w:t>
      </w:r>
    </w:p>
    <w:p w:rsidR="00DF7F7D" w:rsidRPr="00DC53A5" w:rsidP="000512DD" w14:paraId="79C832A2" w14:textId="4EBDB589">
      <w:pPr>
        <w:pStyle w:val="Paragraph"/>
      </w:pPr>
      <w:r w:rsidRPr="00DC53A5">
        <w:t xml:space="preserve">We expect this interview will take up to 60 minutes. Afterwards, we will </w:t>
      </w:r>
      <w:r w:rsidR="00C67852">
        <w:t>send</w:t>
      </w:r>
      <w:r w:rsidRPr="00DC53A5">
        <w:t xml:space="preserve"> you</w:t>
      </w:r>
      <w:r w:rsidR="00C67852">
        <w:t xml:space="preserve"> a</w:t>
      </w:r>
      <w:r w:rsidRPr="00DC53A5">
        <w:t xml:space="preserve"> </w:t>
      </w:r>
      <w:r w:rsidR="00345FAA">
        <w:t>[</w:t>
      </w:r>
      <w:r w:rsidRPr="00DC53A5">
        <w:t>$40</w:t>
      </w:r>
      <w:r w:rsidR="00345FAA">
        <w:t>]</w:t>
      </w:r>
      <w:r w:rsidRPr="00DC53A5">
        <w:t xml:space="preserve"> token of appreciation for your time. </w:t>
      </w:r>
    </w:p>
    <w:p w:rsidR="00DF7F7D" w:rsidP="005C25F5" w14:paraId="104B7028" w14:textId="77777777">
      <w:pPr>
        <w:pStyle w:val="Paragraph"/>
        <w:rPr>
          <w:rFonts w:eastAsia="Times New Roman"/>
        </w:rPr>
      </w:pPr>
      <w:r>
        <w:t>If you give us permission, w</w:t>
      </w:r>
      <w:r w:rsidRPr="00DC53A5">
        <w:t xml:space="preserve">e </w:t>
      </w:r>
      <w:r>
        <w:t>would like</w:t>
      </w:r>
      <w:r w:rsidRPr="00DC53A5">
        <w:t xml:space="preserve"> to record the interview to inform our notes. Only the study team</w:t>
      </w:r>
      <w:r>
        <w:t>, including notetakers and transcribers,</w:t>
      </w:r>
      <w:r w:rsidRPr="00DC53A5">
        <w:t xml:space="preserve"> will listen to the recordings</w:t>
      </w:r>
      <w:r>
        <w:t>. W</w:t>
      </w:r>
      <w:r w:rsidRPr="00DC53A5">
        <w:t>e will destroy the recording at the end of the project. If you want to say anything that you do not want recorded, please let me know, and I will be glad to pause the recording.</w:t>
      </w:r>
      <w:r>
        <w:t xml:space="preserve"> </w:t>
      </w:r>
      <w:r>
        <w:rPr>
          <w:bCs/>
        </w:rPr>
        <w:t xml:space="preserve">If you do not want to be recorded, we will proceed without recording the interview.  </w:t>
      </w:r>
    </w:p>
    <w:p w:rsidR="00DF7F7D" w:rsidRPr="00DC53A5" w:rsidP="000512DD" w14:paraId="391A7963" w14:textId="266F8AC1">
      <w:pPr>
        <w:pStyle w:val="Paragraph"/>
      </w:pPr>
      <w:r w:rsidRPr="00DC53A5">
        <w:t xml:space="preserve">An agency may not conduct or sponsor, and a person is not required to respond to, a collection of information unless it displays a currently valid OMB control number. The OMB number and expiration date for this collection are </w:t>
      </w:r>
      <w:r w:rsidRPr="00560B42">
        <w:t xml:space="preserve">OMB#: </w:t>
      </w:r>
      <w:r w:rsidR="00560B42">
        <w:rPr>
          <w:szCs w:val="20"/>
        </w:rPr>
        <w:t>0970-0638, Exp: 1/31/2026.</w:t>
      </w:r>
    </w:p>
    <w:p w:rsidR="00DF7F7D" w:rsidP="00DF7F7D" w14:paraId="47AF900C" w14:textId="77777777">
      <w:pPr>
        <w:pStyle w:val="ListBullet"/>
      </w:pPr>
      <w:r w:rsidRPr="000512DD">
        <w:t xml:space="preserve">Do you have any questions before we start? </w:t>
      </w:r>
    </w:p>
    <w:p w:rsidR="00DE2393" w:rsidP="00DE2393" w14:paraId="7F327105" w14:textId="04A713B9">
      <w:pPr>
        <w:pStyle w:val="ListBullet"/>
      </w:pPr>
      <w:r>
        <w:t>Do we have your permission to start the interview?</w:t>
      </w:r>
    </w:p>
    <w:p w:rsidR="00DF7F7D" w:rsidP="00DF7F7D" w14:paraId="35360855" w14:textId="62080ACA">
      <w:pPr>
        <w:pStyle w:val="ListBullet"/>
      </w:pPr>
      <w:r w:rsidRPr="000512DD">
        <w:t>Do we have your permission to</w:t>
      </w:r>
      <w:r w:rsidR="00DE2393">
        <w:t xml:space="preserve"> audio</w:t>
      </w:r>
      <w:r w:rsidRPr="000512DD">
        <w:t xml:space="preserve"> record this interview? </w:t>
      </w:r>
      <w:r>
        <w:t>(</w:t>
      </w:r>
      <w:r w:rsidRPr="00C0641C">
        <w:rPr>
          <w:i/>
          <w:iCs/>
        </w:rPr>
        <w:t>If yes, turn on record</w:t>
      </w:r>
      <w:r>
        <w:rPr>
          <w:i/>
          <w:iCs/>
        </w:rPr>
        <w:t>ing</w:t>
      </w:r>
      <w:r>
        <w:t>)</w:t>
      </w:r>
    </w:p>
    <w:p w:rsidR="00DE2393" w:rsidRPr="000512DD" w:rsidP="00DF7F7D" w14:paraId="2A5B0634" w14:textId="07091FB0">
      <w:pPr>
        <w:pStyle w:val="ListBullet"/>
      </w:pPr>
      <w:r>
        <w:t>And just so we have it on record, do you agree to participate in this study?</w:t>
      </w:r>
    </w:p>
    <w:p w:rsidR="00DF7F7D" w:rsidRPr="00EE13EC" w:rsidP="00036E7D" w14:paraId="61939B75" w14:textId="77777777">
      <w:pPr>
        <w:pStyle w:val="H2"/>
        <w:rPr>
          <w:rFonts w:eastAsia="Times New Roman"/>
        </w:rPr>
      </w:pPr>
      <w:r w:rsidRPr="00EE13EC">
        <w:rPr>
          <w:rFonts w:eastAsia="Times New Roman"/>
        </w:rPr>
        <w:t>B.</w:t>
      </w:r>
      <w:r>
        <w:rPr>
          <w:rFonts w:eastAsia="Times New Roman"/>
        </w:rPr>
        <w:tab/>
      </w:r>
      <w:r w:rsidRPr="00EE13EC">
        <w:rPr>
          <w:rFonts w:eastAsia="Times New Roman"/>
        </w:rPr>
        <w:t>Respondent information</w:t>
      </w:r>
    </w:p>
    <w:p w:rsidR="00DF7F7D" w:rsidRPr="00C0641C" w:rsidP="00A80D2C" w14:paraId="76BFB3BD" w14:textId="77777777">
      <w:pPr>
        <w:pStyle w:val="Paragraph"/>
      </w:pPr>
      <w:r w:rsidRPr="00C0641C">
        <w:t xml:space="preserve">Let’s start by discussing your background and responsibilities at your agency and for [home visiting program]. </w:t>
      </w:r>
    </w:p>
    <w:p w:rsidR="00DF7F7D" w:rsidRPr="000512DD" w:rsidP="00CF48C1" w14:paraId="335F4A81" w14:textId="77777777">
      <w:pPr>
        <w:pStyle w:val="ListNumber"/>
        <w:numPr>
          <w:ilvl w:val="0"/>
          <w:numId w:val="29"/>
        </w:numPr>
        <w:tabs>
          <w:tab w:val="clear" w:pos="360"/>
          <w:tab w:val="num" w:pos="450"/>
        </w:tabs>
      </w:pPr>
      <w:r w:rsidRPr="000512DD">
        <w:t>What is your current role?</w:t>
      </w:r>
      <w:r>
        <w:t xml:space="preserve"> For how long have you been in this role? </w:t>
      </w:r>
    </w:p>
    <w:p w:rsidR="00DF7F7D" w:rsidRPr="00036E7D" w:rsidP="00036E7D" w14:paraId="69B9FF9E" w14:textId="0D481CD0">
      <w:pPr>
        <w:pStyle w:val="ListNumber"/>
      </w:pPr>
      <w:r>
        <w:t>Have you worked as a home visitor or as staff at other home visiting agencies</w:t>
      </w:r>
      <w:r w:rsidRPr="00036E7D">
        <w:t>?</w:t>
      </w:r>
      <w:r>
        <w:t xml:space="preserve"> If so, for how long?</w:t>
      </w:r>
      <w:r w:rsidRPr="00036E7D">
        <w:t xml:space="preserve"> </w:t>
      </w:r>
    </w:p>
    <w:p w:rsidR="00DF7F7D" w:rsidRPr="00036E7D" w:rsidP="00036E7D" w14:paraId="1F90388D" w14:textId="77777777">
      <w:pPr>
        <w:pStyle w:val="ListNumber"/>
      </w:pPr>
      <w:r w:rsidRPr="00036E7D">
        <w:t>Is this your full-time role or do you have other responsibilities? How much of your time is spent in your role as a home visitor?</w:t>
      </w:r>
    </w:p>
    <w:p w:rsidR="00DF7F7D" w:rsidRPr="00036E7D" w:rsidP="00036E7D" w14:paraId="7AD63F21" w14:textId="77777777">
      <w:pPr>
        <w:pStyle w:val="ListNumber"/>
      </w:pPr>
      <w:r w:rsidRPr="00036E7D">
        <w:t xml:space="preserve">Are you familiar with [the centralized intake system]? </w:t>
      </w:r>
    </w:p>
    <w:p w:rsidR="00DF7F7D" w:rsidRPr="005C0C9A" w:rsidP="00036E7D" w14:paraId="0840C0E4" w14:textId="77777777">
      <w:pPr>
        <w:pStyle w:val="ListNumber"/>
      </w:pPr>
      <w:r w:rsidRPr="00036E7D">
        <w:t xml:space="preserve">Can you summarize whether you interact with [the centralized intake system] and what for? (e.g., </w:t>
      </w:r>
      <w:r w:rsidRPr="00D9321B">
        <w:rPr>
          <w:i/>
          <w:iCs/>
        </w:rPr>
        <w:t>Do you rec</w:t>
      </w:r>
      <w:r w:rsidRPr="004A74D8">
        <w:rPr>
          <w:i/>
          <w:iCs/>
        </w:rPr>
        <w:t>eive referrals from the system or refer to them?</w:t>
      </w:r>
      <w:r w:rsidRPr="00C0641C">
        <w:rPr>
          <w:i/>
          <w:iCs/>
        </w:rPr>
        <w:t xml:space="preserve"> Do you have contact with </w:t>
      </w:r>
      <w:r>
        <w:rPr>
          <w:i/>
          <w:iCs/>
        </w:rPr>
        <w:t>[</w:t>
      </w:r>
      <w:r w:rsidRPr="00C0641C">
        <w:rPr>
          <w:i/>
          <w:iCs/>
        </w:rPr>
        <w:t>the centralized intake</w:t>
      </w:r>
      <w:r>
        <w:rPr>
          <w:i/>
          <w:iCs/>
        </w:rPr>
        <w:t xml:space="preserve"> system]</w:t>
      </w:r>
      <w:r w:rsidRPr="00C0641C">
        <w:rPr>
          <w:i/>
          <w:iCs/>
        </w:rPr>
        <w:t xml:space="preserve"> staff? Or do you just see </w:t>
      </w:r>
      <w:r>
        <w:rPr>
          <w:i/>
          <w:iCs/>
        </w:rPr>
        <w:t>[</w:t>
      </w:r>
      <w:r w:rsidRPr="00C0641C">
        <w:rPr>
          <w:i/>
          <w:iCs/>
        </w:rPr>
        <w:t>the centralized intake system</w:t>
      </w:r>
      <w:r>
        <w:rPr>
          <w:i/>
          <w:iCs/>
        </w:rPr>
        <w:t>]</w:t>
      </w:r>
      <w:r w:rsidRPr="00C0641C">
        <w:rPr>
          <w:i/>
          <w:iCs/>
        </w:rPr>
        <w:t xml:space="preserve"> listed as a referral source?</w:t>
      </w:r>
      <w:r w:rsidRPr="005C0C9A">
        <w:t>)</w:t>
      </w:r>
    </w:p>
    <w:p w:rsidR="00DF7F7D" w:rsidRPr="00241009" w:rsidP="00011B9C" w14:paraId="37348D85" w14:textId="77777777">
      <w:pPr>
        <w:pStyle w:val="H2"/>
        <w:rPr>
          <w:rFonts w:eastAsia="Times New Roman"/>
        </w:rPr>
      </w:pPr>
      <w:r w:rsidRPr="00241009">
        <w:rPr>
          <w:rFonts w:eastAsia="Times New Roman"/>
        </w:rPr>
        <w:t>C.</w:t>
      </w:r>
      <w:r>
        <w:rPr>
          <w:rFonts w:eastAsia="Times New Roman"/>
        </w:rPr>
        <w:tab/>
      </w:r>
      <w:r w:rsidRPr="00241009">
        <w:rPr>
          <w:rFonts w:eastAsia="Times New Roman"/>
        </w:rPr>
        <w:t xml:space="preserve">Outreach and referral </w:t>
      </w:r>
    </w:p>
    <w:p w:rsidR="00DF7F7D" w:rsidRPr="00C0641C" w:rsidP="00A80D2C" w14:paraId="762604F9" w14:textId="77777777">
      <w:pPr>
        <w:pStyle w:val="Paragraph"/>
      </w:pPr>
      <w:r w:rsidRPr="00C0641C">
        <w:t>First, we will ask you about how families find out about your home visiting program, either through [the centralized intake system] or otherwise</w:t>
      </w:r>
    </w:p>
    <w:p w:rsidR="00DF7F7D" w:rsidRPr="00063DE4" w:rsidP="00CF48C1" w14:paraId="2B99C69C" w14:textId="77777777">
      <w:pPr>
        <w:pStyle w:val="ListNumber"/>
        <w:numPr>
          <w:ilvl w:val="0"/>
          <w:numId w:val="30"/>
        </w:numPr>
      </w:pPr>
      <w:r w:rsidRPr="00063DE4">
        <w:t xml:space="preserve">How do families usually hear about </w:t>
      </w:r>
      <w:r>
        <w:t xml:space="preserve">[the </w:t>
      </w:r>
      <w:r w:rsidRPr="00063DE4">
        <w:t>home visiting program</w:t>
      </w:r>
      <w:r>
        <w:t>]</w:t>
      </w:r>
      <w:r w:rsidRPr="00063DE4">
        <w:t>?</w:t>
      </w:r>
    </w:p>
    <w:p w:rsidR="00DF7F7D" w:rsidRPr="00840E8B" w:rsidP="00CF48C1" w14:paraId="456515C7" w14:textId="77777777">
      <w:pPr>
        <w:pStyle w:val="ListAlpha2"/>
        <w:numPr>
          <w:ilvl w:val="0"/>
          <w:numId w:val="31"/>
        </w:numPr>
      </w:pPr>
      <w:r w:rsidRPr="00840E8B">
        <w:t xml:space="preserve">Other than </w:t>
      </w:r>
      <w:r>
        <w:t>[</w:t>
      </w:r>
      <w:r w:rsidRPr="00840E8B">
        <w:t xml:space="preserve">the </w:t>
      </w:r>
      <w:r>
        <w:t>centralized intake</w:t>
      </w:r>
      <w:r w:rsidRPr="00840E8B">
        <w:t xml:space="preserve"> system</w:t>
      </w:r>
      <w:r>
        <w:t>]</w:t>
      </w:r>
      <w:r w:rsidRPr="00840E8B">
        <w:t xml:space="preserve">, what are the different ways families find out about </w:t>
      </w:r>
      <w:r>
        <w:t>[</w:t>
      </w:r>
      <w:r w:rsidRPr="00840E8B">
        <w:t>home visiting program(s)</w:t>
      </w:r>
      <w:r>
        <w:t>] at your agency</w:t>
      </w:r>
      <w:r w:rsidRPr="00840E8B">
        <w:t>? (</w:t>
      </w:r>
      <w:r w:rsidRPr="00AC42DF">
        <w:rPr>
          <w:i/>
          <w:iCs/>
        </w:rPr>
        <w:t>e.g., specific entities or people you partner with, word-of-mouth, self-referral</w:t>
      </w:r>
      <w:r w:rsidRPr="00840E8B">
        <w:t>)</w:t>
      </w:r>
    </w:p>
    <w:p w:rsidR="00DF7F7D" w:rsidRPr="00840E8B" w:rsidP="002C68DA" w14:paraId="52015B98" w14:textId="51C1ED68">
      <w:pPr>
        <w:pStyle w:val="ListAlpha2"/>
      </w:pPr>
      <w:r w:rsidRPr="00840E8B">
        <w:t>Which referral source is most common? (</w:t>
      </w:r>
      <w:r w:rsidRPr="0003778B">
        <w:rPr>
          <w:i/>
          <w:iCs/>
        </w:rPr>
        <w:t>e.g., the centralized intake system, doctor’s offices, childcare centers, community centers</w:t>
      </w:r>
      <w:r w:rsidRPr="00840E8B">
        <w:t>)</w:t>
      </w:r>
    </w:p>
    <w:p w:rsidR="00DF7F7D" w:rsidRPr="00063DE4" w:rsidP="00036E7D" w14:paraId="1923AA11" w14:textId="77777777">
      <w:pPr>
        <w:pStyle w:val="ListNumber"/>
      </w:pPr>
      <w:r w:rsidRPr="00063DE4">
        <w:t xml:space="preserve">Do </w:t>
      </w:r>
      <w:r w:rsidRPr="00772FBD">
        <w:t>you</w:t>
      </w:r>
      <w:r w:rsidRPr="00063DE4">
        <w:t xml:space="preserve"> </w:t>
      </w:r>
      <w:r>
        <w:t>conduct outreach to</w:t>
      </w:r>
      <w:r w:rsidRPr="00063DE4">
        <w:t xml:space="preserve"> families </w:t>
      </w:r>
      <w:r>
        <w:t xml:space="preserve">for [the </w:t>
      </w:r>
      <w:r w:rsidRPr="00063DE4">
        <w:t>home visiting program</w:t>
      </w:r>
      <w:r>
        <w:t>]</w:t>
      </w:r>
      <w:r w:rsidRPr="00063DE4">
        <w:t xml:space="preserve">? </w:t>
      </w:r>
      <w:r>
        <w:t>(</w:t>
      </w:r>
      <w:r w:rsidRPr="0003778B">
        <w:rPr>
          <w:i/>
          <w:iCs/>
        </w:rPr>
        <w:t>e.g., reaching out to new referral partners, meeting with new families at events or one-on-one, building awareness about the program, encouraging or helping families to enroll</w:t>
      </w:r>
      <w:r>
        <w:t>)</w:t>
      </w:r>
    </w:p>
    <w:p w:rsidR="00DF7F7D" w:rsidP="00D9321B" w14:paraId="1C04C467" w14:textId="53A2EEE6">
      <w:pPr>
        <w:pStyle w:val="ListAlpha2"/>
        <w:numPr>
          <w:ilvl w:val="1"/>
          <w:numId w:val="22"/>
        </w:numPr>
        <w:ind w:left="720"/>
      </w:pPr>
      <w:r w:rsidRPr="00E362EE">
        <w:t>How do y</w:t>
      </w:r>
      <w:r>
        <w:t xml:space="preserve">ou conduct outreach? </w:t>
      </w:r>
      <w:r w:rsidRPr="00063DE4">
        <w:t xml:space="preserve">Where do you </w:t>
      </w:r>
      <w:r>
        <w:t>reach out to families</w:t>
      </w:r>
      <w:r w:rsidRPr="00063DE4">
        <w:t xml:space="preserve">? </w:t>
      </w:r>
    </w:p>
    <w:p w:rsidR="00260401" w:rsidRPr="00063DE4" w:rsidP="00AC50D1" w14:paraId="051FE6C1" w14:textId="2CB3DAA7">
      <w:pPr>
        <w:pStyle w:val="ListAlpha2"/>
      </w:pPr>
      <w:r>
        <w:t xml:space="preserve">How is your outreach approach different from the approach [the centralized intake system] takes to </w:t>
      </w:r>
      <w:r w:rsidR="00497C25">
        <w:t>reaching out to</w:t>
      </w:r>
      <w:r>
        <w:t xml:space="preserve"> families, such as where they conduct outreach and the families they reach? </w:t>
      </w:r>
    </w:p>
    <w:p w:rsidR="00DF7F7D" w:rsidRPr="00063DE4" w:rsidP="00036E7D" w14:paraId="7DEF53AB" w14:textId="77777777">
      <w:pPr>
        <w:pStyle w:val="ListNumber"/>
      </w:pPr>
      <w:r w:rsidRPr="00063DE4">
        <w:t xml:space="preserve">Do you </w:t>
      </w:r>
      <w:r>
        <w:t xml:space="preserve">ever </w:t>
      </w:r>
      <w:r>
        <w:rPr>
          <w:rFonts w:eastAsia="Times New Roman"/>
        </w:rPr>
        <w:t xml:space="preserve">conduct outreach </w:t>
      </w:r>
      <w:r>
        <w:t>to support [</w:t>
      </w:r>
      <w:r w:rsidRPr="00063DE4">
        <w:t xml:space="preserve">the </w:t>
      </w:r>
      <w:r>
        <w:t>centralized intake</w:t>
      </w:r>
      <w:r w:rsidRPr="00063DE4">
        <w:t xml:space="preserve"> system</w:t>
      </w:r>
      <w:r>
        <w:t>]</w:t>
      </w:r>
      <w:r w:rsidRPr="001F0979">
        <w:t xml:space="preserve"> (</w:t>
      </w:r>
      <w:r w:rsidRPr="0003778B">
        <w:rPr>
          <w:i/>
          <w:iCs/>
        </w:rPr>
        <w:t>e.g., share information with community members or partners about the centralized intake system</w:t>
      </w:r>
      <w:r w:rsidRPr="001F0979">
        <w:t>)</w:t>
      </w:r>
      <w:r>
        <w:t xml:space="preserve">? </w:t>
      </w:r>
    </w:p>
    <w:p w:rsidR="00DF7F7D" w:rsidRPr="00063DE4" w:rsidP="00CF48C1" w14:paraId="6169C66C" w14:textId="77777777">
      <w:pPr>
        <w:pStyle w:val="ListAlpha2"/>
        <w:numPr>
          <w:ilvl w:val="0"/>
          <w:numId w:val="33"/>
        </w:numPr>
      </w:pPr>
      <w:r w:rsidRPr="00063DE4">
        <w:t xml:space="preserve">How do you work with </w:t>
      </w:r>
      <w:r>
        <w:t>[</w:t>
      </w:r>
      <w:r w:rsidRPr="00063DE4">
        <w:t xml:space="preserve">the </w:t>
      </w:r>
      <w:r>
        <w:t>centralized intake</w:t>
      </w:r>
      <w:r w:rsidRPr="00063DE4">
        <w:t xml:space="preserve"> system</w:t>
      </w:r>
      <w:r>
        <w:t>]</w:t>
      </w:r>
      <w:r w:rsidRPr="00063DE4">
        <w:t xml:space="preserve"> to </w:t>
      </w:r>
      <w:r>
        <w:t xml:space="preserve">conduct outreach </w:t>
      </w:r>
      <w:r w:rsidRPr="00AC42DF">
        <w:t>(</w:t>
      </w:r>
      <w:r w:rsidRPr="00D9321B">
        <w:rPr>
          <w:i/>
          <w:iCs/>
        </w:rPr>
        <w:t>e.g., do they provide you names of organizations or people to reach out to?</w:t>
      </w:r>
      <w:r w:rsidRPr="00AC42DF">
        <w:t>)</w:t>
      </w:r>
    </w:p>
    <w:p w:rsidR="00DF7F7D" w:rsidP="00414A56" w14:paraId="31EE0E74" w14:textId="73CA9212">
      <w:pPr>
        <w:pStyle w:val="ListNumber3"/>
        <w:numPr>
          <w:ilvl w:val="0"/>
          <w:numId w:val="34"/>
        </w:numPr>
      </w:pPr>
      <w:r w:rsidRPr="006B7E15">
        <w:t xml:space="preserve">Do you ever refer families to another home visiting program as part of </w:t>
      </w:r>
      <w:r>
        <w:t>[the centralized intake</w:t>
      </w:r>
      <w:r w:rsidRPr="006B7E15">
        <w:t xml:space="preserve"> system</w:t>
      </w:r>
      <w:r>
        <w:t>]? U</w:t>
      </w:r>
      <w:r w:rsidRPr="001F0979">
        <w:t>n</w:t>
      </w:r>
      <w:r>
        <w:t>der</w:t>
      </w:r>
      <w:r w:rsidRPr="001F0979">
        <w:t xml:space="preserve"> what circumstances? How often does this occur?</w:t>
      </w:r>
    </w:p>
    <w:p w:rsidR="00414A56" w:rsidRPr="001F0979" w:rsidP="00EA42BF" w14:paraId="7C05C060" w14:textId="67A3702A">
      <w:pPr>
        <w:pStyle w:val="ListNumber"/>
      </w:pPr>
      <w:r w:rsidRPr="001F0979">
        <w:t xml:space="preserve">How do you share information about a </w:t>
      </w:r>
      <w:r>
        <w:t>referral to another home visiting program</w:t>
      </w:r>
      <w:r w:rsidRPr="001F0979">
        <w:t>?</w:t>
      </w:r>
    </w:p>
    <w:p w:rsidR="00DF7F7D" w:rsidP="00036E7D" w14:paraId="69EA2555" w14:textId="0FAA7409">
      <w:pPr>
        <w:pStyle w:val="ListNumber"/>
      </w:pPr>
      <w:r w:rsidRPr="00EE3056">
        <w:t xml:space="preserve">Who determines if families are eligible for </w:t>
      </w:r>
      <w:r>
        <w:t>[</w:t>
      </w:r>
      <w:r w:rsidRPr="00EE3056">
        <w:t>home visiting program</w:t>
      </w:r>
      <w:r>
        <w:t xml:space="preserve">]: does [the </w:t>
      </w:r>
      <w:r w:rsidR="002C62CB">
        <w:t>c</w:t>
      </w:r>
      <w:r>
        <w:t>entralized intake</w:t>
      </w:r>
      <w:r w:rsidRPr="00EE3056">
        <w:t xml:space="preserve"> </w:t>
      </w:r>
      <w:r>
        <w:t xml:space="preserve">system] </w:t>
      </w:r>
      <w:r w:rsidRPr="00EE3056">
        <w:t xml:space="preserve">or do </w:t>
      </w:r>
      <w:r>
        <w:t xml:space="preserve">you do </w:t>
      </w:r>
      <w:r w:rsidRPr="00EE3056">
        <w:t>that?</w:t>
      </w:r>
      <w:r>
        <w:t xml:space="preserve"> </w:t>
      </w:r>
    </w:p>
    <w:p w:rsidR="00A865CB" w:rsidRPr="00063DE4" w:rsidP="00A865CB" w14:paraId="6044D879" w14:textId="3DB814FC">
      <w:pPr>
        <w:pStyle w:val="ListNumber"/>
      </w:pPr>
      <w:bookmarkStart w:id="0" w:name="_Hlk167520114"/>
      <w:r>
        <w:t>Can you tell us about h</w:t>
      </w:r>
      <w:r w:rsidRPr="00063DE4">
        <w:t xml:space="preserve">ow </w:t>
      </w:r>
      <w:r>
        <w:t>[the centralized intake</w:t>
      </w:r>
      <w:r w:rsidRPr="00063DE4">
        <w:t xml:space="preserve"> system</w:t>
      </w:r>
      <w:r>
        <w:t>]</w:t>
      </w:r>
      <w:r w:rsidRPr="00063DE4">
        <w:t xml:space="preserve"> match</w:t>
      </w:r>
      <w:r>
        <w:t>es</w:t>
      </w:r>
      <w:r w:rsidRPr="00063DE4">
        <w:t xml:space="preserve"> families to the home visiting program?</w:t>
      </w:r>
      <w:r>
        <w:t xml:space="preserve"> </w:t>
      </w:r>
      <w:r w:rsidR="00E22F6F">
        <w:t>(</w:t>
      </w:r>
      <w:r w:rsidR="002C62CB">
        <w:rPr>
          <w:i/>
          <w:iCs/>
        </w:rPr>
        <w:t>e.g.,</w:t>
      </w:r>
      <w:r w:rsidRPr="00D9321B">
        <w:rPr>
          <w:i/>
          <w:iCs/>
        </w:rPr>
        <w:t xml:space="preserve"> how do </w:t>
      </w:r>
      <w:r w:rsidRPr="00D9321B" w:rsidR="009918B0">
        <w:rPr>
          <w:i/>
          <w:iCs/>
        </w:rPr>
        <w:t xml:space="preserve">they </w:t>
      </w:r>
      <w:r w:rsidRPr="00D9321B">
        <w:rPr>
          <w:i/>
          <w:iCs/>
        </w:rPr>
        <w:t xml:space="preserve">assess families’ </w:t>
      </w:r>
      <w:r w:rsidRPr="00D9321B" w:rsidR="00777B1C">
        <w:rPr>
          <w:i/>
          <w:iCs/>
        </w:rPr>
        <w:t xml:space="preserve">eligibility, </w:t>
      </w:r>
      <w:r w:rsidRPr="00D9321B">
        <w:rPr>
          <w:i/>
          <w:iCs/>
        </w:rPr>
        <w:t>needs</w:t>
      </w:r>
      <w:r w:rsidRPr="00D9321B" w:rsidR="00777B1C">
        <w:rPr>
          <w:i/>
          <w:iCs/>
        </w:rPr>
        <w:t>,</w:t>
      </w:r>
      <w:r w:rsidRPr="00D9321B">
        <w:rPr>
          <w:i/>
          <w:iCs/>
        </w:rPr>
        <w:t xml:space="preserve"> </w:t>
      </w:r>
      <w:r w:rsidRPr="00D9321B" w:rsidR="00777B1C">
        <w:rPr>
          <w:i/>
          <w:iCs/>
        </w:rPr>
        <w:t xml:space="preserve">or </w:t>
      </w:r>
      <w:r w:rsidRPr="00D9321B">
        <w:rPr>
          <w:i/>
          <w:iCs/>
        </w:rPr>
        <w:t>preferences and decide which program would be a good fit?</w:t>
      </w:r>
      <w:r w:rsidR="00E22F6F">
        <w:rPr>
          <w:i/>
          <w:iCs/>
        </w:rPr>
        <w:t>)</w:t>
      </w:r>
    </w:p>
    <w:p w:rsidR="00A865CB" w:rsidP="00A865CB" w14:paraId="4C31930A" w14:textId="07640219">
      <w:pPr>
        <w:pStyle w:val="ListAlpha2"/>
        <w:numPr>
          <w:ilvl w:val="0"/>
          <w:numId w:val="35"/>
        </w:numPr>
        <w:tabs>
          <w:tab w:val="num" w:pos="684"/>
          <w:tab w:val="num" w:pos="810"/>
        </w:tabs>
      </w:pPr>
      <w:r>
        <w:t>What is your role, if any, in this matching</w:t>
      </w:r>
      <w:r w:rsidR="00D95667">
        <w:t xml:space="preserve"> decision</w:t>
      </w:r>
      <w:r>
        <w:t xml:space="preserve"> process?</w:t>
      </w:r>
    </w:p>
    <w:bookmarkEnd w:id="0"/>
    <w:p w:rsidR="00DF7F7D" w:rsidP="00036E7D" w14:paraId="56A73067" w14:textId="77777777">
      <w:pPr>
        <w:pStyle w:val="ListNumber"/>
      </w:pPr>
      <w:r w:rsidRPr="00C0641C">
        <w:t xml:space="preserve">What is the typical amount of time it takes </w:t>
      </w:r>
      <w:r>
        <w:t>[</w:t>
      </w:r>
      <w:r w:rsidRPr="00C0641C">
        <w:t>the centralized</w:t>
      </w:r>
      <w:r>
        <w:t xml:space="preserve"> intake</w:t>
      </w:r>
      <w:r w:rsidRPr="00C0641C">
        <w:t xml:space="preserve"> system</w:t>
      </w:r>
      <w:r>
        <w:t>]</w:t>
      </w:r>
      <w:r w:rsidRPr="00C0641C">
        <w:t xml:space="preserve"> to refer families to your program after families first </w:t>
      </w:r>
      <w:r>
        <w:t xml:space="preserve">have </w:t>
      </w:r>
      <w:r w:rsidRPr="00C0641C">
        <w:t xml:space="preserve">contact </w:t>
      </w:r>
      <w:r>
        <w:t xml:space="preserve">with </w:t>
      </w:r>
      <w:r w:rsidRPr="00C0641C">
        <w:t>them</w:t>
      </w:r>
      <w:r w:rsidRPr="00EE3056">
        <w:t>?</w:t>
      </w:r>
    </w:p>
    <w:p w:rsidR="00E22F6F" w:rsidRPr="00EE3056" w:rsidP="00D9321B" w14:paraId="5A19781B" w14:textId="75EF38AB">
      <w:pPr>
        <w:pStyle w:val="ListNumber"/>
        <w:numPr>
          <w:ilvl w:val="1"/>
          <w:numId w:val="35"/>
        </w:numPr>
        <w:ind w:left="720"/>
      </w:pPr>
      <w:r>
        <w:t>Is it harder or easier to get in touch with families who are identified through [the centralized intake system]?</w:t>
      </w:r>
    </w:p>
    <w:p w:rsidR="00DF7F7D" w:rsidP="00E22F6F" w14:paraId="66F8C94A" w14:textId="701139FD">
      <w:pPr>
        <w:pStyle w:val="ListNumber"/>
      </w:pPr>
      <w:r>
        <w:t xml:space="preserve">Did you receive training to help you work with [the centralized intake system] or to process their referrals? </w:t>
      </w:r>
      <w:r w:rsidRPr="001F0979">
        <w:rPr>
          <w:i/>
          <w:iCs/>
        </w:rPr>
        <w:t>If yes:</w:t>
      </w:r>
      <w:r>
        <w:t xml:space="preserve"> </w:t>
      </w:r>
    </w:p>
    <w:p w:rsidR="00DF7F7D" w:rsidP="00EA42BF" w14:paraId="714F0EF8" w14:textId="0ABBF36E">
      <w:pPr>
        <w:pStyle w:val="ListAlpha2"/>
        <w:numPr>
          <w:ilvl w:val="0"/>
          <w:numId w:val="89"/>
        </w:numPr>
      </w:pPr>
      <w:r>
        <w:t>What training</w:t>
      </w:r>
      <w:r w:rsidR="00E66F81">
        <w:t xml:space="preserve"> </w:t>
      </w:r>
      <w:r>
        <w:t>did you receive? What did it entail?</w:t>
      </w:r>
    </w:p>
    <w:p w:rsidR="00260401" w:rsidP="00D9321B" w14:paraId="4AA63B6C" w14:textId="4ECBE4A1">
      <w:pPr>
        <w:pStyle w:val="ListNumber"/>
      </w:pPr>
      <w:bookmarkStart w:id="1" w:name="_Hlk167519204"/>
      <w:r>
        <w:t xml:space="preserve">What other supports </w:t>
      </w:r>
      <w:r w:rsidR="008621D8">
        <w:t>have you received</w:t>
      </w:r>
      <w:r>
        <w:t xml:space="preserve"> to help you work with [the centralized intake system]</w:t>
      </w:r>
      <w:r w:rsidR="008621D8">
        <w:t xml:space="preserve"> (</w:t>
      </w:r>
      <w:r w:rsidRPr="00D9321B" w:rsidR="008621D8">
        <w:rPr>
          <w:i/>
          <w:iCs/>
        </w:rPr>
        <w:t xml:space="preserve">e.g., having </w:t>
      </w:r>
      <w:r w:rsidRPr="00D9321B">
        <w:rPr>
          <w:i/>
          <w:iCs/>
        </w:rPr>
        <w:t>a point of contact that can answer questions</w:t>
      </w:r>
      <w:r w:rsidRPr="00D9321B" w:rsidR="008621D8">
        <w:rPr>
          <w:i/>
          <w:iCs/>
        </w:rPr>
        <w:t xml:space="preserve">, </w:t>
      </w:r>
      <w:r w:rsidRPr="00D9321B">
        <w:rPr>
          <w:i/>
          <w:iCs/>
        </w:rPr>
        <w:t>periodic booster trainings</w:t>
      </w:r>
      <w:r w:rsidRPr="00D9321B" w:rsidR="008621D8">
        <w:rPr>
          <w:i/>
          <w:iCs/>
        </w:rPr>
        <w:t xml:space="preserve">, </w:t>
      </w:r>
      <w:r w:rsidRPr="00D9321B" w:rsidR="00E37393">
        <w:rPr>
          <w:i/>
          <w:iCs/>
        </w:rPr>
        <w:t xml:space="preserve">written </w:t>
      </w:r>
      <w:r w:rsidRPr="00D9321B">
        <w:rPr>
          <w:i/>
          <w:iCs/>
        </w:rPr>
        <w:t>guidance or materials</w:t>
      </w:r>
      <w:r w:rsidRPr="00E37393" w:rsidR="00E37393">
        <w:t>)</w:t>
      </w:r>
      <w:r>
        <w:t xml:space="preserve">? </w:t>
      </w:r>
    </w:p>
    <w:p w:rsidR="00DF7F7D" w:rsidP="00D9321B" w14:paraId="00FE404D" w14:textId="7F0EDEA8">
      <w:pPr>
        <w:pStyle w:val="ListNumber"/>
      </w:pPr>
      <w:r>
        <w:t>How helpful w</w:t>
      </w:r>
      <w:r w:rsidR="00830BC4">
        <w:t>ere these trainings or resources</w:t>
      </w:r>
      <w:r>
        <w:t xml:space="preserve"> to you? </w:t>
      </w:r>
    </w:p>
    <w:p w:rsidR="00DF7F7D" w:rsidRPr="007134E1" w:rsidP="00E22F6F" w14:paraId="34F5755B" w14:textId="77777777">
      <w:pPr>
        <w:pStyle w:val="ListNumber"/>
      </w:pPr>
      <w:r>
        <w:t xml:space="preserve">What would you like more training on? </w:t>
      </w:r>
    </w:p>
    <w:bookmarkEnd w:id="1"/>
    <w:p w:rsidR="00DF7F7D" w:rsidRPr="00EE13EC" w:rsidP="00AC42DF" w14:paraId="47A4046B" w14:textId="77777777">
      <w:pPr>
        <w:pStyle w:val="H2"/>
        <w:rPr>
          <w:rFonts w:eastAsia="Times New Roman"/>
        </w:rPr>
      </w:pPr>
      <w:r w:rsidRPr="00EE13EC">
        <w:rPr>
          <w:rFonts w:eastAsia="Times New Roman"/>
        </w:rPr>
        <w:t xml:space="preserve">D. </w:t>
      </w:r>
      <w:r w:rsidRPr="00EE13EC">
        <w:rPr>
          <w:rFonts w:eastAsia="Times New Roman"/>
        </w:rPr>
        <w:tab/>
      </w:r>
      <w:r>
        <w:rPr>
          <w:rFonts w:eastAsia="Times New Roman"/>
        </w:rPr>
        <w:t xml:space="preserve">Screening and </w:t>
      </w:r>
      <w:r w:rsidRPr="00EE13EC">
        <w:rPr>
          <w:rFonts w:eastAsia="Times New Roman"/>
        </w:rPr>
        <w:t>enrollment</w:t>
      </w:r>
    </w:p>
    <w:p w:rsidR="00DF7F7D" w:rsidRPr="00F37B25" w:rsidP="00A80D2C" w14:paraId="7A4A5279" w14:textId="77777777">
      <w:pPr>
        <w:pStyle w:val="Paragraph"/>
      </w:pPr>
      <w:r w:rsidRPr="00F37B25">
        <w:t xml:space="preserve">Next, I’d like to learn about what happens when a family is interested in enrolling in </w:t>
      </w:r>
      <w:r>
        <w:t>[</w:t>
      </w:r>
      <w:r w:rsidRPr="00F37B25">
        <w:t>the home visiting program</w:t>
      </w:r>
      <w:r>
        <w:t>]</w:t>
      </w:r>
      <w:r w:rsidRPr="00F37B25">
        <w:t xml:space="preserve">. I’ll be focusing on families referred by </w:t>
      </w:r>
      <w:r>
        <w:t>[</w:t>
      </w:r>
      <w:r w:rsidRPr="00F37B25">
        <w:t xml:space="preserve">the </w:t>
      </w:r>
      <w:r>
        <w:t>centralized intake</w:t>
      </w:r>
      <w:r w:rsidRPr="00F37B25">
        <w:t xml:space="preserve"> system</w:t>
      </w:r>
      <w:r>
        <w:t>]</w:t>
      </w:r>
      <w:r w:rsidRPr="00F37B25">
        <w:t xml:space="preserve">.  </w:t>
      </w:r>
    </w:p>
    <w:p w:rsidR="00DF7F7D" w:rsidRPr="005F5924" w:rsidP="00CF48C1" w14:paraId="104AED23" w14:textId="77777777">
      <w:pPr>
        <w:pStyle w:val="ListNumber"/>
        <w:numPr>
          <w:ilvl w:val="0"/>
          <w:numId w:val="37"/>
        </w:numPr>
      </w:pPr>
      <w:r w:rsidRPr="00DA02E6">
        <w:t>Who</w:t>
      </w:r>
      <w:r w:rsidRPr="005F5924">
        <w:t xml:space="preserve"> at [the home visiting program] receives the initial referral from [the centralized intake]?</w:t>
      </w:r>
    </w:p>
    <w:p w:rsidR="00DF7F7D" w:rsidP="00E22F6F" w14:paraId="257810E3" w14:textId="77777777">
      <w:pPr>
        <w:pStyle w:val="ListNumber"/>
      </w:pPr>
      <w:r w:rsidRPr="005F5924">
        <w:t>At w</w:t>
      </w:r>
      <w:r>
        <w:t>hat point do you first have contact with a family referred by [the centralized intake system]? (</w:t>
      </w:r>
      <w:r w:rsidRPr="00F0076F">
        <w:rPr>
          <w:i/>
          <w:iCs/>
        </w:rPr>
        <w:t xml:space="preserve">e.g., right after the </w:t>
      </w:r>
      <w:r>
        <w:rPr>
          <w:i/>
          <w:iCs/>
        </w:rPr>
        <w:t>centralized intake</w:t>
      </w:r>
      <w:r w:rsidRPr="00F0076F">
        <w:rPr>
          <w:i/>
          <w:iCs/>
        </w:rPr>
        <w:t xml:space="preserve"> screens the family, after someone else at your agency contacts them, or after the family is enrolled</w:t>
      </w:r>
      <w:r>
        <w:t>?)</w:t>
      </w:r>
    </w:p>
    <w:p w:rsidR="00DF7F7D" w:rsidP="00D9321B" w14:paraId="0A2C9EA6" w14:textId="2A910A52">
      <w:pPr>
        <w:pStyle w:val="ListAlpha2"/>
        <w:numPr>
          <w:ilvl w:val="0"/>
          <w:numId w:val="84"/>
        </w:numPr>
      </w:pPr>
      <w:r>
        <w:t xml:space="preserve">How does this differ from when you first have contact with families referred from other sources (or is it about the same amount of time)? </w:t>
      </w:r>
    </w:p>
    <w:p w:rsidR="00DF7F7D" w:rsidRPr="0003778B" w:rsidP="005F5924" w14:paraId="6CCEF309" w14:textId="77777777">
      <w:pPr>
        <w:pStyle w:val="Paragraph"/>
        <w:rPr>
          <w:i/>
          <w:iCs/>
        </w:rPr>
      </w:pPr>
      <w:r w:rsidRPr="005F5924">
        <w:rPr>
          <w:b/>
          <w:bCs/>
        </w:rPr>
        <w:t>Interviewer</w:t>
      </w:r>
      <w:r w:rsidRPr="005F5924">
        <w:rPr>
          <w:b/>
          <w:bCs/>
        </w:rPr>
        <w:t xml:space="preserve"> note</w:t>
      </w:r>
      <w:r w:rsidRPr="005F5924">
        <w:t xml:space="preserve">: </w:t>
      </w:r>
      <w:r w:rsidRPr="0003778B">
        <w:rPr>
          <w:i/>
          <w:iCs/>
        </w:rPr>
        <w:t>Ask or skip the following questions as relevant based on the staff’s involvement in these activities.</w:t>
      </w:r>
    </w:p>
    <w:p w:rsidR="00DF7F7D" w:rsidP="005F5924" w14:paraId="5A4E8AF7" w14:textId="77777777">
      <w:pPr>
        <w:pStyle w:val="H3"/>
      </w:pPr>
      <w:bookmarkStart w:id="2" w:name="_Hlk167270414"/>
      <w:r w:rsidRPr="00C0641C">
        <w:t xml:space="preserve">Receiving </w:t>
      </w:r>
      <w:r>
        <w:t>referral</w:t>
      </w:r>
      <w:r w:rsidRPr="00C0641C">
        <w:t xml:space="preserve"> from the centralized intake system</w:t>
      </w:r>
    </w:p>
    <w:p w:rsidR="00DF7F7D" w:rsidRPr="00C0641C" w:rsidP="00C0641C" w14:paraId="123618C0" w14:textId="4B74DECD">
      <w:pPr>
        <w:pStyle w:val="Paragraph"/>
      </w:pPr>
      <w:r>
        <w:t>The next questions are about</w:t>
      </w:r>
      <w:r w:rsidRPr="00C0641C">
        <w:t xml:space="preserve"> the process of receiving a referral from [the centralized intake system</w:t>
      </w:r>
      <w:r>
        <w:t>.</w:t>
      </w:r>
    </w:p>
    <w:bookmarkEnd w:id="2"/>
    <w:p w:rsidR="00DF7F7D" w:rsidP="00CF48C1" w14:paraId="40602A42" w14:textId="77777777">
      <w:pPr>
        <w:pStyle w:val="ListNumber"/>
        <w:numPr>
          <w:ilvl w:val="0"/>
          <w:numId w:val="38"/>
        </w:numPr>
        <w:tabs>
          <w:tab w:val="clear" w:pos="360"/>
          <w:tab w:val="num" w:pos="450"/>
        </w:tabs>
      </w:pPr>
      <w:r w:rsidRPr="00063DE4">
        <w:t xml:space="preserve">When </w:t>
      </w:r>
      <w:r>
        <w:t xml:space="preserve">[the centralized intake system] identifies </w:t>
      </w:r>
      <w:r w:rsidRPr="00063DE4">
        <w:t xml:space="preserve">families for </w:t>
      </w:r>
      <w:r>
        <w:t>[</w:t>
      </w:r>
      <w:r w:rsidRPr="00063DE4">
        <w:t>home visiting program</w:t>
      </w:r>
      <w:r>
        <w:t>]</w:t>
      </w:r>
      <w:r w:rsidRPr="00063DE4">
        <w:t xml:space="preserve">, </w:t>
      </w:r>
      <w:r>
        <w:t xml:space="preserve">do you receive information about the family? </w:t>
      </w:r>
      <w:r w:rsidRPr="00DB774C">
        <w:rPr>
          <w:i/>
          <w:iCs/>
        </w:rPr>
        <w:t>If so:</w:t>
      </w:r>
    </w:p>
    <w:p w:rsidR="00DF7F7D" w:rsidRPr="00063DE4" w:rsidP="00CF48C1" w14:paraId="4441FBC5" w14:textId="77777777">
      <w:pPr>
        <w:pStyle w:val="ListAlpha2"/>
        <w:numPr>
          <w:ilvl w:val="0"/>
          <w:numId w:val="39"/>
        </w:numPr>
      </w:pPr>
      <w:r>
        <w:t>W</w:t>
      </w:r>
      <w:r w:rsidRPr="00063DE4">
        <w:t xml:space="preserve">hat information do you receive from </w:t>
      </w:r>
      <w:r>
        <w:t>[</w:t>
      </w:r>
      <w:r w:rsidRPr="00063DE4">
        <w:t xml:space="preserve">the </w:t>
      </w:r>
      <w:r>
        <w:t>centralized intake</w:t>
      </w:r>
      <w:r w:rsidRPr="00063DE4">
        <w:t xml:space="preserve"> system</w:t>
      </w:r>
      <w:r>
        <w:t>]</w:t>
      </w:r>
      <w:r w:rsidRPr="00063DE4">
        <w:t xml:space="preserve"> about the family? </w:t>
      </w:r>
    </w:p>
    <w:p w:rsidR="00DF7F7D" w:rsidRPr="00F6331D" w:rsidP="00CF48C1" w14:paraId="32648D95" w14:textId="77777777">
      <w:pPr>
        <w:pStyle w:val="ListNumber3"/>
        <w:numPr>
          <w:ilvl w:val="0"/>
          <w:numId w:val="40"/>
        </w:numPr>
      </w:pPr>
      <w:r w:rsidRPr="00F6331D">
        <w:t xml:space="preserve">Do you receive a completed screening or referral form with family information?  </w:t>
      </w:r>
    </w:p>
    <w:p w:rsidR="00DF7F7D" w:rsidRPr="00F6331D" w:rsidP="002C68DA" w14:paraId="56985EE0" w14:textId="77777777">
      <w:pPr>
        <w:pStyle w:val="ListNumber3"/>
      </w:pPr>
      <w:r w:rsidRPr="00F6331D">
        <w:t>Do you receive any information about the family’s eligibility?</w:t>
      </w:r>
    </w:p>
    <w:p w:rsidR="00DF7F7D" w:rsidP="00D9321B" w14:paraId="2E7C97BC" w14:textId="77777777">
      <w:pPr>
        <w:pStyle w:val="ListNumber"/>
      </w:pPr>
      <w:r w:rsidRPr="00063DE4">
        <w:t>How do you receive this information?</w:t>
      </w:r>
      <w:r>
        <w:t xml:space="preserve"> (</w:t>
      </w:r>
      <w:r w:rsidRPr="0003778B">
        <w:rPr>
          <w:i/>
          <w:iCs/>
        </w:rPr>
        <w:t>e.g., is it via the phone, email, and computer system or shared database</w:t>
      </w:r>
      <w:r w:rsidRPr="00C0641C">
        <w:t>?</w:t>
      </w:r>
      <w:r>
        <w:t>)</w:t>
      </w:r>
    </w:p>
    <w:p w:rsidR="00DF7F7D" w:rsidRPr="00C0641C" w:rsidP="00D9321B" w14:paraId="7CD5D166" w14:textId="06B141F6">
      <w:pPr>
        <w:pStyle w:val="ListNumber"/>
      </w:pPr>
      <w:r>
        <w:t xml:space="preserve">Who do you contact if you have a question about the referral? </w:t>
      </w:r>
      <w:r w:rsidRPr="001A19F4">
        <w:t>(</w:t>
      </w:r>
      <w:r w:rsidRPr="002175FD">
        <w:rPr>
          <w:i/>
          <w:iCs/>
        </w:rPr>
        <w:t>e.g., Do you ask your supervisor or centralized intake staff</w:t>
      </w:r>
      <w:r w:rsidRPr="001A19F4">
        <w:t>?)</w:t>
      </w:r>
    </w:p>
    <w:p w:rsidR="00DF7F7D" w:rsidP="00CF48C1" w14:paraId="31CF288C" w14:textId="49E8D396">
      <w:pPr>
        <w:pStyle w:val="ListNumber"/>
        <w:numPr>
          <w:ilvl w:val="0"/>
          <w:numId w:val="38"/>
        </w:numPr>
      </w:pPr>
      <w:r w:rsidRPr="00063DE4">
        <w:t>Do you have any follow-up conversations with</w:t>
      </w:r>
      <w:r>
        <w:t xml:space="preserve"> staff from</w:t>
      </w:r>
      <w:r w:rsidRPr="00063DE4">
        <w:t xml:space="preserve"> </w:t>
      </w:r>
      <w:r>
        <w:t>[the centralized intake</w:t>
      </w:r>
      <w:r w:rsidRPr="00063DE4">
        <w:t xml:space="preserve"> s</w:t>
      </w:r>
      <w:r>
        <w:t>ystem]</w:t>
      </w:r>
      <w:r w:rsidRPr="00063DE4">
        <w:t xml:space="preserve"> </w:t>
      </w:r>
      <w:r w:rsidRPr="00063DE4" w:rsidR="003B5866">
        <w:t>after</w:t>
      </w:r>
      <w:r w:rsidR="003B5866">
        <w:t xml:space="preserve"> </w:t>
      </w:r>
      <w:r w:rsidR="00830BC4">
        <w:t>receiving the referral</w:t>
      </w:r>
      <w:r w:rsidRPr="00063DE4">
        <w:t>?</w:t>
      </w:r>
    </w:p>
    <w:p w:rsidR="00DF7F7D" w:rsidP="00CF48C1" w14:paraId="73534B50" w14:textId="2E68E94B">
      <w:pPr>
        <w:pStyle w:val="ListAlpha2"/>
        <w:numPr>
          <w:ilvl w:val="0"/>
          <w:numId w:val="41"/>
        </w:numPr>
      </w:pPr>
      <w:r w:rsidRPr="00063DE4">
        <w:t>What for?</w:t>
      </w:r>
      <w:r>
        <w:t xml:space="preserve"> </w:t>
      </w:r>
      <w:r w:rsidR="00830BC4">
        <w:t xml:space="preserve">What </w:t>
      </w:r>
      <w:r w:rsidR="00FA41CF">
        <w:t>do you typically talk about</w:t>
      </w:r>
      <w:r w:rsidR="00830BC4">
        <w:t>?</w:t>
      </w:r>
    </w:p>
    <w:p w:rsidR="00DF7F7D" w:rsidP="00CF48C1" w14:paraId="5D7D2EB4" w14:textId="7AEFEF30">
      <w:pPr>
        <w:pStyle w:val="ListAlpha2"/>
        <w:numPr>
          <w:ilvl w:val="0"/>
          <w:numId w:val="41"/>
        </w:numPr>
      </w:pPr>
      <w:r>
        <w:t xml:space="preserve">Who do you speak with? </w:t>
      </w:r>
      <w:r>
        <w:t xml:space="preserve">What is the role of your contact? </w:t>
      </w:r>
    </w:p>
    <w:p w:rsidR="00DF7F7D" w:rsidP="00CF48C1" w14:paraId="267585EF" w14:textId="76AB74DF">
      <w:pPr>
        <w:pStyle w:val="ListNumber"/>
        <w:numPr>
          <w:ilvl w:val="0"/>
          <w:numId w:val="38"/>
        </w:numPr>
      </w:pPr>
      <w:r>
        <w:t xml:space="preserve">Do you share any information back with the [centralized intake system] </w:t>
      </w:r>
      <w:r w:rsidRPr="00C0641C">
        <w:t>(e</w:t>
      </w:r>
      <w:r w:rsidRPr="002175FD">
        <w:rPr>
          <w:i/>
          <w:iCs/>
        </w:rPr>
        <w:t>.g., about the family’s eligibility, fit, or enrollment decision</w:t>
      </w:r>
      <w:r w:rsidRPr="00C0641C">
        <w:t xml:space="preserve">)? </w:t>
      </w:r>
      <w:r>
        <w:t>How do you share it?</w:t>
      </w:r>
    </w:p>
    <w:p w:rsidR="00DF7F7D" w:rsidP="00CF48C1" w14:paraId="059FF3CD" w14:textId="77777777">
      <w:pPr>
        <w:pStyle w:val="ListAlpha2"/>
        <w:numPr>
          <w:ilvl w:val="0"/>
          <w:numId w:val="42"/>
        </w:numPr>
      </w:pPr>
      <w:r>
        <w:t>How do you let [the centralized intake system] know if you are at capacity or if a family wouldn’t be able to start right away?</w:t>
      </w:r>
    </w:p>
    <w:p w:rsidR="00DF7F7D" w:rsidRPr="00063DE4" w:rsidP="00CF48C1" w14:paraId="6458A802" w14:textId="479BB5E4">
      <w:pPr>
        <w:pStyle w:val="ListAlpha2"/>
        <w:numPr>
          <w:ilvl w:val="0"/>
          <w:numId w:val="42"/>
        </w:numPr>
      </w:pPr>
      <w:r>
        <w:t>What other</w:t>
      </w:r>
      <w:r w:rsidRPr="00063DE4">
        <w:t xml:space="preserve"> communication occur</w:t>
      </w:r>
      <w:r>
        <w:t>s</w:t>
      </w:r>
      <w:r w:rsidRPr="00063DE4">
        <w:t xml:space="preserve"> between you, your program, or </w:t>
      </w:r>
      <w:r>
        <w:t>[centralized intake</w:t>
      </w:r>
      <w:r w:rsidRPr="00063DE4">
        <w:t xml:space="preserve"> system</w:t>
      </w:r>
      <w:r>
        <w:t>]</w:t>
      </w:r>
      <w:r w:rsidRPr="00063DE4">
        <w:t xml:space="preserve"> during the referral process?</w:t>
      </w:r>
    </w:p>
    <w:p w:rsidR="00DF7F7D" w:rsidRPr="00063DE4" w:rsidP="00CF48C1" w14:paraId="383238D5" w14:textId="2088BCF2">
      <w:pPr>
        <w:pStyle w:val="ListNumber"/>
        <w:numPr>
          <w:ilvl w:val="0"/>
          <w:numId w:val="38"/>
        </w:numPr>
      </w:pPr>
      <w:r w:rsidRPr="00063DE4">
        <w:t xml:space="preserve">Once you have </w:t>
      </w:r>
      <w:r>
        <w:t>a referral</w:t>
      </w:r>
      <w:r w:rsidRPr="00063DE4">
        <w:t xml:space="preserve"> from </w:t>
      </w:r>
      <w:r>
        <w:t>[centralized intake</w:t>
      </w:r>
      <w:r w:rsidRPr="00063DE4">
        <w:t xml:space="preserve"> system</w:t>
      </w:r>
      <w:r>
        <w:t>]</w:t>
      </w:r>
      <w:r w:rsidRPr="00063DE4">
        <w:t>, what do you do next?</w:t>
      </w:r>
      <w:r>
        <w:t xml:space="preserve"> </w:t>
      </w:r>
    </w:p>
    <w:p w:rsidR="00DF7F7D" w:rsidRPr="00C0641C" w:rsidP="00CF48C1" w14:paraId="79BB10A0" w14:textId="77777777">
      <w:pPr>
        <w:pStyle w:val="ListAlpha2"/>
        <w:numPr>
          <w:ilvl w:val="0"/>
          <w:numId w:val="43"/>
        </w:numPr>
        <w:tabs>
          <w:tab w:val="num" w:pos="684"/>
          <w:tab w:val="num" w:pos="810"/>
        </w:tabs>
      </w:pPr>
      <w:r w:rsidRPr="00063DE4">
        <w:t>Do you</w:t>
      </w:r>
      <w:r>
        <w:t xml:space="preserve"> </w:t>
      </w:r>
      <w:r w:rsidRPr="00063DE4">
        <w:t xml:space="preserve">reach out to the family or does the family contact you? </w:t>
      </w:r>
      <w:r w:rsidRPr="002C68DA">
        <w:rPr>
          <w:i/>
          <w:iCs/>
        </w:rPr>
        <w:t>(e.g., text, call, email)</w:t>
      </w:r>
    </w:p>
    <w:p w:rsidR="00DF7F7D" w:rsidP="002C68DA" w14:paraId="1879D4BF" w14:textId="77777777">
      <w:pPr>
        <w:pStyle w:val="H3"/>
      </w:pPr>
      <w:bookmarkStart w:id="3" w:name="_Hlk167270427"/>
      <w:r w:rsidRPr="00C0641C">
        <w:t>Screening and enrolling families</w:t>
      </w:r>
    </w:p>
    <w:p w:rsidR="00DF7F7D" w:rsidRPr="00B248F4" w:rsidP="00C0641C" w14:paraId="14E3585D" w14:textId="77777777">
      <w:pPr>
        <w:pStyle w:val="ListAlpha2"/>
        <w:numPr>
          <w:ilvl w:val="0"/>
          <w:numId w:val="0"/>
        </w:numPr>
        <w:tabs>
          <w:tab w:val="num" w:pos="810"/>
        </w:tabs>
      </w:pPr>
      <w:r w:rsidRPr="00C0641C">
        <w:t>Now I’m going to ask about the process for screening and enrolling families in your program</w:t>
      </w:r>
    </w:p>
    <w:bookmarkEnd w:id="3"/>
    <w:p w:rsidR="00DF7F7D" w:rsidRPr="001A19F4" w:rsidP="00CF48C1" w14:paraId="70C1AB5E" w14:textId="10856054">
      <w:pPr>
        <w:pStyle w:val="ListNumber"/>
        <w:numPr>
          <w:ilvl w:val="0"/>
          <w:numId w:val="44"/>
        </w:numPr>
        <w:tabs>
          <w:tab w:val="clear" w:pos="360"/>
          <w:tab w:val="num" w:pos="450"/>
        </w:tabs>
      </w:pPr>
      <w:r w:rsidRPr="001A19F4">
        <w:t>How long does it typically take for you to contact the family</w:t>
      </w:r>
      <w:r w:rsidR="00830BC4">
        <w:t xml:space="preserve"> after </w:t>
      </w:r>
      <w:r w:rsidR="00717C1B">
        <w:t>they are referred by [the centralized intake system]</w:t>
      </w:r>
      <w:r w:rsidRPr="001A19F4">
        <w:t xml:space="preserve">? </w:t>
      </w:r>
    </w:p>
    <w:p w:rsidR="00E37393" w:rsidP="00E22F6F" w14:paraId="31518AB3" w14:textId="77777777">
      <w:pPr>
        <w:pStyle w:val="ListNumber"/>
      </w:pPr>
      <w:r w:rsidRPr="001A19F4">
        <w:t>How many contacts do you</w:t>
      </w:r>
      <w:r w:rsidR="00830BC4">
        <w:t xml:space="preserve"> typically</w:t>
      </w:r>
      <w:r w:rsidRPr="001A19F4">
        <w:t xml:space="preserve"> have with families before they enroll</w:t>
      </w:r>
      <w:r>
        <w:t>?</w:t>
      </w:r>
    </w:p>
    <w:p w:rsidR="00DF7F7D" w:rsidP="00CF48C1" w14:paraId="1097DA0D" w14:textId="0C4817A9">
      <w:pPr>
        <w:pStyle w:val="ListAlpha2"/>
        <w:numPr>
          <w:ilvl w:val="0"/>
          <w:numId w:val="45"/>
        </w:numPr>
      </w:pPr>
      <w:r w:rsidRPr="001A19F4">
        <w:t>If more than one</w:t>
      </w:r>
      <w:r w:rsidR="00BB5B31">
        <w:t xml:space="preserve"> contact</w:t>
      </w:r>
      <w:r w:rsidRPr="001A19F4">
        <w:t>, how long does it typically take you to enroll families in your home visiting program(s)?</w:t>
      </w:r>
    </w:p>
    <w:p w:rsidR="002175FD" w:rsidRPr="001A19F4" w:rsidP="00D9321B" w14:paraId="0C219DE8" w14:textId="7299E2EB">
      <w:pPr>
        <w:pStyle w:val="ListNumber"/>
        <w:numPr>
          <w:ilvl w:val="0"/>
          <w:numId w:val="44"/>
        </w:numPr>
        <w:tabs>
          <w:tab w:val="clear" w:pos="360"/>
          <w:tab w:val="num" w:pos="450"/>
        </w:tabs>
      </w:pPr>
      <w:r>
        <w:t>Does this timeline</w:t>
      </w:r>
      <w:r w:rsidR="00BB5B31">
        <w:t xml:space="preserve"> for contacting and enrolling families</w:t>
      </w:r>
      <w:r>
        <w:t xml:space="preserve"> differ depending on whether [the centralized intake system] referred the family? How so? </w:t>
      </w:r>
    </w:p>
    <w:p w:rsidR="00DF7F7D" w:rsidP="00E22F6F" w14:paraId="2C94D760" w14:textId="77777777">
      <w:pPr>
        <w:pStyle w:val="ListNumber"/>
      </w:pPr>
      <w:r>
        <w:t xml:space="preserve">Do you check the family’s eligibility? </w:t>
      </w:r>
      <w:r w:rsidRPr="000A317B">
        <w:rPr>
          <w:i/>
          <w:iCs/>
        </w:rPr>
        <w:t>If so:</w:t>
      </w:r>
      <w:r>
        <w:t xml:space="preserve"> </w:t>
      </w:r>
    </w:p>
    <w:p w:rsidR="00DF7F7D" w:rsidRPr="007E1AF6" w:rsidP="00CF48C1" w14:paraId="65174F9F" w14:textId="67CD1EE6">
      <w:pPr>
        <w:pStyle w:val="ListAlpha2"/>
        <w:numPr>
          <w:ilvl w:val="0"/>
          <w:numId w:val="46"/>
        </w:numPr>
        <w:tabs>
          <w:tab w:val="num" w:pos="684"/>
          <w:tab w:val="num" w:pos="810"/>
        </w:tabs>
      </w:pPr>
      <w:r>
        <w:t>About what percentage</w:t>
      </w:r>
      <w:r w:rsidRPr="007E1AF6">
        <w:t xml:space="preserve"> of families referred by </w:t>
      </w:r>
      <w:r>
        <w:t>[</w:t>
      </w:r>
      <w:r w:rsidRPr="007E1AF6">
        <w:t xml:space="preserve">the </w:t>
      </w:r>
      <w:r>
        <w:t>centralized intake</w:t>
      </w:r>
      <w:r w:rsidRPr="007E1AF6">
        <w:t xml:space="preserve"> system</w:t>
      </w:r>
      <w:r>
        <w:t>]</w:t>
      </w:r>
      <w:r w:rsidRPr="007E1AF6">
        <w:t xml:space="preserve"> are eligible</w:t>
      </w:r>
      <w:r>
        <w:t xml:space="preserve"> for [the home visiting program]</w:t>
      </w:r>
      <w:r w:rsidRPr="007E1AF6">
        <w:t>?</w:t>
      </w:r>
    </w:p>
    <w:p w:rsidR="00DF7F7D" w:rsidRPr="00063DE4" w:rsidP="00D9321B" w14:paraId="4A56671F" w14:textId="57B7D37C">
      <w:pPr>
        <w:pStyle w:val="ListAlpha2"/>
        <w:numPr>
          <w:ilvl w:val="0"/>
          <w:numId w:val="46"/>
        </w:numPr>
        <w:tabs>
          <w:tab w:val="num" w:pos="684"/>
          <w:tab w:val="num" w:pos="810"/>
        </w:tabs>
      </w:pPr>
      <w:r w:rsidRPr="00063DE4">
        <w:t xml:space="preserve">Does this differ </w:t>
      </w:r>
      <w:r>
        <w:t>compared to</w:t>
      </w:r>
      <w:r w:rsidRPr="00063DE4">
        <w:t xml:space="preserve"> families </w:t>
      </w:r>
      <w:r w:rsidR="009918B0">
        <w:t xml:space="preserve">who are </w:t>
      </w:r>
      <w:r w:rsidRPr="00063DE4">
        <w:t xml:space="preserve">referred to </w:t>
      </w:r>
      <w:r w:rsidR="009918B0">
        <w:t xml:space="preserve">[the home visiting program] </w:t>
      </w:r>
      <w:r w:rsidRPr="00063DE4">
        <w:t>through other means?</w:t>
      </w:r>
    </w:p>
    <w:p w:rsidR="00DF7F7D" w:rsidRPr="002C68DA" w:rsidP="00E22F6F" w14:paraId="6FBEDA5D" w14:textId="77777777">
      <w:pPr>
        <w:pStyle w:val="ListNumber"/>
      </w:pPr>
      <w:r>
        <w:t>Do you ask que</w:t>
      </w:r>
      <w:r w:rsidRPr="002C68DA">
        <w:t xml:space="preserve">stions to assess family needs and preferences? </w:t>
      </w:r>
    </w:p>
    <w:p w:rsidR="00DF7F7D" w:rsidRPr="002C68DA" w:rsidP="00E22F6F" w14:paraId="07CC1448" w14:textId="77777777">
      <w:pPr>
        <w:pStyle w:val="ListNumber"/>
      </w:pPr>
      <w:r w:rsidRPr="002C68DA">
        <w:t xml:space="preserve">How is this information different from what [centralized intake system] collects? </w:t>
      </w:r>
    </w:p>
    <w:p w:rsidR="00DF7F7D" w:rsidRPr="00063DE4" w:rsidP="00E22F6F" w14:paraId="3B32B040" w14:textId="77777777">
      <w:pPr>
        <w:pStyle w:val="ListNumber"/>
      </w:pPr>
      <w:r w:rsidRPr="002C68DA">
        <w:t xml:space="preserve">Can you walk </w:t>
      </w:r>
      <w:r w:rsidRPr="00063DE4">
        <w:t>me through how you guide families through the enrollment processes?</w:t>
      </w:r>
    </w:p>
    <w:p w:rsidR="00DF7F7D" w:rsidP="00CF48C1" w14:paraId="22A05387" w14:textId="77777777">
      <w:pPr>
        <w:pStyle w:val="ListAlpha2"/>
        <w:numPr>
          <w:ilvl w:val="0"/>
          <w:numId w:val="47"/>
        </w:numPr>
      </w:pPr>
      <w:r w:rsidRPr="00063DE4">
        <w:t>Ho</w:t>
      </w:r>
      <w:r w:rsidRPr="00F301C7">
        <w:t xml:space="preserve">w do you explain your services to families? </w:t>
      </w:r>
    </w:p>
    <w:p w:rsidR="00830BC4" w:rsidRPr="00A708A6" w:rsidP="00CF48C1" w14:paraId="69905726" w14:textId="75AA089F">
      <w:pPr>
        <w:pStyle w:val="ListAlpha2"/>
        <w:numPr>
          <w:ilvl w:val="0"/>
          <w:numId w:val="47"/>
        </w:numPr>
      </w:pPr>
      <w:r w:rsidRPr="00A708A6">
        <w:t xml:space="preserve">Do you think </w:t>
      </w:r>
      <w:r w:rsidRPr="00D9321B" w:rsidR="00A708A6">
        <w:t xml:space="preserve">[the centralized intake system] </w:t>
      </w:r>
      <w:r w:rsidR="00A708A6">
        <w:t xml:space="preserve">gives families </w:t>
      </w:r>
      <w:r w:rsidRPr="00A708A6">
        <w:t>a good understanding of what your program offers?</w:t>
      </w:r>
    </w:p>
    <w:p w:rsidR="00DF7F7D" w:rsidRPr="00063DE4" w:rsidP="00D9321B" w14:paraId="7BB1386F" w14:textId="13F9D5CD">
      <w:pPr>
        <w:pStyle w:val="ListNumber"/>
      </w:pPr>
      <w:r w:rsidRPr="00F301C7">
        <w:t>Wh</w:t>
      </w:r>
      <w:r w:rsidRPr="00063DE4">
        <w:t>at type of questions typically arise for families during the enrollment process?</w:t>
      </w:r>
    </w:p>
    <w:p w:rsidR="00DF7F7D" w:rsidRPr="00063DE4" w:rsidP="00E22F6F" w14:paraId="58CEE4B9" w14:textId="77777777">
      <w:pPr>
        <w:pStyle w:val="ListNumber"/>
      </w:pPr>
      <w:bookmarkStart w:id="4" w:name="_Hlk167520381"/>
      <w:r>
        <w:t xml:space="preserve">If families do not wish to enroll in home visiting, then what happens? Do you provide options for other services? If so, what services? </w:t>
      </w:r>
    </w:p>
    <w:bookmarkEnd w:id="4"/>
    <w:p w:rsidR="00DF7F7D" w:rsidP="00E22F6F" w14:paraId="1429645A" w14:textId="77777777">
      <w:pPr>
        <w:pStyle w:val="ListNumber"/>
      </w:pPr>
      <w:r>
        <w:t xml:space="preserve">Do you ever have a waitlist or wait times? </w:t>
      </w:r>
    </w:p>
    <w:p w:rsidR="00DF7F7D" w:rsidP="00CF48C1" w14:paraId="12FB8DB1" w14:textId="77570479">
      <w:pPr>
        <w:pStyle w:val="ListAlpha2"/>
        <w:numPr>
          <w:ilvl w:val="0"/>
          <w:numId w:val="48"/>
        </w:numPr>
      </w:pPr>
      <w:r>
        <w:t xml:space="preserve">How do you prioritize families for your program if there are limited spaces to serve families? </w:t>
      </w:r>
      <w:r w:rsidR="00717C1B">
        <w:t>(</w:t>
      </w:r>
      <w:r w:rsidRPr="00C721D8" w:rsidR="00717C1B">
        <w:rPr>
          <w:i/>
          <w:iCs/>
        </w:rPr>
        <w:t>e.g., geography, families who could most benefit from the program, first come first served, etc</w:t>
      </w:r>
      <w:r w:rsidRPr="00F34749" w:rsidR="00717C1B">
        <w:t>.)</w:t>
      </w:r>
    </w:p>
    <w:p w:rsidR="00DF7F7D" w:rsidP="00CF48C1" w14:paraId="57776D3B" w14:textId="76263FCA">
      <w:pPr>
        <w:pStyle w:val="ListAlpha2"/>
        <w:numPr>
          <w:ilvl w:val="0"/>
          <w:numId w:val="48"/>
        </w:numPr>
      </w:pPr>
      <w:r w:rsidRPr="00063DE4">
        <w:t xml:space="preserve">How do you discuss and explain waitlists </w:t>
      </w:r>
      <w:r>
        <w:t xml:space="preserve">or wait-times </w:t>
      </w:r>
      <w:r w:rsidRPr="00063DE4">
        <w:t>to families?</w:t>
      </w:r>
    </w:p>
    <w:p w:rsidR="00DF7F7D" w:rsidRPr="002175FD" w:rsidP="00CF48C1" w14:paraId="1BA6578A" w14:textId="7914544A">
      <w:pPr>
        <w:pStyle w:val="ListAlpha2"/>
        <w:numPr>
          <w:ilvl w:val="0"/>
          <w:numId w:val="48"/>
        </w:numPr>
      </w:pPr>
      <w:r w:rsidRPr="002175FD">
        <w:t xml:space="preserve">What type of contact do you have with families while they are waiting for services to begin? </w:t>
      </w:r>
    </w:p>
    <w:p w:rsidR="00DF7F7D" w:rsidRPr="00063DE4" w:rsidP="00E22F6F" w14:paraId="5778FA36" w14:textId="05C908FB">
      <w:pPr>
        <w:pStyle w:val="ListNumber"/>
      </w:pPr>
      <w:r w:rsidRPr="00063DE4">
        <w:t>Do you notice any differences in families</w:t>
      </w:r>
      <w:r w:rsidR="00D95667">
        <w:t>’ c</w:t>
      </w:r>
      <w:r w:rsidR="00032E2C">
        <w:t>ircumstances</w:t>
      </w:r>
      <w:r w:rsidR="00D95667">
        <w:t xml:space="preserve"> for those</w:t>
      </w:r>
      <w:r w:rsidRPr="00063DE4">
        <w:t xml:space="preserve"> </w:t>
      </w:r>
      <w:r>
        <w:t xml:space="preserve">referred </w:t>
      </w:r>
      <w:r w:rsidRPr="00063DE4">
        <w:t xml:space="preserve">from </w:t>
      </w:r>
      <w:r>
        <w:t>[</w:t>
      </w:r>
      <w:r w:rsidRPr="00063DE4">
        <w:t xml:space="preserve">the </w:t>
      </w:r>
      <w:r>
        <w:t>centralized intake</w:t>
      </w:r>
      <w:r w:rsidRPr="00063DE4">
        <w:t xml:space="preserve"> system</w:t>
      </w:r>
      <w:r>
        <w:t>]</w:t>
      </w:r>
      <w:r w:rsidRPr="00063DE4">
        <w:t xml:space="preserve"> compared to the families </w:t>
      </w:r>
      <w:r>
        <w:t>referred in other ways</w:t>
      </w:r>
      <w:r w:rsidRPr="00063DE4">
        <w:t xml:space="preserve">? </w:t>
      </w:r>
      <w:r w:rsidR="00A91D54">
        <w:t>(</w:t>
      </w:r>
      <w:r w:rsidRPr="00677AE7" w:rsidR="00A91D54">
        <w:rPr>
          <w:i/>
          <w:iCs/>
        </w:rPr>
        <w:t xml:space="preserve">e.g., differences in where families </w:t>
      </w:r>
      <w:r w:rsidR="00A708A6">
        <w:rPr>
          <w:i/>
          <w:iCs/>
        </w:rPr>
        <w:t>live</w:t>
      </w:r>
      <w:r w:rsidRPr="00677AE7" w:rsidR="00A91D54">
        <w:rPr>
          <w:i/>
          <w:iCs/>
        </w:rPr>
        <w:t>, how they hear about the program, or reasons for enrollment</w:t>
      </w:r>
      <w:r w:rsidR="00A91D54">
        <w:t>)</w:t>
      </w:r>
    </w:p>
    <w:p w:rsidR="00DF7F7D" w:rsidP="00E22F6F" w14:paraId="11E8D2DC" w14:textId="5227A946">
      <w:pPr>
        <w:pStyle w:val="ListNumber"/>
      </w:pPr>
      <w:r w:rsidRPr="00063DE4">
        <w:t xml:space="preserve">Are families that </w:t>
      </w:r>
      <w:r w:rsidR="004278F1">
        <w:t>are referred</w:t>
      </w:r>
      <w:r w:rsidRPr="00063DE4">
        <w:t xml:space="preserve"> </w:t>
      </w:r>
      <w:r w:rsidR="003B40DA">
        <w:t>by</w:t>
      </w:r>
      <w:r w:rsidRPr="00063DE4" w:rsidR="003B40DA">
        <w:t xml:space="preserve"> </w:t>
      </w:r>
      <w:r>
        <w:t>[the centralized intake system]</w:t>
      </w:r>
      <w:r w:rsidRPr="00063DE4">
        <w:t xml:space="preserve"> </w:t>
      </w:r>
      <w:r>
        <w:t xml:space="preserve">typically </w:t>
      </w:r>
      <w:r w:rsidRPr="00063DE4">
        <w:t xml:space="preserve">interested in enrolling in the program? </w:t>
      </w:r>
    </w:p>
    <w:p w:rsidR="00DF7F7D" w:rsidRPr="007E1AF6" w:rsidP="00CF48C1" w14:paraId="2BEE0429" w14:textId="77777777">
      <w:pPr>
        <w:pStyle w:val="ListAlpha2"/>
        <w:numPr>
          <w:ilvl w:val="0"/>
          <w:numId w:val="50"/>
        </w:numPr>
      </w:pPr>
      <w:r w:rsidRPr="007E1AF6">
        <w:t>If not, do you try to build their interest? How so?</w:t>
      </w:r>
    </w:p>
    <w:p w:rsidR="00DF7F7D" w:rsidP="00CF48C1" w14:paraId="6522623F" w14:textId="77777777">
      <w:pPr>
        <w:pStyle w:val="ListAlpha2"/>
        <w:numPr>
          <w:ilvl w:val="0"/>
          <w:numId w:val="50"/>
        </w:numPr>
      </w:pPr>
      <w:r w:rsidRPr="000F5884">
        <w:t xml:space="preserve">Do you have a sense of whether they stay enrolled in the program longer than other families? </w:t>
      </w:r>
    </w:p>
    <w:p w:rsidR="00DF7F7D" w:rsidP="00B248F4" w14:paraId="7320046B" w14:textId="77777777">
      <w:pPr>
        <w:pStyle w:val="ListAlpha2"/>
        <w:numPr>
          <w:ilvl w:val="0"/>
          <w:numId w:val="0"/>
        </w:numPr>
        <w:rPr>
          <w:b/>
          <w:bCs/>
        </w:rPr>
      </w:pPr>
      <w:bookmarkStart w:id="5" w:name="_Hlk167270815"/>
      <w:r w:rsidRPr="00F63E79">
        <w:rPr>
          <w:b/>
          <w:bCs/>
        </w:rPr>
        <w:t xml:space="preserve">Coordination with </w:t>
      </w:r>
      <w:r>
        <w:rPr>
          <w:b/>
          <w:bCs/>
        </w:rPr>
        <w:t>[</w:t>
      </w:r>
      <w:r w:rsidRPr="00F63E79">
        <w:rPr>
          <w:b/>
          <w:bCs/>
        </w:rPr>
        <w:t>the centralized intake system</w:t>
      </w:r>
      <w:r>
        <w:rPr>
          <w:b/>
          <w:bCs/>
        </w:rPr>
        <w:t>]</w:t>
      </w:r>
    </w:p>
    <w:p w:rsidR="00DF7F7D" w:rsidRPr="00B248F4" w:rsidP="00F63E79" w14:paraId="2E566E8A" w14:textId="4C38D426">
      <w:pPr>
        <w:pStyle w:val="ListAlpha2"/>
        <w:numPr>
          <w:ilvl w:val="0"/>
          <w:numId w:val="0"/>
        </w:numPr>
      </w:pPr>
      <w:r w:rsidRPr="00F63E79">
        <w:t>I have a couple questions about what it’s like coordinating with [the centralized intake system]</w:t>
      </w:r>
    </w:p>
    <w:bookmarkEnd w:id="5"/>
    <w:p w:rsidR="00DF7F7D" w:rsidP="00CF48C1" w14:paraId="44DB6CBD" w14:textId="77777777">
      <w:pPr>
        <w:pStyle w:val="ListNumber"/>
        <w:numPr>
          <w:ilvl w:val="0"/>
          <w:numId w:val="51"/>
        </w:numPr>
      </w:pPr>
      <w:r>
        <w:t>Overall, based on your interactions with [the centralized intake system], how easy or hard is it for you to coordinate with this system?</w:t>
      </w:r>
    </w:p>
    <w:p w:rsidR="00DF7F7D" w:rsidP="00CF48C1" w14:paraId="30E768E0" w14:textId="77777777">
      <w:pPr>
        <w:pStyle w:val="ListAlpha2"/>
        <w:numPr>
          <w:ilvl w:val="0"/>
          <w:numId w:val="53"/>
        </w:numPr>
      </w:pPr>
      <w:r w:rsidRPr="00063DE4">
        <w:t xml:space="preserve">How would you describe the ease of use of </w:t>
      </w:r>
      <w:r>
        <w:t>[the centralized intake</w:t>
      </w:r>
      <w:r w:rsidRPr="00063DE4">
        <w:t xml:space="preserve"> system</w:t>
      </w:r>
      <w:r>
        <w:t>]</w:t>
      </w:r>
      <w:r w:rsidRPr="00063DE4">
        <w:t xml:space="preserve"> for </w:t>
      </w:r>
      <w:r>
        <w:t>you</w:t>
      </w:r>
      <w:r w:rsidRPr="00063DE4">
        <w:t xml:space="preserve">? </w:t>
      </w:r>
    </w:p>
    <w:p w:rsidR="00DF7F7D" w:rsidP="00CF48C1" w14:paraId="38AF2787" w14:textId="77777777">
      <w:pPr>
        <w:pStyle w:val="ListAlpha2"/>
        <w:numPr>
          <w:ilvl w:val="0"/>
          <w:numId w:val="53"/>
        </w:numPr>
      </w:pPr>
      <w:r w:rsidRPr="00063DE4">
        <w:t>How about for families?</w:t>
      </w:r>
    </w:p>
    <w:p w:rsidR="00DF7F7D" w:rsidP="00CF48C1" w14:paraId="328C2AD4" w14:textId="77777777">
      <w:pPr>
        <w:pStyle w:val="ListAlpha2"/>
        <w:numPr>
          <w:ilvl w:val="0"/>
          <w:numId w:val="53"/>
        </w:numPr>
      </w:pPr>
      <w:r>
        <w:t xml:space="preserve">What works well? </w:t>
      </w:r>
    </w:p>
    <w:p w:rsidR="00DF7F7D" w:rsidP="00CF48C1" w14:paraId="4653D71D" w14:textId="77777777">
      <w:pPr>
        <w:pStyle w:val="ListAlpha2"/>
        <w:numPr>
          <w:ilvl w:val="0"/>
          <w:numId w:val="53"/>
        </w:numPr>
      </w:pPr>
      <w:r>
        <w:t xml:space="preserve">What areas still need improvement?  </w:t>
      </w:r>
    </w:p>
    <w:p w:rsidR="00DF7F7D" w:rsidRPr="00BA2E69" w:rsidP="00E22F6F" w14:paraId="1970540C" w14:textId="7A645BA2">
      <w:pPr>
        <w:pStyle w:val="ListNumber"/>
      </w:pPr>
      <w:r>
        <w:t>Do</w:t>
      </w:r>
      <w:r w:rsidRPr="00BA2E69">
        <w:t xml:space="preserve"> you ask families for feedback on </w:t>
      </w:r>
      <w:r>
        <w:t>[centralized intake</w:t>
      </w:r>
      <w:r w:rsidRPr="00BA2E69">
        <w:t xml:space="preserve"> system</w:t>
      </w:r>
      <w:r>
        <w:t>]</w:t>
      </w:r>
      <w:r w:rsidRPr="00BA2E69">
        <w:t xml:space="preserve">? </w:t>
      </w:r>
      <w:r>
        <w:t>If so, how?</w:t>
      </w:r>
    </w:p>
    <w:p w:rsidR="00D45506" w:rsidRPr="0088431E" w:rsidP="00D9321B" w14:paraId="16990171" w14:textId="382CC7F9">
      <w:pPr>
        <w:pStyle w:val="ListAlpha2"/>
        <w:numPr>
          <w:ilvl w:val="0"/>
          <w:numId w:val="54"/>
        </w:numPr>
      </w:pPr>
      <w:r w:rsidRPr="00BA2E69">
        <w:t xml:space="preserve">How </w:t>
      </w:r>
      <w:r>
        <w:t xml:space="preserve">do you share </w:t>
      </w:r>
      <w:r w:rsidRPr="00BA2E69">
        <w:t xml:space="preserve">this </w:t>
      </w:r>
      <w:r>
        <w:t>feedback</w:t>
      </w:r>
      <w:r w:rsidRPr="00BA2E69">
        <w:t xml:space="preserve"> with </w:t>
      </w:r>
      <w:r>
        <w:t>[centralized intake</w:t>
      </w:r>
      <w:r w:rsidRPr="00BA2E69">
        <w:t xml:space="preserve"> system</w:t>
      </w:r>
      <w:r>
        <w:t>]</w:t>
      </w:r>
      <w:r w:rsidRPr="00BA2E69">
        <w:t xml:space="preserve">?  </w:t>
      </w:r>
      <w:r>
        <w:t xml:space="preserve"> </w:t>
      </w:r>
    </w:p>
    <w:p w:rsidR="00EA42BF" w:rsidP="00EA42BF" w14:paraId="167A7053" w14:textId="77777777">
      <w:pPr>
        <w:pStyle w:val="H2"/>
        <w:spacing w:after="120"/>
      </w:pPr>
      <w:r>
        <w:rPr>
          <w:rFonts w:eastAsia="Times New Roman"/>
        </w:rPr>
        <w:t>E.</w:t>
      </w:r>
      <w:r>
        <w:rPr>
          <w:rFonts w:eastAsia="Times New Roman"/>
        </w:rPr>
        <w:tab/>
      </w:r>
      <w:r w:rsidRPr="00BF77DC">
        <w:t>Reaching eligible families and meeting families’ needs</w:t>
      </w:r>
    </w:p>
    <w:p w:rsidR="00EA42BF" w:rsidRPr="00083623" w:rsidP="00EA42BF" w14:paraId="7233D6C6" w14:textId="77777777">
      <w:pPr>
        <w:pStyle w:val="Paragraph"/>
      </w:pPr>
      <w:r>
        <w:t xml:space="preserve">The next set of questions will help us better understand how home visiting programs can </w:t>
      </w:r>
      <w:r w:rsidRPr="00361074">
        <w:rPr>
          <w:b/>
          <w:bCs/>
        </w:rPr>
        <w:t>reach more families</w:t>
      </w:r>
      <w:r>
        <w:t xml:space="preserve"> that could benefit from their services. </w:t>
      </w:r>
    </w:p>
    <w:p w:rsidR="00D864DC" w:rsidRPr="00D51435" w:rsidP="00632719" w14:paraId="7644B0CB" w14:textId="1033E96B">
      <w:pPr>
        <w:pStyle w:val="ListNumber"/>
        <w:numPr>
          <w:ilvl w:val="0"/>
          <w:numId w:val="94"/>
        </w:numPr>
        <w:ind w:left="360"/>
      </w:pPr>
      <w:r w:rsidRPr="00D51435">
        <w:t>Does your agency use data to understand whether there are any gaps in recruiting and enrolling families</w:t>
      </w:r>
      <w:r w:rsidR="005D34E8">
        <w:t xml:space="preserve"> </w:t>
      </w:r>
      <w:r w:rsidRPr="00D51435">
        <w:t>of different backgrounds?</w:t>
      </w:r>
    </w:p>
    <w:p w:rsidR="00EA42BF" w:rsidRPr="00BA2E69" w:rsidP="00632719" w14:paraId="656FF2B1" w14:textId="16E2F32B">
      <w:pPr>
        <w:pStyle w:val="ListNumber"/>
        <w:numPr>
          <w:ilvl w:val="0"/>
          <w:numId w:val="94"/>
        </w:numPr>
        <w:ind w:left="360"/>
      </w:pPr>
      <w:r w:rsidRPr="00BA2E69">
        <w:t>Are there specific types of families or communities you think could be more represented in your program? Which ones?</w:t>
      </w:r>
    </w:p>
    <w:p w:rsidR="00EA42BF" w:rsidP="00EA42BF" w14:paraId="12BE4E44" w14:textId="4BC06D28">
      <w:pPr>
        <w:pStyle w:val="ListAlpha2"/>
        <w:numPr>
          <w:ilvl w:val="0"/>
          <w:numId w:val="55"/>
        </w:numPr>
      </w:pPr>
      <w:r w:rsidRPr="00BA2E69">
        <w:t>Do</w:t>
      </w:r>
      <w:r w:rsidR="00AC37F5">
        <w:t>es</w:t>
      </w:r>
      <w:r w:rsidRPr="00BA2E69">
        <w:t xml:space="preserve"> you</w:t>
      </w:r>
      <w:r w:rsidR="00AC37F5">
        <w:t>r program</w:t>
      </w:r>
      <w:r w:rsidRPr="00BA2E69">
        <w:t xml:space="preserve"> do anything </w:t>
      </w:r>
      <w:r w:rsidRPr="00BA2E69">
        <w:t>in particular to</w:t>
      </w:r>
      <w:r w:rsidRPr="00BA2E69">
        <w:t xml:space="preserve"> </w:t>
      </w:r>
      <w:r>
        <w:t xml:space="preserve">try and recruit </w:t>
      </w:r>
      <w:r w:rsidRPr="00BA2E69">
        <w:t xml:space="preserve">them? </w:t>
      </w:r>
    </w:p>
    <w:p w:rsidR="00EA42BF" w:rsidRPr="00BA2E69" w:rsidP="00EA42BF" w14:paraId="29CD31A4" w14:textId="19DA2377">
      <w:pPr>
        <w:pStyle w:val="ListAlpha2"/>
        <w:numPr>
          <w:ilvl w:val="0"/>
          <w:numId w:val="55"/>
        </w:numPr>
      </w:pPr>
      <w:r>
        <w:t xml:space="preserve">Is [the centralized intake system] able to reach certain families that [the home visiting program] is not typically able to reach? </w:t>
      </w:r>
    </w:p>
    <w:p w:rsidR="0024203F" w:rsidP="002077AB" w14:paraId="421DF10E" w14:textId="670BDC10">
      <w:pPr>
        <w:pStyle w:val="ListNumber"/>
      </w:pPr>
      <w:r w:rsidRPr="00F159CB">
        <w:t xml:space="preserve">For the families and </w:t>
      </w:r>
      <w:r w:rsidRPr="00F159CB">
        <w:t>communities</w:t>
      </w:r>
      <w:r w:rsidRPr="00F159CB">
        <w:t xml:space="preserve"> you serve, what needs stand out to you? </w:t>
      </w:r>
    </w:p>
    <w:p w:rsidR="0024203F" w:rsidP="0024203F" w14:paraId="384A343E" w14:textId="01592980">
      <w:pPr>
        <w:pStyle w:val="ListAlpha2"/>
        <w:numPr>
          <w:ilvl w:val="0"/>
          <w:numId w:val="56"/>
        </w:numPr>
      </w:pPr>
      <w:r>
        <w:t xml:space="preserve"> Do</w:t>
      </w:r>
      <w:r w:rsidRPr="00F0076F">
        <w:t xml:space="preserve"> you think </w:t>
      </w:r>
      <w:r w:rsidRPr="00D744DB">
        <w:t>[</w:t>
      </w:r>
      <w:r w:rsidRPr="005F2C87">
        <w:t>home visiting program]</w:t>
      </w:r>
      <w:r>
        <w:t xml:space="preserve"> and any other services in </w:t>
      </w:r>
      <w:r w:rsidRPr="00D744DB">
        <w:t>[</w:t>
      </w:r>
      <w:r>
        <w:t xml:space="preserve">agency that houses the </w:t>
      </w:r>
      <w:r w:rsidRPr="001A2B99">
        <w:t xml:space="preserve">home </w:t>
      </w:r>
      <w:r w:rsidRPr="0088431E">
        <w:t>visiting program] help families meet those needs?</w:t>
      </w:r>
    </w:p>
    <w:p w:rsidR="00EA42BF" w:rsidP="00EA42BF" w14:paraId="20919763" w14:textId="77777777">
      <w:pPr>
        <w:pStyle w:val="ListAlpha2"/>
        <w:numPr>
          <w:ilvl w:val="0"/>
          <w:numId w:val="56"/>
        </w:numPr>
      </w:pPr>
      <w:r w:rsidRPr="0088431E">
        <w:t>What family needs, if any, are not addressed through the [agency that houses the home visiting program]?</w:t>
      </w:r>
      <w:r>
        <w:t xml:space="preserve">  </w:t>
      </w:r>
    </w:p>
    <w:p w:rsidR="00EA42BF" w:rsidP="00EA42BF" w14:paraId="0C696831" w14:textId="77777777">
      <w:pPr>
        <w:pStyle w:val="ListNumber"/>
      </w:pPr>
      <w:r>
        <w:t xml:space="preserve">How does [the home visiting program] connect families to other services they need or want, initially or as needs arise? </w:t>
      </w:r>
    </w:p>
    <w:p w:rsidR="00EA42BF" w:rsidP="00EA42BF" w14:paraId="42CECE42" w14:textId="77777777">
      <w:pPr>
        <w:pStyle w:val="ListAlpha2"/>
        <w:numPr>
          <w:ilvl w:val="0"/>
          <w:numId w:val="76"/>
        </w:numPr>
      </w:pPr>
      <w:r w:rsidRPr="0088431E">
        <w:t>Does [the centralized intake system] refer families to other services to meet those needs</w:t>
      </w:r>
      <w:r>
        <w:t>, or does [the home visiting program]? Alternatively, do both make ongoing referrals</w:t>
      </w:r>
      <w:r w:rsidRPr="0088431E">
        <w:t>?</w:t>
      </w:r>
      <w:r>
        <w:t xml:space="preserve"> Do you refer the family back to [the centralized intake system] if they do continue to need help? </w:t>
      </w:r>
    </w:p>
    <w:p w:rsidR="00EA42BF" w:rsidRPr="0088431E" w:rsidP="00EA42BF" w14:paraId="24BF23F3" w14:textId="77777777">
      <w:pPr>
        <w:pStyle w:val="ListAlpha2"/>
        <w:numPr>
          <w:ilvl w:val="0"/>
          <w:numId w:val="76"/>
        </w:numPr>
      </w:pPr>
      <w:r>
        <w:t xml:space="preserve">Does [the home visiting program] also refer families directly to community service providers? </w:t>
      </w:r>
    </w:p>
    <w:p w:rsidR="00EA42BF" w:rsidP="00EA42BF" w14:paraId="66A45ED4" w14:textId="4A873148">
      <w:pPr>
        <w:pStyle w:val="H2"/>
        <w:rPr>
          <w:rFonts w:eastAsia="Times New Roman"/>
        </w:rPr>
      </w:pPr>
      <w:r>
        <w:rPr>
          <w:rFonts w:eastAsia="Times New Roman"/>
        </w:rPr>
        <w:t xml:space="preserve">F. </w:t>
      </w:r>
      <w:r w:rsidRPr="00BF77DC">
        <w:rPr>
          <w:rFonts w:eastAsia="Times New Roman"/>
        </w:rPr>
        <w:t xml:space="preserve">Documentation and guidance </w:t>
      </w:r>
    </w:p>
    <w:p w:rsidR="00EA42BF" w:rsidRPr="00D9321B" w:rsidP="00EA42BF" w14:paraId="4AD6D9C2" w14:textId="77777777">
      <w:pPr>
        <w:pStyle w:val="Paragraph"/>
      </w:pPr>
      <w:r w:rsidRPr="00F158A3">
        <w:t xml:space="preserve">The next questions are about </w:t>
      </w:r>
      <w:r>
        <w:rPr>
          <w:b/>
          <w:bCs/>
        </w:rPr>
        <w:t>processes</w:t>
      </w:r>
      <w:r w:rsidRPr="00361074">
        <w:rPr>
          <w:b/>
          <w:bCs/>
        </w:rPr>
        <w:t xml:space="preserve"> for sharing information between</w:t>
      </w:r>
      <w:r w:rsidRPr="00F158A3">
        <w:t xml:space="preserve"> </w:t>
      </w:r>
      <w:r>
        <w:t>[</w:t>
      </w:r>
      <w:r w:rsidRPr="00F158A3">
        <w:t xml:space="preserve">the </w:t>
      </w:r>
      <w:r>
        <w:t>centralized intake</w:t>
      </w:r>
      <w:r w:rsidRPr="00F158A3">
        <w:t xml:space="preserve"> system</w:t>
      </w:r>
      <w:r>
        <w:t>]</w:t>
      </w:r>
      <w:r w:rsidRPr="00F158A3">
        <w:t xml:space="preserve"> and </w:t>
      </w:r>
      <w:r>
        <w:t>[</w:t>
      </w:r>
      <w:r w:rsidRPr="00F158A3">
        <w:t xml:space="preserve">the </w:t>
      </w:r>
      <w:r>
        <w:t xml:space="preserve">home visiting program]. </w:t>
      </w:r>
    </w:p>
    <w:p w:rsidR="00EA42BF" w:rsidRPr="000F7CFD" w:rsidP="00EA42BF" w14:paraId="2F6CD326" w14:textId="77777777">
      <w:pPr>
        <w:pStyle w:val="ListNumber"/>
        <w:numPr>
          <w:ilvl w:val="0"/>
          <w:numId w:val="58"/>
        </w:numPr>
      </w:pPr>
      <w:r w:rsidRPr="000F7CFD">
        <w:t xml:space="preserve">Are there other types of data or information that you share with </w:t>
      </w:r>
      <w:r>
        <w:t>[</w:t>
      </w:r>
      <w:r w:rsidRPr="000F7CFD">
        <w:t xml:space="preserve">the </w:t>
      </w:r>
      <w:r>
        <w:t>centralized intake</w:t>
      </w:r>
      <w:r w:rsidRPr="000F7CFD">
        <w:t xml:space="preserve"> system</w:t>
      </w:r>
      <w:r>
        <w:t>]</w:t>
      </w:r>
      <w:r w:rsidRPr="000F7CFD">
        <w:t xml:space="preserve"> that we haven’t discussed yet? </w:t>
      </w:r>
    </w:p>
    <w:p w:rsidR="00EA42BF" w:rsidP="00EA42BF" w14:paraId="7CED3351" w14:textId="77777777">
      <w:pPr>
        <w:pStyle w:val="ListAlpha2"/>
        <w:numPr>
          <w:ilvl w:val="0"/>
          <w:numId w:val="59"/>
        </w:numPr>
        <w:tabs>
          <w:tab w:val="num" w:pos="684"/>
          <w:tab w:val="num" w:pos="810"/>
        </w:tabs>
      </w:pPr>
      <w:r w:rsidRPr="00063DE4">
        <w:t xml:space="preserve">What process do you use to share information between </w:t>
      </w:r>
      <w:r w:rsidRPr="00D744DB">
        <w:t>[</w:t>
      </w:r>
      <w:r w:rsidRPr="001A2B99">
        <w:t>home visiting program]</w:t>
      </w:r>
      <w:r>
        <w:t xml:space="preserve"> </w:t>
      </w:r>
      <w:r w:rsidRPr="00063DE4">
        <w:t xml:space="preserve">and </w:t>
      </w:r>
      <w:r>
        <w:t>[</w:t>
      </w:r>
      <w:r w:rsidRPr="00063DE4">
        <w:t xml:space="preserve">the </w:t>
      </w:r>
      <w:r>
        <w:t>centralized intake</w:t>
      </w:r>
      <w:r w:rsidRPr="00063DE4">
        <w:t xml:space="preserve"> system</w:t>
      </w:r>
      <w:r>
        <w:t xml:space="preserve">] </w:t>
      </w:r>
      <w:r w:rsidRPr="00D87332">
        <w:rPr>
          <w:i/>
          <w:iCs/>
        </w:rPr>
        <w:t>(</w:t>
      </w:r>
      <w:r>
        <w:rPr>
          <w:i/>
          <w:iCs/>
        </w:rPr>
        <w:t>e.g.</w:t>
      </w:r>
      <w:r w:rsidRPr="00D87332">
        <w:rPr>
          <w:i/>
          <w:iCs/>
        </w:rPr>
        <w:t>, about capacity to serve families or recruitment into centralized intake)</w:t>
      </w:r>
      <w:r w:rsidRPr="00063DE4">
        <w:t>?</w:t>
      </w:r>
    </w:p>
    <w:p w:rsidR="00FC750C" w:rsidP="00FC750C" w14:paraId="679B7A97" w14:textId="77777777">
      <w:pPr>
        <w:pStyle w:val="ListAlpha2"/>
        <w:numPr>
          <w:ilvl w:val="0"/>
          <w:numId w:val="59"/>
        </w:numPr>
      </w:pPr>
      <w:r>
        <w:t xml:space="preserve">If a family referred by [the centralized intake system] does not enroll in [the home visiting program], how do you share that information back with [the centralized intake system]? </w:t>
      </w:r>
    </w:p>
    <w:p w:rsidR="00EA42BF" w:rsidRPr="00EE3056" w:rsidP="00EA42BF" w14:paraId="32D69473" w14:textId="77777777">
      <w:pPr>
        <w:pStyle w:val="ListNumber"/>
      </w:pPr>
      <w:r w:rsidRPr="00EE3056">
        <w:t>How is family privacy protected?</w:t>
      </w:r>
    </w:p>
    <w:p w:rsidR="00EA42BF" w:rsidP="00EA42BF" w14:paraId="6D09DA83" w14:textId="77777777">
      <w:pPr>
        <w:pStyle w:val="ListAlpha2"/>
        <w:numPr>
          <w:ilvl w:val="0"/>
          <w:numId w:val="60"/>
        </w:numPr>
        <w:tabs>
          <w:tab w:val="num" w:pos="684"/>
          <w:tab w:val="num" w:pos="810"/>
        </w:tabs>
      </w:pPr>
      <w:r w:rsidRPr="000F7CFD">
        <w:t xml:space="preserve">Do you ask families for </w:t>
      </w:r>
      <w:r>
        <w:t xml:space="preserve">permission </w:t>
      </w:r>
      <w:r w:rsidRPr="000F7CFD">
        <w:t xml:space="preserve">before you share any information about them with </w:t>
      </w:r>
      <w:r>
        <w:t>[</w:t>
      </w:r>
      <w:r w:rsidRPr="000F7CFD">
        <w:t xml:space="preserve">the </w:t>
      </w:r>
      <w:r>
        <w:t>centralized intake</w:t>
      </w:r>
      <w:r w:rsidRPr="000F7CFD">
        <w:t xml:space="preserve"> system</w:t>
      </w:r>
      <w:r>
        <w:t>]</w:t>
      </w:r>
      <w:r w:rsidRPr="000F7CFD">
        <w:t xml:space="preserve">? If so, tell me about how you obtain their </w:t>
      </w:r>
      <w:r>
        <w:t>permission</w:t>
      </w:r>
      <w:r w:rsidRPr="000F7CFD">
        <w:t xml:space="preserve"> (</w:t>
      </w:r>
      <w:r w:rsidRPr="00C23263">
        <w:rPr>
          <w:i/>
          <w:iCs/>
        </w:rPr>
        <w:t>e.g., do families sign a release of information, give verbal permission, etc</w:t>
      </w:r>
      <w:r w:rsidRPr="000F7CFD">
        <w:t>.).</w:t>
      </w:r>
    </w:p>
    <w:p w:rsidR="00EA42BF" w:rsidRPr="00EE3056" w:rsidP="00EA42BF" w14:paraId="2E10D285" w14:textId="77777777">
      <w:pPr>
        <w:pStyle w:val="ListAlpha2"/>
        <w:numPr>
          <w:ilvl w:val="0"/>
          <w:numId w:val="60"/>
        </w:numPr>
        <w:tabs>
          <w:tab w:val="num" w:pos="684"/>
          <w:tab w:val="num" w:pos="810"/>
        </w:tabs>
      </w:pPr>
      <w:r>
        <w:t>Do</w:t>
      </w:r>
      <w:r w:rsidRPr="00EE3056">
        <w:t xml:space="preserve"> families </w:t>
      </w:r>
      <w:r>
        <w:t>typically agree</w:t>
      </w:r>
      <w:r w:rsidRPr="00EE3056">
        <w:t xml:space="preserve"> to </w:t>
      </w:r>
      <w:r>
        <w:t>this information</w:t>
      </w:r>
      <w:r w:rsidRPr="00EE3056">
        <w:t xml:space="preserve"> sharing? </w:t>
      </w:r>
    </w:p>
    <w:p w:rsidR="00EA42BF" w:rsidRPr="00D51435" w:rsidP="00EA42BF" w14:paraId="566906C4" w14:textId="77777777">
      <w:pPr>
        <w:pStyle w:val="ListNumber"/>
      </w:pPr>
      <w:r w:rsidRPr="00D51435">
        <w:t xml:space="preserve">What </w:t>
      </w:r>
      <w:r>
        <w:t>about your process for sharing data or information with [the centralized intake system] works well</w:t>
      </w:r>
      <w:r w:rsidRPr="00D51435">
        <w:t>?</w:t>
      </w:r>
    </w:p>
    <w:p w:rsidR="00EA42BF" w:rsidRPr="00D51435" w:rsidP="00EA42BF" w14:paraId="16356DDD" w14:textId="77777777">
      <w:pPr>
        <w:pStyle w:val="ListNumber"/>
      </w:pPr>
      <w:r w:rsidRPr="00D51435">
        <w:t xml:space="preserve">What challenges do you experience </w:t>
      </w:r>
      <w:r>
        <w:t>obtaining</w:t>
      </w:r>
      <w:r w:rsidRPr="00D51435">
        <w:t xml:space="preserve"> and using data</w:t>
      </w:r>
      <w:r>
        <w:t xml:space="preserve"> or information from [the centralized intake system]</w:t>
      </w:r>
      <w:r w:rsidRPr="00D51435">
        <w:t xml:space="preserve">? </w:t>
      </w:r>
    </w:p>
    <w:p w:rsidR="00DF7F7D" w:rsidRPr="00BF77DC" w:rsidP="00EA42BF" w14:paraId="4EF277A6" w14:textId="4814124A">
      <w:pPr>
        <w:pStyle w:val="H2"/>
        <w:spacing w:after="120"/>
        <w:ind w:left="0" w:firstLine="0"/>
        <w:rPr>
          <w:rFonts w:eastAsia="Times New Roman"/>
        </w:rPr>
      </w:pPr>
      <w:r>
        <w:t xml:space="preserve">G. </w:t>
      </w:r>
      <w:r w:rsidRPr="009F5750">
        <w:t>Successes</w:t>
      </w:r>
      <w:r w:rsidRPr="00BF77DC">
        <w:rPr>
          <w:rFonts w:eastAsia="Times New Roman"/>
        </w:rPr>
        <w:t xml:space="preserve"> and challenges of the system and opportunities for technical assistance </w:t>
      </w:r>
    </w:p>
    <w:p w:rsidR="00DF7F7D" w:rsidRPr="00F0076F" w:rsidP="00A80D2C" w14:paraId="46E4FC26" w14:textId="77777777">
      <w:pPr>
        <w:pStyle w:val="Paragraph"/>
      </w:pPr>
      <w:r>
        <w:t>Now, I’d like to reflect on, overall, [centralized intake system]’s successes and challenges in supporting enrollment into [home visiting program].</w:t>
      </w:r>
    </w:p>
    <w:p w:rsidR="00DF7F7D" w:rsidRPr="00D51435" w:rsidP="00CF48C1" w14:paraId="59AA220F" w14:textId="77777777">
      <w:pPr>
        <w:pStyle w:val="ListNumber"/>
        <w:numPr>
          <w:ilvl w:val="0"/>
          <w:numId w:val="61"/>
        </w:numPr>
      </w:pPr>
      <w:r w:rsidRPr="00D51435">
        <w:t xml:space="preserve">Has </w:t>
      </w:r>
      <w:r>
        <w:t>[centralized intake</w:t>
      </w:r>
      <w:r w:rsidRPr="00D51435">
        <w:t xml:space="preserve"> system</w:t>
      </w:r>
      <w:r>
        <w:t>]</w:t>
      </w:r>
      <w:r w:rsidRPr="00D51435">
        <w:t xml:space="preserve"> benefited your home visiting program? </w:t>
      </w:r>
      <w:r>
        <w:t>If so, how?</w:t>
      </w:r>
    </w:p>
    <w:p w:rsidR="00DF7F7D" w:rsidRPr="00D51435" w:rsidP="00E22F6F" w14:paraId="6EE974A2" w14:textId="77777777">
      <w:pPr>
        <w:pStyle w:val="ListNumber"/>
      </w:pPr>
      <w:r w:rsidRPr="00D51435">
        <w:t xml:space="preserve">What would you say are some of the strengths of how </w:t>
      </w:r>
      <w:r>
        <w:t>[centralized intake</w:t>
      </w:r>
      <w:r w:rsidRPr="00D51435">
        <w:t xml:space="preserve"> system</w:t>
      </w:r>
      <w:r>
        <w:t>]</w:t>
      </w:r>
      <w:r w:rsidRPr="00D51435">
        <w:t xml:space="preserve"> helps families </w:t>
      </w:r>
      <w:r>
        <w:t>access [</w:t>
      </w:r>
      <w:r w:rsidRPr="00D51435">
        <w:t>home visiting program</w:t>
      </w:r>
      <w:r>
        <w:t>]</w:t>
      </w:r>
      <w:r w:rsidRPr="00D51435">
        <w:t>?</w:t>
      </w:r>
    </w:p>
    <w:p w:rsidR="00DF7F7D" w:rsidRPr="00063DE4" w:rsidP="00CF48C1" w14:paraId="0D2C6D3B" w14:textId="77777777">
      <w:pPr>
        <w:pStyle w:val="ListAlpha2"/>
        <w:numPr>
          <w:ilvl w:val="0"/>
          <w:numId w:val="62"/>
        </w:numPr>
      </w:pPr>
      <w:r w:rsidRPr="00063DE4">
        <w:t>What has helped contribute to these strengths?</w:t>
      </w:r>
    </w:p>
    <w:p w:rsidR="00DF7F7D" w:rsidRPr="00063DE4" w:rsidP="00E22F6F" w14:paraId="7C672601" w14:textId="43E425F9">
      <w:pPr>
        <w:pStyle w:val="ListNumber"/>
      </w:pPr>
      <w:r w:rsidRPr="00063DE4">
        <w:t>What areas</w:t>
      </w:r>
      <w:r w:rsidR="00E618E5">
        <w:t xml:space="preserve"> [of the centralized intake system]</w:t>
      </w:r>
      <w:r w:rsidRPr="00063DE4">
        <w:t xml:space="preserve"> need improvement?</w:t>
      </w:r>
    </w:p>
    <w:p w:rsidR="00DF7F7D" w:rsidRPr="00063DE4" w:rsidP="00CF48C1" w14:paraId="1C29EFB3" w14:textId="77777777">
      <w:pPr>
        <w:pStyle w:val="ListAlpha2"/>
        <w:numPr>
          <w:ilvl w:val="0"/>
          <w:numId w:val="63"/>
        </w:numPr>
      </w:pPr>
      <w:r w:rsidRPr="00063DE4">
        <w:t>What are the barriers to making these improvements?</w:t>
      </w:r>
    </w:p>
    <w:p w:rsidR="00E93C70" w:rsidRPr="00E93C70" w:rsidP="00E93C70" w14:paraId="7ECCAB0E" w14:textId="77777777">
      <w:pPr>
        <w:pStyle w:val="ListAlpha2"/>
        <w:numPr>
          <w:ilvl w:val="0"/>
          <w:numId w:val="63"/>
        </w:numPr>
        <w:rPr>
          <w:rFonts w:ascii="Arial" w:hAnsi="Arial" w:cs="Arial"/>
          <w:szCs w:val="20"/>
        </w:rPr>
      </w:pPr>
      <w:bookmarkStart w:id="6" w:name="_Hlk167271340"/>
      <w:r>
        <w:rPr>
          <w:rStyle w:val="cf01"/>
        </w:rPr>
        <w:t xml:space="preserve">What opportunities for training or additional TA do you think would support working with [the centralized intake system]? </w:t>
      </w:r>
    </w:p>
    <w:bookmarkEnd w:id="6"/>
    <w:p w:rsidR="00DF7F7D" w:rsidRPr="00063DE4" w:rsidP="00E22F6F" w14:paraId="39A87C92" w14:textId="77777777">
      <w:pPr>
        <w:pStyle w:val="ListNumber"/>
      </w:pPr>
      <w:r w:rsidRPr="00063DE4">
        <w:t xml:space="preserve">Knowing what you know now, if there was one thing you would recommend to a new community interested in starting a </w:t>
      </w:r>
      <w:r>
        <w:t>centralized intake</w:t>
      </w:r>
      <w:r w:rsidRPr="00063DE4">
        <w:t xml:space="preserve"> system</w:t>
      </w:r>
      <w:r>
        <w:t xml:space="preserve"> to support access to home visiting</w:t>
      </w:r>
      <w:r w:rsidRPr="00063DE4">
        <w:t xml:space="preserve">, what would it be? </w:t>
      </w:r>
    </w:p>
    <w:p w:rsidR="00DF7F7D" w:rsidP="00E22F6F" w14:paraId="0FBFC109" w14:textId="77777777">
      <w:pPr>
        <w:pStyle w:val="ListNumber"/>
      </w:pPr>
      <w:r w:rsidRPr="00AC6D61">
        <w:t>(</w:t>
      </w:r>
      <w:r w:rsidRPr="00BA2E69">
        <w:rPr>
          <w:i/>
          <w:iCs/>
        </w:rPr>
        <w:t>Ask this about the interview overall</w:t>
      </w:r>
      <w:r w:rsidRPr="00AC6D61">
        <w:t xml:space="preserve">) Is there anything I didn’t ask you about that you’d like to say more about? Or anything else to add? </w:t>
      </w:r>
    </w:p>
    <w:p w:rsidR="00DF7F7D" w:rsidRPr="00AA7497" w:rsidP="00D51435" w14:paraId="76A68D0F" w14:textId="77777777">
      <w:pPr>
        <w:pStyle w:val="H2"/>
      </w:pPr>
      <w:r>
        <w:t>H</w:t>
      </w:r>
      <w:r w:rsidRPr="00AA7497">
        <w:t>.</w:t>
      </w:r>
      <w:r>
        <w:tab/>
      </w:r>
      <w:r w:rsidRPr="00AA7497">
        <w:t>Closing</w:t>
      </w:r>
    </w:p>
    <w:p w:rsidR="00DF7F7D" w:rsidP="00F63E79" w14:paraId="6E7E762D" w14:textId="0DA1319C">
      <w:pPr>
        <w:pStyle w:val="Paragraph"/>
      </w:pPr>
      <w:r w:rsidRPr="0015393A">
        <w:t xml:space="preserve">Thank you so much for meeting with us today and taking time out of your busy schedule. We really appreciate the work that you do here and your willingness to allow us to learn from you and your experiences! </w:t>
      </w:r>
      <w:r w:rsidRPr="00AC6D61">
        <w:t xml:space="preserve">We will </w:t>
      </w:r>
      <w:r w:rsidR="00704078">
        <w:t>send</w:t>
      </w:r>
      <w:r w:rsidRPr="00AC6D61">
        <w:t xml:space="preserve"> you your</w:t>
      </w:r>
      <w:r w:rsidR="00345FAA">
        <w:t xml:space="preserve"> [</w:t>
      </w:r>
      <w:r w:rsidR="00704078">
        <w:t>$40</w:t>
      </w:r>
      <w:r w:rsidR="00345FAA">
        <w:t>]</w:t>
      </w:r>
      <w:r w:rsidRPr="00AC6D61">
        <w:t xml:space="preserve">. </w:t>
      </w:r>
    </w:p>
    <w:p w:rsidR="0046796C" w:rsidRPr="004E3D4A" w:rsidP="004E3D4A" w14:paraId="46053B91" w14:textId="42670B18">
      <w:pPr>
        <w:pStyle w:val="Paragraph"/>
      </w:pPr>
      <w:r w:rsidRPr="00AC6D61">
        <w:t xml:space="preserve">In the chat I’ve put a link to a few demographic questions. We expect this to take you less than 5 minutes to complete. </w:t>
      </w:r>
      <w:r>
        <w:t xml:space="preserve">Your responses will be anonymous, meaning they can’t be linked back to you. </w:t>
      </w:r>
      <w:r w:rsidRPr="004E3D4A">
        <w:t xml:space="preserve"> </w:t>
      </w:r>
      <w:r w:rsidRPr="00AC6D61">
        <w:t xml:space="preserve">If you could complete that now, it would be very helpful for completing our data collection! </w:t>
      </w:r>
    </w:p>
    <w:sectPr w:rsidSect="00011B9C">
      <w:headerReference w:type="default" r:id="rId15"/>
      <w:footerReference w:type="default" r:id="rId16"/>
      <w:headerReference w:type="first" r:id="rId17"/>
      <w:footerReference w:type="first" r:id="rId18"/>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477" w14:paraId="618CE6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477" w14:paraId="46D2A5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477" w14:paraId="36C1D66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6D2" w:rsidRPr="00A37298" w:rsidP="00A37298" w14:paraId="7A761C38" w14:textId="77777777">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rsidR="004306F7">
      <w:rPr>
        <w:noProof/>
      </w:rPr>
      <w:t>1</w:t>
    </w:r>
    <w:r w:rsidRPr="00967B6B">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6D2" w14:paraId="7568F59D" w14:textId="548D26FF">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4240CA">
      <w:rPr>
        <w:b/>
        <w:noProof/>
      </w:rPr>
      <w:t>03/18/25</w:t>
    </w:r>
    <w:r w:rsidRPr="003771BE">
      <w:fldChar w:fldCharType="end"/>
    </w:r>
    <w:r w:rsidR="00B509EC">
      <w:rPr>
        <w:b/>
      </w:rPr>
      <w:t xml:space="preserve"> </w:t>
    </w: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477" w14:paraId="27A4E99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7F7D" w:rsidP="00011B9C" w14:paraId="65E7B14C" w14:textId="51717C7C">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477" w14:paraId="56A80A3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6D2" w:rsidRPr="00482209" w:rsidP="007849C6" w14:paraId="2A1AB0CC" w14:textId="67EC39E7">
    <w:pPr>
      <w:pStyle w:val="Header"/>
      <w:rPr>
        <w:rFonts w:asciiTheme="minorHAnsi" w:hAnsiTheme="minorHAnsi" w:cstheme="minorHAnsi"/>
      </w:rPr>
    </w:pPr>
    <w:r w:rsidRPr="00482209">
      <w:rPr>
        <w:rFonts w:eastAsia="Times New Roman" w:asciiTheme="minorHAnsi" w:hAnsiTheme="minorHAnsi" w:cstheme="minorHAnsi"/>
        <w:caps/>
        <w:szCs w:val="20"/>
      </w:rPr>
      <w:t>HV-REACH</w:t>
    </w:r>
    <w:r w:rsidRPr="00482209" w:rsidR="00482209">
      <w:rPr>
        <w:rFonts w:eastAsia="Times New Roman" w:asciiTheme="minorHAnsi" w:hAnsiTheme="minorHAnsi" w:cstheme="minorHAnsi"/>
        <w:sz w:val="16"/>
        <w:szCs w:val="20"/>
      </w:rPr>
      <w:t xml:space="preserve"> </w:t>
    </w:r>
    <w:r w:rsidRPr="00EE13EC" w:rsidR="00011B9C">
      <w:rPr>
        <w:rFonts w:eastAsia="Times New Roman"/>
      </w:rPr>
      <w:t xml:space="preserve">Home </w:t>
    </w:r>
    <w:r w:rsidR="00011B9C">
      <w:rPr>
        <w:rFonts w:eastAsia="Times New Roman"/>
      </w:rPr>
      <w:t>Visitor</w:t>
    </w:r>
    <w:r w:rsidR="00011B9C">
      <w:rPr>
        <w:rFonts w:asciiTheme="minorHAnsi" w:hAnsiTheme="minorHAnsi" w:cstheme="minorHAnsi"/>
      </w:rPr>
      <w:t xml:space="preserve"> </w:t>
    </w:r>
    <w:r w:rsidRPr="00482209" w:rsidR="00482209">
      <w:rPr>
        <w:rFonts w:asciiTheme="minorHAnsi" w:hAnsiTheme="minorHAnsi" w:cstheme="minorHAnsi"/>
      </w:rPr>
      <w:t>Protocol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6D2" w14:paraId="5BAB8217" w14:textId="77777777">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9270783A"/>
    <w:lvl w:ilvl="0">
      <w:start w:val="1"/>
      <w:numFmt w:val="lowerRoman"/>
      <w:pStyle w:val="ListNumber3"/>
      <w:lvlText w:val="%1."/>
      <w:lvlJc w:val="left"/>
      <w:pPr>
        <w:tabs>
          <w:tab w:val="num" w:pos="1080"/>
        </w:tabs>
        <w:ind w:left="1080" w:hanging="360"/>
      </w:pPr>
      <w:rPr>
        <w:rFonts w:asciiTheme="minorHAnsi" w:eastAsiaTheme="minorHAnsi" w:hAnsiTheme="minorHAnsi" w:cstheme="minorBidi"/>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590CB654"/>
    <w:lvl w:ilvl="0">
      <w:start w:val="1"/>
      <w:numFmt w:val="decimal"/>
      <w:pStyle w:val="ListNumber"/>
      <w:lvlText w:val="%1."/>
      <w:lvlJc w:val="left"/>
      <w:pPr>
        <w:tabs>
          <w:tab w:val="num" w:pos="360"/>
        </w:tabs>
        <w:ind w:left="360" w:hanging="360"/>
      </w:p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ED7A0D70"/>
    <w:lvl w:ilvl="0">
      <w:start w:val="1"/>
      <w:numFmt w:val="lowerLetter"/>
      <w:pStyle w:val="ListAlpha4"/>
      <w:lvlText w:val="%1."/>
      <w:lvlJc w:val="left"/>
      <w:pPr>
        <w:tabs>
          <w:tab w:val="num" w:pos="1440"/>
        </w:tabs>
        <w:ind w:left="1440" w:hanging="360"/>
      </w:pPr>
      <w:rPr>
        <w:rFonts w:asciiTheme="minorHAnsi" w:hAnsiTheme="minorHAnsi" w:cstheme="minorHAnsi" w:hint="default"/>
        <w:b w:val="0"/>
        <w:i w:val="0"/>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4423D3A"/>
    <w:multiLevelType w:val="multilevel"/>
    <w:tmpl w:val="0F128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C167C91"/>
    <w:multiLevelType w:val="hybridMultilevel"/>
    <w:tmpl w:val="C20824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39D1990"/>
    <w:multiLevelType w:val="hybridMultilevel"/>
    <w:tmpl w:val="EA185CB2"/>
    <w:lvl w:ilvl="0">
      <w:start w:val="1"/>
      <w:numFmt w:val="lowerLetter"/>
      <w:pStyle w:val="ListAlpha2"/>
      <w:lvlText w:val="%1."/>
      <w:lvlJc w:val="left"/>
      <w:pPr>
        <w:tabs>
          <w:tab w:val="num" w:pos="720"/>
        </w:tabs>
        <w:ind w:left="72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CB46582"/>
    <w:multiLevelType w:val="multilevel"/>
    <w:tmpl w:val="B7F25512"/>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nsid w:val="50272D9C"/>
    <w:multiLevelType w:val="hybridMultilevel"/>
    <w:tmpl w:val="035AD73C"/>
    <w:lvl w:ilvl="0">
      <w:start w:val="1"/>
      <w:numFmt w:val="decimal"/>
      <w:lvlText w:val="%1."/>
      <w:lvlJc w:val="left"/>
      <w:pPr>
        <w:ind w:left="360" w:hanging="360"/>
      </w:pPr>
      <w:rPr>
        <w:b/>
        <w:bCs/>
        <w:i w:val="0"/>
        <w:iCs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80894439">
    <w:abstractNumId w:val="5"/>
  </w:num>
  <w:num w:numId="2" w16cid:durableId="38172146">
    <w:abstractNumId w:val="4"/>
  </w:num>
  <w:num w:numId="3" w16cid:durableId="1253776328">
    <w:abstractNumId w:val="1"/>
  </w:num>
  <w:num w:numId="4" w16cid:durableId="1863931064">
    <w:abstractNumId w:val="0"/>
  </w:num>
  <w:num w:numId="5" w16cid:durableId="1215658244">
    <w:abstractNumId w:val="24"/>
  </w:num>
  <w:num w:numId="6" w16cid:durableId="1288199138">
    <w:abstractNumId w:val="12"/>
  </w:num>
  <w:num w:numId="7" w16cid:durableId="1269507330">
    <w:abstractNumId w:val="15"/>
  </w:num>
  <w:num w:numId="8" w16cid:durableId="1829443038">
    <w:abstractNumId w:val="13"/>
  </w:num>
  <w:num w:numId="9" w16cid:durableId="660306269">
    <w:abstractNumId w:val="27"/>
  </w:num>
  <w:num w:numId="10" w16cid:durableId="863441744">
    <w:abstractNumId w:val="10"/>
  </w:num>
  <w:num w:numId="11" w16cid:durableId="1377197983">
    <w:abstractNumId w:val="16"/>
  </w:num>
  <w:num w:numId="12" w16cid:durableId="579170541">
    <w:abstractNumId w:val="28"/>
  </w:num>
  <w:num w:numId="13" w16cid:durableId="174618653">
    <w:abstractNumId w:val="30"/>
  </w:num>
  <w:num w:numId="14" w16cid:durableId="1020010967">
    <w:abstractNumId w:val="22"/>
  </w:num>
  <w:num w:numId="15" w16cid:durableId="817720779">
    <w:abstractNumId w:val="26"/>
  </w:num>
  <w:num w:numId="16" w16cid:durableId="1199392380">
    <w:abstractNumId w:val="14"/>
  </w:num>
  <w:num w:numId="17" w16cid:durableId="2089305168">
    <w:abstractNumId w:val="7"/>
  </w:num>
  <w:num w:numId="18" w16cid:durableId="370230215">
    <w:abstractNumId w:val="6"/>
  </w:num>
  <w:num w:numId="19" w16cid:durableId="1736970816">
    <w:abstractNumId w:val="3"/>
  </w:num>
  <w:num w:numId="20" w16cid:durableId="312024438">
    <w:abstractNumId w:val="2"/>
  </w:num>
  <w:num w:numId="21" w16cid:durableId="1794861843">
    <w:abstractNumId w:val="19"/>
  </w:num>
  <w:num w:numId="22" w16cid:durableId="119035359">
    <w:abstractNumId w:val="23"/>
    <w:lvlOverride w:ilvl="0">
      <w:startOverride w:val="1"/>
    </w:lvlOverride>
  </w:num>
  <w:num w:numId="23" w16cid:durableId="1503471694">
    <w:abstractNumId w:val="21"/>
  </w:num>
  <w:num w:numId="24" w16cid:durableId="1213275356">
    <w:abstractNumId w:val="9"/>
    <w:lvlOverride w:ilvl="0">
      <w:startOverride w:val="1"/>
    </w:lvlOverride>
  </w:num>
  <w:num w:numId="25" w16cid:durableId="430856184">
    <w:abstractNumId w:val="11"/>
    <w:lvlOverride w:ilvl="0">
      <w:startOverride w:val="1"/>
    </w:lvlOverride>
  </w:num>
  <w:num w:numId="26" w16cid:durableId="1768816801">
    <w:abstractNumId w:val="20"/>
  </w:num>
  <w:num w:numId="27" w16cid:durableId="1979332290">
    <w:abstractNumId w:val="29"/>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28" w16cid:durableId="1873571573">
    <w:abstractNumId w:val="8"/>
  </w:num>
  <w:num w:numId="29" w16cid:durableId="630868081">
    <w:abstractNumId w:val="8"/>
    <w:lvlOverride w:ilvl="0">
      <w:startOverride w:val="1"/>
    </w:lvlOverride>
  </w:num>
  <w:num w:numId="30" w16cid:durableId="149758992">
    <w:abstractNumId w:val="8"/>
    <w:lvlOverride w:ilvl="0">
      <w:startOverride w:val="1"/>
    </w:lvlOverride>
  </w:num>
  <w:num w:numId="31" w16cid:durableId="1207136368">
    <w:abstractNumId w:val="23"/>
    <w:lvlOverride w:ilvl="0">
      <w:startOverride w:val="1"/>
    </w:lvlOverride>
  </w:num>
  <w:num w:numId="32" w16cid:durableId="1926764108">
    <w:abstractNumId w:val="23"/>
    <w:lvlOverride w:ilvl="0">
      <w:startOverride w:val="1"/>
    </w:lvlOverride>
  </w:num>
  <w:num w:numId="33" w16cid:durableId="212738386">
    <w:abstractNumId w:val="23"/>
    <w:lvlOverride w:ilvl="0">
      <w:startOverride w:val="1"/>
    </w:lvlOverride>
  </w:num>
  <w:num w:numId="34" w16cid:durableId="2076584779">
    <w:abstractNumId w:val="2"/>
    <w:lvlOverride w:ilvl="0">
      <w:startOverride w:val="1"/>
    </w:lvlOverride>
  </w:num>
  <w:num w:numId="35" w16cid:durableId="1327585533">
    <w:abstractNumId w:val="23"/>
    <w:lvlOverride w:ilvl="0">
      <w:startOverride w:val="1"/>
    </w:lvlOverride>
  </w:num>
  <w:num w:numId="36" w16cid:durableId="154106711">
    <w:abstractNumId w:val="23"/>
    <w:lvlOverride w:ilvl="0">
      <w:startOverride w:val="1"/>
    </w:lvlOverride>
  </w:num>
  <w:num w:numId="37" w16cid:durableId="73550254">
    <w:abstractNumId w:val="8"/>
    <w:lvlOverride w:ilvl="0">
      <w:startOverride w:val="1"/>
    </w:lvlOverride>
  </w:num>
  <w:num w:numId="38" w16cid:durableId="518472535">
    <w:abstractNumId w:val="8"/>
    <w:lvlOverride w:ilvl="0">
      <w:startOverride w:val="1"/>
    </w:lvlOverride>
  </w:num>
  <w:num w:numId="39" w16cid:durableId="1538156152">
    <w:abstractNumId w:val="23"/>
    <w:lvlOverride w:ilvl="0">
      <w:startOverride w:val="1"/>
    </w:lvlOverride>
  </w:num>
  <w:num w:numId="40" w16cid:durableId="849951056">
    <w:abstractNumId w:val="2"/>
    <w:lvlOverride w:ilvl="0">
      <w:startOverride w:val="1"/>
    </w:lvlOverride>
  </w:num>
  <w:num w:numId="41" w16cid:durableId="691221785">
    <w:abstractNumId w:val="23"/>
    <w:lvlOverride w:ilvl="0">
      <w:startOverride w:val="1"/>
    </w:lvlOverride>
  </w:num>
  <w:num w:numId="42" w16cid:durableId="13969095">
    <w:abstractNumId w:val="23"/>
    <w:lvlOverride w:ilvl="0">
      <w:startOverride w:val="1"/>
    </w:lvlOverride>
  </w:num>
  <w:num w:numId="43" w16cid:durableId="2051831170">
    <w:abstractNumId w:val="23"/>
    <w:lvlOverride w:ilvl="0">
      <w:startOverride w:val="1"/>
    </w:lvlOverride>
  </w:num>
  <w:num w:numId="44" w16cid:durableId="1302034210">
    <w:abstractNumId w:val="8"/>
    <w:lvlOverride w:ilvl="0">
      <w:startOverride w:val="1"/>
    </w:lvlOverride>
  </w:num>
  <w:num w:numId="45" w16cid:durableId="275409862">
    <w:abstractNumId w:val="23"/>
    <w:lvlOverride w:ilvl="0">
      <w:startOverride w:val="1"/>
    </w:lvlOverride>
  </w:num>
  <w:num w:numId="46" w16cid:durableId="1608729104">
    <w:abstractNumId w:val="23"/>
    <w:lvlOverride w:ilvl="0">
      <w:startOverride w:val="1"/>
    </w:lvlOverride>
  </w:num>
  <w:num w:numId="47" w16cid:durableId="1644504943">
    <w:abstractNumId w:val="23"/>
    <w:lvlOverride w:ilvl="0">
      <w:startOverride w:val="1"/>
    </w:lvlOverride>
  </w:num>
  <w:num w:numId="48" w16cid:durableId="1025786178">
    <w:abstractNumId w:val="23"/>
    <w:lvlOverride w:ilvl="0">
      <w:startOverride w:val="1"/>
    </w:lvlOverride>
  </w:num>
  <w:num w:numId="49" w16cid:durableId="851725381">
    <w:abstractNumId w:val="23"/>
    <w:lvlOverride w:ilvl="0">
      <w:startOverride w:val="1"/>
    </w:lvlOverride>
  </w:num>
  <w:num w:numId="50" w16cid:durableId="1533613352">
    <w:abstractNumId w:val="23"/>
    <w:lvlOverride w:ilvl="0">
      <w:startOverride w:val="1"/>
    </w:lvlOverride>
  </w:num>
  <w:num w:numId="51" w16cid:durableId="1307204453">
    <w:abstractNumId w:val="8"/>
    <w:lvlOverride w:ilvl="0">
      <w:startOverride w:val="1"/>
    </w:lvlOverride>
  </w:num>
  <w:num w:numId="52" w16cid:durableId="1716808823">
    <w:abstractNumId w:val="8"/>
    <w:lvlOverride w:ilvl="0">
      <w:startOverride w:val="1"/>
    </w:lvlOverride>
  </w:num>
  <w:num w:numId="53" w16cid:durableId="1700157680">
    <w:abstractNumId w:val="23"/>
    <w:lvlOverride w:ilvl="0">
      <w:startOverride w:val="1"/>
    </w:lvlOverride>
  </w:num>
  <w:num w:numId="54" w16cid:durableId="955521233">
    <w:abstractNumId w:val="23"/>
    <w:lvlOverride w:ilvl="0">
      <w:startOverride w:val="1"/>
    </w:lvlOverride>
  </w:num>
  <w:num w:numId="55" w16cid:durableId="1918635929">
    <w:abstractNumId w:val="23"/>
    <w:lvlOverride w:ilvl="0">
      <w:startOverride w:val="1"/>
    </w:lvlOverride>
  </w:num>
  <w:num w:numId="56" w16cid:durableId="550045752">
    <w:abstractNumId w:val="23"/>
    <w:lvlOverride w:ilvl="0">
      <w:startOverride w:val="1"/>
    </w:lvlOverride>
  </w:num>
  <w:num w:numId="57" w16cid:durableId="437221679">
    <w:abstractNumId w:val="23"/>
    <w:lvlOverride w:ilvl="0">
      <w:startOverride w:val="1"/>
    </w:lvlOverride>
  </w:num>
  <w:num w:numId="58" w16cid:durableId="1448548033">
    <w:abstractNumId w:val="8"/>
    <w:lvlOverride w:ilvl="0">
      <w:startOverride w:val="1"/>
    </w:lvlOverride>
  </w:num>
  <w:num w:numId="59" w16cid:durableId="1342468251">
    <w:abstractNumId w:val="23"/>
    <w:lvlOverride w:ilvl="0">
      <w:startOverride w:val="1"/>
    </w:lvlOverride>
  </w:num>
  <w:num w:numId="60" w16cid:durableId="234323550">
    <w:abstractNumId w:val="23"/>
    <w:lvlOverride w:ilvl="0">
      <w:startOverride w:val="1"/>
    </w:lvlOverride>
  </w:num>
  <w:num w:numId="61" w16cid:durableId="939802771">
    <w:abstractNumId w:val="8"/>
    <w:lvlOverride w:ilvl="0">
      <w:startOverride w:val="1"/>
    </w:lvlOverride>
  </w:num>
  <w:num w:numId="62" w16cid:durableId="1738211993">
    <w:abstractNumId w:val="23"/>
    <w:lvlOverride w:ilvl="0">
      <w:startOverride w:val="1"/>
    </w:lvlOverride>
  </w:num>
  <w:num w:numId="63" w16cid:durableId="803036962">
    <w:abstractNumId w:val="23"/>
    <w:lvlOverride w:ilvl="0">
      <w:startOverride w:val="1"/>
    </w:lvlOverride>
  </w:num>
  <w:num w:numId="64" w16cid:durableId="2076512244">
    <w:abstractNumId w:val="8"/>
  </w:num>
  <w:num w:numId="65" w16cid:durableId="1993288851">
    <w:abstractNumId w:val="8"/>
  </w:num>
  <w:num w:numId="66" w16cid:durableId="2054187962">
    <w:abstractNumId w:val="8"/>
  </w:num>
  <w:num w:numId="67" w16cid:durableId="1604263218">
    <w:abstractNumId w:val="23"/>
    <w:lvlOverride w:ilvl="0">
      <w:startOverride w:val="1"/>
    </w:lvlOverride>
  </w:num>
  <w:num w:numId="68" w16cid:durableId="1658221683">
    <w:abstractNumId w:val="23"/>
    <w:lvlOverride w:ilvl="0">
      <w:startOverride w:val="1"/>
    </w:lvlOverride>
  </w:num>
  <w:num w:numId="69" w16cid:durableId="122894959">
    <w:abstractNumId w:val="2"/>
  </w:num>
  <w:num w:numId="70" w16cid:durableId="90131584">
    <w:abstractNumId w:val="23"/>
    <w:lvlOverride w:ilvl="0">
      <w:startOverride w:val="1"/>
    </w:lvlOverride>
  </w:num>
  <w:num w:numId="71" w16cid:durableId="1286348021">
    <w:abstractNumId w:val="2"/>
  </w:num>
  <w:num w:numId="72" w16cid:durableId="1037465241">
    <w:abstractNumId w:val="8"/>
  </w:num>
  <w:num w:numId="73" w16cid:durableId="1081682964">
    <w:abstractNumId w:val="23"/>
    <w:lvlOverride w:ilvl="0">
      <w:startOverride w:val="1"/>
    </w:lvlOverride>
  </w:num>
  <w:num w:numId="74" w16cid:durableId="738599057">
    <w:abstractNumId w:val="23"/>
  </w:num>
  <w:num w:numId="75" w16cid:durableId="78142516">
    <w:abstractNumId w:val="11"/>
  </w:num>
  <w:num w:numId="76" w16cid:durableId="1521773132">
    <w:abstractNumId w:val="23"/>
    <w:lvlOverride w:ilvl="0">
      <w:startOverride w:val="1"/>
    </w:lvlOverride>
  </w:num>
  <w:num w:numId="77" w16cid:durableId="1209804578">
    <w:abstractNumId w:val="23"/>
    <w:lvlOverride w:ilvl="0">
      <w:startOverride w:val="1"/>
    </w:lvlOverride>
  </w:num>
  <w:num w:numId="78" w16cid:durableId="1473675017">
    <w:abstractNumId w:val="2"/>
  </w:num>
  <w:num w:numId="79" w16cid:durableId="1164708220">
    <w:abstractNumId w:val="2"/>
  </w:num>
  <w:num w:numId="80" w16cid:durableId="1191994967">
    <w:abstractNumId w:val="8"/>
  </w:num>
  <w:num w:numId="81" w16cid:durableId="556665554">
    <w:abstractNumId w:val="25"/>
    <w:lvlOverride w:ilvl="0">
      <w:startOverride w:val="1"/>
    </w:lvlOverride>
  </w:num>
  <w:num w:numId="82" w16cid:durableId="1963727027">
    <w:abstractNumId w:val="17"/>
  </w:num>
  <w:num w:numId="83" w16cid:durableId="2059429215">
    <w:abstractNumId w:val="8"/>
  </w:num>
  <w:num w:numId="84" w16cid:durableId="2034453442">
    <w:abstractNumId w:val="23"/>
    <w:lvlOverride w:ilvl="0">
      <w:startOverride w:val="1"/>
    </w:lvlOverride>
  </w:num>
  <w:num w:numId="85" w16cid:durableId="1054935657">
    <w:abstractNumId w:val="8"/>
  </w:num>
  <w:num w:numId="86" w16cid:durableId="429009090">
    <w:abstractNumId w:val="8"/>
  </w:num>
  <w:num w:numId="87" w16cid:durableId="1682471201">
    <w:abstractNumId w:val="8"/>
  </w:num>
  <w:num w:numId="88" w16cid:durableId="1211309321">
    <w:abstractNumId w:val="8"/>
  </w:num>
  <w:num w:numId="89" w16cid:durableId="1097796505">
    <w:abstractNumId w:val="23"/>
    <w:lvlOverride w:ilvl="0">
      <w:startOverride w:val="1"/>
    </w:lvlOverride>
  </w:num>
  <w:num w:numId="90" w16cid:durableId="1646620805">
    <w:abstractNumId w:val="8"/>
  </w:num>
  <w:num w:numId="91" w16cid:durableId="299578318">
    <w:abstractNumId w:val="8"/>
  </w:num>
  <w:num w:numId="92" w16cid:durableId="215120942">
    <w:abstractNumId w:val="8"/>
  </w:num>
  <w:num w:numId="93" w16cid:durableId="246117841">
    <w:abstractNumId w:val="8"/>
  </w:num>
  <w:num w:numId="94" w16cid:durableId="1996834809">
    <w:abstractNumId w:val="18"/>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CA6"/>
    <w:rsid w:val="0000031E"/>
    <w:rsid w:val="00002337"/>
    <w:rsid w:val="00003A49"/>
    <w:rsid w:val="0000406F"/>
    <w:rsid w:val="00004440"/>
    <w:rsid w:val="00004AAA"/>
    <w:rsid w:val="00004DCC"/>
    <w:rsid w:val="00005CF0"/>
    <w:rsid w:val="00007690"/>
    <w:rsid w:val="000077E6"/>
    <w:rsid w:val="00007FE1"/>
    <w:rsid w:val="00011527"/>
    <w:rsid w:val="00011B9C"/>
    <w:rsid w:val="0001315B"/>
    <w:rsid w:val="000150BC"/>
    <w:rsid w:val="00015394"/>
    <w:rsid w:val="00015C89"/>
    <w:rsid w:val="00016C44"/>
    <w:rsid w:val="00016E1F"/>
    <w:rsid w:val="00017E8F"/>
    <w:rsid w:val="0002243C"/>
    <w:rsid w:val="00023F49"/>
    <w:rsid w:val="0002407B"/>
    <w:rsid w:val="0003072A"/>
    <w:rsid w:val="00031031"/>
    <w:rsid w:val="0003238B"/>
    <w:rsid w:val="00032E2C"/>
    <w:rsid w:val="000336D2"/>
    <w:rsid w:val="00033B02"/>
    <w:rsid w:val="00033BA6"/>
    <w:rsid w:val="00034595"/>
    <w:rsid w:val="00035D81"/>
    <w:rsid w:val="00035E10"/>
    <w:rsid w:val="00035FC7"/>
    <w:rsid w:val="00036CF4"/>
    <w:rsid w:val="00036CFE"/>
    <w:rsid w:val="00036E7D"/>
    <w:rsid w:val="00037779"/>
    <w:rsid w:val="0003778B"/>
    <w:rsid w:val="0004019D"/>
    <w:rsid w:val="00041CBC"/>
    <w:rsid w:val="000439F3"/>
    <w:rsid w:val="0004484A"/>
    <w:rsid w:val="00046646"/>
    <w:rsid w:val="0004666C"/>
    <w:rsid w:val="000467D3"/>
    <w:rsid w:val="000472D2"/>
    <w:rsid w:val="000477EB"/>
    <w:rsid w:val="00051089"/>
    <w:rsid w:val="000512DD"/>
    <w:rsid w:val="00052356"/>
    <w:rsid w:val="00052F27"/>
    <w:rsid w:val="00053204"/>
    <w:rsid w:val="000537EB"/>
    <w:rsid w:val="00053F99"/>
    <w:rsid w:val="00056BBD"/>
    <w:rsid w:val="000579C7"/>
    <w:rsid w:val="00057A8C"/>
    <w:rsid w:val="000600D9"/>
    <w:rsid w:val="00060D38"/>
    <w:rsid w:val="000610D2"/>
    <w:rsid w:val="00062D02"/>
    <w:rsid w:val="00062F61"/>
    <w:rsid w:val="00063400"/>
    <w:rsid w:val="00063DE4"/>
    <w:rsid w:val="00064807"/>
    <w:rsid w:val="00064BC0"/>
    <w:rsid w:val="00064C00"/>
    <w:rsid w:val="00064CFB"/>
    <w:rsid w:val="000658FB"/>
    <w:rsid w:val="00065DE1"/>
    <w:rsid w:val="00065FBA"/>
    <w:rsid w:val="000669EB"/>
    <w:rsid w:val="00066EC1"/>
    <w:rsid w:val="000674D8"/>
    <w:rsid w:val="0006758E"/>
    <w:rsid w:val="00070D5A"/>
    <w:rsid w:val="000713E5"/>
    <w:rsid w:val="000719B9"/>
    <w:rsid w:val="00071F78"/>
    <w:rsid w:val="000722B7"/>
    <w:rsid w:val="00072CE9"/>
    <w:rsid w:val="00075064"/>
    <w:rsid w:val="00075877"/>
    <w:rsid w:val="00076138"/>
    <w:rsid w:val="00077775"/>
    <w:rsid w:val="000808CB"/>
    <w:rsid w:val="00082872"/>
    <w:rsid w:val="00082E95"/>
    <w:rsid w:val="00083623"/>
    <w:rsid w:val="00084082"/>
    <w:rsid w:val="00084318"/>
    <w:rsid w:val="0008434D"/>
    <w:rsid w:val="0008613A"/>
    <w:rsid w:val="000900D0"/>
    <w:rsid w:val="00090334"/>
    <w:rsid w:val="00090591"/>
    <w:rsid w:val="000907C1"/>
    <w:rsid w:val="000910A5"/>
    <w:rsid w:val="000912F1"/>
    <w:rsid w:val="000915A1"/>
    <w:rsid w:val="000919D4"/>
    <w:rsid w:val="00091C8A"/>
    <w:rsid w:val="000933D6"/>
    <w:rsid w:val="000934F7"/>
    <w:rsid w:val="00093614"/>
    <w:rsid w:val="00094C49"/>
    <w:rsid w:val="00095140"/>
    <w:rsid w:val="000955A0"/>
    <w:rsid w:val="000959A0"/>
    <w:rsid w:val="00095A1E"/>
    <w:rsid w:val="00097653"/>
    <w:rsid w:val="00097CD7"/>
    <w:rsid w:val="00097DE1"/>
    <w:rsid w:val="000A0881"/>
    <w:rsid w:val="000A222C"/>
    <w:rsid w:val="000A317B"/>
    <w:rsid w:val="000A3782"/>
    <w:rsid w:val="000A39BA"/>
    <w:rsid w:val="000A3A29"/>
    <w:rsid w:val="000A3F10"/>
    <w:rsid w:val="000A500A"/>
    <w:rsid w:val="000A6656"/>
    <w:rsid w:val="000A6879"/>
    <w:rsid w:val="000A6968"/>
    <w:rsid w:val="000A6CFF"/>
    <w:rsid w:val="000A6E9B"/>
    <w:rsid w:val="000B1298"/>
    <w:rsid w:val="000B148F"/>
    <w:rsid w:val="000B2852"/>
    <w:rsid w:val="000B29A2"/>
    <w:rsid w:val="000B2E73"/>
    <w:rsid w:val="000B347D"/>
    <w:rsid w:val="000B382F"/>
    <w:rsid w:val="000B4D81"/>
    <w:rsid w:val="000B4E8A"/>
    <w:rsid w:val="000B4E8F"/>
    <w:rsid w:val="000B5E52"/>
    <w:rsid w:val="000B7351"/>
    <w:rsid w:val="000C112A"/>
    <w:rsid w:val="000C151D"/>
    <w:rsid w:val="000C1988"/>
    <w:rsid w:val="000C2021"/>
    <w:rsid w:val="000C217A"/>
    <w:rsid w:val="000C2957"/>
    <w:rsid w:val="000C5B42"/>
    <w:rsid w:val="000C614D"/>
    <w:rsid w:val="000C63E0"/>
    <w:rsid w:val="000C699A"/>
    <w:rsid w:val="000C6E87"/>
    <w:rsid w:val="000C7846"/>
    <w:rsid w:val="000D133A"/>
    <w:rsid w:val="000D1B57"/>
    <w:rsid w:val="000D1FF5"/>
    <w:rsid w:val="000D29F0"/>
    <w:rsid w:val="000D2A73"/>
    <w:rsid w:val="000D39A0"/>
    <w:rsid w:val="000D4C87"/>
    <w:rsid w:val="000D52AB"/>
    <w:rsid w:val="000D5C2D"/>
    <w:rsid w:val="000D6B1D"/>
    <w:rsid w:val="000D6BBC"/>
    <w:rsid w:val="000D6EFE"/>
    <w:rsid w:val="000D7265"/>
    <w:rsid w:val="000E07DC"/>
    <w:rsid w:val="000E0819"/>
    <w:rsid w:val="000E1243"/>
    <w:rsid w:val="000E172B"/>
    <w:rsid w:val="000E24C8"/>
    <w:rsid w:val="000E2904"/>
    <w:rsid w:val="000E2FBA"/>
    <w:rsid w:val="000E31D3"/>
    <w:rsid w:val="000E5373"/>
    <w:rsid w:val="000E5FAD"/>
    <w:rsid w:val="000E7294"/>
    <w:rsid w:val="000F0883"/>
    <w:rsid w:val="000F153A"/>
    <w:rsid w:val="000F1D58"/>
    <w:rsid w:val="000F249C"/>
    <w:rsid w:val="000F2A1D"/>
    <w:rsid w:val="000F45D6"/>
    <w:rsid w:val="000F45FC"/>
    <w:rsid w:val="000F51F8"/>
    <w:rsid w:val="000F5520"/>
    <w:rsid w:val="000F5710"/>
    <w:rsid w:val="000F5884"/>
    <w:rsid w:val="000F5AB1"/>
    <w:rsid w:val="000F5D13"/>
    <w:rsid w:val="000F6DDB"/>
    <w:rsid w:val="000F79B8"/>
    <w:rsid w:val="000F7CFD"/>
    <w:rsid w:val="00100A7A"/>
    <w:rsid w:val="001017B7"/>
    <w:rsid w:val="00101A8F"/>
    <w:rsid w:val="001026CC"/>
    <w:rsid w:val="001035CC"/>
    <w:rsid w:val="00104991"/>
    <w:rsid w:val="001050DB"/>
    <w:rsid w:val="0010556A"/>
    <w:rsid w:val="0010635F"/>
    <w:rsid w:val="001064E5"/>
    <w:rsid w:val="0010681B"/>
    <w:rsid w:val="0010690C"/>
    <w:rsid w:val="00106E64"/>
    <w:rsid w:val="001103A4"/>
    <w:rsid w:val="00110C4C"/>
    <w:rsid w:val="00110D5F"/>
    <w:rsid w:val="00110EE5"/>
    <w:rsid w:val="00111DF3"/>
    <w:rsid w:val="001134ED"/>
    <w:rsid w:val="00114550"/>
    <w:rsid w:val="001149FE"/>
    <w:rsid w:val="001150FE"/>
    <w:rsid w:val="001153CD"/>
    <w:rsid w:val="001154D7"/>
    <w:rsid w:val="00115541"/>
    <w:rsid w:val="00115F0A"/>
    <w:rsid w:val="00117869"/>
    <w:rsid w:val="00120274"/>
    <w:rsid w:val="0012038B"/>
    <w:rsid w:val="001204F5"/>
    <w:rsid w:val="00121200"/>
    <w:rsid w:val="001217DE"/>
    <w:rsid w:val="0012223B"/>
    <w:rsid w:val="00122558"/>
    <w:rsid w:val="001230C2"/>
    <w:rsid w:val="001231CE"/>
    <w:rsid w:val="0012375E"/>
    <w:rsid w:val="00124FE1"/>
    <w:rsid w:val="0012594B"/>
    <w:rsid w:val="00125DDF"/>
    <w:rsid w:val="00125FA2"/>
    <w:rsid w:val="00127630"/>
    <w:rsid w:val="001276A4"/>
    <w:rsid w:val="00127793"/>
    <w:rsid w:val="001302BD"/>
    <w:rsid w:val="00130FF5"/>
    <w:rsid w:val="00131893"/>
    <w:rsid w:val="00132040"/>
    <w:rsid w:val="001343B6"/>
    <w:rsid w:val="00134E71"/>
    <w:rsid w:val="00135621"/>
    <w:rsid w:val="0013591F"/>
    <w:rsid w:val="001360F2"/>
    <w:rsid w:val="00136129"/>
    <w:rsid w:val="00137C86"/>
    <w:rsid w:val="0014130E"/>
    <w:rsid w:val="001414B5"/>
    <w:rsid w:val="001428A9"/>
    <w:rsid w:val="001450E4"/>
    <w:rsid w:val="0014524A"/>
    <w:rsid w:val="00145F3A"/>
    <w:rsid w:val="0014698A"/>
    <w:rsid w:val="00146BA5"/>
    <w:rsid w:val="00147438"/>
    <w:rsid w:val="00150360"/>
    <w:rsid w:val="00151402"/>
    <w:rsid w:val="001518D6"/>
    <w:rsid w:val="00151AE6"/>
    <w:rsid w:val="00151FCA"/>
    <w:rsid w:val="001523AF"/>
    <w:rsid w:val="001529D2"/>
    <w:rsid w:val="00153172"/>
    <w:rsid w:val="00153180"/>
    <w:rsid w:val="0015348D"/>
    <w:rsid w:val="0015393A"/>
    <w:rsid w:val="00154E93"/>
    <w:rsid w:val="001555F7"/>
    <w:rsid w:val="0015684E"/>
    <w:rsid w:val="00157383"/>
    <w:rsid w:val="0016068B"/>
    <w:rsid w:val="001606FF"/>
    <w:rsid w:val="00161440"/>
    <w:rsid w:val="00161870"/>
    <w:rsid w:val="00161A2F"/>
    <w:rsid w:val="001639B1"/>
    <w:rsid w:val="0016400A"/>
    <w:rsid w:val="001645B2"/>
    <w:rsid w:val="00166E2E"/>
    <w:rsid w:val="00166F80"/>
    <w:rsid w:val="0016728D"/>
    <w:rsid w:val="001673B1"/>
    <w:rsid w:val="0017049A"/>
    <w:rsid w:val="00170B27"/>
    <w:rsid w:val="001738FA"/>
    <w:rsid w:val="00173FB5"/>
    <w:rsid w:val="00175CD0"/>
    <w:rsid w:val="00175EA6"/>
    <w:rsid w:val="0017619D"/>
    <w:rsid w:val="00176C05"/>
    <w:rsid w:val="001776C2"/>
    <w:rsid w:val="0018145F"/>
    <w:rsid w:val="001827DF"/>
    <w:rsid w:val="00182B49"/>
    <w:rsid w:val="001836E5"/>
    <w:rsid w:val="00184240"/>
    <w:rsid w:val="001852F0"/>
    <w:rsid w:val="001858DB"/>
    <w:rsid w:val="001859F0"/>
    <w:rsid w:val="00185DBF"/>
    <w:rsid w:val="001874BE"/>
    <w:rsid w:val="00190860"/>
    <w:rsid w:val="00191AED"/>
    <w:rsid w:val="00192001"/>
    <w:rsid w:val="001922D2"/>
    <w:rsid w:val="00192483"/>
    <w:rsid w:val="001934E1"/>
    <w:rsid w:val="001958C3"/>
    <w:rsid w:val="00195CA6"/>
    <w:rsid w:val="00195EBE"/>
    <w:rsid w:val="0019753A"/>
    <w:rsid w:val="001A074F"/>
    <w:rsid w:val="001A095C"/>
    <w:rsid w:val="001A19F4"/>
    <w:rsid w:val="001A1F0A"/>
    <w:rsid w:val="001A1FA1"/>
    <w:rsid w:val="001A2618"/>
    <w:rsid w:val="001A2B99"/>
    <w:rsid w:val="001A3213"/>
    <w:rsid w:val="001A3CA2"/>
    <w:rsid w:val="001A4946"/>
    <w:rsid w:val="001A647F"/>
    <w:rsid w:val="001A721E"/>
    <w:rsid w:val="001A770B"/>
    <w:rsid w:val="001A79FF"/>
    <w:rsid w:val="001A7BA2"/>
    <w:rsid w:val="001A7D76"/>
    <w:rsid w:val="001B07E9"/>
    <w:rsid w:val="001B13B1"/>
    <w:rsid w:val="001B1A6F"/>
    <w:rsid w:val="001B30D0"/>
    <w:rsid w:val="001B3F3D"/>
    <w:rsid w:val="001B43C8"/>
    <w:rsid w:val="001B484A"/>
    <w:rsid w:val="001B5402"/>
    <w:rsid w:val="001B5915"/>
    <w:rsid w:val="001B59F0"/>
    <w:rsid w:val="001B5AE2"/>
    <w:rsid w:val="001B6905"/>
    <w:rsid w:val="001C3BCA"/>
    <w:rsid w:val="001C44D9"/>
    <w:rsid w:val="001C4DCF"/>
    <w:rsid w:val="001C4FD7"/>
    <w:rsid w:val="001C5255"/>
    <w:rsid w:val="001C5A92"/>
    <w:rsid w:val="001C68E2"/>
    <w:rsid w:val="001C6979"/>
    <w:rsid w:val="001C6E9E"/>
    <w:rsid w:val="001C7F68"/>
    <w:rsid w:val="001D062B"/>
    <w:rsid w:val="001D25DA"/>
    <w:rsid w:val="001D299C"/>
    <w:rsid w:val="001D30CB"/>
    <w:rsid w:val="001D313C"/>
    <w:rsid w:val="001D3EFC"/>
    <w:rsid w:val="001D469C"/>
    <w:rsid w:val="001D5D2B"/>
    <w:rsid w:val="001D5D92"/>
    <w:rsid w:val="001D5E8F"/>
    <w:rsid w:val="001D6E23"/>
    <w:rsid w:val="001E0637"/>
    <w:rsid w:val="001E1A71"/>
    <w:rsid w:val="001E22C0"/>
    <w:rsid w:val="001E2900"/>
    <w:rsid w:val="001E3455"/>
    <w:rsid w:val="001E35E0"/>
    <w:rsid w:val="001E3EBB"/>
    <w:rsid w:val="001E4003"/>
    <w:rsid w:val="001E402A"/>
    <w:rsid w:val="001E47BA"/>
    <w:rsid w:val="001E5927"/>
    <w:rsid w:val="001E5AE2"/>
    <w:rsid w:val="001E6136"/>
    <w:rsid w:val="001E651E"/>
    <w:rsid w:val="001E6964"/>
    <w:rsid w:val="001F0979"/>
    <w:rsid w:val="001F10F4"/>
    <w:rsid w:val="001F1194"/>
    <w:rsid w:val="001F175B"/>
    <w:rsid w:val="001F18E0"/>
    <w:rsid w:val="001F1D96"/>
    <w:rsid w:val="001F2597"/>
    <w:rsid w:val="001F4A31"/>
    <w:rsid w:val="001F6E51"/>
    <w:rsid w:val="0020050F"/>
    <w:rsid w:val="00200CF1"/>
    <w:rsid w:val="00200F20"/>
    <w:rsid w:val="002020D4"/>
    <w:rsid w:val="00202A0F"/>
    <w:rsid w:val="00202A42"/>
    <w:rsid w:val="00202F40"/>
    <w:rsid w:val="0020451B"/>
    <w:rsid w:val="00205654"/>
    <w:rsid w:val="002058B8"/>
    <w:rsid w:val="0020636B"/>
    <w:rsid w:val="00207406"/>
    <w:rsid w:val="002077AB"/>
    <w:rsid w:val="00207B4D"/>
    <w:rsid w:val="002111C3"/>
    <w:rsid w:val="0021146A"/>
    <w:rsid w:val="00212B22"/>
    <w:rsid w:val="00213758"/>
    <w:rsid w:val="00213980"/>
    <w:rsid w:val="00214B0D"/>
    <w:rsid w:val="00214FEA"/>
    <w:rsid w:val="00216757"/>
    <w:rsid w:val="002175FD"/>
    <w:rsid w:val="00217AA4"/>
    <w:rsid w:val="00220613"/>
    <w:rsid w:val="002214A1"/>
    <w:rsid w:val="002225E7"/>
    <w:rsid w:val="00222AA8"/>
    <w:rsid w:val="00222C00"/>
    <w:rsid w:val="0022368A"/>
    <w:rsid w:val="00223CF5"/>
    <w:rsid w:val="002243B9"/>
    <w:rsid w:val="002249DF"/>
    <w:rsid w:val="002256FD"/>
    <w:rsid w:val="002263C3"/>
    <w:rsid w:val="00226978"/>
    <w:rsid w:val="00226C96"/>
    <w:rsid w:val="0022741D"/>
    <w:rsid w:val="002276E8"/>
    <w:rsid w:val="0023151B"/>
    <w:rsid w:val="0023207B"/>
    <w:rsid w:val="002330D8"/>
    <w:rsid w:val="00233297"/>
    <w:rsid w:val="002335EF"/>
    <w:rsid w:val="0023403C"/>
    <w:rsid w:val="0023405B"/>
    <w:rsid w:val="002342C5"/>
    <w:rsid w:val="0023560A"/>
    <w:rsid w:val="00236488"/>
    <w:rsid w:val="00236EB6"/>
    <w:rsid w:val="00237148"/>
    <w:rsid w:val="002402F4"/>
    <w:rsid w:val="0024044A"/>
    <w:rsid w:val="00241009"/>
    <w:rsid w:val="00241063"/>
    <w:rsid w:val="00241459"/>
    <w:rsid w:val="00241FA1"/>
    <w:rsid w:val="0024203F"/>
    <w:rsid w:val="00242DB1"/>
    <w:rsid w:val="002433D7"/>
    <w:rsid w:val="00243C1C"/>
    <w:rsid w:val="00244161"/>
    <w:rsid w:val="002441F5"/>
    <w:rsid w:val="002445D4"/>
    <w:rsid w:val="0024538E"/>
    <w:rsid w:val="00245791"/>
    <w:rsid w:val="00245C35"/>
    <w:rsid w:val="00245E02"/>
    <w:rsid w:val="002461C5"/>
    <w:rsid w:val="00246251"/>
    <w:rsid w:val="00246294"/>
    <w:rsid w:val="00246C73"/>
    <w:rsid w:val="00246DD9"/>
    <w:rsid w:val="00250479"/>
    <w:rsid w:val="00250721"/>
    <w:rsid w:val="0025088D"/>
    <w:rsid w:val="002510C2"/>
    <w:rsid w:val="002517FC"/>
    <w:rsid w:val="00251FA4"/>
    <w:rsid w:val="002533ED"/>
    <w:rsid w:val="00253D22"/>
    <w:rsid w:val="00253D96"/>
    <w:rsid w:val="00254312"/>
    <w:rsid w:val="00254429"/>
    <w:rsid w:val="00254B8D"/>
    <w:rsid w:val="00255594"/>
    <w:rsid w:val="00256CB0"/>
    <w:rsid w:val="00256E6A"/>
    <w:rsid w:val="002571C8"/>
    <w:rsid w:val="002576D4"/>
    <w:rsid w:val="00257ED3"/>
    <w:rsid w:val="002602D0"/>
    <w:rsid w:val="00260401"/>
    <w:rsid w:val="0026097C"/>
    <w:rsid w:val="00261FCF"/>
    <w:rsid w:val="0026277A"/>
    <w:rsid w:val="002665DA"/>
    <w:rsid w:val="00267ABA"/>
    <w:rsid w:val="00267DC7"/>
    <w:rsid w:val="00267ECE"/>
    <w:rsid w:val="00271DDE"/>
    <w:rsid w:val="002721E8"/>
    <w:rsid w:val="0027240C"/>
    <w:rsid w:val="00272570"/>
    <w:rsid w:val="002726F4"/>
    <w:rsid w:val="00273689"/>
    <w:rsid w:val="002739E3"/>
    <w:rsid w:val="00273E2C"/>
    <w:rsid w:val="002748E3"/>
    <w:rsid w:val="00275207"/>
    <w:rsid w:val="002754D9"/>
    <w:rsid w:val="00275C6E"/>
    <w:rsid w:val="00275D7E"/>
    <w:rsid w:val="00275ED2"/>
    <w:rsid w:val="00276AEE"/>
    <w:rsid w:val="00280C09"/>
    <w:rsid w:val="0028158A"/>
    <w:rsid w:val="00281D1A"/>
    <w:rsid w:val="00281DE7"/>
    <w:rsid w:val="002834BF"/>
    <w:rsid w:val="00283514"/>
    <w:rsid w:val="002838B7"/>
    <w:rsid w:val="00283A02"/>
    <w:rsid w:val="00285E1D"/>
    <w:rsid w:val="002860ED"/>
    <w:rsid w:val="002861E9"/>
    <w:rsid w:val="00286900"/>
    <w:rsid w:val="0028762D"/>
    <w:rsid w:val="00290314"/>
    <w:rsid w:val="002905E0"/>
    <w:rsid w:val="002909EE"/>
    <w:rsid w:val="00290ADF"/>
    <w:rsid w:val="00290B8A"/>
    <w:rsid w:val="002917F7"/>
    <w:rsid w:val="002918AD"/>
    <w:rsid w:val="00291ED5"/>
    <w:rsid w:val="00292CF3"/>
    <w:rsid w:val="00293A63"/>
    <w:rsid w:val="0029489C"/>
    <w:rsid w:val="00295E53"/>
    <w:rsid w:val="00296669"/>
    <w:rsid w:val="00296C51"/>
    <w:rsid w:val="00296D73"/>
    <w:rsid w:val="002978B1"/>
    <w:rsid w:val="00297F46"/>
    <w:rsid w:val="002A002A"/>
    <w:rsid w:val="002A0108"/>
    <w:rsid w:val="002A131C"/>
    <w:rsid w:val="002A228C"/>
    <w:rsid w:val="002A277F"/>
    <w:rsid w:val="002A2B1C"/>
    <w:rsid w:val="002A32E2"/>
    <w:rsid w:val="002A349B"/>
    <w:rsid w:val="002A40AA"/>
    <w:rsid w:val="002A4774"/>
    <w:rsid w:val="002A51F3"/>
    <w:rsid w:val="002A527E"/>
    <w:rsid w:val="002A5993"/>
    <w:rsid w:val="002A6431"/>
    <w:rsid w:val="002A652D"/>
    <w:rsid w:val="002A6954"/>
    <w:rsid w:val="002B0EE7"/>
    <w:rsid w:val="002B1EC4"/>
    <w:rsid w:val="002B4611"/>
    <w:rsid w:val="002B4855"/>
    <w:rsid w:val="002B4FC7"/>
    <w:rsid w:val="002B51E8"/>
    <w:rsid w:val="002B551B"/>
    <w:rsid w:val="002B55CE"/>
    <w:rsid w:val="002B5A31"/>
    <w:rsid w:val="002B6248"/>
    <w:rsid w:val="002B6D3C"/>
    <w:rsid w:val="002B6E26"/>
    <w:rsid w:val="002B78F3"/>
    <w:rsid w:val="002B7A56"/>
    <w:rsid w:val="002C090F"/>
    <w:rsid w:val="002C0957"/>
    <w:rsid w:val="002C0EC7"/>
    <w:rsid w:val="002C1CC2"/>
    <w:rsid w:val="002C3499"/>
    <w:rsid w:val="002C4402"/>
    <w:rsid w:val="002C4AE4"/>
    <w:rsid w:val="002C62CB"/>
    <w:rsid w:val="002C68DA"/>
    <w:rsid w:val="002C7245"/>
    <w:rsid w:val="002D0406"/>
    <w:rsid w:val="002D04C8"/>
    <w:rsid w:val="002D061A"/>
    <w:rsid w:val="002D1374"/>
    <w:rsid w:val="002D2A10"/>
    <w:rsid w:val="002D4533"/>
    <w:rsid w:val="002D47EA"/>
    <w:rsid w:val="002D4865"/>
    <w:rsid w:val="002D487A"/>
    <w:rsid w:val="002D4B9B"/>
    <w:rsid w:val="002D50BB"/>
    <w:rsid w:val="002D7125"/>
    <w:rsid w:val="002D7397"/>
    <w:rsid w:val="002D7812"/>
    <w:rsid w:val="002D7998"/>
    <w:rsid w:val="002D7F8E"/>
    <w:rsid w:val="002E1B96"/>
    <w:rsid w:val="002E2118"/>
    <w:rsid w:val="002E26BC"/>
    <w:rsid w:val="002E369F"/>
    <w:rsid w:val="002E3770"/>
    <w:rsid w:val="002E385A"/>
    <w:rsid w:val="002E4949"/>
    <w:rsid w:val="002E5095"/>
    <w:rsid w:val="002E5241"/>
    <w:rsid w:val="002E5CC7"/>
    <w:rsid w:val="002E5D0D"/>
    <w:rsid w:val="002E6687"/>
    <w:rsid w:val="002E692D"/>
    <w:rsid w:val="002E6B89"/>
    <w:rsid w:val="002E6E25"/>
    <w:rsid w:val="002E72B7"/>
    <w:rsid w:val="002F1156"/>
    <w:rsid w:val="002F1308"/>
    <w:rsid w:val="002F3127"/>
    <w:rsid w:val="002F3BC4"/>
    <w:rsid w:val="002F436D"/>
    <w:rsid w:val="002F472F"/>
    <w:rsid w:val="002F47C2"/>
    <w:rsid w:val="002F7249"/>
    <w:rsid w:val="002F7D52"/>
    <w:rsid w:val="003012F0"/>
    <w:rsid w:val="00301AED"/>
    <w:rsid w:val="00302039"/>
    <w:rsid w:val="0030209E"/>
    <w:rsid w:val="003029EF"/>
    <w:rsid w:val="00302D51"/>
    <w:rsid w:val="00303AA9"/>
    <w:rsid w:val="00304B81"/>
    <w:rsid w:val="00305074"/>
    <w:rsid w:val="00306985"/>
    <w:rsid w:val="003101A9"/>
    <w:rsid w:val="0031043A"/>
    <w:rsid w:val="00310DA1"/>
    <w:rsid w:val="00310E79"/>
    <w:rsid w:val="00310FB2"/>
    <w:rsid w:val="00311676"/>
    <w:rsid w:val="00311E7C"/>
    <w:rsid w:val="003125CF"/>
    <w:rsid w:val="003129F9"/>
    <w:rsid w:val="003137C0"/>
    <w:rsid w:val="00314840"/>
    <w:rsid w:val="00315AB0"/>
    <w:rsid w:val="00315C09"/>
    <w:rsid w:val="00316F7F"/>
    <w:rsid w:val="00317296"/>
    <w:rsid w:val="00317A49"/>
    <w:rsid w:val="0032009A"/>
    <w:rsid w:val="00320D87"/>
    <w:rsid w:val="00322357"/>
    <w:rsid w:val="00323080"/>
    <w:rsid w:val="003239AA"/>
    <w:rsid w:val="00323A8F"/>
    <w:rsid w:val="0032421B"/>
    <w:rsid w:val="00324F33"/>
    <w:rsid w:val="003253D6"/>
    <w:rsid w:val="003259CA"/>
    <w:rsid w:val="00325C25"/>
    <w:rsid w:val="00326BEA"/>
    <w:rsid w:val="00327960"/>
    <w:rsid w:val="003304D3"/>
    <w:rsid w:val="003306A6"/>
    <w:rsid w:val="003309A2"/>
    <w:rsid w:val="003322CC"/>
    <w:rsid w:val="00333DFC"/>
    <w:rsid w:val="003346D6"/>
    <w:rsid w:val="00335BF2"/>
    <w:rsid w:val="00336603"/>
    <w:rsid w:val="003370B3"/>
    <w:rsid w:val="00337B7C"/>
    <w:rsid w:val="00337B88"/>
    <w:rsid w:val="00340BB6"/>
    <w:rsid w:val="00341E32"/>
    <w:rsid w:val="00342270"/>
    <w:rsid w:val="003427D2"/>
    <w:rsid w:val="0034283B"/>
    <w:rsid w:val="00343978"/>
    <w:rsid w:val="00343C1D"/>
    <w:rsid w:val="00343C93"/>
    <w:rsid w:val="00343EA2"/>
    <w:rsid w:val="00344028"/>
    <w:rsid w:val="003448BA"/>
    <w:rsid w:val="003449AD"/>
    <w:rsid w:val="00345982"/>
    <w:rsid w:val="00345E48"/>
    <w:rsid w:val="00345FAA"/>
    <w:rsid w:val="0034645C"/>
    <w:rsid w:val="00346544"/>
    <w:rsid w:val="0034775E"/>
    <w:rsid w:val="00350D34"/>
    <w:rsid w:val="00351630"/>
    <w:rsid w:val="003532A0"/>
    <w:rsid w:val="003542F4"/>
    <w:rsid w:val="00354C20"/>
    <w:rsid w:val="003550E5"/>
    <w:rsid w:val="00356907"/>
    <w:rsid w:val="00356DE9"/>
    <w:rsid w:val="0035702E"/>
    <w:rsid w:val="003576B6"/>
    <w:rsid w:val="00357C97"/>
    <w:rsid w:val="00361074"/>
    <w:rsid w:val="003628F1"/>
    <w:rsid w:val="00363132"/>
    <w:rsid w:val="00363647"/>
    <w:rsid w:val="00364B94"/>
    <w:rsid w:val="00365023"/>
    <w:rsid w:val="00365C3D"/>
    <w:rsid w:val="00370758"/>
    <w:rsid w:val="003708F8"/>
    <w:rsid w:val="00370AAF"/>
    <w:rsid w:val="00370E2E"/>
    <w:rsid w:val="00371031"/>
    <w:rsid w:val="00371109"/>
    <w:rsid w:val="003723B6"/>
    <w:rsid w:val="00374143"/>
    <w:rsid w:val="0037623A"/>
    <w:rsid w:val="003764D7"/>
    <w:rsid w:val="00376D12"/>
    <w:rsid w:val="003771BE"/>
    <w:rsid w:val="0037765D"/>
    <w:rsid w:val="00377B65"/>
    <w:rsid w:val="00377EBD"/>
    <w:rsid w:val="0038003E"/>
    <w:rsid w:val="00381EBA"/>
    <w:rsid w:val="0038429E"/>
    <w:rsid w:val="003842A6"/>
    <w:rsid w:val="003852A3"/>
    <w:rsid w:val="003862FC"/>
    <w:rsid w:val="003868C5"/>
    <w:rsid w:val="00391D57"/>
    <w:rsid w:val="00393366"/>
    <w:rsid w:val="003935E8"/>
    <w:rsid w:val="003937C3"/>
    <w:rsid w:val="00394E51"/>
    <w:rsid w:val="003958E4"/>
    <w:rsid w:val="0039595E"/>
    <w:rsid w:val="0039609C"/>
    <w:rsid w:val="00397224"/>
    <w:rsid w:val="003975B3"/>
    <w:rsid w:val="00397A8A"/>
    <w:rsid w:val="00397DA3"/>
    <w:rsid w:val="00397DAF"/>
    <w:rsid w:val="003A07F3"/>
    <w:rsid w:val="003A1025"/>
    <w:rsid w:val="003A117A"/>
    <w:rsid w:val="003A216E"/>
    <w:rsid w:val="003A32F7"/>
    <w:rsid w:val="003A4BAC"/>
    <w:rsid w:val="003A4E13"/>
    <w:rsid w:val="003A54A9"/>
    <w:rsid w:val="003B12CB"/>
    <w:rsid w:val="003B2582"/>
    <w:rsid w:val="003B25C1"/>
    <w:rsid w:val="003B3B48"/>
    <w:rsid w:val="003B3E88"/>
    <w:rsid w:val="003B40BE"/>
    <w:rsid w:val="003B40DA"/>
    <w:rsid w:val="003B5254"/>
    <w:rsid w:val="003B5523"/>
    <w:rsid w:val="003B559E"/>
    <w:rsid w:val="003B5866"/>
    <w:rsid w:val="003B7B39"/>
    <w:rsid w:val="003C222B"/>
    <w:rsid w:val="003C25A8"/>
    <w:rsid w:val="003C26D1"/>
    <w:rsid w:val="003C2863"/>
    <w:rsid w:val="003C3A5C"/>
    <w:rsid w:val="003C63EF"/>
    <w:rsid w:val="003C643F"/>
    <w:rsid w:val="003C7286"/>
    <w:rsid w:val="003D0C82"/>
    <w:rsid w:val="003D0FFC"/>
    <w:rsid w:val="003D1302"/>
    <w:rsid w:val="003D32FE"/>
    <w:rsid w:val="003D396C"/>
    <w:rsid w:val="003D3D56"/>
    <w:rsid w:val="003D3DEA"/>
    <w:rsid w:val="003D40D7"/>
    <w:rsid w:val="003D43A3"/>
    <w:rsid w:val="003D5828"/>
    <w:rsid w:val="003D6D3B"/>
    <w:rsid w:val="003D7101"/>
    <w:rsid w:val="003D738D"/>
    <w:rsid w:val="003D7CA2"/>
    <w:rsid w:val="003D7EC0"/>
    <w:rsid w:val="003E08CD"/>
    <w:rsid w:val="003E0E05"/>
    <w:rsid w:val="003E22F0"/>
    <w:rsid w:val="003E28C7"/>
    <w:rsid w:val="003E2920"/>
    <w:rsid w:val="003E2B8E"/>
    <w:rsid w:val="003E3736"/>
    <w:rsid w:val="003E40FF"/>
    <w:rsid w:val="003E623D"/>
    <w:rsid w:val="003E629F"/>
    <w:rsid w:val="003E6CFC"/>
    <w:rsid w:val="003E71C6"/>
    <w:rsid w:val="003E788B"/>
    <w:rsid w:val="003F020C"/>
    <w:rsid w:val="003F046C"/>
    <w:rsid w:val="003F137D"/>
    <w:rsid w:val="003F2E62"/>
    <w:rsid w:val="003F448F"/>
    <w:rsid w:val="003F52FB"/>
    <w:rsid w:val="003F59C8"/>
    <w:rsid w:val="003F6A7C"/>
    <w:rsid w:val="003F6A9E"/>
    <w:rsid w:val="003F6E57"/>
    <w:rsid w:val="003F71D1"/>
    <w:rsid w:val="003F743E"/>
    <w:rsid w:val="003F757E"/>
    <w:rsid w:val="003F79FE"/>
    <w:rsid w:val="003F7A8F"/>
    <w:rsid w:val="00401936"/>
    <w:rsid w:val="00401C1D"/>
    <w:rsid w:val="00404E5B"/>
    <w:rsid w:val="004050E3"/>
    <w:rsid w:val="00405CAB"/>
    <w:rsid w:val="00406369"/>
    <w:rsid w:val="00406F3D"/>
    <w:rsid w:val="00410744"/>
    <w:rsid w:val="0041080B"/>
    <w:rsid w:val="00411250"/>
    <w:rsid w:val="0041163B"/>
    <w:rsid w:val="00411FF6"/>
    <w:rsid w:val="004120A9"/>
    <w:rsid w:val="00412D75"/>
    <w:rsid w:val="0041335E"/>
    <w:rsid w:val="0041352F"/>
    <w:rsid w:val="004146B1"/>
    <w:rsid w:val="00414A56"/>
    <w:rsid w:val="004155C6"/>
    <w:rsid w:val="00415F23"/>
    <w:rsid w:val="00416E75"/>
    <w:rsid w:val="00417B04"/>
    <w:rsid w:val="00420ECE"/>
    <w:rsid w:val="00421951"/>
    <w:rsid w:val="0042260F"/>
    <w:rsid w:val="004229F6"/>
    <w:rsid w:val="0042364D"/>
    <w:rsid w:val="00423787"/>
    <w:rsid w:val="004237F7"/>
    <w:rsid w:val="00423834"/>
    <w:rsid w:val="004240CA"/>
    <w:rsid w:val="0042483F"/>
    <w:rsid w:val="00426226"/>
    <w:rsid w:val="004278F1"/>
    <w:rsid w:val="00430092"/>
    <w:rsid w:val="004306F7"/>
    <w:rsid w:val="00430B59"/>
    <w:rsid w:val="004313C0"/>
    <w:rsid w:val="004347B2"/>
    <w:rsid w:val="00436973"/>
    <w:rsid w:val="00437081"/>
    <w:rsid w:val="00440445"/>
    <w:rsid w:val="00442C45"/>
    <w:rsid w:val="00442E32"/>
    <w:rsid w:val="004439F8"/>
    <w:rsid w:val="00443F45"/>
    <w:rsid w:val="004448DD"/>
    <w:rsid w:val="00444F5D"/>
    <w:rsid w:val="004456F4"/>
    <w:rsid w:val="00446F0F"/>
    <w:rsid w:val="00447160"/>
    <w:rsid w:val="00447E1A"/>
    <w:rsid w:val="0045035C"/>
    <w:rsid w:val="00451083"/>
    <w:rsid w:val="0045115D"/>
    <w:rsid w:val="004515D5"/>
    <w:rsid w:val="00452845"/>
    <w:rsid w:val="004531E4"/>
    <w:rsid w:val="00453440"/>
    <w:rsid w:val="00454055"/>
    <w:rsid w:val="00454120"/>
    <w:rsid w:val="004555C1"/>
    <w:rsid w:val="00455CD5"/>
    <w:rsid w:val="004560AF"/>
    <w:rsid w:val="0045696A"/>
    <w:rsid w:val="00456D48"/>
    <w:rsid w:val="00460CA6"/>
    <w:rsid w:val="0046198A"/>
    <w:rsid w:val="004619B5"/>
    <w:rsid w:val="00461BE9"/>
    <w:rsid w:val="00461DE8"/>
    <w:rsid w:val="00461FA7"/>
    <w:rsid w:val="00462467"/>
    <w:rsid w:val="00465BF8"/>
    <w:rsid w:val="004675F2"/>
    <w:rsid w:val="0046796C"/>
    <w:rsid w:val="00470158"/>
    <w:rsid w:val="00470A49"/>
    <w:rsid w:val="004712BA"/>
    <w:rsid w:val="004715A1"/>
    <w:rsid w:val="004716D6"/>
    <w:rsid w:val="00471F33"/>
    <w:rsid w:val="004727FB"/>
    <w:rsid w:val="00473495"/>
    <w:rsid w:val="00473E51"/>
    <w:rsid w:val="00475995"/>
    <w:rsid w:val="004765E8"/>
    <w:rsid w:val="00476605"/>
    <w:rsid w:val="004769A6"/>
    <w:rsid w:val="00476F04"/>
    <w:rsid w:val="004772A3"/>
    <w:rsid w:val="00477D03"/>
    <w:rsid w:val="0048034F"/>
    <w:rsid w:val="004817DD"/>
    <w:rsid w:val="00481D2E"/>
    <w:rsid w:val="00482209"/>
    <w:rsid w:val="00482548"/>
    <w:rsid w:val="00482DF6"/>
    <w:rsid w:val="004836DB"/>
    <w:rsid w:val="00484946"/>
    <w:rsid w:val="00485559"/>
    <w:rsid w:val="00485BD5"/>
    <w:rsid w:val="004860B2"/>
    <w:rsid w:val="00487475"/>
    <w:rsid w:val="00490340"/>
    <w:rsid w:val="00490683"/>
    <w:rsid w:val="0049312A"/>
    <w:rsid w:val="00494B23"/>
    <w:rsid w:val="00495B9A"/>
    <w:rsid w:val="00496D69"/>
    <w:rsid w:val="00496F66"/>
    <w:rsid w:val="00497C25"/>
    <w:rsid w:val="00497D58"/>
    <w:rsid w:val="00497E37"/>
    <w:rsid w:val="004A0145"/>
    <w:rsid w:val="004A0704"/>
    <w:rsid w:val="004A1AC5"/>
    <w:rsid w:val="004A1EB3"/>
    <w:rsid w:val="004A2D05"/>
    <w:rsid w:val="004A2DBA"/>
    <w:rsid w:val="004A4D14"/>
    <w:rsid w:val="004A4E1A"/>
    <w:rsid w:val="004A63E2"/>
    <w:rsid w:val="004A69DD"/>
    <w:rsid w:val="004A6F30"/>
    <w:rsid w:val="004A7130"/>
    <w:rsid w:val="004A74D8"/>
    <w:rsid w:val="004A7561"/>
    <w:rsid w:val="004A771F"/>
    <w:rsid w:val="004B0AB8"/>
    <w:rsid w:val="004B0B58"/>
    <w:rsid w:val="004B10CE"/>
    <w:rsid w:val="004B2179"/>
    <w:rsid w:val="004B2774"/>
    <w:rsid w:val="004B2E0C"/>
    <w:rsid w:val="004B2F6A"/>
    <w:rsid w:val="004B38B7"/>
    <w:rsid w:val="004B3DD4"/>
    <w:rsid w:val="004B40F0"/>
    <w:rsid w:val="004B4594"/>
    <w:rsid w:val="004B5425"/>
    <w:rsid w:val="004B64BA"/>
    <w:rsid w:val="004B6825"/>
    <w:rsid w:val="004B7641"/>
    <w:rsid w:val="004B79D8"/>
    <w:rsid w:val="004C1AA9"/>
    <w:rsid w:val="004C1C05"/>
    <w:rsid w:val="004C2C01"/>
    <w:rsid w:val="004C2FB4"/>
    <w:rsid w:val="004C3090"/>
    <w:rsid w:val="004C3238"/>
    <w:rsid w:val="004C39ED"/>
    <w:rsid w:val="004C3E0E"/>
    <w:rsid w:val="004C40AA"/>
    <w:rsid w:val="004C50BB"/>
    <w:rsid w:val="004C6E59"/>
    <w:rsid w:val="004C714A"/>
    <w:rsid w:val="004C7158"/>
    <w:rsid w:val="004C785A"/>
    <w:rsid w:val="004D063E"/>
    <w:rsid w:val="004D0F6E"/>
    <w:rsid w:val="004D0FD2"/>
    <w:rsid w:val="004D1746"/>
    <w:rsid w:val="004D17AD"/>
    <w:rsid w:val="004D1C99"/>
    <w:rsid w:val="004D20FF"/>
    <w:rsid w:val="004D25C7"/>
    <w:rsid w:val="004D318E"/>
    <w:rsid w:val="004D4FC2"/>
    <w:rsid w:val="004D525E"/>
    <w:rsid w:val="004D627E"/>
    <w:rsid w:val="004D6981"/>
    <w:rsid w:val="004D6A6D"/>
    <w:rsid w:val="004D72E2"/>
    <w:rsid w:val="004D734A"/>
    <w:rsid w:val="004D7574"/>
    <w:rsid w:val="004D7586"/>
    <w:rsid w:val="004E07DE"/>
    <w:rsid w:val="004E0EC6"/>
    <w:rsid w:val="004E33DD"/>
    <w:rsid w:val="004E3D4A"/>
    <w:rsid w:val="004E596F"/>
    <w:rsid w:val="004E5C6E"/>
    <w:rsid w:val="004E684E"/>
    <w:rsid w:val="004E694A"/>
    <w:rsid w:val="004E6EB8"/>
    <w:rsid w:val="004E6EF8"/>
    <w:rsid w:val="004E6FB2"/>
    <w:rsid w:val="004E729B"/>
    <w:rsid w:val="004E7E03"/>
    <w:rsid w:val="004F0253"/>
    <w:rsid w:val="004F0560"/>
    <w:rsid w:val="004F0E1F"/>
    <w:rsid w:val="004F2EA4"/>
    <w:rsid w:val="004F30AB"/>
    <w:rsid w:val="004F3361"/>
    <w:rsid w:val="004F3C8B"/>
    <w:rsid w:val="004F4593"/>
    <w:rsid w:val="004F49D5"/>
    <w:rsid w:val="004F6225"/>
    <w:rsid w:val="004F63AA"/>
    <w:rsid w:val="004F6B30"/>
    <w:rsid w:val="004F6E93"/>
    <w:rsid w:val="004F7751"/>
    <w:rsid w:val="004F78F0"/>
    <w:rsid w:val="004F7C01"/>
    <w:rsid w:val="00500B34"/>
    <w:rsid w:val="00501A0D"/>
    <w:rsid w:val="00502528"/>
    <w:rsid w:val="005028C0"/>
    <w:rsid w:val="00502E0E"/>
    <w:rsid w:val="00503D3E"/>
    <w:rsid w:val="00504055"/>
    <w:rsid w:val="0050476C"/>
    <w:rsid w:val="0050504D"/>
    <w:rsid w:val="00506B6B"/>
    <w:rsid w:val="00506B8D"/>
    <w:rsid w:val="00507356"/>
    <w:rsid w:val="00507481"/>
    <w:rsid w:val="0050765A"/>
    <w:rsid w:val="00507DF8"/>
    <w:rsid w:val="005111B7"/>
    <w:rsid w:val="00511612"/>
    <w:rsid w:val="00511954"/>
    <w:rsid w:val="00512052"/>
    <w:rsid w:val="00513099"/>
    <w:rsid w:val="00515491"/>
    <w:rsid w:val="00515D16"/>
    <w:rsid w:val="00516652"/>
    <w:rsid w:val="00516E57"/>
    <w:rsid w:val="005204B4"/>
    <w:rsid w:val="00522F92"/>
    <w:rsid w:val="005268FF"/>
    <w:rsid w:val="00526ACE"/>
    <w:rsid w:val="00526C21"/>
    <w:rsid w:val="005275F2"/>
    <w:rsid w:val="00530138"/>
    <w:rsid w:val="0053237B"/>
    <w:rsid w:val="005325CA"/>
    <w:rsid w:val="00532EB1"/>
    <w:rsid w:val="00533D02"/>
    <w:rsid w:val="005347EA"/>
    <w:rsid w:val="00534BE7"/>
    <w:rsid w:val="00536353"/>
    <w:rsid w:val="005401DB"/>
    <w:rsid w:val="00541736"/>
    <w:rsid w:val="005424AB"/>
    <w:rsid w:val="00543BEA"/>
    <w:rsid w:val="00544363"/>
    <w:rsid w:val="00544770"/>
    <w:rsid w:val="00545522"/>
    <w:rsid w:val="00545707"/>
    <w:rsid w:val="00545C36"/>
    <w:rsid w:val="005462E5"/>
    <w:rsid w:val="00546509"/>
    <w:rsid w:val="00547A9F"/>
    <w:rsid w:val="00550184"/>
    <w:rsid w:val="005501DE"/>
    <w:rsid w:val="0055167D"/>
    <w:rsid w:val="00552066"/>
    <w:rsid w:val="00552735"/>
    <w:rsid w:val="0055314B"/>
    <w:rsid w:val="0055335A"/>
    <w:rsid w:val="00553A87"/>
    <w:rsid w:val="005547BC"/>
    <w:rsid w:val="00554AD7"/>
    <w:rsid w:val="00555842"/>
    <w:rsid w:val="00556EC2"/>
    <w:rsid w:val="005570E2"/>
    <w:rsid w:val="00560525"/>
    <w:rsid w:val="005609FB"/>
    <w:rsid w:val="00560A49"/>
    <w:rsid w:val="00560B42"/>
    <w:rsid w:val="00560E6C"/>
    <w:rsid w:val="005615EB"/>
    <w:rsid w:val="00562263"/>
    <w:rsid w:val="00563097"/>
    <w:rsid w:val="005636A1"/>
    <w:rsid w:val="00563B09"/>
    <w:rsid w:val="0056575C"/>
    <w:rsid w:val="00565A02"/>
    <w:rsid w:val="00565E7B"/>
    <w:rsid w:val="00566342"/>
    <w:rsid w:val="00566777"/>
    <w:rsid w:val="00567349"/>
    <w:rsid w:val="00567546"/>
    <w:rsid w:val="005679C5"/>
    <w:rsid w:val="00567ACA"/>
    <w:rsid w:val="00570458"/>
    <w:rsid w:val="0057270E"/>
    <w:rsid w:val="0057376B"/>
    <w:rsid w:val="00573BD6"/>
    <w:rsid w:val="00573EA1"/>
    <w:rsid w:val="005745D3"/>
    <w:rsid w:val="005750A2"/>
    <w:rsid w:val="005759F2"/>
    <w:rsid w:val="00576204"/>
    <w:rsid w:val="00577581"/>
    <w:rsid w:val="00577590"/>
    <w:rsid w:val="005800A2"/>
    <w:rsid w:val="00581DA4"/>
    <w:rsid w:val="0058222C"/>
    <w:rsid w:val="0058226D"/>
    <w:rsid w:val="005833A4"/>
    <w:rsid w:val="00583429"/>
    <w:rsid w:val="00583E15"/>
    <w:rsid w:val="00584208"/>
    <w:rsid w:val="00585791"/>
    <w:rsid w:val="0058623F"/>
    <w:rsid w:val="00586527"/>
    <w:rsid w:val="0059026F"/>
    <w:rsid w:val="005907B1"/>
    <w:rsid w:val="005907B4"/>
    <w:rsid w:val="0059111D"/>
    <w:rsid w:val="00591BFC"/>
    <w:rsid w:val="00592EFE"/>
    <w:rsid w:val="0059318E"/>
    <w:rsid w:val="00593C54"/>
    <w:rsid w:val="00593DBF"/>
    <w:rsid w:val="00594204"/>
    <w:rsid w:val="005945DD"/>
    <w:rsid w:val="00594B8A"/>
    <w:rsid w:val="0059556A"/>
    <w:rsid w:val="0059639F"/>
    <w:rsid w:val="005964DC"/>
    <w:rsid w:val="00596DCD"/>
    <w:rsid w:val="00596E55"/>
    <w:rsid w:val="00597D6E"/>
    <w:rsid w:val="005A0251"/>
    <w:rsid w:val="005A23AE"/>
    <w:rsid w:val="005A2BB9"/>
    <w:rsid w:val="005A4344"/>
    <w:rsid w:val="005A5897"/>
    <w:rsid w:val="005A630E"/>
    <w:rsid w:val="005A6C73"/>
    <w:rsid w:val="005A6DAE"/>
    <w:rsid w:val="005A6ECA"/>
    <w:rsid w:val="005A7794"/>
    <w:rsid w:val="005A7B66"/>
    <w:rsid w:val="005B0D41"/>
    <w:rsid w:val="005B1EB6"/>
    <w:rsid w:val="005B2493"/>
    <w:rsid w:val="005B2F71"/>
    <w:rsid w:val="005B3B70"/>
    <w:rsid w:val="005B3BFF"/>
    <w:rsid w:val="005B5D05"/>
    <w:rsid w:val="005B7895"/>
    <w:rsid w:val="005C09AF"/>
    <w:rsid w:val="005C0C5A"/>
    <w:rsid w:val="005C0C9A"/>
    <w:rsid w:val="005C1510"/>
    <w:rsid w:val="005C217A"/>
    <w:rsid w:val="005C25F5"/>
    <w:rsid w:val="005C2B60"/>
    <w:rsid w:val="005C399F"/>
    <w:rsid w:val="005C402C"/>
    <w:rsid w:val="005C4C0A"/>
    <w:rsid w:val="005C4C17"/>
    <w:rsid w:val="005C5E05"/>
    <w:rsid w:val="005C5E74"/>
    <w:rsid w:val="005D0095"/>
    <w:rsid w:val="005D1104"/>
    <w:rsid w:val="005D1342"/>
    <w:rsid w:val="005D1C1A"/>
    <w:rsid w:val="005D34E8"/>
    <w:rsid w:val="005D3913"/>
    <w:rsid w:val="005D55F8"/>
    <w:rsid w:val="005D58F9"/>
    <w:rsid w:val="005D74F3"/>
    <w:rsid w:val="005D7D50"/>
    <w:rsid w:val="005E0607"/>
    <w:rsid w:val="005E0A98"/>
    <w:rsid w:val="005E1365"/>
    <w:rsid w:val="005E1467"/>
    <w:rsid w:val="005E198B"/>
    <w:rsid w:val="005E1F33"/>
    <w:rsid w:val="005E2377"/>
    <w:rsid w:val="005E2847"/>
    <w:rsid w:val="005E2BF5"/>
    <w:rsid w:val="005E2FA8"/>
    <w:rsid w:val="005E3393"/>
    <w:rsid w:val="005E4C87"/>
    <w:rsid w:val="005E7828"/>
    <w:rsid w:val="005F1A2D"/>
    <w:rsid w:val="005F1B08"/>
    <w:rsid w:val="005F2B42"/>
    <w:rsid w:val="005F2C87"/>
    <w:rsid w:val="005F2DEE"/>
    <w:rsid w:val="005F3199"/>
    <w:rsid w:val="005F3577"/>
    <w:rsid w:val="005F36BF"/>
    <w:rsid w:val="005F3F66"/>
    <w:rsid w:val="005F5924"/>
    <w:rsid w:val="005F6490"/>
    <w:rsid w:val="005F6C58"/>
    <w:rsid w:val="005F6F6D"/>
    <w:rsid w:val="005F7603"/>
    <w:rsid w:val="0060001C"/>
    <w:rsid w:val="006007DA"/>
    <w:rsid w:val="006011A4"/>
    <w:rsid w:val="00601F9B"/>
    <w:rsid w:val="00602577"/>
    <w:rsid w:val="00602E64"/>
    <w:rsid w:val="00605BDE"/>
    <w:rsid w:val="00606E5B"/>
    <w:rsid w:val="006072E5"/>
    <w:rsid w:val="006077DA"/>
    <w:rsid w:val="00607986"/>
    <w:rsid w:val="00607E0C"/>
    <w:rsid w:val="0061043A"/>
    <w:rsid w:val="00610C3A"/>
    <w:rsid w:val="0061103A"/>
    <w:rsid w:val="00611FEB"/>
    <w:rsid w:val="0061252E"/>
    <w:rsid w:val="00612DA3"/>
    <w:rsid w:val="0061302C"/>
    <w:rsid w:val="006131A5"/>
    <w:rsid w:val="00613F43"/>
    <w:rsid w:val="00614327"/>
    <w:rsid w:val="00615361"/>
    <w:rsid w:val="00615EAF"/>
    <w:rsid w:val="00616A3E"/>
    <w:rsid w:val="00616C59"/>
    <w:rsid w:val="006176D9"/>
    <w:rsid w:val="00617894"/>
    <w:rsid w:val="00617FCC"/>
    <w:rsid w:val="0062066E"/>
    <w:rsid w:val="00620E71"/>
    <w:rsid w:val="00621039"/>
    <w:rsid w:val="0062125B"/>
    <w:rsid w:val="00622088"/>
    <w:rsid w:val="006236C0"/>
    <w:rsid w:val="006237E3"/>
    <w:rsid w:val="00624EA9"/>
    <w:rsid w:val="006252B7"/>
    <w:rsid w:val="0062540B"/>
    <w:rsid w:val="00626B0F"/>
    <w:rsid w:val="00627F04"/>
    <w:rsid w:val="0063001E"/>
    <w:rsid w:val="00630444"/>
    <w:rsid w:val="00630D8D"/>
    <w:rsid w:val="00631CAF"/>
    <w:rsid w:val="006325C0"/>
    <w:rsid w:val="00632719"/>
    <w:rsid w:val="00632E82"/>
    <w:rsid w:val="0063492C"/>
    <w:rsid w:val="00634C89"/>
    <w:rsid w:val="0063587B"/>
    <w:rsid w:val="00635E6D"/>
    <w:rsid w:val="00636236"/>
    <w:rsid w:val="0063641B"/>
    <w:rsid w:val="00637BD8"/>
    <w:rsid w:val="00640AB4"/>
    <w:rsid w:val="006411BF"/>
    <w:rsid w:val="006415A2"/>
    <w:rsid w:val="00641B3F"/>
    <w:rsid w:val="00642F99"/>
    <w:rsid w:val="00644384"/>
    <w:rsid w:val="00644C66"/>
    <w:rsid w:val="00645138"/>
    <w:rsid w:val="00645D01"/>
    <w:rsid w:val="00645D6F"/>
    <w:rsid w:val="006472B4"/>
    <w:rsid w:val="006473FA"/>
    <w:rsid w:val="006506AA"/>
    <w:rsid w:val="00650978"/>
    <w:rsid w:val="00652425"/>
    <w:rsid w:val="006526F3"/>
    <w:rsid w:val="00652D15"/>
    <w:rsid w:val="0065313F"/>
    <w:rsid w:val="00653B5E"/>
    <w:rsid w:val="00653C82"/>
    <w:rsid w:val="006541D2"/>
    <w:rsid w:val="00654CC2"/>
    <w:rsid w:val="00654E59"/>
    <w:rsid w:val="00655151"/>
    <w:rsid w:val="00656B0C"/>
    <w:rsid w:val="00660F3E"/>
    <w:rsid w:val="00660FCD"/>
    <w:rsid w:val="006610E2"/>
    <w:rsid w:val="00661BB0"/>
    <w:rsid w:val="00661EA3"/>
    <w:rsid w:val="006622FC"/>
    <w:rsid w:val="00662708"/>
    <w:rsid w:val="00662D0E"/>
    <w:rsid w:val="006634D2"/>
    <w:rsid w:val="00664557"/>
    <w:rsid w:val="00664F5C"/>
    <w:rsid w:val="00665ADF"/>
    <w:rsid w:val="00665BD7"/>
    <w:rsid w:val="00665F20"/>
    <w:rsid w:val="00667052"/>
    <w:rsid w:val="00667329"/>
    <w:rsid w:val="00667B27"/>
    <w:rsid w:val="00670861"/>
    <w:rsid w:val="00671F71"/>
    <w:rsid w:val="00672662"/>
    <w:rsid w:val="006735AD"/>
    <w:rsid w:val="00674450"/>
    <w:rsid w:val="00674F5B"/>
    <w:rsid w:val="00674F5C"/>
    <w:rsid w:val="00675050"/>
    <w:rsid w:val="00675384"/>
    <w:rsid w:val="00675BA5"/>
    <w:rsid w:val="00676ED4"/>
    <w:rsid w:val="00676FFD"/>
    <w:rsid w:val="00677167"/>
    <w:rsid w:val="00677AE7"/>
    <w:rsid w:val="00680490"/>
    <w:rsid w:val="00680E96"/>
    <w:rsid w:val="00681575"/>
    <w:rsid w:val="00681E11"/>
    <w:rsid w:val="00682313"/>
    <w:rsid w:val="00682447"/>
    <w:rsid w:val="006838C9"/>
    <w:rsid w:val="00683D27"/>
    <w:rsid w:val="006847DE"/>
    <w:rsid w:val="006848DF"/>
    <w:rsid w:val="00690120"/>
    <w:rsid w:val="0069137B"/>
    <w:rsid w:val="0069296C"/>
    <w:rsid w:val="00692A8A"/>
    <w:rsid w:val="00692BC4"/>
    <w:rsid w:val="00693136"/>
    <w:rsid w:val="00694548"/>
    <w:rsid w:val="00695AFB"/>
    <w:rsid w:val="00696206"/>
    <w:rsid w:val="00696BF8"/>
    <w:rsid w:val="00696F89"/>
    <w:rsid w:val="006970A0"/>
    <w:rsid w:val="006A0E2B"/>
    <w:rsid w:val="006A1496"/>
    <w:rsid w:val="006A1F09"/>
    <w:rsid w:val="006A2391"/>
    <w:rsid w:val="006A352E"/>
    <w:rsid w:val="006A4D11"/>
    <w:rsid w:val="006A64A8"/>
    <w:rsid w:val="006A78E9"/>
    <w:rsid w:val="006A7B00"/>
    <w:rsid w:val="006B022A"/>
    <w:rsid w:val="006B1250"/>
    <w:rsid w:val="006B16CD"/>
    <w:rsid w:val="006B273F"/>
    <w:rsid w:val="006B2ADF"/>
    <w:rsid w:val="006B39BE"/>
    <w:rsid w:val="006B45BF"/>
    <w:rsid w:val="006B5555"/>
    <w:rsid w:val="006B6EBE"/>
    <w:rsid w:val="006B74A1"/>
    <w:rsid w:val="006B7E15"/>
    <w:rsid w:val="006C0A21"/>
    <w:rsid w:val="006C1719"/>
    <w:rsid w:val="006C17D4"/>
    <w:rsid w:val="006C1C63"/>
    <w:rsid w:val="006C1CC1"/>
    <w:rsid w:val="006C20BB"/>
    <w:rsid w:val="006C2433"/>
    <w:rsid w:val="006C2DC4"/>
    <w:rsid w:val="006C4724"/>
    <w:rsid w:val="006C4917"/>
    <w:rsid w:val="006C4E59"/>
    <w:rsid w:val="006C4E75"/>
    <w:rsid w:val="006C5265"/>
    <w:rsid w:val="006C527F"/>
    <w:rsid w:val="006C5699"/>
    <w:rsid w:val="006C6260"/>
    <w:rsid w:val="006C6F09"/>
    <w:rsid w:val="006C7A9C"/>
    <w:rsid w:val="006D290F"/>
    <w:rsid w:val="006D4BFF"/>
    <w:rsid w:val="006D4C92"/>
    <w:rsid w:val="006D4F28"/>
    <w:rsid w:val="006D5AA1"/>
    <w:rsid w:val="006D774C"/>
    <w:rsid w:val="006D7BCF"/>
    <w:rsid w:val="006E00C3"/>
    <w:rsid w:val="006E129F"/>
    <w:rsid w:val="006E1680"/>
    <w:rsid w:val="006E275F"/>
    <w:rsid w:val="006E2889"/>
    <w:rsid w:val="006E2D7F"/>
    <w:rsid w:val="006E4CFC"/>
    <w:rsid w:val="006E5631"/>
    <w:rsid w:val="006E690A"/>
    <w:rsid w:val="006F1801"/>
    <w:rsid w:val="006F241B"/>
    <w:rsid w:val="006F25F9"/>
    <w:rsid w:val="006F27B1"/>
    <w:rsid w:val="006F2915"/>
    <w:rsid w:val="006F2E22"/>
    <w:rsid w:val="006F331B"/>
    <w:rsid w:val="006F3958"/>
    <w:rsid w:val="006F45C2"/>
    <w:rsid w:val="006F52AB"/>
    <w:rsid w:val="006F547A"/>
    <w:rsid w:val="006F594B"/>
    <w:rsid w:val="006F5CFC"/>
    <w:rsid w:val="006F6216"/>
    <w:rsid w:val="006F6A2A"/>
    <w:rsid w:val="006F6ADF"/>
    <w:rsid w:val="0070033A"/>
    <w:rsid w:val="007006FF"/>
    <w:rsid w:val="00700C6A"/>
    <w:rsid w:val="00700D2C"/>
    <w:rsid w:val="00700F47"/>
    <w:rsid w:val="007010E7"/>
    <w:rsid w:val="00702AB4"/>
    <w:rsid w:val="00703CA9"/>
    <w:rsid w:val="00703EF0"/>
    <w:rsid w:val="00704078"/>
    <w:rsid w:val="00705355"/>
    <w:rsid w:val="00706AA5"/>
    <w:rsid w:val="007079E8"/>
    <w:rsid w:val="00707EA8"/>
    <w:rsid w:val="007103F4"/>
    <w:rsid w:val="00712BE5"/>
    <w:rsid w:val="00712EC4"/>
    <w:rsid w:val="007134E1"/>
    <w:rsid w:val="007135F2"/>
    <w:rsid w:val="00714877"/>
    <w:rsid w:val="00715611"/>
    <w:rsid w:val="00715E0A"/>
    <w:rsid w:val="007161BA"/>
    <w:rsid w:val="0071680E"/>
    <w:rsid w:val="007169AB"/>
    <w:rsid w:val="007173D2"/>
    <w:rsid w:val="00717492"/>
    <w:rsid w:val="00717C1B"/>
    <w:rsid w:val="007208A3"/>
    <w:rsid w:val="00721387"/>
    <w:rsid w:val="00721996"/>
    <w:rsid w:val="00721EC1"/>
    <w:rsid w:val="00723DEC"/>
    <w:rsid w:val="0072463F"/>
    <w:rsid w:val="00725416"/>
    <w:rsid w:val="007268E9"/>
    <w:rsid w:val="007269A5"/>
    <w:rsid w:val="007269D9"/>
    <w:rsid w:val="00731702"/>
    <w:rsid w:val="007321F3"/>
    <w:rsid w:val="007336C4"/>
    <w:rsid w:val="007338B1"/>
    <w:rsid w:val="00733F53"/>
    <w:rsid w:val="00734998"/>
    <w:rsid w:val="00734C14"/>
    <w:rsid w:val="0073661E"/>
    <w:rsid w:val="007367B5"/>
    <w:rsid w:val="00737B42"/>
    <w:rsid w:val="00737ECE"/>
    <w:rsid w:val="00740CC0"/>
    <w:rsid w:val="0074282D"/>
    <w:rsid w:val="00742A8F"/>
    <w:rsid w:val="00743AB1"/>
    <w:rsid w:val="00744B46"/>
    <w:rsid w:val="00745294"/>
    <w:rsid w:val="0074588D"/>
    <w:rsid w:val="00745E10"/>
    <w:rsid w:val="007466C6"/>
    <w:rsid w:val="0074777E"/>
    <w:rsid w:val="00750294"/>
    <w:rsid w:val="00750FDD"/>
    <w:rsid w:val="007514B6"/>
    <w:rsid w:val="00751ADA"/>
    <w:rsid w:val="007539BF"/>
    <w:rsid w:val="00753B47"/>
    <w:rsid w:val="00754188"/>
    <w:rsid w:val="007556D7"/>
    <w:rsid w:val="00756346"/>
    <w:rsid w:val="007601ED"/>
    <w:rsid w:val="00761CB5"/>
    <w:rsid w:val="00762164"/>
    <w:rsid w:val="007631A4"/>
    <w:rsid w:val="00763501"/>
    <w:rsid w:val="0076359A"/>
    <w:rsid w:val="007641F2"/>
    <w:rsid w:val="00764FB0"/>
    <w:rsid w:val="00765131"/>
    <w:rsid w:val="007664D6"/>
    <w:rsid w:val="007675F7"/>
    <w:rsid w:val="00771D1A"/>
    <w:rsid w:val="00772369"/>
    <w:rsid w:val="00772EEC"/>
    <w:rsid w:val="00772FBD"/>
    <w:rsid w:val="00773103"/>
    <w:rsid w:val="0077335E"/>
    <w:rsid w:val="0077363F"/>
    <w:rsid w:val="0077425E"/>
    <w:rsid w:val="00775123"/>
    <w:rsid w:val="00775132"/>
    <w:rsid w:val="00775760"/>
    <w:rsid w:val="00775A3A"/>
    <w:rsid w:val="0077654E"/>
    <w:rsid w:val="00776A4B"/>
    <w:rsid w:val="00777A7B"/>
    <w:rsid w:val="00777B1C"/>
    <w:rsid w:val="007801B6"/>
    <w:rsid w:val="007805A2"/>
    <w:rsid w:val="00781748"/>
    <w:rsid w:val="00782291"/>
    <w:rsid w:val="007828CB"/>
    <w:rsid w:val="007842BB"/>
    <w:rsid w:val="00784638"/>
    <w:rsid w:val="007849C6"/>
    <w:rsid w:val="00785658"/>
    <w:rsid w:val="0078719B"/>
    <w:rsid w:val="00787D12"/>
    <w:rsid w:val="00787E53"/>
    <w:rsid w:val="007904E8"/>
    <w:rsid w:val="00790DBD"/>
    <w:rsid w:val="007917EA"/>
    <w:rsid w:val="007918F9"/>
    <w:rsid w:val="00797315"/>
    <w:rsid w:val="00797E32"/>
    <w:rsid w:val="00797EAE"/>
    <w:rsid w:val="007A0E79"/>
    <w:rsid w:val="007A137D"/>
    <w:rsid w:val="007A1A76"/>
    <w:rsid w:val="007A1C89"/>
    <w:rsid w:val="007A1DCD"/>
    <w:rsid w:val="007A1F25"/>
    <w:rsid w:val="007A271C"/>
    <w:rsid w:val="007A2A1A"/>
    <w:rsid w:val="007A2BBD"/>
    <w:rsid w:val="007A3928"/>
    <w:rsid w:val="007A395C"/>
    <w:rsid w:val="007A4A9B"/>
    <w:rsid w:val="007A5ABD"/>
    <w:rsid w:val="007A60CD"/>
    <w:rsid w:val="007A6D0A"/>
    <w:rsid w:val="007A6E47"/>
    <w:rsid w:val="007A736C"/>
    <w:rsid w:val="007B0D2E"/>
    <w:rsid w:val="007B17CC"/>
    <w:rsid w:val="007B1CEB"/>
    <w:rsid w:val="007B595B"/>
    <w:rsid w:val="007B738C"/>
    <w:rsid w:val="007C06DB"/>
    <w:rsid w:val="007C0BF8"/>
    <w:rsid w:val="007C0EBA"/>
    <w:rsid w:val="007C2C18"/>
    <w:rsid w:val="007C33D5"/>
    <w:rsid w:val="007C4015"/>
    <w:rsid w:val="007C558A"/>
    <w:rsid w:val="007C5B02"/>
    <w:rsid w:val="007C7880"/>
    <w:rsid w:val="007C7D0B"/>
    <w:rsid w:val="007D0734"/>
    <w:rsid w:val="007D135C"/>
    <w:rsid w:val="007D2064"/>
    <w:rsid w:val="007D25B8"/>
    <w:rsid w:val="007D28D8"/>
    <w:rsid w:val="007D2956"/>
    <w:rsid w:val="007D3144"/>
    <w:rsid w:val="007D3CC1"/>
    <w:rsid w:val="007D456D"/>
    <w:rsid w:val="007D4FC2"/>
    <w:rsid w:val="007D534C"/>
    <w:rsid w:val="007D5884"/>
    <w:rsid w:val="007D5A5C"/>
    <w:rsid w:val="007D6811"/>
    <w:rsid w:val="007D6DF7"/>
    <w:rsid w:val="007D76A7"/>
    <w:rsid w:val="007D77EE"/>
    <w:rsid w:val="007E00C2"/>
    <w:rsid w:val="007E1AF6"/>
    <w:rsid w:val="007E1BAF"/>
    <w:rsid w:val="007E1F7D"/>
    <w:rsid w:val="007E20AD"/>
    <w:rsid w:val="007E287E"/>
    <w:rsid w:val="007E2929"/>
    <w:rsid w:val="007E2CCE"/>
    <w:rsid w:val="007E37FB"/>
    <w:rsid w:val="007E45B2"/>
    <w:rsid w:val="007E523F"/>
    <w:rsid w:val="007E5821"/>
    <w:rsid w:val="007E5F7E"/>
    <w:rsid w:val="007E5F87"/>
    <w:rsid w:val="007E650F"/>
    <w:rsid w:val="007E6D92"/>
    <w:rsid w:val="007F01E1"/>
    <w:rsid w:val="007F12FB"/>
    <w:rsid w:val="007F17D3"/>
    <w:rsid w:val="007F1A7E"/>
    <w:rsid w:val="007F1D7B"/>
    <w:rsid w:val="007F2465"/>
    <w:rsid w:val="007F39CD"/>
    <w:rsid w:val="007F3DAF"/>
    <w:rsid w:val="007F42AE"/>
    <w:rsid w:val="007F6203"/>
    <w:rsid w:val="007F63D0"/>
    <w:rsid w:val="007F700B"/>
    <w:rsid w:val="007F71A9"/>
    <w:rsid w:val="007F73FF"/>
    <w:rsid w:val="007F7721"/>
    <w:rsid w:val="008005AD"/>
    <w:rsid w:val="00801327"/>
    <w:rsid w:val="008018FF"/>
    <w:rsid w:val="0080219C"/>
    <w:rsid w:val="00802571"/>
    <w:rsid w:val="00803D29"/>
    <w:rsid w:val="008058D2"/>
    <w:rsid w:val="00806045"/>
    <w:rsid w:val="00806321"/>
    <w:rsid w:val="00811BF9"/>
    <w:rsid w:val="008132B3"/>
    <w:rsid w:val="00813368"/>
    <w:rsid w:val="00814C7B"/>
    <w:rsid w:val="00815245"/>
    <w:rsid w:val="00816857"/>
    <w:rsid w:val="00816FAF"/>
    <w:rsid w:val="0081728E"/>
    <w:rsid w:val="00817D10"/>
    <w:rsid w:val="0082062C"/>
    <w:rsid w:val="008214F1"/>
    <w:rsid w:val="00821F51"/>
    <w:rsid w:val="0082290E"/>
    <w:rsid w:val="00822EEF"/>
    <w:rsid w:val="0082301C"/>
    <w:rsid w:val="008241A3"/>
    <w:rsid w:val="00824DB5"/>
    <w:rsid w:val="00824E29"/>
    <w:rsid w:val="00825450"/>
    <w:rsid w:val="008278CB"/>
    <w:rsid w:val="00827986"/>
    <w:rsid w:val="00830954"/>
    <w:rsid w:val="00830BC4"/>
    <w:rsid w:val="00830F76"/>
    <w:rsid w:val="0083181B"/>
    <w:rsid w:val="00831958"/>
    <w:rsid w:val="008326C5"/>
    <w:rsid w:val="0083279A"/>
    <w:rsid w:val="0083285A"/>
    <w:rsid w:val="00833213"/>
    <w:rsid w:val="00833523"/>
    <w:rsid w:val="00833B9E"/>
    <w:rsid w:val="008355BD"/>
    <w:rsid w:val="008361F2"/>
    <w:rsid w:val="00836483"/>
    <w:rsid w:val="008364CE"/>
    <w:rsid w:val="00836A78"/>
    <w:rsid w:val="00836D05"/>
    <w:rsid w:val="008372CB"/>
    <w:rsid w:val="00837949"/>
    <w:rsid w:val="00840475"/>
    <w:rsid w:val="00840BC4"/>
    <w:rsid w:val="00840E8B"/>
    <w:rsid w:val="00842033"/>
    <w:rsid w:val="00842806"/>
    <w:rsid w:val="008430F5"/>
    <w:rsid w:val="00843DDC"/>
    <w:rsid w:val="00845D72"/>
    <w:rsid w:val="00846E70"/>
    <w:rsid w:val="008472A0"/>
    <w:rsid w:val="0084731B"/>
    <w:rsid w:val="00847399"/>
    <w:rsid w:val="0085004E"/>
    <w:rsid w:val="00850DBA"/>
    <w:rsid w:val="00850FB0"/>
    <w:rsid w:val="00851257"/>
    <w:rsid w:val="00851AA0"/>
    <w:rsid w:val="00851C79"/>
    <w:rsid w:val="0085266F"/>
    <w:rsid w:val="0085267A"/>
    <w:rsid w:val="008528B0"/>
    <w:rsid w:val="00852CC6"/>
    <w:rsid w:val="00852E10"/>
    <w:rsid w:val="00854A96"/>
    <w:rsid w:val="00854E43"/>
    <w:rsid w:val="00855C77"/>
    <w:rsid w:val="00855D22"/>
    <w:rsid w:val="00856E5E"/>
    <w:rsid w:val="00860FE5"/>
    <w:rsid w:val="0086106F"/>
    <w:rsid w:val="008614CA"/>
    <w:rsid w:val="008621D8"/>
    <w:rsid w:val="008637FD"/>
    <w:rsid w:val="00863D54"/>
    <w:rsid w:val="00863E86"/>
    <w:rsid w:val="00864A51"/>
    <w:rsid w:val="0086537A"/>
    <w:rsid w:val="008653A8"/>
    <w:rsid w:val="008674D2"/>
    <w:rsid w:val="00867B2D"/>
    <w:rsid w:val="00870386"/>
    <w:rsid w:val="008718DA"/>
    <w:rsid w:val="00872D3E"/>
    <w:rsid w:val="00873F0F"/>
    <w:rsid w:val="00873F25"/>
    <w:rsid w:val="00874B16"/>
    <w:rsid w:val="0087509C"/>
    <w:rsid w:val="00875549"/>
    <w:rsid w:val="00875855"/>
    <w:rsid w:val="008763FC"/>
    <w:rsid w:val="00876676"/>
    <w:rsid w:val="00876B50"/>
    <w:rsid w:val="008776CB"/>
    <w:rsid w:val="008811F9"/>
    <w:rsid w:val="00881205"/>
    <w:rsid w:val="0088182A"/>
    <w:rsid w:val="0088191A"/>
    <w:rsid w:val="008820EA"/>
    <w:rsid w:val="00882A73"/>
    <w:rsid w:val="0088364F"/>
    <w:rsid w:val="0088431E"/>
    <w:rsid w:val="00884F97"/>
    <w:rsid w:val="008850AC"/>
    <w:rsid w:val="0088575A"/>
    <w:rsid w:val="008872B6"/>
    <w:rsid w:val="0088793A"/>
    <w:rsid w:val="0089037B"/>
    <w:rsid w:val="00890981"/>
    <w:rsid w:val="00890F69"/>
    <w:rsid w:val="00891AE7"/>
    <w:rsid w:val="0089312A"/>
    <w:rsid w:val="008934C7"/>
    <w:rsid w:val="008939A4"/>
    <w:rsid w:val="0089442B"/>
    <w:rsid w:val="0089515A"/>
    <w:rsid w:val="008954A9"/>
    <w:rsid w:val="008959F2"/>
    <w:rsid w:val="00896A21"/>
    <w:rsid w:val="00897485"/>
    <w:rsid w:val="008A11A5"/>
    <w:rsid w:val="008A1BBB"/>
    <w:rsid w:val="008A2F05"/>
    <w:rsid w:val="008A454F"/>
    <w:rsid w:val="008A5AF2"/>
    <w:rsid w:val="008A657C"/>
    <w:rsid w:val="008A7A40"/>
    <w:rsid w:val="008B183D"/>
    <w:rsid w:val="008B2359"/>
    <w:rsid w:val="008B25E0"/>
    <w:rsid w:val="008B261B"/>
    <w:rsid w:val="008B6172"/>
    <w:rsid w:val="008B65B7"/>
    <w:rsid w:val="008B6EEE"/>
    <w:rsid w:val="008B7C7F"/>
    <w:rsid w:val="008B7D5B"/>
    <w:rsid w:val="008B7F68"/>
    <w:rsid w:val="008C1A54"/>
    <w:rsid w:val="008C2359"/>
    <w:rsid w:val="008C2EC8"/>
    <w:rsid w:val="008C3F98"/>
    <w:rsid w:val="008C4027"/>
    <w:rsid w:val="008C5BBA"/>
    <w:rsid w:val="008C70D3"/>
    <w:rsid w:val="008C7F53"/>
    <w:rsid w:val="008D1C3F"/>
    <w:rsid w:val="008D1C9A"/>
    <w:rsid w:val="008D1D14"/>
    <w:rsid w:val="008D204F"/>
    <w:rsid w:val="008D3654"/>
    <w:rsid w:val="008D39F6"/>
    <w:rsid w:val="008D3F56"/>
    <w:rsid w:val="008D4B4F"/>
    <w:rsid w:val="008D4BE1"/>
    <w:rsid w:val="008D669D"/>
    <w:rsid w:val="008D6EE4"/>
    <w:rsid w:val="008D7477"/>
    <w:rsid w:val="008E019B"/>
    <w:rsid w:val="008E0F89"/>
    <w:rsid w:val="008E10AC"/>
    <w:rsid w:val="008E2465"/>
    <w:rsid w:val="008E3C2C"/>
    <w:rsid w:val="008E3D27"/>
    <w:rsid w:val="008E3F85"/>
    <w:rsid w:val="008E64B9"/>
    <w:rsid w:val="008E64CB"/>
    <w:rsid w:val="008E666A"/>
    <w:rsid w:val="008E6C32"/>
    <w:rsid w:val="008E6D5C"/>
    <w:rsid w:val="008F0056"/>
    <w:rsid w:val="008F0371"/>
    <w:rsid w:val="008F0F85"/>
    <w:rsid w:val="008F10CE"/>
    <w:rsid w:val="008F14A9"/>
    <w:rsid w:val="008F39E3"/>
    <w:rsid w:val="008F3B0E"/>
    <w:rsid w:val="008F3C40"/>
    <w:rsid w:val="008F4D8A"/>
    <w:rsid w:val="008F4E53"/>
    <w:rsid w:val="008F5B3C"/>
    <w:rsid w:val="008F6786"/>
    <w:rsid w:val="008F6915"/>
    <w:rsid w:val="008F69AA"/>
    <w:rsid w:val="008F7A0E"/>
    <w:rsid w:val="008F7F83"/>
    <w:rsid w:val="009007E8"/>
    <w:rsid w:val="00900C3E"/>
    <w:rsid w:val="00901751"/>
    <w:rsid w:val="00902291"/>
    <w:rsid w:val="009028A0"/>
    <w:rsid w:val="00902D89"/>
    <w:rsid w:val="0090340F"/>
    <w:rsid w:val="00903927"/>
    <w:rsid w:val="00904744"/>
    <w:rsid w:val="00904D12"/>
    <w:rsid w:val="00904D32"/>
    <w:rsid w:val="00905164"/>
    <w:rsid w:val="009051D7"/>
    <w:rsid w:val="009064D5"/>
    <w:rsid w:val="00906C4B"/>
    <w:rsid w:val="00906D3A"/>
    <w:rsid w:val="0090731C"/>
    <w:rsid w:val="00907B8D"/>
    <w:rsid w:val="00911B5F"/>
    <w:rsid w:val="00912ED3"/>
    <w:rsid w:val="009137D6"/>
    <w:rsid w:val="009139C5"/>
    <w:rsid w:val="00914543"/>
    <w:rsid w:val="00914E50"/>
    <w:rsid w:val="009157C8"/>
    <w:rsid w:val="009167DA"/>
    <w:rsid w:val="00916E5D"/>
    <w:rsid w:val="00917199"/>
    <w:rsid w:val="00917F5C"/>
    <w:rsid w:val="00920D58"/>
    <w:rsid w:val="00920E76"/>
    <w:rsid w:val="0092126C"/>
    <w:rsid w:val="0092300B"/>
    <w:rsid w:val="00924FCF"/>
    <w:rsid w:val="00925646"/>
    <w:rsid w:val="0092594C"/>
    <w:rsid w:val="00925B24"/>
    <w:rsid w:val="00926125"/>
    <w:rsid w:val="00926C90"/>
    <w:rsid w:val="009272E3"/>
    <w:rsid w:val="00927D21"/>
    <w:rsid w:val="009307EF"/>
    <w:rsid w:val="00930836"/>
    <w:rsid w:val="00931ECA"/>
    <w:rsid w:val="0093238D"/>
    <w:rsid w:val="009323CD"/>
    <w:rsid w:val="00933255"/>
    <w:rsid w:val="009333B8"/>
    <w:rsid w:val="00933FFE"/>
    <w:rsid w:val="00935249"/>
    <w:rsid w:val="009357D7"/>
    <w:rsid w:val="00936258"/>
    <w:rsid w:val="009365B0"/>
    <w:rsid w:val="0093670B"/>
    <w:rsid w:val="009368E1"/>
    <w:rsid w:val="00937212"/>
    <w:rsid w:val="00940066"/>
    <w:rsid w:val="0094050B"/>
    <w:rsid w:val="00940B48"/>
    <w:rsid w:val="00941C9E"/>
    <w:rsid w:val="00942FC1"/>
    <w:rsid w:val="009430D9"/>
    <w:rsid w:val="00943922"/>
    <w:rsid w:val="00944A34"/>
    <w:rsid w:val="0094543B"/>
    <w:rsid w:val="00945A53"/>
    <w:rsid w:val="00945FBC"/>
    <w:rsid w:val="009460E9"/>
    <w:rsid w:val="0095021D"/>
    <w:rsid w:val="00950B6E"/>
    <w:rsid w:val="00950C3D"/>
    <w:rsid w:val="00951496"/>
    <w:rsid w:val="00953675"/>
    <w:rsid w:val="00953776"/>
    <w:rsid w:val="00953B35"/>
    <w:rsid w:val="009553D8"/>
    <w:rsid w:val="00955C65"/>
    <w:rsid w:val="00955CD8"/>
    <w:rsid w:val="00956A96"/>
    <w:rsid w:val="009610D2"/>
    <w:rsid w:val="00961836"/>
    <w:rsid w:val="009618FB"/>
    <w:rsid w:val="00962873"/>
    <w:rsid w:val="00962A0E"/>
    <w:rsid w:val="00962E94"/>
    <w:rsid w:val="00963907"/>
    <w:rsid w:val="00963E62"/>
    <w:rsid w:val="00965F6E"/>
    <w:rsid w:val="009664DB"/>
    <w:rsid w:val="0096679C"/>
    <w:rsid w:val="009667BC"/>
    <w:rsid w:val="0096702F"/>
    <w:rsid w:val="0096776A"/>
    <w:rsid w:val="00967B6B"/>
    <w:rsid w:val="00970399"/>
    <w:rsid w:val="009708B0"/>
    <w:rsid w:val="0097150A"/>
    <w:rsid w:val="00971529"/>
    <w:rsid w:val="00971CA7"/>
    <w:rsid w:val="00971FC6"/>
    <w:rsid w:val="00972636"/>
    <w:rsid w:val="00973AE5"/>
    <w:rsid w:val="0097424C"/>
    <w:rsid w:val="0097521D"/>
    <w:rsid w:val="009755EA"/>
    <w:rsid w:val="00975F4A"/>
    <w:rsid w:val="00976288"/>
    <w:rsid w:val="00976880"/>
    <w:rsid w:val="00977B02"/>
    <w:rsid w:val="00977CB0"/>
    <w:rsid w:val="00980760"/>
    <w:rsid w:val="00980BD9"/>
    <w:rsid w:val="00980F19"/>
    <w:rsid w:val="0098118A"/>
    <w:rsid w:val="00982406"/>
    <w:rsid w:val="00982CC7"/>
    <w:rsid w:val="009835C0"/>
    <w:rsid w:val="00983880"/>
    <w:rsid w:val="00983C39"/>
    <w:rsid w:val="009842F4"/>
    <w:rsid w:val="0098455F"/>
    <w:rsid w:val="00984E8C"/>
    <w:rsid w:val="0098564E"/>
    <w:rsid w:val="009862E1"/>
    <w:rsid w:val="00987038"/>
    <w:rsid w:val="009908D2"/>
    <w:rsid w:val="00990CEF"/>
    <w:rsid w:val="009918B0"/>
    <w:rsid w:val="0099256E"/>
    <w:rsid w:val="00994416"/>
    <w:rsid w:val="0099569C"/>
    <w:rsid w:val="00995900"/>
    <w:rsid w:val="0099654E"/>
    <w:rsid w:val="00996A30"/>
    <w:rsid w:val="00996EC6"/>
    <w:rsid w:val="00997597"/>
    <w:rsid w:val="009A0542"/>
    <w:rsid w:val="009A0973"/>
    <w:rsid w:val="009A0CAE"/>
    <w:rsid w:val="009A18A2"/>
    <w:rsid w:val="009A19A8"/>
    <w:rsid w:val="009A1C06"/>
    <w:rsid w:val="009A1EFA"/>
    <w:rsid w:val="009A1F4B"/>
    <w:rsid w:val="009A354B"/>
    <w:rsid w:val="009A38B1"/>
    <w:rsid w:val="009A3ACF"/>
    <w:rsid w:val="009A3B54"/>
    <w:rsid w:val="009A403F"/>
    <w:rsid w:val="009A5010"/>
    <w:rsid w:val="009A5092"/>
    <w:rsid w:val="009A533D"/>
    <w:rsid w:val="009A569D"/>
    <w:rsid w:val="009A5E6C"/>
    <w:rsid w:val="009A5EAC"/>
    <w:rsid w:val="009A699A"/>
    <w:rsid w:val="009A6BA1"/>
    <w:rsid w:val="009A6CDF"/>
    <w:rsid w:val="009A6F36"/>
    <w:rsid w:val="009A7C3B"/>
    <w:rsid w:val="009A7E53"/>
    <w:rsid w:val="009A7F83"/>
    <w:rsid w:val="009B0777"/>
    <w:rsid w:val="009B0799"/>
    <w:rsid w:val="009B0E10"/>
    <w:rsid w:val="009B0EC8"/>
    <w:rsid w:val="009B0FBB"/>
    <w:rsid w:val="009B1D1D"/>
    <w:rsid w:val="009B37F7"/>
    <w:rsid w:val="009B3C5B"/>
    <w:rsid w:val="009B5697"/>
    <w:rsid w:val="009B6682"/>
    <w:rsid w:val="009B7D8A"/>
    <w:rsid w:val="009B7FF0"/>
    <w:rsid w:val="009C1155"/>
    <w:rsid w:val="009C151D"/>
    <w:rsid w:val="009C1E17"/>
    <w:rsid w:val="009C1F8F"/>
    <w:rsid w:val="009C2B34"/>
    <w:rsid w:val="009C39A0"/>
    <w:rsid w:val="009C3A73"/>
    <w:rsid w:val="009C3DD0"/>
    <w:rsid w:val="009C42D4"/>
    <w:rsid w:val="009C4FD6"/>
    <w:rsid w:val="009C4FF4"/>
    <w:rsid w:val="009C541B"/>
    <w:rsid w:val="009C6726"/>
    <w:rsid w:val="009C6AEC"/>
    <w:rsid w:val="009C7F7B"/>
    <w:rsid w:val="009D0BBF"/>
    <w:rsid w:val="009D0CE1"/>
    <w:rsid w:val="009D2400"/>
    <w:rsid w:val="009D32EF"/>
    <w:rsid w:val="009D34EC"/>
    <w:rsid w:val="009D3695"/>
    <w:rsid w:val="009D744D"/>
    <w:rsid w:val="009E0287"/>
    <w:rsid w:val="009E03E0"/>
    <w:rsid w:val="009E0D32"/>
    <w:rsid w:val="009E118E"/>
    <w:rsid w:val="009E2267"/>
    <w:rsid w:val="009E4004"/>
    <w:rsid w:val="009E56DB"/>
    <w:rsid w:val="009E59FD"/>
    <w:rsid w:val="009E65C6"/>
    <w:rsid w:val="009E766B"/>
    <w:rsid w:val="009E7FEB"/>
    <w:rsid w:val="009F2350"/>
    <w:rsid w:val="009F24E1"/>
    <w:rsid w:val="009F36AB"/>
    <w:rsid w:val="009F4CB3"/>
    <w:rsid w:val="009F548F"/>
    <w:rsid w:val="009F5750"/>
    <w:rsid w:val="009F5892"/>
    <w:rsid w:val="009F5B5C"/>
    <w:rsid w:val="009F7356"/>
    <w:rsid w:val="009F78AA"/>
    <w:rsid w:val="009F7C2B"/>
    <w:rsid w:val="00A00BE0"/>
    <w:rsid w:val="00A01B93"/>
    <w:rsid w:val="00A0206A"/>
    <w:rsid w:val="00A02145"/>
    <w:rsid w:val="00A02B4F"/>
    <w:rsid w:val="00A031ED"/>
    <w:rsid w:val="00A0353E"/>
    <w:rsid w:val="00A043FC"/>
    <w:rsid w:val="00A05385"/>
    <w:rsid w:val="00A05A8E"/>
    <w:rsid w:val="00A05D95"/>
    <w:rsid w:val="00A062EF"/>
    <w:rsid w:val="00A11349"/>
    <w:rsid w:val="00A1161A"/>
    <w:rsid w:val="00A116AF"/>
    <w:rsid w:val="00A1272C"/>
    <w:rsid w:val="00A13628"/>
    <w:rsid w:val="00A142CE"/>
    <w:rsid w:val="00A14D8C"/>
    <w:rsid w:val="00A14FBA"/>
    <w:rsid w:val="00A1535E"/>
    <w:rsid w:val="00A15659"/>
    <w:rsid w:val="00A1591D"/>
    <w:rsid w:val="00A15A83"/>
    <w:rsid w:val="00A15BC7"/>
    <w:rsid w:val="00A170CB"/>
    <w:rsid w:val="00A1717D"/>
    <w:rsid w:val="00A1753F"/>
    <w:rsid w:val="00A177D3"/>
    <w:rsid w:val="00A17CBC"/>
    <w:rsid w:val="00A2081C"/>
    <w:rsid w:val="00A21615"/>
    <w:rsid w:val="00A217A0"/>
    <w:rsid w:val="00A22DA5"/>
    <w:rsid w:val="00A238F6"/>
    <w:rsid w:val="00A23DEC"/>
    <w:rsid w:val="00A24BB8"/>
    <w:rsid w:val="00A24CE9"/>
    <w:rsid w:val="00A24F54"/>
    <w:rsid w:val="00A25317"/>
    <w:rsid w:val="00A25F40"/>
    <w:rsid w:val="00A26205"/>
    <w:rsid w:val="00A27274"/>
    <w:rsid w:val="00A309FE"/>
    <w:rsid w:val="00A31493"/>
    <w:rsid w:val="00A319BC"/>
    <w:rsid w:val="00A325E8"/>
    <w:rsid w:val="00A32F18"/>
    <w:rsid w:val="00A33B30"/>
    <w:rsid w:val="00A34014"/>
    <w:rsid w:val="00A34C8B"/>
    <w:rsid w:val="00A34F43"/>
    <w:rsid w:val="00A36554"/>
    <w:rsid w:val="00A37298"/>
    <w:rsid w:val="00A377FA"/>
    <w:rsid w:val="00A379C7"/>
    <w:rsid w:val="00A37D3E"/>
    <w:rsid w:val="00A407EB"/>
    <w:rsid w:val="00A40E39"/>
    <w:rsid w:val="00A42464"/>
    <w:rsid w:val="00A424A9"/>
    <w:rsid w:val="00A44A98"/>
    <w:rsid w:val="00A46084"/>
    <w:rsid w:val="00A47022"/>
    <w:rsid w:val="00A51D0B"/>
    <w:rsid w:val="00A52A6E"/>
    <w:rsid w:val="00A52B19"/>
    <w:rsid w:val="00A5306C"/>
    <w:rsid w:val="00A53541"/>
    <w:rsid w:val="00A53573"/>
    <w:rsid w:val="00A541E7"/>
    <w:rsid w:val="00A547B7"/>
    <w:rsid w:val="00A54E07"/>
    <w:rsid w:val="00A555D9"/>
    <w:rsid w:val="00A557D6"/>
    <w:rsid w:val="00A562A9"/>
    <w:rsid w:val="00A56A69"/>
    <w:rsid w:val="00A57138"/>
    <w:rsid w:val="00A60555"/>
    <w:rsid w:val="00A611F6"/>
    <w:rsid w:val="00A62792"/>
    <w:rsid w:val="00A62EF9"/>
    <w:rsid w:val="00A66476"/>
    <w:rsid w:val="00A669A6"/>
    <w:rsid w:val="00A66A6F"/>
    <w:rsid w:val="00A66E99"/>
    <w:rsid w:val="00A67616"/>
    <w:rsid w:val="00A67C59"/>
    <w:rsid w:val="00A67F0A"/>
    <w:rsid w:val="00A70235"/>
    <w:rsid w:val="00A70422"/>
    <w:rsid w:val="00A708A6"/>
    <w:rsid w:val="00A70CD0"/>
    <w:rsid w:val="00A71232"/>
    <w:rsid w:val="00A712CE"/>
    <w:rsid w:val="00A714AC"/>
    <w:rsid w:val="00A75C6C"/>
    <w:rsid w:val="00A76FBF"/>
    <w:rsid w:val="00A809AC"/>
    <w:rsid w:val="00A80D2C"/>
    <w:rsid w:val="00A823A2"/>
    <w:rsid w:val="00A82D7A"/>
    <w:rsid w:val="00A8340F"/>
    <w:rsid w:val="00A83588"/>
    <w:rsid w:val="00A83AE2"/>
    <w:rsid w:val="00A83B1F"/>
    <w:rsid w:val="00A84430"/>
    <w:rsid w:val="00A84ED4"/>
    <w:rsid w:val="00A85AC9"/>
    <w:rsid w:val="00A85EB8"/>
    <w:rsid w:val="00A8606A"/>
    <w:rsid w:val="00A865CB"/>
    <w:rsid w:val="00A866BA"/>
    <w:rsid w:val="00A8699B"/>
    <w:rsid w:val="00A879A3"/>
    <w:rsid w:val="00A87E42"/>
    <w:rsid w:val="00A907BF"/>
    <w:rsid w:val="00A90859"/>
    <w:rsid w:val="00A90EBF"/>
    <w:rsid w:val="00A91D54"/>
    <w:rsid w:val="00A91E31"/>
    <w:rsid w:val="00A9212A"/>
    <w:rsid w:val="00A92889"/>
    <w:rsid w:val="00A92F8D"/>
    <w:rsid w:val="00A93BCE"/>
    <w:rsid w:val="00A94247"/>
    <w:rsid w:val="00A94E14"/>
    <w:rsid w:val="00A957B9"/>
    <w:rsid w:val="00A9672F"/>
    <w:rsid w:val="00A96770"/>
    <w:rsid w:val="00A967A7"/>
    <w:rsid w:val="00A97708"/>
    <w:rsid w:val="00AA066A"/>
    <w:rsid w:val="00AA0FF2"/>
    <w:rsid w:val="00AA5153"/>
    <w:rsid w:val="00AA57F8"/>
    <w:rsid w:val="00AA59C0"/>
    <w:rsid w:val="00AA5EAF"/>
    <w:rsid w:val="00AA69BA"/>
    <w:rsid w:val="00AA6CA3"/>
    <w:rsid w:val="00AA73DA"/>
    <w:rsid w:val="00AA7497"/>
    <w:rsid w:val="00AA756C"/>
    <w:rsid w:val="00AB0A1B"/>
    <w:rsid w:val="00AB1845"/>
    <w:rsid w:val="00AB1BD1"/>
    <w:rsid w:val="00AB3E20"/>
    <w:rsid w:val="00AB420D"/>
    <w:rsid w:val="00AB4E1F"/>
    <w:rsid w:val="00AB52AE"/>
    <w:rsid w:val="00AB6153"/>
    <w:rsid w:val="00AB6651"/>
    <w:rsid w:val="00AB77A7"/>
    <w:rsid w:val="00AB7A09"/>
    <w:rsid w:val="00AB7D5D"/>
    <w:rsid w:val="00AC024B"/>
    <w:rsid w:val="00AC16FB"/>
    <w:rsid w:val="00AC17C7"/>
    <w:rsid w:val="00AC18E1"/>
    <w:rsid w:val="00AC1B8D"/>
    <w:rsid w:val="00AC1DE7"/>
    <w:rsid w:val="00AC37F5"/>
    <w:rsid w:val="00AC3A32"/>
    <w:rsid w:val="00AC42DF"/>
    <w:rsid w:val="00AC4941"/>
    <w:rsid w:val="00AC4A62"/>
    <w:rsid w:val="00AC4AE0"/>
    <w:rsid w:val="00AC4D95"/>
    <w:rsid w:val="00AC50D1"/>
    <w:rsid w:val="00AC69DC"/>
    <w:rsid w:val="00AC6D61"/>
    <w:rsid w:val="00AC6EB9"/>
    <w:rsid w:val="00AC730E"/>
    <w:rsid w:val="00AC75D2"/>
    <w:rsid w:val="00AD04F7"/>
    <w:rsid w:val="00AD06D8"/>
    <w:rsid w:val="00AD0F94"/>
    <w:rsid w:val="00AD650A"/>
    <w:rsid w:val="00AD6654"/>
    <w:rsid w:val="00AE0B85"/>
    <w:rsid w:val="00AE5B67"/>
    <w:rsid w:val="00AE5CB7"/>
    <w:rsid w:val="00AE7F76"/>
    <w:rsid w:val="00AF062F"/>
    <w:rsid w:val="00AF0F28"/>
    <w:rsid w:val="00AF159C"/>
    <w:rsid w:val="00AF1C85"/>
    <w:rsid w:val="00AF27D6"/>
    <w:rsid w:val="00AF2A99"/>
    <w:rsid w:val="00AF31EA"/>
    <w:rsid w:val="00AF3DB5"/>
    <w:rsid w:val="00AF4280"/>
    <w:rsid w:val="00AF4369"/>
    <w:rsid w:val="00AF4BAB"/>
    <w:rsid w:val="00AF5450"/>
    <w:rsid w:val="00AF614A"/>
    <w:rsid w:val="00AF694E"/>
    <w:rsid w:val="00AF717A"/>
    <w:rsid w:val="00B00479"/>
    <w:rsid w:val="00B004D6"/>
    <w:rsid w:val="00B0244C"/>
    <w:rsid w:val="00B02688"/>
    <w:rsid w:val="00B03048"/>
    <w:rsid w:val="00B032E6"/>
    <w:rsid w:val="00B03C0F"/>
    <w:rsid w:val="00B043A1"/>
    <w:rsid w:val="00B05423"/>
    <w:rsid w:val="00B057D0"/>
    <w:rsid w:val="00B07467"/>
    <w:rsid w:val="00B12207"/>
    <w:rsid w:val="00B1227E"/>
    <w:rsid w:val="00B12575"/>
    <w:rsid w:val="00B14908"/>
    <w:rsid w:val="00B1495E"/>
    <w:rsid w:val="00B152DA"/>
    <w:rsid w:val="00B1536F"/>
    <w:rsid w:val="00B15871"/>
    <w:rsid w:val="00B1601E"/>
    <w:rsid w:val="00B16890"/>
    <w:rsid w:val="00B17098"/>
    <w:rsid w:val="00B17105"/>
    <w:rsid w:val="00B17FF5"/>
    <w:rsid w:val="00B208AD"/>
    <w:rsid w:val="00B2101A"/>
    <w:rsid w:val="00B226E4"/>
    <w:rsid w:val="00B233F9"/>
    <w:rsid w:val="00B23C5E"/>
    <w:rsid w:val="00B248F4"/>
    <w:rsid w:val="00B24B39"/>
    <w:rsid w:val="00B24FCE"/>
    <w:rsid w:val="00B26E75"/>
    <w:rsid w:val="00B276BF"/>
    <w:rsid w:val="00B30319"/>
    <w:rsid w:val="00B309B0"/>
    <w:rsid w:val="00B31B3A"/>
    <w:rsid w:val="00B33C98"/>
    <w:rsid w:val="00B35BA4"/>
    <w:rsid w:val="00B36459"/>
    <w:rsid w:val="00B364D8"/>
    <w:rsid w:val="00B371A2"/>
    <w:rsid w:val="00B378B8"/>
    <w:rsid w:val="00B37ACC"/>
    <w:rsid w:val="00B37DA3"/>
    <w:rsid w:val="00B40915"/>
    <w:rsid w:val="00B40D88"/>
    <w:rsid w:val="00B41DBB"/>
    <w:rsid w:val="00B4359C"/>
    <w:rsid w:val="00B4429A"/>
    <w:rsid w:val="00B44619"/>
    <w:rsid w:val="00B45112"/>
    <w:rsid w:val="00B460F8"/>
    <w:rsid w:val="00B466B3"/>
    <w:rsid w:val="00B471EC"/>
    <w:rsid w:val="00B47EBB"/>
    <w:rsid w:val="00B506B0"/>
    <w:rsid w:val="00B509EC"/>
    <w:rsid w:val="00B51B3C"/>
    <w:rsid w:val="00B527E8"/>
    <w:rsid w:val="00B551E4"/>
    <w:rsid w:val="00B55F46"/>
    <w:rsid w:val="00B56B0D"/>
    <w:rsid w:val="00B56C79"/>
    <w:rsid w:val="00B56F00"/>
    <w:rsid w:val="00B6007B"/>
    <w:rsid w:val="00B60F87"/>
    <w:rsid w:val="00B60F8D"/>
    <w:rsid w:val="00B61FEC"/>
    <w:rsid w:val="00B621F0"/>
    <w:rsid w:val="00B62AB0"/>
    <w:rsid w:val="00B62B31"/>
    <w:rsid w:val="00B63C77"/>
    <w:rsid w:val="00B64C6D"/>
    <w:rsid w:val="00B6658D"/>
    <w:rsid w:val="00B70492"/>
    <w:rsid w:val="00B70B25"/>
    <w:rsid w:val="00B7101F"/>
    <w:rsid w:val="00B716F0"/>
    <w:rsid w:val="00B71A33"/>
    <w:rsid w:val="00B71E42"/>
    <w:rsid w:val="00B7286A"/>
    <w:rsid w:val="00B73BA9"/>
    <w:rsid w:val="00B74AD5"/>
    <w:rsid w:val="00B74C62"/>
    <w:rsid w:val="00B7510A"/>
    <w:rsid w:val="00B75F2D"/>
    <w:rsid w:val="00B760D0"/>
    <w:rsid w:val="00B764C5"/>
    <w:rsid w:val="00B769AA"/>
    <w:rsid w:val="00B76B28"/>
    <w:rsid w:val="00B772CC"/>
    <w:rsid w:val="00B77865"/>
    <w:rsid w:val="00B801CF"/>
    <w:rsid w:val="00B816DD"/>
    <w:rsid w:val="00B81A94"/>
    <w:rsid w:val="00B83313"/>
    <w:rsid w:val="00B849C4"/>
    <w:rsid w:val="00B84F3C"/>
    <w:rsid w:val="00B85B71"/>
    <w:rsid w:val="00B85F6F"/>
    <w:rsid w:val="00B864A0"/>
    <w:rsid w:val="00B86538"/>
    <w:rsid w:val="00B87C72"/>
    <w:rsid w:val="00B921A2"/>
    <w:rsid w:val="00B92EA3"/>
    <w:rsid w:val="00B96031"/>
    <w:rsid w:val="00B97EB2"/>
    <w:rsid w:val="00BA0606"/>
    <w:rsid w:val="00BA1FDD"/>
    <w:rsid w:val="00BA2BD3"/>
    <w:rsid w:val="00BA2E69"/>
    <w:rsid w:val="00BA3F2B"/>
    <w:rsid w:val="00BA4D94"/>
    <w:rsid w:val="00BA5A66"/>
    <w:rsid w:val="00BA5BF7"/>
    <w:rsid w:val="00BA66C5"/>
    <w:rsid w:val="00BA6805"/>
    <w:rsid w:val="00BA6A57"/>
    <w:rsid w:val="00BB0474"/>
    <w:rsid w:val="00BB0ADA"/>
    <w:rsid w:val="00BB19C4"/>
    <w:rsid w:val="00BB395E"/>
    <w:rsid w:val="00BB4187"/>
    <w:rsid w:val="00BB4B07"/>
    <w:rsid w:val="00BB5B31"/>
    <w:rsid w:val="00BB5C84"/>
    <w:rsid w:val="00BB6234"/>
    <w:rsid w:val="00BB7A1D"/>
    <w:rsid w:val="00BC1506"/>
    <w:rsid w:val="00BC1B06"/>
    <w:rsid w:val="00BC1C3E"/>
    <w:rsid w:val="00BC1F17"/>
    <w:rsid w:val="00BC2384"/>
    <w:rsid w:val="00BC333C"/>
    <w:rsid w:val="00BC3A56"/>
    <w:rsid w:val="00BC4433"/>
    <w:rsid w:val="00BC49E9"/>
    <w:rsid w:val="00BC4A56"/>
    <w:rsid w:val="00BC51CB"/>
    <w:rsid w:val="00BC5461"/>
    <w:rsid w:val="00BC64C1"/>
    <w:rsid w:val="00BC6702"/>
    <w:rsid w:val="00BC67A4"/>
    <w:rsid w:val="00BC708C"/>
    <w:rsid w:val="00BC7774"/>
    <w:rsid w:val="00BD0900"/>
    <w:rsid w:val="00BD0A27"/>
    <w:rsid w:val="00BD2513"/>
    <w:rsid w:val="00BD2A2A"/>
    <w:rsid w:val="00BD2BD5"/>
    <w:rsid w:val="00BD2D3A"/>
    <w:rsid w:val="00BD2FE8"/>
    <w:rsid w:val="00BD4737"/>
    <w:rsid w:val="00BD4F26"/>
    <w:rsid w:val="00BD60AE"/>
    <w:rsid w:val="00BD60BA"/>
    <w:rsid w:val="00BD6730"/>
    <w:rsid w:val="00BD67B7"/>
    <w:rsid w:val="00BD7733"/>
    <w:rsid w:val="00BD7BB6"/>
    <w:rsid w:val="00BE00DD"/>
    <w:rsid w:val="00BE0164"/>
    <w:rsid w:val="00BE0E18"/>
    <w:rsid w:val="00BE11BB"/>
    <w:rsid w:val="00BE1C34"/>
    <w:rsid w:val="00BE24E5"/>
    <w:rsid w:val="00BE3E5E"/>
    <w:rsid w:val="00BE4973"/>
    <w:rsid w:val="00BE4B83"/>
    <w:rsid w:val="00BE4F15"/>
    <w:rsid w:val="00BE57EC"/>
    <w:rsid w:val="00BE799D"/>
    <w:rsid w:val="00BE7BA8"/>
    <w:rsid w:val="00BE7D92"/>
    <w:rsid w:val="00BF0332"/>
    <w:rsid w:val="00BF0B08"/>
    <w:rsid w:val="00BF1C0A"/>
    <w:rsid w:val="00BF2C39"/>
    <w:rsid w:val="00BF3987"/>
    <w:rsid w:val="00BF40AF"/>
    <w:rsid w:val="00BF447A"/>
    <w:rsid w:val="00BF481C"/>
    <w:rsid w:val="00BF5564"/>
    <w:rsid w:val="00BF5C2D"/>
    <w:rsid w:val="00BF5CEF"/>
    <w:rsid w:val="00BF5D52"/>
    <w:rsid w:val="00BF6619"/>
    <w:rsid w:val="00BF6880"/>
    <w:rsid w:val="00BF6F52"/>
    <w:rsid w:val="00BF765D"/>
    <w:rsid w:val="00BF77DC"/>
    <w:rsid w:val="00C009EC"/>
    <w:rsid w:val="00C01986"/>
    <w:rsid w:val="00C019EC"/>
    <w:rsid w:val="00C03B79"/>
    <w:rsid w:val="00C042A3"/>
    <w:rsid w:val="00C0641C"/>
    <w:rsid w:val="00C0746B"/>
    <w:rsid w:val="00C07BB0"/>
    <w:rsid w:val="00C101CE"/>
    <w:rsid w:val="00C10DB3"/>
    <w:rsid w:val="00C11190"/>
    <w:rsid w:val="00C117A3"/>
    <w:rsid w:val="00C126CC"/>
    <w:rsid w:val="00C12966"/>
    <w:rsid w:val="00C13597"/>
    <w:rsid w:val="00C1519F"/>
    <w:rsid w:val="00C158E7"/>
    <w:rsid w:val="00C20094"/>
    <w:rsid w:val="00C20C00"/>
    <w:rsid w:val="00C20EEA"/>
    <w:rsid w:val="00C22255"/>
    <w:rsid w:val="00C2251A"/>
    <w:rsid w:val="00C22D58"/>
    <w:rsid w:val="00C22E6D"/>
    <w:rsid w:val="00C23263"/>
    <w:rsid w:val="00C23BE5"/>
    <w:rsid w:val="00C23F7A"/>
    <w:rsid w:val="00C247CC"/>
    <w:rsid w:val="00C253B6"/>
    <w:rsid w:val="00C25C16"/>
    <w:rsid w:val="00C25D39"/>
    <w:rsid w:val="00C261B6"/>
    <w:rsid w:val="00C274D4"/>
    <w:rsid w:val="00C309AE"/>
    <w:rsid w:val="00C30EB8"/>
    <w:rsid w:val="00C32851"/>
    <w:rsid w:val="00C33A4B"/>
    <w:rsid w:val="00C33DA1"/>
    <w:rsid w:val="00C35D29"/>
    <w:rsid w:val="00C37330"/>
    <w:rsid w:val="00C3743E"/>
    <w:rsid w:val="00C378DF"/>
    <w:rsid w:val="00C405F2"/>
    <w:rsid w:val="00C40C35"/>
    <w:rsid w:val="00C40E1B"/>
    <w:rsid w:val="00C4176A"/>
    <w:rsid w:val="00C41F38"/>
    <w:rsid w:val="00C421DB"/>
    <w:rsid w:val="00C4258D"/>
    <w:rsid w:val="00C42B22"/>
    <w:rsid w:val="00C432BA"/>
    <w:rsid w:val="00C43D2F"/>
    <w:rsid w:val="00C44C60"/>
    <w:rsid w:val="00C44D66"/>
    <w:rsid w:val="00C45208"/>
    <w:rsid w:val="00C459AD"/>
    <w:rsid w:val="00C4670D"/>
    <w:rsid w:val="00C47C99"/>
    <w:rsid w:val="00C5200C"/>
    <w:rsid w:val="00C525D7"/>
    <w:rsid w:val="00C52685"/>
    <w:rsid w:val="00C53432"/>
    <w:rsid w:val="00C535C9"/>
    <w:rsid w:val="00C53830"/>
    <w:rsid w:val="00C540FC"/>
    <w:rsid w:val="00C54639"/>
    <w:rsid w:val="00C554C6"/>
    <w:rsid w:val="00C55A09"/>
    <w:rsid w:val="00C55BC4"/>
    <w:rsid w:val="00C56592"/>
    <w:rsid w:val="00C5783C"/>
    <w:rsid w:val="00C57F95"/>
    <w:rsid w:val="00C60C07"/>
    <w:rsid w:val="00C610DD"/>
    <w:rsid w:val="00C61829"/>
    <w:rsid w:val="00C6201A"/>
    <w:rsid w:val="00C622EA"/>
    <w:rsid w:val="00C62AD8"/>
    <w:rsid w:val="00C63254"/>
    <w:rsid w:val="00C63E3C"/>
    <w:rsid w:val="00C63F6C"/>
    <w:rsid w:val="00C6489E"/>
    <w:rsid w:val="00C6568F"/>
    <w:rsid w:val="00C658F4"/>
    <w:rsid w:val="00C66973"/>
    <w:rsid w:val="00C67852"/>
    <w:rsid w:val="00C67B72"/>
    <w:rsid w:val="00C70469"/>
    <w:rsid w:val="00C70805"/>
    <w:rsid w:val="00C716FD"/>
    <w:rsid w:val="00C721D8"/>
    <w:rsid w:val="00C731FB"/>
    <w:rsid w:val="00C73383"/>
    <w:rsid w:val="00C7494C"/>
    <w:rsid w:val="00C74ECB"/>
    <w:rsid w:val="00C75233"/>
    <w:rsid w:val="00C752F4"/>
    <w:rsid w:val="00C75379"/>
    <w:rsid w:val="00C76D09"/>
    <w:rsid w:val="00C76E2B"/>
    <w:rsid w:val="00C76EC2"/>
    <w:rsid w:val="00C809A2"/>
    <w:rsid w:val="00C8336C"/>
    <w:rsid w:val="00C841BD"/>
    <w:rsid w:val="00C8469F"/>
    <w:rsid w:val="00C8508E"/>
    <w:rsid w:val="00C8650C"/>
    <w:rsid w:val="00C867EB"/>
    <w:rsid w:val="00C8725B"/>
    <w:rsid w:val="00C87425"/>
    <w:rsid w:val="00C92665"/>
    <w:rsid w:val="00C926D2"/>
    <w:rsid w:val="00C92943"/>
    <w:rsid w:val="00C93180"/>
    <w:rsid w:val="00C93985"/>
    <w:rsid w:val="00C93ACF"/>
    <w:rsid w:val="00C940D8"/>
    <w:rsid w:val="00C94D09"/>
    <w:rsid w:val="00C96EB4"/>
    <w:rsid w:val="00C96F37"/>
    <w:rsid w:val="00C97B39"/>
    <w:rsid w:val="00C97CEB"/>
    <w:rsid w:val="00CA0716"/>
    <w:rsid w:val="00CA2807"/>
    <w:rsid w:val="00CA2D3A"/>
    <w:rsid w:val="00CA3879"/>
    <w:rsid w:val="00CA3C81"/>
    <w:rsid w:val="00CA446A"/>
    <w:rsid w:val="00CA5154"/>
    <w:rsid w:val="00CA7A1F"/>
    <w:rsid w:val="00CB099D"/>
    <w:rsid w:val="00CB1BB3"/>
    <w:rsid w:val="00CB23F4"/>
    <w:rsid w:val="00CB2727"/>
    <w:rsid w:val="00CB2F33"/>
    <w:rsid w:val="00CB34DD"/>
    <w:rsid w:val="00CB3879"/>
    <w:rsid w:val="00CB38BF"/>
    <w:rsid w:val="00CB38E1"/>
    <w:rsid w:val="00CB3A06"/>
    <w:rsid w:val="00CB3EB4"/>
    <w:rsid w:val="00CB4134"/>
    <w:rsid w:val="00CB55E2"/>
    <w:rsid w:val="00CB5718"/>
    <w:rsid w:val="00CB61E0"/>
    <w:rsid w:val="00CB735B"/>
    <w:rsid w:val="00CB797C"/>
    <w:rsid w:val="00CB7E1D"/>
    <w:rsid w:val="00CC01A9"/>
    <w:rsid w:val="00CC107A"/>
    <w:rsid w:val="00CC2963"/>
    <w:rsid w:val="00CC428E"/>
    <w:rsid w:val="00CC5D26"/>
    <w:rsid w:val="00CC6334"/>
    <w:rsid w:val="00CC6361"/>
    <w:rsid w:val="00CC6F21"/>
    <w:rsid w:val="00CC7DE7"/>
    <w:rsid w:val="00CD03CF"/>
    <w:rsid w:val="00CD0667"/>
    <w:rsid w:val="00CD092E"/>
    <w:rsid w:val="00CD0C97"/>
    <w:rsid w:val="00CD0CDC"/>
    <w:rsid w:val="00CD2177"/>
    <w:rsid w:val="00CD2DAF"/>
    <w:rsid w:val="00CD3E8E"/>
    <w:rsid w:val="00CD4AB6"/>
    <w:rsid w:val="00CD4E72"/>
    <w:rsid w:val="00CD4EDF"/>
    <w:rsid w:val="00CD5B24"/>
    <w:rsid w:val="00CD6044"/>
    <w:rsid w:val="00CD6891"/>
    <w:rsid w:val="00CD6F5D"/>
    <w:rsid w:val="00CD7052"/>
    <w:rsid w:val="00CD7142"/>
    <w:rsid w:val="00CE0C5F"/>
    <w:rsid w:val="00CE167A"/>
    <w:rsid w:val="00CE169E"/>
    <w:rsid w:val="00CE3343"/>
    <w:rsid w:val="00CE36A6"/>
    <w:rsid w:val="00CE3A85"/>
    <w:rsid w:val="00CE3DDD"/>
    <w:rsid w:val="00CE3E49"/>
    <w:rsid w:val="00CE46D3"/>
    <w:rsid w:val="00CE4942"/>
    <w:rsid w:val="00CE567D"/>
    <w:rsid w:val="00CE574F"/>
    <w:rsid w:val="00CE5847"/>
    <w:rsid w:val="00CE65F4"/>
    <w:rsid w:val="00CE661B"/>
    <w:rsid w:val="00CE6C0A"/>
    <w:rsid w:val="00CE6CE2"/>
    <w:rsid w:val="00CE6CF3"/>
    <w:rsid w:val="00CE6D10"/>
    <w:rsid w:val="00CE6D6B"/>
    <w:rsid w:val="00CF06D0"/>
    <w:rsid w:val="00CF0C8D"/>
    <w:rsid w:val="00CF1E8B"/>
    <w:rsid w:val="00CF2896"/>
    <w:rsid w:val="00CF2E34"/>
    <w:rsid w:val="00CF48C1"/>
    <w:rsid w:val="00CF4F8C"/>
    <w:rsid w:val="00CF66F3"/>
    <w:rsid w:val="00D00653"/>
    <w:rsid w:val="00D0467A"/>
    <w:rsid w:val="00D04944"/>
    <w:rsid w:val="00D0530B"/>
    <w:rsid w:val="00D06797"/>
    <w:rsid w:val="00D10E4B"/>
    <w:rsid w:val="00D1204B"/>
    <w:rsid w:val="00D12CB8"/>
    <w:rsid w:val="00D12D5A"/>
    <w:rsid w:val="00D12EE7"/>
    <w:rsid w:val="00D1339C"/>
    <w:rsid w:val="00D13AB4"/>
    <w:rsid w:val="00D14264"/>
    <w:rsid w:val="00D1632E"/>
    <w:rsid w:val="00D1641C"/>
    <w:rsid w:val="00D16D92"/>
    <w:rsid w:val="00D21A94"/>
    <w:rsid w:val="00D22E1B"/>
    <w:rsid w:val="00D24B26"/>
    <w:rsid w:val="00D266C9"/>
    <w:rsid w:val="00D2687F"/>
    <w:rsid w:val="00D270B5"/>
    <w:rsid w:val="00D2757F"/>
    <w:rsid w:val="00D27C75"/>
    <w:rsid w:val="00D303B9"/>
    <w:rsid w:val="00D3101C"/>
    <w:rsid w:val="00D310F0"/>
    <w:rsid w:val="00D31816"/>
    <w:rsid w:val="00D31939"/>
    <w:rsid w:val="00D3224B"/>
    <w:rsid w:val="00D32374"/>
    <w:rsid w:val="00D32775"/>
    <w:rsid w:val="00D32F6D"/>
    <w:rsid w:val="00D33751"/>
    <w:rsid w:val="00D34054"/>
    <w:rsid w:val="00D34FA7"/>
    <w:rsid w:val="00D364A6"/>
    <w:rsid w:val="00D3717B"/>
    <w:rsid w:val="00D37375"/>
    <w:rsid w:val="00D379B5"/>
    <w:rsid w:val="00D37F5E"/>
    <w:rsid w:val="00D40378"/>
    <w:rsid w:val="00D41107"/>
    <w:rsid w:val="00D41363"/>
    <w:rsid w:val="00D41DC8"/>
    <w:rsid w:val="00D42854"/>
    <w:rsid w:val="00D430C8"/>
    <w:rsid w:val="00D43F25"/>
    <w:rsid w:val="00D45308"/>
    <w:rsid w:val="00D453F6"/>
    <w:rsid w:val="00D45506"/>
    <w:rsid w:val="00D4611F"/>
    <w:rsid w:val="00D462EA"/>
    <w:rsid w:val="00D46690"/>
    <w:rsid w:val="00D46979"/>
    <w:rsid w:val="00D46DCF"/>
    <w:rsid w:val="00D47BFD"/>
    <w:rsid w:val="00D50844"/>
    <w:rsid w:val="00D5084E"/>
    <w:rsid w:val="00D51435"/>
    <w:rsid w:val="00D514FD"/>
    <w:rsid w:val="00D51E0C"/>
    <w:rsid w:val="00D526BE"/>
    <w:rsid w:val="00D530BC"/>
    <w:rsid w:val="00D53C50"/>
    <w:rsid w:val="00D549DC"/>
    <w:rsid w:val="00D54FDE"/>
    <w:rsid w:val="00D5552D"/>
    <w:rsid w:val="00D55573"/>
    <w:rsid w:val="00D55701"/>
    <w:rsid w:val="00D55A40"/>
    <w:rsid w:val="00D5638C"/>
    <w:rsid w:val="00D566A5"/>
    <w:rsid w:val="00D57D04"/>
    <w:rsid w:val="00D601AC"/>
    <w:rsid w:val="00D618BD"/>
    <w:rsid w:val="00D62E77"/>
    <w:rsid w:val="00D62F84"/>
    <w:rsid w:val="00D64FF2"/>
    <w:rsid w:val="00D65162"/>
    <w:rsid w:val="00D66084"/>
    <w:rsid w:val="00D66207"/>
    <w:rsid w:val="00D66AAA"/>
    <w:rsid w:val="00D7034F"/>
    <w:rsid w:val="00D70D88"/>
    <w:rsid w:val="00D7106A"/>
    <w:rsid w:val="00D71ECD"/>
    <w:rsid w:val="00D7241A"/>
    <w:rsid w:val="00D744DB"/>
    <w:rsid w:val="00D763BF"/>
    <w:rsid w:val="00D77889"/>
    <w:rsid w:val="00D8059F"/>
    <w:rsid w:val="00D80D61"/>
    <w:rsid w:val="00D824C4"/>
    <w:rsid w:val="00D8301A"/>
    <w:rsid w:val="00D83190"/>
    <w:rsid w:val="00D83BD3"/>
    <w:rsid w:val="00D83CB1"/>
    <w:rsid w:val="00D83F27"/>
    <w:rsid w:val="00D84BDF"/>
    <w:rsid w:val="00D85710"/>
    <w:rsid w:val="00D85852"/>
    <w:rsid w:val="00D86275"/>
    <w:rsid w:val="00D864DC"/>
    <w:rsid w:val="00D8720B"/>
    <w:rsid w:val="00D87332"/>
    <w:rsid w:val="00D87465"/>
    <w:rsid w:val="00D87500"/>
    <w:rsid w:val="00D90A52"/>
    <w:rsid w:val="00D90C36"/>
    <w:rsid w:val="00D91376"/>
    <w:rsid w:val="00D91B25"/>
    <w:rsid w:val="00D9255B"/>
    <w:rsid w:val="00D9321B"/>
    <w:rsid w:val="00D932DC"/>
    <w:rsid w:val="00D93938"/>
    <w:rsid w:val="00D94014"/>
    <w:rsid w:val="00D943F6"/>
    <w:rsid w:val="00D94D04"/>
    <w:rsid w:val="00D95667"/>
    <w:rsid w:val="00D9651B"/>
    <w:rsid w:val="00D96862"/>
    <w:rsid w:val="00D968DC"/>
    <w:rsid w:val="00DA02E6"/>
    <w:rsid w:val="00DA1387"/>
    <w:rsid w:val="00DA2D71"/>
    <w:rsid w:val="00DA46A4"/>
    <w:rsid w:val="00DA5FF8"/>
    <w:rsid w:val="00DA64F8"/>
    <w:rsid w:val="00DB07B3"/>
    <w:rsid w:val="00DB10A2"/>
    <w:rsid w:val="00DB13C0"/>
    <w:rsid w:val="00DB2243"/>
    <w:rsid w:val="00DB24C2"/>
    <w:rsid w:val="00DB2623"/>
    <w:rsid w:val="00DB2D86"/>
    <w:rsid w:val="00DB49A0"/>
    <w:rsid w:val="00DB4A79"/>
    <w:rsid w:val="00DB6A78"/>
    <w:rsid w:val="00DB75D5"/>
    <w:rsid w:val="00DB774C"/>
    <w:rsid w:val="00DB7833"/>
    <w:rsid w:val="00DB79E0"/>
    <w:rsid w:val="00DB7DEC"/>
    <w:rsid w:val="00DC4771"/>
    <w:rsid w:val="00DC53A5"/>
    <w:rsid w:val="00DC58BD"/>
    <w:rsid w:val="00DC6036"/>
    <w:rsid w:val="00DC64DA"/>
    <w:rsid w:val="00DC7124"/>
    <w:rsid w:val="00DD004C"/>
    <w:rsid w:val="00DD00B9"/>
    <w:rsid w:val="00DD0F71"/>
    <w:rsid w:val="00DD11CA"/>
    <w:rsid w:val="00DD1AC8"/>
    <w:rsid w:val="00DD2093"/>
    <w:rsid w:val="00DD279C"/>
    <w:rsid w:val="00DD2919"/>
    <w:rsid w:val="00DD3007"/>
    <w:rsid w:val="00DD39F5"/>
    <w:rsid w:val="00DD3B1D"/>
    <w:rsid w:val="00DD4094"/>
    <w:rsid w:val="00DD67B6"/>
    <w:rsid w:val="00DD6BCA"/>
    <w:rsid w:val="00DD6BDF"/>
    <w:rsid w:val="00DD7E55"/>
    <w:rsid w:val="00DE0AA6"/>
    <w:rsid w:val="00DE0F62"/>
    <w:rsid w:val="00DE0F87"/>
    <w:rsid w:val="00DE2393"/>
    <w:rsid w:val="00DE36C8"/>
    <w:rsid w:val="00DE4FF3"/>
    <w:rsid w:val="00DE5B24"/>
    <w:rsid w:val="00DE5D50"/>
    <w:rsid w:val="00DE661A"/>
    <w:rsid w:val="00DE6F92"/>
    <w:rsid w:val="00DE7B82"/>
    <w:rsid w:val="00DF11F2"/>
    <w:rsid w:val="00DF170F"/>
    <w:rsid w:val="00DF22E6"/>
    <w:rsid w:val="00DF240A"/>
    <w:rsid w:val="00DF25EF"/>
    <w:rsid w:val="00DF3264"/>
    <w:rsid w:val="00DF52CA"/>
    <w:rsid w:val="00DF61CC"/>
    <w:rsid w:val="00DF636A"/>
    <w:rsid w:val="00DF670E"/>
    <w:rsid w:val="00DF67C1"/>
    <w:rsid w:val="00DF7737"/>
    <w:rsid w:val="00DF7F7D"/>
    <w:rsid w:val="00E00492"/>
    <w:rsid w:val="00E00D8A"/>
    <w:rsid w:val="00E010A0"/>
    <w:rsid w:val="00E012CA"/>
    <w:rsid w:val="00E012CE"/>
    <w:rsid w:val="00E0134B"/>
    <w:rsid w:val="00E01FBA"/>
    <w:rsid w:val="00E02A89"/>
    <w:rsid w:val="00E0508C"/>
    <w:rsid w:val="00E05326"/>
    <w:rsid w:val="00E103A7"/>
    <w:rsid w:val="00E120DE"/>
    <w:rsid w:val="00E15A0B"/>
    <w:rsid w:val="00E162CE"/>
    <w:rsid w:val="00E16600"/>
    <w:rsid w:val="00E16971"/>
    <w:rsid w:val="00E16AC4"/>
    <w:rsid w:val="00E16F74"/>
    <w:rsid w:val="00E20861"/>
    <w:rsid w:val="00E21318"/>
    <w:rsid w:val="00E22050"/>
    <w:rsid w:val="00E22178"/>
    <w:rsid w:val="00E229B2"/>
    <w:rsid w:val="00E22F6F"/>
    <w:rsid w:val="00E22FEC"/>
    <w:rsid w:val="00E22FF5"/>
    <w:rsid w:val="00E2317C"/>
    <w:rsid w:val="00E237EF"/>
    <w:rsid w:val="00E24C34"/>
    <w:rsid w:val="00E251C1"/>
    <w:rsid w:val="00E25401"/>
    <w:rsid w:val="00E259BC"/>
    <w:rsid w:val="00E25F33"/>
    <w:rsid w:val="00E25F55"/>
    <w:rsid w:val="00E2675A"/>
    <w:rsid w:val="00E2740D"/>
    <w:rsid w:val="00E27A95"/>
    <w:rsid w:val="00E30838"/>
    <w:rsid w:val="00E30CC1"/>
    <w:rsid w:val="00E30E00"/>
    <w:rsid w:val="00E31082"/>
    <w:rsid w:val="00E31427"/>
    <w:rsid w:val="00E314A8"/>
    <w:rsid w:val="00E31A0D"/>
    <w:rsid w:val="00E31B94"/>
    <w:rsid w:val="00E32BFB"/>
    <w:rsid w:val="00E33193"/>
    <w:rsid w:val="00E344BE"/>
    <w:rsid w:val="00E34CB4"/>
    <w:rsid w:val="00E356F6"/>
    <w:rsid w:val="00E3614F"/>
    <w:rsid w:val="00E362EE"/>
    <w:rsid w:val="00E36477"/>
    <w:rsid w:val="00E37393"/>
    <w:rsid w:val="00E376FA"/>
    <w:rsid w:val="00E408A8"/>
    <w:rsid w:val="00E41899"/>
    <w:rsid w:val="00E41AFA"/>
    <w:rsid w:val="00E41D91"/>
    <w:rsid w:val="00E4226E"/>
    <w:rsid w:val="00E4259A"/>
    <w:rsid w:val="00E43B04"/>
    <w:rsid w:val="00E43B7D"/>
    <w:rsid w:val="00E44684"/>
    <w:rsid w:val="00E44BC2"/>
    <w:rsid w:val="00E44CF3"/>
    <w:rsid w:val="00E47785"/>
    <w:rsid w:val="00E512BC"/>
    <w:rsid w:val="00E51841"/>
    <w:rsid w:val="00E518CC"/>
    <w:rsid w:val="00E52A0B"/>
    <w:rsid w:val="00E55097"/>
    <w:rsid w:val="00E5575C"/>
    <w:rsid w:val="00E5645C"/>
    <w:rsid w:val="00E56939"/>
    <w:rsid w:val="00E56F0B"/>
    <w:rsid w:val="00E57C1C"/>
    <w:rsid w:val="00E605F4"/>
    <w:rsid w:val="00E60967"/>
    <w:rsid w:val="00E60C30"/>
    <w:rsid w:val="00E618E5"/>
    <w:rsid w:val="00E61AB6"/>
    <w:rsid w:val="00E62AF4"/>
    <w:rsid w:val="00E63043"/>
    <w:rsid w:val="00E653EE"/>
    <w:rsid w:val="00E66326"/>
    <w:rsid w:val="00E66C4E"/>
    <w:rsid w:val="00E66F81"/>
    <w:rsid w:val="00E6747B"/>
    <w:rsid w:val="00E70F4C"/>
    <w:rsid w:val="00E71168"/>
    <w:rsid w:val="00E720E2"/>
    <w:rsid w:val="00E72DC9"/>
    <w:rsid w:val="00E73099"/>
    <w:rsid w:val="00E744AA"/>
    <w:rsid w:val="00E76CF8"/>
    <w:rsid w:val="00E77846"/>
    <w:rsid w:val="00E80B80"/>
    <w:rsid w:val="00E82DB1"/>
    <w:rsid w:val="00E82DC3"/>
    <w:rsid w:val="00E8354C"/>
    <w:rsid w:val="00E83D28"/>
    <w:rsid w:val="00E83E25"/>
    <w:rsid w:val="00E84185"/>
    <w:rsid w:val="00E84667"/>
    <w:rsid w:val="00E848F5"/>
    <w:rsid w:val="00E8520C"/>
    <w:rsid w:val="00E853A3"/>
    <w:rsid w:val="00E8560D"/>
    <w:rsid w:val="00E85828"/>
    <w:rsid w:val="00E85C5E"/>
    <w:rsid w:val="00E85FFB"/>
    <w:rsid w:val="00E874CC"/>
    <w:rsid w:val="00E87942"/>
    <w:rsid w:val="00E9062D"/>
    <w:rsid w:val="00E91063"/>
    <w:rsid w:val="00E91628"/>
    <w:rsid w:val="00E916AF"/>
    <w:rsid w:val="00E928A6"/>
    <w:rsid w:val="00E934C9"/>
    <w:rsid w:val="00E93B02"/>
    <w:rsid w:val="00E93C70"/>
    <w:rsid w:val="00E94A1A"/>
    <w:rsid w:val="00E94A6B"/>
    <w:rsid w:val="00E94EBF"/>
    <w:rsid w:val="00E9506A"/>
    <w:rsid w:val="00E95188"/>
    <w:rsid w:val="00E957D5"/>
    <w:rsid w:val="00E95BB7"/>
    <w:rsid w:val="00E96B1A"/>
    <w:rsid w:val="00E9796B"/>
    <w:rsid w:val="00E97A99"/>
    <w:rsid w:val="00EA056B"/>
    <w:rsid w:val="00EA05CA"/>
    <w:rsid w:val="00EA0789"/>
    <w:rsid w:val="00EA09EE"/>
    <w:rsid w:val="00EA0DDD"/>
    <w:rsid w:val="00EA1F88"/>
    <w:rsid w:val="00EA3790"/>
    <w:rsid w:val="00EA3BFD"/>
    <w:rsid w:val="00EA3D40"/>
    <w:rsid w:val="00EA42BF"/>
    <w:rsid w:val="00EA43AD"/>
    <w:rsid w:val="00EA43B4"/>
    <w:rsid w:val="00EA4559"/>
    <w:rsid w:val="00EA46D2"/>
    <w:rsid w:val="00EA4C18"/>
    <w:rsid w:val="00EA51CB"/>
    <w:rsid w:val="00EA5ACB"/>
    <w:rsid w:val="00EA6F0D"/>
    <w:rsid w:val="00EB1653"/>
    <w:rsid w:val="00EB1927"/>
    <w:rsid w:val="00EB2159"/>
    <w:rsid w:val="00EB262F"/>
    <w:rsid w:val="00EB3556"/>
    <w:rsid w:val="00EB385C"/>
    <w:rsid w:val="00EB5972"/>
    <w:rsid w:val="00EB633C"/>
    <w:rsid w:val="00EB722E"/>
    <w:rsid w:val="00EC0791"/>
    <w:rsid w:val="00EC0B1B"/>
    <w:rsid w:val="00EC234A"/>
    <w:rsid w:val="00EC33E6"/>
    <w:rsid w:val="00EC3EE6"/>
    <w:rsid w:val="00EC4E93"/>
    <w:rsid w:val="00EC5632"/>
    <w:rsid w:val="00EC5AF1"/>
    <w:rsid w:val="00EC5F4B"/>
    <w:rsid w:val="00EC6A5B"/>
    <w:rsid w:val="00ED0901"/>
    <w:rsid w:val="00ED12B4"/>
    <w:rsid w:val="00ED133D"/>
    <w:rsid w:val="00ED17D9"/>
    <w:rsid w:val="00ED195A"/>
    <w:rsid w:val="00ED1D72"/>
    <w:rsid w:val="00ED34A3"/>
    <w:rsid w:val="00ED3823"/>
    <w:rsid w:val="00ED393A"/>
    <w:rsid w:val="00ED3F1D"/>
    <w:rsid w:val="00ED44D8"/>
    <w:rsid w:val="00ED4838"/>
    <w:rsid w:val="00ED5C67"/>
    <w:rsid w:val="00ED60AB"/>
    <w:rsid w:val="00ED7581"/>
    <w:rsid w:val="00ED7BC8"/>
    <w:rsid w:val="00ED7E40"/>
    <w:rsid w:val="00EE1302"/>
    <w:rsid w:val="00EE13EC"/>
    <w:rsid w:val="00EE1A54"/>
    <w:rsid w:val="00EE1C3B"/>
    <w:rsid w:val="00EE255F"/>
    <w:rsid w:val="00EE2DA1"/>
    <w:rsid w:val="00EE3056"/>
    <w:rsid w:val="00EE4370"/>
    <w:rsid w:val="00EE43CD"/>
    <w:rsid w:val="00EE4ABA"/>
    <w:rsid w:val="00EE4EAE"/>
    <w:rsid w:val="00EE55CD"/>
    <w:rsid w:val="00EE6A34"/>
    <w:rsid w:val="00EE6AB2"/>
    <w:rsid w:val="00EE7862"/>
    <w:rsid w:val="00EF0FEA"/>
    <w:rsid w:val="00EF1FA9"/>
    <w:rsid w:val="00EF3C75"/>
    <w:rsid w:val="00EF6A0D"/>
    <w:rsid w:val="00F0076F"/>
    <w:rsid w:val="00F00AF0"/>
    <w:rsid w:val="00F00FBA"/>
    <w:rsid w:val="00F00FF5"/>
    <w:rsid w:val="00F01337"/>
    <w:rsid w:val="00F014CE"/>
    <w:rsid w:val="00F01738"/>
    <w:rsid w:val="00F02232"/>
    <w:rsid w:val="00F023C1"/>
    <w:rsid w:val="00F02500"/>
    <w:rsid w:val="00F0315F"/>
    <w:rsid w:val="00F03548"/>
    <w:rsid w:val="00F03809"/>
    <w:rsid w:val="00F04AF1"/>
    <w:rsid w:val="00F056E5"/>
    <w:rsid w:val="00F059DC"/>
    <w:rsid w:val="00F05F39"/>
    <w:rsid w:val="00F079F6"/>
    <w:rsid w:val="00F10CF4"/>
    <w:rsid w:val="00F1104E"/>
    <w:rsid w:val="00F1120E"/>
    <w:rsid w:val="00F1130C"/>
    <w:rsid w:val="00F13111"/>
    <w:rsid w:val="00F131BB"/>
    <w:rsid w:val="00F1476A"/>
    <w:rsid w:val="00F156C2"/>
    <w:rsid w:val="00F158A3"/>
    <w:rsid w:val="00F158B8"/>
    <w:rsid w:val="00F159CB"/>
    <w:rsid w:val="00F15D04"/>
    <w:rsid w:val="00F17864"/>
    <w:rsid w:val="00F178DE"/>
    <w:rsid w:val="00F17B6F"/>
    <w:rsid w:val="00F2096A"/>
    <w:rsid w:val="00F20FA3"/>
    <w:rsid w:val="00F21396"/>
    <w:rsid w:val="00F215E3"/>
    <w:rsid w:val="00F223BA"/>
    <w:rsid w:val="00F22696"/>
    <w:rsid w:val="00F2280F"/>
    <w:rsid w:val="00F22832"/>
    <w:rsid w:val="00F22CE6"/>
    <w:rsid w:val="00F23248"/>
    <w:rsid w:val="00F23515"/>
    <w:rsid w:val="00F26932"/>
    <w:rsid w:val="00F272FE"/>
    <w:rsid w:val="00F301C7"/>
    <w:rsid w:val="00F31256"/>
    <w:rsid w:val="00F314D8"/>
    <w:rsid w:val="00F31712"/>
    <w:rsid w:val="00F31A36"/>
    <w:rsid w:val="00F31D9B"/>
    <w:rsid w:val="00F34147"/>
    <w:rsid w:val="00F34471"/>
    <w:rsid w:val="00F34749"/>
    <w:rsid w:val="00F35807"/>
    <w:rsid w:val="00F37B25"/>
    <w:rsid w:val="00F42A53"/>
    <w:rsid w:val="00F43A2F"/>
    <w:rsid w:val="00F45CD9"/>
    <w:rsid w:val="00F468EB"/>
    <w:rsid w:val="00F468F7"/>
    <w:rsid w:val="00F472FA"/>
    <w:rsid w:val="00F475F9"/>
    <w:rsid w:val="00F50790"/>
    <w:rsid w:val="00F50C89"/>
    <w:rsid w:val="00F53A2E"/>
    <w:rsid w:val="00F53E06"/>
    <w:rsid w:val="00F5503A"/>
    <w:rsid w:val="00F56921"/>
    <w:rsid w:val="00F56C01"/>
    <w:rsid w:val="00F56F22"/>
    <w:rsid w:val="00F573D8"/>
    <w:rsid w:val="00F575C4"/>
    <w:rsid w:val="00F600C7"/>
    <w:rsid w:val="00F6020C"/>
    <w:rsid w:val="00F603BD"/>
    <w:rsid w:val="00F6075F"/>
    <w:rsid w:val="00F6115C"/>
    <w:rsid w:val="00F61A29"/>
    <w:rsid w:val="00F61E76"/>
    <w:rsid w:val="00F62226"/>
    <w:rsid w:val="00F626FE"/>
    <w:rsid w:val="00F62E07"/>
    <w:rsid w:val="00F63010"/>
    <w:rsid w:val="00F6331D"/>
    <w:rsid w:val="00F63433"/>
    <w:rsid w:val="00F63D21"/>
    <w:rsid w:val="00F63E79"/>
    <w:rsid w:val="00F643FB"/>
    <w:rsid w:val="00F64C32"/>
    <w:rsid w:val="00F6509D"/>
    <w:rsid w:val="00F65181"/>
    <w:rsid w:val="00F65200"/>
    <w:rsid w:val="00F65421"/>
    <w:rsid w:val="00F65675"/>
    <w:rsid w:val="00F66943"/>
    <w:rsid w:val="00F67609"/>
    <w:rsid w:val="00F702A0"/>
    <w:rsid w:val="00F70529"/>
    <w:rsid w:val="00F70802"/>
    <w:rsid w:val="00F70F54"/>
    <w:rsid w:val="00F7153D"/>
    <w:rsid w:val="00F71B46"/>
    <w:rsid w:val="00F72179"/>
    <w:rsid w:val="00F72EBD"/>
    <w:rsid w:val="00F73EA5"/>
    <w:rsid w:val="00F73F6D"/>
    <w:rsid w:val="00F74736"/>
    <w:rsid w:val="00F75D3C"/>
    <w:rsid w:val="00F75F15"/>
    <w:rsid w:val="00F765FE"/>
    <w:rsid w:val="00F77554"/>
    <w:rsid w:val="00F77D3A"/>
    <w:rsid w:val="00F80758"/>
    <w:rsid w:val="00F808BD"/>
    <w:rsid w:val="00F80A1A"/>
    <w:rsid w:val="00F80B5E"/>
    <w:rsid w:val="00F80BDF"/>
    <w:rsid w:val="00F81FBE"/>
    <w:rsid w:val="00F83720"/>
    <w:rsid w:val="00F83C3D"/>
    <w:rsid w:val="00F84004"/>
    <w:rsid w:val="00F845C3"/>
    <w:rsid w:val="00F8525B"/>
    <w:rsid w:val="00F85C95"/>
    <w:rsid w:val="00F86F2E"/>
    <w:rsid w:val="00F90597"/>
    <w:rsid w:val="00F90729"/>
    <w:rsid w:val="00F91E2E"/>
    <w:rsid w:val="00F923B7"/>
    <w:rsid w:val="00F92CCC"/>
    <w:rsid w:val="00F92E3B"/>
    <w:rsid w:val="00F94EB3"/>
    <w:rsid w:val="00F95DD3"/>
    <w:rsid w:val="00F96E71"/>
    <w:rsid w:val="00F97064"/>
    <w:rsid w:val="00FA13C6"/>
    <w:rsid w:val="00FA14D7"/>
    <w:rsid w:val="00FA1A45"/>
    <w:rsid w:val="00FA29F2"/>
    <w:rsid w:val="00FA2B1D"/>
    <w:rsid w:val="00FA2B95"/>
    <w:rsid w:val="00FA2DFF"/>
    <w:rsid w:val="00FA35B3"/>
    <w:rsid w:val="00FA4158"/>
    <w:rsid w:val="00FA41CF"/>
    <w:rsid w:val="00FA55F7"/>
    <w:rsid w:val="00FA6A70"/>
    <w:rsid w:val="00FA7D1D"/>
    <w:rsid w:val="00FB05FB"/>
    <w:rsid w:val="00FB111B"/>
    <w:rsid w:val="00FB18AD"/>
    <w:rsid w:val="00FB2015"/>
    <w:rsid w:val="00FB2CBC"/>
    <w:rsid w:val="00FB3067"/>
    <w:rsid w:val="00FB3247"/>
    <w:rsid w:val="00FB3F96"/>
    <w:rsid w:val="00FB50AE"/>
    <w:rsid w:val="00FB6AC0"/>
    <w:rsid w:val="00FB754F"/>
    <w:rsid w:val="00FB7A4A"/>
    <w:rsid w:val="00FC1AA2"/>
    <w:rsid w:val="00FC1F4A"/>
    <w:rsid w:val="00FC29CB"/>
    <w:rsid w:val="00FC2F5B"/>
    <w:rsid w:val="00FC2FA6"/>
    <w:rsid w:val="00FC344C"/>
    <w:rsid w:val="00FC48B5"/>
    <w:rsid w:val="00FC4EC3"/>
    <w:rsid w:val="00FC549F"/>
    <w:rsid w:val="00FC580F"/>
    <w:rsid w:val="00FC5A35"/>
    <w:rsid w:val="00FC5C10"/>
    <w:rsid w:val="00FC641C"/>
    <w:rsid w:val="00FC725E"/>
    <w:rsid w:val="00FC750C"/>
    <w:rsid w:val="00FC779F"/>
    <w:rsid w:val="00FD1929"/>
    <w:rsid w:val="00FD1BB4"/>
    <w:rsid w:val="00FD2D86"/>
    <w:rsid w:val="00FD31DB"/>
    <w:rsid w:val="00FD3419"/>
    <w:rsid w:val="00FD6439"/>
    <w:rsid w:val="00FD64CF"/>
    <w:rsid w:val="00FD67B8"/>
    <w:rsid w:val="00FD729C"/>
    <w:rsid w:val="00FE0AE3"/>
    <w:rsid w:val="00FE0B91"/>
    <w:rsid w:val="00FE15F6"/>
    <w:rsid w:val="00FE2419"/>
    <w:rsid w:val="00FE2DC3"/>
    <w:rsid w:val="00FE3652"/>
    <w:rsid w:val="00FE53C9"/>
    <w:rsid w:val="00FE5B6D"/>
    <w:rsid w:val="00FE714B"/>
    <w:rsid w:val="00FE7170"/>
    <w:rsid w:val="00FF09D7"/>
    <w:rsid w:val="00FF10E8"/>
    <w:rsid w:val="00FF14C2"/>
    <w:rsid w:val="00FF172E"/>
    <w:rsid w:val="00FF2EC3"/>
    <w:rsid w:val="00FF3907"/>
    <w:rsid w:val="00FF463C"/>
    <w:rsid w:val="00FF61A8"/>
    <w:rsid w:val="00FF652D"/>
    <w:rsid w:val="00FF6D51"/>
    <w:rsid w:val="00FF7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DF63C7"/>
  <w15:chartTrackingRefBased/>
  <w15:docId w15:val="{0A1BA043-1775-4EAA-BFD8-0F6E3AE4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0D5C2D"/>
    <w:pPr>
      <w:spacing w:after="180" w:line="300" w:lineRule="atLeast"/>
    </w:pPr>
    <w:rPr>
      <w:sz w:val="20"/>
    </w:rPr>
  </w:style>
  <w:style w:type="paragraph" w:styleId="Heading1">
    <w:name w:val="heading 1"/>
    <w:basedOn w:val="Normal"/>
    <w:next w:val="Normal"/>
    <w:link w:val="Heading1Char"/>
    <w:semiHidden/>
    <w:rsid w:val="000D5C2D"/>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0D5C2D"/>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0D5C2D"/>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0D5C2D"/>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0D5C2D"/>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0D5C2D"/>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0D5C2D"/>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0D5C2D"/>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0D5C2D"/>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0D5C2D"/>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1E5AE2"/>
  </w:style>
  <w:style w:type="paragraph" w:customStyle="1" w:styleId="ParagraphContinued">
    <w:name w:val="Paragraph Continued"/>
    <w:basedOn w:val="Paragraph"/>
    <w:next w:val="Paragraph"/>
    <w:qFormat/>
    <w:rsid w:val="000D5C2D"/>
    <w:pPr>
      <w:spacing w:before="180"/>
    </w:pPr>
  </w:style>
  <w:style w:type="character" w:customStyle="1" w:styleId="Heading1Char">
    <w:name w:val="Heading 1 Char"/>
    <w:basedOn w:val="DefaultParagraphFont"/>
    <w:link w:val="Heading1"/>
    <w:semiHidden/>
    <w:rsid w:val="000D5C2D"/>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0D5C2D"/>
    <w:pPr>
      <w:spacing w:before="180" w:after="60" w:line="360" w:lineRule="atLeast"/>
      <w:ind w:left="432" w:hanging="432"/>
      <w:outlineLvl w:val="1"/>
    </w:pPr>
    <w:rPr>
      <w:color w:val="046B5C" w:themeColor="text2"/>
      <w:sz w:val="30"/>
    </w:rPr>
  </w:style>
  <w:style w:type="paragraph" w:styleId="ListBullet">
    <w:name w:val="List Bullet"/>
    <w:basedOn w:val="Normal"/>
    <w:qFormat/>
    <w:rsid w:val="000D5C2D"/>
    <w:pPr>
      <w:numPr>
        <w:numId w:val="24"/>
      </w:numPr>
      <w:spacing w:after="100"/>
      <w:ind w:left="187" w:hanging="187"/>
    </w:pPr>
  </w:style>
  <w:style w:type="paragraph" w:styleId="ListNumber">
    <w:name w:val="List Number"/>
    <w:basedOn w:val="Normal"/>
    <w:qFormat/>
    <w:rsid w:val="00875549"/>
    <w:pPr>
      <w:numPr>
        <w:numId w:val="28"/>
      </w:numPr>
      <w:adjustRightInd w:val="0"/>
      <w:spacing w:after="80"/>
    </w:pPr>
  </w:style>
  <w:style w:type="paragraph" w:styleId="BalloonText">
    <w:name w:val="Balloon Text"/>
    <w:basedOn w:val="Normal"/>
    <w:link w:val="BalloonTextChar"/>
    <w:semiHidden/>
    <w:rsid w:val="000D5C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D5C2D"/>
    <w:rPr>
      <w:rFonts w:ascii="Segoe UI" w:hAnsi="Segoe UI" w:cs="Segoe UI"/>
      <w:sz w:val="18"/>
      <w:szCs w:val="18"/>
    </w:rPr>
  </w:style>
  <w:style w:type="table" w:styleId="GridTable2Accent1">
    <w:name w:val="Grid Table 2 Accent 1"/>
    <w:basedOn w:val="TableNormal"/>
    <w:rsid w:val="000D5C2D"/>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0D5C2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0D5C2D"/>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0D5C2D"/>
    <w:rPr>
      <w:rFonts w:asciiTheme="majorHAnsi" w:hAnsiTheme="majorHAnsi"/>
      <w:sz w:val="18"/>
    </w:rPr>
  </w:style>
  <w:style w:type="paragraph" w:styleId="Footer">
    <w:name w:val="footer"/>
    <w:basedOn w:val="Normal"/>
    <w:link w:val="FooterChar"/>
    <w:semiHidden/>
    <w:rsid w:val="000D5C2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0D5C2D"/>
    <w:rPr>
      <w:rFonts w:asciiTheme="majorHAnsi" w:hAnsiTheme="majorHAnsi"/>
      <w:sz w:val="18"/>
    </w:rPr>
  </w:style>
  <w:style w:type="paragraph" w:styleId="Title">
    <w:name w:val="Title"/>
    <w:basedOn w:val="Normal"/>
    <w:next w:val="Paragraph"/>
    <w:link w:val="TitleChar"/>
    <w:qFormat/>
    <w:rsid w:val="000D5C2D"/>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0D5C2D"/>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0D5C2D"/>
    <w:pPr>
      <w:numPr>
        <w:numId w:val="19"/>
      </w:numPr>
      <w:adjustRightInd w:val="0"/>
      <w:spacing w:after="80"/>
    </w:pPr>
  </w:style>
  <w:style w:type="paragraph" w:styleId="ListBullet2">
    <w:name w:val="List Bullet 2"/>
    <w:basedOn w:val="Normal"/>
    <w:qFormat/>
    <w:rsid w:val="000D5C2D"/>
    <w:pPr>
      <w:numPr>
        <w:numId w:val="17"/>
      </w:numPr>
      <w:spacing w:after="100"/>
      <w:ind w:left="374" w:hanging="187"/>
    </w:pPr>
  </w:style>
  <w:style w:type="paragraph" w:styleId="List">
    <w:name w:val="List"/>
    <w:basedOn w:val="Normal"/>
    <w:semiHidden/>
    <w:rsid w:val="000D5C2D"/>
    <w:pPr>
      <w:numPr>
        <w:numId w:val="21"/>
      </w:numPr>
      <w:spacing w:after="80"/>
    </w:pPr>
  </w:style>
  <w:style w:type="paragraph" w:styleId="ListContinue">
    <w:name w:val="List Continue"/>
    <w:basedOn w:val="Normal"/>
    <w:qFormat/>
    <w:rsid w:val="000D5C2D"/>
    <w:pPr>
      <w:spacing w:after="80"/>
      <w:ind w:left="180"/>
    </w:pPr>
  </w:style>
  <w:style w:type="character" w:styleId="Emphasis">
    <w:name w:val="Emphasis"/>
    <w:basedOn w:val="DefaultParagraphFont"/>
    <w:semiHidden/>
    <w:rsid w:val="000D5C2D"/>
    <w:rPr>
      <w:i/>
      <w:iCs/>
    </w:rPr>
  </w:style>
  <w:style w:type="paragraph" w:styleId="Caption">
    <w:name w:val="caption"/>
    <w:basedOn w:val="TableTextLeft"/>
    <w:next w:val="Normal"/>
    <w:semiHidden/>
    <w:rsid w:val="000D5C2D"/>
    <w:pPr>
      <w:spacing w:before="240" w:after="60"/>
    </w:pPr>
    <w:rPr>
      <w:b/>
      <w:bCs/>
      <w:sz w:val="20"/>
      <w:szCs w:val="20"/>
    </w:rPr>
  </w:style>
  <w:style w:type="paragraph" w:styleId="ListContinue2">
    <w:name w:val="List Continue 2"/>
    <w:basedOn w:val="Normal"/>
    <w:qFormat/>
    <w:rsid w:val="000D5C2D"/>
    <w:pPr>
      <w:spacing w:after="80"/>
      <w:ind w:left="360"/>
    </w:pPr>
  </w:style>
  <w:style w:type="paragraph" w:customStyle="1" w:styleId="Acknowledgment">
    <w:name w:val="Acknowledgment"/>
    <w:basedOn w:val="H1"/>
    <w:next w:val="ParagraphContinued"/>
    <w:semiHidden/>
    <w:rsid w:val="000D5C2D"/>
    <w:rPr>
      <w:b/>
      <w:bCs/>
    </w:rPr>
  </w:style>
  <w:style w:type="paragraph" w:styleId="ListBullet3">
    <w:name w:val="List Bullet 3"/>
    <w:basedOn w:val="Normal"/>
    <w:qFormat/>
    <w:rsid w:val="000D5C2D"/>
    <w:pPr>
      <w:numPr>
        <w:numId w:val="18"/>
      </w:numPr>
      <w:spacing w:after="100"/>
      <w:ind w:left="547" w:hanging="187"/>
    </w:pPr>
  </w:style>
  <w:style w:type="paragraph" w:styleId="NoteHeading">
    <w:name w:val="Note Heading"/>
    <w:basedOn w:val="H1"/>
    <w:next w:val="Notes"/>
    <w:link w:val="NoteHeadingChar"/>
    <w:semiHidden/>
    <w:rsid w:val="000D5C2D"/>
    <w:pPr>
      <w:outlineLvl w:val="9"/>
    </w:pPr>
    <w:rPr>
      <w:color w:val="0B2949" w:themeColor="accent1"/>
      <w:sz w:val="20"/>
    </w:rPr>
  </w:style>
  <w:style w:type="character" w:customStyle="1" w:styleId="NoteHeadingChar">
    <w:name w:val="Note Heading Char"/>
    <w:basedOn w:val="DefaultParagraphFont"/>
    <w:link w:val="NoteHeading"/>
    <w:semiHidden/>
    <w:rsid w:val="000D5C2D"/>
    <w:rPr>
      <w:rFonts w:asciiTheme="majorHAnsi" w:eastAsiaTheme="majorEastAsia" w:hAnsiTheme="majorHAnsi" w:cstheme="majorBidi"/>
      <w:color w:val="0B2949" w:themeColor="accent1"/>
      <w:sz w:val="20"/>
      <w:szCs w:val="32"/>
    </w:rPr>
  </w:style>
  <w:style w:type="paragraph" w:customStyle="1" w:styleId="Anchor">
    <w:name w:val="Anchor"/>
    <w:semiHidden/>
    <w:rsid w:val="000D5C2D"/>
    <w:pPr>
      <w:spacing w:after="0" w:line="20" w:lineRule="exact"/>
    </w:pPr>
    <w:rPr>
      <w:b/>
      <w:bCs/>
      <w:color w:val="FFFFFF" w:themeColor="background1"/>
      <w:sz w:val="2"/>
    </w:rPr>
  </w:style>
  <w:style w:type="paragraph" w:customStyle="1" w:styleId="AppendixTitle">
    <w:name w:val="Appendix Title"/>
    <w:basedOn w:val="H1"/>
    <w:next w:val="H2"/>
    <w:qFormat/>
    <w:rsid w:val="000D5C2D"/>
    <w:pPr>
      <w:spacing w:after="240"/>
      <w:jc w:val="center"/>
    </w:pPr>
    <w:rPr>
      <w:bCs/>
    </w:rPr>
  </w:style>
  <w:style w:type="paragraph" w:customStyle="1" w:styleId="AttachmentTitle">
    <w:name w:val="Attachment Title"/>
    <w:basedOn w:val="H1"/>
    <w:next w:val="H2"/>
    <w:semiHidden/>
    <w:rsid w:val="000D5C2D"/>
    <w:pPr>
      <w:jc w:val="center"/>
    </w:pPr>
    <w:rPr>
      <w:bCs/>
    </w:rPr>
  </w:style>
  <w:style w:type="paragraph" w:customStyle="1" w:styleId="Banner">
    <w:name w:val="Banner"/>
    <w:basedOn w:val="H1"/>
    <w:semiHidden/>
    <w:rsid w:val="000D5C2D"/>
    <w:pPr>
      <w:shd w:val="clear" w:color="auto" w:fill="FFFFFF" w:themeFill="background1"/>
      <w:spacing w:after="180"/>
    </w:pPr>
    <w:rPr>
      <w:bCs/>
      <w:color w:val="0B2949" w:themeColor="accent1"/>
    </w:rPr>
  </w:style>
  <w:style w:type="paragraph" w:styleId="Bibliography">
    <w:name w:val="Bibliography"/>
    <w:basedOn w:val="Normal"/>
    <w:qFormat/>
    <w:rsid w:val="000D5C2D"/>
    <w:pPr>
      <w:spacing w:after="80" w:line="240" w:lineRule="atLeast"/>
    </w:pPr>
    <w:rPr>
      <w:sz w:val="18"/>
    </w:rPr>
  </w:style>
  <w:style w:type="paragraph" w:styleId="BlockText">
    <w:name w:val="Block Text"/>
    <w:basedOn w:val="Normal"/>
    <w:semiHidden/>
    <w:rsid w:val="000D5C2D"/>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0D5C2D"/>
    <w:pPr>
      <w:spacing w:after="120"/>
    </w:pPr>
  </w:style>
  <w:style w:type="character" w:customStyle="1" w:styleId="BodyTextChar">
    <w:name w:val="Body Text Char"/>
    <w:basedOn w:val="DefaultParagraphFont"/>
    <w:link w:val="BodyText"/>
    <w:semiHidden/>
    <w:rsid w:val="000D5C2D"/>
    <w:rPr>
      <w:sz w:val="20"/>
    </w:rPr>
  </w:style>
  <w:style w:type="paragraph" w:styleId="BodyText2">
    <w:name w:val="Body Text 2"/>
    <w:basedOn w:val="Normal"/>
    <w:link w:val="BodyText2Char"/>
    <w:semiHidden/>
    <w:rsid w:val="000D5C2D"/>
    <w:pPr>
      <w:spacing w:after="120" w:line="480" w:lineRule="auto"/>
    </w:pPr>
  </w:style>
  <w:style w:type="character" w:customStyle="1" w:styleId="BodyText2Char">
    <w:name w:val="Body Text 2 Char"/>
    <w:basedOn w:val="DefaultParagraphFont"/>
    <w:link w:val="BodyText2"/>
    <w:semiHidden/>
    <w:rsid w:val="000D5C2D"/>
    <w:rPr>
      <w:sz w:val="20"/>
    </w:rPr>
  </w:style>
  <w:style w:type="paragraph" w:styleId="BodyText3">
    <w:name w:val="Body Text 3"/>
    <w:basedOn w:val="Normal"/>
    <w:link w:val="BodyText3Char"/>
    <w:semiHidden/>
    <w:rsid w:val="000D5C2D"/>
    <w:pPr>
      <w:spacing w:after="120"/>
    </w:pPr>
    <w:rPr>
      <w:sz w:val="16"/>
      <w:szCs w:val="16"/>
    </w:rPr>
  </w:style>
  <w:style w:type="character" w:customStyle="1" w:styleId="BodyText3Char">
    <w:name w:val="Body Text 3 Char"/>
    <w:basedOn w:val="DefaultParagraphFont"/>
    <w:link w:val="BodyText3"/>
    <w:semiHidden/>
    <w:rsid w:val="000D5C2D"/>
    <w:rPr>
      <w:sz w:val="16"/>
      <w:szCs w:val="16"/>
    </w:rPr>
  </w:style>
  <w:style w:type="paragraph" w:styleId="BodyTextFirstIndent">
    <w:name w:val="Body Text First Indent"/>
    <w:basedOn w:val="BodyText"/>
    <w:link w:val="BodyTextFirstIndentChar"/>
    <w:semiHidden/>
    <w:rsid w:val="000D5C2D"/>
    <w:pPr>
      <w:spacing w:after="160"/>
      <w:ind w:firstLine="360"/>
    </w:pPr>
  </w:style>
  <w:style w:type="character" w:customStyle="1" w:styleId="BodyTextFirstIndentChar">
    <w:name w:val="Body Text First Indent Char"/>
    <w:basedOn w:val="BodyTextChar"/>
    <w:link w:val="BodyTextFirstIndent"/>
    <w:semiHidden/>
    <w:rsid w:val="000D5C2D"/>
    <w:rPr>
      <w:sz w:val="20"/>
    </w:rPr>
  </w:style>
  <w:style w:type="paragraph" w:styleId="BodyTextIndent">
    <w:name w:val="Body Text Indent"/>
    <w:basedOn w:val="Normal"/>
    <w:link w:val="BodyTextIndentChar"/>
    <w:semiHidden/>
    <w:rsid w:val="000D5C2D"/>
    <w:pPr>
      <w:spacing w:after="120"/>
      <w:ind w:left="360"/>
    </w:pPr>
  </w:style>
  <w:style w:type="character" w:customStyle="1" w:styleId="BodyTextIndentChar">
    <w:name w:val="Body Text Indent Char"/>
    <w:basedOn w:val="DefaultParagraphFont"/>
    <w:link w:val="BodyTextIndent"/>
    <w:semiHidden/>
    <w:rsid w:val="000D5C2D"/>
    <w:rPr>
      <w:sz w:val="20"/>
    </w:rPr>
  </w:style>
  <w:style w:type="paragraph" w:styleId="BodyTextFirstIndent2">
    <w:name w:val="Body Text First Indent 2"/>
    <w:basedOn w:val="BodyTextIndent"/>
    <w:link w:val="BodyTextFirstIndent2Char"/>
    <w:semiHidden/>
    <w:rsid w:val="000D5C2D"/>
    <w:pPr>
      <w:spacing w:after="160"/>
      <w:ind w:firstLine="360"/>
    </w:pPr>
  </w:style>
  <w:style w:type="character" w:customStyle="1" w:styleId="BodyTextFirstIndent2Char">
    <w:name w:val="Body Text First Indent 2 Char"/>
    <w:basedOn w:val="BodyTextIndentChar"/>
    <w:link w:val="BodyTextFirstIndent2"/>
    <w:semiHidden/>
    <w:rsid w:val="000D5C2D"/>
    <w:rPr>
      <w:sz w:val="20"/>
    </w:rPr>
  </w:style>
  <w:style w:type="paragraph" w:styleId="BodyTextIndent2">
    <w:name w:val="Body Text Indent 2"/>
    <w:basedOn w:val="Normal"/>
    <w:link w:val="BodyTextIndent2Char"/>
    <w:semiHidden/>
    <w:rsid w:val="000D5C2D"/>
    <w:pPr>
      <w:spacing w:after="120" w:line="480" w:lineRule="auto"/>
      <w:ind w:left="360"/>
    </w:pPr>
  </w:style>
  <w:style w:type="character" w:customStyle="1" w:styleId="BodyTextIndent2Char">
    <w:name w:val="Body Text Indent 2 Char"/>
    <w:basedOn w:val="DefaultParagraphFont"/>
    <w:link w:val="BodyTextIndent2"/>
    <w:semiHidden/>
    <w:rsid w:val="000D5C2D"/>
    <w:rPr>
      <w:sz w:val="20"/>
    </w:rPr>
  </w:style>
  <w:style w:type="paragraph" w:styleId="BodyTextIndent3">
    <w:name w:val="Body Text Indent 3"/>
    <w:basedOn w:val="Normal"/>
    <w:link w:val="BodyTextIndent3Char"/>
    <w:semiHidden/>
    <w:rsid w:val="000D5C2D"/>
    <w:pPr>
      <w:spacing w:after="120"/>
      <w:ind w:left="360"/>
    </w:pPr>
    <w:rPr>
      <w:sz w:val="16"/>
      <w:szCs w:val="16"/>
    </w:rPr>
  </w:style>
  <w:style w:type="character" w:customStyle="1" w:styleId="BodyTextIndent3Char">
    <w:name w:val="Body Text Indent 3 Char"/>
    <w:basedOn w:val="DefaultParagraphFont"/>
    <w:link w:val="BodyTextIndent3"/>
    <w:semiHidden/>
    <w:rsid w:val="000D5C2D"/>
    <w:rPr>
      <w:sz w:val="16"/>
      <w:szCs w:val="16"/>
    </w:rPr>
  </w:style>
  <w:style w:type="character" w:styleId="BookTitle">
    <w:name w:val="Book Title"/>
    <w:basedOn w:val="DefaultParagraphFont"/>
    <w:semiHidden/>
    <w:rsid w:val="000D5C2D"/>
    <w:rPr>
      <w:b/>
      <w:bCs/>
      <w:i/>
      <w:iCs/>
      <w:spacing w:val="5"/>
    </w:rPr>
  </w:style>
  <w:style w:type="paragraph" w:customStyle="1" w:styleId="Blank">
    <w:name w:val="Blank"/>
    <w:basedOn w:val="Normal"/>
    <w:semiHidden/>
    <w:rsid w:val="000D5C2D"/>
    <w:pPr>
      <w:spacing w:before="5120" w:after="0"/>
      <w:jc w:val="center"/>
    </w:pPr>
    <w:rPr>
      <w:b/>
      <w:bCs/>
    </w:rPr>
  </w:style>
  <w:style w:type="paragraph" w:customStyle="1" w:styleId="Byline">
    <w:name w:val="Byline"/>
    <w:basedOn w:val="Normal"/>
    <w:semiHidden/>
    <w:rsid w:val="000D5C2D"/>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0D5C2D"/>
    <w:pPr>
      <w:ind w:left="720" w:right="720"/>
    </w:pPr>
    <w:rPr>
      <w:bCs/>
      <w:color w:val="000000" w:themeColor="text1"/>
      <w:sz w:val="22"/>
    </w:rPr>
  </w:style>
  <w:style w:type="paragraph" w:styleId="Date">
    <w:name w:val="Date"/>
    <w:basedOn w:val="Normal"/>
    <w:next w:val="Normal"/>
    <w:link w:val="DateChar"/>
    <w:semiHidden/>
    <w:rsid w:val="000D5C2D"/>
    <w:pPr>
      <w:spacing w:after="120"/>
    </w:pPr>
    <w:rPr>
      <w:rFonts w:asciiTheme="majorHAnsi" w:hAnsiTheme="majorHAnsi"/>
      <w:b/>
      <w:color w:val="444D54" w:themeColor="accent3" w:themeShade="BF"/>
    </w:rPr>
  </w:style>
  <w:style w:type="character" w:customStyle="1" w:styleId="DateChar">
    <w:name w:val="Date Char"/>
    <w:basedOn w:val="DefaultParagraphFont"/>
    <w:link w:val="Date"/>
    <w:semiHidden/>
    <w:rsid w:val="000D5C2D"/>
    <w:rPr>
      <w:rFonts w:asciiTheme="majorHAnsi" w:hAnsiTheme="majorHAnsi"/>
      <w:b/>
      <w:color w:val="444D54" w:themeColor="accent3" w:themeShade="BF"/>
      <w:sz w:val="20"/>
    </w:rPr>
  </w:style>
  <w:style w:type="paragraph" w:customStyle="1" w:styleId="CoverTitle">
    <w:name w:val="Cover Title"/>
    <w:semiHidden/>
    <w:rsid w:val="000D5C2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D5C2D"/>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16890"/>
    <w:pPr>
      <w:numPr>
        <w:numId w:val="20"/>
      </w:numPr>
      <w:adjustRightInd w:val="0"/>
      <w:spacing w:after="80"/>
    </w:pPr>
  </w:style>
  <w:style w:type="paragraph" w:styleId="ListNumber4">
    <w:name w:val="List Number 4"/>
    <w:basedOn w:val="Normal"/>
    <w:semiHidden/>
    <w:rsid w:val="000D5C2D"/>
    <w:pPr>
      <w:numPr>
        <w:numId w:val="3"/>
      </w:numPr>
      <w:spacing w:after="80"/>
    </w:pPr>
  </w:style>
  <w:style w:type="paragraph" w:customStyle="1" w:styleId="CoverSubtitle">
    <w:name w:val="Cover Subtitle"/>
    <w:semiHidden/>
    <w:rsid w:val="000D5C2D"/>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0D5C2D"/>
    <w:pPr>
      <w:spacing w:after="240" w:line="280" w:lineRule="atLeast"/>
      <w:contextualSpacing/>
    </w:pPr>
    <w:rPr>
      <w:color w:val="0B2949" w:themeColor="accent1"/>
      <w:sz w:val="20"/>
    </w:rPr>
  </w:style>
  <w:style w:type="paragraph" w:customStyle="1" w:styleId="CoverHead">
    <w:name w:val="Cover Head"/>
    <w:basedOn w:val="CoverDate"/>
    <w:semiHidden/>
    <w:rsid w:val="000D5C2D"/>
    <w:pPr>
      <w:spacing w:before="0" w:after="90" w:line="280" w:lineRule="atLeast"/>
    </w:pPr>
    <w:rPr>
      <w:rFonts w:asciiTheme="minorHAnsi" w:hAnsiTheme="minorHAnsi"/>
      <w:sz w:val="20"/>
    </w:rPr>
  </w:style>
  <w:style w:type="paragraph" w:customStyle="1" w:styleId="CoverAuthor">
    <w:name w:val="Cover Author"/>
    <w:basedOn w:val="CoverDate"/>
    <w:semiHidden/>
    <w:rsid w:val="000D5C2D"/>
    <w:pPr>
      <w:spacing w:before="120"/>
    </w:pPr>
    <w:rPr>
      <w:b w:val="0"/>
    </w:rPr>
  </w:style>
  <w:style w:type="paragraph" w:styleId="DocumentMap">
    <w:name w:val="Document Map"/>
    <w:basedOn w:val="Normal"/>
    <w:link w:val="DocumentMapChar"/>
    <w:semiHidden/>
    <w:rsid w:val="000D5C2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0D5C2D"/>
    <w:rPr>
      <w:rFonts w:ascii="Segoe UI" w:hAnsi="Segoe UI" w:cs="Segoe UI"/>
      <w:sz w:val="16"/>
      <w:szCs w:val="16"/>
    </w:rPr>
  </w:style>
  <w:style w:type="character" w:styleId="EndnoteReference">
    <w:name w:val="endnote reference"/>
    <w:basedOn w:val="DefaultParagraphFont"/>
    <w:semiHidden/>
    <w:rsid w:val="000D5C2D"/>
    <w:rPr>
      <w:vertAlign w:val="superscript"/>
    </w:rPr>
  </w:style>
  <w:style w:type="paragraph" w:customStyle="1" w:styleId="Addressee">
    <w:name w:val="Addressee"/>
    <w:basedOn w:val="Normal"/>
    <w:semiHidden/>
    <w:rsid w:val="000D5C2D"/>
    <w:pPr>
      <w:tabs>
        <w:tab w:val="left" w:pos="576"/>
      </w:tabs>
      <w:spacing w:before="240"/>
      <w:ind w:left="576" w:hanging="576"/>
    </w:pPr>
  </w:style>
  <w:style w:type="character" w:styleId="CommentReference">
    <w:name w:val="annotation reference"/>
    <w:basedOn w:val="DefaultParagraphFont"/>
    <w:semiHidden/>
    <w:rsid w:val="000D5C2D"/>
    <w:rPr>
      <w:sz w:val="16"/>
      <w:szCs w:val="16"/>
    </w:rPr>
  </w:style>
  <w:style w:type="paragraph" w:styleId="CommentText">
    <w:name w:val="annotation text"/>
    <w:basedOn w:val="Normal"/>
    <w:link w:val="CommentTextChar"/>
    <w:semiHidden/>
    <w:rsid w:val="000D5C2D"/>
    <w:pPr>
      <w:spacing w:line="240" w:lineRule="auto"/>
    </w:pPr>
    <w:rPr>
      <w:szCs w:val="20"/>
    </w:rPr>
  </w:style>
  <w:style w:type="character" w:customStyle="1" w:styleId="CommentTextChar">
    <w:name w:val="Comment Text Char"/>
    <w:basedOn w:val="DefaultParagraphFont"/>
    <w:link w:val="CommentText"/>
    <w:rsid w:val="000D5C2D"/>
    <w:rPr>
      <w:sz w:val="20"/>
      <w:szCs w:val="20"/>
    </w:rPr>
  </w:style>
  <w:style w:type="paragraph" w:styleId="CommentSubject">
    <w:name w:val="annotation subject"/>
    <w:basedOn w:val="CommentText"/>
    <w:next w:val="CommentText"/>
    <w:link w:val="CommentSubjectChar"/>
    <w:semiHidden/>
    <w:rsid w:val="000D5C2D"/>
    <w:rPr>
      <w:b/>
      <w:bCs/>
    </w:rPr>
  </w:style>
  <w:style w:type="character" w:customStyle="1" w:styleId="CommentSubjectChar">
    <w:name w:val="Comment Subject Char"/>
    <w:basedOn w:val="CommentTextChar"/>
    <w:link w:val="CommentSubject"/>
    <w:semiHidden/>
    <w:rsid w:val="000D5C2D"/>
    <w:rPr>
      <w:b/>
      <w:bCs/>
      <w:sz w:val="20"/>
      <w:szCs w:val="20"/>
    </w:rPr>
  </w:style>
  <w:style w:type="paragraph" w:styleId="Revision">
    <w:name w:val="Revision"/>
    <w:hidden/>
    <w:uiPriority w:val="99"/>
    <w:semiHidden/>
    <w:rsid w:val="000D5C2D"/>
    <w:pPr>
      <w:spacing w:after="0" w:line="240" w:lineRule="auto"/>
    </w:pPr>
    <w:rPr>
      <w:sz w:val="20"/>
    </w:rPr>
  </w:style>
  <w:style w:type="paragraph" w:customStyle="1" w:styleId="PubinfoAuthor">
    <w:name w:val="Pubinfo Author"/>
    <w:basedOn w:val="Pubinfo"/>
    <w:semiHidden/>
    <w:rsid w:val="000D5C2D"/>
    <w:pPr>
      <w:spacing w:after="0"/>
    </w:pPr>
  </w:style>
  <w:style w:type="paragraph" w:customStyle="1" w:styleId="ExhibitFootnote">
    <w:name w:val="Exhibit Footnote"/>
    <w:basedOn w:val="TableTextLeft"/>
    <w:qFormat/>
    <w:rsid w:val="000D5C2D"/>
    <w:pPr>
      <w:spacing w:after="40" w:line="200" w:lineRule="atLeast"/>
    </w:pPr>
    <w:rPr>
      <w:sz w:val="16"/>
    </w:rPr>
  </w:style>
  <w:style w:type="paragraph" w:styleId="Closing">
    <w:name w:val="Closing"/>
    <w:basedOn w:val="Normal"/>
    <w:link w:val="ClosingChar"/>
    <w:semiHidden/>
    <w:rsid w:val="000D5C2D"/>
    <w:pPr>
      <w:spacing w:after="240" w:line="240" w:lineRule="auto"/>
      <w:ind w:left="4320"/>
      <w:contextualSpacing/>
    </w:pPr>
  </w:style>
  <w:style w:type="character" w:customStyle="1" w:styleId="ClosingChar">
    <w:name w:val="Closing Char"/>
    <w:basedOn w:val="DefaultParagraphFont"/>
    <w:link w:val="Closing"/>
    <w:semiHidden/>
    <w:rsid w:val="000D5C2D"/>
    <w:rPr>
      <w:sz w:val="20"/>
    </w:rPr>
  </w:style>
  <w:style w:type="paragraph" w:customStyle="1" w:styleId="ESH1">
    <w:name w:val="ES H1"/>
    <w:basedOn w:val="H1"/>
    <w:next w:val="ESParagraph"/>
    <w:semiHidden/>
    <w:rsid w:val="000D5C2D"/>
    <w:pPr>
      <w:outlineLvl w:val="9"/>
    </w:pPr>
  </w:style>
  <w:style w:type="paragraph" w:customStyle="1" w:styleId="ESH2">
    <w:name w:val="ES H2"/>
    <w:basedOn w:val="ESH1"/>
    <w:next w:val="ESParagraph"/>
    <w:semiHidden/>
    <w:rsid w:val="000D5C2D"/>
    <w:rPr>
      <w:b/>
      <w:color w:val="0B2949" w:themeColor="accent1"/>
      <w:sz w:val="24"/>
    </w:rPr>
  </w:style>
  <w:style w:type="paragraph" w:customStyle="1" w:styleId="ESListBullet">
    <w:name w:val="ES List Bullet"/>
    <w:basedOn w:val="ESParagraph"/>
    <w:semiHidden/>
    <w:rsid w:val="000D5C2D"/>
    <w:pPr>
      <w:numPr>
        <w:numId w:val="11"/>
      </w:numPr>
    </w:pPr>
  </w:style>
  <w:style w:type="paragraph" w:customStyle="1" w:styleId="ESListNumber">
    <w:name w:val="ES List Number"/>
    <w:basedOn w:val="ESParagraph"/>
    <w:semiHidden/>
    <w:rsid w:val="000D5C2D"/>
    <w:pPr>
      <w:numPr>
        <w:numId w:val="12"/>
      </w:numPr>
    </w:pPr>
  </w:style>
  <w:style w:type="paragraph" w:customStyle="1" w:styleId="ESParagraph">
    <w:name w:val="ES Paragraph"/>
    <w:basedOn w:val="Normal"/>
    <w:semiHidden/>
    <w:rsid w:val="000D5C2D"/>
    <w:rPr>
      <w:rFonts w:asciiTheme="majorHAnsi" w:hAnsiTheme="majorHAnsi"/>
      <w:color w:val="000000" w:themeColor="text1"/>
    </w:rPr>
  </w:style>
  <w:style w:type="paragraph" w:customStyle="1" w:styleId="ESParagraphContinued">
    <w:name w:val="ES Paragraph Continued"/>
    <w:basedOn w:val="ESParagraph"/>
    <w:next w:val="ESParagraph"/>
    <w:semiHidden/>
    <w:rsid w:val="000D5C2D"/>
    <w:pPr>
      <w:spacing w:before="160"/>
    </w:pPr>
  </w:style>
  <w:style w:type="paragraph" w:customStyle="1" w:styleId="ExhibitSource">
    <w:name w:val="Exhibit Source"/>
    <w:basedOn w:val="TableTextLeft"/>
    <w:qFormat/>
    <w:rsid w:val="000D5C2D"/>
    <w:pPr>
      <w:tabs>
        <w:tab w:val="left" w:pos="648"/>
      </w:tabs>
      <w:spacing w:after="40" w:line="200" w:lineRule="atLeast"/>
      <w:ind w:left="648" w:hanging="648"/>
    </w:pPr>
    <w:rPr>
      <w:sz w:val="16"/>
    </w:rPr>
  </w:style>
  <w:style w:type="paragraph" w:customStyle="1" w:styleId="ExhibitSignificance">
    <w:name w:val="Exhibit Significance"/>
    <w:basedOn w:val="TableTextLeft"/>
    <w:qFormat/>
    <w:rsid w:val="000D5C2D"/>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0D5C2D"/>
    <w:pPr>
      <w:keepNext/>
      <w:keepLines/>
      <w:spacing w:before="0" w:after="80"/>
    </w:pPr>
    <w:rPr>
      <w:color w:val="0B2949" w:themeColor="accent1"/>
      <w:sz w:val="22"/>
    </w:rPr>
  </w:style>
  <w:style w:type="paragraph" w:customStyle="1" w:styleId="FAQQuestion">
    <w:name w:val="FAQ Question"/>
    <w:basedOn w:val="H1"/>
    <w:next w:val="ParagraphContinued"/>
    <w:semiHidden/>
    <w:rsid w:val="000D5C2D"/>
    <w:rPr>
      <w:color w:val="0B2949" w:themeColor="accent1"/>
    </w:rPr>
  </w:style>
  <w:style w:type="paragraph" w:customStyle="1" w:styleId="Feature1">
    <w:name w:val="Feature1"/>
    <w:basedOn w:val="Normal"/>
    <w:semiHidden/>
    <w:rsid w:val="000D5C2D"/>
    <w:pPr>
      <w:spacing w:after="0"/>
    </w:pPr>
  </w:style>
  <w:style w:type="paragraph" w:customStyle="1" w:styleId="Feature1Title">
    <w:name w:val="Feature1 Title"/>
    <w:basedOn w:val="H1"/>
    <w:next w:val="Feature1"/>
    <w:semiHidden/>
    <w:rsid w:val="000D5C2D"/>
  </w:style>
  <w:style w:type="paragraph" w:customStyle="1" w:styleId="Feature1ListBullet">
    <w:name w:val="Feature1 List Bullet"/>
    <w:basedOn w:val="Feature1"/>
    <w:semiHidden/>
    <w:rsid w:val="000D5C2D"/>
  </w:style>
  <w:style w:type="paragraph" w:customStyle="1" w:styleId="Feature1ListNumber">
    <w:name w:val="Feature1 List Number"/>
    <w:basedOn w:val="Feature1"/>
    <w:semiHidden/>
    <w:rsid w:val="000D5C2D"/>
  </w:style>
  <w:style w:type="paragraph" w:customStyle="1" w:styleId="Feature1Head">
    <w:name w:val="Feature1 Head"/>
    <w:basedOn w:val="Feature1Title"/>
    <w:next w:val="Feature1"/>
    <w:semiHidden/>
    <w:rsid w:val="000D5C2D"/>
    <w:pPr>
      <w:spacing w:after="80" w:line="240" w:lineRule="auto"/>
      <w:outlineLvl w:val="9"/>
    </w:pPr>
  </w:style>
  <w:style w:type="paragraph" w:customStyle="1" w:styleId="Feature2">
    <w:name w:val="Feature2"/>
    <w:basedOn w:val="Normal"/>
    <w:semiHidden/>
    <w:rsid w:val="000D5C2D"/>
    <w:pPr>
      <w:spacing w:after="0"/>
    </w:pPr>
  </w:style>
  <w:style w:type="paragraph" w:customStyle="1" w:styleId="Feature2Title">
    <w:name w:val="Feature2 Title"/>
    <w:basedOn w:val="H1"/>
    <w:semiHidden/>
    <w:rsid w:val="000D5C2D"/>
  </w:style>
  <w:style w:type="paragraph" w:customStyle="1" w:styleId="Feature2Head">
    <w:name w:val="Feature2 Head"/>
    <w:basedOn w:val="Feature2Title"/>
    <w:next w:val="Feature2"/>
    <w:semiHidden/>
    <w:rsid w:val="000D5C2D"/>
  </w:style>
  <w:style w:type="paragraph" w:customStyle="1" w:styleId="Feature2ListBullet">
    <w:name w:val="Feature2 List Bullet"/>
    <w:basedOn w:val="Feature2"/>
    <w:semiHidden/>
    <w:rsid w:val="000D5C2D"/>
  </w:style>
  <w:style w:type="paragraph" w:customStyle="1" w:styleId="Feature2ListNumber">
    <w:name w:val="Feature2 List Number"/>
    <w:basedOn w:val="Feature2"/>
    <w:semiHidden/>
    <w:rsid w:val="000D5C2D"/>
  </w:style>
  <w:style w:type="paragraph" w:customStyle="1" w:styleId="Feature1ListHead">
    <w:name w:val="Feature1 List Head"/>
    <w:basedOn w:val="Feature1"/>
    <w:next w:val="Feature1ListBullet"/>
    <w:semiHidden/>
    <w:rsid w:val="000D5C2D"/>
    <w:rPr>
      <w:b/>
    </w:rPr>
  </w:style>
  <w:style w:type="paragraph" w:customStyle="1" w:styleId="Feature2ListHead">
    <w:name w:val="Feature2 List Head"/>
    <w:basedOn w:val="Feature2"/>
    <w:next w:val="Feature2ListBullet"/>
    <w:semiHidden/>
    <w:rsid w:val="000D5C2D"/>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next w:val="ExhibitSource"/>
    <w:qFormat/>
    <w:rsid w:val="000D5C2D"/>
  </w:style>
  <w:style w:type="paragraph" w:customStyle="1" w:styleId="H2">
    <w:name w:val="H2"/>
    <w:basedOn w:val="H1"/>
    <w:next w:val="Paragraph"/>
    <w:link w:val="H2Char"/>
    <w:qFormat/>
    <w:rsid w:val="000D5C2D"/>
    <w:pPr>
      <w:spacing w:line="320" w:lineRule="atLeast"/>
      <w:outlineLvl w:val="2"/>
    </w:pPr>
    <w:rPr>
      <w:b/>
      <w:color w:val="0B2949" w:themeColor="accent1"/>
      <w:sz w:val="24"/>
    </w:rPr>
  </w:style>
  <w:style w:type="paragraph" w:customStyle="1" w:styleId="H3">
    <w:name w:val="H3"/>
    <w:basedOn w:val="H1"/>
    <w:next w:val="Paragraph"/>
    <w:qFormat/>
    <w:rsid w:val="000D5C2D"/>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6735AD"/>
    <w:pPr>
      <w:spacing w:line="260" w:lineRule="atLeast"/>
      <w:ind w:left="0" w:firstLine="0"/>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0D5C2D"/>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0D5C2D"/>
    <w:pPr>
      <w:spacing w:after="0" w:line="240" w:lineRule="auto"/>
      <w:ind w:left="200" w:hanging="200"/>
    </w:pPr>
  </w:style>
  <w:style w:type="paragraph" w:styleId="IndexHeading">
    <w:name w:val="index heading"/>
    <w:basedOn w:val="Normal"/>
    <w:next w:val="Index1"/>
    <w:semiHidden/>
    <w:rsid w:val="000D5C2D"/>
    <w:rPr>
      <w:rFonts w:asciiTheme="majorHAnsi" w:eastAsiaTheme="majorEastAsia" w:hAnsiTheme="majorHAnsi" w:cstheme="majorBidi"/>
      <w:b/>
      <w:bCs/>
    </w:rPr>
  </w:style>
  <w:style w:type="paragraph" w:customStyle="1" w:styleId="Introduction">
    <w:name w:val="Introduction"/>
    <w:basedOn w:val="Normal"/>
    <w:semiHidden/>
    <w:rsid w:val="000D5C2D"/>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0D5C2D"/>
    <w:pPr>
      <w:ind w:left="1267" w:hanging="1267"/>
      <w:contextualSpacing/>
    </w:pPr>
  </w:style>
  <w:style w:type="paragraph" w:styleId="Macro">
    <w:name w:val="macro"/>
    <w:link w:val="MacroTextChar"/>
    <w:semiHidden/>
    <w:rsid w:val="000D5C2D"/>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0D5C2D"/>
    <w:rPr>
      <w:rFonts w:ascii="Consolas" w:hAnsi="Consolas"/>
      <w:sz w:val="20"/>
      <w:szCs w:val="20"/>
    </w:rPr>
  </w:style>
  <w:style w:type="paragraph" w:customStyle="1" w:styleId="Notes">
    <w:name w:val="Notes"/>
    <w:basedOn w:val="Normal"/>
    <w:semiHidden/>
    <w:rsid w:val="000D5C2D"/>
    <w:rPr>
      <w:color w:val="046B5C" w:themeColor="text2"/>
    </w:rPr>
  </w:style>
  <w:style w:type="paragraph" w:customStyle="1" w:styleId="Pubinfo">
    <w:name w:val="Pubinfo"/>
    <w:basedOn w:val="Normal"/>
    <w:semiHidden/>
    <w:rsid w:val="000D5C2D"/>
    <w:rPr>
      <w:b/>
    </w:rPr>
  </w:style>
  <w:style w:type="paragraph" w:customStyle="1" w:styleId="PubinfoCategory">
    <w:name w:val="Pubinfo Category"/>
    <w:basedOn w:val="Pubinfo"/>
    <w:semiHidden/>
    <w:rsid w:val="000D5C2D"/>
  </w:style>
  <w:style w:type="paragraph" w:customStyle="1" w:styleId="PubinfoDate">
    <w:name w:val="Pubinfo Date"/>
    <w:basedOn w:val="PubinfoCategory"/>
    <w:semiHidden/>
    <w:rsid w:val="000D5C2D"/>
  </w:style>
  <w:style w:type="paragraph" w:customStyle="1" w:styleId="PubinfoHead">
    <w:name w:val="Pubinfo Head"/>
    <w:basedOn w:val="Pubinfo"/>
    <w:semiHidden/>
    <w:rsid w:val="000D5C2D"/>
  </w:style>
  <w:style w:type="paragraph" w:customStyle="1" w:styleId="PubinfoList">
    <w:name w:val="Pubinfo List"/>
    <w:basedOn w:val="Pubinfo"/>
    <w:semiHidden/>
    <w:rsid w:val="000D5C2D"/>
  </w:style>
  <w:style w:type="paragraph" w:customStyle="1" w:styleId="PubinfoNumber">
    <w:name w:val="Pubinfo Number"/>
    <w:basedOn w:val="Pubinfo"/>
    <w:semiHidden/>
    <w:rsid w:val="000D5C2D"/>
  </w:style>
  <w:style w:type="paragraph" w:styleId="Quote">
    <w:name w:val="Quote"/>
    <w:basedOn w:val="Normal"/>
    <w:link w:val="QuoteChar"/>
    <w:qFormat/>
    <w:rsid w:val="000D5C2D"/>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0D5C2D"/>
    <w:rPr>
      <w:rFonts w:asciiTheme="majorHAnsi" w:hAnsiTheme="majorHAnsi"/>
      <w:iCs/>
      <w:color w:val="444D54" w:themeColor="accent3" w:themeShade="BF"/>
      <w:sz w:val="24"/>
      <w:szCs w:val="21"/>
    </w:rPr>
  </w:style>
  <w:style w:type="paragraph" w:customStyle="1" w:styleId="QuoteAttribution">
    <w:name w:val="Quote Attribution"/>
    <w:basedOn w:val="Quote"/>
    <w:qFormat/>
    <w:rsid w:val="000D5C2D"/>
    <w:pPr>
      <w:spacing w:before="0" w:after="160"/>
      <w:jc w:val="right"/>
    </w:pPr>
    <w:rPr>
      <w:sz w:val="20"/>
    </w:rPr>
  </w:style>
  <w:style w:type="paragraph" w:styleId="Subtitle">
    <w:name w:val="Subtitle"/>
    <w:basedOn w:val="Normal"/>
    <w:next w:val="Normal"/>
    <w:link w:val="SubtitleChar"/>
    <w:semiHidden/>
    <w:rsid w:val="000D5C2D"/>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semiHidden/>
    <w:rsid w:val="000D5C2D"/>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D5C2D"/>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qFormat/>
    <w:rsid w:val="000D5C2D"/>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0D5C2D"/>
    <w:pPr>
      <w:jc w:val="right"/>
    </w:pPr>
  </w:style>
  <w:style w:type="paragraph" w:customStyle="1" w:styleId="TableTextDecimal">
    <w:name w:val="Table Text Decimal"/>
    <w:basedOn w:val="TableTextLeft"/>
    <w:qFormat/>
    <w:rsid w:val="000D5C2D"/>
    <w:pPr>
      <w:tabs>
        <w:tab w:val="decimal" w:pos="576"/>
      </w:tabs>
    </w:pPr>
  </w:style>
  <w:style w:type="paragraph" w:customStyle="1" w:styleId="TableRowHead">
    <w:name w:val="Table Row Head"/>
    <w:basedOn w:val="TableTextLeft"/>
    <w:qFormat/>
    <w:rsid w:val="000D5C2D"/>
    <w:pPr>
      <w:keepNext/>
      <w:spacing w:after="40"/>
    </w:pPr>
    <w:rPr>
      <w:b/>
      <w:color w:val="auto"/>
    </w:rPr>
  </w:style>
  <w:style w:type="paragraph" w:customStyle="1" w:styleId="TableListNumber">
    <w:name w:val="Table List Number"/>
    <w:basedOn w:val="TableTextLeft"/>
    <w:qFormat/>
    <w:rsid w:val="000D5C2D"/>
    <w:pPr>
      <w:numPr>
        <w:numId w:val="7"/>
      </w:numPr>
    </w:pPr>
  </w:style>
  <w:style w:type="paragraph" w:customStyle="1" w:styleId="TableListBullet">
    <w:name w:val="Table List Bullet"/>
    <w:basedOn w:val="TableTextLeft"/>
    <w:qFormat/>
    <w:rsid w:val="000D5C2D"/>
    <w:pPr>
      <w:numPr>
        <w:numId w:val="16"/>
      </w:numPr>
    </w:pPr>
  </w:style>
  <w:style w:type="paragraph" w:customStyle="1" w:styleId="TableHeaderCenter">
    <w:name w:val="Table Header Center"/>
    <w:basedOn w:val="TableTextLeft"/>
    <w:qFormat/>
    <w:rsid w:val="000D5C2D"/>
    <w:pPr>
      <w:keepNext/>
      <w:jc w:val="center"/>
    </w:pPr>
    <w:rPr>
      <w:color w:val="FFFFFF" w:themeColor="background1"/>
    </w:rPr>
  </w:style>
  <w:style w:type="paragraph" w:customStyle="1" w:styleId="TableHeaderLeft">
    <w:name w:val="Table Header Left"/>
    <w:basedOn w:val="TableTextLeft"/>
    <w:qFormat/>
    <w:rsid w:val="000D5C2D"/>
    <w:pPr>
      <w:keepNext/>
    </w:pPr>
    <w:rPr>
      <w:color w:val="FFFFFF" w:themeColor="background1"/>
    </w:rPr>
  </w:style>
  <w:style w:type="paragraph" w:customStyle="1" w:styleId="TableTitle">
    <w:name w:val="Table Title"/>
    <w:basedOn w:val="ExhibitTitle"/>
    <w:qFormat/>
    <w:rsid w:val="000D5C2D"/>
    <w:pPr>
      <w:spacing w:before="180"/>
    </w:pPr>
  </w:style>
  <w:style w:type="paragraph" w:customStyle="1" w:styleId="TableTextCentered">
    <w:name w:val="Table Text Centered"/>
    <w:basedOn w:val="TableTextLeft"/>
    <w:qFormat/>
    <w:rsid w:val="000D5C2D"/>
    <w:pPr>
      <w:jc w:val="center"/>
    </w:pPr>
  </w:style>
  <w:style w:type="paragraph" w:styleId="TOC1">
    <w:name w:val="toc 1"/>
    <w:basedOn w:val="Normal"/>
    <w:next w:val="Normal"/>
    <w:semiHidden/>
    <w:rsid w:val="000D5C2D"/>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0D5C2D"/>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0D5C2D"/>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0D5C2D"/>
    <w:pPr>
      <w:spacing w:after="0" w:line="360" w:lineRule="atLeast"/>
    </w:pPr>
    <w:rPr>
      <w:rFonts w:asciiTheme="majorHAnsi" w:hAnsiTheme="majorHAnsi"/>
      <w:color w:val="0B2949" w:themeColor="accent1"/>
      <w:sz w:val="30"/>
    </w:rPr>
  </w:style>
  <w:style w:type="paragraph" w:styleId="List2">
    <w:name w:val="List 2"/>
    <w:basedOn w:val="Normal"/>
    <w:semiHidden/>
    <w:rsid w:val="000D5C2D"/>
    <w:pPr>
      <w:numPr>
        <w:ilvl w:val="1"/>
        <w:numId w:val="21"/>
      </w:numPr>
      <w:contextualSpacing/>
    </w:pPr>
  </w:style>
  <w:style w:type="paragraph" w:styleId="List3">
    <w:name w:val="List 3"/>
    <w:basedOn w:val="Normal"/>
    <w:semiHidden/>
    <w:rsid w:val="000D5C2D"/>
    <w:pPr>
      <w:numPr>
        <w:ilvl w:val="2"/>
        <w:numId w:val="21"/>
      </w:numPr>
      <w:contextualSpacing/>
    </w:pPr>
  </w:style>
  <w:style w:type="paragraph" w:customStyle="1" w:styleId="ListAlpha">
    <w:name w:val="List Alpha"/>
    <w:basedOn w:val="List"/>
    <w:qFormat/>
    <w:rsid w:val="000D5C2D"/>
    <w:pPr>
      <w:numPr>
        <w:numId w:val="5"/>
      </w:numPr>
    </w:pPr>
  </w:style>
  <w:style w:type="paragraph" w:customStyle="1" w:styleId="ListAlpha2">
    <w:name w:val="List Alpha 2"/>
    <w:basedOn w:val="List2"/>
    <w:qFormat/>
    <w:rsid w:val="000D5C2D"/>
    <w:pPr>
      <w:numPr>
        <w:ilvl w:val="0"/>
        <w:numId w:val="22"/>
      </w:numPr>
      <w:spacing w:after="80"/>
      <w:contextualSpacing w:val="0"/>
    </w:pPr>
  </w:style>
  <w:style w:type="paragraph" w:customStyle="1" w:styleId="ListAlpha3">
    <w:name w:val="List Alpha 3"/>
    <w:basedOn w:val="List3"/>
    <w:qFormat/>
    <w:rsid w:val="000D5C2D"/>
    <w:pPr>
      <w:numPr>
        <w:ilvl w:val="0"/>
        <w:numId w:val="0"/>
      </w:numPr>
      <w:tabs>
        <w:tab w:val="num" w:pos="1440"/>
      </w:tabs>
      <w:spacing w:after="80"/>
      <w:ind w:left="1440" w:hanging="360"/>
      <w:contextualSpacing w:val="0"/>
    </w:pPr>
  </w:style>
  <w:style w:type="paragraph" w:styleId="List4">
    <w:name w:val="List 4"/>
    <w:basedOn w:val="Normal"/>
    <w:semiHidden/>
    <w:rsid w:val="000D5C2D"/>
    <w:pPr>
      <w:numPr>
        <w:ilvl w:val="3"/>
        <w:numId w:val="21"/>
      </w:numPr>
      <w:contextualSpacing/>
    </w:pPr>
  </w:style>
  <w:style w:type="paragraph" w:customStyle="1" w:styleId="Outline1">
    <w:name w:val="Outline 1"/>
    <w:basedOn w:val="List"/>
    <w:semiHidden/>
    <w:rsid w:val="000D5C2D"/>
    <w:pPr>
      <w:numPr>
        <w:numId w:val="0"/>
      </w:numPr>
      <w:spacing w:after="0"/>
    </w:pPr>
  </w:style>
  <w:style w:type="paragraph" w:customStyle="1" w:styleId="Outline2">
    <w:name w:val="Outline 2"/>
    <w:basedOn w:val="List2"/>
    <w:semiHidden/>
    <w:rsid w:val="000D5C2D"/>
    <w:pPr>
      <w:numPr>
        <w:numId w:val="9"/>
      </w:numPr>
      <w:spacing w:after="0"/>
    </w:pPr>
  </w:style>
  <w:style w:type="paragraph" w:customStyle="1" w:styleId="Outline3">
    <w:name w:val="Outline 3"/>
    <w:basedOn w:val="List3"/>
    <w:semiHidden/>
    <w:rsid w:val="000D5C2D"/>
    <w:pPr>
      <w:numPr>
        <w:numId w:val="9"/>
      </w:numPr>
      <w:spacing w:after="0"/>
    </w:pPr>
  </w:style>
  <w:style w:type="paragraph" w:customStyle="1" w:styleId="Outline4">
    <w:name w:val="Outline 4"/>
    <w:basedOn w:val="List4"/>
    <w:semiHidden/>
    <w:rsid w:val="000D5C2D"/>
    <w:pPr>
      <w:numPr>
        <w:ilvl w:val="0"/>
        <w:numId w:val="0"/>
      </w:numPr>
      <w:spacing w:after="0"/>
      <w:ind w:left="1440" w:hanging="360"/>
    </w:pPr>
  </w:style>
  <w:style w:type="character" w:customStyle="1" w:styleId="BoldItalic">
    <w:name w:val="Bold Italic"/>
    <w:basedOn w:val="DefaultParagraphFont"/>
    <w:qFormat/>
    <w:rsid w:val="000D5C2D"/>
    <w:rPr>
      <w:b/>
      <w:i/>
    </w:rPr>
  </w:style>
  <w:style w:type="character" w:customStyle="1" w:styleId="BoldUnderline">
    <w:name w:val="Bold Underline"/>
    <w:basedOn w:val="DefaultParagraphFont"/>
    <w:qFormat/>
    <w:rsid w:val="000D5C2D"/>
    <w:rPr>
      <w:b/>
      <w:u w:val="single"/>
    </w:rPr>
  </w:style>
  <w:style w:type="character" w:customStyle="1" w:styleId="Default">
    <w:name w:val="Default"/>
    <w:basedOn w:val="DefaultParagraphFont"/>
    <w:semiHidden/>
    <w:rsid w:val="000D5C2D"/>
  </w:style>
  <w:style w:type="character" w:customStyle="1" w:styleId="HighlightBlue">
    <w:name w:val="Highlight Blue"/>
    <w:basedOn w:val="DefaultParagraphFont"/>
    <w:semiHidden/>
    <w:rsid w:val="000D5C2D"/>
    <w:rPr>
      <w:bdr w:val="none" w:sz="0" w:space="0" w:color="auto"/>
      <w:shd w:val="clear" w:color="auto" w:fill="D9E8F9" w:themeFill="accent1" w:themeFillTint="1A"/>
    </w:rPr>
  </w:style>
  <w:style w:type="character" w:customStyle="1" w:styleId="HighlightYellow">
    <w:name w:val="Highlight Yellow"/>
    <w:basedOn w:val="DefaultParagraphFont"/>
    <w:semiHidden/>
    <w:rsid w:val="000D5C2D"/>
    <w:rPr>
      <w:bdr w:val="none" w:sz="0" w:space="0" w:color="auto"/>
      <w:shd w:val="clear" w:color="auto" w:fill="FCF0D1" w:themeFill="accent4" w:themeFillTint="33"/>
    </w:rPr>
  </w:style>
  <w:style w:type="character" w:customStyle="1" w:styleId="RunIn">
    <w:name w:val="Run In"/>
    <w:basedOn w:val="DefaultParagraphFont"/>
    <w:qFormat/>
    <w:rsid w:val="000D5C2D"/>
    <w:rPr>
      <w:b/>
      <w:color w:val="000000" w:themeColor="text1"/>
    </w:rPr>
  </w:style>
  <w:style w:type="character" w:customStyle="1" w:styleId="TableTextTight">
    <w:name w:val="Table Text Tight"/>
    <w:basedOn w:val="DefaultParagraphFont"/>
    <w:qFormat/>
    <w:rsid w:val="000D5C2D"/>
    <w:rPr>
      <w:sz w:val="16"/>
    </w:rPr>
  </w:style>
  <w:style w:type="character" w:customStyle="1" w:styleId="TitleSubtitle">
    <w:name w:val="Title_Subtitle"/>
    <w:basedOn w:val="DefaultParagraphFont"/>
    <w:semiHidden/>
    <w:rsid w:val="000D5C2D"/>
    <w:rPr>
      <w:b/>
    </w:rPr>
  </w:style>
  <w:style w:type="table" w:customStyle="1" w:styleId="MathUBaseTable">
    <w:name w:val="MathU Base Table"/>
    <w:basedOn w:val="TableNormal"/>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0D5C2D"/>
    <w:rPr>
      <w:color w:val="808080"/>
    </w:rPr>
  </w:style>
  <w:style w:type="paragraph" w:customStyle="1" w:styleId="TableTextDecimalWide">
    <w:name w:val="Table Text Decimal Wide"/>
    <w:basedOn w:val="TableTextDecimal"/>
    <w:qFormat/>
    <w:rsid w:val="000D5C2D"/>
    <w:pPr>
      <w:tabs>
        <w:tab w:val="clear" w:pos="576"/>
        <w:tab w:val="decimal" w:pos="864"/>
      </w:tabs>
    </w:pPr>
  </w:style>
  <w:style w:type="paragraph" w:customStyle="1" w:styleId="TableTextDecimalNarrow">
    <w:name w:val="Table Text Decimal Narrow"/>
    <w:basedOn w:val="TableTextDecimalWide"/>
    <w:qFormat/>
    <w:rsid w:val="000D5C2D"/>
    <w:pPr>
      <w:tabs>
        <w:tab w:val="decimal" w:pos="360"/>
        <w:tab w:val="clear" w:pos="864"/>
      </w:tabs>
    </w:pPr>
  </w:style>
  <w:style w:type="paragraph" w:styleId="ListBullet4">
    <w:name w:val="List Bullet 4"/>
    <w:basedOn w:val="Normal"/>
    <w:semiHidden/>
    <w:rsid w:val="000D5C2D"/>
    <w:pPr>
      <w:numPr>
        <w:numId w:val="1"/>
      </w:numPr>
      <w:contextualSpacing/>
    </w:pPr>
  </w:style>
  <w:style w:type="paragraph" w:customStyle="1" w:styleId="TitleRule">
    <w:name w:val="Title Rule"/>
    <w:basedOn w:val="Normal"/>
    <w:semiHidden/>
    <w:rsid w:val="000D5C2D"/>
    <w:pPr>
      <w:keepNext/>
      <w:spacing w:before="240" w:after="80"/>
    </w:pPr>
  </w:style>
  <w:style w:type="paragraph" w:styleId="ListBullet5">
    <w:name w:val="List Bullet 5"/>
    <w:basedOn w:val="Normal"/>
    <w:semiHidden/>
    <w:rsid w:val="000D5C2D"/>
    <w:pPr>
      <w:numPr>
        <w:numId w:val="2"/>
      </w:numPr>
      <w:contextualSpacing/>
    </w:pPr>
  </w:style>
  <w:style w:type="paragraph" w:styleId="ListNumber5">
    <w:name w:val="List Number 5"/>
    <w:basedOn w:val="Normal"/>
    <w:semiHidden/>
    <w:rsid w:val="000D5C2D"/>
    <w:pPr>
      <w:numPr>
        <w:numId w:val="4"/>
      </w:numPr>
      <w:spacing w:after="80"/>
    </w:pPr>
  </w:style>
  <w:style w:type="paragraph" w:customStyle="1" w:styleId="Sidebar">
    <w:name w:val="Sidebar"/>
    <w:basedOn w:val="Normal"/>
    <w:qFormat/>
    <w:rsid w:val="000D5C2D"/>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0D5C2D"/>
    <w:pPr>
      <w:framePr w:hSpace="180" w:wrap="around" w:vAnchor="text" w:hAnchor="text" w:y="21"/>
      <w:numPr>
        <w:numId w:val="26"/>
      </w:numPr>
      <w:suppressOverlap/>
    </w:pPr>
  </w:style>
  <w:style w:type="paragraph" w:customStyle="1" w:styleId="SidebarListNumber">
    <w:name w:val="Sidebar List Number"/>
    <w:basedOn w:val="Sidebar"/>
    <w:qFormat/>
    <w:rsid w:val="000D5C2D"/>
    <w:pPr>
      <w:framePr w:hSpace="115" w:vSpace="58" w:wrap="notBeside" w:vAnchor="text" w:hAnchor="margin" w:y="59"/>
      <w:numPr>
        <w:numId w:val="27"/>
      </w:numPr>
      <w:adjustRightInd w:val="0"/>
    </w:pPr>
  </w:style>
  <w:style w:type="paragraph" w:customStyle="1" w:styleId="TableListBullet2">
    <w:name w:val="Table List Bullet 2"/>
    <w:basedOn w:val="TableListBullet"/>
    <w:qFormat/>
    <w:rsid w:val="000D5C2D"/>
    <w:pPr>
      <w:numPr>
        <w:numId w:val="23"/>
      </w:numPr>
    </w:pPr>
  </w:style>
  <w:style w:type="character" w:customStyle="1" w:styleId="Heading2Char">
    <w:name w:val="Heading 2 Char"/>
    <w:basedOn w:val="DefaultParagraphFont"/>
    <w:link w:val="Heading2"/>
    <w:semiHidden/>
    <w:rsid w:val="000D5C2D"/>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0D5C2D"/>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0D5C2D"/>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0D5C2D"/>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0D5C2D"/>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0D5C2D"/>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0D5C2D"/>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0D5C2D"/>
    <w:pPr>
      <w:numPr>
        <w:numId w:val="8"/>
      </w:numPr>
    </w:pPr>
  </w:style>
  <w:style w:type="paragraph" w:styleId="ListContinue3">
    <w:name w:val="List Continue 3"/>
    <w:basedOn w:val="Normal"/>
    <w:qFormat/>
    <w:rsid w:val="000D5C2D"/>
    <w:pPr>
      <w:spacing w:after="80"/>
      <w:ind w:left="540"/>
    </w:pPr>
  </w:style>
  <w:style w:type="paragraph" w:styleId="List5">
    <w:name w:val="List 5"/>
    <w:basedOn w:val="Normal"/>
    <w:semiHidden/>
    <w:rsid w:val="000D5C2D"/>
    <w:pPr>
      <w:numPr>
        <w:ilvl w:val="4"/>
        <w:numId w:val="21"/>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rsid w:val="000D5C2D"/>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0D5C2D"/>
    <w:pPr>
      <w:spacing w:before="240" w:after="0"/>
    </w:pPr>
    <w:rPr>
      <w:b/>
    </w:rPr>
  </w:style>
  <w:style w:type="character" w:customStyle="1" w:styleId="Bold">
    <w:name w:val="Bold"/>
    <w:basedOn w:val="DefaultParagraphFont"/>
    <w:qFormat/>
    <w:rsid w:val="000D5C2D"/>
    <w:rPr>
      <w:b/>
    </w:rPr>
  </w:style>
  <w:style w:type="character" w:customStyle="1" w:styleId="Italic">
    <w:name w:val="Italic"/>
    <w:basedOn w:val="DefaultParagraphFont"/>
    <w:qFormat/>
    <w:rsid w:val="000D5C2D"/>
    <w:rPr>
      <w:i/>
    </w:rPr>
  </w:style>
  <w:style w:type="paragraph" w:customStyle="1" w:styleId="mathematicaorg">
    <w:name w:val="mathematica.org"/>
    <w:link w:val="mathematicaorgChar"/>
    <w:semiHidden/>
    <w:rsid w:val="000D5C2D"/>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0D5C2D"/>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0D5C2D"/>
    <w:pPr>
      <w:spacing w:before="3000" w:line="252" w:lineRule="auto"/>
    </w:pPr>
    <w:rPr>
      <w:rFonts w:eastAsia="Times New Roman" w:cs="Times New Roman"/>
      <w:bCs w:val="0"/>
      <w:spacing w:val="2"/>
      <w:szCs w:val="20"/>
    </w:rPr>
  </w:style>
  <w:style w:type="numbering" w:customStyle="1" w:styleId="Feature20">
    <w:name w:val="Feature 2"/>
    <w:semiHidden/>
    <w:rsid w:val="000D5C2D"/>
    <w:pPr>
      <w:numPr>
        <w:numId w:val="10"/>
      </w:numPr>
    </w:pPr>
  </w:style>
  <w:style w:type="paragraph" w:customStyle="1" w:styleId="Covertextborder">
    <w:name w:val="Cover text border"/>
    <w:semiHidden/>
    <w:rsid w:val="000D5C2D"/>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0D5C2D"/>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0D5C2D"/>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0D5C2D"/>
    <w:pPr>
      <w:keepLines/>
      <w:spacing w:line="240" w:lineRule="atLeast"/>
      <w:ind w:left="288" w:hanging="288"/>
    </w:pPr>
    <w:rPr>
      <w:sz w:val="18"/>
    </w:rPr>
  </w:style>
  <w:style w:type="paragraph" w:styleId="TOC4">
    <w:name w:val="toc 4"/>
    <w:basedOn w:val="Normal"/>
    <w:next w:val="Normal"/>
    <w:semiHidden/>
    <w:rsid w:val="000D5C2D"/>
    <w:pPr>
      <w:spacing w:after="100"/>
      <w:ind w:left="1728" w:hanging="432"/>
    </w:pPr>
    <w:rPr>
      <w:rFonts w:asciiTheme="majorHAnsi" w:hAnsiTheme="majorHAnsi"/>
      <w:sz w:val="19"/>
    </w:rPr>
  </w:style>
  <w:style w:type="paragraph" w:customStyle="1" w:styleId="Disclaimer">
    <w:name w:val="Disclaimer"/>
    <w:basedOn w:val="Footer"/>
    <w:semiHidden/>
    <w:rsid w:val="000D5C2D"/>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0D5C2D"/>
    <w:rPr>
      <w:vertAlign w:val="subscript"/>
    </w:rPr>
  </w:style>
  <w:style w:type="paragraph" w:styleId="Salutation">
    <w:name w:val="Salutation"/>
    <w:basedOn w:val="Normal"/>
    <w:next w:val="Paragraph"/>
    <w:link w:val="SalutationChar"/>
    <w:semiHidden/>
    <w:rsid w:val="000D5C2D"/>
    <w:pPr>
      <w:tabs>
        <w:tab w:val="left" w:pos="1440"/>
      </w:tabs>
      <w:spacing w:line="245" w:lineRule="auto"/>
      <w:ind w:left="1440" w:hanging="1440"/>
    </w:pPr>
  </w:style>
  <w:style w:type="character" w:customStyle="1" w:styleId="SalutationChar">
    <w:name w:val="Salutation Char"/>
    <w:basedOn w:val="DefaultParagraphFont"/>
    <w:link w:val="Salutation"/>
    <w:semiHidden/>
    <w:rsid w:val="000D5C2D"/>
    <w:rPr>
      <w:sz w:val="20"/>
    </w:rPr>
  </w:style>
  <w:style w:type="numbering" w:styleId="111111">
    <w:name w:val="Outline List 2"/>
    <w:basedOn w:val="NoList"/>
    <w:semiHidden/>
    <w:unhideWhenUsed/>
    <w:rsid w:val="000D5C2D"/>
    <w:pPr>
      <w:numPr>
        <w:numId w:val="13"/>
      </w:numPr>
    </w:pPr>
  </w:style>
  <w:style w:type="character" w:styleId="Hyperlink">
    <w:name w:val="Hyperlink"/>
    <w:basedOn w:val="DefaultParagraphFont"/>
    <w:unhideWhenUsed/>
    <w:qFormat/>
    <w:rsid w:val="000D5C2D"/>
    <w:rPr>
      <w:color w:val="0563C1" w:themeColor="hyperlink"/>
      <w:u w:val="single"/>
    </w:rPr>
  </w:style>
  <w:style w:type="character" w:customStyle="1" w:styleId="Superscript">
    <w:name w:val="Superscript"/>
    <w:basedOn w:val="DefaultParagraphFont"/>
    <w:qFormat/>
    <w:rsid w:val="000D5C2D"/>
    <w:rPr>
      <w:vertAlign w:val="superscript"/>
    </w:rPr>
  </w:style>
  <w:style w:type="character" w:customStyle="1" w:styleId="Underline">
    <w:name w:val="Underline"/>
    <w:basedOn w:val="DefaultParagraphFont"/>
    <w:qFormat/>
    <w:rsid w:val="000D5C2D"/>
    <w:rPr>
      <w:u w:val="single"/>
    </w:rPr>
  </w:style>
  <w:style w:type="paragraph" w:styleId="FootnoteText">
    <w:name w:val="footnote text"/>
    <w:basedOn w:val="Normal"/>
    <w:link w:val="FootnoteTextChar"/>
    <w:semiHidden/>
    <w:rsid w:val="000D5C2D"/>
    <w:pPr>
      <w:spacing w:after="40" w:line="220" w:lineRule="atLeast"/>
    </w:pPr>
    <w:rPr>
      <w:sz w:val="18"/>
      <w:szCs w:val="20"/>
    </w:rPr>
  </w:style>
  <w:style w:type="character" w:customStyle="1" w:styleId="FootnoteTextChar">
    <w:name w:val="Footnote Text Char"/>
    <w:basedOn w:val="DefaultParagraphFont"/>
    <w:link w:val="FootnoteText"/>
    <w:semiHidden/>
    <w:rsid w:val="000D5C2D"/>
    <w:rPr>
      <w:sz w:val="18"/>
      <w:szCs w:val="20"/>
    </w:rPr>
  </w:style>
  <w:style w:type="character" w:styleId="FootnoteReference">
    <w:name w:val="footnote reference"/>
    <w:basedOn w:val="DefaultParagraphFont"/>
    <w:semiHidden/>
    <w:rsid w:val="000D5C2D"/>
    <w:rPr>
      <w:vertAlign w:val="superscript"/>
    </w:rPr>
  </w:style>
  <w:style w:type="paragraph" w:styleId="EndnoteText">
    <w:name w:val="endnote text"/>
    <w:basedOn w:val="Normal"/>
    <w:link w:val="EndnoteTextChar"/>
    <w:semiHidden/>
    <w:rsid w:val="000D5C2D"/>
    <w:pPr>
      <w:spacing w:after="60" w:line="220" w:lineRule="atLeast"/>
    </w:pPr>
    <w:rPr>
      <w:sz w:val="18"/>
      <w:szCs w:val="20"/>
    </w:rPr>
  </w:style>
  <w:style w:type="character" w:customStyle="1" w:styleId="EndnoteTextChar">
    <w:name w:val="Endnote Text Char"/>
    <w:basedOn w:val="DefaultParagraphFont"/>
    <w:link w:val="EndnoteText"/>
    <w:semiHidden/>
    <w:rsid w:val="000D5C2D"/>
    <w:rPr>
      <w:sz w:val="18"/>
      <w:szCs w:val="20"/>
    </w:rPr>
  </w:style>
  <w:style w:type="paragraph" w:styleId="NoSpacing">
    <w:name w:val="No Spacing"/>
    <w:qFormat/>
    <w:rsid w:val="000D5C2D"/>
    <w:pPr>
      <w:spacing w:after="0" w:line="280" w:lineRule="atLeast"/>
    </w:pPr>
    <w:rPr>
      <w:sz w:val="20"/>
    </w:rPr>
  </w:style>
  <w:style w:type="numbering" w:styleId="1ai">
    <w:name w:val="Outline List 1"/>
    <w:basedOn w:val="NoList"/>
    <w:semiHidden/>
    <w:unhideWhenUsed/>
    <w:rsid w:val="000D5C2D"/>
    <w:pPr>
      <w:numPr>
        <w:numId w:val="14"/>
      </w:numPr>
    </w:pPr>
  </w:style>
  <w:style w:type="numbering" w:styleId="ArticleSection">
    <w:name w:val="Outline List 3"/>
    <w:basedOn w:val="NoList"/>
    <w:semiHidden/>
    <w:unhideWhenUsed/>
    <w:rsid w:val="000D5C2D"/>
    <w:pPr>
      <w:numPr>
        <w:numId w:val="15"/>
      </w:numPr>
    </w:pPr>
  </w:style>
  <w:style w:type="table" w:styleId="ColorfulGrid">
    <w:name w:val="Colorful Grid"/>
    <w:basedOn w:val="TableNormal"/>
    <w:unhideWhenUsed/>
    <w:rsid w:val="000D5C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0D5C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0D5C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0D5C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0D5C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0D5C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0D5C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0D5C2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0D5C2D"/>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0D5C2D"/>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0D5C2D"/>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0D5C2D"/>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0D5C2D"/>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0D5C2D"/>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0D5C2D"/>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0D5C2D"/>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0D5C2D"/>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0D5C2D"/>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0D5C2D"/>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0D5C2D"/>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0D5C2D"/>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0D5C2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0D5C2D"/>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0D5C2D"/>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0D5C2D"/>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0D5C2D"/>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0D5C2D"/>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0D5C2D"/>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0D5C2D"/>
    <w:pPr>
      <w:spacing w:after="0" w:line="240" w:lineRule="auto"/>
    </w:pPr>
  </w:style>
  <w:style w:type="character" w:customStyle="1" w:styleId="E-mailSignatureChar">
    <w:name w:val="E-mail Signature Char"/>
    <w:basedOn w:val="DefaultParagraphFont"/>
    <w:link w:val="E-mailSignature"/>
    <w:semiHidden/>
    <w:rsid w:val="000D5C2D"/>
    <w:rPr>
      <w:sz w:val="20"/>
    </w:rPr>
  </w:style>
  <w:style w:type="paragraph" w:styleId="EnvelopeAddress">
    <w:name w:val="envelope address"/>
    <w:basedOn w:val="Normal"/>
    <w:semiHidden/>
    <w:rsid w:val="000D5C2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0D5C2D"/>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0D5C2D"/>
    <w:rPr>
      <w:color w:val="0563C1" w:themeColor="followedHyperlink"/>
      <w:u w:val="single"/>
    </w:rPr>
  </w:style>
  <w:style w:type="table" w:styleId="GridTable1Light">
    <w:name w:val="Grid Table 1 Light"/>
    <w:basedOn w:val="TableNormal"/>
    <w:rsid w:val="000D5C2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0D5C2D"/>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0D5C2D"/>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0D5C2D"/>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0D5C2D"/>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0D5C2D"/>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0D5C2D"/>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0D5C2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0D5C2D"/>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0D5C2D"/>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0D5C2D"/>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0D5C2D"/>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0D5C2D"/>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0D5C2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0D5C2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0D5C2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0D5C2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0D5C2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0D5C2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0D5C2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0D5C2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0D5C2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0D5C2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0D5C2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0D5C2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0D5C2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0D5C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0D5C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0D5C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0D5C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0D5C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0D5C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0D5C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0D5C2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0D5C2D"/>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0D5C2D"/>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0D5C2D"/>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0D5C2D"/>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0D5C2D"/>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0D5C2D"/>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0D5C2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0D5C2D"/>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0D5C2D"/>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0D5C2D"/>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0D5C2D"/>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0D5C2D"/>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0D5C2D"/>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AF1C85"/>
    <w:rPr>
      <w:color w:val="2B579A"/>
      <w:shd w:val="clear" w:color="auto" w:fill="E1DFDD"/>
    </w:rPr>
  </w:style>
  <w:style w:type="character" w:styleId="HTMLAcronym">
    <w:name w:val="HTML Acronym"/>
    <w:basedOn w:val="DefaultParagraphFont"/>
    <w:semiHidden/>
    <w:rsid w:val="000D5C2D"/>
  </w:style>
  <w:style w:type="paragraph" w:styleId="HTMLAddress">
    <w:name w:val="HTML Address"/>
    <w:basedOn w:val="Normal"/>
    <w:link w:val="HTMLAddressChar"/>
    <w:semiHidden/>
    <w:rsid w:val="000D5C2D"/>
    <w:pPr>
      <w:spacing w:after="0" w:line="240" w:lineRule="auto"/>
    </w:pPr>
    <w:rPr>
      <w:i/>
      <w:iCs/>
    </w:rPr>
  </w:style>
  <w:style w:type="character" w:customStyle="1" w:styleId="HTMLAddressChar">
    <w:name w:val="HTML Address Char"/>
    <w:basedOn w:val="DefaultParagraphFont"/>
    <w:link w:val="HTMLAddress"/>
    <w:semiHidden/>
    <w:rsid w:val="000D5C2D"/>
    <w:rPr>
      <w:i/>
      <w:iCs/>
      <w:sz w:val="20"/>
    </w:rPr>
  </w:style>
  <w:style w:type="character" w:styleId="HTMLCite">
    <w:name w:val="HTML Cite"/>
    <w:basedOn w:val="DefaultParagraphFont"/>
    <w:semiHidden/>
    <w:rsid w:val="000D5C2D"/>
    <w:rPr>
      <w:i/>
      <w:iCs/>
    </w:rPr>
  </w:style>
  <w:style w:type="character" w:styleId="HTMLCode">
    <w:name w:val="HTML Code"/>
    <w:basedOn w:val="DefaultParagraphFont"/>
    <w:semiHidden/>
    <w:rsid w:val="000D5C2D"/>
    <w:rPr>
      <w:rFonts w:ascii="Consolas" w:hAnsi="Consolas"/>
      <w:sz w:val="20"/>
      <w:szCs w:val="20"/>
    </w:rPr>
  </w:style>
  <w:style w:type="character" w:styleId="HTMLDefinition">
    <w:name w:val="HTML Definition"/>
    <w:basedOn w:val="DefaultParagraphFont"/>
    <w:semiHidden/>
    <w:rsid w:val="000D5C2D"/>
    <w:rPr>
      <w:i/>
      <w:iCs/>
    </w:rPr>
  </w:style>
  <w:style w:type="character" w:styleId="HTMLKeyboard">
    <w:name w:val="HTML Keyboard"/>
    <w:basedOn w:val="DefaultParagraphFont"/>
    <w:semiHidden/>
    <w:rsid w:val="000D5C2D"/>
    <w:rPr>
      <w:rFonts w:ascii="Consolas" w:hAnsi="Consolas"/>
      <w:sz w:val="20"/>
      <w:szCs w:val="20"/>
    </w:rPr>
  </w:style>
  <w:style w:type="paragraph" w:styleId="HTMLPreformatted">
    <w:name w:val="HTML Preformatted"/>
    <w:basedOn w:val="Normal"/>
    <w:link w:val="HTMLPreformattedChar"/>
    <w:semiHidden/>
    <w:rsid w:val="000D5C2D"/>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D5C2D"/>
    <w:rPr>
      <w:rFonts w:ascii="Consolas" w:hAnsi="Consolas"/>
      <w:sz w:val="20"/>
      <w:szCs w:val="20"/>
    </w:rPr>
  </w:style>
  <w:style w:type="character" w:styleId="HTMLSample">
    <w:name w:val="HTML Sample"/>
    <w:basedOn w:val="DefaultParagraphFont"/>
    <w:semiHidden/>
    <w:rsid w:val="000D5C2D"/>
    <w:rPr>
      <w:rFonts w:ascii="Consolas" w:hAnsi="Consolas"/>
      <w:sz w:val="24"/>
      <w:szCs w:val="24"/>
    </w:rPr>
  </w:style>
  <w:style w:type="character" w:styleId="HTMLTypewriter">
    <w:name w:val="HTML Typewriter"/>
    <w:basedOn w:val="DefaultParagraphFont"/>
    <w:semiHidden/>
    <w:unhideWhenUsed/>
    <w:rsid w:val="000D5C2D"/>
    <w:rPr>
      <w:rFonts w:ascii="Consolas" w:hAnsi="Consolas"/>
      <w:sz w:val="20"/>
      <w:szCs w:val="20"/>
    </w:rPr>
  </w:style>
  <w:style w:type="character" w:styleId="HTMLVariable">
    <w:name w:val="HTML Variable"/>
    <w:basedOn w:val="DefaultParagraphFont"/>
    <w:semiHidden/>
    <w:unhideWhenUsed/>
    <w:rsid w:val="000D5C2D"/>
    <w:rPr>
      <w:i/>
      <w:iCs/>
    </w:rPr>
  </w:style>
  <w:style w:type="paragraph" w:styleId="Index2">
    <w:name w:val="index 2"/>
    <w:basedOn w:val="Normal"/>
    <w:next w:val="Normal"/>
    <w:autoRedefine/>
    <w:semiHidden/>
    <w:rsid w:val="000D5C2D"/>
    <w:pPr>
      <w:spacing w:after="0" w:line="240" w:lineRule="auto"/>
      <w:ind w:left="440" w:hanging="220"/>
    </w:pPr>
  </w:style>
  <w:style w:type="paragraph" w:styleId="Index3">
    <w:name w:val="index 3"/>
    <w:basedOn w:val="Normal"/>
    <w:next w:val="Normal"/>
    <w:autoRedefine/>
    <w:semiHidden/>
    <w:rsid w:val="000D5C2D"/>
    <w:pPr>
      <w:spacing w:after="0" w:line="240" w:lineRule="auto"/>
      <w:ind w:left="660" w:hanging="220"/>
    </w:pPr>
  </w:style>
  <w:style w:type="paragraph" w:styleId="Index4">
    <w:name w:val="index 4"/>
    <w:basedOn w:val="Normal"/>
    <w:next w:val="Normal"/>
    <w:autoRedefine/>
    <w:semiHidden/>
    <w:rsid w:val="000D5C2D"/>
    <w:pPr>
      <w:spacing w:after="0" w:line="240" w:lineRule="auto"/>
      <w:ind w:left="880" w:hanging="220"/>
    </w:pPr>
  </w:style>
  <w:style w:type="paragraph" w:styleId="Index5">
    <w:name w:val="index 5"/>
    <w:basedOn w:val="Normal"/>
    <w:next w:val="Normal"/>
    <w:autoRedefine/>
    <w:semiHidden/>
    <w:rsid w:val="000D5C2D"/>
    <w:pPr>
      <w:spacing w:after="0" w:line="240" w:lineRule="auto"/>
      <w:ind w:left="1100" w:hanging="220"/>
    </w:pPr>
  </w:style>
  <w:style w:type="paragraph" w:styleId="Index6">
    <w:name w:val="index 6"/>
    <w:basedOn w:val="Normal"/>
    <w:next w:val="Normal"/>
    <w:autoRedefine/>
    <w:semiHidden/>
    <w:rsid w:val="000D5C2D"/>
    <w:pPr>
      <w:spacing w:after="0" w:line="240" w:lineRule="auto"/>
      <w:ind w:left="1320" w:hanging="220"/>
    </w:pPr>
  </w:style>
  <w:style w:type="paragraph" w:styleId="Index7">
    <w:name w:val="index 7"/>
    <w:basedOn w:val="Normal"/>
    <w:next w:val="Normal"/>
    <w:autoRedefine/>
    <w:semiHidden/>
    <w:rsid w:val="000D5C2D"/>
    <w:pPr>
      <w:spacing w:after="0" w:line="240" w:lineRule="auto"/>
      <w:ind w:left="1540" w:hanging="220"/>
    </w:pPr>
  </w:style>
  <w:style w:type="paragraph" w:styleId="Index8">
    <w:name w:val="index 8"/>
    <w:basedOn w:val="Normal"/>
    <w:next w:val="Normal"/>
    <w:autoRedefine/>
    <w:semiHidden/>
    <w:rsid w:val="000D5C2D"/>
    <w:pPr>
      <w:spacing w:after="0" w:line="240" w:lineRule="auto"/>
      <w:ind w:left="1760" w:hanging="220"/>
    </w:pPr>
  </w:style>
  <w:style w:type="paragraph" w:styleId="Index9">
    <w:name w:val="index 9"/>
    <w:basedOn w:val="Normal"/>
    <w:next w:val="Normal"/>
    <w:autoRedefine/>
    <w:semiHidden/>
    <w:rsid w:val="000D5C2D"/>
    <w:pPr>
      <w:spacing w:after="0" w:line="240" w:lineRule="auto"/>
      <w:ind w:left="1980" w:hanging="220"/>
    </w:pPr>
  </w:style>
  <w:style w:type="character" w:styleId="IntenseEmphasis">
    <w:name w:val="Intense Emphasis"/>
    <w:basedOn w:val="DefaultParagraphFont"/>
    <w:semiHidden/>
    <w:rsid w:val="000D5C2D"/>
    <w:rPr>
      <w:i/>
      <w:iCs/>
      <w:color w:val="0B2949" w:themeColor="accent1"/>
    </w:rPr>
  </w:style>
  <w:style w:type="paragraph" w:styleId="IntenseQuote">
    <w:name w:val="Intense Quote"/>
    <w:basedOn w:val="Normal"/>
    <w:next w:val="Normal"/>
    <w:link w:val="IntenseQuoteChar"/>
    <w:semiHidden/>
    <w:rsid w:val="000D5C2D"/>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0D5C2D"/>
    <w:rPr>
      <w:i/>
      <w:iCs/>
      <w:color w:val="0B2949" w:themeColor="accent1"/>
      <w:sz w:val="20"/>
    </w:rPr>
  </w:style>
  <w:style w:type="character" w:styleId="IntenseReference">
    <w:name w:val="Intense Reference"/>
    <w:basedOn w:val="DefaultParagraphFont"/>
    <w:semiHidden/>
    <w:rsid w:val="000D5C2D"/>
    <w:rPr>
      <w:b/>
      <w:bCs/>
      <w:smallCaps/>
      <w:color w:val="0B2949" w:themeColor="accent1"/>
      <w:spacing w:val="5"/>
    </w:rPr>
  </w:style>
  <w:style w:type="table" w:styleId="LightGrid">
    <w:name w:val="Light Grid"/>
    <w:basedOn w:val="TableNormal"/>
    <w:unhideWhenUsed/>
    <w:rsid w:val="000D5C2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0D5C2D"/>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0D5C2D"/>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0D5C2D"/>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0D5C2D"/>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0D5C2D"/>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0D5C2D"/>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0D5C2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0D5C2D"/>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0D5C2D"/>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0D5C2D"/>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0D5C2D"/>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0D5C2D"/>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0D5C2D"/>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0D5C2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0D5C2D"/>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0D5C2D"/>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0D5C2D"/>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0D5C2D"/>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0D5C2D"/>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0D5C2D"/>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0D5C2D"/>
  </w:style>
  <w:style w:type="paragraph" w:styleId="ListContinue4">
    <w:name w:val="List Continue 4"/>
    <w:basedOn w:val="Normal"/>
    <w:semiHidden/>
    <w:rsid w:val="000D5C2D"/>
    <w:pPr>
      <w:spacing w:after="120"/>
      <w:ind w:left="720"/>
      <w:contextualSpacing/>
    </w:pPr>
  </w:style>
  <w:style w:type="paragraph" w:styleId="ListContinue5">
    <w:name w:val="List Continue 5"/>
    <w:basedOn w:val="Normal"/>
    <w:semiHidden/>
    <w:rsid w:val="000D5C2D"/>
    <w:pPr>
      <w:spacing w:after="120"/>
      <w:ind w:left="1080"/>
      <w:contextualSpacing/>
    </w:pPr>
  </w:style>
  <w:style w:type="table" w:styleId="ListTable1Light">
    <w:name w:val="List Table 1 Light"/>
    <w:basedOn w:val="TableNormal"/>
    <w:rsid w:val="000D5C2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0D5C2D"/>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0D5C2D"/>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0D5C2D"/>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0D5C2D"/>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0D5C2D"/>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0D5C2D"/>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0D5C2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0D5C2D"/>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0D5C2D"/>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0D5C2D"/>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0D5C2D"/>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0D5C2D"/>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0D5C2D"/>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0D5C2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0D5C2D"/>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0D5C2D"/>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0D5C2D"/>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0D5C2D"/>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0D5C2D"/>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0D5C2D"/>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0D5C2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0D5C2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0D5C2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0D5C2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0D5C2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0D5C2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0D5C2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0D5C2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0D5C2D"/>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0D5C2D"/>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0D5C2D"/>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0D5C2D"/>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0D5C2D"/>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0D5C2D"/>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0D5C2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0D5C2D"/>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0D5C2D"/>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0D5C2D"/>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0D5C2D"/>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0D5C2D"/>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0D5C2D"/>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0D5C2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0D5C2D"/>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0D5C2D"/>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0D5C2D"/>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0D5C2D"/>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0D5C2D"/>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0D5C2D"/>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0D5C2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0D5C2D"/>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0D5C2D"/>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0D5C2D"/>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0D5C2D"/>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0D5C2D"/>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0D5C2D"/>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0D5C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0D5C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0D5C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0D5C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0D5C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0D5C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0D5C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0D5C2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0D5C2D"/>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0D5C2D"/>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0D5C2D"/>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0D5C2D"/>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0D5C2D"/>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0D5C2D"/>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0D5C2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0D5C2D"/>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0D5C2D"/>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0D5C2D"/>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0D5C2D"/>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0D5C2D"/>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0D5C2D"/>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0D5C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0D5C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0D5C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0D5C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0D5C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0D5C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0D5C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0D5C2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D5C2D"/>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0D5C2D"/>
    <w:rPr>
      <w:rFonts w:ascii="Times New Roman" w:hAnsi="Times New Roman" w:cs="Times New Roman"/>
      <w:sz w:val="24"/>
      <w:szCs w:val="24"/>
    </w:rPr>
  </w:style>
  <w:style w:type="paragraph" w:styleId="NormalIndent">
    <w:name w:val="Normal Indent"/>
    <w:basedOn w:val="Normal"/>
    <w:semiHidden/>
    <w:rsid w:val="000D5C2D"/>
    <w:pPr>
      <w:ind w:left="720"/>
    </w:pPr>
  </w:style>
  <w:style w:type="character" w:styleId="PageNumber">
    <w:name w:val="page number"/>
    <w:basedOn w:val="DefaultParagraphFont"/>
    <w:semiHidden/>
    <w:rsid w:val="000D5C2D"/>
  </w:style>
  <w:style w:type="table" w:styleId="PlainTable1">
    <w:name w:val="Plain Table 1"/>
    <w:basedOn w:val="TableNormal"/>
    <w:rsid w:val="000D5C2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0D5C2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0D5C2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0D5C2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0D5C2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0D5C2D"/>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0D5C2D"/>
    <w:rPr>
      <w:rFonts w:ascii="Consolas" w:hAnsi="Consolas"/>
      <w:sz w:val="21"/>
      <w:szCs w:val="21"/>
    </w:rPr>
  </w:style>
  <w:style w:type="paragraph" w:styleId="Signature">
    <w:name w:val="Signature"/>
    <w:basedOn w:val="Normal"/>
    <w:link w:val="SignatureChar"/>
    <w:semiHidden/>
    <w:rsid w:val="000D5C2D"/>
    <w:pPr>
      <w:spacing w:after="0" w:line="240" w:lineRule="auto"/>
      <w:ind w:left="4320"/>
    </w:pPr>
  </w:style>
  <w:style w:type="character" w:customStyle="1" w:styleId="SignatureChar">
    <w:name w:val="Signature Char"/>
    <w:basedOn w:val="DefaultParagraphFont"/>
    <w:link w:val="Signature"/>
    <w:semiHidden/>
    <w:rsid w:val="000D5C2D"/>
    <w:rPr>
      <w:sz w:val="20"/>
    </w:rPr>
  </w:style>
  <w:style w:type="character" w:customStyle="1" w:styleId="SmartHyperlink1">
    <w:name w:val="Smart Hyperlink1"/>
    <w:basedOn w:val="DefaultParagraphFont"/>
    <w:semiHidden/>
    <w:rsid w:val="00AF1C85"/>
    <w:rPr>
      <w:u w:val="dotted"/>
    </w:rPr>
  </w:style>
  <w:style w:type="character" w:styleId="Strong">
    <w:name w:val="Strong"/>
    <w:basedOn w:val="DefaultParagraphFont"/>
    <w:semiHidden/>
    <w:rsid w:val="000D5C2D"/>
    <w:rPr>
      <w:b/>
      <w:bCs/>
    </w:rPr>
  </w:style>
  <w:style w:type="character" w:styleId="SubtleEmphasis">
    <w:name w:val="Subtle Emphasis"/>
    <w:basedOn w:val="DefaultParagraphFont"/>
    <w:semiHidden/>
    <w:rsid w:val="000D5C2D"/>
    <w:rPr>
      <w:i/>
      <w:iCs/>
      <w:color w:val="404040" w:themeColor="text1" w:themeTint="BF"/>
    </w:rPr>
  </w:style>
  <w:style w:type="character" w:styleId="SubtleReference">
    <w:name w:val="Subtle Reference"/>
    <w:basedOn w:val="DefaultParagraphFont"/>
    <w:semiHidden/>
    <w:rsid w:val="000D5C2D"/>
    <w:rPr>
      <w:smallCaps/>
      <w:color w:val="5A5A5A" w:themeColor="text1" w:themeTint="A5"/>
    </w:rPr>
  </w:style>
  <w:style w:type="table" w:styleId="Table3Deffects1">
    <w:name w:val="Table 3D effects 1"/>
    <w:basedOn w:val="TableNormal"/>
    <w:unhideWhenUsed/>
    <w:rsid w:val="000D5C2D"/>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0D5C2D"/>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0D5C2D"/>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0D5C2D"/>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0D5C2D"/>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0D5C2D"/>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0D5C2D"/>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0D5C2D"/>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0D5C2D"/>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0D5C2D"/>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0D5C2D"/>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0D5C2D"/>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0D5C2D"/>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0D5C2D"/>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0D5C2D"/>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0D5C2D"/>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0D5C2D"/>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0D5C2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0D5C2D"/>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0D5C2D"/>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0D5C2D"/>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0D5C2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0D5C2D"/>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0D5C2D"/>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0D5C2D"/>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0D5C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0D5C2D"/>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0D5C2D"/>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0D5C2D"/>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0D5C2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0D5C2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0D5C2D"/>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0D5C2D"/>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0D5C2D"/>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D5C2D"/>
    <w:pPr>
      <w:spacing w:after="0"/>
      <w:ind w:left="220" w:hanging="220"/>
    </w:pPr>
  </w:style>
  <w:style w:type="paragraph" w:styleId="TableofFigures">
    <w:name w:val="table of figures"/>
    <w:basedOn w:val="Normal"/>
    <w:next w:val="Normal"/>
    <w:semiHidden/>
    <w:rsid w:val="000D5C2D"/>
    <w:pPr>
      <w:spacing w:after="0"/>
    </w:pPr>
  </w:style>
  <w:style w:type="table" w:styleId="TableProfessional">
    <w:name w:val="Table Professional"/>
    <w:basedOn w:val="TableNormal"/>
    <w:unhideWhenUsed/>
    <w:rsid w:val="000D5C2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0D5C2D"/>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0D5C2D"/>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0D5C2D"/>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0D5C2D"/>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0D5C2D"/>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0D5C2D"/>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0D5C2D"/>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0D5C2D"/>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0D5C2D"/>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0D5C2D"/>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D5C2D"/>
    <w:pPr>
      <w:spacing w:after="100"/>
      <w:ind w:left="880"/>
    </w:pPr>
    <w:rPr>
      <w:rFonts w:asciiTheme="majorHAnsi" w:hAnsiTheme="majorHAnsi"/>
    </w:rPr>
  </w:style>
  <w:style w:type="paragraph" w:styleId="TOC6">
    <w:name w:val="toc 6"/>
    <w:basedOn w:val="Normal"/>
    <w:next w:val="Normal"/>
    <w:semiHidden/>
    <w:rsid w:val="000D5C2D"/>
    <w:pPr>
      <w:spacing w:after="100"/>
      <w:ind w:left="1100"/>
    </w:pPr>
    <w:rPr>
      <w:rFonts w:asciiTheme="majorHAnsi" w:hAnsiTheme="majorHAnsi"/>
    </w:rPr>
  </w:style>
  <w:style w:type="paragraph" w:styleId="TOC7">
    <w:name w:val="toc 7"/>
    <w:basedOn w:val="Normal"/>
    <w:next w:val="Normal"/>
    <w:semiHidden/>
    <w:rsid w:val="000D5C2D"/>
    <w:pPr>
      <w:spacing w:after="100"/>
      <w:ind w:left="1320"/>
    </w:pPr>
    <w:rPr>
      <w:rFonts w:asciiTheme="majorHAnsi" w:hAnsiTheme="majorHAnsi"/>
    </w:rPr>
  </w:style>
  <w:style w:type="paragraph" w:styleId="TOC8">
    <w:name w:val="toc 8"/>
    <w:basedOn w:val="Normal"/>
    <w:next w:val="Normal"/>
    <w:semiHidden/>
    <w:rsid w:val="000D5C2D"/>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0D5C2D"/>
    <w:pPr>
      <w:tabs>
        <w:tab w:val="right" w:leader="dot" w:pos="9360"/>
      </w:tabs>
      <w:spacing w:before="140" w:after="160"/>
      <w:ind w:left="720" w:right="720" w:hanging="720"/>
    </w:pPr>
    <w:rPr>
      <w:rFonts w:asciiTheme="majorHAnsi" w:hAnsiTheme="majorHAnsi"/>
      <w:sz w:val="19"/>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1">
    <w:name w:val="SmartLinkError1"/>
    <w:basedOn w:val="DefaultParagraphFont"/>
    <w:semiHidden/>
    <w:unhideWhenUsed/>
    <w:rsid w:val="00B33C98"/>
    <w:rPr>
      <w:color w:val="FF0000"/>
    </w:rPr>
  </w:style>
  <w:style w:type="paragraph" w:customStyle="1" w:styleId="FootnoteSep">
    <w:name w:val="Footnote Sep"/>
    <w:basedOn w:val="Normal"/>
    <w:semiHidden/>
    <w:rsid w:val="000D5C2D"/>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0D5C2D"/>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0D5C2D"/>
    <w:pPr>
      <w:spacing w:before="1080"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0D5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Indent">
    <w:name w:val="Table Text Indent"/>
    <w:basedOn w:val="TableTextLeft"/>
    <w:qFormat/>
    <w:rsid w:val="000D5C2D"/>
    <w:pPr>
      <w:ind w:left="216"/>
    </w:pPr>
  </w:style>
  <w:style w:type="paragraph" w:customStyle="1" w:styleId="TableTextIndent2">
    <w:name w:val="Table Text Indent 2"/>
    <w:basedOn w:val="TableTextLeft"/>
    <w:qFormat/>
    <w:rsid w:val="000D5C2D"/>
    <w:pPr>
      <w:ind w:left="432"/>
    </w:pPr>
  </w:style>
  <w:style w:type="character" w:customStyle="1" w:styleId="H2Char">
    <w:name w:val="H2 Char"/>
    <w:basedOn w:val="Heading2Char"/>
    <w:link w:val="H2"/>
    <w:rsid w:val="00983C39"/>
    <w:rPr>
      <w:rFonts w:asciiTheme="majorHAnsi" w:eastAsiaTheme="majorEastAsia" w:hAnsiTheme="majorHAnsi" w:cstheme="majorBidi"/>
      <w:b/>
      <w:color w:val="0B2949" w:themeColor="accent1"/>
      <w:sz w:val="24"/>
      <w:szCs w:val="32"/>
    </w:rPr>
  </w:style>
  <w:style w:type="paragraph" w:customStyle="1" w:styleId="NormalSScontinued">
    <w:name w:val="NormalSS (continued)"/>
    <w:basedOn w:val="Normal"/>
    <w:next w:val="Normal"/>
    <w:semiHidden/>
    <w:rsid w:val="000B382F"/>
    <w:pPr>
      <w:spacing w:after="240" w:line="240" w:lineRule="auto"/>
    </w:pPr>
    <w:rPr>
      <w:rFonts w:ascii="Times New Roman" w:eastAsia="Times New Roman" w:hAnsi="Times New Roman" w:cs="Times New Roman"/>
      <w:sz w:val="24"/>
      <w:szCs w:val="20"/>
    </w:rPr>
  </w:style>
  <w:style w:type="character" w:customStyle="1" w:styleId="Hashtag2">
    <w:name w:val="Hashtag2"/>
    <w:basedOn w:val="DefaultParagraphFont"/>
    <w:semiHidden/>
    <w:unhideWhenUsed/>
    <w:rsid w:val="00DB24C2"/>
    <w:rPr>
      <w:color w:val="2B579A"/>
      <w:shd w:val="clear" w:color="auto" w:fill="E1DFDD"/>
    </w:rPr>
  </w:style>
  <w:style w:type="character" w:customStyle="1" w:styleId="Mention2">
    <w:name w:val="Mention2"/>
    <w:basedOn w:val="DefaultParagraphFont"/>
    <w:semiHidden/>
    <w:unhideWhenUsed/>
    <w:rsid w:val="00DB24C2"/>
    <w:rPr>
      <w:color w:val="2B579A"/>
      <w:shd w:val="clear" w:color="auto" w:fill="E1DFDD"/>
    </w:rPr>
  </w:style>
  <w:style w:type="character" w:customStyle="1" w:styleId="SmartHyperlink2">
    <w:name w:val="Smart Hyperlink2"/>
    <w:basedOn w:val="DefaultParagraphFont"/>
    <w:semiHidden/>
    <w:unhideWhenUsed/>
    <w:rsid w:val="00DB24C2"/>
    <w:rPr>
      <w:u w:val="dotted"/>
    </w:rPr>
  </w:style>
  <w:style w:type="character" w:customStyle="1" w:styleId="SmartLink2">
    <w:name w:val="SmartLink2"/>
    <w:basedOn w:val="DefaultParagraphFont"/>
    <w:semiHidden/>
    <w:unhideWhenUsed/>
    <w:rsid w:val="00DB24C2"/>
    <w:rPr>
      <w:color w:val="0000FF"/>
      <w:u w:val="single"/>
      <w:shd w:val="clear" w:color="auto" w:fill="F3F2F1"/>
    </w:rPr>
  </w:style>
  <w:style w:type="character" w:customStyle="1" w:styleId="UnresolvedMention2">
    <w:name w:val="Unresolved Mention2"/>
    <w:basedOn w:val="DefaultParagraphFont"/>
    <w:semiHidden/>
    <w:unhideWhenUsed/>
    <w:rsid w:val="00DB24C2"/>
    <w:rPr>
      <w:color w:val="605E5C"/>
      <w:shd w:val="clear" w:color="auto" w:fill="E1DFDD"/>
    </w:rPr>
  </w:style>
  <w:style w:type="character" w:styleId="Hashtag">
    <w:name w:val="Hashtag"/>
    <w:basedOn w:val="DefaultParagraphFont"/>
    <w:semiHidden/>
    <w:rsid w:val="000D5C2D"/>
    <w:rPr>
      <w:color w:val="2B579A"/>
      <w:shd w:val="clear" w:color="auto" w:fill="E1DFDD"/>
    </w:rPr>
  </w:style>
  <w:style w:type="character" w:styleId="Mention">
    <w:name w:val="Mention"/>
    <w:basedOn w:val="DefaultParagraphFont"/>
    <w:semiHidden/>
    <w:rsid w:val="000D5C2D"/>
    <w:rPr>
      <w:color w:val="2B579A"/>
      <w:shd w:val="clear" w:color="auto" w:fill="E1DFDD"/>
    </w:rPr>
  </w:style>
  <w:style w:type="character" w:styleId="SmartHyperlink">
    <w:name w:val="Smart Hyperlink"/>
    <w:basedOn w:val="DefaultParagraphFont"/>
    <w:semiHidden/>
    <w:rsid w:val="000D5C2D"/>
    <w:rPr>
      <w:u w:val="dotted"/>
    </w:rPr>
  </w:style>
  <w:style w:type="character" w:styleId="SmartLink">
    <w:name w:val="Smart Link"/>
    <w:basedOn w:val="DefaultParagraphFont"/>
    <w:semiHidden/>
    <w:unhideWhenUsed/>
    <w:rsid w:val="000D5C2D"/>
    <w:rPr>
      <w:color w:val="0563C1" w:themeColor="hyperlink"/>
      <w:u w:val="single"/>
      <w:shd w:val="clear" w:color="auto" w:fill="E1DFDD"/>
    </w:rPr>
  </w:style>
  <w:style w:type="character" w:styleId="UnresolvedMention">
    <w:name w:val="Unresolved Mention"/>
    <w:basedOn w:val="DefaultParagraphFont"/>
    <w:semiHidden/>
    <w:rsid w:val="000D5C2D"/>
    <w:rPr>
      <w:color w:val="605E5C"/>
      <w:shd w:val="clear" w:color="auto" w:fill="E1DFDD"/>
    </w:rPr>
  </w:style>
  <w:style w:type="paragraph" w:customStyle="1" w:styleId="pf0">
    <w:name w:val="pf0"/>
    <w:basedOn w:val="Normal"/>
    <w:semiHidden/>
    <w:rsid w:val="00E053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semiHidden/>
    <w:rsid w:val="00E05326"/>
    <w:rPr>
      <w:rFonts w:ascii="Segoe UI" w:hAnsi="Segoe UI" w:cs="Segoe UI" w:hint="default"/>
      <w:sz w:val="18"/>
      <w:szCs w:val="18"/>
    </w:rPr>
  </w:style>
  <w:style w:type="paragraph" w:customStyle="1" w:styleId="pf1">
    <w:name w:val="pf1"/>
    <w:basedOn w:val="Normal"/>
    <w:semiHidden/>
    <w:rsid w:val="00A22D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semiHidden/>
    <w:rsid w:val="00CE6D6B"/>
    <w:rPr>
      <w:rFonts w:ascii="Segoe UI" w:hAnsi="Segoe UI" w:cs="Segoe UI" w:hint="default"/>
      <w:i/>
      <w:iCs/>
      <w:sz w:val="18"/>
      <w:szCs w:val="18"/>
    </w:rPr>
  </w:style>
  <w:style w:type="table" w:customStyle="1" w:styleId="SidebarDots">
    <w:name w:val="Sidebar Dots"/>
    <w:basedOn w:val="TableNormal"/>
    <w:rsid w:val="00EA43B4"/>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ListBullet1">
    <w:name w:val="List Bullet 1"/>
    <w:basedOn w:val="Normal"/>
    <w:qFormat/>
    <w:rsid w:val="000D5C2D"/>
    <w:pPr>
      <w:numPr>
        <w:numId w:val="25"/>
      </w:numPr>
      <w:spacing w:after="100"/>
    </w:pPr>
  </w:style>
  <w:style w:type="table" w:customStyle="1" w:styleId="AlternateTable">
    <w:name w:val="Alternate Table"/>
    <w:basedOn w:val="TableNormal"/>
    <w:rsid w:val="000D5C2D"/>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customStyle="1" w:styleId="SmartLinkError">
    <w:name w:val="Smart Link Error"/>
    <w:basedOn w:val="DefaultParagraphFont"/>
    <w:semiHidden/>
    <w:unhideWhenUsed/>
    <w:rsid w:val="000D5C2D"/>
    <w:rPr>
      <w:color w:val="FF0000"/>
    </w:rPr>
  </w:style>
  <w:style w:type="table" w:customStyle="1" w:styleId="BaseTable">
    <w:name w:val="Base Table"/>
    <w:basedOn w:val="TableNormal"/>
    <w:rsid w:val="000D5C2D"/>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0D5C2D"/>
    <w:rPr>
      <w:rFonts w:eastAsia="Times New Roman" w:asciiTheme="majorHAnsi" w:hAnsiTheme="majorHAnsi" w:cs="Times New Roman"/>
      <w:noProof/>
      <w:spacing w:val="-2"/>
      <w:sz w:val="18"/>
      <w:szCs w:val="19"/>
    </w:rPr>
  </w:style>
  <w:style w:type="paragraph" w:customStyle="1" w:styleId="Title2">
    <w:name w:val="Title 2"/>
    <w:basedOn w:val="Title"/>
    <w:semiHidden/>
    <w:rsid w:val="000D5C2D"/>
    <w:rPr>
      <w:b w:val="0"/>
      <w:color w:val="046B5C" w:themeColor="text2"/>
      <w:sz w:val="44"/>
    </w:rPr>
  </w:style>
  <w:style w:type="character" w:customStyle="1" w:styleId="HyperlinkEnd">
    <w:name w:val="Hyperlink End"/>
    <w:basedOn w:val="DefaultParagraphFont"/>
    <w:qFormat/>
    <w:rsid w:val="000D5C2D"/>
    <w:rPr>
      <w:color w:val="0B2949" w:themeColor="accent1"/>
      <w:u w:val="single"/>
    </w:rPr>
  </w:style>
  <w:style w:type="paragraph" w:customStyle="1" w:styleId="SidebarSubhead">
    <w:name w:val="Sidebar Subhead"/>
    <w:basedOn w:val="Sidebar"/>
    <w:next w:val="Sidebar"/>
    <w:qFormat/>
    <w:rsid w:val="000D5C2D"/>
    <w:pPr>
      <w:spacing w:before="100" w:after="0"/>
    </w:pPr>
    <w:rPr>
      <w:b/>
      <w:bCs/>
    </w:rPr>
  </w:style>
  <w:style w:type="table" w:customStyle="1" w:styleId="TanCell">
    <w:name w:val="Tan Cell"/>
    <w:basedOn w:val="TableNormal"/>
    <w:rsid w:val="000D5C2D"/>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0D5C2D"/>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paragraph" w:customStyle="1" w:styleId="ListAlpha4">
    <w:name w:val="List Alpha 4"/>
    <w:basedOn w:val="ListAlpha3"/>
    <w:semiHidden/>
    <w:rsid w:val="00017E8F"/>
    <w:pPr>
      <w:numPr>
        <w:numId w:val="6"/>
      </w:numPr>
    </w:pPr>
    <w:rPr>
      <w:iCs/>
    </w:rPr>
  </w:style>
  <w:style w:type="paragraph" w:customStyle="1" w:styleId="OMBNumber">
    <w:name w:val="OMB Number"/>
    <w:basedOn w:val="NoSpacing"/>
    <w:semiHidden/>
    <w:rsid w:val="00775A3A"/>
    <w:pPr>
      <w:jc w:val="right"/>
    </w:pPr>
    <w:rPr>
      <w:i/>
      <w:iCs/>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header" Target="header5.xml" /><Relationship Id="rId18" Type="http://schemas.openxmlformats.org/officeDocument/2006/relationships/footer" Target="footer5.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Spielfogel\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10F258-1A4A-45AF-ADD9-E7FF862A6B92}">
  <ds:schemaRefs>
    <ds:schemaRef ds:uri="http://schemas.openxmlformats.org/officeDocument/2006/bibliography"/>
  </ds:schemaRefs>
</ds:datastoreItem>
</file>

<file path=customXml/itemProps3.xml><?xml version="1.0" encoding="utf-8"?>
<ds:datastoreItem xmlns:ds="http://schemas.openxmlformats.org/officeDocument/2006/customXml" ds:itemID="{F71D1D1A-3F97-4BA7-867E-AD5D1695018A}">
  <ds:schemaRefs>
    <ds:schemaRef ds:uri="http://schemas.microsoft.com/office/2006/metadata/properties"/>
    <ds:schemaRef ds:uri="http://schemas.microsoft.com/office/infopath/2007/PartnerControls"/>
    <ds:schemaRef ds:uri="f12dafca-ffd2-47b9-a7dc-ea73860b958a"/>
    <ds:schemaRef ds:uri="08c46ab1-79c2-41f2-85cd-dc2be6a31754"/>
  </ds:schemaRefs>
</ds:datastoreItem>
</file>

<file path=customXml/itemProps4.xml><?xml version="1.0" encoding="utf-8"?>
<ds:datastoreItem xmlns:ds="http://schemas.openxmlformats.org/officeDocument/2006/customXml" ds:itemID="{884A13DD-BA36-4E9B-A5FA-9ADFEFF2EEDC}">
  <ds:schemaRefs>
    <ds:schemaRef ds:uri="http://schemas.microsoft.com/sharepoint/v3/contenttype/forms"/>
  </ds:schemaRefs>
</ds:datastoreItem>
</file>

<file path=customXml/itemProps5.xml><?xml version="1.0" encoding="utf-8"?>
<ds:datastoreItem xmlns:ds="http://schemas.openxmlformats.org/officeDocument/2006/customXml" ds:itemID="{BBBFFD36-A759-45CA-BF88-58540D354889}">
  <ds:schemaRefs/>
</ds:datastoreItem>
</file>

<file path=docProps/app.xml><?xml version="1.0" encoding="utf-8"?>
<Properties xmlns="http://schemas.openxmlformats.org/officeDocument/2006/extended-properties" xmlns:vt="http://schemas.openxmlformats.org/officeDocument/2006/docPropsVTypes">
  <Template>1MathU-Report.dotm</Template>
  <TotalTime>1</TotalTime>
  <Pages>9</Pages>
  <Words>2795</Words>
  <Characters>15938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Mathematica Report Template</vt:lpstr>
    </vt:vector>
  </TitlesOfParts>
  <Company>[Name of Agency or Company]</Company>
  <LinksUpToDate>false</LinksUpToDate>
  <CharactersWithSpaces>18696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creator>Harshini Shah</dc:creator>
  <cp:keywords>report</cp:keywords>
  <cp:lastModifiedBy>Jill Spielfogel</cp:lastModifiedBy>
  <cp:revision>3</cp:revision>
  <cp:lastPrinted>2020-09-11T21:32:00Z</cp:lastPrinted>
  <dcterms:created xsi:type="dcterms:W3CDTF">2025-03-18T22:06:00Z</dcterms:created>
  <dcterms:modified xsi:type="dcterms:W3CDTF">2025-03-18T22:07:00Z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axKeyword">
    <vt:lpwstr>16;#report|11111111-1111-1111-1111-111111111111</vt:lpwstr>
  </property>
  <property fmtid="{D5CDD505-2E9C-101B-9397-08002B2CF9AE}" pid="18" name="Template Category">
    <vt:lpwstr>MSW Interior text</vt:lpwstr>
  </property>
  <property fmtid="{D5CDD505-2E9C-101B-9397-08002B2CF9AE}" pid="19" name="Template Notes">
    <vt:lpwstr>Will be renamed before rollout. this will be the key Template upon which proposal and custom templates will be based.</vt:lpwstr>
  </property>
  <property fmtid="{D5CDD505-2E9C-101B-9397-08002B2CF9AE}" pid="20" name="_dlc_DocIdItemGuid">
    <vt:lpwstr>120fb369-af3c-43fe-b6ce-4d2db76c186e</vt:lpwstr>
  </property>
</Properties>
</file>