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7D6644F" w14:textId="77777777"/>
    <w:p w:rsidR="000B21AF" w:rsidRPr="00354B69" w:rsidP="6719E94B" w14:paraId="46D2EB5D" w14:textId="670B33BC">
      <w:pPr>
        <w:jc w:val="center"/>
        <w:rPr>
          <w:b/>
          <w:bCs/>
          <w:sz w:val="28"/>
          <w:szCs w:val="28"/>
        </w:rPr>
      </w:pPr>
      <w:r w:rsidRPr="00354B69">
        <w:rPr>
          <w:b/>
          <w:bCs/>
          <w:sz w:val="28"/>
          <w:szCs w:val="28"/>
        </w:rPr>
        <w:t>TABLE OF CHANGES – FORM</w:t>
      </w:r>
    </w:p>
    <w:p w:rsidR="00483DCD" w:rsidRPr="00354B69" w:rsidP="6719E94B" w14:paraId="249C1F43" w14:textId="0B8CABA8">
      <w:pPr>
        <w:jc w:val="center"/>
        <w:rPr>
          <w:b/>
          <w:bCs/>
          <w:sz w:val="28"/>
          <w:szCs w:val="28"/>
        </w:rPr>
      </w:pPr>
      <w:r w:rsidRPr="00354B69">
        <w:rPr>
          <w:b/>
          <w:bCs/>
          <w:sz w:val="28"/>
          <w:szCs w:val="28"/>
        </w:rPr>
        <w:t xml:space="preserve">Form I-129, Petition for a Nonimmigrant Worker </w:t>
      </w:r>
    </w:p>
    <w:p w:rsidR="00483DCD" w:rsidRPr="00354B69" w:rsidP="6719E94B" w14:paraId="146803F7" w14:textId="2D7264A5">
      <w:pPr>
        <w:jc w:val="center"/>
        <w:rPr>
          <w:b/>
          <w:bCs/>
          <w:sz w:val="28"/>
          <w:szCs w:val="28"/>
        </w:rPr>
      </w:pPr>
      <w:r w:rsidRPr="00354B69">
        <w:rPr>
          <w:b/>
          <w:bCs/>
          <w:sz w:val="28"/>
          <w:szCs w:val="28"/>
        </w:rPr>
        <w:t>OMB Number: 1615-0009</w:t>
      </w:r>
    </w:p>
    <w:p w:rsidR="009377EB" w:rsidRPr="00354B69" w:rsidP="6719E94B" w14:paraId="756CDE2A" w14:textId="38ADD883">
      <w:pPr>
        <w:jc w:val="center"/>
        <w:rPr>
          <w:b/>
          <w:bCs/>
          <w:sz w:val="28"/>
          <w:szCs w:val="28"/>
        </w:rPr>
      </w:pPr>
      <w:r>
        <w:rPr>
          <w:b/>
          <w:bCs/>
          <w:sz w:val="28"/>
          <w:szCs w:val="28"/>
        </w:rPr>
        <w:t>12/10</w:t>
      </w:r>
      <w:r w:rsidRPr="00354B69" w:rsidR="008035C0">
        <w:rPr>
          <w:b/>
          <w:bCs/>
          <w:sz w:val="28"/>
          <w:szCs w:val="28"/>
        </w:rPr>
        <w:t>/2024</w:t>
      </w:r>
    </w:p>
    <w:p w:rsidR="00483DCD" w:rsidRPr="00354B69" w:rsidP="0006270C" w14:paraId="6C93DD60"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761F1AC" w14:textId="77777777" w:rsidTr="6719E94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354B69" w:rsidP="6719E94B" w14:paraId="7FA0B045" w14:textId="3479AB30">
            <w:pPr>
              <w:rPr>
                <w:b/>
                <w:bCs/>
                <w:sz w:val="24"/>
                <w:szCs w:val="24"/>
              </w:rPr>
            </w:pPr>
            <w:r w:rsidRPr="00354B69">
              <w:rPr>
                <w:b/>
                <w:bCs/>
                <w:sz w:val="24"/>
                <w:szCs w:val="24"/>
              </w:rPr>
              <w:t xml:space="preserve">Reason for Revision:  </w:t>
            </w:r>
            <w:r w:rsidRPr="00354B69" w:rsidR="008035C0">
              <w:rPr>
                <w:b/>
                <w:bCs/>
                <w:sz w:val="24"/>
                <w:szCs w:val="24"/>
              </w:rPr>
              <w:t>H</w:t>
            </w:r>
            <w:r w:rsidRPr="00354B69" w:rsidR="008F4A49">
              <w:rPr>
                <w:b/>
                <w:bCs/>
                <w:sz w:val="24"/>
                <w:szCs w:val="24"/>
              </w:rPr>
              <w:t>-</w:t>
            </w:r>
            <w:r w:rsidRPr="00354B69" w:rsidR="008035C0">
              <w:rPr>
                <w:b/>
                <w:bCs/>
                <w:sz w:val="24"/>
                <w:szCs w:val="24"/>
              </w:rPr>
              <w:t>2 Final Rule</w:t>
            </w:r>
          </w:p>
          <w:p w:rsidR="000877E5" w:rsidRPr="00354B69" w:rsidP="6719E94B" w14:paraId="529745C5" w14:textId="3ECFBF72">
            <w:pPr>
              <w:rPr>
                <w:sz w:val="24"/>
                <w:szCs w:val="24"/>
              </w:rPr>
            </w:pPr>
            <w:r w:rsidRPr="00354B69">
              <w:rPr>
                <w:b/>
                <w:bCs/>
                <w:sz w:val="24"/>
                <w:szCs w:val="24"/>
              </w:rPr>
              <w:t xml:space="preserve">Project Phase:  </w:t>
            </w:r>
            <w:r w:rsidR="00793939">
              <w:rPr>
                <w:b/>
                <w:bCs/>
                <w:sz w:val="24"/>
                <w:szCs w:val="24"/>
              </w:rPr>
              <w:t>OMB</w:t>
            </w:r>
            <w:r w:rsidRPr="00354B69" w:rsidR="00457310">
              <w:rPr>
                <w:b/>
                <w:bCs/>
                <w:sz w:val="24"/>
                <w:szCs w:val="24"/>
              </w:rPr>
              <w:t>Review</w:t>
            </w:r>
          </w:p>
          <w:p w:rsidR="00637C0D" w:rsidRPr="00354B69" w:rsidP="00637C0D" w14:paraId="105C7667" w14:textId="77777777">
            <w:pPr>
              <w:rPr>
                <w:b/>
                <w:sz w:val="24"/>
                <w:szCs w:val="24"/>
              </w:rPr>
            </w:pPr>
          </w:p>
          <w:p w:rsidR="00637C0D" w:rsidRPr="00354B69" w:rsidP="6719E94B" w14:paraId="46370D1B" w14:textId="77777777">
            <w:pPr>
              <w:rPr>
                <w:sz w:val="24"/>
                <w:szCs w:val="24"/>
              </w:rPr>
            </w:pPr>
            <w:r w:rsidRPr="00354B69">
              <w:rPr>
                <w:sz w:val="24"/>
                <w:szCs w:val="24"/>
              </w:rPr>
              <w:t>Legend for Proposed Text:</w:t>
            </w:r>
          </w:p>
          <w:p w:rsidR="00637C0D" w:rsidRPr="00354B69" w:rsidP="6719E94B" w14:paraId="48FEADC8" w14:textId="77777777">
            <w:pPr>
              <w:pStyle w:val="ListParagraph"/>
              <w:numPr>
                <w:ilvl w:val="0"/>
                <w:numId w:val="2"/>
              </w:numPr>
              <w:spacing w:line="240" w:lineRule="auto"/>
              <w:rPr>
                <w:rFonts w:ascii="Times New Roman" w:hAnsi="Times New Roman" w:cs="Times New Roman"/>
                <w:sz w:val="24"/>
                <w:szCs w:val="24"/>
              </w:rPr>
            </w:pPr>
            <w:r w:rsidRPr="00354B69">
              <w:rPr>
                <w:rFonts w:ascii="Times New Roman" w:hAnsi="Times New Roman" w:cs="Times New Roman"/>
                <w:sz w:val="24"/>
                <w:szCs w:val="24"/>
              </w:rPr>
              <w:t>Black font = Current text</w:t>
            </w:r>
          </w:p>
          <w:p w:rsidR="00A277E7" w:rsidRPr="00354B69" w:rsidP="6719E94B" w14:paraId="6D5DBDDA" w14:textId="77777777">
            <w:pPr>
              <w:pStyle w:val="ListParagraph"/>
              <w:numPr>
                <w:ilvl w:val="0"/>
                <w:numId w:val="2"/>
              </w:numPr>
              <w:rPr>
                <w:b/>
                <w:bCs/>
                <w:sz w:val="24"/>
                <w:szCs w:val="24"/>
              </w:rPr>
            </w:pPr>
            <w:r w:rsidRPr="00354B69">
              <w:rPr>
                <w:rFonts w:ascii="Times New Roman" w:hAnsi="Times New Roman" w:cs="Times New Roman"/>
                <w:color w:val="FF0000"/>
                <w:sz w:val="24"/>
                <w:szCs w:val="24"/>
              </w:rPr>
              <w:t xml:space="preserve">Red font </w:t>
            </w:r>
            <w:r w:rsidRPr="00354B69">
              <w:rPr>
                <w:rFonts w:ascii="Times New Roman" w:hAnsi="Times New Roman" w:cs="Times New Roman"/>
                <w:sz w:val="24"/>
                <w:szCs w:val="24"/>
              </w:rPr>
              <w:t>= Changes</w:t>
            </w:r>
          </w:p>
          <w:p w:rsidR="006C475E" w:rsidRPr="00354B69" w:rsidP="006C475E" w14:paraId="40493920" w14:textId="77777777">
            <w:pPr>
              <w:rPr>
                <w:b/>
                <w:sz w:val="24"/>
                <w:szCs w:val="24"/>
              </w:rPr>
            </w:pPr>
          </w:p>
          <w:p w:rsidR="006C475E" w:rsidRPr="00354B69" w:rsidP="6719E94B" w14:paraId="54214DE0" w14:textId="39D5508B">
            <w:pPr>
              <w:rPr>
                <w:sz w:val="24"/>
                <w:szCs w:val="24"/>
              </w:rPr>
            </w:pPr>
            <w:r w:rsidRPr="00354B69">
              <w:rPr>
                <w:sz w:val="24"/>
                <w:szCs w:val="24"/>
              </w:rPr>
              <w:t xml:space="preserve">Expires </w:t>
            </w:r>
            <w:r w:rsidRPr="00354B69" w:rsidR="001D5A01">
              <w:rPr>
                <w:sz w:val="24"/>
                <w:szCs w:val="24"/>
              </w:rPr>
              <w:t>0</w:t>
            </w:r>
            <w:r w:rsidRPr="00354B69" w:rsidR="006058CA">
              <w:rPr>
                <w:sz w:val="24"/>
                <w:szCs w:val="24"/>
              </w:rPr>
              <w:t>2</w:t>
            </w:r>
            <w:r w:rsidRPr="00354B69" w:rsidR="001D5A01">
              <w:rPr>
                <w:sz w:val="24"/>
                <w:szCs w:val="24"/>
              </w:rPr>
              <w:t>/</w:t>
            </w:r>
            <w:r w:rsidRPr="00354B69" w:rsidR="006058CA">
              <w:rPr>
                <w:sz w:val="24"/>
                <w:szCs w:val="24"/>
              </w:rPr>
              <w:t>28</w:t>
            </w:r>
            <w:r w:rsidRPr="00354B69" w:rsidR="001D5A01">
              <w:rPr>
                <w:sz w:val="24"/>
                <w:szCs w:val="24"/>
              </w:rPr>
              <w:t>/202</w:t>
            </w:r>
            <w:r w:rsidRPr="00354B69" w:rsidR="006058CA">
              <w:rPr>
                <w:sz w:val="24"/>
                <w:szCs w:val="24"/>
              </w:rPr>
              <w:t>7</w:t>
            </w:r>
          </w:p>
          <w:p w:rsidR="006C475E" w:rsidRPr="00354B69" w:rsidP="6719E94B" w14:paraId="1CB56EA2" w14:textId="2146D2BE">
            <w:pPr>
              <w:rPr>
                <w:sz w:val="24"/>
                <w:szCs w:val="24"/>
              </w:rPr>
            </w:pPr>
            <w:r w:rsidRPr="00354B69">
              <w:rPr>
                <w:sz w:val="24"/>
                <w:szCs w:val="24"/>
              </w:rPr>
              <w:t xml:space="preserve">Edition Date </w:t>
            </w:r>
            <w:r w:rsidRPr="00354B69" w:rsidR="00FF7C4A">
              <w:rPr>
                <w:sz w:val="24"/>
                <w:szCs w:val="24"/>
              </w:rPr>
              <w:t>0</w:t>
            </w:r>
            <w:r w:rsidRPr="00354B69" w:rsidR="006058CA">
              <w:rPr>
                <w:sz w:val="24"/>
                <w:szCs w:val="24"/>
              </w:rPr>
              <w:t>4</w:t>
            </w:r>
            <w:r w:rsidRPr="00354B69" w:rsidR="00FF7C4A">
              <w:rPr>
                <w:sz w:val="24"/>
                <w:szCs w:val="24"/>
              </w:rPr>
              <w:t>/</w:t>
            </w:r>
            <w:r w:rsidRPr="00354B69" w:rsidR="006058CA">
              <w:rPr>
                <w:sz w:val="24"/>
                <w:szCs w:val="24"/>
              </w:rPr>
              <w:t>01</w:t>
            </w:r>
            <w:r w:rsidRPr="00354B69" w:rsidR="00FF7C4A">
              <w:rPr>
                <w:sz w:val="24"/>
                <w:szCs w:val="24"/>
              </w:rPr>
              <w:t>/2024</w:t>
            </w:r>
          </w:p>
        </w:tc>
      </w:tr>
    </w:tbl>
    <w:p w:rsidR="0006270C" w:rsidRPr="00354B69" w14:paraId="038155DD" w14:textId="77777777"/>
    <w:p w:rsidR="0006270C" w:rsidRPr="00354B69" w14:paraId="13C7B4D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AC42319" w14:textId="77777777" w:rsidTr="6719E94B">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354B69" w:rsidP="6719E94B" w14:paraId="6F7230E3" w14:textId="77777777">
            <w:pPr>
              <w:jc w:val="center"/>
              <w:rPr>
                <w:b/>
                <w:bCs/>
                <w:sz w:val="24"/>
                <w:szCs w:val="24"/>
              </w:rPr>
            </w:pPr>
            <w:r w:rsidRPr="00354B69">
              <w:rPr>
                <w:b/>
                <w:bCs/>
                <w:sz w:val="24"/>
                <w:szCs w:val="24"/>
              </w:rPr>
              <w:t>Current Page Number and Section</w:t>
            </w:r>
          </w:p>
        </w:tc>
        <w:tc>
          <w:tcPr>
            <w:tcW w:w="4095" w:type="dxa"/>
            <w:shd w:val="clear" w:color="auto" w:fill="D9D9D9" w:themeFill="background1" w:themeFillShade="D9"/>
            <w:vAlign w:val="center"/>
          </w:tcPr>
          <w:p w:rsidR="00016C07" w:rsidRPr="00354B69" w:rsidP="6719E94B" w14:paraId="0ACA73EC" w14:textId="77777777">
            <w:pPr>
              <w:autoSpaceDE w:val="0"/>
              <w:autoSpaceDN w:val="0"/>
              <w:adjustRightInd w:val="0"/>
              <w:jc w:val="center"/>
              <w:rPr>
                <w:b/>
                <w:bCs/>
                <w:sz w:val="24"/>
                <w:szCs w:val="24"/>
              </w:rPr>
            </w:pPr>
            <w:r w:rsidRPr="00354B69">
              <w:rPr>
                <w:b/>
                <w:bCs/>
                <w:sz w:val="24"/>
                <w:szCs w:val="24"/>
              </w:rPr>
              <w:t>Current Text</w:t>
            </w:r>
          </w:p>
        </w:tc>
        <w:tc>
          <w:tcPr>
            <w:tcW w:w="4095" w:type="dxa"/>
            <w:shd w:val="clear" w:color="auto" w:fill="D9D9D9" w:themeFill="background1" w:themeFillShade="D9"/>
            <w:vAlign w:val="center"/>
          </w:tcPr>
          <w:p w:rsidR="00016C07" w:rsidRPr="00354B69" w:rsidP="6719E94B" w14:paraId="13CDD72A" w14:textId="77777777">
            <w:pPr>
              <w:pStyle w:val="Default"/>
              <w:jc w:val="center"/>
              <w:rPr>
                <w:b/>
                <w:bCs/>
                <w:color w:val="auto"/>
              </w:rPr>
            </w:pPr>
            <w:r w:rsidRPr="00354B69">
              <w:rPr>
                <w:b/>
                <w:bCs/>
                <w:color w:val="auto"/>
              </w:rPr>
              <w:t>Proposed Text</w:t>
            </w:r>
          </w:p>
        </w:tc>
      </w:tr>
      <w:tr w14:paraId="284F300D" w14:textId="77777777" w:rsidTr="6719E94B">
        <w:tblPrEx>
          <w:tblW w:w="10998" w:type="dxa"/>
          <w:tblLayout w:type="fixed"/>
          <w:tblLook w:val="01E0"/>
        </w:tblPrEx>
        <w:tc>
          <w:tcPr>
            <w:tcW w:w="2808" w:type="dxa"/>
          </w:tcPr>
          <w:p w:rsidR="00BA48F5" w:rsidRPr="00354B69" w:rsidP="00BA48F5" w14:paraId="795842CE" w14:textId="3976CCCA">
            <w:pPr>
              <w:rPr>
                <w:b/>
                <w:bCs/>
                <w:sz w:val="24"/>
                <w:szCs w:val="24"/>
              </w:rPr>
            </w:pPr>
            <w:r w:rsidRPr="00354B69">
              <w:rPr>
                <w:b/>
                <w:bCs/>
                <w:sz w:val="24"/>
                <w:szCs w:val="24"/>
              </w:rPr>
              <w:t xml:space="preserve">Pages 15-18, </w:t>
            </w:r>
          </w:p>
          <w:p w:rsidR="00BA48F5" w:rsidRPr="00354B69" w:rsidP="00BA48F5" w14:paraId="29F99FAE" w14:textId="6831CA86">
            <w:pPr>
              <w:rPr>
                <w:b/>
                <w:bCs/>
                <w:sz w:val="24"/>
                <w:szCs w:val="24"/>
              </w:rPr>
            </w:pPr>
            <w:r w:rsidRPr="00354B69">
              <w:rPr>
                <w:b/>
                <w:bCs/>
                <w:sz w:val="24"/>
                <w:szCs w:val="24"/>
              </w:rPr>
              <w:t>Section 2.  Complete This Section If Filing for H-2A or H-2B Classification</w:t>
            </w:r>
          </w:p>
        </w:tc>
        <w:tc>
          <w:tcPr>
            <w:tcW w:w="4095" w:type="dxa"/>
          </w:tcPr>
          <w:p w:rsidR="00BA48F5" w:rsidRPr="00354B69" w:rsidP="00BA48F5" w14:paraId="295038CF" w14:textId="77777777">
            <w:pPr>
              <w:rPr>
                <w:b/>
                <w:bCs/>
              </w:rPr>
            </w:pPr>
            <w:r w:rsidRPr="00354B69">
              <w:rPr>
                <w:b/>
                <w:bCs/>
              </w:rPr>
              <w:t>[Page 15]</w:t>
            </w:r>
          </w:p>
          <w:p w:rsidR="00BA48F5" w:rsidRPr="00354B69" w:rsidP="00BA48F5" w14:paraId="05A033BF" w14:textId="77777777"/>
          <w:p w:rsidR="00BA48F5" w:rsidRPr="00354B69" w:rsidP="00BA48F5" w14:paraId="6DEDD1FE" w14:textId="77777777">
            <w:pPr>
              <w:rPr>
                <w:b/>
                <w:bCs/>
              </w:rPr>
            </w:pPr>
            <w:r w:rsidRPr="00354B69">
              <w:rPr>
                <w:b/>
                <w:bCs/>
              </w:rPr>
              <w:t xml:space="preserve">Section 2.  Complete This Section If Filing for H-2A or H-2B Classification  </w:t>
            </w:r>
          </w:p>
          <w:p w:rsidR="00BA48F5" w:rsidRPr="00354B69" w:rsidP="00BA48F5" w14:paraId="579DF289" w14:textId="77777777"/>
          <w:p w:rsidR="00BA48F5" w:rsidRPr="00354B69" w:rsidP="00BA48F5" w14:paraId="616E55F2" w14:textId="77777777">
            <w:r w:rsidRPr="00354B69">
              <w:rPr>
                <w:b/>
                <w:bCs/>
              </w:rPr>
              <w:t>1.</w:t>
            </w:r>
            <w:r w:rsidRPr="00354B69">
              <w:t xml:space="preserve"> Employment is:  (select only one box)</w:t>
            </w:r>
          </w:p>
          <w:p w:rsidR="00BA48F5" w:rsidRPr="00354B69" w:rsidP="00BA48F5" w14:paraId="60E41F7F" w14:textId="55559B4F">
            <w:r w:rsidRPr="00354B69">
              <w:t>…</w:t>
            </w:r>
          </w:p>
          <w:p w:rsidR="00BA48F5" w:rsidRPr="00354B69" w:rsidP="00BA48F5" w14:paraId="355E82AB" w14:textId="77777777"/>
          <w:p w:rsidR="00771FFF" w:rsidRPr="00354B69" w:rsidP="00BA48F5" w14:paraId="77F0BA6D" w14:textId="334135F3">
            <w:r w:rsidRPr="00354B69">
              <w:rPr>
                <w:b/>
                <w:bCs/>
              </w:rPr>
              <w:t xml:space="preserve">4.  </w:t>
            </w:r>
            <w:r w:rsidRPr="00354B69">
              <w:t>List the countries of citizenship for the H-2A or H-2B workers you plan to hire.</w:t>
            </w:r>
          </w:p>
          <w:p w:rsidR="00771FFF" w:rsidRPr="00354B69" w:rsidP="00BA48F5" w14:paraId="7BFEC70B" w14:textId="77777777">
            <w:pPr>
              <w:rPr>
                <w:b/>
                <w:bCs/>
              </w:rPr>
            </w:pPr>
          </w:p>
          <w:p w:rsidR="00BA48F5" w:rsidRPr="00354B69" w:rsidP="00BA48F5" w14:paraId="05C7ACEC" w14:textId="692CEFF7">
            <w:r w:rsidRPr="00354B69">
              <w:rPr>
                <w:b/>
                <w:bCs/>
              </w:rPr>
              <w:t xml:space="preserve">5.a. </w:t>
            </w:r>
            <w:r w:rsidRPr="00354B69">
              <w:t xml:space="preserve">You must provide all of the requested information for Item Numbers 5.a. - 6. for each H-2A or H-2B worker you plan to hire who is not from a country that has been designated as a participating country in accordance with 8 CFR 214.2(h)(5)(i)(F)(1) or 214.2(h)(6)(i)(E)(1).  See </w:t>
            </w:r>
            <w:hyperlink r:id="rId7">
              <w:r w:rsidRPr="00354B69">
                <w:rPr>
                  <w:rStyle w:val="Hyperlink"/>
                  <w:b/>
                  <w:bCs/>
                </w:rPr>
                <w:t>www.uscis.gov</w:t>
              </w:r>
            </w:hyperlink>
            <w:r w:rsidRPr="00354B69">
              <w:t xml:space="preserve"> for the list of participating countries.  (Attach a separate sheet if additional space is needed.)</w:t>
            </w:r>
          </w:p>
          <w:p w:rsidR="00BA48F5" w:rsidRPr="00354B69" w:rsidP="00BA48F5" w14:paraId="58418232" w14:textId="77777777"/>
          <w:p w:rsidR="00BA48F5" w:rsidRPr="00354B69" w:rsidP="00BA48F5" w14:paraId="642C954C" w14:textId="77777777">
            <w:r w:rsidRPr="00354B69">
              <w:t>Family Name (Last Name)</w:t>
            </w:r>
          </w:p>
          <w:p w:rsidR="00BA48F5" w:rsidRPr="00354B69" w:rsidP="00BA48F5" w14:paraId="1D687C59" w14:textId="77777777">
            <w:r w:rsidRPr="00354B69">
              <w:t>Given Name (First Name)</w:t>
            </w:r>
          </w:p>
          <w:p w:rsidR="00BA48F5" w:rsidRPr="00354B69" w:rsidP="00BA48F5" w14:paraId="4C771FD9" w14:textId="77777777">
            <w:r w:rsidRPr="00354B69">
              <w:t xml:space="preserve">Middle Name </w:t>
            </w:r>
          </w:p>
          <w:p w:rsidR="00BA48F5" w:rsidRPr="00354B69" w:rsidP="00BA48F5" w14:paraId="110DA68B" w14:textId="77777777"/>
          <w:p w:rsidR="00BA48F5" w:rsidRPr="00354B69" w:rsidP="00BA48F5" w14:paraId="53BAECC0" w14:textId="77777777">
            <w:r w:rsidRPr="00354B69">
              <w:rPr>
                <w:b/>
                <w:bCs/>
              </w:rPr>
              <w:t xml:space="preserve">5.b. </w:t>
            </w:r>
            <w:r w:rsidRPr="00354B69">
              <w:t xml:space="preserve">Provide all other name(s) used </w:t>
            </w:r>
          </w:p>
          <w:p w:rsidR="00BA48F5" w:rsidRPr="00354B69" w:rsidP="00BA48F5" w14:paraId="45195BD0" w14:textId="77777777">
            <w:r w:rsidRPr="00354B69">
              <w:t>Family Name (Last Name)</w:t>
            </w:r>
          </w:p>
          <w:p w:rsidR="00BA48F5" w:rsidRPr="00354B69" w:rsidP="00BA48F5" w14:paraId="78E42123" w14:textId="77777777">
            <w:r w:rsidRPr="00354B69">
              <w:t>Given Name (First Name)</w:t>
            </w:r>
          </w:p>
          <w:p w:rsidR="00BA48F5" w:rsidRPr="00354B69" w:rsidP="00BA48F5" w14:paraId="62D82F1A" w14:textId="77777777">
            <w:r w:rsidRPr="00354B69">
              <w:t xml:space="preserve">Middle Name </w:t>
            </w:r>
          </w:p>
          <w:p w:rsidR="00BA48F5" w:rsidRPr="00354B69" w:rsidP="00BA48F5" w14:paraId="1A93EE29" w14:textId="77777777">
            <w:pPr>
              <w:rPr>
                <w:b/>
              </w:rPr>
            </w:pPr>
          </w:p>
          <w:p w:rsidR="00BA48F5" w:rsidRPr="00354B69" w:rsidP="00BA48F5" w14:paraId="38245C15" w14:textId="77777777">
            <w:r w:rsidRPr="00354B69">
              <w:rPr>
                <w:b/>
                <w:bCs/>
              </w:rPr>
              <w:t xml:space="preserve">5.c. </w:t>
            </w:r>
            <w:r w:rsidRPr="00354B69">
              <w:t>Date of Birth (mm/dd/yyyy)</w:t>
            </w:r>
          </w:p>
          <w:p w:rsidR="00BA48F5" w:rsidRPr="00354B69" w:rsidP="00BA48F5" w14:paraId="65ED6C84" w14:textId="77777777"/>
          <w:p w:rsidR="00BA48F5" w:rsidRPr="00354B69" w:rsidP="00BA48F5" w14:paraId="6068EA74" w14:textId="77777777">
            <w:r w:rsidRPr="00354B69">
              <w:rPr>
                <w:b/>
                <w:bCs/>
              </w:rPr>
              <w:t xml:space="preserve">5.d. </w:t>
            </w:r>
            <w:r w:rsidRPr="00354B69">
              <w:t xml:space="preserve">Country of Birth </w:t>
            </w:r>
          </w:p>
          <w:p w:rsidR="00BA48F5" w:rsidRPr="00354B69" w:rsidP="00BA48F5" w14:paraId="33F75090" w14:textId="77777777"/>
          <w:p w:rsidR="00BA48F5" w:rsidRPr="00354B69" w:rsidP="00BA48F5" w14:paraId="31DA77C9" w14:textId="77777777">
            <w:r w:rsidRPr="00354B69">
              <w:rPr>
                <w:b/>
                <w:bCs/>
              </w:rPr>
              <w:t xml:space="preserve">5.e. </w:t>
            </w:r>
            <w:r w:rsidRPr="00354B69">
              <w:t>Country of Citizenship or Nationality</w:t>
            </w:r>
          </w:p>
          <w:p w:rsidR="00BA48F5" w:rsidRPr="00354B69" w:rsidP="00BA48F5" w14:paraId="25321AD6" w14:textId="77777777"/>
          <w:p w:rsidR="00BA48F5" w:rsidRPr="00354B69" w:rsidP="00BA48F5" w14:paraId="0E3C3BCB" w14:textId="77777777">
            <w:r w:rsidRPr="00354B69">
              <w:rPr>
                <w:b/>
                <w:bCs/>
              </w:rPr>
              <w:t>6.a.</w:t>
            </w:r>
            <w:r w:rsidRPr="00354B69">
              <w:t xml:space="preserve"> Have any of the workers listed in </w:t>
            </w:r>
            <w:r w:rsidRPr="00354B69">
              <w:rPr>
                <w:b/>
                <w:bCs/>
              </w:rPr>
              <w:t>Item Number 5.</w:t>
            </w:r>
            <w:r w:rsidRPr="00354B69">
              <w:t xml:space="preserve"> above ever been admitted to the United States previously in H-2A/H-2B status?</w:t>
            </w:r>
          </w:p>
          <w:p w:rsidR="00BA48F5" w:rsidRPr="00354B69" w:rsidP="00BA48F5" w14:paraId="37CE8921" w14:textId="77777777">
            <w:r w:rsidRPr="00354B69">
              <w:t xml:space="preserve">Yes.  If yes, go to </w:t>
            </w:r>
            <w:r w:rsidRPr="00354B69">
              <w:rPr>
                <w:b/>
                <w:bCs/>
              </w:rPr>
              <w:t>Part 9.</w:t>
            </w:r>
            <w:r w:rsidRPr="00354B69">
              <w:t xml:space="preserve"> of Form I-129 and write your explanation.  </w:t>
            </w:r>
          </w:p>
          <w:p w:rsidR="00BA48F5" w:rsidRPr="00354B69" w:rsidP="00BA48F5" w14:paraId="096F7B2D" w14:textId="77777777">
            <w:r w:rsidRPr="00354B69">
              <w:t>No</w:t>
            </w:r>
          </w:p>
          <w:p w:rsidR="00BA48F5" w:rsidRPr="00354B69" w:rsidP="00BA48F5" w14:paraId="14D52C11" w14:textId="77777777"/>
          <w:p w:rsidR="00BA48F5" w:rsidRPr="00354B69" w:rsidP="00BA48F5" w14:paraId="11915BEB" w14:textId="77777777"/>
          <w:p w:rsidR="00BA48F5" w:rsidRPr="00354B69" w:rsidP="00BA48F5" w14:paraId="17C37577" w14:textId="77777777"/>
          <w:p w:rsidR="00BA48F5" w:rsidRPr="00354B69" w:rsidP="00BA48F5" w14:paraId="3FC5853A" w14:textId="77777777"/>
          <w:p w:rsidR="00BA48F5" w:rsidRPr="00354B69" w:rsidP="00BA48F5" w14:paraId="430D7F1A" w14:textId="77777777"/>
          <w:p w:rsidR="00BA48F5" w:rsidRPr="00354B69" w:rsidP="00BA48F5" w14:paraId="4C52A021" w14:textId="77777777"/>
          <w:p w:rsidR="00BA48F5" w:rsidRPr="00354B69" w:rsidP="00BA48F5" w14:paraId="5FED8AE5" w14:textId="77777777"/>
          <w:p w:rsidR="00BA48F5" w:rsidRPr="00354B69" w:rsidP="00BA48F5" w14:paraId="2571157D" w14:textId="77777777"/>
          <w:p w:rsidR="00BA48F5" w:rsidRPr="00354B69" w:rsidP="00BA48F5" w14:paraId="312C1B9D" w14:textId="77777777"/>
          <w:p w:rsidR="00BA48F5" w:rsidRPr="00354B69" w:rsidP="00BA48F5" w14:paraId="2F3DEA26" w14:textId="77777777"/>
          <w:p w:rsidR="00BA48F5" w:rsidRPr="00354B69" w:rsidP="00BA48F5" w14:paraId="157DFDA2" w14:textId="77777777"/>
          <w:p w:rsidR="00BA48F5" w:rsidRPr="00354B69" w:rsidP="00BA48F5" w14:paraId="1C6CD2C6" w14:textId="77777777"/>
          <w:p w:rsidR="00BA48F5" w:rsidRPr="00354B69" w:rsidP="00BA48F5" w14:paraId="1DF85FB5" w14:textId="77777777"/>
          <w:p w:rsidR="00BA48F5" w:rsidRPr="00354B69" w:rsidP="00BA48F5" w14:paraId="2DBC30CA" w14:textId="77777777"/>
          <w:p w:rsidR="00BA48F5" w:rsidRPr="00354B69" w:rsidP="00BA48F5" w14:paraId="07CD97EB" w14:textId="77777777"/>
          <w:p w:rsidR="00BA48F5" w:rsidRPr="00354B69" w:rsidP="00BA48F5" w14:paraId="2AAAE255" w14:textId="77777777"/>
          <w:p w:rsidR="00BA48F5" w:rsidRPr="00354B69" w:rsidP="00BA48F5" w14:paraId="04FCE8B2" w14:textId="77777777"/>
          <w:p w:rsidR="00BA48F5" w:rsidRPr="00354B69" w:rsidP="00BA48F5" w14:paraId="090A4F4F" w14:textId="77777777"/>
          <w:p w:rsidR="00BA48F5" w:rsidRPr="00354B69" w:rsidP="00BA48F5" w14:paraId="3C694A17" w14:textId="77777777"/>
          <w:p w:rsidR="00BA48F5" w:rsidRPr="00354B69" w:rsidP="00BA48F5" w14:paraId="3C91FA75" w14:textId="77777777"/>
          <w:p w:rsidR="00771FFF" w:rsidRPr="00354B69" w:rsidP="00BA48F5" w14:paraId="400113F2" w14:textId="77777777"/>
          <w:p w:rsidR="00BA48F5" w:rsidRPr="00354B69" w:rsidP="00BA48F5" w14:paraId="44162524" w14:textId="77777777">
            <w:pPr>
              <w:rPr>
                <w:b/>
                <w:bCs/>
              </w:rPr>
            </w:pPr>
            <w:r w:rsidRPr="00354B69">
              <w:rPr>
                <w:b/>
                <w:bCs/>
              </w:rPr>
              <w:t>[Page 16]</w:t>
            </w:r>
          </w:p>
          <w:p w:rsidR="00BA48F5" w:rsidRPr="00354B69" w:rsidP="00BA48F5" w14:paraId="209BB623" w14:textId="77777777"/>
          <w:p w:rsidR="00BA48F5" w:rsidRPr="00354B69" w:rsidP="00BA48F5" w14:paraId="10A73150" w14:textId="77777777">
            <w:r w:rsidRPr="00354B69">
              <w:rPr>
                <w:b/>
                <w:bCs/>
              </w:rPr>
              <w:t xml:space="preserve">6.b. </w:t>
            </w:r>
            <w:r w:rsidRPr="00354B69">
              <w:t>Visa Classification (H-2A or H-2B):</w:t>
            </w:r>
          </w:p>
          <w:p w:rsidR="00BA48F5" w:rsidRPr="00354B69" w:rsidP="00BA48F5" w14:paraId="791B804F" w14:textId="77777777"/>
          <w:p w:rsidR="00BA48F5" w:rsidRPr="00354B69" w:rsidP="00BA48F5" w14:paraId="2F164405" w14:textId="77777777">
            <w:r w:rsidRPr="00354B69">
              <w:rPr>
                <w:b/>
                <w:bCs/>
              </w:rPr>
              <w:t>NOTE:</w:t>
            </w:r>
            <w:r w:rsidRPr="00354B69">
              <w:t xml:space="preserve">  If any of the H-2A or H-2B workers you are requesting are nationals of a country that is not on the eligible countries list, you must also provide evidence showing: (1) that workers with the required skills are not available from a country currently on the eligible countries list*; (2) whether the beneficiaries have been admitted previously to the United States in H-2A or H-2B status; (3) that there is no potential for abuse, fraud, or other harm to the integrity of the H-2A or H-2B visa programs through the potential admission of the intended workers; and (4) any other factors that may serve the United States interest.</w:t>
            </w:r>
          </w:p>
          <w:p w:rsidR="00BA48F5" w:rsidRPr="00354B69" w:rsidP="00BA48F5" w14:paraId="043C4E42" w14:textId="77777777"/>
          <w:p w:rsidR="00BA48F5" w:rsidRPr="00354B69" w:rsidP="00BA48F5" w14:paraId="1892F6AC" w14:textId="77777777">
            <w:r w:rsidRPr="00354B69">
              <w:t xml:space="preserve">*  For H-2A petitions only: You must also show that workers with the required skills are not available from among United States workers. </w:t>
            </w:r>
          </w:p>
          <w:p w:rsidR="00BA48F5" w:rsidRPr="00354B69" w:rsidP="00BA48F5" w14:paraId="590DDCE7" w14:textId="77777777"/>
          <w:p w:rsidR="00BA48F5" w:rsidRPr="00354B69" w:rsidP="00BA48F5" w14:paraId="03E08182" w14:textId="77777777">
            <w:r w:rsidRPr="00354B69">
              <w:rPr>
                <w:b/>
                <w:bCs/>
              </w:rPr>
              <w:t>7.a.</w:t>
            </w:r>
            <w:r w:rsidRPr="00354B69">
              <w:t xml:space="preserve"> Did you or do you plan to use a staffing, recruiting, or similar placement service or agent to locate the H-2A/H-2B workers that you intend to hire by filing this petition?</w:t>
            </w:r>
          </w:p>
          <w:p w:rsidR="00BA48F5" w:rsidRPr="00354B69" w:rsidP="00BA48F5" w14:paraId="121C5B4B" w14:textId="77777777"/>
          <w:p w:rsidR="00BA48F5" w:rsidRPr="00354B69" w:rsidP="00BA48F5" w14:paraId="0C7D1E6D" w14:textId="77777777"/>
          <w:p w:rsidR="00BA48F5" w:rsidRPr="00354B69" w:rsidP="00BA48F5" w14:paraId="568D7875" w14:textId="77777777"/>
          <w:p w:rsidR="00BA48F5" w:rsidRPr="00354B69" w:rsidP="00BA48F5" w14:paraId="56D507CE" w14:textId="77777777">
            <w:r w:rsidRPr="00354B69">
              <w:t>Yes</w:t>
            </w:r>
          </w:p>
          <w:p w:rsidR="00BA48F5" w:rsidRPr="00354B69" w:rsidP="00BA48F5" w14:paraId="459950CA" w14:textId="77777777">
            <w:r w:rsidRPr="00354B69">
              <w:t>No</w:t>
            </w:r>
          </w:p>
          <w:p w:rsidR="00BA48F5" w:rsidRPr="00354B69" w:rsidP="00BA48F5" w14:paraId="25BD1EE4" w14:textId="77777777"/>
          <w:p w:rsidR="00BA48F5" w:rsidRPr="00354B69" w:rsidP="00BA48F5" w14:paraId="6356CB92" w14:textId="77777777">
            <w:r w:rsidRPr="00354B69">
              <w:t xml:space="preserve">If yes, list the name and address of service or agent used below.  Please use </w:t>
            </w:r>
            <w:r w:rsidRPr="00354B69">
              <w:rPr>
                <w:b/>
                <w:bCs/>
              </w:rPr>
              <w:t>Part 10.</w:t>
            </w:r>
            <w:r w:rsidRPr="00354B69">
              <w:t xml:space="preserve"> of Form I-129 if you need to include the name and address of more than one service or agent.</w:t>
            </w:r>
          </w:p>
          <w:p w:rsidR="00BA48F5" w:rsidRPr="00354B69" w:rsidP="00BA48F5" w14:paraId="13CC8977" w14:textId="77777777"/>
          <w:p w:rsidR="00BA48F5" w:rsidRPr="00354B69" w:rsidP="00BA48F5" w14:paraId="53A8959B" w14:textId="77777777"/>
          <w:p w:rsidR="00BA48F5" w:rsidRPr="00354B69" w:rsidP="00BA48F5" w14:paraId="267D56B2" w14:textId="77777777"/>
          <w:p w:rsidR="00BA48F5" w:rsidRPr="00354B69" w:rsidP="00BA48F5" w14:paraId="410CDD1F" w14:textId="77777777"/>
          <w:p w:rsidR="00BA48F5" w:rsidRPr="00354B69" w:rsidP="00BA48F5" w14:paraId="7F519610" w14:textId="77777777"/>
          <w:p w:rsidR="00BA48F5" w:rsidRPr="00354B69" w:rsidP="00BA48F5" w14:paraId="52886260" w14:textId="77777777"/>
          <w:p w:rsidR="00BA48F5" w:rsidRPr="00354B69" w:rsidP="00BA48F5" w14:paraId="1CA2E24A" w14:textId="77777777"/>
          <w:p w:rsidR="00BA48F5" w:rsidRPr="00354B69" w:rsidP="00BA48F5" w14:paraId="28C26383" w14:textId="77777777">
            <w:r w:rsidRPr="00354B69">
              <w:rPr>
                <w:b/>
                <w:bCs/>
              </w:rPr>
              <w:t xml:space="preserve">7.b. </w:t>
            </w:r>
            <w:r w:rsidRPr="00354B69">
              <w:t>Name</w:t>
            </w:r>
          </w:p>
          <w:p w:rsidR="00BA48F5" w:rsidRPr="00354B69" w:rsidP="00BA48F5" w14:paraId="447064CB" w14:textId="77777777"/>
          <w:p w:rsidR="00BA48F5" w:rsidRPr="00354B69" w:rsidP="00BA48F5" w14:paraId="585E0DBA" w14:textId="77777777"/>
          <w:p w:rsidR="00BA48F5" w:rsidRPr="00354B69" w:rsidP="00BA48F5" w14:paraId="0A6165B7" w14:textId="77777777"/>
          <w:p w:rsidR="00BA48F5" w:rsidRPr="00354B69" w:rsidP="00BA48F5" w14:paraId="561D5C0A" w14:textId="77777777"/>
          <w:p w:rsidR="00BA48F5" w:rsidRPr="00354B69" w:rsidP="00BA48F5" w14:paraId="7D42931C" w14:textId="77777777"/>
          <w:p w:rsidR="00BA48F5" w:rsidRPr="00354B69" w:rsidP="00BA48F5" w14:paraId="2AAF8855" w14:textId="77777777"/>
          <w:p w:rsidR="00BA48F5" w:rsidRPr="00354B69" w:rsidP="00BA48F5" w14:paraId="4DC1A643" w14:textId="77777777"/>
          <w:p w:rsidR="00CB2D6A" w:rsidRPr="00354B69" w:rsidP="00BA48F5" w14:paraId="755089ED" w14:textId="77777777"/>
          <w:p w:rsidR="00CB2D6A" w:rsidRPr="00354B69" w:rsidP="00BA48F5" w14:paraId="75359D5F" w14:textId="77777777"/>
          <w:p w:rsidR="00CB2D6A" w:rsidRPr="00354B69" w:rsidP="00BA48F5" w14:paraId="3E7D6939" w14:textId="77777777"/>
          <w:p w:rsidR="00CB2D6A" w:rsidRPr="00354B69" w:rsidP="00BA48F5" w14:paraId="1E791D7D" w14:textId="77777777"/>
          <w:p w:rsidR="00BA48F5" w:rsidRPr="00354B69" w:rsidP="00BA48F5" w14:paraId="26D78F2C" w14:textId="406DF0E1">
            <w:pPr>
              <w:tabs>
                <w:tab w:val="center" w:pos="1939"/>
              </w:tabs>
            </w:pPr>
            <w:r w:rsidRPr="00354B69">
              <w:rPr>
                <w:b/>
                <w:bCs/>
              </w:rPr>
              <w:t xml:space="preserve">7.c. </w:t>
            </w:r>
            <w:r w:rsidRPr="00354B69">
              <w:t>Address</w:t>
            </w:r>
            <w:r w:rsidRPr="00354B69">
              <w:tab/>
            </w:r>
          </w:p>
          <w:p w:rsidR="00BA48F5" w:rsidRPr="00354B69" w:rsidP="00BA48F5" w14:paraId="36908B5E" w14:textId="77777777">
            <w:pPr>
              <w:tabs>
                <w:tab w:val="center" w:pos="1939"/>
              </w:tabs>
            </w:pPr>
          </w:p>
          <w:p w:rsidR="00BA48F5" w:rsidRPr="00354B69" w:rsidP="00BA48F5" w14:paraId="369C5324" w14:textId="77777777">
            <w:r w:rsidRPr="00354B69">
              <w:t>Street Number and Name</w:t>
            </w:r>
          </w:p>
          <w:p w:rsidR="00BA48F5" w:rsidRPr="00354B69" w:rsidP="00BA48F5" w14:paraId="262E62D9" w14:textId="77777777">
            <w:r w:rsidRPr="00354B69">
              <w:t>Apt./Ste./Flr. Number</w:t>
            </w:r>
          </w:p>
          <w:p w:rsidR="00BA48F5" w:rsidRPr="00354B69" w:rsidP="00BA48F5" w14:paraId="5C92DF58" w14:textId="77777777">
            <w:r w:rsidRPr="00354B69">
              <w:t>City or Town</w:t>
            </w:r>
          </w:p>
          <w:p w:rsidR="00BA48F5" w:rsidRPr="00354B69" w:rsidP="00BA48F5" w14:paraId="098F1BDF" w14:textId="77777777">
            <w:r w:rsidRPr="00354B69">
              <w:t>State</w:t>
            </w:r>
          </w:p>
          <w:p w:rsidR="00BA48F5" w:rsidRPr="00354B69" w:rsidP="00BA48F5" w14:paraId="522CF8E0" w14:textId="77777777">
            <w:r w:rsidRPr="00354B69">
              <w:t>ZIP Code</w:t>
            </w:r>
          </w:p>
          <w:p w:rsidR="00BA48F5" w:rsidRPr="00354B69" w:rsidP="00BA48F5" w14:paraId="2254926D" w14:textId="77777777"/>
          <w:p w:rsidR="00BA48F5" w:rsidRPr="00354B69" w:rsidP="00BA48F5" w14:paraId="3A9C4388" w14:textId="77777777"/>
          <w:p w:rsidR="00BA48F5" w:rsidRPr="00354B69" w:rsidP="00BA48F5" w14:paraId="45264025" w14:textId="77777777"/>
          <w:p w:rsidR="00BA48F5" w:rsidRPr="00354B69" w:rsidP="00BA48F5" w14:paraId="722F624B" w14:textId="77777777"/>
          <w:p w:rsidR="00BA48F5" w:rsidRPr="00354B69" w:rsidP="00BA48F5" w14:paraId="4B7FB46C" w14:textId="77777777"/>
          <w:p w:rsidR="00BA48F5" w:rsidRPr="00354B69" w:rsidP="00BA48F5" w14:paraId="1F67E016" w14:textId="77777777"/>
          <w:p w:rsidR="00BA48F5" w:rsidRPr="00354B69" w:rsidP="00BA48F5" w14:paraId="493B8A51" w14:textId="77777777"/>
          <w:p w:rsidR="00BA48F5" w:rsidRPr="00354B69" w:rsidP="00BA48F5" w14:paraId="139F4246" w14:textId="77777777"/>
          <w:p w:rsidR="00BA48F5" w:rsidRPr="00354B69" w:rsidP="00BA48F5" w14:paraId="1FDC7CCC" w14:textId="77777777"/>
          <w:p w:rsidR="00BA48F5" w:rsidRPr="00354B69" w:rsidP="00BA48F5" w14:paraId="383B1CB7" w14:textId="77777777"/>
          <w:p w:rsidR="00BA48F5" w:rsidRPr="00354B69" w:rsidP="00BA48F5" w14:paraId="1D7EF024" w14:textId="77777777"/>
          <w:p w:rsidR="00BA48F5" w:rsidRPr="00354B69" w:rsidP="00BA48F5" w14:paraId="12A3244B" w14:textId="77777777"/>
          <w:p w:rsidR="00BA48F5" w:rsidRPr="00354B69" w:rsidP="00BA48F5" w14:paraId="6FB8C3CA" w14:textId="77777777"/>
          <w:p w:rsidR="00BA48F5" w:rsidRPr="00354B69" w:rsidP="00BA48F5" w14:paraId="0388F396" w14:textId="77777777"/>
          <w:p w:rsidR="00BA48F5" w:rsidRPr="00354B69" w:rsidP="00BA48F5" w14:paraId="6052ABB8" w14:textId="77777777"/>
          <w:p w:rsidR="00BA48F5" w:rsidRPr="00354B69" w:rsidP="00BA48F5" w14:paraId="38F6D3E0" w14:textId="77777777"/>
          <w:p w:rsidR="00BA48F5" w:rsidRPr="00354B69" w:rsidP="00BA48F5" w14:paraId="3BF9E119" w14:textId="77777777"/>
          <w:p w:rsidR="00BA48F5" w:rsidRPr="00354B69" w:rsidP="00BA48F5" w14:paraId="56ABE0B3" w14:textId="77777777"/>
          <w:p w:rsidR="00BA48F5" w:rsidRPr="00354B69" w:rsidP="00BA48F5" w14:paraId="7074CFA9" w14:textId="77777777"/>
          <w:p w:rsidR="00BA48F5" w:rsidRPr="00354B69" w:rsidP="00BA48F5" w14:paraId="1D50E25B" w14:textId="77777777"/>
          <w:p w:rsidR="00BA48F5" w:rsidRPr="00354B69" w:rsidP="00BA48F5" w14:paraId="370B5B59" w14:textId="77777777"/>
          <w:p w:rsidR="00BA48F5" w:rsidRPr="00354B69" w:rsidP="00BA48F5" w14:paraId="51AB9C60" w14:textId="77777777"/>
          <w:p w:rsidR="00BA48F5" w:rsidRPr="00354B69" w:rsidP="00BA48F5" w14:paraId="38793CA4" w14:textId="77777777"/>
          <w:p w:rsidR="00BA48F5" w:rsidRPr="00354B69" w:rsidP="00BA48F5" w14:paraId="1F885044" w14:textId="77777777"/>
          <w:p w:rsidR="00BA48F5" w:rsidRPr="00354B69" w:rsidP="00BA48F5" w14:paraId="6E47AF63" w14:textId="77777777"/>
          <w:p w:rsidR="00BA48F5" w:rsidRPr="00354B69" w:rsidP="00BA48F5" w14:paraId="289D91E3" w14:textId="77777777"/>
          <w:p w:rsidR="00BA48F5" w:rsidRPr="00354B69" w:rsidP="00BA48F5" w14:paraId="258629B0" w14:textId="77777777"/>
          <w:p w:rsidR="00BA48F5" w:rsidRPr="00354B69" w:rsidP="00BA48F5" w14:paraId="61DAE83A" w14:textId="77777777"/>
          <w:p w:rsidR="00BA48F5" w:rsidRPr="00354B69" w:rsidP="00BA48F5" w14:paraId="2F5EFE0A" w14:textId="77777777"/>
          <w:p w:rsidR="00BA48F5" w:rsidRPr="00354B69" w:rsidP="00BA48F5" w14:paraId="664D6F20" w14:textId="77777777"/>
          <w:p w:rsidR="00BA48F5" w:rsidRPr="00354B69" w:rsidP="00BA48F5" w14:paraId="62200CB9" w14:textId="77777777"/>
          <w:p w:rsidR="00BA48F5" w:rsidRPr="00354B69" w:rsidP="00BA48F5" w14:paraId="21822C67" w14:textId="77777777">
            <w:r w:rsidRPr="00354B69">
              <w:rPr>
                <w:b/>
                <w:bCs/>
              </w:rPr>
              <w:t xml:space="preserve">8.a. </w:t>
            </w:r>
            <w:r w:rsidRPr="00354B69">
              <w:t>Did any of the H-2A/H-2B workers that you are requesting pay you, or an agent, a job placement fee or other form of compensation (either direct or indirect) as a condition of the employment, or do they have an agreement to pay you or the service such fees at a later date?  The phrase "fees or other compensation" includes, but is not limited to, petition fees, attorney fees, recruitment costs, and any other fees that are a condition of a beneficiary's employment that the employer is prohibited from passing to the H-2A or H-2B worker under law under U.S. Department of Labor rules.  This phrase does not include reasonable travel expenses and certain government-mandated fees (such as passport fees) that are not prohibited from being passed to the H-2A or H-2B worker by statute, regulations, or any laws.</w:t>
            </w:r>
          </w:p>
          <w:p w:rsidR="00BA48F5" w:rsidRPr="00354B69" w:rsidP="00BA48F5" w14:paraId="19EE25DD" w14:textId="77777777">
            <w:r w:rsidRPr="00354B69">
              <w:t xml:space="preserve">Yes  </w:t>
            </w:r>
          </w:p>
          <w:p w:rsidR="00BA48F5" w:rsidRPr="00354B69" w:rsidP="00BA48F5" w14:paraId="602F5CD6" w14:textId="77777777">
            <w:r w:rsidRPr="00354B69">
              <w:t>No</w:t>
            </w:r>
          </w:p>
          <w:p w:rsidR="00BA48F5" w:rsidRPr="00354B69" w:rsidP="00BA48F5" w14:paraId="14095782" w14:textId="77777777"/>
          <w:p w:rsidR="00BA48F5" w:rsidRPr="00354B69" w:rsidP="00BA48F5" w14:paraId="456EE0EE" w14:textId="77777777">
            <w:r w:rsidRPr="00354B69">
              <w:rPr>
                <w:b/>
                <w:bCs/>
              </w:rPr>
              <w:t xml:space="preserve">8.b. </w:t>
            </w:r>
            <w:r w:rsidRPr="00354B69">
              <w:t xml:space="preserve">If yes, list the types and amounts of fees that the worker(s) paid or will pay.  </w:t>
            </w:r>
          </w:p>
          <w:p w:rsidR="00BA48F5" w:rsidRPr="00354B69" w:rsidP="00BA48F5" w14:paraId="49B7E7F9" w14:textId="77777777"/>
          <w:p w:rsidR="00BA48F5" w:rsidRPr="00354B69" w:rsidP="00BA48F5" w14:paraId="7B77EB34" w14:textId="77777777"/>
          <w:p w:rsidR="00BA48F5" w:rsidRPr="00354B69" w:rsidP="00BA48F5" w14:paraId="53980CCC" w14:textId="77777777"/>
          <w:p w:rsidR="00BA48F5" w:rsidRPr="00354B69" w:rsidP="00BA48F5" w14:paraId="433BE545" w14:textId="77777777"/>
          <w:p w:rsidR="00BA48F5" w:rsidRPr="00354B69" w:rsidP="00BA48F5" w14:paraId="2F4B094F" w14:textId="77777777">
            <w:r w:rsidRPr="00354B69">
              <w:rPr>
                <w:b/>
                <w:bCs/>
              </w:rPr>
              <w:t>8.c.</w:t>
            </w:r>
            <w:r w:rsidRPr="00354B69">
              <w:t xml:space="preserve"> If the workers paid any fee or compensation, were they reimbursed?</w:t>
            </w:r>
          </w:p>
          <w:p w:rsidR="00BA48F5" w:rsidRPr="00354B69" w:rsidP="00BA48F5" w14:paraId="466BE36A" w14:textId="77777777"/>
          <w:p w:rsidR="00BA48F5" w:rsidRPr="00354B69" w:rsidP="00BA48F5" w14:paraId="0800A086" w14:textId="77777777"/>
          <w:p w:rsidR="00BA48F5" w:rsidRPr="00354B69" w:rsidP="00BA48F5" w14:paraId="6CB0EAF9" w14:textId="77777777">
            <w:r w:rsidRPr="00354B69">
              <w:t xml:space="preserve">Yes  </w:t>
            </w:r>
          </w:p>
          <w:p w:rsidR="00BA48F5" w:rsidRPr="00354B69" w:rsidP="00BA48F5" w14:paraId="5A33330A" w14:textId="77777777">
            <w:r w:rsidRPr="00354B69">
              <w:t>No</w:t>
            </w:r>
          </w:p>
          <w:p w:rsidR="00BA48F5" w:rsidRPr="00354B69" w:rsidP="00BA48F5" w14:paraId="7939E5B7" w14:textId="77777777"/>
          <w:p w:rsidR="001232FF" w:rsidRPr="00354B69" w:rsidP="00BA48F5" w14:paraId="5BD95CFF" w14:textId="77777777"/>
          <w:p w:rsidR="001232FF" w:rsidRPr="00354B69" w:rsidP="00BA48F5" w14:paraId="4FA077F4" w14:textId="77777777"/>
          <w:p w:rsidR="001232FF" w:rsidRPr="00354B69" w:rsidP="00BA48F5" w14:paraId="1631822C" w14:textId="77777777"/>
          <w:p w:rsidR="001232FF" w:rsidRPr="00354B69" w:rsidP="00BA48F5" w14:paraId="45D6D4A5" w14:textId="77777777"/>
          <w:p w:rsidR="001232FF" w:rsidRPr="00354B69" w:rsidP="00BA48F5" w14:paraId="2555820A" w14:textId="77777777"/>
          <w:p w:rsidR="001232FF" w:rsidRPr="00354B69" w:rsidP="00BA48F5" w14:paraId="7EB6E57D" w14:textId="77777777"/>
          <w:p w:rsidR="00BA48F5" w:rsidRPr="00354B69" w:rsidP="00BA48F5" w14:paraId="3D2E8A94" w14:textId="77777777">
            <w:r w:rsidRPr="00354B69">
              <w:rPr>
                <w:b/>
                <w:bCs/>
              </w:rPr>
              <w:t>8.d.</w:t>
            </w:r>
            <w:r w:rsidRPr="00354B69">
              <w:t xml:space="preserve"> If the workers agreed to pay a fee that they have not yet been paid, has their agreement been terminated before the workers paid the fee?  (Submit evidence of termination or reimbursement with this petition.) </w:t>
            </w:r>
          </w:p>
          <w:p w:rsidR="00BA48F5" w:rsidRPr="00354B69" w:rsidP="00BA48F5" w14:paraId="3D87153A" w14:textId="77777777">
            <w:r w:rsidRPr="00354B69">
              <w:t xml:space="preserve">Yes  </w:t>
            </w:r>
          </w:p>
          <w:p w:rsidR="00BA48F5" w:rsidRPr="00354B69" w:rsidP="00BA48F5" w14:paraId="02461429" w14:textId="77777777">
            <w:r w:rsidRPr="00354B69">
              <w:t>No</w:t>
            </w:r>
          </w:p>
          <w:p w:rsidR="00BA48F5" w:rsidRPr="00354B69" w:rsidP="00BA48F5" w14:paraId="55802450" w14:textId="77777777"/>
          <w:p w:rsidR="00BA48F5" w:rsidRPr="00354B69" w:rsidP="00BA48F5" w14:paraId="2FFDEC7B" w14:textId="5249CDC6">
            <w:r w:rsidRPr="00354B69">
              <w:rPr>
                <w:b/>
                <w:bCs/>
              </w:rPr>
              <w:t>9.</w:t>
            </w:r>
            <w:r w:rsidRPr="00354B69">
              <w:t xml:space="preserve"> Have you made reasonable inquiries to determine that to the best of your knowledge the recruiter, facilitator, or similar employment service that you used has not collected, and will not collect, directly or indirectly, any fees or other compensation from the H-2 workers of this petition as a condition of the H-2 workers</w:t>
            </w:r>
            <w:r w:rsidRPr="00354B69" w:rsidR="001232FF">
              <w:t>’</w:t>
            </w:r>
            <w:r w:rsidRPr="00354B69">
              <w:t xml:space="preserve"> employment?</w:t>
            </w:r>
          </w:p>
          <w:p w:rsidR="00BA48F5" w:rsidRPr="00354B69" w:rsidP="00BA48F5" w14:paraId="3B65E5E1" w14:textId="77777777">
            <w:r w:rsidRPr="00354B69">
              <w:t xml:space="preserve">Yes  </w:t>
            </w:r>
          </w:p>
          <w:p w:rsidR="00BA48F5" w:rsidRPr="00354B69" w:rsidP="00BA48F5" w14:paraId="4F30AF3F" w14:textId="77777777">
            <w:r w:rsidRPr="00354B69">
              <w:t>No</w:t>
            </w:r>
          </w:p>
          <w:p w:rsidR="00BA48F5" w:rsidRPr="00354B69" w:rsidP="00BA48F5" w14:paraId="19BFDACE" w14:textId="77777777"/>
          <w:p w:rsidR="00BA48F5" w:rsidRPr="00354B69" w:rsidP="00BA48F5" w14:paraId="7039DF49" w14:textId="77777777">
            <w:r w:rsidRPr="00354B69">
              <w:rPr>
                <w:b/>
                <w:bCs/>
              </w:rPr>
              <w:t>NOTE:</w:t>
            </w:r>
            <w:r w:rsidRPr="00354B69">
              <w:t xml:space="preserve">  If USCIS determines that you knew, or should have known, that the workers requested </w:t>
            </w:r>
            <w:r w:rsidRPr="00354B69">
              <w:t xml:space="preserve">in connection with this petition paid any fees or other compensation at any time as a condition of employment, your petition may be denied or revoked.  </w:t>
            </w:r>
          </w:p>
          <w:p w:rsidR="00BA48F5" w:rsidRPr="00354B69" w:rsidP="00BA48F5" w14:paraId="7737D42D" w14:textId="77777777"/>
          <w:p w:rsidR="00BA48F5" w:rsidRPr="00354B69" w:rsidP="00BA48F5" w14:paraId="33D3A87A" w14:textId="77777777">
            <w:pPr>
              <w:jc w:val="center"/>
            </w:pPr>
          </w:p>
          <w:p w:rsidR="00BA48F5" w:rsidRPr="00354B69" w:rsidP="00BA48F5" w14:paraId="2D9F1BB9" w14:textId="77777777">
            <w:pPr>
              <w:jc w:val="center"/>
            </w:pPr>
          </w:p>
          <w:p w:rsidR="00BA48F5" w:rsidRPr="00354B69" w:rsidP="00BA48F5" w14:paraId="59F319F9" w14:textId="77777777">
            <w:pPr>
              <w:rPr>
                <w:b/>
                <w:bCs/>
              </w:rPr>
            </w:pPr>
            <w:r w:rsidRPr="00354B69">
              <w:rPr>
                <w:b/>
                <w:bCs/>
              </w:rPr>
              <w:t>[Page 17]</w:t>
            </w:r>
          </w:p>
          <w:p w:rsidR="001232FF" w:rsidRPr="00354B69" w:rsidP="00BA48F5" w14:paraId="7AD536C5" w14:textId="77777777">
            <w:pPr>
              <w:rPr>
                <w:b/>
                <w:bCs/>
              </w:rPr>
            </w:pPr>
          </w:p>
          <w:p w:rsidR="001232FF" w:rsidRPr="00354B69" w:rsidP="00BA48F5" w14:paraId="6D4CB223" w14:textId="77777777">
            <w:pPr>
              <w:rPr>
                <w:b/>
                <w:bCs/>
              </w:rPr>
            </w:pPr>
          </w:p>
          <w:p w:rsidR="001232FF" w:rsidRPr="00354B69" w:rsidP="00BA48F5" w14:paraId="6195947F" w14:textId="77777777">
            <w:pPr>
              <w:rPr>
                <w:b/>
                <w:bCs/>
              </w:rPr>
            </w:pPr>
          </w:p>
          <w:p w:rsidR="001232FF" w:rsidRPr="00354B69" w:rsidP="00BA48F5" w14:paraId="2DC7AC9E" w14:textId="77777777">
            <w:pPr>
              <w:rPr>
                <w:b/>
                <w:bCs/>
              </w:rPr>
            </w:pPr>
          </w:p>
          <w:p w:rsidR="001232FF" w:rsidRPr="00354B69" w:rsidP="00BA48F5" w14:paraId="11807FD9" w14:textId="77777777">
            <w:pPr>
              <w:rPr>
                <w:b/>
                <w:bCs/>
              </w:rPr>
            </w:pPr>
          </w:p>
          <w:p w:rsidR="001232FF" w:rsidRPr="00354B69" w:rsidP="00BA48F5" w14:paraId="0C37E5FD" w14:textId="77777777">
            <w:pPr>
              <w:rPr>
                <w:b/>
                <w:bCs/>
              </w:rPr>
            </w:pPr>
          </w:p>
          <w:p w:rsidR="001232FF" w:rsidRPr="00354B69" w:rsidP="00BA48F5" w14:paraId="377B553B" w14:textId="77777777">
            <w:pPr>
              <w:rPr>
                <w:b/>
                <w:bCs/>
              </w:rPr>
            </w:pPr>
          </w:p>
          <w:p w:rsidR="001232FF" w:rsidRPr="00354B69" w:rsidP="00BA48F5" w14:paraId="32DDF8B7" w14:textId="77777777">
            <w:pPr>
              <w:rPr>
                <w:b/>
                <w:bCs/>
              </w:rPr>
            </w:pPr>
          </w:p>
          <w:p w:rsidR="001232FF" w:rsidRPr="00354B69" w:rsidP="00BA48F5" w14:paraId="4992B793" w14:textId="77777777">
            <w:pPr>
              <w:rPr>
                <w:b/>
                <w:bCs/>
              </w:rPr>
            </w:pPr>
          </w:p>
          <w:p w:rsidR="001232FF" w:rsidRPr="00354B69" w:rsidP="00BA48F5" w14:paraId="44829087" w14:textId="77777777">
            <w:pPr>
              <w:rPr>
                <w:b/>
                <w:bCs/>
              </w:rPr>
            </w:pPr>
          </w:p>
          <w:p w:rsidR="001232FF" w:rsidRPr="00354B69" w:rsidP="00BA48F5" w14:paraId="7FE3CDEA" w14:textId="77777777">
            <w:pPr>
              <w:rPr>
                <w:b/>
                <w:bCs/>
              </w:rPr>
            </w:pPr>
          </w:p>
          <w:p w:rsidR="001232FF" w:rsidRPr="00354B69" w:rsidP="00BA48F5" w14:paraId="2851B66F" w14:textId="77777777">
            <w:pPr>
              <w:rPr>
                <w:b/>
                <w:bCs/>
              </w:rPr>
            </w:pPr>
          </w:p>
          <w:p w:rsidR="00BA48F5" w:rsidRPr="00354B69" w:rsidP="00BA48F5" w14:paraId="5E385480" w14:textId="77777777"/>
          <w:p w:rsidR="00BA48F5" w:rsidRPr="00354B69" w:rsidP="00BA48F5" w14:paraId="320E93AF" w14:textId="77777777">
            <w:r w:rsidRPr="00354B69">
              <w:rPr>
                <w:b/>
                <w:bCs/>
              </w:rPr>
              <w:t xml:space="preserve">10.a. </w:t>
            </w:r>
            <w:r w:rsidRPr="00354B69">
              <w:t>Have you ever had an H-2A or H-2B petition denied or revoked because an employee paid a job placement fee or other similar compensation as a condition of the job offer or employment?</w:t>
            </w:r>
          </w:p>
          <w:p w:rsidR="001232FF" w:rsidRPr="00354B69" w:rsidP="00BA48F5" w14:paraId="54E0FCD3" w14:textId="77777777"/>
          <w:p w:rsidR="001232FF" w:rsidRPr="00354B69" w:rsidP="00BA48F5" w14:paraId="576A2034" w14:textId="77777777"/>
          <w:p w:rsidR="00BA48F5" w:rsidRPr="00354B69" w:rsidP="00BA48F5" w14:paraId="74446A9A" w14:textId="77777777">
            <w:r w:rsidRPr="00354B69">
              <w:t xml:space="preserve">Yes  </w:t>
            </w:r>
          </w:p>
          <w:p w:rsidR="00BA48F5" w:rsidRPr="00354B69" w:rsidP="00BA48F5" w14:paraId="7FBA8177" w14:textId="77777777">
            <w:r w:rsidRPr="00354B69">
              <w:t>No</w:t>
            </w:r>
          </w:p>
          <w:p w:rsidR="00BA48F5" w:rsidRPr="00354B69" w:rsidP="00BA48F5" w14:paraId="3105A53F" w14:textId="77777777"/>
          <w:p w:rsidR="001232FF" w:rsidRPr="00354B69" w:rsidP="00BA48F5" w14:paraId="5DCB4D6A" w14:textId="77777777"/>
          <w:p w:rsidR="001232FF" w:rsidRPr="00354B69" w:rsidP="00BA48F5" w14:paraId="6ABF4869" w14:textId="77777777"/>
          <w:p w:rsidR="001232FF" w:rsidRPr="00354B69" w:rsidP="00BA48F5" w14:paraId="7851416F" w14:textId="77777777"/>
          <w:p w:rsidR="001232FF" w:rsidRPr="00354B69" w:rsidP="00BA48F5" w14:paraId="4BDA10E6" w14:textId="77777777"/>
          <w:p w:rsidR="001232FF" w:rsidRPr="00354B69" w:rsidP="00BA48F5" w14:paraId="7B732737" w14:textId="77777777"/>
          <w:p w:rsidR="00BA48F5" w:rsidRPr="00354B69" w:rsidP="00BA48F5" w14:paraId="40A134D5" w14:textId="77777777">
            <w:r w:rsidRPr="00354B69">
              <w:rPr>
                <w:b/>
                <w:bCs/>
              </w:rPr>
              <w:t xml:space="preserve">10.a.1 </w:t>
            </w:r>
            <w:r w:rsidRPr="00354B69">
              <w:t>If yes, when?</w:t>
            </w:r>
          </w:p>
          <w:p w:rsidR="00BA48F5" w:rsidRPr="00354B69" w:rsidP="00BA48F5" w14:paraId="0374AC25" w14:textId="77777777"/>
          <w:p w:rsidR="00BA48F5" w:rsidRPr="00354B69" w:rsidP="00BA48F5" w14:paraId="2DFCB5F9" w14:textId="77777777">
            <w:r w:rsidRPr="00354B69">
              <w:rPr>
                <w:b/>
                <w:bCs/>
              </w:rPr>
              <w:t xml:space="preserve">10.a.2 </w:t>
            </w:r>
            <w:r w:rsidRPr="00354B69">
              <w:t>Receipt Number:</w:t>
            </w:r>
          </w:p>
          <w:p w:rsidR="00BA48F5" w:rsidRPr="00354B69" w:rsidP="00BA48F5" w14:paraId="52DDE394" w14:textId="77777777"/>
          <w:p w:rsidR="00BA48F5" w:rsidRPr="00354B69" w:rsidP="00BA48F5" w14:paraId="2570819B" w14:textId="77777777">
            <w:r w:rsidRPr="00354B69">
              <w:rPr>
                <w:b/>
                <w:bCs/>
              </w:rPr>
              <w:t>10.b.</w:t>
            </w:r>
            <w:r w:rsidRPr="00354B69">
              <w:t xml:space="preserve"> Were the workers reimbursed for such fees and compensation?  (Submit evidence of reimbursement.)  If you answered no because you were unable to locate the workers, include evidence of your efforts to locate the workers.</w:t>
            </w:r>
          </w:p>
          <w:p w:rsidR="00BA48F5" w:rsidRPr="00354B69" w:rsidP="00BA48F5" w14:paraId="6828CCCE" w14:textId="77777777">
            <w:r w:rsidRPr="00354B69">
              <w:t xml:space="preserve">Yes  </w:t>
            </w:r>
          </w:p>
          <w:p w:rsidR="00BA48F5" w:rsidRPr="00354B69" w:rsidP="00BA48F5" w14:paraId="0045EF34" w14:textId="77777777">
            <w:r w:rsidRPr="00354B69">
              <w:t>No</w:t>
            </w:r>
          </w:p>
          <w:p w:rsidR="00BA48F5" w:rsidRPr="00354B69" w:rsidP="00BA48F5" w14:paraId="15F654BE" w14:textId="77777777"/>
          <w:p w:rsidR="001232FF" w:rsidRPr="00354B69" w:rsidP="00BA48F5" w14:paraId="6A65A3F7" w14:textId="77777777"/>
          <w:p w:rsidR="001232FF" w:rsidRPr="00354B69" w:rsidP="00BA48F5" w14:paraId="17200973" w14:textId="77777777"/>
          <w:p w:rsidR="001232FF" w:rsidRPr="00354B69" w:rsidP="00BA48F5" w14:paraId="6E7B596B" w14:textId="77777777"/>
          <w:p w:rsidR="001232FF" w:rsidRPr="00354B69" w:rsidP="00BA48F5" w14:paraId="77A5B17F" w14:textId="77777777"/>
          <w:p w:rsidR="001232FF" w:rsidRPr="00354B69" w:rsidP="00BA48F5" w14:paraId="078FC05D" w14:textId="77777777"/>
          <w:p w:rsidR="001232FF" w:rsidRPr="00354B69" w:rsidP="00BA48F5" w14:paraId="1ED0EFA7" w14:textId="77777777"/>
          <w:p w:rsidR="00BA48F5" w:rsidRPr="00354B69" w:rsidP="00BA48F5" w14:paraId="261DAF01" w14:textId="77777777">
            <w:r w:rsidRPr="00354B69">
              <w:rPr>
                <w:b/>
                <w:bCs/>
              </w:rPr>
              <w:t>11.</w:t>
            </w:r>
            <w:r w:rsidRPr="00354B69">
              <w:t xml:space="preserve"> Have any of the workers you are requesting experienced an interrupted stay associated with their entry as an H-2A or H-2B? (See form instructions for more information on interrupted stays.)</w:t>
            </w:r>
          </w:p>
          <w:p w:rsidR="00BA48F5" w:rsidRPr="00354B69" w:rsidP="00BA48F5" w14:paraId="5BCF8120" w14:textId="77777777">
            <w:r w:rsidRPr="00354B69">
              <w:t xml:space="preserve">Yes  </w:t>
            </w:r>
          </w:p>
          <w:p w:rsidR="00BA48F5" w:rsidRPr="00354B69" w:rsidP="00BA48F5" w14:paraId="42998AC8" w14:textId="77777777">
            <w:r w:rsidRPr="00354B69">
              <w:t>No</w:t>
            </w:r>
          </w:p>
          <w:p w:rsidR="00BA48F5" w:rsidRPr="00354B69" w:rsidP="00BA48F5" w14:paraId="176DF28D" w14:textId="77777777"/>
          <w:p w:rsidR="00BA48F5" w:rsidRPr="00354B69" w:rsidP="00BA48F5" w14:paraId="6FFEC12B" w14:textId="552CB729">
            <w:r w:rsidRPr="00354B69">
              <w:t>If yes, document the workers</w:t>
            </w:r>
            <w:r w:rsidRPr="00354B69" w:rsidR="001232FF">
              <w:t>’</w:t>
            </w:r>
            <w:r w:rsidRPr="00354B69">
              <w:t xml:space="preserve"> periods of stay in the table on the first page of this supplement.  Submit evidence of each entry and each exit, with the petition, as evidence of the interrupted stays.</w:t>
            </w:r>
          </w:p>
          <w:p w:rsidR="00BA48F5" w:rsidRPr="00354B69" w:rsidP="00BA48F5" w14:paraId="1B45866F" w14:textId="77777777"/>
          <w:p w:rsidR="00BA48F5" w:rsidRPr="00354B69" w:rsidP="00BA48F5" w14:paraId="554314E2" w14:textId="77777777">
            <w:r w:rsidRPr="00354B69">
              <w:rPr>
                <w:b/>
                <w:bCs/>
              </w:rPr>
              <w:t>12.a.</w:t>
            </w:r>
            <w:r w:rsidRPr="00354B69">
              <w:t xml:space="preserve"> If you are an H-2A petitioner, are you a participant in the E-Verify program?</w:t>
            </w:r>
          </w:p>
          <w:p w:rsidR="00BA48F5" w:rsidRPr="00354B69" w:rsidP="00BA48F5" w14:paraId="098503A9" w14:textId="77777777">
            <w:r w:rsidRPr="00354B69">
              <w:t xml:space="preserve">Yes  </w:t>
            </w:r>
          </w:p>
          <w:p w:rsidR="00BA48F5" w:rsidRPr="00354B69" w:rsidP="00BA48F5" w14:paraId="4EEA30E7" w14:textId="77777777">
            <w:r w:rsidRPr="00354B69">
              <w:t>No</w:t>
            </w:r>
          </w:p>
          <w:p w:rsidR="00BA48F5" w:rsidRPr="00354B69" w:rsidP="00BA48F5" w14:paraId="0962E4D7" w14:textId="77777777"/>
          <w:p w:rsidR="00BA48F5" w:rsidRPr="00354B69" w:rsidP="00BA48F5" w14:paraId="31F1B431" w14:textId="77777777">
            <w:r w:rsidRPr="00354B69">
              <w:rPr>
                <w:b/>
                <w:bCs/>
              </w:rPr>
              <w:t xml:space="preserve">12.b. </w:t>
            </w:r>
            <w:r w:rsidRPr="00354B69">
              <w:t>If yes, provide the E-Verify Company ID or Client Company ID.</w:t>
            </w:r>
          </w:p>
          <w:p w:rsidR="00BA48F5" w:rsidRPr="00354B69" w:rsidP="00BA48F5" w14:paraId="209A9C76" w14:textId="77777777"/>
          <w:p w:rsidR="00BA48F5" w:rsidRPr="00354B69" w:rsidP="00BA48F5" w14:paraId="0C3E966C" w14:textId="77777777"/>
          <w:p w:rsidR="00BA48F5" w:rsidRPr="00354B69" w:rsidP="00BA48F5" w14:paraId="78002FB6" w14:textId="77777777"/>
          <w:p w:rsidR="00BA48F5" w:rsidRPr="00354B69" w:rsidP="00BA48F5" w14:paraId="5E2A59A4" w14:textId="77777777"/>
          <w:p w:rsidR="00BA48F5" w:rsidRPr="00354B69" w:rsidP="00BA48F5" w14:paraId="2361CBCF" w14:textId="77777777"/>
          <w:p w:rsidR="00BA48F5" w:rsidRPr="00354B69" w:rsidP="00BA48F5" w14:paraId="67DD4F8F" w14:textId="77777777"/>
          <w:p w:rsidR="00BA48F5" w:rsidRPr="00354B69" w:rsidP="00BA48F5" w14:paraId="7260B976" w14:textId="77777777"/>
          <w:p w:rsidR="00BA48F5" w:rsidRPr="00354B69" w:rsidP="00BA48F5" w14:paraId="3D963C3D" w14:textId="77777777"/>
          <w:p w:rsidR="00BA48F5" w:rsidRPr="00354B69" w:rsidP="00BA48F5" w14:paraId="3F301179" w14:textId="77777777"/>
          <w:p w:rsidR="00BA48F5" w:rsidRPr="00354B69" w:rsidP="00BA48F5" w14:paraId="57E7810C" w14:textId="77777777"/>
          <w:p w:rsidR="00BA48F5" w:rsidRPr="00354B69" w:rsidP="00BA48F5" w14:paraId="4A76686A" w14:textId="77777777"/>
          <w:p w:rsidR="00BA48F5" w:rsidRPr="00354B69" w:rsidP="00BA48F5" w14:paraId="32463B1A" w14:textId="77777777"/>
          <w:p w:rsidR="00BA48F5" w:rsidRPr="00354B69" w:rsidP="00BA48F5" w14:paraId="3FD68AC2" w14:textId="77777777"/>
          <w:p w:rsidR="00BA48F5" w:rsidRPr="00354B69" w:rsidP="00BA48F5" w14:paraId="2BA1ABBF" w14:textId="77777777"/>
          <w:p w:rsidR="00BA48F5" w:rsidRPr="00354B69" w:rsidP="00BA48F5" w14:paraId="50903A2B" w14:textId="77777777"/>
          <w:p w:rsidR="00BA48F5" w:rsidRPr="00354B69" w:rsidP="00BA48F5" w14:paraId="50DC4355" w14:textId="77777777"/>
          <w:p w:rsidR="00BA48F5" w:rsidRPr="00354B69" w:rsidP="00BA48F5" w14:paraId="562848A3" w14:textId="77777777"/>
          <w:p w:rsidR="00BA48F5" w:rsidRPr="00354B69" w:rsidP="00BA48F5" w14:paraId="1C39AEC2" w14:textId="77777777"/>
          <w:p w:rsidR="00BA48F5" w:rsidRPr="00354B69" w:rsidP="00BA48F5" w14:paraId="4063AE65" w14:textId="77777777"/>
          <w:p w:rsidR="00BA48F5" w:rsidRPr="00354B69" w:rsidP="00BA48F5" w14:paraId="13565E1E" w14:textId="77777777"/>
          <w:p w:rsidR="00BA48F5" w:rsidRPr="00354B69" w:rsidP="00BA48F5" w14:paraId="111BF6A3" w14:textId="77777777"/>
          <w:p w:rsidR="00BA48F5" w:rsidRPr="00354B69" w:rsidP="00BA48F5" w14:paraId="1A1285A9" w14:textId="77777777"/>
          <w:p w:rsidR="00BA48F5" w:rsidRPr="00354B69" w:rsidP="00BA48F5" w14:paraId="0132A2EC" w14:textId="77777777"/>
          <w:p w:rsidR="00BA48F5" w:rsidRPr="00354B69" w:rsidP="00BA48F5" w14:paraId="4F57FDAF" w14:textId="77777777"/>
          <w:p w:rsidR="00BA48F5" w:rsidRPr="00354B69" w:rsidP="00BA48F5" w14:paraId="4CC0F078" w14:textId="77777777"/>
          <w:p w:rsidR="00BA48F5" w:rsidRPr="00354B69" w:rsidP="00BA48F5" w14:paraId="4BF1D823" w14:textId="77777777"/>
          <w:p w:rsidR="00BA48F5" w:rsidRPr="00354B69" w:rsidP="00BA48F5" w14:paraId="74F8B0C1" w14:textId="77777777"/>
          <w:p w:rsidR="00BA48F5" w:rsidRPr="00354B69" w:rsidP="00BA48F5" w14:paraId="74CFD2AF" w14:textId="77777777"/>
          <w:p w:rsidR="00BA48F5" w:rsidRPr="00354B69" w:rsidP="00BA48F5" w14:paraId="1EE251EF" w14:textId="77777777"/>
          <w:p w:rsidR="00BA48F5" w:rsidRPr="00354B69" w:rsidP="00BA48F5" w14:paraId="77F958A9" w14:textId="77777777"/>
          <w:p w:rsidR="00BA48F5" w:rsidRPr="00354B69" w:rsidP="00BA48F5" w14:paraId="19E93547" w14:textId="77777777"/>
          <w:p w:rsidR="00BA48F5" w:rsidRPr="00354B69" w:rsidP="00BA48F5" w14:paraId="7C7495AB" w14:textId="77777777"/>
          <w:p w:rsidR="00BA48F5" w:rsidRPr="00354B69" w:rsidP="00BA48F5" w14:paraId="29AA709F" w14:textId="77777777"/>
          <w:p w:rsidR="00BA48F5" w:rsidRPr="00354B69" w:rsidP="00BA48F5" w14:paraId="015C7484" w14:textId="77777777"/>
          <w:p w:rsidR="00BA48F5" w:rsidRPr="00354B69" w:rsidP="00BA48F5" w14:paraId="24509433" w14:textId="77777777"/>
          <w:p w:rsidR="00BA48F5" w:rsidRPr="00354B69" w:rsidP="00BA48F5" w14:paraId="67CBED33" w14:textId="77777777"/>
          <w:p w:rsidR="00BA48F5" w:rsidRPr="00354B69" w:rsidP="00BA48F5" w14:paraId="5EE06597" w14:textId="77777777"/>
          <w:p w:rsidR="00BA48F5" w:rsidRPr="00354B69" w:rsidP="00BA48F5" w14:paraId="42FD6E43" w14:textId="77777777"/>
          <w:p w:rsidR="00BA48F5" w:rsidRPr="00354B69" w:rsidP="00BA48F5" w14:paraId="1CC72FE3" w14:textId="77777777"/>
          <w:p w:rsidR="00BA48F5" w:rsidRPr="00354B69" w:rsidP="00BA48F5" w14:paraId="22AC42BE" w14:textId="77777777"/>
          <w:p w:rsidR="00BA48F5" w:rsidRPr="00354B69" w:rsidP="00BA48F5" w14:paraId="39579105" w14:textId="77777777"/>
          <w:p w:rsidR="00BA48F5" w:rsidRPr="00354B69" w:rsidP="00BA48F5" w14:paraId="4AE017A4" w14:textId="77777777"/>
          <w:p w:rsidR="00BA48F5" w:rsidRPr="00354B69" w:rsidP="00BA48F5" w14:paraId="67D6994D" w14:textId="77777777"/>
          <w:p w:rsidR="00BA48F5" w:rsidRPr="00354B69" w:rsidP="00BA48F5" w14:paraId="34519A01" w14:textId="77777777"/>
          <w:p w:rsidR="00BA48F5" w:rsidRPr="00354B69" w:rsidP="00BA48F5" w14:paraId="145B1488" w14:textId="77777777"/>
          <w:p w:rsidR="00BA48F5" w:rsidRPr="00354B69" w:rsidP="00BA48F5" w14:paraId="07D5C0B9" w14:textId="77777777"/>
          <w:p w:rsidR="00BA48F5" w:rsidRPr="00354B69" w:rsidP="00BA48F5" w14:paraId="2BD72540" w14:textId="77777777"/>
          <w:p w:rsidR="00BA48F5" w:rsidRPr="00354B69" w:rsidP="00BA48F5" w14:paraId="23B623FA" w14:textId="77777777"/>
          <w:p w:rsidR="00BA48F5" w:rsidRPr="00354B69" w:rsidP="00BA48F5" w14:paraId="12BE34BA" w14:textId="77777777"/>
          <w:p w:rsidR="00BA48F5" w:rsidRPr="00354B69" w:rsidP="00BA48F5" w14:paraId="6D842299" w14:textId="77777777"/>
          <w:p w:rsidR="00BA48F5" w:rsidRPr="00354B69" w:rsidP="00BA48F5" w14:paraId="33E2BFE8" w14:textId="77777777"/>
          <w:p w:rsidR="00BA48F5" w:rsidRPr="00354B69" w:rsidP="00BA48F5" w14:paraId="2F9B196E" w14:textId="77777777"/>
          <w:p w:rsidR="00BA48F5" w:rsidRPr="00354B69" w:rsidP="00BA48F5" w14:paraId="5874FEAA" w14:textId="77777777"/>
          <w:p w:rsidR="00BA48F5" w:rsidRPr="00354B69" w:rsidP="00BA48F5" w14:paraId="0121AD76" w14:textId="77777777"/>
          <w:p w:rsidR="00BA48F5" w:rsidRPr="00354B69" w:rsidP="00BA48F5" w14:paraId="497AC06B" w14:textId="77777777"/>
          <w:p w:rsidR="00BA48F5" w:rsidRPr="00354B69" w:rsidP="00BA48F5" w14:paraId="5195F9C3" w14:textId="77777777"/>
          <w:p w:rsidR="00BA48F5" w:rsidRPr="00354B69" w:rsidP="00BA48F5" w14:paraId="4626F617" w14:textId="77777777"/>
          <w:p w:rsidR="00BA48F5" w:rsidRPr="00354B69" w:rsidP="00BA48F5" w14:paraId="3E51D3BB" w14:textId="77777777"/>
          <w:p w:rsidR="00BA48F5" w:rsidRPr="00354B69" w:rsidP="00BA48F5" w14:paraId="4D2916DA" w14:textId="77777777"/>
          <w:p w:rsidR="00BA48F5" w:rsidRPr="00354B69" w:rsidP="00BA48F5" w14:paraId="12C14BD4" w14:textId="77777777"/>
          <w:p w:rsidR="00BA48F5" w:rsidRPr="00354B69" w:rsidP="00BA48F5" w14:paraId="7AC96572" w14:textId="77777777"/>
          <w:p w:rsidR="00BA48F5" w:rsidRPr="00354B69" w:rsidP="00BA48F5" w14:paraId="5E82917D" w14:textId="77777777"/>
          <w:p w:rsidR="00BA48F5" w:rsidRPr="00354B69" w:rsidP="00BA48F5" w14:paraId="6DA609C6" w14:textId="77777777"/>
          <w:p w:rsidR="00BA48F5" w:rsidRPr="00354B69" w:rsidP="00BA48F5" w14:paraId="3047EC1B" w14:textId="77777777"/>
          <w:p w:rsidR="00BA48F5" w:rsidRPr="00354B69" w:rsidP="00BA48F5" w14:paraId="05187038" w14:textId="77777777"/>
          <w:p w:rsidR="00BA48F5" w:rsidRPr="00354B69" w:rsidP="00BA48F5" w14:paraId="2BCC8FBC" w14:textId="77777777"/>
          <w:p w:rsidR="00BA48F5" w:rsidRPr="00354B69" w:rsidP="00BA48F5" w14:paraId="259758BB" w14:textId="77777777"/>
          <w:p w:rsidR="00BA48F5" w:rsidRPr="00354B69" w:rsidP="00BA48F5" w14:paraId="6FD010C8" w14:textId="77777777"/>
          <w:p w:rsidR="00BA48F5" w:rsidRPr="00354B69" w:rsidP="00BA48F5" w14:paraId="31368CB3" w14:textId="77777777"/>
          <w:p w:rsidR="00BA48F5" w:rsidRPr="00354B69" w:rsidP="00BA48F5" w14:paraId="3A3E1396" w14:textId="77777777"/>
          <w:p w:rsidR="00BA48F5" w:rsidRPr="00354B69" w:rsidP="00BA48F5" w14:paraId="719558C3" w14:textId="77777777"/>
          <w:p w:rsidR="00BA48F5" w:rsidRPr="00354B69" w:rsidP="00BA48F5" w14:paraId="562C43B5" w14:textId="77777777"/>
          <w:p w:rsidR="00BA48F5" w:rsidRPr="00354B69" w:rsidP="00BA48F5" w14:paraId="3C9FB454" w14:textId="77777777"/>
          <w:p w:rsidR="00BA48F5" w:rsidRPr="00354B69" w:rsidP="00BA48F5" w14:paraId="06BC3EAF" w14:textId="77777777"/>
          <w:p w:rsidR="00BA48F5" w:rsidRPr="00354B69" w:rsidP="00BA48F5" w14:paraId="6ECEC4C2" w14:textId="77777777"/>
          <w:p w:rsidR="00BA48F5" w:rsidRPr="00354B69" w:rsidP="00BA48F5" w14:paraId="16CC0524" w14:textId="77777777"/>
          <w:p w:rsidR="00BA48F5" w:rsidRPr="00354B69" w:rsidP="00BA48F5" w14:paraId="60486837" w14:textId="77777777"/>
          <w:p w:rsidR="00BA48F5" w:rsidRPr="00354B69" w:rsidP="00BA48F5" w14:paraId="3A5F9BC3" w14:textId="77777777"/>
          <w:p w:rsidR="00BA48F5" w:rsidRPr="00354B69" w:rsidP="00BA48F5" w14:paraId="45E355AB" w14:textId="77777777"/>
          <w:p w:rsidR="00BA48F5" w:rsidRPr="00354B69" w:rsidP="00BA48F5" w14:paraId="50D03070" w14:textId="77777777"/>
          <w:p w:rsidR="00BA48F5" w:rsidRPr="00354B69" w:rsidP="00BA48F5" w14:paraId="548877AD" w14:textId="77777777"/>
          <w:p w:rsidR="00BA48F5" w:rsidRPr="00354B69" w:rsidP="00BA48F5" w14:paraId="22D240E7" w14:textId="77777777"/>
          <w:p w:rsidR="00BA48F5" w:rsidRPr="00354B69" w:rsidP="00BA48F5" w14:paraId="551BF988" w14:textId="77777777"/>
          <w:p w:rsidR="00BA48F5" w:rsidRPr="00354B69" w:rsidP="00BA48F5" w14:paraId="252C38C5" w14:textId="77777777"/>
          <w:p w:rsidR="00BA48F5" w:rsidRPr="00354B69" w:rsidP="00BA48F5" w14:paraId="5BBFDB19" w14:textId="77777777"/>
          <w:p w:rsidR="00BA48F5" w:rsidRPr="00354B69" w:rsidP="00BA48F5" w14:paraId="7A52D7D1" w14:textId="77777777"/>
          <w:p w:rsidR="00BA48F5" w:rsidRPr="00354B69" w:rsidP="00BA48F5" w14:paraId="2A31A757" w14:textId="77777777"/>
          <w:p w:rsidR="00BA48F5" w:rsidRPr="00354B69" w:rsidP="00BA48F5" w14:paraId="2D5EDE83" w14:textId="77777777"/>
          <w:p w:rsidR="00BA48F5" w:rsidRPr="00354B69" w:rsidP="00BA48F5" w14:paraId="0EC8A199" w14:textId="77777777"/>
          <w:p w:rsidR="00BA48F5" w:rsidRPr="00354B69" w:rsidP="00BA48F5" w14:paraId="1DFBAC93" w14:textId="77777777"/>
          <w:p w:rsidR="00BA48F5" w:rsidRPr="00354B69" w:rsidP="00BA48F5" w14:paraId="4EB59C9A" w14:textId="77777777"/>
          <w:p w:rsidR="00BA48F5" w:rsidRPr="00354B69" w:rsidP="00BA48F5" w14:paraId="13A4C91D" w14:textId="77777777"/>
          <w:p w:rsidR="00BA48F5" w:rsidRPr="00354B69" w:rsidP="00BA48F5" w14:paraId="053A8157" w14:textId="77777777"/>
          <w:p w:rsidR="00BA48F5" w:rsidRPr="00354B69" w:rsidP="00BA48F5" w14:paraId="52A0B269" w14:textId="77777777"/>
          <w:p w:rsidR="00BA48F5" w:rsidRPr="00354B69" w:rsidP="00BA48F5" w14:paraId="042319E7" w14:textId="77777777"/>
          <w:p w:rsidR="00BA48F5" w:rsidRPr="00354B69" w:rsidP="00BA48F5" w14:paraId="538F28C1" w14:textId="77777777"/>
          <w:p w:rsidR="00BA48F5" w:rsidRPr="00354B69" w:rsidP="00BA48F5" w14:paraId="54AC2BB8" w14:textId="77777777"/>
          <w:p w:rsidR="00BA48F5" w:rsidRPr="00354B69" w:rsidP="00BA48F5" w14:paraId="276BABFC" w14:textId="77777777"/>
          <w:p w:rsidR="00BA48F5" w:rsidRPr="00354B69" w:rsidP="00BA48F5" w14:paraId="04BA7D78" w14:textId="77777777"/>
          <w:p w:rsidR="00BA48F5" w:rsidRPr="00354B69" w:rsidP="00BA48F5" w14:paraId="2BC47220" w14:textId="77777777"/>
          <w:p w:rsidR="00BA48F5" w:rsidRPr="00354B69" w:rsidP="00BA48F5" w14:paraId="002E3F46" w14:textId="77777777"/>
          <w:p w:rsidR="00BA48F5" w:rsidRPr="00354B69" w:rsidP="00BA48F5" w14:paraId="2CB85697" w14:textId="77777777"/>
          <w:p w:rsidR="00BA48F5" w:rsidRPr="00354B69" w:rsidP="00BA48F5" w14:paraId="189B1339" w14:textId="77777777"/>
          <w:p w:rsidR="00BA48F5" w:rsidRPr="00354B69" w:rsidP="00BA48F5" w14:paraId="16FBB467" w14:textId="77777777"/>
          <w:p w:rsidR="00BA48F5" w:rsidRPr="00354B69" w:rsidP="00BA48F5" w14:paraId="4C961543" w14:textId="77777777"/>
          <w:p w:rsidR="00BA48F5" w:rsidRPr="00354B69" w:rsidP="00BA48F5" w14:paraId="70831F2D" w14:textId="77777777"/>
          <w:p w:rsidR="00BA48F5" w:rsidRPr="00354B69" w:rsidP="00BA48F5" w14:paraId="23EE2044" w14:textId="77777777"/>
          <w:p w:rsidR="00BA48F5" w:rsidRPr="00354B69" w:rsidP="00BA48F5" w14:paraId="3FE43B91" w14:textId="77777777"/>
          <w:p w:rsidR="00BA48F5" w:rsidRPr="00354B69" w:rsidP="00BA48F5" w14:paraId="47FF355D" w14:textId="77777777"/>
          <w:p w:rsidR="00BA48F5" w:rsidRPr="00354B69" w:rsidP="00BA48F5" w14:paraId="6B5400FE" w14:textId="77777777"/>
          <w:p w:rsidR="00BA48F5" w:rsidRPr="00354B69" w:rsidP="00BA48F5" w14:paraId="564874CC" w14:textId="77777777"/>
          <w:p w:rsidR="00BA48F5" w:rsidRPr="00354B69" w:rsidP="00BA48F5" w14:paraId="37822ADE" w14:textId="77777777"/>
          <w:p w:rsidR="00BA48F5" w:rsidRPr="00354B69" w:rsidP="00BA48F5" w14:paraId="57A34BEB" w14:textId="77777777"/>
          <w:p w:rsidR="00BA48F5" w:rsidRPr="00354B69" w:rsidP="00BA48F5" w14:paraId="70C597DD" w14:textId="77777777"/>
          <w:p w:rsidR="00BA48F5" w:rsidRPr="00354B69" w:rsidP="00BA48F5" w14:paraId="66D66EE2" w14:textId="77777777"/>
          <w:p w:rsidR="00771FFF" w:rsidRPr="00354B69" w:rsidP="00BA48F5" w14:paraId="7E5F3B18" w14:textId="77777777"/>
          <w:p w:rsidR="00771FFF" w:rsidRPr="00354B69" w:rsidP="00BA48F5" w14:paraId="71838CD8" w14:textId="77777777"/>
          <w:p w:rsidR="00BA48F5" w:rsidRPr="00354B69" w:rsidP="00BA48F5" w14:paraId="66711A7B" w14:textId="7DB41630">
            <w:r w:rsidRPr="00354B69">
              <w:t xml:space="preserve">The H-2A/H-2B petitioner and each employer consent to allow Government access to the site where the labor is being performed for the purpose of determining compliance with H-2A/H-2B requirements.  The petitioner further agrees to notify DHS beginning on a date and in a manner specified in a notice published in the Federal Register within 2 workdays if: an H-2A/H-2B worker fails to report for work within 5 workdays after the employment start date stated on the petition or, applicable to H-2A petitioners only, within 5 workdays of the start date established by the petitioner, whichever is later; the agricultural labor or services for which H-2A/H-2B workers were hired is completed more than 30 days early; or the H-2A/H-2B worker absconds from the worksite or is terminated prior to the completion of agricultural labor or services for which he or she was hired.  The petitioner agrees to retain evidence of such notification and make it available for inspection by DHS officers for a one-year period.  </w:t>
            </w:r>
            <w:r w:rsidRPr="00354B69" w:rsidR="001232FF">
              <w:t>“</w:t>
            </w:r>
            <w:r w:rsidRPr="00354B69">
              <w:t>Workday</w:t>
            </w:r>
            <w:r w:rsidRPr="00354B69" w:rsidR="001232FF">
              <w:t>”</w:t>
            </w:r>
            <w:r w:rsidRPr="00354B69">
              <w:t xml:space="preserve"> means the period between the time on any particular day when such employee commences his or her principal activity and the time on that day at which he or she ceases such principal activity or activities. </w:t>
            </w:r>
          </w:p>
          <w:p w:rsidR="00BA48F5" w:rsidRPr="00354B69" w:rsidP="00BA48F5" w14:paraId="1C11C2B1" w14:textId="77777777"/>
          <w:p w:rsidR="00295BA4" w:rsidRPr="00354B69" w:rsidP="00BA48F5" w14:paraId="60E331A9" w14:textId="77777777"/>
          <w:p w:rsidR="00295BA4" w:rsidRPr="00354B69" w:rsidP="00BA48F5" w14:paraId="00CBAEFB" w14:textId="77777777"/>
          <w:p w:rsidR="00295BA4" w:rsidRPr="00354B69" w:rsidP="00BA48F5" w14:paraId="4389CBC5" w14:textId="77777777"/>
          <w:p w:rsidR="00295BA4" w:rsidRPr="00354B69" w:rsidP="00BA48F5" w14:paraId="798C4A48" w14:textId="77777777"/>
          <w:p w:rsidR="00295BA4" w:rsidRPr="00354B69" w:rsidP="00BA48F5" w14:paraId="3021B296" w14:textId="77777777"/>
          <w:p w:rsidR="00295BA4" w:rsidRPr="00354B69" w:rsidP="00BA48F5" w14:paraId="2DF2784D" w14:textId="77777777"/>
          <w:p w:rsidR="00295BA4" w:rsidRPr="00354B69" w:rsidP="00BA48F5" w14:paraId="304A8562" w14:textId="77777777"/>
          <w:p w:rsidR="00295BA4" w:rsidRPr="00354B69" w:rsidP="00BA48F5" w14:paraId="301A4169" w14:textId="77777777"/>
          <w:p w:rsidR="00295BA4" w:rsidRPr="00354B69" w:rsidP="00BA48F5" w14:paraId="56F6AE9C" w14:textId="77777777"/>
          <w:p w:rsidR="00295BA4" w:rsidRPr="00354B69" w:rsidP="00BA48F5" w14:paraId="0EBCB244" w14:textId="77777777"/>
          <w:p w:rsidR="00295BA4" w:rsidRPr="00354B69" w:rsidP="00BA48F5" w14:paraId="0A636EA4" w14:textId="77777777"/>
          <w:p w:rsidR="00295BA4" w:rsidRPr="00354B69" w:rsidP="00BA48F5" w14:paraId="24090123" w14:textId="77777777"/>
          <w:p w:rsidR="00295BA4" w:rsidRPr="00354B69" w:rsidP="00BA48F5" w14:paraId="4D507A12" w14:textId="77777777"/>
          <w:p w:rsidR="00295BA4" w:rsidRPr="00354B69" w:rsidP="00BA48F5" w14:paraId="652C657E" w14:textId="77777777"/>
          <w:p w:rsidR="00295BA4" w:rsidRPr="00354B69" w:rsidP="00BA48F5" w14:paraId="3E15C67B" w14:textId="77777777"/>
          <w:p w:rsidR="00295BA4" w:rsidRPr="00354B69" w:rsidP="00BA48F5" w14:paraId="277178F9" w14:textId="77777777"/>
          <w:p w:rsidR="00295BA4" w:rsidRPr="00354B69" w:rsidP="00BA48F5" w14:paraId="31908E10" w14:textId="77777777"/>
          <w:p w:rsidR="00295BA4" w:rsidRPr="00354B69" w:rsidP="00BA48F5" w14:paraId="45CFD6D3" w14:textId="77777777"/>
          <w:p w:rsidR="00295BA4" w:rsidRPr="00354B69" w:rsidP="00BA48F5" w14:paraId="020771A3" w14:textId="77777777"/>
          <w:p w:rsidR="00295BA4" w:rsidRPr="00354B69" w:rsidP="00BA48F5" w14:paraId="5D24CDF1" w14:textId="77777777"/>
          <w:p w:rsidR="00295BA4" w:rsidRPr="00354B69" w:rsidP="00BA48F5" w14:paraId="048D92CF" w14:textId="77777777"/>
          <w:p w:rsidR="00295BA4" w:rsidRPr="00354B69" w:rsidP="00BA48F5" w14:paraId="7DEB3146" w14:textId="77777777"/>
          <w:p w:rsidR="00295BA4" w:rsidRPr="00354B69" w:rsidP="00BA48F5" w14:paraId="7EE9BC68" w14:textId="77777777"/>
          <w:p w:rsidR="00295BA4" w:rsidRPr="00354B69" w:rsidP="00BA48F5" w14:paraId="2A2347D1" w14:textId="77777777"/>
          <w:p w:rsidR="00295BA4" w:rsidRPr="00354B69" w:rsidP="00BA48F5" w14:paraId="15E4E955" w14:textId="77777777"/>
          <w:p w:rsidR="00295BA4" w:rsidRPr="00354B69" w:rsidP="00BA48F5" w14:paraId="4330A4CA" w14:textId="77777777"/>
          <w:p w:rsidR="00295BA4" w:rsidRPr="00354B69" w:rsidP="00BA48F5" w14:paraId="6622C8F0" w14:textId="77777777"/>
          <w:p w:rsidR="00295BA4" w:rsidRPr="00354B69" w:rsidP="00BA48F5" w14:paraId="5544CAFE" w14:textId="77777777"/>
          <w:p w:rsidR="00295BA4" w:rsidRPr="00354B69" w:rsidP="00BA48F5" w14:paraId="00C67FCD" w14:textId="77777777"/>
          <w:p w:rsidR="00295BA4" w:rsidRPr="00354B69" w:rsidP="00BA48F5" w14:paraId="54F16C63" w14:textId="77777777"/>
          <w:p w:rsidR="00295BA4" w:rsidRPr="00354B69" w:rsidP="00BA48F5" w14:paraId="715AEBF8" w14:textId="77777777"/>
          <w:p w:rsidR="00295BA4" w:rsidRPr="00354B69" w:rsidP="00BA48F5" w14:paraId="224B33AA" w14:textId="77777777"/>
          <w:p w:rsidR="00FB50C6" w:rsidRPr="00354B69" w:rsidP="00BA48F5" w14:paraId="348C8CCA" w14:textId="77777777"/>
          <w:p w:rsidR="00FB50C6" w:rsidRPr="00354B69" w:rsidP="00BA48F5" w14:paraId="56B9D1CA" w14:textId="77777777"/>
          <w:p w:rsidR="00FB50C6" w:rsidRPr="00354B69" w:rsidP="00BA48F5" w14:paraId="15ED9F7F" w14:textId="77777777"/>
          <w:p w:rsidR="00FB50C6" w:rsidRPr="00354B69" w:rsidP="00BA48F5" w14:paraId="71C9C58F" w14:textId="77777777"/>
          <w:p w:rsidR="00295BA4" w:rsidRPr="00354B69" w:rsidP="00BA48F5" w14:paraId="211D95EE" w14:textId="77777777"/>
          <w:p w:rsidR="003777E6" w:rsidRPr="00354B69" w:rsidP="00BA48F5" w14:paraId="2975D9A0" w14:textId="77777777"/>
          <w:p w:rsidR="003777E6" w:rsidRPr="00354B69" w:rsidP="00BA48F5" w14:paraId="60C6E9C2" w14:textId="77777777"/>
          <w:p w:rsidR="00295BA4" w:rsidRPr="00354B69" w:rsidP="00BA48F5" w14:paraId="2BF6ACEC" w14:textId="77777777"/>
          <w:p w:rsidR="00295BA4" w:rsidRPr="00354B69" w:rsidP="00BA48F5" w14:paraId="4335E9B0" w14:textId="77777777"/>
          <w:p w:rsidR="00295BA4" w:rsidRPr="00354B69" w:rsidP="00BA48F5" w14:paraId="323C80DB" w14:textId="77777777"/>
          <w:p w:rsidR="00295BA4" w:rsidRPr="00354B69" w:rsidP="00BA48F5" w14:paraId="5E189998" w14:textId="77777777"/>
          <w:p w:rsidR="00CB2D6A" w:rsidRPr="00354B69" w:rsidP="00BA48F5" w14:paraId="305F59F0" w14:textId="77777777"/>
          <w:p w:rsidR="00CB2D6A" w:rsidRPr="00354B69" w:rsidP="00BA48F5" w14:paraId="7F174698" w14:textId="77777777"/>
          <w:p w:rsidR="00CB2D6A" w:rsidRPr="00354B69" w:rsidP="00BA48F5" w14:paraId="780A8872" w14:textId="77777777"/>
          <w:p w:rsidR="00CB2D6A" w:rsidRPr="00354B69" w:rsidP="00BA48F5" w14:paraId="68396676" w14:textId="77777777"/>
          <w:p w:rsidR="00295BA4" w:rsidRPr="00354B69" w:rsidP="00BA48F5" w14:paraId="773C14CB" w14:textId="77777777"/>
          <w:p w:rsidR="00BA48F5" w:rsidRPr="00354B69" w:rsidP="00BA48F5" w14:paraId="7066CA41" w14:textId="77777777">
            <w:r w:rsidRPr="00354B69">
              <w:rPr>
                <w:b/>
                <w:bCs/>
              </w:rPr>
              <w:t>For H-2A petitioners only:</w:t>
            </w:r>
            <w:r w:rsidRPr="00354B69">
              <w:t xml:space="preserve"> The petitioner agrees to pay $10 in liquidated damages for each instance where it cannot demonstrate it is in compliance with the notification requirement.</w:t>
            </w:r>
          </w:p>
          <w:p w:rsidR="00BA48F5" w:rsidRPr="00354B69" w:rsidP="00BA48F5" w14:paraId="326A042B" w14:textId="77777777"/>
          <w:p w:rsidR="00295BA4" w:rsidRPr="00354B69" w:rsidP="00BA48F5" w14:paraId="1417B25B" w14:textId="77777777"/>
          <w:p w:rsidR="00295BA4" w:rsidRPr="00354B69" w:rsidP="00BA48F5" w14:paraId="725B3855" w14:textId="77777777"/>
          <w:p w:rsidR="00BA48F5" w:rsidRPr="00354B69" w:rsidP="00BA48F5" w14:paraId="282EB678" w14:textId="7DDDE0EE">
            <w:pPr>
              <w:rPr>
                <w:b/>
                <w:bCs/>
              </w:rPr>
            </w:pPr>
            <w:r w:rsidRPr="00354B69">
              <w:t xml:space="preserve">The petitioner must execute </w:t>
            </w:r>
            <w:r w:rsidRPr="00354B69">
              <w:rPr>
                <w:b/>
                <w:bCs/>
              </w:rPr>
              <w:t>Part A.</w:t>
            </w:r>
            <w:r w:rsidRPr="00354B69">
              <w:t xml:space="preserve">  If the petitioner is the employer</w:t>
            </w:r>
            <w:r w:rsidRPr="00354B69" w:rsidR="001232FF">
              <w:t>’</w:t>
            </w:r>
            <w:r w:rsidRPr="00354B69">
              <w:t xml:space="preserve">s agent, the employer must execute </w:t>
            </w:r>
            <w:r w:rsidRPr="00354B69">
              <w:rPr>
                <w:b/>
                <w:bCs/>
              </w:rPr>
              <w:t>Part B.</w:t>
            </w:r>
            <w:r w:rsidRPr="00354B69">
              <w:t xml:space="preserve">  If there are joint employers, they must each execute </w:t>
            </w:r>
            <w:r w:rsidRPr="00354B69">
              <w:rPr>
                <w:b/>
                <w:bCs/>
              </w:rPr>
              <w:t>Part C.</w:t>
            </w:r>
          </w:p>
          <w:p w:rsidR="00BA48F5" w:rsidRPr="00354B69" w:rsidP="00BA48F5" w14:paraId="231AF30F" w14:textId="77777777"/>
          <w:p w:rsidR="00BA48F5" w:rsidRPr="00354B69" w:rsidP="00BA48F5" w14:paraId="5BEB5BA4" w14:textId="77777777">
            <w:pPr>
              <w:rPr>
                <w:b/>
                <w:bCs/>
              </w:rPr>
            </w:pPr>
            <w:r w:rsidRPr="00354B69">
              <w:rPr>
                <w:b/>
                <w:bCs/>
                <w:i/>
                <w:iCs/>
              </w:rPr>
              <w:t>Part A.</w:t>
            </w:r>
            <w:r w:rsidRPr="00354B69">
              <w:rPr>
                <w:b/>
                <w:bCs/>
              </w:rPr>
              <w:t xml:space="preserve"> </w:t>
            </w:r>
            <w:r w:rsidRPr="00354B69">
              <w:rPr>
                <w:b/>
                <w:bCs/>
                <w:i/>
                <w:iCs/>
              </w:rPr>
              <w:t xml:space="preserve"> Petitioner</w:t>
            </w:r>
          </w:p>
          <w:p w:rsidR="00BA48F5" w:rsidRPr="00354B69" w:rsidP="00BA48F5" w14:paraId="6F279092" w14:textId="77777777"/>
          <w:p w:rsidR="00BA48F5" w:rsidRPr="00354B69" w:rsidP="00BA48F5" w14:paraId="5BE223C1" w14:textId="77777777">
            <w:r w:rsidRPr="00354B69">
              <w:t>By filing this petition, I agree to the conditions of H-2A/H-2B employment and agree to the notification requirements.  For H-2A petitioners: I also agree to the liquidated damages requirements defined in 8 CFR 214.2(h)(5)(vi)(B)(3).</w:t>
            </w:r>
          </w:p>
          <w:p w:rsidR="00BA48F5" w:rsidRPr="00354B69" w:rsidP="00BA48F5" w14:paraId="0D82808D" w14:textId="77777777"/>
          <w:p w:rsidR="00295BA4" w:rsidRPr="00354B69" w:rsidP="00BA48F5" w14:paraId="69F37111" w14:textId="77777777"/>
          <w:p w:rsidR="00295BA4" w:rsidRPr="00354B69" w:rsidP="00BA48F5" w14:paraId="731509B7" w14:textId="77777777"/>
          <w:p w:rsidR="00BA48F5" w:rsidRPr="00354B69" w:rsidP="00BA48F5" w14:paraId="628A681A" w14:textId="77777777">
            <w:pPr>
              <w:rPr>
                <w:b/>
                <w:bCs/>
              </w:rPr>
            </w:pPr>
            <w:r w:rsidRPr="00354B69">
              <w:rPr>
                <w:b/>
                <w:bCs/>
              </w:rPr>
              <w:t>Signature of Petitioner</w:t>
            </w:r>
          </w:p>
          <w:p w:rsidR="00BA48F5" w:rsidRPr="00354B69" w:rsidP="00BA48F5" w14:paraId="72C8A733" w14:textId="77777777"/>
          <w:p w:rsidR="00BA48F5" w:rsidRPr="00354B69" w:rsidP="00BA48F5" w14:paraId="16C3561A" w14:textId="77777777">
            <w:pPr>
              <w:rPr>
                <w:b/>
                <w:bCs/>
              </w:rPr>
            </w:pPr>
            <w:r w:rsidRPr="00354B69">
              <w:rPr>
                <w:b/>
                <w:bCs/>
              </w:rPr>
              <w:t>Name of Petitioner</w:t>
            </w:r>
          </w:p>
          <w:p w:rsidR="00BA48F5" w:rsidRPr="00354B69" w:rsidP="00BA48F5" w14:paraId="5ECADF9C" w14:textId="77777777">
            <w:pPr>
              <w:rPr>
                <w:b/>
              </w:rPr>
            </w:pPr>
          </w:p>
          <w:p w:rsidR="00BA48F5" w:rsidRPr="00354B69" w:rsidP="00BA48F5" w14:paraId="27F15E68" w14:textId="77777777">
            <w:r w:rsidRPr="00354B69">
              <w:rPr>
                <w:b/>
                <w:bCs/>
              </w:rPr>
              <w:t>Date</w:t>
            </w:r>
            <w:r w:rsidRPr="00354B69">
              <w:t xml:space="preserve"> (mm/dd/yyyy)</w:t>
            </w:r>
          </w:p>
          <w:p w:rsidR="00BA48F5" w:rsidRPr="00354B69" w:rsidP="00BA48F5" w14:paraId="71BF837C" w14:textId="77777777"/>
          <w:p w:rsidR="00BA48F5" w:rsidRPr="00354B69" w:rsidP="00BA48F5" w14:paraId="5B2425BB" w14:textId="77777777">
            <w:pPr>
              <w:rPr>
                <w:b/>
                <w:bCs/>
              </w:rPr>
            </w:pPr>
            <w:r w:rsidRPr="00354B69">
              <w:rPr>
                <w:b/>
                <w:bCs/>
                <w:i/>
                <w:iCs/>
              </w:rPr>
              <w:t>Part B.</w:t>
            </w:r>
            <w:r w:rsidRPr="00354B69">
              <w:rPr>
                <w:b/>
                <w:bCs/>
              </w:rPr>
              <w:t xml:space="preserve">  </w:t>
            </w:r>
            <w:r w:rsidRPr="00354B69">
              <w:rPr>
                <w:b/>
                <w:bCs/>
                <w:i/>
                <w:iCs/>
              </w:rPr>
              <w:t>Employer who is not the petitioner</w:t>
            </w:r>
          </w:p>
          <w:p w:rsidR="00BA48F5" w:rsidRPr="00354B69" w:rsidP="00BA48F5" w14:paraId="14C8502D" w14:textId="77777777"/>
          <w:p w:rsidR="00BA48F5" w:rsidRPr="00354B69" w:rsidP="00BA48F5" w14:paraId="63B88EA2" w14:textId="77777777">
            <w:r w:rsidRPr="00354B69">
              <w:t>I certify that I have authorized the party filing this petition to act as my agent in this regard.  I assume full responsibility for all representations made by this agent on my behalf and agree to the conditions of H-2A/H-2B eligibility.</w:t>
            </w:r>
          </w:p>
          <w:p w:rsidR="00BA48F5" w:rsidRPr="00354B69" w:rsidP="00BA48F5" w14:paraId="3A44D736" w14:textId="77777777"/>
          <w:p w:rsidR="00295BA4" w:rsidRPr="00354B69" w:rsidP="00BA48F5" w14:paraId="130FF803" w14:textId="77777777"/>
          <w:p w:rsidR="00295BA4" w:rsidRPr="00354B69" w:rsidP="00BA48F5" w14:paraId="2C5A3069" w14:textId="77777777"/>
          <w:p w:rsidR="00295BA4" w:rsidRPr="00354B69" w:rsidP="00BA48F5" w14:paraId="675D6F79" w14:textId="77777777"/>
          <w:p w:rsidR="00BA48F5" w:rsidRPr="00354B69" w:rsidP="00BA48F5" w14:paraId="7E00FDD7" w14:textId="77777777">
            <w:pPr>
              <w:rPr>
                <w:b/>
                <w:bCs/>
              </w:rPr>
            </w:pPr>
            <w:r w:rsidRPr="00354B69">
              <w:rPr>
                <w:b/>
                <w:bCs/>
              </w:rPr>
              <w:t>Signature of Employer</w:t>
            </w:r>
          </w:p>
          <w:p w:rsidR="00BA48F5" w:rsidRPr="00354B69" w:rsidP="00BA48F5" w14:paraId="07172F66" w14:textId="77777777"/>
          <w:p w:rsidR="00BA48F5" w:rsidRPr="00354B69" w:rsidP="00BA48F5" w14:paraId="1F820D23" w14:textId="77777777">
            <w:pPr>
              <w:rPr>
                <w:b/>
                <w:bCs/>
              </w:rPr>
            </w:pPr>
            <w:r w:rsidRPr="00354B69">
              <w:rPr>
                <w:b/>
                <w:bCs/>
              </w:rPr>
              <w:t>Name of Employer</w:t>
            </w:r>
          </w:p>
          <w:p w:rsidR="00BA48F5" w:rsidRPr="00354B69" w:rsidP="00BA48F5" w14:paraId="5B3EAA37" w14:textId="77777777"/>
          <w:p w:rsidR="00BA48F5" w:rsidRPr="00354B69" w:rsidP="00BA48F5" w14:paraId="0E14EA28" w14:textId="77777777">
            <w:r w:rsidRPr="00354B69">
              <w:rPr>
                <w:b/>
                <w:bCs/>
              </w:rPr>
              <w:t>Date</w:t>
            </w:r>
            <w:r w:rsidRPr="00354B69">
              <w:t xml:space="preserve"> (mm/dd/yyyy)</w:t>
            </w:r>
          </w:p>
          <w:p w:rsidR="00BA48F5" w:rsidRPr="00354B69" w:rsidP="00BA48F5" w14:paraId="5367C2C4" w14:textId="77777777">
            <w:pPr>
              <w:rPr>
                <w:b/>
                <w:bCs/>
              </w:rPr>
            </w:pPr>
          </w:p>
          <w:p w:rsidR="00BA48F5" w:rsidRPr="00354B69" w:rsidP="00BA48F5" w14:paraId="4EA7C8EC" w14:textId="77777777">
            <w:pPr>
              <w:rPr>
                <w:b/>
                <w:bCs/>
              </w:rPr>
            </w:pPr>
          </w:p>
          <w:p w:rsidR="00295BA4" w:rsidRPr="00354B69" w:rsidP="00BA48F5" w14:paraId="047648D8" w14:textId="77777777">
            <w:pPr>
              <w:rPr>
                <w:b/>
                <w:bCs/>
              </w:rPr>
            </w:pPr>
          </w:p>
          <w:p w:rsidR="00BA48F5" w:rsidRPr="00354B69" w:rsidP="00BA48F5" w14:paraId="15D3D8E8" w14:textId="77777777">
            <w:pPr>
              <w:rPr>
                <w:b/>
                <w:bCs/>
              </w:rPr>
            </w:pPr>
            <w:r w:rsidRPr="00354B69">
              <w:rPr>
                <w:b/>
                <w:bCs/>
              </w:rPr>
              <w:t>[Page 18]</w:t>
            </w:r>
          </w:p>
          <w:p w:rsidR="00BA48F5" w:rsidRPr="00354B69" w:rsidP="00BA48F5" w14:paraId="7B350795" w14:textId="77777777">
            <w:pPr>
              <w:rPr>
                <w:b/>
                <w:bCs/>
              </w:rPr>
            </w:pPr>
          </w:p>
          <w:p w:rsidR="00BA48F5" w:rsidRPr="00354B69" w:rsidP="00BA48F5" w14:paraId="3C70CE06" w14:textId="77777777">
            <w:pPr>
              <w:rPr>
                <w:b/>
                <w:bCs/>
                <w:i/>
                <w:iCs/>
              </w:rPr>
            </w:pPr>
            <w:r w:rsidRPr="00354B69">
              <w:rPr>
                <w:b/>
                <w:bCs/>
                <w:i/>
                <w:iCs/>
              </w:rPr>
              <w:t>Part C.  Joint Employers</w:t>
            </w:r>
          </w:p>
          <w:p w:rsidR="00BA48F5" w:rsidRPr="00354B69" w:rsidP="00BA48F5" w14:paraId="4E9C8F6D" w14:textId="77777777"/>
          <w:p w:rsidR="00295BA4" w:rsidRPr="00354B69" w:rsidP="00BA48F5" w14:paraId="36A13026" w14:textId="77777777"/>
          <w:p w:rsidR="00295BA4" w:rsidRPr="00354B69" w:rsidP="00BA48F5" w14:paraId="6440F49B" w14:textId="77777777"/>
          <w:p w:rsidR="00295BA4" w:rsidRPr="00354B69" w:rsidP="00BA48F5" w14:paraId="0C9F1512" w14:textId="77777777"/>
          <w:p w:rsidR="00295BA4" w:rsidRPr="00354B69" w:rsidP="00BA48F5" w14:paraId="3FAD9090" w14:textId="77777777"/>
          <w:p w:rsidR="00295BA4" w:rsidRPr="00354B69" w:rsidP="00BA48F5" w14:paraId="279DF766" w14:textId="77777777"/>
          <w:p w:rsidR="00295BA4" w:rsidRPr="00354B69" w:rsidP="00BA48F5" w14:paraId="2306AC30" w14:textId="77777777"/>
          <w:p w:rsidR="00295BA4" w:rsidRPr="00354B69" w:rsidP="00BA48F5" w14:paraId="2A51D674" w14:textId="77777777"/>
          <w:p w:rsidR="00295BA4" w:rsidRPr="00354B69" w:rsidP="00BA48F5" w14:paraId="3CDF1584" w14:textId="77777777"/>
          <w:p w:rsidR="00295BA4" w:rsidRPr="00354B69" w:rsidP="00BA48F5" w14:paraId="77F2E7A3" w14:textId="77777777"/>
          <w:p w:rsidR="00295BA4" w:rsidRPr="00354B69" w:rsidP="00BA48F5" w14:paraId="60795A60" w14:textId="77777777"/>
          <w:p w:rsidR="00295BA4" w:rsidRPr="00354B69" w:rsidP="00BA48F5" w14:paraId="7F382B69" w14:textId="77777777"/>
          <w:p w:rsidR="00295BA4" w:rsidRPr="00354B69" w:rsidP="00BA48F5" w14:paraId="29288D0C" w14:textId="77777777"/>
          <w:p w:rsidR="00295BA4" w:rsidRPr="00354B69" w:rsidP="00BA48F5" w14:paraId="0E59ABF4" w14:textId="77777777"/>
          <w:p w:rsidR="00295BA4" w:rsidRPr="00354B69" w:rsidP="00BA48F5" w14:paraId="5BF40232" w14:textId="77777777"/>
          <w:p w:rsidR="00295BA4" w:rsidRPr="00354B69" w:rsidP="00BA48F5" w14:paraId="4C3D25C9" w14:textId="77777777"/>
          <w:p w:rsidR="00295BA4" w:rsidRPr="00354B69" w:rsidP="00BA48F5" w14:paraId="768547BD" w14:textId="77777777"/>
          <w:p w:rsidR="00295BA4" w:rsidRPr="00354B69" w:rsidP="00BA48F5" w14:paraId="045EC7CC" w14:textId="77777777"/>
          <w:p w:rsidR="00295BA4" w:rsidRPr="00354B69" w:rsidP="00BA48F5" w14:paraId="4732135F" w14:textId="77777777"/>
          <w:p w:rsidR="00295BA4" w:rsidRPr="00354B69" w:rsidP="00BA48F5" w14:paraId="02BB8C52" w14:textId="77777777"/>
          <w:p w:rsidR="00295BA4" w:rsidRPr="00354B69" w:rsidP="00BA48F5" w14:paraId="3A94BD83" w14:textId="77777777"/>
          <w:p w:rsidR="00295BA4" w:rsidRPr="00354B69" w:rsidP="00BA48F5" w14:paraId="1A189AA7" w14:textId="77777777"/>
          <w:p w:rsidR="00295BA4" w:rsidRPr="00354B69" w:rsidP="00BA48F5" w14:paraId="1F79CCB3" w14:textId="77777777"/>
          <w:p w:rsidR="00295BA4" w:rsidRPr="00354B69" w:rsidP="00BA48F5" w14:paraId="307F93CA" w14:textId="77777777"/>
          <w:p w:rsidR="00295BA4" w:rsidRPr="00354B69" w:rsidP="00BA48F5" w14:paraId="50029647" w14:textId="77777777"/>
          <w:p w:rsidR="00CB2D6A" w:rsidRPr="00354B69" w:rsidP="00BA48F5" w14:paraId="693CAFA8" w14:textId="77777777"/>
          <w:p w:rsidR="00CB2D6A" w:rsidRPr="00354B69" w:rsidP="00BA48F5" w14:paraId="1C8128C3" w14:textId="77777777"/>
          <w:p w:rsidR="00CB2D6A" w:rsidRPr="00354B69" w:rsidP="00BA48F5" w14:paraId="499C12F2" w14:textId="77777777"/>
          <w:p w:rsidR="00CB2D6A" w:rsidRPr="00354B69" w:rsidP="00BA48F5" w14:paraId="3ADB3500" w14:textId="77777777"/>
          <w:p w:rsidR="00CB2D6A" w:rsidRPr="00354B69" w:rsidP="00BA48F5" w14:paraId="6BB93964" w14:textId="77777777"/>
          <w:p w:rsidR="00295BA4" w:rsidRPr="00354B69" w:rsidP="00BA48F5" w14:paraId="13439010" w14:textId="77777777"/>
          <w:p w:rsidR="00295BA4" w:rsidRPr="00354B69" w:rsidP="00BA48F5" w14:paraId="1F190862" w14:textId="77777777"/>
          <w:p w:rsidR="00295BA4" w:rsidRPr="00354B69" w:rsidP="00BA48F5" w14:paraId="663DA227" w14:textId="77777777"/>
          <w:p w:rsidR="00295BA4" w:rsidRPr="00354B69" w:rsidP="00BA48F5" w14:paraId="61C83AC5" w14:textId="77777777"/>
          <w:p w:rsidR="00295BA4" w:rsidRPr="00354B69" w:rsidP="00BA48F5" w14:paraId="236BAB67" w14:textId="77777777"/>
          <w:p w:rsidR="00295BA4" w:rsidRPr="00354B69" w:rsidP="00BA48F5" w14:paraId="05EDA0D4" w14:textId="77777777"/>
          <w:p w:rsidR="00295BA4" w:rsidRPr="00354B69" w:rsidP="00BA48F5" w14:paraId="0C005D7B" w14:textId="77777777"/>
          <w:p w:rsidR="00295BA4" w:rsidRPr="00354B69" w:rsidP="00BA48F5" w14:paraId="2A997BF6" w14:textId="77777777"/>
          <w:p w:rsidR="00295BA4" w:rsidRPr="00354B69" w:rsidP="00BA48F5" w14:paraId="6300E38C" w14:textId="77777777"/>
          <w:p w:rsidR="00295BA4" w:rsidRPr="00354B69" w:rsidP="00BA48F5" w14:paraId="3ED38570" w14:textId="77777777"/>
          <w:p w:rsidR="00295BA4" w:rsidRPr="00354B69" w:rsidP="00BA48F5" w14:paraId="125ADD8C" w14:textId="77777777"/>
          <w:p w:rsidR="00295BA4" w:rsidRPr="00354B69" w:rsidP="00BA48F5" w14:paraId="588AA5D3" w14:textId="77777777"/>
          <w:p w:rsidR="00295BA4" w:rsidRPr="00354B69" w:rsidP="00BA48F5" w14:paraId="1344B019" w14:textId="77777777"/>
          <w:p w:rsidR="00295BA4" w:rsidRPr="00354B69" w:rsidP="00BA48F5" w14:paraId="0A9D7A54" w14:textId="77777777"/>
          <w:p w:rsidR="00295BA4" w:rsidRPr="00354B69" w:rsidP="00BA48F5" w14:paraId="52E3B176" w14:textId="77777777"/>
          <w:p w:rsidR="00295BA4" w:rsidRPr="00354B69" w:rsidP="00BA48F5" w14:paraId="3D4976C0" w14:textId="77777777"/>
          <w:p w:rsidR="00295BA4" w:rsidRPr="00354B69" w:rsidP="00BA48F5" w14:paraId="0BA7DB88" w14:textId="77777777"/>
          <w:p w:rsidR="00295BA4" w:rsidRPr="00354B69" w:rsidP="00BA48F5" w14:paraId="5793A78C" w14:textId="77777777"/>
          <w:p w:rsidR="00295BA4" w:rsidRPr="00354B69" w:rsidP="00BA48F5" w14:paraId="5DC61DCC" w14:textId="77777777"/>
          <w:p w:rsidR="00295BA4" w:rsidRPr="00354B69" w:rsidP="00BA48F5" w14:paraId="73DD13CA" w14:textId="77777777"/>
          <w:p w:rsidR="00295BA4" w:rsidRPr="00354B69" w:rsidP="00BA48F5" w14:paraId="42134F7B" w14:textId="77777777"/>
          <w:p w:rsidR="00BA48F5" w:rsidRPr="00354B69" w:rsidP="00BA48F5" w14:paraId="67371ADE" w14:textId="77777777">
            <w:r w:rsidRPr="00354B69">
              <w:t>I agree to the conditions of H-2A eligibility.</w:t>
            </w:r>
          </w:p>
          <w:p w:rsidR="00BA48F5" w:rsidRPr="00354B69" w:rsidP="00D03D8D" w14:paraId="480EA16C" w14:textId="1486330A">
            <w:pPr>
              <w:tabs>
                <w:tab w:val="left" w:pos="3165"/>
              </w:tabs>
            </w:pPr>
            <w:r w:rsidRPr="00354B69">
              <w:tab/>
            </w:r>
          </w:p>
          <w:p w:rsidR="00D03D8D" w:rsidRPr="00354B69" w:rsidP="00D03D8D" w14:paraId="48D65596" w14:textId="77777777">
            <w:pPr>
              <w:tabs>
                <w:tab w:val="left" w:pos="3165"/>
              </w:tabs>
            </w:pPr>
          </w:p>
          <w:p w:rsidR="00D03D8D" w:rsidRPr="00354B69" w:rsidP="00D03D8D" w14:paraId="0C235E8E" w14:textId="77777777">
            <w:pPr>
              <w:tabs>
                <w:tab w:val="left" w:pos="3165"/>
              </w:tabs>
            </w:pPr>
          </w:p>
          <w:p w:rsidR="00D03D8D" w:rsidRPr="00354B69" w:rsidP="00D03D8D" w14:paraId="4A6956BD" w14:textId="77777777">
            <w:pPr>
              <w:tabs>
                <w:tab w:val="left" w:pos="3165"/>
              </w:tabs>
            </w:pPr>
          </w:p>
          <w:p w:rsidR="00BA48F5" w:rsidRPr="00354B69" w:rsidP="00BA48F5" w14:paraId="74537FDA" w14:textId="77777777">
            <w:pPr>
              <w:rPr>
                <w:b/>
                <w:bCs/>
              </w:rPr>
            </w:pPr>
            <w:r w:rsidRPr="00354B69">
              <w:rPr>
                <w:b/>
                <w:bCs/>
              </w:rPr>
              <w:t>Signature of Joint Employer</w:t>
            </w:r>
          </w:p>
          <w:p w:rsidR="00BA48F5" w:rsidRPr="00354B69" w:rsidP="00BA48F5" w14:paraId="425CC34F" w14:textId="77777777">
            <w:pPr>
              <w:rPr>
                <w:b/>
                <w:bCs/>
              </w:rPr>
            </w:pPr>
            <w:r w:rsidRPr="00354B69">
              <w:rPr>
                <w:b/>
                <w:bCs/>
              </w:rPr>
              <w:t>Name of Joint Employer</w:t>
            </w:r>
          </w:p>
          <w:p w:rsidR="00D03D8D" w:rsidRPr="00354B69" w:rsidP="00BA48F5" w14:paraId="726D6F8C" w14:textId="77777777">
            <w:pPr>
              <w:rPr>
                <w:b/>
                <w:bCs/>
              </w:rPr>
            </w:pPr>
          </w:p>
          <w:p w:rsidR="00D03D8D" w:rsidRPr="00354B69" w:rsidP="00BA48F5" w14:paraId="72C56D5F" w14:textId="77777777">
            <w:pPr>
              <w:rPr>
                <w:b/>
                <w:bCs/>
              </w:rPr>
            </w:pPr>
          </w:p>
          <w:p w:rsidR="00D03D8D" w:rsidRPr="00354B69" w:rsidP="00BA48F5" w14:paraId="2E2079DF" w14:textId="77777777">
            <w:pPr>
              <w:rPr>
                <w:b/>
                <w:bCs/>
              </w:rPr>
            </w:pPr>
          </w:p>
          <w:p w:rsidR="00D03D8D" w:rsidRPr="00354B69" w:rsidP="00BA48F5" w14:paraId="4CE0404B" w14:textId="77777777">
            <w:pPr>
              <w:rPr>
                <w:b/>
                <w:bCs/>
              </w:rPr>
            </w:pPr>
          </w:p>
          <w:p w:rsidR="00D03D8D" w:rsidP="00BA48F5" w14:paraId="34BA3411" w14:textId="3F0EFF76">
            <w:pPr>
              <w:rPr>
                <w:b/>
                <w:bCs/>
              </w:rPr>
            </w:pPr>
          </w:p>
          <w:p w:rsidR="000F7239" w:rsidP="00BA48F5" w14:paraId="54B7A212" w14:textId="77777777">
            <w:pPr>
              <w:rPr>
                <w:b/>
                <w:bCs/>
              </w:rPr>
            </w:pPr>
          </w:p>
          <w:p w:rsidR="000F7239" w:rsidRPr="00354B69" w:rsidP="00BA48F5" w14:paraId="7C095A2F" w14:textId="77777777">
            <w:pPr>
              <w:rPr>
                <w:b/>
                <w:bCs/>
              </w:rPr>
            </w:pPr>
          </w:p>
          <w:p w:rsidR="00BA48F5" w:rsidRPr="00354B69" w:rsidP="00BA48F5" w14:paraId="7BBD83F0" w14:textId="77777777">
            <w:pPr>
              <w:rPr>
                <w:b/>
                <w:bCs/>
              </w:rPr>
            </w:pPr>
            <w:r w:rsidRPr="00354B69">
              <w:rPr>
                <w:b/>
                <w:bCs/>
              </w:rPr>
              <w:t xml:space="preserve">Date </w:t>
            </w:r>
            <w:r w:rsidRPr="00354B69">
              <w:t>(mm/dd/yyyy)</w:t>
            </w:r>
          </w:p>
          <w:p w:rsidR="00BA48F5" w:rsidRPr="00354B69" w:rsidP="00BA48F5" w14:paraId="307B9103" w14:textId="77777777">
            <w:pPr>
              <w:rPr>
                <w:b/>
              </w:rPr>
            </w:pPr>
          </w:p>
          <w:p w:rsidR="00BA48F5" w:rsidRPr="00354B69" w:rsidP="00BA48F5" w14:paraId="0F76FFA0" w14:textId="77777777">
            <w:pPr>
              <w:rPr>
                <w:b/>
                <w:bCs/>
              </w:rPr>
            </w:pPr>
            <w:r w:rsidRPr="00354B69">
              <w:rPr>
                <w:b/>
                <w:bCs/>
              </w:rPr>
              <w:t>Signature of Joint Employer</w:t>
            </w:r>
          </w:p>
          <w:p w:rsidR="00BA48F5" w:rsidRPr="00354B69" w:rsidP="00BA48F5" w14:paraId="6339674D" w14:textId="77777777">
            <w:pPr>
              <w:rPr>
                <w:b/>
                <w:bCs/>
              </w:rPr>
            </w:pPr>
            <w:r w:rsidRPr="00354B69">
              <w:rPr>
                <w:b/>
                <w:bCs/>
              </w:rPr>
              <w:t>Name of Joint Employer</w:t>
            </w:r>
          </w:p>
          <w:p w:rsidR="00BA48F5" w:rsidRPr="00354B69" w:rsidP="00BA48F5" w14:paraId="2C3CEE6F" w14:textId="77777777">
            <w:pPr>
              <w:rPr>
                <w:b/>
                <w:bCs/>
              </w:rPr>
            </w:pPr>
            <w:r w:rsidRPr="00354B69">
              <w:rPr>
                <w:b/>
                <w:bCs/>
              </w:rPr>
              <w:t xml:space="preserve">Date </w:t>
            </w:r>
            <w:r w:rsidRPr="00354B69">
              <w:t>(mm/dd/yyyy)</w:t>
            </w:r>
          </w:p>
          <w:p w:rsidR="00BA48F5" w:rsidRPr="00354B69" w:rsidP="00BA48F5" w14:paraId="3893DCA9" w14:textId="77777777">
            <w:pPr>
              <w:rPr>
                <w:b/>
              </w:rPr>
            </w:pPr>
          </w:p>
          <w:p w:rsidR="00BA48F5" w:rsidRPr="00354B69" w:rsidP="00BA48F5" w14:paraId="1B850C0C" w14:textId="77777777">
            <w:pPr>
              <w:rPr>
                <w:b/>
                <w:bCs/>
              </w:rPr>
            </w:pPr>
            <w:r w:rsidRPr="00354B69">
              <w:rPr>
                <w:b/>
                <w:bCs/>
              </w:rPr>
              <w:t>Signature of Joint Employer</w:t>
            </w:r>
          </w:p>
          <w:p w:rsidR="00BA48F5" w:rsidRPr="00354B69" w:rsidP="00BA48F5" w14:paraId="5A2BFB3B" w14:textId="77777777">
            <w:pPr>
              <w:rPr>
                <w:b/>
                <w:bCs/>
              </w:rPr>
            </w:pPr>
            <w:r w:rsidRPr="00354B69">
              <w:rPr>
                <w:b/>
                <w:bCs/>
              </w:rPr>
              <w:t>Name of Joint Employer</w:t>
            </w:r>
          </w:p>
          <w:p w:rsidR="00BA48F5" w:rsidRPr="00354B69" w:rsidP="00BA48F5" w14:paraId="6451DC39" w14:textId="77777777">
            <w:pPr>
              <w:rPr>
                <w:b/>
                <w:bCs/>
              </w:rPr>
            </w:pPr>
            <w:r w:rsidRPr="00354B69">
              <w:rPr>
                <w:b/>
                <w:bCs/>
              </w:rPr>
              <w:t xml:space="preserve">Date </w:t>
            </w:r>
            <w:r w:rsidRPr="00354B69">
              <w:t>(mm/dd/yyyy)</w:t>
            </w:r>
          </w:p>
          <w:p w:rsidR="00BA48F5" w:rsidRPr="00354B69" w:rsidP="00BA48F5" w14:paraId="337A7616" w14:textId="77777777">
            <w:pPr>
              <w:rPr>
                <w:b/>
              </w:rPr>
            </w:pPr>
          </w:p>
          <w:p w:rsidR="00BA48F5" w:rsidRPr="00354B69" w:rsidP="00BA48F5" w14:paraId="7C10FBBC" w14:textId="77777777">
            <w:pPr>
              <w:rPr>
                <w:b/>
                <w:bCs/>
              </w:rPr>
            </w:pPr>
            <w:r w:rsidRPr="00354B69">
              <w:rPr>
                <w:b/>
                <w:bCs/>
              </w:rPr>
              <w:t>Signature of Joint Employer</w:t>
            </w:r>
          </w:p>
          <w:p w:rsidR="00BA48F5" w:rsidRPr="00354B69" w:rsidP="00BA48F5" w14:paraId="32966205" w14:textId="77777777">
            <w:pPr>
              <w:rPr>
                <w:b/>
                <w:bCs/>
              </w:rPr>
            </w:pPr>
            <w:r w:rsidRPr="00354B69">
              <w:rPr>
                <w:b/>
                <w:bCs/>
              </w:rPr>
              <w:t>Name of Joint Employer</w:t>
            </w:r>
          </w:p>
          <w:p w:rsidR="00BA48F5" w:rsidRPr="00354B69" w:rsidP="00BA48F5" w14:paraId="4E3B2412" w14:textId="77777777">
            <w:r w:rsidRPr="00354B69">
              <w:rPr>
                <w:b/>
                <w:bCs/>
              </w:rPr>
              <w:t xml:space="preserve">Date </w:t>
            </w:r>
            <w:r w:rsidRPr="00354B69">
              <w:t>(mm/dd/yyyy)</w:t>
            </w:r>
          </w:p>
          <w:p w:rsidR="00BA48F5" w:rsidRPr="00354B69" w:rsidP="00BA48F5" w14:paraId="686FA9BF" w14:textId="19C304AF"/>
        </w:tc>
        <w:tc>
          <w:tcPr>
            <w:tcW w:w="4095" w:type="dxa"/>
          </w:tcPr>
          <w:p w:rsidR="00BA48F5" w:rsidRPr="00354B69" w:rsidP="00BA48F5" w14:paraId="746F9953" w14:textId="62F2D184">
            <w:pPr>
              <w:rPr>
                <w:b/>
                <w:bCs/>
              </w:rPr>
            </w:pPr>
            <w:r w:rsidRPr="00354B69">
              <w:rPr>
                <w:b/>
                <w:bCs/>
              </w:rPr>
              <w:t>[Page 15]</w:t>
            </w:r>
          </w:p>
          <w:p w:rsidR="00BA48F5" w:rsidRPr="00354B69" w:rsidP="00BA48F5" w14:paraId="7859F52B" w14:textId="77777777"/>
          <w:p w:rsidR="00BA48F5" w:rsidRPr="00354B69" w:rsidP="00BA48F5" w14:paraId="2E1F61BE" w14:textId="77777777">
            <w:pPr>
              <w:rPr>
                <w:b/>
                <w:bCs/>
              </w:rPr>
            </w:pPr>
            <w:r w:rsidRPr="00354B69">
              <w:rPr>
                <w:b/>
                <w:bCs/>
              </w:rPr>
              <w:t xml:space="preserve">Section 2.  Complete This Section If Filing for H-2A or H-2B Classification  </w:t>
            </w:r>
          </w:p>
          <w:p w:rsidR="00BA48F5" w:rsidRPr="00354B69" w:rsidP="00BA48F5" w14:paraId="04F577E4" w14:textId="77777777"/>
          <w:p w:rsidR="00BA48F5" w:rsidRPr="00354B69" w:rsidP="00BA48F5" w14:paraId="58050C57" w14:textId="77777777">
            <w:r w:rsidRPr="00354B69">
              <w:rPr>
                <w:b/>
                <w:bCs/>
              </w:rPr>
              <w:t>1.</w:t>
            </w:r>
            <w:r w:rsidRPr="00354B69">
              <w:t xml:space="preserve"> Employment is:  (select only one box)</w:t>
            </w:r>
          </w:p>
          <w:p w:rsidR="00BA48F5" w:rsidRPr="00354B69" w:rsidP="00BA48F5" w14:paraId="54B74D61" w14:textId="77777777">
            <w:r w:rsidRPr="00354B69">
              <w:t>…</w:t>
            </w:r>
          </w:p>
          <w:p w:rsidR="00BA48F5" w:rsidRPr="00354B69" w:rsidP="00BA48F5" w14:paraId="17207209" w14:textId="77777777"/>
          <w:p w:rsidR="00BA48F5" w:rsidRPr="00354B69" w:rsidP="00BA48F5" w14:paraId="52C3770B" w14:textId="1E47842B">
            <w:pPr>
              <w:rPr>
                <w:color w:val="FF0000"/>
              </w:rPr>
            </w:pPr>
            <w:r w:rsidRPr="00354B69">
              <w:rPr>
                <w:color w:val="FF0000"/>
              </w:rPr>
              <w:t>[delete]</w:t>
            </w:r>
          </w:p>
          <w:p w:rsidR="00BA48F5" w:rsidRPr="00354B69" w:rsidP="00BA48F5" w14:paraId="2FBACE8B" w14:textId="77777777"/>
          <w:p w:rsidR="00BA48F5" w:rsidRPr="00354B69" w:rsidP="00BA48F5" w14:paraId="4CE6A0BE" w14:textId="77777777"/>
          <w:p w:rsidR="00BA48F5" w:rsidRPr="00354B69" w:rsidP="00BA48F5" w14:paraId="1FB303EB" w14:textId="77777777"/>
          <w:p w:rsidR="00BA48F5" w:rsidRPr="00354B69" w:rsidP="00BA48F5" w14:paraId="6394024D" w14:textId="77777777"/>
          <w:p w:rsidR="00BA48F5" w:rsidRPr="00354B69" w:rsidP="00BA48F5" w14:paraId="087177CF" w14:textId="77777777"/>
          <w:p w:rsidR="00BA48F5" w:rsidRPr="00354B69" w:rsidP="00BA48F5" w14:paraId="28B9C975" w14:textId="77777777"/>
          <w:p w:rsidR="00BA48F5" w:rsidRPr="00354B69" w:rsidP="00BA48F5" w14:paraId="101921FC" w14:textId="77777777"/>
          <w:p w:rsidR="00BA48F5" w:rsidRPr="00354B69" w:rsidP="00BA48F5" w14:paraId="48812EBC" w14:textId="77777777"/>
          <w:p w:rsidR="00BA48F5" w:rsidRPr="00354B69" w:rsidP="00BA48F5" w14:paraId="2C5D721D" w14:textId="77777777"/>
          <w:p w:rsidR="00BA48F5" w:rsidRPr="00354B69" w:rsidP="00BA48F5" w14:paraId="5E829E38" w14:textId="77777777"/>
          <w:p w:rsidR="00BA48F5" w:rsidRPr="00354B69" w:rsidP="00BA48F5" w14:paraId="1E83ED21" w14:textId="77777777"/>
          <w:p w:rsidR="00BA48F5" w:rsidRPr="00354B69" w:rsidP="00BA48F5" w14:paraId="3D76EE32" w14:textId="77777777"/>
          <w:p w:rsidR="00BA48F5" w:rsidRPr="00354B69" w:rsidP="00BA48F5" w14:paraId="18F3C9E6" w14:textId="77777777"/>
          <w:p w:rsidR="00BA48F5" w:rsidRPr="00354B69" w:rsidP="00BA48F5" w14:paraId="088B101D" w14:textId="77777777"/>
          <w:p w:rsidR="00BA48F5" w:rsidRPr="00354B69" w:rsidP="00BA48F5" w14:paraId="4645C4F0" w14:textId="77777777"/>
          <w:p w:rsidR="00BA48F5" w:rsidRPr="00354B69" w:rsidP="00BA48F5" w14:paraId="23D50007" w14:textId="77777777"/>
          <w:p w:rsidR="00BA48F5" w:rsidRPr="00354B69" w:rsidP="00BA48F5" w14:paraId="62441260" w14:textId="77777777"/>
          <w:p w:rsidR="00BA48F5" w:rsidRPr="00354B69" w:rsidP="00BA48F5" w14:paraId="58F2C6A6" w14:textId="77777777"/>
          <w:p w:rsidR="00BA48F5" w:rsidRPr="00354B69" w:rsidP="00BA48F5" w14:paraId="5D3CEFFA" w14:textId="77777777"/>
          <w:p w:rsidR="00771FFF" w:rsidRPr="00354B69" w:rsidP="00BA48F5" w14:paraId="5E322759" w14:textId="77777777"/>
          <w:p w:rsidR="00771FFF" w:rsidRPr="00354B69" w:rsidP="00BA48F5" w14:paraId="6D5827D7" w14:textId="77777777"/>
          <w:p w:rsidR="00771FFF" w:rsidRPr="00354B69" w:rsidP="00BA48F5" w14:paraId="38FA1DE5" w14:textId="77777777"/>
          <w:p w:rsidR="00771FFF" w:rsidRPr="00354B69" w:rsidP="00BA48F5" w14:paraId="01AD1079" w14:textId="77777777"/>
          <w:p w:rsidR="00BA48F5" w:rsidRPr="00354B69" w:rsidP="00BA48F5" w14:paraId="76AEDB07" w14:textId="77777777"/>
          <w:p w:rsidR="00BA48F5" w:rsidRPr="00354B69" w:rsidP="00BA48F5" w14:paraId="31C27799" w14:textId="77777777"/>
          <w:p w:rsidR="00BA48F5" w:rsidRPr="00354B69" w:rsidP="00BA48F5" w14:paraId="33A6959B" w14:textId="77777777"/>
          <w:p w:rsidR="00BA48F5" w:rsidRPr="00354B69" w:rsidP="00BA48F5" w14:paraId="048D8007" w14:textId="77777777"/>
          <w:p w:rsidR="00BA48F5" w:rsidRPr="00354B69" w:rsidP="00BA48F5" w14:paraId="03653A28" w14:textId="77777777"/>
          <w:p w:rsidR="00BA48F5" w:rsidRPr="00354B69" w:rsidP="00BA48F5" w14:paraId="418E62E7" w14:textId="77777777">
            <w:bookmarkStart w:id="0" w:name="_Hlk167979373"/>
            <w:r w:rsidRPr="00354B69">
              <w:rPr>
                <w:b/>
                <w:color w:val="FF0000"/>
              </w:rPr>
              <w:t>4.</w:t>
            </w:r>
            <w:r w:rsidRPr="00354B69">
              <w:rPr>
                <w:color w:val="FF0000"/>
              </w:rPr>
              <w:t xml:space="preserve"> If you are requesting any named beneficiaries, have</w:t>
            </w:r>
            <w:r w:rsidRPr="00354B69">
              <w:t xml:space="preserve"> any of </w:t>
            </w:r>
            <w:r w:rsidRPr="00354B69">
              <w:rPr>
                <w:color w:val="FF0000"/>
              </w:rPr>
              <w:t>these individuals</w:t>
            </w:r>
            <w:r w:rsidRPr="00354B69">
              <w:t xml:space="preserve"> ever been admitted to the United States previously in H-2A/H-2B status?</w:t>
            </w:r>
          </w:p>
          <w:p w:rsidR="00BA48F5" w:rsidRPr="00354B69" w:rsidP="00BA48F5" w14:paraId="1E5C9009" w14:textId="77777777">
            <w:r w:rsidRPr="00354B69">
              <w:t xml:space="preserve">Yes.  If yes, go to </w:t>
            </w:r>
            <w:r w:rsidRPr="00354B69">
              <w:rPr>
                <w:b/>
                <w:bCs/>
              </w:rPr>
              <w:t>Part 9.</w:t>
            </w:r>
            <w:r w:rsidRPr="00354B69">
              <w:t xml:space="preserve"> of Form I-129 and write your explanation.  </w:t>
            </w:r>
          </w:p>
          <w:p w:rsidR="00BA48F5" w:rsidRPr="00354B69" w:rsidP="00BA48F5" w14:paraId="600E7AF1" w14:textId="77777777">
            <w:r w:rsidRPr="00354B69">
              <w:t>No</w:t>
            </w:r>
          </w:p>
          <w:p w:rsidR="00BA48F5" w:rsidRPr="00354B69" w:rsidP="00BA48F5" w14:paraId="538487DA" w14:textId="77777777"/>
          <w:p w:rsidR="00FB50C6" w:rsidRPr="00354B69" w:rsidP="00FB50C6" w14:paraId="7D8C5779" w14:textId="77777777">
            <w:pPr>
              <w:rPr>
                <w:rFonts w:eastAsia="Calibri"/>
                <w:color w:val="FF0000"/>
              </w:rPr>
            </w:pPr>
            <w:r w:rsidRPr="00354B69">
              <w:rPr>
                <w:rFonts w:eastAsia="Calibri"/>
                <w:b/>
                <w:color w:val="FF0000"/>
              </w:rPr>
              <w:t>5.</w:t>
            </w:r>
            <w:r w:rsidRPr="00354B69">
              <w:rPr>
                <w:rFonts w:eastAsia="Calibri"/>
                <w:color w:val="FF0000"/>
              </w:rPr>
              <w:t xml:space="preserve"> Are you requesting a restarting of the 3-year maximum period of stay limit in H-2A/H-2B status for any of your named beneficiaries because they were absent from the United States for an uninterrupted period of at least 60 days?  (See form Instructions for more information on “Period of Absence.”)</w:t>
            </w:r>
          </w:p>
          <w:p w:rsidR="00FB50C6" w:rsidRPr="00354B69" w:rsidP="00FB50C6" w14:paraId="0C04C029" w14:textId="77777777">
            <w:pPr>
              <w:rPr>
                <w:rFonts w:eastAsia="Calibri"/>
                <w:color w:val="FF0000"/>
              </w:rPr>
            </w:pPr>
            <w:r w:rsidRPr="00354B69">
              <w:rPr>
                <w:rFonts w:eastAsia="Calibri"/>
                <w:color w:val="FF0000"/>
              </w:rPr>
              <w:t xml:space="preserve">Yes  </w:t>
            </w:r>
          </w:p>
          <w:p w:rsidR="00FB50C6" w:rsidRPr="00354B69" w:rsidP="00FB50C6" w14:paraId="2D4C9A78" w14:textId="77777777">
            <w:pPr>
              <w:rPr>
                <w:rFonts w:eastAsia="Calibri"/>
                <w:color w:val="FF0000"/>
              </w:rPr>
            </w:pPr>
            <w:r w:rsidRPr="00354B69">
              <w:rPr>
                <w:rFonts w:eastAsia="Calibri"/>
                <w:color w:val="FF0000"/>
              </w:rPr>
              <w:t>No</w:t>
            </w:r>
          </w:p>
          <w:p w:rsidR="00BA48F5" w:rsidRPr="00354B69" w:rsidP="00BA48F5" w14:paraId="22D86577" w14:textId="77777777">
            <w:pPr>
              <w:rPr>
                <w:color w:val="FF0000"/>
              </w:rPr>
            </w:pPr>
          </w:p>
          <w:p w:rsidR="00BA48F5" w:rsidRPr="00354B69" w:rsidP="00BA48F5" w14:paraId="62B9507C" w14:textId="20ACC457">
            <w:pPr>
              <w:rPr>
                <w:color w:val="FF0000"/>
              </w:rPr>
            </w:pPr>
            <w:r w:rsidRPr="00354B69">
              <w:rPr>
                <w:color w:val="FF0000"/>
              </w:rPr>
              <w:t xml:space="preserve">If you answered “Yes” to </w:t>
            </w:r>
            <w:r w:rsidRPr="00354B69">
              <w:rPr>
                <w:b/>
                <w:bCs/>
                <w:color w:val="FF0000"/>
              </w:rPr>
              <w:t>Item Number 5.</w:t>
            </w:r>
            <w:r w:rsidRPr="00354B69">
              <w:rPr>
                <w:color w:val="FF0000"/>
              </w:rPr>
              <w:t xml:space="preserve">, you must document the beneficiaries' periods of stay for the last 3 years in </w:t>
            </w:r>
            <w:r w:rsidRPr="00354B69" w:rsidR="00771FFF">
              <w:rPr>
                <w:b/>
                <w:bCs/>
                <w:color w:val="FF0000"/>
              </w:rPr>
              <w:t xml:space="preserve">Item Number 3. </w:t>
            </w:r>
            <w:r w:rsidRPr="00354B69" w:rsidR="00771FFF">
              <w:rPr>
                <w:color w:val="FF0000"/>
              </w:rPr>
              <w:t xml:space="preserve">on </w:t>
            </w:r>
            <w:r w:rsidRPr="00354B69">
              <w:rPr>
                <w:color w:val="FF0000"/>
              </w:rPr>
              <w:t>the table on the first page of this supplement.  You must also submit evidence of each entry and each exit to establish each period of absence.</w:t>
            </w:r>
          </w:p>
          <w:p w:rsidR="00BA48F5" w:rsidRPr="00354B69" w:rsidP="00BA48F5" w14:paraId="64A1661C" w14:textId="77777777"/>
          <w:p w:rsidR="00BA48F5" w:rsidRPr="00354B69" w:rsidP="00BA48F5" w14:paraId="4EB1A65C" w14:textId="77777777"/>
          <w:p w:rsidR="00BA48F5" w:rsidRPr="00354B69" w:rsidP="00BA48F5" w14:paraId="33DCBF0E" w14:textId="77777777"/>
          <w:p w:rsidR="00BA48F5" w:rsidRPr="00354B69" w:rsidP="00BA48F5" w14:paraId="583E6985" w14:textId="77777777"/>
          <w:p w:rsidR="00BA48F5" w:rsidRPr="00354B69" w:rsidP="00BA48F5" w14:paraId="69A62BFD" w14:textId="77777777"/>
          <w:p w:rsidR="00BA48F5" w:rsidRPr="00354B69" w:rsidP="00BA48F5" w14:paraId="10D4D6BE" w14:textId="77777777">
            <w:pPr>
              <w:rPr>
                <w:color w:val="FF0000"/>
              </w:rPr>
            </w:pPr>
            <w:r w:rsidRPr="00354B69">
              <w:rPr>
                <w:color w:val="FF0000"/>
              </w:rPr>
              <w:t>[delete]</w:t>
            </w:r>
          </w:p>
          <w:p w:rsidR="00BA48F5" w:rsidRPr="00354B69" w:rsidP="00BA48F5" w14:paraId="3DE838B9" w14:textId="77777777"/>
          <w:p w:rsidR="00BA48F5" w:rsidRPr="00354B69" w:rsidP="00BA48F5" w14:paraId="1BF2DCEE" w14:textId="77777777"/>
          <w:p w:rsidR="00BA48F5" w:rsidRPr="00354B69" w:rsidP="00BA48F5" w14:paraId="0BF60A80" w14:textId="77777777"/>
          <w:p w:rsidR="00BA48F5" w:rsidRPr="00354B69" w:rsidP="00BA48F5" w14:paraId="31DC5290" w14:textId="77777777"/>
          <w:p w:rsidR="00BA48F5" w:rsidRPr="00354B69" w:rsidP="00BA48F5" w14:paraId="0B1F3381" w14:textId="77777777"/>
          <w:p w:rsidR="00BA48F5" w:rsidRPr="00354B69" w:rsidP="00BA48F5" w14:paraId="09773E3F" w14:textId="77777777"/>
          <w:p w:rsidR="00BA48F5" w:rsidRPr="00354B69" w:rsidP="00BA48F5" w14:paraId="72FAD971" w14:textId="77777777"/>
          <w:p w:rsidR="00BA48F5" w:rsidRPr="00354B69" w:rsidP="00BA48F5" w14:paraId="4249F505" w14:textId="77777777"/>
          <w:p w:rsidR="00BA48F5" w:rsidRPr="00354B69" w:rsidP="00BA48F5" w14:paraId="6728F4E5" w14:textId="77777777"/>
          <w:p w:rsidR="00BA48F5" w:rsidRPr="00354B69" w:rsidP="00BA48F5" w14:paraId="47FFDC7A" w14:textId="77777777"/>
          <w:p w:rsidR="00BA48F5" w:rsidRPr="00354B69" w:rsidP="00BA48F5" w14:paraId="2525B36C" w14:textId="77777777"/>
          <w:p w:rsidR="00BA48F5" w:rsidRPr="00354B69" w:rsidP="00BA48F5" w14:paraId="4EDDEFA7" w14:textId="77777777"/>
          <w:p w:rsidR="00BA48F5" w:rsidRPr="00354B69" w:rsidP="00BA48F5" w14:paraId="30B352EC" w14:textId="77777777"/>
          <w:p w:rsidR="00BA48F5" w:rsidRPr="00354B69" w:rsidP="00BA48F5" w14:paraId="6FD330D8" w14:textId="77777777"/>
          <w:p w:rsidR="00BA48F5" w:rsidRPr="00354B69" w:rsidP="00BA48F5" w14:paraId="396141A6" w14:textId="77777777"/>
          <w:p w:rsidR="00BA48F5" w:rsidRPr="00354B69" w:rsidP="00BA48F5" w14:paraId="6AB9183E" w14:textId="77777777"/>
          <w:p w:rsidR="00BA48F5" w:rsidRPr="00354B69" w:rsidP="00BA48F5" w14:paraId="1616871F" w14:textId="77777777"/>
          <w:p w:rsidR="00BA48F5" w:rsidRPr="00354B69" w:rsidP="00BA48F5" w14:paraId="3A0B8B5A" w14:textId="77777777"/>
          <w:p w:rsidR="00BA48F5" w:rsidRPr="00354B69" w:rsidP="00BA48F5" w14:paraId="2AEEF164" w14:textId="77777777"/>
          <w:p w:rsidR="00BA48F5" w:rsidRPr="00354B69" w:rsidP="00BA48F5" w14:paraId="7F6E5D77" w14:textId="77777777"/>
          <w:p w:rsidR="00BA48F5" w:rsidRPr="00354B69" w:rsidP="00BA48F5" w14:paraId="4D66B15E" w14:textId="77777777">
            <w:r w:rsidRPr="00354B69">
              <w:rPr>
                <w:b/>
                <w:color w:val="FF0000"/>
              </w:rPr>
              <w:t>6.</w:t>
            </w:r>
            <w:r w:rsidRPr="00354B69">
              <w:rPr>
                <w:color w:val="FF0000"/>
              </w:rPr>
              <w:t xml:space="preserve"> </w:t>
            </w:r>
            <w:r w:rsidRPr="00354B69">
              <w:t xml:space="preserve">Did you or do you plan to use </w:t>
            </w:r>
            <w:r w:rsidRPr="00354B69">
              <w:rPr>
                <w:color w:val="FF0000"/>
              </w:rPr>
              <w:t xml:space="preserve">an agent, facilitator, staff, recruiter, </w:t>
            </w:r>
            <w:r w:rsidRPr="00354B69">
              <w:t xml:space="preserve">or similar </w:t>
            </w:r>
            <w:r w:rsidRPr="00354B69">
              <w:rPr>
                <w:color w:val="FF0000"/>
              </w:rPr>
              <w:t xml:space="preserve">employment </w:t>
            </w:r>
            <w:r w:rsidRPr="00354B69">
              <w:t xml:space="preserve">service </w:t>
            </w:r>
            <w:r w:rsidRPr="00354B69">
              <w:rPr>
                <w:color w:val="FF0000"/>
              </w:rPr>
              <w:t xml:space="preserve">(any person or entity that recruits or solicits prospective beneficiaries of the H-2 petition) </w:t>
            </w:r>
            <w:r w:rsidRPr="00354B69">
              <w:t>to locate</w:t>
            </w:r>
            <w:r w:rsidRPr="00354B69">
              <w:rPr>
                <w:color w:val="FF0000"/>
              </w:rPr>
              <w:t xml:space="preserve"> and/or recruit</w:t>
            </w:r>
            <w:r w:rsidRPr="00354B69">
              <w:t xml:space="preserve"> the H-2A/H-2B workers that you intend to hire by filing this petition?</w:t>
            </w:r>
          </w:p>
          <w:p w:rsidR="00BA48F5" w:rsidRPr="00354B69" w:rsidP="00BA48F5" w14:paraId="77AF442D" w14:textId="77777777">
            <w:r w:rsidRPr="00354B69">
              <w:t>Yes</w:t>
            </w:r>
          </w:p>
          <w:p w:rsidR="00BA48F5" w:rsidRPr="00354B69" w:rsidP="00BA48F5" w14:paraId="19D77B2B" w14:textId="77777777">
            <w:r w:rsidRPr="00354B69">
              <w:t>No</w:t>
            </w:r>
          </w:p>
          <w:p w:rsidR="00BA48F5" w:rsidRPr="00354B69" w:rsidP="00BA48F5" w14:paraId="756F8C5C" w14:textId="77777777"/>
          <w:p w:rsidR="00BA48F5" w:rsidRPr="00354B69" w:rsidP="00BA48F5" w14:paraId="6743A92A" w14:textId="18752A3C">
            <w:r w:rsidRPr="00354B69">
              <w:rPr>
                <w:b/>
                <w:bCs/>
                <w:color w:val="FF0000"/>
              </w:rPr>
              <w:t>7.</w:t>
            </w:r>
            <w:r w:rsidRPr="00354B69">
              <w:t xml:space="preserve"> If </w:t>
            </w:r>
            <w:r w:rsidRPr="00354B69">
              <w:rPr>
                <w:color w:val="FF0000"/>
              </w:rPr>
              <w:t xml:space="preserve">you answered “Yes,” to </w:t>
            </w:r>
            <w:r w:rsidRPr="00354B69">
              <w:rPr>
                <w:b/>
                <w:bCs/>
                <w:color w:val="FF0000"/>
              </w:rPr>
              <w:t>Item Number 6.</w:t>
            </w:r>
            <w:r w:rsidRPr="00354B69">
              <w:rPr>
                <w:color w:val="FF0000"/>
              </w:rPr>
              <w:t xml:space="preserve">, </w:t>
            </w:r>
            <w:r w:rsidRPr="00354B69">
              <w:t xml:space="preserve">list the name and </w:t>
            </w:r>
            <w:r w:rsidRPr="00354B69">
              <w:rPr>
                <w:color w:val="FF0000"/>
              </w:rPr>
              <w:t xml:space="preserve">address(es) of </w:t>
            </w:r>
            <w:r w:rsidRPr="00354B69">
              <w:rPr>
                <w:bCs/>
                <w:color w:val="FF0000"/>
              </w:rPr>
              <w:t xml:space="preserve">all such persons and entities regardless of whether you have a direct or indirect contractual relationship, and whether such person or entity is located inside or outside the United States or is a governmental or quasi-governmental entity.  </w:t>
            </w:r>
            <w:r w:rsidRPr="00354B69">
              <w:rPr>
                <w:color w:val="FF0000"/>
              </w:rPr>
              <w:t xml:space="preserve">If </w:t>
            </w:r>
            <w:r w:rsidRPr="00354B69">
              <w:t xml:space="preserve">you need to include the name and address of more than one </w:t>
            </w:r>
            <w:r w:rsidRPr="00354B69">
              <w:rPr>
                <w:bCs/>
                <w:color w:val="FF0000"/>
              </w:rPr>
              <w:t>person or entity, use the space provided in</w:t>
            </w:r>
            <w:r w:rsidRPr="00354B69">
              <w:rPr>
                <w:b/>
                <w:color w:val="FF0000"/>
              </w:rPr>
              <w:t xml:space="preserve"> Part </w:t>
            </w:r>
            <w:r w:rsidRPr="00354B69" w:rsidR="00FB50C6">
              <w:rPr>
                <w:b/>
                <w:color w:val="FF0000"/>
              </w:rPr>
              <w:t>9</w:t>
            </w:r>
            <w:r w:rsidRPr="00354B69">
              <w:rPr>
                <w:b/>
                <w:color w:val="FF0000"/>
              </w:rPr>
              <w:t>.</w:t>
            </w:r>
            <w:r w:rsidRPr="00354B69">
              <w:rPr>
                <w:color w:val="FF0000"/>
              </w:rPr>
              <w:t xml:space="preserve"> </w:t>
            </w:r>
            <w:r w:rsidRPr="00354B69">
              <w:rPr>
                <w:b/>
                <w:color w:val="FF0000"/>
              </w:rPr>
              <w:t>Additional Information.</w:t>
            </w:r>
          </w:p>
          <w:p w:rsidR="00BA48F5" w:rsidRPr="00354B69" w:rsidP="00BA48F5" w14:paraId="22C9F64F" w14:textId="77777777">
            <w:pPr>
              <w:rPr>
                <w:b/>
                <w:bCs/>
              </w:rPr>
            </w:pPr>
          </w:p>
          <w:p w:rsidR="00BA48F5" w:rsidRPr="00354B69" w:rsidP="00BA48F5" w14:paraId="6E0DC6AF" w14:textId="77777777">
            <w:pPr>
              <w:rPr>
                <w:color w:val="FF0000"/>
              </w:rPr>
            </w:pPr>
            <w:r w:rsidRPr="00354B69">
              <w:rPr>
                <w:color w:val="FF0000"/>
              </w:rPr>
              <w:t>Name of Recruiter, Agent, or Facilitator</w:t>
            </w:r>
          </w:p>
          <w:p w:rsidR="00BA48F5" w:rsidRPr="00354B69" w:rsidP="00BA48F5" w14:paraId="218C2BC1" w14:textId="77777777">
            <w:pPr>
              <w:rPr>
                <w:bCs/>
                <w:color w:val="FF0000"/>
              </w:rPr>
            </w:pPr>
            <w:r w:rsidRPr="00354B69">
              <w:rPr>
                <w:bCs/>
                <w:color w:val="FF0000"/>
              </w:rPr>
              <w:t>Family Name (Last Name)</w:t>
            </w:r>
          </w:p>
          <w:p w:rsidR="00BA48F5" w:rsidRPr="00354B69" w:rsidP="00BA48F5" w14:paraId="19773F31" w14:textId="77777777">
            <w:pPr>
              <w:rPr>
                <w:bCs/>
                <w:color w:val="FF0000"/>
              </w:rPr>
            </w:pPr>
            <w:r w:rsidRPr="00354B69">
              <w:rPr>
                <w:bCs/>
                <w:color w:val="FF0000"/>
              </w:rPr>
              <w:t>Given Name (First Name)</w:t>
            </w:r>
          </w:p>
          <w:p w:rsidR="00BA48F5" w:rsidRPr="00354B69" w:rsidP="00BA48F5" w14:paraId="0EBFF77F" w14:textId="77777777">
            <w:pPr>
              <w:rPr>
                <w:bCs/>
                <w:color w:val="FF0000"/>
              </w:rPr>
            </w:pPr>
            <w:r w:rsidRPr="00354B69">
              <w:rPr>
                <w:bCs/>
                <w:color w:val="FF0000"/>
              </w:rPr>
              <w:t>Middle Name</w:t>
            </w:r>
          </w:p>
          <w:p w:rsidR="00BA48F5" w:rsidRPr="00354B69" w:rsidP="00BA48F5" w14:paraId="75867B8E" w14:textId="77777777">
            <w:pPr>
              <w:rPr>
                <w:color w:val="FF0000"/>
              </w:rPr>
            </w:pPr>
          </w:p>
          <w:p w:rsidR="00BA48F5" w:rsidRPr="00354B69" w:rsidP="00BA48F5" w14:paraId="433EEE2C" w14:textId="77777777">
            <w:pPr>
              <w:rPr>
                <w:color w:val="FF0000"/>
              </w:rPr>
            </w:pPr>
            <w:r w:rsidRPr="00354B69">
              <w:rPr>
                <w:color w:val="FF0000"/>
              </w:rPr>
              <w:t>Name of Recruiting Organization or Similar Employment Service (if applicable)</w:t>
            </w:r>
          </w:p>
          <w:p w:rsidR="00BA48F5" w:rsidRPr="00354B69" w:rsidP="00BA48F5" w14:paraId="6043E3ED" w14:textId="77777777"/>
          <w:p w:rsidR="00CB2D6A" w:rsidRPr="00354B69" w:rsidP="00BA48F5" w14:paraId="72E2E21A" w14:textId="77777777"/>
          <w:p w:rsidR="00CB2D6A" w:rsidRPr="00354B69" w:rsidP="00BA48F5" w14:paraId="41C65D32" w14:textId="77777777"/>
          <w:p w:rsidR="00CB2D6A" w:rsidRPr="00354B69" w:rsidP="00BA48F5" w14:paraId="73307AC7" w14:textId="3DA3C595">
            <w:pPr>
              <w:rPr>
                <w:b/>
                <w:bCs/>
              </w:rPr>
            </w:pPr>
            <w:r w:rsidRPr="00354B69">
              <w:rPr>
                <w:b/>
                <w:bCs/>
              </w:rPr>
              <w:t>[Page 16]</w:t>
            </w:r>
          </w:p>
          <w:p w:rsidR="00CB2D6A" w:rsidRPr="00354B69" w:rsidP="00BA48F5" w14:paraId="7AA50B21" w14:textId="77777777"/>
          <w:p w:rsidR="00BA48F5" w:rsidRPr="00354B69" w:rsidP="00BA48F5" w14:paraId="278BE20D" w14:textId="77777777">
            <w:pPr>
              <w:rPr>
                <w:color w:val="FF0000"/>
              </w:rPr>
            </w:pPr>
            <w:r w:rsidRPr="00354B69">
              <w:rPr>
                <w:color w:val="FF0000"/>
              </w:rPr>
              <w:t xml:space="preserve">Address of </w:t>
            </w:r>
            <w:r w:rsidRPr="00354B69">
              <w:rPr>
                <w:rFonts w:cstheme="minorHAnsi"/>
                <w:color w:val="FF0000"/>
              </w:rPr>
              <w:t>Agent, Facilitator, Recruiter, or Similar Employment Service</w:t>
            </w:r>
          </w:p>
          <w:p w:rsidR="00BA48F5" w:rsidRPr="00354B69" w:rsidP="00BA48F5" w14:paraId="3C6BD63A" w14:textId="77777777">
            <w:r w:rsidRPr="00354B69">
              <w:t>Street Number and Name</w:t>
            </w:r>
          </w:p>
          <w:p w:rsidR="00BA48F5" w:rsidRPr="00354B69" w:rsidP="00BA48F5" w14:paraId="1006502E" w14:textId="77777777">
            <w:r w:rsidRPr="00354B69">
              <w:t>Apt./Ste./Flr. Number</w:t>
            </w:r>
          </w:p>
          <w:p w:rsidR="00BA48F5" w:rsidRPr="00354B69" w:rsidP="00BA48F5" w14:paraId="5D3EB7C5" w14:textId="77777777">
            <w:r w:rsidRPr="00354B69">
              <w:t>City or Town</w:t>
            </w:r>
          </w:p>
          <w:p w:rsidR="00BA48F5" w:rsidRPr="00354B69" w:rsidP="00BA48F5" w14:paraId="4A1CF036" w14:textId="77777777">
            <w:r w:rsidRPr="00354B69">
              <w:t>State</w:t>
            </w:r>
          </w:p>
          <w:p w:rsidR="00BA48F5" w:rsidRPr="00354B69" w:rsidP="00BA48F5" w14:paraId="533813D2" w14:textId="77777777">
            <w:r w:rsidRPr="00354B69">
              <w:t>ZIP Code</w:t>
            </w:r>
          </w:p>
          <w:p w:rsidR="00BA48F5" w:rsidRPr="00354B69" w:rsidP="00BA48F5" w14:paraId="0EEB9E07" w14:textId="77777777">
            <w:pPr>
              <w:rPr>
                <w:b/>
                <w:bCs/>
              </w:rPr>
            </w:pPr>
          </w:p>
          <w:p w:rsidR="00BA48F5" w:rsidRPr="00354B69" w:rsidP="00BA48F5" w14:paraId="5D67E465" w14:textId="77777777">
            <w:pPr>
              <w:rPr>
                <w:b/>
                <w:bCs/>
                <w:color w:val="FF0000"/>
              </w:rPr>
            </w:pPr>
            <w:r w:rsidRPr="00354B69">
              <w:rPr>
                <w:b/>
                <w:bCs/>
                <w:color w:val="FF0000"/>
              </w:rPr>
              <w:t>Prohibited H-2A and H-2B Fees</w:t>
            </w:r>
          </w:p>
          <w:p w:rsidR="00BA48F5" w:rsidRPr="00354B69" w:rsidP="00BA48F5" w14:paraId="75B1DFD0" w14:textId="77777777">
            <w:pPr>
              <w:rPr>
                <w:b/>
                <w:bCs/>
                <w:color w:val="FF0000"/>
              </w:rPr>
            </w:pPr>
          </w:p>
          <w:p w:rsidR="00FB50C6" w:rsidRPr="00354B69" w:rsidP="00FB50C6" w14:paraId="18321501" w14:textId="77777777">
            <w:pPr>
              <w:rPr>
                <w:rFonts w:eastAsia="Calibri"/>
                <w:color w:val="FF0000"/>
              </w:rPr>
            </w:pPr>
            <w:r w:rsidRPr="00354B69">
              <w:rPr>
                <w:rFonts w:eastAsia="Calibri"/>
                <w:color w:val="FF0000"/>
              </w:rPr>
              <w:t xml:space="preserve">For </w:t>
            </w:r>
            <w:r w:rsidRPr="00354B69">
              <w:rPr>
                <w:rFonts w:eastAsia="Calibri"/>
                <w:b/>
                <w:bCs/>
                <w:color w:val="FF0000"/>
              </w:rPr>
              <w:t>Item Numbers 8.</w:t>
            </w:r>
            <w:r w:rsidRPr="00354B69">
              <w:rPr>
                <w:rFonts w:eastAsia="Calibri"/>
                <w:color w:val="FF0000"/>
              </w:rPr>
              <w:t xml:space="preserve"> - </w:t>
            </w:r>
            <w:r w:rsidRPr="00354B69">
              <w:rPr>
                <w:rFonts w:eastAsia="Calibri"/>
                <w:b/>
                <w:bCs/>
                <w:color w:val="FF0000"/>
              </w:rPr>
              <w:t>13.</w:t>
            </w:r>
            <w:r w:rsidRPr="00354B69">
              <w:rPr>
                <w:rFonts w:eastAsia="Calibri"/>
                <w:color w:val="FF0000"/>
              </w:rPr>
              <w:t>, the fees in question include any job placement fee, fee or penalty for breach of contract, or other fee, penalty, or compensation (either direct or indirect), related to the H-2A/H-2B employment.</w:t>
            </w:r>
            <w:bookmarkStart w:id="1" w:name="_Hlk165365476"/>
            <w:r w:rsidRPr="00354B69">
              <w:rPr>
                <w:rFonts w:eastAsia="Calibri"/>
                <w:color w:val="FF0000"/>
              </w:rPr>
              <w:t xml:space="preserve"> </w:t>
            </w:r>
            <w:bookmarkEnd w:id="1"/>
            <w:r w:rsidRPr="00354B69">
              <w:rPr>
                <w:rFonts w:eastAsia="Calibri"/>
                <w:color w:val="FF0000"/>
              </w:rPr>
              <w:t xml:space="preserve"> Such prohibited fees may include, but are not limited to withholdings or deductions from a worker’s wages.  Your responses to these items pertain to anyone associated with the employment or recruitment, including any joint employers.  Your responses to these items also pertain to any person or entity to whom you can be considered a successor in interest.  </w:t>
            </w:r>
          </w:p>
          <w:p w:rsidR="00FB50C6" w:rsidRPr="00354B69" w:rsidP="00FB50C6" w14:paraId="545C833B" w14:textId="77777777">
            <w:pPr>
              <w:rPr>
                <w:rFonts w:eastAsia="Calibri"/>
                <w:color w:val="FF0000"/>
              </w:rPr>
            </w:pPr>
          </w:p>
          <w:p w:rsidR="00FB50C6" w:rsidRPr="00354B69" w:rsidP="00FB50C6" w14:paraId="7C234D4A" w14:textId="77777777">
            <w:pPr>
              <w:rPr>
                <w:rFonts w:eastAsia="Calibri"/>
                <w:color w:val="FF0000"/>
              </w:rPr>
            </w:pPr>
            <w:r w:rsidRPr="00354B69">
              <w:rPr>
                <w:rFonts w:eastAsia="Calibri"/>
                <w:b/>
                <w:bCs/>
                <w:color w:val="FF0000"/>
              </w:rPr>
              <w:t xml:space="preserve">NOTE:  </w:t>
            </w:r>
            <w:r w:rsidRPr="00354B69">
              <w:rPr>
                <w:rFonts w:eastAsia="Calibri"/>
                <w:color w:val="FF0000"/>
              </w:rPr>
              <w:t>It is not prohibited for petitioners (including their employees), employers or any joint employers, agents, attorneys, facilitators, recruiters, or similar employment services from receiving reimbursement from the beneficiary for costs that are the responsibility and primarily for the benefit of the worker, such as government-required passport fees.  Furthermore, it is not prohibited for an employer to provide reimbursement for fees or expenses incurred by the worker, where such reimbursement is specifically permitted by, and made in compliance with, statute or regulations.</w:t>
            </w:r>
          </w:p>
          <w:p w:rsidR="00FB50C6" w:rsidRPr="00354B69" w:rsidP="00FB50C6" w14:paraId="71590E6F" w14:textId="77777777">
            <w:pPr>
              <w:rPr>
                <w:rFonts w:eastAsia="Calibri"/>
                <w:b/>
                <w:color w:val="FF0000"/>
              </w:rPr>
            </w:pPr>
          </w:p>
          <w:p w:rsidR="00FB50C6" w:rsidRPr="00354B69" w:rsidP="00FB50C6" w14:paraId="008BB097" w14:textId="77777777">
            <w:pPr>
              <w:rPr>
                <w:rFonts w:eastAsia="Calibri"/>
              </w:rPr>
            </w:pPr>
            <w:r w:rsidRPr="00354B69">
              <w:rPr>
                <w:rFonts w:eastAsia="Calibri"/>
                <w:b/>
                <w:color w:val="FF0000"/>
              </w:rPr>
              <w:t xml:space="preserve">8. </w:t>
            </w:r>
            <w:r w:rsidRPr="00354B69">
              <w:rPr>
                <w:rFonts w:eastAsia="Calibri"/>
              </w:rPr>
              <w:t xml:space="preserve">Did any of the H-2A/H-2B workers that you are requesting pay you </w:t>
            </w:r>
            <w:r w:rsidRPr="00354B69">
              <w:rPr>
                <w:rFonts w:eastAsia="Calibri"/>
                <w:color w:val="FF0000"/>
              </w:rPr>
              <w:t xml:space="preserve">or your employee(s), or any employer or joint employer, agent, attorney, facilitator, recruiter, or similar employment service, a prohibited fee related to the employment, </w:t>
            </w:r>
            <w:r w:rsidRPr="00354B69">
              <w:rPr>
                <w:rFonts w:eastAsia="Calibri"/>
              </w:rPr>
              <w:t xml:space="preserve">or do they have an agreement to pay </w:t>
            </w:r>
            <w:r w:rsidRPr="00354B69">
              <w:rPr>
                <w:rFonts w:eastAsia="Calibri"/>
                <w:color w:val="FF0000"/>
              </w:rPr>
              <w:t xml:space="preserve">you such </w:t>
            </w:r>
            <w:r w:rsidRPr="00354B69">
              <w:rPr>
                <w:rFonts w:eastAsia="Calibri"/>
              </w:rPr>
              <w:t xml:space="preserve">fee at a later </w:t>
            </w:r>
            <w:r w:rsidRPr="00354B69">
              <w:rPr>
                <w:rFonts w:eastAsia="Calibri"/>
                <w:color w:val="FF0000"/>
              </w:rPr>
              <w:t xml:space="preserve">date?  </w:t>
            </w:r>
          </w:p>
          <w:p w:rsidR="00BA48F5" w:rsidRPr="00354B69" w:rsidP="00BA48F5" w14:paraId="58D13002" w14:textId="77777777">
            <w:pPr>
              <w:rPr>
                <w:color w:val="FF0000"/>
              </w:rPr>
            </w:pPr>
          </w:p>
          <w:p w:rsidR="00BA48F5" w:rsidRPr="00354B69" w:rsidP="00BA48F5" w14:paraId="5E7B7303" w14:textId="77777777">
            <w:pPr>
              <w:rPr>
                <w:color w:val="FF0000"/>
              </w:rPr>
            </w:pPr>
          </w:p>
          <w:p w:rsidR="00BA48F5" w:rsidRPr="00354B69" w:rsidP="00BA48F5" w14:paraId="093556B9" w14:textId="77777777">
            <w:pPr>
              <w:rPr>
                <w:color w:val="FF0000"/>
              </w:rPr>
            </w:pPr>
          </w:p>
          <w:p w:rsidR="00BA48F5" w:rsidRPr="00354B69" w:rsidP="00BA48F5" w14:paraId="3C5FA2B7" w14:textId="77777777">
            <w:pPr>
              <w:rPr>
                <w:color w:val="FF0000"/>
              </w:rPr>
            </w:pPr>
          </w:p>
          <w:p w:rsidR="00BA48F5" w:rsidRPr="00354B69" w:rsidP="00BA48F5" w14:paraId="51C6475C" w14:textId="77777777">
            <w:pPr>
              <w:rPr>
                <w:color w:val="FF0000"/>
              </w:rPr>
            </w:pPr>
          </w:p>
          <w:p w:rsidR="00BA48F5" w:rsidRPr="00354B69" w:rsidP="00BA48F5" w14:paraId="77511A8B" w14:textId="77777777">
            <w:pPr>
              <w:rPr>
                <w:color w:val="FF0000"/>
              </w:rPr>
            </w:pPr>
          </w:p>
          <w:p w:rsidR="00BA48F5" w:rsidRPr="00354B69" w:rsidP="00BA48F5" w14:paraId="713C0D99" w14:textId="77777777">
            <w:pPr>
              <w:rPr>
                <w:color w:val="FF0000"/>
              </w:rPr>
            </w:pPr>
          </w:p>
          <w:p w:rsidR="00BA48F5" w:rsidRPr="00354B69" w:rsidP="00BA48F5" w14:paraId="3C6D470B" w14:textId="77777777">
            <w:pPr>
              <w:rPr>
                <w:color w:val="FF0000"/>
              </w:rPr>
            </w:pPr>
          </w:p>
          <w:p w:rsidR="00BA48F5" w:rsidRPr="00354B69" w:rsidP="00BA48F5" w14:paraId="2EC4E271" w14:textId="77777777">
            <w:pPr>
              <w:rPr>
                <w:color w:val="FF0000"/>
              </w:rPr>
            </w:pPr>
          </w:p>
          <w:p w:rsidR="00BA48F5" w:rsidRPr="00354B69" w:rsidP="00BA48F5" w14:paraId="0F5A1672" w14:textId="77777777">
            <w:pPr>
              <w:rPr>
                <w:color w:val="FF0000"/>
              </w:rPr>
            </w:pPr>
          </w:p>
          <w:p w:rsidR="00BA48F5" w:rsidRPr="00354B69" w:rsidP="00BA48F5" w14:paraId="5DA967F8" w14:textId="77777777">
            <w:pPr>
              <w:rPr>
                <w:color w:val="FF0000"/>
              </w:rPr>
            </w:pPr>
          </w:p>
          <w:p w:rsidR="00BA48F5" w:rsidRPr="00354B69" w:rsidP="00BA48F5" w14:paraId="0CF1572E" w14:textId="47067AB2">
            <w:r w:rsidRPr="00354B69">
              <w:t xml:space="preserve">Yes  </w:t>
            </w:r>
          </w:p>
          <w:p w:rsidR="00BA48F5" w:rsidRPr="00354B69" w:rsidP="00BA48F5" w14:paraId="21AA374F" w14:textId="77777777">
            <w:r w:rsidRPr="00354B69">
              <w:t>No</w:t>
            </w:r>
          </w:p>
          <w:p w:rsidR="00BA48F5" w:rsidRPr="00354B69" w:rsidP="00BA48F5" w14:paraId="1A18A300" w14:textId="77777777"/>
          <w:p w:rsidR="00BA48F5" w:rsidRPr="00354B69" w:rsidP="00BA48F5" w14:paraId="013B1DC1" w14:textId="77777777">
            <w:r w:rsidRPr="00354B69">
              <w:rPr>
                <w:b/>
                <w:color w:val="FF0000"/>
              </w:rPr>
              <w:t xml:space="preserve">9. </w:t>
            </w:r>
            <w:r w:rsidRPr="00354B69">
              <w:t xml:space="preserve">If </w:t>
            </w:r>
            <w:r w:rsidRPr="00354B69">
              <w:rPr>
                <w:color w:val="FF0000"/>
              </w:rPr>
              <w:t xml:space="preserve">you answered “Yes” to </w:t>
            </w:r>
            <w:r w:rsidRPr="00354B69">
              <w:rPr>
                <w:b/>
                <w:bCs/>
                <w:color w:val="FF0000"/>
              </w:rPr>
              <w:t>Item Number 8.</w:t>
            </w:r>
            <w:r w:rsidRPr="00354B69">
              <w:rPr>
                <w:color w:val="FF0000"/>
              </w:rPr>
              <w:t xml:space="preserve">, </w:t>
            </w:r>
            <w:r w:rsidRPr="00354B69">
              <w:t xml:space="preserve">list the types and amounts of fees that the worker(s) paid or will pay.  </w:t>
            </w:r>
          </w:p>
          <w:p w:rsidR="00BA48F5" w:rsidRPr="00354B69" w:rsidP="00BA48F5" w14:paraId="677AE5D6" w14:textId="77777777"/>
          <w:p w:rsidR="00BA48F5" w:rsidRPr="00354B69" w:rsidP="00BA48F5" w14:paraId="3E31ED8C" w14:textId="53F13494">
            <w:r w:rsidRPr="00354B69">
              <w:t>[2 fillable lined fields]</w:t>
            </w:r>
          </w:p>
          <w:p w:rsidR="00BA48F5" w:rsidRPr="00354B69" w:rsidP="00BA48F5" w14:paraId="1C72F6B1" w14:textId="77777777"/>
          <w:p w:rsidR="00BA48F5" w:rsidRPr="00354B69" w:rsidP="00BA48F5" w14:paraId="016EAE2F" w14:textId="77777777">
            <w:pPr>
              <w:rPr>
                <w:color w:val="FF0000"/>
              </w:rPr>
            </w:pPr>
            <w:r w:rsidRPr="00354B69">
              <w:rPr>
                <w:b/>
                <w:color w:val="FF0000"/>
              </w:rPr>
              <w:t>10.</w:t>
            </w:r>
            <w:r w:rsidRPr="00354B69">
              <w:rPr>
                <w:color w:val="FF0000"/>
              </w:rPr>
              <w:t xml:space="preserve"> If you answered “Yes” to </w:t>
            </w:r>
            <w:r w:rsidRPr="00354B69">
              <w:rPr>
                <w:b/>
                <w:bCs/>
                <w:color w:val="FF0000"/>
              </w:rPr>
              <w:t>Item Number 8.</w:t>
            </w:r>
            <w:r w:rsidRPr="00354B69">
              <w:rPr>
                <w:color w:val="FF0000"/>
              </w:rPr>
              <w:t>, were the workers, or their designee (as appropriate), reimbursed for  any fee paid and was any agreement to pay a fee terminated?</w:t>
            </w:r>
          </w:p>
          <w:p w:rsidR="00BA48F5" w:rsidRPr="00354B69" w:rsidP="00BA48F5" w14:paraId="0E1CF84D" w14:textId="77777777">
            <w:r w:rsidRPr="00354B69">
              <w:t xml:space="preserve">Yes  </w:t>
            </w:r>
          </w:p>
          <w:p w:rsidR="00BA48F5" w:rsidRPr="00354B69" w:rsidP="00BA48F5" w14:paraId="086E506F" w14:textId="77777777">
            <w:r w:rsidRPr="00354B69">
              <w:t>No</w:t>
            </w:r>
          </w:p>
          <w:p w:rsidR="00BA48F5" w:rsidRPr="00354B69" w:rsidP="00BA48F5" w14:paraId="0B10629E" w14:textId="77777777"/>
          <w:p w:rsidR="00BA48F5" w:rsidRPr="00354B69" w:rsidP="00BA48F5" w14:paraId="0EA410A5" w14:textId="77777777">
            <w:pPr>
              <w:rPr>
                <w:color w:val="FF0000"/>
              </w:rPr>
            </w:pPr>
            <w:r w:rsidRPr="00354B69">
              <w:rPr>
                <w:color w:val="FF0000"/>
              </w:rPr>
              <w:t xml:space="preserve">If you answered “Yes” to </w:t>
            </w:r>
            <w:r w:rsidRPr="00354B69">
              <w:rPr>
                <w:b/>
                <w:bCs/>
                <w:color w:val="FF0000"/>
              </w:rPr>
              <w:t>Item Number 10.</w:t>
            </w:r>
            <w:r w:rsidRPr="00354B69">
              <w:rPr>
                <w:color w:val="FF0000"/>
              </w:rPr>
              <w:t>, submit evidence of full reimbursement of each affected beneficiary, or their designee (as appropriate), and evidence that any agreement has been terminated.</w:t>
            </w:r>
          </w:p>
          <w:p w:rsidR="001232FF" w:rsidRPr="00354B69" w:rsidP="00BA48F5" w14:paraId="0B295402" w14:textId="77777777">
            <w:pPr>
              <w:rPr>
                <w:color w:val="FF0000"/>
              </w:rPr>
            </w:pPr>
          </w:p>
          <w:p w:rsidR="00BA48F5" w:rsidRPr="00354B69" w:rsidP="00BA48F5" w14:paraId="7E88B38F" w14:textId="498EED10">
            <w:pPr>
              <w:rPr>
                <w:color w:val="FF0000"/>
              </w:rPr>
            </w:pPr>
            <w:r w:rsidRPr="00354B69">
              <w:rPr>
                <w:color w:val="FF0000"/>
              </w:rPr>
              <w:t>[delete]</w:t>
            </w:r>
          </w:p>
          <w:p w:rsidR="00BA48F5" w:rsidRPr="00354B69" w:rsidP="00BA48F5" w14:paraId="5F5DCB53" w14:textId="77777777">
            <w:pPr>
              <w:rPr>
                <w:b/>
                <w:bCs/>
              </w:rPr>
            </w:pPr>
          </w:p>
          <w:p w:rsidR="00BA48F5" w:rsidRPr="00354B69" w:rsidP="00BA48F5" w14:paraId="6586A95C" w14:textId="77777777">
            <w:pPr>
              <w:rPr>
                <w:b/>
                <w:bCs/>
              </w:rPr>
            </w:pPr>
          </w:p>
          <w:p w:rsidR="00BA48F5" w:rsidRPr="00354B69" w:rsidP="00BA48F5" w14:paraId="3FD2C76F" w14:textId="77777777">
            <w:pPr>
              <w:rPr>
                <w:b/>
                <w:bCs/>
              </w:rPr>
            </w:pPr>
          </w:p>
          <w:p w:rsidR="00BA48F5" w:rsidRPr="00354B69" w:rsidP="00BA48F5" w14:paraId="0732EC97" w14:textId="77777777">
            <w:pPr>
              <w:rPr>
                <w:b/>
                <w:bCs/>
              </w:rPr>
            </w:pPr>
          </w:p>
          <w:p w:rsidR="00BA48F5" w:rsidRPr="00354B69" w:rsidP="00BA48F5" w14:paraId="07C9A820" w14:textId="77777777">
            <w:pPr>
              <w:rPr>
                <w:b/>
                <w:bCs/>
              </w:rPr>
            </w:pPr>
          </w:p>
          <w:p w:rsidR="00BA48F5" w:rsidRPr="00354B69" w:rsidP="00BA48F5" w14:paraId="5F46C641" w14:textId="77777777">
            <w:pPr>
              <w:rPr>
                <w:b/>
                <w:bCs/>
              </w:rPr>
            </w:pPr>
          </w:p>
          <w:p w:rsidR="00BA48F5" w:rsidRPr="00354B69" w:rsidP="00BA48F5" w14:paraId="17EF289F" w14:textId="77777777">
            <w:pPr>
              <w:rPr>
                <w:b/>
                <w:bCs/>
              </w:rPr>
            </w:pPr>
          </w:p>
          <w:p w:rsidR="00BA48F5" w:rsidRPr="00354B69" w:rsidP="00BA48F5" w14:paraId="19FAC312" w14:textId="77777777">
            <w:pPr>
              <w:rPr>
                <w:b/>
                <w:bCs/>
              </w:rPr>
            </w:pPr>
          </w:p>
          <w:p w:rsidR="00BA48F5" w:rsidRPr="00354B69" w:rsidP="00BA48F5" w14:paraId="4135AB00" w14:textId="77777777">
            <w:pPr>
              <w:rPr>
                <w:b/>
                <w:bCs/>
              </w:rPr>
            </w:pPr>
          </w:p>
          <w:p w:rsidR="00BA48F5" w:rsidRPr="00354B69" w:rsidP="00BA48F5" w14:paraId="3D732D29" w14:textId="77777777">
            <w:pPr>
              <w:rPr>
                <w:b/>
                <w:bCs/>
              </w:rPr>
            </w:pPr>
          </w:p>
          <w:p w:rsidR="00BA48F5" w:rsidRPr="00354B69" w:rsidP="00BA48F5" w14:paraId="1A347DF5" w14:textId="77777777">
            <w:pPr>
              <w:rPr>
                <w:b/>
                <w:bCs/>
              </w:rPr>
            </w:pPr>
          </w:p>
          <w:p w:rsidR="00BA48F5" w:rsidRPr="00354B69" w:rsidP="00BA48F5" w14:paraId="6C643847" w14:textId="77777777">
            <w:pPr>
              <w:rPr>
                <w:b/>
                <w:bCs/>
              </w:rPr>
            </w:pPr>
          </w:p>
          <w:p w:rsidR="00BA48F5" w:rsidRPr="00354B69" w:rsidP="00BA48F5" w14:paraId="54623EA0" w14:textId="77777777">
            <w:pPr>
              <w:rPr>
                <w:b/>
                <w:bCs/>
              </w:rPr>
            </w:pPr>
          </w:p>
          <w:p w:rsidR="00BA48F5" w:rsidRPr="00354B69" w:rsidP="00BA48F5" w14:paraId="7ADE3E1D" w14:textId="77777777">
            <w:pPr>
              <w:rPr>
                <w:b/>
                <w:bCs/>
              </w:rPr>
            </w:pPr>
          </w:p>
          <w:p w:rsidR="00BA48F5" w:rsidRPr="00354B69" w:rsidP="00BA48F5" w14:paraId="508BB8B0" w14:textId="77777777">
            <w:pPr>
              <w:rPr>
                <w:b/>
                <w:bCs/>
              </w:rPr>
            </w:pPr>
          </w:p>
          <w:p w:rsidR="00BA48F5" w:rsidRPr="00354B69" w:rsidP="00BA48F5" w14:paraId="76EA76C8" w14:textId="77777777">
            <w:pPr>
              <w:rPr>
                <w:b/>
                <w:bCs/>
              </w:rPr>
            </w:pPr>
          </w:p>
          <w:p w:rsidR="00BA48F5" w:rsidRPr="00354B69" w:rsidP="00BA48F5" w14:paraId="5AC8F35C" w14:textId="77777777">
            <w:pPr>
              <w:rPr>
                <w:b/>
                <w:bCs/>
              </w:rPr>
            </w:pPr>
          </w:p>
          <w:p w:rsidR="001232FF" w:rsidRPr="00354B69" w:rsidP="00BA48F5" w14:paraId="32BAB4F7" w14:textId="77777777">
            <w:pPr>
              <w:rPr>
                <w:b/>
                <w:bCs/>
              </w:rPr>
            </w:pPr>
          </w:p>
          <w:p w:rsidR="001232FF" w:rsidRPr="00354B69" w:rsidP="00BA48F5" w14:paraId="57C62F86" w14:textId="77777777">
            <w:pPr>
              <w:rPr>
                <w:b/>
                <w:bCs/>
              </w:rPr>
            </w:pPr>
          </w:p>
          <w:p w:rsidR="001232FF" w:rsidRPr="00354B69" w:rsidP="00BA48F5" w14:paraId="281A8193" w14:textId="77777777">
            <w:pPr>
              <w:rPr>
                <w:b/>
                <w:bCs/>
              </w:rPr>
            </w:pPr>
          </w:p>
          <w:p w:rsidR="001232FF" w:rsidRPr="00354B69" w:rsidP="00BA48F5" w14:paraId="6CB0962F" w14:textId="77777777">
            <w:pPr>
              <w:rPr>
                <w:b/>
                <w:bCs/>
              </w:rPr>
            </w:pPr>
          </w:p>
          <w:p w:rsidR="001232FF" w:rsidRPr="00354B69" w:rsidP="00BA48F5" w14:paraId="05A27161" w14:textId="77777777">
            <w:pPr>
              <w:rPr>
                <w:b/>
                <w:bCs/>
              </w:rPr>
            </w:pPr>
          </w:p>
          <w:p w:rsidR="00BA48F5" w:rsidRPr="00354B69" w:rsidP="00BA48F5" w14:paraId="5C87CB72" w14:textId="77777777">
            <w:pPr>
              <w:rPr>
                <w:b/>
                <w:bCs/>
              </w:rPr>
            </w:pPr>
          </w:p>
          <w:p w:rsidR="00BA48F5" w:rsidRPr="00354B69" w:rsidP="00BA48F5" w14:paraId="42D9A631" w14:textId="77777777">
            <w:pPr>
              <w:rPr>
                <w:b/>
                <w:bCs/>
              </w:rPr>
            </w:pPr>
          </w:p>
          <w:p w:rsidR="00BA48F5" w:rsidRPr="00354B69" w:rsidP="00BA48F5" w14:paraId="75B43973" w14:textId="77777777">
            <w:pPr>
              <w:rPr>
                <w:b/>
                <w:bCs/>
              </w:rPr>
            </w:pPr>
          </w:p>
          <w:p w:rsidR="00BA48F5" w:rsidRPr="00354B69" w:rsidP="00BA48F5" w14:paraId="6D5B2ED5" w14:textId="77777777">
            <w:pPr>
              <w:rPr>
                <w:b/>
                <w:bCs/>
              </w:rPr>
            </w:pPr>
          </w:p>
          <w:p w:rsidR="00BA48F5" w:rsidRPr="00354B69" w:rsidP="00BA48F5" w14:paraId="23FACD6E" w14:textId="77777777">
            <w:pPr>
              <w:rPr>
                <w:b/>
                <w:bCs/>
              </w:rPr>
            </w:pPr>
          </w:p>
          <w:p w:rsidR="00BA48F5" w:rsidRPr="00354B69" w:rsidP="00BA48F5" w14:paraId="09620625" w14:textId="77777777"/>
          <w:p w:rsidR="001232FF" w:rsidRPr="00354B69" w:rsidP="00BA48F5" w14:paraId="264BF5E8" w14:textId="77777777"/>
          <w:p w:rsidR="00BA48F5" w:rsidRPr="00354B69" w:rsidP="00BA48F5" w14:paraId="3E1B8E42" w14:textId="77777777">
            <w:pPr>
              <w:rPr>
                <w:color w:val="FF0000"/>
              </w:rPr>
            </w:pPr>
            <w:r w:rsidRPr="00354B69">
              <w:rPr>
                <w:b/>
                <w:bCs/>
                <w:color w:val="FF0000"/>
              </w:rPr>
              <w:t>11.</w:t>
            </w:r>
            <w:r w:rsidRPr="00354B69">
              <w:rPr>
                <w:color w:val="FF0000"/>
              </w:rPr>
              <w:t xml:space="preserve"> If you answered “Yes” to </w:t>
            </w:r>
            <w:r w:rsidRPr="00354B69">
              <w:rPr>
                <w:b/>
                <w:bCs/>
                <w:color w:val="FF0000"/>
              </w:rPr>
              <w:t>Item Number 8.</w:t>
            </w:r>
            <w:r w:rsidRPr="00354B69">
              <w:rPr>
                <w:color w:val="FF0000"/>
              </w:rPr>
              <w:t>, are you requesting an exception to the mandatory denial or revocation for prohibited fees (see form Instructions for information about exceptions)?</w:t>
            </w:r>
          </w:p>
          <w:p w:rsidR="00BA48F5" w:rsidRPr="00354B69" w:rsidP="00BA48F5" w14:paraId="422D43A2" w14:textId="77777777">
            <w:pPr>
              <w:rPr>
                <w:color w:val="FF0000"/>
              </w:rPr>
            </w:pPr>
            <w:r w:rsidRPr="00354B69">
              <w:rPr>
                <w:color w:val="FF0000"/>
              </w:rPr>
              <w:t>Yes</w:t>
            </w:r>
          </w:p>
          <w:p w:rsidR="00BA48F5" w:rsidRPr="00354B69" w:rsidP="00BA48F5" w14:paraId="5D886688" w14:textId="77777777">
            <w:pPr>
              <w:rPr>
                <w:color w:val="FF0000"/>
              </w:rPr>
            </w:pPr>
            <w:r w:rsidRPr="00354B69">
              <w:rPr>
                <w:color w:val="FF0000"/>
              </w:rPr>
              <w:t>No</w:t>
            </w:r>
          </w:p>
          <w:p w:rsidR="00BA48F5" w:rsidRPr="00354B69" w:rsidP="00BA48F5" w14:paraId="54D25096" w14:textId="77777777">
            <w:pPr>
              <w:rPr>
                <w:color w:val="FF0000"/>
              </w:rPr>
            </w:pPr>
          </w:p>
          <w:p w:rsidR="00BA48F5" w:rsidRPr="00354B69" w:rsidP="00BA48F5" w14:paraId="236A7AE3" w14:textId="77777777">
            <w:pPr>
              <w:rPr>
                <w:color w:val="FF0000"/>
              </w:rPr>
            </w:pPr>
            <w:r w:rsidRPr="00354B69">
              <w:rPr>
                <w:color w:val="FF0000"/>
              </w:rPr>
              <w:t xml:space="preserve">If you answered “Yes” to </w:t>
            </w:r>
            <w:r w:rsidRPr="00354B69">
              <w:rPr>
                <w:b/>
                <w:bCs/>
                <w:color w:val="FF0000"/>
              </w:rPr>
              <w:t>Item Number 11.</w:t>
            </w:r>
            <w:r w:rsidRPr="00354B69">
              <w:rPr>
                <w:color w:val="FF0000"/>
              </w:rPr>
              <w:t xml:space="preserve">, submit evidence supporting your request for an exception, as described in the form Instructions. </w:t>
            </w:r>
          </w:p>
          <w:p w:rsidR="00BA48F5" w:rsidRPr="00354B69" w:rsidP="00BA48F5" w14:paraId="46F91BA0" w14:textId="77777777"/>
          <w:p w:rsidR="00FB50C6" w:rsidRPr="00354B69" w:rsidP="00BA48F5" w14:paraId="38FF6774" w14:textId="77777777">
            <w:pPr>
              <w:rPr>
                <w:color w:val="FF0000"/>
              </w:rPr>
            </w:pPr>
            <w:r w:rsidRPr="00354B69">
              <w:rPr>
                <w:b/>
                <w:color w:val="FF0000"/>
              </w:rPr>
              <w:t xml:space="preserve">12. </w:t>
            </w:r>
            <w:r w:rsidRPr="00354B69">
              <w:rPr>
                <w:bCs/>
                <w:color w:val="FF0000"/>
              </w:rPr>
              <w:t xml:space="preserve">Within the last four years, </w:t>
            </w:r>
            <w:r w:rsidRPr="00354B69">
              <w:rPr>
                <w:color w:val="FF0000"/>
              </w:rPr>
              <w:t xml:space="preserve">have </w:t>
            </w:r>
            <w:r w:rsidRPr="00354B69">
              <w:t xml:space="preserve">you ever had an H-2A or H-2B petition denied or revoked </w:t>
            </w:r>
            <w:r w:rsidRPr="00354B69">
              <w:rPr>
                <w:color w:val="FF0000"/>
              </w:rPr>
              <w:t xml:space="preserve">because </w:t>
            </w:r>
            <w:r w:rsidRPr="00354B69">
              <w:t xml:space="preserve">an employee paid </w:t>
            </w:r>
            <w:r w:rsidRPr="00354B69">
              <w:rPr>
                <w:color w:val="FF0000"/>
              </w:rPr>
              <w:t>or agreed to pay a fee related to the employment or have you withdrawn an H-2A or H-2B petition after USCIS issued a notice of intent to deny or revoke on such basis?</w:t>
            </w:r>
          </w:p>
          <w:p w:rsidR="00BA48F5" w:rsidRPr="00354B69" w:rsidP="00BA48F5" w14:paraId="346CE64B" w14:textId="3CD10025">
            <w:r w:rsidRPr="00354B69">
              <w:t xml:space="preserve">Yes  </w:t>
            </w:r>
          </w:p>
          <w:p w:rsidR="00BA48F5" w:rsidRPr="00354B69" w:rsidP="00BA48F5" w14:paraId="50CBA529" w14:textId="77777777">
            <w:r w:rsidRPr="00354B69">
              <w:t>No</w:t>
            </w:r>
          </w:p>
          <w:p w:rsidR="00BA48F5" w:rsidRPr="00354B69" w:rsidP="00BA48F5" w14:paraId="2F8BEE89" w14:textId="77777777"/>
          <w:p w:rsidR="00BA48F5" w:rsidRPr="00354B69" w:rsidP="00BA48F5" w14:paraId="264AD30A" w14:textId="77777777">
            <w:pPr>
              <w:rPr>
                <w:color w:val="FF0000"/>
              </w:rPr>
            </w:pPr>
            <w:r w:rsidRPr="00354B69">
              <w:rPr>
                <w:color w:val="FF0000"/>
              </w:rPr>
              <w:t xml:space="preserve">If you answered “Yes” to </w:t>
            </w:r>
            <w:r w:rsidRPr="00354B69">
              <w:rPr>
                <w:b/>
                <w:bCs/>
                <w:color w:val="FF0000"/>
              </w:rPr>
              <w:t>Item Number 12.</w:t>
            </w:r>
            <w:r w:rsidRPr="00354B69">
              <w:rPr>
                <w:color w:val="FF0000"/>
              </w:rPr>
              <w:t>, submit a copy of the USCIS notice(s) of denial, revocation, or acknowledgment of your withdrawal</w:t>
            </w:r>
            <w:r w:rsidRPr="00354B69">
              <w:rPr>
                <w:bCs/>
                <w:color w:val="FF0000"/>
              </w:rPr>
              <w:t>.</w:t>
            </w:r>
          </w:p>
          <w:p w:rsidR="00BA48F5" w:rsidRPr="00354B69" w:rsidP="00BA48F5" w14:paraId="240A66EE" w14:textId="77777777">
            <w:pPr>
              <w:tabs>
                <w:tab w:val="left" w:pos="1110"/>
              </w:tabs>
              <w:rPr>
                <w:b/>
              </w:rPr>
            </w:pPr>
          </w:p>
          <w:p w:rsidR="001232FF" w:rsidRPr="00354B69" w:rsidP="00BA48F5" w14:paraId="2405D84F" w14:textId="1C9BE756">
            <w:pPr>
              <w:tabs>
                <w:tab w:val="left" w:pos="1110"/>
              </w:tabs>
              <w:rPr>
                <w:bCs/>
                <w:color w:val="FF0000"/>
              </w:rPr>
            </w:pPr>
            <w:r w:rsidRPr="00354B69">
              <w:rPr>
                <w:bCs/>
                <w:color w:val="FF0000"/>
              </w:rPr>
              <w:t>[delete]</w:t>
            </w:r>
          </w:p>
          <w:p w:rsidR="001232FF" w:rsidRPr="00354B69" w:rsidP="00BA48F5" w14:paraId="20E31ACC" w14:textId="77777777">
            <w:pPr>
              <w:tabs>
                <w:tab w:val="left" w:pos="1110"/>
              </w:tabs>
              <w:rPr>
                <w:bCs/>
                <w:color w:val="FF0000"/>
              </w:rPr>
            </w:pPr>
          </w:p>
          <w:p w:rsidR="001232FF" w:rsidRPr="00354B69" w:rsidP="00BA48F5" w14:paraId="48D44494" w14:textId="77777777">
            <w:pPr>
              <w:tabs>
                <w:tab w:val="left" w:pos="1110"/>
              </w:tabs>
              <w:rPr>
                <w:bCs/>
                <w:color w:val="FF0000"/>
              </w:rPr>
            </w:pPr>
          </w:p>
          <w:p w:rsidR="001232FF" w:rsidRPr="00354B69" w:rsidP="00BA48F5" w14:paraId="49D94596" w14:textId="77777777">
            <w:pPr>
              <w:tabs>
                <w:tab w:val="left" w:pos="1110"/>
              </w:tabs>
              <w:rPr>
                <w:bCs/>
                <w:color w:val="FF0000"/>
              </w:rPr>
            </w:pPr>
          </w:p>
          <w:p w:rsidR="00BA48F5" w:rsidRPr="00354B69" w:rsidP="00BA48F5" w14:paraId="4EE7B25B" w14:textId="77777777">
            <w:pPr>
              <w:rPr>
                <w:color w:val="FF0000"/>
              </w:rPr>
            </w:pPr>
            <w:r w:rsidRPr="00354B69">
              <w:rPr>
                <w:b/>
                <w:color w:val="FF0000"/>
              </w:rPr>
              <w:t>13.</w:t>
            </w:r>
            <w:r w:rsidRPr="00354B69">
              <w:rPr>
                <w:color w:val="FF0000"/>
              </w:rPr>
              <w:t xml:space="preserve"> If you answered “Yes” to </w:t>
            </w:r>
            <w:r w:rsidRPr="00354B69">
              <w:rPr>
                <w:b/>
                <w:bCs/>
                <w:color w:val="FF0000"/>
              </w:rPr>
              <w:t>Item Number 12.</w:t>
            </w:r>
            <w:r w:rsidRPr="00354B69">
              <w:rPr>
                <w:color w:val="FF0000"/>
              </w:rPr>
              <w:t xml:space="preserve">, were </w:t>
            </w:r>
            <w:r w:rsidRPr="00354B69">
              <w:t>the workers</w:t>
            </w:r>
            <w:r w:rsidRPr="00354B69">
              <w:rPr>
                <w:color w:val="FF0000"/>
              </w:rPr>
              <w:t xml:space="preserve">, or their designees (as appropriate), </w:t>
            </w:r>
            <w:r w:rsidRPr="00354B69">
              <w:t xml:space="preserve">reimbursed for </w:t>
            </w:r>
            <w:r w:rsidRPr="00354B69">
              <w:rPr>
                <w:color w:val="FF0000"/>
              </w:rPr>
              <w:t xml:space="preserve">any </w:t>
            </w:r>
            <w:r w:rsidRPr="00354B69">
              <w:t xml:space="preserve">fees </w:t>
            </w:r>
            <w:r w:rsidRPr="00354B69">
              <w:rPr>
                <w:color w:val="FF0000"/>
              </w:rPr>
              <w:t xml:space="preserve">paid </w:t>
            </w:r>
            <w:r w:rsidRPr="00354B69">
              <w:t xml:space="preserve">and </w:t>
            </w:r>
            <w:r w:rsidRPr="00354B69">
              <w:rPr>
                <w:color w:val="FF0000"/>
              </w:rPr>
              <w:t xml:space="preserve">was any agreement to pay a fee terminated?  </w:t>
            </w:r>
          </w:p>
          <w:p w:rsidR="001232FF" w:rsidRPr="00354B69" w:rsidP="00BA48F5" w14:paraId="12C44D01" w14:textId="77777777"/>
          <w:p w:rsidR="00BA48F5" w:rsidRPr="00354B69" w:rsidP="00BA48F5" w14:paraId="29B227CC" w14:textId="77777777">
            <w:r w:rsidRPr="00354B69">
              <w:t xml:space="preserve">Yes  </w:t>
            </w:r>
          </w:p>
          <w:p w:rsidR="00BA48F5" w:rsidRPr="00354B69" w:rsidP="00BA48F5" w14:paraId="32AD95AD" w14:textId="77777777">
            <w:r w:rsidRPr="00354B69">
              <w:t>No</w:t>
            </w:r>
          </w:p>
          <w:p w:rsidR="00BA48F5" w:rsidRPr="00354B69" w:rsidP="00BA48F5" w14:paraId="4853DC26" w14:textId="77777777"/>
          <w:p w:rsidR="00BA48F5" w:rsidRPr="00354B69" w:rsidP="00BA48F5" w14:paraId="54317086" w14:textId="77777777">
            <w:pPr>
              <w:rPr>
                <w:color w:val="FF0000"/>
              </w:rPr>
            </w:pPr>
            <w:r w:rsidRPr="00354B69">
              <w:rPr>
                <w:color w:val="FF0000"/>
              </w:rPr>
              <w:t xml:space="preserve">If you answered “Yes” to </w:t>
            </w:r>
            <w:r w:rsidRPr="00354B69">
              <w:rPr>
                <w:b/>
                <w:bCs/>
                <w:color w:val="FF0000"/>
              </w:rPr>
              <w:t>Item Number 13.</w:t>
            </w:r>
            <w:r w:rsidRPr="00354B69">
              <w:rPr>
                <w:color w:val="FF0000"/>
              </w:rPr>
              <w:t>, submit evidence of full reimbursement of each affected beneficiary, or their designees (as appropriate), and evidence that any agreement has been terminated.</w:t>
            </w:r>
          </w:p>
          <w:p w:rsidR="00BA48F5" w:rsidRPr="00354B69" w:rsidP="00BA48F5" w14:paraId="07B6B2E7" w14:textId="77777777">
            <w:pPr>
              <w:tabs>
                <w:tab w:val="left" w:pos="7380"/>
              </w:tabs>
            </w:pPr>
          </w:p>
          <w:p w:rsidR="001232FF" w:rsidRPr="00354B69" w:rsidP="001232FF" w14:paraId="4B1FCF84" w14:textId="77777777">
            <w:pPr>
              <w:tabs>
                <w:tab w:val="left" w:pos="1110"/>
              </w:tabs>
              <w:rPr>
                <w:bCs/>
                <w:color w:val="FF0000"/>
              </w:rPr>
            </w:pPr>
            <w:r w:rsidRPr="00354B69">
              <w:rPr>
                <w:bCs/>
                <w:color w:val="FF0000"/>
              </w:rPr>
              <w:t>[delete]</w:t>
            </w:r>
          </w:p>
          <w:p w:rsidR="001232FF" w:rsidRPr="00354B69" w:rsidP="00BA48F5" w14:paraId="0E39668C" w14:textId="77777777">
            <w:pPr>
              <w:tabs>
                <w:tab w:val="left" w:pos="7380"/>
              </w:tabs>
            </w:pPr>
          </w:p>
          <w:p w:rsidR="001232FF" w:rsidRPr="00354B69" w:rsidP="00BA48F5" w14:paraId="385ECE68" w14:textId="77777777">
            <w:pPr>
              <w:tabs>
                <w:tab w:val="left" w:pos="7380"/>
              </w:tabs>
            </w:pPr>
          </w:p>
          <w:p w:rsidR="001232FF" w:rsidRPr="00354B69" w:rsidP="00BA48F5" w14:paraId="209B0960" w14:textId="77777777">
            <w:pPr>
              <w:tabs>
                <w:tab w:val="left" w:pos="7380"/>
              </w:tabs>
            </w:pPr>
          </w:p>
          <w:p w:rsidR="001232FF" w:rsidRPr="00354B69" w:rsidP="00BA48F5" w14:paraId="4060742F" w14:textId="77777777">
            <w:pPr>
              <w:tabs>
                <w:tab w:val="left" w:pos="7380"/>
              </w:tabs>
            </w:pPr>
          </w:p>
          <w:p w:rsidR="001232FF" w:rsidRPr="00354B69" w:rsidP="00BA48F5" w14:paraId="11EC69FB" w14:textId="77777777">
            <w:pPr>
              <w:tabs>
                <w:tab w:val="left" w:pos="7380"/>
              </w:tabs>
            </w:pPr>
          </w:p>
          <w:p w:rsidR="001232FF" w:rsidRPr="00354B69" w:rsidP="00BA48F5" w14:paraId="67BB62B4" w14:textId="77777777">
            <w:pPr>
              <w:tabs>
                <w:tab w:val="left" w:pos="7380"/>
              </w:tabs>
            </w:pPr>
          </w:p>
          <w:p w:rsidR="001232FF" w:rsidRPr="00354B69" w:rsidP="00BA48F5" w14:paraId="4A78B52C" w14:textId="77777777">
            <w:pPr>
              <w:tabs>
                <w:tab w:val="left" w:pos="7380"/>
              </w:tabs>
            </w:pPr>
          </w:p>
          <w:p w:rsidR="001232FF" w:rsidRPr="00354B69" w:rsidP="00BA48F5" w14:paraId="76D3CA07" w14:textId="77777777">
            <w:pPr>
              <w:tabs>
                <w:tab w:val="left" w:pos="7380"/>
              </w:tabs>
            </w:pPr>
          </w:p>
          <w:p w:rsidR="001232FF" w:rsidRPr="00354B69" w:rsidP="00BA48F5" w14:paraId="60528B58" w14:textId="77777777">
            <w:pPr>
              <w:tabs>
                <w:tab w:val="left" w:pos="7380"/>
              </w:tabs>
            </w:pPr>
          </w:p>
          <w:p w:rsidR="001232FF" w:rsidRPr="00354B69" w:rsidP="00BA48F5" w14:paraId="18D24E73" w14:textId="77777777">
            <w:pPr>
              <w:tabs>
                <w:tab w:val="left" w:pos="7380"/>
              </w:tabs>
            </w:pPr>
          </w:p>
          <w:p w:rsidR="001232FF" w:rsidRPr="00354B69" w:rsidP="00BA48F5" w14:paraId="5B226965" w14:textId="77777777">
            <w:pPr>
              <w:tabs>
                <w:tab w:val="left" w:pos="7380"/>
              </w:tabs>
            </w:pPr>
          </w:p>
          <w:p w:rsidR="001232FF" w:rsidRPr="00354B69" w:rsidP="00BA48F5" w14:paraId="6817D1C2" w14:textId="77777777">
            <w:pPr>
              <w:tabs>
                <w:tab w:val="left" w:pos="7380"/>
              </w:tabs>
            </w:pPr>
          </w:p>
          <w:p w:rsidR="001232FF" w:rsidRPr="00354B69" w:rsidP="00BA48F5" w14:paraId="7392109E" w14:textId="77777777">
            <w:pPr>
              <w:tabs>
                <w:tab w:val="left" w:pos="7380"/>
              </w:tabs>
            </w:pPr>
          </w:p>
          <w:p w:rsidR="001232FF" w:rsidRPr="00354B69" w:rsidP="00BA48F5" w14:paraId="6BA65A12" w14:textId="77777777">
            <w:pPr>
              <w:tabs>
                <w:tab w:val="left" w:pos="7380"/>
              </w:tabs>
            </w:pPr>
          </w:p>
          <w:p w:rsidR="001232FF" w:rsidRPr="00354B69" w:rsidP="00BA48F5" w14:paraId="3E2CD7CE" w14:textId="77777777">
            <w:pPr>
              <w:tabs>
                <w:tab w:val="left" w:pos="7380"/>
              </w:tabs>
            </w:pPr>
          </w:p>
          <w:p w:rsidR="001232FF" w:rsidRPr="00354B69" w:rsidP="00BA48F5" w14:paraId="4CC3FFF5" w14:textId="77777777">
            <w:pPr>
              <w:tabs>
                <w:tab w:val="left" w:pos="7380"/>
              </w:tabs>
            </w:pPr>
          </w:p>
          <w:p w:rsidR="001232FF" w:rsidRPr="00354B69" w:rsidP="00BA48F5" w14:paraId="13D3FEB3" w14:textId="77777777">
            <w:pPr>
              <w:tabs>
                <w:tab w:val="left" w:pos="7380"/>
              </w:tabs>
            </w:pPr>
          </w:p>
          <w:p w:rsidR="001232FF" w:rsidRPr="00354B69" w:rsidP="00BA48F5" w14:paraId="70493524" w14:textId="77777777">
            <w:pPr>
              <w:tabs>
                <w:tab w:val="left" w:pos="7380"/>
              </w:tabs>
            </w:pPr>
          </w:p>
          <w:p w:rsidR="001232FF" w:rsidRPr="00354B69" w:rsidP="00BA48F5" w14:paraId="6840F94A" w14:textId="77777777">
            <w:pPr>
              <w:tabs>
                <w:tab w:val="left" w:pos="7380"/>
              </w:tabs>
            </w:pPr>
          </w:p>
          <w:p w:rsidR="001232FF" w:rsidRPr="00354B69" w:rsidP="00BA48F5" w14:paraId="34B772A0" w14:textId="77777777">
            <w:pPr>
              <w:tabs>
                <w:tab w:val="left" w:pos="7380"/>
              </w:tabs>
            </w:pPr>
          </w:p>
          <w:p w:rsidR="001232FF" w:rsidRPr="00354B69" w:rsidP="00BA48F5" w14:paraId="50227DE2" w14:textId="77777777">
            <w:pPr>
              <w:tabs>
                <w:tab w:val="left" w:pos="7380"/>
              </w:tabs>
            </w:pPr>
          </w:p>
          <w:p w:rsidR="00CB2D6A" w:rsidRPr="00354B69" w:rsidP="00BA48F5" w14:paraId="1C62BAA3" w14:textId="77777777">
            <w:pPr>
              <w:tabs>
                <w:tab w:val="left" w:pos="7380"/>
              </w:tabs>
            </w:pPr>
          </w:p>
          <w:p w:rsidR="00CB2D6A" w:rsidRPr="00354B69" w:rsidP="00BA48F5" w14:paraId="2C975DB3" w14:textId="77777777">
            <w:pPr>
              <w:tabs>
                <w:tab w:val="left" w:pos="7380"/>
              </w:tabs>
            </w:pPr>
          </w:p>
          <w:p w:rsidR="00CB2D6A" w:rsidRPr="00354B69" w:rsidP="00BA48F5" w14:paraId="6EEEEE50" w14:textId="5B95BEB2">
            <w:pPr>
              <w:tabs>
                <w:tab w:val="left" w:pos="7380"/>
              </w:tabs>
              <w:rPr>
                <w:b/>
                <w:bCs/>
              </w:rPr>
            </w:pPr>
            <w:r w:rsidRPr="00354B69">
              <w:rPr>
                <w:b/>
                <w:bCs/>
              </w:rPr>
              <w:t>[Page 16]</w:t>
            </w:r>
          </w:p>
          <w:p w:rsidR="00CB2D6A" w:rsidRPr="00354B69" w:rsidP="00BA48F5" w14:paraId="0FBEF0F3" w14:textId="77777777">
            <w:pPr>
              <w:tabs>
                <w:tab w:val="left" w:pos="7380"/>
              </w:tabs>
            </w:pPr>
          </w:p>
          <w:p w:rsidR="00BA48F5" w:rsidRPr="00354B69" w:rsidP="00BA48F5" w14:paraId="06FA02D1" w14:textId="77777777">
            <w:pPr>
              <w:rPr>
                <w:b/>
                <w:bCs/>
                <w:color w:val="FF0000"/>
              </w:rPr>
            </w:pPr>
            <w:r w:rsidRPr="00354B69">
              <w:rPr>
                <w:b/>
                <w:bCs/>
                <w:color w:val="FF0000"/>
              </w:rPr>
              <w:t>Other Violations</w:t>
            </w:r>
          </w:p>
          <w:p w:rsidR="00BA48F5" w:rsidRPr="00354B69" w:rsidP="00BA48F5" w14:paraId="404AB68F" w14:textId="77777777">
            <w:pPr>
              <w:rPr>
                <w:color w:val="FF0000"/>
              </w:rPr>
            </w:pPr>
          </w:p>
          <w:p w:rsidR="00BA48F5" w:rsidRPr="00354B69" w:rsidP="00BA48F5" w14:paraId="0D4A735B" w14:textId="5047B2F3">
            <w:pPr>
              <w:rPr>
                <w:color w:val="FF0000"/>
              </w:rPr>
            </w:pPr>
            <w:r w:rsidRPr="00354B69">
              <w:rPr>
                <w:color w:val="FF0000"/>
              </w:rPr>
              <w:t xml:space="preserve">For </w:t>
            </w:r>
            <w:r w:rsidRPr="00354B69">
              <w:rPr>
                <w:b/>
                <w:bCs/>
                <w:color w:val="FF0000"/>
              </w:rPr>
              <w:t>Item Numbers 14.</w:t>
            </w:r>
            <w:r w:rsidRPr="00354B69">
              <w:rPr>
                <w:color w:val="FF0000"/>
              </w:rPr>
              <w:t xml:space="preserve"> - </w:t>
            </w:r>
            <w:r w:rsidRPr="00354B69">
              <w:rPr>
                <w:b/>
                <w:bCs/>
                <w:color w:val="FF0000"/>
              </w:rPr>
              <w:t>19.</w:t>
            </w:r>
            <w:r w:rsidRPr="00354B69">
              <w:rPr>
                <w:color w:val="FF0000"/>
              </w:rPr>
              <w:t xml:space="preserve">, determinations of violations include those against you (the petitioner), any person or entity to which you are a successor in interest, or any individual who was acting on your behalf.  For </w:t>
            </w:r>
            <w:r w:rsidRPr="00354B69">
              <w:rPr>
                <w:b/>
                <w:bCs/>
                <w:color w:val="FF0000"/>
              </w:rPr>
              <w:t>Item Number 15.</w:t>
            </w:r>
            <w:r w:rsidRPr="00354B69">
              <w:rPr>
                <w:color w:val="FF0000"/>
              </w:rPr>
              <w:t xml:space="preserve">, </w:t>
            </w:r>
            <w:r w:rsidRPr="00354B69">
              <w:rPr>
                <w:b/>
                <w:bCs/>
                <w:color w:val="FF0000"/>
              </w:rPr>
              <w:t>Item Number 17.</w:t>
            </w:r>
            <w:r w:rsidRPr="00354B69">
              <w:rPr>
                <w:color w:val="FF0000"/>
              </w:rPr>
              <w:t xml:space="preserve">, and </w:t>
            </w:r>
            <w:r w:rsidRPr="00354B69">
              <w:rPr>
                <w:b/>
                <w:bCs/>
                <w:color w:val="FF0000"/>
              </w:rPr>
              <w:t>Item Number 19.</w:t>
            </w:r>
            <w:r w:rsidRPr="00354B69">
              <w:rPr>
                <w:color w:val="FF0000"/>
              </w:rPr>
              <w:t>, determinations of violations also include those against any employee who an H-2A or H-2B worker would reasonably believe is acting on your behalf.</w:t>
            </w:r>
            <w:r w:rsidRPr="00354B69">
              <w:rPr>
                <w:b/>
                <w:bCs/>
                <w:color w:val="FF0000"/>
              </w:rPr>
              <w:t xml:space="preserve">  See the form Instructions for information about how USCIS will use your responses in adjudicating your H-2 petition.</w:t>
            </w:r>
          </w:p>
          <w:p w:rsidR="00BA48F5" w:rsidRPr="00354B69" w:rsidP="00BA48F5" w14:paraId="7C3810A5" w14:textId="77777777">
            <w:pPr>
              <w:rPr>
                <w:color w:val="FF0000"/>
              </w:rPr>
            </w:pPr>
          </w:p>
          <w:p w:rsidR="00BA48F5" w:rsidRPr="00354B69" w:rsidP="00BA48F5" w14:paraId="0DE378B0" w14:textId="77777777">
            <w:pPr>
              <w:rPr>
                <w:color w:val="FF0000"/>
              </w:rPr>
            </w:pPr>
            <w:r w:rsidRPr="00354B69">
              <w:rPr>
                <w:b/>
                <w:bCs/>
                <w:color w:val="FF0000"/>
              </w:rPr>
              <w:t>14.</w:t>
            </w:r>
            <w:r w:rsidRPr="00354B69">
              <w:rPr>
                <w:color w:val="FF0000"/>
              </w:rPr>
              <w:t xml:space="preserve"> Are you currently subject to any debarment order by the U.S. Department of Labor (or, if applicable, the Governor of Guam)?</w:t>
            </w:r>
          </w:p>
          <w:p w:rsidR="00BA48F5" w:rsidRPr="00354B69" w:rsidP="00BA48F5" w14:paraId="6A99BD65" w14:textId="77777777">
            <w:pPr>
              <w:rPr>
                <w:color w:val="FF0000"/>
              </w:rPr>
            </w:pPr>
            <w:r w:rsidRPr="00354B69">
              <w:rPr>
                <w:color w:val="FF0000"/>
              </w:rPr>
              <w:t xml:space="preserve">Yes </w:t>
            </w:r>
          </w:p>
          <w:p w:rsidR="00BA48F5" w:rsidRPr="00354B69" w:rsidP="00BA48F5" w14:paraId="2703B425" w14:textId="77777777">
            <w:pPr>
              <w:rPr>
                <w:color w:val="FF0000"/>
              </w:rPr>
            </w:pPr>
            <w:r w:rsidRPr="00354B69">
              <w:rPr>
                <w:color w:val="FF0000"/>
              </w:rPr>
              <w:t>No</w:t>
            </w:r>
          </w:p>
          <w:p w:rsidR="00BA48F5" w:rsidRPr="00354B69" w:rsidP="00BA48F5" w14:paraId="5422AADC" w14:textId="77777777">
            <w:pPr>
              <w:rPr>
                <w:color w:val="FF0000"/>
              </w:rPr>
            </w:pPr>
          </w:p>
          <w:p w:rsidR="00BA48F5" w:rsidRPr="00354B69" w:rsidP="00BA48F5" w14:paraId="51019555" w14:textId="77777777">
            <w:pPr>
              <w:rPr>
                <w:color w:val="FF0000"/>
              </w:rPr>
            </w:pPr>
            <w:r w:rsidRPr="00354B69">
              <w:rPr>
                <w:color w:val="FF0000"/>
              </w:rPr>
              <w:t xml:space="preserve">If you answered “Yes” to </w:t>
            </w:r>
            <w:r w:rsidRPr="00354B69">
              <w:rPr>
                <w:b/>
                <w:bCs/>
                <w:color w:val="FF0000"/>
              </w:rPr>
              <w:t>Item Number 14.</w:t>
            </w:r>
            <w:r w:rsidRPr="00354B69">
              <w:rPr>
                <w:color w:val="FF0000"/>
              </w:rPr>
              <w:t>, you must submit a complete copy of the final notice of debarment or administrative determination(s).</w:t>
            </w:r>
          </w:p>
          <w:p w:rsidR="00BA48F5" w:rsidRPr="00354B69" w:rsidP="00BA48F5" w14:paraId="44CACECC" w14:textId="77777777">
            <w:pPr>
              <w:rPr>
                <w:color w:val="FF0000"/>
              </w:rPr>
            </w:pPr>
          </w:p>
          <w:p w:rsidR="00BA48F5" w:rsidRPr="00354B69" w:rsidP="00BA48F5" w14:paraId="336C37AF" w14:textId="1FA87589">
            <w:pPr>
              <w:rPr>
                <w:color w:val="FF0000"/>
              </w:rPr>
            </w:pPr>
            <w:r w:rsidRPr="00354B69">
              <w:rPr>
                <w:b/>
                <w:bCs/>
                <w:color w:val="FF0000"/>
              </w:rPr>
              <w:t>15.</w:t>
            </w:r>
            <w:r w:rsidRPr="00354B69">
              <w:rPr>
                <w:color w:val="FF0000"/>
              </w:rPr>
              <w:t xml:space="preserve"> Within the last 3 years, have you had an approved temporary labor certification revoked by the U.S. Department of Labor (or, if applicable, the Guam Department of Labor) or have you been the subject of any administrative sanction or remedy, including a debarment that has concluded or an assessment of civil money penalties?</w:t>
            </w:r>
          </w:p>
          <w:p w:rsidR="00BA48F5" w:rsidRPr="00354B69" w:rsidP="00BA48F5" w14:paraId="59A10AAA" w14:textId="77777777">
            <w:pPr>
              <w:rPr>
                <w:color w:val="FF0000"/>
              </w:rPr>
            </w:pPr>
            <w:r w:rsidRPr="00354B69">
              <w:rPr>
                <w:color w:val="FF0000"/>
              </w:rPr>
              <w:t>Yes</w:t>
            </w:r>
          </w:p>
          <w:p w:rsidR="00BA48F5" w:rsidRPr="00354B69" w:rsidP="00BA48F5" w14:paraId="122310A6" w14:textId="77777777">
            <w:pPr>
              <w:rPr>
                <w:color w:val="FF0000"/>
              </w:rPr>
            </w:pPr>
            <w:r w:rsidRPr="00354B69">
              <w:rPr>
                <w:color w:val="FF0000"/>
              </w:rPr>
              <w:t>No</w:t>
            </w:r>
          </w:p>
          <w:p w:rsidR="00BA48F5" w:rsidRPr="00354B69" w:rsidP="00BA48F5" w14:paraId="66427191" w14:textId="77777777">
            <w:pPr>
              <w:rPr>
                <w:color w:val="FF0000"/>
              </w:rPr>
            </w:pPr>
          </w:p>
          <w:p w:rsidR="00BA48F5" w:rsidRPr="00354B69" w:rsidP="00BA48F5" w14:paraId="1E0BA989" w14:textId="77777777">
            <w:pPr>
              <w:rPr>
                <w:color w:val="FF0000"/>
              </w:rPr>
            </w:pPr>
            <w:r w:rsidRPr="00354B69">
              <w:rPr>
                <w:color w:val="FF0000"/>
              </w:rPr>
              <w:t xml:space="preserve">If you answered “Yes” to </w:t>
            </w:r>
            <w:r w:rsidRPr="00354B69">
              <w:rPr>
                <w:b/>
                <w:bCs/>
                <w:color w:val="FF0000"/>
              </w:rPr>
              <w:t>Item Number 15.</w:t>
            </w:r>
            <w:r w:rsidRPr="00354B69">
              <w:rPr>
                <w:color w:val="FF0000"/>
              </w:rPr>
              <w:t>, you must submit a complete copy of the final administrative determination(s).</w:t>
            </w:r>
          </w:p>
          <w:p w:rsidR="00BA48F5" w:rsidRPr="00354B69" w:rsidP="00BA48F5" w14:paraId="3874D2C1" w14:textId="77777777">
            <w:pPr>
              <w:rPr>
                <w:b/>
              </w:rPr>
            </w:pPr>
          </w:p>
          <w:p w:rsidR="00FB50C6" w:rsidRPr="00354B69" w:rsidP="00FB50C6" w14:paraId="07454043" w14:textId="77777777">
            <w:pPr>
              <w:rPr>
                <w:rFonts w:eastAsia="Calibri"/>
                <w:color w:val="FF0000"/>
              </w:rPr>
            </w:pPr>
            <w:r w:rsidRPr="00354B69">
              <w:rPr>
                <w:rFonts w:eastAsia="Calibri"/>
                <w:b/>
                <w:bCs/>
                <w:color w:val="FF0000"/>
              </w:rPr>
              <w:t>16.</w:t>
            </w:r>
            <w:r w:rsidRPr="00354B69">
              <w:rPr>
                <w:rFonts w:eastAsia="Calibri"/>
                <w:color w:val="FF0000"/>
              </w:rPr>
              <w:t xml:space="preserve"> Within the last 3 years, have you been the subject of a final USCIS denial or revocation decision with respect to a prior H-2A or H-2B petition that included a finding of fraud or willful misrepresentation of a material fact?  (A final USCIS denial or revocation decision means that there is no pending administrative appeal or that the time for filing a timely administrative appeal has elapsed.)</w:t>
            </w:r>
          </w:p>
          <w:p w:rsidR="00FB50C6" w:rsidRPr="00354B69" w:rsidP="00FB50C6" w14:paraId="06BF102D" w14:textId="77777777">
            <w:pPr>
              <w:rPr>
                <w:rFonts w:eastAsia="Calibri"/>
                <w:color w:val="FF0000"/>
              </w:rPr>
            </w:pPr>
            <w:r w:rsidRPr="00354B69">
              <w:rPr>
                <w:rFonts w:eastAsia="Calibri"/>
                <w:color w:val="FF0000"/>
              </w:rPr>
              <w:t>Yes</w:t>
            </w:r>
          </w:p>
          <w:p w:rsidR="00FB50C6" w:rsidRPr="00354B69" w:rsidP="00FB50C6" w14:paraId="6ADC4CE9" w14:textId="77777777">
            <w:pPr>
              <w:rPr>
                <w:rFonts w:eastAsia="Calibri"/>
                <w:color w:val="FF0000"/>
              </w:rPr>
            </w:pPr>
            <w:r w:rsidRPr="00354B69">
              <w:rPr>
                <w:rFonts w:eastAsia="Calibri"/>
                <w:color w:val="FF0000"/>
              </w:rPr>
              <w:t>No</w:t>
            </w:r>
          </w:p>
          <w:p w:rsidR="00BA48F5" w:rsidRPr="00354B69" w:rsidP="00BA48F5" w14:paraId="19715EBE" w14:textId="77777777"/>
          <w:p w:rsidR="00BA48F5" w:rsidRPr="00354B69" w:rsidP="00BA48F5" w14:paraId="2D4C4FE1" w14:textId="77777777">
            <w:pPr>
              <w:rPr>
                <w:color w:val="FF0000"/>
              </w:rPr>
            </w:pPr>
            <w:r w:rsidRPr="00354B69">
              <w:rPr>
                <w:color w:val="FF0000"/>
              </w:rPr>
              <w:t xml:space="preserve">If you answered “Yes” to </w:t>
            </w:r>
            <w:r w:rsidRPr="00354B69">
              <w:rPr>
                <w:b/>
                <w:bCs/>
                <w:color w:val="FF0000"/>
              </w:rPr>
              <w:t>Item Number 16.</w:t>
            </w:r>
            <w:r w:rsidRPr="00354B69">
              <w:rPr>
                <w:color w:val="FF0000"/>
              </w:rPr>
              <w:t>, you must submit a complete copy of the final USCIS decision(s).</w:t>
            </w:r>
          </w:p>
          <w:p w:rsidR="00BA48F5" w:rsidRPr="00354B69" w:rsidP="00BA48F5" w14:paraId="63A12EB2" w14:textId="77777777"/>
          <w:p w:rsidR="00BA48F5" w:rsidRPr="00354B69" w:rsidP="00BA48F5" w14:paraId="39895934" w14:textId="77777777">
            <w:pPr>
              <w:rPr>
                <w:color w:val="FF0000"/>
              </w:rPr>
            </w:pPr>
            <w:r w:rsidRPr="00354B69">
              <w:rPr>
                <w:b/>
                <w:bCs/>
                <w:color w:val="FF0000"/>
              </w:rPr>
              <w:t>17.</w:t>
            </w:r>
            <w:r w:rsidRPr="00354B69">
              <w:rPr>
                <w:color w:val="FF0000"/>
              </w:rPr>
              <w:t xml:space="preserve"> Within the last 3 years, have you been the subject of a final USCIS decision revoking the approval of a prior petition that includes one or more of the following findings:  the beneficiary was not employed by the petitioner in the capacity specified in the petition; the statement of facts contained in the petition or on the application for a temporary labor certification was not true and correct, or was inaccurate; the petitioner violated terms and conditions of the approved petition; or the petitioner violated requirements of the Immigration and Nationality Act (INA) section 101(a)(15)(H) or paragraph (h) of this section?  (A final USCIS denial or revocation decision means that there is no pending administrative appeal and that the time for filing a timely administrative appeal has elapsed.)</w:t>
            </w:r>
          </w:p>
          <w:p w:rsidR="00BA48F5" w:rsidRPr="00354B69" w:rsidP="00BA48F5" w14:paraId="652FE100" w14:textId="77777777">
            <w:pPr>
              <w:rPr>
                <w:color w:val="FF0000"/>
              </w:rPr>
            </w:pPr>
            <w:r w:rsidRPr="00354B69">
              <w:rPr>
                <w:color w:val="FF0000"/>
              </w:rPr>
              <w:t>Yes</w:t>
            </w:r>
          </w:p>
          <w:p w:rsidR="00BA48F5" w:rsidRPr="00354B69" w:rsidP="00BA48F5" w14:paraId="78D7B748" w14:textId="77777777">
            <w:pPr>
              <w:rPr>
                <w:color w:val="FF0000"/>
              </w:rPr>
            </w:pPr>
            <w:r w:rsidRPr="00354B69">
              <w:rPr>
                <w:color w:val="FF0000"/>
              </w:rPr>
              <w:t>No</w:t>
            </w:r>
          </w:p>
          <w:p w:rsidR="00BA48F5" w:rsidRPr="00354B69" w:rsidP="00BA48F5" w14:paraId="069F2FC8" w14:textId="77777777"/>
          <w:p w:rsidR="00BA48F5" w:rsidRPr="00354B69" w:rsidP="00BA48F5" w14:paraId="23F8D16B" w14:textId="77777777">
            <w:pPr>
              <w:rPr>
                <w:color w:val="FF0000"/>
              </w:rPr>
            </w:pPr>
            <w:r w:rsidRPr="00354B69">
              <w:rPr>
                <w:color w:val="FF0000"/>
              </w:rPr>
              <w:t xml:space="preserve">If you answered “Yes” to </w:t>
            </w:r>
            <w:r w:rsidRPr="00354B69">
              <w:rPr>
                <w:b/>
                <w:bCs/>
                <w:color w:val="FF0000"/>
              </w:rPr>
              <w:t>Item Number 17.</w:t>
            </w:r>
            <w:r w:rsidRPr="00354B69">
              <w:rPr>
                <w:color w:val="FF0000"/>
              </w:rPr>
              <w:t>, you must submit a complete copy of the final USCIS decision(s).</w:t>
            </w:r>
          </w:p>
          <w:p w:rsidR="00BA48F5" w:rsidRPr="00354B69" w:rsidP="00BA48F5" w14:paraId="1B86AD78" w14:textId="77777777">
            <w:pPr>
              <w:rPr>
                <w:b/>
                <w:bCs/>
                <w:color w:val="FF0000"/>
              </w:rPr>
            </w:pPr>
          </w:p>
          <w:p w:rsidR="00BA48F5" w:rsidRPr="00354B69" w:rsidP="00BA48F5" w14:paraId="18B9A5E5" w14:textId="3F50DAFF">
            <w:pPr>
              <w:rPr>
                <w:color w:val="FF0000"/>
              </w:rPr>
            </w:pPr>
            <w:r w:rsidRPr="00354B69">
              <w:rPr>
                <w:b/>
                <w:bCs/>
                <w:color w:val="FF0000"/>
              </w:rPr>
              <w:t>18.</w:t>
            </w:r>
            <w:r w:rsidRPr="00354B69">
              <w:rPr>
                <w:color w:val="FF0000"/>
              </w:rPr>
              <w:t xml:space="preserve"> Within the last 3 years, have you been the subject of a final determination of violation(s) under INA section 274(a), 8 U.S.C. 1324(a)? (“Bringing in and Harboring Certain Aliens,” “Criminal Penalties</w:t>
            </w:r>
            <w:r w:rsidRPr="00354B69" w:rsidR="001232FF">
              <w:rPr>
                <w:color w:val="FF0000"/>
              </w:rPr>
              <w:t>.</w:t>
            </w:r>
            <w:r w:rsidRPr="00354B69">
              <w:rPr>
                <w:color w:val="FF0000"/>
              </w:rPr>
              <w:t>”)</w:t>
            </w:r>
          </w:p>
          <w:p w:rsidR="00BA48F5" w:rsidRPr="00354B69" w:rsidP="00BA48F5" w14:paraId="251DF8BE" w14:textId="77777777">
            <w:pPr>
              <w:rPr>
                <w:color w:val="FF0000"/>
              </w:rPr>
            </w:pPr>
            <w:r w:rsidRPr="00354B69">
              <w:rPr>
                <w:color w:val="FF0000"/>
              </w:rPr>
              <w:t>Yes</w:t>
            </w:r>
          </w:p>
          <w:p w:rsidR="00BA48F5" w:rsidRPr="00354B69" w:rsidP="00BA48F5" w14:paraId="09DC4D7F" w14:textId="77777777">
            <w:r w:rsidRPr="00354B69">
              <w:rPr>
                <w:color w:val="FF0000"/>
              </w:rPr>
              <w:t>No</w:t>
            </w:r>
          </w:p>
          <w:p w:rsidR="00BA48F5" w:rsidRPr="00354B69" w:rsidP="00BA48F5" w14:paraId="6395A4A7" w14:textId="77777777"/>
          <w:p w:rsidR="00BA48F5" w:rsidRPr="00354B69" w:rsidP="00BA48F5" w14:paraId="7EDA7840" w14:textId="77777777">
            <w:pPr>
              <w:rPr>
                <w:color w:val="FF0000"/>
              </w:rPr>
            </w:pPr>
            <w:r w:rsidRPr="00354B69">
              <w:rPr>
                <w:color w:val="FF0000"/>
              </w:rPr>
              <w:t xml:space="preserve">If you answered “Yes” to </w:t>
            </w:r>
            <w:r w:rsidRPr="00354B69">
              <w:rPr>
                <w:b/>
                <w:bCs/>
                <w:color w:val="FF0000"/>
              </w:rPr>
              <w:t>Item Number 18.</w:t>
            </w:r>
            <w:r w:rsidRPr="00354B69">
              <w:rPr>
                <w:color w:val="FF0000"/>
              </w:rPr>
              <w:t>, you must submit a complete copy of the final determination of violation(s).</w:t>
            </w:r>
          </w:p>
          <w:p w:rsidR="00BA48F5" w:rsidRPr="00354B69" w:rsidP="00BA48F5" w14:paraId="1E442A6F" w14:textId="77777777"/>
          <w:p w:rsidR="00BA48F5" w:rsidRPr="00354B69" w:rsidP="00BA48F5" w14:paraId="381CAF7A" w14:textId="77777777">
            <w:pPr>
              <w:rPr>
                <w:color w:val="FF0000"/>
              </w:rPr>
            </w:pPr>
            <w:r w:rsidRPr="00354B69">
              <w:rPr>
                <w:b/>
                <w:bCs/>
                <w:color w:val="FF0000"/>
              </w:rPr>
              <w:t>19.</w:t>
            </w:r>
            <w:r w:rsidRPr="00354B69">
              <w:rPr>
                <w:color w:val="FF0000"/>
              </w:rPr>
              <w:t xml:space="preserve"> Within the last 3 years, have you been the subject of any final administrative or judicial determination, other than ones described in </w:t>
            </w:r>
            <w:r w:rsidRPr="00354B69">
              <w:rPr>
                <w:b/>
                <w:bCs/>
                <w:color w:val="FF0000"/>
              </w:rPr>
              <w:t>Item Numbers 14. - 18.</w:t>
            </w:r>
            <w:r w:rsidRPr="00354B69">
              <w:rPr>
                <w:color w:val="FF0000"/>
              </w:rPr>
              <w:t xml:space="preserve"> above, finding a violation of any applicable employment-related laws or regulations, including health and safety laws or regulations?</w:t>
            </w:r>
          </w:p>
          <w:p w:rsidR="00BA48F5" w:rsidRPr="00354B69" w:rsidP="00BA48F5" w14:paraId="3F84BC47" w14:textId="77777777">
            <w:pPr>
              <w:rPr>
                <w:color w:val="FF0000"/>
              </w:rPr>
            </w:pPr>
            <w:r w:rsidRPr="00354B69">
              <w:rPr>
                <w:color w:val="FF0000"/>
              </w:rPr>
              <w:t xml:space="preserve">Yes </w:t>
            </w:r>
          </w:p>
          <w:p w:rsidR="00BA48F5" w:rsidRPr="00354B69" w:rsidP="00BA48F5" w14:paraId="6237CB47" w14:textId="77777777">
            <w:pPr>
              <w:rPr>
                <w:color w:val="FF0000"/>
              </w:rPr>
            </w:pPr>
            <w:r w:rsidRPr="00354B69">
              <w:rPr>
                <w:color w:val="FF0000"/>
              </w:rPr>
              <w:t>No</w:t>
            </w:r>
          </w:p>
          <w:p w:rsidR="00BA48F5" w:rsidRPr="00354B69" w:rsidP="00BA48F5" w14:paraId="117E5AAE" w14:textId="77777777"/>
          <w:p w:rsidR="00BA48F5" w:rsidRPr="00354B69" w:rsidP="00BA48F5" w14:paraId="376990AA" w14:textId="77777777">
            <w:pPr>
              <w:rPr>
                <w:color w:val="FF0000"/>
              </w:rPr>
            </w:pPr>
            <w:r w:rsidRPr="00354B69">
              <w:rPr>
                <w:color w:val="FF0000"/>
              </w:rPr>
              <w:t xml:space="preserve">If you answered “Yes” to </w:t>
            </w:r>
            <w:r w:rsidRPr="00354B69">
              <w:rPr>
                <w:b/>
                <w:bCs/>
                <w:color w:val="FF0000"/>
              </w:rPr>
              <w:t>Item Number 19.</w:t>
            </w:r>
            <w:r w:rsidRPr="00354B69">
              <w:rPr>
                <w:color w:val="FF0000"/>
              </w:rPr>
              <w:t>, you must submit a complete copy of the final administrative or judicial determination(s).</w:t>
            </w:r>
          </w:p>
          <w:p w:rsidR="00BA48F5" w:rsidRPr="00354B69" w:rsidP="00BA48F5" w14:paraId="67DFA039" w14:textId="77777777">
            <w:pPr>
              <w:rPr>
                <w:b/>
                <w:bCs/>
              </w:rPr>
            </w:pPr>
          </w:p>
          <w:p w:rsidR="00BA48F5" w:rsidRPr="00354B69" w:rsidP="00BA48F5" w14:paraId="09129C14" w14:textId="77777777">
            <w:pPr>
              <w:rPr>
                <w:b/>
                <w:bCs/>
                <w:color w:val="FF0000"/>
              </w:rPr>
            </w:pPr>
            <w:r w:rsidRPr="00354B69">
              <w:rPr>
                <w:b/>
                <w:bCs/>
                <w:color w:val="FF0000"/>
              </w:rPr>
              <w:t>H-2A and H-2B Petitioner and Employer Obligations</w:t>
            </w:r>
          </w:p>
          <w:p w:rsidR="00BA48F5" w:rsidRPr="00354B69" w:rsidP="00BA48F5" w14:paraId="7F3421E8" w14:textId="77777777"/>
          <w:p w:rsidR="00295BA4" w:rsidRPr="00354B69" w:rsidP="00295BA4" w14:paraId="4E4E1C2F" w14:textId="42347831">
            <w:pPr>
              <w:rPr>
                <w:color w:val="FF0000"/>
              </w:rPr>
            </w:pPr>
            <w:r w:rsidRPr="00354B69">
              <w:rPr>
                <w:rFonts w:eastAsia="Calibri"/>
                <w:b/>
                <w:bCs/>
                <w:color w:val="FF0000"/>
              </w:rPr>
              <w:t>20.</w:t>
            </w:r>
            <w:r w:rsidRPr="00354B69">
              <w:rPr>
                <w:rFonts w:eastAsia="Calibri"/>
                <w:color w:val="FF0000"/>
              </w:rPr>
              <w:t xml:space="preserve"> </w:t>
            </w:r>
            <w:r w:rsidRPr="00354B69">
              <w:rPr>
                <w:rFonts w:eastAsia="Calibri"/>
              </w:rPr>
              <w:t xml:space="preserve">The H-2A/H-2B petitioner and each employer consent to allow Government access to </w:t>
            </w:r>
            <w:r w:rsidRPr="00354B69">
              <w:rPr>
                <w:rFonts w:eastAsia="Calibri"/>
                <w:color w:val="FF0000"/>
              </w:rPr>
              <w:t xml:space="preserve">all sites </w:t>
            </w:r>
            <w:r w:rsidRPr="00354B69">
              <w:rPr>
                <w:rFonts w:eastAsia="Calibri"/>
              </w:rPr>
              <w:t xml:space="preserve">where the labor is being </w:t>
            </w:r>
            <w:r w:rsidRPr="00354B69">
              <w:rPr>
                <w:rFonts w:eastAsia="Calibri"/>
                <w:color w:val="FF0000"/>
              </w:rPr>
              <w:t xml:space="preserve">or will be </w:t>
            </w:r>
            <w:r w:rsidRPr="00354B69">
              <w:rPr>
                <w:rFonts w:eastAsia="Calibri"/>
              </w:rPr>
              <w:t>performed</w:t>
            </w:r>
            <w:r w:rsidRPr="00354B69">
              <w:rPr>
                <w:rFonts w:eastAsia="Calibri"/>
                <w:color w:val="FF0000"/>
              </w:rPr>
              <w:t>, as well as housing sites for H-2A workers,</w:t>
            </w:r>
            <w:r w:rsidRPr="00354B69">
              <w:rPr>
                <w:rFonts w:eastAsia="Calibri"/>
              </w:rPr>
              <w:t xml:space="preserve"> for the purpose of determining compliance with H-2A/H-2B requirements.  The petitioner </w:t>
            </w:r>
            <w:r w:rsidRPr="00354B69">
              <w:rPr>
                <w:rFonts w:eastAsia="Calibri"/>
                <w:color w:val="FF0000"/>
              </w:rPr>
              <w:t>and each employer agree</w:t>
            </w:r>
            <w:r w:rsidRPr="00354B69">
              <w:rPr>
                <w:rFonts w:eastAsia="Calibri"/>
              </w:rPr>
              <w:t xml:space="preserve"> </w:t>
            </w:r>
            <w:r w:rsidRPr="00354B69">
              <w:rPr>
                <w:rFonts w:eastAsia="Calibri"/>
                <w:color w:val="FF0000"/>
              </w:rPr>
              <w:t xml:space="preserve">to allow USCIS to conduct interviews of employees and any other individuals possessing pertinent information, which may be conducted in the absence of the employer or the employer’s representatives and, if feasible, at a neutral location agreed to by the employee and USCIS.  The petitioner and each employer understand that USCIS’s inability to verify facts, including due to the failure or refusal of the petitioner or employer to cooperate in an inspection or other compliance review, may result in denial or revocation of the H-2A or H-2B petition. </w:t>
            </w:r>
            <w:r w:rsidRPr="00354B69">
              <w:rPr>
                <w:color w:val="FF0000"/>
              </w:rPr>
              <w:t xml:space="preserve"> </w:t>
            </w:r>
          </w:p>
          <w:p w:rsidR="003777E6" w:rsidRPr="00354B69" w:rsidP="00295BA4" w14:paraId="370C9659" w14:textId="63CB2A13">
            <w:pPr>
              <w:rPr>
                <w:color w:val="FF0000"/>
              </w:rPr>
            </w:pPr>
            <w:r w:rsidRPr="00354B69">
              <w:rPr>
                <w:color w:val="FF0000"/>
              </w:rPr>
              <w:t>Yes</w:t>
            </w:r>
          </w:p>
          <w:p w:rsidR="003777E6" w:rsidRPr="00354B69" w:rsidP="00295BA4" w14:paraId="72D78E4E" w14:textId="5C6263EB">
            <w:pPr>
              <w:rPr>
                <w:color w:val="FF0000"/>
              </w:rPr>
            </w:pPr>
            <w:r w:rsidRPr="00354B69">
              <w:rPr>
                <w:color w:val="FF0000"/>
              </w:rPr>
              <w:t>No</w:t>
            </w:r>
          </w:p>
          <w:p w:rsidR="00BA48F5" w:rsidRPr="00354B69" w:rsidP="00BA48F5" w14:paraId="1CBAE456" w14:textId="77777777"/>
          <w:p w:rsidR="00CB2D6A" w:rsidRPr="00354B69" w:rsidP="00BA48F5" w14:paraId="7986EDED" w14:textId="77777777"/>
          <w:p w:rsidR="00FB50C6" w:rsidRPr="00354B69" w:rsidP="00BA48F5" w14:paraId="0705FC05" w14:textId="77777777"/>
          <w:p w:rsidR="00FB50C6" w:rsidRPr="00354B69" w:rsidP="00BA48F5" w14:paraId="5FE2DC64" w14:textId="77777777"/>
          <w:p w:rsidR="00FB50C6" w:rsidRPr="00354B69" w:rsidP="00BA48F5" w14:paraId="03756FA5" w14:textId="77777777"/>
          <w:p w:rsidR="00FB50C6" w:rsidRPr="00354B69" w:rsidP="00BA48F5" w14:paraId="416F3604" w14:textId="77777777"/>
          <w:p w:rsidR="00CB2D6A" w:rsidRPr="00354B69" w:rsidP="00BA48F5" w14:paraId="088FF7DD" w14:textId="77777777"/>
          <w:p w:rsidR="00CB2D6A" w:rsidRPr="00354B69" w:rsidP="00BA48F5" w14:paraId="139D81FD" w14:textId="08D7D0D9">
            <w:pPr>
              <w:rPr>
                <w:b/>
                <w:bCs/>
              </w:rPr>
            </w:pPr>
            <w:r w:rsidRPr="00354B69">
              <w:rPr>
                <w:b/>
                <w:bCs/>
              </w:rPr>
              <w:t>[Page 18]</w:t>
            </w:r>
          </w:p>
          <w:p w:rsidR="00CB2D6A" w:rsidRPr="00354B69" w:rsidP="00BA48F5" w14:paraId="28707E02" w14:textId="77777777"/>
          <w:p w:rsidR="00FB50C6" w:rsidRPr="00354B69" w:rsidP="00295BA4" w14:paraId="084C9814" w14:textId="77777777">
            <w:pPr>
              <w:rPr>
                <w:rFonts w:eastAsia="Calibri"/>
                <w:color w:val="FF0000"/>
              </w:rPr>
            </w:pPr>
            <w:r w:rsidRPr="00354B69">
              <w:rPr>
                <w:rFonts w:eastAsia="Calibri"/>
                <w:b/>
                <w:bCs/>
                <w:color w:val="FF0000"/>
              </w:rPr>
              <w:t>21.</w:t>
            </w:r>
            <w:r w:rsidRPr="00354B69">
              <w:rPr>
                <w:rFonts w:eastAsia="Calibri"/>
                <w:color w:val="FF0000"/>
              </w:rPr>
              <w:t xml:space="preserve"> The petitioner agrees </w:t>
            </w:r>
            <w:r w:rsidRPr="00354B69">
              <w:rPr>
                <w:rFonts w:eastAsia="Calibri"/>
              </w:rPr>
              <w:t xml:space="preserve">to notify DHS beginning on a date and in a manner specified in a notice published in the Federal Register within 2 workdays if: an H-2A/H-2B worker </w:t>
            </w:r>
            <w:r w:rsidRPr="00354B69">
              <w:rPr>
                <w:rFonts w:eastAsia="Calibri"/>
                <w:color w:val="FF0000"/>
              </w:rPr>
              <w:t xml:space="preserve">does not </w:t>
            </w:r>
            <w:r w:rsidRPr="00354B69">
              <w:rPr>
                <w:rFonts w:eastAsia="Calibri"/>
              </w:rPr>
              <w:t xml:space="preserve">report for work within 5 workdays after the employment start date stated on the petition or, applicable to H-2A petitioners only, within 5 workdays of the start date established by the petitioner, whichever is later; the agricultural labor or services for which H-2A/H-2B workers were hired is completed more than 30 days early; or the H-2A/H-2B worker </w:t>
            </w:r>
            <w:r w:rsidRPr="00354B69">
              <w:rPr>
                <w:rFonts w:eastAsia="Calibri"/>
                <w:color w:val="FF0000"/>
              </w:rPr>
              <w:t xml:space="preserve">does not report for work for a period of 5 consecutive workdays without the consent of the employer </w:t>
            </w:r>
            <w:r w:rsidRPr="00354B69">
              <w:rPr>
                <w:rFonts w:eastAsia="Calibri"/>
              </w:rPr>
              <w:t xml:space="preserve">or is terminated prior to the completion of agricultural labor or services for which he or she was </w:t>
            </w:r>
            <w:r w:rsidRPr="00354B69">
              <w:rPr>
                <w:rFonts w:eastAsia="Calibri"/>
                <w:color w:val="FF0000"/>
              </w:rPr>
              <w:t xml:space="preserve">hired. </w:t>
            </w:r>
          </w:p>
          <w:p w:rsidR="00295BA4" w:rsidRPr="00354B69" w:rsidP="00295BA4" w14:paraId="6C4DE30C" w14:textId="524A5285">
            <w:pPr>
              <w:rPr>
                <w:color w:val="FF0000"/>
              </w:rPr>
            </w:pPr>
            <w:r w:rsidRPr="00354B69">
              <w:rPr>
                <w:color w:val="FF0000"/>
              </w:rPr>
              <w:t>Yes</w:t>
            </w:r>
          </w:p>
          <w:p w:rsidR="00BA48F5" w:rsidRPr="00354B69" w:rsidP="00BA48F5" w14:paraId="1DEA42AB" w14:textId="1921DAA4">
            <w:pPr>
              <w:rPr>
                <w:color w:val="FF0000"/>
              </w:rPr>
            </w:pPr>
            <w:r w:rsidRPr="00354B69">
              <w:rPr>
                <w:color w:val="FF0000"/>
              </w:rPr>
              <w:t>No</w:t>
            </w:r>
          </w:p>
          <w:p w:rsidR="00BA48F5" w:rsidRPr="00354B69" w:rsidP="00BA48F5" w14:paraId="5DD7B391" w14:textId="77777777"/>
          <w:p w:rsidR="00BA48F5" w:rsidRPr="00354B69" w:rsidP="00BA48F5" w14:paraId="48D689AA" w14:textId="77777777">
            <w:pPr>
              <w:rPr>
                <w:color w:val="FF0000"/>
              </w:rPr>
            </w:pPr>
            <w:r w:rsidRPr="00354B69">
              <w:rPr>
                <w:color w:val="FF0000"/>
              </w:rPr>
              <w:t xml:space="preserve">See </w:t>
            </w:r>
            <w:hyperlink r:id="rId8" w:history="1">
              <w:r w:rsidRPr="00354B69">
                <w:rPr>
                  <w:rStyle w:val="Hyperlink"/>
                  <w:b/>
                  <w:bCs/>
                </w:rPr>
                <w:t>www.uscis.gov/h-2a</w:t>
              </w:r>
            </w:hyperlink>
            <w:r w:rsidRPr="00354B69">
              <w:rPr>
                <w:color w:val="FF0000"/>
              </w:rPr>
              <w:t xml:space="preserve"> and </w:t>
            </w:r>
            <w:hyperlink r:id="rId9" w:history="1">
              <w:r w:rsidRPr="00354B69">
                <w:rPr>
                  <w:rStyle w:val="Hyperlink"/>
                  <w:b/>
                  <w:bCs/>
                </w:rPr>
                <w:t>www.uscis.gov/h-2b</w:t>
              </w:r>
            </w:hyperlink>
            <w:r w:rsidRPr="00354B69">
              <w:rPr>
                <w:color w:val="FF0000"/>
              </w:rPr>
              <w:t xml:space="preserve">, respectively, for the </w:t>
            </w:r>
            <w:r w:rsidRPr="00354B69">
              <w:rPr>
                <w:color w:val="FF0000"/>
              </w:rPr>
              <w:t>appropriate manner of notifying DHS as specified in a notice published in the Federal Register.</w:t>
            </w:r>
          </w:p>
          <w:p w:rsidR="00BA48F5" w:rsidRPr="00354B69" w:rsidP="00BA48F5" w14:paraId="696C111A" w14:textId="77777777">
            <w:pPr>
              <w:rPr>
                <w:color w:val="FF0000"/>
              </w:rPr>
            </w:pPr>
          </w:p>
          <w:p w:rsidR="00295BA4" w:rsidRPr="00354B69" w:rsidP="00295BA4" w14:paraId="5F0DECCB" w14:textId="793A31EF">
            <w:pPr>
              <w:rPr>
                <w:color w:val="000000" w:themeColor="text1"/>
              </w:rPr>
            </w:pPr>
            <w:r w:rsidRPr="00354B69">
              <w:rPr>
                <w:b/>
                <w:bCs/>
                <w:color w:val="FF0000"/>
              </w:rPr>
              <w:t>NOTE:</w:t>
            </w:r>
            <w:r w:rsidRPr="00354B69">
              <w:rPr>
                <w:color w:val="FF0000"/>
              </w:rPr>
              <w:t xml:space="preserve">  The above </w:t>
            </w:r>
            <w:bookmarkStart w:id="2" w:name="_Hlk117521286"/>
            <w:r w:rsidRPr="00354B69">
              <w:rPr>
                <w:color w:val="FF0000"/>
              </w:rPr>
              <w:t xml:space="preserve">notification is a petitioner obligation and does not represent an indication of wrongdoing on the part of the worker.  Further, USCIS </w:t>
            </w:r>
            <w:r w:rsidRPr="00354B69">
              <w:rPr>
                <w:b/>
                <w:bCs/>
                <w:color w:val="FF0000"/>
              </w:rPr>
              <w:t>does not</w:t>
            </w:r>
            <w:r w:rsidRPr="00354B69">
              <w:rPr>
                <w:color w:val="FF0000"/>
              </w:rPr>
              <w:t xml:space="preserve"> consider the information provided in a petitioner notification, alone, to be conclusive evidence regarding the worker’s current status</w:t>
            </w:r>
            <w:bookmarkEnd w:id="2"/>
            <w:r w:rsidRPr="00354B69">
              <w:rPr>
                <w:color w:val="FF0000"/>
              </w:rPr>
              <w:t xml:space="preserve">.  </w:t>
            </w:r>
            <w:r w:rsidRPr="00354B69">
              <w:t xml:space="preserve">“Workday” </w:t>
            </w:r>
            <w:r w:rsidRPr="00354B69">
              <w:rPr>
                <w:color w:val="000000" w:themeColor="text1"/>
              </w:rPr>
              <w:t>means the period between the time on any particular day when such employee commences his or her principal activity and the time on that day at which he or she ceases such principal activity or activities.</w:t>
            </w:r>
          </w:p>
          <w:p w:rsidR="00BA48F5" w:rsidRPr="00354B69" w:rsidP="00BA48F5" w14:paraId="2D8274F0" w14:textId="77777777"/>
          <w:p w:rsidR="00295BA4" w:rsidRPr="00354B69" w:rsidP="00295BA4" w14:paraId="508D6A50" w14:textId="77777777">
            <w:pPr>
              <w:rPr>
                <w:color w:val="FF0000"/>
              </w:rPr>
            </w:pPr>
            <w:r w:rsidRPr="00354B69">
              <w:rPr>
                <w:b/>
                <w:bCs/>
                <w:color w:val="FF0000"/>
              </w:rPr>
              <w:t>22.</w:t>
            </w:r>
            <w:r w:rsidRPr="00354B69">
              <w:rPr>
                <w:color w:val="FF0000"/>
              </w:rPr>
              <w:t xml:space="preserve"> The petitioner agrees to retain evidence of such notification and make it available for inspection by DHS officers for a one-year period.  </w:t>
            </w:r>
          </w:p>
          <w:p w:rsidR="00295BA4" w:rsidRPr="00354B69" w:rsidP="00295BA4" w14:paraId="576DEDE9" w14:textId="4A958009">
            <w:pPr>
              <w:rPr>
                <w:color w:val="FF0000"/>
              </w:rPr>
            </w:pPr>
            <w:r w:rsidRPr="00354B69">
              <w:rPr>
                <w:color w:val="FF0000"/>
              </w:rPr>
              <w:t>Yes</w:t>
            </w:r>
          </w:p>
          <w:p w:rsidR="00295BA4" w:rsidRPr="00354B69" w:rsidP="00295BA4" w14:paraId="7B9894BA" w14:textId="23FD2DD2">
            <w:pPr>
              <w:rPr>
                <w:color w:val="FF0000"/>
              </w:rPr>
            </w:pPr>
            <w:r w:rsidRPr="00354B69">
              <w:rPr>
                <w:color w:val="FF0000"/>
              </w:rPr>
              <w:t>No</w:t>
            </w:r>
          </w:p>
          <w:p w:rsidR="00295BA4" w:rsidRPr="00354B69" w:rsidP="00BA48F5" w14:paraId="4B2B2092" w14:textId="77777777"/>
          <w:p w:rsidR="00295BA4" w:rsidRPr="00354B69" w:rsidP="00295BA4" w14:paraId="14AC2D05" w14:textId="081DBE08">
            <w:pPr>
              <w:rPr>
                <w:color w:val="000000" w:themeColor="text1"/>
              </w:rPr>
            </w:pPr>
            <w:r w:rsidRPr="00354B69">
              <w:rPr>
                <w:b/>
                <w:color w:val="FF0000"/>
              </w:rPr>
              <w:t xml:space="preserve">23. </w:t>
            </w:r>
            <w:r w:rsidRPr="00354B69">
              <w:rPr>
                <w:b/>
                <w:color w:val="000000" w:themeColor="text1"/>
              </w:rPr>
              <w:t xml:space="preserve">For H-2A petitioners only: </w:t>
            </w:r>
            <w:r w:rsidRPr="00354B69">
              <w:rPr>
                <w:color w:val="000000" w:themeColor="text1"/>
              </w:rPr>
              <w:t xml:space="preserve"> The petitioner agrees to pay $10 in liquidated damages for each instance where it cannot demonstrate it is in compliance with the notification requirement.</w:t>
            </w:r>
          </w:p>
          <w:p w:rsidR="00295BA4" w:rsidRPr="00354B69" w:rsidP="00295BA4" w14:paraId="2C47DC1B" w14:textId="77777777">
            <w:pPr>
              <w:rPr>
                <w:color w:val="FF0000"/>
              </w:rPr>
            </w:pPr>
            <w:r w:rsidRPr="00354B69">
              <w:rPr>
                <w:color w:val="FF0000"/>
              </w:rPr>
              <w:t xml:space="preserve">Yes </w:t>
            </w:r>
          </w:p>
          <w:p w:rsidR="00295BA4" w:rsidRPr="00354B69" w:rsidP="00295BA4" w14:paraId="5BD3AFA1" w14:textId="77777777">
            <w:pPr>
              <w:rPr>
                <w:color w:val="FF0000"/>
              </w:rPr>
            </w:pPr>
            <w:r w:rsidRPr="00354B69">
              <w:rPr>
                <w:color w:val="FF0000"/>
              </w:rPr>
              <w:t>No</w:t>
            </w:r>
          </w:p>
          <w:p w:rsidR="00BA48F5" w:rsidRPr="00354B69" w:rsidP="00BA48F5" w14:paraId="5048B194" w14:textId="77777777"/>
          <w:p w:rsidR="00BA48F5" w:rsidRPr="00354B69" w:rsidP="00BA48F5" w14:paraId="0FD15DE6" w14:textId="77777777">
            <w:pPr>
              <w:rPr>
                <w:b/>
              </w:rPr>
            </w:pPr>
            <w:r w:rsidRPr="00354B69">
              <w:t xml:space="preserve">The petitioner must execute </w:t>
            </w:r>
            <w:r w:rsidRPr="00354B69">
              <w:rPr>
                <w:b/>
              </w:rPr>
              <w:t>Part A.</w:t>
            </w:r>
            <w:r w:rsidRPr="00354B69">
              <w:t xml:space="preserve">  If the petitioner is the employer's agent, the employer must execute </w:t>
            </w:r>
            <w:r w:rsidRPr="00354B69">
              <w:rPr>
                <w:b/>
              </w:rPr>
              <w:t>Part B.</w:t>
            </w:r>
            <w:r w:rsidRPr="00354B69">
              <w:t xml:space="preserve">  If there are joint employers, they must each execute </w:t>
            </w:r>
            <w:r w:rsidRPr="00354B69">
              <w:rPr>
                <w:b/>
              </w:rPr>
              <w:t>Part C.</w:t>
            </w:r>
          </w:p>
          <w:p w:rsidR="00BA48F5" w:rsidRPr="00354B69" w:rsidP="00BA48F5" w14:paraId="6E0C0B68" w14:textId="77777777"/>
          <w:p w:rsidR="00BA48F5" w:rsidRPr="00354B69" w:rsidP="00BA48F5" w14:paraId="5F1E803A" w14:textId="77777777">
            <w:pPr>
              <w:rPr>
                <w:b/>
              </w:rPr>
            </w:pPr>
            <w:r w:rsidRPr="00354B69">
              <w:rPr>
                <w:b/>
                <w:i/>
                <w:iCs/>
              </w:rPr>
              <w:t>Part A.</w:t>
            </w:r>
            <w:r w:rsidRPr="00354B69">
              <w:rPr>
                <w:b/>
              </w:rPr>
              <w:t xml:space="preserve"> </w:t>
            </w:r>
            <w:r w:rsidRPr="00354B69">
              <w:rPr>
                <w:b/>
                <w:i/>
                <w:iCs/>
              </w:rPr>
              <w:t xml:space="preserve"> Petitioner</w:t>
            </w:r>
          </w:p>
          <w:p w:rsidR="00BA48F5" w:rsidRPr="00354B69" w:rsidP="00BA48F5" w14:paraId="302A1D31" w14:textId="77777777"/>
          <w:p w:rsidR="00BA48F5" w:rsidRPr="00354B69" w:rsidP="00BA48F5" w14:paraId="5AAEBEC2" w14:textId="470311C9">
            <w:r w:rsidRPr="00354B69">
              <w:t>By filing this petition, I agree to the conditions of H-2A/H-2B employment</w:t>
            </w:r>
            <w:r w:rsidRPr="00354B69">
              <w:rPr>
                <w:color w:val="FF0000"/>
              </w:rPr>
              <w:t>, agree to fully cooperate with any compliance review, evaluation, verification, or inspection conducted by USCIS,</w:t>
            </w:r>
            <w:r w:rsidRPr="00354B69">
              <w:rPr>
                <w:color w:val="000000" w:themeColor="text1"/>
              </w:rPr>
              <w:t xml:space="preserve"> </w:t>
            </w:r>
            <w:r w:rsidRPr="00354B69">
              <w:t xml:space="preserve">and agree to the notification requirements.  For H-2A petitioners: </w:t>
            </w:r>
            <w:r w:rsidRPr="00354B69" w:rsidR="003777E6">
              <w:t xml:space="preserve"> </w:t>
            </w:r>
            <w:r w:rsidRPr="00354B69">
              <w:t>I also agree to the liquidated damages requirements defined in 8 CFR 214.2(h)(5)(vi)(B)(3).</w:t>
            </w:r>
          </w:p>
          <w:p w:rsidR="00BA48F5" w:rsidRPr="00354B69" w:rsidP="00BA48F5" w14:paraId="7CD91022" w14:textId="77777777"/>
          <w:p w:rsidR="00BA48F5" w:rsidRPr="00354B69" w:rsidP="00BA48F5" w14:paraId="2E4CEBA1" w14:textId="77777777">
            <w:pPr>
              <w:rPr>
                <w:b/>
              </w:rPr>
            </w:pPr>
            <w:r w:rsidRPr="00354B69">
              <w:rPr>
                <w:b/>
              </w:rPr>
              <w:t>Signature of Petitioner</w:t>
            </w:r>
          </w:p>
          <w:p w:rsidR="00BA48F5" w:rsidRPr="00354B69" w:rsidP="00BA48F5" w14:paraId="57F83BF4" w14:textId="77777777"/>
          <w:p w:rsidR="00BA48F5" w:rsidRPr="00354B69" w:rsidP="00BA48F5" w14:paraId="6920EFE2" w14:textId="77777777">
            <w:pPr>
              <w:rPr>
                <w:b/>
              </w:rPr>
            </w:pPr>
            <w:r w:rsidRPr="00354B69">
              <w:rPr>
                <w:b/>
              </w:rPr>
              <w:t>Name of Petitioner</w:t>
            </w:r>
          </w:p>
          <w:p w:rsidR="00BA48F5" w:rsidRPr="00354B69" w:rsidP="00BA48F5" w14:paraId="2F9F8EB0" w14:textId="77777777">
            <w:pPr>
              <w:rPr>
                <w:b/>
              </w:rPr>
            </w:pPr>
          </w:p>
          <w:p w:rsidR="00BA48F5" w:rsidRPr="00354B69" w:rsidP="00BA48F5" w14:paraId="1731CAC2" w14:textId="77777777">
            <w:r w:rsidRPr="00354B69">
              <w:rPr>
                <w:b/>
              </w:rPr>
              <w:t>Date</w:t>
            </w:r>
            <w:r w:rsidRPr="00354B69">
              <w:t xml:space="preserve"> (mm/dd/yyyy)</w:t>
            </w:r>
          </w:p>
          <w:p w:rsidR="00BA48F5" w:rsidRPr="00354B69" w:rsidP="00BA48F5" w14:paraId="6C3C3FA1" w14:textId="77777777"/>
          <w:p w:rsidR="00BA48F5" w:rsidRPr="00354B69" w:rsidP="00BA48F5" w14:paraId="5E61E472" w14:textId="77777777">
            <w:pPr>
              <w:rPr>
                <w:b/>
              </w:rPr>
            </w:pPr>
            <w:r w:rsidRPr="00354B69">
              <w:rPr>
                <w:b/>
                <w:i/>
                <w:iCs/>
              </w:rPr>
              <w:t>Part B.</w:t>
            </w:r>
            <w:r w:rsidRPr="00354B69">
              <w:rPr>
                <w:b/>
              </w:rPr>
              <w:t xml:space="preserve">  </w:t>
            </w:r>
            <w:r w:rsidRPr="00354B69">
              <w:rPr>
                <w:b/>
                <w:i/>
                <w:iCs/>
              </w:rPr>
              <w:t>Employer who is not the petitioner</w:t>
            </w:r>
          </w:p>
          <w:p w:rsidR="00BA48F5" w:rsidRPr="00354B69" w:rsidP="00BA48F5" w14:paraId="6C85C50D" w14:textId="77777777"/>
          <w:p w:rsidR="00BA48F5" w:rsidRPr="00354B69" w:rsidP="00BA48F5" w14:paraId="62E5632E" w14:textId="77777777">
            <w:r w:rsidRPr="00354B69">
              <w:t xml:space="preserve">I certify that I have authorized the party filing this petition to act as my agent in this regard.  I assume full responsibility for all representations made by this agent on my behalf and agree to the conditions of H-2A/H-2B eligibility.  </w:t>
            </w:r>
            <w:r w:rsidRPr="00354B69">
              <w:rPr>
                <w:color w:val="FF0000"/>
              </w:rPr>
              <w:t xml:space="preserve">I agree to fully cooperate with any compliance review, </w:t>
            </w:r>
            <w:r w:rsidRPr="00354B69">
              <w:rPr>
                <w:color w:val="FF0000"/>
              </w:rPr>
              <w:t>evaluation, verification, or inspection conducted by USCIS.</w:t>
            </w:r>
          </w:p>
          <w:p w:rsidR="00BA48F5" w:rsidRPr="00354B69" w:rsidP="00BA48F5" w14:paraId="151AC570" w14:textId="77777777"/>
          <w:p w:rsidR="00BA48F5" w:rsidRPr="00354B69" w:rsidP="00BA48F5" w14:paraId="3F15187A" w14:textId="77777777">
            <w:pPr>
              <w:rPr>
                <w:b/>
              </w:rPr>
            </w:pPr>
            <w:r w:rsidRPr="00354B69">
              <w:rPr>
                <w:b/>
              </w:rPr>
              <w:t>Signature of Employer</w:t>
            </w:r>
          </w:p>
          <w:p w:rsidR="00BA48F5" w:rsidRPr="00354B69" w:rsidP="00BA48F5" w14:paraId="2758E267" w14:textId="77777777"/>
          <w:p w:rsidR="00BA48F5" w:rsidRPr="00354B69" w:rsidP="00BA48F5" w14:paraId="17F25A58" w14:textId="77777777">
            <w:pPr>
              <w:rPr>
                <w:b/>
              </w:rPr>
            </w:pPr>
            <w:r w:rsidRPr="00354B69">
              <w:rPr>
                <w:b/>
              </w:rPr>
              <w:t>Name of Employer</w:t>
            </w:r>
          </w:p>
          <w:p w:rsidR="00BA48F5" w:rsidRPr="00354B69" w:rsidP="00BA48F5" w14:paraId="47809C0A" w14:textId="77777777"/>
          <w:p w:rsidR="00BA48F5" w:rsidRPr="00354B69" w:rsidP="00BA48F5" w14:paraId="2BEEFCB5" w14:textId="77777777">
            <w:r w:rsidRPr="00354B69">
              <w:rPr>
                <w:b/>
              </w:rPr>
              <w:t>Date</w:t>
            </w:r>
            <w:r w:rsidRPr="00354B69">
              <w:t xml:space="preserve"> (mm/dd/yyyy)</w:t>
            </w:r>
          </w:p>
          <w:p w:rsidR="00BA48F5" w:rsidRPr="00354B69" w:rsidP="00BA48F5" w14:paraId="6C2A4DF8" w14:textId="77777777">
            <w:pPr>
              <w:rPr>
                <w:b/>
              </w:rPr>
            </w:pPr>
          </w:p>
          <w:p w:rsidR="00CB2D6A" w:rsidRPr="00354B69" w:rsidP="00BA48F5" w14:paraId="4E248009" w14:textId="77777777">
            <w:pPr>
              <w:rPr>
                <w:b/>
              </w:rPr>
            </w:pPr>
          </w:p>
          <w:p w:rsidR="00CB2D6A" w:rsidRPr="00354B69" w:rsidP="00BA48F5" w14:paraId="5924BD22" w14:textId="77777777">
            <w:pPr>
              <w:rPr>
                <w:b/>
              </w:rPr>
            </w:pPr>
          </w:p>
          <w:p w:rsidR="00CB2D6A" w:rsidRPr="00354B69" w:rsidP="00BA48F5" w14:paraId="3E5BD0A4" w14:textId="77777777">
            <w:pPr>
              <w:rPr>
                <w:b/>
              </w:rPr>
            </w:pPr>
          </w:p>
          <w:p w:rsidR="00CB2D6A" w:rsidRPr="00354B69" w:rsidP="00BA48F5" w14:paraId="73FFC9BF" w14:textId="77777777">
            <w:pPr>
              <w:rPr>
                <w:i/>
                <w:iCs/>
              </w:rPr>
            </w:pPr>
          </w:p>
          <w:p w:rsidR="00BA48F5" w:rsidRPr="00354B69" w:rsidP="00BA48F5" w14:paraId="2DFE0EFE" w14:textId="77777777">
            <w:pPr>
              <w:rPr>
                <w:b/>
                <w:i/>
                <w:iCs/>
              </w:rPr>
            </w:pPr>
            <w:r w:rsidRPr="00354B69">
              <w:rPr>
                <w:b/>
                <w:i/>
                <w:iCs/>
              </w:rPr>
              <w:t>Part C.  Joint Employers</w:t>
            </w:r>
          </w:p>
          <w:p w:rsidR="00BA48F5" w:rsidRPr="00354B69" w:rsidP="00BA48F5" w14:paraId="0691EF55" w14:textId="77777777"/>
          <w:p w:rsidR="00BA48F5" w:rsidRPr="00354B69" w:rsidP="00BA48F5" w14:paraId="2797472E" w14:textId="727B022E">
            <w:pPr>
              <w:pStyle w:val="NoSpacing"/>
              <w:rPr>
                <w:rFonts w:ascii="Times New Roman" w:eastAsia="Times New Roman" w:hAnsi="Times New Roman" w:cs="Times New Roman"/>
                <w:color w:val="FF0000"/>
                <w:sz w:val="20"/>
                <w:szCs w:val="20"/>
              </w:rPr>
            </w:pPr>
            <w:r w:rsidRPr="00354B69">
              <w:rPr>
                <w:rFonts w:ascii="Times New Roman" w:eastAsia="Times New Roman" w:hAnsi="Times New Roman" w:cs="Times New Roman"/>
                <w:b/>
                <w:color w:val="FF0000"/>
                <w:sz w:val="20"/>
                <w:szCs w:val="20"/>
              </w:rPr>
              <w:t>24</w:t>
            </w:r>
            <w:r w:rsidRPr="00354B69">
              <w:rPr>
                <w:rFonts w:ascii="Times New Roman" w:eastAsia="Times New Roman" w:hAnsi="Times New Roman" w:cs="Times New Roman"/>
                <w:b/>
                <w:color w:val="FF0000"/>
                <w:sz w:val="20"/>
                <w:szCs w:val="20"/>
              </w:rPr>
              <w:t xml:space="preserve">.  For H-2A petitioners only:  </w:t>
            </w:r>
            <w:r w:rsidRPr="00354B69">
              <w:rPr>
                <w:rFonts w:ascii="Times New Roman" w:eastAsia="Times New Roman" w:hAnsi="Times New Roman" w:cs="Times New Roman"/>
                <w:color w:val="FF0000"/>
                <w:sz w:val="20"/>
                <w:szCs w:val="20"/>
              </w:rPr>
              <w:t xml:space="preserve">A separate </w:t>
            </w:r>
            <w:r w:rsidRPr="00354B69">
              <w:rPr>
                <w:rFonts w:ascii="Times New Roman" w:eastAsia="Times New Roman" w:hAnsi="Times New Roman" w:cs="Times New Roman"/>
                <w:b/>
                <w:bCs/>
                <w:color w:val="FF0000"/>
                <w:sz w:val="20"/>
                <w:szCs w:val="20"/>
              </w:rPr>
              <w:t>Part C.</w:t>
            </w:r>
            <w:r w:rsidRPr="00354B69">
              <w:rPr>
                <w:rFonts w:ascii="Times New Roman" w:eastAsia="Times New Roman" w:hAnsi="Times New Roman" w:cs="Times New Roman"/>
                <w:color w:val="FF0000"/>
                <w:sz w:val="20"/>
                <w:szCs w:val="20"/>
              </w:rPr>
              <w:t xml:space="preserve"> must be submitted for each Joint Employer.</w:t>
            </w:r>
          </w:p>
          <w:p w:rsidR="00BA48F5" w:rsidRPr="00354B69" w:rsidP="00BA48F5" w14:paraId="71926522" w14:textId="77777777">
            <w:pPr>
              <w:rPr>
                <w:color w:val="000000" w:themeColor="text1"/>
              </w:rPr>
            </w:pPr>
          </w:p>
          <w:p w:rsidR="00BA48F5" w:rsidRPr="00354B69" w:rsidP="00BA48F5" w14:paraId="183EB6C0" w14:textId="77777777">
            <w:pPr>
              <w:pStyle w:val="NoSpacing"/>
              <w:rPr>
                <w:rFonts w:ascii="Times New Roman" w:eastAsia="Times New Roman" w:hAnsi="Times New Roman" w:cs="Times New Roman"/>
                <w:b/>
                <w:color w:val="FF0000"/>
                <w:sz w:val="20"/>
                <w:szCs w:val="20"/>
              </w:rPr>
            </w:pPr>
            <w:r w:rsidRPr="00354B69">
              <w:rPr>
                <w:rFonts w:ascii="Times New Roman" w:eastAsia="Times New Roman" w:hAnsi="Times New Roman" w:cs="Times New Roman"/>
                <w:color w:val="FF0000"/>
                <w:sz w:val="20"/>
                <w:szCs w:val="20"/>
              </w:rPr>
              <w:t>Legal Name of Individual Joint Employer</w:t>
            </w:r>
          </w:p>
          <w:p w:rsidR="00BA48F5" w:rsidRPr="00354B69" w:rsidP="00BA48F5" w14:paraId="38F59EB8" w14:textId="77777777">
            <w:pPr>
              <w:pStyle w:val="NoSpacing"/>
              <w:rPr>
                <w:rFonts w:ascii="Times New Roman" w:eastAsia="Times New Roman" w:hAnsi="Times New Roman" w:cs="Times New Roman"/>
                <w:color w:val="FF0000"/>
                <w:sz w:val="20"/>
                <w:szCs w:val="20"/>
              </w:rPr>
            </w:pPr>
            <w:r w:rsidRPr="00354B69">
              <w:rPr>
                <w:rFonts w:ascii="Times New Roman" w:eastAsia="Times New Roman" w:hAnsi="Times New Roman" w:cs="Times New Roman"/>
                <w:color w:val="FF0000"/>
                <w:sz w:val="20"/>
                <w:szCs w:val="20"/>
              </w:rPr>
              <w:t>Family Name (Last Name)</w:t>
            </w:r>
          </w:p>
          <w:p w:rsidR="00BA48F5" w:rsidRPr="00354B69" w:rsidP="00BA48F5" w14:paraId="41D6D0CF" w14:textId="77777777">
            <w:pPr>
              <w:pStyle w:val="NoSpacing"/>
              <w:rPr>
                <w:rFonts w:ascii="Times New Roman" w:eastAsia="Times New Roman" w:hAnsi="Times New Roman" w:cs="Times New Roman"/>
                <w:color w:val="FF0000"/>
                <w:sz w:val="20"/>
                <w:szCs w:val="20"/>
              </w:rPr>
            </w:pPr>
            <w:r w:rsidRPr="00354B69">
              <w:rPr>
                <w:rFonts w:ascii="Times New Roman" w:eastAsia="Times New Roman" w:hAnsi="Times New Roman" w:cs="Times New Roman"/>
                <w:color w:val="FF0000"/>
                <w:sz w:val="20"/>
                <w:szCs w:val="20"/>
              </w:rPr>
              <w:t>Given Name (First Name)</w:t>
            </w:r>
          </w:p>
          <w:p w:rsidR="00BA48F5" w:rsidRPr="00354B69" w:rsidP="00BA48F5" w14:paraId="6915787A" w14:textId="77777777">
            <w:pPr>
              <w:pStyle w:val="NoSpacing"/>
              <w:rPr>
                <w:rFonts w:ascii="Times New Roman" w:eastAsia="Times New Roman" w:hAnsi="Times New Roman" w:cs="Times New Roman"/>
                <w:color w:val="FF0000"/>
                <w:sz w:val="20"/>
                <w:szCs w:val="20"/>
              </w:rPr>
            </w:pPr>
            <w:r w:rsidRPr="00354B69">
              <w:rPr>
                <w:rFonts w:ascii="Times New Roman" w:eastAsia="Times New Roman" w:hAnsi="Times New Roman" w:cs="Times New Roman"/>
                <w:color w:val="FF0000"/>
                <w:sz w:val="20"/>
                <w:szCs w:val="20"/>
              </w:rPr>
              <w:t>Middle Name</w:t>
            </w:r>
          </w:p>
          <w:p w:rsidR="00BA48F5" w:rsidRPr="00354B69" w:rsidP="00BA48F5" w14:paraId="77BBD402" w14:textId="77777777">
            <w:pPr>
              <w:pStyle w:val="NoSpacing"/>
              <w:rPr>
                <w:rFonts w:ascii="Times New Roman" w:eastAsia="Times New Roman" w:hAnsi="Times New Roman" w:cs="Times New Roman"/>
                <w:color w:val="FF0000"/>
                <w:sz w:val="20"/>
                <w:szCs w:val="20"/>
              </w:rPr>
            </w:pPr>
          </w:p>
          <w:p w:rsidR="00BA48F5" w:rsidRPr="00354B69" w:rsidP="00BA48F5" w14:paraId="7BC13BF2" w14:textId="77777777">
            <w:pPr>
              <w:pStyle w:val="NoSpacing"/>
              <w:rPr>
                <w:rFonts w:ascii="Times New Roman" w:eastAsia="Times New Roman" w:hAnsi="Times New Roman" w:cs="Times New Roman"/>
                <w:b/>
                <w:color w:val="FF0000"/>
                <w:sz w:val="20"/>
                <w:szCs w:val="20"/>
              </w:rPr>
            </w:pPr>
            <w:r w:rsidRPr="00354B69">
              <w:rPr>
                <w:rFonts w:ascii="Times New Roman" w:eastAsia="Times New Roman" w:hAnsi="Times New Roman" w:cs="Times New Roman"/>
                <w:color w:val="FF0000"/>
                <w:sz w:val="20"/>
                <w:szCs w:val="20"/>
              </w:rPr>
              <w:t>Joint Employer Company or Organization Name</w:t>
            </w:r>
          </w:p>
          <w:p w:rsidR="00BA48F5" w:rsidRPr="00354B69" w:rsidP="00BA48F5" w14:paraId="3F25B06B" w14:textId="77777777">
            <w:pPr>
              <w:pStyle w:val="NoSpacing"/>
              <w:rPr>
                <w:rFonts w:ascii="Times New Roman" w:eastAsia="Times New Roman" w:hAnsi="Times New Roman" w:cs="Times New Roman"/>
                <w:sz w:val="20"/>
                <w:szCs w:val="20"/>
              </w:rPr>
            </w:pPr>
          </w:p>
          <w:p w:rsidR="00CB2D6A" w:rsidRPr="00354B69" w:rsidP="00BA48F5" w14:paraId="09EABD09" w14:textId="77777777">
            <w:pPr>
              <w:pStyle w:val="NoSpacing"/>
              <w:rPr>
                <w:rFonts w:ascii="Times New Roman" w:eastAsia="Times New Roman" w:hAnsi="Times New Roman" w:cs="Times New Roman"/>
                <w:sz w:val="20"/>
                <w:szCs w:val="20"/>
              </w:rPr>
            </w:pPr>
          </w:p>
          <w:p w:rsidR="00CB2D6A" w:rsidRPr="00354B69" w:rsidP="00BA48F5" w14:paraId="20280372" w14:textId="77777777">
            <w:pPr>
              <w:pStyle w:val="NoSpacing"/>
              <w:rPr>
                <w:rFonts w:ascii="Times New Roman" w:eastAsia="Times New Roman" w:hAnsi="Times New Roman" w:cs="Times New Roman"/>
                <w:sz w:val="20"/>
                <w:szCs w:val="20"/>
              </w:rPr>
            </w:pPr>
          </w:p>
          <w:p w:rsidR="00CB2D6A" w:rsidRPr="00354B69" w:rsidP="00BA48F5" w14:paraId="6C34673E" w14:textId="7433D74D">
            <w:pPr>
              <w:pStyle w:val="NoSpacing"/>
              <w:rPr>
                <w:rFonts w:ascii="Times New Roman" w:eastAsia="Times New Roman" w:hAnsi="Times New Roman" w:cs="Times New Roman"/>
                <w:b/>
                <w:bCs/>
                <w:sz w:val="20"/>
                <w:szCs w:val="20"/>
              </w:rPr>
            </w:pPr>
            <w:r w:rsidRPr="00354B69">
              <w:rPr>
                <w:rFonts w:ascii="Times New Roman" w:eastAsia="Times New Roman" w:hAnsi="Times New Roman" w:cs="Times New Roman"/>
                <w:b/>
                <w:bCs/>
                <w:sz w:val="20"/>
                <w:szCs w:val="20"/>
              </w:rPr>
              <w:t>[Page 19]</w:t>
            </w:r>
          </w:p>
          <w:p w:rsidR="00CB2D6A" w:rsidRPr="00354B69" w:rsidP="00BA48F5" w14:paraId="03B497FE" w14:textId="77777777">
            <w:pPr>
              <w:pStyle w:val="NoSpacing"/>
              <w:rPr>
                <w:rFonts w:ascii="Times New Roman" w:eastAsia="Times New Roman" w:hAnsi="Times New Roman" w:cs="Times New Roman"/>
                <w:sz w:val="20"/>
                <w:szCs w:val="20"/>
              </w:rPr>
            </w:pPr>
          </w:p>
          <w:p w:rsidR="00BA48F5" w:rsidRPr="00354B69" w:rsidP="00BA48F5" w14:paraId="23EDDC4E" w14:textId="77777777">
            <w:pPr>
              <w:pStyle w:val="NoSpacing"/>
              <w:rPr>
                <w:rFonts w:ascii="Times New Roman" w:eastAsia="Times New Roman" w:hAnsi="Times New Roman" w:cs="Times New Roman"/>
                <w:color w:val="FF0000"/>
                <w:sz w:val="20"/>
                <w:szCs w:val="20"/>
              </w:rPr>
            </w:pPr>
            <w:r w:rsidRPr="00354B69">
              <w:rPr>
                <w:rFonts w:ascii="Times New Roman" w:eastAsia="Times New Roman" w:hAnsi="Times New Roman" w:cs="Times New Roman"/>
                <w:b/>
                <w:bCs/>
                <w:color w:val="FF0000"/>
                <w:sz w:val="20"/>
                <w:szCs w:val="20"/>
              </w:rPr>
              <w:t>Mailing Address of Joint Employer</w:t>
            </w:r>
          </w:p>
          <w:p w:rsidR="00BA48F5" w:rsidRPr="00354B69" w:rsidP="00BA48F5" w14:paraId="7729513B" w14:textId="3D132E2A">
            <w:pPr>
              <w:pStyle w:val="NoSpacing"/>
              <w:rPr>
                <w:rFonts w:ascii="Times New Roman" w:eastAsia="Times New Roman" w:hAnsi="Times New Roman" w:cs="Times New Roman"/>
                <w:color w:val="FF0000"/>
                <w:sz w:val="20"/>
                <w:szCs w:val="20"/>
              </w:rPr>
            </w:pPr>
            <w:r w:rsidRPr="00354B69">
              <w:rPr>
                <w:rFonts w:ascii="Times New Roman" w:eastAsia="Times New Roman" w:hAnsi="Times New Roman" w:cs="Times New Roman"/>
                <w:color w:val="FF0000"/>
                <w:sz w:val="20"/>
                <w:szCs w:val="20"/>
              </w:rPr>
              <w:t>In Care Of Name (if any)</w:t>
            </w:r>
          </w:p>
          <w:p w:rsidR="00BA48F5" w:rsidRPr="00354B69" w:rsidP="00BA48F5" w14:paraId="071E4DC8" w14:textId="77777777">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color w:val="FF0000"/>
                <w:sz w:val="20"/>
                <w:szCs w:val="20"/>
              </w:rPr>
              <w:t>Street Number and Name</w:t>
            </w:r>
          </w:p>
          <w:p w:rsidR="00BA48F5" w:rsidRPr="00354B69" w:rsidP="00BA48F5" w14:paraId="309AA32F" w14:textId="77777777">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color w:val="FF0000"/>
                <w:sz w:val="20"/>
                <w:szCs w:val="20"/>
              </w:rPr>
              <w:t xml:space="preserve">Apt./Ste./Flr. Number   </w:t>
            </w:r>
          </w:p>
          <w:p w:rsidR="00BA48F5" w:rsidRPr="00354B69" w:rsidP="00BA48F5" w14:paraId="37731E63" w14:textId="77777777">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color w:val="FF0000"/>
                <w:sz w:val="20"/>
                <w:szCs w:val="20"/>
              </w:rPr>
              <w:t xml:space="preserve">City or Town </w:t>
            </w:r>
          </w:p>
          <w:p w:rsidR="00BA48F5" w:rsidRPr="00354B69" w:rsidP="00BA48F5" w14:paraId="56618D69" w14:textId="77777777">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color w:val="FF0000"/>
                <w:sz w:val="20"/>
                <w:szCs w:val="20"/>
              </w:rPr>
              <w:t>State</w:t>
            </w:r>
          </w:p>
          <w:p w:rsidR="00BA48F5" w:rsidRPr="00354B69" w:rsidP="00BA48F5" w14:paraId="777ADFFD" w14:textId="77777777">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color w:val="FF0000"/>
                <w:sz w:val="20"/>
                <w:szCs w:val="20"/>
              </w:rPr>
              <w:t>ZIP Code</w:t>
            </w:r>
          </w:p>
          <w:p w:rsidR="00BA48F5" w:rsidRPr="00354B69" w:rsidP="00BA48F5" w14:paraId="3FEFEDDD" w14:textId="0C855B81">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color w:val="FF0000"/>
                <w:sz w:val="20"/>
                <w:szCs w:val="20"/>
              </w:rPr>
              <w:t>Province</w:t>
            </w:r>
          </w:p>
          <w:p w:rsidR="00BA48F5" w:rsidRPr="00354B69" w:rsidP="00BA48F5" w14:paraId="728501FC" w14:textId="77777777">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color w:val="FF0000"/>
                <w:sz w:val="20"/>
                <w:szCs w:val="20"/>
              </w:rPr>
              <w:t xml:space="preserve">Postal Code </w:t>
            </w:r>
          </w:p>
          <w:p w:rsidR="00BA48F5" w:rsidRPr="00354B69" w:rsidP="00BA48F5" w14:paraId="73AA246B" w14:textId="77777777">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color w:val="FF0000"/>
                <w:sz w:val="20"/>
                <w:szCs w:val="20"/>
              </w:rPr>
              <w:t xml:space="preserve">Country </w:t>
            </w:r>
          </w:p>
          <w:p w:rsidR="00BA48F5" w:rsidRPr="00354B69" w:rsidP="00BA48F5" w14:paraId="61441115" w14:textId="77777777">
            <w:pPr>
              <w:pStyle w:val="NoSpacing"/>
              <w:rPr>
                <w:rFonts w:ascii="Times New Roman" w:eastAsia="Calibri" w:hAnsi="Times New Roman" w:cs="Times New Roman"/>
                <w:b/>
                <w:sz w:val="20"/>
                <w:szCs w:val="20"/>
              </w:rPr>
            </w:pPr>
          </w:p>
          <w:p w:rsidR="00BA48F5" w:rsidRPr="00354B69" w:rsidP="00BA48F5" w14:paraId="0B504858" w14:textId="77777777">
            <w:pPr>
              <w:pStyle w:val="NoSpacing"/>
              <w:rPr>
                <w:rFonts w:ascii="Times New Roman" w:eastAsia="Calibri" w:hAnsi="Times New Roman" w:cs="Times New Roman"/>
                <w:b/>
                <w:color w:val="FF0000"/>
                <w:sz w:val="20"/>
                <w:szCs w:val="20"/>
              </w:rPr>
            </w:pPr>
            <w:r w:rsidRPr="00354B69">
              <w:rPr>
                <w:rFonts w:ascii="Times New Roman" w:eastAsia="Calibri" w:hAnsi="Times New Roman" w:cs="Times New Roman"/>
                <w:b/>
                <w:bCs/>
                <w:color w:val="FF0000"/>
                <w:sz w:val="20"/>
                <w:szCs w:val="20"/>
              </w:rPr>
              <w:t>Contact Information</w:t>
            </w:r>
          </w:p>
          <w:p w:rsidR="00BA48F5" w:rsidRPr="00354B69" w:rsidP="00BA48F5" w14:paraId="21F41929" w14:textId="77777777">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color w:val="FF0000"/>
                <w:sz w:val="20"/>
                <w:szCs w:val="20"/>
              </w:rPr>
              <w:t>Daytime Telephone Number</w:t>
            </w:r>
          </w:p>
          <w:p w:rsidR="00BA48F5" w:rsidRPr="00354B69" w:rsidP="00BA48F5" w14:paraId="2C75EE6C" w14:textId="77777777">
            <w:pPr>
              <w:pStyle w:val="NoSpacing"/>
              <w:rPr>
                <w:rFonts w:ascii="Times New Roman" w:eastAsia="Times New Roman" w:hAnsi="Times New Roman" w:cs="Times New Roman"/>
                <w:color w:val="FF0000"/>
                <w:sz w:val="20"/>
                <w:szCs w:val="20"/>
              </w:rPr>
            </w:pPr>
            <w:r w:rsidRPr="00354B69">
              <w:rPr>
                <w:rFonts w:ascii="Times New Roman" w:eastAsia="Times New Roman" w:hAnsi="Times New Roman" w:cs="Times New Roman"/>
                <w:color w:val="FF0000"/>
                <w:sz w:val="20"/>
                <w:szCs w:val="20"/>
              </w:rPr>
              <w:t>Mobile Telephone Number</w:t>
            </w:r>
          </w:p>
          <w:p w:rsidR="00BA48F5" w:rsidRPr="00354B69" w:rsidP="00BA48F5" w14:paraId="43486560" w14:textId="77777777">
            <w:pPr>
              <w:pStyle w:val="NoSpacing"/>
              <w:rPr>
                <w:rFonts w:ascii="Times New Roman" w:eastAsia="Times New Roman" w:hAnsi="Times New Roman" w:cs="Times New Roman"/>
                <w:color w:val="FF0000"/>
                <w:sz w:val="20"/>
                <w:szCs w:val="20"/>
              </w:rPr>
            </w:pPr>
            <w:r w:rsidRPr="00354B69">
              <w:rPr>
                <w:rFonts w:ascii="Times New Roman" w:eastAsia="Times New Roman" w:hAnsi="Times New Roman" w:cs="Times New Roman"/>
                <w:color w:val="FF0000"/>
                <w:sz w:val="20"/>
                <w:szCs w:val="20"/>
              </w:rPr>
              <w:t xml:space="preserve">Email Address </w:t>
            </w:r>
          </w:p>
          <w:p w:rsidR="00BA48F5" w:rsidRPr="00354B69" w:rsidP="00BA48F5" w14:paraId="4B65D9EF" w14:textId="77777777">
            <w:pPr>
              <w:rPr>
                <w:color w:val="000000" w:themeColor="text1"/>
              </w:rPr>
            </w:pPr>
          </w:p>
          <w:p w:rsidR="00BA48F5" w:rsidRPr="00354B69" w:rsidP="00BA48F5" w14:paraId="1D66794C" w14:textId="77777777">
            <w:pPr>
              <w:pStyle w:val="NoSpacing"/>
              <w:rPr>
                <w:rFonts w:ascii="Times New Roman" w:eastAsia="Times New Roman" w:hAnsi="Times New Roman" w:cs="Times New Roman"/>
                <w:b/>
                <w:i/>
                <w:color w:val="FF0000"/>
                <w:sz w:val="20"/>
                <w:szCs w:val="20"/>
              </w:rPr>
            </w:pPr>
            <w:r w:rsidRPr="00354B69">
              <w:rPr>
                <w:rFonts w:ascii="Times New Roman" w:eastAsia="Times New Roman" w:hAnsi="Times New Roman" w:cs="Times New Roman"/>
                <w:b/>
                <w:i/>
                <w:color w:val="FF0000"/>
                <w:sz w:val="20"/>
                <w:szCs w:val="20"/>
              </w:rPr>
              <w:t>Taxpayer Identification Numbers</w:t>
            </w:r>
          </w:p>
          <w:p w:rsidR="00BA48F5" w:rsidRPr="00354B69" w:rsidP="00BA48F5" w14:paraId="7F48196B" w14:textId="05B06327">
            <w:pPr>
              <w:pStyle w:val="NoSpacing"/>
              <w:rPr>
                <w:rFonts w:ascii="Times New Roman" w:eastAsia="Times New Roman" w:hAnsi="Times New Roman" w:cs="Times New Roman"/>
                <w:color w:val="FF0000"/>
                <w:sz w:val="20"/>
                <w:szCs w:val="20"/>
              </w:rPr>
            </w:pPr>
            <w:r w:rsidRPr="00354B69">
              <w:rPr>
                <w:rFonts w:ascii="Times New Roman" w:eastAsia="Times New Roman" w:hAnsi="Times New Roman" w:cs="Times New Roman"/>
                <w:b/>
                <w:bCs/>
                <w:color w:val="FF0000"/>
                <w:sz w:val="20"/>
                <w:szCs w:val="20"/>
              </w:rPr>
              <w:t>25</w:t>
            </w:r>
            <w:r w:rsidRPr="00354B69">
              <w:rPr>
                <w:rFonts w:ascii="Times New Roman" w:eastAsia="Times New Roman" w:hAnsi="Times New Roman" w:cs="Times New Roman"/>
                <w:b/>
                <w:bCs/>
                <w:color w:val="FF0000"/>
                <w:sz w:val="20"/>
                <w:szCs w:val="20"/>
              </w:rPr>
              <w:t xml:space="preserve">.  </w:t>
            </w:r>
            <w:r w:rsidRPr="00354B69">
              <w:rPr>
                <w:rFonts w:ascii="Times New Roman" w:eastAsia="Times New Roman" w:hAnsi="Times New Roman" w:cs="Times New Roman"/>
                <w:color w:val="FF0000"/>
                <w:sz w:val="20"/>
                <w:szCs w:val="20"/>
              </w:rPr>
              <w:t>Provide the following information, as applicable.</w:t>
            </w:r>
          </w:p>
          <w:p w:rsidR="00BA48F5" w:rsidRPr="00354B69" w:rsidP="00BA48F5" w14:paraId="0C0422A6" w14:textId="77777777">
            <w:pPr>
              <w:pStyle w:val="NoSpacing"/>
              <w:rPr>
                <w:rFonts w:ascii="Times New Roman" w:eastAsia="Times New Roman" w:hAnsi="Times New Roman" w:cs="Times New Roman"/>
                <w:b/>
                <w:color w:val="FF0000"/>
                <w:sz w:val="20"/>
                <w:szCs w:val="20"/>
              </w:rPr>
            </w:pPr>
            <w:r w:rsidRPr="00354B69">
              <w:rPr>
                <w:rFonts w:ascii="Times New Roman" w:eastAsia="Times New Roman" w:hAnsi="Times New Roman" w:cs="Times New Roman"/>
                <w:color w:val="FF0000"/>
                <w:sz w:val="20"/>
                <w:szCs w:val="20"/>
              </w:rPr>
              <w:t>Employer Identification Number (EIN)</w:t>
            </w:r>
          </w:p>
          <w:p w:rsidR="00BA48F5" w:rsidRPr="00354B69" w:rsidP="00BA48F5" w14:paraId="15B1E8B0" w14:textId="77777777">
            <w:pPr>
              <w:pStyle w:val="NoSpacing"/>
              <w:rPr>
                <w:rFonts w:ascii="Times New Roman" w:eastAsia="Times New Roman" w:hAnsi="Times New Roman" w:cs="Times New Roman"/>
                <w:b/>
                <w:color w:val="FF0000"/>
                <w:sz w:val="20"/>
                <w:szCs w:val="20"/>
              </w:rPr>
            </w:pPr>
            <w:r w:rsidRPr="00354B69">
              <w:rPr>
                <w:rFonts w:ascii="Times New Roman" w:eastAsia="Times New Roman" w:hAnsi="Times New Roman" w:cs="Times New Roman"/>
                <w:color w:val="FF0000"/>
                <w:sz w:val="20"/>
                <w:szCs w:val="20"/>
              </w:rPr>
              <w:t>Individual Taxpayer Identification Number (ITIN)</w:t>
            </w:r>
          </w:p>
          <w:p w:rsidR="00BA48F5" w:rsidRPr="00354B69" w:rsidP="00BA48F5" w14:paraId="65386C1F" w14:textId="77777777">
            <w:pPr>
              <w:pStyle w:val="NoSpacing"/>
              <w:rPr>
                <w:rFonts w:ascii="Times New Roman" w:eastAsia="Times New Roman" w:hAnsi="Times New Roman" w:cs="Times New Roman"/>
                <w:color w:val="FF0000"/>
                <w:sz w:val="20"/>
                <w:szCs w:val="20"/>
              </w:rPr>
            </w:pPr>
            <w:r w:rsidRPr="00354B69">
              <w:rPr>
                <w:rFonts w:ascii="Times New Roman" w:eastAsia="Times New Roman" w:hAnsi="Times New Roman" w:cs="Times New Roman"/>
                <w:color w:val="FF0000"/>
                <w:sz w:val="20"/>
                <w:szCs w:val="20"/>
              </w:rPr>
              <w:t>U.S. Social Security Number (SSN)</w:t>
            </w:r>
          </w:p>
          <w:p w:rsidR="00BA48F5" w:rsidRPr="00354B69" w:rsidP="00BA48F5" w14:paraId="4098C657" w14:textId="77777777">
            <w:pPr>
              <w:pStyle w:val="NoSpacing"/>
              <w:rPr>
                <w:rFonts w:ascii="Times New Roman" w:eastAsia="Times New Roman" w:hAnsi="Times New Roman" w:cs="Times New Roman"/>
                <w:color w:val="FF0000"/>
                <w:sz w:val="20"/>
                <w:szCs w:val="20"/>
              </w:rPr>
            </w:pPr>
          </w:p>
          <w:p w:rsidR="00BA48F5" w:rsidRPr="00354B69" w:rsidP="00BA48F5" w14:paraId="3FFDD2B8" w14:textId="77777777">
            <w:pPr>
              <w:pStyle w:val="NoSpacing"/>
              <w:rPr>
                <w:rFonts w:ascii="Times New Roman" w:eastAsia="Times New Roman" w:hAnsi="Times New Roman" w:cs="Times New Roman"/>
                <w:b/>
                <w:i/>
                <w:color w:val="FF0000"/>
                <w:sz w:val="20"/>
                <w:szCs w:val="20"/>
              </w:rPr>
            </w:pPr>
            <w:r w:rsidRPr="00354B69">
              <w:rPr>
                <w:rFonts w:ascii="Times New Roman" w:eastAsia="Times New Roman" w:hAnsi="Times New Roman" w:cs="Times New Roman"/>
                <w:b/>
                <w:i/>
                <w:color w:val="FF0000"/>
                <w:sz w:val="20"/>
                <w:szCs w:val="20"/>
              </w:rPr>
              <w:t>Other Information</w:t>
            </w:r>
          </w:p>
          <w:p w:rsidR="00BA48F5" w:rsidRPr="00354B69" w:rsidP="00BA48F5" w14:paraId="0789B1E4" w14:textId="00F13F0F">
            <w:pPr>
              <w:pStyle w:val="NoSpacing"/>
              <w:rPr>
                <w:rFonts w:ascii="Times New Roman" w:eastAsia="Times New Roman" w:hAnsi="Times New Roman" w:cs="Times New Roman"/>
                <w:color w:val="FF0000"/>
                <w:sz w:val="20"/>
                <w:szCs w:val="20"/>
              </w:rPr>
            </w:pPr>
            <w:r w:rsidRPr="00354B69">
              <w:rPr>
                <w:rFonts w:ascii="Times New Roman" w:eastAsia="Times New Roman" w:hAnsi="Times New Roman" w:cs="Times New Roman"/>
                <w:b/>
                <w:bCs/>
                <w:color w:val="FF0000"/>
                <w:sz w:val="20"/>
                <w:szCs w:val="20"/>
              </w:rPr>
              <w:t>26</w:t>
            </w:r>
            <w:r w:rsidRPr="00354B69">
              <w:rPr>
                <w:rFonts w:ascii="Times New Roman" w:eastAsia="Times New Roman" w:hAnsi="Times New Roman" w:cs="Times New Roman"/>
                <w:b/>
                <w:bCs/>
                <w:color w:val="FF0000"/>
                <w:sz w:val="20"/>
                <w:szCs w:val="20"/>
              </w:rPr>
              <w:t xml:space="preserve">.  </w:t>
            </w:r>
            <w:r w:rsidRPr="00354B69">
              <w:rPr>
                <w:rFonts w:ascii="Times New Roman" w:eastAsia="Times New Roman" w:hAnsi="Times New Roman" w:cs="Times New Roman"/>
                <w:color w:val="FF0000"/>
                <w:sz w:val="20"/>
                <w:szCs w:val="20"/>
              </w:rPr>
              <w:t>Type of Business Activity(</w:t>
            </w:r>
            <w:r w:rsidRPr="00354B69">
              <w:rPr>
                <w:rFonts w:ascii="Times New Roman" w:eastAsia="Times New Roman" w:hAnsi="Times New Roman" w:cs="Times New Roman"/>
                <w:color w:val="FF0000"/>
                <w:sz w:val="20"/>
                <w:szCs w:val="20"/>
              </w:rPr>
              <w:t>ies</w:t>
            </w:r>
            <w:r w:rsidRPr="00354B69">
              <w:rPr>
                <w:rFonts w:ascii="Times New Roman" w:eastAsia="Times New Roman" w:hAnsi="Times New Roman" w:cs="Times New Roman"/>
                <w:color w:val="FF0000"/>
                <w:sz w:val="20"/>
                <w:szCs w:val="20"/>
              </w:rPr>
              <w:t>)</w:t>
            </w:r>
          </w:p>
          <w:p w:rsidR="00BA48F5" w:rsidRPr="00354B69" w:rsidP="00BA48F5" w14:paraId="487A3186" w14:textId="77777777">
            <w:pPr>
              <w:pStyle w:val="NoSpacing"/>
              <w:rPr>
                <w:rFonts w:ascii="Times New Roman" w:eastAsia="Calibri" w:hAnsi="Times New Roman" w:cs="Times New Roman"/>
                <w:sz w:val="20"/>
                <w:szCs w:val="20"/>
              </w:rPr>
            </w:pPr>
            <w:r w:rsidRPr="00354B69">
              <w:rPr>
                <w:rFonts w:ascii="Times New Roman" w:eastAsia="Times New Roman" w:hAnsi="Times New Roman" w:cs="Times New Roman"/>
                <w:color w:val="FF0000"/>
                <w:position w:val="-1"/>
                <w:sz w:val="20"/>
                <w:szCs w:val="20"/>
              </w:rPr>
              <w:t>Year Established</w:t>
            </w:r>
          </w:p>
          <w:p w:rsidR="00BA48F5" w:rsidRPr="00354B69" w:rsidP="00BA48F5" w14:paraId="12CAB647" w14:textId="77777777">
            <w:pPr>
              <w:pStyle w:val="NoSpacing"/>
              <w:rPr>
                <w:rFonts w:ascii="Times New Roman" w:eastAsia="Calibri" w:hAnsi="Times New Roman" w:cs="Times New Roman"/>
                <w:color w:val="FF0000"/>
                <w:sz w:val="20"/>
                <w:szCs w:val="20"/>
              </w:rPr>
            </w:pPr>
            <w:r w:rsidRPr="00354B69">
              <w:rPr>
                <w:rFonts w:ascii="Times New Roman" w:eastAsia="Times New Roman" w:hAnsi="Times New Roman" w:cs="Times New Roman"/>
                <w:color w:val="FF0000"/>
                <w:position w:val="-1"/>
                <w:sz w:val="20"/>
                <w:szCs w:val="20"/>
              </w:rPr>
              <w:t>Current Number of Employees in the United States</w:t>
            </w:r>
          </w:p>
          <w:p w:rsidR="00BA48F5" w:rsidRPr="00354B69" w:rsidP="00BA48F5" w14:paraId="05BF780C" w14:textId="77777777">
            <w:pPr>
              <w:pStyle w:val="NoSpacing"/>
              <w:rPr>
                <w:rFonts w:ascii="Times New Roman" w:eastAsia="Calibri" w:hAnsi="Times New Roman" w:cs="Times New Roman"/>
                <w:color w:val="FF0000"/>
                <w:sz w:val="20"/>
                <w:szCs w:val="20"/>
              </w:rPr>
            </w:pPr>
            <w:r w:rsidRPr="00354B69">
              <w:rPr>
                <w:rFonts w:ascii="Times New Roman" w:eastAsia="Times New Roman" w:hAnsi="Times New Roman" w:cs="Times New Roman"/>
                <w:color w:val="FF0000"/>
                <w:position w:val="-1"/>
                <w:sz w:val="20"/>
                <w:szCs w:val="20"/>
              </w:rPr>
              <w:t>Gross Annual Income</w:t>
            </w:r>
          </w:p>
          <w:p w:rsidR="00BA48F5" w:rsidRPr="00354B69" w:rsidP="00BA48F5" w14:paraId="1D6D04F5" w14:textId="77777777">
            <w:pPr>
              <w:pStyle w:val="NoSpacing"/>
              <w:rPr>
                <w:rFonts w:ascii="Times New Roman" w:eastAsia="Calibri" w:hAnsi="Times New Roman" w:cs="Times New Roman"/>
                <w:color w:val="FF0000"/>
                <w:sz w:val="20"/>
                <w:szCs w:val="20"/>
              </w:rPr>
            </w:pPr>
            <w:r w:rsidRPr="00354B69">
              <w:rPr>
                <w:rFonts w:ascii="Times New Roman" w:eastAsia="Times New Roman" w:hAnsi="Times New Roman" w:cs="Times New Roman"/>
                <w:color w:val="FF0000"/>
                <w:position w:val="-1"/>
                <w:sz w:val="20"/>
                <w:szCs w:val="20"/>
              </w:rPr>
              <w:t>Net Annual Income</w:t>
            </w:r>
          </w:p>
          <w:p w:rsidR="00BA48F5" w:rsidRPr="00354B69" w:rsidP="00BA48F5" w14:paraId="7A63DF00" w14:textId="77777777">
            <w:pPr>
              <w:rPr>
                <w:color w:val="000000" w:themeColor="text1"/>
              </w:rPr>
            </w:pPr>
          </w:p>
          <w:p w:rsidR="00BA48F5" w:rsidRPr="00354B69" w:rsidP="00BA48F5" w14:paraId="646F0573" w14:textId="77777777">
            <w:pPr>
              <w:pStyle w:val="NoSpacing"/>
              <w:rPr>
                <w:rFonts w:ascii="Times New Roman" w:hAnsi="Times New Roman" w:cs="Times New Roman"/>
                <w:b/>
                <w:bCs/>
                <w:i/>
                <w:iCs/>
                <w:color w:val="FF0000"/>
                <w:sz w:val="20"/>
                <w:szCs w:val="20"/>
              </w:rPr>
            </w:pPr>
            <w:r w:rsidRPr="00354B69">
              <w:rPr>
                <w:rFonts w:ascii="Times New Roman" w:hAnsi="Times New Roman" w:cs="Times New Roman"/>
                <w:b/>
                <w:bCs/>
                <w:i/>
                <w:iCs/>
                <w:color w:val="FF0000"/>
                <w:sz w:val="20"/>
                <w:szCs w:val="20"/>
              </w:rPr>
              <w:t>Joint Employer’s Certification</w:t>
            </w:r>
          </w:p>
          <w:p w:rsidR="00BA48F5" w:rsidRPr="00354B69" w:rsidP="00BA48F5" w14:paraId="1230EFC3" w14:textId="77777777">
            <w:pPr>
              <w:pStyle w:val="NoSpacing"/>
              <w:rPr>
                <w:rFonts w:ascii="Times New Roman" w:hAnsi="Times New Roman" w:cs="Times New Roman"/>
                <w:color w:val="FF0000"/>
                <w:sz w:val="20"/>
                <w:szCs w:val="20"/>
              </w:rPr>
            </w:pPr>
            <w:r w:rsidRPr="00354B69">
              <w:rPr>
                <w:rFonts w:ascii="Times New Roman" w:hAnsi="Times New Roman" w:cs="Times New Roman"/>
                <w:sz w:val="20"/>
                <w:szCs w:val="20"/>
              </w:rPr>
              <w:t xml:space="preserve">I agree to the conditions of H-2A </w:t>
            </w:r>
            <w:r w:rsidRPr="00354B69">
              <w:rPr>
                <w:rFonts w:ascii="Times New Roman" w:hAnsi="Times New Roman" w:cs="Times New Roman"/>
                <w:color w:val="000000" w:themeColor="text1"/>
                <w:sz w:val="20"/>
                <w:szCs w:val="20"/>
              </w:rPr>
              <w:t>eligibility</w:t>
            </w:r>
            <w:r w:rsidRPr="00354B69">
              <w:rPr>
                <w:rFonts w:ascii="Times New Roman" w:hAnsi="Times New Roman" w:cs="Times New Roman"/>
                <w:color w:val="FF0000"/>
                <w:sz w:val="20"/>
                <w:szCs w:val="20"/>
              </w:rPr>
              <w:t xml:space="preserve"> employment, and agree to fully cooperate with any compliance review, evaluation, verification, or inspection conducted by USCIS.</w:t>
            </w:r>
          </w:p>
          <w:p w:rsidR="00BF719A" w:rsidP="00BA48F5" w14:paraId="76A23620" w14:textId="77777777">
            <w:pPr>
              <w:pStyle w:val="NoSpacing"/>
              <w:rPr>
                <w:rFonts w:ascii="Times New Roman" w:hAnsi="Times New Roman" w:cs="Times New Roman"/>
                <w:color w:val="FF0000"/>
                <w:sz w:val="20"/>
                <w:szCs w:val="20"/>
              </w:rPr>
            </w:pPr>
          </w:p>
          <w:p w:rsidR="00BF719A" w:rsidP="00BA48F5" w14:paraId="4339BBA2" w14:textId="77777777">
            <w:pPr>
              <w:pStyle w:val="NoSpacing"/>
              <w:rPr>
                <w:rFonts w:ascii="Times New Roman" w:hAnsi="Times New Roman" w:cs="Times New Roman"/>
                <w:color w:val="FF0000"/>
                <w:sz w:val="20"/>
                <w:szCs w:val="20"/>
              </w:rPr>
            </w:pPr>
          </w:p>
          <w:p w:rsidR="00BF719A" w:rsidP="00BA48F5" w14:paraId="64068AA8" w14:textId="77777777">
            <w:pPr>
              <w:pStyle w:val="NoSpacing"/>
              <w:rPr>
                <w:rFonts w:ascii="Times New Roman" w:hAnsi="Times New Roman" w:cs="Times New Roman"/>
                <w:color w:val="FF0000"/>
                <w:sz w:val="20"/>
                <w:szCs w:val="20"/>
              </w:rPr>
            </w:pPr>
          </w:p>
          <w:p w:rsidR="00BF719A" w:rsidP="00BA48F5" w14:paraId="71AA1060" w14:textId="77777777">
            <w:pPr>
              <w:pStyle w:val="NoSpacing"/>
              <w:rPr>
                <w:rFonts w:ascii="Times New Roman" w:hAnsi="Times New Roman" w:cs="Times New Roman"/>
                <w:color w:val="FF0000"/>
                <w:sz w:val="20"/>
                <w:szCs w:val="20"/>
              </w:rPr>
            </w:pPr>
          </w:p>
          <w:p w:rsidR="00BA48F5" w:rsidRPr="00354B69" w:rsidP="00BA48F5" w14:paraId="73E5657F" w14:textId="40A5D130">
            <w:pPr>
              <w:pStyle w:val="NoSpacing"/>
              <w:rPr>
                <w:rFonts w:ascii="Times New Roman" w:eastAsia="Calibri" w:hAnsi="Times New Roman" w:cs="Times New Roman"/>
                <w:color w:val="FF0000"/>
                <w:sz w:val="20"/>
                <w:szCs w:val="20"/>
              </w:rPr>
            </w:pPr>
            <w:bookmarkStart w:id="3" w:name="_Hlk184125704"/>
            <w:r w:rsidRPr="00354B69">
              <w:rPr>
                <w:rFonts w:ascii="Times New Roman" w:eastAsia="Calibri" w:hAnsi="Times New Roman" w:cs="Times New Roman"/>
                <w:b/>
                <w:bCs/>
                <w:color w:val="FF0000"/>
                <w:sz w:val="20"/>
                <w:szCs w:val="20"/>
              </w:rPr>
              <w:t>27</w:t>
            </w:r>
            <w:r w:rsidRPr="00354B69">
              <w:rPr>
                <w:rFonts w:ascii="Times New Roman" w:eastAsia="Calibri" w:hAnsi="Times New Roman" w:cs="Times New Roman"/>
                <w:b/>
                <w:bCs/>
                <w:color w:val="FF0000"/>
                <w:sz w:val="20"/>
                <w:szCs w:val="20"/>
              </w:rPr>
              <w:t xml:space="preserve">.  </w:t>
            </w:r>
            <w:r w:rsidRPr="00354B69">
              <w:rPr>
                <w:rFonts w:ascii="Times New Roman" w:eastAsia="Calibri" w:hAnsi="Times New Roman" w:cs="Times New Roman"/>
                <w:color w:val="FF0000"/>
                <w:sz w:val="20"/>
                <w:szCs w:val="20"/>
              </w:rPr>
              <w:t>Family Name (Last Name)</w:t>
            </w:r>
            <w:r w:rsidR="000F7239">
              <w:rPr>
                <w:rFonts w:ascii="Times New Roman" w:eastAsia="Calibri" w:hAnsi="Times New Roman" w:cs="Times New Roman"/>
                <w:color w:val="FF0000"/>
                <w:sz w:val="20"/>
                <w:szCs w:val="20"/>
              </w:rPr>
              <w:t xml:space="preserve"> of Authorized Signatory</w:t>
            </w:r>
          </w:p>
          <w:p w:rsidR="00BA48F5" w:rsidRPr="00354B69" w:rsidP="00BA48F5" w14:paraId="4273AAA7" w14:textId="4BD5B3EA">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color w:val="FF0000"/>
                <w:sz w:val="20"/>
                <w:szCs w:val="20"/>
              </w:rPr>
              <w:t>Given Name (First Name)</w:t>
            </w:r>
            <w:r w:rsidR="000F7239">
              <w:rPr>
                <w:rFonts w:ascii="Times New Roman" w:eastAsia="Calibri" w:hAnsi="Times New Roman" w:cs="Times New Roman"/>
                <w:color w:val="FF0000"/>
                <w:sz w:val="20"/>
                <w:szCs w:val="20"/>
              </w:rPr>
              <w:t xml:space="preserve"> of Authorized Signatory</w:t>
            </w:r>
          </w:p>
          <w:p w:rsidR="00BA48F5" w:rsidRPr="00354B69" w:rsidP="00BA48F5" w14:paraId="6A66A9B3" w14:textId="02498CB5">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color w:val="FF0000"/>
                <w:sz w:val="20"/>
                <w:szCs w:val="20"/>
              </w:rPr>
              <w:t>Title</w:t>
            </w:r>
            <w:r w:rsidR="000F7239">
              <w:rPr>
                <w:rFonts w:ascii="Times New Roman" w:eastAsia="Calibri" w:hAnsi="Times New Roman" w:cs="Times New Roman"/>
                <w:color w:val="FF0000"/>
                <w:sz w:val="20"/>
                <w:szCs w:val="20"/>
              </w:rPr>
              <w:t xml:space="preserve"> of Authorized Signatory</w:t>
            </w:r>
          </w:p>
          <w:bookmarkEnd w:id="3"/>
          <w:p w:rsidR="00BA48F5" w:rsidRPr="00354B69" w:rsidP="00BA48F5" w14:paraId="7F891A7B" w14:textId="77777777">
            <w:pPr>
              <w:pStyle w:val="NoSpacing"/>
              <w:rPr>
                <w:rFonts w:ascii="Times New Roman" w:hAnsi="Times New Roman" w:cs="Times New Roman"/>
                <w:b/>
                <w:bCs/>
                <w:color w:val="FF0000"/>
                <w:sz w:val="20"/>
                <w:szCs w:val="20"/>
              </w:rPr>
            </w:pPr>
          </w:p>
          <w:p w:rsidR="00BA48F5" w:rsidRPr="00354B69" w:rsidP="00BA48F5" w14:paraId="49C9D473" w14:textId="367E98C5">
            <w:pPr>
              <w:pStyle w:val="NoSpacing"/>
              <w:rPr>
                <w:rFonts w:ascii="Times New Roman" w:eastAsia="Calibri" w:hAnsi="Times New Roman" w:cs="Times New Roman"/>
                <w:color w:val="FF0000"/>
                <w:sz w:val="20"/>
                <w:szCs w:val="20"/>
              </w:rPr>
            </w:pPr>
            <w:r w:rsidRPr="00354B69">
              <w:rPr>
                <w:rFonts w:ascii="Times New Roman" w:eastAsia="Calibri" w:hAnsi="Times New Roman" w:cs="Times New Roman"/>
                <w:b/>
                <w:bCs/>
                <w:color w:val="FF0000"/>
                <w:sz w:val="20"/>
                <w:szCs w:val="20"/>
              </w:rPr>
              <w:t>28</w:t>
            </w:r>
            <w:r w:rsidRPr="00354B69">
              <w:rPr>
                <w:rFonts w:ascii="Times New Roman" w:eastAsia="Calibri" w:hAnsi="Times New Roman" w:cs="Times New Roman"/>
                <w:b/>
                <w:bCs/>
                <w:color w:val="FF0000"/>
                <w:sz w:val="20"/>
                <w:szCs w:val="20"/>
              </w:rPr>
              <w:t xml:space="preserve">.  </w:t>
            </w:r>
            <w:r w:rsidRPr="00354B69">
              <w:rPr>
                <w:rFonts w:ascii="Times New Roman" w:eastAsia="Calibri" w:hAnsi="Times New Roman" w:cs="Times New Roman"/>
                <w:color w:val="FF0000"/>
                <w:sz w:val="20"/>
                <w:szCs w:val="20"/>
              </w:rPr>
              <w:t>Signature of Authorized Signatory</w:t>
            </w:r>
          </w:p>
          <w:p w:rsidR="00BA48F5" w:rsidRPr="00354B69" w:rsidP="00BA48F5" w14:paraId="5EE80BAE" w14:textId="77777777">
            <w:pPr>
              <w:pStyle w:val="NoSpacing"/>
              <w:rPr>
                <w:rFonts w:ascii="Times New Roman" w:eastAsia="Calibri" w:hAnsi="Times New Roman" w:cs="Times New Roman"/>
                <w:sz w:val="20"/>
                <w:szCs w:val="20"/>
              </w:rPr>
            </w:pPr>
            <w:r w:rsidRPr="00354B69">
              <w:rPr>
                <w:rFonts w:ascii="Times New Roman" w:eastAsia="Calibri" w:hAnsi="Times New Roman" w:cs="Times New Roman"/>
                <w:sz w:val="20"/>
                <w:szCs w:val="20"/>
              </w:rPr>
              <w:t xml:space="preserve">Date </w:t>
            </w:r>
            <w:r w:rsidRPr="00354B69">
              <w:rPr>
                <w:rFonts w:ascii="Times New Roman" w:eastAsia="Calibri" w:hAnsi="Times New Roman" w:cs="Times New Roman"/>
                <w:color w:val="FF0000"/>
                <w:sz w:val="20"/>
                <w:szCs w:val="20"/>
              </w:rPr>
              <w:t xml:space="preserve">of Signature </w:t>
            </w:r>
            <w:r w:rsidRPr="00354B69">
              <w:rPr>
                <w:rFonts w:ascii="Times New Roman" w:eastAsia="Calibri" w:hAnsi="Times New Roman" w:cs="Times New Roman"/>
                <w:sz w:val="20"/>
                <w:szCs w:val="20"/>
              </w:rPr>
              <w:t>(mm/dd/yyyy)</w:t>
            </w:r>
          </w:p>
          <w:bookmarkEnd w:id="0"/>
          <w:p w:rsidR="00BA48F5" w:rsidRPr="00354B69" w:rsidP="00BA48F5" w14:paraId="13A0818C" w14:textId="77777777">
            <w:pPr>
              <w:tabs>
                <w:tab w:val="left" w:pos="1110"/>
              </w:tabs>
              <w:rPr>
                <w:b/>
              </w:rPr>
            </w:pPr>
          </w:p>
          <w:p w:rsidR="00BA48F5" w:rsidRPr="00D6289A" w:rsidP="00BA48F5" w14:paraId="0F96A1BE" w14:textId="77777777">
            <w:pPr>
              <w:pStyle w:val="NoSpacing"/>
              <w:rPr>
                <w:rFonts w:ascii="Times New Roman" w:hAnsi="Times New Roman" w:cs="Times New Roman"/>
                <w:color w:val="FF0000"/>
                <w:sz w:val="20"/>
                <w:szCs w:val="20"/>
              </w:rPr>
            </w:pPr>
            <w:r w:rsidRPr="00354B69">
              <w:rPr>
                <w:rFonts w:ascii="Times New Roman" w:hAnsi="Times New Roman" w:cs="Times New Roman"/>
                <w:color w:val="FF0000"/>
                <w:sz w:val="20"/>
                <w:szCs w:val="20"/>
              </w:rPr>
              <w:t>[delete]</w:t>
            </w:r>
          </w:p>
          <w:p w:rsidR="00BA48F5" w:rsidRPr="00D85F46" w:rsidP="00BA48F5" w14:paraId="1ECFE349" w14:textId="5DF03374">
            <w:pPr>
              <w:tabs>
                <w:tab w:val="left" w:pos="1110"/>
              </w:tabs>
              <w:rPr>
                <w:b/>
              </w:rPr>
            </w:pPr>
          </w:p>
        </w:tc>
      </w:tr>
    </w:tbl>
    <w:p w:rsidR="0006270C" w:rsidP="000C712C" w14:paraId="741619B6"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4B3" w:rsidP="0006270C" w14:paraId="057265C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406810315">
    <w:abstractNumId w:val="1"/>
  </w:num>
  <w:num w:numId="2" w16cid:durableId="182492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65"/>
    <w:rsid w:val="0000022F"/>
    <w:rsid w:val="00001069"/>
    <w:rsid w:val="00001BB9"/>
    <w:rsid w:val="00001C63"/>
    <w:rsid w:val="00004AAD"/>
    <w:rsid w:val="00006231"/>
    <w:rsid w:val="00006BAB"/>
    <w:rsid w:val="00007977"/>
    <w:rsid w:val="00007982"/>
    <w:rsid w:val="000079A0"/>
    <w:rsid w:val="0001002D"/>
    <w:rsid w:val="00010DB3"/>
    <w:rsid w:val="0001253C"/>
    <w:rsid w:val="00015AA7"/>
    <w:rsid w:val="0001670D"/>
    <w:rsid w:val="00016C07"/>
    <w:rsid w:val="00022817"/>
    <w:rsid w:val="00023739"/>
    <w:rsid w:val="00023BAA"/>
    <w:rsid w:val="00023C32"/>
    <w:rsid w:val="000243C0"/>
    <w:rsid w:val="0002446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18F"/>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A93"/>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4B3"/>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2AE"/>
    <w:rsid w:val="000F6A89"/>
    <w:rsid w:val="000F723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17FB4"/>
    <w:rsid w:val="00120759"/>
    <w:rsid w:val="00120B81"/>
    <w:rsid w:val="0012105C"/>
    <w:rsid w:val="00122964"/>
    <w:rsid w:val="001229F6"/>
    <w:rsid w:val="001232FF"/>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01"/>
    <w:rsid w:val="001D5AA6"/>
    <w:rsid w:val="001D610B"/>
    <w:rsid w:val="001D66BF"/>
    <w:rsid w:val="001D6A3D"/>
    <w:rsid w:val="001D7187"/>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524"/>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5BA4"/>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E6A"/>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B69"/>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777E6"/>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7B8"/>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57310"/>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03C"/>
    <w:rsid w:val="004B735F"/>
    <w:rsid w:val="004B7494"/>
    <w:rsid w:val="004B7496"/>
    <w:rsid w:val="004B7B58"/>
    <w:rsid w:val="004C0D48"/>
    <w:rsid w:val="004C156C"/>
    <w:rsid w:val="004C386B"/>
    <w:rsid w:val="004C3C46"/>
    <w:rsid w:val="004C4268"/>
    <w:rsid w:val="004C4883"/>
    <w:rsid w:val="004C4893"/>
    <w:rsid w:val="004C4B4C"/>
    <w:rsid w:val="004C6157"/>
    <w:rsid w:val="004C6AA2"/>
    <w:rsid w:val="004C6F7F"/>
    <w:rsid w:val="004C6FFD"/>
    <w:rsid w:val="004C7782"/>
    <w:rsid w:val="004D04E9"/>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8CA"/>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8D5"/>
    <w:rsid w:val="006810C5"/>
    <w:rsid w:val="00681E19"/>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0A8"/>
    <w:rsid w:val="006A1244"/>
    <w:rsid w:val="006A2527"/>
    <w:rsid w:val="006A4231"/>
    <w:rsid w:val="006A42DD"/>
    <w:rsid w:val="006A4E25"/>
    <w:rsid w:val="006A54E6"/>
    <w:rsid w:val="006A71E9"/>
    <w:rsid w:val="006B396C"/>
    <w:rsid w:val="006B3C2C"/>
    <w:rsid w:val="006B42E3"/>
    <w:rsid w:val="006B54D0"/>
    <w:rsid w:val="006B6191"/>
    <w:rsid w:val="006B66D1"/>
    <w:rsid w:val="006B7065"/>
    <w:rsid w:val="006B77FC"/>
    <w:rsid w:val="006B7FB8"/>
    <w:rsid w:val="006C060F"/>
    <w:rsid w:val="006C0B16"/>
    <w:rsid w:val="006C171D"/>
    <w:rsid w:val="006C1ABE"/>
    <w:rsid w:val="006C23A0"/>
    <w:rsid w:val="006C3B14"/>
    <w:rsid w:val="006C4298"/>
    <w:rsid w:val="006C4447"/>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6AC"/>
    <w:rsid w:val="007060AB"/>
    <w:rsid w:val="007060FD"/>
    <w:rsid w:val="00706FA0"/>
    <w:rsid w:val="0070761D"/>
    <w:rsid w:val="00707930"/>
    <w:rsid w:val="007103AC"/>
    <w:rsid w:val="00710561"/>
    <w:rsid w:val="007123D7"/>
    <w:rsid w:val="0071246D"/>
    <w:rsid w:val="00713219"/>
    <w:rsid w:val="00714111"/>
    <w:rsid w:val="00714DE2"/>
    <w:rsid w:val="0071539E"/>
    <w:rsid w:val="0071564C"/>
    <w:rsid w:val="007158C2"/>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1FFF"/>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393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1CE"/>
    <w:rsid w:val="007F469D"/>
    <w:rsid w:val="007F46F3"/>
    <w:rsid w:val="007F4E2C"/>
    <w:rsid w:val="007F5D72"/>
    <w:rsid w:val="007F65C6"/>
    <w:rsid w:val="007F6C2B"/>
    <w:rsid w:val="007F7736"/>
    <w:rsid w:val="00800597"/>
    <w:rsid w:val="0080189D"/>
    <w:rsid w:val="00802461"/>
    <w:rsid w:val="008035C0"/>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06F"/>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61E"/>
    <w:rsid w:val="008967F5"/>
    <w:rsid w:val="00896E34"/>
    <w:rsid w:val="00897567"/>
    <w:rsid w:val="00897962"/>
    <w:rsid w:val="008A26CC"/>
    <w:rsid w:val="008A278A"/>
    <w:rsid w:val="008A2EC6"/>
    <w:rsid w:val="008A30D0"/>
    <w:rsid w:val="008A409D"/>
    <w:rsid w:val="008A42A8"/>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79"/>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4A49"/>
    <w:rsid w:val="008F50B9"/>
    <w:rsid w:val="0090025F"/>
    <w:rsid w:val="0090057B"/>
    <w:rsid w:val="00900ABC"/>
    <w:rsid w:val="00900B72"/>
    <w:rsid w:val="009012C7"/>
    <w:rsid w:val="009013CE"/>
    <w:rsid w:val="00901B96"/>
    <w:rsid w:val="00901C2E"/>
    <w:rsid w:val="0090442F"/>
    <w:rsid w:val="00904770"/>
    <w:rsid w:val="00904F58"/>
    <w:rsid w:val="0090605F"/>
    <w:rsid w:val="00910485"/>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5AE"/>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AD8"/>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D3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9A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C74"/>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423"/>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48F5"/>
    <w:rsid w:val="00BA5183"/>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19A"/>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5746"/>
    <w:rsid w:val="00C975A6"/>
    <w:rsid w:val="00CA0E9E"/>
    <w:rsid w:val="00CA164B"/>
    <w:rsid w:val="00CA18C6"/>
    <w:rsid w:val="00CA22FB"/>
    <w:rsid w:val="00CA36E9"/>
    <w:rsid w:val="00CA53CD"/>
    <w:rsid w:val="00CA5B64"/>
    <w:rsid w:val="00CA7074"/>
    <w:rsid w:val="00CA78F7"/>
    <w:rsid w:val="00CB2D6A"/>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D8D"/>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1EC"/>
    <w:rsid w:val="00D45302"/>
    <w:rsid w:val="00D4586B"/>
    <w:rsid w:val="00D459FC"/>
    <w:rsid w:val="00D5236F"/>
    <w:rsid w:val="00D537FB"/>
    <w:rsid w:val="00D53D26"/>
    <w:rsid w:val="00D54660"/>
    <w:rsid w:val="00D55339"/>
    <w:rsid w:val="00D560C5"/>
    <w:rsid w:val="00D57045"/>
    <w:rsid w:val="00D613AF"/>
    <w:rsid w:val="00D6289A"/>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205"/>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08F"/>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58B"/>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05E"/>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B65"/>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8DC"/>
    <w:rsid w:val="00FB3B97"/>
    <w:rsid w:val="00FB4224"/>
    <w:rsid w:val="00FB50C6"/>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4C3"/>
    <w:rsid w:val="00FE3A43"/>
    <w:rsid w:val="00FE3A5B"/>
    <w:rsid w:val="00FE43B6"/>
    <w:rsid w:val="00FE5747"/>
    <w:rsid w:val="00FE63DF"/>
    <w:rsid w:val="00FE75E7"/>
    <w:rsid w:val="00FF0B12"/>
    <w:rsid w:val="00FF498F"/>
    <w:rsid w:val="00FF549E"/>
    <w:rsid w:val="00FF64BA"/>
    <w:rsid w:val="00FF76E5"/>
    <w:rsid w:val="00FF7C4A"/>
    <w:rsid w:val="6719E9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8AA17"/>
  <w15:docId w15:val="{0D3D99C2-0212-4B19-8A94-99DF5532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17FB4"/>
    <w:rPr>
      <w:color w:val="605E5C"/>
      <w:shd w:val="clear" w:color="auto" w:fill="E1DFDD"/>
    </w:rPr>
  </w:style>
  <w:style w:type="paragraph" w:styleId="NoSpacing">
    <w:name w:val="No Spacing"/>
    <w:link w:val="NoSpacingChar"/>
    <w:uiPriority w:val="1"/>
    <w:qFormat/>
    <w:rsid w:val="008035C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8035C0"/>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F47B8"/>
    <w:rPr>
      <w:sz w:val="16"/>
      <w:szCs w:val="16"/>
    </w:rPr>
  </w:style>
  <w:style w:type="paragraph" w:styleId="CommentText">
    <w:name w:val="annotation text"/>
    <w:basedOn w:val="Normal"/>
    <w:link w:val="CommentTextChar"/>
    <w:uiPriority w:val="99"/>
    <w:unhideWhenUsed/>
    <w:rsid w:val="003F47B8"/>
  </w:style>
  <w:style w:type="character" w:customStyle="1" w:styleId="CommentTextChar">
    <w:name w:val="Comment Text Char"/>
    <w:basedOn w:val="DefaultParagraphFont"/>
    <w:link w:val="CommentText"/>
    <w:uiPriority w:val="99"/>
    <w:rsid w:val="003F47B8"/>
  </w:style>
  <w:style w:type="paragraph" w:styleId="CommentSubject">
    <w:name w:val="annotation subject"/>
    <w:basedOn w:val="CommentText"/>
    <w:next w:val="CommentText"/>
    <w:link w:val="CommentSubjectChar"/>
    <w:semiHidden/>
    <w:unhideWhenUsed/>
    <w:rsid w:val="003F47B8"/>
    <w:rPr>
      <w:b/>
      <w:bCs/>
    </w:rPr>
  </w:style>
  <w:style w:type="character" w:customStyle="1" w:styleId="CommentSubjectChar">
    <w:name w:val="Comment Subject Char"/>
    <w:basedOn w:val="CommentTextChar"/>
    <w:link w:val="CommentSubject"/>
    <w:semiHidden/>
    <w:rsid w:val="003F4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http://www.uscis.gov/h-2a" TargetMode="External" /><Relationship Id="rId9" Type="http://schemas.openxmlformats.org/officeDocument/2006/relationships/hyperlink" Target="http://www.uscis.gov/h-2b"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89884F08-2D32-4BB4-85AF-9B16526301C3}">
  <ds:schemaRefs/>
</ds:datastoreItem>
</file>

<file path=customXml/itemProps2.xml><?xml version="1.0" encoding="utf-8"?>
<ds:datastoreItem xmlns:ds="http://schemas.openxmlformats.org/officeDocument/2006/customXml" ds:itemID="{B8DA6040-2E4A-4708-85F9-91D4447FFCC3}">
  <ds:schemaRefs>
    <ds:schemaRef ds:uri="http://schemas.microsoft.com/sharepoint/v3/contenttype/forms"/>
  </ds:schemaRefs>
</ds:datastoreItem>
</file>

<file path=customXml/itemProps3.xml><?xml version="1.0" encoding="utf-8"?>
<ds:datastoreItem xmlns:ds="http://schemas.openxmlformats.org/officeDocument/2006/customXml" ds:itemID="{744CBB72-FF54-44AB-B423-F0C22A3D1D9F}">
  <ds:schemaRefs>
    <ds:schemaRef ds:uri="http://purl.org/dc/elements/1.1/"/>
    <ds:schemaRef ds:uri="c8d2ca9d-001e-4180-827d-6b537c74c1ad"/>
    <ds:schemaRef ds:uri="http://schemas.microsoft.com/office/infopath/2007/PartnerControl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9211b48f-2e2b-4ae3-9ada-c9d283244e03"/>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11</Pages>
  <Words>3600</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 (Sam)</dc:creator>
  <cp:lastModifiedBy>Valentine, Brian R</cp:lastModifiedBy>
  <cp:revision>2</cp:revision>
  <cp:lastPrinted>2021-03-12T13:28:00Z</cp:lastPrinted>
  <dcterms:created xsi:type="dcterms:W3CDTF">2024-12-10T17:14:00Z</dcterms:created>
  <dcterms:modified xsi:type="dcterms:W3CDTF">2024-12-10T17:14:00Z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1ed4c67d-bb01-4d9e-bb19-a2122c9ba0d6</vt:lpwstr>
  </property>
</Properties>
</file>