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1179" w:rsidP="00387244" w14:paraId="3B0067F4" w14:textId="77777777">
      <w:pPr>
        <w:rPr>
          <w:b/>
        </w:rPr>
      </w:pPr>
    </w:p>
    <w:p w:rsidR="00436735" w14:paraId="19A0CF30" w14:textId="77777777">
      <w:pPr>
        <w:sectPr w:rsidSect="00193E64">
          <w:headerReference w:type="default" r:id="rId7"/>
          <w:footerReference w:type="default" r:id="rId8"/>
          <w:pgSz w:w="12240" w:h="15840"/>
          <w:pgMar w:top="1440" w:right="1440" w:bottom="1440" w:left="1440" w:header="576" w:footer="432" w:gutter="0"/>
          <w:cols w:space="720"/>
          <w:docGrid w:linePitch="360"/>
        </w:sectPr>
      </w:pPr>
    </w:p>
    <w:p w:rsidR="00CB5297" w:rsidRPr="00564076" w:rsidP="00CB5297" w14:paraId="70B6C661" w14:textId="3D2DAE4E">
      <w:pPr>
        <w:spacing w:after="0"/>
        <w:rPr>
          <w:bCs/>
        </w:rPr>
      </w:pPr>
      <w:r w:rsidRPr="00564076">
        <w:rPr>
          <w:bCs/>
        </w:rPr>
        <w:t>&lt;DATE&gt;</w:t>
      </w:r>
    </w:p>
    <w:p w:rsidR="00CB5297" w:rsidRPr="00564076" w:rsidP="00CB5297" w14:paraId="7C0C6A2A" w14:textId="77777777">
      <w:pPr>
        <w:pStyle w:val="NoSpacing"/>
      </w:pPr>
    </w:p>
    <w:p w:rsidR="00CB5297" w:rsidRPr="00564076" w:rsidP="00CB5297" w14:paraId="730AA7C8" w14:textId="77777777">
      <w:pPr>
        <w:pStyle w:val="NoSpacing"/>
      </w:pPr>
    </w:p>
    <w:p w:rsidR="00CB5297" w:rsidRPr="00564076" w:rsidP="00CB5297" w14:paraId="249B33AA" w14:textId="77777777">
      <w:pPr>
        <w:spacing w:after="0"/>
        <w:rPr>
          <w:bCs/>
        </w:rPr>
      </w:pPr>
    </w:p>
    <w:p w:rsidR="00CB5297" w:rsidRPr="00564076" w:rsidP="00CB5297" w14:paraId="2EE56B9A" w14:textId="0450D5DA">
      <w:pPr>
        <w:pStyle w:val="NoSpacing"/>
      </w:pPr>
      <w:r>
        <w:t>&lt;</w:t>
      </w:r>
      <w:r w:rsidRPr="00564076">
        <w:t>SALUTATION</w:t>
      </w:r>
      <w:r>
        <w:t>&gt;</w:t>
      </w:r>
      <w:r w:rsidRPr="00564076">
        <w:t xml:space="preserve"> </w:t>
      </w:r>
      <w:r>
        <w:t>&lt;</w:t>
      </w:r>
      <w:r w:rsidRPr="00564076">
        <w:t>FIRSTNAME</w:t>
      </w:r>
      <w:r>
        <w:t>&gt;</w:t>
      </w:r>
      <w:r w:rsidRPr="00564076">
        <w:t xml:space="preserve"> </w:t>
      </w:r>
      <w:r>
        <w:t>&lt;</w:t>
      </w:r>
      <w:r w:rsidRPr="00564076">
        <w:t>MI</w:t>
      </w:r>
      <w:r>
        <w:t>&gt;</w:t>
      </w:r>
      <w:r w:rsidRPr="00564076">
        <w:t xml:space="preserve"> </w:t>
      </w:r>
      <w:r>
        <w:t>&lt;</w:t>
      </w:r>
      <w:r w:rsidRPr="00564076">
        <w:t>LASTNAME</w:t>
      </w:r>
      <w:r>
        <w:t>&gt;</w:t>
      </w:r>
    </w:p>
    <w:p w:rsidR="00CB5297" w:rsidRPr="00564076" w:rsidP="00CB5297" w14:paraId="325DD03B" w14:textId="316A8964">
      <w:pPr>
        <w:pStyle w:val="NoSpacing"/>
      </w:pPr>
      <w:r>
        <w:t>&lt;</w:t>
      </w:r>
      <w:r w:rsidRPr="00564076">
        <w:t>ADDRESS</w:t>
      </w:r>
      <w:r>
        <w:t>&gt;</w:t>
      </w:r>
    </w:p>
    <w:p w:rsidR="00CB5297" w:rsidRPr="00564076" w:rsidP="00CB5297" w14:paraId="540A46BE" w14:textId="520336B3">
      <w:pPr>
        <w:pStyle w:val="NoSpacing"/>
      </w:pPr>
      <w:r>
        <w:t>&lt;</w:t>
      </w:r>
      <w:r w:rsidRPr="00564076">
        <w:t>CITY</w:t>
      </w:r>
      <w:r>
        <w:t>&gt;</w:t>
      </w:r>
      <w:r w:rsidRPr="00564076">
        <w:t xml:space="preserve">, </w:t>
      </w:r>
      <w:r>
        <w:t>&lt;</w:t>
      </w:r>
      <w:r w:rsidRPr="00564076">
        <w:t>STATE</w:t>
      </w:r>
      <w:r>
        <w:t>&gt;</w:t>
      </w:r>
      <w:r w:rsidRPr="00564076">
        <w:t xml:space="preserve">, </w:t>
      </w:r>
      <w:r>
        <w:t>&lt;</w:t>
      </w:r>
      <w:r w:rsidRPr="00564076">
        <w:t>ZIPCODE</w:t>
      </w:r>
      <w:r>
        <w:t>&gt;</w:t>
      </w:r>
    </w:p>
    <w:p w:rsidR="00CB5297" w:rsidRPr="00564076" w:rsidP="00CB5297" w14:paraId="2948C2AA" w14:textId="77777777">
      <w:pPr>
        <w:spacing w:after="120"/>
        <w:rPr>
          <w:bCs/>
        </w:rPr>
      </w:pPr>
    </w:p>
    <w:p w:rsidR="00CB5297" w:rsidRPr="00564076" w:rsidP="00CB5297" w14:paraId="6760ACDA" w14:textId="398AF999">
      <w:pPr>
        <w:rPr>
          <w:bCs/>
        </w:rPr>
      </w:pPr>
      <w:r w:rsidRPr="00564076">
        <w:rPr>
          <w:bCs/>
        </w:rPr>
        <w:t xml:space="preserve">Dear </w:t>
      </w:r>
      <w:r w:rsidR="003C1B99">
        <w:rPr>
          <w:bCs/>
        </w:rPr>
        <w:t>&lt;</w:t>
      </w:r>
      <w:r w:rsidRPr="00564076">
        <w:rPr>
          <w:bCs/>
        </w:rPr>
        <w:t>TITLE</w:t>
      </w:r>
      <w:r w:rsidR="003C1B99">
        <w:rPr>
          <w:bCs/>
        </w:rPr>
        <w:t>&gt;</w:t>
      </w:r>
      <w:r w:rsidRPr="00564076">
        <w:rPr>
          <w:bCs/>
        </w:rPr>
        <w:t xml:space="preserve"> </w:t>
      </w:r>
      <w:r w:rsidR="003C1B99">
        <w:rPr>
          <w:bCs/>
        </w:rPr>
        <w:t>&lt;</w:t>
      </w:r>
      <w:r w:rsidRPr="00564076">
        <w:rPr>
          <w:bCs/>
        </w:rPr>
        <w:t>LASTNAME</w:t>
      </w:r>
      <w:r w:rsidR="003C1B99">
        <w:rPr>
          <w:bCs/>
        </w:rPr>
        <w:t>&gt;</w:t>
      </w:r>
      <w:r w:rsidRPr="00564076">
        <w:rPr>
          <w:bCs/>
        </w:rPr>
        <w:t>:</w:t>
      </w:r>
    </w:p>
    <w:p w:rsidR="00CB5297" w:rsidRPr="00564076" w:rsidP="00CB5297" w14:paraId="1C942CC9" w14:textId="612A801A">
      <w:pPr>
        <w:rPr>
          <w:bCs/>
        </w:rPr>
      </w:pPr>
      <w:r w:rsidRPr="00564076">
        <w:rPr>
          <w:bCs/>
        </w:rPr>
        <w:t xml:space="preserve">I am writing to invite you to identify a non-partisan liaison to work with the U.S. Census Bureau on the 2030 Census Redistricting Data Program. </w:t>
      </w:r>
    </w:p>
    <w:p w:rsidR="00CB5297" w:rsidRPr="00564076" w:rsidP="00CB5297" w14:paraId="00252A5D" w14:textId="4154DD05">
      <w:pPr>
        <w:rPr>
          <w:bCs/>
        </w:rPr>
      </w:pPr>
      <w:r w:rsidRPr="00564076">
        <w:rPr>
          <w:bCs/>
        </w:rPr>
        <w:t xml:space="preserve">Although the next census is </w:t>
      </w:r>
      <w:r w:rsidRPr="00564076" w:rsidR="00751D54">
        <w:rPr>
          <w:bCs/>
        </w:rPr>
        <w:t xml:space="preserve">five </w:t>
      </w:r>
      <w:r w:rsidRPr="00564076">
        <w:rPr>
          <w:bCs/>
        </w:rPr>
        <w:t xml:space="preserve">years away, the planning for the 2030 Census and the 2030 Redistricting Data Program (RDP) is well under way. </w:t>
      </w:r>
      <w:r w:rsidRPr="00564076" w:rsidR="00751D54">
        <w:rPr>
          <w:bCs/>
        </w:rPr>
        <w:t xml:space="preserve">The </w:t>
      </w:r>
      <w:r w:rsidRPr="00564076">
        <w:rPr>
          <w:bCs/>
        </w:rPr>
        <w:t xml:space="preserve">RDP offers each state an opportunity to help define the 2030 census blocks and to provide congressional, state legislative and voting district boundaries and codes for inclusion in the 2030 Census Redistricting Data tabulations. For further information regarding the 2030 Redistricting Data Program, please reference the enclosed </w:t>
      </w:r>
      <w:r w:rsidRPr="00564076">
        <w:rPr>
          <w:bCs/>
          <w:i/>
          <w:iCs/>
        </w:rPr>
        <w:t>Federal Register</w:t>
      </w:r>
      <w:r w:rsidRPr="00564076">
        <w:rPr>
          <w:bCs/>
        </w:rPr>
        <w:t xml:space="preserve"> Notice issued this past summer. </w:t>
      </w:r>
    </w:p>
    <w:p w:rsidR="00CB5297" w:rsidRPr="00564076" w:rsidP="00CB5297" w14:paraId="4BD844FF" w14:textId="1DD74C31">
      <w:pPr>
        <w:rPr>
          <w:bCs/>
        </w:rPr>
      </w:pPr>
      <w:r w:rsidRPr="00564076">
        <w:rPr>
          <w:bCs/>
        </w:rPr>
        <w:t xml:space="preserve">Under the provisions of Public Law (P.L.) 94-171 (enclosed), the Census Bureau is obligated to furnish information on this program to “the officers or public bodies having initial responsibility for the legislative apportionment or districting of each state…” To the best of our knowledge, the </w:t>
      </w:r>
      <w:r w:rsidRPr="00564076">
        <w:rPr>
          <w:bCs/>
        </w:rPr>
        <w:t>officers</w:t>
      </w:r>
      <w:r w:rsidRPr="00564076">
        <w:rPr>
          <w:bCs/>
        </w:rPr>
        <w:t xml:space="preserve"> or public bodies with this responsibility in your state are those to whom we are sending this letter (</w:t>
      </w:r>
      <w:r w:rsidRPr="00564076" w:rsidR="00751D54">
        <w:rPr>
          <w:bCs/>
        </w:rPr>
        <w:t>CC</w:t>
      </w:r>
      <w:r w:rsidRPr="00564076">
        <w:rPr>
          <w:bCs/>
        </w:rPr>
        <w:t xml:space="preserve"> </w:t>
      </w:r>
      <w:r w:rsidRPr="00564076" w:rsidR="00751D54">
        <w:rPr>
          <w:bCs/>
        </w:rPr>
        <w:t>L</w:t>
      </w:r>
      <w:r w:rsidRPr="00564076">
        <w:rPr>
          <w:bCs/>
        </w:rPr>
        <w:t>ist</w:t>
      </w:r>
      <w:r w:rsidR="00414840">
        <w:rPr>
          <w:bCs/>
        </w:rPr>
        <w:t>,</w:t>
      </w:r>
      <w:r w:rsidRPr="00564076" w:rsidR="00751D54">
        <w:rPr>
          <w:bCs/>
        </w:rPr>
        <w:t xml:space="preserve"> enclos</w:t>
      </w:r>
      <w:r w:rsidR="00414840">
        <w:rPr>
          <w:bCs/>
        </w:rPr>
        <w:t>ed</w:t>
      </w:r>
      <w:r w:rsidRPr="00564076">
        <w:rPr>
          <w:bCs/>
        </w:rPr>
        <w:t xml:space="preserve">). </w:t>
      </w:r>
      <w:r w:rsidRPr="00564076">
        <w:rPr>
          <w:b/>
        </w:rPr>
        <w:t>We are asking that you and your colleagues designate the individual(s) who will serve as your state’s non-partisan liaison(s) to the Census Bureau’s RDP in a letter jointly signed by the governor and both the majority and minority party leaders of the House and Senate</w:t>
      </w:r>
      <w:r w:rsidRPr="00564076">
        <w:rPr>
          <w:bCs/>
        </w:rPr>
        <w:t xml:space="preserve">. To assist you in selecting your non-partisan liaison, please reference the enclosed </w:t>
      </w:r>
      <w:r w:rsidRPr="00AD350D">
        <w:rPr>
          <w:bCs/>
          <w:i/>
          <w:iCs/>
        </w:rPr>
        <w:t>2030 Non-</w:t>
      </w:r>
      <w:r w:rsidRPr="00AD350D" w:rsidR="00751D54">
        <w:rPr>
          <w:bCs/>
          <w:i/>
          <w:iCs/>
        </w:rPr>
        <w:t xml:space="preserve">Partisan </w:t>
      </w:r>
      <w:r w:rsidRPr="00AD350D">
        <w:rPr>
          <w:bCs/>
          <w:i/>
          <w:iCs/>
        </w:rPr>
        <w:t>RDP Liaison Role Description</w:t>
      </w:r>
      <w:r w:rsidRPr="00564076">
        <w:rPr>
          <w:bCs/>
        </w:rPr>
        <w:t xml:space="preserve">. In some states, you may have a statute that dictates what person or office must hold this role. Please still provide the signed letter informing us if that is the case. </w:t>
      </w:r>
      <w:r w:rsidRPr="00564076">
        <w:rPr>
          <w:bCs/>
        </w:rPr>
        <w:t>If there have been recent changes to your leadership, please provide the updated information to the Redistricting</w:t>
      </w:r>
      <w:r w:rsidRPr="00564076" w:rsidR="00751D54">
        <w:rPr>
          <w:bCs/>
        </w:rPr>
        <w:t xml:space="preserve"> &amp; Voting rights</w:t>
      </w:r>
      <w:r w:rsidRPr="00564076">
        <w:rPr>
          <w:bCs/>
        </w:rPr>
        <w:t xml:space="preserve"> Data Office at (301) 763-4039 or at </w:t>
      </w:r>
      <w:r w:rsidRPr="00564076" w:rsidR="00751D54">
        <w:rPr>
          <w:bCs/>
        </w:rPr>
        <w:t>&lt;</w:t>
      </w:r>
      <w:hyperlink r:id="rId9" w:history="1">
        <w:r w:rsidRPr="00564076" w:rsidR="00751D54">
          <w:rPr>
            <w:rStyle w:val="Hyperlink"/>
            <w:bCs/>
          </w:rPr>
          <w:t>rdo@census.gov</w:t>
        </w:r>
      </w:hyperlink>
      <w:r w:rsidRPr="00564076" w:rsidR="00751D54">
        <w:rPr>
          <w:bCs/>
        </w:rPr>
        <w:t>&gt;</w:t>
      </w:r>
      <w:r w:rsidRPr="00564076">
        <w:rPr>
          <w:bCs/>
        </w:rPr>
        <w:t>.</w:t>
      </w:r>
    </w:p>
    <w:p w:rsidR="00CB5297" w:rsidRPr="00564076" w:rsidP="00CB5297" w14:paraId="025861A7" w14:textId="68F08B78">
      <w:pPr>
        <w:rPr>
          <w:bCs/>
        </w:rPr>
      </w:pPr>
      <w:r w:rsidRPr="00564076">
        <w:rPr>
          <w:bCs/>
        </w:rPr>
        <w:t xml:space="preserve">Once your non-partisan liaison(s) is established, we will begin working with them on planning a state Redistricting Data Program kick-off meeting for the fall of 2025/spring 2026. In the past, representatives of the Governor, Office of the Secretary of State, representatives for the majority and minority parties for the House and Senate, state election directors, </w:t>
      </w:r>
      <w:r w:rsidRPr="00564076">
        <w:rPr>
          <w:bCs/>
        </w:rPr>
        <w:t>state</w:t>
      </w:r>
      <w:r w:rsidRPr="00564076">
        <w:rPr>
          <w:bCs/>
        </w:rPr>
        <w:t xml:space="preserve"> and local election officials, planning officials and others have been invited, at the discretion of the liaison. Training for the liaisons on participation in the RDP will also commence during this timeframe.</w:t>
      </w:r>
    </w:p>
    <w:p w:rsidR="00CB5297" w:rsidRPr="00564076" w:rsidP="00CB5297" w14:paraId="0935C32B" w14:textId="54309DD1">
      <w:pPr>
        <w:rPr>
          <w:bCs/>
        </w:rPr>
      </w:pPr>
      <w:r w:rsidRPr="00564076">
        <w:rPr>
          <w:bCs/>
        </w:rPr>
        <w:t xml:space="preserve">Participation in the RDP is voluntary. P.L. 94-171 requires that state participation be non-partisan. If you have any questions, please contact James </w:t>
      </w:r>
      <w:r w:rsidRPr="00564076">
        <w:rPr>
          <w:bCs/>
        </w:rPr>
        <w:t>Whitehorne</w:t>
      </w:r>
      <w:r w:rsidRPr="00564076">
        <w:rPr>
          <w:bCs/>
        </w:rPr>
        <w:t xml:space="preserve">, Chief of our Redistricting &amp; Voting </w:t>
      </w:r>
      <w:r w:rsidRPr="00564076" w:rsidR="00751D54">
        <w:rPr>
          <w:bCs/>
        </w:rPr>
        <w:t xml:space="preserve">rights </w:t>
      </w:r>
      <w:r w:rsidRPr="00564076">
        <w:rPr>
          <w:bCs/>
        </w:rPr>
        <w:t xml:space="preserve">Data Office, at (301) 763-4039 or at </w:t>
      </w:r>
      <w:r w:rsidRPr="00564076" w:rsidR="00751D54">
        <w:rPr>
          <w:bCs/>
        </w:rPr>
        <w:t>&lt;</w:t>
      </w:r>
      <w:hyperlink r:id="rId9" w:history="1">
        <w:r w:rsidRPr="00564076" w:rsidR="00751D54">
          <w:rPr>
            <w:rStyle w:val="Hyperlink"/>
            <w:bCs/>
          </w:rPr>
          <w:t>rdo@census.gov</w:t>
        </w:r>
      </w:hyperlink>
      <w:r w:rsidRPr="00564076" w:rsidR="00751D54">
        <w:rPr>
          <w:bCs/>
        </w:rPr>
        <w:t>&gt;</w:t>
      </w:r>
      <w:r w:rsidRPr="00564076">
        <w:rPr>
          <w:bCs/>
        </w:rPr>
        <w:t>.</w:t>
      </w:r>
    </w:p>
    <w:p w:rsidR="00CB5297" w:rsidRPr="00564076" w:rsidP="00CB5297" w14:paraId="32C13078" w14:textId="77777777">
      <w:pPr>
        <w:spacing w:after="0"/>
        <w:rPr>
          <w:bCs/>
        </w:rPr>
      </w:pPr>
      <w:r w:rsidRPr="00564076">
        <w:rPr>
          <w:bCs/>
        </w:rPr>
        <w:t>Sincerely,</w:t>
      </w:r>
    </w:p>
    <w:p w:rsidR="00CB5297" w:rsidRPr="00564076" w:rsidP="00CB5297" w14:paraId="386D3D31" w14:textId="77777777">
      <w:pPr>
        <w:pStyle w:val="NoSpacing"/>
      </w:pPr>
    </w:p>
    <w:p w:rsidR="00CB5297" w:rsidRPr="00564076" w:rsidP="00CB5297" w14:paraId="1B451C6D" w14:textId="77777777">
      <w:pPr>
        <w:pStyle w:val="NoSpacing"/>
      </w:pPr>
    </w:p>
    <w:p w:rsidR="00CB5297" w:rsidRPr="00564076" w:rsidP="00CB5297" w14:paraId="172BA837" w14:textId="77777777">
      <w:pPr>
        <w:spacing w:after="0"/>
        <w:rPr>
          <w:bCs/>
        </w:rPr>
      </w:pPr>
    </w:p>
    <w:p w:rsidR="00CB5297" w:rsidRPr="00564076" w:rsidP="00182EB0" w14:paraId="51D15339" w14:textId="615B7DAB">
      <w:pPr>
        <w:pStyle w:val="NoSpacing"/>
      </w:pPr>
      <w:r w:rsidRPr="00564076">
        <w:t>Robert L. Santos</w:t>
      </w:r>
    </w:p>
    <w:p w:rsidR="00CB5297" w:rsidRPr="00564076" w:rsidP="00564076" w14:paraId="6672840D" w14:textId="77777777">
      <w:pPr>
        <w:pStyle w:val="NoSpacing"/>
        <w:spacing w:after="160"/>
      </w:pPr>
      <w:r w:rsidRPr="00564076">
        <w:t>Director</w:t>
      </w:r>
    </w:p>
    <w:p w:rsidR="00CB5297" w:rsidRPr="00564076" w:rsidP="00564076" w14:paraId="5240D877" w14:textId="77777777">
      <w:pPr>
        <w:pStyle w:val="NoSpacing"/>
      </w:pPr>
    </w:p>
    <w:p w:rsidR="00CB5297" w:rsidRPr="00564076" w:rsidP="00564076" w14:paraId="1CBD1CBB" w14:textId="77777777">
      <w:pPr>
        <w:pStyle w:val="NoSpacing"/>
      </w:pPr>
      <w:r w:rsidRPr="00564076">
        <w:t>Enclosures</w:t>
      </w:r>
    </w:p>
    <w:p w:rsidR="00564076" w:rsidRPr="00564076" w:rsidP="00564076" w14:paraId="39479372" w14:textId="77777777">
      <w:pPr>
        <w:pStyle w:val="NoSpacing"/>
      </w:pPr>
    </w:p>
    <w:p w:rsidR="00182EB0" w:rsidRPr="00564076" w:rsidP="00564076" w14:paraId="100DD8FE" w14:textId="5F68245B">
      <w:pPr>
        <w:pStyle w:val="NoSpacing"/>
      </w:pPr>
      <w:bookmarkStart w:id="0" w:name="_Hlk174452463"/>
      <w:r w:rsidRPr="00564076">
        <w:t>Federal Register Volume 89, Issue 131 (July 9, 2024) pages 56287-56288</w:t>
      </w:r>
    </w:p>
    <w:p w:rsidR="00CB5297" w:rsidRPr="00564076" w:rsidP="00564076" w14:paraId="7117D2F8" w14:textId="2291116E">
      <w:pPr>
        <w:pStyle w:val="NoSpacing"/>
      </w:pPr>
      <w:r w:rsidRPr="00564076">
        <w:t xml:space="preserve">Public Law </w:t>
      </w:r>
      <w:r w:rsidR="00AD350D">
        <w:t xml:space="preserve">(P.L.) </w:t>
      </w:r>
      <w:r w:rsidRPr="00564076">
        <w:t>94-171</w:t>
      </w:r>
      <w:r w:rsidR="00AD350D">
        <w:t xml:space="preserve"> A</w:t>
      </w:r>
      <w:r w:rsidRPr="00564076">
        <w:t>pproved December 23, 1975</w:t>
      </w:r>
    </w:p>
    <w:p w:rsidR="00CB5297" w:rsidP="00564076" w14:paraId="750BBF7F" w14:textId="4363828D">
      <w:pPr>
        <w:pStyle w:val="NoSpacing"/>
      </w:pPr>
      <w:r w:rsidRPr="00564076">
        <w:t xml:space="preserve">CC </w:t>
      </w:r>
      <w:r w:rsidRPr="00564076" w:rsidR="00182EB0">
        <w:t>L</w:t>
      </w:r>
      <w:r w:rsidRPr="00564076">
        <w:t>ist</w:t>
      </w:r>
    </w:p>
    <w:p w:rsidR="00484CA8" w:rsidRPr="00564076" w:rsidP="00564076" w14:paraId="1BF95EBB" w14:textId="28D8C2BB">
      <w:pPr>
        <w:pStyle w:val="NoSpacing"/>
      </w:pPr>
      <w:r w:rsidRPr="00564076">
        <w:t>2030 Non-Partisan RDP Liaison Role Description</w:t>
      </w:r>
      <w:bookmarkEnd w:id="0"/>
    </w:p>
    <w:sectPr w:rsidSect="00436735">
      <w:headerReference w:type="default" r:id="rId10"/>
      <w:footerReference w:type="default" r:id="rId1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i/>
        <w:sz w:val="20"/>
      </w:rPr>
      <w:id w:val="-91244416"/>
      <w:lock w:val="sdtContentLocked"/>
      <w:placeholder>
        <w:docPart w:val="410E8F358397436D8C52124E1559DC88"/>
      </w:placeholder>
      <w:richText/>
      <w15:appearance w15:val="hidden"/>
    </w:sdtPr>
    <w:sdtContent>
      <w:sdt>
        <w:sdtPr>
          <w:rPr>
            <w:i/>
            <w:sz w:val="20"/>
          </w:rPr>
          <w:id w:val="-411080764"/>
          <w:lock w:val="sdtContentLocked"/>
          <w:placeholder>
            <w:docPart w:val="410E8F358397436D8C52124E1559DC88"/>
          </w:placeholder>
          <w:richText/>
          <w15:appearance w15:val="hidden"/>
        </w:sdtPr>
        <w:sdtContent>
          <w:sdt>
            <w:sdtPr>
              <w:rPr>
                <w:i/>
                <w:sz w:val="20"/>
              </w:rPr>
              <w:id w:val="-294609330"/>
              <w:lock w:val="sdtContentLocked"/>
              <w:placeholder>
                <w:docPart w:val="410E8F358397436D8C52124E1559DC88"/>
              </w:placeholder>
              <w:richText/>
              <w15:appearance w15:val="hidden"/>
            </w:sdtPr>
            <w:sdtContent>
              <w:p w:rsidR="00436735" w:rsidRPr="00436735" w:rsidP="00436735" w14:paraId="246BDF7C" w14:textId="77777777">
                <w:pPr>
                  <w:rPr>
                    <w:i/>
                  </w:rPr>
                </w:pPr>
                <w:r w:rsidRPr="00436735">
                  <w:rPr>
                    <w:i/>
                    <w:sz w:val="20"/>
                  </w:rPr>
                  <w:t>census.gov</w:t>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sidR="00DC564E">
                  <w:rPr>
                    <w:noProof/>
                  </w:rPr>
                  <w:drawing>
                    <wp:inline distT="0" distB="0" distL="0" distR="0">
                      <wp:extent cx="1371600" cy="640080"/>
                      <wp:effectExtent l="0" t="0" r="0" b="7620"/>
                      <wp:docPr id="7" name="Picture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11083" t="9972" r="5524" b="19979"/>
                              <a:stretch>
                                <a:fillRect/>
                              </a:stretch>
                            </pic:blipFill>
                            <pic:spPr bwMode="auto">
                              <a:xfrm>
                                <a:off x="0" y="0"/>
                                <a:ext cx="1371600" cy="6400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6270" w:rsidRPr="00436735" w:rsidP="005A6270" w14:paraId="746244EC" w14:textId="77777777">
    <w:pPr>
      <w:tabs>
        <w:tab w:val="left" w:pos="8280"/>
      </w:tabs>
      <w:rPr>
        <w:i/>
      </w:rPr>
    </w:pPr>
    <w:sdt>
      <w:sdtPr>
        <w:rPr>
          <w:i/>
          <w:sz w:val="20"/>
        </w:rPr>
        <w:id w:val="906116559"/>
        <w:lock w:val="sdtContentLocked"/>
        <w:placeholder>
          <w:docPart w:val="410E8F358397436D8C52124E1559DC88"/>
        </w:placeholder>
        <w:richText/>
        <w15:appearance w15:val="hidden"/>
      </w:sdtPr>
      <w:sdtContent>
        <w:r w:rsidRPr="00436735">
          <w:rPr>
            <w:i/>
            <w:sz w:val="20"/>
          </w:rPr>
          <w:t>census.gov</w:t>
        </w:r>
      </w:sdtContent>
    </w:sdt>
    <w:r>
      <w:rPr>
        <w:i/>
        <w:sz w:val="20"/>
      </w:rPr>
      <w:tab/>
    </w:r>
    <w:r>
      <w:rPr>
        <w:i/>
        <w:sz w:val="20"/>
      </w:rPr>
      <w:fldChar w:fldCharType="begin"/>
    </w:r>
    <w:r>
      <w:rPr>
        <w:i/>
        <w:sz w:val="20"/>
      </w:rPr>
      <w:instrText xml:space="preserve"> PAGE   \* MERGEFORMAT </w:instrText>
    </w:r>
    <w:r>
      <w:rPr>
        <w:i/>
        <w:sz w:val="20"/>
      </w:rPr>
      <w:fldChar w:fldCharType="separate"/>
    </w:r>
    <w:r>
      <w:rPr>
        <w:i/>
        <w:noProof/>
        <w:sz w:val="20"/>
      </w:rPr>
      <w:t>1</w:t>
    </w:r>
    <w:r>
      <w:rPr>
        <w:i/>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2233250"/>
      <w:lock w:val="contentLocked"/>
      <w:placeholder>
        <w:docPart w:val="410E8F358397436D8C52124E1559DC88"/>
      </w:placeholder>
      <w:group/>
    </w:sdtPr>
    <w:sdtContent>
      <w:sdt>
        <w:sdtPr>
          <w:id w:val="-1783258529"/>
          <w:lock w:val="sdtContentLocked"/>
          <w:placeholder>
            <w:docPart w:val="410E8F358397436D8C52124E1559DC88"/>
          </w:placeholder>
          <w:richText/>
          <w15:appearance w15:val="hidden"/>
        </w:sdtPr>
        <w:sdtContent>
          <w:p w:rsidR="00436735" w:rsidRPr="00193E64" w:rsidP="00193E64" w14:paraId="02DBC30F" w14:textId="77777777">
            <w:pPr>
              <w:pStyle w:val="Header"/>
              <w:jc w:val="right"/>
            </w:pPr>
            <w:r>
              <w:rPr>
                <w:noProof/>
              </w:rPr>
              <w:drawing>
                <wp:inline distT="0" distB="0" distL="0" distR="0">
                  <wp:extent cx="3549015" cy="1005205"/>
                  <wp:effectExtent l="0" t="0" r="0" b="4445"/>
                  <wp:docPr id="1"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549015" cy="1005205"/>
                          </a:xfrm>
                          <a:prstGeom prst="rect">
                            <a:avLst/>
                          </a:prstGeom>
                          <a:noFill/>
                          <a:ln>
                            <a:noFill/>
                          </a:ln>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279C" w:rsidRPr="00DC279C" w:rsidP="00DC279C" w14:paraId="3CCFE8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C756B5"/>
    <w:multiLevelType w:val="hybridMultilevel"/>
    <w:tmpl w:val="5C6C2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63332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297"/>
    <w:rsid w:val="00022073"/>
    <w:rsid w:val="00040383"/>
    <w:rsid w:val="00054341"/>
    <w:rsid w:val="00074AA0"/>
    <w:rsid w:val="00095CAB"/>
    <w:rsid w:val="00182EB0"/>
    <w:rsid w:val="00193E64"/>
    <w:rsid w:val="00233012"/>
    <w:rsid w:val="003158BB"/>
    <w:rsid w:val="00347185"/>
    <w:rsid w:val="00357653"/>
    <w:rsid w:val="00387244"/>
    <w:rsid w:val="003C1B99"/>
    <w:rsid w:val="003E16BB"/>
    <w:rsid w:val="004131BB"/>
    <w:rsid w:val="00414840"/>
    <w:rsid w:val="00436735"/>
    <w:rsid w:val="00471968"/>
    <w:rsid w:val="00484CA8"/>
    <w:rsid w:val="004D06E2"/>
    <w:rsid w:val="00512F32"/>
    <w:rsid w:val="00564076"/>
    <w:rsid w:val="005A6270"/>
    <w:rsid w:val="00661179"/>
    <w:rsid w:val="006D462F"/>
    <w:rsid w:val="006F69C8"/>
    <w:rsid w:val="00751D54"/>
    <w:rsid w:val="007A097B"/>
    <w:rsid w:val="00866DFC"/>
    <w:rsid w:val="0087353B"/>
    <w:rsid w:val="008A33E8"/>
    <w:rsid w:val="009A074C"/>
    <w:rsid w:val="009B7CFA"/>
    <w:rsid w:val="009E1808"/>
    <w:rsid w:val="00A53DD3"/>
    <w:rsid w:val="00A96400"/>
    <w:rsid w:val="00AD350D"/>
    <w:rsid w:val="00AF5B60"/>
    <w:rsid w:val="00B24B4C"/>
    <w:rsid w:val="00BF06DF"/>
    <w:rsid w:val="00C9613A"/>
    <w:rsid w:val="00CB5297"/>
    <w:rsid w:val="00CF7419"/>
    <w:rsid w:val="00D11D75"/>
    <w:rsid w:val="00D20B66"/>
    <w:rsid w:val="00D465C5"/>
    <w:rsid w:val="00D73C6F"/>
    <w:rsid w:val="00DB60C3"/>
    <w:rsid w:val="00DC279C"/>
    <w:rsid w:val="00DC564E"/>
    <w:rsid w:val="00F4215B"/>
    <w:rsid w:val="00FE61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C04088"/>
  <w15:chartTrackingRefBased/>
  <w15:docId w15:val="{8DB8D499-D54B-4132-8EA3-819B0DE85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724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735"/>
  </w:style>
  <w:style w:type="paragraph" w:styleId="Footer">
    <w:name w:val="footer"/>
    <w:basedOn w:val="Normal"/>
    <w:link w:val="FooterChar"/>
    <w:uiPriority w:val="99"/>
    <w:unhideWhenUsed/>
    <w:rsid w:val="00436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735"/>
  </w:style>
  <w:style w:type="character" w:styleId="PlaceholderText">
    <w:name w:val="Placeholder Text"/>
    <w:basedOn w:val="DefaultParagraphFont"/>
    <w:uiPriority w:val="99"/>
    <w:semiHidden/>
    <w:rsid w:val="00436735"/>
    <w:rPr>
      <w:color w:val="808080"/>
    </w:rPr>
  </w:style>
  <w:style w:type="character" w:styleId="Hyperlink">
    <w:name w:val="Hyperlink"/>
    <w:uiPriority w:val="99"/>
    <w:unhideWhenUsed/>
    <w:rsid w:val="00387244"/>
    <w:rPr>
      <w:color w:val="0563C1"/>
      <w:u w:val="single"/>
    </w:rPr>
  </w:style>
  <w:style w:type="character" w:styleId="CommentReference">
    <w:name w:val="annotation reference"/>
    <w:basedOn w:val="DefaultParagraphFont"/>
    <w:uiPriority w:val="99"/>
    <w:semiHidden/>
    <w:unhideWhenUsed/>
    <w:rsid w:val="00CB5297"/>
    <w:rPr>
      <w:sz w:val="16"/>
      <w:szCs w:val="16"/>
    </w:rPr>
  </w:style>
  <w:style w:type="paragraph" w:styleId="CommentText">
    <w:name w:val="annotation text"/>
    <w:basedOn w:val="Normal"/>
    <w:link w:val="CommentTextChar"/>
    <w:uiPriority w:val="99"/>
    <w:unhideWhenUsed/>
    <w:rsid w:val="00CB5297"/>
    <w:pPr>
      <w:spacing w:line="240" w:lineRule="auto"/>
    </w:pPr>
    <w:rPr>
      <w:sz w:val="20"/>
      <w:szCs w:val="20"/>
    </w:rPr>
  </w:style>
  <w:style w:type="character" w:customStyle="1" w:styleId="CommentTextChar">
    <w:name w:val="Comment Text Char"/>
    <w:basedOn w:val="DefaultParagraphFont"/>
    <w:link w:val="CommentText"/>
    <w:uiPriority w:val="99"/>
    <w:rsid w:val="00CB529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B5297"/>
    <w:rPr>
      <w:b/>
      <w:bCs/>
    </w:rPr>
  </w:style>
  <w:style w:type="character" w:customStyle="1" w:styleId="CommentSubjectChar">
    <w:name w:val="Comment Subject Char"/>
    <w:basedOn w:val="CommentTextChar"/>
    <w:link w:val="CommentSubject"/>
    <w:uiPriority w:val="99"/>
    <w:semiHidden/>
    <w:rsid w:val="00CB5297"/>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CB5297"/>
    <w:rPr>
      <w:color w:val="605E5C"/>
      <w:shd w:val="clear" w:color="auto" w:fill="E1DFDD"/>
    </w:rPr>
  </w:style>
  <w:style w:type="paragraph" w:styleId="NoSpacing">
    <w:name w:val="No Spacing"/>
    <w:uiPriority w:val="1"/>
    <w:qFormat/>
    <w:rsid w:val="00CB5297"/>
    <w:pPr>
      <w:spacing w:after="0" w:line="240" w:lineRule="auto"/>
    </w:pPr>
    <w:rPr>
      <w:rFonts w:ascii="Calibri" w:eastAsia="Calibri" w:hAnsi="Calibri" w:cs="Times New Roman"/>
    </w:rPr>
  </w:style>
  <w:style w:type="paragraph" w:styleId="Revision">
    <w:name w:val="Revision"/>
    <w:hidden/>
    <w:uiPriority w:val="99"/>
    <w:semiHidden/>
    <w:rsid w:val="00751D5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mailto:rdo@census.gov"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it171oafs-oa01\BOC\Client-Server\Office%20Global%20Templates\Census%20Templates\Census%20Bureau%20Letterhead\DIRECTOR%20LETTERHEAD.dotx"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410E8F358397436D8C52124E1559DC88"/>
        <w:category>
          <w:name w:val="General"/>
          <w:gallery w:val="placeholder"/>
        </w:category>
        <w:types>
          <w:type w:val="bbPlcHdr"/>
        </w:types>
        <w:behaviors>
          <w:behavior w:val="content"/>
        </w:behaviors>
        <w:guid w:val="{84384B33-F077-44AA-812B-81571789BCE8}"/>
      </w:docPartPr>
      <w:docPartBody>
        <w:p w:rsidR="00A96400">
          <w:pPr>
            <w:pStyle w:val="410E8F358397436D8C52124E1559DC88"/>
          </w:pPr>
          <w:r w:rsidRPr="00D11D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DF7"/>
    <w:rsid w:val="00163DF7"/>
    <w:rsid w:val="003A5814"/>
    <w:rsid w:val="005D2215"/>
    <w:rsid w:val="00654178"/>
    <w:rsid w:val="00721BCE"/>
    <w:rsid w:val="00A96400"/>
    <w:rsid w:val="00DF4E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10E8F358397436D8C52124E1559DC88">
    <w:name w:val="410E8F358397436D8C52124E1559DC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0" ma:contentTypeDescription="Create a new document." ma:contentTypeScope="" ma:versionID="c594cdb88794e56ad7fbf6474fc68dd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974043c6d116a6922fbc532f530fe6fb"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Julie Dixon</SubmitterName>
    <Parent_ICR xmlns="f762c95d-3cca-4969-a35b-3d8ab5bf0d48">1750</Parent_ICR>
    <ICR_ID xmlns="f762c95d-3cca-4969-a35b-3d8ab5bf0d48">1750</ICR_ID>
    <DocumentType xmlns="f762c95d-3cca-4969-a35b-3d8ab5bf0d48">Letter</DocumentType>
  </documentManagement>
</p:properties>
</file>

<file path=customXml/itemProps1.xml><?xml version="1.0" encoding="utf-8"?>
<ds:datastoreItem xmlns:ds="http://schemas.openxmlformats.org/officeDocument/2006/customXml" ds:itemID="{CE53FC08-1365-45C0-A551-567D2F6C9549}">
  <ds:schemaRefs/>
</ds:datastoreItem>
</file>

<file path=customXml/itemProps2.xml><?xml version="1.0" encoding="utf-8"?>
<ds:datastoreItem xmlns:ds="http://schemas.openxmlformats.org/officeDocument/2006/customXml" ds:itemID="{EF06B5AF-9151-4CB6-A865-AC598EF73968}">
  <ds:schemaRefs/>
</ds:datastoreItem>
</file>

<file path=customXml/itemProps3.xml><?xml version="1.0" encoding="utf-8"?>
<ds:datastoreItem xmlns:ds="http://schemas.openxmlformats.org/officeDocument/2006/customXml" ds:itemID="{17BEBFEF-2ADB-4220-872D-CC7D75F789F6}">
  <ds:schemaRefs/>
</ds:datastoreItem>
</file>

<file path=docMetadata/LabelInfo.xml><?xml version="1.0" encoding="utf-8"?>
<clbl:labelList xmlns:clbl="http://schemas.microsoft.com/office/2020/mipLabelMetadata">
  <clbl:label id="{2fba0f0c-66c0-4efa-89d0-0a86cf0a5cdd}" enabled="1" method="Privileged" siteId="{3aa716f1-e559-41ce-a530-47d18313c603}" contentBits="0" removed="0"/>
</clbl:labelList>
</file>

<file path=docProps/app.xml><?xml version="1.0" encoding="utf-8"?>
<Properties xmlns="http://schemas.openxmlformats.org/officeDocument/2006/extended-properties" xmlns:vt="http://schemas.openxmlformats.org/officeDocument/2006/docPropsVTypes">
  <Template>DIRECTOR LETTERHEAD</Template>
  <TotalTime>3</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2030_Liaison_Solicitation_Letterhead</dc:title>
  <dc:creator>U.S. Census Bureau</dc:creator>
  <cp:lastModifiedBy>Meredith L Gillum (CENSUS/GEO FED)</cp:lastModifiedBy>
  <cp:revision>4</cp:revision>
  <dcterms:created xsi:type="dcterms:W3CDTF">2024-08-14T15:16:00Z</dcterms:created>
  <dcterms:modified xsi:type="dcterms:W3CDTF">2024-08-28T17:25:00Z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ies>
</file>