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F7A44" w:rsidRPr="00394C6F" w:rsidP="003F7A44" w14:paraId="3870DB9B" w14:textId="54ACFCA1">
      <w:pPr>
        <w:tabs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394C6F">
        <w:rPr>
          <w:rFonts w:asciiTheme="minorHAnsi" w:hAnsiTheme="minorHAnsi" w:cstheme="minorHAnsi"/>
          <w:sz w:val="22"/>
          <w:szCs w:val="22"/>
        </w:rPr>
        <w:t xml:space="preserve">, </w:t>
      </w:r>
      <w:r w:rsidRPr="00394C6F" w:rsidR="00485604">
        <w:rPr>
          <w:rFonts w:asciiTheme="minorHAnsi" w:hAnsiTheme="minorHAnsi" w:cstheme="minorHAnsi"/>
          <w:sz w:val="22"/>
          <w:szCs w:val="22"/>
        </w:rPr>
        <w:t>202</w:t>
      </w:r>
      <w:r w:rsidR="00485604">
        <w:rPr>
          <w:rFonts w:asciiTheme="minorHAnsi" w:hAnsiTheme="minorHAnsi" w:cstheme="minorHAnsi"/>
          <w:sz w:val="22"/>
          <w:szCs w:val="22"/>
        </w:rPr>
        <w:t>4</w:t>
      </w:r>
    </w:p>
    <w:p w:rsidR="003F7A44" w:rsidRPr="00394C6F" w:rsidP="003F7A44" w14:paraId="5CA58D0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5620D7A1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44FD2643" w14:textId="3354116D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  <w:t xml:space="preserve">          BE-</w:t>
      </w:r>
      <w:r w:rsidR="00A72A11">
        <w:rPr>
          <w:rFonts w:asciiTheme="minorHAnsi" w:hAnsiTheme="minorHAnsi" w:cstheme="minorHAnsi"/>
          <w:sz w:val="22"/>
          <w:szCs w:val="22"/>
        </w:rPr>
        <w:t>18</w:t>
      </w:r>
      <w:r w:rsidRPr="00394C6F" w:rsidR="00E2302A">
        <w:rPr>
          <w:rFonts w:asciiTheme="minorHAnsi" w:hAnsiTheme="minorHAnsi" w:cstheme="minorHAnsi"/>
          <w:sz w:val="22"/>
          <w:szCs w:val="22"/>
        </w:rPr>
        <w:t>5</w:t>
      </w:r>
      <w:r w:rsidRPr="00394C6F">
        <w:rPr>
          <w:rFonts w:asciiTheme="minorHAnsi" w:hAnsiTheme="minorHAnsi" w:cstheme="minorHAnsi"/>
          <w:sz w:val="22"/>
          <w:szCs w:val="22"/>
        </w:rPr>
        <w:t xml:space="preserve"> ID#: (Organization_code_here)  </w:t>
      </w:r>
    </w:p>
    <w:p w:rsidR="003F7A44" w:rsidRPr="00394C6F" w:rsidP="003F7A44" w14:paraId="3EB1ABF6" w14:textId="130CA84A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(Name_code_here)                                                                      </w:t>
      </w:r>
    </w:p>
    <w:p w:rsidR="003F7A44" w:rsidRPr="00394C6F" w:rsidP="003F7A44" w14:paraId="411ECB1E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Attn: (Attn:_code_here)</w:t>
      </w:r>
    </w:p>
    <w:p w:rsidR="003F7A44" w:rsidRPr="00394C6F" w:rsidP="003F7A44" w14:paraId="55631411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(Street 1_code_here)                                                                                                                                                                           </w:t>
      </w:r>
    </w:p>
    <w:p w:rsidR="003F7A44" w:rsidRPr="00394C6F" w:rsidP="003F7A44" w14:paraId="5505A5AB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(Street 2_code_here)</w:t>
      </w:r>
    </w:p>
    <w:p w:rsidR="003F7A44" w:rsidRPr="00394C6F" w:rsidP="003F7A44" w14:paraId="54B174A0" w14:textId="1FF92BF5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(City_code_here), (State_code_here) (Zip_code_here)</w:t>
      </w:r>
    </w:p>
    <w:p w:rsidR="0012307B" w:rsidRPr="00394C6F" w:rsidP="003F7A44" w14:paraId="35182175" w14:textId="77777777">
      <w:pPr>
        <w:rPr>
          <w:rFonts w:asciiTheme="minorHAnsi" w:hAnsiTheme="minorHAnsi" w:cstheme="minorHAnsi"/>
          <w:sz w:val="22"/>
          <w:szCs w:val="22"/>
        </w:rPr>
      </w:pPr>
    </w:p>
    <w:p w:rsidR="003F7A44" w:rsidRPr="00394C6F" w:rsidP="003F7A44" w14:paraId="36D4005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A909AE" w:rsidP="00E2302A" w14:paraId="1746C4A6" w14:textId="42A2866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Mandatory Quarterly Survey of </w:t>
      </w:r>
      <w:r w:rsidR="00A72A11">
        <w:rPr>
          <w:rFonts w:asciiTheme="minorHAnsi" w:hAnsiTheme="minorHAnsi" w:cstheme="minorHAnsi"/>
          <w:b/>
          <w:bCs/>
          <w:sz w:val="22"/>
          <w:szCs w:val="22"/>
        </w:rPr>
        <w:t xml:space="preserve">Financial Services Transactions between </w:t>
      </w:r>
      <w:r w:rsidR="001B027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2302A" w:rsidRPr="00394C6F" w:rsidP="00E2302A" w14:paraId="5642D0D2" w14:textId="6D655F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U.S.</w:t>
      </w:r>
      <w:r w:rsidR="00A72A11">
        <w:rPr>
          <w:rFonts w:asciiTheme="minorHAnsi" w:hAnsiTheme="minorHAnsi" w:cstheme="minorHAnsi"/>
          <w:b/>
          <w:bCs/>
          <w:sz w:val="22"/>
          <w:szCs w:val="22"/>
        </w:rPr>
        <w:t xml:space="preserve"> Financial Services Providers and F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>oreign Persons (BE-</w:t>
      </w:r>
      <w:r w:rsidR="00A72A11"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5) </w:t>
      </w:r>
    </w:p>
    <w:p w:rsidR="00E2302A" w:rsidRPr="00394C6F" w:rsidP="00E2302A" w14:paraId="5C51DD7B" w14:textId="10BC179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Third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Quarter </w:t>
      </w:r>
      <w:r w:rsidRPr="00394C6F" w:rsidR="0048560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48560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Pr="00394C6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Due 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>October</w:t>
      </w:r>
      <w:r w:rsidRPr="00394C6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485604">
        <w:rPr>
          <w:rFonts w:asciiTheme="minorHAnsi" w:hAnsiTheme="minorHAnsi" w:cstheme="minorHAnsi"/>
          <w:b/>
          <w:bCs/>
          <w:color w:val="0070C0"/>
          <w:sz w:val="22"/>
          <w:szCs w:val="22"/>
        </w:rPr>
        <w:t>30</w:t>
      </w:r>
      <w:r w:rsidRPr="00394C6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, </w:t>
      </w:r>
      <w:r w:rsidRPr="00394C6F" w:rsidR="00891C9B">
        <w:rPr>
          <w:rFonts w:asciiTheme="minorHAnsi" w:hAnsiTheme="minorHAnsi" w:cstheme="minorHAnsi"/>
          <w:b/>
          <w:bCs/>
          <w:color w:val="0070C0"/>
          <w:sz w:val="22"/>
          <w:szCs w:val="22"/>
        </w:rPr>
        <w:t>202</w:t>
      </w:r>
      <w:r w:rsidR="00891C9B">
        <w:rPr>
          <w:rFonts w:asciiTheme="minorHAnsi" w:hAnsiTheme="minorHAnsi" w:cstheme="minorHAnsi"/>
          <w:b/>
          <w:bCs/>
          <w:color w:val="0070C0"/>
          <w:sz w:val="22"/>
          <w:szCs w:val="22"/>
        </w:rPr>
        <w:t>4</w:t>
      </w:r>
    </w:p>
    <w:p w:rsidR="00E2302A" w:rsidRPr="00394C6F" w:rsidP="00E2302A" w14:paraId="4BAAA5AE" w14:textId="777777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7A44" w:rsidRPr="00394C6F" w:rsidP="0096558B" w14:paraId="581CC265" w14:textId="18CE04D1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The Bureau of Economic Analysis (BEA) </w:t>
      </w:r>
      <w:r w:rsidRPr="002F6F2E" w:rsidR="009E7D00">
        <w:rPr>
          <w:rFonts w:asciiTheme="minorHAnsi" w:hAnsiTheme="minorHAnsi" w:cstheme="minorHAnsi"/>
          <w:sz w:val="22"/>
          <w:szCs w:val="22"/>
        </w:rPr>
        <w:t xml:space="preserve">requests your participation in </w:t>
      </w:r>
      <w:r w:rsidRPr="00394C6F">
        <w:rPr>
          <w:rFonts w:asciiTheme="minorHAnsi" w:hAnsiTheme="minorHAnsi" w:cstheme="minorHAnsi"/>
          <w:sz w:val="22"/>
          <w:szCs w:val="22"/>
        </w:rPr>
        <w:t xml:space="preserve">the Quarterly Survey of </w:t>
      </w:r>
      <w:r w:rsidR="00A72A11">
        <w:rPr>
          <w:rFonts w:asciiTheme="minorHAnsi" w:hAnsiTheme="minorHAnsi" w:cstheme="minorHAnsi"/>
          <w:sz w:val="22"/>
          <w:szCs w:val="22"/>
        </w:rPr>
        <w:t xml:space="preserve">Financial Services </w:t>
      </w:r>
      <w:r w:rsidRPr="00394C6F">
        <w:rPr>
          <w:rFonts w:asciiTheme="minorHAnsi" w:hAnsiTheme="minorHAnsi" w:cstheme="minorHAnsi"/>
          <w:sz w:val="22"/>
          <w:szCs w:val="22"/>
        </w:rPr>
        <w:t xml:space="preserve">Transactions </w:t>
      </w:r>
      <w:r w:rsidR="001B0270">
        <w:rPr>
          <w:rFonts w:asciiTheme="minorHAnsi" w:hAnsiTheme="minorHAnsi" w:cstheme="minorHAnsi"/>
          <w:sz w:val="22"/>
          <w:szCs w:val="22"/>
        </w:rPr>
        <w:t>b</w:t>
      </w:r>
      <w:r w:rsidR="00A72A11">
        <w:rPr>
          <w:rFonts w:asciiTheme="minorHAnsi" w:hAnsiTheme="minorHAnsi" w:cstheme="minorHAnsi"/>
          <w:sz w:val="22"/>
          <w:szCs w:val="22"/>
        </w:rPr>
        <w:t>etween</w:t>
      </w:r>
      <w:r w:rsidR="001B0270">
        <w:rPr>
          <w:rFonts w:asciiTheme="minorHAnsi" w:hAnsiTheme="minorHAnsi" w:cstheme="minorHAnsi"/>
          <w:sz w:val="22"/>
          <w:szCs w:val="22"/>
        </w:rPr>
        <w:t xml:space="preserve"> U.S. </w:t>
      </w:r>
      <w:r w:rsidR="00A72A11">
        <w:rPr>
          <w:rFonts w:asciiTheme="minorHAnsi" w:hAnsiTheme="minorHAnsi" w:cstheme="minorHAnsi"/>
          <w:sz w:val="22"/>
          <w:szCs w:val="22"/>
        </w:rPr>
        <w:t>Financial Services Providers and</w:t>
      </w:r>
      <w:r w:rsidRPr="00394C6F">
        <w:rPr>
          <w:rFonts w:asciiTheme="minorHAnsi" w:hAnsiTheme="minorHAnsi" w:cstheme="minorHAnsi"/>
          <w:sz w:val="22"/>
          <w:szCs w:val="22"/>
        </w:rPr>
        <w:t xml:space="preserve"> Foreign Persons (BE-</w:t>
      </w:r>
      <w:r w:rsidR="00A72A11">
        <w:rPr>
          <w:rFonts w:asciiTheme="minorHAnsi" w:hAnsiTheme="minorHAnsi" w:cstheme="minorHAnsi"/>
          <w:sz w:val="22"/>
          <w:szCs w:val="22"/>
        </w:rPr>
        <w:t>18</w:t>
      </w:r>
      <w:r w:rsidRPr="00394C6F">
        <w:rPr>
          <w:rFonts w:asciiTheme="minorHAnsi" w:hAnsiTheme="minorHAnsi" w:cstheme="minorHAnsi"/>
          <w:sz w:val="22"/>
          <w:szCs w:val="22"/>
        </w:rPr>
        <w:t>5) for</w:t>
      </w:r>
      <w:r w:rsidR="00A07279">
        <w:rPr>
          <w:rFonts w:asciiTheme="minorHAnsi" w:hAnsiTheme="minorHAnsi" w:cstheme="minorHAnsi"/>
          <w:sz w:val="22"/>
          <w:szCs w:val="22"/>
        </w:rPr>
        <w:t xml:space="preserve"> </w:t>
      </w:r>
      <w:r w:rsidR="008642BB">
        <w:rPr>
          <w:rFonts w:asciiTheme="minorHAnsi" w:hAnsiTheme="minorHAnsi" w:cstheme="minorHAnsi"/>
          <w:sz w:val="22"/>
          <w:szCs w:val="22"/>
        </w:rPr>
        <w:t>third</w:t>
      </w:r>
      <w:r w:rsidRPr="00394C6F" w:rsidR="008642BB">
        <w:rPr>
          <w:rFonts w:asciiTheme="minorHAnsi" w:hAnsiTheme="minorHAnsi" w:cstheme="minorHAnsi"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quarter </w:t>
      </w:r>
      <w:r w:rsidRPr="00394C6F" w:rsidR="00485604">
        <w:rPr>
          <w:rFonts w:asciiTheme="minorHAnsi" w:hAnsiTheme="minorHAnsi" w:cstheme="minorHAnsi"/>
          <w:sz w:val="22"/>
          <w:szCs w:val="22"/>
        </w:rPr>
        <w:t>202</w:t>
      </w:r>
      <w:r w:rsidR="00485604">
        <w:rPr>
          <w:rFonts w:asciiTheme="minorHAnsi" w:hAnsiTheme="minorHAnsi" w:cstheme="minorHAnsi"/>
          <w:sz w:val="22"/>
          <w:szCs w:val="22"/>
        </w:rPr>
        <w:t>4</w:t>
      </w:r>
      <w:r w:rsidR="00A07279">
        <w:rPr>
          <w:rFonts w:asciiTheme="minorHAnsi" w:hAnsiTheme="minorHAnsi" w:cstheme="minorHAnsi"/>
          <w:sz w:val="22"/>
          <w:szCs w:val="22"/>
        </w:rPr>
        <w:t>, a</w:t>
      </w:r>
      <w:r w:rsidRPr="00394C6F">
        <w:rPr>
          <w:rFonts w:asciiTheme="minorHAnsi" w:hAnsiTheme="minorHAnsi" w:cstheme="minorHAnsi"/>
          <w:sz w:val="22"/>
          <w:szCs w:val="22"/>
        </w:rPr>
        <w:t xml:space="preserve"> mandatory survey </w:t>
      </w:r>
      <w:r w:rsidR="00A07279">
        <w:rPr>
          <w:rFonts w:asciiTheme="minorHAnsi" w:hAnsiTheme="minorHAnsi" w:cstheme="minorHAnsi"/>
          <w:sz w:val="22"/>
          <w:szCs w:val="22"/>
        </w:rPr>
        <w:t xml:space="preserve">that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collects data </w:t>
      </w:r>
      <w:r w:rsidR="009E7D00">
        <w:rPr>
          <w:rFonts w:asciiTheme="minorHAnsi" w:hAnsiTheme="minorHAnsi" w:cstheme="minorHAnsi"/>
          <w:sz w:val="22"/>
          <w:szCs w:val="22"/>
        </w:rPr>
        <w:t>to produce timely economic statistics</w:t>
      </w:r>
      <w:r w:rsidRPr="00394C6F">
        <w:rPr>
          <w:rFonts w:asciiTheme="minorHAnsi" w:hAnsiTheme="minorHAnsi" w:cstheme="minorHAnsi"/>
          <w:sz w:val="22"/>
          <w:szCs w:val="22"/>
        </w:rPr>
        <w:t xml:space="preserve">. </w:t>
      </w:r>
      <w:r w:rsidR="009E7D00">
        <w:rPr>
          <w:rFonts w:asciiTheme="minorHAnsi" w:hAnsiTheme="minorHAnsi" w:cstheme="minorHAnsi"/>
          <w:sz w:val="22"/>
          <w:szCs w:val="22"/>
        </w:rPr>
        <w:t>By law, t</w:t>
      </w:r>
      <w:r w:rsidRPr="00394C6F" w:rsidR="00CE5749">
        <w:rPr>
          <w:rFonts w:asciiTheme="minorHAnsi" w:hAnsiTheme="minorHAnsi" w:cstheme="minorHAnsi"/>
          <w:sz w:val="22"/>
          <w:szCs w:val="22"/>
        </w:rPr>
        <w:t xml:space="preserve">he </w:t>
      </w:r>
      <w:r w:rsidRPr="00394C6F">
        <w:rPr>
          <w:rFonts w:asciiTheme="minorHAnsi" w:hAnsiTheme="minorHAnsi" w:cstheme="minorHAnsi"/>
          <w:sz w:val="22"/>
          <w:szCs w:val="22"/>
        </w:rPr>
        <w:t xml:space="preserve">information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collected </w:t>
      </w:r>
      <w:r w:rsidR="009E7D00">
        <w:rPr>
          <w:rFonts w:asciiTheme="minorHAnsi" w:hAnsiTheme="minorHAnsi" w:cstheme="minorHAnsi"/>
          <w:sz w:val="22"/>
          <w:szCs w:val="22"/>
        </w:rPr>
        <w:t>is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CONFIDENTIAL and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can only </w:t>
      </w:r>
      <w:r w:rsidRPr="00394C6F">
        <w:rPr>
          <w:rFonts w:asciiTheme="minorHAnsi" w:hAnsiTheme="minorHAnsi" w:cstheme="minorHAnsi"/>
          <w:sz w:val="22"/>
          <w:szCs w:val="22"/>
        </w:rPr>
        <w:t>be used for statistical purposes.</w:t>
      </w:r>
    </w:p>
    <w:p w:rsidR="0075525F" w:rsidRPr="00394C6F" w:rsidP="0075525F" w14:paraId="19F983C3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F7A44" w:rsidRPr="00394C6F" w:rsidP="0096558B" w14:paraId="4636D1E9" w14:textId="29309BC4">
      <w:pPr>
        <w:rPr>
          <w:rFonts w:asciiTheme="minorHAnsi" w:hAnsiTheme="minorHAnsi" w:cstheme="minorHAnsi"/>
          <w:b/>
          <w:sz w:val="22"/>
          <w:szCs w:val="22"/>
        </w:rPr>
      </w:pPr>
      <w:r w:rsidRPr="00394C6F">
        <w:rPr>
          <w:rFonts w:asciiTheme="minorHAnsi" w:hAnsiTheme="minorHAnsi" w:cstheme="minorHAnsi"/>
          <w:b/>
          <w:bCs/>
          <w:sz w:val="22"/>
          <w:szCs w:val="22"/>
        </w:rPr>
        <w:t>Due date</w:t>
      </w:r>
      <w:r w:rsidRPr="00394C6F">
        <w:rPr>
          <w:rFonts w:asciiTheme="minorHAnsi" w:hAnsiTheme="minorHAnsi" w:cstheme="minorHAnsi"/>
          <w:sz w:val="22"/>
          <w:szCs w:val="22"/>
        </w:rPr>
        <w:t xml:space="preserve"> –</w:t>
      </w:r>
      <w:r w:rsidRPr="00394C6F" w:rsidR="00BB0113">
        <w:rPr>
          <w:rFonts w:asciiTheme="minorHAnsi" w:hAnsiTheme="minorHAnsi" w:cstheme="minorHAnsi"/>
          <w:sz w:val="22"/>
          <w:szCs w:val="22"/>
        </w:rPr>
        <w:t xml:space="preserve"> </w:t>
      </w:r>
      <w:r w:rsidR="00050EDC">
        <w:rPr>
          <w:rFonts w:asciiTheme="minorHAnsi" w:hAnsiTheme="minorHAnsi" w:cstheme="minorHAnsi"/>
          <w:sz w:val="22"/>
          <w:szCs w:val="22"/>
        </w:rPr>
        <w:t>S</w:t>
      </w:r>
      <w:r w:rsidRPr="00394C6F">
        <w:rPr>
          <w:rFonts w:asciiTheme="minorHAnsi" w:hAnsiTheme="minorHAnsi" w:cstheme="minorHAnsi"/>
          <w:sz w:val="22"/>
          <w:szCs w:val="22"/>
        </w:rPr>
        <w:t xml:space="preserve">urvey responses are due </w:t>
      </w:r>
      <w:r w:rsidR="00485604">
        <w:rPr>
          <w:rFonts w:asciiTheme="minorHAnsi" w:hAnsiTheme="minorHAnsi" w:cstheme="minorHAnsi"/>
          <w:bCs/>
          <w:sz w:val="22"/>
          <w:szCs w:val="22"/>
        </w:rPr>
        <w:t>30</w:t>
      </w:r>
      <w:r w:rsidRPr="00394C6F" w:rsidR="004856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bCs/>
          <w:sz w:val="22"/>
          <w:szCs w:val="22"/>
        </w:rPr>
        <w:t xml:space="preserve">days after the close of </w:t>
      </w:r>
      <w:r w:rsidRPr="00394C6F" w:rsidR="007F705D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394C6F">
        <w:rPr>
          <w:rFonts w:asciiTheme="minorHAnsi" w:hAnsiTheme="minorHAnsi" w:cstheme="minorHAnsi"/>
          <w:bCs/>
          <w:sz w:val="22"/>
          <w:szCs w:val="22"/>
        </w:rPr>
        <w:t>quarter.</w:t>
      </w:r>
      <w:r w:rsidRPr="00394C6F" w:rsidR="002623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A response is required </w:t>
      </w:r>
      <w:r w:rsidRPr="00394C6F">
        <w:rPr>
          <w:rFonts w:asciiTheme="minorHAnsi" w:hAnsiTheme="minorHAnsi" w:cstheme="minorHAnsi"/>
          <w:bCs/>
          <w:sz w:val="22"/>
          <w:szCs w:val="22"/>
        </w:rPr>
        <w:t>whether or not</w:t>
      </w:r>
      <w:r w:rsidRPr="00394C6F">
        <w:rPr>
          <w:rFonts w:asciiTheme="minorHAnsi" w:hAnsiTheme="minorHAnsi" w:cstheme="minorHAnsi"/>
          <w:sz w:val="22"/>
          <w:szCs w:val="22"/>
        </w:rPr>
        <w:t xml:space="preserve"> you have transactions to report. If you do not have transactions to report, please complete the form through the exemption claim and submit it to BEA.  </w:t>
      </w:r>
    </w:p>
    <w:p w:rsidR="0012307B" w:rsidRPr="00394C6F" w:rsidP="00BB0113" w14:paraId="49D71A62" w14:textId="03AD2E2B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307B" w:rsidRPr="00394C6F" w:rsidP="003F7A44" w14:paraId="25422A97" w14:textId="312FDC8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</w:t>
      </w:r>
      <w:r w:rsidRPr="00394C6F">
        <w:rPr>
          <w:rFonts w:asciiTheme="minorHAnsi" w:hAnsiTheme="minorHAnsi" w:cstheme="minorHAnsi"/>
          <w:sz w:val="22"/>
          <w:szCs w:val="22"/>
        </w:rPr>
        <w:t>submit your survey using BEA’s eFile system (</w:t>
      </w:r>
      <w:r w:rsidRPr="00394C6F">
        <w:rPr>
          <w:rFonts w:asciiTheme="minorHAnsi" w:hAnsiTheme="minorHAnsi" w:cstheme="minorHAnsi"/>
          <w:i/>
          <w:iCs/>
          <w:sz w:val="22"/>
          <w:szCs w:val="22"/>
        </w:rPr>
        <w:t>www.bea.gov/eFile</w:t>
      </w:r>
      <w:r w:rsidRPr="00394C6F">
        <w:rPr>
          <w:rFonts w:asciiTheme="minorHAnsi" w:hAnsiTheme="minorHAnsi" w:cstheme="minorHAnsi"/>
          <w:sz w:val="22"/>
          <w:szCs w:val="22"/>
        </w:rPr>
        <w:t>)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assistance, call (301) 278-9303, send us a secure message through eFile, or email us at 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be-</w:t>
      </w:r>
      <w:r w:rsidR="00A72A11">
        <w:rPr>
          <w:rFonts w:asciiTheme="minorHAnsi" w:hAnsiTheme="minorHAnsi" w:cstheme="minorHAnsi"/>
          <w:i/>
          <w:iCs/>
          <w:color w:val="000000"/>
          <w:sz w:val="22"/>
          <w:szCs w:val="22"/>
        </w:rPr>
        <w:t>18</w:t>
      </w:r>
      <w:r w:rsidRPr="00394C6F" w:rsidR="00E2302A">
        <w:rPr>
          <w:rFonts w:asciiTheme="minorHAnsi" w:hAnsiTheme="minorHAnsi" w:cstheme="minorHAnsi"/>
          <w:i/>
          <w:iCs/>
          <w:color w:val="000000"/>
          <w:sz w:val="22"/>
          <w:szCs w:val="22"/>
        </w:rPr>
        <w:t>5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help@bea.gov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more survey information visit </w:t>
      </w:r>
      <w:hyperlink r:id="rId4" w:history="1">
        <w:r w:rsidRPr="00394C6F">
          <w:rPr>
            <w:rStyle w:val="Hyperlink"/>
            <w:rFonts w:asciiTheme="minorHAnsi" w:hAnsiTheme="minorHAnsi" w:cstheme="minorHAnsi"/>
            <w:sz w:val="22"/>
            <w:szCs w:val="22"/>
          </w:rPr>
          <w:t>www.bea.gov/ssb</w:t>
        </w:r>
      </w:hyperlink>
      <w:r w:rsidRPr="00394C6F">
        <w:rPr>
          <w:rStyle w:val="Hyperlink"/>
          <w:rFonts w:asciiTheme="minorHAnsi" w:hAnsiTheme="minorHAnsi" w:cstheme="minorHAnsi"/>
          <w:sz w:val="22"/>
          <w:szCs w:val="22"/>
        </w:rPr>
        <w:t>.</w:t>
      </w:r>
    </w:p>
    <w:p w:rsidR="0012307B" w:rsidRPr="00394C6F" w:rsidP="003F7A44" w14:paraId="5F309000" w14:textId="0AF4999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</w:p>
    <w:p w:rsidR="00624750" w:rsidRPr="004A5A5D" w:rsidP="00624750" w14:paraId="06C85A1F" w14:textId="7777777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Thank you </w:t>
      </w:r>
      <w:r>
        <w:rPr>
          <w:rFonts w:asciiTheme="minorHAnsi" w:hAnsiTheme="minorHAnsi" w:cstheme="minorHAnsi"/>
          <w:sz w:val="22"/>
          <w:szCs w:val="22"/>
        </w:rPr>
        <w:t>in advance for y</w:t>
      </w:r>
      <w:r w:rsidRPr="00394C6F" w:rsidR="00D75269">
        <w:rPr>
          <w:rFonts w:asciiTheme="minorHAnsi" w:hAnsiTheme="minorHAnsi" w:cstheme="minorHAnsi"/>
          <w:sz w:val="22"/>
          <w:szCs w:val="22"/>
        </w:rPr>
        <w:t xml:space="preserve">our </w:t>
      </w:r>
      <w:r>
        <w:rPr>
          <w:rFonts w:asciiTheme="minorHAnsi" w:hAnsiTheme="minorHAnsi" w:cstheme="minorHAnsi"/>
          <w:sz w:val="22"/>
          <w:szCs w:val="22"/>
        </w:rPr>
        <w:t xml:space="preserve">time and </w:t>
      </w:r>
      <w:r w:rsidRPr="00394C6F" w:rsidR="00D75269">
        <w:rPr>
          <w:rFonts w:asciiTheme="minorHAnsi" w:hAnsiTheme="minorHAnsi" w:cstheme="minorHAnsi"/>
          <w:sz w:val="22"/>
          <w:szCs w:val="22"/>
        </w:rPr>
        <w:t xml:space="preserve">cooperation. </w:t>
      </w:r>
      <w:r w:rsidRPr="004A5A5D">
        <w:rPr>
          <w:rFonts w:asciiTheme="minorHAnsi" w:hAnsiTheme="minorHAnsi" w:cstheme="minorHAnsi"/>
          <w:sz w:val="22"/>
          <w:szCs w:val="22"/>
        </w:rPr>
        <w:t>Your response makes a difference in producing accurate and objective statistics on the U.S. economy, including U.S. international trade in services and U.S. gross domestic product (GDP).</w:t>
      </w:r>
    </w:p>
    <w:p w:rsidR="00D75269" w:rsidRPr="00394C6F" w:rsidP="00D75269" w14:paraId="705ED9D0" w14:textId="171EACF8">
      <w:pPr>
        <w:rPr>
          <w:rFonts w:asciiTheme="minorHAnsi" w:hAnsiTheme="minorHAnsi" w:cstheme="minorHAnsi"/>
          <w:sz w:val="22"/>
          <w:szCs w:val="22"/>
        </w:rPr>
      </w:pPr>
    </w:p>
    <w:p w:rsidR="00D75269" w:rsidRPr="00394C6F" w:rsidP="00D75269" w14:paraId="01D6E379" w14:textId="09486DE2">
      <w:pPr>
        <w:pStyle w:val="BasicParagraph"/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Sincerely,</w:t>
      </w:r>
    </w:p>
    <w:p w:rsidR="00D75269" w:rsidP="00D75269" w14:paraId="7BE51F84" w14:textId="7AF0FAE4">
      <w:pPr>
        <w:pStyle w:val="BasicParagrap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929640" cy="2438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832" cy="2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08E" w:rsidP="00D75269" w14:paraId="13E088D5" w14:textId="77777777">
      <w:pPr>
        <w:pStyle w:val="Basic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Ricardo Limes</w:t>
      </w:r>
    </w:p>
    <w:p w:rsidR="00891C9B" w:rsidRPr="00394C6F" w:rsidP="00D75269" w14:paraId="09D5E85B" w14:textId="448DED97">
      <w:pPr>
        <w:pStyle w:val="Basic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Chief, Balance of Payments Division</w:t>
      </w:r>
    </w:p>
    <w:p w:rsidR="00624750" w:rsidRPr="004A5A5D" w:rsidP="00624750" w14:paraId="49A5ADF6" w14:textId="52DE8EF1">
      <w:pPr>
        <w:pStyle w:val="BasicParagraph"/>
        <w:rPr>
          <w:rFonts w:asciiTheme="minorHAnsi" w:hAnsiTheme="minorHAnsi" w:cstheme="minorHAnsi"/>
          <w:sz w:val="22"/>
          <w:szCs w:val="22"/>
        </w:rPr>
      </w:pPr>
    </w:p>
    <w:p w:rsidR="003F7A44" w:rsidRPr="00394C6F" w:rsidP="003F7A44" w14:paraId="0BB1A909" w14:textId="4C3EA4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sectPr w:rsidSect="00583C6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52" w:right="1008" w:bottom="1152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HTF Medium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675"/>
      <w:gridCol w:w="4675"/>
    </w:tblGrid>
    <w:tr w14:paraId="3902C870" w14:textId="77777777" w:rsidTr="00363A74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Ex>
      <w:tc>
        <w:tcPr>
          <w:tcW w:w="4675" w:type="dxa"/>
        </w:tcPr>
        <w:p w:rsidR="008D59BB" w:rsidRPr="00363A74" w:rsidP="00F57845" w14:paraId="7CB81C75" w14:textId="77777777">
          <w:pPr>
            <w:pStyle w:val="Footer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</w:p>
      </w:tc>
      <w:tc>
        <w:tcPr>
          <w:tcW w:w="4675" w:type="dxa"/>
        </w:tcPr>
        <w:p w:rsidR="008D59BB" w:rsidRPr="00363A74" w:rsidP="008D59BB" w14:paraId="3E28A9B1" w14:textId="77777777">
          <w:pPr>
            <w:pStyle w:val="Footer"/>
            <w:jc w:val="right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Page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PAGE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9958DD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2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 of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NUMPAGES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C24D61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1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</w:tbl>
  <w:p w:rsidR="008D59BB" w:rsidRPr="008D59BB" w:rsidP="008D59BB" w14:paraId="3AD042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RPr="00D8611C" w:rsidP="00D8611C" w14:paraId="41BE6737" w14:textId="77777777">
    <w:pPr>
      <w:pStyle w:val="Footer"/>
    </w:pPr>
    <w:r>
      <w:rPr>
        <w:noProof/>
      </w:rPr>
      <w:drawing>
        <wp:inline distT="0" distB="0" distL="0" distR="0">
          <wp:extent cx="6305550" cy="548640"/>
          <wp:effectExtent l="0" t="0" r="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tationary_BE-50-v4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P="005246E8" w14:paraId="0A91545A" w14:textId="77777777">
    <w:pPr>
      <w:pStyle w:val="Header"/>
    </w:pPr>
    <w:r>
      <w:rPr>
        <w:noProof/>
      </w:rPr>
      <w:drawing>
        <wp:inline distT="0" distB="0" distL="0" distR="0">
          <wp:extent cx="2225040" cy="243840"/>
          <wp:effectExtent l="0" t="0" r="10160" b="1016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EA-HLogo-4c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46E8" w:rsidP="005246E8" w14:paraId="045DC46F" w14:textId="77777777">
    <w:pPr>
      <w:pStyle w:val="Header"/>
    </w:pPr>
  </w:p>
  <w:p w:rsidR="00363A74" w:rsidP="005246E8" w14:paraId="1C4591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0A8" w:rsidRPr="00EE057D" w:rsidP="00EE057D" w14:paraId="5B08FE39" w14:textId="77777777">
    <w:pPr>
      <w:pStyle w:val="Header"/>
    </w:pPr>
    <w:r>
      <w:rPr>
        <w:noProof/>
      </w:rPr>
      <w:drawing>
        <wp:inline distT="0" distB="0" distL="0" distR="0">
          <wp:extent cx="6400800" cy="9144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tationary_header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44"/>
    <w:rsid w:val="00000081"/>
    <w:rsid w:val="000007E3"/>
    <w:rsid w:val="00010306"/>
    <w:rsid w:val="00016EE5"/>
    <w:rsid w:val="000345F6"/>
    <w:rsid w:val="00037746"/>
    <w:rsid w:val="00050EDC"/>
    <w:rsid w:val="00067A35"/>
    <w:rsid w:val="000B1131"/>
    <w:rsid w:val="000B4C27"/>
    <w:rsid w:val="000C434F"/>
    <w:rsid w:val="000D7689"/>
    <w:rsid w:val="0012307B"/>
    <w:rsid w:val="00125E8E"/>
    <w:rsid w:val="00181E31"/>
    <w:rsid w:val="001820C3"/>
    <w:rsid w:val="001B0270"/>
    <w:rsid w:val="001B4FF9"/>
    <w:rsid w:val="001B5CA6"/>
    <w:rsid w:val="001B655B"/>
    <w:rsid w:val="001C48F6"/>
    <w:rsid w:val="001E0C9B"/>
    <w:rsid w:val="001E1393"/>
    <w:rsid w:val="0020321C"/>
    <w:rsid w:val="002521CB"/>
    <w:rsid w:val="00262371"/>
    <w:rsid w:val="00271985"/>
    <w:rsid w:val="00274E7C"/>
    <w:rsid w:val="002B03B6"/>
    <w:rsid w:val="002B5866"/>
    <w:rsid w:val="002D449C"/>
    <w:rsid w:val="002F0748"/>
    <w:rsid w:val="002F6F2E"/>
    <w:rsid w:val="00302AD6"/>
    <w:rsid w:val="00305BE8"/>
    <w:rsid w:val="00314148"/>
    <w:rsid w:val="0031621A"/>
    <w:rsid w:val="00330EE1"/>
    <w:rsid w:val="00363A74"/>
    <w:rsid w:val="003670C6"/>
    <w:rsid w:val="003749C0"/>
    <w:rsid w:val="00392426"/>
    <w:rsid w:val="00394C6F"/>
    <w:rsid w:val="003A4A48"/>
    <w:rsid w:val="003D6E96"/>
    <w:rsid w:val="003F7A44"/>
    <w:rsid w:val="00456FD6"/>
    <w:rsid w:val="004716AA"/>
    <w:rsid w:val="004725AC"/>
    <w:rsid w:val="00477C15"/>
    <w:rsid w:val="00485604"/>
    <w:rsid w:val="00496268"/>
    <w:rsid w:val="004A4A9E"/>
    <w:rsid w:val="004A5A5D"/>
    <w:rsid w:val="004B2025"/>
    <w:rsid w:val="004C4966"/>
    <w:rsid w:val="004D2E3A"/>
    <w:rsid w:val="005246E8"/>
    <w:rsid w:val="00540C05"/>
    <w:rsid w:val="00583C6C"/>
    <w:rsid w:val="00593154"/>
    <w:rsid w:val="005931D4"/>
    <w:rsid w:val="005979F9"/>
    <w:rsid w:val="0061629B"/>
    <w:rsid w:val="00624750"/>
    <w:rsid w:val="00626522"/>
    <w:rsid w:val="00631B11"/>
    <w:rsid w:val="00666524"/>
    <w:rsid w:val="006A306F"/>
    <w:rsid w:val="006A3A52"/>
    <w:rsid w:val="006A69E6"/>
    <w:rsid w:val="006D5746"/>
    <w:rsid w:val="006E25F0"/>
    <w:rsid w:val="0072708E"/>
    <w:rsid w:val="0075525F"/>
    <w:rsid w:val="007629EE"/>
    <w:rsid w:val="00792921"/>
    <w:rsid w:val="007B73B9"/>
    <w:rsid w:val="007C6FBB"/>
    <w:rsid w:val="007F705D"/>
    <w:rsid w:val="007F760B"/>
    <w:rsid w:val="008005D9"/>
    <w:rsid w:val="00812603"/>
    <w:rsid w:val="00815F8E"/>
    <w:rsid w:val="00830670"/>
    <w:rsid w:val="008368DD"/>
    <w:rsid w:val="00854779"/>
    <w:rsid w:val="00863D0E"/>
    <w:rsid w:val="008642BB"/>
    <w:rsid w:val="00866DB1"/>
    <w:rsid w:val="008700A8"/>
    <w:rsid w:val="008776C8"/>
    <w:rsid w:val="008847E1"/>
    <w:rsid w:val="00891C9B"/>
    <w:rsid w:val="008A1903"/>
    <w:rsid w:val="008A6CD2"/>
    <w:rsid w:val="008A6CE5"/>
    <w:rsid w:val="008D0197"/>
    <w:rsid w:val="008D59BB"/>
    <w:rsid w:val="00923B51"/>
    <w:rsid w:val="009321CC"/>
    <w:rsid w:val="00935F3D"/>
    <w:rsid w:val="00942883"/>
    <w:rsid w:val="00954CCD"/>
    <w:rsid w:val="00954E46"/>
    <w:rsid w:val="0096558B"/>
    <w:rsid w:val="009958DD"/>
    <w:rsid w:val="009C40D7"/>
    <w:rsid w:val="009C477E"/>
    <w:rsid w:val="009E4F13"/>
    <w:rsid w:val="009E7D00"/>
    <w:rsid w:val="00A07279"/>
    <w:rsid w:val="00A72A11"/>
    <w:rsid w:val="00A909AE"/>
    <w:rsid w:val="00AB59E8"/>
    <w:rsid w:val="00AC7636"/>
    <w:rsid w:val="00B00C09"/>
    <w:rsid w:val="00B02C04"/>
    <w:rsid w:val="00B06856"/>
    <w:rsid w:val="00B1598D"/>
    <w:rsid w:val="00B16ECC"/>
    <w:rsid w:val="00B32621"/>
    <w:rsid w:val="00B53821"/>
    <w:rsid w:val="00B610E0"/>
    <w:rsid w:val="00B66F44"/>
    <w:rsid w:val="00B7768D"/>
    <w:rsid w:val="00B77FAD"/>
    <w:rsid w:val="00B82959"/>
    <w:rsid w:val="00B84C61"/>
    <w:rsid w:val="00BA3888"/>
    <w:rsid w:val="00BB0113"/>
    <w:rsid w:val="00BF1F1A"/>
    <w:rsid w:val="00BF52B7"/>
    <w:rsid w:val="00C036E3"/>
    <w:rsid w:val="00C14514"/>
    <w:rsid w:val="00C24D61"/>
    <w:rsid w:val="00C514A0"/>
    <w:rsid w:val="00C61825"/>
    <w:rsid w:val="00C63FA0"/>
    <w:rsid w:val="00C80714"/>
    <w:rsid w:val="00C906AB"/>
    <w:rsid w:val="00CA0C7E"/>
    <w:rsid w:val="00CD7990"/>
    <w:rsid w:val="00CE521E"/>
    <w:rsid w:val="00CE5749"/>
    <w:rsid w:val="00CF0576"/>
    <w:rsid w:val="00CF1A8D"/>
    <w:rsid w:val="00D00039"/>
    <w:rsid w:val="00D01459"/>
    <w:rsid w:val="00D27754"/>
    <w:rsid w:val="00D35E39"/>
    <w:rsid w:val="00D66B44"/>
    <w:rsid w:val="00D75269"/>
    <w:rsid w:val="00D8611C"/>
    <w:rsid w:val="00D878FF"/>
    <w:rsid w:val="00D93F2B"/>
    <w:rsid w:val="00DA5893"/>
    <w:rsid w:val="00DB1A33"/>
    <w:rsid w:val="00DC4F06"/>
    <w:rsid w:val="00E00E89"/>
    <w:rsid w:val="00E2302A"/>
    <w:rsid w:val="00E349A8"/>
    <w:rsid w:val="00E4599C"/>
    <w:rsid w:val="00E52D6F"/>
    <w:rsid w:val="00E65AD7"/>
    <w:rsid w:val="00E95CBA"/>
    <w:rsid w:val="00ED51B0"/>
    <w:rsid w:val="00ED582E"/>
    <w:rsid w:val="00EE057D"/>
    <w:rsid w:val="00EF365A"/>
    <w:rsid w:val="00F13530"/>
    <w:rsid w:val="00F13CDA"/>
    <w:rsid w:val="00F23798"/>
    <w:rsid w:val="00F27AFF"/>
    <w:rsid w:val="00F57845"/>
    <w:rsid w:val="00F60ACD"/>
    <w:rsid w:val="00F903CF"/>
    <w:rsid w:val="00F92C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5041F7"/>
  <w15:docId w15:val="{6B83294C-68E5-4838-A97D-095212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A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246E8"/>
  </w:style>
  <w:style w:type="paragraph" w:styleId="Footer">
    <w:name w:val="footer"/>
    <w:basedOn w:val="Normal"/>
    <w:link w:val="Foot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246E8"/>
  </w:style>
  <w:style w:type="table" w:styleId="TableGrid">
    <w:name w:val="Table Grid"/>
    <w:basedOn w:val="TableNormal"/>
    <w:uiPriority w:val="39"/>
    <w:rsid w:val="0087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D59B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eastAsiaTheme="minorHAnsi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A44"/>
    <w:rPr>
      <w:rFonts w:ascii="Tahoma" w:hAnsi="Tahoma" w:eastAsiaTheme="minorHAnsi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A44"/>
    <w:rPr>
      <w:rFonts w:ascii="Tahoma" w:hAnsi="Tahoma" w:cs="Tahoma"/>
      <w:sz w:val="16"/>
      <w:szCs w:val="16"/>
    </w:rPr>
  </w:style>
  <w:style w:type="character" w:customStyle="1" w:styleId="Hypertext">
    <w:name w:val="Hypertext"/>
    <w:rsid w:val="003F7A4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C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C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0C0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F05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57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75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bea.gov/ssb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PCJS1\AppData\Local\Microsoft\Windows\Temporary%20Internet%20Files\Content.Outlook\ABOJ48MY\BEA-Letterhead-BE-50-v4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BEA-Letterhead-BE-50-v4.dotx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Goddard, Brian</cp:lastModifiedBy>
  <cp:revision>3</cp:revision>
  <cp:lastPrinted>2016-09-11T18:32:00Z</cp:lastPrinted>
  <dcterms:created xsi:type="dcterms:W3CDTF">2024-09-05T13:56:00Z</dcterms:created>
  <dcterms:modified xsi:type="dcterms:W3CDTF">2024-09-05T13:57:00Z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