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24DF" w:rsidRPr="001833E5" w:rsidP="001833E5" w14:paraId="464557D4" w14:textId="72C6D34E">
      <w:pPr>
        <w:pStyle w:val="Title2"/>
        <w:spacing w:before="2680"/>
        <w:jc w:val="center"/>
        <w:sectPr w:rsidSect="00F40D95">
          <w:pgSz w:w="12240" w:h="15840"/>
          <w:pgMar w:top="1008" w:right="1008" w:bottom="1008" w:left="1008" w:header="720" w:footer="720" w:gutter="0"/>
          <w:cols w:space="720"/>
          <w:titlePg/>
          <w:docGrid w:linePitch="272"/>
        </w:sectPr>
      </w:pPr>
      <w:r w:rsidRPr="1BF9A304">
        <w:t xml:space="preserve">Instrument </w:t>
      </w:r>
      <w:r w:rsidR="0005334A">
        <w:t>6</w:t>
      </w:r>
      <w:r w:rsidRPr="1BF9A304">
        <w:t xml:space="preserve">.  </w:t>
      </w:r>
      <w:r w:rsidRPr="00952DD8">
        <w:rPr>
          <w:bCs/>
          <w:lang w:val="fr-FR"/>
        </w:rPr>
        <w:t xml:space="preserve">Family </w:t>
      </w:r>
      <w:r w:rsidRPr="1BF9A304">
        <w:rPr>
          <w:lang w:val="fr-FR"/>
        </w:rPr>
        <w:t>Survey</w:t>
      </w:r>
    </w:p>
    <w:p w:rsidR="004317E6" w:rsidP="005624DB" w14:paraId="7555842E" w14:textId="72615ECD">
      <w:pPr>
        <w:pStyle w:val="Paragraph"/>
      </w:pPr>
      <w:r>
        <w:t>[</w:t>
      </w:r>
      <w:r w:rsidRPr="004317E6">
        <w:t xml:space="preserve">RESPONDENT WILL READ CONSENT LETTER AND SIGN OR CHECK YES TO CONSENT FORM </w:t>
      </w:r>
      <w:r w:rsidRPr="00EC3580">
        <w:t xml:space="preserve">(APPENDIX </w:t>
      </w:r>
      <w:r w:rsidRPr="00EC3580" w:rsidR="003F37E7">
        <w:t>E</w:t>
      </w:r>
      <w:r w:rsidRPr="00EC3580">
        <w:t>)]</w:t>
      </w:r>
    </w:p>
    <w:p w:rsidR="00A10517" w:rsidRPr="00914B31" w:rsidP="00ED7538" w14:paraId="554CEF84" w14:textId="59BD773D">
      <w:pPr>
        <w:pStyle w:val="H1"/>
        <w:spacing w:before="120"/>
        <w:ind w:left="0" w:firstLine="0"/>
      </w:pPr>
      <w:r w:rsidRPr="1BF9A304">
        <w:t xml:space="preserve">Family </w:t>
      </w:r>
      <w:r w:rsidRPr="1BF9A304" w:rsidR="459194DE">
        <w:t>Survey</w:t>
      </w:r>
    </w:p>
    <w:tbl>
      <w:tblPr>
        <w:tblStyle w:val="SidebarDots"/>
        <w:tblpPr w:leftFromText="115" w:rightFromText="115" w:topFromText="58" w:vertAnchor="text" w:horzAnchor="margin" w:tblpXSpec="right" w:tblpY="226"/>
        <w:tblW w:w="3930" w:type="dxa"/>
        <w:tblLook w:val="04A0"/>
      </w:tblPr>
      <w:tblGrid>
        <w:gridCol w:w="3930"/>
      </w:tblGrid>
      <w:tr w14:paraId="6573CADC" w14:textId="77777777" w:rsidTr="00487719">
        <w:tblPrEx>
          <w:tblW w:w="3930" w:type="dxa"/>
          <w:tblLook w:val="04A0"/>
        </w:tblPrEx>
        <w:trPr>
          <w:trHeight w:val="2354"/>
        </w:trPr>
        <w:tc>
          <w:tcPr>
            <w:tcW w:w="5000" w:type="pct"/>
          </w:tcPr>
          <w:p w:rsidR="00487719" w:rsidRPr="00306AAA" w:rsidP="00487719" w14:paraId="2C545FF9" w14:textId="4A4EE476">
            <w:pPr>
              <w:pStyle w:val="Sidebar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What is a</w:t>
            </w:r>
            <w:r w:rsidRPr="00306AAA">
              <w:rPr>
                <w:b/>
                <w:bCs/>
              </w:rPr>
              <w:t xml:space="preserve"> </w:t>
            </w:r>
            <w:r w:rsidR="00A3750A">
              <w:rPr>
                <w:b/>
                <w:bCs/>
              </w:rPr>
              <w:t>home-based</w:t>
            </w:r>
            <w:r w:rsidRPr="00306AAA" w:rsidR="00A3750A">
              <w:rPr>
                <w:b/>
                <w:bCs/>
              </w:rPr>
              <w:t xml:space="preserve"> </w:t>
            </w:r>
            <w:r w:rsidRPr="00306AAA">
              <w:rPr>
                <w:b/>
                <w:bCs/>
              </w:rPr>
              <w:t>provider?</w:t>
            </w:r>
          </w:p>
          <w:p w:rsidR="00487719" w:rsidRPr="001E402A" w:rsidP="00487719" w14:paraId="3BF29CBD" w14:textId="1FF585A2">
            <w:pPr>
              <w:pStyle w:val="SidebarListBullet"/>
              <w:numPr>
                <w:ilvl w:val="0"/>
                <w:numId w:val="0"/>
              </w:numPr>
            </w:pPr>
            <w:r>
              <w:t xml:space="preserve">For this </w:t>
            </w:r>
            <w:r w:rsidR="001B7E28">
              <w:t>survey</w:t>
            </w:r>
            <w:r>
              <w:t>, “home-based provider” is a person who takes care of your child(ren) in a home</w:t>
            </w:r>
            <w:r w:rsidR="00722DC5">
              <w:t xml:space="preserve">.  </w:t>
            </w:r>
            <w:r>
              <w:t>For you, this might be a professional caregiver (like a family child care setting) or a family member, friend, or neighbor</w:t>
            </w:r>
            <w:r w:rsidR="00722DC5">
              <w:t xml:space="preserve">.  </w:t>
            </w:r>
            <w:r>
              <w:t xml:space="preserve">We will refer to the person who shared this </w:t>
            </w:r>
            <w:r w:rsidR="001B7E28">
              <w:t xml:space="preserve">survey </w:t>
            </w:r>
            <w:r>
              <w:t xml:space="preserve">with you as “your child’s provider” </w:t>
            </w:r>
            <w:r w:rsidR="00116B72">
              <w:t xml:space="preserve">or “your caregiver” </w:t>
            </w:r>
            <w:r>
              <w:t xml:space="preserve">throughout this </w:t>
            </w:r>
            <w:r w:rsidR="001B7E28">
              <w:t>survey</w:t>
            </w:r>
            <w:r>
              <w:t>.</w:t>
            </w:r>
            <w:r w:rsidRPr="001B1FCE">
              <w:rPr>
                <w:noProof/>
              </w:rPr>
              <w:drawing>
                <wp:inline distT="0" distB="0" distL="0" distR="0">
                  <wp:extent cx="91440" cy="91440"/>
                  <wp:effectExtent l="0" t="0" r="3810" b="3810"/>
                  <wp:docPr id="4" name="Picture 4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2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517" w:rsidRPr="0057325E" w:rsidP="000702F5" w14:paraId="744B26F4" w14:textId="1363899C">
      <w:pPr>
        <w:pStyle w:val="ParagraphContinued"/>
        <w:rPr>
          <w:rFonts w:ascii="Arial" w:hAnsi="Arial" w:cs="Arial"/>
        </w:rPr>
      </w:pPr>
      <w:r w:rsidRPr="0057325E">
        <w:rPr>
          <w:rFonts w:ascii="Arial" w:hAnsi="Arial" w:cs="Arial"/>
        </w:rPr>
        <w:t xml:space="preserve">Your </w:t>
      </w:r>
      <w:r w:rsidRPr="0057325E" w:rsidR="001D3F44">
        <w:rPr>
          <w:rFonts w:ascii="Arial" w:hAnsi="Arial" w:cs="Arial"/>
        </w:rPr>
        <w:t xml:space="preserve">child(ren)’s </w:t>
      </w:r>
      <w:r w:rsidRPr="0057325E">
        <w:rPr>
          <w:rFonts w:ascii="Arial" w:hAnsi="Arial" w:cs="Arial"/>
        </w:rPr>
        <w:t xml:space="preserve">home-based provider plays an </w:t>
      </w:r>
      <w:r w:rsidRPr="0057325E" w:rsidR="00E168B8">
        <w:rPr>
          <w:rFonts w:ascii="Arial" w:hAnsi="Arial" w:cs="Arial"/>
        </w:rPr>
        <w:t xml:space="preserve">important </w:t>
      </w:r>
      <w:r w:rsidRPr="0057325E">
        <w:rPr>
          <w:rFonts w:ascii="Arial" w:hAnsi="Arial" w:cs="Arial"/>
        </w:rPr>
        <w:t>role in caring for your child(ren) and helping them reach their full potential</w:t>
      </w:r>
      <w:r w:rsidR="00722DC5">
        <w:rPr>
          <w:rFonts w:ascii="Arial" w:hAnsi="Arial" w:cs="Arial"/>
        </w:rPr>
        <w:t xml:space="preserve">.  </w:t>
      </w:r>
    </w:p>
    <w:p w:rsidR="00A10517" w:rsidRPr="0057325E" w:rsidP="008B3CD2" w14:paraId="485AE0FF" w14:textId="2EC7CB87">
      <w:pPr>
        <w:pStyle w:val="Paragraph"/>
        <w:rPr>
          <w:rFonts w:ascii="Arial" w:hAnsi="Arial" w:cs="Arial"/>
        </w:rPr>
      </w:pPr>
      <w:r w:rsidRPr="005330BD">
        <w:rPr>
          <w:rFonts w:ascii="Arial" w:hAnsi="Arial" w:cs="Arial"/>
        </w:rPr>
        <w:t>This survey asks</w:t>
      </w:r>
      <w:r w:rsidRPr="00DB1400" w:rsidR="00DB1400">
        <w:rPr>
          <w:rFonts w:ascii="Arial" w:hAnsi="Arial" w:cs="Arial"/>
        </w:rPr>
        <w:t xml:space="preserve"> you </w:t>
      </w:r>
      <w:r w:rsidRPr="005330BD">
        <w:rPr>
          <w:rFonts w:ascii="Arial" w:hAnsi="Arial" w:cs="Arial"/>
        </w:rPr>
        <w:t xml:space="preserve">questions </w:t>
      </w:r>
      <w:r w:rsidR="00F5725E">
        <w:rPr>
          <w:rFonts w:ascii="Arial" w:hAnsi="Arial" w:cs="Arial"/>
        </w:rPr>
        <w:t xml:space="preserve">about </w:t>
      </w:r>
      <w:r w:rsidRPr="005330BD">
        <w:rPr>
          <w:rFonts w:ascii="Arial" w:hAnsi="Arial" w:cs="Arial"/>
        </w:rPr>
        <w:t xml:space="preserve">your </w:t>
      </w:r>
      <w:r w:rsidR="005C6F37">
        <w:rPr>
          <w:rFonts w:ascii="Arial" w:hAnsi="Arial" w:cs="Arial"/>
        </w:rPr>
        <w:t xml:space="preserve">experiences having </w:t>
      </w:r>
      <w:r w:rsidRPr="00DB1400" w:rsidR="00DB1400">
        <w:rPr>
          <w:rFonts w:ascii="Arial" w:hAnsi="Arial" w:cs="Arial"/>
        </w:rPr>
        <w:t>your</w:t>
      </w:r>
      <w:r w:rsidR="005C6F37">
        <w:rPr>
          <w:rFonts w:ascii="Arial" w:hAnsi="Arial" w:cs="Arial"/>
        </w:rPr>
        <w:t xml:space="preserve"> child(ren) in home-based care and your</w:t>
      </w:r>
      <w:r w:rsidRPr="00DB1400" w:rsidR="00DB1400">
        <w:rPr>
          <w:rFonts w:ascii="Arial" w:hAnsi="Arial" w:cs="Arial"/>
        </w:rPr>
        <w:t xml:space="preserve"> child's provider.</w:t>
      </w:r>
      <w:r w:rsidR="00DB1400">
        <w:rPr>
          <w:rFonts w:ascii="Arial" w:hAnsi="Arial" w:cs="Arial"/>
        </w:rPr>
        <w:t xml:space="preserve">  </w:t>
      </w:r>
      <w:r w:rsidRPr="6194E556" w:rsidR="0029790D">
        <w:rPr>
          <w:rFonts w:ascii="Arial" w:hAnsi="Arial" w:cs="Arial"/>
        </w:rPr>
        <w:t xml:space="preserve">It should take you about </w:t>
      </w:r>
      <w:r w:rsidRPr="00EF3F70" w:rsidR="2E01746B">
        <w:rPr>
          <w:rFonts w:ascii="Arial" w:hAnsi="Arial" w:cs="Arial"/>
        </w:rPr>
        <w:t>15</w:t>
      </w:r>
      <w:r w:rsidRPr="00EF3F70" w:rsidR="0029790D">
        <w:rPr>
          <w:rFonts w:ascii="Arial" w:hAnsi="Arial" w:cs="Arial"/>
        </w:rPr>
        <w:t xml:space="preserve"> minutes</w:t>
      </w:r>
      <w:r w:rsidRPr="6194E556" w:rsidR="0029790D">
        <w:rPr>
          <w:rFonts w:ascii="Arial" w:hAnsi="Arial" w:cs="Arial"/>
        </w:rPr>
        <w:t xml:space="preserve"> to complete the </w:t>
      </w:r>
      <w:r w:rsidR="00506630">
        <w:rPr>
          <w:rFonts w:ascii="Arial" w:hAnsi="Arial" w:cs="Arial"/>
        </w:rPr>
        <w:t>survey</w:t>
      </w:r>
      <w:r w:rsidRPr="6194E556" w:rsidR="0029790D">
        <w:rPr>
          <w:rFonts w:ascii="Arial" w:hAnsi="Arial" w:cs="Arial"/>
        </w:rPr>
        <w:t>.</w:t>
      </w:r>
    </w:p>
    <w:p w:rsidR="00F552CD" w:rsidRPr="0057325E" w:rsidP="00842087" w14:paraId="5DAB256D" w14:textId="72F975E8">
      <w:pPr>
        <w:pStyle w:val="Paragraph"/>
        <w:rPr>
          <w:rFonts w:ascii="Arial" w:hAnsi="Arial" w:cs="Arial"/>
        </w:rPr>
      </w:pPr>
      <w:r>
        <w:rPr>
          <w:rFonts w:ascii="Arial" w:hAnsi="Arial" w:cs="Arial"/>
        </w:rPr>
        <w:t xml:space="preserve">[IF PAPER: </w:t>
      </w:r>
      <w:r w:rsidRPr="54616A56" w:rsidR="008244B2">
        <w:rPr>
          <w:rFonts w:ascii="Arial" w:hAnsi="Arial" w:cs="Arial"/>
        </w:rPr>
        <w:t>First</w:t>
      </w:r>
      <w:r w:rsidRPr="0057325E" w:rsidR="008244B2">
        <w:rPr>
          <w:rFonts w:ascii="Arial" w:hAnsi="Arial" w:cs="Arial"/>
        </w:rPr>
        <w:t xml:space="preserve">, please enter the time you start this </w:t>
      </w:r>
      <w:r w:rsidR="00506630">
        <w:rPr>
          <w:rFonts w:ascii="Arial" w:hAnsi="Arial" w:cs="Arial"/>
        </w:rPr>
        <w:t>survey</w:t>
      </w:r>
      <w:r w:rsidR="00722DC5">
        <w:rPr>
          <w:rFonts w:ascii="Arial" w:hAnsi="Arial" w:cs="Arial"/>
        </w:rPr>
        <w:t xml:space="preserve">.  </w:t>
      </w:r>
    </w:p>
    <w:p w:rsidR="0057325E" w:rsidRPr="00CF116B" w:rsidP="0057325E" w14:paraId="58DFEFF2" w14:textId="23D14202">
      <w:pPr>
        <w:pStyle w:val="ListBullet"/>
        <w:numPr>
          <w:ilvl w:val="0"/>
          <w:numId w:val="0"/>
        </w:numPr>
        <w:spacing w:before="600" w:after="120"/>
        <w:rPr>
          <w:rStyle w:val="RunIn"/>
          <w:b w:val="0"/>
          <w:color w:val="auto"/>
          <w:sz w:val="24"/>
          <w:szCs w:val="24"/>
        </w:rPr>
      </w:pPr>
      <w:r w:rsidRPr="1BF9A304">
        <w:rPr>
          <w:rFonts w:asciiTheme="majorHAnsi" w:hAnsiTheme="majorHAnsi" w:cstheme="majorBidi"/>
          <w:b/>
          <w:sz w:val="24"/>
          <w:szCs w:val="24"/>
        </w:rPr>
        <w:t>Start Time</w:t>
      </w:r>
      <w:r w:rsidRPr="1BF9A304" w:rsidR="009C344E">
        <w:rPr>
          <w:rFonts w:asciiTheme="majorHAnsi" w:hAnsiTheme="majorHAnsi" w:cstheme="majorBidi"/>
          <w:b/>
          <w:sz w:val="24"/>
          <w:szCs w:val="24"/>
        </w:rPr>
        <w:t xml:space="preserve">:  </w:t>
      </w:r>
      <w:r w:rsidRPr="1BF9A304">
        <w:rPr>
          <w:rFonts w:asciiTheme="majorHAnsi" w:hAnsiTheme="majorHAnsi" w:cstheme="majorBidi"/>
          <w:sz w:val="24"/>
          <w:szCs w:val="24"/>
        </w:rPr>
        <w:t>|</w:t>
      </w:r>
      <w:r w:rsidRPr="1BF9A304">
        <w:rPr>
          <w:rFonts w:asciiTheme="majorHAnsi" w:hAnsiTheme="majorHAnsi" w:cstheme="majorBidi"/>
          <w:sz w:val="24"/>
          <w:szCs w:val="24"/>
          <w:u w:val="single"/>
        </w:rPr>
        <w:t xml:space="preserve">     </w:t>
      </w:r>
      <w:r w:rsidRPr="1BF9A304">
        <w:rPr>
          <w:rFonts w:asciiTheme="majorHAnsi" w:hAnsiTheme="majorHAnsi" w:cstheme="majorBidi"/>
          <w:sz w:val="24"/>
          <w:szCs w:val="24"/>
        </w:rPr>
        <w:t>|</w:t>
      </w:r>
      <w:r w:rsidRPr="1BF9A304">
        <w:rPr>
          <w:rFonts w:asciiTheme="majorHAnsi" w:hAnsiTheme="majorHAnsi" w:cstheme="majorBidi"/>
          <w:sz w:val="24"/>
          <w:szCs w:val="24"/>
          <w:u w:val="single"/>
        </w:rPr>
        <w:t xml:space="preserve">     </w:t>
      </w:r>
      <w:r w:rsidRPr="1BF9A304">
        <w:rPr>
          <w:rFonts w:asciiTheme="majorHAnsi" w:hAnsiTheme="majorHAnsi" w:cstheme="majorBidi"/>
          <w:sz w:val="24"/>
          <w:szCs w:val="24"/>
        </w:rPr>
        <w:t xml:space="preserve">| </w:t>
      </w:r>
      <w:r w:rsidRPr="1BF9A304" w:rsidR="009C344E">
        <w:rPr>
          <w:rFonts w:asciiTheme="majorHAnsi" w:hAnsiTheme="majorHAnsi" w:cstheme="majorBidi"/>
          <w:sz w:val="24"/>
          <w:szCs w:val="24"/>
        </w:rPr>
        <w:t>:</w:t>
      </w:r>
      <w:r w:rsidRPr="1BF9A304" w:rsidR="009C344E">
        <w:rPr>
          <w:rFonts w:asciiTheme="majorHAnsi" w:hAnsiTheme="majorHAnsi" w:cstheme="majorBidi"/>
          <w:sz w:val="24"/>
          <w:szCs w:val="24"/>
        </w:rPr>
        <w:t xml:space="preserve">  </w:t>
      </w:r>
      <w:r w:rsidRPr="1BF9A304">
        <w:rPr>
          <w:rFonts w:asciiTheme="majorHAnsi" w:hAnsiTheme="majorHAnsi" w:cstheme="majorBidi"/>
          <w:sz w:val="24"/>
          <w:szCs w:val="24"/>
        </w:rPr>
        <w:t>|</w:t>
      </w:r>
      <w:r w:rsidRPr="1BF9A304">
        <w:rPr>
          <w:rFonts w:asciiTheme="majorHAnsi" w:hAnsiTheme="majorHAnsi" w:cstheme="majorBidi"/>
          <w:sz w:val="24"/>
          <w:szCs w:val="24"/>
          <w:u w:val="single"/>
        </w:rPr>
        <w:t xml:space="preserve">     </w:t>
      </w:r>
      <w:r w:rsidRPr="1BF9A304">
        <w:rPr>
          <w:rFonts w:asciiTheme="majorHAnsi" w:hAnsiTheme="majorHAnsi" w:cstheme="majorBidi"/>
          <w:sz w:val="24"/>
          <w:szCs w:val="24"/>
        </w:rPr>
        <w:t>|</w:t>
      </w:r>
      <w:r w:rsidRPr="1BF9A304">
        <w:rPr>
          <w:rFonts w:asciiTheme="majorHAnsi" w:hAnsiTheme="majorHAnsi" w:cstheme="majorBidi"/>
          <w:sz w:val="24"/>
          <w:szCs w:val="24"/>
          <w:u w:val="single"/>
        </w:rPr>
        <w:t xml:space="preserve">     </w:t>
      </w:r>
      <w:r w:rsidRPr="1BF9A304">
        <w:rPr>
          <w:rFonts w:asciiTheme="majorHAnsi" w:hAnsiTheme="majorHAnsi" w:cstheme="majorBidi"/>
          <w:sz w:val="24"/>
          <w:szCs w:val="24"/>
        </w:rPr>
        <w:t>| AM/PM</w:t>
      </w:r>
      <w:r w:rsidR="000351B1">
        <w:rPr>
          <w:rFonts w:asciiTheme="majorHAnsi" w:hAnsiTheme="majorHAnsi" w:cstheme="majorBidi"/>
          <w:sz w:val="24"/>
          <w:szCs w:val="24"/>
        </w:rPr>
        <w:t>]</w:t>
      </w:r>
    </w:p>
    <w:p w:rsidR="00EC7361" w:rsidP="00842087" w14:paraId="7D355718" w14:textId="658D9333">
      <w:pPr>
        <w:pStyle w:val="Paragraph"/>
        <w:rPr>
          <w:rFonts w:asciiTheme="majorHAnsi" w:hAnsiTheme="majorHAnsi" w:cstheme="majorHAnsi"/>
          <w:b/>
          <w:bCs/>
        </w:rPr>
      </w:pPr>
    </w:p>
    <w:p w:rsidR="00EC7361" w:rsidRPr="00842087" w:rsidP="00842087" w14:paraId="4DBE4467" w14:textId="77777777">
      <w:pPr>
        <w:pStyle w:val="Paragraph"/>
      </w:pPr>
    </w:p>
    <w:p w:rsidR="00EA5A22" w:rsidP="00EA5A22" w14:paraId="405A9389" w14:textId="77777777">
      <w:pPr>
        <w:spacing w:line="259" w:lineRule="auto"/>
      </w:pPr>
    </w:p>
    <w:tbl>
      <w:tblPr>
        <w:tblpPr w:leftFromText="180" w:rightFromText="180" w:vertAnchor="text" w:horzAnchor="margin" w:tblpY="18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14"/>
      </w:tblGrid>
      <w:tr w14:paraId="4B161058" w14:textId="77777777" w:rsidTr="14AE901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916"/>
        </w:trPr>
        <w:tc>
          <w:tcPr>
            <w:tcW w:w="10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22" w:rsidRPr="008B3CD2" w:rsidP="00EA5A22" w14:paraId="5C7D398F" w14:textId="0A606433">
            <w:pPr>
              <w:spacing w:before="120" w:after="120" w:line="252" w:lineRule="auto"/>
              <w:rPr>
                <w:rFonts w:ascii="Arial" w:hAnsi="Arial" w:cs="Arial"/>
                <w:sz w:val="18"/>
                <w:szCs w:val="18"/>
              </w:rPr>
            </w:pPr>
            <w:r w:rsidRPr="14AE9017">
              <w:rPr>
                <w:rFonts w:ascii="Arial" w:hAnsi="Arial" w:cs="Arial"/>
                <w:sz w:val="18"/>
                <w:szCs w:val="18"/>
              </w:rPr>
              <w:t xml:space="preserve">The Paperwork Reduction Act Burden Statement:  This collection of information is voluntary and will be used to learn about the experiences of home-based child care providers.  Public reporting burden for this collection of information is estimated to average </w:t>
            </w:r>
            <w:r w:rsidRPr="14AE9017" w:rsidR="66DA5EC1">
              <w:rPr>
                <w:rFonts w:ascii="Arial" w:hAnsi="Arial" w:cs="Arial"/>
                <w:sz w:val="18"/>
                <w:szCs w:val="18"/>
              </w:rPr>
              <w:t>15</w:t>
            </w:r>
            <w:r w:rsidRPr="14AE9017">
              <w:rPr>
                <w:rFonts w:ascii="Arial" w:hAnsi="Arial" w:cs="Arial"/>
                <w:sz w:val="18"/>
                <w:szCs w:val="18"/>
              </w:rPr>
              <w:t xml:space="preserve">minutes including the time for reviewing instructions, </w:t>
            </w:r>
            <w:r w:rsidRPr="14AE9017">
              <w:rPr>
                <w:rFonts w:ascii="Arial" w:hAnsi="Arial" w:cs="Arial"/>
                <w:sz w:val="18"/>
                <w:szCs w:val="18"/>
              </w:rPr>
              <w:t>gathering</w:t>
            </w:r>
            <w:r w:rsidRPr="14AE9017">
              <w:rPr>
                <w:rFonts w:ascii="Arial" w:hAnsi="Arial" w:cs="Arial"/>
                <w:sz w:val="18"/>
                <w:szCs w:val="18"/>
              </w:rPr>
              <w:t xml:space="preserve"> and maintaining the data needed, and reviewing the collection of information.  An agency may not conduct or sponsor, and a person is not required to respond to, a collection of information unless it displays a currently valid Office of Management and Budget (OMB) control number.  The OMB number for this collection is </w:t>
            </w:r>
            <w:r w:rsidRPr="14AE9017">
              <w:rPr>
                <w:rFonts w:ascii="Arial" w:hAnsi="Arial" w:cs="Arial"/>
                <w:sz w:val="18"/>
                <w:szCs w:val="18"/>
                <w:highlight w:val="yellow"/>
              </w:rPr>
              <w:t>0970-XXXX and the expiration date is XX/XX/2024</w:t>
            </w:r>
            <w:r w:rsidRPr="14AE9017">
              <w:rPr>
                <w:rFonts w:ascii="Arial" w:hAnsi="Arial" w:cs="Arial"/>
                <w:sz w:val="18"/>
                <w:szCs w:val="18"/>
              </w:rPr>
              <w:t xml:space="preserve">.  Send comments regarding this burden estimate or any other aspect of this collection of information, including suggestions for reducing this burden to </w:t>
            </w:r>
            <w:r w:rsidRPr="14AE9017" w:rsidR="005D4E87">
              <w:rPr>
                <w:rFonts w:ascii="Arial" w:hAnsi="Arial" w:cs="Arial"/>
                <w:sz w:val="18"/>
                <w:szCs w:val="18"/>
              </w:rPr>
              <w:t xml:space="preserve">Ashley </w:t>
            </w:r>
            <w:r w:rsidRPr="14AE9017" w:rsidR="514EB1A1">
              <w:rPr>
                <w:rFonts w:ascii="Arial" w:hAnsi="Arial" w:cs="Arial"/>
                <w:sz w:val="18"/>
                <w:szCs w:val="18"/>
              </w:rPr>
              <w:t xml:space="preserve">Kopack </w:t>
            </w:r>
            <w:r w:rsidRPr="14AE9017" w:rsidR="005D4E87">
              <w:rPr>
                <w:rFonts w:ascii="Arial" w:hAnsi="Arial" w:cs="Arial"/>
                <w:sz w:val="18"/>
                <w:szCs w:val="18"/>
              </w:rPr>
              <w:t>Klein</w:t>
            </w:r>
            <w:r w:rsidRPr="14AE9017">
              <w:rPr>
                <w:rFonts w:ascii="Arial" w:hAnsi="Arial" w:cs="Arial"/>
                <w:sz w:val="18"/>
                <w:szCs w:val="18"/>
              </w:rPr>
              <w:t>,</w:t>
            </w:r>
            <w:r w:rsidR="009B0DE0">
              <w:t xml:space="preserve"> </w:t>
            </w:r>
            <w:r w:rsidRPr="14AE9017" w:rsidR="005D4E87">
              <w:rPr>
                <w:rFonts w:ascii="Arial" w:hAnsi="Arial" w:cs="Arial"/>
                <w:sz w:val="18"/>
                <w:szCs w:val="18"/>
              </w:rPr>
              <w:t>AKopackKlein</w:t>
            </w:r>
            <w:r w:rsidRPr="14AE9017" w:rsidR="009B0DE0">
              <w:rPr>
                <w:rFonts w:ascii="Arial" w:hAnsi="Arial" w:cs="Arial"/>
                <w:sz w:val="18"/>
                <w:szCs w:val="18"/>
              </w:rPr>
              <w:t xml:space="preserve">@mathematica-mpr.com, </w:t>
            </w:r>
            <w:r w:rsidRPr="14AE9017">
              <w:rPr>
                <w:rFonts w:ascii="Arial" w:hAnsi="Arial" w:cs="Arial"/>
                <w:sz w:val="18"/>
                <w:szCs w:val="18"/>
              </w:rPr>
              <w:t xml:space="preserve">600 Alexander Park, Suite 100, Princeton, NJ 08540; Attn:  </w:t>
            </w:r>
            <w:r w:rsidRPr="14AE9017">
              <w:rPr>
                <w:rFonts w:ascii="Arial" w:hAnsi="Arial" w:cs="Arial"/>
                <w:sz w:val="18"/>
                <w:szCs w:val="18"/>
                <w:highlight w:val="yellow"/>
              </w:rPr>
              <w:t>OMB-PRA 0970-XXXX</w:t>
            </w:r>
            <w:r w:rsidRPr="14AE90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86F1E" w:rsidRPr="0057325E" w:rsidP="00E86F1E" w14:paraId="64720B05" w14:textId="2188F7AC">
      <w:pPr>
        <w:pStyle w:val="H1"/>
        <w:spacing w:before="0"/>
        <w:rPr>
          <w:rFonts w:ascii="Arial" w:hAnsi="Arial" w:cs="Arial"/>
        </w:rPr>
      </w:pPr>
      <w:r>
        <w:br w:type="page"/>
      </w:r>
      <w:r w:rsidRPr="0057325E">
        <w:rPr>
          <w:rFonts w:ascii="Arial" w:hAnsi="Arial" w:cs="Arial"/>
        </w:rPr>
        <w:t xml:space="preserve">Part </w:t>
      </w:r>
      <w:r>
        <w:rPr>
          <w:rFonts w:ascii="Arial" w:hAnsi="Arial" w:cs="Arial"/>
        </w:rPr>
        <w:t>I</w:t>
      </w:r>
    </w:p>
    <w:p w:rsidR="00A10517" w:rsidP="00E86F1E" w14:paraId="58406D64" w14:textId="3995B878">
      <w:pPr>
        <w:spacing w:after="0" w:line="259" w:lineRule="auto"/>
        <w:rPr>
          <w:rFonts w:ascii="Arial" w:hAnsi="Arial" w:cs="Arial"/>
        </w:rPr>
      </w:pPr>
      <w:r w:rsidRPr="007C7977">
        <w:rPr>
          <w:rFonts w:ascii="Arial" w:hAnsi="Arial" w:cs="Arial"/>
          <w:b/>
          <w:bCs/>
          <w:color w:val="046B5C" w:themeColor="text2"/>
        </w:rPr>
        <w:t>Instructions</w:t>
      </w:r>
      <w:r w:rsidR="009C344E">
        <w:rPr>
          <w:rFonts w:ascii="Arial" w:hAnsi="Arial" w:cs="Arial"/>
          <w:b/>
          <w:bCs/>
          <w:color w:val="046B5C" w:themeColor="text2"/>
        </w:rPr>
        <w:t xml:space="preserve">:  </w:t>
      </w:r>
      <w:r w:rsidRPr="0057325E">
        <w:rPr>
          <w:rFonts w:ascii="Arial" w:hAnsi="Arial" w:cs="Arial"/>
        </w:rPr>
        <w:t>Write in your responses to these short answer questions</w:t>
      </w:r>
      <w:r w:rsidRPr="0057325E" w:rsidR="0059520A">
        <w:rPr>
          <w:rFonts w:ascii="Arial" w:hAnsi="Arial" w:cs="Arial"/>
        </w:rPr>
        <w:t xml:space="preserve"> </w:t>
      </w:r>
      <w:r w:rsidR="007778A3">
        <w:rPr>
          <w:rFonts w:ascii="Arial" w:hAnsi="Arial" w:cs="Arial"/>
        </w:rPr>
        <w:t>about</w:t>
      </w:r>
      <w:r w:rsidRPr="0057325E" w:rsidR="007778A3">
        <w:rPr>
          <w:rFonts w:ascii="Arial" w:hAnsi="Arial" w:cs="Arial"/>
        </w:rPr>
        <w:t xml:space="preserve"> </w:t>
      </w:r>
      <w:r w:rsidRPr="0057325E" w:rsidR="003973A0">
        <w:rPr>
          <w:rFonts w:ascii="Arial" w:hAnsi="Arial" w:cs="Arial"/>
        </w:rPr>
        <w:t>your</w:t>
      </w:r>
      <w:r w:rsidRPr="0057325E" w:rsidR="00825B4A">
        <w:rPr>
          <w:rFonts w:ascii="Arial" w:hAnsi="Arial" w:cs="Arial"/>
        </w:rPr>
        <w:t xml:space="preserve"> child</w:t>
      </w:r>
      <w:r w:rsidR="007778A3">
        <w:rPr>
          <w:rFonts w:ascii="Arial" w:hAnsi="Arial" w:cs="Arial"/>
        </w:rPr>
        <w:t>(</w:t>
      </w:r>
      <w:r w:rsidRPr="0057325E" w:rsidR="00825B4A">
        <w:rPr>
          <w:rFonts w:ascii="Arial" w:hAnsi="Arial" w:cs="Arial"/>
        </w:rPr>
        <w:t>ren</w:t>
      </w:r>
      <w:r w:rsidR="007778A3">
        <w:rPr>
          <w:rFonts w:ascii="Arial" w:hAnsi="Arial" w:cs="Arial"/>
        </w:rPr>
        <w:t>)</w:t>
      </w:r>
      <w:r w:rsidRPr="0057325E" w:rsidR="00825B4A">
        <w:rPr>
          <w:rFonts w:ascii="Arial" w:hAnsi="Arial" w:cs="Arial"/>
        </w:rPr>
        <w:t xml:space="preserve"> </w:t>
      </w:r>
      <w:r w:rsidRPr="0057325E" w:rsidR="003973A0">
        <w:rPr>
          <w:rFonts w:ascii="Arial" w:hAnsi="Arial" w:cs="Arial"/>
        </w:rPr>
        <w:t xml:space="preserve">cared for by the </w:t>
      </w:r>
      <w:r w:rsidR="00A6078B">
        <w:rPr>
          <w:rFonts w:ascii="Arial" w:hAnsi="Arial" w:cs="Arial"/>
        </w:rPr>
        <w:t>home-based</w:t>
      </w:r>
      <w:r w:rsidRPr="0057325E" w:rsidR="00A6078B">
        <w:rPr>
          <w:rFonts w:ascii="Arial" w:hAnsi="Arial" w:cs="Arial"/>
        </w:rPr>
        <w:t xml:space="preserve"> </w:t>
      </w:r>
      <w:r w:rsidRPr="0057325E" w:rsidR="003973A0">
        <w:rPr>
          <w:rFonts w:ascii="Arial" w:hAnsi="Arial" w:cs="Arial"/>
        </w:rPr>
        <w:t xml:space="preserve">provider who shared this </w:t>
      </w:r>
      <w:r w:rsidRPr="1BF9A304" w:rsidR="1CFABB99">
        <w:rPr>
          <w:rFonts w:ascii="Arial" w:hAnsi="Arial" w:cs="Arial"/>
        </w:rPr>
        <w:t>survey</w:t>
      </w:r>
      <w:r w:rsidRPr="0057325E" w:rsidR="00D85BC4">
        <w:rPr>
          <w:rFonts w:ascii="Arial" w:hAnsi="Arial" w:cs="Arial"/>
        </w:rPr>
        <w:t xml:space="preserve"> with you</w:t>
      </w:r>
      <w:r w:rsidRPr="0057325E" w:rsidR="0059520A">
        <w:rPr>
          <w:rFonts w:ascii="Arial" w:hAnsi="Arial" w:cs="Arial"/>
        </w:rPr>
        <w:t xml:space="preserve"> (we refer to this person as “your child’s provider”)</w:t>
      </w:r>
      <w:r w:rsidR="00722DC5">
        <w:rPr>
          <w:rFonts w:ascii="Arial" w:hAnsi="Arial" w:cs="Arial"/>
        </w:rPr>
        <w:t xml:space="preserve">.  </w:t>
      </w:r>
      <w:r w:rsidRPr="0057325E" w:rsidR="0098443F">
        <w:rPr>
          <w:rFonts w:ascii="Arial" w:hAnsi="Arial" w:cs="Arial"/>
        </w:rPr>
        <w:t xml:space="preserve">For example, if you have 3 children </w:t>
      </w:r>
      <w:r w:rsidRPr="0057325E" w:rsidR="00D85BC4">
        <w:rPr>
          <w:rFonts w:ascii="Arial" w:hAnsi="Arial" w:cs="Arial"/>
        </w:rPr>
        <w:t xml:space="preserve">cared for by </w:t>
      </w:r>
      <w:r w:rsidRPr="0057325E" w:rsidR="009B35CE">
        <w:rPr>
          <w:rFonts w:ascii="Arial" w:hAnsi="Arial" w:cs="Arial"/>
        </w:rPr>
        <w:t>your child’s</w:t>
      </w:r>
      <w:r w:rsidRPr="0057325E" w:rsidR="00D85BC4">
        <w:rPr>
          <w:rFonts w:ascii="Arial" w:hAnsi="Arial" w:cs="Arial"/>
        </w:rPr>
        <w:t xml:space="preserve"> provider</w:t>
      </w:r>
      <w:r w:rsidRPr="0057325E" w:rsidR="0098443F">
        <w:rPr>
          <w:rFonts w:ascii="Arial" w:hAnsi="Arial" w:cs="Arial"/>
        </w:rPr>
        <w:t xml:space="preserve">, fill out the information for </w:t>
      </w:r>
      <w:r w:rsidR="00035816">
        <w:rPr>
          <w:rFonts w:ascii="Arial" w:hAnsi="Arial" w:cs="Arial"/>
        </w:rPr>
        <w:t>each child (</w:t>
      </w:r>
      <w:r w:rsidRPr="0057325E" w:rsidR="0098443F">
        <w:rPr>
          <w:rFonts w:ascii="Arial" w:hAnsi="Arial" w:cs="Arial"/>
        </w:rPr>
        <w:t xml:space="preserve">Child 1, </w:t>
      </w:r>
      <w:r w:rsidR="00035816">
        <w:rPr>
          <w:rFonts w:ascii="Arial" w:hAnsi="Arial" w:cs="Arial"/>
        </w:rPr>
        <w:t xml:space="preserve">Child </w:t>
      </w:r>
      <w:r w:rsidRPr="0057325E" w:rsidR="0098443F">
        <w:rPr>
          <w:rFonts w:ascii="Arial" w:hAnsi="Arial" w:cs="Arial"/>
        </w:rPr>
        <w:t>2</w:t>
      </w:r>
      <w:r w:rsidRPr="0057325E" w:rsidR="005405C4">
        <w:rPr>
          <w:rFonts w:ascii="Arial" w:hAnsi="Arial" w:cs="Arial"/>
        </w:rPr>
        <w:t>,</w:t>
      </w:r>
      <w:r w:rsidRPr="0057325E" w:rsidR="0098443F">
        <w:rPr>
          <w:rFonts w:ascii="Arial" w:hAnsi="Arial" w:cs="Arial"/>
        </w:rPr>
        <w:t xml:space="preserve"> and </w:t>
      </w:r>
      <w:r w:rsidR="00035816">
        <w:rPr>
          <w:rFonts w:ascii="Arial" w:hAnsi="Arial" w:cs="Arial"/>
        </w:rPr>
        <w:t xml:space="preserve">Child </w:t>
      </w:r>
      <w:r w:rsidRPr="0057325E" w:rsidR="0098443F">
        <w:rPr>
          <w:rFonts w:ascii="Arial" w:hAnsi="Arial" w:cs="Arial"/>
        </w:rPr>
        <w:t>3</w:t>
      </w:r>
      <w:r w:rsidR="00035816">
        <w:rPr>
          <w:rFonts w:ascii="Arial" w:hAnsi="Arial" w:cs="Arial"/>
        </w:rPr>
        <w:t>)</w:t>
      </w:r>
      <w:r w:rsidR="00722DC5">
        <w:rPr>
          <w:rFonts w:ascii="Arial" w:hAnsi="Arial" w:cs="Arial"/>
        </w:rPr>
        <w:t xml:space="preserve">.  </w:t>
      </w:r>
      <w:r w:rsidRPr="0057325E" w:rsidR="009B35CE">
        <w:rPr>
          <w:rFonts w:ascii="Arial" w:hAnsi="Arial" w:cs="Arial"/>
        </w:rPr>
        <w:t>There is space for up to 4 children</w:t>
      </w:r>
      <w:r w:rsidR="00722DC5">
        <w:rPr>
          <w:rFonts w:ascii="Arial" w:hAnsi="Arial" w:cs="Arial"/>
        </w:rPr>
        <w:t xml:space="preserve">.  </w:t>
      </w:r>
    </w:p>
    <w:p w:rsidR="0057325E" w:rsidP="0057325E" w14:paraId="4E76DB75" w14:textId="7F6C3D4C">
      <w:pPr>
        <w:pStyle w:val="Paragraph"/>
      </w:pPr>
      <w:r>
        <w:rPr>
          <w:noProof/>
        </w:rPr>
        <mc:AlternateContent>
          <mc:Choice Requires="wps">
            <w:drawing>
              <wp:inline distT="0" distB="0" distL="0" distR="0">
                <wp:extent cx="6292850" cy="3747655"/>
                <wp:effectExtent l="0" t="0" r="12700" b="2476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2850" cy="374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40D95" w:rsidRPr="00E2646E" w:rsidP="00DC0D1D" w14:textId="6F275B31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</w:pPr>
                            <w:bookmarkStart w:id="0" w:name="_Hlk120625439"/>
                            <w:r w:rsidRPr="00E2646E"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>Child 1</w:t>
                            </w:r>
                            <w:r w:rsidR="00732E96"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07D87" w:rsidRPr="0057325E" w:rsidP="003473CA" w14:textId="38A53840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1a.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is your relationship to Child 1?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Primary parent or guardian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Grandparent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relative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non-relative</w:t>
                            </w:r>
                          </w:p>
                          <w:bookmarkEnd w:id="0"/>
                          <w:p w:rsidR="00C07D87" w:rsidRPr="0057325E" w:rsidP="003473CA" w14:textId="527A237A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1b.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 Child 1 of Hispanic, Latino/a, or Spanish origin?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bookmarkStart w:id="1" w:name="_Hlk118459780"/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Yes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No</w:t>
                            </w:r>
                          </w:p>
                          <w:bookmarkEnd w:id="1"/>
                          <w:p w:rsidR="00C07D87" w:rsidRPr="00B17B6C" w:rsidP="003473CA" w14:textId="244C285C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1c.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Child 1’s race? </w:t>
                            </w:r>
                            <w:r w:rsidRPr="00B17B6C">
                              <w:rPr>
                                <w:rFonts w:ascii="Arial" w:hAnsi="Arial" w:cs="Arial"/>
                              </w:rPr>
                              <w:t xml:space="preserve">Check all that apply. 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American Indian or Alaska Native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Asian 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Black or African American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Native Hawaiian or Other Pacific Islander</w:t>
                            </w:r>
                          </w:p>
                          <w:p w:rsidR="00C07D87" w:rsidRPr="0057325E" w:rsidP="00C07D87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>White</w:t>
                            </w:r>
                          </w:p>
                          <w:p w:rsidR="00C07D87" w:rsidRPr="0057325E" w:rsidP="00C07D87" w14:textId="11757BE9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  <w:tab w:val="left" w:leader="underscore" w:pos="9000"/>
                              </w:tabs>
                              <w:ind w:left="907" w:right="-14" w:hanging="367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 xml:space="preserve">Another race (please fill in):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C07D87" w:rsidP="003473CA" w14:textId="5FAB6B8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left="450" w:hanging="450"/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1d.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Child 1’s age: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years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  <w:t xml:space="preserve">or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495.5pt;height:295.1pt;mso-left-percent:-10001;mso-position-horizontal-relative:char;mso-position-vertical-relative:line;mso-top-percent:-10001;mso-wrap-style:square;visibility:visible;v-text-anchor:top" fillcolor="white" strokecolor="#046b5c" strokeweight="0.5pt">
                <v:textbox>
                  <w:txbxContent>
                    <w:p w:rsidR="00F40D95" w:rsidRPr="00E2646E" w:rsidP="00DC0D1D" w14:paraId="356BC32C" w14:textId="6F275B31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</w:pPr>
                      <w:bookmarkStart w:id="0" w:name="_Hlk120625439"/>
                      <w:r w:rsidRPr="00E2646E"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>Child 1</w:t>
                      </w:r>
                      <w:r w:rsidR="00732E96"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07D87" w:rsidRPr="0057325E" w:rsidP="003473CA" w14:paraId="3F2ED7AD" w14:textId="38A53840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1a.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What is your relationship to Child 1?</w:t>
                      </w:r>
                    </w:p>
                    <w:p w:rsidR="00C07D87" w:rsidRPr="0057325E" w:rsidP="00C07D87" w14:paraId="0314E417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Primary parent or guardian</w:t>
                      </w:r>
                    </w:p>
                    <w:p w:rsidR="00C07D87" w:rsidRPr="0057325E" w:rsidP="00C07D87" w14:paraId="537EEA78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Grandparent</w:t>
                      </w:r>
                    </w:p>
                    <w:p w:rsidR="00C07D87" w:rsidRPr="0057325E" w:rsidP="00C07D87" w14:paraId="46F5EC91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relative</w:t>
                      </w:r>
                    </w:p>
                    <w:p w:rsidR="00C07D87" w:rsidRPr="0057325E" w:rsidP="00C07D87" w14:paraId="63814187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non-relative</w:t>
                      </w:r>
                    </w:p>
                    <w:bookmarkEnd w:id="0"/>
                    <w:p w:rsidR="00C07D87" w:rsidRPr="0057325E" w:rsidP="003473CA" w14:paraId="70BBC37D" w14:textId="527A237A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1b.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Is Child 1 of Hispanic, Latino/a, or Spanish origin?</w:t>
                      </w:r>
                    </w:p>
                    <w:p w:rsidR="00C07D87" w:rsidRPr="0057325E" w:rsidP="00C07D87" w14:paraId="6E477E61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bookmarkStart w:id="1" w:name="_Hlk118459780"/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Yes</w:t>
                      </w:r>
                    </w:p>
                    <w:p w:rsidR="00C07D87" w:rsidRPr="0057325E" w:rsidP="00C07D87" w14:paraId="47C845B3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No</w:t>
                      </w:r>
                    </w:p>
                    <w:bookmarkEnd w:id="1"/>
                    <w:p w:rsidR="00C07D87" w:rsidRPr="00B17B6C" w:rsidP="003473CA" w14:paraId="6926C49C" w14:textId="244C285C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1c.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Child 1’s race? </w:t>
                      </w:r>
                      <w:r w:rsidRPr="00B17B6C">
                        <w:rPr>
                          <w:rFonts w:ascii="Arial" w:hAnsi="Arial" w:cs="Arial"/>
                        </w:rPr>
                        <w:t xml:space="preserve">Check all that apply. </w:t>
                      </w:r>
                    </w:p>
                    <w:p w:rsidR="00C07D87" w:rsidRPr="0057325E" w:rsidP="00C07D87" w14:paraId="0F5173AF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American Indian or Alaska Native</w:t>
                      </w:r>
                    </w:p>
                    <w:p w:rsidR="00C07D87" w:rsidRPr="0057325E" w:rsidP="00C07D87" w14:paraId="42CFC057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 xml:space="preserve">Asian </w:t>
                      </w:r>
                    </w:p>
                    <w:p w:rsidR="00C07D87" w:rsidRPr="0057325E" w:rsidP="00C07D87" w14:paraId="37129330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Black or African American</w:t>
                      </w:r>
                    </w:p>
                    <w:p w:rsidR="00C07D87" w:rsidRPr="0057325E" w:rsidP="00C07D87" w14:paraId="5EA55A26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Native Hawaiian or Other Pacific Islander</w:t>
                      </w:r>
                    </w:p>
                    <w:p w:rsidR="00C07D87" w:rsidRPr="0057325E" w:rsidP="00C07D87" w14:paraId="0880491D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>White</w:t>
                      </w:r>
                    </w:p>
                    <w:p w:rsidR="00C07D87" w:rsidRPr="0057325E" w:rsidP="00C07D87" w14:paraId="3C8180D4" w14:textId="11757BE9">
                      <w:pPr>
                        <w:pStyle w:val="SurAnswerCategory"/>
                        <w:tabs>
                          <w:tab w:val="clear" w:pos="936"/>
                          <w:tab w:val="clear" w:pos="1296"/>
                          <w:tab w:val="left" w:leader="underscore" w:pos="9000"/>
                        </w:tabs>
                        <w:ind w:left="907" w:right="-14" w:hanging="367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 xml:space="preserve">Another race (please fill in):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C07D87" w:rsidP="003473CA" w14:paraId="5B8DBF8C" w14:textId="5FAB6B8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/>
                        <w:ind w:left="450" w:hanging="450"/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1d.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Child 1’s age: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years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  <w:t xml:space="preserve">or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months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40D95" w:rsidP="00F40D95" w14:paraId="169041E2" w14:textId="7E53047E">
      <w:pPr>
        <w:pStyle w:val="Paragraph"/>
        <w:spacing w:after="0"/>
      </w:pPr>
      <w:r>
        <w:rPr>
          <w:noProof/>
        </w:rPr>
        <mc:AlternateContent>
          <mc:Choice Requires="wps">
            <w:drawing>
              <wp:inline distT="0" distB="0" distL="0" distR="0">
                <wp:extent cx="6305550" cy="3719946"/>
                <wp:effectExtent l="0" t="0" r="19050" b="1397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0" cy="3719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40D95" w:rsidRPr="00E2646E" w:rsidP="00DC0D1D" w14:textId="26DC092D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</w:pPr>
                            <w:r w:rsidRPr="00E2646E"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>Child 2</w:t>
                            </w:r>
                          </w:p>
                          <w:p w:rsidR="00F40D95" w:rsidRPr="0057325E" w:rsidP="003473CA" w14:textId="6E2B0DCC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your relationship to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Primary parent or guardian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Grandparent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relative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non-relative</w:t>
                            </w:r>
                          </w:p>
                          <w:p w:rsidR="00F40D95" w:rsidRPr="0057325E" w:rsidP="00F40D95" w14:textId="6DA8A640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Hispanic, Latino/a, or Spanish origin?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Yes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No</w:t>
                            </w:r>
                          </w:p>
                          <w:p w:rsidR="00F40D95" w:rsidRPr="0057325E" w:rsidP="00F40D95" w14:textId="7245E369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’s race? </w:t>
                            </w:r>
                            <w:r w:rsidR="005C63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17B6C">
                              <w:rPr>
                                <w:rFonts w:ascii="Arial" w:hAnsi="Arial" w:cs="Arial"/>
                              </w:rPr>
                              <w:t xml:space="preserve">Check all that apply.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American Indian or Alaska Native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Asian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Black or African American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Native Hawaiian or Other Pacific Islander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>White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  <w:tab w:val="left" w:leader="underscore" w:pos="9000"/>
                              </w:tabs>
                              <w:ind w:left="907" w:right="-14" w:hanging="367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 xml:space="preserve">Another race (please fill in):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F40D95" w:rsidP="003473CA" w14:textId="33B02AF0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60" w:after="0"/>
                              <w:ind w:left="450" w:hanging="45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’s age: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3247FF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years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  <w:t xml:space="preserve">or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i1026" type="#_x0000_t202" style="width:496.5pt;height:292.9pt;mso-left-percent:-10001;mso-position-horizontal-relative:char;mso-position-vertical-relative:line;mso-top-percent:-10001;mso-wrap-style:square;visibility:visible;v-text-anchor:top" fillcolor="white" strokecolor="#046b5c" strokeweight="0.5pt">
                <v:textbox>
                  <w:txbxContent>
                    <w:p w:rsidR="00F40D95" w:rsidRPr="00E2646E" w:rsidP="00DC0D1D" w14:paraId="373C3B17" w14:textId="26DC092D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0"/>
                        <w:ind w:left="450" w:hanging="450"/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</w:pPr>
                      <w:r w:rsidRPr="00E2646E"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>Child 2</w:t>
                      </w:r>
                    </w:p>
                    <w:p w:rsidR="00F40D95" w:rsidRPr="0057325E" w:rsidP="003473CA" w14:paraId="1CB3BFD8" w14:textId="6E2B0DCC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a.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your relationship to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:rsidR="00F40D95" w:rsidRPr="0057325E" w:rsidP="00F40D95" w14:paraId="36D376D2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Primary parent or guardian</w:t>
                      </w:r>
                    </w:p>
                    <w:p w:rsidR="00F40D95" w:rsidRPr="0057325E" w:rsidP="00F40D95" w14:paraId="6982165A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Grandparent</w:t>
                      </w:r>
                    </w:p>
                    <w:p w:rsidR="00F40D95" w:rsidRPr="0057325E" w:rsidP="00F40D95" w14:paraId="3EA06026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relative</w:t>
                      </w:r>
                    </w:p>
                    <w:p w:rsidR="00F40D95" w:rsidRPr="0057325E" w:rsidP="00F40D95" w14:paraId="29956966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non-relative</w:t>
                      </w:r>
                    </w:p>
                    <w:p w:rsidR="00F40D95" w:rsidRPr="0057325E" w:rsidP="00F40D95" w14:paraId="63F92E7E" w14:textId="6DA8A640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b.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 of Hispanic, Latino/a, or Spanish origin?</w:t>
                      </w:r>
                    </w:p>
                    <w:p w:rsidR="00F40D95" w:rsidRPr="0057325E" w:rsidP="00F40D95" w14:paraId="697979B4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Yes</w:t>
                      </w:r>
                    </w:p>
                    <w:p w:rsidR="00F40D95" w:rsidRPr="0057325E" w:rsidP="00F40D95" w14:paraId="743ED7BD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No</w:t>
                      </w:r>
                    </w:p>
                    <w:p w:rsidR="00F40D95" w:rsidRPr="0057325E" w:rsidP="00F40D95" w14:paraId="29E75656" w14:textId="7245E369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’s race? </w:t>
                      </w:r>
                      <w:r w:rsidR="005C635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B17B6C">
                        <w:rPr>
                          <w:rFonts w:ascii="Arial" w:hAnsi="Arial" w:cs="Arial"/>
                        </w:rPr>
                        <w:t xml:space="preserve">Check all that apply. </w:t>
                      </w:r>
                    </w:p>
                    <w:p w:rsidR="00F40D95" w:rsidRPr="0057325E" w:rsidP="00F40D95" w14:paraId="2AE7F1A4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American Indian or Alaska Native</w:t>
                      </w:r>
                    </w:p>
                    <w:p w:rsidR="00F40D95" w:rsidRPr="0057325E" w:rsidP="00F40D95" w14:paraId="1F2DF699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 xml:space="preserve">Asian </w:t>
                      </w:r>
                    </w:p>
                    <w:p w:rsidR="00F40D95" w:rsidRPr="0057325E" w:rsidP="00F40D95" w14:paraId="415A1324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Black or African American</w:t>
                      </w:r>
                    </w:p>
                    <w:p w:rsidR="00F40D95" w:rsidRPr="0057325E" w:rsidP="00F40D95" w14:paraId="379D1176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Native Hawaiian or Other Pacific Islander</w:t>
                      </w:r>
                    </w:p>
                    <w:p w:rsidR="00F40D95" w:rsidRPr="0057325E" w:rsidP="00F40D95" w14:paraId="1FB3BD5A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>White</w:t>
                      </w:r>
                    </w:p>
                    <w:p w:rsidR="00F40D95" w:rsidRPr="0057325E" w:rsidP="00F40D95" w14:paraId="4D73E53C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  <w:tab w:val="left" w:leader="underscore" w:pos="9000"/>
                        </w:tabs>
                        <w:ind w:left="907" w:right="-14" w:hanging="367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 xml:space="preserve">Another race (please fill in):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F40D95" w:rsidP="003473CA" w14:paraId="722E09D5" w14:textId="33B02AF0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60" w:after="0"/>
                        <w:ind w:left="450" w:hanging="450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d.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’s age: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3247FF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years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  <w:t xml:space="preserve">or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months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40D95" w:rsidRPr="0057325E" w:rsidP="0057325E" w14:paraId="6D569279" w14:textId="316A7D43">
      <w:pPr>
        <w:pStyle w:val="Paragraph"/>
      </w:pPr>
      <w:r>
        <w:rPr>
          <w:noProof/>
        </w:rPr>
        <mc:AlternateContent>
          <mc:Choice Requires="wps">
            <w:drawing>
              <wp:inline distT="0" distB="0" distL="0" distR="0">
                <wp:extent cx="6343650" cy="3771900"/>
                <wp:effectExtent l="0" t="0" r="19050" b="1905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365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40D95" w:rsidRPr="00F40D95" w:rsidP="00F40D95" w14:textId="77777777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</w:pPr>
                            <w:r w:rsidRPr="00F40D95"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F40D95" w:rsidRPr="0057325E" w:rsidP="00B17B6C" w14:textId="4D15F310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8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your relationship to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Primary parent or guardian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Grandparent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relative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non-relative</w:t>
                            </w:r>
                          </w:p>
                          <w:p w:rsidR="00F40D95" w:rsidRPr="0057325E" w:rsidP="00F40D95" w14:textId="3C531354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Hispanic, Latino/a, or Spanish origin?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Yes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No</w:t>
                            </w:r>
                          </w:p>
                          <w:p w:rsidR="00F40D95" w:rsidRPr="0057325E" w:rsidP="00F40D95" w14:textId="1A5B62AC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’s race? </w:t>
                            </w:r>
                            <w:r w:rsidRPr="00B17B6C">
                              <w:rPr>
                                <w:rFonts w:ascii="Arial" w:hAnsi="Arial" w:cs="Arial"/>
                              </w:rPr>
                              <w:t xml:space="preserve">Check all that apply.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American Indian or Alaska Native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Asian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Black or African American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Native Hawaiian or Other Pacific Islander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>White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  <w:tab w:val="left" w:leader="underscore" w:pos="9000"/>
                              </w:tabs>
                              <w:ind w:left="907" w:right="-14" w:hanging="367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 xml:space="preserve">Another race (please fill in):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F40D95" w:rsidP="003473CA" w14:textId="355F2280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left="450" w:hanging="45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’s age: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3247FF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years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  <w:t xml:space="preserve">or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i1027" type="#_x0000_t202" style="width:499.5pt;height:297pt;mso-left-percent:-10001;mso-position-horizontal-relative:char;mso-position-vertical-relative:line;mso-top-percent:-10001;mso-wrap-style:square;visibility:visible;v-text-anchor:top" fillcolor="white" strokecolor="#046b5c" strokeweight="0.5pt">
                <v:textbox>
                  <w:txbxContent>
                    <w:p w:rsidR="00F40D95" w:rsidRPr="00F40D95" w:rsidP="00F40D95" w14:paraId="6AE4B031" w14:textId="77777777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</w:pPr>
                      <w:r w:rsidRPr="00F40D95"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>3</w:t>
                      </w:r>
                    </w:p>
                    <w:p w:rsidR="00F40D95" w:rsidRPr="0057325E" w:rsidP="00B17B6C" w14:paraId="624825FC" w14:textId="4D15F310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8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a.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your relationship to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:rsidR="00F40D95" w:rsidRPr="0057325E" w:rsidP="00F40D95" w14:paraId="04E61AD4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Primary parent or guardian</w:t>
                      </w:r>
                    </w:p>
                    <w:p w:rsidR="00F40D95" w:rsidRPr="0057325E" w:rsidP="00F40D95" w14:paraId="0A9FE82C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Grandparent</w:t>
                      </w:r>
                    </w:p>
                    <w:p w:rsidR="00F40D95" w:rsidRPr="0057325E" w:rsidP="00F40D95" w14:paraId="339A9975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relative</w:t>
                      </w:r>
                    </w:p>
                    <w:p w:rsidR="00F40D95" w:rsidRPr="0057325E" w:rsidP="00F40D95" w14:paraId="4CFDDD31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non-relative</w:t>
                      </w:r>
                    </w:p>
                    <w:p w:rsidR="00F40D95" w:rsidRPr="0057325E" w:rsidP="00F40D95" w14:paraId="421B89C7" w14:textId="3C531354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b.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 of Hispanic, Latino/a, or Spanish origin?</w:t>
                      </w:r>
                    </w:p>
                    <w:p w:rsidR="00F40D95" w:rsidRPr="0057325E" w:rsidP="00F40D95" w14:paraId="35815D21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Yes</w:t>
                      </w:r>
                    </w:p>
                    <w:p w:rsidR="00F40D95" w:rsidRPr="0057325E" w:rsidP="00F40D95" w14:paraId="3EDE798E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No</w:t>
                      </w:r>
                    </w:p>
                    <w:p w:rsidR="00F40D95" w:rsidRPr="0057325E" w:rsidP="00F40D95" w14:paraId="77EA09C2" w14:textId="1A5B62AC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’s race? </w:t>
                      </w:r>
                      <w:r w:rsidRPr="00B17B6C">
                        <w:rPr>
                          <w:rFonts w:ascii="Arial" w:hAnsi="Arial" w:cs="Arial"/>
                        </w:rPr>
                        <w:t xml:space="preserve">Check all that apply. </w:t>
                      </w:r>
                    </w:p>
                    <w:p w:rsidR="00F40D95" w:rsidRPr="0057325E" w:rsidP="00F40D95" w14:paraId="68855B20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American Indian or Alaska Native</w:t>
                      </w:r>
                    </w:p>
                    <w:p w:rsidR="00F40D95" w:rsidRPr="0057325E" w:rsidP="00F40D95" w14:paraId="5F05BA02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 xml:space="preserve">Asian </w:t>
                      </w:r>
                    </w:p>
                    <w:p w:rsidR="00F40D95" w:rsidRPr="0057325E" w:rsidP="00F40D95" w14:paraId="79BDC154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Black or African American</w:t>
                      </w:r>
                    </w:p>
                    <w:p w:rsidR="00F40D95" w:rsidRPr="0057325E" w:rsidP="00F40D95" w14:paraId="7FAEB537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Native Hawaiian or Other Pacific Islander</w:t>
                      </w:r>
                    </w:p>
                    <w:p w:rsidR="00F40D95" w:rsidRPr="0057325E" w:rsidP="00F40D95" w14:paraId="6C6AE900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>White</w:t>
                      </w:r>
                    </w:p>
                    <w:p w:rsidR="00F40D95" w:rsidRPr="0057325E" w:rsidP="00F40D95" w14:paraId="5C79A61A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  <w:tab w:val="left" w:leader="underscore" w:pos="9000"/>
                        </w:tabs>
                        <w:ind w:left="907" w:right="-14" w:hanging="367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 xml:space="preserve">Another race (please fill in):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F40D95" w:rsidP="003473CA" w14:paraId="41E60C16" w14:textId="355F2280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/>
                        <w:ind w:left="450" w:hanging="450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d.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’s age: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3247FF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years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  <w:t xml:space="preserve">or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months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40D95" w:rsidP="00B17B6C" w14:paraId="7F7C61B6" w14:textId="0AD55A7B">
      <w:pPr>
        <w:pStyle w:val="ResponseLine"/>
        <w:tabs>
          <w:tab w:val="left" w:leader="underscore" w:pos="8640"/>
        </w:tabs>
        <w:spacing w:before="0"/>
        <w:ind w:left="0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53175" cy="3771900"/>
                <wp:effectExtent l="0" t="0" r="28575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40D95" w:rsidRPr="00F40D95" w:rsidP="00F40D95" w14:textId="56B3211B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</w:pPr>
                            <w:r w:rsidRPr="00F40D95"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46B5C" w:themeColor="text2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F40D95" w:rsidRPr="0057325E" w:rsidP="003473CA" w14:textId="3AA699BA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your relationship to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Primary parent or guardian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Grandparent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relative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Other non-relative</w:t>
                            </w:r>
                          </w:p>
                          <w:p w:rsidR="00F40D95" w:rsidRPr="0057325E" w:rsidP="00F40D95" w14:textId="2949266B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Hispanic, Latino/a, or Spanish origin?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Yes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No</w:t>
                            </w:r>
                          </w:p>
                          <w:p w:rsidR="00F40D95" w:rsidRPr="0057325E" w:rsidP="00F40D95" w14:textId="03F7EC9E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 w:after="40"/>
                              <w:ind w:left="450" w:hanging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’s race? </w:t>
                            </w:r>
                            <w:r w:rsidRPr="00B17B6C">
                              <w:rPr>
                                <w:rFonts w:ascii="Arial" w:hAnsi="Arial" w:cs="Arial"/>
                              </w:rPr>
                              <w:t xml:space="preserve">Check all that apply.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American Indian or Alaska Native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Asian 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Black or African American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Native Hawaiian or Other Pacific Islander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</w:tabs>
                              <w:spacing w:before="60"/>
                              <w:ind w:left="900" w:hanging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>White</w:t>
                            </w:r>
                          </w:p>
                          <w:p w:rsidR="00F40D95" w:rsidRPr="0057325E" w:rsidP="00F40D95" w14:textId="77777777">
                            <w:pPr>
                              <w:pStyle w:val="SurAnswerCategory"/>
                              <w:tabs>
                                <w:tab w:val="clear" w:pos="936"/>
                                <w:tab w:val="clear" w:pos="1296"/>
                                <w:tab w:val="left" w:leader="underscore" w:pos="9000"/>
                              </w:tabs>
                              <w:ind w:left="907" w:right="-14" w:hanging="367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sz w:val="22"/>
                              </w:rPr>
                              <w:t xml:space="preserve">Another race (please fill in):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F40D95" w:rsidP="003473CA" w14:textId="372EA6FF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left="450" w:hanging="45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7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’s age: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3247FF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years 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  <w:t xml:space="preserve">or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F116B"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|</w:t>
                            </w:r>
                            <w:r w:rsidR="003247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i1028" type="#_x0000_t202" style="width:500.25pt;height:297pt;mso-left-percent:-10001;mso-position-horizontal-relative:char;mso-position-vertical-relative:line;mso-top-percent:-10001;mso-wrap-style:square;visibility:visible;v-text-anchor:top" fillcolor="white" strokecolor="#046b5c" strokeweight="0.5pt">
                <v:textbox>
                  <w:txbxContent>
                    <w:p w:rsidR="00F40D95" w:rsidRPr="00F40D95" w:rsidP="00F40D95" w14:paraId="61BD78AE" w14:textId="56B3211B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</w:pPr>
                      <w:r w:rsidRPr="00F40D95"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46B5C" w:themeColor="text2"/>
                          <w:sz w:val="28"/>
                          <w:szCs w:val="28"/>
                        </w:rPr>
                        <w:t>4</w:t>
                      </w:r>
                    </w:p>
                    <w:p w:rsidR="00F40D95" w:rsidRPr="0057325E" w:rsidP="003473CA" w14:paraId="3CCB84E7" w14:textId="3AA699BA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a.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your relationship to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:rsidR="00F40D95" w:rsidRPr="0057325E" w:rsidP="00F40D95" w14:paraId="66B655A7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Primary parent or guardian</w:t>
                      </w:r>
                    </w:p>
                    <w:p w:rsidR="00F40D95" w:rsidRPr="0057325E" w:rsidP="00F40D95" w14:paraId="7C00C94C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Grandparent</w:t>
                      </w:r>
                    </w:p>
                    <w:p w:rsidR="00F40D95" w:rsidRPr="0057325E" w:rsidP="00F40D95" w14:paraId="45375C73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relative</w:t>
                      </w:r>
                    </w:p>
                    <w:p w:rsidR="00F40D95" w:rsidRPr="0057325E" w:rsidP="00F40D95" w14:paraId="77E27AB8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Other non-relative</w:t>
                      </w:r>
                    </w:p>
                    <w:p w:rsidR="00F40D95" w:rsidRPr="0057325E" w:rsidP="00F40D95" w14:paraId="468AE7F8" w14:textId="2949266B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b.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 of Hispanic, Latino/a, or Spanish origin?</w:t>
                      </w:r>
                    </w:p>
                    <w:p w:rsidR="00F40D95" w:rsidRPr="0057325E" w:rsidP="00F40D95" w14:paraId="59F1EA23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Yes</w:t>
                      </w:r>
                    </w:p>
                    <w:p w:rsidR="00F40D95" w:rsidRPr="0057325E" w:rsidP="00F40D95" w14:paraId="30B020C6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No</w:t>
                      </w:r>
                    </w:p>
                    <w:p w:rsidR="00F40D95" w:rsidRPr="0057325E" w:rsidP="00F40D95" w14:paraId="6FE62085" w14:textId="03F7EC9E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 w:after="40"/>
                        <w:ind w:left="450" w:hanging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What is 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’s race? </w:t>
                      </w:r>
                      <w:r w:rsidRPr="00B17B6C">
                        <w:rPr>
                          <w:rFonts w:ascii="Arial" w:hAnsi="Arial" w:cs="Arial"/>
                        </w:rPr>
                        <w:t xml:space="preserve">Check all that apply. </w:t>
                      </w:r>
                    </w:p>
                    <w:p w:rsidR="00F40D95" w:rsidRPr="0057325E" w:rsidP="00F40D95" w14:paraId="6A7A914A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American Indian or Alaska Native</w:t>
                      </w:r>
                    </w:p>
                    <w:p w:rsidR="00F40D95" w:rsidRPr="0057325E" w:rsidP="00F40D95" w14:paraId="7B24B133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 xml:space="preserve">Asian </w:t>
                      </w:r>
                    </w:p>
                    <w:p w:rsidR="00F40D95" w:rsidRPr="0057325E" w:rsidP="00F40D95" w14:paraId="49AEF241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Black or African American</w:t>
                      </w:r>
                    </w:p>
                    <w:p w:rsidR="00F40D95" w:rsidRPr="0057325E" w:rsidP="00F40D95" w14:paraId="579083D9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ab/>
                        <w:t>Native Hawaiian or Other Pacific Islander</w:t>
                      </w:r>
                    </w:p>
                    <w:p w:rsidR="00F40D95" w:rsidRPr="0057325E" w:rsidP="00F40D95" w14:paraId="5E1F0CAC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</w:tabs>
                        <w:spacing w:before="60"/>
                        <w:ind w:left="900" w:hanging="360"/>
                        <w:rPr>
                          <w:rFonts w:ascii="Arial" w:hAnsi="Arial" w:cs="Arial"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>White</w:t>
                      </w:r>
                    </w:p>
                    <w:p w:rsidR="00F40D95" w:rsidRPr="0057325E" w:rsidP="00F40D95" w14:paraId="68361173" w14:textId="77777777">
                      <w:pPr>
                        <w:pStyle w:val="SurAnswerCategory"/>
                        <w:tabs>
                          <w:tab w:val="clear" w:pos="936"/>
                          <w:tab w:val="clear" w:pos="1296"/>
                          <w:tab w:val="left" w:leader="underscore" w:pos="9000"/>
                        </w:tabs>
                        <w:ind w:left="907" w:right="-14" w:hanging="367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57325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sz w:val="22"/>
                        </w:rPr>
                        <w:t xml:space="preserve">Another race (please fill in):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F40D95" w:rsidP="003473CA" w14:paraId="7D48695A" w14:textId="372EA6FF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before="120"/>
                        <w:ind w:left="450" w:hanging="450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d.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7325E">
                        <w:rPr>
                          <w:rFonts w:ascii="Arial" w:hAnsi="Arial" w:cs="Arial"/>
                          <w:b/>
                          <w:bCs/>
                        </w:rPr>
                        <w:t>’s age: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3247FF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years 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  <w:t xml:space="preserve">or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F116B"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|</w:t>
                      </w:r>
                      <w:r w:rsidR="003247F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months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2646E" w:rsidP="003473CA" w14:paraId="4F70DF6A" w14:textId="651452DE">
      <w:pPr>
        <w:pStyle w:val="ResponseLine"/>
        <w:tabs>
          <w:tab w:val="left" w:leader="underscore" w:pos="8640"/>
        </w:tabs>
        <w:spacing w:before="12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10517" w:rsidRPr="0057325E" w:rsidP="005E1497" w14:paraId="177E80A0" w14:textId="5638786D">
      <w:pPr>
        <w:pStyle w:val="ResponseLine"/>
        <w:numPr>
          <w:ilvl w:val="0"/>
          <w:numId w:val="29"/>
        </w:numPr>
        <w:tabs>
          <w:tab w:val="left" w:leader="underscore" w:pos="8640"/>
        </w:tabs>
        <w:spacing w:before="120"/>
        <w:rPr>
          <w:rFonts w:ascii="Arial" w:hAnsi="Arial" w:cs="Arial"/>
          <w:b/>
        </w:rPr>
      </w:pPr>
      <w:r w:rsidRPr="0057325E">
        <w:rPr>
          <w:rFonts w:ascii="Arial" w:hAnsi="Arial" w:cs="Arial"/>
          <w:b/>
        </w:rPr>
        <w:t xml:space="preserve">What </w:t>
      </w:r>
      <w:r w:rsidRPr="0057325E">
        <w:rPr>
          <w:rFonts w:ascii="Arial" w:hAnsi="Arial" w:cs="Arial"/>
          <w:b/>
        </w:rPr>
        <w:t>are</w:t>
      </w:r>
      <w:r w:rsidRPr="0057325E">
        <w:rPr>
          <w:rFonts w:ascii="Arial" w:hAnsi="Arial" w:cs="Arial"/>
          <w:b/>
        </w:rPr>
        <w:t xml:space="preserve"> the main language(s) you use at home with your child(ren)?</w:t>
      </w:r>
    </w:p>
    <w:p w:rsidR="00A10517" w:rsidRPr="0057325E" w:rsidP="00B17B6C" w14:paraId="6B192B80" w14:textId="3A0D52CB">
      <w:pPr>
        <w:pStyle w:val="ResponseLine"/>
        <w:tabs>
          <w:tab w:val="clear" w:pos="8640"/>
          <w:tab w:val="left" w:leader="underscore" w:pos="9180"/>
        </w:tabs>
        <w:spacing w:before="120"/>
        <w:ind w:left="450"/>
        <w:rPr>
          <w:rFonts w:ascii="Arial" w:hAnsi="Arial" w:cs="Arial"/>
        </w:rPr>
      </w:pPr>
      <w:bookmarkStart w:id="2" w:name="_Hlk86670817"/>
      <w:bookmarkStart w:id="3" w:name="_Hlk85295100"/>
      <w:r w:rsidRPr="0057325E">
        <w:rPr>
          <w:rFonts w:ascii="Arial" w:hAnsi="Arial" w:cs="Arial"/>
        </w:rPr>
        <w:t>Home language 1</w:t>
      </w:r>
      <w:r w:rsidR="009C344E">
        <w:rPr>
          <w:rFonts w:ascii="Arial" w:hAnsi="Arial" w:cs="Arial"/>
        </w:rPr>
        <w:t xml:space="preserve">:  </w:t>
      </w:r>
      <w:r w:rsidRPr="0057325E" w:rsidR="006F246C">
        <w:rPr>
          <w:rFonts w:ascii="Arial" w:hAnsi="Arial" w:cs="Arial"/>
        </w:rPr>
        <w:tab/>
      </w:r>
    </w:p>
    <w:p w:rsidR="00A10517" w:rsidRPr="0057325E" w:rsidP="00B17B6C" w14:paraId="3FA6C23D" w14:textId="7C9A705C">
      <w:pPr>
        <w:pStyle w:val="ResponseLine"/>
        <w:tabs>
          <w:tab w:val="clear" w:pos="8640"/>
          <w:tab w:val="left" w:leader="underscore" w:pos="9180"/>
        </w:tabs>
        <w:ind w:left="450"/>
        <w:rPr>
          <w:rFonts w:ascii="Arial" w:hAnsi="Arial" w:cs="Arial"/>
        </w:rPr>
      </w:pPr>
      <w:r w:rsidRPr="0057325E">
        <w:rPr>
          <w:rFonts w:ascii="Arial" w:hAnsi="Arial" w:cs="Arial"/>
        </w:rPr>
        <w:t>Home language 2</w:t>
      </w:r>
      <w:r w:rsidR="009C344E">
        <w:rPr>
          <w:rFonts w:ascii="Arial" w:hAnsi="Arial" w:cs="Arial"/>
        </w:rPr>
        <w:t xml:space="preserve">:  </w:t>
      </w:r>
      <w:r w:rsidRPr="0057325E" w:rsidR="006F246C">
        <w:rPr>
          <w:rFonts w:ascii="Arial" w:hAnsi="Arial" w:cs="Arial"/>
        </w:rPr>
        <w:tab/>
      </w:r>
    </w:p>
    <w:p w:rsidR="00A10517" w:rsidRPr="00B17B6C" w:rsidP="005E1497" w14:paraId="0AE669AD" w14:textId="6FE1B778">
      <w:pPr>
        <w:pStyle w:val="ListNumber"/>
        <w:numPr>
          <w:ilvl w:val="0"/>
          <w:numId w:val="29"/>
        </w:numPr>
        <w:spacing w:before="200" w:after="0"/>
        <w:rPr>
          <w:rFonts w:ascii="Arial" w:hAnsi="Arial" w:cs="Arial"/>
        </w:rPr>
      </w:pPr>
      <w:r w:rsidRPr="0057325E">
        <w:rPr>
          <w:rFonts w:ascii="Arial" w:hAnsi="Arial" w:cs="Arial"/>
          <w:b/>
          <w:bCs/>
        </w:rPr>
        <w:t>Do you or others in your household usually speak to your child(ren) in languages other than the ones listed above</w:t>
      </w:r>
      <w:r w:rsidR="0008616A">
        <w:rPr>
          <w:rFonts w:ascii="Arial" w:hAnsi="Arial" w:cs="Arial"/>
          <w:b/>
          <w:bCs/>
        </w:rPr>
        <w:t xml:space="preserve">?  </w:t>
      </w:r>
      <w:r w:rsidRPr="00B17B6C">
        <w:rPr>
          <w:rFonts w:ascii="Arial" w:hAnsi="Arial" w:cs="Arial"/>
        </w:rPr>
        <w:t>(</w:t>
      </w:r>
      <w:r w:rsidRPr="00B17B6C" w:rsidR="00DB5195">
        <w:rPr>
          <w:rFonts w:ascii="Arial" w:hAnsi="Arial" w:cs="Arial"/>
        </w:rPr>
        <w:t xml:space="preserve">This </w:t>
      </w:r>
      <w:r w:rsidRPr="00B17B6C">
        <w:rPr>
          <w:rFonts w:ascii="Arial" w:hAnsi="Arial" w:cs="Arial"/>
        </w:rPr>
        <w:t>could include the languages grandparents, siblings, or other household members speak to your child</w:t>
      </w:r>
      <w:r w:rsidRPr="00B17B6C" w:rsidR="00DB5195">
        <w:rPr>
          <w:rFonts w:ascii="Arial" w:hAnsi="Arial" w:cs="Arial"/>
        </w:rPr>
        <w:t>.</w:t>
      </w:r>
      <w:r w:rsidRPr="00B17B6C">
        <w:rPr>
          <w:rFonts w:ascii="Arial" w:hAnsi="Arial" w:cs="Arial"/>
        </w:rPr>
        <w:t>)</w:t>
      </w:r>
    </w:p>
    <w:p w:rsidR="00A10517" w:rsidRPr="0057325E" w:rsidP="00D924DF" w14:paraId="4470C506" w14:textId="7533C572">
      <w:pPr>
        <w:pStyle w:val="ParagraphContinued"/>
        <w:spacing w:before="0" w:after="0"/>
        <w:ind w:left="900" w:hanging="450"/>
        <w:rPr>
          <w:rFonts w:ascii="Arial" w:hAnsi="Arial" w:cs="Arial"/>
        </w:rPr>
      </w:pPr>
      <w:r w:rsidRPr="0057325E">
        <w:rPr>
          <w:rFonts w:ascii="Arial" w:hAnsi="Arial" w:cs="Arial"/>
          <w:sz w:val="32"/>
          <w:szCs w:val="32"/>
        </w:rPr>
        <w:t>□</w:t>
      </w:r>
      <w:r w:rsidRPr="0057325E">
        <w:rPr>
          <w:rFonts w:ascii="Arial" w:hAnsi="Arial" w:cs="Arial"/>
        </w:rPr>
        <w:tab/>
      </w:r>
      <w:r w:rsidRPr="0057325E">
        <w:rPr>
          <w:rFonts w:ascii="Arial" w:hAnsi="Arial" w:cs="Arial"/>
        </w:rPr>
        <w:t>Yes</w:t>
      </w:r>
    </w:p>
    <w:p w:rsidR="00A10517" w:rsidRPr="0057325E" w:rsidP="00B17B6C" w14:paraId="72E11A7A" w14:textId="2ADBF48D">
      <w:pPr>
        <w:pStyle w:val="ParagraphContinued"/>
        <w:spacing w:before="0" w:after="200"/>
        <w:ind w:left="900" w:hanging="450"/>
        <w:rPr>
          <w:rFonts w:ascii="Arial" w:hAnsi="Arial" w:cs="Arial"/>
        </w:rPr>
      </w:pPr>
      <w:r w:rsidRPr="0057325E">
        <w:rPr>
          <w:rFonts w:ascii="Arial" w:hAnsi="Arial" w:cs="Arial"/>
          <w:sz w:val="32"/>
          <w:szCs w:val="32"/>
        </w:rPr>
        <w:t>□</w:t>
      </w:r>
      <w:r w:rsidRPr="0057325E">
        <w:rPr>
          <w:rFonts w:ascii="Arial" w:hAnsi="Arial" w:cs="Arial"/>
        </w:rPr>
        <w:tab/>
        <w:t>No</w:t>
      </w:r>
    </w:p>
    <w:bookmarkEnd w:id="2"/>
    <w:bookmarkEnd w:id="3"/>
    <w:p w:rsidR="00487719" w:rsidRPr="008B4197" w:rsidP="008B4197" w14:paraId="46304F02" w14:textId="1C7EC640">
      <w:pPr>
        <w:pStyle w:val="Paragraph"/>
        <w:tabs>
          <w:tab w:val="left" w:pos="1890"/>
          <w:tab w:val="left" w:pos="2250"/>
          <w:tab w:val="left" w:pos="3870"/>
          <w:tab w:val="left" w:pos="4230"/>
          <w:tab w:val="left" w:pos="5490"/>
          <w:tab w:val="left" w:pos="5940"/>
        </w:tabs>
        <w:spacing w:after="120"/>
        <w:ind w:left="720" w:hanging="360"/>
        <w:rPr>
          <w:rFonts w:ascii="Arial" w:hAnsi="Arial" w:cs="Arial"/>
        </w:rPr>
      </w:pPr>
    </w:p>
    <w:p w:rsidR="0029429C" w:rsidRPr="0057325E" w:rsidP="0029429C" w14:paraId="63C8758E" w14:textId="03B4FDAB">
      <w:pPr>
        <w:pStyle w:val="H1"/>
        <w:spacing w:before="120"/>
        <w:rPr>
          <w:rFonts w:ascii="Arial" w:hAnsi="Arial" w:cs="Arial"/>
        </w:rPr>
      </w:pPr>
      <w:r w:rsidRPr="0057325E">
        <w:rPr>
          <w:rFonts w:ascii="Arial" w:hAnsi="Arial" w:cs="Arial"/>
        </w:rPr>
        <w:t xml:space="preserve">Part </w:t>
      </w:r>
      <w:r>
        <w:rPr>
          <w:rFonts w:ascii="Arial" w:hAnsi="Arial" w:cs="Arial"/>
        </w:rPr>
        <w:t>II</w:t>
      </w:r>
    </w:p>
    <w:p w:rsidR="0029429C" w:rsidP="0029429C" w14:paraId="1C52C784" w14:textId="5A18B782">
      <w:pPr>
        <w:pStyle w:val="ParagraphContinued"/>
        <w:rPr>
          <w:rFonts w:ascii="Arial" w:hAnsi="Arial" w:cs="Arial"/>
        </w:rPr>
      </w:pPr>
      <w:r>
        <w:rPr>
          <w:rFonts w:asciiTheme="majorHAnsi" w:hAnsiTheme="majorHAnsi" w:cstheme="majorBidi"/>
        </w:rPr>
        <w:t>[</w:t>
      </w:r>
      <w:r w:rsidR="00497925">
        <w:rPr>
          <w:rFonts w:asciiTheme="majorHAnsi" w:hAnsiTheme="majorHAnsi" w:cstheme="majorBidi"/>
        </w:rPr>
        <w:t xml:space="preserve">FOR REVIEWERS: </w:t>
      </w:r>
      <w:r w:rsidR="00297168">
        <w:rPr>
          <w:rFonts w:asciiTheme="majorHAnsi" w:hAnsiTheme="majorHAnsi" w:cstheme="majorBidi"/>
        </w:rPr>
        <w:t xml:space="preserve"> </w:t>
      </w:r>
      <w:r w:rsidR="00C41FC0">
        <w:rPr>
          <w:rFonts w:ascii="Arial" w:hAnsi="Arial" w:cs="Arial"/>
        </w:rPr>
        <w:t>Citation</w:t>
      </w:r>
      <w:r>
        <w:rPr>
          <w:rFonts w:ascii="Arial" w:hAnsi="Arial" w:cs="Arial"/>
        </w:rPr>
        <w:t xml:space="preserve">:  </w:t>
      </w:r>
      <w:r w:rsidRPr="00BB460F">
        <w:rPr>
          <w:rFonts w:ascii="Arial" w:hAnsi="Arial" w:cs="Arial"/>
        </w:rPr>
        <w:t>Emlen</w:t>
      </w:r>
      <w:r w:rsidRPr="00BB460F">
        <w:rPr>
          <w:rFonts w:ascii="Arial" w:hAnsi="Arial" w:cs="Arial"/>
        </w:rPr>
        <w:t xml:space="preserve">, A. C., P.E. </w:t>
      </w:r>
      <w:r w:rsidRPr="00BB460F">
        <w:rPr>
          <w:rFonts w:ascii="Arial" w:hAnsi="Arial" w:cs="Arial"/>
        </w:rPr>
        <w:t>Koren</w:t>
      </w:r>
      <w:r w:rsidRPr="00BB460F">
        <w:rPr>
          <w:rFonts w:ascii="Arial" w:hAnsi="Arial" w:cs="Arial"/>
        </w:rPr>
        <w:t>, and K.H. Schultze</w:t>
      </w:r>
      <w:r>
        <w:rPr>
          <w:rFonts w:ascii="Arial" w:hAnsi="Arial" w:cs="Arial"/>
        </w:rPr>
        <w:t xml:space="preserve">.  </w:t>
      </w:r>
      <w:r w:rsidRPr="00BB460F">
        <w:rPr>
          <w:rFonts w:ascii="Arial" w:hAnsi="Arial" w:cs="Arial"/>
        </w:rPr>
        <w:t>A Packet of Scales for Measuring Quality of Child Care from a Parent’s Point of View</w:t>
      </w:r>
      <w:r>
        <w:rPr>
          <w:rFonts w:ascii="Arial" w:hAnsi="Arial" w:cs="Arial"/>
        </w:rPr>
        <w:t xml:space="preserve">.  </w:t>
      </w:r>
      <w:r w:rsidRPr="00BB460F">
        <w:rPr>
          <w:rFonts w:ascii="Arial" w:hAnsi="Arial" w:cs="Arial"/>
        </w:rPr>
        <w:t>Portland, OR</w:t>
      </w:r>
      <w:r>
        <w:rPr>
          <w:rFonts w:ascii="Arial" w:hAnsi="Arial" w:cs="Arial"/>
        </w:rPr>
        <w:t xml:space="preserve">:  </w:t>
      </w:r>
      <w:r w:rsidRPr="00BB460F">
        <w:rPr>
          <w:rFonts w:ascii="Arial" w:hAnsi="Arial" w:cs="Arial"/>
        </w:rPr>
        <w:t>Regional Research Institute for Human Services, Portland State University, 2000</w:t>
      </w:r>
      <w:r>
        <w:rPr>
          <w:rFonts w:ascii="Arial" w:hAnsi="Arial" w:cs="Arial"/>
        </w:rPr>
        <w:t xml:space="preserve">.  </w:t>
      </w:r>
      <w:r w:rsidRPr="00BB460F">
        <w:rPr>
          <w:rFonts w:ascii="Arial" w:hAnsi="Arial" w:cs="Arial"/>
        </w:rPr>
        <w:t>http://www.ssw.pdx.edu/focus/emlen/pgOregon.php &amp; http://www.hhs.oregonstate.edu/familypolicy/occrp/publications.html.</w:t>
      </w:r>
      <w:r>
        <w:rPr>
          <w:rFonts w:ascii="Arial" w:hAnsi="Arial" w:cs="Arial"/>
        </w:rPr>
        <w:t>]</w:t>
      </w:r>
    </w:p>
    <w:p w:rsidR="00012F4B" w:rsidP="00602EDC" w14:paraId="5F6C4ACE" w14:textId="4019C4AD">
      <w:pPr>
        <w:pStyle w:val="ParagraphContinued"/>
        <w:rPr>
          <w:rFonts w:ascii="Arial" w:hAnsi="Arial" w:cs="Arial"/>
        </w:rPr>
      </w:pPr>
      <w:r w:rsidRPr="000071D1">
        <w:rPr>
          <w:rFonts w:ascii="Arial" w:hAnsi="Arial" w:cs="Arial"/>
          <w:b/>
        </w:rPr>
        <w:t>Instructions:</w:t>
      </w:r>
      <w:r>
        <w:rPr>
          <w:rFonts w:ascii="Arial" w:hAnsi="Arial" w:cs="Arial"/>
        </w:rPr>
        <w:t xml:space="preserve"> </w:t>
      </w:r>
      <w:r w:rsidRPr="00573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think about how </w:t>
      </w:r>
      <w:r w:rsidR="002352A8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>statement</w:t>
      </w:r>
      <w:r w:rsidR="002352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describe</w:t>
      </w:r>
      <w:r w:rsidR="00445D12">
        <w:rPr>
          <w:rFonts w:ascii="Arial" w:hAnsi="Arial" w:cs="Arial"/>
        </w:rPr>
        <w:t xml:space="preserve"> either</w:t>
      </w:r>
      <w:r w:rsidR="00EB2C95">
        <w:rPr>
          <w:rFonts w:ascii="Arial" w:hAnsi="Arial" w:cs="Arial"/>
        </w:rPr>
        <w:t xml:space="preserve"> </w:t>
      </w:r>
      <w:r w:rsidR="00E10C45">
        <w:rPr>
          <w:rFonts w:ascii="Arial" w:hAnsi="Arial" w:cs="Arial"/>
        </w:rPr>
        <w:t>your</w:t>
      </w:r>
      <w:r w:rsidR="00445D12">
        <w:rPr>
          <w:rFonts w:ascii="Arial" w:hAnsi="Arial" w:cs="Arial"/>
        </w:rPr>
        <w:t>:</w:t>
      </w:r>
      <w:r w:rsidR="00E10C45">
        <w:rPr>
          <w:rFonts w:ascii="Arial" w:hAnsi="Arial" w:cs="Arial"/>
        </w:rPr>
        <w:t xml:space="preserve"> </w:t>
      </w:r>
      <w:r w:rsidR="00BF6296">
        <w:rPr>
          <w:rFonts w:ascii="Arial" w:hAnsi="Arial" w:cs="Arial"/>
        </w:rPr>
        <w:t xml:space="preserve"> </w:t>
      </w:r>
      <w:r w:rsidR="00A77ECC">
        <w:rPr>
          <w:rFonts w:ascii="Arial" w:hAnsi="Arial" w:cs="Arial"/>
        </w:rPr>
        <w:t>child’s</w:t>
      </w:r>
      <w:r w:rsidR="00E10C45">
        <w:rPr>
          <w:rFonts w:ascii="Arial" w:hAnsi="Arial" w:cs="Arial"/>
        </w:rPr>
        <w:t xml:space="preserve"> provider (or “caregiver”</w:t>
      </w:r>
      <w:r w:rsidR="00E94DE6">
        <w:rPr>
          <w:rFonts w:ascii="Arial" w:hAnsi="Arial" w:cs="Arial"/>
        </w:rPr>
        <w:t>)</w:t>
      </w:r>
      <w:r w:rsidR="00445D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your child</w:t>
      </w:r>
      <w:r w:rsidR="00006D7C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experience with </w:t>
      </w:r>
      <w:r w:rsidR="00237411">
        <w:rPr>
          <w:rFonts w:ascii="Arial" w:hAnsi="Arial" w:cs="Arial"/>
        </w:rPr>
        <w:t>their</w:t>
      </w:r>
      <w:r w:rsidR="00DE7349">
        <w:rPr>
          <w:rFonts w:ascii="Arial" w:hAnsi="Arial" w:cs="Arial"/>
        </w:rPr>
        <w:t xml:space="preserve"> provider</w:t>
      </w:r>
      <w:r w:rsidR="00445D12">
        <w:rPr>
          <w:rFonts w:ascii="Arial" w:hAnsi="Arial" w:cs="Arial"/>
        </w:rPr>
        <w:t>, or your child’s experience in care</w:t>
      </w:r>
      <w:r>
        <w:rPr>
          <w:rFonts w:ascii="Arial" w:hAnsi="Arial" w:cs="Arial"/>
        </w:rPr>
        <w:t>.</w:t>
      </w:r>
    </w:p>
    <w:p w:rsidR="00312A9E" w:rsidP="00602EDC" w14:paraId="7A64EC65" w14:textId="2BFC1791">
      <w:pPr>
        <w:pStyle w:val="ParagraphContinued"/>
        <w:rPr>
          <w:rFonts w:ascii="Arial" w:hAnsi="Arial" w:cs="Arial"/>
        </w:rPr>
      </w:pPr>
      <w:r>
        <w:rPr>
          <w:rFonts w:ascii="Arial" w:hAnsi="Arial" w:cs="Arial"/>
        </w:rPr>
        <w:t>As you answer each question</w:t>
      </w:r>
      <w:r w:rsidR="00C139CA">
        <w:rPr>
          <w:rFonts w:ascii="Arial" w:hAnsi="Arial" w:cs="Arial"/>
        </w:rPr>
        <w:t>:</w:t>
      </w:r>
    </w:p>
    <w:p w:rsidR="00312A9E" w:rsidP="005E1497" w14:paraId="0A632D09" w14:textId="5FB09A39">
      <w:pPr>
        <w:pStyle w:val="ParagraphContinued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Think only</w:t>
      </w:r>
      <w:r w:rsidRPr="007C1287" w:rsidR="00DE7349">
        <w:rPr>
          <w:rFonts w:ascii="Arial" w:hAnsi="Arial" w:cs="Arial"/>
        </w:rPr>
        <w:t xml:space="preserve"> about </w:t>
      </w:r>
      <w:r w:rsidRPr="1BF9A304" w:rsidR="00237411">
        <w:rPr>
          <w:rFonts w:asciiTheme="majorHAnsi" w:hAnsiTheme="majorHAnsi" w:cstheme="majorBidi"/>
        </w:rPr>
        <w:t xml:space="preserve">your child’s </w:t>
      </w:r>
      <w:r w:rsidRPr="1BF9A304">
        <w:rPr>
          <w:rFonts w:asciiTheme="majorHAnsi" w:hAnsiTheme="majorHAnsi" w:cstheme="majorBidi"/>
        </w:rPr>
        <w:t xml:space="preserve">provider who shared this </w:t>
      </w:r>
      <w:r w:rsidRPr="1BF9A304" w:rsidR="69840323">
        <w:rPr>
          <w:rFonts w:asciiTheme="majorHAnsi" w:hAnsiTheme="majorHAnsi" w:cstheme="majorBidi"/>
        </w:rPr>
        <w:t>survey</w:t>
      </w:r>
      <w:r w:rsidRPr="1BF9A304">
        <w:rPr>
          <w:rFonts w:asciiTheme="majorHAnsi" w:hAnsiTheme="majorHAnsi" w:cstheme="majorBidi"/>
        </w:rPr>
        <w:t xml:space="preserve"> with you</w:t>
      </w:r>
    </w:p>
    <w:p w:rsidR="00312A9E" w:rsidRPr="000071D1" w:rsidP="005E1497" w14:paraId="70C2CEB1" w14:textId="2A6DEC0E">
      <w:pPr>
        <w:pStyle w:val="Paragraph"/>
        <w:numPr>
          <w:ilvl w:val="0"/>
          <w:numId w:val="30"/>
        </w:numPr>
        <w:rPr>
          <w:rFonts w:asciiTheme="majorHAnsi" w:hAnsiTheme="majorHAnsi" w:cstheme="majorBidi"/>
        </w:rPr>
      </w:pPr>
      <w:r w:rsidRPr="1BF9A304">
        <w:rPr>
          <w:rFonts w:asciiTheme="majorHAnsi" w:hAnsiTheme="majorHAnsi" w:cstheme="majorBidi"/>
        </w:rPr>
        <w:t xml:space="preserve">Think about </w:t>
      </w:r>
      <w:r w:rsidRPr="1BF9A304" w:rsidR="00FC337F">
        <w:rPr>
          <w:rFonts w:asciiTheme="majorHAnsi" w:hAnsiTheme="majorHAnsi" w:cstheme="majorBidi"/>
        </w:rPr>
        <w:t xml:space="preserve">all </w:t>
      </w:r>
      <w:r w:rsidRPr="1BF9A304" w:rsidR="00F32EC9">
        <w:rPr>
          <w:rFonts w:asciiTheme="majorHAnsi" w:hAnsiTheme="majorHAnsi" w:cstheme="majorBidi"/>
        </w:rPr>
        <w:t>of</w:t>
      </w:r>
      <w:r w:rsidRPr="1BF9A304" w:rsidR="00F32EC9">
        <w:rPr>
          <w:rFonts w:asciiTheme="majorHAnsi" w:hAnsiTheme="majorHAnsi" w:cstheme="majorBidi"/>
        </w:rPr>
        <w:t xml:space="preserve"> your </w:t>
      </w:r>
      <w:r w:rsidRPr="1BF9A304">
        <w:rPr>
          <w:rFonts w:asciiTheme="majorHAnsi" w:hAnsiTheme="majorHAnsi" w:cstheme="majorBidi"/>
        </w:rPr>
        <w:t xml:space="preserve">children cared for by </w:t>
      </w:r>
      <w:r w:rsidRPr="1BF9A304" w:rsidR="00625489">
        <w:rPr>
          <w:rFonts w:asciiTheme="majorHAnsi" w:hAnsiTheme="majorHAnsi" w:cstheme="majorBidi"/>
        </w:rPr>
        <w:t>this provider</w:t>
      </w:r>
      <w:r w:rsidRPr="1BF9A304">
        <w:rPr>
          <w:rFonts w:asciiTheme="majorHAnsi" w:hAnsiTheme="majorHAnsi" w:cstheme="majorBidi"/>
        </w:rPr>
        <w:t xml:space="preserve"> </w:t>
      </w:r>
    </w:p>
    <w:p w:rsidR="001A26EE" w:rsidRPr="000071D1" w:rsidP="000071D1" w14:paraId="5C9DEF4D" w14:textId="77777777">
      <w:pPr>
        <w:pStyle w:val="Paragraph"/>
      </w:pPr>
    </w:p>
    <w:p w:rsidR="0029429C" w:rsidRPr="0057325E" w:rsidP="0029429C" w14:paraId="1F1A4D56" w14:textId="535D9903">
      <w:pPr>
        <w:pStyle w:val="Paragraph"/>
        <w:rPr>
          <w:rFonts w:ascii="Arial" w:hAnsi="Arial" w:cs="Arial"/>
        </w:rPr>
      </w:pPr>
      <w:r w:rsidRPr="0057325E">
        <w:rPr>
          <w:rFonts w:ascii="Arial" w:hAnsi="Arial" w:cs="Arial"/>
        </w:rPr>
        <w:t xml:space="preserve">Then, choose… </w:t>
      </w:r>
    </w:p>
    <w:p w:rsidR="0029429C" w:rsidRPr="0057325E" w:rsidP="0029429C" w14:paraId="4F15A419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Never</w:t>
      </w:r>
      <w:r w:rsidRPr="0057325E">
        <w:rPr>
          <w:rFonts w:ascii="Arial" w:hAnsi="Arial" w:cs="Arial"/>
          <w:b/>
          <w:bCs/>
        </w:rPr>
        <w:t xml:space="preserve"> </w:t>
      </w:r>
    </w:p>
    <w:p w:rsidR="0029429C" w:rsidRPr="0057325E" w:rsidP="0029429C" w14:paraId="0C453458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Rarely</w:t>
      </w:r>
      <w:r w:rsidRPr="0057325E">
        <w:rPr>
          <w:rFonts w:ascii="Arial" w:hAnsi="Arial" w:cs="Arial"/>
        </w:rPr>
        <w:t xml:space="preserve"> </w:t>
      </w:r>
    </w:p>
    <w:p w:rsidR="0029429C" w:rsidP="0029429C" w14:paraId="55F5BE9A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Sometimes</w:t>
      </w:r>
      <w:r w:rsidRPr="0057325E">
        <w:rPr>
          <w:rFonts w:ascii="Arial" w:hAnsi="Arial" w:cs="Arial"/>
          <w:b/>
          <w:bCs/>
        </w:rPr>
        <w:t xml:space="preserve"> </w:t>
      </w:r>
    </w:p>
    <w:p w:rsidR="0029429C" w:rsidRPr="00113409" w:rsidP="0029429C" w14:paraId="4F9E0159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Often</w:t>
      </w:r>
    </w:p>
    <w:p w:rsidR="0029429C" w:rsidRPr="00FC61A3" w:rsidP="0029429C" w14:paraId="7BA68048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Always</w:t>
      </w:r>
    </w:p>
    <w:p w:rsidR="0029429C" w:rsidRPr="00FC61A3" w:rsidP="0029429C" w14:paraId="3D9438E7" w14:textId="0FB0190E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Don’t </w:t>
      </w:r>
      <w:r w:rsidR="00432D41">
        <w:rPr>
          <w:rFonts w:ascii="Arial" w:hAnsi="Arial" w:cs="Arial"/>
          <w:b/>
          <w:bCs/>
        </w:rPr>
        <w:t>know</w:t>
      </w:r>
      <w:r>
        <w:rPr>
          <w:rFonts w:ascii="Arial" w:hAnsi="Arial" w:cs="Arial"/>
          <w:b/>
          <w:bCs/>
        </w:rPr>
        <w:t xml:space="preserve"> </w:t>
      </w:r>
    </w:p>
    <w:p w:rsidR="0029429C" w:rsidRPr="0057325E" w:rsidP="0029429C" w14:paraId="7A57BB60" w14:textId="77777777">
      <w:pPr>
        <w:pStyle w:val="ListBulle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Does not apply to me</w:t>
      </w:r>
    </w:p>
    <w:p w:rsidR="0029429C" w:rsidRPr="0057325E" w:rsidP="0029429C" w14:paraId="12BC3A54" w14:textId="77777777">
      <w:pPr>
        <w:pStyle w:val="ParagraphContinued"/>
        <w:spacing w:before="240"/>
        <w:rPr>
          <w:rFonts w:ascii="Arial" w:hAnsi="Arial" w:cs="Arial"/>
          <w:b/>
          <w:bCs/>
        </w:rPr>
      </w:pPr>
    </w:p>
    <w:p w:rsidR="0029429C" w:rsidP="0029429C" w14:paraId="5A166415" w14:textId="77777777">
      <w:pPr>
        <w:pStyle w:val="ParagraphContinued"/>
        <w:spacing w:before="240"/>
        <w:rPr>
          <w:rFonts w:ascii="Arial" w:hAnsi="Arial" w:cs="Arial"/>
        </w:rPr>
      </w:pPr>
    </w:p>
    <w:p w:rsidR="0029429C" w:rsidP="0029429C" w14:paraId="280A62FB" w14:textId="77777777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620" w:type="dxa"/>
        <w:tblInd w:w="-270" w:type="dxa"/>
        <w:tblLayout w:type="fixed"/>
        <w:tblCellMar>
          <w:left w:w="72" w:type="dxa"/>
          <w:right w:w="58" w:type="dxa"/>
        </w:tblCellMar>
        <w:tblLook w:val="0000"/>
      </w:tblPr>
      <w:tblGrid>
        <w:gridCol w:w="7470"/>
        <w:gridCol w:w="460"/>
        <w:gridCol w:w="360"/>
        <w:gridCol w:w="360"/>
        <w:gridCol w:w="450"/>
        <w:gridCol w:w="450"/>
        <w:gridCol w:w="450"/>
        <w:gridCol w:w="620"/>
      </w:tblGrid>
      <w:tr w14:paraId="439D8CA0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1907"/>
          <w:tblHeader/>
        </w:trPr>
        <w:tc>
          <w:tcPr>
            <w:tcW w:w="7470" w:type="dxa"/>
            <w:shd w:val="clear" w:color="auto" w:fill="046B5C" w:themeFill="text2"/>
          </w:tcPr>
          <w:p w:rsidR="0029429C" w:rsidRPr="0057325E" w:rsidP="00DC0D1D" w14:paraId="3183F97F" w14:textId="77777777">
            <w:pPr>
              <w:pStyle w:val="TableHeaderCenter"/>
              <w:spacing w:after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2F074D76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 w:rsidRPr="54616A56">
              <w:rPr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463376EB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3F65E10D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427774BB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7BC60EEF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C61FDE" w14:paraId="7837E154" w14:textId="5B8368FB">
            <w:pPr>
              <w:pStyle w:val="TableHeaderCenter"/>
              <w:spacing w:before="0" w:after="0" w:line="240" w:lineRule="auto"/>
              <w:ind w:left="10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</w:t>
            </w:r>
            <w:r w:rsidR="003B4F28">
              <w:rPr>
                <w:b/>
                <w:bCs/>
                <w:sz w:val="20"/>
                <w:szCs w:val="20"/>
              </w:rPr>
              <w:t>n</w:t>
            </w:r>
            <w:r w:rsidR="003523F4">
              <w:rPr>
                <w:b/>
                <w:bCs/>
                <w:sz w:val="20"/>
                <w:szCs w:val="20"/>
              </w:rPr>
              <w:t>'</w:t>
            </w:r>
            <w:r w:rsidR="003B4F28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 know</w:t>
            </w:r>
          </w:p>
        </w:tc>
        <w:tc>
          <w:tcPr>
            <w:tcW w:w="62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DC0D1D" w14:paraId="12CC531F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not apply to me</w:t>
            </w:r>
          </w:p>
        </w:tc>
      </w:tr>
      <w:tr w14:paraId="2D6A4DBC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E28B117" w14:textId="572D522B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 w:rsidRPr="0057325E">
              <w:rPr>
                <w:b/>
                <w:bCs/>
                <w:sz w:val="20"/>
                <w:szCs w:val="20"/>
              </w:rPr>
              <w:t>1.</w:t>
            </w:r>
            <w:r w:rsidRPr="0057325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My child feels safe and secure in care.</w:t>
            </w:r>
          </w:p>
        </w:tc>
        <w:sdt>
          <w:sdtPr>
            <w:rPr>
              <w:bCs/>
              <w:sz w:val="24"/>
              <w:szCs w:val="24"/>
            </w:rPr>
            <w:id w:val="-42265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A1E8676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687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1019452C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961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47F567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2896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</w:tcBorders>
              </w:tcPr>
              <w:p w:rsidR="0029429C" w:rsidP="00DC0D1D" w14:paraId="1424F6E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36996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RPr="0057325E" w:rsidP="00DC0D1D" w14:paraId="69202C44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bottom w:val="single" w:sz="4" w:space="0" w:color="046B5C" w:themeColor="text2"/>
              <w:right w:val="single" w:sz="12" w:space="0" w:color="046B5C" w:themeColor="text2"/>
            </w:tcBorders>
          </w:tcPr>
          <w:p w:rsidR="0029429C" w:rsidP="00DC0D1D" w14:paraId="124F29B0" w14:textId="63344F1E">
            <w:pPr>
              <w:pStyle w:val="Paragraph"/>
              <w:spacing w:after="0"/>
              <w:rPr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620" w:type="dxa"/>
            <w:tcBorders>
              <w:bottom w:val="single" w:sz="4" w:space="0" w:color="046B5C" w:themeColor="text2"/>
              <w:right w:val="single" w:sz="12" w:space="0" w:color="046B5C" w:themeColor="text2"/>
            </w:tcBorders>
          </w:tcPr>
          <w:p w:rsidR="0029429C" w:rsidP="00DC0D1D" w14:paraId="01FEF785" w14:textId="7874FD13">
            <w:pPr>
              <w:pStyle w:val="Paragraph"/>
              <w:spacing w:after="0"/>
              <w:rPr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</w:p>
        </w:tc>
      </w:tr>
      <w:tr w14:paraId="2657FFA2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6234E36A" w14:textId="3B1DC481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 w:rsidRPr="0057325E">
              <w:rPr>
                <w:b/>
                <w:bCs/>
                <w:sz w:val="20"/>
                <w:szCs w:val="20"/>
              </w:rPr>
              <w:t>2.</w:t>
            </w:r>
            <w:r w:rsidRPr="0057325E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The caregiver is warm and affectionate toward my child.</w:t>
            </w:r>
          </w:p>
        </w:tc>
        <w:sdt>
          <w:sdtPr>
            <w:rPr>
              <w:bCs/>
              <w:sz w:val="24"/>
              <w:szCs w:val="24"/>
            </w:rPr>
            <w:id w:val="7174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22053A3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82790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D98231B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645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1087A0B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2300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3E2C96F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26538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RPr="0057325E" w:rsidP="00DC0D1D" w14:paraId="4FA96F4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843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21FE5CB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7920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0CBF6A2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0C7F9958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8F6BCCD" w14:textId="5A74FF72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 w:rsidRPr="0057325E">
              <w:rPr>
                <w:b/>
                <w:bCs/>
                <w:sz w:val="20"/>
                <w:szCs w:val="20"/>
              </w:rPr>
              <w:t>3.</w:t>
            </w:r>
            <w:r w:rsidRPr="0057325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It’s a healthy place for my child.</w:t>
            </w:r>
          </w:p>
        </w:tc>
        <w:sdt>
          <w:sdtPr>
            <w:rPr>
              <w:bCs/>
              <w:sz w:val="24"/>
              <w:szCs w:val="24"/>
            </w:rPr>
            <w:id w:val="-100821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CB5BADF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502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2CED1E7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30389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0357836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1967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4F58E34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64009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RPr="0057325E" w:rsidP="00DC0D1D" w14:paraId="2013107A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3584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166BE65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1163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446FB50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6AD9E25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62A7E5E" w14:textId="55788E82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 w:rsidRPr="0057325E">
              <w:rPr>
                <w:b/>
                <w:bCs/>
                <w:sz w:val="20"/>
                <w:szCs w:val="20"/>
              </w:rPr>
              <w:t>4.</w:t>
            </w:r>
            <w:r w:rsidRPr="0057325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My child is treated with respect.</w:t>
            </w:r>
          </w:p>
        </w:tc>
        <w:sdt>
          <w:sdtPr>
            <w:rPr>
              <w:bCs/>
              <w:sz w:val="24"/>
              <w:szCs w:val="24"/>
            </w:rPr>
            <w:id w:val="-172929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73E94D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3197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6E1F5BF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22765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159D65D9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4632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5258F7EB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784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RPr="0057325E" w:rsidP="00DC0D1D" w14:paraId="3A2BD427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0894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E76B79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99660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6B6D99A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1661EED8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2D98EE0C" w14:textId="5142D8D6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57325E">
              <w:rPr>
                <w:b/>
                <w:bCs/>
                <w:sz w:val="20"/>
                <w:szCs w:val="20"/>
              </w:rPr>
              <w:t>.</w:t>
            </w:r>
            <w:r w:rsidRPr="0057325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My child is safe with this caregiver.</w:t>
            </w:r>
          </w:p>
        </w:tc>
        <w:sdt>
          <w:sdtPr>
            <w:rPr>
              <w:bCs/>
              <w:sz w:val="24"/>
              <w:szCs w:val="24"/>
            </w:rPr>
            <w:id w:val="-14081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EF11ED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7801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3383DA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9332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7FA2D21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8976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46297B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5699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75624B5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9420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56F089D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38730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64E3E8A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22618A91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46149E93" w14:textId="0C857CD6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57325E">
              <w:rPr>
                <w:b/>
                <w:bCs/>
                <w:sz w:val="20"/>
                <w:szCs w:val="20"/>
              </w:rPr>
              <w:t>.</w:t>
            </w:r>
            <w:r w:rsidRPr="0057325E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My child gets a lot of individual attention.</w:t>
            </w:r>
          </w:p>
        </w:tc>
        <w:sdt>
          <w:sdtPr>
            <w:rPr>
              <w:bCs/>
              <w:sz w:val="24"/>
              <w:szCs w:val="24"/>
            </w:rPr>
            <w:id w:val="124298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2014398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5724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2EFDEDD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4516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07459091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680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2C7BAB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9101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RPr="0057325E" w:rsidP="00DC0D1D" w14:paraId="135275CB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3750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5D7D9D8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118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711010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843A10E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30D9D6B" w14:textId="732CD16F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>My caregiver and I share information.</w:t>
            </w:r>
          </w:p>
        </w:tc>
        <w:sdt>
          <w:sdtPr>
            <w:rPr>
              <w:bCs/>
              <w:sz w:val="24"/>
              <w:szCs w:val="24"/>
            </w:rPr>
            <w:id w:val="171885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C5CC2F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6545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DAFBD2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0753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39F7F84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2185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78FB97D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27446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66FD4F8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7692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1EE1A77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5031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51E278D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161937BF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55869011" w14:textId="151E8EB5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 xml:space="preserve">My caregiver </w:t>
            </w:r>
            <w:r>
              <w:rPr>
                <w:sz w:val="20"/>
                <w:szCs w:val="20"/>
              </w:rPr>
              <w:t>is open to new information and learning.</w:t>
            </w:r>
          </w:p>
        </w:tc>
        <w:sdt>
          <w:sdtPr>
            <w:rPr>
              <w:bCs/>
              <w:sz w:val="24"/>
              <w:szCs w:val="24"/>
            </w:rPr>
            <w:id w:val="77853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651D14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68548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BD6DA0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0378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C77FA3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1017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51C6F37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781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5877BE4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25417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04CB88A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522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0F4646D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09D9BCD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607C5B59" w14:textId="59A51D7F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 xml:space="preserve">My caregiver </w:t>
            </w:r>
            <w:r>
              <w:rPr>
                <w:sz w:val="20"/>
                <w:szCs w:val="20"/>
              </w:rPr>
              <w:t>shows she (he) knows a lot about children and their needs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210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1DC951A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62203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F4F4CB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8297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303ECD6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995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745B398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62684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6ABB61C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20198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1A24EC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079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AB5196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A196935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496EF791" w14:textId="11DB5753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</w:t>
            </w:r>
            <w:r w:rsidRPr="00484771">
              <w:rPr>
                <w:sz w:val="20"/>
                <w:szCs w:val="20"/>
              </w:rPr>
              <w:t xml:space="preserve"> caregiver </w:t>
            </w:r>
            <w:r>
              <w:rPr>
                <w:sz w:val="20"/>
                <w:szCs w:val="20"/>
              </w:rPr>
              <w:t>handles discipline matters easily without being harsh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11571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11C455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8693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749C5E3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7001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DD72E6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51692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331B4DA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48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397FCB2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847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76A160D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10941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280C475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4077414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3BE61495" w14:textId="0F3AF203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 xml:space="preserve">My </w:t>
            </w:r>
            <w:r>
              <w:rPr>
                <w:sz w:val="20"/>
                <w:szCs w:val="20"/>
              </w:rPr>
              <w:t>child likes the caregiver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16339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4B07B9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8862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180F83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9718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BBF129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56587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7C394F6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75199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3DA7DCD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6817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6BD0D7D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4316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45F5068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2F5EACF9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CFD0EB7" w14:textId="6C37288F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 xml:space="preserve">My caregiver </w:t>
            </w:r>
            <w:r>
              <w:rPr>
                <w:sz w:val="20"/>
                <w:szCs w:val="20"/>
              </w:rPr>
              <w:t>is supportive of me as a parent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207288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32A481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1462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81C6A6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75993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529E4C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6643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533A827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9816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06AB860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638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7D41142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45668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44B0028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0DD3FA26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5E1E8673" w14:textId="77777777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There are a lot of creative activities going on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7568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418DA3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799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8796F0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0406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5A4B4E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7241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5ABD1AE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6420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23BEA62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7588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63F8040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0087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CBF315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3B7C2BDF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83031BD" w14:textId="1B1BE4FF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It’s an interesting place for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98727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BF0E06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36930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32DD807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1415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7697610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8415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871272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9428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29429C" w:rsidP="00DC0D1D" w14:paraId="17F8ABA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7794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39DE42B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066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1EB25BE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4F4D74E1" w14:textId="77777777" w:rsidTr="54616A56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25ABCF06" w14:textId="557597B5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 w:rsidRPr="00484771">
              <w:rPr>
                <w:sz w:val="20"/>
                <w:szCs w:val="20"/>
              </w:rPr>
              <w:t xml:space="preserve">My caregiver </w:t>
            </w:r>
            <w:r>
              <w:rPr>
                <w:sz w:val="20"/>
                <w:szCs w:val="20"/>
              </w:rPr>
              <w:t>is happy to see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55982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B31D7D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970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231676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6346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C59E67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8824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FEC291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4" w:space="0" w:color="046B5C" w:themeColor="text2"/>
              <w:bottom w:val="single" w:sz="4" w:space="0" w:color="046B5C" w:themeColor="text2"/>
              <w:right w:val="single" w:sz="12" w:space="0" w:color="046B5C" w:themeColor="text2"/>
            </w:tcBorders>
            <w:shd w:val="clear" w:color="auto" w:fill="auto"/>
          </w:tcPr>
          <w:p w:rsidR="0029429C" w:rsidP="00DC0D1D" w14:paraId="11F155D6" w14:textId="77777777">
            <w:pPr>
              <w:pStyle w:val="Paragraph"/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2596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bCs/>
              <w:sz w:val="24"/>
              <w:szCs w:val="24"/>
            </w:rPr>
            <w:id w:val="-140098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7276BD9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3447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</w:tcPr>
              <w:p w:rsidR="0029429C" w:rsidP="00DC0D1D" w14:paraId="50545BA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D86F6B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9429C" w:rsidP="00DC0D1D" w14:paraId="6989B9B2" w14:textId="0F445196">
      <w:pPr>
        <w:pStyle w:val="ParagraphContinued"/>
        <w:spacing w:before="120" w:after="120"/>
        <w:rPr>
          <w:rFonts w:ascii="Arial" w:hAnsi="Arial" w:cs="Arial"/>
        </w:rPr>
      </w:pPr>
    </w:p>
    <w:tbl>
      <w:tblPr>
        <w:tblW w:w="10620" w:type="dxa"/>
        <w:tblInd w:w="-270" w:type="dxa"/>
        <w:tblLayout w:type="fixed"/>
        <w:tblCellMar>
          <w:left w:w="72" w:type="dxa"/>
          <w:right w:w="58" w:type="dxa"/>
        </w:tblCellMar>
        <w:tblLook w:val="0000"/>
      </w:tblPr>
      <w:tblGrid>
        <w:gridCol w:w="7470"/>
        <w:gridCol w:w="460"/>
        <w:gridCol w:w="360"/>
        <w:gridCol w:w="360"/>
        <w:gridCol w:w="450"/>
        <w:gridCol w:w="450"/>
        <w:gridCol w:w="450"/>
        <w:gridCol w:w="620"/>
      </w:tblGrid>
      <w:tr w14:paraId="6DBFAF66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1907"/>
          <w:tblHeader/>
        </w:trPr>
        <w:tc>
          <w:tcPr>
            <w:tcW w:w="7470" w:type="dxa"/>
            <w:shd w:val="clear" w:color="auto" w:fill="046B5C" w:themeFill="text2"/>
          </w:tcPr>
          <w:p w:rsidR="0029429C" w:rsidRPr="0057325E" w:rsidP="00DC0D1D" w14:paraId="63A5D953" w14:textId="77777777">
            <w:pPr>
              <w:pStyle w:val="TableHeaderCenter"/>
              <w:spacing w:after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6C8F2210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4A1AA2A5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7ADE5DE4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3FC4FEBF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036DB63D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DC0D1D" w14:paraId="22F4F543" w14:textId="1D41A5E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</w:t>
            </w:r>
            <w:r w:rsidR="00177ADD">
              <w:rPr>
                <w:b/>
                <w:bCs/>
                <w:sz w:val="20"/>
                <w:szCs w:val="20"/>
              </w:rPr>
              <w:t>'</w:t>
            </w:r>
            <w:r>
              <w:rPr>
                <w:b/>
                <w:bCs/>
                <w:sz w:val="20"/>
                <w:szCs w:val="20"/>
              </w:rPr>
              <w:t>t know</w:t>
            </w:r>
          </w:p>
        </w:tc>
        <w:tc>
          <w:tcPr>
            <w:tcW w:w="62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DC0D1D" w14:paraId="2A71E089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not apply to me</w:t>
            </w:r>
          </w:p>
        </w:tc>
      </w:tr>
      <w:tr w14:paraId="1EE9D367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6DB8CEC4" w14:textId="7805A621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 xml:space="preserve">The caregiver </w:t>
            </w:r>
            <w:r>
              <w:rPr>
                <w:sz w:val="20"/>
                <w:szCs w:val="20"/>
              </w:rPr>
              <w:t>makes an effort</w:t>
            </w:r>
            <w:r>
              <w:rPr>
                <w:sz w:val="20"/>
                <w:szCs w:val="20"/>
              </w:rPr>
              <w:t xml:space="preserve"> to get to know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207040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65E13900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6286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0C54A25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7060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25E3FE2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5240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</w:tcBorders>
              </w:tcPr>
              <w:p w:rsidR="0029429C" w:rsidP="00DC0D1D" w14:paraId="3699FA4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032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4C227285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5364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090292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4685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58809B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07961A73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B5FDE0E" w14:textId="59D08896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caregiver accepts my child for who she (he) is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178156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7D6651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30335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6F0674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409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FB65BC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9045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1EB53B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9465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0BF80B9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57194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45E0A35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3950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55E6855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F11775F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248157F7" w14:textId="2641FDC9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caregiver takes an interest in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63491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11185C5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055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6E9A9B77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68694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C4B10BA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7834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6CD8A0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8628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363451C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9213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032447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3690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378744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0256875F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C1D5E8B" w14:textId="40733ADE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child feels accepted by the caregiver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45659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5DC0A4A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334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27A8B2A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1370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239AFEF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987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A1F505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0625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0E59343B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4412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F35782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49821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14E426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ED9D777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4C93F717" w14:textId="1FA6330A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I feel welcomed by the caregiver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175372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37B144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3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3C6FB3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0498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39FF84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3853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2B053F7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9752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0361B45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985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5650593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61628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37AF36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475EB1F2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62BF0E3" w14:textId="24B9F84E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caregiver accepts the way I raise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064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5EC4E34B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06101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250A23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5918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2A6CF0E1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169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30619EB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543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2C13789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689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20576E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48012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6AFF53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4600E69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6DD6A88" w14:textId="0D777CF0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child has been happy in this arrangement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07177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74CA02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259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1A99DB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2718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31528C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3719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DC9972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9092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59B8BCF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2070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F3604A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488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65C777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1A191FC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415A77E" w14:textId="3C00CA4C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child has been irritable since being in this arrangement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5809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DC73BF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8850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F54D04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8995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3C7AB5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5681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3E05A14B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21704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79098EE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766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EBC8A9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01877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21D85C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4F75854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E6A4BF6" w14:textId="055D878D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child feels isolated and alone in care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21231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1EF0E6E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6403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1AD7BB5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1514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1399BC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93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7A1A894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3517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671103B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68633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2C77F3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6966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A68E3C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CF7042" w:rsidP="00DC0D1D" w14:paraId="0DF257AC" w14:textId="4A9D15F1">
      <w:pPr>
        <w:pStyle w:val="ParagraphContinued"/>
        <w:spacing w:before="120" w:after="120"/>
        <w:rPr>
          <w:rFonts w:ascii="Arial" w:hAnsi="Arial" w:cs="Arial"/>
        </w:rPr>
      </w:pPr>
    </w:p>
    <w:p w:rsidR="0029429C" w:rsidP="00DC0D1D" w14:paraId="50048534" w14:textId="3B538CDF">
      <w:pPr>
        <w:pStyle w:val="ParagraphContinued"/>
        <w:spacing w:before="120" w:after="120"/>
        <w:rPr>
          <w:rFonts w:ascii="Arial" w:hAnsi="Arial" w:cs="Arial"/>
        </w:rPr>
      </w:pPr>
    </w:p>
    <w:tbl>
      <w:tblPr>
        <w:tblW w:w="10620" w:type="dxa"/>
        <w:tblInd w:w="-270" w:type="dxa"/>
        <w:tblLayout w:type="fixed"/>
        <w:tblCellMar>
          <w:left w:w="72" w:type="dxa"/>
          <w:right w:w="58" w:type="dxa"/>
        </w:tblCellMar>
        <w:tblLook w:val="0000"/>
      </w:tblPr>
      <w:tblGrid>
        <w:gridCol w:w="7470"/>
        <w:gridCol w:w="460"/>
        <w:gridCol w:w="360"/>
        <w:gridCol w:w="360"/>
        <w:gridCol w:w="450"/>
        <w:gridCol w:w="450"/>
        <w:gridCol w:w="450"/>
        <w:gridCol w:w="620"/>
      </w:tblGrid>
      <w:tr w14:paraId="523F2458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1907"/>
          <w:tblHeader/>
        </w:trPr>
        <w:tc>
          <w:tcPr>
            <w:tcW w:w="7470" w:type="dxa"/>
            <w:shd w:val="clear" w:color="auto" w:fill="046B5C" w:themeFill="text2"/>
          </w:tcPr>
          <w:p w:rsidR="0029429C" w:rsidRPr="0057325E" w:rsidP="00DC0D1D" w14:paraId="5876EAF0" w14:textId="77777777">
            <w:pPr>
              <w:pStyle w:val="TableHeaderCenter"/>
              <w:spacing w:after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651FEB3A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148FFB72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72AE030D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18B8043C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RPr="0057325E" w:rsidP="00DC0D1D" w14:paraId="668724AC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DC0D1D" w14:paraId="6996C122" w14:textId="1084D6A1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</w:t>
            </w:r>
            <w:r w:rsidR="00177ADD">
              <w:rPr>
                <w:b/>
                <w:bCs/>
                <w:sz w:val="20"/>
                <w:szCs w:val="20"/>
              </w:rPr>
              <w:t>'</w:t>
            </w:r>
            <w:r>
              <w:rPr>
                <w:b/>
                <w:bCs/>
                <w:sz w:val="20"/>
                <w:szCs w:val="20"/>
              </w:rPr>
              <w:t>t know</w:t>
            </w:r>
          </w:p>
        </w:tc>
        <w:tc>
          <w:tcPr>
            <w:tcW w:w="620" w:type="dxa"/>
            <w:tcBorders>
              <w:top w:val="single" w:sz="4" w:space="0" w:color="FFFFFF" w:themeColor="background1"/>
              <w:right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29429C" w:rsidP="00DC0D1D" w14:paraId="577C2FB5" w14:textId="77777777">
            <w:pPr>
              <w:pStyle w:val="TableHeaderCenter"/>
              <w:spacing w:after="0"/>
              <w:ind w:left="10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not apply to me</w:t>
            </w:r>
          </w:p>
        </w:tc>
      </w:tr>
      <w:tr w14:paraId="056254CF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5B622BE5" w14:textId="62F76909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My child is safe with this caregiver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87776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603AC78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9736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A068AD8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4836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8096EC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7518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</w:tcBorders>
              </w:tcPr>
              <w:p w:rsidR="0029429C" w:rsidP="00DC0D1D" w14:paraId="1CEB171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96378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01E0B42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8602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46B1E5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82131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3C78E7D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38DD2C05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285C43CB" w14:textId="77777777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There are too many children being cared for at the same time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201475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6A19E3B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35836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140355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5522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074A563F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673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49DB5EF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51542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7FD80146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3553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1CB5D3D1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5562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68BB64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27659A1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17EE8E51" w14:textId="48856C90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caregiver needs more help with the children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88413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5D66C61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0491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E088C7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77841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2902B40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9824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67C0A2D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60361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64340472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5328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3A9B6A4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2937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749BA2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B2DB0D3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71596701" w14:textId="41A2B88A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caregiver gets impatient with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18864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0DD17253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63162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71B8F6D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7283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75A280F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8690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8BF8AA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55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07374C9D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0376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F82E6FE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5073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BE494D0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501C30C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2E57083" w14:textId="77777777">
            <w:pPr>
              <w:pStyle w:val="TableTextArabic"/>
              <w:numPr>
                <w:ilvl w:val="0"/>
                <w:numId w:val="0"/>
              </w:numPr>
              <w:spacing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children seem out of control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193798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371A0D9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7218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7D88E01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34085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70A52C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0592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3215CC7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56554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0952ECD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8417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4D53EF1B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5468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808CF3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098B99B2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5FA4964C" w14:textId="77777777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children watch too much TV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152377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826D406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4708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14A0D209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58109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78A64D4D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3074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EF07F5B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5114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RPr="0057325E" w:rsidP="00DC0D1D" w14:paraId="0B528D9E" w14:textId="77777777">
                <w:pPr>
                  <w:pStyle w:val="Paragraph"/>
                  <w:spacing w:after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63400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90FABC7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96161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93DF923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48A0FF66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4B93FD4E" w14:textId="77777777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I worry about bad things happening to my child in care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15179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76989A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80152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76D2B03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95158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0BBF4B69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6604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44BCA06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05797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1361B40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39091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643737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734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04B2562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361CB7AA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6372B9FA" w14:textId="77777777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Dangerous things are kept out of reach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-67973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355A86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4612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82B3A0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220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3D5F30D5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422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07E13DFD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7446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6713C7E2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065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7CE8130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60719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E2FAD6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10EBD0AC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RPr="0057325E" w:rsidP="00DC0D1D" w14:paraId="06BECDDA" w14:textId="1A8E5303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There are plenty of toys, books, pictures, and music for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61610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60EBD68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250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2929518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40383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C6EAA8F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30038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C921EEC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90934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2CB8F796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2543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4EFF03A4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6958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83B95BA" w14:textId="77777777">
                <w:pPr>
                  <w:pStyle w:val="Paragraph"/>
                  <w:spacing w:after="0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79B7C37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P="00DC0D1D" w14:paraId="41B110A1" w14:textId="61135B80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In care, my child has many natural learning experiences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59250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40D7C888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48784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3134CD4B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25446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1B47F73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10171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148A4A61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97482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1854186C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38401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6D39AF03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18592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58FC06BE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1352F63" w14:textId="77777777">
        <w:tblPrEx>
          <w:tblW w:w="10620" w:type="dxa"/>
          <w:tblInd w:w="-270" w:type="dxa"/>
          <w:tblLayout w:type="fixed"/>
          <w:tblCellMar>
            <w:left w:w="72" w:type="dxa"/>
            <w:right w:w="58" w:type="dxa"/>
          </w:tblCellMar>
          <w:tblLook w:val="0000"/>
        </w:tblPrEx>
        <w:trPr>
          <w:cantSplit/>
          <w:trHeight w:val="60"/>
        </w:trPr>
        <w:tc>
          <w:tcPr>
            <w:tcW w:w="747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29429C" w:rsidP="00DC0D1D" w14:paraId="02F937FB" w14:textId="3EAA2D4B">
            <w:pPr>
              <w:pStyle w:val="TableTextArabic"/>
              <w:numPr>
                <w:ilvl w:val="0"/>
                <w:numId w:val="0"/>
              </w:numPr>
              <w:spacing w:before="80" w:after="0"/>
              <w:ind w:left="344" w:hanging="3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  <w:r w:rsidRPr="00484771">
              <w:rPr>
                <w:b/>
                <w:bCs/>
                <w:sz w:val="20"/>
                <w:szCs w:val="20"/>
              </w:rPr>
              <w:t xml:space="preserve">.    </w:t>
            </w:r>
            <w:r>
              <w:rPr>
                <w:sz w:val="20"/>
                <w:szCs w:val="20"/>
              </w:rPr>
              <w:t>The caregiver provides activities that are just right for my child</w:t>
            </w:r>
            <w:r w:rsidRPr="0048477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z w:val="24"/>
              <w:szCs w:val="24"/>
            </w:rPr>
            <w:id w:val="177412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2DE53E2C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94962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RPr="0057325E" w:rsidP="00DC0D1D" w14:paraId="4E8EFB59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 w:rsidRPr="0057325E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48227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29429C" w:rsidP="00DC0D1D" w14:paraId="5E4D5C3F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110387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</w:tcPr>
              <w:p w:rsidR="0029429C" w:rsidP="00DC0D1D" w14:paraId="58D8D1B3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200191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  <w:shd w:val="clear" w:color="auto" w:fill="auto"/>
              </w:tcPr>
              <w:p w:rsidR="0029429C" w:rsidP="00DC0D1D" w14:paraId="10F1A0B0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98211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20AE3F8E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Cs/>
              <w:sz w:val="24"/>
              <w:szCs w:val="24"/>
            </w:rPr>
            <w:id w:val="-206864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/>
                </w:tcBorders>
              </w:tcPr>
              <w:p w:rsidR="0029429C" w:rsidP="00DC0D1D" w14:paraId="57C8E63A" w14:textId="77777777">
                <w:pPr>
                  <w:pStyle w:val="Paragraph"/>
                  <w:spacing w:after="0"/>
                  <w:rPr>
                    <w:rFonts w:ascii="MS Gothic" w:eastAsia="MS Gothic" w:hAnsi="MS Gothic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9429C" w:rsidP="0029429C" w14:paraId="29443804" w14:textId="0F500B6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5389072</wp:posOffset>
                </wp:positionH>
                <wp:positionV relativeFrom="paragraph">
                  <wp:posOffset>6144145</wp:posOffset>
                </wp:positionV>
                <wp:extent cx="1108364" cy="249382"/>
                <wp:effectExtent l="0" t="0" r="1587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8364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779B" w:rsidRPr="003473CA" w:rsidP="0073779B" w14:textId="6E12CD8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Go to Part III.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width:87.25pt;height:19.65pt;margin-top:483.8pt;margin-left:424.35pt;mso-position-horizontal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73779B" w:rsidRPr="003473CA" w:rsidP="0073779B" w14:paraId="5D524745" w14:textId="6E12CD8C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Go to Part III.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52CD" w:rsidRPr="0057325E" w:rsidP="005043B8" w14:paraId="359700CA" w14:textId="2E4B4B29">
      <w:pPr>
        <w:pStyle w:val="Paragraph"/>
        <w:spacing w:before="120" w:after="240" w:line="240" w:lineRule="auto"/>
        <w:ind w:left="-270"/>
        <w:rPr>
          <w:rFonts w:ascii="Arial" w:hAnsi="Arial" w:cs="Arial"/>
        </w:rPr>
      </w:pPr>
      <w:r>
        <w:rPr>
          <w:rFonts w:ascii="Arial" w:hAnsi="Arial" w:cs="Arial"/>
        </w:rPr>
        <w:t xml:space="preserve">[IF PAPER: </w:t>
      </w:r>
      <w:r w:rsidRPr="54616A56" w:rsidR="003A3ACD">
        <w:rPr>
          <w:rFonts w:ascii="Arial" w:hAnsi="Arial" w:cs="Arial"/>
        </w:rPr>
        <w:t>Please</w:t>
      </w:r>
      <w:r w:rsidRPr="0057325E" w:rsidR="003A3ACD">
        <w:rPr>
          <w:rFonts w:ascii="Arial" w:hAnsi="Arial" w:cs="Arial"/>
        </w:rPr>
        <w:t xml:space="preserve"> enter the time you finished this </w:t>
      </w:r>
      <w:r w:rsidRPr="1BF9A304" w:rsidR="3A3B71F0">
        <w:rPr>
          <w:rFonts w:ascii="Arial" w:hAnsi="Arial" w:cs="Arial"/>
        </w:rPr>
        <w:t>survey</w:t>
      </w:r>
      <w:r w:rsidRPr="0057325E" w:rsidR="003A3ACD">
        <w:rPr>
          <w:rFonts w:ascii="Arial" w:hAnsi="Arial" w:cs="Arial"/>
        </w:rPr>
        <w:t xml:space="preserve">. </w:t>
      </w:r>
    </w:p>
    <w:p w:rsidR="0057325E" w:rsidP="007C7977" w14:paraId="5AB7D724" w14:textId="519DA950">
      <w:pPr>
        <w:pStyle w:val="ListBullet"/>
        <w:numPr>
          <w:ilvl w:val="0"/>
          <w:numId w:val="0"/>
        </w:numPr>
        <w:spacing w:before="360" w:after="240"/>
        <w:ind w:left="-27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End </w:t>
      </w:r>
      <w:r w:rsidRPr="00CF116B">
        <w:rPr>
          <w:rFonts w:asciiTheme="majorHAnsi" w:hAnsiTheme="majorHAnsi" w:cstheme="majorHAnsi"/>
          <w:b/>
          <w:bCs/>
          <w:sz w:val="24"/>
          <w:szCs w:val="24"/>
        </w:rPr>
        <w:t>Time</w:t>
      </w:r>
      <w:r w:rsidR="009C344E">
        <w:rPr>
          <w:rFonts w:asciiTheme="majorHAnsi" w:hAnsiTheme="majorHAnsi" w:cstheme="majorHAnsi"/>
          <w:b/>
          <w:bCs/>
          <w:sz w:val="24"/>
          <w:szCs w:val="24"/>
        </w:rPr>
        <w:t xml:space="preserve">:  </w:t>
      </w:r>
      <w:r w:rsidRPr="00CF116B">
        <w:rPr>
          <w:rFonts w:asciiTheme="majorHAnsi" w:hAnsiTheme="majorHAnsi" w:cstheme="majorHAnsi"/>
          <w:sz w:val="24"/>
          <w:szCs w:val="24"/>
        </w:rPr>
        <w:t>|</w:t>
      </w:r>
      <w:r w:rsidRPr="00CF116B">
        <w:rPr>
          <w:rFonts w:asciiTheme="majorHAnsi" w:hAnsiTheme="majorHAnsi" w:cstheme="majorHAnsi"/>
          <w:sz w:val="24"/>
          <w:szCs w:val="24"/>
          <w:u w:val="single"/>
        </w:rPr>
        <w:t xml:space="preserve">     </w:t>
      </w:r>
      <w:r w:rsidRPr="00CF116B">
        <w:rPr>
          <w:rFonts w:asciiTheme="majorHAnsi" w:hAnsiTheme="majorHAnsi" w:cstheme="majorHAnsi"/>
          <w:sz w:val="24"/>
          <w:szCs w:val="24"/>
        </w:rPr>
        <w:t>|</w:t>
      </w:r>
      <w:r w:rsidRPr="00CF116B">
        <w:rPr>
          <w:rFonts w:asciiTheme="majorHAnsi" w:hAnsiTheme="majorHAnsi" w:cstheme="majorHAnsi"/>
          <w:sz w:val="24"/>
          <w:szCs w:val="24"/>
          <w:u w:val="single"/>
        </w:rPr>
        <w:t xml:space="preserve">     </w:t>
      </w:r>
      <w:r w:rsidRPr="00CF116B">
        <w:rPr>
          <w:rFonts w:asciiTheme="majorHAnsi" w:hAnsiTheme="majorHAnsi" w:cstheme="majorHAnsi"/>
          <w:sz w:val="24"/>
          <w:szCs w:val="24"/>
        </w:rPr>
        <w:t xml:space="preserve">| </w:t>
      </w:r>
      <w:r w:rsidR="009C344E">
        <w:rPr>
          <w:rFonts w:asciiTheme="majorHAnsi" w:hAnsiTheme="majorHAnsi" w:cstheme="majorHAnsi"/>
          <w:sz w:val="24"/>
          <w:szCs w:val="24"/>
        </w:rPr>
        <w:t>:</w:t>
      </w:r>
      <w:r w:rsidR="009C344E">
        <w:rPr>
          <w:rFonts w:asciiTheme="majorHAnsi" w:hAnsiTheme="majorHAnsi" w:cstheme="majorHAnsi"/>
          <w:sz w:val="24"/>
          <w:szCs w:val="24"/>
        </w:rPr>
        <w:t xml:space="preserve">  </w:t>
      </w:r>
      <w:r w:rsidRPr="00CF116B">
        <w:rPr>
          <w:rFonts w:asciiTheme="majorHAnsi" w:hAnsiTheme="majorHAnsi" w:cstheme="majorHAnsi"/>
          <w:sz w:val="24"/>
          <w:szCs w:val="24"/>
        </w:rPr>
        <w:t>|</w:t>
      </w:r>
      <w:r w:rsidRPr="00CF116B">
        <w:rPr>
          <w:rFonts w:asciiTheme="majorHAnsi" w:hAnsiTheme="majorHAnsi" w:cstheme="majorHAnsi"/>
          <w:sz w:val="24"/>
          <w:szCs w:val="24"/>
          <w:u w:val="single"/>
        </w:rPr>
        <w:t xml:space="preserve">     </w:t>
      </w:r>
      <w:r w:rsidRPr="00CF116B">
        <w:rPr>
          <w:rFonts w:asciiTheme="majorHAnsi" w:hAnsiTheme="majorHAnsi" w:cstheme="majorHAnsi"/>
          <w:sz w:val="24"/>
          <w:szCs w:val="24"/>
        </w:rPr>
        <w:t>|</w:t>
      </w:r>
      <w:r w:rsidRPr="00CF116B">
        <w:rPr>
          <w:rFonts w:asciiTheme="majorHAnsi" w:hAnsiTheme="majorHAnsi" w:cstheme="majorHAnsi"/>
          <w:sz w:val="24"/>
          <w:szCs w:val="24"/>
          <w:u w:val="single"/>
        </w:rPr>
        <w:t xml:space="preserve">     </w:t>
      </w:r>
      <w:r w:rsidRPr="00CF116B">
        <w:rPr>
          <w:rFonts w:asciiTheme="majorHAnsi" w:hAnsiTheme="majorHAnsi" w:cstheme="majorHAnsi"/>
          <w:sz w:val="24"/>
          <w:szCs w:val="24"/>
        </w:rPr>
        <w:t>| AM/PM</w:t>
      </w:r>
      <w:r w:rsidR="000351B1">
        <w:rPr>
          <w:rFonts w:asciiTheme="majorHAnsi" w:hAnsiTheme="majorHAnsi" w:cstheme="majorHAnsi"/>
          <w:sz w:val="24"/>
          <w:szCs w:val="24"/>
        </w:rPr>
        <w:t>]</w:t>
      </w:r>
    </w:p>
    <w:p w:rsidR="000579B3" w:rsidRPr="007A3B94" w:rsidP="005043B8" w14:paraId="2C5445A9" w14:textId="3476AE3A">
      <w:pPr>
        <w:pStyle w:val="ParagraphContinued"/>
        <w:spacing w:before="360" w:after="240"/>
        <w:ind w:left="-270"/>
        <w:jc w:val="center"/>
        <w:rPr>
          <w:rFonts w:ascii="Arial" w:hAnsi="Arial" w:cs="Arial"/>
          <w:b/>
          <w:bCs/>
          <w:sz w:val="24"/>
          <w:szCs w:val="24"/>
        </w:rPr>
      </w:pPr>
      <w:r w:rsidRPr="007A3B94">
        <w:rPr>
          <w:rFonts w:ascii="Arial" w:hAnsi="Arial" w:cs="Arial"/>
          <w:b/>
          <w:bCs/>
          <w:sz w:val="28"/>
          <w:szCs w:val="28"/>
        </w:rPr>
        <w:t xml:space="preserve">Thank you for completing the family </w:t>
      </w:r>
      <w:r w:rsidRPr="1BF9A304" w:rsidR="5E53C718">
        <w:rPr>
          <w:rFonts w:ascii="Arial" w:hAnsi="Arial" w:cs="Arial"/>
          <w:b/>
          <w:bCs/>
          <w:sz w:val="28"/>
          <w:szCs w:val="28"/>
        </w:rPr>
        <w:t>survey</w:t>
      </w:r>
      <w:r w:rsidRPr="007A3B94">
        <w:rPr>
          <w:rFonts w:ascii="Arial" w:hAnsi="Arial" w:cs="Arial"/>
          <w:b/>
          <w:bCs/>
          <w:sz w:val="28"/>
          <w:szCs w:val="28"/>
        </w:rPr>
        <w:t>!</w:t>
      </w:r>
    </w:p>
    <w:sectPr w:rsidSect="008B4197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136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7C7977" w14:paraId="545BE143" w14:textId="7C9C6D80">
    <w:pPr>
      <w:pStyle w:val="Footer"/>
      <w:ind w:left="-45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47580093" w14:textId="0D1019DD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542585">
      <w:rPr>
        <w:b/>
        <w:noProof/>
      </w:rPr>
      <w:t>12/15/23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RPr="00FF7589" w:rsidP="007C7977" w14:paraId="0B08E2D0" w14:textId="18D3E771">
    <w:pPr>
      <w:pStyle w:val="Header"/>
      <w:ind w:left="-270"/>
    </w:pPr>
    <w:r>
      <w:rPr>
        <w:b/>
      </w:rPr>
      <w:t>Family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B4B66CD"/>
    <w:multiLevelType w:val="hybridMultilevel"/>
    <w:tmpl w:val="04DCD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7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033CF5"/>
    <w:multiLevelType w:val="hybridMultilevel"/>
    <w:tmpl w:val="92649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D1EAC"/>
    <w:multiLevelType w:val="hybridMultilevel"/>
    <w:tmpl w:val="00E6C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54E68"/>
    <w:multiLevelType w:val="multilevel"/>
    <w:tmpl w:val="E2BE161C"/>
    <w:lvl w:ilvl="0">
      <w:start w:val="0"/>
      <w:numFmt w:val="decimal"/>
      <w:lvlJc w:val="left"/>
    </w:lvl>
    <w:lvl w:ilvl="1">
      <w:start w:val="0"/>
      <w:numFmt w:val="decimal"/>
      <w:pStyle w:val="TableTextArabic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2022504">
    <w:abstractNumId w:val="10"/>
  </w:num>
  <w:num w:numId="2" w16cid:durableId="1912079558">
    <w:abstractNumId w:val="31"/>
  </w:num>
  <w:num w:numId="3" w16cid:durableId="1303343010">
    <w:abstractNumId w:val="19"/>
  </w:num>
  <w:num w:numId="4" w16cid:durableId="1329796041">
    <w:abstractNumId w:val="25"/>
  </w:num>
  <w:num w:numId="5" w16cid:durableId="1266158723">
    <w:abstractNumId w:val="9"/>
  </w:num>
  <w:num w:numId="6" w16cid:durableId="1198392515">
    <w:abstractNumId w:val="8"/>
  </w:num>
  <w:num w:numId="7" w16cid:durableId="178936992">
    <w:abstractNumId w:val="16"/>
  </w:num>
  <w:num w:numId="8" w16cid:durableId="227108049">
    <w:abstractNumId w:val="7"/>
  </w:num>
  <w:num w:numId="9" w16cid:durableId="834607606">
    <w:abstractNumId w:val="6"/>
  </w:num>
  <w:num w:numId="10" w16cid:durableId="1234586121">
    <w:abstractNumId w:val="5"/>
  </w:num>
  <w:num w:numId="11" w16cid:durableId="781269665">
    <w:abstractNumId w:val="4"/>
  </w:num>
  <w:num w:numId="12" w16cid:durableId="1804038444">
    <w:abstractNumId w:val="3"/>
  </w:num>
  <w:num w:numId="13" w16cid:durableId="1743404150">
    <w:abstractNumId w:val="2"/>
  </w:num>
  <w:num w:numId="14" w16cid:durableId="1493057567">
    <w:abstractNumId w:val="1"/>
  </w:num>
  <w:num w:numId="15" w16cid:durableId="828666756">
    <w:abstractNumId w:val="0"/>
  </w:num>
  <w:num w:numId="16" w16cid:durableId="626468629">
    <w:abstractNumId w:val="15"/>
  </w:num>
  <w:num w:numId="17" w16cid:durableId="1955794248">
    <w:abstractNumId w:val="27"/>
  </w:num>
  <w:num w:numId="18" w16cid:durableId="1178808210">
    <w:abstractNumId w:val="14"/>
  </w:num>
  <w:num w:numId="19" w16cid:durableId="1624309974">
    <w:abstractNumId w:val="13"/>
  </w:num>
  <w:num w:numId="20" w16cid:durableId="604651660">
    <w:abstractNumId w:val="23"/>
  </w:num>
  <w:num w:numId="21" w16cid:durableId="867261312">
    <w:abstractNumId w:val="26"/>
  </w:num>
  <w:num w:numId="22" w16cid:durableId="153188900">
    <w:abstractNumId w:val="17"/>
  </w:num>
  <w:num w:numId="23" w16cid:durableId="1337683969">
    <w:abstractNumId w:val="12"/>
  </w:num>
  <w:num w:numId="24" w16cid:durableId="227032230">
    <w:abstractNumId w:val="28"/>
  </w:num>
  <w:num w:numId="25" w16cid:durableId="1443113760">
    <w:abstractNumId w:val="29"/>
  </w:num>
  <w:num w:numId="26" w16cid:durableId="114493033">
    <w:abstractNumId w:val="22"/>
  </w:num>
  <w:num w:numId="27" w16cid:durableId="813838601">
    <w:abstractNumId w:val="24"/>
  </w:num>
  <w:num w:numId="28" w16cid:durableId="2089843808">
    <w:abstractNumId w:val="18"/>
  </w:num>
  <w:num w:numId="29" w16cid:durableId="1654748251">
    <w:abstractNumId w:val="20"/>
  </w:num>
  <w:num w:numId="30" w16cid:durableId="2142261715">
    <w:abstractNumId w:val="21"/>
  </w:num>
  <w:num w:numId="31" w16cid:durableId="1136921290">
    <w:abstractNumId w:val="11"/>
  </w:num>
  <w:num w:numId="32" w16cid:durableId="2081365177">
    <w:abstractNumId w:val="30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linkStyles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D8"/>
    <w:rsid w:val="00000C54"/>
    <w:rsid w:val="000015CE"/>
    <w:rsid w:val="00001D42"/>
    <w:rsid w:val="00002338"/>
    <w:rsid w:val="00002911"/>
    <w:rsid w:val="00003889"/>
    <w:rsid w:val="00003A49"/>
    <w:rsid w:val="00004128"/>
    <w:rsid w:val="00004440"/>
    <w:rsid w:val="00004776"/>
    <w:rsid w:val="00004AAA"/>
    <w:rsid w:val="00004DCC"/>
    <w:rsid w:val="000057CB"/>
    <w:rsid w:val="000057F9"/>
    <w:rsid w:val="00005CF0"/>
    <w:rsid w:val="00005DE5"/>
    <w:rsid w:val="000066B9"/>
    <w:rsid w:val="00006D7C"/>
    <w:rsid w:val="00006E47"/>
    <w:rsid w:val="00006FE9"/>
    <w:rsid w:val="000071D1"/>
    <w:rsid w:val="00007690"/>
    <w:rsid w:val="000076AE"/>
    <w:rsid w:val="000077CD"/>
    <w:rsid w:val="000077E6"/>
    <w:rsid w:val="00007FE1"/>
    <w:rsid w:val="00011527"/>
    <w:rsid w:val="00012F4B"/>
    <w:rsid w:val="0001315B"/>
    <w:rsid w:val="00013A9D"/>
    <w:rsid w:val="00013B68"/>
    <w:rsid w:val="00013C1F"/>
    <w:rsid w:val="00014C42"/>
    <w:rsid w:val="000150BC"/>
    <w:rsid w:val="00015394"/>
    <w:rsid w:val="00015883"/>
    <w:rsid w:val="00015C89"/>
    <w:rsid w:val="00016425"/>
    <w:rsid w:val="00016A82"/>
    <w:rsid w:val="00016B67"/>
    <w:rsid w:val="00016C44"/>
    <w:rsid w:val="00017574"/>
    <w:rsid w:val="00017875"/>
    <w:rsid w:val="00020E6F"/>
    <w:rsid w:val="00021EF9"/>
    <w:rsid w:val="000223D2"/>
    <w:rsid w:val="00023E59"/>
    <w:rsid w:val="00023F49"/>
    <w:rsid w:val="000244DF"/>
    <w:rsid w:val="000246F8"/>
    <w:rsid w:val="0002566B"/>
    <w:rsid w:val="00025933"/>
    <w:rsid w:val="00025CC5"/>
    <w:rsid w:val="00025FD3"/>
    <w:rsid w:val="0002644F"/>
    <w:rsid w:val="00030220"/>
    <w:rsid w:val="0003072A"/>
    <w:rsid w:val="00030E31"/>
    <w:rsid w:val="00031289"/>
    <w:rsid w:val="000312C4"/>
    <w:rsid w:val="00031491"/>
    <w:rsid w:val="00031936"/>
    <w:rsid w:val="00031EC1"/>
    <w:rsid w:val="00032107"/>
    <w:rsid w:val="000324A3"/>
    <w:rsid w:val="000328CA"/>
    <w:rsid w:val="0003311B"/>
    <w:rsid w:val="00033341"/>
    <w:rsid w:val="000336D2"/>
    <w:rsid w:val="00033B02"/>
    <w:rsid w:val="00033BA6"/>
    <w:rsid w:val="0003446C"/>
    <w:rsid w:val="00034595"/>
    <w:rsid w:val="00034EC6"/>
    <w:rsid w:val="000351B1"/>
    <w:rsid w:val="00035816"/>
    <w:rsid w:val="0003601D"/>
    <w:rsid w:val="00036CF4"/>
    <w:rsid w:val="00037185"/>
    <w:rsid w:val="00037779"/>
    <w:rsid w:val="000378DB"/>
    <w:rsid w:val="00037A9C"/>
    <w:rsid w:val="00037E2B"/>
    <w:rsid w:val="0004019D"/>
    <w:rsid w:val="00040F9D"/>
    <w:rsid w:val="000410D5"/>
    <w:rsid w:val="00041386"/>
    <w:rsid w:val="000414BC"/>
    <w:rsid w:val="00041CBC"/>
    <w:rsid w:val="00042C71"/>
    <w:rsid w:val="00044820"/>
    <w:rsid w:val="0004484A"/>
    <w:rsid w:val="00044C26"/>
    <w:rsid w:val="00044F25"/>
    <w:rsid w:val="0004548D"/>
    <w:rsid w:val="00045DC6"/>
    <w:rsid w:val="00046646"/>
    <w:rsid w:val="00046793"/>
    <w:rsid w:val="00046A63"/>
    <w:rsid w:val="000472D2"/>
    <w:rsid w:val="000477EB"/>
    <w:rsid w:val="00050111"/>
    <w:rsid w:val="00050310"/>
    <w:rsid w:val="000505B5"/>
    <w:rsid w:val="00051212"/>
    <w:rsid w:val="00051AF3"/>
    <w:rsid w:val="00051CBC"/>
    <w:rsid w:val="000530EE"/>
    <w:rsid w:val="00053204"/>
    <w:rsid w:val="0005334A"/>
    <w:rsid w:val="00053C88"/>
    <w:rsid w:val="00053F99"/>
    <w:rsid w:val="00054FD1"/>
    <w:rsid w:val="00056409"/>
    <w:rsid w:val="00056B7C"/>
    <w:rsid w:val="00056BBD"/>
    <w:rsid w:val="00056FBD"/>
    <w:rsid w:val="00057178"/>
    <w:rsid w:val="000579B3"/>
    <w:rsid w:val="000579C7"/>
    <w:rsid w:val="00060CAA"/>
    <w:rsid w:val="00060D38"/>
    <w:rsid w:val="00061BF2"/>
    <w:rsid w:val="0006363A"/>
    <w:rsid w:val="0006378C"/>
    <w:rsid w:val="00063DE3"/>
    <w:rsid w:val="00063ED5"/>
    <w:rsid w:val="00064ADD"/>
    <w:rsid w:val="00064CFB"/>
    <w:rsid w:val="00065580"/>
    <w:rsid w:val="000658FB"/>
    <w:rsid w:val="000659E8"/>
    <w:rsid w:val="00065DE1"/>
    <w:rsid w:val="000661FD"/>
    <w:rsid w:val="00066EC1"/>
    <w:rsid w:val="000674D8"/>
    <w:rsid w:val="0006758E"/>
    <w:rsid w:val="00067D0A"/>
    <w:rsid w:val="000702F5"/>
    <w:rsid w:val="0007079F"/>
    <w:rsid w:val="00070AA8"/>
    <w:rsid w:val="00070D5A"/>
    <w:rsid w:val="000712D7"/>
    <w:rsid w:val="000719B9"/>
    <w:rsid w:val="000722B7"/>
    <w:rsid w:val="000722F2"/>
    <w:rsid w:val="000723BB"/>
    <w:rsid w:val="000737AB"/>
    <w:rsid w:val="00073A20"/>
    <w:rsid w:val="00073C85"/>
    <w:rsid w:val="0007410E"/>
    <w:rsid w:val="00074313"/>
    <w:rsid w:val="000743E2"/>
    <w:rsid w:val="0007481F"/>
    <w:rsid w:val="00074CA8"/>
    <w:rsid w:val="00075677"/>
    <w:rsid w:val="00075877"/>
    <w:rsid w:val="00076138"/>
    <w:rsid w:val="0007632B"/>
    <w:rsid w:val="00076F23"/>
    <w:rsid w:val="00077169"/>
    <w:rsid w:val="000773AF"/>
    <w:rsid w:val="00077B3E"/>
    <w:rsid w:val="00081475"/>
    <w:rsid w:val="00081C49"/>
    <w:rsid w:val="00081E37"/>
    <w:rsid w:val="000821A1"/>
    <w:rsid w:val="00082872"/>
    <w:rsid w:val="00082F97"/>
    <w:rsid w:val="00083ACD"/>
    <w:rsid w:val="00084082"/>
    <w:rsid w:val="000840D8"/>
    <w:rsid w:val="00084303"/>
    <w:rsid w:val="00084318"/>
    <w:rsid w:val="0008450E"/>
    <w:rsid w:val="00084FEF"/>
    <w:rsid w:val="000859C4"/>
    <w:rsid w:val="0008613A"/>
    <w:rsid w:val="0008616A"/>
    <w:rsid w:val="000865DE"/>
    <w:rsid w:val="00086ABB"/>
    <w:rsid w:val="000873BA"/>
    <w:rsid w:val="0008798E"/>
    <w:rsid w:val="00090334"/>
    <w:rsid w:val="00090363"/>
    <w:rsid w:val="000910A5"/>
    <w:rsid w:val="000915A1"/>
    <w:rsid w:val="00091B41"/>
    <w:rsid w:val="00091C8A"/>
    <w:rsid w:val="000933D6"/>
    <w:rsid w:val="00093614"/>
    <w:rsid w:val="00093965"/>
    <w:rsid w:val="00093A19"/>
    <w:rsid w:val="000943F6"/>
    <w:rsid w:val="000948A3"/>
    <w:rsid w:val="00094C49"/>
    <w:rsid w:val="00095140"/>
    <w:rsid w:val="00095620"/>
    <w:rsid w:val="00095A1E"/>
    <w:rsid w:val="0009668A"/>
    <w:rsid w:val="00096BF9"/>
    <w:rsid w:val="00097653"/>
    <w:rsid w:val="00097BEE"/>
    <w:rsid w:val="00097CD7"/>
    <w:rsid w:val="000A00D5"/>
    <w:rsid w:val="000A04F7"/>
    <w:rsid w:val="000A0BF6"/>
    <w:rsid w:val="000A2A08"/>
    <w:rsid w:val="000A31C6"/>
    <w:rsid w:val="000A39BA"/>
    <w:rsid w:val="000A3A29"/>
    <w:rsid w:val="000A4398"/>
    <w:rsid w:val="000A4635"/>
    <w:rsid w:val="000A5636"/>
    <w:rsid w:val="000A5A0E"/>
    <w:rsid w:val="000A5ECB"/>
    <w:rsid w:val="000A6656"/>
    <w:rsid w:val="000A6CC3"/>
    <w:rsid w:val="000A706D"/>
    <w:rsid w:val="000AD645"/>
    <w:rsid w:val="000B0830"/>
    <w:rsid w:val="000B0D34"/>
    <w:rsid w:val="000B1298"/>
    <w:rsid w:val="000B1FE2"/>
    <w:rsid w:val="000B2065"/>
    <w:rsid w:val="000B259F"/>
    <w:rsid w:val="000B29A2"/>
    <w:rsid w:val="000B2A76"/>
    <w:rsid w:val="000B3D9F"/>
    <w:rsid w:val="000B4B97"/>
    <w:rsid w:val="000B4E8A"/>
    <w:rsid w:val="000B50A8"/>
    <w:rsid w:val="000B5349"/>
    <w:rsid w:val="000B57E8"/>
    <w:rsid w:val="000B5ADE"/>
    <w:rsid w:val="000B5F26"/>
    <w:rsid w:val="000B60B6"/>
    <w:rsid w:val="000B6A48"/>
    <w:rsid w:val="000B7351"/>
    <w:rsid w:val="000B7A2E"/>
    <w:rsid w:val="000B7C69"/>
    <w:rsid w:val="000B7DE7"/>
    <w:rsid w:val="000C0472"/>
    <w:rsid w:val="000C062B"/>
    <w:rsid w:val="000C0D30"/>
    <w:rsid w:val="000C0F9D"/>
    <w:rsid w:val="000C11D8"/>
    <w:rsid w:val="000C133A"/>
    <w:rsid w:val="000C151D"/>
    <w:rsid w:val="000C16E3"/>
    <w:rsid w:val="000C1988"/>
    <w:rsid w:val="000C1A18"/>
    <w:rsid w:val="000C2957"/>
    <w:rsid w:val="000C2D1F"/>
    <w:rsid w:val="000C38AA"/>
    <w:rsid w:val="000C4097"/>
    <w:rsid w:val="000C553F"/>
    <w:rsid w:val="000C614D"/>
    <w:rsid w:val="000C699A"/>
    <w:rsid w:val="000C6C42"/>
    <w:rsid w:val="000C6E87"/>
    <w:rsid w:val="000D0688"/>
    <w:rsid w:val="000D133A"/>
    <w:rsid w:val="000D1B57"/>
    <w:rsid w:val="000D1FF5"/>
    <w:rsid w:val="000D1FFA"/>
    <w:rsid w:val="000D2201"/>
    <w:rsid w:val="000D29F0"/>
    <w:rsid w:val="000D3638"/>
    <w:rsid w:val="000D39A0"/>
    <w:rsid w:val="000D3F92"/>
    <w:rsid w:val="000D4FE7"/>
    <w:rsid w:val="000D55E6"/>
    <w:rsid w:val="000D5A8F"/>
    <w:rsid w:val="000D5C93"/>
    <w:rsid w:val="000D6919"/>
    <w:rsid w:val="000D717F"/>
    <w:rsid w:val="000D7265"/>
    <w:rsid w:val="000D73C2"/>
    <w:rsid w:val="000E0819"/>
    <w:rsid w:val="000E089B"/>
    <w:rsid w:val="000E0C5D"/>
    <w:rsid w:val="000E1243"/>
    <w:rsid w:val="000E1983"/>
    <w:rsid w:val="000E1DD7"/>
    <w:rsid w:val="000E24C8"/>
    <w:rsid w:val="000E2FBA"/>
    <w:rsid w:val="000E5373"/>
    <w:rsid w:val="000E5654"/>
    <w:rsid w:val="000E616D"/>
    <w:rsid w:val="000E6773"/>
    <w:rsid w:val="000E6867"/>
    <w:rsid w:val="000E782C"/>
    <w:rsid w:val="000F0778"/>
    <w:rsid w:val="000F0883"/>
    <w:rsid w:val="000F0D2B"/>
    <w:rsid w:val="000F120F"/>
    <w:rsid w:val="000F249C"/>
    <w:rsid w:val="000F2891"/>
    <w:rsid w:val="000F2ED7"/>
    <w:rsid w:val="000F3D2E"/>
    <w:rsid w:val="000F45D6"/>
    <w:rsid w:val="000F45FC"/>
    <w:rsid w:val="000F4F76"/>
    <w:rsid w:val="000F54AD"/>
    <w:rsid w:val="000F5520"/>
    <w:rsid w:val="000F5AB1"/>
    <w:rsid w:val="000F5D13"/>
    <w:rsid w:val="000F6A99"/>
    <w:rsid w:val="000F735A"/>
    <w:rsid w:val="000F79B8"/>
    <w:rsid w:val="00100A7A"/>
    <w:rsid w:val="00101100"/>
    <w:rsid w:val="001012DD"/>
    <w:rsid w:val="00101A71"/>
    <w:rsid w:val="001020E8"/>
    <w:rsid w:val="0010223E"/>
    <w:rsid w:val="00102883"/>
    <w:rsid w:val="00102A0C"/>
    <w:rsid w:val="001035CC"/>
    <w:rsid w:val="0010390A"/>
    <w:rsid w:val="00103F2A"/>
    <w:rsid w:val="00105D76"/>
    <w:rsid w:val="00106426"/>
    <w:rsid w:val="00106B34"/>
    <w:rsid w:val="00106E64"/>
    <w:rsid w:val="00107B4F"/>
    <w:rsid w:val="00110864"/>
    <w:rsid w:val="00110D5F"/>
    <w:rsid w:val="00110EE5"/>
    <w:rsid w:val="0011290D"/>
    <w:rsid w:val="00113409"/>
    <w:rsid w:val="00113EE5"/>
    <w:rsid w:val="001142F8"/>
    <w:rsid w:val="00114550"/>
    <w:rsid w:val="00114BB1"/>
    <w:rsid w:val="0011502B"/>
    <w:rsid w:val="001150FE"/>
    <w:rsid w:val="001152B4"/>
    <w:rsid w:val="001153CD"/>
    <w:rsid w:val="00115541"/>
    <w:rsid w:val="00115C05"/>
    <w:rsid w:val="001164EA"/>
    <w:rsid w:val="00116B72"/>
    <w:rsid w:val="00116E6F"/>
    <w:rsid w:val="00117869"/>
    <w:rsid w:val="0012038B"/>
    <w:rsid w:val="001204F5"/>
    <w:rsid w:val="00120D26"/>
    <w:rsid w:val="001217DE"/>
    <w:rsid w:val="00121DC9"/>
    <w:rsid w:val="00122F15"/>
    <w:rsid w:val="001231CE"/>
    <w:rsid w:val="001233EA"/>
    <w:rsid w:val="00123601"/>
    <w:rsid w:val="001237B5"/>
    <w:rsid w:val="001237E3"/>
    <w:rsid w:val="00123DF2"/>
    <w:rsid w:val="00124FE1"/>
    <w:rsid w:val="00125819"/>
    <w:rsid w:val="00125908"/>
    <w:rsid w:val="00125DDF"/>
    <w:rsid w:val="00125FA2"/>
    <w:rsid w:val="001276A4"/>
    <w:rsid w:val="00127793"/>
    <w:rsid w:val="001302BD"/>
    <w:rsid w:val="001307D7"/>
    <w:rsid w:val="00130B04"/>
    <w:rsid w:val="00130F2D"/>
    <w:rsid w:val="00131893"/>
    <w:rsid w:val="001318D0"/>
    <w:rsid w:val="00132040"/>
    <w:rsid w:val="00132799"/>
    <w:rsid w:val="001329B6"/>
    <w:rsid w:val="00133034"/>
    <w:rsid w:val="001343B6"/>
    <w:rsid w:val="00134923"/>
    <w:rsid w:val="00134ABF"/>
    <w:rsid w:val="00135607"/>
    <w:rsid w:val="001360F2"/>
    <w:rsid w:val="00136129"/>
    <w:rsid w:val="001374D4"/>
    <w:rsid w:val="00137626"/>
    <w:rsid w:val="001408F6"/>
    <w:rsid w:val="00140E19"/>
    <w:rsid w:val="00141266"/>
    <w:rsid w:val="0014130E"/>
    <w:rsid w:val="0014131B"/>
    <w:rsid w:val="00141A4D"/>
    <w:rsid w:val="00142A23"/>
    <w:rsid w:val="00142CD5"/>
    <w:rsid w:val="0014340A"/>
    <w:rsid w:val="00143A58"/>
    <w:rsid w:val="00143B19"/>
    <w:rsid w:val="00144EE5"/>
    <w:rsid w:val="001450E4"/>
    <w:rsid w:val="001453FF"/>
    <w:rsid w:val="0014586E"/>
    <w:rsid w:val="00145F3A"/>
    <w:rsid w:val="001461FE"/>
    <w:rsid w:val="001469DF"/>
    <w:rsid w:val="00146BA5"/>
    <w:rsid w:val="00146EC1"/>
    <w:rsid w:val="0014793E"/>
    <w:rsid w:val="001500F9"/>
    <w:rsid w:val="0015017A"/>
    <w:rsid w:val="001503D6"/>
    <w:rsid w:val="001504D5"/>
    <w:rsid w:val="001518F1"/>
    <w:rsid w:val="001519D9"/>
    <w:rsid w:val="00151BF0"/>
    <w:rsid w:val="001521A9"/>
    <w:rsid w:val="001529D2"/>
    <w:rsid w:val="001533CB"/>
    <w:rsid w:val="0015348D"/>
    <w:rsid w:val="00153A78"/>
    <w:rsid w:val="001543B4"/>
    <w:rsid w:val="00154E93"/>
    <w:rsid w:val="00155075"/>
    <w:rsid w:val="001555EE"/>
    <w:rsid w:val="001555F7"/>
    <w:rsid w:val="001560F9"/>
    <w:rsid w:val="001574E2"/>
    <w:rsid w:val="00157AA5"/>
    <w:rsid w:val="00157C7A"/>
    <w:rsid w:val="00157F21"/>
    <w:rsid w:val="001601AA"/>
    <w:rsid w:val="001602FF"/>
    <w:rsid w:val="0016068B"/>
    <w:rsid w:val="001606FF"/>
    <w:rsid w:val="00161068"/>
    <w:rsid w:val="001614BF"/>
    <w:rsid w:val="001614C6"/>
    <w:rsid w:val="00161870"/>
    <w:rsid w:val="00161C46"/>
    <w:rsid w:val="00161C6A"/>
    <w:rsid w:val="0016400A"/>
    <w:rsid w:val="001645B2"/>
    <w:rsid w:val="00164AC4"/>
    <w:rsid w:val="0016728D"/>
    <w:rsid w:val="001673B1"/>
    <w:rsid w:val="00167CAD"/>
    <w:rsid w:val="0017049A"/>
    <w:rsid w:val="001704C3"/>
    <w:rsid w:val="00170F34"/>
    <w:rsid w:val="00171521"/>
    <w:rsid w:val="00171EF1"/>
    <w:rsid w:val="00172C36"/>
    <w:rsid w:val="00172F38"/>
    <w:rsid w:val="00173FB5"/>
    <w:rsid w:val="00175EE8"/>
    <w:rsid w:val="00175F2E"/>
    <w:rsid w:val="00176135"/>
    <w:rsid w:val="0017639D"/>
    <w:rsid w:val="00176594"/>
    <w:rsid w:val="00176C05"/>
    <w:rsid w:val="00177603"/>
    <w:rsid w:val="001776C2"/>
    <w:rsid w:val="001779C8"/>
    <w:rsid w:val="00177A48"/>
    <w:rsid w:val="00177ADD"/>
    <w:rsid w:val="00180347"/>
    <w:rsid w:val="00181332"/>
    <w:rsid w:val="0018145F"/>
    <w:rsid w:val="001827DF"/>
    <w:rsid w:val="00182B49"/>
    <w:rsid w:val="00183130"/>
    <w:rsid w:val="001833E5"/>
    <w:rsid w:val="001836E5"/>
    <w:rsid w:val="00183A94"/>
    <w:rsid w:val="00184240"/>
    <w:rsid w:val="0018485D"/>
    <w:rsid w:val="001849B4"/>
    <w:rsid w:val="00185DBF"/>
    <w:rsid w:val="00185E30"/>
    <w:rsid w:val="00186645"/>
    <w:rsid w:val="001867D8"/>
    <w:rsid w:val="001874BE"/>
    <w:rsid w:val="001874D4"/>
    <w:rsid w:val="00187704"/>
    <w:rsid w:val="00190678"/>
    <w:rsid w:val="00190860"/>
    <w:rsid w:val="00190D83"/>
    <w:rsid w:val="001917F0"/>
    <w:rsid w:val="00191809"/>
    <w:rsid w:val="00191BB8"/>
    <w:rsid w:val="00191F1F"/>
    <w:rsid w:val="001922D2"/>
    <w:rsid w:val="00192606"/>
    <w:rsid w:val="00192B59"/>
    <w:rsid w:val="00193365"/>
    <w:rsid w:val="00193459"/>
    <w:rsid w:val="001949BC"/>
    <w:rsid w:val="001958C3"/>
    <w:rsid w:val="00195F41"/>
    <w:rsid w:val="00196397"/>
    <w:rsid w:val="00196701"/>
    <w:rsid w:val="0019679A"/>
    <w:rsid w:val="0019753A"/>
    <w:rsid w:val="00197A02"/>
    <w:rsid w:val="00197C4F"/>
    <w:rsid w:val="001A02D9"/>
    <w:rsid w:val="001A0708"/>
    <w:rsid w:val="001A074F"/>
    <w:rsid w:val="001A095C"/>
    <w:rsid w:val="001A13E0"/>
    <w:rsid w:val="001A1F0A"/>
    <w:rsid w:val="001A1FA1"/>
    <w:rsid w:val="001A26EE"/>
    <w:rsid w:val="001A2880"/>
    <w:rsid w:val="001A2C6D"/>
    <w:rsid w:val="001A3564"/>
    <w:rsid w:val="001A3CA2"/>
    <w:rsid w:val="001A3D47"/>
    <w:rsid w:val="001A4946"/>
    <w:rsid w:val="001A58C2"/>
    <w:rsid w:val="001A639B"/>
    <w:rsid w:val="001A6889"/>
    <w:rsid w:val="001A6CC1"/>
    <w:rsid w:val="001A7041"/>
    <w:rsid w:val="001A7346"/>
    <w:rsid w:val="001A7419"/>
    <w:rsid w:val="001A770B"/>
    <w:rsid w:val="001A7BA2"/>
    <w:rsid w:val="001A7D76"/>
    <w:rsid w:val="001B0350"/>
    <w:rsid w:val="001B07E9"/>
    <w:rsid w:val="001B0B94"/>
    <w:rsid w:val="001B13B1"/>
    <w:rsid w:val="001B1419"/>
    <w:rsid w:val="001B1499"/>
    <w:rsid w:val="001B1C2F"/>
    <w:rsid w:val="001B240D"/>
    <w:rsid w:val="001B30D0"/>
    <w:rsid w:val="001B3DF1"/>
    <w:rsid w:val="001B3F3D"/>
    <w:rsid w:val="001B3FDB"/>
    <w:rsid w:val="001B47A4"/>
    <w:rsid w:val="001B484A"/>
    <w:rsid w:val="001B4FF5"/>
    <w:rsid w:val="001B5402"/>
    <w:rsid w:val="001B5915"/>
    <w:rsid w:val="001B5AE2"/>
    <w:rsid w:val="001B68C7"/>
    <w:rsid w:val="001B6905"/>
    <w:rsid w:val="001B6A8C"/>
    <w:rsid w:val="001B6FFC"/>
    <w:rsid w:val="001B7754"/>
    <w:rsid w:val="001B7E28"/>
    <w:rsid w:val="001C0671"/>
    <w:rsid w:val="001C0E1F"/>
    <w:rsid w:val="001C17FE"/>
    <w:rsid w:val="001C18B3"/>
    <w:rsid w:val="001C25EC"/>
    <w:rsid w:val="001C3BA5"/>
    <w:rsid w:val="001C3BCA"/>
    <w:rsid w:val="001C3F59"/>
    <w:rsid w:val="001C4AF0"/>
    <w:rsid w:val="001C4DCF"/>
    <w:rsid w:val="001C4DF5"/>
    <w:rsid w:val="001C59C4"/>
    <w:rsid w:val="001C5B00"/>
    <w:rsid w:val="001C7029"/>
    <w:rsid w:val="001C7431"/>
    <w:rsid w:val="001D0104"/>
    <w:rsid w:val="001D062B"/>
    <w:rsid w:val="001D0876"/>
    <w:rsid w:val="001D0995"/>
    <w:rsid w:val="001D0FC5"/>
    <w:rsid w:val="001D1398"/>
    <w:rsid w:val="001D14D4"/>
    <w:rsid w:val="001D23B7"/>
    <w:rsid w:val="001D25DA"/>
    <w:rsid w:val="001D264A"/>
    <w:rsid w:val="001D2AD1"/>
    <w:rsid w:val="001D2B23"/>
    <w:rsid w:val="001D2D57"/>
    <w:rsid w:val="001D30CB"/>
    <w:rsid w:val="001D3A3D"/>
    <w:rsid w:val="001D3F44"/>
    <w:rsid w:val="001D469C"/>
    <w:rsid w:val="001D5E34"/>
    <w:rsid w:val="001D5E8F"/>
    <w:rsid w:val="001D6303"/>
    <w:rsid w:val="001D662A"/>
    <w:rsid w:val="001D692F"/>
    <w:rsid w:val="001D6E23"/>
    <w:rsid w:val="001D7128"/>
    <w:rsid w:val="001D7A38"/>
    <w:rsid w:val="001D7E23"/>
    <w:rsid w:val="001E1A71"/>
    <w:rsid w:val="001E2900"/>
    <w:rsid w:val="001E32AD"/>
    <w:rsid w:val="001E3336"/>
    <w:rsid w:val="001E35E0"/>
    <w:rsid w:val="001E3B16"/>
    <w:rsid w:val="001E4003"/>
    <w:rsid w:val="001E402A"/>
    <w:rsid w:val="001E4A91"/>
    <w:rsid w:val="001E4EEA"/>
    <w:rsid w:val="001E5131"/>
    <w:rsid w:val="001E544A"/>
    <w:rsid w:val="001E5927"/>
    <w:rsid w:val="001E5B24"/>
    <w:rsid w:val="001E5CE9"/>
    <w:rsid w:val="001E6811"/>
    <w:rsid w:val="001E6964"/>
    <w:rsid w:val="001E6FBA"/>
    <w:rsid w:val="001E72D5"/>
    <w:rsid w:val="001F06D8"/>
    <w:rsid w:val="001F070D"/>
    <w:rsid w:val="001F0C8D"/>
    <w:rsid w:val="001F10F4"/>
    <w:rsid w:val="001F1194"/>
    <w:rsid w:val="001F18E0"/>
    <w:rsid w:val="001F1D96"/>
    <w:rsid w:val="001F2597"/>
    <w:rsid w:val="001F29D5"/>
    <w:rsid w:val="001F2B32"/>
    <w:rsid w:val="001F2CED"/>
    <w:rsid w:val="001F2E1E"/>
    <w:rsid w:val="001F2E9E"/>
    <w:rsid w:val="001F34D4"/>
    <w:rsid w:val="001F350C"/>
    <w:rsid w:val="001F3A0A"/>
    <w:rsid w:val="001F3AA8"/>
    <w:rsid w:val="001F3D5E"/>
    <w:rsid w:val="001F3F46"/>
    <w:rsid w:val="001F43A0"/>
    <w:rsid w:val="001F4858"/>
    <w:rsid w:val="001F4FFE"/>
    <w:rsid w:val="001F5281"/>
    <w:rsid w:val="001F5309"/>
    <w:rsid w:val="001F57BE"/>
    <w:rsid w:val="001F5F0D"/>
    <w:rsid w:val="001F65A8"/>
    <w:rsid w:val="001F6E51"/>
    <w:rsid w:val="001F79A9"/>
    <w:rsid w:val="001F7F7A"/>
    <w:rsid w:val="0020050F"/>
    <w:rsid w:val="002007E2"/>
    <w:rsid w:val="002009DB"/>
    <w:rsid w:val="00201220"/>
    <w:rsid w:val="002020D4"/>
    <w:rsid w:val="002026ED"/>
    <w:rsid w:val="00203548"/>
    <w:rsid w:val="00203FCB"/>
    <w:rsid w:val="00204586"/>
    <w:rsid w:val="0020469E"/>
    <w:rsid w:val="00204CFD"/>
    <w:rsid w:val="002055EF"/>
    <w:rsid w:val="00205654"/>
    <w:rsid w:val="002058B8"/>
    <w:rsid w:val="0020636B"/>
    <w:rsid w:val="00207B4D"/>
    <w:rsid w:val="00207F4B"/>
    <w:rsid w:val="00210B03"/>
    <w:rsid w:val="0021146A"/>
    <w:rsid w:val="00212B22"/>
    <w:rsid w:val="00212BAB"/>
    <w:rsid w:val="00213534"/>
    <w:rsid w:val="00213758"/>
    <w:rsid w:val="00213980"/>
    <w:rsid w:val="00214F32"/>
    <w:rsid w:val="00214FEA"/>
    <w:rsid w:val="00215011"/>
    <w:rsid w:val="00215D78"/>
    <w:rsid w:val="00216541"/>
    <w:rsid w:val="00216757"/>
    <w:rsid w:val="00216C5F"/>
    <w:rsid w:val="00217AA4"/>
    <w:rsid w:val="00217CCE"/>
    <w:rsid w:val="00220346"/>
    <w:rsid w:val="00220DD6"/>
    <w:rsid w:val="002214A1"/>
    <w:rsid w:val="0022232D"/>
    <w:rsid w:val="002225E7"/>
    <w:rsid w:val="00222AA8"/>
    <w:rsid w:val="00222C00"/>
    <w:rsid w:val="0022368A"/>
    <w:rsid w:val="00223CF5"/>
    <w:rsid w:val="002243B9"/>
    <w:rsid w:val="0022451E"/>
    <w:rsid w:val="00224CA0"/>
    <w:rsid w:val="00224E55"/>
    <w:rsid w:val="00225CFC"/>
    <w:rsid w:val="00225F63"/>
    <w:rsid w:val="00226031"/>
    <w:rsid w:val="00226741"/>
    <w:rsid w:val="00226EC0"/>
    <w:rsid w:val="002273C3"/>
    <w:rsid w:val="00227458"/>
    <w:rsid w:val="00231F03"/>
    <w:rsid w:val="0023207B"/>
    <w:rsid w:val="002327F5"/>
    <w:rsid w:val="002330D8"/>
    <w:rsid w:val="0023324A"/>
    <w:rsid w:val="00233297"/>
    <w:rsid w:val="0023403C"/>
    <w:rsid w:val="002342C5"/>
    <w:rsid w:val="002352A8"/>
    <w:rsid w:val="00235626"/>
    <w:rsid w:val="00235853"/>
    <w:rsid w:val="00236488"/>
    <w:rsid w:val="00236BB1"/>
    <w:rsid w:val="00236F48"/>
    <w:rsid w:val="00237411"/>
    <w:rsid w:val="00237D17"/>
    <w:rsid w:val="00237D26"/>
    <w:rsid w:val="0024044A"/>
    <w:rsid w:val="00240498"/>
    <w:rsid w:val="00241063"/>
    <w:rsid w:val="002411A5"/>
    <w:rsid w:val="00241732"/>
    <w:rsid w:val="00241FA1"/>
    <w:rsid w:val="002421EC"/>
    <w:rsid w:val="0024264B"/>
    <w:rsid w:val="00243207"/>
    <w:rsid w:val="00243C1C"/>
    <w:rsid w:val="00244229"/>
    <w:rsid w:val="00245676"/>
    <w:rsid w:val="00245C35"/>
    <w:rsid w:val="00245E02"/>
    <w:rsid w:val="00246156"/>
    <w:rsid w:val="00246294"/>
    <w:rsid w:val="00246692"/>
    <w:rsid w:val="00246AA2"/>
    <w:rsid w:val="00246C67"/>
    <w:rsid w:val="00246C73"/>
    <w:rsid w:val="00246DD9"/>
    <w:rsid w:val="002503DF"/>
    <w:rsid w:val="00250721"/>
    <w:rsid w:val="002510C2"/>
    <w:rsid w:val="0025172C"/>
    <w:rsid w:val="002517FC"/>
    <w:rsid w:val="00252F9C"/>
    <w:rsid w:val="00253341"/>
    <w:rsid w:val="002533ED"/>
    <w:rsid w:val="00253468"/>
    <w:rsid w:val="00253D22"/>
    <w:rsid w:val="00253D96"/>
    <w:rsid w:val="00254312"/>
    <w:rsid w:val="002543AD"/>
    <w:rsid w:val="00254429"/>
    <w:rsid w:val="00254590"/>
    <w:rsid w:val="00254694"/>
    <w:rsid w:val="00254CE1"/>
    <w:rsid w:val="0025549E"/>
    <w:rsid w:val="00255594"/>
    <w:rsid w:val="00255930"/>
    <w:rsid w:val="00255C14"/>
    <w:rsid w:val="00256CB0"/>
    <w:rsid w:val="002573DE"/>
    <w:rsid w:val="00257452"/>
    <w:rsid w:val="002602D0"/>
    <w:rsid w:val="002607EA"/>
    <w:rsid w:val="0026097C"/>
    <w:rsid w:val="00261FCF"/>
    <w:rsid w:val="002624D4"/>
    <w:rsid w:val="0026277A"/>
    <w:rsid w:val="0026279C"/>
    <w:rsid w:val="00263448"/>
    <w:rsid w:val="002647E5"/>
    <w:rsid w:val="00264CDD"/>
    <w:rsid w:val="002651C1"/>
    <w:rsid w:val="0026538C"/>
    <w:rsid w:val="002656CE"/>
    <w:rsid w:val="002660FE"/>
    <w:rsid w:val="002665DA"/>
    <w:rsid w:val="00266670"/>
    <w:rsid w:val="00267736"/>
    <w:rsid w:val="00267ABA"/>
    <w:rsid w:val="00267DC4"/>
    <w:rsid w:val="00270811"/>
    <w:rsid w:val="002710BB"/>
    <w:rsid w:val="00271DDE"/>
    <w:rsid w:val="002721E8"/>
    <w:rsid w:val="0027240C"/>
    <w:rsid w:val="00272570"/>
    <w:rsid w:val="00272986"/>
    <w:rsid w:val="00273689"/>
    <w:rsid w:val="002736AC"/>
    <w:rsid w:val="0027384A"/>
    <w:rsid w:val="00273B2D"/>
    <w:rsid w:val="00273E2C"/>
    <w:rsid w:val="00274027"/>
    <w:rsid w:val="0027429A"/>
    <w:rsid w:val="002748E3"/>
    <w:rsid w:val="00275207"/>
    <w:rsid w:val="00275946"/>
    <w:rsid w:val="00275D7E"/>
    <w:rsid w:val="00275ED2"/>
    <w:rsid w:val="0027671B"/>
    <w:rsid w:val="0027711F"/>
    <w:rsid w:val="00277429"/>
    <w:rsid w:val="00277444"/>
    <w:rsid w:val="00280C09"/>
    <w:rsid w:val="002811E0"/>
    <w:rsid w:val="00281D1A"/>
    <w:rsid w:val="00281DE7"/>
    <w:rsid w:val="00281E2B"/>
    <w:rsid w:val="0028248A"/>
    <w:rsid w:val="00282767"/>
    <w:rsid w:val="00283514"/>
    <w:rsid w:val="002838B7"/>
    <w:rsid w:val="00283A02"/>
    <w:rsid w:val="00283DB5"/>
    <w:rsid w:val="00283F4D"/>
    <w:rsid w:val="002850BB"/>
    <w:rsid w:val="00285100"/>
    <w:rsid w:val="00285E1D"/>
    <w:rsid w:val="002860ED"/>
    <w:rsid w:val="002861E9"/>
    <w:rsid w:val="00286567"/>
    <w:rsid w:val="00287497"/>
    <w:rsid w:val="0028762D"/>
    <w:rsid w:val="002909CA"/>
    <w:rsid w:val="002909EE"/>
    <w:rsid w:val="00290ADF"/>
    <w:rsid w:val="00290B8A"/>
    <w:rsid w:val="00290FC0"/>
    <w:rsid w:val="00291748"/>
    <w:rsid w:val="002917F7"/>
    <w:rsid w:val="002921F5"/>
    <w:rsid w:val="002939CB"/>
    <w:rsid w:val="0029429C"/>
    <w:rsid w:val="0029489C"/>
    <w:rsid w:val="00294D0C"/>
    <w:rsid w:val="00294EFD"/>
    <w:rsid w:val="00295459"/>
    <w:rsid w:val="002955F4"/>
    <w:rsid w:val="0029643A"/>
    <w:rsid w:val="00296669"/>
    <w:rsid w:val="00296C51"/>
    <w:rsid w:val="00297168"/>
    <w:rsid w:val="0029790D"/>
    <w:rsid w:val="00297F46"/>
    <w:rsid w:val="002A0007"/>
    <w:rsid w:val="002A09A7"/>
    <w:rsid w:val="002A0AC5"/>
    <w:rsid w:val="002A0C4E"/>
    <w:rsid w:val="002A0DB0"/>
    <w:rsid w:val="002A0E95"/>
    <w:rsid w:val="002A131C"/>
    <w:rsid w:val="002A179B"/>
    <w:rsid w:val="002A1934"/>
    <w:rsid w:val="002A1F2C"/>
    <w:rsid w:val="002A24CF"/>
    <w:rsid w:val="002A290D"/>
    <w:rsid w:val="002A32E2"/>
    <w:rsid w:val="002A3E2D"/>
    <w:rsid w:val="002A51F3"/>
    <w:rsid w:val="002A5EF0"/>
    <w:rsid w:val="002A6431"/>
    <w:rsid w:val="002A652D"/>
    <w:rsid w:val="002A6954"/>
    <w:rsid w:val="002A6A02"/>
    <w:rsid w:val="002A6FF1"/>
    <w:rsid w:val="002A719C"/>
    <w:rsid w:val="002A7599"/>
    <w:rsid w:val="002B083C"/>
    <w:rsid w:val="002B0EE7"/>
    <w:rsid w:val="002B1EC4"/>
    <w:rsid w:val="002B2140"/>
    <w:rsid w:val="002B36BC"/>
    <w:rsid w:val="002B4855"/>
    <w:rsid w:val="002B5406"/>
    <w:rsid w:val="002B551B"/>
    <w:rsid w:val="002B5AB3"/>
    <w:rsid w:val="002B60DA"/>
    <w:rsid w:val="002B6375"/>
    <w:rsid w:val="002B6D3C"/>
    <w:rsid w:val="002B6E26"/>
    <w:rsid w:val="002B71AC"/>
    <w:rsid w:val="002B7B27"/>
    <w:rsid w:val="002C090F"/>
    <w:rsid w:val="002C09DC"/>
    <w:rsid w:val="002C1408"/>
    <w:rsid w:val="002C1CC2"/>
    <w:rsid w:val="002C1D59"/>
    <w:rsid w:val="002C25F2"/>
    <w:rsid w:val="002C2A53"/>
    <w:rsid w:val="002C3499"/>
    <w:rsid w:val="002C3557"/>
    <w:rsid w:val="002C399B"/>
    <w:rsid w:val="002C4441"/>
    <w:rsid w:val="002C5589"/>
    <w:rsid w:val="002C5CF3"/>
    <w:rsid w:val="002C6116"/>
    <w:rsid w:val="002C62AC"/>
    <w:rsid w:val="002C637C"/>
    <w:rsid w:val="002C6B94"/>
    <w:rsid w:val="002C6DA7"/>
    <w:rsid w:val="002C6E28"/>
    <w:rsid w:val="002C7C2A"/>
    <w:rsid w:val="002C7CAC"/>
    <w:rsid w:val="002D0155"/>
    <w:rsid w:val="002D016D"/>
    <w:rsid w:val="002D0406"/>
    <w:rsid w:val="002D04C8"/>
    <w:rsid w:val="002D061A"/>
    <w:rsid w:val="002D0CE4"/>
    <w:rsid w:val="002D1437"/>
    <w:rsid w:val="002D1FF7"/>
    <w:rsid w:val="002D2106"/>
    <w:rsid w:val="002D26ED"/>
    <w:rsid w:val="002D2A10"/>
    <w:rsid w:val="002D2FB5"/>
    <w:rsid w:val="002D330F"/>
    <w:rsid w:val="002D33D9"/>
    <w:rsid w:val="002D4533"/>
    <w:rsid w:val="002D476F"/>
    <w:rsid w:val="002D4865"/>
    <w:rsid w:val="002D4CAA"/>
    <w:rsid w:val="002D583F"/>
    <w:rsid w:val="002D5CF1"/>
    <w:rsid w:val="002D653B"/>
    <w:rsid w:val="002D6C4C"/>
    <w:rsid w:val="002D6E77"/>
    <w:rsid w:val="002D7125"/>
    <w:rsid w:val="002D72FB"/>
    <w:rsid w:val="002D764F"/>
    <w:rsid w:val="002D77F4"/>
    <w:rsid w:val="002D7812"/>
    <w:rsid w:val="002D7920"/>
    <w:rsid w:val="002E01BF"/>
    <w:rsid w:val="002E0321"/>
    <w:rsid w:val="002E04BC"/>
    <w:rsid w:val="002E0FAC"/>
    <w:rsid w:val="002E1678"/>
    <w:rsid w:val="002E2662"/>
    <w:rsid w:val="002E2C89"/>
    <w:rsid w:val="002E331C"/>
    <w:rsid w:val="002E385A"/>
    <w:rsid w:val="002E3C87"/>
    <w:rsid w:val="002E4401"/>
    <w:rsid w:val="002E47BA"/>
    <w:rsid w:val="002E4949"/>
    <w:rsid w:val="002E4F7E"/>
    <w:rsid w:val="002E53C1"/>
    <w:rsid w:val="002E5838"/>
    <w:rsid w:val="002E5DEE"/>
    <w:rsid w:val="002E6470"/>
    <w:rsid w:val="002E6814"/>
    <w:rsid w:val="002E68F8"/>
    <w:rsid w:val="002E6ADE"/>
    <w:rsid w:val="002E6B89"/>
    <w:rsid w:val="002E6E25"/>
    <w:rsid w:val="002E72B7"/>
    <w:rsid w:val="002F05A7"/>
    <w:rsid w:val="002F086B"/>
    <w:rsid w:val="002F1308"/>
    <w:rsid w:val="002F1ACA"/>
    <w:rsid w:val="002F1D42"/>
    <w:rsid w:val="002F3BC4"/>
    <w:rsid w:val="002F472F"/>
    <w:rsid w:val="002F4BDD"/>
    <w:rsid w:val="002F5981"/>
    <w:rsid w:val="002F610F"/>
    <w:rsid w:val="002F7249"/>
    <w:rsid w:val="0030063D"/>
    <w:rsid w:val="00301191"/>
    <w:rsid w:val="003012F0"/>
    <w:rsid w:val="00301366"/>
    <w:rsid w:val="003014CF"/>
    <w:rsid w:val="00301F18"/>
    <w:rsid w:val="0030206C"/>
    <w:rsid w:val="003029EF"/>
    <w:rsid w:val="00302D51"/>
    <w:rsid w:val="00302E5E"/>
    <w:rsid w:val="00302E84"/>
    <w:rsid w:val="003049D5"/>
    <w:rsid w:val="00304F55"/>
    <w:rsid w:val="00306985"/>
    <w:rsid w:val="00306AAA"/>
    <w:rsid w:val="00306C0B"/>
    <w:rsid w:val="00306EFC"/>
    <w:rsid w:val="003101A9"/>
    <w:rsid w:val="0031043A"/>
    <w:rsid w:val="00310DA1"/>
    <w:rsid w:val="00310E6A"/>
    <w:rsid w:val="00310E79"/>
    <w:rsid w:val="00310FB2"/>
    <w:rsid w:val="003111FA"/>
    <w:rsid w:val="00311676"/>
    <w:rsid w:val="00311DAE"/>
    <w:rsid w:val="00311E7C"/>
    <w:rsid w:val="00312A9E"/>
    <w:rsid w:val="00312C28"/>
    <w:rsid w:val="003139F1"/>
    <w:rsid w:val="0031475E"/>
    <w:rsid w:val="00314840"/>
    <w:rsid w:val="00315AB0"/>
    <w:rsid w:val="00315C09"/>
    <w:rsid w:val="00315CB4"/>
    <w:rsid w:val="003167DD"/>
    <w:rsid w:val="00316ADE"/>
    <w:rsid w:val="00316F1B"/>
    <w:rsid w:val="00317296"/>
    <w:rsid w:val="003175B7"/>
    <w:rsid w:val="0031769F"/>
    <w:rsid w:val="00317A49"/>
    <w:rsid w:val="00320280"/>
    <w:rsid w:val="003204BD"/>
    <w:rsid w:val="00320715"/>
    <w:rsid w:val="00320C52"/>
    <w:rsid w:val="003214B2"/>
    <w:rsid w:val="00321527"/>
    <w:rsid w:val="003215B9"/>
    <w:rsid w:val="00321F7E"/>
    <w:rsid w:val="00322357"/>
    <w:rsid w:val="00323080"/>
    <w:rsid w:val="003239AA"/>
    <w:rsid w:val="0032421B"/>
    <w:rsid w:val="003247FF"/>
    <w:rsid w:val="00324F33"/>
    <w:rsid w:val="003253D6"/>
    <w:rsid w:val="00325C25"/>
    <w:rsid w:val="003263DB"/>
    <w:rsid w:val="00326688"/>
    <w:rsid w:val="00326BEA"/>
    <w:rsid w:val="0032772B"/>
    <w:rsid w:val="00327AD4"/>
    <w:rsid w:val="00327D82"/>
    <w:rsid w:val="003304D3"/>
    <w:rsid w:val="003306A6"/>
    <w:rsid w:val="003309BE"/>
    <w:rsid w:val="0033182E"/>
    <w:rsid w:val="003318E2"/>
    <w:rsid w:val="00331E82"/>
    <w:rsid w:val="003322CC"/>
    <w:rsid w:val="003330DE"/>
    <w:rsid w:val="003343AE"/>
    <w:rsid w:val="0033521C"/>
    <w:rsid w:val="0033583D"/>
    <w:rsid w:val="00335C6D"/>
    <w:rsid w:val="00335E74"/>
    <w:rsid w:val="00336603"/>
    <w:rsid w:val="00337AC0"/>
    <w:rsid w:val="00337B88"/>
    <w:rsid w:val="00340813"/>
    <w:rsid w:val="00340ED7"/>
    <w:rsid w:val="003410D5"/>
    <w:rsid w:val="00342262"/>
    <w:rsid w:val="0034283B"/>
    <w:rsid w:val="00342B5F"/>
    <w:rsid w:val="00342D75"/>
    <w:rsid w:val="00343C1D"/>
    <w:rsid w:val="00343D7D"/>
    <w:rsid w:val="00343EA2"/>
    <w:rsid w:val="00344028"/>
    <w:rsid w:val="00344396"/>
    <w:rsid w:val="00344463"/>
    <w:rsid w:val="00345FA1"/>
    <w:rsid w:val="00346544"/>
    <w:rsid w:val="003469AA"/>
    <w:rsid w:val="00346BB6"/>
    <w:rsid w:val="00347214"/>
    <w:rsid w:val="00347341"/>
    <w:rsid w:val="003473CA"/>
    <w:rsid w:val="003504A2"/>
    <w:rsid w:val="00350BCF"/>
    <w:rsid w:val="0035128D"/>
    <w:rsid w:val="00351630"/>
    <w:rsid w:val="00351C07"/>
    <w:rsid w:val="003523F4"/>
    <w:rsid w:val="00352E4F"/>
    <w:rsid w:val="00353AFF"/>
    <w:rsid w:val="00353E36"/>
    <w:rsid w:val="00354285"/>
    <w:rsid w:val="003542F4"/>
    <w:rsid w:val="00354C20"/>
    <w:rsid w:val="003550E5"/>
    <w:rsid w:val="00355AF1"/>
    <w:rsid w:val="0035687F"/>
    <w:rsid w:val="00356DE9"/>
    <w:rsid w:val="00357B38"/>
    <w:rsid w:val="0036043A"/>
    <w:rsid w:val="00360EEA"/>
    <w:rsid w:val="00361540"/>
    <w:rsid w:val="00361780"/>
    <w:rsid w:val="00362A61"/>
    <w:rsid w:val="00363132"/>
    <w:rsid w:val="00363647"/>
    <w:rsid w:val="00363AB6"/>
    <w:rsid w:val="00363BDD"/>
    <w:rsid w:val="00363E32"/>
    <w:rsid w:val="00364B94"/>
    <w:rsid w:val="00365A0A"/>
    <w:rsid w:val="003668BC"/>
    <w:rsid w:val="003706F9"/>
    <w:rsid w:val="00370758"/>
    <w:rsid w:val="003708F8"/>
    <w:rsid w:val="00370AAF"/>
    <w:rsid w:val="00370E2E"/>
    <w:rsid w:val="003723B6"/>
    <w:rsid w:val="003726CE"/>
    <w:rsid w:val="00372889"/>
    <w:rsid w:val="00372B44"/>
    <w:rsid w:val="00372C12"/>
    <w:rsid w:val="00373FF4"/>
    <w:rsid w:val="003740B6"/>
    <w:rsid w:val="00374143"/>
    <w:rsid w:val="00374237"/>
    <w:rsid w:val="0037479A"/>
    <w:rsid w:val="00374998"/>
    <w:rsid w:val="00374F28"/>
    <w:rsid w:val="00374F86"/>
    <w:rsid w:val="00376757"/>
    <w:rsid w:val="00376937"/>
    <w:rsid w:val="003769F4"/>
    <w:rsid w:val="00376D12"/>
    <w:rsid w:val="003771BE"/>
    <w:rsid w:val="00377B48"/>
    <w:rsid w:val="00377C1F"/>
    <w:rsid w:val="00377F93"/>
    <w:rsid w:val="003808BC"/>
    <w:rsid w:val="003811CA"/>
    <w:rsid w:val="00381FC7"/>
    <w:rsid w:val="00382E0A"/>
    <w:rsid w:val="003842A6"/>
    <w:rsid w:val="003868C5"/>
    <w:rsid w:val="00386928"/>
    <w:rsid w:val="00386D28"/>
    <w:rsid w:val="00387721"/>
    <w:rsid w:val="00387F0A"/>
    <w:rsid w:val="0039031D"/>
    <w:rsid w:val="003907C4"/>
    <w:rsid w:val="00391994"/>
    <w:rsid w:val="00391A23"/>
    <w:rsid w:val="00391D57"/>
    <w:rsid w:val="0039291A"/>
    <w:rsid w:val="00393366"/>
    <w:rsid w:val="003935E8"/>
    <w:rsid w:val="003937C3"/>
    <w:rsid w:val="00393996"/>
    <w:rsid w:val="003943FD"/>
    <w:rsid w:val="003945F9"/>
    <w:rsid w:val="003958E4"/>
    <w:rsid w:val="003959E0"/>
    <w:rsid w:val="00396419"/>
    <w:rsid w:val="003966D4"/>
    <w:rsid w:val="0039693C"/>
    <w:rsid w:val="00397224"/>
    <w:rsid w:val="003973A0"/>
    <w:rsid w:val="003975B3"/>
    <w:rsid w:val="00397DA3"/>
    <w:rsid w:val="003A1025"/>
    <w:rsid w:val="003A117A"/>
    <w:rsid w:val="003A1E42"/>
    <w:rsid w:val="003A29A3"/>
    <w:rsid w:val="003A2B27"/>
    <w:rsid w:val="003A32F7"/>
    <w:rsid w:val="003A3487"/>
    <w:rsid w:val="003A389F"/>
    <w:rsid w:val="003A3ACD"/>
    <w:rsid w:val="003A3C35"/>
    <w:rsid w:val="003A3CFD"/>
    <w:rsid w:val="003A4E13"/>
    <w:rsid w:val="003A4E85"/>
    <w:rsid w:val="003A6A8F"/>
    <w:rsid w:val="003A6B37"/>
    <w:rsid w:val="003A6CD0"/>
    <w:rsid w:val="003A6F4E"/>
    <w:rsid w:val="003A6FD8"/>
    <w:rsid w:val="003A7566"/>
    <w:rsid w:val="003B046F"/>
    <w:rsid w:val="003B04FB"/>
    <w:rsid w:val="003B0C03"/>
    <w:rsid w:val="003B10AB"/>
    <w:rsid w:val="003B12CB"/>
    <w:rsid w:val="003B1630"/>
    <w:rsid w:val="003B2582"/>
    <w:rsid w:val="003B25C1"/>
    <w:rsid w:val="003B3B48"/>
    <w:rsid w:val="003B3D7E"/>
    <w:rsid w:val="003B4BF4"/>
    <w:rsid w:val="003B4D80"/>
    <w:rsid w:val="003B4D8C"/>
    <w:rsid w:val="003B4F28"/>
    <w:rsid w:val="003B5C04"/>
    <w:rsid w:val="003B5DD6"/>
    <w:rsid w:val="003B617C"/>
    <w:rsid w:val="003B6814"/>
    <w:rsid w:val="003B7888"/>
    <w:rsid w:val="003B7B39"/>
    <w:rsid w:val="003B7D8A"/>
    <w:rsid w:val="003B7E8B"/>
    <w:rsid w:val="003C09E8"/>
    <w:rsid w:val="003C11E1"/>
    <w:rsid w:val="003C18B9"/>
    <w:rsid w:val="003C25A8"/>
    <w:rsid w:val="003C2863"/>
    <w:rsid w:val="003C2B2A"/>
    <w:rsid w:val="003C3A5C"/>
    <w:rsid w:val="003C3C54"/>
    <w:rsid w:val="003C473F"/>
    <w:rsid w:val="003C4846"/>
    <w:rsid w:val="003C5BF3"/>
    <w:rsid w:val="003C5E0B"/>
    <w:rsid w:val="003C6099"/>
    <w:rsid w:val="003C6169"/>
    <w:rsid w:val="003C63EF"/>
    <w:rsid w:val="003C65ED"/>
    <w:rsid w:val="003C6E5B"/>
    <w:rsid w:val="003C7261"/>
    <w:rsid w:val="003C7286"/>
    <w:rsid w:val="003C72A6"/>
    <w:rsid w:val="003C75D9"/>
    <w:rsid w:val="003C79BD"/>
    <w:rsid w:val="003C7E1C"/>
    <w:rsid w:val="003C7FD5"/>
    <w:rsid w:val="003D0A3B"/>
    <w:rsid w:val="003D0C82"/>
    <w:rsid w:val="003D0D90"/>
    <w:rsid w:val="003D0FFC"/>
    <w:rsid w:val="003D110F"/>
    <w:rsid w:val="003D299B"/>
    <w:rsid w:val="003D2CFD"/>
    <w:rsid w:val="003D32FE"/>
    <w:rsid w:val="003D3631"/>
    <w:rsid w:val="003D396C"/>
    <w:rsid w:val="003D3D56"/>
    <w:rsid w:val="003D3DEC"/>
    <w:rsid w:val="003D40D7"/>
    <w:rsid w:val="003D4327"/>
    <w:rsid w:val="003D4AF4"/>
    <w:rsid w:val="003D5828"/>
    <w:rsid w:val="003D6470"/>
    <w:rsid w:val="003D6759"/>
    <w:rsid w:val="003D6D3B"/>
    <w:rsid w:val="003D7101"/>
    <w:rsid w:val="003D738D"/>
    <w:rsid w:val="003D740E"/>
    <w:rsid w:val="003D7CA2"/>
    <w:rsid w:val="003D7EC0"/>
    <w:rsid w:val="003D7F05"/>
    <w:rsid w:val="003E010F"/>
    <w:rsid w:val="003E03E4"/>
    <w:rsid w:val="003E08CD"/>
    <w:rsid w:val="003E1350"/>
    <w:rsid w:val="003E1721"/>
    <w:rsid w:val="003E2AB6"/>
    <w:rsid w:val="003E2DB0"/>
    <w:rsid w:val="003E3736"/>
    <w:rsid w:val="003E3858"/>
    <w:rsid w:val="003E40FF"/>
    <w:rsid w:val="003E4467"/>
    <w:rsid w:val="003E487C"/>
    <w:rsid w:val="003E4C7C"/>
    <w:rsid w:val="003E5DED"/>
    <w:rsid w:val="003E6F2F"/>
    <w:rsid w:val="003E76FC"/>
    <w:rsid w:val="003E788B"/>
    <w:rsid w:val="003F020C"/>
    <w:rsid w:val="003F046C"/>
    <w:rsid w:val="003F069E"/>
    <w:rsid w:val="003F22A1"/>
    <w:rsid w:val="003F2732"/>
    <w:rsid w:val="003F34DB"/>
    <w:rsid w:val="003F37E7"/>
    <w:rsid w:val="003F3ADA"/>
    <w:rsid w:val="003F4167"/>
    <w:rsid w:val="003F4200"/>
    <w:rsid w:val="003F448F"/>
    <w:rsid w:val="003F4857"/>
    <w:rsid w:val="003F4F61"/>
    <w:rsid w:val="003F50CC"/>
    <w:rsid w:val="003F52FB"/>
    <w:rsid w:val="003F59C8"/>
    <w:rsid w:val="003F6107"/>
    <w:rsid w:val="003F6354"/>
    <w:rsid w:val="003F6755"/>
    <w:rsid w:val="003F6A3F"/>
    <w:rsid w:val="003F6AAA"/>
    <w:rsid w:val="003F71BE"/>
    <w:rsid w:val="003F71D1"/>
    <w:rsid w:val="003F743E"/>
    <w:rsid w:val="003F757E"/>
    <w:rsid w:val="003F79FE"/>
    <w:rsid w:val="003F7A8F"/>
    <w:rsid w:val="0040030D"/>
    <w:rsid w:val="00400321"/>
    <w:rsid w:val="00400C04"/>
    <w:rsid w:val="004017B4"/>
    <w:rsid w:val="004017F9"/>
    <w:rsid w:val="00401936"/>
    <w:rsid w:val="00401A4D"/>
    <w:rsid w:val="00401AF6"/>
    <w:rsid w:val="00401C1D"/>
    <w:rsid w:val="004028A4"/>
    <w:rsid w:val="00402BA7"/>
    <w:rsid w:val="004032DD"/>
    <w:rsid w:val="0040402E"/>
    <w:rsid w:val="00405130"/>
    <w:rsid w:val="00405CAB"/>
    <w:rsid w:val="004077C3"/>
    <w:rsid w:val="004079DB"/>
    <w:rsid w:val="004102B9"/>
    <w:rsid w:val="00410598"/>
    <w:rsid w:val="00410744"/>
    <w:rsid w:val="0041080B"/>
    <w:rsid w:val="0041091C"/>
    <w:rsid w:val="00411059"/>
    <w:rsid w:val="00411845"/>
    <w:rsid w:val="00411FF6"/>
    <w:rsid w:val="0041283C"/>
    <w:rsid w:val="00412D75"/>
    <w:rsid w:val="00413295"/>
    <w:rsid w:val="0041335E"/>
    <w:rsid w:val="004133FB"/>
    <w:rsid w:val="00413B73"/>
    <w:rsid w:val="004146B1"/>
    <w:rsid w:val="00414E62"/>
    <w:rsid w:val="00415352"/>
    <w:rsid w:val="00415B48"/>
    <w:rsid w:val="00415DF7"/>
    <w:rsid w:val="00415E04"/>
    <w:rsid w:val="004171DA"/>
    <w:rsid w:val="00417451"/>
    <w:rsid w:val="00417683"/>
    <w:rsid w:val="00420931"/>
    <w:rsid w:val="00420ECE"/>
    <w:rsid w:val="0042147B"/>
    <w:rsid w:val="00421951"/>
    <w:rsid w:val="0042260F"/>
    <w:rsid w:val="004229F6"/>
    <w:rsid w:val="004230F5"/>
    <w:rsid w:val="004234E3"/>
    <w:rsid w:val="00423787"/>
    <w:rsid w:val="004237F7"/>
    <w:rsid w:val="00424341"/>
    <w:rsid w:val="0042483F"/>
    <w:rsid w:val="00424900"/>
    <w:rsid w:val="00424AA5"/>
    <w:rsid w:val="00426C90"/>
    <w:rsid w:val="00427267"/>
    <w:rsid w:val="00427DD0"/>
    <w:rsid w:val="00430092"/>
    <w:rsid w:val="00430737"/>
    <w:rsid w:val="0043114D"/>
    <w:rsid w:val="004317E6"/>
    <w:rsid w:val="004319DE"/>
    <w:rsid w:val="00431B9B"/>
    <w:rsid w:val="00432D41"/>
    <w:rsid w:val="004336CB"/>
    <w:rsid w:val="00433758"/>
    <w:rsid w:val="004347B2"/>
    <w:rsid w:val="0043495D"/>
    <w:rsid w:val="00434A73"/>
    <w:rsid w:val="00434DAA"/>
    <w:rsid w:val="00435957"/>
    <w:rsid w:val="00435B88"/>
    <w:rsid w:val="00436973"/>
    <w:rsid w:val="00436D08"/>
    <w:rsid w:val="00436F75"/>
    <w:rsid w:val="00437719"/>
    <w:rsid w:val="00440030"/>
    <w:rsid w:val="00440445"/>
    <w:rsid w:val="00440706"/>
    <w:rsid w:val="00440A4B"/>
    <w:rsid w:val="00440E1F"/>
    <w:rsid w:val="004413C6"/>
    <w:rsid w:val="0044178E"/>
    <w:rsid w:val="00441A73"/>
    <w:rsid w:val="0044204D"/>
    <w:rsid w:val="00442C45"/>
    <w:rsid w:val="00442E32"/>
    <w:rsid w:val="00443515"/>
    <w:rsid w:val="004439F8"/>
    <w:rsid w:val="00443A12"/>
    <w:rsid w:val="00443F45"/>
    <w:rsid w:val="00444738"/>
    <w:rsid w:val="004448D4"/>
    <w:rsid w:val="004448DD"/>
    <w:rsid w:val="00444E19"/>
    <w:rsid w:val="00444F5D"/>
    <w:rsid w:val="004456F4"/>
    <w:rsid w:val="00445D12"/>
    <w:rsid w:val="0044673D"/>
    <w:rsid w:val="004469DB"/>
    <w:rsid w:val="00446A9A"/>
    <w:rsid w:val="00447121"/>
    <w:rsid w:val="00447F0D"/>
    <w:rsid w:val="00447F51"/>
    <w:rsid w:val="00450AB5"/>
    <w:rsid w:val="00451083"/>
    <w:rsid w:val="004515D5"/>
    <w:rsid w:val="00452438"/>
    <w:rsid w:val="00452845"/>
    <w:rsid w:val="00453218"/>
    <w:rsid w:val="004535C5"/>
    <w:rsid w:val="00455CD5"/>
    <w:rsid w:val="004560AF"/>
    <w:rsid w:val="004564C9"/>
    <w:rsid w:val="0045651C"/>
    <w:rsid w:val="00456D48"/>
    <w:rsid w:val="00456E26"/>
    <w:rsid w:val="00456E4B"/>
    <w:rsid w:val="0045737F"/>
    <w:rsid w:val="004573BA"/>
    <w:rsid w:val="00457A06"/>
    <w:rsid w:val="00457F41"/>
    <w:rsid w:val="0046198A"/>
    <w:rsid w:val="00461DE8"/>
    <w:rsid w:val="00461FA7"/>
    <w:rsid w:val="00462F86"/>
    <w:rsid w:val="00463001"/>
    <w:rsid w:val="0046335F"/>
    <w:rsid w:val="0046359D"/>
    <w:rsid w:val="00463C62"/>
    <w:rsid w:val="00463ED9"/>
    <w:rsid w:val="00464908"/>
    <w:rsid w:val="00464B86"/>
    <w:rsid w:val="00464CBF"/>
    <w:rsid w:val="00465BF8"/>
    <w:rsid w:val="0046685E"/>
    <w:rsid w:val="00466DAD"/>
    <w:rsid w:val="0046734C"/>
    <w:rsid w:val="00467BB9"/>
    <w:rsid w:val="00470A49"/>
    <w:rsid w:val="00471223"/>
    <w:rsid w:val="004712BA"/>
    <w:rsid w:val="004715A1"/>
    <w:rsid w:val="004716D6"/>
    <w:rsid w:val="00471C96"/>
    <w:rsid w:val="00471D34"/>
    <w:rsid w:val="00471EA2"/>
    <w:rsid w:val="00471F33"/>
    <w:rsid w:val="004728E5"/>
    <w:rsid w:val="004744BD"/>
    <w:rsid w:val="0047467B"/>
    <w:rsid w:val="00475973"/>
    <w:rsid w:val="00475995"/>
    <w:rsid w:val="00475C64"/>
    <w:rsid w:val="00475F9F"/>
    <w:rsid w:val="00476040"/>
    <w:rsid w:val="00476258"/>
    <w:rsid w:val="004765E8"/>
    <w:rsid w:val="00476816"/>
    <w:rsid w:val="004769A6"/>
    <w:rsid w:val="0048034F"/>
    <w:rsid w:val="00480A3F"/>
    <w:rsid w:val="00480C92"/>
    <w:rsid w:val="0048153D"/>
    <w:rsid w:val="00481AAD"/>
    <w:rsid w:val="00481F63"/>
    <w:rsid w:val="00482DF6"/>
    <w:rsid w:val="004836DB"/>
    <w:rsid w:val="004837AF"/>
    <w:rsid w:val="00483973"/>
    <w:rsid w:val="00483DFF"/>
    <w:rsid w:val="004843BF"/>
    <w:rsid w:val="00484771"/>
    <w:rsid w:val="0048477E"/>
    <w:rsid w:val="00484FA6"/>
    <w:rsid w:val="0048524E"/>
    <w:rsid w:val="00485697"/>
    <w:rsid w:val="0048591A"/>
    <w:rsid w:val="00485BD5"/>
    <w:rsid w:val="00486EE7"/>
    <w:rsid w:val="00487719"/>
    <w:rsid w:val="00487DEE"/>
    <w:rsid w:val="00490340"/>
    <w:rsid w:val="004905EB"/>
    <w:rsid w:val="00490683"/>
    <w:rsid w:val="004910C4"/>
    <w:rsid w:val="004914CA"/>
    <w:rsid w:val="0049220D"/>
    <w:rsid w:val="00493314"/>
    <w:rsid w:val="00493AE4"/>
    <w:rsid w:val="00495257"/>
    <w:rsid w:val="00495B9A"/>
    <w:rsid w:val="00495BAE"/>
    <w:rsid w:val="0049675F"/>
    <w:rsid w:val="00496D69"/>
    <w:rsid w:val="00496F66"/>
    <w:rsid w:val="00497925"/>
    <w:rsid w:val="00497D58"/>
    <w:rsid w:val="00497E37"/>
    <w:rsid w:val="004A03B5"/>
    <w:rsid w:val="004A056F"/>
    <w:rsid w:val="004A0704"/>
    <w:rsid w:val="004A0823"/>
    <w:rsid w:val="004A0B16"/>
    <w:rsid w:val="004A16C1"/>
    <w:rsid w:val="004A1EB3"/>
    <w:rsid w:val="004A2C65"/>
    <w:rsid w:val="004A2DBA"/>
    <w:rsid w:val="004A3104"/>
    <w:rsid w:val="004A51CD"/>
    <w:rsid w:val="004A51CF"/>
    <w:rsid w:val="004A5B0E"/>
    <w:rsid w:val="004A62A1"/>
    <w:rsid w:val="004A6802"/>
    <w:rsid w:val="004A69DD"/>
    <w:rsid w:val="004A6A23"/>
    <w:rsid w:val="004A6C7C"/>
    <w:rsid w:val="004A6FF8"/>
    <w:rsid w:val="004A7130"/>
    <w:rsid w:val="004A723A"/>
    <w:rsid w:val="004A771F"/>
    <w:rsid w:val="004A784C"/>
    <w:rsid w:val="004A7FC1"/>
    <w:rsid w:val="004B05BD"/>
    <w:rsid w:val="004B0817"/>
    <w:rsid w:val="004B0AB8"/>
    <w:rsid w:val="004B10CE"/>
    <w:rsid w:val="004B1921"/>
    <w:rsid w:val="004B2179"/>
    <w:rsid w:val="004B2447"/>
    <w:rsid w:val="004B2733"/>
    <w:rsid w:val="004B2E0C"/>
    <w:rsid w:val="004B390C"/>
    <w:rsid w:val="004B3DD4"/>
    <w:rsid w:val="004B40F0"/>
    <w:rsid w:val="004B521D"/>
    <w:rsid w:val="004B554E"/>
    <w:rsid w:val="004B64BA"/>
    <w:rsid w:val="004B671A"/>
    <w:rsid w:val="004B6825"/>
    <w:rsid w:val="004B6987"/>
    <w:rsid w:val="004B73B8"/>
    <w:rsid w:val="004B7641"/>
    <w:rsid w:val="004B79D8"/>
    <w:rsid w:val="004C00CE"/>
    <w:rsid w:val="004C0C17"/>
    <w:rsid w:val="004C0C44"/>
    <w:rsid w:val="004C1AA9"/>
    <w:rsid w:val="004C1B9E"/>
    <w:rsid w:val="004C1D93"/>
    <w:rsid w:val="004C23F9"/>
    <w:rsid w:val="004C2A99"/>
    <w:rsid w:val="004C2C01"/>
    <w:rsid w:val="004C2FB4"/>
    <w:rsid w:val="004C3090"/>
    <w:rsid w:val="004C3238"/>
    <w:rsid w:val="004C3313"/>
    <w:rsid w:val="004C39ED"/>
    <w:rsid w:val="004C3D10"/>
    <w:rsid w:val="004C3E0E"/>
    <w:rsid w:val="004C40AA"/>
    <w:rsid w:val="004C491B"/>
    <w:rsid w:val="004C4BC0"/>
    <w:rsid w:val="004C4F79"/>
    <w:rsid w:val="004C50BB"/>
    <w:rsid w:val="004C5D6D"/>
    <w:rsid w:val="004C5D8D"/>
    <w:rsid w:val="004C6756"/>
    <w:rsid w:val="004C714A"/>
    <w:rsid w:val="004C7158"/>
    <w:rsid w:val="004C7636"/>
    <w:rsid w:val="004C77A3"/>
    <w:rsid w:val="004C785A"/>
    <w:rsid w:val="004C7A20"/>
    <w:rsid w:val="004D0013"/>
    <w:rsid w:val="004D016C"/>
    <w:rsid w:val="004D074B"/>
    <w:rsid w:val="004D07C9"/>
    <w:rsid w:val="004D0C1B"/>
    <w:rsid w:val="004D0FD2"/>
    <w:rsid w:val="004D10C5"/>
    <w:rsid w:val="004D1440"/>
    <w:rsid w:val="004D17AD"/>
    <w:rsid w:val="004D1C99"/>
    <w:rsid w:val="004D20F9"/>
    <w:rsid w:val="004D20FF"/>
    <w:rsid w:val="004D25C7"/>
    <w:rsid w:val="004D32C2"/>
    <w:rsid w:val="004D3796"/>
    <w:rsid w:val="004D37EF"/>
    <w:rsid w:val="004D4563"/>
    <w:rsid w:val="004D4FC2"/>
    <w:rsid w:val="004D52D6"/>
    <w:rsid w:val="004D56F2"/>
    <w:rsid w:val="004D5B90"/>
    <w:rsid w:val="004D5DCA"/>
    <w:rsid w:val="004D6981"/>
    <w:rsid w:val="004D6A6D"/>
    <w:rsid w:val="004D72E2"/>
    <w:rsid w:val="004D7574"/>
    <w:rsid w:val="004D7586"/>
    <w:rsid w:val="004D7C52"/>
    <w:rsid w:val="004E00D8"/>
    <w:rsid w:val="004E079A"/>
    <w:rsid w:val="004E1A1F"/>
    <w:rsid w:val="004E1B6F"/>
    <w:rsid w:val="004E1CCA"/>
    <w:rsid w:val="004E1E64"/>
    <w:rsid w:val="004E247B"/>
    <w:rsid w:val="004E274F"/>
    <w:rsid w:val="004E2C61"/>
    <w:rsid w:val="004E310F"/>
    <w:rsid w:val="004E3930"/>
    <w:rsid w:val="004E3BF7"/>
    <w:rsid w:val="004E4906"/>
    <w:rsid w:val="004E4B07"/>
    <w:rsid w:val="004E55EC"/>
    <w:rsid w:val="004E596F"/>
    <w:rsid w:val="004E60C4"/>
    <w:rsid w:val="004E61BA"/>
    <w:rsid w:val="004E655D"/>
    <w:rsid w:val="004E671A"/>
    <w:rsid w:val="004E694A"/>
    <w:rsid w:val="004E6A62"/>
    <w:rsid w:val="004E6EB8"/>
    <w:rsid w:val="004E6EF8"/>
    <w:rsid w:val="004E6FB2"/>
    <w:rsid w:val="004E729B"/>
    <w:rsid w:val="004E7556"/>
    <w:rsid w:val="004E7590"/>
    <w:rsid w:val="004E7AB2"/>
    <w:rsid w:val="004E7AB5"/>
    <w:rsid w:val="004E7E03"/>
    <w:rsid w:val="004E7FA0"/>
    <w:rsid w:val="004F0298"/>
    <w:rsid w:val="004F047D"/>
    <w:rsid w:val="004F069C"/>
    <w:rsid w:val="004F15D6"/>
    <w:rsid w:val="004F2EA4"/>
    <w:rsid w:val="004F2EA9"/>
    <w:rsid w:val="004F30AB"/>
    <w:rsid w:val="004F3361"/>
    <w:rsid w:val="004F39D7"/>
    <w:rsid w:val="004F3CD0"/>
    <w:rsid w:val="004F450A"/>
    <w:rsid w:val="004F4D89"/>
    <w:rsid w:val="004F6225"/>
    <w:rsid w:val="004F69BE"/>
    <w:rsid w:val="004F6B30"/>
    <w:rsid w:val="004F6EA1"/>
    <w:rsid w:val="004F78F0"/>
    <w:rsid w:val="0050059F"/>
    <w:rsid w:val="00500998"/>
    <w:rsid w:val="00500FF4"/>
    <w:rsid w:val="00502528"/>
    <w:rsid w:val="005028C0"/>
    <w:rsid w:val="00502942"/>
    <w:rsid w:val="00503433"/>
    <w:rsid w:val="005039D1"/>
    <w:rsid w:val="00503D3E"/>
    <w:rsid w:val="00503F61"/>
    <w:rsid w:val="00504055"/>
    <w:rsid w:val="00504064"/>
    <w:rsid w:val="005043B8"/>
    <w:rsid w:val="00504BE0"/>
    <w:rsid w:val="0050504D"/>
    <w:rsid w:val="00506630"/>
    <w:rsid w:val="00507356"/>
    <w:rsid w:val="00507358"/>
    <w:rsid w:val="0050765A"/>
    <w:rsid w:val="00507956"/>
    <w:rsid w:val="00507B19"/>
    <w:rsid w:val="00507F7A"/>
    <w:rsid w:val="00511067"/>
    <w:rsid w:val="00511612"/>
    <w:rsid w:val="00511954"/>
    <w:rsid w:val="00511B56"/>
    <w:rsid w:val="00511BEF"/>
    <w:rsid w:val="00511DD9"/>
    <w:rsid w:val="00512052"/>
    <w:rsid w:val="00512D40"/>
    <w:rsid w:val="00512F8E"/>
    <w:rsid w:val="00513099"/>
    <w:rsid w:val="00513DE1"/>
    <w:rsid w:val="0051457C"/>
    <w:rsid w:val="005154AE"/>
    <w:rsid w:val="0051564F"/>
    <w:rsid w:val="00515928"/>
    <w:rsid w:val="00515942"/>
    <w:rsid w:val="00515D16"/>
    <w:rsid w:val="00516E57"/>
    <w:rsid w:val="00517828"/>
    <w:rsid w:val="0051790C"/>
    <w:rsid w:val="005211C0"/>
    <w:rsid w:val="00522B30"/>
    <w:rsid w:val="0052340E"/>
    <w:rsid w:val="00523AC6"/>
    <w:rsid w:val="00523D2D"/>
    <w:rsid w:val="005245FB"/>
    <w:rsid w:val="00524E9A"/>
    <w:rsid w:val="0052632F"/>
    <w:rsid w:val="005268FF"/>
    <w:rsid w:val="00526C21"/>
    <w:rsid w:val="005275F2"/>
    <w:rsid w:val="005279DC"/>
    <w:rsid w:val="00527C0C"/>
    <w:rsid w:val="00530138"/>
    <w:rsid w:val="00531FFD"/>
    <w:rsid w:val="00532090"/>
    <w:rsid w:val="005325CA"/>
    <w:rsid w:val="00532E30"/>
    <w:rsid w:val="00532EA0"/>
    <w:rsid w:val="005330BD"/>
    <w:rsid w:val="00533590"/>
    <w:rsid w:val="00533D02"/>
    <w:rsid w:val="0053624E"/>
    <w:rsid w:val="00536353"/>
    <w:rsid w:val="005363F6"/>
    <w:rsid w:val="00536884"/>
    <w:rsid w:val="00536FA0"/>
    <w:rsid w:val="0053704D"/>
    <w:rsid w:val="0053720A"/>
    <w:rsid w:val="005374B8"/>
    <w:rsid w:val="00537E2B"/>
    <w:rsid w:val="005401BA"/>
    <w:rsid w:val="00540450"/>
    <w:rsid w:val="005405C4"/>
    <w:rsid w:val="005424AB"/>
    <w:rsid w:val="00542585"/>
    <w:rsid w:val="00543893"/>
    <w:rsid w:val="00543C68"/>
    <w:rsid w:val="00543D79"/>
    <w:rsid w:val="0054430E"/>
    <w:rsid w:val="00544609"/>
    <w:rsid w:val="00544EC9"/>
    <w:rsid w:val="00545522"/>
    <w:rsid w:val="00545C36"/>
    <w:rsid w:val="0054607C"/>
    <w:rsid w:val="005462E5"/>
    <w:rsid w:val="00546381"/>
    <w:rsid w:val="00546921"/>
    <w:rsid w:val="00546FC2"/>
    <w:rsid w:val="0054765E"/>
    <w:rsid w:val="0054781D"/>
    <w:rsid w:val="00547A9F"/>
    <w:rsid w:val="00547DE8"/>
    <w:rsid w:val="00550184"/>
    <w:rsid w:val="005501DE"/>
    <w:rsid w:val="0055029E"/>
    <w:rsid w:val="005504FE"/>
    <w:rsid w:val="005513E6"/>
    <w:rsid w:val="0055167D"/>
    <w:rsid w:val="00551772"/>
    <w:rsid w:val="00551E9F"/>
    <w:rsid w:val="0055314B"/>
    <w:rsid w:val="00553904"/>
    <w:rsid w:val="00554104"/>
    <w:rsid w:val="0055447D"/>
    <w:rsid w:val="00554555"/>
    <w:rsid w:val="0055458F"/>
    <w:rsid w:val="00555842"/>
    <w:rsid w:val="005566AC"/>
    <w:rsid w:val="005569E7"/>
    <w:rsid w:val="00556DE2"/>
    <w:rsid w:val="00556EC2"/>
    <w:rsid w:val="0055758C"/>
    <w:rsid w:val="00557600"/>
    <w:rsid w:val="00557D5E"/>
    <w:rsid w:val="005602CE"/>
    <w:rsid w:val="0056063A"/>
    <w:rsid w:val="00560912"/>
    <w:rsid w:val="005609FB"/>
    <w:rsid w:val="00560D59"/>
    <w:rsid w:val="005610C2"/>
    <w:rsid w:val="005615EB"/>
    <w:rsid w:val="00562263"/>
    <w:rsid w:val="005624DB"/>
    <w:rsid w:val="005625F3"/>
    <w:rsid w:val="00563675"/>
    <w:rsid w:val="00563B09"/>
    <w:rsid w:val="005644FA"/>
    <w:rsid w:val="00564BB6"/>
    <w:rsid w:val="00565178"/>
    <w:rsid w:val="00565897"/>
    <w:rsid w:val="00565A02"/>
    <w:rsid w:val="00565E7B"/>
    <w:rsid w:val="005666EC"/>
    <w:rsid w:val="00566777"/>
    <w:rsid w:val="005673BD"/>
    <w:rsid w:val="005678F8"/>
    <w:rsid w:val="005679C5"/>
    <w:rsid w:val="00567ACA"/>
    <w:rsid w:val="005701A9"/>
    <w:rsid w:val="005705E8"/>
    <w:rsid w:val="005708EB"/>
    <w:rsid w:val="00571D94"/>
    <w:rsid w:val="005726A9"/>
    <w:rsid w:val="0057270E"/>
    <w:rsid w:val="00572ACD"/>
    <w:rsid w:val="0057325E"/>
    <w:rsid w:val="00573BD6"/>
    <w:rsid w:val="00573EA1"/>
    <w:rsid w:val="005748EA"/>
    <w:rsid w:val="00574C52"/>
    <w:rsid w:val="00576204"/>
    <w:rsid w:val="005766D5"/>
    <w:rsid w:val="00576CB0"/>
    <w:rsid w:val="00576CC5"/>
    <w:rsid w:val="00577581"/>
    <w:rsid w:val="00577590"/>
    <w:rsid w:val="005803DA"/>
    <w:rsid w:val="005809EE"/>
    <w:rsid w:val="00580D9A"/>
    <w:rsid w:val="00581FCE"/>
    <w:rsid w:val="00582EA3"/>
    <w:rsid w:val="005833A4"/>
    <w:rsid w:val="00583E15"/>
    <w:rsid w:val="0058404C"/>
    <w:rsid w:val="00584208"/>
    <w:rsid w:val="00584294"/>
    <w:rsid w:val="0058550F"/>
    <w:rsid w:val="00585AAC"/>
    <w:rsid w:val="0058650B"/>
    <w:rsid w:val="005868A4"/>
    <w:rsid w:val="0058734F"/>
    <w:rsid w:val="00587632"/>
    <w:rsid w:val="00587BCE"/>
    <w:rsid w:val="00587E49"/>
    <w:rsid w:val="00590708"/>
    <w:rsid w:val="005907B1"/>
    <w:rsid w:val="005920AF"/>
    <w:rsid w:val="005922C6"/>
    <w:rsid w:val="00592ACF"/>
    <w:rsid w:val="00592EFE"/>
    <w:rsid w:val="005937D9"/>
    <w:rsid w:val="00594204"/>
    <w:rsid w:val="005945DD"/>
    <w:rsid w:val="0059480C"/>
    <w:rsid w:val="00594895"/>
    <w:rsid w:val="00594929"/>
    <w:rsid w:val="0059520A"/>
    <w:rsid w:val="0059556A"/>
    <w:rsid w:val="00595DA8"/>
    <w:rsid w:val="0059652B"/>
    <w:rsid w:val="0059656B"/>
    <w:rsid w:val="00596716"/>
    <w:rsid w:val="0059678B"/>
    <w:rsid w:val="005969A5"/>
    <w:rsid w:val="00596A02"/>
    <w:rsid w:val="00596DCD"/>
    <w:rsid w:val="00596E55"/>
    <w:rsid w:val="0059776B"/>
    <w:rsid w:val="00597D6E"/>
    <w:rsid w:val="005A0092"/>
    <w:rsid w:val="005A0251"/>
    <w:rsid w:val="005A0526"/>
    <w:rsid w:val="005A0E75"/>
    <w:rsid w:val="005A23AE"/>
    <w:rsid w:val="005A2BB9"/>
    <w:rsid w:val="005A4CA6"/>
    <w:rsid w:val="005A52F0"/>
    <w:rsid w:val="005A5408"/>
    <w:rsid w:val="005A5802"/>
    <w:rsid w:val="005A5897"/>
    <w:rsid w:val="005A61A3"/>
    <w:rsid w:val="005A6ECA"/>
    <w:rsid w:val="005A7794"/>
    <w:rsid w:val="005A7B66"/>
    <w:rsid w:val="005B0D41"/>
    <w:rsid w:val="005B141D"/>
    <w:rsid w:val="005B1925"/>
    <w:rsid w:val="005B1EB6"/>
    <w:rsid w:val="005B2493"/>
    <w:rsid w:val="005B2F71"/>
    <w:rsid w:val="005B39C1"/>
    <w:rsid w:val="005B3B70"/>
    <w:rsid w:val="005B3C17"/>
    <w:rsid w:val="005B3D49"/>
    <w:rsid w:val="005B3DF2"/>
    <w:rsid w:val="005B3F82"/>
    <w:rsid w:val="005B4ABB"/>
    <w:rsid w:val="005B4ACB"/>
    <w:rsid w:val="005B5D05"/>
    <w:rsid w:val="005B6234"/>
    <w:rsid w:val="005B6784"/>
    <w:rsid w:val="005B67CE"/>
    <w:rsid w:val="005B6831"/>
    <w:rsid w:val="005B7895"/>
    <w:rsid w:val="005C017C"/>
    <w:rsid w:val="005C0679"/>
    <w:rsid w:val="005C1383"/>
    <w:rsid w:val="005C23D1"/>
    <w:rsid w:val="005C2B60"/>
    <w:rsid w:val="005C3F97"/>
    <w:rsid w:val="005C4993"/>
    <w:rsid w:val="005C4C0A"/>
    <w:rsid w:val="005C5D22"/>
    <w:rsid w:val="005C5E05"/>
    <w:rsid w:val="005C635B"/>
    <w:rsid w:val="005C6B00"/>
    <w:rsid w:val="005C6CA3"/>
    <w:rsid w:val="005C6E07"/>
    <w:rsid w:val="005C6E94"/>
    <w:rsid w:val="005C6F37"/>
    <w:rsid w:val="005C767F"/>
    <w:rsid w:val="005C79A2"/>
    <w:rsid w:val="005C7F67"/>
    <w:rsid w:val="005D0095"/>
    <w:rsid w:val="005D0258"/>
    <w:rsid w:val="005D1074"/>
    <w:rsid w:val="005D1C1A"/>
    <w:rsid w:val="005D2118"/>
    <w:rsid w:val="005D27C8"/>
    <w:rsid w:val="005D3275"/>
    <w:rsid w:val="005D3D1B"/>
    <w:rsid w:val="005D42AA"/>
    <w:rsid w:val="005D481F"/>
    <w:rsid w:val="005D4E87"/>
    <w:rsid w:val="005D58F9"/>
    <w:rsid w:val="005D7991"/>
    <w:rsid w:val="005D7B92"/>
    <w:rsid w:val="005D7D50"/>
    <w:rsid w:val="005E0607"/>
    <w:rsid w:val="005E09A4"/>
    <w:rsid w:val="005E0FCC"/>
    <w:rsid w:val="005E1365"/>
    <w:rsid w:val="005E1497"/>
    <w:rsid w:val="005E198B"/>
    <w:rsid w:val="005E1F16"/>
    <w:rsid w:val="005E2377"/>
    <w:rsid w:val="005E27A7"/>
    <w:rsid w:val="005E3393"/>
    <w:rsid w:val="005E42EB"/>
    <w:rsid w:val="005E4D60"/>
    <w:rsid w:val="005E5DE5"/>
    <w:rsid w:val="005E6D6F"/>
    <w:rsid w:val="005E7515"/>
    <w:rsid w:val="005E7685"/>
    <w:rsid w:val="005E7828"/>
    <w:rsid w:val="005E7E4E"/>
    <w:rsid w:val="005F0761"/>
    <w:rsid w:val="005F0CE0"/>
    <w:rsid w:val="005F14B5"/>
    <w:rsid w:val="005F14E2"/>
    <w:rsid w:val="005F18F9"/>
    <w:rsid w:val="005F247A"/>
    <w:rsid w:val="005F2B42"/>
    <w:rsid w:val="005F3199"/>
    <w:rsid w:val="005F31F6"/>
    <w:rsid w:val="005F3652"/>
    <w:rsid w:val="005F36BF"/>
    <w:rsid w:val="005F3950"/>
    <w:rsid w:val="005F3F66"/>
    <w:rsid w:val="005F4864"/>
    <w:rsid w:val="005F5844"/>
    <w:rsid w:val="005F5916"/>
    <w:rsid w:val="005F5FC0"/>
    <w:rsid w:val="005F6C58"/>
    <w:rsid w:val="005F7603"/>
    <w:rsid w:val="005F7F7E"/>
    <w:rsid w:val="006011A4"/>
    <w:rsid w:val="00601874"/>
    <w:rsid w:val="00601A45"/>
    <w:rsid w:val="00601F0A"/>
    <w:rsid w:val="00601F46"/>
    <w:rsid w:val="00602577"/>
    <w:rsid w:val="006025BC"/>
    <w:rsid w:val="006029CA"/>
    <w:rsid w:val="00602EDC"/>
    <w:rsid w:val="00602F66"/>
    <w:rsid w:val="00603176"/>
    <w:rsid w:val="0060468C"/>
    <w:rsid w:val="00604CCA"/>
    <w:rsid w:val="006050F1"/>
    <w:rsid w:val="006058A3"/>
    <w:rsid w:val="00605E02"/>
    <w:rsid w:val="00606E5B"/>
    <w:rsid w:val="006072E5"/>
    <w:rsid w:val="006077DA"/>
    <w:rsid w:val="00607986"/>
    <w:rsid w:val="00607E0C"/>
    <w:rsid w:val="00607F07"/>
    <w:rsid w:val="00610C3A"/>
    <w:rsid w:val="0061103A"/>
    <w:rsid w:val="00611ACB"/>
    <w:rsid w:val="00611FEB"/>
    <w:rsid w:val="0061252E"/>
    <w:rsid w:val="0061302C"/>
    <w:rsid w:val="0061315C"/>
    <w:rsid w:val="00613211"/>
    <w:rsid w:val="0061337E"/>
    <w:rsid w:val="0061345D"/>
    <w:rsid w:val="00613F43"/>
    <w:rsid w:val="00613FD6"/>
    <w:rsid w:val="00614259"/>
    <w:rsid w:val="00614327"/>
    <w:rsid w:val="006147A2"/>
    <w:rsid w:val="00615179"/>
    <w:rsid w:val="00615361"/>
    <w:rsid w:val="00615716"/>
    <w:rsid w:val="00615BCD"/>
    <w:rsid w:val="00615EAF"/>
    <w:rsid w:val="00616091"/>
    <w:rsid w:val="0061632C"/>
    <w:rsid w:val="0061633F"/>
    <w:rsid w:val="00616A3E"/>
    <w:rsid w:val="00617124"/>
    <w:rsid w:val="006175E3"/>
    <w:rsid w:val="006176D9"/>
    <w:rsid w:val="00617894"/>
    <w:rsid w:val="00617AA8"/>
    <w:rsid w:val="00617FCC"/>
    <w:rsid w:val="0062066E"/>
    <w:rsid w:val="0062078F"/>
    <w:rsid w:val="0062125B"/>
    <w:rsid w:val="006212EE"/>
    <w:rsid w:val="0062154E"/>
    <w:rsid w:val="00622088"/>
    <w:rsid w:val="00622D58"/>
    <w:rsid w:val="00622D77"/>
    <w:rsid w:val="00623B14"/>
    <w:rsid w:val="00623E18"/>
    <w:rsid w:val="00624C20"/>
    <w:rsid w:val="006252B7"/>
    <w:rsid w:val="00625489"/>
    <w:rsid w:val="00625A13"/>
    <w:rsid w:val="00625A1A"/>
    <w:rsid w:val="006261B5"/>
    <w:rsid w:val="0062657B"/>
    <w:rsid w:val="00626B0F"/>
    <w:rsid w:val="00626E44"/>
    <w:rsid w:val="006276ED"/>
    <w:rsid w:val="00627E8B"/>
    <w:rsid w:val="00627EFF"/>
    <w:rsid w:val="0063001E"/>
    <w:rsid w:val="0063002A"/>
    <w:rsid w:val="00630444"/>
    <w:rsid w:val="00630A73"/>
    <w:rsid w:val="00630D8D"/>
    <w:rsid w:val="00631705"/>
    <w:rsid w:val="00631E4E"/>
    <w:rsid w:val="0063221C"/>
    <w:rsid w:val="00632263"/>
    <w:rsid w:val="006325C0"/>
    <w:rsid w:val="006325FB"/>
    <w:rsid w:val="00633331"/>
    <w:rsid w:val="00633CA8"/>
    <w:rsid w:val="00633E35"/>
    <w:rsid w:val="0063492C"/>
    <w:rsid w:val="00634C89"/>
    <w:rsid w:val="0063574C"/>
    <w:rsid w:val="00635E6D"/>
    <w:rsid w:val="0063641B"/>
    <w:rsid w:val="0063647E"/>
    <w:rsid w:val="0063671A"/>
    <w:rsid w:val="00636CC1"/>
    <w:rsid w:val="006375AA"/>
    <w:rsid w:val="00637BD8"/>
    <w:rsid w:val="00640AB4"/>
    <w:rsid w:val="006411BF"/>
    <w:rsid w:val="0064163C"/>
    <w:rsid w:val="006417C5"/>
    <w:rsid w:val="0064182F"/>
    <w:rsid w:val="00642F99"/>
    <w:rsid w:val="006436AE"/>
    <w:rsid w:val="00643C22"/>
    <w:rsid w:val="00643E78"/>
    <w:rsid w:val="00644384"/>
    <w:rsid w:val="00645138"/>
    <w:rsid w:val="006463DA"/>
    <w:rsid w:val="006466C3"/>
    <w:rsid w:val="006472B4"/>
    <w:rsid w:val="006473FA"/>
    <w:rsid w:val="00647435"/>
    <w:rsid w:val="00647D6D"/>
    <w:rsid w:val="00650847"/>
    <w:rsid w:val="0065088C"/>
    <w:rsid w:val="006519CE"/>
    <w:rsid w:val="00651F31"/>
    <w:rsid w:val="00652425"/>
    <w:rsid w:val="006529D5"/>
    <w:rsid w:val="00652BC9"/>
    <w:rsid w:val="00652D15"/>
    <w:rsid w:val="0065313F"/>
    <w:rsid w:val="00653407"/>
    <w:rsid w:val="00653C82"/>
    <w:rsid w:val="006541D2"/>
    <w:rsid w:val="00654268"/>
    <w:rsid w:val="006545F4"/>
    <w:rsid w:val="00654C19"/>
    <w:rsid w:val="00654CC2"/>
    <w:rsid w:val="00656314"/>
    <w:rsid w:val="00656793"/>
    <w:rsid w:val="00656B0C"/>
    <w:rsid w:val="00657430"/>
    <w:rsid w:val="00657BC2"/>
    <w:rsid w:val="00657FA6"/>
    <w:rsid w:val="00660500"/>
    <w:rsid w:val="00660F3E"/>
    <w:rsid w:val="00660FD2"/>
    <w:rsid w:val="00661BB0"/>
    <w:rsid w:val="00661DB0"/>
    <w:rsid w:val="006622FC"/>
    <w:rsid w:val="0066250A"/>
    <w:rsid w:val="00662AFC"/>
    <w:rsid w:val="00662D58"/>
    <w:rsid w:val="00664539"/>
    <w:rsid w:val="00664557"/>
    <w:rsid w:val="00665ADF"/>
    <w:rsid w:val="006663D8"/>
    <w:rsid w:val="00666FAA"/>
    <w:rsid w:val="00667052"/>
    <w:rsid w:val="00667FA7"/>
    <w:rsid w:val="00670065"/>
    <w:rsid w:val="00670459"/>
    <w:rsid w:val="00670483"/>
    <w:rsid w:val="006712BC"/>
    <w:rsid w:val="006715CB"/>
    <w:rsid w:val="00672030"/>
    <w:rsid w:val="00672876"/>
    <w:rsid w:val="00673538"/>
    <w:rsid w:val="0067419F"/>
    <w:rsid w:val="00674595"/>
    <w:rsid w:val="00674BDE"/>
    <w:rsid w:val="00674F5B"/>
    <w:rsid w:val="00674F5C"/>
    <w:rsid w:val="00675050"/>
    <w:rsid w:val="00675408"/>
    <w:rsid w:val="00675BA5"/>
    <w:rsid w:val="006763B3"/>
    <w:rsid w:val="00676ED4"/>
    <w:rsid w:val="00676FFD"/>
    <w:rsid w:val="0067727F"/>
    <w:rsid w:val="006773A3"/>
    <w:rsid w:val="006776C0"/>
    <w:rsid w:val="00680329"/>
    <w:rsid w:val="00680490"/>
    <w:rsid w:val="0068181C"/>
    <w:rsid w:val="00681D26"/>
    <w:rsid w:val="006830C4"/>
    <w:rsid w:val="00683D27"/>
    <w:rsid w:val="006843A3"/>
    <w:rsid w:val="0068455F"/>
    <w:rsid w:val="006847DE"/>
    <w:rsid w:val="006848DF"/>
    <w:rsid w:val="00684A9A"/>
    <w:rsid w:val="00684B1A"/>
    <w:rsid w:val="0068534D"/>
    <w:rsid w:val="0068622A"/>
    <w:rsid w:val="00686E3D"/>
    <w:rsid w:val="00687010"/>
    <w:rsid w:val="00687C41"/>
    <w:rsid w:val="00687F41"/>
    <w:rsid w:val="00690120"/>
    <w:rsid w:val="00690F71"/>
    <w:rsid w:val="0069137B"/>
    <w:rsid w:val="00691890"/>
    <w:rsid w:val="00692333"/>
    <w:rsid w:val="006923F1"/>
    <w:rsid w:val="006924AC"/>
    <w:rsid w:val="0069296C"/>
    <w:rsid w:val="00692A8A"/>
    <w:rsid w:val="00692F39"/>
    <w:rsid w:val="006939BA"/>
    <w:rsid w:val="00694548"/>
    <w:rsid w:val="006945BE"/>
    <w:rsid w:val="0069470A"/>
    <w:rsid w:val="00694A21"/>
    <w:rsid w:val="00694DDA"/>
    <w:rsid w:val="00695E54"/>
    <w:rsid w:val="00696206"/>
    <w:rsid w:val="00696BF8"/>
    <w:rsid w:val="00696E79"/>
    <w:rsid w:val="006970A0"/>
    <w:rsid w:val="006A05AE"/>
    <w:rsid w:val="006A0DA7"/>
    <w:rsid w:val="006A0EA1"/>
    <w:rsid w:val="006A152C"/>
    <w:rsid w:val="006A1A64"/>
    <w:rsid w:val="006A1B14"/>
    <w:rsid w:val="006A20F3"/>
    <w:rsid w:val="006A21CE"/>
    <w:rsid w:val="006A2391"/>
    <w:rsid w:val="006A352E"/>
    <w:rsid w:val="006A401C"/>
    <w:rsid w:val="006A4D11"/>
    <w:rsid w:val="006A53BF"/>
    <w:rsid w:val="006A787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2AE1"/>
    <w:rsid w:val="006B36B8"/>
    <w:rsid w:val="006B5555"/>
    <w:rsid w:val="006B5642"/>
    <w:rsid w:val="006B59BD"/>
    <w:rsid w:val="006B5F0B"/>
    <w:rsid w:val="006B60EC"/>
    <w:rsid w:val="006B6F85"/>
    <w:rsid w:val="006C1143"/>
    <w:rsid w:val="006C1719"/>
    <w:rsid w:val="006C1B12"/>
    <w:rsid w:val="006C1C63"/>
    <w:rsid w:val="006C20BB"/>
    <w:rsid w:val="006C2DC4"/>
    <w:rsid w:val="006C4724"/>
    <w:rsid w:val="006C4817"/>
    <w:rsid w:val="006C4C64"/>
    <w:rsid w:val="006C534C"/>
    <w:rsid w:val="006C6F09"/>
    <w:rsid w:val="006C7A9C"/>
    <w:rsid w:val="006C7D1F"/>
    <w:rsid w:val="006C7FBC"/>
    <w:rsid w:val="006D036A"/>
    <w:rsid w:val="006D1107"/>
    <w:rsid w:val="006D1D16"/>
    <w:rsid w:val="006D2C34"/>
    <w:rsid w:val="006D3010"/>
    <w:rsid w:val="006D34AC"/>
    <w:rsid w:val="006D3517"/>
    <w:rsid w:val="006D4BFF"/>
    <w:rsid w:val="006D52C6"/>
    <w:rsid w:val="006D572A"/>
    <w:rsid w:val="006D5982"/>
    <w:rsid w:val="006D5AA1"/>
    <w:rsid w:val="006D7BCF"/>
    <w:rsid w:val="006E00C3"/>
    <w:rsid w:val="006E03E4"/>
    <w:rsid w:val="006E079B"/>
    <w:rsid w:val="006E1491"/>
    <w:rsid w:val="006E1680"/>
    <w:rsid w:val="006E25CC"/>
    <w:rsid w:val="006E275F"/>
    <w:rsid w:val="006E28D5"/>
    <w:rsid w:val="006E2C9A"/>
    <w:rsid w:val="006E2D7F"/>
    <w:rsid w:val="006E3028"/>
    <w:rsid w:val="006E3C14"/>
    <w:rsid w:val="006E42E7"/>
    <w:rsid w:val="006E544F"/>
    <w:rsid w:val="006E575B"/>
    <w:rsid w:val="006E5E9F"/>
    <w:rsid w:val="006E6D6E"/>
    <w:rsid w:val="006F0584"/>
    <w:rsid w:val="006F0DB6"/>
    <w:rsid w:val="006F1435"/>
    <w:rsid w:val="006F235A"/>
    <w:rsid w:val="006F241B"/>
    <w:rsid w:val="006F246C"/>
    <w:rsid w:val="006F25F9"/>
    <w:rsid w:val="006F27B1"/>
    <w:rsid w:val="006F2915"/>
    <w:rsid w:val="006F2ECB"/>
    <w:rsid w:val="006F3958"/>
    <w:rsid w:val="006F3E6A"/>
    <w:rsid w:val="006F3ECC"/>
    <w:rsid w:val="006F45C2"/>
    <w:rsid w:val="006F506A"/>
    <w:rsid w:val="006F52AB"/>
    <w:rsid w:val="006F594B"/>
    <w:rsid w:val="006F5A81"/>
    <w:rsid w:val="006F5A9B"/>
    <w:rsid w:val="006F5CFC"/>
    <w:rsid w:val="006F6216"/>
    <w:rsid w:val="006F679F"/>
    <w:rsid w:val="006F6ADF"/>
    <w:rsid w:val="006F7FA6"/>
    <w:rsid w:val="007001D4"/>
    <w:rsid w:val="0070033A"/>
    <w:rsid w:val="007003D9"/>
    <w:rsid w:val="00700C37"/>
    <w:rsid w:val="00700C6A"/>
    <w:rsid w:val="00700D2C"/>
    <w:rsid w:val="00700F47"/>
    <w:rsid w:val="00700FC2"/>
    <w:rsid w:val="007010E7"/>
    <w:rsid w:val="007033C0"/>
    <w:rsid w:val="00703CA9"/>
    <w:rsid w:val="00703EF0"/>
    <w:rsid w:val="00704CE2"/>
    <w:rsid w:val="00705A7A"/>
    <w:rsid w:val="00705E0A"/>
    <w:rsid w:val="00705F1E"/>
    <w:rsid w:val="00706134"/>
    <w:rsid w:val="00706AA5"/>
    <w:rsid w:val="00707743"/>
    <w:rsid w:val="00707D10"/>
    <w:rsid w:val="00707EA8"/>
    <w:rsid w:val="00711C35"/>
    <w:rsid w:val="00711CA4"/>
    <w:rsid w:val="00712665"/>
    <w:rsid w:val="00712BE5"/>
    <w:rsid w:val="0071309B"/>
    <w:rsid w:val="00714250"/>
    <w:rsid w:val="00714877"/>
    <w:rsid w:val="00715311"/>
    <w:rsid w:val="00715E0A"/>
    <w:rsid w:val="007161BA"/>
    <w:rsid w:val="0071625F"/>
    <w:rsid w:val="007169AB"/>
    <w:rsid w:val="007173D2"/>
    <w:rsid w:val="00717492"/>
    <w:rsid w:val="007179F0"/>
    <w:rsid w:val="00717BEE"/>
    <w:rsid w:val="00720313"/>
    <w:rsid w:val="007208A3"/>
    <w:rsid w:val="00720919"/>
    <w:rsid w:val="00721EC1"/>
    <w:rsid w:val="00722BF2"/>
    <w:rsid w:val="00722DC5"/>
    <w:rsid w:val="00723DEC"/>
    <w:rsid w:val="00724B7C"/>
    <w:rsid w:val="00724D18"/>
    <w:rsid w:val="00725416"/>
    <w:rsid w:val="00725D73"/>
    <w:rsid w:val="007269A5"/>
    <w:rsid w:val="007269D9"/>
    <w:rsid w:val="00727A59"/>
    <w:rsid w:val="00730922"/>
    <w:rsid w:val="00730D7B"/>
    <w:rsid w:val="007311D5"/>
    <w:rsid w:val="007312C4"/>
    <w:rsid w:val="00731604"/>
    <w:rsid w:val="00731702"/>
    <w:rsid w:val="00732E00"/>
    <w:rsid w:val="00732E96"/>
    <w:rsid w:val="00733F53"/>
    <w:rsid w:val="0073442A"/>
    <w:rsid w:val="00734869"/>
    <w:rsid w:val="00734998"/>
    <w:rsid w:val="0073527A"/>
    <w:rsid w:val="00735847"/>
    <w:rsid w:val="00735F80"/>
    <w:rsid w:val="0073661E"/>
    <w:rsid w:val="007368A7"/>
    <w:rsid w:val="00737750"/>
    <w:rsid w:val="0073779B"/>
    <w:rsid w:val="00737ECE"/>
    <w:rsid w:val="0074012C"/>
    <w:rsid w:val="00740255"/>
    <w:rsid w:val="00740CC0"/>
    <w:rsid w:val="00741F48"/>
    <w:rsid w:val="0074227C"/>
    <w:rsid w:val="0074282D"/>
    <w:rsid w:val="00743AB1"/>
    <w:rsid w:val="007448FF"/>
    <w:rsid w:val="00745294"/>
    <w:rsid w:val="00745B3F"/>
    <w:rsid w:val="0074626F"/>
    <w:rsid w:val="0074664C"/>
    <w:rsid w:val="00746AB1"/>
    <w:rsid w:val="007474B1"/>
    <w:rsid w:val="0074777E"/>
    <w:rsid w:val="007500B5"/>
    <w:rsid w:val="007506B3"/>
    <w:rsid w:val="007506EA"/>
    <w:rsid w:val="00750AD4"/>
    <w:rsid w:val="00750FDD"/>
    <w:rsid w:val="00751ADA"/>
    <w:rsid w:val="007521D5"/>
    <w:rsid w:val="00752940"/>
    <w:rsid w:val="00752A8F"/>
    <w:rsid w:val="00754188"/>
    <w:rsid w:val="0075449C"/>
    <w:rsid w:val="007549CF"/>
    <w:rsid w:val="00754E8C"/>
    <w:rsid w:val="0075513D"/>
    <w:rsid w:val="007554C3"/>
    <w:rsid w:val="00756346"/>
    <w:rsid w:val="00756E9D"/>
    <w:rsid w:val="00757988"/>
    <w:rsid w:val="00757A81"/>
    <w:rsid w:val="00757BD0"/>
    <w:rsid w:val="00757C0F"/>
    <w:rsid w:val="00757F9E"/>
    <w:rsid w:val="007601ED"/>
    <w:rsid w:val="00760358"/>
    <w:rsid w:val="0076132D"/>
    <w:rsid w:val="007613F9"/>
    <w:rsid w:val="0076169A"/>
    <w:rsid w:val="00761AD9"/>
    <w:rsid w:val="00761CB5"/>
    <w:rsid w:val="007620FA"/>
    <w:rsid w:val="00762164"/>
    <w:rsid w:val="007631A4"/>
    <w:rsid w:val="00763419"/>
    <w:rsid w:val="00763501"/>
    <w:rsid w:val="0076359A"/>
    <w:rsid w:val="007641F2"/>
    <w:rsid w:val="0076464C"/>
    <w:rsid w:val="0076491A"/>
    <w:rsid w:val="00764E64"/>
    <w:rsid w:val="007658E6"/>
    <w:rsid w:val="007676C0"/>
    <w:rsid w:val="0077004C"/>
    <w:rsid w:val="007709AD"/>
    <w:rsid w:val="00770BDE"/>
    <w:rsid w:val="007717C7"/>
    <w:rsid w:val="00771D1A"/>
    <w:rsid w:val="00772EEC"/>
    <w:rsid w:val="00773103"/>
    <w:rsid w:val="0077327E"/>
    <w:rsid w:val="0077363F"/>
    <w:rsid w:val="00773A3B"/>
    <w:rsid w:val="0077425E"/>
    <w:rsid w:val="00775123"/>
    <w:rsid w:val="00775581"/>
    <w:rsid w:val="00775760"/>
    <w:rsid w:val="00775BE5"/>
    <w:rsid w:val="00775CC4"/>
    <w:rsid w:val="00775F8F"/>
    <w:rsid w:val="0077654E"/>
    <w:rsid w:val="00776A4B"/>
    <w:rsid w:val="00777188"/>
    <w:rsid w:val="007776A9"/>
    <w:rsid w:val="00777887"/>
    <w:rsid w:val="007778A3"/>
    <w:rsid w:val="00777A7B"/>
    <w:rsid w:val="00777C70"/>
    <w:rsid w:val="00780730"/>
    <w:rsid w:val="00780C5F"/>
    <w:rsid w:val="00780EBB"/>
    <w:rsid w:val="00781748"/>
    <w:rsid w:val="00781F60"/>
    <w:rsid w:val="0078200E"/>
    <w:rsid w:val="007828CB"/>
    <w:rsid w:val="00782CCF"/>
    <w:rsid w:val="0078375D"/>
    <w:rsid w:val="0078437D"/>
    <w:rsid w:val="00784E7A"/>
    <w:rsid w:val="00784E95"/>
    <w:rsid w:val="00784F4E"/>
    <w:rsid w:val="00784F9B"/>
    <w:rsid w:val="00785B3B"/>
    <w:rsid w:val="00786FCE"/>
    <w:rsid w:val="0078719B"/>
    <w:rsid w:val="00787D12"/>
    <w:rsid w:val="00790171"/>
    <w:rsid w:val="007904E8"/>
    <w:rsid w:val="00790B53"/>
    <w:rsid w:val="00790C66"/>
    <w:rsid w:val="00791550"/>
    <w:rsid w:val="007917EA"/>
    <w:rsid w:val="0079276F"/>
    <w:rsid w:val="007934B4"/>
    <w:rsid w:val="00793ABA"/>
    <w:rsid w:val="00794EB4"/>
    <w:rsid w:val="00794F64"/>
    <w:rsid w:val="00795F5E"/>
    <w:rsid w:val="007975F9"/>
    <w:rsid w:val="00797E32"/>
    <w:rsid w:val="00797EAE"/>
    <w:rsid w:val="007A0BDF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2F5F"/>
    <w:rsid w:val="007A3B94"/>
    <w:rsid w:val="007A4A9B"/>
    <w:rsid w:val="007A4B05"/>
    <w:rsid w:val="007A4D1E"/>
    <w:rsid w:val="007A4DE2"/>
    <w:rsid w:val="007A562B"/>
    <w:rsid w:val="007A5ABD"/>
    <w:rsid w:val="007A60CD"/>
    <w:rsid w:val="007A6D0A"/>
    <w:rsid w:val="007A6E47"/>
    <w:rsid w:val="007A7D15"/>
    <w:rsid w:val="007B133C"/>
    <w:rsid w:val="007B17CC"/>
    <w:rsid w:val="007B2DB9"/>
    <w:rsid w:val="007B413D"/>
    <w:rsid w:val="007B4181"/>
    <w:rsid w:val="007B422B"/>
    <w:rsid w:val="007B560A"/>
    <w:rsid w:val="007B595B"/>
    <w:rsid w:val="007B6340"/>
    <w:rsid w:val="007B695D"/>
    <w:rsid w:val="007B7997"/>
    <w:rsid w:val="007B7D7E"/>
    <w:rsid w:val="007C0364"/>
    <w:rsid w:val="007C0476"/>
    <w:rsid w:val="007C094C"/>
    <w:rsid w:val="007C1287"/>
    <w:rsid w:val="007C1412"/>
    <w:rsid w:val="007C16B6"/>
    <w:rsid w:val="007C1A7F"/>
    <w:rsid w:val="007C1E57"/>
    <w:rsid w:val="007C2246"/>
    <w:rsid w:val="007C2C18"/>
    <w:rsid w:val="007C33D5"/>
    <w:rsid w:val="007C3B82"/>
    <w:rsid w:val="007C4015"/>
    <w:rsid w:val="007C4EFC"/>
    <w:rsid w:val="007C502A"/>
    <w:rsid w:val="007C558A"/>
    <w:rsid w:val="007C5651"/>
    <w:rsid w:val="007C6112"/>
    <w:rsid w:val="007C64F0"/>
    <w:rsid w:val="007C671D"/>
    <w:rsid w:val="007C6805"/>
    <w:rsid w:val="007C7977"/>
    <w:rsid w:val="007C7D0B"/>
    <w:rsid w:val="007D11A7"/>
    <w:rsid w:val="007D1F0C"/>
    <w:rsid w:val="007D2DE0"/>
    <w:rsid w:val="007D3CC1"/>
    <w:rsid w:val="007D3D8A"/>
    <w:rsid w:val="007D4404"/>
    <w:rsid w:val="007D456D"/>
    <w:rsid w:val="007D489D"/>
    <w:rsid w:val="007D4AB3"/>
    <w:rsid w:val="007D544D"/>
    <w:rsid w:val="007D5884"/>
    <w:rsid w:val="007D5A5C"/>
    <w:rsid w:val="007D6093"/>
    <w:rsid w:val="007D616E"/>
    <w:rsid w:val="007D61F2"/>
    <w:rsid w:val="007D6DF7"/>
    <w:rsid w:val="007D727A"/>
    <w:rsid w:val="007D76A7"/>
    <w:rsid w:val="007D77EE"/>
    <w:rsid w:val="007D7EDB"/>
    <w:rsid w:val="007E00C2"/>
    <w:rsid w:val="007E0F2A"/>
    <w:rsid w:val="007E1BAF"/>
    <w:rsid w:val="007E1F7D"/>
    <w:rsid w:val="007E20AD"/>
    <w:rsid w:val="007E287E"/>
    <w:rsid w:val="007E28A9"/>
    <w:rsid w:val="007E2929"/>
    <w:rsid w:val="007E299F"/>
    <w:rsid w:val="007E2CCE"/>
    <w:rsid w:val="007E3C29"/>
    <w:rsid w:val="007E4373"/>
    <w:rsid w:val="007E45B2"/>
    <w:rsid w:val="007E5897"/>
    <w:rsid w:val="007E59CA"/>
    <w:rsid w:val="007E5BCA"/>
    <w:rsid w:val="007E5F7E"/>
    <w:rsid w:val="007E65BF"/>
    <w:rsid w:val="007E66B7"/>
    <w:rsid w:val="007E6D92"/>
    <w:rsid w:val="007E79F3"/>
    <w:rsid w:val="007E7ADA"/>
    <w:rsid w:val="007E7D7A"/>
    <w:rsid w:val="007F003B"/>
    <w:rsid w:val="007F01E1"/>
    <w:rsid w:val="007F076E"/>
    <w:rsid w:val="007F08A8"/>
    <w:rsid w:val="007F0E30"/>
    <w:rsid w:val="007F12FB"/>
    <w:rsid w:val="007F1D7B"/>
    <w:rsid w:val="007F1F11"/>
    <w:rsid w:val="007F25BD"/>
    <w:rsid w:val="007F2A5A"/>
    <w:rsid w:val="007F2BB3"/>
    <w:rsid w:val="007F2CF9"/>
    <w:rsid w:val="007F3140"/>
    <w:rsid w:val="007F3443"/>
    <w:rsid w:val="007F34CE"/>
    <w:rsid w:val="007F39CD"/>
    <w:rsid w:val="007F3DAF"/>
    <w:rsid w:val="007F42AE"/>
    <w:rsid w:val="007F50EE"/>
    <w:rsid w:val="007F5644"/>
    <w:rsid w:val="007F5D19"/>
    <w:rsid w:val="007F60B3"/>
    <w:rsid w:val="007F6203"/>
    <w:rsid w:val="007F63D0"/>
    <w:rsid w:val="007F719B"/>
    <w:rsid w:val="007F71A9"/>
    <w:rsid w:val="007F76D9"/>
    <w:rsid w:val="008005AD"/>
    <w:rsid w:val="00800A47"/>
    <w:rsid w:val="00800B55"/>
    <w:rsid w:val="00802082"/>
    <w:rsid w:val="00802571"/>
    <w:rsid w:val="00802E1B"/>
    <w:rsid w:val="00802E5E"/>
    <w:rsid w:val="008032D5"/>
    <w:rsid w:val="00803D29"/>
    <w:rsid w:val="0080546F"/>
    <w:rsid w:val="00806112"/>
    <w:rsid w:val="00806907"/>
    <w:rsid w:val="00806B79"/>
    <w:rsid w:val="008074EF"/>
    <w:rsid w:val="00807772"/>
    <w:rsid w:val="00807A7D"/>
    <w:rsid w:val="00807C98"/>
    <w:rsid w:val="00807D31"/>
    <w:rsid w:val="00810498"/>
    <w:rsid w:val="00810656"/>
    <w:rsid w:val="00810809"/>
    <w:rsid w:val="00810FA9"/>
    <w:rsid w:val="00811502"/>
    <w:rsid w:val="00811BF9"/>
    <w:rsid w:val="00811FE0"/>
    <w:rsid w:val="00812686"/>
    <w:rsid w:val="008132B3"/>
    <w:rsid w:val="00813368"/>
    <w:rsid w:val="00813493"/>
    <w:rsid w:val="008138D1"/>
    <w:rsid w:val="00814389"/>
    <w:rsid w:val="00814598"/>
    <w:rsid w:val="00814C7B"/>
    <w:rsid w:val="008155B1"/>
    <w:rsid w:val="00815B3C"/>
    <w:rsid w:val="00816FAF"/>
    <w:rsid w:val="0081738E"/>
    <w:rsid w:val="00817ABF"/>
    <w:rsid w:val="0082062C"/>
    <w:rsid w:val="00820677"/>
    <w:rsid w:val="008214F1"/>
    <w:rsid w:val="008221FA"/>
    <w:rsid w:val="0082290E"/>
    <w:rsid w:val="00822C33"/>
    <w:rsid w:val="00823394"/>
    <w:rsid w:val="00823EE4"/>
    <w:rsid w:val="00824135"/>
    <w:rsid w:val="008241A3"/>
    <w:rsid w:val="0082433B"/>
    <w:rsid w:val="008244B2"/>
    <w:rsid w:val="008245AD"/>
    <w:rsid w:val="00824E29"/>
    <w:rsid w:val="00825450"/>
    <w:rsid w:val="00825B4A"/>
    <w:rsid w:val="00825FA9"/>
    <w:rsid w:val="00826D32"/>
    <w:rsid w:val="008274A3"/>
    <w:rsid w:val="008278F2"/>
    <w:rsid w:val="00827986"/>
    <w:rsid w:val="00830348"/>
    <w:rsid w:val="00830548"/>
    <w:rsid w:val="00830954"/>
    <w:rsid w:val="00830F76"/>
    <w:rsid w:val="0083141C"/>
    <w:rsid w:val="0083147F"/>
    <w:rsid w:val="008318A8"/>
    <w:rsid w:val="00831958"/>
    <w:rsid w:val="00831DEA"/>
    <w:rsid w:val="0083285A"/>
    <w:rsid w:val="00833523"/>
    <w:rsid w:val="00833726"/>
    <w:rsid w:val="00833B9E"/>
    <w:rsid w:val="00833C5F"/>
    <w:rsid w:val="00833CA6"/>
    <w:rsid w:val="0083441F"/>
    <w:rsid w:val="00834DD6"/>
    <w:rsid w:val="008358FE"/>
    <w:rsid w:val="008359E9"/>
    <w:rsid w:val="00835B92"/>
    <w:rsid w:val="00835FB1"/>
    <w:rsid w:val="00836A43"/>
    <w:rsid w:val="008372CB"/>
    <w:rsid w:val="008376CC"/>
    <w:rsid w:val="00840ECE"/>
    <w:rsid w:val="008412B1"/>
    <w:rsid w:val="0084154F"/>
    <w:rsid w:val="00841A7F"/>
    <w:rsid w:val="00841B6C"/>
    <w:rsid w:val="00842033"/>
    <w:rsid w:val="00842087"/>
    <w:rsid w:val="008430F5"/>
    <w:rsid w:val="00844B9C"/>
    <w:rsid w:val="00844DEB"/>
    <w:rsid w:val="00844FC5"/>
    <w:rsid w:val="0084570E"/>
    <w:rsid w:val="008457D6"/>
    <w:rsid w:val="00845EA8"/>
    <w:rsid w:val="00846E70"/>
    <w:rsid w:val="00850DBA"/>
    <w:rsid w:val="00850FB0"/>
    <w:rsid w:val="008515AA"/>
    <w:rsid w:val="0085267A"/>
    <w:rsid w:val="008526FF"/>
    <w:rsid w:val="0085281C"/>
    <w:rsid w:val="00852CC6"/>
    <w:rsid w:val="00852EF2"/>
    <w:rsid w:val="0085414E"/>
    <w:rsid w:val="00854E43"/>
    <w:rsid w:val="00855D22"/>
    <w:rsid w:val="00856120"/>
    <w:rsid w:val="008570AB"/>
    <w:rsid w:val="0085764D"/>
    <w:rsid w:val="00857AF1"/>
    <w:rsid w:val="00860FE5"/>
    <w:rsid w:val="0086106F"/>
    <w:rsid w:val="008614CA"/>
    <w:rsid w:val="00861CCB"/>
    <w:rsid w:val="00861FBD"/>
    <w:rsid w:val="00862BA6"/>
    <w:rsid w:val="008637FD"/>
    <w:rsid w:val="00864309"/>
    <w:rsid w:val="00864558"/>
    <w:rsid w:val="0086537A"/>
    <w:rsid w:val="008655F9"/>
    <w:rsid w:val="00866D6F"/>
    <w:rsid w:val="00866E2D"/>
    <w:rsid w:val="00866E35"/>
    <w:rsid w:val="00866E8D"/>
    <w:rsid w:val="00866EA0"/>
    <w:rsid w:val="00867B2D"/>
    <w:rsid w:val="00867B41"/>
    <w:rsid w:val="00867F1D"/>
    <w:rsid w:val="008709F7"/>
    <w:rsid w:val="00871200"/>
    <w:rsid w:val="00871343"/>
    <w:rsid w:val="008713B5"/>
    <w:rsid w:val="00871CAA"/>
    <w:rsid w:val="008727A1"/>
    <w:rsid w:val="00873CBE"/>
    <w:rsid w:val="00873ECD"/>
    <w:rsid w:val="00873F0F"/>
    <w:rsid w:val="00874152"/>
    <w:rsid w:val="00874470"/>
    <w:rsid w:val="008745DE"/>
    <w:rsid w:val="008747C8"/>
    <w:rsid w:val="008747D7"/>
    <w:rsid w:val="00874B16"/>
    <w:rsid w:val="00875E9E"/>
    <w:rsid w:val="008763FC"/>
    <w:rsid w:val="00876676"/>
    <w:rsid w:val="00876B50"/>
    <w:rsid w:val="00876C52"/>
    <w:rsid w:val="00880302"/>
    <w:rsid w:val="00880F65"/>
    <w:rsid w:val="008811F9"/>
    <w:rsid w:val="00881205"/>
    <w:rsid w:val="008812DA"/>
    <w:rsid w:val="00881337"/>
    <w:rsid w:val="008814BF"/>
    <w:rsid w:val="0088182A"/>
    <w:rsid w:val="00881914"/>
    <w:rsid w:val="0088191A"/>
    <w:rsid w:val="00882998"/>
    <w:rsid w:val="00882AEB"/>
    <w:rsid w:val="00883DB0"/>
    <w:rsid w:val="00884401"/>
    <w:rsid w:val="00884F97"/>
    <w:rsid w:val="00885701"/>
    <w:rsid w:val="008872B6"/>
    <w:rsid w:val="00887C5F"/>
    <w:rsid w:val="0089037B"/>
    <w:rsid w:val="00890667"/>
    <w:rsid w:val="00890981"/>
    <w:rsid w:val="008912F7"/>
    <w:rsid w:val="00891A69"/>
    <w:rsid w:val="00891A9F"/>
    <w:rsid w:val="00891AE7"/>
    <w:rsid w:val="00891D69"/>
    <w:rsid w:val="00891FD2"/>
    <w:rsid w:val="00892F29"/>
    <w:rsid w:val="008932E9"/>
    <w:rsid w:val="008934C7"/>
    <w:rsid w:val="008939A4"/>
    <w:rsid w:val="00893BFB"/>
    <w:rsid w:val="00893D3A"/>
    <w:rsid w:val="0089442B"/>
    <w:rsid w:val="0089515A"/>
    <w:rsid w:val="00895482"/>
    <w:rsid w:val="008954A9"/>
    <w:rsid w:val="008959F2"/>
    <w:rsid w:val="00895E80"/>
    <w:rsid w:val="0089607F"/>
    <w:rsid w:val="00897485"/>
    <w:rsid w:val="008A0E7E"/>
    <w:rsid w:val="008A11A5"/>
    <w:rsid w:val="008A158A"/>
    <w:rsid w:val="008A1737"/>
    <w:rsid w:val="008A1BBB"/>
    <w:rsid w:val="008A2373"/>
    <w:rsid w:val="008A2C13"/>
    <w:rsid w:val="008A2F05"/>
    <w:rsid w:val="008A2F81"/>
    <w:rsid w:val="008A353F"/>
    <w:rsid w:val="008A4D3D"/>
    <w:rsid w:val="008A4E42"/>
    <w:rsid w:val="008A524C"/>
    <w:rsid w:val="008A5686"/>
    <w:rsid w:val="008A66E4"/>
    <w:rsid w:val="008A6EAC"/>
    <w:rsid w:val="008B0045"/>
    <w:rsid w:val="008B052D"/>
    <w:rsid w:val="008B1294"/>
    <w:rsid w:val="008B12ED"/>
    <w:rsid w:val="008B13F0"/>
    <w:rsid w:val="008B183D"/>
    <w:rsid w:val="008B1DBF"/>
    <w:rsid w:val="008B261B"/>
    <w:rsid w:val="008B37A5"/>
    <w:rsid w:val="008B37AB"/>
    <w:rsid w:val="008B3CD2"/>
    <w:rsid w:val="008B4197"/>
    <w:rsid w:val="008B4359"/>
    <w:rsid w:val="008B4DF5"/>
    <w:rsid w:val="008B5E95"/>
    <w:rsid w:val="008B5F52"/>
    <w:rsid w:val="008B6172"/>
    <w:rsid w:val="008B6B2F"/>
    <w:rsid w:val="008B7069"/>
    <w:rsid w:val="008B71B8"/>
    <w:rsid w:val="008B7CAD"/>
    <w:rsid w:val="008B7D5B"/>
    <w:rsid w:val="008C0549"/>
    <w:rsid w:val="008C112A"/>
    <w:rsid w:val="008C124E"/>
    <w:rsid w:val="008C22DA"/>
    <w:rsid w:val="008C2359"/>
    <w:rsid w:val="008C2EC8"/>
    <w:rsid w:val="008C3354"/>
    <w:rsid w:val="008C3969"/>
    <w:rsid w:val="008C3F98"/>
    <w:rsid w:val="008C4027"/>
    <w:rsid w:val="008C4AFE"/>
    <w:rsid w:val="008C4B03"/>
    <w:rsid w:val="008C5789"/>
    <w:rsid w:val="008C70D3"/>
    <w:rsid w:val="008C7D9D"/>
    <w:rsid w:val="008D038E"/>
    <w:rsid w:val="008D1899"/>
    <w:rsid w:val="008D1A16"/>
    <w:rsid w:val="008D1D14"/>
    <w:rsid w:val="008D1DD3"/>
    <w:rsid w:val="008D204F"/>
    <w:rsid w:val="008D2DBD"/>
    <w:rsid w:val="008D35EB"/>
    <w:rsid w:val="008D3F56"/>
    <w:rsid w:val="008D42B2"/>
    <w:rsid w:val="008D4BE1"/>
    <w:rsid w:val="008D5897"/>
    <w:rsid w:val="008D5B02"/>
    <w:rsid w:val="008D669D"/>
    <w:rsid w:val="008D6CE6"/>
    <w:rsid w:val="008D6DDB"/>
    <w:rsid w:val="008D6ED3"/>
    <w:rsid w:val="008D6EE4"/>
    <w:rsid w:val="008D7419"/>
    <w:rsid w:val="008D7679"/>
    <w:rsid w:val="008D7DA7"/>
    <w:rsid w:val="008D7F21"/>
    <w:rsid w:val="008E0038"/>
    <w:rsid w:val="008E019B"/>
    <w:rsid w:val="008E0474"/>
    <w:rsid w:val="008E0F89"/>
    <w:rsid w:val="008E10AC"/>
    <w:rsid w:val="008E1943"/>
    <w:rsid w:val="008E1A20"/>
    <w:rsid w:val="008E211F"/>
    <w:rsid w:val="008E267B"/>
    <w:rsid w:val="008E2927"/>
    <w:rsid w:val="008E37DD"/>
    <w:rsid w:val="008E3C2C"/>
    <w:rsid w:val="008E3F85"/>
    <w:rsid w:val="008E4276"/>
    <w:rsid w:val="008E53DB"/>
    <w:rsid w:val="008E55C6"/>
    <w:rsid w:val="008E666A"/>
    <w:rsid w:val="008E6A5B"/>
    <w:rsid w:val="008E6C32"/>
    <w:rsid w:val="008E6E82"/>
    <w:rsid w:val="008E74E3"/>
    <w:rsid w:val="008E7549"/>
    <w:rsid w:val="008E7945"/>
    <w:rsid w:val="008F0056"/>
    <w:rsid w:val="008F00D6"/>
    <w:rsid w:val="008F02FC"/>
    <w:rsid w:val="008F0D33"/>
    <w:rsid w:val="008F0F85"/>
    <w:rsid w:val="008F10B0"/>
    <w:rsid w:val="008F10CE"/>
    <w:rsid w:val="008F23DC"/>
    <w:rsid w:val="008F271C"/>
    <w:rsid w:val="008F2860"/>
    <w:rsid w:val="008F39E3"/>
    <w:rsid w:val="008F3B0E"/>
    <w:rsid w:val="008F3C40"/>
    <w:rsid w:val="008F3E96"/>
    <w:rsid w:val="008F3F53"/>
    <w:rsid w:val="008F4D8A"/>
    <w:rsid w:val="008F51B9"/>
    <w:rsid w:val="008F66C8"/>
    <w:rsid w:val="008F6786"/>
    <w:rsid w:val="008F6915"/>
    <w:rsid w:val="008F6CA3"/>
    <w:rsid w:val="008F7457"/>
    <w:rsid w:val="008F7D9F"/>
    <w:rsid w:val="009001F9"/>
    <w:rsid w:val="00900395"/>
    <w:rsid w:val="009007E8"/>
    <w:rsid w:val="00900C3E"/>
    <w:rsid w:val="00900E08"/>
    <w:rsid w:val="00901982"/>
    <w:rsid w:val="00901D97"/>
    <w:rsid w:val="0090287C"/>
    <w:rsid w:val="009028A0"/>
    <w:rsid w:val="00902A42"/>
    <w:rsid w:val="00903285"/>
    <w:rsid w:val="00903325"/>
    <w:rsid w:val="00903927"/>
    <w:rsid w:val="00903DAA"/>
    <w:rsid w:val="00903EE4"/>
    <w:rsid w:val="00904291"/>
    <w:rsid w:val="00904744"/>
    <w:rsid w:val="00904D12"/>
    <w:rsid w:val="00905B0F"/>
    <w:rsid w:val="009063E2"/>
    <w:rsid w:val="009064D5"/>
    <w:rsid w:val="00906C4B"/>
    <w:rsid w:val="0090731C"/>
    <w:rsid w:val="00907A3A"/>
    <w:rsid w:val="00907B8D"/>
    <w:rsid w:val="00910225"/>
    <w:rsid w:val="009117C3"/>
    <w:rsid w:val="00911B5F"/>
    <w:rsid w:val="00911B6F"/>
    <w:rsid w:val="009134DB"/>
    <w:rsid w:val="009137D6"/>
    <w:rsid w:val="009139C5"/>
    <w:rsid w:val="00913AA1"/>
    <w:rsid w:val="00914543"/>
    <w:rsid w:val="00914B31"/>
    <w:rsid w:val="00914E50"/>
    <w:rsid w:val="009167DA"/>
    <w:rsid w:val="00916E5D"/>
    <w:rsid w:val="00917199"/>
    <w:rsid w:val="009171A7"/>
    <w:rsid w:val="00917DD1"/>
    <w:rsid w:val="00920528"/>
    <w:rsid w:val="00920D58"/>
    <w:rsid w:val="00920E76"/>
    <w:rsid w:val="009211A2"/>
    <w:rsid w:val="00921D73"/>
    <w:rsid w:val="00922054"/>
    <w:rsid w:val="0092256B"/>
    <w:rsid w:val="0092300B"/>
    <w:rsid w:val="00924A7A"/>
    <w:rsid w:val="00924FCF"/>
    <w:rsid w:val="0092516F"/>
    <w:rsid w:val="00925941"/>
    <w:rsid w:val="00926125"/>
    <w:rsid w:val="00926C90"/>
    <w:rsid w:val="0092790A"/>
    <w:rsid w:val="00927D21"/>
    <w:rsid w:val="00927F58"/>
    <w:rsid w:val="00927F84"/>
    <w:rsid w:val="009307EF"/>
    <w:rsid w:val="00930836"/>
    <w:rsid w:val="00930B8C"/>
    <w:rsid w:val="00930BA1"/>
    <w:rsid w:val="00930CDA"/>
    <w:rsid w:val="00931B06"/>
    <w:rsid w:val="00931F31"/>
    <w:rsid w:val="00932639"/>
    <w:rsid w:val="0093285C"/>
    <w:rsid w:val="0093329D"/>
    <w:rsid w:val="009333B8"/>
    <w:rsid w:val="009341DD"/>
    <w:rsid w:val="00934785"/>
    <w:rsid w:val="009357D7"/>
    <w:rsid w:val="009365B0"/>
    <w:rsid w:val="009374A9"/>
    <w:rsid w:val="00937C3C"/>
    <w:rsid w:val="009400F0"/>
    <w:rsid w:val="0094066E"/>
    <w:rsid w:val="00940B48"/>
    <w:rsid w:val="00940DFC"/>
    <w:rsid w:val="0094112D"/>
    <w:rsid w:val="00941572"/>
    <w:rsid w:val="00941C9E"/>
    <w:rsid w:val="009421D9"/>
    <w:rsid w:val="0094223A"/>
    <w:rsid w:val="0094233D"/>
    <w:rsid w:val="009430D9"/>
    <w:rsid w:val="00944C47"/>
    <w:rsid w:val="0094543B"/>
    <w:rsid w:val="00945A87"/>
    <w:rsid w:val="009460E9"/>
    <w:rsid w:val="00946958"/>
    <w:rsid w:val="009471D5"/>
    <w:rsid w:val="009474E6"/>
    <w:rsid w:val="0094757F"/>
    <w:rsid w:val="0095021D"/>
    <w:rsid w:val="00950518"/>
    <w:rsid w:val="009506F4"/>
    <w:rsid w:val="00950C3D"/>
    <w:rsid w:val="009513BC"/>
    <w:rsid w:val="00951C8C"/>
    <w:rsid w:val="00951CA3"/>
    <w:rsid w:val="009528E2"/>
    <w:rsid w:val="00952BA0"/>
    <w:rsid w:val="00952DD8"/>
    <w:rsid w:val="00953675"/>
    <w:rsid w:val="009542B9"/>
    <w:rsid w:val="0095488A"/>
    <w:rsid w:val="00955B58"/>
    <w:rsid w:val="00955BC4"/>
    <w:rsid w:val="00955C65"/>
    <w:rsid w:val="00955CD8"/>
    <w:rsid w:val="00955F70"/>
    <w:rsid w:val="00957001"/>
    <w:rsid w:val="00957E6E"/>
    <w:rsid w:val="009618FB"/>
    <w:rsid w:val="009621AF"/>
    <w:rsid w:val="00962E94"/>
    <w:rsid w:val="00963044"/>
    <w:rsid w:val="00963198"/>
    <w:rsid w:val="00963682"/>
    <w:rsid w:val="0096393F"/>
    <w:rsid w:val="00965018"/>
    <w:rsid w:val="00965366"/>
    <w:rsid w:val="00965F6E"/>
    <w:rsid w:val="009672BC"/>
    <w:rsid w:val="009672DB"/>
    <w:rsid w:val="00967379"/>
    <w:rsid w:val="009674F3"/>
    <w:rsid w:val="00967A09"/>
    <w:rsid w:val="00967B6B"/>
    <w:rsid w:val="009702F8"/>
    <w:rsid w:val="0097040A"/>
    <w:rsid w:val="0097150A"/>
    <w:rsid w:val="00971C3D"/>
    <w:rsid w:val="00971CA7"/>
    <w:rsid w:val="00971EA1"/>
    <w:rsid w:val="00971FC6"/>
    <w:rsid w:val="00972103"/>
    <w:rsid w:val="00972636"/>
    <w:rsid w:val="00973419"/>
    <w:rsid w:val="00973738"/>
    <w:rsid w:val="00974308"/>
    <w:rsid w:val="0097521D"/>
    <w:rsid w:val="0097528F"/>
    <w:rsid w:val="009752B6"/>
    <w:rsid w:val="009755EA"/>
    <w:rsid w:val="00975F4A"/>
    <w:rsid w:val="00976722"/>
    <w:rsid w:val="0097686A"/>
    <w:rsid w:val="00976880"/>
    <w:rsid w:val="00976981"/>
    <w:rsid w:val="00976EE7"/>
    <w:rsid w:val="009773FB"/>
    <w:rsid w:val="009778D6"/>
    <w:rsid w:val="00977B02"/>
    <w:rsid w:val="00977B90"/>
    <w:rsid w:val="00977CB0"/>
    <w:rsid w:val="009800B8"/>
    <w:rsid w:val="00980B26"/>
    <w:rsid w:val="00980F19"/>
    <w:rsid w:val="00981013"/>
    <w:rsid w:val="0098148C"/>
    <w:rsid w:val="00981A77"/>
    <w:rsid w:val="00981BE0"/>
    <w:rsid w:val="00981C23"/>
    <w:rsid w:val="00982337"/>
    <w:rsid w:val="00982383"/>
    <w:rsid w:val="00982CC7"/>
    <w:rsid w:val="00983481"/>
    <w:rsid w:val="0098367E"/>
    <w:rsid w:val="009840FB"/>
    <w:rsid w:val="0098443F"/>
    <w:rsid w:val="0098455F"/>
    <w:rsid w:val="00984842"/>
    <w:rsid w:val="00985056"/>
    <w:rsid w:val="00985171"/>
    <w:rsid w:val="009862E1"/>
    <w:rsid w:val="0099256E"/>
    <w:rsid w:val="00992A85"/>
    <w:rsid w:val="00993603"/>
    <w:rsid w:val="00993803"/>
    <w:rsid w:val="00993806"/>
    <w:rsid w:val="00994416"/>
    <w:rsid w:val="0099569C"/>
    <w:rsid w:val="009968DC"/>
    <w:rsid w:val="009969D2"/>
    <w:rsid w:val="00996EC6"/>
    <w:rsid w:val="00997597"/>
    <w:rsid w:val="00997951"/>
    <w:rsid w:val="009A02D2"/>
    <w:rsid w:val="009A0542"/>
    <w:rsid w:val="009A0854"/>
    <w:rsid w:val="009A1212"/>
    <w:rsid w:val="009A19A8"/>
    <w:rsid w:val="009A1C06"/>
    <w:rsid w:val="009A1EFA"/>
    <w:rsid w:val="009A25FF"/>
    <w:rsid w:val="009A296D"/>
    <w:rsid w:val="009A354B"/>
    <w:rsid w:val="009A3A47"/>
    <w:rsid w:val="009A4E31"/>
    <w:rsid w:val="009A5010"/>
    <w:rsid w:val="009A5092"/>
    <w:rsid w:val="009A50FD"/>
    <w:rsid w:val="009A569D"/>
    <w:rsid w:val="009A6BA1"/>
    <w:rsid w:val="009A6BA3"/>
    <w:rsid w:val="009A7216"/>
    <w:rsid w:val="009A7C3B"/>
    <w:rsid w:val="009A7E53"/>
    <w:rsid w:val="009B0777"/>
    <w:rsid w:val="009B0799"/>
    <w:rsid w:val="009B0877"/>
    <w:rsid w:val="009B0943"/>
    <w:rsid w:val="009B0DE0"/>
    <w:rsid w:val="009B0EC8"/>
    <w:rsid w:val="009B0FBB"/>
    <w:rsid w:val="009B11AC"/>
    <w:rsid w:val="009B1D1D"/>
    <w:rsid w:val="009B25ED"/>
    <w:rsid w:val="009B295F"/>
    <w:rsid w:val="009B35CE"/>
    <w:rsid w:val="009B37F7"/>
    <w:rsid w:val="009B38E6"/>
    <w:rsid w:val="009B3E62"/>
    <w:rsid w:val="009B3F50"/>
    <w:rsid w:val="009B5697"/>
    <w:rsid w:val="009B5C7F"/>
    <w:rsid w:val="009B60CB"/>
    <w:rsid w:val="009B7BCF"/>
    <w:rsid w:val="009B7D8A"/>
    <w:rsid w:val="009B7FF0"/>
    <w:rsid w:val="009C03C3"/>
    <w:rsid w:val="009C0C95"/>
    <w:rsid w:val="009C1033"/>
    <w:rsid w:val="009C1155"/>
    <w:rsid w:val="009C151D"/>
    <w:rsid w:val="009C1B18"/>
    <w:rsid w:val="009C1E17"/>
    <w:rsid w:val="009C2B34"/>
    <w:rsid w:val="009C2FF6"/>
    <w:rsid w:val="009C31FC"/>
    <w:rsid w:val="009C344E"/>
    <w:rsid w:val="009C40BB"/>
    <w:rsid w:val="009C42D4"/>
    <w:rsid w:val="009C4FF4"/>
    <w:rsid w:val="009C51C9"/>
    <w:rsid w:val="009C691C"/>
    <w:rsid w:val="009C71A5"/>
    <w:rsid w:val="009C74E2"/>
    <w:rsid w:val="009C7A0A"/>
    <w:rsid w:val="009D171A"/>
    <w:rsid w:val="009D1E10"/>
    <w:rsid w:val="009D23C3"/>
    <w:rsid w:val="009D27A5"/>
    <w:rsid w:val="009D34EC"/>
    <w:rsid w:val="009D3792"/>
    <w:rsid w:val="009D3BF4"/>
    <w:rsid w:val="009D42DA"/>
    <w:rsid w:val="009D6049"/>
    <w:rsid w:val="009D68B3"/>
    <w:rsid w:val="009D72EC"/>
    <w:rsid w:val="009D744D"/>
    <w:rsid w:val="009E108F"/>
    <w:rsid w:val="009E1F43"/>
    <w:rsid w:val="009E2267"/>
    <w:rsid w:val="009E242B"/>
    <w:rsid w:val="009E289C"/>
    <w:rsid w:val="009E4004"/>
    <w:rsid w:val="009E4897"/>
    <w:rsid w:val="009E58EF"/>
    <w:rsid w:val="009E59FD"/>
    <w:rsid w:val="009E68A1"/>
    <w:rsid w:val="009E7159"/>
    <w:rsid w:val="009F039F"/>
    <w:rsid w:val="009F0A92"/>
    <w:rsid w:val="009F0C43"/>
    <w:rsid w:val="009F10EC"/>
    <w:rsid w:val="009F1A36"/>
    <w:rsid w:val="009F24E1"/>
    <w:rsid w:val="009F3E59"/>
    <w:rsid w:val="009F4181"/>
    <w:rsid w:val="009F4724"/>
    <w:rsid w:val="009F47FC"/>
    <w:rsid w:val="009F4B44"/>
    <w:rsid w:val="009F4D2B"/>
    <w:rsid w:val="009F5892"/>
    <w:rsid w:val="009F5FA6"/>
    <w:rsid w:val="009F6C21"/>
    <w:rsid w:val="009F6E4F"/>
    <w:rsid w:val="009F769F"/>
    <w:rsid w:val="009F7C2B"/>
    <w:rsid w:val="00A00918"/>
    <w:rsid w:val="00A0093F"/>
    <w:rsid w:val="00A00BE0"/>
    <w:rsid w:val="00A010A3"/>
    <w:rsid w:val="00A0147E"/>
    <w:rsid w:val="00A01536"/>
    <w:rsid w:val="00A01893"/>
    <w:rsid w:val="00A01D58"/>
    <w:rsid w:val="00A01E73"/>
    <w:rsid w:val="00A01EFF"/>
    <w:rsid w:val="00A0206A"/>
    <w:rsid w:val="00A02145"/>
    <w:rsid w:val="00A02526"/>
    <w:rsid w:val="00A02585"/>
    <w:rsid w:val="00A0353E"/>
    <w:rsid w:val="00A04082"/>
    <w:rsid w:val="00A043FC"/>
    <w:rsid w:val="00A05385"/>
    <w:rsid w:val="00A055A3"/>
    <w:rsid w:val="00A05A8E"/>
    <w:rsid w:val="00A05D95"/>
    <w:rsid w:val="00A062EF"/>
    <w:rsid w:val="00A073A7"/>
    <w:rsid w:val="00A07D5C"/>
    <w:rsid w:val="00A10517"/>
    <w:rsid w:val="00A10E63"/>
    <w:rsid w:val="00A10F97"/>
    <w:rsid w:val="00A11349"/>
    <w:rsid w:val="00A116D3"/>
    <w:rsid w:val="00A123CA"/>
    <w:rsid w:val="00A12ED8"/>
    <w:rsid w:val="00A145DE"/>
    <w:rsid w:val="00A1467C"/>
    <w:rsid w:val="00A1535E"/>
    <w:rsid w:val="00A15606"/>
    <w:rsid w:val="00A1591D"/>
    <w:rsid w:val="00A160CC"/>
    <w:rsid w:val="00A1630B"/>
    <w:rsid w:val="00A1680A"/>
    <w:rsid w:val="00A170CB"/>
    <w:rsid w:val="00A1717D"/>
    <w:rsid w:val="00A1753F"/>
    <w:rsid w:val="00A177D3"/>
    <w:rsid w:val="00A179D3"/>
    <w:rsid w:val="00A17CBC"/>
    <w:rsid w:val="00A206D7"/>
    <w:rsid w:val="00A2081C"/>
    <w:rsid w:val="00A21615"/>
    <w:rsid w:val="00A217A0"/>
    <w:rsid w:val="00A21EBD"/>
    <w:rsid w:val="00A238F6"/>
    <w:rsid w:val="00A247A9"/>
    <w:rsid w:val="00A24BB8"/>
    <w:rsid w:val="00A24C20"/>
    <w:rsid w:val="00A25681"/>
    <w:rsid w:val="00A26205"/>
    <w:rsid w:val="00A27249"/>
    <w:rsid w:val="00A27274"/>
    <w:rsid w:val="00A272E3"/>
    <w:rsid w:val="00A274FD"/>
    <w:rsid w:val="00A27692"/>
    <w:rsid w:val="00A3035C"/>
    <w:rsid w:val="00A30BE7"/>
    <w:rsid w:val="00A3167B"/>
    <w:rsid w:val="00A319BC"/>
    <w:rsid w:val="00A32420"/>
    <w:rsid w:val="00A325E8"/>
    <w:rsid w:val="00A32F18"/>
    <w:rsid w:val="00A33AA5"/>
    <w:rsid w:val="00A34014"/>
    <w:rsid w:val="00A34403"/>
    <w:rsid w:val="00A34C8B"/>
    <w:rsid w:val="00A34F43"/>
    <w:rsid w:val="00A356FF"/>
    <w:rsid w:val="00A36554"/>
    <w:rsid w:val="00A368D7"/>
    <w:rsid w:val="00A36AE0"/>
    <w:rsid w:val="00A37298"/>
    <w:rsid w:val="00A3750A"/>
    <w:rsid w:val="00A377FA"/>
    <w:rsid w:val="00A37D10"/>
    <w:rsid w:val="00A37D1B"/>
    <w:rsid w:val="00A37D3E"/>
    <w:rsid w:val="00A37EEE"/>
    <w:rsid w:val="00A40735"/>
    <w:rsid w:val="00A407EB"/>
    <w:rsid w:val="00A4091A"/>
    <w:rsid w:val="00A40C79"/>
    <w:rsid w:val="00A40E39"/>
    <w:rsid w:val="00A41090"/>
    <w:rsid w:val="00A41717"/>
    <w:rsid w:val="00A41BCE"/>
    <w:rsid w:val="00A424EB"/>
    <w:rsid w:val="00A42C8C"/>
    <w:rsid w:val="00A433CE"/>
    <w:rsid w:val="00A43A64"/>
    <w:rsid w:val="00A43D18"/>
    <w:rsid w:val="00A43EFB"/>
    <w:rsid w:val="00A44255"/>
    <w:rsid w:val="00A46213"/>
    <w:rsid w:val="00A46609"/>
    <w:rsid w:val="00A46764"/>
    <w:rsid w:val="00A47022"/>
    <w:rsid w:val="00A47259"/>
    <w:rsid w:val="00A47288"/>
    <w:rsid w:val="00A47580"/>
    <w:rsid w:val="00A50E73"/>
    <w:rsid w:val="00A5138A"/>
    <w:rsid w:val="00A520AB"/>
    <w:rsid w:val="00A5247E"/>
    <w:rsid w:val="00A52A6E"/>
    <w:rsid w:val="00A52B19"/>
    <w:rsid w:val="00A5306C"/>
    <w:rsid w:val="00A530EA"/>
    <w:rsid w:val="00A53603"/>
    <w:rsid w:val="00A541E7"/>
    <w:rsid w:val="00A541EF"/>
    <w:rsid w:val="00A54DEA"/>
    <w:rsid w:val="00A54E07"/>
    <w:rsid w:val="00A54E74"/>
    <w:rsid w:val="00A55378"/>
    <w:rsid w:val="00A55772"/>
    <w:rsid w:val="00A557D6"/>
    <w:rsid w:val="00A55C00"/>
    <w:rsid w:val="00A55EF0"/>
    <w:rsid w:val="00A562A9"/>
    <w:rsid w:val="00A56933"/>
    <w:rsid w:val="00A57138"/>
    <w:rsid w:val="00A572EC"/>
    <w:rsid w:val="00A57765"/>
    <w:rsid w:val="00A603B2"/>
    <w:rsid w:val="00A60543"/>
    <w:rsid w:val="00A6078B"/>
    <w:rsid w:val="00A60A61"/>
    <w:rsid w:val="00A61F66"/>
    <w:rsid w:val="00A6217A"/>
    <w:rsid w:val="00A650F9"/>
    <w:rsid w:val="00A655D5"/>
    <w:rsid w:val="00A66149"/>
    <w:rsid w:val="00A66476"/>
    <w:rsid w:val="00A66635"/>
    <w:rsid w:val="00A6698B"/>
    <w:rsid w:val="00A66E99"/>
    <w:rsid w:val="00A67907"/>
    <w:rsid w:val="00A679A1"/>
    <w:rsid w:val="00A67F0A"/>
    <w:rsid w:val="00A70235"/>
    <w:rsid w:val="00A70422"/>
    <w:rsid w:val="00A70F6F"/>
    <w:rsid w:val="00A712CE"/>
    <w:rsid w:val="00A714AC"/>
    <w:rsid w:val="00A716B4"/>
    <w:rsid w:val="00A71B0B"/>
    <w:rsid w:val="00A72FA5"/>
    <w:rsid w:val="00A730B5"/>
    <w:rsid w:val="00A737A2"/>
    <w:rsid w:val="00A73A58"/>
    <w:rsid w:val="00A73A64"/>
    <w:rsid w:val="00A74C20"/>
    <w:rsid w:val="00A75291"/>
    <w:rsid w:val="00A75C6C"/>
    <w:rsid w:val="00A766BE"/>
    <w:rsid w:val="00A76857"/>
    <w:rsid w:val="00A771F5"/>
    <w:rsid w:val="00A7776E"/>
    <w:rsid w:val="00A77ECC"/>
    <w:rsid w:val="00A805AD"/>
    <w:rsid w:val="00A80C68"/>
    <w:rsid w:val="00A823A2"/>
    <w:rsid w:val="00A82B9E"/>
    <w:rsid w:val="00A82D7A"/>
    <w:rsid w:val="00A83588"/>
    <w:rsid w:val="00A83B1F"/>
    <w:rsid w:val="00A84430"/>
    <w:rsid w:val="00A84A35"/>
    <w:rsid w:val="00A8524A"/>
    <w:rsid w:val="00A85EB8"/>
    <w:rsid w:val="00A8606A"/>
    <w:rsid w:val="00A86257"/>
    <w:rsid w:val="00A86424"/>
    <w:rsid w:val="00A86477"/>
    <w:rsid w:val="00A86902"/>
    <w:rsid w:val="00A8699B"/>
    <w:rsid w:val="00A86C00"/>
    <w:rsid w:val="00A8713D"/>
    <w:rsid w:val="00A879A3"/>
    <w:rsid w:val="00A87E42"/>
    <w:rsid w:val="00A90859"/>
    <w:rsid w:val="00A90FCC"/>
    <w:rsid w:val="00A911AC"/>
    <w:rsid w:val="00A91C96"/>
    <w:rsid w:val="00A91E31"/>
    <w:rsid w:val="00A9212A"/>
    <w:rsid w:val="00A92A29"/>
    <w:rsid w:val="00A92BB3"/>
    <w:rsid w:val="00A92F8D"/>
    <w:rsid w:val="00A93129"/>
    <w:rsid w:val="00A93851"/>
    <w:rsid w:val="00A94247"/>
    <w:rsid w:val="00A950CF"/>
    <w:rsid w:val="00A957B9"/>
    <w:rsid w:val="00A95842"/>
    <w:rsid w:val="00A9672F"/>
    <w:rsid w:val="00A967A7"/>
    <w:rsid w:val="00A97708"/>
    <w:rsid w:val="00A978D9"/>
    <w:rsid w:val="00A97E30"/>
    <w:rsid w:val="00AA0254"/>
    <w:rsid w:val="00AA066A"/>
    <w:rsid w:val="00AA0FF2"/>
    <w:rsid w:val="00AA13BE"/>
    <w:rsid w:val="00AA187B"/>
    <w:rsid w:val="00AA2908"/>
    <w:rsid w:val="00AA2D64"/>
    <w:rsid w:val="00AA33D3"/>
    <w:rsid w:val="00AA3C1A"/>
    <w:rsid w:val="00AA3D50"/>
    <w:rsid w:val="00AA44F8"/>
    <w:rsid w:val="00AA4E87"/>
    <w:rsid w:val="00AA5410"/>
    <w:rsid w:val="00AA5F2A"/>
    <w:rsid w:val="00AA69BA"/>
    <w:rsid w:val="00AA6CA3"/>
    <w:rsid w:val="00AA6FF6"/>
    <w:rsid w:val="00AA73DA"/>
    <w:rsid w:val="00AA756C"/>
    <w:rsid w:val="00AB0A1B"/>
    <w:rsid w:val="00AB10D5"/>
    <w:rsid w:val="00AB138F"/>
    <w:rsid w:val="00AB16D2"/>
    <w:rsid w:val="00AB1845"/>
    <w:rsid w:val="00AB2350"/>
    <w:rsid w:val="00AB39F7"/>
    <w:rsid w:val="00AB3E20"/>
    <w:rsid w:val="00AB47A9"/>
    <w:rsid w:val="00AB4AD3"/>
    <w:rsid w:val="00AB4E1F"/>
    <w:rsid w:val="00AB50DF"/>
    <w:rsid w:val="00AB6B1B"/>
    <w:rsid w:val="00AB7236"/>
    <w:rsid w:val="00AB7A09"/>
    <w:rsid w:val="00AC067E"/>
    <w:rsid w:val="00AC0C57"/>
    <w:rsid w:val="00AC16FB"/>
    <w:rsid w:val="00AC17C7"/>
    <w:rsid w:val="00AC18E1"/>
    <w:rsid w:val="00AC1B8D"/>
    <w:rsid w:val="00AC1DAE"/>
    <w:rsid w:val="00AC2219"/>
    <w:rsid w:val="00AC35F7"/>
    <w:rsid w:val="00AC4DB2"/>
    <w:rsid w:val="00AC522A"/>
    <w:rsid w:val="00AC5ACC"/>
    <w:rsid w:val="00AC5D64"/>
    <w:rsid w:val="00AC6C35"/>
    <w:rsid w:val="00AC6D1D"/>
    <w:rsid w:val="00AC6EB9"/>
    <w:rsid w:val="00AC6FDC"/>
    <w:rsid w:val="00AC730E"/>
    <w:rsid w:val="00AC73C3"/>
    <w:rsid w:val="00AC75D2"/>
    <w:rsid w:val="00AC7695"/>
    <w:rsid w:val="00AD025A"/>
    <w:rsid w:val="00AD0E71"/>
    <w:rsid w:val="00AD0F65"/>
    <w:rsid w:val="00AD2D7D"/>
    <w:rsid w:val="00AD33F1"/>
    <w:rsid w:val="00AD3D0F"/>
    <w:rsid w:val="00AD48B3"/>
    <w:rsid w:val="00AD6654"/>
    <w:rsid w:val="00AD6D16"/>
    <w:rsid w:val="00AD7A53"/>
    <w:rsid w:val="00AD7BC8"/>
    <w:rsid w:val="00AE0252"/>
    <w:rsid w:val="00AE06E6"/>
    <w:rsid w:val="00AE0B85"/>
    <w:rsid w:val="00AE1447"/>
    <w:rsid w:val="00AE1A88"/>
    <w:rsid w:val="00AE30D4"/>
    <w:rsid w:val="00AE30E4"/>
    <w:rsid w:val="00AE3DFA"/>
    <w:rsid w:val="00AE433D"/>
    <w:rsid w:val="00AE4436"/>
    <w:rsid w:val="00AE4B8F"/>
    <w:rsid w:val="00AE4DE9"/>
    <w:rsid w:val="00AE5B67"/>
    <w:rsid w:val="00AE6DAE"/>
    <w:rsid w:val="00AE79AA"/>
    <w:rsid w:val="00AE7F76"/>
    <w:rsid w:val="00AF049B"/>
    <w:rsid w:val="00AF062F"/>
    <w:rsid w:val="00AF0BEA"/>
    <w:rsid w:val="00AF110A"/>
    <w:rsid w:val="00AF159C"/>
    <w:rsid w:val="00AF1C85"/>
    <w:rsid w:val="00AF2746"/>
    <w:rsid w:val="00AF27D6"/>
    <w:rsid w:val="00AF292D"/>
    <w:rsid w:val="00AF298B"/>
    <w:rsid w:val="00AF2A99"/>
    <w:rsid w:val="00AF39EA"/>
    <w:rsid w:val="00AF4BAB"/>
    <w:rsid w:val="00AF6114"/>
    <w:rsid w:val="00AF659D"/>
    <w:rsid w:val="00AF694E"/>
    <w:rsid w:val="00AF717A"/>
    <w:rsid w:val="00AF7251"/>
    <w:rsid w:val="00AF786D"/>
    <w:rsid w:val="00B0104A"/>
    <w:rsid w:val="00B01369"/>
    <w:rsid w:val="00B032E6"/>
    <w:rsid w:val="00B03920"/>
    <w:rsid w:val="00B043B3"/>
    <w:rsid w:val="00B046E4"/>
    <w:rsid w:val="00B04D79"/>
    <w:rsid w:val="00B04F36"/>
    <w:rsid w:val="00B05260"/>
    <w:rsid w:val="00B059C9"/>
    <w:rsid w:val="00B05D56"/>
    <w:rsid w:val="00B05E2D"/>
    <w:rsid w:val="00B05ED3"/>
    <w:rsid w:val="00B06259"/>
    <w:rsid w:val="00B065D8"/>
    <w:rsid w:val="00B06EA3"/>
    <w:rsid w:val="00B07467"/>
    <w:rsid w:val="00B07F7C"/>
    <w:rsid w:val="00B10965"/>
    <w:rsid w:val="00B10A98"/>
    <w:rsid w:val="00B11105"/>
    <w:rsid w:val="00B12207"/>
    <w:rsid w:val="00B1227E"/>
    <w:rsid w:val="00B12575"/>
    <w:rsid w:val="00B12A1F"/>
    <w:rsid w:val="00B12EA8"/>
    <w:rsid w:val="00B13A15"/>
    <w:rsid w:val="00B13DA2"/>
    <w:rsid w:val="00B13F13"/>
    <w:rsid w:val="00B141A5"/>
    <w:rsid w:val="00B14908"/>
    <w:rsid w:val="00B15871"/>
    <w:rsid w:val="00B15F67"/>
    <w:rsid w:val="00B1601E"/>
    <w:rsid w:val="00B164BC"/>
    <w:rsid w:val="00B164D5"/>
    <w:rsid w:val="00B17105"/>
    <w:rsid w:val="00B17B6C"/>
    <w:rsid w:val="00B17F4D"/>
    <w:rsid w:val="00B17F78"/>
    <w:rsid w:val="00B17FF5"/>
    <w:rsid w:val="00B206A8"/>
    <w:rsid w:val="00B208AD"/>
    <w:rsid w:val="00B20EAC"/>
    <w:rsid w:val="00B20FCA"/>
    <w:rsid w:val="00B2101A"/>
    <w:rsid w:val="00B21618"/>
    <w:rsid w:val="00B22138"/>
    <w:rsid w:val="00B226E4"/>
    <w:rsid w:val="00B23016"/>
    <w:rsid w:val="00B23101"/>
    <w:rsid w:val="00B233F9"/>
    <w:rsid w:val="00B239E3"/>
    <w:rsid w:val="00B23ADE"/>
    <w:rsid w:val="00B23AE5"/>
    <w:rsid w:val="00B24272"/>
    <w:rsid w:val="00B2455B"/>
    <w:rsid w:val="00B24B39"/>
    <w:rsid w:val="00B2567B"/>
    <w:rsid w:val="00B25C7C"/>
    <w:rsid w:val="00B26A66"/>
    <w:rsid w:val="00B26E9C"/>
    <w:rsid w:val="00B26F26"/>
    <w:rsid w:val="00B27AFC"/>
    <w:rsid w:val="00B30319"/>
    <w:rsid w:val="00B309B0"/>
    <w:rsid w:val="00B30D2B"/>
    <w:rsid w:val="00B31739"/>
    <w:rsid w:val="00B31808"/>
    <w:rsid w:val="00B3196C"/>
    <w:rsid w:val="00B31B3A"/>
    <w:rsid w:val="00B31B63"/>
    <w:rsid w:val="00B3283C"/>
    <w:rsid w:val="00B32899"/>
    <w:rsid w:val="00B32B40"/>
    <w:rsid w:val="00B33C98"/>
    <w:rsid w:val="00B34B46"/>
    <w:rsid w:val="00B34E34"/>
    <w:rsid w:val="00B35BA4"/>
    <w:rsid w:val="00B36771"/>
    <w:rsid w:val="00B36B45"/>
    <w:rsid w:val="00B37ACC"/>
    <w:rsid w:val="00B4072D"/>
    <w:rsid w:val="00B40D88"/>
    <w:rsid w:val="00B40DCF"/>
    <w:rsid w:val="00B41502"/>
    <w:rsid w:val="00B41B20"/>
    <w:rsid w:val="00B41DBB"/>
    <w:rsid w:val="00B42100"/>
    <w:rsid w:val="00B4278B"/>
    <w:rsid w:val="00B42EC6"/>
    <w:rsid w:val="00B4359C"/>
    <w:rsid w:val="00B4429A"/>
    <w:rsid w:val="00B44FF5"/>
    <w:rsid w:val="00B45112"/>
    <w:rsid w:val="00B45C23"/>
    <w:rsid w:val="00B4600C"/>
    <w:rsid w:val="00B460F8"/>
    <w:rsid w:val="00B46141"/>
    <w:rsid w:val="00B469CF"/>
    <w:rsid w:val="00B46E9A"/>
    <w:rsid w:val="00B471EC"/>
    <w:rsid w:val="00B475B3"/>
    <w:rsid w:val="00B47EBB"/>
    <w:rsid w:val="00B506B0"/>
    <w:rsid w:val="00B50DBE"/>
    <w:rsid w:val="00B5159B"/>
    <w:rsid w:val="00B54302"/>
    <w:rsid w:val="00B5458E"/>
    <w:rsid w:val="00B551E4"/>
    <w:rsid w:val="00B556A6"/>
    <w:rsid w:val="00B5645E"/>
    <w:rsid w:val="00B56730"/>
    <w:rsid w:val="00B56B0D"/>
    <w:rsid w:val="00B56C79"/>
    <w:rsid w:val="00B577C8"/>
    <w:rsid w:val="00B57CD7"/>
    <w:rsid w:val="00B57F03"/>
    <w:rsid w:val="00B60F87"/>
    <w:rsid w:val="00B60F8D"/>
    <w:rsid w:val="00B616BB"/>
    <w:rsid w:val="00B61FEC"/>
    <w:rsid w:val="00B621F0"/>
    <w:rsid w:val="00B62B31"/>
    <w:rsid w:val="00B63AE9"/>
    <w:rsid w:val="00B63C77"/>
    <w:rsid w:val="00B63E01"/>
    <w:rsid w:val="00B64C6D"/>
    <w:rsid w:val="00B653F0"/>
    <w:rsid w:val="00B66A73"/>
    <w:rsid w:val="00B66B12"/>
    <w:rsid w:val="00B70492"/>
    <w:rsid w:val="00B705B1"/>
    <w:rsid w:val="00B70B25"/>
    <w:rsid w:val="00B712B8"/>
    <w:rsid w:val="00B712DB"/>
    <w:rsid w:val="00B7179C"/>
    <w:rsid w:val="00B7286A"/>
    <w:rsid w:val="00B73050"/>
    <w:rsid w:val="00B73890"/>
    <w:rsid w:val="00B73BA9"/>
    <w:rsid w:val="00B74619"/>
    <w:rsid w:val="00B74A34"/>
    <w:rsid w:val="00B74C62"/>
    <w:rsid w:val="00B74EE2"/>
    <w:rsid w:val="00B7510A"/>
    <w:rsid w:val="00B75F2D"/>
    <w:rsid w:val="00B76036"/>
    <w:rsid w:val="00B764C5"/>
    <w:rsid w:val="00B76B28"/>
    <w:rsid w:val="00B76D29"/>
    <w:rsid w:val="00B772F4"/>
    <w:rsid w:val="00B77865"/>
    <w:rsid w:val="00B77B2B"/>
    <w:rsid w:val="00B77D06"/>
    <w:rsid w:val="00B8018B"/>
    <w:rsid w:val="00B801CF"/>
    <w:rsid w:val="00B80AE6"/>
    <w:rsid w:val="00B80E16"/>
    <w:rsid w:val="00B812A7"/>
    <w:rsid w:val="00B81A94"/>
    <w:rsid w:val="00B81C23"/>
    <w:rsid w:val="00B83547"/>
    <w:rsid w:val="00B83605"/>
    <w:rsid w:val="00B83E0B"/>
    <w:rsid w:val="00B849C4"/>
    <w:rsid w:val="00B87C09"/>
    <w:rsid w:val="00B87C72"/>
    <w:rsid w:val="00B9184D"/>
    <w:rsid w:val="00B91F4B"/>
    <w:rsid w:val="00B9232B"/>
    <w:rsid w:val="00B92516"/>
    <w:rsid w:val="00B92914"/>
    <w:rsid w:val="00B92EA3"/>
    <w:rsid w:val="00B93736"/>
    <w:rsid w:val="00B937C6"/>
    <w:rsid w:val="00B9581F"/>
    <w:rsid w:val="00B95C93"/>
    <w:rsid w:val="00B96031"/>
    <w:rsid w:val="00B9672D"/>
    <w:rsid w:val="00B96B03"/>
    <w:rsid w:val="00B97940"/>
    <w:rsid w:val="00BA0F16"/>
    <w:rsid w:val="00BA1852"/>
    <w:rsid w:val="00BA1FAB"/>
    <w:rsid w:val="00BA2585"/>
    <w:rsid w:val="00BA274E"/>
    <w:rsid w:val="00BA2C24"/>
    <w:rsid w:val="00BA4417"/>
    <w:rsid w:val="00BA47C8"/>
    <w:rsid w:val="00BA47D2"/>
    <w:rsid w:val="00BA4B6B"/>
    <w:rsid w:val="00BA4D94"/>
    <w:rsid w:val="00BA4EBA"/>
    <w:rsid w:val="00BA5356"/>
    <w:rsid w:val="00BA66C5"/>
    <w:rsid w:val="00BA6805"/>
    <w:rsid w:val="00BA6C45"/>
    <w:rsid w:val="00BA712A"/>
    <w:rsid w:val="00BA791B"/>
    <w:rsid w:val="00BB0474"/>
    <w:rsid w:val="00BB1292"/>
    <w:rsid w:val="00BB18F3"/>
    <w:rsid w:val="00BB19C4"/>
    <w:rsid w:val="00BB1BBE"/>
    <w:rsid w:val="00BB1D6F"/>
    <w:rsid w:val="00BB35A8"/>
    <w:rsid w:val="00BB3656"/>
    <w:rsid w:val="00BB4523"/>
    <w:rsid w:val="00BB460F"/>
    <w:rsid w:val="00BB476D"/>
    <w:rsid w:val="00BB4AC7"/>
    <w:rsid w:val="00BB4B07"/>
    <w:rsid w:val="00BB4D0E"/>
    <w:rsid w:val="00BB4F4F"/>
    <w:rsid w:val="00BB52BD"/>
    <w:rsid w:val="00BB542E"/>
    <w:rsid w:val="00BB5505"/>
    <w:rsid w:val="00BB5C84"/>
    <w:rsid w:val="00BB5CCC"/>
    <w:rsid w:val="00BB6098"/>
    <w:rsid w:val="00BB68A8"/>
    <w:rsid w:val="00BB6B00"/>
    <w:rsid w:val="00BB7A1D"/>
    <w:rsid w:val="00BC0A80"/>
    <w:rsid w:val="00BC1506"/>
    <w:rsid w:val="00BC1F17"/>
    <w:rsid w:val="00BC2C32"/>
    <w:rsid w:val="00BC32CA"/>
    <w:rsid w:val="00BC333C"/>
    <w:rsid w:val="00BC4462"/>
    <w:rsid w:val="00BC49E9"/>
    <w:rsid w:val="00BC4A56"/>
    <w:rsid w:val="00BC51CB"/>
    <w:rsid w:val="00BC5461"/>
    <w:rsid w:val="00BC5F77"/>
    <w:rsid w:val="00BC61CD"/>
    <w:rsid w:val="00BC64C1"/>
    <w:rsid w:val="00BC6702"/>
    <w:rsid w:val="00BC67A4"/>
    <w:rsid w:val="00BC6B28"/>
    <w:rsid w:val="00BC7478"/>
    <w:rsid w:val="00BC7488"/>
    <w:rsid w:val="00BC7774"/>
    <w:rsid w:val="00BD0147"/>
    <w:rsid w:val="00BD0A27"/>
    <w:rsid w:val="00BD1677"/>
    <w:rsid w:val="00BD1E16"/>
    <w:rsid w:val="00BD1EC2"/>
    <w:rsid w:val="00BD2513"/>
    <w:rsid w:val="00BD26CF"/>
    <w:rsid w:val="00BD2844"/>
    <w:rsid w:val="00BD2BD5"/>
    <w:rsid w:val="00BD2D3A"/>
    <w:rsid w:val="00BD4014"/>
    <w:rsid w:val="00BD5632"/>
    <w:rsid w:val="00BD66D0"/>
    <w:rsid w:val="00BD6D26"/>
    <w:rsid w:val="00BD7339"/>
    <w:rsid w:val="00BD7BB6"/>
    <w:rsid w:val="00BE00DD"/>
    <w:rsid w:val="00BE05A4"/>
    <w:rsid w:val="00BE08F2"/>
    <w:rsid w:val="00BE11BB"/>
    <w:rsid w:val="00BE11C0"/>
    <w:rsid w:val="00BE1359"/>
    <w:rsid w:val="00BE1C34"/>
    <w:rsid w:val="00BE2395"/>
    <w:rsid w:val="00BE2432"/>
    <w:rsid w:val="00BE24E5"/>
    <w:rsid w:val="00BE2540"/>
    <w:rsid w:val="00BE2922"/>
    <w:rsid w:val="00BE3584"/>
    <w:rsid w:val="00BE3E5E"/>
    <w:rsid w:val="00BE4B83"/>
    <w:rsid w:val="00BE4F15"/>
    <w:rsid w:val="00BE5327"/>
    <w:rsid w:val="00BE53DB"/>
    <w:rsid w:val="00BE53EE"/>
    <w:rsid w:val="00BE56C1"/>
    <w:rsid w:val="00BE5744"/>
    <w:rsid w:val="00BE57EC"/>
    <w:rsid w:val="00BE6417"/>
    <w:rsid w:val="00BE6902"/>
    <w:rsid w:val="00BE6CCF"/>
    <w:rsid w:val="00BE6FCC"/>
    <w:rsid w:val="00BE76FD"/>
    <w:rsid w:val="00BE799D"/>
    <w:rsid w:val="00BE7BA8"/>
    <w:rsid w:val="00BE7D01"/>
    <w:rsid w:val="00BF0332"/>
    <w:rsid w:val="00BF0B08"/>
    <w:rsid w:val="00BF0BB0"/>
    <w:rsid w:val="00BF0D72"/>
    <w:rsid w:val="00BF1010"/>
    <w:rsid w:val="00BF11EE"/>
    <w:rsid w:val="00BF21A3"/>
    <w:rsid w:val="00BF34BA"/>
    <w:rsid w:val="00BF3987"/>
    <w:rsid w:val="00BF3CFE"/>
    <w:rsid w:val="00BF447A"/>
    <w:rsid w:val="00BF4701"/>
    <w:rsid w:val="00BF481C"/>
    <w:rsid w:val="00BF4C98"/>
    <w:rsid w:val="00BF5191"/>
    <w:rsid w:val="00BF54FA"/>
    <w:rsid w:val="00BF5564"/>
    <w:rsid w:val="00BF5CEF"/>
    <w:rsid w:val="00BF60EE"/>
    <w:rsid w:val="00BF6296"/>
    <w:rsid w:val="00BF650E"/>
    <w:rsid w:val="00BF6BD0"/>
    <w:rsid w:val="00BF6F52"/>
    <w:rsid w:val="00BF7189"/>
    <w:rsid w:val="00C004B7"/>
    <w:rsid w:val="00C012A1"/>
    <w:rsid w:val="00C01986"/>
    <w:rsid w:val="00C01A60"/>
    <w:rsid w:val="00C025E0"/>
    <w:rsid w:val="00C027D0"/>
    <w:rsid w:val="00C02D9F"/>
    <w:rsid w:val="00C03B79"/>
    <w:rsid w:val="00C03D76"/>
    <w:rsid w:val="00C042A3"/>
    <w:rsid w:val="00C0451F"/>
    <w:rsid w:val="00C046C1"/>
    <w:rsid w:val="00C05E8C"/>
    <w:rsid w:val="00C05FF5"/>
    <w:rsid w:val="00C06A54"/>
    <w:rsid w:val="00C07438"/>
    <w:rsid w:val="00C07CB3"/>
    <w:rsid w:val="00C07D87"/>
    <w:rsid w:val="00C1019F"/>
    <w:rsid w:val="00C101CE"/>
    <w:rsid w:val="00C102E5"/>
    <w:rsid w:val="00C10395"/>
    <w:rsid w:val="00C103FB"/>
    <w:rsid w:val="00C10793"/>
    <w:rsid w:val="00C10F4D"/>
    <w:rsid w:val="00C11190"/>
    <w:rsid w:val="00C117A3"/>
    <w:rsid w:val="00C126CC"/>
    <w:rsid w:val="00C134A8"/>
    <w:rsid w:val="00C1353D"/>
    <w:rsid w:val="00C13597"/>
    <w:rsid w:val="00C139CA"/>
    <w:rsid w:val="00C158E7"/>
    <w:rsid w:val="00C16035"/>
    <w:rsid w:val="00C1613F"/>
    <w:rsid w:val="00C16BB0"/>
    <w:rsid w:val="00C176F2"/>
    <w:rsid w:val="00C20094"/>
    <w:rsid w:val="00C20110"/>
    <w:rsid w:val="00C20B44"/>
    <w:rsid w:val="00C20EEA"/>
    <w:rsid w:val="00C21610"/>
    <w:rsid w:val="00C21D2A"/>
    <w:rsid w:val="00C22255"/>
    <w:rsid w:val="00C22266"/>
    <w:rsid w:val="00C2251A"/>
    <w:rsid w:val="00C227F8"/>
    <w:rsid w:val="00C22E6D"/>
    <w:rsid w:val="00C23734"/>
    <w:rsid w:val="00C23BE5"/>
    <w:rsid w:val="00C23DCF"/>
    <w:rsid w:val="00C24926"/>
    <w:rsid w:val="00C253B6"/>
    <w:rsid w:val="00C2552F"/>
    <w:rsid w:val="00C255D7"/>
    <w:rsid w:val="00C25C16"/>
    <w:rsid w:val="00C261B6"/>
    <w:rsid w:val="00C26BCB"/>
    <w:rsid w:val="00C27516"/>
    <w:rsid w:val="00C27F5C"/>
    <w:rsid w:val="00C3131E"/>
    <w:rsid w:val="00C31E0C"/>
    <w:rsid w:val="00C31F38"/>
    <w:rsid w:val="00C32139"/>
    <w:rsid w:val="00C32141"/>
    <w:rsid w:val="00C3223B"/>
    <w:rsid w:val="00C32851"/>
    <w:rsid w:val="00C32B66"/>
    <w:rsid w:val="00C332C3"/>
    <w:rsid w:val="00C3348C"/>
    <w:rsid w:val="00C33619"/>
    <w:rsid w:val="00C33A4B"/>
    <w:rsid w:val="00C34CB2"/>
    <w:rsid w:val="00C352C7"/>
    <w:rsid w:val="00C3572A"/>
    <w:rsid w:val="00C35CBD"/>
    <w:rsid w:val="00C35D29"/>
    <w:rsid w:val="00C3633F"/>
    <w:rsid w:val="00C367E8"/>
    <w:rsid w:val="00C36F02"/>
    <w:rsid w:val="00C37330"/>
    <w:rsid w:val="00C37A38"/>
    <w:rsid w:val="00C405F2"/>
    <w:rsid w:val="00C41F38"/>
    <w:rsid w:val="00C41FC0"/>
    <w:rsid w:val="00C432BA"/>
    <w:rsid w:val="00C43D2F"/>
    <w:rsid w:val="00C441E2"/>
    <w:rsid w:val="00C44C60"/>
    <w:rsid w:val="00C45062"/>
    <w:rsid w:val="00C45C24"/>
    <w:rsid w:val="00C45C63"/>
    <w:rsid w:val="00C45D79"/>
    <w:rsid w:val="00C45DAE"/>
    <w:rsid w:val="00C46F16"/>
    <w:rsid w:val="00C47C99"/>
    <w:rsid w:val="00C51230"/>
    <w:rsid w:val="00C5200C"/>
    <w:rsid w:val="00C52225"/>
    <w:rsid w:val="00C52B8B"/>
    <w:rsid w:val="00C535C9"/>
    <w:rsid w:val="00C53830"/>
    <w:rsid w:val="00C53A7C"/>
    <w:rsid w:val="00C53B57"/>
    <w:rsid w:val="00C53CD6"/>
    <w:rsid w:val="00C540FC"/>
    <w:rsid w:val="00C54C00"/>
    <w:rsid w:val="00C55197"/>
    <w:rsid w:val="00C554C6"/>
    <w:rsid w:val="00C55736"/>
    <w:rsid w:val="00C55BC4"/>
    <w:rsid w:val="00C56592"/>
    <w:rsid w:val="00C565A7"/>
    <w:rsid w:val="00C60A9E"/>
    <w:rsid w:val="00C61829"/>
    <w:rsid w:val="00C61CCA"/>
    <w:rsid w:val="00C61FDE"/>
    <w:rsid w:val="00C6201A"/>
    <w:rsid w:val="00C63254"/>
    <w:rsid w:val="00C64E39"/>
    <w:rsid w:val="00C6513B"/>
    <w:rsid w:val="00C653BE"/>
    <w:rsid w:val="00C6602D"/>
    <w:rsid w:val="00C6664E"/>
    <w:rsid w:val="00C66C4E"/>
    <w:rsid w:val="00C67AE4"/>
    <w:rsid w:val="00C67B72"/>
    <w:rsid w:val="00C70469"/>
    <w:rsid w:val="00C704E4"/>
    <w:rsid w:val="00C70805"/>
    <w:rsid w:val="00C708E7"/>
    <w:rsid w:val="00C70A03"/>
    <w:rsid w:val="00C71A16"/>
    <w:rsid w:val="00C72721"/>
    <w:rsid w:val="00C7333E"/>
    <w:rsid w:val="00C73383"/>
    <w:rsid w:val="00C73A1E"/>
    <w:rsid w:val="00C7494C"/>
    <w:rsid w:val="00C74C5F"/>
    <w:rsid w:val="00C74EBB"/>
    <w:rsid w:val="00C75233"/>
    <w:rsid w:val="00C752F4"/>
    <w:rsid w:val="00C75379"/>
    <w:rsid w:val="00C76D09"/>
    <w:rsid w:val="00C76D74"/>
    <w:rsid w:val="00C77FE1"/>
    <w:rsid w:val="00C809A2"/>
    <w:rsid w:val="00C80D38"/>
    <w:rsid w:val="00C80EAE"/>
    <w:rsid w:val="00C81081"/>
    <w:rsid w:val="00C812AC"/>
    <w:rsid w:val="00C81F20"/>
    <w:rsid w:val="00C82BD8"/>
    <w:rsid w:val="00C82FF0"/>
    <w:rsid w:val="00C8336C"/>
    <w:rsid w:val="00C8420C"/>
    <w:rsid w:val="00C8469F"/>
    <w:rsid w:val="00C84CB0"/>
    <w:rsid w:val="00C8508E"/>
    <w:rsid w:val="00C85395"/>
    <w:rsid w:val="00C864D0"/>
    <w:rsid w:val="00C8725B"/>
    <w:rsid w:val="00C87C59"/>
    <w:rsid w:val="00C90520"/>
    <w:rsid w:val="00C90CF2"/>
    <w:rsid w:val="00C914EB"/>
    <w:rsid w:val="00C92025"/>
    <w:rsid w:val="00C926D2"/>
    <w:rsid w:val="00C92C6F"/>
    <w:rsid w:val="00C9315B"/>
    <w:rsid w:val="00C93EE3"/>
    <w:rsid w:val="00C940D8"/>
    <w:rsid w:val="00C95ED5"/>
    <w:rsid w:val="00C9638D"/>
    <w:rsid w:val="00C96EB4"/>
    <w:rsid w:val="00C96FE6"/>
    <w:rsid w:val="00C9794C"/>
    <w:rsid w:val="00C97EBC"/>
    <w:rsid w:val="00CA03D8"/>
    <w:rsid w:val="00CA0716"/>
    <w:rsid w:val="00CA078D"/>
    <w:rsid w:val="00CA1469"/>
    <w:rsid w:val="00CA185A"/>
    <w:rsid w:val="00CA195A"/>
    <w:rsid w:val="00CA1B8D"/>
    <w:rsid w:val="00CA1D8E"/>
    <w:rsid w:val="00CA23AD"/>
    <w:rsid w:val="00CA345C"/>
    <w:rsid w:val="00CA3879"/>
    <w:rsid w:val="00CA446A"/>
    <w:rsid w:val="00CA496C"/>
    <w:rsid w:val="00CA5154"/>
    <w:rsid w:val="00CA55D9"/>
    <w:rsid w:val="00CA569E"/>
    <w:rsid w:val="00CA6119"/>
    <w:rsid w:val="00CA6F6B"/>
    <w:rsid w:val="00CB0530"/>
    <w:rsid w:val="00CB099D"/>
    <w:rsid w:val="00CB1220"/>
    <w:rsid w:val="00CB12F1"/>
    <w:rsid w:val="00CB12F8"/>
    <w:rsid w:val="00CB1BB3"/>
    <w:rsid w:val="00CB2281"/>
    <w:rsid w:val="00CB2F33"/>
    <w:rsid w:val="00CB34DD"/>
    <w:rsid w:val="00CB38BF"/>
    <w:rsid w:val="00CB38E1"/>
    <w:rsid w:val="00CB3A06"/>
    <w:rsid w:val="00CB3EB4"/>
    <w:rsid w:val="00CB4134"/>
    <w:rsid w:val="00CB414D"/>
    <w:rsid w:val="00CB5121"/>
    <w:rsid w:val="00CB5666"/>
    <w:rsid w:val="00CB5718"/>
    <w:rsid w:val="00CB5723"/>
    <w:rsid w:val="00CB59EB"/>
    <w:rsid w:val="00CB5B11"/>
    <w:rsid w:val="00CB735B"/>
    <w:rsid w:val="00CB7808"/>
    <w:rsid w:val="00CB797C"/>
    <w:rsid w:val="00CB7E1D"/>
    <w:rsid w:val="00CC01A9"/>
    <w:rsid w:val="00CC030A"/>
    <w:rsid w:val="00CC1A4B"/>
    <w:rsid w:val="00CC1E38"/>
    <w:rsid w:val="00CC21D6"/>
    <w:rsid w:val="00CC2963"/>
    <w:rsid w:val="00CC2A2B"/>
    <w:rsid w:val="00CC2DDB"/>
    <w:rsid w:val="00CC352B"/>
    <w:rsid w:val="00CC399C"/>
    <w:rsid w:val="00CC3C8B"/>
    <w:rsid w:val="00CC428E"/>
    <w:rsid w:val="00CC5D26"/>
    <w:rsid w:val="00CC6334"/>
    <w:rsid w:val="00CC6F21"/>
    <w:rsid w:val="00CC7030"/>
    <w:rsid w:val="00CC7335"/>
    <w:rsid w:val="00CC74DD"/>
    <w:rsid w:val="00CD0176"/>
    <w:rsid w:val="00CD0667"/>
    <w:rsid w:val="00CD0A1A"/>
    <w:rsid w:val="00CD343D"/>
    <w:rsid w:val="00CD3507"/>
    <w:rsid w:val="00CD3E8E"/>
    <w:rsid w:val="00CD4182"/>
    <w:rsid w:val="00CD42A8"/>
    <w:rsid w:val="00CD4E72"/>
    <w:rsid w:val="00CD5096"/>
    <w:rsid w:val="00CD5B9E"/>
    <w:rsid w:val="00CD6044"/>
    <w:rsid w:val="00CD6F5D"/>
    <w:rsid w:val="00CD7052"/>
    <w:rsid w:val="00CD7142"/>
    <w:rsid w:val="00CD718D"/>
    <w:rsid w:val="00CE044E"/>
    <w:rsid w:val="00CE0C5F"/>
    <w:rsid w:val="00CE10C5"/>
    <w:rsid w:val="00CE167A"/>
    <w:rsid w:val="00CE169E"/>
    <w:rsid w:val="00CE2A4C"/>
    <w:rsid w:val="00CE2E6E"/>
    <w:rsid w:val="00CE2F88"/>
    <w:rsid w:val="00CE3343"/>
    <w:rsid w:val="00CE36A6"/>
    <w:rsid w:val="00CE3E49"/>
    <w:rsid w:val="00CE3E68"/>
    <w:rsid w:val="00CE4942"/>
    <w:rsid w:val="00CE567D"/>
    <w:rsid w:val="00CE5847"/>
    <w:rsid w:val="00CE601C"/>
    <w:rsid w:val="00CE65A4"/>
    <w:rsid w:val="00CE65F4"/>
    <w:rsid w:val="00CE6B6C"/>
    <w:rsid w:val="00CE6C0A"/>
    <w:rsid w:val="00CE6CAE"/>
    <w:rsid w:val="00CE6CE2"/>
    <w:rsid w:val="00CE6CF3"/>
    <w:rsid w:val="00CE6D10"/>
    <w:rsid w:val="00CE6D63"/>
    <w:rsid w:val="00CE7C94"/>
    <w:rsid w:val="00CE7D31"/>
    <w:rsid w:val="00CF06D0"/>
    <w:rsid w:val="00CF084F"/>
    <w:rsid w:val="00CF0C8D"/>
    <w:rsid w:val="00CF116B"/>
    <w:rsid w:val="00CF17D6"/>
    <w:rsid w:val="00CF1E8B"/>
    <w:rsid w:val="00CF2E34"/>
    <w:rsid w:val="00CF345A"/>
    <w:rsid w:val="00CF3EF1"/>
    <w:rsid w:val="00CF44C3"/>
    <w:rsid w:val="00CF66F3"/>
    <w:rsid w:val="00CF7009"/>
    <w:rsid w:val="00CF7042"/>
    <w:rsid w:val="00CF7B13"/>
    <w:rsid w:val="00CF7CB7"/>
    <w:rsid w:val="00CF7FA5"/>
    <w:rsid w:val="00D00653"/>
    <w:rsid w:val="00D01FAE"/>
    <w:rsid w:val="00D02C4A"/>
    <w:rsid w:val="00D02DBA"/>
    <w:rsid w:val="00D039F0"/>
    <w:rsid w:val="00D04336"/>
    <w:rsid w:val="00D0467A"/>
    <w:rsid w:val="00D04755"/>
    <w:rsid w:val="00D04944"/>
    <w:rsid w:val="00D04980"/>
    <w:rsid w:val="00D04B64"/>
    <w:rsid w:val="00D05D88"/>
    <w:rsid w:val="00D06619"/>
    <w:rsid w:val="00D0666E"/>
    <w:rsid w:val="00D06797"/>
    <w:rsid w:val="00D077F9"/>
    <w:rsid w:val="00D07D27"/>
    <w:rsid w:val="00D10921"/>
    <w:rsid w:val="00D10BEC"/>
    <w:rsid w:val="00D11F6F"/>
    <w:rsid w:val="00D12DB5"/>
    <w:rsid w:val="00D12EE7"/>
    <w:rsid w:val="00D13459"/>
    <w:rsid w:val="00D13F66"/>
    <w:rsid w:val="00D14D40"/>
    <w:rsid w:val="00D1641C"/>
    <w:rsid w:val="00D165A2"/>
    <w:rsid w:val="00D169B8"/>
    <w:rsid w:val="00D16E90"/>
    <w:rsid w:val="00D20AED"/>
    <w:rsid w:val="00D22B24"/>
    <w:rsid w:val="00D22E1C"/>
    <w:rsid w:val="00D23118"/>
    <w:rsid w:val="00D24561"/>
    <w:rsid w:val="00D249AD"/>
    <w:rsid w:val="00D24B26"/>
    <w:rsid w:val="00D25785"/>
    <w:rsid w:val="00D25B5E"/>
    <w:rsid w:val="00D266C9"/>
    <w:rsid w:val="00D2687F"/>
    <w:rsid w:val="00D26BB6"/>
    <w:rsid w:val="00D27120"/>
    <w:rsid w:val="00D27691"/>
    <w:rsid w:val="00D27978"/>
    <w:rsid w:val="00D27C75"/>
    <w:rsid w:val="00D3009D"/>
    <w:rsid w:val="00D303B9"/>
    <w:rsid w:val="00D30A95"/>
    <w:rsid w:val="00D3101C"/>
    <w:rsid w:val="00D310F0"/>
    <w:rsid w:val="00D31939"/>
    <w:rsid w:val="00D31BEA"/>
    <w:rsid w:val="00D320B0"/>
    <w:rsid w:val="00D32374"/>
    <w:rsid w:val="00D32775"/>
    <w:rsid w:val="00D32A3B"/>
    <w:rsid w:val="00D32F6D"/>
    <w:rsid w:val="00D33831"/>
    <w:rsid w:val="00D34972"/>
    <w:rsid w:val="00D34FA7"/>
    <w:rsid w:val="00D35A7E"/>
    <w:rsid w:val="00D35C27"/>
    <w:rsid w:val="00D36480"/>
    <w:rsid w:val="00D37375"/>
    <w:rsid w:val="00D379B5"/>
    <w:rsid w:val="00D37F5E"/>
    <w:rsid w:val="00D40378"/>
    <w:rsid w:val="00D41041"/>
    <w:rsid w:val="00D41107"/>
    <w:rsid w:val="00D41363"/>
    <w:rsid w:val="00D417EA"/>
    <w:rsid w:val="00D421BF"/>
    <w:rsid w:val="00D42697"/>
    <w:rsid w:val="00D430C8"/>
    <w:rsid w:val="00D43BE3"/>
    <w:rsid w:val="00D4443B"/>
    <w:rsid w:val="00D462EA"/>
    <w:rsid w:val="00D465CF"/>
    <w:rsid w:val="00D46690"/>
    <w:rsid w:val="00D46979"/>
    <w:rsid w:val="00D46CD0"/>
    <w:rsid w:val="00D47BFD"/>
    <w:rsid w:val="00D47D3A"/>
    <w:rsid w:val="00D50844"/>
    <w:rsid w:val="00D517B8"/>
    <w:rsid w:val="00D51DD7"/>
    <w:rsid w:val="00D52BB5"/>
    <w:rsid w:val="00D531D3"/>
    <w:rsid w:val="00D53C3A"/>
    <w:rsid w:val="00D541BE"/>
    <w:rsid w:val="00D5472C"/>
    <w:rsid w:val="00D54C67"/>
    <w:rsid w:val="00D54CA7"/>
    <w:rsid w:val="00D55701"/>
    <w:rsid w:val="00D55DDD"/>
    <w:rsid w:val="00D560EE"/>
    <w:rsid w:val="00D5638C"/>
    <w:rsid w:val="00D566A5"/>
    <w:rsid w:val="00D576C0"/>
    <w:rsid w:val="00D57D04"/>
    <w:rsid w:val="00D601AC"/>
    <w:rsid w:val="00D60966"/>
    <w:rsid w:val="00D609E8"/>
    <w:rsid w:val="00D618BD"/>
    <w:rsid w:val="00D62E5C"/>
    <w:rsid w:val="00D62E77"/>
    <w:rsid w:val="00D62F84"/>
    <w:rsid w:val="00D63947"/>
    <w:rsid w:val="00D642A4"/>
    <w:rsid w:val="00D64FF2"/>
    <w:rsid w:val="00D65778"/>
    <w:rsid w:val="00D66207"/>
    <w:rsid w:val="00D666E5"/>
    <w:rsid w:val="00D67253"/>
    <w:rsid w:val="00D674EC"/>
    <w:rsid w:val="00D67985"/>
    <w:rsid w:val="00D701FB"/>
    <w:rsid w:val="00D706E6"/>
    <w:rsid w:val="00D70D88"/>
    <w:rsid w:val="00D7241A"/>
    <w:rsid w:val="00D725B8"/>
    <w:rsid w:val="00D73D2C"/>
    <w:rsid w:val="00D73E41"/>
    <w:rsid w:val="00D75579"/>
    <w:rsid w:val="00D75AFB"/>
    <w:rsid w:val="00D76163"/>
    <w:rsid w:val="00D763BF"/>
    <w:rsid w:val="00D766C7"/>
    <w:rsid w:val="00D76920"/>
    <w:rsid w:val="00D7751E"/>
    <w:rsid w:val="00D77CB1"/>
    <w:rsid w:val="00D80118"/>
    <w:rsid w:val="00D8059F"/>
    <w:rsid w:val="00D8062D"/>
    <w:rsid w:val="00D80D61"/>
    <w:rsid w:val="00D80EF2"/>
    <w:rsid w:val="00D80F0B"/>
    <w:rsid w:val="00D81972"/>
    <w:rsid w:val="00D81DA0"/>
    <w:rsid w:val="00D82279"/>
    <w:rsid w:val="00D824C4"/>
    <w:rsid w:val="00D8301A"/>
    <w:rsid w:val="00D83BD3"/>
    <w:rsid w:val="00D83CB1"/>
    <w:rsid w:val="00D83DF0"/>
    <w:rsid w:val="00D85852"/>
    <w:rsid w:val="00D85BC4"/>
    <w:rsid w:val="00D86275"/>
    <w:rsid w:val="00D86DAF"/>
    <w:rsid w:val="00D86F6B"/>
    <w:rsid w:val="00D87500"/>
    <w:rsid w:val="00D8765A"/>
    <w:rsid w:val="00D902AF"/>
    <w:rsid w:val="00D9069C"/>
    <w:rsid w:val="00D908C0"/>
    <w:rsid w:val="00D90A52"/>
    <w:rsid w:val="00D90C36"/>
    <w:rsid w:val="00D91B25"/>
    <w:rsid w:val="00D92390"/>
    <w:rsid w:val="00D924DF"/>
    <w:rsid w:val="00D92798"/>
    <w:rsid w:val="00D93EC8"/>
    <w:rsid w:val="00D93FF9"/>
    <w:rsid w:val="00D94034"/>
    <w:rsid w:val="00D941CE"/>
    <w:rsid w:val="00D9435E"/>
    <w:rsid w:val="00D95391"/>
    <w:rsid w:val="00D954AC"/>
    <w:rsid w:val="00D95C4F"/>
    <w:rsid w:val="00D9651B"/>
    <w:rsid w:val="00D97615"/>
    <w:rsid w:val="00DA0C84"/>
    <w:rsid w:val="00DA15EE"/>
    <w:rsid w:val="00DA218E"/>
    <w:rsid w:val="00DA24DA"/>
    <w:rsid w:val="00DA2A32"/>
    <w:rsid w:val="00DA2D71"/>
    <w:rsid w:val="00DA31F2"/>
    <w:rsid w:val="00DA3B62"/>
    <w:rsid w:val="00DA402D"/>
    <w:rsid w:val="00DA4952"/>
    <w:rsid w:val="00DA5EE2"/>
    <w:rsid w:val="00DA5FF8"/>
    <w:rsid w:val="00DA61CD"/>
    <w:rsid w:val="00DA64F8"/>
    <w:rsid w:val="00DA663F"/>
    <w:rsid w:val="00DA7BFD"/>
    <w:rsid w:val="00DB07B3"/>
    <w:rsid w:val="00DB10A2"/>
    <w:rsid w:val="00DB13C0"/>
    <w:rsid w:val="00DB1400"/>
    <w:rsid w:val="00DB1AAF"/>
    <w:rsid w:val="00DB21B4"/>
    <w:rsid w:val="00DB2243"/>
    <w:rsid w:val="00DB231C"/>
    <w:rsid w:val="00DB2623"/>
    <w:rsid w:val="00DB271E"/>
    <w:rsid w:val="00DB2D86"/>
    <w:rsid w:val="00DB3A39"/>
    <w:rsid w:val="00DB3EA7"/>
    <w:rsid w:val="00DB4264"/>
    <w:rsid w:val="00DB49AD"/>
    <w:rsid w:val="00DB5195"/>
    <w:rsid w:val="00DB56E2"/>
    <w:rsid w:val="00DB6326"/>
    <w:rsid w:val="00DB6A78"/>
    <w:rsid w:val="00DB70BE"/>
    <w:rsid w:val="00DB75D5"/>
    <w:rsid w:val="00DB79E0"/>
    <w:rsid w:val="00DB7AB7"/>
    <w:rsid w:val="00DB7DEC"/>
    <w:rsid w:val="00DC0D1D"/>
    <w:rsid w:val="00DC13F1"/>
    <w:rsid w:val="00DC1CA5"/>
    <w:rsid w:val="00DC1FCC"/>
    <w:rsid w:val="00DC2B09"/>
    <w:rsid w:val="00DC3100"/>
    <w:rsid w:val="00DC4D57"/>
    <w:rsid w:val="00DC532D"/>
    <w:rsid w:val="00DC564A"/>
    <w:rsid w:val="00DC5DE8"/>
    <w:rsid w:val="00DC6036"/>
    <w:rsid w:val="00DC6317"/>
    <w:rsid w:val="00DC6E7D"/>
    <w:rsid w:val="00DC7751"/>
    <w:rsid w:val="00DD076F"/>
    <w:rsid w:val="00DD116A"/>
    <w:rsid w:val="00DD1AC8"/>
    <w:rsid w:val="00DD1EEF"/>
    <w:rsid w:val="00DD2093"/>
    <w:rsid w:val="00DD279C"/>
    <w:rsid w:val="00DD2919"/>
    <w:rsid w:val="00DD3B1D"/>
    <w:rsid w:val="00DD41A8"/>
    <w:rsid w:val="00DD44E7"/>
    <w:rsid w:val="00DD46CD"/>
    <w:rsid w:val="00DD4AB9"/>
    <w:rsid w:val="00DD4F64"/>
    <w:rsid w:val="00DD5517"/>
    <w:rsid w:val="00DD59EE"/>
    <w:rsid w:val="00DD5BA1"/>
    <w:rsid w:val="00DD67B6"/>
    <w:rsid w:val="00DD6A2C"/>
    <w:rsid w:val="00DD6BCA"/>
    <w:rsid w:val="00DD73EC"/>
    <w:rsid w:val="00DD7AE3"/>
    <w:rsid w:val="00DD7E55"/>
    <w:rsid w:val="00DE0334"/>
    <w:rsid w:val="00DE048B"/>
    <w:rsid w:val="00DE079E"/>
    <w:rsid w:val="00DE0AA6"/>
    <w:rsid w:val="00DE0F87"/>
    <w:rsid w:val="00DE1236"/>
    <w:rsid w:val="00DE1795"/>
    <w:rsid w:val="00DE1806"/>
    <w:rsid w:val="00DE18F6"/>
    <w:rsid w:val="00DE33B8"/>
    <w:rsid w:val="00DE35DC"/>
    <w:rsid w:val="00DE36C8"/>
    <w:rsid w:val="00DE4FF3"/>
    <w:rsid w:val="00DE5444"/>
    <w:rsid w:val="00DE5996"/>
    <w:rsid w:val="00DE5F91"/>
    <w:rsid w:val="00DE60B3"/>
    <w:rsid w:val="00DE6137"/>
    <w:rsid w:val="00DE6F92"/>
    <w:rsid w:val="00DE71D4"/>
    <w:rsid w:val="00DE7235"/>
    <w:rsid w:val="00DE7349"/>
    <w:rsid w:val="00DE7720"/>
    <w:rsid w:val="00DF08D6"/>
    <w:rsid w:val="00DF170F"/>
    <w:rsid w:val="00DF17B4"/>
    <w:rsid w:val="00DF22E6"/>
    <w:rsid w:val="00DF2F7D"/>
    <w:rsid w:val="00DF5343"/>
    <w:rsid w:val="00DF548C"/>
    <w:rsid w:val="00DF636A"/>
    <w:rsid w:val="00DF6640"/>
    <w:rsid w:val="00DF67C1"/>
    <w:rsid w:val="00DF6BF9"/>
    <w:rsid w:val="00DF7737"/>
    <w:rsid w:val="00E00492"/>
    <w:rsid w:val="00E0098F"/>
    <w:rsid w:val="00E00B16"/>
    <w:rsid w:val="00E00B99"/>
    <w:rsid w:val="00E00CC9"/>
    <w:rsid w:val="00E012CA"/>
    <w:rsid w:val="00E01446"/>
    <w:rsid w:val="00E02659"/>
    <w:rsid w:val="00E02A89"/>
    <w:rsid w:val="00E03248"/>
    <w:rsid w:val="00E032C6"/>
    <w:rsid w:val="00E034CF"/>
    <w:rsid w:val="00E036BB"/>
    <w:rsid w:val="00E03892"/>
    <w:rsid w:val="00E03C20"/>
    <w:rsid w:val="00E05AE4"/>
    <w:rsid w:val="00E06A9B"/>
    <w:rsid w:val="00E0753F"/>
    <w:rsid w:val="00E07567"/>
    <w:rsid w:val="00E1014D"/>
    <w:rsid w:val="00E103A7"/>
    <w:rsid w:val="00E10A8F"/>
    <w:rsid w:val="00E10B45"/>
    <w:rsid w:val="00E10C45"/>
    <w:rsid w:val="00E123F4"/>
    <w:rsid w:val="00E128B6"/>
    <w:rsid w:val="00E131CC"/>
    <w:rsid w:val="00E13204"/>
    <w:rsid w:val="00E1386C"/>
    <w:rsid w:val="00E13E63"/>
    <w:rsid w:val="00E14191"/>
    <w:rsid w:val="00E143DA"/>
    <w:rsid w:val="00E1447E"/>
    <w:rsid w:val="00E14A88"/>
    <w:rsid w:val="00E14E8A"/>
    <w:rsid w:val="00E15A0B"/>
    <w:rsid w:val="00E16149"/>
    <w:rsid w:val="00E161F8"/>
    <w:rsid w:val="00E162CE"/>
    <w:rsid w:val="00E16600"/>
    <w:rsid w:val="00E168B8"/>
    <w:rsid w:val="00E16971"/>
    <w:rsid w:val="00E16AC4"/>
    <w:rsid w:val="00E16B40"/>
    <w:rsid w:val="00E16D73"/>
    <w:rsid w:val="00E16F74"/>
    <w:rsid w:val="00E173D6"/>
    <w:rsid w:val="00E17545"/>
    <w:rsid w:val="00E176EC"/>
    <w:rsid w:val="00E178FA"/>
    <w:rsid w:val="00E179E5"/>
    <w:rsid w:val="00E21A71"/>
    <w:rsid w:val="00E22050"/>
    <w:rsid w:val="00E22178"/>
    <w:rsid w:val="00E225FA"/>
    <w:rsid w:val="00E22FF5"/>
    <w:rsid w:val="00E237EF"/>
    <w:rsid w:val="00E23F07"/>
    <w:rsid w:val="00E24C34"/>
    <w:rsid w:val="00E253DC"/>
    <w:rsid w:val="00E25401"/>
    <w:rsid w:val="00E259BC"/>
    <w:rsid w:val="00E25A97"/>
    <w:rsid w:val="00E25B14"/>
    <w:rsid w:val="00E25C1C"/>
    <w:rsid w:val="00E2646E"/>
    <w:rsid w:val="00E2675A"/>
    <w:rsid w:val="00E26C03"/>
    <w:rsid w:val="00E2729C"/>
    <w:rsid w:val="00E27390"/>
    <w:rsid w:val="00E2740D"/>
    <w:rsid w:val="00E27441"/>
    <w:rsid w:val="00E27A95"/>
    <w:rsid w:val="00E302F4"/>
    <w:rsid w:val="00E30B93"/>
    <w:rsid w:val="00E30BE9"/>
    <w:rsid w:val="00E30CC1"/>
    <w:rsid w:val="00E30E00"/>
    <w:rsid w:val="00E31284"/>
    <w:rsid w:val="00E31427"/>
    <w:rsid w:val="00E314A8"/>
    <w:rsid w:val="00E31813"/>
    <w:rsid w:val="00E3187C"/>
    <w:rsid w:val="00E33193"/>
    <w:rsid w:val="00E333F6"/>
    <w:rsid w:val="00E33654"/>
    <w:rsid w:val="00E344BE"/>
    <w:rsid w:val="00E34663"/>
    <w:rsid w:val="00E34C5B"/>
    <w:rsid w:val="00E34F57"/>
    <w:rsid w:val="00E34F87"/>
    <w:rsid w:val="00E35B8C"/>
    <w:rsid w:val="00E36477"/>
    <w:rsid w:val="00E36626"/>
    <w:rsid w:val="00E376FA"/>
    <w:rsid w:val="00E38E8D"/>
    <w:rsid w:val="00E40756"/>
    <w:rsid w:val="00E408A8"/>
    <w:rsid w:val="00E40E7D"/>
    <w:rsid w:val="00E40F41"/>
    <w:rsid w:val="00E413F9"/>
    <w:rsid w:val="00E41569"/>
    <w:rsid w:val="00E41899"/>
    <w:rsid w:val="00E41D91"/>
    <w:rsid w:val="00E42441"/>
    <w:rsid w:val="00E4259A"/>
    <w:rsid w:val="00E42DF8"/>
    <w:rsid w:val="00E438FD"/>
    <w:rsid w:val="00E43A9D"/>
    <w:rsid w:val="00E43B7D"/>
    <w:rsid w:val="00E43B93"/>
    <w:rsid w:val="00E43CC9"/>
    <w:rsid w:val="00E440D1"/>
    <w:rsid w:val="00E4423E"/>
    <w:rsid w:val="00E444CC"/>
    <w:rsid w:val="00E4493B"/>
    <w:rsid w:val="00E44AB4"/>
    <w:rsid w:val="00E44BC2"/>
    <w:rsid w:val="00E44CD1"/>
    <w:rsid w:val="00E44D4D"/>
    <w:rsid w:val="00E44F4B"/>
    <w:rsid w:val="00E45440"/>
    <w:rsid w:val="00E459D6"/>
    <w:rsid w:val="00E45A82"/>
    <w:rsid w:val="00E47785"/>
    <w:rsid w:val="00E507B3"/>
    <w:rsid w:val="00E50D7B"/>
    <w:rsid w:val="00E512BC"/>
    <w:rsid w:val="00E518CC"/>
    <w:rsid w:val="00E5207B"/>
    <w:rsid w:val="00E52A0B"/>
    <w:rsid w:val="00E52B2D"/>
    <w:rsid w:val="00E54257"/>
    <w:rsid w:val="00E543C7"/>
    <w:rsid w:val="00E54A0A"/>
    <w:rsid w:val="00E54D0E"/>
    <w:rsid w:val="00E55097"/>
    <w:rsid w:val="00E5592A"/>
    <w:rsid w:val="00E559BE"/>
    <w:rsid w:val="00E56366"/>
    <w:rsid w:val="00E56939"/>
    <w:rsid w:val="00E56D04"/>
    <w:rsid w:val="00E57152"/>
    <w:rsid w:val="00E57172"/>
    <w:rsid w:val="00E605F4"/>
    <w:rsid w:val="00E60967"/>
    <w:rsid w:val="00E60B6D"/>
    <w:rsid w:val="00E60C30"/>
    <w:rsid w:val="00E61820"/>
    <w:rsid w:val="00E61A63"/>
    <w:rsid w:val="00E61A70"/>
    <w:rsid w:val="00E61AB6"/>
    <w:rsid w:val="00E61F0E"/>
    <w:rsid w:val="00E62AF4"/>
    <w:rsid w:val="00E630E3"/>
    <w:rsid w:val="00E63910"/>
    <w:rsid w:val="00E63955"/>
    <w:rsid w:val="00E63B10"/>
    <w:rsid w:val="00E653EE"/>
    <w:rsid w:val="00E66326"/>
    <w:rsid w:val="00E6683A"/>
    <w:rsid w:val="00E6738D"/>
    <w:rsid w:val="00E6747B"/>
    <w:rsid w:val="00E70805"/>
    <w:rsid w:val="00E70814"/>
    <w:rsid w:val="00E708A7"/>
    <w:rsid w:val="00E71168"/>
    <w:rsid w:val="00E71409"/>
    <w:rsid w:val="00E71593"/>
    <w:rsid w:val="00E71DEE"/>
    <w:rsid w:val="00E71E66"/>
    <w:rsid w:val="00E71F6C"/>
    <w:rsid w:val="00E720E2"/>
    <w:rsid w:val="00E72181"/>
    <w:rsid w:val="00E723FD"/>
    <w:rsid w:val="00E72DC9"/>
    <w:rsid w:val="00E7304A"/>
    <w:rsid w:val="00E73099"/>
    <w:rsid w:val="00E73E90"/>
    <w:rsid w:val="00E74B8F"/>
    <w:rsid w:val="00E76861"/>
    <w:rsid w:val="00E76CF8"/>
    <w:rsid w:val="00E776A8"/>
    <w:rsid w:val="00E81040"/>
    <w:rsid w:val="00E81145"/>
    <w:rsid w:val="00E812CE"/>
    <w:rsid w:val="00E81693"/>
    <w:rsid w:val="00E81DF3"/>
    <w:rsid w:val="00E81EE5"/>
    <w:rsid w:val="00E81F9D"/>
    <w:rsid w:val="00E82DB1"/>
    <w:rsid w:val="00E82DC3"/>
    <w:rsid w:val="00E82F8E"/>
    <w:rsid w:val="00E8305A"/>
    <w:rsid w:val="00E839C9"/>
    <w:rsid w:val="00E84667"/>
    <w:rsid w:val="00E8478B"/>
    <w:rsid w:val="00E848F5"/>
    <w:rsid w:val="00E84D26"/>
    <w:rsid w:val="00E85048"/>
    <w:rsid w:val="00E8520C"/>
    <w:rsid w:val="00E853A3"/>
    <w:rsid w:val="00E8560D"/>
    <w:rsid w:val="00E85828"/>
    <w:rsid w:val="00E868DA"/>
    <w:rsid w:val="00E86F1E"/>
    <w:rsid w:val="00E870C4"/>
    <w:rsid w:val="00E87147"/>
    <w:rsid w:val="00E879E5"/>
    <w:rsid w:val="00E9062D"/>
    <w:rsid w:val="00E9157F"/>
    <w:rsid w:val="00E91628"/>
    <w:rsid w:val="00E9176D"/>
    <w:rsid w:val="00E9193E"/>
    <w:rsid w:val="00E91A78"/>
    <w:rsid w:val="00E927E8"/>
    <w:rsid w:val="00E928A6"/>
    <w:rsid w:val="00E92CBA"/>
    <w:rsid w:val="00E92ED9"/>
    <w:rsid w:val="00E934C9"/>
    <w:rsid w:val="00E9377F"/>
    <w:rsid w:val="00E946DB"/>
    <w:rsid w:val="00E947D3"/>
    <w:rsid w:val="00E94A1A"/>
    <w:rsid w:val="00E94A6B"/>
    <w:rsid w:val="00E94DE6"/>
    <w:rsid w:val="00E9506A"/>
    <w:rsid w:val="00E95188"/>
    <w:rsid w:val="00E95BB7"/>
    <w:rsid w:val="00E96632"/>
    <w:rsid w:val="00E96B1A"/>
    <w:rsid w:val="00E97659"/>
    <w:rsid w:val="00E976F4"/>
    <w:rsid w:val="00E9796B"/>
    <w:rsid w:val="00E97A99"/>
    <w:rsid w:val="00EA056B"/>
    <w:rsid w:val="00EA0DDD"/>
    <w:rsid w:val="00EA1DC9"/>
    <w:rsid w:val="00EA1F88"/>
    <w:rsid w:val="00EA2558"/>
    <w:rsid w:val="00EA2D68"/>
    <w:rsid w:val="00EA3790"/>
    <w:rsid w:val="00EA3C21"/>
    <w:rsid w:val="00EA437E"/>
    <w:rsid w:val="00EA43AD"/>
    <w:rsid w:val="00EA51CB"/>
    <w:rsid w:val="00EA5A22"/>
    <w:rsid w:val="00EA5ACB"/>
    <w:rsid w:val="00EA6315"/>
    <w:rsid w:val="00EA7DD1"/>
    <w:rsid w:val="00EB00C7"/>
    <w:rsid w:val="00EB14AC"/>
    <w:rsid w:val="00EB1653"/>
    <w:rsid w:val="00EB1927"/>
    <w:rsid w:val="00EB1AC8"/>
    <w:rsid w:val="00EB1C5F"/>
    <w:rsid w:val="00EB2159"/>
    <w:rsid w:val="00EB28DD"/>
    <w:rsid w:val="00EB2C95"/>
    <w:rsid w:val="00EB3556"/>
    <w:rsid w:val="00EB385C"/>
    <w:rsid w:val="00EB390C"/>
    <w:rsid w:val="00EB3EE3"/>
    <w:rsid w:val="00EB4CCF"/>
    <w:rsid w:val="00EB52AD"/>
    <w:rsid w:val="00EB5725"/>
    <w:rsid w:val="00EB5972"/>
    <w:rsid w:val="00EB5E06"/>
    <w:rsid w:val="00EB71D1"/>
    <w:rsid w:val="00EB7E38"/>
    <w:rsid w:val="00EB7E41"/>
    <w:rsid w:val="00EC0B1B"/>
    <w:rsid w:val="00EC1D1E"/>
    <w:rsid w:val="00EC234A"/>
    <w:rsid w:val="00EC3099"/>
    <w:rsid w:val="00EC3580"/>
    <w:rsid w:val="00EC3B6F"/>
    <w:rsid w:val="00EC3EE6"/>
    <w:rsid w:val="00EC4E93"/>
    <w:rsid w:val="00EC4F69"/>
    <w:rsid w:val="00EC5632"/>
    <w:rsid w:val="00EC5C60"/>
    <w:rsid w:val="00EC663F"/>
    <w:rsid w:val="00EC6A5B"/>
    <w:rsid w:val="00EC7361"/>
    <w:rsid w:val="00ED0090"/>
    <w:rsid w:val="00ED027B"/>
    <w:rsid w:val="00ED0901"/>
    <w:rsid w:val="00ED0FA4"/>
    <w:rsid w:val="00ED11F4"/>
    <w:rsid w:val="00ED12B4"/>
    <w:rsid w:val="00ED133D"/>
    <w:rsid w:val="00ED17D9"/>
    <w:rsid w:val="00ED1D72"/>
    <w:rsid w:val="00ED2193"/>
    <w:rsid w:val="00ED24B2"/>
    <w:rsid w:val="00ED2636"/>
    <w:rsid w:val="00ED27DE"/>
    <w:rsid w:val="00ED2D34"/>
    <w:rsid w:val="00ED32E4"/>
    <w:rsid w:val="00ED461F"/>
    <w:rsid w:val="00ED49B6"/>
    <w:rsid w:val="00ED50C4"/>
    <w:rsid w:val="00ED5141"/>
    <w:rsid w:val="00ED5C60"/>
    <w:rsid w:val="00ED5C67"/>
    <w:rsid w:val="00ED60AB"/>
    <w:rsid w:val="00ED7538"/>
    <w:rsid w:val="00ED77E3"/>
    <w:rsid w:val="00ED7E40"/>
    <w:rsid w:val="00EE0A6F"/>
    <w:rsid w:val="00EE138B"/>
    <w:rsid w:val="00EE196B"/>
    <w:rsid w:val="00EE1C3B"/>
    <w:rsid w:val="00EE2E79"/>
    <w:rsid w:val="00EE2E9A"/>
    <w:rsid w:val="00EE3772"/>
    <w:rsid w:val="00EE4ABA"/>
    <w:rsid w:val="00EE4EAE"/>
    <w:rsid w:val="00EE55CD"/>
    <w:rsid w:val="00EE561C"/>
    <w:rsid w:val="00EE5C38"/>
    <w:rsid w:val="00EE5E78"/>
    <w:rsid w:val="00EE6544"/>
    <w:rsid w:val="00EE6A34"/>
    <w:rsid w:val="00EE6AB2"/>
    <w:rsid w:val="00EE6AE6"/>
    <w:rsid w:val="00EE6D1E"/>
    <w:rsid w:val="00EE7361"/>
    <w:rsid w:val="00EE7862"/>
    <w:rsid w:val="00EE7D95"/>
    <w:rsid w:val="00EF0C5B"/>
    <w:rsid w:val="00EF0C80"/>
    <w:rsid w:val="00EF0FEA"/>
    <w:rsid w:val="00EF1AEC"/>
    <w:rsid w:val="00EF29E1"/>
    <w:rsid w:val="00EF2D30"/>
    <w:rsid w:val="00EF3E19"/>
    <w:rsid w:val="00EF3F70"/>
    <w:rsid w:val="00EF6A0D"/>
    <w:rsid w:val="00F004E3"/>
    <w:rsid w:val="00F0068E"/>
    <w:rsid w:val="00F01337"/>
    <w:rsid w:val="00F014CE"/>
    <w:rsid w:val="00F02232"/>
    <w:rsid w:val="00F023C1"/>
    <w:rsid w:val="00F0315F"/>
    <w:rsid w:val="00F03391"/>
    <w:rsid w:val="00F03548"/>
    <w:rsid w:val="00F03CEB"/>
    <w:rsid w:val="00F03E31"/>
    <w:rsid w:val="00F052B6"/>
    <w:rsid w:val="00F05675"/>
    <w:rsid w:val="00F056E5"/>
    <w:rsid w:val="00F05F39"/>
    <w:rsid w:val="00F06514"/>
    <w:rsid w:val="00F06604"/>
    <w:rsid w:val="00F06D27"/>
    <w:rsid w:val="00F071AE"/>
    <w:rsid w:val="00F075A5"/>
    <w:rsid w:val="00F079F6"/>
    <w:rsid w:val="00F10CF4"/>
    <w:rsid w:val="00F1120E"/>
    <w:rsid w:val="00F1130C"/>
    <w:rsid w:val="00F11A59"/>
    <w:rsid w:val="00F11F97"/>
    <w:rsid w:val="00F1248C"/>
    <w:rsid w:val="00F131AF"/>
    <w:rsid w:val="00F131BB"/>
    <w:rsid w:val="00F13EE4"/>
    <w:rsid w:val="00F1408A"/>
    <w:rsid w:val="00F145CE"/>
    <w:rsid w:val="00F147CB"/>
    <w:rsid w:val="00F15357"/>
    <w:rsid w:val="00F156C2"/>
    <w:rsid w:val="00F158B8"/>
    <w:rsid w:val="00F15D04"/>
    <w:rsid w:val="00F16287"/>
    <w:rsid w:val="00F168F9"/>
    <w:rsid w:val="00F16B74"/>
    <w:rsid w:val="00F16C9E"/>
    <w:rsid w:val="00F17091"/>
    <w:rsid w:val="00F17864"/>
    <w:rsid w:val="00F178DE"/>
    <w:rsid w:val="00F17B1A"/>
    <w:rsid w:val="00F17B6F"/>
    <w:rsid w:val="00F20951"/>
    <w:rsid w:val="00F2096A"/>
    <w:rsid w:val="00F20FA3"/>
    <w:rsid w:val="00F21396"/>
    <w:rsid w:val="00F215E3"/>
    <w:rsid w:val="00F21812"/>
    <w:rsid w:val="00F21EEC"/>
    <w:rsid w:val="00F223BA"/>
    <w:rsid w:val="00F22696"/>
    <w:rsid w:val="00F22832"/>
    <w:rsid w:val="00F22CE6"/>
    <w:rsid w:val="00F23248"/>
    <w:rsid w:val="00F234C6"/>
    <w:rsid w:val="00F23515"/>
    <w:rsid w:val="00F23CA1"/>
    <w:rsid w:val="00F24F09"/>
    <w:rsid w:val="00F254AA"/>
    <w:rsid w:val="00F26932"/>
    <w:rsid w:val="00F26C34"/>
    <w:rsid w:val="00F26D14"/>
    <w:rsid w:val="00F2719D"/>
    <w:rsid w:val="00F272FE"/>
    <w:rsid w:val="00F27577"/>
    <w:rsid w:val="00F27616"/>
    <w:rsid w:val="00F31712"/>
    <w:rsid w:val="00F32EC9"/>
    <w:rsid w:val="00F330BE"/>
    <w:rsid w:val="00F34147"/>
    <w:rsid w:val="00F34293"/>
    <w:rsid w:val="00F348D9"/>
    <w:rsid w:val="00F35807"/>
    <w:rsid w:val="00F358FA"/>
    <w:rsid w:val="00F35C17"/>
    <w:rsid w:val="00F35C6E"/>
    <w:rsid w:val="00F3645B"/>
    <w:rsid w:val="00F3674B"/>
    <w:rsid w:val="00F36B71"/>
    <w:rsid w:val="00F36E26"/>
    <w:rsid w:val="00F3711F"/>
    <w:rsid w:val="00F4054B"/>
    <w:rsid w:val="00F40D95"/>
    <w:rsid w:val="00F411BA"/>
    <w:rsid w:val="00F41F87"/>
    <w:rsid w:val="00F42882"/>
    <w:rsid w:val="00F428CF"/>
    <w:rsid w:val="00F433A7"/>
    <w:rsid w:val="00F44CC1"/>
    <w:rsid w:val="00F452C4"/>
    <w:rsid w:val="00F453FD"/>
    <w:rsid w:val="00F458C6"/>
    <w:rsid w:val="00F45DAB"/>
    <w:rsid w:val="00F465EC"/>
    <w:rsid w:val="00F468EB"/>
    <w:rsid w:val="00F46B70"/>
    <w:rsid w:val="00F47BB1"/>
    <w:rsid w:val="00F50566"/>
    <w:rsid w:val="00F508C0"/>
    <w:rsid w:val="00F50C89"/>
    <w:rsid w:val="00F52EE3"/>
    <w:rsid w:val="00F534CE"/>
    <w:rsid w:val="00F53A2E"/>
    <w:rsid w:val="00F53E06"/>
    <w:rsid w:val="00F552CD"/>
    <w:rsid w:val="00F554B2"/>
    <w:rsid w:val="00F5725E"/>
    <w:rsid w:val="00F575B0"/>
    <w:rsid w:val="00F575C4"/>
    <w:rsid w:val="00F5786B"/>
    <w:rsid w:val="00F6020C"/>
    <w:rsid w:val="00F603BD"/>
    <w:rsid w:val="00F60669"/>
    <w:rsid w:val="00F6075F"/>
    <w:rsid w:val="00F60E92"/>
    <w:rsid w:val="00F6141B"/>
    <w:rsid w:val="00F6166F"/>
    <w:rsid w:val="00F61F0B"/>
    <w:rsid w:val="00F62E07"/>
    <w:rsid w:val="00F63010"/>
    <w:rsid w:val="00F63433"/>
    <w:rsid w:val="00F64C32"/>
    <w:rsid w:val="00F64C68"/>
    <w:rsid w:val="00F6509D"/>
    <w:rsid w:val="00F65181"/>
    <w:rsid w:val="00F65200"/>
    <w:rsid w:val="00F655D0"/>
    <w:rsid w:val="00F65C14"/>
    <w:rsid w:val="00F65F65"/>
    <w:rsid w:val="00F66943"/>
    <w:rsid w:val="00F6720A"/>
    <w:rsid w:val="00F673DD"/>
    <w:rsid w:val="00F6750D"/>
    <w:rsid w:val="00F6754C"/>
    <w:rsid w:val="00F67609"/>
    <w:rsid w:val="00F70802"/>
    <w:rsid w:val="00F70C69"/>
    <w:rsid w:val="00F7153D"/>
    <w:rsid w:val="00F716B7"/>
    <w:rsid w:val="00F72179"/>
    <w:rsid w:val="00F721A7"/>
    <w:rsid w:val="00F7258F"/>
    <w:rsid w:val="00F72F3C"/>
    <w:rsid w:val="00F73606"/>
    <w:rsid w:val="00F73623"/>
    <w:rsid w:val="00F7394C"/>
    <w:rsid w:val="00F73B37"/>
    <w:rsid w:val="00F73DAA"/>
    <w:rsid w:val="00F73F6D"/>
    <w:rsid w:val="00F742A1"/>
    <w:rsid w:val="00F74736"/>
    <w:rsid w:val="00F74DB0"/>
    <w:rsid w:val="00F75270"/>
    <w:rsid w:val="00F75DE1"/>
    <w:rsid w:val="00F75F15"/>
    <w:rsid w:val="00F765FE"/>
    <w:rsid w:val="00F76645"/>
    <w:rsid w:val="00F77333"/>
    <w:rsid w:val="00F77890"/>
    <w:rsid w:val="00F77C46"/>
    <w:rsid w:val="00F80099"/>
    <w:rsid w:val="00F801EA"/>
    <w:rsid w:val="00F8024F"/>
    <w:rsid w:val="00F80272"/>
    <w:rsid w:val="00F80361"/>
    <w:rsid w:val="00F80625"/>
    <w:rsid w:val="00F806C2"/>
    <w:rsid w:val="00F808BD"/>
    <w:rsid w:val="00F80BDF"/>
    <w:rsid w:val="00F813EC"/>
    <w:rsid w:val="00F81DB6"/>
    <w:rsid w:val="00F83720"/>
    <w:rsid w:val="00F83BCA"/>
    <w:rsid w:val="00F84004"/>
    <w:rsid w:val="00F84335"/>
    <w:rsid w:val="00F84683"/>
    <w:rsid w:val="00F8525B"/>
    <w:rsid w:val="00F858A7"/>
    <w:rsid w:val="00F859E2"/>
    <w:rsid w:val="00F85CE0"/>
    <w:rsid w:val="00F87EB4"/>
    <w:rsid w:val="00F901C5"/>
    <w:rsid w:val="00F90597"/>
    <w:rsid w:val="00F90603"/>
    <w:rsid w:val="00F906F1"/>
    <w:rsid w:val="00F91F5D"/>
    <w:rsid w:val="00F92BDE"/>
    <w:rsid w:val="00F92CCC"/>
    <w:rsid w:val="00F9319B"/>
    <w:rsid w:val="00F93368"/>
    <w:rsid w:val="00F93553"/>
    <w:rsid w:val="00F94EB3"/>
    <w:rsid w:val="00F956E9"/>
    <w:rsid w:val="00F95A91"/>
    <w:rsid w:val="00F95F72"/>
    <w:rsid w:val="00F966DF"/>
    <w:rsid w:val="00F96E71"/>
    <w:rsid w:val="00F96E97"/>
    <w:rsid w:val="00F97C33"/>
    <w:rsid w:val="00FA018A"/>
    <w:rsid w:val="00FA03A4"/>
    <w:rsid w:val="00FA1A45"/>
    <w:rsid w:val="00FA20C7"/>
    <w:rsid w:val="00FA28E9"/>
    <w:rsid w:val="00FA29F2"/>
    <w:rsid w:val="00FA2B1D"/>
    <w:rsid w:val="00FA2DFF"/>
    <w:rsid w:val="00FA332E"/>
    <w:rsid w:val="00FA33EF"/>
    <w:rsid w:val="00FA3D9F"/>
    <w:rsid w:val="00FA42AA"/>
    <w:rsid w:val="00FA5145"/>
    <w:rsid w:val="00FA55F7"/>
    <w:rsid w:val="00FA573F"/>
    <w:rsid w:val="00FA5C21"/>
    <w:rsid w:val="00FA6176"/>
    <w:rsid w:val="00FA6606"/>
    <w:rsid w:val="00FA6A70"/>
    <w:rsid w:val="00FA6BBA"/>
    <w:rsid w:val="00FA7CCE"/>
    <w:rsid w:val="00FA7D1D"/>
    <w:rsid w:val="00FB18AD"/>
    <w:rsid w:val="00FB1EE5"/>
    <w:rsid w:val="00FB1F35"/>
    <w:rsid w:val="00FB2015"/>
    <w:rsid w:val="00FB2CBC"/>
    <w:rsid w:val="00FB3067"/>
    <w:rsid w:val="00FB3247"/>
    <w:rsid w:val="00FB3B66"/>
    <w:rsid w:val="00FB3F96"/>
    <w:rsid w:val="00FB4292"/>
    <w:rsid w:val="00FB493F"/>
    <w:rsid w:val="00FB4BE3"/>
    <w:rsid w:val="00FB4DAB"/>
    <w:rsid w:val="00FB50AE"/>
    <w:rsid w:val="00FB5F7E"/>
    <w:rsid w:val="00FB673F"/>
    <w:rsid w:val="00FB69AF"/>
    <w:rsid w:val="00FB6AC0"/>
    <w:rsid w:val="00FB7A4A"/>
    <w:rsid w:val="00FB7D5E"/>
    <w:rsid w:val="00FB7E18"/>
    <w:rsid w:val="00FC1B71"/>
    <w:rsid w:val="00FC1DA4"/>
    <w:rsid w:val="00FC29CB"/>
    <w:rsid w:val="00FC2F5B"/>
    <w:rsid w:val="00FC2FA6"/>
    <w:rsid w:val="00FC337F"/>
    <w:rsid w:val="00FC3EFC"/>
    <w:rsid w:val="00FC409A"/>
    <w:rsid w:val="00FC471D"/>
    <w:rsid w:val="00FC4EC3"/>
    <w:rsid w:val="00FC510F"/>
    <w:rsid w:val="00FC549F"/>
    <w:rsid w:val="00FC580F"/>
    <w:rsid w:val="00FC5AF5"/>
    <w:rsid w:val="00FC61A3"/>
    <w:rsid w:val="00FC641C"/>
    <w:rsid w:val="00FC6BCE"/>
    <w:rsid w:val="00FD180D"/>
    <w:rsid w:val="00FD1929"/>
    <w:rsid w:val="00FD1BB4"/>
    <w:rsid w:val="00FD239C"/>
    <w:rsid w:val="00FD2D86"/>
    <w:rsid w:val="00FD2E0A"/>
    <w:rsid w:val="00FD31DB"/>
    <w:rsid w:val="00FD3332"/>
    <w:rsid w:val="00FD33C7"/>
    <w:rsid w:val="00FD3E20"/>
    <w:rsid w:val="00FD3E85"/>
    <w:rsid w:val="00FD41EF"/>
    <w:rsid w:val="00FD4BDA"/>
    <w:rsid w:val="00FD5582"/>
    <w:rsid w:val="00FD5B07"/>
    <w:rsid w:val="00FD6439"/>
    <w:rsid w:val="00FD64CF"/>
    <w:rsid w:val="00FD6B89"/>
    <w:rsid w:val="00FD729C"/>
    <w:rsid w:val="00FD7CA2"/>
    <w:rsid w:val="00FD7FCD"/>
    <w:rsid w:val="00FE0AE3"/>
    <w:rsid w:val="00FE0B91"/>
    <w:rsid w:val="00FE1F2B"/>
    <w:rsid w:val="00FE2419"/>
    <w:rsid w:val="00FE2BC9"/>
    <w:rsid w:val="00FE2DC3"/>
    <w:rsid w:val="00FE33EC"/>
    <w:rsid w:val="00FE4425"/>
    <w:rsid w:val="00FE45BE"/>
    <w:rsid w:val="00FE4B06"/>
    <w:rsid w:val="00FE53FA"/>
    <w:rsid w:val="00FE5C5B"/>
    <w:rsid w:val="00FE6267"/>
    <w:rsid w:val="00FE6AA3"/>
    <w:rsid w:val="00FE6DCA"/>
    <w:rsid w:val="00FE7485"/>
    <w:rsid w:val="00FE7E9A"/>
    <w:rsid w:val="00FE7FD6"/>
    <w:rsid w:val="00FF04E8"/>
    <w:rsid w:val="00FF11DB"/>
    <w:rsid w:val="00FF13A1"/>
    <w:rsid w:val="00FF172E"/>
    <w:rsid w:val="00FF1D13"/>
    <w:rsid w:val="00FF1FE9"/>
    <w:rsid w:val="00FF235E"/>
    <w:rsid w:val="00FF2B25"/>
    <w:rsid w:val="00FF2EC3"/>
    <w:rsid w:val="00FF3614"/>
    <w:rsid w:val="00FF3784"/>
    <w:rsid w:val="00FF3907"/>
    <w:rsid w:val="00FF4193"/>
    <w:rsid w:val="00FF463C"/>
    <w:rsid w:val="00FF48AE"/>
    <w:rsid w:val="00FF5870"/>
    <w:rsid w:val="00FF652D"/>
    <w:rsid w:val="00FF65E1"/>
    <w:rsid w:val="00FF6D51"/>
    <w:rsid w:val="00FF70CF"/>
    <w:rsid w:val="00FF7218"/>
    <w:rsid w:val="00FF7589"/>
    <w:rsid w:val="00FF7B15"/>
    <w:rsid w:val="00FF7D79"/>
    <w:rsid w:val="011BA045"/>
    <w:rsid w:val="022E45BE"/>
    <w:rsid w:val="022F33EC"/>
    <w:rsid w:val="031AC25C"/>
    <w:rsid w:val="032AF7F1"/>
    <w:rsid w:val="0396B2F6"/>
    <w:rsid w:val="04825592"/>
    <w:rsid w:val="051679C7"/>
    <w:rsid w:val="05DD3030"/>
    <w:rsid w:val="0636DD4D"/>
    <w:rsid w:val="063993C6"/>
    <w:rsid w:val="068661AB"/>
    <w:rsid w:val="069B20A7"/>
    <w:rsid w:val="06CB3D5A"/>
    <w:rsid w:val="077E2924"/>
    <w:rsid w:val="07931FF0"/>
    <w:rsid w:val="07B6A58A"/>
    <w:rsid w:val="083EB940"/>
    <w:rsid w:val="088F943F"/>
    <w:rsid w:val="08CCBEFD"/>
    <w:rsid w:val="09D80BA9"/>
    <w:rsid w:val="0A6C23DD"/>
    <w:rsid w:val="0B6007D7"/>
    <w:rsid w:val="0B9D8C2C"/>
    <w:rsid w:val="0C4F02E1"/>
    <w:rsid w:val="0CC68DA7"/>
    <w:rsid w:val="0D155A0B"/>
    <w:rsid w:val="0DD612B5"/>
    <w:rsid w:val="0E656A1E"/>
    <w:rsid w:val="10072881"/>
    <w:rsid w:val="115F8487"/>
    <w:rsid w:val="1445EBB1"/>
    <w:rsid w:val="14AE9017"/>
    <w:rsid w:val="1566CD4D"/>
    <w:rsid w:val="161E004A"/>
    <w:rsid w:val="1664EB5A"/>
    <w:rsid w:val="170D9D99"/>
    <w:rsid w:val="17E3B79B"/>
    <w:rsid w:val="1A23C9A5"/>
    <w:rsid w:val="1A38DC2E"/>
    <w:rsid w:val="1BC948A3"/>
    <w:rsid w:val="1BCD3C2B"/>
    <w:rsid w:val="1BF9A304"/>
    <w:rsid w:val="1BFF54BF"/>
    <w:rsid w:val="1C356E12"/>
    <w:rsid w:val="1CFABB99"/>
    <w:rsid w:val="1EF9C578"/>
    <w:rsid w:val="1FE20676"/>
    <w:rsid w:val="20EB9BED"/>
    <w:rsid w:val="2115A183"/>
    <w:rsid w:val="213C7345"/>
    <w:rsid w:val="2171186D"/>
    <w:rsid w:val="21AF8FA4"/>
    <w:rsid w:val="23375DD9"/>
    <w:rsid w:val="234705CA"/>
    <w:rsid w:val="25062C66"/>
    <w:rsid w:val="25B8A329"/>
    <w:rsid w:val="261310CF"/>
    <w:rsid w:val="2630F375"/>
    <w:rsid w:val="265B578C"/>
    <w:rsid w:val="267957E6"/>
    <w:rsid w:val="28024434"/>
    <w:rsid w:val="2851576C"/>
    <w:rsid w:val="29878197"/>
    <w:rsid w:val="2A6CD96A"/>
    <w:rsid w:val="2BCDD260"/>
    <w:rsid w:val="2C0212A3"/>
    <w:rsid w:val="2C70BFFE"/>
    <w:rsid w:val="2E01746B"/>
    <w:rsid w:val="2E0ADF47"/>
    <w:rsid w:val="2F4477F8"/>
    <w:rsid w:val="2FDF89F6"/>
    <w:rsid w:val="2FEF5978"/>
    <w:rsid w:val="30615FB9"/>
    <w:rsid w:val="30F41BDA"/>
    <w:rsid w:val="31E98CDF"/>
    <w:rsid w:val="327E19FA"/>
    <w:rsid w:val="3295B560"/>
    <w:rsid w:val="3301902E"/>
    <w:rsid w:val="3335D643"/>
    <w:rsid w:val="33A09468"/>
    <w:rsid w:val="341F844C"/>
    <w:rsid w:val="3453DD6E"/>
    <w:rsid w:val="355B95D9"/>
    <w:rsid w:val="359F5C81"/>
    <w:rsid w:val="363ADF90"/>
    <w:rsid w:val="3642262F"/>
    <w:rsid w:val="3675A731"/>
    <w:rsid w:val="3679C9C0"/>
    <w:rsid w:val="36CCAB64"/>
    <w:rsid w:val="3793197F"/>
    <w:rsid w:val="37C15B1F"/>
    <w:rsid w:val="387162DD"/>
    <w:rsid w:val="39B3CD13"/>
    <w:rsid w:val="3A0EE460"/>
    <w:rsid w:val="3A3B71F0"/>
    <w:rsid w:val="3AA2A07F"/>
    <w:rsid w:val="3C09D0F6"/>
    <w:rsid w:val="3CCA7255"/>
    <w:rsid w:val="3CD09459"/>
    <w:rsid w:val="3E4C8BEE"/>
    <w:rsid w:val="3EA07E4B"/>
    <w:rsid w:val="3F8175ED"/>
    <w:rsid w:val="40758ED7"/>
    <w:rsid w:val="40B9791D"/>
    <w:rsid w:val="413EDCE1"/>
    <w:rsid w:val="414AFCFC"/>
    <w:rsid w:val="42968340"/>
    <w:rsid w:val="42CDA0F2"/>
    <w:rsid w:val="436F51C5"/>
    <w:rsid w:val="43CF0ECA"/>
    <w:rsid w:val="44D9BC1E"/>
    <w:rsid w:val="44E21FFE"/>
    <w:rsid w:val="4542BDDC"/>
    <w:rsid w:val="459194DE"/>
    <w:rsid w:val="46134764"/>
    <w:rsid w:val="4660814D"/>
    <w:rsid w:val="4676623F"/>
    <w:rsid w:val="4721FBF7"/>
    <w:rsid w:val="47C6DB6B"/>
    <w:rsid w:val="495B82AD"/>
    <w:rsid w:val="498AFFED"/>
    <w:rsid w:val="49A427D5"/>
    <w:rsid w:val="4A515839"/>
    <w:rsid w:val="4A606267"/>
    <w:rsid w:val="4A8FE1D9"/>
    <w:rsid w:val="4B94BBA4"/>
    <w:rsid w:val="4B98DFB7"/>
    <w:rsid w:val="4C188FF6"/>
    <w:rsid w:val="4C32687A"/>
    <w:rsid w:val="4DE5F48A"/>
    <w:rsid w:val="4DFB10E3"/>
    <w:rsid w:val="4DFEAB85"/>
    <w:rsid w:val="4FB8750C"/>
    <w:rsid w:val="4FD6027A"/>
    <w:rsid w:val="4FEC3A6F"/>
    <w:rsid w:val="4FEE2D07"/>
    <w:rsid w:val="5020A7A5"/>
    <w:rsid w:val="506309CD"/>
    <w:rsid w:val="514EB1A1"/>
    <w:rsid w:val="515142A7"/>
    <w:rsid w:val="520B41EA"/>
    <w:rsid w:val="529AD4BB"/>
    <w:rsid w:val="52A36C61"/>
    <w:rsid w:val="53E7D306"/>
    <w:rsid w:val="544E0095"/>
    <w:rsid w:val="54616A56"/>
    <w:rsid w:val="548053D1"/>
    <w:rsid w:val="54D9B90B"/>
    <w:rsid w:val="553F8B28"/>
    <w:rsid w:val="555075B7"/>
    <w:rsid w:val="555313EC"/>
    <w:rsid w:val="555E105A"/>
    <w:rsid w:val="56630E24"/>
    <w:rsid w:val="568BAE16"/>
    <w:rsid w:val="57043DF8"/>
    <w:rsid w:val="5750F73B"/>
    <w:rsid w:val="5815C46A"/>
    <w:rsid w:val="594D08B8"/>
    <w:rsid w:val="5AB6D050"/>
    <w:rsid w:val="5AB9A8F3"/>
    <w:rsid w:val="5B4754ED"/>
    <w:rsid w:val="5BFF5A71"/>
    <w:rsid w:val="5CCEAE71"/>
    <w:rsid w:val="5DC7FCC0"/>
    <w:rsid w:val="5DF46487"/>
    <w:rsid w:val="5E53C718"/>
    <w:rsid w:val="5E80C63E"/>
    <w:rsid w:val="60524AF5"/>
    <w:rsid w:val="60C931C7"/>
    <w:rsid w:val="613FE2E6"/>
    <w:rsid w:val="6194E556"/>
    <w:rsid w:val="622EDA87"/>
    <w:rsid w:val="6235FCD3"/>
    <w:rsid w:val="63775CCD"/>
    <w:rsid w:val="63BB1A97"/>
    <w:rsid w:val="63FB39DE"/>
    <w:rsid w:val="64160EF9"/>
    <w:rsid w:val="6455C6C5"/>
    <w:rsid w:val="64C5829C"/>
    <w:rsid w:val="65014394"/>
    <w:rsid w:val="650F3591"/>
    <w:rsid w:val="6544169A"/>
    <w:rsid w:val="6598710D"/>
    <w:rsid w:val="66DA5EC1"/>
    <w:rsid w:val="6708FE71"/>
    <w:rsid w:val="671CE93E"/>
    <w:rsid w:val="679E84EF"/>
    <w:rsid w:val="679EE996"/>
    <w:rsid w:val="67B0383A"/>
    <w:rsid w:val="67BAC9B0"/>
    <w:rsid w:val="68FAC8E4"/>
    <w:rsid w:val="69840323"/>
    <w:rsid w:val="69D5B207"/>
    <w:rsid w:val="6BE18BF0"/>
    <w:rsid w:val="6BE6F6ED"/>
    <w:rsid w:val="6C1C74FB"/>
    <w:rsid w:val="6D27B282"/>
    <w:rsid w:val="6D7BA4D2"/>
    <w:rsid w:val="6F968BD4"/>
    <w:rsid w:val="70DECD2B"/>
    <w:rsid w:val="710423B1"/>
    <w:rsid w:val="71F4E68E"/>
    <w:rsid w:val="730CDB78"/>
    <w:rsid w:val="73102E51"/>
    <w:rsid w:val="73DB612B"/>
    <w:rsid w:val="74CBCA1F"/>
    <w:rsid w:val="74FBD751"/>
    <w:rsid w:val="75B61926"/>
    <w:rsid w:val="75E02EBD"/>
    <w:rsid w:val="7625F33F"/>
    <w:rsid w:val="76F5E885"/>
    <w:rsid w:val="770BE2CD"/>
    <w:rsid w:val="783EA767"/>
    <w:rsid w:val="78E405A3"/>
    <w:rsid w:val="78FE883A"/>
    <w:rsid w:val="795E3738"/>
    <w:rsid w:val="79CA073A"/>
    <w:rsid w:val="7A0B3B66"/>
    <w:rsid w:val="7A52E72E"/>
    <w:rsid w:val="7AB35482"/>
    <w:rsid w:val="7B32F8C3"/>
    <w:rsid w:val="7B3A0F84"/>
    <w:rsid w:val="7B826EA1"/>
    <w:rsid w:val="7BCD4AB3"/>
    <w:rsid w:val="7C036CFE"/>
    <w:rsid w:val="7C7D7C95"/>
    <w:rsid w:val="7C985B93"/>
    <w:rsid w:val="7CA1AA27"/>
    <w:rsid w:val="7D38E97C"/>
    <w:rsid w:val="7E09019A"/>
    <w:rsid w:val="7F04453F"/>
    <w:rsid w:val="7F1A7A1A"/>
    <w:rsid w:val="7F34C19A"/>
    <w:rsid w:val="7FF7ADD0"/>
  </w:rsids>
  <w:docVars>
    <w:docVar w:name="dspoo" w:val="True"/>
    <w:docVar w:name="notmodified" w:val="True"/>
    <w:docVar w:name="repetitions" w:val="7"/>
    <w:docVar w:name="stylepaneshow" w:val="True"/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AE92B"/>
  <w15:chartTrackingRefBased/>
  <w15:docId w15:val="{5F59C135-925D-4B16-A899-121DAA73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5E1497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5E1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497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E1497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E1497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5E1497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5E1497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497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5E1497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5E1497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E1497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5E1497"/>
  </w:style>
  <w:style w:type="paragraph" w:customStyle="1" w:styleId="ParagraphContinued">
    <w:name w:val="Paragraph Continued"/>
    <w:basedOn w:val="Paragraph"/>
    <w:next w:val="Paragraph"/>
    <w:qFormat/>
    <w:rsid w:val="005E1497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5E1497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5E1497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E1497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5E1497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5E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1497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5E1497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E1497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5E1497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E1497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5E1497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5E1497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5E1497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5E1497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5E1497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5E1497"/>
    <w:pPr>
      <w:spacing w:after="80"/>
      <w:ind w:left="360"/>
    </w:pPr>
  </w:style>
  <w:style w:type="character" w:styleId="Emphasis">
    <w:name w:val="Emphasis"/>
    <w:basedOn w:val="DefaultParagraphFont"/>
    <w:qFormat/>
    <w:rsid w:val="005E1497"/>
    <w:rPr>
      <w:i/>
      <w:iCs/>
    </w:rPr>
  </w:style>
  <w:style w:type="paragraph" w:styleId="Caption">
    <w:name w:val="caption"/>
    <w:basedOn w:val="TableTextLeft"/>
    <w:next w:val="Normal"/>
    <w:qFormat/>
    <w:rsid w:val="005E1497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E1497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5E1497"/>
    <w:rPr>
      <w:b w:val="0"/>
      <w:bCs/>
    </w:rPr>
  </w:style>
  <w:style w:type="paragraph" w:styleId="ListBullet3">
    <w:name w:val="List Bullet 3"/>
    <w:basedOn w:val="Normal"/>
    <w:qFormat/>
    <w:rsid w:val="005E1497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5E1497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E1497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5E14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E1497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5E1497"/>
    <w:pPr>
      <w:jc w:val="center"/>
    </w:pPr>
    <w:rPr>
      <w:bCs/>
    </w:rPr>
  </w:style>
  <w:style w:type="paragraph" w:customStyle="1" w:styleId="Banner">
    <w:name w:val="Banner"/>
    <w:basedOn w:val="H1"/>
    <w:qFormat/>
    <w:rsid w:val="005E1497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E1497"/>
  </w:style>
  <w:style w:type="paragraph" w:styleId="BlockText">
    <w:name w:val="Block Text"/>
    <w:basedOn w:val="Normal"/>
    <w:qFormat/>
    <w:rsid w:val="005E149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5E14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1497"/>
  </w:style>
  <w:style w:type="paragraph" w:styleId="BodyText2">
    <w:name w:val="Body Text 2"/>
    <w:basedOn w:val="Normal"/>
    <w:link w:val="BodyText2Char"/>
    <w:qFormat/>
    <w:rsid w:val="005E14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1497"/>
  </w:style>
  <w:style w:type="paragraph" w:styleId="BodyText3">
    <w:name w:val="Body Text 3"/>
    <w:basedOn w:val="Normal"/>
    <w:link w:val="BodyText3Char"/>
    <w:qFormat/>
    <w:rsid w:val="005E14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14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5E149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E1497"/>
  </w:style>
  <w:style w:type="paragraph" w:styleId="BodyTextIndent">
    <w:name w:val="Body Text Indent"/>
    <w:basedOn w:val="Normal"/>
    <w:link w:val="BodyTextIndentChar"/>
    <w:qFormat/>
    <w:rsid w:val="005E14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E1497"/>
  </w:style>
  <w:style w:type="paragraph" w:styleId="BodyTextFirstIndent2">
    <w:name w:val="Body Text First Indent 2"/>
    <w:basedOn w:val="BodyTextIndent"/>
    <w:link w:val="BodyTextFirstIndent2Char"/>
    <w:qFormat/>
    <w:rsid w:val="005E149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E1497"/>
  </w:style>
  <w:style w:type="paragraph" w:styleId="BodyTextIndent2">
    <w:name w:val="Body Text Indent 2"/>
    <w:basedOn w:val="Normal"/>
    <w:link w:val="BodyTextIndent2Char"/>
    <w:qFormat/>
    <w:rsid w:val="005E14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E1497"/>
  </w:style>
  <w:style w:type="paragraph" w:styleId="BodyTextIndent3">
    <w:name w:val="Body Text Indent 3"/>
    <w:basedOn w:val="Normal"/>
    <w:link w:val="BodyTextIndent3Char"/>
    <w:qFormat/>
    <w:rsid w:val="005E14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497"/>
    <w:rPr>
      <w:sz w:val="16"/>
      <w:szCs w:val="16"/>
    </w:rPr>
  </w:style>
  <w:style w:type="character" w:styleId="BookTitle">
    <w:name w:val="Book Title"/>
    <w:basedOn w:val="DefaultParagraphFont"/>
    <w:qFormat/>
    <w:rsid w:val="005E1497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5E1497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5E1497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5E1497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qFormat/>
    <w:rsid w:val="005E1497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E1497"/>
    <w:rPr>
      <w:rFonts w:asciiTheme="majorHAnsi" w:hAnsiTheme="majorHAnsi"/>
      <w:b/>
    </w:rPr>
  </w:style>
  <w:style w:type="paragraph" w:customStyle="1" w:styleId="CoverTitle">
    <w:name w:val="Cover Title"/>
    <w:qFormat/>
    <w:rsid w:val="005E1497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5E1497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E1497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5E1497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5E1497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5E1497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5E1497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5E1497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5E149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E1497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5E1497"/>
    <w:rPr>
      <w:vertAlign w:val="superscript"/>
    </w:rPr>
  </w:style>
  <w:style w:type="paragraph" w:customStyle="1" w:styleId="Addressee">
    <w:name w:val="Addressee"/>
    <w:basedOn w:val="Normal"/>
    <w:qFormat/>
    <w:rsid w:val="005E1497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5E149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5E14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E14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E1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1497"/>
    <w:rPr>
      <w:b/>
      <w:bCs/>
      <w:szCs w:val="20"/>
    </w:rPr>
  </w:style>
  <w:style w:type="paragraph" w:styleId="Revision">
    <w:name w:val="Revision"/>
    <w:hidden/>
    <w:uiPriority w:val="99"/>
    <w:semiHidden/>
    <w:rsid w:val="005E1497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5E1497"/>
    <w:pPr>
      <w:spacing w:after="0"/>
    </w:pPr>
  </w:style>
  <w:style w:type="paragraph" w:customStyle="1" w:styleId="ExhibitFootnote">
    <w:name w:val="Exhibit Footnote"/>
    <w:basedOn w:val="TableTextLeft"/>
    <w:qFormat/>
    <w:rsid w:val="005E1497"/>
    <w:pPr>
      <w:spacing w:after="60"/>
    </w:pPr>
  </w:style>
  <w:style w:type="paragraph" w:styleId="Closing">
    <w:name w:val="Closing"/>
    <w:basedOn w:val="Normal"/>
    <w:link w:val="ClosingChar"/>
    <w:qFormat/>
    <w:rsid w:val="005E149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E1497"/>
  </w:style>
  <w:style w:type="paragraph" w:customStyle="1" w:styleId="ESH1">
    <w:name w:val="ES H1"/>
    <w:basedOn w:val="H1"/>
    <w:next w:val="ESParagraphContinued"/>
    <w:qFormat/>
    <w:rsid w:val="005E1497"/>
  </w:style>
  <w:style w:type="paragraph" w:customStyle="1" w:styleId="ESH2">
    <w:name w:val="ES H2"/>
    <w:basedOn w:val="ESH1"/>
    <w:next w:val="ESParagraphContinued"/>
    <w:qFormat/>
    <w:rsid w:val="005E149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5E1497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5E1497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5E1497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E1497"/>
    <w:pPr>
      <w:spacing w:before="160"/>
    </w:pPr>
  </w:style>
  <w:style w:type="paragraph" w:customStyle="1" w:styleId="ExhibitSource">
    <w:name w:val="Exhibit Source"/>
    <w:basedOn w:val="TableTextLeft"/>
    <w:qFormat/>
    <w:rsid w:val="005E149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E1497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E1497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5E1497"/>
    <w:rPr>
      <w:color w:val="0B2949" w:themeColor="accent1"/>
    </w:rPr>
  </w:style>
  <w:style w:type="paragraph" w:customStyle="1" w:styleId="Feature1">
    <w:name w:val="Feature1"/>
    <w:basedOn w:val="Normal"/>
    <w:qFormat/>
    <w:rsid w:val="005E1497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5E1497"/>
  </w:style>
  <w:style w:type="paragraph" w:customStyle="1" w:styleId="Feature1ListBullet">
    <w:name w:val="Feature1 List Bullet"/>
    <w:basedOn w:val="Feature1"/>
    <w:qFormat/>
    <w:rsid w:val="005E1497"/>
  </w:style>
  <w:style w:type="paragraph" w:customStyle="1" w:styleId="Feature1ListNumber">
    <w:name w:val="Feature1 List Number"/>
    <w:basedOn w:val="Feature1"/>
    <w:qFormat/>
    <w:rsid w:val="005E1497"/>
  </w:style>
  <w:style w:type="paragraph" w:customStyle="1" w:styleId="Feature1Head">
    <w:name w:val="Feature1 Head"/>
    <w:basedOn w:val="Feature1Title"/>
    <w:next w:val="Feature1"/>
    <w:qFormat/>
    <w:rsid w:val="005E1497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5E1497"/>
    <w:pPr>
      <w:spacing w:after="0"/>
    </w:pPr>
  </w:style>
  <w:style w:type="paragraph" w:customStyle="1" w:styleId="Feature2Title">
    <w:name w:val="Feature2 Title"/>
    <w:basedOn w:val="H1"/>
    <w:qFormat/>
    <w:rsid w:val="005E1497"/>
  </w:style>
  <w:style w:type="paragraph" w:customStyle="1" w:styleId="Feature2Head">
    <w:name w:val="Feature2 Head"/>
    <w:basedOn w:val="Feature2Title"/>
    <w:next w:val="Feature2"/>
    <w:qFormat/>
    <w:rsid w:val="005E1497"/>
  </w:style>
  <w:style w:type="paragraph" w:customStyle="1" w:styleId="Feature2ListBullet">
    <w:name w:val="Feature2 List Bullet"/>
    <w:basedOn w:val="Feature2"/>
    <w:qFormat/>
    <w:rsid w:val="005E1497"/>
  </w:style>
  <w:style w:type="paragraph" w:customStyle="1" w:styleId="Feature2ListNumber">
    <w:name w:val="Feature2 List Number"/>
    <w:basedOn w:val="Feature2"/>
    <w:qFormat/>
    <w:rsid w:val="005E1497"/>
  </w:style>
  <w:style w:type="paragraph" w:customStyle="1" w:styleId="Feature1ListHead">
    <w:name w:val="Feature1 List Head"/>
    <w:basedOn w:val="Feature1"/>
    <w:next w:val="Feature1ListBullet"/>
    <w:qFormat/>
    <w:rsid w:val="005E1497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5E1497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5E1497"/>
  </w:style>
  <w:style w:type="paragraph" w:customStyle="1" w:styleId="H2">
    <w:name w:val="H2"/>
    <w:basedOn w:val="H1"/>
    <w:next w:val="ParagraphContinued"/>
    <w:qFormat/>
    <w:rsid w:val="005E1497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E1497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E1497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5E14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5E1497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5E1497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5E1497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5E1497"/>
    <w:pPr>
      <w:ind w:left="1267" w:hanging="1267"/>
      <w:contextualSpacing/>
    </w:pPr>
  </w:style>
  <w:style w:type="paragraph" w:styleId="Macro">
    <w:name w:val="macro"/>
    <w:link w:val="MacroTextChar"/>
    <w:qFormat/>
    <w:rsid w:val="005E14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5E1497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5E1497"/>
    <w:rPr>
      <w:color w:val="046B5C" w:themeColor="text2"/>
    </w:rPr>
  </w:style>
  <w:style w:type="paragraph" w:customStyle="1" w:styleId="Pubinfo">
    <w:name w:val="Pubinfo"/>
    <w:basedOn w:val="Normal"/>
    <w:qFormat/>
    <w:rsid w:val="005E1497"/>
    <w:rPr>
      <w:b/>
    </w:rPr>
  </w:style>
  <w:style w:type="paragraph" w:customStyle="1" w:styleId="PubinfoCategory">
    <w:name w:val="Pubinfo Category"/>
    <w:basedOn w:val="Pubinfo"/>
    <w:qFormat/>
    <w:rsid w:val="005E1497"/>
  </w:style>
  <w:style w:type="paragraph" w:customStyle="1" w:styleId="PubinfoDate">
    <w:name w:val="Pubinfo Date"/>
    <w:basedOn w:val="PubinfoCategory"/>
    <w:qFormat/>
    <w:rsid w:val="005E1497"/>
  </w:style>
  <w:style w:type="paragraph" w:customStyle="1" w:styleId="PubinfoHead">
    <w:name w:val="Pubinfo Head"/>
    <w:basedOn w:val="Pubinfo"/>
    <w:qFormat/>
    <w:rsid w:val="005E1497"/>
  </w:style>
  <w:style w:type="paragraph" w:customStyle="1" w:styleId="PubinfoList">
    <w:name w:val="Pubinfo List"/>
    <w:basedOn w:val="Pubinfo"/>
    <w:qFormat/>
    <w:rsid w:val="005E1497"/>
  </w:style>
  <w:style w:type="paragraph" w:customStyle="1" w:styleId="PubinfoNumber">
    <w:name w:val="Pubinfo Number"/>
    <w:basedOn w:val="Pubinfo"/>
    <w:qFormat/>
    <w:rsid w:val="005E1497"/>
  </w:style>
  <w:style w:type="paragraph" w:styleId="Quote">
    <w:name w:val="Quote"/>
    <w:basedOn w:val="Normal"/>
    <w:link w:val="QuoteChar"/>
    <w:qFormat/>
    <w:rsid w:val="005E1497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5E1497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5E1497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5E1497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5E1497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5E1497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E1497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5E1497"/>
    <w:pPr>
      <w:jc w:val="right"/>
    </w:pPr>
  </w:style>
  <w:style w:type="paragraph" w:customStyle="1" w:styleId="TableTextDecimal">
    <w:name w:val="Table Text Decimal"/>
    <w:basedOn w:val="TableTextLeft"/>
    <w:qFormat/>
    <w:rsid w:val="005E1497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E1497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5E1497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5E1497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5E1497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5E1497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5E1497"/>
  </w:style>
  <w:style w:type="paragraph" w:customStyle="1" w:styleId="TableTextCentered">
    <w:name w:val="Table Text Centered"/>
    <w:basedOn w:val="TableTextLeft"/>
    <w:qFormat/>
    <w:rsid w:val="005E1497"/>
    <w:pPr>
      <w:jc w:val="center"/>
    </w:pPr>
  </w:style>
  <w:style w:type="paragraph" w:styleId="TOC1">
    <w:name w:val="toc 1"/>
    <w:basedOn w:val="Normal"/>
    <w:next w:val="Normal"/>
    <w:qFormat/>
    <w:rsid w:val="005E1497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5E1497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5E1497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5E1497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E1497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5E1497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5E1497"/>
    <w:pPr>
      <w:numPr>
        <w:numId w:val="26"/>
      </w:numPr>
    </w:pPr>
  </w:style>
  <w:style w:type="paragraph" w:customStyle="1" w:styleId="ListAlpha2">
    <w:name w:val="List Alpha 2"/>
    <w:basedOn w:val="List2"/>
    <w:qFormat/>
    <w:rsid w:val="005E1497"/>
    <w:pPr>
      <w:numPr>
        <w:ilvl w:val="0"/>
        <w:numId w:val="2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E1497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qFormat/>
    <w:rsid w:val="005E1497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5E1497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5E1497"/>
    <w:pPr>
      <w:numPr>
        <w:numId w:val="21"/>
      </w:numPr>
      <w:spacing w:after="0"/>
    </w:pPr>
  </w:style>
  <w:style w:type="paragraph" w:customStyle="1" w:styleId="Outline3">
    <w:name w:val="Outline 3"/>
    <w:basedOn w:val="List3"/>
    <w:qFormat/>
    <w:rsid w:val="005E1497"/>
    <w:pPr>
      <w:numPr>
        <w:numId w:val="21"/>
      </w:numPr>
      <w:spacing w:after="0"/>
    </w:pPr>
  </w:style>
  <w:style w:type="paragraph" w:customStyle="1" w:styleId="Outline4">
    <w:name w:val="Outline 4"/>
    <w:basedOn w:val="List4"/>
    <w:qFormat/>
    <w:rsid w:val="005E1497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E1497"/>
    <w:rPr>
      <w:b/>
      <w:i/>
    </w:rPr>
  </w:style>
  <w:style w:type="character" w:customStyle="1" w:styleId="BoldUnderline">
    <w:name w:val="Bold Underline"/>
    <w:basedOn w:val="DefaultParagraphFont"/>
    <w:qFormat/>
    <w:rsid w:val="005E1497"/>
    <w:rPr>
      <w:b/>
      <w:u w:val="single"/>
    </w:rPr>
  </w:style>
  <w:style w:type="character" w:customStyle="1" w:styleId="Default">
    <w:name w:val="Default"/>
    <w:basedOn w:val="DefaultParagraphFont"/>
    <w:qFormat/>
    <w:rsid w:val="005E1497"/>
  </w:style>
  <w:style w:type="character" w:customStyle="1" w:styleId="HighlightBlue">
    <w:name w:val="Highlight Blue"/>
    <w:basedOn w:val="DefaultParagraphFont"/>
    <w:qFormat/>
    <w:rsid w:val="005E1497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5E1497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E1497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E1497"/>
    <w:rPr>
      <w:sz w:val="16"/>
    </w:rPr>
  </w:style>
  <w:style w:type="character" w:customStyle="1" w:styleId="TitleSubtitle">
    <w:name w:val="Title_Subtitle"/>
    <w:basedOn w:val="DefaultParagraphFont"/>
    <w:qFormat/>
    <w:rsid w:val="005E1497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5E1497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E1497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E1497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5E1497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5E1497"/>
    <w:pPr>
      <w:keepNext/>
      <w:spacing w:before="240" w:after="80"/>
    </w:pPr>
  </w:style>
  <w:style w:type="paragraph" w:styleId="ListBullet5">
    <w:name w:val="List Bullet 5"/>
    <w:basedOn w:val="Normal"/>
    <w:qFormat/>
    <w:rsid w:val="005E1497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5E1497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E149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E1497"/>
    <w:pPr>
      <w:numPr>
        <w:numId w:val="25"/>
      </w:numPr>
    </w:pPr>
  </w:style>
  <w:style w:type="paragraph" w:customStyle="1" w:styleId="SidebarListNumber">
    <w:name w:val="Sidebar List Number"/>
    <w:basedOn w:val="Sidebar"/>
    <w:qFormat/>
    <w:rsid w:val="005E1497"/>
    <w:pPr>
      <w:numPr>
        <w:numId w:val="32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E1497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rsid w:val="005E1497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E1497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E1497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E1497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E1497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5E1497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5E14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5E1497"/>
    <w:pPr>
      <w:numPr>
        <w:numId w:val="23"/>
      </w:numPr>
    </w:pPr>
  </w:style>
  <w:style w:type="paragraph" w:styleId="ListContinue3">
    <w:name w:val="List Continue 3"/>
    <w:basedOn w:val="Normal"/>
    <w:qFormat/>
    <w:rsid w:val="005E1497"/>
    <w:pPr>
      <w:spacing w:after="80"/>
      <w:ind w:left="1080"/>
    </w:pPr>
  </w:style>
  <w:style w:type="paragraph" w:styleId="List5">
    <w:name w:val="List 5"/>
    <w:basedOn w:val="Normal"/>
    <w:qFormat/>
    <w:rsid w:val="005E1497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5E1497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E1497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E1497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5E1497"/>
    <w:rPr>
      <w:b/>
    </w:rPr>
  </w:style>
  <w:style w:type="character" w:customStyle="1" w:styleId="Italic">
    <w:name w:val="Italic"/>
    <w:basedOn w:val="DefaultParagraphFont"/>
    <w:qFormat/>
    <w:rsid w:val="005E1497"/>
    <w:rPr>
      <w:i/>
    </w:rPr>
  </w:style>
  <w:style w:type="paragraph" w:customStyle="1" w:styleId="mathematicaorg">
    <w:name w:val="mathematica.org"/>
    <w:link w:val="mathematicaorgChar"/>
    <w:qFormat/>
    <w:rsid w:val="005E1497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5E1497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5E1497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E1497"/>
    <w:pPr>
      <w:numPr>
        <w:numId w:val="1"/>
      </w:numPr>
    </w:pPr>
  </w:style>
  <w:style w:type="paragraph" w:customStyle="1" w:styleId="Covertextborder">
    <w:name w:val="Cover text border"/>
    <w:qFormat/>
    <w:rsid w:val="005E1497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5E1497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5E1497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E1497"/>
    <w:pPr>
      <w:keepLines/>
      <w:ind w:hanging="360"/>
    </w:pPr>
  </w:style>
  <w:style w:type="paragraph" w:styleId="TOC4">
    <w:name w:val="toc 4"/>
    <w:basedOn w:val="Normal"/>
    <w:next w:val="Normal"/>
    <w:qFormat/>
    <w:rsid w:val="005E1497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5E1497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E1497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5E1497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E1497"/>
  </w:style>
  <w:style w:type="numbering" w:styleId="111111">
    <w:name w:val="Outline List 2"/>
    <w:basedOn w:val="NoList"/>
    <w:semiHidden/>
    <w:unhideWhenUsed/>
    <w:rsid w:val="005E1497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5E1497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5E1497"/>
    <w:rPr>
      <w:vertAlign w:val="superscript"/>
    </w:rPr>
  </w:style>
  <w:style w:type="character" w:customStyle="1" w:styleId="Underline">
    <w:name w:val="Underline"/>
    <w:basedOn w:val="DefaultParagraphFont"/>
    <w:qFormat/>
    <w:rsid w:val="005E1497"/>
    <w:rPr>
      <w:u w:val="single"/>
    </w:rPr>
  </w:style>
  <w:style w:type="paragraph" w:styleId="FootnoteText">
    <w:name w:val="footnote text"/>
    <w:basedOn w:val="Normal"/>
    <w:link w:val="FootnoteTextChar"/>
    <w:qFormat/>
    <w:rsid w:val="005E14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1497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5E1497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5E149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1497"/>
    <w:rPr>
      <w:sz w:val="20"/>
      <w:szCs w:val="20"/>
    </w:rPr>
  </w:style>
  <w:style w:type="paragraph" w:styleId="NoSpacing">
    <w:name w:val="No Spacing"/>
    <w:qFormat/>
    <w:rsid w:val="005E1497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E1497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5E1497"/>
    <w:pPr>
      <w:numPr>
        <w:numId w:val="4"/>
      </w:numPr>
    </w:pPr>
  </w:style>
  <w:style w:type="table" w:styleId="ColorfulGrid">
    <w:name w:val="Colorful Grid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5E14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5E1497"/>
  </w:style>
  <w:style w:type="paragraph" w:styleId="EnvelopeAddress">
    <w:name w:val="envelope address"/>
    <w:basedOn w:val="Normal"/>
    <w:qFormat/>
    <w:rsid w:val="005E149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5E14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5E1497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E1497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E1497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E1497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E1497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E1497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E1497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E1497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E1497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E1497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E1497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E1497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E1497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5E1497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5E1497"/>
  </w:style>
  <w:style w:type="paragraph" w:styleId="HTMLAddress">
    <w:name w:val="HTML Address"/>
    <w:basedOn w:val="Normal"/>
    <w:link w:val="HTMLAddressChar"/>
    <w:qFormat/>
    <w:rsid w:val="005E14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1497"/>
    <w:rPr>
      <w:i/>
      <w:iCs/>
    </w:rPr>
  </w:style>
  <w:style w:type="character" w:styleId="HTMLCite">
    <w:name w:val="HTML Cite"/>
    <w:basedOn w:val="DefaultParagraphFont"/>
    <w:qFormat/>
    <w:rsid w:val="005E1497"/>
    <w:rPr>
      <w:i/>
      <w:iCs/>
    </w:rPr>
  </w:style>
  <w:style w:type="character" w:styleId="HTMLCode">
    <w:name w:val="HTML Code"/>
    <w:basedOn w:val="DefaultParagraphFont"/>
    <w:qFormat/>
    <w:rsid w:val="005E149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5E1497"/>
    <w:rPr>
      <w:i/>
      <w:iCs/>
    </w:rPr>
  </w:style>
  <w:style w:type="character" w:styleId="HTMLKeyboard">
    <w:name w:val="HTML Keyboard"/>
    <w:basedOn w:val="DefaultParagraphFont"/>
    <w:qFormat/>
    <w:rsid w:val="005E149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5E14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E149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5E149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5E149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5E1497"/>
    <w:rPr>
      <w:i/>
      <w:iCs/>
    </w:rPr>
  </w:style>
  <w:style w:type="paragraph" w:styleId="Index2">
    <w:name w:val="index 2"/>
    <w:basedOn w:val="Normal"/>
    <w:next w:val="Normal"/>
    <w:autoRedefine/>
    <w:qFormat/>
    <w:rsid w:val="005E14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5E14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5E14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5E14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5E14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5E14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5E14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5E1497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5E1497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5E1497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E1497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5E1497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E14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E1497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E1497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E1497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E1497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E1497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E1497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5E1497"/>
  </w:style>
  <w:style w:type="paragraph" w:styleId="ListContinue4">
    <w:name w:val="List Continue 4"/>
    <w:basedOn w:val="Normal"/>
    <w:qFormat/>
    <w:rsid w:val="005E1497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5E1497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E14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E1497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E1497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E1497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E1497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E1497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E1497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E1497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E1497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E1497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E1497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E1497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E1497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E14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E1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E14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5E149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5E14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E14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5E14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5E1497"/>
    <w:pPr>
      <w:ind w:left="720"/>
    </w:pPr>
  </w:style>
  <w:style w:type="character" w:styleId="PageNumber">
    <w:name w:val="page number"/>
    <w:basedOn w:val="DefaultParagraphFont"/>
    <w:qFormat/>
    <w:rsid w:val="005E1497"/>
  </w:style>
  <w:style w:type="table" w:styleId="PlainTable1">
    <w:name w:val="Plain Table 1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E14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E14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5E14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E1497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5E149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E1497"/>
  </w:style>
  <w:style w:type="character" w:styleId="SmartHyperlink">
    <w:name w:val="Smart Hyperlink"/>
    <w:basedOn w:val="DefaultParagraphFont"/>
    <w:qFormat/>
    <w:rsid w:val="005E1497"/>
    <w:rPr>
      <w:u w:val="dotted"/>
    </w:rPr>
  </w:style>
  <w:style w:type="character" w:styleId="Strong">
    <w:name w:val="Strong"/>
    <w:basedOn w:val="DefaultParagraphFont"/>
    <w:qFormat/>
    <w:rsid w:val="005E1497"/>
    <w:rPr>
      <w:b/>
      <w:bCs/>
    </w:rPr>
  </w:style>
  <w:style w:type="character" w:styleId="SubtleEmphasis">
    <w:name w:val="Subtle Emphasis"/>
    <w:basedOn w:val="DefaultParagraphFont"/>
    <w:qFormat/>
    <w:rsid w:val="005E149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5E1497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E1497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E1497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E1497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E1497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E1497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E1497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E1497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E1497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E1497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E1497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E1497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E1497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E1497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E1497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E149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E1497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E1497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E1497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E1497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E1497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E1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E1497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E1497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E149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E1497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E1497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E1497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5E149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5E1497"/>
    <w:pPr>
      <w:spacing w:after="0"/>
    </w:pPr>
  </w:style>
  <w:style w:type="table" w:styleId="TableProfessional">
    <w:name w:val="Table Professional"/>
    <w:basedOn w:val="TableNormal"/>
    <w:unhideWhenUsed/>
    <w:rsid w:val="005E149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E1497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E1497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E149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E1497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E1497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E1497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E1497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E1497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E1497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5E14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5E1497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5E1497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5E1497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5E1497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5E1497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5E1497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5E1497"/>
    <w:rPr>
      <w:color w:val="FF0000"/>
    </w:rPr>
  </w:style>
  <w:style w:type="paragraph" w:customStyle="1" w:styleId="FootnoteSep">
    <w:name w:val="Footnote Sep"/>
    <w:basedOn w:val="Normal"/>
    <w:qFormat/>
    <w:rsid w:val="005E1497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5E1497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5E1497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E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qFormat/>
    <w:rsid w:val="005E1497"/>
    <w:pPr>
      <w:ind w:left="216"/>
    </w:pPr>
  </w:style>
  <w:style w:type="paragraph" w:customStyle="1" w:styleId="TableTextIndent2">
    <w:name w:val="Table Text Indent 2"/>
    <w:basedOn w:val="TableTextLeft"/>
    <w:qFormat/>
    <w:rsid w:val="005E1497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5E1497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5E1497"/>
    <w:pPr>
      <w:spacing w:before="1080"/>
    </w:pPr>
    <w:rPr>
      <w:b/>
    </w:rPr>
  </w:style>
  <w:style w:type="table" w:customStyle="1" w:styleId="MathUBaseTable1">
    <w:name w:val="MathU Base Table1"/>
    <w:basedOn w:val="TableNormal"/>
    <w:rsid w:val="007F2CF9"/>
    <w:pPr>
      <w:spacing w:before="40" w:after="20" w:line="240" w:lineRule="auto"/>
    </w:pPr>
    <w:rPr>
      <w:rFonts w:ascii="Arial" w:hAnsi="Arial"/>
      <w:sz w:val="18"/>
    </w:rPr>
    <w:tblPr>
      <w:tblBorders>
        <w:bottom w:val="single" w:sz="4" w:space="0" w:color="046B5C"/>
        <w:insideH w:val="single" w:sz="4" w:space="0" w:color="5B6771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/>
      </w:rPr>
      <w:tblPr/>
      <w:tcPr>
        <w:tcBorders>
          <w:top w:val="nil"/>
          <w:left w:val="nil"/>
          <w:bottom w:val="single" w:sz="4" w:space="0" w:color="046B5C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046B5C"/>
      </w:tcPr>
    </w:tblStylePr>
    <w:tblStylePr w:type="lastRow">
      <w:rPr>
        <w:color w:val="000000"/>
      </w:rPr>
      <w:tblPr/>
      <w:tcPr>
        <w:tcBorders>
          <w:bottom w:val="single" w:sz="4" w:space="0" w:color="046B5C"/>
        </w:tcBorders>
        <w:shd w:val="clear" w:color="auto" w:fill="FFFFFF"/>
      </w:tcPr>
    </w:tblStylePr>
    <w:tblStylePr w:type="firstCol">
      <w:tblPr/>
      <w:tcPr>
        <w:tcBorders>
          <w:right w:val="single" w:sz="4" w:space="0" w:color="5B6771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4" w:space="0" w:color="5B677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neCell">
      <w:pPr>
        <w:jc w:val="left"/>
      </w:pPr>
      <w:tblPr/>
      <w:tcPr>
        <w:tcBorders>
          <w:right w:val="single" w:sz="4" w:space="0" w:color="FFFFFF"/>
        </w:tcBorders>
        <w:shd w:val="clear" w:color="auto" w:fill="046B5C"/>
      </w:tcPr>
    </w:tblStylePr>
  </w:style>
  <w:style w:type="paragraph" w:customStyle="1" w:styleId="TableTextSpace">
    <w:name w:val="TableTextSpace"/>
    <w:basedOn w:val="TableTextLeft"/>
    <w:qFormat/>
    <w:rsid w:val="00CD0176"/>
    <w:pPr>
      <w:spacing w:after="1700"/>
    </w:pPr>
    <w:rPr>
      <w:rFonts w:eastAsia="Times New Roman"/>
      <w:i/>
      <w:iCs/>
      <w:szCs w:val="18"/>
    </w:rPr>
  </w:style>
  <w:style w:type="paragraph" w:customStyle="1" w:styleId="TableTextArabic">
    <w:name w:val="Table Text Arabic"/>
    <w:basedOn w:val="TableTextLeft"/>
    <w:qFormat/>
    <w:rsid w:val="00885701"/>
    <w:pPr>
      <w:numPr>
        <w:ilvl w:val="1"/>
        <w:numId w:val="24"/>
      </w:numPr>
    </w:pPr>
    <w:rPr>
      <w:rFonts w:eastAsia="Times New Roman"/>
    </w:rPr>
  </w:style>
  <w:style w:type="character" w:customStyle="1" w:styleId="normaltextrun">
    <w:name w:val="normaltextrun"/>
    <w:basedOn w:val="DefaultParagraphFont"/>
    <w:qFormat/>
    <w:rsid w:val="002C62AC"/>
  </w:style>
  <w:style w:type="character" w:customStyle="1" w:styleId="eop">
    <w:name w:val="eop"/>
    <w:basedOn w:val="DefaultParagraphFont"/>
    <w:qFormat/>
    <w:rsid w:val="003504A2"/>
  </w:style>
  <w:style w:type="paragraph" w:customStyle="1" w:styleId="SurResponse">
    <w:name w:val="Sur_Response"/>
    <w:qFormat/>
    <w:rsid w:val="001A3D47"/>
    <w:pPr>
      <w:spacing w:before="120" w:after="120" w:line="260" w:lineRule="exact"/>
    </w:pPr>
    <w:rPr>
      <w:rFonts w:asciiTheme="majorHAnsi" w:hAnsiTheme="majorHAnsi"/>
      <w:sz w:val="20"/>
    </w:rPr>
  </w:style>
  <w:style w:type="table" w:customStyle="1" w:styleId="SidebarDots">
    <w:name w:val="Sidebar Dots"/>
    <w:basedOn w:val="TableNormal"/>
    <w:rsid w:val="005E1497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QUESTIONTEXT">
    <w:name w:val="!QUESTION TEXT"/>
    <w:basedOn w:val="Normal"/>
    <w:link w:val="QUESTIONTEXTChar"/>
    <w:qFormat/>
    <w:rsid w:val="00A10517"/>
    <w:pPr>
      <w:tabs>
        <w:tab w:val="left" w:pos="720"/>
      </w:tabs>
      <w:spacing w:before="120" w:after="120" w:line="240" w:lineRule="auto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semiHidden/>
    <w:rsid w:val="00A10517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A10517"/>
    <w:pPr>
      <w:tabs>
        <w:tab w:val="left" w:pos="1080"/>
        <w:tab w:val="left" w:leader="dot" w:pos="8100"/>
        <w:tab w:val="left" w:pos="8550"/>
      </w:tabs>
      <w:spacing w:before="120" w:after="12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semiHidden/>
    <w:rsid w:val="00A10517"/>
    <w:rPr>
      <w:rFonts w:ascii="Arial" w:eastAsia="Times New Roman" w:hAnsi="Arial" w:cs="Arial"/>
      <w:sz w:val="20"/>
      <w:szCs w:val="20"/>
    </w:rPr>
  </w:style>
  <w:style w:type="table" w:customStyle="1" w:styleId="AlternateTable">
    <w:name w:val="Alternate Table"/>
    <w:basedOn w:val="TableNormal"/>
    <w:rsid w:val="005E1497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BaseTable">
    <w:name w:val="Base Table"/>
    <w:basedOn w:val="TableNormal"/>
    <w:rsid w:val="005E1497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QuestionTableText">
    <w:name w:val="Sur_Question Table Text"/>
    <w:basedOn w:val="SurResponse"/>
    <w:qFormat/>
    <w:rsid w:val="001A3D47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1A3D47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paragraph" w:customStyle="1" w:styleId="ResponseLine">
    <w:name w:val="ResponseLine"/>
    <w:basedOn w:val="Paragraph"/>
    <w:qFormat/>
    <w:rsid w:val="000702F5"/>
    <w:pPr>
      <w:tabs>
        <w:tab w:val="left" w:pos="8640"/>
      </w:tabs>
      <w:spacing w:before="240"/>
      <w:ind w:left="360"/>
    </w:pPr>
  </w:style>
  <w:style w:type="paragraph" w:customStyle="1" w:styleId="SurAnswerCategory">
    <w:name w:val="Sur_Answer Category"/>
    <w:basedOn w:val="SurResponse"/>
    <w:qFormat/>
    <w:rsid w:val="00D80118"/>
    <w:pPr>
      <w:tabs>
        <w:tab w:val="left" w:pos="936"/>
        <w:tab w:val="left" w:pos="1296"/>
      </w:tabs>
      <w:spacing w:before="80" w:after="0"/>
      <w:ind w:left="1296" w:right="720" w:hanging="576"/>
    </w:pPr>
  </w:style>
  <w:style w:type="paragraph" w:customStyle="1" w:styleId="paragraph0">
    <w:name w:val="paragraph"/>
    <w:basedOn w:val="Normal"/>
    <w:qFormat/>
    <w:rsid w:val="0077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578E6-D65C-447E-B820-D4B6B9BA7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1E66F-28D7-4704-BBBB-6E794CB43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2C446-4C5D-4396-98B0-19D1A76EE4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CB55DF-937F-4FEB-AA57-0BE26C1CC50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d7423c9d-eb0c-4af6-9481-6d335a110103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7</Pages>
  <Words>1014</Words>
  <Characters>5782</Characters>
  <Application>Microsoft Office Word</Application>
  <DocSecurity>0</DocSecurity>
  <Lines>48</Lines>
  <Paragraphs>13</Paragraphs>
  <ScaleCrop>false</ScaleCrop>
  <Company>[Name of Agency or Company]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8</cp:revision>
  <cp:lastPrinted>2022-08-17T20:40:00Z</cp:lastPrinted>
  <dcterms:created xsi:type="dcterms:W3CDTF">2023-10-03T18:52:00Z</dcterms:created>
  <dcterms:modified xsi:type="dcterms:W3CDTF">2023-12-15T16:07:00Z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