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5A09" w:rsidRPr="00287AB6" w:rsidP="00175A09" w14:paraId="3D7FA1C7" w14:textId="5A42D8F0">
      <w:pPr>
        <w:pStyle w:val="AppendixTitle"/>
        <w:spacing w:before="2680"/>
        <w:rPr>
          <w:lang w:val="en-GB"/>
        </w:rPr>
      </w:pPr>
      <w:r w:rsidRPr="00287AB6">
        <w:rPr>
          <w:lang w:val="en-GB"/>
        </w:rPr>
        <w:t>Appendix C</w:t>
      </w:r>
      <w:r w:rsidRPr="00287AB6">
        <w:rPr>
          <w:lang w:val="en-GB"/>
        </w:rPr>
        <w:br/>
      </w:r>
      <w:r w:rsidRPr="00287AB6">
        <w:rPr>
          <w:lang w:val="en-GB"/>
        </w:rPr>
        <w:br/>
      </w:r>
      <w:r w:rsidRPr="00287AB6" w:rsidR="002052BC">
        <w:rPr>
          <w:lang w:val="en-GB"/>
        </w:rPr>
        <w:t xml:space="preserve">Phase </w:t>
      </w:r>
      <w:r w:rsidRPr="00287AB6" w:rsidR="0054225F">
        <w:rPr>
          <w:lang w:val="en-GB"/>
        </w:rPr>
        <w:t xml:space="preserve">two </w:t>
      </w:r>
      <w:r w:rsidRPr="00287AB6" w:rsidR="00F22FC5">
        <w:rPr>
          <w:lang w:val="en-GB"/>
        </w:rPr>
        <w:t xml:space="preserve">provider and family </w:t>
      </w:r>
      <w:r w:rsidRPr="00287AB6" w:rsidR="0054225F">
        <w:rPr>
          <w:lang w:val="en-GB"/>
        </w:rPr>
        <w:t>recruitment materials</w:t>
      </w:r>
      <w:r w:rsidRPr="00287AB6" w:rsidR="00303E7E">
        <w:rPr>
          <w:lang w:val="en-GB"/>
        </w:rPr>
        <w:t xml:space="preserve"> - SPANISH</w:t>
      </w:r>
    </w:p>
    <w:p w:rsidR="00F22FC5" w:rsidRPr="00287AB6" w:rsidP="00F22FC5" w14:paraId="07E23D42" w14:textId="77777777">
      <w:pPr>
        <w:pStyle w:val="H2"/>
        <w:rPr>
          <w:lang w:val="en-GB"/>
        </w:rPr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Content>
        <w:p w:rsidR="00F22FC5" w:rsidRPr="002B1F70" w:rsidP="00F22FC5" w14:paraId="652B038E" w14:textId="77777777">
          <w:pPr>
            <w:pStyle w:val="TOCHeading"/>
            <w:rPr>
              <w:lang w:val=""/>
            </w:rPr>
          </w:pPr>
          <w:r w:rsidRPr="002B1F70">
            <w:rPr>
              <w:lang w:val=""/>
            </w:rPr>
            <w:t>Contents</w:t>
          </w:r>
        </w:p>
        <w:p w:rsidR="00F22FC5" w:rsidRPr="002B1F70" w:rsidP="00F22FC5" w14:paraId="3E345160" w14:textId="77777777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r w:rsidRPr="002B1F70">
            <w:rPr>
              <w:lang w:val=""/>
            </w:rPr>
            <w:fldChar w:fldCharType="begin"/>
          </w:r>
          <w:r w:rsidRPr="002B1F70">
            <w:rPr>
              <w:lang w:val=""/>
            </w:rPr>
            <w:instrText xml:space="preserve"> TOC \h \z \t "Acknowledgment,1,Appendix Title,8,Attachment Title,1,H1,1,ES H1,1,H2,2" </w:instrText>
          </w:r>
          <w:r w:rsidRPr="002B1F70">
            <w:rPr>
              <w:lang w:val=""/>
            </w:rPr>
            <w:fldChar w:fldCharType="separate"/>
          </w:r>
          <w:hyperlink r:id="rId9" w:anchor="_Toc118381100" w:history="1">
            <w:r w:rsidRPr="002B1F70">
              <w:rPr>
                <w:rStyle w:val="Hyperlink"/>
                <w:rFonts w:eastAsia="Arial"/>
                <w:noProof/>
                <w:lang w:val=""/>
              </w:rPr>
              <w:t>C.1.Phase two provider flyer</w:t>
            </w:r>
            <w:r w:rsidRPr="002B1F70">
              <w:rPr>
                <w:rStyle w:val="Hyperlink"/>
                <w:noProof/>
                <w:webHidden/>
                <w:lang w:val=""/>
              </w:rPr>
              <w:tab/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begin"/>
            </w:r>
            <w:r w:rsidRPr="002B1F70">
              <w:rPr>
                <w:rStyle w:val="Hyperlink"/>
                <w:noProof/>
                <w:webHidden/>
                <w:lang w:val=""/>
              </w:rPr>
              <w:instrText xml:space="preserve"> PAGEREF _Toc118381100 \h </w:instrTex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separate"/>
            </w:r>
            <w:r w:rsidRPr="002B1F70">
              <w:rPr>
                <w:rStyle w:val="Hyperlink"/>
                <w:noProof/>
                <w:webHidden/>
                <w:lang w:val=""/>
              </w:rPr>
              <w:t>3</w: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end"/>
            </w:r>
          </w:hyperlink>
        </w:p>
        <w:p w:rsidR="00F22FC5" w:rsidRPr="002B1F70" w:rsidP="00F22FC5" w14:paraId="7822B433" w14:textId="77777777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r:id="rId9" w:anchor="_Toc118381101" w:history="1">
            <w:r w:rsidRPr="002B1F70">
              <w:rPr>
                <w:rStyle w:val="Hyperlink"/>
                <w:rFonts w:ascii="Arial" w:hAnsi="Arial" w:cs="Arial"/>
                <w:bCs/>
                <w:noProof/>
                <w:shd w:val="clear" w:color="auto" w:fill="FFFFFF"/>
                <w:lang w:val=""/>
              </w:rPr>
              <w:t>C.2.</w:t>
            </w:r>
            <w:r w:rsidRPr="002B1F70">
              <w:rPr>
                <w:rStyle w:val="Hyperlink"/>
                <w:rFonts w:asciiTheme="minorHAnsi" w:eastAsiaTheme="minorEastAsia" w:hAnsiTheme="minorHAnsi"/>
                <w:noProof/>
                <w:lang w:val=""/>
              </w:rPr>
              <w:tab/>
            </w:r>
            <w:r w:rsidRPr="002B1F70">
              <w:rPr>
                <w:rStyle w:val="Hyperlink"/>
                <w:rFonts w:ascii="Arial" w:hAnsi="Arial" w:cs="Arial"/>
                <w:bCs/>
                <w:noProof/>
                <w:shd w:val="clear" w:color="auto" w:fill="FFFFFF"/>
                <w:lang w:val=""/>
              </w:rPr>
              <w:t>Phase two family flyer</w:t>
            </w:r>
            <w:r w:rsidRPr="002B1F70">
              <w:rPr>
                <w:rStyle w:val="Hyperlink"/>
                <w:noProof/>
                <w:webHidden/>
                <w:lang w:val=""/>
              </w:rPr>
              <w:tab/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begin"/>
            </w:r>
            <w:r w:rsidRPr="002B1F70">
              <w:rPr>
                <w:rStyle w:val="Hyperlink"/>
                <w:noProof/>
                <w:webHidden/>
                <w:lang w:val=""/>
              </w:rPr>
              <w:instrText xml:space="preserve"> PAGEREF _Toc118381101 \h </w:instrTex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separate"/>
            </w:r>
            <w:r w:rsidRPr="002B1F70">
              <w:rPr>
                <w:rStyle w:val="Hyperlink"/>
                <w:noProof/>
                <w:webHidden/>
                <w:lang w:val=""/>
              </w:rPr>
              <w:t>5</w: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end"/>
            </w:r>
          </w:hyperlink>
        </w:p>
        <w:p w:rsidR="00F22FC5" w:rsidRPr="002B1F70" w:rsidP="00F22FC5" w14:paraId="6668110B" w14:textId="77777777">
          <w:pPr>
            <w:pStyle w:val="TOC1"/>
            <w:rPr>
              <w:rFonts w:asciiTheme="minorHAnsi" w:eastAsiaTheme="minorEastAsia" w:hAnsiTheme="minorHAnsi"/>
              <w:noProof/>
              <w:lang w:val=""/>
            </w:rPr>
          </w:pPr>
          <w:hyperlink r:id="rId9" w:anchor="_Toc118381102" w:history="1">
            <w:r w:rsidRPr="002B1F70">
              <w:rPr>
                <w:rStyle w:val="Hyperlink"/>
                <w:rFonts w:eastAsia="Times New Roman"/>
                <w:noProof/>
                <w:lang w:val=""/>
              </w:rPr>
              <w:t>C.3.</w:t>
            </w:r>
            <w:r w:rsidRPr="002B1F70">
              <w:rPr>
                <w:rStyle w:val="Hyperlink"/>
                <w:rFonts w:asciiTheme="minorHAnsi" w:eastAsiaTheme="minorEastAsia" w:hAnsiTheme="minorHAnsi"/>
                <w:noProof/>
                <w:lang w:val=""/>
              </w:rPr>
              <w:tab/>
            </w:r>
            <w:r w:rsidRPr="002B1F70">
              <w:rPr>
                <w:rStyle w:val="Hyperlink"/>
                <w:rFonts w:eastAsia="Times New Roman"/>
                <w:noProof/>
                <w:lang w:val=""/>
              </w:rPr>
              <w:t>Phase two provider advance email</w:t>
            </w:r>
            <w:r w:rsidRPr="002B1F70">
              <w:rPr>
                <w:rStyle w:val="Hyperlink"/>
                <w:noProof/>
                <w:webHidden/>
                <w:lang w:val=""/>
              </w:rPr>
              <w:tab/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begin"/>
            </w:r>
            <w:r w:rsidRPr="002B1F70">
              <w:rPr>
                <w:rStyle w:val="Hyperlink"/>
                <w:noProof/>
                <w:webHidden/>
                <w:lang w:val=""/>
              </w:rPr>
              <w:instrText xml:space="preserve"> PAGEREF _Toc118381102 \h </w:instrTex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separate"/>
            </w:r>
            <w:r w:rsidRPr="002B1F70">
              <w:rPr>
                <w:rStyle w:val="Hyperlink"/>
                <w:noProof/>
                <w:webHidden/>
                <w:lang w:val=""/>
              </w:rPr>
              <w:t>7</w:t>
            </w:r>
            <w:r w:rsidRPr="002B1F70">
              <w:rPr>
                <w:rStyle w:val="Hyperlink"/>
                <w:noProof/>
                <w:webHidden/>
                <w:lang w:val=""/>
              </w:rPr>
              <w:fldChar w:fldCharType="end"/>
            </w:r>
          </w:hyperlink>
        </w:p>
        <w:p w:rsidR="00F22FC5" w:rsidRPr="002B1F70" w:rsidP="00F22FC5" w14:paraId="4162D166" w14:textId="77777777">
          <w:pPr>
            <w:rPr>
              <w:lang w:val=""/>
            </w:rPr>
          </w:pPr>
          <w:r w:rsidRPr="002B1F70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36552F" w:rsidRPr="00907B0B" w:rsidP="00907B0B" w14:paraId="27F51FB7" w14:textId="5D906792">
      <w:pPr>
        <w:pStyle w:val="ParagraphContinued"/>
        <w:rPr>
          <w:b/>
          <w:bCs/>
          <w:lang w:val=""/>
        </w:rPr>
        <w:sectPr w:rsidSect="00A76857"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175A09" w:rsidRPr="00CE58F9" w:rsidP="00175A09" w14:paraId="01CE7C10" w14:textId="66AD4AC5">
      <w:pPr>
        <w:pStyle w:val="Paragraph"/>
        <w:spacing w:before="2680"/>
        <w:jc w:val="center"/>
        <w:rPr>
          <w:rFonts w:eastAsia="Times New Roman"/>
          <w:color w:val="046B5C" w:themeColor="text2"/>
          <w:lang w:val="en-GB"/>
        </w:rPr>
      </w:pPr>
      <w:bookmarkStart w:id="0" w:name="_Toc115344908"/>
      <w:r w:rsidRPr="00CE58F9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Appendix C.1</w:t>
      </w:r>
      <w:r w:rsidRPr="00CE58F9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br/>
      </w:r>
      <w:r w:rsidRPr="00CE58F9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br/>
      </w:r>
      <w:r w:rsidRPr="00CE58F9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 xml:space="preserve">Phase two </w:t>
      </w:r>
      <w:bookmarkEnd w:id="0"/>
      <w:r w:rsidRPr="00CE58F9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provider flyer</w:t>
      </w:r>
    </w:p>
    <w:p w:rsidR="00175A09" w:rsidRPr="00287AB6" w:rsidP="00175A09" w14:paraId="697A1759" w14:textId="77777777">
      <w:pPr>
        <w:pStyle w:val="AppendixTitle"/>
        <w:rPr>
          <w:rFonts w:eastAsia="Times New Roman" w:cstheme="minorHAnsi"/>
          <w:color w:val="000000"/>
          <w:sz w:val="24"/>
          <w:szCs w:val="24"/>
          <w:lang w:val="en-GB"/>
        </w:rPr>
        <w:sectPr w:rsidSect="00A76857">
          <w:headerReference w:type="default" r:id="rId1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86098" w:rsidRPr="00A93DA3" w:rsidP="7C0D9A0B" w14:paraId="7FF025D9" w14:textId="5A50A070">
      <w:pPr>
        <w:rPr>
          <w:lang w:val=""/>
        </w:rPr>
      </w:pPr>
      <w:r w:rsidRPr="002B1F70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C.1</w:t>
      </w:r>
      <w:r w:rsidRPr="002B1F70" w:rsidR="002052BC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.</w:t>
      </w:r>
      <w:r w:rsidRPr="002B1F70" w:rsidR="002052BC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ab/>
      </w:r>
      <w:r w:rsidRPr="002B1F70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Phase</w:t>
      </w:r>
      <w:r w:rsidRPr="00A93DA3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 xml:space="preserve"> </w:t>
      </w:r>
      <w:r w:rsidRPr="00A93DA3" w:rsidR="0F2D0847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two</w:t>
      </w:r>
      <w:r w:rsidRPr="00A93DA3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 xml:space="preserve"> </w:t>
      </w:r>
      <w:r w:rsidRPr="00A93DA3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provider</w:t>
      </w:r>
      <w:r w:rsidRPr="00A93DA3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 xml:space="preserve"> </w:t>
      </w:r>
      <w:r w:rsidRPr="00A93DA3">
        <w:rPr>
          <w:rFonts w:ascii="Arial" w:eastAsia="Arial" w:hAnsi="Arial" w:cs="Arial"/>
          <w:b/>
          <w:bCs/>
          <w:color w:val="046A5B"/>
          <w:sz w:val="28"/>
          <w:szCs w:val="28"/>
          <w:lang w:val=""/>
        </w:rPr>
        <w:t>flyer</w:t>
      </w:r>
    </w:p>
    <w:p w:rsidR="00386098" w:rsidRPr="00A93DA3" w:rsidP="002052BC" w14:paraId="52183AAA" w14:textId="35BDB303">
      <w:pPr>
        <w:pStyle w:val="ParagraphContinued"/>
        <w:rPr>
          <w:b/>
          <w:bCs/>
          <w:lang w:val=""/>
        </w:rPr>
      </w:pPr>
      <w:r w:rsidRPr="00A93DA3">
        <w:rPr>
          <w:b/>
          <w:bCs/>
          <w:lang w:val=""/>
        </w:rPr>
        <w:t xml:space="preserve">¿Cuida algún niño </w:t>
      </w:r>
      <w:r w:rsidRPr="00A93DA3" w:rsidR="009B63C5">
        <w:rPr>
          <w:b/>
          <w:bCs/>
          <w:lang w:val=""/>
        </w:rPr>
        <w:t xml:space="preserve">de edad escolar </w:t>
      </w:r>
      <w:r w:rsidRPr="00A93DA3" w:rsidR="008600EF">
        <w:rPr>
          <w:b/>
          <w:bCs/>
          <w:lang w:val=""/>
        </w:rPr>
        <w:t xml:space="preserve">(de 5 </w:t>
      </w:r>
      <w:r w:rsidRPr="00A93DA3" w:rsidR="00F22FC5">
        <w:rPr>
          <w:b/>
          <w:bCs/>
          <w:lang w:val=""/>
        </w:rPr>
        <w:t xml:space="preserve">años y en kindergarten, o de 6 </w:t>
      </w:r>
      <w:r w:rsidRPr="00A93DA3" w:rsidR="008600EF">
        <w:rPr>
          <w:b/>
          <w:bCs/>
          <w:lang w:val=""/>
        </w:rPr>
        <w:t xml:space="preserve">a 12 años) por lo menos </w:t>
      </w:r>
      <w:r w:rsidRPr="00A93DA3" w:rsidR="00523A05">
        <w:rPr>
          <w:b/>
          <w:bCs/>
          <w:lang w:val=""/>
        </w:rPr>
        <w:t>10 horas por semana?</w:t>
      </w:r>
    </w:p>
    <w:p w:rsidR="00CC0608" w:rsidRPr="00A93DA3" w:rsidP="00CC0608" w14:paraId="79E3A3C8" w14:textId="5B45FF6F">
      <w:pPr>
        <w:pStyle w:val="Paragraph"/>
        <w:rPr>
          <w:lang w:val=""/>
        </w:rPr>
      </w:pPr>
      <w:r w:rsidRPr="00A93DA3">
        <w:rPr>
          <w:lang w:val=""/>
        </w:rPr>
        <w:t>¡</w:t>
      </w:r>
      <w:r w:rsidRPr="00A93DA3" w:rsidR="00523A05">
        <w:rPr>
          <w:lang w:val=""/>
        </w:rPr>
        <w:t xml:space="preserve">Ayude a probar </w:t>
      </w:r>
      <w:r w:rsidRPr="00A93DA3" w:rsidR="00F22FC5">
        <w:rPr>
          <w:lang w:val=""/>
        </w:rPr>
        <w:t>la versión en inglés o español d</w:t>
      </w:r>
      <w:r w:rsidRPr="00A93DA3">
        <w:rPr>
          <w:lang w:val=""/>
        </w:rPr>
        <w:t>el Kit de herramientas para Crianza de niños de edad escolar en cuidado infantil basado en el hogar (</w:t>
      </w:r>
      <w:r w:rsidRPr="00A93DA3" w:rsidR="00BB4BC1">
        <w:rPr>
          <w:lang w:val=""/>
        </w:rPr>
        <w:t xml:space="preserve">Kit de herramientas </w:t>
      </w:r>
      <w:r w:rsidRPr="00A93DA3">
        <w:rPr>
          <w:lang w:val=""/>
        </w:rPr>
        <w:t xml:space="preserve">HBCC-NSAC por sus siglas en inglés)! Recibirá </w:t>
      </w:r>
      <w:r w:rsidRPr="00A93DA3" w:rsidR="00A17753">
        <w:rPr>
          <w:lang w:val=""/>
        </w:rPr>
        <w:t>una tarjeta de regalo de $50 como agradecimiento.</w:t>
      </w:r>
    </w:p>
    <w:p w:rsidR="003E45C7" w:rsidRPr="003E228C" w:rsidP="002052BC" w14:paraId="71DC423D" w14:textId="28F67AF8">
      <w:pPr>
        <w:pStyle w:val="Paragraph"/>
        <w:rPr>
          <w:lang w:val=""/>
        </w:rPr>
      </w:pPr>
      <w:r w:rsidRPr="00A93DA3">
        <w:rPr>
          <w:b/>
          <w:bCs/>
          <w:lang w:val=""/>
        </w:rPr>
        <w:t>¿Qué es el Kit de herramientas HBCC-NSAC y por qué fue creado?</w:t>
      </w:r>
      <w:r w:rsidRPr="00A93DA3" w:rsidR="69A91ADC">
        <w:rPr>
          <w:lang w:val=""/>
        </w:rPr>
        <w:t xml:space="preserve"> </w:t>
      </w:r>
      <w:r w:rsidRPr="00A93DA3" w:rsidR="000E11F3">
        <w:rPr>
          <w:lang w:val=""/>
        </w:rPr>
        <w:t xml:space="preserve">El proyecto </w:t>
      </w:r>
      <w:r w:rsidRPr="00A93DA3" w:rsidR="00FA11EB">
        <w:rPr>
          <w:lang w:val=""/>
        </w:rPr>
        <w:t>Oferta</w:t>
      </w:r>
      <w:r w:rsidRPr="00A93DA3" w:rsidR="003D3FEF">
        <w:rPr>
          <w:lang w:val=""/>
        </w:rPr>
        <w:t xml:space="preserve"> y </w:t>
      </w:r>
      <w:r w:rsidRPr="00A93DA3" w:rsidR="00FA11EB">
        <w:rPr>
          <w:lang w:val=""/>
        </w:rPr>
        <w:t>c</w:t>
      </w:r>
      <w:r w:rsidRPr="00A93DA3" w:rsidR="003D3FEF">
        <w:rPr>
          <w:lang w:val=""/>
        </w:rPr>
        <w:t xml:space="preserve">alidad de </w:t>
      </w:r>
      <w:r w:rsidRPr="00A93DA3" w:rsidR="00FA11EB">
        <w:rPr>
          <w:lang w:val=""/>
        </w:rPr>
        <w:t>c</w:t>
      </w:r>
      <w:r w:rsidRPr="00A93DA3" w:rsidR="003D3FEF">
        <w:rPr>
          <w:lang w:val=""/>
        </w:rPr>
        <w:t xml:space="preserve">uidado </w:t>
      </w:r>
      <w:r w:rsidRPr="00A93DA3" w:rsidR="00FA11EB">
        <w:rPr>
          <w:lang w:val=""/>
        </w:rPr>
        <w:t>i</w:t>
      </w:r>
      <w:r w:rsidRPr="00A93DA3" w:rsidR="003D3FEF">
        <w:rPr>
          <w:lang w:val=""/>
        </w:rPr>
        <w:t xml:space="preserve">nfantil </w:t>
      </w:r>
      <w:r w:rsidRPr="00A93DA3" w:rsidR="00FA11EB">
        <w:rPr>
          <w:lang w:val=""/>
        </w:rPr>
        <w:t>b</w:t>
      </w:r>
      <w:r w:rsidRPr="00A93DA3" w:rsidR="00197372">
        <w:rPr>
          <w:rFonts w:ascii="Times New Roman" w:hAnsi="Times New Roman" w:cs="Times New Roman"/>
          <w:lang w:val=""/>
        </w:rPr>
        <w:t>asad</w:t>
      </w:r>
      <w:r w:rsidRPr="00A93DA3" w:rsidR="00C06CAD">
        <w:rPr>
          <w:rFonts w:ascii="Times New Roman" w:hAnsi="Times New Roman" w:cs="Times New Roman"/>
          <w:lang w:val=""/>
        </w:rPr>
        <w:t>o</w:t>
      </w:r>
      <w:r w:rsidRPr="00A93DA3" w:rsidR="00197372">
        <w:rPr>
          <w:rFonts w:ascii="Times New Roman" w:hAnsi="Times New Roman" w:cs="Times New Roman"/>
          <w:lang w:val=""/>
        </w:rPr>
        <w:t xml:space="preserve"> en el </w:t>
      </w:r>
      <w:r w:rsidRPr="00A93DA3" w:rsidR="00FA11EB">
        <w:rPr>
          <w:rFonts w:ascii="Times New Roman" w:hAnsi="Times New Roman" w:cs="Times New Roman"/>
          <w:lang w:val=""/>
        </w:rPr>
        <w:t>h</w:t>
      </w:r>
      <w:r w:rsidRPr="00A93DA3" w:rsidR="00197372">
        <w:rPr>
          <w:rFonts w:ascii="Times New Roman" w:hAnsi="Times New Roman" w:cs="Times New Roman"/>
          <w:lang w:val=""/>
        </w:rPr>
        <w:t>ogar</w:t>
      </w:r>
      <w:r w:rsidRPr="00A93DA3" w:rsidR="000E11F3">
        <w:rPr>
          <w:rFonts w:ascii="Times New Roman" w:hAnsi="Times New Roman" w:cs="Times New Roman"/>
          <w:lang w:val=""/>
        </w:rPr>
        <w:t xml:space="preserve"> </w:t>
      </w:r>
      <w:r w:rsidRPr="00A93DA3" w:rsidR="00C26583">
        <w:rPr>
          <w:lang w:val=""/>
        </w:rPr>
        <w:t>(</w:t>
      </w:r>
      <w:hyperlink r:id="rId12" w:tgtFrame="_blank" w:history="1">
        <w:r w:rsidR="00E65256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 w:rsidRPr="00A93DA3" w:rsidR="00C26583">
        <w:rPr>
          <w:lang w:val=""/>
        </w:rPr>
        <w:t xml:space="preserve">) está desarrollando </w:t>
      </w:r>
      <w:r w:rsidRPr="00A93DA3" w:rsidR="00CC1F45">
        <w:rPr>
          <w:lang w:val=""/>
        </w:rPr>
        <w:t xml:space="preserve">el </w:t>
      </w:r>
      <w:r w:rsidRPr="00A93DA3" w:rsidR="000E11F3">
        <w:rPr>
          <w:lang w:val=""/>
        </w:rPr>
        <w:t xml:space="preserve">Kit de herramientas HBCC-NSAC </w:t>
      </w:r>
      <w:r w:rsidRPr="00A93DA3" w:rsidR="00F22FC5">
        <w:rPr>
          <w:lang w:val=""/>
        </w:rPr>
        <w:t xml:space="preserve">para ayudar a </w:t>
      </w:r>
      <w:r w:rsidRPr="00A93DA3" w:rsidR="00066A0B">
        <w:rPr>
          <w:lang w:val=""/>
        </w:rPr>
        <w:t xml:space="preserve">los proveedores de cuidado infantil </w:t>
      </w:r>
      <w:r w:rsidRPr="00A93DA3" w:rsidR="000B37A2">
        <w:rPr>
          <w:lang w:val=""/>
        </w:rPr>
        <w:t xml:space="preserve">basado </w:t>
      </w:r>
      <w:r w:rsidRPr="00A93DA3" w:rsidR="00066A0B">
        <w:rPr>
          <w:lang w:val=""/>
        </w:rPr>
        <w:t>en el hogar</w:t>
      </w:r>
      <w:r w:rsidRPr="00A93DA3" w:rsidR="00F22FC5">
        <w:rPr>
          <w:lang w:val=""/>
        </w:rPr>
        <w:t>,</w:t>
      </w:r>
      <w:r w:rsidRPr="00A93DA3" w:rsidR="00066A0B">
        <w:rPr>
          <w:lang w:val=""/>
        </w:rPr>
        <w:t xml:space="preserve"> </w:t>
      </w:r>
      <w:r w:rsidRPr="00A93DA3" w:rsidR="00F22FC5">
        <w:rPr>
          <w:lang w:val=""/>
        </w:rPr>
        <w:t>que cuidan por lo menos un niño de edad escolar por al menos 10 horas por semana, a identificar fortalezas y áreas de crecimiento en proporcionar cuidado a niños y asociarse con sus familias. E</w:t>
      </w:r>
      <w:r w:rsidRPr="00A93DA3" w:rsidR="00066A0B">
        <w:rPr>
          <w:lang w:val=""/>
        </w:rPr>
        <w:t>s importante que los proveedores</w:t>
      </w:r>
      <w:r w:rsidRPr="00A93DA3" w:rsidR="00F22FC5">
        <w:rPr>
          <w:lang w:val=""/>
        </w:rPr>
        <w:t xml:space="preserve"> lo </w:t>
      </w:r>
      <w:r w:rsidR="00DE3F55">
        <w:rPr>
          <w:lang w:val=""/>
        </w:rPr>
        <w:t>pongan a prueba</w:t>
      </w:r>
      <w:r w:rsidRPr="003E228C" w:rsidR="00066A0B">
        <w:rPr>
          <w:lang w:val=""/>
        </w:rPr>
        <w:t xml:space="preserve">, por lo que estamos realizando el </w:t>
      </w:r>
      <w:r w:rsidRPr="003E228C" w:rsidR="00AB5742">
        <w:rPr>
          <w:lang w:val=""/>
        </w:rPr>
        <w:t>E</w:t>
      </w:r>
      <w:r w:rsidRPr="003E228C" w:rsidR="00066A0B">
        <w:rPr>
          <w:lang w:val=""/>
        </w:rPr>
        <w:t xml:space="preserve">studio piloto del </w:t>
      </w:r>
      <w:r w:rsidRPr="003E228C" w:rsidR="005D719D">
        <w:rPr>
          <w:lang w:val=""/>
        </w:rPr>
        <w:t>K</w:t>
      </w:r>
      <w:r w:rsidRPr="003E228C" w:rsidR="00066A0B">
        <w:rPr>
          <w:lang w:val=""/>
        </w:rPr>
        <w:t>it de herramientas HBCC-NSAC</w:t>
      </w:r>
      <w:r w:rsidRPr="003E228C" w:rsidR="00AB5742">
        <w:rPr>
          <w:lang w:val=""/>
        </w:rPr>
        <w:t>.</w:t>
      </w:r>
      <w:r w:rsidRPr="003E228C" w:rsidR="00F22FC5">
        <w:rPr>
          <w:lang w:val=""/>
        </w:rPr>
        <w:t xml:space="preserve"> Para este estudio, proveedores de cuidado infantil basado en el hogar son personas que cuidan a niños en un hogar, incluyendo proveedores de cuidado infantil familiar con licencia y aquellos que cuidan al niño(s) de su familiar, amigo, o vecino en un hogar; por ejemplo, un familiar como una abuela/abuelo o tía/tío, o una niñera, o nana.</w:t>
      </w:r>
    </w:p>
    <w:p w:rsidR="00F22FC5" w:rsidRPr="003E228C" w:rsidP="002052BC" w14:paraId="3421B13C" w14:textId="11BF92E6">
      <w:pPr>
        <w:pStyle w:val="Paragraph"/>
        <w:rPr>
          <w:b/>
          <w:bCs/>
          <w:lang w:val=""/>
        </w:rPr>
      </w:pPr>
      <w:r w:rsidRPr="003E228C">
        <w:rPr>
          <w:b/>
          <w:bCs/>
          <w:lang w:val=""/>
        </w:rPr>
        <w:t>¿</w:t>
      </w:r>
      <w:r w:rsidRPr="003E228C">
        <w:rPr>
          <w:b/>
          <w:bCs/>
          <w:lang w:val=""/>
        </w:rPr>
        <w:t xml:space="preserve">Cómo puede </w:t>
      </w:r>
      <w:r w:rsidRPr="003E228C">
        <w:rPr>
          <w:b/>
          <w:bCs/>
          <w:lang w:val=""/>
        </w:rPr>
        <w:t>ayuda</w:t>
      </w:r>
      <w:r w:rsidRPr="003E228C">
        <w:rPr>
          <w:b/>
          <w:bCs/>
          <w:lang w:val=""/>
        </w:rPr>
        <w:t>r</w:t>
      </w:r>
      <w:r w:rsidRPr="003E228C">
        <w:rPr>
          <w:b/>
          <w:bCs/>
          <w:lang w:val=""/>
        </w:rPr>
        <w:t xml:space="preserve">? </w:t>
      </w:r>
    </w:p>
    <w:p w:rsidR="00F22FC5" w:rsidRPr="003E228C" w:rsidP="00F22FC5" w14:paraId="21EE7DBE" w14:textId="73AB5AAB">
      <w:pPr>
        <w:pStyle w:val="Paragraph"/>
        <w:rPr>
          <w:lang w:val=""/>
        </w:rPr>
      </w:pPr>
      <w:r w:rsidRPr="003E228C">
        <w:rPr>
          <w:lang w:val=""/>
        </w:rPr>
        <w:t xml:space="preserve">Dedicar aproximadamente una hora participando en este estudio </w:t>
      </w:r>
      <w:r w:rsidR="00E37E55">
        <w:rPr>
          <w:lang w:val=""/>
        </w:rPr>
        <w:t>cuando</w:t>
      </w:r>
      <w:r w:rsidRPr="003E228C">
        <w:rPr>
          <w:lang w:val=""/>
        </w:rPr>
        <w:t xml:space="preserve"> mejor le convenga:</w:t>
      </w:r>
    </w:p>
    <w:p w:rsidR="00F22FC5" w:rsidRPr="003E228C" w:rsidP="00F22FC5" w14:paraId="46F8D36B" w14:textId="77777777">
      <w:pPr>
        <w:pStyle w:val="Paragraph"/>
        <w:numPr>
          <w:ilvl w:val="0"/>
          <w:numId w:val="38"/>
        </w:numPr>
        <w:rPr>
          <w:lang w:val=""/>
        </w:rPr>
      </w:pPr>
      <w:r w:rsidRPr="003E228C">
        <w:rPr>
          <w:lang w:val=""/>
        </w:rPr>
        <w:t>Hablar con un miembro del equipo de estudio para aprender sobre el estudio (unos 20 minutos).</w:t>
      </w:r>
    </w:p>
    <w:p w:rsidR="00F22FC5" w:rsidRPr="003E228C" w:rsidP="00F22FC5" w14:paraId="555AA4B5" w14:textId="6931B434">
      <w:pPr>
        <w:pStyle w:val="Paragraph"/>
        <w:numPr>
          <w:ilvl w:val="0"/>
          <w:numId w:val="38"/>
        </w:numPr>
        <w:rPr>
          <w:lang w:val=""/>
        </w:rPr>
      </w:pPr>
      <w:r w:rsidRPr="003E228C">
        <w:rPr>
          <w:lang w:val=""/>
        </w:rPr>
        <w:t xml:space="preserve">Completar el cuestionario para proveedores del Kit de herramientas HBCC-NSAC en línea, por teléfono, o en papel (unos 30 minutos). </w:t>
      </w:r>
    </w:p>
    <w:p w:rsidR="00F22FC5" w:rsidRPr="003E228C" w:rsidP="003E228C" w14:paraId="6903321B" w14:textId="7B19560E">
      <w:pPr>
        <w:pStyle w:val="Paragraph"/>
        <w:numPr>
          <w:ilvl w:val="0"/>
          <w:numId w:val="38"/>
        </w:numPr>
        <w:rPr>
          <w:b/>
          <w:bCs/>
          <w:lang w:val=""/>
        </w:rPr>
      </w:pPr>
      <w:r w:rsidRPr="003E228C">
        <w:rPr>
          <w:lang w:val=""/>
        </w:rPr>
        <w:t xml:space="preserve">Si habla con un miembro del equipo de estudio sobre el cuestionario para familias que forma parte del Kit de herramientas HBCC-NSAC (unos 15 minutos) y acepta compartir el cuestionario para familias con las familias, recibirá una tarjeta de regalo adicional de $10 como agradecimiento. </w:t>
      </w:r>
    </w:p>
    <w:p w:rsidR="00261CF0" w:rsidRPr="003E228C" w:rsidP="002052BC" w14:paraId="3B9EF2C4" w14:textId="32EFA613">
      <w:pPr>
        <w:pStyle w:val="Paragraph"/>
        <w:rPr>
          <w:lang w:val=""/>
        </w:rPr>
      </w:pPr>
      <w:r w:rsidRPr="003E228C">
        <w:rPr>
          <w:b/>
          <w:bCs/>
          <w:lang w:val=""/>
        </w:rPr>
        <w:t xml:space="preserve">¿Quién está realizando el Estudio piloto del </w:t>
      </w:r>
      <w:r w:rsidRPr="003E228C" w:rsidR="005D719D">
        <w:rPr>
          <w:b/>
          <w:bCs/>
          <w:lang w:val=""/>
        </w:rPr>
        <w:t>K</w:t>
      </w:r>
      <w:r w:rsidRPr="003E228C">
        <w:rPr>
          <w:b/>
          <w:bCs/>
          <w:lang w:val=""/>
        </w:rPr>
        <w:t xml:space="preserve">it </w:t>
      </w:r>
      <w:r w:rsidRPr="003E228C" w:rsidR="000811FB">
        <w:rPr>
          <w:b/>
          <w:bCs/>
          <w:lang w:val=""/>
        </w:rPr>
        <w:t>de</w:t>
      </w:r>
      <w:r w:rsidRPr="003E228C">
        <w:rPr>
          <w:b/>
          <w:bCs/>
          <w:lang w:val=""/>
        </w:rPr>
        <w:t xml:space="preserve"> herramientas HBCC-NSAC? </w:t>
      </w:r>
      <w:r w:rsidRPr="003E228C">
        <w:rPr>
          <w:lang w:val=""/>
        </w:rPr>
        <w:t xml:space="preserve">Mathematica está realizando el estudio. El estudio está financiado por </w:t>
      </w:r>
      <w:r w:rsidRPr="003E228C" w:rsidR="006D2F8E">
        <w:rPr>
          <w:lang w:val=""/>
        </w:rPr>
        <w:t xml:space="preserve">la Oficina de </w:t>
      </w:r>
      <w:r w:rsidRPr="003E228C" w:rsidR="00F551BC">
        <w:rPr>
          <w:lang w:val=""/>
        </w:rPr>
        <w:t>P</w:t>
      </w:r>
      <w:r w:rsidRPr="003E228C" w:rsidR="006D2F8E">
        <w:rPr>
          <w:lang w:val=""/>
        </w:rPr>
        <w:t xml:space="preserve">lanificación, </w:t>
      </w:r>
      <w:r w:rsidRPr="003E228C" w:rsidR="00F551BC">
        <w:rPr>
          <w:lang w:val=""/>
        </w:rPr>
        <w:t>I</w:t>
      </w:r>
      <w:r w:rsidRPr="003E228C" w:rsidR="006D2F8E">
        <w:rPr>
          <w:lang w:val=""/>
        </w:rPr>
        <w:t>nvestigación</w:t>
      </w:r>
      <w:r w:rsidR="005354C4">
        <w:rPr>
          <w:lang w:val=""/>
        </w:rPr>
        <w:t>,</w:t>
      </w:r>
      <w:r w:rsidRPr="003E228C" w:rsidR="006D2F8E">
        <w:rPr>
          <w:lang w:val=""/>
        </w:rPr>
        <w:t xml:space="preserve"> y </w:t>
      </w:r>
      <w:r w:rsidRPr="003E228C" w:rsidR="00F551BC">
        <w:rPr>
          <w:lang w:val=""/>
        </w:rPr>
        <w:t>E</w:t>
      </w:r>
      <w:r w:rsidRPr="003E228C" w:rsidR="006D2F8E">
        <w:rPr>
          <w:lang w:val=""/>
        </w:rPr>
        <w:t xml:space="preserve">valuación de la Administración para </w:t>
      </w:r>
      <w:r w:rsidRPr="003E228C" w:rsidR="00EF75B1">
        <w:rPr>
          <w:lang w:val=""/>
        </w:rPr>
        <w:t>N</w:t>
      </w:r>
      <w:r w:rsidRPr="003E228C" w:rsidR="006D2F8E">
        <w:rPr>
          <w:lang w:val=""/>
        </w:rPr>
        <w:t xml:space="preserve">iños y </w:t>
      </w:r>
      <w:r w:rsidRPr="003E228C" w:rsidR="00EF75B1">
        <w:rPr>
          <w:lang w:val=""/>
        </w:rPr>
        <w:t>F</w:t>
      </w:r>
      <w:r w:rsidRPr="003E228C" w:rsidR="006D2F8E">
        <w:rPr>
          <w:lang w:val=""/>
        </w:rPr>
        <w:t xml:space="preserve">amilias del Departamento de </w:t>
      </w:r>
      <w:r w:rsidRPr="003E228C" w:rsidR="00EF75B1">
        <w:rPr>
          <w:lang w:val=""/>
        </w:rPr>
        <w:t>S</w:t>
      </w:r>
      <w:r w:rsidRPr="003E228C" w:rsidR="006D2F8E">
        <w:rPr>
          <w:lang w:val=""/>
        </w:rPr>
        <w:t xml:space="preserve">alud y </w:t>
      </w:r>
      <w:r w:rsidRPr="003E228C" w:rsidR="00EF75B1">
        <w:rPr>
          <w:lang w:val=""/>
        </w:rPr>
        <w:t>S</w:t>
      </w:r>
      <w:r w:rsidRPr="003E228C" w:rsidR="006D2F8E">
        <w:rPr>
          <w:lang w:val=""/>
        </w:rPr>
        <w:t xml:space="preserve">ervicios </w:t>
      </w:r>
      <w:r w:rsidRPr="003E228C" w:rsidR="00EF75B1">
        <w:rPr>
          <w:lang w:val=""/>
        </w:rPr>
        <w:t>H</w:t>
      </w:r>
      <w:r w:rsidRPr="003E228C" w:rsidR="006D2F8E">
        <w:rPr>
          <w:lang w:val=""/>
        </w:rPr>
        <w:t>umanos de los Estados Unidos.</w:t>
      </w:r>
    </w:p>
    <w:p w:rsidR="00F22FC5" w:rsidP="00175A09" w14:paraId="40DD8700" w14:textId="79EAA509">
      <w:pPr>
        <w:pStyle w:val="Paragraph"/>
        <w:rPr>
          <w:lang w:val=""/>
        </w:rPr>
      </w:pPr>
      <w:r w:rsidRPr="003E228C">
        <w:rPr>
          <w:b/>
          <w:bCs/>
          <w:lang w:val=""/>
        </w:rPr>
        <w:t>¿Le interesa participar?</w:t>
      </w:r>
      <w:r w:rsidRPr="003E228C">
        <w:rPr>
          <w:lang w:val=""/>
        </w:rPr>
        <w:t xml:space="preserve"> Por favor llame al </w:t>
      </w:r>
      <w:r w:rsidRPr="003E228C" w:rsidR="002A64DF">
        <w:rPr>
          <w:lang w:val=""/>
        </w:rPr>
        <w:t>[</w:t>
      </w:r>
      <w:r w:rsidRPr="003E228C" w:rsidR="002A5D53">
        <w:rPr>
          <w:lang w:val=""/>
        </w:rPr>
        <w:t>STUDY PHONE NUMBER</w:t>
      </w:r>
      <w:r w:rsidRPr="003E228C" w:rsidR="002A64DF">
        <w:rPr>
          <w:lang w:val=""/>
        </w:rPr>
        <w:t>]</w:t>
      </w:r>
      <w:r w:rsidRPr="003E228C" w:rsidR="00E47F12">
        <w:rPr>
          <w:lang w:val=""/>
        </w:rPr>
        <w:t xml:space="preserve"> o</w:t>
      </w:r>
      <w:r w:rsidRPr="003E228C" w:rsidR="00BE6561">
        <w:rPr>
          <w:lang w:val=""/>
        </w:rPr>
        <w:t xml:space="preserve"> envíe un correo electrónico a</w:t>
      </w:r>
      <w:r w:rsidRPr="003E228C" w:rsidR="002A64DF">
        <w:rPr>
          <w:lang w:val=""/>
        </w:rPr>
        <w:t xml:space="preserve"> [</w:t>
      </w:r>
      <w:r w:rsidRPr="003E228C" w:rsidR="002A5D53">
        <w:rPr>
          <w:lang w:val=""/>
        </w:rPr>
        <w:t xml:space="preserve">STUDY </w:t>
      </w:r>
      <w:r w:rsidRPr="00141CEA" w:rsidR="002A5D53">
        <w:rPr>
          <w:lang w:val=""/>
        </w:rPr>
        <w:t>EMAIL</w:t>
      </w:r>
      <w:r w:rsidRPr="00141CEA" w:rsidR="002A64DF">
        <w:rPr>
          <w:lang w:val=""/>
        </w:rPr>
        <w:t>].</w:t>
      </w:r>
    </w:p>
    <w:p w:rsidR="00913CDF" w:rsidP="00175A09" w14:paraId="4774A56E" w14:textId="0F3226A8">
      <w:pPr>
        <w:pStyle w:val="Paragraph"/>
        <w:rPr>
          <w:lang w:val=""/>
        </w:rPr>
      </w:pPr>
    </w:p>
    <w:p w:rsidR="00913CDF" w:rsidRPr="00141CEA" w:rsidP="00175A09" w14:paraId="4076CC18" w14:textId="39CA4AD9">
      <w:pPr>
        <w:pStyle w:val="Paragraph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41059</wp:posOffset>
                </wp:positionV>
                <wp:extent cx="6144895" cy="944880"/>
                <wp:effectExtent l="0" t="0" r="273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3F55" w:rsidRPr="00287AB6" w:rsidP="00DE3F55" w14:textId="298A322E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DE3F55" w:rsidRPr="00287AB6" w:rsidP="00DE3F55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83.85pt;height:74.4pt;margin-top:3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DE3F55" w:rsidRPr="00287AB6" w:rsidP="00DE3F55" w14:paraId="6FD2E21E" w14:textId="298A322E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DE3F55" w:rsidRPr="00287AB6" w:rsidP="00DE3F55" w14:paraId="083982C7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FC5" w:rsidRPr="00141CEA" w14:paraId="45B1FAC2" w14:textId="6F475622">
      <w:pPr>
        <w:spacing w:line="259" w:lineRule="auto"/>
        <w:rPr>
          <w:lang w:val=""/>
        </w:rPr>
      </w:pPr>
      <w:r w:rsidRPr="00141CEA">
        <w:rPr>
          <w:lang w:val=""/>
        </w:rPr>
        <w:br w:type="page"/>
      </w:r>
    </w:p>
    <w:p w:rsidR="00F22FC5" w:rsidRPr="00141CEA" w:rsidP="00F22FC5" w14:paraId="2770AA00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141CEA" w:rsidP="00F22FC5" w14:paraId="0DD91957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141CEA" w:rsidP="00F22FC5" w14:paraId="13219569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141CEA" w:rsidP="00F22FC5" w14:paraId="33F09E18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141CEA" w:rsidP="00F22FC5" w14:paraId="633FC590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141CEA" w:rsidP="00F22FC5" w14:paraId="1463DA27" w14:textId="77777777">
      <w:pPr>
        <w:pStyle w:val="Paragraph"/>
        <w:jc w:val="center"/>
        <w:rPr>
          <w:rFonts w:asciiTheme="majorHAnsi" w:hAnsiTheme="majorHAnsi" w:cstheme="majorHAnsi"/>
          <w:b/>
          <w:bCs/>
          <w:sz w:val="28"/>
          <w:szCs w:val="28"/>
          <w:lang w:val=""/>
        </w:rPr>
      </w:pPr>
    </w:p>
    <w:p w:rsidR="00F22FC5" w:rsidRPr="00823E27" w:rsidP="00141CEA" w14:paraId="6E94CF66" w14:textId="3C9AA976">
      <w:pPr>
        <w:pStyle w:val="Paragraph"/>
        <w:jc w:val="center"/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</w:pPr>
      <w:r w:rsidRPr="00823E27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Appendix C.2</w:t>
      </w:r>
      <w:r w:rsidRPr="00823E27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br/>
      </w:r>
      <w:r w:rsidRPr="00823E27">
        <w:rPr>
          <w:rFonts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br/>
      </w:r>
      <w:r w:rsidRPr="00823E27">
        <w:rPr>
          <w:rFonts w:eastAsia="Times New Roman" w:asciiTheme="majorHAnsi" w:hAnsiTheme="majorHAnsi" w:cstheme="majorHAnsi"/>
          <w:b/>
          <w:bCs/>
          <w:color w:val="046B5C" w:themeColor="text2"/>
          <w:sz w:val="28"/>
          <w:szCs w:val="28"/>
          <w:lang w:val="en-GB"/>
        </w:rPr>
        <w:t>Phase two family flyer</w:t>
      </w:r>
    </w:p>
    <w:p w:rsidR="00175A09" w:rsidRPr="00141CEA" w:rsidP="00175A09" w14:paraId="422F330D" w14:textId="5D45C8E7">
      <w:pPr>
        <w:pStyle w:val="Paragraph"/>
        <w:rPr>
          <w:b/>
          <w:bCs/>
          <w:lang w:val=""/>
        </w:rPr>
      </w:pPr>
      <w:r w:rsidRPr="00907B0B">
        <w:rPr>
          <w:lang w:val=""/>
        </w:rPr>
        <w:br w:type="page"/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C.2.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ab/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Phase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 xml:space="preserve"> 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two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 xml:space="preserve"> 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family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 xml:space="preserve"> </w:t>
      </w:r>
      <w:r w:rsidRPr="00141CEA">
        <w:rPr>
          <w:rStyle w:val="normaltextrun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flyer</w:t>
      </w:r>
      <w:r w:rsidRPr="00141CEA">
        <w:rPr>
          <w:rStyle w:val="eop"/>
          <w:rFonts w:ascii="Arial" w:hAnsi="Arial" w:cs="Arial"/>
          <w:b/>
          <w:bCs/>
          <w:color w:val="046B5C"/>
          <w:sz w:val="28"/>
          <w:szCs w:val="28"/>
          <w:shd w:val="clear" w:color="auto" w:fill="FFFFFF"/>
          <w:lang w:val=""/>
        </w:rPr>
        <w:t> </w:t>
      </w:r>
    </w:p>
    <w:p w:rsidR="00175A09" w:rsidRPr="00141CEA" w:rsidP="00175A09" w14:paraId="7C3BE71B" w14:textId="67938068">
      <w:pPr>
        <w:pStyle w:val="ParagraphContinued"/>
        <w:rPr>
          <w:b/>
          <w:bCs/>
          <w:lang w:val=""/>
        </w:rPr>
      </w:pPr>
      <w:r w:rsidRPr="00141CEA">
        <w:rPr>
          <w:b/>
          <w:bCs/>
          <w:lang w:val=""/>
        </w:rPr>
        <w:t xml:space="preserve">¿Tiene algún niño de edad escolar (de 5 </w:t>
      </w:r>
      <w:r w:rsidRPr="00141CEA" w:rsidR="00F22FC5">
        <w:rPr>
          <w:b/>
          <w:bCs/>
          <w:lang w:val=""/>
        </w:rPr>
        <w:t xml:space="preserve">años y en kindergarten, o de 6 </w:t>
      </w:r>
      <w:r w:rsidRPr="00141CEA">
        <w:rPr>
          <w:b/>
          <w:bCs/>
          <w:lang w:val=""/>
        </w:rPr>
        <w:t xml:space="preserve">a 12 años) </w:t>
      </w:r>
      <w:r w:rsidRPr="00141CEA" w:rsidR="00F22FC5">
        <w:rPr>
          <w:b/>
          <w:bCs/>
          <w:lang w:val=""/>
        </w:rPr>
        <w:t xml:space="preserve">que recibe </w:t>
      </w:r>
      <w:r w:rsidRPr="00141CEA" w:rsidR="002E21C5">
        <w:rPr>
          <w:b/>
          <w:bCs/>
          <w:lang w:val=""/>
        </w:rPr>
        <w:t xml:space="preserve">cuidado infantil </w:t>
      </w:r>
      <w:r w:rsidRPr="00141CEA" w:rsidR="00F22FC5">
        <w:rPr>
          <w:b/>
          <w:bCs/>
          <w:lang w:val=""/>
        </w:rPr>
        <w:t xml:space="preserve">en un </w:t>
      </w:r>
      <w:r w:rsidRPr="00141CEA" w:rsidR="002E21C5">
        <w:rPr>
          <w:b/>
          <w:bCs/>
          <w:lang w:val=""/>
        </w:rPr>
        <w:t>hogar</w:t>
      </w:r>
      <w:r w:rsidRPr="00141CEA" w:rsidR="00F22FC5">
        <w:rPr>
          <w:b/>
          <w:bCs/>
          <w:lang w:val=""/>
        </w:rPr>
        <w:t xml:space="preserve"> por al menos 10 horas por semana</w:t>
      </w:r>
      <w:r w:rsidRPr="00141CEA">
        <w:rPr>
          <w:b/>
          <w:bCs/>
          <w:lang w:val=""/>
        </w:rPr>
        <w:t>?</w:t>
      </w:r>
    </w:p>
    <w:p w:rsidR="00175A09" w:rsidRPr="00141CEA" w:rsidP="00175A09" w14:paraId="211DEB06" w14:textId="3AC65D81">
      <w:pPr>
        <w:pStyle w:val="Paragraph"/>
        <w:rPr>
          <w:lang w:val=""/>
        </w:rPr>
      </w:pPr>
      <w:r w:rsidRPr="00141CEA">
        <w:rPr>
          <w:lang w:val=""/>
        </w:rPr>
        <w:t xml:space="preserve">¡Ayude a probar </w:t>
      </w:r>
      <w:r w:rsidRPr="00141CEA" w:rsidR="00F22FC5">
        <w:rPr>
          <w:lang w:val=""/>
        </w:rPr>
        <w:t>la versión en inglés o español d</w:t>
      </w:r>
      <w:r w:rsidRPr="00141CEA">
        <w:rPr>
          <w:lang w:val=""/>
        </w:rPr>
        <w:t xml:space="preserve">el </w:t>
      </w:r>
      <w:r w:rsidRPr="00141CEA" w:rsidR="003463C2">
        <w:rPr>
          <w:lang w:val=""/>
        </w:rPr>
        <w:t xml:space="preserve">Kit de herramientas para Crianza de niños de edad escolar en cuidado infantil basado en el hogar </w:t>
      </w:r>
      <w:r w:rsidRPr="00141CEA">
        <w:rPr>
          <w:lang w:val=""/>
        </w:rPr>
        <w:t>(</w:t>
      </w:r>
      <w:r w:rsidRPr="00141CEA" w:rsidR="00B13419">
        <w:rPr>
          <w:lang w:val=""/>
        </w:rPr>
        <w:t xml:space="preserve">Kit de herramientas </w:t>
      </w:r>
      <w:r w:rsidRPr="00141CEA">
        <w:rPr>
          <w:lang w:val=""/>
        </w:rPr>
        <w:t>HBCC-NSAC por sus siglas en inglés)! Recibirá una tarjeta de regalo de $</w:t>
      </w:r>
      <w:r w:rsidRPr="00141CEA" w:rsidR="00565F9E">
        <w:rPr>
          <w:lang w:val=""/>
        </w:rPr>
        <w:t>1</w:t>
      </w:r>
      <w:r w:rsidRPr="00141CEA">
        <w:rPr>
          <w:lang w:val=""/>
        </w:rPr>
        <w:t>0 como agradecimiento.</w:t>
      </w:r>
    </w:p>
    <w:p w:rsidR="00175A09" w:rsidRPr="00141CEA" w:rsidP="00175A09" w14:paraId="13CE1488" w14:textId="1A794D65">
      <w:pPr>
        <w:pStyle w:val="Paragraph"/>
        <w:rPr>
          <w:lang w:val=""/>
        </w:rPr>
      </w:pPr>
      <w:r w:rsidRPr="00141CEA">
        <w:rPr>
          <w:b/>
          <w:bCs/>
          <w:lang w:val=""/>
        </w:rPr>
        <w:t xml:space="preserve">¿Qué es cuidado infantil basado en el hogar? </w:t>
      </w:r>
      <w:r w:rsidRPr="00141CEA" w:rsidR="009047FA">
        <w:rPr>
          <w:lang w:val=""/>
        </w:rPr>
        <w:t xml:space="preserve">El cuidado de niños </w:t>
      </w:r>
      <w:r w:rsidRPr="00141CEA" w:rsidR="00CB27FC">
        <w:rPr>
          <w:lang w:val=""/>
        </w:rPr>
        <w:t>basado</w:t>
      </w:r>
      <w:r w:rsidRPr="00141CEA" w:rsidR="009047FA">
        <w:rPr>
          <w:lang w:val=""/>
        </w:rPr>
        <w:t xml:space="preserve"> en el hogar incluye cualquier cuidado que los niños reciben en un hogar</w:t>
      </w:r>
      <w:r w:rsidRPr="00141CEA" w:rsidR="00F22FC5">
        <w:rPr>
          <w:lang w:val=""/>
        </w:rPr>
        <w:t xml:space="preserve"> de alguien que no sea su padre/madre o tutor(a)</w:t>
      </w:r>
      <w:r w:rsidRPr="00141CEA" w:rsidR="009047FA">
        <w:rPr>
          <w:lang w:val=""/>
        </w:rPr>
        <w:t>. Por ejemplo, algunos niños pasan tiempo antes o después de la escuela, los fines de semana, o la noche en la casa de un amigo</w:t>
      </w:r>
      <w:r w:rsidRPr="00141CEA" w:rsidR="002E0EE7">
        <w:rPr>
          <w:lang w:val=""/>
        </w:rPr>
        <w:t xml:space="preserve"> de la familia</w:t>
      </w:r>
      <w:r w:rsidRPr="00141CEA" w:rsidR="009047FA">
        <w:rPr>
          <w:lang w:val=""/>
        </w:rPr>
        <w:t xml:space="preserve">, pariente, o vecino, o en un </w:t>
      </w:r>
      <w:r w:rsidR="00EF7FE1">
        <w:rPr>
          <w:lang w:val=""/>
        </w:rPr>
        <w:t>sitio</w:t>
      </w:r>
      <w:r w:rsidRPr="00141CEA" w:rsidR="00EF7FE1">
        <w:rPr>
          <w:lang w:val=""/>
        </w:rPr>
        <w:t xml:space="preserve"> </w:t>
      </w:r>
      <w:r w:rsidRPr="00141CEA" w:rsidR="009047FA">
        <w:rPr>
          <w:lang w:val=""/>
        </w:rPr>
        <w:t xml:space="preserve">de cuidado infantil familiar </w:t>
      </w:r>
      <w:r w:rsidRPr="00141CEA" w:rsidR="00E92345">
        <w:rPr>
          <w:lang w:val=""/>
        </w:rPr>
        <w:t>con licencia</w:t>
      </w:r>
      <w:r w:rsidRPr="00141CEA" w:rsidR="009047FA">
        <w:rPr>
          <w:lang w:val=""/>
        </w:rPr>
        <w:t xml:space="preserve">. </w:t>
      </w:r>
    </w:p>
    <w:p w:rsidR="00175A09" w:rsidRPr="00141CEA" w:rsidP="00175A09" w14:paraId="63F66698" w14:textId="31DFABA1">
      <w:pPr>
        <w:pStyle w:val="Paragraph"/>
        <w:rPr>
          <w:lang w:val=""/>
        </w:rPr>
      </w:pPr>
      <w:bookmarkStart w:id="1" w:name="_Hlk111190861"/>
      <w:r w:rsidRPr="00141CEA">
        <w:rPr>
          <w:b/>
          <w:bCs/>
          <w:lang w:val=""/>
        </w:rPr>
        <w:t>¿Qué es el Kit de herramientas HBCC-NSAC y por qué fue creado?</w:t>
      </w:r>
      <w:r w:rsidRPr="00141CEA">
        <w:rPr>
          <w:lang w:val=""/>
        </w:rPr>
        <w:t xml:space="preserve"> El proyecto </w:t>
      </w:r>
      <w:r w:rsidRPr="00141CEA" w:rsidR="0041340C">
        <w:rPr>
          <w:lang w:val=""/>
        </w:rPr>
        <w:t>Oferta</w:t>
      </w:r>
      <w:r w:rsidRPr="00141CEA">
        <w:rPr>
          <w:lang w:val=""/>
        </w:rPr>
        <w:t xml:space="preserve"> y </w:t>
      </w:r>
      <w:r w:rsidRPr="00141CEA" w:rsidR="0041340C">
        <w:rPr>
          <w:lang w:val=""/>
        </w:rPr>
        <w:t>c</w:t>
      </w:r>
      <w:r w:rsidRPr="00141CEA">
        <w:rPr>
          <w:lang w:val=""/>
        </w:rPr>
        <w:t xml:space="preserve">alidad de </w:t>
      </w:r>
      <w:r w:rsidRPr="00141CEA" w:rsidR="0041340C">
        <w:rPr>
          <w:lang w:val=""/>
        </w:rPr>
        <w:t>c</w:t>
      </w:r>
      <w:r w:rsidRPr="00141CEA">
        <w:rPr>
          <w:lang w:val=""/>
        </w:rPr>
        <w:t xml:space="preserve">uidado </w:t>
      </w:r>
      <w:r w:rsidRPr="00141CEA" w:rsidR="0041340C">
        <w:rPr>
          <w:lang w:val=""/>
        </w:rPr>
        <w:t>i</w:t>
      </w:r>
      <w:r w:rsidRPr="00141CEA">
        <w:rPr>
          <w:lang w:val=""/>
        </w:rPr>
        <w:t xml:space="preserve">nfantil </w:t>
      </w:r>
      <w:r w:rsidRPr="00141CEA" w:rsidR="0041340C">
        <w:rPr>
          <w:lang w:val=""/>
        </w:rPr>
        <w:t>b</w:t>
      </w:r>
      <w:r w:rsidRPr="00141CEA" w:rsidR="00B85D49">
        <w:rPr>
          <w:rFonts w:ascii="Times New Roman" w:hAnsi="Times New Roman" w:cs="Times New Roman"/>
          <w:lang w:val=""/>
        </w:rPr>
        <w:t xml:space="preserve">asado en el </w:t>
      </w:r>
      <w:r w:rsidRPr="00141CEA" w:rsidR="0041340C">
        <w:rPr>
          <w:rFonts w:ascii="Times New Roman" w:hAnsi="Times New Roman" w:cs="Times New Roman"/>
          <w:lang w:val=""/>
        </w:rPr>
        <w:t>h</w:t>
      </w:r>
      <w:r w:rsidRPr="00141CEA" w:rsidR="00B85D49">
        <w:rPr>
          <w:rFonts w:ascii="Times New Roman" w:hAnsi="Times New Roman" w:cs="Times New Roman"/>
          <w:lang w:val=""/>
        </w:rPr>
        <w:t>ogar</w:t>
      </w:r>
      <w:r w:rsidRPr="00141CEA" w:rsidR="00B85D49">
        <w:rPr>
          <w:lang w:val=""/>
        </w:rPr>
        <w:t xml:space="preserve"> </w:t>
      </w:r>
      <w:r w:rsidRPr="00141CEA">
        <w:rPr>
          <w:lang w:val=""/>
        </w:rPr>
        <w:t>(</w:t>
      </w:r>
      <w:hyperlink r:id="rId12" w:tgtFrame="_blank" w:history="1">
        <w:r w:rsidR="00E65256">
          <w:rPr>
            <w:rStyle w:val="normaltextrun"/>
            <w:color w:val="0563C1"/>
            <w:u w:val="single"/>
            <w:shd w:val="clear" w:color="auto" w:fill="FFFFFF"/>
          </w:rPr>
          <w:t>https://www.acf.hhs.gov/opre/project/home-based-child-care-supply-and-quality-2019-2024</w:t>
        </w:r>
      </w:hyperlink>
      <w:r w:rsidRPr="00141CEA">
        <w:rPr>
          <w:lang w:val=""/>
        </w:rPr>
        <w:t xml:space="preserve">) está desarrollando el Kit de herramientas HBCC-NSAC que los proveedores de cuidado infantil </w:t>
      </w:r>
      <w:r w:rsidRPr="00141CEA" w:rsidR="00E26682">
        <w:rPr>
          <w:lang w:val=""/>
        </w:rPr>
        <w:t xml:space="preserve">basado </w:t>
      </w:r>
      <w:r w:rsidRPr="00141CEA">
        <w:rPr>
          <w:lang w:val=""/>
        </w:rPr>
        <w:t>en el hogar</w:t>
      </w:r>
      <w:r w:rsidRPr="00141CEA" w:rsidR="00F22FC5">
        <w:rPr>
          <w:lang w:val=""/>
        </w:rPr>
        <w:t>,</w:t>
      </w:r>
      <w:r w:rsidRPr="00141CEA">
        <w:rPr>
          <w:lang w:val=""/>
        </w:rPr>
        <w:t xml:space="preserve"> </w:t>
      </w:r>
      <w:r w:rsidRPr="00141CEA" w:rsidR="00F22FC5">
        <w:rPr>
          <w:lang w:val=""/>
        </w:rPr>
        <w:t xml:space="preserve">que cuidan por lo menos un niño de edad escolar por al menos 10 horas por semana, pueden usar para ayudar a identificar sus fortalezas y cualquier área de crecimiento en cómo proporcionan cuidado a niños y se asocian con sus las familias de los niños. </w:t>
      </w:r>
      <w:r w:rsidRPr="00141CEA" w:rsidR="00C57F69">
        <w:rPr>
          <w:lang w:val=""/>
        </w:rPr>
        <w:t>E</w:t>
      </w:r>
      <w:r w:rsidRPr="00141CEA">
        <w:rPr>
          <w:lang w:val=""/>
        </w:rPr>
        <w:t>l Kit de herramientas HBCC-NSAC</w:t>
      </w:r>
      <w:r w:rsidRPr="00141CEA" w:rsidR="00C57F69">
        <w:rPr>
          <w:lang w:val=""/>
        </w:rPr>
        <w:t xml:space="preserve"> incluye </w:t>
      </w:r>
      <w:r w:rsidRPr="00141CEA" w:rsidR="007F74BA">
        <w:rPr>
          <w:lang w:val=""/>
        </w:rPr>
        <w:t>un cuestionario para familia</w:t>
      </w:r>
      <w:r w:rsidRPr="00141CEA" w:rsidR="00C33735">
        <w:rPr>
          <w:lang w:val=""/>
        </w:rPr>
        <w:t>s</w:t>
      </w:r>
      <w:r w:rsidRPr="00141CEA" w:rsidR="007F74BA">
        <w:rPr>
          <w:lang w:val=""/>
        </w:rPr>
        <w:t xml:space="preserve"> para </w:t>
      </w:r>
      <w:r w:rsidRPr="00141CEA" w:rsidR="00F22FC5">
        <w:rPr>
          <w:lang w:val=""/>
        </w:rPr>
        <w:t>ayudar a familias y proveedores a comunicarse sobre temas de cuidado infantil, como rutinas y tipos de interacciones con los niños, acerca de los que les parecen importantes a las familias conversar con su proveedor. E</w:t>
      </w:r>
      <w:r w:rsidRPr="00141CEA">
        <w:rPr>
          <w:lang w:val=""/>
        </w:rPr>
        <w:t>s importante que lo</w:t>
      </w:r>
      <w:r w:rsidRPr="00141CEA" w:rsidR="001C2BBF">
        <w:rPr>
          <w:lang w:val=""/>
        </w:rPr>
        <w:t xml:space="preserve">s proveedores de cuidado infantil basado en el hogar y las familias con niños </w:t>
      </w:r>
      <w:r w:rsidRPr="00141CEA" w:rsidR="00661ABD">
        <w:rPr>
          <w:lang w:val=""/>
        </w:rPr>
        <w:t>en cuidado infantil basado en el hogar prueben</w:t>
      </w:r>
      <w:r w:rsidRPr="00141CEA" w:rsidR="00CD4DFF">
        <w:rPr>
          <w:lang w:val=""/>
        </w:rPr>
        <w:t xml:space="preserve"> </w:t>
      </w:r>
      <w:r w:rsidRPr="00141CEA" w:rsidR="00CC689D">
        <w:rPr>
          <w:lang w:val=""/>
        </w:rPr>
        <w:t xml:space="preserve">esto, </w:t>
      </w:r>
      <w:r w:rsidRPr="00141CEA" w:rsidR="00CD4DFF">
        <w:rPr>
          <w:lang w:val=""/>
        </w:rPr>
        <w:t xml:space="preserve">por lo que </w:t>
      </w:r>
      <w:r w:rsidRPr="00141CEA">
        <w:rPr>
          <w:lang w:val=""/>
        </w:rPr>
        <w:t xml:space="preserve">estamos realizando el Estudio piloto del </w:t>
      </w:r>
      <w:r w:rsidRPr="00141CEA" w:rsidR="005D719D">
        <w:rPr>
          <w:lang w:val=""/>
        </w:rPr>
        <w:t>K</w:t>
      </w:r>
      <w:r w:rsidRPr="00141CEA">
        <w:rPr>
          <w:lang w:val=""/>
        </w:rPr>
        <w:t>it de herramientas HBCC-NSAC.</w:t>
      </w:r>
      <w:r w:rsidRPr="00141CEA" w:rsidR="00CC689D">
        <w:rPr>
          <w:lang w:val=""/>
        </w:rPr>
        <w:t xml:space="preserve"> Para este estudio, proveedores de cuidado infantil basado en el hogar son personas que cuidan a niños en un hogar, incluyendo operadores de cuidado infantil familiar con licencia y aquellos que cuidan al niño(s) de su familiar, amigo, o vecino en un hogar. También puede que se considere</w:t>
      </w:r>
      <w:r w:rsidR="00DE3F55">
        <w:rPr>
          <w:lang w:val=""/>
        </w:rPr>
        <w:t>n</w:t>
      </w:r>
      <w:r w:rsidRPr="00141CEA" w:rsidR="00CC689D">
        <w:rPr>
          <w:lang w:val=""/>
        </w:rPr>
        <w:t xml:space="preserve"> una niñera, nana, </w:t>
      </w:r>
      <w:r w:rsidRPr="00141CEA" w:rsidR="00CC689D">
        <w:rPr>
          <w:lang w:val=""/>
        </w:rPr>
        <w:t>au</w:t>
      </w:r>
      <w:r w:rsidRPr="00141CEA" w:rsidR="00CC689D">
        <w:rPr>
          <w:lang w:val=""/>
        </w:rPr>
        <w:t xml:space="preserve"> </w:t>
      </w:r>
      <w:r w:rsidRPr="00141CEA" w:rsidR="00CC689D">
        <w:rPr>
          <w:lang w:val=""/>
        </w:rPr>
        <w:t>pair</w:t>
      </w:r>
      <w:r w:rsidRPr="00141CEA" w:rsidR="00CC689D">
        <w:rPr>
          <w:lang w:val=""/>
        </w:rPr>
        <w:t>, abuela o tío que cuida a niños.</w:t>
      </w:r>
    </w:p>
    <w:bookmarkEnd w:id="1"/>
    <w:p w:rsidR="00CC689D" w:rsidRPr="00141CEA" w:rsidP="00175A09" w14:paraId="5BA956EC" w14:textId="1D752492">
      <w:pPr>
        <w:pStyle w:val="Paragraph"/>
        <w:rPr>
          <w:b/>
          <w:bCs/>
          <w:lang w:val=""/>
        </w:rPr>
      </w:pPr>
      <w:r w:rsidRPr="00141CEA">
        <w:rPr>
          <w:b/>
          <w:bCs/>
          <w:lang w:val=""/>
        </w:rPr>
        <w:t>¿</w:t>
      </w:r>
      <w:r w:rsidRPr="00141CEA">
        <w:rPr>
          <w:b/>
          <w:bCs/>
          <w:lang w:val=""/>
        </w:rPr>
        <w:t>Cómo puede</w:t>
      </w:r>
      <w:r w:rsidRPr="00141CEA">
        <w:rPr>
          <w:b/>
          <w:bCs/>
          <w:lang w:val=""/>
        </w:rPr>
        <w:t xml:space="preserve"> ayuda</w:t>
      </w:r>
      <w:r w:rsidRPr="00141CEA">
        <w:rPr>
          <w:b/>
          <w:bCs/>
          <w:lang w:val=""/>
        </w:rPr>
        <w:t>r</w:t>
      </w:r>
      <w:r w:rsidRPr="00141CEA">
        <w:rPr>
          <w:b/>
          <w:bCs/>
          <w:lang w:val=""/>
        </w:rPr>
        <w:t xml:space="preserve">? </w:t>
      </w:r>
    </w:p>
    <w:p w:rsidR="00175A09" w:rsidRPr="00D878B7" w:rsidP="00175A09" w14:paraId="7ECAB01A" w14:textId="2E88FEA1">
      <w:pPr>
        <w:pStyle w:val="Paragraph"/>
        <w:rPr>
          <w:lang w:val=""/>
        </w:rPr>
      </w:pPr>
      <w:r w:rsidRPr="00D878B7">
        <w:rPr>
          <w:lang w:val=""/>
        </w:rPr>
        <w:t>Aceptar</w:t>
      </w:r>
      <w:r w:rsidRPr="00D878B7">
        <w:rPr>
          <w:b/>
          <w:bCs/>
          <w:lang w:val=""/>
        </w:rPr>
        <w:t xml:space="preserve"> </w:t>
      </w:r>
      <w:r w:rsidRPr="00D878B7">
        <w:rPr>
          <w:lang w:val=""/>
        </w:rPr>
        <w:t>el cuestionario para familias del Kit de herramientas HBCC-NSAC de</w:t>
      </w:r>
      <w:r w:rsidRPr="00D878B7" w:rsidR="00C2174D">
        <w:rPr>
          <w:lang w:val=""/>
        </w:rPr>
        <w:t xml:space="preserve">l proveedor de su hijo(a) </w:t>
      </w:r>
      <w:r w:rsidRPr="00D878B7">
        <w:rPr>
          <w:lang w:val=""/>
        </w:rPr>
        <w:t>y dedicar unos 10 minutos completándolo en un momento que mejor le convenga.</w:t>
      </w:r>
      <w:r w:rsidRPr="00D878B7" w:rsidR="00BE6561">
        <w:rPr>
          <w:lang w:val=""/>
        </w:rPr>
        <w:t xml:space="preserve"> </w:t>
      </w:r>
    </w:p>
    <w:p w:rsidR="00BE6561" w:rsidRPr="00D878B7" w:rsidP="00BE6561" w14:paraId="164B35DC" w14:textId="1E50CCDD">
      <w:pPr>
        <w:pStyle w:val="Paragraph"/>
        <w:rPr>
          <w:lang w:val=""/>
        </w:rPr>
      </w:pPr>
      <w:r w:rsidRPr="00D878B7">
        <w:rPr>
          <w:b/>
          <w:bCs/>
          <w:lang w:val=""/>
        </w:rPr>
        <w:t xml:space="preserve">¿Quién está realizando el Estudio piloto del </w:t>
      </w:r>
      <w:r w:rsidRPr="00D878B7" w:rsidR="005D719D">
        <w:rPr>
          <w:b/>
          <w:bCs/>
          <w:lang w:val=""/>
        </w:rPr>
        <w:t>K</w:t>
      </w:r>
      <w:r w:rsidRPr="00D878B7">
        <w:rPr>
          <w:b/>
          <w:bCs/>
          <w:lang w:val=""/>
        </w:rPr>
        <w:t xml:space="preserve">it </w:t>
      </w:r>
      <w:r w:rsidRPr="00D878B7" w:rsidR="00021EB8">
        <w:rPr>
          <w:b/>
          <w:bCs/>
          <w:lang w:val=""/>
        </w:rPr>
        <w:t>de</w:t>
      </w:r>
      <w:r w:rsidRPr="00D878B7">
        <w:rPr>
          <w:b/>
          <w:bCs/>
          <w:lang w:val=""/>
        </w:rPr>
        <w:t xml:space="preserve"> herramientas HBCC-NSAC? </w:t>
      </w:r>
      <w:r w:rsidRPr="00D878B7">
        <w:rPr>
          <w:lang w:val=""/>
        </w:rPr>
        <w:t>Mathematica está realizando el estudio. El estudio está financiado por la Oficina de Planificación, Investigación</w:t>
      </w:r>
      <w:r w:rsidR="00703128">
        <w:rPr>
          <w:lang w:val=""/>
        </w:rPr>
        <w:t>,</w:t>
      </w:r>
      <w:r w:rsidRPr="00D878B7">
        <w:rPr>
          <w:lang w:val=""/>
        </w:rPr>
        <w:t xml:space="preserve"> y Evaluación de la Administración para </w:t>
      </w:r>
      <w:r w:rsidRPr="00D878B7" w:rsidR="00A72A20">
        <w:rPr>
          <w:lang w:val=""/>
        </w:rPr>
        <w:t>N</w:t>
      </w:r>
      <w:r w:rsidRPr="00D878B7">
        <w:rPr>
          <w:lang w:val=""/>
        </w:rPr>
        <w:t xml:space="preserve">iños y </w:t>
      </w:r>
      <w:r w:rsidRPr="00D878B7" w:rsidR="00A72A20">
        <w:rPr>
          <w:lang w:val=""/>
        </w:rPr>
        <w:t>F</w:t>
      </w:r>
      <w:r w:rsidRPr="00D878B7">
        <w:rPr>
          <w:lang w:val=""/>
        </w:rPr>
        <w:t xml:space="preserve">amilias del Departamento de </w:t>
      </w:r>
      <w:r w:rsidRPr="00D878B7" w:rsidR="00A72A20">
        <w:rPr>
          <w:lang w:val=""/>
        </w:rPr>
        <w:t>S</w:t>
      </w:r>
      <w:r w:rsidRPr="00D878B7">
        <w:rPr>
          <w:lang w:val=""/>
        </w:rPr>
        <w:t xml:space="preserve">alud y </w:t>
      </w:r>
      <w:r w:rsidRPr="00D878B7" w:rsidR="00A72A20">
        <w:rPr>
          <w:lang w:val=""/>
        </w:rPr>
        <w:t>S</w:t>
      </w:r>
      <w:r w:rsidRPr="00D878B7">
        <w:rPr>
          <w:lang w:val=""/>
        </w:rPr>
        <w:t xml:space="preserve">ervicios </w:t>
      </w:r>
      <w:r w:rsidRPr="00D878B7" w:rsidR="00A72A20">
        <w:rPr>
          <w:lang w:val=""/>
        </w:rPr>
        <w:t>H</w:t>
      </w:r>
      <w:r w:rsidRPr="00D878B7">
        <w:rPr>
          <w:lang w:val=""/>
        </w:rPr>
        <w:t>umanos de los Estados Unidos.</w:t>
      </w:r>
    </w:p>
    <w:p w:rsidR="00175A09" w:rsidRPr="00D878B7" w:rsidP="00175A09" w14:paraId="7540DD1E" w14:textId="0F84AF42">
      <w:pPr>
        <w:pStyle w:val="Paragraph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893445</wp:posOffset>
                </wp:positionV>
                <wp:extent cx="6144895" cy="944880"/>
                <wp:effectExtent l="0" t="0" r="2730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3F55" w:rsidRPr="005C2B5C" w:rsidP="00DE3F55" w14:textId="611BFDF2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DE3F55" w:rsidRPr="005C2B5C" w:rsidP="00DE3F55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483.85pt;height:74.4pt;margin-top:70.35pt;margin-left: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weight="0.5pt">
                <v:textbox>
                  <w:txbxContent>
                    <w:p w:rsidR="00DE3F55" w:rsidRPr="005C2B5C" w:rsidP="00DE3F55" w14:paraId="4F77BF56" w14:textId="611BFDF2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DE3F55" w:rsidRPr="005C2B5C" w:rsidP="00DE3F55" w14:paraId="3FF43882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78B7" w:rsidR="00BE6561">
        <w:rPr>
          <w:lang w:val=""/>
        </w:rPr>
        <w:t>¿</w:t>
      </w:r>
      <w:r w:rsidRPr="00D878B7" w:rsidR="00BE6561">
        <w:rPr>
          <w:b/>
          <w:bCs/>
          <w:lang w:val=""/>
        </w:rPr>
        <w:t>A quién puedo contactar con preguntas?</w:t>
      </w:r>
      <w:r w:rsidRPr="00D878B7" w:rsidR="00BE6561">
        <w:rPr>
          <w:lang w:val=""/>
        </w:rPr>
        <w:t xml:space="preserve"> Por favor llame al </w:t>
      </w:r>
      <w:r w:rsidRPr="00D878B7" w:rsidR="00175A09">
        <w:rPr>
          <w:lang w:val=""/>
        </w:rPr>
        <w:t>[STUDY PHONE NUMBER] o</w:t>
      </w:r>
      <w:r w:rsidRPr="00D878B7" w:rsidR="00BE6561">
        <w:rPr>
          <w:lang w:val=""/>
        </w:rPr>
        <w:t xml:space="preserve"> envíe un correo electrónico a</w:t>
      </w:r>
      <w:r w:rsidRPr="00D878B7" w:rsidR="00175A09">
        <w:rPr>
          <w:lang w:val=""/>
        </w:rPr>
        <w:t xml:space="preserve"> [STUDY EMAIL]. </w:t>
      </w:r>
    </w:p>
    <w:p w:rsidR="00823E27" w:rsidP="005C2B5C" w14:paraId="5657AB0A" w14:textId="56EAF9F9">
      <w:pPr>
        <w:pStyle w:val="AppendixTitle"/>
        <w:spacing w:before="2680"/>
        <w:ind w:firstLine="720"/>
        <w:rPr>
          <w:lang w:val="en-GB"/>
        </w:rPr>
      </w:pPr>
      <w:r w:rsidRPr="00907B0B">
        <w:rPr>
          <w:lang w:val="en-GB"/>
        </w:rPr>
        <w:br w:type="page"/>
      </w:r>
    </w:p>
    <w:p w:rsidR="00823E27" w:rsidP="005C2B5C" w14:paraId="2DDECE13" w14:textId="77777777">
      <w:pPr>
        <w:pStyle w:val="AppendixTitle"/>
        <w:spacing w:before="2680"/>
        <w:ind w:firstLine="720"/>
        <w:rPr>
          <w:lang w:val="en-GB"/>
        </w:rPr>
      </w:pPr>
    </w:p>
    <w:p w:rsidR="005648E9" w:rsidRPr="00907B0B" w:rsidP="00823E27" w14:paraId="3D96BE97" w14:textId="66783D91">
      <w:pPr>
        <w:pStyle w:val="AppendixTitle"/>
        <w:spacing w:before="2680"/>
        <w:rPr>
          <w:b w:val="0"/>
          <w:bCs w:val="0"/>
          <w:lang w:val="en-GB"/>
        </w:rPr>
        <w:sectPr>
          <w:headerReference w:type="defaul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</w:sectPr>
      </w:pPr>
      <w:r w:rsidRPr="00907B0B">
        <w:rPr>
          <w:lang w:val="en-GB"/>
        </w:rPr>
        <w:t>Appendix C.3</w:t>
      </w:r>
      <w:r w:rsidRPr="00907B0B">
        <w:rPr>
          <w:lang w:val="en-GB"/>
        </w:rPr>
        <w:br/>
      </w:r>
      <w:r w:rsidRPr="00907B0B">
        <w:rPr>
          <w:lang w:val="en-GB"/>
        </w:rPr>
        <w:br/>
      </w:r>
      <w:r w:rsidRPr="00907B0B">
        <w:rPr>
          <w:rFonts w:eastAsia="Times New Roman"/>
          <w:lang w:val="en-GB"/>
        </w:rPr>
        <w:t>Phase two provider advance email</w:t>
      </w:r>
    </w:p>
    <w:p w:rsidR="00175A09" w:rsidRPr="005C2B5C" w:rsidP="00BD4B5D" w14:paraId="1237DD17" w14:textId="47212F28">
      <w:pPr>
        <w:pStyle w:val="H1"/>
        <w:ind w:left="0" w:firstLine="0"/>
        <w:rPr>
          <w:rFonts w:eastAsia="Times New Roman"/>
          <w:lang w:val="en-GB"/>
        </w:rPr>
      </w:pPr>
      <w:r w:rsidRPr="005C2B5C">
        <w:rPr>
          <w:rFonts w:eastAsia="Times New Roman"/>
          <w:lang w:val="en-GB"/>
        </w:rPr>
        <w:t>C.3.</w:t>
      </w:r>
      <w:r w:rsidRPr="005C2B5C">
        <w:rPr>
          <w:rFonts w:eastAsia="Times New Roman"/>
          <w:lang w:val="en-GB"/>
        </w:rPr>
        <w:tab/>
        <w:t>Phase two provider advance email</w:t>
      </w:r>
    </w:p>
    <w:p w:rsidR="00175A09" w:rsidRPr="004F1BDB" w:rsidP="00175A09" w14:paraId="04296F49" w14:textId="53268AD5">
      <w:pPr>
        <w:pStyle w:val="ParagraphContinued"/>
        <w:rPr>
          <w:rFonts w:eastAsia="Times New Roman"/>
          <w:b/>
          <w:bCs/>
          <w:lang w:val=""/>
        </w:rPr>
      </w:pPr>
      <w:r w:rsidRPr="004F1BDB">
        <w:rPr>
          <w:rFonts w:eastAsia="Times New Roman"/>
          <w:b/>
          <w:bCs/>
          <w:lang w:val=""/>
        </w:rPr>
        <w:t>Subject</w:t>
      </w:r>
      <w:r w:rsidRPr="004F1BDB">
        <w:rPr>
          <w:rFonts w:eastAsia="Times New Roman"/>
          <w:b/>
          <w:bCs/>
          <w:lang w:val=""/>
        </w:rPr>
        <w:t>:</w:t>
      </w:r>
      <w:r w:rsidRPr="004F1BDB" w:rsidR="00413A45">
        <w:rPr>
          <w:rFonts w:eastAsia="Times New Roman"/>
          <w:b/>
          <w:bCs/>
          <w:lang w:val=""/>
        </w:rPr>
        <w:t xml:space="preserve"> </w:t>
      </w:r>
      <w:r w:rsidRPr="004F1BDB" w:rsidR="005E1813">
        <w:rPr>
          <w:rFonts w:eastAsia="Times New Roman"/>
          <w:b/>
          <w:bCs/>
          <w:lang w:val=""/>
        </w:rPr>
        <w:t>¡</w:t>
      </w:r>
      <w:r w:rsidRPr="004F1BDB" w:rsidR="00090194">
        <w:rPr>
          <w:rFonts w:eastAsia="Times New Roman"/>
          <w:b/>
          <w:bCs/>
          <w:lang w:val=""/>
        </w:rPr>
        <w:t xml:space="preserve">Invitación para probar </w:t>
      </w:r>
      <w:r w:rsidRPr="004F1BDB" w:rsidR="005E1813">
        <w:rPr>
          <w:rFonts w:eastAsia="Times New Roman"/>
          <w:b/>
          <w:bCs/>
          <w:lang w:val=""/>
        </w:rPr>
        <w:t xml:space="preserve">un nuevo Kit de herramientas para proveedores de cuidado infantil basado en el hogar! </w:t>
      </w:r>
    </w:p>
    <w:p w:rsidR="00175A09" w:rsidRPr="005C2B5C" w:rsidP="00175A09" w14:paraId="449EF246" w14:textId="77777777">
      <w:pPr>
        <w:pStyle w:val="Paragraph"/>
        <w:rPr>
          <w:rFonts w:eastAsia="Times New Roman"/>
          <w:lang w:val="en-GB"/>
        </w:rPr>
      </w:pPr>
      <w:r w:rsidRPr="005C2B5C">
        <w:rPr>
          <w:rFonts w:eastAsia="Times New Roman"/>
          <w:lang w:val="en-GB"/>
        </w:rPr>
        <w:t>ATTACHMENTS: PHASE TWO PROVIDER FLYER, PHASE TWO FAMILY FLYER</w:t>
      </w:r>
    </w:p>
    <w:p w:rsidR="00175A09" w:rsidRPr="004F1BDB" w:rsidP="00175A09" w14:paraId="20C14E75" w14:textId="2CAA7135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Estimado(a) </w:t>
      </w:r>
      <w:r w:rsidRPr="004F1BDB">
        <w:rPr>
          <w:rFonts w:eastAsia="Times New Roman"/>
          <w:lang w:val=""/>
        </w:rPr>
        <w:t>[NAME],</w:t>
      </w:r>
    </w:p>
    <w:p w:rsidR="00175A09" w:rsidRPr="004F1BDB" w:rsidP="00175A09" w14:paraId="32EBAEFA" w14:textId="285ED443">
      <w:pPr>
        <w:pStyle w:val="Paragraph"/>
        <w:rPr>
          <w:rFonts w:eastAsia="Times New Roman"/>
          <w:b/>
          <w:bCs/>
          <w:lang w:val=""/>
        </w:rPr>
      </w:pPr>
      <w:r w:rsidRPr="004F1BDB">
        <w:rPr>
          <w:rFonts w:eastAsia="Times New Roman"/>
          <w:lang w:val=""/>
        </w:rPr>
        <w:t>¡Espero esté bien!</w:t>
      </w:r>
      <w:r w:rsidRPr="004F1BDB">
        <w:rPr>
          <w:rFonts w:eastAsia="Times New Roman"/>
          <w:b/>
          <w:bCs/>
          <w:lang w:val=""/>
        </w:rPr>
        <w:t xml:space="preserve"> </w:t>
      </w:r>
      <w:r w:rsidRPr="005C2B5C">
        <w:rPr>
          <w:rFonts w:eastAsia="Times New Roman"/>
          <w:lang w:val="en-GB"/>
        </w:rPr>
        <w:t xml:space="preserve">[NAME OF </w:t>
      </w:r>
      <w:r w:rsidRPr="005C2B5C" w:rsidR="00CC689D">
        <w:rPr>
          <w:rFonts w:eastAsia="Times New Roman"/>
          <w:lang w:val="en-GB"/>
        </w:rPr>
        <w:t>CONTACT FROM COMMUNITY ORGANIZATION</w:t>
      </w:r>
      <w:r w:rsidRPr="005C2B5C">
        <w:rPr>
          <w:rFonts w:eastAsia="Times New Roman"/>
          <w:lang w:val="en-GB"/>
        </w:rPr>
        <w:t>]</w:t>
      </w:r>
      <w:r w:rsidRPr="005C2B5C" w:rsidR="0097554A">
        <w:rPr>
          <w:rFonts w:eastAsia="Times New Roman"/>
          <w:lang w:val="en-GB"/>
        </w:rPr>
        <w:t xml:space="preserve"> </w:t>
      </w:r>
      <w:r w:rsidRPr="005C2B5C" w:rsidR="0097554A">
        <w:rPr>
          <w:rFonts w:eastAsia="Times New Roman"/>
          <w:lang w:val="en-GB"/>
        </w:rPr>
        <w:t>dijo</w:t>
      </w:r>
      <w:r w:rsidRPr="005C2B5C" w:rsidR="0097554A">
        <w:rPr>
          <w:rFonts w:eastAsia="Times New Roman"/>
          <w:lang w:val="en-GB"/>
        </w:rPr>
        <w:t xml:space="preserve"> que </w:t>
      </w:r>
      <w:r w:rsidRPr="005C2B5C" w:rsidR="0097554A">
        <w:rPr>
          <w:rFonts w:eastAsia="Times New Roman"/>
          <w:lang w:val="en-GB"/>
        </w:rPr>
        <w:t>podía</w:t>
      </w:r>
      <w:r w:rsidRPr="005C2B5C" w:rsidR="0097554A">
        <w:rPr>
          <w:rFonts w:eastAsia="Times New Roman"/>
          <w:lang w:val="en-GB"/>
        </w:rPr>
        <w:t xml:space="preserve"> </w:t>
      </w:r>
      <w:r w:rsidRPr="005C2B5C" w:rsidR="0097554A">
        <w:rPr>
          <w:rFonts w:eastAsia="Times New Roman"/>
          <w:lang w:val="en-GB"/>
        </w:rPr>
        <w:t>contactarle</w:t>
      </w:r>
      <w:r w:rsidRPr="005C2B5C" w:rsidR="0097554A">
        <w:rPr>
          <w:rFonts w:eastAsia="Times New Roman"/>
          <w:lang w:val="en-GB"/>
        </w:rPr>
        <w:t xml:space="preserve">. </w:t>
      </w:r>
      <w:r w:rsidRPr="004F1BDB" w:rsidR="00FA0CA4">
        <w:rPr>
          <w:rFonts w:eastAsia="Times New Roman"/>
          <w:b/>
          <w:bCs/>
          <w:lang w:val=""/>
        </w:rPr>
        <w:t>Estamos ofreciendo una tarjeta de regalo de $50</w:t>
      </w:r>
      <w:r w:rsidRPr="004F1BDB" w:rsidR="009C4E71">
        <w:rPr>
          <w:rFonts w:eastAsia="Times New Roman"/>
          <w:b/>
          <w:bCs/>
          <w:lang w:val=""/>
        </w:rPr>
        <w:t xml:space="preserve"> como agradecimiento a los proveedores que </w:t>
      </w:r>
      <w:r w:rsidRPr="004F1BDB" w:rsidR="00ED35D6">
        <w:rPr>
          <w:rFonts w:eastAsia="Times New Roman"/>
          <w:b/>
          <w:bCs/>
          <w:lang w:val=""/>
        </w:rPr>
        <w:t>participan en el Estudio piloto d</w:t>
      </w:r>
      <w:r w:rsidRPr="004F1BDB" w:rsidR="00ED35D6">
        <w:rPr>
          <w:b/>
          <w:bCs/>
          <w:lang w:val=""/>
        </w:rPr>
        <w:t>el Kit de herramientas para Crianza de niños de edad escolar en cuidado infantil basado en el hogar</w:t>
      </w:r>
      <w:r w:rsidRPr="004F1BDB" w:rsidR="00ED35D6">
        <w:rPr>
          <w:lang w:val=""/>
        </w:rPr>
        <w:t xml:space="preserve"> </w:t>
      </w:r>
      <w:r w:rsidRPr="004F1BDB" w:rsidR="00ED35D6">
        <w:rPr>
          <w:b/>
          <w:bCs/>
          <w:lang w:val=""/>
        </w:rPr>
        <w:t>(</w:t>
      </w:r>
      <w:r w:rsidRPr="004F1BDB" w:rsidR="00F73B23">
        <w:rPr>
          <w:b/>
          <w:bCs/>
          <w:lang w:val=""/>
        </w:rPr>
        <w:t xml:space="preserve">Kit de herramientas </w:t>
      </w:r>
      <w:r w:rsidRPr="004F1BDB" w:rsidR="00ED35D6">
        <w:rPr>
          <w:b/>
          <w:bCs/>
          <w:lang w:val=""/>
        </w:rPr>
        <w:t>HBCC-NSAC</w:t>
      </w:r>
      <w:r w:rsidRPr="004F1BDB" w:rsidR="00ED35D6">
        <w:rPr>
          <w:lang w:val=""/>
        </w:rPr>
        <w:t xml:space="preserve"> </w:t>
      </w:r>
      <w:r w:rsidRPr="004F1BDB" w:rsidR="00ED35D6">
        <w:rPr>
          <w:b/>
          <w:lang w:val=""/>
        </w:rPr>
        <w:t>por sus siglas en inglés)</w:t>
      </w:r>
      <w:r w:rsidRPr="004F1BDB" w:rsidR="009232A5">
        <w:rPr>
          <w:b/>
          <w:lang w:val=""/>
        </w:rPr>
        <w:t>.</w:t>
      </w:r>
    </w:p>
    <w:p w:rsidR="00CC689D" w:rsidRPr="004F1BDB" w:rsidP="00175A09" w14:paraId="44EDEAEC" w14:textId="5B618B47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>Estamos pidiendo que los proveedores HBCC</w:t>
      </w:r>
      <w:r w:rsidRPr="004F1BDB" w:rsidR="00E437D4">
        <w:rPr>
          <w:rFonts w:eastAsia="Times New Roman"/>
          <w:lang w:val=""/>
        </w:rPr>
        <w:t xml:space="preserve"> prueb</w:t>
      </w:r>
      <w:r w:rsidRPr="004F1BDB" w:rsidR="00F73B23">
        <w:rPr>
          <w:rFonts w:eastAsia="Times New Roman"/>
          <w:lang w:val=""/>
        </w:rPr>
        <w:t>e</w:t>
      </w:r>
      <w:r w:rsidRPr="004F1BDB" w:rsidR="00E437D4">
        <w:rPr>
          <w:rFonts w:eastAsia="Times New Roman"/>
          <w:lang w:val=""/>
        </w:rPr>
        <w:t xml:space="preserve">n </w:t>
      </w:r>
      <w:r w:rsidRPr="004F1BDB">
        <w:rPr>
          <w:rFonts w:eastAsia="Times New Roman"/>
          <w:lang w:val=""/>
        </w:rPr>
        <w:t>la versión en inglés o español d</w:t>
      </w:r>
      <w:r w:rsidRPr="004F1BDB" w:rsidR="00E437D4">
        <w:rPr>
          <w:rFonts w:eastAsia="Times New Roman"/>
          <w:lang w:val=""/>
        </w:rPr>
        <w:t xml:space="preserve">el Kit de herramientas HBCC-NSAC. </w:t>
      </w:r>
      <w:r w:rsidRPr="004F1BDB" w:rsidR="00765EAC">
        <w:rPr>
          <w:rFonts w:eastAsia="Times New Roman"/>
          <w:lang w:val=""/>
        </w:rPr>
        <w:t>Proveedores</w:t>
      </w:r>
      <w:r w:rsidRPr="004F1BDB" w:rsidR="00AA22D5">
        <w:rPr>
          <w:rFonts w:eastAsia="Times New Roman"/>
          <w:lang w:val=""/>
        </w:rPr>
        <w:t xml:space="preserve"> </w:t>
      </w:r>
      <w:r w:rsidRPr="004F1BDB" w:rsidR="00765EAC">
        <w:rPr>
          <w:rFonts w:eastAsia="Times New Roman"/>
          <w:lang w:val=""/>
        </w:rPr>
        <w:t xml:space="preserve">de </w:t>
      </w:r>
      <w:r w:rsidRPr="004F1BDB" w:rsidR="00AA22D5">
        <w:rPr>
          <w:rFonts w:eastAsia="Times New Roman"/>
          <w:lang w:val=""/>
        </w:rPr>
        <w:t>cuidado infantil basado en el hogar como usted</w:t>
      </w:r>
      <w:r w:rsidRPr="004F1BDB" w:rsidR="00A35508">
        <w:rPr>
          <w:rFonts w:eastAsia="Times New Roman"/>
          <w:lang w:val=""/>
        </w:rPr>
        <w:t xml:space="preserve"> pueden usarlo para ayudar a </w:t>
      </w:r>
      <w:r w:rsidRPr="004F1BDB">
        <w:rPr>
          <w:lang w:val=""/>
        </w:rPr>
        <w:t>identificar fortalezas y áreas de crecimiento en proporcionar cuidado a niños y asociarse con sus familias</w:t>
      </w:r>
      <w:r w:rsidRPr="004F1BDB" w:rsidR="00CD69FC">
        <w:rPr>
          <w:rFonts w:eastAsia="Times New Roman"/>
          <w:lang w:val=""/>
        </w:rPr>
        <w:t xml:space="preserve">. </w:t>
      </w:r>
      <w:r w:rsidRPr="004F1BDB" w:rsidR="00E5359C">
        <w:rPr>
          <w:rFonts w:eastAsia="Times New Roman"/>
          <w:lang w:val=""/>
        </w:rPr>
        <w:t>El Kit de herramientas</w:t>
      </w:r>
      <w:r w:rsidRPr="004F1BDB" w:rsidR="006A6BED">
        <w:rPr>
          <w:rFonts w:eastAsia="Times New Roman"/>
          <w:lang w:val=""/>
        </w:rPr>
        <w:t xml:space="preserve"> </w:t>
      </w:r>
      <w:r w:rsidRPr="004F1BDB" w:rsidR="009B16C3">
        <w:rPr>
          <w:rFonts w:eastAsia="Times New Roman"/>
          <w:lang w:val=""/>
        </w:rPr>
        <w:t xml:space="preserve">HBCC-NSAC </w:t>
      </w:r>
      <w:r w:rsidRPr="004F1BDB">
        <w:rPr>
          <w:rFonts w:eastAsia="Times New Roman"/>
          <w:lang w:val=""/>
        </w:rPr>
        <w:t xml:space="preserve">es </w:t>
      </w:r>
      <w:r w:rsidRPr="004F1BDB" w:rsidR="009B16C3">
        <w:rPr>
          <w:rFonts w:eastAsia="Times New Roman"/>
          <w:lang w:val=""/>
        </w:rPr>
        <w:t xml:space="preserve">para personas que cuidan </w:t>
      </w:r>
      <w:r w:rsidRPr="004F1BDB" w:rsidR="003D03FA">
        <w:rPr>
          <w:rFonts w:eastAsia="Times New Roman"/>
          <w:lang w:val=""/>
        </w:rPr>
        <w:t xml:space="preserve">por lo menos un niño </w:t>
      </w:r>
      <w:r w:rsidRPr="004F1BDB" w:rsidR="00075C98">
        <w:rPr>
          <w:rFonts w:eastAsia="Times New Roman"/>
          <w:lang w:val=""/>
        </w:rPr>
        <w:t>de</w:t>
      </w:r>
      <w:r w:rsidRPr="004F1BDB" w:rsidR="003D03FA">
        <w:rPr>
          <w:rFonts w:eastAsia="Times New Roman"/>
          <w:lang w:val=""/>
        </w:rPr>
        <w:t xml:space="preserve"> edad escolar (</w:t>
      </w:r>
      <w:r w:rsidRPr="004F1BDB">
        <w:rPr>
          <w:rFonts w:eastAsia="Times New Roman"/>
          <w:lang w:val=""/>
        </w:rPr>
        <w:t xml:space="preserve">de </w:t>
      </w:r>
      <w:r w:rsidRPr="004F1BDB" w:rsidR="006D1781">
        <w:rPr>
          <w:rFonts w:eastAsia="Times New Roman"/>
          <w:lang w:val=""/>
        </w:rPr>
        <w:t xml:space="preserve">5 </w:t>
      </w:r>
      <w:r w:rsidRPr="004F1BDB">
        <w:rPr>
          <w:rFonts w:eastAsia="Times New Roman"/>
          <w:lang w:val=""/>
        </w:rPr>
        <w:t xml:space="preserve">años y en kindergarten, o de 6 </w:t>
      </w:r>
      <w:r w:rsidRPr="004F1BDB" w:rsidR="006D1781">
        <w:rPr>
          <w:rFonts w:eastAsia="Times New Roman"/>
          <w:lang w:val=""/>
        </w:rPr>
        <w:t xml:space="preserve">a 12 años) </w:t>
      </w:r>
      <w:r w:rsidRPr="004F1BDB" w:rsidR="003D03FA">
        <w:rPr>
          <w:rFonts w:eastAsia="Times New Roman"/>
          <w:lang w:val=""/>
        </w:rPr>
        <w:t xml:space="preserve">en un </w:t>
      </w:r>
      <w:r w:rsidRPr="004F1BDB" w:rsidR="008F0B35">
        <w:rPr>
          <w:rFonts w:eastAsia="Times New Roman"/>
          <w:lang w:val=""/>
        </w:rPr>
        <w:t>hogar</w:t>
      </w:r>
      <w:r w:rsidRPr="004F1BDB">
        <w:rPr>
          <w:rFonts w:eastAsia="Times New Roman"/>
          <w:lang w:val=""/>
        </w:rPr>
        <w:t xml:space="preserve"> por al menos 10 horas por semana</w:t>
      </w:r>
      <w:r w:rsidRPr="004F1BDB" w:rsidR="003D03FA">
        <w:rPr>
          <w:rFonts w:eastAsia="Times New Roman"/>
          <w:lang w:val=""/>
        </w:rPr>
        <w:t>.</w:t>
      </w:r>
    </w:p>
    <w:p w:rsidR="00175A09" w:rsidRPr="004F1BDB" w:rsidP="00175A09" w14:paraId="16A489CF" w14:textId="7B58BCAF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>En total, estamos pidiendo aproximadamente una hora de su tiempo, y las actividades de estudio tendrán lugar en un momento que mejor le convenga.</w:t>
      </w:r>
      <w:r w:rsidRPr="004F1BDB" w:rsidR="003D03FA">
        <w:rPr>
          <w:rFonts w:eastAsia="Times New Roman"/>
          <w:lang w:val=""/>
        </w:rPr>
        <w:t xml:space="preserve"> </w:t>
      </w:r>
    </w:p>
    <w:p w:rsidR="00CC689D" w:rsidRPr="004F1BDB" w:rsidP="00CC689D" w14:paraId="29BAB18C" w14:textId="77777777">
      <w:pPr>
        <w:pStyle w:val="Paragraph"/>
        <w:numPr>
          <w:ilvl w:val="0"/>
          <w:numId w:val="39"/>
        </w:numPr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Primero, me gustaría hablar con usted durante unos 20 minutos para explicar el Estudio piloto del Kit de herramientas HBCC-NSAC y responder a sus preguntas. </w:t>
      </w:r>
    </w:p>
    <w:p w:rsidR="00CC689D" w:rsidRPr="004F1BDB" w:rsidP="00CC689D" w14:paraId="7A3A2105" w14:textId="644A3886">
      <w:pPr>
        <w:pStyle w:val="Paragraph"/>
        <w:numPr>
          <w:ilvl w:val="0"/>
          <w:numId w:val="39"/>
        </w:numPr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Luego, si acepta participar, le enviaremos el cuestionario para proveedores del Kit de herramientas HBCC-NSAC para que lo complete. Esto tomará alrededor de 30 minutos. </w:t>
      </w:r>
    </w:p>
    <w:p w:rsidR="00CC689D" w:rsidRPr="004F1BDB" w:rsidP="004F1BDB" w14:paraId="164B875A" w14:textId="7DD51594">
      <w:pPr>
        <w:pStyle w:val="Paragraph"/>
        <w:numPr>
          <w:ilvl w:val="0"/>
          <w:numId w:val="39"/>
        </w:numPr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También nos gustaría hablar con usted por unos 15 minutos para explicar el cuestionario para familias que forma parte del Kit de herramientas HBCC-NSAC. Le pediremos que dé el cuestionario para familias a una o más familias para que lo completen. Si habla con nosotros acerca del cuestionario para familias y acepta compartirlo con familias, recibirá una tarjeta de regalo adicional de $10 como agradecimiento. </w:t>
      </w:r>
    </w:p>
    <w:p w:rsidR="00612534" w:rsidRPr="004F1BDB" w:rsidP="00612534" w14:paraId="505F19AC" w14:textId="2CC3DE2F">
      <w:pPr>
        <w:pStyle w:val="Paragraph"/>
        <w:rPr>
          <w:lang w:val=""/>
        </w:rPr>
      </w:pPr>
      <w:r w:rsidRPr="004F1BDB">
        <w:rPr>
          <w:rFonts w:eastAsia="Times New Roman"/>
          <w:lang w:val=""/>
        </w:rPr>
        <w:t xml:space="preserve">Este estudio está siendo realizado por </w:t>
      </w:r>
      <w:r w:rsidRPr="004F1BDB">
        <w:rPr>
          <w:lang w:val=""/>
        </w:rPr>
        <w:t>Mathematica. Está financiado por la Oficina de Planificación, Investigación</w:t>
      </w:r>
      <w:r w:rsidR="00975362">
        <w:rPr>
          <w:lang w:val=""/>
        </w:rPr>
        <w:t>,</w:t>
      </w:r>
      <w:r w:rsidRPr="004F1BDB">
        <w:rPr>
          <w:lang w:val=""/>
        </w:rPr>
        <w:t xml:space="preserve"> y Evaluación de la Administración para </w:t>
      </w:r>
      <w:r w:rsidRPr="004F1BDB" w:rsidR="007568F7">
        <w:rPr>
          <w:lang w:val=""/>
        </w:rPr>
        <w:t>N</w:t>
      </w:r>
      <w:r w:rsidRPr="004F1BDB">
        <w:rPr>
          <w:lang w:val=""/>
        </w:rPr>
        <w:t xml:space="preserve">iños y </w:t>
      </w:r>
      <w:r w:rsidRPr="004F1BDB" w:rsidR="007568F7">
        <w:rPr>
          <w:lang w:val=""/>
        </w:rPr>
        <w:t>F</w:t>
      </w:r>
      <w:r w:rsidRPr="004F1BDB">
        <w:rPr>
          <w:lang w:val=""/>
        </w:rPr>
        <w:t xml:space="preserve">amilias del Departamento de </w:t>
      </w:r>
      <w:r w:rsidRPr="004F1BDB" w:rsidR="007568F7">
        <w:rPr>
          <w:lang w:val=""/>
        </w:rPr>
        <w:t>S</w:t>
      </w:r>
      <w:r w:rsidRPr="004F1BDB">
        <w:rPr>
          <w:lang w:val=""/>
        </w:rPr>
        <w:t xml:space="preserve">alud y </w:t>
      </w:r>
      <w:r w:rsidRPr="004F1BDB" w:rsidR="007568F7">
        <w:rPr>
          <w:lang w:val=""/>
        </w:rPr>
        <w:t>S</w:t>
      </w:r>
      <w:r w:rsidRPr="004F1BDB">
        <w:rPr>
          <w:lang w:val=""/>
        </w:rPr>
        <w:t xml:space="preserve">ervicios </w:t>
      </w:r>
      <w:r w:rsidRPr="004F1BDB" w:rsidR="007568F7">
        <w:rPr>
          <w:lang w:val=""/>
        </w:rPr>
        <w:t>H</w:t>
      </w:r>
      <w:r w:rsidRPr="004F1BDB">
        <w:rPr>
          <w:lang w:val=""/>
        </w:rPr>
        <w:t>umanos de los Estados Unidos.</w:t>
      </w:r>
      <w:r w:rsidRPr="004F1BDB" w:rsidR="00CC689D">
        <w:rPr>
          <w:lang w:val=""/>
        </w:rPr>
        <w:t xml:space="preserve"> P</w:t>
      </w:r>
      <w:r w:rsidRPr="004F1BDB" w:rsidR="00CC689D">
        <w:rPr>
          <w:rFonts w:eastAsia="Times New Roman"/>
          <w:lang w:val=""/>
        </w:rPr>
        <w:t>or favor lea los volantes adjuntos para obtener más información.</w:t>
      </w:r>
    </w:p>
    <w:p w:rsidR="00175A09" w:rsidRPr="004F1BDB" w:rsidP="00175A09" w14:paraId="44680D6B" w14:textId="7567A55F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¡Por favor </w:t>
      </w:r>
      <w:r w:rsidRPr="004F1BDB" w:rsidR="00092315">
        <w:rPr>
          <w:rFonts w:eastAsia="Times New Roman"/>
          <w:lang w:val=""/>
        </w:rPr>
        <w:t>ayude a probar</w:t>
      </w:r>
      <w:r w:rsidRPr="004F1BDB">
        <w:rPr>
          <w:rFonts w:eastAsia="Times New Roman"/>
          <w:lang w:val=""/>
        </w:rPr>
        <w:t xml:space="preserve"> el nuevo Kit de herramientas HBCC-NSAC!</w:t>
      </w:r>
      <w:r w:rsidRPr="004F1BDB" w:rsidR="00407BD6">
        <w:rPr>
          <w:rFonts w:eastAsia="Times New Roman"/>
          <w:lang w:val=""/>
        </w:rPr>
        <w:t xml:space="preserve"> Si desea participar o tiene preguntas, </w:t>
      </w:r>
      <w:r w:rsidR="00F10527">
        <w:rPr>
          <w:rFonts w:eastAsia="Times New Roman"/>
          <w:lang w:val=""/>
        </w:rPr>
        <w:t>favor de</w:t>
      </w:r>
      <w:r w:rsidRPr="004F1BDB" w:rsidR="00F10527">
        <w:rPr>
          <w:rFonts w:eastAsia="Times New Roman"/>
          <w:lang w:val=""/>
        </w:rPr>
        <w:t xml:space="preserve"> </w:t>
      </w:r>
      <w:r w:rsidRPr="004F1BDB" w:rsidR="00407BD6">
        <w:rPr>
          <w:rFonts w:eastAsia="Times New Roman"/>
          <w:lang w:val=""/>
        </w:rPr>
        <w:t xml:space="preserve">responder a este correo electrónico o llamar al [PHONE NUMBER]. </w:t>
      </w:r>
      <w:r w:rsidRPr="004F1BDB" w:rsidR="00CC689D">
        <w:rPr>
          <w:rFonts w:eastAsia="Times New Roman"/>
          <w:lang w:val=""/>
        </w:rPr>
        <w:t xml:space="preserve">El </w:t>
      </w:r>
      <w:r w:rsidRPr="004F1BDB" w:rsidR="003D53C0">
        <w:rPr>
          <w:rFonts w:eastAsia="Times New Roman"/>
          <w:lang w:val=""/>
        </w:rPr>
        <w:t>equipo del Estudio piloto de</w:t>
      </w:r>
      <w:r w:rsidRPr="004F1BDB" w:rsidR="00C90F34">
        <w:rPr>
          <w:rFonts w:eastAsia="Times New Roman"/>
          <w:lang w:val=""/>
        </w:rPr>
        <w:t xml:space="preserve">l </w:t>
      </w:r>
      <w:r w:rsidRPr="004F1BDB" w:rsidR="004858FC">
        <w:rPr>
          <w:rFonts w:eastAsia="Times New Roman"/>
          <w:lang w:val=""/>
        </w:rPr>
        <w:t>K</w:t>
      </w:r>
      <w:r w:rsidRPr="004F1BDB" w:rsidR="00C90F34">
        <w:rPr>
          <w:rFonts w:eastAsia="Times New Roman"/>
          <w:lang w:val=""/>
        </w:rPr>
        <w:t>it de herramientas</w:t>
      </w:r>
      <w:r w:rsidRPr="004F1BDB" w:rsidR="003D53C0">
        <w:rPr>
          <w:rFonts w:eastAsia="Times New Roman"/>
          <w:lang w:val=""/>
        </w:rPr>
        <w:t xml:space="preserve"> HBCC-NSAC</w:t>
      </w:r>
      <w:r w:rsidRPr="004F1BDB" w:rsidR="00C90F34">
        <w:rPr>
          <w:rFonts w:eastAsia="Times New Roman"/>
          <w:lang w:val=""/>
        </w:rPr>
        <w:t xml:space="preserve"> le </w:t>
      </w:r>
      <w:r w:rsidRPr="004F1BDB" w:rsidR="00830790">
        <w:rPr>
          <w:rFonts w:eastAsia="Times New Roman"/>
          <w:lang w:val=""/>
        </w:rPr>
        <w:t>contactará</w:t>
      </w:r>
      <w:r w:rsidRPr="004F1BDB" w:rsidR="00C90F34">
        <w:rPr>
          <w:rFonts w:eastAsia="Times New Roman"/>
          <w:lang w:val=""/>
        </w:rPr>
        <w:t xml:space="preserve"> pronto para hablar de los detalles del estudio.</w:t>
      </w:r>
    </w:p>
    <w:p w:rsidR="00175A09" w:rsidRPr="004F1BDB" w:rsidP="00175A09" w14:paraId="66D79351" w14:textId="7716E261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>Atentamente</w:t>
      </w:r>
      <w:r w:rsidRPr="004F1BDB">
        <w:rPr>
          <w:rFonts w:eastAsia="Times New Roman"/>
          <w:lang w:val=""/>
        </w:rPr>
        <w:t>,</w:t>
      </w:r>
    </w:p>
    <w:p w:rsidR="003E45C7" w:rsidP="00CA165E" w14:paraId="760F204E" w14:textId="31A764BA">
      <w:pPr>
        <w:pStyle w:val="Paragraph"/>
        <w:rPr>
          <w:rFonts w:eastAsia="Times New Roman"/>
          <w:lang w:val=""/>
        </w:rPr>
      </w:pPr>
      <w:r w:rsidRPr="004F1BDB">
        <w:rPr>
          <w:rFonts w:eastAsia="Times New Roman"/>
          <w:lang w:val=""/>
        </w:rPr>
        <w:t xml:space="preserve">[NAME] </w:t>
      </w:r>
      <w:r w:rsidRPr="004F1BDB" w:rsidR="00623E1B">
        <w:rPr>
          <w:rFonts w:eastAsia="Times New Roman"/>
          <w:lang w:val=""/>
        </w:rPr>
        <w:t>d</w:t>
      </w:r>
      <w:r w:rsidRPr="004F1BDB" w:rsidR="005D0DE2">
        <w:rPr>
          <w:rFonts w:eastAsia="Times New Roman"/>
          <w:lang w:val=""/>
        </w:rPr>
        <w:t xml:space="preserve">el equipo del Estudio </w:t>
      </w:r>
      <w:r w:rsidRPr="004F1BDB" w:rsidR="00623E1B">
        <w:rPr>
          <w:rFonts w:eastAsia="Times New Roman"/>
          <w:lang w:val=""/>
        </w:rPr>
        <w:t>p</w:t>
      </w:r>
      <w:r w:rsidRPr="004F1BDB" w:rsidR="005D0DE2">
        <w:rPr>
          <w:rFonts w:eastAsia="Times New Roman"/>
          <w:lang w:val=""/>
        </w:rPr>
        <w:t>iloto</w:t>
      </w:r>
      <w:r w:rsidRPr="004F1BDB" w:rsidR="008B2310">
        <w:rPr>
          <w:rFonts w:eastAsia="Times New Roman"/>
          <w:lang w:val=""/>
        </w:rPr>
        <w:t xml:space="preserve"> de</w:t>
      </w:r>
      <w:r w:rsidRPr="004F1BDB" w:rsidR="00623E1B">
        <w:rPr>
          <w:rFonts w:eastAsia="Times New Roman"/>
          <w:lang w:val=""/>
        </w:rPr>
        <w:t xml:space="preserve">l </w:t>
      </w:r>
      <w:r w:rsidRPr="004F1BDB" w:rsidR="004858FC">
        <w:rPr>
          <w:rFonts w:eastAsia="Times New Roman"/>
          <w:lang w:val=""/>
        </w:rPr>
        <w:t>K</w:t>
      </w:r>
      <w:r w:rsidRPr="004F1BDB" w:rsidR="00623E1B">
        <w:rPr>
          <w:rFonts w:eastAsia="Times New Roman"/>
          <w:lang w:val=""/>
        </w:rPr>
        <w:t>it</w:t>
      </w:r>
      <w:r w:rsidRPr="004F1BDB" w:rsidR="008B2310">
        <w:rPr>
          <w:rFonts w:eastAsia="Times New Roman"/>
          <w:lang w:val=""/>
        </w:rPr>
        <w:t xml:space="preserve"> de</w:t>
      </w:r>
      <w:r w:rsidRPr="004F1BDB">
        <w:rPr>
          <w:rFonts w:eastAsia="Times New Roman"/>
          <w:lang w:val=""/>
        </w:rPr>
        <w:t xml:space="preserve"> </w:t>
      </w:r>
      <w:r w:rsidRPr="004F1BDB" w:rsidR="00623E1B">
        <w:rPr>
          <w:rFonts w:eastAsia="Times New Roman"/>
          <w:lang w:val=""/>
        </w:rPr>
        <w:t>h</w:t>
      </w:r>
      <w:r w:rsidRPr="004F1BDB" w:rsidR="0023611A">
        <w:rPr>
          <w:rFonts w:eastAsia="Times New Roman"/>
          <w:lang w:val=""/>
        </w:rPr>
        <w:t>erramientas</w:t>
      </w:r>
      <w:r w:rsidRPr="004F1BDB">
        <w:rPr>
          <w:rFonts w:eastAsia="Times New Roman"/>
          <w:lang w:val=""/>
        </w:rPr>
        <w:t xml:space="preserve"> HBCC-NSAC </w:t>
      </w:r>
    </w:p>
    <w:p w:rsidR="00DE3F55" w:rsidRPr="004F1BDB" w:rsidP="00CA165E" w14:paraId="7DCFF5F4" w14:textId="58D3C138">
      <w:pPr>
        <w:pStyle w:val="Paragraph"/>
        <w:rPr>
          <w:lang w:val="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44895" cy="944880"/>
                <wp:effectExtent l="0" t="0" r="273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489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3F55" w:rsidRPr="005C2B5C" w:rsidP="00DE3F55" w14:textId="4DA231BE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DE3F55" w:rsidRPr="005C2B5C" w:rsidP="00DE3F55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83.85pt;height:74.4pt;margin-top:0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color="window" strokeweight="0.5pt">
                <v:textbox>
                  <w:txbxContent>
                    <w:p w:rsidR="00DE3F55" w:rsidRPr="005C2B5C" w:rsidP="00DE3F55" w14:paraId="1B6C3E67" w14:textId="4DA231BE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DE3F55" w:rsidRPr="005C2B5C" w:rsidP="00DE3F55" w14:paraId="22A2C106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0058AC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A09" w:rsidP="00AA33D3" w14:paraId="24AFF8A1" w14:textId="5E48946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E59A5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CE2766" w14:paraId="5582AD15" w14:textId="2DBC304D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175A09">
      <w:t>C-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AA33D3" w14:paraId="7ED673E0" w14:textId="3EA0821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E59A5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6B41" w:rsidRPr="004E7806" w:rsidP="00352800" w14:paraId="0DF0BF18" w14:textId="170A277B">
    <w:pPr>
      <w:pStyle w:val="Header"/>
    </w:pPr>
    <w:r w:rsidRPr="00175A09">
      <w:rPr>
        <w:b/>
        <w:bCs/>
      </w:rPr>
      <w:t>Appendix C</w:t>
    </w:r>
    <w:r>
      <w:rPr>
        <w:b/>
        <w:bCs/>
      </w:rPr>
      <w:t>:</w:t>
    </w:r>
    <w:r>
      <w:t xml:space="preserve">  Phase two provider and family recruitment materials</w:t>
    </w:r>
    <w:r w:rsidR="006E59A5">
      <w:t xml:space="preserve"> - Spanish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7F38" w:rsidP="00A27F38" w14:paraId="2C599037" w14:textId="5A792736">
    <w:pPr>
      <w:pStyle w:val="Header"/>
    </w:pPr>
    <w:r w:rsidRPr="00175A09">
      <w:rPr>
        <w:b/>
        <w:bCs/>
      </w:rPr>
      <w:t>Appendix C</w:t>
    </w:r>
    <w:r>
      <w:rPr>
        <w:b/>
        <w:bCs/>
      </w:rPr>
      <w:t>:</w:t>
    </w:r>
    <w:r>
      <w:t xml:space="preserve">  Phase two provider and family recruitment materials</w:t>
    </w:r>
    <w:r w:rsidR="006E59A5">
      <w:t xml:space="preserve"> - Spanish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14:paraId="57B54A72" w14:textId="5C4D3AB0">
    <w:pPr>
      <w:pStyle w:val="Header"/>
    </w:pPr>
    <w:r w:rsidRPr="00175A09">
      <w:rPr>
        <w:b/>
        <w:bCs/>
      </w:rPr>
      <w:t>Appendix C</w:t>
    </w:r>
    <w:r w:rsidR="00843C4E">
      <w:rPr>
        <w:b/>
        <w:bCs/>
      </w:rPr>
      <w:t>:</w:t>
    </w:r>
    <w:r>
      <w:t xml:space="preserve">  </w:t>
    </w:r>
    <w:r w:rsidR="002052BC">
      <w:t xml:space="preserve">Phase two </w:t>
    </w:r>
    <w:r w:rsidR="007B21AF">
      <w:t xml:space="preserve">provider and family </w:t>
    </w:r>
    <w:r w:rsidR="002052BC">
      <w:t>recruitment materials</w:t>
    </w:r>
    <w:r w:rsidR="006E59A5">
      <w:t xml:space="preserve"> - 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F02016"/>
    <w:multiLevelType w:val="hybridMultilevel"/>
    <w:tmpl w:val="2EBC6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E4751"/>
    <w:multiLevelType w:val="hybridMultilevel"/>
    <w:tmpl w:val="6C9E4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EB5FAD"/>
    <w:multiLevelType w:val="hybridMultilevel"/>
    <w:tmpl w:val="7090E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BB839C1"/>
    <w:multiLevelType w:val="hybridMultilevel"/>
    <w:tmpl w:val="C7D02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28"/>
  </w:num>
  <w:num w:numId="5">
    <w:abstractNumId w:val="9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0"/>
  </w:num>
  <w:num w:numId="18">
    <w:abstractNumId w:val="19"/>
  </w:num>
  <w:num w:numId="19">
    <w:abstractNumId w:val="18"/>
  </w:num>
  <w:num w:numId="20">
    <w:abstractNumId w:val="27"/>
  </w:num>
  <w:num w:numId="21">
    <w:abstractNumId w:val="26"/>
  </w:num>
  <w:num w:numId="22">
    <w:abstractNumId w:val="13"/>
  </w:num>
  <w:num w:numId="23">
    <w:abstractNumId w:val="29"/>
  </w:num>
  <w:num w:numId="24">
    <w:abstractNumId w:val="14"/>
  </w:num>
  <w:num w:numId="25">
    <w:abstractNumId w:val="32"/>
  </w:num>
  <w:num w:numId="26">
    <w:abstractNumId w:val="23"/>
  </w:num>
  <w:num w:numId="27">
    <w:abstractNumId w:val="17"/>
  </w:num>
  <w:num w:numId="28">
    <w:abstractNumId w:val="20"/>
  </w:num>
  <w:num w:numId="29">
    <w:abstractNumId w:val="16"/>
  </w:num>
  <w:num w:numId="30">
    <w:abstractNumId w:val="32"/>
    <w:lvlOverride w:ilvl="0">
      <w:startOverride w:val="1"/>
    </w:lvlOverride>
  </w:num>
  <w:num w:numId="31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31"/>
  </w:num>
  <w:num w:numId="33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32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2"/>
  </w:num>
  <w:num w:numId="36">
    <w:abstractNumId w:val="11"/>
  </w:num>
  <w:num w:numId="37">
    <w:abstractNumId w:val="15"/>
  </w:num>
  <w:num w:numId="38">
    <w:abstractNumId w:val="33"/>
  </w:num>
  <w:num w:numId="39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C"/>
    <w:rsid w:val="00003A49"/>
    <w:rsid w:val="00003D03"/>
    <w:rsid w:val="00004128"/>
    <w:rsid w:val="00004440"/>
    <w:rsid w:val="000047AA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0884"/>
    <w:rsid w:val="00020AF2"/>
    <w:rsid w:val="00021EB8"/>
    <w:rsid w:val="00023F49"/>
    <w:rsid w:val="000253BA"/>
    <w:rsid w:val="0003072A"/>
    <w:rsid w:val="00031289"/>
    <w:rsid w:val="00031E85"/>
    <w:rsid w:val="000323B9"/>
    <w:rsid w:val="000336D2"/>
    <w:rsid w:val="00033B02"/>
    <w:rsid w:val="00033BA6"/>
    <w:rsid w:val="00034595"/>
    <w:rsid w:val="00034654"/>
    <w:rsid w:val="000353EC"/>
    <w:rsid w:val="00036CF4"/>
    <w:rsid w:val="0003705F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548D"/>
    <w:rsid w:val="000458B0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A0B"/>
    <w:rsid w:val="00066EC1"/>
    <w:rsid w:val="000674D8"/>
    <w:rsid w:val="0006751B"/>
    <w:rsid w:val="0006758E"/>
    <w:rsid w:val="00070D5A"/>
    <w:rsid w:val="000719B9"/>
    <w:rsid w:val="000722B7"/>
    <w:rsid w:val="00073386"/>
    <w:rsid w:val="000743E2"/>
    <w:rsid w:val="0007481F"/>
    <w:rsid w:val="00075877"/>
    <w:rsid w:val="00075C98"/>
    <w:rsid w:val="00076138"/>
    <w:rsid w:val="00076F23"/>
    <w:rsid w:val="00077169"/>
    <w:rsid w:val="000811FB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194"/>
    <w:rsid w:val="00090334"/>
    <w:rsid w:val="000910A5"/>
    <w:rsid w:val="000915A1"/>
    <w:rsid w:val="00091C1C"/>
    <w:rsid w:val="00091C8A"/>
    <w:rsid w:val="00091F8F"/>
    <w:rsid w:val="00092315"/>
    <w:rsid w:val="000925DC"/>
    <w:rsid w:val="000933D6"/>
    <w:rsid w:val="00093614"/>
    <w:rsid w:val="000943F6"/>
    <w:rsid w:val="00094808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2CEB"/>
    <w:rsid w:val="000B37A2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4F9"/>
    <w:rsid w:val="000D1617"/>
    <w:rsid w:val="000D1B57"/>
    <w:rsid w:val="000D1FF5"/>
    <w:rsid w:val="000D2201"/>
    <w:rsid w:val="000D29F0"/>
    <w:rsid w:val="000D39A0"/>
    <w:rsid w:val="000D3DAB"/>
    <w:rsid w:val="000D3E33"/>
    <w:rsid w:val="000D5895"/>
    <w:rsid w:val="000D6570"/>
    <w:rsid w:val="000D6B41"/>
    <w:rsid w:val="000D7265"/>
    <w:rsid w:val="000E0819"/>
    <w:rsid w:val="000E100B"/>
    <w:rsid w:val="000E11F3"/>
    <w:rsid w:val="000E1243"/>
    <w:rsid w:val="000E24C8"/>
    <w:rsid w:val="000E2A8C"/>
    <w:rsid w:val="000E2FBA"/>
    <w:rsid w:val="000E4DB0"/>
    <w:rsid w:val="000E5373"/>
    <w:rsid w:val="000E6867"/>
    <w:rsid w:val="000E6CB5"/>
    <w:rsid w:val="000E782C"/>
    <w:rsid w:val="000F0883"/>
    <w:rsid w:val="000F0DB0"/>
    <w:rsid w:val="000F120F"/>
    <w:rsid w:val="000F249C"/>
    <w:rsid w:val="000F2820"/>
    <w:rsid w:val="000F387D"/>
    <w:rsid w:val="000F45D6"/>
    <w:rsid w:val="000F45FC"/>
    <w:rsid w:val="000F54AD"/>
    <w:rsid w:val="000F5520"/>
    <w:rsid w:val="000F58C5"/>
    <w:rsid w:val="000F5AB1"/>
    <w:rsid w:val="000F5D13"/>
    <w:rsid w:val="000F6BC9"/>
    <w:rsid w:val="000F79B8"/>
    <w:rsid w:val="000F7CC9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0EC7"/>
    <w:rsid w:val="00131893"/>
    <w:rsid w:val="00132040"/>
    <w:rsid w:val="0013388A"/>
    <w:rsid w:val="001342BA"/>
    <w:rsid w:val="001343B6"/>
    <w:rsid w:val="0013474B"/>
    <w:rsid w:val="00134ABF"/>
    <w:rsid w:val="001358EA"/>
    <w:rsid w:val="001360F2"/>
    <w:rsid w:val="00136129"/>
    <w:rsid w:val="001373E3"/>
    <w:rsid w:val="00137626"/>
    <w:rsid w:val="00140033"/>
    <w:rsid w:val="0014130E"/>
    <w:rsid w:val="00141CEA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07A9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2DD8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03B"/>
    <w:rsid w:val="00173FB5"/>
    <w:rsid w:val="00175899"/>
    <w:rsid w:val="00175A09"/>
    <w:rsid w:val="00175EE8"/>
    <w:rsid w:val="00175F2E"/>
    <w:rsid w:val="00176C05"/>
    <w:rsid w:val="00176D29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625A"/>
    <w:rsid w:val="00197372"/>
    <w:rsid w:val="0019753A"/>
    <w:rsid w:val="00197A02"/>
    <w:rsid w:val="001A02D9"/>
    <w:rsid w:val="001A0708"/>
    <w:rsid w:val="001A074F"/>
    <w:rsid w:val="001A095C"/>
    <w:rsid w:val="001A1F0A"/>
    <w:rsid w:val="001A1FA1"/>
    <w:rsid w:val="001A30A3"/>
    <w:rsid w:val="001A34A9"/>
    <w:rsid w:val="001A351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20D"/>
    <w:rsid w:val="001B3F3D"/>
    <w:rsid w:val="001B3FDB"/>
    <w:rsid w:val="001B45EE"/>
    <w:rsid w:val="001B484A"/>
    <w:rsid w:val="001B5402"/>
    <w:rsid w:val="001B5915"/>
    <w:rsid w:val="001B5AE2"/>
    <w:rsid w:val="001B5DA0"/>
    <w:rsid w:val="001B6905"/>
    <w:rsid w:val="001B6DCC"/>
    <w:rsid w:val="001B6FFC"/>
    <w:rsid w:val="001C0671"/>
    <w:rsid w:val="001C2BBF"/>
    <w:rsid w:val="001C3BCA"/>
    <w:rsid w:val="001C3F59"/>
    <w:rsid w:val="001C4356"/>
    <w:rsid w:val="001C4AAB"/>
    <w:rsid w:val="001C4DCF"/>
    <w:rsid w:val="001C6934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8B6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2BC"/>
    <w:rsid w:val="00205654"/>
    <w:rsid w:val="002058B8"/>
    <w:rsid w:val="0020636B"/>
    <w:rsid w:val="002069C9"/>
    <w:rsid w:val="00207B4D"/>
    <w:rsid w:val="00207F4B"/>
    <w:rsid w:val="00210A6C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05AD"/>
    <w:rsid w:val="002214A1"/>
    <w:rsid w:val="00221F43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611A"/>
    <w:rsid w:val="00236488"/>
    <w:rsid w:val="00236F48"/>
    <w:rsid w:val="0024044A"/>
    <w:rsid w:val="002408E8"/>
    <w:rsid w:val="00241063"/>
    <w:rsid w:val="00241FA1"/>
    <w:rsid w:val="0024269E"/>
    <w:rsid w:val="00242CF7"/>
    <w:rsid w:val="00243C1C"/>
    <w:rsid w:val="0024489D"/>
    <w:rsid w:val="00244CD5"/>
    <w:rsid w:val="0024558C"/>
    <w:rsid w:val="00245C35"/>
    <w:rsid w:val="00245E02"/>
    <w:rsid w:val="00245F5B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57C1F"/>
    <w:rsid w:val="002602D0"/>
    <w:rsid w:val="0026097C"/>
    <w:rsid w:val="00261CF0"/>
    <w:rsid w:val="00261FCF"/>
    <w:rsid w:val="0026277A"/>
    <w:rsid w:val="0026279C"/>
    <w:rsid w:val="00262C3F"/>
    <w:rsid w:val="0026565D"/>
    <w:rsid w:val="00265B3B"/>
    <w:rsid w:val="002665DA"/>
    <w:rsid w:val="00267ABA"/>
    <w:rsid w:val="00267DC4"/>
    <w:rsid w:val="00271DDE"/>
    <w:rsid w:val="00271E04"/>
    <w:rsid w:val="002721E8"/>
    <w:rsid w:val="0027240C"/>
    <w:rsid w:val="00272570"/>
    <w:rsid w:val="002733E5"/>
    <w:rsid w:val="00273689"/>
    <w:rsid w:val="00273E2C"/>
    <w:rsid w:val="002748E3"/>
    <w:rsid w:val="00275207"/>
    <w:rsid w:val="00275D7E"/>
    <w:rsid w:val="00275ED2"/>
    <w:rsid w:val="002765AB"/>
    <w:rsid w:val="0028066E"/>
    <w:rsid w:val="00280C09"/>
    <w:rsid w:val="002811E0"/>
    <w:rsid w:val="00281D1A"/>
    <w:rsid w:val="00281DE7"/>
    <w:rsid w:val="0028303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87AB6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5D53"/>
    <w:rsid w:val="002A6431"/>
    <w:rsid w:val="002A64DF"/>
    <w:rsid w:val="002A652D"/>
    <w:rsid w:val="002A6954"/>
    <w:rsid w:val="002B083C"/>
    <w:rsid w:val="002B0EE7"/>
    <w:rsid w:val="002B1EC4"/>
    <w:rsid w:val="002B1F70"/>
    <w:rsid w:val="002B392D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47E9"/>
    <w:rsid w:val="002C5DE4"/>
    <w:rsid w:val="002C6116"/>
    <w:rsid w:val="002C637C"/>
    <w:rsid w:val="002C6DA7"/>
    <w:rsid w:val="002D0406"/>
    <w:rsid w:val="002D04C8"/>
    <w:rsid w:val="002D061A"/>
    <w:rsid w:val="002D25E9"/>
    <w:rsid w:val="002D26ED"/>
    <w:rsid w:val="002D2A10"/>
    <w:rsid w:val="002D4533"/>
    <w:rsid w:val="002D4865"/>
    <w:rsid w:val="002D4CAA"/>
    <w:rsid w:val="002D59D0"/>
    <w:rsid w:val="002D7125"/>
    <w:rsid w:val="002D7812"/>
    <w:rsid w:val="002D7FB8"/>
    <w:rsid w:val="002E01BF"/>
    <w:rsid w:val="002E04BC"/>
    <w:rsid w:val="002E0EE7"/>
    <w:rsid w:val="002E2170"/>
    <w:rsid w:val="002E21C5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1442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4D"/>
    <w:rsid w:val="003029EF"/>
    <w:rsid w:val="00302D51"/>
    <w:rsid w:val="00302E84"/>
    <w:rsid w:val="003039E0"/>
    <w:rsid w:val="00303E7E"/>
    <w:rsid w:val="003049D5"/>
    <w:rsid w:val="00304F55"/>
    <w:rsid w:val="0030525E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3CE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144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66C7"/>
    <w:rsid w:val="00337B88"/>
    <w:rsid w:val="0034283B"/>
    <w:rsid w:val="00343C1D"/>
    <w:rsid w:val="00343C6C"/>
    <w:rsid w:val="00343EA2"/>
    <w:rsid w:val="00344028"/>
    <w:rsid w:val="00344463"/>
    <w:rsid w:val="00345FA1"/>
    <w:rsid w:val="003463C2"/>
    <w:rsid w:val="00346544"/>
    <w:rsid w:val="003503A6"/>
    <w:rsid w:val="00350BCF"/>
    <w:rsid w:val="0035128D"/>
    <w:rsid w:val="003515EE"/>
    <w:rsid w:val="00351630"/>
    <w:rsid w:val="003525CD"/>
    <w:rsid w:val="00352800"/>
    <w:rsid w:val="00353582"/>
    <w:rsid w:val="0035361D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552F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0890"/>
    <w:rsid w:val="00391A23"/>
    <w:rsid w:val="00391D57"/>
    <w:rsid w:val="003929F6"/>
    <w:rsid w:val="00393366"/>
    <w:rsid w:val="003935E8"/>
    <w:rsid w:val="003937C3"/>
    <w:rsid w:val="00393AAB"/>
    <w:rsid w:val="003958E4"/>
    <w:rsid w:val="00397224"/>
    <w:rsid w:val="003975B3"/>
    <w:rsid w:val="00397AAE"/>
    <w:rsid w:val="00397DA3"/>
    <w:rsid w:val="003A0D90"/>
    <w:rsid w:val="003A1025"/>
    <w:rsid w:val="003A117A"/>
    <w:rsid w:val="003A1E42"/>
    <w:rsid w:val="003A2DF5"/>
    <w:rsid w:val="003A2E3E"/>
    <w:rsid w:val="003A32F7"/>
    <w:rsid w:val="003A4D42"/>
    <w:rsid w:val="003A4E13"/>
    <w:rsid w:val="003A6B37"/>
    <w:rsid w:val="003A6F4E"/>
    <w:rsid w:val="003A7DEB"/>
    <w:rsid w:val="003B0C03"/>
    <w:rsid w:val="003B12CB"/>
    <w:rsid w:val="003B1A4C"/>
    <w:rsid w:val="003B1DD9"/>
    <w:rsid w:val="003B21AA"/>
    <w:rsid w:val="003B2582"/>
    <w:rsid w:val="003B25C1"/>
    <w:rsid w:val="003B3B48"/>
    <w:rsid w:val="003B44C2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3FA"/>
    <w:rsid w:val="003D0C82"/>
    <w:rsid w:val="003D0DFE"/>
    <w:rsid w:val="003D0FFC"/>
    <w:rsid w:val="003D32FE"/>
    <w:rsid w:val="003D396C"/>
    <w:rsid w:val="003D3D56"/>
    <w:rsid w:val="003D3FEF"/>
    <w:rsid w:val="003D40D7"/>
    <w:rsid w:val="003D5355"/>
    <w:rsid w:val="003D53C0"/>
    <w:rsid w:val="003D5828"/>
    <w:rsid w:val="003D58D1"/>
    <w:rsid w:val="003D5EEF"/>
    <w:rsid w:val="003D68D9"/>
    <w:rsid w:val="003D6D3B"/>
    <w:rsid w:val="003D7101"/>
    <w:rsid w:val="003D738D"/>
    <w:rsid w:val="003D7CA2"/>
    <w:rsid w:val="003D7EC0"/>
    <w:rsid w:val="003E08CD"/>
    <w:rsid w:val="003E228C"/>
    <w:rsid w:val="003E3736"/>
    <w:rsid w:val="003E40FF"/>
    <w:rsid w:val="003E45C7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07BD6"/>
    <w:rsid w:val="00410744"/>
    <w:rsid w:val="0041080B"/>
    <w:rsid w:val="0041091C"/>
    <w:rsid w:val="00411FF6"/>
    <w:rsid w:val="00412D75"/>
    <w:rsid w:val="0041335E"/>
    <w:rsid w:val="0041340C"/>
    <w:rsid w:val="00413A45"/>
    <w:rsid w:val="00413B73"/>
    <w:rsid w:val="00413B8C"/>
    <w:rsid w:val="004146B1"/>
    <w:rsid w:val="00414963"/>
    <w:rsid w:val="00417A8F"/>
    <w:rsid w:val="00420CE3"/>
    <w:rsid w:val="00420ECE"/>
    <w:rsid w:val="00421951"/>
    <w:rsid w:val="0042260F"/>
    <w:rsid w:val="004229F6"/>
    <w:rsid w:val="00422DE6"/>
    <w:rsid w:val="00422E22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45C5"/>
    <w:rsid w:val="00465BF8"/>
    <w:rsid w:val="00465E32"/>
    <w:rsid w:val="0046685E"/>
    <w:rsid w:val="00470A49"/>
    <w:rsid w:val="004712BA"/>
    <w:rsid w:val="004715A1"/>
    <w:rsid w:val="004716D6"/>
    <w:rsid w:val="00471C4E"/>
    <w:rsid w:val="00471CD1"/>
    <w:rsid w:val="00471F33"/>
    <w:rsid w:val="004725C8"/>
    <w:rsid w:val="0047550F"/>
    <w:rsid w:val="00475973"/>
    <w:rsid w:val="00475995"/>
    <w:rsid w:val="00475E7E"/>
    <w:rsid w:val="00475F9F"/>
    <w:rsid w:val="004765E8"/>
    <w:rsid w:val="004769A6"/>
    <w:rsid w:val="0048034F"/>
    <w:rsid w:val="00481084"/>
    <w:rsid w:val="00481AAD"/>
    <w:rsid w:val="00482B87"/>
    <w:rsid w:val="00482DF6"/>
    <w:rsid w:val="004836DB"/>
    <w:rsid w:val="00484336"/>
    <w:rsid w:val="0048524E"/>
    <w:rsid w:val="004858FC"/>
    <w:rsid w:val="0048591A"/>
    <w:rsid w:val="00485BD5"/>
    <w:rsid w:val="00486AC7"/>
    <w:rsid w:val="00487920"/>
    <w:rsid w:val="00490340"/>
    <w:rsid w:val="004905EB"/>
    <w:rsid w:val="00490683"/>
    <w:rsid w:val="00493177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22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981"/>
    <w:rsid w:val="004D6A6D"/>
    <w:rsid w:val="004D72E2"/>
    <w:rsid w:val="004D7574"/>
    <w:rsid w:val="004D7586"/>
    <w:rsid w:val="004E00D8"/>
    <w:rsid w:val="004E09CD"/>
    <w:rsid w:val="004E0F5F"/>
    <w:rsid w:val="004E1238"/>
    <w:rsid w:val="004E247B"/>
    <w:rsid w:val="004E4B07"/>
    <w:rsid w:val="004E596F"/>
    <w:rsid w:val="004E694A"/>
    <w:rsid w:val="004E6EB8"/>
    <w:rsid w:val="004E6EF8"/>
    <w:rsid w:val="004E6FB2"/>
    <w:rsid w:val="004E7119"/>
    <w:rsid w:val="004E729B"/>
    <w:rsid w:val="004E7806"/>
    <w:rsid w:val="004E7E03"/>
    <w:rsid w:val="004F1BDB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2057"/>
    <w:rsid w:val="00523A05"/>
    <w:rsid w:val="00524E9A"/>
    <w:rsid w:val="005258F1"/>
    <w:rsid w:val="0052626A"/>
    <w:rsid w:val="005268FF"/>
    <w:rsid w:val="00526C21"/>
    <w:rsid w:val="005275F2"/>
    <w:rsid w:val="0052783B"/>
    <w:rsid w:val="00530138"/>
    <w:rsid w:val="005325CA"/>
    <w:rsid w:val="0053319E"/>
    <w:rsid w:val="00533D02"/>
    <w:rsid w:val="00535125"/>
    <w:rsid w:val="00535126"/>
    <w:rsid w:val="005354C4"/>
    <w:rsid w:val="00536199"/>
    <w:rsid w:val="00536353"/>
    <w:rsid w:val="005363F6"/>
    <w:rsid w:val="00536884"/>
    <w:rsid w:val="0054225F"/>
    <w:rsid w:val="005424AB"/>
    <w:rsid w:val="00543D79"/>
    <w:rsid w:val="00544214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3A00"/>
    <w:rsid w:val="00555554"/>
    <w:rsid w:val="00555842"/>
    <w:rsid w:val="00555B12"/>
    <w:rsid w:val="00556466"/>
    <w:rsid w:val="005566AC"/>
    <w:rsid w:val="00556EC2"/>
    <w:rsid w:val="00557D5E"/>
    <w:rsid w:val="005607F9"/>
    <w:rsid w:val="005609FB"/>
    <w:rsid w:val="005615EB"/>
    <w:rsid w:val="00561B75"/>
    <w:rsid w:val="00562263"/>
    <w:rsid w:val="00562C5B"/>
    <w:rsid w:val="00563B09"/>
    <w:rsid w:val="005648E9"/>
    <w:rsid w:val="00565A02"/>
    <w:rsid w:val="00565E7B"/>
    <w:rsid w:val="00565F9E"/>
    <w:rsid w:val="0056669F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2AE2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0948"/>
    <w:rsid w:val="00591EE7"/>
    <w:rsid w:val="00592AE5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26F"/>
    <w:rsid w:val="005B2493"/>
    <w:rsid w:val="005B2F71"/>
    <w:rsid w:val="005B3B70"/>
    <w:rsid w:val="005B5D05"/>
    <w:rsid w:val="005B609E"/>
    <w:rsid w:val="005B7895"/>
    <w:rsid w:val="005C25F4"/>
    <w:rsid w:val="005C2B5C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0DE2"/>
    <w:rsid w:val="005D1C1A"/>
    <w:rsid w:val="005D2846"/>
    <w:rsid w:val="005D336C"/>
    <w:rsid w:val="005D4BB8"/>
    <w:rsid w:val="005D58F9"/>
    <w:rsid w:val="005D719D"/>
    <w:rsid w:val="005D7B92"/>
    <w:rsid w:val="005D7D50"/>
    <w:rsid w:val="005E0607"/>
    <w:rsid w:val="005E0699"/>
    <w:rsid w:val="005E0C01"/>
    <w:rsid w:val="005E0FCC"/>
    <w:rsid w:val="005E1365"/>
    <w:rsid w:val="005E1813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2534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86E"/>
    <w:rsid w:val="00623AFB"/>
    <w:rsid w:val="00623B14"/>
    <w:rsid w:val="00623E1B"/>
    <w:rsid w:val="006252B7"/>
    <w:rsid w:val="00625DCE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1A7A"/>
    <w:rsid w:val="00642415"/>
    <w:rsid w:val="00642F99"/>
    <w:rsid w:val="00644384"/>
    <w:rsid w:val="00644AE6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4D1"/>
    <w:rsid w:val="006545F4"/>
    <w:rsid w:val="00654CC2"/>
    <w:rsid w:val="00656B0C"/>
    <w:rsid w:val="0065793C"/>
    <w:rsid w:val="00660F3E"/>
    <w:rsid w:val="00660FD2"/>
    <w:rsid w:val="00661ABD"/>
    <w:rsid w:val="00661BB0"/>
    <w:rsid w:val="006622FC"/>
    <w:rsid w:val="00664557"/>
    <w:rsid w:val="00665ADF"/>
    <w:rsid w:val="006661A5"/>
    <w:rsid w:val="00667052"/>
    <w:rsid w:val="0067023A"/>
    <w:rsid w:val="00670459"/>
    <w:rsid w:val="006714EA"/>
    <w:rsid w:val="00672824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94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5CEA"/>
    <w:rsid w:val="00696206"/>
    <w:rsid w:val="006962AD"/>
    <w:rsid w:val="00696BF8"/>
    <w:rsid w:val="006970A0"/>
    <w:rsid w:val="006A0EA1"/>
    <w:rsid w:val="006A18B6"/>
    <w:rsid w:val="006A2391"/>
    <w:rsid w:val="006A23F2"/>
    <w:rsid w:val="006A33C6"/>
    <w:rsid w:val="006A352E"/>
    <w:rsid w:val="006A401C"/>
    <w:rsid w:val="006A4D11"/>
    <w:rsid w:val="006A5005"/>
    <w:rsid w:val="006A6BED"/>
    <w:rsid w:val="006A78E9"/>
    <w:rsid w:val="006A7B00"/>
    <w:rsid w:val="006B022A"/>
    <w:rsid w:val="006B0AE7"/>
    <w:rsid w:val="006B0B5F"/>
    <w:rsid w:val="006B139A"/>
    <w:rsid w:val="006B16CD"/>
    <w:rsid w:val="006B204A"/>
    <w:rsid w:val="006B273F"/>
    <w:rsid w:val="006B2A4B"/>
    <w:rsid w:val="006B2ADF"/>
    <w:rsid w:val="006B2E3C"/>
    <w:rsid w:val="006B36B8"/>
    <w:rsid w:val="006B5555"/>
    <w:rsid w:val="006B70DB"/>
    <w:rsid w:val="006C1719"/>
    <w:rsid w:val="006C1C63"/>
    <w:rsid w:val="006C20BB"/>
    <w:rsid w:val="006C226D"/>
    <w:rsid w:val="006C2DC4"/>
    <w:rsid w:val="006C4724"/>
    <w:rsid w:val="006C4817"/>
    <w:rsid w:val="006C4C64"/>
    <w:rsid w:val="006C6F09"/>
    <w:rsid w:val="006C7A9C"/>
    <w:rsid w:val="006D1781"/>
    <w:rsid w:val="006D2C7B"/>
    <w:rsid w:val="006D2EF0"/>
    <w:rsid w:val="006D2F8E"/>
    <w:rsid w:val="006D3517"/>
    <w:rsid w:val="006D4BFF"/>
    <w:rsid w:val="006D5AA1"/>
    <w:rsid w:val="006D7237"/>
    <w:rsid w:val="006D7BCF"/>
    <w:rsid w:val="006E00C3"/>
    <w:rsid w:val="006E1121"/>
    <w:rsid w:val="006E1491"/>
    <w:rsid w:val="006E1680"/>
    <w:rsid w:val="006E275F"/>
    <w:rsid w:val="006E2D7F"/>
    <w:rsid w:val="006E3081"/>
    <w:rsid w:val="006E3405"/>
    <w:rsid w:val="006E42E7"/>
    <w:rsid w:val="006E575B"/>
    <w:rsid w:val="006E59A5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128"/>
    <w:rsid w:val="00703CA9"/>
    <w:rsid w:val="00703EF0"/>
    <w:rsid w:val="00704157"/>
    <w:rsid w:val="00706AA5"/>
    <w:rsid w:val="007073C9"/>
    <w:rsid w:val="00707EA8"/>
    <w:rsid w:val="007100B5"/>
    <w:rsid w:val="00712665"/>
    <w:rsid w:val="00712BE5"/>
    <w:rsid w:val="00714877"/>
    <w:rsid w:val="007148C7"/>
    <w:rsid w:val="00715E0A"/>
    <w:rsid w:val="007161BA"/>
    <w:rsid w:val="007169AB"/>
    <w:rsid w:val="0071714D"/>
    <w:rsid w:val="007173D2"/>
    <w:rsid w:val="00717492"/>
    <w:rsid w:val="007208A3"/>
    <w:rsid w:val="00721EC1"/>
    <w:rsid w:val="0072258D"/>
    <w:rsid w:val="00722600"/>
    <w:rsid w:val="00723DEC"/>
    <w:rsid w:val="00725416"/>
    <w:rsid w:val="007269A5"/>
    <w:rsid w:val="007269D9"/>
    <w:rsid w:val="00727A59"/>
    <w:rsid w:val="00730922"/>
    <w:rsid w:val="007312C0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2625"/>
    <w:rsid w:val="00754188"/>
    <w:rsid w:val="0075419D"/>
    <w:rsid w:val="0075449C"/>
    <w:rsid w:val="0075523B"/>
    <w:rsid w:val="00755FE2"/>
    <w:rsid w:val="00756346"/>
    <w:rsid w:val="007568F7"/>
    <w:rsid w:val="007601ED"/>
    <w:rsid w:val="00761CB5"/>
    <w:rsid w:val="00762164"/>
    <w:rsid w:val="007631A4"/>
    <w:rsid w:val="00763501"/>
    <w:rsid w:val="0076359A"/>
    <w:rsid w:val="007641F2"/>
    <w:rsid w:val="0076464C"/>
    <w:rsid w:val="00765EA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22EB"/>
    <w:rsid w:val="007934B4"/>
    <w:rsid w:val="00793ABA"/>
    <w:rsid w:val="007975F9"/>
    <w:rsid w:val="00797B16"/>
    <w:rsid w:val="00797E32"/>
    <w:rsid w:val="00797EAE"/>
    <w:rsid w:val="007A019C"/>
    <w:rsid w:val="007A0FCC"/>
    <w:rsid w:val="007A11BD"/>
    <w:rsid w:val="007A1955"/>
    <w:rsid w:val="007A1A76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21AF"/>
    <w:rsid w:val="007B4E0A"/>
    <w:rsid w:val="007B595B"/>
    <w:rsid w:val="007B7997"/>
    <w:rsid w:val="007B7C7A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7F74BA"/>
    <w:rsid w:val="00800245"/>
    <w:rsid w:val="008005AD"/>
    <w:rsid w:val="00800B55"/>
    <w:rsid w:val="00802571"/>
    <w:rsid w:val="008032D5"/>
    <w:rsid w:val="00803D29"/>
    <w:rsid w:val="00806B79"/>
    <w:rsid w:val="0080736D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D94"/>
    <w:rsid w:val="00823E27"/>
    <w:rsid w:val="008241A3"/>
    <w:rsid w:val="00824E29"/>
    <w:rsid w:val="00825450"/>
    <w:rsid w:val="00825FA9"/>
    <w:rsid w:val="00827142"/>
    <w:rsid w:val="00827986"/>
    <w:rsid w:val="00830548"/>
    <w:rsid w:val="00830790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3C4E"/>
    <w:rsid w:val="008443E4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7F7B"/>
    <w:rsid w:val="008600EF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974D5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183D"/>
    <w:rsid w:val="008B1DBF"/>
    <w:rsid w:val="008B2310"/>
    <w:rsid w:val="008B261B"/>
    <w:rsid w:val="008B501D"/>
    <w:rsid w:val="008B5C19"/>
    <w:rsid w:val="008B6172"/>
    <w:rsid w:val="008B71B8"/>
    <w:rsid w:val="008B788D"/>
    <w:rsid w:val="008B7CAD"/>
    <w:rsid w:val="008B7D5B"/>
    <w:rsid w:val="008B7D7B"/>
    <w:rsid w:val="008C1787"/>
    <w:rsid w:val="008C2359"/>
    <w:rsid w:val="008C2933"/>
    <w:rsid w:val="008C2EC8"/>
    <w:rsid w:val="008C3F98"/>
    <w:rsid w:val="008C4027"/>
    <w:rsid w:val="008C4E75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6A0"/>
    <w:rsid w:val="008E3C2C"/>
    <w:rsid w:val="008E3F85"/>
    <w:rsid w:val="008E4E77"/>
    <w:rsid w:val="008E5AE0"/>
    <w:rsid w:val="008E666A"/>
    <w:rsid w:val="008E6C32"/>
    <w:rsid w:val="008E6E82"/>
    <w:rsid w:val="008F0056"/>
    <w:rsid w:val="008F0B35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A79"/>
    <w:rsid w:val="00903DAA"/>
    <w:rsid w:val="00903EE4"/>
    <w:rsid w:val="00904406"/>
    <w:rsid w:val="00904744"/>
    <w:rsid w:val="009047FA"/>
    <w:rsid w:val="00904D12"/>
    <w:rsid w:val="00905CEE"/>
    <w:rsid w:val="009064D5"/>
    <w:rsid w:val="00906C4B"/>
    <w:rsid w:val="0090731C"/>
    <w:rsid w:val="00907B0B"/>
    <w:rsid w:val="00907B8D"/>
    <w:rsid w:val="009117C3"/>
    <w:rsid w:val="00911B5F"/>
    <w:rsid w:val="009137D6"/>
    <w:rsid w:val="009139C5"/>
    <w:rsid w:val="00913CDF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32A5"/>
    <w:rsid w:val="00924A7A"/>
    <w:rsid w:val="00924D5D"/>
    <w:rsid w:val="00924E5C"/>
    <w:rsid w:val="00924FCF"/>
    <w:rsid w:val="0092516F"/>
    <w:rsid w:val="00925941"/>
    <w:rsid w:val="00926125"/>
    <w:rsid w:val="00926C90"/>
    <w:rsid w:val="00927C4A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B52"/>
    <w:rsid w:val="00940B48"/>
    <w:rsid w:val="00941C9E"/>
    <w:rsid w:val="009430D9"/>
    <w:rsid w:val="00944055"/>
    <w:rsid w:val="0094543B"/>
    <w:rsid w:val="009460E9"/>
    <w:rsid w:val="0095021D"/>
    <w:rsid w:val="00950518"/>
    <w:rsid w:val="00950C3D"/>
    <w:rsid w:val="00950D23"/>
    <w:rsid w:val="00950FE4"/>
    <w:rsid w:val="00953675"/>
    <w:rsid w:val="00953A04"/>
    <w:rsid w:val="009546A6"/>
    <w:rsid w:val="00955C65"/>
    <w:rsid w:val="00955CD8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276B"/>
    <w:rsid w:val="0097521D"/>
    <w:rsid w:val="00975362"/>
    <w:rsid w:val="0097554A"/>
    <w:rsid w:val="009755EA"/>
    <w:rsid w:val="00975732"/>
    <w:rsid w:val="00975D9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07C"/>
    <w:rsid w:val="00980B26"/>
    <w:rsid w:val="00980F19"/>
    <w:rsid w:val="00982337"/>
    <w:rsid w:val="00982CC7"/>
    <w:rsid w:val="0098455F"/>
    <w:rsid w:val="009862E1"/>
    <w:rsid w:val="00987530"/>
    <w:rsid w:val="00991091"/>
    <w:rsid w:val="009910FE"/>
    <w:rsid w:val="00991E5C"/>
    <w:rsid w:val="0099256E"/>
    <w:rsid w:val="009934F6"/>
    <w:rsid w:val="00993603"/>
    <w:rsid w:val="00993806"/>
    <w:rsid w:val="00994416"/>
    <w:rsid w:val="00994FF3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6C3"/>
    <w:rsid w:val="009B1D1D"/>
    <w:rsid w:val="009B37F7"/>
    <w:rsid w:val="009B54A0"/>
    <w:rsid w:val="009B5697"/>
    <w:rsid w:val="009B63C5"/>
    <w:rsid w:val="009B6B01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E71"/>
    <w:rsid w:val="009C4FC0"/>
    <w:rsid w:val="009C4FF4"/>
    <w:rsid w:val="009C58B0"/>
    <w:rsid w:val="009D15D0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E6D67"/>
    <w:rsid w:val="009F24E1"/>
    <w:rsid w:val="009F49F9"/>
    <w:rsid w:val="009F4B44"/>
    <w:rsid w:val="009F5892"/>
    <w:rsid w:val="009F6C21"/>
    <w:rsid w:val="009F7C2B"/>
    <w:rsid w:val="00A000E1"/>
    <w:rsid w:val="00A00BE0"/>
    <w:rsid w:val="00A010ED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3F01"/>
    <w:rsid w:val="00A1535E"/>
    <w:rsid w:val="00A1591D"/>
    <w:rsid w:val="00A170CB"/>
    <w:rsid w:val="00A1717D"/>
    <w:rsid w:val="00A1753F"/>
    <w:rsid w:val="00A17753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27F38"/>
    <w:rsid w:val="00A30301"/>
    <w:rsid w:val="00A319BC"/>
    <w:rsid w:val="00A325E8"/>
    <w:rsid w:val="00A32F18"/>
    <w:rsid w:val="00A33D3D"/>
    <w:rsid w:val="00A34014"/>
    <w:rsid w:val="00A34C8B"/>
    <w:rsid w:val="00A34F43"/>
    <w:rsid w:val="00A35508"/>
    <w:rsid w:val="00A357D8"/>
    <w:rsid w:val="00A35873"/>
    <w:rsid w:val="00A35EE5"/>
    <w:rsid w:val="00A36554"/>
    <w:rsid w:val="00A3724F"/>
    <w:rsid w:val="00A37298"/>
    <w:rsid w:val="00A377FA"/>
    <w:rsid w:val="00A37D3E"/>
    <w:rsid w:val="00A405ED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5122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2A20"/>
    <w:rsid w:val="00A730B5"/>
    <w:rsid w:val="00A75291"/>
    <w:rsid w:val="00A75C6C"/>
    <w:rsid w:val="00A7685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3DA3"/>
    <w:rsid w:val="00A94247"/>
    <w:rsid w:val="00A957B9"/>
    <w:rsid w:val="00A9672F"/>
    <w:rsid w:val="00A967A7"/>
    <w:rsid w:val="00A97708"/>
    <w:rsid w:val="00AA066A"/>
    <w:rsid w:val="00AA0FF2"/>
    <w:rsid w:val="00AA22D5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5742"/>
    <w:rsid w:val="00AB61F7"/>
    <w:rsid w:val="00AB7A09"/>
    <w:rsid w:val="00AC10F0"/>
    <w:rsid w:val="00AC11A0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30E"/>
    <w:rsid w:val="00AC75D2"/>
    <w:rsid w:val="00AC7FD1"/>
    <w:rsid w:val="00AD025A"/>
    <w:rsid w:val="00AD154D"/>
    <w:rsid w:val="00AD3879"/>
    <w:rsid w:val="00AD4C10"/>
    <w:rsid w:val="00AD6654"/>
    <w:rsid w:val="00AD6D16"/>
    <w:rsid w:val="00AE0B85"/>
    <w:rsid w:val="00AE0C9B"/>
    <w:rsid w:val="00AE1BB8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5ED3"/>
    <w:rsid w:val="00B07467"/>
    <w:rsid w:val="00B07CC5"/>
    <w:rsid w:val="00B07DB4"/>
    <w:rsid w:val="00B10E43"/>
    <w:rsid w:val="00B12207"/>
    <w:rsid w:val="00B1227E"/>
    <w:rsid w:val="00B12575"/>
    <w:rsid w:val="00B13419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2BF"/>
    <w:rsid w:val="00B63B36"/>
    <w:rsid w:val="00B63C77"/>
    <w:rsid w:val="00B64C6D"/>
    <w:rsid w:val="00B673C1"/>
    <w:rsid w:val="00B70492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8F2"/>
    <w:rsid w:val="00B849C4"/>
    <w:rsid w:val="00B859B3"/>
    <w:rsid w:val="00B85D49"/>
    <w:rsid w:val="00B86F28"/>
    <w:rsid w:val="00B87A6C"/>
    <w:rsid w:val="00B87C72"/>
    <w:rsid w:val="00B92EA3"/>
    <w:rsid w:val="00B9362F"/>
    <w:rsid w:val="00B9587A"/>
    <w:rsid w:val="00B96031"/>
    <w:rsid w:val="00BA0236"/>
    <w:rsid w:val="00BA1E17"/>
    <w:rsid w:val="00BA2DAB"/>
    <w:rsid w:val="00BA3605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BC1"/>
    <w:rsid w:val="00BB4D0E"/>
    <w:rsid w:val="00BB542E"/>
    <w:rsid w:val="00BB56C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6FAA"/>
    <w:rsid w:val="00BC7774"/>
    <w:rsid w:val="00BC7A44"/>
    <w:rsid w:val="00BD0A27"/>
    <w:rsid w:val="00BD2513"/>
    <w:rsid w:val="00BD2BD5"/>
    <w:rsid w:val="00BD2D3A"/>
    <w:rsid w:val="00BD3E6A"/>
    <w:rsid w:val="00BD4014"/>
    <w:rsid w:val="00BD457C"/>
    <w:rsid w:val="00BD4B5D"/>
    <w:rsid w:val="00BD6427"/>
    <w:rsid w:val="00BD7BB6"/>
    <w:rsid w:val="00BE00DD"/>
    <w:rsid w:val="00BE11BB"/>
    <w:rsid w:val="00BE1C34"/>
    <w:rsid w:val="00BE24E5"/>
    <w:rsid w:val="00BE2922"/>
    <w:rsid w:val="00BE39BE"/>
    <w:rsid w:val="00BE3E5E"/>
    <w:rsid w:val="00BE4B83"/>
    <w:rsid w:val="00BE4F15"/>
    <w:rsid w:val="00BE56C1"/>
    <w:rsid w:val="00BE5744"/>
    <w:rsid w:val="00BE57EC"/>
    <w:rsid w:val="00BE6561"/>
    <w:rsid w:val="00BE6902"/>
    <w:rsid w:val="00BE799D"/>
    <w:rsid w:val="00BE7BA8"/>
    <w:rsid w:val="00BF0332"/>
    <w:rsid w:val="00BF0B08"/>
    <w:rsid w:val="00BF2327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A37"/>
    <w:rsid w:val="00C03B79"/>
    <w:rsid w:val="00C042A3"/>
    <w:rsid w:val="00C0451F"/>
    <w:rsid w:val="00C067F2"/>
    <w:rsid w:val="00C06CAD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7800"/>
    <w:rsid w:val="00C20094"/>
    <w:rsid w:val="00C20EEA"/>
    <w:rsid w:val="00C21025"/>
    <w:rsid w:val="00C2174D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26583"/>
    <w:rsid w:val="00C3223B"/>
    <w:rsid w:val="00C32851"/>
    <w:rsid w:val="00C3348C"/>
    <w:rsid w:val="00C33735"/>
    <w:rsid w:val="00C33A4B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57F69"/>
    <w:rsid w:val="00C60FD8"/>
    <w:rsid w:val="00C61829"/>
    <w:rsid w:val="00C61DF7"/>
    <w:rsid w:val="00C6201A"/>
    <w:rsid w:val="00C63254"/>
    <w:rsid w:val="00C6363D"/>
    <w:rsid w:val="00C6479A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2D50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225"/>
    <w:rsid w:val="00C81A91"/>
    <w:rsid w:val="00C81E31"/>
    <w:rsid w:val="00C8336C"/>
    <w:rsid w:val="00C8443D"/>
    <w:rsid w:val="00C8469F"/>
    <w:rsid w:val="00C8508E"/>
    <w:rsid w:val="00C8725B"/>
    <w:rsid w:val="00C875BC"/>
    <w:rsid w:val="00C90F34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165E"/>
    <w:rsid w:val="00CA345C"/>
    <w:rsid w:val="00CA3879"/>
    <w:rsid w:val="00CA446A"/>
    <w:rsid w:val="00CA4E65"/>
    <w:rsid w:val="00CA5154"/>
    <w:rsid w:val="00CA5AF6"/>
    <w:rsid w:val="00CA5CE2"/>
    <w:rsid w:val="00CA77F6"/>
    <w:rsid w:val="00CA7B6B"/>
    <w:rsid w:val="00CA7D87"/>
    <w:rsid w:val="00CB099D"/>
    <w:rsid w:val="00CB0D6B"/>
    <w:rsid w:val="00CB12F8"/>
    <w:rsid w:val="00CB1BB3"/>
    <w:rsid w:val="00CB27FC"/>
    <w:rsid w:val="00CB29F2"/>
    <w:rsid w:val="00CB2C5C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0608"/>
    <w:rsid w:val="00CC1A4B"/>
    <w:rsid w:val="00CC1F45"/>
    <w:rsid w:val="00CC2963"/>
    <w:rsid w:val="00CC399C"/>
    <w:rsid w:val="00CC428E"/>
    <w:rsid w:val="00CC5D26"/>
    <w:rsid w:val="00CC6334"/>
    <w:rsid w:val="00CC689D"/>
    <w:rsid w:val="00CC6972"/>
    <w:rsid w:val="00CC6F21"/>
    <w:rsid w:val="00CD02FA"/>
    <w:rsid w:val="00CD0667"/>
    <w:rsid w:val="00CD3E8E"/>
    <w:rsid w:val="00CD4DFF"/>
    <w:rsid w:val="00CD4E72"/>
    <w:rsid w:val="00CD6044"/>
    <w:rsid w:val="00CD69FC"/>
    <w:rsid w:val="00CD6F5D"/>
    <w:rsid w:val="00CD7052"/>
    <w:rsid w:val="00CD7142"/>
    <w:rsid w:val="00CE0C5F"/>
    <w:rsid w:val="00CE167A"/>
    <w:rsid w:val="00CE169E"/>
    <w:rsid w:val="00CE2766"/>
    <w:rsid w:val="00CE2F88"/>
    <w:rsid w:val="00CE3343"/>
    <w:rsid w:val="00CE36A6"/>
    <w:rsid w:val="00CE3CCC"/>
    <w:rsid w:val="00CE3E49"/>
    <w:rsid w:val="00CE4942"/>
    <w:rsid w:val="00CE567D"/>
    <w:rsid w:val="00CE5847"/>
    <w:rsid w:val="00CE58F9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763"/>
    <w:rsid w:val="00D109DF"/>
    <w:rsid w:val="00D12550"/>
    <w:rsid w:val="00D12EE7"/>
    <w:rsid w:val="00D1641C"/>
    <w:rsid w:val="00D169B8"/>
    <w:rsid w:val="00D17C3F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12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2001"/>
    <w:rsid w:val="00D5397F"/>
    <w:rsid w:val="00D54C67"/>
    <w:rsid w:val="00D55701"/>
    <w:rsid w:val="00D5638C"/>
    <w:rsid w:val="00D566A5"/>
    <w:rsid w:val="00D57D04"/>
    <w:rsid w:val="00D601AC"/>
    <w:rsid w:val="00D61467"/>
    <w:rsid w:val="00D616EB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734"/>
    <w:rsid w:val="00D65D0B"/>
    <w:rsid w:val="00D66207"/>
    <w:rsid w:val="00D70D88"/>
    <w:rsid w:val="00D7241A"/>
    <w:rsid w:val="00D72C3F"/>
    <w:rsid w:val="00D75240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5B1B"/>
    <w:rsid w:val="00D86275"/>
    <w:rsid w:val="00D87500"/>
    <w:rsid w:val="00D8765A"/>
    <w:rsid w:val="00D878B7"/>
    <w:rsid w:val="00D9069C"/>
    <w:rsid w:val="00D90A52"/>
    <w:rsid w:val="00D90C36"/>
    <w:rsid w:val="00D91B25"/>
    <w:rsid w:val="00D92600"/>
    <w:rsid w:val="00D936A5"/>
    <w:rsid w:val="00D9435E"/>
    <w:rsid w:val="00D9469B"/>
    <w:rsid w:val="00D954AC"/>
    <w:rsid w:val="00D9568C"/>
    <w:rsid w:val="00D9651B"/>
    <w:rsid w:val="00D97CF7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A7390"/>
    <w:rsid w:val="00DB000B"/>
    <w:rsid w:val="00DB04DF"/>
    <w:rsid w:val="00DB0744"/>
    <w:rsid w:val="00DB07B3"/>
    <w:rsid w:val="00DB09AA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0E72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3F55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7567"/>
    <w:rsid w:val="00E1014D"/>
    <w:rsid w:val="00E103A7"/>
    <w:rsid w:val="00E11F63"/>
    <w:rsid w:val="00E123F4"/>
    <w:rsid w:val="00E131CC"/>
    <w:rsid w:val="00E1321D"/>
    <w:rsid w:val="00E133DD"/>
    <w:rsid w:val="00E1386C"/>
    <w:rsid w:val="00E14A88"/>
    <w:rsid w:val="00E15A0B"/>
    <w:rsid w:val="00E162CE"/>
    <w:rsid w:val="00E16600"/>
    <w:rsid w:val="00E16971"/>
    <w:rsid w:val="00E16AC4"/>
    <w:rsid w:val="00E16F74"/>
    <w:rsid w:val="00E2113D"/>
    <w:rsid w:val="00E22050"/>
    <w:rsid w:val="00E22178"/>
    <w:rsid w:val="00E22334"/>
    <w:rsid w:val="00E22FF5"/>
    <w:rsid w:val="00E237EF"/>
    <w:rsid w:val="00E24C34"/>
    <w:rsid w:val="00E25401"/>
    <w:rsid w:val="00E259BC"/>
    <w:rsid w:val="00E26682"/>
    <w:rsid w:val="00E2675A"/>
    <w:rsid w:val="00E27165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37E55"/>
    <w:rsid w:val="00E40430"/>
    <w:rsid w:val="00E40756"/>
    <w:rsid w:val="00E408A8"/>
    <w:rsid w:val="00E40EF0"/>
    <w:rsid w:val="00E41899"/>
    <w:rsid w:val="00E41D91"/>
    <w:rsid w:val="00E4259A"/>
    <w:rsid w:val="00E437D4"/>
    <w:rsid w:val="00E43B7D"/>
    <w:rsid w:val="00E43CC9"/>
    <w:rsid w:val="00E441B4"/>
    <w:rsid w:val="00E4493B"/>
    <w:rsid w:val="00E44BC2"/>
    <w:rsid w:val="00E44CD1"/>
    <w:rsid w:val="00E450CA"/>
    <w:rsid w:val="00E45580"/>
    <w:rsid w:val="00E45643"/>
    <w:rsid w:val="00E47785"/>
    <w:rsid w:val="00E47F12"/>
    <w:rsid w:val="00E512BC"/>
    <w:rsid w:val="00E518CC"/>
    <w:rsid w:val="00E52A0B"/>
    <w:rsid w:val="00E5359C"/>
    <w:rsid w:val="00E55097"/>
    <w:rsid w:val="00E550E0"/>
    <w:rsid w:val="00E562F5"/>
    <w:rsid w:val="00E56939"/>
    <w:rsid w:val="00E605F4"/>
    <w:rsid w:val="00E60967"/>
    <w:rsid w:val="00E60B99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256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0572"/>
    <w:rsid w:val="00E82BA4"/>
    <w:rsid w:val="00E82DB1"/>
    <w:rsid w:val="00E82DC3"/>
    <w:rsid w:val="00E84162"/>
    <w:rsid w:val="00E84667"/>
    <w:rsid w:val="00E848F5"/>
    <w:rsid w:val="00E8520C"/>
    <w:rsid w:val="00E853A3"/>
    <w:rsid w:val="00E85600"/>
    <w:rsid w:val="00E8560D"/>
    <w:rsid w:val="00E85828"/>
    <w:rsid w:val="00E85F30"/>
    <w:rsid w:val="00E86D19"/>
    <w:rsid w:val="00E86F25"/>
    <w:rsid w:val="00E8783A"/>
    <w:rsid w:val="00E87C0B"/>
    <w:rsid w:val="00E9062D"/>
    <w:rsid w:val="00E90B43"/>
    <w:rsid w:val="00E91083"/>
    <w:rsid w:val="00E91628"/>
    <w:rsid w:val="00E9193E"/>
    <w:rsid w:val="00E92345"/>
    <w:rsid w:val="00E927C2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7FC"/>
    <w:rsid w:val="00E9796B"/>
    <w:rsid w:val="00E97A99"/>
    <w:rsid w:val="00EA056B"/>
    <w:rsid w:val="00EA0DDD"/>
    <w:rsid w:val="00EA1AD1"/>
    <w:rsid w:val="00EA1DC9"/>
    <w:rsid w:val="00EA1F88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420"/>
    <w:rsid w:val="00ED17D9"/>
    <w:rsid w:val="00ED1992"/>
    <w:rsid w:val="00ED1D72"/>
    <w:rsid w:val="00ED2193"/>
    <w:rsid w:val="00ED2D34"/>
    <w:rsid w:val="00ED35D6"/>
    <w:rsid w:val="00ED4703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CD"/>
    <w:rsid w:val="00EE5A9F"/>
    <w:rsid w:val="00EE6A34"/>
    <w:rsid w:val="00EE6AB2"/>
    <w:rsid w:val="00EE7862"/>
    <w:rsid w:val="00EF0FEA"/>
    <w:rsid w:val="00EF1D56"/>
    <w:rsid w:val="00EF6A0D"/>
    <w:rsid w:val="00EF75B1"/>
    <w:rsid w:val="00EF7FE1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527"/>
    <w:rsid w:val="00F10CF4"/>
    <w:rsid w:val="00F10EAB"/>
    <w:rsid w:val="00F1120E"/>
    <w:rsid w:val="00F1130C"/>
    <w:rsid w:val="00F11802"/>
    <w:rsid w:val="00F11A59"/>
    <w:rsid w:val="00F131BB"/>
    <w:rsid w:val="00F13880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2FC5"/>
    <w:rsid w:val="00F23248"/>
    <w:rsid w:val="00F23515"/>
    <w:rsid w:val="00F24756"/>
    <w:rsid w:val="00F24AA5"/>
    <w:rsid w:val="00F254AA"/>
    <w:rsid w:val="00F26932"/>
    <w:rsid w:val="00F272FE"/>
    <w:rsid w:val="00F27B65"/>
    <w:rsid w:val="00F27CAC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51BC"/>
    <w:rsid w:val="00F568C2"/>
    <w:rsid w:val="00F56AE9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031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B23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3AC"/>
    <w:rsid w:val="00F92CCC"/>
    <w:rsid w:val="00F93289"/>
    <w:rsid w:val="00F93368"/>
    <w:rsid w:val="00F93F31"/>
    <w:rsid w:val="00F94EB3"/>
    <w:rsid w:val="00F95A91"/>
    <w:rsid w:val="00F96E71"/>
    <w:rsid w:val="00FA0CA4"/>
    <w:rsid w:val="00FA11EB"/>
    <w:rsid w:val="00FA1A45"/>
    <w:rsid w:val="00FA29F2"/>
    <w:rsid w:val="00FA2B1D"/>
    <w:rsid w:val="00FA2DFF"/>
    <w:rsid w:val="00FA332E"/>
    <w:rsid w:val="00FA3BB1"/>
    <w:rsid w:val="00FA446B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17B"/>
    <w:rsid w:val="00FB3247"/>
    <w:rsid w:val="00FB3B66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9F8"/>
    <w:rsid w:val="00FD4BDA"/>
    <w:rsid w:val="00FD6439"/>
    <w:rsid w:val="00FD64CF"/>
    <w:rsid w:val="00FD729C"/>
    <w:rsid w:val="00FD738E"/>
    <w:rsid w:val="00FD767D"/>
    <w:rsid w:val="00FE0AE3"/>
    <w:rsid w:val="00FE0B91"/>
    <w:rsid w:val="00FE22D7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30F"/>
    <w:rsid w:val="00FF463C"/>
    <w:rsid w:val="00FF652D"/>
    <w:rsid w:val="00FF65E1"/>
    <w:rsid w:val="00FF6D34"/>
    <w:rsid w:val="00FF6D51"/>
    <w:rsid w:val="00FF70CF"/>
    <w:rsid w:val="00FF7218"/>
    <w:rsid w:val="01660B1D"/>
    <w:rsid w:val="048855E8"/>
    <w:rsid w:val="0623A384"/>
    <w:rsid w:val="0F2D0847"/>
    <w:rsid w:val="12B7174D"/>
    <w:rsid w:val="13ADBE0F"/>
    <w:rsid w:val="17F94E51"/>
    <w:rsid w:val="1E3AFA0E"/>
    <w:rsid w:val="2157BCF5"/>
    <w:rsid w:val="23EF954B"/>
    <w:rsid w:val="2727360D"/>
    <w:rsid w:val="393E2183"/>
    <w:rsid w:val="3D38E013"/>
    <w:rsid w:val="3D5699AD"/>
    <w:rsid w:val="3E0BE726"/>
    <w:rsid w:val="4419A8F7"/>
    <w:rsid w:val="4AF077BE"/>
    <w:rsid w:val="4EB5A02D"/>
    <w:rsid w:val="53C29FD0"/>
    <w:rsid w:val="5A56BCED"/>
    <w:rsid w:val="602D82F3"/>
    <w:rsid w:val="68335CE1"/>
    <w:rsid w:val="69A91ADC"/>
    <w:rsid w:val="6A68DA93"/>
    <w:rsid w:val="6EBA66BB"/>
    <w:rsid w:val="720E5AA5"/>
    <w:rsid w:val="790F1E97"/>
    <w:rsid w:val="7C0D9A0B"/>
    <w:rsid w:val="7DCD5CBF"/>
    <w:rsid w:val="7EB5F899"/>
  </w:rsids>
  <w:docVars>
    <w:docVar w:name="dspoo" w:val="False"/>
    <w:docVar w:name="notmodified" w:val="True"/>
    <w:docVar w:name="repetitions" w:val="0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6F3AC"/>
  <w15:chartTrackingRefBased/>
  <w15:docId w15:val="{3871779C-9560-4B83-84D4-1F398E09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qFormat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75A09"/>
  </w:style>
  <w:style w:type="character" w:customStyle="1" w:styleId="eop">
    <w:name w:val="eop"/>
    <w:basedOn w:val="DefaultParagraphFont"/>
    <w:qFormat/>
    <w:rsid w:val="0017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hyperlink" Target="https://www.acf.hhs.gov/opre/project/home-based-child-care-supply-and-quality-2019-2024" TargetMode="External" /><Relationship Id="rId13" Type="http://schemas.openxmlformats.org/officeDocument/2006/relationships/header" Target="header2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file:///C:\Users\Hannah\AppData\Local\Temp\Temp1_Revised%20versions%20to%20translation.zip\Revised%20versions%20to%20translation\Appendix%20C%20Phase%20two%20provider%20and%20family%20recruitment%20materials.docx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18343F-1BF4-4B1F-9ED9-9C37B40C0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40F74B-A3C0-4542-8DB6-4AD326293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F4D9E-4F61-4394-956A-CA5FFB06EC50}">
  <ds:schemaRefs>
    <ds:schemaRef ds:uri="d7423c9d-eb0c-4af6-9481-6d335a110103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9A676E-7194-40B8-9E40-18C0F8E4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Mathematica</dc:creator>
  <cp:keywords>report</cp:keywords>
  <cp:lastModifiedBy>Ashley Kopack Klein</cp:lastModifiedBy>
  <cp:revision>3</cp:revision>
  <cp:lastPrinted>2020-09-11T21:32:00Z</cp:lastPrinted>
  <dcterms:created xsi:type="dcterms:W3CDTF">2022-12-02T14:27:00Z</dcterms:created>
  <dcterms:modified xsi:type="dcterms:W3CDTF">2022-12-02T14:48:00Z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