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8"/>
        <w:gridCol w:w="3850"/>
        <w:gridCol w:w="440"/>
        <w:gridCol w:w="1396"/>
        <w:gridCol w:w="230"/>
        <w:gridCol w:w="6"/>
      </w:tblGrid>
      <w:tr w14:paraId="1CBF53FF" w14:textId="77777777" w:rsidTr="124966CB">
        <w:tblPrEx>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6" w:type="dxa"/>
        </w:trPr>
        <w:tc>
          <w:tcPr>
            <w:tcW w:w="5168" w:type="dxa"/>
            <w:tcBorders>
              <w:top w:val="nil"/>
              <w:left w:val="nil"/>
              <w:right w:val="nil"/>
            </w:tcBorders>
          </w:tcPr>
          <w:p w:rsidR="0028241D" w:rsidRPr="00201937" w:rsidP="00C757AB" w14:paraId="17976250" w14:textId="77777777">
            <w:pPr>
              <w:pStyle w:val="Style1"/>
              <w:rPr>
                <w:rFonts w:ascii="Calibri" w:hAnsi="Calibri"/>
                <w:sz w:val="24"/>
                <w:szCs w:val="24"/>
              </w:rPr>
            </w:pPr>
            <w:r w:rsidRPr="00201937">
              <w:rPr>
                <w:rFonts w:ascii="Calibri" w:hAnsi="Calibri"/>
                <w:sz w:val="24"/>
                <w:szCs w:val="24"/>
              </w:rPr>
              <w:t>Employment History</w:t>
            </w:r>
          </w:p>
          <w:p w:rsidR="0028241D" w:rsidRPr="00201937" w:rsidP="0088547E" w14:paraId="25A35B2D" w14:textId="77777777">
            <w:pPr>
              <w:pStyle w:val="Style1"/>
              <w:rPr>
                <w:rFonts w:ascii="Calibri" w:hAnsi="Calibri"/>
                <w:sz w:val="22"/>
              </w:rPr>
            </w:pPr>
          </w:p>
        </w:tc>
        <w:tc>
          <w:tcPr>
            <w:tcW w:w="4290" w:type="dxa"/>
            <w:gridSpan w:val="2"/>
            <w:tcBorders>
              <w:top w:val="nil"/>
              <w:left w:val="nil"/>
              <w:right w:val="nil"/>
            </w:tcBorders>
          </w:tcPr>
          <w:p w:rsidR="0028241D" w:rsidRPr="00201937" w:rsidP="00C757AB" w14:paraId="06ED8519" w14:textId="77777777">
            <w:pPr>
              <w:pStyle w:val="Style1"/>
              <w:rPr>
                <w:rFonts w:ascii="Calibri" w:hAnsi="Calibri"/>
                <w:b/>
                <w:sz w:val="20"/>
                <w:szCs w:val="20"/>
              </w:rPr>
            </w:pPr>
            <w:r w:rsidRPr="00201937">
              <w:rPr>
                <w:rFonts w:ascii="Calibri" w:hAnsi="Calibri"/>
                <w:b/>
                <w:sz w:val="20"/>
                <w:szCs w:val="20"/>
              </w:rPr>
              <w:t>U.S. DEPARTMENT OF LABOR</w:t>
            </w:r>
          </w:p>
          <w:p w:rsidR="0028241D" w:rsidRPr="00201937" w:rsidP="00C757AB" w14:paraId="6117C8F3" w14:textId="77777777">
            <w:pPr>
              <w:pStyle w:val="Style1"/>
              <w:rPr>
                <w:rFonts w:ascii="Calibri" w:hAnsi="Calibri"/>
                <w:sz w:val="16"/>
                <w:szCs w:val="16"/>
              </w:rPr>
            </w:pPr>
            <w:r w:rsidRPr="00201937">
              <w:rPr>
                <w:rFonts w:ascii="Calibri" w:hAnsi="Calibri"/>
                <w:sz w:val="16"/>
                <w:szCs w:val="16"/>
              </w:rPr>
              <w:t>Office Of Workers' Compensation Programs</w:t>
            </w:r>
          </w:p>
          <w:p w:rsidR="0028241D" w:rsidRPr="00201937" w:rsidP="00C757AB" w14:paraId="68850D4F" w14:textId="77777777">
            <w:pPr>
              <w:pStyle w:val="Style1"/>
              <w:rPr>
                <w:rFonts w:ascii="Calibri" w:hAnsi="Calibri"/>
              </w:rPr>
            </w:pPr>
            <w:r w:rsidRPr="00201937">
              <w:rPr>
                <w:rFonts w:ascii="Calibri" w:hAnsi="Calibri"/>
                <w:sz w:val="16"/>
                <w:szCs w:val="16"/>
              </w:rPr>
              <w:t>Division Of Coal Mine Workers' Compensation</w:t>
            </w:r>
          </w:p>
        </w:tc>
        <w:tc>
          <w:tcPr>
            <w:tcW w:w="1626" w:type="dxa"/>
            <w:gridSpan w:val="2"/>
            <w:tcBorders>
              <w:top w:val="nil"/>
              <w:left w:val="nil"/>
              <w:right w:val="nil"/>
            </w:tcBorders>
          </w:tcPr>
          <w:p w:rsidR="0028241D" w:rsidRPr="00201937" w:rsidP="00732409" w14:paraId="535C7347" w14:textId="77777777">
            <w:pPr>
              <w:spacing w:after="40"/>
              <w:jc w:val="right"/>
              <w:rPr>
                <w:rFonts w:ascii="Calibri" w:hAnsi="Calibri"/>
              </w:rPr>
            </w:pPr>
            <w:r>
              <w:rPr>
                <w:noProof/>
              </w:rPr>
              <w:drawing>
                <wp:anchor distT="0" distB="0" distL="114300" distR="114300" simplePos="0" relativeHeight="251658240" behindDoc="0" locked="0" layoutInCell="1" allowOverlap="1">
                  <wp:simplePos x="0" y="0"/>
                  <wp:positionH relativeFrom="column">
                    <wp:posOffset>226341</wp:posOffset>
                  </wp:positionH>
                  <wp:positionV relativeFrom="paragraph">
                    <wp:posOffset>-37972</wp:posOffset>
                  </wp:positionV>
                  <wp:extent cx="405868" cy="404557"/>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5868" cy="40455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38A4DC36" w14:textId="77777777" w:rsidTr="124966CB">
        <w:tblPrEx>
          <w:tblW w:w="11090" w:type="dxa"/>
          <w:tblLayout w:type="fixed"/>
          <w:tblLook w:val="01E0"/>
        </w:tblPrEx>
        <w:trPr>
          <w:gridAfter w:val="1"/>
          <w:wAfter w:w="6" w:type="dxa"/>
        </w:trPr>
        <w:tc>
          <w:tcPr>
            <w:tcW w:w="9018" w:type="dxa"/>
            <w:gridSpan w:val="2"/>
            <w:tcBorders>
              <w:left w:val="nil"/>
            </w:tcBorders>
          </w:tcPr>
          <w:p w:rsidR="0028241D" w:rsidRPr="00201937" w:rsidP="002B3A3B" w14:paraId="73061202" w14:textId="77777777">
            <w:pPr>
              <w:pStyle w:val="Style1"/>
              <w:rPr>
                <w:rFonts w:ascii="Calibri" w:hAnsi="Calibri"/>
              </w:rPr>
            </w:pPr>
            <w:r w:rsidRPr="00582067">
              <w:rPr>
                <w:rFonts w:ascii="Calibri" w:hAnsi="Calibri"/>
                <w:sz w:val="16"/>
                <w:szCs w:val="16"/>
              </w:rPr>
              <w:t>Please provide as</w:t>
            </w:r>
            <w:r w:rsidRPr="124966CB">
              <w:rPr>
                <w:rFonts w:ascii="Calibri" w:hAnsi="Calibri"/>
                <w:sz w:val="16"/>
                <w:szCs w:val="16"/>
              </w:rPr>
              <w:t xml:space="preserve"> accurately as possible the miner's </w:t>
            </w:r>
            <w:r w:rsidRPr="124966CB">
              <w:rPr>
                <w:rFonts w:ascii="Calibri" w:hAnsi="Calibri"/>
                <w:b/>
                <w:bCs/>
                <w:sz w:val="16"/>
                <w:szCs w:val="16"/>
              </w:rPr>
              <w:t>COMPLETE</w:t>
            </w:r>
            <w:r w:rsidRPr="124966CB">
              <w:rPr>
                <w:rFonts w:ascii="Calibri" w:hAnsi="Calibri"/>
                <w:sz w:val="16"/>
                <w:szCs w:val="16"/>
              </w:rPr>
              <w:t xml:space="preserve"> coal mine employment history.   This report is authorized by law (30 U.S.C. 901 et. seq.) and required to obtain a benefit.  While you are not required to respond, your cooperation is needed to ensure that full and proper consideration is given to this claim.  Disclosure of the social security number is voluntary.  Failure to disclose such number will not result in the denial of any right, privilege, or benefit to which you may be entitled.</w:t>
            </w:r>
          </w:p>
        </w:tc>
        <w:tc>
          <w:tcPr>
            <w:tcW w:w="2066" w:type="dxa"/>
            <w:gridSpan w:val="3"/>
            <w:tcBorders>
              <w:right w:val="nil"/>
            </w:tcBorders>
          </w:tcPr>
          <w:p w:rsidR="0028241D" w:rsidP="00CE7E0F" w14:paraId="4AEDD5A8" w14:textId="77777777">
            <w:pPr>
              <w:pStyle w:val="Style1"/>
              <w:rPr>
                <w:rFonts w:ascii="Calibri" w:hAnsi="Calibri"/>
                <w:sz w:val="16"/>
                <w:szCs w:val="16"/>
              </w:rPr>
            </w:pPr>
          </w:p>
          <w:p w:rsidR="0028241D" w:rsidRPr="00201937" w:rsidP="003A73B4" w14:paraId="212A5C7C" w14:textId="77777777">
            <w:pPr>
              <w:pStyle w:val="Style1"/>
              <w:rPr>
                <w:rFonts w:ascii="Calibri" w:hAnsi="Calibri"/>
                <w:sz w:val="16"/>
                <w:szCs w:val="16"/>
              </w:rPr>
            </w:pPr>
            <w:r w:rsidRPr="00201937">
              <w:rPr>
                <w:rFonts w:ascii="Calibri" w:hAnsi="Calibri"/>
                <w:sz w:val="16"/>
                <w:szCs w:val="16"/>
              </w:rPr>
              <w:t xml:space="preserve">OMB No. </w:t>
            </w:r>
            <w:r>
              <w:rPr>
                <w:rFonts w:ascii="Calibri" w:hAnsi="Calibri"/>
                <w:sz w:val="16"/>
                <w:szCs w:val="16"/>
              </w:rPr>
              <w:t>1240-0038</w:t>
            </w:r>
          </w:p>
          <w:p w:rsidR="0028241D" w:rsidP="003A73B4" w14:paraId="712ABB57" w14:textId="77777777">
            <w:pPr>
              <w:pStyle w:val="Style1"/>
              <w:rPr>
                <w:rFonts w:ascii="Calibri" w:hAnsi="Calibri"/>
                <w:sz w:val="16"/>
                <w:szCs w:val="16"/>
              </w:rPr>
            </w:pPr>
            <w:r w:rsidRPr="00201937">
              <w:rPr>
                <w:rFonts w:ascii="Calibri" w:hAnsi="Calibri"/>
                <w:sz w:val="16"/>
                <w:szCs w:val="16"/>
              </w:rPr>
              <w:t xml:space="preserve">Expires </w:t>
            </w:r>
            <w:r>
              <w:rPr>
                <w:rFonts w:ascii="Calibri" w:hAnsi="Calibri"/>
                <w:sz w:val="16"/>
                <w:szCs w:val="16"/>
              </w:rPr>
              <w:t>10/31/2026</w:t>
            </w:r>
          </w:p>
          <w:p w:rsidR="0028241D" w:rsidRPr="00201937" w:rsidP="00CE7E0F" w14:paraId="0F61DE96" w14:textId="77777777">
            <w:pPr>
              <w:pStyle w:val="Style1"/>
              <w:rPr>
                <w:rFonts w:ascii="Calibri" w:hAnsi="Calibri"/>
                <w:sz w:val="16"/>
                <w:szCs w:val="16"/>
              </w:rPr>
            </w:pPr>
            <w:r>
              <w:rPr>
                <w:rFonts w:ascii="Calibri" w:hAnsi="Calibri"/>
                <w:sz w:val="16"/>
                <w:szCs w:val="16"/>
              </w:rPr>
              <w:fldChar w:fldCharType="begin"/>
            </w:r>
            <w:r>
              <w:rPr>
                <w:rFonts w:ascii="Calibri" w:hAnsi="Calibri"/>
                <w:sz w:val="16"/>
                <w:szCs w:val="16"/>
              </w:rPr>
              <w:instrText xml:space="preserve"> PRIVATE  </w:instrText>
            </w:r>
            <w:sdt>
              <w:sdtPr>
                <w:rPr>
                  <w:rFonts w:ascii="Calibri" w:hAnsi="Calibri"/>
                  <w:color w:val="0000FF"/>
                  <w:sz w:val="16"/>
                  <w:szCs w:val="16"/>
                </w:rPr>
                <w:alias w:val="CM911a"/>
                <w:tag w:val="DOCUMENT NAME TAG"/>
                <w:id w:val="2140989884"/>
                <w:placeholder>
                  <w:docPart w:val="22ADD7BAB5644359BEA38760DB9C4C23"/>
                </w:placeholder>
                <w:text/>
              </w:sdtPr>
              <w:sdtContent>
                <w:r w:rsidRPr="00404226">
                  <w:rPr>
                    <w:rFonts w:ascii="Calibri" w:hAnsi="Calibri"/>
                    <w:color w:val="0000FF"/>
                    <w:sz w:val="16"/>
                    <w:szCs w:val="16"/>
                  </w:rPr>
                  <w:instrText>sPromptName</w:instrText>
                </w:r>
              </w:sdtContent>
            </w:sdt>
            <w:r>
              <w:rPr>
                <w:rFonts w:ascii="Calibri" w:hAnsi="Calibri"/>
                <w:sz w:val="16"/>
                <w:szCs w:val="16"/>
              </w:rPr>
              <w:fldChar w:fldCharType="end"/>
            </w:r>
          </w:p>
        </w:tc>
      </w:tr>
      <w:tr w14:paraId="05F89026" w14:textId="77777777" w:rsidTr="0095020B">
        <w:tblPrEx>
          <w:tblW w:w="11090" w:type="dxa"/>
          <w:tblLayout w:type="fixed"/>
          <w:tblLook w:val="01E0"/>
        </w:tblPrEx>
        <w:trPr>
          <w:trHeight w:val="377"/>
        </w:trPr>
        <w:tc>
          <w:tcPr>
            <w:tcW w:w="10854" w:type="dxa"/>
            <w:gridSpan w:val="4"/>
            <w:tcBorders>
              <w:left w:val="nil"/>
              <w:right w:val="nil"/>
            </w:tcBorders>
          </w:tcPr>
          <w:tbl>
            <w:tblPr>
              <w:tblStyle w:val="TableGrid"/>
              <w:tblW w:w="0" w:type="auto"/>
              <w:tblLayout w:type="fixed"/>
              <w:tblLook w:val="04A0"/>
            </w:tblPr>
            <w:tblGrid>
              <w:gridCol w:w="3542"/>
              <w:gridCol w:w="3543"/>
              <w:gridCol w:w="3543"/>
            </w:tblGrid>
            <w:tr w14:paraId="3FE1D02F" w14:textId="77777777" w:rsidTr="0095020B">
              <w:tblPrEx>
                <w:tblW w:w="0" w:type="auto"/>
                <w:tblLayout w:type="fixed"/>
                <w:tblLook w:val="04A0"/>
              </w:tblPrEx>
              <w:tc>
                <w:tcPr>
                  <w:tcW w:w="3542" w:type="dxa"/>
                  <w:tcBorders>
                    <w:left w:val="nil"/>
                  </w:tcBorders>
                </w:tcPr>
                <w:p w:rsidR="0028241D" w:rsidRPr="009D432C" w:rsidP="00864DDB" w14:paraId="27A0D48B" w14:textId="77777777">
                  <w:pPr>
                    <w:spacing w:before="60"/>
                    <w:rPr>
                      <w:rFonts w:cs="Arial"/>
                      <w:bCs/>
                      <w:szCs w:val="18"/>
                    </w:rPr>
                  </w:pPr>
                  <w:r>
                    <w:rPr>
                      <w:rFonts w:cs="Arial"/>
                      <w:bCs/>
                      <w:szCs w:val="18"/>
                    </w:rPr>
                    <w:t>1</w:t>
                  </w:r>
                  <w:r w:rsidRPr="009D432C">
                    <w:rPr>
                      <w:rFonts w:cs="Arial"/>
                      <w:bCs/>
                      <w:szCs w:val="18"/>
                    </w:rPr>
                    <w:t>. Miner's Name (</w:t>
                  </w:r>
                  <w:r>
                    <w:rPr>
                      <w:rFonts w:cs="Arial"/>
                      <w:bCs/>
                      <w:szCs w:val="18"/>
                    </w:rPr>
                    <w:t>First, Middle, Last</w:t>
                  </w:r>
                  <w:r w:rsidRPr="009D432C">
                    <w:rPr>
                      <w:rFonts w:cs="Arial"/>
                      <w:bCs/>
                      <w:szCs w:val="18"/>
                    </w:rPr>
                    <w:t>):</w:t>
                  </w:r>
                </w:p>
                <w:p w:rsidR="0028241D" w:rsidP="009D432C" w14:paraId="60069290" w14:textId="77777777">
                  <w:pPr>
                    <w:spacing w:before="60"/>
                    <w:rPr>
                      <w:rFonts w:cs="Arial"/>
                      <w:bCs/>
                      <w:szCs w:val="18"/>
                    </w:rPr>
                  </w:pPr>
                  <w:r>
                    <w:rPr>
                      <w:rFonts w:cs="Arial"/>
                      <w:bCs/>
                      <w:szCs w:val="18"/>
                    </w:rPr>
                    <w:t xml:space="preserve">    </w:t>
                  </w:r>
                  <w:r w:rsidRPr="00880889">
                    <w:rPr>
                      <w:rFonts w:ascii="Calibri" w:hAnsi="Calibri"/>
                      <w:noProof/>
                      <w:sz w:val="20"/>
                    </w:rPr>
                    <w:t>Carl Maynard</w:t>
                  </w:r>
                </w:p>
              </w:tc>
              <w:tc>
                <w:tcPr>
                  <w:tcW w:w="3543" w:type="dxa"/>
                </w:tcPr>
                <w:p w:rsidR="0028241D" w:rsidP="009D432C" w14:paraId="773195BF" w14:textId="77777777">
                  <w:pPr>
                    <w:spacing w:before="60"/>
                    <w:rPr>
                      <w:rFonts w:cs="Arial"/>
                      <w:bCs/>
                      <w:szCs w:val="18"/>
                    </w:rPr>
                  </w:pPr>
                  <w:r>
                    <w:rPr>
                      <w:rFonts w:cs="Arial"/>
                      <w:bCs/>
                      <w:szCs w:val="18"/>
                    </w:rPr>
                    <w:t>2. Miner’s Social Security Number:</w:t>
                  </w:r>
                </w:p>
                <w:p w:rsidR="0028241D" w:rsidP="009D432C" w14:paraId="444AAEC2" w14:textId="77777777">
                  <w:pPr>
                    <w:spacing w:before="60"/>
                    <w:rPr>
                      <w:rFonts w:cs="Arial"/>
                      <w:bCs/>
                      <w:szCs w:val="18"/>
                    </w:rPr>
                  </w:pPr>
                  <w:r>
                    <w:rPr>
                      <w:rFonts w:cs="Arial"/>
                      <w:bCs/>
                      <w:szCs w:val="18"/>
                    </w:rPr>
                    <w:t xml:space="preserve">      </w:t>
                  </w:r>
                  <w:r w:rsidRPr="00880889">
                    <w:rPr>
                      <w:rFonts w:ascii="Calibri" w:hAnsi="Calibri"/>
                      <w:b/>
                      <w:noProof/>
                      <w:sz w:val="19"/>
                      <w:szCs w:val="19"/>
                    </w:rPr>
                    <w:t>XXX-XX-3037</w:t>
                  </w:r>
                </w:p>
              </w:tc>
              <w:tc>
                <w:tcPr>
                  <w:tcW w:w="3543" w:type="dxa"/>
                  <w:tcBorders>
                    <w:right w:val="nil"/>
                  </w:tcBorders>
                </w:tcPr>
                <w:p w:rsidR="0028241D" w:rsidP="009D432C" w14:paraId="001F1163" w14:textId="77777777">
                  <w:pPr>
                    <w:spacing w:before="60"/>
                    <w:rPr>
                      <w:rFonts w:cs="Arial"/>
                      <w:bCs/>
                      <w:szCs w:val="18"/>
                    </w:rPr>
                  </w:pPr>
                  <w:r>
                    <w:rPr>
                      <w:rFonts w:cs="Arial"/>
                      <w:bCs/>
                      <w:szCs w:val="18"/>
                    </w:rPr>
                    <w:t>3. DOL’s Case ID Number:</w:t>
                  </w:r>
                </w:p>
                <w:p w:rsidR="0028241D" w:rsidP="009D432C" w14:paraId="42EAAC53" w14:textId="77777777">
                  <w:pPr>
                    <w:spacing w:before="60"/>
                    <w:rPr>
                      <w:rFonts w:cs="Arial"/>
                      <w:bCs/>
                      <w:szCs w:val="18"/>
                    </w:rPr>
                  </w:pPr>
                  <w:r>
                    <w:rPr>
                      <w:rFonts w:cs="Arial"/>
                      <w:bCs/>
                      <w:szCs w:val="18"/>
                    </w:rPr>
                    <w:t xml:space="preserve">    </w:t>
                  </w:r>
                  <w:r w:rsidRPr="00880889">
                    <w:rPr>
                      <w:rFonts w:ascii="Calibri" w:hAnsi="Calibri"/>
                      <w:b/>
                      <w:noProof/>
                      <w:sz w:val="19"/>
                      <w:szCs w:val="19"/>
                    </w:rPr>
                    <w:t>BDYBC-2018150</w:t>
                  </w:r>
                </w:p>
              </w:tc>
            </w:tr>
          </w:tbl>
          <w:p w:rsidR="0028241D" w:rsidRPr="009D432C" w:rsidP="009D432C" w14:paraId="54FC6FBE" w14:textId="77777777">
            <w:pPr>
              <w:spacing w:before="60"/>
              <w:rPr>
                <w:rFonts w:cs="Arial"/>
                <w:bCs/>
                <w:szCs w:val="18"/>
              </w:rPr>
            </w:pPr>
          </w:p>
        </w:tc>
        <w:tc>
          <w:tcPr>
            <w:tcW w:w="236" w:type="dxa"/>
            <w:gridSpan w:val="2"/>
            <w:tcBorders>
              <w:left w:val="nil"/>
              <w:bottom w:val="single" w:sz="4" w:space="0" w:color="auto"/>
              <w:right w:val="nil"/>
            </w:tcBorders>
          </w:tcPr>
          <w:p w:rsidR="0028241D" w:rsidRPr="00201937" w:rsidP="002F03EA" w14:paraId="7357AF9A" w14:textId="77777777">
            <w:pPr>
              <w:pStyle w:val="Style1"/>
              <w:rPr>
                <w:rFonts w:ascii="Calibri" w:hAnsi="Calibri"/>
                <w:sz w:val="16"/>
                <w:szCs w:val="16"/>
              </w:rPr>
            </w:pPr>
          </w:p>
        </w:tc>
      </w:tr>
      <w:tr w14:paraId="4E6C0118" w14:textId="77777777" w:rsidTr="0095020B">
        <w:tblPrEx>
          <w:tblW w:w="11090" w:type="dxa"/>
          <w:tblLayout w:type="fixed"/>
          <w:tblLook w:val="01E0"/>
        </w:tblPrEx>
        <w:trPr>
          <w:trHeight w:val="494"/>
        </w:trPr>
        <w:tc>
          <w:tcPr>
            <w:tcW w:w="10854" w:type="dxa"/>
            <w:gridSpan w:val="4"/>
            <w:tcBorders>
              <w:left w:val="nil"/>
              <w:right w:val="nil"/>
            </w:tcBorders>
          </w:tcPr>
          <w:p w:rsidR="0028241D" w:rsidRPr="006C2B00" w:rsidP="002F03EA" w14:paraId="2BBEB62E" w14:textId="77777777">
            <w:pPr>
              <w:pStyle w:val="Style1"/>
              <w:spacing w:after="80"/>
              <w:rPr>
                <w:rFonts w:cs="Arial"/>
                <w:sz w:val="16"/>
              </w:rPr>
            </w:pPr>
            <w:r>
              <w:rPr>
                <w:rFonts w:cs="Arial"/>
                <w:sz w:val="16"/>
              </w:rPr>
              <w:t>4</w:t>
            </w:r>
            <w:r w:rsidRPr="00582067">
              <w:rPr>
                <w:rFonts w:cs="Arial"/>
                <w:sz w:val="16"/>
              </w:rPr>
              <w:t>. Your Mailing Address (Number, Street, Apt. No., PO Box):</w:t>
            </w:r>
            <w:r w:rsidRPr="006C2B00">
              <w:rPr>
                <w:rFonts w:cs="Arial"/>
                <w:sz w:val="16"/>
              </w:rPr>
              <w:t xml:space="preserve"> </w:t>
            </w:r>
            <w:r>
              <w:rPr>
                <w:rFonts w:cs="Arial"/>
                <w:sz w:val="16"/>
              </w:rPr>
              <w:t xml:space="preserve">                        5</w:t>
            </w:r>
            <w:r w:rsidRPr="006C2B00">
              <w:rPr>
                <w:rFonts w:cs="Arial"/>
                <w:sz w:val="16"/>
              </w:rPr>
              <w:t>. City, State, and Zip Code</w:t>
            </w:r>
            <w:r>
              <w:rPr>
                <w:rFonts w:cs="Arial"/>
                <w:sz w:val="16"/>
              </w:rPr>
              <w:t>:</w:t>
            </w:r>
          </w:p>
        </w:tc>
        <w:tc>
          <w:tcPr>
            <w:tcW w:w="236" w:type="dxa"/>
            <w:gridSpan w:val="2"/>
            <w:tcBorders>
              <w:left w:val="nil"/>
              <w:bottom w:val="single" w:sz="4" w:space="0" w:color="auto"/>
              <w:right w:val="nil"/>
            </w:tcBorders>
          </w:tcPr>
          <w:p w:rsidR="0028241D" w:rsidRPr="00201937" w:rsidP="002F03EA" w14:paraId="4E5FDB47" w14:textId="77777777">
            <w:pPr>
              <w:pStyle w:val="Style1"/>
              <w:rPr>
                <w:rFonts w:ascii="Calibri" w:hAnsi="Calibri"/>
                <w:sz w:val="16"/>
                <w:szCs w:val="16"/>
              </w:rPr>
            </w:pPr>
          </w:p>
        </w:tc>
      </w:tr>
      <w:tr w14:paraId="4DC5CB8A" w14:textId="77777777" w:rsidTr="0095020B">
        <w:tblPrEx>
          <w:tblW w:w="11090" w:type="dxa"/>
          <w:tblLayout w:type="fixed"/>
          <w:tblLook w:val="01E0"/>
        </w:tblPrEx>
        <w:trPr>
          <w:trHeight w:val="494"/>
        </w:trPr>
        <w:tc>
          <w:tcPr>
            <w:tcW w:w="10854" w:type="dxa"/>
            <w:gridSpan w:val="4"/>
            <w:tcBorders>
              <w:left w:val="nil"/>
              <w:right w:val="nil"/>
            </w:tcBorders>
          </w:tcPr>
          <w:p w:rsidR="0028241D" w:rsidRPr="00CC7BE8" w:rsidP="124966CB" w14:paraId="2072C871" w14:textId="77777777">
            <w:pPr>
              <w:spacing w:before="60"/>
              <w:rPr>
                <w:rFonts w:cs="Arial"/>
              </w:rPr>
            </w:pPr>
            <w:r w:rsidRPr="00582067">
              <w:rPr>
                <w:rFonts w:cs="Arial"/>
              </w:rPr>
              <w:t>6. Your Email Address:                                                                 7. Your Telephone Number:</w:t>
            </w:r>
          </w:p>
        </w:tc>
        <w:tc>
          <w:tcPr>
            <w:tcW w:w="236" w:type="dxa"/>
            <w:gridSpan w:val="2"/>
            <w:tcBorders>
              <w:left w:val="nil"/>
              <w:bottom w:val="single" w:sz="4" w:space="0" w:color="auto"/>
              <w:right w:val="nil"/>
            </w:tcBorders>
          </w:tcPr>
          <w:p w:rsidR="0028241D" w:rsidRPr="00201937" w:rsidP="002F03EA" w14:paraId="6E805EE8" w14:textId="77777777">
            <w:pPr>
              <w:pStyle w:val="Style1"/>
              <w:rPr>
                <w:rFonts w:ascii="Calibri" w:hAnsi="Calibri"/>
                <w:sz w:val="16"/>
                <w:szCs w:val="16"/>
              </w:rPr>
            </w:pPr>
          </w:p>
        </w:tc>
      </w:tr>
      <w:tr w14:paraId="18DF2010" w14:textId="77777777" w:rsidTr="0095020B">
        <w:tblPrEx>
          <w:tblW w:w="11090" w:type="dxa"/>
          <w:tblLayout w:type="fixed"/>
          <w:tblLook w:val="01E0"/>
        </w:tblPrEx>
        <w:trPr>
          <w:trHeight w:val="350"/>
        </w:trPr>
        <w:tc>
          <w:tcPr>
            <w:tcW w:w="10854" w:type="dxa"/>
            <w:gridSpan w:val="4"/>
            <w:tcBorders>
              <w:left w:val="nil"/>
              <w:right w:val="nil"/>
            </w:tcBorders>
          </w:tcPr>
          <w:p w:rsidR="0028241D" w:rsidRPr="005232C5" w:rsidP="00B702F4" w14:paraId="381E3E48" w14:textId="77777777">
            <w:pPr>
              <w:tabs>
                <w:tab w:val="left" w:pos="829"/>
                <w:tab w:val="center" w:pos="5292"/>
              </w:tabs>
              <w:spacing w:before="60"/>
              <w:rPr>
                <w:rFonts w:cs="Arial"/>
                <w:b/>
                <w:sz w:val="20"/>
                <w:szCs w:val="20"/>
              </w:rPr>
            </w:pPr>
            <w:r>
              <w:rPr>
                <w:rFonts w:cs="Arial"/>
                <w:b/>
                <w:szCs w:val="18"/>
              </w:rPr>
              <w:tab/>
            </w:r>
            <w:r>
              <w:rPr>
                <w:rFonts w:cs="Arial"/>
                <w:b/>
                <w:szCs w:val="18"/>
              </w:rPr>
              <w:tab/>
            </w:r>
            <w:r w:rsidRPr="005232C5">
              <w:rPr>
                <w:rFonts w:cs="Arial"/>
                <w:b/>
                <w:sz w:val="20"/>
                <w:szCs w:val="20"/>
              </w:rPr>
              <w:t>PART I - DESCRIPTION OF MOST RECENT COAL MINE WORK</w:t>
            </w:r>
          </w:p>
        </w:tc>
        <w:tc>
          <w:tcPr>
            <w:tcW w:w="236" w:type="dxa"/>
            <w:gridSpan w:val="2"/>
            <w:tcBorders>
              <w:left w:val="nil"/>
              <w:bottom w:val="single" w:sz="4" w:space="0" w:color="auto"/>
              <w:right w:val="nil"/>
            </w:tcBorders>
          </w:tcPr>
          <w:p w:rsidR="0028241D" w:rsidRPr="00201937" w:rsidP="002F03EA" w14:paraId="7B481F21" w14:textId="77777777">
            <w:pPr>
              <w:pStyle w:val="Style1"/>
              <w:rPr>
                <w:rFonts w:ascii="Calibri" w:hAnsi="Calibri"/>
                <w:sz w:val="16"/>
                <w:szCs w:val="16"/>
              </w:rPr>
            </w:pPr>
          </w:p>
        </w:tc>
      </w:tr>
      <w:tr w14:paraId="23B09E45" w14:textId="77777777" w:rsidTr="0095020B">
        <w:tblPrEx>
          <w:tblW w:w="11090" w:type="dxa"/>
          <w:tblLayout w:type="fixed"/>
          <w:tblLook w:val="01E0"/>
        </w:tblPrEx>
        <w:trPr>
          <w:trHeight w:val="350"/>
        </w:trPr>
        <w:tc>
          <w:tcPr>
            <w:tcW w:w="10854" w:type="dxa"/>
            <w:gridSpan w:val="4"/>
            <w:tcBorders>
              <w:left w:val="nil"/>
              <w:right w:val="nil"/>
            </w:tcBorders>
          </w:tcPr>
          <w:p w:rsidR="0028241D" w:rsidP="002F03EA" w14:paraId="42DDCF05" w14:textId="77777777">
            <w:pPr>
              <w:spacing w:before="60"/>
              <w:rPr>
                <w:rFonts w:cs="Arial"/>
                <w:szCs w:val="18"/>
              </w:rPr>
            </w:pPr>
          </w:p>
        </w:tc>
        <w:tc>
          <w:tcPr>
            <w:tcW w:w="236" w:type="dxa"/>
            <w:gridSpan w:val="2"/>
            <w:tcBorders>
              <w:left w:val="nil"/>
              <w:right w:val="nil"/>
            </w:tcBorders>
          </w:tcPr>
          <w:p w:rsidR="0028241D" w:rsidP="002F03EA" w14:paraId="525BB80D" w14:textId="77777777">
            <w:pPr>
              <w:pStyle w:val="Style1"/>
              <w:rPr>
                <w:rFonts w:ascii="Calibri" w:hAnsi="Calibri"/>
                <w:sz w:val="16"/>
                <w:szCs w:val="16"/>
              </w:rPr>
            </w:pPr>
          </w:p>
        </w:tc>
      </w:tr>
      <w:tr w14:paraId="56D6A161" w14:textId="77777777" w:rsidTr="0095020B">
        <w:tblPrEx>
          <w:tblW w:w="11090" w:type="dxa"/>
          <w:tblLayout w:type="fixed"/>
          <w:tblLook w:val="01E0"/>
        </w:tblPrEx>
        <w:trPr>
          <w:trHeight w:val="350"/>
        </w:trPr>
        <w:tc>
          <w:tcPr>
            <w:tcW w:w="10854" w:type="dxa"/>
            <w:gridSpan w:val="4"/>
            <w:tcBorders>
              <w:left w:val="nil"/>
              <w:right w:val="nil"/>
            </w:tcBorders>
          </w:tcPr>
          <w:p w:rsidR="0028241D" w:rsidP="002F03EA" w14:paraId="49B484D9" w14:textId="77777777">
            <w:pPr>
              <w:spacing w:before="60"/>
              <w:rPr>
                <w:rFonts w:cs="Arial"/>
                <w:szCs w:val="18"/>
              </w:rPr>
            </w:pPr>
          </w:p>
        </w:tc>
        <w:tc>
          <w:tcPr>
            <w:tcW w:w="236" w:type="dxa"/>
            <w:gridSpan w:val="2"/>
            <w:tcBorders>
              <w:left w:val="nil"/>
              <w:right w:val="nil"/>
            </w:tcBorders>
          </w:tcPr>
          <w:p w:rsidR="0028241D" w:rsidP="002F03EA" w14:paraId="2D59531F" w14:textId="77777777">
            <w:pPr>
              <w:pStyle w:val="Style1"/>
              <w:rPr>
                <w:rFonts w:ascii="Calibri" w:hAnsi="Calibri"/>
                <w:sz w:val="16"/>
                <w:szCs w:val="16"/>
              </w:rPr>
            </w:pPr>
          </w:p>
        </w:tc>
      </w:tr>
      <w:tr w14:paraId="38B0A147" w14:textId="77777777" w:rsidTr="0095020B">
        <w:tblPrEx>
          <w:tblW w:w="11090" w:type="dxa"/>
          <w:tblLayout w:type="fixed"/>
          <w:tblLook w:val="01E0"/>
        </w:tblPrEx>
        <w:trPr>
          <w:trHeight w:val="350"/>
        </w:trPr>
        <w:tc>
          <w:tcPr>
            <w:tcW w:w="10854" w:type="dxa"/>
            <w:gridSpan w:val="4"/>
            <w:tcBorders>
              <w:left w:val="nil"/>
              <w:right w:val="nil"/>
            </w:tcBorders>
          </w:tcPr>
          <w:tbl>
            <w:tblPr>
              <w:tblW w:w="11178" w:type="dxa"/>
              <w:tblBorders>
                <w:top w:val="single" w:sz="4" w:space="0" w:color="auto"/>
                <w:bottom w:val="single" w:sz="4" w:space="0" w:color="auto"/>
                <w:insideH w:val="single" w:sz="4" w:space="0" w:color="auto"/>
                <w:insideV w:val="single" w:sz="4" w:space="0" w:color="auto"/>
              </w:tblBorders>
              <w:tblLayout w:type="fixed"/>
              <w:tblLook w:val="01E0"/>
            </w:tblPr>
            <w:tblGrid>
              <w:gridCol w:w="4930"/>
              <w:gridCol w:w="6248"/>
            </w:tblGrid>
            <w:tr w14:paraId="1602D445" w14:textId="77777777" w:rsidTr="0095020B">
              <w:tblPrEx>
                <w:tblW w:w="11178" w:type="dxa"/>
                <w:tblBorders>
                  <w:top w:val="single" w:sz="4" w:space="0" w:color="auto"/>
                  <w:bottom w:val="single" w:sz="4" w:space="0" w:color="auto"/>
                  <w:insideH w:val="single" w:sz="4" w:space="0" w:color="auto"/>
                  <w:insideV w:val="single" w:sz="4" w:space="0" w:color="auto"/>
                </w:tblBorders>
                <w:tblLayout w:type="fixed"/>
                <w:tblLook w:val="01E0"/>
              </w:tblPrEx>
              <w:trPr>
                <w:trHeight w:val="525"/>
              </w:trPr>
              <w:tc>
                <w:tcPr>
                  <w:tcW w:w="4930" w:type="dxa"/>
                </w:tcPr>
                <w:p w:rsidR="0028241D" w:rsidRPr="00287BB1" w:rsidP="002F03EA" w14:paraId="02F9ED45" w14:textId="77777777">
                  <w:pPr>
                    <w:spacing w:before="60"/>
                    <w:rPr>
                      <w:rFonts w:cs="Arial"/>
                      <w:szCs w:val="18"/>
                    </w:rPr>
                  </w:pPr>
                  <w:r>
                    <w:rPr>
                      <w:rFonts w:cs="Arial"/>
                      <w:szCs w:val="18"/>
                    </w:rPr>
                    <w:t>8</w:t>
                  </w:r>
                  <w:r w:rsidRPr="00287BB1">
                    <w:rPr>
                      <w:rFonts w:cs="Arial"/>
                      <w:szCs w:val="18"/>
                    </w:rPr>
                    <w:t>. Job Title</w:t>
                  </w:r>
                  <w:r>
                    <w:rPr>
                      <w:rFonts w:cs="Arial"/>
                      <w:szCs w:val="18"/>
                    </w:rPr>
                    <w:t xml:space="preserve"> Most Recent Coal Mine Employment:</w:t>
                  </w:r>
                </w:p>
                <w:p w:rsidR="0028241D" w:rsidRPr="00287BB1" w:rsidP="002F03EA" w14:paraId="49101A2D" w14:textId="77777777">
                  <w:pPr>
                    <w:rPr>
                      <w:rFonts w:cs="Arial"/>
                      <w:szCs w:val="18"/>
                    </w:rPr>
                  </w:pPr>
                </w:p>
              </w:tc>
              <w:tc>
                <w:tcPr>
                  <w:tcW w:w="6248" w:type="dxa"/>
                  <w:tcBorders>
                    <w:right w:val="nil"/>
                  </w:tcBorders>
                </w:tcPr>
                <w:p w:rsidR="0028241D" w:rsidRPr="00287BB1" w:rsidP="002F03EA" w14:paraId="09C90D57" w14:textId="77777777">
                  <w:pPr>
                    <w:spacing w:before="60"/>
                    <w:rPr>
                      <w:rFonts w:cs="Arial"/>
                      <w:szCs w:val="18"/>
                    </w:rPr>
                  </w:pPr>
                  <w:r>
                    <w:rPr>
                      <w:rFonts w:cs="Arial"/>
                      <w:szCs w:val="18"/>
                    </w:rPr>
                    <w:t>9</w:t>
                  </w:r>
                  <w:r w:rsidRPr="00287BB1">
                    <w:rPr>
                      <w:rFonts w:cs="Arial"/>
                      <w:szCs w:val="18"/>
                    </w:rPr>
                    <w:t>. Dates Worked (mm/dd/</w:t>
                  </w:r>
                  <w:r w:rsidRPr="00287BB1">
                    <w:rPr>
                      <w:rFonts w:cs="Arial"/>
                      <w:szCs w:val="18"/>
                    </w:rPr>
                    <w:t>yyyy</w:t>
                  </w:r>
                  <w:r w:rsidRPr="00287BB1">
                    <w:rPr>
                      <w:rFonts w:cs="Arial"/>
                      <w:szCs w:val="18"/>
                    </w:rPr>
                    <w:t>)</w:t>
                  </w:r>
                  <w:r>
                    <w:rPr>
                      <w:rFonts w:cs="Arial"/>
                      <w:szCs w:val="18"/>
                    </w:rPr>
                    <w:t>:</w:t>
                  </w:r>
                </w:p>
                <w:p w:rsidR="0028241D" w:rsidRPr="00287BB1" w:rsidP="002F03EA" w14:paraId="011176AF" w14:textId="77777777">
                  <w:pPr>
                    <w:spacing w:before="60"/>
                    <w:rPr>
                      <w:rFonts w:cs="Arial"/>
                      <w:szCs w:val="18"/>
                    </w:rPr>
                  </w:pPr>
                  <w:r w:rsidRPr="00287BB1">
                    <w:rPr>
                      <w:rFonts w:cs="Arial"/>
                      <w:szCs w:val="18"/>
                    </w:rPr>
                    <w:t xml:space="preserve">    From:                                       To:</w:t>
                  </w:r>
                </w:p>
              </w:tc>
            </w:tr>
            <w:tr w14:paraId="070A1E41" w14:textId="77777777" w:rsidTr="0095020B">
              <w:tblPrEx>
                <w:tblW w:w="11178" w:type="dxa"/>
                <w:tblLayout w:type="fixed"/>
                <w:tblLook w:val="01E0"/>
              </w:tblPrEx>
              <w:trPr>
                <w:trHeight w:val="521"/>
              </w:trPr>
              <w:tc>
                <w:tcPr>
                  <w:tcW w:w="4930" w:type="dxa"/>
                </w:tcPr>
                <w:p w:rsidR="0028241D" w:rsidP="00DC2675" w14:paraId="0596137E" w14:textId="77777777">
                  <w:pPr>
                    <w:spacing w:before="60"/>
                    <w:rPr>
                      <w:rFonts w:cs="Arial"/>
                      <w:szCs w:val="18"/>
                    </w:rPr>
                  </w:pPr>
                  <w:r>
                    <w:rPr>
                      <w:rFonts w:cs="Arial"/>
                      <w:szCs w:val="18"/>
                    </w:rPr>
                    <w:t>10</w:t>
                  </w:r>
                  <w:r w:rsidRPr="002251C9">
                    <w:rPr>
                      <w:rFonts w:cs="Arial"/>
                      <w:szCs w:val="18"/>
                    </w:rPr>
                    <w:t xml:space="preserve">. </w:t>
                  </w:r>
                  <w:r>
                    <w:rPr>
                      <w:rFonts w:cs="Arial"/>
                      <w:szCs w:val="18"/>
                    </w:rPr>
                    <w:t>Name of Most Recent Coal Mine Operator:______________</w:t>
                  </w:r>
                </w:p>
                <w:p w:rsidR="0028241D" w:rsidP="00DC2675" w14:paraId="69767F22" w14:textId="77777777">
                  <w:pPr>
                    <w:spacing w:before="60"/>
                    <w:rPr>
                      <w:rFonts w:cs="Arial"/>
                      <w:szCs w:val="18"/>
                    </w:rPr>
                  </w:pPr>
                  <w:r>
                    <w:rPr>
                      <w:rFonts w:cs="Arial"/>
                      <w:szCs w:val="18"/>
                    </w:rPr>
                    <w:t>__________________________________________________</w:t>
                  </w:r>
                </w:p>
                <w:p w:rsidR="0028241D" w:rsidP="00DC2675" w14:paraId="01F81FF2" w14:textId="77777777">
                  <w:pPr>
                    <w:spacing w:before="60"/>
                    <w:rPr>
                      <w:rFonts w:cs="Arial"/>
                      <w:szCs w:val="18"/>
                    </w:rPr>
                  </w:pPr>
                </w:p>
                <w:p w:rsidR="0028241D" w:rsidRPr="002251C9" w:rsidP="00DC2675" w14:paraId="26EE47F4" w14:textId="77777777">
                  <w:pPr>
                    <w:spacing w:before="60"/>
                    <w:rPr>
                      <w:rFonts w:cs="Arial"/>
                      <w:szCs w:val="18"/>
                    </w:rPr>
                  </w:pPr>
                  <w:r>
                    <w:rPr>
                      <w:rFonts w:cs="Arial"/>
                      <w:szCs w:val="18"/>
                    </w:rPr>
                    <w:t>a. State of Most Recent Coal Mine Employment: ______</w:t>
                  </w:r>
                </w:p>
                <w:p w:rsidR="0028241D" w:rsidP="002F03EA" w14:paraId="1E4B2899" w14:textId="77777777">
                  <w:pPr>
                    <w:spacing w:before="60"/>
                    <w:rPr>
                      <w:rFonts w:cs="Arial"/>
                      <w:szCs w:val="18"/>
                    </w:rPr>
                  </w:pPr>
                </w:p>
              </w:tc>
              <w:tc>
                <w:tcPr>
                  <w:tcW w:w="6248" w:type="dxa"/>
                  <w:tcBorders>
                    <w:right w:val="nil"/>
                  </w:tcBorders>
                </w:tcPr>
                <w:p w:rsidR="0028241D" w:rsidP="002F03EA" w14:paraId="44612E9A" w14:textId="77777777">
                  <w:pPr>
                    <w:spacing w:before="60"/>
                    <w:rPr>
                      <w:rFonts w:cs="Arial"/>
                      <w:szCs w:val="18"/>
                    </w:rPr>
                  </w:pPr>
                  <w:r>
                    <w:rPr>
                      <w:rFonts w:cs="Arial"/>
                      <w:szCs w:val="18"/>
                    </w:rPr>
                    <w:t>11. Number of days worked per week: _________</w:t>
                  </w:r>
                </w:p>
                <w:p w:rsidR="0028241D" w:rsidP="00DC2675" w14:paraId="5F45AC8D" w14:textId="77777777">
                  <w:pPr>
                    <w:spacing w:before="60"/>
                    <w:rPr>
                      <w:rFonts w:cs="Arial"/>
                      <w:szCs w:val="18"/>
                    </w:rPr>
                  </w:pPr>
                  <w:r>
                    <w:rPr>
                      <w:rFonts w:cs="Arial"/>
                      <w:szCs w:val="18"/>
                    </w:rPr>
                    <w:t xml:space="preserve">  a. Hourly Pay rate: _____________</w:t>
                  </w:r>
                </w:p>
                <w:p w:rsidR="0028241D" w:rsidP="00DC2675" w14:paraId="0EF97890" w14:textId="77777777">
                  <w:pPr>
                    <w:spacing w:before="60"/>
                    <w:rPr>
                      <w:rFonts w:cs="Arial"/>
                      <w:szCs w:val="18"/>
                    </w:rPr>
                  </w:pPr>
                  <w:r>
                    <w:rPr>
                      <w:rFonts w:cs="Arial"/>
                      <w:szCs w:val="18"/>
                    </w:rPr>
                    <w:t xml:space="preserve">  b. Hours worked per day: ________</w:t>
                  </w:r>
                </w:p>
                <w:p w:rsidR="0028241D" w:rsidP="00DC2675" w14:paraId="1392EFE7" w14:textId="77777777">
                  <w:pPr>
                    <w:spacing w:before="60"/>
                    <w:rPr>
                      <w:rFonts w:cs="Arial"/>
                      <w:szCs w:val="18"/>
                    </w:rPr>
                  </w:pPr>
                  <w:r>
                    <w:rPr>
                      <w:rFonts w:cs="Arial"/>
                      <w:szCs w:val="18"/>
                    </w:rPr>
                    <w:t xml:space="preserve">  c. Approximate Annual Earnings: _________</w:t>
                  </w:r>
                </w:p>
              </w:tc>
            </w:tr>
          </w:tbl>
          <w:p w:rsidR="0028241D" w:rsidP="00ED353C" w14:paraId="2A3752F8" w14:textId="77777777">
            <w:pPr>
              <w:autoSpaceDE w:val="0"/>
              <w:autoSpaceDN w:val="0"/>
              <w:adjustRightInd w:val="0"/>
              <w:ind w:left="345" w:hanging="345"/>
              <w:rPr>
                <w:szCs w:val="16"/>
              </w:rPr>
            </w:pPr>
            <w:r>
              <w:t>12</w:t>
            </w:r>
            <w:r w:rsidRPr="004A779F">
              <w:rPr>
                <w:szCs w:val="16"/>
              </w:rPr>
              <w:t xml:space="preserve">. </w:t>
            </w:r>
            <w:r>
              <w:rPr>
                <w:szCs w:val="16"/>
              </w:rPr>
              <w:tab/>
            </w:r>
            <w:r w:rsidRPr="004C70CF">
              <w:rPr>
                <w:szCs w:val="16"/>
              </w:rPr>
              <w:t>Where was your/the miner’s work location</w:t>
            </w:r>
            <w:r>
              <w:rPr>
                <w:szCs w:val="16"/>
              </w:rPr>
              <w:t>?</w:t>
            </w:r>
            <w:r w:rsidRPr="004C70CF">
              <w:rPr>
                <w:szCs w:val="16"/>
              </w:rPr>
              <w:t xml:space="preserve"> </w:t>
            </w:r>
          </w:p>
          <w:p w:rsidR="0028241D" w:rsidP="00ED353C" w14:paraId="2776C624" w14:textId="77777777">
            <w:pPr>
              <w:autoSpaceDE w:val="0"/>
              <w:autoSpaceDN w:val="0"/>
              <w:adjustRightInd w:val="0"/>
              <w:ind w:left="345" w:hanging="345"/>
              <w:rPr>
                <w:szCs w:val="16"/>
              </w:rPr>
            </w:pPr>
            <w:r>
              <w:rPr>
                <w:rFonts w:cs="Arial"/>
                <w:bCs/>
                <w:szCs w:val="16"/>
              </w:rPr>
              <w:t xml:space="preserve">      </w:t>
            </w:r>
            <w:r>
              <w:rPr>
                <w:rFonts w:cs="Arial"/>
                <w:bCs/>
                <w:szCs w:val="16"/>
              </w:rPr>
              <w:tab/>
            </w:r>
            <w:r w:rsidRPr="004C70CF">
              <w:rPr>
                <w:rFonts w:ascii="Wingdings" w:eastAsia="Wingdings" w:hAnsi="Wingdings" w:cs="Wingdings"/>
                <w:bCs/>
                <w:szCs w:val="16"/>
              </w:rPr>
              <w:t>¨</w:t>
            </w:r>
            <w:r>
              <w:rPr>
                <w:rFonts w:cs="Arial"/>
                <w:bCs/>
                <w:szCs w:val="16"/>
              </w:rPr>
              <w:t xml:space="preserve"> </w:t>
            </w:r>
            <w:r w:rsidRPr="004C70CF">
              <w:rPr>
                <w:rFonts w:cs="Arial"/>
                <w:bCs/>
                <w:szCs w:val="16"/>
              </w:rPr>
              <w:t>Coal Preparation Facility</w:t>
            </w:r>
            <w:r>
              <w:rPr>
                <w:rFonts w:cs="Arial"/>
                <w:bCs/>
                <w:szCs w:val="16"/>
              </w:rPr>
              <w:t xml:space="preserve">  </w:t>
            </w:r>
            <w:r w:rsidRPr="004C70CF">
              <w:rPr>
                <w:rFonts w:ascii="Wingdings" w:eastAsia="Wingdings" w:hAnsi="Wingdings" w:cs="Wingdings"/>
                <w:bCs/>
                <w:szCs w:val="16"/>
              </w:rPr>
              <w:t>¨</w:t>
            </w:r>
            <w:r w:rsidRPr="004C70CF">
              <w:rPr>
                <w:bCs/>
                <w:szCs w:val="16"/>
              </w:rPr>
              <w:t>Coal Mine</w:t>
            </w:r>
            <w:r>
              <w:rPr>
                <w:bCs/>
                <w:szCs w:val="16"/>
              </w:rPr>
              <w:t>-</w:t>
            </w:r>
            <w:r w:rsidRPr="00C7253B">
              <w:rPr>
                <w:bCs/>
                <w:szCs w:val="16"/>
              </w:rPr>
              <w:t>Underground Mine</w:t>
            </w:r>
            <w:r>
              <w:rPr>
                <w:bCs/>
                <w:szCs w:val="16"/>
              </w:rPr>
              <w:t xml:space="preserve">  </w:t>
            </w:r>
            <w:r w:rsidRPr="004C70CF">
              <w:rPr>
                <w:rFonts w:ascii="Wingdings" w:eastAsia="Wingdings" w:hAnsi="Wingdings" w:cs="Wingdings"/>
                <w:bCs/>
                <w:szCs w:val="16"/>
              </w:rPr>
              <w:t>¨</w:t>
            </w:r>
            <w:r w:rsidRPr="004C70CF">
              <w:rPr>
                <w:bCs/>
                <w:szCs w:val="16"/>
              </w:rPr>
              <w:t xml:space="preserve"> Coal Mine-</w:t>
            </w:r>
            <w:r w:rsidRPr="00692487">
              <w:rPr>
                <w:bCs/>
                <w:szCs w:val="16"/>
              </w:rPr>
              <w:t>Surface Mine</w:t>
            </w:r>
            <w:r>
              <w:rPr>
                <w:bCs/>
                <w:szCs w:val="16"/>
              </w:rPr>
              <w:t xml:space="preserve">  </w:t>
            </w:r>
            <w:r w:rsidRPr="004C70CF">
              <w:rPr>
                <w:rFonts w:ascii="Wingdings" w:eastAsia="Wingdings" w:hAnsi="Wingdings" w:cs="Wingdings"/>
                <w:bCs/>
                <w:szCs w:val="16"/>
              </w:rPr>
              <w:t>¨</w:t>
            </w:r>
            <w:r>
              <w:rPr>
                <w:bCs/>
                <w:szCs w:val="16"/>
              </w:rPr>
              <w:t xml:space="preserve"> </w:t>
            </w:r>
            <w:r w:rsidRPr="00C7253B">
              <w:rPr>
                <w:bCs/>
                <w:szCs w:val="16"/>
              </w:rPr>
              <w:t>Other</w:t>
            </w:r>
            <w:r w:rsidRPr="004A779F">
              <w:rPr>
                <w:szCs w:val="16"/>
              </w:rPr>
              <w:t>_</w:t>
            </w:r>
            <w:r>
              <w:rPr>
                <w:szCs w:val="16"/>
              </w:rPr>
              <w:t xml:space="preserve">_______________ </w:t>
            </w:r>
          </w:p>
          <w:p w:rsidR="0028241D" w:rsidRPr="006C2B00" w:rsidP="00ED353C" w14:paraId="129C28F3" w14:textId="77777777">
            <w:pPr>
              <w:autoSpaceDE w:val="0"/>
              <w:autoSpaceDN w:val="0"/>
              <w:adjustRightInd w:val="0"/>
              <w:ind w:left="345" w:hanging="345"/>
              <w:rPr>
                <w:szCs w:val="16"/>
              </w:rPr>
            </w:pPr>
            <w:r>
              <w:rPr>
                <w:szCs w:val="16"/>
              </w:rPr>
              <w:t xml:space="preserve"> </w:t>
            </w:r>
          </w:p>
          <w:p w:rsidR="0028241D" w:rsidP="00ED353C" w14:paraId="0BDBABE7" w14:textId="77777777">
            <w:pPr>
              <w:autoSpaceDE w:val="0"/>
              <w:autoSpaceDN w:val="0"/>
              <w:adjustRightInd w:val="0"/>
              <w:ind w:left="615" w:hanging="255"/>
            </w:pPr>
            <w:r>
              <w:t xml:space="preserve">a. </w:t>
            </w:r>
            <w:r>
              <w:tab/>
              <w:t xml:space="preserve">What type of Coal Mine work was being performed? </w:t>
            </w:r>
          </w:p>
          <w:p w:rsidR="0028241D" w:rsidP="00ED353C" w14:paraId="055E642F" w14:textId="77777777">
            <w:pPr>
              <w:spacing w:before="60"/>
              <w:ind w:left="615" w:hanging="255"/>
              <w:rPr>
                <w:rFonts w:cs="Arial"/>
                <w:bCs/>
                <w:szCs w:val="16"/>
              </w:rPr>
            </w:pPr>
            <w:r>
              <w:rPr>
                <w:rFonts w:cs="Arial"/>
                <w:bCs/>
                <w:szCs w:val="16"/>
              </w:rPr>
              <w:t xml:space="preserve">      </w:t>
            </w:r>
            <w:r w:rsidRPr="0067080F">
              <w:rPr>
                <w:rFonts w:ascii="Wingdings" w:eastAsia="Wingdings" w:hAnsi="Wingdings" w:cs="Wingdings"/>
                <w:bCs/>
                <w:szCs w:val="16"/>
              </w:rPr>
              <w:t>¨</w:t>
            </w:r>
            <w:r>
              <w:rPr>
                <w:rFonts w:cs="Arial"/>
                <w:bCs/>
                <w:szCs w:val="16"/>
              </w:rPr>
              <w:t xml:space="preserve"> Extraction  </w:t>
            </w:r>
            <w:r w:rsidRPr="0067080F">
              <w:rPr>
                <w:rFonts w:ascii="Wingdings" w:eastAsia="Wingdings" w:hAnsi="Wingdings" w:cs="Wingdings"/>
                <w:bCs/>
                <w:szCs w:val="16"/>
              </w:rPr>
              <w:t>¨</w:t>
            </w:r>
            <w:r>
              <w:rPr>
                <w:rFonts w:cs="Arial"/>
                <w:bCs/>
                <w:szCs w:val="16"/>
              </w:rPr>
              <w:t xml:space="preserve"> Preparation  </w:t>
            </w:r>
            <w:r w:rsidRPr="0067080F">
              <w:rPr>
                <w:rFonts w:ascii="Wingdings" w:eastAsia="Wingdings" w:hAnsi="Wingdings" w:cs="Wingdings"/>
                <w:bCs/>
                <w:szCs w:val="16"/>
              </w:rPr>
              <w:t>¨</w:t>
            </w:r>
            <w:r>
              <w:rPr>
                <w:rFonts w:cs="Arial"/>
                <w:bCs/>
                <w:szCs w:val="16"/>
              </w:rPr>
              <w:t xml:space="preserve"> Transportation  </w:t>
            </w:r>
            <w:r w:rsidRPr="0067080F">
              <w:rPr>
                <w:rFonts w:ascii="Wingdings" w:eastAsia="Wingdings" w:hAnsi="Wingdings" w:cs="Wingdings"/>
                <w:bCs/>
                <w:szCs w:val="16"/>
              </w:rPr>
              <w:t>¨</w:t>
            </w:r>
            <w:r>
              <w:rPr>
                <w:rFonts w:cs="Arial"/>
                <w:bCs/>
                <w:szCs w:val="16"/>
              </w:rPr>
              <w:t xml:space="preserve"> Maintenance  </w:t>
            </w:r>
            <w:r w:rsidRPr="0067080F">
              <w:rPr>
                <w:rFonts w:ascii="Wingdings" w:eastAsia="Wingdings" w:hAnsi="Wingdings" w:cs="Wingdings"/>
                <w:bCs/>
                <w:szCs w:val="16"/>
              </w:rPr>
              <w:t>¨</w:t>
            </w:r>
            <w:r>
              <w:rPr>
                <w:rFonts w:cs="Arial"/>
                <w:bCs/>
                <w:szCs w:val="16"/>
              </w:rPr>
              <w:t xml:space="preserve"> Construction  </w:t>
            </w:r>
            <w:r w:rsidRPr="0067080F">
              <w:rPr>
                <w:rFonts w:ascii="Wingdings" w:eastAsia="Wingdings" w:hAnsi="Wingdings" w:cs="Wingdings"/>
                <w:bCs/>
                <w:szCs w:val="16"/>
              </w:rPr>
              <w:t>¨</w:t>
            </w:r>
            <w:r>
              <w:rPr>
                <w:rFonts w:cs="Arial"/>
                <w:bCs/>
                <w:szCs w:val="16"/>
              </w:rPr>
              <w:t xml:space="preserve"> Other If other, please explain:                 </w:t>
            </w:r>
          </w:p>
          <w:p w:rsidR="0028241D" w:rsidP="00ED353C" w14:paraId="11361972" w14:textId="77777777">
            <w:pPr>
              <w:spacing w:before="60"/>
              <w:ind w:left="615" w:hanging="255"/>
              <w:rPr>
                <w:rFonts w:cs="Arial"/>
                <w:bCs/>
                <w:szCs w:val="16"/>
              </w:rPr>
            </w:pPr>
            <w:r>
              <w:rPr>
                <w:rFonts w:cs="Arial"/>
                <w:bCs/>
                <w:szCs w:val="16"/>
              </w:rPr>
              <w:t xml:space="preserve">               </w:t>
            </w:r>
          </w:p>
          <w:p w:rsidR="0028241D" w:rsidRPr="004C70CF" w:rsidP="00ED353C" w14:paraId="637AF0FF" w14:textId="77777777">
            <w:pPr>
              <w:spacing w:before="60"/>
              <w:ind w:left="615" w:hanging="255"/>
              <w:rPr>
                <w:rFonts w:cs="Arial"/>
                <w:bCs/>
                <w:szCs w:val="16"/>
              </w:rPr>
            </w:pPr>
          </w:p>
          <w:p w:rsidR="0028241D" w:rsidRPr="004C70CF" w:rsidP="00ED353C" w14:paraId="7E7C4485" w14:textId="77777777">
            <w:pPr>
              <w:autoSpaceDE w:val="0"/>
              <w:autoSpaceDN w:val="0"/>
              <w:adjustRightInd w:val="0"/>
              <w:ind w:left="615" w:hanging="255"/>
              <w:rPr>
                <w:rFonts w:cs="Arial"/>
                <w:szCs w:val="16"/>
              </w:rPr>
            </w:pPr>
            <w:r>
              <w:rPr>
                <w:szCs w:val="16"/>
              </w:rPr>
              <w:t xml:space="preserve">b. </w:t>
            </w:r>
            <w:r>
              <w:rPr>
                <w:szCs w:val="16"/>
              </w:rPr>
              <w:tab/>
            </w:r>
            <w:r w:rsidRPr="004A779F">
              <w:rPr>
                <w:szCs w:val="16"/>
              </w:rPr>
              <w:t>Were you/the miner exposed to dust</w:t>
            </w:r>
            <w:r>
              <w:rPr>
                <w:szCs w:val="16"/>
              </w:rPr>
              <w:t xml:space="preserve">, gases, or </w:t>
            </w:r>
            <w:r w:rsidRPr="004A779F">
              <w:rPr>
                <w:szCs w:val="16"/>
              </w:rPr>
              <w:t xml:space="preserve">fumes?  </w:t>
            </w:r>
            <w:r w:rsidRPr="004A779F">
              <w:rPr>
                <w:rFonts w:ascii="Wingdings" w:eastAsia="Wingdings" w:hAnsi="Wingdings" w:cs="Wingdings"/>
                <w:szCs w:val="16"/>
              </w:rPr>
              <w:t>¨</w:t>
            </w:r>
            <w:r w:rsidRPr="004A779F">
              <w:rPr>
                <w:rFonts w:cs="Arial"/>
                <w:szCs w:val="16"/>
              </w:rPr>
              <w:t xml:space="preserve"> YES  </w:t>
            </w:r>
            <w:r w:rsidRPr="004A779F">
              <w:rPr>
                <w:rFonts w:ascii="Wingdings" w:eastAsia="Wingdings" w:hAnsi="Wingdings" w:cs="Wingdings"/>
                <w:szCs w:val="16"/>
              </w:rPr>
              <w:t>¨</w:t>
            </w:r>
            <w:r w:rsidRPr="004A779F">
              <w:rPr>
                <w:rFonts w:cs="Arial"/>
                <w:szCs w:val="16"/>
              </w:rPr>
              <w:t xml:space="preserve"> NO</w:t>
            </w:r>
            <w:r>
              <w:rPr>
                <w:rFonts w:cs="Arial"/>
                <w:szCs w:val="16"/>
              </w:rPr>
              <w:t xml:space="preserve"> If</w:t>
            </w:r>
            <w:r>
              <w:rPr>
                <w:rFonts w:cs="Arial"/>
                <w:bCs/>
                <w:szCs w:val="16"/>
              </w:rPr>
              <w:t xml:space="preserve"> yes, please indicate how often, how long, and how much exposure.</w:t>
            </w:r>
          </w:p>
          <w:p w:rsidR="0028241D" w:rsidP="00ED353C" w14:paraId="005D9303" w14:textId="77777777">
            <w:pPr>
              <w:autoSpaceDE w:val="0"/>
              <w:autoSpaceDN w:val="0"/>
              <w:adjustRightInd w:val="0"/>
              <w:ind w:left="615" w:hanging="255"/>
              <w:rPr>
                <w:b/>
                <w:bCs/>
                <w:szCs w:val="16"/>
              </w:rPr>
            </w:pPr>
          </w:p>
          <w:p w:rsidR="0028241D" w:rsidP="00ED353C" w14:paraId="20DD94C3" w14:textId="77777777">
            <w:pPr>
              <w:autoSpaceDE w:val="0"/>
              <w:autoSpaceDN w:val="0"/>
              <w:adjustRightInd w:val="0"/>
              <w:ind w:left="615" w:hanging="255"/>
            </w:pPr>
          </w:p>
          <w:p w:rsidR="0028241D" w:rsidP="00ED353C" w14:paraId="6FA0B8EE" w14:textId="77777777">
            <w:pPr>
              <w:autoSpaceDE w:val="0"/>
              <w:autoSpaceDN w:val="0"/>
              <w:adjustRightInd w:val="0"/>
              <w:ind w:left="615" w:hanging="255"/>
            </w:pPr>
          </w:p>
          <w:p w:rsidR="0028241D" w:rsidP="00ED353C" w14:paraId="03E3849E" w14:textId="77777777">
            <w:pPr>
              <w:autoSpaceDE w:val="0"/>
              <w:autoSpaceDN w:val="0"/>
              <w:adjustRightInd w:val="0"/>
              <w:ind w:left="615" w:hanging="255"/>
            </w:pPr>
            <w:r>
              <w:t xml:space="preserve">c. </w:t>
            </w:r>
            <w:r>
              <w:tab/>
              <w:t xml:space="preserve">Please describe </w:t>
            </w:r>
            <w:r w:rsidRPr="00692487">
              <w:t>your</w:t>
            </w:r>
            <w:r>
              <w:t>/the miner’s most recent Coal Mine Employment duties.</w:t>
            </w:r>
          </w:p>
          <w:p w:rsidR="0028241D" w:rsidP="00ED353C" w14:paraId="4A634224" w14:textId="77777777">
            <w:pPr>
              <w:autoSpaceDE w:val="0"/>
              <w:autoSpaceDN w:val="0"/>
              <w:adjustRightInd w:val="0"/>
              <w:ind w:left="615" w:hanging="255"/>
            </w:pPr>
          </w:p>
          <w:p w:rsidR="0028241D" w:rsidP="00ED353C" w14:paraId="5CED4760" w14:textId="77777777">
            <w:pPr>
              <w:autoSpaceDE w:val="0"/>
              <w:autoSpaceDN w:val="0"/>
              <w:adjustRightInd w:val="0"/>
              <w:ind w:left="615" w:hanging="255"/>
            </w:pPr>
          </w:p>
          <w:p w:rsidR="0028241D" w:rsidP="00ED353C" w14:paraId="15D82816" w14:textId="77777777">
            <w:pPr>
              <w:autoSpaceDE w:val="0"/>
              <w:autoSpaceDN w:val="0"/>
              <w:adjustRightInd w:val="0"/>
              <w:ind w:left="615" w:hanging="255"/>
            </w:pPr>
          </w:p>
          <w:p w:rsidR="0028241D" w:rsidP="00ED353C" w14:paraId="20869149" w14:textId="77777777">
            <w:pPr>
              <w:spacing w:before="60"/>
              <w:ind w:left="615" w:hanging="255"/>
            </w:pPr>
            <w:r>
              <w:t xml:space="preserve"> d. </w:t>
            </w:r>
            <w:r>
              <w:tab/>
            </w:r>
            <w:r w:rsidRPr="004B4553">
              <w:t>Where was the work being done? (Examples: in the shaft, at the face</w:t>
            </w:r>
            <w:r>
              <w:t>, tipple, warehouse, etc.</w:t>
            </w:r>
            <w:r w:rsidRPr="004B4553">
              <w:t>)</w:t>
            </w:r>
          </w:p>
          <w:p w:rsidR="0028241D" w:rsidP="00ED353C" w14:paraId="65806752" w14:textId="77777777">
            <w:pPr>
              <w:autoSpaceDE w:val="0"/>
              <w:autoSpaceDN w:val="0"/>
              <w:adjustRightInd w:val="0"/>
              <w:ind w:left="615" w:hanging="255"/>
            </w:pPr>
          </w:p>
          <w:p w:rsidR="0028241D" w:rsidP="00ED353C" w14:paraId="0A08B1C6" w14:textId="77777777">
            <w:pPr>
              <w:autoSpaceDE w:val="0"/>
              <w:autoSpaceDN w:val="0"/>
              <w:adjustRightInd w:val="0"/>
              <w:ind w:left="615" w:hanging="255"/>
            </w:pPr>
          </w:p>
          <w:p w:rsidR="0028241D" w:rsidP="00ED353C" w14:paraId="0A98AB83" w14:textId="77777777">
            <w:pPr>
              <w:autoSpaceDE w:val="0"/>
              <w:autoSpaceDN w:val="0"/>
              <w:adjustRightInd w:val="0"/>
              <w:ind w:left="615" w:hanging="255"/>
            </w:pPr>
          </w:p>
          <w:p w:rsidR="0028241D" w:rsidP="00ED353C" w14:paraId="1DF86502" w14:textId="77777777">
            <w:pPr>
              <w:autoSpaceDE w:val="0"/>
              <w:autoSpaceDN w:val="0"/>
              <w:adjustRightInd w:val="0"/>
              <w:ind w:left="615" w:hanging="255"/>
            </w:pPr>
            <w:r>
              <w:t xml:space="preserve"> e. </w:t>
            </w:r>
            <w:r>
              <w:tab/>
              <w:t>What type of mining equipment did you/the miner use? (Continuous miner, longwall, dozer, haulage driver truck, etc.)</w:t>
            </w:r>
          </w:p>
          <w:p w:rsidR="0028241D" w:rsidP="00ED353C" w14:paraId="5D47BBD7" w14:textId="77777777">
            <w:pPr>
              <w:autoSpaceDE w:val="0"/>
              <w:autoSpaceDN w:val="0"/>
              <w:adjustRightInd w:val="0"/>
              <w:ind w:left="615" w:hanging="255"/>
            </w:pPr>
          </w:p>
          <w:p w:rsidR="0028241D" w:rsidP="00ED353C" w14:paraId="23FE1733" w14:textId="77777777">
            <w:pPr>
              <w:autoSpaceDE w:val="0"/>
              <w:autoSpaceDN w:val="0"/>
              <w:adjustRightInd w:val="0"/>
              <w:ind w:left="615" w:hanging="255"/>
            </w:pPr>
          </w:p>
          <w:p w:rsidR="0028241D" w:rsidP="00ED353C" w14:paraId="65CCCF2D" w14:textId="77777777">
            <w:pPr>
              <w:autoSpaceDE w:val="0"/>
              <w:autoSpaceDN w:val="0"/>
              <w:adjustRightInd w:val="0"/>
              <w:ind w:left="615" w:hanging="255"/>
            </w:pPr>
            <w:r>
              <w:t xml:space="preserve">f. </w:t>
            </w:r>
            <w:r>
              <w:tab/>
              <w:t>Why did your/the miner’s Coal Mine Employment end?</w:t>
            </w:r>
          </w:p>
          <w:p w:rsidR="0028241D" w:rsidP="00ED353C" w14:paraId="7D34CE68" w14:textId="77777777">
            <w:pPr>
              <w:autoSpaceDE w:val="0"/>
              <w:autoSpaceDN w:val="0"/>
              <w:adjustRightInd w:val="0"/>
              <w:ind w:left="345" w:hanging="345"/>
            </w:pPr>
          </w:p>
          <w:p w:rsidR="0028241D" w:rsidP="00ED353C" w14:paraId="6DDF5C8C" w14:textId="77777777">
            <w:pPr>
              <w:spacing w:before="60"/>
              <w:ind w:left="345" w:hanging="345"/>
              <w:rPr>
                <w:rFonts w:cs="Arial"/>
                <w:szCs w:val="18"/>
              </w:rPr>
            </w:pPr>
            <w:r>
              <w:rPr>
                <w:rFonts w:cs="Arial"/>
                <w:szCs w:val="18"/>
              </w:rPr>
              <w:t xml:space="preserve">13. </w:t>
            </w:r>
            <w:r>
              <w:rPr>
                <w:rFonts w:cs="Arial"/>
                <w:szCs w:val="18"/>
              </w:rPr>
              <w:tab/>
              <w:t>Exertional requirements of the most recent coal mine job.</w:t>
            </w:r>
          </w:p>
          <w:tbl>
            <w:tblPr>
              <w:tblStyle w:val="TableGrid"/>
              <w:tblW w:w="0" w:type="auto"/>
              <w:tblLayout w:type="fixed"/>
              <w:tblLook w:val="04A0"/>
            </w:tblPr>
            <w:tblGrid>
              <w:gridCol w:w="2498"/>
              <w:gridCol w:w="8076"/>
            </w:tblGrid>
            <w:tr w14:paraId="1F7BF784" w14:textId="77777777" w:rsidTr="0095020B">
              <w:tblPrEx>
                <w:tblW w:w="0" w:type="auto"/>
                <w:tblLayout w:type="fixed"/>
                <w:tblLook w:val="04A0"/>
              </w:tblPrEx>
              <w:tc>
                <w:tcPr>
                  <w:tcW w:w="2498" w:type="dxa"/>
                  <w:tcBorders>
                    <w:left w:val="nil"/>
                  </w:tcBorders>
                </w:tcPr>
                <w:p w:rsidR="0028241D" w:rsidP="00F351AD" w14:paraId="2CEE4EF0" w14:textId="77777777">
                  <w:pPr>
                    <w:spacing w:before="60"/>
                    <w:rPr>
                      <w:rFonts w:cs="Arial"/>
                      <w:szCs w:val="18"/>
                    </w:rPr>
                  </w:pPr>
                  <w:r>
                    <w:rPr>
                      <w:rFonts w:cs="Arial"/>
                      <w:szCs w:val="18"/>
                    </w:rPr>
                    <w:t>How many hours a day did you/the miner sit down?</w:t>
                  </w:r>
                </w:p>
              </w:tc>
              <w:tc>
                <w:tcPr>
                  <w:tcW w:w="8076" w:type="dxa"/>
                  <w:tcBorders>
                    <w:right w:val="nil"/>
                  </w:tcBorders>
                </w:tcPr>
                <w:p w:rsidR="0028241D" w:rsidP="00F351AD" w14:paraId="4D570C34" w14:textId="77777777">
                  <w:pPr>
                    <w:spacing w:before="60"/>
                    <w:rPr>
                      <w:rFonts w:cs="Arial"/>
                      <w:szCs w:val="18"/>
                    </w:rPr>
                  </w:pPr>
                  <w:r w:rsidRPr="0067080F">
                    <w:rPr>
                      <w:rFonts w:ascii="Wingdings" w:eastAsia="Wingdings" w:hAnsi="Wingdings" w:cs="Wingdings"/>
                      <w:bCs/>
                      <w:szCs w:val="16"/>
                    </w:rPr>
                    <w:t>¨</w:t>
                  </w:r>
                  <w:r>
                    <w:rPr>
                      <w:rFonts w:cs="Arial"/>
                      <w:bCs/>
                      <w:szCs w:val="16"/>
                    </w:rPr>
                    <w:t xml:space="preserve">Never      </w:t>
                  </w:r>
                  <w:r w:rsidRPr="0067080F">
                    <w:rPr>
                      <w:rFonts w:ascii="Wingdings" w:eastAsia="Wingdings" w:hAnsi="Wingdings" w:cs="Wingdings"/>
                      <w:bCs/>
                      <w:szCs w:val="16"/>
                    </w:rPr>
                    <w:t>¨</w:t>
                  </w:r>
                  <w:r>
                    <w:rPr>
                      <w:rFonts w:cs="Arial"/>
                      <w:bCs/>
                      <w:szCs w:val="16"/>
                    </w:rPr>
                    <w:t xml:space="preserve">Less than 1 hour     </w:t>
                  </w:r>
                  <w:r w:rsidRPr="0067080F">
                    <w:rPr>
                      <w:rFonts w:ascii="Wingdings" w:eastAsia="Wingdings" w:hAnsi="Wingdings" w:cs="Wingdings"/>
                      <w:bCs/>
                      <w:szCs w:val="16"/>
                    </w:rPr>
                    <w:t>¨</w:t>
                  </w:r>
                  <w:r>
                    <w:rPr>
                      <w:rFonts w:cs="Arial"/>
                      <w:bCs/>
                      <w:szCs w:val="16"/>
                    </w:rPr>
                    <w:t xml:space="preserve">1-4 hours per day     </w:t>
                  </w:r>
                  <w:r w:rsidRPr="0067080F">
                    <w:rPr>
                      <w:rFonts w:ascii="Wingdings" w:eastAsia="Wingdings" w:hAnsi="Wingdings" w:cs="Wingdings"/>
                      <w:bCs/>
                      <w:szCs w:val="16"/>
                    </w:rPr>
                    <w:t>¨</w:t>
                  </w:r>
                  <w:r>
                    <w:rPr>
                      <w:rFonts w:cs="Arial"/>
                      <w:bCs/>
                      <w:szCs w:val="16"/>
                    </w:rPr>
                    <w:t xml:space="preserve">4-8 hours per day     </w:t>
                  </w:r>
                  <w:r w:rsidRPr="0067080F">
                    <w:rPr>
                      <w:rFonts w:ascii="Wingdings" w:eastAsia="Wingdings" w:hAnsi="Wingdings" w:cs="Wingdings"/>
                      <w:bCs/>
                      <w:szCs w:val="16"/>
                    </w:rPr>
                    <w:t>¨</w:t>
                  </w:r>
                  <w:r>
                    <w:rPr>
                      <w:rFonts w:cs="Arial"/>
                      <w:bCs/>
                      <w:szCs w:val="16"/>
                    </w:rPr>
                    <w:t>More than 8 hours per day</w:t>
                  </w:r>
                </w:p>
              </w:tc>
            </w:tr>
            <w:tr w14:paraId="1CA1CE77" w14:textId="77777777" w:rsidTr="0095020B">
              <w:tblPrEx>
                <w:tblW w:w="0" w:type="auto"/>
                <w:tblLayout w:type="fixed"/>
                <w:tblLook w:val="04A0"/>
              </w:tblPrEx>
              <w:tc>
                <w:tcPr>
                  <w:tcW w:w="2498" w:type="dxa"/>
                  <w:tcBorders>
                    <w:left w:val="nil"/>
                  </w:tcBorders>
                </w:tcPr>
                <w:p w:rsidR="0028241D" w:rsidP="00F351AD" w14:paraId="71D34783" w14:textId="77777777">
                  <w:pPr>
                    <w:spacing w:before="60"/>
                    <w:rPr>
                      <w:rFonts w:cs="Arial"/>
                      <w:szCs w:val="18"/>
                    </w:rPr>
                  </w:pPr>
                  <w:r>
                    <w:rPr>
                      <w:rFonts w:cs="Arial"/>
                      <w:szCs w:val="18"/>
                    </w:rPr>
                    <w:t>How many hours a day did you/the miner stand up?</w:t>
                  </w:r>
                </w:p>
              </w:tc>
              <w:tc>
                <w:tcPr>
                  <w:tcW w:w="8076" w:type="dxa"/>
                  <w:tcBorders>
                    <w:right w:val="nil"/>
                  </w:tcBorders>
                </w:tcPr>
                <w:p w:rsidR="0028241D" w:rsidRPr="0067080F" w:rsidP="00F351AD" w14:paraId="516B4E2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Never      </w:t>
                  </w:r>
                  <w:r w:rsidRPr="0067080F">
                    <w:rPr>
                      <w:rFonts w:ascii="Wingdings" w:eastAsia="Wingdings" w:hAnsi="Wingdings" w:cs="Wingdings"/>
                      <w:bCs/>
                      <w:szCs w:val="16"/>
                    </w:rPr>
                    <w:t>¨</w:t>
                  </w:r>
                  <w:r>
                    <w:rPr>
                      <w:rFonts w:cs="Arial"/>
                      <w:bCs/>
                      <w:szCs w:val="16"/>
                    </w:rPr>
                    <w:t xml:space="preserve">Less than 1 hour     </w:t>
                  </w:r>
                  <w:r w:rsidRPr="0067080F">
                    <w:rPr>
                      <w:rFonts w:ascii="Wingdings" w:eastAsia="Wingdings" w:hAnsi="Wingdings" w:cs="Wingdings"/>
                      <w:bCs/>
                      <w:szCs w:val="16"/>
                    </w:rPr>
                    <w:t>¨</w:t>
                  </w:r>
                  <w:r>
                    <w:rPr>
                      <w:rFonts w:cs="Arial"/>
                      <w:bCs/>
                      <w:szCs w:val="16"/>
                    </w:rPr>
                    <w:t xml:space="preserve">1-4 hours per day     </w:t>
                  </w:r>
                  <w:r w:rsidRPr="0067080F">
                    <w:rPr>
                      <w:rFonts w:ascii="Wingdings" w:eastAsia="Wingdings" w:hAnsi="Wingdings" w:cs="Wingdings"/>
                      <w:bCs/>
                      <w:szCs w:val="16"/>
                    </w:rPr>
                    <w:t>¨</w:t>
                  </w:r>
                  <w:r>
                    <w:rPr>
                      <w:rFonts w:cs="Arial"/>
                      <w:bCs/>
                      <w:szCs w:val="16"/>
                    </w:rPr>
                    <w:t xml:space="preserve">4-8 hours per day     </w:t>
                  </w:r>
                  <w:r w:rsidRPr="0067080F">
                    <w:rPr>
                      <w:rFonts w:ascii="Wingdings" w:eastAsia="Wingdings" w:hAnsi="Wingdings" w:cs="Wingdings"/>
                      <w:bCs/>
                      <w:szCs w:val="16"/>
                    </w:rPr>
                    <w:t>¨</w:t>
                  </w:r>
                  <w:r>
                    <w:rPr>
                      <w:rFonts w:cs="Arial"/>
                      <w:bCs/>
                      <w:szCs w:val="16"/>
                    </w:rPr>
                    <w:t>More than 8 hours per day</w:t>
                  </w:r>
                </w:p>
              </w:tc>
            </w:tr>
            <w:tr w14:paraId="484E57EA" w14:textId="77777777" w:rsidTr="0095020B">
              <w:tblPrEx>
                <w:tblW w:w="0" w:type="auto"/>
                <w:tblLayout w:type="fixed"/>
                <w:tblLook w:val="04A0"/>
              </w:tblPrEx>
              <w:tc>
                <w:tcPr>
                  <w:tcW w:w="2498" w:type="dxa"/>
                  <w:tcBorders>
                    <w:left w:val="nil"/>
                  </w:tcBorders>
                </w:tcPr>
                <w:p w:rsidR="0028241D" w:rsidP="00F351AD" w14:paraId="067A69B9" w14:textId="77777777">
                  <w:pPr>
                    <w:spacing w:before="60"/>
                    <w:rPr>
                      <w:rFonts w:cs="Arial"/>
                      <w:szCs w:val="18"/>
                    </w:rPr>
                  </w:pPr>
                  <w:r>
                    <w:rPr>
                      <w:rFonts w:cs="Arial"/>
                      <w:szCs w:val="18"/>
                    </w:rPr>
                    <w:t>How many hours a day did you/the miner crawl?</w:t>
                  </w:r>
                </w:p>
              </w:tc>
              <w:tc>
                <w:tcPr>
                  <w:tcW w:w="8076" w:type="dxa"/>
                  <w:tcBorders>
                    <w:right w:val="nil"/>
                  </w:tcBorders>
                </w:tcPr>
                <w:p w:rsidR="0028241D" w:rsidRPr="0067080F" w:rsidP="00F351AD" w14:paraId="2136A46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Never      </w:t>
                  </w:r>
                  <w:r w:rsidRPr="0067080F">
                    <w:rPr>
                      <w:rFonts w:ascii="Wingdings" w:eastAsia="Wingdings" w:hAnsi="Wingdings" w:cs="Wingdings"/>
                      <w:bCs/>
                      <w:szCs w:val="16"/>
                    </w:rPr>
                    <w:t>¨</w:t>
                  </w:r>
                  <w:r>
                    <w:rPr>
                      <w:rFonts w:cs="Arial"/>
                      <w:bCs/>
                      <w:szCs w:val="16"/>
                    </w:rPr>
                    <w:t xml:space="preserve">Less than 1 hour     </w:t>
                  </w:r>
                  <w:r w:rsidRPr="0067080F">
                    <w:rPr>
                      <w:rFonts w:ascii="Wingdings" w:eastAsia="Wingdings" w:hAnsi="Wingdings" w:cs="Wingdings"/>
                      <w:bCs/>
                      <w:szCs w:val="16"/>
                    </w:rPr>
                    <w:t>¨</w:t>
                  </w:r>
                  <w:r>
                    <w:rPr>
                      <w:rFonts w:cs="Arial"/>
                      <w:bCs/>
                      <w:szCs w:val="16"/>
                    </w:rPr>
                    <w:t xml:space="preserve">1-4 hours per day     </w:t>
                  </w:r>
                  <w:r w:rsidRPr="0067080F">
                    <w:rPr>
                      <w:rFonts w:ascii="Wingdings" w:eastAsia="Wingdings" w:hAnsi="Wingdings" w:cs="Wingdings"/>
                      <w:bCs/>
                      <w:szCs w:val="16"/>
                    </w:rPr>
                    <w:t>¨</w:t>
                  </w:r>
                  <w:r>
                    <w:rPr>
                      <w:rFonts w:cs="Arial"/>
                      <w:bCs/>
                      <w:szCs w:val="16"/>
                    </w:rPr>
                    <w:t xml:space="preserve">4-8 hours per day     </w:t>
                  </w:r>
                  <w:r w:rsidRPr="0067080F">
                    <w:rPr>
                      <w:rFonts w:ascii="Wingdings" w:eastAsia="Wingdings" w:hAnsi="Wingdings" w:cs="Wingdings"/>
                      <w:bCs/>
                      <w:szCs w:val="16"/>
                    </w:rPr>
                    <w:t>¨</w:t>
                  </w:r>
                  <w:r>
                    <w:rPr>
                      <w:rFonts w:cs="Arial"/>
                      <w:bCs/>
                      <w:szCs w:val="16"/>
                    </w:rPr>
                    <w:t>More than 8 hours per day</w:t>
                  </w:r>
                </w:p>
              </w:tc>
            </w:tr>
            <w:tr w14:paraId="20F0F9D2" w14:textId="77777777" w:rsidTr="0095020B">
              <w:tblPrEx>
                <w:tblW w:w="0" w:type="auto"/>
                <w:tblLayout w:type="fixed"/>
                <w:tblLook w:val="04A0"/>
              </w:tblPrEx>
              <w:tc>
                <w:tcPr>
                  <w:tcW w:w="2498" w:type="dxa"/>
                  <w:tcBorders>
                    <w:left w:val="nil"/>
                  </w:tcBorders>
                </w:tcPr>
                <w:p w:rsidR="0028241D" w:rsidP="00F351AD" w14:paraId="008F8AF2" w14:textId="77777777">
                  <w:pPr>
                    <w:spacing w:before="60"/>
                    <w:rPr>
                      <w:rFonts w:cs="Arial"/>
                      <w:szCs w:val="18"/>
                    </w:rPr>
                  </w:pPr>
                  <w:r>
                    <w:rPr>
                      <w:rFonts w:cs="Arial"/>
                      <w:szCs w:val="18"/>
                    </w:rPr>
                    <w:t>How heavy were the items you/the miner had to lift?</w:t>
                  </w:r>
                </w:p>
              </w:tc>
              <w:tc>
                <w:tcPr>
                  <w:tcW w:w="8076" w:type="dxa"/>
                  <w:tcBorders>
                    <w:right w:val="nil"/>
                  </w:tcBorders>
                </w:tcPr>
                <w:p w:rsidR="0028241D" w:rsidRPr="0067080F" w:rsidP="00F351AD" w14:paraId="1DD21EB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Less than 10 pounds      </w:t>
                  </w:r>
                  <w:r w:rsidRPr="0067080F">
                    <w:rPr>
                      <w:rFonts w:ascii="Wingdings" w:eastAsia="Wingdings" w:hAnsi="Wingdings" w:cs="Wingdings"/>
                      <w:bCs/>
                      <w:szCs w:val="16"/>
                    </w:rPr>
                    <w:t>¨</w:t>
                  </w:r>
                  <w:r>
                    <w:rPr>
                      <w:rFonts w:cs="Arial"/>
                      <w:bCs/>
                      <w:szCs w:val="16"/>
                    </w:rPr>
                    <w:t xml:space="preserve"> 10-25 pounds      </w:t>
                  </w:r>
                  <w:r w:rsidRPr="0067080F">
                    <w:rPr>
                      <w:rFonts w:ascii="Wingdings" w:eastAsia="Wingdings" w:hAnsi="Wingdings" w:cs="Wingdings"/>
                      <w:bCs/>
                      <w:szCs w:val="16"/>
                    </w:rPr>
                    <w:t>¨</w:t>
                  </w:r>
                  <w:r>
                    <w:rPr>
                      <w:rFonts w:cs="Arial"/>
                      <w:bCs/>
                      <w:szCs w:val="16"/>
                    </w:rPr>
                    <w:t xml:space="preserve"> 26-50 pounds      </w:t>
                  </w:r>
                  <w:r w:rsidRPr="0067080F">
                    <w:rPr>
                      <w:rFonts w:ascii="Wingdings" w:eastAsia="Wingdings" w:hAnsi="Wingdings" w:cs="Wingdings"/>
                      <w:bCs/>
                      <w:szCs w:val="16"/>
                    </w:rPr>
                    <w:t>¨</w:t>
                  </w:r>
                  <w:r>
                    <w:rPr>
                      <w:rFonts w:cs="Arial"/>
                      <w:bCs/>
                      <w:szCs w:val="16"/>
                    </w:rPr>
                    <w:t xml:space="preserve"> More than 50 pounds</w:t>
                  </w:r>
                </w:p>
              </w:tc>
            </w:tr>
            <w:tr w14:paraId="7E42660F" w14:textId="77777777" w:rsidTr="0095020B">
              <w:tblPrEx>
                <w:tblW w:w="0" w:type="auto"/>
                <w:tblLayout w:type="fixed"/>
                <w:tblLook w:val="04A0"/>
              </w:tblPrEx>
              <w:tc>
                <w:tcPr>
                  <w:tcW w:w="2498" w:type="dxa"/>
                  <w:tcBorders>
                    <w:left w:val="nil"/>
                  </w:tcBorders>
                </w:tcPr>
                <w:p w:rsidR="0028241D" w:rsidP="00F351AD" w14:paraId="57ACBA20" w14:textId="77777777">
                  <w:pPr>
                    <w:spacing w:before="60"/>
                    <w:rPr>
                      <w:rFonts w:cs="Arial"/>
                      <w:szCs w:val="18"/>
                    </w:rPr>
                  </w:pPr>
                  <w:r>
                    <w:rPr>
                      <w:rFonts w:cs="Arial"/>
                      <w:szCs w:val="18"/>
                    </w:rPr>
                    <w:t>How often did you/the miner lift those items?</w:t>
                  </w:r>
                </w:p>
              </w:tc>
              <w:tc>
                <w:tcPr>
                  <w:tcW w:w="8076" w:type="dxa"/>
                  <w:tcBorders>
                    <w:right w:val="nil"/>
                  </w:tcBorders>
                </w:tcPr>
                <w:p w:rsidR="0028241D" w:rsidP="00F351AD" w14:paraId="186D551A" w14:textId="77777777">
                  <w:pPr>
                    <w:spacing w:before="60"/>
                    <w:rPr>
                      <w:rFonts w:cs="Arial"/>
                      <w:bCs/>
                      <w:szCs w:val="16"/>
                    </w:rPr>
                  </w:pPr>
                </w:p>
                <w:p w:rsidR="0028241D" w:rsidP="00F351AD" w14:paraId="35667ECB" w14:textId="77777777">
                  <w:pPr>
                    <w:spacing w:before="60"/>
                    <w:rPr>
                      <w:rFonts w:cs="Arial"/>
                      <w:bCs/>
                      <w:szCs w:val="16"/>
                    </w:rPr>
                  </w:pPr>
                </w:p>
                <w:p w:rsidR="0028241D" w:rsidRPr="0067080F" w:rsidP="00F351AD" w14:paraId="381AFC00" w14:textId="77777777">
                  <w:pPr>
                    <w:spacing w:before="60"/>
                    <w:rPr>
                      <w:rFonts w:cs="Arial"/>
                      <w:bCs/>
                      <w:szCs w:val="16"/>
                    </w:rPr>
                  </w:pPr>
                </w:p>
              </w:tc>
            </w:tr>
            <w:tr w14:paraId="3B260147" w14:textId="77777777" w:rsidTr="0095020B">
              <w:tblPrEx>
                <w:tblW w:w="0" w:type="auto"/>
                <w:tblLayout w:type="fixed"/>
                <w:tblLook w:val="04A0"/>
              </w:tblPrEx>
              <w:tc>
                <w:tcPr>
                  <w:tcW w:w="2498" w:type="dxa"/>
                  <w:tcBorders>
                    <w:left w:val="nil"/>
                  </w:tcBorders>
                </w:tcPr>
                <w:p w:rsidR="0028241D" w:rsidP="00F351AD" w14:paraId="54525A63" w14:textId="77777777">
                  <w:pPr>
                    <w:spacing w:before="60"/>
                    <w:rPr>
                      <w:rFonts w:cs="Arial"/>
                      <w:szCs w:val="18"/>
                    </w:rPr>
                  </w:pPr>
                  <w:r>
                    <w:rPr>
                      <w:rFonts w:cs="Arial"/>
                      <w:szCs w:val="18"/>
                    </w:rPr>
                    <w:t>How heavy were the items you/the miner had to carry?</w:t>
                  </w:r>
                </w:p>
              </w:tc>
              <w:tc>
                <w:tcPr>
                  <w:tcW w:w="8076" w:type="dxa"/>
                  <w:tcBorders>
                    <w:right w:val="nil"/>
                  </w:tcBorders>
                </w:tcPr>
                <w:p w:rsidR="0028241D" w:rsidRPr="0067080F" w:rsidP="00F351AD" w14:paraId="76627B6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Less than 10 pounds      </w:t>
                  </w:r>
                  <w:r w:rsidRPr="0067080F">
                    <w:rPr>
                      <w:rFonts w:ascii="Wingdings" w:eastAsia="Wingdings" w:hAnsi="Wingdings" w:cs="Wingdings"/>
                      <w:bCs/>
                      <w:szCs w:val="16"/>
                    </w:rPr>
                    <w:t>¨</w:t>
                  </w:r>
                  <w:r>
                    <w:rPr>
                      <w:rFonts w:cs="Arial"/>
                      <w:bCs/>
                      <w:szCs w:val="16"/>
                    </w:rPr>
                    <w:t xml:space="preserve"> 10-25 pounds      </w:t>
                  </w:r>
                  <w:r w:rsidRPr="0067080F">
                    <w:rPr>
                      <w:rFonts w:ascii="Wingdings" w:eastAsia="Wingdings" w:hAnsi="Wingdings" w:cs="Wingdings"/>
                      <w:bCs/>
                      <w:szCs w:val="16"/>
                    </w:rPr>
                    <w:t>¨</w:t>
                  </w:r>
                  <w:r>
                    <w:rPr>
                      <w:rFonts w:cs="Arial"/>
                      <w:bCs/>
                      <w:szCs w:val="16"/>
                    </w:rPr>
                    <w:t xml:space="preserve"> 26-50 pounds      </w:t>
                  </w:r>
                  <w:r w:rsidRPr="0067080F">
                    <w:rPr>
                      <w:rFonts w:ascii="Wingdings" w:eastAsia="Wingdings" w:hAnsi="Wingdings" w:cs="Wingdings"/>
                      <w:bCs/>
                      <w:szCs w:val="16"/>
                    </w:rPr>
                    <w:t>¨</w:t>
                  </w:r>
                  <w:r>
                    <w:rPr>
                      <w:rFonts w:cs="Arial"/>
                      <w:bCs/>
                      <w:szCs w:val="16"/>
                    </w:rPr>
                    <w:t xml:space="preserve"> More than 50 pounds</w:t>
                  </w:r>
                </w:p>
              </w:tc>
            </w:tr>
            <w:tr w14:paraId="10A4AA31" w14:textId="77777777" w:rsidTr="00256E52">
              <w:tblPrEx>
                <w:tblW w:w="0" w:type="auto"/>
                <w:tblLayout w:type="fixed"/>
                <w:tblLook w:val="04A0"/>
              </w:tblPrEx>
              <w:tc>
                <w:tcPr>
                  <w:tcW w:w="2498" w:type="dxa"/>
                  <w:tcBorders>
                    <w:left w:val="nil"/>
                    <w:bottom w:val="single" w:sz="4" w:space="0" w:color="auto"/>
                  </w:tcBorders>
                </w:tcPr>
                <w:p w:rsidR="0028241D" w:rsidP="00F351AD" w14:paraId="3C0BE439" w14:textId="77777777">
                  <w:pPr>
                    <w:spacing w:before="60"/>
                    <w:rPr>
                      <w:rFonts w:cs="Arial"/>
                      <w:szCs w:val="18"/>
                    </w:rPr>
                  </w:pPr>
                  <w:r>
                    <w:rPr>
                      <w:rFonts w:cs="Arial"/>
                      <w:szCs w:val="18"/>
                    </w:rPr>
                    <w:t>How far and how often did you/the miner carry those items?</w:t>
                  </w:r>
                </w:p>
              </w:tc>
              <w:tc>
                <w:tcPr>
                  <w:tcW w:w="8076" w:type="dxa"/>
                  <w:tcBorders>
                    <w:bottom w:val="single" w:sz="4" w:space="0" w:color="auto"/>
                    <w:right w:val="nil"/>
                  </w:tcBorders>
                </w:tcPr>
                <w:p w:rsidR="0028241D" w:rsidP="00F351AD" w14:paraId="2F3F39F9" w14:textId="77777777">
                  <w:pPr>
                    <w:spacing w:before="60"/>
                    <w:rPr>
                      <w:rFonts w:cs="Arial"/>
                      <w:bCs/>
                      <w:szCs w:val="16"/>
                    </w:rPr>
                  </w:pPr>
                </w:p>
                <w:p w:rsidR="0028241D" w:rsidP="00F351AD" w14:paraId="279FC213" w14:textId="77777777">
                  <w:pPr>
                    <w:spacing w:before="60"/>
                    <w:rPr>
                      <w:rFonts w:cs="Arial"/>
                      <w:bCs/>
                      <w:szCs w:val="16"/>
                    </w:rPr>
                  </w:pPr>
                </w:p>
                <w:p w:rsidR="0028241D" w:rsidRPr="0067080F" w:rsidP="00F351AD" w14:paraId="36E52AB8" w14:textId="77777777">
                  <w:pPr>
                    <w:spacing w:before="60"/>
                    <w:rPr>
                      <w:rFonts w:cs="Arial"/>
                      <w:bCs/>
                      <w:szCs w:val="16"/>
                    </w:rPr>
                  </w:pPr>
                </w:p>
              </w:tc>
            </w:tr>
            <w:tr w14:paraId="632915D6" w14:textId="77777777" w:rsidTr="00256E52">
              <w:tblPrEx>
                <w:tblW w:w="0" w:type="auto"/>
                <w:tblLayout w:type="fixed"/>
                <w:tblLook w:val="04A0"/>
              </w:tblPrEx>
              <w:tc>
                <w:tcPr>
                  <w:tcW w:w="10574" w:type="dxa"/>
                  <w:gridSpan w:val="2"/>
                  <w:tcBorders>
                    <w:left w:val="nil"/>
                    <w:bottom w:val="nil"/>
                    <w:right w:val="nil"/>
                  </w:tcBorders>
                  <w:vAlign w:val="center"/>
                </w:tcPr>
                <w:p w:rsidR="0028241D" w:rsidRPr="00256E52" w:rsidP="00256E52" w14:paraId="1821C902" w14:textId="77777777">
                  <w:pPr>
                    <w:pStyle w:val="Footer"/>
                    <w:jc w:val="right"/>
                    <w:rPr>
                      <w:rFonts w:cs="Arial"/>
                      <w:szCs w:val="16"/>
                    </w:rPr>
                  </w:pPr>
                  <w:r>
                    <w:rPr>
                      <w:rFonts w:cs="Arial"/>
                      <w:szCs w:val="16"/>
                    </w:rPr>
                    <w:t>Page 1 CM-911a (Rev. 10/2023)</w:t>
                  </w:r>
                </w:p>
              </w:tc>
            </w:tr>
          </w:tbl>
          <w:p w:rsidR="0028241D" w:rsidRPr="005232C5" w:rsidP="005232C5" w14:paraId="3A3790DA" w14:textId="77777777">
            <w:pPr>
              <w:spacing w:before="60"/>
              <w:jc w:val="center"/>
              <w:rPr>
                <w:rFonts w:cs="Arial"/>
                <w:b/>
                <w:sz w:val="20"/>
                <w:szCs w:val="20"/>
              </w:rPr>
            </w:pPr>
            <w:r w:rsidRPr="005232C5">
              <w:rPr>
                <w:rFonts w:cs="Arial"/>
                <w:b/>
                <w:sz w:val="20"/>
                <w:szCs w:val="20"/>
              </w:rPr>
              <w:t>Part II - OTHER COAL MINE WORK</w:t>
            </w:r>
          </w:p>
          <w:p w:rsidR="0028241D" w:rsidRPr="005232C5" w:rsidP="124966CB" w14:paraId="00BCDA6F" w14:textId="77777777">
            <w:pPr>
              <w:spacing w:before="60"/>
              <w:jc w:val="center"/>
              <w:rPr>
                <w:rFonts w:cs="Arial"/>
                <w:b/>
                <w:bCs/>
              </w:rPr>
            </w:pPr>
            <w:r w:rsidRPr="00582067">
              <w:rPr>
                <w:rFonts w:cs="Arial"/>
                <w:b/>
                <w:bCs/>
              </w:rPr>
              <w:t>List all Coal Mine Employment. Start with the next most recent position.</w:t>
            </w:r>
            <w:r>
              <w:rPr>
                <w:rFonts w:cs="Arial"/>
                <w:b/>
                <w:bCs/>
              </w:rPr>
              <w:t xml:space="preserve"> </w:t>
            </w:r>
            <w:r w:rsidRPr="124966CB">
              <w:rPr>
                <w:rFonts w:cs="Arial"/>
                <w:b/>
                <w:bCs/>
              </w:rPr>
              <w:t xml:space="preserve"> </w:t>
            </w:r>
          </w:p>
          <w:tbl>
            <w:tblPr>
              <w:tblStyle w:val="TableGrid"/>
              <w:tblW w:w="10655" w:type="dxa"/>
              <w:tblLayout w:type="fixed"/>
              <w:tblLook w:val="04A0"/>
            </w:tblPr>
            <w:tblGrid>
              <w:gridCol w:w="1952"/>
              <w:gridCol w:w="1260"/>
              <w:gridCol w:w="2160"/>
              <w:gridCol w:w="1980"/>
              <w:gridCol w:w="1671"/>
              <w:gridCol w:w="1632"/>
            </w:tblGrid>
            <w:tr w14:paraId="058CCC96" w14:textId="77777777" w:rsidTr="0095020B">
              <w:tblPrEx>
                <w:tblW w:w="10655" w:type="dxa"/>
                <w:tblLayout w:type="fixed"/>
                <w:tblLook w:val="04A0"/>
              </w:tblPrEx>
              <w:trPr>
                <w:trHeight w:val="620"/>
              </w:trPr>
              <w:tc>
                <w:tcPr>
                  <w:tcW w:w="1952" w:type="dxa"/>
                  <w:tcBorders>
                    <w:left w:val="nil"/>
                  </w:tcBorders>
                </w:tcPr>
                <w:p w:rsidR="0028241D" w:rsidRPr="0067080F" w:rsidP="00F65731" w14:paraId="681482A1" w14:textId="77777777">
                  <w:pPr>
                    <w:spacing w:before="60"/>
                    <w:jc w:val="center"/>
                    <w:rPr>
                      <w:rFonts w:cs="Arial"/>
                      <w:b/>
                      <w:szCs w:val="16"/>
                    </w:rPr>
                  </w:pPr>
                  <w:r>
                    <w:rPr>
                      <w:rFonts w:cs="Arial"/>
                      <w:b/>
                      <w:szCs w:val="16"/>
                    </w:rPr>
                    <w:t>14. Name of Employer, City and State of Employment Site</w:t>
                  </w:r>
                </w:p>
              </w:tc>
              <w:tc>
                <w:tcPr>
                  <w:tcW w:w="1260" w:type="dxa"/>
                </w:tcPr>
                <w:p w:rsidR="0028241D" w:rsidP="00F767A0" w14:paraId="75E43E11" w14:textId="77777777">
                  <w:pPr>
                    <w:spacing w:before="60"/>
                    <w:rPr>
                      <w:rFonts w:cs="Arial"/>
                      <w:b/>
                      <w:szCs w:val="16"/>
                    </w:rPr>
                  </w:pPr>
                  <w:r>
                    <w:rPr>
                      <w:rFonts w:cs="Arial"/>
                      <w:b/>
                      <w:szCs w:val="16"/>
                    </w:rPr>
                    <w:t>15. Period of Employment</w:t>
                  </w:r>
                </w:p>
                <w:p w:rsidR="0028241D" w:rsidRPr="0067080F" w:rsidP="00571EF2" w14:paraId="502E06D7" w14:textId="77777777">
                  <w:pPr>
                    <w:spacing w:before="60"/>
                    <w:jc w:val="center"/>
                    <w:rPr>
                      <w:rFonts w:cs="Arial"/>
                      <w:b/>
                      <w:szCs w:val="16"/>
                    </w:rPr>
                  </w:pPr>
                  <w:r w:rsidRPr="00891C25">
                    <w:rPr>
                      <w:rFonts w:cs="Arial"/>
                      <w:szCs w:val="18"/>
                    </w:rPr>
                    <w:t xml:space="preserve"> (</w:t>
                  </w:r>
                  <w:r>
                    <w:rPr>
                      <w:rFonts w:cs="Arial"/>
                      <w:szCs w:val="18"/>
                    </w:rPr>
                    <w:t>mm</w:t>
                  </w:r>
                  <w:r w:rsidRPr="00891C25">
                    <w:rPr>
                      <w:rFonts w:cs="Arial"/>
                      <w:szCs w:val="18"/>
                    </w:rPr>
                    <w:t>/dd/</w:t>
                  </w:r>
                  <w:r w:rsidRPr="00891C25">
                    <w:rPr>
                      <w:rFonts w:cs="Arial"/>
                      <w:szCs w:val="18"/>
                    </w:rPr>
                    <w:t>yyyy</w:t>
                  </w:r>
                  <w:r w:rsidRPr="00891C25">
                    <w:rPr>
                      <w:rFonts w:cs="Arial"/>
                      <w:szCs w:val="18"/>
                    </w:rPr>
                    <w:t>)</w:t>
                  </w:r>
                </w:p>
              </w:tc>
              <w:tc>
                <w:tcPr>
                  <w:tcW w:w="2160" w:type="dxa"/>
                </w:tcPr>
                <w:p w:rsidR="0028241D" w:rsidRPr="0067080F" w:rsidP="00F767A0" w14:paraId="10C938E8" w14:textId="77777777">
                  <w:pPr>
                    <w:spacing w:before="60"/>
                    <w:rPr>
                      <w:rFonts w:cs="Arial"/>
                      <w:b/>
                      <w:szCs w:val="16"/>
                    </w:rPr>
                  </w:pPr>
                  <w:r>
                    <w:rPr>
                      <w:rFonts w:cs="Arial"/>
                      <w:b/>
                      <w:szCs w:val="16"/>
                    </w:rPr>
                    <w:t xml:space="preserve">16. </w:t>
                  </w:r>
                  <w:r w:rsidRPr="0067080F">
                    <w:rPr>
                      <w:rFonts w:cs="Arial"/>
                      <w:b/>
                      <w:szCs w:val="16"/>
                    </w:rPr>
                    <w:t>Location of Work</w:t>
                  </w:r>
                </w:p>
              </w:tc>
              <w:tc>
                <w:tcPr>
                  <w:tcW w:w="1980" w:type="dxa"/>
                </w:tcPr>
                <w:p w:rsidR="0028241D" w:rsidRPr="0067080F" w:rsidP="00571EF2" w14:paraId="1298C4BF" w14:textId="77777777">
                  <w:pPr>
                    <w:spacing w:before="60"/>
                    <w:jc w:val="center"/>
                    <w:rPr>
                      <w:rFonts w:cs="Arial"/>
                      <w:b/>
                      <w:szCs w:val="16"/>
                    </w:rPr>
                  </w:pPr>
                  <w:r>
                    <w:rPr>
                      <w:rFonts w:cs="Arial"/>
                      <w:b/>
                      <w:szCs w:val="16"/>
                    </w:rPr>
                    <w:t>17.  Type of Coal Mine Work</w:t>
                  </w:r>
                </w:p>
              </w:tc>
              <w:tc>
                <w:tcPr>
                  <w:tcW w:w="1671" w:type="dxa"/>
                </w:tcPr>
                <w:p w:rsidR="0028241D" w:rsidRPr="0067080F" w:rsidP="00571EF2" w14:paraId="09C08A2A" w14:textId="77777777">
                  <w:pPr>
                    <w:spacing w:before="60"/>
                    <w:jc w:val="center"/>
                    <w:rPr>
                      <w:rFonts w:cs="Arial"/>
                      <w:b/>
                      <w:szCs w:val="16"/>
                    </w:rPr>
                  </w:pPr>
                  <w:r>
                    <w:rPr>
                      <w:rFonts w:cs="Arial"/>
                      <w:b/>
                      <w:szCs w:val="16"/>
                    </w:rPr>
                    <w:t>18. Occupation and Job Duties</w:t>
                  </w:r>
                </w:p>
              </w:tc>
              <w:tc>
                <w:tcPr>
                  <w:tcW w:w="1632" w:type="dxa"/>
                  <w:tcBorders>
                    <w:right w:val="nil"/>
                  </w:tcBorders>
                </w:tcPr>
                <w:p w:rsidR="0028241D" w:rsidP="00F767A0" w14:paraId="3A811844" w14:textId="77777777">
                  <w:pPr>
                    <w:spacing w:before="60"/>
                    <w:jc w:val="center"/>
                    <w:rPr>
                      <w:rFonts w:cs="Arial"/>
                      <w:b/>
                      <w:szCs w:val="16"/>
                    </w:rPr>
                  </w:pPr>
                  <w:r>
                    <w:rPr>
                      <w:rFonts w:cs="Arial"/>
                      <w:b/>
                      <w:szCs w:val="16"/>
                    </w:rPr>
                    <w:t>19. Exposure to dust, gases, or fumes?</w:t>
                  </w:r>
                </w:p>
              </w:tc>
            </w:tr>
            <w:tr w14:paraId="2FBB9F36" w14:textId="77777777" w:rsidTr="0095020B">
              <w:tblPrEx>
                <w:tblW w:w="10655" w:type="dxa"/>
                <w:tblLayout w:type="fixed"/>
                <w:tblLook w:val="04A0"/>
              </w:tblPrEx>
              <w:tc>
                <w:tcPr>
                  <w:tcW w:w="1952" w:type="dxa"/>
                  <w:tcBorders>
                    <w:left w:val="nil"/>
                  </w:tcBorders>
                </w:tcPr>
                <w:p w:rsidR="0028241D" w:rsidP="007A30C9" w14:paraId="05914ED8" w14:textId="77777777">
                  <w:pPr>
                    <w:spacing w:before="60"/>
                    <w:jc w:val="both"/>
                    <w:rPr>
                      <w:rFonts w:cs="Arial"/>
                      <w:bCs/>
                      <w:szCs w:val="16"/>
                    </w:rPr>
                  </w:pPr>
                  <w:r>
                    <w:rPr>
                      <w:rFonts w:cs="Arial"/>
                      <w:bCs/>
                      <w:szCs w:val="16"/>
                    </w:rPr>
                    <w:t>Name</w:t>
                  </w:r>
                </w:p>
                <w:p w:rsidR="0028241D" w:rsidP="007A30C9" w14:paraId="328A585C" w14:textId="77777777">
                  <w:pPr>
                    <w:spacing w:before="60"/>
                    <w:jc w:val="both"/>
                    <w:rPr>
                      <w:rFonts w:cs="Arial"/>
                      <w:bCs/>
                      <w:szCs w:val="16"/>
                    </w:rPr>
                  </w:pPr>
                </w:p>
                <w:p w:rsidR="0028241D" w:rsidP="007A30C9" w14:paraId="006C9B7D" w14:textId="77777777">
                  <w:pPr>
                    <w:spacing w:before="60"/>
                    <w:jc w:val="both"/>
                    <w:rPr>
                      <w:rFonts w:cs="Arial"/>
                      <w:bCs/>
                      <w:szCs w:val="16"/>
                    </w:rPr>
                  </w:pPr>
                </w:p>
                <w:p w:rsidR="0028241D" w:rsidP="007A30C9" w14:paraId="6195CA9F" w14:textId="77777777">
                  <w:pPr>
                    <w:spacing w:before="60"/>
                    <w:jc w:val="both"/>
                    <w:rPr>
                      <w:rFonts w:cs="Arial"/>
                      <w:bCs/>
                      <w:szCs w:val="16"/>
                    </w:rPr>
                  </w:pPr>
                </w:p>
                <w:p w:rsidR="0028241D" w:rsidP="007A30C9" w14:paraId="4A8B2927" w14:textId="77777777">
                  <w:pPr>
                    <w:spacing w:before="60"/>
                    <w:jc w:val="both"/>
                    <w:rPr>
                      <w:rFonts w:cs="Arial"/>
                      <w:bCs/>
                      <w:szCs w:val="16"/>
                    </w:rPr>
                  </w:pPr>
                  <w:r>
                    <w:rPr>
                      <w:rFonts w:cs="Arial"/>
                      <w:bCs/>
                      <w:szCs w:val="16"/>
                    </w:rPr>
                    <w:t>City</w:t>
                  </w:r>
                </w:p>
                <w:p w:rsidR="0028241D" w:rsidP="007A30C9" w14:paraId="57B697FB" w14:textId="77777777">
                  <w:pPr>
                    <w:spacing w:before="60"/>
                    <w:jc w:val="both"/>
                    <w:rPr>
                      <w:rFonts w:cs="Arial"/>
                      <w:bCs/>
                      <w:szCs w:val="16"/>
                    </w:rPr>
                  </w:pPr>
                </w:p>
                <w:p w:rsidR="0028241D" w:rsidP="007A30C9" w14:paraId="12F157B8" w14:textId="77777777">
                  <w:pPr>
                    <w:spacing w:before="60"/>
                    <w:jc w:val="both"/>
                    <w:rPr>
                      <w:rFonts w:cs="Arial"/>
                      <w:bCs/>
                      <w:szCs w:val="16"/>
                    </w:rPr>
                  </w:pPr>
                </w:p>
                <w:p w:rsidR="0028241D" w:rsidRPr="0067080F" w:rsidP="007A30C9" w14:paraId="4FBEF806" w14:textId="77777777">
                  <w:pPr>
                    <w:spacing w:before="60"/>
                    <w:jc w:val="both"/>
                    <w:rPr>
                      <w:rFonts w:cs="Arial"/>
                      <w:bCs/>
                      <w:szCs w:val="16"/>
                    </w:rPr>
                  </w:pPr>
                  <w:r>
                    <w:rPr>
                      <w:rFonts w:cs="Arial"/>
                      <w:bCs/>
                      <w:szCs w:val="16"/>
                    </w:rPr>
                    <w:t>State</w:t>
                  </w:r>
                </w:p>
              </w:tc>
              <w:tc>
                <w:tcPr>
                  <w:tcW w:w="1260" w:type="dxa"/>
                </w:tcPr>
                <w:p w:rsidR="0028241D" w:rsidP="007A30C9" w14:paraId="6C3DD146" w14:textId="77777777">
                  <w:pPr>
                    <w:spacing w:before="60"/>
                    <w:jc w:val="both"/>
                    <w:rPr>
                      <w:rFonts w:cs="Arial"/>
                      <w:bCs/>
                      <w:szCs w:val="16"/>
                    </w:rPr>
                  </w:pPr>
                  <w:r>
                    <w:rPr>
                      <w:rFonts w:cs="Arial"/>
                      <w:bCs/>
                      <w:szCs w:val="16"/>
                    </w:rPr>
                    <w:t>Start Date:</w:t>
                  </w:r>
                </w:p>
                <w:p w:rsidR="0028241D" w:rsidP="007A30C9" w14:paraId="1A925521" w14:textId="77777777">
                  <w:pPr>
                    <w:spacing w:before="60"/>
                    <w:jc w:val="both"/>
                    <w:rPr>
                      <w:rFonts w:cs="Arial"/>
                      <w:bCs/>
                      <w:szCs w:val="16"/>
                    </w:rPr>
                  </w:pPr>
                </w:p>
                <w:p w:rsidR="0028241D" w:rsidP="007A30C9" w14:paraId="7AD89FA3" w14:textId="77777777">
                  <w:pPr>
                    <w:spacing w:before="60"/>
                    <w:jc w:val="both"/>
                    <w:rPr>
                      <w:rFonts w:cs="Arial"/>
                      <w:bCs/>
                      <w:szCs w:val="16"/>
                    </w:rPr>
                  </w:pPr>
                </w:p>
                <w:p w:rsidR="0028241D" w:rsidP="007A30C9" w14:paraId="63712972" w14:textId="77777777">
                  <w:pPr>
                    <w:spacing w:before="60"/>
                    <w:jc w:val="both"/>
                    <w:rPr>
                      <w:rFonts w:cs="Arial"/>
                      <w:bCs/>
                      <w:szCs w:val="16"/>
                    </w:rPr>
                  </w:pPr>
                </w:p>
                <w:p w:rsidR="0028241D" w:rsidP="007A30C9" w14:paraId="074FF6B9" w14:textId="77777777">
                  <w:pPr>
                    <w:spacing w:before="60"/>
                    <w:jc w:val="both"/>
                    <w:rPr>
                      <w:rFonts w:cs="Arial"/>
                      <w:bCs/>
                      <w:szCs w:val="16"/>
                    </w:rPr>
                  </w:pPr>
                </w:p>
                <w:p w:rsidR="0028241D" w:rsidRPr="0067080F" w:rsidP="007A30C9" w14:paraId="21B8D7CC"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28241D" w:rsidRPr="0067080F" w:rsidP="007A30C9" w14:paraId="4B3B769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7A30C9" w14:paraId="4342462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7A30C9" w14:paraId="6089BC80"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7A30C9" w14:paraId="1F116A2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7A30C9" w14:paraId="7A21D9A4"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7A30C9" w14:paraId="7FA75E5D" w14:textId="77777777">
                  <w:pPr>
                    <w:spacing w:before="60"/>
                    <w:jc w:val="both"/>
                    <w:rPr>
                      <w:rFonts w:cs="Arial"/>
                      <w:bCs/>
                      <w:szCs w:val="16"/>
                    </w:rPr>
                  </w:pPr>
                </w:p>
                <w:p w:rsidR="0028241D" w:rsidP="007A30C9" w14:paraId="52DC044E" w14:textId="77777777">
                  <w:pPr>
                    <w:spacing w:before="60"/>
                    <w:jc w:val="both"/>
                    <w:rPr>
                      <w:rFonts w:cs="Arial"/>
                      <w:bCs/>
                      <w:szCs w:val="16"/>
                    </w:rPr>
                  </w:pPr>
                </w:p>
                <w:p w:rsidR="0028241D" w:rsidRPr="0067080F" w:rsidP="007A30C9" w14:paraId="5D9DFB2D" w14:textId="77777777">
                  <w:pPr>
                    <w:spacing w:before="60"/>
                    <w:jc w:val="both"/>
                    <w:rPr>
                      <w:rFonts w:cs="Arial"/>
                      <w:bCs/>
                      <w:szCs w:val="16"/>
                    </w:rPr>
                  </w:pPr>
                </w:p>
              </w:tc>
              <w:tc>
                <w:tcPr>
                  <w:tcW w:w="1980" w:type="dxa"/>
                </w:tcPr>
                <w:p w:rsidR="0028241D" w:rsidP="007A30C9" w14:paraId="10B9DB3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7A30C9" w14:paraId="451ACB9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7A30C9" w14:paraId="3000D25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7A30C9" w14:paraId="2A9345A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7A30C9" w14:paraId="6EE4DC6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7A30C9" w14:paraId="5CE8647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7A30C9" w14:paraId="5A62E53F" w14:textId="77777777">
                  <w:pPr>
                    <w:spacing w:before="60"/>
                    <w:rPr>
                      <w:rFonts w:cs="Arial"/>
                      <w:bCs/>
                      <w:szCs w:val="16"/>
                    </w:rPr>
                  </w:pPr>
                  <w:r>
                    <w:rPr>
                      <w:rFonts w:cs="Arial"/>
                      <w:bCs/>
                      <w:szCs w:val="16"/>
                    </w:rPr>
                    <w:t>If other, please explain:</w:t>
                  </w:r>
                </w:p>
                <w:p w:rsidR="0028241D" w:rsidRPr="0067080F" w:rsidP="007A30C9" w14:paraId="1F018EAF" w14:textId="77777777">
                  <w:pPr>
                    <w:spacing w:before="60"/>
                    <w:jc w:val="both"/>
                    <w:rPr>
                      <w:rFonts w:cs="Arial"/>
                      <w:bCs/>
                      <w:szCs w:val="16"/>
                    </w:rPr>
                  </w:pPr>
                </w:p>
              </w:tc>
              <w:tc>
                <w:tcPr>
                  <w:tcW w:w="1671" w:type="dxa"/>
                </w:tcPr>
                <w:p w:rsidR="0028241D" w:rsidP="007A30C9" w14:paraId="19CB9F86" w14:textId="77777777">
                  <w:pPr>
                    <w:spacing w:before="60"/>
                    <w:rPr>
                      <w:rFonts w:cs="Arial"/>
                      <w:bCs/>
                      <w:szCs w:val="16"/>
                    </w:rPr>
                  </w:pPr>
                  <w:r>
                    <w:rPr>
                      <w:rFonts w:cs="Arial"/>
                      <w:bCs/>
                      <w:szCs w:val="16"/>
                    </w:rPr>
                    <w:t>Occupation:</w:t>
                  </w:r>
                </w:p>
                <w:p w:rsidR="0028241D" w:rsidP="007A30C9" w14:paraId="33B3AA40" w14:textId="77777777">
                  <w:pPr>
                    <w:spacing w:before="60"/>
                    <w:rPr>
                      <w:rFonts w:cs="Arial"/>
                      <w:bCs/>
                      <w:szCs w:val="16"/>
                    </w:rPr>
                  </w:pPr>
                </w:p>
                <w:p w:rsidR="0028241D" w:rsidRPr="0067080F" w:rsidP="007A30C9" w14:paraId="0E973989" w14:textId="77777777">
                  <w:pPr>
                    <w:spacing w:before="60"/>
                    <w:jc w:val="both"/>
                    <w:rPr>
                      <w:rFonts w:cs="Arial"/>
                      <w:bCs/>
                      <w:szCs w:val="16"/>
                    </w:rPr>
                  </w:pPr>
                  <w:r>
                    <w:rPr>
                      <w:rFonts w:cs="Arial"/>
                      <w:bCs/>
                      <w:szCs w:val="16"/>
                    </w:rPr>
                    <w:t>Job Duties:</w:t>
                  </w:r>
                </w:p>
              </w:tc>
              <w:tc>
                <w:tcPr>
                  <w:tcW w:w="1632" w:type="dxa"/>
                  <w:tcBorders>
                    <w:right w:val="nil"/>
                  </w:tcBorders>
                </w:tcPr>
                <w:p w:rsidR="0028241D" w:rsidP="007A30C9" w14:paraId="5A86FFE7"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7A30C9" w14:paraId="08143788"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7A30C9" w14:paraId="0AA3247E" w14:textId="77777777">
                  <w:pPr>
                    <w:spacing w:before="60"/>
                    <w:rPr>
                      <w:rFonts w:cs="Arial"/>
                      <w:bCs/>
                      <w:szCs w:val="16"/>
                    </w:rPr>
                  </w:pPr>
                  <w:r>
                    <w:rPr>
                      <w:rFonts w:cs="Arial"/>
                      <w:bCs/>
                      <w:szCs w:val="16"/>
                    </w:rPr>
                    <w:t xml:space="preserve">If yes, please indicate how often, how long, and how much exposure: </w:t>
                  </w:r>
                </w:p>
              </w:tc>
            </w:tr>
            <w:tr w14:paraId="1D905926" w14:textId="77777777" w:rsidTr="0095020B">
              <w:tblPrEx>
                <w:tblW w:w="10655" w:type="dxa"/>
                <w:tblLayout w:type="fixed"/>
                <w:tblLook w:val="04A0"/>
              </w:tblPrEx>
              <w:tc>
                <w:tcPr>
                  <w:tcW w:w="1952" w:type="dxa"/>
                  <w:tcBorders>
                    <w:left w:val="nil"/>
                    <w:bottom w:val="single" w:sz="4" w:space="0" w:color="auto"/>
                  </w:tcBorders>
                </w:tcPr>
                <w:p w:rsidR="0028241D" w:rsidP="007A30C9" w14:paraId="4BD79F40" w14:textId="77777777">
                  <w:pPr>
                    <w:spacing w:before="60"/>
                    <w:jc w:val="both"/>
                    <w:rPr>
                      <w:rFonts w:cs="Arial"/>
                      <w:bCs/>
                      <w:szCs w:val="16"/>
                    </w:rPr>
                  </w:pPr>
                  <w:r>
                    <w:rPr>
                      <w:rFonts w:cs="Arial"/>
                      <w:bCs/>
                      <w:szCs w:val="16"/>
                    </w:rPr>
                    <w:t>Name</w:t>
                  </w:r>
                </w:p>
                <w:p w:rsidR="0028241D" w:rsidP="007A30C9" w14:paraId="2A0542C7" w14:textId="77777777">
                  <w:pPr>
                    <w:spacing w:before="60"/>
                    <w:jc w:val="both"/>
                    <w:rPr>
                      <w:rFonts w:cs="Arial"/>
                      <w:bCs/>
                      <w:szCs w:val="16"/>
                    </w:rPr>
                  </w:pPr>
                </w:p>
                <w:p w:rsidR="0028241D" w:rsidP="007A30C9" w14:paraId="26DF8EAE" w14:textId="77777777">
                  <w:pPr>
                    <w:spacing w:before="60"/>
                    <w:jc w:val="both"/>
                    <w:rPr>
                      <w:rFonts w:cs="Arial"/>
                      <w:bCs/>
                      <w:szCs w:val="16"/>
                    </w:rPr>
                  </w:pPr>
                </w:p>
                <w:p w:rsidR="0028241D" w:rsidP="007A30C9" w14:paraId="69718080" w14:textId="77777777">
                  <w:pPr>
                    <w:spacing w:before="60"/>
                    <w:jc w:val="both"/>
                    <w:rPr>
                      <w:rFonts w:cs="Arial"/>
                      <w:bCs/>
                      <w:szCs w:val="16"/>
                    </w:rPr>
                  </w:pPr>
                </w:p>
                <w:p w:rsidR="0028241D" w:rsidP="007A30C9" w14:paraId="425B9FCB" w14:textId="77777777">
                  <w:pPr>
                    <w:spacing w:before="60"/>
                    <w:jc w:val="both"/>
                    <w:rPr>
                      <w:rFonts w:cs="Arial"/>
                      <w:bCs/>
                      <w:szCs w:val="16"/>
                    </w:rPr>
                  </w:pPr>
                  <w:r>
                    <w:rPr>
                      <w:rFonts w:cs="Arial"/>
                      <w:bCs/>
                      <w:szCs w:val="16"/>
                    </w:rPr>
                    <w:t>City</w:t>
                  </w:r>
                </w:p>
                <w:p w:rsidR="0028241D" w:rsidP="007A30C9" w14:paraId="500DFACC" w14:textId="77777777">
                  <w:pPr>
                    <w:spacing w:before="60"/>
                    <w:jc w:val="both"/>
                    <w:rPr>
                      <w:rFonts w:cs="Arial"/>
                      <w:bCs/>
                      <w:szCs w:val="16"/>
                    </w:rPr>
                  </w:pPr>
                </w:p>
                <w:p w:rsidR="0028241D" w:rsidP="007A30C9" w14:paraId="435B4BF6" w14:textId="77777777">
                  <w:pPr>
                    <w:spacing w:before="60"/>
                    <w:jc w:val="both"/>
                    <w:rPr>
                      <w:rFonts w:cs="Arial"/>
                      <w:bCs/>
                      <w:szCs w:val="16"/>
                    </w:rPr>
                  </w:pPr>
                </w:p>
                <w:p w:rsidR="0028241D" w:rsidRPr="0067080F" w:rsidP="007A30C9" w14:paraId="207DECC4" w14:textId="77777777">
                  <w:pPr>
                    <w:spacing w:before="60"/>
                    <w:jc w:val="both"/>
                    <w:rPr>
                      <w:rFonts w:cs="Arial"/>
                      <w:bCs/>
                      <w:szCs w:val="16"/>
                    </w:rPr>
                  </w:pPr>
                  <w:r>
                    <w:rPr>
                      <w:rFonts w:cs="Arial"/>
                      <w:bCs/>
                      <w:szCs w:val="16"/>
                    </w:rPr>
                    <w:t>State</w:t>
                  </w:r>
                </w:p>
              </w:tc>
              <w:tc>
                <w:tcPr>
                  <w:tcW w:w="1260" w:type="dxa"/>
                </w:tcPr>
                <w:p w:rsidR="0028241D" w:rsidP="007A30C9" w14:paraId="19F0F139" w14:textId="77777777">
                  <w:pPr>
                    <w:spacing w:before="60"/>
                    <w:jc w:val="both"/>
                    <w:rPr>
                      <w:rFonts w:cs="Arial"/>
                      <w:bCs/>
                      <w:szCs w:val="16"/>
                    </w:rPr>
                  </w:pPr>
                  <w:r>
                    <w:rPr>
                      <w:rFonts w:cs="Arial"/>
                      <w:bCs/>
                      <w:szCs w:val="16"/>
                    </w:rPr>
                    <w:t>Start Date:</w:t>
                  </w:r>
                </w:p>
                <w:p w:rsidR="0028241D" w:rsidP="007A30C9" w14:paraId="4B62DF43" w14:textId="77777777">
                  <w:pPr>
                    <w:spacing w:before="60"/>
                    <w:jc w:val="both"/>
                    <w:rPr>
                      <w:rFonts w:cs="Arial"/>
                      <w:bCs/>
                      <w:szCs w:val="16"/>
                    </w:rPr>
                  </w:pPr>
                </w:p>
                <w:p w:rsidR="0028241D" w:rsidP="007A30C9" w14:paraId="2B1BF917" w14:textId="77777777">
                  <w:pPr>
                    <w:spacing w:before="60"/>
                    <w:jc w:val="both"/>
                    <w:rPr>
                      <w:rFonts w:cs="Arial"/>
                      <w:bCs/>
                      <w:szCs w:val="16"/>
                    </w:rPr>
                  </w:pPr>
                </w:p>
                <w:p w:rsidR="0028241D" w:rsidP="007A30C9" w14:paraId="6B2FA279" w14:textId="77777777">
                  <w:pPr>
                    <w:spacing w:before="60"/>
                    <w:jc w:val="both"/>
                    <w:rPr>
                      <w:rFonts w:cs="Arial"/>
                      <w:bCs/>
                      <w:szCs w:val="16"/>
                    </w:rPr>
                  </w:pPr>
                </w:p>
                <w:p w:rsidR="0028241D" w:rsidP="007A30C9" w14:paraId="1D78E1DD" w14:textId="77777777">
                  <w:pPr>
                    <w:spacing w:before="60"/>
                    <w:jc w:val="both"/>
                    <w:rPr>
                      <w:rFonts w:cs="Arial"/>
                      <w:bCs/>
                      <w:szCs w:val="16"/>
                    </w:rPr>
                  </w:pPr>
                </w:p>
                <w:p w:rsidR="0028241D" w:rsidRPr="0067080F" w:rsidP="007A30C9" w14:paraId="417D8FF6"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28241D" w:rsidRPr="0067080F" w:rsidP="007A30C9" w14:paraId="09089E7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7A30C9" w14:paraId="2AB3393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7A30C9" w14:paraId="38A760A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7A30C9" w14:paraId="0833C6C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7A30C9" w14:paraId="455E8209"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7A30C9" w14:paraId="55AF6BC2" w14:textId="77777777">
                  <w:pPr>
                    <w:spacing w:before="60"/>
                    <w:jc w:val="both"/>
                    <w:rPr>
                      <w:rFonts w:cs="Arial"/>
                      <w:bCs/>
                      <w:szCs w:val="16"/>
                    </w:rPr>
                  </w:pPr>
                </w:p>
                <w:p w:rsidR="0028241D" w:rsidP="007A30C9" w14:paraId="45C5DF2C" w14:textId="77777777">
                  <w:pPr>
                    <w:spacing w:before="60"/>
                    <w:jc w:val="both"/>
                    <w:rPr>
                      <w:rFonts w:cs="Arial"/>
                      <w:bCs/>
                      <w:szCs w:val="16"/>
                    </w:rPr>
                  </w:pPr>
                </w:p>
                <w:p w:rsidR="0028241D" w:rsidRPr="0067080F" w:rsidP="007A30C9" w14:paraId="530F71D3" w14:textId="77777777">
                  <w:pPr>
                    <w:spacing w:before="60"/>
                    <w:jc w:val="both"/>
                    <w:rPr>
                      <w:rFonts w:cs="Arial"/>
                      <w:bCs/>
                      <w:szCs w:val="16"/>
                    </w:rPr>
                  </w:pPr>
                </w:p>
              </w:tc>
              <w:tc>
                <w:tcPr>
                  <w:tcW w:w="1980" w:type="dxa"/>
                </w:tcPr>
                <w:p w:rsidR="0028241D" w:rsidP="007A30C9" w14:paraId="128E9980"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7A30C9" w14:paraId="03A381E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7A30C9" w14:paraId="32BBD39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7A30C9" w14:paraId="6AB1ED3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7A30C9" w14:paraId="46E59C1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7A30C9" w14:paraId="71A1DAA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7A30C9" w14:paraId="694EDACA" w14:textId="77777777">
                  <w:pPr>
                    <w:spacing w:before="60"/>
                    <w:rPr>
                      <w:rFonts w:cs="Arial"/>
                      <w:bCs/>
                      <w:szCs w:val="16"/>
                    </w:rPr>
                  </w:pPr>
                  <w:r>
                    <w:rPr>
                      <w:rFonts w:cs="Arial"/>
                      <w:bCs/>
                      <w:szCs w:val="16"/>
                    </w:rPr>
                    <w:t>If other, please explain:</w:t>
                  </w:r>
                </w:p>
                <w:p w:rsidR="0028241D" w:rsidRPr="0067080F" w:rsidP="007A30C9" w14:paraId="112C5D37" w14:textId="77777777">
                  <w:pPr>
                    <w:spacing w:before="60"/>
                    <w:jc w:val="both"/>
                    <w:rPr>
                      <w:rFonts w:cs="Arial"/>
                      <w:bCs/>
                      <w:szCs w:val="16"/>
                    </w:rPr>
                  </w:pPr>
                </w:p>
              </w:tc>
              <w:tc>
                <w:tcPr>
                  <w:tcW w:w="1671" w:type="dxa"/>
                </w:tcPr>
                <w:p w:rsidR="0028241D" w:rsidP="007A30C9" w14:paraId="6E00B4AF" w14:textId="77777777">
                  <w:pPr>
                    <w:spacing w:before="60"/>
                    <w:rPr>
                      <w:rFonts w:cs="Arial"/>
                      <w:bCs/>
                      <w:szCs w:val="16"/>
                    </w:rPr>
                  </w:pPr>
                  <w:r>
                    <w:rPr>
                      <w:rFonts w:cs="Arial"/>
                      <w:bCs/>
                      <w:szCs w:val="16"/>
                    </w:rPr>
                    <w:t>Occupation:</w:t>
                  </w:r>
                </w:p>
                <w:p w:rsidR="0028241D" w:rsidP="007A30C9" w14:paraId="2C209623" w14:textId="77777777">
                  <w:pPr>
                    <w:spacing w:before="60"/>
                    <w:rPr>
                      <w:rFonts w:cs="Arial"/>
                      <w:bCs/>
                      <w:szCs w:val="16"/>
                    </w:rPr>
                  </w:pPr>
                </w:p>
                <w:p w:rsidR="0028241D" w:rsidRPr="0067080F" w:rsidP="007A30C9" w14:paraId="792C7A3A" w14:textId="77777777">
                  <w:pPr>
                    <w:spacing w:before="60"/>
                    <w:jc w:val="both"/>
                    <w:rPr>
                      <w:rFonts w:cs="Arial"/>
                      <w:bCs/>
                      <w:szCs w:val="16"/>
                    </w:rPr>
                  </w:pPr>
                  <w:r>
                    <w:rPr>
                      <w:rFonts w:cs="Arial"/>
                      <w:bCs/>
                      <w:szCs w:val="16"/>
                    </w:rPr>
                    <w:t>Job Duties:</w:t>
                  </w:r>
                </w:p>
              </w:tc>
              <w:tc>
                <w:tcPr>
                  <w:tcW w:w="1632" w:type="dxa"/>
                  <w:tcBorders>
                    <w:bottom w:val="single" w:sz="4" w:space="0" w:color="auto"/>
                    <w:right w:val="nil"/>
                  </w:tcBorders>
                </w:tcPr>
                <w:p w:rsidR="0028241D" w:rsidP="007A30C9" w14:paraId="3A5A0825"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7A30C9" w14:paraId="2AF73DB2"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7A30C9" w14:paraId="6A06AFBA" w14:textId="77777777">
                  <w:pPr>
                    <w:spacing w:before="60"/>
                    <w:rPr>
                      <w:rFonts w:cs="Arial"/>
                      <w:bCs/>
                      <w:szCs w:val="16"/>
                    </w:rPr>
                  </w:pPr>
                  <w:r>
                    <w:rPr>
                      <w:rFonts w:cs="Arial"/>
                      <w:bCs/>
                      <w:szCs w:val="16"/>
                    </w:rPr>
                    <w:t xml:space="preserve">If yes, please indicate how often, how long, and how much exposure: </w:t>
                  </w:r>
                </w:p>
              </w:tc>
            </w:tr>
            <w:tr w14:paraId="33264B6D" w14:textId="77777777" w:rsidTr="0095020B">
              <w:tblPrEx>
                <w:tblW w:w="10655" w:type="dxa"/>
                <w:tblLayout w:type="fixed"/>
                <w:tblLook w:val="04A0"/>
              </w:tblPrEx>
              <w:trPr>
                <w:trHeight w:val="2366"/>
              </w:trPr>
              <w:tc>
                <w:tcPr>
                  <w:tcW w:w="1952" w:type="dxa"/>
                  <w:tcBorders>
                    <w:left w:val="nil"/>
                  </w:tcBorders>
                </w:tcPr>
                <w:p w:rsidR="0028241D" w:rsidP="00571EF2" w14:paraId="45B8D3D5" w14:textId="77777777">
                  <w:pPr>
                    <w:spacing w:before="60"/>
                    <w:jc w:val="both"/>
                    <w:rPr>
                      <w:rFonts w:cs="Arial"/>
                      <w:bCs/>
                      <w:szCs w:val="16"/>
                    </w:rPr>
                  </w:pPr>
                  <w:r>
                    <w:rPr>
                      <w:rFonts w:cs="Arial"/>
                      <w:bCs/>
                      <w:szCs w:val="16"/>
                    </w:rPr>
                    <w:t>Name</w:t>
                  </w:r>
                </w:p>
                <w:p w:rsidR="0028241D" w:rsidP="00571EF2" w14:paraId="5EA361BA" w14:textId="77777777">
                  <w:pPr>
                    <w:spacing w:before="60"/>
                    <w:jc w:val="both"/>
                    <w:rPr>
                      <w:rFonts w:cs="Arial"/>
                      <w:bCs/>
                      <w:szCs w:val="16"/>
                    </w:rPr>
                  </w:pPr>
                </w:p>
                <w:p w:rsidR="0028241D" w:rsidP="00571EF2" w14:paraId="3CE9041F" w14:textId="77777777">
                  <w:pPr>
                    <w:spacing w:before="60"/>
                    <w:jc w:val="both"/>
                    <w:rPr>
                      <w:rFonts w:cs="Arial"/>
                      <w:bCs/>
                      <w:szCs w:val="16"/>
                    </w:rPr>
                  </w:pPr>
                </w:p>
                <w:p w:rsidR="0028241D" w:rsidP="00571EF2" w14:paraId="524FF426" w14:textId="77777777">
                  <w:pPr>
                    <w:spacing w:before="60"/>
                    <w:jc w:val="both"/>
                    <w:rPr>
                      <w:rFonts w:cs="Arial"/>
                      <w:bCs/>
                      <w:szCs w:val="16"/>
                    </w:rPr>
                  </w:pPr>
                </w:p>
                <w:p w:rsidR="0028241D" w:rsidP="00571EF2" w14:paraId="60563C4E" w14:textId="77777777">
                  <w:pPr>
                    <w:spacing w:before="60"/>
                    <w:jc w:val="both"/>
                    <w:rPr>
                      <w:rFonts w:cs="Arial"/>
                      <w:bCs/>
                      <w:szCs w:val="16"/>
                    </w:rPr>
                  </w:pPr>
                  <w:r>
                    <w:rPr>
                      <w:rFonts w:cs="Arial"/>
                      <w:bCs/>
                      <w:szCs w:val="16"/>
                    </w:rPr>
                    <w:t>City</w:t>
                  </w:r>
                </w:p>
                <w:p w:rsidR="0028241D" w:rsidP="00571EF2" w14:paraId="675468C1" w14:textId="77777777">
                  <w:pPr>
                    <w:spacing w:before="60"/>
                    <w:jc w:val="both"/>
                    <w:rPr>
                      <w:rFonts w:cs="Arial"/>
                      <w:bCs/>
                      <w:szCs w:val="16"/>
                    </w:rPr>
                  </w:pPr>
                </w:p>
                <w:p w:rsidR="0028241D" w:rsidP="00571EF2" w14:paraId="2C43ADF3" w14:textId="77777777">
                  <w:pPr>
                    <w:spacing w:before="60"/>
                    <w:jc w:val="both"/>
                    <w:rPr>
                      <w:rFonts w:cs="Arial"/>
                      <w:bCs/>
                      <w:szCs w:val="16"/>
                    </w:rPr>
                  </w:pPr>
                </w:p>
                <w:p w:rsidR="0028241D" w:rsidRPr="0067080F" w:rsidP="00571EF2" w14:paraId="3B750417" w14:textId="77777777">
                  <w:pPr>
                    <w:spacing w:before="60"/>
                    <w:jc w:val="both"/>
                    <w:rPr>
                      <w:rFonts w:cs="Arial"/>
                      <w:bCs/>
                      <w:szCs w:val="16"/>
                    </w:rPr>
                  </w:pPr>
                  <w:r>
                    <w:rPr>
                      <w:rFonts w:cs="Arial"/>
                      <w:bCs/>
                      <w:szCs w:val="16"/>
                    </w:rPr>
                    <w:t>State</w:t>
                  </w:r>
                </w:p>
              </w:tc>
              <w:tc>
                <w:tcPr>
                  <w:tcW w:w="1260" w:type="dxa"/>
                </w:tcPr>
                <w:p w:rsidR="0028241D" w:rsidP="00571EF2" w14:paraId="132AC4C5" w14:textId="77777777">
                  <w:pPr>
                    <w:spacing w:before="60"/>
                    <w:jc w:val="both"/>
                    <w:rPr>
                      <w:rFonts w:cs="Arial"/>
                      <w:bCs/>
                      <w:szCs w:val="16"/>
                    </w:rPr>
                  </w:pPr>
                  <w:r>
                    <w:rPr>
                      <w:rFonts w:cs="Arial"/>
                      <w:bCs/>
                      <w:szCs w:val="16"/>
                    </w:rPr>
                    <w:t>Start Date:</w:t>
                  </w:r>
                </w:p>
                <w:p w:rsidR="0028241D" w:rsidP="00571EF2" w14:paraId="6ACB67F2" w14:textId="77777777">
                  <w:pPr>
                    <w:spacing w:before="60"/>
                    <w:jc w:val="both"/>
                    <w:rPr>
                      <w:rFonts w:cs="Arial"/>
                      <w:bCs/>
                      <w:szCs w:val="16"/>
                    </w:rPr>
                  </w:pPr>
                </w:p>
                <w:p w:rsidR="0028241D" w:rsidP="00571EF2" w14:paraId="185F9977" w14:textId="77777777">
                  <w:pPr>
                    <w:spacing w:before="60"/>
                    <w:jc w:val="both"/>
                    <w:rPr>
                      <w:rFonts w:cs="Arial"/>
                      <w:bCs/>
                      <w:szCs w:val="16"/>
                    </w:rPr>
                  </w:pPr>
                </w:p>
                <w:p w:rsidR="0028241D" w:rsidP="00571EF2" w14:paraId="268F2919" w14:textId="77777777">
                  <w:pPr>
                    <w:spacing w:before="60"/>
                    <w:jc w:val="both"/>
                    <w:rPr>
                      <w:rFonts w:cs="Arial"/>
                      <w:bCs/>
                      <w:szCs w:val="16"/>
                    </w:rPr>
                  </w:pPr>
                </w:p>
                <w:p w:rsidR="0028241D" w:rsidP="00571EF2" w14:paraId="5D2866C4" w14:textId="77777777">
                  <w:pPr>
                    <w:spacing w:before="60"/>
                    <w:jc w:val="both"/>
                    <w:rPr>
                      <w:rFonts w:cs="Arial"/>
                      <w:bCs/>
                      <w:szCs w:val="16"/>
                    </w:rPr>
                  </w:pPr>
                </w:p>
                <w:p w:rsidR="0028241D" w:rsidRPr="0067080F" w:rsidP="00571EF2" w14:paraId="71FB605D" w14:textId="77777777">
                  <w:pPr>
                    <w:spacing w:before="60"/>
                    <w:jc w:val="both"/>
                    <w:rPr>
                      <w:rFonts w:cs="Arial"/>
                      <w:bCs/>
                      <w:szCs w:val="16"/>
                    </w:rPr>
                  </w:pPr>
                  <w:r>
                    <w:rPr>
                      <w:rFonts w:cs="Arial"/>
                      <w:bCs/>
                      <w:szCs w:val="16"/>
                    </w:rPr>
                    <w:t>End Date:</w:t>
                  </w:r>
                </w:p>
              </w:tc>
              <w:tc>
                <w:tcPr>
                  <w:tcW w:w="2160" w:type="dxa"/>
                </w:tcPr>
                <w:p w:rsidR="0028241D" w:rsidRPr="0067080F" w:rsidP="00571EF2" w14:paraId="53ACD6F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571EF2" w14:paraId="28BF428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571EF2" w14:paraId="4C691B5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571EF2" w14:paraId="774B166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571EF2" w14:paraId="16A72491"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571EF2" w14:paraId="25329C87" w14:textId="77777777">
                  <w:pPr>
                    <w:spacing w:before="60"/>
                    <w:jc w:val="both"/>
                    <w:rPr>
                      <w:rFonts w:cs="Arial"/>
                      <w:bCs/>
                      <w:szCs w:val="16"/>
                    </w:rPr>
                  </w:pPr>
                </w:p>
                <w:p w:rsidR="0028241D" w:rsidP="00571EF2" w14:paraId="21ABB652" w14:textId="77777777">
                  <w:pPr>
                    <w:spacing w:before="60"/>
                    <w:jc w:val="both"/>
                    <w:rPr>
                      <w:rFonts w:cs="Arial"/>
                      <w:bCs/>
                      <w:szCs w:val="16"/>
                    </w:rPr>
                  </w:pPr>
                </w:p>
                <w:p w:rsidR="0028241D" w:rsidRPr="0067080F" w:rsidP="00571EF2" w14:paraId="537E2202" w14:textId="77777777">
                  <w:pPr>
                    <w:spacing w:before="60"/>
                    <w:jc w:val="both"/>
                    <w:rPr>
                      <w:rFonts w:cs="Arial"/>
                      <w:bCs/>
                      <w:szCs w:val="16"/>
                    </w:rPr>
                  </w:pPr>
                </w:p>
              </w:tc>
              <w:tc>
                <w:tcPr>
                  <w:tcW w:w="1980" w:type="dxa"/>
                </w:tcPr>
                <w:p w:rsidR="0028241D" w:rsidP="00571EF2" w14:paraId="28EB85B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571EF2" w14:paraId="6E76636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571EF2" w14:paraId="4ED1162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571EF2" w14:paraId="464CA49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571EF2" w14:paraId="0552684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571EF2" w14:paraId="4577539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571EF2" w14:paraId="0DCDD179" w14:textId="77777777">
                  <w:pPr>
                    <w:spacing w:before="60"/>
                    <w:rPr>
                      <w:rFonts w:cs="Arial"/>
                      <w:bCs/>
                      <w:szCs w:val="16"/>
                    </w:rPr>
                  </w:pPr>
                  <w:r>
                    <w:rPr>
                      <w:rFonts w:cs="Arial"/>
                      <w:bCs/>
                      <w:szCs w:val="16"/>
                    </w:rPr>
                    <w:t>If other, please explain:</w:t>
                  </w:r>
                </w:p>
                <w:p w:rsidR="0028241D" w:rsidRPr="0067080F" w:rsidP="00571EF2" w14:paraId="2BE9C2BC" w14:textId="77777777">
                  <w:pPr>
                    <w:spacing w:before="60"/>
                    <w:rPr>
                      <w:rFonts w:cs="Arial"/>
                      <w:bCs/>
                      <w:szCs w:val="16"/>
                    </w:rPr>
                  </w:pPr>
                </w:p>
              </w:tc>
              <w:tc>
                <w:tcPr>
                  <w:tcW w:w="1671" w:type="dxa"/>
                </w:tcPr>
                <w:p w:rsidR="0028241D" w:rsidP="00571EF2" w14:paraId="41E06D7B" w14:textId="77777777">
                  <w:pPr>
                    <w:spacing w:before="60"/>
                    <w:rPr>
                      <w:rFonts w:cs="Arial"/>
                      <w:bCs/>
                      <w:szCs w:val="16"/>
                    </w:rPr>
                  </w:pPr>
                  <w:r>
                    <w:rPr>
                      <w:rFonts w:cs="Arial"/>
                      <w:bCs/>
                      <w:szCs w:val="16"/>
                    </w:rPr>
                    <w:t>Occupation:</w:t>
                  </w:r>
                </w:p>
                <w:p w:rsidR="0028241D" w:rsidP="00571EF2" w14:paraId="59D4D096" w14:textId="77777777">
                  <w:pPr>
                    <w:spacing w:before="60"/>
                    <w:rPr>
                      <w:rFonts w:cs="Arial"/>
                      <w:bCs/>
                      <w:szCs w:val="16"/>
                    </w:rPr>
                  </w:pPr>
                </w:p>
                <w:p w:rsidR="0028241D" w:rsidRPr="0067080F" w:rsidP="00571EF2" w14:paraId="54530094" w14:textId="77777777">
                  <w:pPr>
                    <w:spacing w:before="60"/>
                    <w:rPr>
                      <w:rFonts w:cs="Arial"/>
                      <w:bCs/>
                      <w:szCs w:val="16"/>
                    </w:rPr>
                  </w:pPr>
                  <w:r>
                    <w:rPr>
                      <w:rFonts w:cs="Arial"/>
                      <w:bCs/>
                      <w:szCs w:val="16"/>
                    </w:rPr>
                    <w:t>Job Duties:</w:t>
                  </w:r>
                </w:p>
              </w:tc>
              <w:tc>
                <w:tcPr>
                  <w:tcW w:w="1632" w:type="dxa"/>
                  <w:tcBorders>
                    <w:right w:val="nil"/>
                  </w:tcBorders>
                </w:tcPr>
                <w:p w:rsidR="0028241D" w:rsidP="00571EF2" w14:paraId="0F4A11CC"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571EF2" w14:paraId="27998565"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P="00571EF2" w14:paraId="479F35B4" w14:textId="77777777">
                  <w:pPr>
                    <w:spacing w:before="60"/>
                    <w:rPr>
                      <w:rFonts w:cs="Arial"/>
                      <w:bCs/>
                      <w:szCs w:val="16"/>
                    </w:rPr>
                  </w:pPr>
                  <w:r>
                    <w:rPr>
                      <w:rFonts w:cs="Arial"/>
                      <w:bCs/>
                      <w:szCs w:val="16"/>
                    </w:rPr>
                    <w:t xml:space="preserve">If yes, please indicate how often, how long, and how much exposure: </w:t>
                  </w:r>
                </w:p>
                <w:p w:rsidR="0028241D" w:rsidP="00571EF2" w14:paraId="41DC1534" w14:textId="77777777">
                  <w:pPr>
                    <w:spacing w:before="60"/>
                    <w:rPr>
                      <w:rFonts w:cs="Arial"/>
                      <w:bCs/>
                      <w:szCs w:val="16"/>
                    </w:rPr>
                  </w:pPr>
                </w:p>
              </w:tc>
            </w:tr>
            <w:tr w14:paraId="26B83BDA" w14:textId="77777777" w:rsidTr="0095020B">
              <w:tblPrEx>
                <w:tblW w:w="10655" w:type="dxa"/>
                <w:tblLayout w:type="fixed"/>
                <w:tblLook w:val="04A0"/>
              </w:tblPrEx>
              <w:tc>
                <w:tcPr>
                  <w:tcW w:w="1952" w:type="dxa"/>
                  <w:tcBorders>
                    <w:left w:val="nil"/>
                    <w:bottom w:val="single" w:sz="4" w:space="0" w:color="auto"/>
                  </w:tcBorders>
                </w:tcPr>
                <w:p w:rsidR="0028241D" w:rsidP="004A779F" w14:paraId="5F285EC6" w14:textId="77777777">
                  <w:pPr>
                    <w:spacing w:before="60"/>
                    <w:jc w:val="both"/>
                    <w:rPr>
                      <w:rFonts w:cs="Arial"/>
                      <w:bCs/>
                      <w:szCs w:val="16"/>
                    </w:rPr>
                  </w:pPr>
                  <w:r>
                    <w:rPr>
                      <w:rFonts w:cs="Arial"/>
                      <w:bCs/>
                      <w:szCs w:val="16"/>
                    </w:rPr>
                    <w:t>Name</w:t>
                  </w:r>
                </w:p>
                <w:p w:rsidR="0028241D" w:rsidP="004A779F" w14:paraId="2AC8CB64" w14:textId="77777777">
                  <w:pPr>
                    <w:spacing w:before="60"/>
                    <w:jc w:val="both"/>
                    <w:rPr>
                      <w:rFonts w:cs="Arial"/>
                      <w:bCs/>
                      <w:szCs w:val="16"/>
                    </w:rPr>
                  </w:pPr>
                </w:p>
                <w:p w:rsidR="0028241D" w:rsidP="004A779F" w14:paraId="742F7FA9" w14:textId="77777777">
                  <w:pPr>
                    <w:spacing w:before="60"/>
                    <w:jc w:val="both"/>
                    <w:rPr>
                      <w:rFonts w:cs="Arial"/>
                      <w:bCs/>
                      <w:szCs w:val="16"/>
                    </w:rPr>
                  </w:pPr>
                </w:p>
                <w:p w:rsidR="0028241D" w:rsidP="004A779F" w14:paraId="5D416968" w14:textId="77777777">
                  <w:pPr>
                    <w:spacing w:before="60"/>
                    <w:jc w:val="both"/>
                    <w:rPr>
                      <w:rFonts w:cs="Arial"/>
                      <w:bCs/>
                      <w:szCs w:val="16"/>
                    </w:rPr>
                  </w:pPr>
                </w:p>
                <w:p w:rsidR="0028241D" w:rsidP="004A779F" w14:paraId="3175B417" w14:textId="77777777">
                  <w:pPr>
                    <w:spacing w:before="60"/>
                    <w:jc w:val="both"/>
                    <w:rPr>
                      <w:rFonts w:cs="Arial"/>
                      <w:bCs/>
                      <w:szCs w:val="16"/>
                    </w:rPr>
                  </w:pPr>
                  <w:r>
                    <w:rPr>
                      <w:rFonts w:cs="Arial"/>
                      <w:bCs/>
                      <w:szCs w:val="16"/>
                    </w:rPr>
                    <w:t>City</w:t>
                  </w:r>
                </w:p>
                <w:p w:rsidR="0028241D" w:rsidP="004A779F" w14:paraId="0B8AB31F" w14:textId="77777777">
                  <w:pPr>
                    <w:spacing w:before="60"/>
                    <w:jc w:val="both"/>
                    <w:rPr>
                      <w:rFonts w:cs="Arial"/>
                      <w:bCs/>
                      <w:szCs w:val="16"/>
                    </w:rPr>
                  </w:pPr>
                </w:p>
                <w:p w:rsidR="0028241D" w:rsidP="004A779F" w14:paraId="63065ACA" w14:textId="77777777">
                  <w:pPr>
                    <w:spacing w:before="60"/>
                    <w:jc w:val="both"/>
                    <w:rPr>
                      <w:rFonts w:cs="Arial"/>
                      <w:bCs/>
                      <w:szCs w:val="16"/>
                    </w:rPr>
                  </w:pPr>
                </w:p>
                <w:p w:rsidR="0028241D" w:rsidRPr="0067080F" w:rsidP="004A779F" w14:paraId="05D5EFDF" w14:textId="77777777">
                  <w:pPr>
                    <w:spacing w:before="60"/>
                    <w:jc w:val="both"/>
                    <w:rPr>
                      <w:rFonts w:cs="Arial"/>
                      <w:bCs/>
                      <w:szCs w:val="16"/>
                    </w:rPr>
                  </w:pPr>
                  <w:r>
                    <w:rPr>
                      <w:rFonts w:cs="Arial"/>
                      <w:bCs/>
                      <w:szCs w:val="16"/>
                    </w:rPr>
                    <w:t>State</w:t>
                  </w:r>
                </w:p>
              </w:tc>
              <w:tc>
                <w:tcPr>
                  <w:tcW w:w="1260" w:type="dxa"/>
                </w:tcPr>
                <w:p w:rsidR="0028241D" w:rsidP="004A779F" w14:paraId="7B5FF47B" w14:textId="77777777">
                  <w:pPr>
                    <w:spacing w:before="60"/>
                    <w:jc w:val="both"/>
                    <w:rPr>
                      <w:rFonts w:cs="Arial"/>
                      <w:bCs/>
                      <w:szCs w:val="16"/>
                    </w:rPr>
                  </w:pPr>
                  <w:r>
                    <w:rPr>
                      <w:rFonts w:cs="Arial"/>
                      <w:bCs/>
                      <w:szCs w:val="16"/>
                    </w:rPr>
                    <w:t>Start Date:</w:t>
                  </w:r>
                </w:p>
                <w:p w:rsidR="0028241D" w:rsidP="004A779F" w14:paraId="2B3314E9" w14:textId="77777777">
                  <w:pPr>
                    <w:spacing w:before="60"/>
                    <w:jc w:val="both"/>
                    <w:rPr>
                      <w:rFonts w:cs="Arial"/>
                      <w:bCs/>
                      <w:szCs w:val="16"/>
                    </w:rPr>
                  </w:pPr>
                </w:p>
                <w:p w:rsidR="0028241D" w:rsidP="004A779F" w14:paraId="61B5FCCB" w14:textId="77777777">
                  <w:pPr>
                    <w:spacing w:before="60"/>
                    <w:jc w:val="both"/>
                    <w:rPr>
                      <w:rFonts w:cs="Arial"/>
                      <w:bCs/>
                      <w:szCs w:val="16"/>
                    </w:rPr>
                  </w:pPr>
                </w:p>
                <w:p w:rsidR="0028241D" w:rsidP="004A779F" w14:paraId="1DAFE2E5" w14:textId="77777777">
                  <w:pPr>
                    <w:spacing w:before="60"/>
                    <w:jc w:val="both"/>
                    <w:rPr>
                      <w:rFonts w:cs="Arial"/>
                      <w:bCs/>
                      <w:szCs w:val="16"/>
                    </w:rPr>
                  </w:pPr>
                </w:p>
                <w:p w:rsidR="0028241D" w:rsidP="004A779F" w14:paraId="7FA03B49" w14:textId="77777777">
                  <w:pPr>
                    <w:spacing w:before="60"/>
                    <w:jc w:val="both"/>
                    <w:rPr>
                      <w:rFonts w:cs="Arial"/>
                      <w:bCs/>
                      <w:szCs w:val="16"/>
                    </w:rPr>
                  </w:pPr>
                </w:p>
                <w:p w:rsidR="0028241D" w:rsidRPr="0067080F" w:rsidP="004A779F" w14:paraId="410F6664"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28241D" w:rsidRPr="0067080F" w:rsidP="004A779F" w14:paraId="06D7E25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4A779F" w14:paraId="23141A66"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4A779F" w14:paraId="5545844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4A779F" w14:paraId="66EFC39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4A779F" w14:paraId="172EB1F3"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4A779F" w14:paraId="756D7F0E" w14:textId="77777777">
                  <w:pPr>
                    <w:spacing w:before="60"/>
                    <w:jc w:val="both"/>
                    <w:rPr>
                      <w:rFonts w:cs="Arial"/>
                      <w:bCs/>
                      <w:szCs w:val="16"/>
                    </w:rPr>
                  </w:pPr>
                </w:p>
                <w:p w:rsidR="0028241D" w:rsidP="004A779F" w14:paraId="04B03CBE" w14:textId="77777777">
                  <w:pPr>
                    <w:spacing w:before="60"/>
                    <w:jc w:val="both"/>
                    <w:rPr>
                      <w:rFonts w:cs="Arial"/>
                      <w:bCs/>
                      <w:szCs w:val="16"/>
                    </w:rPr>
                  </w:pPr>
                </w:p>
                <w:p w:rsidR="0028241D" w:rsidRPr="0067080F" w:rsidP="004A779F" w14:paraId="7816F3DA" w14:textId="77777777">
                  <w:pPr>
                    <w:spacing w:before="60"/>
                    <w:jc w:val="both"/>
                    <w:rPr>
                      <w:rFonts w:cs="Arial"/>
                      <w:bCs/>
                      <w:szCs w:val="16"/>
                    </w:rPr>
                  </w:pPr>
                </w:p>
              </w:tc>
              <w:tc>
                <w:tcPr>
                  <w:tcW w:w="1980" w:type="dxa"/>
                </w:tcPr>
                <w:p w:rsidR="0028241D" w:rsidP="004A779F" w14:paraId="2395E03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4A779F" w14:paraId="47C6842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4A779F" w14:paraId="25C8A98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4A779F" w14:paraId="1E1C865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4A779F" w14:paraId="4759CF4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4A779F" w14:paraId="5B72C32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4A779F" w14:paraId="5CB62EAC" w14:textId="77777777">
                  <w:pPr>
                    <w:spacing w:before="60"/>
                    <w:rPr>
                      <w:rFonts w:cs="Arial"/>
                      <w:bCs/>
                      <w:szCs w:val="16"/>
                    </w:rPr>
                  </w:pPr>
                  <w:r>
                    <w:rPr>
                      <w:rFonts w:cs="Arial"/>
                      <w:bCs/>
                      <w:szCs w:val="16"/>
                    </w:rPr>
                    <w:t>If other, please explain:</w:t>
                  </w:r>
                </w:p>
                <w:p w:rsidR="0028241D" w:rsidRPr="0067080F" w:rsidP="004A779F" w14:paraId="54296575" w14:textId="77777777">
                  <w:pPr>
                    <w:spacing w:before="60"/>
                    <w:jc w:val="both"/>
                    <w:rPr>
                      <w:rFonts w:cs="Arial"/>
                      <w:bCs/>
                      <w:szCs w:val="16"/>
                    </w:rPr>
                  </w:pPr>
                </w:p>
              </w:tc>
              <w:tc>
                <w:tcPr>
                  <w:tcW w:w="1671" w:type="dxa"/>
                </w:tcPr>
                <w:p w:rsidR="0028241D" w:rsidP="006220EF" w14:paraId="532625B3" w14:textId="77777777">
                  <w:pPr>
                    <w:spacing w:before="60"/>
                    <w:rPr>
                      <w:rFonts w:cs="Arial"/>
                      <w:bCs/>
                      <w:szCs w:val="16"/>
                    </w:rPr>
                  </w:pPr>
                  <w:r>
                    <w:rPr>
                      <w:rFonts w:cs="Arial"/>
                      <w:bCs/>
                      <w:szCs w:val="16"/>
                    </w:rPr>
                    <w:t>Occupation:</w:t>
                  </w:r>
                </w:p>
                <w:p w:rsidR="0028241D" w:rsidP="004A779F" w14:paraId="798128F4" w14:textId="77777777">
                  <w:pPr>
                    <w:spacing w:before="60"/>
                    <w:rPr>
                      <w:rFonts w:cs="Arial"/>
                      <w:bCs/>
                      <w:szCs w:val="16"/>
                    </w:rPr>
                  </w:pPr>
                </w:p>
                <w:p w:rsidR="0028241D" w:rsidRPr="0067080F" w:rsidP="004A779F" w14:paraId="6B0D0C2E" w14:textId="77777777">
                  <w:pPr>
                    <w:spacing w:before="60"/>
                    <w:jc w:val="both"/>
                    <w:rPr>
                      <w:rFonts w:cs="Arial"/>
                      <w:bCs/>
                      <w:szCs w:val="16"/>
                    </w:rPr>
                  </w:pPr>
                  <w:r>
                    <w:rPr>
                      <w:rFonts w:cs="Arial"/>
                      <w:bCs/>
                      <w:szCs w:val="16"/>
                    </w:rPr>
                    <w:t>Job Duties:</w:t>
                  </w:r>
                </w:p>
              </w:tc>
              <w:tc>
                <w:tcPr>
                  <w:tcW w:w="1632" w:type="dxa"/>
                  <w:tcBorders>
                    <w:bottom w:val="single" w:sz="4" w:space="0" w:color="auto"/>
                    <w:right w:val="nil"/>
                  </w:tcBorders>
                </w:tcPr>
                <w:p w:rsidR="0028241D" w:rsidP="004A779F" w14:paraId="6E991E25"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4A779F" w14:paraId="03265EC4"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4A779F" w14:paraId="720E3947" w14:textId="77777777">
                  <w:pPr>
                    <w:spacing w:before="60"/>
                    <w:rPr>
                      <w:rFonts w:cs="Arial"/>
                      <w:bCs/>
                      <w:szCs w:val="16"/>
                    </w:rPr>
                  </w:pPr>
                  <w:r>
                    <w:rPr>
                      <w:rFonts w:cs="Arial"/>
                      <w:bCs/>
                      <w:szCs w:val="16"/>
                    </w:rPr>
                    <w:t xml:space="preserve">If yes, please indicate how often, how long, and how much exposure: </w:t>
                  </w:r>
                </w:p>
              </w:tc>
            </w:tr>
            <w:tr w14:paraId="1123F01C" w14:textId="77777777" w:rsidTr="0095020B">
              <w:tblPrEx>
                <w:tblW w:w="10655" w:type="dxa"/>
                <w:tblLayout w:type="fixed"/>
                <w:tblLook w:val="04A0"/>
              </w:tblPrEx>
              <w:tc>
                <w:tcPr>
                  <w:tcW w:w="1952" w:type="dxa"/>
                  <w:tcBorders>
                    <w:left w:val="nil"/>
                  </w:tcBorders>
                </w:tcPr>
                <w:p w:rsidR="0028241D" w:rsidP="004A779F" w14:paraId="04DCE9B3" w14:textId="77777777">
                  <w:pPr>
                    <w:spacing w:before="60"/>
                    <w:jc w:val="both"/>
                    <w:rPr>
                      <w:rFonts w:cs="Arial"/>
                      <w:bCs/>
                      <w:szCs w:val="16"/>
                    </w:rPr>
                  </w:pPr>
                  <w:r>
                    <w:rPr>
                      <w:rFonts w:cs="Arial"/>
                      <w:bCs/>
                      <w:szCs w:val="16"/>
                    </w:rPr>
                    <w:t>Name</w:t>
                  </w:r>
                </w:p>
                <w:p w:rsidR="0028241D" w:rsidP="004A779F" w14:paraId="29FE20CA" w14:textId="77777777">
                  <w:pPr>
                    <w:spacing w:before="60"/>
                    <w:jc w:val="both"/>
                    <w:rPr>
                      <w:rFonts w:cs="Arial"/>
                      <w:bCs/>
                      <w:szCs w:val="16"/>
                    </w:rPr>
                  </w:pPr>
                </w:p>
                <w:p w:rsidR="0028241D" w:rsidP="004A779F" w14:paraId="153CB808" w14:textId="77777777">
                  <w:pPr>
                    <w:spacing w:before="60"/>
                    <w:jc w:val="both"/>
                    <w:rPr>
                      <w:rFonts w:cs="Arial"/>
                      <w:bCs/>
                      <w:szCs w:val="16"/>
                    </w:rPr>
                  </w:pPr>
                </w:p>
                <w:p w:rsidR="0028241D" w:rsidP="004A779F" w14:paraId="556CCBCB" w14:textId="77777777">
                  <w:pPr>
                    <w:spacing w:before="60"/>
                    <w:jc w:val="both"/>
                    <w:rPr>
                      <w:rFonts w:cs="Arial"/>
                      <w:bCs/>
                      <w:szCs w:val="16"/>
                    </w:rPr>
                  </w:pPr>
                </w:p>
                <w:p w:rsidR="0028241D" w:rsidP="004A779F" w14:paraId="49D31020" w14:textId="77777777">
                  <w:pPr>
                    <w:spacing w:before="60"/>
                    <w:jc w:val="both"/>
                    <w:rPr>
                      <w:rFonts w:cs="Arial"/>
                      <w:bCs/>
                      <w:szCs w:val="16"/>
                    </w:rPr>
                  </w:pPr>
                  <w:r>
                    <w:rPr>
                      <w:rFonts w:cs="Arial"/>
                      <w:bCs/>
                      <w:szCs w:val="16"/>
                    </w:rPr>
                    <w:t>City</w:t>
                  </w:r>
                </w:p>
                <w:p w:rsidR="0028241D" w:rsidP="004A779F" w14:paraId="411E6C40" w14:textId="77777777">
                  <w:pPr>
                    <w:spacing w:before="60"/>
                    <w:jc w:val="both"/>
                    <w:rPr>
                      <w:rFonts w:cs="Arial"/>
                      <w:bCs/>
                      <w:szCs w:val="16"/>
                    </w:rPr>
                  </w:pPr>
                </w:p>
                <w:p w:rsidR="0028241D" w:rsidP="004A779F" w14:paraId="472B97CF" w14:textId="77777777">
                  <w:pPr>
                    <w:spacing w:before="60"/>
                    <w:jc w:val="both"/>
                    <w:rPr>
                      <w:rFonts w:cs="Arial"/>
                      <w:bCs/>
                      <w:szCs w:val="16"/>
                    </w:rPr>
                  </w:pPr>
                </w:p>
                <w:p w:rsidR="0028241D" w:rsidRPr="0067080F" w:rsidP="004A779F" w14:paraId="6E6BC1C1" w14:textId="77777777">
                  <w:pPr>
                    <w:spacing w:before="60"/>
                    <w:jc w:val="both"/>
                    <w:rPr>
                      <w:rFonts w:cs="Arial"/>
                      <w:bCs/>
                      <w:szCs w:val="16"/>
                    </w:rPr>
                  </w:pPr>
                  <w:r>
                    <w:rPr>
                      <w:rFonts w:cs="Arial"/>
                      <w:bCs/>
                      <w:szCs w:val="16"/>
                    </w:rPr>
                    <w:t>State</w:t>
                  </w:r>
                </w:p>
              </w:tc>
              <w:tc>
                <w:tcPr>
                  <w:tcW w:w="1260" w:type="dxa"/>
                </w:tcPr>
                <w:p w:rsidR="0028241D" w:rsidP="004A779F" w14:paraId="36F4F5FC" w14:textId="77777777">
                  <w:pPr>
                    <w:spacing w:before="60"/>
                    <w:jc w:val="both"/>
                    <w:rPr>
                      <w:rFonts w:cs="Arial"/>
                      <w:bCs/>
                      <w:szCs w:val="16"/>
                    </w:rPr>
                  </w:pPr>
                  <w:r>
                    <w:rPr>
                      <w:rFonts w:cs="Arial"/>
                      <w:bCs/>
                      <w:szCs w:val="16"/>
                    </w:rPr>
                    <w:t>Start Date:</w:t>
                  </w:r>
                </w:p>
                <w:p w:rsidR="0028241D" w:rsidP="004A779F" w14:paraId="6E8D9B89" w14:textId="77777777">
                  <w:pPr>
                    <w:spacing w:before="60"/>
                    <w:jc w:val="both"/>
                    <w:rPr>
                      <w:rFonts w:cs="Arial"/>
                      <w:bCs/>
                      <w:szCs w:val="16"/>
                    </w:rPr>
                  </w:pPr>
                </w:p>
                <w:p w:rsidR="0028241D" w:rsidP="004A779F" w14:paraId="4994D28D" w14:textId="77777777">
                  <w:pPr>
                    <w:spacing w:before="60"/>
                    <w:jc w:val="both"/>
                    <w:rPr>
                      <w:rFonts w:cs="Arial"/>
                      <w:bCs/>
                      <w:szCs w:val="16"/>
                    </w:rPr>
                  </w:pPr>
                </w:p>
                <w:p w:rsidR="0028241D" w:rsidP="004A779F" w14:paraId="6D5E47C2" w14:textId="77777777">
                  <w:pPr>
                    <w:spacing w:before="60"/>
                    <w:jc w:val="both"/>
                    <w:rPr>
                      <w:rFonts w:cs="Arial"/>
                      <w:bCs/>
                      <w:szCs w:val="16"/>
                    </w:rPr>
                  </w:pPr>
                </w:p>
                <w:p w:rsidR="0028241D" w:rsidP="004A779F" w14:paraId="54F3C3D4" w14:textId="77777777">
                  <w:pPr>
                    <w:spacing w:before="60"/>
                    <w:jc w:val="both"/>
                    <w:rPr>
                      <w:rFonts w:cs="Arial"/>
                      <w:bCs/>
                      <w:szCs w:val="16"/>
                    </w:rPr>
                  </w:pPr>
                </w:p>
                <w:p w:rsidR="0028241D" w:rsidRPr="0067080F" w:rsidP="004A779F" w14:paraId="26AC7AA7" w14:textId="77777777">
                  <w:pPr>
                    <w:spacing w:before="60"/>
                    <w:jc w:val="both"/>
                    <w:rPr>
                      <w:rFonts w:cs="Arial"/>
                      <w:bCs/>
                      <w:szCs w:val="16"/>
                    </w:rPr>
                  </w:pPr>
                  <w:r>
                    <w:rPr>
                      <w:rFonts w:cs="Arial"/>
                      <w:bCs/>
                      <w:szCs w:val="16"/>
                    </w:rPr>
                    <w:t>End Date</w:t>
                  </w:r>
                </w:p>
              </w:tc>
              <w:tc>
                <w:tcPr>
                  <w:tcW w:w="2160" w:type="dxa"/>
                </w:tcPr>
                <w:p w:rsidR="0028241D" w:rsidRPr="0067080F" w:rsidP="004A779F" w14:paraId="41EA1BF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4A779F" w14:paraId="4D3F3DD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4A779F" w14:paraId="0E33ADD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4A779F" w14:paraId="6FA17B1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4A779F" w14:paraId="20FC9EC4"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4A779F" w14:paraId="166384AC" w14:textId="77777777">
                  <w:pPr>
                    <w:spacing w:before="60"/>
                    <w:jc w:val="both"/>
                    <w:rPr>
                      <w:rFonts w:cs="Arial"/>
                      <w:bCs/>
                      <w:szCs w:val="16"/>
                    </w:rPr>
                  </w:pPr>
                </w:p>
                <w:p w:rsidR="0028241D" w:rsidP="004A779F" w14:paraId="02E56832" w14:textId="77777777">
                  <w:pPr>
                    <w:spacing w:before="60"/>
                    <w:jc w:val="both"/>
                    <w:rPr>
                      <w:rFonts w:cs="Arial"/>
                      <w:bCs/>
                      <w:szCs w:val="16"/>
                    </w:rPr>
                  </w:pPr>
                </w:p>
                <w:p w:rsidR="0028241D" w:rsidRPr="0067080F" w:rsidP="004A779F" w14:paraId="35DAF200" w14:textId="77777777">
                  <w:pPr>
                    <w:spacing w:before="60"/>
                    <w:jc w:val="both"/>
                    <w:rPr>
                      <w:rFonts w:cs="Arial"/>
                      <w:bCs/>
                      <w:szCs w:val="16"/>
                    </w:rPr>
                  </w:pPr>
                </w:p>
              </w:tc>
              <w:tc>
                <w:tcPr>
                  <w:tcW w:w="1980" w:type="dxa"/>
                </w:tcPr>
                <w:p w:rsidR="0028241D" w:rsidP="004A779F" w14:paraId="2B82A77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4A779F" w14:paraId="4E5E88C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4A779F" w14:paraId="1BB2BF6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4A779F" w14:paraId="3366466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4A779F" w14:paraId="75A7079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4A779F" w14:paraId="23DC5FC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4A779F" w14:paraId="58539A21" w14:textId="77777777">
                  <w:pPr>
                    <w:spacing w:before="60"/>
                    <w:rPr>
                      <w:rFonts w:cs="Arial"/>
                      <w:bCs/>
                      <w:szCs w:val="16"/>
                    </w:rPr>
                  </w:pPr>
                  <w:r>
                    <w:rPr>
                      <w:rFonts w:cs="Arial"/>
                      <w:bCs/>
                      <w:szCs w:val="16"/>
                    </w:rPr>
                    <w:t>If other, please explain:</w:t>
                  </w:r>
                </w:p>
                <w:p w:rsidR="0028241D" w:rsidRPr="0067080F" w:rsidP="004A779F" w14:paraId="1A4CC459" w14:textId="77777777">
                  <w:pPr>
                    <w:spacing w:before="60"/>
                    <w:jc w:val="both"/>
                    <w:rPr>
                      <w:rFonts w:cs="Arial"/>
                      <w:bCs/>
                      <w:szCs w:val="16"/>
                    </w:rPr>
                  </w:pPr>
                </w:p>
              </w:tc>
              <w:tc>
                <w:tcPr>
                  <w:tcW w:w="1671" w:type="dxa"/>
                </w:tcPr>
                <w:p w:rsidR="0028241D" w:rsidP="006220EF" w14:paraId="0E155471" w14:textId="77777777">
                  <w:pPr>
                    <w:spacing w:before="60"/>
                    <w:rPr>
                      <w:rFonts w:cs="Arial"/>
                      <w:bCs/>
                      <w:szCs w:val="16"/>
                    </w:rPr>
                  </w:pPr>
                  <w:r>
                    <w:rPr>
                      <w:rFonts w:cs="Arial"/>
                      <w:bCs/>
                      <w:szCs w:val="16"/>
                    </w:rPr>
                    <w:t>Occupation:</w:t>
                  </w:r>
                </w:p>
                <w:p w:rsidR="0028241D" w:rsidP="004A779F" w14:paraId="635518D0" w14:textId="77777777">
                  <w:pPr>
                    <w:spacing w:before="60"/>
                    <w:rPr>
                      <w:rFonts w:cs="Arial"/>
                      <w:bCs/>
                      <w:szCs w:val="16"/>
                    </w:rPr>
                  </w:pPr>
                </w:p>
                <w:p w:rsidR="0028241D" w:rsidRPr="0067080F" w:rsidP="004A779F" w14:paraId="52A5D261" w14:textId="77777777">
                  <w:pPr>
                    <w:spacing w:before="60"/>
                    <w:jc w:val="both"/>
                    <w:rPr>
                      <w:rFonts w:cs="Arial"/>
                      <w:bCs/>
                      <w:szCs w:val="16"/>
                    </w:rPr>
                  </w:pPr>
                  <w:r>
                    <w:rPr>
                      <w:rFonts w:cs="Arial"/>
                      <w:bCs/>
                      <w:szCs w:val="16"/>
                    </w:rPr>
                    <w:t>Job Duties:</w:t>
                  </w:r>
                </w:p>
              </w:tc>
              <w:tc>
                <w:tcPr>
                  <w:tcW w:w="1632" w:type="dxa"/>
                  <w:tcBorders>
                    <w:right w:val="nil"/>
                  </w:tcBorders>
                </w:tcPr>
                <w:p w:rsidR="0028241D" w:rsidP="004A779F" w14:paraId="3E84C5E1"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4A779F" w14:paraId="06A81F22"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4A779F" w14:paraId="7ABF1F62" w14:textId="77777777">
                  <w:pPr>
                    <w:spacing w:before="60"/>
                    <w:rPr>
                      <w:rFonts w:cs="Arial"/>
                      <w:bCs/>
                      <w:szCs w:val="16"/>
                    </w:rPr>
                  </w:pPr>
                  <w:r>
                    <w:rPr>
                      <w:rFonts w:cs="Arial"/>
                      <w:bCs/>
                      <w:szCs w:val="16"/>
                    </w:rPr>
                    <w:t xml:space="preserve">If yes, please indicate how often, how long, and how much exposure: </w:t>
                  </w:r>
                </w:p>
              </w:tc>
            </w:tr>
            <w:tr w14:paraId="31760B2E" w14:textId="77777777" w:rsidTr="00256E52">
              <w:tblPrEx>
                <w:tblW w:w="10655" w:type="dxa"/>
                <w:tblLayout w:type="fixed"/>
                <w:tblLook w:val="04A0"/>
              </w:tblPrEx>
              <w:tc>
                <w:tcPr>
                  <w:tcW w:w="1952" w:type="dxa"/>
                  <w:tcBorders>
                    <w:left w:val="nil"/>
                    <w:bottom w:val="single" w:sz="4" w:space="0" w:color="auto"/>
                  </w:tcBorders>
                </w:tcPr>
                <w:p w:rsidR="0028241D" w:rsidP="004A779F" w14:paraId="2ABF1F3D" w14:textId="77777777">
                  <w:pPr>
                    <w:spacing w:before="60"/>
                    <w:jc w:val="both"/>
                    <w:rPr>
                      <w:rFonts w:cs="Arial"/>
                      <w:bCs/>
                      <w:szCs w:val="16"/>
                    </w:rPr>
                  </w:pPr>
                  <w:r>
                    <w:rPr>
                      <w:rFonts w:cs="Arial"/>
                      <w:bCs/>
                      <w:szCs w:val="16"/>
                    </w:rPr>
                    <w:t>Name</w:t>
                  </w:r>
                </w:p>
                <w:p w:rsidR="0028241D" w:rsidP="004A779F" w14:paraId="011E426D" w14:textId="77777777">
                  <w:pPr>
                    <w:spacing w:before="60"/>
                    <w:jc w:val="both"/>
                    <w:rPr>
                      <w:rFonts w:cs="Arial"/>
                      <w:bCs/>
                      <w:szCs w:val="16"/>
                    </w:rPr>
                  </w:pPr>
                </w:p>
                <w:p w:rsidR="0028241D" w:rsidP="004A779F" w14:paraId="00E70C38" w14:textId="77777777">
                  <w:pPr>
                    <w:spacing w:before="60"/>
                    <w:jc w:val="both"/>
                    <w:rPr>
                      <w:rFonts w:cs="Arial"/>
                      <w:bCs/>
                      <w:szCs w:val="16"/>
                    </w:rPr>
                  </w:pPr>
                </w:p>
                <w:p w:rsidR="0028241D" w:rsidP="004A779F" w14:paraId="3ACC71CC" w14:textId="77777777">
                  <w:pPr>
                    <w:spacing w:before="60"/>
                    <w:jc w:val="both"/>
                    <w:rPr>
                      <w:rFonts w:cs="Arial"/>
                      <w:bCs/>
                      <w:szCs w:val="16"/>
                    </w:rPr>
                  </w:pPr>
                </w:p>
                <w:p w:rsidR="0028241D" w:rsidP="004A779F" w14:paraId="50367FF4" w14:textId="77777777">
                  <w:pPr>
                    <w:spacing w:before="60"/>
                    <w:jc w:val="both"/>
                    <w:rPr>
                      <w:rFonts w:cs="Arial"/>
                      <w:bCs/>
                      <w:szCs w:val="16"/>
                    </w:rPr>
                  </w:pPr>
                  <w:r>
                    <w:rPr>
                      <w:rFonts w:cs="Arial"/>
                      <w:bCs/>
                      <w:szCs w:val="16"/>
                    </w:rPr>
                    <w:t>City</w:t>
                  </w:r>
                </w:p>
                <w:p w:rsidR="0028241D" w:rsidP="004A779F" w14:paraId="55D780E4" w14:textId="77777777">
                  <w:pPr>
                    <w:spacing w:before="60"/>
                    <w:jc w:val="both"/>
                    <w:rPr>
                      <w:rFonts w:cs="Arial"/>
                      <w:bCs/>
                      <w:szCs w:val="16"/>
                    </w:rPr>
                  </w:pPr>
                </w:p>
                <w:p w:rsidR="0028241D" w:rsidP="004A779F" w14:paraId="47788F15" w14:textId="77777777">
                  <w:pPr>
                    <w:spacing w:before="60"/>
                    <w:jc w:val="both"/>
                    <w:rPr>
                      <w:rFonts w:cs="Arial"/>
                      <w:bCs/>
                      <w:szCs w:val="16"/>
                    </w:rPr>
                  </w:pPr>
                </w:p>
                <w:p w:rsidR="0028241D" w:rsidRPr="0067080F" w:rsidP="004A779F" w14:paraId="7715F3D0" w14:textId="77777777">
                  <w:pPr>
                    <w:spacing w:before="60"/>
                    <w:jc w:val="both"/>
                    <w:rPr>
                      <w:rFonts w:cs="Arial"/>
                      <w:bCs/>
                      <w:szCs w:val="16"/>
                    </w:rPr>
                  </w:pPr>
                  <w:r>
                    <w:rPr>
                      <w:rFonts w:cs="Arial"/>
                      <w:bCs/>
                      <w:szCs w:val="16"/>
                    </w:rPr>
                    <w:t>State</w:t>
                  </w:r>
                </w:p>
              </w:tc>
              <w:tc>
                <w:tcPr>
                  <w:tcW w:w="1260" w:type="dxa"/>
                </w:tcPr>
                <w:p w:rsidR="0028241D" w:rsidP="004A779F" w14:paraId="203774F1" w14:textId="77777777">
                  <w:pPr>
                    <w:spacing w:before="60"/>
                    <w:jc w:val="both"/>
                    <w:rPr>
                      <w:rFonts w:cs="Arial"/>
                      <w:bCs/>
                      <w:szCs w:val="16"/>
                    </w:rPr>
                  </w:pPr>
                  <w:r>
                    <w:rPr>
                      <w:rFonts w:cs="Arial"/>
                      <w:bCs/>
                      <w:szCs w:val="16"/>
                    </w:rPr>
                    <w:t>Start Date:</w:t>
                  </w:r>
                </w:p>
                <w:p w:rsidR="0028241D" w:rsidP="004A779F" w14:paraId="0A8DF721" w14:textId="77777777">
                  <w:pPr>
                    <w:spacing w:before="60"/>
                    <w:jc w:val="both"/>
                    <w:rPr>
                      <w:rFonts w:cs="Arial"/>
                      <w:bCs/>
                      <w:szCs w:val="16"/>
                    </w:rPr>
                  </w:pPr>
                </w:p>
                <w:p w:rsidR="0028241D" w:rsidP="004A779F" w14:paraId="034E5B99" w14:textId="77777777">
                  <w:pPr>
                    <w:spacing w:before="60"/>
                    <w:jc w:val="both"/>
                    <w:rPr>
                      <w:rFonts w:cs="Arial"/>
                      <w:bCs/>
                      <w:szCs w:val="16"/>
                    </w:rPr>
                  </w:pPr>
                </w:p>
                <w:p w:rsidR="0028241D" w:rsidP="004A779F" w14:paraId="701CAF4E" w14:textId="77777777">
                  <w:pPr>
                    <w:spacing w:before="60"/>
                    <w:jc w:val="both"/>
                    <w:rPr>
                      <w:rFonts w:cs="Arial"/>
                      <w:bCs/>
                      <w:szCs w:val="16"/>
                    </w:rPr>
                  </w:pPr>
                </w:p>
                <w:p w:rsidR="0028241D" w:rsidP="004A779F" w14:paraId="177E426B" w14:textId="77777777">
                  <w:pPr>
                    <w:spacing w:before="60"/>
                    <w:jc w:val="both"/>
                    <w:rPr>
                      <w:rFonts w:cs="Arial"/>
                      <w:bCs/>
                      <w:szCs w:val="16"/>
                    </w:rPr>
                  </w:pPr>
                </w:p>
                <w:p w:rsidR="0028241D" w:rsidRPr="0067080F" w:rsidP="004A779F" w14:paraId="61C6CFD2"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28241D" w:rsidRPr="0067080F" w:rsidP="004A779F" w14:paraId="231F9A0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4A779F" w14:paraId="0E65109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4A779F" w14:paraId="5639D84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4A779F" w14:paraId="042B05D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4A779F" w14:paraId="018AFD98"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4A779F" w14:paraId="4C2F5B74" w14:textId="77777777">
                  <w:pPr>
                    <w:spacing w:before="60"/>
                    <w:jc w:val="both"/>
                    <w:rPr>
                      <w:rFonts w:cs="Arial"/>
                      <w:bCs/>
                      <w:szCs w:val="16"/>
                    </w:rPr>
                  </w:pPr>
                </w:p>
                <w:p w:rsidR="0028241D" w:rsidP="004A779F" w14:paraId="4FD44390" w14:textId="77777777">
                  <w:pPr>
                    <w:spacing w:before="60"/>
                    <w:jc w:val="both"/>
                    <w:rPr>
                      <w:rFonts w:cs="Arial"/>
                      <w:bCs/>
                      <w:szCs w:val="16"/>
                    </w:rPr>
                  </w:pPr>
                </w:p>
                <w:p w:rsidR="0028241D" w:rsidRPr="0067080F" w:rsidP="004A779F" w14:paraId="1D30C920" w14:textId="77777777">
                  <w:pPr>
                    <w:spacing w:before="60"/>
                    <w:rPr>
                      <w:rFonts w:cs="Arial"/>
                      <w:bCs/>
                      <w:szCs w:val="16"/>
                    </w:rPr>
                  </w:pPr>
                </w:p>
              </w:tc>
              <w:tc>
                <w:tcPr>
                  <w:tcW w:w="1980" w:type="dxa"/>
                </w:tcPr>
                <w:p w:rsidR="0028241D" w:rsidP="004A779F" w14:paraId="73A093FC"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4A779F" w14:paraId="725A0FB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4A779F" w14:paraId="0419284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4A779F" w14:paraId="542A4AE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4A779F" w14:paraId="7588ABCD"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4A779F" w14:paraId="1733CB8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4A779F" w14:paraId="39142E8C" w14:textId="77777777">
                  <w:pPr>
                    <w:spacing w:before="60"/>
                    <w:rPr>
                      <w:rFonts w:cs="Arial"/>
                      <w:bCs/>
                      <w:szCs w:val="16"/>
                    </w:rPr>
                  </w:pPr>
                  <w:r>
                    <w:rPr>
                      <w:rFonts w:cs="Arial"/>
                      <w:bCs/>
                      <w:szCs w:val="16"/>
                    </w:rPr>
                    <w:t>If other, please explain:</w:t>
                  </w:r>
                </w:p>
                <w:p w:rsidR="0028241D" w:rsidRPr="0067080F" w:rsidP="004A779F" w14:paraId="564A7A4A" w14:textId="77777777">
                  <w:pPr>
                    <w:spacing w:before="60"/>
                    <w:rPr>
                      <w:rFonts w:cs="Arial"/>
                      <w:bCs/>
                      <w:szCs w:val="16"/>
                    </w:rPr>
                  </w:pPr>
                </w:p>
              </w:tc>
              <w:tc>
                <w:tcPr>
                  <w:tcW w:w="1671" w:type="dxa"/>
                  <w:tcBorders>
                    <w:bottom w:val="single" w:sz="4" w:space="0" w:color="auto"/>
                  </w:tcBorders>
                </w:tcPr>
                <w:p w:rsidR="0028241D" w:rsidP="006220EF" w14:paraId="02424307" w14:textId="77777777">
                  <w:pPr>
                    <w:spacing w:before="60"/>
                    <w:rPr>
                      <w:rFonts w:cs="Arial"/>
                      <w:bCs/>
                      <w:szCs w:val="16"/>
                    </w:rPr>
                  </w:pPr>
                  <w:r>
                    <w:rPr>
                      <w:rFonts w:cs="Arial"/>
                      <w:bCs/>
                      <w:szCs w:val="16"/>
                    </w:rPr>
                    <w:t>Occupation:</w:t>
                  </w:r>
                </w:p>
                <w:p w:rsidR="0028241D" w:rsidP="004A779F" w14:paraId="4312045D" w14:textId="77777777">
                  <w:pPr>
                    <w:spacing w:before="60"/>
                    <w:rPr>
                      <w:rFonts w:cs="Arial"/>
                      <w:bCs/>
                      <w:szCs w:val="16"/>
                    </w:rPr>
                  </w:pPr>
                </w:p>
                <w:p w:rsidR="0028241D" w:rsidP="004A779F" w14:paraId="253E2CB2" w14:textId="77777777">
                  <w:pPr>
                    <w:spacing w:before="60"/>
                    <w:rPr>
                      <w:rFonts w:cs="Arial"/>
                      <w:bCs/>
                      <w:szCs w:val="16"/>
                    </w:rPr>
                  </w:pPr>
                  <w:r>
                    <w:rPr>
                      <w:rFonts w:cs="Arial"/>
                      <w:bCs/>
                      <w:szCs w:val="16"/>
                    </w:rPr>
                    <w:t>Job Duties:</w:t>
                  </w:r>
                </w:p>
              </w:tc>
              <w:tc>
                <w:tcPr>
                  <w:tcW w:w="1632" w:type="dxa"/>
                  <w:tcBorders>
                    <w:bottom w:val="single" w:sz="4" w:space="0" w:color="auto"/>
                    <w:right w:val="nil"/>
                  </w:tcBorders>
                </w:tcPr>
                <w:p w:rsidR="0028241D" w:rsidP="004A779F" w14:paraId="5D456907"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4A779F" w14:paraId="4ADB0C81"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4A779F" w14:paraId="507B9E55" w14:textId="77777777">
                  <w:pPr>
                    <w:spacing w:before="60"/>
                    <w:rPr>
                      <w:rFonts w:cs="Arial"/>
                      <w:bCs/>
                      <w:szCs w:val="16"/>
                    </w:rPr>
                  </w:pPr>
                  <w:r>
                    <w:rPr>
                      <w:rFonts w:cs="Arial"/>
                      <w:bCs/>
                      <w:szCs w:val="16"/>
                    </w:rPr>
                    <w:t xml:space="preserve">If yes, please indicate how often, how long, and how much exposure: </w:t>
                  </w:r>
                </w:p>
              </w:tc>
            </w:tr>
            <w:tr w14:paraId="631B6253" w14:textId="77777777" w:rsidTr="00256E52">
              <w:tblPrEx>
                <w:tblW w:w="10655" w:type="dxa"/>
                <w:tblLayout w:type="fixed"/>
                <w:tblLook w:val="04A0"/>
              </w:tblPrEx>
              <w:tc>
                <w:tcPr>
                  <w:tcW w:w="7352" w:type="dxa"/>
                  <w:gridSpan w:val="4"/>
                  <w:tcBorders>
                    <w:left w:val="nil"/>
                    <w:right w:val="nil"/>
                  </w:tcBorders>
                </w:tcPr>
                <w:p w:rsidR="0028241D" w:rsidRPr="0067080F" w:rsidP="004A779F" w14:paraId="1897B78F" w14:textId="77777777">
                  <w:pPr>
                    <w:spacing w:before="60"/>
                    <w:rPr>
                      <w:rFonts w:ascii="Wingdings" w:eastAsia="Wingdings" w:hAnsi="Wingdings" w:cs="Wingdings"/>
                      <w:bCs/>
                      <w:szCs w:val="16"/>
                    </w:rPr>
                  </w:pPr>
                </w:p>
              </w:tc>
              <w:tc>
                <w:tcPr>
                  <w:tcW w:w="3303" w:type="dxa"/>
                  <w:gridSpan w:val="2"/>
                  <w:tcBorders>
                    <w:left w:val="nil"/>
                    <w:right w:val="nil"/>
                  </w:tcBorders>
                  <w:vAlign w:val="center"/>
                </w:tcPr>
                <w:p w:rsidR="0028241D" w:rsidRPr="00256E52" w:rsidP="00256E52" w14:paraId="0F69A63E" w14:textId="77777777">
                  <w:pPr>
                    <w:pStyle w:val="Footer"/>
                    <w:jc w:val="right"/>
                    <w:rPr>
                      <w:rFonts w:cs="Arial"/>
                      <w:szCs w:val="16"/>
                    </w:rPr>
                  </w:pPr>
                  <w:r>
                    <w:rPr>
                      <w:rFonts w:cs="Arial"/>
                      <w:szCs w:val="16"/>
                    </w:rPr>
                    <w:t>Page 2 CM-911a (Rev. 10/2023)</w:t>
                  </w:r>
                </w:p>
              </w:tc>
            </w:tr>
            <w:tr w14:paraId="306D38B0" w14:textId="77777777" w:rsidTr="0095020B">
              <w:tblPrEx>
                <w:tblW w:w="10655" w:type="dxa"/>
                <w:tblLayout w:type="fixed"/>
                <w:tblLook w:val="04A0"/>
              </w:tblPrEx>
              <w:tc>
                <w:tcPr>
                  <w:tcW w:w="1952" w:type="dxa"/>
                  <w:tcBorders>
                    <w:left w:val="nil"/>
                  </w:tcBorders>
                </w:tcPr>
                <w:p w:rsidR="0028241D" w:rsidP="007F395B" w14:paraId="2C980722" w14:textId="77777777">
                  <w:pPr>
                    <w:keepNext/>
                    <w:spacing w:before="60"/>
                    <w:jc w:val="both"/>
                    <w:rPr>
                      <w:rFonts w:cs="Arial"/>
                      <w:bCs/>
                      <w:szCs w:val="16"/>
                    </w:rPr>
                  </w:pPr>
                  <w:r>
                    <w:rPr>
                      <w:rFonts w:cs="Arial"/>
                      <w:bCs/>
                      <w:szCs w:val="16"/>
                    </w:rPr>
                    <w:t>Name</w:t>
                  </w:r>
                </w:p>
                <w:p w:rsidR="0028241D" w:rsidP="004A779F" w14:paraId="5F567C4A" w14:textId="77777777">
                  <w:pPr>
                    <w:spacing w:before="60"/>
                    <w:jc w:val="both"/>
                    <w:rPr>
                      <w:rFonts w:cs="Arial"/>
                      <w:bCs/>
                      <w:szCs w:val="16"/>
                    </w:rPr>
                  </w:pPr>
                </w:p>
                <w:p w:rsidR="0028241D" w:rsidP="004A779F" w14:paraId="13EB1407" w14:textId="77777777">
                  <w:pPr>
                    <w:spacing w:before="60"/>
                    <w:jc w:val="both"/>
                    <w:rPr>
                      <w:rFonts w:cs="Arial"/>
                      <w:bCs/>
                      <w:szCs w:val="16"/>
                    </w:rPr>
                  </w:pPr>
                </w:p>
                <w:p w:rsidR="0028241D" w:rsidP="004A779F" w14:paraId="3C6C0EA9" w14:textId="77777777">
                  <w:pPr>
                    <w:spacing w:before="60"/>
                    <w:jc w:val="both"/>
                    <w:rPr>
                      <w:rFonts w:cs="Arial"/>
                      <w:bCs/>
                      <w:szCs w:val="16"/>
                    </w:rPr>
                  </w:pPr>
                </w:p>
                <w:p w:rsidR="0028241D" w:rsidP="004A779F" w14:paraId="187B3320" w14:textId="77777777">
                  <w:pPr>
                    <w:spacing w:before="60"/>
                    <w:jc w:val="both"/>
                    <w:rPr>
                      <w:rFonts w:cs="Arial"/>
                      <w:bCs/>
                      <w:szCs w:val="16"/>
                    </w:rPr>
                  </w:pPr>
                  <w:r>
                    <w:rPr>
                      <w:rFonts w:cs="Arial"/>
                      <w:bCs/>
                      <w:szCs w:val="16"/>
                    </w:rPr>
                    <w:t>City</w:t>
                  </w:r>
                </w:p>
                <w:p w:rsidR="0028241D" w:rsidP="004A779F" w14:paraId="49652246" w14:textId="77777777">
                  <w:pPr>
                    <w:spacing w:before="60"/>
                    <w:jc w:val="both"/>
                    <w:rPr>
                      <w:rFonts w:cs="Arial"/>
                      <w:bCs/>
                      <w:szCs w:val="16"/>
                    </w:rPr>
                  </w:pPr>
                </w:p>
                <w:p w:rsidR="0028241D" w:rsidP="004A779F" w14:paraId="47E0B47E" w14:textId="77777777">
                  <w:pPr>
                    <w:spacing w:before="60"/>
                    <w:jc w:val="both"/>
                    <w:rPr>
                      <w:rFonts w:cs="Arial"/>
                      <w:bCs/>
                      <w:szCs w:val="16"/>
                    </w:rPr>
                  </w:pPr>
                </w:p>
                <w:p w:rsidR="0028241D" w:rsidRPr="0067080F" w:rsidP="004A779F" w14:paraId="1279102E" w14:textId="77777777">
                  <w:pPr>
                    <w:spacing w:before="60"/>
                    <w:jc w:val="both"/>
                    <w:rPr>
                      <w:rFonts w:cs="Arial"/>
                      <w:bCs/>
                      <w:szCs w:val="16"/>
                    </w:rPr>
                  </w:pPr>
                  <w:r>
                    <w:rPr>
                      <w:rFonts w:cs="Arial"/>
                      <w:bCs/>
                      <w:szCs w:val="16"/>
                    </w:rPr>
                    <w:t>State</w:t>
                  </w:r>
                </w:p>
              </w:tc>
              <w:tc>
                <w:tcPr>
                  <w:tcW w:w="1260" w:type="dxa"/>
                </w:tcPr>
                <w:p w:rsidR="0028241D" w:rsidP="004A779F" w14:paraId="496E7659" w14:textId="77777777">
                  <w:pPr>
                    <w:spacing w:before="60"/>
                    <w:jc w:val="both"/>
                    <w:rPr>
                      <w:rFonts w:cs="Arial"/>
                      <w:bCs/>
                      <w:szCs w:val="16"/>
                    </w:rPr>
                  </w:pPr>
                  <w:r>
                    <w:rPr>
                      <w:rFonts w:cs="Arial"/>
                      <w:bCs/>
                      <w:szCs w:val="16"/>
                    </w:rPr>
                    <w:t>Start Date:</w:t>
                  </w:r>
                </w:p>
                <w:p w:rsidR="0028241D" w:rsidP="004A779F" w14:paraId="2DBF12AB" w14:textId="77777777">
                  <w:pPr>
                    <w:spacing w:before="60"/>
                    <w:jc w:val="both"/>
                    <w:rPr>
                      <w:rFonts w:cs="Arial"/>
                      <w:bCs/>
                      <w:szCs w:val="16"/>
                    </w:rPr>
                  </w:pPr>
                </w:p>
                <w:p w:rsidR="0028241D" w:rsidP="004A779F" w14:paraId="163BF7E6" w14:textId="77777777">
                  <w:pPr>
                    <w:spacing w:before="60"/>
                    <w:jc w:val="both"/>
                    <w:rPr>
                      <w:rFonts w:cs="Arial"/>
                      <w:bCs/>
                      <w:szCs w:val="16"/>
                    </w:rPr>
                  </w:pPr>
                </w:p>
                <w:p w:rsidR="0028241D" w:rsidP="004A779F" w14:paraId="15A1FADD" w14:textId="77777777">
                  <w:pPr>
                    <w:spacing w:before="60"/>
                    <w:jc w:val="both"/>
                    <w:rPr>
                      <w:rFonts w:cs="Arial"/>
                      <w:bCs/>
                      <w:szCs w:val="16"/>
                    </w:rPr>
                  </w:pPr>
                </w:p>
                <w:p w:rsidR="0028241D" w:rsidP="004A779F" w14:paraId="0221AEA1" w14:textId="77777777">
                  <w:pPr>
                    <w:spacing w:before="60"/>
                    <w:jc w:val="both"/>
                    <w:rPr>
                      <w:rFonts w:cs="Arial"/>
                      <w:bCs/>
                      <w:szCs w:val="16"/>
                    </w:rPr>
                  </w:pPr>
                </w:p>
                <w:p w:rsidR="0028241D" w:rsidRPr="0067080F" w:rsidP="004A779F" w14:paraId="61350EC2"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28241D" w:rsidRPr="0067080F" w:rsidP="004A779F" w14:paraId="4B84122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4A779F" w14:paraId="24B84AD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4A779F" w14:paraId="4D1AEAB3"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4A779F" w14:paraId="1CAAA66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4A779F" w14:paraId="59BE7AEF"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4A779F" w14:paraId="7B7F0188" w14:textId="77777777">
                  <w:pPr>
                    <w:spacing w:before="60"/>
                    <w:jc w:val="both"/>
                    <w:rPr>
                      <w:rFonts w:cs="Arial"/>
                      <w:bCs/>
                      <w:szCs w:val="16"/>
                    </w:rPr>
                  </w:pPr>
                </w:p>
                <w:p w:rsidR="0028241D" w:rsidP="004A779F" w14:paraId="526AAF06" w14:textId="77777777">
                  <w:pPr>
                    <w:spacing w:before="60"/>
                    <w:jc w:val="both"/>
                    <w:rPr>
                      <w:rFonts w:cs="Arial"/>
                      <w:bCs/>
                      <w:szCs w:val="16"/>
                    </w:rPr>
                  </w:pPr>
                </w:p>
                <w:p w:rsidR="0028241D" w:rsidRPr="0067080F" w:rsidP="004A779F" w14:paraId="61C95351" w14:textId="77777777">
                  <w:pPr>
                    <w:spacing w:before="60"/>
                    <w:rPr>
                      <w:rFonts w:cs="Arial"/>
                      <w:bCs/>
                      <w:szCs w:val="16"/>
                    </w:rPr>
                  </w:pPr>
                </w:p>
              </w:tc>
              <w:tc>
                <w:tcPr>
                  <w:tcW w:w="1980" w:type="dxa"/>
                </w:tcPr>
                <w:p w:rsidR="0028241D" w:rsidP="004A779F" w14:paraId="038E37FA"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4A779F" w14:paraId="0206145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4A779F" w14:paraId="3E48038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4A779F" w14:paraId="6BBB7641"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4A779F" w14:paraId="11B49F44"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4A779F" w14:paraId="594EACB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4A779F" w14:paraId="3A4517D0" w14:textId="77777777">
                  <w:pPr>
                    <w:spacing w:before="60"/>
                    <w:rPr>
                      <w:rFonts w:cs="Arial"/>
                      <w:bCs/>
                      <w:szCs w:val="16"/>
                    </w:rPr>
                  </w:pPr>
                  <w:r>
                    <w:rPr>
                      <w:rFonts w:cs="Arial"/>
                      <w:bCs/>
                      <w:szCs w:val="16"/>
                    </w:rPr>
                    <w:t>If other, please explain:</w:t>
                  </w:r>
                </w:p>
                <w:p w:rsidR="0028241D" w:rsidRPr="0067080F" w:rsidP="004A779F" w14:paraId="07AF61E7" w14:textId="77777777">
                  <w:pPr>
                    <w:spacing w:before="60"/>
                    <w:rPr>
                      <w:rFonts w:cs="Arial"/>
                      <w:bCs/>
                      <w:szCs w:val="16"/>
                    </w:rPr>
                  </w:pPr>
                </w:p>
              </w:tc>
              <w:tc>
                <w:tcPr>
                  <w:tcW w:w="1671" w:type="dxa"/>
                </w:tcPr>
                <w:p w:rsidR="0028241D" w:rsidP="006220EF" w14:paraId="6E4B9E80" w14:textId="77777777">
                  <w:pPr>
                    <w:spacing w:before="60"/>
                    <w:rPr>
                      <w:rFonts w:cs="Arial"/>
                      <w:bCs/>
                      <w:szCs w:val="16"/>
                    </w:rPr>
                  </w:pPr>
                  <w:r>
                    <w:rPr>
                      <w:rFonts w:cs="Arial"/>
                      <w:bCs/>
                      <w:szCs w:val="16"/>
                    </w:rPr>
                    <w:t>Occupation:</w:t>
                  </w:r>
                </w:p>
                <w:p w:rsidR="0028241D" w:rsidP="004A779F" w14:paraId="660C8E8E" w14:textId="77777777">
                  <w:pPr>
                    <w:spacing w:before="60"/>
                    <w:rPr>
                      <w:rFonts w:cs="Arial"/>
                      <w:bCs/>
                      <w:szCs w:val="16"/>
                    </w:rPr>
                  </w:pPr>
                </w:p>
                <w:p w:rsidR="0028241D" w:rsidP="004A779F" w14:paraId="0AC5D9BF" w14:textId="77777777">
                  <w:pPr>
                    <w:spacing w:before="60"/>
                    <w:rPr>
                      <w:rFonts w:cs="Arial"/>
                      <w:bCs/>
                      <w:szCs w:val="16"/>
                    </w:rPr>
                  </w:pPr>
                  <w:r>
                    <w:rPr>
                      <w:rFonts w:cs="Arial"/>
                      <w:bCs/>
                      <w:szCs w:val="16"/>
                    </w:rPr>
                    <w:t>Job Duties:</w:t>
                  </w:r>
                </w:p>
              </w:tc>
              <w:tc>
                <w:tcPr>
                  <w:tcW w:w="1632" w:type="dxa"/>
                  <w:tcBorders>
                    <w:right w:val="nil"/>
                  </w:tcBorders>
                </w:tcPr>
                <w:p w:rsidR="0028241D" w:rsidP="004A779F" w14:paraId="633F2709"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4A779F" w14:paraId="08C97C62"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4A779F" w14:paraId="34B57599" w14:textId="77777777">
                  <w:pPr>
                    <w:spacing w:before="60"/>
                    <w:rPr>
                      <w:rFonts w:cs="Arial"/>
                      <w:bCs/>
                      <w:szCs w:val="16"/>
                    </w:rPr>
                  </w:pPr>
                  <w:r>
                    <w:rPr>
                      <w:rFonts w:cs="Arial"/>
                      <w:bCs/>
                      <w:szCs w:val="16"/>
                    </w:rPr>
                    <w:t xml:space="preserve">If yes, please indicate how often, how long, and how much exposure: </w:t>
                  </w:r>
                </w:p>
              </w:tc>
            </w:tr>
            <w:tr w14:paraId="3390BCDE" w14:textId="77777777" w:rsidTr="0095020B">
              <w:tblPrEx>
                <w:tblW w:w="10655" w:type="dxa"/>
                <w:tblLayout w:type="fixed"/>
                <w:tblLook w:val="04A0"/>
              </w:tblPrEx>
              <w:tc>
                <w:tcPr>
                  <w:tcW w:w="1952" w:type="dxa"/>
                  <w:tcBorders>
                    <w:left w:val="nil"/>
                  </w:tcBorders>
                </w:tcPr>
                <w:p w:rsidR="0028241D" w:rsidP="004A779F" w14:paraId="69248410" w14:textId="77777777">
                  <w:pPr>
                    <w:spacing w:before="60"/>
                    <w:jc w:val="both"/>
                    <w:rPr>
                      <w:rFonts w:cs="Arial"/>
                      <w:bCs/>
                      <w:szCs w:val="16"/>
                    </w:rPr>
                  </w:pPr>
                  <w:r>
                    <w:rPr>
                      <w:rFonts w:cs="Arial"/>
                      <w:bCs/>
                      <w:szCs w:val="16"/>
                    </w:rPr>
                    <w:t>Name</w:t>
                  </w:r>
                </w:p>
                <w:p w:rsidR="0028241D" w:rsidP="004A779F" w14:paraId="38EB48A2" w14:textId="77777777">
                  <w:pPr>
                    <w:spacing w:before="60"/>
                    <w:jc w:val="both"/>
                    <w:rPr>
                      <w:rFonts w:cs="Arial"/>
                      <w:bCs/>
                      <w:szCs w:val="16"/>
                    </w:rPr>
                  </w:pPr>
                </w:p>
                <w:p w:rsidR="0028241D" w:rsidP="004A779F" w14:paraId="354E3B21" w14:textId="77777777">
                  <w:pPr>
                    <w:spacing w:before="60"/>
                    <w:jc w:val="both"/>
                    <w:rPr>
                      <w:rFonts w:cs="Arial"/>
                      <w:bCs/>
                      <w:szCs w:val="16"/>
                    </w:rPr>
                  </w:pPr>
                </w:p>
                <w:p w:rsidR="0028241D" w:rsidP="004A779F" w14:paraId="153F3762" w14:textId="77777777">
                  <w:pPr>
                    <w:spacing w:before="60"/>
                    <w:jc w:val="both"/>
                    <w:rPr>
                      <w:rFonts w:cs="Arial"/>
                      <w:bCs/>
                      <w:szCs w:val="16"/>
                    </w:rPr>
                  </w:pPr>
                </w:p>
                <w:p w:rsidR="0028241D" w:rsidP="004A779F" w14:paraId="353C6EA3" w14:textId="77777777">
                  <w:pPr>
                    <w:spacing w:before="60"/>
                    <w:jc w:val="both"/>
                    <w:rPr>
                      <w:rFonts w:cs="Arial"/>
                      <w:bCs/>
                      <w:szCs w:val="16"/>
                    </w:rPr>
                  </w:pPr>
                  <w:r>
                    <w:rPr>
                      <w:rFonts w:cs="Arial"/>
                      <w:bCs/>
                      <w:szCs w:val="16"/>
                    </w:rPr>
                    <w:t>City</w:t>
                  </w:r>
                </w:p>
                <w:p w:rsidR="0028241D" w:rsidP="004A779F" w14:paraId="6A6D3A5B" w14:textId="77777777">
                  <w:pPr>
                    <w:spacing w:before="60"/>
                    <w:jc w:val="both"/>
                    <w:rPr>
                      <w:rFonts w:cs="Arial"/>
                      <w:bCs/>
                      <w:szCs w:val="16"/>
                    </w:rPr>
                  </w:pPr>
                </w:p>
                <w:p w:rsidR="0028241D" w:rsidP="004A779F" w14:paraId="7B649869" w14:textId="77777777">
                  <w:pPr>
                    <w:spacing w:before="60"/>
                    <w:jc w:val="both"/>
                    <w:rPr>
                      <w:rFonts w:cs="Arial"/>
                      <w:bCs/>
                      <w:szCs w:val="16"/>
                    </w:rPr>
                  </w:pPr>
                </w:p>
                <w:p w:rsidR="0028241D" w:rsidRPr="0067080F" w:rsidP="004A779F" w14:paraId="5D37EECD" w14:textId="77777777">
                  <w:pPr>
                    <w:spacing w:before="60"/>
                    <w:jc w:val="both"/>
                    <w:rPr>
                      <w:rFonts w:cs="Arial"/>
                      <w:bCs/>
                      <w:szCs w:val="16"/>
                    </w:rPr>
                  </w:pPr>
                  <w:r>
                    <w:rPr>
                      <w:rFonts w:cs="Arial"/>
                      <w:bCs/>
                      <w:szCs w:val="16"/>
                    </w:rPr>
                    <w:t>State</w:t>
                  </w:r>
                </w:p>
              </w:tc>
              <w:tc>
                <w:tcPr>
                  <w:tcW w:w="1260" w:type="dxa"/>
                </w:tcPr>
                <w:p w:rsidR="0028241D" w:rsidP="004A779F" w14:paraId="45D115A6" w14:textId="77777777">
                  <w:pPr>
                    <w:spacing w:before="60"/>
                    <w:jc w:val="both"/>
                    <w:rPr>
                      <w:rFonts w:cs="Arial"/>
                      <w:bCs/>
                      <w:szCs w:val="16"/>
                    </w:rPr>
                  </w:pPr>
                  <w:r>
                    <w:rPr>
                      <w:rFonts w:cs="Arial"/>
                      <w:bCs/>
                      <w:szCs w:val="16"/>
                    </w:rPr>
                    <w:t>Start Date:</w:t>
                  </w:r>
                </w:p>
                <w:p w:rsidR="0028241D" w:rsidP="004A779F" w14:paraId="01385FB8" w14:textId="77777777">
                  <w:pPr>
                    <w:spacing w:before="60"/>
                    <w:jc w:val="both"/>
                    <w:rPr>
                      <w:rFonts w:cs="Arial"/>
                      <w:bCs/>
                      <w:szCs w:val="16"/>
                    </w:rPr>
                  </w:pPr>
                </w:p>
                <w:p w:rsidR="0028241D" w:rsidP="004A779F" w14:paraId="6ABCC439" w14:textId="77777777">
                  <w:pPr>
                    <w:spacing w:before="60"/>
                    <w:jc w:val="both"/>
                    <w:rPr>
                      <w:rFonts w:cs="Arial"/>
                      <w:bCs/>
                      <w:szCs w:val="16"/>
                    </w:rPr>
                  </w:pPr>
                </w:p>
                <w:p w:rsidR="0028241D" w:rsidP="004A779F" w14:paraId="66C0A941" w14:textId="77777777">
                  <w:pPr>
                    <w:spacing w:before="60"/>
                    <w:jc w:val="both"/>
                    <w:rPr>
                      <w:rFonts w:cs="Arial"/>
                      <w:bCs/>
                      <w:szCs w:val="16"/>
                    </w:rPr>
                  </w:pPr>
                </w:p>
                <w:p w:rsidR="0028241D" w:rsidP="004A779F" w14:paraId="082A1329" w14:textId="77777777">
                  <w:pPr>
                    <w:spacing w:before="60"/>
                    <w:jc w:val="both"/>
                    <w:rPr>
                      <w:rFonts w:cs="Arial"/>
                      <w:bCs/>
                      <w:szCs w:val="16"/>
                    </w:rPr>
                  </w:pPr>
                </w:p>
                <w:p w:rsidR="0028241D" w:rsidRPr="0067080F" w:rsidP="004A779F" w14:paraId="512DB8A0" w14:textId="77777777">
                  <w:pPr>
                    <w:spacing w:before="60"/>
                    <w:jc w:val="both"/>
                    <w:rPr>
                      <w:rFonts w:cs="Arial"/>
                      <w:bCs/>
                      <w:szCs w:val="16"/>
                    </w:rPr>
                  </w:pPr>
                  <w:r>
                    <w:rPr>
                      <w:rFonts w:cs="Arial"/>
                      <w:bCs/>
                      <w:szCs w:val="16"/>
                    </w:rPr>
                    <w:t>End Date</w:t>
                  </w:r>
                  <w:r w:rsidRPr="0067080F">
                    <w:rPr>
                      <w:rFonts w:cs="Arial"/>
                      <w:bCs/>
                      <w:szCs w:val="16"/>
                    </w:rPr>
                    <w:t>:</w:t>
                  </w:r>
                </w:p>
              </w:tc>
              <w:tc>
                <w:tcPr>
                  <w:tcW w:w="2160" w:type="dxa"/>
                </w:tcPr>
                <w:p w:rsidR="0028241D" w:rsidRPr="0067080F" w:rsidP="004A779F" w14:paraId="6210BCD2"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w:t>
                  </w:r>
                  <w:r>
                    <w:rPr>
                      <w:rFonts w:cs="Arial"/>
                      <w:bCs/>
                      <w:szCs w:val="16"/>
                    </w:rPr>
                    <w:t>Preparation</w:t>
                  </w:r>
                  <w:r w:rsidRPr="0067080F">
                    <w:rPr>
                      <w:rFonts w:cs="Arial"/>
                      <w:bCs/>
                      <w:szCs w:val="16"/>
                    </w:rPr>
                    <w:t xml:space="preserve"> Facility </w:t>
                  </w:r>
                  <w:r>
                    <w:rPr>
                      <w:rFonts w:cs="Arial"/>
                      <w:bCs/>
                      <w:szCs w:val="16"/>
                    </w:rPr>
                    <w:t xml:space="preserve">    </w:t>
                  </w:r>
                </w:p>
                <w:p w:rsidR="0028241D" w:rsidRPr="0067080F" w:rsidP="004A779F" w14:paraId="3728B74E"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Underground  </w:t>
                  </w:r>
                  <w:r>
                    <w:rPr>
                      <w:rFonts w:cs="Arial"/>
                      <w:bCs/>
                      <w:szCs w:val="16"/>
                    </w:rPr>
                    <w:t xml:space="preserve">  </w:t>
                  </w:r>
                </w:p>
                <w:p w:rsidR="0028241D" w:rsidRPr="0067080F" w:rsidP="004A779F" w14:paraId="300CFE35"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Coal Mine- Surface           </w:t>
                  </w:r>
                  <w:r>
                    <w:rPr>
                      <w:rFonts w:cs="Arial"/>
                      <w:bCs/>
                      <w:szCs w:val="16"/>
                    </w:rPr>
                    <w:t xml:space="preserve">  </w:t>
                  </w:r>
                </w:p>
                <w:p w:rsidR="0028241D" w:rsidRPr="0067080F" w:rsidP="004A779F" w14:paraId="7D810D0B"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w:t>
                  </w:r>
                  <w:r w:rsidRPr="0067080F">
                    <w:rPr>
                      <w:rFonts w:cs="Arial"/>
                      <w:bCs/>
                      <w:szCs w:val="16"/>
                    </w:rPr>
                    <w:t xml:space="preserve">Other location                  </w:t>
                  </w:r>
                  <w:r>
                    <w:rPr>
                      <w:rFonts w:cs="Arial"/>
                      <w:bCs/>
                      <w:szCs w:val="16"/>
                    </w:rPr>
                    <w:t xml:space="preserve">  </w:t>
                  </w:r>
                  <w:r w:rsidRPr="0067080F">
                    <w:rPr>
                      <w:rFonts w:cs="Arial"/>
                      <w:bCs/>
                      <w:szCs w:val="16"/>
                    </w:rPr>
                    <w:t xml:space="preserve"> </w:t>
                  </w:r>
                </w:p>
                <w:p w:rsidR="0028241D" w:rsidRPr="0067080F" w:rsidP="004A779F" w14:paraId="5ADE5E5F" w14:textId="77777777">
                  <w:pPr>
                    <w:spacing w:before="60"/>
                    <w:rPr>
                      <w:rFonts w:cs="Arial"/>
                      <w:bCs/>
                      <w:szCs w:val="16"/>
                    </w:rPr>
                  </w:pPr>
                  <w:r w:rsidRPr="0067080F">
                    <w:rPr>
                      <w:rFonts w:cs="Arial"/>
                      <w:bCs/>
                      <w:szCs w:val="16"/>
                    </w:rPr>
                    <w:t>If other location,</w:t>
                  </w:r>
                  <w:r>
                    <w:rPr>
                      <w:rFonts w:cs="Arial"/>
                      <w:bCs/>
                      <w:szCs w:val="16"/>
                    </w:rPr>
                    <w:t xml:space="preserve"> please</w:t>
                  </w:r>
                  <w:r w:rsidRPr="0067080F">
                    <w:rPr>
                      <w:rFonts w:cs="Arial"/>
                      <w:bCs/>
                      <w:szCs w:val="16"/>
                    </w:rPr>
                    <w:t xml:space="preserve"> explain:</w:t>
                  </w:r>
                </w:p>
                <w:p w:rsidR="0028241D" w:rsidP="004A779F" w14:paraId="1FD75AA0" w14:textId="77777777">
                  <w:pPr>
                    <w:spacing w:before="60"/>
                    <w:jc w:val="both"/>
                    <w:rPr>
                      <w:rFonts w:cs="Arial"/>
                      <w:bCs/>
                      <w:szCs w:val="16"/>
                    </w:rPr>
                  </w:pPr>
                </w:p>
                <w:p w:rsidR="0028241D" w:rsidP="004A779F" w14:paraId="23BC661F" w14:textId="77777777">
                  <w:pPr>
                    <w:spacing w:before="60"/>
                    <w:jc w:val="both"/>
                    <w:rPr>
                      <w:rFonts w:cs="Arial"/>
                      <w:bCs/>
                      <w:szCs w:val="16"/>
                    </w:rPr>
                  </w:pPr>
                </w:p>
                <w:p w:rsidR="0028241D" w:rsidRPr="0067080F" w:rsidP="004A779F" w14:paraId="0DA67D5F" w14:textId="77777777">
                  <w:pPr>
                    <w:spacing w:before="60"/>
                    <w:rPr>
                      <w:rFonts w:cs="Arial"/>
                      <w:bCs/>
                      <w:szCs w:val="16"/>
                    </w:rPr>
                  </w:pPr>
                </w:p>
              </w:tc>
              <w:tc>
                <w:tcPr>
                  <w:tcW w:w="1980" w:type="dxa"/>
                </w:tcPr>
                <w:p w:rsidR="0028241D" w:rsidP="004A779F" w14:paraId="47244B47"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Extraction          </w:t>
                  </w:r>
                </w:p>
                <w:p w:rsidR="0028241D" w:rsidP="004A779F" w14:paraId="5668AB3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Preparation       </w:t>
                  </w:r>
                </w:p>
                <w:p w:rsidR="0028241D" w:rsidP="004A779F" w14:paraId="087E828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Transportation   </w:t>
                  </w:r>
                </w:p>
                <w:p w:rsidR="0028241D" w:rsidP="004A779F" w14:paraId="78624B6F"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Maintenance     </w:t>
                  </w:r>
                </w:p>
                <w:p w:rsidR="0028241D" w:rsidP="004A779F" w14:paraId="6DF4CBB8"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Construction      </w:t>
                  </w:r>
                </w:p>
                <w:p w:rsidR="0028241D" w:rsidP="004A779F" w14:paraId="63384F59" w14:textId="77777777">
                  <w:pPr>
                    <w:spacing w:before="60"/>
                    <w:rPr>
                      <w:rFonts w:cs="Arial"/>
                      <w:bCs/>
                      <w:szCs w:val="16"/>
                    </w:rPr>
                  </w:pPr>
                  <w:r w:rsidRPr="0067080F">
                    <w:rPr>
                      <w:rFonts w:ascii="Wingdings" w:eastAsia="Wingdings" w:hAnsi="Wingdings" w:cs="Wingdings"/>
                      <w:bCs/>
                      <w:szCs w:val="16"/>
                    </w:rPr>
                    <w:t>¨</w:t>
                  </w:r>
                  <w:r>
                    <w:rPr>
                      <w:rFonts w:cs="Arial"/>
                      <w:bCs/>
                      <w:szCs w:val="16"/>
                    </w:rPr>
                    <w:t xml:space="preserve"> Other                  </w:t>
                  </w:r>
                </w:p>
                <w:p w:rsidR="0028241D" w:rsidP="004A779F" w14:paraId="0248ECC4" w14:textId="77777777">
                  <w:pPr>
                    <w:spacing w:before="60"/>
                    <w:rPr>
                      <w:rFonts w:cs="Arial"/>
                      <w:bCs/>
                      <w:szCs w:val="16"/>
                    </w:rPr>
                  </w:pPr>
                  <w:r>
                    <w:rPr>
                      <w:rFonts w:cs="Arial"/>
                      <w:bCs/>
                      <w:szCs w:val="16"/>
                    </w:rPr>
                    <w:t>If other, please explain:</w:t>
                  </w:r>
                </w:p>
                <w:p w:rsidR="0028241D" w:rsidRPr="0067080F" w:rsidP="004A779F" w14:paraId="42AFD01A" w14:textId="77777777">
                  <w:pPr>
                    <w:spacing w:before="60"/>
                    <w:rPr>
                      <w:rFonts w:cs="Arial"/>
                      <w:bCs/>
                      <w:szCs w:val="16"/>
                    </w:rPr>
                  </w:pPr>
                </w:p>
              </w:tc>
              <w:tc>
                <w:tcPr>
                  <w:tcW w:w="1671" w:type="dxa"/>
                </w:tcPr>
                <w:p w:rsidR="0028241D" w:rsidP="006220EF" w14:paraId="6DCF586D" w14:textId="77777777">
                  <w:pPr>
                    <w:spacing w:before="60"/>
                    <w:rPr>
                      <w:rFonts w:cs="Arial"/>
                      <w:bCs/>
                      <w:szCs w:val="16"/>
                    </w:rPr>
                  </w:pPr>
                  <w:r>
                    <w:rPr>
                      <w:rFonts w:cs="Arial"/>
                      <w:bCs/>
                      <w:szCs w:val="16"/>
                    </w:rPr>
                    <w:t>Occupation:</w:t>
                  </w:r>
                </w:p>
                <w:p w:rsidR="0028241D" w:rsidP="004A779F" w14:paraId="46803C6B" w14:textId="77777777">
                  <w:pPr>
                    <w:spacing w:before="60"/>
                    <w:rPr>
                      <w:rFonts w:cs="Arial"/>
                      <w:bCs/>
                      <w:szCs w:val="16"/>
                    </w:rPr>
                  </w:pPr>
                </w:p>
                <w:p w:rsidR="0028241D" w:rsidP="004A779F" w14:paraId="409AA139" w14:textId="77777777">
                  <w:pPr>
                    <w:spacing w:before="60"/>
                    <w:rPr>
                      <w:rFonts w:cs="Arial"/>
                      <w:bCs/>
                      <w:szCs w:val="16"/>
                    </w:rPr>
                  </w:pPr>
                  <w:r>
                    <w:rPr>
                      <w:rFonts w:cs="Arial"/>
                      <w:bCs/>
                      <w:szCs w:val="16"/>
                    </w:rPr>
                    <w:t>Job Duties:</w:t>
                  </w:r>
                </w:p>
              </w:tc>
              <w:tc>
                <w:tcPr>
                  <w:tcW w:w="1632" w:type="dxa"/>
                  <w:tcBorders>
                    <w:right w:val="nil"/>
                  </w:tcBorders>
                </w:tcPr>
                <w:p w:rsidR="0028241D" w:rsidP="004A779F" w14:paraId="0727E512"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No</w:t>
                  </w:r>
                </w:p>
                <w:p w:rsidR="0028241D" w:rsidP="004A779F" w14:paraId="208BA375" w14:textId="77777777">
                  <w:pPr>
                    <w:spacing w:before="60"/>
                    <w:jc w:val="both"/>
                    <w:rPr>
                      <w:rFonts w:cs="Arial"/>
                      <w:bCs/>
                      <w:szCs w:val="16"/>
                    </w:rPr>
                  </w:pPr>
                  <w:r w:rsidRPr="0067080F">
                    <w:rPr>
                      <w:rFonts w:ascii="Wingdings" w:eastAsia="Wingdings" w:hAnsi="Wingdings" w:cs="Wingdings"/>
                      <w:bCs/>
                      <w:szCs w:val="16"/>
                    </w:rPr>
                    <w:t>¨</w:t>
                  </w:r>
                  <w:r>
                    <w:rPr>
                      <w:rFonts w:cs="Arial"/>
                      <w:bCs/>
                      <w:szCs w:val="16"/>
                    </w:rPr>
                    <w:t xml:space="preserve"> Yes</w:t>
                  </w:r>
                </w:p>
                <w:p w:rsidR="0028241D" w:rsidRPr="0067080F" w:rsidP="004A779F" w14:paraId="280A70A9" w14:textId="77777777">
                  <w:pPr>
                    <w:spacing w:before="60"/>
                    <w:rPr>
                      <w:rFonts w:cs="Arial"/>
                      <w:bCs/>
                      <w:szCs w:val="16"/>
                    </w:rPr>
                  </w:pPr>
                  <w:r>
                    <w:rPr>
                      <w:rFonts w:cs="Arial"/>
                      <w:bCs/>
                      <w:szCs w:val="16"/>
                    </w:rPr>
                    <w:t xml:space="preserve">If yes, please indicate how often, how long, and how much exposure: </w:t>
                  </w:r>
                </w:p>
              </w:tc>
            </w:tr>
          </w:tbl>
          <w:p w:rsidR="0028241D" w:rsidRPr="004B4553" w:rsidP="00753C14" w14:paraId="52AA5056" w14:textId="77777777">
            <w:pPr>
              <w:spacing w:before="60"/>
              <w:rPr>
                <w:rFonts w:cs="Arial"/>
                <w:b/>
                <w:bCs/>
                <w:szCs w:val="18"/>
                <w:u w:val="single"/>
              </w:rPr>
            </w:pPr>
          </w:p>
        </w:tc>
        <w:tc>
          <w:tcPr>
            <w:tcW w:w="236" w:type="dxa"/>
            <w:gridSpan w:val="2"/>
            <w:tcBorders>
              <w:left w:val="nil"/>
              <w:right w:val="nil"/>
            </w:tcBorders>
          </w:tcPr>
          <w:p w:rsidR="0028241D" w:rsidP="002F03EA" w14:paraId="6AD8DC37" w14:textId="77777777">
            <w:pPr>
              <w:pStyle w:val="Style1"/>
              <w:rPr>
                <w:rFonts w:ascii="Calibri" w:hAnsi="Calibri"/>
                <w:sz w:val="16"/>
                <w:szCs w:val="16"/>
              </w:rPr>
            </w:pPr>
            <w:r>
              <w:rPr>
                <w:rFonts w:ascii="Calibri" w:hAnsi="Calibri"/>
                <w:sz w:val="16"/>
                <w:szCs w:val="16"/>
              </w:rPr>
              <w:t xml:space="preserve"> </w:t>
            </w:r>
          </w:p>
          <w:p w:rsidR="0028241D" w:rsidRPr="00201937" w:rsidP="002F03EA" w14:paraId="1C85162E" w14:textId="77777777">
            <w:pPr>
              <w:pStyle w:val="Style1"/>
              <w:rPr>
                <w:rFonts w:ascii="Calibri" w:hAnsi="Calibri"/>
                <w:sz w:val="16"/>
                <w:szCs w:val="16"/>
              </w:rPr>
            </w:pPr>
          </w:p>
        </w:tc>
      </w:tr>
    </w:tbl>
    <w:p w:rsidR="0028241D" w:rsidRPr="00201937" w:rsidP="00AF528A" w14:paraId="6B27EDF8" w14:textId="77777777">
      <w:pPr>
        <w:rPr>
          <w:rFonts w:ascii="Calibri" w:hAnsi="Calibri"/>
          <w:vanish/>
          <w:sz w:val="20"/>
        </w:rPr>
      </w:pPr>
    </w:p>
    <w:p w:rsidR="0028241D" w:rsidRPr="00201937" w:rsidP="00CF4FF7" w14:paraId="75E12060" w14:textId="77777777">
      <w:pPr>
        <w:tabs>
          <w:tab w:val="right" w:pos="11160"/>
        </w:tabs>
        <w:jc w:val="right"/>
        <w:rPr>
          <w:rFonts w:ascii="Calibri" w:hAnsi="Calibri"/>
          <w:sz w:val="12"/>
          <w:szCs w:val="12"/>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0"/>
      </w:tblGrid>
      <w:tr w14:paraId="152A375C" w14:textId="77777777" w:rsidTr="00360B79">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160" w:type="dxa"/>
            <w:tcBorders>
              <w:left w:val="nil"/>
              <w:right w:val="nil"/>
            </w:tcBorders>
          </w:tcPr>
          <w:p w:rsidR="0028241D" w:rsidP="00626C5F" w14:paraId="58A4089F" w14:textId="77777777">
            <w:pPr>
              <w:spacing w:before="60" w:after="120"/>
              <w:jc w:val="center"/>
              <w:rPr>
                <w:b/>
                <w:bCs/>
                <w:sz w:val="20"/>
                <w:szCs w:val="20"/>
              </w:rPr>
            </w:pPr>
            <w:r>
              <w:rPr>
                <w:b/>
                <w:bCs/>
                <w:sz w:val="20"/>
                <w:szCs w:val="20"/>
              </w:rPr>
              <w:t>PART III: ADDITIONAL COAL MINE WORK INFORMATION</w:t>
            </w:r>
          </w:p>
          <w:p w:rsidR="0028241D" w:rsidRPr="00753C14" w:rsidP="00626C5F" w14:paraId="27EB9E72" w14:textId="77777777">
            <w:pPr>
              <w:spacing w:before="60" w:after="120"/>
              <w:jc w:val="center"/>
              <w:rPr>
                <w:b/>
                <w:bCs/>
                <w:sz w:val="20"/>
                <w:szCs w:val="20"/>
              </w:rPr>
            </w:pPr>
            <w:r>
              <w:rPr>
                <w:b/>
                <w:bCs/>
                <w:sz w:val="20"/>
                <w:szCs w:val="20"/>
              </w:rPr>
              <w:t>Please note that your entitlement to benefits will in no way be impacted by your responses in this Part.</w:t>
            </w:r>
          </w:p>
        </w:tc>
      </w:tr>
      <w:tr w14:paraId="6644EA2B" w14:textId="77777777" w:rsidTr="00360B79">
        <w:tblPrEx>
          <w:tblW w:w="11160" w:type="dxa"/>
          <w:tblLayout w:type="fixed"/>
          <w:tblLook w:val="01E0"/>
        </w:tblPrEx>
        <w:tc>
          <w:tcPr>
            <w:tcW w:w="11160" w:type="dxa"/>
            <w:tcBorders>
              <w:left w:val="nil"/>
              <w:right w:val="nil"/>
            </w:tcBorders>
          </w:tcPr>
          <w:p w:rsidR="0028241D" w:rsidP="001207D3" w14:paraId="0F9A83E4" w14:textId="77777777">
            <w:pPr>
              <w:pStyle w:val="Style1"/>
              <w:rPr>
                <w:rFonts w:ascii="Calibri" w:hAnsi="Calibri"/>
                <w:bCs/>
              </w:rPr>
            </w:pPr>
          </w:p>
          <w:p w:rsidR="0028241D" w:rsidP="004021FA" w14:paraId="35C26F89" w14:textId="77777777">
            <w:pPr>
              <w:autoSpaceDE w:val="0"/>
              <w:autoSpaceDN w:val="0"/>
              <w:adjustRightInd w:val="0"/>
              <w:ind w:left="345" w:hanging="345"/>
            </w:pPr>
            <w:r>
              <w:t>20.</w:t>
            </w:r>
            <w:r>
              <w:tab/>
              <w:t xml:space="preserve">While working as a coal miner, did you/the miner ever use personal protective equipment?  </w:t>
            </w:r>
            <w:r w:rsidRPr="00FC7A53">
              <w:rPr>
                <w:rFonts w:ascii="Wingdings" w:eastAsia="Wingdings" w:hAnsi="Wingdings" w:cs="Wingdings"/>
                <w:szCs w:val="16"/>
              </w:rPr>
              <w:t>¨</w:t>
            </w:r>
            <w:r w:rsidRPr="00FC7A53">
              <w:rPr>
                <w:szCs w:val="16"/>
              </w:rPr>
              <w:t xml:space="preserve"> Yes   </w:t>
            </w:r>
            <w:r w:rsidRPr="00FC7A53">
              <w:rPr>
                <w:rFonts w:ascii="Wingdings" w:eastAsia="Wingdings" w:hAnsi="Wingdings" w:cs="Wingdings"/>
                <w:szCs w:val="16"/>
              </w:rPr>
              <w:t>¨</w:t>
            </w:r>
            <w:r w:rsidRPr="00FC7A53">
              <w:rPr>
                <w:szCs w:val="16"/>
              </w:rPr>
              <w:t xml:space="preserve"> No</w:t>
            </w:r>
          </w:p>
          <w:p w:rsidR="0028241D" w:rsidP="004021FA" w14:paraId="7F3DACF6" w14:textId="77777777">
            <w:pPr>
              <w:autoSpaceDE w:val="0"/>
              <w:autoSpaceDN w:val="0"/>
              <w:adjustRightInd w:val="0"/>
              <w:ind w:left="345" w:hanging="345"/>
            </w:pPr>
          </w:p>
          <w:p w:rsidR="0028241D" w:rsidP="00360B79" w14:paraId="7C216388" w14:textId="77777777">
            <w:pPr>
              <w:autoSpaceDE w:val="0"/>
              <w:autoSpaceDN w:val="0"/>
              <w:adjustRightInd w:val="0"/>
              <w:ind w:left="615" w:hanging="270"/>
            </w:pPr>
            <w:r>
              <w:t xml:space="preserve">a. </w:t>
            </w:r>
            <w:r>
              <w:tab/>
              <w:t>If yes, please provide additional details. What personal protective equipment did you/the miner use? How often did you/the miner utilize the equipment?</w:t>
            </w:r>
          </w:p>
          <w:p w:rsidR="0028241D" w:rsidP="00360B79" w14:paraId="27F45683" w14:textId="77777777">
            <w:pPr>
              <w:autoSpaceDE w:val="0"/>
              <w:autoSpaceDN w:val="0"/>
              <w:adjustRightInd w:val="0"/>
              <w:ind w:left="615" w:hanging="270"/>
            </w:pPr>
          </w:p>
          <w:p w:rsidR="0028241D" w:rsidP="00360B79" w14:paraId="63A7AE0A" w14:textId="77777777">
            <w:pPr>
              <w:autoSpaceDE w:val="0"/>
              <w:autoSpaceDN w:val="0"/>
              <w:adjustRightInd w:val="0"/>
              <w:ind w:left="615" w:hanging="270"/>
            </w:pPr>
          </w:p>
          <w:p w:rsidR="0028241D" w:rsidP="00360B79" w14:paraId="32CC964B" w14:textId="77777777">
            <w:pPr>
              <w:autoSpaceDE w:val="0"/>
              <w:autoSpaceDN w:val="0"/>
              <w:adjustRightInd w:val="0"/>
              <w:ind w:left="615" w:hanging="270"/>
            </w:pPr>
            <w:r>
              <w:t xml:space="preserve">b. </w:t>
            </w:r>
            <w:r>
              <w:tab/>
              <w:t>Do you/the miner believe the personal protective equipment prevented breathing coal mine dust?  Please explain:</w:t>
            </w:r>
          </w:p>
          <w:p w:rsidR="0028241D" w:rsidP="004021FA" w14:paraId="6DAE7ADC" w14:textId="77777777">
            <w:pPr>
              <w:autoSpaceDE w:val="0"/>
              <w:autoSpaceDN w:val="0"/>
              <w:adjustRightInd w:val="0"/>
              <w:ind w:left="345" w:hanging="345"/>
            </w:pPr>
          </w:p>
          <w:p w:rsidR="0028241D" w:rsidP="004021FA" w14:paraId="59AC2BED" w14:textId="77777777">
            <w:pPr>
              <w:autoSpaceDE w:val="0"/>
              <w:autoSpaceDN w:val="0"/>
              <w:adjustRightInd w:val="0"/>
              <w:ind w:left="345" w:hanging="345"/>
            </w:pPr>
          </w:p>
          <w:p w:rsidR="0028241D" w:rsidP="004021FA" w14:paraId="3D1E136A" w14:textId="77777777">
            <w:pPr>
              <w:pStyle w:val="Style1"/>
              <w:ind w:left="345" w:hanging="345"/>
              <w:rPr>
                <w:rFonts w:ascii="Calibri" w:hAnsi="Calibri"/>
                <w:bCs/>
              </w:rPr>
            </w:pPr>
          </w:p>
          <w:p w:rsidR="0028241D" w:rsidP="004021FA" w14:paraId="45DBAE10" w14:textId="77777777">
            <w:pPr>
              <w:autoSpaceDE w:val="0"/>
              <w:autoSpaceDN w:val="0"/>
              <w:adjustRightInd w:val="0"/>
              <w:ind w:left="345" w:hanging="345"/>
            </w:pPr>
            <w:r>
              <w:rPr>
                <w:rFonts w:cs="Arial"/>
                <w:szCs w:val="18"/>
              </w:rPr>
              <w:t>21</w:t>
            </w:r>
            <w:r w:rsidRPr="00201170">
              <w:rPr>
                <w:rFonts w:cs="Arial"/>
                <w:szCs w:val="18"/>
              </w:rPr>
              <w:t>.</w:t>
            </w:r>
            <w:r>
              <w:rPr>
                <w:rFonts w:cs="Arial"/>
                <w:szCs w:val="18"/>
              </w:rPr>
              <w:tab/>
            </w:r>
            <w:r w:rsidRPr="00201170">
              <w:rPr>
                <w:rFonts w:cs="Arial"/>
                <w:szCs w:val="18"/>
              </w:rPr>
              <w:t>Were you/the miner ever transferred from a previous job due to health reasons? (Example: Did you/the miner ever receive a 90 Miner Status from Mine Safety and Health Administration?)</w:t>
            </w:r>
            <w:r>
              <w:rPr>
                <w:rFonts w:cs="Arial"/>
                <w:szCs w:val="18"/>
              </w:rPr>
              <w:t xml:space="preserve">  </w:t>
            </w:r>
            <w:r w:rsidRPr="00FC7A53">
              <w:rPr>
                <w:rFonts w:ascii="Wingdings" w:eastAsia="Wingdings" w:hAnsi="Wingdings" w:cs="Wingdings"/>
                <w:szCs w:val="16"/>
              </w:rPr>
              <w:t>¨</w:t>
            </w:r>
            <w:r w:rsidRPr="00FC7A53">
              <w:rPr>
                <w:szCs w:val="16"/>
              </w:rPr>
              <w:t xml:space="preserve"> Yes   </w:t>
            </w:r>
            <w:r w:rsidRPr="00FC7A53">
              <w:rPr>
                <w:rFonts w:ascii="Wingdings" w:eastAsia="Wingdings" w:hAnsi="Wingdings" w:cs="Wingdings"/>
                <w:szCs w:val="16"/>
              </w:rPr>
              <w:t>¨</w:t>
            </w:r>
            <w:r w:rsidRPr="00FC7A53">
              <w:rPr>
                <w:szCs w:val="16"/>
              </w:rPr>
              <w:t xml:space="preserve"> No</w:t>
            </w:r>
          </w:p>
          <w:p w:rsidR="0028241D" w:rsidP="004021FA" w14:paraId="17B16C83" w14:textId="77777777">
            <w:pPr>
              <w:spacing w:before="60"/>
              <w:ind w:left="345" w:hanging="345"/>
              <w:rPr>
                <w:rFonts w:cs="Arial"/>
                <w:szCs w:val="18"/>
              </w:rPr>
            </w:pPr>
          </w:p>
          <w:p w:rsidR="0028241D" w:rsidRPr="00626498" w:rsidP="003B62F2" w14:paraId="0C9CA91F" w14:textId="77777777">
            <w:pPr>
              <w:spacing w:before="60"/>
              <w:ind w:left="615" w:hanging="255"/>
              <w:rPr>
                <w:rFonts w:cs="Arial"/>
                <w:szCs w:val="18"/>
              </w:rPr>
            </w:pPr>
            <w:r>
              <w:rPr>
                <w:rFonts w:cs="Arial"/>
                <w:szCs w:val="18"/>
              </w:rPr>
              <w:t xml:space="preserve">a. </w:t>
            </w:r>
            <w:r>
              <w:rPr>
                <w:rFonts w:cs="Arial"/>
                <w:szCs w:val="18"/>
              </w:rPr>
              <w:tab/>
              <w:t>If yes, what was the date of transfer?                                                                b. What was the reason of transfer?</w:t>
            </w:r>
          </w:p>
          <w:p w:rsidR="0028241D" w:rsidP="001207D3" w14:paraId="7110C155" w14:textId="77777777">
            <w:pPr>
              <w:pStyle w:val="Style1"/>
              <w:rPr>
                <w:rFonts w:ascii="Calibri" w:hAnsi="Calibri"/>
                <w:bCs/>
              </w:rPr>
            </w:pPr>
          </w:p>
          <w:p w:rsidR="0028241D" w:rsidRPr="00E819BD" w:rsidP="001207D3" w14:paraId="2AD5C720" w14:textId="77777777">
            <w:pPr>
              <w:pStyle w:val="Style1"/>
              <w:rPr>
                <w:rFonts w:ascii="Calibri" w:hAnsi="Calibri"/>
                <w:bCs/>
              </w:rPr>
            </w:pPr>
          </w:p>
        </w:tc>
      </w:tr>
      <w:tr w14:paraId="142B767F" w14:textId="77777777" w:rsidTr="00360B79">
        <w:tblPrEx>
          <w:tblW w:w="11160" w:type="dxa"/>
          <w:tblLayout w:type="fixed"/>
          <w:tblLook w:val="01E0"/>
        </w:tblPrEx>
        <w:tc>
          <w:tcPr>
            <w:tcW w:w="11160" w:type="dxa"/>
            <w:tcBorders>
              <w:left w:val="nil"/>
              <w:right w:val="nil"/>
            </w:tcBorders>
          </w:tcPr>
          <w:p w:rsidR="0028241D" w:rsidP="00753C14" w14:paraId="7CD861C3" w14:textId="77777777">
            <w:pPr>
              <w:pStyle w:val="Style1"/>
              <w:jc w:val="center"/>
              <w:rPr>
                <w:rFonts w:ascii="Calibri" w:hAnsi="Calibri"/>
                <w:bCs/>
              </w:rPr>
            </w:pPr>
            <w:r w:rsidRPr="00753C14">
              <w:rPr>
                <w:b/>
                <w:bCs/>
                <w:sz w:val="20"/>
                <w:szCs w:val="20"/>
              </w:rPr>
              <w:t>PART I</w:t>
            </w:r>
            <w:r>
              <w:rPr>
                <w:b/>
                <w:bCs/>
                <w:sz w:val="20"/>
                <w:szCs w:val="20"/>
              </w:rPr>
              <w:t>V</w:t>
            </w:r>
            <w:r w:rsidRPr="00753C14">
              <w:rPr>
                <w:b/>
                <w:bCs/>
                <w:sz w:val="20"/>
                <w:szCs w:val="20"/>
              </w:rPr>
              <w:t xml:space="preserve">: </w:t>
            </w:r>
            <w:r>
              <w:rPr>
                <w:b/>
                <w:bCs/>
                <w:sz w:val="20"/>
                <w:szCs w:val="20"/>
              </w:rPr>
              <w:t xml:space="preserve">OTHER RELEVANT </w:t>
            </w:r>
            <w:r w:rsidRPr="00753C14">
              <w:rPr>
                <w:b/>
                <w:bCs/>
                <w:sz w:val="20"/>
                <w:szCs w:val="20"/>
              </w:rPr>
              <w:t>INFORMATION</w:t>
            </w:r>
          </w:p>
        </w:tc>
      </w:tr>
      <w:tr w14:paraId="1BB2EBAE" w14:textId="77777777" w:rsidTr="00360B79">
        <w:tblPrEx>
          <w:tblW w:w="11160" w:type="dxa"/>
          <w:tblLayout w:type="fixed"/>
          <w:tblLook w:val="01E0"/>
        </w:tblPrEx>
        <w:tc>
          <w:tcPr>
            <w:tcW w:w="11160" w:type="dxa"/>
            <w:tcBorders>
              <w:left w:val="nil"/>
              <w:right w:val="nil"/>
            </w:tcBorders>
          </w:tcPr>
          <w:p w:rsidR="0028241D" w:rsidP="00360B79" w14:paraId="626D94F7" w14:textId="77777777">
            <w:pPr>
              <w:pStyle w:val="Style1"/>
              <w:ind w:left="345" w:hanging="345"/>
              <w:rPr>
                <w:rFonts w:cs="Arial"/>
                <w:bCs/>
                <w:sz w:val="16"/>
                <w:szCs w:val="16"/>
              </w:rPr>
            </w:pPr>
            <w:r>
              <w:rPr>
                <w:rFonts w:cs="Arial"/>
                <w:bCs/>
                <w:sz w:val="16"/>
                <w:szCs w:val="16"/>
              </w:rPr>
              <w:t>22</w:t>
            </w:r>
            <w:r w:rsidRPr="00692487">
              <w:rPr>
                <w:rFonts w:cs="Arial"/>
                <w:bCs/>
                <w:sz w:val="16"/>
                <w:szCs w:val="16"/>
              </w:rPr>
              <w:t xml:space="preserve">. </w:t>
            </w:r>
            <w:r>
              <w:rPr>
                <w:rFonts w:cs="Arial"/>
                <w:bCs/>
                <w:sz w:val="16"/>
                <w:szCs w:val="16"/>
              </w:rPr>
              <w:tab/>
            </w:r>
            <w:r w:rsidRPr="00692487">
              <w:rPr>
                <w:rFonts w:cs="Arial"/>
                <w:bCs/>
                <w:sz w:val="16"/>
                <w:szCs w:val="16"/>
              </w:rPr>
              <w:t xml:space="preserve">Have you/the miner been exposed to dust, gases, or fumes during any employment outside of coal mine employment? If so, what was your/the miner’s occupation, job duties, and length of employment where the exposures took place? How often (frequency), how long (duration), and how much (extent) were your/the miner’s exposures? </w:t>
            </w:r>
          </w:p>
          <w:p w:rsidR="0028241D" w:rsidP="00360B79" w14:paraId="20F8B5BA" w14:textId="77777777">
            <w:pPr>
              <w:pStyle w:val="Style1"/>
              <w:ind w:left="345" w:hanging="345"/>
              <w:rPr>
                <w:rFonts w:cs="Arial"/>
                <w:bCs/>
                <w:sz w:val="16"/>
                <w:szCs w:val="16"/>
              </w:rPr>
            </w:pPr>
          </w:p>
          <w:p w:rsidR="0028241D" w:rsidP="00360B79" w14:paraId="00606CED" w14:textId="77777777">
            <w:pPr>
              <w:pStyle w:val="Style1"/>
              <w:ind w:left="345" w:hanging="345"/>
              <w:rPr>
                <w:rFonts w:cs="Arial"/>
                <w:bCs/>
                <w:sz w:val="16"/>
                <w:szCs w:val="16"/>
              </w:rPr>
            </w:pPr>
          </w:p>
          <w:p w:rsidR="0028241D" w:rsidP="00360B79" w14:paraId="0E3F7719" w14:textId="77777777">
            <w:pPr>
              <w:pStyle w:val="Style1"/>
              <w:ind w:left="345" w:hanging="345"/>
              <w:rPr>
                <w:rFonts w:cs="Arial"/>
                <w:bCs/>
                <w:sz w:val="16"/>
                <w:szCs w:val="16"/>
              </w:rPr>
            </w:pPr>
          </w:p>
          <w:p w:rsidR="0028241D" w:rsidRPr="00692487" w:rsidP="00360B79" w14:paraId="33C8BA00" w14:textId="77777777">
            <w:pPr>
              <w:pStyle w:val="Style1"/>
              <w:ind w:left="345" w:hanging="345"/>
              <w:rPr>
                <w:rFonts w:cs="Arial"/>
                <w:bCs/>
                <w:sz w:val="16"/>
                <w:szCs w:val="16"/>
              </w:rPr>
            </w:pPr>
          </w:p>
          <w:p w:rsidR="0028241D" w:rsidRPr="00692487" w:rsidP="00360B79" w14:paraId="36945185" w14:textId="77777777">
            <w:pPr>
              <w:pStyle w:val="Style1"/>
              <w:ind w:left="345" w:hanging="345"/>
              <w:rPr>
                <w:rFonts w:cs="Arial"/>
                <w:bCs/>
                <w:sz w:val="16"/>
                <w:szCs w:val="16"/>
              </w:rPr>
            </w:pPr>
          </w:p>
          <w:p w:rsidR="0028241D" w:rsidRPr="00692487" w:rsidP="00360B79" w14:paraId="73083E38" w14:textId="77777777">
            <w:pPr>
              <w:pStyle w:val="Style1"/>
              <w:ind w:left="345" w:hanging="345"/>
              <w:rPr>
                <w:rFonts w:cs="Arial"/>
                <w:bCs/>
                <w:sz w:val="16"/>
                <w:szCs w:val="16"/>
              </w:rPr>
            </w:pPr>
          </w:p>
          <w:p w:rsidR="0028241D" w:rsidRPr="00692487" w:rsidP="00360B79" w14:paraId="1E47E18F" w14:textId="77777777">
            <w:pPr>
              <w:pStyle w:val="Style1"/>
              <w:ind w:left="345" w:hanging="345"/>
              <w:rPr>
                <w:rFonts w:cs="Arial"/>
                <w:bCs/>
                <w:sz w:val="16"/>
                <w:szCs w:val="16"/>
              </w:rPr>
            </w:pPr>
            <w:r w:rsidRPr="00692487">
              <w:rPr>
                <w:rFonts w:cs="Arial"/>
                <w:bCs/>
                <w:sz w:val="16"/>
                <w:szCs w:val="16"/>
              </w:rPr>
              <w:t>2</w:t>
            </w:r>
            <w:r>
              <w:rPr>
                <w:rFonts w:cs="Arial"/>
                <w:bCs/>
                <w:sz w:val="16"/>
                <w:szCs w:val="16"/>
              </w:rPr>
              <w:t>3</w:t>
            </w:r>
            <w:r w:rsidRPr="00692487">
              <w:rPr>
                <w:rFonts w:cs="Arial"/>
                <w:bCs/>
                <w:sz w:val="16"/>
                <w:szCs w:val="16"/>
              </w:rPr>
              <w:t xml:space="preserve">. </w:t>
            </w:r>
            <w:r>
              <w:rPr>
                <w:rFonts w:cs="Arial"/>
                <w:bCs/>
                <w:sz w:val="16"/>
                <w:szCs w:val="16"/>
              </w:rPr>
              <w:tab/>
            </w:r>
            <w:r w:rsidRPr="00692487">
              <w:rPr>
                <w:rFonts w:cs="Arial"/>
                <w:bCs/>
                <w:sz w:val="16"/>
                <w:szCs w:val="16"/>
              </w:rPr>
              <w:t>Did you/the miner ever have any hobbies or interests where you/the miner have been exposed to dust, gases, or fumes? If so, please describe.</w:t>
            </w:r>
          </w:p>
          <w:p w:rsidR="0028241D" w:rsidRPr="00692487" w:rsidP="00360B79" w14:paraId="46A4DE20" w14:textId="77777777">
            <w:pPr>
              <w:pStyle w:val="Style1"/>
              <w:ind w:left="345" w:hanging="345"/>
              <w:rPr>
                <w:rFonts w:cs="Arial"/>
                <w:bCs/>
                <w:sz w:val="16"/>
                <w:szCs w:val="16"/>
              </w:rPr>
            </w:pPr>
          </w:p>
          <w:p w:rsidR="0028241D" w:rsidRPr="00692487" w:rsidP="00360B79" w14:paraId="3DEA4DCA" w14:textId="77777777">
            <w:pPr>
              <w:pStyle w:val="Style1"/>
              <w:ind w:left="345" w:hanging="345"/>
              <w:rPr>
                <w:rFonts w:cs="Arial"/>
                <w:bCs/>
                <w:sz w:val="16"/>
                <w:szCs w:val="16"/>
              </w:rPr>
            </w:pPr>
          </w:p>
          <w:p w:rsidR="0028241D" w:rsidP="00360B79" w14:paraId="60B701E4" w14:textId="77777777">
            <w:pPr>
              <w:pStyle w:val="Style1"/>
              <w:ind w:left="345" w:hanging="345"/>
              <w:rPr>
                <w:rFonts w:cs="Arial"/>
                <w:bCs/>
                <w:sz w:val="16"/>
                <w:szCs w:val="16"/>
              </w:rPr>
            </w:pPr>
          </w:p>
          <w:p w:rsidR="0028241D" w:rsidP="00360B79" w14:paraId="67D07AEA" w14:textId="77777777">
            <w:pPr>
              <w:pStyle w:val="Style1"/>
              <w:ind w:left="345" w:hanging="345"/>
              <w:rPr>
                <w:rFonts w:cs="Arial"/>
                <w:bCs/>
                <w:sz w:val="16"/>
                <w:szCs w:val="16"/>
              </w:rPr>
            </w:pPr>
          </w:p>
          <w:p w:rsidR="0028241D" w:rsidP="00360B79" w14:paraId="44086336" w14:textId="77777777">
            <w:pPr>
              <w:pStyle w:val="Style1"/>
              <w:ind w:left="345" w:hanging="345"/>
              <w:rPr>
                <w:rFonts w:cs="Arial"/>
                <w:bCs/>
                <w:sz w:val="16"/>
                <w:szCs w:val="16"/>
              </w:rPr>
            </w:pPr>
          </w:p>
          <w:p w:rsidR="0028241D" w:rsidRPr="00692487" w:rsidP="00360B79" w14:paraId="10D2E04B" w14:textId="77777777">
            <w:pPr>
              <w:pStyle w:val="Style1"/>
              <w:ind w:left="345" w:hanging="345"/>
              <w:rPr>
                <w:rFonts w:cs="Arial"/>
                <w:bCs/>
                <w:sz w:val="16"/>
                <w:szCs w:val="16"/>
              </w:rPr>
            </w:pPr>
          </w:p>
          <w:p w:rsidR="0028241D" w:rsidRPr="00692487" w:rsidP="00360B79" w14:paraId="04F35047" w14:textId="77777777">
            <w:pPr>
              <w:autoSpaceDE w:val="0"/>
              <w:autoSpaceDN w:val="0"/>
              <w:adjustRightInd w:val="0"/>
              <w:ind w:left="345" w:hanging="345"/>
              <w:rPr>
                <w:rFonts w:cs="Arial"/>
                <w:szCs w:val="16"/>
              </w:rPr>
            </w:pPr>
            <w:r w:rsidRPr="00692487">
              <w:rPr>
                <w:rFonts w:cs="Arial"/>
                <w:szCs w:val="16"/>
              </w:rPr>
              <w:t>2</w:t>
            </w:r>
            <w:r>
              <w:rPr>
                <w:rFonts w:cs="Arial"/>
                <w:szCs w:val="16"/>
              </w:rPr>
              <w:t>4</w:t>
            </w:r>
            <w:r w:rsidRPr="00692487">
              <w:rPr>
                <w:rFonts w:cs="Arial"/>
                <w:szCs w:val="16"/>
              </w:rPr>
              <w:t xml:space="preserve">. </w:t>
            </w:r>
            <w:r>
              <w:rPr>
                <w:rFonts w:cs="Arial"/>
                <w:szCs w:val="16"/>
              </w:rPr>
              <w:tab/>
            </w:r>
            <w:r w:rsidRPr="00692487">
              <w:rPr>
                <w:rFonts w:cs="Arial"/>
                <w:szCs w:val="16"/>
              </w:rPr>
              <w:t xml:space="preserve">Use this section for additional space to answer any previous question, or to provide any other information you feel would be helpful. Please refer to previous questions by the corresponding number. If more space is needed, use a blank sheet and attach. </w:t>
            </w:r>
          </w:p>
          <w:p w:rsidR="0028241D" w:rsidP="00360B79" w14:paraId="055B5BA9" w14:textId="77777777">
            <w:pPr>
              <w:autoSpaceDE w:val="0"/>
              <w:autoSpaceDN w:val="0"/>
              <w:adjustRightInd w:val="0"/>
              <w:ind w:left="345" w:hanging="345"/>
              <w:rPr>
                <w:rFonts w:asciiTheme="minorHAnsi" w:hAnsiTheme="minorHAnsi" w:cstheme="minorHAnsi"/>
                <w:szCs w:val="16"/>
              </w:rPr>
            </w:pPr>
          </w:p>
          <w:p w:rsidR="0028241D" w:rsidP="00360B79" w14:paraId="1CD807C9" w14:textId="77777777">
            <w:pPr>
              <w:autoSpaceDE w:val="0"/>
              <w:autoSpaceDN w:val="0"/>
              <w:adjustRightInd w:val="0"/>
              <w:ind w:left="345" w:hanging="345"/>
              <w:rPr>
                <w:rFonts w:asciiTheme="minorHAnsi" w:hAnsiTheme="minorHAnsi" w:cstheme="minorHAnsi"/>
                <w:szCs w:val="16"/>
              </w:rPr>
            </w:pPr>
          </w:p>
          <w:p w:rsidR="0028241D" w:rsidP="005D0810" w14:paraId="26AF7600" w14:textId="77777777">
            <w:pPr>
              <w:autoSpaceDE w:val="0"/>
              <w:autoSpaceDN w:val="0"/>
              <w:adjustRightInd w:val="0"/>
              <w:rPr>
                <w:rFonts w:asciiTheme="minorHAnsi" w:hAnsiTheme="minorHAnsi" w:cstheme="minorHAnsi"/>
                <w:szCs w:val="16"/>
              </w:rPr>
            </w:pPr>
          </w:p>
          <w:p w:rsidR="0028241D" w:rsidP="005D0810" w14:paraId="344E9885" w14:textId="77777777">
            <w:pPr>
              <w:autoSpaceDE w:val="0"/>
              <w:autoSpaceDN w:val="0"/>
              <w:adjustRightInd w:val="0"/>
              <w:rPr>
                <w:rFonts w:asciiTheme="minorHAnsi" w:hAnsiTheme="minorHAnsi" w:cstheme="minorHAnsi"/>
                <w:szCs w:val="16"/>
              </w:rPr>
            </w:pPr>
          </w:p>
          <w:p w:rsidR="0028241D" w:rsidP="005D0810" w14:paraId="463DFAD6" w14:textId="77777777">
            <w:pPr>
              <w:autoSpaceDE w:val="0"/>
              <w:autoSpaceDN w:val="0"/>
              <w:adjustRightInd w:val="0"/>
              <w:rPr>
                <w:rFonts w:asciiTheme="minorHAnsi" w:hAnsiTheme="minorHAnsi" w:cstheme="minorHAnsi"/>
                <w:szCs w:val="16"/>
              </w:rPr>
            </w:pPr>
          </w:p>
          <w:p w:rsidR="0028241D" w:rsidP="00655081" w14:paraId="52CCB962" w14:textId="77777777">
            <w:pPr>
              <w:autoSpaceDE w:val="0"/>
              <w:autoSpaceDN w:val="0"/>
              <w:adjustRightInd w:val="0"/>
              <w:rPr>
                <w:rFonts w:ascii="Calibri" w:hAnsi="Calibri"/>
                <w:bCs/>
              </w:rPr>
            </w:pPr>
          </w:p>
          <w:p w:rsidR="0028241D" w:rsidP="001207D3" w14:paraId="12F0D60C" w14:textId="77777777">
            <w:pPr>
              <w:pStyle w:val="Style1"/>
              <w:rPr>
                <w:rFonts w:ascii="Calibri" w:hAnsi="Calibri"/>
                <w:bCs/>
              </w:rPr>
            </w:pPr>
          </w:p>
          <w:p w:rsidR="0028241D" w:rsidP="001207D3" w14:paraId="3C503DFC" w14:textId="77777777">
            <w:pPr>
              <w:pStyle w:val="Style1"/>
              <w:rPr>
                <w:rFonts w:ascii="Calibri" w:hAnsi="Calibri"/>
                <w:bCs/>
              </w:rPr>
            </w:pPr>
          </w:p>
          <w:p w:rsidR="0028241D" w:rsidP="001207D3" w14:paraId="6D66CC27" w14:textId="77777777">
            <w:pPr>
              <w:pStyle w:val="Style1"/>
              <w:rPr>
                <w:rFonts w:ascii="Calibri" w:hAnsi="Calibri"/>
                <w:bCs/>
              </w:rPr>
            </w:pPr>
          </w:p>
        </w:tc>
      </w:tr>
    </w:tbl>
    <w:p w:rsidR="0028241D" w:rsidRPr="00B46E3C" w:rsidP="00256E52" w14:paraId="3A084143" w14:textId="77777777">
      <w:pPr>
        <w:pStyle w:val="Footer"/>
        <w:jc w:val="right"/>
        <w:rPr>
          <w:rFonts w:cs="Arial"/>
          <w:szCs w:val="16"/>
        </w:rPr>
      </w:pPr>
      <w:r>
        <w:rPr>
          <w:rFonts w:cs="Arial"/>
          <w:szCs w:val="16"/>
        </w:rPr>
        <w:t>Page 3 CM-911a (Rev. 10/2023)</w:t>
      </w:r>
    </w:p>
    <w:p w:rsidR="0028241D" w:rsidP="00256E52" w14:paraId="69BC7304" w14:textId="77777777">
      <w:pPr>
        <w:jc w:val="right"/>
      </w:pPr>
    </w:p>
    <w:p w:rsidR="0028241D" w:rsidP="00256E52" w14:paraId="7D954BD2" w14:textId="77777777">
      <w:pPr>
        <w:jc w:val="center"/>
      </w:pPr>
    </w:p>
    <w:p w:rsidR="0028241D" w14:paraId="638AC2A7" w14:textId="77777777"/>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1"/>
        <w:gridCol w:w="971"/>
        <w:gridCol w:w="3918"/>
      </w:tblGrid>
      <w:tr w14:paraId="3CB42D95" w14:textId="77777777" w:rsidTr="00360B79">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160" w:type="dxa"/>
            <w:gridSpan w:val="3"/>
            <w:tcBorders>
              <w:left w:val="nil"/>
              <w:right w:val="nil"/>
            </w:tcBorders>
          </w:tcPr>
          <w:p w:rsidR="0028241D" w:rsidRPr="00E819BD" w:rsidP="00E01B68" w14:paraId="5D5A7B2D" w14:textId="77777777">
            <w:pPr>
              <w:pStyle w:val="Style1"/>
              <w:rPr>
                <w:rFonts w:ascii="Calibri" w:hAnsi="Calibri"/>
                <w:bCs/>
              </w:rPr>
            </w:pPr>
            <w:r w:rsidRPr="00E819BD">
              <w:rPr>
                <w:rFonts w:ascii="Calibri" w:hAnsi="Calibri"/>
                <w:bCs/>
              </w:rPr>
              <w:t>I hereby certify that the information given by me on and in connection with this form is true and correct to the best of my knowledge and belief. I</w:t>
            </w:r>
          </w:p>
          <w:p w:rsidR="0028241D" w:rsidRPr="00E819BD" w:rsidP="00E01B68" w14:paraId="73344682" w14:textId="77777777">
            <w:pPr>
              <w:pStyle w:val="Style1"/>
              <w:rPr>
                <w:rFonts w:ascii="Calibri" w:hAnsi="Calibri"/>
                <w:bCs/>
              </w:rPr>
            </w:pPr>
            <w:r w:rsidRPr="00E819BD">
              <w:rPr>
                <w:rFonts w:ascii="Calibri" w:hAnsi="Calibri"/>
                <w:bCs/>
              </w:rPr>
              <w:t>am also fully aware that any person who willfully makes any false or misleading statement or representation for the purpose of obtaining any</w:t>
            </w:r>
          </w:p>
          <w:p w:rsidR="0028241D" w:rsidRPr="00E819BD" w:rsidP="00E01B68" w14:paraId="3781EF46" w14:textId="77777777">
            <w:pPr>
              <w:pStyle w:val="Style1"/>
              <w:rPr>
                <w:rFonts w:ascii="Calibri" w:hAnsi="Calibri"/>
                <w:bCs/>
              </w:rPr>
            </w:pPr>
            <w:r w:rsidRPr="00E819BD">
              <w:rPr>
                <w:rFonts w:ascii="Calibri" w:hAnsi="Calibri"/>
                <w:bCs/>
              </w:rPr>
              <w:t>benefit or payment under this title shall be guilty of a misdemeanor under 30 USC 941 and, on conviction, subject to a fine of not more than</w:t>
            </w:r>
          </w:p>
          <w:p w:rsidR="0028241D" w:rsidRPr="00E819BD" w:rsidP="00E01B68" w14:paraId="0EC528A0" w14:textId="77777777">
            <w:pPr>
              <w:pStyle w:val="Style1"/>
              <w:rPr>
                <w:rFonts w:ascii="Calibri" w:hAnsi="Calibri"/>
                <w:bCs/>
              </w:rPr>
            </w:pPr>
            <w:r w:rsidRPr="00E819BD">
              <w:rPr>
                <w:rFonts w:ascii="Calibri" w:hAnsi="Calibri"/>
                <w:bCs/>
              </w:rPr>
              <w:t>$1,000, or by imprisonment for not more than one year, or both.</w:t>
            </w:r>
          </w:p>
        </w:tc>
      </w:tr>
      <w:tr w14:paraId="2D7F9575" w14:textId="77777777" w:rsidTr="00360B79">
        <w:tblPrEx>
          <w:tblW w:w="11160" w:type="dxa"/>
          <w:tblLayout w:type="fixed"/>
          <w:tblLook w:val="01E0"/>
        </w:tblPrEx>
        <w:tc>
          <w:tcPr>
            <w:tcW w:w="7242" w:type="dxa"/>
            <w:gridSpan w:val="2"/>
            <w:tcBorders>
              <w:left w:val="nil"/>
            </w:tcBorders>
          </w:tcPr>
          <w:p w:rsidR="0028241D" w:rsidRPr="00201937" w:rsidP="001207D3" w14:paraId="67459474" w14:textId="77777777">
            <w:pPr>
              <w:rPr>
                <w:rFonts w:ascii="Calibri" w:hAnsi="Calibri"/>
                <w:sz w:val="18"/>
              </w:rPr>
            </w:pPr>
            <w:r>
              <w:rPr>
                <w:rStyle w:val="Style1Char"/>
                <w:rFonts w:ascii="Calibri" w:hAnsi="Calibri"/>
              </w:rPr>
              <w:t>25.</w:t>
            </w:r>
            <w:r w:rsidRPr="00201937">
              <w:rPr>
                <w:rStyle w:val="Style1Char"/>
                <w:rFonts w:ascii="Calibri" w:hAnsi="Calibri"/>
              </w:rPr>
              <w:t xml:space="preserve"> Signature of claimant</w:t>
            </w:r>
            <w:r w:rsidRPr="00201937">
              <w:rPr>
                <w:rFonts w:ascii="Calibri" w:hAnsi="Calibri"/>
                <w:sz w:val="18"/>
              </w:rPr>
              <w:t xml:space="preserve"> </w:t>
            </w:r>
            <w:r w:rsidRPr="00201937">
              <w:rPr>
                <w:rStyle w:val="Style1Char"/>
                <w:rFonts w:ascii="Calibri" w:hAnsi="Calibri"/>
                <w:i/>
              </w:rPr>
              <w:t>(First, middle, last)</w:t>
            </w:r>
          </w:p>
          <w:p w:rsidR="0028241D" w:rsidRPr="00201937" w:rsidP="001207D3" w14:paraId="735D127C" w14:textId="77777777">
            <w:pPr>
              <w:rPr>
                <w:rFonts w:ascii="Calibri" w:hAnsi="Calibri"/>
                <w:sz w:val="18"/>
              </w:rPr>
            </w:pPr>
          </w:p>
          <w:p w:rsidR="0028241D" w:rsidRPr="00201937" w:rsidP="001207D3" w14:paraId="549B11E9" w14:textId="77777777">
            <w:pPr>
              <w:rPr>
                <w:rFonts w:ascii="Calibri" w:hAnsi="Calibri"/>
              </w:rPr>
            </w:pPr>
          </w:p>
        </w:tc>
        <w:tc>
          <w:tcPr>
            <w:tcW w:w="3918" w:type="dxa"/>
            <w:tcBorders>
              <w:right w:val="nil"/>
            </w:tcBorders>
          </w:tcPr>
          <w:p w:rsidR="0028241D" w:rsidRPr="00201937" w:rsidP="001207D3" w14:paraId="5C0B0304" w14:textId="77777777">
            <w:pPr>
              <w:rPr>
                <w:rFonts w:ascii="Calibri" w:hAnsi="Calibri"/>
              </w:rPr>
            </w:pPr>
            <w:r>
              <w:rPr>
                <w:rStyle w:val="Style1Char"/>
                <w:rFonts w:ascii="Calibri" w:hAnsi="Calibri"/>
              </w:rPr>
              <w:t>26.</w:t>
            </w:r>
            <w:r w:rsidRPr="00201937">
              <w:rPr>
                <w:rStyle w:val="Style1Char"/>
                <w:rFonts w:ascii="Calibri" w:hAnsi="Calibri"/>
              </w:rPr>
              <w:t xml:space="preserve"> Date</w:t>
            </w:r>
            <w:r w:rsidRPr="00201937">
              <w:rPr>
                <w:rFonts w:ascii="Calibri" w:hAnsi="Calibri"/>
                <w:sz w:val="18"/>
              </w:rPr>
              <w:t xml:space="preserve"> </w:t>
            </w:r>
            <w:r w:rsidRPr="00201937">
              <w:rPr>
                <w:rStyle w:val="Style1Char"/>
                <w:rFonts w:ascii="Calibri" w:hAnsi="Calibri"/>
                <w:i/>
                <w:iCs/>
              </w:rPr>
              <w:t>(Month, day, year)</w:t>
            </w:r>
          </w:p>
        </w:tc>
      </w:tr>
      <w:tr w14:paraId="0C022279" w14:textId="77777777" w:rsidTr="00360B79">
        <w:tblPrEx>
          <w:tblW w:w="11160" w:type="dxa"/>
          <w:tblLayout w:type="fixed"/>
          <w:tblLook w:val="01E0"/>
        </w:tblPrEx>
        <w:tc>
          <w:tcPr>
            <w:tcW w:w="11160" w:type="dxa"/>
            <w:gridSpan w:val="3"/>
            <w:tcBorders>
              <w:left w:val="nil"/>
              <w:right w:val="nil"/>
            </w:tcBorders>
          </w:tcPr>
          <w:p w:rsidR="0028241D" w:rsidRPr="00201937" w:rsidP="001207D3" w14:paraId="12957DA7" w14:textId="77777777">
            <w:pPr>
              <w:pStyle w:val="Style1"/>
              <w:rPr>
                <w:rFonts w:ascii="Calibri" w:hAnsi="Calibri"/>
                <w:b/>
                <w:bCs/>
              </w:rPr>
            </w:pPr>
            <w:r w:rsidRPr="00201937">
              <w:rPr>
                <w:rFonts w:ascii="Calibri" w:hAnsi="Calibri"/>
                <w:b/>
                <w:bCs/>
              </w:rPr>
              <w:t>Witnesses are required only if this application has been signed by mark (X) above.  If signed by mark (X), two witnesses to the signing who know the applicant must sign below, giving their full address.</w:t>
            </w:r>
          </w:p>
        </w:tc>
      </w:tr>
      <w:tr w14:paraId="5AEB4601" w14:textId="77777777" w:rsidTr="00360B79">
        <w:tblPrEx>
          <w:tblW w:w="11160" w:type="dxa"/>
          <w:tblLayout w:type="fixed"/>
          <w:tblLook w:val="01E0"/>
        </w:tblPrEx>
        <w:tc>
          <w:tcPr>
            <w:tcW w:w="6271" w:type="dxa"/>
            <w:tcBorders>
              <w:left w:val="nil"/>
            </w:tcBorders>
          </w:tcPr>
          <w:p w:rsidR="0028241D" w:rsidRPr="00201937" w:rsidP="001207D3" w14:paraId="48F13547" w14:textId="77777777">
            <w:pPr>
              <w:pStyle w:val="Style1"/>
              <w:rPr>
                <w:rFonts w:ascii="Calibri" w:hAnsi="Calibri"/>
              </w:rPr>
            </w:pPr>
            <w:r>
              <w:rPr>
                <w:rFonts w:ascii="Calibri" w:hAnsi="Calibri"/>
              </w:rPr>
              <w:t xml:space="preserve">27. </w:t>
            </w:r>
            <w:r w:rsidRPr="00201937">
              <w:rPr>
                <w:rFonts w:ascii="Calibri" w:hAnsi="Calibri"/>
              </w:rPr>
              <w:t>Signature of witness</w:t>
            </w:r>
          </w:p>
          <w:p w:rsidR="0028241D" w:rsidRPr="00201937" w:rsidP="001207D3" w14:paraId="6895BCE8" w14:textId="77777777">
            <w:pPr>
              <w:rPr>
                <w:rFonts w:ascii="Calibri" w:hAnsi="Calibri"/>
                <w:sz w:val="18"/>
              </w:rPr>
            </w:pPr>
          </w:p>
          <w:p w:rsidR="0028241D" w:rsidRPr="00201937" w:rsidP="001207D3" w14:paraId="537D017F" w14:textId="77777777">
            <w:pPr>
              <w:rPr>
                <w:rFonts w:ascii="Calibri" w:hAnsi="Calibri"/>
              </w:rPr>
            </w:pPr>
          </w:p>
        </w:tc>
        <w:tc>
          <w:tcPr>
            <w:tcW w:w="4889" w:type="dxa"/>
            <w:gridSpan w:val="2"/>
            <w:tcBorders>
              <w:right w:val="nil"/>
            </w:tcBorders>
          </w:tcPr>
          <w:p w:rsidR="0028241D" w:rsidRPr="00201937" w:rsidP="001207D3" w14:paraId="7DAF5095" w14:textId="77777777">
            <w:pPr>
              <w:pStyle w:val="Style1"/>
              <w:rPr>
                <w:rFonts w:ascii="Calibri" w:hAnsi="Calibri"/>
              </w:rPr>
            </w:pPr>
            <w:r>
              <w:rPr>
                <w:rFonts w:ascii="Calibri" w:hAnsi="Calibri"/>
              </w:rPr>
              <w:t xml:space="preserve">28. </w:t>
            </w:r>
            <w:r w:rsidRPr="00201937">
              <w:rPr>
                <w:rFonts w:ascii="Calibri" w:hAnsi="Calibri"/>
              </w:rPr>
              <w:t>Signature of witness</w:t>
            </w:r>
          </w:p>
          <w:p w:rsidR="0028241D" w:rsidRPr="00201937" w:rsidP="001207D3" w14:paraId="49B3501A" w14:textId="77777777">
            <w:pPr>
              <w:rPr>
                <w:rFonts w:ascii="Calibri" w:hAnsi="Calibri"/>
                <w:sz w:val="18"/>
              </w:rPr>
            </w:pPr>
          </w:p>
          <w:p w:rsidR="0028241D" w:rsidRPr="00201937" w:rsidP="001207D3" w14:paraId="7F14C58A" w14:textId="77777777">
            <w:pPr>
              <w:rPr>
                <w:rFonts w:ascii="Calibri" w:hAnsi="Calibri"/>
              </w:rPr>
            </w:pPr>
          </w:p>
        </w:tc>
      </w:tr>
      <w:tr w14:paraId="1A7FB843" w14:textId="77777777" w:rsidTr="00360B79">
        <w:tblPrEx>
          <w:tblW w:w="11160" w:type="dxa"/>
          <w:tblLayout w:type="fixed"/>
          <w:tblLook w:val="01E0"/>
        </w:tblPrEx>
        <w:trPr>
          <w:trHeight w:val="1016"/>
        </w:trPr>
        <w:tc>
          <w:tcPr>
            <w:tcW w:w="6271" w:type="dxa"/>
            <w:tcBorders>
              <w:left w:val="nil"/>
            </w:tcBorders>
          </w:tcPr>
          <w:p w:rsidR="0028241D" w:rsidRPr="00201937" w:rsidP="001207D3" w14:paraId="0EE96C68" w14:textId="77777777">
            <w:pPr>
              <w:rPr>
                <w:rStyle w:val="Style1Char"/>
                <w:rFonts w:ascii="Calibri" w:hAnsi="Calibri"/>
                <w:i/>
                <w:iCs/>
              </w:rPr>
            </w:pPr>
            <w:r>
              <w:rPr>
                <w:rStyle w:val="Style1Char"/>
                <w:rFonts w:ascii="Calibri" w:hAnsi="Calibri"/>
              </w:rPr>
              <w:t xml:space="preserve">29. </w:t>
            </w:r>
            <w:r w:rsidRPr="00201937">
              <w:rPr>
                <w:rStyle w:val="Style1Char"/>
                <w:rFonts w:ascii="Calibri" w:hAnsi="Calibri"/>
              </w:rPr>
              <w:t>Address</w:t>
            </w:r>
            <w:r w:rsidRPr="00201937">
              <w:rPr>
                <w:rFonts w:ascii="Calibri" w:hAnsi="Calibri"/>
                <w:sz w:val="18"/>
              </w:rPr>
              <w:t xml:space="preserve"> </w:t>
            </w:r>
            <w:r w:rsidRPr="00201937">
              <w:rPr>
                <w:rStyle w:val="Style1Char"/>
                <w:rFonts w:ascii="Calibri" w:hAnsi="Calibri"/>
                <w:i/>
                <w:iCs/>
              </w:rPr>
              <w:t>(Number, Street, City, State &amp; Zip Code)</w:t>
            </w:r>
          </w:p>
          <w:p w:rsidR="0028241D" w:rsidRPr="00201937" w:rsidP="001207D3" w14:paraId="2BF095AB" w14:textId="77777777">
            <w:pPr>
              <w:rPr>
                <w:rFonts w:ascii="Calibri" w:hAnsi="Calibri"/>
                <w:sz w:val="18"/>
              </w:rPr>
            </w:pPr>
          </w:p>
          <w:p w:rsidR="0028241D" w:rsidRPr="00201937" w:rsidP="001207D3" w14:paraId="47AA8A53" w14:textId="77777777">
            <w:pPr>
              <w:rPr>
                <w:rFonts w:ascii="Calibri" w:hAnsi="Calibri"/>
                <w:sz w:val="18"/>
              </w:rPr>
            </w:pPr>
          </w:p>
          <w:p w:rsidR="0028241D" w:rsidRPr="00201937" w:rsidP="001207D3" w14:paraId="74897DBF" w14:textId="77777777">
            <w:pPr>
              <w:rPr>
                <w:rFonts w:ascii="Calibri" w:hAnsi="Calibri"/>
                <w:sz w:val="18"/>
              </w:rPr>
            </w:pPr>
          </w:p>
          <w:p w:rsidR="0028241D" w:rsidRPr="00201937" w:rsidP="001207D3" w14:paraId="59AA024B" w14:textId="77777777">
            <w:pPr>
              <w:rPr>
                <w:rFonts w:ascii="Calibri" w:hAnsi="Calibri"/>
              </w:rPr>
            </w:pPr>
          </w:p>
        </w:tc>
        <w:tc>
          <w:tcPr>
            <w:tcW w:w="4889" w:type="dxa"/>
            <w:gridSpan w:val="2"/>
            <w:tcBorders>
              <w:right w:val="nil"/>
            </w:tcBorders>
          </w:tcPr>
          <w:p w:rsidR="0028241D" w:rsidRPr="00201937" w:rsidP="001207D3" w14:paraId="6A26E577" w14:textId="77777777">
            <w:pPr>
              <w:rPr>
                <w:rStyle w:val="Style1Char"/>
                <w:rFonts w:ascii="Calibri" w:hAnsi="Calibri"/>
                <w:i/>
                <w:iCs/>
              </w:rPr>
            </w:pPr>
            <w:r>
              <w:rPr>
                <w:rStyle w:val="Style1Char"/>
                <w:rFonts w:ascii="Calibri" w:hAnsi="Calibri"/>
              </w:rPr>
              <w:t xml:space="preserve">30. </w:t>
            </w:r>
            <w:r w:rsidRPr="00201937">
              <w:rPr>
                <w:rStyle w:val="Style1Char"/>
                <w:rFonts w:ascii="Calibri" w:hAnsi="Calibri"/>
              </w:rPr>
              <w:t>Address</w:t>
            </w:r>
            <w:r w:rsidRPr="00201937">
              <w:rPr>
                <w:rFonts w:ascii="Calibri" w:hAnsi="Calibri"/>
                <w:sz w:val="18"/>
              </w:rPr>
              <w:t xml:space="preserve"> </w:t>
            </w:r>
            <w:r w:rsidRPr="00201937">
              <w:rPr>
                <w:rStyle w:val="Style1Char"/>
                <w:rFonts w:ascii="Calibri" w:hAnsi="Calibri"/>
                <w:i/>
                <w:iCs/>
              </w:rPr>
              <w:t>(Number, Street, City, State &amp; Zip Code)</w:t>
            </w:r>
          </w:p>
          <w:p w:rsidR="0028241D" w:rsidRPr="00201937" w:rsidP="001207D3" w14:paraId="713DE77C" w14:textId="77777777">
            <w:pPr>
              <w:rPr>
                <w:rFonts w:ascii="Calibri" w:hAnsi="Calibri"/>
                <w:sz w:val="18"/>
              </w:rPr>
            </w:pPr>
          </w:p>
          <w:p w:rsidR="0028241D" w:rsidRPr="00201937" w:rsidP="001207D3" w14:paraId="6EE67768" w14:textId="77777777">
            <w:pPr>
              <w:rPr>
                <w:rFonts w:ascii="Calibri" w:hAnsi="Calibri"/>
              </w:rPr>
            </w:pPr>
          </w:p>
        </w:tc>
      </w:tr>
      <w:tr w14:paraId="738C377F" w14:textId="77777777" w:rsidTr="00360B79">
        <w:tblPrEx>
          <w:tblW w:w="11160" w:type="dxa"/>
          <w:tblLayout w:type="fixed"/>
          <w:tblLook w:val="01E0"/>
        </w:tblPrEx>
        <w:tc>
          <w:tcPr>
            <w:tcW w:w="11160" w:type="dxa"/>
            <w:gridSpan w:val="3"/>
            <w:tcBorders>
              <w:left w:val="nil"/>
              <w:bottom w:val="single" w:sz="4" w:space="0" w:color="auto"/>
              <w:right w:val="nil"/>
            </w:tcBorders>
          </w:tcPr>
          <w:p w:rsidR="0028241D" w:rsidRPr="00201937" w:rsidP="124966CB" w14:paraId="30CC8FF9" w14:textId="77777777">
            <w:pPr>
              <w:pStyle w:val="Style1"/>
              <w:spacing w:after="80"/>
              <w:rPr>
                <w:rFonts w:ascii="Calibri" w:hAnsi="Calibri"/>
                <w:sz w:val="16"/>
                <w:szCs w:val="16"/>
              </w:rPr>
            </w:pPr>
            <w:r w:rsidRPr="0350A342">
              <w:rPr>
                <w:rFonts w:ascii="Calibri" w:hAnsi="Calibri"/>
                <w:sz w:val="16"/>
                <w:szCs w:val="16"/>
              </w:rPr>
              <w:t>NOTE:  Persons are not required to respond to this collection of information unless it displays currently valid OMB control Number.</w:t>
            </w:r>
          </w:p>
          <w:p w:rsidR="0028241D" w:rsidRPr="006D6107" w:rsidP="001207D3" w14:paraId="32BC0EB0" w14:textId="77777777">
            <w:pPr>
              <w:pStyle w:val="Style1"/>
              <w:rPr>
                <w:rFonts w:ascii="Calibri" w:hAnsi="Calibri"/>
                <w:sz w:val="16"/>
                <w:szCs w:val="16"/>
              </w:rPr>
            </w:pPr>
          </w:p>
        </w:tc>
      </w:tr>
      <w:tr w14:paraId="7CE8A80F" w14:textId="77777777" w:rsidTr="00360B79">
        <w:tblPrEx>
          <w:tblW w:w="11160" w:type="dxa"/>
          <w:tblLayout w:type="fixed"/>
          <w:tblLook w:val="01E0"/>
        </w:tblPrEx>
        <w:tc>
          <w:tcPr>
            <w:tcW w:w="11160" w:type="dxa"/>
            <w:gridSpan w:val="3"/>
            <w:tcBorders>
              <w:left w:val="nil"/>
              <w:bottom w:val="single" w:sz="4" w:space="0" w:color="auto"/>
              <w:right w:val="nil"/>
            </w:tcBorders>
          </w:tcPr>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11592"/>
            </w:tblGrid>
            <w:tr w14:paraId="7D4016B1" w14:textId="77777777" w:rsidTr="00ED353C">
              <w:tblPrEx>
                <w:tblW w:w="11592" w:type="dxa"/>
                <w:tblBorders>
                  <w:top w:val="single" w:sz="4" w:space="0" w:color="auto"/>
                  <w:bottom w:val="single" w:sz="4" w:space="0" w:color="auto"/>
                  <w:insideH w:val="single" w:sz="4" w:space="0" w:color="auto"/>
                  <w:insideV w:val="single" w:sz="4" w:space="0" w:color="auto"/>
                </w:tblBorders>
                <w:tblLayout w:type="fixed"/>
                <w:tblLook w:val="0000"/>
              </w:tblPrEx>
              <w:tc>
                <w:tcPr>
                  <w:tcW w:w="11592" w:type="dxa"/>
                </w:tcPr>
                <w:p w:rsidR="0028241D" w:rsidRPr="00356F6C" w:rsidP="00626C5F" w14:paraId="653A00DD" w14:textId="77777777">
                  <w:pPr>
                    <w:pStyle w:val="Heading1"/>
                    <w:rPr>
                      <w:rFonts w:ascii="Calibri" w:hAnsi="Calibri"/>
                    </w:rPr>
                  </w:pPr>
                  <w:r w:rsidRPr="00356F6C">
                    <w:rPr>
                      <w:rFonts w:ascii="Calibri" w:hAnsi="Calibri"/>
                    </w:rPr>
                    <w:t>PRIVACY ACT NOTICE</w:t>
                  </w:r>
                </w:p>
              </w:tc>
            </w:tr>
            <w:tr w14:paraId="279B6FF4" w14:textId="77777777" w:rsidTr="00ED353C">
              <w:tblPrEx>
                <w:tblW w:w="11592" w:type="dxa"/>
                <w:tblLayout w:type="fixed"/>
                <w:tblLook w:val="0000"/>
              </w:tblPrEx>
              <w:tc>
                <w:tcPr>
                  <w:tcW w:w="11592" w:type="dxa"/>
                </w:tcPr>
                <w:p w:rsidR="0028241D" w:rsidRPr="007A4F1F" w:rsidP="00626C5F" w14:paraId="1EB38089" w14:textId="77777777">
                  <w:pPr>
                    <w:pStyle w:val="Arial9Normal"/>
                    <w:spacing w:before="60"/>
                    <w:rPr>
                      <w:rFonts w:ascii="Calibri" w:hAnsi="Calibri"/>
                      <w:sz w:val="16"/>
                      <w:szCs w:val="16"/>
                    </w:rPr>
                  </w:pPr>
                  <w:r w:rsidRPr="007A4F1F">
                    <w:rPr>
                      <w:rFonts w:ascii="Calibri" w:hAnsi="Calibri"/>
                      <w:sz w:val="16"/>
                      <w:szCs w:val="16"/>
                    </w:rPr>
                    <w:t>In accordance with the Privacy Act of 1974, as amended (5 U.S.C. 552a), you are hereby notified that: (1) the Black Lung Benefits Act (BLBA) (30 U.S.C. 901</w:t>
                  </w:r>
                </w:p>
                <w:p w:rsidR="0028241D" w:rsidRPr="007A4F1F" w:rsidP="00626C5F" w14:paraId="6756C18A" w14:textId="77777777">
                  <w:pPr>
                    <w:pStyle w:val="Arial9Normal"/>
                    <w:rPr>
                      <w:rFonts w:ascii="Calibri" w:hAnsi="Calibri"/>
                      <w:sz w:val="16"/>
                      <w:szCs w:val="16"/>
                    </w:rPr>
                  </w:pPr>
                  <w:r w:rsidRPr="007A4F1F">
                    <w:rPr>
                      <w:rFonts w:ascii="Calibri" w:hAnsi="Calibri"/>
                      <w:sz w:val="16"/>
                      <w:szCs w:val="16"/>
                    </w:rPr>
                    <w:t>et seq.), as amended, is administered by the Office of Workers' Compensation Programs (OWCP) of the U.S. Department of Labor, which receives and</w:t>
                  </w:r>
                </w:p>
                <w:p w:rsidR="0028241D" w:rsidRPr="007A4F1F" w:rsidP="00626C5F" w14:paraId="064BA6B3" w14:textId="77777777">
                  <w:pPr>
                    <w:pStyle w:val="Arial9Normal"/>
                    <w:rPr>
                      <w:rFonts w:ascii="Calibri" w:hAnsi="Calibri"/>
                      <w:sz w:val="16"/>
                      <w:szCs w:val="16"/>
                    </w:rPr>
                  </w:pPr>
                  <w:r w:rsidRPr="007A4F1F">
                    <w:rPr>
                      <w:rFonts w:ascii="Calibri" w:hAnsi="Calibri"/>
                      <w:sz w:val="16"/>
                      <w:szCs w:val="16"/>
                    </w:rPr>
                    <w:t>maintains personal information, relative to this application, on claimants and their immediate families; (2) information obtained by OWCP will be used to</w:t>
                  </w:r>
                </w:p>
                <w:p w:rsidR="0028241D" w:rsidRPr="007A4F1F" w:rsidP="00626C5F" w14:paraId="1F46D328" w14:textId="77777777">
                  <w:pPr>
                    <w:pStyle w:val="Arial9Normal"/>
                    <w:rPr>
                      <w:rFonts w:ascii="Calibri" w:hAnsi="Calibri"/>
                      <w:sz w:val="16"/>
                      <w:szCs w:val="16"/>
                    </w:rPr>
                  </w:pPr>
                  <w:r w:rsidRPr="007A4F1F">
                    <w:rPr>
                      <w:rFonts w:ascii="Calibri" w:hAnsi="Calibri"/>
                      <w:sz w:val="16"/>
                      <w:szCs w:val="16"/>
                    </w:rPr>
                    <w:t>determine eligibility for benefits payable under the BLBA; (3) information may be given to other government agencies, coal mine operators potentially liable for</w:t>
                  </w:r>
                </w:p>
                <w:p w:rsidR="0028241D" w:rsidRPr="007A4F1F" w:rsidP="00626C5F" w14:paraId="7B1F6CDC" w14:textId="77777777">
                  <w:pPr>
                    <w:pStyle w:val="Arial9Normal"/>
                    <w:rPr>
                      <w:rFonts w:ascii="Calibri" w:hAnsi="Calibri"/>
                      <w:sz w:val="16"/>
                      <w:szCs w:val="16"/>
                    </w:rPr>
                  </w:pPr>
                  <w:r w:rsidRPr="007A4F1F">
                    <w:rPr>
                      <w:rFonts w:ascii="Calibri" w:hAnsi="Calibri"/>
                      <w:sz w:val="16"/>
                      <w:szCs w:val="16"/>
                    </w:rPr>
                    <w:t>payment of the claim or to the insurance carrier or other entity which secured the operator's compensation liability, contractors providing automated data</w:t>
                  </w:r>
                </w:p>
                <w:p w:rsidR="0028241D" w:rsidRPr="007A4F1F" w:rsidP="00626C5F" w14:paraId="7FA03120" w14:textId="77777777">
                  <w:pPr>
                    <w:pStyle w:val="Arial9Normal"/>
                    <w:rPr>
                      <w:rFonts w:ascii="Calibri" w:hAnsi="Calibri"/>
                      <w:sz w:val="16"/>
                      <w:szCs w:val="16"/>
                    </w:rPr>
                  </w:pPr>
                  <w:r w:rsidRPr="007A4F1F">
                    <w:rPr>
                      <w:rFonts w:ascii="Calibri" w:hAnsi="Calibri"/>
                      <w:sz w:val="16"/>
                      <w:szCs w:val="16"/>
                    </w:rPr>
                    <w:t>processing services to the Department of Labor; and representatives of the parties to the claim; (4) infrmation may be given to physicians or other medical</w:t>
                  </w:r>
                </w:p>
                <w:p w:rsidR="0028241D" w:rsidRPr="007A4F1F" w:rsidP="00626C5F" w14:paraId="3F89868C" w14:textId="77777777">
                  <w:pPr>
                    <w:pStyle w:val="Arial9Normal"/>
                    <w:rPr>
                      <w:rFonts w:ascii="Calibri" w:hAnsi="Calibri"/>
                      <w:sz w:val="16"/>
                      <w:szCs w:val="16"/>
                    </w:rPr>
                  </w:pPr>
                  <w:r w:rsidRPr="007A4F1F">
                    <w:rPr>
                      <w:rFonts w:ascii="Calibri" w:hAnsi="Calibri"/>
                      <w:sz w:val="16"/>
                      <w:szCs w:val="16"/>
                    </w:rPr>
                    <w:t>service providers for use in providing treatment, making evaluations and for other purposes relating to the medical management of the claim; (5) information</w:t>
                  </w:r>
                </w:p>
                <w:p w:rsidR="0028241D" w:rsidRPr="007A4F1F" w:rsidP="00626C5F" w14:paraId="19FB6E52" w14:textId="77777777">
                  <w:pPr>
                    <w:pStyle w:val="Arial9Normal"/>
                    <w:rPr>
                      <w:rFonts w:ascii="Calibri" w:hAnsi="Calibri"/>
                      <w:sz w:val="16"/>
                      <w:szCs w:val="16"/>
                    </w:rPr>
                  </w:pPr>
                  <w:r w:rsidRPr="007A4F1F">
                    <w:rPr>
                      <w:rFonts w:ascii="Calibri" w:hAnsi="Calibri"/>
                      <w:sz w:val="16"/>
                      <w:szCs w:val="16"/>
                    </w:rPr>
                    <w:t>may be given to the Department of Labor's Office of Administrative Law Judges, or other person, board or organization, which is authorized or required to</w:t>
                  </w:r>
                </w:p>
                <w:p w:rsidR="0028241D" w:rsidRPr="007A4F1F" w:rsidP="00626C5F" w14:paraId="5DC401E0" w14:textId="77777777">
                  <w:pPr>
                    <w:pStyle w:val="Arial9Normal"/>
                    <w:rPr>
                      <w:rFonts w:ascii="Calibri" w:hAnsi="Calibri"/>
                      <w:sz w:val="16"/>
                      <w:szCs w:val="16"/>
                    </w:rPr>
                  </w:pPr>
                  <w:r w:rsidRPr="007A4F1F">
                    <w:rPr>
                      <w:rFonts w:ascii="Calibri" w:hAnsi="Calibri"/>
                      <w:sz w:val="16"/>
                      <w:szCs w:val="16"/>
                    </w:rPr>
                    <w:t>render decisions with respect to the claim or other matters arising in connection with the claim; (6) information may be given to Federal, state or local agencies</w:t>
                  </w:r>
                </w:p>
                <w:p w:rsidR="0028241D" w:rsidRPr="007A4F1F" w:rsidP="00626C5F" w14:paraId="4388D028" w14:textId="77777777">
                  <w:pPr>
                    <w:pStyle w:val="Arial9Normal"/>
                    <w:rPr>
                      <w:rFonts w:ascii="Calibri" w:hAnsi="Calibri"/>
                      <w:sz w:val="16"/>
                      <w:szCs w:val="16"/>
                    </w:rPr>
                  </w:pPr>
                  <w:r w:rsidRPr="007A4F1F">
                    <w:rPr>
                      <w:rFonts w:ascii="Calibri" w:hAnsi="Calibri"/>
                      <w:sz w:val="16"/>
                      <w:szCs w:val="16"/>
                    </w:rPr>
                    <w:t>for law enforcement purposes, to obtain information relevant to a decision under the BLBA, to determine whether benefits are being or have been paid properly,</w:t>
                  </w:r>
                </w:p>
                <w:p w:rsidR="0028241D" w:rsidRPr="007A4F1F" w:rsidP="00626C5F" w14:paraId="72A669F1" w14:textId="77777777">
                  <w:pPr>
                    <w:pStyle w:val="Arial9Normal"/>
                    <w:rPr>
                      <w:rFonts w:ascii="Calibri" w:hAnsi="Calibri"/>
                      <w:sz w:val="16"/>
                      <w:szCs w:val="16"/>
                    </w:rPr>
                  </w:pPr>
                  <w:r w:rsidRPr="007A4F1F">
                    <w:rPr>
                      <w:rFonts w:ascii="Calibri" w:hAnsi="Calibri"/>
                      <w:sz w:val="16"/>
                      <w:szCs w:val="16"/>
                    </w:rPr>
                    <w:t>and where appropriate, to pursue administrative offset and/or debt collection actions required or permitted by law; (7) disclosure of the claimant's or deceased</w:t>
                  </w:r>
                </w:p>
                <w:p w:rsidR="0028241D" w:rsidRPr="007A4F1F" w:rsidP="00626C5F" w14:paraId="753B3377" w14:textId="77777777">
                  <w:pPr>
                    <w:pStyle w:val="Arial9Normal"/>
                    <w:rPr>
                      <w:rFonts w:ascii="Calibri" w:hAnsi="Calibri"/>
                      <w:sz w:val="16"/>
                      <w:szCs w:val="16"/>
                    </w:rPr>
                  </w:pPr>
                  <w:r w:rsidRPr="007A4F1F">
                    <w:rPr>
                      <w:rFonts w:ascii="Calibri" w:hAnsi="Calibri"/>
                      <w:sz w:val="16"/>
                      <w:szCs w:val="16"/>
                    </w:rPr>
                    <w:t>miner's Social Security Number (SSN) or tax identifying number (TIN) on this form is voluntary, and the SSN and/or TIN and other information maintained by</w:t>
                  </w:r>
                </w:p>
                <w:p w:rsidR="0028241D" w:rsidRPr="007A4F1F" w:rsidP="00626C5F" w14:paraId="7B32523D" w14:textId="77777777">
                  <w:pPr>
                    <w:pStyle w:val="Arial9Normal"/>
                    <w:rPr>
                      <w:rFonts w:ascii="Calibri" w:hAnsi="Calibri"/>
                      <w:sz w:val="16"/>
                      <w:szCs w:val="16"/>
                    </w:rPr>
                  </w:pPr>
                  <w:r w:rsidRPr="007A4F1F">
                    <w:rPr>
                      <w:rFonts w:ascii="Calibri" w:hAnsi="Calibri"/>
                      <w:sz w:val="16"/>
                      <w:szCs w:val="16"/>
                    </w:rPr>
                    <w:t>the OWCP may be used for identification and for other purposes authorized by law; (8) failure to disclose all requested information, may delay the processing of</w:t>
                  </w:r>
                </w:p>
                <w:p w:rsidR="0028241D" w:rsidRPr="007A4F1F" w:rsidP="00626C5F" w14:paraId="5489F1A9" w14:textId="77777777">
                  <w:pPr>
                    <w:pStyle w:val="Arial9Normal"/>
                    <w:rPr>
                      <w:rFonts w:ascii="Calibri" w:hAnsi="Calibri"/>
                      <w:sz w:val="16"/>
                      <w:szCs w:val="16"/>
                    </w:rPr>
                  </w:pPr>
                  <w:r w:rsidRPr="007A4F1F">
                    <w:rPr>
                      <w:rFonts w:ascii="Calibri" w:hAnsi="Calibri"/>
                      <w:sz w:val="16"/>
                      <w:szCs w:val="16"/>
                    </w:rPr>
                    <w:t>this claim or the payment of benefits, or may result in an unfavorable decision or reduced level of benefits; and (9) this information is included in a System of</w:t>
                  </w:r>
                </w:p>
                <w:p w:rsidR="0028241D" w:rsidRPr="00356F6C" w:rsidP="00626C5F" w14:paraId="4B08B1D7" w14:textId="77777777">
                  <w:pPr>
                    <w:pStyle w:val="Arial9Normal"/>
                    <w:spacing w:after="60"/>
                    <w:rPr>
                      <w:rFonts w:ascii="Calibri" w:hAnsi="Calibri"/>
                      <w:sz w:val="16"/>
                      <w:szCs w:val="16"/>
                    </w:rPr>
                  </w:pPr>
                  <w:r w:rsidRPr="007A4F1F">
                    <w:rPr>
                      <w:rFonts w:ascii="Calibri" w:hAnsi="Calibri"/>
                      <w:sz w:val="16"/>
                      <w:szCs w:val="16"/>
                    </w:rPr>
                    <w:t>Records, DOL/OWCP-2 published at 81 Federal Register 25765, 25858 (April 29, 2016) or as updated and republished.</w:t>
                  </w:r>
                </w:p>
              </w:tc>
            </w:tr>
          </w:tbl>
          <w:p w:rsidR="0028241D" w:rsidRPr="00201937" w:rsidP="00D90DD9" w14:paraId="1122BE3B" w14:textId="77777777">
            <w:pPr>
              <w:pStyle w:val="Style1"/>
              <w:spacing w:before="120"/>
              <w:jc w:val="center"/>
              <w:rPr>
                <w:rFonts w:ascii="Calibri" w:hAnsi="Calibri"/>
                <w:b/>
                <w:bCs/>
                <w:szCs w:val="18"/>
              </w:rPr>
            </w:pPr>
          </w:p>
        </w:tc>
      </w:tr>
      <w:tr w14:paraId="4F18C6AD" w14:textId="77777777" w:rsidTr="00360B79">
        <w:tblPrEx>
          <w:tblW w:w="11160" w:type="dxa"/>
          <w:tblLayout w:type="fixed"/>
          <w:tblLook w:val="01E0"/>
        </w:tblPrEx>
        <w:tc>
          <w:tcPr>
            <w:tcW w:w="11160" w:type="dxa"/>
            <w:gridSpan w:val="3"/>
            <w:tcBorders>
              <w:left w:val="nil"/>
              <w:right w:val="nil"/>
            </w:tcBorders>
          </w:tcPr>
          <w:p w:rsidR="0028241D" w:rsidRPr="00201937" w:rsidP="001207D3" w14:paraId="0484445C" w14:textId="77777777">
            <w:pPr>
              <w:pStyle w:val="Style1"/>
              <w:spacing w:before="120"/>
              <w:jc w:val="center"/>
              <w:rPr>
                <w:rFonts w:ascii="Calibri" w:hAnsi="Calibri"/>
              </w:rPr>
            </w:pPr>
            <w:r w:rsidRPr="00201937">
              <w:rPr>
                <w:rFonts w:ascii="Calibri" w:hAnsi="Calibri"/>
                <w:b/>
                <w:bCs/>
              </w:rPr>
              <w:t>PUBLIC BURDEN STATEMEN</w:t>
            </w:r>
            <w:r w:rsidRPr="00201937">
              <w:rPr>
                <w:rFonts w:ascii="Calibri" w:hAnsi="Calibri"/>
                <w:b/>
              </w:rPr>
              <w:t>T</w:t>
            </w:r>
          </w:p>
          <w:p w:rsidR="0028241D" w:rsidRPr="00201937" w:rsidP="001207D3" w14:paraId="613F291A" w14:textId="77777777">
            <w:pPr>
              <w:pStyle w:val="Style1"/>
              <w:rPr>
                <w:rFonts w:ascii="Calibri" w:hAnsi="Calibri"/>
                <w:szCs w:val="18"/>
              </w:rPr>
            </w:pPr>
            <w:r w:rsidRPr="00F14579">
              <w:rPr>
                <w:rFonts w:ascii="Calibri" w:hAnsi="Calibri"/>
                <w:sz w:val="16"/>
                <w:szCs w:val="16"/>
              </w:rPr>
              <w:t xml:space="preserve">Public reporting burden for this collection of information is estimated to average </w:t>
            </w:r>
            <w:r>
              <w:rPr>
                <w:rFonts w:ascii="Calibri" w:hAnsi="Calibri"/>
                <w:sz w:val="16"/>
                <w:szCs w:val="16"/>
              </w:rPr>
              <w:t>6</w:t>
            </w:r>
            <w:r w:rsidRPr="00F14579">
              <w:rPr>
                <w:rFonts w:ascii="Calibri" w:hAnsi="Calibri"/>
                <w:sz w:val="16"/>
                <w:szCs w:val="16"/>
              </w:rPr>
              <w:t xml:space="preserve">0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w:t>
            </w:r>
            <w:r>
              <w:rPr>
                <w:rFonts w:ascii="Calibri" w:hAnsi="Calibri"/>
                <w:sz w:val="16"/>
                <w:szCs w:val="16"/>
              </w:rPr>
              <w:t>C</w:t>
            </w:r>
            <w:r w:rsidRPr="00F14579">
              <w:rPr>
                <w:rFonts w:ascii="Calibri" w:hAnsi="Calibri"/>
                <w:sz w:val="16"/>
                <w:szCs w:val="16"/>
              </w:rPr>
              <w:t>-</w:t>
            </w:r>
            <w:r>
              <w:rPr>
                <w:rFonts w:ascii="Calibri" w:hAnsi="Calibri"/>
                <w:sz w:val="16"/>
                <w:szCs w:val="16"/>
              </w:rPr>
              <w:t>3520</w:t>
            </w:r>
            <w:r w:rsidRPr="00F14579">
              <w:rPr>
                <w:rFonts w:ascii="Calibri" w:hAnsi="Calibri"/>
                <w:sz w:val="16"/>
                <w:szCs w:val="16"/>
              </w:rPr>
              <w:t>, 200 Constitution Avenue, N. W., Washington, D.C. 20210.</w:t>
            </w:r>
            <w:r>
              <w:rPr>
                <w:rFonts w:ascii="Calibri" w:hAnsi="Calibri"/>
                <w:sz w:val="16"/>
                <w:szCs w:val="16"/>
              </w:rPr>
              <w:t xml:space="preserve">  </w:t>
            </w:r>
            <w:r w:rsidRPr="007D0267">
              <w:rPr>
                <w:rFonts w:ascii="Calibri" w:hAnsi="Calibri"/>
                <w:b/>
                <w:bCs/>
                <w:szCs w:val="16"/>
              </w:rPr>
              <w:t>DO NOT SEND THE COMPLETED FORM TO THIS OFFICE.</w:t>
            </w:r>
            <w:r>
              <w:rPr>
                <w:rFonts w:ascii="Calibri" w:hAnsi="Calibri"/>
                <w:sz w:val="16"/>
                <w:szCs w:val="16"/>
              </w:rPr>
              <w:t xml:space="preserve">  </w:t>
            </w:r>
          </w:p>
        </w:tc>
      </w:tr>
      <w:tr w14:paraId="60004618" w14:textId="77777777" w:rsidTr="00360B79">
        <w:tblPrEx>
          <w:tblW w:w="11160" w:type="dxa"/>
          <w:tblLayout w:type="fixed"/>
          <w:tblLook w:val="01E0"/>
        </w:tblPrEx>
        <w:tc>
          <w:tcPr>
            <w:tcW w:w="11160" w:type="dxa"/>
            <w:gridSpan w:val="3"/>
            <w:tcBorders>
              <w:left w:val="nil"/>
              <w:bottom w:val="single" w:sz="4" w:space="0" w:color="auto"/>
              <w:right w:val="nil"/>
            </w:tcBorders>
          </w:tcPr>
          <w:p w:rsidR="0028241D" w:rsidRPr="00A06F6A" w:rsidP="001207D3" w14:paraId="048ABAD6" w14:textId="77777777">
            <w:pPr>
              <w:spacing w:before="120"/>
              <w:jc w:val="center"/>
              <w:rPr>
                <w:rFonts w:asciiTheme="minorHAnsi" w:hAnsiTheme="minorHAnsi" w:cstheme="minorHAnsi"/>
                <w:b/>
                <w:szCs w:val="16"/>
              </w:rPr>
            </w:pPr>
            <w:r w:rsidRPr="00A06F6A">
              <w:rPr>
                <w:rFonts w:asciiTheme="minorHAnsi" w:hAnsiTheme="minorHAnsi" w:cstheme="minorHAnsi"/>
                <w:b/>
                <w:szCs w:val="16"/>
              </w:rPr>
              <w:t>Notice</w:t>
            </w:r>
          </w:p>
          <w:p w:rsidR="0028241D" w:rsidRPr="00A06F6A" w:rsidP="001207D3" w14:paraId="592E4B01" w14:textId="77777777">
            <w:pPr>
              <w:spacing w:after="60"/>
              <w:jc w:val="both"/>
              <w:rPr>
                <w:rFonts w:asciiTheme="minorHAnsi" w:hAnsiTheme="minorHAnsi" w:cstheme="minorHAnsi"/>
                <w:szCs w:val="16"/>
              </w:rPr>
            </w:pPr>
            <w:r w:rsidRPr="00A06F6A">
              <w:rPr>
                <w:rFonts w:asciiTheme="minorHAnsi" w:hAnsiTheme="minorHAnsi" w:cstheme="minorHAnsi"/>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for assistance.</w:t>
            </w:r>
          </w:p>
        </w:tc>
      </w:tr>
    </w:tbl>
    <w:p w:rsidR="0028241D" w:rsidP="00CF4FF7" w14:paraId="058DF3AB" w14:textId="77777777">
      <w:pPr>
        <w:rPr>
          <w:rFonts w:ascii="Calibri" w:hAnsi="Calibri"/>
        </w:rPr>
      </w:pPr>
    </w:p>
    <w:p w:rsidR="0028241D" w:rsidP="00CF4FF7" w14:paraId="31C99EA5" w14:textId="77777777">
      <w:pPr>
        <w:rPr>
          <w:rFonts w:ascii="Calibri" w:hAnsi="Calibri"/>
        </w:rPr>
      </w:pPr>
    </w:p>
    <w:p w:rsidR="0028241D" w:rsidRPr="00923746" w:rsidP="00CF4FF7" w14:paraId="1ED7EA46" w14:textId="77777777">
      <w:pPr>
        <w:rPr>
          <w:rFonts w:asciiTheme="minorHAnsi" w:hAnsiTheme="minorHAnsi" w:cstheme="minorHAnsi"/>
          <w:sz w:val="18"/>
          <w:szCs w:val="18"/>
        </w:rPr>
      </w:pPr>
    </w:p>
    <w:p w:rsidR="0028241D" w:rsidRPr="00923746" w:rsidP="00DF0143" w14:paraId="5C433A19" w14:textId="77777777">
      <w:pPr>
        <w:rPr>
          <w:rFonts w:cs="Arial"/>
          <w:b/>
          <w:szCs w:val="16"/>
          <w:u w:val="single"/>
        </w:rPr>
      </w:pPr>
      <w:r w:rsidRPr="00923746">
        <w:rPr>
          <w:rFonts w:cs="Arial"/>
          <w:b/>
          <w:szCs w:val="16"/>
          <w:u w:val="single"/>
        </w:rPr>
        <w:t>TWO FILING OPTIONS:</w:t>
      </w:r>
    </w:p>
    <w:p w:rsidR="0028241D" w:rsidP="0028241D" w14:paraId="7CE61635" w14:textId="77777777">
      <w:pPr>
        <w:widowControl w:val="0"/>
        <w:numPr>
          <w:ilvl w:val="0"/>
          <w:numId w:val="2"/>
        </w:numPr>
        <w:autoSpaceDE w:val="0"/>
        <w:autoSpaceDN w:val="0"/>
        <w:spacing w:before="64"/>
        <w:rPr>
          <w:rFonts w:eastAsia="Arial" w:cs="Arial"/>
          <w:szCs w:val="16"/>
        </w:rPr>
      </w:pPr>
      <w:r w:rsidRPr="00923746">
        <w:rPr>
          <w:rFonts w:eastAsia="Arial" w:cs="Arial"/>
          <w:szCs w:val="16"/>
        </w:rPr>
        <w:t>To file electronically, submit completed form and accompanying documentation to the C.O.A.L. Mine Portal:</w:t>
      </w:r>
    </w:p>
    <w:p w:rsidR="0028241D" w:rsidRPr="0028241D" w:rsidP="0028241D" w14:paraId="1A18B38A" w14:textId="7963505E">
      <w:pPr>
        <w:widowControl w:val="0"/>
        <w:autoSpaceDE w:val="0"/>
        <w:autoSpaceDN w:val="0"/>
        <w:spacing w:before="64"/>
        <w:ind w:left="720"/>
        <w:rPr>
          <w:rFonts w:eastAsia="Arial" w:cs="Arial"/>
          <w:szCs w:val="16"/>
        </w:rPr>
      </w:pPr>
      <w:r w:rsidRPr="0028241D">
        <w:rPr>
          <w:rFonts w:eastAsia="Arial" w:cs="Arial"/>
          <w:szCs w:val="16"/>
        </w:rPr>
        <w:t xml:space="preserve"> </w:t>
      </w:r>
      <w:hyperlink r:id="rId9" w:history="1">
        <w:r w:rsidRPr="0028241D">
          <w:rPr>
            <w:rStyle w:val="Hyperlink"/>
            <w:rFonts w:eastAsia="Arial" w:cs="Arial"/>
            <w:szCs w:val="16"/>
          </w:rPr>
          <w:t>https://coalmine.dol.gov</w:t>
        </w:r>
      </w:hyperlink>
    </w:p>
    <w:p w:rsidR="0028241D" w:rsidRPr="00923746" w:rsidP="00DF0143" w14:paraId="40AC8289" w14:textId="77777777">
      <w:pPr>
        <w:widowControl w:val="0"/>
        <w:numPr>
          <w:ilvl w:val="0"/>
          <w:numId w:val="2"/>
        </w:numPr>
        <w:autoSpaceDE w:val="0"/>
        <w:autoSpaceDN w:val="0"/>
        <w:spacing w:before="240"/>
        <w:rPr>
          <w:rFonts w:eastAsia="Arial" w:cs="Arial"/>
          <w:szCs w:val="16"/>
        </w:rPr>
      </w:pPr>
      <w:r w:rsidRPr="00923746">
        <w:rPr>
          <w:rFonts w:eastAsia="Arial" w:cs="Arial"/>
          <w:szCs w:val="16"/>
        </w:rPr>
        <w:t>To file by mail, submit completed form and accompanying documentation to:</w:t>
      </w:r>
    </w:p>
    <w:p w:rsidR="0028241D" w:rsidRPr="00923746" w:rsidP="00DF0143" w14:paraId="35188D99" w14:textId="77777777">
      <w:pPr>
        <w:widowControl w:val="0"/>
        <w:autoSpaceDE w:val="0"/>
        <w:autoSpaceDN w:val="0"/>
        <w:spacing w:before="64"/>
        <w:ind w:left="720"/>
        <w:rPr>
          <w:rFonts w:eastAsia="Arial" w:cs="Arial"/>
          <w:szCs w:val="16"/>
        </w:rPr>
      </w:pPr>
      <w:r w:rsidRPr="00923746">
        <w:rPr>
          <w:rFonts w:eastAsia="Arial" w:cs="Arial"/>
          <w:szCs w:val="16"/>
        </w:rPr>
        <w:t>U.S. Department of Labor OWCP/DCMWC</w:t>
      </w:r>
    </w:p>
    <w:p w:rsidR="0028241D" w:rsidRPr="00923746" w:rsidP="00DF0143" w14:paraId="09FCF988" w14:textId="77777777">
      <w:pPr>
        <w:widowControl w:val="0"/>
        <w:autoSpaceDE w:val="0"/>
        <w:autoSpaceDN w:val="0"/>
        <w:spacing w:before="64"/>
        <w:ind w:left="720"/>
        <w:rPr>
          <w:rFonts w:eastAsia="Arial" w:cs="Arial"/>
          <w:szCs w:val="16"/>
        </w:rPr>
      </w:pPr>
      <w:r w:rsidRPr="00923746">
        <w:rPr>
          <w:rFonts w:eastAsia="Arial" w:cs="Arial"/>
          <w:szCs w:val="16"/>
        </w:rPr>
        <w:t>Central Mail Room</w:t>
      </w:r>
    </w:p>
    <w:p w:rsidR="0028241D" w:rsidP="00C71E79" w14:paraId="48FD8CCE" w14:textId="77777777">
      <w:pPr>
        <w:widowControl w:val="0"/>
        <w:autoSpaceDE w:val="0"/>
        <w:autoSpaceDN w:val="0"/>
        <w:spacing w:before="64"/>
        <w:ind w:left="720"/>
        <w:rPr>
          <w:rFonts w:eastAsia="Arial" w:cs="Arial"/>
        </w:rPr>
      </w:pPr>
      <w:r w:rsidRPr="00880889">
        <w:rPr>
          <w:rFonts w:eastAsia="Arial" w:cs="Arial"/>
          <w:noProof/>
        </w:rPr>
        <w:t>PO Box 8307</w:t>
      </w:r>
    </w:p>
    <w:p w:rsidR="0028241D" w:rsidRPr="0045277C" w:rsidP="00C71E79" w14:paraId="420F8FBB" w14:textId="77777777">
      <w:pPr>
        <w:widowControl w:val="0"/>
        <w:autoSpaceDE w:val="0"/>
        <w:autoSpaceDN w:val="0"/>
        <w:spacing w:before="64"/>
        <w:ind w:left="720"/>
        <w:rPr>
          <w:rFonts w:eastAsia="Arial" w:cs="Arial"/>
        </w:rPr>
      </w:pPr>
      <w:r w:rsidRPr="00880889">
        <w:rPr>
          <w:rFonts w:eastAsia="Arial" w:cs="Arial"/>
          <w:noProof/>
        </w:rPr>
        <w:t>London</w:t>
      </w:r>
      <w:r>
        <w:rPr>
          <w:rFonts w:eastAsia="Arial" w:cs="Arial"/>
        </w:rPr>
        <w:t xml:space="preserve">, </w:t>
      </w:r>
      <w:r w:rsidRPr="00880889">
        <w:rPr>
          <w:rFonts w:eastAsia="Arial" w:cs="Arial"/>
          <w:noProof/>
        </w:rPr>
        <w:t>KY</w:t>
      </w:r>
      <w:r>
        <w:rPr>
          <w:rFonts w:eastAsia="Arial" w:cs="Arial"/>
        </w:rPr>
        <w:t xml:space="preserve">  </w:t>
      </w:r>
      <w:r w:rsidRPr="00880889">
        <w:rPr>
          <w:rFonts w:eastAsia="Arial" w:cs="Arial"/>
          <w:noProof/>
        </w:rPr>
        <w:t>40742-8307</w:t>
      </w:r>
    </w:p>
    <w:p w:rsidR="0028241D" w:rsidRPr="0028241D" w:rsidP="0028241D" w14:paraId="503F4C80" w14:textId="23C84CD2">
      <w:pPr>
        <w:rPr>
          <w:rFonts w:eastAsia="Arial" w:cs="Arial"/>
          <w:noProof/>
          <w:szCs w:val="16"/>
        </w:rPr>
      </w:pPr>
      <w:r>
        <w:rPr>
          <w:rFonts w:eastAsia="Arial" w:cs="Arial"/>
          <w:noProof/>
          <w:szCs w:val="16"/>
        </w:rPr>
        <w:t xml:space="preserve">                </w:t>
      </w:r>
      <w:r w:rsidRPr="0028241D">
        <w:rPr>
          <w:rFonts w:eastAsia="Arial" w:cs="Arial"/>
          <w:noProof/>
          <w:szCs w:val="16"/>
        </w:rPr>
        <w:t>For further information call TOLL FREE: 1-800-347-2502</w:t>
      </w:r>
    </w:p>
    <w:p w:rsidR="0028241D" w:rsidRPr="00923746" w:rsidP="00DF0143" w14:paraId="6A09CB0E" w14:textId="77777777">
      <w:pPr>
        <w:widowControl w:val="0"/>
        <w:autoSpaceDE w:val="0"/>
        <w:autoSpaceDN w:val="0"/>
        <w:spacing w:before="64"/>
        <w:ind w:left="720"/>
        <w:rPr>
          <w:rFonts w:eastAsia="Arial" w:cs="Arial"/>
          <w:noProof/>
          <w:szCs w:val="16"/>
        </w:rPr>
      </w:pPr>
    </w:p>
    <w:p w:rsidR="0028241D" w:rsidP="009A6C65" w14:paraId="14BFB4ED" w14:textId="77777777">
      <w:pPr>
        <w:spacing w:before="80"/>
        <w:rPr>
          <w:rFonts w:ascii="Calibri" w:hAnsi="Calibri"/>
          <w:sz w:val="18"/>
          <w:szCs w:val="18"/>
        </w:rPr>
      </w:pPr>
    </w:p>
    <w:p w:rsidR="0028241D" w:rsidP="009A6C65" w14:paraId="198C9D99" w14:textId="77777777">
      <w:pPr>
        <w:spacing w:before="80"/>
        <w:rPr>
          <w:rFonts w:ascii="Calibri" w:hAnsi="Calibri"/>
          <w:sz w:val="18"/>
          <w:szCs w:val="18"/>
        </w:rPr>
      </w:pPr>
    </w:p>
    <w:p w:rsidR="0028241D" w:rsidP="009A6C65" w14:paraId="4286C495" w14:textId="77777777">
      <w:pPr>
        <w:spacing w:before="80"/>
        <w:rPr>
          <w:rFonts w:ascii="Calibri" w:hAnsi="Calibri"/>
          <w:sz w:val="18"/>
          <w:szCs w:val="18"/>
        </w:rPr>
      </w:pPr>
    </w:p>
    <w:p w:rsidR="0028241D" w:rsidP="00474B3F" w14:paraId="47306557" w14:textId="77777777">
      <w:pPr>
        <w:pStyle w:val="Footer"/>
        <w:jc w:val="right"/>
        <w:rPr>
          <w:rFonts w:cs="Arial"/>
          <w:szCs w:val="16"/>
        </w:rPr>
        <w:sectPr w:rsidSect="0028241D">
          <w:pgSz w:w="12240" w:h="15840"/>
          <w:pgMar w:top="576" w:right="720" w:bottom="432" w:left="720" w:header="288" w:footer="288" w:gutter="0"/>
          <w:pgNumType w:start="1"/>
          <w:cols w:space="720"/>
          <w:docGrid w:linePitch="360"/>
        </w:sectPr>
      </w:pPr>
      <w:r>
        <w:rPr>
          <w:rFonts w:cs="Arial"/>
          <w:szCs w:val="16"/>
        </w:rPr>
        <w:t>Page 4 CM-911a (Rev. 10/2023)</w:t>
      </w:r>
    </w:p>
    <w:p w:rsidR="0028241D" w:rsidRPr="00201937" w:rsidP="00474B3F" w14:paraId="26AC92F3" w14:textId="77777777">
      <w:pPr>
        <w:pStyle w:val="Footer"/>
        <w:jc w:val="right"/>
        <w:rPr>
          <w:rFonts w:ascii="Calibri" w:hAnsi="Calibri"/>
        </w:rPr>
      </w:pPr>
    </w:p>
    <w:sectPr w:rsidSect="0028241D">
      <w:type w:val="continuous"/>
      <w:pgSz w:w="12240" w:h="15840"/>
      <w:pgMar w:top="576" w:right="720" w:bottom="432"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8A48DF"/>
    <w:multiLevelType w:val="hybridMultilevel"/>
    <w:tmpl w:val="5656ACA4"/>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 w15:restartNumberingAfterBreak="1">
    <w:nsid w:val="0D733866"/>
    <w:multiLevelType w:val="hybridMultilevel"/>
    <w:tmpl w:val="7450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18732AD6"/>
    <w:multiLevelType w:val="hybridMultilevel"/>
    <w:tmpl w:val="35149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2B0D59B8"/>
    <w:multiLevelType w:val="hybridMultilevel"/>
    <w:tmpl w:val="3D6600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2E07726C"/>
    <w:multiLevelType w:val="hybridMultilevel"/>
    <w:tmpl w:val="EDA42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1">
    <w:nsid w:val="3C7F11D1"/>
    <w:multiLevelType w:val="hybridMultilevel"/>
    <w:tmpl w:val="40F69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1">
    <w:nsid w:val="63E06064"/>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73D21BFF"/>
    <w:multiLevelType w:val="singleLevel"/>
    <w:tmpl w:val="F214AE5A"/>
    <w:lvl w:ilvl="0">
      <w:start w:val="1"/>
      <w:numFmt w:val="bullet"/>
      <w:pStyle w:val="Courier11Bukkett"/>
      <w:lvlText w:val="●"/>
      <w:lvlJc w:val="left"/>
      <w:pPr>
        <w:tabs>
          <w:tab w:val="num" w:pos="360"/>
        </w:tabs>
        <w:ind w:left="360" w:hanging="360"/>
      </w:pPr>
      <w:rPr>
        <w:rFonts w:ascii="Times New Roman" w:hAnsi="Times New Roman" w:hint="default"/>
        <w:b/>
        <w:i w:val="0"/>
        <w:sz w:val="22"/>
      </w:rPr>
    </w:lvl>
  </w:abstractNum>
  <w:num w:numId="1" w16cid:durableId="908157065">
    <w:abstractNumId w:val="7"/>
  </w:num>
  <w:num w:numId="2" w16cid:durableId="1954436632">
    <w:abstractNumId w:val="6"/>
  </w:num>
  <w:num w:numId="3" w16cid:durableId="417792855">
    <w:abstractNumId w:val="4"/>
  </w:num>
  <w:num w:numId="4" w16cid:durableId="798501197">
    <w:abstractNumId w:val="3"/>
  </w:num>
  <w:num w:numId="5" w16cid:durableId="849681573">
    <w:abstractNumId w:val="1"/>
  </w:num>
  <w:num w:numId="6" w16cid:durableId="1906451182">
    <w:abstractNumId w:val="5"/>
  </w:num>
  <w:num w:numId="7" w16cid:durableId="1304851327">
    <w:abstractNumId w:val="2"/>
  </w:num>
  <w:num w:numId="8" w16cid:durableId="153453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8B"/>
    <w:rsid w:val="000023AD"/>
    <w:rsid w:val="00014094"/>
    <w:rsid w:val="00016DE9"/>
    <w:rsid w:val="000210D0"/>
    <w:rsid w:val="00033097"/>
    <w:rsid w:val="00037650"/>
    <w:rsid w:val="000403BD"/>
    <w:rsid w:val="0004599E"/>
    <w:rsid w:val="00047FED"/>
    <w:rsid w:val="00050233"/>
    <w:rsid w:val="000526E8"/>
    <w:rsid w:val="00071665"/>
    <w:rsid w:val="000757E2"/>
    <w:rsid w:val="00076CD3"/>
    <w:rsid w:val="00077AF5"/>
    <w:rsid w:val="00082195"/>
    <w:rsid w:val="00084FA2"/>
    <w:rsid w:val="00096CB3"/>
    <w:rsid w:val="000A00DE"/>
    <w:rsid w:val="000A21BA"/>
    <w:rsid w:val="000A544C"/>
    <w:rsid w:val="000B055C"/>
    <w:rsid w:val="000B16DA"/>
    <w:rsid w:val="000B25A8"/>
    <w:rsid w:val="000B6DF9"/>
    <w:rsid w:val="000B7D8E"/>
    <w:rsid w:val="000C7DA0"/>
    <w:rsid w:val="000D11EF"/>
    <w:rsid w:val="000D17B3"/>
    <w:rsid w:val="000D1E56"/>
    <w:rsid w:val="000D4852"/>
    <w:rsid w:val="000D5792"/>
    <w:rsid w:val="000D6F43"/>
    <w:rsid w:val="000E5840"/>
    <w:rsid w:val="000F41D8"/>
    <w:rsid w:val="00100156"/>
    <w:rsid w:val="00102A54"/>
    <w:rsid w:val="00107FFC"/>
    <w:rsid w:val="00111385"/>
    <w:rsid w:val="001138B6"/>
    <w:rsid w:val="001207D3"/>
    <w:rsid w:val="0012114F"/>
    <w:rsid w:val="001253B8"/>
    <w:rsid w:val="00125E5B"/>
    <w:rsid w:val="00130E2B"/>
    <w:rsid w:val="00137175"/>
    <w:rsid w:val="0014671C"/>
    <w:rsid w:val="00151F5C"/>
    <w:rsid w:val="00160871"/>
    <w:rsid w:val="00165184"/>
    <w:rsid w:val="001707D0"/>
    <w:rsid w:val="00171673"/>
    <w:rsid w:val="00176822"/>
    <w:rsid w:val="00182F8A"/>
    <w:rsid w:val="00183015"/>
    <w:rsid w:val="0019024E"/>
    <w:rsid w:val="0019245E"/>
    <w:rsid w:val="0019679D"/>
    <w:rsid w:val="00196FBC"/>
    <w:rsid w:val="001A255C"/>
    <w:rsid w:val="001A60FE"/>
    <w:rsid w:val="001D05A9"/>
    <w:rsid w:val="001D46B8"/>
    <w:rsid w:val="001D5008"/>
    <w:rsid w:val="001E2A7F"/>
    <w:rsid w:val="001E668A"/>
    <w:rsid w:val="00201170"/>
    <w:rsid w:val="00201937"/>
    <w:rsid w:val="00205EEB"/>
    <w:rsid w:val="002108FE"/>
    <w:rsid w:val="00211329"/>
    <w:rsid w:val="00215BF7"/>
    <w:rsid w:val="00222C3E"/>
    <w:rsid w:val="002251C9"/>
    <w:rsid w:val="00234B49"/>
    <w:rsid w:val="002445C6"/>
    <w:rsid w:val="00256E52"/>
    <w:rsid w:val="002601CC"/>
    <w:rsid w:val="00261A2F"/>
    <w:rsid w:val="00263FA5"/>
    <w:rsid w:val="002709B7"/>
    <w:rsid w:val="0027448F"/>
    <w:rsid w:val="0028241D"/>
    <w:rsid w:val="0028355D"/>
    <w:rsid w:val="00283AA3"/>
    <w:rsid w:val="00287BB1"/>
    <w:rsid w:val="00293845"/>
    <w:rsid w:val="00297470"/>
    <w:rsid w:val="002A44BF"/>
    <w:rsid w:val="002B130C"/>
    <w:rsid w:val="002B3A3B"/>
    <w:rsid w:val="002B464D"/>
    <w:rsid w:val="002C139F"/>
    <w:rsid w:val="002C1B53"/>
    <w:rsid w:val="002C2657"/>
    <w:rsid w:val="002C2673"/>
    <w:rsid w:val="002C356D"/>
    <w:rsid w:val="002C4B63"/>
    <w:rsid w:val="002C6B92"/>
    <w:rsid w:val="002F03EA"/>
    <w:rsid w:val="002F4864"/>
    <w:rsid w:val="002F6BB3"/>
    <w:rsid w:val="003019B5"/>
    <w:rsid w:val="003033A8"/>
    <w:rsid w:val="00312F08"/>
    <w:rsid w:val="00337CA6"/>
    <w:rsid w:val="003532EF"/>
    <w:rsid w:val="00356F6C"/>
    <w:rsid w:val="00360B79"/>
    <w:rsid w:val="0036370D"/>
    <w:rsid w:val="00370855"/>
    <w:rsid w:val="0037368C"/>
    <w:rsid w:val="00380B83"/>
    <w:rsid w:val="00387E15"/>
    <w:rsid w:val="00392E3F"/>
    <w:rsid w:val="003A112D"/>
    <w:rsid w:val="003A1AED"/>
    <w:rsid w:val="003A3A6E"/>
    <w:rsid w:val="003A3A85"/>
    <w:rsid w:val="003A54E6"/>
    <w:rsid w:val="003A73B4"/>
    <w:rsid w:val="003B62F2"/>
    <w:rsid w:val="003B6F06"/>
    <w:rsid w:val="003B76F1"/>
    <w:rsid w:val="003C48B3"/>
    <w:rsid w:val="003C6D87"/>
    <w:rsid w:val="003C749E"/>
    <w:rsid w:val="003D2269"/>
    <w:rsid w:val="003D6540"/>
    <w:rsid w:val="003F34D7"/>
    <w:rsid w:val="003F5890"/>
    <w:rsid w:val="003F7475"/>
    <w:rsid w:val="0040087A"/>
    <w:rsid w:val="004021FA"/>
    <w:rsid w:val="00404226"/>
    <w:rsid w:val="00406DF7"/>
    <w:rsid w:val="00407938"/>
    <w:rsid w:val="0041548B"/>
    <w:rsid w:val="00425A2E"/>
    <w:rsid w:val="004339C5"/>
    <w:rsid w:val="004359F1"/>
    <w:rsid w:val="00440E2B"/>
    <w:rsid w:val="0044771C"/>
    <w:rsid w:val="0045277C"/>
    <w:rsid w:val="00452A47"/>
    <w:rsid w:val="00464416"/>
    <w:rsid w:val="00470D6E"/>
    <w:rsid w:val="004737F4"/>
    <w:rsid w:val="00473D1C"/>
    <w:rsid w:val="0047404E"/>
    <w:rsid w:val="004745A6"/>
    <w:rsid w:val="00474B3F"/>
    <w:rsid w:val="00490424"/>
    <w:rsid w:val="0049365A"/>
    <w:rsid w:val="004A040B"/>
    <w:rsid w:val="004A13B2"/>
    <w:rsid w:val="004A779F"/>
    <w:rsid w:val="004B14CB"/>
    <w:rsid w:val="004B4553"/>
    <w:rsid w:val="004B7B56"/>
    <w:rsid w:val="004C70CF"/>
    <w:rsid w:val="004D37D5"/>
    <w:rsid w:val="004D64DD"/>
    <w:rsid w:val="004E2E78"/>
    <w:rsid w:val="004E3AE7"/>
    <w:rsid w:val="004F1874"/>
    <w:rsid w:val="004F2548"/>
    <w:rsid w:val="004F4D1D"/>
    <w:rsid w:val="004F5342"/>
    <w:rsid w:val="00500522"/>
    <w:rsid w:val="00502BA4"/>
    <w:rsid w:val="0050449C"/>
    <w:rsid w:val="00507067"/>
    <w:rsid w:val="005076D8"/>
    <w:rsid w:val="00513627"/>
    <w:rsid w:val="00514806"/>
    <w:rsid w:val="00515674"/>
    <w:rsid w:val="005232C5"/>
    <w:rsid w:val="0053638B"/>
    <w:rsid w:val="00545DCE"/>
    <w:rsid w:val="00551A6B"/>
    <w:rsid w:val="005522CA"/>
    <w:rsid w:val="0055465D"/>
    <w:rsid w:val="00561D3E"/>
    <w:rsid w:val="005703F7"/>
    <w:rsid w:val="00571EF2"/>
    <w:rsid w:val="0057295E"/>
    <w:rsid w:val="00575645"/>
    <w:rsid w:val="005756F2"/>
    <w:rsid w:val="005800B3"/>
    <w:rsid w:val="00582067"/>
    <w:rsid w:val="005841AF"/>
    <w:rsid w:val="00587350"/>
    <w:rsid w:val="005909EF"/>
    <w:rsid w:val="00590D6E"/>
    <w:rsid w:val="00591E8F"/>
    <w:rsid w:val="00594295"/>
    <w:rsid w:val="005A101E"/>
    <w:rsid w:val="005A1CBB"/>
    <w:rsid w:val="005A475F"/>
    <w:rsid w:val="005A646D"/>
    <w:rsid w:val="005C7668"/>
    <w:rsid w:val="005D07C4"/>
    <w:rsid w:val="005D0810"/>
    <w:rsid w:val="005D1444"/>
    <w:rsid w:val="005E5F90"/>
    <w:rsid w:val="005E6163"/>
    <w:rsid w:val="005F5DFB"/>
    <w:rsid w:val="00600206"/>
    <w:rsid w:val="00601B43"/>
    <w:rsid w:val="00601D11"/>
    <w:rsid w:val="00604B3F"/>
    <w:rsid w:val="00610BA8"/>
    <w:rsid w:val="00617153"/>
    <w:rsid w:val="006220EF"/>
    <w:rsid w:val="00626498"/>
    <w:rsid w:val="00626C5F"/>
    <w:rsid w:val="00635001"/>
    <w:rsid w:val="00635AF9"/>
    <w:rsid w:val="00642BDF"/>
    <w:rsid w:val="00650A1E"/>
    <w:rsid w:val="00653592"/>
    <w:rsid w:val="00655081"/>
    <w:rsid w:val="00665CC7"/>
    <w:rsid w:val="0067080F"/>
    <w:rsid w:val="006712D4"/>
    <w:rsid w:val="006836A6"/>
    <w:rsid w:val="00683F0F"/>
    <w:rsid w:val="00684A8D"/>
    <w:rsid w:val="00692487"/>
    <w:rsid w:val="006A1D3A"/>
    <w:rsid w:val="006B3BEC"/>
    <w:rsid w:val="006B733D"/>
    <w:rsid w:val="006C2B00"/>
    <w:rsid w:val="006C3BEE"/>
    <w:rsid w:val="006C48AD"/>
    <w:rsid w:val="006D1AF0"/>
    <w:rsid w:val="006D6107"/>
    <w:rsid w:val="006D619F"/>
    <w:rsid w:val="006D7AA6"/>
    <w:rsid w:val="006E69AA"/>
    <w:rsid w:val="00701195"/>
    <w:rsid w:val="00701D1E"/>
    <w:rsid w:val="00706A7C"/>
    <w:rsid w:val="00712056"/>
    <w:rsid w:val="007128B9"/>
    <w:rsid w:val="00720BA2"/>
    <w:rsid w:val="00725FB8"/>
    <w:rsid w:val="00732409"/>
    <w:rsid w:val="00742D52"/>
    <w:rsid w:val="0074679B"/>
    <w:rsid w:val="007517E0"/>
    <w:rsid w:val="00751C1B"/>
    <w:rsid w:val="00753C14"/>
    <w:rsid w:val="007556AC"/>
    <w:rsid w:val="007613A7"/>
    <w:rsid w:val="007618AB"/>
    <w:rsid w:val="00763137"/>
    <w:rsid w:val="00763F5A"/>
    <w:rsid w:val="007702AB"/>
    <w:rsid w:val="00771EF4"/>
    <w:rsid w:val="00774776"/>
    <w:rsid w:val="007865D1"/>
    <w:rsid w:val="00792A5F"/>
    <w:rsid w:val="007935C0"/>
    <w:rsid w:val="007937FB"/>
    <w:rsid w:val="00794DB9"/>
    <w:rsid w:val="00795278"/>
    <w:rsid w:val="007A30C9"/>
    <w:rsid w:val="007A42E6"/>
    <w:rsid w:val="007A4F1F"/>
    <w:rsid w:val="007B342E"/>
    <w:rsid w:val="007B4E54"/>
    <w:rsid w:val="007B5828"/>
    <w:rsid w:val="007B5F2D"/>
    <w:rsid w:val="007C022C"/>
    <w:rsid w:val="007C10E2"/>
    <w:rsid w:val="007D0267"/>
    <w:rsid w:val="007D060C"/>
    <w:rsid w:val="007E0B48"/>
    <w:rsid w:val="007E135A"/>
    <w:rsid w:val="007F0B88"/>
    <w:rsid w:val="007F128D"/>
    <w:rsid w:val="007F245F"/>
    <w:rsid w:val="007F395B"/>
    <w:rsid w:val="008039A1"/>
    <w:rsid w:val="00814CA6"/>
    <w:rsid w:val="00837229"/>
    <w:rsid w:val="0084066E"/>
    <w:rsid w:val="008408CA"/>
    <w:rsid w:val="008514F5"/>
    <w:rsid w:val="00853AC0"/>
    <w:rsid w:val="00853DCC"/>
    <w:rsid w:val="00854F4C"/>
    <w:rsid w:val="00862730"/>
    <w:rsid w:val="00864DDB"/>
    <w:rsid w:val="0087634E"/>
    <w:rsid w:val="00880753"/>
    <w:rsid w:val="00880889"/>
    <w:rsid w:val="008816DB"/>
    <w:rsid w:val="008821A4"/>
    <w:rsid w:val="0088547E"/>
    <w:rsid w:val="00891C25"/>
    <w:rsid w:val="008A0434"/>
    <w:rsid w:val="008A144F"/>
    <w:rsid w:val="008A2CF5"/>
    <w:rsid w:val="008A6196"/>
    <w:rsid w:val="008A7FEA"/>
    <w:rsid w:val="008C0CDE"/>
    <w:rsid w:val="008C4585"/>
    <w:rsid w:val="008D0027"/>
    <w:rsid w:val="008D15C5"/>
    <w:rsid w:val="008D341C"/>
    <w:rsid w:val="008D4CDE"/>
    <w:rsid w:val="008D6271"/>
    <w:rsid w:val="008F43F9"/>
    <w:rsid w:val="009022EB"/>
    <w:rsid w:val="009055F6"/>
    <w:rsid w:val="00906259"/>
    <w:rsid w:val="00912A8D"/>
    <w:rsid w:val="00914088"/>
    <w:rsid w:val="00914366"/>
    <w:rsid w:val="00916259"/>
    <w:rsid w:val="00921A26"/>
    <w:rsid w:val="00923746"/>
    <w:rsid w:val="00930D43"/>
    <w:rsid w:val="00935B41"/>
    <w:rsid w:val="009364FE"/>
    <w:rsid w:val="00940DEE"/>
    <w:rsid w:val="00943008"/>
    <w:rsid w:val="00944418"/>
    <w:rsid w:val="0095020B"/>
    <w:rsid w:val="00950828"/>
    <w:rsid w:val="009537FB"/>
    <w:rsid w:val="00954DAE"/>
    <w:rsid w:val="00962699"/>
    <w:rsid w:val="00971DFD"/>
    <w:rsid w:val="009942D8"/>
    <w:rsid w:val="009A6BC9"/>
    <w:rsid w:val="009A6C65"/>
    <w:rsid w:val="009C08C7"/>
    <w:rsid w:val="009C29E5"/>
    <w:rsid w:val="009D1581"/>
    <w:rsid w:val="009D3ECF"/>
    <w:rsid w:val="009D432C"/>
    <w:rsid w:val="009E3AAB"/>
    <w:rsid w:val="009E72D8"/>
    <w:rsid w:val="009F6583"/>
    <w:rsid w:val="009F7AB4"/>
    <w:rsid w:val="00A06F6A"/>
    <w:rsid w:val="00A21654"/>
    <w:rsid w:val="00A23700"/>
    <w:rsid w:val="00A331DB"/>
    <w:rsid w:val="00A33B6B"/>
    <w:rsid w:val="00A34792"/>
    <w:rsid w:val="00A413E5"/>
    <w:rsid w:val="00A418EA"/>
    <w:rsid w:val="00A43F8A"/>
    <w:rsid w:val="00A5757D"/>
    <w:rsid w:val="00A73397"/>
    <w:rsid w:val="00A96F2B"/>
    <w:rsid w:val="00AA1C11"/>
    <w:rsid w:val="00AA4024"/>
    <w:rsid w:val="00AA519D"/>
    <w:rsid w:val="00AC5430"/>
    <w:rsid w:val="00AD4D39"/>
    <w:rsid w:val="00AF2AF4"/>
    <w:rsid w:val="00AF528A"/>
    <w:rsid w:val="00AF5FC4"/>
    <w:rsid w:val="00B0035D"/>
    <w:rsid w:val="00B04AD3"/>
    <w:rsid w:val="00B06A4A"/>
    <w:rsid w:val="00B07940"/>
    <w:rsid w:val="00B10263"/>
    <w:rsid w:val="00B10E27"/>
    <w:rsid w:val="00B11D18"/>
    <w:rsid w:val="00B2784F"/>
    <w:rsid w:val="00B326B1"/>
    <w:rsid w:val="00B34386"/>
    <w:rsid w:val="00B43DF9"/>
    <w:rsid w:val="00B44796"/>
    <w:rsid w:val="00B46E3C"/>
    <w:rsid w:val="00B50FEE"/>
    <w:rsid w:val="00B51EC2"/>
    <w:rsid w:val="00B52C8D"/>
    <w:rsid w:val="00B54137"/>
    <w:rsid w:val="00B655BA"/>
    <w:rsid w:val="00B65F4E"/>
    <w:rsid w:val="00B702F4"/>
    <w:rsid w:val="00B71010"/>
    <w:rsid w:val="00B75DD5"/>
    <w:rsid w:val="00B81F21"/>
    <w:rsid w:val="00B82F22"/>
    <w:rsid w:val="00B86376"/>
    <w:rsid w:val="00B86829"/>
    <w:rsid w:val="00BA2FCF"/>
    <w:rsid w:val="00BA6695"/>
    <w:rsid w:val="00BB1828"/>
    <w:rsid w:val="00BB32B5"/>
    <w:rsid w:val="00BC0DD7"/>
    <w:rsid w:val="00BC1C11"/>
    <w:rsid w:val="00BC2BCA"/>
    <w:rsid w:val="00BC4AE6"/>
    <w:rsid w:val="00BC7CDE"/>
    <w:rsid w:val="00BD2C54"/>
    <w:rsid w:val="00BE0552"/>
    <w:rsid w:val="00BE18D0"/>
    <w:rsid w:val="00BE1CFA"/>
    <w:rsid w:val="00BE339E"/>
    <w:rsid w:val="00C0008E"/>
    <w:rsid w:val="00C05004"/>
    <w:rsid w:val="00C100C3"/>
    <w:rsid w:val="00C12876"/>
    <w:rsid w:val="00C14640"/>
    <w:rsid w:val="00C16378"/>
    <w:rsid w:val="00C22824"/>
    <w:rsid w:val="00C245F7"/>
    <w:rsid w:val="00C26E95"/>
    <w:rsid w:val="00C30498"/>
    <w:rsid w:val="00C31935"/>
    <w:rsid w:val="00C33656"/>
    <w:rsid w:val="00C346AC"/>
    <w:rsid w:val="00C43EED"/>
    <w:rsid w:val="00C45E1D"/>
    <w:rsid w:val="00C620BC"/>
    <w:rsid w:val="00C655B9"/>
    <w:rsid w:val="00C71E79"/>
    <w:rsid w:val="00C71E92"/>
    <w:rsid w:val="00C7253B"/>
    <w:rsid w:val="00C72F18"/>
    <w:rsid w:val="00C757AB"/>
    <w:rsid w:val="00C80480"/>
    <w:rsid w:val="00C820F7"/>
    <w:rsid w:val="00C841FC"/>
    <w:rsid w:val="00C9135C"/>
    <w:rsid w:val="00C91A36"/>
    <w:rsid w:val="00C96F3A"/>
    <w:rsid w:val="00C97D2E"/>
    <w:rsid w:val="00CA1CE9"/>
    <w:rsid w:val="00CA5052"/>
    <w:rsid w:val="00CA5B25"/>
    <w:rsid w:val="00CB1091"/>
    <w:rsid w:val="00CB1133"/>
    <w:rsid w:val="00CB513A"/>
    <w:rsid w:val="00CB7DC7"/>
    <w:rsid w:val="00CC17AD"/>
    <w:rsid w:val="00CC7BE8"/>
    <w:rsid w:val="00CD0F86"/>
    <w:rsid w:val="00CD24F2"/>
    <w:rsid w:val="00CE7E0F"/>
    <w:rsid w:val="00CF0BE0"/>
    <w:rsid w:val="00CF2CF1"/>
    <w:rsid w:val="00CF4C8E"/>
    <w:rsid w:val="00CF4FF7"/>
    <w:rsid w:val="00CF64F9"/>
    <w:rsid w:val="00D01619"/>
    <w:rsid w:val="00D025BF"/>
    <w:rsid w:val="00D0449E"/>
    <w:rsid w:val="00D06590"/>
    <w:rsid w:val="00D10B28"/>
    <w:rsid w:val="00D15AD4"/>
    <w:rsid w:val="00D2241A"/>
    <w:rsid w:val="00D23432"/>
    <w:rsid w:val="00D24A6E"/>
    <w:rsid w:val="00D353D7"/>
    <w:rsid w:val="00D50CEE"/>
    <w:rsid w:val="00D57C55"/>
    <w:rsid w:val="00D6086E"/>
    <w:rsid w:val="00D617FA"/>
    <w:rsid w:val="00D636E8"/>
    <w:rsid w:val="00D63AD5"/>
    <w:rsid w:val="00D63B2C"/>
    <w:rsid w:val="00D6522D"/>
    <w:rsid w:val="00D65C75"/>
    <w:rsid w:val="00D677C8"/>
    <w:rsid w:val="00D71C35"/>
    <w:rsid w:val="00D7202A"/>
    <w:rsid w:val="00D73154"/>
    <w:rsid w:val="00D7731B"/>
    <w:rsid w:val="00D8159E"/>
    <w:rsid w:val="00D845AA"/>
    <w:rsid w:val="00D86FE1"/>
    <w:rsid w:val="00D90DD9"/>
    <w:rsid w:val="00D93DF5"/>
    <w:rsid w:val="00DA2616"/>
    <w:rsid w:val="00DA5092"/>
    <w:rsid w:val="00DA637A"/>
    <w:rsid w:val="00DB234E"/>
    <w:rsid w:val="00DB2E51"/>
    <w:rsid w:val="00DB396C"/>
    <w:rsid w:val="00DB5BF5"/>
    <w:rsid w:val="00DC0C00"/>
    <w:rsid w:val="00DC1197"/>
    <w:rsid w:val="00DC1E8A"/>
    <w:rsid w:val="00DC2675"/>
    <w:rsid w:val="00DC47B9"/>
    <w:rsid w:val="00DC67BF"/>
    <w:rsid w:val="00DC7CC5"/>
    <w:rsid w:val="00DD03DB"/>
    <w:rsid w:val="00DD26F4"/>
    <w:rsid w:val="00DD5463"/>
    <w:rsid w:val="00DE5AF5"/>
    <w:rsid w:val="00DF0134"/>
    <w:rsid w:val="00DF0143"/>
    <w:rsid w:val="00DF28D4"/>
    <w:rsid w:val="00E005F9"/>
    <w:rsid w:val="00E0068B"/>
    <w:rsid w:val="00E01B68"/>
    <w:rsid w:val="00E04C5C"/>
    <w:rsid w:val="00E11816"/>
    <w:rsid w:val="00E1185B"/>
    <w:rsid w:val="00E11A82"/>
    <w:rsid w:val="00E157D8"/>
    <w:rsid w:val="00E208DC"/>
    <w:rsid w:val="00E22311"/>
    <w:rsid w:val="00E26399"/>
    <w:rsid w:val="00E32DF6"/>
    <w:rsid w:val="00E346FA"/>
    <w:rsid w:val="00E362F9"/>
    <w:rsid w:val="00E405FC"/>
    <w:rsid w:val="00E42F3C"/>
    <w:rsid w:val="00E5009F"/>
    <w:rsid w:val="00E53B33"/>
    <w:rsid w:val="00E54104"/>
    <w:rsid w:val="00E60200"/>
    <w:rsid w:val="00E63195"/>
    <w:rsid w:val="00E642EC"/>
    <w:rsid w:val="00E720D2"/>
    <w:rsid w:val="00E819BD"/>
    <w:rsid w:val="00E83804"/>
    <w:rsid w:val="00E84B54"/>
    <w:rsid w:val="00E91F96"/>
    <w:rsid w:val="00E93D8B"/>
    <w:rsid w:val="00E943B7"/>
    <w:rsid w:val="00E96616"/>
    <w:rsid w:val="00EA086B"/>
    <w:rsid w:val="00EA0FD8"/>
    <w:rsid w:val="00EA59F7"/>
    <w:rsid w:val="00EB1B8F"/>
    <w:rsid w:val="00EC1FD4"/>
    <w:rsid w:val="00EC376C"/>
    <w:rsid w:val="00EC7E1E"/>
    <w:rsid w:val="00ED00FA"/>
    <w:rsid w:val="00ED1826"/>
    <w:rsid w:val="00ED2E46"/>
    <w:rsid w:val="00ED353C"/>
    <w:rsid w:val="00EE5118"/>
    <w:rsid w:val="00EE544A"/>
    <w:rsid w:val="00F05985"/>
    <w:rsid w:val="00F14579"/>
    <w:rsid w:val="00F161B8"/>
    <w:rsid w:val="00F204A6"/>
    <w:rsid w:val="00F224B0"/>
    <w:rsid w:val="00F3302E"/>
    <w:rsid w:val="00F33E92"/>
    <w:rsid w:val="00F351AD"/>
    <w:rsid w:val="00F41001"/>
    <w:rsid w:val="00F41374"/>
    <w:rsid w:val="00F42963"/>
    <w:rsid w:val="00F45A2C"/>
    <w:rsid w:val="00F47BCE"/>
    <w:rsid w:val="00F646D5"/>
    <w:rsid w:val="00F65731"/>
    <w:rsid w:val="00F7101D"/>
    <w:rsid w:val="00F75336"/>
    <w:rsid w:val="00F767A0"/>
    <w:rsid w:val="00F7703C"/>
    <w:rsid w:val="00F77B77"/>
    <w:rsid w:val="00F800CF"/>
    <w:rsid w:val="00F8210B"/>
    <w:rsid w:val="00F832D7"/>
    <w:rsid w:val="00F856F0"/>
    <w:rsid w:val="00F85A69"/>
    <w:rsid w:val="00F85C76"/>
    <w:rsid w:val="00F874AD"/>
    <w:rsid w:val="00FA0137"/>
    <w:rsid w:val="00FA15B1"/>
    <w:rsid w:val="00FA2A33"/>
    <w:rsid w:val="00FA4054"/>
    <w:rsid w:val="00FA7421"/>
    <w:rsid w:val="00FA7FFE"/>
    <w:rsid w:val="00FB217E"/>
    <w:rsid w:val="00FC1255"/>
    <w:rsid w:val="00FC5603"/>
    <w:rsid w:val="00FC7A53"/>
    <w:rsid w:val="00FD05BD"/>
    <w:rsid w:val="00FD22A5"/>
    <w:rsid w:val="00FE15C1"/>
    <w:rsid w:val="00FE3DAD"/>
    <w:rsid w:val="00FF58B7"/>
    <w:rsid w:val="0350A342"/>
    <w:rsid w:val="124966CB"/>
    <w:rsid w:val="234FC0B8"/>
    <w:rsid w:val="2927CAFE"/>
    <w:rsid w:val="2A3948DA"/>
    <w:rsid w:val="44F6C3C5"/>
    <w:rsid w:val="7CBEC0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77B6D7"/>
  <w15:docId w15:val="{2D9AD030-088A-47AD-9F71-02AD33C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4DDB"/>
    <w:rPr>
      <w:rFonts w:ascii="Arial" w:hAnsi="Arial"/>
      <w:sz w:val="16"/>
      <w:szCs w:val="22"/>
    </w:rPr>
  </w:style>
  <w:style w:type="paragraph" w:styleId="Heading1">
    <w:name w:val="heading 1"/>
    <w:basedOn w:val="Normal"/>
    <w:next w:val="Normal"/>
    <w:link w:val="Heading1Char"/>
    <w:qFormat/>
    <w:rsid w:val="00626C5F"/>
    <w:pPr>
      <w:keepNext/>
      <w:spacing w:before="120" w:after="120"/>
      <w:jc w:val="center"/>
      <w:outlineLvl w:val="0"/>
    </w:pPr>
    <w:rPr>
      <w:b/>
      <w:sz w:val="18"/>
      <w:szCs w:val="20"/>
    </w:rPr>
  </w:style>
  <w:style w:type="paragraph" w:styleId="Heading2">
    <w:name w:val="heading 2"/>
    <w:basedOn w:val="Normal"/>
    <w:next w:val="Normal"/>
    <w:qFormat/>
    <w:rsid w:val="00515674"/>
    <w:pPr>
      <w:keepNext/>
      <w:tabs>
        <w:tab w:val="center" w:pos="4061"/>
      </w:tabs>
      <w:jc w:val="center"/>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RightTimesNewRoman10">
    <w:name w:val="Tab Right Times New Roman 10"/>
    <w:basedOn w:val="Normal"/>
    <w:rsid w:val="00515674"/>
    <w:pPr>
      <w:widowControl w:val="0"/>
      <w:suppressAutoHyphens/>
    </w:pPr>
    <w:rPr>
      <w:rFonts w:ascii="Times New Roman" w:hAnsi="Times New Roman"/>
      <w:snapToGrid w:val="0"/>
      <w:sz w:val="20"/>
      <w:szCs w:val="20"/>
    </w:rPr>
  </w:style>
  <w:style w:type="paragraph" w:styleId="BodyText2">
    <w:name w:val="Body Text 2"/>
    <w:basedOn w:val="Normal"/>
    <w:rsid w:val="00515674"/>
    <w:pPr>
      <w:widowControl w:val="0"/>
    </w:pPr>
    <w:rPr>
      <w:rFonts w:ascii="Courier New" w:hAnsi="Courier New"/>
      <w:snapToGrid w:val="0"/>
      <w:sz w:val="18"/>
      <w:szCs w:val="20"/>
    </w:rPr>
  </w:style>
  <w:style w:type="paragraph" w:styleId="BodyText">
    <w:name w:val="Body Text"/>
    <w:basedOn w:val="Normal"/>
    <w:rsid w:val="00515674"/>
    <w:rPr>
      <w:b/>
      <w:sz w:val="18"/>
      <w:szCs w:val="20"/>
    </w:rPr>
  </w:style>
  <w:style w:type="paragraph" w:customStyle="1" w:styleId="Arial9Normal">
    <w:name w:val="Arial 9 Normal"/>
    <w:rsid w:val="00515674"/>
    <w:pPr>
      <w:tabs>
        <w:tab w:val="center" w:pos="1635"/>
      </w:tabs>
    </w:pPr>
    <w:rPr>
      <w:rFonts w:ascii="Arial" w:hAnsi="Arial"/>
      <w:noProof/>
      <w:sz w:val="18"/>
    </w:rPr>
  </w:style>
  <w:style w:type="table" w:styleId="TableGrid">
    <w:name w:val="Table Grid"/>
    <w:basedOn w:val="TableNormal"/>
    <w:rsid w:val="0051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11UnderlineBold">
    <w:name w:val="Courier 11 Underline Bold"/>
    <w:basedOn w:val="Normal"/>
    <w:rsid w:val="003019B5"/>
    <w:pPr>
      <w:spacing w:after="120"/>
    </w:pPr>
    <w:rPr>
      <w:rFonts w:ascii="Courier New" w:hAnsi="Courier New"/>
      <w:b/>
      <w:sz w:val="22"/>
      <w:szCs w:val="20"/>
      <w:u w:val="single"/>
    </w:rPr>
  </w:style>
  <w:style w:type="paragraph" w:customStyle="1" w:styleId="Courier11Bukkett">
    <w:name w:val="Courier 11 Bukkett"/>
    <w:basedOn w:val="Normal"/>
    <w:rsid w:val="003019B5"/>
    <w:pPr>
      <w:numPr>
        <w:numId w:val="1"/>
      </w:numPr>
    </w:pPr>
    <w:rPr>
      <w:rFonts w:ascii="Courier New" w:hAnsi="Courier New"/>
      <w:sz w:val="22"/>
      <w:szCs w:val="20"/>
    </w:rPr>
  </w:style>
  <w:style w:type="paragraph" w:customStyle="1" w:styleId="Courier11CenterBold">
    <w:name w:val="Courier 11 Center Bold"/>
    <w:basedOn w:val="Normal"/>
    <w:rsid w:val="003019B5"/>
    <w:pPr>
      <w:jc w:val="center"/>
    </w:pPr>
    <w:rPr>
      <w:rFonts w:ascii="Courier New" w:hAnsi="Courier New"/>
      <w:b/>
      <w:sz w:val="22"/>
      <w:szCs w:val="20"/>
    </w:rPr>
  </w:style>
  <w:style w:type="paragraph" w:styleId="BalloonText">
    <w:name w:val="Balloon Text"/>
    <w:basedOn w:val="Normal"/>
    <w:semiHidden/>
    <w:rsid w:val="00077AF5"/>
    <w:rPr>
      <w:rFonts w:ascii="Tahoma" w:hAnsi="Tahoma" w:cs="Tahoma"/>
      <w:szCs w:val="16"/>
    </w:rPr>
  </w:style>
  <w:style w:type="paragraph" w:customStyle="1" w:styleId="Style1">
    <w:name w:val="Style1"/>
    <w:link w:val="Style1Char"/>
    <w:rsid w:val="00C757AB"/>
    <w:pPr>
      <w:jc w:val="both"/>
    </w:pPr>
    <w:rPr>
      <w:rFonts w:ascii="Arial" w:hAnsi="Arial"/>
      <w:sz w:val="18"/>
      <w:szCs w:val="22"/>
    </w:rPr>
  </w:style>
  <w:style w:type="character" w:customStyle="1" w:styleId="Style1Char">
    <w:name w:val="Style1 Char"/>
    <w:basedOn w:val="DefaultParagraphFont"/>
    <w:link w:val="Style1"/>
    <w:rsid w:val="00C757AB"/>
    <w:rPr>
      <w:rFonts w:ascii="Arial" w:hAnsi="Arial"/>
      <w:sz w:val="18"/>
      <w:szCs w:val="22"/>
      <w:lang w:val="en-US" w:eastAsia="en-US" w:bidi="ar-SA"/>
    </w:rPr>
  </w:style>
  <w:style w:type="paragraph" w:styleId="Header">
    <w:name w:val="header"/>
    <w:basedOn w:val="Normal"/>
    <w:link w:val="HeaderChar"/>
    <w:uiPriority w:val="99"/>
    <w:rsid w:val="007F0B88"/>
    <w:pPr>
      <w:tabs>
        <w:tab w:val="center" w:pos="4680"/>
        <w:tab w:val="right" w:pos="9360"/>
      </w:tabs>
    </w:pPr>
  </w:style>
  <w:style w:type="character" w:customStyle="1" w:styleId="HeaderChar">
    <w:name w:val="Header Char"/>
    <w:basedOn w:val="DefaultParagraphFont"/>
    <w:link w:val="Header"/>
    <w:uiPriority w:val="99"/>
    <w:rsid w:val="007F0B88"/>
    <w:rPr>
      <w:rFonts w:ascii="Arial" w:hAnsi="Arial"/>
      <w:sz w:val="16"/>
      <w:szCs w:val="22"/>
    </w:rPr>
  </w:style>
  <w:style w:type="paragraph" w:styleId="Footer">
    <w:name w:val="footer"/>
    <w:basedOn w:val="Normal"/>
    <w:link w:val="FooterChar"/>
    <w:uiPriority w:val="99"/>
    <w:rsid w:val="007F0B88"/>
    <w:pPr>
      <w:tabs>
        <w:tab w:val="center" w:pos="4680"/>
        <w:tab w:val="right" w:pos="9360"/>
      </w:tabs>
    </w:pPr>
  </w:style>
  <w:style w:type="character" w:customStyle="1" w:styleId="FooterChar">
    <w:name w:val="Footer Char"/>
    <w:basedOn w:val="DefaultParagraphFont"/>
    <w:link w:val="Footer"/>
    <w:uiPriority w:val="99"/>
    <w:rsid w:val="007F0B88"/>
    <w:rPr>
      <w:rFonts w:ascii="Arial" w:hAnsi="Arial"/>
      <w:sz w:val="16"/>
      <w:szCs w:val="22"/>
    </w:rPr>
  </w:style>
  <w:style w:type="paragraph" w:styleId="ListParagraph">
    <w:name w:val="List Paragraph"/>
    <w:basedOn w:val="Normal"/>
    <w:uiPriority w:val="34"/>
    <w:qFormat/>
    <w:rsid w:val="006D1AF0"/>
    <w:pPr>
      <w:ind w:left="720"/>
      <w:contextualSpacing/>
    </w:pPr>
  </w:style>
  <w:style w:type="character" w:styleId="PlaceholderText">
    <w:name w:val="Placeholder Text"/>
    <w:basedOn w:val="DefaultParagraphFont"/>
    <w:uiPriority w:val="99"/>
    <w:semiHidden/>
    <w:rsid w:val="00404226"/>
    <w:rPr>
      <w:color w:val="808080"/>
    </w:rPr>
  </w:style>
  <w:style w:type="paragraph" w:styleId="HTMLTopofForm">
    <w:name w:val="HTML Top of Form"/>
    <w:basedOn w:val="Normal"/>
    <w:next w:val="Normal"/>
    <w:link w:val="z-TopofFormChar"/>
    <w:hidden/>
    <w:rsid w:val="002F03EA"/>
    <w:pPr>
      <w:pBdr>
        <w:bottom w:val="single" w:sz="6" w:space="1" w:color="auto"/>
      </w:pBdr>
      <w:jc w:val="center"/>
    </w:pPr>
    <w:rPr>
      <w:rFonts w:cs="Arial"/>
      <w:vanish/>
      <w:szCs w:val="16"/>
    </w:rPr>
  </w:style>
  <w:style w:type="character" w:customStyle="1" w:styleId="z-TopofFormChar">
    <w:name w:val="z-Top of Form Char"/>
    <w:basedOn w:val="DefaultParagraphFont"/>
    <w:link w:val="HTMLTopofForm"/>
    <w:rsid w:val="002F03EA"/>
    <w:rPr>
      <w:rFonts w:ascii="Arial" w:hAnsi="Arial" w:cs="Arial"/>
      <w:vanish/>
      <w:sz w:val="16"/>
      <w:szCs w:val="16"/>
    </w:rPr>
  </w:style>
  <w:style w:type="character" w:styleId="CommentReference">
    <w:name w:val="annotation reference"/>
    <w:basedOn w:val="DefaultParagraphFont"/>
    <w:semiHidden/>
    <w:unhideWhenUsed/>
    <w:rsid w:val="00A331DB"/>
    <w:rPr>
      <w:sz w:val="16"/>
      <w:szCs w:val="16"/>
    </w:rPr>
  </w:style>
  <w:style w:type="paragraph" w:styleId="CommentText">
    <w:name w:val="annotation text"/>
    <w:basedOn w:val="Normal"/>
    <w:link w:val="CommentTextChar"/>
    <w:unhideWhenUsed/>
    <w:rsid w:val="00A331DB"/>
    <w:rPr>
      <w:sz w:val="20"/>
      <w:szCs w:val="20"/>
    </w:rPr>
  </w:style>
  <w:style w:type="character" w:customStyle="1" w:styleId="CommentTextChar">
    <w:name w:val="Comment Text Char"/>
    <w:basedOn w:val="DefaultParagraphFont"/>
    <w:link w:val="CommentText"/>
    <w:rsid w:val="00A331DB"/>
    <w:rPr>
      <w:rFonts w:ascii="Arial" w:hAnsi="Arial"/>
    </w:rPr>
  </w:style>
  <w:style w:type="paragraph" w:styleId="CommentSubject">
    <w:name w:val="annotation subject"/>
    <w:basedOn w:val="CommentText"/>
    <w:next w:val="CommentText"/>
    <w:link w:val="CommentSubjectChar"/>
    <w:semiHidden/>
    <w:unhideWhenUsed/>
    <w:rsid w:val="00A331DB"/>
    <w:rPr>
      <w:b/>
      <w:bCs/>
    </w:rPr>
  </w:style>
  <w:style w:type="character" w:customStyle="1" w:styleId="CommentSubjectChar">
    <w:name w:val="Comment Subject Char"/>
    <w:basedOn w:val="CommentTextChar"/>
    <w:link w:val="CommentSubject"/>
    <w:semiHidden/>
    <w:rsid w:val="00A331DB"/>
    <w:rPr>
      <w:rFonts w:ascii="Arial" w:hAnsi="Arial"/>
      <w:b/>
      <w:bCs/>
    </w:rPr>
  </w:style>
  <w:style w:type="paragraph" w:styleId="Revision">
    <w:name w:val="Revision"/>
    <w:hidden/>
    <w:uiPriority w:val="99"/>
    <w:semiHidden/>
    <w:rsid w:val="003A73B4"/>
    <w:rPr>
      <w:rFonts w:ascii="Arial" w:hAnsi="Arial"/>
      <w:sz w:val="16"/>
      <w:szCs w:val="22"/>
    </w:rPr>
  </w:style>
  <w:style w:type="character" w:customStyle="1" w:styleId="Heading1Char">
    <w:name w:val="Heading 1 Char"/>
    <w:basedOn w:val="DefaultParagraphFont"/>
    <w:link w:val="Heading1"/>
    <w:rsid w:val="00626C5F"/>
    <w:rPr>
      <w:rFonts w:ascii="Arial" w:hAnsi="Arial"/>
      <w:b/>
      <w:sz w:val="18"/>
    </w:rPr>
  </w:style>
  <w:style w:type="character" w:styleId="Hyperlink">
    <w:name w:val="Hyperlink"/>
    <w:basedOn w:val="DefaultParagraphFont"/>
    <w:unhideWhenUsed/>
    <w:rsid w:val="0028241D"/>
    <w:rPr>
      <w:color w:val="0000FF" w:themeColor="hyperlink"/>
      <w:u w:val="single"/>
    </w:rPr>
  </w:style>
  <w:style w:type="character" w:styleId="UnresolvedMention">
    <w:name w:val="Unresolved Mention"/>
    <w:basedOn w:val="DefaultParagraphFont"/>
    <w:uiPriority w:val="99"/>
    <w:semiHidden/>
    <w:unhideWhenUsed/>
    <w:rsid w:val="0028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coalmine.dol.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1a.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2ADD7BAB5644359BEA38760DB9C4C23"/>
        <w:category>
          <w:name w:val="General"/>
          <w:gallery w:val="placeholder"/>
        </w:category>
        <w:types>
          <w:type w:val="bbPlcHdr"/>
        </w:types>
        <w:behaviors>
          <w:behavior w:val="content"/>
        </w:behaviors>
        <w:guid w:val="{F0AAA2DC-0824-4CE7-924F-357D0F79C95A}"/>
      </w:docPartPr>
      <w:docPartBody>
        <w:p w:rsidR="008039A1" w:rsidP="008039A1">
          <w:pPr>
            <w:pStyle w:val="22ADD7BAB5644359BEA38760DB9C4C23"/>
          </w:pPr>
          <w:r w:rsidRPr="00F8210B">
            <w:rPr>
              <w:rStyle w:val="PlaceholderText"/>
            </w:rPr>
            <w:t>[CM911a]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A1"/>
    <w:rsid w:val="008039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9A1"/>
    <w:rPr>
      <w:color w:val="808080"/>
    </w:rPr>
  </w:style>
  <w:style w:type="paragraph" w:customStyle="1" w:styleId="22ADD7BAB5644359BEA38760DB9C4C23">
    <w:name w:val="22ADD7BAB5644359BEA38760DB9C4C23"/>
    <w:rsid w:val="00803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OWCP-186610831-4358</_dlc_DocId>
    <_dlc_DocIdUrl xmlns="90dfea86-be79-43cb-afff-99c86ab54ffc">
      <Url>https://usdol.sharepoint.com/sites/OWCP/FO/_layouts/15/DocIdRedir.aspx?ID=OWCP-186610831-4358</Url>
      <Description>OWCP-186610831-4358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A961E-6C81-474D-8479-5A795138E238}">
  <ds:schemaRefs>
    <ds:schemaRef ds:uri="http://schemas.microsoft.com/sharepoint/events"/>
  </ds:schemaRefs>
</ds:datastoreItem>
</file>

<file path=customXml/itemProps2.xml><?xml version="1.0" encoding="utf-8"?>
<ds:datastoreItem xmlns:ds="http://schemas.openxmlformats.org/officeDocument/2006/customXml" ds:itemID="{0CC6DD6D-9E0A-4C51-A706-404C94D0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C24A3-BA26-4332-9C95-76ECEC2EC685}">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customXml/itemProps4.xml><?xml version="1.0" encoding="utf-8"?>
<ds:datastoreItem xmlns:ds="http://schemas.openxmlformats.org/officeDocument/2006/customXml" ds:itemID="{74C6BB9A-3F55-4AFD-9F0A-D6DA62213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CM911a</Template>
  <TotalTime>2</TotalTime>
  <Pages>4</Pages>
  <Words>2004</Words>
  <Characters>12488</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Employment History</vt:lpstr>
    </vt:vector>
  </TitlesOfParts>
  <Company>Midland ACS</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History</dc:title>
  <dc:creator>Marcela Meneses</dc:creator>
  <cp:keywords>employment history</cp:keywords>
  <dc:description>Removed form name and rev date from footnote and placed it at bottom of each page</dc:description>
  <cp:lastModifiedBy>Meneses, Marcela - OWCP</cp:lastModifiedBy>
  <cp:revision>1</cp:revision>
  <cp:lastPrinted>2015-02-23T19:58:00Z</cp:lastPrinted>
  <dcterms:created xsi:type="dcterms:W3CDTF">2024-01-19T15:14:00Z</dcterms:created>
  <dcterms:modified xsi:type="dcterms:W3CDTF">2024-01-19T15:17:00Z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13</vt:lpwstr>
  </property>
  <property fmtid="{D5CDD505-2E9C-101B-9397-08002B2CF9AE}" pid="4" name="GrammarlyDocumentId">
    <vt:lpwstr>ce6f98b78b7c47873a5b80f45e0f6184cdaf577f3d3398448f09c41f8c97ddbc</vt:lpwstr>
  </property>
  <property fmtid="{D5CDD505-2E9C-101B-9397-08002B2CF9AE}" pid="5" name="MediaServiceImageTags">
    <vt:lpwstr/>
  </property>
  <property fmtid="{D5CDD505-2E9C-101B-9397-08002B2CF9AE}" pid="6" name="Update Reason">
    <vt:lpwstr>Removed form name and rev date from footnote and placed it at bottom of each page</vt:lpwstr>
  </property>
  <property fmtid="{D5CDD505-2E9C-101B-9397-08002B2CF9AE}" pid="7" name="_dlc_DocIdItemGuid">
    <vt:lpwstr>580e4f5f-9e0b-4d1f-b382-0a876fd9db66</vt:lpwstr>
  </property>
</Properties>
</file>