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RPr="009C6E10" w14:paraId="1BB23F24" w14:textId="78DC9FE7"/>
    <w:p w:rsidR="000B21AF" w:rsidRPr="009C6E10" w:rsidP="00D71B67" w14:paraId="202D02D3" w14:textId="77777777">
      <w:pPr>
        <w:jc w:val="center"/>
        <w:rPr>
          <w:b/>
          <w:sz w:val="28"/>
          <w:szCs w:val="28"/>
        </w:rPr>
      </w:pPr>
      <w:r w:rsidRPr="009C6E10">
        <w:rPr>
          <w:b/>
          <w:sz w:val="28"/>
          <w:szCs w:val="28"/>
        </w:rPr>
        <w:t>TABLE OF CHANGE</w:t>
      </w:r>
      <w:r w:rsidRPr="009C6E10" w:rsidR="009377EB">
        <w:rPr>
          <w:b/>
          <w:sz w:val="28"/>
          <w:szCs w:val="28"/>
        </w:rPr>
        <w:t>S</w:t>
      </w:r>
      <w:r w:rsidRPr="009C6E10">
        <w:rPr>
          <w:b/>
          <w:sz w:val="28"/>
          <w:szCs w:val="28"/>
        </w:rPr>
        <w:t xml:space="preserve"> –</w:t>
      </w:r>
      <w:r w:rsidRPr="009C6E10" w:rsidR="009B35DF">
        <w:rPr>
          <w:b/>
          <w:sz w:val="28"/>
          <w:szCs w:val="28"/>
        </w:rPr>
        <w:t xml:space="preserve"> FORM</w:t>
      </w:r>
    </w:p>
    <w:p w:rsidR="009B35DF" w:rsidRPr="009C6E10" w:rsidP="00D71B67" w14:paraId="79D21BB6" w14:textId="77777777">
      <w:pPr>
        <w:jc w:val="center"/>
        <w:rPr>
          <w:b/>
          <w:sz w:val="28"/>
          <w:szCs w:val="28"/>
        </w:rPr>
      </w:pPr>
      <w:r w:rsidRPr="009C6E10">
        <w:rPr>
          <w:b/>
          <w:sz w:val="28"/>
          <w:szCs w:val="28"/>
        </w:rPr>
        <w:t>Form I-600A, Application for Advance Processing of an Orphan Petition</w:t>
      </w:r>
    </w:p>
    <w:p w:rsidR="00483DCD" w:rsidRPr="009C6E10" w:rsidP="00D71B67" w14:paraId="0C7E04C4" w14:textId="77777777">
      <w:pPr>
        <w:jc w:val="center"/>
        <w:rPr>
          <w:b/>
          <w:sz w:val="28"/>
          <w:szCs w:val="28"/>
        </w:rPr>
      </w:pPr>
      <w:r w:rsidRPr="009C6E10">
        <w:rPr>
          <w:b/>
          <w:sz w:val="28"/>
          <w:szCs w:val="28"/>
        </w:rPr>
        <w:t>OMB Number: 1615-</w:t>
      </w:r>
      <w:r w:rsidRPr="009C6E10" w:rsidR="009B35DF">
        <w:rPr>
          <w:b/>
          <w:sz w:val="28"/>
          <w:szCs w:val="28"/>
        </w:rPr>
        <w:t>0028</w:t>
      </w:r>
    </w:p>
    <w:p w:rsidR="009377EB" w:rsidRPr="009C6E10" w:rsidP="00D71B67" w14:paraId="59897931" w14:textId="7F87391B">
      <w:pPr>
        <w:jc w:val="center"/>
        <w:rPr>
          <w:b/>
          <w:sz w:val="28"/>
          <w:szCs w:val="28"/>
        </w:rPr>
      </w:pPr>
      <w:r w:rsidRPr="009C6E10">
        <w:rPr>
          <w:b/>
          <w:sz w:val="28"/>
          <w:szCs w:val="28"/>
        </w:rPr>
        <w:t>10/23/2023</w:t>
      </w:r>
    </w:p>
    <w:p w:rsidR="00483DCD" w:rsidRPr="009C6E10" w:rsidP="0006270C" w14:paraId="09FB2A2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A181D1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9C6E10" w:rsidP="00637C0D" w14:paraId="038D4D2D" w14:textId="03F6C782">
            <w:pPr>
              <w:rPr>
                <w:b/>
                <w:sz w:val="24"/>
                <w:szCs w:val="24"/>
              </w:rPr>
            </w:pPr>
            <w:r w:rsidRPr="009C6E10">
              <w:rPr>
                <w:b/>
                <w:sz w:val="24"/>
                <w:szCs w:val="24"/>
              </w:rPr>
              <w:t>Reason for Revision:</w:t>
            </w:r>
            <w:r w:rsidRPr="009C6E10">
              <w:rPr>
                <w:b/>
                <w:sz w:val="24"/>
                <w:szCs w:val="24"/>
              </w:rPr>
              <w:t xml:space="preserve">  </w:t>
            </w:r>
            <w:r w:rsidRPr="009C6E10" w:rsidR="00760678">
              <w:rPr>
                <w:b/>
                <w:sz w:val="24"/>
                <w:szCs w:val="24"/>
              </w:rPr>
              <w:t>Final Fee Rule</w:t>
            </w:r>
          </w:p>
          <w:p w:rsidR="00760678" w:rsidRPr="009C6E10" w:rsidP="00637C0D" w14:paraId="75F6B9DF" w14:textId="0CBB8C10">
            <w:pPr>
              <w:rPr>
                <w:b/>
                <w:bCs/>
                <w:sz w:val="24"/>
                <w:szCs w:val="24"/>
              </w:rPr>
            </w:pPr>
            <w:r w:rsidRPr="009C6E10">
              <w:rPr>
                <w:b/>
                <w:bCs/>
                <w:sz w:val="24"/>
                <w:szCs w:val="24"/>
              </w:rPr>
              <w:t>Phase:  OPS Review</w:t>
            </w:r>
          </w:p>
          <w:p w:rsidR="00637C0D" w:rsidRPr="009C6E10" w:rsidP="00637C0D" w14:paraId="5ED66880" w14:textId="77777777">
            <w:pPr>
              <w:rPr>
                <w:b/>
                <w:sz w:val="24"/>
                <w:szCs w:val="24"/>
              </w:rPr>
            </w:pPr>
          </w:p>
          <w:p w:rsidR="00637C0D" w:rsidRPr="009C6E10" w:rsidP="00637C0D" w14:paraId="6273D655" w14:textId="77777777">
            <w:pPr>
              <w:rPr>
                <w:sz w:val="24"/>
                <w:szCs w:val="24"/>
              </w:rPr>
            </w:pPr>
            <w:r w:rsidRPr="009C6E10">
              <w:rPr>
                <w:sz w:val="24"/>
                <w:szCs w:val="24"/>
              </w:rPr>
              <w:t>Legend for Proposed Text:</w:t>
            </w:r>
          </w:p>
          <w:p w:rsidR="00637C0D" w:rsidRPr="009C6E10" w:rsidP="00637C0D" w14:paraId="10F260EF" w14:textId="77777777">
            <w:pPr>
              <w:pStyle w:val="ListParagraph"/>
              <w:numPr>
                <w:ilvl w:val="0"/>
                <w:numId w:val="2"/>
              </w:numPr>
              <w:spacing w:line="240" w:lineRule="auto"/>
              <w:rPr>
                <w:rFonts w:ascii="Times New Roman" w:hAnsi="Times New Roman" w:cs="Times New Roman"/>
                <w:sz w:val="24"/>
                <w:szCs w:val="24"/>
              </w:rPr>
            </w:pPr>
            <w:r w:rsidRPr="009C6E10">
              <w:rPr>
                <w:rFonts w:ascii="Times New Roman" w:hAnsi="Times New Roman" w:cs="Times New Roman"/>
                <w:sz w:val="24"/>
                <w:szCs w:val="24"/>
              </w:rPr>
              <w:t>Black font = Current text</w:t>
            </w:r>
          </w:p>
          <w:p w:rsidR="00A277E7" w:rsidRPr="009C6E10" w:rsidP="00637C0D" w14:paraId="3D7D7370" w14:textId="77777777">
            <w:pPr>
              <w:pStyle w:val="ListParagraph"/>
              <w:numPr>
                <w:ilvl w:val="0"/>
                <w:numId w:val="2"/>
              </w:numPr>
              <w:rPr>
                <w:b/>
                <w:sz w:val="24"/>
                <w:szCs w:val="24"/>
              </w:rPr>
            </w:pPr>
            <w:r w:rsidRPr="009C6E10">
              <w:rPr>
                <w:rFonts w:ascii="Times New Roman" w:hAnsi="Times New Roman" w:cs="Times New Roman"/>
                <w:sz w:val="24"/>
                <w:szCs w:val="24"/>
              </w:rPr>
              <w:t>Red font = Changes</w:t>
            </w:r>
          </w:p>
          <w:p w:rsidR="006C475E" w:rsidRPr="009C6E10" w:rsidP="006C475E" w14:paraId="10C25586" w14:textId="77777777">
            <w:pPr>
              <w:rPr>
                <w:b/>
                <w:sz w:val="24"/>
                <w:szCs w:val="24"/>
              </w:rPr>
            </w:pPr>
          </w:p>
          <w:p w:rsidR="006C475E" w:rsidRPr="009C6E10" w:rsidP="006C475E" w14:paraId="0A57B440" w14:textId="52E9A91C">
            <w:pPr>
              <w:rPr>
                <w:sz w:val="24"/>
                <w:szCs w:val="24"/>
              </w:rPr>
            </w:pPr>
            <w:r w:rsidRPr="009C6E10">
              <w:rPr>
                <w:sz w:val="24"/>
                <w:szCs w:val="24"/>
              </w:rPr>
              <w:t xml:space="preserve">Expires </w:t>
            </w:r>
            <w:r w:rsidRPr="009C6E10" w:rsidR="007E27A0">
              <w:rPr>
                <w:sz w:val="24"/>
                <w:szCs w:val="24"/>
              </w:rPr>
              <w:t>07</w:t>
            </w:r>
            <w:r w:rsidRPr="009C6E10" w:rsidR="009B35DF">
              <w:rPr>
                <w:sz w:val="24"/>
                <w:szCs w:val="24"/>
              </w:rPr>
              <w:t>/31/202</w:t>
            </w:r>
            <w:r w:rsidRPr="009C6E10" w:rsidR="007E27A0">
              <w:rPr>
                <w:sz w:val="24"/>
                <w:szCs w:val="24"/>
              </w:rPr>
              <w:t>5</w:t>
            </w:r>
          </w:p>
          <w:p w:rsidR="006C475E" w:rsidRPr="009C6E10" w:rsidP="009B35DF" w14:paraId="61AAA210" w14:textId="29B1983B">
            <w:pPr>
              <w:rPr>
                <w:sz w:val="24"/>
                <w:szCs w:val="24"/>
              </w:rPr>
            </w:pPr>
            <w:r w:rsidRPr="009C6E10">
              <w:rPr>
                <w:sz w:val="24"/>
                <w:szCs w:val="24"/>
              </w:rPr>
              <w:t xml:space="preserve">Edition Date </w:t>
            </w:r>
            <w:r w:rsidRPr="009C6E10" w:rsidR="009B35DF">
              <w:rPr>
                <w:sz w:val="24"/>
                <w:szCs w:val="24"/>
              </w:rPr>
              <w:t>12/21/2019</w:t>
            </w:r>
            <w:r w:rsidRPr="009C6E10" w:rsidR="007E27A0">
              <w:rPr>
                <w:sz w:val="24"/>
                <w:szCs w:val="24"/>
              </w:rPr>
              <w:t xml:space="preserve"> E</w:t>
            </w:r>
          </w:p>
        </w:tc>
      </w:tr>
    </w:tbl>
    <w:p w:rsidR="0006270C" w:rsidRPr="009C6E10" w14:paraId="3A212764" w14:textId="77777777"/>
    <w:p w:rsidR="0006270C" w:rsidRPr="009C6E10" w14:paraId="24F102F8"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282C0A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9C6E10" w:rsidP="00041392" w14:paraId="4D0B9D30" w14:textId="77777777">
            <w:pPr>
              <w:jc w:val="center"/>
              <w:rPr>
                <w:b/>
                <w:sz w:val="24"/>
                <w:szCs w:val="24"/>
              </w:rPr>
            </w:pPr>
            <w:r w:rsidRPr="009C6E10">
              <w:rPr>
                <w:b/>
                <w:sz w:val="24"/>
                <w:szCs w:val="24"/>
              </w:rPr>
              <w:t>Current Page Number</w:t>
            </w:r>
            <w:r w:rsidRPr="009C6E10" w:rsidR="00041392">
              <w:rPr>
                <w:b/>
                <w:sz w:val="24"/>
                <w:szCs w:val="24"/>
              </w:rPr>
              <w:t xml:space="preserve"> and Section</w:t>
            </w:r>
          </w:p>
        </w:tc>
        <w:tc>
          <w:tcPr>
            <w:tcW w:w="4095" w:type="dxa"/>
            <w:shd w:val="clear" w:color="auto" w:fill="D9D9D9"/>
            <w:vAlign w:val="center"/>
          </w:tcPr>
          <w:p w:rsidR="00016C07" w:rsidRPr="009C6E10" w:rsidP="00E6404D" w14:paraId="519A2403" w14:textId="77777777">
            <w:pPr>
              <w:autoSpaceDE w:val="0"/>
              <w:autoSpaceDN w:val="0"/>
              <w:adjustRightInd w:val="0"/>
              <w:jc w:val="center"/>
              <w:rPr>
                <w:b/>
                <w:sz w:val="24"/>
                <w:szCs w:val="24"/>
              </w:rPr>
            </w:pPr>
            <w:r w:rsidRPr="009C6E10">
              <w:rPr>
                <w:b/>
                <w:sz w:val="24"/>
                <w:szCs w:val="24"/>
              </w:rPr>
              <w:t>Current Text</w:t>
            </w:r>
          </w:p>
        </w:tc>
        <w:tc>
          <w:tcPr>
            <w:tcW w:w="4095" w:type="dxa"/>
            <w:shd w:val="clear" w:color="auto" w:fill="D9D9D9"/>
            <w:vAlign w:val="center"/>
          </w:tcPr>
          <w:p w:rsidR="00016C07" w:rsidRPr="009C6E10" w:rsidP="00E6404D" w14:paraId="21645E4F" w14:textId="77777777">
            <w:pPr>
              <w:pStyle w:val="Default"/>
              <w:jc w:val="center"/>
              <w:rPr>
                <w:b/>
                <w:color w:val="auto"/>
              </w:rPr>
            </w:pPr>
            <w:r w:rsidRPr="009C6E10">
              <w:rPr>
                <w:b/>
                <w:color w:val="auto"/>
              </w:rPr>
              <w:t>Proposed Text</w:t>
            </w:r>
          </w:p>
        </w:tc>
      </w:tr>
      <w:tr w14:paraId="2F7577C9" w14:textId="77777777" w:rsidTr="002D6271">
        <w:tblPrEx>
          <w:tblW w:w="10998" w:type="dxa"/>
          <w:tblLayout w:type="fixed"/>
          <w:tblLook w:val="01E0"/>
        </w:tblPrEx>
        <w:tc>
          <w:tcPr>
            <w:tcW w:w="2808" w:type="dxa"/>
          </w:tcPr>
          <w:p w:rsidR="00760678" w:rsidRPr="009C6E10" w:rsidP="003463DC" w14:paraId="70B86FF6" w14:textId="77777777">
            <w:pPr>
              <w:rPr>
                <w:b/>
                <w:sz w:val="24"/>
                <w:szCs w:val="24"/>
              </w:rPr>
            </w:pPr>
          </w:p>
        </w:tc>
        <w:tc>
          <w:tcPr>
            <w:tcW w:w="4095" w:type="dxa"/>
          </w:tcPr>
          <w:p w:rsidR="00760678" w:rsidRPr="009C6E10" w:rsidP="00553B97" w14:paraId="1DFD4420" w14:textId="77777777">
            <w:pPr>
              <w:rPr>
                <w:b/>
              </w:rPr>
            </w:pPr>
          </w:p>
          <w:p w:rsidR="00760678" w:rsidRPr="009C6E10" w:rsidP="00553B97" w14:paraId="33D2BB83" w14:textId="77777777">
            <w:pPr>
              <w:rPr>
                <w:bCs/>
              </w:rPr>
            </w:pPr>
            <w:r w:rsidRPr="009C6E10">
              <w:rPr>
                <w:bCs/>
              </w:rPr>
              <w:t>[new]</w:t>
            </w:r>
          </w:p>
          <w:p w:rsidR="00760678" w:rsidRPr="009C6E10" w:rsidP="00553B97" w14:paraId="6EAC190A" w14:textId="4604E034">
            <w:pPr>
              <w:rPr>
                <w:b/>
              </w:rPr>
            </w:pPr>
          </w:p>
        </w:tc>
        <w:tc>
          <w:tcPr>
            <w:tcW w:w="4095" w:type="dxa"/>
          </w:tcPr>
          <w:p w:rsidR="00760678" w:rsidRPr="009C6E10" w:rsidP="003463DC" w14:paraId="3A0F66A9" w14:textId="77777777"/>
          <w:p w:rsidR="00760678" w:rsidRPr="009C6E10" w:rsidP="00760678" w14:paraId="7BE22799" w14:textId="77777777">
            <w:pPr>
              <w:rPr>
                <w:b/>
                <w:bCs/>
                <w:color w:val="FF0000"/>
              </w:rPr>
            </w:pPr>
            <w:r w:rsidRPr="009C6E10">
              <w:rPr>
                <w:b/>
                <w:bCs/>
                <w:color w:val="FF0000"/>
              </w:rPr>
              <w:t>Part 1.  Basis of Filing</w:t>
            </w:r>
          </w:p>
          <w:p w:rsidR="00760678" w:rsidRPr="009C6E10" w:rsidP="00760678" w14:paraId="2E16205A" w14:textId="77777777">
            <w:pPr>
              <w:rPr>
                <w:b/>
                <w:color w:val="FF0000"/>
              </w:rPr>
            </w:pPr>
          </w:p>
          <w:p w:rsidR="00760678" w:rsidRPr="009C6E10" w:rsidP="00760678" w14:paraId="21E3FBA2" w14:textId="77777777">
            <w:pPr>
              <w:rPr>
                <w:color w:val="FF0000"/>
              </w:rPr>
            </w:pPr>
            <w:r w:rsidRPr="009C6E10">
              <w:rPr>
                <w:color w:val="FF0000"/>
              </w:rPr>
              <w:t xml:space="preserve">[  ]  </w:t>
            </w:r>
            <w:r w:rsidRPr="009C6E10">
              <w:rPr>
                <w:rStyle w:val="normaltextrun"/>
                <w:color w:val="FF0000"/>
                <w:bdr w:val="none" w:sz="0" w:space="0" w:color="auto" w:frame="1"/>
              </w:rPr>
              <w:t>You are a U.S. citizen who plans to adopt or has adopted a child from a country that is not party to the Hague Adoption Convention.</w:t>
            </w:r>
          </w:p>
          <w:p w:rsidR="00760678" w:rsidRPr="009C6E10" w:rsidP="00760678" w14:paraId="42392EA6" w14:textId="77777777">
            <w:pPr>
              <w:rPr>
                <w:b/>
              </w:rPr>
            </w:pPr>
            <w:r w:rsidRPr="009C6E10">
              <w:rPr>
                <w:color w:val="FF0000"/>
              </w:rPr>
              <w:t>[  ]  You previously filed a Form I-600A</w:t>
            </w:r>
            <w:r w:rsidRPr="009C6E10">
              <w:rPr>
                <w:rStyle w:val="normaltextrun"/>
                <w:color w:val="FF0000"/>
              </w:rPr>
              <w:t>; AND y</w:t>
            </w:r>
            <w:r w:rsidRPr="009C6E10">
              <w:rPr>
                <w:color w:val="FF0000"/>
              </w:rPr>
              <w:t>our marital status changed while your Form I-600A application was pending.</w:t>
            </w:r>
          </w:p>
          <w:p w:rsidR="00760678" w:rsidRPr="009C6E10" w:rsidP="003463DC" w14:paraId="5B498B65" w14:textId="77777777"/>
        </w:tc>
      </w:tr>
      <w:tr w14:paraId="4D5F08AA" w14:textId="77777777" w:rsidTr="002D6271">
        <w:tblPrEx>
          <w:tblW w:w="10998" w:type="dxa"/>
          <w:tblLayout w:type="fixed"/>
          <w:tblLook w:val="01E0"/>
        </w:tblPrEx>
        <w:tc>
          <w:tcPr>
            <w:tcW w:w="2808" w:type="dxa"/>
          </w:tcPr>
          <w:p w:rsidR="00A277E7" w:rsidRPr="009C6E10" w:rsidP="003463DC" w14:paraId="2BFDAFC5" w14:textId="77777777">
            <w:pPr>
              <w:rPr>
                <w:b/>
                <w:sz w:val="24"/>
                <w:szCs w:val="24"/>
              </w:rPr>
            </w:pPr>
            <w:r w:rsidRPr="009C6E10">
              <w:rPr>
                <w:b/>
                <w:sz w:val="24"/>
                <w:szCs w:val="24"/>
              </w:rPr>
              <w:t>Pages 1-6,</w:t>
            </w:r>
          </w:p>
          <w:p w:rsidR="00553B97" w:rsidRPr="009C6E10" w:rsidP="003463DC" w14:paraId="3E4CE13F" w14:textId="77777777">
            <w:pPr>
              <w:rPr>
                <w:b/>
                <w:sz w:val="24"/>
                <w:szCs w:val="24"/>
              </w:rPr>
            </w:pPr>
            <w:r w:rsidRPr="009C6E10">
              <w:rPr>
                <w:b/>
                <w:sz w:val="24"/>
                <w:szCs w:val="24"/>
              </w:rPr>
              <w:t xml:space="preserve">Part 1.  Information About You </w:t>
            </w:r>
            <w:r w:rsidRPr="009C6E10">
              <w:rPr>
                <w:sz w:val="24"/>
                <w:szCs w:val="24"/>
              </w:rPr>
              <w:t>(Applicant)</w:t>
            </w:r>
          </w:p>
        </w:tc>
        <w:tc>
          <w:tcPr>
            <w:tcW w:w="4095" w:type="dxa"/>
          </w:tcPr>
          <w:p w:rsidR="00553B97" w:rsidRPr="009C6E10" w:rsidP="00553B97" w14:paraId="266A0F12" w14:textId="77777777">
            <w:r w:rsidRPr="009C6E10">
              <w:rPr>
                <w:b/>
              </w:rPr>
              <w:t>[Page 1]</w:t>
            </w:r>
          </w:p>
          <w:p w:rsidR="00553B97" w:rsidRPr="009C6E10" w:rsidP="00097E68" w14:paraId="4DD0EF91" w14:textId="77777777">
            <w:pPr>
              <w:rPr>
                <w:b/>
              </w:rPr>
            </w:pPr>
          </w:p>
          <w:p w:rsidR="00097E68" w:rsidRPr="009C6E10" w:rsidP="00097E68" w14:paraId="63837932" w14:textId="77777777">
            <w:r w:rsidRPr="009C6E10">
              <w:rPr>
                <w:b/>
              </w:rPr>
              <w:t xml:space="preserve">Part 1.  Information About You </w:t>
            </w:r>
            <w:r w:rsidRPr="009C6E10">
              <w:t>(Applicant)</w:t>
            </w:r>
          </w:p>
          <w:p w:rsidR="00097E68" w:rsidRPr="009C6E10" w:rsidP="00097E68" w14:paraId="45CD661B" w14:textId="77777777">
            <w:pPr>
              <w:rPr>
                <w:b/>
              </w:rPr>
            </w:pPr>
          </w:p>
          <w:p w:rsidR="00097E68" w:rsidRPr="009C6E10" w:rsidP="00097E68" w14:paraId="73D2E5B5" w14:textId="77777777">
            <w:r w:rsidRPr="009C6E10">
              <w:rPr>
                <w:b/>
              </w:rPr>
              <w:t>1.</w:t>
            </w:r>
            <w:r w:rsidRPr="009C6E10">
              <w:t xml:space="preserve">  Family Name (Last Name)</w:t>
            </w:r>
            <w:r w:rsidRPr="009C6E10">
              <w:tab/>
            </w:r>
            <w:r w:rsidRPr="009C6E10">
              <w:br/>
              <w:t>Given Name (First Name)</w:t>
            </w:r>
            <w:r w:rsidRPr="009C6E10">
              <w:tab/>
            </w:r>
            <w:r w:rsidRPr="009C6E10">
              <w:br/>
              <w:t>Middle Name (if applicable)</w:t>
            </w:r>
            <w:r w:rsidRPr="009C6E10">
              <w:br/>
            </w:r>
          </w:p>
          <w:p w:rsidR="00097E68" w:rsidRPr="009C6E10" w:rsidP="00097E68" w14:paraId="7CC35107" w14:textId="77777777">
            <w:r w:rsidRPr="009C6E10">
              <w:rPr>
                <w:b/>
              </w:rPr>
              <w:t>2.</w:t>
            </w:r>
            <w:r w:rsidRPr="009C6E10">
              <w:t xml:space="preserve"> Other Names Used (if any)</w:t>
            </w:r>
          </w:p>
          <w:p w:rsidR="00097E68" w:rsidRPr="009C6E10" w:rsidP="00097E68" w14:paraId="6C08788B" w14:textId="77777777"/>
          <w:p w:rsidR="00097E68" w:rsidRPr="009C6E10" w:rsidP="00097E68" w14:paraId="1C056835" w14:textId="77777777">
            <w:r w:rsidRPr="009C6E10">
              <w:t xml:space="preserve">Provide all other names you have ever used, including aliases, maiden name, and nicknames.  If you need extra space to complete this section, use the space provided in </w:t>
            </w:r>
            <w:r w:rsidRPr="009C6E10">
              <w:rPr>
                <w:b/>
              </w:rPr>
              <w:t>Part 9. Additional Information.</w:t>
            </w:r>
          </w:p>
          <w:p w:rsidR="00097E68" w:rsidRPr="009C6E10" w:rsidP="00097E68" w14:paraId="167B6889" w14:textId="77777777"/>
          <w:p w:rsidR="00097E68" w:rsidRPr="009C6E10" w:rsidP="00097E68" w14:paraId="40039A37" w14:textId="45BACCDB">
            <w:pPr>
              <w:rPr>
                <w:b/>
                <w:bCs/>
              </w:rPr>
            </w:pPr>
            <w:r w:rsidRPr="009C6E10">
              <w:rPr>
                <w:b/>
                <w:bCs/>
              </w:rPr>
              <w:t>…</w:t>
            </w:r>
          </w:p>
          <w:p w:rsidR="00097E68" w:rsidRPr="009C6E10" w:rsidP="00097E68" w14:paraId="1416D959" w14:textId="77777777"/>
          <w:p w:rsidR="00097E68" w:rsidRPr="009C6E10" w:rsidP="00097E68" w14:paraId="4B9CE447" w14:textId="77777777">
            <w:r w:rsidRPr="009C6E10">
              <w:rPr>
                <w:b/>
              </w:rPr>
              <w:t>16.</w:t>
            </w:r>
            <w:r w:rsidRPr="009C6E10">
              <w:t xml:space="preserve"> Have you </w:t>
            </w:r>
            <w:r w:rsidRPr="009C6E10">
              <w:rPr>
                <w:b/>
              </w:rPr>
              <w:t xml:space="preserve">EVER </w:t>
            </w:r>
            <w:r w:rsidRPr="009C6E10">
              <w:t>renounced or</w:t>
            </w:r>
            <w:r w:rsidRPr="009C6E10">
              <w:rPr>
                <w:b/>
              </w:rPr>
              <w:t xml:space="preserve"> </w:t>
            </w:r>
            <w:r w:rsidRPr="009C6E10">
              <w:t xml:space="preserve">lost U.S. citizenship or has anyone you obtained citizenship through (such as your parent or grandparent) </w:t>
            </w:r>
            <w:r w:rsidRPr="009C6E10">
              <w:rPr>
                <w:b/>
              </w:rPr>
              <w:t>EVER</w:t>
            </w:r>
            <w:r w:rsidRPr="009C6E10">
              <w:t xml:space="preserve"> lost U.S. citizenship? </w:t>
            </w:r>
          </w:p>
          <w:p w:rsidR="00097E68" w:rsidRPr="009C6E10" w:rsidP="00097E68" w14:paraId="5CEE536E" w14:textId="77777777">
            <w:r w:rsidRPr="009C6E10">
              <w:t>Yes</w:t>
            </w:r>
          </w:p>
          <w:p w:rsidR="00097E68" w:rsidRPr="009C6E10" w:rsidP="00097E68" w14:paraId="3E03826C" w14:textId="77777777">
            <w:r w:rsidRPr="009C6E10">
              <w:t>No</w:t>
            </w:r>
          </w:p>
          <w:p w:rsidR="00097E68" w:rsidRPr="009C6E10" w:rsidP="00097E68" w14:paraId="27AF2C72" w14:textId="77777777"/>
          <w:p w:rsidR="00097E68" w:rsidRPr="009C6E10" w:rsidP="00097E68" w14:paraId="0648E8A2" w14:textId="77777777">
            <w:r w:rsidRPr="009C6E10">
              <w:rPr>
                <w:b/>
              </w:rPr>
              <w:t>NOTE:</w:t>
            </w:r>
            <w:r w:rsidRPr="009C6E10">
              <w:t xml:space="preserve">  If you answered "Yes,” provide a detailed explanation in the space provided in </w:t>
            </w:r>
            <w:r w:rsidRPr="009C6E10">
              <w:rPr>
                <w:b/>
              </w:rPr>
              <w:t>Part 9. Additional Information</w:t>
            </w:r>
            <w:r w:rsidRPr="009C6E10">
              <w:t xml:space="preserve">. </w:t>
            </w:r>
          </w:p>
          <w:p w:rsidR="00097E68" w:rsidRPr="009C6E10" w:rsidP="00097E68" w14:paraId="361152D0" w14:textId="77777777">
            <w:pPr>
              <w:rPr>
                <w:b/>
              </w:rPr>
            </w:pPr>
          </w:p>
          <w:p w:rsidR="00760678" w:rsidRPr="009C6E10" w:rsidP="00097E68" w14:paraId="28B78F44" w14:textId="77777777">
            <w:pPr>
              <w:rPr>
                <w:b/>
              </w:rPr>
            </w:pPr>
            <w:r w:rsidRPr="009C6E10">
              <w:rPr>
                <w:b/>
              </w:rPr>
              <w:t>…</w:t>
            </w:r>
          </w:p>
          <w:p w:rsidR="00760678" w:rsidRPr="009C6E10" w:rsidP="00097E68" w14:paraId="090DED6F" w14:textId="77777777">
            <w:pPr>
              <w:rPr>
                <w:b/>
              </w:rPr>
            </w:pPr>
          </w:p>
          <w:p w:rsidR="00097E68" w:rsidRPr="009C6E10" w:rsidP="00097E68" w14:paraId="0EF098B5" w14:textId="6DBC33B0">
            <w:r w:rsidRPr="009C6E10">
              <w:rPr>
                <w:b/>
              </w:rPr>
              <w:t>22.</w:t>
            </w:r>
            <w:r w:rsidRPr="009C6E10">
              <w:t xml:space="preserve"> Other Names Your Current Spouse Has Used (if any)</w:t>
            </w:r>
          </w:p>
          <w:p w:rsidR="00097E68" w:rsidRPr="009C6E10" w:rsidP="00097E68" w14:paraId="3F1F2395" w14:textId="77777777"/>
          <w:p w:rsidR="00097E68" w:rsidRPr="009C6E10" w:rsidP="00097E68" w14:paraId="28A4DE14" w14:textId="77777777">
            <w:r w:rsidRPr="009C6E10">
              <w:t xml:space="preserve">Provide all other names your spouse has ever used, including aliases, maiden name, and nicknames.  If you need extra space to complete this section, use the space provided in </w:t>
            </w:r>
            <w:r w:rsidRPr="009C6E10">
              <w:rPr>
                <w:b/>
              </w:rPr>
              <w:t>Part 9. Additional Information.</w:t>
            </w:r>
          </w:p>
          <w:p w:rsidR="00097E68" w:rsidRPr="009C6E10" w:rsidP="00097E68" w14:paraId="57E85BAA" w14:textId="77777777"/>
          <w:p w:rsidR="00760678" w:rsidRPr="009C6E10" w:rsidP="00097E68" w14:paraId="6876DA14" w14:textId="77777777">
            <w:pPr>
              <w:rPr>
                <w:b/>
                <w:bCs/>
              </w:rPr>
            </w:pPr>
            <w:r w:rsidRPr="009C6E10">
              <w:rPr>
                <w:b/>
                <w:bCs/>
              </w:rPr>
              <w:t>…</w:t>
            </w:r>
          </w:p>
          <w:p w:rsidR="00760678" w:rsidRPr="009C6E10" w:rsidP="00097E68" w14:paraId="37BB74E8" w14:textId="77777777"/>
          <w:p w:rsidR="00097E68" w:rsidRPr="009C6E10" w:rsidP="00097E68" w14:paraId="3CEE3C5B" w14:textId="77777777">
            <w:r w:rsidRPr="009C6E10">
              <w:rPr>
                <w:b/>
              </w:rPr>
              <w:t>31.</w:t>
            </w:r>
            <w:r w:rsidRPr="009C6E10">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9C6E10">
              <w:rPr>
                <w:b/>
              </w:rPr>
              <w:t>Part 9. Additional Information.</w:t>
            </w:r>
          </w:p>
          <w:p w:rsidR="00097E68" w:rsidRPr="009C6E10" w:rsidP="00097E68" w14:paraId="1A8E436E" w14:textId="77777777"/>
          <w:p w:rsidR="00097E68" w:rsidRPr="009C6E10" w:rsidP="00097E68" w14:paraId="5EBD9AAA" w14:textId="77777777">
            <w:r w:rsidRPr="009C6E10">
              <w:rPr>
                <w:b/>
              </w:rPr>
              <w:t>[Table 5 entries]</w:t>
            </w:r>
          </w:p>
          <w:p w:rsidR="00097E68" w:rsidRPr="009C6E10" w:rsidP="00097E68" w14:paraId="2AE36571" w14:textId="77777777">
            <w:r w:rsidRPr="009C6E10">
              <w:rPr>
                <w:b/>
              </w:rPr>
              <w:t>Name</w:t>
            </w:r>
            <w:r w:rsidRPr="009C6E10">
              <w:t xml:space="preserve"> (First/Middle/Last)</w:t>
            </w:r>
          </w:p>
          <w:p w:rsidR="00097E68" w:rsidRPr="009C6E10" w:rsidP="00097E68" w14:paraId="70B7794A" w14:textId="77777777">
            <w:r w:rsidRPr="009C6E10">
              <w:rPr>
                <w:b/>
              </w:rPr>
              <w:t xml:space="preserve">Date of Birth </w:t>
            </w:r>
            <w:r w:rsidRPr="009C6E10">
              <w:t>(mm/dd/yyyy)</w:t>
            </w:r>
          </w:p>
          <w:p w:rsidR="00097E68" w:rsidRPr="009C6E10" w:rsidP="00097E68" w14:paraId="49B4F289" w14:textId="77777777">
            <w:r w:rsidRPr="009C6E10">
              <w:rPr>
                <w:b/>
              </w:rPr>
              <w:t>Country of Birth</w:t>
            </w:r>
          </w:p>
          <w:p w:rsidR="00097E68" w:rsidRPr="009C6E10" w:rsidP="00097E68" w14:paraId="3DC945EA" w14:textId="77777777">
            <w:r w:rsidRPr="009C6E10">
              <w:rPr>
                <w:b/>
              </w:rPr>
              <w:t>A-Number</w:t>
            </w:r>
            <w:r w:rsidRPr="009C6E10">
              <w:t xml:space="preserve"> (if any)</w:t>
            </w:r>
          </w:p>
          <w:p w:rsidR="00097E68" w:rsidRPr="009C6E10" w:rsidP="00097E68" w14:paraId="6D8BFB2C" w14:textId="77777777">
            <w:r w:rsidRPr="009C6E10">
              <w:rPr>
                <w:b/>
              </w:rPr>
              <w:t>Relationship to You</w:t>
            </w:r>
            <w:r w:rsidRPr="009C6E10">
              <w:t xml:space="preserve"> (if any)</w:t>
            </w:r>
          </w:p>
          <w:p w:rsidR="00097E68" w:rsidRPr="009C6E10" w:rsidP="00097E68" w14:paraId="2E2FA6AB" w14:textId="77777777"/>
          <w:p w:rsidR="00097E68" w:rsidRPr="009C6E10" w:rsidP="00097E68" w14:paraId="7519C64F" w14:textId="77777777">
            <w:r w:rsidRPr="009C6E10">
              <w:rPr>
                <w:b/>
              </w:rPr>
              <w:t>[Page 5]</w:t>
            </w:r>
          </w:p>
          <w:p w:rsidR="00097E68" w:rsidRPr="009C6E10" w:rsidP="00097E68" w14:paraId="78D9BCE2" w14:textId="77777777"/>
          <w:p w:rsidR="00097E68" w:rsidRPr="009C6E10" w:rsidP="00097E68" w14:paraId="5430116D" w14:textId="77777777">
            <w:pPr>
              <w:rPr>
                <w:b/>
                <w:i/>
              </w:rPr>
            </w:pPr>
            <w:r w:rsidRPr="009C6E10">
              <w:rPr>
                <w:b/>
                <w:i/>
              </w:rPr>
              <w:t>Information About Prior Filings or Adoptions</w:t>
            </w:r>
          </w:p>
          <w:p w:rsidR="00097E68" w:rsidRPr="009C6E10" w:rsidP="00097E68" w14:paraId="53196F05" w14:textId="77777777">
            <w:pPr>
              <w:rPr>
                <w:i/>
              </w:rPr>
            </w:pPr>
          </w:p>
          <w:p w:rsidR="00097E68" w:rsidRPr="009C6E10" w:rsidP="00097E68" w14:paraId="11C4E64A" w14:textId="77777777">
            <w:r w:rsidRPr="009C6E10">
              <w:t xml:space="preserve">If you need extra space to complete </w:t>
            </w:r>
            <w:r w:rsidRPr="009C6E10">
              <w:rPr>
                <w:b/>
              </w:rPr>
              <w:t>Item Numbers 32. - 37.,</w:t>
            </w:r>
            <w:r w:rsidRPr="009C6E10">
              <w:t xml:space="preserve"> use the space provided in </w:t>
            </w:r>
            <w:r w:rsidRPr="009C6E10">
              <w:rPr>
                <w:b/>
              </w:rPr>
              <w:t>Part 9. Additional Information.</w:t>
            </w:r>
          </w:p>
          <w:p w:rsidR="00097E68" w:rsidRPr="009C6E10" w:rsidP="00097E68" w14:paraId="49C365B2" w14:textId="77777777">
            <w:pPr>
              <w:rPr>
                <w:b/>
              </w:rPr>
            </w:pPr>
          </w:p>
          <w:p w:rsidR="00760678" w:rsidRPr="009C6E10" w:rsidP="00097E68" w14:paraId="03A8702A" w14:textId="77777777">
            <w:pPr>
              <w:rPr>
                <w:b/>
              </w:rPr>
            </w:pPr>
            <w:r w:rsidRPr="009C6E10">
              <w:rPr>
                <w:b/>
              </w:rPr>
              <w:t>…</w:t>
            </w:r>
          </w:p>
          <w:p w:rsidR="00760678" w:rsidRPr="009C6E10" w:rsidP="00097E68" w14:paraId="0E374283" w14:textId="77777777">
            <w:pPr>
              <w:rPr>
                <w:b/>
              </w:rPr>
            </w:pPr>
          </w:p>
          <w:p w:rsidR="00097E68" w:rsidRPr="009C6E10" w:rsidP="00097E68" w14:paraId="4ADE713A" w14:textId="54EF76FC">
            <w:pPr>
              <w:rPr>
                <w:b/>
                <w:i/>
              </w:rPr>
            </w:pPr>
            <w:r w:rsidRPr="009C6E10">
              <w:rPr>
                <w:b/>
                <w:i/>
              </w:rPr>
              <w:t>Duty of Disclosure</w:t>
            </w:r>
          </w:p>
          <w:p w:rsidR="00760678" w:rsidRPr="009C6E10" w:rsidP="00097E68" w14:paraId="62DD776D" w14:textId="77777777">
            <w:pPr>
              <w:rPr>
                <w:b/>
                <w:i/>
              </w:rPr>
            </w:pPr>
          </w:p>
          <w:p w:rsidR="00097E68" w:rsidRPr="009C6E10" w:rsidP="00097E68" w14:paraId="52AAAA91" w14:textId="77777777">
            <w:r w:rsidRPr="009C6E10">
              <w:t xml:space="preserve">You and your spouse (if married), must answer the following questions.  See the </w:t>
            </w:r>
            <w:r w:rsidRPr="009C6E10">
              <w:rPr>
                <w:b/>
              </w:rPr>
              <w:t>Duty of Disclosure</w:t>
            </w:r>
            <w:r w:rsidRPr="009C6E10">
              <w:t xml:space="preserve"> section in the Form I-600A Instructions concerning your ongoing duty to disclose information in response to these questions.  If you or your spouse answer "Yes" to any of the questions in </w:t>
            </w:r>
            <w:r w:rsidRPr="009C6E10">
              <w:rPr>
                <w:b/>
              </w:rPr>
              <w:t>Item Numbers 38. and 39.,</w:t>
            </w:r>
            <w:r w:rsidRPr="009C6E10">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w:t>
            </w:r>
            <w:r w:rsidRPr="009C6E10">
              <w:t xml:space="preserve">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9C6E10">
              <w:rPr>
                <w:b/>
              </w:rPr>
              <w:t>Part 9. Additional Information.</w:t>
            </w:r>
            <w:r w:rsidRPr="009C6E10">
              <w:t xml:space="preserve"> </w:t>
            </w:r>
          </w:p>
          <w:p w:rsidR="00097E68" w:rsidRPr="009C6E10" w:rsidP="00097E68" w14:paraId="785E571C" w14:textId="77777777"/>
          <w:p w:rsidR="00760678" w:rsidRPr="009C6E10" w:rsidP="00097E68" w14:paraId="7DE6BEB5" w14:textId="77777777">
            <w:pPr>
              <w:rPr>
                <w:b/>
              </w:rPr>
            </w:pPr>
            <w:r w:rsidRPr="009C6E10">
              <w:rPr>
                <w:b/>
              </w:rPr>
              <w:t>…</w:t>
            </w:r>
          </w:p>
          <w:p w:rsidR="00A277E7" w:rsidRPr="009C6E10" w:rsidP="00760678" w14:paraId="7DEBD32E" w14:textId="77777777"/>
        </w:tc>
        <w:tc>
          <w:tcPr>
            <w:tcW w:w="4095" w:type="dxa"/>
          </w:tcPr>
          <w:p w:rsidR="00A277E7" w:rsidRPr="009C6E10" w:rsidP="003463DC" w14:paraId="41EDDCCA" w14:textId="77777777"/>
          <w:p w:rsidR="00760678" w:rsidRPr="009C6E10" w:rsidP="003463DC" w14:paraId="62B584D1" w14:textId="77777777"/>
          <w:p w:rsidR="00760678" w:rsidRPr="009C6E10" w:rsidP="00760678" w14:paraId="68B53F9B" w14:textId="77777777">
            <w:r w:rsidRPr="009C6E10">
              <w:rPr>
                <w:b/>
              </w:rPr>
              <w:t xml:space="preserve">Part </w:t>
            </w:r>
            <w:r w:rsidRPr="009C6E10">
              <w:rPr>
                <w:b/>
                <w:color w:val="FF0000"/>
              </w:rPr>
              <w:t>2.</w:t>
            </w:r>
            <w:r w:rsidRPr="009C6E10">
              <w:rPr>
                <w:b/>
              </w:rPr>
              <w:t xml:space="preserve">  Information About You </w:t>
            </w:r>
            <w:r w:rsidRPr="009C6E10">
              <w:t>(Applicant)</w:t>
            </w:r>
          </w:p>
          <w:p w:rsidR="00760678" w:rsidRPr="009C6E10" w:rsidP="00760678" w14:paraId="0C561CEA" w14:textId="77777777">
            <w:pPr>
              <w:rPr>
                <w:b/>
              </w:rPr>
            </w:pPr>
          </w:p>
          <w:p w:rsidR="00760678" w:rsidRPr="009C6E10" w:rsidP="00760678" w14:paraId="3AC5209B" w14:textId="64BFA874">
            <w:pPr>
              <w:rPr>
                <w:bCs/>
              </w:rPr>
            </w:pPr>
            <w:r w:rsidRPr="009C6E10">
              <w:rPr>
                <w:bCs/>
              </w:rPr>
              <w:t>[no change]</w:t>
            </w:r>
          </w:p>
          <w:p w:rsidR="00760678" w:rsidRPr="009C6E10" w:rsidP="00760678" w14:paraId="68694CB1" w14:textId="77777777">
            <w:pPr>
              <w:rPr>
                <w:b/>
              </w:rPr>
            </w:pPr>
          </w:p>
          <w:p w:rsidR="00760678" w:rsidRPr="009C6E10" w:rsidP="00760678" w14:paraId="3F542120" w14:textId="77777777">
            <w:pPr>
              <w:rPr>
                <w:b/>
              </w:rPr>
            </w:pPr>
          </w:p>
          <w:p w:rsidR="00760678" w:rsidRPr="009C6E10" w:rsidP="00760678" w14:paraId="03C6BD07" w14:textId="77777777">
            <w:pPr>
              <w:rPr>
                <w:b/>
              </w:rPr>
            </w:pPr>
          </w:p>
          <w:p w:rsidR="00760678" w:rsidRPr="009C6E10" w:rsidP="00760678" w14:paraId="2BC6C602" w14:textId="77777777"/>
          <w:p w:rsidR="00760678" w:rsidRPr="009C6E10" w:rsidP="00760678" w14:paraId="3780A58A" w14:textId="77777777"/>
          <w:p w:rsidR="00760678" w:rsidRPr="009C6E10" w:rsidP="00760678" w14:paraId="5D5B60B2" w14:textId="77777777">
            <w:r w:rsidRPr="009C6E10">
              <w:t xml:space="preserve">Provide all other names you have ever used, including aliases, maiden name, and nicknames.  If you need extra space to complete this section, use the space provided in </w:t>
            </w:r>
            <w:r w:rsidRPr="009C6E10">
              <w:rPr>
                <w:b/>
              </w:rPr>
              <w:t xml:space="preserve">Part </w:t>
            </w:r>
            <w:r w:rsidRPr="009C6E10">
              <w:rPr>
                <w:b/>
                <w:color w:val="FF0000"/>
              </w:rPr>
              <w:t>10.</w:t>
            </w:r>
            <w:r w:rsidRPr="009C6E10">
              <w:rPr>
                <w:b/>
              </w:rPr>
              <w:t xml:space="preserve"> Additional Information.</w:t>
            </w:r>
          </w:p>
          <w:p w:rsidR="00760678" w:rsidRPr="009C6E10" w:rsidP="003463DC" w14:paraId="2059F54A" w14:textId="77777777"/>
          <w:p w:rsidR="00760678" w:rsidRPr="009C6E10" w:rsidP="003463DC" w14:paraId="77ACFEA2" w14:textId="77777777">
            <w:pPr>
              <w:rPr>
                <w:b/>
                <w:bCs/>
              </w:rPr>
            </w:pPr>
            <w:r w:rsidRPr="009C6E10">
              <w:rPr>
                <w:b/>
                <w:bCs/>
              </w:rPr>
              <w:t>…</w:t>
            </w:r>
          </w:p>
          <w:p w:rsidR="00760678" w:rsidRPr="009C6E10" w:rsidP="003463DC" w14:paraId="31EA337C" w14:textId="77777777">
            <w:pPr>
              <w:rPr>
                <w:b/>
                <w:bCs/>
              </w:rPr>
            </w:pPr>
          </w:p>
          <w:p w:rsidR="00760678" w:rsidRPr="009C6E10" w:rsidP="00760678" w14:paraId="00C5EABA" w14:textId="77777777">
            <w:r w:rsidRPr="009C6E10">
              <w:rPr>
                <w:b/>
              </w:rPr>
              <w:t>16.</w:t>
            </w:r>
            <w:r w:rsidRPr="009C6E10">
              <w:t xml:space="preserve"> Have you </w:t>
            </w:r>
            <w:r w:rsidRPr="009C6E10">
              <w:rPr>
                <w:b/>
              </w:rPr>
              <w:t xml:space="preserve">EVER </w:t>
            </w:r>
            <w:r w:rsidRPr="009C6E10">
              <w:t>renounced or</w:t>
            </w:r>
            <w:r w:rsidRPr="009C6E10">
              <w:rPr>
                <w:b/>
              </w:rPr>
              <w:t xml:space="preserve"> </w:t>
            </w:r>
            <w:r w:rsidRPr="009C6E10">
              <w:t xml:space="preserve">lost U.S. citizenship or has anyone you obtained citizenship through (such as your parent or grandparent) </w:t>
            </w:r>
            <w:r w:rsidRPr="009C6E10">
              <w:rPr>
                <w:b/>
              </w:rPr>
              <w:t>EVER</w:t>
            </w:r>
            <w:r w:rsidRPr="009C6E10">
              <w:t xml:space="preserve"> lost U.S. citizenship? </w:t>
            </w:r>
          </w:p>
          <w:p w:rsidR="00760678" w:rsidRPr="009C6E10" w:rsidP="00760678" w14:paraId="43CA8A68" w14:textId="77777777">
            <w:r w:rsidRPr="009C6E10">
              <w:t>Yes</w:t>
            </w:r>
          </w:p>
          <w:p w:rsidR="00760678" w:rsidRPr="009C6E10" w:rsidP="00760678" w14:paraId="4C2C9165" w14:textId="77777777">
            <w:r w:rsidRPr="009C6E10">
              <w:t>No</w:t>
            </w:r>
          </w:p>
          <w:p w:rsidR="00760678" w:rsidRPr="009C6E10" w:rsidP="00760678" w14:paraId="64D2BE49" w14:textId="77777777"/>
          <w:p w:rsidR="00760678" w:rsidRPr="009C6E10" w:rsidP="00760678" w14:paraId="03DAD442" w14:textId="77777777">
            <w:r w:rsidRPr="009C6E10">
              <w:rPr>
                <w:b/>
              </w:rPr>
              <w:t>NOTE:</w:t>
            </w:r>
            <w:r w:rsidRPr="009C6E10">
              <w:t xml:space="preserve">  If you answered "Yes,” provide a detailed explanation in the space provided in </w:t>
            </w:r>
            <w:r w:rsidRPr="009C6E10">
              <w:rPr>
                <w:b/>
              </w:rPr>
              <w:t xml:space="preserve">Part </w:t>
            </w:r>
            <w:r w:rsidRPr="009C6E10">
              <w:rPr>
                <w:b/>
                <w:color w:val="FF0000"/>
              </w:rPr>
              <w:t>10.</w:t>
            </w:r>
            <w:r w:rsidRPr="009C6E10">
              <w:rPr>
                <w:b/>
              </w:rPr>
              <w:t xml:space="preserve"> Additional Information</w:t>
            </w:r>
            <w:r w:rsidRPr="009C6E10">
              <w:t xml:space="preserve">. </w:t>
            </w:r>
          </w:p>
          <w:p w:rsidR="00760678" w:rsidRPr="009C6E10" w:rsidP="00760678" w14:paraId="071177DF" w14:textId="77777777"/>
          <w:p w:rsidR="00760678" w:rsidRPr="009C6E10" w:rsidP="00760678" w14:paraId="0E925A53" w14:textId="100F5EE0">
            <w:pPr>
              <w:rPr>
                <w:b/>
                <w:bCs/>
              </w:rPr>
            </w:pPr>
            <w:r w:rsidRPr="009C6E10">
              <w:rPr>
                <w:b/>
                <w:bCs/>
              </w:rPr>
              <w:t>…</w:t>
            </w:r>
          </w:p>
          <w:p w:rsidR="00760678" w:rsidRPr="009C6E10" w:rsidP="003463DC" w14:paraId="0FC87E69" w14:textId="77777777">
            <w:pPr>
              <w:rPr>
                <w:b/>
                <w:bCs/>
              </w:rPr>
            </w:pPr>
          </w:p>
          <w:p w:rsidR="00760678" w:rsidRPr="009C6E10" w:rsidP="00760678" w14:paraId="19A64A74" w14:textId="77777777">
            <w:r w:rsidRPr="009C6E10">
              <w:rPr>
                <w:b/>
              </w:rPr>
              <w:t>22.</w:t>
            </w:r>
            <w:r w:rsidRPr="009C6E10">
              <w:t xml:space="preserve"> Other Names Your Current Spouse Has Used (if any)</w:t>
            </w:r>
          </w:p>
          <w:p w:rsidR="00760678" w:rsidRPr="009C6E10" w:rsidP="00760678" w14:paraId="1B83027C" w14:textId="77777777"/>
          <w:p w:rsidR="00760678" w:rsidRPr="009C6E10" w:rsidP="00760678" w14:paraId="0C030752" w14:textId="77777777">
            <w:pPr>
              <w:rPr>
                <w:b/>
              </w:rPr>
            </w:pPr>
            <w:r w:rsidRPr="009C6E10">
              <w:t xml:space="preserve">Provide all other names your spouse has ever used, including aliases, maiden name, and nicknames.  If you need extra space to complete this section, use the space provided in </w:t>
            </w:r>
            <w:r w:rsidRPr="009C6E10">
              <w:rPr>
                <w:b/>
              </w:rPr>
              <w:t xml:space="preserve">Part </w:t>
            </w:r>
            <w:r w:rsidRPr="009C6E10">
              <w:rPr>
                <w:b/>
                <w:color w:val="FF0000"/>
              </w:rPr>
              <w:t>10.</w:t>
            </w:r>
            <w:r w:rsidRPr="009C6E10">
              <w:rPr>
                <w:b/>
              </w:rPr>
              <w:t xml:space="preserve"> Additional Information.</w:t>
            </w:r>
          </w:p>
          <w:p w:rsidR="00760678" w:rsidRPr="009C6E10" w:rsidP="00760678" w14:paraId="4050692D" w14:textId="77777777">
            <w:pPr>
              <w:rPr>
                <w:b/>
              </w:rPr>
            </w:pPr>
          </w:p>
          <w:p w:rsidR="00760678" w:rsidRPr="009C6E10" w:rsidP="00760678" w14:paraId="0AC90A60" w14:textId="235BDDCB">
            <w:r w:rsidRPr="009C6E10">
              <w:rPr>
                <w:b/>
              </w:rPr>
              <w:t>…</w:t>
            </w:r>
          </w:p>
          <w:p w:rsidR="00760678" w:rsidRPr="009C6E10" w:rsidP="003463DC" w14:paraId="160BD28A" w14:textId="77777777">
            <w:pPr>
              <w:rPr>
                <w:b/>
                <w:bCs/>
              </w:rPr>
            </w:pPr>
          </w:p>
          <w:p w:rsidR="00760678" w:rsidRPr="009C6E10" w:rsidP="00760678" w14:paraId="5E98B19A" w14:textId="77777777">
            <w:r w:rsidRPr="009C6E10">
              <w:rPr>
                <w:b/>
              </w:rPr>
              <w:t>31.</w:t>
            </w:r>
            <w:r w:rsidRPr="009C6E10">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9C6E10">
              <w:rPr>
                <w:b/>
              </w:rPr>
              <w:t xml:space="preserve">Part </w:t>
            </w:r>
            <w:r w:rsidRPr="009C6E10">
              <w:rPr>
                <w:b/>
                <w:color w:val="FF0000"/>
              </w:rPr>
              <w:t>10.</w:t>
            </w:r>
            <w:r w:rsidRPr="009C6E10">
              <w:rPr>
                <w:b/>
              </w:rPr>
              <w:t xml:space="preserve"> Additional Information.</w:t>
            </w:r>
          </w:p>
          <w:p w:rsidR="00760678" w:rsidRPr="009C6E10" w:rsidP="00760678" w14:paraId="22E24700" w14:textId="77777777"/>
          <w:p w:rsidR="00760678" w:rsidRPr="009C6E10" w:rsidP="00760678" w14:paraId="78516F1F" w14:textId="450D1C23">
            <w:pPr>
              <w:rPr>
                <w:bCs/>
              </w:rPr>
            </w:pPr>
            <w:r w:rsidRPr="009C6E10">
              <w:rPr>
                <w:bCs/>
              </w:rPr>
              <w:t>[no change]</w:t>
            </w:r>
          </w:p>
          <w:p w:rsidR="00760678" w:rsidRPr="009C6E10" w:rsidP="00760678" w14:paraId="6721013B" w14:textId="77777777"/>
          <w:p w:rsidR="00760678" w:rsidRPr="009C6E10" w:rsidP="00760678" w14:paraId="78390FC5" w14:textId="77777777"/>
          <w:p w:rsidR="00760678" w:rsidRPr="009C6E10" w:rsidP="00760678" w14:paraId="401EE284" w14:textId="77777777"/>
          <w:p w:rsidR="00760678" w:rsidRPr="009C6E10" w:rsidP="00760678" w14:paraId="7BE4B5CB" w14:textId="3A3FCC0A">
            <w:pPr>
              <w:rPr>
                <w:b/>
              </w:rPr>
            </w:pPr>
          </w:p>
          <w:p w:rsidR="00760678" w:rsidRPr="009C6E10" w:rsidP="00760678" w14:paraId="1BC842EA" w14:textId="77777777">
            <w:pPr>
              <w:rPr>
                <w:b/>
              </w:rPr>
            </w:pPr>
          </w:p>
          <w:p w:rsidR="00760678" w:rsidRPr="009C6E10" w:rsidP="00760678" w14:paraId="7B16FABD" w14:textId="77777777">
            <w:pPr>
              <w:rPr>
                <w:b/>
              </w:rPr>
            </w:pPr>
          </w:p>
          <w:p w:rsidR="00760678" w:rsidRPr="009C6E10" w:rsidP="00760678" w14:paraId="3D4F4027" w14:textId="77777777"/>
          <w:p w:rsidR="00760678" w:rsidRPr="009C6E10" w:rsidP="00760678" w14:paraId="101F36C4" w14:textId="77777777"/>
          <w:p w:rsidR="00760678" w:rsidRPr="009C6E10" w:rsidP="00760678" w14:paraId="1884C729" w14:textId="77777777">
            <w:pPr>
              <w:rPr>
                <w:b/>
                <w:i/>
              </w:rPr>
            </w:pPr>
            <w:r w:rsidRPr="009C6E10">
              <w:rPr>
                <w:b/>
                <w:i/>
              </w:rPr>
              <w:t>Information About Prior Filings or Adoptions</w:t>
            </w:r>
          </w:p>
          <w:p w:rsidR="00760678" w:rsidRPr="009C6E10" w:rsidP="00760678" w14:paraId="38D92E16" w14:textId="77777777">
            <w:pPr>
              <w:rPr>
                <w:i/>
              </w:rPr>
            </w:pPr>
          </w:p>
          <w:p w:rsidR="00760678" w:rsidRPr="009C6E10" w:rsidP="00760678" w14:paraId="7EC9D2B0" w14:textId="77777777">
            <w:pPr>
              <w:rPr>
                <w:b/>
              </w:rPr>
            </w:pPr>
            <w:r w:rsidRPr="009C6E10">
              <w:t xml:space="preserve">If you need extra space to complete </w:t>
            </w:r>
            <w:r w:rsidRPr="009C6E10">
              <w:rPr>
                <w:b/>
              </w:rPr>
              <w:t>Item Numbers 32. - 37.,</w:t>
            </w:r>
            <w:r w:rsidRPr="009C6E10">
              <w:t xml:space="preserve"> use the space provided in </w:t>
            </w:r>
            <w:r w:rsidRPr="009C6E10">
              <w:rPr>
                <w:b/>
              </w:rPr>
              <w:t xml:space="preserve">Part </w:t>
            </w:r>
            <w:r w:rsidRPr="009C6E10">
              <w:rPr>
                <w:b/>
                <w:color w:val="FF0000"/>
              </w:rPr>
              <w:t>10.</w:t>
            </w:r>
            <w:r w:rsidRPr="009C6E10">
              <w:rPr>
                <w:b/>
              </w:rPr>
              <w:t xml:space="preserve"> Additional Information.</w:t>
            </w:r>
          </w:p>
          <w:p w:rsidR="00760678" w:rsidRPr="009C6E10" w:rsidP="00760678" w14:paraId="7857B083" w14:textId="77777777">
            <w:pPr>
              <w:rPr>
                <w:b/>
              </w:rPr>
            </w:pPr>
          </w:p>
          <w:p w:rsidR="00760678" w:rsidRPr="009C6E10" w:rsidP="00760678" w14:paraId="587861B3" w14:textId="1059827C">
            <w:r w:rsidRPr="009C6E10">
              <w:rPr>
                <w:b/>
              </w:rPr>
              <w:t>…</w:t>
            </w:r>
          </w:p>
          <w:p w:rsidR="00760678" w:rsidRPr="009C6E10" w:rsidP="003463DC" w14:paraId="7C605044" w14:textId="77777777">
            <w:pPr>
              <w:rPr>
                <w:b/>
                <w:bCs/>
              </w:rPr>
            </w:pPr>
          </w:p>
          <w:p w:rsidR="00760678" w:rsidRPr="009C6E10" w:rsidP="00760678" w14:paraId="15F43DE9" w14:textId="77777777">
            <w:pPr>
              <w:rPr>
                <w:b/>
                <w:i/>
              </w:rPr>
            </w:pPr>
            <w:r w:rsidRPr="009C6E10">
              <w:rPr>
                <w:b/>
                <w:i/>
              </w:rPr>
              <w:t>Duty of Disclosure</w:t>
            </w:r>
          </w:p>
          <w:p w:rsidR="00760678" w:rsidRPr="009C6E10" w:rsidP="00760678" w14:paraId="1AEC619D" w14:textId="77777777">
            <w:pPr>
              <w:rPr>
                <w:b/>
                <w:i/>
              </w:rPr>
            </w:pPr>
          </w:p>
          <w:p w:rsidR="00760678" w:rsidRPr="009C6E10" w:rsidP="00760678" w14:paraId="55F7DB33" w14:textId="77777777">
            <w:r w:rsidRPr="009C6E10">
              <w:t xml:space="preserve">You and your spouse (if married), must answer the following questions.  See the </w:t>
            </w:r>
            <w:r w:rsidRPr="009C6E10">
              <w:rPr>
                <w:b/>
              </w:rPr>
              <w:t>Duty of Disclosure</w:t>
            </w:r>
            <w:r w:rsidRPr="009C6E10">
              <w:t xml:space="preserve"> section in the Form I-600A Instructions concerning your ongoing duty to disclose information in response to these questions.  If you or your spouse answer "Yes" to any of the questions in </w:t>
            </w:r>
            <w:r w:rsidRPr="009C6E10">
              <w:rPr>
                <w:b/>
              </w:rPr>
              <w:t>Item Numbers 38. and 39.,</w:t>
            </w:r>
            <w:r w:rsidRPr="009C6E10">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w:t>
            </w:r>
            <w:r w:rsidRPr="009C6E10">
              <w:t xml:space="preserve">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9C6E10">
              <w:rPr>
                <w:b/>
              </w:rPr>
              <w:t xml:space="preserve">Part </w:t>
            </w:r>
            <w:r w:rsidRPr="009C6E10">
              <w:rPr>
                <w:b/>
                <w:color w:val="FF0000"/>
              </w:rPr>
              <w:t>10.</w:t>
            </w:r>
            <w:r w:rsidRPr="009C6E10">
              <w:rPr>
                <w:b/>
              </w:rPr>
              <w:t xml:space="preserve"> Additional Information.</w:t>
            </w:r>
            <w:r w:rsidRPr="009C6E10">
              <w:t xml:space="preserve"> </w:t>
            </w:r>
          </w:p>
          <w:p w:rsidR="00760678" w:rsidRPr="009C6E10" w:rsidP="00760678" w14:paraId="3036D02E" w14:textId="77777777"/>
          <w:p w:rsidR="00760678" w:rsidRPr="009C6E10" w:rsidP="00760678" w14:paraId="61BC6D29" w14:textId="37DC3EA9">
            <w:pPr>
              <w:rPr>
                <w:b/>
                <w:bCs/>
              </w:rPr>
            </w:pPr>
            <w:r w:rsidRPr="009C6E10">
              <w:rPr>
                <w:b/>
                <w:bCs/>
              </w:rPr>
              <w:t>…</w:t>
            </w:r>
          </w:p>
          <w:p w:rsidR="00760678" w:rsidRPr="009C6E10" w:rsidP="003463DC" w14:paraId="5B119A73" w14:textId="08A55D6A">
            <w:pPr>
              <w:rPr>
                <w:b/>
                <w:bCs/>
              </w:rPr>
            </w:pPr>
          </w:p>
        </w:tc>
      </w:tr>
      <w:tr w14:paraId="7410CB3D" w14:textId="77777777" w:rsidTr="002D6271">
        <w:tblPrEx>
          <w:tblW w:w="10998" w:type="dxa"/>
          <w:tblLayout w:type="fixed"/>
          <w:tblLook w:val="01E0"/>
        </w:tblPrEx>
        <w:tc>
          <w:tcPr>
            <w:tcW w:w="2808" w:type="dxa"/>
          </w:tcPr>
          <w:p w:rsidR="00016C07" w:rsidRPr="009C6E10" w:rsidP="003463DC" w14:paraId="51DC4842" w14:textId="77777777">
            <w:pPr>
              <w:rPr>
                <w:b/>
                <w:sz w:val="24"/>
                <w:szCs w:val="24"/>
              </w:rPr>
            </w:pPr>
            <w:r w:rsidRPr="009C6E10">
              <w:rPr>
                <w:b/>
                <w:sz w:val="24"/>
                <w:szCs w:val="24"/>
              </w:rPr>
              <w:t>Pages 7-9,</w:t>
            </w:r>
          </w:p>
          <w:p w:rsidR="0075101F" w:rsidRPr="009C6E10" w:rsidP="003463DC" w14:paraId="0ACCF867" w14:textId="77777777">
            <w:pPr>
              <w:rPr>
                <w:b/>
                <w:sz w:val="24"/>
                <w:szCs w:val="24"/>
              </w:rPr>
            </w:pPr>
            <w:r w:rsidRPr="009C6E10">
              <w:rPr>
                <w:b/>
                <w:sz w:val="24"/>
                <w:szCs w:val="24"/>
              </w:rPr>
              <w:t>Part 2.  Information About Your Home Study Preparer and/or Adoption Service Provider</w:t>
            </w:r>
          </w:p>
        </w:tc>
        <w:tc>
          <w:tcPr>
            <w:tcW w:w="4095" w:type="dxa"/>
          </w:tcPr>
          <w:p w:rsidR="00097E68" w:rsidRPr="009C6E10" w:rsidP="00097E68" w14:paraId="74623486" w14:textId="77777777">
            <w:pPr>
              <w:rPr>
                <w:b/>
              </w:rPr>
            </w:pPr>
            <w:r w:rsidRPr="009C6E10">
              <w:rPr>
                <w:b/>
              </w:rPr>
              <w:t>[Page 7]</w:t>
            </w:r>
          </w:p>
          <w:p w:rsidR="00097E68" w:rsidRPr="009C6E10" w:rsidP="00097E68" w14:paraId="7685DFDA" w14:textId="77777777">
            <w:pPr>
              <w:rPr>
                <w:b/>
              </w:rPr>
            </w:pPr>
          </w:p>
          <w:p w:rsidR="00097E68" w:rsidRPr="009C6E10" w:rsidP="00097E68" w14:paraId="08E9B30C" w14:textId="77777777">
            <w:pPr>
              <w:rPr>
                <w:b/>
              </w:rPr>
            </w:pPr>
            <w:r w:rsidRPr="009C6E10">
              <w:rPr>
                <w:b/>
              </w:rPr>
              <w:t>Part 2.  Information About Your Home Study Preparer and/or Adoption Service Provider</w:t>
            </w:r>
          </w:p>
          <w:p w:rsidR="00097E68" w:rsidRPr="009C6E10" w:rsidP="00097E68" w14:paraId="088688C9" w14:textId="77777777">
            <w:pPr>
              <w:rPr>
                <w:b/>
              </w:rPr>
            </w:pPr>
          </w:p>
          <w:p w:rsidR="00097E68" w:rsidRPr="009C6E10" w:rsidP="00097E68" w14:paraId="2C3A4E0E" w14:textId="77777777">
            <w:r w:rsidRPr="009C6E10">
              <w:rPr>
                <w:b/>
              </w:rPr>
              <w:t>1.</w:t>
            </w:r>
            <w:r w:rsidRPr="009C6E10">
              <w:t xml:space="preserve"> Your home study:</w:t>
            </w:r>
            <w:r w:rsidRPr="009C6E10">
              <w:br/>
            </w:r>
          </w:p>
          <w:p w:rsidR="00016C07" w:rsidRPr="009C6E10" w:rsidP="0057191D" w14:paraId="34211026" w14:textId="7D375166">
            <w:pPr>
              <w:rPr>
                <w:b/>
              </w:rPr>
            </w:pPr>
            <w:r w:rsidRPr="009C6E10">
              <w:rPr>
                <w:b/>
              </w:rPr>
              <w:t>…</w:t>
            </w:r>
          </w:p>
        </w:tc>
        <w:tc>
          <w:tcPr>
            <w:tcW w:w="4095" w:type="dxa"/>
          </w:tcPr>
          <w:p w:rsidR="0057191D" w:rsidRPr="009C6E10" w:rsidP="0057191D" w14:paraId="0C203ABF" w14:textId="79BE8A45">
            <w:pPr>
              <w:rPr>
                <w:b/>
              </w:rPr>
            </w:pPr>
          </w:p>
          <w:p w:rsidR="0057191D" w:rsidRPr="009C6E10" w:rsidP="0057191D" w14:paraId="4B7A5A4C" w14:textId="77777777">
            <w:pPr>
              <w:rPr>
                <w:b/>
              </w:rPr>
            </w:pPr>
          </w:p>
          <w:p w:rsidR="0057191D" w:rsidRPr="009C6E10" w:rsidP="0057191D" w14:paraId="2FE6F631" w14:textId="77777777">
            <w:pPr>
              <w:rPr>
                <w:b/>
              </w:rPr>
            </w:pPr>
            <w:r w:rsidRPr="009C6E10">
              <w:rPr>
                <w:b/>
              </w:rPr>
              <w:t xml:space="preserve">Part </w:t>
            </w:r>
            <w:r w:rsidRPr="009C6E10">
              <w:rPr>
                <w:b/>
                <w:color w:val="FF0000"/>
              </w:rPr>
              <w:t>3.</w:t>
            </w:r>
            <w:r w:rsidRPr="009C6E10">
              <w:rPr>
                <w:b/>
              </w:rPr>
              <w:t xml:space="preserve">  Information About Your Home Study Preparer and/or Adoption Service Provider</w:t>
            </w:r>
          </w:p>
          <w:p w:rsidR="0057191D" w:rsidRPr="009C6E10" w:rsidP="0057191D" w14:paraId="4A7F94CF" w14:textId="77777777">
            <w:pPr>
              <w:rPr>
                <w:b/>
              </w:rPr>
            </w:pPr>
          </w:p>
          <w:p w:rsidR="0057191D" w:rsidRPr="009C6E10" w:rsidP="0057191D" w14:paraId="0B20ECC6" w14:textId="77777777">
            <w:pPr>
              <w:rPr>
                <w:bCs/>
              </w:rPr>
            </w:pPr>
            <w:r w:rsidRPr="009C6E10">
              <w:rPr>
                <w:bCs/>
              </w:rPr>
              <w:t>[no change]</w:t>
            </w:r>
          </w:p>
          <w:p w:rsidR="0057191D" w:rsidRPr="009C6E10" w:rsidP="0057191D" w14:paraId="6E0337EB" w14:textId="77777777">
            <w:pPr>
              <w:rPr>
                <w:bCs/>
              </w:rPr>
            </w:pPr>
          </w:p>
          <w:p w:rsidR="0057191D" w:rsidRPr="009C6E10" w:rsidP="0057191D" w14:paraId="1B7CAF54" w14:textId="71B23104">
            <w:r w:rsidRPr="009C6E10">
              <w:rPr>
                <w:b/>
              </w:rPr>
              <w:t>…</w:t>
            </w:r>
          </w:p>
          <w:p w:rsidR="00016C07" w:rsidRPr="009C6E10" w:rsidP="003463DC" w14:paraId="73753F78" w14:textId="77777777"/>
        </w:tc>
      </w:tr>
      <w:tr w14:paraId="589E31CC" w14:textId="77777777" w:rsidTr="002D6271">
        <w:tblPrEx>
          <w:tblW w:w="10998" w:type="dxa"/>
          <w:tblLayout w:type="fixed"/>
          <w:tblLook w:val="01E0"/>
        </w:tblPrEx>
        <w:tc>
          <w:tcPr>
            <w:tcW w:w="2808" w:type="dxa"/>
          </w:tcPr>
          <w:p w:rsidR="0075101F" w:rsidRPr="009C6E10" w:rsidP="003463DC" w14:paraId="4351CBAF" w14:textId="77777777">
            <w:pPr>
              <w:rPr>
                <w:b/>
                <w:sz w:val="24"/>
                <w:szCs w:val="24"/>
              </w:rPr>
            </w:pPr>
            <w:r w:rsidRPr="009C6E10">
              <w:rPr>
                <w:b/>
                <w:sz w:val="24"/>
                <w:szCs w:val="24"/>
              </w:rPr>
              <w:t>Page 9,</w:t>
            </w:r>
          </w:p>
          <w:p w:rsidR="0075101F" w:rsidRPr="009C6E10" w:rsidP="003463DC" w14:paraId="33FFE166" w14:textId="77777777">
            <w:pPr>
              <w:rPr>
                <w:b/>
                <w:sz w:val="24"/>
                <w:szCs w:val="24"/>
              </w:rPr>
            </w:pPr>
            <w:r w:rsidRPr="009C6E10">
              <w:rPr>
                <w:b/>
                <w:sz w:val="24"/>
                <w:szCs w:val="24"/>
              </w:rPr>
              <w:t>Part 3.  Information About Your Intended Adoption(s)</w:t>
            </w:r>
          </w:p>
        </w:tc>
        <w:tc>
          <w:tcPr>
            <w:tcW w:w="4095" w:type="dxa"/>
          </w:tcPr>
          <w:p w:rsidR="0057191D" w:rsidRPr="009C6E10" w:rsidP="0075101F" w14:paraId="52897351" w14:textId="3CFBC10F">
            <w:pPr>
              <w:rPr>
                <w:b/>
              </w:rPr>
            </w:pPr>
            <w:r w:rsidRPr="009C6E10">
              <w:rPr>
                <w:b/>
              </w:rPr>
              <w:t>[Page 9]</w:t>
            </w:r>
          </w:p>
          <w:p w:rsidR="0057191D" w:rsidRPr="009C6E10" w:rsidP="0075101F" w14:paraId="69693DF6" w14:textId="77777777">
            <w:pPr>
              <w:rPr>
                <w:b/>
              </w:rPr>
            </w:pPr>
          </w:p>
          <w:p w:rsidR="0075101F" w:rsidRPr="009C6E10" w:rsidP="0075101F" w14:paraId="7A76E450" w14:textId="5C0F5053">
            <w:pPr>
              <w:rPr>
                <w:b/>
              </w:rPr>
            </w:pPr>
            <w:r w:rsidRPr="009C6E10">
              <w:rPr>
                <w:b/>
              </w:rPr>
              <w:t>Part 3.  Information About Your Intended Adoption(s)</w:t>
            </w:r>
          </w:p>
          <w:p w:rsidR="0075101F" w:rsidRPr="009C6E10" w:rsidP="0075101F" w14:paraId="3E21BE3C" w14:textId="77777777">
            <w:pPr>
              <w:rPr>
                <w:b/>
              </w:rPr>
            </w:pPr>
          </w:p>
          <w:p w:rsidR="0075101F" w:rsidRPr="009C6E10" w:rsidP="0075101F" w14:paraId="2F8BD04D" w14:textId="77777777">
            <w:r w:rsidRPr="009C6E10">
              <w:rPr>
                <w:b/>
              </w:rPr>
              <w:t>1.</w:t>
            </w:r>
            <w:r w:rsidRPr="009C6E10">
              <w:t xml:space="preserve"> What country do you intend to adopt from (if known)?</w:t>
            </w:r>
          </w:p>
          <w:p w:rsidR="0075101F" w:rsidRPr="009C6E10" w:rsidP="0075101F" w14:paraId="21C2DEE9" w14:textId="77777777"/>
          <w:p w:rsidR="0075101F" w:rsidRPr="009C6E10" w:rsidP="0075101F" w14:paraId="4BEE4851" w14:textId="77777777">
            <w:r w:rsidRPr="009C6E10">
              <w:rPr>
                <w:b/>
              </w:rPr>
              <w:t>2.</w:t>
            </w:r>
            <w:r w:rsidRPr="009C6E10">
              <w:t xml:space="preserve"> Do you or your spouse (if married) plan to travel abroad to locate or adopt a child?  Yes No</w:t>
            </w:r>
            <w:r w:rsidRPr="009C6E10">
              <w:br/>
            </w:r>
          </w:p>
          <w:p w:rsidR="0075101F" w:rsidRPr="009C6E10" w:rsidP="0075101F" w14:paraId="0F5923B2" w14:textId="77777777">
            <w:pPr>
              <w:rPr>
                <w:b/>
              </w:rPr>
            </w:pPr>
            <w:r w:rsidRPr="009C6E10">
              <w:rPr>
                <w:b/>
              </w:rPr>
              <w:t>3.</w:t>
            </w:r>
            <w:r w:rsidRPr="009C6E10">
              <w:t xml:space="preserve"> If you answered "Yes" to </w:t>
            </w:r>
            <w:r w:rsidRPr="009C6E10">
              <w:rPr>
                <w:b/>
              </w:rPr>
              <w:t>Item Number 2.</w:t>
            </w:r>
            <w:r w:rsidRPr="009C6E10">
              <w:t>, provide the following information (if available):</w:t>
            </w:r>
            <w:r w:rsidRPr="009C6E10">
              <w:br/>
            </w:r>
          </w:p>
          <w:p w:rsidR="0075101F" w:rsidRPr="009C6E10" w:rsidP="0075101F" w14:paraId="69BB1617" w14:textId="77777777">
            <w:pPr>
              <w:rPr>
                <w:b/>
              </w:rPr>
            </w:pPr>
            <w:r w:rsidRPr="009C6E10">
              <w:rPr>
                <w:b/>
              </w:rPr>
              <w:t xml:space="preserve">A. </w:t>
            </w:r>
            <w:r w:rsidRPr="009C6E10">
              <w:t>Your Intended Departure Date (mm/dd/yyyy)</w:t>
            </w:r>
            <w:r w:rsidRPr="009C6E10">
              <w:br/>
            </w:r>
            <w:r w:rsidRPr="009C6E10">
              <w:rPr>
                <w:b/>
              </w:rPr>
              <w:t>B.</w:t>
            </w:r>
            <w:r w:rsidRPr="009C6E10">
              <w:t xml:space="preserve"> Your Spouse's Intended Departure Date (mm/dd/yyyy)</w:t>
            </w:r>
            <w:r w:rsidRPr="009C6E10">
              <w:br/>
            </w:r>
          </w:p>
          <w:p w:rsidR="0075101F" w:rsidRPr="009C6E10" w:rsidP="0075101F" w14:paraId="494B538F" w14:textId="77777777">
            <w:r w:rsidRPr="009C6E10">
              <w:rPr>
                <w:b/>
              </w:rPr>
              <w:t>C.</w:t>
            </w:r>
            <w:r w:rsidRPr="009C6E10">
              <w:t xml:space="preserve"> Place to Which You or Your Spouse (if married) Are Traveling</w:t>
            </w:r>
          </w:p>
          <w:p w:rsidR="0075101F" w:rsidRPr="009C6E10" w:rsidP="0075101F" w14:paraId="69D181AB" w14:textId="77777777">
            <w:pPr>
              <w:rPr>
                <w:b/>
              </w:rPr>
            </w:pPr>
            <w:r w:rsidRPr="009C6E10">
              <w:br/>
              <w:t>City or Town</w:t>
            </w:r>
            <w:r w:rsidRPr="009C6E10">
              <w:br/>
              <w:t>Province</w:t>
            </w:r>
            <w:r w:rsidRPr="009C6E10">
              <w:br/>
              <w:t>Country</w:t>
            </w:r>
          </w:p>
          <w:p w:rsidR="0075101F" w:rsidRPr="009C6E10" w:rsidP="0075101F" w14:paraId="25686C77" w14:textId="77777777"/>
          <w:p w:rsidR="0075101F" w:rsidRPr="009C6E10" w:rsidP="0075101F" w14:paraId="3215E7EC" w14:textId="77777777">
            <w:r w:rsidRPr="009C6E10">
              <w:rPr>
                <w:b/>
              </w:rPr>
              <w:t>4.</w:t>
            </w:r>
            <w:r w:rsidRPr="009C6E10">
              <w:t xml:space="preserve"> Will you and your spouse (if married) adopt the child abroad after either you or your spouse (if married) have personally seen and observed the child before or during the adoption proceedings?  Yes No</w:t>
            </w:r>
            <w:r w:rsidRPr="009C6E10">
              <w:br/>
            </w:r>
          </w:p>
          <w:p w:rsidR="0075101F" w:rsidRPr="009C6E10" w:rsidP="0075101F" w14:paraId="0D6F28A5" w14:textId="77777777">
            <w:r w:rsidRPr="009C6E10">
              <w:rPr>
                <w:b/>
              </w:rPr>
              <w:t>5.</w:t>
            </w:r>
            <w:r w:rsidRPr="009C6E10">
              <w:t xml:space="preserve"> If you know that the child will be adopted in the United States, provide a written description of </w:t>
            </w:r>
            <w:r w:rsidRPr="009C6E10">
              <w:rPr>
                <w:rStyle w:val="Red"/>
                <w:color w:val="auto"/>
              </w:rPr>
              <w:t>all</w:t>
            </w:r>
            <w:r w:rsidRPr="009C6E10">
              <w:t xml:space="preserve"> the pre-adoption requirements of the state of the child's proposed </w:t>
            </w:r>
            <w:r w:rsidRPr="009C6E10">
              <w:rPr>
                <w:rStyle w:val="Red"/>
                <w:color w:val="auto"/>
              </w:rPr>
              <w:t>residence.  Cite</w:t>
            </w:r>
            <w:r w:rsidRPr="009C6E10">
              <w:t xml:space="preserve"> any relevant state statutes and regulations, and describe the steps you have already taken or </w:t>
            </w:r>
            <w:r w:rsidRPr="009C6E10">
              <w:t xml:space="preserve">will take to comply with these requirements.  Identify and explain any pre-adoption requirements that you cannot meet at this time </w:t>
            </w:r>
            <w:r w:rsidRPr="009C6E10">
              <w:rPr>
                <w:rStyle w:val="Red"/>
                <w:color w:val="auto"/>
              </w:rPr>
              <w:t>as a result</w:t>
            </w:r>
            <w:r w:rsidRPr="009C6E10">
              <w:t xml:space="preserve"> of state law.  If you need extra space to complete this</w:t>
            </w:r>
            <w:r w:rsidRPr="009C6E10">
              <w:rPr>
                <w:b/>
              </w:rPr>
              <w:t xml:space="preserve"> Item Number., </w:t>
            </w:r>
            <w:r w:rsidRPr="009C6E10">
              <w:t xml:space="preserve">use the space provided in </w:t>
            </w:r>
            <w:r w:rsidRPr="009C6E10">
              <w:rPr>
                <w:b/>
              </w:rPr>
              <w:t>Part 9. Additional Information.</w:t>
            </w:r>
            <w:r w:rsidRPr="009C6E10">
              <w:t xml:space="preserve"> </w:t>
            </w:r>
          </w:p>
          <w:p w:rsidR="0075101F" w:rsidRPr="009C6E10" w:rsidP="0075101F" w14:paraId="7C770898" w14:textId="77777777"/>
          <w:p w:rsidR="0075101F" w:rsidRPr="009C6E10" w:rsidP="0075101F" w14:paraId="7D91BA6F" w14:textId="0E9B0420">
            <w:pPr>
              <w:rPr>
                <w:b/>
                <w:bCs/>
              </w:rPr>
            </w:pPr>
            <w:r w:rsidRPr="009C6E10">
              <w:rPr>
                <w:b/>
                <w:bCs/>
              </w:rPr>
              <w:t>…</w:t>
            </w:r>
          </w:p>
          <w:p w:rsidR="0075101F" w:rsidRPr="009C6E10" w:rsidP="00F43C3D" w14:paraId="587AA311" w14:textId="7ACDDAF5">
            <w:pPr>
              <w:rPr>
                <w:b/>
              </w:rPr>
            </w:pPr>
          </w:p>
        </w:tc>
        <w:tc>
          <w:tcPr>
            <w:tcW w:w="4095" w:type="dxa"/>
          </w:tcPr>
          <w:p w:rsidR="0075101F" w:rsidRPr="009C6E10" w:rsidP="003463DC" w14:paraId="543030DA" w14:textId="77777777"/>
          <w:p w:rsidR="0057191D" w:rsidRPr="009C6E10" w:rsidP="003463DC" w14:paraId="58736658" w14:textId="77777777"/>
          <w:p w:rsidR="0057191D" w:rsidRPr="009C6E10" w:rsidP="0057191D" w14:paraId="57CF08D0" w14:textId="77777777">
            <w:pPr>
              <w:rPr>
                <w:b/>
              </w:rPr>
            </w:pPr>
            <w:r w:rsidRPr="009C6E10">
              <w:rPr>
                <w:b/>
              </w:rPr>
              <w:t xml:space="preserve">Part </w:t>
            </w:r>
            <w:r w:rsidRPr="009C6E10">
              <w:rPr>
                <w:b/>
                <w:color w:val="FF0000"/>
              </w:rPr>
              <w:t>4.</w:t>
            </w:r>
            <w:r w:rsidRPr="009C6E10">
              <w:rPr>
                <w:b/>
              </w:rPr>
              <w:t xml:space="preserve">  Information About Your Intended Adoption(s)</w:t>
            </w:r>
          </w:p>
          <w:p w:rsidR="0057191D" w:rsidRPr="009C6E10" w:rsidP="0057191D" w14:paraId="3C9209CD" w14:textId="77777777">
            <w:pPr>
              <w:rPr>
                <w:b/>
              </w:rPr>
            </w:pPr>
          </w:p>
          <w:p w:rsidR="0057191D" w:rsidRPr="009C6E10" w:rsidP="0057191D" w14:paraId="2BA197CF" w14:textId="77777777">
            <w:pPr>
              <w:rPr>
                <w:bCs/>
              </w:rPr>
            </w:pPr>
            <w:r w:rsidRPr="009C6E10">
              <w:rPr>
                <w:bCs/>
              </w:rPr>
              <w:t>[no change]</w:t>
            </w:r>
          </w:p>
          <w:p w:rsidR="0057191D" w:rsidRPr="009C6E10" w:rsidP="0057191D" w14:paraId="33CC2ACE" w14:textId="77777777">
            <w:pPr>
              <w:rPr>
                <w:b/>
              </w:rPr>
            </w:pPr>
          </w:p>
          <w:p w:rsidR="0057191D" w:rsidRPr="009C6E10" w:rsidP="0057191D" w14:paraId="34E98209" w14:textId="77777777">
            <w:pPr>
              <w:rPr>
                <w:b/>
              </w:rPr>
            </w:pPr>
          </w:p>
          <w:p w:rsidR="0057191D" w:rsidRPr="009C6E10" w:rsidP="0057191D" w14:paraId="78DD5FB0" w14:textId="77777777">
            <w:pPr>
              <w:rPr>
                <w:b/>
              </w:rPr>
            </w:pPr>
          </w:p>
          <w:p w:rsidR="0057191D" w:rsidRPr="009C6E10" w:rsidP="0057191D" w14:paraId="02D858C4" w14:textId="77777777">
            <w:pPr>
              <w:rPr>
                <w:b/>
              </w:rPr>
            </w:pPr>
          </w:p>
          <w:p w:rsidR="0057191D" w:rsidRPr="009C6E10" w:rsidP="0057191D" w14:paraId="53FC31E0" w14:textId="77777777">
            <w:pPr>
              <w:rPr>
                <w:b/>
              </w:rPr>
            </w:pPr>
          </w:p>
          <w:p w:rsidR="0057191D" w:rsidRPr="009C6E10" w:rsidP="0057191D" w14:paraId="13253810" w14:textId="77777777">
            <w:pPr>
              <w:rPr>
                <w:b/>
              </w:rPr>
            </w:pPr>
          </w:p>
          <w:p w:rsidR="0057191D" w:rsidRPr="009C6E10" w:rsidP="0057191D" w14:paraId="7A7B974A" w14:textId="77777777">
            <w:pPr>
              <w:rPr>
                <w:b/>
              </w:rPr>
            </w:pPr>
          </w:p>
          <w:p w:rsidR="0057191D" w:rsidRPr="009C6E10" w:rsidP="0057191D" w14:paraId="17E49192" w14:textId="77777777">
            <w:pPr>
              <w:rPr>
                <w:b/>
              </w:rPr>
            </w:pPr>
          </w:p>
          <w:p w:rsidR="0057191D" w:rsidRPr="009C6E10" w:rsidP="0057191D" w14:paraId="4B19A061" w14:textId="77777777">
            <w:pPr>
              <w:rPr>
                <w:b/>
              </w:rPr>
            </w:pPr>
          </w:p>
          <w:p w:rsidR="0057191D" w:rsidRPr="009C6E10" w:rsidP="0057191D" w14:paraId="49E4860E" w14:textId="77777777">
            <w:pPr>
              <w:rPr>
                <w:b/>
              </w:rPr>
            </w:pPr>
          </w:p>
          <w:p w:rsidR="0057191D" w:rsidRPr="009C6E10" w:rsidP="0057191D" w14:paraId="5BFF801D" w14:textId="77777777">
            <w:pPr>
              <w:rPr>
                <w:b/>
              </w:rPr>
            </w:pPr>
          </w:p>
          <w:p w:rsidR="0057191D" w:rsidRPr="009C6E10" w:rsidP="0057191D" w14:paraId="5E3A7802" w14:textId="77777777">
            <w:pPr>
              <w:rPr>
                <w:b/>
              </w:rPr>
            </w:pPr>
          </w:p>
          <w:p w:rsidR="0057191D" w:rsidRPr="009C6E10" w:rsidP="0057191D" w14:paraId="10EB13E7" w14:textId="77777777">
            <w:pPr>
              <w:rPr>
                <w:b/>
              </w:rPr>
            </w:pPr>
          </w:p>
          <w:p w:rsidR="0057191D" w:rsidRPr="009C6E10" w:rsidP="0057191D" w14:paraId="05837A01" w14:textId="77777777">
            <w:pPr>
              <w:rPr>
                <w:b/>
              </w:rPr>
            </w:pPr>
          </w:p>
          <w:p w:rsidR="0057191D" w:rsidRPr="009C6E10" w:rsidP="0057191D" w14:paraId="40D3BA5E" w14:textId="77777777">
            <w:pPr>
              <w:rPr>
                <w:b/>
              </w:rPr>
            </w:pPr>
          </w:p>
          <w:p w:rsidR="0057191D" w:rsidRPr="009C6E10" w:rsidP="0057191D" w14:paraId="6DB47338" w14:textId="77777777">
            <w:pPr>
              <w:rPr>
                <w:b/>
              </w:rPr>
            </w:pPr>
          </w:p>
          <w:p w:rsidR="0057191D" w:rsidRPr="009C6E10" w:rsidP="0057191D" w14:paraId="4800E3D9" w14:textId="77777777">
            <w:pPr>
              <w:rPr>
                <w:b/>
              </w:rPr>
            </w:pPr>
          </w:p>
          <w:p w:rsidR="0057191D" w:rsidRPr="009C6E10" w:rsidP="0057191D" w14:paraId="4249AB64" w14:textId="77777777">
            <w:pPr>
              <w:rPr>
                <w:b/>
              </w:rPr>
            </w:pPr>
          </w:p>
          <w:p w:rsidR="0057191D" w:rsidRPr="009C6E10" w:rsidP="0057191D" w14:paraId="1AD09B5F" w14:textId="77777777">
            <w:pPr>
              <w:rPr>
                <w:b/>
              </w:rPr>
            </w:pPr>
          </w:p>
          <w:p w:rsidR="0057191D" w:rsidRPr="009C6E10" w:rsidP="0057191D" w14:paraId="2BFE3B6F" w14:textId="77777777">
            <w:pPr>
              <w:rPr>
                <w:b/>
              </w:rPr>
            </w:pPr>
          </w:p>
          <w:p w:rsidR="0057191D" w:rsidRPr="009C6E10" w:rsidP="0057191D" w14:paraId="12548A5C" w14:textId="77777777">
            <w:pPr>
              <w:rPr>
                <w:b/>
              </w:rPr>
            </w:pPr>
          </w:p>
          <w:p w:rsidR="0057191D" w:rsidRPr="009C6E10" w:rsidP="0057191D" w14:paraId="29A62AA1" w14:textId="77777777">
            <w:pPr>
              <w:rPr>
                <w:b/>
              </w:rPr>
            </w:pPr>
          </w:p>
          <w:p w:rsidR="0057191D" w:rsidRPr="009C6E10" w:rsidP="0057191D" w14:paraId="28BEAF7A" w14:textId="77777777">
            <w:pPr>
              <w:rPr>
                <w:b/>
              </w:rPr>
            </w:pPr>
          </w:p>
          <w:p w:rsidR="0057191D" w:rsidRPr="009C6E10" w:rsidP="0057191D" w14:paraId="685BEE74" w14:textId="77777777">
            <w:pPr>
              <w:rPr>
                <w:b/>
              </w:rPr>
            </w:pPr>
          </w:p>
          <w:p w:rsidR="0057191D" w:rsidRPr="009C6E10" w:rsidP="0057191D" w14:paraId="2C692027" w14:textId="365EA7E6">
            <w:r w:rsidRPr="009C6E10">
              <w:br/>
            </w:r>
          </w:p>
          <w:p w:rsidR="0057191D" w:rsidRPr="009C6E10" w:rsidP="0057191D" w14:paraId="58033469" w14:textId="77777777">
            <w:r w:rsidRPr="009C6E10">
              <w:rPr>
                <w:b/>
              </w:rPr>
              <w:t>5.</w:t>
            </w:r>
            <w:r w:rsidRPr="009C6E10">
              <w:t xml:space="preserve"> If you know that the child will be adopted in the United States, provide a written description of </w:t>
            </w:r>
            <w:r w:rsidRPr="00C178B5">
              <w:rPr>
                <w:rStyle w:val="Red"/>
                <w:color w:val="auto"/>
              </w:rPr>
              <w:t>all</w:t>
            </w:r>
            <w:r w:rsidRPr="00C178B5">
              <w:t xml:space="preserve"> the pre-adoption requirements of the state of the child's proposed </w:t>
            </w:r>
            <w:r w:rsidRPr="00C178B5">
              <w:rPr>
                <w:rStyle w:val="Red"/>
                <w:color w:val="auto"/>
              </w:rPr>
              <w:t>residence.  Cite</w:t>
            </w:r>
            <w:r w:rsidRPr="00C178B5">
              <w:t xml:space="preserve"> any relevant state statutes and regulations, and </w:t>
            </w:r>
            <w:r w:rsidRPr="009C6E10">
              <w:t xml:space="preserve">describe the steps you have already taken or </w:t>
            </w:r>
            <w:r w:rsidRPr="009C6E10">
              <w:t xml:space="preserve">will take to comply with these requirements.  Identify and explain any pre-adoption requirements that you cannot meet at this time </w:t>
            </w:r>
            <w:r w:rsidRPr="00C178B5">
              <w:rPr>
                <w:rStyle w:val="Red"/>
                <w:color w:val="auto"/>
              </w:rPr>
              <w:t>as a result</w:t>
            </w:r>
            <w:r w:rsidRPr="00C178B5">
              <w:t xml:space="preserve"> of </w:t>
            </w:r>
            <w:r w:rsidRPr="009C6E10">
              <w:t>state law.  If you need extra space to complete this</w:t>
            </w:r>
            <w:r w:rsidRPr="009C6E10">
              <w:rPr>
                <w:b/>
              </w:rPr>
              <w:t xml:space="preserve"> Item Number., </w:t>
            </w:r>
            <w:r w:rsidRPr="009C6E10">
              <w:t xml:space="preserve">use the space provided in </w:t>
            </w:r>
            <w:r w:rsidRPr="009C6E10">
              <w:rPr>
                <w:b/>
              </w:rPr>
              <w:t xml:space="preserve">Part </w:t>
            </w:r>
            <w:r w:rsidRPr="009C6E10">
              <w:rPr>
                <w:b/>
                <w:color w:val="FF0000"/>
              </w:rPr>
              <w:t>10.</w:t>
            </w:r>
            <w:r w:rsidRPr="009C6E10">
              <w:rPr>
                <w:b/>
              </w:rPr>
              <w:t xml:space="preserve"> Additional Information.</w:t>
            </w:r>
            <w:r w:rsidRPr="009C6E10">
              <w:t xml:space="preserve"> </w:t>
            </w:r>
          </w:p>
          <w:p w:rsidR="0057191D" w:rsidRPr="009C6E10" w:rsidP="003463DC" w14:paraId="6D43B162" w14:textId="77777777"/>
          <w:p w:rsidR="00F43C3D" w:rsidRPr="009C6E10" w:rsidP="003463DC" w14:paraId="73CE9E5C" w14:textId="381C3658">
            <w:pPr>
              <w:rPr>
                <w:b/>
                <w:bCs/>
              </w:rPr>
            </w:pPr>
            <w:r w:rsidRPr="009C6E10">
              <w:rPr>
                <w:b/>
                <w:bCs/>
              </w:rPr>
              <w:t>…</w:t>
            </w:r>
          </w:p>
        </w:tc>
      </w:tr>
      <w:tr w14:paraId="64C226C6" w14:textId="77777777" w:rsidTr="002D6271">
        <w:tblPrEx>
          <w:tblW w:w="10998" w:type="dxa"/>
          <w:tblLayout w:type="fixed"/>
          <w:tblLook w:val="01E0"/>
        </w:tblPrEx>
        <w:tc>
          <w:tcPr>
            <w:tcW w:w="2808" w:type="dxa"/>
          </w:tcPr>
          <w:p w:rsidR="00016C07" w:rsidRPr="009C6E10" w:rsidP="003463DC" w14:paraId="47E93B0C" w14:textId="77777777">
            <w:pPr>
              <w:rPr>
                <w:b/>
                <w:sz w:val="24"/>
                <w:szCs w:val="24"/>
              </w:rPr>
            </w:pPr>
            <w:r w:rsidRPr="009C6E10">
              <w:rPr>
                <w:b/>
                <w:sz w:val="24"/>
                <w:szCs w:val="24"/>
              </w:rPr>
              <w:t>Page 10,</w:t>
            </w:r>
          </w:p>
          <w:p w:rsidR="0075101F" w:rsidRPr="009C6E10" w:rsidP="003463DC" w14:paraId="598B1054" w14:textId="77777777">
            <w:pPr>
              <w:rPr>
                <w:b/>
                <w:sz w:val="24"/>
                <w:szCs w:val="24"/>
              </w:rPr>
            </w:pPr>
            <w:r w:rsidRPr="009C6E10">
              <w:rPr>
                <w:b/>
                <w:sz w:val="24"/>
                <w:szCs w:val="24"/>
              </w:rPr>
              <w:t>Part 4.  Accommodations for Individuals With Disabilities and/or Impairments</w:t>
            </w:r>
          </w:p>
        </w:tc>
        <w:tc>
          <w:tcPr>
            <w:tcW w:w="4095" w:type="dxa"/>
          </w:tcPr>
          <w:p w:rsidR="00097E68" w:rsidRPr="009C6E10" w:rsidP="00097E68" w14:paraId="46FE3F9B" w14:textId="77777777">
            <w:pPr>
              <w:rPr>
                <w:b/>
              </w:rPr>
            </w:pPr>
            <w:r w:rsidRPr="009C6E10">
              <w:rPr>
                <w:b/>
              </w:rPr>
              <w:t>[Page 10]</w:t>
            </w:r>
          </w:p>
          <w:p w:rsidR="00097E68" w:rsidRPr="009C6E10" w:rsidP="00097E68" w14:paraId="22DAF607" w14:textId="77777777">
            <w:pPr>
              <w:rPr>
                <w:b/>
              </w:rPr>
            </w:pPr>
          </w:p>
          <w:p w:rsidR="00097E68" w:rsidRPr="009C6E10" w:rsidP="00097E68" w14:paraId="451D206B" w14:textId="77777777">
            <w:r w:rsidRPr="009C6E10">
              <w:rPr>
                <w:rFonts w:eastAsia="Calibri"/>
                <w:b/>
              </w:rPr>
              <w:t xml:space="preserve">Part 4.  Accommodations for Individuals With Disabilities and/or Impairments </w:t>
            </w:r>
          </w:p>
          <w:p w:rsidR="00097E68" w:rsidRPr="009C6E10" w:rsidP="00097E68" w14:paraId="0971735A" w14:textId="77777777">
            <w:pPr>
              <w:pStyle w:val="NoSpacing"/>
              <w:rPr>
                <w:rFonts w:ascii="Times New Roman" w:eastAsia="Calibri" w:hAnsi="Times New Roman" w:cs="Times New Roman"/>
                <w:sz w:val="20"/>
                <w:szCs w:val="20"/>
              </w:rPr>
            </w:pPr>
          </w:p>
          <w:p w:rsidR="00097E68" w:rsidRPr="009C6E10" w:rsidP="00097E68" w14:paraId="60630C4D" w14:textId="77777777">
            <w:pPr>
              <w:pStyle w:val="NoSpacing"/>
              <w:rPr>
                <w:rFonts w:ascii="Times New Roman" w:eastAsia="Calibri" w:hAnsi="Times New Roman" w:cs="Times New Roman"/>
                <w:sz w:val="20"/>
                <w:szCs w:val="20"/>
              </w:rPr>
            </w:pPr>
            <w:r w:rsidRPr="009C6E10">
              <w:rPr>
                <w:rFonts w:ascii="Times New Roman" w:eastAsia="Calibri" w:hAnsi="Times New Roman" w:cs="Times New Roman"/>
                <w:b/>
                <w:sz w:val="20"/>
                <w:szCs w:val="20"/>
              </w:rPr>
              <w:t>NOTE:</w:t>
            </w:r>
            <w:r w:rsidRPr="009C6E10">
              <w:rPr>
                <w:rFonts w:ascii="Times New Roman" w:eastAsia="Calibri" w:hAnsi="Times New Roman" w:cs="Times New Roman"/>
                <w:sz w:val="20"/>
                <w:szCs w:val="20"/>
              </w:rPr>
              <w:t xml:space="preserve">  Read the information in the Form I-600A Instructions before completing this section.</w:t>
            </w:r>
          </w:p>
          <w:p w:rsidR="00F43C3D" w:rsidRPr="009C6E10" w:rsidP="00097E68" w14:paraId="381BFE76" w14:textId="77777777">
            <w:pPr>
              <w:pStyle w:val="NoSpacing"/>
              <w:rPr>
                <w:rFonts w:ascii="Times New Roman" w:eastAsia="Calibri" w:hAnsi="Times New Roman" w:cs="Times New Roman"/>
                <w:sz w:val="20"/>
                <w:szCs w:val="20"/>
              </w:rPr>
            </w:pPr>
          </w:p>
          <w:p w:rsidR="00F43C3D" w:rsidRPr="009C6E10" w:rsidP="00097E68" w14:paraId="3529C75F" w14:textId="5F92E1C5">
            <w:pPr>
              <w:pStyle w:val="NoSpacing"/>
              <w:rPr>
                <w:rFonts w:ascii="Times New Roman" w:eastAsia="Calibri" w:hAnsi="Times New Roman" w:cs="Times New Roman"/>
                <w:b/>
                <w:bCs/>
                <w:sz w:val="20"/>
                <w:szCs w:val="20"/>
              </w:rPr>
            </w:pPr>
            <w:r w:rsidRPr="009C6E10">
              <w:rPr>
                <w:rFonts w:ascii="Times New Roman" w:eastAsia="Calibri" w:hAnsi="Times New Roman" w:cs="Times New Roman"/>
                <w:b/>
                <w:bCs/>
                <w:sz w:val="20"/>
                <w:szCs w:val="20"/>
              </w:rPr>
              <w:t>…</w:t>
            </w:r>
          </w:p>
          <w:p w:rsidR="00016C07" w:rsidRPr="009C6E10" w:rsidP="00F43C3D" w14:paraId="134F8A79" w14:textId="77777777"/>
        </w:tc>
        <w:tc>
          <w:tcPr>
            <w:tcW w:w="4095" w:type="dxa"/>
          </w:tcPr>
          <w:p w:rsidR="00F43C3D" w:rsidRPr="009C6E10" w:rsidP="00F43C3D" w14:paraId="52C609AF" w14:textId="2D83E1F2">
            <w:pPr>
              <w:rPr>
                <w:b/>
              </w:rPr>
            </w:pPr>
          </w:p>
          <w:p w:rsidR="00F43C3D" w:rsidRPr="009C6E10" w:rsidP="00F43C3D" w14:paraId="126E4DB4" w14:textId="77777777">
            <w:pPr>
              <w:rPr>
                <w:b/>
              </w:rPr>
            </w:pPr>
          </w:p>
          <w:p w:rsidR="00F43C3D" w:rsidRPr="009C6E10" w:rsidP="00F43C3D" w14:paraId="2CA79EAD" w14:textId="77777777">
            <w:r w:rsidRPr="009C6E10">
              <w:rPr>
                <w:rFonts w:eastAsia="Calibri"/>
                <w:b/>
              </w:rPr>
              <w:t xml:space="preserve">Part </w:t>
            </w:r>
            <w:r w:rsidRPr="009C6E10">
              <w:rPr>
                <w:rFonts w:eastAsia="Calibri"/>
                <w:b/>
                <w:color w:val="FF0000"/>
              </w:rPr>
              <w:t>5.</w:t>
            </w:r>
            <w:r w:rsidRPr="009C6E10">
              <w:rPr>
                <w:rFonts w:eastAsia="Calibri"/>
                <w:b/>
              </w:rPr>
              <w:t xml:space="preserve">  Accommodations for Individuals With Disabilities and/or Impairments </w:t>
            </w:r>
          </w:p>
          <w:p w:rsidR="00016C07" w:rsidRPr="009C6E10" w:rsidP="003463DC" w14:paraId="3B57798F" w14:textId="77777777">
            <w:pPr>
              <w:rPr>
                <w:b/>
              </w:rPr>
            </w:pPr>
          </w:p>
          <w:p w:rsidR="00F43C3D" w:rsidRPr="009C6E10" w:rsidP="003463DC" w14:paraId="3FD515F2" w14:textId="77777777">
            <w:pPr>
              <w:rPr>
                <w:bCs/>
              </w:rPr>
            </w:pPr>
            <w:r w:rsidRPr="009C6E10">
              <w:rPr>
                <w:bCs/>
              </w:rPr>
              <w:t>[no change]</w:t>
            </w:r>
          </w:p>
          <w:p w:rsidR="00F43C3D" w:rsidRPr="009C6E10" w:rsidP="003463DC" w14:paraId="5F4ECD18" w14:textId="77777777">
            <w:pPr>
              <w:rPr>
                <w:b/>
              </w:rPr>
            </w:pPr>
          </w:p>
          <w:p w:rsidR="00F43C3D" w:rsidRPr="009C6E10" w:rsidP="003463DC" w14:paraId="5A6CEE83" w14:textId="77777777">
            <w:pPr>
              <w:rPr>
                <w:b/>
              </w:rPr>
            </w:pPr>
          </w:p>
          <w:p w:rsidR="00F43C3D" w:rsidRPr="009C6E10" w:rsidP="003463DC" w14:paraId="1E5DC432" w14:textId="77777777">
            <w:pPr>
              <w:rPr>
                <w:b/>
              </w:rPr>
            </w:pPr>
          </w:p>
          <w:p w:rsidR="00F43C3D" w:rsidRPr="009C6E10" w:rsidP="003463DC" w14:paraId="6D800EBC" w14:textId="2FF02168">
            <w:pPr>
              <w:rPr>
                <w:b/>
              </w:rPr>
            </w:pPr>
            <w:r w:rsidRPr="009C6E10">
              <w:rPr>
                <w:b/>
              </w:rPr>
              <w:t>…</w:t>
            </w:r>
          </w:p>
        </w:tc>
      </w:tr>
      <w:tr w14:paraId="0014375C" w14:textId="77777777" w:rsidTr="002D6271">
        <w:tblPrEx>
          <w:tblW w:w="10998" w:type="dxa"/>
          <w:tblLayout w:type="fixed"/>
          <w:tblLook w:val="01E0"/>
        </w:tblPrEx>
        <w:tc>
          <w:tcPr>
            <w:tcW w:w="2808" w:type="dxa"/>
          </w:tcPr>
          <w:p w:rsidR="00A277E7" w:rsidRPr="009C6E10" w:rsidP="003463DC" w14:paraId="07566A1A" w14:textId="77777777">
            <w:pPr>
              <w:rPr>
                <w:b/>
                <w:sz w:val="24"/>
                <w:szCs w:val="24"/>
              </w:rPr>
            </w:pPr>
            <w:r w:rsidRPr="009C6E10">
              <w:rPr>
                <w:b/>
                <w:sz w:val="24"/>
                <w:szCs w:val="24"/>
              </w:rPr>
              <w:t>Pages 10-11,</w:t>
            </w:r>
          </w:p>
          <w:p w:rsidR="0075101F" w:rsidRPr="009C6E10" w:rsidP="003463DC" w14:paraId="193117B4" w14:textId="77777777">
            <w:pPr>
              <w:rPr>
                <w:b/>
                <w:sz w:val="24"/>
                <w:szCs w:val="24"/>
              </w:rPr>
            </w:pPr>
            <w:r w:rsidRPr="009C6E10">
              <w:rPr>
                <w:b/>
                <w:sz w:val="24"/>
                <w:szCs w:val="24"/>
              </w:rPr>
              <w:t>Part 5.  Applicant’s Statement, Certification, Duty of Disclosure, and Signature</w:t>
            </w:r>
          </w:p>
        </w:tc>
        <w:tc>
          <w:tcPr>
            <w:tcW w:w="4095" w:type="dxa"/>
          </w:tcPr>
          <w:p w:rsidR="00097E68" w:rsidRPr="009C6E10" w:rsidP="00097E68" w14:paraId="0B6706F9" w14:textId="77777777">
            <w:r w:rsidRPr="009C6E10">
              <w:rPr>
                <w:b/>
              </w:rPr>
              <w:t>[Page 10]</w:t>
            </w:r>
          </w:p>
          <w:p w:rsidR="00097E68" w:rsidRPr="009C6E10" w:rsidP="00097E68" w14:paraId="0A8322E0" w14:textId="77777777">
            <w:pPr>
              <w:rPr>
                <w:b/>
              </w:rPr>
            </w:pPr>
          </w:p>
          <w:p w:rsidR="00097E68" w:rsidRPr="009C6E10" w:rsidP="00097E68" w14:paraId="63DDA97D" w14:textId="77777777">
            <w:pPr>
              <w:rPr>
                <w:rFonts w:eastAsia="Calibri"/>
                <w:b/>
                <w:bCs/>
              </w:rPr>
            </w:pPr>
            <w:r w:rsidRPr="009C6E10">
              <w:rPr>
                <w:rFonts w:eastAsia="Calibri"/>
                <w:b/>
                <w:bCs/>
              </w:rPr>
              <w:t>Part 5.  Applicant’s</w:t>
            </w:r>
            <w:r w:rsidRPr="009C6E10">
              <w:rPr>
                <w:b/>
              </w:rPr>
              <w:t xml:space="preserve"> </w:t>
            </w:r>
            <w:r w:rsidRPr="009C6E10">
              <w:rPr>
                <w:rFonts w:eastAsia="Calibri"/>
                <w:b/>
                <w:bCs/>
              </w:rPr>
              <w:t>Statement, Certification, Duty of Disclosure, and Signature</w:t>
            </w:r>
          </w:p>
          <w:p w:rsidR="00097E68" w:rsidRPr="009C6E10" w:rsidP="00097E68" w14:paraId="49BC1081" w14:textId="77777777">
            <w:pPr>
              <w:rPr>
                <w:b/>
              </w:rPr>
            </w:pPr>
          </w:p>
          <w:p w:rsidR="00097E68" w:rsidRPr="009C6E10" w:rsidP="00097E68" w14:paraId="4ED1F483" w14:textId="77777777">
            <w:pPr>
              <w:rPr>
                <w:b/>
              </w:rPr>
            </w:pPr>
            <w:r w:rsidRPr="009C6E10">
              <w:rPr>
                <w:b/>
              </w:rPr>
              <w:t>NOTE:</w:t>
            </w:r>
            <w:r w:rsidRPr="009C6E10">
              <w:t xml:space="preserve">  Read the </w:t>
            </w:r>
            <w:r w:rsidRPr="009C6E10">
              <w:rPr>
                <w:b/>
              </w:rPr>
              <w:t>Penalties</w:t>
            </w:r>
            <w:r w:rsidRPr="009C6E10">
              <w:t xml:space="preserve"> section of the Form I-600A Instructions before completing this section.  </w:t>
            </w:r>
          </w:p>
          <w:p w:rsidR="00097E68" w:rsidRPr="009C6E10" w:rsidP="00097E68" w14:paraId="679E22A6" w14:textId="77777777">
            <w:pPr>
              <w:rPr>
                <w:b/>
              </w:rPr>
            </w:pPr>
          </w:p>
          <w:p w:rsidR="00097E68" w:rsidRPr="009C6E10" w:rsidP="00097E68" w14:paraId="38A42B13" w14:textId="77777777">
            <w:pPr>
              <w:rPr>
                <w:b/>
                <w:i/>
              </w:rPr>
            </w:pPr>
            <w:r w:rsidRPr="009C6E10">
              <w:rPr>
                <w:b/>
                <w:i/>
              </w:rPr>
              <w:t>Applicant’s Statement</w:t>
            </w:r>
          </w:p>
          <w:p w:rsidR="00097E68" w:rsidRPr="009C6E10" w:rsidP="00097E68" w14:paraId="0D15398B" w14:textId="77777777">
            <w:pPr>
              <w:rPr>
                <w:b/>
                <w:i/>
              </w:rPr>
            </w:pPr>
          </w:p>
          <w:p w:rsidR="00097E68" w:rsidRPr="009C6E10" w:rsidP="00097E68" w14:paraId="024D4179" w14:textId="77777777">
            <w:r w:rsidRPr="009C6E10">
              <w:rPr>
                <w:b/>
              </w:rPr>
              <w:t>1.</w:t>
            </w:r>
            <w:r w:rsidRPr="009C6E10">
              <w:t xml:space="preserve"> Applicant’s Statement Regarding the Interpreter (Select the box for either </w:t>
            </w:r>
            <w:r w:rsidRPr="009C6E10">
              <w:rPr>
                <w:b/>
              </w:rPr>
              <w:t xml:space="preserve">Item A. </w:t>
            </w:r>
            <w:r w:rsidRPr="009C6E10">
              <w:t xml:space="preserve">or </w:t>
            </w:r>
            <w:r w:rsidRPr="009C6E10">
              <w:rPr>
                <w:b/>
              </w:rPr>
              <w:t>B.</w:t>
            </w:r>
            <w:r w:rsidRPr="009C6E10">
              <w:t>)</w:t>
            </w:r>
          </w:p>
          <w:p w:rsidR="00097E68" w:rsidRPr="009C6E10" w:rsidP="00097E68" w14:paraId="68D5665E" w14:textId="77777777"/>
          <w:p w:rsidR="00097E68" w:rsidRPr="009C6E10" w:rsidP="00097E68" w14:paraId="5DC512D2" w14:textId="77777777">
            <w:r w:rsidRPr="009C6E10">
              <w:rPr>
                <w:b/>
              </w:rPr>
              <w:t>A.</w:t>
            </w:r>
            <w:r w:rsidRPr="009C6E10">
              <w:t xml:space="preserve"> </w:t>
            </w:r>
            <w:r w:rsidRPr="009C6E10">
              <w:rPr>
                <w:rFonts w:eastAsia="Calibri"/>
              </w:rPr>
              <w:t xml:space="preserve">I can read and understand English, and I have read and understand every question and instruction on this </w:t>
            </w:r>
            <w:r w:rsidRPr="009C6E10">
              <w:rPr>
                <w:rStyle w:val="Red"/>
                <w:color w:val="auto"/>
              </w:rPr>
              <w:t>application and my answer to every question.</w:t>
            </w:r>
          </w:p>
          <w:p w:rsidR="00097E68" w:rsidRPr="009C6E10" w:rsidP="00097E68" w14:paraId="6C6FD7A1" w14:textId="77777777"/>
          <w:p w:rsidR="00097E68" w:rsidRPr="009C6E10" w:rsidP="00097E68" w14:paraId="19B0376C" w14:textId="77777777">
            <w:pPr>
              <w:rPr>
                <w:b/>
              </w:rPr>
            </w:pPr>
            <w:r w:rsidRPr="009C6E10">
              <w:rPr>
                <w:b/>
              </w:rPr>
              <w:t>B.</w:t>
            </w:r>
            <w:r w:rsidRPr="009C6E10">
              <w:t xml:space="preserve"> </w:t>
            </w:r>
            <w:r w:rsidRPr="009C6E10">
              <w:rPr>
                <w:rFonts w:eastAsia="Calibri"/>
              </w:rPr>
              <w:t xml:space="preserve">The interpreter named in </w:t>
            </w:r>
            <w:r w:rsidRPr="009C6E10">
              <w:rPr>
                <w:rFonts w:eastAsia="Calibri"/>
                <w:b/>
                <w:bCs/>
              </w:rPr>
              <w:t>Part 7.</w:t>
            </w:r>
            <w:r w:rsidRPr="009C6E10">
              <w:rPr>
                <w:rFonts w:eastAsia="Calibri"/>
              </w:rPr>
              <w:t xml:space="preserve">  read to me every question and instruction on this </w:t>
            </w:r>
            <w:r w:rsidRPr="009C6E10">
              <w:rPr>
                <w:rStyle w:val="Red"/>
                <w:color w:val="auto"/>
              </w:rPr>
              <w:t>application and</w:t>
            </w:r>
            <w:r w:rsidRPr="009C6E10">
              <w:rPr>
                <w:rFonts w:eastAsia="Calibri"/>
              </w:rPr>
              <w:t xml:space="preserve"> my answer to every </w:t>
            </w:r>
            <w:r w:rsidRPr="009C6E10">
              <w:rPr>
                <w:rStyle w:val="Red"/>
                <w:color w:val="auto"/>
              </w:rPr>
              <w:t>question</w:t>
            </w:r>
            <w:r w:rsidRPr="009C6E10">
              <w:rPr>
                <w:rFonts w:eastAsia="Calibri"/>
              </w:rPr>
              <w:t xml:space="preserve"> in</w:t>
            </w:r>
            <w:r w:rsidRPr="009C6E10">
              <w:rPr>
                <w:rFonts w:eastAsia="Calibri"/>
                <w:noProof/>
              </w:rPr>
              <w:t xml:space="preserve"> [Fillable field]</w:t>
            </w:r>
            <w:r w:rsidRPr="009C6E10">
              <w:rPr>
                <w:rFonts w:eastAsia="Calibri"/>
              </w:rPr>
              <w:t xml:space="preserve">, a language in which I am fluent, and I understood everything. </w:t>
            </w:r>
          </w:p>
          <w:p w:rsidR="00097E68" w:rsidRPr="009C6E10" w:rsidP="00097E68" w14:paraId="184AEE7F" w14:textId="77777777"/>
          <w:p w:rsidR="00097E68" w:rsidRPr="009C6E10" w:rsidP="00097E68" w14:paraId="0DAC43D3" w14:textId="77777777">
            <w:r w:rsidRPr="009C6E10">
              <w:rPr>
                <w:b/>
              </w:rPr>
              <w:t>2.</w:t>
            </w:r>
            <w:r w:rsidRPr="009C6E10">
              <w:t xml:space="preserve"> Applicant’s Statement Regarding the Preparer (if applicable)</w:t>
            </w:r>
          </w:p>
          <w:p w:rsidR="00097E68" w:rsidRPr="009C6E10" w:rsidP="00097E68" w14:paraId="24B2A648" w14:textId="77777777"/>
          <w:p w:rsidR="00097E68" w:rsidRPr="009C6E10" w:rsidP="00097E68" w14:paraId="74A1ED92" w14:textId="77777777">
            <w:r w:rsidRPr="009C6E10">
              <w:t xml:space="preserve">At my request, the preparer named in </w:t>
            </w:r>
            <w:r w:rsidRPr="009C6E10">
              <w:rPr>
                <w:b/>
              </w:rPr>
              <w:t>Part 8.,</w:t>
            </w:r>
            <w:r w:rsidRPr="009C6E10">
              <w:t xml:space="preserve"> [Fillable field], prepared this application for me based only upon information I provided or authorized.</w:t>
            </w:r>
          </w:p>
          <w:p w:rsidR="00F43C3D" w:rsidRPr="009C6E10" w:rsidP="00097E68" w14:paraId="45B92108" w14:textId="77777777"/>
          <w:p w:rsidR="00F43C3D" w:rsidRPr="009C6E10" w:rsidP="00097E68" w14:paraId="10FA2818" w14:textId="53E83CBA">
            <w:pPr>
              <w:rPr>
                <w:b/>
                <w:bCs/>
              </w:rPr>
            </w:pPr>
            <w:r w:rsidRPr="009C6E10">
              <w:rPr>
                <w:b/>
                <w:bCs/>
              </w:rPr>
              <w:t>…</w:t>
            </w:r>
          </w:p>
          <w:p w:rsidR="00A277E7" w:rsidRPr="009C6E10" w:rsidP="003463DC" w14:paraId="193E08A0" w14:textId="77777777"/>
        </w:tc>
        <w:tc>
          <w:tcPr>
            <w:tcW w:w="4095" w:type="dxa"/>
          </w:tcPr>
          <w:p w:rsidR="00A277E7" w:rsidRPr="009C6E10" w:rsidP="003463DC" w14:paraId="4D1BD7E1" w14:textId="77777777">
            <w:pPr>
              <w:rPr>
                <w:b/>
              </w:rPr>
            </w:pPr>
          </w:p>
          <w:p w:rsidR="00F43C3D" w:rsidRPr="009C6E10" w:rsidP="003463DC" w14:paraId="686681B3" w14:textId="77777777">
            <w:pPr>
              <w:rPr>
                <w:b/>
              </w:rPr>
            </w:pPr>
          </w:p>
          <w:p w:rsidR="00F43C3D" w:rsidRPr="009C6E10" w:rsidP="00F43C3D" w14:paraId="3F8AA152" w14:textId="77777777">
            <w:pPr>
              <w:rPr>
                <w:rFonts w:eastAsia="Calibri"/>
                <w:b/>
                <w:bCs/>
              </w:rPr>
            </w:pPr>
            <w:r w:rsidRPr="009C6E10">
              <w:rPr>
                <w:rFonts w:eastAsia="Calibri"/>
                <w:b/>
                <w:bCs/>
              </w:rPr>
              <w:t xml:space="preserve">Part </w:t>
            </w:r>
            <w:r w:rsidRPr="009C6E10">
              <w:rPr>
                <w:rFonts w:eastAsia="Calibri"/>
                <w:b/>
                <w:bCs/>
                <w:color w:val="FF0000"/>
              </w:rPr>
              <w:t>6.</w:t>
            </w:r>
            <w:r w:rsidRPr="009C6E10">
              <w:rPr>
                <w:rFonts w:eastAsia="Calibri"/>
                <w:b/>
                <w:bCs/>
              </w:rPr>
              <w:t xml:space="preserve">  Applicant’s</w:t>
            </w:r>
            <w:r w:rsidRPr="009C6E10">
              <w:rPr>
                <w:b/>
              </w:rPr>
              <w:t xml:space="preserve"> </w:t>
            </w:r>
            <w:r w:rsidRPr="009C6E10">
              <w:rPr>
                <w:rFonts w:eastAsia="Calibri"/>
                <w:b/>
                <w:bCs/>
              </w:rPr>
              <w:t>Statement, Certification, Duty of Disclosure, and Signature</w:t>
            </w:r>
          </w:p>
          <w:p w:rsidR="00F43C3D" w:rsidRPr="009C6E10" w:rsidP="00F43C3D" w14:paraId="445B92D7" w14:textId="77777777">
            <w:pPr>
              <w:rPr>
                <w:b/>
              </w:rPr>
            </w:pPr>
          </w:p>
          <w:p w:rsidR="00F43C3D" w:rsidRPr="009C6E10" w:rsidP="00F43C3D" w14:paraId="6241BFD6" w14:textId="311A8057">
            <w:pPr>
              <w:rPr>
                <w:bCs/>
              </w:rPr>
            </w:pPr>
            <w:r w:rsidRPr="009C6E10">
              <w:rPr>
                <w:bCs/>
              </w:rPr>
              <w:t>[no change]</w:t>
            </w:r>
          </w:p>
          <w:p w:rsidR="00F43C3D" w:rsidRPr="009C6E10" w:rsidP="00F43C3D" w14:paraId="650811D0" w14:textId="77777777">
            <w:pPr>
              <w:rPr>
                <w:b/>
              </w:rPr>
            </w:pPr>
          </w:p>
          <w:p w:rsidR="00F43C3D" w:rsidRPr="009C6E10" w:rsidP="00F43C3D" w14:paraId="7F3AEBB7" w14:textId="77777777">
            <w:pPr>
              <w:rPr>
                <w:b/>
              </w:rPr>
            </w:pPr>
          </w:p>
          <w:p w:rsidR="00F43C3D" w:rsidRPr="009C6E10" w:rsidP="00F43C3D" w14:paraId="34A53E95" w14:textId="77777777">
            <w:pPr>
              <w:rPr>
                <w:b/>
              </w:rPr>
            </w:pPr>
          </w:p>
          <w:p w:rsidR="00F43C3D" w:rsidRPr="009C6E10" w:rsidP="00F43C3D" w14:paraId="450E6F92" w14:textId="77777777">
            <w:pPr>
              <w:rPr>
                <w:b/>
              </w:rPr>
            </w:pPr>
          </w:p>
          <w:p w:rsidR="00F43C3D" w:rsidRPr="009C6E10" w:rsidP="00F43C3D" w14:paraId="4D857B5F" w14:textId="77777777">
            <w:pPr>
              <w:rPr>
                <w:b/>
              </w:rPr>
            </w:pPr>
          </w:p>
          <w:p w:rsidR="00F43C3D" w:rsidRPr="009C6E10" w:rsidP="00F43C3D" w14:paraId="2636D1DD" w14:textId="77777777">
            <w:pPr>
              <w:rPr>
                <w:b/>
              </w:rPr>
            </w:pPr>
          </w:p>
          <w:p w:rsidR="00F43C3D" w:rsidRPr="009C6E10" w:rsidP="00F43C3D" w14:paraId="322E995D" w14:textId="77777777">
            <w:pPr>
              <w:rPr>
                <w:b/>
              </w:rPr>
            </w:pPr>
          </w:p>
          <w:p w:rsidR="00F43C3D" w:rsidRPr="009C6E10" w:rsidP="00F43C3D" w14:paraId="60DF61B4" w14:textId="77777777">
            <w:pPr>
              <w:rPr>
                <w:b/>
              </w:rPr>
            </w:pPr>
          </w:p>
          <w:p w:rsidR="00F43C3D" w:rsidRPr="009C6E10" w:rsidP="00F43C3D" w14:paraId="3C078BC9" w14:textId="77777777">
            <w:pPr>
              <w:rPr>
                <w:b/>
              </w:rPr>
            </w:pPr>
          </w:p>
          <w:p w:rsidR="00F43C3D" w:rsidRPr="009C6E10" w:rsidP="00F43C3D" w14:paraId="42B7C982" w14:textId="77777777">
            <w:pPr>
              <w:rPr>
                <w:b/>
              </w:rPr>
            </w:pPr>
          </w:p>
          <w:p w:rsidR="00F43C3D" w:rsidRPr="009C6E10" w:rsidP="00F43C3D" w14:paraId="4B858B31" w14:textId="77777777">
            <w:pPr>
              <w:rPr>
                <w:b/>
              </w:rPr>
            </w:pPr>
          </w:p>
          <w:p w:rsidR="00F43C3D" w:rsidRPr="009C6E10" w:rsidP="00F43C3D" w14:paraId="09EC8D3C" w14:textId="77777777">
            <w:pPr>
              <w:rPr>
                <w:b/>
              </w:rPr>
            </w:pPr>
          </w:p>
          <w:p w:rsidR="00F43C3D" w:rsidRPr="009C6E10" w:rsidP="00F43C3D" w14:paraId="4DF53B60" w14:textId="77777777"/>
          <w:p w:rsidR="00F43C3D" w:rsidRPr="009C6E10" w:rsidP="00F43C3D" w14:paraId="0F6956C0" w14:textId="77777777"/>
          <w:p w:rsidR="00F43C3D" w:rsidRPr="009C6E10" w:rsidP="00F43C3D" w14:paraId="5731CDB4" w14:textId="77777777">
            <w:pPr>
              <w:rPr>
                <w:b/>
              </w:rPr>
            </w:pPr>
            <w:r w:rsidRPr="009C6E10">
              <w:rPr>
                <w:b/>
              </w:rPr>
              <w:t>B.</w:t>
            </w:r>
            <w:r w:rsidRPr="009C6E10">
              <w:t xml:space="preserve"> </w:t>
            </w:r>
            <w:r w:rsidRPr="009C6E10">
              <w:rPr>
                <w:rFonts w:eastAsia="Calibri"/>
              </w:rPr>
              <w:t xml:space="preserve">The interpreter named in </w:t>
            </w:r>
            <w:r w:rsidRPr="009C6E10">
              <w:rPr>
                <w:rFonts w:eastAsia="Calibri"/>
                <w:b/>
                <w:bCs/>
              </w:rPr>
              <w:t xml:space="preserve">Part </w:t>
            </w:r>
            <w:r w:rsidRPr="009C6E10">
              <w:rPr>
                <w:rFonts w:eastAsia="Calibri"/>
                <w:b/>
                <w:bCs/>
                <w:color w:val="FF0000"/>
              </w:rPr>
              <w:t>8.</w:t>
            </w:r>
            <w:r w:rsidRPr="009C6E10">
              <w:rPr>
                <w:rFonts w:eastAsia="Calibri"/>
              </w:rPr>
              <w:t xml:space="preserve">  read to me every question and instruction on this </w:t>
            </w:r>
            <w:r w:rsidRPr="009C6E10">
              <w:rPr>
                <w:rStyle w:val="Red"/>
                <w:color w:val="auto"/>
              </w:rPr>
              <w:t>application and</w:t>
            </w:r>
            <w:r w:rsidRPr="009C6E10">
              <w:rPr>
                <w:rFonts w:eastAsia="Calibri"/>
              </w:rPr>
              <w:t xml:space="preserve"> my answer to every </w:t>
            </w:r>
            <w:r w:rsidRPr="009C6E10">
              <w:rPr>
                <w:rStyle w:val="Red"/>
                <w:color w:val="auto"/>
              </w:rPr>
              <w:t>question</w:t>
            </w:r>
            <w:r w:rsidRPr="009C6E10">
              <w:rPr>
                <w:rFonts w:eastAsia="Calibri"/>
              </w:rPr>
              <w:t xml:space="preserve"> in</w:t>
            </w:r>
            <w:r w:rsidRPr="009C6E10">
              <w:rPr>
                <w:rFonts w:eastAsia="Calibri"/>
                <w:noProof/>
              </w:rPr>
              <w:t xml:space="preserve"> [Fillable field]</w:t>
            </w:r>
            <w:r w:rsidRPr="009C6E10">
              <w:rPr>
                <w:rFonts w:eastAsia="Calibri"/>
              </w:rPr>
              <w:t xml:space="preserve">, a language in which I am fluent, and I understood everything. </w:t>
            </w:r>
          </w:p>
          <w:p w:rsidR="00F43C3D" w:rsidRPr="009C6E10" w:rsidP="00F43C3D" w14:paraId="2CAD56F2" w14:textId="77777777"/>
          <w:p w:rsidR="00F43C3D" w:rsidRPr="009C6E10" w:rsidP="00F43C3D" w14:paraId="10ED529D" w14:textId="77777777">
            <w:r w:rsidRPr="009C6E10">
              <w:rPr>
                <w:b/>
              </w:rPr>
              <w:t>2.</w:t>
            </w:r>
            <w:r w:rsidRPr="009C6E10">
              <w:t xml:space="preserve"> Applicant’s Statement Regarding the Preparer (if applicable)</w:t>
            </w:r>
          </w:p>
          <w:p w:rsidR="00F43C3D" w:rsidRPr="009C6E10" w:rsidP="00F43C3D" w14:paraId="7B871C8F" w14:textId="77777777"/>
          <w:p w:rsidR="00F43C3D" w:rsidRPr="009C6E10" w:rsidP="00F43C3D" w14:paraId="095F9DC0" w14:textId="77777777">
            <w:r w:rsidRPr="009C6E10">
              <w:t xml:space="preserve">At my request, the preparer named in </w:t>
            </w:r>
            <w:r w:rsidRPr="009C6E10">
              <w:rPr>
                <w:b/>
              </w:rPr>
              <w:t xml:space="preserve">Part </w:t>
            </w:r>
            <w:r w:rsidRPr="009C6E10">
              <w:rPr>
                <w:b/>
                <w:color w:val="FF0000"/>
              </w:rPr>
              <w:t>9.</w:t>
            </w:r>
            <w:r w:rsidRPr="009C6E10">
              <w:rPr>
                <w:b/>
              </w:rPr>
              <w:t>,</w:t>
            </w:r>
            <w:r w:rsidRPr="009C6E10">
              <w:t xml:space="preserve"> [Fillable field], prepared this application for me based only upon information I provided or authorized.</w:t>
            </w:r>
          </w:p>
          <w:p w:rsidR="00F43C3D" w:rsidRPr="009C6E10" w:rsidP="00F43C3D" w14:paraId="21C3D37F" w14:textId="77777777"/>
          <w:p w:rsidR="00F43C3D" w:rsidRPr="009C6E10" w:rsidP="00F43C3D" w14:paraId="2DF7D294" w14:textId="63CFD119">
            <w:pPr>
              <w:rPr>
                <w:b/>
                <w:bCs/>
              </w:rPr>
            </w:pPr>
            <w:r w:rsidRPr="009C6E10">
              <w:rPr>
                <w:b/>
                <w:bCs/>
              </w:rPr>
              <w:t>…</w:t>
            </w:r>
          </w:p>
          <w:p w:rsidR="00F43C3D" w:rsidRPr="009C6E10" w:rsidP="003463DC" w14:paraId="7BDD9E70" w14:textId="77777777">
            <w:pPr>
              <w:rPr>
                <w:b/>
              </w:rPr>
            </w:pPr>
          </w:p>
        </w:tc>
      </w:tr>
      <w:tr w14:paraId="0B73AAEC" w14:textId="77777777" w:rsidTr="002D6271">
        <w:tblPrEx>
          <w:tblW w:w="10998" w:type="dxa"/>
          <w:tblLayout w:type="fixed"/>
          <w:tblLook w:val="01E0"/>
        </w:tblPrEx>
        <w:tc>
          <w:tcPr>
            <w:tcW w:w="2808" w:type="dxa"/>
          </w:tcPr>
          <w:p w:rsidR="00097E68" w:rsidRPr="009C6E10" w:rsidP="003463DC" w14:paraId="229C83E3" w14:textId="77777777">
            <w:pPr>
              <w:rPr>
                <w:b/>
                <w:sz w:val="24"/>
                <w:szCs w:val="24"/>
              </w:rPr>
            </w:pPr>
            <w:r w:rsidRPr="009C6E10">
              <w:rPr>
                <w:b/>
                <w:sz w:val="24"/>
                <w:szCs w:val="24"/>
              </w:rPr>
              <w:t>Pages 11-12,</w:t>
            </w:r>
          </w:p>
          <w:p w:rsidR="0075101F" w:rsidRPr="009C6E10" w:rsidP="003463DC" w14:paraId="697C6F89" w14:textId="77777777">
            <w:pPr>
              <w:rPr>
                <w:b/>
                <w:sz w:val="24"/>
                <w:szCs w:val="24"/>
              </w:rPr>
            </w:pPr>
            <w:r w:rsidRPr="009C6E10">
              <w:rPr>
                <w:b/>
                <w:sz w:val="24"/>
                <w:szCs w:val="24"/>
              </w:rPr>
              <w:t xml:space="preserve">Part 6.  Your Spouse’s Statement, Certification, </w:t>
            </w:r>
            <w:r w:rsidRPr="009C6E10">
              <w:rPr>
                <w:b/>
                <w:sz w:val="24"/>
                <w:szCs w:val="24"/>
              </w:rPr>
              <w:t>Duty of Disclosure, and Signature</w:t>
            </w:r>
          </w:p>
        </w:tc>
        <w:tc>
          <w:tcPr>
            <w:tcW w:w="4095" w:type="dxa"/>
          </w:tcPr>
          <w:p w:rsidR="0075101F" w:rsidRPr="009C6E10" w:rsidP="0075101F" w14:paraId="65CFBA9A" w14:textId="77777777">
            <w:pPr>
              <w:rPr>
                <w:b/>
              </w:rPr>
            </w:pPr>
            <w:r w:rsidRPr="009C6E10">
              <w:rPr>
                <w:b/>
              </w:rPr>
              <w:t>[Page 11]</w:t>
            </w:r>
          </w:p>
          <w:p w:rsidR="0075101F" w:rsidRPr="009C6E10" w:rsidP="00097E68" w14:paraId="6D368BFF" w14:textId="77777777">
            <w:pPr>
              <w:rPr>
                <w:rFonts w:eastAsia="Calibri"/>
                <w:b/>
                <w:bCs/>
              </w:rPr>
            </w:pPr>
          </w:p>
          <w:p w:rsidR="00097E68" w:rsidRPr="009C6E10" w:rsidP="00097E68" w14:paraId="60A59E9C" w14:textId="77777777">
            <w:pPr>
              <w:rPr>
                <w:rFonts w:eastAsia="Calibri"/>
                <w:b/>
                <w:bCs/>
              </w:rPr>
            </w:pPr>
            <w:r w:rsidRPr="009C6E10">
              <w:rPr>
                <w:rFonts w:eastAsia="Calibri"/>
                <w:b/>
                <w:bCs/>
              </w:rPr>
              <w:t>Part 6.  Your Spouse’s</w:t>
            </w:r>
            <w:r w:rsidRPr="009C6E10">
              <w:rPr>
                <w:b/>
              </w:rPr>
              <w:t xml:space="preserve"> </w:t>
            </w:r>
            <w:r w:rsidRPr="009C6E10">
              <w:rPr>
                <w:rFonts w:eastAsia="Calibri"/>
                <w:b/>
                <w:bCs/>
              </w:rPr>
              <w:t xml:space="preserve">Statement, Certification, Duty of Disclosure, and Signature </w:t>
            </w:r>
          </w:p>
          <w:p w:rsidR="00097E68" w:rsidRPr="009C6E10" w:rsidP="00097E68" w14:paraId="4CC2B2F1" w14:textId="77777777">
            <w:pPr>
              <w:rPr>
                <w:rFonts w:eastAsia="Calibri"/>
                <w:b/>
                <w:bCs/>
              </w:rPr>
            </w:pPr>
          </w:p>
          <w:p w:rsidR="00F43C3D" w:rsidRPr="009C6E10" w:rsidP="00097E68" w14:paraId="659FCB41" w14:textId="3C6E6DD1">
            <w:pPr>
              <w:rPr>
                <w:rFonts w:eastAsia="Calibri"/>
                <w:b/>
                <w:bCs/>
              </w:rPr>
            </w:pPr>
            <w:r w:rsidRPr="009C6E10">
              <w:rPr>
                <w:b/>
                <w:i/>
              </w:rPr>
              <w:t>Your Spouse’s Statement</w:t>
            </w:r>
          </w:p>
          <w:p w:rsidR="00F43C3D" w:rsidRPr="009C6E10" w:rsidP="00097E68" w14:paraId="0984BE9A" w14:textId="77777777">
            <w:pPr>
              <w:rPr>
                <w:b/>
              </w:rPr>
            </w:pPr>
          </w:p>
          <w:p w:rsidR="00097E68" w:rsidRPr="009C6E10" w:rsidP="00097E68" w14:paraId="138C0BD6" w14:textId="3E457420">
            <w:r w:rsidRPr="009C6E10">
              <w:rPr>
                <w:b/>
              </w:rPr>
              <w:t>1.</w:t>
            </w:r>
            <w:r w:rsidRPr="009C6E10">
              <w:t xml:space="preserve"> Spouse’s Statement Regarding the Interpreter (select the box for either </w:t>
            </w:r>
            <w:r w:rsidRPr="009C6E10">
              <w:rPr>
                <w:b/>
              </w:rPr>
              <w:t>Item A.</w:t>
            </w:r>
            <w:r w:rsidRPr="009C6E10">
              <w:t xml:space="preserve"> or </w:t>
            </w:r>
            <w:r w:rsidRPr="009C6E10">
              <w:rPr>
                <w:b/>
              </w:rPr>
              <w:t>B.</w:t>
            </w:r>
            <w:r w:rsidRPr="009C6E10">
              <w:t>)</w:t>
            </w:r>
          </w:p>
          <w:p w:rsidR="00097E68" w:rsidRPr="009C6E10" w:rsidP="00097E68" w14:paraId="7EAEC809" w14:textId="77777777">
            <w:pPr>
              <w:rPr>
                <w:rFonts w:eastAsia="Calibri"/>
                <w:b/>
              </w:rPr>
            </w:pPr>
          </w:p>
          <w:p w:rsidR="00097E68" w:rsidRPr="009C6E10" w:rsidP="00097E68" w14:paraId="123D036C" w14:textId="77777777">
            <w:r w:rsidRPr="009C6E10">
              <w:rPr>
                <w:rFonts w:eastAsia="Calibri"/>
                <w:b/>
              </w:rPr>
              <w:t>A.</w:t>
            </w:r>
            <w:r w:rsidRPr="009C6E10">
              <w:rPr>
                <w:rFonts w:eastAsia="Calibri"/>
              </w:rPr>
              <w:t xml:space="preserve"> I can read and understand English, and have read and understand every question and instruction on this </w:t>
            </w:r>
            <w:r w:rsidRPr="009C6E10">
              <w:t>application</w:t>
            </w:r>
            <w:r w:rsidRPr="009C6E10">
              <w:rPr>
                <w:rFonts w:eastAsia="Calibri"/>
              </w:rPr>
              <w:t xml:space="preserve"> and my answer to every question.</w:t>
            </w:r>
          </w:p>
          <w:p w:rsidR="00097E68" w:rsidRPr="009C6E10" w:rsidP="00097E68" w14:paraId="49B90D57" w14:textId="77777777"/>
          <w:p w:rsidR="00097E68" w:rsidRPr="009C6E10" w:rsidP="00097E68" w14:paraId="5B41AAE8" w14:textId="77777777">
            <w:r w:rsidRPr="009C6E10">
              <w:rPr>
                <w:b/>
              </w:rPr>
              <w:t>B.</w:t>
            </w:r>
            <w:r w:rsidRPr="009C6E10">
              <w:t xml:space="preserve"> </w:t>
            </w:r>
            <w:r w:rsidRPr="009C6E10">
              <w:rPr>
                <w:rFonts w:eastAsia="Calibri"/>
              </w:rPr>
              <w:t xml:space="preserve">The interpreter named in </w:t>
            </w:r>
            <w:r w:rsidRPr="009C6E10">
              <w:rPr>
                <w:rFonts w:eastAsia="Calibri"/>
                <w:b/>
                <w:bCs/>
              </w:rPr>
              <w:t>Part 7.</w:t>
            </w:r>
            <w:r w:rsidRPr="009C6E10">
              <w:rPr>
                <w:rFonts w:eastAsia="Calibri"/>
              </w:rPr>
              <w:t xml:space="preserve">  read to me every question and instruction on this </w:t>
            </w:r>
            <w:r w:rsidRPr="009C6E10">
              <w:rPr>
                <w:rStyle w:val="Red"/>
                <w:color w:val="auto"/>
              </w:rPr>
              <w:t>application and</w:t>
            </w:r>
            <w:r w:rsidRPr="009C6E10">
              <w:rPr>
                <w:rFonts w:eastAsia="Calibri"/>
              </w:rPr>
              <w:t xml:space="preserve"> my answer to every </w:t>
            </w:r>
            <w:r w:rsidRPr="009C6E10">
              <w:rPr>
                <w:rStyle w:val="Red"/>
                <w:color w:val="auto"/>
              </w:rPr>
              <w:t>question</w:t>
            </w:r>
            <w:r w:rsidRPr="009C6E10">
              <w:rPr>
                <w:rFonts w:eastAsia="Calibri"/>
              </w:rPr>
              <w:t xml:space="preserve"> in</w:t>
            </w:r>
            <w:r w:rsidRPr="009C6E10">
              <w:rPr>
                <w:rFonts w:eastAsia="Calibri"/>
                <w:noProof/>
              </w:rPr>
              <w:t xml:space="preserve"> [Fillable field]</w:t>
            </w:r>
            <w:r w:rsidRPr="009C6E10">
              <w:rPr>
                <w:rFonts w:eastAsia="Calibri"/>
              </w:rPr>
              <w:t>, a language in which I am fluent, and I understood everything.</w:t>
            </w:r>
          </w:p>
          <w:p w:rsidR="00097E68" w:rsidRPr="009C6E10" w:rsidP="00097E68" w14:paraId="01465A21" w14:textId="77777777"/>
          <w:p w:rsidR="00097E68" w:rsidRPr="009C6E10" w:rsidP="00097E68" w14:paraId="02FC6149" w14:textId="77777777">
            <w:r w:rsidRPr="009C6E10">
              <w:rPr>
                <w:b/>
              </w:rPr>
              <w:t>2.</w:t>
            </w:r>
            <w:r w:rsidRPr="009C6E10">
              <w:t xml:space="preserve"> Spouse’s Statement Regarding the Preparer (if applicable)</w:t>
            </w:r>
          </w:p>
          <w:p w:rsidR="00097E68" w:rsidRPr="009C6E10" w:rsidP="00097E68" w14:paraId="272CD0F7" w14:textId="77777777"/>
          <w:p w:rsidR="00097E68" w:rsidRPr="009C6E10" w:rsidP="00097E68" w14:paraId="7D594F7B" w14:textId="77777777">
            <w:pPr>
              <w:rPr>
                <w:b/>
              </w:rPr>
            </w:pPr>
            <w:r w:rsidRPr="009C6E10">
              <w:t xml:space="preserve">At my request, the preparer named in </w:t>
            </w:r>
            <w:r w:rsidRPr="009C6E10">
              <w:rPr>
                <w:b/>
              </w:rPr>
              <w:t>Part 8.,</w:t>
            </w:r>
            <w:r w:rsidRPr="009C6E10">
              <w:t xml:space="preserve"> [Fillable field], prepared this application for me based only upon information I provided or authorized.</w:t>
            </w:r>
          </w:p>
          <w:p w:rsidR="00097E68" w:rsidRPr="009C6E10" w:rsidP="00097E68" w14:paraId="664B18A1" w14:textId="77777777"/>
          <w:p w:rsidR="00F43C3D" w:rsidRPr="009C6E10" w:rsidP="00097E68" w14:paraId="7F3E991B" w14:textId="670D303A">
            <w:pPr>
              <w:rPr>
                <w:b/>
                <w:bCs/>
              </w:rPr>
            </w:pPr>
            <w:r w:rsidRPr="009C6E10">
              <w:rPr>
                <w:b/>
                <w:bCs/>
              </w:rPr>
              <w:t>…</w:t>
            </w:r>
          </w:p>
          <w:p w:rsidR="00097E68" w:rsidRPr="009C6E10" w:rsidP="00F43C3D" w14:paraId="10AFA6A0" w14:textId="77777777">
            <w:pPr>
              <w:rPr>
                <w:b/>
              </w:rPr>
            </w:pPr>
          </w:p>
        </w:tc>
        <w:tc>
          <w:tcPr>
            <w:tcW w:w="4095" w:type="dxa"/>
          </w:tcPr>
          <w:p w:rsidR="00097E68" w:rsidRPr="009C6E10" w:rsidP="003463DC" w14:paraId="37E64AF3" w14:textId="77777777">
            <w:pPr>
              <w:rPr>
                <w:b/>
              </w:rPr>
            </w:pPr>
          </w:p>
          <w:p w:rsidR="00F43C3D" w:rsidRPr="009C6E10" w:rsidP="003463DC" w14:paraId="69B7E79F" w14:textId="77777777">
            <w:pPr>
              <w:rPr>
                <w:b/>
              </w:rPr>
            </w:pPr>
          </w:p>
          <w:p w:rsidR="00F43C3D" w:rsidRPr="009C6E10" w:rsidP="00F43C3D" w14:paraId="4F3DAC15" w14:textId="77777777">
            <w:pPr>
              <w:rPr>
                <w:rFonts w:eastAsia="Calibri"/>
                <w:b/>
                <w:bCs/>
              </w:rPr>
            </w:pPr>
            <w:r w:rsidRPr="009C6E10">
              <w:rPr>
                <w:rFonts w:eastAsia="Calibri"/>
                <w:b/>
                <w:bCs/>
              </w:rPr>
              <w:t xml:space="preserve">Part </w:t>
            </w:r>
            <w:r w:rsidRPr="009C6E10">
              <w:rPr>
                <w:rFonts w:eastAsia="Calibri"/>
                <w:b/>
                <w:bCs/>
                <w:color w:val="FF0000"/>
              </w:rPr>
              <w:t>7.</w:t>
            </w:r>
            <w:r w:rsidRPr="009C6E10">
              <w:rPr>
                <w:rFonts w:eastAsia="Calibri"/>
                <w:b/>
                <w:bCs/>
              </w:rPr>
              <w:t xml:space="preserve">  Your Spouse’s</w:t>
            </w:r>
            <w:r w:rsidRPr="009C6E10">
              <w:rPr>
                <w:b/>
              </w:rPr>
              <w:t xml:space="preserve"> </w:t>
            </w:r>
            <w:r w:rsidRPr="009C6E10">
              <w:rPr>
                <w:rFonts w:eastAsia="Calibri"/>
                <w:b/>
                <w:bCs/>
              </w:rPr>
              <w:t xml:space="preserve">Statement, Certification, Duty of Disclosure, and Signature </w:t>
            </w:r>
          </w:p>
          <w:p w:rsidR="00F43C3D" w:rsidRPr="009C6E10" w:rsidP="003463DC" w14:paraId="2F21F0FC" w14:textId="77777777">
            <w:pPr>
              <w:rPr>
                <w:b/>
              </w:rPr>
            </w:pPr>
          </w:p>
          <w:p w:rsidR="00F43C3D" w:rsidRPr="009C6E10" w:rsidP="003463DC" w14:paraId="629F7B51" w14:textId="77777777">
            <w:pPr>
              <w:rPr>
                <w:bCs/>
              </w:rPr>
            </w:pPr>
            <w:r w:rsidRPr="009C6E10">
              <w:rPr>
                <w:bCs/>
              </w:rPr>
              <w:t>[no change]</w:t>
            </w:r>
          </w:p>
          <w:p w:rsidR="00F43C3D" w:rsidRPr="009C6E10" w:rsidP="003463DC" w14:paraId="58F40FD1" w14:textId="77777777">
            <w:pPr>
              <w:rPr>
                <w:b/>
              </w:rPr>
            </w:pPr>
          </w:p>
          <w:p w:rsidR="00F43C3D" w:rsidRPr="009C6E10" w:rsidP="003463DC" w14:paraId="418F6843" w14:textId="77777777">
            <w:pPr>
              <w:rPr>
                <w:b/>
              </w:rPr>
            </w:pPr>
          </w:p>
          <w:p w:rsidR="00F43C3D" w:rsidRPr="009C6E10" w:rsidP="003463DC" w14:paraId="48BFDC57" w14:textId="77777777">
            <w:pPr>
              <w:rPr>
                <w:b/>
              </w:rPr>
            </w:pPr>
          </w:p>
          <w:p w:rsidR="00F43C3D" w:rsidRPr="009C6E10" w:rsidP="003463DC" w14:paraId="34C568E3" w14:textId="77777777">
            <w:pPr>
              <w:rPr>
                <w:b/>
              </w:rPr>
            </w:pPr>
          </w:p>
          <w:p w:rsidR="00F43C3D" w:rsidRPr="009C6E10" w:rsidP="003463DC" w14:paraId="332203CC" w14:textId="77777777">
            <w:pPr>
              <w:rPr>
                <w:b/>
              </w:rPr>
            </w:pPr>
          </w:p>
          <w:p w:rsidR="00F43C3D" w:rsidRPr="009C6E10" w:rsidP="003463DC" w14:paraId="67747C19" w14:textId="77777777">
            <w:pPr>
              <w:rPr>
                <w:b/>
              </w:rPr>
            </w:pPr>
          </w:p>
          <w:p w:rsidR="00F43C3D" w:rsidRPr="009C6E10" w:rsidP="003463DC" w14:paraId="28AE3688" w14:textId="77777777">
            <w:pPr>
              <w:rPr>
                <w:b/>
              </w:rPr>
            </w:pPr>
          </w:p>
          <w:p w:rsidR="00F43C3D" w:rsidRPr="009C6E10" w:rsidP="003463DC" w14:paraId="3BED6A71" w14:textId="77777777">
            <w:pPr>
              <w:rPr>
                <w:b/>
              </w:rPr>
            </w:pPr>
          </w:p>
          <w:p w:rsidR="00F43C3D" w:rsidRPr="009C6E10" w:rsidP="003463DC" w14:paraId="4977F43A" w14:textId="77777777">
            <w:pPr>
              <w:rPr>
                <w:b/>
              </w:rPr>
            </w:pPr>
          </w:p>
          <w:p w:rsidR="00F43C3D" w:rsidRPr="009C6E10" w:rsidP="00F43C3D" w14:paraId="19E13043" w14:textId="77777777">
            <w:r w:rsidRPr="009C6E10">
              <w:rPr>
                <w:b/>
              </w:rPr>
              <w:t>B.</w:t>
            </w:r>
            <w:r w:rsidRPr="009C6E10">
              <w:t xml:space="preserve"> </w:t>
            </w:r>
            <w:r w:rsidRPr="009C6E10">
              <w:rPr>
                <w:rFonts w:eastAsia="Calibri"/>
              </w:rPr>
              <w:t xml:space="preserve">The interpreter named in </w:t>
            </w:r>
            <w:r w:rsidRPr="009C6E10">
              <w:rPr>
                <w:rFonts w:eastAsia="Calibri"/>
                <w:b/>
                <w:bCs/>
              </w:rPr>
              <w:t xml:space="preserve">Part </w:t>
            </w:r>
            <w:r w:rsidRPr="009C6E10">
              <w:rPr>
                <w:rFonts w:eastAsia="Calibri"/>
                <w:b/>
                <w:bCs/>
                <w:color w:val="FF0000"/>
              </w:rPr>
              <w:t>8.</w:t>
            </w:r>
            <w:r w:rsidRPr="009C6E10">
              <w:rPr>
                <w:rFonts w:eastAsia="Calibri"/>
              </w:rPr>
              <w:t xml:space="preserve">  read to me every question and instruction on this </w:t>
            </w:r>
            <w:r w:rsidRPr="009C6E10">
              <w:rPr>
                <w:rStyle w:val="Red"/>
                <w:color w:val="auto"/>
              </w:rPr>
              <w:t>application and</w:t>
            </w:r>
            <w:r w:rsidRPr="009C6E10">
              <w:rPr>
                <w:rFonts w:eastAsia="Calibri"/>
              </w:rPr>
              <w:t xml:space="preserve"> my answer to every </w:t>
            </w:r>
            <w:r w:rsidRPr="009C6E10">
              <w:rPr>
                <w:rStyle w:val="Red"/>
                <w:color w:val="auto"/>
              </w:rPr>
              <w:t>question</w:t>
            </w:r>
            <w:r w:rsidRPr="009C6E10">
              <w:rPr>
                <w:rFonts w:eastAsia="Calibri"/>
              </w:rPr>
              <w:t xml:space="preserve"> in</w:t>
            </w:r>
            <w:r w:rsidRPr="009C6E10">
              <w:rPr>
                <w:rFonts w:eastAsia="Calibri"/>
                <w:noProof/>
              </w:rPr>
              <w:t xml:space="preserve"> [Fillable field]</w:t>
            </w:r>
            <w:r w:rsidRPr="009C6E10">
              <w:rPr>
                <w:rFonts w:eastAsia="Calibri"/>
              </w:rPr>
              <w:t>, a language in which I am fluent, and I understood everything.</w:t>
            </w:r>
          </w:p>
          <w:p w:rsidR="00F43C3D" w:rsidRPr="009C6E10" w:rsidP="00F43C3D" w14:paraId="6F052FFC" w14:textId="77777777"/>
          <w:p w:rsidR="00F43C3D" w:rsidRPr="009C6E10" w:rsidP="00F43C3D" w14:paraId="350ED8D9" w14:textId="77777777">
            <w:r w:rsidRPr="009C6E10">
              <w:rPr>
                <w:b/>
              </w:rPr>
              <w:t>2.</w:t>
            </w:r>
            <w:r w:rsidRPr="009C6E10">
              <w:t xml:space="preserve"> Spouse’s Statement Regarding the Preparer (if applicable)</w:t>
            </w:r>
          </w:p>
          <w:p w:rsidR="00F43C3D" w:rsidRPr="009C6E10" w:rsidP="00F43C3D" w14:paraId="15A1D1E1" w14:textId="77777777"/>
          <w:p w:rsidR="00F43C3D" w:rsidRPr="009C6E10" w:rsidP="00F43C3D" w14:paraId="7BFD5E6E" w14:textId="77777777">
            <w:pPr>
              <w:rPr>
                <w:b/>
              </w:rPr>
            </w:pPr>
            <w:r w:rsidRPr="009C6E10">
              <w:t xml:space="preserve">At my request, the preparer named in </w:t>
            </w:r>
            <w:r w:rsidRPr="009C6E10">
              <w:rPr>
                <w:b/>
              </w:rPr>
              <w:t xml:space="preserve">Part </w:t>
            </w:r>
            <w:r w:rsidRPr="009C6E10">
              <w:rPr>
                <w:b/>
                <w:color w:val="FF0000"/>
              </w:rPr>
              <w:t>9.</w:t>
            </w:r>
            <w:r w:rsidRPr="009C6E10">
              <w:rPr>
                <w:b/>
              </w:rPr>
              <w:t>,</w:t>
            </w:r>
            <w:r w:rsidRPr="009C6E10">
              <w:t xml:space="preserve"> [Fillable field], prepared this application for me based only upon information I provided or authorized.</w:t>
            </w:r>
          </w:p>
          <w:p w:rsidR="00F43C3D" w:rsidRPr="009C6E10" w:rsidP="003463DC" w14:paraId="08FEC6A5" w14:textId="77777777">
            <w:pPr>
              <w:rPr>
                <w:b/>
              </w:rPr>
            </w:pPr>
          </w:p>
          <w:p w:rsidR="00F43C3D" w:rsidRPr="009C6E10" w:rsidP="00F43C3D" w14:paraId="31175340" w14:textId="77777777">
            <w:pPr>
              <w:rPr>
                <w:b/>
                <w:bCs/>
              </w:rPr>
            </w:pPr>
            <w:r w:rsidRPr="009C6E10">
              <w:rPr>
                <w:b/>
                <w:bCs/>
              </w:rPr>
              <w:t>…</w:t>
            </w:r>
          </w:p>
          <w:p w:rsidR="00F43C3D" w:rsidRPr="009C6E10" w:rsidP="003463DC" w14:paraId="3D980139" w14:textId="7377BE65">
            <w:pPr>
              <w:rPr>
                <w:bCs/>
              </w:rPr>
            </w:pPr>
          </w:p>
        </w:tc>
      </w:tr>
      <w:tr w14:paraId="0101A014" w14:textId="77777777" w:rsidTr="002D6271">
        <w:tblPrEx>
          <w:tblW w:w="10998" w:type="dxa"/>
          <w:tblLayout w:type="fixed"/>
          <w:tblLook w:val="01E0"/>
        </w:tblPrEx>
        <w:tc>
          <w:tcPr>
            <w:tcW w:w="2808" w:type="dxa"/>
          </w:tcPr>
          <w:p w:rsidR="00097E68" w:rsidRPr="009C6E10" w:rsidP="003463DC" w14:paraId="6F70D096" w14:textId="77777777">
            <w:pPr>
              <w:rPr>
                <w:b/>
                <w:sz w:val="24"/>
                <w:szCs w:val="24"/>
              </w:rPr>
            </w:pPr>
            <w:r w:rsidRPr="009C6E10">
              <w:rPr>
                <w:b/>
                <w:sz w:val="24"/>
                <w:szCs w:val="24"/>
              </w:rPr>
              <w:t>Pages 12-13,</w:t>
            </w:r>
          </w:p>
          <w:p w:rsidR="0075101F" w:rsidRPr="009C6E10" w:rsidP="003463DC" w14:paraId="55FEF4D0" w14:textId="77777777">
            <w:pPr>
              <w:rPr>
                <w:b/>
                <w:sz w:val="24"/>
                <w:szCs w:val="24"/>
              </w:rPr>
            </w:pPr>
            <w:r w:rsidRPr="009C6E10">
              <w:rPr>
                <w:b/>
                <w:sz w:val="24"/>
                <w:szCs w:val="24"/>
              </w:rPr>
              <w:t>Part 7.  Interpreter’s Contact Information, Certification, and Signature</w:t>
            </w:r>
          </w:p>
        </w:tc>
        <w:tc>
          <w:tcPr>
            <w:tcW w:w="4095" w:type="dxa"/>
          </w:tcPr>
          <w:p w:rsidR="0075101F" w:rsidRPr="009C6E10" w:rsidP="0075101F" w14:paraId="3102C62D" w14:textId="77777777">
            <w:pPr>
              <w:pStyle w:val="NoSpacing"/>
              <w:rPr>
                <w:rFonts w:ascii="Times New Roman" w:eastAsia="Calibri" w:hAnsi="Times New Roman" w:cs="Times New Roman"/>
                <w:b/>
                <w:sz w:val="20"/>
                <w:szCs w:val="20"/>
              </w:rPr>
            </w:pPr>
            <w:r w:rsidRPr="009C6E10">
              <w:rPr>
                <w:rFonts w:ascii="Times New Roman" w:hAnsi="Times New Roman" w:cs="Times New Roman"/>
                <w:b/>
                <w:sz w:val="20"/>
                <w:szCs w:val="20"/>
              </w:rPr>
              <w:t>[Page 12]</w:t>
            </w:r>
          </w:p>
          <w:p w:rsidR="0075101F" w:rsidRPr="009C6E10" w:rsidP="00553B97" w14:paraId="5279746E" w14:textId="77777777">
            <w:pPr>
              <w:pStyle w:val="NoSpacing"/>
              <w:rPr>
                <w:rFonts w:ascii="Times New Roman" w:eastAsia="Calibri" w:hAnsi="Times New Roman" w:cs="Times New Roman"/>
                <w:b/>
                <w:sz w:val="20"/>
                <w:szCs w:val="20"/>
              </w:rPr>
            </w:pPr>
          </w:p>
          <w:p w:rsidR="00553B97" w:rsidRPr="009C6E10" w:rsidP="00553B97" w14:paraId="18746FC3" w14:textId="77777777">
            <w:pPr>
              <w:pStyle w:val="NoSpacing"/>
              <w:rPr>
                <w:rFonts w:ascii="Times New Roman" w:eastAsia="Calibri" w:hAnsi="Times New Roman" w:cs="Times New Roman"/>
                <w:b/>
                <w:bCs/>
                <w:sz w:val="20"/>
                <w:szCs w:val="20"/>
              </w:rPr>
            </w:pPr>
            <w:r w:rsidRPr="009C6E10">
              <w:rPr>
                <w:rFonts w:ascii="Times New Roman" w:eastAsia="Calibri" w:hAnsi="Times New Roman" w:cs="Times New Roman"/>
                <w:b/>
                <w:sz w:val="20"/>
                <w:szCs w:val="20"/>
              </w:rPr>
              <w:t>Part 7.  Interpreter’s Contact Information, Certification, and Signature</w:t>
            </w:r>
          </w:p>
          <w:p w:rsidR="00553B97" w:rsidRPr="009C6E10" w:rsidP="00553B97" w14:paraId="45F05079" w14:textId="77777777"/>
          <w:p w:rsidR="00553B97" w:rsidRPr="009C6E10" w:rsidP="00553B97" w14:paraId="2F4C1A7C" w14:textId="77777777">
            <w:r w:rsidRPr="009C6E10">
              <w:t xml:space="preserve">If you and/or your spouse (if married) used an interpreter to read and complete this application, provide the following information about the interpreter. </w:t>
            </w:r>
          </w:p>
          <w:p w:rsidR="00553B97" w:rsidRPr="009C6E10" w:rsidP="00553B97" w14:paraId="15A0C970" w14:textId="77777777"/>
          <w:p w:rsidR="00553B97" w:rsidRPr="009C6E10" w:rsidP="00553B97" w14:paraId="545C7E9D" w14:textId="77777777">
            <w:r w:rsidRPr="009C6E10">
              <w:rPr>
                <w:b/>
                <w:i/>
              </w:rPr>
              <w:t>Interpreter’s Full Name</w:t>
            </w:r>
            <w:r w:rsidRPr="009C6E10">
              <w:br/>
            </w:r>
          </w:p>
          <w:p w:rsidR="00553B97" w:rsidRPr="009C6E10" w:rsidP="00553B97" w14:paraId="7B723E53" w14:textId="77777777">
            <w:r w:rsidRPr="009C6E10">
              <w:rPr>
                <w:b/>
              </w:rPr>
              <w:t xml:space="preserve">1. </w:t>
            </w:r>
            <w:r w:rsidRPr="009C6E10">
              <w:t>Interpreter's Family Name (Last Name)</w:t>
            </w:r>
          </w:p>
          <w:p w:rsidR="00553B97" w:rsidRPr="009C6E10" w:rsidP="00553B97" w14:paraId="68CDE891" w14:textId="77777777">
            <w:r w:rsidRPr="009C6E10">
              <w:t>Interpreter's Given Name (First Name)</w:t>
            </w:r>
          </w:p>
          <w:p w:rsidR="00553B97" w:rsidRPr="009C6E10" w:rsidP="00553B97" w14:paraId="3E5FEA9A" w14:textId="77777777">
            <w:r w:rsidRPr="009C6E10">
              <w:br/>
            </w:r>
            <w:r w:rsidRPr="009C6E10">
              <w:rPr>
                <w:b/>
              </w:rPr>
              <w:t>2.</w:t>
            </w:r>
            <w:r w:rsidRPr="009C6E10">
              <w:t xml:space="preserve"> Interpreter's Business or Organization Name (if any)</w:t>
            </w:r>
          </w:p>
          <w:p w:rsidR="00553B97" w:rsidRPr="009C6E10" w:rsidP="00553B97" w14:paraId="00B7ED51" w14:textId="77777777"/>
          <w:p w:rsidR="00553B97" w:rsidRPr="009C6E10" w:rsidP="00553B97" w14:paraId="2B17E7F6" w14:textId="77777777">
            <w:r w:rsidRPr="009C6E10">
              <w:rPr>
                <w:b/>
                <w:i/>
              </w:rPr>
              <w:t>Interpreter’s Mailing Address</w:t>
            </w:r>
            <w:r w:rsidRPr="009C6E10">
              <w:t xml:space="preserve"> </w:t>
            </w:r>
            <w:r w:rsidRPr="009C6E10">
              <w:br/>
            </w:r>
          </w:p>
          <w:p w:rsidR="00553B97" w:rsidRPr="009C6E10" w:rsidP="00553B97" w14:paraId="4F2A904D" w14:textId="77777777">
            <w:r w:rsidRPr="009C6E10">
              <w:rPr>
                <w:b/>
              </w:rPr>
              <w:t>3.</w:t>
            </w:r>
            <w:r w:rsidRPr="009C6E10">
              <w:t xml:space="preserve"> Street Number and Name  </w:t>
            </w:r>
          </w:p>
          <w:p w:rsidR="00553B97" w:rsidRPr="009C6E10" w:rsidP="00553B97" w14:paraId="2EEEA756" w14:textId="77777777">
            <w:r w:rsidRPr="009C6E10">
              <w:t xml:space="preserve">Apt.  Ste.  Flr. </w:t>
            </w:r>
            <w:r w:rsidRPr="009C6E10">
              <w:br/>
              <w:t>Number</w:t>
            </w:r>
          </w:p>
          <w:p w:rsidR="00553B97" w:rsidRPr="009C6E10" w:rsidP="00553B97" w14:paraId="149669CF" w14:textId="77777777">
            <w:r w:rsidRPr="009C6E10">
              <w:t>City or Town</w:t>
            </w:r>
            <w:r w:rsidRPr="009C6E10">
              <w:br/>
              <w:t>State</w:t>
            </w:r>
            <w:r w:rsidRPr="009C6E10">
              <w:br/>
              <w:t>ZIP Code</w:t>
            </w:r>
            <w:r w:rsidRPr="009C6E10">
              <w:br/>
              <w:t>Province</w:t>
            </w:r>
            <w:r w:rsidRPr="009C6E10">
              <w:br/>
              <w:t>Postal Code</w:t>
            </w:r>
            <w:r w:rsidRPr="009C6E10">
              <w:br/>
              <w:t>Country</w:t>
            </w:r>
          </w:p>
          <w:p w:rsidR="00553B97" w:rsidRPr="009C6E10" w:rsidP="00553B97" w14:paraId="6965DC53" w14:textId="77777777"/>
          <w:p w:rsidR="00553B97" w:rsidRPr="009C6E10" w:rsidP="00553B97" w14:paraId="03C249DA" w14:textId="77777777">
            <w:r w:rsidRPr="009C6E10">
              <w:rPr>
                <w:b/>
                <w:i/>
              </w:rPr>
              <w:t>Interpreter’s Contact Information</w:t>
            </w:r>
            <w:r w:rsidRPr="009C6E10">
              <w:t xml:space="preserve"> </w:t>
            </w:r>
            <w:r w:rsidRPr="009C6E10">
              <w:br/>
            </w:r>
          </w:p>
          <w:p w:rsidR="00553B97" w:rsidRPr="009C6E10" w:rsidP="00553B97" w14:paraId="4F97E0AC" w14:textId="77777777">
            <w:r w:rsidRPr="009C6E10">
              <w:rPr>
                <w:b/>
              </w:rPr>
              <w:t xml:space="preserve">4. </w:t>
            </w:r>
            <w:r w:rsidRPr="009C6E10">
              <w:t>Interpreter's Daytime Telephone Number</w:t>
            </w:r>
          </w:p>
          <w:p w:rsidR="00553B97" w:rsidRPr="009C6E10" w:rsidP="00553B97" w14:paraId="10931455" w14:textId="77777777">
            <w:r w:rsidRPr="009C6E10">
              <w:rPr>
                <w:b/>
              </w:rPr>
              <w:t>5.</w:t>
            </w:r>
            <w:r w:rsidRPr="009C6E10">
              <w:t xml:space="preserve"> </w:t>
            </w:r>
            <w:r w:rsidRPr="009C6E10">
              <w:rPr>
                <w:rStyle w:val="Red"/>
                <w:color w:val="auto"/>
              </w:rPr>
              <w:t>Interpreter’s Mobile Telephone Number (if any)</w:t>
            </w:r>
            <w:r w:rsidRPr="009C6E10">
              <w:br/>
            </w:r>
            <w:r w:rsidRPr="009C6E10">
              <w:rPr>
                <w:b/>
              </w:rPr>
              <w:t xml:space="preserve">6. </w:t>
            </w:r>
            <w:r w:rsidRPr="009C6E10">
              <w:t>Interpreter’s Email Address (if any)</w:t>
            </w:r>
          </w:p>
          <w:p w:rsidR="00553B97" w:rsidRPr="009C6E10" w:rsidP="00553B97" w14:paraId="757FBF4B" w14:textId="77777777">
            <w:pPr>
              <w:rPr>
                <w:b/>
                <w:i/>
              </w:rPr>
            </w:pPr>
          </w:p>
          <w:p w:rsidR="00553B97" w:rsidRPr="009C6E10" w:rsidP="00553B97" w14:paraId="40DA85D9" w14:textId="77777777">
            <w:pPr>
              <w:rPr>
                <w:b/>
              </w:rPr>
            </w:pPr>
            <w:r w:rsidRPr="009C6E10">
              <w:rPr>
                <w:b/>
              </w:rPr>
              <w:t>[Page 13]</w:t>
            </w:r>
          </w:p>
          <w:p w:rsidR="00553B97" w:rsidRPr="009C6E10" w:rsidP="00553B97" w14:paraId="1A4DBB5D" w14:textId="77777777">
            <w:r w:rsidRPr="009C6E10">
              <w:rPr>
                <w:b/>
                <w:i/>
              </w:rPr>
              <w:br/>
              <w:t>Interpreter’s Certification</w:t>
            </w:r>
            <w:r w:rsidRPr="009C6E10">
              <w:t xml:space="preserve"> </w:t>
            </w:r>
          </w:p>
          <w:p w:rsidR="00553B97" w:rsidRPr="009C6E10" w:rsidP="00553B97" w14:paraId="331996FC" w14:textId="77777777"/>
          <w:p w:rsidR="00553B97" w:rsidRPr="009C6E10" w:rsidP="00553B97" w14:paraId="77C1FDDC" w14:textId="77777777">
            <w:r w:rsidRPr="009C6E10">
              <w:t>I certify, under penalty of perjury, that:</w:t>
            </w:r>
          </w:p>
          <w:p w:rsidR="00553B97" w:rsidRPr="009C6E10" w:rsidP="00553B97" w14:paraId="6834E997" w14:textId="77777777">
            <w:r w:rsidRPr="009C6E10">
              <w:t xml:space="preserve"> </w:t>
            </w:r>
          </w:p>
          <w:p w:rsidR="00553B97" w:rsidRPr="009C6E10" w:rsidP="00553B97" w14:paraId="50F22BAF" w14:textId="77777777">
            <w:pPr>
              <w:rPr>
                <w:rFonts w:eastAsia="Calibri"/>
                <w:noProof/>
              </w:rPr>
            </w:pPr>
            <w:r w:rsidRPr="009C6E10">
              <w:rPr>
                <w:rFonts w:eastAsia="Calibri"/>
                <w:noProof/>
              </w:rPr>
              <w:t xml:space="preserve">I am fluent in English and [Fillable field], which is the same language specified in </w:t>
            </w:r>
            <w:r w:rsidRPr="009C6E10">
              <w:rPr>
                <w:rFonts w:eastAsia="Calibri"/>
                <w:b/>
                <w:noProof/>
              </w:rPr>
              <w:t xml:space="preserve">Parts 5. </w:t>
            </w:r>
            <w:r w:rsidRPr="009C6E10">
              <w:rPr>
                <w:rFonts w:eastAsia="Calibri"/>
                <w:noProof/>
              </w:rPr>
              <w:t>and</w:t>
            </w:r>
            <w:r w:rsidRPr="009C6E10">
              <w:rPr>
                <w:rFonts w:eastAsia="Calibri"/>
                <w:b/>
                <w:noProof/>
              </w:rPr>
              <w:t xml:space="preserve"> 6., Item B</w:t>
            </w:r>
            <w:r w:rsidRPr="009C6E10">
              <w:rPr>
                <w:rFonts w:eastAsia="Calibri"/>
                <w:noProof/>
              </w:rPr>
              <w:t xml:space="preserve"> in </w:t>
            </w:r>
            <w:r w:rsidRPr="009C6E10">
              <w:rPr>
                <w:rFonts w:eastAsia="Calibri"/>
                <w:b/>
                <w:noProof/>
              </w:rPr>
              <w:t>Item Number 1.,</w:t>
            </w:r>
            <w:r w:rsidRPr="009C6E10">
              <w:rPr>
                <w:rFonts w:eastAsia="Calibri"/>
                <w:noProof/>
              </w:rPr>
              <w:t xml:space="preserve"> and I have read to this applicant and/or the applicant’s spouse in the identified language every question and instruction on this application and their answer to every question.  The applicant and/or the applicant’s spouse informed me that he or she understands every instruction, question, and answer on the application, including the </w:t>
            </w:r>
            <w:r w:rsidRPr="009C6E10">
              <w:rPr>
                <w:rFonts w:eastAsia="Calibri"/>
                <w:b/>
                <w:noProof/>
              </w:rPr>
              <w:t>Applicant’s Certification</w:t>
            </w:r>
            <w:r w:rsidRPr="009C6E10">
              <w:rPr>
                <w:rFonts w:eastAsia="Calibri"/>
                <w:noProof/>
              </w:rPr>
              <w:t xml:space="preserve"> and the </w:t>
            </w:r>
            <w:r w:rsidRPr="009C6E10">
              <w:rPr>
                <w:rFonts w:eastAsia="Calibri"/>
                <w:b/>
                <w:noProof/>
              </w:rPr>
              <w:t>Your Spouse’s Certification,</w:t>
            </w:r>
            <w:r w:rsidRPr="009C6E10">
              <w:rPr>
                <w:rFonts w:eastAsia="Calibri"/>
                <w:noProof/>
              </w:rPr>
              <w:t xml:space="preserve"> and has verified the accuracy of every answer.</w:t>
            </w:r>
          </w:p>
          <w:p w:rsidR="00553B97" w:rsidRPr="009C6E10" w:rsidP="00553B97" w14:paraId="7582ACA4" w14:textId="77777777"/>
          <w:p w:rsidR="00553B97" w:rsidRPr="009C6E10" w:rsidP="00553B97" w14:paraId="31260824" w14:textId="77777777">
            <w:r w:rsidRPr="009C6E10">
              <w:rPr>
                <w:b/>
                <w:i/>
              </w:rPr>
              <w:t>Interpreter’s Signature</w:t>
            </w:r>
            <w:r w:rsidRPr="009C6E10">
              <w:br/>
            </w:r>
          </w:p>
          <w:p w:rsidR="00553B97" w:rsidRPr="009C6E10" w:rsidP="00553B97" w14:paraId="1B130A99" w14:textId="77777777">
            <w:r w:rsidRPr="009C6E10">
              <w:rPr>
                <w:b/>
              </w:rPr>
              <w:t>7.</w:t>
            </w:r>
            <w:r w:rsidRPr="009C6E10">
              <w:t xml:space="preserve"> Interpreter's Signature </w:t>
            </w:r>
          </w:p>
          <w:p w:rsidR="00553B97" w:rsidRPr="009C6E10" w:rsidP="00553B97" w14:paraId="448A47EE" w14:textId="77777777">
            <w:r w:rsidRPr="009C6E10">
              <w:t xml:space="preserve">Date of Signature (mm/dd/yyyy)  </w:t>
            </w:r>
          </w:p>
          <w:p w:rsidR="00097E68" w:rsidRPr="009C6E10" w:rsidP="00097E68" w14:paraId="07F63FB8" w14:textId="77777777">
            <w:pPr>
              <w:rPr>
                <w:rFonts w:eastAsia="Calibri"/>
                <w:b/>
                <w:bCs/>
              </w:rPr>
            </w:pPr>
          </w:p>
        </w:tc>
        <w:tc>
          <w:tcPr>
            <w:tcW w:w="4095" w:type="dxa"/>
          </w:tcPr>
          <w:p w:rsidR="00097E68" w:rsidRPr="009C6E10" w:rsidP="003463DC" w14:paraId="71508E21" w14:textId="77777777">
            <w:pPr>
              <w:rPr>
                <w:b/>
              </w:rPr>
            </w:pPr>
          </w:p>
          <w:p w:rsidR="00F43C3D" w:rsidRPr="009C6E10" w:rsidP="003463DC" w14:paraId="7DEB0DEC" w14:textId="77777777">
            <w:pPr>
              <w:rPr>
                <w:b/>
              </w:rPr>
            </w:pPr>
          </w:p>
          <w:p w:rsidR="00F43C3D" w:rsidRPr="009C6E10" w:rsidP="00F43C3D" w14:paraId="3D821D28" w14:textId="77777777">
            <w:pPr>
              <w:pStyle w:val="NoSpacing"/>
              <w:rPr>
                <w:rFonts w:ascii="Times New Roman" w:eastAsia="Calibri" w:hAnsi="Times New Roman" w:cs="Times New Roman"/>
                <w:b/>
                <w:bCs/>
                <w:sz w:val="20"/>
                <w:szCs w:val="20"/>
              </w:rPr>
            </w:pPr>
            <w:r w:rsidRPr="009C6E10">
              <w:rPr>
                <w:rFonts w:ascii="Times New Roman" w:eastAsia="Calibri" w:hAnsi="Times New Roman" w:cs="Times New Roman"/>
                <w:b/>
                <w:sz w:val="20"/>
                <w:szCs w:val="20"/>
              </w:rPr>
              <w:t xml:space="preserve">Part </w:t>
            </w:r>
            <w:r w:rsidRPr="009C6E10">
              <w:rPr>
                <w:rFonts w:ascii="Times New Roman" w:eastAsia="Calibri" w:hAnsi="Times New Roman" w:cs="Times New Roman"/>
                <w:b/>
                <w:color w:val="FF0000"/>
                <w:sz w:val="20"/>
                <w:szCs w:val="20"/>
              </w:rPr>
              <w:t>8.</w:t>
            </w:r>
            <w:r w:rsidRPr="009C6E10">
              <w:rPr>
                <w:rFonts w:ascii="Times New Roman" w:eastAsia="Calibri" w:hAnsi="Times New Roman" w:cs="Times New Roman"/>
                <w:b/>
                <w:sz w:val="20"/>
                <w:szCs w:val="20"/>
              </w:rPr>
              <w:t xml:space="preserve">  Interpreter’s Contact Information, Certification, and Signature</w:t>
            </w:r>
          </w:p>
          <w:p w:rsidR="00F43C3D" w:rsidRPr="009C6E10" w:rsidP="00F43C3D" w14:paraId="43A55C46" w14:textId="77777777"/>
          <w:p w:rsidR="00F43C3D" w:rsidRPr="009C6E10" w:rsidP="00F43C3D" w14:paraId="39D1D3FA" w14:textId="4E4EBB0E">
            <w:r w:rsidRPr="009C6E10">
              <w:t>[no change]</w:t>
            </w:r>
          </w:p>
          <w:p w:rsidR="00F43C3D" w:rsidRPr="009C6E10" w:rsidP="00F43C3D" w14:paraId="4B4431EC" w14:textId="77777777"/>
          <w:p w:rsidR="00F43C3D" w:rsidRPr="009C6E10" w:rsidP="00F43C3D" w14:paraId="21D360BC" w14:textId="77777777"/>
          <w:p w:rsidR="00F43C3D" w:rsidRPr="009C6E10" w:rsidP="003463DC" w14:paraId="7D180BD2" w14:textId="77777777">
            <w:pPr>
              <w:rPr>
                <w:b/>
              </w:rPr>
            </w:pPr>
          </w:p>
          <w:p w:rsidR="00F43C3D" w:rsidRPr="009C6E10" w:rsidP="003463DC" w14:paraId="4064B68A" w14:textId="77777777">
            <w:pPr>
              <w:rPr>
                <w:b/>
              </w:rPr>
            </w:pPr>
          </w:p>
          <w:p w:rsidR="00F43C3D" w:rsidRPr="009C6E10" w:rsidP="003463DC" w14:paraId="22E0FE62" w14:textId="77777777">
            <w:pPr>
              <w:rPr>
                <w:b/>
              </w:rPr>
            </w:pPr>
          </w:p>
          <w:p w:rsidR="00F43C3D" w:rsidRPr="009C6E10" w:rsidP="003463DC" w14:paraId="06D09FB2" w14:textId="77777777">
            <w:pPr>
              <w:rPr>
                <w:b/>
              </w:rPr>
            </w:pPr>
          </w:p>
          <w:p w:rsidR="00F43C3D" w:rsidRPr="009C6E10" w:rsidP="003463DC" w14:paraId="53C10BDE" w14:textId="77777777">
            <w:pPr>
              <w:rPr>
                <w:b/>
              </w:rPr>
            </w:pPr>
          </w:p>
          <w:p w:rsidR="00F43C3D" w:rsidRPr="009C6E10" w:rsidP="003463DC" w14:paraId="4F1F206D" w14:textId="77777777">
            <w:pPr>
              <w:rPr>
                <w:b/>
              </w:rPr>
            </w:pPr>
          </w:p>
          <w:p w:rsidR="00F43C3D" w:rsidRPr="009C6E10" w:rsidP="003463DC" w14:paraId="471A66D2" w14:textId="77777777">
            <w:pPr>
              <w:rPr>
                <w:b/>
              </w:rPr>
            </w:pPr>
          </w:p>
          <w:p w:rsidR="00F43C3D" w:rsidRPr="009C6E10" w:rsidP="003463DC" w14:paraId="793D2535" w14:textId="77777777">
            <w:pPr>
              <w:rPr>
                <w:b/>
              </w:rPr>
            </w:pPr>
          </w:p>
          <w:p w:rsidR="00F43C3D" w:rsidRPr="009C6E10" w:rsidP="003463DC" w14:paraId="7F6B21E2" w14:textId="77777777">
            <w:pPr>
              <w:rPr>
                <w:b/>
              </w:rPr>
            </w:pPr>
          </w:p>
          <w:p w:rsidR="00F43C3D" w:rsidRPr="009C6E10" w:rsidP="003463DC" w14:paraId="31117692" w14:textId="77777777">
            <w:pPr>
              <w:rPr>
                <w:b/>
              </w:rPr>
            </w:pPr>
          </w:p>
          <w:p w:rsidR="00F43C3D" w:rsidRPr="009C6E10" w:rsidP="003463DC" w14:paraId="10F9FB68" w14:textId="77777777">
            <w:pPr>
              <w:rPr>
                <w:b/>
              </w:rPr>
            </w:pPr>
          </w:p>
          <w:p w:rsidR="00F43C3D" w:rsidRPr="009C6E10" w:rsidP="003463DC" w14:paraId="521E073D" w14:textId="77777777">
            <w:pPr>
              <w:rPr>
                <w:b/>
              </w:rPr>
            </w:pPr>
          </w:p>
          <w:p w:rsidR="00F43C3D" w:rsidRPr="009C6E10" w:rsidP="003463DC" w14:paraId="13F8311D" w14:textId="77777777">
            <w:pPr>
              <w:rPr>
                <w:b/>
              </w:rPr>
            </w:pPr>
          </w:p>
          <w:p w:rsidR="00F43C3D" w:rsidRPr="009C6E10" w:rsidP="003463DC" w14:paraId="73316151" w14:textId="77777777">
            <w:pPr>
              <w:rPr>
                <w:b/>
              </w:rPr>
            </w:pPr>
          </w:p>
          <w:p w:rsidR="00F43C3D" w:rsidRPr="009C6E10" w:rsidP="003463DC" w14:paraId="720C0721" w14:textId="77777777">
            <w:pPr>
              <w:rPr>
                <w:b/>
              </w:rPr>
            </w:pPr>
          </w:p>
          <w:p w:rsidR="00F43C3D" w:rsidRPr="009C6E10" w:rsidP="003463DC" w14:paraId="3E194A08" w14:textId="77777777">
            <w:pPr>
              <w:rPr>
                <w:b/>
              </w:rPr>
            </w:pPr>
          </w:p>
          <w:p w:rsidR="00F43C3D" w:rsidRPr="009C6E10" w:rsidP="003463DC" w14:paraId="275B14A4" w14:textId="77777777">
            <w:pPr>
              <w:rPr>
                <w:b/>
              </w:rPr>
            </w:pPr>
          </w:p>
          <w:p w:rsidR="00F43C3D" w:rsidRPr="009C6E10" w:rsidP="003463DC" w14:paraId="11F717EA" w14:textId="77777777">
            <w:pPr>
              <w:rPr>
                <w:b/>
              </w:rPr>
            </w:pPr>
          </w:p>
          <w:p w:rsidR="00F43C3D" w:rsidRPr="009C6E10" w:rsidP="003463DC" w14:paraId="437F1EDB" w14:textId="77777777">
            <w:pPr>
              <w:rPr>
                <w:b/>
              </w:rPr>
            </w:pPr>
          </w:p>
          <w:p w:rsidR="00F43C3D" w:rsidRPr="009C6E10" w:rsidP="003463DC" w14:paraId="7BD60A0D" w14:textId="77777777">
            <w:pPr>
              <w:rPr>
                <w:b/>
              </w:rPr>
            </w:pPr>
          </w:p>
          <w:p w:rsidR="00F43C3D" w:rsidRPr="009C6E10" w:rsidP="003463DC" w14:paraId="041E2605" w14:textId="77777777">
            <w:pPr>
              <w:rPr>
                <w:b/>
              </w:rPr>
            </w:pPr>
          </w:p>
          <w:p w:rsidR="00F43C3D" w:rsidRPr="009C6E10" w:rsidP="003463DC" w14:paraId="47507A33" w14:textId="77777777">
            <w:pPr>
              <w:rPr>
                <w:b/>
              </w:rPr>
            </w:pPr>
          </w:p>
          <w:p w:rsidR="00F43C3D" w:rsidRPr="009C6E10" w:rsidP="003463DC" w14:paraId="6C1205D7" w14:textId="77777777">
            <w:pPr>
              <w:rPr>
                <w:b/>
              </w:rPr>
            </w:pPr>
          </w:p>
          <w:p w:rsidR="00F43C3D" w:rsidRPr="009C6E10" w:rsidP="003463DC" w14:paraId="14032992" w14:textId="77777777">
            <w:pPr>
              <w:rPr>
                <w:b/>
              </w:rPr>
            </w:pPr>
          </w:p>
          <w:p w:rsidR="00F43C3D" w:rsidRPr="009C6E10" w:rsidP="003463DC" w14:paraId="3B1AF21E" w14:textId="77777777">
            <w:pPr>
              <w:rPr>
                <w:b/>
              </w:rPr>
            </w:pPr>
          </w:p>
          <w:p w:rsidR="00F43C3D" w:rsidRPr="009C6E10" w:rsidP="003463DC" w14:paraId="5DB445B4" w14:textId="77777777">
            <w:pPr>
              <w:rPr>
                <w:b/>
              </w:rPr>
            </w:pPr>
          </w:p>
          <w:p w:rsidR="00F43C3D" w:rsidRPr="009C6E10" w:rsidP="003463DC" w14:paraId="06FE55BD" w14:textId="77777777">
            <w:pPr>
              <w:rPr>
                <w:b/>
              </w:rPr>
            </w:pPr>
          </w:p>
          <w:p w:rsidR="00F43C3D" w:rsidRPr="009C6E10" w:rsidP="003463DC" w14:paraId="3C88A450" w14:textId="77777777">
            <w:pPr>
              <w:rPr>
                <w:b/>
              </w:rPr>
            </w:pPr>
          </w:p>
          <w:p w:rsidR="00F43C3D" w:rsidRPr="009C6E10" w:rsidP="003463DC" w14:paraId="63E3794A" w14:textId="77777777">
            <w:pPr>
              <w:rPr>
                <w:b/>
              </w:rPr>
            </w:pPr>
          </w:p>
          <w:p w:rsidR="00F43C3D" w:rsidRPr="009C6E10" w:rsidP="003463DC" w14:paraId="2AF89BDD" w14:textId="77777777">
            <w:pPr>
              <w:rPr>
                <w:b/>
              </w:rPr>
            </w:pPr>
          </w:p>
          <w:p w:rsidR="00F43C3D" w:rsidRPr="009C6E10" w:rsidP="003463DC" w14:paraId="5D871F04" w14:textId="77777777">
            <w:pPr>
              <w:rPr>
                <w:b/>
              </w:rPr>
            </w:pPr>
          </w:p>
          <w:p w:rsidR="00F43C3D" w:rsidRPr="009C6E10" w:rsidP="003463DC" w14:paraId="42B62E02" w14:textId="77777777">
            <w:pPr>
              <w:rPr>
                <w:b/>
              </w:rPr>
            </w:pPr>
          </w:p>
          <w:p w:rsidR="00F43C3D" w:rsidRPr="009C6E10" w:rsidP="00F43C3D" w14:paraId="4997601E" w14:textId="77777777">
            <w:r w:rsidRPr="009C6E10">
              <w:rPr>
                <w:b/>
                <w:i/>
              </w:rPr>
              <w:t>Interpreter’s Certification</w:t>
            </w:r>
            <w:r w:rsidRPr="009C6E10">
              <w:t xml:space="preserve"> </w:t>
            </w:r>
          </w:p>
          <w:p w:rsidR="00F43C3D" w:rsidRPr="009C6E10" w:rsidP="00F43C3D" w14:paraId="4F4F4314" w14:textId="77777777"/>
          <w:p w:rsidR="00F43C3D" w:rsidRPr="009C6E10" w:rsidP="00F43C3D" w14:paraId="2ECD2A7D" w14:textId="77777777">
            <w:r w:rsidRPr="009C6E10">
              <w:t>I certify, under penalty of perjury, that:</w:t>
            </w:r>
          </w:p>
          <w:p w:rsidR="00F43C3D" w:rsidRPr="009C6E10" w:rsidP="00F43C3D" w14:paraId="0FE3B72F" w14:textId="77777777">
            <w:r w:rsidRPr="009C6E10">
              <w:t xml:space="preserve"> </w:t>
            </w:r>
          </w:p>
          <w:p w:rsidR="00F43C3D" w:rsidRPr="009C6E10" w:rsidP="00F43C3D" w14:paraId="2DF73B46" w14:textId="77777777">
            <w:pPr>
              <w:rPr>
                <w:rFonts w:eastAsia="Calibri"/>
                <w:noProof/>
              </w:rPr>
            </w:pPr>
            <w:r w:rsidRPr="009C6E10">
              <w:rPr>
                <w:rFonts w:eastAsia="Calibri"/>
                <w:noProof/>
              </w:rPr>
              <w:t xml:space="preserve">I am fluent in English and [Fillable field], which is the same language specified in </w:t>
            </w:r>
            <w:r w:rsidRPr="009C6E10">
              <w:rPr>
                <w:rFonts w:eastAsia="Calibri"/>
                <w:b/>
                <w:noProof/>
              </w:rPr>
              <w:t xml:space="preserve">Parts </w:t>
            </w:r>
            <w:r w:rsidRPr="009C6E10">
              <w:rPr>
                <w:rFonts w:eastAsia="Calibri"/>
                <w:b/>
                <w:noProof/>
                <w:color w:val="FF0000"/>
              </w:rPr>
              <w:t>6.</w:t>
            </w:r>
            <w:r w:rsidRPr="009C6E10">
              <w:rPr>
                <w:rFonts w:eastAsia="Calibri"/>
                <w:b/>
                <w:noProof/>
              </w:rPr>
              <w:t xml:space="preserve"> </w:t>
            </w:r>
            <w:r w:rsidRPr="009C6E10">
              <w:rPr>
                <w:rFonts w:eastAsia="Calibri"/>
                <w:noProof/>
              </w:rPr>
              <w:t>and</w:t>
            </w:r>
            <w:r w:rsidRPr="009C6E10">
              <w:rPr>
                <w:rFonts w:eastAsia="Calibri"/>
                <w:b/>
                <w:noProof/>
              </w:rPr>
              <w:t xml:space="preserve"> </w:t>
            </w:r>
            <w:r w:rsidRPr="009C6E10">
              <w:rPr>
                <w:rFonts w:eastAsia="Calibri"/>
                <w:b/>
                <w:noProof/>
                <w:color w:val="FF0000"/>
              </w:rPr>
              <w:t>7.</w:t>
            </w:r>
            <w:r w:rsidRPr="009C6E10">
              <w:rPr>
                <w:rFonts w:eastAsia="Calibri"/>
                <w:b/>
                <w:noProof/>
              </w:rPr>
              <w:t>, Item B</w:t>
            </w:r>
            <w:r w:rsidRPr="009C6E10">
              <w:rPr>
                <w:rFonts w:eastAsia="Calibri"/>
                <w:noProof/>
              </w:rPr>
              <w:t xml:space="preserve"> in </w:t>
            </w:r>
            <w:r w:rsidRPr="009C6E10">
              <w:rPr>
                <w:rFonts w:eastAsia="Calibri"/>
                <w:b/>
                <w:noProof/>
              </w:rPr>
              <w:t>Item Number 1.,</w:t>
            </w:r>
            <w:r w:rsidRPr="009C6E10">
              <w:rPr>
                <w:rFonts w:eastAsia="Calibri"/>
                <w:noProof/>
              </w:rPr>
              <w:t xml:space="preserve"> and I have read to this applicant and/or the applicant’s spouse in the identified language every question and instruction on this application and their answer to every question.  The applicant and/or the applicant’s spouse informed me that he or she understands every instruction, question, and answer on the application, including the </w:t>
            </w:r>
            <w:r w:rsidRPr="009C6E10">
              <w:rPr>
                <w:rFonts w:eastAsia="Calibri"/>
                <w:b/>
                <w:noProof/>
              </w:rPr>
              <w:t>Applicant’s Certification</w:t>
            </w:r>
            <w:r w:rsidRPr="009C6E10">
              <w:rPr>
                <w:rFonts w:eastAsia="Calibri"/>
                <w:noProof/>
              </w:rPr>
              <w:t xml:space="preserve"> and the </w:t>
            </w:r>
            <w:r w:rsidRPr="009C6E10">
              <w:rPr>
                <w:rFonts w:eastAsia="Calibri"/>
                <w:b/>
                <w:noProof/>
              </w:rPr>
              <w:t>Your Spouse’s Certification,</w:t>
            </w:r>
            <w:r w:rsidRPr="009C6E10">
              <w:rPr>
                <w:rFonts w:eastAsia="Calibri"/>
                <w:noProof/>
              </w:rPr>
              <w:t xml:space="preserve"> and has verified the accuracy of every answer.</w:t>
            </w:r>
          </w:p>
          <w:p w:rsidR="00F43C3D" w:rsidRPr="009C6E10" w:rsidP="00F43C3D" w14:paraId="00A9C4ED" w14:textId="77777777"/>
          <w:p w:rsidR="00F43C3D" w:rsidRPr="009C6E10" w:rsidP="00F43C3D" w14:paraId="67E56ACC" w14:textId="26E18DFD">
            <w:pPr>
              <w:rPr>
                <w:bCs/>
                <w:iCs/>
              </w:rPr>
            </w:pPr>
            <w:r w:rsidRPr="009C6E10">
              <w:rPr>
                <w:bCs/>
                <w:iCs/>
              </w:rPr>
              <w:t>[no change]</w:t>
            </w:r>
          </w:p>
          <w:p w:rsidR="00F43C3D" w:rsidRPr="009C6E10" w:rsidP="003463DC" w14:paraId="175C4387" w14:textId="77777777">
            <w:pPr>
              <w:rPr>
                <w:b/>
              </w:rPr>
            </w:pPr>
          </w:p>
          <w:p w:rsidR="00F43C3D" w:rsidRPr="009C6E10" w:rsidP="003463DC" w14:paraId="0CF7298C" w14:textId="77777777">
            <w:pPr>
              <w:rPr>
                <w:b/>
              </w:rPr>
            </w:pPr>
          </w:p>
        </w:tc>
      </w:tr>
      <w:tr w14:paraId="31167D13" w14:textId="77777777" w:rsidTr="002D6271">
        <w:tblPrEx>
          <w:tblW w:w="10998" w:type="dxa"/>
          <w:tblLayout w:type="fixed"/>
          <w:tblLook w:val="01E0"/>
        </w:tblPrEx>
        <w:tc>
          <w:tcPr>
            <w:tcW w:w="2808" w:type="dxa"/>
          </w:tcPr>
          <w:p w:rsidR="00553B97" w:rsidRPr="009C6E10" w:rsidP="003463DC" w14:paraId="3666C5EE" w14:textId="77777777">
            <w:pPr>
              <w:rPr>
                <w:b/>
                <w:sz w:val="24"/>
                <w:szCs w:val="24"/>
              </w:rPr>
            </w:pPr>
            <w:r w:rsidRPr="009C6E10">
              <w:rPr>
                <w:b/>
                <w:sz w:val="24"/>
                <w:szCs w:val="24"/>
              </w:rPr>
              <w:t>Pages 13-14,</w:t>
            </w:r>
          </w:p>
          <w:p w:rsidR="0075101F" w:rsidRPr="009C6E10" w:rsidP="003463DC" w14:paraId="1FC40AD0" w14:textId="77777777">
            <w:pPr>
              <w:rPr>
                <w:b/>
                <w:sz w:val="24"/>
                <w:szCs w:val="24"/>
              </w:rPr>
            </w:pPr>
            <w:r w:rsidRPr="009C6E10">
              <w:rPr>
                <w:b/>
                <w:sz w:val="24"/>
                <w:szCs w:val="24"/>
              </w:rPr>
              <w:t>Part 8.  Contact Information, Declaration, and Signature of the Person Preparing this Application, If Other Than the Applicant and Spouse</w:t>
            </w:r>
          </w:p>
        </w:tc>
        <w:tc>
          <w:tcPr>
            <w:tcW w:w="4095" w:type="dxa"/>
          </w:tcPr>
          <w:p w:rsidR="0075101F" w:rsidRPr="009C6E10" w:rsidP="0075101F" w14:paraId="3EDF9A37" w14:textId="77777777">
            <w:pPr>
              <w:rPr>
                <w:b/>
              </w:rPr>
            </w:pPr>
            <w:r w:rsidRPr="009C6E10">
              <w:rPr>
                <w:b/>
              </w:rPr>
              <w:t>[Page 13]</w:t>
            </w:r>
          </w:p>
          <w:p w:rsidR="0075101F" w:rsidRPr="009C6E10" w:rsidP="00553B97" w14:paraId="232C02DA" w14:textId="77777777">
            <w:pPr>
              <w:rPr>
                <w:rFonts w:eastAsia="Calibri"/>
                <w:b/>
                <w:bCs/>
              </w:rPr>
            </w:pPr>
          </w:p>
          <w:p w:rsidR="00553B97" w:rsidRPr="009C6E10" w:rsidP="00553B97" w14:paraId="6A763AFC" w14:textId="77777777">
            <w:pPr>
              <w:rPr>
                <w:rFonts w:eastAsia="Calibri"/>
                <w:b/>
                <w:bCs/>
              </w:rPr>
            </w:pPr>
            <w:r w:rsidRPr="009C6E10">
              <w:rPr>
                <w:rFonts w:eastAsia="Calibri"/>
                <w:b/>
                <w:bCs/>
              </w:rPr>
              <w:t xml:space="preserve">Part 8.  Contact Information, Declaration, and Signature of the Person Preparing this Application, If Other Than the Applicant and Spouse </w:t>
            </w:r>
          </w:p>
          <w:p w:rsidR="00553B97" w:rsidRPr="009C6E10" w:rsidP="00553B97" w14:paraId="54C1D4ED" w14:textId="77777777"/>
          <w:p w:rsidR="00553B97" w:rsidRPr="009C6E10" w:rsidP="00553B97" w14:paraId="2B1259D9" w14:textId="77777777">
            <w:r w:rsidRPr="009C6E10">
              <w:t>If you and/or your spouse (if married) used a preparer to complete this application, provide the following information about the preparer.</w:t>
            </w:r>
          </w:p>
          <w:p w:rsidR="001E0287" w:rsidRPr="009C6E10" w:rsidP="00553B97" w14:paraId="25B2C8A6" w14:textId="77777777"/>
          <w:p w:rsidR="00553B97" w:rsidRPr="009C6E10" w:rsidP="001E0287" w14:paraId="46D516DF" w14:textId="3F777465">
            <w:pPr>
              <w:rPr>
                <w:b/>
                <w:bCs/>
                <w:position w:val="-1"/>
              </w:rPr>
            </w:pPr>
            <w:r w:rsidRPr="009C6E10">
              <w:rPr>
                <w:b/>
                <w:bCs/>
              </w:rPr>
              <w:t>…</w:t>
            </w:r>
          </w:p>
        </w:tc>
        <w:tc>
          <w:tcPr>
            <w:tcW w:w="4095" w:type="dxa"/>
          </w:tcPr>
          <w:p w:rsidR="00553B97" w:rsidRPr="009C6E10" w:rsidP="003463DC" w14:paraId="2EF33588" w14:textId="77777777">
            <w:pPr>
              <w:rPr>
                <w:b/>
              </w:rPr>
            </w:pPr>
          </w:p>
          <w:p w:rsidR="001E0287" w:rsidRPr="009C6E10" w:rsidP="003463DC" w14:paraId="5A28B842" w14:textId="77777777">
            <w:pPr>
              <w:rPr>
                <w:b/>
              </w:rPr>
            </w:pPr>
          </w:p>
          <w:p w:rsidR="001E0287" w:rsidRPr="009C6E10" w:rsidP="001E0287" w14:paraId="67319789" w14:textId="77777777">
            <w:pPr>
              <w:rPr>
                <w:rFonts w:eastAsia="Calibri"/>
                <w:b/>
                <w:bCs/>
              </w:rPr>
            </w:pPr>
            <w:r w:rsidRPr="009C6E10">
              <w:rPr>
                <w:rFonts w:eastAsia="Calibri"/>
                <w:b/>
                <w:bCs/>
              </w:rPr>
              <w:t xml:space="preserve">Part </w:t>
            </w:r>
            <w:r w:rsidRPr="009C6E10">
              <w:rPr>
                <w:rFonts w:eastAsia="Calibri"/>
                <w:b/>
                <w:bCs/>
                <w:color w:val="FF0000"/>
              </w:rPr>
              <w:t>9.</w:t>
            </w:r>
            <w:r w:rsidRPr="009C6E10">
              <w:rPr>
                <w:rFonts w:eastAsia="Calibri"/>
                <w:b/>
                <w:bCs/>
              </w:rPr>
              <w:t xml:space="preserve">  Contact Information, Declaration, and Signature of the Person Preparing this Application, If Other Than the Applicant and Spouse </w:t>
            </w:r>
          </w:p>
          <w:p w:rsidR="001E0287" w:rsidRPr="009C6E10" w:rsidP="001E0287" w14:paraId="748F619F" w14:textId="77777777"/>
          <w:p w:rsidR="001E0287" w:rsidRPr="009C6E10" w:rsidP="001E0287" w14:paraId="3BA0FE75" w14:textId="5539D6C5">
            <w:r w:rsidRPr="009C6E10">
              <w:t>[no change]</w:t>
            </w:r>
          </w:p>
          <w:p w:rsidR="001E0287" w:rsidRPr="009C6E10" w:rsidP="001E0287" w14:paraId="0555DFDA" w14:textId="77777777"/>
          <w:p w:rsidR="001E0287" w:rsidRPr="009C6E10" w:rsidP="001E0287" w14:paraId="2AEA5496" w14:textId="77777777"/>
          <w:p w:rsidR="001E0287" w:rsidRPr="009C6E10" w:rsidP="001E0287" w14:paraId="0E2E62B1" w14:textId="77777777"/>
          <w:p w:rsidR="001E0287" w:rsidRPr="009C6E10" w:rsidP="001E0287" w14:paraId="344EC0D8" w14:textId="2CD71671">
            <w:pPr>
              <w:rPr>
                <w:position w:val="-1"/>
              </w:rPr>
            </w:pPr>
            <w:r w:rsidRPr="009C6E10">
              <w:rPr>
                <w:b/>
                <w:bCs/>
              </w:rPr>
              <w:t>…</w:t>
            </w:r>
          </w:p>
          <w:p w:rsidR="001E0287" w:rsidRPr="009C6E10" w:rsidP="003463DC" w14:paraId="77DB3F40" w14:textId="77777777">
            <w:pPr>
              <w:rPr>
                <w:b/>
              </w:rPr>
            </w:pPr>
          </w:p>
        </w:tc>
      </w:tr>
      <w:tr w14:paraId="4FA00C85" w14:textId="77777777" w:rsidTr="002D6271">
        <w:tblPrEx>
          <w:tblW w:w="10998" w:type="dxa"/>
          <w:tblLayout w:type="fixed"/>
          <w:tblLook w:val="01E0"/>
        </w:tblPrEx>
        <w:tc>
          <w:tcPr>
            <w:tcW w:w="2808" w:type="dxa"/>
          </w:tcPr>
          <w:p w:rsidR="00553B97" w:rsidRPr="009C6E10" w:rsidP="003463DC" w14:paraId="46C92170" w14:textId="77777777">
            <w:pPr>
              <w:rPr>
                <w:b/>
                <w:sz w:val="24"/>
                <w:szCs w:val="24"/>
              </w:rPr>
            </w:pPr>
            <w:r w:rsidRPr="009C6E10">
              <w:rPr>
                <w:b/>
                <w:sz w:val="24"/>
                <w:szCs w:val="24"/>
              </w:rPr>
              <w:t>Page 15,</w:t>
            </w:r>
          </w:p>
          <w:p w:rsidR="001406A6" w:rsidRPr="009C6E10" w:rsidP="003463DC" w14:paraId="2D148FDE" w14:textId="77777777">
            <w:pPr>
              <w:rPr>
                <w:b/>
                <w:sz w:val="24"/>
                <w:szCs w:val="24"/>
              </w:rPr>
            </w:pPr>
            <w:r w:rsidRPr="009C6E10">
              <w:rPr>
                <w:b/>
                <w:sz w:val="24"/>
                <w:szCs w:val="24"/>
              </w:rPr>
              <w:t>Part 9.  Additional Information</w:t>
            </w:r>
          </w:p>
        </w:tc>
        <w:tc>
          <w:tcPr>
            <w:tcW w:w="4095" w:type="dxa"/>
          </w:tcPr>
          <w:p w:rsidR="00553B97" w:rsidRPr="009C6E10" w:rsidP="00553B97" w14:paraId="08E00ABF" w14:textId="77777777">
            <w:r w:rsidRPr="009C6E10">
              <w:rPr>
                <w:b/>
              </w:rPr>
              <w:t>[Page 15]</w:t>
            </w:r>
          </w:p>
          <w:p w:rsidR="00553B97" w:rsidRPr="009C6E10" w:rsidP="00553B97" w14:paraId="160905B9" w14:textId="77777777"/>
          <w:p w:rsidR="00553B97" w:rsidRPr="009C6E10" w:rsidP="00553B97" w14:paraId="732D56DB" w14:textId="77777777">
            <w:pPr>
              <w:pStyle w:val="NoSpacing"/>
              <w:rPr>
                <w:rFonts w:ascii="Times New Roman" w:eastAsia="Times New Roman" w:hAnsi="Times New Roman" w:cs="Times New Roman"/>
                <w:b/>
                <w:sz w:val="20"/>
                <w:szCs w:val="20"/>
              </w:rPr>
            </w:pPr>
            <w:r w:rsidRPr="009C6E10">
              <w:rPr>
                <w:rFonts w:ascii="Times New Roman" w:eastAsia="Calibri" w:hAnsi="Times New Roman" w:cs="Times New Roman"/>
                <w:b/>
                <w:sz w:val="20"/>
                <w:szCs w:val="20"/>
              </w:rPr>
              <w:t xml:space="preserve">Part 9.  </w:t>
            </w:r>
            <w:r w:rsidRPr="009C6E10">
              <w:rPr>
                <w:rFonts w:ascii="Times New Roman" w:eastAsia="Times New Roman" w:hAnsi="Times New Roman" w:cs="Times New Roman"/>
                <w:b/>
                <w:sz w:val="20"/>
                <w:szCs w:val="20"/>
              </w:rPr>
              <w:t xml:space="preserve">Additional Information </w:t>
            </w:r>
          </w:p>
          <w:p w:rsidR="00553B97" w:rsidRPr="009C6E10" w:rsidP="00553B97" w14:paraId="2D6A08CB" w14:textId="77777777">
            <w:pPr>
              <w:pStyle w:val="NoSpacing"/>
              <w:rPr>
                <w:rFonts w:ascii="Times New Roman" w:eastAsia="Times New Roman" w:hAnsi="Times New Roman" w:cs="Times New Roman"/>
                <w:sz w:val="20"/>
                <w:szCs w:val="20"/>
              </w:rPr>
            </w:pPr>
          </w:p>
          <w:p w:rsidR="00553B97" w:rsidRPr="009C6E10" w:rsidP="00553B97" w14:paraId="57E029B0" w14:textId="77777777">
            <w:pPr>
              <w:pStyle w:val="NoSpacing"/>
              <w:rPr>
                <w:rFonts w:ascii="Times New Roman" w:eastAsia="Times New Roman" w:hAnsi="Times New Roman" w:cs="Times New Roman"/>
                <w:sz w:val="20"/>
                <w:szCs w:val="20"/>
                <w:u w:val="single"/>
              </w:rPr>
            </w:pPr>
            <w:r w:rsidRPr="009C6E10">
              <w:rPr>
                <w:rFonts w:ascii="Times New Roman" w:eastAsia="Times New Roman" w:hAnsi="Times New Roman" w:cs="Times New Roman"/>
                <w:sz w:val="20"/>
                <w:szCs w:val="20"/>
              </w:rPr>
              <w:t xml:space="preserve">If you need extra space to provide any additional information within this </w:t>
            </w:r>
            <w:r w:rsidRPr="009C6E10">
              <w:rPr>
                <w:rFonts w:ascii="Times New Roman" w:eastAsia="Calibri" w:hAnsi="Times New Roman" w:cs="Times New Roman"/>
                <w:noProof/>
                <w:sz w:val="20"/>
                <w:szCs w:val="20"/>
              </w:rPr>
              <w:t xml:space="preserve">application, </w:t>
            </w:r>
            <w:r w:rsidRPr="009C6E10">
              <w:rPr>
                <w:rFonts w:ascii="Times New Roman" w:eastAsia="Times New Roman" w:hAnsi="Times New Roman" w:cs="Times New Roman"/>
                <w:sz w:val="20"/>
                <w:szCs w:val="20"/>
              </w:rPr>
              <w:t xml:space="preserve">use the space below.  If you need more space than what is provided, you may make copies of this page to complete and file with this </w:t>
            </w:r>
            <w:r w:rsidRPr="009C6E10">
              <w:rPr>
                <w:rFonts w:ascii="Times New Roman" w:eastAsia="Calibri" w:hAnsi="Times New Roman" w:cs="Times New Roman"/>
                <w:noProof/>
                <w:sz w:val="20"/>
                <w:szCs w:val="20"/>
              </w:rPr>
              <w:t xml:space="preserve">application </w:t>
            </w:r>
            <w:r w:rsidRPr="009C6E10">
              <w:rPr>
                <w:rFonts w:ascii="Times New Roman" w:eastAsia="Times New Roman" w:hAnsi="Times New Roman" w:cs="Times New Roman"/>
                <w:sz w:val="20"/>
                <w:szCs w:val="20"/>
              </w:rPr>
              <w:t xml:space="preserve">or attach a separate sheet of paper.  If you attach a separate sheet of paper, type or print your full name and A-Number (if any) at the top of each sheet; indicate the </w:t>
            </w:r>
            <w:r w:rsidRPr="009C6E10">
              <w:rPr>
                <w:rFonts w:ascii="Times New Roman" w:eastAsia="Times New Roman" w:hAnsi="Times New Roman" w:cs="Times New Roman"/>
                <w:b/>
                <w:sz w:val="20"/>
                <w:szCs w:val="20"/>
              </w:rPr>
              <w:t>Page Number</w:t>
            </w:r>
            <w:r w:rsidRPr="009C6E10">
              <w:rPr>
                <w:rFonts w:ascii="Times New Roman" w:eastAsia="Times New Roman" w:hAnsi="Times New Roman" w:cs="Times New Roman"/>
                <w:sz w:val="20"/>
                <w:szCs w:val="20"/>
              </w:rPr>
              <w:t xml:space="preserve">, </w:t>
            </w:r>
            <w:r w:rsidRPr="009C6E10">
              <w:rPr>
                <w:rFonts w:ascii="Times New Roman" w:eastAsia="Times New Roman" w:hAnsi="Times New Roman" w:cs="Times New Roman"/>
                <w:b/>
                <w:sz w:val="20"/>
                <w:szCs w:val="20"/>
              </w:rPr>
              <w:t>Part Number</w:t>
            </w:r>
            <w:r w:rsidRPr="009C6E10">
              <w:rPr>
                <w:rFonts w:ascii="Times New Roman" w:eastAsia="Times New Roman" w:hAnsi="Times New Roman" w:cs="Times New Roman"/>
                <w:sz w:val="20"/>
                <w:szCs w:val="20"/>
              </w:rPr>
              <w:t xml:space="preserve">, and </w:t>
            </w:r>
            <w:r w:rsidRPr="009C6E10">
              <w:rPr>
                <w:rFonts w:ascii="Times New Roman" w:eastAsia="Times New Roman" w:hAnsi="Times New Roman" w:cs="Times New Roman"/>
                <w:b/>
                <w:sz w:val="20"/>
                <w:szCs w:val="20"/>
              </w:rPr>
              <w:t>Item Number</w:t>
            </w:r>
            <w:r w:rsidRPr="009C6E10">
              <w:rPr>
                <w:rFonts w:ascii="Times New Roman" w:eastAsia="Times New Roman" w:hAnsi="Times New Roman" w:cs="Times New Roman"/>
                <w:sz w:val="20"/>
                <w:szCs w:val="20"/>
              </w:rPr>
              <w:t xml:space="preserve"> to which your answer refers; and sign and date each sheet. </w:t>
            </w:r>
          </w:p>
          <w:p w:rsidR="00553B97" w:rsidRPr="009C6E10" w:rsidP="00553B97" w14:paraId="4DAC2BE3" w14:textId="77777777">
            <w:pPr>
              <w:pStyle w:val="NoSpacing"/>
              <w:rPr>
                <w:rFonts w:ascii="Times New Roman" w:eastAsia="Times New Roman" w:hAnsi="Times New Roman" w:cs="Times New Roman"/>
                <w:sz w:val="20"/>
                <w:szCs w:val="20"/>
              </w:rPr>
            </w:pPr>
          </w:p>
          <w:p w:rsidR="00553B97" w:rsidRPr="009C6E10" w:rsidP="00553B97" w14:paraId="611C9355"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1. </w:t>
            </w:r>
            <w:r w:rsidRPr="009C6E10">
              <w:rPr>
                <w:rFonts w:ascii="Times New Roman" w:eastAsia="Times New Roman" w:hAnsi="Times New Roman" w:cs="Times New Roman"/>
                <w:sz w:val="20"/>
                <w:szCs w:val="20"/>
              </w:rPr>
              <w:t>Family Name (Last Name) [Auto-populated field]</w:t>
            </w:r>
          </w:p>
          <w:p w:rsidR="00553B97" w:rsidRPr="009C6E10" w:rsidP="00553B97" w14:paraId="204D04FD"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sz w:val="20"/>
                <w:szCs w:val="20"/>
              </w:rPr>
              <w:t>Given Name (First Name) [Auto-populated field]</w:t>
            </w:r>
          </w:p>
          <w:p w:rsidR="00553B97" w:rsidRPr="009C6E10" w:rsidP="00553B97" w14:paraId="45C520F9"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sz w:val="20"/>
                <w:szCs w:val="20"/>
              </w:rPr>
              <w:t>Middle Name [Auto-populated field]</w:t>
            </w:r>
          </w:p>
          <w:p w:rsidR="00553B97" w:rsidRPr="009C6E10" w:rsidP="00553B97" w14:paraId="368EB9BD" w14:textId="77777777">
            <w:pPr>
              <w:pStyle w:val="NoSpacing"/>
              <w:rPr>
                <w:rFonts w:ascii="Times New Roman" w:eastAsia="Times New Roman" w:hAnsi="Times New Roman" w:cs="Times New Roman"/>
                <w:sz w:val="20"/>
                <w:szCs w:val="20"/>
              </w:rPr>
            </w:pPr>
          </w:p>
          <w:p w:rsidR="00553B97" w:rsidRPr="009C6E10" w:rsidP="00553B97" w14:paraId="1C7853DD"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2. </w:t>
            </w:r>
            <w:r w:rsidRPr="009C6E10">
              <w:rPr>
                <w:rFonts w:ascii="Times New Roman" w:eastAsia="Times New Roman" w:hAnsi="Times New Roman" w:cs="Times New Roman"/>
                <w:sz w:val="20"/>
                <w:szCs w:val="20"/>
              </w:rPr>
              <w:t>A-Number (if any) [Auto-populated field]</w:t>
            </w:r>
          </w:p>
          <w:p w:rsidR="00553B97" w:rsidRPr="009C6E10" w:rsidP="00553B97" w14:paraId="4F3614B5" w14:textId="77777777">
            <w:pPr>
              <w:pStyle w:val="NoSpacing"/>
              <w:rPr>
                <w:rFonts w:ascii="Times New Roman" w:eastAsia="Times New Roman" w:hAnsi="Times New Roman" w:cs="Times New Roman"/>
                <w:sz w:val="20"/>
                <w:szCs w:val="20"/>
              </w:rPr>
            </w:pPr>
          </w:p>
          <w:p w:rsidR="00553B97" w:rsidRPr="009C6E10" w:rsidP="00553B97" w14:paraId="68C55245"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3. A. </w:t>
            </w:r>
            <w:r w:rsidRPr="009C6E10">
              <w:rPr>
                <w:rFonts w:ascii="Times New Roman" w:eastAsia="Times New Roman" w:hAnsi="Times New Roman" w:cs="Times New Roman"/>
                <w:sz w:val="20"/>
                <w:szCs w:val="20"/>
              </w:rPr>
              <w:t xml:space="preserve">Page Number    </w:t>
            </w:r>
          </w:p>
          <w:p w:rsidR="00553B97" w:rsidRPr="009C6E10" w:rsidP="00553B97" w14:paraId="74F21E32"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B. </w:t>
            </w:r>
            <w:r w:rsidRPr="009C6E10">
              <w:rPr>
                <w:rFonts w:ascii="Times New Roman" w:eastAsia="Times New Roman" w:hAnsi="Times New Roman" w:cs="Times New Roman"/>
                <w:sz w:val="20"/>
                <w:szCs w:val="20"/>
              </w:rPr>
              <w:t xml:space="preserve">Part Number    </w:t>
            </w:r>
          </w:p>
          <w:p w:rsidR="00553B97" w:rsidRPr="009C6E10" w:rsidP="00553B97" w14:paraId="077D4B0B"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C. </w:t>
            </w:r>
            <w:r w:rsidRPr="009C6E10">
              <w:rPr>
                <w:rFonts w:ascii="Times New Roman" w:eastAsia="Times New Roman" w:hAnsi="Times New Roman" w:cs="Times New Roman"/>
                <w:sz w:val="20"/>
                <w:szCs w:val="20"/>
              </w:rPr>
              <w:t>Item Number</w:t>
            </w:r>
          </w:p>
          <w:p w:rsidR="00553B97" w:rsidRPr="009C6E10" w:rsidP="00553B97" w14:paraId="6CB4A79B"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D. </w:t>
            </w:r>
            <w:r w:rsidRPr="009C6E10">
              <w:rPr>
                <w:rFonts w:ascii="Times New Roman" w:eastAsia="Times New Roman" w:hAnsi="Times New Roman" w:cs="Times New Roman"/>
                <w:sz w:val="20"/>
                <w:szCs w:val="20"/>
              </w:rPr>
              <w:t>[Fillable field]</w:t>
            </w:r>
          </w:p>
          <w:p w:rsidR="00553B97" w:rsidRPr="009C6E10" w:rsidP="00553B97" w14:paraId="698ED181" w14:textId="77777777">
            <w:pPr>
              <w:pStyle w:val="NoSpacing"/>
              <w:ind w:firstLine="720"/>
              <w:rPr>
                <w:rFonts w:ascii="Times New Roman" w:eastAsia="Times New Roman" w:hAnsi="Times New Roman" w:cs="Times New Roman"/>
                <w:sz w:val="20"/>
                <w:szCs w:val="20"/>
              </w:rPr>
            </w:pPr>
          </w:p>
          <w:p w:rsidR="00553B97" w:rsidRPr="009C6E10" w:rsidP="00553B97" w14:paraId="270826CB"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4. A. </w:t>
            </w:r>
            <w:r w:rsidRPr="009C6E10">
              <w:rPr>
                <w:rFonts w:ascii="Times New Roman" w:eastAsia="Times New Roman" w:hAnsi="Times New Roman" w:cs="Times New Roman"/>
                <w:sz w:val="20"/>
                <w:szCs w:val="20"/>
              </w:rPr>
              <w:t xml:space="preserve">Page Number    </w:t>
            </w:r>
          </w:p>
          <w:p w:rsidR="00553B97" w:rsidRPr="009C6E10" w:rsidP="00553B97" w14:paraId="7EC506EB"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B. </w:t>
            </w:r>
            <w:r w:rsidRPr="009C6E10">
              <w:rPr>
                <w:rFonts w:ascii="Times New Roman" w:eastAsia="Times New Roman" w:hAnsi="Times New Roman" w:cs="Times New Roman"/>
                <w:sz w:val="20"/>
                <w:szCs w:val="20"/>
              </w:rPr>
              <w:t xml:space="preserve">Part Number    </w:t>
            </w:r>
          </w:p>
          <w:p w:rsidR="00553B97" w:rsidRPr="009C6E10" w:rsidP="00553B97" w14:paraId="67A76905"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C. </w:t>
            </w:r>
            <w:r w:rsidRPr="009C6E10">
              <w:rPr>
                <w:rFonts w:ascii="Times New Roman" w:eastAsia="Times New Roman" w:hAnsi="Times New Roman" w:cs="Times New Roman"/>
                <w:sz w:val="20"/>
                <w:szCs w:val="20"/>
              </w:rPr>
              <w:t>Item Number</w:t>
            </w:r>
          </w:p>
          <w:p w:rsidR="00553B97" w:rsidRPr="009C6E10" w:rsidP="00553B97" w14:paraId="1C74C434"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D. </w:t>
            </w:r>
            <w:r w:rsidRPr="009C6E10">
              <w:rPr>
                <w:rFonts w:ascii="Times New Roman" w:eastAsia="Times New Roman" w:hAnsi="Times New Roman" w:cs="Times New Roman"/>
                <w:sz w:val="20"/>
                <w:szCs w:val="20"/>
              </w:rPr>
              <w:t>[Fillable field]</w:t>
            </w:r>
          </w:p>
          <w:p w:rsidR="00553B97" w:rsidRPr="009C6E10" w:rsidP="00553B97" w14:paraId="4697BB22" w14:textId="77777777">
            <w:pPr>
              <w:pStyle w:val="NoSpacing"/>
              <w:rPr>
                <w:rFonts w:ascii="Times New Roman" w:eastAsia="Times New Roman" w:hAnsi="Times New Roman" w:cs="Times New Roman"/>
                <w:sz w:val="20"/>
                <w:szCs w:val="20"/>
              </w:rPr>
            </w:pPr>
          </w:p>
          <w:p w:rsidR="00553B97" w:rsidRPr="009C6E10" w:rsidP="00553B97" w14:paraId="45F2E2B0"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5. A. </w:t>
            </w:r>
            <w:r w:rsidRPr="009C6E10">
              <w:rPr>
                <w:rFonts w:ascii="Times New Roman" w:eastAsia="Times New Roman" w:hAnsi="Times New Roman" w:cs="Times New Roman"/>
                <w:sz w:val="20"/>
                <w:szCs w:val="20"/>
              </w:rPr>
              <w:t xml:space="preserve">Page Number    </w:t>
            </w:r>
          </w:p>
          <w:p w:rsidR="00553B97" w:rsidRPr="009C6E10" w:rsidP="00553B97" w14:paraId="11EF63E4"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B. </w:t>
            </w:r>
            <w:r w:rsidRPr="009C6E10">
              <w:rPr>
                <w:rFonts w:ascii="Times New Roman" w:eastAsia="Times New Roman" w:hAnsi="Times New Roman" w:cs="Times New Roman"/>
                <w:sz w:val="20"/>
                <w:szCs w:val="20"/>
              </w:rPr>
              <w:t xml:space="preserve">Part Number    </w:t>
            </w:r>
          </w:p>
          <w:p w:rsidR="00553B97" w:rsidRPr="009C6E10" w:rsidP="00553B97" w14:paraId="27D7CF29"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C. </w:t>
            </w:r>
            <w:r w:rsidRPr="009C6E10">
              <w:rPr>
                <w:rFonts w:ascii="Times New Roman" w:eastAsia="Times New Roman" w:hAnsi="Times New Roman" w:cs="Times New Roman"/>
                <w:sz w:val="20"/>
                <w:szCs w:val="20"/>
              </w:rPr>
              <w:t>Item Number</w:t>
            </w:r>
          </w:p>
          <w:p w:rsidR="00553B97" w:rsidRPr="009C6E10" w:rsidP="00553B97" w14:paraId="1D332D9D"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D. </w:t>
            </w:r>
            <w:r w:rsidRPr="009C6E10">
              <w:rPr>
                <w:rFonts w:ascii="Times New Roman" w:eastAsia="Times New Roman" w:hAnsi="Times New Roman" w:cs="Times New Roman"/>
                <w:sz w:val="20"/>
                <w:szCs w:val="20"/>
              </w:rPr>
              <w:t>[Fillable field]</w:t>
            </w:r>
          </w:p>
          <w:p w:rsidR="00553B97" w:rsidRPr="009C6E10" w:rsidP="00553B97" w14:paraId="4F69B215" w14:textId="77777777">
            <w:pPr>
              <w:pStyle w:val="NoSpacing"/>
              <w:rPr>
                <w:rFonts w:ascii="Times New Roman" w:eastAsia="Times New Roman" w:hAnsi="Times New Roman" w:cs="Times New Roman"/>
                <w:sz w:val="20"/>
                <w:szCs w:val="20"/>
              </w:rPr>
            </w:pPr>
          </w:p>
          <w:p w:rsidR="00553B97" w:rsidRPr="009C6E10" w:rsidP="00553B97" w14:paraId="24E1A580"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6. A. </w:t>
            </w:r>
            <w:r w:rsidRPr="009C6E10">
              <w:rPr>
                <w:rFonts w:ascii="Times New Roman" w:eastAsia="Times New Roman" w:hAnsi="Times New Roman" w:cs="Times New Roman"/>
                <w:sz w:val="20"/>
                <w:szCs w:val="20"/>
              </w:rPr>
              <w:t xml:space="preserve">Page Number    </w:t>
            </w:r>
          </w:p>
          <w:p w:rsidR="00553B97" w:rsidRPr="009C6E10" w:rsidP="00553B97" w14:paraId="7F96D91E"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B. </w:t>
            </w:r>
            <w:r w:rsidRPr="009C6E10">
              <w:rPr>
                <w:rFonts w:ascii="Times New Roman" w:eastAsia="Times New Roman" w:hAnsi="Times New Roman" w:cs="Times New Roman"/>
                <w:sz w:val="20"/>
                <w:szCs w:val="20"/>
              </w:rPr>
              <w:t xml:space="preserve">Part Number    </w:t>
            </w:r>
          </w:p>
          <w:p w:rsidR="00553B97" w:rsidRPr="009C6E10" w:rsidP="00553B97" w14:paraId="591447E3"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C. </w:t>
            </w:r>
            <w:r w:rsidRPr="009C6E10">
              <w:rPr>
                <w:rFonts w:ascii="Times New Roman" w:eastAsia="Times New Roman" w:hAnsi="Times New Roman" w:cs="Times New Roman"/>
                <w:sz w:val="20"/>
                <w:szCs w:val="20"/>
              </w:rPr>
              <w:t>Item Number</w:t>
            </w:r>
          </w:p>
          <w:p w:rsidR="00553B97" w:rsidRPr="009C6E10" w:rsidP="00553B97" w14:paraId="7A16B032" w14:textId="77777777">
            <w:pPr>
              <w:pStyle w:val="NoSpacing"/>
              <w:rPr>
                <w:rFonts w:ascii="Times New Roman" w:eastAsia="Times New Roman" w:hAnsi="Times New Roman" w:cs="Times New Roman"/>
                <w:sz w:val="20"/>
                <w:szCs w:val="20"/>
              </w:rPr>
            </w:pPr>
            <w:r w:rsidRPr="009C6E10">
              <w:rPr>
                <w:rFonts w:ascii="Times New Roman" w:eastAsia="Times New Roman" w:hAnsi="Times New Roman" w:cs="Times New Roman"/>
                <w:b/>
                <w:sz w:val="20"/>
                <w:szCs w:val="20"/>
              </w:rPr>
              <w:t xml:space="preserve">D. </w:t>
            </w:r>
            <w:r w:rsidRPr="009C6E10">
              <w:rPr>
                <w:rFonts w:ascii="Times New Roman" w:eastAsia="Times New Roman" w:hAnsi="Times New Roman" w:cs="Times New Roman"/>
                <w:sz w:val="20"/>
                <w:szCs w:val="20"/>
              </w:rPr>
              <w:t>[Fillable field]</w:t>
            </w:r>
          </w:p>
          <w:p w:rsidR="00553B97" w:rsidRPr="009C6E10" w:rsidP="00553B97" w14:paraId="53725B1C" w14:textId="77777777">
            <w:pPr>
              <w:rPr>
                <w:rFonts w:eastAsia="Calibri"/>
                <w:b/>
                <w:bCs/>
              </w:rPr>
            </w:pPr>
          </w:p>
        </w:tc>
        <w:tc>
          <w:tcPr>
            <w:tcW w:w="4095" w:type="dxa"/>
          </w:tcPr>
          <w:p w:rsidR="00553B97" w:rsidRPr="009C6E10" w:rsidP="003463DC" w14:paraId="4038B623" w14:textId="77777777">
            <w:pPr>
              <w:rPr>
                <w:b/>
              </w:rPr>
            </w:pPr>
          </w:p>
          <w:p w:rsidR="001E0287" w:rsidRPr="009C6E10" w:rsidP="003463DC" w14:paraId="32E23183" w14:textId="77777777">
            <w:pPr>
              <w:rPr>
                <w:b/>
              </w:rPr>
            </w:pPr>
          </w:p>
          <w:p w:rsidR="001E0287" w:rsidRPr="009C6E10" w:rsidP="001E0287" w14:paraId="2A924090" w14:textId="77777777">
            <w:pPr>
              <w:pStyle w:val="NoSpacing"/>
              <w:rPr>
                <w:rFonts w:ascii="Times New Roman" w:eastAsia="Times New Roman" w:hAnsi="Times New Roman" w:cs="Times New Roman"/>
                <w:b/>
                <w:sz w:val="20"/>
                <w:szCs w:val="20"/>
              </w:rPr>
            </w:pPr>
            <w:r w:rsidRPr="009C6E10">
              <w:rPr>
                <w:rFonts w:ascii="Times New Roman" w:eastAsia="Calibri" w:hAnsi="Times New Roman" w:cs="Times New Roman"/>
                <w:b/>
                <w:sz w:val="20"/>
                <w:szCs w:val="20"/>
              </w:rPr>
              <w:t xml:space="preserve">Part </w:t>
            </w:r>
            <w:r w:rsidRPr="009C6E10">
              <w:rPr>
                <w:rFonts w:ascii="Times New Roman" w:eastAsia="Calibri" w:hAnsi="Times New Roman" w:cs="Times New Roman"/>
                <w:b/>
                <w:color w:val="FF0000"/>
                <w:sz w:val="20"/>
                <w:szCs w:val="20"/>
              </w:rPr>
              <w:t>10.</w:t>
            </w:r>
            <w:r w:rsidRPr="009C6E10">
              <w:rPr>
                <w:rFonts w:ascii="Times New Roman" w:eastAsia="Calibri" w:hAnsi="Times New Roman" w:cs="Times New Roman"/>
                <w:b/>
                <w:sz w:val="20"/>
                <w:szCs w:val="20"/>
              </w:rPr>
              <w:t xml:space="preserve">  </w:t>
            </w:r>
            <w:r w:rsidRPr="009C6E10">
              <w:rPr>
                <w:rFonts w:ascii="Times New Roman" w:eastAsia="Times New Roman" w:hAnsi="Times New Roman" w:cs="Times New Roman"/>
                <w:b/>
                <w:sz w:val="20"/>
                <w:szCs w:val="20"/>
              </w:rPr>
              <w:t xml:space="preserve">Additional Information </w:t>
            </w:r>
          </w:p>
          <w:p w:rsidR="001E0287" w:rsidRPr="009C6E10" w:rsidP="003463DC" w14:paraId="1CB23397" w14:textId="77777777">
            <w:pPr>
              <w:rPr>
                <w:b/>
              </w:rPr>
            </w:pPr>
          </w:p>
          <w:p w:rsidR="001E0287" w:rsidRPr="001E0287" w:rsidP="003463DC" w14:paraId="651E1F34" w14:textId="6249C4A6">
            <w:pPr>
              <w:rPr>
                <w:bCs/>
              </w:rPr>
            </w:pPr>
            <w:r w:rsidRPr="009C6E10">
              <w:rPr>
                <w:bCs/>
              </w:rPr>
              <w:t>[no change]</w:t>
            </w:r>
          </w:p>
        </w:tc>
      </w:tr>
    </w:tbl>
    <w:p w:rsidR="0006270C" w:rsidRPr="00553B97" w:rsidP="000C712C" w14:paraId="4A0D231B"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CC84DB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406A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546023781">
    <w:abstractNumId w:val="1"/>
  </w:num>
  <w:num w:numId="2" w16cid:durableId="176484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DF"/>
    <w:rsid w:val="0000022F"/>
    <w:rsid w:val="00001069"/>
    <w:rsid w:val="00001BB9"/>
    <w:rsid w:val="00001C63"/>
    <w:rsid w:val="00004AAD"/>
    <w:rsid w:val="00006231"/>
    <w:rsid w:val="00006BAB"/>
    <w:rsid w:val="00006FC4"/>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97E68"/>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6A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287"/>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0BD9"/>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5A6D"/>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B97"/>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91D"/>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01F"/>
    <w:rsid w:val="00752CD7"/>
    <w:rsid w:val="0075307F"/>
    <w:rsid w:val="00753927"/>
    <w:rsid w:val="00754806"/>
    <w:rsid w:val="00754E21"/>
    <w:rsid w:val="00754FEA"/>
    <w:rsid w:val="00755264"/>
    <w:rsid w:val="007557A0"/>
    <w:rsid w:val="00755B75"/>
    <w:rsid w:val="00756083"/>
    <w:rsid w:val="00756AE1"/>
    <w:rsid w:val="0075765E"/>
    <w:rsid w:val="007579D7"/>
    <w:rsid w:val="00760678"/>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7A0"/>
    <w:rsid w:val="007E3123"/>
    <w:rsid w:val="007E4F13"/>
    <w:rsid w:val="007E503A"/>
    <w:rsid w:val="007E587C"/>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95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35DF"/>
    <w:rsid w:val="009B4EE5"/>
    <w:rsid w:val="009B5E9D"/>
    <w:rsid w:val="009C0428"/>
    <w:rsid w:val="009C0F0A"/>
    <w:rsid w:val="009C1B73"/>
    <w:rsid w:val="009C1FD5"/>
    <w:rsid w:val="009C4D16"/>
    <w:rsid w:val="009C51D1"/>
    <w:rsid w:val="009C57F8"/>
    <w:rsid w:val="009C580B"/>
    <w:rsid w:val="009C6105"/>
    <w:rsid w:val="009C638C"/>
    <w:rsid w:val="009C671F"/>
    <w:rsid w:val="009C6E10"/>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6F4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178B5"/>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3C3D"/>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791"/>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1B6FD"/>
  <w15:docId w15:val="{C6690918-E31C-4684-8022-ECC6E54E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Red">
    <w:name w:val="Red"/>
    <w:basedOn w:val="DefaultParagraphFont"/>
    <w:uiPriority w:val="1"/>
    <w:qFormat/>
    <w:rsid w:val="00097E68"/>
    <w:rPr>
      <w:color w:val="FF0000"/>
    </w:rPr>
  </w:style>
  <w:style w:type="paragraph" w:styleId="NoSpacing">
    <w:name w:val="No Spacing"/>
    <w:uiPriority w:val="1"/>
    <w:qFormat/>
    <w:rsid w:val="00097E68"/>
    <w:rPr>
      <w:rFonts w:asciiTheme="minorHAnsi" w:eastAsiaTheme="minorHAnsi" w:hAnsiTheme="minorHAnsi" w:cstheme="minorBidi"/>
      <w:sz w:val="22"/>
      <w:szCs w:val="22"/>
    </w:rPr>
  </w:style>
  <w:style w:type="character" w:customStyle="1" w:styleId="normaltextrun">
    <w:name w:val="normaltextrun"/>
    <w:basedOn w:val="DefaultParagraphFont"/>
    <w:rsid w:val="00760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9" ma:contentTypeDescription="Create a new document." ma:contentTypeScope="" ma:versionID="c6eb3c58dc67f48ffcd5c8538160dfe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9fd8e19db97c035ae4440f935ebbe2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541BEAA8-DF1E-4A8D-AF95-D855AA1A6E02}">
  <ds:schemaRefs>
    <ds:schemaRef ds:uri="http://schemas.microsoft.com/sharepoint/v3/contenttype/forms"/>
  </ds:schemaRefs>
</ds:datastoreItem>
</file>

<file path=customXml/itemProps2.xml><?xml version="1.0" encoding="utf-8"?>
<ds:datastoreItem xmlns:ds="http://schemas.openxmlformats.org/officeDocument/2006/customXml" ds:itemID="{F7149EF7-2951-4ADD-9AB3-B7260FDE7BC5}">
  <ds:schemaRefs/>
</ds:datastoreItem>
</file>

<file path=customXml/itemProps3.xml><?xml version="1.0" encoding="utf-8"?>
<ds:datastoreItem xmlns:ds="http://schemas.openxmlformats.org/officeDocument/2006/customXml" ds:itemID="{D8AA215F-2410-4EBA-B84A-CC5188205CF8}">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143</TotalTime>
  <Pages>7</Pages>
  <Words>2435</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I600A</vt:lpstr>
    </vt:vector>
  </TitlesOfParts>
  <Company>USCIS</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I600A</dc:title>
  <dc:creator>Mulvihill, Timothy R</dc:creator>
  <cp:lastModifiedBy>Valentine, Brian R</cp:lastModifiedBy>
  <cp:revision>9</cp:revision>
  <cp:lastPrinted>2008-09-11T16:49:00Z</cp:lastPrinted>
  <dcterms:created xsi:type="dcterms:W3CDTF">2023-10-23T16:13:00Z</dcterms:created>
  <dcterms:modified xsi:type="dcterms:W3CDTF">2023-10-26T11:55:00Z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d5c8536b-8c04-46d8-9b6b-72eb0953a023</vt:lpwstr>
  </property>
</Properties>
</file>