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32965" w:rsidRPr="007A6B58" w:rsidP="00015512" w14:paraId="7CC9EF50" w14:textId="65C67A8E">
      <w:pPr>
        <w:pStyle w:val="H1"/>
      </w:pPr>
      <w:bookmarkStart w:id="0" w:name="_Hlk102734172"/>
      <w:r w:rsidRPr="007A6B58">
        <w:t>Instrument 8</w:t>
      </w:r>
      <w:r w:rsidRPr="007A6B58" w:rsidR="007478C0">
        <w:t xml:space="preserve">b. </w:t>
      </w:r>
      <w:r w:rsidRPr="007A6B58">
        <w:t>Community Member Interview (agency version)</w:t>
      </w:r>
      <w:r w:rsidRPr="007A6B58" w:rsidR="008F301B">
        <w:t xml:space="preserve"> − SPANISH</w:t>
      </w:r>
    </w:p>
    <w:bookmarkEnd w:id="0"/>
    <w:p w:rsidR="00932965" w:rsidRPr="00F718B0" w:rsidP="0084768F" w14:paraId="49FE6F7C" w14:textId="408BE9C7">
      <w:pPr>
        <w:pStyle w:val="H2"/>
        <w:rPr>
          <w:lang w:val=""/>
        </w:rPr>
      </w:pPr>
      <w:r w:rsidRPr="00F718B0">
        <w:rPr>
          <w:lang w:val=""/>
        </w:rPr>
        <w:t>Introduction</w:t>
      </w:r>
      <w:r w:rsidRPr="00F718B0" w:rsidR="00654F6B">
        <w:rPr>
          <w:lang w:val=""/>
        </w:rPr>
        <w:t xml:space="preserve"> </w:t>
      </w:r>
    </w:p>
    <w:p w:rsidR="00D701C7" w:rsidRPr="00F718B0" w:rsidP="00D701C7" w14:paraId="0089916A" w14:textId="537CCEB7">
      <w:pPr>
        <w:rPr>
          <w:rFonts w:ascii="Times New Roman" w:hAnsi="Times New Roman" w:cs="Times New Roman"/>
          <w:lang w:val=""/>
        </w:rPr>
      </w:pPr>
      <w:r w:rsidRPr="00F718B0">
        <w:rPr>
          <w:rFonts w:ascii="Times New Roman" w:hAnsi="Times New Roman" w:cs="Times New Roman"/>
          <w:lang w:val=""/>
        </w:rPr>
        <w:t>[</w:t>
      </w:r>
      <w:r w:rsidRPr="00F718B0">
        <w:rPr>
          <w:rFonts w:ascii="Times New Roman" w:hAnsi="Times New Roman" w:cs="Times New Roman"/>
          <w:i/>
          <w:iCs/>
          <w:lang w:val=""/>
        </w:rPr>
        <w:t xml:space="preserve">Greet </w:t>
      </w:r>
      <w:r w:rsidRPr="00F718B0" w:rsidR="00D125CA">
        <w:rPr>
          <w:rFonts w:ascii="Times New Roman" w:hAnsi="Times New Roman" w:cs="Times New Roman"/>
          <w:i/>
          <w:iCs/>
          <w:lang w:val=""/>
        </w:rPr>
        <w:t>i</w:t>
      </w:r>
      <w:r w:rsidRPr="00F718B0">
        <w:rPr>
          <w:rFonts w:ascii="Times New Roman" w:hAnsi="Times New Roman" w:cs="Times New Roman"/>
          <w:i/>
          <w:iCs/>
          <w:lang w:val=""/>
        </w:rPr>
        <w:t>nterviewee</w:t>
      </w:r>
      <w:r w:rsidRPr="00F718B0">
        <w:rPr>
          <w:rFonts w:ascii="Times New Roman" w:hAnsi="Times New Roman" w:cs="Times New Roman"/>
          <w:lang w:val=""/>
        </w:rPr>
        <w:t xml:space="preserve">] </w:t>
      </w:r>
      <w:r w:rsidRPr="00F718B0" w:rsidR="006B6466">
        <w:rPr>
          <w:rFonts w:ascii="Times New Roman" w:hAnsi="Times New Roman" w:cs="Times New Roman"/>
          <w:lang w:val=""/>
        </w:rPr>
        <w:t xml:space="preserve">¿Es ahora aún un buen momento para usted? </w:t>
      </w:r>
      <w:r w:rsidR="003A3AC5">
        <w:rPr>
          <w:rFonts w:ascii="Times New Roman" w:hAnsi="Times New Roman" w:cs="Times New Roman"/>
          <w:lang w:val=""/>
        </w:rPr>
        <w:t xml:space="preserve"> E</w:t>
      </w:r>
      <w:r w:rsidRPr="00F718B0" w:rsidR="006B6466">
        <w:rPr>
          <w:rFonts w:ascii="Times New Roman" w:hAnsi="Times New Roman" w:cs="Times New Roman"/>
          <w:lang w:val=""/>
        </w:rPr>
        <w:t>sta entrevista tard</w:t>
      </w:r>
      <w:r w:rsidRPr="00F718B0" w:rsidR="00EA7E1F">
        <w:rPr>
          <w:rFonts w:ascii="Times New Roman" w:hAnsi="Times New Roman" w:cs="Times New Roman"/>
          <w:lang w:val=""/>
        </w:rPr>
        <w:t>ar</w:t>
      </w:r>
      <w:r w:rsidRPr="00F718B0" w:rsidR="00C80CA9">
        <w:rPr>
          <w:rFonts w:ascii="Times New Roman" w:hAnsi="Times New Roman" w:cs="Times New Roman"/>
          <w:lang w:val=""/>
        </w:rPr>
        <w:t>á</w:t>
      </w:r>
      <w:r w:rsidRPr="00F718B0" w:rsidR="006B6466">
        <w:rPr>
          <w:rFonts w:ascii="Times New Roman" w:hAnsi="Times New Roman" w:cs="Times New Roman"/>
          <w:lang w:val=""/>
        </w:rPr>
        <w:t xml:space="preserve"> aproximadamente una media hora.</w:t>
      </w:r>
    </w:p>
    <w:p w:rsidR="00D701C7" w:rsidRPr="00F718B0" w:rsidP="00D701C7" w14:paraId="5F71BBD2" w14:textId="3D7CF19D">
      <w:pPr>
        <w:rPr>
          <w:rFonts w:ascii="Times New Roman" w:hAnsi="Times New Roman" w:cs="Times New Roman"/>
          <w:lang w:val=""/>
        </w:rPr>
      </w:pPr>
      <w:r w:rsidRPr="00F718B0">
        <w:rPr>
          <w:rFonts w:ascii="Times New Roman" w:hAnsi="Times New Roman" w:cs="Times New Roman"/>
          <w:lang w:val=""/>
        </w:rPr>
        <w:t xml:space="preserve">Gracias por aceptar hablar conmigo hoy. </w:t>
      </w:r>
      <w:r w:rsidR="003A3AC5">
        <w:rPr>
          <w:rFonts w:ascii="Times New Roman" w:hAnsi="Times New Roman" w:cs="Times New Roman"/>
          <w:lang w:val=""/>
        </w:rPr>
        <w:t xml:space="preserve"> </w:t>
      </w:r>
      <w:r w:rsidRPr="00F718B0">
        <w:rPr>
          <w:rFonts w:ascii="Times New Roman" w:hAnsi="Times New Roman" w:cs="Times New Roman"/>
          <w:lang w:val=""/>
        </w:rPr>
        <w:t xml:space="preserve">Como recordatorio, esta es una entrevista para el Estudio </w:t>
      </w:r>
      <w:r w:rsidRPr="00F718B0">
        <w:rPr>
          <w:lang w:val=""/>
        </w:rPr>
        <w:t>de prácticas y experiencias de</w:t>
      </w:r>
      <w:r w:rsidR="001819EC">
        <w:rPr>
          <w:lang w:val=""/>
        </w:rPr>
        <w:t>l</w:t>
      </w:r>
      <w:r w:rsidRPr="00F718B0">
        <w:rPr>
          <w:lang w:val=""/>
        </w:rPr>
        <w:t xml:space="preserve"> cuidado </w:t>
      </w:r>
      <w:r w:rsidR="00F8499C">
        <w:rPr>
          <w:lang w:val=""/>
        </w:rPr>
        <w:t xml:space="preserve">de niños </w:t>
      </w:r>
      <w:r w:rsidRPr="00F718B0">
        <w:rPr>
          <w:lang w:val=""/>
        </w:rPr>
        <w:t xml:space="preserve">en el hogar </w:t>
      </w:r>
      <w:r w:rsidRPr="00F718B0">
        <w:rPr>
          <w:rFonts w:ascii="Times New Roman" w:hAnsi="Times New Roman" w:cs="Times New Roman"/>
          <w:lang w:val=""/>
        </w:rPr>
        <w:t xml:space="preserve">(HBCC P&amp;E por sus siglas en inglés). </w:t>
      </w:r>
      <w:r w:rsidR="003A3AC5">
        <w:rPr>
          <w:rFonts w:ascii="Times New Roman" w:hAnsi="Times New Roman" w:cs="Times New Roman"/>
          <w:lang w:val=""/>
        </w:rPr>
        <w:t xml:space="preserve"> </w:t>
      </w:r>
      <w:r w:rsidRPr="00F718B0">
        <w:rPr>
          <w:lang w:val=""/>
        </w:rPr>
        <w:t xml:space="preserve">Programamos esta entrevista porque queremos conocer los diferentes tipos de apoyos y recursos que tienen los </w:t>
      </w:r>
      <w:r w:rsidRPr="00F718B0">
        <w:rPr>
          <w:u w:val="single"/>
          <w:lang w:val=""/>
        </w:rPr>
        <w:t xml:space="preserve">proveedores de </w:t>
      </w:r>
      <w:r w:rsidRPr="001819EC">
        <w:rPr>
          <w:u w:val="single"/>
          <w:lang w:val=""/>
        </w:rPr>
        <w:t xml:space="preserve">cuidado </w:t>
      </w:r>
      <w:r w:rsidRPr="001819EC" w:rsidR="00F8499C">
        <w:rPr>
          <w:u w:val="single"/>
          <w:lang w:val=""/>
        </w:rPr>
        <w:t>de niños</w:t>
      </w:r>
      <w:r w:rsidR="007F0414">
        <w:rPr>
          <w:u w:val="single"/>
          <w:lang w:val=""/>
        </w:rPr>
        <w:t xml:space="preserve"> </w:t>
      </w:r>
      <w:r w:rsidRPr="00F718B0">
        <w:rPr>
          <w:u w:val="single"/>
          <w:lang w:val=""/>
        </w:rPr>
        <w:t>en el hogar</w:t>
      </w:r>
      <w:r w:rsidRPr="00F718B0">
        <w:rPr>
          <w:rFonts w:ascii="Times New Roman" w:hAnsi="Times New Roman" w:cs="Times New Roman"/>
          <w:lang w:val=""/>
        </w:rPr>
        <w:t xml:space="preserve"> </w:t>
      </w:r>
      <w:r w:rsidRPr="00F718B0" w:rsidR="00D84A4C">
        <w:rPr>
          <w:rFonts w:ascii="Times New Roman" w:hAnsi="Times New Roman" w:cs="Times New Roman"/>
          <w:lang w:val=""/>
        </w:rPr>
        <w:t>[</w:t>
      </w:r>
      <w:r w:rsidRPr="00F718B0" w:rsidR="006E7810">
        <w:rPr>
          <w:rFonts w:ascii="Times New Roman" w:hAnsi="Times New Roman" w:cs="Times New Roman"/>
          <w:i/>
          <w:iCs/>
          <w:lang w:val=""/>
        </w:rPr>
        <w:t>use the language that is used in the state–for example, relative caregivers or family, friend, and neighbor caregivers, or informal child care providers</w:t>
      </w:r>
      <w:r w:rsidRPr="00F718B0" w:rsidR="006E7810">
        <w:rPr>
          <w:rFonts w:ascii="Times New Roman" w:hAnsi="Times New Roman" w:cs="Times New Roman"/>
          <w:lang w:val=""/>
        </w:rPr>
        <w:t>]</w:t>
      </w:r>
      <w:r w:rsidRPr="00F718B0" w:rsidR="00290379">
        <w:rPr>
          <w:rFonts w:ascii="Times New Roman" w:hAnsi="Times New Roman" w:cs="Times New Roman"/>
          <w:lang w:val=""/>
        </w:rPr>
        <w:t xml:space="preserve"> </w:t>
      </w:r>
      <w:r w:rsidRPr="00F718B0">
        <w:rPr>
          <w:rFonts w:ascii="Times New Roman" w:hAnsi="Times New Roman" w:cs="Times New Roman"/>
          <w:lang w:val=""/>
        </w:rPr>
        <w:t xml:space="preserve">en sus comunidades. </w:t>
      </w:r>
      <w:r w:rsidR="003A3AC5">
        <w:rPr>
          <w:rFonts w:ascii="Times New Roman" w:hAnsi="Times New Roman" w:cs="Times New Roman"/>
          <w:lang w:val=""/>
        </w:rPr>
        <w:t xml:space="preserve"> </w:t>
      </w:r>
      <w:r w:rsidRPr="00F718B0">
        <w:rPr>
          <w:rFonts w:ascii="Times New Roman" w:hAnsi="Times New Roman" w:cs="Times New Roman"/>
          <w:lang w:val=""/>
        </w:rPr>
        <w:t>Para hacer eso, me gustaría hablar con usted acerca de su apoyo para [PROVIDER] y su experiencia trabajando con él o ella.</w:t>
      </w:r>
    </w:p>
    <w:p w:rsidR="00D701C7" w:rsidRPr="00F718B0" w:rsidP="00D701C7" w14:paraId="7BB23526" w14:textId="594DA84C">
      <w:pPr>
        <w:rPr>
          <w:rFonts w:ascii="Times New Roman" w:hAnsi="Times New Roman" w:cs="Times New Roman"/>
          <w:lang w:val=""/>
        </w:rPr>
      </w:pPr>
      <w:r w:rsidRPr="00F718B0">
        <w:rPr>
          <w:rFonts w:ascii="Times New Roman" w:hAnsi="Times New Roman" w:cs="Times New Roman"/>
          <w:lang w:val=""/>
        </w:rPr>
        <w:t>Antes de empezar, quiero hablar sobre el propósito de este estudio y pedir su consentimiento para participar en este proyecto.</w:t>
      </w:r>
    </w:p>
    <w:p w:rsidR="00C4534A" w:rsidRPr="00F718B0" w:rsidP="00D701C7" w14:paraId="216A71FD" w14:textId="24C57D0D">
      <w:pPr>
        <w:rPr>
          <w:rFonts w:ascii="Times New Roman" w:hAnsi="Times New Roman" w:cs="Times New Roman"/>
          <w:lang w:val=""/>
        </w:rPr>
      </w:pPr>
      <w:r w:rsidRPr="00F718B0">
        <w:rPr>
          <w:lang w:val=""/>
        </w:rPr>
        <w:t xml:space="preserve">Mathematica y el Instituto Erikson están realizando el Estudio </w:t>
      </w:r>
      <w:r w:rsidRPr="00F718B0">
        <w:rPr>
          <w:rFonts w:ascii="Times New Roman" w:hAnsi="Times New Roman" w:cs="Times New Roman"/>
          <w:lang w:val=""/>
        </w:rPr>
        <w:t xml:space="preserve">HBCC P&amp;E </w:t>
      </w:r>
      <w:r w:rsidRPr="00F718B0">
        <w:rPr>
          <w:lang w:val=""/>
        </w:rPr>
        <w:t xml:space="preserve">para la Administración para Niños y Familias (ACF por sus siglas en inglés) para aprender más sobre </w:t>
      </w:r>
      <w:r w:rsidR="000B178C">
        <w:rPr>
          <w:lang w:val=""/>
        </w:rPr>
        <w:t xml:space="preserve">los </w:t>
      </w:r>
      <w:r w:rsidR="005752B8">
        <w:rPr>
          <w:lang w:val=""/>
        </w:rPr>
        <w:t>beneficios</w:t>
      </w:r>
      <w:r w:rsidRPr="00F718B0">
        <w:rPr>
          <w:lang w:val=""/>
        </w:rPr>
        <w:t xml:space="preserve"> del cuidado </w:t>
      </w:r>
      <w:r w:rsidR="00F8499C">
        <w:rPr>
          <w:lang w:val=""/>
        </w:rPr>
        <w:t>de niños</w:t>
      </w:r>
      <w:r w:rsidRPr="00F718B0">
        <w:rPr>
          <w:lang w:val=""/>
        </w:rPr>
        <w:t xml:space="preserve"> en el hogar. </w:t>
      </w:r>
      <w:r w:rsidR="003A3AC5">
        <w:rPr>
          <w:lang w:val=""/>
        </w:rPr>
        <w:t xml:space="preserve"> </w:t>
      </w:r>
      <w:r w:rsidRPr="00F718B0">
        <w:rPr>
          <w:lang w:val=""/>
        </w:rPr>
        <w:t xml:space="preserve">Como parte del estudio, el equipo quiere hablar con personas de la comunidad que apoyan a las personas que brindan cuidado </w:t>
      </w:r>
      <w:r w:rsidR="00F8499C">
        <w:rPr>
          <w:lang w:val=""/>
        </w:rPr>
        <w:t>de niños</w:t>
      </w:r>
      <w:r w:rsidRPr="00F718B0">
        <w:rPr>
          <w:lang w:val=""/>
        </w:rPr>
        <w:t xml:space="preserve"> en su hogar, muchas de las que cuidan niños que son </w:t>
      </w:r>
      <w:r>
        <w:rPr>
          <w:lang w:val=""/>
        </w:rPr>
        <w:t>familiares</w:t>
      </w:r>
      <w:r w:rsidRPr="00F718B0">
        <w:rPr>
          <w:lang w:val=""/>
        </w:rPr>
        <w:t>, amigos o vecinos.</w:t>
      </w:r>
    </w:p>
    <w:p w:rsidR="00D125CA" w:rsidRPr="007A6B58" w:rsidP="00D125CA" w14:paraId="18E17FA2" w14:textId="72DAF65A">
      <w:pPr>
        <w:rPr>
          <w:rFonts w:ascii="Times New Roman" w:hAnsi="Times New Roman" w:cs="Times New Roman"/>
        </w:rPr>
      </w:pPr>
      <w:bookmarkStart w:id="1" w:name="_Hlk108730295"/>
      <w:bookmarkStart w:id="2" w:name="_Hlk108728637"/>
      <w:r w:rsidRPr="007A6B58">
        <w:rPr>
          <w:rFonts w:ascii="Times New Roman" w:hAnsi="Times New Roman" w:cs="Times New Roman"/>
        </w:rPr>
        <w:t>[</w:t>
      </w:r>
      <w:r w:rsidRPr="007A6B58" w:rsidR="00B10294">
        <w:rPr>
          <w:rFonts w:ascii="Times New Roman" w:hAnsi="Times New Roman" w:cs="Times New Roman"/>
          <w:i/>
          <w:iCs/>
        </w:rPr>
        <w:t>R</w:t>
      </w:r>
      <w:r w:rsidRPr="007A6B58" w:rsidR="00C4534A">
        <w:rPr>
          <w:rFonts w:ascii="Times New Roman" w:hAnsi="Times New Roman" w:cs="Times New Roman"/>
          <w:i/>
          <w:iCs/>
        </w:rPr>
        <w:t xml:space="preserve">eview </w:t>
      </w:r>
      <w:r w:rsidRPr="007A6B58" w:rsidR="0083707B">
        <w:rPr>
          <w:rFonts w:ascii="Times New Roman" w:hAnsi="Times New Roman" w:cs="Times New Roman"/>
          <w:i/>
          <w:iCs/>
        </w:rPr>
        <w:t>this information, which comes directly from the</w:t>
      </w:r>
      <w:r w:rsidRPr="007A6B58" w:rsidR="00C4534A">
        <w:rPr>
          <w:rFonts w:ascii="Times New Roman" w:hAnsi="Times New Roman" w:cs="Times New Roman"/>
          <w:i/>
          <w:iCs/>
        </w:rPr>
        <w:t xml:space="preserve"> consent statement–Information about HBCC P&amp;E Study Activities for Community Members</w:t>
      </w:r>
      <w:r w:rsidRPr="007A6B58" w:rsidR="00B10294">
        <w:rPr>
          <w:rFonts w:ascii="Times New Roman" w:hAnsi="Times New Roman" w:cs="Times New Roman"/>
          <w:i/>
          <w:iCs/>
        </w:rPr>
        <w:t>.</w:t>
      </w:r>
      <w:r w:rsidRPr="007A6B58">
        <w:rPr>
          <w:rFonts w:ascii="Times New Roman" w:hAnsi="Times New Roman" w:cs="Times New Roman"/>
        </w:rPr>
        <w:t>]</w:t>
      </w:r>
      <w:bookmarkEnd w:id="1"/>
    </w:p>
    <w:p w:rsidR="0083707B" w:rsidRPr="00F718B0" w:rsidP="0083707B" w14:paraId="5BB28A43" w14:textId="78F4B438">
      <w:pPr>
        <w:pStyle w:val="Paragraph0"/>
        <w:rPr>
          <w:lang w:val=""/>
        </w:rPr>
      </w:pPr>
      <w:bookmarkStart w:id="3" w:name="_Hlk119962336"/>
      <w:r w:rsidRPr="00F718B0">
        <w:rPr>
          <w:rFonts w:ascii="Times New Roman" w:hAnsi="Times New Roman" w:cs="Times New Roman"/>
          <w:lang w:val=""/>
        </w:rPr>
        <w:t>Le enviaremos una tarjeta de regalo de $25 como agradecimiento y para reconocer su participación en esta entrevista.</w:t>
      </w:r>
    </w:p>
    <w:p w:rsidR="0083707B" w:rsidRPr="00F718B0" w:rsidP="0083707B" w14:paraId="6B6F1563" w14:textId="0E9BE416">
      <w:pPr>
        <w:pStyle w:val="Paragraph0"/>
        <w:rPr>
          <w:lang w:val=""/>
        </w:rPr>
      </w:pPr>
      <w:r w:rsidRPr="00F718B0">
        <w:rPr>
          <w:lang w:val=""/>
        </w:rPr>
        <w:t xml:space="preserve">Su participación es completamente voluntaria y su decisión. </w:t>
      </w:r>
      <w:r w:rsidRPr="00BA7DD5" w:rsidR="00BA7DD5">
        <w:rPr>
          <w:lang w:val=""/>
        </w:rPr>
        <w:t>No hay beneficios o riesgos directos al participar</w:t>
      </w:r>
      <w:r w:rsidR="00BA7DD5">
        <w:rPr>
          <w:lang w:val=""/>
        </w:rPr>
        <w:t>.</w:t>
      </w:r>
      <w:r w:rsidRPr="00BA7DD5" w:rsidR="00BA7DD5">
        <w:rPr>
          <w:lang w:val=""/>
        </w:rPr>
        <w:t xml:space="preserve"> </w:t>
      </w:r>
      <w:r w:rsidRPr="00F718B0">
        <w:rPr>
          <w:lang w:val=""/>
        </w:rPr>
        <w:t>Puede elegir no responder una pregunta si no lo desea.</w:t>
      </w:r>
      <w:r w:rsidR="003A3AC5">
        <w:rPr>
          <w:lang w:val=""/>
        </w:rPr>
        <w:t xml:space="preserve"> </w:t>
      </w:r>
      <w:r w:rsidRPr="00F718B0">
        <w:rPr>
          <w:lang w:val=""/>
        </w:rPr>
        <w:t xml:space="preserve"> No hay ninguna respuesta correcta ni incorrecta a cualquiera de las preguntas.</w:t>
      </w:r>
    </w:p>
    <w:p w:rsidR="0083707B" w:rsidP="0083707B" w14:paraId="1F946A22" w14:textId="47C696A3">
      <w:pPr>
        <w:pStyle w:val="Paragraph0"/>
        <w:rPr>
          <w:lang w:val=""/>
        </w:rPr>
      </w:pPr>
      <w:r w:rsidRPr="00F718B0">
        <w:rPr>
          <w:lang w:val=""/>
        </w:rPr>
        <w:t>Mantendremos su participación privada.</w:t>
      </w:r>
      <w:r w:rsidR="003A3AC5">
        <w:rPr>
          <w:lang w:val=""/>
        </w:rPr>
        <w:t xml:space="preserve"> </w:t>
      </w:r>
      <w:r w:rsidRPr="00F718B0">
        <w:rPr>
          <w:lang w:val=""/>
        </w:rPr>
        <w:t xml:space="preserve"> </w:t>
      </w:r>
      <w:bookmarkStart w:id="4" w:name="_Hlk132981040"/>
      <w:r w:rsidR="003F3510">
        <w:rPr>
          <w:lang w:val=""/>
        </w:rPr>
        <w:t xml:space="preserve">Solamente usaremos sus respuestas con </w:t>
      </w:r>
      <w:r w:rsidR="000B178C">
        <w:rPr>
          <w:lang w:val=""/>
        </w:rPr>
        <w:t>motivos educativos</w:t>
      </w:r>
      <w:r w:rsidR="003F3510">
        <w:rPr>
          <w:lang w:val=""/>
        </w:rPr>
        <w:t xml:space="preserve"> y de maneras que no revelarán quién es usted. </w:t>
      </w:r>
      <w:bookmarkEnd w:id="4"/>
      <w:r w:rsidR="001819EC">
        <w:rPr>
          <w:lang w:val=""/>
        </w:rPr>
        <w:t xml:space="preserve"> </w:t>
      </w:r>
      <w:r w:rsidRPr="00F718B0">
        <w:rPr>
          <w:lang w:val=""/>
        </w:rPr>
        <w:t>No compartiremos sus respuestas con otros participantes del estudio, incluyendo el proveedor que apoya.</w:t>
      </w:r>
    </w:p>
    <w:p w:rsidR="003F3510" w:rsidRPr="00995487" w:rsidP="003F3510" w14:paraId="188020E6" w14:textId="1A16BD7D">
      <w:pPr>
        <w:pStyle w:val="Paragraph0"/>
        <w:rPr>
          <w:lang w:val=""/>
        </w:rPr>
      </w:pPr>
      <w:bookmarkStart w:id="5" w:name="_Hlk132981308"/>
      <w:r w:rsidRPr="00F16A6A">
        <w:rPr>
          <w:lang w:val=""/>
        </w:rPr>
        <w:t xml:space="preserve">Tenemos un Certificado de Confidencialidad de los Institutos Nacionales de Salud. </w:t>
      </w:r>
      <w:r w:rsidR="001819EC">
        <w:rPr>
          <w:lang w:val=""/>
        </w:rPr>
        <w:t xml:space="preserve"> </w:t>
      </w:r>
      <w:r w:rsidRPr="00F16A6A">
        <w:rPr>
          <w:lang w:val=""/>
        </w:rPr>
        <w:t>El Certificado nos ayuda a proteger su privacidad</w:t>
      </w:r>
      <w:r>
        <w:rPr>
          <w:lang w:val=""/>
        </w:rPr>
        <w:t xml:space="preserve"> al limitar cuando el equipo de estudio puede divulgar información que le identifica, pero existen algunas excepciones. </w:t>
      </w:r>
      <w:r w:rsidR="00DC5F7C">
        <w:rPr>
          <w:lang w:val=""/>
        </w:rPr>
        <w:t xml:space="preserve"> </w:t>
      </w:r>
      <w:r>
        <w:rPr>
          <w:lang w:val=""/>
        </w:rPr>
        <w:t xml:space="preserve">Por ejemplo, si usted indica que está planeando hacerse daño o hacer daño a otros, es posible que nos requiera la ley que compartamos eso con las autoridades apropiadas. </w:t>
      </w:r>
      <w:r w:rsidR="00DC5F7C">
        <w:rPr>
          <w:lang w:val=""/>
        </w:rPr>
        <w:t xml:space="preserve"> </w:t>
      </w:r>
      <w:r>
        <w:rPr>
          <w:lang w:val=""/>
        </w:rPr>
        <w:t>El Departamento de Salud y Servicios Humanos (DHHS por sus siglas en inglés) puede pedir información para una auditoría o evaluación.</w:t>
      </w:r>
      <w:r w:rsidR="00DC5F7C">
        <w:rPr>
          <w:lang w:val=""/>
        </w:rPr>
        <w:t xml:space="preserve"> </w:t>
      </w:r>
      <w:r>
        <w:rPr>
          <w:lang w:val=""/>
        </w:rPr>
        <w:t xml:space="preserve"> </w:t>
      </w:r>
      <w:r w:rsidRPr="00F16A6A">
        <w:rPr>
          <w:lang w:val=""/>
        </w:rPr>
        <w:t>Si así lo hacen,</w:t>
      </w:r>
      <w:r w:rsidRPr="00995487">
        <w:rPr>
          <w:lang w:val=""/>
        </w:rPr>
        <w:t xml:space="preserve"> tendremos que </w:t>
      </w:r>
      <w:r w:rsidRPr="00F16A6A">
        <w:rPr>
          <w:lang w:val=""/>
        </w:rPr>
        <w:t>proporcionársela</w:t>
      </w:r>
      <w:r w:rsidRPr="00995487">
        <w:rPr>
          <w:lang w:val=""/>
        </w:rPr>
        <w:t xml:space="preserve">. </w:t>
      </w:r>
      <w:r w:rsidR="00DC5F7C">
        <w:rPr>
          <w:lang w:val=""/>
        </w:rPr>
        <w:t xml:space="preserve"> </w:t>
      </w:r>
      <w:r w:rsidRPr="00995487">
        <w:rPr>
          <w:lang w:val=""/>
        </w:rPr>
        <w:t>Sin embargo, so</w:t>
      </w:r>
      <w:r w:rsidRPr="00F16A6A">
        <w:rPr>
          <w:lang w:val=""/>
        </w:rPr>
        <w:t>lamente personal del DH</w:t>
      </w:r>
      <w:r w:rsidRPr="00995487">
        <w:rPr>
          <w:lang w:val=""/>
        </w:rPr>
        <w:t>HS que participa en l</w:t>
      </w:r>
      <w:r>
        <w:rPr>
          <w:lang w:val=""/>
        </w:rPr>
        <w:t xml:space="preserve">a evaluación la verá. </w:t>
      </w:r>
    </w:p>
    <w:bookmarkEnd w:id="5"/>
    <w:p w:rsidR="0083707B" w:rsidRPr="00F718B0" w:rsidP="0083707B" w14:paraId="1BB854E0" w14:textId="45FF9A11">
      <w:pPr>
        <w:pStyle w:val="Paragraph0"/>
        <w:rPr>
          <w:lang w:val=""/>
        </w:rPr>
      </w:pPr>
      <w:r w:rsidRPr="00F718B0">
        <w:rPr>
          <w:rFonts w:eastAsia="Times New Roman" w:cs="Times New Roman"/>
          <w:lang w:val=""/>
        </w:rPr>
        <w:t xml:space="preserve">Produciremos informes que describirán las experiencias y puntos de vista expresados por las personas que entrevistemos. </w:t>
      </w:r>
      <w:r w:rsidR="003A3AC5">
        <w:rPr>
          <w:rFonts w:eastAsia="Times New Roman" w:cs="Times New Roman"/>
          <w:lang w:val=""/>
        </w:rPr>
        <w:t xml:space="preserve"> </w:t>
      </w:r>
      <w:r w:rsidRPr="00F718B0">
        <w:rPr>
          <w:rFonts w:eastAsia="Times New Roman" w:cs="Times New Roman"/>
          <w:lang w:val=""/>
        </w:rPr>
        <w:t xml:space="preserve">Si usamos </w:t>
      </w:r>
      <w:r w:rsidRPr="00F718B0" w:rsidR="00EA7E1F">
        <w:rPr>
          <w:rFonts w:eastAsia="Times New Roman" w:cs="Times New Roman"/>
          <w:lang w:val=""/>
        </w:rPr>
        <w:t>algo que usted o alguien dijo</w:t>
      </w:r>
      <w:r w:rsidRPr="00F718B0">
        <w:rPr>
          <w:rFonts w:eastAsia="Times New Roman" w:cs="Times New Roman"/>
          <w:lang w:val=""/>
        </w:rPr>
        <w:t>, no mencionaremos por nombre personas específicas ni nada que identificaría a alguien.</w:t>
      </w:r>
      <w:r w:rsidRPr="007478C0" w:rsidR="00BA7DD5">
        <w:rPr>
          <w:lang w:val=""/>
        </w:rPr>
        <w:t xml:space="preserve"> </w:t>
      </w:r>
      <w:r w:rsidRPr="00BA7DD5" w:rsidR="00BA7DD5">
        <w:rPr>
          <w:rFonts w:eastAsia="Times New Roman" w:cs="Times New Roman"/>
          <w:lang w:val=""/>
        </w:rPr>
        <w:t xml:space="preserve">En el futuro, las respuestas de este estudio (sin nada que </w:t>
      </w:r>
      <w:r w:rsidRPr="00BA7DD5" w:rsidR="00BA7DD5">
        <w:rPr>
          <w:rFonts w:eastAsia="Times New Roman" w:cs="Times New Roman"/>
          <w:lang w:val=""/>
        </w:rPr>
        <w:t>identifique a los participantes) podrían compartirse de manera segura con personas calificadas con</w:t>
      </w:r>
      <w:r w:rsidR="00060CB7">
        <w:rPr>
          <w:rFonts w:eastAsia="Times New Roman" w:cs="Times New Roman"/>
          <w:lang w:val=""/>
        </w:rPr>
        <w:t xml:space="preserve"> </w:t>
      </w:r>
      <w:r w:rsidRPr="00060CB7" w:rsidR="00060CB7">
        <w:rPr>
          <w:rFonts w:eastAsia="Times New Roman" w:cs="Times New Roman"/>
          <w:lang w:val=""/>
        </w:rPr>
        <w:t>propósito</w:t>
      </w:r>
      <w:r w:rsidR="00B477B6">
        <w:rPr>
          <w:rFonts w:eastAsia="Times New Roman" w:cs="Times New Roman"/>
          <w:lang w:val=""/>
        </w:rPr>
        <w:t xml:space="preserve"> </w:t>
      </w:r>
      <w:r w:rsidRPr="00BA7DD5" w:rsidR="00BA7DD5">
        <w:rPr>
          <w:rFonts w:eastAsia="Times New Roman" w:cs="Times New Roman"/>
          <w:lang w:val=""/>
        </w:rPr>
        <w:t>de aprendizaje adicionales para comprender mejor las fortalezas del cuidado de niños en el hogar.</w:t>
      </w:r>
    </w:p>
    <w:p w:rsidR="0083707B" w:rsidRPr="00F718B0" w:rsidP="0083707B" w14:paraId="099CC389" w14:textId="75703627">
      <w:pPr>
        <w:pStyle w:val="Paragraph0"/>
        <w:rPr>
          <w:lang w:val=""/>
        </w:rPr>
      </w:pPr>
      <w:r w:rsidRPr="00F718B0">
        <w:rPr>
          <w:lang w:val=""/>
        </w:rPr>
        <w:t xml:space="preserve">Con su permiso, grabaremos la entrevista. </w:t>
      </w:r>
      <w:r w:rsidR="003A3AC5">
        <w:rPr>
          <w:lang w:val=""/>
        </w:rPr>
        <w:t xml:space="preserve"> </w:t>
      </w:r>
      <w:r w:rsidRPr="00F718B0">
        <w:rPr>
          <w:lang w:val=""/>
        </w:rPr>
        <w:t xml:space="preserve">Esta </w:t>
      </w:r>
      <w:r w:rsidR="003F3510">
        <w:rPr>
          <w:lang w:val=""/>
        </w:rPr>
        <w:t>grabación</w:t>
      </w:r>
      <w:r w:rsidRPr="00F718B0">
        <w:rPr>
          <w:lang w:val=""/>
        </w:rPr>
        <w:t xml:space="preserve"> no se compartirá fuera del equipo de estudio.</w:t>
      </w:r>
      <w:r w:rsidR="003A3AC5">
        <w:rPr>
          <w:lang w:val=""/>
        </w:rPr>
        <w:t xml:space="preserve"> </w:t>
      </w:r>
      <w:r w:rsidRPr="00F718B0">
        <w:rPr>
          <w:lang w:val=""/>
        </w:rPr>
        <w:t xml:space="preserve"> Si quiere decir algo que no quiere que grabemos, podemos pausar la grabación durante la entrevista. </w:t>
      </w:r>
      <w:r w:rsidR="003A3AC5">
        <w:rPr>
          <w:lang w:val=""/>
        </w:rPr>
        <w:t xml:space="preserve"> </w:t>
      </w:r>
      <w:r w:rsidRPr="00F718B0">
        <w:rPr>
          <w:lang w:val=""/>
        </w:rPr>
        <w:t>Eliminaremos todas las grabaciones al final del estudio (después de finalizar nuestro análisis de las respuestas de todos los miembros de la comunidad participantes).</w:t>
      </w:r>
    </w:p>
    <w:p w:rsidR="0083707B" w:rsidRPr="00F718B0" w:rsidP="0083707B" w14:paraId="3D9A2A7B" w14:textId="3E217D85">
      <w:pPr>
        <w:pStyle w:val="Paragraph0"/>
        <w:rPr>
          <w:lang w:val=""/>
        </w:rPr>
      </w:pPr>
      <w:r w:rsidRPr="00F718B0">
        <w:rPr>
          <w:lang w:val=""/>
        </w:rPr>
        <w:t>Por último, dado que este es un estudio financiado a nivel federal, quiero decirle que una agencia no puede conducir o patrocinar, y una persona no está obligada a responder a, una recopilación de información a menos que muestre un número de control actualmente válido de la Oficina de Administración y Presupuesto de los Estados Unidos (OMB por sus siglas en inglés).</w:t>
      </w:r>
      <w:r w:rsidR="003A3AC5">
        <w:rPr>
          <w:lang w:val=""/>
        </w:rPr>
        <w:t xml:space="preserve"> </w:t>
      </w:r>
      <w:r w:rsidRPr="00F718B0">
        <w:rPr>
          <w:lang w:val=""/>
        </w:rPr>
        <w:t xml:space="preserve"> El número OMB para esta recopilación es 0970-</w:t>
      </w:r>
      <w:r w:rsidR="00354283">
        <w:rPr>
          <w:lang w:val=""/>
        </w:rPr>
        <w:t>0612</w:t>
      </w:r>
      <w:r w:rsidRPr="00F718B0">
        <w:rPr>
          <w:lang w:val=""/>
        </w:rPr>
        <w:t xml:space="preserve"> y la fecha de vencimiento es </w:t>
      </w:r>
      <w:r w:rsidR="00354283">
        <w:rPr>
          <w:lang w:val=""/>
        </w:rPr>
        <w:t>09</w:t>
      </w:r>
      <w:r w:rsidRPr="00F718B0">
        <w:rPr>
          <w:lang w:val=""/>
        </w:rPr>
        <w:t>/</w:t>
      </w:r>
      <w:r w:rsidR="00354283">
        <w:rPr>
          <w:lang w:val=""/>
        </w:rPr>
        <w:t>30</w:t>
      </w:r>
      <w:r w:rsidRPr="00F718B0">
        <w:rPr>
          <w:lang w:val=""/>
        </w:rPr>
        <w:t>/</w:t>
      </w:r>
      <w:r w:rsidR="00354283">
        <w:rPr>
          <w:lang w:val=""/>
        </w:rPr>
        <w:t>2024</w:t>
      </w:r>
      <w:r w:rsidRPr="00F718B0">
        <w:rPr>
          <w:lang w:val=""/>
        </w:rPr>
        <w:t>.</w:t>
      </w:r>
    </w:p>
    <w:p w:rsidR="0083707B" w:rsidRPr="007A6B58" w:rsidP="00D125CA" w14:paraId="1F881AAD" w14:textId="5529CC6F">
      <w:pPr>
        <w:rPr>
          <w:rFonts w:ascii="Times New Roman" w:hAnsi="Times New Roman" w:cs="Times New Roman"/>
        </w:rPr>
      </w:pPr>
      <w:r w:rsidRPr="007A6B58">
        <w:rPr>
          <w:rFonts w:ascii="Times New Roman" w:hAnsi="Times New Roman" w:cs="Times New Roman"/>
        </w:rPr>
        <w:t>[</w:t>
      </w:r>
      <w:r w:rsidRPr="007A6B58" w:rsidR="00B10294">
        <w:rPr>
          <w:rFonts w:ascii="Times New Roman" w:hAnsi="Times New Roman" w:cs="Times New Roman"/>
          <w:i/>
          <w:iCs/>
        </w:rPr>
        <w:t>E</w:t>
      </w:r>
      <w:r w:rsidRPr="007A6B58">
        <w:rPr>
          <w:rFonts w:ascii="Times New Roman" w:hAnsi="Times New Roman" w:cs="Times New Roman"/>
          <w:i/>
          <w:iCs/>
        </w:rPr>
        <w:t>nd of consent statement information</w:t>
      </w:r>
      <w:r w:rsidRPr="007A6B58" w:rsidR="00B10294">
        <w:rPr>
          <w:rFonts w:ascii="Times New Roman" w:hAnsi="Times New Roman" w:cs="Times New Roman"/>
          <w:i/>
          <w:iCs/>
        </w:rPr>
        <w:t>.</w:t>
      </w:r>
      <w:r w:rsidRPr="007A6B58">
        <w:rPr>
          <w:rFonts w:ascii="Times New Roman" w:hAnsi="Times New Roman" w:cs="Times New Roman"/>
        </w:rPr>
        <w:t>]</w:t>
      </w:r>
      <w:bookmarkEnd w:id="3"/>
    </w:p>
    <w:p w:rsidR="00D125CA" w:rsidRPr="00F718B0" w:rsidP="00D125CA" w14:paraId="1DEA1A2F" w14:textId="617193B9">
      <w:pPr>
        <w:rPr>
          <w:rFonts w:ascii="Times New Roman" w:hAnsi="Times New Roman" w:cs="Times New Roman"/>
          <w:lang w:val=""/>
        </w:rPr>
      </w:pPr>
      <w:bookmarkStart w:id="6" w:name="_Hlk108710811"/>
      <w:bookmarkStart w:id="7" w:name="_Hlk108730302"/>
      <w:r w:rsidRPr="007A6B58">
        <w:rPr>
          <w:rFonts w:ascii="Times New Roman" w:hAnsi="Times New Roman" w:cs="Times New Roman"/>
        </w:rPr>
        <w:t>(</w:t>
      </w:r>
      <w:r w:rsidRPr="007A6B58" w:rsidR="00B10294">
        <w:rPr>
          <w:rFonts w:ascii="Times New Roman" w:hAnsi="Times New Roman" w:cs="Times New Roman"/>
          <w:i/>
          <w:iCs/>
        </w:rPr>
        <w:t>I</w:t>
      </w:r>
      <w:r w:rsidRPr="007A6B58">
        <w:rPr>
          <w:rFonts w:ascii="Times New Roman" w:hAnsi="Times New Roman" w:cs="Times New Roman"/>
          <w:i/>
          <w:iCs/>
        </w:rPr>
        <w:t>f they have email address and we sent consent by email</w:t>
      </w:r>
      <w:r w:rsidRPr="007A6B58">
        <w:rPr>
          <w:rFonts w:ascii="Times New Roman" w:hAnsi="Times New Roman" w:cs="Times New Roman"/>
        </w:rPr>
        <w:t xml:space="preserve">) </w:t>
      </w:r>
      <w:r w:rsidRPr="007A6B58" w:rsidR="006B6466">
        <w:rPr>
          <w:rFonts w:ascii="Times New Roman" w:hAnsi="Times New Roman" w:cs="Times New Roman"/>
        </w:rPr>
        <w:t>También</w:t>
      </w:r>
      <w:r w:rsidRPr="007A6B58" w:rsidR="006B6466">
        <w:rPr>
          <w:rFonts w:ascii="Times New Roman" w:hAnsi="Times New Roman" w:cs="Times New Roman"/>
        </w:rPr>
        <w:t xml:space="preserve"> le </w:t>
      </w:r>
      <w:r w:rsidRPr="007A6B58" w:rsidR="006B6466">
        <w:rPr>
          <w:rFonts w:ascii="Times New Roman" w:hAnsi="Times New Roman" w:cs="Times New Roman"/>
        </w:rPr>
        <w:t>envié</w:t>
      </w:r>
      <w:r w:rsidRPr="007A6B58" w:rsidR="006B6466">
        <w:rPr>
          <w:rFonts w:ascii="Times New Roman" w:hAnsi="Times New Roman" w:cs="Times New Roman"/>
        </w:rPr>
        <w:t xml:space="preserve"> </w:t>
      </w:r>
      <w:r w:rsidRPr="007A6B58" w:rsidR="006B6466">
        <w:rPr>
          <w:rFonts w:ascii="Times New Roman" w:hAnsi="Times New Roman" w:cs="Times New Roman"/>
        </w:rPr>
        <w:t>una</w:t>
      </w:r>
      <w:r w:rsidRPr="007A6B58" w:rsidR="006B6466">
        <w:rPr>
          <w:rFonts w:ascii="Times New Roman" w:hAnsi="Times New Roman" w:cs="Times New Roman"/>
        </w:rPr>
        <w:t xml:space="preserve"> carta </w:t>
      </w:r>
      <w:r w:rsidRPr="007A6B58" w:rsidR="006B6466">
        <w:rPr>
          <w:rFonts w:ascii="Times New Roman" w:hAnsi="Times New Roman" w:cs="Times New Roman"/>
        </w:rPr>
        <w:t>por</w:t>
      </w:r>
      <w:r w:rsidRPr="007A6B58" w:rsidR="006B6466">
        <w:rPr>
          <w:rFonts w:ascii="Times New Roman" w:hAnsi="Times New Roman" w:cs="Times New Roman"/>
        </w:rPr>
        <w:t xml:space="preserve"> </w:t>
      </w:r>
      <w:r w:rsidRPr="007A6B58" w:rsidR="006B6466">
        <w:rPr>
          <w:rFonts w:ascii="Times New Roman" w:hAnsi="Times New Roman" w:cs="Times New Roman"/>
        </w:rPr>
        <w:t>correo</w:t>
      </w:r>
      <w:r w:rsidRPr="007A6B58" w:rsidR="006B6466">
        <w:rPr>
          <w:rFonts w:ascii="Times New Roman" w:hAnsi="Times New Roman" w:cs="Times New Roman"/>
        </w:rPr>
        <w:t xml:space="preserve"> </w:t>
      </w:r>
      <w:r w:rsidRPr="007A6B58" w:rsidR="006B6466">
        <w:rPr>
          <w:rFonts w:ascii="Times New Roman" w:hAnsi="Times New Roman" w:cs="Times New Roman"/>
        </w:rPr>
        <w:t>electrónico</w:t>
      </w:r>
      <w:r w:rsidRPr="007A6B58" w:rsidR="006B6466">
        <w:rPr>
          <w:rFonts w:ascii="Times New Roman" w:hAnsi="Times New Roman" w:cs="Times New Roman"/>
        </w:rPr>
        <w:t xml:space="preserve"> con </w:t>
      </w:r>
      <w:r w:rsidRPr="007A6B58" w:rsidR="006B6466">
        <w:rPr>
          <w:rFonts w:ascii="Times New Roman" w:hAnsi="Times New Roman" w:cs="Times New Roman"/>
        </w:rPr>
        <w:t>esta</w:t>
      </w:r>
      <w:r w:rsidRPr="007A6B58" w:rsidR="006B6466">
        <w:rPr>
          <w:rFonts w:ascii="Times New Roman" w:hAnsi="Times New Roman" w:cs="Times New Roman"/>
        </w:rPr>
        <w:t xml:space="preserve"> </w:t>
      </w:r>
      <w:r w:rsidRPr="007A6B58" w:rsidR="006B6466">
        <w:rPr>
          <w:rFonts w:ascii="Times New Roman" w:hAnsi="Times New Roman" w:cs="Times New Roman"/>
        </w:rPr>
        <w:t>información</w:t>
      </w:r>
      <w:r w:rsidRPr="007A6B58" w:rsidR="007478C0">
        <w:rPr>
          <w:rFonts w:ascii="Times New Roman" w:hAnsi="Times New Roman" w:cs="Times New Roman"/>
        </w:rPr>
        <w:t>.</w:t>
      </w:r>
      <w:r w:rsidR="007478C0">
        <w:rPr>
          <w:rFonts w:ascii="Times New Roman" w:hAnsi="Times New Roman" w:cs="Times New Roman"/>
        </w:rPr>
        <w:t xml:space="preserve"> </w:t>
      </w:r>
      <w:r w:rsidRPr="007A6B58" w:rsidR="006B6466">
        <w:rPr>
          <w:rFonts w:ascii="Times New Roman" w:hAnsi="Times New Roman" w:cs="Times New Roman"/>
        </w:rPr>
        <w:t xml:space="preserve">¿La </w:t>
      </w:r>
      <w:r w:rsidRPr="007A6B58" w:rsidR="006B6466">
        <w:rPr>
          <w:rFonts w:ascii="Times New Roman" w:hAnsi="Times New Roman" w:cs="Times New Roman"/>
        </w:rPr>
        <w:t>recibió</w:t>
      </w:r>
      <w:r w:rsidRPr="007A6B58" w:rsidR="006B6466">
        <w:rPr>
          <w:rFonts w:ascii="Times New Roman" w:hAnsi="Times New Roman" w:cs="Times New Roman"/>
        </w:rPr>
        <w:t>?</w:t>
      </w:r>
      <w:r w:rsidRPr="007A6B58">
        <w:rPr>
          <w:rFonts w:ascii="Times New Roman" w:hAnsi="Times New Roman" w:cs="Times New Roman"/>
        </w:rPr>
        <w:t xml:space="preserve"> (</w:t>
      </w:r>
      <w:r w:rsidRPr="007A6B58">
        <w:rPr>
          <w:rFonts w:ascii="Times New Roman" w:hAnsi="Times New Roman" w:cs="Times New Roman"/>
          <w:i/>
          <w:iCs/>
        </w:rPr>
        <w:t xml:space="preserve">If no: </w:t>
      </w:r>
      <w:r w:rsidRPr="007A6B58" w:rsidR="00340758">
        <w:rPr>
          <w:rFonts w:ascii="Times New Roman" w:hAnsi="Times New Roman" w:cs="Times New Roman"/>
          <w:i/>
          <w:iCs/>
        </w:rPr>
        <w:t xml:space="preserve"> </w:t>
      </w:r>
      <w:r w:rsidRPr="007A6B58">
        <w:rPr>
          <w:rFonts w:ascii="Times New Roman" w:hAnsi="Times New Roman" w:cs="Times New Roman"/>
          <w:i/>
          <w:iCs/>
        </w:rPr>
        <w:t>confirm email address and say we will mail another copy; if no email, explain we will mail it to them which we will discuss at end of interview.</w:t>
      </w:r>
      <w:r w:rsidRPr="007A6B58">
        <w:rPr>
          <w:rFonts w:ascii="Times New Roman" w:hAnsi="Times New Roman" w:cs="Times New Roman"/>
        </w:rPr>
        <w:t xml:space="preserve">) </w:t>
      </w:r>
      <w:bookmarkEnd w:id="6"/>
      <w:r w:rsidRPr="007A6B58" w:rsidR="00340758">
        <w:rPr>
          <w:rFonts w:ascii="Times New Roman" w:hAnsi="Times New Roman" w:cs="Times New Roman"/>
        </w:rPr>
        <w:t xml:space="preserve"> </w:t>
      </w:r>
      <w:r w:rsidRPr="00F718B0" w:rsidR="006B6466">
        <w:rPr>
          <w:rFonts w:ascii="Times New Roman" w:hAnsi="Times New Roman" w:cs="Times New Roman"/>
          <w:lang w:val=""/>
        </w:rPr>
        <w:t xml:space="preserve">¿Tiene alguna pregunta? </w:t>
      </w:r>
      <w:r w:rsidR="003A3AC5">
        <w:rPr>
          <w:rFonts w:ascii="Times New Roman" w:hAnsi="Times New Roman" w:cs="Times New Roman"/>
          <w:lang w:val=""/>
        </w:rPr>
        <w:t xml:space="preserve"> </w:t>
      </w:r>
      <w:r w:rsidRPr="00F718B0">
        <w:rPr>
          <w:rFonts w:ascii="Times New Roman" w:hAnsi="Times New Roman" w:cs="Times New Roman"/>
          <w:lang w:val=""/>
        </w:rPr>
        <w:t>(</w:t>
      </w:r>
      <w:r w:rsidRPr="00F718B0">
        <w:rPr>
          <w:rFonts w:ascii="Times New Roman" w:hAnsi="Times New Roman" w:cs="Times New Roman"/>
          <w:i/>
          <w:iCs/>
          <w:lang w:val=""/>
        </w:rPr>
        <w:t>Answer any questions</w:t>
      </w:r>
      <w:r w:rsidRPr="00F718B0" w:rsidR="00B10294">
        <w:rPr>
          <w:rFonts w:ascii="Times New Roman" w:hAnsi="Times New Roman" w:cs="Times New Roman"/>
          <w:i/>
          <w:iCs/>
          <w:lang w:val=""/>
        </w:rPr>
        <w:t>.</w:t>
      </w:r>
      <w:r w:rsidRPr="00F718B0">
        <w:rPr>
          <w:rFonts w:ascii="Times New Roman" w:hAnsi="Times New Roman" w:cs="Times New Roman"/>
          <w:lang w:val=""/>
        </w:rPr>
        <w:t>)</w:t>
      </w:r>
    </w:p>
    <w:bookmarkEnd w:id="2"/>
    <w:bookmarkEnd w:id="7"/>
    <w:p w:rsidR="00D701C7" w:rsidRPr="007A6B58" w:rsidP="00D701C7" w14:paraId="32013B1A" w14:textId="46D2BE0A">
      <w:pPr>
        <w:rPr>
          <w:rFonts w:ascii="Times New Roman" w:hAnsi="Times New Roman" w:cs="Times New Roman"/>
        </w:rPr>
      </w:pPr>
      <w:r w:rsidRPr="00F718B0">
        <w:rPr>
          <w:rFonts w:ascii="Times New Roman" w:hAnsi="Times New Roman" w:cs="Times New Roman"/>
          <w:lang w:val=""/>
        </w:rPr>
        <w:t xml:space="preserve">Antes de empezar, quiero grabar nuestra entrevista para no perder nada de lo que usted diga. </w:t>
      </w:r>
      <w:r w:rsidR="003A3AC5">
        <w:rPr>
          <w:rFonts w:ascii="Times New Roman" w:hAnsi="Times New Roman" w:cs="Times New Roman"/>
          <w:lang w:val=""/>
        </w:rPr>
        <w:t xml:space="preserve"> </w:t>
      </w:r>
      <w:r w:rsidRPr="00F718B0">
        <w:rPr>
          <w:rFonts w:ascii="Times New Roman" w:hAnsi="Times New Roman" w:cs="Times New Roman"/>
          <w:lang w:val=""/>
        </w:rPr>
        <w:t>Nuevamente, si se siente incómodo(a) en algún momento de la entrevista, puede pedir que detenga la grabación o pare la entrevista por completo.</w:t>
      </w:r>
      <w:r w:rsidR="003A3AC5">
        <w:rPr>
          <w:rFonts w:ascii="Times New Roman" w:hAnsi="Times New Roman" w:cs="Times New Roman"/>
          <w:lang w:val=""/>
        </w:rPr>
        <w:t xml:space="preserve"> </w:t>
      </w:r>
      <w:r w:rsidRPr="00F718B0">
        <w:rPr>
          <w:rFonts w:ascii="Times New Roman" w:hAnsi="Times New Roman" w:cs="Times New Roman"/>
          <w:lang w:val=""/>
        </w:rPr>
        <w:t xml:space="preserve"> </w:t>
      </w:r>
      <w:r w:rsidRPr="007A6B58">
        <w:rPr>
          <w:rFonts w:ascii="Times New Roman" w:hAnsi="Times New Roman" w:cs="Times New Roman"/>
        </w:rPr>
        <w:t xml:space="preserve">¿Le </w:t>
      </w:r>
      <w:r w:rsidRPr="007A6B58">
        <w:rPr>
          <w:rFonts w:ascii="Times New Roman" w:hAnsi="Times New Roman" w:cs="Times New Roman"/>
        </w:rPr>
        <w:t>parece</w:t>
      </w:r>
      <w:r w:rsidRPr="007A6B58">
        <w:rPr>
          <w:rFonts w:ascii="Times New Roman" w:hAnsi="Times New Roman" w:cs="Times New Roman"/>
        </w:rPr>
        <w:t xml:space="preserve"> bien </w:t>
      </w:r>
      <w:r w:rsidRPr="007A6B58">
        <w:rPr>
          <w:rFonts w:ascii="Times New Roman" w:hAnsi="Times New Roman" w:cs="Times New Roman"/>
        </w:rPr>
        <w:t>si</w:t>
      </w:r>
      <w:r w:rsidRPr="007A6B58">
        <w:rPr>
          <w:rFonts w:ascii="Times New Roman" w:hAnsi="Times New Roman" w:cs="Times New Roman"/>
        </w:rPr>
        <w:t xml:space="preserve"> </w:t>
      </w:r>
      <w:r w:rsidRPr="007A6B58">
        <w:rPr>
          <w:rFonts w:ascii="Times New Roman" w:hAnsi="Times New Roman" w:cs="Times New Roman"/>
        </w:rPr>
        <w:t>grabo</w:t>
      </w:r>
      <w:r w:rsidRPr="007A6B58">
        <w:rPr>
          <w:rFonts w:ascii="Times New Roman" w:hAnsi="Times New Roman" w:cs="Times New Roman"/>
        </w:rPr>
        <w:t>?</w:t>
      </w:r>
    </w:p>
    <w:p w:rsidR="00D125CA" w:rsidRPr="007A6B58" w:rsidP="00D125CA" w14:paraId="5A9F2286" w14:textId="6EC5A85E">
      <w:pPr>
        <w:rPr>
          <w:rFonts w:ascii="Times New Roman" w:hAnsi="Times New Roman" w:cs="Times New Roman"/>
          <w:i/>
        </w:rPr>
      </w:pPr>
      <w:bookmarkStart w:id="8" w:name="_Hlk108728644"/>
      <w:r w:rsidRPr="007A6B58">
        <w:rPr>
          <w:rFonts w:ascii="Times New Roman" w:hAnsi="Times New Roman" w:cs="Times New Roman"/>
          <w:i/>
          <w:iCs/>
        </w:rPr>
        <w:t>If yes:</w:t>
      </w:r>
      <w:r w:rsidRPr="007A6B58" w:rsidR="00340758">
        <w:rPr>
          <w:rFonts w:ascii="Times New Roman" w:hAnsi="Times New Roman" w:cs="Times New Roman"/>
          <w:i/>
          <w:iCs/>
        </w:rPr>
        <w:t xml:space="preserve"> </w:t>
      </w:r>
      <w:r w:rsidRPr="007A6B58">
        <w:rPr>
          <w:rFonts w:ascii="Times New Roman" w:hAnsi="Times New Roman" w:cs="Times New Roman"/>
          <w:i/>
          <w:iCs/>
        </w:rPr>
        <w:t xml:space="preserve"> Start recording</w:t>
      </w:r>
      <w:r w:rsidRPr="007A6B58" w:rsidR="00D74489">
        <w:rPr>
          <w:rFonts w:ascii="Times New Roman" w:hAnsi="Times New Roman" w:cs="Times New Roman"/>
          <w:i/>
          <w:iCs/>
        </w:rPr>
        <w:t xml:space="preserve"> (by physical recorder</w:t>
      </w:r>
      <w:r w:rsidRPr="007A6B58" w:rsidR="00C4534A">
        <w:rPr>
          <w:rFonts w:ascii="Times New Roman" w:hAnsi="Times New Roman" w:cs="Times New Roman"/>
          <w:i/>
          <w:iCs/>
        </w:rPr>
        <w:t>, unless using</w:t>
      </w:r>
      <w:r w:rsidRPr="007A6B58" w:rsidR="00D74489">
        <w:rPr>
          <w:rFonts w:ascii="Times New Roman" w:hAnsi="Times New Roman" w:cs="Times New Roman"/>
          <w:i/>
          <w:iCs/>
        </w:rPr>
        <w:t xml:space="preserve"> Zoom</w:t>
      </w:r>
      <w:r w:rsidRPr="007A6B58" w:rsidR="00C4534A">
        <w:rPr>
          <w:rFonts w:ascii="Times New Roman" w:hAnsi="Times New Roman" w:cs="Times New Roman"/>
          <w:i/>
          <w:iCs/>
        </w:rPr>
        <w:t xml:space="preserve"> or other conferencing software</w:t>
      </w:r>
      <w:r w:rsidRPr="007A6B58" w:rsidR="00B10294">
        <w:rPr>
          <w:rFonts w:ascii="Times New Roman" w:hAnsi="Times New Roman" w:cs="Times New Roman"/>
          <w:i/>
          <w:iCs/>
        </w:rPr>
        <w:t>.</w:t>
      </w:r>
      <w:r w:rsidRPr="007A6B58" w:rsidR="00D74489">
        <w:rPr>
          <w:rFonts w:ascii="Times New Roman" w:hAnsi="Times New Roman" w:cs="Times New Roman"/>
          <w:i/>
          <w:iCs/>
        </w:rPr>
        <w:t>)</w:t>
      </w:r>
    </w:p>
    <w:p w:rsidR="00D125CA" w:rsidRPr="00F718B0" w:rsidP="00D125CA" w14:paraId="25FC62BF" w14:textId="6B0CE760">
      <w:pPr>
        <w:rPr>
          <w:rFonts w:ascii="Times New Roman" w:hAnsi="Times New Roman" w:cs="Times New Roman"/>
          <w:i/>
          <w:lang w:val=""/>
        </w:rPr>
      </w:pPr>
      <w:r w:rsidRPr="00F718B0">
        <w:rPr>
          <w:rFonts w:ascii="Times New Roman" w:hAnsi="Times New Roman" w:cs="Times New Roman"/>
          <w:i/>
          <w:iCs/>
          <w:lang w:val=""/>
        </w:rPr>
        <w:t>If no</w:t>
      </w:r>
      <w:r w:rsidRPr="00F718B0">
        <w:rPr>
          <w:rFonts w:ascii="Times New Roman" w:hAnsi="Times New Roman" w:cs="Times New Roman"/>
          <w:i/>
          <w:lang w:val=""/>
        </w:rPr>
        <w:t xml:space="preserve">: </w:t>
      </w:r>
      <w:r w:rsidRPr="00F718B0" w:rsidR="00340758">
        <w:rPr>
          <w:rFonts w:ascii="Times New Roman" w:hAnsi="Times New Roman" w:cs="Times New Roman"/>
          <w:i/>
          <w:lang w:val=""/>
        </w:rPr>
        <w:t xml:space="preserve"> </w:t>
      </w:r>
      <w:r w:rsidRPr="00F718B0">
        <w:rPr>
          <w:rFonts w:ascii="Times New Roman" w:hAnsi="Times New Roman" w:cs="Times New Roman"/>
          <w:i/>
          <w:lang w:val=""/>
        </w:rPr>
        <w:t>Continue without recording</w:t>
      </w:r>
    </w:p>
    <w:p w:rsidR="00D125CA" w:rsidRPr="00F718B0" w:rsidP="00D125CA" w14:paraId="5E64FAB9" w14:textId="15E4FE0B">
      <w:pPr>
        <w:rPr>
          <w:rFonts w:ascii="Times New Roman" w:hAnsi="Times New Roman" w:cs="Times New Roman"/>
          <w:lang w:val=""/>
        </w:rPr>
      </w:pPr>
      <w:r w:rsidRPr="00F718B0">
        <w:rPr>
          <w:rFonts w:ascii="Times New Roman" w:hAnsi="Times New Roman" w:cs="Times New Roman"/>
          <w:lang w:val=""/>
        </w:rPr>
        <w:t>¿Acepta participar en la entrevista?</w:t>
      </w:r>
    </w:p>
    <w:p w:rsidR="00D125CA" w:rsidRPr="007A6B58" w:rsidP="00D125CA" w14:paraId="62F37408" w14:textId="69154CCD">
      <w:pPr>
        <w:rPr>
          <w:rFonts w:ascii="Times New Roman" w:hAnsi="Times New Roman" w:cs="Times New Roman"/>
          <w:iCs/>
        </w:rPr>
      </w:pPr>
      <w:r w:rsidRPr="007A6B58">
        <w:rPr>
          <w:rFonts w:ascii="Times New Roman" w:hAnsi="Times New Roman" w:cs="Times New Roman"/>
          <w:i/>
          <w:iCs/>
        </w:rPr>
        <w:t>If yes</w:t>
      </w:r>
      <w:r w:rsidRPr="007A6B58">
        <w:rPr>
          <w:rFonts w:ascii="Times New Roman" w:hAnsi="Times New Roman" w:cs="Times New Roman"/>
          <w:i/>
        </w:rPr>
        <w:t xml:space="preserve">: </w:t>
      </w:r>
      <w:r w:rsidRPr="007A6B58" w:rsidR="00340758">
        <w:rPr>
          <w:rFonts w:ascii="Times New Roman" w:hAnsi="Times New Roman" w:cs="Times New Roman"/>
          <w:i/>
        </w:rPr>
        <w:t xml:space="preserve"> </w:t>
      </w:r>
      <w:r w:rsidRPr="007A6B58">
        <w:rPr>
          <w:rFonts w:ascii="Times New Roman" w:hAnsi="Times New Roman" w:cs="Times New Roman"/>
          <w:i/>
        </w:rPr>
        <w:t>Continue with interview</w:t>
      </w:r>
    </w:p>
    <w:bookmarkEnd w:id="8"/>
    <w:p w:rsidR="00D61F64" w:rsidRPr="007A6B58" w:rsidP="00015512" w14:paraId="250A7A42" w14:textId="13AD7C19">
      <w:pPr>
        <w:pStyle w:val="H2"/>
      </w:pPr>
      <w:r w:rsidRPr="007A6B58">
        <w:t>A.</w:t>
      </w:r>
      <w:r w:rsidRPr="007A6B58">
        <w:tab/>
        <w:t>About you and your job</w:t>
      </w:r>
      <w:r w:rsidRPr="007A6B58" w:rsidR="00654F6B">
        <w:t xml:space="preserve"> </w:t>
      </w:r>
    </w:p>
    <w:p w:rsidR="00D61F64" w:rsidRPr="00F718B0" w:rsidP="00015512" w14:paraId="1E00FA9D" w14:textId="28CFF6AB">
      <w:pPr>
        <w:pStyle w:val="ParagraphContinued"/>
        <w:rPr>
          <w:lang w:val=""/>
        </w:rPr>
      </w:pPr>
      <w:r w:rsidRPr="00F718B0">
        <w:rPr>
          <w:lang w:val=""/>
        </w:rPr>
        <w:t xml:space="preserve">Me gustaría empezar aprendiendo sobre su trabajo en </w:t>
      </w:r>
      <w:r w:rsidRPr="00F718B0" w:rsidR="00932965">
        <w:rPr>
          <w:lang w:val=""/>
        </w:rPr>
        <w:t>[</w:t>
      </w:r>
      <w:r w:rsidRPr="00F718B0" w:rsidR="001372B6">
        <w:rPr>
          <w:lang w:val=""/>
        </w:rPr>
        <w:t>AGENCY</w:t>
      </w:r>
      <w:r w:rsidRPr="00F718B0" w:rsidR="00932965">
        <w:rPr>
          <w:lang w:val=""/>
        </w:rPr>
        <w:t xml:space="preserve"> NAME]</w:t>
      </w:r>
      <w:r w:rsidRPr="00F718B0">
        <w:rPr>
          <w:i/>
          <w:iCs/>
          <w:lang w:val=""/>
        </w:rPr>
        <w:t>.</w:t>
      </w:r>
    </w:p>
    <w:p w:rsidR="007C6B26" w:rsidRPr="00F718B0" w:rsidP="00AE0E29" w14:paraId="70D69552" w14:textId="1DD165EB">
      <w:pPr>
        <w:pStyle w:val="ListNumber"/>
        <w:rPr>
          <w:lang w:val=""/>
        </w:rPr>
      </w:pPr>
      <w:bookmarkStart w:id="9" w:name="_Hlk108728739"/>
      <w:r w:rsidRPr="00F718B0">
        <w:rPr>
          <w:lang w:val=""/>
        </w:rPr>
        <w:t xml:space="preserve">¿Cuál es su puesto de trabajo? </w:t>
      </w:r>
      <w:r w:rsidR="003A3AC5">
        <w:rPr>
          <w:lang w:val=""/>
        </w:rPr>
        <w:t xml:space="preserve"> </w:t>
      </w:r>
      <w:r w:rsidRPr="00F718B0">
        <w:rPr>
          <w:lang w:val=""/>
        </w:rPr>
        <w:t>¿</w:t>
      </w:r>
      <w:r w:rsidRPr="00F718B0" w:rsidR="00B60DE3">
        <w:rPr>
          <w:lang w:val=""/>
        </w:rPr>
        <w:t>C</w:t>
      </w:r>
      <w:r w:rsidRPr="00F718B0">
        <w:rPr>
          <w:lang w:val=""/>
        </w:rPr>
        <w:t xml:space="preserve">uánto tiempo </w:t>
      </w:r>
      <w:r w:rsidRPr="00F718B0" w:rsidR="00F34640">
        <w:rPr>
          <w:lang w:val=""/>
        </w:rPr>
        <w:t xml:space="preserve">ha trabajado en </w:t>
      </w:r>
      <w:r w:rsidRPr="00F718B0">
        <w:rPr>
          <w:lang w:val=""/>
        </w:rPr>
        <w:t>este trabajo?</w:t>
      </w:r>
    </w:p>
    <w:p w:rsidR="006026EC" w:rsidRPr="00F718B0" w:rsidP="00AE0E29" w14:paraId="048CEDDC" w14:textId="4C210392">
      <w:pPr>
        <w:pStyle w:val="ListNumber"/>
        <w:rPr>
          <w:lang w:val=""/>
        </w:rPr>
      </w:pPr>
      <w:r w:rsidRPr="00F718B0">
        <w:rPr>
          <w:lang w:val=""/>
        </w:rPr>
        <w:t>¿Cuáles son sus responsabilidades específicas trabajando con familiar</w:t>
      </w:r>
      <w:r w:rsidRPr="00F718B0" w:rsidR="000B00E0">
        <w:rPr>
          <w:lang w:val=""/>
        </w:rPr>
        <w:t>es</w:t>
      </w:r>
      <w:r w:rsidRPr="00F718B0">
        <w:rPr>
          <w:lang w:val=""/>
        </w:rPr>
        <w:t>, amigo</w:t>
      </w:r>
      <w:r w:rsidRPr="00F718B0" w:rsidR="000B00E0">
        <w:rPr>
          <w:lang w:val=""/>
        </w:rPr>
        <w:t>s</w:t>
      </w:r>
      <w:r w:rsidRPr="00F718B0">
        <w:rPr>
          <w:lang w:val=""/>
        </w:rPr>
        <w:t xml:space="preserve"> </w:t>
      </w:r>
      <w:r w:rsidRPr="00F718B0" w:rsidR="000B00E0">
        <w:rPr>
          <w:lang w:val=""/>
        </w:rPr>
        <w:t xml:space="preserve">y </w:t>
      </w:r>
      <w:r w:rsidRPr="00F718B0">
        <w:rPr>
          <w:lang w:val=""/>
        </w:rPr>
        <w:t>vecino</w:t>
      </w:r>
      <w:r w:rsidRPr="00F718B0" w:rsidR="000B00E0">
        <w:rPr>
          <w:lang w:val=""/>
        </w:rPr>
        <w:t>s que brindan cuidado?</w:t>
      </w:r>
    </w:p>
    <w:p w:rsidR="00AE0E29" w:rsidRPr="00F718B0" w:rsidP="0084408D" w14:paraId="5339CC4C" w14:textId="5690FD95">
      <w:pPr>
        <w:pStyle w:val="ListNumber"/>
        <w:numPr>
          <w:ilvl w:val="0"/>
          <w:numId w:val="0"/>
        </w:numPr>
        <w:ind w:left="360"/>
        <w:rPr>
          <w:b w:val="0"/>
          <w:bCs w:val="0"/>
          <w:lang w:val=""/>
        </w:rPr>
      </w:pPr>
      <w:r w:rsidRPr="007A6B58">
        <w:rPr>
          <w:b w:val="0"/>
          <w:bCs w:val="0"/>
          <w:lang w:val=""/>
        </w:rPr>
        <w:t>PROBE:</w:t>
      </w:r>
      <w:r w:rsidRPr="007A6B58" w:rsidR="00340758">
        <w:rPr>
          <w:b w:val="0"/>
          <w:bCs w:val="0"/>
          <w:lang w:val=""/>
        </w:rPr>
        <w:t xml:space="preserve"> </w:t>
      </w:r>
      <w:r w:rsidRPr="007A6B58">
        <w:rPr>
          <w:b w:val="0"/>
          <w:bCs w:val="0"/>
          <w:lang w:val=""/>
        </w:rPr>
        <w:t xml:space="preserve"> </w:t>
      </w:r>
      <w:bookmarkStart w:id="10" w:name="_Hlk102742827"/>
      <w:bookmarkStart w:id="11" w:name="_Hlk102742750"/>
      <w:r w:rsidRPr="00F718B0" w:rsidR="008F301B">
        <w:rPr>
          <w:b w:val="0"/>
          <w:bCs w:val="0"/>
          <w:lang w:val=""/>
        </w:rPr>
        <w:t xml:space="preserve">Cuénteme sobre algunas de las actividades que hace en su trabajo. </w:t>
      </w:r>
    </w:p>
    <w:p w:rsidR="00C13091" w:rsidRPr="007A6B58" w:rsidP="00AE0E29" w14:paraId="780E63A2" w14:textId="757C258E">
      <w:pPr>
        <w:pStyle w:val="ListNumber"/>
      </w:pPr>
      <w:r w:rsidRPr="00F718B0">
        <w:rPr>
          <w:lang w:val=""/>
        </w:rPr>
        <w:t xml:space="preserve">¿Alguna vez brindó cuidado </w:t>
      </w:r>
      <w:r w:rsidR="00E27A06">
        <w:rPr>
          <w:lang w:val=""/>
        </w:rPr>
        <w:t>de niños</w:t>
      </w:r>
      <w:r w:rsidRPr="00F718B0">
        <w:rPr>
          <w:lang w:val=""/>
        </w:rPr>
        <w:t xml:space="preserve"> para los niños de otras familias?</w:t>
      </w:r>
      <w:r w:rsidRPr="00F718B0" w:rsidR="00340758">
        <w:rPr>
          <w:lang w:val=""/>
        </w:rPr>
        <w:t xml:space="preserve"> </w:t>
      </w:r>
      <w:r w:rsidR="003A3AC5">
        <w:rPr>
          <w:lang w:val=""/>
        </w:rPr>
        <w:t xml:space="preserve"> </w:t>
      </w:r>
      <w:r w:rsidRPr="007A6B58" w:rsidR="00504304">
        <w:t>IF YES</w:t>
      </w:r>
      <w:r w:rsidRPr="007A6B58" w:rsidR="007478C0">
        <w:t xml:space="preserve">. </w:t>
      </w:r>
      <w:r w:rsidRPr="007A6B58" w:rsidR="008F301B">
        <w:t>Cuénteme</w:t>
      </w:r>
      <w:r w:rsidRPr="007A6B58" w:rsidR="008F301B">
        <w:t xml:space="preserve"> </w:t>
      </w:r>
      <w:r w:rsidRPr="007A6B58" w:rsidR="008F301B">
        <w:t>más</w:t>
      </w:r>
      <w:r w:rsidRPr="007A6B58" w:rsidR="008F301B">
        <w:t xml:space="preserve"> </w:t>
      </w:r>
      <w:r w:rsidRPr="007A6B58" w:rsidR="008F301B">
        <w:t>sobre</w:t>
      </w:r>
      <w:r w:rsidRPr="007A6B58" w:rsidR="008F301B">
        <w:t xml:space="preserve"> </w:t>
      </w:r>
      <w:r w:rsidRPr="007A6B58" w:rsidR="008F301B">
        <w:t>eso</w:t>
      </w:r>
      <w:r w:rsidRPr="007A6B58" w:rsidR="007478C0">
        <w:t xml:space="preserve">. </w:t>
      </w:r>
      <w:r w:rsidRPr="007478C0" w:rsidR="00504304">
        <w:rPr>
          <w:b w:val="0"/>
          <w:bCs w:val="0"/>
        </w:rPr>
        <w:t>(</w:t>
      </w:r>
      <w:r w:rsidRPr="007478C0" w:rsidR="007478C0">
        <w:rPr>
          <w:b w:val="0"/>
          <w:bCs w:val="0"/>
        </w:rPr>
        <w:t>Probe</w:t>
      </w:r>
      <w:r w:rsidRPr="007478C0" w:rsidR="00504304">
        <w:rPr>
          <w:b w:val="0"/>
          <w:bCs w:val="0"/>
        </w:rPr>
        <w:t xml:space="preserve"> for whether they provided home-based child care)</w:t>
      </w:r>
    </w:p>
    <w:p w:rsidR="00C13091" w:rsidRPr="00F718B0" w:rsidP="00C13091" w14:paraId="5B113895" w14:textId="6A42172F">
      <w:pPr>
        <w:pStyle w:val="ListNumber"/>
        <w:tabs>
          <w:tab w:val="clear" w:pos="360"/>
          <w:tab w:val="num" w:pos="1350"/>
        </w:tabs>
        <w:rPr>
          <w:lang w:val=""/>
        </w:rPr>
      </w:pPr>
      <w:r w:rsidRPr="00B14765">
        <w:t xml:space="preserve">¿Tiene </w:t>
      </w:r>
      <w:r w:rsidRPr="00B14765">
        <w:t>hijos</w:t>
      </w:r>
      <w:r w:rsidRPr="00B14765">
        <w:t>?</w:t>
      </w:r>
    </w:p>
    <w:p w:rsidR="00504304" w:rsidRPr="007A6B58" w:rsidP="00637986" w14:paraId="04626C9F" w14:textId="3A2FC56D">
      <w:pPr>
        <w:pStyle w:val="ListNumber"/>
        <w:numPr>
          <w:ilvl w:val="0"/>
          <w:numId w:val="0"/>
        </w:numPr>
        <w:ind w:left="360"/>
      </w:pPr>
      <w:r w:rsidRPr="007A6B58">
        <w:rPr>
          <w:lang w:val=""/>
        </w:rPr>
        <w:t xml:space="preserve">[IF YES HAS CHILDREN]: </w:t>
      </w:r>
      <w:r w:rsidRPr="007A6B58" w:rsidR="00340758">
        <w:rPr>
          <w:lang w:val=""/>
        </w:rPr>
        <w:t xml:space="preserve"> </w:t>
      </w:r>
      <w:r w:rsidRPr="00F718B0" w:rsidR="006B6466">
        <w:rPr>
          <w:lang w:val=""/>
        </w:rPr>
        <w:t xml:space="preserve">¿Cuál es su experiencia usando cuidado </w:t>
      </w:r>
      <w:r w:rsidR="00E27A06">
        <w:rPr>
          <w:lang w:val=""/>
        </w:rPr>
        <w:t>de niños</w:t>
      </w:r>
      <w:r w:rsidRPr="00F718B0" w:rsidR="006B6466">
        <w:rPr>
          <w:lang w:val=""/>
        </w:rPr>
        <w:t xml:space="preserve"> para sus propios hijos?</w:t>
      </w:r>
      <w:r w:rsidR="003A3AC5">
        <w:rPr>
          <w:lang w:val=""/>
        </w:rPr>
        <w:t xml:space="preserve"> </w:t>
      </w:r>
      <w:r w:rsidRPr="00F718B0" w:rsidR="006B6466">
        <w:rPr>
          <w:lang w:val=""/>
        </w:rPr>
        <w:t xml:space="preserve"> </w:t>
      </w:r>
      <w:r w:rsidRPr="007478C0" w:rsidR="008912D4">
        <w:rPr>
          <w:b w:val="0"/>
          <w:bCs w:val="0"/>
        </w:rPr>
        <w:t>(</w:t>
      </w:r>
      <w:r w:rsidRPr="007478C0" w:rsidR="00B10294">
        <w:rPr>
          <w:b w:val="0"/>
          <w:bCs w:val="0"/>
        </w:rPr>
        <w:t>P</w:t>
      </w:r>
      <w:r w:rsidRPr="007478C0" w:rsidR="008912D4">
        <w:rPr>
          <w:b w:val="0"/>
          <w:bCs w:val="0"/>
        </w:rPr>
        <w:t>robe for whether they used home-based child care</w:t>
      </w:r>
      <w:r w:rsidRPr="007478C0" w:rsidR="00B10294">
        <w:rPr>
          <w:b w:val="0"/>
          <w:bCs w:val="0"/>
        </w:rPr>
        <w:t>.</w:t>
      </w:r>
      <w:r w:rsidRPr="007478C0" w:rsidR="008912D4">
        <w:rPr>
          <w:b w:val="0"/>
          <w:bCs w:val="0"/>
        </w:rPr>
        <w:t>)</w:t>
      </w:r>
    </w:p>
    <w:bookmarkEnd w:id="9"/>
    <w:bookmarkEnd w:id="10"/>
    <w:bookmarkEnd w:id="11"/>
    <w:p w:rsidR="003C5CA9" w:rsidRPr="007A6B58" w:rsidP="003C5CA9" w14:paraId="76E0979D" w14:textId="017E756C">
      <w:pPr>
        <w:pStyle w:val="H2"/>
      </w:pPr>
      <w:r w:rsidRPr="007A6B58">
        <w:t>B.</w:t>
      </w:r>
      <w:r w:rsidRPr="007A6B58" w:rsidR="00A82496">
        <w:tab/>
      </w:r>
      <w:r w:rsidRPr="007A6B58">
        <w:t xml:space="preserve">Supports for </w:t>
      </w:r>
      <w:r w:rsidRPr="007A6B58" w:rsidR="00D125CA">
        <w:t>p</w:t>
      </w:r>
      <w:r w:rsidRPr="007A6B58">
        <w:t>rovider</w:t>
      </w:r>
      <w:r w:rsidRPr="007A6B58" w:rsidR="007A4C4D">
        <w:t xml:space="preserve"> </w:t>
      </w:r>
    </w:p>
    <w:p w:rsidR="003C5CA9" w:rsidRPr="007A6B58" w:rsidP="00A82496" w14:paraId="21256383" w14:textId="32395AE3">
      <w:pPr>
        <w:spacing w:before="240"/>
      </w:pPr>
      <w:r w:rsidRPr="00F718B0">
        <w:rPr>
          <w:rFonts w:eastAsiaTheme="minorEastAsia"/>
          <w:lang w:val=""/>
        </w:rPr>
        <w:t xml:space="preserve">Ahora, hablemos sobre el trabajo que hace con [PROVIDER]. </w:t>
      </w:r>
      <w:r w:rsidR="003A3AC5">
        <w:rPr>
          <w:rFonts w:eastAsiaTheme="minorEastAsia"/>
          <w:lang w:val=""/>
        </w:rPr>
        <w:t xml:space="preserve"> </w:t>
      </w:r>
      <w:r w:rsidRPr="007A6B58">
        <w:rPr>
          <w:rFonts w:eastAsiaTheme="minorEastAsia"/>
        </w:rPr>
        <w:t>Dijo</w:t>
      </w:r>
      <w:r w:rsidRPr="007A6B58">
        <w:rPr>
          <w:rFonts w:eastAsiaTheme="minorEastAsia"/>
        </w:rPr>
        <w:t xml:space="preserve"> que [fill in here what they reported at beginning of interview about their job–e.g. home visits, training, Play and Learn groups, other] </w:t>
      </w:r>
      <w:r w:rsidRPr="007A6B58">
        <w:rPr>
          <w:rFonts w:eastAsiaTheme="minorEastAsia"/>
        </w:rPr>
        <w:t>como</w:t>
      </w:r>
      <w:r w:rsidRPr="007A6B58">
        <w:rPr>
          <w:rFonts w:eastAsiaTheme="minorEastAsia"/>
        </w:rPr>
        <w:t xml:space="preserve"> </w:t>
      </w:r>
      <w:r w:rsidRPr="007A6B58">
        <w:rPr>
          <w:rFonts w:eastAsiaTheme="minorEastAsia"/>
        </w:rPr>
        <w:t>parte</w:t>
      </w:r>
      <w:r w:rsidRPr="007A6B58">
        <w:rPr>
          <w:rFonts w:eastAsiaTheme="minorEastAsia"/>
        </w:rPr>
        <w:t xml:space="preserve"> de </w:t>
      </w:r>
      <w:r w:rsidRPr="007A6B58">
        <w:rPr>
          <w:rFonts w:eastAsiaTheme="minorEastAsia"/>
        </w:rPr>
        <w:t>su</w:t>
      </w:r>
      <w:r w:rsidRPr="007A6B58">
        <w:rPr>
          <w:rFonts w:eastAsiaTheme="minorEastAsia"/>
        </w:rPr>
        <w:t xml:space="preserve"> </w:t>
      </w:r>
      <w:r w:rsidRPr="007A6B58">
        <w:rPr>
          <w:rFonts w:eastAsiaTheme="minorEastAsia"/>
        </w:rPr>
        <w:t>trabajo</w:t>
      </w:r>
      <w:r w:rsidRPr="007A6B58">
        <w:rPr>
          <w:rFonts w:eastAsiaTheme="minorEastAsia"/>
        </w:rPr>
        <w:t xml:space="preserve">. </w:t>
      </w:r>
    </w:p>
    <w:p w:rsidR="00EB2207" w:rsidRPr="00F718B0" w:rsidP="00EB2207" w14:paraId="6E43D241" w14:textId="00BC2B54">
      <w:pPr>
        <w:pStyle w:val="ListNumber"/>
        <w:rPr>
          <w:rFonts w:cstheme="minorHAnsi"/>
          <w:lang w:val=""/>
        </w:rPr>
      </w:pPr>
      <w:r w:rsidRPr="00F718B0">
        <w:rPr>
          <w:lang w:val=""/>
        </w:rPr>
        <w:t>Pensando en [PROVIDER], por favor cuénteme sobre cómo empezaron a trabajar juntos.</w:t>
      </w:r>
    </w:p>
    <w:p w:rsidR="00147B2C" w:rsidRPr="00F718B0" w:rsidP="0084408D" w14:paraId="346FBA99" w14:textId="117CAE95">
      <w:pPr>
        <w:pStyle w:val="ListNumber"/>
        <w:numPr>
          <w:ilvl w:val="0"/>
          <w:numId w:val="0"/>
        </w:numPr>
        <w:ind w:left="360"/>
        <w:rPr>
          <w:rFonts w:cstheme="minorHAnsi"/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 xml:space="preserve">PROBE: </w:t>
      </w:r>
      <w:r w:rsidRPr="00F718B0" w:rsidR="00340758">
        <w:rPr>
          <w:b w:val="0"/>
          <w:bCs w:val="0"/>
          <w:lang w:val=""/>
        </w:rPr>
        <w:t xml:space="preserve"> </w:t>
      </w:r>
      <w:r w:rsidRPr="00F718B0" w:rsidR="006B6466">
        <w:rPr>
          <w:b w:val="0"/>
          <w:bCs w:val="0"/>
          <w:lang w:val=""/>
        </w:rPr>
        <w:t>¿</w:t>
      </w:r>
      <w:r w:rsidRPr="00F718B0" w:rsidR="00C80CA9">
        <w:rPr>
          <w:rFonts w:cstheme="minorHAnsi"/>
          <w:b w:val="0"/>
          <w:bCs w:val="0"/>
          <w:lang w:val=""/>
        </w:rPr>
        <w:t>C</w:t>
      </w:r>
      <w:r w:rsidRPr="00F718B0" w:rsidR="006B6466">
        <w:rPr>
          <w:rFonts w:cstheme="minorHAnsi"/>
          <w:b w:val="0"/>
          <w:bCs w:val="0"/>
          <w:lang w:val=""/>
        </w:rPr>
        <w:t xml:space="preserve">uánto tiempo </w:t>
      </w:r>
      <w:r w:rsidRPr="00F718B0" w:rsidR="00C80CA9">
        <w:rPr>
          <w:rFonts w:cstheme="minorHAnsi"/>
          <w:b w:val="0"/>
          <w:bCs w:val="0"/>
          <w:lang w:val=""/>
        </w:rPr>
        <w:t xml:space="preserve">ha </w:t>
      </w:r>
      <w:r w:rsidRPr="00F718B0" w:rsidR="006B6466">
        <w:rPr>
          <w:rFonts w:cstheme="minorHAnsi"/>
          <w:b w:val="0"/>
          <w:bCs w:val="0"/>
          <w:lang w:val=""/>
        </w:rPr>
        <w:t>trabaja</w:t>
      </w:r>
      <w:r w:rsidRPr="00F718B0" w:rsidR="00C80CA9">
        <w:rPr>
          <w:rFonts w:cstheme="minorHAnsi"/>
          <w:b w:val="0"/>
          <w:bCs w:val="0"/>
          <w:lang w:val=""/>
        </w:rPr>
        <w:t>do</w:t>
      </w:r>
      <w:r w:rsidRPr="00F718B0" w:rsidR="006B6466">
        <w:rPr>
          <w:rFonts w:cstheme="minorHAnsi"/>
          <w:b w:val="0"/>
          <w:bCs w:val="0"/>
          <w:lang w:val=""/>
        </w:rPr>
        <w:t xml:space="preserve"> con [PROVIDER]?</w:t>
      </w:r>
    </w:p>
    <w:p w:rsidR="00EB2207" w:rsidRPr="00F718B0" w:rsidP="00EB2207" w14:paraId="6DE4275B" w14:textId="4C75F3CA">
      <w:pPr>
        <w:pStyle w:val="ListNumber"/>
        <w:rPr>
          <w:rFonts w:cstheme="minorHAnsi"/>
          <w:b w:val="0"/>
          <w:bCs w:val="0"/>
          <w:lang w:val=""/>
        </w:rPr>
      </w:pPr>
      <w:r w:rsidRPr="00F718B0">
        <w:rPr>
          <w:lang w:val=""/>
        </w:rPr>
        <w:t xml:space="preserve">¿Cómo </w:t>
      </w:r>
      <w:r w:rsidRPr="00F718B0" w:rsidR="00034D3F">
        <w:rPr>
          <w:lang w:val=""/>
        </w:rPr>
        <w:t xml:space="preserve">se conectó </w:t>
      </w:r>
      <w:r w:rsidRPr="00F718B0" w:rsidR="00034D3F">
        <w:rPr>
          <w:rFonts w:eastAsiaTheme="minorEastAsia"/>
          <w:lang w:val=""/>
        </w:rPr>
        <w:t>[PROVIDER] con su agencia</w:t>
      </w:r>
      <w:r w:rsidRPr="00F718B0" w:rsidR="00034D3F">
        <w:rPr>
          <w:lang w:val=""/>
        </w:rPr>
        <w:t>?</w:t>
      </w:r>
    </w:p>
    <w:p w:rsidR="008E1F79" w:rsidRPr="00F718B0" w:rsidP="0084408D" w14:paraId="1F8E1A16" w14:textId="5D60831D">
      <w:pPr>
        <w:pStyle w:val="ListNumber"/>
        <w:numPr>
          <w:ilvl w:val="0"/>
          <w:numId w:val="0"/>
        </w:numPr>
        <w:ind w:left="360"/>
        <w:rPr>
          <w:rFonts w:cstheme="minorHAnsi"/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 xml:space="preserve">PROBE: </w:t>
      </w:r>
      <w:r w:rsidRPr="00F718B0" w:rsidR="00340758">
        <w:rPr>
          <w:b w:val="0"/>
          <w:bCs w:val="0"/>
          <w:lang w:val=""/>
        </w:rPr>
        <w:t xml:space="preserve"> </w:t>
      </w:r>
      <w:r w:rsidRPr="00F718B0" w:rsidR="00034D3F">
        <w:rPr>
          <w:b w:val="0"/>
          <w:bCs w:val="0"/>
          <w:lang w:val=""/>
        </w:rPr>
        <w:t xml:space="preserve">¿Qué tan normal es esto con respecto a cómo los proveedores se conectan con su agencia? </w:t>
      </w:r>
      <w:r w:rsidR="003A3AC5">
        <w:rPr>
          <w:b w:val="0"/>
          <w:bCs w:val="0"/>
          <w:lang w:val=""/>
        </w:rPr>
        <w:t xml:space="preserve"> </w:t>
      </w:r>
      <w:r w:rsidRPr="00F718B0" w:rsidR="00034D3F">
        <w:rPr>
          <w:b w:val="0"/>
          <w:bCs w:val="0"/>
          <w:lang w:val=""/>
        </w:rPr>
        <w:t>¿Hay otras maneras en que los proveedores se enteran de</w:t>
      </w:r>
      <w:r w:rsidRPr="00F718B0" w:rsidR="00085381">
        <w:rPr>
          <w:b w:val="0"/>
          <w:bCs w:val="0"/>
          <w:lang w:val=""/>
        </w:rPr>
        <w:t xml:space="preserve"> </w:t>
      </w:r>
      <w:r w:rsidRPr="00F718B0" w:rsidR="0084408D">
        <w:rPr>
          <w:b w:val="0"/>
          <w:bCs w:val="0"/>
          <w:lang w:val=""/>
        </w:rPr>
        <w:t>[</w:t>
      </w:r>
      <w:r w:rsidRPr="00F718B0" w:rsidR="00085381">
        <w:rPr>
          <w:b w:val="0"/>
          <w:bCs w:val="0"/>
          <w:lang w:val=""/>
        </w:rPr>
        <w:t>AGENCY NAME</w:t>
      </w:r>
      <w:r w:rsidRPr="00F718B0" w:rsidR="0084408D">
        <w:rPr>
          <w:b w:val="0"/>
          <w:bCs w:val="0"/>
          <w:lang w:val=""/>
        </w:rPr>
        <w:t>]</w:t>
      </w:r>
      <w:r w:rsidRPr="00F718B0" w:rsidR="00085381">
        <w:rPr>
          <w:b w:val="0"/>
          <w:bCs w:val="0"/>
          <w:lang w:val=""/>
        </w:rPr>
        <w:t>?</w:t>
      </w:r>
    </w:p>
    <w:p w:rsidR="00E02831" w:rsidRPr="00F718B0" w:rsidP="00AE0E29" w14:paraId="66D798CD" w14:textId="1E486E09">
      <w:pPr>
        <w:pStyle w:val="ListNumber"/>
        <w:rPr>
          <w:lang w:val=""/>
        </w:rPr>
      </w:pPr>
      <w:r w:rsidRPr="00F718B0">
        <w:rPr>
          <w:rFonts w:ascii="Times New Roman" w:hAnsi="Times New Roman" w:cs="Times New Roman"/>
          <w:lang w:val=""/>
        </w:rPr>
        <w:t xml:space="preserve">¿Con qué frecuencia interactúa o se reúne con </w:t>
      </w:r>
      <w:r w:rsidRPr="00F718B0">
        <w:rPr>
          <w:rFonts w:eastAsiaTheme="minorEastAsia"/>
          <w:lang w:val=""/>
        </w:rPr>
        <w:t>[PROVIDER]</w:t>
      </w:r>
      <w:r w:rsidRPr="00F718B0">
        <w:rPr>
          <w:rFonts w:ascii="Times New Roman" w:hAnsi="Times New Roman" w:cs="Times New Roman"/>
          <w:lang w:val=""/>
        </w:rPr>
        <w:t>?</w:t>
      </w:r>
    </w:p>
    <w:p w:rsidR="00E02831" w:rsidRPr="00F718B0" w:rsidP="00E02831" w14:paraId="780DE25C" w14:textId="657FC8B9">
      <w:pPr>
        <w:pStyle w:val="ListNumber"/>
        <w:numPr>
          <w:ilvl w:val="0"/>
          <w:numId w:val="0"/>
        </w:numPr>
        <w:ind w:left="720" w:hanging="360"/>
        <w:rPr>
          <w:rFonts w:ascii="Times New Roman" w:hAnsi="Times New Roman" w:cs="Times New Roman"/>
          <w:b w:val="0"/>
          <w:bCs w:val="0"/>
          <w:lang w:val=""/>
        </w:rPr>
      </w:pPr>
      <w:r w:rsidRPr="00F718B0">
        <w:rPr>
          <w:rFonts w:ascii="Times New Roman" w:hAnsi="Times New Roman" w:cs="Times New Roman"/>
          <w:b w:val="0"/>
          <w:bCs w:val="0"/>
          <w:lang w:val=""/>
        </w:rPr>
        <w:t xml:space="preserve">PROBE: </w:t>
      </w:r>
      <w:r w:rsidRPr="00F718B0" w:rsidR="00340758">
        <w:rPr>
          <w:rFonts w:ascii="Times New Roman" w:hAnsi="Times New Roman" w:cs="Times New Roman"/>
          <w:b w:val="0"/>
          <w:bCs w:val="0"/>
          <w:lang w:val=""/>
        </w:rPr>
        <w:t xml:space="preserve"> </w:t>
      </w:r>
      <w:r w:rsidRPr="00F718B0" w:rsidR="006B6466">
        <w:rPr>
          <w:rFonts w:ascii="Times New Roman" w:hAnsi="Times New Roman" w:cs="Times New Roman"/>
          <w:b w:val="0"/>
          <w:bCs w:val="0"/>
          <w:lang w:val=""/>
        </w:rPr>
        <w:t xml:space="preserve">¿Diría que una vez por semana, una vez cada dos semanas, una vez por mes, </w:t>
      </w:r>
      <w:r w:rsidRPr="00F718B0" w:rsidR="005E5F68">
        <w:rPr>
          <w:rFonts w:ascii="Times New Roman" w:hAnsi="Times New Roman" w:cs="Times New Roman"/>
          <w:b w:val="0"/>
          <w:bCs w:val="0"/>
          <w:lang w:val=""/>
        </w:rPr>
        <w:t xml:space="preserve">u </w:t>
      </w:r>
      <w:r w:rsidRPr="00F718B0" w:rsidR="006B6466">
        <w:rPr>
          <w:rFonts w:ascii="Times New Roman" w:hAnsi="Times New Roman" w:cs="Times New Roman"/>
          <w:b w:val="0"/>
          <w:bCs w:val="0"/>
          <w:lang w:val=""/>
        </w:rPr>
        <w:t>otro?</w:t>
      </w:r>
    </w:p>
    <w:p w:rsidR="00817F4D" w:rsidRPr="00F718B0" w:rsidP="00817F4D" w14:paraId="5E66089D" w14:textId="051BDB1D">
      <w:pPr>
        <w:pStyle w:val="ListNumber"/>
        <w:rPr>
          <w:b w:val="0"/>
          <w:bCs w:val="0"/>
          <w:lang w:val=""/>
        </w:rPr>
      </w:pPr>
      <w:r w:rsidRPr="00F718B0">
        <w:rPr>
          <w:lang w:val=""/>
        </w:rPr>
        <w:t>¿Qué tipos de ayuda le ha pedido [PROVIDER], si es que le ha pedido, y cómo respondió usted?</w:t>
      </w:r>
    </w:p>
    <w:p w:rsidR="00817F4D" w:rsidRPr="00F718B0" w:rsidP="00817F4D" w14:paraId="0B655637" w14:textId="5A92E8C5">
      <w:pPr>
        <w:pStyle w:val="ListBullet2"/>
        <w:numPr>
          <w:ilvl w:val="0"/>
          <w:numId w:val="0"/>
        </w:numPr>
        <w:ind w:left="720" w:hanging="360"/>
        <w:rPr>
          <w:lang w:val=""/>
        </w:rPr>
      </w:pPr>
      <w:r w:rsidRPr="00F718B0">
        <w:rPr>
          <w:lang w:val=""/>
        </w:rPr>
        <w:t>PROBE</w:t>
      </w:r>
      <w:r w:rsidRPr="00F718B0" w:rsidR="00420700">
        <w:rPr>
          <w:lang w:val=""/>
        </w:rPr>
        <w:t xml:space="preserve"> IF NEEDED</w:t>
      </w:r>
      <w:r w:rsidRPr="00F718B0">
        <w:rPr>
          <w:lang w:val=""/>
        </w:rPr>
        <w:t xml:space="preserve">: </w:t>
      </w:r>
      <w:r w:rsidRPr="00F718B0" w:rsidR="00340758">
        <w:rPr>
          <w:lang w:val=""/>
        </w:rPr>
        <w:t xml:space="preserve"> </w:t>
      </w:r>
      <w:r w:rsidRPr="00F718B0" w:rsidR="00034D3F">
        <w:rPr>
          <w:lang w:val=""/>
        </w:rPr>
        <w:t xml:space="preserve">¿Le pidió ayuda con </w:t>
      </w:r>
      <w:r w:rsidRPr="00F718B0" w:rsidR="00F34640">
        <w:rPr>
          <w:lang w:val=""/>
        </w:rPr>
        <w:t xml:space="preserve">el ambiente </w:t>
      </w:r>
      <w:r w:rsidRPr="00F718B0" w:rsidR="00034D3F">
        <w:rPr>
          <w:lang w:val=""/>
        </w:rPr>
        <w:t xml:space="preserve">en </w:t>
      </w:r>
      <w:r w:rsidRPr="00F718B0" w:rsidR="00F34640">
        <w:rPr>
          <w:lang w:val=""/>
        </w:rPr>
        <w:t xml:space="preserve">su </w:t>
      </w:r>
      <w:r w:rsidRPr="00F718B0" w:rsidR="00034D3F">
        <w:rPr>
          <w:lang w:val=""/>
        </w:rPr>
        <w:t xml:space="preserve">hogar, ayuda con niños o ayuda con las familias a las que atiende? </w:t>
      </w:r>
      <w:r w:rsidR="003A3AC5">
        <w:rPr>
          <w:lang w:val=""/>
        </w:rPr>
        <w:t xml:space="preserve"> </w:t>
      </w:r>
      <w:r w:rsidRPr="00F718B0" w:rsidR="00034D3F">
        <w:rPr>
          <w:lang w:val=""/>
        </w:rPr>
        <w:t>Por favor dé un ejemplo de qué pidió y cómo le ayudó usted.</w:t>
      </w:r>
    </w:p>
    <w:p w:rsidR="00DE4B82" w:rsidRPr="00F718B0" w:rsidP="00DE4B82" w14:paraId="45E02A46" w14:textId="2309CD7D">
      <w:pPr>
        <w:pStyle w:val="ListNumber"/>
        <w:rPr>
          <w:lang w:val=""/>
        </w:rPr>
      </w:pPr>
      <w:r w:rsidRPr="00F718B0">
        <w:rPr>
          <w:lang w:val=""/>
        </w:rPr>
        <w:t>¿Cuáles son algunas otras maneras en que apoyo y ayuda a [PROVIDER] con el cuidado de niños?</w:t>
      </w:r>
    </w:p>
    <w:p w:rsidR="00DE4B82" w:rsidRPr="005E47FC" w:rsidP="00DE4B82" w14:paraId="43C29F90" w14:textId="055FA9D7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 w:rsidRPr="005E47FC">
        <w:rPr>
          <w:b w:val="0"/>
          <w:bCs w:val="0"/>
        </w:rPr>
        <w:t>PROBE IF NEEDED ABOUT THE FOLLOWING SUPPORTS</w:t>
      </w:r>
      <w:r w:rsidR="009E741B">
        <w:rPr>
          <w:b w:val="0"/>
          <w:bCs w:val="0"/>
        </w:rPr>
        <w:t xml:space="preserve">: </w:t>
      </w:r>
      <w:r w:rsidRPr="005E47FC">
        <w:rPr>
          <w:b w:val="0"/>
          <w:bCs w:val="0"/>
          <w:i/>
          <w:iCs/>
        </w:rPr>
        <w:t xml:space="preserve"> Find out if </w:t>
      </w:r>
      <w:r w:rsidR="003A3AC5">
        <w:rPr>
          <w:b w:val="0"/>
          <w:bCs w:val="0"/>
          <w:i/>
          <w:iCs/>
        </w:rPr>
        <w:t>provider</w:t>
      </w:r>
      <w:r w:rsidRPr="005E47FC" w:rsidR="003A3AC5">
        <w:rPr>
          <w:b w:val="0"/>
          <w:bCs w:val="0"/>
          <w:i/>
          <w:iCs/>
        </w:rPr>
        <w:t xml:space="preserve"> </w:t>
      </w:r>
      <w:r w:rsidRPr="005E47FC">
        <w:rPr>
          <w:b w:val="0"/>
          <w:bCs w:val="0"/>
          <w:i/>
          <w:iCs/>
        </w:rPr>
        <w:t>asked for this help; Ask for specific example about a conversation they had.</w:t>
      </w:r>
    </w:p>
    <w:p w:rsidR="00DE4B82" w:rsidRPr="00F718B0" w:rsidP="00DE4B82" w14:paraId="1C7032E1" w14:textId="5AB1A4CD">
      <w:pPr>
        <w:pStyle w:val="ListNumber"/>
        <w:numPr>
          <w:ilvl w:val="0"/>
          <w:numId w:val="41"/>
        </w:numPr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 xml:space="preserve">Información o consejo sobre niños o sobre desarrollo </w:t>
      </w:r>
      <w:r w:rsidRPr="00E27A06" w:rsidR="00E27A06">
        <w:rPr>
          <w:b w:val="0"/>
          <w:bCs w:val="0"/>
          <w:lang w:val=""/>
        </w:rPr>
        <w:t>de niños</w:t>
      </w:r>
    </w:p>
    <w:p w:rsidR="00DE4B82" w:rsidRPr="00F718B0" w:rsidP="00DE4B82" w14:paraId="175C93DE" w14:textId="3597BA22">
      <w:pPr>
        <w:pStyle w:val="ListNumber"/>
        <w:numPr>
          <w:ilvl w:val="0"/>
          <w:numId w:val="41"/>
        </w:numPr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>Cosas que el proveedor(a) necesita para cuidar niños (juguetes, libros)</w:t>
      </w:r>
    </w:p>
    <w:p w:rsidR="00DE4B82" w:rsidRPr="00F718B0" w:rsidP="00DE4B82" w14:paraId="55A172FB" w14:textId="7B3A161C">
      <w:pPr>
        <w:pStyle w:val="ListNumber"/>
        <w:numPr>
          <w:ilvl w:val="0"/>
          <w:numId w:val="41"/>
        </w:numPr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>Recursos en la comunidad para niños y familias (de salud, dentales, de salud mental)</w:t>
      </w:r>
    </w:p>
    <w:p w:rsidR="00DE4B82" w:rsidRPr="00F718B0" w:rsidP="00DE4B82" w14:paraId="2DC4DE07" w14:textId="7120820A">
      <w:pPr>
        <w:pStyle w:val="ListNumber"/>
        <w:numPr>
          <w:ilvl w:val="0"/>
          <w:numId w:val="41"/>
        </w:numPr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>Recursos materiales para niños y familias (ropa, alimentos, vivienda)</w:t>
      </w:r>
    </w:p>
    <w:p w:rsidR="00DE4B82" w:rsidRPr="00F718B0" w:rsidP="00DE4B82" w14:paraId="74867A06" w14:textId="65DC0EEC">
      <w:pPr>
        <w:pStyle w:val="ListNumber"/>
        <w:numPr>
          <w:ilvl w:val="0"/>
          <w:numId w:val="41"/>
        </w:numPr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 xml:space="preserve">Recursos para proveedores de cuidado </w:t>
      </w:r>
      <w:r w:rsidRPr="00E27A06" w:rsidR="00E27A06">
        <w:rPr>
          <w:b w:val="0"/>
          <w:bCs w:val="0"/>
          <w:lang w:val=""/>
        </w:rPr>
        <w:t>de niños</w:t>
      </w:r>
      <w:r w:rsidR="007F0414">
        <w:rPr>
          <w:b w:val="0"/>
          <w:bCs w:val="0"/>
          <w:lang w:val=""/>
        </w:rPr>
        <w:t xml:space="preserve"> </w:t>
      </w:r>
      <w:r w:rsidRPr="00F718B0">
        <w:rPr>
          <w:b w:val="0"/>
          <w:bCs w:val="0"/>
          <w:lang w:val=""/>
        </w:rPr>
        <w:t>en el hogar</w:t>
      </w:r>
    </w:p>
    <w:p w:rsidR="00DE4B82" w:rsidRPr="00F718B0" w:rsidP="00DE4B82" w14:paraId="66041CF5" w14:textId="1E9623F0">
      <w:pPr>
        <w:pStyle w:val="ListNumber"/>
        <w:numPr>
          <w:ilvl w:val="0"/>
          <w:numId w:val="41"/>
        </w:numPr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 xml:space="preserve">Ayuda con papeleo o solicitudes para sistemas </w:t>
      </w:r>
      <w:r w:rsidRPr="00F718B0" w:rsidR="00F34640">
        <w:rPr>
          <w:b w:val="0"/>
          <w:bCs w:val="0"/>
          <w:lang w:val=""/>
        </w:rPr>
        <w:t xml:space="preserve">de cuidado </w:t>
      </w:r>
      <w:r w:rsidRPr="00E27A06" w:rsidR="00E27A06">
        <w:rPr>
          <w:b w:val="0"/>
          <w:bCs w:val="0"/>
          <w:lang w:val=""/>
        </w:rPr>
        <w:t>de niños</w:t>
      </w:r>
      <w:r w:rsidRPr="00F718B0" w:rsidR="00F34640">
        <w:rPr>
          <w:b w:val="0"/>
          <w:bCs w:val="0"/>
          <w:lang w:val=""/>
        </w:rPr>
        <w:t xml:space="preserve"> y educación temprana (</w:t>
      </w:r>
      <w:r w:rsidRPr="00F718B0">
        <w:rPr>
          <w:b w:val="0"/>
          <w:bCs w:val="0"/>
          <w:lang w:val=""/>
        </w:rPr>
        <w:t xml:space="preserve">CCEE </w:t>
      </w:r>
      <w:r w:rsidRPr="00F718B0" w:rsidR="00F34640">
        <w:rPr>
          <w:b w:val="0"/>
          <w:bCs w:val="0"/>
          <w:lang w:val=""/>
        </w:rPr>
        <w:t xml:space="preserve">por sus siglas en inglés) </w:t>
      </w:r>
      <w:r w:rsidRPr="00F718B0">
        <w:rPr>
          <w:b w:val="0"/>
          <w:bCs w:val="0"/>
          <w:lang w:val=""/>
        </w:rPr>
        <w:t>u otros programas de financiación pública</w:t>
      </w:r>
    </w:p>
    <w:p w:rsidR="00DE4B82" w:rsidRPr="00F718B0" w:rsidP="00DE4B82" w14:paraId="46D7C8AE" w14:textId="52932E75">
      <w:pPr>
        <w:pStyle w:val="ListNumber"/>
        <w:numPr>
          <w:ilvl w:val="0"/>
          <w:numId w:val="41"/>
        </w:numPr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 xml:space="preserve">Apoyos financieros, apoyos de vivienda o </w:t>
      </w:r>
      <w:r w:rsidRPr="00F718B0" w:rsidR="00F34640">
        <w:rPr>
          <w:b w:val="0"/>
          <w:bCs w:val="0"/>
          <w:lang w:val=""/>
        </w:rPr>
        <w:t>renta</w:t>
      </w:r>
    </w:p>
    <w:p w:rsidR="00F52AB3" w:rsidRPr="007A6B58" w:rsidP="004B3095" w14:paraId="00017DD1" w14:textId="21966222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 w:rsidRPr="007A6B58">
        <w:rPr>
          <w:b w:val="0"/>
          <w:bCs w:val="0"/>
          <w:lang w:val=""/>
        </w:rPr>
        <w:t>PROBE</w:t>
      </w:r>
      <w:r w:rsidRPr="007A6B58" w:rsidR="0070786F">
        <w:rPr>
          <w:b w:val="0"/>
          <w:bCs w:val="0"/>
          <w:lang w:val=""/>
        </w:rPr>
        <w:t xml:space="preserve"> IF SUPPORT MENTIONED: </w:t>
      </w:r>
      <w:r w:rsidRPr="007A6B58" w:rsidR="00340758">
        <w:rPr>
          <w:b w:val="0"/>
          <w:bCs w:val="0"/>
          <w:lang w:val=""/>
        </w:rPr>
        <w:t xml:space="preserve"> </w:t>
      </w:r>
      <w:r w:rsidRPr="007A6B58" w:rsidR="00C80CA9">
        <w:rPr>
          <w:b w:val="0"/>
          <w:bCs w:val="0"/>
          <w:lang w:val=""/>
        </w:rPr>
        <w:t>¿Dónde obtiene información o consejo que comparte con [PROVIDER]</w:t>
      </w:r>
      <w:r w:rsidRPr="00F718B0" w:rsidR="00C80CA9">
        <w:rPr>
          <w:b w:val="0"/>
          <w:bCs w:val="0"/>
          <w:lang w:val=""/>
        </w:rPr>
        <w:t>?</w:t>
      </w:r>
      <w:r w:rsidR="009E741B">
        <w:rPr>
          <w:b w:val="0"/>
          <w:bCs w:val="0"/>
          <w:lang w:val=""/>
        </w:rPr>
        <w:t xml:space="preserve"> </w:t>
      </w:r>
      <w:r w:rsidRPr="00F718B0" w:rsidR="00C80CA9">
        <w:rPr>
          <w:b w:val="0"/>
          <w:bCs w:val="0"/>
          <w:lang w:val=""/>
        </w:rPr>
        <w:t xml:space="preserve"> </w:t>
      </w:r>
      <w:r w:rsidRPr="007A6B58" w:rsidR="0070786F">
        <w:rPr>
          <w:b w:val="0"/>
          <w:bCs w:val="0"/>
        </w:rPr>
        <w:t>(</w:t>
      </w:r>
      <w:r w:rsidRPr="007A6B58" w:rsidR="007767A4">
        <w:rPr>
          <w:b w:val="0"/>
          <w:bCs w:val="0"/>
        </w:rPr>
        <w:t>F</w:t>
      </w:r>
      <w:r w:rsidRPr="007A6B58" w:rsidR="0070786F">
        <w:rPr>
          <w:b w:val="0"/>
          <w:bCs w:val="0"/>
        </w:rPr>
        <w:t>or example, own experience, other providers, other staff at the agency</w:t>
      </w:r>
      <w:r w:rsidRPr="007A6B58" w:rsidR="007767A4">
        <w:rPr>
          <w:b w:val="0"/>
          <w:bCs w:val="0"/>
        </w:rPr>
        <w:t>.</w:t>
      </w:r>
      <w:r w:rsidRPr="007A6B58" w:rsidR="0070786F">
        <w:rPr>
          <w:b w:val="0"/>
          <w:bCs w:val="0"/>
        </w:rPr>
        <w:t>)</w:t>
      </w:r>
      <w:r w:rsidRPr="007A6B58" w:rsidR="006B6466">
        <w:rPr>
          <w:b w:val="0"/>
          <w:bCs w:val="0"/>
        </w:rPr>
        <w:t xml:space="preserve"> </w:t>
      </w:r>
    </w:p>
    <w:p w:rsidR="00571B69" w:rsidRPr="00F718B0" w:rsidP="00571B69" w14:paraId="6815ACCD" w14:textId="09DCEDDC">
      <w:pPr>
        <w:pStyle w:val="ListNumber"/>
        <w:rPr>
          <w:lang w:val=""/>
        </w:rPr>
      </w:pPr>
      <w:bookmarkStart w:id="12" w:name="_Hlk107990428"/>
      <w:r w:rsidRPr="00F718B0">
        <w:rPr>
          <w:lang w:val=""/>
        </w:rPr>
        <w:t xml:space="preserve">¿Qué piensa </w:t>
      </w:r>
      <w:r w:rsidRPr="00F718B0" w:rsidR="005E5F68">
        <w:rPr>
          <w:lang w:val=""/>
        </w:rPr>
        <w:t xml:space="preserve">usted </w:t>
      </w:r>
      <w:r w:rsidRPr="00F718B0">
        <w:rPr>
          <w:lang w:val=""/>
        </w:rPr>
        <w:t>que es</w:t>
      </w:r>
      <w:r w:rsidRPr="00F718B0" w:rsidR="005E5F68">
        <w:rPr>
          <w:lang w:val=""/>
        </w:rPr>
        <w:t xml:space="preserve"> lo</w:t>
      </w:r>
      <w:r w:rsidRPr="00F718B0">
        <w:rPr>
          <w:lang w:val=""/>
        </w:rPr>
        <w:t xml:space="preserve"> más útil para [PROVIDER] sobre su apoyo?</w:t>
      </w:r>
    </w:p>
    <w:p w:rsidR="00571B69" w:rsidRPr="00F718B0" w:rsidP="00571B69" w14:paraId="22933594" w14:textId="2DD8730C">
      <w:pPr>
        <w:pStyle w:val="ListNumber"/>
        <w:numPr>
          <w:ilvl w:val="0"/>
          <w:numId w:val="0"/>
        </w:numPr>
        <w:ind w:left="360"/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 xml:space="preserve">PROBE: </w:t>
      </w:r>
      <w:r w:rsidRPr="00F718B0" w:rsidR="00340758">
        <w:rPr>
          <w:b w:val="0"/>
          <w:bCs w:val="0"/>
          <w:lang w:val=""/>
        </w:rPr>
        <w:t xml:space="preserve"> </w:t>
      </w:r>
      <w:r w:rsidRPr="00F718B0" w:rsidR="006B6466">
        <w:rPr>
          <w:b w:val="0"/>
          <w:bCs w:val="0"/>
          <w:lang w:val=""/>
        </w:rPr>
        <w:t xml:space="preserve">¿Qué piensa </w:t>
      </w:r>
      <w:r w:rsidRPr="00F718B0" w:rsidR="005E5F68">
        <w:rPr>
          <w:b w:val="0"/>
          <w:bCs w:val="0"/>
          <w:lang w:val=""/>
        </w:rPr>
        <w:t xml:space="preserve">usted </w:t>
      </w:r>
      <w:r w:rsidRPr="00F718B0" w:rsidR="006B6466">
        <w:rPr>
          <w:b w:val="0"/>
          <w:bCs w:val="0"/>
          <w:lang w:val=""/>
        </w:rPr>
        <w:t>que [PROVIDER] aprende de usted sobre el cuidado de niños?</w:t>
      </w:r>
      <w:r w:rsidRPr="00F718B0">
        <w:rPr>
          <w:b w:val="0"/>
          <w:bCs w:val="0"/>
          <w:lang w:val=""/>
        </w:rPr>
        <w:t xml:space="preserve"> </w:t>
      </w:r>
    </w:p>
    <w:p w:rsidR="00571B69" w:rsidRPr="00F718B0" w:rsidP="00571B69" w14:paraId="047B20F9" w14:textId="53F30278">
      <w:pPr>
        <w:pStyle w:val="ListNumber"/>
        <w:rPr>
          <w:lang w:val=""/>
        </w:rPr>
      </w:pPr>
      <w:r w:rsidRPr="00F718B0">
        <w:rPr>
          <w:lang w:val=""/>
        </w:rPr>
        <w:t>¿Qué, si es que hay algo, es difícil sobre ayudar a [PROVIDER]?</w:t>
      </w:r>
    </w:p>
    <w:p w:rsidR="00571B69" w:rsidRPr="00F718B0" w:rsidP="00571B69" w14:paraId="02AC9866" w14:textId="319C2C17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 xml:space="preserve">PROBE IF NEEDED: </w:t>
      </w:r>
      <w:r w:rsidRPr="00F718B0" w:rsidR="00340758">
        <w:rPr>
          <w:b w:val="0"/>
          <w:bCs w:val="0"/>
          <w:lang w:val=""/>
        </w:rPr>
        <w:t xml:space="preserve"> </w:t>
      </w:r>
      <w:r w:rsidRPr="00F718B0" w:rsidR="006B6466">
        <w:rPr>
          <w:b w:val="0"/>
          <w:bCs w:val="0"/>
          <w:lang w:val=""/>
        </w:rPr>
        <w:t>Cuénteme sobre cualquier obstáculo que enfrenta al ofrecer apoyo.</w:t>
      </w:r>
    </w:p>
    <w:p w:rsidR="00571B69" w:rsidRPr="00F718B0" w:rsidP="00571B69" w14:paraId="325F2D6A" w14:textId="32E588B6">
      <w:pPr>
        <w:pStyle w:val="ListNumber"/>
        <w:rPr>
          <w:rFonts w:cstheme="minorHAnsi"/>
          <w:lang w:val=""/>
        </w:rPr>
      </w:pPr>
      <w:r w:rsidRPr="00F718B0">
        <w:rPr>
          <w:lang w:val=""/>
        </w:rPr>
        <w:t>¿Hay apoyos que no puede ofrecer a [PROVIDER] que le gustaría poder ofrecer?</w:t>
      </w:r>
    </w:p>
    <w:p w:rsidR="00571B69" w:rsidRPr="00F718B0" w:rsidP="004B3095" w14:paraId="0FF51F3C" w14:textId="3B3A85F5">
      <w:pPr>
        <w:pStyle w:val="ListNumber"/>
        <w:numPr>
          <w:ilvl w:val="0"/>
          <w:numId w:val="0"/>
        </w:numPr>
        <w:ind w:left="720" w:hanging="360"/>
        <w:rPr>
          <w:rFonts w:cstheme="minorHAnsi"/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 xml:space="preserve">PROBE IF NEEDED: </w:t>
      </w:r>
      <w:r w:rsidRPr="00F718B0" w:rsidR="00340758">
        <w:rPr>
          <w:b w:val="0"/>
          <w:bCs w:val="0"/>
          <w:lang w:val=""/>
        </w:rPr>
        <w:t xml:space="preserve"> </w:t>
      </w:r>
      <w:r w:rsidRPr="00F718B0" w:rsidR="006B6466">
        <w:rPr>
          <w:b w:val="0"/>
          <w:bCs w:val="0"/>
          <w:lang w:val=""/>
        </w:rPr>
        <w:t xml:space="preserve">Cuénteme sobre cualquier otro apoyo que necesita [PROVIDER]. </w:t>
      </w:r>
      <w:r w:rsidR="009E741B">
        <w:rPr>
          <w:b w:val="0"/>
          <w:bCs w:val="0"/>
          <w:lang w:val=""/>
        </w:rPr>
        <w:t xml:space="preserve"> </w:t>
      </w:r>
      <w:r w:rsidRPr="00F718B0" w:rsidR="006B6466">
        <w:rPr>
          <w:b w:val="0"/>
          <w:bCs w:val="0"/>
          <w:lang w:val=""/>
        </w:rPr>
        <w:t>Por ejemplo, apoyo emocional, apoyo personal, apoyo relacionado a la salud.</w:t>
      </w:r>
    </w:p>
    <w:bookmarkEnd w:id="12"/>
    <w:p w:rsidR="00282E7C" w:rsidRPr="00F718B0" w:rsidP="00BE690D" w14:paraId="09A50F12" w14:textId="6B6B6C66">
      <w:pPr>
        <w:pStyle w:val="H2"/>
        <w:rPr>
          <w:lang w:val=""/>
        </w:rPr>
      </w:pPr>
      <w:r w:rsidRPr="00F718B0">
        <w:rPr>
          <w:lang w:val=""/>
        </w:rPr>
        <w:t>C</w:t>
      </w:r>
      <w:r w:rsidRPr="00F718B0" w:rsidR="74180E6A">
        <w:rPr>
          <w:lang w:val=""/>
        </w:rPr>
        <w:t xml:space="preserve">. </w:t>
      </w:r>
      <w:r w:rsidRPr="00F718B0" w:rsidR="003004E2">
        <w:rPr>
          <w:lang w:val=""/>
        </w:rPr>
        <w:t xml:space="preserve">Experience working with provider </w:t>
      </w:r>
    </w:p>
    <w:p w:rsidR="00903185" w:rsidRPr="00F718B0" w:rsidP="00903185" w14:paraId="2650D093" w14:textId="46EB8DDA">
      <w:pPr>
        <w:pStyle w:val="ParagraphContinued"/>
        <w:rPr>
          <w:lang w:val=""/>
        </w:rPr>
      </w:pPr>
      <w:r w:rsidRPr="00F718B0">
        <w:rPr>
          <w:lang w:val=""/>
        </w:rPr>
        <w:t>Ahora, le voy a hacer algunas preguntas más sobre su trabajo en conjunto con [PROVIDER].</w:t>
      </w:r>
    </w:p>
    <w:p w:rsidR="00E346EE" w:rsidRPr="00F718B0" w:rsidP="00E346EE" w14:paraId="7E65CC9D" w14:textId="74F85016">
      <w:pPr>
        <w:pStyle w:val="ListNumber"/>
        <w:rPr>
          <w:rStyle w:val="normaltextrun"/>
          <w:lang w:val=""/>
        </w:rPr>
      </w:pPr>
      <w:bookmarkStart w:id="13" w:name="_Hlk107989054"/>
      <w:r w:rsidRPr="00F718B0">
        <w:rPr>
          <w:rStyle w:val="normaltextrun"/>
          <w:lang w:val=""/>
        </w:rPr>
        <w:t xml:space="preserve">Por </w:t>
      </w:r>
      <w:r w:rsidRPr="00F718B0" w:rsidR="00C10039">
        <w:rPr>
          <w:rStyle w:val="normaltextrun"/>
          <w:lang w:val=""/>
        </w:rPr>
        <w:t xml:space="preserve">favor </w:t>
      </w:r>
      <w:r w:rsidRPr="00F718B0">
        <w:rPr>
          <w:rStyle w:val="normaltextrun"/>
          <w:lang w:val=""/>
        </w:rPr>
        <w:t xml:space="preserve">comparta conmigo lo que entiende sobre los valores, creencias y tradiciones de </w:t>
      </w:r>
      <w:r w:rsidRPr="00F718B0">
        <w:rPr>
          <w:lang w:val=""/>
        </w:rPr>
        <w:t xml:space="preserve">[PROVIDER] relacionadas al cuidado de niños. </w:t>
      </w:r>
      <w:r w:rsidR="009E741B">
        <w:rPr>
          <w:lang w:val=""/>
        </w:rPr>
        <w:t xml:space="preserve"> </w:t>
      </w:r>
      <w:r w:rsidRPr="00F718B0">
        <w:rPr>
          <w:lang w:val=""/>
        </w:rPr>
        <w:t>¿Cuáles son las cosas que son importantes para él o ella relacionadas al cuidado de niños</w:t>
      </w:r>
      <w:r w:rsidRPr="00F718B0">
        <w:rPr>
          <w:rStyle w:val="normaltextrun"/>
          <w:lang w:val=""/>
        </w:rPr>
        <w:t>?</w:t>
      </w:r>
    </w:p>
    <w:p w:rsidR="00E346EE" w:rsidRPr="00F718B0" w:rsidP="00E346EE" w14:paraId="2267AE1B" w14:textId="7EDD0E93">
      <w:pPr>
        <w:pStyle w:val="ListNumber"/>
        <w:numPr>
          <w:ilvl w:val="0"/>
          <w:numId w:val="0"/>
        </w:numPr>
        <w:ind w:left="720" w:hanging="360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r w:rsidRPr="007A6B58">
        <w:rPr>
          <w:b w:val="0"/>
          <w:bCs w:val="0"/>
          <w:lang w:val=""/>
        </w:rPr>
        <w:t>PROBE IF NEEDED</w:t>
      </w:r>
      <w:r w:rsidRPr="007A6B58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: </w:t>
      </w:r>
      <w:r w:rsidRPr="007A6B58" w:rsidR="00340758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F718B0" w:rsidR="00B714D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¿Cuánto sabe sobre lo que valora [PROVIDER] y lo que es importante para él o ella</w:t>
      </w:r>
      <w:r w:rsidRPr="00F718B0" w:rsidR="00B714DF">
        <w:rPr>
          <w:rStyle w:val="normaltextrun"/>
          <w:b w:val="0"/>
          <w:bCs w:val="0"/>
          <w:lang w:val=""/>
        </w:rPr>
        <w:t>?</w:t>
      </w:r>
    </w:p>
    <w:p w:rsidR="00E346EE" w:rsidRPr="00F718B0" w:rsidP="00E346EE" w14:paraId="7E8EFA14" w14:textId="2A61352E">
      <w:pPr>
        <w:pStyle w:val="ListNumber"/>
        <w:numPr>
          <w:ilvl w:val="0"/>
          <w:numId w:val="0"/>
        </w:numPr>
        <w:ind w:left="720" w:hanging="360"/>
        <w:rPr>
          <w:rFonts w:cstheme="minorHAnsi"/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>PROBE IF NEEDED</w:t>
      </w:r>
      <w:r w:rsidRPr="00F718B0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:</w:t>
      </w:r>
      <w:r w:rsidRPr="00F718B0" w:rsidR="00340758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F718B0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F718B0" w:rsidR="00B714D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¿Cómo aprende </w:t>
      </w:r>
      <w:r w:rsidRPr="00F718B0" w:rsidR="00C10039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usted </w:t>
      </w:r>
      <w:r w:rsidRPr="00F718B0" w:rsidR="00B714D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sobre lo que es importante para </w:t>
      </w:r>
      <w:r w:rsidRPr="00F718B0" w:rsidR="00B714DF">
        <w:rPr>
          <w:b w:val="0"/>
          <w:bCs w:val="0"/>
          <w:lang w:val=""/>
        </w:rPr>
        <w:t>[PROVIDER]</w:t>
      </w:r>
      <w:r w:rsidRPr="00F718B0" w:rsidR="00B714DF">
        <w:rPr>
          <w:rStyle w:val="normaltextrun"/>
          <w:b w:val="0"/>
          <w:bCs w:val="0"/>
          <w:lang w:val=""/>
        </w:rPr>
        <w:t>?</w:t>
      </w:r>
    </w:p>
    <w:p w:rsidR="00E346EE" w:rsidRPr="00F718B0" w:rsidP="00E346EE" w14:paraId="4E1CBAEA" w14:textId="1B477082">
      <w:pPr>
        <w:pStyle w:val="ListNumber"/>
        <w:numPr>
          <w:ilvl w:val="0"/>
          <w:numId w:val="0"/>
        </w:numPr>
        <w:ind w:left="360"/>
        <w:rPr>
          <w:rStyle w:val="normaltextrun"/>
          <w:b w:val="0"/>
          <w:bCs w:val="0"/>
          <w:lang w:val=""/>
        </w:rPr>
      </w:pPr>
      <w:r w:rsidRPr="00F718B0">
        <w:rPr>
          <w:b w:val="0"/>
          <w:bCs w:val="0"/>
          <w:lang w:val=""/>
        </w:rPr>
        <w:t>PROBE IF NEEDED</w:t>
      </w:r>
      <w:r w:rsidRPr="00F718B0">
        <w:rPr>
          <w:rStyle w:val="normaltextrun"/>
          <w:b w:val="0"/>
          <w:bCs w:val="0"/>
          <w:lang w:val=""/>
        </w:rPr>
        <w:t xml:space="preserve">: </w:t>
      </w:r>
      <w:r w:rsidRPr="00F718B0" w:rsidR="00340758">
        <w:rPr>
          <w:rStyle w:val="normaltextrun"/>
          <w:b w:val="0"/>
          <w:bCs w:val="0"/>
          <w:lang w:val=""/>
        </w:rPr>
        <w:t xml:space="preserve"> </w:t>
      </w:r>
      <w:r w:rsidRPr="00F718B0" w:rsidR="00B714DF">
        <w:rPr>
          <w:rStyle w:val="normaltextrun"/>
          <w:b w:val="0"/>
          <w:bCs w:val="0"/>
          <w:lang w:val=""/>
        </w:rPr>
        <w:t>¿Cómo usa esta inform</w:t>
      </w:r>
      <w:r w:rsidRPr="00F718B0" w:rsidR="009E2A7C">
        <w:rPr>
          <w:rStyle w:val="normaltextrun"/>
          <w:b w:val="0"/>
          <w:bCs w:val="0"/>
          <w:lang w:val=""/>
        </w:rPr>
        <w:t>a</w:t>
      </w:r>
      <w:r w:rsidRPr="00F718B0" w:rsidR="00B714DF">
        <w:rPr>
          <w:rStyle w:val="normaltextrun"/>
          <w:b w:val="0"/>
          <w:bCs w:val="0"/>
          <w:lang w:val=""/>
        </w:rPr>
        <w:t xml:space="preserve">ción para apoyar a </w:t>
      </w:r>
      <w:r w:rsidRPr="00F718B0" w:rsidR="00B714DF">
        <w:rPr>
          <w:b w:val="0"/>
          <w:bCs w:val="0"/>
          <w:lang w:val=""/>
        </w:rPr>
        <w:t>[PROVIDER]</w:t>
      </w:r>
      <w:r w:rsidRPr="00F718B0" w:rsidR="00B714DF">
        <w:rPr>
          <w:rStyle w:val="normaltextrun"/>
          <w:b w:val="0"/>
          <w:bCs w:val="0"/>
          <w:lang w:val=""/>
        </w:rPr>
        <w:t>?</w:t>
      </w:r>
    </w:p>
    <w:p w:rsidR="00E346EE" w:rsidRPr="00F718B0" w:rsidP="00E346EE" w14:paraId="3F3B8158" w14:textId="341E97B3">
      <w:pPr>
        <w:pStyle w:val="ListNumber"/>
        <w:rPr>
          <w:rStyle w:val="normaltextrun"/>
          <w:lang w:val=""/>
        </w:rPr>
      </w:pPr>
      <w:r w:rsidRPr="00F718B0">
        <w:rPr>
          <w:rStyle w:val="normaltextrun"/>
          <w:lang w:val=""/>
        </w:rPr>
        <w:t xml:space="preserve">¿En qué medida diría que usted y </w:t>
      </w:r>
      <w:r w:rsidRPr="00F718B0">
        <w:rPr>
          <w:lang w:val=""/>
        </w:rPr>
        <w:t>[PROVIDER]</w:t>
      </w:r>
      <w:r w:rsidRPr="00F718B0">
        <w:rPr>
          <w:rStyle w:val="normaltextrun"/>
          <w:lang w:val=""/>
        </w:rPr>
        <w:t xml:space="preserve"> comparten valores y creencias </w:t>
      </w:r>
      <w:r w:rsidRPr="00F718B0">
        <w:rPr>
          <w:rStyle w:val="normaltextrun"/>
          <w:u w:val="single"/>
          <w:lang w:val=""/>
        </w:rPr>
        <w:t>culturales</w:t>
      </w:r>
      <w:r w:rsidRPr="00F718B0">
        <w:rPr>
          <w:rStyle w:val="normaltextrun"/>
          <w:lang w:val=""/>
        </w:rPr>
        <w:t xml:space="preserve"> similares en relación con el cuidado de niños?</w:t>
      </w:r>
    </w:p>
    <w:p w:rsidR="00052D0E" w:rsidRPr="00F718B0" w:rsidP="00D46B89" w14:paraId="659AEC8B" w14:textId="14A19105">
      <w:pPr>
        <w:pStyle w:val="ListNumber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bookmarkStart w:id="14" w:name="_Hlk107989151"/>
      <w:bookmarkEnd w:id="13"/>
      <w:r w:rsidRPr="00F718B0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Hay muchas diferentes maneras de cuidar niños. </w:t>
      </w:r>
      <w:r w:rsidR="009E741B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F718B0">
        <w:rPr>
          <w:rStyle w:val="cf01"/>
          <w:rFonts w:asciiTheme="minorHAnsi" w:hAnsiTheme="minorHAnsi" w:cstheme="minorHAnsi"/>
          <w:sz w:val="22"/>
          <w:szCs w:val="22"/>
          <w:lang w:val=""/>
        </w:rPr>
        <w:t>Cuénteme sobre algunas de las similitudes entre la manera en que [PROVIDER] cuida niños y la manera en que usted cree que los niños deberían ser cuidados.</w:t>
      </w:r>
    </w:p>
    <w:p w:rsidR="00285839" w:rsidRPr="00F718B0" w:rsidP="00D46B89" w14:paraId="38E2E67A" w14:textId="0A1F14B7">
      <w:pPr>
        <w:pStyle w:val="ListNumber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r w:rsidRPr="00F718B0">
        <w:rPr>
          <w:rStyle w:val="cf01"/>
          <w:rFonts w:asciiTheme="minorHAnsi" w:hAnsiTheme="minorHAnsi" w:cstheme="minorBidi"/>
          <w:sz w:val="22"/>
          <w:szCs w:val="22"/>
          <w:lang w:val=""/>
        </w:rPr>
        <w:t>Por favor cuénteme sobre una ocasión en la que usted y [PROVIDER] vieron las cosas de forma diferente sobre cómo cuidar niños.</w:t>
      </w:r>
    </w:p>
    <w:bookmarkEnd w:id="14"/>
    <w:p w:rsidR="00024342" w:rsidRPr="00F718B0" w:rsidP="00024342" w14:paraId="7DCD205C" w14:textId="73BF9E34">
      <w:pPr>
        <w:pStyle w:val="H2"/>
        <w:rPr>
          <w:lang w:val=""/>
        </w:rPr>
      </w:pPr>
      <w:r w:rsidRPr="00F718B0">
        <w:rPr>
          <w:lang w:val=""/>
        </w:rPr>
        <w:t>D</w:t>
      </w:r>
      <w:r w:rsidRPr="00F718B0" w:rsidR="005D7257">
        <w:rPr>
          <w:lang w:val=""/>
        </w:rPr>
        <w:t>.</w:t>
      </w:r>
      <w:r w:rsidRPr="00F718B0">
        <w:rPr>
          <w:lang w:val=""/>
        </w:rPr>
        <w:t xml:space="preserve"> Strengths of provider </w:t>
      </w:r>
    </w:p>
    <w:p w:rsidR="00024342" w:rsidRPr="00F718B0" w:rsidP="00024342" w14:paraId="415F6C79" w14:textId="5C1880AF">
      <w:pPr>
        <w:pStyle w:val="ParagraphContinued"/>
        <w:rPr>
          <w:lang w:val=""/>
        </w:rPr>
      </w:pPr>
      <w:r w:rsidRPr="00F718B0">
        <w:rPr>
          <w:lang w:val=""/>
        </w:rPr>
        <w:t>Ya me ha contado sobre las maneras en las que ayuda a [PROVIDER].</w:t>
      </w:r>
      <w:r w:rsidR="009E741B">
        <w:rPr>
          <w:lang w:val=""/>
        </w:rPr>
        <w:t xml:space="preserve"> </w:t>
      </w:r>
      <w:r w:rsidRPr="00F718B0">
        <w:rPr>
          <w:lang w:val=""/>
        </w:rPr>
        <w:t xml:space="preserve"> Ahora, hablemos sobre el cuidado que [PROVIDER] ofrece a los niños y familias en esta comunidad.</w:t>
      </w:r>
    </w:p>
    <w:p w:rsidR="006B59A2" w:rsidRPr="00F718B0" w:rsidP="006B59A2" w14:paraId="313A1A03" w14:textId="00CADC4B">
      <w:pPr>
        <w:pStyle w:val="ListNumber"/>
        <w:rPr>
          <w:lang w:val=""/>
        </w:rPr>
      </w:pPr>
      <w:r w:rsidRPr="00F718B0">
        <w:rPr>
          <w:lang w:val=""/>
        </w:rPr>
        <w:t xml:space="preserve">Pensando en [PROVIDER], ¿qué hay de </w:t>
      </w:r>
      <w:r w:rsidRPr="00F718B0" w:rsidR="00C10039">
        <w:rPr>
          <w:lang w:val=""/>
        </w:rPr>
        <w:t xml:space="preserve">bueno </w:t>
      </w:r>
      <w:r w:rsidRPr="00F718B0">
        <w:rPr>
          <w:lang w:val=""/>
        </w:rPr>
        <w:t xml:space="preserve">en el cuidado que ofrece a niños? </w:t>
      </w:r>
      <w:r w:rsidR="009E741B">
        <w:rPr>
          <w:lang w:val=""/>
        </w:rPr>
        <w:t xml:space="preserve"> </w:t>
      </w:r>
      <w:r w:rsidRPr="00F718B0">
        <w:rPr>
          <w:lang w:val=""/>
        </w:rPr>
        <w:t xml:space="preserve">¿Cuáles son </w:t>
      </w:r>
      <w:r w:rsidR="000B178C">
        <w:rPr>
          <w:lang w:val=""/>
        </w:rPr>
        <w:t>l</w:t>
      </w:r>
      <w:r w:rsidR="005752B8">
        <w:rPr>
          <w:lang w:val=""/>
        </w:rPr>
        <w:t>a</w:t>
      </w:r>
      <w:r w:rsidR="000B178C">
        <w:rPr>
          <w:lang w:val=""/>
        </w:rPr>
        <w:t xml:space="preserve">s </w:t>
      </w:r>
      <w:r>
        <w:rPr>
          <w:lang w:val=""/>
        </w:rPr>
        <w:t>fortalezas</w:t>
      </w:r>
      <w:r w:rsidRPr="00F718B0">
        <w:rPr>
          <w:lang w:val=""/>
        </w:rPr>
        <w:t>?</w:t>
      </w:r>
    </w:p>
    <w:p w:rsidR="00024342" w:rsidRPr="00F718B0" w:rsidP="00273A5D" w14:paraId="67903336" w14:textId="14E5AE30">
      <w:pPr>
        <w:pStyle w:val="ListParagraph"/>
        <w:ind w:left="720" w:hanging="360"/>
        <w:rPr>
          <w:lang w:val=""/>
        </w:rPr>
      </w:pPr>
      <w:r w:rsidRPr="007A6B58">
        <w:rPr>
          <w:lang w:val=""/>
        </w:rPr>
        <w:t xml:space="preserve">PROBE: </w:t>
      </w:r>
      <w:r w:rsidRPr="007A6B58" w:rsidR="00340758">
        <w:rPr>
          <w:lang w:val=""/>
        </w:rPr>
        <w:t xml:space="preserve"> </w:t>
      </w:r>
      <w:r w:rsidRPr="00F718B0" w:rsidR="00B714DF">
        <w:rPr>
          <w:lang w:val=""/>
        </w:rPr>
        <w:t>¿Qué aprenden los niños en el hogar de [PROVIDER]?</w:t>
      </w:r>
    </w:p>
    <w:p w:rsidR="00024342" w:rsidRPr="00F718B0" w:rsidP="00024342" w14:paraId="22099D53" w14:textId="2EC52824">
      <w:pPr>
        <w:pStyle w:val="ListNumber"/>
        <w:rPr>
          <w:b w:val="0"/>
          <w:bCs w:val="0"/>
          <w:lang w:val=""/>
        </w:rPr>
      </w:pPr>
      <w:r w:rsidRPr="00F718B0">
        <w:rPr>
          <w:lang w:val=""/>
        </w:rPr>
        <w:t xml:space="preserve">En su opinión, ¿qué cosas hacen que el cuidado de [PROVIDER] sea </w:t>
      </w:r>
      <w:r w:rsidRPr="00F718B0" w:rsidR="00C10039">
        <w:rPr>
          <w:lang w:val=""/>
        </w:rPr>
        <w:t>muy bueno</w:t>
      </w:r>
      <w:r w:rsidRPr="00F718B0">
        <w:rPr>
          <w:lang w:val=""/>
        </w:rPr>
        <w:t xml:space="preserve"> para familias?</w:t>
      </w:r>
    </w:p>
    <w:p w:rsidR="00024342" w:rsidRPr="00F718B0" w:rsidP="00273A5D" w14:paraId="65E5328C" w14:textId="490A33D1">
      <w:pPr>
        <w:pStyle w:val="ListParagraph"/>
        <w:ind w:left="720" w:hanging="360"/>
        <w:rPr>
          <w:rFonts w:cstheme="minorHAnsi"/>
          <w:lang w:val=""/>
        </w:rPr>
      </w:pPr>
      <w:r w:rsidRPr="007A6B58">
        <w:rPr>
          <w:rFonts w:cstheme="minorHAnsi"/>
          <w:lang w:val=""/>
        </w:rPr>
        <w:t xml:space="preserve">PROBE: </w:t>
      </w:r>
      <w:r w:rsidRPr="007A6B58" w:rsidR="00340758">
        <w:rPr>
          <w:rFonts w:cstheme="minorHAnsi"/>
          <w:lang w:val=""/>
        </w:rPr>
        <w:t xml:space="preserve"> </w:t>
      </w:r>
      <w:r w:rsidRPr="00F718B0" w:rsidR="00B714DF">
        <w:rPr>
          <w:rFonts w:cstheme="minorHAnsi"/>
          <w:lang w:val=""/>
        </w:rPr>
        <w:t>¿Con qué ayuda [PROVIDER] a las familias</w:t>
      </w:r>
      <w:r w:rsidRPr="00F718B0" w:rsidR="00B714DF">
        <w:rPr>
          <w:lang w:val=""/>
        </w:rPr>
        <w:t>?</w:t>
      </w:r>
    </w:p>
    <w:p w:rsidR="00C4320D" w:rsidRPr="00F718B0" w:rsidP="00B7270A" w14:paraId="70741C9C" w14:textId="71729155">
      <w:pPr>
        <w:pStyle w:val="ListNumber"/>
        <w:rPr>
          <w:lang w:val=""/>
        </w:rPr>
      </w:pPr>
      <w:r w:rsidRPr="00F718B0">
        <w:rPr>
          <w:rFonts w:cstheme="minorHAnsi"/>
          <w:lang w:val=""/>
        </w:rPr>
        <w:t xml:space="preserve">¿Cómo piensa </w:t>
      </w:r>
      <w:r w:rsidRPr="00F718B0" w:rsidR="005E5F68">
        <w:rPr>
          <w:rFonts w:cstheme="minorHAnsi"/>
          <w:lang w:val=""/>
        </w:rPr>
        <w:t xml:space="preserve">usted </w:t>
      </w:r>
      <w:r w:rsidRPr="00F718B0">
        <w:rPr>
          <w:rFonts w:cstheme="minorHAnsi"/>
          <w:lang w:val=""/>
        </w:rPr>
        <w:t>que la comunidad se beneficia de lo que [PROVIDER] hace con los niños y familias?</w:t>
      </w:r>
    </w:p>
    <w:p w:rsidR="00024342" w:rsidRPr="00F718B0" w:rsidP="00E37ECA" w14:paraId="37C4A2C4" w14:textId="5FF468AF">
      <w:pPr>
        <w:pStyle w:val="ListParagraph"/>
        <w:ind w:left="720" w:hanging="360"/>
        <w:rPr>
          <w:rFonts w:cstheme="minorHAnsi"/>
          <w:lang w:val=""/>
        </w:rPr>
      </w:pPr>
      <w:r w:rsidRPr="00F718B0">
        <w:rPr>
          <w:rFonts w:cstheme="minorHAnsi"/>
          <w:lang w:val=""/>
        </w:rPr>
        <w:t xml:space="preserve">PROBE: </w:t>
      </w:r>
      <w:r w:rsidRPr="00F718B0" w:rsidR="00340758">
        <w:rPr>
          <w:rFonts w:cstheme="minorHAnsi"/>
          <w:lang w:val=""/>
        </w:rPr>
        <w:t xml:space="preserve"> </w:t>
      </w:r>
      <w:bookmarkStart w:id="15" w:name="_Hlk107988892"/>
      <w:r w:rsidRPr="00F718B0" w:rsidR="00B714DF">
        <w:rPr>
          <w:rFonts w:cstheme="minorHAnsi"/>
          <w:lang w:val=""/>
        </w:rPr>
        <w:t>¿De qué maneras, si es que hay alguna, es [PROVIDER] un buen ejemplo para niños y jóvenes en la comunidad?</w:t>
      </w:r>
    </w:p>
    <w:p w:rsidR="00024342" w:rsidRPr="009C216F" w:rsidP="00024342" w14:paraId="0DA4FB4B" w14:textId="454AACA5">
      <w:pPr>
        <w:pStyle w:val="ListNumber"/>
        <w:rPr>
          <w:rFonts w:eastAsiaTheme="majorEastAsia" w:cstheme="minorHAnsi"/>
          <w:b w:val="0"/>
          <w:bCs w:val="0"/>
          <w:lang w:val=""/>
        </w:rPr>
      </w:pPr>
      <w:r w:rsidRPr="009C216F">
        <w:rPr>
          <w:rFonts w:eastAsiaTheme="majorEastAsia" w:cstheme="minorHAnsi"/>
          <w:lang w:val=""/>
        </w:rPr>
        <w:t xml:space="preserve">¿De qué maneras son </w:t>
      </w:r>
      <w:r w:rsidR="000B178C">
        <w:rPr>
          <w:rFonts w:eastAsiaTheme="majorEastAsia" w:cstheme="minorHAnsi"/>
          <w:lang w:val=""/>
        </w:rPr>
        <w:t>l</w:t>
      </w:r>
      <w:r w:rsidR="005752B8">
        <w:rPr>
          <w:rFonts w:eastAsiaTheme="majorEastAsia" w:cstheme="minorHAnsi"/>
          <w:lang w:val=""/>
        </w:rPr>
        <w:t>a</w:t>
      </w:r>
      <w:r w:rsidR="000B178C">
        <w:rPr>
          <w:rFonts w:eastAsiaTheme="majorEastAsia" w:cstheme="minorHAnsi"/>
          <w:lang w:val=""/>
        </w:rPr>
        <w:t xml:space="preserve">s </w:t>
      </w:r>
      <w:r>
        <w:rPr>
          <w:rFonts w:eastAsiaTheme="majorEastAsia" w:cstheme="minorHAnsi"/>
          <w:lang w:val=""/>
        </w:rPr>
        <w:t>fortalezas</w:t>
      </w:r>
      <w:r w:rsidRPr="009C216F">
        <w:rPr>
          <w:rFonts w:eastAsiaTheme="majorEastAsia" w:cstheme="minorHAnsi"/>
          <w:lang w:val=""/>
        </w:rPr>
        <w:t xml:space="preserve"> de las que ha hablado únicas a [PROVIDER] o típicas de otros proveedores de cuidado </w:t>
      </w:r>
      <w:r w:rsidRPr="00E27A06" w:rsidR="00E27A06">
        <w:rPr>
          <w:lang w:val=""/>
        </w:rPr>
        <w:t>de niños</w:t>
      </w:r>
      <w:r w:rsidRPr="009C216F">
        <w:rPr>
          <w:rFonts w:eastAsiaTheme="majorEastAsia" w:cstheme="minorHAnsi"/>
          <w:lang w:val=""/>
        </w:rPr>
        <w:t xml:space="preserve"> con los que trabaja?</w:t>
      </w:r>
    </w:p>
    <w:bookmarkEnd w:id="15"/>
    <w:p w:rsidR="0032083E" w:rsidRPr="00F718B0" w:rsidP="00015512" w14:paraId="1446DFE7" w14:textId="17D04FD3">
      <w:pPr>
        <w:pStyle w:val="H2"/>
        <w:rPr>
          <w:lang w:val=""/>
        </w:rPr>
      </w:pPr>
      <w:r w:rsidRPr="00F718B0">
        <w:rPr>
          <w:lang w:val=""/>
        </w:rPr>
        <w:t xml:space="preserve">E. </w:t>
      </w:r>
      <w:r w:rsidRPr="00F718B0" w:rsidR="008A4B2F">
        <w:rPr>
          <w:lang w:val=""/>
        </w:rPr>
        <w:t xml:space="preserve">General </w:t>
      </w:r>
      <w:r w:rsidRPr="00F718B0" w:rsidR="00932965">
        <w:rPr>
          <w:lang w:val=""/>
        </w:rPr>
        <w:t>i</w:t>
      </w:r>
      <w:r w:rsidRPr="00F718B0" w:rsidR="008A4B2F">
        <w:rPr>
          <w:lang w:val=""/>
        </w:rPr>
        <w:t>mpressions</w:t>
      </w:r>
      <w:r w:rsidRPr="00F718B0" w:rsidR="007A4C4D">
        <w:rPr>
          <w:lang w:val=""/>
        </w:rPr>
        <w:t xml:space="preserve"> </w:t>
      </w:r>
    </w:p>
    <w:p w:rsidR="001011E0" w:rsidRPr="00F718B0" w:rsidP="001011E0" w14:paraId="00961F7D" w14:textId="4CBFA015">
      <w:pPr>
        <w:pStyle w:val="ListNumber"/>
        <w:rPr>
          <w:rFonts w:cstheme="minorHAnsi"/>
          <w:lang w:val=""/>
        </w:rPr>
      </w:pPr>
      <w:r w:rsidRPr="00F718B0">
        <w:rPr>
          <w:lang w:val=""/>
        </w:rPr>
        <w:t xml:space="preserve">¿Cómo piensa </w:t>
      </w:r>
      <w:r w:rsidRPr="00F718B0" w:rsidR="005E5F68">
        <w:rPr>
          <w:lang w:val=""/>
        </w:rPr>
        <w:t xml:space="preserve">usted </w:t>
      </w:r>
      <w:r w:rsidRPr="00F718B0">
        <w:rPr>
          <w:lang w:val=""/>
        </w:rPr>
        <w:t xml:space="preserve">que su apoyo y experiencias con [PROVIDER] </w:t>
      </w:r>
      <w:r w:rsidRPr="00F718B0" w:rsidR="00557360">
        <w:rPr>
          <w:lang w:val=""/>
        </w:rPr>
        <w:t xml:space="preserve">se </w:t>
      </w:r>
      <w:r w:rsidRPr="00F718B0">
        <w:rPr>
          <w:lang w:val=""/>
        </w:rPr>
        <w:t>comparan con su</w:t>
      </w:r>
      <w:r w:rsidRPr="00F718B0" w:rsidR="00DE067F">
        <w:rPr>
          <w:lang w:val=""/>
        </w:rPr>
        <w:t xml:space="preserve"> trabajo y experiencias con otros proveedores en su agencia?</w:t>
      </w:r>
    </w:p>
    <w:p w:rsidR="008A4B2F" w:rsidRPr="00F718B0" w:rsidP="00D46B89" w14:paraId="77993B03" w14:textId="06E57061">
      <w:pPr>
        <w:pStyle w:val="ListNumber"/>
        <w:rPr>
          <w:rFonts w:cstheme="minorHAnsi"/>
          <w:b w:val="0"/>
          <w:bCs w:val="0"/>
          <w:lang w:val=""/>
        </w:rPr>
      </w:pPr>
      <w:r w:rsidRPr="00F718B0">
        <w:rPr>
          <w:rFonts w:cstheme="minorHAnsi"/>
          <w:lang w:val=""/>
        </w:rPr>
        <w:t xml:space="preserve">Si hubiera una cosa que le gustaría decir a un miembro del personal que acaba de empezar a trabajar con proveedores de cuidado </w:t>
      </w:r>
      <w:r w:rsidRPr="00E27A06" w:rsidR="00E27A06">
        <w:rPr>
          <w:lang w:val=""/>
        </w:rPr>
        <w:t>de niños</w:t>
      </w:r>
      <w:r w:rsidRPr="00F718B0">
        <w:rPr>
          <w:rFonts w:cstheme="minorHAnsi"/>
          <w:lang w:val=""/>
        </w:rPr>
        <w:t xml:space="preserve"> en el hogar, ¿qué sería?</w:t>
      </w:r>
    </w:p>
    <w:p w:rsidR="00D61F64" w:rsidRPr="00F718B0" w:rsidP="00015512" w14:paraId="110B6F9E" w14:textId="187FDA15">
      <w:pPr>
        <w:pStyle w:val="H2"/>
        <w:rPr>
          <w:lang w:val=""/>
        </w:rPr>
      </w:pPr>
      <w:r w:rsidRPr="00F718B0">
        <w:rPr>
          <w:lang w:val=""/>
        </w:rPr>
        <w:t>F</w:t>
      </w:r>
      <w:r w:rsidRPr="00F718B0" w:rsidR="6D21358D">
        <w:rPr>
          <w:lang w:val=""/>
        </w:rPr>
        <w:t>.</w:t>
      </w:r>
      <w:r w:rsidRPr="00F718B0" w:rsidR="005D7257">
        <w:rPr>
          <w:lang w:val=""/>
        </w:rPr>
        <w:tab/>
      </w:r>
      <w:r w:rsidRPr="00F718B0" w:rsidR="1EBDBF12">
        <w:rPr>
          <w:lang w:val=""/>
        </w:rPr>
        <w:t>Demographic</w:t>
      </w:r>
      <w:r w:rsidRPr="00F718B0" w:rsidR="7C6F981C">
        <w:rPr>
          <w:lang w:val=""/>
        </w:rPr>
        <w:t xml:space="preserve"> characteristic</w:t>
      </w:r>
      <w:r w:rsidRPr="00F718B0" w:rsidR="1EBDBF12">
        <w:rPr>
          <w:lang w:val=""/>
        </w:rPr>
        <w:t>s</w:t>
      </w:r>
      <w:r w:rsidRPr="00F718B0" w:rsidR="007A4C4D">
        <w:rPr>
          <w:lang w:val=""/>
        </w:rPr>
        <w:t xml:space="preserve"> </w:t>
      </w:r>
    </w:p>
    <w:p w:rsidR="00C406FB" w:rsidRPr="00F718B0" w:rsidP="00C406FB" w14:paraId="7590B37A" w14:textId="4CCF5B23">
      <w:pPr>
        <w:pStyle w:val="ParagraphContinued"/>
        <w:rPr>
          <w:lang w:val=""/>
        </w:rPr>
      </w:pPr>
      <w:r w:rsidRPr="00F718B0">
        <w:rPr>
          <w:lang w:val=""/>
        </w:rPr>
        <w:t xml:space="preserve">Mis últimas preguntas son sobre usted. </w:t>
      </w:r>
      <w:r w:rsidR="009E741B">
        <w:rPr>
          <w:lang w:val=""/>
        </w:rPr>
        <w:t xml:space="preserve"> </w:t>
      </w:r>
      <w:r w:rsidRPr="00F718B0">
        <w:rPr>
          <w:lang w:val=""/>
        </w:rPr>
        <w:t xml:space="preserve">Estas son preguntas que hacemos a todo el mundo para que podamos comprender mejor los participantes en nuestro estudio. </w:t>
      </w:r>
      <w:r w:rsidR="009E741B">
        <w:rPr>
          <w:lang w:val=""/>
        </w:rPr>
        <w:t xml:space="preserve"> </w:t>
      </w:r>
      <w:r w:rsidRPr="00F718B0">
        <w:rPr>
          <w:lang w:val=""/>
        </w:rPr>
        <w:t>Solo para recordarle, toda la información que comparta es privada.</w:t>
      </w:r>
      <w:r w:rsidR="008957A7">
        <w:rPr>
          <w:lang w:val=""/>
        </w:rPr>
        <w:t xml:space="preserve">  </w:t>
      </w:r>
      <w:r w:rsidRPr="00C91402" w:rsidR="008957A7">
        <w:rPr>
          <w:rFonts w:cstheme="minorHAnsi"/>
          <w:lang w:val=""/>
        </w:rPr>
        <w:t>Puede elegir no responder, si así lo desea.</w:t>
      </w:r>
    </w:p>
    <w:p w:rsidR="008957A7" w:rsidRPr="007478C0" w:rsidP="007478C0" w14:paraId="3E9F6DF9" w14:textId="33104CC2">
      <w:pPr>
        <w:pStyle w:val="ListNumber"/>
        <w:rPr>
          <w:b w:val="0"/>
          <w:bCs w:val="0"/>
          <w:lang w:val=""/>
        </w:rPr>
      </w:pPr>
      <w:r w:rsidRPr="00F718B0">
        <w:rPr>
          <w:lang w:val=""/>
        </w:rPr>
        <w:t>¿En qué año nació</w:t>
      </w:r>
      <w:r w:rsidRPr="00F718B0">
        <w:rPr>
          <w:rFonts w:eastAsia="Times New Roman"/>
          <w:lang w:val=""/>
        </w:rPr>
        <w:t>?</w:t>
      </w:r>
    </w:p>
    <w:p w:rsidR="001D4B1D" w:rsidRPr="007A6B58" w:rsidP="00D46B89" w14:paraId="0CCCB5E5" w14:textId="018377E1">
      <w:pPr>
        <w:pStyle w:val="ListNumber"/>
        <w:rPr>
          <w:b w:val="0"/>
          <w:bCs w:val="0"/>
          <w:i/>
          <w:iCs/>
        </w:rPr>
      </w:pPr>
      <w:r w:rsidRPr="007A6B58">
        <w:t>¿</w:t>
      </w:r>
      <w:r w:rsidRPr="007A6B58">
        <w:t>Cuál</w:t>
      </w:r>
      <w:r w:rsidRPr="007A6B58">
        <w:t xml:space="preserve"> es </w:t>
      </w:r>
      <w:r w:rsidRPr="007A6B58">
        <w:t>su</w:t>
      </w:r>
      <w:r w:rsidRPr="007A6B58">
        <w:t xml:space="preserve"> </w:t>
      </w:r>
      <w:r w:rsidRPr="007A6B58">
        <w:t>género</w:t>
      </w:r>
      <w:r w:rsidRPr="007A6B58" w:rsidR="007478C0">
        <w:t xml:space="preserve">? </w:t>
      </w:r>
      <w:r w:rsidRPr="007A6B58" w:rsidR="00A64146">
        <w:rPr>
          <w:b w:val="0"/>
          <w:bCs w:val="0"/>
          <w:i/>
          <w:iCs/>
        </w:rPr>
        <w:t>(</w:t>
      </w:r>
      <w:r w:rsidRPr="007A6B58" w:rsidR="00B10294">
        <w:rPr>
          <w:b w:val="0"/>
          <w:bCs w:val="0"/>
          <w:i/>
          <w:iCs/>
        </w:rPr>
        <w:t>R</w:t>
      </w:r>
      <w:r w:rsidRPr="007A6B58" w:rsidR="00A64146">
        <w:rPr>
          <w:b w:val="0"/>
          <w:bCs w:val="0"/>
          <w:i/>
          <w:iCs/>
        </w:rPr>
        <w:t>ead options below if needed</w:t>
      </w:r>
      <w:r w:rsidRPr="007A6B58" w:rsidR="00B10294">
        <w:rPr>
          <w:b w:val="0"/>
          <w:bCs w:val="0"/>
          <w:i/>
          <w:iCs/>
        </w:rPr>
        <w:t>.</w:t>
      </w:r>
      <w:r w:rsidRPr="007A6B58" w:rsidR="00A64146">
        <w:rPr>
          <w:b w:val="0"/>
          <w:bCs w:val="0"/>
          <w:i/>
          <w:iCs/>
        </w:rPr>
        <w:t>)</w:t>
      </w:r>
    </w:p>
    <w:p w:rsidR="007A73F6" w:rsidRPr="00F718B0" w:rsidP="00B7270A" w14:paraId="7CE6FAF3" w14:textId="2033E0D3">
      <w:pPr>
        <w:pStyle w:val="ListBullet3"/>
        <w:rPr>
          <w:b/>
          <w:lang w:val=""/>
        </w:rPr>
      </w:pPr>
      <w:r w:rsidRPr="00F718B0">
        <w:rPr>
          <w:i/>
          <w:iCs/>
          <w:lang w:val=""/>
        </w:rPr>
        <w:t>Mujer</w:t>
      </w:r>
      <w:r>
        <w:rPr>
          <w:i/>
          <w:iCs/>
          <w:lang w:val=""/>
        </w:rPr>
        <w:t>/femenino</w:t>
      </w:r>
    </w:p>
    <w:p w:rsidR="00F34640" w:rsidRPr="00F718B0" w:rsidP="00F34640" w14:paraId="23873EDB" w14:textId="167A132D">
      <w:pPr>
        <w:pStyle w:val="ListBullet3"/>
        <w:rPr>
          <w:b/>
          <w:lang w:val=""/>
        </w:rPr>
      </w:pPr>
      <w:r w:rsidRPr="00F718B0">
        <w:rPr>
          <w:i/>
          <w:iCs/>
          <w:lang w:val=""/>
        </w:rPr>
        <w:t>Hombre</w:t>
      </w:r>
      <w:r>
        <w:rPr>
          <w:i/>
          <w:iCs/>
          <w:lang w:val=""/>
        </w:rPr>
        <w:t>/masculino</w:t>
      </w:r>
    </w:p>
    <w:p w:rsidR="007A73F6" w:rsidRPr="00F718B0" w:rsidP="00B7270A" w14:paraId="53CCA315" w14:textId="4A9237CB">
      <w:pPr>
        <w:pStyle w:val="ListBullet3"/>
        <w:rPr>
          <w:b/>
          <w:lang w:val=""/>
        </w:rPr>
      </w:pPr>
      <w:r w:rsidRPr="00F718B0">
        <w:rPr>
          <w:i/>
          <w:iCs/>
          <w:lang w:val=""/>
        </w:rPr>
        <w:t>No binario u otro género</w:t>
      </w:r>
    </w:p>
    <w:p w:rsidR="00DE0787" w:rsidRPr="005E47FC" w:rsidP="00DE0787" w14:paraId="1C60BE56" w14:textId="68D007AA">
      <w:pPr>
        <w:pStyle w:val="ListNumber"/>
        <w:rPr>
          <w:b w:val="0"/>
          <w:bCs w:val="0"/>
          <w:lang w:val=""/>
        </w:rPr>
      </w:pPr>
      <w:r w:rsidRPr="00F718B0">
        <w:rPr>
          <w:lang w:val=""/>
        </w:rPr>
        <w:t>¿Cuál es el grado o nivel más alto de educación que ha completado en los Estados Unidos o en otro país?</w:t>
      </w:r>
      <w:r w:rsidRPr="00F718B0">
        <w:rPr>
          <w:rStyle w:val="normaltextrun"/>
          <w:lang w:val=""/>
        </w:rPr>
        <w:t xml:space="preserve"> </w:t>
      </w:r>
      <w:r w:rsidR="009E741B">
        <w:rPr>
          <w:rStyle w:val="normaltextrun"/>
          <w:lang w:val=""/>
        </w:rPr>
        <w:t xml:space="preserve"> </w:t>
      </w:r>
      <w:r w:rsidRPr="007A6B58">
        <w:rPr>
          <w:rStyle w:val="normaltextrun"/>
          <w:b w:val="0"/>
          <w:bCs w:val="0"/>
        </w:rPr>
        <w:t>(</w:t>
      </w:r>
      <w:r w:rsidRPr="007A6B58" w:rsidR="00F33DEC">
        <w:rPr>
          <w:rStyle w:val="normaltextrun"/>
          <w:b w:val="0"/>
          <w:bCs w:val="0"/>
          <w:i/>
          <w:iCs/>
        </w:rPr>
        <w:t xml:space="preserve">Use the </w:t>
      </w:r>
      <w:r w:rsidRPr="005E47FC" w:rsidR="00F33DEC">
        <w:rPr>
          <w:rStyle w:val="normaltextrun"/>
          <w:b w:val="0"/>
          <w:bCs w:val="0"/>
          <w:i/>
          <w:iCs/>
        </w:rPr>
        <w:t>options below ONLY if needed to follow up on their response for clarity</w:t>
      </w:r>
      <w:r w:rsidRPr="005E47FC" w:rsidR="007478C0">
        <w:rPr>
          <w:rStyle w:val="normaltextrun"/>
          <w:b w:val="0"/>
          <w:bCs w:val="0"/>
          <w:i/>
          <w:iCs/>
        </w:rPr>
        <w:t xml:space="preserve">. </w:t>
      </w:r>
      <w:r w:rsidRPr="00F718B0" w:rsidR="00F33DEC">
        <w:rPr>
          <w:rStyle w:val="normaltextrun"/>
          <w:b w:val="0"/>
          <w:bCs w:val="0"/>
          <w:i/>
          <w:iCs/>
          <w:lang w:val=""/>
        </w:rPr>
        <w:t>For example:</w:t>
      </w:r>
      <w:r w:rsidRPr="00F718B0">
        <w:rPr>
          <w:rStyle w:val="normaltextrun"/>
          <w:b w:val="0"/>
          <w:bCs w:val="0"/>
          <w:i/>
          <w:iCs/>
          <w:lang w:val=""/>
        </w:rPr>
        <w:t xml:space="preserve"> </w:t>
      </w:r>
      <w:r w:rsidRPr="00F718B0" w:rsidR="00002954">
        <w:rPr>
          <w:rStyle w:val="normaltextrun"/>
          <w:b w:val="0"/>
          <w:bCs w:val="0"/>
          <w:i/>
          <w:iCs/>
          <w:lang w:val=""/>
        </w:rPr>
        <w:t xml:space="preserve"> </w:t>
      </w:r>
      <w:r w:rsidRPr="00F718B0">
        <w:rPr>
          <w:b w:val="0"/>
          <w:i/>
          <w:lang w:val=""/>
        </w:rPr>
        <w:t>Parece que tomó algunos cursos universitarios, pero no tiene un título; ¿es correcto eso</w:t>
      </w:r>
      <w:r w:rsidRPr="00F718B0">
        <w:rPr>
          <w:b w:val="0"/>
          <w:bCs w:val="0"/>
          <w:i/>
          <w:iCs/>
          <w:lang w:val=""/>
        </w:rPr>
        <w:t>?</w:t>
      </w:r>
      <w:r w:rsidRPr="00F718B0" w:rsidR="00002954">
        <w:rPr>
          <w:rStyle w:val="normaltextrun"/>
          <w:b w:val="0"/>
          <w:bCs w:val="0"/>
          <w:i/>
          <w:iCs/>
          <w:lang w:val=""/>
        </w:rPr>
        <w:t xml:space="preserve"> </w:t>
      </w:r>
      <w:r w:rsidRPr="00F718B0">
        <w:rPr>
          <w:rStyle w:val="normaltextrun"/>
          <w:b w:val="0"/>
          <w:bCs w:val="0"/>
          <w:i/>
          <w:iCs/>
          <w:lang w:val=""/>
        </w:rPr>
        <w:t xml:space="preserve">OR </w:t>
      </w:r>
      <w:r w:rsidRPr="00F718B0">
        <w:rPr>
          <w:b w:val="0"/>
          <w:bCs w:val="0"/>
          <w:i/>
          <w:lang w:val=""/>
        </w:rPr>
        <w:t>Parece que tiene un título en educación de su país de origen</w:t>
      </w:r>
      <w:r w:rsidRPr="00F718B0">
        <w:rPr>
          <w:b w:val="0"/>
          <w:i/>
          <w:lang w:val=""/>
        </w:rPr>
        <w:t>;</w:t>
      </w:r>
      <w:r w:rsidRPr="00F718B0">
        <w:rPr>
          <w:i/>
          <w:lang w:val=""/>
        </w:rPr>
        <w:t xml:space="preserve"> </w:t>
      </w:r>
      <w:r w:rsidRPr="00F718B0">
        <w:rPr>
          <w:b w:val="0"/>
          <w:bCs w:val="0"/>
          <w:i/>
          <w:lang w:val=""/>
        </w:rPr>
        <w:t>¿es correcto eso</w:t>
      </w:r>
      <w:r w:rsidRPr="00F718B0">
        <w:rPr>
          <w:b w:val="0"/>
          <w:bCs w:val="0"/>
          <w:i/>
          <w:iCs/>
          <w:lang w:val=""/>
        </w:rPr>
        <w:t>?</w:t>
      </w:r>
      <w:r w:rsidRPr="005E47FC">
        <w:rPr>
          <w:rStyle w:val="normaltextrun"/>
          <w:b w:val="0"/>
          <w:bCs w:val="0"/>
          <w:lang w:val=""/>
        </w:rPr>
        <w:t>)</w:t>
      </w:r>
    </w:p>
    <w:p w:rsidR="00DE0787" w:rsidRPr="00F718B0" w:rsidP="00B7270A" w14:paraId="4672B632" w14:textId="62A08374">
      <w:pPr>
        <w:pStyle w:val="ListBullet3"/>
        <w:rPr>
          <w:lang w:val=""/>
        </w:rPr>
      </w:pPr>
      <w:r w:rsidRPr="00F718B0">
        <w:rPr>
          <w:i/>
          <w:lang w:val=""/>
        </w:rPr>
        <w:t>8º grado o menos</w:t>
      </w:r>
    </w:p>
    <w:p w:rsidR="00DE0787" w:rsidRPr="00F718B0" w:rsidP="00B7270A" w14:paraId="39C4648C" w14:textId="2783C833">
      <w:pPr>
        <w:pStyle w:val="ListBullet3"/>
        <w:rPr>
          <w:lang w:val=""/>
        </w:rPr>
      </w:pPr>
      <w:r w:rsidRPr="00F718B0">
        <w:rPr>
          <w:i/>
          <w:lang w:val=""/>
        </w:rPr>
        <w:t>9º a 12º grado, sin diploma</w:t>
      </w:r>
    </w:p>
    <w:p w:rsidR="00DE0787" w:rsidRPr="00F718B0" w:rsidP="00B7270A" w14:paraId="3E52142B" w14:textId="6E68FD26">
      <w:pPr>
        <w:pStyle w:val="ListBullet3"/>
        <w:rPr>
          <w:lang w:val=""/>
        </w:rPr>
      </w:pPr>
      <w:r w:rsidRPr="00F718B0">
        <w:rPr>
          <w:i/>
          <w:lang w:val=""/>
        </w:rPr>
        <w:t>Graduado(a) de la escuela secundaria/preparatoria o completó Diploma de equivalencia general (GED por sus siglas en inglés)</w:t>
      </w:r>
    </w:p>
    <w:p w:rsidR="00F34640" w:rsidRPr="00F718B0" w:rsidP="00B7270A" w14:paraId="3EE903AD" w14:textId="43A669F0">
      <w:pPr>
        <w:pStyle w:val="ListBullet3"/>
        <w:rPr>
          <w:rStyle w:val="normaltextrun"/>
          <w:lang w:val=""/>
        </w:rPr>
      </w:pPr>
      <w:r w:rsidRPr="00F718B0">
        <w:rPr>
          <w:i/>
          <w:iCs/>
          <w:lang w:val=""/>
        </w:rPr>
        <w:t>Escuela técnica o vocacional</w:t>
      </w:r>
    </w:p>
    <w:p w:rsidR="00DC2258" w:rsidRPr="00F718B0" w:rsidP="00C80CA9" w14:paraId="4953293A" w14:textId="509B8BE4">
      <w:pPr>
        <w:pStyle w:val="ListBullet3"/>
        <w:rPr>
          <w:lang w:val=""/>
        </w:rPr>
      </w:pPr>
      <w:r w:rsidRPr="00F718B0">
        <w:rPr>
          <w:i/>
          <w:lang w:val=""/>
        </w:rPr>
        <w:t>Algún crédito universitario, pero sin título</w:t>
      </w:r>
    </w:p>
    <w:p w:rsidR="00DE0787" w:rsidRPr="00F718B0" w:rsidP="00B7270A" w14:paraId="41925260" w14:textId="44CDACE4">
      <w:pPr>
        <w:pStyle w:val="ListBullet3"/>
        <w:rPr>
          <w:lang w:val=""/>
        </w:rPr>
      </w:pPr>
      <w:r w:rsidRPr="00F718B0">
        <w:rPr>
          <w:i/>
          <w:iCs/>
          <w:lang w:val=""/>
        </w:rPr>
        <w:t>Título de asociado (Asociado en Artes, Asociado en Ciencias)</w:t>
      </w:r>
    </w:p>
    <w:p w:rsidR="00DE0787" w:rsidRPr="00F718B0" w:rsidP="00B7270A" w14:paraId="256F079D" w14:textId="681E2D4D">
      <w:pPr>
        <w:pStyle w:val="ListBullet3"/>
        <w:rPr>
          <w:lang w:val=""/>
        </w:rPr>
      </w:pPr>
      <w:r w:rsidRPr="00F718B0">
        <w:rPr>
          <w:i/>
          <w:iCs/>
          <w:lang w:val=""/>
        </w:rPr>
        <w:t>Licenciatura (Licenciatura en Artes, Licenciatura en Ciencias)</w:t>
      </w:r>
    </w:p>
    <w:p w:rsidR="00C80CA9" w:rsidRPr="00F718B0" w:rsidP="00B40B80" w14:paraId="7F75AD67" w14:textId="77777777">
      <w:pPr>
        <w:pStyle w:val="ListBullet3"/>
        <w:rPr>
          <w:lang w:val=""/>
        </w:rPr>
      </w:pPr>
      <w:r w:rsidRPr="00F718B0">
        <w:rPr>
          <w:i/>
          <w:iCs/>
          <w:lang w:val=""/>
        </w:rPr>
        <w:t>Título postgrado o profesional</w:t>
      </w:r>
    </w:p>
    <w:p w:rsidR="00DE0787" w:rsidRPr="00F718B0" w:rsidP="00B40B80" w14:paraId="72CBE43E" w14:textId="1345FFDE">
      <w:pPr>
        <w:pStyle w:val="ListBullet3"/>
        <w:rPr>
          <w:lang w:val=""/>
        </w:rPr>
      </w:pPr>
      <w:r w:rsidRPr="00F718B0">
        <w:rPr>
          <w:i/>
          <w:iCs/>
          <w:lang w:val=""/>
        </w:rPr>
        <w:t>Otro</w:t>
      </w:r>
      <w:r w:rsidRPr="00F718B0">
        <w:rPr>
          <w:rStyle w:val="normaltextrun"/>
          <w:i/>
          <w:iCs/>
          <w:lang w:val=""/>
        </w:rPr>
        <w:t xml:space="preserve"> [please specify]:  </w:t>
      </w:r>
      <w:r w:rsidRPr="00F718B0">
        <w:rPr>
          <w:rStyle w:val="eop"/>
          <w:lang w:val=""/>
        </w:rPr>
        <w:t> </w:t>
      </w:r>
    </w:p>
    <w:p w:rsidR="008124CA" w:rsidRPr="00F718B0" w:rsidP="00246408" w14:paraId="09267295" w14:textId="720BA378">
      <w:pPr>
        <w:pStyle w:val="ListNumber"/>
        <w:rPr>
          <w:lang w:val=""/>
        </w:rPr>
      </w:pPr>
      <w:r w:rsidRPr="00F718B0">
        <w:rPr>
          <w:lang w:val=""/>
        </w:rPr>
        <w:t xml:space="preserve">[IF ANY DEGREE OR COURSEWORK] </w:t>
      </w:r>
      <w:r w:rsidRPr="00F718B0" w:rsidR="001C2D4D">
        <w:rPr>
          <w:lang w:val=""/>
        </w:rPr>
        <w:t>¿Cuál fue su área de estudio o especialización?</w:t>
      </w:r>
    </w:p>
    <w:p w:rsidR="00C563B0" w:rsidRPr="00F718B0" w:rsidP="00C563B0" w14:paraId="1F581A01" w14:textId="1FEC799A">
      <w:pPr>
        <w:pStyle w:val="ListNumber"/>
        <w:rPr>
          <w:lang w:val=""/>
        </w:rPr>
      </w:pPr>
      <w:r w:rsidRPr="00F718B0">
        <w:rPr>
          <w:rStyle w:val="normaltextrun"/>
          <w:color w:val="000000" w:themeColor="text1"/>
          <w:lang w:val=""/>
        </w:rPr>
        <w:t>¿Qué idiomas habla con</w:t>
      </w:r>
      <w:r w:rsidRPr="00F718B0" w:rsidR="00253EF1">
        <w:rPr>
          <w:rStyle w:val="normaltextrun"/>
          <w:color w:val="000000"/>
          <w:lang w:val=""/>
        </w:rPr>
        <w:t xml:space="preserve"> </w:t>
      </w:r>
      <w:r w:rsidRPr="00F718B0" w:rsidR="00797D9D">
        <w:rPr>
          <w:rStyle w:val="normaltextrun"/>
          <w:color w:val="000000"/>
          <w:lang w:val=""/>
        </w:rPr>
        <w:t>[</w:t>
      </w:r>
      <w:r w:rsidRPr="00F718B0" w:rsidR="00253EF1">
        <w:rPr>
          <w:rStyle w:val="normaltextrun"/>
          <w:color w:val="000000"/>
          <w:lang w:val=""/>
        </w:rPr>
        <w:t>PROVIDER</w:t>
      </w:r>
      <w:r w:rsidRPr="00F718B0" w:rsidR="00797D9D">
        <w:rPr>
          <w:rStyle w:val="normaltextrun"/>
          <w:color w:val="000000"/>
          <w:lang w:val=""/>
        </w:rPr>
        <w:t>]</w:t>
      </w:r>
      <w:r w:rsidRPr="00F718B0" w:rsidR="00253EF1">
        <w:rPr>
          <w:rStyle w:val="normaltextrun"/>
          <w:color w:val="000000"/>
          <w:lang w:val=""/>
        </w:rPr>
        <w:t>?</w:t>
      </w:r>
    </w:p>
    <w:p w:rsidR="00E72088" w:rsidRPr="00F718B0" w:rsidP="00E72088" w14:paraId="1BE43D25" w14:textId="2D6F3D8C">
      <w:pPr>
        <w:pStyle w:val="ListNumber"/>
        <w:rPr>
          <w:lang w:val=""/>
        </w:rPr>
      </w:pPr>
      <w:r w:rsidRPr="00F718B0">
        <w:rPr>
          <w:lang w:val=""/>
        </w:rPr>
        <w:t>¿</w:t>
      </w:r>
      <w:r w:rsidRPr="00F718B0">
        <w:rPr>
          <w:rFonts w:eastAsia="Times New Roman"/>
          <w:lang w:val=""/>
        </w:rPr>
        <w:t>Cuál es su identidad racial y étnica?</w:t>
      </w:r>
    </w:p>
    <w:p w:rsidR="00E72088" w:rsidRPr="009E741B" w:rsidP="00E72088" w14:paraId="1E0A8080" w14:textId="56753EA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  <w:lang w:val=""/>
        </w:rPr>
      </w:pPr>
      <w:r w:rsidRPr="007A6B58">
        <w:rPr>
          <w:rStyle w:val="normaltextrun"/>
          <w:sz w:val="22"/>
          <w:szCs w:val="22"/>
        </w:rPr>
        <w:t>(</w:t>
      </w:r>
      <w:r w:rsidRPr="007A6B58">
        <w:rPr>
          <w:rStyle w:val="normaltextrun"/>
          <w:i/>
          <w:iCs/>
          <w:sz w:val="22"/>
          <w:szCs w:val="22"/>
        </w:rPr>
        <w:t>If answer is unclear or vague, probe using below list</w:t>
      </w:r>
      <w:r w:rsidRPr="007A6B58" w:rsidR="007478C0">
        <w:rPr>
          <w:rStyle w:val="normaltextrun"/>
          <w:i/>
          <w:iCs/>
          <w:sz w:val="22"/>
          <w:szCs w:val="22"/>
        </w:rPr>
        <w:t xml:space="preserve">. </w:t>
      </w:r>
      <w:r w:rsidRPr="000E2E9E" w:rsidR="005752B8">
        <w:rPr>
          <w:rStyle w:val="normaltextrun"/>
          <w:i/>
          <w:iCs/>
          <w:sz w:val="22"/>
          <w:szCs w:val="22"/>
        </w:rPr>
        <w:t>If Spanish-speaker is confused, probe using the Hispano/</w:t>
      </w:r>
      <w:r w:rsidRPr="000E2E9E" w:rsidR="005752B8">
        <w:rPr>
          <w:rStyle w:val="normaltextrun"/>
          <w:i/>
          <w:iCs/>
          <w:sz w:val="22"/>
          <w:szCs w:val="22"/>
        </w:rPr>
        <w:t>Latine</w:t>
      </w:r>
      <w:r w:rsidRPr="000E2E9E" w:rsidR="005752B8">
        <w:rPr>
          <w:rStyle w:val="normaltextrun"/>
          <w:i/>
          <w:iCs/>
          <w:sz w:val="22"/>
          <w:szCs w:val="22"/>
        </w:rPr>
        <w:t xml:space="preserve"> category option first and then ask about other races or ethnicities using additional options</w:t>
      </w:r>
      <w:r w:rsidRPr="000E2E9E" w:rsidR="007478C0">
        <w:rPr>
          <w:rStyle w:val="normaltextrun"/>
          <w:i/>
          <w:iCs/>
          <w:sz w:val="22"/>
          <w:szCs w:val="22"/>
        </w:rPr>
        <w:t xml:space="preserve">. </w:t>
      </w:r>
      <w:r w:rsidRPr="007A6B58">
        <w:rPr>
          <w:rStyle w:val="normaltextrun"/>
          <w:i/>
          <w:iCs/>
          <w:sz w:val="22"/>
          <w:szCs w:val="22"/>
        </w:rPr>
        <w:t>Respondent can identify as more than one race and ethnicity</w:t>
      </w:r>
      <w:r w:rsidRPr="007A6B58" w:rsidR="007478C0">
        <w:rPr>
          <w:rStyle w:val="normaltextrun"/>
          <w:i/>
          <w:iCs/>
          <w:sz w:val="22"/>
          <w:szCs w:val="22"/>
        </w:rPr>
        <w:t xml:space="preserve">. </w:t>
      </w:r>
      <w:r w:rsidRPr="009E741B">
        <w:rPr>
          <w:rStyle w:val="normaltextrun"/>
          <w:i/>
          <w:iCs/>
          <w:sz w:val="22"/>
          <w:szCs w:val="22"/>
          <w:lang w:val=""/>
        </w:rPr>
        <w:t>You might say something like, “</w:t>
      </w:r>
      <w:r w:rsidRPr="009E741B" w:rsidR="001C2D4D">
        <w:rPr>
          <w:i/>
          <w:iCs/>
          <w:sz w:val="22"/>
          <w:szCs w:val="22"/>
          <w:lang w:val=""/>
        </w:rPr>
        <w:t>Creo que está diciendo que se identifica como latina y como negra</w:t>
      </w:r>
      <w:r w:rsidRPr="009E741B">
        <w:rPr>
          <w:rStyle w:val="normaltextrun"/>
          <w:i/>
          <w:iCs/>
          <w:sz w:val="22"/>
          <w:szCs w:val="22"/>
          <w:lang w:val=""/>
        </w:rPr>
        <w:t>”</w:t>
      </w:r>
      <w:r w:rsidR="009E741B">
        <w:rPr>
          <w:rStyle w:val="normaltextrun"/>
          <w:i/>
          <w:iCs/>
          <w:sz w:val="22"/>
          <w:szCs w:val="22"/>
          <w:lang w:val=""/>
        </w:rPr>
        <w:t xml:space="preserve">. </w:t>
      </w:r>
      <w:r w:rsidRPr="009E741B">
        <w:rPr>
          <w:rStyle w:val="normaltextrun"/>
          <w:i/>
          <w:iCs/>
          <w:sz w:val="22"/>
          <w:szCs w:val="22"/>
          <w:lang w:val=""/>
        </w:rPr>
        <w:t xml:space="preserve"> If they say </w:t>
      </w:r>
      <w:r w:rsidRPr="009E741B" w:rsidR="00273A5D">
        <w:rPr>
          <w:rStyle w:val="normaltextrun"/>
          <w:i/>
          <w:iCs/>
          <w:sz w:val="22"/>
          <w:szCs w:val="22"/>
          <w:lang w:val=""/>
        </w:rPr>
        <w:t>“</w:t>
      </w:r>
      <w:r w:rsidRPr="009E741B" w:rsidR="001C2D4D">
        <w:rPr>
          <w:i/>
          <w:iCs/>
          <w:sz w:val="22"/>
          <w:szCs w:val="22"/>
          <w:lang w:val=""/>
        </w:rPr>
        <w:t>Soy multirracial</w:t>
      </w:r>
      <w:r w:rsidRPr="009E741B" w:rsidR="00273A5D">
        <w:rPr>
          <w:rStyle w:val="normaltextrun"/>
          <w:i/>
          <w:iCs/>
          <w:sz w:val="22"/>
          <w:szCs w:val="22"/>
          <w:lang w:val=""/>
        </w:rPr>
        <w:t>”</w:t>
      </w:r>
      <w:r w:rsidRPr="009E741B">
        <w:rPr>
          <w:rStyle w:val="normaltextrun"/>
          <w:i/>
          <w:iCs/>
          <w:sz w:val="22"/>
          <w:szCs w:val="22"/>
          <w:lang w:val=""/>
        </w:rPr>
        <w:t>, you can say–</w:t>
      </w:r>
      <w:r w:rsidRPr="009E741B" w:rsidR="00273A5D">
        <w:rPr>
          <w:rStyle w:val="normaltextrun"/>
          <w:i/>
          <w:iCs/>
          <w:sz w:val="22"/>
          <w:szCs w:val="22"/>
          <w:lang w:val=""/>
        </w:rPr>
        <w:t>“</w:t>
      </w:r>
      <w:r w:rsidRPr="009E741B" w:rsidR="001C2D4D">
        <w:rPr>
          <w:i/>
          <w:iCs/>
          <w:sz w:val="22"/>
          <w:szCs w:val="22"/>
          <w:lang w:val=""/>
        </w:rPr>
        <w:t>¿Puede contarme más sobre eso?</w:t>
      </w:r>
      <w:r w:rsidRPr="009E741B" w:rsidR="00273A5D">
        <w:rPr>
          <w:rStyle w:val="normaltextrun"/>
          <w:i/>
          <w:iCs/>
          <w:sz w:val="22"/>
          <w:szCs w:val="22"/>
          <w:lang w:val=""/>
        </w:rPr>
        <w:t>”</w:t>
      </w:r>
      <w:r w:rsidRPr="009E741B">
        <w:rPr>
          <w:rStyle w:val="normaltextrun"/>
          <w:sz w:val="22"/>
          <w:szCs w:val="22"/>
          <w:lang w:val=""/>
        </w:rPr>
        <w:t>)</w:t>
      </w:r>
    </w:p>
    <w:p w:rsidR="00C815F1" w:rsidRPr="00F718B0" w:rsidP="00E72088" w14:paraId="6FA1975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E72088" w:rsidRPr="00F718B0" w:rsidP="00B7270A" w14:paraId="13F060A1" w14:textId="47D96891">
      <w:pPr>
        <w:pStyle w:val="ListBullet3"/>
        <w:rPr>
          <w:rFonts w:ascii="Segoe UI" w:hAnsi="Segoe UI" w:cs="Segoe UI"/>
          <w:sz w:val="18"/>
          <w:szCs w:val="18"/>
          <w:lang w:val=""/>
        </w:rPr>
      </w:pPr>
      <w:bookmarkStart w:id="16" w:name="_Hlk126319132"/>
      <w:r w:rsidRPr="00F718B0">
        <w:rPr>
          <w:rFonts w:eastAsia="Times New Roman"/>
          <w:i/>
          <w:iCs/>
          <w:lang w:val=""/>
        </w:rPr>
        <w:t>Indio(a) americano(a) o nativo(a) de Alaska, o indígena</w:t>
      </w:r>
      <w:bookmarkEnd w:id="16"/>
      <w:r w:rsidRPr="00F718B0">
        <w:rPr>
          <w:rStyle w:val="normaltextrun"/>
          <w:i/>
          <w:iCs/>
          <w:lang w:val=""/>
        </w:rPr>
        <w:t xml:space="preserve"> (Specify tribal affiliation ________)</w:t>
      </w:r>
      <w:r w:rsidRPr="00F718B0">
        <w:rPr>
          <w:rStyle w:val="eop"/>
          <w:lang w:val=""/>
        </w:rPr>
        <w:t> </w:t>
      </w:r>
    </w:p>
    <w:p w:rsidR="00E72088" w:rsidRPr="00F718B0" w:rsidP="00B7270A" w14:paraId="07B7C7D3" w14:textId="461DA7D7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rFonts w:ascii="Times New Roman" w:hAnsi="Times New Roman" w:cs="Times New Roman"/>
          <w:i/>
          <w:iCs/>
          <w:lang w:val=""/>
        </w:rPr>
        <w:t>Asiático(a) o asiático(a) americano(a) o del sur de Asia</w:t>
      </w:r>
    </w:p>
    <w:p w:rsidR="00E72088" w:rsidRPr="00F718B0" w:rsidP="00B7270A" w14:paraId="30799A22" w14:textId="1FD966B3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i/>
          <w:iCs/>
          <w:lang w:val=""/>
        </w:rPr>
        <w:t>Negro(a) o afro americano(a)</w:t>
      </w:r>
    </w:p>
    <w:p w:rsidR="00E72088" w:rsidRPr="00F718B0" w:rsidP="00B7270A" w14:paraId="441AD1D5" w14:textId="54913BE0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i/>
          <w:iCs/>
          <w:lang w:val=""/>
        </w:rPr>
        <w:t>Hispano(a), latine/o/a, chicane/o/a, cubano(a), mexicano(a), puertorriqueño(a), sudamericano(a), centroamericano(a)</w:t>
      </w:r>
    </w:p>
    <w:p w:rsidR="00E72088" w:rsidRPr="00F718B0" w:rsidP="00B7270A" w14:paraId="53F0BD28" w14:textId="4444FA39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rStyle w:val="eop"/>
          <w:lang w:val=""/>
        </w:rPr>
        <w:t> </w:t>
      </w:r>
      <w:r w:rsidRPr="00F718B0" w:rsidR="001C2D4D">
        <w:rPr>
          <w:i/>
          <w:iCs/>
          <w:lang w:val=""/>
        </w:rPr>
        <w:t>De Oriente Medio o África del Norte</w:t>
      </w:r>
    </w:p>
    <w:p w:rsidR="00E72088" w:rsidRPr="00F718B0" w:rsidP="00B7270A" w14:paraId="55958D22" w14:textId="415939E9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i/>
          <w:iCs/>
          <w:lang w:val=""/>
        </w:rPr>
        <w:t>Nativ</w:t>
      </w:r>
      <w:r w:rsidRPr="00F718B0" w:rsidR="005E5F68">
        <w:rPr>
          <w:i/>
          <w:iCs/>
          <w:lang w:val=""/>
        </w:rPr>
        <w:t>o(a)</w:t>
      </w:r>
      <w:r w:rsidRPr="00F718B0">
        <w:rPr>
          <w:i/>
          <w:iCs/>
          <w:lang w:val=""/>
        </w:rPr>
        <w:t xml:space="preserve"> de Hawái, o de otras islas del Pacifico</w:t>
      </w:r>
    </w:p>
    <w:p w:rsidR="00E72088" w:rsidRPr="00F718B0" w:rsidP="00B7270A" w14:paraId="655436E1" w14:textId="673D0DF1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i/>
          <w:iCs/>
          <w:lang w:val=""/>
        </w:rPr>
        <w:t>Blanco(a)</w:t>
      </w:r>
    </w:p>
    <w:p w:rsidR="00E72088" w:rsidRPr="00F718B0" w:rsidP="00B7270A" w14:paraId="6ACA344C" w14:textId="6C16F7D1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rFonts w:eastAsia="Times New Roman"/>
          <w:i/>
          <w:iCs/>
          <w:lang w:val=""/>
        </w:rPr>
        <w:t>Otra raza/etnia que no figura en esta lista</w:t>
      </w:r>
    </w:p>
    <w:p w:rsidR="00E72088" w:rsidRPr="00F718B0" w:rsidP="00B7270A" w14:paraId="6A452A4A" w14:textId="049C7C80">
      <w:pPr>
        <w:pStyle w:val="ListBullet3"/>
        <w:rPr>
          <w:rFonts w:ascii="Segoe UI" w:hAnsi="Segoe UI" w:cs="Segoe UI"/>
          <w:sz w:val="18"/>
          <w:szCs w:val="18"/>
          <w:lang w:val=""/>
        </w:rPr>
      </w:pPr>
      <w:r w:rsidRPr="00F718B0">
        <w:rPr>
          <w:rFonts w:eastAsia="Times New Roman"/>
          <w:i/>
          <w:iCs/>
          <w:lang w:val=""/>
        </w:rPr>
        <w:t>Prefiere no decir</w:t>
      </w:r>
    </w:p>
    <w:p w:rsidR="004B4C5B" w:rsidRPr="00F718B0" w:rsidP="009A0CDB" w14:paraId="7036431E" w14:textId="58E32F49">
      <w:pPr>
        <w:pStyle w:val="ListNumber"/>
        <w:rPr>
          <w:rStyle w:val="normaltextrun"/>
          <w:lang w:val=""/>
        </w:rPr>
      </w:pPr>
      <w:r w:rsidRPr="00F718B0">
        <w:rPr>
          <w:lang w:val=""/>
        </w:rPr>
        <w:t>¿Por cuánto tiempo ha vivido en los Estados Unidos?</w:t>
      </w:r>
    </w:p>
    <w:p w:rsidR="00253EF1" w:rsidRPr="00F718B0" w:rsidP="00253EF1" w14:paraId="1FE3CEE0" w14:textId="2060BD18">
      <w:pPr>
        <w:pStyle w:val="ListNumber"/>
        <w:rPr>
          <w:lang w:val=""/>
        </w:rPr>
      </w:pPr>
      <w:r w:rsidRPr="007478C0">
        <w:rPr>
          <w:rStyle w:val="normaltextrun"/>
          <w:b w:val="0"/>
          <w:bCs w:val="0"/>
          <w:color w:val="000000"/>
          <w:lang w:val=""/>
        </w:rPr>
        <w:t>[</w:t>
      </w:r>
      <w:r w:rsidRPr="007478C0" w:rsidR="004B4C5B">
        <w:rPr>
          <w:rStyle w:val="normaltextrun"/>
          <w:b w:val="0"/>
          <w:bCs w:val="0"/>
          <w:color w:val="000000"/>
          <w:lang w:val=""/>
        </w:rPr>
        <w:t>IF NOT BORN IN U</w:t>
      </w:r>
      <w:r w:rsidRPr="007478C0">
        <w:rPr>
          <w:rStyle w:val="normaltextrun"/>
          <w:b w:val="0"/>
          <w:bCs w:val="0"/>
          <w:color w:val="000000"/>
          <w:lang w:val=""/>
        </w:rPr>
        <w:t>.S.</w:t>
      </w:r>
      <w:r w:rsidRPr="007478C0" w:rsidR="00557360">
        <w:rPr>
          <w:b w:val="0"/>
          <w:bCs w:val="0"/>
          <w:color w:val="000000" w:themeColor="text1"/>
          <w:lang w:val=""/>
        </w:rPr>
        <w:t xml:space="preserve"> </w:t>
      </w:r>
      <w:r w:rsidRPr="007478C0" w:rsidR="00557360">
        <w:rPr>
          <w:b w:val="0"/>
          <w:bCs w:val="0"/>
          <w:color w:val="000000"/>
          <w:lang w:val=""/>
        </w:rPr>
        <w:t>OR IF NOT CLEAR FROM PREVIOUS QUESTION</w:t>
      </w:r>
      <w:r w:rsidRPr="007478C0">
        <w:rPr>
          <w:rStyle w:val="normaltextrun"/>
          <w:b w:val="0"/>
          <w:bCs w:val="0"/>
          <w:color w:val="000000"/>
          <w:lang w:val=""/>
        </w:rPr>
        <w:t>]</w:t>
      </w:r>
      <w:r w:rsidRPr="00B14765" w:rsidR="00313141">
        <w:rPr>
          <w:rStyle w:val="eop"/>
          <w:color w:val="000000"/>
          <w:lang w:val=""/>
        </w:rPr>
        <w:t xml:space="preserve">  </w:t>
      </w:r>
      <w:r w:rsidRPr="00F718B0" w:rsidR="001C2D4D">
        <w:rPr>
          <w:lang w:val=""/>
        </w:rPr>
        <w:t>¿De qué país (o países) es usted o su familia originalmente?</w:t>
      </w:r>
    </w:p>
    <w:p w:rsidR="00D701C7" w:rsidRPr="00F718B0" w:rsidP="00470E40" w14:paraId="7ABC96DB" w14:textId="1E785A53">
      <w:pPr>
        <w:pStyle w:val="H2"/>
        <w:rPr>
          <w:lang w:val=""/>
        </w:rPr>
      </w:pPr>
      <w:r w:rsidRPr="00F718B0">
        <w:rPr>
          <w:lang w:val=""/>
        </w:rPr>
        <w:t xml:space="preserve">G. </w:t>
      </w:r>
      <w:r w:rsidRPr="00F718B0" w:rsidR="00273A5D">
        <w:rPr>
          <w:lang w:val=""/>
        </w:rPr>
        <w:t>Ending the interview</w:t>
      </w:r>
    </w:p>
    <w:p w:rsidR="007767A4" w:rsidRPr="00F718B0" w:rsidP="00273A5D" w14:paraId="0C07FEC9" w14:textId="4DC8BE3A">
      <w:pPr>
        <w:rPr>
          <w:rFonts w:ascii="Times New Roman" w:hAnsi="Times New Roman" w:cs="Times New Roman"/>
          <w:lang w:val=""/>
        </w:rPr>
      </w:pPr>
      <w:bookmarkStart w:id="17" w:name="_Hlk108731557"/>
      <w:r w:rsidRPr="00F718B0">
        <w:rPr>
          <w:rFonts w:ascii="Times New Roman" w:hAnsi="Times New Roman" w:cs="Times New Roman"/>
          <w:lang w:val=""/>
        </w:rPr>
        <w:t>Muchas gracias por su tiempo hoy y por compartir sus experiencias conmigo.</w:t>
      </w:r>
    </w:p>
    <w:p w:rsidR="00273A5D" w:rsidRPr="007A6B58" w:rsidP="00273A5D" w14:paraId="663A719E" w14:textId="29C60B89">
      <w:pPr>
        <w:rPr>
          <w:rFonts w:ascii="Times New Roman" w:hAnsi="Times New Roman" w:cs="Times New Roman"/>
          <w:i/>
          <w:iCs/>
        </w:rPr>
      </w:pPr>
      <w:r w:rsidRPr="007A6B58">
        <w:rPr>
          <w:rFonts w:ascii="Times New Roman" w:hAnsi="Times New Roman" w:cs="Times New Roman"/>
          <w:i/>
          <w:iCs/>
        </w:rPr>
        <w:t>[End recording</w:t>
      </w:r>
      <w:r w:rsidRPr="007A6B58" w:rsidR="007767A4">
        <w:rPr>
          <w:rFonts w:ascii="Times New Roman" w:hAnsi="Times New Roman" w:cs="Times New Roman"/>
          <w:i/>
          <w:iCs/>
        </w:rPr>
        <w:t>.</w:t>
      </w:r>
      <w:r w:rsidRPr="007A6B58">
        <w:rPr>
          <w:rFonts w:ascii="Times New Roman" w:hAnsi="Times New Roman" w:cs="Times New Roman"/>
          <w:i/>
          <w:iCs/>
        </w:rPr>
        <w:t>]</w:t>
      </w:r>
    </w:p>
    <w:p w:rsidR="00273A5D" w:rsidRPr="007A6B58" w:rsidP="00273A5D" w14:paraId="6B2596C8" w14:textId="55C77478">
      <w:pPr>
        <w:rPr>
          <w:rFonts w:ascii="Times New Roman" w:hAnsi="Times New Roman" w:cs="Times New Roman"/>
          <w:i/>
          <w:iCs/>
        </w:rPr>
      </w:pPr>
      <w:r w:rsidRPr="007A6B58">
        <w:rPr>
          <w:rFonts w:ascii="Times New Roman" w:hAnsi="Times New Roman" w:cs="Times New Roman"/>
          <w:i/>
          <w:iCs/>
        </w:rPr>
        <w:t>[Discuss gift card procedures</w:t>
      </w:r>
      <w:r w:rsidRPr="007A6B58" w:rsidR="00B10294">
        <w:rPr>
          <w:rFonts w:ascii="Times New Roman" w:hAnsi="Times New Roman" w:cs="Times New Roman"/>
          <w:i/>
          <w:iCs/>
        </w:rPr>
        <w:t>.</w:t>
      </w:r>
      <w:r w:rsidRPr="007A6B58">
        <w:rPr>
          <w:rFonts w:ascii="Times New Roman" w:hAnsi="Times New Roman" w:cs="Times New Roman"/>
          <w:i/>
          <w:iCs/>
        </w:rPr>
        <w:t>]</w:t>
      </w:r>
    </w:p>
    <w:bookmarkEnd w:id="17"/>
    <w:p w:rsidR="00B62ED8" w:rsidRPr="00F718B0" w:rsidP="00B62ED8" w14:paraId="75C77EF0" w14:textId="19F145E7">
      <w:pPr>
        <w:rPr>
          <w:rFonts w:ascii="Times New Roman" w:hAnsi="Times New Roman" w:cs="Times New Roman"/>
          <w:lang w:val=""/>
        </w:rPr>
      </w:pPr>
      <w:r w:rsidRPr="00F718B0">
        <w:rPr>
          <w:rFonts w:ascii="Times New Roman" w:hAnsi="Times New Roman" w:cs="Times New Roman"/>
          <w:lang w:val=""/>
        </w:rPr>
        <w:t xml:space="preserve">Como agradecimiento por su participación, el estudio </w:t>
      </w:r>
      <w:r w:rsidRPr="00F718B0" w:rsidR="00557360">
        <w:rPr>
          <w:rFonts w:ascii="Times New Roman" w:hAnsi="Times New Roman" w:cs="Times New Roman"/>
          <w:lang w:val=""/>
        </w:rPr>
        <w:t>le enviar</w:t>
      </w:r>
      <w:r w:rsidRPr="00F718B0" w:rsidR="009E2A7C">
        <w:rPr>
          <w:rFonts w:ascii="Times New Roman" w:hAnsi="Times New Roman" w:cs="Times New Roman"/>
          <w:lang w:val=""/>
        </w:rPr>
        <w:t>á</w:t>
      </w:r>
      <w:r w:rsidRPr="00F718B0">
        <w:rPr>
          <w:rFonts w:ascii="Times New Roman" w:hAnsi="Times New Roman" w:cs="Times New Roman"/>
          <w:lang w:val=""/>
        </w:rPr>
        <w:t xml:space="preserve"> una tarjeta de regalo de $25 por correo. </w:t>
      </w:r>
      <w:bookmarkStart w:id="18" w:name="_Hlk118908378"/>
      <w:r w:rsidR="00221260">
        <w:rPr>
          <w:rFonts w:ascii="Times New Roman" w:hAnsi="Times New Roman" w:cs="Times New Roman"/>
          <w:lang w:val=""/>
        </w:rPr>
        <w:t xml:space="preserve"> </w:t>
      </w:r>
      <w:r w:rsidRPr="00F718B0" w:rsidR="00255859">
        <w:rPr>
          <w:rFonts w:ascii="Times New Roman" w:hAnsi="Times New Roman" w:cs="Times New Roman"/>
          <w:lang w:val=""/>
        </w:rPr>
        <w:t>(</w:t>
      </w:r>
      <w:r w:rsidRPr="00F718B0" w:rsidR="00492B97">
        <w:rPr>
          <w:rFonts w:ascii="Times New Roman" w:hAnsi="Times New Roman" w:cs="Times New Roman"/>
          <w:i/>
          <w:iCs/>
          <w:lang w:val=""/>
        </w:rPr>
        <w:t>I</w:t>
      </w:r>
      <w:r w:rsidRPr="00F718B0" w:rsidR="00255859">
        <w:rPr>
          <w:rFonts w:ascii="Times New Roman" w:hAnsi="Times New Roman" w:cs="Times New Roman"/>
          <w:i/>
          <w:iCs/>
          <w:lang w:val=""/>
        </w:rPr>
        <w:t>f they have no email and we will send consent by mail</w:t>
      </w:r>
      <w:r w:rsidRPr="00F718B0" w:rsidR="00255859">
        <w:rPr>
          <w:rFonts w:ascii="Times New Roman" w:hAnsi="Times New Roman" w:cs="Times New Roman"/>
          <w:lang w:val=""/>
        </w:rPr>
        <w:t xml:space="preserve">) </w:t>
      </w:r>
      <w:r w:rsidRPr="00F718B0" w:rsidR="00FE59C4">
        <w:rPr>
          <w:rFonts w:ascii="Times New Roman" w:hAnsi="Times New Roman" w:cs="Times New Roman"/>
          <w:lang w:val=""/>
        </w:rPr>
        <w:t xml:space="preserve"> </w:t>
      </w:r>
      <w:bookmarkEnd w:id="18"/>
      <w:r w:rsidRPr="00F718B0">
        <w:rPr>
          <w:rFonts w:ascii="Times New Roman" w:hAnsi="Times New Roman" w:cs="Times New Roman"/>
          <w:lang w:val=""/>
        </w:rPr>
        <w:t xml:space="preserve">También le enviaremos por correo una copia de la información de consentimiento que </w:t>
      </w:r>
      <w:r w:rsidRPr="00F718B0" w:rsidR="00557360">
        <w:rPr>
          <w:rFonts w:ascii="Times New Roman" w:hAnsi="Times New Roman" w:cs="Times New Roman"/>
          <w:lang w:val=""/>
        </w:rPr>
        <w:t>repasamos</w:t>
      </w:r>
      <w:r w:rsidRPr="00F718B0">
        <w:rPr>
          <w:rFonts w:ascii="Times New Roman" w:hAnsi="Times New Roman" w:cs="Times New Roman"/>
          <w:lang w:val=""/>
        </w:rPr>
        <w:t xml:space="preserve"> al inicio de la entrevista.</w:t>
      </w:r>
    </w:p>
    <w:p w:rsidR="005453F2" w:rsidRPr="007A6B58" w:rsidP="005453F2" w14:paraId="5945A8AB" w14:textId="2006712B">
      <w:pPr>
        <w:spacing w:after="0" w:line="240" w:lineRule="auto"/>
        <w:rPr>
          <w:rFonts w:cstheme="minorHAnsi"/>
        </w:rPr>
      </w:pPr>
      <w:r w:rsidRPr="007A6B58">
        <w:rPr>
          <w:rFonts w:ascii="Times New Roman" w:hAnsi="Times New Roman" w:cs="Times New Roman"/>
          <w:i/>
          <w:iCs/>
        </w:rPr>
        <w:t xml:space="preserve">Ask the interviewee for mailing </w:t>
      </w:r>
      <w:r w:rsidRPr="007A6B58" w:rsidR="007478C0">
        <w:rPr>
          <w:rFonts w:ascii="Times New Roman" w:hAnsi="Times New Roman" w:cs="Times New Roman"/>
          <w:i/>
          <w:iCs/>
        </w:rPr>
        <w:t>address</w:t>
      </w:r>
      <w:r w:rsidRPr="007A6B58" w:rsidR="007478C0">
        <w:rPr>
          <w:rFonts w:ascii="Times New Roman" w:hAnsi="Times New Roman" w:cs="Times New Roman"/>
        </w:rPr>
        <w:t>: _</w:t>
      </w:r>
      <w:r w:rsidRPr="007A6B58">
        <w:rPr>
          <w:rFonts w:ascii="Times New Roman" w:hAnsi="Times New Roman" w:cs="Times New Roman"/>
        </w:rPr>
        <w:t>________________________________________</w:t>
      </w:r>
    </w:p>
    <w:sectPr w:rsidSect="00691DF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1DF2" w14:paraId="636DCFF3" w14:textId="7F4AADF1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1DF2" w14:paraId="61F7B99E" w14:textId="40B51DF2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1DF2" w:rsidRPr="00691DF2" w14:paraId="1E4693D0" w14:textId="06E5D3E1">
    <w:pPr>
      <w:pStyle w:val="Header"/>
      <w:rPr>
        <w:bCs/>
      </w:rPr>
    </w:pPr>
    <w:r>
      <w:rPr>
        <w:b/>
      </w:rPr>
      <w:t>HBCC P</w:t>
    </w:r>
    <w:r w:rsidR="00AB4449">
      <w:rPr>
        <w:b/>
      </w:rPr>
      <w:t>&amp;</w:t>
    </w:r>
    <w:r>
      <w:rPr>
        <w:b/>
      </w:rPr>
      <w:t>E Study</w:t>
    </w:r>
    <w:r>
      <w:rPr>
        <w:bCs/>
      </w:rPr>
      <w:t xml:space="preserve"> Community Member Interview </w:t>
    </w:r>
    <w:r w:rsidR="00785AEF">
      <w:rPr>
        <w:bCs/>
      </w:rPr>
      <w:t>(</w:t>
    </w:r>
    <w:r>
      <w:rPr>
        <w:bCs/>
      </w:rPr>
      <w:t>Agency</w:t>
    </w:r>
    <w:r w:rsidR="00785AEF">
      <w:rPr>
        <w:b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2404" w:rsidP="00DC5F7C" w14:paraId="5B7D912F" w14:textId="0D1DF19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430"/>
        </w:tabs>
        <w:ind w:left="243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7F081C4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="Symbol" w:hAnsi="Symbol" w:hint="default"/>
        <w:color w:val="0B2949" w:themeColor="accent1"/>
      </w:rPr>
    </w:lvl>
  </w:abstractNum>
  <w:abstractNum w:abstractNumId="8">
    <w:nsid w:val="FFFFFF88"/>
    <w:multiLevelType w:val="multilevel"/>
    <w:tmpl w:val="525ACB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FFFFFF89"/>
    <w:multiLevelType w:val="singleLevel"/>
    <w:tmpl w:val="21BA25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F5575"/>
    <w:multiLevelType w:val="hybridMultilevel"/>
    <w:tmpl w:val="791A7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AF5D4C"/>
    <w:multiLevelType w:val="hybridMultilevel"/>
    <w:tmpl w:val="EF0403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613550E"/>
    <w:multiLevelType w:val="hybridMultilevel"/>
    <w:tmpl w:val="621E87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8AA450B"/>
    <w:multiLevelType w:val="hybridMultilevel"/>
    <w:tmpl w:val="CDACFF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09F4A40"/>
    <w:multiLevelType w:val="hybridMultilevel"/>
    <w:tmpl w:val="93F49B9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AF4D4E"/>
    <w:multiLevelType w:val="multilevel"/>
    <w:tmpl w:val="FC1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8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B1171DA"/>
    <w:multiLevelType w:val="multilevel"/>
    <w:tmpl w:val="F9DC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3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53056D"/>
    <w:multiLevelType w:val="hybridMultilevel"/>
    <w:tmpl w:val="260871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10628"/>
    <w:multiLevelType w:val="hybridMultilevel"/>
    <w:tmpl w:val="9404F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178223">
    <w:abstractNumId w:val="5"/>
  </w:num>
  <w:num w:numId="2" w16cid:durableId="857743180">
    <w:abstractNumId w:val="4"/>
  </w:num>
  <w:num w:numId="3" w16cid:durableId="191456035">
    <w:abstractNumId w:val="1"/>
  </w:num>
  <w:num w:numId="4" w16cid:durableId="1485320790">
    <w:abstractNumId w:val="0"/>
  </w:num>
  <w:num w:numId="5" w16cid:durableId="1022052286">
    <w:abstractNumId w:val="27"/>
  </w:num>
  <w:num w:numId="6" w16cid:durableId="712732640">
    <w:abstractNumId w:val="25"/>
  </w:num>
  <w:num w:numId="7" w16cid:durableId="2000964139">
    <w:abstractNumId w:val="12"/>
  </w:num>
  <w:num w:numId="8" w16cid:durableId="37630528">
    <w:abstractNumId w:val="16"/>
  </w:num>
  <w:num w:numId="9" w16cid:durableId="383453136">
    <w:abstractNumId w:val="14"/>
  </w:num>
  <w:num w:numId="10" w16cid:durableId="1523275254">
    <w:abstractNumId w:val="29"/>
  </w:num>
  <w:num w:numId="11" w16cid:durableId="1851018060">
    <w:abstractNumId w:val="21"/>
  </w:num>
  <w:num w:numId="12" w16cid:durableId="1399285731">
    <w:abstractNumId w:val="11"/>
  </w:num>
  <w:num w:numId="13" w16cid:durableId="1682511425">
    <w:abstractNumId w:val="17"/>
  </w:num>
  <w:num w:numId="14" w16cid:durableId="763113619">
    <w:abstractNumId w:val="31"/>
  </w:num>
  <w:num w:numId="15" w16cid:durableId="495536966">
    <w:abstractNumId w:val="33"/>
  </w:num>
  <w:num w:numId="16" w16cid:durableId="848759076">
    <w:abstractNumId w:val="32"/>
  </w:num>
  <w:num w:numId="17" w16cid:durableId="795296465">
    <w:abstractNumId w:val="13"/>
  </w:num>
  <w:num w:numId="18" w16cid:durableId="627009203">
    <w:abstractNumId w:val="23"/>
  </w:num>
  <w:num w:numId="19" w16cid:durableId="1900239660">
    <w:abstractNumId w:val="28"/>
  </w:num>
  <w:num w:numId="20" w16cid:durableId="2050179171">
    <w:abstractNumId w:val="15"/>
  </w:num>
  <w:num w:numId="21" w16cid:durableId="111945949">
    <w:abstractNumId w:val="9"/>
  </w:num>
  <w:num w:numId="22" w16cid:durableId="985670758">
    <w:abstractNumId w:val="7"/>
  </w:num>
  <w:num w:numId="23" w16cid:durableId="1554074166">
    <w:abstractNumId w:val="6"/>
  </w:num>
  <w:num w:numId="24" w16cid:durableId="1401710349">
    <w:abstractNumId w:val="8"/>
  </w:num>
  <w:num w:numId="25" w16cid:durableId="116220669">
    <w:abstractNumId w:val="3"/>
  </w:num>
  <w:num w:numId="26" w16cid:durableId="275914827">
    <w:abstractNumId w:val="2"/>
  </w:num>
  <w:num w:numId="27" w16cid:durableId="411436801">
    <w:abstractNumId w:val="22"/>
  </w:num>
  <w:num w:numId="28" w16cid:durableId="1665476327">
    <w:abstractNumId w:val="35"/>
  </w:num>
  <w:num w:numId="29" w16cid:durableId="979848799">
    <w:abstractNumId w:val="8"/>
  </w:num>
  <w:num w:numId="30" w16cid:durableId="1527251150">
    <w:abstractNumId w:val="26"/>
  </w:num>
  <w:num w:numId="31" w16cid:durableId="718750259">
    <w:abstractNumId w:val="30"/>
  </w:num>
  <w:num w:numId="32" w16cid:durableId="1400131372">
    <w:abstractNumId w:val="20"/>
  </w:num>
  <w:num w:numId="33" w16cid:durableId="1162545509">
    <w:abstractNumId w:val="24"/>
  </w:num>
  <w:num w:numId="34" w16cid:durableId="190608322">
    <w:abstractNumId w:val="8"/>
  </w:num>
  <w:num w:numId="35" w16cid:durableId="2071224042">
    <w:abstractNumId w:val="8"/>
  </w:num>
  <w:num w:numId="36" w16cid:durableId="1447699280">
    <w:abstractNumId w:val="8"/>
  </w:num>
  <w:num w:numId="37" w16cid:durableId="67576706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09582152">
    <w:abstractNumId w:val="10"/>
  </w:num>
  <w:num w:numId="39" w16cid:durableId="1380200691">
    <w:abstractNumId w:val="34"/>
  </w:num>
  <w:num w:numId="40" w16cid:durableId="2060471624">
    <w:abstractNumId w:val="19"/>
  </w:num>
  <w:num w:numId="41" w16cid:durableId="913006837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SortMethod w:val="nam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B3"/>
    <w:rsid w:val="00002954"/>
    <w:rsid w:val="0000679B"/>
    <w:rsid w:val="00015512"/>
    <w:rsid w:val="00023846"/>
    <w:rsid w:val="00024342"/>
    <w:rsid w:val="00025A58"/>
    <w:rsid w:val="00034D3F"/>
    <w:rsid w:val="00035C8A"/>
    <w:rsid w:val="00046763"/>
    <w:rsid w:val="00052D0E"/>
    <w:rsid w:val="00060CB7"/>
    <w:rsid w:val="000722B1"/>
    <w:rsid w:val="000752E0"/>
    <w:rsid w:val="00075C52"/>
    <w:rsid w:val="00085381"/>
    <w:rsid w:val="00085550"/>
    <w:rsid w:val="000856DE"/>
    <w:rsid w:val="00090F93"/>
    <w:rsid w:val="000922E4"/>
    <w:rsid w:val="000940B8"/>
    <w:rsid w:val="000A1461"/>
    <w:rsid w:val="000A2EE9"/>
    <w:rsid w:val="000A5E21"/>
    <w:rsid w:val="000B00E0"/>
    <w:rsid w:val="000B178C"/>
    <w:rsid w:val="000B4A45"/>
    <w:rsid w:val="000B4B26"/>
    <w:rsid w:val="000B5C4E"/>
    <w:rsid w:val="000C38A1"/>
    <w:rsid w:val="000C642B"/>
    <w:rsid w:val="000D1488"/>
    <w:rsid w:val="000D2111"/>
    <w:rsid w:val="000D57AB"/>
    <w:rsid w:val="000E01E0"/>
    <w:rsid w:val="000E2E9E"/>
    <w:rsid w:val="000E5B64"/>
    <w:rsid w:val="000E5FE2"/>
    <w:rsid w:val="000F30D5"/>
    <w:rsid w:val="000F6473"/>
    <w:rsid w:val="000F6A3C"/>
    <w:rsid w:val="000F7772"/>
    <w:rsid w:val="001011E0"/>
    <w:rsid w:val="001036C9"/>
    <w:rsid w:val="001044B4"/>
    <w:rsid w:val="00104A22"/>
    <w:rsid w:val="00106103"/>
    <w:rsid w:val="00106CDE"/>
    <w:rsid w:val="00111BCB"/>
    <w:rsid w:val="001226A8"/>
    <w:rsid w:val="00127722"/>
    <w:rsid w:val="00130101"/>
    <w:rsid w:val="00130DBC"/>
    <w:rsid w:val="00134675"/>
    <w:rsid w:val="001372B6"/>
    <w:rsid w:val="00147B2C"/>
    <w:rsid w:val="0015209A"/>
    <w:rsid w:val="001569B4"/>
    <w:rsid w:val="00171D07"/>
    <w:rsid w:val="00175EF0"/>
    <w:rsid w:val="001819EC"/>
    <w:rsid w:val="001849EA"/>
    <w:rsid w:val="00192B3C"/>
    <w:rsid w:val="001939AB"/>
    <w:rsid w:val="001A0E60"/>
    <w:rsid w:val="001B2422"/>
    <w:rsid w:val="001C2D4D"/>
    <w:rsid w:val="001C4B40"/>
    <w:rsid w:val="001D4B1D"/>
    <w:rsid w:val="001E773B"/>
    <w:rsid w:val="001F245E"/>
    <w:rsid w:val="001F701C"/>
    <w:rsid w:val="00215141"/>
    <w:rsid w:val="00220556"/>
    <w:rsid w:val="00221260"/>
    <w:rsid w:val="0022305D"/>
    <w:rsid w:val="0022317D"/>
    <w:rsid w:val="0022369C"/>
    <w:rsid w:val="00223B41"/>
    <w:rsid w:val="00224C86"/>
    <w:rsid w:val="002258C1"/>
    <w:rsid w:val="00226631"/>
    <w:rsid w:val="002315F9"/>
    <w:rsid w:val="0023247E"/>
    <w:rsid w:val="00232939"/>
    <w:rsid w:val="002435D5"/>
    <w:rsid w:val="00246408"/>
    <w:rsid w:val="00250484"/>
    <w:rsid w:val="00253EF1"/>
    <w:rsid w:val="00255859"/>
    <w:rsid w:val="00273A5D"/>
    <w:rsid w:val="002742D3"/>
    <w:rsid w:val="002776E8"/>
    <w:rsid w:val="00282E7C"/>
    <w:rsid w:val="00285839"/>
    <w:rsid w:val="00290379"/>
    <w:rsid w:val="00290FF2"/>
    <w:rsid w:val="002975D8"/>
    <w:rsid w:val="002A3A3C"/>
    <w:rsid w:val="002B2A90"/>
    <w:rsid w:val="002B3C04"/>
    <w:rsid w:val="002C2BD3"/>
    <w:rsid w:val="002C3F84"/>
    <w:rsid w:val="002C4BDA"/>
    <w:rsid w:val="002D38BA"/>
    <w:rsid w:val="002F1257"/>
    <w:rsid w:val="002F4C7C"/>
    <w:rsid w:val="003004E2"/>
    <w:rsid w:val="00300B86"/>
    <w:rsid w:val="003028FC"/>
    <w:rsid w:val="00307F68"/>
    <w:rsid w:val="003118B3"/>
    <w:rsid w:val="003125B4"/>
    <w:rsid w:val="00313141"/>
    <w:rsid w:val="0032083E"/>
    <w:rsid w:val="00326B97"/>
    <w:rsid w:val="00331F72"/>
    <w:rsid w:val="00333872"/>
    <w:rsid w:val="00340758"/>
    <w:rsid w:val="00340E88"/>
    <w:rsid w:val="00354283"/>
    <w:rsid w:val="0036279B"/>
    <w:rsid w:val="0036659A"/>
    <w:rsid w:val="00372C1D"/>
    <w:rsid w:val="00373A90"/>
    <w:rsid w:val="0037515B"/>
    <w:rsid w:val="00380DCB"/>
    <w:rsid w:val="003818FE"/>
    <w:rsid w:val="00386E42"/>
    <w:rsid w:val="00387C88"/>
    <w:rsid w:val="0039659B"/>
    <w:rsid w:val="003A14D8"/>
    <w:rsid w:val="003A3AC5"/>
    <w:rsid w:val="003B595E"/>
    <w:rsid w:val="003C0750"/>
    <w:rsid w:val="003C5CA9"/>
    <w:rsid w:val="003E4948"/>
    <w:rsid w:val="003F3510"/>
    <w:rsid w:val="004102E9"/>
    <w:rsid w:val="0041192E"/>
    <w:rsid w:val="00420700"/>
    <w:rsid w:val="00421C5B"/>
    <w:rsid w:val="00422EA8"/>
    <w:rsid w:val="00423C85"/>
    <w:rsid w:val="00427524"/>
    <w:rsid w:val="00427F47"/>
    <w:rsid w:val="00435EEC"/>
    <w:rsid w:val="00436353"/>
    <w:rsid w:val="00442EAE"/>
    <w:rsid w:val="00463CFC"/>
    <w:rsid w:val="00470E40"/>
    <w:rsid w:val="00476F0B"/>
    <w:rsid w:val="00480A80"/>
    <w:rsid w:val="00486C8C"/>
    <w:rsid w:val="00492318"/>
    <w:rsid w:val="00492B97"/>
    <w:rsid w:val="004940C3"/>
    <w:rsid w:val="00497DDC"/>
    <w:rsid w:val="004A0D19"/>
    <w:rsid w:val="004A70BB"/>
    <w:rsid w:val="004B3095"/>
    <w:rsid w:val="004B4C5B"/>
    <w:rsid w:val="004B5607"/>
    <w:rsid w:val="004C5600"/>
    <w:rsid w:val="004C6CD7"/>
    <w:rsid w:val="004F319C"/>
    <w:rsid w:val="00502ADA"/>
    <w:rsid w:val="00502ED8"/>
    <w:rsid w:val="00503BDF"/>
    <w:rsid w:val="00504304"/>
    <w:rsid w:val="00516280"/>
    <w:rsid w:val="00525451"/>
    <w:rsid w:val="005263C6"/>
    <w:rsid w:val="00526CA3"/>
    <w:rsid w:val="00527329"/>
    <w:rsid w:val="005453F2"/>
    <w:rsid w:val="0054759F"/>
    <w:rsid w:val="00557360"/>
    <w:rsid w:val="005711D3"/>
    <w:rsid w:val="00571B69"/>
    <w:rsid w:val="005730D1"/>
    <w:rsid w:val="00573392"/>
    <w:rsid w:val="00573D01"/>
    <w:rsid w:val="005752B8"/>
    <w:rsid w:val="00577D86"/>
    <w:rsid w:val="0058671C"/>
    <w:rsid w:val="005912FD"/>
    <w:rsid w:val="00592FF2"/>
    <w:rsid w:val="00595E2D"/>
    <w:rsid w:val="005A427A"/>
    <w:rsid w:val="005B30F7"/>
    <w:rsid w:val="005B61AC"/>
    <w:rsid w:val="005B660E"/>
    <w:rsid w:val="005C3A1F"/>
    <w:rsid w:val="005C40D0"/>
    <w:rsid w:val="005D01A7"/>
    <w:rsid w:val="005D2D00"/>
    <w:rsid w:val="005D7257"/>
    <w:rsid w:val="005E47FC"/>
    <w:rsid w:val="005E5F68"/>
    <w:rsid w:val="006026EC"/>
    <w:rsid w:val="00606E74"/>
    <w:rsid w:val="00610C5B"/>
    <w:rsid w:val="0061359F"/>
    <w:rsid w:val="00622EB1"/>
    <w:rsid w:val="00624472"/>
    <w:rsid w:val="00634452"/>
    <w:rsid w:val="00637986"/>
    <w:rsid w:val="00654F6B"/>
    <w:rsid w:val="00675FC7"/>
    <w:rsid w:val="00676508"/>
    <w:rsid w:val="006825C3"/>
    <w:rsid w:val="00684280"/>
    <w:rsid w:val="00691856"/>
    <w:rsid w:val="00691DF2"/>
    <w:rsid w:val="0069204A"/>
    <w:rsid w:val="006933C6"/>
    <w:rsid w:val="00697E0F"/>
    <w:rsid w:val="006A1FAD"/>
    <w:rsid w:val="006A2066"/>
    <w:rsid w:val="006A6FE4"/>
    <w:rsid w:val="006B24F2"/>
    <w:rsid w:val="006B4994"/>
    <w:rsid w:val="006B59A2"/>
    <w:rsid w:val="006B6466"/>
    <w:rsid w:val="006C2AF8"/>
    <w:rsid w:val="006C51E6"/>
    <w:rsid w:val="006C54E7"/>
    <w:rsid w:val="006D0E93"/>
    <w:rsid w:val="006D5698"/>
    <w:rsid w:val="006E6F09"/>
    <w:rsid w:val="006E7810"/>
    <w:rsid w:val="006F34EA"/>
    <w:rsid w:val="006F4BA1"/>
    <w:rsid w:val="006F5701"/>
    <w:rsid w:val="006F6998"/>
    <w:rsid w:val="0070044D"/>
    <w:rsid w:val="00701491"/>
    <w:rsid w:val="0070786F"/>
    <w:rsid w:val="00715A36"/>
    <w:rsid w:val="007224C4"/>
    <w:rsid w:val="00724D91"/>
    <w:rsid w:val="00725311"/>
    <w:rsid w:val="007257DD"/>
    <w:rsid w:val="007309B9"/>
    <w:rsid w:val="00731B6D"/>
    <w:rsid w:val="00742404"/>
    <w:rsid w:val="007478C0"/>
    <w:rsid w:val="007506AB"/>
    <w:rsid w:val="00753A35"/>
    <w:rsid w:val="00764EF6"/>
    <w:rsid w:val="00776071"/>
    <w:rsid w:val="007767A4"/>
    <w:rsid w:val="00785AEF"/>
    <w:rsid w:val="00787EDD"/>
    <w:rsid w:val="00792E00"/>
    <w:rsid w:val="00797D9D"/>
    <w:rsid w:val="007A340D"/>
    <w:rsid w:val="007A4C4D"/>
    <w:rsid w:val="007A6B58"/>
    <w:rsid w:val="007A73F6"/>
    <w:rsid w:val="007A7637"/>
    <w:rsid w:val="007B49F3"/>
    <w:rsid w:val="007C21EA"/>
    <w:rsid w:val="007C6B26"/>
    <w:rsid w:val="007C6FAB"/>
    <w:rsid w:val="007D70D8"/>
    <w:rsid w:val="007D7CC0"/>
    <w:rsid w:val="007E2ED8"/>
    <w:rsid w:val="007E3DEC"/>
    <w:rsid w:val="007E6E2A"/>
    <w:rsid w:val="007F0414"/>
    <w:rsid w:val="007F2CFB"/>
    <w:rsid w:val="008051EA"/>
    <w:rsid w:val="00806EB6"/>
    <w:rsid w:val="008124CA"/>
    <w:rsid w:val="0081623F"/>
    <w:rsid w:val="00817329"/>
    <w:rsid w:val="00817F4D"/>
    <w:rsid w:val="008261FE"/>
    <w:rsid w:val="0083707B"/>
    <w:rsid w:val="0084408D"/>
    <w:rsid w:val="00846094"/>
    <w:rsid w:val="00846E98"/>
    <w:rsid w:val="0084768F"/>
    <w:rsid w:val="008502F4"/>
    <w:rsid w:val="00855689"/>
    <w:rsid w:val="00865ED1"/>
    <w:rsid w:val="008912D4"/>
    <w:rsid w:val="008957A7"/>
    <w:rsid w:val="008A2B90"/>
    <w:rsid w:val="008A2C92"/>
    <w:rsid w:val="008A39FB"/>
    <w:rsid w:val="008A3F18"/>
    <w:rsid w:val="008A4B2F"/>
    <w:rsid w:val="008A7CC9"/>
    <w:rsid w:val="008B666C"/>
    <w:rsid w:val="008C0ABF"/>
    <w:rsid w:val="008D0588"/>
    <w:rsid w:val="008D336E"/>
    <w:rsid w:val="008E1F79"/>
    <w:rsid w:val="008E536A"/>
    <w:rsid w:val="008F1043"/>
    <w:rsid w:val="008F301B"/>
    <w:rsid w:val="00900C07"/>
    <w:rsid w:val="00901B37"/>
    <w:rsid w:val="00903185"/>
    <w:rsid w:val="009031C9"/>
    <w:rsid w:val="00906660"/>
    <w:rsid w:val="00907870"/>
    <w:rsid w:val="0091132A"/>
    <w:rsid w:val="009144EB"/>
    <w:rsid w:val="00915B52"/>
    <w:rsid w:val="00917E77"/>
    <w:rsid w:val="00923FF2"/>
    <w:rsid w:val="00932965"/>
    <w:rsid w:val="009366EB"/>
    <w:rsid w:val="00945DB2"/>
    <w:rsid w:val="00967B6B"/>
    <w:rsid w:val="00981771"/>
    <w:rsid w:val="00991CA6"/>
    <w:rsid w:val="00995392"/>
    <w:rsid w:val="00995487"/>
    <w:rsid w:val="009A0CDB"/>
    <w:rsid w:val="009A7DC4"/>
    <w:rsid w:val="009B2475"/>
    <w:rsid w:val="009B4A2A"/>
    <w:rsid w:val="009B683B"/>
    <w:rsid w:val="009B7891"/>
    <w:rsid w:val="009C216F"/>
    <w:rsid w:val="009E2A7C"/>
    <w:rsid w:val="009E5077"/>
    <w:rsid w:val="009E741B"/>
    <w:rsid w:val="009F13CE"/>
    <w:rsid w:val="009F6F58"/>
    <w:rsid w:val="009F701F"/>
    <w:rsid w:val="00A03FF7"/>
    <w:rsid w:val="00A16AA1"/>
    <w:rsid w:val="00A372E5"/>
    <w:rsid w:val="00A42E28"/>
    <w:rsid w:val="00A50E04"/>
    <w:rsid w:val="00A52470"/>
    <w:rsid w:val="00A527D7"/>
    <w:rsid w:val="00A57227"/>
    <w:rsid w:val="00A60BA3"/>
    <w:rsid w:val="00A64146"/>
    <w:rsid w:val="00A82496"/>
    <w:rsid w:val="00A8469E"/>
    <w:rsid w:val="00A87695"/>
    <w:rsid w:val="00A91CC7"/>
    <w:rsid w:val="00AA5878"/>
    <w:rsid w:val="00AB2472"/>
    <w:rsid w:val="00AB4449"/>
    <w:rsid w:val="00AB4CB2"/>
    <w:rsid w:val="00AD283B"/>
    <w:rsid w:val="00AE0E29"/>
    <w:rsid w:val="00AE2034"/>
    <w:rsid w:val="00B10294"/>
    <w:rsid w:val="00B14765"/>
    <w:rsid w:val="00B200A6"/>
    <w:rsid w:val="00B212E5"/>
    <w:rsid w:val="00B2403C"/>
    <w:rsid w:val="00B2643E"/>
    <w:rsid w:val="00B35AB6"/>
    <w:rsid w:val="00B378BA"/>
    <w:rsid w:val="00B40B80"/>
    <w:rsid w:val="00B46408"/>
    <w:rsid w:val="00B477B6"/>
    <w:rsid w:val="00B514AA"/>
    <w:rsid w:val="00B55212"/>
    <w:rsid w:val="00B60DE3"/>
    <w:rsid w:val="00B62ED8"/>
    <w:rsid w:val="00B654CB"/>
    <w:rsid w:val="00B67453"/>
    <w:rsid w:val="00B714DF"/>
    <w:rsid w:val="00B7270A"/>
    <w:rsid w:val="00B73DF1"/>
    <w:rsid w:val="00B80555"/>
    <w:rsid w:val="00B82FAC"/>
    <w:rsid w:val="00B9396A"/>
    <w:rsid w:val="00BA5C0F"/>
    <w:rsid w:val="00BA7DD5"/>
    <w:rsid w:val="00BB4920"/>
    <w:rsid w:val="00BC7035"/>
    <w:rsid w:val="00BD16D0"/>
    <w:rsid w:val="00BD1719"/>
    <w:rsid w:val="00BD68DC"/>
    <w:rsid w:val="00BE037B"/>
    <w:rsid w:val="00BE55F7"/>
    <w:rsid w:val="00BE690D"/>
    <w:rsid w:val="00BE74EB"/>
    <w:rsid w:val="00C02CAD"/>
    <w:rsid w:val="00C04F58"/>
    <w:rsid w:val="00C10039"/>
    <w:rsid w:val="00C1046E"/>
    <w:rsid w:val="00C12D95"/>
    <w:rsid w:val="00C13091"/>
    <w:rsid w:val="00C169F3"/>
    <w:rsid w:val="00C25C16"/>
    <w:rsid w:val="00C338C9"/>
    <w:rsid w:val="00C406FB"/>
    <w:rsid w:val="00C41E3B"/>
    <w:rsid w:val="00C4320D"/>
    <w:rsid w:val="00C441D1"/>
    <w:rsid w:val="00C4534A"/>
    <w:rsid w:val="00C52DD6"/>
    <w:rsid w:val="00C563B0"/>
    <w:rsid w:val="00C601D7"/>
    <w:rsid w:val="00C63439"/>
    <w:rsid w:val="00C65E4E"/>
    <w:rsid w:val="00C7694F"/>
    <w:rsid w:val="00C76D4A"/>
    <w:rsid w:val="00C77F41"/>
    <w:rsid w:val="00C80CA9"/>
    <w:rsid w:val="00C815F1"/>
    <w:rsid w:val="00C819A1"/>
    <w:rsid w:val="00C83021"/>
    <w:rsid w:val="00C87026"/>
    <w:rsid w:val="00C91402"/>
    <w:rsid w:val="00C94804"/>
    <w:rsid w:val="00C9488F"/>
    <w:rsid w:val="00CA04D2"/>
    <w:rsid w:val="00CA7A0D"/>
    <w:rsid w:val="00CB5A4C"/>
    <w:rsid w:val="00CC22A2"/>
    <w:rsid w:val="00CD30C6"/>
    <w:rsid w:val="00CD4B4A"/>
    <w:rsid w:val="00CD61FD"/>
    <w:rsid w:val="00CF131A"/>
    <w:rsid w:val="00CF5D4B"/>
    <w:rsid w:val="00CF6E08"/>
    <w:rsid w:val="00D03175"/>
    <w:rsid w:val="00D125CA"/>
    <w:rsid w:val="00D221F7"/>
    <w:rsid w:val="00D22253"/>
    <w:rsid w:val="00D25483"/>
    <w:rsid w:val="00D3081F"/>
    <w:rsid w:val="00D31BB3"/>
    <w:rsid w:val="00D31F24"/>
    <w:rsid w:val="00D346B6"/>
    <w:rsid w:val="00D4220D"/>
    <w:rsid w:val="00D43764"/>
    <w:rsid w:val="00D46B89"/>
    <w:rsid w:val="00D54216"/>
    <w:rsid w:val="00D5672F"/>
    <w:rsid w:val="00D61066"/>
    <w:rsid w:val="00D61D61"/>
    <w:rsid w:val="00D61F64"/>
    <w:rsid w:val="00D64DF9"/>
    <w:rsid w:val="00D701C7"/>
    <w:rsid w:val="00D71A37"/>
    <w:rsid w:val="00D74489"/>
    <w:rsid w:val="00D771A0"/>
    <w:rsid w:val="00D82EDE"/>
    <w:rsid w:val="00D84A4C"/>
    <w:rsid w:val="00DA3DD9"/>
    <w:rsid w:val="00DA3E3A"/>
    <w:rsid w:val="00DB1F6C"/>
    <w:rsid w:val="00DB311A"/>
    <w:rsid w:val="00DB58E8"/>
    <w:rsid w:val="00DB5DC7"/>
    <w:rsid w:val="00DB6361"/>
    <w:rsid w:val="00DC050C"/>
    <w:rsid w:val="00DC2258"/>
    <w:rsid w:val="00DC5F7C"/>
    <w:rsid w:val="00DC69D9"/>
    <w:rsid w:val="00DD0888"/>
    <w:rsid w:val="00DD6BDD"/>
    <w:rsid w:val="00DE067F"/>
    <w:rsid w:val="00DE0787"/>
    <w:rsid w:val="00DE480B"/>
    <w:rsid w:val="00DE4B82"/>
    <w:rsid w:val="00DF1455"/>
    <w:rsid w:val="00DF7D48"/>
    <w:rsid w:val="00E02831"/>
    <w:rsid w:val="00E159A8"/>
    <w:rsid w:val="00E263BF"/>
    <w:rsid w:val="00E2669A"/>
    <w:rsid w:val="00E27A06"/>
    <w:rsid w:val="00E346EE"/>
    <w:rsid w:val="00E37625"/>
    <w:rsid w:val="00E37ECA"/>
    <w:rsid w:val="00E43B51"/>
    <w:rsid w:val="00E44C1A"/>
    <w:rsid w:val="00E44E85"/>
    <w:rsid w:val="00E62649"/>
    <w:rsid w:val="00E62BB0"/>
    <w:rsid w:val="00E65FE0"/>
    <w:rsid w:val="00E66FDB"/>
    <w:rsid w:val="00E72088"/>
    <w:rsid w:val="00E726E7"/>
    <w:rsid w:val="00E95990"/>
    <w:rsid w:val="00EA7E1F"/>
    <w:rsid w:val="00EB07FC"/>
    <w:rsid w:val="00EB2207"/>
    <w:rsid w:val="00EC29F8"/>
    <w:rsid w:val="00EC34FA"/>
    <w:rsid w:val="00ED2F19"/>
    <w:rsid w:val="00EE6C45"/>
    <w:rsid w:val="00EF1726"/>
    <w:rsid w:val="00EF37C9"/>
    <w:rsid w:val="00EF55C8"/>
    <w:rsid w:val="00F00A5E"/>
    <w:rsid w:val="00F0128C"/>
    <w:rsid w:val="00F1200E"/>
    <w:rsid w:val="00F14C65"/>
    <w:rsid w:val="00F16A6A"/>
    <w:rsid w:val="00F17207"/>
    <w:rsid w:val="00F20A96"/>
    <w:rsid w:val="00F25BCF"/>
    <w:rsid w:val="00F3093B"/>
    <w:rsid w:val="00F33DEC"/>
    <w:rsid w:val="00F34640"/>
    <w:rsid w:val="00F52AB3"/>
    <w:rsid w:val="00F540BB"/>
    <w:rsid w:val="00F54705"/>
    <w:rsid w:val="00F6222E"/>
    <w:rsid w:val="00F63E9C"/>
    <w:rsid w:val="00F718B0"/>
    <w:rsid w:val="00F8499C"/>
    <w:rsid w:val="00F950B3"/>
    <w:rsid w:val="00FB01DE"/>
    <w:rsid w:val="00FB24B9"/>
    <w:rsid w:val="00FB25EC"/>
    <w:rsid w:val="00FB63DC"/>
    <w:rsid w:val="00FC4EB7"/>
    <w:rsid w:val="00FD002E"/>
    <w:rsid w:val="00FD3BD3"/>
    <w:rsid w:val="00FD7CC4"/>
    <w:rsid w:val="00FE4CC5"/>
    <w:rsid w:val="00FE59C4"/>
    <w:rsid w:val="00FF018C"/>
    <w:rsid w:val="00FF090A"/>
    <w:rsid w:val="00FF51CF"/>
    <w:rsid w:val="023D68F6"/>
    <w:rsid w:val="02D7962C"/>
    <w:rsid w:val="042B20D2"/>
    <w:rsid w:val="055ADB44"/>
    <w:rsid w:val="075D712C"/>
    <w:rsid w:val="08BF14E1"/>
    <w:rsid w:val="094EE277"/>
    <w:rsid w:val="0B715A51"/>
    <w:rsid w:val="0CCCE5CA"/>
    <w:rsid w:val="0D30D04B"/>
    <w:rsid w:val="0D723B65"/>
    <w:rsid w:val="0E7AEC6F"/>
    <w:rsid w:val="0F1722C0"/>
    <w:rsid w:val="10466006"/>
    <w:rsid w:val="1096A368"/>
    <w:rsid w:val="12B43C62"/>
    <w:rsid w:val="15175C66"/>
    <w:rsid w:val="1579F101"/>
    <w:rsid w:val="15CBB7C8"/>
    <w:rsid w:val="188134D3"/>
    <w:rsid w:val="1AAEDCBE"/>
    <w:rsid w:val="1B48EE6C"/>
    <w:rsid w:val="1B4B19BE"/>
    <w:rsid w:val="1B8912AD"/>
    <w:rsid w:val="1BAC76D7"/>
    <w:rsid w:val="1BF01226"/>
    <w:rsid w:val="1CCAC60E"/>
    <w:rsid w:val="1DC1674D"/>
    <w:rsid w:val="1E7F0A68"/>
    <w:rsid w:val="1EBDBF12"/>
    <w:rsid w:val="22525030"/>
    <w:rsid w:val="24054D76"/>
    <w:rsid w:val="257EE07D"/>
    <w:rsid w:val="27713619"/>
    <w:rsid w:val="28273AD1"/>
    <w:rsid w:val="28B9D6FF"/>
    <w:rsid w:val="28D857E2"/>
    <w:rsid w:val="299C5388"/>
    <w:rsid w:val="2DEC30BC"/>
    <w:rsid w:val="2E6FC4AB"/>
    <w:rsid w:val="31AC5D9B"/>
    <w:rsid w:val="333E7055"/>
    <w:rsid w:val="34E5D96A"/>
    <w:rsid w:val="360D75A6"/>
    <w:rsid w:val="3617CAA9"/>
    <w:rsid w:val="38A9A721"/>
    <w:rsid w:val="39080EE5"/>
    <w:rsid w:val="3DF179A7"/>
    <w:rsid w:val="3E30BDA7"/>
    <w:rsid w:val="3F4DA503"/>
    <w:rsid w:val="4019D6E3"/>
    <w:rsid w:val="43A999B0"/>
    <w:rsid w:val="44DBDA5E"/>
    <w:rsid w:val="45715DEA"/>
    <w:rsid w:val="477C90A3"/>
    <w:rsid w:val="48137B20"/>
    <w:rsid w:val="48C37614"/>
    <w:rsid w:val="49076551"/>
    <w:rsid w:val="4A7C9D41"/>
    <w:rsid w:val="4ACF9CB7"/>
    <w:rsid w:val="4BA05189"/>
    <w:rsid w:val="4C94DDCA"/>
    <w:rsid w:val="4CBFA5A5"/>
    <w:rsid w:val="4E30AE2B"/>
    <w:rsid w:val="4FCC7E8C"/>
    <w:rsid w:val="50A5164C"/>
    <w:rsid w:val="50A7415B"/>
    <w:rsid w:val="50E25286"/>
    <w:rsid w:val="51684EED"/>
    <w:rsid w:val="53E74EBC"/>
    <w:rsid w:val="55F72EC3"/>
    <w:rsid w:val="5B41E694"/>
    <w:rsid w:val="5C4916B1"/>
    <w:rsid w:val="5CD3E6FE"/>
    <w:rsid w:val="5E8AF0FA"/>
    <w:rsid w:val="5F60D660"/>
    <w:rsid w:val="5FA94E7A"/>
    <w:rsid w:val="60CD7C9F"/>
    <w:rsid w:val="61AFC4AA"/>
    <w:rsid w:val="62694D00"/>
    <w:rsid w:val="635B16BA"/>
    <w:rsid w:val="63D662DA"/>
    <w:rsid w:val="644F00EB"/>
    <w:rsid w:val="645859CF"/>
    <w:rsid w:val="64CFA07D"/>
    <w:rsid w:val="65673D5D"/>
    <w:rsid w:val="66636672"/>
    <w:rsid w:val="67A0BB75"/>
    <w:rsid w:val="67FE8A6B"/>
    <w:rsid w:val="6807413F"/>
    <w:rsid w:val="6948C3A2"/>
    <w:rsid w:val="6A853515"/>
    <w:rsid w:val="6B3EE201"/>
    <w:rsid w:val="6B41D759"/>
    <w:rsid w:val="6C2E3AC1"/>
    <w:rsid w:val="6C6B593A"/>
    <w:rsid w:val="6D21358D"/>
    <w:rsid w:val="71F23E24"/>
    <w:rsid w:val="72771E9D"/>
    <w:rsid w:val="72A68BAC"/>
    <w:rsid w:val="7412EEFE"/>
    <w:rsid w:val="74180E6A"/>
    <w:rsid w:val="75A03568"/>
    <w:rsid w:val="7825528F"/>
    <w:rsid w:val="78E66021"/>
    <w:rsid w:val="791B46DA"/>
    <w:rsid w:val="791F463D"/>
    <w:rsid w:val="7AB18DB8"/>
    <w:rsid w:val="7ABC6313"/>
    <w:rsid w:val="7ADC53BF"/>
    <w:rsid w:val="7C6854A7"/>
    <w:rsid w:val="7C6F981C"/>
    <w:rsid w:val="7F02D1F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45BDD"/>
  <w15:chartTrackingRefBased/>
  <w15:docId w15:val="{A465477F-8059-4342-A8E4-9E8777B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01551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015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015512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015512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015512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015512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015512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015512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015512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015512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semiHidden/>
    <w:rsid w:val="00015512"/>
    <w:pPr>
      <w:ind w:left="1267" w:hanging="1267"/>
      <w:contextualSpacing/>
    </w:pPr>
  </w:style>
  <w:style w:type="character" w:styleId="CommentReference">
    <w:name w:val="annotation reference"/>
    <w:basedOn w:val="DefaultParagraphFont"/>
    <w:semiHidden/>
    <w:rsid w:val="000155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55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15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5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5512"/>
    <w:rPr>
      <w:b/>
      <w:bCs/>
      <w:szCs w:val="20"/>
    </w:rPr>
  </w:style>
  <w:style w:type="paragraph" w:styleId="NormalWeb">
    <w:name w:val="Normal (Web)"/>
    <w:basedOn w:val="Normal"/>
    <w:semiHidden/>
    <w:rsid w:val="00015512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semiHidden/>
    <w:rsid w:val="004102E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semiHidden/>
    <w:rsid w:val="004102E9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semiHidden/>
    <w:rsid w:val="0033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333872"/>
  </w:style>
  <w:style w:type="character" w:customStyle="1" w:styleId="eop">
    <w:name w:val="eop"/>
    <w:basedOn w:val="DefaultParagraphFont"/>
    <w:semiHidden/>
    <w:rsid w:val="00333872"/>
  </w:style>
  <w:style w:type="paragraph" w:styleId="Revision">
    <w:name w:val="Revision"/>
    <w:hidden/>
    <w:uiPriority w:val="99"/>
    <w:semiHidden/>
    <w:rsid w:val="00015512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015512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15512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15512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15512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15512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15512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15512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155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155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015512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0">
    <w:name w:val="Paragraph"/>
    <w:basedOn w:val="Normal"/>
    <w:qFormat/>
    <w:rsid w:val="00015512"/>
  </w:style>
  <w:style w:type="paragraph" w:customStyle="1" w:styleId="ParagraphContinued">
    <w:name w:val="Paragraph Continued"/>
    <w:basedOn w:val="Paragraph0"/>
    <w:next w:val="Paragraph0"/>
    <w:qFormat/>
    <w:rsid w:val="00015512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015512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015512"/>
    <w:pPr>
      <w:numPr>
        <w:numId w:val="21"/>
      </w:numPr>
      <w:spacing w:before="80" w:after="80"/>
    </w:pPr>
    <w:rPr>
      <w:b/>
      <w:bCs/>
    </w:rPr>
  </w:style>
  <w:style w:type="paragraph" w:styleId="ListNumber">
    <w:name w:val="List Number"/>
    <w:basedOn w:val="Normal"/>
    <w:qFormat/>
    <w:rsid w:val="005D7257"/>
    <w:pPr>
      <w:numPr>
        <w:numId w:val="24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01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5512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015512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015512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015512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015512"/>
    <w:rPr>
      <w:rFonts w:asciiTheme="majorHAnsi" w:hAnsiTheme="majorHAnsi"/>
      <w:sz w:val="20"/>
    </w:rPr>
  </w:style>
  <w:style w:type="paragraph" w:styleId="Title">
    <w:name w:val="Title"/>
    <w:basedOn w:val="Normal"/>
    <w:next w:val="Paragraph0"/>
    <w:link w:val="TitleChar"/>
    <w:semiHidden/>
    <w:rsid w:val="00015512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015512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015512"/>
    <w:pPr>
      <w:numPr>
        <w:numId w:val="25"/>
      </w:numPr>
      <w:adjustRightInd w:val="0"/>
      <w:spacing w:after="80"/>
    </w:pPr>
  </w:style>
  <w:style w:type="paragraph" w:styleId="ListBullet2">
    <w:name w:val="List Bullet 2"/>
    <w:basedOn w:val="Normal"/>
    <w:qFormat/>
    <w:rsid w:val="00015512"/>
    <w:pPr>
      <w:numPr>
        <w:numId w:val="22"/>
      </w:numPr>
      <w:spacing w:before="80" w:after="80"/>
    </w:pPr>
  </w:style>
  <w:style w:type="paragraph" w:styleId="List">
    <w:name w:val="List"/>
    <w:basedOn w:val="Normal"/>
    <w:qFormat/>
    <w:rsid w:val="00015512"/>
    <w:pPr>
      <w:numPr>
        <w:numId w:val="11"/>
      </w:numPr>
      <w:spacing w:after="80"/>
    </w:pPr>
  </w:style>
  <w:style w:type="paragraph" w:styleId="ListContinue">
    <w:name w:val="List Continue"/>
    <w:basedOn w:val="Normal"/>
    <w:qFormat/>
    <w:rsid w:val="00015512"/>
    <w:pPr>
      <w:spacing w:after="80"/>
      <w:ind w:left="360"/>
    </w:pPr>
  </w:style>
  <w:style w:type="character" w:styleId="Emphasis">
    <w:name w:val="Emphasis"/>
    <w:basedOn w:val="DefaultParagraphFont"/>
    <w:semiHidden/>
    <w:rsid w:val="00015512"/>
    <w:rPr>
      <w:i/>
      <w:iCs/>
    </w:rPr>
  </w:style>
  <w:style w:type="paragraph" w:styleId="Caption">
    <w:name w:val="caption"/>
    <w:basedOn w:val="TableTextLeft"/>
    <w:next w:val="Normal"/>
    <w:semiHidden/>
    <w:rsid w:val="00015512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015512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015512"/>
    <w:rPr>
      <w:b w:val="0"/>
      <w:bCs/>
    </w:rPr>
  </w:style>
  <w:style w:type="paragraph" w:styleId="ListBullet3">
    <w:name w:val="List Bullet 3"/>
    <w:basedOn w:val="Normal"/>
    <w:qFormat/>
    <w:rsid w:val="00015512"/>
    <w:pPr>
      <w:numPr>
        <w:numId w:val="23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015512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015512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015512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015512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015512"/>
    <w:pPr>
      <w:jc w:val="center"/>
    </w:pPr>
    <w:rPr>
      <w:bCs/>
    </w:rPr>
  </w:style>
  <w:style w:type="paragraph" w:customStyle="1" w:styleId="Banner">
    <w:name w:val="Banner"/>
    <w:basedOn w:val="H1"/>
    <w:semiHidden/>
    <w:rsid w:val="00015512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015512"/>
  </w:style>
  <w:style w:type="paragraph" w:styleId="BlockText">
    <w:name w:val="Block Text"/>
    <w:basedOn w:val="Normal"/>
    <w:semiHidden/>
    <w:rsid w:val="00015512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01551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15512"/>
  </w:style>
  <w:style w:type="paragraph" w:styleId="BodyText2">
    <w:name w:val="Body Text 2"/>
    <w:basedOn w:val="Normal"/>
    <w:link w:val="BodyText2Char"/>
    <w:semiHidden/>
    <w:rsid w:val="000155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15512"/>
  </w:style>
  <w:style w:type="paragraph" w:styleId="BodyText3">
    <w:name w:val="Body Text 3"/>
    <w:basedOn w:val="Normal"/>
    <w:link w:val="BodyText3Char"/>
    <w:semiHidden/>
    <w:rsid w:val="000155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1551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01551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15512"/>
  </w:style>
  <w:style w:type="paragraph" w:styleId="BodyTextIndent">
    <w:name w:val="Body Text Indent"/>
    <w:basedOn w:val="Normal"/>
    <w:link w:val="BodyTextIndentChar"/>
    <w:semiHidden/>
    <w:rsid w:val="000155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15512"/>
  </w:style>
  <w:style w:type="paragraph" w:styleId="BodyTextFirstIndent2">
    <w:name w:val="Body Text First Indent 2"/>
    <w:basedOn w:val="BodyTextIndent"/>
    <w:link w:val="BodyTextFirstIndent2Char"/>
    <w:semiHidden/>
    <w:rsid w:val="00015512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15512"/>
  </w:style>
  <w:style w:type="paragraph" w:styleId="BodyTextIndent2">
    <w:name w:val="Body Text Indent 2"/>
    <w:basedOn w:val="Normal"/>
    <w:link w:val="BodyTextIndent2Char"/>
    <w:semiHidden/>
    <w:rsid w:val="0001551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15512"/>
  </w:style>
  <w:style w:type="paragraph" w:styleId="BodyTextIndent3">
    <w:name w:val="Body Text Indent 3"/>
    <w:basedOn w:val="Normal"/>
    <w:link w:val="BodyTextIndent3Char"/>
    <w:semiHidden/>
    <w:rsid w:val="0001551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15512"/>
    <w:rPr>
      <w:sz w:val="16"/>
      <w:szCs w:val="16"/>
    </w:rPr>
  </w:style>
  <w:style w:type="character" w:styleId="BookTitle">
    <w:name w:val="Book Title"/>
    <w:basedOn w:val="DefaultParagraphFont"/>
    <w:semiHidden/>
    <w:rsid w:val="00015512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015512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015512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01551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015512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015512"/>
    <w:rPr>
      <w:rFonts w:asciiTheme="majorHAnsi" w:hAnsiTheme="majorHAnsi"/>
      <w:b/>
    </w:rPr>
  </w:style>
  <w:style w:type="paragraph" w:customStyle="1" w:styleId="CoverTitle">
    <w:name w:val="Cover Title"/>
    <w:semiHidden/>
    <w:rsid w:val="00015512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015512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015512"/>
    <w:pPr>
      <w:numPr>
        <w:numId w:val="2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15512"/>
    <w:pPr>
      <w:numPr>
        <w:numId w:val="3"/>
      </w:numPr>
      <w:contextualSpacing/>
    </w:pPr>
  </w:style>
  <w:style w:type="paragraph" w:customStyle="1" w:styleId="CoverSubtitle">
    <w:name w:val="Cover Subtitle"/>
    <w:semiHidden/>
    <w:rsid w:val="00015512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015512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015512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015512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01551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15512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015512"/>
    <w:rPr>
      <w:vertAlign w:val="superscript"/>
    </w:rPr>
  </w:style>
  <w:style w:type="paragraph" w:customStyle="1" w:styleId="Addressee">
    <w:name w:val="Addressee"/>
    <w:basedOn w:val="Normal"/>
    <w:semiHidden/>
    <w:rsid w:val="00015512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015512"/>
    <w:pPr>
      <w:spacing w:after="0"/>
    </w:pPr>
  </w:style>
  <w:style w:type="paragraph" w:customStyle="1" w:styleId="ExhibitFootnote">
    <w:name w:val="Exhibit Footnote"/>
    <w:basedOn w:val="TableTextLeft"/>
    <w:qFormat/>
    <w:rsid w:val="00015512"/>
    <w:pPr>
      <w:spacing w:after="60"/>
    </w:pPr>
  </w:style>
  <w:style w:type="paragraph" w:styleId="Closing">
    <w:name w:val="Closing"/>
    <w:basedOn w:val="Normal"/>
    <w:link w:val="ClosingChar"/>
    <w:semiHidden/>
    <w:rsid w:val="00015512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015512"/>
  </w:style>
  <w:style w:type="paragraph" w:customStyle="1" w:styleId="ESH1">
    <w:name w:val="ES H1"/>
    <w:basedOn w:val="H1"/>
    <w:next w:val="ESParagraphContinued"/>
    <w:semiHidden/>
    <w:rsid w:val="00015512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015512"/>
    <w:rPr>
      <w:b w:val="0"/>
      <w:sz w:val="24"/>
    </w:rPr>
  </w:style>
  <w:style w:type="paragraph" w:customStyle="1" w:styleId="ESListBullet">
    <w:name w:val="ES List Bullet"/>
    <w:basedOn w:val="ESParagraph"/>
    <w:semiHidden/>
    <w:rsid w:val="00015512"/>
    <w:pPr>
      <w:numPr>
        <w:numId w:val="13"/>
      </w:numPr>
    </w:pPr>
  </w:style>
  <w:style w:type="paragraph" w:customStyle="1" w:styleId="ESListNumber">
    <w:name w:val="ES List Number"/>
    <w:basedOn w:val="ESParagraph"/>
    <w:semiHidden/>
    <w:rsid w:val="00015512"/>
    <w:pPr>
      <w:numPr>
        <w:numId w:val="14"/>
      </w:numPr>
    </w:pPr>
  </w:style>
  <w:style w:type="paragraph" w:customStyle="1" w:styleId="ESParagraph">
    <w:name w:val="ES Paragraph"/>
    <w:basedOn w:val="Normal"/>
    <w:semiHidden/>
    <w:rsid w:val="00015512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015512"/>
    <w:pPr>
      <w:spacing w:before="160"/>
    </w:pPr>
  </w:style>
  <w:style w:type="paragraph" w:customStyle="1" w:styleId="ExhibitSource">
    <w:name w:val="Exhibit Source"/>
    <w:basedOn w:val="TableTextLeft"/>
    <w:qFormat/>
    <w:rsid w:val="00015512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015512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015512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015512"/>
    <w:rPr>
      <w:color w:val="0B2949" w:themeColor="accent1"/>
    </w:rPr>
  </w:style>
  <w:style w:type="paragraph" w:customStyle="1" w:styleId="Feature1">
    <w:name w:val="Feature1"/>
    <w:basedOn w:val="Normal"/>
    <w:semiHidden/>
    <w:rsid w:val="00015512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015512"/>
  </w:style>
  <w:style w:type="paragraph" w:customStyle="1" w:styleId="Feature1ListBullet">
    <w:name w:val="Feature1 List Bullet"/>
    <w:basedOn w:val="Feature1"/>
    <w:semiHidden/>
    <w:rsid w:val="00015512"/>
  </w:style>
  <w:style w:type="paragraph" w:customStyle="1" w:styleId="Feature1ListNumber">
    <w:name w:val="Feature1 List Number"/>
    <w:basedOn w:val="Feature1"/>
    <w:semiHidden/>
    <w:rsid w:val="00015512"/>
  </w:style>
  <w:style w:type="paragraph" w:customStyle="1" w:styleId="Feature1Head">
    <w:name w:val="Feature1 Head"/>
    <w:basedOn w:val="Feature1Title"/>
    <w:next w:val="Feature1"/>
    <w:semiHidden/>
    <w:rsid w:val="00015512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015512"/>
    <w:pPr>
      <w:spacing w:after="0"/>
    </w:pPr>
  </w:style>
  <w:style w:type="paragraph" w:customStyle="1" w:styleId="Feature2Title">
    <w:name w:val="Feature2 Title"/>
    <w:basedOn w:val="H1"/>
    <w:semiHidden/>
    <w:rsid w:val="00015512"/>
  </w:style>
  <w:style w:type="paragraph" w:customStyle="1" w:styleId="Feature2Head">
    <w:name w:val="Feature2 Head"/>
    <w:basedOn w:val="Feature2Title"/>
    <w:next w:val="Feature2"/>
    <w:semiHidden/>
    <w:rsid w:val="00015512"/>
  </w:style>
  <w:style w:type="paragraph" w:customStyle="1" w:styleId="Feature2ListBullet">
    <w:name w:val="Feature2 List Bullet"/>
    <w:basedOn w:val="Feature2"/>
    <w:semiHidden/>
    <w:rsid w:val="00015512"/>
  </w:style>
  <w:style w:type="paragraph" w:customStyle="1" w:styleId="Feature2ListNumber">
    <w:name w:val="Feature2 List Number"/>
    <w:basedOn w:val="Feature2"/>
    <w:semiHidden/>
    <w:rsid w:val="00015512"/>
  </w:style>
  <w:style w:type="paragraph" w:customStyle="1" w:styleId="Feature1ListHead">
    <w:name w:val="Feature1 List Head"/>
    <w:basedOn w:val="Feature1"/>
    <w:next w:val="Feature1ListBullet"/>
    <w:semiHidden/>
    <w:rsid w:val="00015512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015512"/>
    <w:rPr>
      <w:b/>
    </w:rPr>
  </w:style>
  <w:style w:type="paragraph" w:customStyle="1" w:styleId="FigureFootnote">
    <w:name w:val="Figure Footnote"/>
    <w:basedOn w:val="ExhibitFootnote"/>
    <w:semiHidden/>
    <w:rsid w:val="00015512"/>
  </w:style>
  <w:style w:type="paragraph" w:customStyle="1" w:styleId="FigureSignificance">
    <w:name w:val="Figure Significance"/>
    <w:basedOn w:val="ExhibitSignificance"/>
    <w:semiHidden/>
    <w:rsid w:val="00015512"/>
  </w:style>
  <w:style w:type="paragraph" w:customStyle="1" w:styleId="FigureSource">
    <w:name w:val="Figure Source"/>
    <w:basedOn w:val="ExhibitSource"/>
    <w:semiHidden/>
    <w:rsid w:val="00015512"/>
  </w:style>
  <w:style w:type="paragraph" w:customStyle="1" w:styleId="FigureTitle">
    <w:name w:val="Figure Title"/>
    <w:basedOn w:val="ExhibitTitle"/>
    <w:qFormat/>
    <w:rsid w:val="00015512"/>
  </w:style>
  <w:style w:type="paragraph" w:customStyle="1" w:styleId="H2">
    <w:name w:val="H2"/>
    <w:basedOn w:val="H1"/>
    <w:next w:val="ParagraphContinued"/>
    <w:qFormat/>
    <w:rsid w:val="00015512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015512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015512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01551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015512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015512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0155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015512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015512"/>
    <w:rPr>
      <w:color w:val="046B5C" w:themeColor="text2"/>
    </w:rPr>
  </w:style>
  <w:style w:type="paragraph" w:customStyle="1" w:styleId="Pubinfo">
    <w:name w:val="Pubinfo"/>
    <w:basedOn w:val="Normal"/>
    <w:semiHidden/>
    <w:rsid w:val="00015512"/>
    <w:rPr>
      <w:b/>
    </w:rPr>
  </w:style>
  <w:style w:type="paragraph" w:customStyle="1" w:styleId="PubinfoCategory">
    <w:name w:val="Pubinfo Category"/>
    <w:basedOn w:val="Pubinfo"/>
    <w:semiHidden/>
    <w:rsid w:val="00015512"/>
  </w:style>
  <w:style w:type="paragraph" w:customStyle="1" w:styleId="PubinfoDate">
    <w:name w:val="Pubinfo Date"/>
    <w:basedOn w:val="PubinfoCategory"/>
    <w:semiHidden/>
    <w:rsid w:val="00015512"/>
  </w:style>
  <w:style w:type="paragraph" w:customStyle="1" w:styleId="PubinfoHead">
    <w:name w:val="Pubinfo Head"/>
    <w:basedOn w:val="Pubinfo"/>
    <w:semiHidden/>
    <w:rsid w:val="00015512"/>
  </w:style>
  <w:style w:type="paragraph" w:customStyle="1" w:styleId="PubinfoList">
    <w:name w:val="Pubinfo List"/>
    <w:basedOn w:val="Pubinfo"/>
    <w:semiHidden/>
    <w:rsid w:val="00015512"/>
  </w:style>
  <w:style w:type="paragraph" w:customStyle="1" w:styleId="PubinfoNumber">
    <w:name w:val="Pubinfo Number"/>
    <w:basedOn w:val="Pubinfo"/>
    <w:semiHidden/>
    <w:rsid w:val="00015512"/>
  </w:style>
  <w:style w:type="paragraph" w:styleId="Quote">
    <w:name w:val="Quote"/>
    <w:basedOn w:val="Normal"/>
    <w:link w:val="QuoteChar"/>
    <w:semiHidden/>
    <w:rsid w:val="00015512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015512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015512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015512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015512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015512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15512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015512"/>
  </w:style>
  <w:style w:type="paragraph" w:customStyle="1" w:styleId="TableSignificance">
    <w:name w:val="Table Significance"/>
    <w:basedOn w:val="FigureSignificance"/>
    <w:qFormat/>
    <w:rsid w:val="00015512"/>
  </w:style>
  <w:style w:type="paragraph" w:customStyle="1" w:styleId="TableSource">
    <w:name w:val="Table Source"/>
    <w:basedOn w:val="FigureSource"/>
    <w:qFormat/>
    <w:rsid w:val="00015512"/>
  </w:style>
  <w:style w:type="paragraph" w:customStyle="1" w:styleId="TableTextRight">
    <w:name w:val="Table Text Right"/>
    <w:basedOn w:val="TableTextLeft"/>
    <w:qFormat/>
    <w:rsid w:val="00015512"/>
    <w:pPr>
      <w:jc w:val="right"/>
    </w:pPr>
  </w:style>
  <w:style w:type="paragraph" w:customStyle="1" w:styleId="TableTextDecimal">
    <w:name w:val="Table Text Decimal"/>
    <w:basedOn w:val="TableTextLeft"/>
    <w:qFormat/>
    <w:rsid w:val="00015512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015512"/>
    <w:rPr>
      <w:b/>
      <w:color w:val="auto"/>
    </w:rPr>
  </w:style>
  <w:style w:type="paragraph" w:customStyle="1" w:styleId="TableListNumber">
    <w:name w:val="Table List Number"/>
    <w:basedOn w:val="TableTextLeft"/>
    <w:qFormat/>
    <w:rsid w:val="00015512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015512"/>
    <w:pPr>
      <w:numPr>
        <w:numId w:val="20"/>
      </w:numPr>
    </w:pPr>
  </w:style>
  <w:style w:type="paragraph" w:customStyle="1" w:styleId="TableHeaderCenter">
    <w:name w:val="Table Header Center"/>
    <w:basedOn w:val="TableTextLeft"/>
    <w:qFormat/>
    <w:rsid w:val="00015512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015512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015512"/>
  </w:style>
  <w:style w:type="paragraph" w:customStyle="1" w:styleId="TableTextCentered">
    <w:name w:val="Table Text Centered"/>
    <w:basedOn w:val="TableTextLeft"/>
    <w:qFormat/>
    <w:rsid w:val="00015512"/>
    <w:pPr>
      <w:jc w:val="center"/>
    </w:pPr>
  </w:style>
  <w:style w:type="paragraph" w:styleId="TOC1">
    <w:name w:val="toc 1"/>
    <w:basedOn w:val="Normal"/>
    <w:next w:val="Normal"/>
    <w:semiHidden/>
    <w:rsid w:val="00015512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015512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01551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015512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015512"/>
    <w:pPr>
      <w:numPr>
        <w:ilvl w:val="1"/>
        <w:numId w:val="11"/>
      </w:numPr>
      <w:contextualSpacing/>
    </w:pPr>
  </w:style>
  <w:style w:type="paragraph" w:styleId="List3">
    <w:name w:val="List 3"/>
    <w:basedOn w:val="Normal"/>
    <w:qFormat/>
    <w:rsid w:val="00015512"/>
    <w:pPr>
      <w:numPr>
        <w:ilvl w:val="2"/>
        <w:numId w:val="11"/>
      </w:numPr>
      <w:contextualSpacing/>
    </w:pPr>
  </w:style>
  <w:style w:type="paragraph" w:customStyle="1" w:styleId="ListAlpha">
    <w:name w:val="List Alpha"/>
    <w:basedOn w:val="List"/>
    <w:qFormat/>
    <w:rsid w:val="00015512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015512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015512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015512"/>
    <w:pPr>
      <w:numPr>
        <w:ilvl w:val="3"/>
        <w:numId w:val="11"/>
      </w:numPr>
      <w:contextualSpacing/>
    </w:pPr>
  </w:style>
  <w:style w:type="paragraph" w:customStyle="1" w:styleId="Outline1">
    <w:name w:val="Outline 1"/>
    <w:basedOn w:val="List"/>
    <w:semiHidden/>
    <w:rsid w:val="00015512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015512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rsid w:val="00015512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rsid w:val="00015512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015512"/>
    <w:rPr>
      <w:b/>
      <w:i/>
    </w:rPr>
  </w:style>
  <w:style w:type="character" w:customStyle="1" w:styleId="BoldUnderline">
    <w:name w:val="Bold Underline"/>
    <w:basedOn w:val="DefaultParagraphFont"/>
    <w:qFormat/>
    <w:rsid w:val="00015512"/>
    <w:rPr>
      <w:b/>
      <w:u w:val="single"/>
    </w:rPr>
  </w:style>
  <w:style w:type="character" w:customStyle="1" w:styleId="Default">
    <w:name w:val="Default"/>
    <w:basedOn w:val="DefaultParagraphFont"/>
    <w:semiHidden/>
    <w:rsid w:val="00015512"/>
  </w:style>
  <w:style w:type="character" w:customStyle="1" w:styleId="HighlightBlue">
    <w:name w:val="Highlight Blue"/>
    <w:basedOn w:val="DefaultParagraphFont"/>
    <w:semiHidden/>
    <w:rsid w:val="0001551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01551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01551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015512"/>
    <w:rPr>
      <w:sz w:val="16"/>
    </w:rPr>
  </w:style>
  <w:style w:type="character" w:customStyle="1" w:styleId="TitleSubtitle">
    <w:name w:val="Title_Subtitle"/>
    <w:basedOn w:val="DefaultParagraphFont"/>
    <w:semiHidden/>
    <w:rsid w:val="00015512"/>
    <w:rPr>
      <w:b/>
    </w:rPr>
  </w:style>
  <w:style w:type="table" w:customStyle="1" w:styleId="MathUBaseTable">
    <w:name w:val="MathU Base Table"/>
    <w:basedOn w:val="TableNormal"/>
    <w:rsid w:val="0001551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015512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015512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015512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015512"/>
    <w:pPr>
      <w:numPr>
        <w:numId w:val="1"/>
      </w:numPr>
      <w:contextualSpacing/>
    </w:pPr>
  </w:style>
  <w:style w:type="paragraph" w:customStyle="1" w:styleId="TitleRule">
    <w:name w:val="Title Rule"/>
    <w:basedOn w:val="Normal"/>
    <w:semiHidden/>
    <w:rsid w:val="00015512"/>
    <w:pPr>
      <w:keepNext/>
      <w:spacing w:before="240" w:after="80"/>
    </w:pPr>
  </w:style>
  <w:style w:type="paragraph" w:styleId="ListBullet5">
    <w:name w:val="List Bullet 5"/>
    <w:basedOn w:val="Normal"/>
    <w:semiHidden/>
    <w:rsid w:val="00015512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rsid w:val="00015512"/>
    <w:pPr>
      <w:numPr>
        <w:numId w:val="4"/>
      </w:numPr>
      <w:contextualSpacing/>
    </w:pPr>
  </w:style>
  <w:style w:type="paragraph" w:customStyle="1" w:styleId="Sidebar">
    <w:name w:val="Sidebar"/>
    <w:basedOn w:val="Normal"/>
    <w:qFormat/>
    <w:rsid w:val="00015512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015512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015512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15512"/>
    <w:pPr>
      <w:numPr>
        <w:numId w:val="27"/>
      </w:numPr>
    </w:pPr>
  </w:style>
  <w:style w:type="paragraph" w:customStyle="1" w:styleId="TableListNumber2">
    <w:name w:val="Table List Number 2"/>
    <w:basedOn w:val="TableListNumber"/>
    <w:qFormat/>
    <w:rsid w:val="00015512"/>
    <w:pPr>
      <w:numPr>
        <w:numId w:val="9"/>
      </w:numPr>
    </w:pPr>
  </w:style>
  <w:style w:type="paragraph" w:styleId="ListContinue3">
    <w:name w:val="List Continue 3"/>
    <w:basedOn w:val="Normal"/>
    <w:qFormat/>
    <w:rsid w:val="00015512"/>
    <w:pPr>
      <w:spacing w:after="80"/>
      <w:ind w:left="1080"/>
    </w:pPr>
  </w:style>
  <w:style w:type="paragraph" w:styleId="List5">
    <w:name w:val="List 5"/>
    <w:basedOn w:val="Normal"/>
    <w:qFormat/>
    <w:rsid w:val="00015512"/>
    <w:pPr>
      <w:numPr>
        <w:ilvl w:val="4"/>
        <w:numId w:val="11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015512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015512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0"/>
    <w:semiHidden/>
    <w:rsid w:val="0001551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015512"/>
    <w:rPr>
      <w:b/>
    </w:rPr>
  </w:style>
  <w:style w:type="character" w:customStyle="1" w:styleId="Italic">
    <w:name w:val="Italic"/>
    <w:basedOn w:val="DefaultParagraphFont"/>
    <w:qFormat/>
    <w:rsid w:val="00015512"/>
    <w:rPr>
      <w:i/>
    </w:rPr>
  </w:style>
  <w:style w:type="paragraph" w:customStyle="1" w:styleId="mathematicaorg">
    <w:name w:val="mathematica.org"/>
    <w:semiHidden/>
    <w:rsid w:val="00015512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015512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015512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015512"/>
    <w:pPr>
      <w:numPr>
        <w:numId w:val="12"/>
      </w:numPr>
    </w:pPr>
  </w:style>
  <w:style w:type="paragraph" w:customStyle="1" w:styleId="Covertextborder">
    <w:name w:val="Cover text border"/>
    <w:semiHidden/>
    <w:rsid w:val="0001551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015512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015512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015512"/>
    <w:pPr>
      <w:keepLines/>
      <w:ind w:hanging="360"/>
    </w:pPr>
  </w:style>
  <w:style w:type="paragraph" w:styleId="TOC4">
    <w:name w:val="toc 4"/>
    <w:basedOn w:val="Normal"/>
    <w:next w:val="Normal"/>
    <w:semiHidden/>
    <w:rsid w:val="0001551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015512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015512"/>
    <w:rPr>
      <w:vertAlign w:val="subscript"/>
    </w:rPr>
  </w:style>
  <w:style w:type="paragraph" w:styleId="Salutation">
    <w:name w:val="Salutation"/>
    <w:basedOn w:val="Normal"/>
    <w:next w:val="Paragraph0"/>
    <w:link w:val="SalutationChar"/>
    <w:semiHidden/>
    <w:rsid w:val="00015512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015512"/>
  </w:style>
  <w:style w:type="numbering" w:styleId="111111">
    <w:name w:val="Outline List 2"/>
    <w:basedOn w:val="NoList"/>
    <w:semiHidden/>
    <w:unhideWhenUsed/>
    <w:rsid w:val="00015512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015512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015512"/>
    <w:rPr>
      <w:vertAlign w:val="superscript"/>
    </w:rPr>
  </w:style>
  <w:style w:type="character" w:customStyle="1" w:styleId="Underline">
    <w:name w:val="Underline"/>
    <w:basedOn w:val="DefaultParagraphFont"/>
    <w:qFormat/>
    <w:rsid w:val="00015512"/>
    <w:rPr>
      <w:u w:val="single"/>
    </w:rPr>
  </w:style>
  <w:style w:type="paragraph" w:styleId="FootnoteText">
    <w:name w:val="footnote text"/>
    <w:basedOn w:val="Normal"/>
    <w:link w:val="FootnoteTextChar"/>
    <w:semiHidden/>
    <w:rsid w:val="000155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1551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1551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1551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15512"/>
    <w:rPr>
      <w:sz w:val="20"/>
      <w:szCs w:val="20"/>
    </w:rPr>
  </w:style>
  <w:style w:type="paragraph" w:styleId="NoSpacing">
    <w:name w:val="No Spacing"/>
    <w:qFormat/>
    <w:rsid w:val="00015512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015512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015512"/>
    <w:pPr>
      <w:numPr>
        <w:numId w:val="19"/>
      </w:numPr>
    </w:pPr>
  </w:style>
  <w:style w:type="table" w:styleId="ColorfulGrid">
    <w:name w:val="Colorful Grid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01551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15512"/>
  </w:style>
  <w:style w:type="paragraph" w:styleId="EnvelopeAddress">
    <w:name w:val="envelope address"/>
    <w:basedOn w:val="Normal"/>
    <w:semiHidden/>
    <w:rsid w:val="0001551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01551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015512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01551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01551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01551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01551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01551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01551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01551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01551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01551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01551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01551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01551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015512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015512"/>
  </w:style>
  <w:style w:type="paragraph" w:styleId="HTMLAddress">
    <w:name w:val="HTML Address"/>
    <w:basedOn w:val="Normal"/>
    <w:link w:val="HTMLAddressChar"/>
    <w:semiHidden/>
    <w:rsid w:val="0001551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15512"/>
    <w:rPr>
      <w:i/>
      <w:iCs/>
    </w:rPr>
  </w:style>
  <w:style w:type="character" w:styleId="HTMLCite">
    <w:name w:val="HTML Cite"/>
    <w:basedOn w:val="DefaultParagraphFont"/>
    <w:semiHidden/>
    <w:rsid w:val="00015512"/>
    <w:rPr>
      <w:i/>
      <w:iCs/>
    </w:rPr>
  </w:style>
  <w:style w:type="character" w:styleId="HTMLCode">
    <w:name w:val="HTML Code"/>
    <w:basedOn w:val="DefaultParagraphFont"/>
    <w:semiHidden/>
    <w:rsid w:val="0001551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015512"/>
    <w:rPr>
      <w:i/>
      <w:iCs/>
    </w:rPr>
  </w:style>
  <w:style w:type="character" w:styleId="HTMLKeyboard">
    <w:name w:val="HTML Keyboard"/>
    <w:basedOn w:val="DefaultParagraphFont"/>
    <w:semiHidden/>
    <w:rsid w:val="0001551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1551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1551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01551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1551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015512"/>
    <w:rPr>
      <w:i/>
      <w:iCs/>
    </w:rPr>
  </w:style>
  <w:style w:type="paragraph" w:styleId="Index2">
    <w:name w:val="index 2"/>
    <w:basedOn w:val="Normal"/>
    <w:next w:val="Normal"/>
    <w:autoRedefine/>
    <w:semiHidden/>
    <w:rsid w:val="0001551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01551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01551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01551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01551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01551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01551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015512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015512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015512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015512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015512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0155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01551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01551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01551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01551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01551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01551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015512"/>
  </w:style>
  <w:style w:type="paragraph" w:styleId="ListContinue4">
    <w:name w:val="List Continue 4"/>
    <w:basedOn w:val="Normal"/>
    <w:semiHidden/>
    <w:rsid w:val="00015512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015512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01551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01551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01551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01551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01551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01551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01551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01551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01551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01551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01551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01551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015512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0155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155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015512"/>
    <w:pPr>
      <w:ind w:left="720"/>
    </w:pPr>
  </w:style>
  <w:style w:type="character" w:styleId="PageNumber">
    <w:name w:val="page number"/>
    <w:basedOn w:val="DefaultParagraphFont"/>
    <w:semiHidden/>
    <w:rsid w:val="00015512"/>
  </w:style>
  <w:style w:type="table" w:styleId="PlainTable1">
    <w:name w:val="Plain Table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0155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15512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01551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015512"/>
  </w:style>
  <w:style w:type="character" w:customStyle="1" w:styleId="SmartHyperlink1">
    <w:name w:val="Smart Hyperlink1"/>
    <w:basedOn w:val="DefaultParagraphFont"/>
    <w:semiHidden/>
    <w:rsid w:val="00015512"/>
    <w:rPr>
      <w:u w:val="dotted"/>
    </w:rPr>
  </w:style>
  <w:style w:type="character" w:styleId="Strong">
    <w:name w:val="Strong"/>
    <w:basedOn w:val="DefaultParagraphFont"/>
    <w:semiHidden/>
    <w:rsid w:val="00015512"/>
    <w:rPr>
      <w:b/>
      <w:bCs/>
    </w:rPr>
  </w:style>
  <w:style w:type="character" w:styleId="SubtleEmphasis">
    <w:name w:val="Subtle Emphasis"/>
    <w:basedOn w:val="DefaultParagraphFont"/>
    <w:semiHidden/>
    <w:rsid w:val="0001551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015512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015512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015512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015512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015512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015512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015512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015512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015512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015512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015512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015512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015512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015512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015512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015512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015512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015512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015512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015512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015512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0155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015512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015512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015512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015512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015512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015512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01551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015512"/>
    <w:pPr>
      <w:spacing w:after="0"/>
    </w:pPr>
  </w:style>
  <w:style w:type="table" w:styleId="TableProfessional">
    <w:name w:val="Table Professional"/>
    <w:basedOn w:val="TableNormal"/>
    <w:unhideWhenUsed/>
    <w:rsid w:val="00015512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015512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015512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015512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015512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015512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015512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015512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015512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0155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15512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15512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15512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015512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15512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015512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015512"/>
    <w:rPr>
      <w:color w:val="FF0000"/>
    </w:rPr>
  </w:style>
  <w:style w:type="paragraph" w:customStyle="1" w:styleId="FootnoteSep">
    <w:name w:val="Footnote Sep"/>
    <w:basedOn w:val="Normal"/>
    <w:semiHidden/>
    <w:rsid w:val="00015512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015512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015512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015512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015512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015512"/>
    <w:pPr>
      <w:ind w:left="216"/>
    </w:pPr>
  </w:style>
  <w:style w:type="paragraph" w:customStyle="1" w:styleId="TableTextIndent2">
    <w:name w:val="Table Text Indent 2"/>
    <w:basedOn w:val="TableTextLeft"/>
    <w:qFormat/>
    <w:rsid w:val="00015512"/>
    <w:pPr>
      <w:ind w:left="432"/>
    </w:pPr>
  </w:style>
  <w:style w:type="table" w:customStyle="1" w:styleId="MathUVerticals">
    <w:name w:val="MathU Verticals"/>
    <w:basedOn w:val="TableNormal"/>
    <w:rsid w:val="0001551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styleId="Hashtag">
    <w:name w:val="Hashtag"/>
    <w:basedOn w:val="DefaultParagraphFont"/>
    <w:semiHidden/>
    <w:unhideWhenUsed/>
    <w:rsid w:val="00806EB6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806EB6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806EB6"/>
    <w:rPr>
      <w:u w:val="dotted"/>
    </w:rPr>
  </w:style>
  <w:style w:type="character" w:styleId="SmartLink">
    <w:name w:val="Smart Link"/>
    <w:basedOn w:val="DefaultParagraphFont"/>
    <w:semiHidden/>
    <w:unhideWhenUsed/>
    <w:rsid w:val="00806EB6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806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510D1-C8E8-4F60-A463-692C3B66F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515A3-6B7E-427B-B171-C16C27F89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7148CB-B213-4AB2-ABB7-98B7038F6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55344-E3DD-4715-91E3-329C345BF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5</TotalTime>
  <Pages>6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Anna Beckham</cp:lastModifiedBy>
  <cp:revision>6</cp:revision>
  <dcterms:created xsi:type="dcterms:W3CDTF">2023-08-10T14:00:00Z</dcterms:created>
  <dcterms:modified xsi:type="dcterms:W3CDTF">2023-08-14T15:23:00Z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</Properties>
</file>