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1616" w:rsidRPr="00651616" w:rsidP="00651616" w14:paraId="65C4F5D8" w14:textId="72B9CCCD">
      <w:pPr>
        <w:pStyle w:val="H2"/>
      </w:pPr>
      <w:bookmarkStart w:id="0" w:name="_Hlk88051982"/>
      <w:r w:rsidRPr="00354483">
        <w:t xml:space="preserve">Discussion Guide </w:t>
      </w:r>
      <w:bookmarkEnd w:id="0"/>
      <w:r w:rsidR="00F44E11">
        <w:t>on Grant Recipients’ Resource Allocation</w:t>
      </w:r>
    </w:p>
    <w:p w:rsidR="007A74F7" w:rsidRPr="006D155D" w:rsidP="007A74F7" w14:paraId="220C2E0D" w14:textId="77777777">
      <w:pPr>
        <w:spacing w:before="240"/>
        <w:rPr>
          <w:b/>
          <w:bCs/>
        </w:rPr>
      </w:pPr>
      <w:r w:rsidRPr="006D155D">
        <w:rPr>
          <w:b/>
          <w:bCs/>
        </w:rPr>
        <w:t>Introduction and consent</w:t>
      </w:r>
    </w:p>
    <w:p w:rsidR="007A74F7" w:rsidP="007A74F7" w14:paraId="484F6D95" w14:textId="77777777">
      <w:pPr>
        <w:pStyle w:val="CommentText"/>
        <w:ind w:firstLine="432"/>
      </w:pPr>
      <w:r w:rsidRPr="2EAB71AE">
        <w:rPr>
          <w:szCs w:val="22"/>
        </w:rPr>
        <w:t xml:space="preserve">Thank you so much for meeting with </w:t>
      </w:r>
      <w:r>
        <w:rPr>
          <w:szCs w:val="22"/>
        </w:rPr>
        <w:t xml:space="preserve">us </w:t>
      </w:r>
      <w:r w:rsidRPr="2EAB71AE">
        <w:rPr>
          <w:szCs w:val="22"/>
        </w:rPr>
        <w:t xml:space="preserve">today. </w:t>
      </w:r>
      <w:r>
        <w:rPr>
          <w:szCs w:val="22"/>
        </w:rPr>
        <w:t xml:space="preserve">My name is [introduce </w:t>
      </w:r>
      <w:r>
        <w:rPr>
          <w:szCs w:val="22"/>
        </w:rPr>
        <w:t>self</w:t>
      </w:r>
      <w:r>
        <w:rPr>
          <w:szCs w:val="22"/>
        </w:rPr>
        <w:t>] and I am a member of the Supporting Evaluation Efforts for Demonstrations in Self-sufficiency (SEEDS) team. As you know, my colleagues [NAMES] provided</w:t>
      </w:r>
      <w:r w:rsidRPr="2EAB71AE">
        <w:rPr>
          <w:szCs w:val="22"/>
        </w:rPr>
        <w:t xml:space="preserve"> research and evaluation support </w:t>
      </w:r>
      <w:r>
        <w:rPr>
          <w:szCs w:val="22"/>
        </w:rPr>
        <w:t xml:space="preserve">to you as one of </w:t>
      </w:r>
      <w:r w:rsidRPr="2EAB71AE">
        <w:rPr>
          <w:szCs w:val="22"/>
        </w:rPr>
        <w:t xml:space="preserve">the Family Self-Sufficiency Development Demonstration (FSSDD) grant recipients, with funding from the Office of Planning, Research, and Evaluation (OPRE) within the </w:t>
      </w:r>
      <w:r>
        <w:t xml:space="preserve">Administration for Children and Families (ACF) in the </w:t>
      </w:r>
      <w:r w:rsidRPr="2EAB71AE">
        <w:rPr>
          <w:szCs w:val="22"/>
        </w:rPr>
        <w:t xml:space="preserve">U.S. Department of Health and Human Services. </w:t>
      </w:r>
      <w:r>
        <w:rPr>
          <w:szCs w:val="22"/>
        </w:rPr>
        <w:t xml:space="preserve">The intention of the SEEDS project was to build grant recipients’ </w:t>
      </w:r>
      <w:r>
        <w:t>research and evaluation capacity and help them generate evidence related to their programs, which aim to improve the lives of children and their families.</w:t>
      </w:r>
    </w:p>
    <w:p w:rsidR="00BD74C8" w:rsidP="007A74F7" w14:paraId="6C15B921" w14:textId="42150B4D">
      <w:pPr>
        <w:pStyle w:val="NormalSS"/>
        <w:spacing w:after="120"/>
        <w:rPr>
          <w:sz w:val="22"/>
          <w:szCs w:val="22"/>
        </w:rPr>
      </w:pPr>
      <w:r w:rsidRPr="725C9725">
        <w:rPr>
          <w:sz w:val="22"/>
          <w:szCs w:val="22"/>
        </w:rPr>
        <w:t xml:space="preserve">The purpose of the discussion today is to gather feedback from you about </w:t>
      </w:r>
      <w:r>
        <w:rPr>
          <w:sz w:val="22"/>
          <w:szCs w:val="22"/>
        </w:rPr>
        <w:t>how your organization leveraged resources</w:t>
      </w:r>
      <w:r w:rsidR="002226FC">
        <w:rPr>
          <w:sz w:val="22"/>
          <w:szCs w:val="22"/>
        </w:rPr>
        <w:t xml:space="preserve"> during the FSSDD grant period. </w:t>
      </w:r>
      <w:r w:rsidRPr="725C9725">
        <w:rPr>
          <w:sz w:val="22"/>
          <w:szCs w:val="22"/>
        </w:rPr>
        <w:t>We want to understand how your organization</w:t>
      </w:r>
      <w:r w:rsidR="002226FC">
        <w:rPr>
          <w:sz w:val="22"/>
          <w:szCs w:val="22"/>
        </w:rPr>
        <w:t xml:space="preserve"> </w:t>
      </w:r>
      <w:r w:rsidR="00485026">
        <w:rPr>
          <w:sz w:val="22"/>
          <w:szCs w:val="22"/>
        </w:rPr>
        <w:t>allocated</w:t>
      </w:r>
      <w:r w:rsidR="002226FC">
        <w:rPr>
          <w:sz w:val="22"/>
          <w:szCs w:val="22"/>
        </w:rPr>
        <w:t xml:space="preserve"> its FSSDD grant</w:t>
      </w:r>
      <w:r w:rsidR="00EE7F2C">
        <w:rPr>
          <w:sz w:val="22"/>
          <w:szCs w:val="22"/>
        </w:rPr>
        <w:t xml:space="preserve"> resources </w:t>
      </w:r>
      <w:r w:rsidR="004821B5">
        <w:rPr>
          <w:sz w:val="22"/>
          <w:szCs w:val="22"/>
        </w:rPr>
        <w:t xml:space="preserve">awarded by ACF </w:t>
      </w:r>
      <w:r w:rsidR="00EE7F2C">
        <w:rPr>
          <w:sz w:val="22"/>
          <w:szCs w:val="22"/>
        </w:rPr>
        <w:t xml:space="preserve">and whether you used any additional </w:t>
      </w:r>
      <w:r w:rsidR="00DF55A5">
        <w:rPr>
          <w:sz w:val="22"/>
          <w:szCs w:val="22"/>
        </w:rPr>
        <w:t>fiscal or in-kind resources to support your FSSDD project.</w:t>
      </w:r>
      <w:r w:rsidR="00EE7F2C">
        <w:rPr>
          <w:sz w:val="22"/>
          <w:szCs w:val="22"/>
        </w:rPr>
        <w:t xml:space="preserve"> </w:t>
      </w:r>
      <w:r>
        <w:rPr>
          <w:sz w:val="22"/>
          <w:szCs w:val="22"/>
        </w:rPr>
        <w:t xml:space="preserve">We will use information gathered in this discussion to inform a report for OPRE, which will not be made public. </w:t>
      </w:r>
      <w:r w:rsidR="00FE5A14">
        <w:rPr>
          <w:sz w:val="22"/>
          <w:szCs w:val="22"/>
        </w:rPr>
        <w:t xml:space="preserve">SEEDS is seeking this information to improve future technical assistance and support to grant recipients. This is </w:t>
      </w:r>
      <w:r w:rsidRPr="00EC61A2" w:rsidR="00FE5A14">
        <w:rPr>
          <w:sz w:val="22"/>
          <w:szCs w:val="22"/>
          <w:u w:val="single"/>
        </w:rPr>
        <w:t>not</w:t>
      </w:r>
      <w:r w:rsidR="00FE5A14">
        <w:rPr>
          <w:sz w:val="22"/>
          <w:szCs w:val="22"/>
        </w:rPr>
        <w:t xml:space="preserve"> a compliance </w:t>
      </w:r>
      <w:r w:rsidR="00EC61A2">
        <w:rPr>
          <w:sz w:val="22"/>
          <w:szCs w:val="22"/>
        </w:rPr>
        <w:t>exercise.</w:t>
      </w:r>
      <w:r w:rsidR="003A1D2E">
        <w:rPr>
          <w:sz w:val="22"/>
          <w:szCs w:val="22"/>
        </w:rPr>
        <w:t xml:space="preserve"> Nothing you discuss will have any </w:t>
      </w:r>
      <w:r w:rsidR="00CF2AA8">
        <w:rPr>
          <w:sz w:val="22"/>
          <w:szCs w:val="22"/>
        </w:rPr>
        <w:t>e</w:t>
      </w:r>
      <w:r w:rsidR="003A1D2E">
        <w:rPr>
          <w:sz w:val="22"/>
          <w:szCs w:val="22"/>
        </w:rPr>
        <w:t xml:space="preserve">ffect on your ability to </w:t>
      </w:r>
      <w:r w:rsidR="00332599">
        <w:rPr>
          <w:sz w:val="22"/>
          <w:szCs w:val="22"/>
        </w:rPr>
        <w:t>receive funding from ACF</w:t>
      </w:r>
      <w:r w:rsidR="004821B5">
        <w:rPr>
          <w:sz w:val="22"/>
          <w:szCs w:val="22"/>
        </w:rPr>
        <w:t>, now or</w:t>
      </w:r>
      <w:r w:rsidR="00332599">
        <w:rPr>
          <w:sz w:val="22"/>
          <w:szCs w:val="22"/>
        </w:rPr>
        <w:t xml:space="preserve"> in the future. </w:t>
      </w:r>
    </w:p>
    <w:p w:rsidR="007A74F7" w:rsidRPr="007340B8" w:rsidP="007A74F7" w14:paraId="2A2BC432" w14:textId="166427A8">
      <w:pPr>
        <w:pStyle w:val="NormalSS"/>
        <w:spacing w:after="120"/>
        <w:rPr>
          <w:sz w:val="22"/>
          <w:szCs w:val="22"/>
        </w:rPr>
      </w:pPr>
      <w:r>
        <w:rPr>
          <w:sz w:val="22"/>
          <w:szCs w:val="22"/>
        </w:rPr>
        <w:t xml:space="preserve">We will keep your responses </w:t>
      </w:r>
      <w:r w:rsidR="0009035D">
        <w:rPr>
          <w:sz w:val="22"/>
          <w:szCs w:val="22"/>
        </w:rPr>
        <w:t>private</w:t>
      </w:r>
      <w:r>
        <w:rPr>
          <w:sz w:val="22"/>
          <w:szCs w:val="22"/>
        </w:rPr>
        <w:t xml:space="preserve">. In the report we produce, we will blend your responses with responses of other grant recipients and not use any individual names, so no single finding or statement will be attributed to an individual person or grant recipient. Your responses will in no way affect your current or future grant opportunities. We anticipate this interview will take approximately 30 minutes. </w:t>
      </w:r>
    </w:p>
    <w:p w:rsidR="007A74F7" w:rsidRPr="00A74DD3" w:rsidP="007A74F7" w14:paraId="6C128E8C" w14:textId="047DAA11">
      <w:pPr>
        <w:pStyle w:val="NormalSS"/>
        <w:spacing w:after="120"/>
        <w:rPr>
          <w:sz w:val="22"/>
          <w:szCs w:val="22"/>
        </w:rPr>
      </w:pPr>
      <w:r w:rsidRPr="32F206A1">
        <w:rPr>
          <w:sz w:val="22"/>
          <w:szCs w:val="22"/>
        </w:rPr>
        <w:t>I would like to record our conversation</w:t>
      </w:r>
      <w:r w:rsidRPr="32F206A1">
        <w:rPr>
          <w:sz w:val="22"/>
          <w:szCs w:val="22"/>
        </w:rPr>
        <w:t xml:space="preserve"> </w:t>
      </w:r>
      <w:r w:rsidRPr="32F206A1">
        <w:rPr>
          <w:sz w:val="22"/>
          <w:szCs w:val="22"/>
        </w:rPr>
        <w:t>today</w:t>
      </w:r>
      <w:r w:rsidRPr="32F206A1">
        <w:rPr>
          <w:sz w:val="22"/>
          <w:szCs w:val="22"/>
        </w:rPr>
        <w:t xml:space="preserve"> so I </w:t>
      </w:r>
      <w:r w:rsidRPr="32F206A1">
        <w:rPr>
          <w:sz w:val="22"/>
          <w:szCs w:val="22"/>
        </w:rPr>
        <w:t>don’t</w:t>
      </w:r>
      <w:r w:rsidRPr="32F206A1">
        <w:rPr>
          <w:sz w:val="22"/>
          <w:szCs w:val="22"/>
        </w:rPr>
        <w:t xml:space="preserve"> miss anything. Is it okay with you if I record the conversation? If you want me to turn the recorder off for any reason or at any time, just say so. </w:t>
      </w:r>
      <w:r w:rsidRPr="32F206A1">
        <w:rPr>
          <w:sz w:val="22"/>
          <w:szCs w:val="22"/>
        </w:rPr>
        <w:t xml:space="preserve">The </w:t>
      </w:r>
      <w:r w:rsidRPr="32F206A1">
        <w:rPr>
          <w:sz w:val="22"/>
          <w:szCs w:val="22"/>
        </w:rPr>
        <w:t xml:space="preserve">recording will </w:t>
      </w:r>
      <w:r w:rsidRPr="32F206A1" w:rsidR="00BF37A4">
        <w:rPr>
          <w:sz w:val="22"/>
          <w:szCs w:val="22"/>
        </w:rPr>
        <w:t>assist</w:t>
      </w:r>
      <w:r w:rsidRPr="32F206A1" w:rsidR="00BF37A4">
        <w:rPr>
          <w:sz w:val="22"/>
          <w:szCs w:val="22"/>
        </w:rPr>
        <w:t xml:space="preserve"> with notetaking and </w:t>
      </w:r>
      <w:r w:rsidRPr="32F206A1">
        <w:rPr>
          <w:sz w:val="22"/>
          <w:szCs w:val="22"/>
        </w:rPr>
        <w:t xml:space="preserve">only be accessed by evaluation support team members </w:t>
      </w:r>
      <w:r w:rsidRPr="32F206A1" w:rsidR="00077ED4">
        <w:rPr>
          <w:sz w:val="22"/>
          <w:szCs w:val="22"/>
        </w:rPr>
        <w:t xml:space="preserve">while it is </w:t>
      </w:r>
      <w:r w:rsidRPr="32F206A1">
        <w:rPr>
          <w:sz w:val="22"/>
          <w:szCs w:val="22"/>
        </w:rPr>
        <w:t>stored on a secure drive at Mathematica.</w:t>
      </w:r>
      <w:r w:rsidRPr="32F206A1">
        <w:rPr>
          <w:sz w:val="22"/>
          <w:szCs w:val="22"/>
        </w:rPr>
        <w:t xml:space="preserve"> </w:t>
      </w:r>
      <w:r w:rsidRPr="32F206A1">
        <w:rPr>
          <w:sz w:val="22"/>
          <w:szCs w:val="22"/>
        </w:rPr>
        <w:t>We’ll</w:t>
      </w:r>
      <w:r w:rsidRPr="32F206A1">
        <w:rPr>
          <w:sz w:val="22"/>
          <w:szCs w:val="22"/>
        </w:rPr>
        <w:t xml:space="preserve"> destroy the recording at the end of this project. </w:t>
      </w:r>
      <w:r w:rsidRPr="32F206A1">
        <w:rPr>
          <w:sz w:val="22"/>
          <w:szCs w:val="22"/>
        </w:rPr>
        <w:t>[INTERVIEWER: TURN THE RECORDER ON]</w:t>
      </w:r>
    </w:p>
    <w:p w:rsidR="007A74F7" w:rsidRPr="00A74DD3" w:rsidP="007A74F7" w14:paraId="1EF38FA4" w14:textId="77777777">
      <w:pPr>
        <w:pStyle w:val="NormalSS"/>
        <w:spacing w:after="180"/>
        <w:rPr>
          <w:sz w:val="22"/>
          <w:szCs w:val="22"/>
        </w:rPr>
      </w:pPr>
      <w:r w:rsidRPr="725C9725">
        <w:rPr>
          <w:sz w:val="22"/>
          <w:szCs w:val="22"/>
        </w:rPr>
        <w:t>Okay, I have now turned on the recorder. Now that I have the recorder on, I need to ask you again, is it okay if I record this conversation? [</w:t>
      </w:r>
      <w:r w:rsidRPr="725C9725">
        <w:rPr>
          <w:i/>
          <w:iCs/>
          <w:sz w:val="22"/>
          <w:szCs w:val="22"/>
        </w:rPr>
        <w:t>Interviewer: Get verbal consent to record after beginning to record.</w:t>
      </w:r>
      <w:r w:rsidRPr="725C9725">
        <w:rPr>
          <w:sz w:val="22"/>
          <w:szCs w:val="22"/>
        </w:rPr>
        <w:t>]</w:t>
      </w:r>
    </w:p>
    <w:p w:rsidR="004A084E" w:rsidP="00792013" w14:paraId="3156DF7E" w14:textId="0F7DAE82">
      <w:pPr>
        <w:pStyle w:val="NormalSS"/>
        <w:spacing w:after="120"/>
      </w:pPr>
      <w:r>
        <w:rPr>
          <w:noProof/>
        </w:rPr>
        <mc:AlternateContent>
          <mc:Choice Requires="wps">
            <w:drawing>
              <wp:anchor distT="0" distB="0" distL="114300" distR="114300" simplePos="0" relativeHeight="251658240" behindDoc="1" locked="0" layoutInCell="1" allowOverlap="1">
                <wp:simplePos x="0" y="0"/>
                <wp:positionH relativeFrom="margin">
                  <wp:align>center</wp:align>
                </wp:positionH>
                <wp:positionV relativeFrom="paragraph">
                  <wp:posOffset>6638</wp:posOffset>
                </wp:positionV>
                <wp:extent cx="6035040" cy="1381125"/>
                <wp:effectExtent l="0" t="0" r="22860" b="2857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35040" cy="1381125"/>
                        </a:xfrm>
                        <a:prstGeom prst="rect">
                          <a:avLst/>
                        </a:prstGeom>
                        <a:solidFill>
                          <a:sysClr val="window" lastClr="FFFFFF"/>
                        </a:solidFill>
                        <a:ln w="6350">
                          <a:solidFill>
                            <a:prstClr val="black"/>
                          </a:solidFill>
                        </a:ln>
                        <a:effectLst/>
                      </wps:spPr>
                      <wps:txbx>
                        <w:txbxContent>
                          <w:p w:rsidR="00C90633" w:rsidRPr="00FB76D8" w:rsidP="00296634" w14:textId="77777777">
                            <w:pPr>
                              <w:tabs>
                                <w:tab w:val="left" w:pos="5760"/>
                              </w:tabs>
                              <w:spacing w:before="60" w:line="240" w:lineRule="auto"/>
                              <w:jc w:val="center"/>
                              <w:rPr>
                                <w:rFonts w:ascii="Arial" w:hAnsi="Arial" w:cs="Arial"/>
                                <w:b/>
                                <w:color w:val="000000"/>
                                <w:sz w:val="18"/>
                                <w:szCs w:val="18"/>
                              </w:rPr>
                            </w:pPr>
                            <w:r w:rsidRPr="00FB76D8">
                              <w:rPr>
                                <w:rFonts w:ascii="Arial" w:hAnsi="Arial" w:cs="Arial"/>
                                <w:b/>
                                <w:color w:val="000000"/>
                                <w:sz w:val="18"/>
                                <w:szCs w:val="18"/>
                              </w:rPr>
                              <w:t>PAPERWORK REDUCTION ACT OF 1995 (Pub. L. 104-13) STATEMENT OF PUBLIC BURDEN:</w:t>
                            </w:r>
                          </w:p>
                          <w:p w:rsidR="00C90633" w:rsidRPr="00FB76D8" w:rsidP="00296634" w14:textId="1A2E3A38">
                            <w:pPr>
                              <w:tabs>
                                <w:tab w:val="left" w:pos="5760"/>
                              </w:tabs>
                              <w:spacing w:before="40" w:line="240" w:lineRule="auto"/>
                              <w:jc w:val="both"/>
                              <w:rPr>
                                <w:rFonts w:ascii="Arial" w:hAnsi="Arial" w:cs="Arial"/>
                                <w:color w:val="000000"/>
                                <w:sz w:val="18"/>
                                <w:szCs w:val="18"/>
                              </w:rPr>
                            </w:pPr>
                            <w:r w:rsidRPr="00FB76D8">
                              <w:rPr>
                                <w:rFonts w:ascii="Arial" w:hAnsi="Arial" w:cs="Arial"/>
                                <w:color w:val="000000"/>
                                <w:sz w:val="18"/>
                                <w:szCs w:val="18"/>
                              </w:rPr>
                              <w:t xml:space="preserve">The purpose of this information collection is to provide evaluation support to innovative interventions serving individuals, children, and families facing challenges to economic independence to expand the evidence base. Public reporting burden for this collection of information is estimated to average </w:t>
                            </w:r>
                            <w:r w:rsidR="0009035D">
                              <w:rPr>
                                <w:rFonts w:ascii="Arial" w:hAnsi="Arial" w:cs="Arial"/>
                                <w:color w:val="000000"/>
                                <w:sz w:val="18"/>
                                <w:szCs w:val="18"/>
                              </w:rPr>
                              <w:t>3</w:t>
                            </w:r>
                            <w:r w:rsidRPr="00FB76D8">
                              <w:rPr>
                                <w:rFonts w:ascii="Arial" w:hAnsi="Arial" w:cs="Arial"/>
                                <w:color w:val="000000"/>
                                <w:sz w:val="18"/>
                                <w:szCs w:val="18"/>
                              </w:rPr>
                              <w:t xml:space="preserve">0 minutes per response.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w:t>
                            </w:r>
                            <w:r w:rsidR="0009035D">
                              <w:rPr>
                                <w:rFonts w:ascii="Arial" w:hAnsi="Arial" w:cs="Arial"/>
                                <w:color w:val="000000"/>
                                <w:sz w:val="18"/>
                                <w:szCs w:val="18"/>
                              </w:rPr>
                              <w:t>0970-0356</w:t>
                            </w:r>
                            <w:r w:rsidRPr="00EE05F4" w:rsidR="0009035D">
                              <w:rPr>
                                <w:rFonts w:ascii="Arial" w:hAnsi="Arial" w:cs="Arial"/>
                                <w:color w:val="000000"/>
                                <w:sz w:val="18"/>
                                <w:szCs w:val="18"/>
                              </w:rPr>
                              <w:t xml:space="preserve"> </w:t>
                            </w:r>
                            <w:r w:rsidRPr="00FB76D8">
                              <w:rPr>
                                <w:rFonts w:ascii="Arial" w:hAnsi="Arial" w:cs="Arial"/>
                                <w:color w:val="000000"/>
                                <w:sz w:val="18"/>
                                <w:szCs w:val="18"/>
                              </w:rPr>
                              <w:t xml:space="preserve">and the expiration date is </w:t>
                            </w:r>
                            <w:r w:rsidRPr="002C735C" w:rsidR="0009035D">
                              <w:rPr>
                                <w:rFonts w:asciiTheme="majorHAnsi" w:hAnsiTheme="majorHAnsi" w:cstheme="majorHAnsi"/>
                                <w:sz w:val="18"/>
                                <w:szCs w:val="18"/>
                              </w:rPr>
                              <w:t>02/29/2024</w:t>
                            </w:r>
                            <w:r w:rsidRPr="00FB76D8" w:rsidR="00792D31">
                              <w:rPr>
                                <w:rFonts w:ascii="Arial" w:hAnsi="Arial" w:cs="Arial"/>
                                <w:color w:val="000000"/>
                                <w:sz w:val="18"/>
                                <w:szCs w:val="18"/>
                              </w:rPr>
                              <w:t xml:space="preserve">. </w:t>
                            </w:r>
                            <w:r w:rsidRPr="00FB76D8">
                              <w:rPr>
                                <w:rFonts w:ascii="Arial" w:hAnsi="Arial" w:cs="Arial"/>
                                <w:color w:val="000000"/>
                                <w:sz w:val="18"/>
                                <w:szCs w:val="18"/>
                              </w:rPr>
                              <w:t xml:space="preserve">If you have any comments on this collection of information, please contact </w:t>
                            </w:r>
                            <w:r w:rsidRPr="00FB76D8" w:rsidR="00792D31">
                              <w:rPr>
                                <w:rFonts w:ascii="Arial" w:hAnsi="Arial" w:cs="Arial"/>
                                <w:color w:val="000000"/>
                                <w:sz w:val="18"/>
                                <w:szCs w:val="18"/>
                              </w:rPr>
                              <w:t>Julia Lyskawa</w:t>
                            </w:r>
                            <w:r w:rsidRPr="00FB76D8">
                              <w:rPr>
                                <w:rFonts w:ascii="Arial" w:hAnsi="Arial" w:cs="Arial"/>
                                <w:color w:val="000000"/>
                                <w:sz w:val="18"/>
                                <w:szCs w:val="18"/>
                              </w:rPr>
                              <w:t xml:space="preserve"> at </w:t>
                            </w:r>
                            <w:r w:rsidRPr="00FB76D8" w:rsidR="00792D31">
                              <w:rPr>
                                <w:rFonts w:ascii="Arial" w:hAnsi="Arial" w:cs="Arial"/>
                                <w:color w:val="000000"/>
                                <w:sz w:val="18"/>
                                <w:szCs w:val="18"/>
                              </w:rPr>
                              <w:t>JLyskawa</w:t>
                            </w:r>
                            <w:r w:rsidRPr="00FB76D8">
                              <w:rPr>
                                <w:rFonts w:ascii="Arial" w:hAnsi="Arial" w:cs="Arial"/>
                                <w:color w:val="000000"/>
                                <w:sz w:val="18"/>
                                <w:szCs w:val="18"/>
                              </w:rPr>
                              <w:t xml:space="preserve">@mathematica-mpr.com.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75.2pt;height:108.75pt;margin-top:0.5pt;margin-left:0;mso-height-percent:0;mso-height-relative:margin;mso-position-horizontal:center;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C90633" w:rsidRPr="00FB76D8" w:rsidP="00296634" w14:paraId="431BC190" w14:textId="77777777">
                      <w:pPr>
                        <w:tabs>
                          <w:tab w:val="left" w:pos="5760"/>
                        </w:tabs>
                        <w:spacing w:before="60" w:line="240" w:lineRule="auto"/>
                        <w:jc w:val="center"/>
                        <w:rPr>
                          <w:rFonts w:ascii="Arial" w:hAnsi="Arial" w:cs="Arial"/>
                          <w:b/>
                          <w:color w:val="000000"/>
                          <w:sz w:val="18"/>
                          <w:szCs w:val="18"/>
                        </w:rPr>
                      </w:pPr>
                      <w:r w:rsidRPr="00FB76D8">
                        <w:rPr>
                          <w:rFonts w:ascii="Arial" w:hAnsi="Arial" w:cs="Arial"/>
                          <w:b/>
                          <w:color w:val="000000"/>
                          <w:sz w:val="18"/>
                          <w:szCs w:val="18"/>
                        </w:rPr>
                        <w:t>PAPERWORK REDUCTION ACT OF 1995 (Pub. L. 104-13) STATEMENT OF PUBLIC BURDEN:</w:t>
                      </w:r>
                    </w:p>
                    <w:p w:rsidR="00C90633" w:rsidRPr="00FB76D8" w:rsidP="00296634" w14:paraId="1ADD94AC" w14:textId="1A2E3A38">
                      <w:pPr>
                        <w:tabs>
                          <w:tab w:val="left" w:pos="5760"/>
                        </w:tabs>
                        <w:spacing w:before="40" w:line="240" w:lineRule="auto"/>
                        <w:jc w:val="both"/>
                        <w:rPr>
                          <w:rFonts w:ascii="Arial" w:hAnsi="Arial" w:cs="Arial"/>
                          <w:color w:val="000000"/>
                          <w:sz w:val="18"/>
                          <w:szCs w:val="18"/>
                        </w:rPr>
                      </w:pPr>
                      <w:r w:rsidRPr="00FB76D8">
                        <w:rPr>
                          <w:rFonts w:ascii="Arial" w:hAnsi="Arial" w:cs="Arial"/>
                          <w:color w:val="000000"/>
                          <w:sz w:val="18"/>
                          <w:szCs w:val="18"/>
                        </w:rPr>
                        <w:t xml:space="preserve">The purpose of this information collection is to provide evaluation support to innovative interventions serving individuals, children, and families facing challenges to economic independence to expand the evidence base. Public reporting burden for this collection of information is estimated to average </w:t>
                      </w:r>
                      <w:r w:rsidR="0009035D">
                        <w:rPr>
                          <w:rFonts w:ascii="Arial" w:hAnsi="Arial" w:cs="Arial"/>
                          <w:color w:val="000000"/>
                          <w:sz w:val="18"/>
                          <w:szCs w:val="18"/>
                        </w:rPr>
                        <w:t>3</w:t>
                      </w:r>
                      <w:r w:rsidRPr="00FB76D8">
                        <w:rPr>
                          <w:rFonts w:ascii="Arial" w:hAnsi="Arial" w:cs="Arial"/>
                          <w:color w:val="000000"/>
                          <w:sz w:val="18"/>
                          <w:szCs w:val="18"/>
                        </w:rPr>
                        <w:t xml:space="preserve">0 minutes per response.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w:t>
                      </w:r>
                      <w:r w:rsidR="0009035D">
                        <w:rPr>
                          <w:rFonts w:ascii="Arial" w:hAnsi="Arial" w:cs="Arial"/>
                          <w:color w:val="000000"/>
                          <w:sz w:val="18"/>
                          <w:szCs w:val="18"/>
                        </w:rPr>
                        <w:t>0970-0356</w:t>
                      </w:r>
                      <w:r w:rsidRPr="00EE05F4" w:rsidR="0009035D">
                        <w:rPr>
                          <w:rFonts w:ascii="Arial" w:hAnsi="Arial" w:cs="Arial"/>
                          <w:color w:val="000000"/>
                          <w:sz w:val="18"/>
                          <w:szCs w:val="18"/>
                        </w:rPr>
                        <w:t xml:space="preserve"> </w:t>
                      </w:r>
                      <w:r w:rsidRPr="00FB76D8">
                        <w:rPr>
                          <w:rFonts w:ascii="Arial" w:hAnsi="Arial" w:cs="Arial"/>
                          <w:color w:val="000000"/>
                          <w:sz w:val="18"/>
                          <w:szCs w:val="18"/>
                        </w:rPr>
                        <w:t xml:space="preserve">and the expiration date is </w:t>
                      </w:r>
                      <w:r w:rsidRPr="002C735C" w:rsidR="0009035D">
                        <w:rPr>
                          <w:rFonts w:asciiTheme="majorHAnsi" w:hAnsiTheme="majorHAnsi" w:cstheme="majorHAnsi"/>
                          <w:sz w:val="18"/>
                          <w:szCs w:val="18"/>
                        </w:rPr>
                        <w:t>02/29/2024</w:t>
                      </w:r>
                      <w:r w:rsidRPr="00FB76D8" w:rsidR="00792D31">
                        <w:rPr>
                          <w:rFonts w:ascii="Arial" w:hAnsi="Arial" w:cs="Arial"/>
                          <w:color w:val="000000"/>
                          <w:sz w:val="18"/>
                          <w:szCs w:val="18"/>
                        </w:rPr>
                        <w:t xml:space="preserve">. </w:t>
                      </w:r>
                      <w:r w:rsidRPr="00FB76D8">
                        <w:rPr>
                          <w:rFonts w:ascii="Arial" w:hAnsi="Arial" w:cs="Arial"/>
                          <w:color w:val="000000"/>
                          <w:sz w:val="18"/>
                          <w:szCs w:val="18"/>
                        </w:rPr>
                        <w:t xml:space="preserve">If you have any comments on this collection of information, please contact </w:t>
                      </w:r>
                      <w:r w:rsidRPr="00FB76D8" w:rsidR="00792D31">
                        <w:rPr>
                          <w:rFonts w:ascii="Arial" w:hAnsi="Arial" w:cs="Arial"/>
                          <w:color w:val="000000"/>
                          <w:sz w:val="18"/>
                          <w:szCs w:val="18"/>
                        </w:rPr>
                        <w:t>Julia Lyskawa</w:t>
                      </w:r>
                      <w:r w:rsidRPr="00FB76D8">
                        <w:rPr>
                          <w:rFonts w:ascii="Arial" w:hAnsi="Arial" w:cs="Arial"/>
                          <w:color w:val="000000"/>
                          <w:sz w:val="18"/>
                          <w:szCs w:val="18"/>
                        </w:rPr>
                        <w:t xml:space="preserve"> at </w:t>
                      </w:r>
                      <w:r w:rsidRPr="00FB76D8" w:rsidR="00792D31">
                        <w:rPr>
                          <w:rFonts w:ascii="Arial" w:hAnsi="Arial" w:cs="Arial"/>
                          <w:color w:val="000000"/>
                          <w:sz w:val="18"/>
                          <w:szCs w:val="18"/>
                        </w:rPr>
                        <w:t>JLyskawa</w:t>
                      </w:r>
                      <w:r w:rsidRPr="00FB76D8">
                        <w:rPr>
                          <w:rFonts w:ascii="Arial" w:hAnsi="Arial" w:cs="Arial"/>
                          <w:color w:val="000000"/>
                          <w:sz w:val="18"/>
                          <w:szCs w:val="18"/>
                        </w:rPr>
                        <w:t xml:space="preserve">@mathematica-mpr.com. </w:t>
                      </w:r>
                    </w:p>
                  </w:txbxContent>
                </v:textbox>
                <w10:wrap anchorx="margin"/>
              </v:shape>
            </w:pict>
          </mc:Fallback>
        </mc:AlternateContent>
      </w:r>
    </w:p>
    <w:p w:rsidR="00296634" w:rsidRPr="00362F94" w:rsidP="21DEBDE4" w14:paraId="27E1DF3F" w14:textId="1F40AEC6">
      <w:pPr>
        <w:pStyle w:val="NormalSS"/>
        <w:spacing w:after="120"/>
        <w:ind w:firstLine="0"/>
        <w:rPr>
          <w:sz w:val="22"/>
          <w:szCs w:val="22"/>
        </w:rPr>
      </w:pPr>
      <w:r>
        <w:br w:type="page"/>
      </w:r>
    </w:p>
    <w:p w:rsidR="000A290E" w:rsidP="32F206A1" w14:paraId="63943AF6" w14:textId="1F69EEA9">
      <w:pPr>
        <w:pStyle w:val="H2"/>
        <w:ind w:left="0" w:firstLine="0"/>
      </w:pPr>
      <w:r>
        <w:rPr>
          <w:rStyle w:val="normaltextrun"/>
          <w:rFonts w:ascii="Arial" w:hAnsi="Arial" w:cs="Arial"/>
          <w:color w:val="046B5C"/>
          <w:shd w:val="clear" w:color="auto" w:fill="FFFFFF"/>
        </w:rPr>
        <w:t>Warm-Up</w:t>
      </w:r>
    </w:p>
    <w:p w:rsidR="004D046A" w:rsidP="004D046A" w14:paraId="7DCD2871" w14:textId="1BE20ABF">
      <w:pPr>
        <w:pStyle w:val="Paragraph"/>
      </w:pPr>
      <w:r>
        <w:t xml:space="preserve">Before we begin, please </w:t>
      </w:r>
      <w:r w:rsidR="00293A92">
        <w:t xml:space="preserve">tell us </w:t>
      </w:r>
      <w:r w:rsidR="0031569F">
        <w:t>about yourself</w:t>
      </w:r>
      <w:r w:rsidR="00970DD7">
        <w:t xml:space="preserve">: Your current position, how long you’ve been with the organization, and your main responsibilities. </w:t>
      </w:r>
    </w:p>
    <w:p w:rsidR="002F23C5" w:rsidP="004D046A" w14:paraId="393B6498" w14:textId="58810E1E">
      <w:pPr>
        <w:pStyle w:val="Paragraph"/>
      </w:pPr>
      <w:r>
        <w:t xml:space="preserve">What was your role or involvement with the FSSDD grant specifically? </w:t>
      </w:r>
      <w:r w:rsidR="00322B12">
        <w:t xml:space="preserve">Were you involved in writing the grant application and/or developing a budget for the grant? </w:t>
      </w:r>
    </w:p>
    <w:p w:rsidR="002202BF" w:rsidP="007A2292" w14:paraId="0A44EB1B" w14:textId="7E69B2B9">
      <w:pPr>
        <w:pStyle w:val="H2"/>
      </w:pPr>
      <w:r>
        <w:t>Grant resources</w:t>
      </w:r>
    </w:p>
    <w:p w:rsidR="00EE63FA" w:rsidP="008F2DD5" w14:paraId="415B3C00" w14:textId="6538C3CF">
      <w:pPr>
        <w:pStyle w:val="ListNumber"/>
        <w:numPr>
          <w:numId w:val="0"/>
        </w:numPr>
      </w:pPr>
      <w:r>
        <w:t xml:space="preserve">Now </w:t>
      </w:r>
      <w:r>
        <w:t>I’d</w:t>
      </w:r>
      <w:r>
        <w:t xml:space="preserve"> like to talk about how your </w:t>
      </w:r>
      <w:r w:rsidR="008F2DD5">
        <w:t>team used your</w:t>
      </w:r>
      <w:r w:rsidR="008F2DD5">
        <w:t xml:space="preserve"> resources from the FSSDD grant. </w:t>
      </w:r>
      <w:r>
        <w:t>For this discussion, “project” or “grant project” refers to the research and evaluation activities you proposed doing in your FSSDD applications and worked on with SEEDS support.</w:t>
      </w:r>
    </w:p>
    <w:p w:rsidR="00203691" w:rsidP="00A47477" w14:paraId="03B501DB" w14:textId="18F31AE3">
      <w:pPr>
        <w:pStyle w:val="ListNumber"/>
        <w:tabs>
          <w:tab w:val="clear" w:pos="360"/>
        </w:tabs>
      </w:pPr>
      <w:r>
        <w:t>Please describe</w:t>
      </w:r>
      <w:r>
        <w:t xml:space="preserve"> how your organization used your FSSDD grant resources. </w:t>
      </w:r>
      <w:r w:rsidR="00A94245">
        <w:t xml:space="preserve">What types of costs did </w:t>
      </w:r>
      <w:r w:rsidR="008715DF">
        <w:t xml:space="preserve">you incur? What types of costs did </w:t>
      </w:r>
      <w:r w:rsidR="00A94245">
        <w:t xml:space="preserve">the FSSDD grant cover? </w:t>
      </w:r>
    </w:p>
    <w:p w:rsidR="00A47477" w:rsidP="00A47477" w14:paraId="37DA4F3A" w14:textId="4ED726B5">
      <w:pPr>
        <w:pStyle w:val="ListNumber"/>
        <w:numPr>
          <w:ilvl w:val="0"/>
          <w:numId w:val="0"/>
        </w:numPr>
        <w:ind w:left="360"/>
      </w:pPr>
      <w:r>
        <w:t>Probe: For example, did you use grant funds to support staff time; technology, such as data systems; external support, such as evaluators or other consultants; travel; in</w:t>
      </w:r>
      <w:r w:rsidR="00176343">
        <w:t>centives; etc.</w:t>
      </w:r>
      <w:r w:rsidR="009C6509">
        <w:t>?</w:t>
      </w:r>
      <w:r w:rsidR="00176343">
        <w:t xml:space="preserve"> </w:t>
      </w:r>
    </w:p>
    <w:p w:rsidR="003B2FCD" w:rsidP="003B2FCD" w14:paraId="0C0BD23D" w14:textId="77777777">
      <w:pPr>
        <w:pStyle w:val="ListBullet"/>
        <w:numPr>
          <w:ilvl w:val="0"/>
          <w:numId w:val="0"/>
        </w:numPr>
        <w:ind w:left="360" w:hanging="360"/>
      </w:pPr>
    </w:p>
    <w:p w:rsidR="00A94245" w:rsidP="003B2FCD" w14:paraId="579FF5D8" w14:textId="042D9543">
      <w:pPr>
        <w:pStyle w:val="ListNumber"/>
      </w:pPr>
      <w:r>
        <w:t xml:space="preserve">Were any of your staff </w:t>
      </w:r>
      <w:r w:rsidR="005A386C">
        <w:t xml:space="preserve">dedicated full-time to FSSDD grant activities? Of the key staff involved in the FSSDD project, what percent of their time do you think they spent on FSSDD activities? </w:t>
      </w:r>
    </w:p>
    <w:p w:rsidR="005A386C" w:rsidP="005A386C" w14:paraId="6EEB4B34" w14:textId="139970AC">
      <w:pPr>
        <w:pStyle w:val="ListNumber"/>
        <w:numPr>
          <w:ilvl w:val="0"/>
          <w:numId w:val="0"/>
        </w:numPr>
        <w:ind w:left="360"/>
      </w:pPr>
      <w:r>
        <w:t>Probe: This could include calls with SEEDS coaches, internal team meetings</w:t>
      </w:r>
      <w:r w:rsidR="007A2292">
        <w:t xml:space="preserve"> or project work, cross-grant recipient activities, grant management, </w:t>
      </w:r>
      <w:r w:rsidR="00C04193">
        <w:t xml:space="preserve">and </w:t>
      </w:r>
      <w:r w:rsidR="007A2292">
        <w:t>other FSSDD or SEEDS-related activities</w:t>
      </w:r>
      <w:r w:rsidR="009C6509">
        <w:t>.</w:t>
      </w:r>
    </w:p>
    <w:p w:rsidR="005A386C" w:rsidP="005A386C" w14:paraId="0E16E74D" w14:textId="77777777">
      <w:pPr>
        <w:pStyle w:val="ListNumber"/>
        <w:numPr>
          <w:ilvl w:val="0"/>
          <w:numId w:val="0"/>
        </w:numPr>
        <w:ind w:left="360"/>
      </w:pPr>
    </w:p>
    <w:p w:rsidR="00152035" w:rsidP="003B2FCD" w14:paraId="2F45E9CB" w14:textId="2E29237C">
      <w:pPr>
        <w:pStyle w:val="ListNumber"/>
      </w:pPr>
      <w:r>
        <w:t>Did you use</w:t>
      </w:r>
      <w:r>
        <w:t xml:space="preserve"> other financial or in-kind resources </w:t>
      </w:r>
      <w:r w:rsidR="00076D69">
        <w:t xml:space="preserve">to support your FSSDD project? </w:t>
      </w:r>
      <w:r>
        <w:t>If so, what kinds did you use?</w:t>
      </w:r>
    </w:p>
    <w:p w:rsidR="00076D69" w:rsidP="00076D69" w14:paraId="6886FEA8" w14:textId="77777777">
      <w:pPr>
        <w:pStyle w:val="ListNumber"/>
        <w:numPr>
          <w:ilvl w:val="0"/>
          <w:numId w:val="0"/>
        </w:numPr>
        <w:ind w:left="360"/>
      </w:pPr>
    </w:p>
    <w:p w:rsidR="00437734" w:rsidP="00437734" w14:paraId="5D210217" w14:textId="77777777">
      <w:pPr>
        <w:pStyle w:val="ListNumber"/>
      </w:pPr>
      <w:r>
        <w:t xml:space="preserve">To what extent were grant resources sufficient in </w:t>
      </w:r>
      <w:r>
        <w:t xml:space="preserve">helping you carry out the activities needed to achieve your FSSDD project goals? </w:t>
      </w:r>
    </w:p>
    <w:p w:rsidR="32F206A1" w:rsidP="32F206A1" w14:paraId="4EF57C5B" w14:textId="39A7C64F">
      <w:pPr>
        <w:pStyle w:val="ListNumber"/>
        <w:numPr>
          <w:numId w:val="0"/>
        </w:numPr>
        <w:ind w:left="0"/>
      </w:pPr>
    </w:p>
    <w:p w:rsidR="003B2FCD" w:rsidP="003B2FCD" w14:paraId="3C8D2A07" w14:textId="591900F0">
      <w:pPr>
        <w:pStyle w:val="ListNumber"/>
      </w:pPr>
      <w:r>
        <w:t>If your team worked with an external evaluator, how did you select that evaluator?</w:t>
      </w:r>
      <w:r w:rsidR="00176343">
        <w:t xml:space="preserve"> What went into your decision to </w:t>
      </w:r>
      <w:r w:rsidR="002202BF">
        <w:t xml:space="preserve">hire an external evaluator? </w:t>
      </w:r>
    </w:p>
    <w:p w:rsidR="002202BF" w:rsidP="002202BF" w14:paraId="0CD57EB5" w14:textId="718B1F3C">
      <w:pPr>
        <w:pStyle w:val="ListNumber"/>
        <w:numPr>
          <w:numId w:val="0"/>
        </w:numPr>
        <w:ind w:left="360"/>
      </w:pPr>
      <w:r>
        <w:t xml:space="preserve">Probe: [If not covered earlier] What </w:t>
      </w:r>
      <w:r>
        <w:t>portion</w:t>
      </w:r>
      <w:r>
        <w:t xml:space="preserve"> of your grant funds went to supporting an external evaluator? </w:t>
      </w:r>
    </w:p>
    <w:p w:rsidR="32F206A1" w:rsidP="32F206A1" w14:paraId="73741DFB" w14:textId="6365DF79">
      <w:pPr>
        <w:pStyle w:val="ListNumber"/>
        <w:numPr>
          <w:numId w:val="0"/>
        </w:numPr>
        <w:spacing w:after="0" w:afterAutospacing="0" w:line="240" w:lineRule="auto"/>
        <w:ind w:left="0"/>
      </w:pPr>
    </w:p>
    <w:p w:rsidR="003B2FCD" w:rsidRPr="00E3053C" w:rsidP="00076D69" w14:paraId="5B9DE599" w14:textId="37AC826F">
      <w:pPr>
        <w:pStyle w:val="H2"/>
      </w:pPr>
      <w:r>
        <w:t xml:space="preserve">Grant </w:t>
      </w:r>
      <w:r w:rsidRPr="00E3053C">
        <w:t>structure</w:t>
      </w:r>
      <w:r w:rsidRPr="00E3053C" w:rsidR="00B24954">
        <w:t xml:space="preserve"> and management</w:t>
      </w:r>
    </w:p>
    <w:p w:rsidR="00AD11A6" w:rsidRPr="00E3053C" w:rsidP="00AD11A6" w14:paraId="65EC8894" w14:textId="5478E4C8">
      <w:pPr>
        <w:pStyle w:val="ListNumber"/>
      </w:pPr>
      <w:r>
        <w:t xml:space="preserve">How familiar was your organization with </w:t>
      </w:r>
      <w:r w:rsidR="00B24954">
        <w:t xml:space="preserve">Federal grants prior to receiving the FSSDD grant? Had your organization </w:t>
      </w:r>
      <w:r w:rsidR="00B24954">
        <w:t>received any Federal grants in the past</w:t>
      </w:r>
      <w:r w:rsidR="00B24954">
        <w:t xml:space="preserve">? </w:t>
      </w:r>
      <w:r w:rsidR="002C735C">
        <w:t>If so</w:t>
      </w:r>
      <w:r w:rsidR="00DA6C26">
        <w:t xml:space="preserve">, from which agencies? </w:t>
      </w:r>
    </w:p>
    <w:p w:rsidR="00B24954" w:rsidRPr="00E3053C" w:rsidP="00B24954" w14:paraId="01ADEA72" w14:textId="77777777">
      <w:pPr>
        <w:pStyle w:val="ListNumber"/>
        <w:numPr>
          <w:ilvl w:val="0"/>
          <w:numId w:val="0"/>
        </w:numPr>
        <w:ind w:left="360"/>
      </w:pPr>
    </w:p>
    <w:p w:rsidR="00113706" w:rsidP="00113706" w14:paraId="258997AB" w14:textId="77777777">
      <w:pPr>
        <w:pStyle w:val="ListNumber"/>
      </w:pPr>
      <w:r>
        <w:t>What did you like about the way this grant was structured? What would you change if you had the opportunity?</w:t>
      </w:r>
    </w:p>
    <w:p w:rsidR="00113706" w:rsidRPr="00B01B81" w:rsidP="00113706" w14:paraId="08D05FF0" w14:textId="632F3824">
      <w:pPr>
        <w:pStyle w:val="ListNumber"/>
        <w:numPr>
          <w:ilvl w:val="0"/>
          <w:numId w:val="0"/>
        </w:numPr>
        <w:ind w:left="360"/>
      </w:pPr>
      <w:r>
        <w:t xml:space="preserve">  </w:t>
      </w:r>
    </w:p>
    <w:p w:rsidR="006A22E8" w:rsidRPr="00B01B81" w:rsidP="32F206A1" w14:paraId="682EB6B7" w14:textId="62E014AB">
      <w:pPr>
        <w:pStyle w:val="ListNumber"/>
      </w:pPr>
      <w:r w:rsidR="00B24954">
        <w:t xml:space="preserve">To what extent </w:t>
      </w:r>
      <w:r w:rsidR="00405C37">
        <w:t>did you find the grant flexible enough to</w:t>
      </w:r>
      <w:r w:rsidR="006A03CD">
        <w:t xml:space="preserve"> help you meet your FSSDD project goals? </w:t>
      </w:r>
    </w:p>
    <w:sectPr w:rsidSect="00867B2D">
      <w:headerReference w:type="default" r:id="rId9"/>
      <w:footerReference w:type="default" r:id="rId10"/>
      <w:headerReference w:type="first" r:id="rId11"/>
      <w:footerReference w:type="first" r:id="rId12"/>
      <w:pgSz w:w="12240" w:h="15840" w:orient="portrait"/>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0633" w:rsidRPr="00A37298" w:rsidP="00A37298" w14:paraId="688E6BCE" w14:textId="36A3F807">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EE63FA">
      <w:rPr>
        <w:b/>
        <w:noProof/>
      </w:rPr>
      <w:t>10/03/23</w:t>
    </w:r>
    <w:r w:rsidRPr="003771BE">
      <w:fldChar w:fldCharType="end"/>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0633" w14:paraId="0E2DA3C5" w14:textId="569DF898">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EE63FA">
      <w:rPr>
        <w:b/>
        <w:noProof/>
      </w:rPr>
      <w:t>10/03/23</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rsidR="00C90633" w14:paraId="07F0821B"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0633" w14:paraId="44A4E9B6" w14:textId="0926531E">
    <w:pPr>
      <w:pStyle w:val="Header"/>
    </w:pPr>
    <w:r>
      <w:t>SEEDS</w:t>
    </w:r>
    <w:r>
      <w:t xml:space="preserve"> </w:t>
    </w:r>
    <w:r w:rsidRPr="00034DAE" w:rsidR="00034DAE">
      <w:t>Discussion Guide on Grant Recipients’ Resource Allocation</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0633" w14:paraId="0C5CD4AA" w14:textId="77777777">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FE20BE9"/>
    <w:multiLevelType w:val="hybridMultilevel"/>
    <w:tmpl w:val="7DB296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1B871F9"/>
    <w:multiLevelType w:val="hybridMultilevel"/>
    <w:tmpl w:val="E62497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F7E538A"/>
    <w:multiLevelType w:val="hybridMultilevel"/>
    <w:tmpl w:val="155A9C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7E51385"/>
    <w:multiLevelType w:val="hybridMultilevel"/>
    <w:tmpl w:val="C01EE1D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start w:val="1"/>
      <w:numFmt w:val="lowerRoman"/>
      <w:lvlText w:val="%3."/>
      <w:lvlJc w:val="right"/>
      <w:pPr>
        <w:ind w:left="2160" w:hanging="180"/>
      </w:pPr>
      <w:rPr>
        <w:color w:val="auto"/>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8926E7B"/>
    <w:multiLevelType w:val="hybridMultilevel"/>
    <w:tmpl w:val="AD60ED46"/>
    <w:lvl w:ilvl="0">
      <w:start w:val="1"/>
      <w:numFmt w:val="bullet"/>
      <w:lvlText w:val=""/>
      <w:lvlJc w:val="left"/>
      <w:pPr>
        <w:ind w:left="774" w:hanging="360"/>
      </w:pPr>
      <w:rPr>
        <w:rFonts w:ascii="Wingdings" w:hAnsi="Wingdings" w:hint="default"/>
      </w:rPr>
    </w:lvl>
    <w:lvl w:ilvl="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2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28F2C7B"/>
    <w:multiLevelType w:val="hybridMultilevel"/>
    <w:tmpl w:val="E62497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977130C"/>
    <w:multiLevelType w:val="hybridMultilevel"/>
    <w:tmpl w:val="E67828EE"/>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nsid w:val="4D3951C4"/>
    <w:multiLevelType w:val="hybridMultilevel"/>
    <w:tmpl w:val="C3BA67C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nsid w:val="52820071"/>
    <w:multiLevelType w:val="hybridMultilevel"/>
    <w:tmpl w:val="2648237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5">
    <w:nsid w:val="6A823F5D"/>
    <w:multiLevelType w:val="hybridMultilevel"/>
    <w:tmpl w:val="C01EE1D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start w:val="1"/>
      <w:numFmt w:val="lowerRoman"/>
      <w:lvlText w:val="%3."/>
      <w:lvlJc w:val="right"/>
      <w:pPr>
        <w:ind w:left="2160" w:hanging="180"/>
      </w:pPr>
      <w:rPr>
        <w:color w:val="auto"/>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49834502">
    <w:abstractNumId w:val="5"/>
  </w:num>
  <w:num w:numId="2" w16cid:durableId="288585197">
    <w:abstractNumId w:val="4"/>
  </w:num>
  <w:num w:numId="3" w16cid:durableId="47847109">
    <w:abstractNumId w:val="1"/>
  </w:num>
  <w:num w:numId="4" w16cid:durableId="530725943">
    <w:abstractNumId w:val="0"/>
  </w:num>
  <w:num w:numId="5" w16cid:durableId="1973561352">
    <w:abstractNumId w:val="28"/>
  </w:num>
  <w:num w:numId="6" w16cid:durableId="1243299331">
    <w:abstractNumId w:val="26"/>
  </w:num>
  <w:num w:numId="7" w16cid:durableId="964506351">
    <w:abstractNumId w:val="11"/>
  </w:num>
  <w:num w:numId="8" w16cid:durableId="1814829401">
    <w:abstractNumId w:val="17"/>
  </w:num>
  <w:num w:numId="9" w16cid:durableId="855852234">
    <w:abstractNumId w:val="14"/>
  </w:num>
  <w:num w:numId="10" w16cid:durableId="191260475">
    <w:abstractNumId w:val="32"/>
  </w:num>
  <w:num w:numId="11" w16cid:durableId="1702129195">
    <w:abstractNumId w:val="10"/>
  </w:num>
  <w:num w:numId="12" w16cid:durableId="1015381222">
    <w:abstractNumId w:val="19"/>
  </w:num>
  <w:num w:numId="13" w16cid:durableId="1866090792">
    <w:abstractNumId w:val="33"/>
  </w:num>
  <w:num w:numId="14" w16cid:durableId="2115006266">
    <w:abstractNumId w:val="36"/>
  </w:num>
  <w:num w:numId="15" w16cid:durableId="729615788">
    <w:abstractNumId w:val="24"/>
  </w:num>
  <w:num w:numId="16" w16cid:durableId="1234730614">
    <w:abstractNumId w:val="30"/>
  </w:num>
  <w:num w:numId="17" w16cid:durableId="130248068">
    <w:abstractNumId w:val="16"/>
  </w:num>
  <w:num w:numId="18" w16cid:durableId="240408381">
    <w:abstractNumId w:val="9"/>
  </w:num>
  <w:num w:numId="19" w16cid:durableId="2032876460">
    <w:abstractNumId w:val="6"/>
  </w:num>
  <w:num w:numId="20" w16cid:durableId="736588257">
    <w:abstractNumId w:val="8"/>
  </w:num>
  <w:num w:numId="21" w16cid:durableId="1524126382">
    <w:abstractNumId w:val="3"/>
  </w:num>
  <w:num w:numId="22" w16cid:durableId="571279436">
    <w:abstractNumId w:val="2"/>
  </w:num>
  <w:num w:numId="23" w16cid:durableId="2144275727">
    <w:abstractNumId w:val="20"/>
  </w:num>
  <w:num w:numId="24" w16cid:durableId="1494833668">
    <w:abstractNumId w:val="7"/>
  </w:num>
  <w:num w:numId="25" w16cid:durableId="2070689126">
    <w:abstractNumId w:val="21"/>
  </w:num>
  <w:num w:numId="26" w16cid:durableId="1371224388">
    <w:abstractNumId w:val="12"/>
  </w:num>
  <w:num w:numId="27" w16cid:durableId="300576142">
    <w:abstractNumId w:val="34"/>
  </w:num>
  <w:num w:numId="28" w16cid:durableId="362941935">
    <w:abstractNumId w:val="29"/>
  </w:num>
  <w:num w:numId="29" w16cid:durableId="97146590">
    <w:abstractNumId w:val="35"/>
  </w:num>
  <w:num w:numId="30" w16cid:durableId="453600681">
    <w:abstractNumId w:val="13"/>
  </w:num>
  <w:num w:numId="31" w16cid:durableId="337657033">
    <w:abstractNumId w:val="22"/>
  </w:num>
  <w:num w:numId="32" w16cid:durableId="1081219638">
    <w:abstractNumId w:val="31"/>
  </w:num>
  <w:num w:numId="33" w16cid:durableId="803502580">
    <w:abstractNumId w:val="27"/>
  </w:num>
  <w:num w:numId="34" w16cid:durableId="1022320531">
    <w:abstractNumId w:val="23"/>
  </w:num>
  <w:num w:numId="35" w16cid:durableId="1708142615">
    <w:abstractNumId w:val="18"/>
  </w:num>
  <w:num w:numId="36" w16cid:durableId="445583103">
    <w:abstractNumId w:val="15"/>
  </w:num>
  <w:num w:numId="37" w16cid:durableId="716977072">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EBF"/>
    <w:rsid w:val="00002C62"/>
    <w:rsid w:val="00003A49"/>
    <w:rsid w:val="00003F71"/>
    <w:rsid w:val="00004128"/>
    <w:rsid w:val="00004440"/>
    <w:rsid w:val="00004AAA"/>
    <w:rsid w:val="00004DCC"/>
    <w:rsid w:val="00005CF0"/>
    <w:rsid w:val="000073F0"/>
    <w:rsid w:val="00007690"/>
    <w:rsid w:val="000077E6"/>
    <w:rsid w:val="00007FE1"/>
    <w:rsid w:val="00011527"/>
    <w:rsid w:val="0001315B"/>
    <w:rsid w:val="00013632"/>
    <w:rsid w:val="000150BC"/>
    <w:rsid w:val="00015394"/>
    <w:rsid w:val="00015836"/>
    <w:rsid w:val="00015C89"/>
    <w:rsid w:val="00016C44"/>
    <w:rsid w:val="00022878"/>
    <w:rsid w:val="00023F49"/>
    <w:rsid w:val="000270D8"/>
    <w:rsid w:val="00027532"/>
    <w:rsid w:val="0003072A"/>
    <w:rsid w:val="00030FE8"/>
    <w:rsid w:val="000336D2"/>
    <w:rsid w:val="00033B02"/>
    <w:rsid w:val="00033BA6"/>
    <w:rsid w:val="00033E9B"/>
    <w:rsid w:val="00034595"/>
    <w:rsid w:val="00034CA2"/>
    <w:rsid w:val="00034DAE"/>
    <w:rsid w:val="00036CF4"/>
    <w:rsid w:val="00037779"/>
    <w:rsid w:val="0004019D"/>
    <w:rsid w:val="00041CBC"/>
    <w:rsid w:val="00042407"/>
    <w:rsid w:val="00044302"/>
    <w:rsid w:val="0004484A"/>
    <w:rsid w:val="00045DC6"/>
    <w:rsid w:val="00046646"/>
    <w:rsid w:val="00046C45"/>
    <w:rsid w:val="000472D2"/>
    <w:rsid w:val="000477EB"/>
    <w:rsid w:val="00053204"/>
    <w:rsid w:val="00053F99"/>
    <w:rsid w:val="00056344"/>
    <w:rsid w:val="00056BBD"/>
    <w:rsid w:val="000579C7"/>
    <w:rsid w:val="00060D38"/>
    <w:rsid w:val="000619FB"/>
    <w:rsid w:val="00064CFB"/>
    <w:rsid w:val="000658FB"/>
    <w:rsid w:val="00065DE1"/>
    <w:rsid w:val="00066EC1"/>
    <w:rsid w:val="000674D8"/>
    <w:rsid w:val="0006758E"/>
    <w:rsid w:val="00070D5A"/>
    <w:rsid w:val="000719B9"/>
    <w:rsid w:val="000722B7"/>
    <w:rsid w:val="00073D56"/>
    <w:rsid w:val="000743E2"/>
    <w:rsid w:val="00074D30"/>
    <w:rsid w:val="0007543E"/>
    <w:rsid w:val="00075877"/>
    <w:rsid w:val="00076138"/>
    <w:rsid w:val="000768C1"/>
    <w:rsid w:val="00076D69"/>
    <w:rsid w:val="00077ED4"/>
    <w:rsid w:val="00080DE3"/>
    <w:rsid w:val="00080E89"/>
    <w:rsid w:val="00081C7E"/>
    <w:rsid w:val="00082872"/>
    <w:rsid w:val="00082E3C"/>
    <w:rsid w:val="00084082"/>
    <w:rsid w:val="000840D8"/>
    <w:rsid w:val="00084318"/>
    <w:rsid w:val="0008613A"/>
    <w:rsid w:val="00090334"/>
    <w:rsid w:val="0009035D"/>
    <w:rsid w:val="000906D3"/>
    <w:rsid w:val="000910A5"/>
    <w:rsid w:val="00091422"/>
    <w:rsid w:val="000915A1"/>
    <w:rsid w:val="00091C8A"/>
    <w:rsid w:val="000933D6"/>
    <w:rsid w:val="00093614"/>
    <w:rsid w:val="000943F6"/>
    <w:rsid w:val="00094C05"/>
    <w:rsid w:val="00094C49"/>
    <w:rsid w:val="00095140"/>
    <w:rsid w:val="00095A1E"/>
    <w:rsid w:val="00097653"/>
    <w:rsid w:val="00097CD7"/>
    <w:rsid w:val="000A04A4"/>
    <w:rsid w:val="000A290E"/>
    <w:rsid w:val="000A3488"/>
    <w:rsid w:val="000A39BA"/>
    <w:rsid w:val="000A3A29"/>
    <w:rsid w:val="000A6656"/>
    <w:rsid w:val="000B1298"/>
    <w:rsid w:val="000B1C06"/>
    <w:rsid w:val="000B1CCA"/>
    <w:rsid w:val="000B1D62"/>
    <w:rsid w:val="000B29A2"/>
    <w:rsid w:val="000B4E8A"/>
    <w:rsid w:val="000B5112"/>
    <w:rsid w:val="000B51F4"/>
    <w:rsid w:val="000B57E8"/>
    <w:rsid w:val="000B6491"/>
    <w:rsid w:val="000B7351"/>
    <w:rsid w:val="000C0A05"/>
    <w:rsid w:val="000C0F71"/>
    <w:rsid w:val="000C151D"/>
    <w:rsid w:val="000C1988"/>
    <w:rsid w:val="000C28EB"/>
    <w:rsid w:val="000C2957"/>
    <w:rsid w:val="000C3C5B"/>
    <w:rsid w:val="000C424B"/>
    <w:rsid w:val="000C614D"/>
    <w:rsid w:val="000C6171"/>
    <w:rsid w:val="000C699A"/>
    <w:rsid w:val="000C6E87"/>
    <w:rsid w:val="000D0CAD"/>
    <w:rsid w:val="000D133A"/>
    <w:rsid w:val="000D1B57"/>
    <w:rsid w:val="000D1FF5"/>
    <w:rsid w:val="000D29F0"/>
    <w:rsid w:val="000D340C"/>
    <w:rsid w:val="000D39A0"/>
    <w:rsid w:val="000D7265"/>
    <w:rsid w:val="000E0819"/>
    <w:rsid w:val="000E0E19"/>
    <w:rsid w:val="000E1243"/>
    <w:rsid w:val="000E1DAD"/>
    <w:rsid w:val="000E20D7"/>
    <w:rsid w:val="000E24C8"/>
    <w:rsid w:val="000E2A1C"/>
    <w:rsid w:val="000E2FBA"/>
    <w:rsid w:val="000E464D"/>
    <w:rsid w:val="000E5373"/>
    <w:rsid w:val="000E782C"/>
    <w:rsid w:val="000E7C8D"/>
    <w:rsid w:val="000F0883"/>
    <w:rsid w:val="000F1551"/>
    <w:rsid w:val="000F1EC8"/>
    <w:rsid w:val="000F249C"/>
    <w:rsid w:val="000F45D6"/>
    <w:rsid w:val="000F45FC"/>
    <w:rsid w:val="000F54AD"/>
    <w:rsid w:val="000F5520"/>
    <w:rsid w:val="000F5AB1"/>
    <w:rsid w:val="000F5D13"/>
    <w:rsid w:val="000F6EBB"/>
    <w:rsid w:val="000F79B8"/>
    <w:rsid w:val="00100739"/>
    <w:rsid w:val="00100A7A"/>
    <w:rsid w:val="001035CC"/>
    <w:rsid w:val="00104D9E"/>
    <w:rsid w:val="00106426"/>
    <w:rsid w:val="00106E64"/>
    <w:rsid w:val="00110D5F"/>
    <w:rsid w:val="00110EE5"/>
    <w:rsid w:val="00113706"/>
    <w:rsid w:val="00114550"/>
    <w:rsid w:val="00114DD8"/>
    <w:rsid w:val="001150FE"/>
    <w:rsid w:val="001153CD"/>
    <w:rsid w:val="00115541"/>
    <w:rsid w:val="001165F3"/>
    <w:rsid w:val="00117869"/>
    <w:rsid w:val="0012038B"/>
    <w:rsid w:val="001204F5"/>
    <w:rsid w:val="00120D26"/>
    <w:rsid w:val="001217DE"/>
    <w:rsid w:val="00122903"/>
    <w:rsid w:val="001231CE"/>
    <w:rsid w:val="00124FE1"/>
    <w:rsid w:val="00125DDF"/>
    <w:rsid w:val="00125FA2"/>
    <w:rsid w:val="001276A4"/>
    <w:rsid w:val="001276A8"/>
    <w:rsid w:val="00127793"/>
    <w:rsid w:val="001302BD"/>
    <w:rsid w:val="001302E9"/>
    <w:rsid w:val="00131893"/>
    <w:rsid w:val="00132040"/>
    <w:rsid w:val="001336B7"/>
    <w:rsid w:val="00134324"/>
    <w:rsid w:val="001343B6"/>
    <w:rsid w:val="0013465F"/>
    <w:rsid w:val="00135270"/>
    <w:rsid w:val="001360F2"/>
    <w:rsid w:val="00136129"/>
    <w:rsid w:val="001371E0"/>
    <w:rsid w:val="00137B3E"/>
    <w:rsid w:val="00140E48"/>
    <w:rsid w:val="0014130E"/>
    <w:rsid w:val="00142C9B"/>
    <w:rsid w:val="00142CD5"/>
    <w:rsid w:val="0014339F"/>
    <w:rsid w:val="00144069"/>
    <w:rsid w:val="0014419B"/>
    <w:rsid w:val="001450E4"/>
    <w:rsid w:val="00145F3A"/>
    <w:rsid w:val="00146BA5"/>
    <w:rsid w:val="00147D04"/>
    <w:rsid w:val="00152035"/>
    <w:rsid w:val="00152196"/>
    <w:rsid w:val="001529D2"/>
    <w:rsid w:val="0015348D"/>
    <w:rsid w:val="00154E93"/>
    <w:rsid w:val="001555F7"/>
    <w:rsid w:val="001574E2"/>
    <w:rsid w:val="00157EC3"/>
    <w:rsid w:val="0016037B"/>
    <w:rsid w:val="0016068B"/>
    <w:rsid w:val="001606FF"/>
    <w:rsid w:val="001615D7"/>
    <w:rsid w:val="00161870"/>
    <w:rsid w:val="001619E3"/>
    <w:rsid w:val="00162377"/>
    <w:rsid w:val="0016400A"/>
    <w:rsid w:val="001645B2"/>
    <w:rsid w:val="0016728D"/>
    <w:rsid w:val="001673B1"/>
    <w:rsid w:val="0017049A"/>
    <w:rsid w:val="00170D86"/>
    <w:rsid w:val="00172C36"/>
    <w:rsid w:val="00173FB5"/>
    <w:rsid w:val="001752BA"/>
    <w:rsid w:val="00175EE8"/>
    <w:rsid w:val="00175F2E"/>
    <w:rsid w:val="00176343"/>
    <w:rsid w:val="00176C05"/>
    <w:rsid w:val="001776C2"/>
    <w:rsid w:val="0018145F"/>
    <w:rsid w:val="001827DF"/>
    <w:rsid w:val="001828D9"/>
    <w:rsid w:val="00182948"/>
    <w:rsid w:val="00182B49"/>
    <w:rsid w:val="0018308B"/>
    <w:rsid w:val="001836E5"/>
    <w:rsid w:val="0018390C"/>
    <w:rsid w:val="00184240"/>
    <w:rsid w:val="001849D0"/>
    <w:rsid w:val="00184C40"/>
    <w:rsid w:val="00185DBF"/>
    <w:rsid w:val="001874BE"/>
    <w:rsid w:val="00190860"/>
    <w:rsid w:val="001916A6"/>
    <w:rsid w:val="001922D2"/>
    <w:rsid w:val="0019278B"/>
    <w:rsid w:val="00193A28"/>
    <w:rsid w:val="001958C3"/>
    <w:rsid w:val="0019753A"/>
    <w:rsid w:val="00197B53"/>
    <w:rsid w:val="001A074F"/>
    <w:rsid w:val="001A095C"/>
    <w:rsid w:val="001A13E4"/>
    <w:rsid w:val="001A1F0A"/>
    <w:rsid w:val="001A1FA1"/>
    <w:rsid w:val="001A2649"/>
    <w:rsid w:val="001A3CA2"/>
    <w:rsid w:val="001A3D3D"/>
    <w:rsid w:val="001A3FFA"/>
    <w:rsid w:val="001A4946"/>
    <w:rsid w:val="001A507E"/>
    <w:rsid w:val="001A770B"/>
    <w:rsid w:val="001A7BA2"/>
    <w:rsid w:val="001A7D76"/>
    <w:rsid w:val="001B04A4"/>
    <w:rsid w:val="001B07E9"/>
    <w:rsid w:val="001B13B1"/>
    <w:rsid w:val="001B1419"/>
    <w:rsid w:val="001B1499"/>
    <w:rsid w:val="001B19C6"/>
    <w:rsid w:val="001B30D0"/>
    <w:rsid w:val="001B3EC6"/>
    <w:rsid w:val="001B3F3D"/>
    <w:rsid w:val="001B3FDB"/>
    <w:rsid w:val="001B484A"/>
    <w:rsid w:val="001B5402"/>
    <w:rsid w:val="001B5915"/>
    <w:rsid w:val="001B5AE2"/>
    <w:rsid w:val="001B6905"/>
    <w:rsid w:val="001C185E"/>
    <w:rsid w:val="001C2196"/>
    <w:rsid w:val="001C3BCA"/>
    <w:rsid w:val="001C3F59"/>
    <w:rsid w:val="001C4DCF"/>
    <w:rsid w:val="001C5DB1"/>
    <w:rsid w:val="001C64EC"/>
    <w:rsid w:val="001D00F5"/>
    <w:rsid w:val="001D062B"/>
    <w:rsid w:val="001D0C30"/>
    <w:rsid w:val="001D0FC5"/>
    <w:rsid w:val="001D25DA"/>
    <w:rsid w:val="001D30CB"/>
    <w:rsid w:val="001D469C"/>
    <w:rsid w:val="001D5E8F"/>
    <w:rsid w:val="001D68F8"/>
    <w:rsid w:val="001D6E23"/>
    <w:rsid w:val="001E1A71"/>
    <w:rsid w:val="001E2900"/>
    <w:rsid w:val="001E35E0"/>
    <w:rsid w:val="001E4003"/>
    <w:rsid w:val="001E402A"/>
    <w:rsid w:val="001E477C"/>
    <w:rsid w:val="001E5927"/>
    <w:rsid w:val="001E6964"/>
    <w:rsid w:val="001F02DE"/>
    <w:rsid w:val="001F10F4"/>
    <w:rsid w:val="001F1194"/>
    <w:rsid w:val="001F18E0"/>
    <w:rsid w:val="001F1CC9"/>
    <w:rsid w:val="001F1D96"/>
    <w:rsid w:val="001F22F7"/>
    <w:rsid w:val="001F2597"/>
    <w:rsid w:val="001F26F0"/>
    <w:rsid w:val="001F65A8"/>
    <w:rsid w:val="001F6E51"/>
    <w:rsid w:val="0020050F"/>
    <w:rsid w:val="00201222"/>
    <w:rsid w:val="002020D4"/>
    <w:rsid w:val="0020339C"/>
    <w:rsid w:val="00203691"/>
    <w:rsid w:val="00205654"/>
    <w:rsid w:val="002058B8"/>
    <w:rsid w:val="0020636B"/>
    <w:rsid w:val="00207B4D"/>
    <w:rsid w:val="00207F4B"/>
    <w:rsid w:val="002105C5"/>
    <w:rsid w:val="0021146A"/>
    <w:rsid w:val="002121E2"/>
    <w:rsid w:val="00212B22"/>
    <w:rsid w:val="00213758"/>
    <w:rsid w:val="00213980"/>
    <w:rsid w:val="00214D73"/>
    <w:rsid w:val="00214FEA"/>
    <w:rsid w:val="00216327"/>
    <w:rsid w:val="00216541"/>
    <w:rsid w:val="00216757"/>
    <w:rsid w:val="002176A0"/>
    <w:rsid w:val="00217AA4"/>
    <w:rsid w:val="002202BF"/>
    <w:rsid w:val="002214A1"/>
    <w:rsid w:val="00221BEB"/>
    <w:rsid w:val="00221F46"/>
    <w:rsid w:val="002225E7"/>
    <w:rsid w:val="002226FC"/>
    <w:rsid w:val="00222AA8"/>
    <w:rsid w:val="00222C00"/>
    <w:rsid w:val="0022368A"/>
    <w:rsid w:val="00223CF5"/>
    <w:rsid w:val="002240C7"/>
    <w:rsid w:val="002243B9"/>
    <w:rsid w:val="00225CFC"/>
    <w:rsid w:val="00225E11"/>
    <w:rsid w:val="00225E83"/>
    <w:rsid w:val="0022683A"/>
    <w:rsid w:val="00226938"/>
    <w:rsid w:val="0023207B"/>
    <w:rsid w:val="002330D8"/>
    <w:rsid w:val="00233297"/>
    <w:rsid w:val="0023403C"/>
    <w:rsid w:val="002342C5"/>
    <w:rsid w:val="00236488"/>
    <w:rsid w:val="00236F48"/>
    <w:rsid w:val="0024044A"/>
    <w:rsid w:val="00241063"/>
    <w:rsid w:val="00241BD2"/>
    <w:rsid w:val="00241FA1"/>
    <w:rsid w:val="00243392"/>
    <w:rsid w:val="00243C1C"/>
    <w:rsid w:val="00245C35"/>
    <w:rsid w:val="00245E02"/>
    <w:rsid w:val="00246294"/>
    <w:rsid w:val="00246C73"/>
    <w:rsid w:val="00246DD9"/>
    <w:rsid w:val="00247D71"/>
    <w:rsid w:val="00250274"/>
    <w:rsid w:val="002503DF"/>
    <w:rsid w:val="00250721"/>
    <w:rsid w:val="002510C2"/>
    <w:rsid w:val="002517FC"/>
    <w:rsid w:val="002533ED"/>
    <w:rsid w:val="00253D22"/>
    <w:rsid w:val="00253D96"/>
    <w:rsid w:val="00253EBC"/>
    <w:rsid w:val="00254312"/>
    <w:rsid w:val="00254429"/>
    <w:rsid w:val="00255594"/>
    <w:rsid w:val="002562D2"/>
    <w:rsid w:val="00256CB0"/>
    <w:rsid w:val="002602D0"/>
    <w:rsid w:val="0026097C"/>
    <w:rsid w:val="00261FCF"/>
    <w:rsid w:val="002624C8"/>
    <w:rsid w:val="0026277A"/>
    <w:rsid w:val="002641DE"/>
    <w:rsid w:val="00264838"/>
    <w:rsid w:val="002660D7"/>
    <w:rsid w:val="002665DA"/>
    <w:rsid w:val="00267ABA"/>
    <w:rsid w:val="00267CC1"/>
    <w:rsid w:val="002715EB"/>
    <w:rsid w:val="00271DDE"/>
    <w:rsid w:val="002721E8"/>
    <w:rsid w:val="0027240C"/>
    <w:rsid w:val="00272570"/>
    <w:rsid w:val="00273689"/>
    <w:rsid w:val="00273E2C"/>
    <w:rsid w:val="002748E3"/>
    <w:rsid w:val="00275207"/>
    <w:rsid w:val="00275693"/>
    <w:rsid w:val="00275D7E"/>
    <w:rsid w:val="00275ED2"/>
    <w:rsid w:val="00277AF8"/>
    <w:rsid w:val="00280A8B"/>
    <w:rsid w:val="00280C09"/>
    <w:rsid w:val="002811E0"/>
    <w:rsid w:val="00281673"/>
    <w:rsid w:val="00281D1A"/>
    <w:rsid w:val="00281DE7"/>
    <w:rsid w:val="0028335C"/>
    <w:rsid w:val="00283514"/>
    <w:rsid w:val="002838B7"/>
    <w:rsid w:val="00283A02"/>
    <w:rsid w:val="002843F5"/>
    <w:rsid w:val="002844AB"/>
    <w:rsid w:val="002846A0"/>
    <w:rsid w:val="002852CB"/>
    <w:rsid w:val="00285B6E"/>
    <w:rsid w:val="00285E1D"/>
    <w:rsid w:val="002860ED"/>
    <w:rsid w:val="002861E9"/>
    <w:rsid w:val="00286F92"/>
    <w:rsid w:val="002873D2"/>
    <w:rsid w:val="0028762D"/>
    <w:rsid w:val="00287A87"/>
    <w:rsid w:val="002909EE"/>
    <w:rsid w:val="00290ADF"/>
    <w:rsid w:val="00290B8A"/>
    <w:rsid w:val="002917F7"/>
    <w:rsid w:val="00293A92"/>
    <w:rsid w:val="0029489C"/>
    <w:rsid w:val="00294D06"/>
    <w:rsid w:val="00296634"/>
    <w:rsid w:val="00296669"/>
    <w:rsid w:val="00296C51"/>
    <w:rsid w:val="00297F46"/>
    <w:rsid w:val="002A0DB0"/>
    <w:rsid w:val="002A0E95"/>
    <w:rsid w:val="002A131C"/>
    <w:rsid w:val="002A20C8"/>
    <w:rsid w:val="002A32E2"/>
    <w:rsid w:val="002A407E"/>
    <w:rsid w:val="002A51F3"/>
    <w:rsid w:val="002A6431"/>
    <w:rsid w:val="002A652D"/>
    <w:rsid w:val="002A6954"/>
    <w:rsid w:val="002A7360"/>
    <w:rsid w:val="002B083C"/>
    <w:rsid w:val="002B0EE7"/>
    <w:rsid w:val="002B1EC4"/>
    <w:rsid w:val="002B4855"/>
    <w:rsid w:val="002B4886"/>
    <w:rsid w:val="002B551B"/>
    <w:rsid w:val="002B6D3C"/>
    <w:rsid w:val="002B6E26"/>
    <w:rsid w:val="002C0492"/>
    <w:rsid w:val="002C090F"/>
    <w:rsid w:val="002C0BC5"/>
    <w:rsid w:val="002C1CC2"/>
    <w:rsid w:val="002C2414"/>
    <w:rsid w:val="002C30D9"/>
    <w:rsid w:val="002C3499"/>
    <w:rsid w:val="002C3557"/>
    <w:rsid w:val="002C45E5"/>
    <w:rsid w:val="002C475E"/>
    <w:rsid w:val="002C47EC"/>
    <w:rsid w:val="002C626E"/>
    <w:rsid w:val="002C6647"/>
    <w:rsid w:val="002C6C87"/>
    <w:rsid w:val="002C6DA7"/>
    <w:rsid w:val="002C735C"/>
    <w:rsid w:val="002D0406"/>
    <w:rsid w:val="002D04C8"/>
    <w:rsid w:val="002D061A"/>
    <w:rsid w:val="002D187E"/>
    <w:rsid w:val="002D2A10"/>
    <w:rsid w:val="002D2CC4"/>
    <w:rsid w:val="002D4533"/>
    <w:rsid w:val="002D4865"/>
    <w:rsid w:val="002D5128"/>
    <w:rsid w:val="002D51B4"/>
    <w:rsid w:val="002D599E"/>
    <w:rsid w:val="002D7125"/>
    <w:rsid w:val="002D7812"/>
    <w:rsid w:val="002E04BC"/>
    <w:rsid w:val="002E12F3"/>
    <w:rsid w:val="002E363C"/>
    <w:rsid w:val="002E385A"/>
    <w:rsid w:val="002E3D4B"/>
    <w:rsid w:val="002E4949"/>
    <w:rsid w:val="002E6ADE"/>
    <w:rsid w:val="002E6B89"/>
    <w:rsid w:val="002E6E25"/>
    <w:rsid w:val="002E72B7"/>
    <w:rsid w:val="002F1308"/>
    <w:rsid w:val="002F1996"/>
    <w:rsid w:val="002F23C5"/>
    <w:rsid w:val="002F3BC4"/>
    <w:rsid w:val="002F472F"/>
    <w:rsid w:val="002F5FC2"/>
    <w:rsid w:val="002F7249"/>
    <w:rsid w:val="003005E0"/>
    <w:rsid w:val="00301060"/>
    <w:rsid w:val="00301265"/>
    <w:rsid w:val="003012F0"/>
    <w:rsid w:val="00301B0A"/>
    <w:rsid w:val="0030200B"/>
    <w:rsid w:val="0030206C"/>
    <w:rsid w:val="0030269B"/>
    <w:rsid w:val="003029EF"/>
    <w:rsid w:val="00302D51"/>
    <w:rsid w:val="00302E84"/>
    <w:rsid w:val="00304284"/>
    <w:rsid w:val="00304F55"/>
    <w:rsid w:val="00306985"/>
    <w:rsid w:val="00307796"/>
    <w:rsid w:val="003101A9"/>
    <w:rsid w:val="0031043A"/>
    <w:rsid w:val="00310989"/>
    <w:rsid w:val="00310BAF"/>
    <w:rsid w:val="00310DA1"/>
    <w:rsid w:val="00310E79"/>
    <w:rsid w:val="00310FB2"/>
    <w:rsid w:val="00311676"/>
    <w:rsid w:val="00311D35"/>
    <w:rsid w:val="00311E7C"/>
    <w:rsid w:val="00314840"/>
    <w:rsid w:val="0031569F"/>
    <w:rsid w:val="00315AB0"/>
    <w:rsid w:val="00315C09"/>
    <w:rsid w:val="00315CB4"/>
    <w:rsid w:val="00315D06"/>
    <w:rsid w:val="00317296"/>
    <w:rsid w:val="00317A49"/>
    <w:rsid w:val="00321527"/>
    <w:rsid w:val="00322357"/>
    <w:rsid w:val="00322B12"/>
    <w:rsid w:val="00322CB4"/>
    <w:rsid w:val="00323080"/>
    <w:rsid w:val="003239AA"/>
    <w:rsid w:val="0032421B"/>
    <w:rsid w:val="00324F33"/>
    <w:rsid w:val="003253D6"/>
    <w:rsid w:val="00325C25"/>
    <w:rsid w:val="00326688"/>
    <w:rsid w:val="0032688E"/>
    <w:rsid w:val="00326BEA"/>
    <w:rsid w:val="00327323"/>
    <w:rsid w:val="003304D3"/>
    <w:rsid w:val="003306A6"/>
    <w:rsid w:val="00331282"/>
    <w:rsid w:val="003318E2"/>
    <w:rsid w:val="003322CC"/>
    <w:rsid w:val="00332599"/>
    <w:rsid w:val="00332AA9"/>
    <w:rsid w:val="00336603"/>
    <w:rsid w:val="00337B88"/>
    <w:rsid w:val="00337EF1"/>
    <w:rsid w:val="00340F8C"/>
    <w:rsid w:val="0034283B"/>
    <w:rsid w:val="00343C1D"/>
    <w:rsid w:val="00343EA2"/>
    <w:rsid w:val="00344028"/>
    <w:rsid w:val="00346544"/>
    <w:rsid w:val="003507A4"/>
    <w:rsid w:val="00351630"/>
    <w:rsid w:val="003542F4"/>
    <w:rsid w:val="00354483"/>
    <w:rsid w:val="00354C20"/>
    <w:rsid w:val="003550E5"/>
    <w:rsid w:val="00356DE9"/>
    <w:rsid w:val="0035703B"/>
    <w:rsid w:val="00360503"/>
    <w:rsid w:val="00362F94"/>
    <w:rsid w:val="0036310A"/>
    <w:rsid w:val="00363132"/>
    <w:rsid w:val="00363647"/>
    <w:rsid w:val="0036493D"/>
    <w:rsid w:val="00364B94"/>
    <w:rsid w:val="00367AFF"/>
    <w:rsid w:val="00367EE9"/>
    <w:rsid w:val="00370758"/>
    <w:rsid w:val="00370789"/>
    <w:rsid w:val="003708F8"/>
    <w:rsid w:val="00370AAF"/>
    <w:rsid w:val="00370E2E"/>
    <w:rsid w:val="003723B6"/>
    <w:rsid w:val="00373ADA"/>
    <w:rsid w:val="00374143"/>
    <w:rsid w:val="00376D12"/>
    <w:rsid w:val="00377183"/>
    <w:rsid w:val="003771BE"/>
    <w:rsid w:val="00377A8C"/>
    <w:rsid w:val="00383484"/>
    <w:rsid w:val="003842A6"/>
    <w:rsid w:val="003868C5"/>
    <w:rsid w:val="00390BE6"/>
    <w:rsid w:val="00391D57"/>
    <w:rsid w:val="00392E82"/>
    <w:rsid w:val="00393366"/>
    <w:rsid w:val="0039339E"/>
    <w:rsid w:val="003935E8"/>
    <w:rsid w:val="003937C3"/>
    <w:rsid w:val="003958E4"/>
    <w:rsid w:val="00395AC4"/>
    <w:rsid w:val="00397224"/>
    <w:rsid w:val="003975B3"/>
    <w:rsid w:val="00397DA3"/>
    <w:rsid w:val="003A1025"/>
    <w:rsid w:val="003A117A"/>
    <w:rsid w:val="003A1D2E"/>
    <w:rsid w:val="003A1E42"/>
    <w:rsid w:val="003A240A"/>
    <w:rsid w:val="003A2D60"/>
    <w:rsid w:val="003A32F7"/>
    <w:rsid w:val="003A40D0"/>
    <w:rsid w:val="003A4E13"/>
    <w:rsid w:val="003A7B27"/>
    <w:rsid w:val="003B12CB"/>
    <w:rsid w:val="003B2582"/>
    <w:rsid w:val="003B25C1"/>
    <w:rsid w:val="003B2FCD"/>
    <w:rsid w:val="003B3B48"/>
    <w:rsid w:val="003B4377"/>
    <w:rsid w:val="003B7B39"/>
    <w:rsid w:val="003C0D13"/>
    <w:rsid w:val="003C1343"/>
    <w:rsid w:val="003C25A8"/>
    <w:rsid w:val="003C2863"/>
    <w:rsid w:val="003C3A5C"/>
    <w:rsid w:val="003C44C9"/>
    <w:rsid w:val="003C499B"/>
    <w:rsid w:val="003C4FB7"/>
    <w:rsid w:val="003C5E36"/>
    <w:rsid w:val="003C63EF"/>
    <w:rsid w:val="003C7286"/>
    <w:rsid w:val="003D0C82"/>
    <w:rsid w:val="003D0FFC"/>
    <w:rsid w:val="003D32FE"/>
    <w:rsid w:val="003D3835"/>
    <w:rsid w:val="003D396C"/>
    <w:rsid w:val="003D3D56"/>
    <w:rsid w:val="003D40D7"/>
    <w:rsid w:val="003D5828"/>
    <w:rsid w:val="003D6316"/>
    <w:rsid w:val="003D6D3B"/>
    <w:rsid w:val="003D701F"/>
    <w:rsid w:val="003D7101"/>
    <w:rsid w:val="003D738D"/>
    <w:rsid w:val="003D760B"/>
    <w:rsid w:val="003D7CA2"/>
    <w:rsid w:val="003D7EC0"/>
    <w:rsid w:val="003E08CD"/>
    <w:rsid w:val="003E1B65"/>
    <w:rsid w:val="003E330A"/>
    <w:rsid w:val="003E3736"/>
    <w:rsid w:val="003E40FF"/>
    <w:rsid w:val="003E788B"/>
    <w:rsid w:val="003F020C"/>
    <w:rsid w:val="003F046C"/>
    <w:rsid w:val="003F448F"/>
    <w:rsid w:val="003F52FB"/>
    <w:rsid w:val="003F59C8"/>
    <w:rsid w:val="003F64F0"/>
    <w:rsid w:val="003F6FBD"/>
    <w:rsid w:val="003F71D1"/>
    <w:rsid w:val="003F743E"/>
    <w:rsid w:val="003F757E"/>
    <w:rsid w:val="003F79FE"/>
    <w:rsid w:val="003F7A8F"/>
    <w:rsid w:val="00401936"/>
    <w:rsid w:val="00401C1D"/>
    <w:rsid w:val="0040445E"/>
    <w:rsid w:val="00405C37"/>
    <w:rsid w:val="00405CAB"/>
    <w:rsid w:val="0040663C"/>
    <w:rsid w:val="00410646"/>
    <w:rsid w:val="00410744"/>
    <w:rsid w:val="0041080B"/>
    <w:rsid w:val="00411FF6"/>
    <w:rsid w:val="00412D75"/>
    <w:rsid w:val="0041335E"/>
    <w:rsid w:val="004146B1"/>
    <w:rsid w:val="00416CA6"/>
    <w:rsid w:val="00420ECE"/>
    <w:rsid w:val="00421951"/>
    <w:rsid w:val="0042260F"/>
    <w:rsid w:val="004229F6"/>
    <w:rsid w:val="00423787"/>
    <w:rsid w:val="004237F7"/>
    <w:rsid w:val="0042483F"/>
    <w:rsid w:val="00424DB1"/>
    <w:rsid w:val="00430092"/>
    <w:rsid w:val="00430737"/>
    <w:rsid w:val="004347B2"/>
    <w:rsid w:val="00436973"/>
    <w:rsid w:val="00436E85"/>
    <w:rsid w:val="0043733B"/>
    <w:rsid w:val="00437734"/>
    <w:rsid w:val="00440445"/>
    <w:rsid w:val="00441D1C"/>
    <w:rsid w:val="00442C45"/>
    <w:rsid w:val="00442E32"/>
    <w:rsid w:val="004431F9"/>
    <w:rsid w:val="004439F8"/>
    <w:rsid w:val="00443EC0"/>
    <w:rsid w:val="00443F45"/>
    <w:rsid w:val="004448DD"/>
    <w:rsid w:val="00444F5D"/>
    <w:rsid w:val="0044509C"/>
    <w:rsid w:val="004456F4"/>
    <w:rsid w:val="00445F7B"/>
    <w:rsid w:val="00451083"/>
    <w:rsid w:val="004515D5"/>
    <w:rsid w:val="00452536"/>
    <w:rsid w:val="00452625"/>
    <w:rsid w:val="00452845"/>
    <w:rsid w:val="0045488E"/>
    <w:rsid w:val="004550F5"/>
    <w:rsid w:val="00455CD5"/>
    <w:rsid w:val="004560AF"/>
    <w:rsid w:val="00456D48"/>
    <w:rsid w:val="0045737F"/>
    <w:rsid w:val="0046198A"/>
    <w:rsid w:val="00461DE8"/>
    <w:rsid w:val="00461FA7"/>
    <w:rsid w:val="00465BF8"/>
    <w:rsid w:val="0046685E"/>
    <w:rsid w:val="00466DB0"/>
    <w:rsid w:val="00470A49"/>
    <w:rsid w:val="004712BA"/>
    <w:rsid w:val="00471321"/>
    <w:rsid w:val="004715A1"/>
    <w:rsid w:val="004716D6"/>
    <w:rsid w:val="00471F33"/>
    <w:rsid w:val="00475973"/>
    <w:rsid w:val="00475995"/>
    <w:rsid w:val="0047604F"/>
    <w:rsid w:val="004765E8"/>
    <w:rsid w:val="004766AE"/>
    <w:rsid w:val="004769A6"/>
    <w:rsid w:val="0048034F"/>
    <w:rsid w:val="004821B5"/>
    <w:rsid w:val="00482DF6"/>
    <w:rsid w:val="004836DB"/>
    <w:rsid w:val="00483963"/>
    <w:rsid w:val="00485026"/>
    <w:rsid w:val="00485BD5"/>
    <w:rsid w:val="00485D0A"/>
    <w:rsid w:val="00490340"/>
    <w:rsid w:val="00490683"/>
    <w:rsid w:val="0049282A"/>
    <w:rsid w:val="00493637"/>
    <w:rsid w:val="00495B9A"/>
    <w:rsid w:val="00496D69"/>
    <w:rsid w:val="00496F66"/>
    <w:rsid w:val="0049783F"/>
    <w:rsid w:val="00497D58"/>
    <w:rsid w:val="00497E37"/>
    <w:rsid w:val="004A0704"/>
    <w:rsid w:val="004A084E"/>
    <w:rsid w:val="004A0ABA"/>
    <w:rsid w:val="004A11DA"/>
    <w:rsid w:val="004A1A5C"/>
    <w:rsid w:val="004A1EB3"/>
    <w:rsid w:val="004A27E1"/>
    <w:rsid w:val="004A2DBA"/>
    <w:rsid w:val="004A4803"/>
    <w:rsid w:val="004A69DD"/>
    <w:rsid w:val="004A710D"/>
    <w:rsid w:val="004A7130"/>
    <w:rsid w:val="004A771F"/>
    <w:rsid w:val="004B0AB8"/>
    <w:rsid w:val="004B10CE"/>
    <w:rsid w:val="004B2179"/>
    <w:rsid w:val="004B2E0C"/>
    <w:rsid w:val="004B3034"/>
    <w:rsid w:val="004B3DD4"/>
    <w:rsid w:val="004B40F0"/>
    <w:rsid w:val="004B64BA"/>
    <w:rsid w:val="004B6825"/>
    <w:rsid w:val="004B7641"/>
    <w:rsid w:val="004B79D8"/>
    <w:rsid w:val="004C1AA9"/>
    <w:rsid w:val="004C21E7"/>
    <w:rsid w:val="004C2C01"/>
    <w:rsid w:val="004C2FB4"/>
    <w:rsid w:val="004C3090"/>
    <w:rsid w:val="004C3228"/>
    <w:rsid w:val="004C3238"/>
    <w:rsid w:val="004C39ED"/>
    <w:rsid w:val="004C3B95"/>
    <w:rsid w:val="004C3BE8"/>
    <w:rsid w:val="004C3E0E"/>
    <w:rsid w:val="004C40AA"/>
    <w:rsid w:val="004C50BB"/>
    <w:rsid w:val="004C714A"/>
    <w:rsid w:val="004C7158"/>
    <w:rsid w:val="004C785A"/>
    <w:rsid w:val="004C7AB5"/>
    <w:rsid w:val="004D046A"/>
    <w:rsid w:val="004D067E"/>
    <w:rsid w:val="004D0838"/>
    <w:rsid w:val="004D0D30"/>
    <w:rsid w:val="004D0F38"/>
    <w:rsid w:val="004D0FD2"/>
    <w:rsid w:val="004D17AD"/>
    <w:rsid w:val="004D1C99"/>
    <w:rsid w:val="004D20FF"/>
    <w:rsid w:val="004D25C7"/>
    <w:rsid w:val="004D4FC2"/>
    <w:rsid w:val="004D6981"/>
    <w:rsid w:val="004D6A6D"/>
    <w:rsid w:val="004D72E2"/>
    <w:rsid w:val="004D732D"/>
    <w:rsid w:val="004D7574"/>
    <w:rsid w:val="004D7586"/>
    <w:rsid w:val="004E11FE"/>
    <w:rsid w:val="004E1755"/>
    <w:rsid w:val="004E596F"/>
    <w:rsid w:val="004E694A"/>
    <w:rsid w:val="004E69EA"/>
    <w:rsid w:val="004E6EB8"/>
    <w:rsid w:val="004E6EF8"/>
    <w:rsid w:val="004E6FB2"/>
    <w:rsid w:val="004E729B"/>
    <w:rsid w:val="004E7E03"/>
    <w:rsid w:val="004F2EA4"/>
    <w:rsid w:val="004F30AB"/>
    <w:rsid w:val="004F3361"/>
    <w:rsid w:val="004F6225"/>
    <w:rsid w:val="004F6B30"/>
    <w:rsid w:val="004F78F0"/>
    <w:rsid w:val="0050069F"/>
    <w:rsid w:val="00500E2C"/>
    <w:rsid w:val="00501FCE"/>
    <w:rsid w:val="00502528"/>
    <w:rsid w:val="005028C0"/>
    <w:rsid w:val="00503D3E"/>
    <w:rsid w:val="00504055"/>
    <w:rsid w:val="00504845"/>
    <w:rsid w:val="0050504D"/>
    <w:rsid w:val="00507356"/>
    <w:rsid w:val="0050765A"/>
    <w:rsid w:val="00507893"/>
    <w:rsid w:val="00511612"/>
    <w:rsid w:val="00511954"/>
    <w:rsid w:val="00511DD9"/>
    <w:rsid w:val="00512052"/>
    <w:rsid w:val="00513099"/>
    <w:rsid w:val="0051361D"/>
    <w:rsid w:val="00514C29"/>
    <w:rsid w:val="00515D16"/>
    <w:rsid w:val="00516E57"/>
    <w:rsid w:val="00521C65"/>
    <w:rsid w:val="00525B52"/>
    <w:rsid w:val="005268FF"/>
    <w:rsid w:val="00526C21"/>
    <w:rsid w:val="005275F2"/>
    <w:rsid w:val="00530138"/>
    <w:rsid w:val="0053234F"/>
    <w:rsid w:val="005325CA"/>
    <w:rsid w:val="00533D02"/>
    <w:rsid w:val="00533DE1"/>
    <w:rsid w:val="00536353"/>
    <w:rsid w:val="005364A5"/>
    <w:rsid w:val="00536884"/>
    <w:rsid w:val="005369FF"/>
    <w:rsid w:val="00540369"/>
    <w:rsid w:val="00541BC9"/>
    <w:rsid w:val="00542467"/>
    <w:rsid w:val="005424AB"/>
    <w:rsid w:val="005445F9"/>
    <w:rsid w:val="005453FA"/>
    <w:rsid w:val="00545522"/>
    <w:rsid w:val="00545A76"/>
    <w:rsid w:val="00545C36"/>
    <w:rsid w:val="005462E5"/>
    <w:rsid w:val="00546A78"/>
    <w:rsid w:val="00547A9F"/>
    <w:rsid w:val="00550184"/>
    <w:rsid w:val="005501DE"/>
    <w:rsid w:val="005504FE"/>
    <w:rsid w:val="0055167D"/>
    <w:rsid w:val="005523B7"/>
    <w:rsid w:val="0055314B"/>
    <w:rsid w:val="00555842"/>
    <w:rsid w:val="00556EC2"/>
    <w:rsid w:val="005609FB"/>
    <w:rsid w:val="0056133F"/>
    <w:rsid w:val="005615EB"/>
    <w:rsid w:val="00562263"/>
    <w:rsid w:val="00563B09"/>
    <w:rsid w:val="00564D4F"/>
    <w:rsid w:val="005656DA"/>
    <w:rsid w:val="00565A02"/>
    <w:rsid w:val="00565E7B"/>
    <w:rsid w:val="00566777"/>
    <w:rsid w:val="00566ECD"/>
    <w:rsid w:val="00567487"/>
    <w:rsid w:val="005679C5"/>
    <w:rsid w:val="00567ACA"/>
    <w:rsid w:val="0057161F"/>
    <w:rsid w:val="0057270E"/>
    <w:rsid w:val="005734CC"/>
    <w:rsid w:val="00573BD6"/>
    <w:rsid w:val="00573EA1"/>
    <w:rsid w:val="005748EA"/>
    <w:rsid w:val="00575DA1"/>
    <w:rsid w:val="00576204"/>
    <w:rsid w:val="00577581"/>
    <w:rsid w:val="00577590"/>
    <w:rsid w:val="00580D9A"/>
    <w:rsid w:val="00581A26"/>
    <w:rsid w:val="005833A4"/>
    <w:rsid w:val="00583B86"/>
    <w:rsid w:val="00583E15"/>
    <w:rsid w:val="005841FE"/>
    <w:rsid w:val="00584208"/>
    <w:rsid w:val="005907B1"/>
    <w:rsid w:val="00590C7F"/>
    <w:rsid w:val="00592EFE"/>
    <w:rsid w:val="00594204"/>
    <w:rsid w:val="005945DD"/>
    <w:rsid w:val="00594812"/>
    <w:rsid w:val="005953B8"/>
    <w:rsid w:val="0059556A"/>
    <w:rsid w:val="00595DA8"/>
    <w:rsid w:val="00596DCD"/>
    <w:rsid w:val="00596E55"/>
    <w:rsid w:val="00597337"/>
    <w:rsid w:val="00597D6E"/>
    <w:rsid w:val="005A0251"/>
    <w:rsid w:val="005A0526"/>
    <w:rsid w:val="005A2223"/>
    <w:rsid w:val="005A23AE"/>
    <w:rsid w:val="005A2BB9"/>
    <w:rsid w:val="005A386C"/>
    <w:rsid w:val="005A47ED"/>
    <w:rsid w:val="005A5897"/>
    <w:rsid w:val="005A6ECA"/>
    <w:rsid w:val="005A7794"/>
    <w:rsid w:val="005A7B66"/>
    <w:rsid w:val="005B0D41"/>
    <w:rsid w:val="005B1EB6"/>
    <w:rsid w:val="005B2493"/>
    <w:rsid w:val="005B2F71"/>
    <w:rsid w:val="005B3399"/>
    <w:rsid w:val="005B3B70"/>
    <w:rsid w:val="005B4009"/>
    <w:rsid w:val="005B5D05"/>
    <w:rsid w:val="005B6A35"/>
    <w:rsid w:val="005B7608"/>
    <w:rsid w:val="005B7895"/>
    <w:rsid w:val="005C2B60"/>
    <w:rsid w:val="005C3E01"/>
    <w:rsid w:val="005C4C0A"/>
    <w:rsid w:val="005C5204"/>
    <w:rsid w:val="005C5E05"/>
    <w:rsid w:val="005C79A2"/>
    <w:rsid w:val="005D0095"/>
    <w:rsid w:val="005D0258"/>
    <w:rsid w:val="005D1C1A"/>
    <w:rsid w:val="005D4DC7"/>
    <w:rsid w:val="005D58F9"/>
    <w:rsid w:val="005D591A"/>
    <w:rsid w:val="005D6537"/>
    <w:rsid w:val="005D7D50"/>
    <w:rsid w:val="005E0392"/>
    <w:rsid w:val="005E0607"/>
    <w:rsid w:val="005E0FCC"/>
    <w:rsid w:val="005E1365"/>
    <w:rsid w:val="005E198B"/>
    <w:rsid w:val="005E2377"/>
    <w:rsid w:val="005E3393"/>
    <w:rsid w:val="005E4D60"/>
    <w:rsid w:val="005E5A4C"/>
    <w:rsid w:val="005E66A6"/>
    <w:rsid w:val="005E6832"/>
    <w:rsid w:val="005E7828"/>
    <w:rsid w:val="005F2675"/>
    <w:rsid w:val="005F2B42"/>
    <w:rsid w:val="005F3199"/>
    <w:rsid w:val="005F31E6"/>
    <w:rsid w:val="005F3652"/>
    <w:rsid w:val="005F36BF"/>
    <w:rsid w:val="005F3F66"/>
    <w:rsid w:val="005F6C58"/>
    <w:rsid w:val="005F7603"/>
    <w:rsid w:val="005F7C70"/>
    <w:rsid w:val="006011A4"/>
    <w:rsid w:val="00601A45"/>
    <w:rsid w:val="00602577"/>
    <w:rsid w:val="006025BC"/>
    <w:rsid w:val="00604783"/>
    <w:rsid w:val="00606547"/>
    <w:rsid w:val="00606E5B"/>
    <w:rsid w:val="006072E5"/>
    <w:rsid w:val="006077DA"/>
    <w:rsid w:val="00607986"/>
    <w:rsid w:val="00607E0C"/>
    <w:rsid w:val="00610C3A"/>
    <w:rsid w:val="00610CE7"/>
    <w:rsid w:val="0061103A"/>
    <w:rsid w:val="00611FEB"/>
    <w:rsid w:val="006121D3"/>
    <w:rsid w:val="0061252E"/>
    <w:rsid w:val="0061302C"/>
    <w:rsid w:val="00613E99"/>
    <w:rsid w:val="00613F43"/>
    <w:rsid w:val="00614327"/>
    <w:rsid w:val="00615179"/>
    <w:rsid w:val="00615361"/>
    <w:rsid w:val="00615BCD"/>
    <w:rsid w:val="00615EAF"/>
    <w:rsid w:val="00616A3E"/>
    <w:rsid w:val="00616D17"/>
    <w:rsid w:val="0061740F"/>
    <w:rsid w:val="006176D9"/>
    <w:rsid w:val="00617894"/>
    <w:rsid w:val="00617FCC"/>
    <w:rsid w:val="0062066E"/>
    <w:rsid w:val="0062125B"/>
    <w:rsid w:val="00621823"/>
    <w:rsid w:val="00622088"/>
    <w:rsid w:val="0062254A"/>
    <w:rsid w:val="0062396B"/>
    <w:rsid w:val="00623DB9"/>
    <w:rsid w:val="006243FF"/>
    <w:rsid w:val="00624910"/>
    <w:rsid w:val="00624A43"/>
    <w:rsid w:val="006252B7"/>
    <w:rsid w:val="00625E77"/>
    <w:rsid w:val="00626B0F"/>
    <w:rsid w:val="00627885"/>
    <w:rsid w:val="0063001E"/>
    <w:rsid w:val="00630444"/>
    <w:rsid w:val="00630C19"/>
    <w:rsid w:val="00630D8D"/>
    <w:rsid w:val="006325C0"/>
    <w:rsid w:val="00632E39"/>
    <w:rsid w:val="00633331"/>
    <w:rsid w:val="0063492C"/>
    <w:rsid w:val="00634C89"/>
    <w:rsid w:val="00635E6D"/>
    <w:rsid w:val="0063641B"/>
    <w:rsid w:val="00637BD8"/>
    <w:rsid w:val="00640AB4"/>
    <w:rsid w:val="006411BF"/>
    <w:rsid w:val="006416BE"/>
    <w:rsid w:val="006424F6"/>
    <w:rsid w:val="00642F99"/>
    <w:rsid w:val="00644384"/>
    <w:rsid w:val="00645138"/>
    <w:rsid w:val="00645BE5"/>
    <w:rsid w:val="006472B4"/>
    <w:rsid w:val="006473FA"/>
    <w:rsid w:val="006478A5"/>
    <w:rsid w:val="00651616"/>
    <w:rsid w:val="00651919"/>
    <w:rsid w:val="006521FC"/>
    <w:rsid w:val="00652425"/>
    <w:rsid w:val="00652874"/>
    <w:rsid w:val="00652D15"/>
    <w:rsid w:val="00652EBF"/>
    <w:rsid w:val="0065313F"/>
    <w:rsid w:val="00653C82"/>
    <w:rsid w:val="006541D2"/>
    <w:rsid w:val="006545F4"/>
    <w:rsid w:val="00654CC2"/>
    <w:rsid w:val="006558B4"/>
    <w:rsid w:val="006564FE"/>
    <w:rsid w:val="00656B0C"/>
    <w:rsid w:val="006601AA"/>
    <w:rsid w:val="00660F3E"/>
    <w:rsid w:val="00661BB0"/>
    <w:rsid w:val="006622FC"/>
    <w:rsid w:val="00662E73"/>
    <w:rsid w:val="00664557"/>
    <w:rsid w:val="00665ADF"/>
    <w:rsid w:val="00667052"/>
    <w:rsid w:val="006741F3"/>
    <w:rsid w:val="00674F5B"/>
    <w:rsid w:val="00674F5C"/>
    <w:rsid w:val="00675050"/>
    <w:rsid w:val="00675A0B"/>
    <w:rsid w:val="00675BA5"/>
    <w:rsid w:val="00676ED4"/>
    <w:rsid w:val="00676FFD"/>
    <w:rsid w:val="00680490"/>
    <w:rsid w:val="00682C0D"/>
    <w:rsid w:val="00683D27"/>
    <w:rsid w:val="006847DE"/>
    <w:rsid w:val="006848DF"/>
    <w:rsid w:val="00684A76"/>
    <w:rsid w:val="0068500B"/>
    <w:rsid w:val="00685DB0"/>
    <w:rsid w:val="00685F2C"/>
    <w:rsid w:val="0068777E"/>
    <w:rsid w:val="00690120"/>
    <w:rsid w:val="0069137B"/>
    <w:rsid w:val="00691FD1"/>
    <w:rsid w:val="006923F1"/>
    <w:rsid w:val="0069296C"/>
    <w:rsid w:val="00692A8A"/>
    <w:rsid w:val="00694548"/>
    <w:rsid w:val="006945BE"/>
    <w:rsid w:val="00696140"/>
    <w:rsid w:val="00696206"/>
    <w:rsid w:val="00696BF8"/>
    <w:rsid w:val="006970A0"/>
    <w:rsid w:val="006977B0"/>
    <w:rsid w:val="006A03CD"/>
    <w:rsid w:val="006A22E8"/>
    <w:rsid w:val="006A2391"/>
    <w:rsid w:val="006A352E"/>
    <w:rsid w:val="006A4514"/>
    <w:rsid w:val="006A4D11"/>
    <w:rsid w:val="006A78E9"/>
    <w:rsid w:val="006A7B00"/>
    <w:rsid w:val="006B022A"/>
    <w:rsid w:val="006B16CD"/>
    <w:rsid w:val="006B175A"/>
    <w:rsid w:val="006B204A"/>
    <w:rsid w:val="006B273F"/>
    <w:rsid w:val="006B2ADF"/>
    <w:rsid w:val="006B3957"/>
    <w:rsid w:val="006B5555"/>
    <w:rsid w:val="006B7BA0"/>
    <w:rsid w:val="006C167B"/>
    <w:rsid w:val="006C1719"/>
    <w:rsid w:val="006C1C63"/>
    <w:rsid w:val="006C20BB"/>
    <w:rsid w:val="006C2DC4"/>
    <w:rsid w:val="006C4724"/>
    <w:rsid w:val="006C57B3"/>
    <w:rsid w:val="006C6F09"/>
    <w:rsid w:val="006C7A9C"/>
    <w:rsid w:val="006D136D"/>
    <w:rsid w:val="006D155D"/>
    <w:rsid w:val="006D3517"/>
    <w:rsid w:val="006D396F"/>
    <w:rsid w:val="006D4BFF"/>
    <w:rsid w:val="006D4FC3"/>
    <w:rsid w:val="006D5AA1"/>
    <w:rsid w:val="006D7BCF"/>
    <w:rsid w:val="006E00C3"/>
    <w:rsid w:val="006E1680"/>
    <w:rsid w:val="006E275F"/>
    <w:rsid w:val="006E2D7F"/>
    <w:rsid w:val="006E48B1"/>
    <w:rsid w:val="006E575B"/>
    <w:rsid w:val="006E620A"/>
    <w:rsid w:val="006F0F3A"/>
    <w:rsid w:val="006F241B"/>
    <w:rsid w:val="006F25F9"/>
    <w:rsid w:val="006F27B1"/>
    <w:rsid w:val="006F2915"/>
    <w:rsid w:val="006F2A4A"/>
    <w:rsid w:val="006F3958"/>
    <w:rsid w:val="006F45C2"/>
    <w:rsid w:val="006F4D10"/>
    <w:rsid w:val="006F52AB"/>
    <w:rsid w:val="006F5550"/>
    <w:rsid w:val="006F594B"/>
    <w:rsid w:val="006F5C3B"/>
    <w:rsid w:val="006F5CFC"/>
    <w:rsid w:val="006F6216"/>
    <w:rsid w:val="006F6ADF"/>
    <w:rsid w:val="007001D4"/>
    <w:rsid w:val="0070033A"/>
    <w:rsid w:val="00700454"/>
    <w:rsid w:val="00700C6A"/>
    <w:rsid w:val="00700D2C"/>
    <w:rsid w:val="00700F47"/>
    <w:rsid w:val="007010E7"/>
    <w:rsid w:val="00703855"/>
    <w:rsid w:val="00703CA9"/>
    <w:rsid w:val="00703EF0"/>
    <w:rsid w:val="007060FB"/>
    <w:rsid w:val="00706AA5"/>
    <w:rsid w:val="00707444"/>
    <w:rsid w:val="00707EA8"/>
    <w:rsid w:val="00712635"/>
    <w:rsid w:val="00712BE5"/>
    <w:rsid w:val="00714877"/>
    <w:rsid w:val="00715788"/>
    <w:rsid w:val="00715E0A"/>
    <w:rsid w:val="007161BA"/>
    <w:rsid w:val="007169AB"/>
    <w:rsid w:val="007173D2"/>
    <w:rsid w:val="00717492"/>
    <w:rsid w:val="00717724"/>
    <w:rsid w:val="007208A3"/>
    <w:rsid w:val="00721EC1"/>
    <w:rsid w:val="00723DEC"/>
    <w:rsid w:val="00724717"/>
    <w:rsid w:val="00724D17"/>
    <w:rsid w:val="00725416"/>
    <w:rsid w:val="007269A5"/>
    <w:rsid w:val="007269D9"/>
    <w:rsid w:val="00726CA7"/>
    <w:rsid w:val="007271C9"/>
    <w:rsid w:val="00727376"/>
    <w:rsid w:val="00730003"/>
    <w:rsid w:val="00731261"/>
    <w:rsid w:val="00731702"/>
    <w:rsid w:val="007319C6"/>
    <w:rsid w:val="00732C71"/>
    <w:rsid w:val="00733467"/>
    <w:rsid w:val="00733D7B"/>
    <w:rsid w:val="00733F53"/>
    <w:rsid w:val="007340B8"/>
    <w:rsid w:val="00734720"/>
    <w:rsid w:val="00734998"/>
    <w:rsid w:val="00734C8B"/>
    <w:rsid w:val="00734FC8"/>
    <w:rsid w:val="00736543"/>
    <w:rsid w:val="0073661E"/>
    <w:rsid w:val="00737B0B"/>
    <w:rsid w:val="00737ECE"/>
    <w:rsid w:val="0074063D"/>
    <w:rsid w:val="00740CC0"/>
    <w:rsid w:val="0074282D"/>
    <w:rsid w:val="00742EC4"/>
    <w:rsid w:val="00743888"/>
    <w:rsid w:val="00743AB1"/>
    <w:rsid w:val="00745294"/>
    <w:rsid w:val="007469F6"/>
    <w:rsid w:val="00746AB1"/>
    <w:rsid w:val="00746C43"/>
    <w:rsid w:val="0074777E"/>
    <w:rsid w:val="00747B96"/>
    <w:rsid w:val="00750FDD"/>
    <w:rsid w:val="00751ADA"/>
    <w:rsid w:val="00754188"/>
    <w:rsid w:val="00756346"/>
    <w:rsid w:val="007601ED"/>
    <w:rsid w:val="007606CB"/>
    <w:rsid w:val="007616A8"/>
    <w:rsid w:val="00761CB5"/>
    <w:rsid w:val="00762164"/>
    <w:rsid w:val="007631A4"/>
    <w:rsid w:val="00763501"/>
    <w:rsid w:val="0076359A"/>
    <w:rsid w:val="007641F2"/>
    <w:rsid w:val="0076464C"/>
    <w:rsid w:val="007657B0"/>
    <w:rsid w:val="00771D1A"/>
    <w:rsid w:val="00772EA0"/>
    <w:rsid w:val="00772EEC"/>
    <w:rsid w:val="00773103"/>
    <w:rsid w:val="0077363F"/>
    <w:rsid w:val="0077425E"/>
    <w:rsid w:val="00775123"/>
    <w:rsid w:val="00775760"/>
    <w:rsid w:val="0077654E"/>
    <w:rsid w:val="00776A4B"/>
    <w:rsid w:val="00776EA9"/>
    <w:rsid w:val="00777A7B"/>
    <w:rsid w:val="007811AE"/>
    <w:rsid w:val="00781748"/>
    <w:rsid w:val="007823E9"/>
    <w:rsid w:val="007828CB"/>
    <w:rsid w:val="00782CA1"/>
    <w:rsid w:val="007835DB"/>
    <w:rsid w:val="0078642E"/>
    <w:rsid w:val="0078719B"/>
    <w:rsid w:val="00787D12"/>
    <w:rsid w:val="007904E8"/>
    <w:rsid w:val="0079079B"/>
    <w:rsid w:val="00790B53"/>
    <w:rsid w:val="007917EA"/>
    <w:rsid w:val="00791D07"/>
    <w:rsid w:val="00792013"/>
    <w:rsid w:val="00792D31"/>
    <w:rsid w:val="007934B4"/>
    <w:rsid w:val="0079516F"/>
    <w:rsid w:val="00797381"/>
    <w:rsid w:val="00797E32"/>
    <w:rsid w:val="00797EAE"/>
    <w:rsid w:val="007A1A76"/>
    <w:rsid w:val="007A1C89"/>
    <w:rsid w:val="007A1DCD"/>
    <w:rsid w:val="007A1F25"/>
    <w:rsid w:val="007A2292"/>
    <w:rsid w:val="007A271C"/>
    <w:rsid w:val="007A2A1A"/>
    <w:rsid w:val="007A2BBD"/>
    <w:rsid w:val="007A3C99"/>
    <w:rsid w:val="007A4A9B"/>
    <w:rsid w:val="007A5012"/>
    <w:rsid w:val="007A5ABD"/>
    <w:rsid w:val="007A60CD"/>
    <w:rsid w:val="007A62B1"/>
    <w:rsid w:val="007A6D0A"/>
    <w:rsid w:val="007A6D77"/>
    <w:rsid w:val="007A6E47"/>
    <w:rsid w:val="007A74F7"/>
    <w:rsid w:val="007A75A7"/>
    <w:rsid w:val="007A7D15"/>
    <w:rsid w:val="007B17CC"/>
    <w:rsid w:val="007B187A"/>
    <w:rsid w:val="007B264C"/>
    <w:rsid w:val="007B3175"/>
    <w:rsid w:val="007B54A5"/>
    <w:rsid w:val="007B5609"/>
    <w:rsid w:val="007B5885"/>
    <w:rsid w:val="007B595B"/>
    <w:rsid w:val="007C2C18"/>
    <w:rsid w:val="007C33D5"/>
    <w:rsid w:val="007C4015"/>
    <w:rsid w:val="007C558A"/>
    <w:rsid w:val="007C6805"/>
    <w:rsid w:val="007C6BAD"/>
    <w:rsid w:val="007C6C52"/>
    <w:rsid w:val="007C7D0B"/>
    <w:rsid w:val="007D046B"/>
    <w:rsid w:val="007D069E"/>
    <w:rsid w:val="007D28C4"/>
    <w:rsid w:val="007D3CC1"/>
    <w:rsid w:val="007D456D"/>
    <w:rsid w:val="007D4F79"/>
    <w:rsid w:val="007D5884"/>
    <w:rsid w:val="007D5A5C"/>
    <w:rsid w:val="007D6DF7"/>
    <w:rsid w:val="007D76A7"/>
    <w:rsid w:val="007D77EE"/>
    <w:rsid w:val="007D7C0C"/>
    <w:rsid w:val="007E00C2"/>
    <w:rsid w:val="007E1BAF"/>
    <w:rsid w:val="007E1F7D"/>
    <w:rsid w:val="007E20AD"/>
    <w:rsid w:val="007E287E"/>
    <w:rsid w:val="007E2929"/>
    <w:rsid w:val="007E2CCE"/>
    <w:rsid w:val="007E3C0A"/>
    <w:rsid w:val="007E45B2"/>
    <w:rsid w:val="007E5F7E"/>
    <w:rsid w:val="007E65BF"/>
    <w:rsid w:val="007E6D92"/>
    <w:rsid w:val="007E7D7A"/>
    <w:rsid w:val="007F01E1"/>
    <w:rsid w:val="007F0539"/>
    <w:rsid w:val="007F12FB"/>
    <w:rsid w:val="007F1D7B"/>
    <w:rsid w:val="007F2D90"/>
    <w:rsid w:val="007F358E"/>
    <w:rsid w:val="007F39CD"/>
    <w:rsid w:val="007F3DAF"/>
    <w:rsid w:val="007F3E34"/>
    <w:rsid w:val="007F42AE"/>
    <w:rsid w:val="007F4C4F"/>
    <w:rsid w:val="007F6203"/>
    <w:rsid w:val="007F63D0"/>
    <w:rsid w:val="007F6795"/>
    <w:rsid w:val="007F71A9"/>
    <w:rsid w:val="007F73BD"/>
    <w:rsid w:val="008005AD"/>
    <w:rsid w:val="00801B20"/>
    <w:rsid w:val="00802571"/>
    <w:rsid w:val="00803A6F"/>
    <w:rsid w:val="00803D29"/>
    <w:rsid w:val="00803EE6"/>
    <w:rsid w:val="0080431F"/>
    <w:rsid w:val="00805884"/>
    <w:rsid w:val="00807C3D"/>
    <w:rsid w:val="008106F3"/>
    <w:rsid w:val="00811BF9"/>
    <w:rsid w:val="008132B3"/>
    <w:rsid w:val="00813368"/>
    <w:rsid w:val="00813D17"/>
    <w:rsid w:val="00814C7B"/>
    <w:rsid w:val="00815D45"/>
    <w:rsid w:val="00815F2D"/>
    <w:rsid w:val="00816FAF"/>
    <w:rsid w:val="00817051"/>
    <w:rsid w:val="0082062C"/>
    <w:rsid w:val="008214F1"/>
    <w:rsid w:val="0082290E"/>
    <w:rsid w:val="008241A3"/>
    <w:rsid w:val="00824E29"/>
    <w:rsid w:val="0082502D"/>
    <w:rsid w:val="00825450"/>
    <w:rsid w:val="008256EB"/>
    <w:rsid w:val="00825C54"/>
    <w:rsid w:val="008269BA"/>
    <w:rsid w:val="00827986"/>
    <w:rsid w:val="00830548"/>
    <w:rsid w:val="00830954"/>
    <w:rsid w:val="00830F76"/>
    <w:rsid w:val="00831958"/>
    <w:rsid w:val="008325F2"/>
    <w:rsid w:val="008327F2"/>
    <w:rsid w:val="0083285A"/>
    <w:rsid w:val="00833523"/>
    <w:rsid w:val="00833B9E"/>
    <w:rsid w:val="00836C53"/>
    <w:rsid w:val="00837021"/>
    <w:rsid w:val="008372CB"/>
    <w:rsid w:val="00841A7F"/>
    <w:rsid w:val="00842033"/>
    <w:rsid w:val="008430F5"/>
    <w:rsid w:val="00844B9C"/>
    <w:rsid w:val="0084585A"/>
    <w:rsid w:val="00846E70"/>
    <w:rsid w:val="00850DBA"/>
    <w:rsid w:val="00850FB0"/>
    <w:rsid w:val="00851D15"/>
    <w:rsid w:val="0085267A"/>
    <w:rsid w:val="00852CC6"/>
    <w:rsid w:val="00852E5C"/>
    <w:rsid w:val="00854E43"/>
    <w:rsid w:val="00855D22"/>
    <w:rsid w:val="00860FE5"/>
    <w:rsid w:val="0086106F"/>
    <w:rsid w:val="008614CA"/>
    <w:rsid w:val="008627A1"/>
    <w:rsid w:val="008630BC"/>
    <w:rsid w:val="008637FD"/>
    <w:rsid w:val="0086537A"/>
    <w:rsid w:val="008665AB"/>
    <w:rsid w:val="008670C5"/>
    <w:rsid w:val="00867B2D"/>
    <w:rsid w:val="008715DF"/>
    <w:rsid w:val="00873F0F"/>
    <w:rsid w:val="00874B16"/>
    <w:rsid w:val="008761DA"/>
    <w:rsid w:val="008763FC"/>
    <w:rsid w:val="00876676"/>
    <w:rsid w:val="00876B50"/>
    <w:rsid w:val="00876BF3"/>
    <w:rsid w:val="00880493"/>
    <w:rsid w:val="008811F9"/>
    <w:rsid w:val="00881205"/>
    <w:rsid w:val="008812DA"/>
    <w:rsid w:val="0088172D"/>
    <w:rsid w:val="0088182A"/>
    <w:rsid w:val="0088191A"/>
    <w:rsid w:val="008828B6"/>
    <w:rsid w:val="00882E5E"/>
    <w:rsid w:val="00883DB0"/>
    <w:rsid w:val="00884F97"/>
    <w:rsid w:val="008872B6"/>
    <w:rsid w:val="00887CA5"/>
    <w:rsid w:val="0089037B"/>
    <w:rsid w:val="00890981"/>
    <w:rsid w:val="00890A4A"/>
    <w:rsid w:val="00891180"/>
    <w:rsid w:val="00891AE7"/>
    <w:rsid w:val="00891AE8"/>
    <w:rsid w:val="008934C7"/>
    <w:rsid w:val="008939A4"/>
    <w:rsid w:val="0089442B"/>
    <w:rsid w:val="0089515A"/>
    <w:rsid w:val="008954A9"/>
    <w:rsid w:val="008959F2"/>
    <w:rsid w:val="00896EA4"/>
    <w:rsid w:val="00897017"/>
    <w:rsid w:val="00897485"/>
    <w:rsid w:val="00897606"/>
    <w:rsid w:val="008A0678"/>
    <w:rsid w:val="008A11A5"/>
    <w:rsid w:val="008A1BBB"/>
    <w:rsid w:val="008A2F05"/>
    <w:rsid w:val="008A34A4"/>
    <w:rsid w:val="008A3BC1"/>
    <w:rsid w:val="008A4EBA"/>
    <w:rsid w:val="008A5686"/>
    <w:rsid w:val="008A7F8B"/>
    <w:rsid w:val="008B183D"/>
    <w:rsid w:val="008B1CC8"/>
    <w:rsid w:val="008B261B"/>
    <w:rsid w:val="008B2D45"/>
    <w:rsid w:val="008B6172"/>
    <w:rsid w:val="008B64D8"/>
    <w:rsid w:val="008B6BE1"/>
    <w:rsid w:val="008B7D5B"/>
    <w:rsid w:val="008C0FE2"/>
    <w:rsid w:val="008C2359"/>
    <w:rsid w:val="008C2EC8"/>
    <w:rsid w:val="008C3F98"/>
    <w:rsid w:val="008C4027"/>
    <w:rsid w:val="008C516F"/>
    <w:rsid w:val="008C5FE1"/>
    <w:rsid w:val="008C70D3"/>
    <w:rsid w:val="008D087D"/>
    <w:rsid w:val="008D1560"/>
    <w:rsid w:val="008D1D14"/>
    <w:rsid w:val="008D204F"/>
    <w:rsid w:val="008D2B6D"/>
    <w:rsid w:val="008D3F56"/>
    <w:rsid w:val="008D4BE1"/>
    <w:rsid w:val="008D669D"/>
    <w:rsid w:val="008D6EE4"/>
    <w:rsid w:val="008E019B"/>
    <w:rsid w:val="008E0F89"/>
    <w:rsid w:val="008E10AC"/>
    <w:rsid w:val="008E1683"/>
    <w:rsid w:val="008E1735"/>
    <w:rsid w:val="008E1D4B"/>
    <w:rsid w:val="008E20D7"/>
    <w:rsid w:val="008E2997"/>
    <w:rsid w:val="008E2CC3"/>
    <w:rsid w:val="008E3C2C"/>
    <w:rsid w:val="008E3F85"/>
    <w:rsid w:val="008E587A"/>
    <w:rsid w:val="008E5B9C"/>
    <w:rsid w:val="008E666A"/>
    <w:rsid w:val="008E6C32"/>
    <w:rsid w:val="008E6E82"/>
    <w:rsid w:val="008E73D3"/>
    <w:rsid w:val="008F0056"/>
    <w:rsid w:val="008F0F85"/>
    <w:rsid w:val="008F10CE"/>
    <w:rsid w:val="008F2DD5"/>
    <w:rsid w:val="008F39E3"/>
    <w:rsid w:val="008F3B0E"/>
    <w:rsid w:val="008F3C40"/>
    <w:rsid w:val="008F3F53"/>
    <w:rsid w:val="008F49B1"/>
    <w:rsid w:val="008F4D8A"/>
    <w:rsid w:val="008F6786"/>
    <w:rsid w:val="008F6915"/>
    <w:rsid w:val="009007E8"/>
    <w:rsid w:val="00900C3E"/>
    <w:rsid w:val="0090242B"/>
    <w:rsid w:val="009028A0"/>
    <w:rsid w:val="00903927"/>
    <w:rsid w:val="00903B22"/>
    <w:rsid w:val="009042F5"/>
    <w:rsid w:val="00904744"/>
    <w:rsid w:val="00904D12"/>
    <w:rsid w:val="0090585C"/>
    <w:rsid w:val="009064D5"/>
    <w:rsid w:val="00906C4B"/>
    <w:rsid w:val="0090731C"/>
    <w:rsid w:val="00907B8D"/>
    <w:rsid w:val="00907EBF"/>
    <w:rsid w:val="00911B5F"/>
    <w:rsid w:val="00912E23"/>
    <w:rsid w:val="009137D6"/>
    <w:rsid w:val="009139C5"/>
    <w:rsid w:val="00914543"/>
    <w:rsid w:val="00914E50"/>
    <w:rsid w:val="009164CE"/>
    <w:rsid w:val="009167DA"/>
    <w:rsid w:val="00916E5D"/>
    <w:rsid w:val="00917199"/>
    <w:rsid w:val="00920D58"/>
    <w:rsid w:val="00920E76"/>
    <w:rsid w:val="009222D5"/>
    <w:rsid w:val="00922E79"/>
    <w:rsid w:val="0092300B"/>
    <w:rsid w:val="0092398F"/>
    <w:rsid w:val="00923F01"/>
    <w:rsid w:val="00924FCF"/>
    <w:rsid w:val="00925941"/>
    <w:rsid w:val="00925E4F"/>
    <w:rsid w:val="00926125"/>
    <w:rsid w:val="009267FB"/>
    <w:rsid w:val="00926C90"/>
    <w:rsid w:val="00927A2C"/>
    <w:rsid w:val="00927D21"/>
    <w:rsid w:val="009301A9"/>
    <w:rsid w:val="009307EF"/>
    <w:rsid w:val="00930836"/>
    <w:rsid w:val="009315F3"/>
    <w:rsid w:val="00931B06"/>
    <w:rsid w:val="009333B8"/>
    <w:rsid w:val="009357D7"/>
    <w:rsid w:val="009364B3"/>
    <w:rsid w:val="00936587"/>
    <w:rsid w:val="009365B0"/>
    <w:rsid w:val="0093711A"/>
    <w:rsid w:val="0094019F"/>
    <w:rsid w:val="00940B48"/>
    <w:rsid w:val="00941C9E"/>
    <w:rsid w:val="0094285E"/>
    <w:rsid w:val="009430D9"/>
    <w:rsid w:val="0094543B"/>
    <w:rsid w:val="009460E9"/>
    <w:rsid w:val="0094625D"/>
    <w:rsid w:val="00946BEA"/>
    <w:rsid w:val="0095021D"/>
    <w:rsid w:val="00950C3D"/>
    <w:rsid w:val="00951B3C"/>
    <w:rsid w:val="00953675"/>
    <w:rsid w:val="009537C2"/>
    <w:rsid w:val="00954098"/>
    <w:rsid w:val="009551FA"/>
    <w:rsid w:val="00955C65"/>
    <w:rsid w:val="00955CD8"/>
    <w:rsid w:val="00956D26"/>
    <w:rsid w:val="00957352"/>
    <w:rsid w:val="00961052"/>
    <w:rsid w:val="00961429"/>
    <w:rsid w:val="009618FB"/>
    <w:rsid w:val="009624C5"/>
    <w:rsid w:val="00962E94"/>
    <w:rsid w:val="0096393B"/>
    <w:rsid w:val="00964A3C"/>
    <w:rsid w:val="0096523B"/>
    <w:rsid w:val="00965F6E"/>
    <w:rsid w:val="0096631D"/>
    <w:rsid w:val="00966ABE"/>
    <w:rsid w:val="00967B6B"/>
    <w:rsid w:val="009709EE"/>
    <w:rsid w:val="00970DD7"/>
    <w:rsid w:val="0097150A"/>
    <w:rsid w:val="00971CA7"/>
    <w:rsid w:val="00971FC6"/>
    <w:rsid w:val="00972636"/>
    <w:rsid w:val="00973B5D"/>
    <w:rsid w:val="009748CE"/>
    <w:rsid w:val="00974F2A"/>
    <w:rsid w:val="0097521D"/>
    <w:rsid w:val="009755EA"/>
    <w:rsid w:val="00975F4A"/>
    <w:rsid w:val="00976722"/>
    <w:rsid w:val="0097686C"/>
    <w:rsid w:val="00976880"/>
    <w:rsid w:val="00977635"/>
    <w:rsid w:val="00977B02"/>
    <w:rsid w:val="00977CB0"/>
    <w:rsid w:val="00980B26"/>
    <w:rsid w:val="00980F19"/>
    <w:rsid w:val="00982CC7"/>
    <w:rsid w:val="0098455F"/>
    <w:rsid w:val="009862E1"/>
    <w:rsid w:val="00987DB2"/>
    <w:rsid w:val="00991625"/>
    <w:rsid w:val="009916A5"/>
    <w:rsid w:val="0099256E"/>
    <w:rsid w:val="00993806"/>
    <w:rsid w:val="00994416"/>
    <w:rsid w:val="0099569C"/>
    <w:rsid w:val="00996EC6"/>
    <w:rsid w:val="00997597"/>
    <w:rsid w:val="009A0542"/>
    <w:rsid w:val="009A19A8"/>
    <w:rsid w:val="009A1C06"/>
    <w:rsid w:val="009A1EFA"/>
    <w:rsid w:val="009A2D20"/>
    <w:rsid w:val="009A3216"/>
    <w:rsid w:val="009A354B"/>
    <w:rsid w:val="009A44F5"/>
    <w:rsid w:val="009A5010"/>
    <w:rsid w:val="009A569D"/>
    <w:rsid w:val="009A6A8B"/>
    <w:rsid w:val="009A6B85"/>
    <w:rsid w:val="009A6BA1"/>
    <w:rsid w:val="009A6F4E"/>
    <w:rsid w:val="009A7C3B"/>
    <w:rsid w:val="009A7E53"/>
    <w:rsid w:val="009B0777"/>
    <w:rsid w:val="009B0799"/>
    <w:rsid w:val="009B0EC8"/>
    <w:rsid w:val="009B0FBB"/>
    <w:rsid w:val="009B1D1D"/>
    <w:rsid w:val="009B27AA"/>
    <w:rsid w:val="009B37F7"/>
    <w:rsid w:val="009B41A1"/>
    <w:rsid w:val="009B5171"/>
    <w:rsid w:val="009B5697"/>
    <w:rsid w:val="009B613D"/>
    <w:rsid w:val="009B7D8A"/>
    <w:rsid w:val="009B7FF0"/>
    <w:rsid w:val="009C08CB"/>
    <w:rsid w:val="009C1028"/>
    <w:rsid w:val="009C1155"/>
    <w:rsid w:val="009C1517"/>
    <w:rsid w:val="009C151D"/>
    <w:rsid w:val="009C1E17"/>
    <w:rsid w:val="009C2B34"/>
    <w:rsid w:val="009C2FF6"/>
    <w:rsid w:val="009C42D4"/>
    <w:rsid w:val="009C4FF4"/>
    <w:rsid w:val="009C6509"/>
    <w:rsid w:val="009C7E95"/>
    <w:rsid w:val="009C7ED5"/>
    <w:rsid w:val="009D13ED"/>
    <w:rsid w:val="009D1874"/>
    <w:rsid w:val="009D34EC"/>
    <w:rsid w:val="009D516D"/>
    <w:rsid w:val="009D70A3"/>
    <w:rsid w:val="009D744D"/>
    <w:rsid w:val="009E2267"/>
    <w:rsid w:val="009E33CC"/>
    <w:rsid w:val="009E4004"/>
    <w:rsid w:val="009E5691"/>
    <w:rsid w:val="009E5699"/>
    <w:rsid w:val="009E59FD"/>
    <w:rsid w:val="009F1631"/>
    <w:rsid w:val="009F23B1"/>
    <w:rsid w:val="009F24E1"/>
    <w:rsid w:val="009F3631"/>
    <w:rsid w:val="009F43EA"/>
    <w:rsid w:val="009F5892"/>
    <w:rsid w:val="009F7C2B"/>
    <w:rsid w:val="009F7D84"/>
    <w:rsid w:val="00A00BE0"/>
    <w:rsid w:val="00A0206A"/>
    <w:rsid w:val="00A02145"/>
    <w:rsid w:val="00A0353E"/>
    <w:rsid w:val="00A043FC"/>
    <w:rsid w:val="00A04DB9"/>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284C"/>
    <w:rsid w:val="00A22D98"/>
    <w:rsid w:val="00A238F6"/>
    <w:rsid w:val="00A24B43"/>
    <w:rsid w:val="00A24BB8"/>
    <w:rsid w:val="00A2514B"/>
    <w:rsid w:val="00A26205"/>
    <w:rsid w:val="00A267A1"/>
    <w:rsid w:val="00A26911"/>
    <w:rsid w:val="00A27274"/>
    <w:rsid w:val="00A27F08"/>
    <w:rsid w:val="00A319BC"/>
    <w:rsid w:val="00A32565"/>
    <w:rsid w:val="00A325E8"/>
    <w:rsid w:val="00A32F18"/>
    <w:rsid w:val="00A33035"/>
    <w:rsid w:val="00A33297"/>
    <w:rsid w:val="00A34014"/>
    <w:rsid w:val="00A34C8B"/>
    <w:rsid w:val="00A34F43"/>
    <w:rsid w:val="00A36554"/>
    <w:rsid w:val="00A37298"/>
    <w:rsid w:val="00A377FA"/>
    <w:rsid w:val="00A37D3E"/>
    <w:rsid w:val="00A407EB"/>
    <w:rsid w:val="00A40E39"/>
    <w:rsid w:val="00A433FF"/>
    <w:rsid w:val="00A46609"/>
    <w:rsid w:val="00A4698B"/>
    <w:rsid w:val="00A47022"/>
    <w:rsid w:val="00A47477"/>
    <w:rsid w:val="00A47558"/>
    <w:rsid w:val="00A5247E"/>
    <w:rsid w:val="00A52A6E"/>
    <w:rsid w:val="00A52B19"/>
    <w:rsid w:val="00A52D20"/>
    <w:rsid w:val="00A5306C"/>
    <w:rsid w:val="00A541E7"/>
    <w:rsid w:val="00A541EF"/>
    <w:rsid w:val="00A54E07"/>
    <w:rsid w:val="00A557D6"/>
    <w:rsid w:val="00A562A9"/>
    <w:rsid w:val="00A57138"/>
    <w:rsid w:val="00A61841"/>
    <w:rsid w:val="00A66476"/>
    <w:rsid w:val="00A66E99"/>
    <w:rsid w:val="00A6706A"/>
    <w:rsid w:val="00A67F0A"/>
    <w:rsid w:val="00A70235"/>
    <w:rsid w:val="00A70422"/>
    <w:rsid w:val="00A712CE"/>
    <w:rsid w:val="00A714AC"/>
    <w:rsid w:val="00A71A09"/>
    <w:rsid w:val="00A723DF"/>
    <w:rsid w:val="00A72CD4"/>
    <w:rsid w:val="00A7393E"/>
    <w:rsid w:val="00A74DD3"/>
    <w:rsid w:val="00A75291"/>
    <w:rsid w:val="00A75A52"/>
    <w:rsid w:val="00A75C6C"/>
    <w:rsid w:val="00A777C1"/>
    <w:rsid w:val="00A823A2"/>
    <w:rsid w:val="00A82570"/>
    <w:rsid w:val="00A82D7A"/>
    <w:rsid w:val="00A830A2"/>
    <w:rsid w:val="00A83588"/>
    <w:rsid w:val="00A83B1F"/>
    <w:rsid w:val="00A84430"/>
    <w:rsid w:val="00A85472"/>
    <w:rsid w:val="00A85EB8"/>
    <w:rsid w:val="00A8606A"/>
    <w:rsid w:val="00A8699B"/>
    <w:rsid w:val="00A86E9A"/>
    <w:rsid w:val="00A879A3"/>
    <w:rsid w:val="00A87A4A"/>
    <w:rsid w:val="00A87ADA"/>
    <w:rsid w:val="00A87E42"/>
    <w:rsid w:val="00A90859"/>
    <w:rsid w:val="00A91E31"/>
    <w:rsid w:val="00A9212A"/>
    <w:rsid w:val="00A92F8D"/>
    <w:rsid w:val="00A94245"/>
    <w:rsid w:val="00A94247"/>
    <w:rsid w:val="00A9467D"/>
    <w:rsid w:val="00A9542B"/>
    <w:rsid w:val="00A957B9"/>
    <w:rsid w:val="00A95ED8"/>
    <w:rsid w:val="00A9672F"/>
    <w:rsid w:val="00A967A7"/>
    <w:rsid w:val="00A97708"/>
    <w:rsid w:val="00AA066A"/>
    <w:rsid w:val="00AA0FF2"/>
    <w:rsid w:val="00AA69BA"/>
    <w:rsid w:val="00AA6CA3"/>
    <w:rsid w:val="00AA73DA"/>
    <w:rsid w:val="00AA756C"/>
    <w:rsid w:val="00AB0A1B"/>
    <w:rsid w:val="00AB1845"/>
    <w:rsid w:val="00AB252F"/>
    <w:rsid w:val="00AB39F7"/>
    <w:rsid w:val="00AB3E20"/>
    <w:rsid w:val="00AB47A9"/>
    <w:rsid w:val="00AB4D9A"/>
    <w:rsid w:val="00AB4E1F"/>
    <w:rsid w:val="00AB4E75"/>
    <w:rsid w:val="00AB6953"/>
    <w:rsid w:val="00AB724D"/>
    <w:rsid w:val="00AB73B9"/>
    <w:rsid w:val="00AB7A09"/>
    <w:rsid w:val="00AC16FB"/>
    <w:rsid w:val="00AC17C7"/>
    <w:rsid w:val="00AC18E1"/>
    <w:rsid w:val="00AC1B8D"/>
    <w:rsid w:val="00AC32F2"/>
    <w:rsid w:val="00AC339B"/>
    <w:rsid w:val="00AC373A"/>
    <w:rsid w:val="00AC53EC"/>
    <w:rsid w:val="00AC6211"/>
    <w:rsid w:val="00AC6EB9"/>
    <w:rsid w:val="00AC730E"/>
    <w:rsid w:val="00AC75D2"/>
    <w:rsid w:val="00AD0D60"/>
    <w:rsid w:val="00AD11A6"/>
    <w:rsid w:val="00AD34D4"/>
    <w:rsid w:val="00AD6654"/>
    <w:rsid w:val="00AD67E6"/>
    <w:rsid w:val="00AE0B85"/>
    <w:rsid w:val="00AE2426"/>
    <w:rsid w:val="00AE2D72"/>
    <w:rsid w:val="00AE30E4"/>
    <w:rsid w:val="00AE4155"/>
    <w:rsid w:val="00AE5B67"/>
    <w:rsid w:val="00AE7ADB"/>
    <w:rsid w:val="00AE7F76"/>
    <w:rsid w:val="00AF062F"/>
    <w:rsid w:val="00AF0679"/>
    <w:rsid w:val="00AF159C"/>
    <w:rsid w:val="00AF1C85"/>
    <w:rsid w:val="00AF27D6"/>
    <w:rsid w:val="00AF2A99"/>
    <w:rsid w:val="00AF2BAA"/>
    <w:rsid w:val="00AF3379"/>
    <w:rsid w:val="00AF4BAB"/>
    <w:rsid w:val="00AF5689"/>
    <w:rsid w:val="00AF5F62"/>
    <w:rsid w:val="00AF694E"/>
    <w:rsid w:val="00AF6DB7"/>
    <w:rsid w:val="00AF717A"/>
    <w:rsid w:val="00AF7362"/>
    <w:rsid w:val="00AF73D8"/>
    <w:rsid w:val="00B00C80"/>
    <w:rsid w:val="00B01370"/>
    <w:rsid w:val="00B01B81"/>
    <w:rsid w:val="00B032E6"/>
    <w:rsid w:val="00B07467"/>
    <w:rsid w:val="00B10352"/>
    <w:rsid w:val="00B1047A"/>
    <w:rsid w:val="00B105A7"/>
    <w:rsid w:val="00B1081F"/>
    <w:rsid w:val="00B11473"/>
    <w:rsid w:val="00B12207"/>
    <w:rsid w:val="00B1227E"/>
    <w:rsid w:val="00B12575"/>
    <w:rsid w:val="00B13F13"/>
    <w:rsid w:val="00B14908"/>
    <w:rsid w:val="00B15871"/>
    <w:rsid w:val="00B1601E"/>
    <w:rsid w:val="00B17105"/>
    <w:rsid w:val="00B17A4D"/>
    <w:rsid w:val="00B17FF5"/>
    <w:rsid w:val="00B200AF"/>
    <w:rsid w:val="00B208AD"/>
    <w:rsid w:val="00B2101A"/>
    <w:rsid w:val="00B226E4"/>
    <w:rsid w:val="00B22FBA"/>
    <w:rsid w:val="00B233F9"/>
    <w:rsid w:val="00B23FBB"/>
    <w:rsid w:val="00B24767"/>
    <w:rsid w:val="00B24954"/>
    <w:rsid w:val="00B24B39"/>
    <w:rsid w:val="00B30319"/>
    <w:rsid w:val="00B309B0"/>
    <w:rsid w:val="00B31B3A"/>
    <w:rsid w:val="00B31E68"/>
    <w:rsid w:val="00B33C98"/>
    <w:rsid w:val="00B357D5"/>
    <w:rsid w:val="00B35BA4"/>
    <w:rsid w:val="00B37ACC"/>
    <w:rsid w:val="00B40C6D"/>
    <w:rsid w:val="00B40D88"/>
    <w:rsid w:val="00B4117B"/>
    <w:rsid w:val="00B41DBB"/>
    <w:rsid w:val="00B43106"/>
    <w:rsid w:val="00B4359C"/>
    <w:rsid w:val="00B43C35"/>
    <w:rsid w:val="00B4429A"/>
    <w:rsid w:val="00B45112"/>
    <w:rsid w:val="00B460F8"/>
    <w:rsid w:val="00B471EC"/>
    <w:rsid w:val="00B47EBB"/>
    <w:rsid w:val="00B506B0"/>
    <w:rsid w:val="00B50DE4"/>
    <w:rsid w:val="00B51943"/>
    <w:rsid w:val="00B51D28"/>
    <w:rsid w:val="00B52940"/>
    <w:rsid w:val="00B54484"/>
    <w:rsid w:val="00B54AF7"/>
    <w:rsid w:val="00B551E4"/>
    <w:rsid w:val="00B55E68"/>
    <w:rsid w:val="00B56B0D"/>
    <w:rsid w:val="00B56C79"/>
    <w:rsid w:val="00B577C8"/>
    <w:rsid w:val="00B60F87"/>
    <w:rsid w:val="00B60F8D"/>
    <w:rsid w:val="00B61762"/>
    <w:rsid w:val="00B61FEC"/>
    <w:rsid w:val="00B621F0"/>
    <w:rsid w:val="00B62B31"/>
    <w:rsid w:val="00B63C77"/>
    <w:rsid w:val="00B64695"/>
    <w:rsid w:val="00B64C6D"/>
    <w:rsid w:val="00B70492"/>
    <w:rsid w:val="00B70B25"/>
    <w:rsid w:val="00B7286A"/>
    <w:rsid w:val="00B72EF8"/>
    <w:rsid w:val="00B73BA9"/>
    <w:rsid w:val="00B74A34"/>
    <w:rsid w:val="00B74C62"/>
    <w:rsid w:val="00B7510A"/>
    <w:rsid w:val="00B75F2D"/>
    <w:rsid w:val="00B764C5"/>
    <w:rsid w:val="00B76B28"/>
    <w:rsid w:val="00B77865"/>
    <w:rsid w:val="00B801CF"/>
    <w:rsid w:val="00B815D0"/>
    <w:rsid w:val="00B81A94"/>
    <w:rsid w:val="00B82B4E"/>
    <w:rsid w:val="00B83D97"/>
    <w:rsid w:val="00B849C4"/>
    <w:rsid w:val="00B87C72"/>
    <w:rsid w:val="00B87EAB"/>
    <w:rsid w:val="00B92850"/>
    <w:rsid w:val="00B92E87"/>
    <w:rsid w:val="00B92EA3"/>
    <w:rsid w:val="00B96031"/>
    <w:rsid w:val="00BA4D94"/>
    <w:rsid w:val="00BA60EF"/>
    <w:rsid w:val="00BA66C5"/>
    <w:rsid w:val="00BA6805"/>
    <w:rsid w:val="00BA7CD4"/>
    <w:rsid w:val="00BB0474"/>
    <w:rsid w:val="00BB0C91"/>
    <w:rsid w:val="00BB1208"/>
    <w:rsid w:val="00BB19C4"/>
    <w:rsid w:val="00BB1D27"/>
    <w:rsid w:val="00BB1FD2"/>
    <w:rsid w:val="00BB37C2"/>
    <w:rsid w:val="00BB4B07"/>
    <w:rsid w:val="00BB4BB9"/>
    <w:rsid w:val="00BB5C84"/>
    <w:rsid w:val="00BB7A1D"/>
    <w:rsid w:val="00BC00D1"/>
    <w:rsid w:val="00BC0A80"/>
    <w:rsid w:val="00BC1111"/>
    <w:rsid w:val="00BC1506"/>
    <w:rsid w:val="00BC1F17"/>
    <w:rsid w:val="00BC333C"/>
    <w:rsid w:val="00BC3628"/>
    <w:rsid w:val="00BC48D6"/>
    <w:rsid w:val="00BC49E9"/>
    <w:rsid w:val="00BC4A56"/>
    <w:rsid w:val="00BC51CB"/>
    <w:rsid w:val="00BC5461"/>
    <w:rsid w:val="00BC5A83"/>
    <w:rsid w:val="00BC64C1"/>
    <w:rsid w:val="00BC6702"/>
    <w:rsid w:val="00BC67A4"/>
    <w:rsid w:val="00BC7774"/>
    <w:rsid w:val="00BD0305"/>
    <w:rsid w:val="00BD0A27"/>
    <w:rsid w:val="00BD2513"/>
    <w:rsid w:val="00BD2BD5"/>
    <w:rsid w:val="00BD2D3A"/>
    <w:rsid w:val="00BD2D7E"/>
    <w:rsid w:val="00BD3BC7"/>
    <w:rsid w:val="00BD4014"/>
    <w:rsid w:val="00BD4D0B"/>
    <w:rsid w:val="00BD74C8"/>
    <w:rsid w:val="00BD7BB6"/>
    <w:rsid w:val="00BD7D94"/>
    <w:rsid w:val="00BE00DD"/>
    <w:rsid w:val="00BE11BB"/>
    <w:rsid w:val="00BE1C34"/>
    <w:rsid w:val="00BE24A5"/>
    <w:rsid w:val="00BE24E5"/>
    <w:rsid w:val="00BE2699"/>
    <w:rsid w:val="00BE3E5E"/>
    <w:rsid w:val="00BE4B83"/>
    <w:rsid w:val="00BE4F15"/>
    <w:rsid w:val="00BE5744"/>
    <w:rsid w:val="00BE57EC"/>
    <w:rsid w:val="00BE6902"/>
    <w:rsid w:val="00BE74E9"/>
    <w:rsid w:val="00BE799D"/>
    <w:rsid w:val="00BE7BA8"/>
    <w:rsid w:val="00BF0332"/>
    <w:rsid w:val="00BF04E0"/>
    <w:rsid w:val="00BF0B08"/>
    <w:rsid w:val="00BF2139"/>
    <w:rsid w:val="00BF37A4"/>
    <w:rsid w:val="00BF3987"/>
    <w:rsid w:val="00BF447A"/>
    <w:rsid w:val="00BF481C"/>
    <w:rsid w:val="00BF5564"/>
    <w:rsid w:val="00BF5CEF"/>
    <w:rsid w:val="00BF5FCD"/>
    <w:rsid w:val="00BF6F52"/>
    <w:rsid w:val="00C012A1"/>
    <w:rsid w:val="00C01986"/>
    <w:rsid w:val="00C02CF3"/>
    <w:rsid w:val="00C03082"/>
    <w:rsid w:val="00C03B79"/>
    <w:rsid w:val="00C04193"/>
    <w:rsid w:val="00C042A3"/>
    <w:rsid w:val="00C101CE"/>
    <w:rsid w:val="00C10793"/>
    <w:rsid w:val="00C10CCA"/>
    <w:rsid w:val="00C11190"/>
    <w:rsid w:val="00C117A3"/>
    <w:rsid w:val="00C126CC"/>
    <w:rsid w:val="00C13597"/>
    <w:rsid w:val="00C158E7"/>
    <w:rsid w:val="00C174FB"/>
    <w:rsid w:val="00C20094"/>
    <w:rsid w:val="00C20EEA"/>
    <w:rsid w:val="00C22255"/>
    <w:rsid w:val="00C2251A"/>
    <w:rsid w:val="00C22E6D"/>
    <w:rsid w:val="00C236C5"/>
    <w:rsid w:val="00C23B8B"/>
    <w:rsid w:val="00C23B9F"/>
    <w:rsid w:val="00C23BE5"/>
    <w:rsid w:val="00C25327"/>
    <w:rsid w:val="00C253B6"/>
    <w:rsid w:val="00C25C16"/>
    <w:rsid w:val="00C261B6"/>
    <w:rsid w:val="00C26CCB"/>
    <w:rsid w:val="00C27C9C"/>
    <w:rsid w:val="00C300DC"/>
    <w:rsid w:val="00C3260C"/>
    <w:rsid w:val="00C32851"/>
    <w:rsid w:val="00C33653"/>
    <w:rsid w:val="00C33A4B"/>
    <w:rsid w:val="00C35D29"/>
    <w:rsid w:val="00C36CE3"/>
    <w:rsid w:val="00C37330"/>
    <w:rsid w:val="00C37A38"/>
    <w:rsid w:val="00C405F2"/>
    <w:rsid w:val="00C41F38"/>
    <w:rsid w:val="00C432BA"/>
    <w:rsid w:val="00C43D2F"/>
    <w:rsid w:val="00C44C60"/>
    <w:rsid w:val="00C46F16"/>
    <w:rsid w:val="00C477F2"/>
    <w:rsid w:val="00C47C99"/>
    <w:rsid w:val="00C5200C"/>
    <w:rsid w:val="00C535C9"/>
    <w:rsid w:val="00C53830"/>
    <w:rsid w:val="00C53BB4"/>
    <w:rsid w:val="00C53DF2"/>
    <w:rsid w:val="00C540FC"/>
    <w:rsid w:val="00C554C6"/>
    <w:rsid w:val="00C55736"/>
    <w:rsid w:val="00C55BC4"/>
    <w:rsid w:val="00C56592"/>
    <w:rsid w:val="00C5778E"/>
    <w:rsid w:val="00C60F64"/>
    <w:rsid w:val="00C61829"/>
    <w:rsid w:val="00C6201A"/>
    <w:rsid w:val="00C62B06"/>
    <w:rsid w:val="00C62F96"/>
    <w:rsid w:val="00C63254"/>
    <w:rsid w:val="00C653BE"/>
    <w:rsid w:val="00C65C3B"/>
    <w:rsid w:val="00C67B72"/>
    <w:rsid w:val="00C70469"/>
    <w:rsid w:val="00C70805"/>
    <w:rsid w:val="00C72C14"/>
    <w:rsid w:val="00C73383"/>
    <w:rsid w:val="00C7494C"/>
    <w:rsid w:val="00C75233"/>
    <w:rsid w:val="00C752F4"/>
    <w:rsid w:val="00C75379"/>
    <w:rsid w:val="00C7560C"/>
    <w:rsid w:val="00C76D09"/>
    <w:rsid w:val="00C76D74"/>
    <w:rsid w:val="00C809A2"/>
    <w:rsid w:val="00C814F4"/>
    <w:rsid w:val="00C82660"/>
    <w:rsid w:val="00C8336C"/>
    <w:rsid w:val="00C8408E"/>
    <w:rsid w:val="00C84428"/>
    <w:rsid w:val="00C8469F"/>
    <w:rsid w:val="00C84BF3"/>
    <w:rsid w:val="00C8508E"/>
    <w:rsid w:val="00C8725B"/>
    <w:rsid w:val="00C90633"/>
    <w:rsid w:val="00C92025"/>
    <w:rsid w:val="00C92480"/>
    <w:rsid w:val="00C926D2"/>
    <w:rsid w:val="00C938B2"/>
    <w:rsid w:val="00C93DC3"/>
    <w:rsid w:val="00C93EE3"/>
    <w:rsid w:val="00C940D8"/>
    <w:rsid w:val="00C94DA0"/>
    <w:rsid w:val="00C96EB4"/>
    <w:rsid w:val="00CA0716"/>
    <w:rsid w:val="00CA2C12"/>
    <w:rsid w:val="00CA3879"/>
    <w:rsid w:val="00CA446A"/>
    <w:rsid w:val="00CA4592"/>
    <w:rsid w:val="00CA5154"/>
    <w:rsid w:val="00CA7F23"/>
    <w:rsid w:val="00CB0107"/>
    <w:rsid w:val="00CB099D"/>
    <w:rsid w:val="00CB1BB3"/>
    <w:rsid w:val="00CB27F8"/>
    <w:rsid w:val="00CB2F33"/>
    <w:rsid w:val="00CB34DD"/>
    <w:rsid w:val="00CB38BF"/>
    <w:rsid w:val="00CB38E1"/>
    <w:rsid w:val="00CB3A06"/>
    <w:rsid w:val="00CB3EB4"/>
    <w:rsid w:val="00CB4134"/>
    <w:rsid w:val="00CB5718"/>
    <w:rsid w:val="00CB5AA4"/>
    <w:rsid w:val="00CB5BD5"/>
    <w:rsid w:val="00CB735B"/>
    <w:rsid w:val="00CB7808"/>
    <w:rsid w:val="00CB797C"/>
    <w:rsid w:val="00CB7E1D"/>
    <w:rsid w:val="00CC01A9"/>
    <w:rsid w:val="00CC2963"/>
    <w:rsid w:val="00CC428E"/>
    <w:rsid w:val="00CC4E28"/>
    <w:rsid w:val="00CC5D26"/>
    <w:rsid w:val="00CC60E1"/>
    <w:rsid w:val="00CC6334"/>
    <w:rsid w:val="00CC6F21"/>
    <w:rsid w:val="00CD0667"/>
    <w:rsid w:val="00CD09E9"/>
    <w:rsid w:val="00CD22F6"/>
    <w:rsid w:val="00CD2467"/>
    <w:rsid w:val="00CD2C18"/>
    <w:rsid w:val="00CD3E8E"/>
    <w:rsid w:val="00CD4E72"/>
    <w:rsid w:val="00CD6044"/>
    <w:rsid w:val="00CD6F5D"/>
    <w:rsid w:val="00CD7052"/>
    <w:rsid w:val="00CD7142"/>
    <w:rsid w:val="00CE0C5F"/>
    <w:rsid w:val="00CE167A"/>
    <w:rsid w:val="00CE169E"/>
    <w:rsid w:val="00CE1C85"/>
    <w:rsid w:val="00CE3343"/>
    <w:rsid w:val="00CE36A6"/>
    <w:rsid w:val="00CE3B87"/>
    <w:rsid w:val="00CE3E49"/>
    <w:rsid w:val="00CE4815"/>
    <w:rsid w:val="00CE4942"/>
    <w:rsid w:val="00CE567D"/>
    <w:rsid w:val="00CE5847"/>
    <w:rsid w:val="00CE65F4"/>
    <w:rsid w:val="00CE6BEF"/>
    <w:rsid w:val="00CE6C0A"/>
    <w:rsid w:val="00CE6CE2"/>
    <w:rsid w:val="00CE6CF3"/>
    <w:rsid w:val="00CE6D10"/>
    <w:rsid w:val="00CF005A"/>
    <w:rsid w:val="00CF06D0"/>
    <w:rsid w:val="00CF0C8D"/>
    <w:rsid w:val="00CF176C"/>
    <w:rsid w:val="00CF1E8B"/>
    <w:rsid w:val="00CF2702"/>
    <w:rsid w:val="00CF2AA8"/>
    <w:rsid w:val="00CF2E34"/>
    <w:rsid w:val="00CF3AB5"/>
    <w:rsid w:val="00CF66AC"/>
    <w:rsid w:val="00CF66F3"/>
    <w:rsid w:val="00D00653"/>
    <w:rsid w:val="00D01730"/>
    <w:rsid w:val="00D01EC7"/>
    <w:rsid w:val="00D03446"/>
    <w:rsid w:val="00D045BF"/>
    <w:rsid w:val="00D0467A"/>
    <w:rsid w:val="00D04944"/>
    <w:rsid w:val="00D06797"/>
    <w:rsid w:val="00D07876"/>
    <w:rsid w:val="00D12EE7"/>
    <w:rsid w:val="00D151B1"/>
    <w:rsid w:val="00D155D7"/>
    <w:rsid w:val="00D1641C"/>
    <w:rsid w:val="00D16FBF"/>
    <w:rsid w:val="00D201AB"/>
    <w:rsid w:val="00D2138E"/>
    <w:rsid w:val="00D24B26"/>
    <w:rsid w:val="00D266C9"/>
    <w:rsid w:val="00D2687F"/>
    <w:rsid w:val="00D27C75"/>
    <w:rsid w:val="00D303B9"/>
    <w:rsid w:val="00D3101C"/>
    <w:rsid w:val="00D310F0"/>
    <w:rsid w:val="00D31939"/>
    <w:rsid w:val="00D32374"/>
    <w:rsid w:val="00D32775"/>
    <w:rsid w:val="00D32870"/>
    <w:rsid w:val="00D32F6D"/>
    <w:rsid w:val="00D34CE1"/>
    <w:rsid w:val="00D34E0B"/>
    <w:rsid w:val="00D34EE8"/>
    <w:rsid w:val="00D34FA7"/>
    <w:rsid w:val="00D37375"/>
    <w:rsid w:val="00D379B5"/>
    <w:rsid w:val="00D37F5E"/>
    <w:rsid w:val="00D40378"/>
    <w:rsid w:val="00D41107"/>
    <w:rsid w:val="00D41363"/>
    <w:rsid w:val="00D4280A"/>
    <w:rsid w:val="00D430C8"/>
    <w:rsid w:val="00D440FB"/>
    <w:rsid w:val="00D462EA"/>
    <w:rsid w:val="00D46342"/>
    <w:rsid w:val="00D46690"/>
    <w:rsid w:val="00D46979"/>
    <w:rsid w:val="00D47BFD"/>
    <w:rsid w:val="00D507AC"/>
    <w:rsid w:val="00D50844"/>
    <w:rsid w:val="00D5084C"/>
    <w:rsid w:val="00D51A9F"/>
    <w:rsid w:val="00D5303F"/>
    <w:rsid w:val="00D55701"/>
    <w:rsid w:val="00D5638C"/>
    <w:rsid w:val="00D566A5"/>
    <w:rsid w:val="00D57D04"/>
    <w:rsid w:val="00D601AC"/>
    <w:rsid w:val="00D60BE1"/>
    <w:rsid w:val="00D61274"/>
    <w:rsid w:val="00D613C1"/>
    <w:rsid w:val="00D618BD"/>
    <w:rsid w:val="00D62E77"/>
    <w:rsid w:val="00D62F84"/>
    <w:rsid w:val="00D64FF2"/>
    <w:rsid w:val="00D66207"/>
    <w:rsid w:val="00D6664D"/>
    <w:rsid w:val="00D6717E"/>
    <w:rsid w:val="00D67661"/>
    <w:rsid w:val="00D706C5"/>
    <w:rsid w:val="00D70D88"/>
    <w:rsid w:val="00D7241A"/>
    <w:rsid w:val="00D763BF"/>
    <w:rsid w:val="00D76778"/>
    <w:rsid w:val="00D8059F"/>
    <w:rsid w:val="00D80D61"/>
    <w:rsid w:val="00D824C4"/>
    <w:rsid w:val="00D82536"/>
    <w:rsid w:val="00D8301A"/>
    <w:rsid w:val="00D83BD3"/>
    <w:rsid w:val="00D83CB1"/>
    <w:rsid w:val="00D840B1"/>
    <w:rsid w:val="00D85852"/>
    <w:rsid w:val="00D86275"/>
    <w:rsid w:val="00D86C1B"/>
    <w:rsid w:val="00D87500"/>
    <w:rsid w:val="00D90A52"/>
    <w:rsid w:val="00D90C36"/>
    <w:rsid w:val="00D91B25"/>
    <w:rsid w:val="00D947EF"/>
    <w:rsid w:val="00D9651B"/>
    <w:rsid w:val="00DA0AB2"/>
    <w:rsid w:val="00DA142B"/>
    <w:rsid w:val="00DA2D71"/>
    <w:rsid w:val="00DA5FF8"/>
    <w:rsid w:val="00DA64F8"/>
    <w:rsid w:val="00DA6519"/>
    <w:rsid w:val="00DA6C26"/>
    <w:rsid w:val="00DA7258"/>
    <w:rsid w:val="00DB07B3"/>
    <w:rsid w:val="00DB0E5E"/>
    <w:rsid w:val="00DB10A2"/>
    <w:rsid w:val="00DB13C0"/>
    <w:rsid w:val="00DB2243"/>
    <w:rsid w:val="00DB2623"/>
    <w:rsid w:val="00DB2D86"/>
    <w:rsid w:val="00DB6A78"/>
    <w:rsid w:val="00DB75D5"/>
    <w:rsid w:val="00DB79E0"/>
    <w:rsid w:val="00DB7DEC"/>
    <w:rsid w:val="00DC3057"/>
    <w:rsid w:val="00DC372D"/>
    <w:rsid w:val="00DC4905"/>
    <w:rsid w:val="00DC532D"/>
    <w:rsid w:val="00DC5BC6"/>
    <w:rsid w:val="00DC6036"/>
    <w:rsid w:val="00DC7751"/>
    <w:rsid w:val="00DD1AC8"/>
    <w:rsid w:val="00DD2093"/>
    <w:rsid w:val="00DD279C"/>
    <w:rsid w:val="00DD2919"/>
    <w:rsid w:val="00DD2EA8"/>
    <w:rsid w:val="00DD3B1D"/>
    <w:rsid w:val="00DD44E7"/>
    <w:rsid w:val="00DD5F9C"/>
    <w:rsid w:val="00DD6599"/>
    <w:rsid w:val="00DD67B6"/>
    <w:rsid w:val="00DD6BCA"/>
    <w:rsid w:val="00DD7E55"/>
    <w:rsid w:val="00DE0AA6"/>
    <w:rsid w:val="00DE0F87"/>
    <w:rsid w:val="00DE18F6"/>
    <w:rsid w:val="00DE36C8"/>
    <w:rsid w:val="00DE3963"/>
    <w:rsid w:val="00DE4FF3"/>
    <w:rsid w:val="00DE6F92"/>
    <w:rsid w:val="00DF170F"/>
    <w:rsid w:val="00DF22E6"/>
    <w:rsid w:val="00DF2749"/>
    <w:rsid w:val="00DF55A5"/>
    <w:rsid w:val="00DF636A"/>
    <w:rsid w:val="00DF67C1"/>
    <w:rsid w:val="00DF7737"/>
    <w:rsid w:val="00E00492"/>
    <w:rsid w:val="00E00800"/>
    <w:rsid w:val="00E012CA"/>
    <w:rsid w:val="00E02385"/>
    <w:rsid w:val="00E02A89"/>
    <w:rsid w:val="00E04B96"/>
    <w:rsid w:val="00E05B0A"/>
    <w:rsid w:val="00E103A7"/>
    <w:rsid w:val="00E11CDA"/>
    <w:rsid w:val="00E130F0"/>
    <w:rsid w:val="00E131CC"/>
    <w:rsid w:val="00E1386C"/>
    <w:rsid w:val="00E145A5"/>
    <w:rsid w:val="00E15106"/>
    <w:rsid w:val="00E15A0B"/>
    <w:rsid w:val="00E162CE"/>
    <w:rsid w:val="00E16600"/>
    <w:rsid w:val="00E16971"/>
    <w:rsid w:val="00E16AC4"/>
    <w:rsid w:val="00E16D18"/>
    <w:rsid w:val="00E16F74"/>
    <w:rsid w:val="00E20177"/>
    <w:rsid w:val="00E21C24"/>
    <w:rsid w:val="00E22050"/>
    <w:rsid w:val="00E22178"/>
    <w:rsid w:val="00E22FF5"/>
    <w:rsid w:val="00E237EF"/>
    <w:rsid w:val="00E24C34"/>
    <w:rsid w:val="00E25401"/>
    <w:rsid w:val="00E259BC"/>
    <w:rsid w:val="00E25AC2"/>
    <w:rsid w:val="00E2675A"/>
    <w:rsid w:val="00E2740D"/>
    <w:rsid w:val="00E27A95"/>
    <w:rsid w:val="00E27E37"/>
    <w:rsid w:val="00E3053C"/>
    <w:rsid w:val="00E30CC1"/>
    <w:rsid w:val="00E30E00"/>
    <w:rsid w:val="00E31427"/>
    <w:rsid w:val="00E314A8"/>
    <w:rsid w:val="00E32444"/>
    <w:rsid w:val="00E33193"/>
    <w:rsid w:val="00E344BE"/>
    <w:rsid w:val="00E36477"/>
    <w:rsid w:val="00E36D95"/>
    <w:rsid w:val="00E376FA"/>
    <w:rsid w:val="00E408A8"/>
    <w:rsid w:val="00E40EB0"/>
    <w:rsid w:val="00E4167E"/>
    <w:rsid w:val="00E41899"/>
    <w:rsid w:val="00E41D91"/>
    <w:rsid w:val="00E4259A"/>
    <w:rsid w:val="00E43B7D"/>
    <w:rsid w:val="00E44678"/>
    <w:rsid w:val="00E44BC2"/>
    <w:rsid w:val="00E44CD1"/>
    <w:rsid w:val="00E44DE1"/>
    <w:rsid w:val="00E455F0"/>
    <w:rsid w:val="00E462D7"/>
    <w:rsid w:val="00E46CDE"/>
    <w:rsid w:val="00E47785"/>
    <w:rsid w:val="00E47828"/>
    <w:rsid w:val="00E501BC"/>
    <w:rsid w:val="00E512BC"/>
    <w:rsid w:val="00E51324"/>
    <w:rsid w:val="00E518CC"/>
    <w:rsid w:val="00E52A0B"/>
    <w:rsid w:val="00E54D2B"/>
    <w:rsid w:val="00E55097"/>
    <w:rsid w:val="00E56939"/>
    <w:rsid w:val="00E605F4"/>
    <w:rsid w:val="00E60967"/>
    <w:rsid w:val="00E60C30"/>
    <w:rsid w:val="00E61820"/>
    <w:rsid w:val="00E61AB6"/>
    <w:rsid w:val="00E62983"/>
    <w:rsid w:val="00E62AF4"/>
    <w:rsid w:val="00E653EE"/>
    <w:rsid w:val="00E66326"/>
    <w:rsid w:val="00E6747B"/>
    <w:rsid w:val="00E678F9"/>
    <w:rsid w:val="00E71168"/>
    <w:rsid w:val="00E720E2"/>
    <w:rsid w:val="00E723F1"/>
    <w:rsid w:val="00E72DC9"/>
    <w:rsid w:val="00E73099"/>
    <w:rsid w:val="00E733C2"/>
    <w:rsid w:val="00E76CF8"/>
    <w:rsid w:val="00E80EF7"/>
    <w:rsid w:val="00E81E02"/>
    <w:rsid w:val="00E81EB1"/>
    <w:rsid w:val="00E82DB1"/>
    <w:rsid w:val="00E82DC3"/>
    <w:rsid w:val="00E84667"/>
    <w:rsid w:val="00E848F5"/>
    <w:rsid w:val="00E8520C"/>
    <w:rsid w:val="00E853A3"/>
    <w:rsid w:val="00E8560D"/>
    <w:rsid w:val="00E85828"/>
    <w:rsid w:val="00E87613"/>
    <w:rsid w:val="00E90556"/>
    <w:rsid w:val="00E9062D"/>
    <w:rsid w:val="00E91628"/>
    <w:rsid w:val="00E928A6"/>
    <w:rsid w:val="00E92CBA"/>
    <w:rsid w:val="00E934C9"/>
    <w:rsid w:val="00E9377F"/>
    <w:rsid w:val="00E93969"/>
    <w:rsid w:val="00E94A1A"/>
    <w:rsid w:val="00E94A6B"/>
    <w:rsid w:val="00E9506A"/>
    <w:rsid w:val="00E95188"/>
    <w:rsid w:val="00E95BB7"/>
    <w:rsid w:val="00E95BCD"/>
    <w:rsid w:val="00E96B1A"/>
    <w:rsid w:val="00E97751"/>
    <w:rsid w:val="00E97888"/>
    <w:rsid w:val="00E9796B"/>
    <w:rsid w:val="00E97A99"/>
    <w:rsid w:val="00EA056B"/>
    <w:rsid w:val="00EA060E"/>
    <w:rsid w:val="00EA0DDD"/>
    <w:rsid w:val="00EA1F88"/>
    <w:rsid w:val="00EA3790"/>
    <w:rsid w:val="00EA41FE"/>
    <w:rsid w:val="00EA43AD"/>
    <w:rsid w:val="00EA4453"/>
    <w:rsid w:val="00EA495B"/>
    <w:rsid w:val="00EA4D9A"/>
    <w:rsid w:val="00EA51CB"/>
    <w:rsid w:val="00EA55C5"/>
    <w:rsid w:val="00EA5ACB"/>
    <w:rsid w:val="00EB1653"/>
    <w:rsid w:val="00EB1927"/>
    <w:rsid w:val="00EB2159"/>
    <w:rsid w:val="00EB27A9"/>
    <w:rsid w:val="00EB3143"/>
    <w:rsid w:val="00EB345B"/>
    <w:rsid w:val="00EB3556"/>
    <w:rsid w:val="00EB385C"/>
    <w:rsid w:val="00EB5972"/>
    <w:rsid w:val="00EC0B1B"/>
    <w:rsid w:val="00EC14C7"/>
    <w:rsid w:val="00EC234A"/>
    <w:rsid w:val="00EC3EE6"/>
    <w:rsid w:val="00EC4E93"/>
    <w:rsid w:val="00EC5632"/>
    <w:rsid w:val="00EC56CE"/>
    <w:rsid w:val="00EC5A8E"/>
    <w:rsid w:val="00EC61A2"/>
    <w:rsid w:val="00EC6A5B"/>
    <w:rsid w:val="00EC6CC7"/>
    <w:rsid w:val="00ED0901"/>
    <w:rsid w:val="00ED0F08"/>
    <w:rsid w:val="00ED12B4"/>
    <w:rsid w:val="00ED133D"/>
    <w:rsid w:val="00ED138F"/>
    <w:rsid w:val="00ED17D9"/>
    <w:rsid w:val="00ED1D72"/>
    <w:rsid w:val="00ED2D34"/>
    <w:rsid w:val="00ED5C67"/>
    <w:rsid w:val="00ED60AB"/>
    <w:rsid w:val="00ED77C6"/>
    <w:rsid w:val="00ED7E40"/>
    <w:rsid w:val="00EE05F4"/>
    <w:rsid w:val="00EE1239"/>
    <w:rsid w:val="00EE1635"/>
    <w:rsid w:val="00EE196B"/>
    <w:rsid w:val="00EE1C3B"/>
    <w:rsid w:val="00EE1E12"/>
    <w:rsid w:val="00EE4ABA"/>
    <w:rsid w:val="00EE4EAE"/>
    <w:rsid w:val="00EE55CD"/>
    <w:rsid w:val="00EE63FA"/>
    <w:rsid w:val="00EE6A34"/>
    <w:rsid w:val="00EE6AB2"/>
    <w:rsid w:val="00EE7862"/>
    <w:rsid w:val="00EE7F2C"/>
    <w:rsid w:val="00EF0FEA"/>
    <w:rsid w:val="00EF655D"/>
    <w:rsid w:val="00EF6A0D"/>
    <w:rsid w:val="00F007BB"/>
    <w:rsid w:val="00F01337"/>
    <w:rsid w:val="00F014CE"/>
    <w:rsid w:val="00F02232"/>
    <w:rsid w:val="00F023C1"/>
    <w:rsid w:val="00F0315F"/>
    <w:rsid w:val="00F03548"/>
    <w:rsid w:val="00F03E31"/>
    <w:rsid w:val="00F04527"/>
    <w:rsid w:val="00F05247"/>
    <w:rsid w:val="00F056E5"/>
    <w:rsid w:val="00F05F39"/>
    <w:rsid w:val="00F0730E"/>
    <w:rsid w:val="00F079F6"/>
    <w:rsid w:val="00F10CF4"/>
    <w:rsid w:val="00F1120E"/>
    <w:rsid w:val="00F1130C"/>
    <w:rsid w:val="00F11376"/>
    <w:rsid w:val="00F11A59"/>
    <w:rsid w:val="00F12B64"/>
    <w:rsid w:val="00F131BB"/>
    <w:rsid w:val="00F1408A"/>
    <w:rsid w:val="00F14F8A"/>
    <w:rsid w:val="00F156C2"/>
    <w:rsid w:val="00F158B8"/>
    <w:rsid w:val="00F15D04"/>
    <w:rsid w:val="00F15F10"/>
    <w:rsid w:val="00F17864"/>
    <w:rsid w:val="00F178DE"/>
    <w:rsid w:val="00F17B6F"/>
    <w:rsid w:val="00F20947"/>
    <w:rsid w:val="00F2096A"/>
    <w:rsid w:val="00F20FA3"/>
    <w:rsid w:val="00F21396"/>
    <w:rsid w:val="00F215E3"/>
    <w:rsid w:val="00F223BA"/>
    <w:rsid w:val="00F22696"/>
    <w:rsid w:val="00F22832"/>
    <w:rsid w:val="00F22CE6"/>
    <w:rsid w:val="00F23248"/>
    <w:rsid w:val="00F23515"/>
    <w:rsid w:val="00F23D11"/>
    <w:rsid w:val="00F254AA"/>
    <w:rsid w:val="00F26932"/>
    <w:rsid w:val="00F272FE"/>
    <w:rsid w:val="00F31712"/>
    <w:rsid w:val="00F32E29"/>
    <w:rsid w:val="00F34147"/>
    <w:rsid w:val="00F347BF"/>
    <w:rsid w:val="00F35807"/>
    <w:rsid w:val="00F359C7"/>
    <w:rsid w:val="00F36A7B"/>
    <w:rsid w:val="00F36AA4"/>
    <w:rsid w:val="00F40214"/>
    <w:rsid w:val="00F402A9"/>
    <w:rsid w:val="00F40DA1"/>
    <w:rsid w:val="00F435B5"/>
    <w:rsid w:val="00F44E11"/>
    <w:rsid w:val="00F468EB"/>
    <w:rsid w:val="00F4736E"/>
    <w:rsid w:val="00F47C52"/>
    <w:rsid w:val="00F47D2D"/>
    <w:rsid w:val="00F50C89"/>
    <w:rsid w:val="00F50F8F"/>
    <w:rsid w:val="00F51E61"/>
    <w:rsid w:val="00F52D06"/>
    <w:rsid w:val="00F53A11"/>
    <w:rsid w:val="00F53A2E"/>
    <w:rsid w:val="00F53E06"/>
    <w:rsid w:val="00F575C4"/>
    <w:rsid w:val="00F6020C"/>
    <w:rsid w:val="00F60214"/>
    <w:rsid w:val="00F603BD"/>
    <w:rsid w:val="00F6075F"/>
    <w:rsid w:val="00F6196E"/>
    <w:rsid w:val="00F61F0B"/>
    <w:rsid w:val="00F6207B"/>
    <w:rsid w:val="00F62E07"/>
    <w:rsid w:val="00F63010"/>
    <w:rsid w:val="00F63433"/>
    <w:rsid w:val="00F63674"/>
    <w:rsid w:val="00F63992"/>
    <w:rsid w:val="00F641FB"/>
    <w:rsid w:val="00F64C32"/>
    <w:rsid w:val="00F64F89"/>
    <w:rsid w:val="00F6509D"/>
    <w:rsid w:val="00F65181"/>
    <w:rsid w:val="00F65200"/>
    <w:rsid w:val="00F66943"/>
    <w:rsid w:val="00F67609"/>
    <w:rsid w:val="00F70791"/>
    <w:rsid w:val="00F70802"/>
    <w:rsid w:val="00F7153D"/>
    <w:rsid w:val="00F72179"/>
    <w:rsid w:val="00F73F6D"/>
    <w:rsid w:val="00F74611"/>
    <w:rsid w:val="00F74736"/>
    <w:rsid w:val="00F75F15"/>
    <w:rsid w:val="00F765FE"/>
    <w:rsid w:val="00F808BD"/>
    <w:rsid w:val="00F80BDF"/>
    <w:rsid w:val="00F83720"/>
    <w:rsid w:val="00F84004"/>
    <w:rsid w:val="00F84176"/>
    <w:rsid w:val="00F8525B"/>
    <w:rsid w:val="00F8659D"/>
    <w:rsid w:val="00F86AF2"/>
    <w:rsid w:val="00F87450"/>
    <w:rsid w:val="00F90597"/>
    <w:rsid w:val="00F910E0"/>
    <w:rsid w:val="00F91B5E"/>
    <w:rsid w:val="00F92CCC"/>
    <w:rsid w:val="00F94657"/>
    <w:rsid w:val="00F94EB3"/>
    <w:rsid w:val="00F96E71"/>
    <w:rsid w:val="00F97AF0"/>
    <w:rsid w:val="00FA1A45"/>
    <w:rsid w:val="00FA21EF"/>
    <w:rsid w:val="00FA29F2"/>
    <w:rsid w:val="00FA2B1D"/>
    <w:rsid w:val="00FA2DFF"/>
    <w:rsid w:val="00FA55F7"/>
    <w:rsid w:val="00FA6308"/>
    <w:rsid w:val="00FA6A70"/>
    <w:rsid w:val="00FA7CCE"/>
    <w:rsid w:val="00FA7D1D"/>
    <w:rsid w:val="00FB18AD"/>
    <w:rsid w:val="00FB2015"/>
    <w:rsid w:val="00FB22DD"/>
    <w:rsid w:val="00FB257B"/>
    <w:rsid w:val="00FB2CBC"/>
    <w:rsid w:val="00FB3067"/>
    <w:rsid w:val="00FB3247"/>
    <w:rsid w:val="00FB3F96"/>
    <w:rsid w:val="00FB505E"/>
    <w:rsid w:val="00FB50AE"/>
    <w:rsid w:val="00FB6AC0"/>
    <w:rsid w:val="00FB6B42"/>
    <w:rsid w:val="00FB76D8"/>
    <w:rsid w:val="00FB793B"/>
    <w:rsid w:val="00FB7A4A"/>
    <w:rsid w:val="00FC1DA4"/>
    <w:rsid w:val="00FC29CB"/>
    <w:rsid w:val="00FC2F5B"/>
    <w:rsid w:val="00FC2FA6"/>
    <w:rsid w:val="00FC4A9C"/>
    <w:rsid w:val="00FC4EC3"/>
    <w:rsid w:val="00FC549F"/>
    <w:rsid w:val="00FC580F"/>
    <w:rsid w:val="00FC641C"/>
    <w:rsid w:val="00FD0A12"/>
    <w:rsid w:val="00FD181E"/>
    <w:rsid w:val="00FD1929"/>
    <w:rsid w:val="00FD1BB4"/>
    <w:rsid w:val="00FD25EA"/>
    <w:rsid w:val="00FD2D86"/>
    <w:rsid w:val="00FD31DB"/>
    <w:rsid w:val="00FD41EF"/>
    <w:rsid w:val="00FD4BDA"/>
    <w:rsid w:val="00FD4FD5"/>
    <w:rsid w:val="00FD5F42"/>
    <w:rsid w:val="00FD6439"/>
    <w:rsid w:val="00FD64CF"/>
    <w:rsid w:val="00FD6EBF"/>
    <w:rsid w:val="00FD729C"/>
    <w:rsid w:val="00FD7DEB"/>
    <w:rsid w:val="00FE0AE3"/>
    <w:rsid w:val="00FE0B91"/>
    <w:rsid w:val="00FE2419"/>
    <w:rsid w:val="00FE2977"/>
    <w:rsid w:val="00FE2DC3"/>
    <w:rsid w:val="00FE2DD2"/>
    <w:rsid w:val="00FE30B3"/>
    <w:rsid w:val="00FE551E"/>
    <w:rsid w:val="00FE5A04"/>
    <w:rsid w:val="00FE5A14"/>
    <w:rsid w:val="00FE70CD"/>
    <w:rsid w:val="00FE7970"/>
    <w:rsid w:val="00FF172E"/>
    <w:rsid w:val="00FF2EC3"/>
    <w:rsid w:val="00FF36EF"/>
    <w:rsid w:val="00FF3907"/>
    <w:rsid w:val="00FF463C"/>
    <w:rsid w:val="00FF4D33"/>
    <w:rsid w:val="00FF4F7A"/>
    <w:rsid w:val="00FF59B9"/>
    <w:rsid w:val="00FF652D"/>
    <w:rsid w:val="00FF6D51"/>
    <w:rsid w:val="00FF6FB6"/>
    <w:rsid w:val="00FF7218"/>
    <w:rsid w:val="00FF7577"/>
    <w:rsid w:val="07507F3E"/>
    <w:rsid w:val="104C8480"/>
    <w:rsid w:val="14E62154"/>
    <w:rsid w:val="16DB563C"/>
    <w:rsid w:val="17CADAF1"/>
    <w:rsid w:val="1A7BBD79"/>
    <w:rsid w:val="1B19E523"/>
    <w:rsid w:val="1BB6B3EA"/>
    <w:rsid w:val="1E5185E5"/>
    <w:rsid w:val="1EF37840"/>
    <w:rsid w:val="21DEBDE4"/>
    <w:rsid w:val="2EAB71AE"/>
    <w:rsid w:val="2F0C65FC"/>
    <w:rsid w:val="31563640"/>
    <w:rsid w:val="32F206A1"/>
    <w:rsid w:val="367AA91A"/>
    <w:rsid w:val="39B249DC"/>
    <w:rsid w:val="3B4E1A3D"/>
    <w:rsid w:val="3CEAD00A"/>
    <w:rsid w:val="3F51771D"/>
    <w:rsid w:val="458C136B"/>
    <w:rsid w:val="45BEC8CC"/>
    <w:rsid w:val="4856E023"/>
    <w:rsid w:val="50862B82"/>
    <w:rsid w:val="50A616CB"/>
    <w:rsid w:val="5A6C2ECC"/>
    <w:rsid w:val="5A6FE6DC"/>
    <w:rsid w:val="5DA7B897"/>
    <w:rsid w:val="62CD477F"/>
    <w:rsid w:val="66D61C7F"/>
    <w:rsid w:val="6D4FC563"/>
    <w:rsid w:val="6DF5B5BB"/>
    <w:rsid w:val="71395ED4"/>
    <w:rsid w:val="725C9725"/>
    <w:rsid w:val="7A871B4B"/>
    <w:rsid w:val="7E33270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4FEF49C"/>
  <w15:chartTrackingRefBased/>
  <w15:docId w15:val="{4B95AD9E-95FD-4C47-BEEE-B41C3DAE6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C20094"/>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18"/>
      </w:numPr>
      <w:spacing w:after="80"/>
    </w:pPr>
  </w:style>
  <w:style w:type="paragraph" w:styleId="ListNumber">
    <w:name w:val="List Number"/>
    <w:basedOn w:val="Normal"/>
    <w:qFormat/>
    <w:rsid w:val="003D7101"/>
    <w:pPr>
      <w:numPr>
        <w:numId w:val="20"/>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semiHidden/>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1"/>
      </w:numPr>
      <w:adjustRightInd w:val="0"/>
      <w:spacing w:after="80"/>
    </w:pPr>
  </w:style>
  <w:style w:type="paragraph" w:styleId="ListBullet2">
    <w:name w:val="List Bullet 2"/>
    <w:basedOn w:val="Normal"/>
    <w:qFormat/>
    <w:rsid w:val="007E65BF"/>
    <w:pPr>
      <w:numPr>
        <w:numId w:val="24"/>
      </w:numPr>
      <w:spacing w:after="80"/>
    </w:pPr>
  </w:style>
  <w:style w:type="paragraph" w:styleId="List">
    <w:name w:val="List"/>
    <w:basedOn w:val="Normal"/>
    <w:qFormat/>
    <w:rsid w:val="00A27274"/>
    <w:pPr>
      <w:numPr>
        <w:numId w:val="23"/>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19"/>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2"/>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304F55"/>
    <w:pPr>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2"/>
      </w:numPr>
    </w:pPr>
  </w:style>
  <w:style w:type="paragraph" w:customStyle="1" w:styleId="ESListNumber">
    <w:name w:val="ES List Number"/>
    <w:basedOn w:val="ESParagraph"/>
    <w:semiHidden/>
    <w:rsid w:val="005A7794"/>
    <w:pPr>
      <w:numPr>
        <w:numId w:val="13"/>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
    <w:semiHidden/>
    <w:rsid w:val="00EE6AB2"/>
  </w:style>
  <w:style w:type="paragraph" w:customStyle="1" w:styleId="Feature2ListBullet">
    <w:name w:val="Feature2 List Bullet"/>
    <w:basedOn w:val="Feature2"/>
    <w:semiHidden/>
    <w:rsid w:val="00EE6AB2"/>
  </w:style>
  <w:style w:type="paragraph" w:customStyle="1" w:styleId="Feature2ListNumber">
    <w:name w:val="Feature2 List Number"/>
    <w:basedOn w:val="Feature2"/>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
    <w:next w:val="Feature2ListBullet"/>
    <w:semiHidden/>
    <w:rsid w:val="00F50C89"/>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17"/>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3"/>
      </w:numPr>
      <w:contextualSpacing/>
    </w:pPr>
  </w:style>
  <w:style w:type="paragraph" w:styleId="List3">
    <w:name w:val="List 3"/>
    <w:basedOn w:val="Normal"/>
    <w:qFormat/>
    <w:rsid w:val="00BE00DD"/>
    <w:pPr>
      <w:numPr>
        <w:ilvl w:val="2"/>
        <w:numId w:val="23"/>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3"/>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decimal" w:pos="360"/>
        <w:tab w:val="clear" w:pos="864"/>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734C8B"/>
    <w:pPr>
      <w:numPr>
        <w:numId w:val="26"/>
      </w:numPr>
    </w:pPr>
  </w:style>
  <w:style w:type="paragraph" w:customStyle="1" w:styleId="SidebarListNumber">
    <w:name w:val="Sidebar List Number"/>
    <w:basedOn w:val="Sidebar"/>
    <w:qFormat/>
    <w:rsid w:val="00734C8B"/>
    <w:pPr>
      <w:numPr>
        <w:numId w:val="27"/>
      </w:numPr>
      <w:adjustRightInd w:val="0"/>
      <w:spacing w:line="264" w:lineRule="auto"/>
    </w:pPr>
  </w:style>
  <w:style w:type="paragraph" w:customStyle="1" w:styleId="TableListBullet2">
    <w:name w:val="Table List Bullet 2"/>
    <w:basedOn w:val="TableListBullet"/>
    <w:qFormat/>
    <w:rsid w:val="002E6ADE"/>
    <w:pPr>
      <w:numPr>
        <w:numId w:val="25"/>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3"/>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1"/>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5"/>
      </w:numPr>
    </w:pPr>
  </w:style>
  <w:style w:type="numbering" w:styleId="ArticleSection">
    <w:name w:val="Outline List 3"/>
    <w:basedOn w:val="NoList"/>
    <w:semiHidden/>
    <w:unhideWhenUsed/>
    <w:rsid w:val="00AF1C85"/>
    <w:pPr>
      <w:numPr>
        <w:numId w:val="16"/>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NormalSS">
    <w:name w:val="NormalSS"/>
    <w:basedOn w:val="Normal"/>
    <w:link w:val="NormalSSChar"/>
    <w:semiHidden/>
    <w:rsid w:val="009F43EA"/>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link w:val="NormalSS"/>
    <w:locked/>
    <w:rsid w:val="009F43EA"/>
    <w:rPr>
      <w:rFonts w:ascii="Times New Roman" w:eastAsia="Times New Roman" w:hAnsi="Times New Roman" w:cs="Times New Roman"/>
      <w:sz w:val="24"/>
      <w:szCs w:val="20"/>
    </w:rPr>
  </w:style>
  <w:style w:type="table" w:customStyle="1" w:styleId="BaseTable">
    <w:name w:val="Base Table"/>
    <w:basedOn w:val="TableNormal"/>
    <w:rsid w:val="00EF655D"/>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normaltextrun">
    <w:name w:val="normaltextrun"/>
    <w:basedOn w:val="DefaultParagraphFont"/>
    <w:rsid w:val="00410646"/>
  </w:style>
  <w:style w:type="character" w:customStyle="1" w:styleId="eop">
    <w:name w:val="eop"/>
    <w:basedOn w:val="DefaultParagraphFont"/>
    <w:rsid w:val="00410646"/>
  </w:style>
  <w:style w:type="paragraph" w:customStyle="1" w:styleId="paragraph0">
    <w:name w:val="paragraph"/>
    <w:basedOn w:val="Normal"/>
    <w:rsid w:val="00D671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10f15e51-7fd0-47a8-b61a-57d5425ef573" xsi:nil="true"/>
    <lcf76f155ced4ddcb4097134ff3c332f xmlns="80cdfa1f-4cac-473a-bfde-92cdcb49b2d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4E54E46553BB489DA7E4C9E5A2E212" ma:contentTypeVersion="13" ma:contentTypeDescription="Create a new document." ma:contentTypeScope="" ma:versionID="d9fc73b9377252b13bec2125c597537f">
  <xsd:schema xmlns:xsd="http://www.w3.org/2001/XMLSchema" xmlns:xs="http://www.w3.org/2001/XMLSchema" xmlns:p="http://schemas.microsoft.com/office/2006/metadata/properties" xmlns:ns2="80cdfa1f-4cac-473a-bfde-92cdcb49b2de" xmlns:ns3="10f15e51-7fd0-47a8-b61a-57d5425ef573" targetNamespace="http://schemas.microsoft.com/office/2006/metadata/properties" ma:root="true" ma:fieldsID="eb5f1dd269316287b018e8608cc3ecda" ns2:_="" ns3:_="">
    <xsd:import namespace="80cdfa1f-4cac-473a-bfde-92cdcb49b2de"/>
    <xsd:import namespace="10f15e51-7fd0-47a8-b61a-57d5425ef5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dfa1f-4cac-473a-bfde-92cdcb49b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f15e51-7fd0-47a8-b61a-57d5425ef57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13f7172-d1f8-4b60-85cb-48d2c44c013b}" ma:internalName="TaxCatchAll" ma:showField="CatchAllData" ma:web="10f15e51-7fd0-47a8-b61a-57d5425ef5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4DACF3-D0EB-447E-89DE-D59C21D119E7}">
  <ds:schemaRefs>
    <ds:schemaRef ds:uri="http://schemas.microsoft.com/office/2006/metadata/properties"/>
    <ds:schemaRef ds:uri="http://schemas.microsoft.com/office/infopath/2007/PartnerControls"/>
    <ds:schemaRef ds:uri="10f15e51-7fd0-47a8-b61a-57d5425ef573"/>
    <ds:schemaRef ds:uri="80cdfa1f-4cac-473a-bfde-92cdcb49b2de"/>
  </ds:schemaRefs>
</ds:datastoreItem>
</file>

<file path=customXml/itemProps3.xml><?xml version="1.0" encoding="utf-8"?>
<ds:datastoreItem xmlns:ds="http://schemas.openxmlformats.org/officeDocument/2006/customXml" ds:itemID="{6C7C96A1-40E7-4BD0-916A-59CE91E7A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dfa1f-4cac-473a-bfde-92cdcb49b2de"/>
    <ds:schemaRef ds:uri="10f15e51-7fd0-47a8-b61a-57d5425ef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2EA604-5ED8-4C93-A7CC-D17AEF6544B5}">
  <ds:schemaRefs>
    <ds:schemaRef ds:uri="http://schemas.microsoft.com/sharepoint/v3/contenttype/forms"/>
  </ds:schemaRefs>
</ds:datastoreItem>
</file>

<file path=customXml/itemProps5.xml><?xml version="1.0" encoding="utf-8"?>
<ds:datastoreItem xmlns:ds="http://schemas.openxmlformats.org/officeDocument/2006/customXml" ds:itemID="{6F37676F-4A29-4B2D-A0E7-9A1CD00FB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0</TotalTime>
  <Pages>0</Pages>
  <Words>0</Words>
  <Characters>0</Characters>
  <Application>Microsoft Office Word</Application>
  <DocSecurity>0</DocSecurity>
  <Lines>0</Lines>
  <Paragraphs>0</Paragraphs>
  <ScaleCrop>false</ScaleCrop>
  <Company>[Name of Agency or Company]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creator>Annalisa Mastri</dc:creator>
  <cp:keywords>report</cp:keywords>
  <cp:lastModifiedBy>Julia Lyskawa - Mathematica</cp:lastModifiedBy>
  <cp:revision>15</cp:revision>
  <cp:lastPrinted>2020-09-12T00:32:00Z</cp:lastPrinted>
  <dcterms:created xsi:type="dcterms:W3CDTF">2023-09-28T17:55:00Z</dcterms:created>
  <dcterms:modified xsi:type="dcterms:W3CDTF">2023-10-05T12:48:24Z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0x0101002D4E54E46553BB489DA7E4C9E5A2E212</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