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Hlk117070764"/>
    <w:bookmarkStart w:id="1" w:name="_Hlk118195692"/>
    <w:p w:rsidR="00B43C11" w:rsidRPr="005E5CAE" w:rsidP="005E5CAE" w14:paraId="5D5D2C7C" w14:textId="7806EC9E">
      <w:pPr>
        <w:pStyle w:val="Paragraph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3930319</wp:posOffset>
                </wp:positionH>
                <wp:positionV relativeFrom="paragraph">
                  <wp:posOffset>-716805</wp:posOffset>
                </wp:positionV>
                <wp:extent cx="2359660" cy="356235"/>
                <wp:effectExtent l="12065" t="9525" r="5715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AE" w:rsidRPr="008B7996" w:rsidP="005E5CAE" w14:textId="5DA613B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B79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Control Number:</w:t>
                            </w:r>
                            <w:r w:rsidRPr="008B79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0B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0970-0356</w:t>
                            </w:r>
                            <w:r w:rsidRPr="008B79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Expiration Date:  </w:t>
                            </w:r>
                            <w:r w:rsidR="00630B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02/29/2024</w:t>
                            </w:r>
                          </w:p>
                          <w:p w:rsidR="005E5CAE" w:rsidRPr="008B7996" w:rsidP="005E5CAE" w14:textId="7777777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85.8pt;height:28.05pt;margin-top:-56.45pt;margin-left:309.45pt;mso-height-percent:0;mso-height-relative:margin;mso-width-percent:400;mso-width-relative:margin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5E5CAE" w:rsidRPr="008B7996" w:rsidP="005E5CAE" w14:paraId="4553AD87" w14:textId="5DA613B2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B7996">
                        <w:rPr>
                          <w:rFonts w:ascii="Arial" w:hAnsi="Arial" w:cs="Arial"/>
                          <w:sz w:val="18"/>
                          <w:szCs w:val="18"/>
                        </w:rPr>
                        <w:t>OMB Control Number:</w:t>
                      </w:r>
                      <w:r w:rsidRPr="008B79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30BA2">
                        <w:rPr>
                          <w:rFonts w:ascii="Arial" w:hAnsi="Arial" w:cs="Arial"/>
                          <w:sz w:val="18"/>
                          <w:szCs w:val="18"/>
                        </w:rPr>
                        <w:t>0970-0356</w:t>
                      </w:r>
                      <w:r w:rsidRPr="008B79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Expiration Date:  </w:t>
                      </w:r>
                      <w:r w:rsidR="00630BA2">
                        <w:rPr>
                          <w:rFonts w:ascii="Arial" w:hAnsi="Arial" w:cs="Arial"/>
                          <w:sz w:val="18"/>
                          <w:szCs w:val="18"/>
                        </w:rPr>
                        <w:t>02/29/2024</w:t>
                      </w:r>
                    </w:p>
                    <w:p w:rsidR="005E5CAE" w:rsidRPr="008B7996" w:rsidP="005E5CAE" w14:paraId="3634FBD2" w14:textId="77777777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5CAE" w:rsidR="00B43C11">
        <w:rPr>
          <w:b/>
          <w:bCs/>
        </w:rPr>
        <w:t>Measuring, Supporting, and Understanding Child and Caregiver well-being through Employment and Self-Sufficiency research (Measuring SUCCESS)</w:t>
      </w:r>
    </w:p>
    <w:p w:rsidR="00B43C11" w:rsidRPr="005E5CAE" w:rsidP="005E5CAE" w14:paraId="0B018D85" w14:textId="69767E1A">
      <w:pPr>
        <w:pStyle w:val="Paragraph"/>
        <w:jc w:val="center"/>
        <w:rPr>
          <w:b/>
          <w:bCs/>
        </w:rPr>
      </w:pPr>
      <w:r w:rsidRPr="005E5CAE">
        <w:rPr>
          <w:b/>
          <w:bCs/>
        </w:rPr>
        <w:t>Informed Consent Form to Participate in a Focus Group</w:t>
      </w:r>
    </w:p>
    <w:p w:rsidR="00534259" w:rsidP="005E5CAE" w14:paraId="01D0995F" w14:textId="1D5727B6">
      <w:pPr>
        <w:pStyle w:val="H3"/>
      </w:pPr>
      <w:bookmarkStart w:id="2" w:name="_Hlk118195623"/>
      <w:r>
        <w:t>What is the purpose of this project?</w:t>
      </w:r>
    </w:p>
    <w:p w:rsidR="00534259" w:rsidP="00534259" w14:paraId="6817C4A6" w14:textId="795336DD">
      <w:pPr>
        <w:pStyle w:val="Paragraph"/>
      </w:pPr>
      <w:r w:rsidRPr="00B32C55">
        <w:t xml:space="preserve">You have been </w:t>
      </w:r>
      <w:r>
        <w:t>invited</w:t>
      </w:r>
      <w:r w:rsidRPr="00B32C55">
        <w:t xml:space="preserve"> to participate in a </w:t>
      </w:r>
      <w:r>
        <w:t>project</w:t>
      </w:r>
      <w:r w:rsidRPr="00B32C55">
        <w:t xml:space="preserve"> being conducted by the United States Department of </w:t>
      </w:r>
      <w:r>
        <w:t>Health and Human Services (HHS), Administration for Children and Families (ACF). ACF</w:t>
      </w:r>
      <w:r w:rsidRPr="00B32C55">
        <w:t xml:space="preserve"> </w:t>
      </w:r>
      <w:r w:rsidR="00684A36">
        <w:t>has contracted</w:t>
      </w:r>
      <w:r w:rsidRPr="00B32C55">
        <w:t xml:space="preserve"> </w:t>
      </w:r>
      <w:r>
        <w:t>Mathematica</w:t>
      </w:r>
      <w:r w:rsidR="00684A36">
        <w:t xml:space="preserve"> to conduct this project</w:t>
      </w:r>
      <w:r>
        <w:t>.</w:t>
      </w:r>
      <w:r w:rsidRPr="00B32C55">
        <w:t xml:space="preserve"> The purpose of the </w:t>
      </w:r>
      <w:r>
        <w:t>project</w:t>
      </w:r>
      <w:r w:rsidRPr="00B32C55">
        <w:t xml:space="preserve"> is to learn more about </w:t>
      </w:r>
      <w:r>
        <w:t xml:space="preserve">the experiences and well-being of families </w:t>
      </w:r>
      <w:r w:rsidR="007B5B4D">
        <w:t>involved with</w:t>
      </w:r>
      <w:r>
        <w:t xml:space="preserve"> programs that aim to increase economic security</w:t>
      </w:r>
      <w:r w:rsidR="00F64E38">
        <w:t>, to inform future research</w:t>
      </w:r>
      <w:r w:rsidR="00397F19">
        <w:t xml:space="preserve"> about these types of programs</w:t>
      </w:r>
      <w:r>
        <w:t>.</w:t>
      </w:r>
    </w:p>
    <w:p w:rsidR="00534259" w:rsidP="005E5CAE" w14:paraId="5A4B0390" w14:textId="3373C15A">
      <w:pPr>
        <w:pStyle w:val="H3"/>
      </w:pPr>
      <w:r>
        <w:t>What will I need to do?</w:t>
      </w:r>
    </w:p>
    <w:p w:rsidR="001F0941" w:rsidP="00534259" w14:paraId="3CA1CAB5" w14:textId="64458F42">
      <w:pPr>
        <w:pStyle w:val="Paragraph"/>
      </w:pPr>
      <w:r>
        <w:t xml:space="preserve">We are inviting you to be in a focus group. We will </w:t>
      </w:r>
      <w:r w:rsidR="00A64B73">
        <w:t>ask you to share</w:t>
      </w:r>
      <w:r>
        <w:t xml:space="preserve"> your experiences</w:t>
      </w:r>
      <w:r w:rsidR="00D81756">
        <w:t xml:space="preserve"> </w:t>
      </w:r>
      <w:r w:rsidR="00BC49BE">
        <w:t xml:space="preserve">of </w:t>
      </w:r>
      <w:r w:rsidR="00D81756">
        <w:t xml:space="preserve">being a parent or caregiver </w:t>
      </w:r>
      <w:r w:rsidR="00041E19">
        <w:t>while</w:t>
      </w:r>
      <w:r>
        <w:t xml:space="preserve"> participating in a program to increase economic security and </w:t>
      </w:r>
      <w:r w:rsidR="00890832">
        <w:t>your experience</w:t>
      </w:r>
      <w:r w:rsidR="00281448">
        <w:t>s</w:t>
      </w:r>
      <w:r w:rsidR="00731E75">
        <w:t xml:space="preserve"> </w:t>
      </w:r>
      <w:r>
        <w:t xml:space="preserve">after that program. This focus group will take about </w:t>
      </w:r>
      <w:r w:rsidR="00C93F8A">
        <w:t>90</w:t>
      </w:r>
      <w:r>
        <w:t xml:space="preserve"> minutes, including introductions, background on the study, and consent to participate. The group will include other </w:t>
      </w:r>
      <w:r w:rsidR="00731E75">
        <w:t xml:space="preserve">parents or </w:t>
      </w:r>
      <w:r w:rsidR="00554D36">
        <w:t xml:space="preserve">caregivers who </w:t>
      </w:r>
      <w:r>
        <w:t xml:space="preserve">participate in programs </w:t>
      </w:r>
      <w:r w:rsidR="008C7F9F">
        <w:t xml:space="preserve">that </w:t>
      </w:r>
      <w:r>
        <w:t>aim to increase economic security</w:t>
      </w:r>
      <w:r>
        <w:t>.</w:t>
      </w:r>
    </w:p>
    <w:p w:rsidR="001F0941" w:rsidP="005E5CAE" w14:paraId="28DD1E02" w14:textId="5BBB5174">
      <w:pPr>
        <w:pStyle w:val="H3"/>
      </w:pPr>
      <w:r>
        <w:t>What are the risks and benefits?</w:t>
      </w:r>
    </w:p>
    <w:p w:rsidR="001F0941" w:rsidP="001F0941" w14:paraId="45D4F3EA" w14:textId="7EB810AF">
      <w:pPr>
        <w:spacing w:after="120" w:line="240" w:lineRule="auto"/>
      </w:pPr>
      <w:r w:rsidRPr="00B32C55">
        <w:t xml:space="preserve">Participation </w:t>
      </w:r>
      <w:r>
        <w:t xml:space="preserve">in </w:t>
      </w:r>
      <w:r w:rsidRPr="00B32C55">
        <w:t xml:space="preserve">this study is strictly voluntary. </w:t>
      </w:r>
      <w:r w:rsidR="003A43EF">
        <w:t xml:space="preserve">One risk </w:t>
      </w:r>
      <w:r w:rsidR="00592D41">
        <w:t xml:space="preserve">is that you may </w:t>
      </w:r>
      <w:r w:rsidR="00C402E0">
        <w:t>experience</w:t>
      </w:r>
      <w:r w:rsidR="00592D41">
        <w:t xml:space="preserve"> </w:t>
      </w:r>
      <w:r w:rsidR="00C402E0">
        <w:t xml:space="preserve">discomfort </w:t>
      </w:r>
      <w:r w:rsidR="00F32132">
        <w:t>because</w:t>
      </w:r>
      <w:r w:rsidR="00DD176F">
        <w:t xml:space="preserve"> </w:t>
      </w:r>
      <w:r w:rsidRPr="00B32C55" w:rsidR="00BA58BE">
        <w:t xml:space="preserve"> the quest</w:t>
      </w:r>
      <w:r w:rsidR="00BA58BE">
        <w:t xml:space="preserve">ions are </w:t>
      </w:r>
      <w:r w:rsidR="002A7873">
        <w:t>about you</w:t>
      </w:r>
      <w:r w:rsidR="004F0C02">
        <w:t>r</w:t>
      </w:r>
      <w:r w:rsidR="00BA58BE">
        <w:t xml:space="preserve"> personal </w:t>
      </w:r>
      <w:r w:rsidR="002A7873">
        <w:t>experience</w:t>
      </w:r>
      <w:r w:rsidR="004F0C02">
        <w:t xml:space="preserve"> and the experience of your family</w:t>
      </w:r>
      <w:r w:rsidR="00BA58BE">
        <w:t>.</w:t>
      </w:r>
      <w:r w:rsidR="00776A5A">
        <w:t xml:space="preserve"> You do not have to share any information about yourself that you do not want to.</w:t>
      </w:r>
      <w:r w:rsidR="00BA58BE">
        <w:t xml:space="preserve"> </w:t>
      </w:r>
      <w:r w:rsidR="00C12D89">
        <w:t xml:space="preserve">A benefit of </w:t>
      </w:r>
      <w:r w:rsidR="00684A36">
        <w:t>being in the group</w:t>
      </w:r>
      <w:r w:rsidR="00C12D89">
        <w:t xml:space="preserve"> is</w:t>
      </w:r>
      <w:r w:rsidR="005F0F0F">
        <w:t xml:space="preserve"> </w:t>
      </w:r>
      <w:r w:rsidR="00281448">
        <w:t xml:space="preserve">that, by sharing your experiences, </w:t>
      </w:r>
      <w:r w:rsidR="005F0F0F">
        <w:t>you will help</w:t>
      </w:r>
      <w:r w:rsidR="00135723">
        <w:t xml:space="preserve"> </w:t>
      </w:r>
      <w:r w:rsidR="00550F35">
        <w:t>program evaluators</w:t>
      </w:r>
      <w:r w:rsidR="005F0F0F">
        <w:t xml:space="preserve"> </w:t>
      </w:r>
      <w:r w:rsidR="00281448">
        <w:t>better understand the range of</w:t>
      </w:r>
      <w:r w:rsidR="00BE6E38">
        <w:t xml:space="preserve"> </w:t>
      </w:r>
      <w:r w:rsidR="004C7DDE">
        <w:t>outcomes</w:t>
      </w:r>
      <w:r w:rsidR="003950F2">
        <w:t xml:space="preserve"> </w:t>
      </w:r>
      <w:r w:rsidR="00281448">
        <w:t xml:space="preserve">that someone participating in an employment-related program </w:t>
      </w:r>
      <w:r w:rsidR="00434E3C">
        <w:t>might experience</w:t>
      </w:r>
      <w:r w:rsidR="007B276F">
        <w:t xml:space="preserve"> </w:t>
      </w:r>
      <w:r w:rsidR="00070F40">
        <w:t xml:space="preserve">that </w:t>
      </w:r>
      <w:r w:rsidR="008D409E">
        <w:t>c</w:t>
      </w:r>
      <w:r w:rsidR="00E660FC">
        <w:t>ould be</w:t>
      </w:r>
      <w:r w:rsidR="00C94573">
        <w:t xml:space="preserve"> </w:t>
      </w:r>
      <w:r w:rsidR="00281448">
        <w:t xml:space="preserve">explored more in future studies </w:t>
      </w:r>
      <w:r w:rsidR="00C94573">
        <w:t>and</w:t>
      </w:r>
      <w:r w:rsidR="00E660FC">
        <w:t xml:space="preserve"> brought to the attention of </w:t>
      </w:r>
      <w:r w:rsidR="00070F40">
        <w:t>policy makers</w:t>
      </w:r>
      <w:r w:rsidR="00E660FC">
        <w:t>.</w:t>
      </w:r>
      <w:r w:rsidR="00070F40">
        <w:t xml:space="preserve"> </w:t>
      </w:r>
      <w:r>
        <w:t>As a token of appreciation, y</w:t>
      </w:r>
      <w:r w:rsidRPr="00C17D51">
        <w:t xml:space="preserve">ou will be given </w:t>
      </w:r>
      <w:r w:rsidR="002353B3">
        <w:t>[</w:t>
      </w:r>
      <w:r w:rsidRPr="00EF6569">
        <w:rPr>
          <w:color w:val="000000" w:themeColor="text1"/>
          <w:highlight w:val="yellow"/>
        </w:rPr>
        <w:t>$</w:t>
      </w:r>
      <w:r w:rsidRPr="00EF6569" w:rsidR="00EF6569">
        <w:rPr>
          <w:color w:val="000000" w:themeColor="text1"/>
          <w:highlight w:val="yellow"/>
        </w:rPr>
        <w:t>50</w:t>
      </w:r>
      <w:r w:rsidR="002353B3">
        <w:rPr>
          <w:color w:val="000000" w:themeColor="text1"/>
          <w:highlight w:val="yellow"/>
        </w:rPr>
        <w:t>/</w:t>
      </w:r>
      <w:r w:rsidRPr="00EF6569" w:rsidR="00EF6569">
        <w:rPr>
          <w:color w:val="000000" w:themeColor="text1"/>
          <w:highlight w:val="yellow"/>
        </w:rPr>
        <w:t>$65</w:t>
      </w:r>
      <w:r w:rsidR="002353B3">
        <w:rPr>
          <w:color w:val="000000" w:themeColor="text1"/>
        </w:rPr>
        <w:t>]</w:t>
      </w:r>
      <w:r w:rsidRPr="00254BAF">
        <w:rPr>
          <w:color w:val="000000" w:themeColor="text1"/>
        </w:rPr>
        <w:t xml:space="preserve"> </w:t>
      </w:r>
      <w:r>
        <w:rPr>
          <w:color w:val="000000" w:themeColor="text1"/>
        </w:rPr>
        <w:t>afte</w:t>
      </w:r>
      <w:r w:rsidRPr="00254BAF">
        <w:rPr>
          <w:color w:val="000000" w:themeColor="text1"/>
        </w:rPr>
        <w:t>r participating</w:t>
      </w:r>
      <w:r w:rsidRPr="00C17D51">
        <w:t>.</w:t>
      </w:r>
    </w:p>
    <w:p w:rsidR="001F0941" w:rsidP="005E5CAE" w14:paraId="34D09E79" w14:textId="2F74FD46">
      <w:pPr>
        <w:pStyle w:val="H3"/>
      </w:pPr>
      <w:r>
        <w:t>Is my information kept private?</w:t>
      </w:r>
    </w:p>
    <w:p w:rsidR="001F0941" w:rsidP="001F0941" w14:paraId="134CD929" w14:textId="164BC8E2">
      <w:pPr>
        <w:spacing w:after="120" w:line="240" w:lineRule="auto"/>
      </w:pPr>
      <w:r w:rsidRPr="00B32C55">
        <w:t xml:space="preserve">All information collected during this study will be kept </w:t>
      </w:r>
      <w:r w:rsidRPr="00C17D51" w:rsidR="00554D36">
        <w:t xml:space="preserve">private </w:t>
      </w:r>
      <w:r w:rsidRPr="00C17D51">
        <w:t>b</w:t>
      </w:r>
      <w:r w:rsidRPr="00B32C55">
        <w:t xml:space="preserve">y the </w:t>
      </w:r>
      <w:r>
        <w:t xml:space="preserve">study team. </w:t>
      </w:r>
      <w:r w:rsidR="00DD1258">
        <w:t xml:space="preserve">We will record the focus group conversation. The recording will then be transcribed. The recording will be destroyed at the end of the project. </w:t>
      </w:r>
      <w:r w:rsidRPr="00B32C55">
        <w:t xml:space="preserve">The information is </w:t>
      </w:r>
      <w:r w:rsidR="00BA58BE">
        <w:t>kept on a</w:t>
      </w:r>
      <w:r w:rsidRPr="00B32C55">
        <w:t xml:space="preserve"> secure computer system at </w:t>
      </w:r>
      <w:r>
        <w:t xml:space="preserve">our research firm’s headquarters. </w:t>
      </w:r>
      <w:r w:rsidRPr="00673571" w:rsidR="00B83AFF">
        <w:t>Everything you tell the researchers will be used for research purposes only, unless the researchers are required by law to release it for some other purpose</w:t>
      </w:r>
      <w:r w:rsidR="00B83AFF">
        <w:t xml:space="preserve"> (for example, disclosure of abuse or neglect of a minor)</w:t>
      </w:r>
      <w:r w:rsidRPr="00673571" w:rsidR="00B83AFF">
        <w:t xml:space="preserve">. </w:t>
      </w:r>
      <w:r w:rsidRPr="00B32C55">
        <w:t xml:space="preserve">The information you provide will </w:t>
      </w:r>
      <w:r w:rsidRPr="00B32C55">
        <w:rPr>
          <w:u w:val="single"/>
        </w:rPr>
        <w:t>not</w:t>
      </w:r>
      <w:r w:rsidRPr="00B32C55">
        <w:t xml:space="preserve"> be shared with your </w:t>
      </w:r>
      <w:r w:rsidR="002353B3">
        <w:t>[</w:t>
      </w:r>
      <w:r w:rsidRPr="002353B3">
        <w:rPr>
          <w:highlight w:val="yellow"/>
        </w:rPr>
        <w:t>TANF</w:t>
      </w:r>
      <w:r w:rsidRPr="002353B3" w:rsidR="002353B3">
        <w:rPr>
          <w:highlight w:val="yellow"/>
        </w:rPr>
        <w:t xml:space="preserve"> agency</w:t>
      </w:r>
      <w:r w:rsidR="002353B3">
        <w:t>]</w:t>
      </w:r>
      <w:r w:rsidR="00BA58BE">
        <w:t>. The</w:t>
      </w:r>
      <w:r w:rsidRPr="00B32C55">
        <w:t xml:space="preserve"> data will be put together with that from other </w:t>
      </w:r>
      <w:r w:rsidR="00684A36">
        <w:t>focus group participants</w:t>
      </w:r>
      <w:r w:rsidRPr="00B32C55" w:rsidR="00684A36">
        <w:t xml:space="preserve"> </w:t>
      </w:r>
      <w:r w:rsidRPr="00B32C55">
        <w:t xml:space="preserve">and analyzed in groups. Your information will not be identified individually in any way. </w:t>
      </w:r>
      <w:r w:rsidR="00CF615E">
        <w:t>We will provide you with a summary of the information from across the focus groups.</w:t>
      </w:r>
    </w:p>
    <w:p w:rsidR="001F0941" w:rsidP="005E5CAE" w14:paraId="542BDCD9" w14:textId="76C5F86F">
      <w:pPr>
        <w:pStyle w:val="H3"/>
      </w:pPr>
      <w:r>
        <w:t>Who could I contact for more information about this study?</w:t>
      </w:r>
    </w:p>
    <w:p w:rsidR="001F0941" w:rsidP="001F0941" w14:paraId="060F88C7" w14:textId="77777777">
      <w:pPr>
        <w:spacing w:after="120" w:line="240" w:lineRule="auto"/>
        <w:rPr>
          <w:b/>
        </w:rPr>
      </w:pPr>
      <w:r w:rsidRPr="00B32C55">
        <w:t xml:space="preserve">We look forward to your participation. If you have any questions about this study, you may contact </w:t>
      </w:r>
      <w:r>
        <w:t>[</w:t>
      </w:r>
      <w:r w:rsidRPr="004B06E2">
        <w:rPr>
          <w:highlight w:val="yellow"/>
        </w:rPr>
        <w:t>NAME, TITLE</w:t>
      </w:r>
      <w:r>
        <w:t>] at [</w:t>
      </w:r>
      <w:r w:rsidRPr="004B06E2">
        <w:rPr>
          <w:highlight w:val="yellow"/>
        </w:rPr>
        <w:t>PHONE #</w:t>
      </w:r>
      <w:r>
        <w:t>]</w:t>
      </w:r>
      <w:r w:rsidRPr="00B32C55">
        <w:t>.</w:t>
      </w:r>
    </w:p>
    <w:p w:rsidR="005E5CAE" w:rsidP="005E5CAE" w14:paraId="5372BFC1" w14:textId="60DBD380">
      <w:pPr>
        <w:pStyle w:val="H3"/>
      </w:pPr>
      <w:r>
        <w:t>Consent</w:t>
      </w:r>
    </w:p>
    <w:p w:rsidR="005E5CAE" w:rsidRPr="00B32C55" w:rsidP="005E5CAE" w14:paraId="42B2B4E4" w14:textId="77777777">
      <w:pPr>
        <w:spacing w:after="120" w:line="240" w:lineRule="auto"/>
      </w:pPr>
      <w:r w:rsidRPr="00B32C55">
        <w:t>By signing this document, you are certifying that you have read this agreement and that you [</w:t>
      </w:r>
      <w:r w:rsidRPr="004B06E2">
        <w:rPr>
          <w:highlight w:val="yellow"/>
        </w:rPr>
        <w:t>CHECK ONE in each line</w:t>
      </w:r>
      <w:r w:rsidRPr="00B32C55">
        <w:t>]:</w:t>
      </w:r>
    </w:p>
    <w:bookmarkEnd w:id="0"/>
    <w:bookmarkEnd w:id="2"/>
    <w:p w:rsidR="005E5CAE" w:rsidP="005E5CAE" w14:paraId="5CD26B97" w14:textId="3892B9EE">
      <w:pPr>
        <w:spacing w:line="240" w:lineRule="auto"/>
      </w:pPr>
      <w:r w:rsidRPr="00B32C55">
        <w:t xml:space="preserve"> </w:t>
      </w:r>
      <w:r>
        <w:tab/>
      </w:r>
      <w:r>
        <w:tab/>
      </w:r>
      <w:r>
        <w:tab/>
      </w:r>
      <w:r>
        <w:tab/>
      </w:r>
      <w:r w:rsidRPr="00B32C55">
        <w:t xml:space="preserve">____ agree to participate in </w:t>
      </w:r>
      <w:r w:rsidR="002353B3">
        <w:t>the focus group</w:t>
      </w:r>
    </w:p>
    <w:p w:rsidR="005E5CAE" w:rsidRPr="00B32C55" w:rsidP="005E5CAE" w14:paraId="0F7654C1" w14:textId="648F79C5">
      <w:pPr>
        <w:spacing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 w:rsidRPr="00B32C55">
        <w:t xml:space="preserve">____ agree to </w:t>
      </w:r>
      <w:r>
        <w:t>have the focus group recorded</w:t>
      </w:r>
    </w:p>
    <w:p w:rsidR="005E5CAE" w:rsidP="005E5CAE" w14:paraId="276705B9" w14:textId="0D25EAD2">
      <w:pPr>
        <w:tabs>
          <w:tab w:val="left" w:pos="0"/>
        </w:tabs>
        <w:spacing w:line="240" w:lineRule="auto"/>
        <w:ind w:hanging="540"/>
        <w:jc w:val="center"/>
      </w:pPr>
      <w:r w:rsidRPr="00B32C55">
        <w:t xml:space="preserve">Name </w:t>
      </w:r>
      <w:r>
        <w:t xml:space="preserve"> </w:t>
      </w:r>
      <w:r>
        <w:t>(</w:t>
      </w:r>
      <w:r w:rsidRPr="00B32C55">
        <w:t>P</w:t>
      </w:r>
      <w:r>
        <w:t>rint)</w:t>
      </w:r>
      <w:r w:rsidRPr="00B32C55">
        <w:t>: _____________________________Signature:_____________________ Date: _____</w:t>
      </w:r>
    </w:p>
    <w:p w:rsidR="005E5CAE" w:rsidRPr="008B7996" w:rsidP="009E0A31" w14:paraId="371B1E94" w14:textId="55493335">
      <w:pPr>
        <w:pStyle w:val="NormalSS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3092</wp:posOffset>
                </wp:positionV>
                <wp:extent cx="5972175" cy="1630680"/>
                <wp:effectExtent l="8255" t="8890" r="10795" b="635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AE" w:rsidP="00684A36" w14:textId="6A1C4F90">
                            <w:pPr>
                              <w:pStyle w:val="Comment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4A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described collection of information is voluntary and will be used to [insert brief statement describing the use of the information]. Public reporting burden for the described collection of information is estimated to average </w:t>
                            </w:r>
                            <w:r w:rsidR="00C80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120</w:t>
                            </w:r>
                            <w:r w:rsidRPr="00684A36" w:rsidR="00C80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4A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the described collection are OMB #: 0970-</w:t>
                            </w:r>
                            <w:r w:rsidR="00630B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0356</w:t>
                            </w:r>
                            <w:r w:rsidRPr="00684A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Exp: </w:t>
                            </w:r>
                            <w:r w:rsidR="00630B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02/29/2024</w:t>
                            </w:r>
                            <w:r w:rsidRPr="00684A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Send comments regarding the burden estimate or any other aspect of this collection of information, including suggestions for reducing this burden to [Contractor Contact Name]; [Contractor Contact Address].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6" type="#_x0000_t202" style="width:470.25pt;height:70.05pt;margin-top:0.25pt;margin-left:1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5E5CAE" w:rsidP="00684A36" w14:paraId="113B375B" w14:textId="6A1C4F90">
                      <w:pPr>
                        <w:pStyle w:val="Comment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4A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described collection of information is voluntary and will be used to [insert brief statement describing the use of the information]. Public reporting burden for the described collection of information is estimated to average </w:t>
                      </w:r>
                      <w:r w:rsidR="00C809AF">
                        <w:rPr>
                          <w:rFonts w:ascii="Arial" w:hAnsi="Arial" w:cs="Arial"/>
                          <w:sz w:val="18"/>
                          <w:szCs w:val="18"/>
                        </w:rPr>
                        <w:t>120</w:t>
                      </w:r>
                      <w:r w:rsidRPr="00684A36" w:rsidR="00C809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84A36">
                        <w:rPr>
                          <w:rFonts w:ascii="Arial" w:hAnsi="Arial" w:cs="Arial"/>
                          <w:sz w:val="18"/>
                          <w:szCs w:val="18"/>
                        </w:rPr>
          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the described collection are OMB #: 0970-</w:t>
                      </w:r>
                      <w:r w:rsidR="00630BA2">
                        <w:rPr>
                          <w:rFonts w:ascii="Arial" w:hAnsi="Arial" w:cs="Arial"/>
                          <w:sz w:val="18"/>
                          <w:szCs w:val="18"/>
                        </w:rPr>
                        <w:t>0356</w:t>
                      </w:r>
                      <w:r w:rsidRPr="00684A3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Exp: </w:t>
                      </w:r>
                      <w:r w:rsidR="00630BA2">
                        <w:rPr>
                          <w:rFonts w:ascii="Arial" w:hAnsi="Arial" w:cs="Arial"/>
                          <w:sz w:val="18"/>
                          <w:szCs w:val="18"/>
                        </w:rPr>
                        <w:t>02/29/2024</w:t>
                      </w:r>
                      <w:r w:rsidRPr="00684A36">
                        <w:rPr>
                          <w:rFonts w:ascii="Arial" w:hAnsi="Arial" w:cs="Arial"/>
                          <w:sz w:val="18"/>
                          <w:szCs w:val="18"/>
                        </w:rPr>
                        <w:t>. Send comments regarding the burden estimate or any other aspect of this collection of information, including suggestions for reducing this burden to [Contractor Contact Name]; [Contractor Contact Address].</w:t>
                      </w:r>
                    </w:p>
                  </w:txbxContent>
                </v:textbox>
              </v:shape>
            </w:pict>
          </mc:Fallback>
        </mc:AlternateContent>
      </w:r>
      <w:bookmarkEnd w:id="1"/>
    </w:p>
    <w:sectPr w:rsidSect="000058AC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E26" w14:paraId="26EBC099" w14:textId="7975116F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E26" w:rsidP="00AA33D3" w14:paraId="1DDCE152" w14:textId="0FA0318F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9054C4">
      <w:rPr>
        <w:b/>
        <w:noProof/>
      </w:rPr>
      <w:t>03/06/23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E26" w14:paraId="331B6D48" w14:textId="5A770E21">
    <w:pPr>
      <w:pStyle w:val="Header"/>
    </w:pPr>
    <w:r>
      <w:rPr>
        <w:b/>
      </w:rPr>
      <w:t>Appendix A: Focus group consent form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9585770">
    <w:abstractNumId w:val="10"/>
  </w:num>
  <w:num w:numId="2" w16cid:durableId="1669822844">
    <w:abstractNumId w:val="29"/>
  </w:num>
  <w:num w:numId="3" w16cid:durableId="1650135195">
    <w:abstractNumId w:val="21"/>
  </w:num>
  <w:num w:numId="4" w16cid:durableId="1555896067">
    <w:abstractNumId w:val="24"/>
  </w:num>
  <w:num w:numId="5" w16cid:durableId="511574595">
    <w:abstractNumId w:val="9"/>
  </w:num>
  <w:num w:numId="6" w16cid:durableId="1929608770">
    <w:abstractNumId w:val="8"/>
  </w:num>
  <w:num w:numId="7" w16cid:durableId="1598900333">
    <w:abstractNumId w:val="19"/>
  </w:num>
  <w:num w:numId="8" w16cid:durableId="1718041854">
    <w:abstractNumId w:val="7"/>
  </w:num>
  <w:num w:numId="9" w16cid:durableId="1073547907">
    <w:abstractNumId w:val="6"/>
  </w:num>
  <w:num w:numId="10" w16cid:durableId="1811360016">
    <w:abstractNumId w:val="5"/>
  </w:num>
  <w:num w:numId="11" w16cid:durableId="1888954217">
    <w:abstractNumId w:val="4"/>
  </w:num>
  <w:num w:numId="12" w16cid:durableId="1899826476">
    <w:abstractNumId w:val="3"/>
  </w:num>
  <w:num w:numId="13" w16cid:durableId="1024786736">
    <w:abstractNumId w:val="2"/>
  </w:num>
  <w:num w:numId="14" w16cid:durableId="530921527">
    <w:abstractNumId w:val="1"/>
  </w:num>
  <w:num w:numId="15" w16cid:durableId="998193405">
    <w:abstractNumId w:val="0"/>
  </w:num>
  <w:num w:numId="16" w16cid:durableId="373887291">
    <w:abstractNumId w:val="18"/>
  </w:num>
  <w:num w:numId="17" w16cid:durableId="1404330296">
    <w:abstractNumId w:val="26"/>
  </w:num>
  <w:num w:numId="18" w16cid:durableId="2006278218">
    <w:abstractNumId w:val="16"/>
  </w:num>
  <w:num w:numId="19" w16cid:durableId="2084372599">
    <w:abstractNumId w:val="15"/>
  </w:num>
  <w:num w:numId="20" w16cid:durableId="1513030131">
    <w:abstractNumId w:val="23"/>
  </w:num>
  <w:num w:numId="21" w16cid:durableId="730537671">
    <w:abstractNumId w:val="22"/>
  </w:num>
  <w:num w:numId="22" w16cid:durableId="158154636">
    <w:abstractNumId w:val="11"/>
  </w:num>
  <w:num w:numId="23" w16cid:durableId="473327983">
    <w:abstractNumId w:val="25"/>
  </w:num>
  <w:num w:numId="24" w16cid:durableId="2013683394">
    <w:abstractNumId w:val="12"/>
  </w:num>
  <w:num w:numId="25" w16cid:durableId="782457859">
    <w:abstractNumId w:val="28"/>
  </w:num>
  <w:num w:numId="26" w16cid:durableId="852064827">
    <w:abstractNumId w:val="20"/>
  </w:num>
  <w:num w:numId="27" w16cid:durableId="1444497193">
    <w:abstractNumId w:val="14"/>
  </w:num>
  <w:num w:numId="28" w16cid:durableId="2078433610">
    <w:abstractNumId w:val="17"/>
  </w:num>
  <w:num w:numId="29" w16cid:durableId="927738381">
    <w:abstractNumId w:val="13"/>
  </w:num>
  <w:num w:numId="30" w16cid:durableId="1384713063">
    <w:abstractNumId w:val="28"/>
    <w:lvlOverride w:ilvl="0">
      <w:startOverride w:val="1"/>
    </w:lvlOverride>
  </w:num>
  <w:num w:numId="31" w16cid:durableId="1454246642">
    <w:abstractNumId w:val="2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 w16cid:durableId="814030217">
    <w:abstractNumId w:val="27"/>
  </w:num>
  <w:num w:numId="33" w16cid:durableId="1036470024">
    <w:abstractNumId w:val="2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 w16cid:durableId="2100171330">
    <w:abstractNumId w:val="28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11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16F3A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1E19"/>
    <w:rsid w:val="000423EF"/>
    <w:rsid w:val="00042906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8FB"/>
    <w:rsid w:val="00065DE1"/>
    <w:rsid w:val="0006606A"/>
    <w:rsid w:val="00066A63"/>
    <w:rsid w:val="00066EC1"/>
    <w:rsid w:val="000674D8"/>
    <w:rsid w:val="0006751B"/>
    <w:rsid w:val="0006758E"/>
    <w:rsid w:val="00070D5A"/>
    <w:rsid w:val="00070F40"/>
    <w:rsid w:val="000719B9"/>
    <w:rsid w:val="000722B7"/>
    <w:rsid w:val="00073386"/>
    <w:rsid w:val="000743E2"/>
    <w:rsid w:val="0007481F"/>
    <w:rsid w:val="00075877"/>
    <w:rsid w:val="00075889"/>
    <w:rsid w:val="00076138"/>
    <w:rsid w:val="00076F23"/>
    <w:rsid w:val="00077169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742E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4AAE"/>
    <w:rsid w:val="000B4B97"/>
    <w:rsid w:val="000B4D68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3E81"/>
    <w:rsid w:val="000D5895"/>
    <w:rsid w:val="000D6570"/>
    <w:rsid w:val="000D7265"/>
    <w:rsid w:val="000E0819"/>
    <w:rsid w:val="000E1243"/>
    <w:rsid w:val="000E2361"/>
    <w:rsid w:val="000E24C8"/>
    <w:rsid w:val="000E2FBA"/>
    <w:rsid w:val="000E3940"/>
    <w:rsid w:val="000E4DB0"/>
    <w:rsid w:val="000E5373"/>
    <w:rsid w:val="000E6867"/>
    <w:rsid w:val="000E782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9AC"/>
    <w:rsid w:val="00110D5F"/>
    <w:rsid w:val="00110EE5"/>
    <w:rsid w:val="00114550"/>
    <w:rsid w:val="00114BB2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31CE"/>
    <w:rsid w:val="001233EA"/>
    <w:rsid w:val="00123601"/>
    <w:rsid w:val="001236B2"/>
    <w:rsid w:val="00124FE1"/>
    <w:rsid w:val="00125DDF"/>
    <w:rsid w:val="00125FA2"/>
    <w:rsid w:val="001276A4"/>
    <w:rsid w:val="00127793"/>
    <w:rsid w:val="001302BD"/>
    <w:rsid w:val="00131893"/>
    <w:rsid w:val="00132040"/>
    <w:rsid w:val="001342BA"/>
    <w:rsid w:val="001343B6"/>
    <w:rsid w:val="00134ABF"/>
    <w:rsid w:val="00135723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37D8"/>
    <w:rsid w:val="0016400A"/>
    <w:rsid w:val="001645B2"/>
    <w:rsid w:val="001658FD"/>
    <w:rsid w:val="00165D3E"/>
    <w:rsid w:val="001670F0"/>
    <w:rsid w:val="0016728D"/>
    <w:rsid w:val="001673B1"/>
    <w:rsid w:val="0017049A"/>
    <w:rsid w:val="001704C3"/>
    <w:rsid w:val="00172C36"/>
    <w:rsid w:val="00173FB5"/>
    <w:rsid w:val="00174533"/>
    <w:rsid w:val="00175899"/>
    <w:rsid w:val="00175EE8"/>
    <w:rsid w:val="00175F2E"/>
    <w:rsid w:val="00176C05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90181"/>
    <w:rsid w:val="00190860"/>
    <w:rsid w:val="001922D2"/>
    <w:rsid w:val="00192AC7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65E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0941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4774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3B3"/>
    <w:rsid w:val="00235626"/>
    <w:rsid w:val="00235840"/>
    <w:rsid w:val="00236488"/>
    <w:rsid w:val="00236F48"/>
    <w:rsid w:val="0024044A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501F8"/>
    <w:rsid w:val="002503DF"/>
    <w:rsid w:val="00250721"/>
    <w:rsid w:val="002510C2"/>
    <w:rsid w:val="002517FC"/>
    <w:rsid w:val="00251A82"/>
    <w:rsid w:val="002533ED"/>
    <w:rsid w:val="00253D22"/>
    <w:rsid w:val="00253D96"/>
    <w:rsid w:val="00254312"/>
    <w:rsid w:val="00254352"/>
    <w:rsid w:val="00254429"/>
    <w:rsid w:val="00254BAF"/>
    <w:rsid w:val="00255594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448"/>
    <w:rsid w:val="00281D1A"/>
    <w:rsid w:val="00281DE7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382E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A7873"/>
    <w:rsid w:val="002A7A3B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3F48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958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0B03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558"/>
    <w:rsid w:val="00372E26"/>
    <w:rsid w:val="00374143"/>
    <w:rsid w:val="00376D12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9083D"/>
    <w:rsid w:val="00391A23"/>
    <w:rsid w:val="00391D57"/>
    <w:rsid w:val="003929F6"/>
    <w:rsid w:val="00393366"/>
    <w:rsid w:val="003935E8"/>
    <w:rsid w:val="003937C3"/>
    <w:rsid w:val="00393AAB"/>
    <w:rsid w:val="003950F2"/>
    <w:rsid w:val="003958E4"/>
    <w:rsid w:val="00397224"/>
    <w:rsid w:val="003975B3"/>
    <w:rsid w:val="00397DA3"/>
    <w:rsid w:val="00397F19"/>
    <w:rsid w:val="003A0D90"/>
    <w:rsid w:val="003A1025"/>
    <w:rsid w:val="003A117A"/>
    <w:rsid w:val="003A1E42"/>
    <w:rsid w:val="003A2E3E"/>
    <w:rsid w:val="003A32F7"/>
    <w:rsid w:val="003A43EF"/>
    <w:rsid w:val="003A4D42"/>
    <w:rsid w:val="003A4E13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C82"/>
    <w:rsid w:val="003D0DFE"/>
    <w:rsid w:val="003D0FFC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1B7C"/>
    <w:rsid w:val="003E3736"/>
    <w:rsid w:val="003E40FF"/>
    <w:rsid w:val="003E487C"/>
    <w:rsid w:val="003E65EB"/>
    <w:rsid w:val="003E788B"/>
    <w:rsid w:val="003E7F23"/>
    <w:rsid w:val="003F020C"/>
    <w:rsid w:val="003F046C"/>
    <w:rsid w:val="003F2B40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0DE"/>
    <w:rsid w:val="00403D2C"/>
    <w:rsid w:val="00405CAB"/>
    <w:rsid w:val="00406B98"/>
    <w:rsid w:val="004077C3"/>
    <w:rsid w:val="00410744"/>
    <w:rsid w:val="0041080B"/>
    <w:rsid w:val="0041091C"/>
    <w:rsid w:val="0041105C"/>
    <w:rsid w:val="00411FF6"/>
    <w:rsid w:val="00412879"/>
    <w:rsid w:val="00412D75"/>
    <w:rsid w:val="0041335E"/>
    <w:rsid w:val="00413B73"/>
    <w:rsid w:val="00413B8C"/>
    <w:rsid w:val="004146B1"/>
    <w:rsid w:val="00417A8F"/>
    <w:rsid w:val="00417C52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5D0E"/>
    <w:rsid w:val="00426238"/>
    <w:rsid w:val="00426C33"/>
    <w:rsid w:val="00427DD0"/>
    <w:rsid w:val="00430092"/>
    <w:rsid w:val="00430737"/>
    <w:rsid w:val="00431F6D"/>
    <w:rsid w:val="00432C64"/>
    <w:rsid w:val="004347B2"/>
    <w:rsid w:val="00434E3C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5EA6"/>
    <w:rsid w:val="004560AF"/>
    <w:rsid w:val="00456D48"/>
    <w:rsid w:val="0045737F"/>
    <w:rsid w:val="00457A06"/>
    <w:rsid w:val="00457C22"/>
    <w:rsid w:val="00460A3B"/>
    <w:rsid w:val="0046198A"/>
    <w:rsid w:val="00461DE8"/>
    <w:rsid w:val="00461FA7"/>
    <w:rsid w:val="0046315E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6E2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62AB"/>
    <w:rsid w:val="004C714A"/>
    <w:rsid w:val="004C7158"/>
    <w:rsid w:val="004C77A3"/>
    <w:rsid w:val="004C785A"/>
    <w:rsid w:val="004C7DDE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2E67"/>
    <w:rsid w:val="004D32C2"/>
    <w:rsid w:val="004D37EF"/>
    <w:rsid w:val="004D4709"/>
    <w:rsid w:val="004D4FC2"/>
    <w:rsid w:val="004D6981"/>
    <w:rsid w:val="004D6A6D"/>
    <w:rsid w:val="004D72E2"/>
    <w:rsid w:val="004D7574"/>
    <w:rsid w:val="004D7586"/>
    <w:rsid w:val="004E00D8"/>
    <w:rsid w:val="004E09CD"/>
    <w:rsid w:val="004E247B"/>
    <w:rsid w:val="004E4B07"/>
    <w:rsid w:val="004E596F"/>
    <w:rsid w:val="004E694A"/>
    <w:rsid w:val="004E6EB8"/>
    <w:rsid w:val="004E6EF8"/>
    <w:rsid w:val="004E6FB2"/>
    <w:rsid w:val="004E729B"/>
    <w:rsid w:val="004E7739"/>
    <w:rsid w:val="004E7E03"/>
    <w:rsid w:val="004F0C02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E57"/>
    <w:rsid w:val="00520D76"/>
    <w:rsid w:val="00522057"/>
    <w:rsid w:val="00524E9A"/>
    <w:rsid w:val="005258F1"/>
    <w:rsid w:val="005268FF"/>
    <w:rsid w:val="00526C21"/>
    <w:rsid w:val="005275F2"/>
    <w:rsid w:val="0052783B"/>
    <w:rsid w:val="00530138"/>
    <w:rsid w:val="005325CA"/>
    <w:rsid w:val="0053319E"/>
    <w:rsid w:val="00533D02"/>
    <w:rsid w:val="00534259"/>
    <w:rsid w:val="00536353"/>
    <w:rsid w:val="005363F6"/>
    <w:rsid w:val="00536884"/>
    <w:rsid w:val="005424AB"/>
    <w:rsid w:val="00543D79"/>
    <w:rsid w:val="0054470E"/>
    <w:rsid w:val="00545522"/>
    <w:rsid w:val="005455F9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0F35"/>
    <w:rsid w:val="005513E6"/>
    <w:rsid w:val="0055167D"/>
    <w:rsid w:val="005525D2"/>
    <w:rsid w:val="0055314B"/>
    <w:rsid w:val="00554D36"/>
    <w:rsid w:val="00555554"/>
    <w:rsid w:val="00555842"/>
    <w:rsid w:val="00556466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6FDF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907B1"/>
    <w:rsid w:val="00591EE7"/>
    <w:rsid w:val="0059296A"/>
    <w:rsid w:val="00592AE5"/>
    <w:rsid w:val="00592D4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84F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7895"/>
    <w:rsid w:val="005C25F4"/>
    <w:rsid w:val="005C2B60"/>
    <w:rsid w:val="005C2C79"/>
    <w:rsid w:val="005C38D1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9D3"/>
    <w:rsid w:val="005E1CF6"/>
    <w:rsid w:val="005E2377"/>
    <w:rsid w:val="005E3393"/>
    <w:rsid w:val="005E4386"/>
    <w:rsid w:val="005E4D60"/>
    <w:rsid w:val="005E5CAE"/>
    <w:rsid w:val="005E6D6F"/>
    <w:rsid w:val="005E7685"/>
    <w:rsid w:val="005E7828"/>
    <w:rsid w:val="005F0F0F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020E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2AE7"/>
    <w:rsid w:val="006236B5"/>
    <w:rsid w:val="006237C5"/>
    <w:rsid w:val="006237ED"/>
    <w:rsid w:val="00623AFB"/>
    <w:rsid w:val="00623B14"/>
    <w:rsid w:val="006252B7"/>
    <w:rsid w:val="00625E79"/>
    <w:rsid w:val="0062657B"/>
    <w:rsid w:val="00626B0F"/>
    <w:rsid w:val="0063001E"/>
    <w:rsid w:val="00630444"/>
    <w:rsid w:val="00630BA2"/>
    <w:rsid w:val="00630D8D"/>
    <w:rsid w:val="006325C0"/>
    <w:rsid w:val="00633331"/>
    <w:rsid w:val="0063492C"/>
    <w:rsid w:val="00634C89"/>
    <w:rsid w:val="00635E6D"/>
    <w:rsid w:val="0063641B"/>
    <w:rsid w:val="00637507"/>
    <w:rsid w:val="00637BD8"/>
    <w:rsid w:val="00640AB4"/>
    <w:rsid w:val="006411BF"/>
    <w:rsid w:val="0064182F"/>
    <w:rsid w:val="00641DA7"/>
    <w:rsid w:val="00642415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090"/>
    <w:rsid w:val="006714EA"/>
    <w:rsid w:val="00673571"/>
    <w:rsid w:val="00674F5B"/>
    <w:rsid w:val="00674F5C"/>
    <w:rsid w:val="00675050"/>
    <w:rsid w:val="00675BA5"/>
    <w:rsid w:val="00675DE6"/>
    <w:rsid w:val="00676ED4"/>
    <w:rsid w:val="00676FFD"/>
    <w:rsid w:val="00680490"/>
    <w:rsid w:val="006823FE"/>
    <w:rsid w:val="00683D27"/>
    <w:rsid w:val="006847DE"/>
    <w:rsid w:val="006848DF"/>
    <w:rsid w:val="00684A36"/>
    <w:rsid w:val="00684B1A"/>
    <w:rsid w:val="00685FF7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70DB"/>
    <w:rsid w:val="006C1719"/>
    <w:rsid w:val="006C1C63"/>
    <w:rsid w:val="006C20BB"/>
    <w:rsid w:val="006C2DC4"/>
    <w:rsid w:val="006C4724"/>
    <w:rsid w:val="006C4817"/>
    <w:rsid w:val="006C4C64"/>
    <w:rsid w:val="006C6EA1"/>
    <w:rsid w:val="006C6F09"/>
    <w:rsid w:val="006C7A9C"/>
    <w:rsid w:val="006D0105"/>
    <w:rsid w:val="006D2C7B"/>
    <w:rsid w:val="006D2EF0"/>
    <w:rsid w:val="006D3517"/>
    <w:rsid w:val="006D4BFF"/>
    <w:rsid w:val="006D5AA1"/>
    <w:rsid w:val="006D6A2B"/>
    <w:rsid w:val="006D7237"/>
    <w:rsid w:val="006D7BCF"/>
    <w:rsid w:val="006E00C3"/>
    <w:rsid w:val="006E1491"/>
    <w:rsid w:val="006E1680"/>
    <w:rsid w:val="006E275F"/>
    <w:rsid w:val="006E2D7F"/>
    <w:rsid w:val="006E3081"/>
    <w:rsid w:val="006E3405"/>
    <w:rsid w:val="006E42E7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6AA5"/>
    <w:rsid w:val="007073C9"/>
    <w:rsid w:val="00707EA8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1E75"/>
    <w:rsid w:val="007336EF"/>
    <w:rsid w:val="00733F53"/>
    <w:rsid w:val="00734998"/>
    <w:rsid w:val="007364D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64EC3"/>
    <w:rsid w:val="0076759C"/>
    <w:rsid w:val="0077004C"/>
    <w:rsid w:val="00770BDE"/>
    <w:rsid w:val="00771D1A"/>
    <w:rsid w:val="00772EEC"/>
    <w:rsid w:val="00773103"/>
    <w:rsid w:val="0077363F"/>
    <w:rsid w:val="0077425E"/>
    <w:rsid w:val="00775123"/>
    <w:rsid w:val="0077567D"/>
    <w:rsid w:val="00775760"/>
    <w:rsid w:val="0077654E"/>
    <w:rsid w:val="00776A4B"/>
    <w:rsid w:val="00776A5A"/>
    <w:rsid w:val="00776AC6"/>
    <w:rsid w:val="00777A7B"/>
    <w:rsid w:val="00777EF9"/>
    <w:rsid w:val="007807A5"/>
    <w:rsid w:val="00780B56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4FD7"/>
    <w:rsid w:val="007975F9"/>
    <w:rsid w:val="00797B16"/>
    <w:rsid w:val="00797E32"/>
    <w:rsid w:val="00797EAE"/>
    <w:rsid w:val="007A019C"/>
    <w:rsid w:val="007A0FCC"/>
    <w:rsid w:val="007A11BD"/>
    <w:rsid w:val="007A1A76"/>
    <w:rsid w:val="007A1C11"/>
    <w:rsid w:val="007A1C89"/>
    <w:rsid w:val="007A1DCD"/>
    <w:rsid w:val="007A1F25"/>
    <w:rsid w:val="007A2554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276F"/>
    <w:rsid w:val="007B4E0A"/>
    <w:rsid w:val="007B595B"/>
    <w:rsid w:val="007B5B4D"/>
    <w:rsid w:val="007B666A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7F7829"/>
    <w:rsid w:val="00800245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D94"/>
    <w:rsid w:val="008241A3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2033"/>
    <w:rsid w:val="008430F5"/>
    <w:rsid w:val="00843F73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832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97F10"/>
    <w:rsid w:val="008A11A5"/>
    <w:rsid w:val="008A1737"/>
    <w:rsid w:val="008A1BBB"/>
    <w:rsid w:val="008A2F05"/>
    <w:rsid w:val="008A2F81"/>
    <w:rsid w:val="008A5686"/>
    <w:rsid w:val="008A5797"/>
    <w:rsid w:val="008A66E4"/>
    <w:rsid w:val="008A72D8"/>
    <w:rsid w:val="008A7841"/>
    <w:rsid w:val="008B0045"/>
    <w:rsid w:val="008B09E5"/>
    <w:rsid w:val="008B183D"/>
    <w:rsid w:val="008B1DBF"/>
    <w:rsid w:val="008B261B"/>
    <w:rsid w:val="008B501D"/>
    <w:rsid w:val="008B6172"/>
    <w:rsid w:val="008B71B8"/>
    <w:rsid w:val="008B788D"/>
    <w:rsid w:val="008B7996"/>
    <w:rsid w:val="008B7CAD"/>
    <w:rsid w:val="008B7D5B"/>
    <w:rsid w:val="008B7D7B"/>
    <w:rsid w:val="008C0080"/>
    <w:rsid w:val="008C2359"/>
    <w:rsid w:val="008C2557"/>
    <w:rsid w:val="008C2933"/>
    <w:rsid w:val="008C2EC8"/>
    <w:rsid w:val="008C3F98"/>
    <w:rsid w:val="008C4027"/>
    <w:rsid w:val="008C70D3"/>
    <w:rsid w:val="008C7518"/>
    <w:rsid w:val="008C7F9F"/>
    <w:rsid w:val="008D1899"/>
    <w:rsid w:val="008D1D14"/>
    <w:rsid w:val="008D204F"/>
    <w:rsid w:val="008D26FE"/>
    <w:rsid w:val="008D2CC8"/>
    <w:rsid w:val="008D3F56"/>
    <w:rsid w:val="008D409E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1D93"/>
    <w:rsid w:val="008E3C2C"/>
    <w:rsid w:val="008E3F85"/>
    <w:rsid w:val="008E4E77"/>
    <w:rsid w:val="008E5059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54C4"/>
    <w:rsid w:val="009064D5"/>
    <w:rsid w:val="00906C4B"/>
    <w:rsid w:val="0090731C"/>
    <w:rsid w:val="00907B8D"/>
    <w:rsid w:val="009117C3"/>
    <w:rsid w:val="00911B5F"/>
    <w:rsid w:val="009122CB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185D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33B8"/>
    <w:rsid w:val="009357D7"/>
    <w:rsid w:val="009365B0"/>
    <w:rsid w:val="00937B52"/>
    <w:rsid w:val="00940B48"/>
    <w:rsid w:val="00941C9E"/>
    <w:rsid w:val="009430D9"/>
    <w:rsid w:val="009447E8"/>
    <w:rsid w:val="0094543B"/>
    <w:rsid w:val="009460E9"/>
    <w:rsid w:val="0095021D"/>
    <w:rsid w:val="00950518"/>
    <w:rsid w:val="00950C3D"/>
    <w:rsid w:val="00950D23"/>
    <w:rsid w:val="00950FE4"/>
    <w:rsid w:val="00953675"/>
    <w:rsid w:val="009546A6"/>
    <w:rsid w:val="00955C65"/>
    <w:rsid w:val="00955CD8"/>
    <w:rsid w:val="00956BC0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1AF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977"/>
    <w:rsid w:val="00980B26"/>
    <w:rsid w:val="00980F19"/>
    <w:rsid w:val="00982337"/>
    <w:rsid w:val="00982CC7"/>
    <w:rsid w:val="0098455F"/>
    <w:rsid w:val="009862E1"/>
    <w:rsid w:val="009910FE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6EED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C70ED"/>
    <w:rsid w:val="009D2F99"/>
    <w:rsid w:val="009D34EC"/>
    <w:rsid w:val="009D354F"/>
    <w:rsid w:val="009D3BF4"/>
    <w:rsid w:val="009D72EC"/>
    <w:rsid w:val="009D744D"/>
    <w:rsid w:val="009E0A31"/>
    <w:rsid w:val="009E20CD"/>
    <w:rsid w:val="009E2267"/>
    <w:rsid w:val="009E4004"/>
    <w:rsid w:val="009E4897"/>
    <w:rsid w:val="009E4F4A"/>
    <w:rsid w:val="009E59FD"/>
    <w:rsid w:val="009F24E1"/>
    <w:rsid w:val="009F4920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5AB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2A04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0E3"/>
    <w:rsid w:val="00A325E8"/>
    <w:rsid w:val="00A32F18"/>
    <w:rsid w:val="00A33D3D"/>
    <w:rsid w:val="00A34014"/>
    <w:rsid w:val="00A34C8B"/>
    <w:rsid w:val="00A34F43"/>
    <w:rsid w:val="00A35873"/>
    <w:rsid w:val="00A36554"/>
    <w:rsid w:val="00A3724F"/>
    <w:rsid w:val="00A37298"/>
    <w:rsid w:val="00A377FA"/>
    <w:rsid w:val="00A37D3E"/>
    <w:rsid w:val="00A407EB"/>
    <w:rsid w:val="00A40E39"/>
    <w:rsid w:val="00A41B31"/>
    <w:rsid w:val="00A41BCE"/>
    <w:rsid w:val="00A424EB"/>
    <w:rsid w:val="00A42D3D"/>
    <w:rsid w:val="00A434B9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4B73"/>
    <w:rsid w:val="00A65122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F7"/>
    <w:rsid w:val="00AB7A09"/>
    <w:rsid w:val="00AC1518"/>
    <w:rsid w:val="00AC16FB"/>
    <w:rsid w:val="00AC17C7"/>
    <w:rsid w:val="00AC18E1"/>
    <w:rsid w:val="00AC1B8D"/>
    <w:rsid w:val="00AC1DAE"/>
    <w:rsid w:val="00AC5529"/>
    <w:rsid w:val="00AC56AB"/>
    <w:rsid w:val="00AC6C35"/>
    <w:rsid w:val="00AC6EB9"/>
    <w:rsid w:val="00AC6FD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1BB8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30319"/>
    <w:rsid w:val="00B309B0"/>
    <w:rsid w:val="00B31B3A"/>
    <w:rsid w:val="00B3257A"/>
    <w:rsid w:val="00B32C55"/>
    <w:rsid w:val="00B332EF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3C11"/>
    <w:rsid w:val="00B4429A"/>
    <w:rsid w:val="00B45112"/>
    <w:rsid w:val="00B460F8"/>
    <w:rsid w:val="00B471EC"/>
    <w:rsid w:val="00B47EBB"/>
    <w:rsid w:val="00B500AF"/>
    <w:rsid w:val="00B506B0"/>
    <w:rsid w:val="00B51171"/>
    <w:rsid w:val="00B5233B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B36"/>
    <w:rsid w:val="00B63C77"/>
    <w:rsid w:val="00B64C6D"/>
    <w:rsid w:val="00B673C1"/>
    <w:rsid w:val="00B7024F"/>
    <w:rsid w:val="00B70492"/>
    <w:rsid w:val="00B70B25"/>
    <w:rsid w:val="00B712DB"/>
    <w:rsid w:val="00B72744"/>
    <w:rsid w:val="00B7286A"/>
    <w:rsid w:val="00B72FA6"/>
    <w:rsid w:val="00B73BA9"/>
    <w:rsid w:val="00B74A34"/>
    <w:rsid w:val="00B74C62"/>
    <w:rsid w:val="00B7510A"/>
    <w:rsid w:val="00B75EFC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AFF"/>
    <w:rsid w:val="00B83E0B"/>
    <w:rsid w:val="00B849C4"/>
    <w:rsid w:val="00B859B3"/>
    <w:rsid w:val="00B86F28"/>
    <w:rsid w:val="00B87A6C"/>
    <w:rsid w:val="00B87C72"/>
    <w:rsid w:val="00B92D1B"/>
    <w:rsid w:val="00B92EA3"/>
    <w:rsid w:val="00B9362F"/>
    <w:rsid w:val="00B9587A"/>
    <w:rsid w:val="00B96031"/>
    <w:rsid w:val="00BA0236"/>
    <w:rsid w:val="00BA2DAB"/>
    <w:rsid w:val="00BA498F"/>
    <w:rsid w:val="00BA4D94"/>
    <w:rsid w:val="00BA4EBA"/>
    <w:rsid w:val="00BA58BE"/>
    <w:rsid w:val="00BA66C5"/>
    <w:rsid w:val="00BA6805"/>
    <w:rsid w:val="00BA7E7F"/>
    <w:rsid w:val="00BB0474"/>
    <w:rsid w:val="00BB19C4"/>
    <w:rsid w:val="00BB28F6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BE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1E1B"/>
    <w:rsid w:val="00BE24E5"/>
    <w:rsid w:val="00BE2922"/>
    <w:rsid w:val="00BE3E5E"/>
    <w:rsid w:val="00BE4106"/>
    <w:rsid w:val="00BE4B83"/>
    <w:rsid w:val="00BE4F15"/>
    <w:rsid w:val="00BE56C1"/>
    <w:rsid w:val="00BE5744"/>
    <w:rsid w:val="00BE57EC"/>
    <w:rsid w:val="00BE6902"/>
    <w:rsid w:val="00BE6E38"/>
    <w:rsid w:val="00BE799D"/>
    <w:rsid w:val="00BE7BA8"/>
    <w:rsid w:val="00BF0332"/>
    <w:rsid w:val="00BF0908"/>
    <w:rsid w:val="00BF0B08"/>
    <w:rsid w:val="00BF3987"/>
    <w:rsid w:val="00BF3CFE"/>
    <w:rsid w:val="00BF447A"/>
    <w:rsid w:val="00BF481C"/>
    <w:rsid w:val="00BF4B45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6CC"/>
    <w:rsid w:val="00C12D89"/>
    <w:rsid w:val="00C13597"/>
    <w:rsid w:val="00C158E7"/>
    <w:rsid w:val="00C17800"/>
    <w:rsid w:val="00C17D51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223B"/>
    <w:rsid w:val="00C32851"/>
    <w:rsid w:val="00C3348C"/>
    <w:rsid w:val="00C33A4B"/>
    <w:rsid w:val="00C35D29"/>
    <w:rsid w:val="00C37330"/>
    <w:rsid w:val="00C37A38"/>
    <w:rsid w:val="00C402E0"/>
    <w:rsid w:val="00C405F2"/>
    <w:rsid w:val="00C40E8A"/>
    <w:rsid w:val="00C41F38"/>
    <w:rsid w:val="00C432BA"/>
    <w:rsid w:val="00C43D2F"/>
    <w:rsid w:val="00C441E2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3692"/>
    <w:rsid w:val="00C6479A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757"/>
    <w:rsid w:val="00C7494C"/>
    <w:rsid w:val="00C75233"/>
    <w:rsid w:val="00C752F4"/>
    <w:rsid w:val="00C75379"/>
    <w:rsid w:val="00C7629B"/>
    <w:rsid w:val="00C76D09"/>
    <w:rsid w:val="00C76D74"/>
    <w:rsid w:val="00C809A2"/>
    <w:rsid w:val="00C809AF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3F8A"/>
    <w:rsid w:val="00C940D8"/>
    <w:rsid w:val="00C94573"/>
    <w:rsid w:val="00C96291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77F6"/>
    <w:rsid w:val="00CA7AA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7E6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5308"/>
    <w:rsid w:val="00CF5F70"/>
    <w:rsid w:val="00CF615E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9B8"/>
    <w:rsid w:val="00D249AD"/>
    <w:rsid w:val="00D24B26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0B4B"/>
    <w:rsid w:val="00D51C38"/>
    <w:rsid w:val="00D5397F"/>
    <w:rsid w:val="00D54C67"/>
    <w:rsid w:val="00D54F22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5E5"/>
    <w:rsid w:val="00D65D0B"/>
    <w:rsid w:val="00D66207"/>
    <w:rsid w:val="00D70D88"/>
    <w:rsid w:val="00D7241A"/>
    <w:rsid w:val="00D72C3F"/>
    <w:rsid w:val="00D763BF"/>
    <w:rsid w:val="00D8059F"/>
    <w:rsid w:val="00D80D61"/>
    <w:rsid w:val="00D80EF2"/>
    <w:rsid w:val="00D81756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435E"/>
    <w:rsid w:val="00D9463F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10F"/>
    <w:rsid w:val="00DB75D5"/>
    <w:rsid w:val="00DB79E0"/>
    <w:rsid w:val="00DB7D75"/>
    <w:rsid w:val="00DB7DEC"/>
    <w:rsid w:val="00DB7E1B"/>
    <w:rsid w:val="00DC1053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258"/>
    <w:rsid w:val="00DD176F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4B4"/>
    <w:rsid w:val="00DD67B6"/>
    <w:rsid w:val="00DD6A2C"/>
    <w:rsid w:val="00DD6BCA"/>
    <w:rsid w:val="00DD7E55"/>
    <w:rsid w:val="00DE0334"/>
    <w:rsid w:val="00DE0AA6"/>
    <w:rsid w:val="00DE0F87"/>
    <w:rsid w:val="00DE18F6"/>
    <w:rsid w:val="00DE2615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350B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C34"/>
    <w:rsid w:val="00E25401"/>
    <w:rsid w:val="00E259BC"/>
    <w:rsid w:val="00E262B3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BD6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5097"/>
    <w:rsid w:val="00E56939"/>
    <w:rsid w:val="00E605D6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0FC"/>
    <w:rsid w:val="00E66266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1959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37"/>
    <w:rsid w:val="00EA51CB"/>
    <w:rsid w:val="00EA5ACB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3CD"/>
    <w:rsid w:val="00EE196B"/>
    <w:rsid w:val="00EE1C3B"/>
    <w:rsid w:val="00EE2F74"/>
    <w:rsid w:val="00EE3D92"/>
    <w:rsid w:val="00EE4ABA"/>
    <w:rsid w:val="00EE4EAE"/>
    <w:rsid w:val="00EE55CD"/>
    <w:rsid w:val="00EE6A34"/>
    <w:rsid w:val="00EE6AB2"/>
    <w:rsid w:val="00EE7862"/>
    <w:rsid w:val="00EF0FEA"/>
    <w:rsid w:val="00EF1D56"/>
    <w:rsid w:val="00EF6569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132"/>
    <w:rsid w:val="00F32816"/>
    <w:rsid w:val="00F32A5D"/>
    <w:rsid w:val="00F330BE"/>
    <w:rsid w:val="00F33646"/>
    <w:rsid w:val="00F34147"/>
    <w:rsid w:val="00F34235"/>
    <w:rsid w:val="00F35807"/>
    <w:rsid w:val="00F3645B"/>
    <w:rsid w:val="00F3666D"/>
    <w:rsid w:val="00F36B71"/>
    <w:rsid w:val="00F36E26"/>
    <w:rsid w:val="00F37485"/>
    <w:rsid w:val="00F4054B"/>
    <w:rsid w:val="00F40A97"/>
    <w:rsid w:val="00F41A44"/>
    <w:rsid w:val="00F44CC1"/>
    <w:rsid w:val="00F458C6"/>
    <w:rsid w:val="00F468EB"/>
    <w:rsid w:val="00F50C89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4E38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890"/>
    <w:rsid w:val="00F80361"/>
    <w:rsid w:val="00F808BD"/>
    <w:rsid w:val="00F80BDF"/>
    <w:rsid w:val="00F810CF"/>
    <w:rsid w:val="00F83720"/>
    <w:rsid w:val="00F84004"/>
    <w:rsid w:val="00F84335"/>
    <w:rsid w:val="00F8525B"/>
    <w:rsid w:val="00F857B0"/>
    <w:rsid w:val="00F858A7"/>
    <w:rsid w:val="00F86D7F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E71"/>
    <w:rsid w:val="00FA0FAA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5D55"/>
    <w:rsid w:val="00FB6AC0"/>
    <w:rsid w:val="00FB7A4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6824"/>
    <w:rsid w:val="00FD729C"/>
    <w:rsid w:val="00FD767D"/>
    <w:rsid w:val="00FE0AE3"/>
    <w:rsid w:val="00FE0B91"/>
    <w:rsid w:val="00FE1C37"/>
    <w:rsid w:val="00FE2419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47A1"/>
    <w:rsid w:val="00FF63F9"/>
    <w:rsid w:val="00FF652D"/>
    <w:rsid w:val="00FF65E1"/>
    <w:rsid w:val="00FF6D34"/>
    <w:rsid w:val="00FF6D51"/>
    <w:rsid w:val="00FF70CF"/>
    <w:rsid w:val="00FF7218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2B3A2"/>
  <w15:chartTrackingRefBased/>
  <w15:docId w15:val="{B26A7AFE-F8CE-4551-A0EF-ADB0F12A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8122D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semiHidden/>
    <w:rsid w:val="003E65EB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C6479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S">
    <w:name w:val="NormalSS"/>
    <w:basedOn w:val="Normal"/>
    <w:semiHidden/>
    <w:rsid w:val="005E5CAE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9E2937A3D0447B3598A85DD1E06DA" ma:contentTypeVersion="4" ma:contentTypeDescription="Create a new document." ma:contentTypeScope="" ma:versionID="7a899d017679359030159f5d962b3a15">
  <xsd:schema xmlns:xsd="http://www.w3.org/2001/XMLSchema" xmlns:xs="http://www.w3.org/2001/XMLSchema" xmlns:p="http://schemas.microsoft.com/office/2006/metadata/properties" xmlns:ns2="9f8fc0a2-d337-4b0d-bf12-a5986ca7314b" xmlns:ns3="eca4d506-7130-488f-830c-f57e4f618dd0" targetNamespace="http://schemas.microsoft.com/office/2006/metadata/properties" ma:root="true" ma:fieldsID="3819ef089c586e849bf4b159a42db296" ns2:_="" ns3:_="">
    <xsd:import namespace="9f8fc0a2-d337-4b0d-bf12-a5986ca7314b"/>
    <xsd:import namespace="eca4d506-7130-488f-830c-f57e4f618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fc0a2-d337-4b0d-bf12-a5986ca73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4d506-7130-488f-830c-f57e4f618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1C7F8F-D842-4478-BF9B-0222DB0F5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fc0a2-d337-4b0d-bf12-a5986ca7314b"/>
    <ds:schemaRef ds:uri="eca4d506-7130-488f-830c-f57e4f618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38029-449E-4D4A-A1E5-DD16263969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D4FED-1E6A-4205-8E07-396409FA4C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Elizabeth Brown</dc:creator>
  <cp:keywords>report</cp:keywords>
  <cp:lastModifiedBy>Mcdowell, Andrew (ACF) (CTR)</cp:lastModifiedBy>
  <cp:revision>2</cp:revision>
  <cp:lastPrinted>2020-09-12T00:32:00Z</cp:lastPrinted>
  <dcterms:created xsi:type="dcterms:W3CDTF">2023-03-06T20:11:00Z</dcterms:created>
  <dcterms:modified xsi:type="dcterms:W3CDTF">2023-03-06T20:11:00Z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0x010100B239E2937A3D0447B3598A85DD1E06DA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