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3A9A" w:rsidP="001A3A9A" w14:paraId="445AB6AC" w14:textId="77777777">
      <w:pPr>
        <w:pStyle w:val="H1"/>
        <w:ind w:left="0" w:firstLine="0"/>
      </w:pPr>
      <w:r w:rsidRPr="00150279">
        <w:t xml:space="preserve">Measuring, </w:t>
      </w:r>
      <w:r w:rsidRPr="00105095">
        <w:t>S</w:t>
      </w:r>
      <w:r w:rsidRPr="00150279">
        <w:t xml:space="preserve">upporting, and </w:t>
      </w:r>
      <w:r w:rsidRPr="00105095">
        <w:t>U</w:t>
      </w:r>
      <w:r w:rsidRPr="00150279">
        <w:t xml:space="preserve">nderstanding </w:t>
      </w:r>
      <w:r w:rsidRPr="00105095">
        <w:t>C</w:t>
      </w:r>
      <w:r w:rsidRPr="00150279">
        <w:t xml:space="preserve">hild and </w:t>
      </w:r>
      <w:r w:rsidRPr="00105095">
        <w:t>C</w:t>
      </w:r>
      <w:r w:rsidRPr="00150279">
        <w:t xml:space="preserve">aregiver </w:t>
      </w:r>
      <w:r>
        <w:t>w</w:t>
      </w:r>
      <w:r w:rsidRPr="00150279">
        <w:t>ell-</w:t>
      </w:r>
      <w:r>
        <w:t>b</w:t>
      </w:r>
      <w:r w:rsidRPr="00150279">
        <w:t xml:space="preserve">eing </w:t>
      </w:r>
      <w:r>
        <w:t>t</w:t>
      </w:r>
      <w:r w:rsidRPr="00150279">
        <w:t xml:space="preserve">hrough </w:t>
      </w:r>
      <w:r w:rsidRPr="00105095">
        <w:t>E</w:t>
      </w:r>
      <w:r w:rsidRPr="00150279">
        <w:t xml:space="preserve">mployment and </w:t>
      </w:r>
      <w:r w:rsidRPr="00105095">
        <w:t>S</w:t>
      </w:r>
      <w:r w:rsidRPr="00150279">
        <w:t>elf-</w:t>
      </w:r>
      <w:r w:rsidRPr="00105095">
        <w:t>S</w:t>
      </w:r>
      <w:r w:rsidRPr="00150279">
        <w:t xml:space="preserve">ufficiency </w:t>
      </w:r>
      <w:r>
        <w:t>r</w:t>
      </w:r>
      <w:r w:rsidRPr="00150279">
        <w:t>esearch (Measuring SUCCESS)</w:t>
      </w:r>
    </w:p>
    <w:p w:rsidR="001A3A9A" w:rsidP="001A3A9A" w14:paraId="671ECEE1" w14:textId="0CEE58BE">
      <w:pPr>
        <w:pStyle w:val="H2"/>
      </w:pPr>
      <w:r>
        <w:t xml:space="preserve">Outreach </w:t>
      </w:r>
      <w:r w:rsidR="00EB3A23">
        <w:t xml:space="preserve">email </w:t>
      </w:r>
      <w:r>
        <w:t>confirmation</w:t>
      </w:r>
      <w:r>
        <w:t xml:space="preserve"> to focus group participants</w:t>
      </w:r>
    </w:p>
    <w:p w:rsidR="001A3A9A" w:rsidP="001A3A9A" w14:paraId="23F38B3F" w14:textId="77777777">
      <w:pPr>
        <w:pStyle w:val="Paragraph"/>
      </w:pPr>
    </w:p>
    <w:p w:rsidR="001A3A9A" w:rsidP="001A3A9A" w14:paraId="5131ACE1" w14:textId="77777777">
      <w:pPr>
        <w:pStyle w:val="Paragraph"/>
      </w:pPr>
      <w:r>
        <w:t>Dear [Participant Name],</w:t>
      </w:r>
    </w:p>
    <w:p w:rsidR="001A3A9A" w:rsidP="001A3A9A" w14:paraId="2668C20D" w14:textId="7DDA7A58">
      <w:pPr>
        <w:pStyle w:val="CommentText"/>
      </w:pPr>
      <w:r>
        <w:t xml:space="preserve">Thank you for agreeing to participate in the focus group for the Measuring, Supporting, and Understanding Child and Caregiver well-being through Employment and Self-Sufficiency research (Measuring SUCCESS) project. </w:t>
      </w:r>
      <w:r w:rsidR="000966BB">
        <w:t>We are excited that you will be sharing your expertise with us. T</w:t>
      </w:r>
      <w:r>
        <w:t>he focus group will be about 90 minutes and be on/at [zoom or location]</w:t>
      </w:r>
      <w:r w:rsidRPr="00E57498" w:rsidR="00E57498">
        <w:t xml:space="preserve"> </w:t>
      </w:r>
      <w:r w:rsidR="00E57498">
        <w:t>on [date/time]</w:t>
      </w:r>
      <w:r>
        <w:t>. You will receive a [$50 or $65] Visa gift card as a token of appreciation for participating in the focus group.</w:t>
      </w:r>
    </w:p>
    <w:p w:rsidR="001A3A9A" w:rsidP="001A3A9A" w14:paraId="5848DE2B" w14:textId="5E3FEFD3">
      <w:pPr>
        <w:pStyle w:val="Paragraph"/>
      </w:pPr>
      <w:r>
        <w:t xml:space="preserve">Your participation in this focus group is completely voluntary. You do not have to answer any questions you do not want to, and you can leave at any time. What we discuss during the focus group will be kept private by the study team. Nothing you say will ever be linked to your name in materials that result from this work. Also, nothing you say will affect your eligibility for [TANF] or any other programs. </w:t>
      </w:r>
    </w:p>
    <w:p w:rsidR="001A3A9A" w:rsidP="001A3A9A" w14:paraId="7E7FF07C" w14:textId="38C35961">
      <w:pPr>
        <w:pStyle w:val="Paragraph"/>
      </w:pPr>
      <w:r>
        <w:t>We look forward to seeing you</w:t>
      </w:r>
      <w:r w:rsidR="000966BB">
        <w:t xml:space="preserve"> on</w:t>
      </w:r>
      <w:r>
        <w:t xml:space="preserve"> </w:t>
      </w:r>
      <w:r w:rsidR="000966BB">
        <w:t>[date].</w:t>
      </w:r>
      <w:r>
        <w:t xml:space="preserve"> Please let us know if you are unable to make the group by </w:t>
      </w:r>
      <w:r w:rsidRPr="00D318CF">
        <w:t>call</w:t>
      </w:r>
      <w:r>
        <w:t>ing</w:t>
      </w:r>
      <w:r w:rsidRPr="00D318CF">
        <w:t xml:space="preserve"> [NAME, TITLE] at [PHONE #]</w:t>
      </w:r>
      <w:r>
        <w:t xml:space="preserve"> or email me at [email].  </w:t>
      </w:r>
    </w:p>
    <w:p w:rsidR="001A3A9A" w:rsidP="001A3A9A" w14:paraId="0D39AF39" w14:textId="77777777">
      <w:pPr>
        <w:ind w:left="720"/>
        <w:rPr>
          <w:rFonts w:ascii="Times New Roman" w:hAnsi="Times New Roman"/>
        </w:rPr>
      </w:pPr>
    </w:p>
    <w:p w:rsidR="001A3A9A" w:rsidP="001A3A9A" w14:paraId="7903E004" w14:textId="77777777">
      <w:pPr>
        <w:pStyle w:val="NormalSS"/>
        <w:ind w:firstLine="0"/>
      </w:pPr>
      <w:r>
        <w:t>Sincerely,</w:t>
      </w:r>
    </w:p>
    <w:p w:rsidR="001A3A9A" w:rsidP="001A3A9A" w14:paraId="24B5F024" w14:textId="77777777">
      <w:pPr>
        <w:pStyle w:val="NormalSS"/>
        <w:ind w:firstLine="0"/>
      </w:pPr>
    </w:p>
    <w:p w:rsidR="001A3A9A" w:rsidP="001A3A9A" w14:paraId="72CA6420" w14:textId="77777777">
      <w:pPr>
        <w:pStyle w:val="NormalSS"/>
        <w:ind w:firstLine="0"/>
      </w:pPr>
    </w:p>
    <w:p w:rsidR="001A3A9A" w:rsidRPr="00455EA6" w:rsidP="001A3A9A" w14:paraId="597011AA" w14:textId="231A22B1">
      <w:pPr>
        <w:pStyle w:val="Paragraph"/>
      </w:pPr>
      <w:r w:rsidRPr="00110365">
        <w:t xml:space="preserve">An agency may not conduct or sponsor, and a person is not required to respond to, a collection of information unless it displays a currently valid OMB control number. The OMB number and expiration date for </w:t>
      </w:r>
      <w:r>
        <w:t xml:space="preserve">the described </w:t>
      </w:r>
      <w:r w:rsidRPr="00110365">
        <w:t xml:space="preserve">collection are OMB #: </w:t>
      </w:r>
      <w:r w:rsidR="004430D4">
        <w:t>0970-0356, Exp: 02/29/2024</w:t>
      </w:r>
      <w:r w:rsidRPr="00110365">
        <w:t>.</w:t>
      </w:r>
    </w:p>
    <w:p w:rsidR="00FD5667" w:rsidP="00516C6D" w14:paraId="7832543A" w14:textId="77777777">
      <w:pPr>
        <w:pStyle w:val="Paragraph"/>
      </w:pPr>
    </w:p>
    <w:sectPr w:rsidSect="000058AC">
      <w:headerReference w:type="default" r:id="rId5"/>
      <w:footerReference w:type="default" r:id="rId6"/>
      <w:footerReference w:type="first" r:id="rI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1AF" w:rsidRPr="007C734C" w:rsidP="007C734C" w14:paraId="34A51E5B" w14:textId="2E27C949">
    <w:pPr>
      <w:pStyle w:val="Footer"/>
    </w:pPr>
    <w:r w:rsidRPr="003771BE">
      <w:rPr>
        <w:b/>
      </w:rPr>
      <w:t xml:space="preserve">DRAFT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049" w:rsidP="00AA33D3" w14:paraId="7DD087F4" w14:textId="4DA72B4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B27DF">
      <w:rPr>
        <w:b/>
        <w:noProof/>
      </w:rPr>
      <w:t>12/21/22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1AF" w14:paraId="3005DE8F" w14:textId="4B89485B">
    <w:pPr>
      <w:pStyle w:val="Header"/>
    </w:pPr>
    <w:r>
      <w:rPr>
        <w:b/>
      </w:rPr>
      <w:t xml:space="preserve">Appendix </w:t>
    </w:r>
    <w:r w:rsidR="00B64ED0">
      <w:rPr>
        <w:b/>
      </w:rPr>
      <w:t>D</w:t>
    </w:r>
    <w:r>
      <w:rPr>
        <w:b/>
      </w:rPr>
      <w:t xml:space="preserve">: </w:t>
    </w:r>
    <w:r w:rsidR="00842661">
      <w:rPr>
        <w:b/>
      </w:rPr>
      <w:t xml:space="preserve">Outreach </w:t>
    </w:r>
    <w:r w:rsidR="00EB3A23">
      <w:rPr>
        <w:b/>
      </w:rPr>
      <w:t xml:space="preserve">email </w:t>
    </w:r>
    <w:r w:rsidR="00842661">
      <w:rPr>
        <w:b/>
      </w:rPr>
      <w:t xml:space="preserve">confirmation </w:t>
    </w:r>
    <w:r>
      <w:rPr>
        <w:b/>
      </w:rPr>
      <w:t>to focus group participants</w:t>
    </w:r>
    <w:r w:rsidRPr="0082290E" w:rsidR="006366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3"/>
  </w:num>
  <w:num w:numId="3">
    <w:abstractNumId w:val="23"/>
  </w:num>
  <w:num w:numId="4">
    <w:abstractNumId w:val="28"/>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30"/>
  </w:num>
  <w:num w:numId="18">
    <w:abstractNumId w:val="17"/>
  </w:num>
  <w:num w:numId="19">
    <w:abstractNumId w:val="16"/>
  </w:num>
  <w:num w:numId="20">
    <w:abstractNumId w:val="26"/>
  </w:num>
  <w:num w:numId="21">
    <w:abstractNumId w:val="24"/>
  </w:num>
  <w:num w:numId="22">
    <w:abstractNumId w:val="11"/>
  </w:num>
  <w:num w:numId="23">
    <w:abstractNumId w:val="29"/>
  </w:num>
  <w:num w:numId="24">
    <w:abstractNumId w:val="12"/>
  </w:num>
  <w:num w:numId="25">
    <w:abstractNumId w:val="32"/>
  </w:num>
  <w:num w:numId="26">
    <w:abstractNumId w:val="21"/>
  </w:num>
  <w:num w:numId="27">
    <w:abstractNumId w:val="14"/>
  </w:num>
  <w:num w:numId="28">
    <w:abstractNumId w:val="18"/>
  </w:num>
  <w:num w:numId="29">
    <w:abstractNumId w:val="13"/>
  </w:num>
  <w:num w:numId="30">
    <w:abstractNumId w:val="32"/>
    <w:lvlOverride w:ilvl="0">
      <w:startOverride w:val="1"/>
    </w:lvlOverride>
  </w:num>
  <w:num w:numId="3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31"/>
  </w:num>
  <w:num w:numId="33">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5"/>
  </w:num>
  <w:num w:numId="36">
    <w:abstractNumId w:val="27"/>
  </w:num>
  <w:num w:numId="37">
    <w:abstractNumId w:val="22"/>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9A"/>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66BB"/>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0A5F"/>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095"/>
    <w:rsid w:val="00105D76"/>
    <w:rsid w:val="00106426"/>
    <w:rsid w:val="00106E64"/>
    <w:rsid w:val="001070D5"/>
    <w:rsid w:val="0011036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0279"/>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A9A"/>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0D4"/>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3F1"/>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27DF"/>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2661"/>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9F7CA8"/>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44B"/>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4ED0"/>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2E74"/>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8CF"/>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376"/>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57498"/>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3A23"/>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429C66"/>
  <w15:chartTrackingRefBased/>
  <w15:docId w15:val="{36F2205A-5241-4A9C-84A4-C98F348D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1A3A9A"/>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32"/>
      </w:numPr>
    </w:pPr>
  </w:style>
  <w:style w:type="paragraph" w:customStyle="1" w:styleId="SidebarListNumber">
    <w:name w:val="Sidebar List Number"/>
    <w:basedOn w:val="Sidebar"/>
    <w:semiHidden/>
    <w:rsid w:val="00F8237C"/>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semiHidden/>
    <w:rsid w:val="001A3A9A"/>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Elizabeth Brown</dc:creator>
  <cp:keywords>report</cp:keywords>
  <cp:lastModifiedBy>Elizabeth Brown</cp:lastModifiedBy>
  <cp:revision>3</cp:revision>
  <cp:lastPrinted>2020-09-11T21:32:00Z</cp:lastPrinted>
  <dcterms:created xsi:type="dcterms:W3CDTF">2022-12-21T16:03:00Z</dcterms:created>
  <dcterms:modified xsi:type="dcterms:W3CDTF">2022-12-21T16:03:00Z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