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32506" w:rsidP="00932506" w14:paraId="6CB8FA5E" w14:textId="4C2EC05A">
      <w:pPr>
        <w:pStyle w:val="AppendixTitle"/>
      </w:pPr>
      <w:r>
        <w:t xml:space="preserve">Instrument </w:t>
      </w:r>
      <w:r w:rsidR="00DB6F25">
        <w:t>1</w:t>
      </w:r>
      <w:r>
        <w:br/>
      </w:r>
      <w:r>
        <w:br/>
      </w:r>
      <w:r w:rsidR="00DB6F25">
        <w:t xml:space="preserve">Program </w:t>
      </w:r>
      <w:r>
        <w:t xml:space="preserve">Recruitment </w:t>
      </w:r>
      <w:r w:rsidR="00DB6F25">
        <w:t>Script and Eligibility Screener</w:t>
      </w:r>
    </w:p>
    <w:p w:rsidR="00932506" w:rsidP="00932506" w14:paraId="0F69CA28" w14:textId="77777777">
      <w:pPr>
        <w:pStyle w:val="AppendixTitle"/>
        <w:sectPr>
          <w:headerReference w:type="default" r:id="rId8"/>
          <w:pgSz w:w="12240" w:h="15840"/>
          <w:pgMar w:top="1440" w:right="1440" w:bottom="1440" w:left="1440" w:header="720" w:footer="720" w:gutter="0"/>
          <w:cols w:space="720"/>
        </w:sectPr>
      </w:pPr>
    </w:p>
    <w:p w:rsidR="00F02B8B" w:rsidRPr="00E71D23" w:rsidP="00F02B8B" w14:paraId="00B1B6FE" w14:textId="38961E7A">
      <w:pPr>
        <w:spacing w:after="0" w:line="240" w:lineRule="auto"/>
        <w:jc w:val="right"/>
        <w:rPr>
          <w:i/>
          <w:iCs/>
          <w:sz w:val="16"/>
          <w:szCs w:val="16"/>
        </w:rPr>
      </w:pPr>
      <w:r w:rsidRPr="00E71D23">
        <w:rPr>
          <w:i/>
          <w:iCs/>
          <w:sz w:val="16"/>
          <w:szCs w:val="16"/>
        </w:rPr>
        <w:t xml:space="preserve">OMB#: </w:t>
      </w:r>
      <w:r w:rsidR="00066D8B">
        <w:rPr>
          <w:i/>
          <w:iCs/>
          <w:sz w:val="16"/>
          <w:szCs w:val="16"/>
        </w:rPr>
        <w:t>0970-0356</w:t>
      </w:r>
    </w:p>
    <w:p w:rsidR="00F02B8B" w:rsidRPr="00E71D23" w:rsidP="00F02B8B" w14:paraId="3CC5D157" w14:textId="721C09BB">
      <w:pPr>
        <w:spacing w:after="0" w:line="240" w:lineRule="auto"/>
        <w:jc w:val="right"/>
        <w:rPr>
          <w:i/>
          <w:iCs/>
          <w:sz w:val="16"/>
          <w:szCs w:val="16"/>
        </w:rPr>
      </w:pPr>
      <w:r w:rsidRPr="00E71D23">
        <w:rPr>
          <w:i/>
          <w:iCs/>
          <w:sz w:val="16"/>
          <w:szCs w:val="16"/>
        </w:rPr>
        <w:t xml:space="preserve">Expiration Date: </w:t>
      </w:r>
      <w:r w:rsidR="00066D8B">
        <w:rPr>
          <w:i/>
          <w:iCs/>
          <w:sz w:val="16"/>
          <w:szCs w:val="16"/>
        </w:rPr>
        <w:t>02/24/2024</w:t>
      </w:r>
    </w:p>
    <w:p w:rsidR="005F22D7" w:rsidRPr="00264AE6" w:rsidP="00264AE6" w14:paraId="78FBA176" w14:textId="24A32334">
      <w:pPr>
        <w:pStyle w:val="H1"/>
        <w:jc w:val="center"/>
        <w:rPr>
          <w:rFonts w:asciiTheme="minorHAnsi" w:hAnsiTheme="minorHAnsi" w:cstheme="minorHAnsi"/>
          <w:color w:val="auto"/>
          <w:sz w:val="22"/>
          <w:szCs w:val="22"/>
        </w:rPr>
      </w:pPr>
      <w:r>
        <w:rPr>
          <w:rFonts w:asciiTheme="minorHAnsi" w:hAnsiTheme="minorHAnsi" w:cstheme="minorHAnsi"/>
          <w:color w:val="auto"/>
          <w:sz w:val="22"/>
          <w:szCs w:val="22"/>
        </w:rPr>
        <w:t xml:space="preserve">Supporting Family Economic Well-Being </w:t>
      </w:r>
      <w:r w:rsidR="00EC7034">
        <w:rPr>
          <w:rFonts w:asciiTheme="minorHAnsi" w:hAnsiTheme="minorHAnsi" w:cstheme="minorHAnsi"/>
          <w:color w:val="auto"/>
          <w:sz w:val="22"/>
          <w:szCs w:val="22"/>
        </w:rPr>
        <w:t>t</w:t>
      </w:r>
      <w:r>
        <w:rPr>
          <w:rFonts w:asciiTheme="minorHAnsi" w:hAnsiTheme="minorHAnsi" w:cstheme="minorHAnsi"/>
          <w:color w:val="auto"/>
          <w:sz w:val="22"/>
          <w:szCs w:val="22"/>
        </w:rPr>
        <w:t>hrough Home Visiting</w:t>
      </w:r>
    </w:p>
    <w:p w:rsidR="006669F3" w:rsidRPr="00264AE6" w:rsidP="000618AD" w14:paraId="48A0DBF2" w14:textId="355D5FC7">
      <w:pPr>
        <w:pStyle w:val="H1"/>
        <w:jc w:val="center"/>
        <w:rPr>
          <w:rFonts w:asciiTheme="minorHAnsi" w:hAnsiTheme="minorHAnsi" w:cstheme="minorHAnsi"/>
          <w:color w:val="auto"/>
          <w:sz w:val="22"/>
          <w:szCs w:val="22"/>
        </w:rPr>
      </w:pPr>
      <w:r>
        <w:rPr>
          <w:rFonts w:asciiTheme="minorHAnsi" w:hAnsiTheme="minorHAnsi" w:cstheme="minorHAnsi"/>
          <w:color w:val="auto"/>
          <w:sz w:val="22"/>
          <w:szCs w:val="22"/>
        </w:rPr>
        <w:t>PROGRAM RECRUITMENT SCRIPT AND ELIGIBILITY SCREENER</w:t>
      </w:r>
    </w:p>
    <w:p w:rsidR="006669F3" w:rsidP="006669F3" w14:paraId="0CEB24AE" w14:textId="5A301F9F">
      <w:pPr>
        <w:jc w:val="center"/>
      </w:pPr>
      <w:r>
        <w:rPr>
          <w:noProof/>
        </w:rPr>
        <mc:AlternateContent>
          <mc:Choice Requires="wps">
            <w:drawing>
              <wp:anchor distT="45720" distB="45720" distL="114300" distR="114300" simplePos="0" relativeHeight="251658240" behindDoc="0" locked="0" layoutInCell="1" allowOverlap="1">
                <wp:simplePos x="0" y="0"/>
                <wp:positionH relativeFrom="column">
                  <wp:posOffset>-243840</wp:posOffset>
                </wp:positionH>
                <wp:positionV relativeFrom="paragraph">
                  <wp:posOffset>249555</wp:posOffset>
                </wp:positionV>
                <wp:extent cx="6787515" cy="1234440"/>
                <wp:effectExtent l="0" t="0" r="13335" b="2286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87515" cy="1234440"/>
                        </a:xfrm>
                        <a:prstGeom prst="rect">
                          <a:avLst/>
                        </a:prstGeom>
                        <a:solidFill>
                          <a:srgbClr val="FFFFFF"/>
                        </a:solidFill>
                        <a:ln w="9525">
                          <a:solidFill>
                            <a:srgbClr val="000000"/>
                          </a:solidFill>
                          <a:miter lim="800000"/>
                          <a:headEnd/>
                          <a:tailEnd/>
                        </a:ln>
                      </wps:spPr>
                      <wps:txbx>
                        <w:txbxContent>
                          <w:p w:rsidR="006669F3" w:rsidP="0038793B" w14:textId="17E9E51C">
                            <w:pPr>
                              <w:spacing w:before="120" w:after="120"/>
                            </w:pPr>
                            <w:r>
                              <w:t xml:space="preserve">In </w:t>
                            </w:r>
                            <w:r w:rsidR="0073561E">
                              <w:t>s</w:t>
                            </w:r>
                            <w:r w:rsidR="00E61773">
                              <w:t>pring 2023</w:t>
                            </w:r>
                            <w:r>
                              <w:t xml:space="preserve">, the HomeEc team will use the talking points </w:t>
                            </w:r>
                            <w:r w:rsidR="00BF51E9">
                              <w:t xml:space="preserve">below </w:t>
                            </w:r>
                            <w:r>
                              <w:t>to (1)</w:t>
                            </w:r>
                            <w:r w:rsidR="00E61773">
                              <w:t xml:space="preserve"> determine if the home visiting program meets </w:t>
                            </w:r>
                            <w:r w:rsidR="00BF51E9">
                              <w:t xml:space="preserve">the criteria to be in the </w:t>
                            </w:r>
                            <w:r w:rsidR="00E61773">
                              <w:t xml:space="preserve">study, (2) </w:t>
                            </w:r>
                            <w:r w:rsidR="0030557B">
                              <w:t xml:space="preserve">assess </w:t>
                            </w:r>
                            <w:r>
                              <w:t xml:space="preserve">the home visiting program’s </w:t>
                            </w:r>
                            <w:r w:rsidR="00482A9D">
                              <w:t xml:space="preserve">interest in </w:t>
                            </w:r>
                            <w:r>
                              <w:t>participati</w:t>
                            </w:r>
                            <w:r w:rsidR="0073561E">
                              <w:t>ng</w:t>
                            </w:r>
                            <w:r>
                              <w:t xml:space="preserve"> in the </w:t>
                            </w:r>
                            <w:r w:rsidR="00BF51E9">
                              <w:t>study</w:t>
                            </w:r>
                            <w:r>
                              <w:t>; (</w:t>
                            </w:r>
                            <w:r w:rsidR="00E61773">
                              <w:t>3</w:t>
                            </w:r>
                            <w:r>
                              <w:t>)</w:t>
                            </w:r>
                            <w:r w:rsidR="00932506">
                              <w:t> </w:t>
                            </w:r>
                            <w:r>
                              <w:t xml:space="preserve">provide information about planned activities; </w:t>
                            </w:r>
                            <w:r w:rsidR="00CB1DA5">
                              <w:t>(</w:t>
                            </w:r>
                            <w:r w:rsidR="00482A9D">
                              <w:t>4)</w:t>
                            </w:r>
                            <w:r>
                              <w:t xml:space="preserve"> </w:t>
                            </w:r>
                            <w:r w:rsidR="00702AA4">
                              <w:t>describe</w:t>
                            </w:r>
                            <w:r w:rsidRPr="00482A9D" w:rsidR="00702AA4">
                              <w:t xml:space="preserve"> </w:t>
                            </w:r>
                            <w:r w:rsidRPr="00482A9D">
                              <w:t xml:space="preserve">which supporting documents will be most helpful for </w:t>
                            </w:r>
                            <w:r w:rsidR="00026680">
                              <w:t xml:space="preserve">our </w:t>
                            </w:r>
                            <w:r w:rsidRPr="00482A9D">
                              <w:t xml:space="preserve">review of practices that support family economic </w:t>
                            </w:r>
                            <w:r w:rsidRPr="00482A9D" w:rsidR="00FD3E06">
                              <w:t>well-being</w:t>
                            </w:r>
                            <w:r w:rsidRPr="00482A9D" w:rsidR="00CB1DA5">
                              <w:t>;</w:t>
                            </w:r>
                            <w:r w:rsidR="00CB1DA5">
                              <w:t xml:space="preserve"> (</w:t>
                            </w:r>
                            <w:r w:rsidR="00482A9D">
                              <w:t>5</w:t>
                            </w:r>
                            <w:r w:rsidR="00CB1DA5">
                              <w:t>) learn about the home visiting program’s research protocols</w:t>
                            </w:r>
                            <w:r w:rsidR="00DB58D5">
                              <w:t>, if any</w:t>
                            </w:r>
                            <w:r w:rsidR="00CB1DA5">
                              <w:t xml:space="preserve">; </w:t>
                            </w:r>
                            <w:r>
                              <w:t xml:space="preserve"> </w:t>
                            </w:r>
                            <w:r w:rsidR="00CB1DA5">
                              <w:t>(6) answer questions the program may have</w:t>
                            </w:r>
                            <w:r w:rsidR="00D35C7F">
                              <w:t xml:space="preserve"> </w:t>
                            </w:r>
                            <w:r w:rsidR="002B36AB">
                              <w:t>about the study</w:t>
                            </w:r>
                            <w:r w:rsidR="00026680">
                              <w:t>,</w:t>
                            </w:r>
                            <w:r w:rsidR="00CB1DA5">
                              <w:t xml:space="preserve"> </w:t>
                            </w:r>
                            <w:r>
                              <w:t xml:space="preserve">and </w:t>
                            </w:r>
                            <w:r w:rsidR="00CB1DA5">
                              <w:t>(7)</w:t>
                            </w:r>
                            <w:r w:rsidR="00E61773">
                              <w:t xml:space="preserve"> </w:t>
                            </w:r>
                            <w:r>
                              <w:t xml:space="preserve">establish </w:t>
                            </w:r>
                            <w:r w:rsidR="00482A9D">
                              <w:t xml:space="preserve">a point of contact to coordinate activities if the program is selected to participate.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34.45pt;height:97.2pt;margin-top:19.65pt;margin-left:-19.2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6669F3" w:rsidP="0038793B" w14:paraId="02BF5EF3" w14:textId="17E9E51C">
                      <w:pPr>
                        <w:spacing w:before="120" w:after="120"/>
                      </w:pPr>
                      <w:r>
                        <w:t xml:space="preserve">In </w:t>
                      </w:r>
                      <w:r w:rsidR="0073561E">
                        <w:t>s</w:t>
                      </w:r>
                      <w:r w:rsidR="00E61773">
                        <w:t>pring 2023</w:t>
                      </w:r>
                      <w:r>
                        <w:t xml:space="preserve">, the HomeEc team will use the talking points </w:t>
                      </w:r>
                      <w:r w:rsidR="00BF51E9">
                        <w:t xml:space="preserve">below </w:t>
                      </w:r>
                      <w:r>
                        <w:t>to (1)</w:t>
                      </w:r>
                      <w:r w:rsidR="00E61773">
                        <w:t xml:space="preserve"> determine if the home visiting program meets </w:t>
                      </w:r>
                      <w:r w:rsidR="00BF51E9">
                        <w:t xml:space="preserve">the criteria to be in the </w:t>
                      </w:r>
                      <w:r w:rsidR="00E61773">
                        <w:t xml:space="preserve">study, (2) </w:t>
                      </w:r>
                      <w:r w:rsidR="0030557B">
                        <w:t xml:space="preserve">assess </w:t>
                      </w:r>
                      <w:r>
                        <w:t xml:space="preserve">the home visiting program’s </w:t>
                      </w:r>
                      <w:r w:rsidR="00482A9D">
                        <w:t xml:space="preserve">interest in </w:t>
                      </w:r>
                      <w:r>
                        <w:t>participati</w:t>
                      </w:r>
                      <w:r w:rsidR="0073561E">
                        <w:t>ng</w:t>
                      </w:r>
                      <w:r>
                        <w:t xml:space="preserve"> in the </w:t>
                      </w:r>
                      <w:r w:rsidR="00BF51E9">
                        <w:t>study</w:t>
                      </w:r>
                      <w:r>
                        <w:t>; (</w:t>
                      </w:r>
                      <w:r w:rsidR="00E61773">
                        <w:t>3</w:t>
                      </w:r>
                      <w:r>
                        <w:t>)</w:t>
                      </w:r>
                      <w:r w:rsidR="00932506">
                        <w:t> </w:t>
                      </w:r>
                      <w:r>
                        <w:t xml:space="preserve">provide information about planned activities; </w:t>
                      </w:r>
                      <w:r w:rsidR="00CB1DA5">
                        <w:t>(</w:t>
                      </w:r>
                      <w:r w:rsidR="00482A9D">
                        <w:t>4)</w:t>
                      </w:r>
                      <w:r>
                        <w:t xml:space="preserve"> </w:t>
                      </w:r>
                      <w:r w:rsidR="00702AA4">
                        <w:t>describe</w:t>
                      </w:r>
                      <w:r w:rsidRPr="00482A9D" w:rsidR="00702AA4">
                        <w:t xml:space="preserve"> </w:t>
                      </w:r>
                      <w:r w:rsidRPr="00482A9D">
                        <w:t xml:space="preserve">which supporting documents will be most helpful for </w:t>
                      </w:r>
                      <w:r w:rsidR="00026680">
                        <w:t xml:space="preserve">our </w:t>
                      </w:r>
                      <w:r w:rsidRPr="00482A9D">
                        <w:t xml:space="preserve">review of practices that support family economic </w:t>
                      </w:r>
                      <w:r w:rsidRPr="00482A9D" w:rsidR="00FD3E06">
                        <w:t>well-being</w:t>
                      </w:r>
                      <w:r w:rsidRPr="00482A9D" w:rsidR="00CB1DA5">
                        <w:t>;</w:t>
                      </w:r>
                      <w:r w:rsidR="00CB1DA5">
                        <w:t xml:space="preserve"> (</w:t>
                      </w:r>
                      <w:r w:rsidR="00482A9D">
                        <w:t>5</w:t>
                      </w:r>
                      <w:r w:rsidR="00CB1DA5">
                        <w:t>) learn about the home visiting program’s research protocols</w:t>
                      </w:r>
                      <w:r w:rsidR="00DB58D5">
                        <w:t>, if any</w:t>
                      </w:r>
                      <w:r w:rsidR="00CB1DA5">
                        <w:t xml:space="preserve">; </w:t>
                      </w:r>
                      <w:r>
                        <w:t xml:space="preserve"> </w:t>
                      </w:r>
                      <w:r w:rsidR="00CB1DA5">
                        <w:t>(6) answer questions the program may have</w:t>
                      </w:r>
                      <w:r w:rsidR="00D35C7F">
                        <w:t xml:space="preserve"> </w:t>
                      </w:r>
                      <w:r w:rsidR="002B36AB">
                        <w:t>about the study</w:t>
                      </w:r>
                      <w:r w:rsidR="00026680">
                        <w:t>,</w:t>
                      </w:r>
                      <w:r w:rsidR="00CB1DA5">
                        <w:t xml:space="preserve"> </w:t>
                      </w:r>
                      <w:r>
                        <w:t xml:space="preserve">and </w:t>
                      </w:r>
                      <w:r w:rsidR="00CB1DA5">
                        <w:t>(7)</w:t>
                      </w:r>
                      <w:r w:rsidR="00E61773">
                        <w:t xml:space="preserve"> </w:t>
                      </w:r>
                      <w:r>
                        <w:t xml:space="preserve">establish </w:t>
                      </w:r>
                      <w:r w:rsidR="00482A9D">
                        <w:t xml:space="preserve">a point of contact to coordinate activities if the program is selected to participate. </w:t>
                      </w:r>
                    </w:p>
                  </w:txbxContent>
                </v:textbox>
                <w10:wrap type="square"/>
              </v:shape>
            </w:pict>
          </mc:Fallback>
        </mc:AlternateContent>
      </w:r>
    </w:p>
    <w:p w:rsidR="00CB1DA5" w:rsidRPr="00476E73" w:rsidP="000618AD" w14:paraId="090D1EBE" w14:textId="644CA41A">
      <w:pPr>
        <w:pStyle w:val="H2"/>
      </w:pPr>
      <w:r>
        <w:t>A.</w:t>
      </w:r>
      <w:r>
        <w:tab/>
      </w:r>
      <w:r w:rsidRPr="00476E73">
        <w:t xml:space="preserve">Introduce </w:t>
      </w:r>
      <w:r w:rsidR="001D55D7">
        <w:t>y</w:t>
      </w:r>
      <w:r w:rsidRPr="00476E73">
        <w:t>ourself</w:t>
      </w:r>
    </w:p>
    <w:p w:rsidR="00CB1DA5" w:rsidP="000618AD" w14:paraId="6CD0F90C" w14:textId="4921E440">
      <w:pPr>
        <w:pStyle w:val="ParagraphContinued"/>
      </w:pPr>
      <w:r>
        <w:t xml:space="preserve">Hello, my name is (NAME). I am calling on behalf of </w:t>
      </w:r>
      <w:r w:rsidR="00E61773">
        <w:t>[</w:t>
      </w:r>
      <w:r>
        <w:t>Mathematica</w:t>
      </w:r>
      <w:r w:rsidR="00DA0229">
        <w:t>,</w:t>
      </w:r>
      <w:r w:rsidR="00E61773">
        <w:t xml:space="preserve"> JBA</w:t>
      </w:r>
      <w:r w:rsidR="001D55D7">
        <w:t>,</w:t>
      </w:r>
      <w:r w:rsidR="00E61773">
        <w:t xml:space="preserve"> or Start Early]</w:t>
      </w:r>
      <w:r>
        <w:t xml:space="preserve">, an independent </w:t>
      </w:r>
      <w:r w:rsidR="000B0876">
        <w:t xml:space="preserve">research </w:t>
      </w:r>
      <w:r>
        <w:t xml:space="preserve">organization, to talk about your program’s participation in the Supporting Family </w:t>
      </w:r>
      <w:r w:rsidR="004E16D4">
        <w:t xml:space="preserve">Economic </w:t>
      </w:r>
      <w:r>
        <w:t xml:space="preserve">Well-Being </w:t>
      </w:r>
      <w:r w:rsidR="00EE6128">
        <w:t>t</w:t>
      </w:r>
      <w:r>
        <w:t xml:space="preserve">hrough Home Visiting project, also known as the HomeEc project. </w:t>
      </w:r>
      <w:r w:rsidR="00DA0229">
        <w:t xml:space="preserve">Your home visiting program was referred to us by____ because you have </w:t>
      </w:r>
      <w:r w:rsidR="00F255B1">
        <w:t>used some</w:t>
      </w:r>
      <w:r w:rsidR="00DA0229">
        <w:t xml:space="preserve"> strategies or practices to support famil</w:t>
      </w:r>
      <w:r w:rsidR="00691DF1">
        <w:t>ies’</w:t>
      </w:r>
      <w:r w:rsidR="00DA0229">
        <w:t xml:space="preserve"> economic well-being. </w:t>
      </w:r>
      <w:r>
        <w:t>We found your practices to be of interest for possible further study or replication in the wider home visiting field</w:t>
      </w:r>
      <w:r w:rsidR="00ED4099">
        <w:t>,</w:t>
      </w:r>
      <w:r>
        <w:t xml:space="preserve"> and we’d like to learn more </w:t>
      </w:r>
      <w:r w:rsidR="00ED4099">
        <w:t xml:space="preserve">about them </w:t>
      </w:r>
      <w:r>
        <w:t>from you, your staff</w:t>
      </w:r>
      <w:r w:rsidR="001D55D7">
        <w:t>,</w:t>
      </w:r>
      <w:r>
        <w:t xml:space="preserve"> and families who participate in your home visiting services. </w:t>
      </w:r>
    </w:p>
    <w:p w:rsidR="00553068" w:rsidP="000618AD" w14:paraId="2FB26AD9" w14:textId="343E46E3">
      <w:pPr>
        <w:pStyle w:val="Paragraph"/>
      </w:pPr>
      <w:r>
        <w:t xml:space="preserve">We recently </w:t>
      </w:r>
      <w:r w:rsidR="00F255B1">
        <w:t>emailed you</w:t>
      </w:r>
      <w:r>
        <w:t xml:space="preserve"> an introductory letter</w:t>
      </w:r>
      <w:r w:rsidR="00AF36E1">
        <w:t xml:space="preserve"> </w:t>
      </w:r>
      <w:r>
        <w:t xml:space="preserve">about this project and our interest in your program’s practices. Did you receive that </w:t>
      </w:r>
      <w:r w:rsidR="00DE6FD4">
        <w:t>email</w:t>
      </w:r>
      <w:r>
        <w:t xml:space="preserve">? </w:t>
      </w:r>
    </w:p>
    <w:p w:rsidR="00553068" w:rsidRPr="00476E73" w:rsidP="000618AD" w14:paraId="75075985" w14:textId="12180976">
      <w:pPr>
        <w:pStyle w:val="Paragraph"/>
        <w:rPr>
          <w:i/>
          <w:iCs/>
        </w:rPr>
      </w:pPr>
      <w:r>
        <w:rPr>
          <w:i/>
          <w:iCs/>
        </w:rPr>
        <w:t>[</w:t>
      </w:r>
      <w:r w:rsidRPr="00476E73">
        <w:rPr>
          <w:i/>
          <w:iCs/>
        </w:rPr>
        <w:t xml:space="preserve">If they did not receive the </w:t>
      </w:r>
      <w:r w:rsidR="00385976">
        <w:rPr>
          <w:i/>
          <w:iCs/>
        </w:rPr>
        <w:t>email</w:t>
      </w:r>
      <w:r w:rsidRPr="00476E73">
        <w:rPr>
          <w:i/>
          <w:iCs/>
        </w:rPr>
        <w:t>, send it to them at the time of the call or immediately after</w:t>
      </w:r>
      <w:r w:rsidR="009D2E04">
        <w:rPr>
          <w:i/>
          <w:iCs/>
        </w:rPr>
        <w:t>,</w:t>
      </w:r>
      <w:r w:rsidRPr="00476E73">
        <w:rPr>
          <w:i/>
          <w:iCs/>
        </w:rPr>
        <w:t xml:space="preserve"> and</w:t>
      </w:r>
      <w:r w:rsidR="009D2E04">
        <w:rPr>
          <w:i/>
          <w:iCs/>
        </w:rPr>
        <w:t xml:space="preserve"> summarize the </w:t>
      </w:r>
      <w:r w:rsidR="00385976">
        <w:rPr>
          <w:i/>
          <w:iCs/>
        </w:rPr>
        <w:t xml:space="preserve">email’s </w:t>
      </w:r>
      <w:r w:rsidR="009D2E04">
        <w:rPr>
          <w:i/>
          <w:iCs/>
        </w:rPr>
        <w:t>contents</w:t>
      </w:r>
      <w:r w:rsidR="00C324C4">
        <w:rPr>
          <w:i/>
          <w:iCs/>
        </w:rPr>
        <w:t xml:space="preserve"> before continuing the call</w:t>
      </w:r>
      <w:r>
        <w:rPr>
          <w:i/>
          <w:iCs/>
        </w:rPr>
        <w:t>]</w:t>
      </w:r>
      <w:r w:rsidRPr="00476E73">
        <w:rPr>
          <w:i/>
          <w:iCs/>
        </w:rPr>
        <w:t xml:space="preserve"> </w:t>
      </w:r>
    </w:p>
    <w:p w:rsidR="00CB1DA5" w:rsidP="000618AD" w14:paraId="40E37450" w14:textId="029BC3C7">
      <w:pPr>
        <w:pStyle w:val="Paragraph"/>
      </w:pPr>
      <w:r>
        <w:t xml:space="preserve">Is </w:t>
      </w:r>
      <w:r w:rsidR="000B0876">
        <w:t>now</w:t>
      </w:r>
      <w:r>
        <w:t xml:space="preserve"> a good time to talk? </w:t>
      </w:r>
      <w:r w:rsidR="00553068">
        <w:t xml:space="preserve">I would like to answer any questions you have about the HomeEc project and discuss </w:t>
      </w:r>
      <w:r w:rsidR="00691DF1">
        <w:t xml:space="preserve">the </w:t>
      </w:r>
      <w:r w:rsidR="00553068">
        <w:t>logistics of</w:t>
      </w:r>
      <w:r w:rsidR="00691DF1">
        <w:t xml:space="preserve"> it</w:t>
      </w:r>
      <w:r w:rsidR="00553068">
        <w:t xml:space="preserve"> with you. </w:t>
      </w:r>
    </w:p>
    <w:p w:rsidR="00553068" w:rsidRPr="00476E73" w:rsidP="000618AD" w14:paraId="74831F1F" w14:textId="50F70ABE">
      <w:pPr>
        <w:pStyle w:val="Paragraph"/>
        <w:rPr>
          <w:i/>
          <w:iCs/>
        </w:rPr>
      </w:pPr>
      <w:r>
        <w:rPr>
          <w:i/>
          <w:iCs/>
        </w:rPr>
        <w:t>[</w:t>
      </w:r>
      <w:r w:rsidRPr="00476E73">
        <w:rPr>
          <w:i/>
          <w:iCs/>
        </w:rPr>
        <w:t xml:space="preserve">If </w:t>
      </w:r>
      <w:r>
        <w:rPr>
          <w:i/>
          <w:iCs/>
        </w:rPr>
        <w:t xml:space="preserve">they </w:t>
      </w:r>
      <w:r w:rsidRPr="00476E73">
        <w:rPr>
          <w:i/>
          <w:iCs/>
        </w:rPr>
        <w:t xml:space="preserve">ask how </w:t>
      </w:r>
      <w:r>
        <w:rPr>
          <w:i/>
          <w:iCs/>
        </w:rPr>
        <w:t xml:space="preserve">long the </w:t>
      </w:r>
      <w:r w:rsidRPr="00476E73">
        <w:rPr>
          <w:i/>
          <w:iCs/>
        </w:rPr>
        <w:t>call</w:t>
      </w:r>
      <w:r>
        <w:rPr>
          <w:i/>
          <w:iCs/>
        </w:rPr>
        <w:t xml:space="preserve"> will take</w:t>
      </w:r>
      <w:r w:rsidRPr="00476E73">
        <w:rPr>
          <w:i/>
          <w:iCs/>
        </w:rPr>
        <w:t>, say about</w:t>
      </w:r>
      <w:r w:rsidR="000623E0">
        <w:rPr>
          <w:i/>
          <w:iCs/>
        </w:rPr>
        <w:t xml:space="preserve"> 45 minutes</w:t>
      </w:r>
      <w:r w:rsidR="00DA0229">
        <w:rPr>
          <w:i/>
          <w:iCs/>
        </w:rPr>
        <w:t>.</w:t>
      </w:r>
      <w:r w:rsidRPr="00476E73">
        <w:rPr>
          <w:i/>
          <w:iCs/>
        </w:rPr>
        <w:t xml:space="preserve">  </w:t>
      </w:r>
    </w:p>
    <w:p w:rsidR="00553068" w:rsidRPr="00476E73" w:rsidP="000618AD" w14:paraId="4807E4AA" w14:textId="04AA3FFD">
      <w:pPr>
        <w:pStyle w:val="Paragraph"/>
        <w:rPr>
          <w:i/>
          <w:iCs/>
        </w:rPr>
      </w:pPr>
      <w:r w:rsidRPr="00476E73">
        <w:rPr>
          <w:i/>
          <w:iCs/>
        </w:rPr>
        <w:t xml:space="preserve">If they </w:t>
      </w:r>
      <w:r w:rsidR="00B77642">
        <w:rPr>
          <w:i/>
          <w:iCs/>
        </w:rPr>
        <w:t>say</w:t>
      </w:r>
      <w:r w:rsidRPr="00476E73">
        <w:rPr>
          <w:i/>
          <w:iCs/>
        </w:rPr>
        <w:t xml:space="preserve"> now is not a good time, set up another time for the call. </w:t>
      </w:r>
    </w:p>
    <w:p w:rsidR="00553068" w:rsidRPr="00317BC7" w:rsidP="000618AD" w14:paraId="047CF4C5" w14:textId="3F2F9D61">
      <w:pPr>
        <w:pStyle w:val="Paragraph"/>
        <w:rPr>
          <w:i/>
          <w:iCs/>
        </w:rPr>
      </w:pPr>
      <w:r w:rsidRPr="00317BC7">
        <w:rPr>
          <w:i/>
          <w:iCs/>
        </w:rPr>
        <w:t>Allow time for questions</w:t>
      </w:r>
      <w:r w:rsidR="00691DF1">
        <w:rPr>
          <w:i/>
          <w:iCs/>
        </w:rPr>
        <w:t>,</w:t>
      </w:r>
      <w:r w:rsidR="001F5ACD">
        <w:rPr>
          <w:i/>
          <w:iCs/>
        </w:rPr>
        <w:t xml:space="preserve"> and</w:t>
      </w:r>
      <w:r w:rsidRPr="00317BC7">
        <w:rPr>
          <w:i/>
          <w:iCs/>
        </w:rPr>
        <w:t xml:space="preserve"> </w:t>
      </w:r>
      <w:r w:rsidR="00691DF1">
        <w:rPr>
          <w:i/>
          <w:iCs/>
        </w:rPr>
        <w:t>answer</w:t>
      </w:r>
      <w:r w:rsidRPr="00317BC7">
        <w:rPr>
          <w:i/>
          <w:iCs/>
        </w:rPr>
        <w:t xml:space="preserve"> or defer</w:t>
      </w:r>
      <w:r w:rsidR="00691DF1">
        <w:rPr>
          <w:i/>
          <w:iCs/>
        </w:rPr>
        <w:t xml:space="preserve"> answering</w:t>
      </w:r>
      <w:r w:rsidRPr="00317BC7">
        <w:rPr>
          <w:i/>
          <w:iCs/>
        </w:rPr>
        <w:t xml:space="preserve"> until later in the call</w:t>
      </w:r>
      <w:r w:rsidR="00691DF1">
        <w:rPr>
          <w:i/>
          <w:iCs/>
        </w:rPr>
        <w:t xml:space="preserve"> if</w:t>
      </w:r>
      <w:r w:rsidRPr="00317BC7">
        <w:rPr>
          <w:i/>
          <w:iCs/>
        </w:rPr>
        <w:t xml:space="preserve"> the topic is </w:t>
      </w:r>
      <w:r w:rsidR="00691DF1">
        <w:rPr>
          <w:i/>
          <w:iCs/>
        </w:rPr>
        <w:t>going to be covered later</w:t>
      </w:r>
      <w:r w:rsidRPr="00317BC7">
        <w:rPr>
          <w:i/>
          <w:iCs/>
        </w:rPr>
        <w:t>.</w:t>
      </w:r>
      <w:r w:rsidR="00691DF1">
        <w:rPr>
          <w:i/>
          <w:iCs/>
        </w:rPr>
        <w:t>]</w:t>
      </w:r>
    </w:p>
    <w:p w:rsidR="00553068" w:rsidRPr="000618AD" w:rsidP="000618AD" w14:paraId="52456C63" w14:textId="673B6D74">
      <w:pPr>
        <w:pStyle w:val="H2"/>
      </w:pPr>
      <w:r>
        <w:t>B.</w:t>
      </w:r>
      <w:r>
        <w:tab/>
      </w:r>
      <w:r w:rsidRPr="000618AD" w:rsidR="00C324C4">
        <w:t>HomeEc</w:t>
      </w:r>
      <w:r w:rsidRPr="000618AD" w:rsidR="00D85917">
        <w:t xml:space="preserve"> </w:t>
      </w:r>
      <w:r w:rsidRPr="000618AD" w:rsidR="00B77642">
        <w:t>a</w:t>
      </w:r>
      <w:r w:rsidRPr="000618AD" w:rsidR="00D85917">
        <w:t>ctivities</w:t>
      </w:r>
    </w:p>
    <w:p w:rsidR="008C0B02" w:rsidP="000618AD" w14:paraId="5A982D6D" w14:textId="7FDB6C32">
      <w:pPr>
        <w:pStyle w:val="ParagraphContinued"/>
      </w:pPr>
      <w:r>
        <w:t>First</w:t>
      </w:r>
      <w:r w:rsidR="004C2DF8">
        <w:t>,</w:t>
      </w:r>
      <w:r w:rsidR="00DD7F75">
        <w:t xml:space="preserve"> </w:t>
      </w:r>
      <w:bookmarkStart w:id="0" w:name="_Hlk117523821"/>
      <w:r w:rsidR="00DD7F75">
        <w:t>I want to tell you that an agency may not conduct or sponsor, and a person is not required to respond to, a collection of information unless it displays a currently valid OMB control number. The OMB # for the described information collection is 0970-0356 and the expiration date is 02/29/2024.</w:t>
      </w:r>
      <w:bookmarkEnd w:id="0"/>
      <w:r w:rsidR="00DD7F75">
        <w:t xml:space="preserve"> Now</w:t>
      </w:r>
      <w:r>
        <w:t xml:space="preserve"> </w:t>
      </w:r>
      <w:r w:rsidR="00DE6578">
        <w:t xml:space="preserve">I’d like to tell you about </w:t>
      </w:r>
      <w:r w:rsidR="00691DF1">
        <w:t>HomeEc’s</w:t>
      </w:r>
      <w:r>
        <w:t xml:space="preserve"> </w:t>
      </w:r>
      <w:r w:rsidR="00DE6578">
        <w:t>activities</w:t>
      </w:r>
      <w:r>
        <w:t xml:space="preserve">. We would like to talk to some of your program staff and a few parents your program serves and </w:t>
      </w:r>
      <w:r w:rsidR="00B77642">
        <w:t xml:space="preserve">ask </w:t>
      </w:r>
      <w:r w:rsidR="00691DF1">
        <w:t xml:space="preserve">the program </w:t>
      </w:r>
      <w:r w:rsidR="00B77642">
        <w:t>for</w:t>
      </w:r>
      <w:r>
        <w:t xml:space="preserve"> s</w:t>
      </w:r>
      <w:r w:rsidR="00B77642">
        <w:t>ome</w:t>
      </w:r>
      <w:r>
        <w:t xml:space="preserve"> documentation. </w:t>
      </w:r>
    </w:p>
    <w:p w:rsidR="00385976" w:rsidP="000618AD" w14:paraId="025838DB" w14:textId="18957995">
      <w:pPr>
        <w:pStyle w:val="Paragraph"/>
      </w:pPr>
      <w:r>
        <w:t xml:space="preserve">Our team </w:t>
      </w:r>
      <w:r w:rsidR="00553068">
        <w:t xml:space="preserve">will </w:t>
      </w:r>
      <w:r>
        <w:t>conduct</w:t>
      </w:r>
      <w:r w:rsidR="00306023">
        <w:t xml:space="preserve"> three</w:t>
      </w:r>
      <w:r>
        <w:t xml:space="preserve"> </w:t>
      </w:r>
      <w:r w:rsidR="00553068">
        <w:t>interview</w:t>
      </w:r>
      <w:r>
        <w:t>s with</w:t>
      </w:r>
      <w:r w:rsidR="00306023">
        <w:t xml:space="preserve"> program staff. One </w:t>
      </w:r>
      <w:r w:rsidR="00B77642">
        <w:t xml:space="preserve">will be </w:t>
      </w:r>
      <w:r w:rsidR="00306023">
        <w:t>with</w:t>
      </w:r>
      <w:r w:rsidR="00553068">
        <w:t xml:space="preserve"> you</w:t>
      </w:r>
      <w:r w:rsidR="00C324C4">
        <w:t xml:space="preserve"> or someone you designate as the program director</w:t>
      </w:r>
      <w:r w:rsidR="00B77642">
        <w:t>;</w:t>
      </w:r>
      <w:r w:rsidR="00553068">
        <w:t xml:space="preserve"> </w:t>
      </w:r>
      <w:r w:rsidR="00306023">
        <w:t xml:space="preserve">another </w:t>
      </w:r>
      <w:r w:rsidR="00B77642">
        <w:t xml:space="preserve">will be </w:t>
      </w:r>
      <w:r w:rsidR="00306023">
        <w:t xml:space="preserve">with </w:t>
      </w:r>
      <w:r w:rsidR="00C324C4">
        <w:t xml:space="preserve">a </w:t>
      </w:r>
      <w:r w:rsidR="00553068">
        <w:t>program manager or supervisor</w:t>
      </w:r>
      <w:r w:rsidR="00691DF1">
        <w:t>;</w:t>
      </w:r>
      <w:r w:rsidR="00553068">
        <w:t xml:space="preserve"> and </w:t>
      </w:r>
      <w:r w:rsidR="008044AB">
        <w:t>the third</w:t>
      </w:r>
      <w:r w:rsidR="00B2166F">
        <w:t xml:space="preserve"> </w:t>
      </w:r>
      <w:r w:rsidR="00306023">
        <w:t xml:space="preserve">interview </w:t>
      </w:r>
      <w:r w:rsidR="00B77642">
        <w:t xml:space="preserve">will be </w:t>
      </w:r>
      <w:r w:rsidR="0085436C">
        <w:t xml:space="preserve">with a group </w:t>
      </w:r>
      <w:r w:rsidR="00317BC7">
        <w:t xml:space="preserve">of </w:t>
      </w:r>
      <w:r w:rsidR="00B77642">
        <w:t>three to six</w:t>
      </w:r>
      <w:r w:rsidR="00C324C4">
        <w:t xml:space="preserve"> </w:t>
      </w:r>
      <w:r w:rsidR="00535AF2">
        <w:t xml:space="preserve">home visitors </w:t>
      </w:r>
      <w:r w:rsidR="00DA0229">
        <w:t xml:space="preserve">or other frontline staff </w:t>
      </w:r>
      <w:r w:rsidR="00D96557">
        <w:t>from your program.</w:t>
      </w:r>
      <w:r w:rsidR="00E956B8">
        <w:t xml:space="preserve"> </w:t>
      </w:r>
      <w:r w:rsidR="00073033">
        <w:t xml:space="preserve">Each participating staff member will receive a $25 gift card </w:t>
      </w:r>
      <w:r w:rsidR="00E3309E">
        <w:t>for sharing their expertise</w:t>
      </w:r>
      <w:r w:rsidR="00073033">
        <w:t xml:space="preserve"> if they participate in an interview outside of work hours. The program itself will receive the $25 gift card </w:t>
      </w:r>
      <w:r w:rsidR="009E6077">
        <w:t xml:space="preserve">per person </w:t>
      </w:r>
      <w:r w:rsidR="00073033">
        <w:t xml:space="preserve">if </w:t>
      </w:r>
      <w:r w:rsidR="009E6077">
        <w:t>a</w:t>
      </w:r>
      <w:r w:rsidR="00073033">
        <w:t xml:space="preserve"> staff member participates in an interview during work hours, </w:t>
      </w:r>
      <w:r w:rsidR="00073033">
        <w:t>in an effort to</w:t>
      </w:r>
      <w:r w:rsidR="00073033">
        <w:t xml:space="preserve"> offset any burden to the program.</w:t>
      </w:r>
      <w:r w:rsidR="00DD1A38">
        <w:t xml:space="preserve"> We will provide participating programs with a $200 honorarium to be used at their discretion to acknowledge their contribution to the study and their efforts in helping us coordinate the study activities.</w:t>
      </w:r>
    </w:p>
    <w:p w:rsidR="00553068" w:rsidP="000618AD" w14:paraId="7BC8A2A5" w14:textId="4D92CA04">
      <w:pPr>
        <w:pStyle w:val="Paragraph"/>
      </w:pPr>
      <w:r>
        <w:t>[</w:t>
      </w:r>
      <w:r w:rsidR="00B77642">
        <w:t xml:space="preserve">SAY THE FOLLOWING </w:t>
      </w:r>
      <w:r>
        <w:t xml:space="preserve">ONLY if the director asks for specifics] </w:t>
      </w:r>
      <w:r w:rsidRPr="00857722" w:rsidR="00E956B8">
        <w:t xml:space="preserve">We will ask </w:t>
      </w:r>
      <w:r w:rsidRPr="00857722" w:rsidR="00746186">
        <w:t xml:space="preserve">program team members </w:t>
      </w:r>
      <w:r w:rsidRPr="00857722" w:rsidR="00E956B8">
        <w:t xml:space="preserve">about their professional backgrounds, </w:t>
      </w:r>
      <w:r w:rsidR="005F22A1">
        <w:t xml:space="preserve">what they think </w:t>
      </w:r>
      <w:r w:rsidRPr="00857722" w:rsidR="00E956B8">
        <w:t>“family economic well-being”</w:t>
      </w:r>
      <w:r w:rsidR="005F22A1">
        <w:t xml:space="preserve"> means,</w:t>
      </w:r>
      <w:r w:rsidRPr="00857722" w:rsidR="00535AF2">
        <w:t xml:space="preserve"> </w:t>
      </w:r>
      <w:r w:rsidRPr="008044AB" w:rsidR="00E956B8">
        <w:t>practices</w:t>
      </w:r>
      <w:r w:rsidRPr="008044AB" w:rsidR="00884AEA">
        <w:t xml:space="preserve"> and strategies</w:t>
      </w:r>
      <w:r w:rsidRPr="008044AB" w:rsidR="00E956B8">
        <w:t xml:space="preserve"> </w:t>
      </w:r>
      <w:r w:rsidRPr="008044AB" w:rsidR="00010B3A">
        <w:t xml:space="preserve">the program </w:t>
      </w:r>
      <w:r w:rsidRPr="008044AB" w:rsidR="00E956B8">
        <w:t>use</w:t>
      </w:r>
      <w:r w:rsidRPr="008044AB" w:rsidR="00010B3A">
        <w:t>s</w:t>
      </w:r>
      <w:r w:rsidRPr="008044AB" w:rsidR="00267F45">
        <w:t xml:space="preserve"> </w:t>
      </w:r>
      <w:r w:rsidRPr="008044AB" w:rsidR="00B77642">
        <w:t>[</w:t>
      </w:r>
      <w:r w:rsidR="0034140B">
        <w:t>Parenthetical material that follows to be said only if applicable:</w:t>
      </w:r>
      <w:r w:rsidRPr="008044AB" w:rsidR="00B77642">
        <w:t>]</w:t>
      </w:r>
      <w:r w:rsidRPr="008044AB" w:rsidR="00884AEA">
        <w:t xml:space="preserve"> to support famil</w:t>
      </w:r>
      <w:r w:rsidRPr="008044AB" w:rsidR="00B77642">
        <w:t>ies’</w:t>
      </w:r>
      <w:r w:rsidRPr="008044AB" w:rsidR="00884AEA">
        <w:t xml:space="preserve"> economic well-being</w:t>
      </w:r>
      <w:r w:rsidR="005F22A1">
        <w:t xml:space="preserve"> </w:t>
      </w:r>
      <w:r w:rsidRPr="008044AB" w:rsidR="005F22A1">
        <w:t>(especially those you submitted in the call for nominations)</w:t>
      </w:r>
      <w:r w:rsidRPr="008044AB" w:rsidR="00E956B8">
        <w:t xml:space="preserve">, </w:t>
      </w:r>
      <w:r w:rsidR="0034140B">
        <w:t xml:space="preserve">the </w:t>
      </w:r>
      <w:r w:rsidRPr="008044AB" w:rsidR="005F74B3">
        <w:t xml:space="preserve">characteristics of the </w:t>
      </w:r>
      <w:r w:rsidRPr="008044AB" w:rsidR="00884AEA">
        <w:t>families served</w:t>
      </w:r>
      <w:r w:rsidRPr="008044AB" w:rsidR="005F74B3">
        <w:t xml:space="preserve"> by the program</w:t>
      </w:r>
      <w:r w:rsidRPr="008044AB" w:rsidR="00884AEA">
        <w:t xml:space="preserve">, </w:t>
      </w:r>
      <w:r w:rsidRPr="008044AB" w:rsidR="00E956B8">
        <w:t>communit</w:t>
      </w:r>
      <w:r w:rsidRPr="008044AB" w:rsidR="00884AEA">
        <w:t xml:space="preserve">y resources available, </w:t>
      </w:r>
      <w:r w:rsidRPr="008044AB" w:rsidR="00E956B8">
        <w:t>challenges and successes of supporting family economic well-being</w:t>
      </w:r>
      <w:r w:rsidRPr="008044AB" w:rsidR="00884AEA">
        <w:t>,</w:t>
      </w:r>
      <w:r w:rsidRPr="008044AB" w:rsidR="00E956B8">
        <w:t xml:space="preserve"> and</w:t>
      </w:r>
      <w:r w:rsidRPr="008044AB" w:rsidR="004F3634">
        <w:t xml:space="preserve"> their</w:t>
      </w:r>
      <w:r w:rsidRPr="008044AB" w:rsidR="00E956B8">
        <w:t xml:space="preserve"> </w:t>
      </w:r>
      <w:r w:rsidRPr="008044AB" w:rsidR="00884AEA">
        <w:t xml:space="preserve">comfort </w:t>
      </w:r>
      <w:r w:rsidR="0034140B">
        <w:t xml:space="preserve">levels in </w:t>
      </w:r>
      <w:r w:rsidRPr="008044AB" w:rsidR="00E956B8">
        <w:t>support</w:t>
      </w:r>
      <w:r w:rsidRPr="008044AB" w:rsidR="00884AEA">
        <w:t>ing</w:t>
      </w:r>
      <w:r w:rsidRPr="008044AB" w:rsidR="00E956B8">
        <w:t xml:space="preserve"> famil</w:t>
      </w:r>
      <w:r w:rsidRPr="008044AB" w:rsidR="00B77642">
        <w:t>ies’</w:t>
      </w:r>
      <w:r w:rsidRPr="008044AB" w:rsidR="00E956B8">
        <w:t xml:space="preserve"> economic well-being</w:t>
      </w:r>
      <w:r w:rsidRPr="00691DF1" w:rsidR="00E956B8">
        <w:t>.</w:t>
      </w:r>
      <w:r w:rsidR="00E956B8">
        <w:t xml:space="preserve"> </w:t>
      </w:r>
    </w:p>
    <w:p w:rsidR="00885C31" w:rsidP="000618AD" w14:paraId="7F094BEE" w14:textId="14DE5451">
      <w:pPr>
        <w:pStyle w:val="Paragraph"/>
      </w:pPr>
      <w:r>
        <w:t xml:space="preserve">In addition to talking to your staff, we would like to talk to </w:t>
      </w:r>
      <w:r w:rsidR="00F221B8">
        <w:t xml:space="preserve">some </w:t>
      </w:r>
      <w:r>
        <w:t>parents served by the program</w:t>
      </w:r>
      <w:r w:rsidR="00F221B8">
        <w:t xml:space="preserve"> in a focus group and </w:t>
      </w:r>
      <w:r w:rsidR="001F6DE5">
        <w:t>in</w:t>
      </w:r>
      <w:r w:rsidR="00F221B8">
        <w:t xml:space="preserve"> </w:t>
      </w:r>
      <w:r w:rsidR="0034140B">
        <w:t xml:space="preserve">a </w:t>
      </w:r>
      <w:r w:rsidR="00F221B8">
        <w:t>few</w:t>
      </w:r>
      <w:r w:rsidR="000B0876">
        <w:t xml:space="preserve"> individual</w:t>
      </w:r>
      <w:r w:rsidR="00F221B8">
        <w:t xml:space="preserve"> interviews</w:t>
      </w:r>
      <w:r>
        <w:t xml:space="preserve">. </w:t>
      </w:r>
      <w:r w:rsidR="003F7F48">
        <w:t xml:space="preserve">We will ask home visitors to help </w:t>
      </w:r>
      <w:r w:rsidR="000B0ED2">
        <w:t xml:space="preserve">us </w:t>
      </w:r>
      <w:r w:rsidR="003F7F48">
        <w:t xml:space="preserve">recruit caregivers for </w:t>
      </w:r>
      <w:r w:rsidR="00F34D59">
        <w:t>these activities</w:t>
      </w:r>
      <w:r w:rsidR="003F7F48">
        <w:t>.</w:t>
      </w:r>
      <w:r>
        <w:t xml:space="preserve"> Each parent participant in the focus group or interviews will receive a $35 gift card as a token of appreciation for participati</w:t>
      </w:r>
      <w:r w:rsidR="000B0ED2">
        <w:t>ng.</w:t>
      </w:r>
    </w:p>
    <w:p w:rsidR="00274ECC" w:rsidP="000618AD" w14:paraId="4446BF03" w14:textId="135CCE1A">
      <w:pPr>
        <w:pStyle w:val="Paragraph"/>
      </w:pPr>
      <w:r>
        <w:t>[</w:t>
      </w:r>
      <w:r w:rsidR="000B0ED2">
        <w:t xml:space="preserve">SAY </w:t>
      </w:r>
      <w:r>
        <w:t>ONLY if the director asks for specifics</w:t>
      </w:r>
      <w:r w:rsidR="0034140B">
        <w:t>:</w:t>
      </w:r>
      <w:r>
        <w:t>]</w:t>
      </w:r>
      <w:r w:rsidR="00412BBA">
        <w:t xml:space="preserve"> </w:t>
      </w:r>
      <w:r w:rsidR="00F34D59">
        <w:t>The</w:t>
      </w:r>
      <w:r w:rsidR="00553068">
        <w:t xml:space="preserve"> focus group </w:t>
      </w:r>
      <w:r w:rsidR="00F34D59">
        <w:t>would include</w:t>
      </w:r>
      <w:r w:rsidR="00553068">
        <w:t xml:space="preserve"> </w:t>
      </w:r>
      <w:r w:rsidR="00B77642">
        <w:t>four to</w:t>
      </w:r>
      <w:r w:rsidR="00C324C4">
        <w:t xml:space="preserve"> </w:t>
      </w:r>
      <w:r w:rsidR="0034140B">
        <w:t xml:space="preserve">six </w:t>
      </w:r>
      <w:r>
        <w:t xml:space="preserve">primary caregivers </w:t>
      </w:r>
      <w:r w:rsidR="00DE6FD4">
        <w:t xml:space="preserve">who have participated in </w:t>
      </w:r>
      <w:r w:rsidR="00553068">
        <w:t xml:space="preserve">your program </w:t>
      </w:r>
      <w:r w:rsidR="00DE6FD4">
        <w:t xml:space="preserve">and </w:t>
      </w:r>
      <w:r w:rsidR="00553068">
        <w:t xml:space="preserve">who volunteer to share their experiences. </w:t>
      </w:r>
      <w:r>
        <w:t xml:space="preserve">We will ask </w:t>
      </w:r>
      <w:r w:rsidR="004C2EEB">
        <w:t>caregivers</w:t>
      </w:r>
      <w:r>
        <w:t xml:space="preserve"> how they think about family economic well-being and their experiences receiving </w:t>
      </w:r>
      <w:r w:rsidR="00F221B8">
        <w:t xml:space="preserve">home visiting </w:t>
      </w:r>
      <w:r>
        <w:t xml:space="preserve">support </w:t>
      </w:r>
      <w:r w:rsidR="000B0ED2">
        <w:t>for</w:t>
      </w:r>
      <w:r>
        <w:t xml:space="preserve"> family economic well-being. </w:t>
      </w:r>
    </w:p>
    <w:p w:rsidR="00553068" w:rsidP="000618AD" w14:paraId="6390CE4D" w14:textId="6A5B7C55">
      <w:pPr>
        <w:pStyle w:val="Paragraph"/>
      </w:pPr>
      <w:r>
        <w:t>[</w:t>
      </w:r>
      <w:r w:rsidR="000B0ED2">
        <w:t xml:space="preserve">SAY </w:t>
      </w:r>
      <w:r>
        <w:t xml:space="preserve">ONLY if the director asks for specifics] </w:t>
      </w:r>
      <w:r w:rsidR="00274ECC">
        <w:t xml:space="preserve">We </w:t>
      </w:r>
      <w:r w:rsidR="007C1C36">
        <w:t>also may</w:t>
      </w:r>
      <w:r w:rsidR="00274ECC">
        <w:t xml:space="preserve"> conduct one-on-one interviews with </w:t>
      </w:r>
      <w:r w:rsidR="0034140B">
        <w:t>one to three</w:t>
      </w:r>
      <w:r w:rsidR="00274ECC">
        <w:t xml:space="preserve"> primary caregivers </w:t>
      </w:r>
      <w:r w:rsidR="00DE6FD4">
        <w:t xml:space="preserve">who have participated in </w:t>
      </w:r>
      <w:r w:rsidR="00274ECC">
        <w:t xml:space="preserve">your program </w:t>
      </w:r>
      <w:r w:rsidR="00DE6FD4">
        <w:t xml:space="preserve">and </w:t>
      </w:r>
      <w:r w:rsidR="00274ECC">
        <w:t xml:space="preserve">who volunteer to share their experiences. </w:t>
      </w:r>
      <w:r w:rsidR="00E956B8">
        <w:t xml:space="preserve">We will ask </w:t>
      </w:r>
      <w:r w:rsidR="00274ECC">
        <w:t xml:space="preserve">caregivers </w:t>
      </w:r>
      <w:r w:rsidR="00E956B8">
        <w:t xml:space="preserve">about their financial stressors and their family strengths, </w:t>
      </w:r>
      <w:r w:rsidR="00A11FBF">
        <w:t xml:space="preserve">financial </w:t>
      </w:r>
      <w:r w:rsidR="00E956B8">
        <w:t xml:space="preserve">goals they have, and how they talk about and receive support </w:t>
      </w:r>
      <w:r w:rsidR="0034140B">
        <w:t>from</w:t>
      </w:r>
      <w:r w:rsidR="00E956B8">
        <w:t xml:space="preserve"> home visiting to address family economic well-being. </w:t>
      </w:r>
    </w:p>
    <w:p w:rsidR="00E956B8" w:rsidP="000618AD" w14:paraId="21D89AF9" w14:textId="4AA5BD52">
      <w:pPr>
        <w:pStyle w:val="Paragraph"/>
      </w:pPr>
      <w:r>
        <w:t xml:space="preserve">We will </w:t>
      </w:r>
      <w:r w:rsidR="00884AEA">
        <w:t>obtain</w:t>
      </w:r>
      <w:r>
        <w:t xml:space="preserve"> informed consent from parents and staff </w:t>
      </w:r>
      <w:r w:rsidR="005952EE">
        <w:t>before</w:t>
      </w:r>
      <w:r>
        <w:t xml:space="preserve"> the</w:t>
      </w:r>
      <w:r w:rsidR="005952EE">
        <w:t xml:space="preserve"> interview or focus group</w:t>
      </w:r>
      <w:r>
        <w:t xml:space="preserve">. We will also </w:t>
      </w:r>
      <w:r w:rsidR="00AD2443">
        <w:t>give credit to the program for</w:t>
      </w:r>
      <w:r>
        <w:t xml:space="preserve"> any </w:t>
      </w:r>
      <w:r w:rsidR="00AD2443">
        <w:t xml:space="preserve">publicly shared </w:t>
      </w:r>
      <w:r>
        <w:t>information about the program’s specific practices</w:t>
      </w:r>
      <w:r w:rsidR="0034140B">
        <w:t>, always</w:t>
      </w:r>
      <w:r>
        <w:t xml:space="preserve"> </w:t>
      </w:r>
      <w:r w:rsidR="00AD2443">
        <w:t xml:space="preserve">while </w:t>
      </w:r>
      <w:r>
        <w:t>protecti</w:t>
      </w:r>
      <w:r w:rsidR="00AD2443">
        <w:t>ng</w:t>
      </w:r>
      <w:r>
        <w:t xml:space="preserve"> staff and family privacy.  </w:t>
      </w:r>
    </w:p>
    <w:p w:rsidR="00E956B8" w:rsidP="000618AD" w14:paraId="34C343FA" w14:textId="5471DB88">
      <w:pPr>
        <w:pStyle w:val="Paragraph"/>
      </w:pPr>
      <w:r>
        <w:t xml:space="preserve">All interviews and focus groups will take place virtually </w:t>
      </w:r>
      <w:r w:rsidR="0034140B">
        <w:t>on</w:t>
      </w:r>
      <w:r>
        <w:t xml:space="preserve"> videoconferencing</w:t>
      </w:r>
      <w:r w:rsidR="0034140B">
        <w:t xml:space="preserve"> platforms</w:t>
      </w:r>
      <w:r>
        <w:t>. We will work with you to determine which platform</w:t>
      </w:r>
      <w:r w:rsidR="000B0876">
        <w:t>, like Zoom or MS Teams,</w:t>
      </w:r>
      <w:r>
        <w:t xml:space="preserve"> will work best for your staff and participants</w:t>
      </w:r>
      <w:r w:rsidR="000B0876">
        <w:t>, and it will be our responsibility to organize and run the virtual focus groups</w:t>
      </w:r>
      <w:r>
        <w:t xml:space="preserve">. </w:t>
      </w:r>
    </w:p>
    <w:p w:rsidR="002E0A15" w:rsidP="000618AD" w14:paraId="6EFA7246" w14:textId="4E8785A4">
      <w:pPr>
        <w:pStyle w:val="Paragraph"/>
      </w:pPr>
      <w:r>
        <w:t>Last, w</w:t>
      </w:r>
      <w:r>
        <w:t xml:space="preserve">e will also ask for program documentation that describes your program’s </w:t>
      </w:r>
      <w:r w:rsidR="0034140B">
        <w:t xml:space="preserve">practices </w:t>
      </w:r>
      <w:r w:rsidR="0034140B">
        <w:t>with regard to</w:t>
      </w:r>
      <w:r w:rsidR="0034140B">
        <w:t xml:space="preserve"> </w:t>
      </w:r>
      <w:r>
        <w:t>family economic well-being. These could include program materials, brochures, flyers</w:t>
      </w:r>
      <w:r w:rsidR="004C2DF8">
        <w:t>,</w:t>
      </w:r>
      <w:r>
        <w:t xml:space="preserve"> or anything else you think would be relevant and helpful.</w:t>
      </w:r>
      <w:r w:rsidR="00073033">
        <w:t xml:space="preserve"> </w:t>
      </w:r>
    </w:p>
    <w:p w:rsidR="00D85917" w:rsidP="000618AD" w14:paraId="261B51A1" w14:textId="04A4B3D9">
      <w:pPr>
        <w:pStyle w:val="Paragraph"/>
      </w:pPr>
      <w:r>
        <w:t>The</w:t>
      </w:r>
      <w:r>
        <w:t xml:space="preserve"> experiences, </w:t>
      </w:r>
      <w:r w:rsidR="00B46F29">
        <w:t>practices,</w:t>
      </w:r>
      <w:r>
        <w:t xml:space="preserve"> and wisdom you and your participating</w:t>
      </w:r>
      <w:r w:rsidR="0011066F">
        <w:t xml:space="preserve"> staff and</w:t>
      </w:r>
      <w:r>
        <w:t xml:space="preserve"> families share </w:t>
      </w:r>
      <w:r>
        <w:t xml:space="preserve">will help </w:t>
      </w:r>
      <w:r>
        <w:t xml:space="preserve">advance the field of home visiting and support better </w:t>
      </w:r>
      <w:r w:rsidR="000B0ED2">
        <w:t xml:space="preserve">outcomes </w:t>
      </w:r>
      <w:r>
        <w:t>for families</w:t>
      </w:r>
      <w:r>
        <w:t>.</w:t>
      </w:r>
    </w:p>
    <w:p w:rsidR="00D85917" w:rsidP="000618AD" w14:paraId="0AA58090" w14:textId="034AFDB3">
      <w:pPr>
        <w:pStyle w:val="Paragraph"/>
      </w:pPr>
      <w:r>
        <w:t>Do you have any questions</w:t>
      </w:r>
      <w:r w:rsidR="00E87B07">
        <w:t xml:space="preserve"> or concerns</w:t>
      </w:r>
      <w:r>
        <w:t xml:space="preserve">? </w:t>
      </w:r>
    </w:p>
    <w:p w:rsidR="00D85917" w:rsidP="000618AD" w14:paraId="09A85BC5" w14:textId="5179F92B">
      <w:pPr>
        <w:pStyle w:val="Paragraph"/>
      </w:pPr>
      <w:r>
        <w:t>Now that you have a basic understanding of the study</w:t>
      </w:r>
      <w:r w:rsidR="000B0ED2">
        <w:t>,</w:t>
      </w:r>
      <w:r>
        <w:t xml:space="preserve"> do you think you might be interested in participating? </w:t>
      </w:r>
      <w:r w:rsidR="008F4362">
        <w:t xml:space="preserve">[staff member name] will be helping to take notes.  </w:t>
      </w:r>
    </w:p>
    <w:p w:rsidR="00965593" w:rsidRPr="00DA0229" w:rsidP="000618AD" w14:paraId="40A9CE57" w14:textId="4D4F3327">
      <w:pPr>
        <w:pStyle w:val="Paragraph"/>
      </w:pPr>
      <w:r w:rsidRPr="00DA0229">
        <w:t xml:space="preserve">We would like to record </w:t>
      </w:r>
      <w:r w:rsidRPr="00DA0229" w:rsidR="009B2584">
        <w:t xml:space="preserve">the rest of </w:t>
      </w:r>
      <w:r w:rsidRPr="00DA0229">
        <w:t xml:space="preserve">our conversation </w:t>
      </w:r>
      <w:r w:rsidRPr="00DA0229">
        <w:t>today</w:t>
      </w:r>
      <w:r w:rsidRPr="00DA0229">
        <w:t xml:space="preserve"> </w:t>
      </w:r>
      <w:r w:rsidR="000B0ED2">
        <w:t>so</w:t>
      </w:r>
      <w:r w:rsidRPr="00DA0229" w:rsidR="009B2584">
        <w:t xml:space="preserve"> w</w:t>
      </w:r>
      <w:r w:rsidRPr="00DA0229">
        <w:t xml:space="preserve">e do not miss anything you tell us. Only the study team will listen to the recording, and we will destroy the recording at the end of the project. </w:t>
      </w:r>
    </w:p>
    <w:p w:rsidR="00E87B07" w:rsidP="000618AD" w14:paraId="77A23E65" w14:textId="4DF55EBC">
      <w:pPr>
        <w:pStyle w:val="Paragraph"/>
      </w:pPr>
      <w:r w:rsidRPr="00DA0229">
        <w:t>Do we have your permission to record this call?</w:t>
      </w:r>
    </w:p>
    <w:p w:rsidR="00553068" w:rsidRPr="00DA0229" w:rsidP="000618AD" w14:paraId="011C06C7" w14:textId="26B4DAAF">
      <w:pPr>
        <w:pStyle w:val="H2"/>
      </w:pPr>
      <w:r>
        <w:t>C.</w:t>
      </w:r>
      <w:r>
        <w:tab/>
      </w:r>
      <w:r w:rsidRPr="000618AD" w:rsidR="00B7523B">
        <w:t xml:space="preserve">Site </w:t>
      </w:r>
      <w:r w:rsidRPr="000618AD" w:rsidR="000B0ED2">
        <w:t>s</w:t>
      </w:r>
      <w:r w:rsidRPr="000618AD" w:rsidR="00B7523B">
        <w:t xml:space="preserve">election </w:t>
      </w:r>
      <w:r w:rsidRPr="000618AD" w:rsidR="000B0ED2">
        <w:t>c</w:t>
      </w:r>
      <w:r w:rsidRPr="000618AD" w:rsidR="00B7523B">
        <w:t>riteria</w:t>
      </w:r>
    </w:p>
    <w:p w:rsidR="00E87B07" w:rsidP="000618AD" w14:paraId="10A09B05" w14:textId="49752D89">
      <w:pPr>
        <w:pStyle w:val="ParagraphContinued"/>
      </w:pPr>
      <w:r>
        <w:t>[</w:t>
      </w:r>
      <w:r w:rsidR="00E82A1B">
        <w:t>Say only if interested:</w:t>
      </w:r>
      <w:r>
        <w:t>]</w:t>
      </w:r>
    </w:p>
    <w:p w:rsidR="007361EF" w:rsidRPr="00B13448" w:rsidP="000618AD" w14:paraId="471F383A" w14:textId="4BDAFE37">
      <w:pPr>
        <w:pStyle w:val="Paragraph"/>
      </w:pPr>
      <w:r>
        <w:t>Bef</w:t>
      </w:r>
      <w:r w:rsidR="00B13448">
        <w:t xml:space="preserve">ore </w:t>
      </w:r>
      <w:r w:rsidR="00BE44FD">
        <w:t xml:space="preserve">we </w:t>
      </w:r>
      <w:r w:rsidR="00B13448">
        <w:t xml:space="preserve">enroll your program in this study, we need to </w:t>
      </w:r>
      <w:r w:rsidR="000B0ED2">
        <w:t xml:space="preserve">go over the study criteria to </w:t>
      </w:r>
      <w:r w:rsidR="00B13448">
        <w:t xml:space="preserve">determine if </w:t>
      </w:r>
      <w:r w:rsidR="0011066F">
        <w:t>the program is</w:t>
      </w:r>
      <w:r w:rsidR="00B13448">
        <w:t xml:space="preserve"> eligible to participate. </w:t>
      </w:r>
      <w:r w:rsidRPr="00DA0229" w:rsidR="00A62D82">
        <w:t>I w</w:t>
      </w:r>
      <w:r w:rsidRPr="00B13448" w:rsidR="00B97AF3">
        <w:t>ould like</w:t>
      </w:r>
      <w:r w:rsidRPr="00DA0229" w:rsidR="00A62D82">
        <w:t xml:space="preserve"> to </w:t>
      </w:r>
      <w:r w:rsidRPr="00B13448" w:rsidR="00A62D82">
        <w:t xml:space="preserve">ask you </w:t>
      </w:r>
      <w:r w:rsidRPr="00B13448" w:rsidR="00B13448">
        <w:t xml:space="preserve">a </w:t>
      </w:r>
      <w:r w:rsidR="00BE44FD">
        <w:t>few</w:t>
      </w:r>
      <w:r w:rsidRPr="00B13448" w:rsidR="00B13448">
        <w:t xml:space="preserve"> </w:t>
      </w:r>
      <w:r w:rsidRPr="00B13448" w:rsidR="00A62D82">
        <w:t xml:space="preserve">questions </w:t>
      </w:r>
      <w:r w:rsidRPr="00B13448" w:rsidR="00B13448">
        <w:t xml:space="preserve">about your </w:t>
      </w:r>
      <w:r w:rsidR="0011066F">
        <w:t xml:space="preserve">home visiting </w:t>
      </w:r>
      <w:r w:rsidRPr="00B13448" w:rsidR="00B13448">
        <w:t xml:space="preserve">program. </w:t>
      </w:r>
      <w:r w:rsidRPr="00B13448" w:rsidR="00B97AF3">
        <w:t xml:space="preserve">If </w:t>
      </w:r>
      <w:r w:rsidRPr="00B13448" w:rsidR="00B13448">
        <w:t>we determine your</w:t>
      </w:r>
      <w:r w:rsidRPr="00B13448" w:rsidR="00B97AF3">
        <w:t xml:space="preserve"> program </w:t>
      </w:r>
      <w:r w:rsidR="0011066F">
        <w:t xml:space="preserve">is not eligible for the </w:t>
      </w:r>
      <w:r w:rsidRPr="00B13448" w:rsidR="00B97AF3">
        <w:t xml:space="preserve">study, the information you give me will be destroyed immediately. </w:t>
      </w:r>
      <w:r w:rsidRPr="00B13448" w:rsidR="00B13448">
        <w:t xml:space="preserve">Your participation in this call is voluntary, </w:t>
      </w:r>
      <w:r w:rsidR="0011066F">
        <w:t xml:space="preserve">and </w:t>
      </w:r>
      <w:r w:rsidRPr="00B13448" w:rsidR="00B13448">
        <w:t xml:space="preserve">you do not have to </w:t>
      </w:r>
      <w:r w:rsidR="002A4FC4">
        <w:t>answer</w:t>
      </w:r>
      <w:r w:rsidRPr="00B13448" w:rsidR="002A4FC4">
        <w:t xml:space="preserve"> </w:t>
      </w:r>
      <w:r w:rsidRPr="00B13448" w:rsidR="00B13448">
        <w:t xml:space="preserve">these questions. Please feel free to stop me at any time if you have any questions or concerns. </w:t>
      </w:r>
    </w:p>
    <w:p w:rsidR="00B13448" w:rsidP="000618AD" w14:paraId="41F49E6A" w14:textId="4987ED10">
      <w:pPr>
        <w:pStyle w:val="Paragraph"/>
      </w:pPr>
      <w:r w:rsidRPr="00B13448">
        <w:t>Do I have your permission to ask you questions</w:t>
      </w:r>
      <w:r w:rsidR="0011066F">
        <w:t xml:space="preserve"> about your home visiting program</w:t>
      </w:r>
      <w:r w:rsidRPr="00B13448">
        <w:t xml:space="preserve">? </w:t>
      </w:r>
    </w:p>
    <w:p w:rsidR="009A5C53" w:rsidRPr="000618AD" w:rsidP="000618AD" w14:paraId="1B7C67B5" w14:textId="456417E1">
      <w:pPr>
        <w:pStyle w:val="H3"/>
        <w:spacing w:after="120"/>
      </w:pPr>
      <w:r>
        <w:t>1.</w:t>
      </w:r>
      <w:r>
        <w:tab/>
      </w:r>
      <w:r w:rsidRPr="000618AD">
        <w:t xml:space="preserve">Required </w:t>
      </w:r>
      <w:r w:rsidRPr="000618AD" w:rsidR="00696A7E">
        <w:t>c</w:t>
      </w:r>
      <w:r w:rsidRPr="000618AD">
        <w:t>riteria</w:t>
      </w:r>
      <w:r w:rsidRPr="000618AD" w:rsidR="00C21ECC">
        <w:t xml:space="preserve"> </w:t>
      </w:r>
    </w:p>
    <w:p w:rsidR="007361EF" w:rsidRPr="00B13448" w:rsidP="000618AD" w14:paraId="0B44B7B5" w14:textId="72A0975A">
      <w:pPr>
        <w:pStyle w:val="ListNumber"/>
        <w:tabs>
          <w:tab w:val="clear" w:pos="360"/>
        </w:tabs>
        <w:ind w:left="810"/>
      </w:pPr>
      <w:r w:rsidRPr="00B13448">
        <w:t xml:space="preserve">Does your program operate at least </w:t>
      </w:r>
      <w:r w:rsidR="009349F2">
        <w:t>one</w:t>
      </w:r>
      <w:r w:rsidRPr="00B13448">
        <w:t xml:space="preserve"> home visiting </w:t>
      </w:r>
      <w:r w:rsidRPr="00B13448" w:rsidR="00B13448">
        <w:t>model?</w:t>
      </w:r>
      <w:r w:rsidRPr="00B13448">
        <w:t xml:space="preserve"> </w:t>
      </w:r>
      <w:r w:rsidR="00BF6AEE">
        <w:t>If so, which model(s)</w:t>
      </w:r>
      <w:r w:rsidR="00B402E4">
        <w:t>?</w:t>
      </w:r>
      <w:r w:rsidR="00BF6AEE">
        <w:t xml:space="preserve"> </w:t>
      </w:r>
    </w:p>
    <w:p w:rsidR="00B13448" w:rsidP="000618AD" w14:paraId="360D3C41" w14:textId="08C08FD6">
      <w:pPr>
        <w:pStyle w:val="ListNumber"/>
        <w:tabs>
          <w:tab w:val="clear" w:pos="360"/>
        </w:tabs>
        <w:ind w:left="810"/>
      </w:pPr>
      <w:r>
        <w:t xml:space="preserve">Does your home visiting program provide </w:t>
      </w:r>
      <w:r w:rsidR="00BE44FD">
        <w:t xml:space="preserve">services to families to support their </w:t>
      </w:r>
      <w:r>
        <w:t>economic well-being</w:t>
      </w:r>
      <w:r w:rsidR="00727E86">
        <w:t xml:space="preserve"> (</w:t>
      </w:r>
      <w:r w:rsidR="00696A7E">
        <w:t>such as</w:t>
      </w:r>
      <w:r w:rsidR="00727E86">
        <w:t xml:space="preserve"> financial literacy workshops, budget counseling, </w:t>
      </w:r>
      <w:r w:rsidR="00696A7E">
        <w:t xml:space="preserve">or </w:t>
      </w:r>
      <w:r w:rsidR="00727E86">
        <w:t>job interview training)</w:t>
      </w:r>
      <w:r>
        <w:t xml:space="preserve">? </w:t>
      </w:r>
      <w:r w:rsidR="008F4362">
        <w:t>If yes, please describe the</w:t>
      </w:r>
      <w:r w:rsidR="00696A7E">
        <w:t>m</w:t>
      </w:r>
      <w:r w:rsidR="008F4362">
        <w:t xml:space="preserve">. </w:t>
      </w:r>
    </w:p>
    <w:p w:rsidR="00C21ECC" w:rsidRPr="000618AD" w:rsidP="000618AD" w14:paraId="6943649E" w14:textId="15D7E301">
      <w:pPr>
        <w:pStyle w:val="Paragraph"/>
        <w:rPr>
          <w:b/>
          <w:bCs/>
        </w:rPr>
      </w:pPr>
      <w:r w:rsidRPr="00385976">
        <w:rPr>
          <w:b/>
          <w:bCs/>
        </w:rPr>
        <w:t xml:space="preserve">[ONLY move on to preferred criteria </w:t>
      </w:r>
      <w:r w:rsidR="00385976">
        <w:rPr>
          <w:b/>
          <w:bCs/>
        </w:rPr>
        <w:t xml:space="preserve">and additional information </w:t>
      </w:r>
      <w:r w:rsidRPr="00385976">
        <w:rPr>
          <w:b/>
          <w:bCs/>
        </w:rPr>
        <w:t>if they meet all required criteria</w:t>
      </w:r>
      <w:r w:rsidRPr="000618AD">
        <w:rPr>
          <w:b/>
          <w:bCs/>
        </w:rPr>
        <w:t>]</w:t>
      </w:r>
      <w:r w:rsidRPr="000618AD" w:rsidR="00BF6AEE">
        <w:rPr>
          <w:b/>
          <w:bCs/>
        </w:rPr>
        <w:t xml:space="preserve"> </w:t>
      </w:r>
    </w:p>
    <w:p w:rsidR="009A5C53" w:rsidRPr="000618AD" w:rsidP="000618AD" w14:paraId="5117430A" w14:textId="5FF92AD2">
      <w:pPr>
        <w:pStyle w:val="H3"/>
        <w:spacing w:after="120"/>
      </w:pPr>
      <w:r>
        <w:t>2.</w:t>
      </w:r>
      <w:r>
        <w:tab/>
      </w:r>
      <w:r w:rsidRPr="000618AD">
        <w:t xml:space="preserve">Preferred </w:t>
      </w:r>
      <w:r w:rsidRPr="000618AD" w:rsidR="00E82A1B">
        <w:t>c</w:t>
      </w:r>
      <w:r w:rsidRPr="000618AD">
        <w:t xml:space="preserve">riteria </w:t>
      </w:r>
    </w:p>
    <w:p w:rsidR="009A5C53" w:rsidP="00932506" w14:paraId="0C1F27F8" w14:textId="42519B3A">
      <w:pPr>
        <w:pStyle w:val="ListNumber"/>
        <w:numPr>
          <w:ilvl w:val="0"/>
          <w:numId w:val="28"/>
        </w:numPr>
        <w:tabs>
          <w:tab w:val="clear" w:pos="360"/>
        </w:tabs>
        <w:ind w:left="810"/>
      </w:pPr>
      <w:r>
        <w:t>Does your program have specialized staff who provide support or services to families</w:t>
      </w:r>
      <w:r w:rsidR="00E01661">
        <w:t xml:space="preserve"> to help them achieve economic well-being</w:t>
      </w:r>
      <w:r>
        <w:t xml:space="preserve">? </w:t>
      </w:r>
    </w:p>
    <w:p w:rsidR="00E579AE" w:rsidP="00A55268" w14:paraId="3F2EB513" w14:textId="77777777">
      <w:pPr>
        <w:pStyle w:val="ListNumber"/>
        <w:numPr>
          <w:ilvl w:val="0"/>
          <w:numId w:val="28"/>
        </w:numPr>
        <w:tabs>
          <w:tab w:val="clear" w:pos="360"/>
        </w:tabs>
        <w:ind w:left="810"/>
      </w:pPr>
      <w:r>
        <w:t>Does your program collaborate with community partners to provide services? To provide supports and services to improve family economic well-being? If yes, who are the community partners?</w:t>
      </w:r>
    </w:p>
    <w:p w:rsidR="009A5C53" w:rsidP="00932506" w14:paraId="0D1D5A4E" w14:textId="3F7EE1FB">
      <w:pPr>
        <w:pStyle w:val="ListNumber"/>
        <w:numPr>
          <w:ilvl w:val="0"/>
          <w:numId w:val="28"/>
        </w:numPr>
        <w:tabs>
          <w:tab w:val="clear" w:pos="360"/>
        </w:tabs>
        <w:ind w:left="810"/>
      </w:pPr>
      <w:r>
        <w:t xml:space="preserve">Does your program conduct screenings and assessments that are tailored to different cultural groups and special </w:t>
      </w:r>
      <w:r w:rsidRPr="00E54750">
        <w:t>populations</w:t>
      </w:r>
      <w:r>
        <w:t xml:space="preserve">, like immigrant families or </w:t>
      </w:r>
      <w:r w:rsidR="00ED3F54">
        <w:t>people</w:t>
      </w:r>
      <w:r>
        <w:t xml:space="preserve"> with disabilities?</w:t>
      </w:r>
    </w:p>
    <w:p w:rsidR="005C5DF9" w:rsidP="00932506" w14:paraId="659E0AF2" w14:textId="034636F1">
      <w:pPr>
        <w:pStyle w:val="ListNumber"/>
        <w:numPr>
          <w:ilvl w:val="0"/>
          <w:numId w:val="28"/>
        </w:numPr>
        <w:tabs>
          <w:tab w:val="clear" w:pos="360"/>
        </w:tabs>
        <w:ind w:left="810"/>
      </w:pPr>
      <w:r>
        <w:t>Do</w:t>
      </w:r>
      <w:r w:rsidR="00DA0FB3">
        <w:t>es</w:t>
      </w:r>
      <w:r>
        <w:t xml:space="preserve"> you</w:t>
      </w:r>
      <w:r w:rsidR="00DA0FB3">
        <w:t>r program</w:t>
      </w:r>
      <w:r>
        <w:t xml:space="preserve"> collect data </w:t>
      </w:r>
      <w:r w:rsidR="00B402E4">
        <w:t xml:space="preserve">or assessments </w:t>
      </w:r>
      <w:r>
        <w:t>on family economic well-being?</w:t>
      </w:r>
    </w:p>
    <w:p w:rsidR="00DA0FB3" w:rsidP="00932506" w14:paraId="6F6E1F5E" w14:textId="386C13A8">
      <w:pPr>
        <w:pStyle w:val="ListNumber"/>
        <w:numPr>
          <w:ilvl w:val="0"/>
          <w:numId w:val="28"/>
        </w:numPr>
        <w:tabs>
          <w:tab w:val="clear" w:pos="360"/>
        </w:tabs>
        <w:ind w:left="810"/>
      </w:pPr>
      <w:r>
        <w:t xml:space="preserve">Does your program use </w:t>
      </w:r>
      <w:r w:rsidR="00ED3F54">
        <w:t xml:space="preserve">data on </w:t>
      </w:r>
      <w:r w:rsidR="00BF6AEE">
        <w:t xml:space="preserve">family </w:t>
      </w:r>
      <w:r>
        <w:t xml:space="preserve">economic well-being </w:t>
      </w:r>
      <w:r w:rsidR="00E82A1B">
        <w:t>to improve the</w:t>
      </w:r>
      <w:r>
        <w:t xml:space="preserve"> program?</w:t>
      </w:r>
    </w:p>
    <w:p w:rsidR="009A5C53" w:rsidP="00932506" w14:paraId="3251CAC4" w14:textId="1FAC118B">
      <w:pPr>
        <w:pStyle w:val="ListNumber"/>
        <w:numPr>
          <w:ilvl w:val="0"/>
          <w:numId w:val="28"/>
        </w:numPr>
        <w:tabs>
          <w:tab w:val="clear" w:pos="360"/>
        </w:tabs>
        <w:ind w:left="810"/>
      </w:pPr>
      <w:r>
        <w:t xml:space="preserve">Are any of the home visiting models you implement </w:t>
      </w:r>
      <w:r w:rsidR="00EC7034">
        <w:t xml:space="preserve">eligible for </w:t>
      </w:r>
      <w:r>
        <w:t>fund</w:t>
      </w:r>
      <w:r w:rsidR="00EC7034">
        <w:t>s</w:t>
      </w:r>
      <w:r>
        <w:t xml:space="preserve"> </w:t>
      </w:r>
      <w:r w:rsidR="00EC7034">
        <w:t>from</w:t>
      </w:r>
      <w:r>
        <w:t xml:space="preserve"> the Maternal, Inf</w:t>
      </w:r>
      <w:r w:rsidR="00BF6AEE">
        <w:t>a</w:t>
      </w:r>
      <w:r>
        <w:t>nt,</w:t>
      </w:r>
      <w:r w:rsidR="005B73DE">
        <w:t xml:space="preserve"> and</w:t>
      </w:r>
      <w:r>
        <w:t xml:space="preserve"> Early Childhood Home Visiting Program (MIECHV)? </w:t>
      </w:r>
    </w:p>
    <w:p w:rsidR="00E54750" w:rsidP="000618AD" w14:paraId="6BB4C2C8" w14:textId="2729D292">
      <w:pPr>
        <w:pStyle w:val="ListAlpha2"/>
        <w:tabs>
          <w:tab w:val="clear" w:pos="720"/>
        </w:tabs>
        <w:ind w:left="1260"/>
      </w:pPr>
      <w:r>
        <w:t>Which MIECHV-</w:t>
      </w:r>
      <w:r w:rsidR="00EC7034">
        <w:t>eligible</w:t>
      </w:r>
      <w:r>
        <w:t xml:space="preserve"> model(s) do you use? </w:t>
      </w:r>
    </w:p>
    <w:p w:rsidR="005C5DF9" w:rsidP="000618AD" w14:paraId="57C14CF7" w14:textId="0A7FF30C">
      <w:pPr>
        <w:pStyle w:val="ListAlpha2"/>
        <w:tabs>
          <w:tab w:val="clear" w:pos="720"/>
        </w:tabs>
        <w:ind w:left="1260"/>
      </w:pPr>
      <w:r>
        <w:t xml:space="preserve">If so, does </w:t>
      </w:r>
      <w:r w:rsidR="00ED3F54">
        <w:t xml:space="preserve">(do) </w:t>
      </w:r>
      <w:r>
        <w:t>th</w:t>
      </w:r>
      <w:r w:rsidR="005B73DE">
        <w:t>e MIECHV</w:t>
      </w:r>
      <w:r w:rsidR="00ED3F54">
        <w:t>-</w:t>
      </w:r>
      <w:r w:rsidR="00EC7034">
        <w:t>eligible</w:t>
      </w:r>
      <w:r w:rsidR="00EC7034">
        <w:t xml:space="preserve"> </w:t>
      </w:r>
      <w:r>
        <w:t>home visiting model(s) include services and supports to address family economic well-being</w:t>
      </w:r>
      <w:r w:rsidR="005B73DE">
        <w:t>?</w:t>
      </w:r>
    </w:p>
    <w:p w:rsidR="00F63002" w:rsidP="000618AD" w14:paraId="07F93FCD" w14:textId="006636E4">
      <w:pPr>
        <w:pStyle w:val="ListAlpha2"/>
        <w:tabs>
          <w:tab w:val="clear" w:pos="720"/>
        </w:tabs>
        <w:ind w:left="1260"/>
      </w:pPr>
      <w:r>
        <w:t xml:space="preserve">[If </w:t>
      </w:r>
      <w:r w:rsidR="00984D4C">
        <w:t>applicable</w:t>
      </w:r>
      <w:r>
        <w:t xml:space="preserve">] Is your program </w:t>
      </w:r>
      <w:r w:rsidR="00535994">
        <w:t xml:space="preserve">funded by MIECHV? </w:t>
      </w:r>
    </w:p>
    <w:p w:rsidR="00DA0FB3" w:rsidRPr="000618AD" w:rsidP="000618AD" w14:paraId="62A602D3" w14:textId="382E6BC8">
      <w:pPr>
        <w:pStyle w:val="H3"/>
        <w:spacing w:after="120"/>
      </w:pPr>
      <w:r>
        <w:t>3.</w:t>
      </w:r>
      <w:r>
        <w:tab/>
      </w:r>
      <w:r w:rsidRPr="000618AD" w:rsidR="00DE6FD4">
        <w:t>Additional information</w:t>
      </w:r>
    </w:p>
    <w:p w:rsidR="009D2A5D" w:rsidP="00932506" w14:paraId="5B4F5772" w14:textId="206049A3">
      <w:pPr>
        <w:pStyle w:val="ListNumber"/>
        <w:numPr>
          <w:ilvl w:val="0"/>
          <w:numId w:val="29"/>
        </w:numPr>
        <w:tabs>
          <w:tab w:val="clear" w:pos="360"/>
        </w:tabs>
        <w:ind w:left="900"/>
      </w:pPr>
      <w:r>
        <w:t xml:space="preserve">Could you </w:t>
      </w:r>
      <w:r w:rsidR="005B73DE">
        <w:t xml:space="preserve">please </w:t>
      </w:r>
      <w:r>
        <w:t xml:space="preserve">describe </w:t>
      </w:r>
      <w:r>
        <w:t xml:space="preserve">the </w:t>
      </w:r>
      <w:r w:rsidR="002807C6">
        <w:t xml:space="preserve">demographics of the </w:t>
      </w:r>
      <w:r>
        <w:t xml:space="preserve">population </w:t>
      </w:r>
      <w:r>
        <w:t xml:space="preserve">your program </w:t>
      </w:r>
      <w:r w:rsidR="002807C6">
        <w:t xml:space="preserve">primarily </w:t>
      </w:r>
      <w:r>
        <w:t>serve</w:t>
      </w:r>
      <w:r w:rsidR="00DE71DE">
        <w:t>s</w:t>
      </w:r>
      <w:r w:rsidR="00ED4099">
        <w:t>,</w:t>
      </w:r>
      <w:r w:rsidR="008F4362">
        <w:t xml:space="preserve"> </w:t>
      </w:r>
      <w:r w:rsidR="00ED4099">
        <w:t>s</w:t>
      </w:r>
      <w:r w:rsidR="008F4362">
        <w:t>uch as race</w:t>
      </w:r>
      <w:r w:rsidR="003D3EC4">
        <w:t xml:space="preserve"> or </w:t>
      </w:r>
      <w:r w:rsidR="008F4362">
        <w:t xml:space="preserve">ethnicity, socioeconomic status, </w:t>
      </w:r>
      <w:r w:rsidR="00385976">
        <w:t xml:space="preserve">family size and structure, </w:t>
      </w:r>
      <w:r w:rsidR="003D3EC4">
        <w:t xml:space="preserve">or </w:t>
      </w:r>
      <w:r w:rsidR="008F4362">
        <w:t xml:space="preserve">immigration status? </w:t>
      </w:r>
    </w:p>
    <w:p w:rsidR="00DA0FB3" w:rsidP="00932506" w14:paraId="3F53E3AA" w14:textId="5A0AE718">
      <w:pPr>
        <w:pStyle w:val="ListAlpha2"/>
        <w:numPr>
          <w:ilvl w:val="0"/>
          <w:numId w:val="30"/>
        </w:numPr>
        <w:tabs>
          <w:tab w:val="clear" w:pos="720"/>
        </w:tabs>
        <w:ind w:left="1350"/>
      </w:pPr>
      <w:r>
        <w:t xml:space="preserve">Is this the population your program </w:t>
      </w:r>
      <w:r w:rsidR="00DE71DE">
        <w:t xml:space="preserve">was designed to </w:t>
      </w:r>
      <w:r>
        <w:t>serve? If not, please describe the population</w:t>
      </w:r>
      <w:r w:rsidR="00F264C9">
        <w:t xml:space="preserve"> the program was designed for</w:t>
      </w:r>
      <w:r w:rsidR="00DE71DE">
        <w:t>.</w:t>
      </w:r>
      <w:r>
        <w:t xml:space="preserve"> </w:t>
      </w:r>
    </w:p>
    <w:p w:rsidR="00DA0FB3" w:rsidP="00932506" w14:paraId="4F783492" w14:textId="208460FE">
      <w:pPr>
        <w:pStyle w:val="ListNumber"/>
        <w:numPr>
          <w:ilvl w:val="0"/>
          <w:numId w:val="28"/>
        </w:numPr>
        <w:tabs>
          <w:tab w:val="clear" w:pos="360"/>
        </w:tabs>
        <w:ind w:left="810"/>
      </w:pPr>
      <w:r>
        <w:t xml:space="preserve">What </w:t>
      </w:r>
      <w:r w:rsidR="00F264C9">
        <w:t xml:space="preserve">kind of </w:t>
      </w:r>
      <w:r>
        <w:t xml:space="preserve">geographic </w:t>
      </w:r>
      <w:r w:rsidR="00E54750">
        <w:t>area do you serve</w:t>
      </w:r>
      <w:r>
        <w:t xml:space="preserve">? </w:t>
      </w:r>
      <w:r w:rsidR="00E54750">
        <w:t xml:space="preserve">Is it </w:t>
      </w:r>
      <w:r w:rsidR="00F264C9">
        <w:t>r</w:t>
      </w:r>
      <w:r>
        <w:t>ural</w:t>
      </w:r>
      <w:r w:rsidR="00F264C9">
        <w:t xml:space="preserve"> or </w:t>
      </w:r>
      <w:r w:rsidR="00F264C9">
        <w:t>u</w:t>
      </w:r>
      <w:r>
        <w:t>rban;</w:t>
      </w:r>
      <w:r>
        <w:t xml:space="preserve"> </w:t>
      </w:r>
      <w:r w:rsidR="00F264C9">
        <w:t>m</w:t>
      </w:r>
      <w:r>
        <w:t>etro</w:t>
      </w:r>
      <w:r w:rsidR="00F264C9">
        <w:t xml:space="preserve"> or n</w:t>
      </w:r>
      <w:r>
        <w:t>on-</w:t>
      </w:r>
      <w:r w:rsidR="00F264C9">
        <w:t>m</w:t>
      </w:r>
      <w:r>
        <w:t>etro</w:t>
      </w:r>
      <w:r w:rsidR="005B73DE">
        <w:t>?</w:t>
      </w:r>
    </w:p>
    <w:p w:rsidR="00DA0FB3" w:rsidP="00932506" w14:paraId="4EA01032" w14:textId="5100A65E">
      <w:pPr>
        <w:pStyle w:val="ListNumber"/>
        <w:numPr>
          <w:ilvl w:val="0"/>
          <w:numId w:val="28"/>
        </w:numPr>
        <w:tabs>
          <w:tab w:val="clear" w:pos="360"/>
        </w:tabs>
        <w:ind w:left="810"/>
      </w:pPr>
      <w:r>
        <w:t xml:space="preserve">Do you use an individual or group format in providing services to support family economic well-being? </w:t>
      </w:r>
      <w:r w:rsidR="004246D9">
        <w:t>About</w:t>
      </w:r>
      <w:r>
        <w:t xml:space="preserve"> how many staff members are employed at your program?</w:t>
      </w:r>
    </w:p>
    <w:p w:rsidR="00497B2C" w:rsidP="00932506" w14:paraId="1B104722" w14:textId="179B87CB">
      <w:pPr>
        <w:pStyle w:val="ListAlpha2"/>
        <w:numPr>
          <w:ilvl w:val="0"/>
          <w:numId w:val="31"/>
        </w:numPr>
        <w:tabs>
          <w:tab w:val="clear" w:pos="720"/>
        </w:tabs>
        <w:ind w:left="1350"/>
      </w:pPr>
      <w:r>
        <w:t xml:space="preserve">How many staff are full-time employees? </w:t>
      </w:r>
    </w:p>
    <w:p w:rsidR="00497B2C" w:rsidP="00932506" w14:paraId="44B546EB" w14:textId="0914F5D1">
      <w:pPr>
        <w:pStyle w:val="ListAlpha2"/>
        <w:numPr>
          <w:ilvl w:val="0"/>
          <w:numId w:val="31"/>
        </w:numPr>
        <w:tabs>
          <w:tab w:val="clear" w:pos="720"/>
        </w:tabs>
        <w:ind w:left="1350"/>
      </w:pPr>
      <w:r>
        <w:t xml:space="preserve">How many staff are part-time employees? </w:t>
      </w:r>
    </w:p>
    <w:p w:rsidR="00497B2C" w:rsidP="00932506" w14:paraId="04270D39" w14:textId="6464E15A">
      <w:pPr>
        <w:pStyle w:val="ListAlpha2"/>
        <w:numPr>
          <w:ilvl w:val="0"/>
          <w:numId w:val="31"/>
        </w:numPr>
        <w:tabs>
          <w:tab w:val="clear" w:pos="720"/>
        </w:tabs>
        <w:ind w:left="1350"/>
      </w:pPr>
      <w:r>
        <w:t xml:space="preserve">How many families are typically on a home visitor’s caseload? </w:t>
      </w:r>
    </w:p>
    <w:p w:rsidR="00E54750" w:rsidP="00932506" w14:paraId="1D9C6932" w14:textId="50F4A52F">
      <w:pPr>
        <w:pStyle w:val="ListNumber"/>
        <w:numPr>
          <w:ilvl w:val="0"/>
          <w:numId w:val="28"/>
        </w:numPr>
        <w:tabs>
          <w:tab w:val="clear" w:pos="360"/>
        </w:tabs>
        <w:ind w:left="810"/>
      </w:pPr>
      <w:r>
        <w:t xml:space="preserve">Do program staff receive </w:t>
      </w:r>
      <w:r w:rsidR="003D3EC4">
        <w:t xml:space="preserve">training on </w:t>
      </w:r>
      <w:r>
        <w:t xml:space="preserve">cultural </w:t>
      </w:r>
      <w:r w:rsidR="009300DF">
        <w:t xml:space="preserve">responsiveness, awareness, or </w:t>
      </w:r>
      <w:r>
        <w:t xml:space="preserve">sensitivity? </w:t>
      </w:r>
    </w:p>
    <w:p w:rsidR="00E54750" w:rsidP="00932506" w14:paraId="288AEE73" w14:textId="77777777">
      <w:pPr>
        <w:pStyle w:val="ListNumber"/>
        <w:numPr>
          <w:ilvl w:val="0"/>
          <w:numId w:val="28"/>
        </w:numPr>
        <w:tabs>
          <w:tab w:val="clear" w:pos="360"/>
        </w:tabs>
        <w:ind w:left="810"/>
      </w:pPr>
      <w:r>
        <w:t xml:space="preserve">How is your home visiting program funded? </w:t>
      </w:r>
    </w:p>
    <w:p w:rsidR="00E54750" w:rsidP="00932506" w14:paraId="39296920" w14:textId="5986EEFB">
      <w:pPr>
        <w:pStyle w:val="ListNumber"/>
        <w:numPr>
          <w:ilvl w:val="0"/>
          <w:numId w:val="28"/>
        </w:numPr>
        <w:tabs>
          <w:tab w:val="clear" w:pos="360"/>
        </w:tabs>
        <w:ind w:left="810"/>
      </w:pPr>
      <w:r>
        <w:t xml:space="preserve">Is your home visiting program part of a larger system of care in your community? </w:t>
      </w:r>
    </w:p>
    <w:p w:rsidR="00D35C7F" w:rsidRPr="000618AD" w:rsidP="000618AD" w14:paraId="6ABB3F8A" w14:textId="3CC9E8FC">
      <w:pPr>
        <w:pStyle w:val="H2"/>
      </w:pPr>
      <w:r w:rsidRPr="000618AD">
        <w:t>D.</w:t>
      </w:r>
      <w:r w:rsidRPr="000618AD" w:rsidR="00EB54DB">
        <w:t xml:space="preserve"> </w:t>
      </w:r>
      <w:r w:rsidR="000618AD">
        <w:tab/>
      </w:r>
      <w:r w:rsidRPr="000618AD" w:rsidR="00EB54DB">
        <w:t xml:space="preserve">Research </w:t>
      </w:r>
      <w:r w:rsidRPr="000618AD">
        <w:t>p</w:t>
      </w:r>
      <w:r w:rsidRPr="000618AD" w:rsidR="00EB54DB">
        <w:t xml:space="preserve">rotocols </w:t>
      </w:r>
    </w:p>
    <w:p w:rsidR="00553068" w:rsidP="000618AD" w14:paraId="506239EA" w14:textId="37DDBEFC">
      <w:pPr>
        <w:pStyle w:val="ParagraphContinued"/>
      </w:pPr>
      <w:r>
        <w:t>Mathematica</w:t>
      </w:r>
      <w:r w:rsidR="00E75A6A">
        <w:t xml:space="preserve"> and its partners</w:t>
      </w:r>
      <w:r>
        <w:t xml:space="preserve"> adhere to the research protocols for this project </w:t>
      </w:r>
      <w:r w:rsidR="00E82A1B">
        <w:t xml:space="preserve">that were </w:t>
      </w:r>
      <w:r w:rsidR="00E75A6A">
        <w:t xml:space="preserve">approved </w:t>
      </w:r>
      <w:r>
        <w:t xml:space="preserve">by the study funder, the Administration for Children and Families. Does your local program or </w:t>
      </w:r>
      <w:r w:rsidR="00E82A1B">
        <w:t xml:space="preserve">the </w:t>
      </w:r>
      <w:r>
        <w:t xml:space="preserve">national program model </w:t>
      </w:r>
      <w:r w:rsidR="00E82A1B">
        <w:t xml:space="preserve">you use </w:t>
      </w:r>
      <w:r>
        <w:t xml:space="preserve">have </w:t>
      </w:r>
      <w:r w:rsidR="00E82A1B">
        <w:t>any other</w:t>
      </w:r>
      <w:r>
        <w:t xml:space="preserve"> research protocols we need to be aware of? If yes, can you provide us with written information on this? </w:t>
      </w:r>
    </w:p>
    <w:p w:rsidR="00EB54DB" w:rsidP="000618AD" w14:paraId="61E51565" w14:textId="5F374F0E">
      <w:pPr>
        <w:pStyle w:val="H2"/>
      </w:pPr>
      <w:r w:rsidRPr="000618AD">
        <w:t>E.</w:t>
      </w:r>
      <w:r w:rsidR="000618AD">
        <w:tab/>
      </w:r>
      <w:r w:rsidRPr="000618AD">
        <w:t xml:space="preserve">Next </w:t>
      </w:r>
      <w:r w:rsidRPr="000618AD">
        <w:t>s</w:t>
      </w:r>
      <w:r w:rsidRPr="000618AD">
        <w:t>teps</w:t>
      </w:r>
    </w:p>
    <w:p w:rsidR="00EF2159" w:rsidP="000618AD" w14:paraId="32BD0774" w14:textId="2E5BA3B9">
      <w:pPr>
        <w:pStyle w:val="ParagraphContinued"/>
      </w:pPr>
      <w:r>
        <w:t xml:space="preserve">Thank you for </w:t>
      </w:r>
      <w:r w:rsidR="00E82A1B">
        <w:t>talking to us</w:t>
      </w:r>
      <w:r>
        <w:t xml:space="preserve">. We will email you </w:t>
      </w:r>
      <w:r w:rsidR="0068633C">
        <w:t>within the next month</w:t>
      </w:r>
      <w:r>
        <w:t xml:space="preserve"> to let you know if your program is eligible to participate in this study.</w:t>
      </w:r>
      <w:r w:rsidR="005459C1">
        <w:t xml:space="preserve"> If your program is selected, who should be our main point of contact? </w:t>
      </w:r>
      <w:r>
        <w:t xml:space="preserve">  </w:t>
      </w:r>
    </w:p>
    <w:p w:rsidR="00C0437B" w:rsidP="000618AD" w14:paraId="6F742A00" w14:textId="77777777">
      <w:pPr>
        <w:pStyle w:val="Paragraph"/>
      </w:pPr>
      <w:r>
        <w:t xml:space="preserve">Do you have any questions </w:t>
      </w:r>
      <w:r>
        <w:t>at this time</w:t>
      </w:r>
      <w:r>
        <w:t xml:space="preserve">? </w:t>
      </w:r>
    </w:p>
    <w:p w:rsidR="00EB54DB" w:rsidP="000618AD" w14:paraId="166503E6" w14:textId="50A5C485">
      <w:pPr>
        <w:pStyle w:val="Paragraph"/>
      </w:pPr>
      <w:r>
        <w:t xml:space="preserve">If </w:t>
      </w:r>
      <w:r w:rsidR="00E82A1B">
        <w:t xml:space="preserve">you think of any </w:t>
      </w:r>
      <w:r>
        <w:t>questions or concerns</w:t>
      </w:r>
      <w:r w:rsidR="00E82A1B">
        <w:t>,</w:t>
      </w:r>
      <w:r>
        <w:t xml:space="preserve"> please feel free to contact me at (PHONE or EMAIL ADDRESS). </w:t>
      </w:r>
      <w:r w:rsidR="00EF2159">
        <w:t>Thanks again for your time today.</w:t>
      </w:r>
    </w:p>
    <w:p w:rsidR="002A6300" w:rsidP="000618AD" w14:paraId="735D1F72" w14:textId="77777777">
      <w:pPr>
        <w:pStyle w:val="Paragraph"/>
        <w:sectPr w:rsidSect="000251ED">
          <w:headerReference w:type="default" r:id="rId9"/>
          <w:footerReference w:type="default" r:id="rId10"/>
          <w:pgSz w:w="12240" w:h="15840"/>
          <w:pgMar w:top="1440" w:right="1440" w:bottom="1440" w:left="1440" w:header="720" w:footer="720" w:gutter="0"/>
          <w:pgNumType w:start="1"/>
          <w:cols w:space="720"/>
          <w:docGrid w:linePitch="360"/>
        </w:sectPr>
      </w:pPr>
    </w:p>
    <w:p w:rsidR="002A6300" w:rsidP="002A6300" w14:paraId="0ACBAC30" w14:textId="7D215825">
      <w:pPr>
        <w:pStyle w:val="AppendixTitle"/>
      </w:pPr>
      <w:r>
        <w:t xml:space="preserve">Instrument </w:t>
      </w:r>
      <w:r>
        <w:t>2</w:t>
      </w:r>
      <w:r>
        <w:br/>
      </w:r>
      <w:r>
        <w:br/>
        <w:t>Program Director Interview Protocol</w:t>
      </w:r>
    </w:p>
    <w:p w:rsidR="002A6300" w:rsidP="002A6300" w14:paraId="42996556" w14:textId="77777777">
      <w:pPr>
        <w:spacing w:after="0"/>
        <w:rPr>
          <w:rFonts w:asciiTheme="majorHAnsi" w:eastAsiaTheme="majorEastAsia" w:hAnsiTheme="majorHAnsi" w:cstheme="majorBidi"/>
          <w:b/>
          <w:bCs/>
          <w:color w:val="046B5C" w:themeColor="text2"/>
          <w:sz w:val="28"/>
          <w:szCs w:val="32"/>
        </w:rPr>
        <w:sectPr>
          <w:headerReference w:type="default" r:id="rId11"/>
          <w:footerReference w:type="default" r:id="rId12"/>
          <w:pgSz w:w="12240" w:h="15840"/>
          <w:pgMar w:top="1440" w:right="1440" w:bottom="1440" w:left="1440" w:header="720" w:footer="720" w:gutter="0"/>
          <w:cols w:space="720"/>
        </w:sectPr>
      </w:pPr>
    </w:p>
    <w:p w:rsidR="002A6300" w:rsidP="002A6300" w14:paraId="11D15B0D" w14:textId="033F7736">
      <w:pPr>
        <w:spacing w:after="0" w:line="240" w:lineRule="auto"/>
        <w:jc w:val="right"/>
        <w:rPr>
          <w:i/>
          <w:iCs/>
          <w:sz w:val="16"/>
          <w:szCs w:val="16"/>
        </w:rPr>
      </w:pPr>
      <w:r>
        <w:rPr>
          <w:i/>
          <w:iCs/>
          <w:sz w:val="16"/>
          <w:szCs w:val="16"/>
        </w:rPr>
        <w:t xml:space="preserve">OMB#: </w:t>
      </w:r>
      <w:r w:rsidR="00066D8B">
        <w:rPr>
          <w:i/>
          <w:iCs/>
          <w:sz w:val="16"/>
          <w:szCs w:val="16"/>
        </w:rPr>
        <w:t>0970-0356</w:t>
      </w:r>
    </w:p>
    <w:p w:rsidR="002A6300" w:rsidP="002A6300" w14:paraId="279ECE27" w14:textId="34CCF828">
      <w:pPr>
        <w:spacing w:after="0" w:line="240" w:lineRule="auto"/>
        <w:jc w:val="right"/>
        <w:rPr>
          <w:i/>
          <w:iCs/>
          <w:sz w:val="16"/>
          <w:szCs w:val="16"/>
        </w:rPr>
      </w:pPr>
      <w:r>
        <w:rPr>
          <w:i/>
          <w:iCs/>
          <w:sz w:val="16"/>
          <w:szCs w:val="16"/>
        </w:rPr>
        <w:t xml:space="preserve">Expiration Date: </w:t>
      </w:r>
      <w:r w:rsidR="00066D8B">
        <w:rPr>
          <w:i/>
          <w:iCs/>
          <w:sz w:val="16"/>
          <w:szCs w:val="16"/>
        </w:rPr>
        <w:t>02/24/2024</w:t>
      </w:r>
    </w:p>
    <w:p w:rsidR="002A6300" w:rsidP="002A6300" w14:paraId="12576C23" w14:textId="699BDC30">
      <w:pPr>
        <w:pStyle w:val="H1"/>
        <w:jc w:val="center"/>
        <w:rPr>
          <w:rFonts w:asciiTheme="minorHAnsi" w:hAnsiTheme="minorHAnsi" w:cstheme="minorHAnsi"/>
          <w:color w:val="auto"/>
          <w:sz w:val="22"/>
          <w:szCs w:val="22"/>
        </w:rPr>
      </w:pPr>
      <w:r>
        <w:rPr>
          <w:rFonts w:asciiTheme="minorHAnsi" w:hAnsiTheme="minorHAnsi" w:cstheme="minorHAnsi"/>
          <w:color w:val="auto"/>
          <w:sz w:val="22"/>
          <w:szCs w:val="22"/>
        </w:rPr>
        <w:t xml:space="preserve">Supporting Family Economic Well-Being </w:t>
      </w:r>
      <w:r w:rsidR="00EC7034">
        <w:rPr>
          <w:rFonts w:asciiTheme="minorHAnsi" w:hAnsiTheme="minorHAnsi" w:cstheme="minorHAnsi"/>
          <w:color w:val="auto"/>
          <w:sz w:val="22"/>
          <w:szCs w:val="22"/>
        </w:rPr>
        <w:t>t</w:t>
      </w:r>
      <w:r>
        <w:rPr>
          <w:rFonts w:asciiTheme="minorHAnsi" w:hAnsiTheme="minorHAnsi" w:cstheme="minorHAnsi"/>
          <w:color w:val="auto"/>
          <w:sz w:val="22"/>
          <w:szCs w:val="22"/>
        </w:rPr>
        <w:t>hrough Home Visiting</w:t>
      </w:r>
    </w:p>
    <w:p w:rsidR="002A6300" w:rsidP="002A6300" w14:paraId="3EDC3682" w14:textId="6F5413B6">
      <w:pPr>
        <w:pStyle w:val="H1"/>
        <w:jc w:val="center"/>
        <w:rPr>
          <w:rFonts w:asciiTheme="minorHAnsi" w:hAnsiTheme="minorHAnsi" w:cstheme="minorHAnsi"/>
          <w:color w:val="auto"/>
          <w:sz w:val="22"/>
          <w:szCs w:val="22"/>
        </w:rPr>
      </w:pPr>
      <w:r>
        <w:rPr>
          <w:noProof/>
        </w:rPr>
        <mc:AlternateContent>
          <mc:Choice Requires="wps">
            <w:drawing>
              <wp:anchor distT="45720" distB="45720" distL="114300" distR="114300" simplePos="0" relativeHeight="251660288" behindDoc="0" locked="0" layoutInCell="1" allowOverlap="1">
                <wp:simplePos x="0" y="0"/>
                <wp:positionH relativeFrom="margin">
                  <wp:posOffset>0</wp:posOffset>
                </wp:positionH>
                <wp:positionV relativeFrom="paragraph">
                  <wp:posOffset>527050</wp:posOffset>
                </wp:positionV>
                <wp:extent cx="6158865" cy="889000"/>
                <wp:effectExtent l="0" t="0" r="13335" b="2540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58865" cy="889000"/>
                        </a:xfrm>
                        <a:prstGeom prst="rect">
                          <a:avLst/>
                        </a:prstGeom>
                        <a:solidFill>
                          <a:srgbClr val="FFFFFF"/>
                        </a:solidFill>
                        <a:ln w="9525">
                          <a:solidFill>
                            <a:srgbClr val="000000"/>
                          </a:solidFill>
                          <a:miter lim="800000"/>
                          <a:headEnd/>
                          <a:tailEnd/>
                        </a:ln>
                      </wps:spPr>
                      <wps:txbx>
                        <w:txbxContent>
                          <w:p w:rsidR="002A6300" w:rsidP="002A6300" w14:textId="77777777">
                            <w:pPr>
                              <w:spacing w:before="120" w:after="120" w:line="240" w:lineRule="auto"/>
                              <w:rPr>
                                <w:rFonts w:cstheme="minorHAnsi"/>
                              </w:rPr>
                            </w:pPr>
                            <w:r>
                              <w:t xml:space="preserve">In spring 2023, the HomeEc team will use this guide to conduct 60-minute virtual interviews with program directors of up to six early childhood home visiting programs. We will ask program directors to provide verbal consent to participate and share a consent form beforehand that summarizes key study information. We will seek the program director’s permission to record their interview. </w:t>
                            </w: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484.95pt;height:70pt;margin-top:41.5pt;margin-left:0;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1312">
                <v:textbox>
                  <w:txbxContent>
                    <w:p w:rsidR="002A6300" w:rsidP="002A6300" w14:paraId="53E8E12D" w14:textId="77777777">
                      <w:pPr>
                        <w:spacing w:before="120" w:after="120" w:line="240" w:lineRule="auto"/>
                        <w:rPr>
                          <w:rFonts w:cstheme="minorHAnsi"/>
                        </w:rPr>
                      </w:pPr>
                      <w:r>
                        <w:t xml:space="preserve">In spring 2023, the HomeEc team will use this guide to conduct 60-minute virtual interviews with program directors of up to six early childhood home visiting programs. We will ask program directors to provide verbal consent to participate and share a consent form beforehand that summarizes key study information. We will seek the program director’s permission to record their interview. </w:t>
                      </w:r>
                    </w:p>
                  </w:txbxContent>
                </v:textbox>
                <w10:wrap type="square"/>
              </v:shape>
            </w:pict>
          </mc:Fallback>
        </mc:AlternateContent>
      </w:r>
      <w:r>
        <w:rPr>
          <w:rFonts w:asciiTheme="minorHAnsi" w:hAnsiTheme="minorHAnsi" w:cstheme="minorHAnsi"/>
          <w:color w:val="auto"/>
          <w:sz w:val="22"/>
          <w:szCs w:val="22"/>
        </w:rPr>
        <w:t>PROGRAM DIRECTOR INTERVIEW PROTOCOL</w:t>
      </w:r>
    </w:p>
    <w:p w:rsidR="002A6300" w:rsidP="002A6300" w14:paraId="2123F11F" w14:textId="77777777">
      <w:pPr>
        <w:pStyle w:val="H1"/>
      </w:pPr>
      <w:r>
        <w:t>I.</w:t>
      </w:r>
      <w:r>
        <w:tab/>
        <w:t>INTRODUCTION AND BACKGROUND ON THE PROJECT</w:t>
      </w:r>
    </w:p>
    <w:p w:rsidR="002A6300" w:rsidP="002A6300" w14:paraId="7AE5E835" w14:textId="77777777">
      <w:pPr>
        <w:pStyle w:val="H2"/>
      </w:pPr>
      <w:bookmarkStart w:id="1" w:name="_Hlk105623080"/>
      <w:r>
        <w:t>A.</w:t>
      </w:r>
      <w:r>
        <w:tab/>
        <w:t>Interviewer Introduction</w:t>
      </w:r>
    </w:p>
    <w:p w:rsidR="002A6300" w:rsidP="002A6300" w14:paraId="610A3110" w14:textId="77777777">
      <w:pPr>
        <w:pStyle w:val="ParagraphContinued"/>
      </w:pPr>
      <w:r>
        <w:t>My name is [NAME], and I am from [ORGANIZATION]. I really appreciate your time and look forward to hearing about your experiences.</w:t>
      </w:r>
    </w:p>
    <w:p w:rsidR="002A6300" w:rsidP="002A6300" w14:paraId="5F091DBC" w14:textId="77777777">
      <w:pPr>
        <w:pStyle w:val="H2"/>
      </w:pPr>
      <w:r>
        <w:t>B.</w:t>
      </w:r>
      <w:r>
        <w:tab/>
        <w:t>Explanation of Project and Purpose of Interview</w:t>
      </w:r>
    </w:p>
    <w:p w:rsidR="002A6300" w:rsidP="002A6300" w14:paraId="7BC696DA" w14:textId="551FAA5E">
      <w:pPr>
        <w:pStyle w:val="ParagraphContinued"/>
      </w:pPr>
      <w:r>
        <w:t xml:space="preserve">I am part of a team conducting a study called Supporting Family Economic Well-Being </w:t>
      </w:r>
      <w:r w:rsidR="00EC7034">
        <w:t>t</w:t>
      </w:r>
      <w:r>
        <w:t xml:space="preserve">hrough Home Visiting. The Administration for Children and Families (ACF) in the U.S. Department of Health and Human Services is </w:t>
      </w:r>
      <w:r w:rsidR="00B12174">
        <w:t xml:space="preserve">overseeing </w:t>
      </w:r>
      <w:r>
        <w:t>this study.</w:t>
      </w:r>
      <w:r w:rsidR="00DA183B">
        <w:t xml:space="preserve"> </w:t>
      </w:r>
      <w:bookmarkStart w:id="2" w:name="_Hlk117524135"/>
      <w:r w:rsidR="00DA183B">
        <w:t>First, before I explain the purpose of the study, I want to tell you that an agency may not conduct or sponsor, and a person is not required to respond to, a collection of information unless it displays a currently valid OMB control number. The OMB # for the described information collection is 0970-0356 and the expiration date is 02/29/2024.</w:t>
      </w:r>
      <w:bookmarkEnd w:id="2"/>
    </w:p>
    <w:p w:rsidR="002A6300" w:rsidP="002A6300" w14:paraId="0C961612" w14:textId="77777777">
      <w:pPr>
        <w:pStyle w:val="Paragraph"/>
      </w:pPr>
      <w:r>
        <w:t>The study aims to better understand, measure, and support family economic well-being through home visiting. First, this study seeks to understand how home visiting programs define family economic well-being, which might include how well a family can meet its needs and the financial goals it sets, such as meeting all its current needs, preparing for future expenses, and having a job that is stable and satisfying. In addition, in this study, we want to learn how programs measure family economic well-being, and what supports home visiting programs could provide to families to help them achieve economic well-being. [INCLUDE HOW WE CHOSE THE PROGRAM/PERSON TO INTERVIEW]. We are here to learn from you about what your program is doing to support family economic well-being.</w:t>
      </w:r>
    </w:p>
    <w:p w:rsidR="002A6300" w:rsidP="002A6300" w14:paraId="74D9612A" w14:textId="31AB6FFB">
      <w:pPr>
        <w:pStyle w:val="H2"/>
      </w:pPr>
      <w:r>
        <w:t>C.</w:t>
      </w:r>
      <w:r>
        <w:tab/>
      </w:r>
      <w:r w:rsidR="004703F8">
        <w:t>Privacy</w:t>
      </w:r>
      <w:r>
        <w:t xml:space="preserve"> and Recording</w:t>
      </w:r>
    </w:p>
    <w:p w:rsidR="000D456B" w:rsidP="002A6300" w14:paraId="12BDCA55" w14:textId="66933425">
      <w:pPr>
        <w:pStyle w:val="ParagraphContinued"/>
      </w:pPr>
      <w:bookmarkStart w:id="3" w:name="_Hlk118981027"/>
      <w:r>
        <w:t>We expect this interview to take 60 minutes. Before we start,</w:t>
      </w:r>
      <w:r w:rsidR="00B03B9B">
        <w:t xml:space="preserve"> I</w:t>
      </w:r>
      <w:r w:rsidR="009E6077">
        <w:t xml:space="preserve"> would</w:t>
      </w:r>
      <w:r w:rsidR="00B03B9B">
        <w:t xml:space="preserve"> like to briefly review the informed consent form </w:t>
      </w:r>
      <w:r w:rsidR="009E6077">
        <w:t xml:space="preserve">you received prior to this discussion </w:t>
      </w:r>
      <w:r w:rsidR="00B03B9B">
        <w:t>and answer any questions you might have</w:t>
      </w:r>
      <w:r w:rsidR="00AF42B9">
        <w:t xml:space="preserve"> </w:t>
      </w:r>
      <w:r w:rsidR="00B03B9B">
        <w:t xml:space="preserve">[REVIEW THE CONSENT FORM WITH </w:t>
      </w:r>
      <w:r w:rsidR="009C61B2">
        <w:t>RESPONDENT, HIGLIGHTING THE FOLLOWING POINTS ABOUT PRIVACY</w:t>
      </w:r>
      <w:r w:rsidR="00B03B9B">
        <w:t>]</w:t>
      </w:r>
      <w:r w:rsidR="00B839E8">
        <w:t xml:space="preserve">. </w:t>
      </w:r>
    </w:p>
    <w:p w:rsidR="002A6300" w:rsidP="002A6300" w14:paraId="5271840A" w14:textId="79492C7C">
      <w:pPr>
        <w:pStyle w:val="ParagraphContinued"/>
      </w:pPr>
      <w:r>
        <w:t>I want to let you know that your participation in this discussion is voluntary, and you can decline to answer any question</w:t>
      </w:r>
      <w:r w:rsidR="00DE19A0">
        <w:t>s</w:t>
      </w:r>
      <w:r>
        <w:t>. All information you provide will be kept private</w:t>
      </w:r>
      <w:r w:rsidR="006F18D2">
        <w:t xml:space="preserve">, except </w:t>
      </w:r>
      <w:r w:rsidRPr="00584E52" w:rsidR="00074CF5">
        <w:t>if you say something that suggests you are very likely to harm yourself, that you are planning to hurt another person or child, or that someone is likely to harm you</w:t>
      </w:r>
      <w:r>
        <w:t xml:space="preserve">. We will use the information you share to write a summary of what we </w:t>
      </w:r>
      <w:r>
        <w:t xml:space="preserve">learned, but </w:t>
      </w:r>
      <w:r w:rsidR="006F18D2">
        <w:t>your name will not be connected to your answers</w:t>
      </w:r>
      <w:r>
        <w:t>. We will summarize information from your site for our reports. We would like to record our conversation today to</w:t>
      </w:r>
      <w:r w:rsidR="00EF5B31">
        <w:t xml:space="preserve"> make sure we have an accurate record of what you say</w:t>
      </w:r>
      <w:r>
        <w:t xml:space="preserve">. </w:t>
      </w:r>
      <w:r w:rsidRPr="00584E52" w:rsidR="00884CD6">
        <w:t xml:space="preserve">No one will hear the </w:t>
      </w:r>
      <w:r w:rsidR="00884CD6">
        <w:t>recording</w:t>
      </w:r>
      <w:r w:rsidRPr="00584E52" w:rsidR="00884CD6">
        <w:t xml:space="preserve"> except for researchers and the person who </w:t>
      </w:r>
      <w:r w:rsidR="00884CD6">
        <w:t>transcribes it</w:t>
      </w:r>
      <w:r w:rsidRPr="00584E52" w:rsidR="00884CD6">
        <w:t>.</w:t>
      </w:r>
      <w:r>
        <w:t xml:space="preserve"> If you want to say anything that you do not want recorded, please let me know, and I will be glad to pause the recorder.</w:t>
      </w:r>
      <w:r w:rsidR="006F18D2">
        <w:t xml:space="preserve"> </w:t>
      </w:r>
      <w:r w:rsidR="00884CD6">
        <w:t xml:space="preserve">We will store the recording and any notes from our conversation in a secure location, and our study team will destroy the recording and notes at the end of the project. </w:t>
      </w:r>
      <w:r w:rsidR="006F18D2">
        <w:t>We have a Certificate of Confidentiality from the National Institutes of Health</w:t>
      </w:r>
      <w:r w:rsidR="00BA57C4">
        <w:t>,</w:t>
      </w:r>
      <w:r w:rsidR="006F18D2">
        <w:t xml:space="preserve"> and this certificate helps us protect your privacy</w:t>
      </w:r>
      <w:r w:rsidR="00884CD6">
        <w:t xml:space="preserve">, </w:t>
      </w:r>
      <w:r w:rsidR="00884CD6">
        <w:rPr>
          <w:rFonts w:eastAsia="Times New Roman"/>
        </w:rPr>
        <w:t xml:space="preserve">except in cases required by Federal, </w:t>
      </w:r>
      <w:r w:rsidR="00884CD6">
        <w:rPr>
          <w:rFonts w:eastAsia="Times New Roman"/>
        </w:rPr>
        <w:t>State</w:t>
      </w:r>
      <w:r w:rsidR="00884CD6">
        <w:rPr>
          <w:rFonts w:eastAsia="Times New Roman"/>
        </w:rPr>
        <w:t xml:space="preserve"> or local laws, such as for reporting of child or elder abuse</w:t>
      </w:r>
      <w:r w:rsidR="006F18D2">
        <w:t>.</w:t>
      </w:r>
    </w:p>
    <w:p w:rsidR="000D456B" w:rsidP="000D456B" w14:paraId="10E36FCC" w14:textId="04DABB0A">
      <w:pPr>
        <w:pStyle w:val="ParagraphContinued"/>
      </w:pPr>
      <w:r>
        <w:t>Do you agree to participate in this interview?</w:t>
      </w:r>
    </w:p>
    <w:bookmarkEnd w:id="3"/>
    <w:p w:rsidR="002A6300" w:rsidP="002A6300" w14:paraId="67E3502B" w14:textId="2597C2DC">
      <w:pPr>
        <w:pStyle w:val="Paragraph"/>
      </w:pPr>
      <w:r>
        <w:t>Do we have your permission to record this interview?</w:t>
      </w:r>
    </w:p>
    <w:p w:rsidR="002A6300" w:rsidP="002A6300" w14:paraId="168767FA" w14:textId="77777777">
      <w:pPr>
        <w:pStyle w:val="Paragraph"/>
      </w:pPr>
      <w:r>
        <w:t>Do you have any questions before we start?</w:t>
      </w:r>
    </w:p>
    <w:bookmarkEnd w:id="1"/>
    <w:p w:rsidR="002A6300" w:rsidP="002A6300" w14:paraId="63AC99F1" w14:textId="77777777">
      <w:pPr>
        <w:pStyle w:val="H1"/>
      </w:pPr>
      <w:r>
        <w:t>II.</w:t>
      </w:r>
      <w:r>
        <w:tab/>
        <w:t>QUESTIONS</w:t>
      </w:r>
    </w:p>
    <w:p w:rsidR="002A6300" w:rsidP="002A6300" w14:paraId="6F9A8E43" w14:textId="77777777">
      <w:pPr>
        <w:pStyle w:val="H2"/>
      </w:pPr>
      <w:r>
        <w:t>A.</w:t>
      </w:r>
      <w:r>
        <w:tab/>
        <w:t>Staff Background</w:t>
      </w:r>
    </w:p>
    <w:p w:rsidR="002A6300" w:rsidP="002A6300" w14:paraId="175086C5" w14:textId="77777777">
      <w:pPr>
        <w:pStyle w:val="ParagraphContinued"/>
        <w:rPr>
          <w:i/>
          <w:iCs/>
        </w:rPr>
      </w:pPr>
      <w:r>
        <w:rPr>
          <w:i/>
          <w:iCs/>
        </w:rPr>
        <w:t>I’d like to start our conversation by learning a bit more about your background and experience as the program director of [NAME OF PROGRAM].</w:t>
      </w:r>
    </w:p>
    <w:p w:rsidR="002A6300" w:rsidP="00171A48" w14:paraId="074EF2BC" w14:textId="77777777">
      <w:pPr>
        <w:pStyle w:val="ListNumber"/>
        <w:numPr>
          <w:ilvl w:val="0"/>
          <w:numId w:val="75"/>
        </w:numPr>
      </w:pPr>
      <w:r>
        <w:t xml:space="preserve">Please describe your professional background. </w:t>
      </w:r>
    </w:p>
    <w:p w:rsidR="002A6300" w:rsidP="002A6300" w14:paraId="7AC2CE7D" w14:textId="77777777">
      <w:pPr>
        <w:pStyle w:val="Paragraph"/>
        <w:ind w:left="1350" w:hanging="900"/>
        <w:rPr>
          <w:b/>
          <w:bCs/>
        </w:rPr>
      </w:pPr>
      <w:r>
        <w:rPr>
          <w:i/>
          <w:iCs/>
        </w:rPr>
        <w:t xml:space="preserve">Probes: </w:t>
      </w:r>
      <w:r>
        <w:rPr>
          <w:i/>
          <w:iCs/>
        </w:rPr>
        <w:tab/>
      </w:r>
      <w:r>
        <w:t>How many years have you been a program director? Have you served as a home visitor or in another frontline service role?</w:t>
      </w:r>
      <w:r>
        <w:rPr>
          <w:i/>
          <w:iCs/>
        </w:rPr>
        <w:t xml:space="preserve"> </w:t>
      </w:r>
    </w:p>
    <w:p w:rsidR="002A6300" w:rsidP="002A6300" w14:paraId="1E789A75" w14:textId="77777777">
      <w:pPr>
        <w:pStyle w:val="ListNumber"/>
        <w:numPr>
          <w:ilvl w:val="0"/>
          <w:numId w:val="28"/>
        </w:numPr>
      </w:pPr>
      <w:r>
        <w:t>Please tell me about your current role and responsibilities as a director.</w:t>
      </w:r>
    </w:p>
    <w:p w:rsidR="002A6300" w:rsidP="002A6300" w14:paraId="13CA3686" w14:textId="77777777">
      <w:pPr>
        <w:pStyle w:val="H2"/>
      </w:pPr>
      <w:r>
        <w:t>B.</w:t>
      </w:r>
      <w:r>
        <w:tab/>
        <w:t xml:space="preserve">Definition of Family Economic Well-Being </w:t>
      </w:r>
    </w:p>
    <w:p w:rsidR="002A6300" w:rsidP="002A6300" w14:paraId="4F9A791D" w14:textId="77777777">
      <w:pPr>
        <w:pStyle w:val="ParagraphContinued"/>
        <w:rPr>
          <w:i/>
          <w:iCs/>
        </w:rPr>
      </w:pPr>
      <w:r>
        <w:rPr>
          <w:i/>
          <w:iCs/>
        </w:rPr>
        <w:t xml:space="preserve">Now I’d like to ask you to describe family economic well-being from your perspective. </w:t>
      </w:r>
    </w:p>
    <w:p w:rsidR="002A6300" w:rsidP="002A6300" w14:paraId="74251D7B" w14:textId="77777777">
      <w:pPr>
        <w:pStyle w:val="ListNumber"/>
        <w:numPr>
          <w:ilvl w:val="0"/>
          <w:numId w:val="28"/>
        </w:numPr>
      </w:pPr>
      <w:r>
        <w:t xml:space="preserve">From your perspective, what does family economic well-being look like? </w:t>
      </w:r>
    </w:p>
    <w:p w:rsidR="002A6300" w:rsidP="002A6300" w14:paraId="4EE8F09E" w14:textId="77777777">
      <w:pPr>
        <w:pStyle w:val="ListNumber"/>
        <w:numPr>
          <w:ilvl w:val="0"/>
          <w:numId w:val="28"/>
        </w:numPr>
      </w:pPr>
      <w:r>
        <w:t>From your perspective, what do you think are the most critical components to a family’s economic well-being to support overall family functioning?</w:t>
      </w:r>
    </w:p>
    <w:p w:rsidR="002A6300" w:rsidP="002A6300" w14:paraId="5963BDD4" w14:textId="77777777">
      <w:pPr>
        <w:pStyle w:val="H2"/>
      </w:pPr>
      <w:r>
        <w:t>C.</w:t>
      </w:r>
      <w:r>
        <w:tab/>
        <w:t>Program Characteristics</w:t>
      </w:r>
    </w:p>
    <w:p w:rsidR="002A6300" w:rsidP="002A6300" w14:paraId="62766573" w14:textId="77777777">
      <w:pPr>
        <w:pStyle w:val="ParagraphContinued"/>
        <w:rPr>
          <w:i/>
          <w:iCs/>
        </w:rPr>
      </w:pPr>
      <w:r>
        <w:rPr>
          <w:i/>
          <w:iCs/>
        </w:rPr>
        <w:t>Next, I’d like to discuss your home visiting program. I have questions about your program’s services, organizational structure, and policies and procedures.</w:t>
      </w:r>
    </w:p>
    <w:p w:rsidR="002A6300" w:rsidP="002A6300" w14:paraId="731EDB25" w14:textId="77777777">
      <w:pPr>
        <w:pStyle w:val="ListNumber"/>
        <w:numPr>
          <w:ilvl w:val="0"/>
          <w:numId w:val="34"/>
        </w:numPr>
        <w:rPr>
          <w:b/>
          <w:bCs/>
        </w:rPr>
      </w:pPr>
      <w:bookmarkStart w:id="4" w:name="_Hlk105624036"/>
      <w:r>
        <w:rPr>
          <w:b/>
          <w:bCs/>
        </w:rPr>
        <w:t>Home visiting model and services</w:t>
      </w:r>
    </w:p>
    <w:p w:rsidR="002A6300" w:rsidP="002A6300" w14:paraId="01CA09A4" w14:textId="77777777">
      <w:pPr>
        <w:pStyle w:val="ListAlpha2"/>
        <w:numPr>
          <w:ilvl w:val="0"/>
          <w:numId w:val="33"/>
        </w:numPr>
      </w:pPr>
      <w:r>
        <w:t xml:space="preserve">What are the overall goals of the program?  </w:t>
      </w:r>
    </w:p>
    <w:p w:rsidR="002A6300" w:rsidP="002A6300" w14:paraId="3EE07AF8" w14:textId="77777777">
      <w:pPr>
        <w:pStyle w:val="ListAlpha2"/>
        <w:numPr>
          <w:ilvl w:val="0"/>
          <w:numId w:val="33"/>
        </w:numPr>
      </w:pPr>
      <w:r>
        <w:t xml:space="preserve">What services does your home visiting program offer to families? </w:t>
      </w:r>
      <w:r>
        <w:rPr>
          <w:rFonts w:cstheme="minorHAnsi"/>
        </w:rPr>
        <w:t>For example, screening for depression, substance use, developmental delays; provide knowledge and training focused on safe homes and safe sleep practices, refer families to prenatal care and well-child visits.</w:t>
      </w:r>
      <w:r>
        <w:rPr>
          <w:i/>
          <w:iCs/>
        </w:rPr>
        <w:t xml:space="preserve"> </w:t>
      </w:r>
    </w:p>
    <w:p w:rsidR="002A6300" w:rsidP="002A6300" w14:paraId="44DA643F" w14:textId="77777777">
      <w:pPr>
        <w:pStyle w:val="ListAlpha2"/>
        <w:numPr>
          <w:ilvl w:val="0"/>
          <w:numId w:val="0"/>
        </w:numPr>
        <w:tabs>
          <w:tab w:val="left" w:pos="720"/>
        </w:tabs>
        <w:ind w:left="1530" w:hanging="810"/>
      </w:pPr>
      <w:r>
        <w:rPr>
          <w:i/>
          <w:iCs/>
        </w:rPr>
        <w:t xml:space="preserve">Probe: </w:t>
      </w:r>
      <w:r>
        <w:rPr>
          <w:i/>
          <w:iCs/>
        </w:rPr>
        <w:tab/>
      </w:r>
      <w:r>
        <w:t>Do you provide other services besides home visiting?</w:t>
      </w:r>
    </w:p>
    <w:p w:rsidR="002A6300" w:rsidP="002A6300" w14:paraId="0944A1CD" w14:textId="77777777">
      <w:pPr>
        <w:pStyle w:val="ListAlpha2"/>
        <w:numPr>
          <w:ilvl w:val="0"/>
          <w:numId w:val="33"/>
        </w:numPr>
      </w:pPr>
      <w:r>
        <w:t>I understand that your home visiting agency implements [NAME OF MODEL(S)]. Is that correct?</w:t>
      </w:r>
    </w:p>
    <w:p w:rsidR="002A6300" w:rsidP="002A6300" w14:paraId="28FFF1F1" w14:textId="77777777">
      <w:pPr>
        <w:ind w:left="720"/>
      </w:pPr>
      <w:r>
        <w:t>[IF INCORRECT]: Which home visiting model(s) does your home visiting agency implement?</w:t>
      </w:r>
    </w:p>
    <w:bookmarkEnd w:id="4"/>
    <w:p w:rsidR="002A6300" w:rsidP="002A6300" w14:paraId="7DF1746D" w14:textId="77777777">
      <w:pPr>
        <w:pStyle w:val="ListNumber"/>
        <w:numPr>
          <w:ilvl w:val="0"/>
          <w:numId w:val="34"/>
        </w:numPr>
        <w:rPr>
          <w:b/>
          <w:bCs/>
        </w:rPr>
      </w:pPr>
      <w:r>
        <w:rPr>
          <w:b/>
          <w:bCs/>
        </w:rPr>
        <w:t>Service area</w:t>
      </w:r>
    </w:p>
    <w:p w:rsidR="002A6300" w:rsidP="002A6300" w14:paraId="330C7D8C" w14:textId="77777777">
      <w:pPr>
        <w:pStyle w:val="ListAlpha2"/>
        <w:numPr>
          <w:ilvl w:val="0"/>
          <w:numId w:val="35"/>
        </w:numPr>
      </w:pPr>
      <w:r>
        <w:t>I understand that your home visiting program serves families in [LIST OUT AREA PARAMETERS (for example, Fairfax County, Virginia)]. Is that correct?</w:t>
      </w:r>
    </w:p>
    <w:p w:rsidR="002A6300" w:rsidP="002A6300" w14:paraId="013938C2" w14:textId="77777777">
      <w:pPr>
        <w:ind w:left="720"/>
      </w:pPr>
      <w:r>
        <w:t>[IF INCORRECT]: In what geographic area(s) does your home visiting program serve families?</w:t>
      </w:r>
    </w:p>
    <w:p w:rsidR="002A6300" w:rsidP="002A6300" w14:paraId="0B43163D" w14:textId="77777777">
      <w:pPr>
        <w:pStyle w:val="ListNumber"/>
        <w:numPr>
          <w:ilvl w:val="0"/>
          <w:numId w:val="34"/>
        </w:numPr>
        <w:rPr>
          <w:b/>
          <w:bCs/>
        </w:rPr>
      </w:pPr>
      <w:r>
        <w:rPr>
          <w:b/>
          <w:bCs/>
        </w:rPr>
        <w:t>Organizational structure</w:t>
      </w:r>
    </w:p>
    <w:p w:rsidR="002A6300" w:rsidP="002A6300" w14:paraId="27B8D8A3" w14:textId="77777777">
      <w:pPr>
        <w:pStyle w:val="ListAlpha2"/>
        <w:numPr>
          <w:ilvl w:val="0"/>
          <w:numId w:val="36"/>
        </w:numPr>
      </w:pPr>
      <w:r>
        <w:t>Please describe your home visiting program’s organizational structure. This includes your program’s staffing structure and who oversees which staff.</w:t>
      </w:r>
    </w:p>
    <w:p w:rsidR="002A6300" w:rsidP="002A6300" w14:paraId="795BA636" w14:textId="77777777">
      <w:pPr>
        <w:pStyle w:val="ListAlpha2"/>
        <w:numPr>
          <w:ilvl w:val="0"/>
          <w:numId w:val="36"/>
        </w:numPr>
      </w:pPr>
      <w:r>
        <w:t xml:space="preserve">Do you have staff who directly provide family economic well-being services, supports, or activities? Or staff who discuss economic well-being topics with families? </w:t>
      </w:r>
    </w:p>
    <w:p w:rsidR="002A6300" w:rsidP="002A6300" w14:paraId="4C0468A1" w14:textId="77777777">
      <w:pPr>
        <w:pStyle w:val="List5"/>
        <w:numPr>
          <w:ilvl w:val="4"/>
          <w:numId w:val="32"/>
        </w:numPr>
        <w:spacing w:before="80" w:after="80" w:line="240" w:lineRule="auto"/>
        <w:ind w:left="1354"/>
      </w:pPr>
      <w:r>
        <w:t xml:space="preserve">If yes, what are their responsibilities? </w:t>
      </w:r>
    </w:p>
    <w:p w:rsidR="002A6300" w:rsidP="002A6300" w14:paraId="602EC639" w14:textId="77777777">
      <w:pPr>
        <w:pStyle w:val="List5"/>
        <w:numPr>
          <w:ilvl w:val="4"/>
          <w:numId w:val="32"/>
        </w:numPr>
        <w:spacing w:before="80" w:after="80" w:line="240" w:lineRule="auto"/>
        <w:ind w:left="1354"/>
      </w:pPr>
      <w:r>
        <w:t xml:space="preserve">If no, why? </w:t>
      </w:r>
    </w:p>
    <w:p w:rsidR="002A6300" w:rsidP="002A6300" w14:paraId="7D775B76" w14:textId="77777777">
      <w:pPr>
        <w:pStyle w:val="List5"/>
        <w:numPr>
          <w:ilvl w:val="0"/>
          <w:numId w:val="0"/>
        </w:numPr>
        <w:tabs>
          <w:tab w:val="left" w:pos="720"/>
        </w:tabs>
        <w:spacing w:before="80" w:after="80" w:line="240" w:lineRule="auto"/>
        <w:ind w:left="2250" w:hanging="896"/>
      </w:pPr>
      <w:r>
        <w:rPr>
          <w:i/>
          <w:iCs/>
        </w:rPr>
        <w:t>Probe:</w:t>
      </w:r>
      <w:r>
        <w:rPr>
          <w:i/>
          <w:iCs/>
        </w:rPr>
        <w:tab/>
      </w:r>
      <w:r>
        <w:t xml:space="preserve">[FOR AGENCIES HOUSED WITHIN LARGER ORGANIZATIONS] What is the level of support your program receives from [LARGER ORGANIZATION] to determine how the program designs and provides services that promote family economic well-being? </w:t>
      </w:r>
    </w:p>
    <w:p w:rsidR="002A6300" w:rsidP="002A6300" w14:paraId="66FCA724" w14:textId="77777777">
      <w:pPr>
        <w:pStyle w:val="ListNumber"/>
        <w:numPr>
          <w:ilvl w:val="0"/>
          <w:numId w:val="34"/>
        </w:numPr>
        <w:rPr>
          <w:b/>
          <w:bCs/>
        </w:rPr>
      </w:pPr>
      <w:r>
        <w:rPr>
          <w:b/>
          <w:bCs/>
        </w:rPr>
        <w:t>Eligibility requirements</w:t>
      </w:r>
    </w:p>
    <w:p w:rsidR="002A6300" w:rsidP="002A6300" w14:paraId="05A4F1DD" w14:textId="77777777">
      <w:pPr>
        <w:pStyle w:val="ListAlpha2"/>
        <w:numPr>
          <w:ilvl w:val="0"/>
          <w:numId w:val="37"/>
        </w:numPr>
      </w:pPr>
      <w:r>
        <w:t>Please describe the criteria that families must meet to be eligible for your home visiting program.</w:t>
      </w:r>
    </w:p>
    <w:p w:rsidR="002A6300" w:rsidP="002A6300" w14:paraId="23DF6056" w14:textId="77777777">
      <w:pPr>
        <w:pStyle w:val="ListNumber"/>
        <w:numPr>
          <w:ilvl w:val="0"/>
          <w:numId w:val="34"/>
        </w:numPr>
        <w:rPr>
          <w:b/>
          <w:bCs/>
        </w:rPr>
      </w:pPr>
      <w:r>
        <w:rPr>
          <w:b/>
          <w:bCs/>
        </w:rPr>
        <w:t>Recruitment and enrollment policies and procedures</w:t>
      </w:r>
    </w:p>
    <w:p w:rsidR="002A6300" w:rsidP="002A6300" w14:paraId="4B7F8DCC" w14:textId="77777777">
      <w:pPr>
        <w:pStyle w:val="ListAlpha2"/>
        <w:numPr>
          <w:ilvl w:val="0"/>
          <w:numId w:val="38"/>
        </w:numPr>
      </w:pPr>
      <w:r>
        <w:t xml:space="preserve">What strategies does your program use to recruit families into your home visiting program? </w:t>
      </w:r>
    </w:p>
    <w:p w:rsidR="002A6300" w:rsidP="002A6300" w14:paraId="776F9AAE" w14:textId="77777777">
      <w:pPr>
        <w:pStyle w:val="ListAlpha2"/>
        <w:numPr>
          <w:ilvl w:val="0"/>
          <w:numId w:val="38"/>
        </w:numPr>
      </w:pPr>
      <w:r>
        <w:t>Please describe your home visiting program’s enrollment policies and procedures. For example, once you recruit a family, what are the next steps they must complete before they start receiving home visiting services from your program?</w:t>
      </w:r>
    </w:p>
    <w:p w:rsidR="002A6300" w:rsidP="002A6300" w14:paraId="0F8E01AC" w14:textId="77777777">
      <w:pPr>
        <w:pStyle w:val="ListNumber"/>
        <w:keepNext/>
        <w:numPr>
          <w:ilvl w:val="0"/>
          <w:numId w:val="34"/>
        </w:numPr>
        <w:rPr>
          <w:b/>
          <w:bCs/>
        </w:rPr>
      </w:pPr>
      <w:r>
        <w:rPr>
          <w:b/>
          <w:bCs/>
        </w:rPr>
        <w:t xml:space="preserve">Family economic well-being data </w:t>
      </w:r>
    </w:p>
    <w:p w:rsidR="002A6300" w:rsidP="002A6300" w14:paraId="55E2CBB8" w14:textId="77777777">
      <w:pPr>
        <w:pStyle w:val="ListAlpha2"/>
        <w:numPr>
          <w:ilvl w:val="0"/>
          <w:numId w:val="39"/>
        </w:numPr>
      </w:pPr>
      <w:bookmarkStart w:id="5" w:name="_Hlk105627720"/>
      <w:r>
        <w:t xml:space="preserve">Does your program collect information on family economic well-being? If so, how? For example, this could be through observation, documentation, interviews, and so on. </w:t>
      </w:r>
    </w:p>
    <w:p w:rsidR="002A6300" w:rsidP="002A6300" w14:paraId="78AE406F" w14:textId="77777777">
      <w:pPr>
        <w:pStyle w:val="List5"/>
        <w:numPr>
          <w:ilvl w:val="4"/>
          <w:numId w:val="40"/>
        </w:numPr>
        <w:spacing w:before="80" w:after="80" w:line="240" w:lineRule="auto"/>
        <w:ind w:left="1350"/>
      </w:pPr>
      <w:r>
        <w:t>Does your program use specific instruments or tools to collect data on family economic well-being?</w:t>
      </w:r>
    </w:p>
    <w:bookmarkEnd w:id="5"/>
    <w:p w:rsidR="002A6300" w:rsidP="002A6300" w14:paraId="4FEAE66C" w14:textId="77777777">
      <w:pPr>
        <w:pStyle w:val="ListAlpha2"/>
        <w:numPr>
          <w:ilvl w:val="0"/>
          <w:numId w:val="39"/>
        </w:numPr>
      </w:pPr>
      <w:r>
        <w:rPr>
          <w:rFonts w:cstheme="minorHAnsi"/>
        </w:rPr>
        <w:t xml:space="preserve">Please give </w:t>
      </w:r>
      <w:r>
        <w:t>some</w:t>
      </w:r>
      <w:r>
        <w:rPr>
          <w:rFonts w:cstheme="minorHAnsi"/>
        </w:rPr>
        <w:t xml:space="preserve"> examples of how your program uses information about family economic well-being. </w:t>
      </w:r>
    </w:p>
    <w:p w:rsidR="002A6300" w:rsidP="002A6300" w14:paraId="0196A012" w14:textId="77777777">
      <w:pPr>
        <w:pStyle w:val="List5"/>
        <w:numPr>
          <w:ilvl w:val="0"/>
          <w:numId w:val="0"/>
        </w:numPr>
        <w:tabs>
          <w:tab w:val="left" w:pos="720"/>
        </w:tabs>
        <w:spacing w:before="80" w:after="80" w:line="240" w:lineRule="auto"/>
        <w:ind w:left="1620" w:hanging="900"/>
      </w:pPr>
      <w:r>
        <w:rPr>
          <w:rFonts w:cstheme="minorHAnsi"/>
          <w:i/>
          <w:iCs/>
        </w:rPr>
        <w:t xml:space="preserve">Probes: </w:t>
      </w:r>
      <w:r>
        <w:rPr>
          <w:rFonts w:cstheme="minorHAnsi"/>
          <w:i/>
          <w:iCs/>
        </w:rPr>
        <w:tab/>
      </w:r>
      <w:r>
        <w:rPr>
          <w:rFonts w:cstheme="minorHAnsi"/>
        </w:rPr>
        <w:t xml:space="preserve">Do you use the data to adjust overall program approaches? For example, if </w:t>
      </w:r>
      <w:r>
        <w:t>transportation</w:t>
      </w:r>
      <w:r>
        <w:rPr>
          <w:rFonts w:cstheme="minorHAnsi"/>
        </w:rPr>
        <w:t xml:space="preserve"> is a common barrier to economic well-being goals, does the program change the location of activities or incorporate a voucher program to help families access various transportation options?</w:t>
      </w:r>
    </w:p>
    <w:p w:rsidR="002A6300" w:rsidP="002A6300" w14:paraId="0A87760F" w14:textId="77777777">
      <w:pPr>
        <w:pStyle w:val="H2"/>
      </w:pPr>
      <w:r>
        <w:t>D.</w:t>
      </w:r>
      <w:r>
        <w:tab/>
        <w:t>Characteristics of Families Served in Home Visiting Program</w:t>
      </w:r>
    </w:p>
    <w:p w:rsidR="002A6300" w:rsidP="002A6300" w14:paraId="09C8D4AD" w14:textId="77777777">
      <w:pPr>
        <w:pStyle w:val="ParagraphContinued"/>
        <w:rPr>
          <w:i/>
          <w:iCs/>
        </w:rPr>
      </w:pPr>
      <w:r>
        <w:rPr>
          <w:i/>
          <w:iCs/>
        </w:rPr>
        <w:t>Now let’s talk about the families enrolled in your home visiting program, and the communities in which they live.</w:t>
      </w:r>
    </w:p>
    <w:p w:rsidR="002A6300" w:rsidP="002A6300" w14:paraId="7893AACD" w14:textId="77777777">
      <w:pPr>
        <w:pStyle w:val="ListNumber"/>
        <w:numPr>
          <w:ilvl w:val="0"/>
          <w:numId w:val="41"/>
        </w:numPr>
        <w:rPr>
          <w:b/>
          <w:bCs/>
        </w:rPr>
      </w:pPr>
      <w:r>
        <w:rPr>
          <w:b/>
          <w:bCs/>
        </w:rPr>
        <w:t>Family strengths and resources</w:t>
      </w:r>
    </w:p>
    <w:p w:rsidR="002A6300" w:rsidP="002A6300" w14:paraId="540C7AA3" w14:textId="77777777">
      <w:pPr>
        <w:pStyle w:val="ListAlpha2"/>
        <w:numPr>
          <w:ilvl w:val="0"/>
          <w:numId w:val="42"/>
        </w:numPr>
        <w:rPr>
          <w:rFonts w:cstheme="minorHAnsi"/>
        </w:rPr>
      </w:pPr>
      <w:r>
        <w:rPr>
          <w:rFonts w:cstheme="minorHAnsi"/>
        </w:rPr>
        <w:t xml:space="preserve">What are economic well-being strengths that you or your staff have observed in the families </w:t>
      </w:r>
      <w:r>
        <w:t>your</w:t>
      </w:r>
      <w:r>
        <w:rPr>
          <w:rFonts w:cstheme="minorHAnsi"/>
        </w:rPr>
        <w:t xml:space="preserve"> program serves? </w:t>
      </w:r>
    </w:p>
    <w:p w:rsidR="002A6300" w:rsidP="002A6300" w14:paraId="7DC9A0B1" w14:textId="77777777">
      <w:pPr>
        <w:pStyle w:val="List5"/>
        <w:numPr>
          <w:ilvl w:val="0"/>
          <w:numId w:val="0"/>
        </w:numPr>
        <w:tabs>
          <w:tab w:val="left" w:pos="720"/>
        </w:tabs>
        <w:spacing w:before="80" w:after="80" w:line="240" w:lineRule="auto"/>
        <w:ind w:left="1620" w:hanging="900"/>
        <w:rPr>
          <w:rFonts w:cstheme="minorHAnsi"/>
        </w:rPr>
      </w:pPr>
      <w:r>
        <w:rPr>
          <w:rFonts w:cstheme="minorHAnsi"/>
          <w:i/>
          <w:iCs/>
        </w:rPr>
        <w:t xml:space="preserve">Probes: </w:t>
      </w:r>
      <w:r>
        <w:rPr>
          <w:rFonts w:cstheme="minorHAnsi"/>
          <w:i/>
          <w:iCs/>
        </w:rPr>
        <w:tab/>
      </w:r>
      <w:r>
        <w:rPr>
          <w:rFonts w:cstheme="minorHAnsi"/>
        </w:rPr>
        <w:t>Financial security, financial literacy, home ownerships, stable housing, multigenerational homes, or supportive social networks</w:t>
      </w:r>
    </w:p>
    <w:p w:rsidR="002A6300" w:rsidP="002A6300" w14:paraId="3B26B291" w14:textId="18DF8EE8">
      <w:pPr>
        <w:pStyle w:val="ListNumber"/>
        <w:numPr>
          <w:ilvl w:val="0"/>
          <w:numId w:val="41"/>
        </w:numPr>
        <w:rPr>
          <w:b/>
          <w:bCs/>
        </w:rPr>
      </w:pPr>
      <w:r>
        <w:rPr>
          <w:b/>
          <w:bCs/>
        </w:rPr>
        <w:t>Family economic well-being challenges and the effect of COVID-19</w:t>
      </w:r>
    </w:p>
    <w:p w:rsidR="002A6300" w:rsidP="002A6300" w14:paraId="569D3FB6" w14:textId="77777777">
      <w:pPr>
        <w:pStyle w:val="ListAlpha2"/>
        <w:numPr>
          <w:ilvl w:val="0"/>
          <w:numId w:val="43"/>
        </w:numPr>
      </w:pPr>
      <w:r>
        <w:rPr>
          <w:rFonts w:cstheme="minorHAnsi"/>
        </w:rPr>
        <w:t>What</w:t>
      </w:r>
      <w:r>
        <w:t xml:space="preserve"> are some of the most common economic challenges or stressors that enrolled </w:t>
      </w:r>
      <w:r>
        <w:t>families</w:t>
      </w:r>
      <w:r>
        <w:t xml:space="preserve"> experience? </w:t>
      </w:r>
      <w:bookmarkStart w:id="6" w:name="_Hlk105627648"/>
    </w:p>
    <w:p w:rsidR="002A6300" w:rsidP="002A6300" w14:paraId="69A21D8E" w14:textId="77777777">
      <w:pPr>
        <w:pStyle w:val="List5"/>
        <w:numPr>
          <w:ilvl w:val="0"/>
          <w:numId w:val="0"/>
        </w:numPr>
        <w:tabs>
          <w:tab w:val="left" w:pos="720"/>
        </w:tabs>
        <w:spacing w:before="80" w:after="80" w:line="240" w:lineRule="auto"/>
        <w:ind w:left="1620" w:hanging="900"/>
      </w:pPr>
      <w:r>
        <w:rPr>
          <w:rFonts w:cstheme="minorHAnsi"/>
          <w:i/>
          <w:iCs/>
        </w:rPr>
        <w:t xml:space="preserve">Probes: </w:t>
      </w:r>
      <w:r>
        <w:rPr>
          <w:rFonts w:cstheme="minorHAnsi"/>
          <w:i/>
          <w:iCs/>
        </w:rPr>
        <w:tab/>
      </w:r>
      <w:r>
        <w:rPr>
          <w:rFonts w:cstheme="minorHAnsi"/>
        </w:rPr>
        <w:t>Low-paying jobs, lack of health insurance, limited access to reliable transportation, limited education or training, debt, financial uncertainty, limited housing options, or increasing housing and food costs</w:t>
      </w:r>
      <w:bookmarkEnd w:id="6"/>
      <w:r>
        <w:rPr>
          <w:rFonts w:cstheme="minorHAnsi"/>
        </w:rPr>
        <w:t>.</w:t>
      </w:r>
    </w:p>
    <w:p w:rsidR="007E6441" w:rsidP="001153CE" w14:paraId="7A53532C" w14:textId="403F57B1">
      <w:pPr>
        <w:pStyle w:val="ListAlpha2"/>
        <w:numPr>
          <w:ilvl w:val="0"/>
          <w:numId w:val="33"/>
        </w:numPr>
      </w:pPr>
      <w:bookmarkStart w:id="7" w:name="_Hlk105626075"/>
      <w:r>
        <w:t xml:space="preserve">Have you observed </w:t>
      </w:r>
      <w:r w:rsidR="00227893">
        <w:t>any</w:t>
      </w:r>
      <w:r w:rsidR="00435BCF">
        <w:t xml:space="preserve"> </w:t>
      </w:r>
      <w:r w:rsidR="00227893">
        <w:t xml:space="preserve">differences in how </w:t>
      </w:r>
      <w:r w:rsidR="00176C4F">
        <w:t>certain</w:t>
      </w:r>
      <w:r w:rsidR="00227893">
        <w:t xml:space="preserve"> populations have experienced </w:t>
      </w:r>
      <w:r>
        <w:t xml:space="preserve">economic challenges or stressors? </w:t>
      </w:r>
    </w:p>
    <w:p w:rsidR="001153CE" w:rsidRPr="00095AA6" w:rsidP="00A55268" w14:paraId="51CEC965" w14:textId="46F077DF">
      <w:pPr>
        <w:pStyle w:val="List5"/>
        <w:numPr>
          <w:ilvl w:val="4"/>
          <w:numId w:val="44"/>
        </w:numPr>
        <w:spacing w:before="80" w:after="80" w:line="240" w:lineRule="auto"/>
        <w:ind w:left="1350"/>
      </w:pPr>
      <w:r>
        <w:t>If yes, please describe</w:t>
      </w:r>
      <w:r w:rsidR="00327015">
        <w:t>.</w:t>
      </w:r>
      <w:r>
        <w:t xml:space="preserve"> </w:t>
      </w:r>
    </w:p>
    <w:p w:rsidR="002A6300" w:rsidP="002A6300" w14:paraId="0B54B4C5" w14:textId="62E79CD6">
      <w:pPr>
        <w:pStyle w:val="ListAlpha2"/>
        <w:numPr>
          <w:ilvl w:val="0"/>
          <w:numId w:val="43"/>
        </w:numPr>
      </w:pPr>
      <w:r>
        <w:rPr>
          <w:rFonts w:cstheme="minorHAnsi"/>
        </w:rPr>
        <w:t>Have</w:t>
      </w:r>
      <w:r>
        <w:t xml:space="preserve"> the economic well-being challenges of the families your program serves changed since the COVID-19 pandemic started?</w:t>
      </w:r>
    </w:p>
    <w:bookmarkEnd w:id="7"/>
    <w:p w:rsidR="002A6300" w:rsidP="00A55268" w14:paraId="4BA7976C" w14:textId="77777777">
      <w:pPr>
        <w:pStyle w:val="List5"/>
        <w:numPr>
          <w:ilvl w:val="4"/>
          <w:numId w:val="136"/>
        </w:numPr>
        <w:spacing w:before="80" w:after="80" w:line="240" w:lineRule="auto"/>
        <w:ind w:left="1350"/>
      </w:pPr>
      <w:r>
        <w:t>If yes, please describe how these challenges have changed.</w:t>
      </w:r>
    </w:p>
    <w:p w:rsidR="00790163" w:rsidP="002A6300" w14:paraId="028C5934" w14:textId="20ADFDEB">
      <w:pPr>
        <w:pStyle w:val="List5"/>
        <w:numPr>
          <w:ilvl w:val="4"/>
          <w:numId w:val="32"/>
        </w:numPr>
        <w:spacing w:before="80" w:after="80" w:line="240" w:lineRule="auto"/>
        <w:ind w:left="1350"/>
      </w:pPr>
      <w:r>
        <w:t xml:space="preserve">Are these challenges experienced </w:t>
      </w:r>
      <w:r w:rsidR="00A41C0F">
        <w:t xml:space="preserve">differently by certain populations? </w:t>
      </w:r>
    </w:p>
    <w:p w:rsidR="002A6300" w:rsidP="002A6300" w14:paraId="7768EA5D" w14:textId="77777777">
      <w:pPr>
        <w:pStyle w:val="ListAlpha2"/>
        <w:numPr>
          <w:ilvl w:val="0"/>
          <w:numId w:val="43"/>
        </w:numPr>
      </w:pPr>
      <w:bookmarkStart w:id="8" w:name="_Hlk105626125"/>
      <w:r>
        <w:t>What type of community resources do families draw on to address their economic well-</w:t>
      </w:r>
      <w:r>
        <w:rPr>
          <w:rFonts w:cstheme="minorHAnsi"/>
        </w:rPr>
        <w:t>being</w:t>
      </w:r>
      <w:r>
        <w:t xml:space="preserve"> needs?</w:t>
      </w:r>
    </w:p>
    <w:p w:rsidR="002A6300" w:rsidP="002A6300" w14:paraId="0EF3F3B7" w14:textId="77777777">
      <w:pPr>
        <w:pStyle w:val="ListAlpha2"/>
        <w:numPr>
          <w:ilvl w:val="0"/>
          <w:numId w:val="43"/>
        </w:numPr>
      </w:pPr>
      <w:bookmarkStart w:id="9" w:name="_Hlk105625685"/>
      <w:r>
        <w:t xml:space="preserve">How do families learn about and access resources in the community to address their </w:t>
      </w:r>
      <w:r>
        <w:rPr>
          <w:rFonts w:cstheme="minorHAnsi"/>
        </w:rPr>
        <w:t>economic</w:t>
      </w:r>
      <w:r>
        <w:t xml:space="preserve"> well-being needs? </w:t>
      </w:r>
    </w:p>
    <w:p w:rsidR="002A6300" w:rsidP="002A6300" w14:paraId="3FD965C2" w14:textId="77777777">
      <w:pPr>
        <w:pStyle w:val="List5"/>
        <w:numPr>
          <w:ilvl w:val="4"/>
          <w:numId w:val="45"/>
        </w:numPr>
        <w:spacing w:before="80" w:after="80" w:line="240" w:lineRule="auto"/>
        <w:ind w:left="1350"/>
      </w:pPr>
      <w:r>
        <w:t xml:space="preserve">How do families access resources from your program? </w:t>
      </w:r>
    </w:p>
    <w:p w:rsidR="002A6300" w:rsidP="002A6300" w14:paraId="122198C0" w14:textId="77777777">
      <w:pPr>
        <w:pStyle w:val="List5"/>
        <w:numPr>
          <w:ilvl w:val="0"/>
          <w:numId w:val="0"/>
        </w:numPr>
        <w:tabs>
          <w:tab w:val="left" w:pos="720"/>
        </w:tabs>
        <w:spacing w:before="80" w:after="80" w:line="240" w:lineRule="auto"/>
        <w:ind w:left="2340" w:hanging="990"/>
      </w:pPr>
      <w:r>
        <w:rPr>
          <w:i/>
          <w:iCs/>
        </w:rPr>
        <w:t xml:space="preserve">Probes: </w:t>
      </w:r>
      <w:r>
        <w:rPr>
          <w:i/>
          <w:iCs/>
        </w:rPr>
        <w:tab/>
      </w:r>
      <w:r>
        <w:t xml:space="preserve">Does your program refer families to resources, provide them with information about available resources, or </w:t>
      </w:r>
      <w:r>
        <w:rPr>
          <w:rFonts w:cstheme="minorHAnsi"/>
        </w:rPr>
        <w:t>help them complete application forms?</w:t>
      </w:r>
    </w:p>
    <w:p w:rsidR="002A6300" w:rsidP="002A6300" w14:paraId="2DEDA5FD" w14:textId="77777777">
      <w:pPr>
        <w:pStyle w:val="List5"/>
        <w:numPr>
          <w:ilvl w:val="4"/>
          <w:numId w:val="44"/>
        </w:numPr>
        <w:spacing w:before="80" w:after="80" w:line="240" w:lineRule="auto"/>
        <w:ind w:left="1350"/>
        <w:rPr>
          <w:i/>
          <w:iCs/>
        </w:rPr>
      </w:pPr>
      <w:r>
        <w:t xml:space="preserve">Do families access resources from other organizations? If yes, which ones? </w:t>
      </w:r>
      <w:bookmarkStart w:id="10" w:name="_Hlk105627869"/>
      <w:bookmarkEnd w:id="8"/>
      <w:bookmarkEnd w:id="9"/>
    </w:p>
    <w:bookmarkEnd w:id="10"/>
    <w:p w:rsidR="002A6300" w:rsidP="002A6300" w14:paraId="1105A325" w14:textId="77777777">
      <w:pPr>
        <w:pStyle w:val="H2"/>
      </w:pPr>
      <w:r>
        <w:t>E.</w:t>
      </w:r>
      <w:r>
        <w:tab/>
        <w:t>Strategies for Supporting Family Economic Well-Being</w:t>
      </w:r>
    </w:p>
    <w:p w:rsidR="002A6300" w:rsidP="002A6300" w14:paraId="205079D1" w14:textId="77777777">
      <w:pPr>
        <w:pStyle w:val="ParagraphContinued"/>
        <w:rPr>
          <w:i/>
          <w:iCs/>
        </w:rPr>
      </w:pPr>
      <w:bookmarkStart w:id="11" w:name="_Hlk105628675"/>
      <w:r>
        <w:rPr>
          <w:i/>
          <w:iCs/>
        </w:rPr>
        <w:t xml:space="preserve">Now I’d like to discuss the various strategies, practices, and activities your program uses to help support the economic well-being of families, as well as supports needed to implement them. </w:t>
      </w:r>
    </w:p>
    <w:bookmarkEnd w:id="11"/>
    <w:p w:rsidR="002A6300" w:rsidP="002A6300" w14:paraId="4A5E0351" w14:textId="77777777">
      <w:pPr>
        <w:pStyle w:val="ListNumber"/>
        <w:numPr>
          <w:ilvl w:val="0"/>
          <w:numId w:val="46"/>
        </w:numPr>
      </w:pPr>
      <w:r>
        <w:rPr>
          <w:b/>
          <w:bCs/>
        </w:rPr>
        <w:t>Strategies and practices the program uses to support family economic well-being</w:t>
      </w:r>
      <w:r>
        <w:t xml:space="preserve"> </w:t>
      </w:r>
    </w:p>
    <w:p w:rsidR="002A6300" w:rsidP="002A6300" w14:paraId="13B223B4" w14:textId="77777777">
      <w:pPr>
        <w:pStyle w:val="ListAlpha2"/>
        <w:numPr>
          <w:ilvl w:val="0"/>
          <w:numId w:val="47"/>
        </w:numPr>
      </w:pPr>
      <w:r>
        <w:t xml:space="preserve">What strategies or practices does your program use to support the economic well-being of </w:t>
      </w:r>
      <w:r>
        <w:rPr>
          <w:rFonts w:cstheme="minorHAnsi"/>
        </w:rPr>
        <w:t>families</w:t>
      </w:r>
      <w:r>
        <w:t>?</w:t>
      </w:r>
    </w:p>
    <w:p w:rsidR="002A6300" w:rsidP="002A6300" w14:paraId="34106BBC" w14:textId="77777777">
      <w:pPr>
        <w:pStyle w:val="ListNumber"/>
        <w:numPr>
          <w:ilvl w:val="0"/>
          <w:numId w:val="46"/>
        </w:numPr>
      </w:pPr>
      <w:r>
        <w:rPr>
          <w:b/>
          <w:bCs/>
        </w:rPr>
        <w:t>Professional support</w:t>
      </w:r>
    </w:p>
    <w:p w:rsidR="002A6300" w:rsidP="002A6300" w14:paraId="7501DFBD" w14:textId="77777777">
      <w:pPr>
        <w:pStyle w:val="ListAlpha2"/>
        <w:numPr>
          <w:ilvl w:val="0"/>
          <w:numId w:val="48"/>
        </w:numPr>
      </w:pPr>
      <w:r>
        <w:t>What professional support and resources does the program offer staff to help address family economic well-being needs?</w:t>
      </w:r>
    </w:p>
    <w:p w:rsidR="002A6300" w:rsidP="002A6300" w14:paraId="63F14AB2" w14:textId="77777777">
      <w:pPr>
        <w:pStyle w:val="ListAlpha2"/>
        <w:numPr>
          <w:ilvl w:val="0"/>
          <w:numId w:val="0"/>
        </w:numPr>
        <w:tabs>
          <w:tab w:val="left" w:pos="1620"/>
        </w:tabs>
        <w:ind w:left="720"/>
      </w:pPr>
      <w:r>
        <w:rPr>
          <w:rFonts w:cstheme="minorHAnsi"/>
          <w:i/>
          <w:iCs/>
        </w:rPr>
        <w:t>Probe:</w:t>
      </w:r>
      <w:r>
        <w:rPr>
          <w:rFonts w:cstheme="minorHAnsi"/>
        </w:rPr>
        <w:t xml:space="preserve"> </w:t>
      </w:r>
      <w:r>
        <w:rPr>
          <w:rFonts w:cstheme="minorHAnsi"/>
        </w:rPr>
        <w:tab/>
        <w:t>Training, coaching, written guidance, and mentoring.</w:t>
      </w:r>
    </w:p>
    <w:p w:rsidR="002A6300" w:rsidP="002A6300" w14:paraId="3ACB8461" w14:textId="77777777">
      <w:pPr>
        <w:pStyle w:val="ListNumber"/>
        <w:numPr>
          <w:ilvl w:val="0"/>
          <w:numId w:val="46"/>
        </w:numPr>
      </w:pPr>
      <w:r>
        <w:rPr>
          <w:b/>
          <w:bCs/>
        </w:rPr>
        <w:t>Collaboration with community partners</w:t>
      </w:r>
    </w:p>
    <w:p w:rsidR="002A6300" w:rsidP="002A6300" w14:paraId="2CA23E6D" w14:textId="77777777">
      <w:pPr>
        <w:pStyle w:val="ListAlpha2"/>
        <w:numPr>
          <w:ilvl w:val="0"/>
          <w:numId w:val="49"/>
        </w:numPr>
      </w:pPr>
      <w:r>
        <w:t>Does your program collaborate with community partners to support family economic well-being services?</w:t>
      </w:r>
    </w:p>
    <w:p w:rsidR="002A6300" w:rsidP="002A6300" w14:paraId="6741B67C" w14:textId="77777777">
      <w:pPr>
        <w:pStyle w:val="List5"/>
        <w:numPr>
          <w:ilvl w:val="4"/>
          <w:numId w:val="50"/>
        </w:numPr>
        <w:spacing w:before="80" w:after="80" w:line="240" w:lineRule="auto"/>
        <w:ind w:left="1350"/>
      </w:pPr>
      <w:r>
        <w:t xml:space="preserve">If yes, what partners? </w:t>
      </w:r>
    </w:p>
    <w:p w:rsidR="002A6300" w:rsidP="002A6300" w14:paraId="5F02998C" w14:textId="77777777">
      <w:pPr>
        <w:pStyle w:val="List5"/>
        <w:numPr>
          <w:ilvl w:val="4"/>
          <w:numId w:val="45"/>
        </w:numPr>
        <w:spacing w:before="80" w:after="80" w:line="240" w:lineRule="auto"/>
        <w:ind w:left="1350"/>
      </w:pPr>
      <w:r>
        <w:t xml:space="preserve">What type of services or supports do these partners provide? </w:t>
      </w:r>
      <w:bookmarkStart w:id="12" w:name="_Hlk105630027"/>
    </w:p>
    <w:p w:rsidR="002A6300" w:rsidP="002A6300" w14:paraId="01C97C49" w14:textId="77777777">
      <w:pPr>
        <w:pStyle w:val="List5"/>
        <w:numPr>
          <w:ilvl w:val="0"/>
          <w:numId w:val="0"/>
        </w:numPr>
        <w:tabs>
          <w:tab w:val="left" w:pos="720"/>
        </w:tabs>
        <w:spacing w:before="80" w:after="80" w:line="240" w:lineRule="auto"/>
        <w:ind w:left="2340" w:hanging="990"/>
      </w:pPr>
      <w:r>
        <w:rPr>
          <w:i/>
          <w:iCs/>
        </w:rPr>
        <w:t xml:space="preserve">Probes: </w:t>
      </w:r>
      <w:r>
        <w:tab/>
        <w:t>Family economic services, mental health services, or referrals.</w:t>
      </w:r>
    </w:p>
    <w:p w:rsidR="002A6300" w:rsidP="002A6300" w14:paraId="29B1A9A1" w14:textId="77777777">
      <w:pPr>
        <w:pStyle w:val="List5"/>
        <w:numPr>
          <w:ilvl w:val="0"/>
          <w:numId w:val="0"/>
        </w:numPr>
        <w:tabs>
          <w:tab w:val="left" w:pos="720"/>
        </w:tabs>
        <w:spacing w:before="80" w:after="80" w:line="240" w:lineRule="auto"/>
        <w:ind w:left="2340" w:hanging="990"/>
      </w:pPr>
      <w:r>
        <w:rPr>
          <w:i/>
          <w:iCs/>
        </w:rPr>
        <w:t>Probe:</w:t>
      </w:r>
      <w:r>
        <w:rPr>
          <w:i/>
          <w:iCs/>
        </w:rPr>
        <w:tab/>
      </w:r>
      <w:r>
        <w:t xml:space="preserve">Are additional partnerships needed to support family economic well-being? </w:t>
      </w:r>
    </w:p>
    <w:bookmarkEnd w:id="12"/>
    <w:p w:rsidR="002A6300" w:rsidP="002A6300" w14:paraId="1FC5464E" w14:textId="77777777">
      <w:pPr>
        <w:pStyle w:val="H2"/>
      </w:pPr>
      <w:r>
        <w:t>F.</w:t>
      </w:r>
      <w:r>
        <w:tab/>
        <w:t>Recommendations</w:t>
      </w:r>
    </w:p>
    <w:p w:rsidR="002A6300" w:rsidP="002A6300" w14:paraId="6E26ED62" w14:textId="77777777">
      <w:pPr>
        <w:pStyle w:val="ParagraphContinued"/>
        <w:rPr>
          <w:i/>
          <w:iCs/>
        </w:rPr>
      </w:pPr>
      <w:r>
        <w:rPr>
          <w:i/>
          <w:iCs/>
        </w:rPr>
        <w:t>Finally, I would like to discuss your program’s successes, strengths, opportunities for improvement, and lessons learned regarding the implementation of economic well-being services.</w:t>
      </w:r>
    </w:p>
    <w:p w:rsidR="002A6300" w:rsidP="002A6300" w14:paraId="666DBAA4" w14:textId="77777777">
      <w:pPr>
        <w:pStyle w:val="ListNumber"/>
        <w:numPr>
          <w:ilvl w:val="0"/>
          <w:numId w:val="51"/>
        </w:numPr>
        <w:rPr>
          <w:b/>
          <w:bCs/>
        </w:rPr>
      </w:pPr>
      <w:bookmarkStart w:id="13" w:name="_Hlk105630501"/>
      <w:r>
        <w:rPr>
          <w:b/>
          <w:bCs/>
        </w:rPr>
        <w:t>Lessons learned</w:t>
      </w:r>
    </w:p>
    <w:p w:rsidR="002A6300" w:rsidP="002A6300" w14:paraId="1A9E111A" w14:textId="77777777">
      <w:pPr>
        <w:pStyle w:val="ListAlpha2"/>
        <w:numPr>
          <w:ilvl w:val="0"/>
          <w:numId w:val="52"/>
        </w:numPr>
        <w:rPr>
          <w:b/>
          <w:bCs/>
        </w:rPr>
      </w:pPr>
      <w:r>
        <w:t>What are some of the lessons your program has learned from addressing and supporting family economic well-being?</w:t>
      </w:r>
    </w:p>
    <w:p w:rsidR="002A6300" w:rsidP="002A6300" w14:paraId="3D02DF06" w14:textId="77777777">
      <w:pPr>
        <w:pStyle w:val="ListAlpha2"/>
        <w:numPr>
          <w:ilvl w:val="0"/>
          <w:numId w:val="52"/>
        </w:numPr>
        <w:rPr>
          <w:b/>
          <w:bCs/>
        </w:rPr>
      </w:pPr>
      <w:r>
        <w:t xml:space="preserve">What changes has your program made, based on those lessons learned, in its approach to addressing and supporting family economic well-being? </w:t>
      </w:r>
    </w:p>
    <w:p w:rsidR="002A6300" w:rsidP="002A6300" w14:paraId="3232B515" w14:textId="77777777">
      <w:pPr>
        <w:pStyle w:val="ListAlpha2"/>
        <w:numPr>
          <w:ilvl w:val="0"/>
          <w:numId w:val="0"/>
        </w:numPr>
        <w:tabs>
          <w:tab w:val="left" w:pos="1620"/>
        </w:tabs>
        <w:ind w:left="1620" w:hanging="900"/>
        <w:rPr>
          <w:b/>
          <w:bCs/>
        </w:rPr>
      </w:pPr>
      <w:r>
        <w:rPr>
          <w:i/>
          <w:iCs/>
        </w:rPr>
        <w:t xml:space="preserve">Probe: </w:t>
      </w:r>
      <w:r>
        <w:rPr>
          <w:i/>
          <w:iCs/>
        </w:rPr>
        <w:tab/>
      </w:r>
      <w:r>
        <w:t xml:space="preserve">Changes made because of the COVID-19 pandemic? Changes related to new challenges families face or new ways the program needs to serve families? </w:t>
      </w:r>
    </w:p>
    <w:p w:rsidR="002A6300" w:rsidP="002A6300" w14:paraId="5E59C08B" w14:textId="77777777">
      <w:pPr>
        <w:pStyle w:val="ListNumber"/>
        <w:numPr>
          <w:ilvl w:val="0"/>
          <w:numId w:val="51"/>
        </w:numPr>
        <w:rPr>
          <w:b/>
          <w:bCs/>
        </w:rPr>
      </w:pPr>
      <w:r>
        <w:rPr>
          <w:b/>
          <w:bCs/>
        </w:rPr>
        <w:t>Opportunities for improvement in supporting economic well-being</w:t>
      </w:r>
    </w:p>
    <w:p w:rsidR="002A6300" w:rsidP="002A6300" w14:paraId="343C6D23" w14:textId="77777777">
      <w:pPr>
        <w:pStyle w:val="ListAlpha2"/>
        <w:numPr>
          <w:ilvl w:val="0"/>
          <w:numId w:val="53"/>
        </w:numPr>
        <w:rPr>
          <w:b/>
          <w:bCs/>
        </w:rPr>
      </w:pPr>
      <w:r>
        <w:t>In what ways could your program better support the economic well-being of enrolled families? For example, are there additional home visiting strategies that you think would be beneficial to implement?</w:t>
      </w:r>
    </w:p>
    <w:p w:rsidR="002A6300" w:rsidP="002A6300" w14:paraId="0D33ACFD" w14:textId="77777777">
      <w:pPr>
        <w:pStyle w:val="ListAlpha2"/>
        <w:numPr>
          <w:ilvl w:val="0"/>
          <w:numId w:val="52"/>
        </w:numPr>
        <w:rPr>
          <w:b/>
          <w:bCs/>
        </w:rPr>
      </w:pPr>
      <w:r>
        <w:t>What barriers, if any, prevent your program from improving services to support family economic well-being?</w:t>
      </w:r>
    </w:p>
    <w:p w:rsidR="002A6300" w:rsidP="002A6300" w14:paraId="12800E26" w14:textId="77777777">
      <w:pPr>
        <w:pStyle w:val="ListNumber"/>
        <w:numPr>
          <w:ilvl w:val="0"/>
          <w:numId w:val="51"/>
        </w:numPr>
        <w:rPr>
          <w:b/>
          <w:bCs/>
        </w:rPr>
      </w:pPr>
      <w:r>
        <w:rPr>
          <w:b/>
          <w:bCs/>
        </w:rPr>
        <w:t>Accomplishments in supporting family economic well-being</w:t>
      </w:r>
    </w:p>
    <w:p w:rsidR="002A6300" w:rsidP="002A6300" w14:paraId="55AB9009" w14:textId="77777777">
      <w:pPr>
        <w:pStyle w:val="ListAlpha2"/>
        <w:numPr>
          <w:ilvl w:val="0"/>
          <w:numId w:val="54"/>
        </w:numPr>
        <w:rPr>
          <w:b/>
          <w:bCs/>
        </w:rPr>
      </w:pPr>
      <w:r>
        <w:t>Please describe your program’s accomplishments in supporting family economic well-being. These could include family success stories, partnerships in the community to better support families in your program, or other achievements.</w:t>
      </w:r>
    </w:p>
    <w:bookmarkEnd w:id="13"/>
    <w:p w:rsidR="00E27137" w:rsidRPr="00A55268" w:rsidP="002A6300" w14:paraId="147EFFD2" w14:textId="76A04900">
      <w:pPr>
        <w:pStyle w:val="H2"/>
        <w:rPr>
          <w:sz w:val="22"/>
          <w:szCs w:val="22"/>
        </w:rPr>
      </w:pPr>
      <w:r>
        <w:rPr>
          <w:sz w:val="22"/>
          <w:szCs w:val="22"/>
        </w:rPr>
        <w:t>G.</w:t>
      </w:r>
      <w:r>
        <w:rPr>
          <w:sz w:val="22"/>
          <w:szCs w:val="22"/>
        </w:rPr>
        <w:tab/>
      </w:r>
      <w:r w:rsidRPr="00A55268" w:rsidR="00EA5276">
        <w:rPr>
          <w:sz w:val="22"/>
          <w:szCs w:val="22"/>
        </w:rPr>
        <w:t>Additional Information</w:t>
      </w:r>
      <w:r w:rsidRPr="00A55268" w:rsidR="00EA5276">
        <w:rPr>
          <w:sz w:val="22"/>
          <w:szCs w:val="22"/>
        </w:rPr>
        <w:tab/>
      </w:r>
    </w:p>
    <w:p w:rsidR="00EA5276" w:rsidRPr="00EA5276" w:rsidP="00A55268" w14:paraId="0DC326A6" w14:textId="06675DE8">
      <w:pPr>
        <w:pStyle w:val="ParagraphContinued"/>
        <w:ind w:firstLine="432"/>
      </w:pPr>
      <w:r w:rsidRPr="00A55268">
        <w:rPr>
          <w:rFonts w:ascii="Times New Roman" w:hAnsi="Times New Roman" w:eastAsiaTheme="majorEastAsia" w:cs="Times New Roman"/>
        </w:rPr>
        <w:t>a.</w:t>
      </w:r>
      <w:r w:rsidRPr="00A55268">
        <w:t xml:space="preserve"> </w:t>
      </w:r>
      <w:r>
        <w:t xml:space="preserve">Is there anything else you would like to </w:t>
      </w:r>
      <w:r w:rsidR="00483773">
        <w:t xml:space="preserve">mention that we have not discussed? </w:t>
      </w:r>
    </w:p>
    <w:p w:rsidR="002A6300" w:rsidP="002A6300" w14:paraId="31C18702" w14:textId="4BAB5DD3">
      <w:pPr>
        <w:pStyle w:val="H2"/>
        <w:rPr>
          <w:sz w:val="22"/>
          <w:szCs w:val="22"/>
        </w:rPr>
      </w:pPr>
      <w:r>
        <w:rPr>
          <w:sz w:val="22"/>
          <w:szCs w:val="22"/>
        </w:rPr>
        <w:t xml:space="preserve">H. </w:t>
      </w:r>
      <w:r>
        <w:rPr>
          <w:sz w:val="22"/>
          <w:szCs w:val="22"/>
        </w:rPr>
        <w:t>Wrap-Up</w:t>
      </w:r>
    </w:p>
    <w:p w:rsidR="002A6300" w:rsidP="002A6300" w14:paraId="6865141E" w14:textId="537A2210">
      <w:pPr>
        <w:pStyle w:val="ParagraphContinued"/>
      </w:pPr>
      <w:r>
        <w:t xml:space="preserve">That covers all the questions I have for you today. Thank you so much for taking the time to speak with me. Before we end, I wanted to see if there is anything else you think I should know about how your program addresses the economic well-being needs of families. </w:t>
      </w:r>
    </w:p>
    <w:p w:rsidR="002A6300" w:rsidP="002A6300" w14:paraId="08C1AC2D" w14:textId="77777777">
      <w:pPr>
        <w:pStyle w:val="Paragraph"/>
      </w:pPr>
      <w:r>
        <w:t>Also, when we review our notes from today’s call, if we have any questions or clarifications, may we contact you again?</w:t>
      </w:r>
    </w:p>
    <w:p w:rsidR="002A6300" w:rsidP="002A6300" w14:paraId="08F6F5B2" w14:textId="77777777">
      <w:pPr>
        <w:pStyle w:val="Paragraph"/>
      </w:pPr>
      <w:r>
        <w:t xml:space="preserve">Thanks again for speaking with me today. Your input was very valuable. </w:t>
      </w:r>
    </w:p>
    <w:p w:rsidR="002A6300" w:rsidP="002A6300" w14:paraId="053C5BC0" w14:textId="77777777">
      <w:pPr>
        <w:pStyle w:val="ParagraphContinued"/>
        <w:rPr>
          <w:b/>
          <w:bCs/>
        </w:rPr>
      </w:pPr>
    </w:p>
    <w:p w:rsidR="002A6300" w:rsidP="000618AD" w14:paraId="2C894860" w14:textId="77777777">
      <w:pPr>
        <w:pStyle w:val="Paragraph"/>
        <w:sectPr w:rsidSect="002A6300">
          <w:headerReference w:type="default" r:id="rId13"/>
          <w:footerReference w:type="default" r:id="rId14"/>
          <w:pgSz w:w="12240" w:h="15840"/>
          <w:pgMar w:top="1440" w:right="1440" w:bottom="1440" w:left="1440" w:header="720" w:footer="720" w:gutter="0"/>
          <w:cols w:space="720"/>
          <w:docGrid w:linePitch="360"/>
        </w:sectPr>
      </w:pPr>
    </w:p>
    <w:p w:rsidR="002A6300" w:rsidP="000618AD" w14:paraId="7D326E49" w14:textId="5B7223DB">
      <w:pPr>
        <w:pStyle w:val="Paragraph"/>
      </w:pPr>
    </w:p>
    <w:p w:rsidR="002A6300" w:rsidRPr="002A6300" w:rsidP="002A6300" w14:paraId="1CC15A55" w14:textId="05E3F7C5">
      <w:pPr>
        <w:keepNext/>
        <w:keepLines/>
        <w:spacing w:before="240" w:after="0"/>
        <w:jc w:val="center"/>
        <w:outlineLvl w:val="1"/>
        <w:rPr>
          <w:rFonts w:ascii="Arial" w:eastAsia="Times New Roman" w:hAnsi="Arial" w:cs="Times New Roman"/>
          <w:b/>
          <w:bCs/>
          <w:color w:val="046B5C" w:themeColor="text2"/>
          <w:sz w:val="28"/>
          <w:szCs w:val="32"/>
        </w:rPr>
      </w:pPr>
      <w:r>
        <w:rPr>
          <w:rFonts w:ascii="Arial" w:eastAsia="Times New Roman" w:hAnsi="Arial" w:cs="Times New Roman"/>
          <w:b/>
          <w:bCs/>
          <w:color w:val="046B5C" w:themeColor="text2"/>
          <w:sz w:val="28"/>
          <w:szCs w:val="32"/>
        </w:rPr>
        <w:t>Instrument</w:t>
      </w:r>
      <w:r w:rsidRPr="002A6300">
        <w:rPr>
          <w:rFonts w:ascii="Arial" w:eastAsia="Times New Roman" w:hAnsi="Arial" w:cs="Times New Roman"/>
          <w:b/>
          <w:bCs/>
          <w:color w:val="046B5C" w:themeColor="text2"/>
          <w:sz w:val="28"/>
          <w:szCs w:val="32"/>
        </w:rPr>
        <w:t xml:space="preserve"> </w:t>
      </w:r>
      <w:r w:rsidRPr="002A6300">
        <w:rPr>
          <w:rFonts w:ascii="Arial" w:eastAsia="Times New Roman" w:hAnsi="Arial" w:cs="Times New Roman"/>
          <w:b/>
          <w:bCs/>
          <w:color w:val="046B5C" w:themeColor="text2"/>
          <w:sz w:val="28"/>
          <w:szCs w:val="32"/>
        </w:rPr>
        <w:t>3</w:t>
      </w:r>
      <w:r w:rsidRPr="002A6300">
        <w:rPr>
          <w:rFonts w:ascii="Arial" w:eastAsia="Times New Roman" w:hAnsi="Arial" w:cs="Times New Roman"/>
          <w:b/>
          <w:bCs/>
          <w:color w:val="046B5C" w:themeColor="text2"/>
          <w:sz w:val="28"/>
          <w:szCs w:val="32"/>
        </w:rPr>
        <w:br/>
      </w:r>
      <w:r w:rsidRPr="002A6300">
        <w:rPr>
          <w:rFonts w:ascii="Arial" w:eastAsia="Times New Roman" w:hAnsi="Arial" w:cs="Times New Roman"/>
          <w:b/>
          <w:bCs/>
          <w:color w:val="046B5C" w:themeColor="text2"/>
          <w:sz w:val="28"/>
          <w:szCs w:val="32"/>
        </w:rPr>
        <w:br/>
        <w:t>Program Supervisor Interview Protocol</w:t>
      </w:r>
    </w:p>
    <w:p w:rsidR="002A6300" w:rsidRPr="002A6300" w:rsidP="002A6300" w14:paraId="40B32F18" w14:textId="77777777">
      <w:pPr>
        <w:spacing w:after="0"/>
        <w:rPr>
          <w:rFonts w:ascii="Arial" w:eastAsia="Times New Roman" w:hAnsi="Arial" w:cs="Times New Roman"/>
          <w:b/>
          <w:bCs/>
          <w:color w:val="046B5C" w:themeColor="text2"/>
          <w:sz w:val="28"/>
          <w:szCs w:val="32"/>
        </w:rPr>
        <w:sectPr>
          <w:headerReference w:type="default" r:id="rId15"/>
          <w:footerReference w:type="default" r:id="rId16"/>
          <w:pgSz w:w="12240" w:h="15840"/>
          <w:pgMar w:top="1440" w:right="1440" w:bottom="1440" w:left="1440" w:header="720" w:footer="720" w:gutter="0"/>
          <w:cols w:space="720"/>
        </w:sectPr>
      </w:pPr>
    </w:p>
    <w:p w:rsidR="002A6300" w:rsidRPr="002A6300" w:rsidP="002A6300" w14:paraId="352278BF" w14:textId="15A500EF">
      <w:pPr>
        <w:spacing w:after="0" w:line="240" w:lineRule="auto"/>
        <w:jc w:val="right"/>
        <w:rPr>
          <w:rFonts w:ascii="Times New Roman" w:eastAsia="Times New Roman" w:hAnsi="Times New Roman" w:cs="Times New Roman"/>
          <w:i/>
          <w:iCs/>
          <w:sz w:val="16"/>
          <w:szCs w:val="16"/>
        </w:rPr>
      </w:pPr>
      <w:r w:rsidRPr="002A6300">
        <w:rPr>
          <w:rFonts w:ascii="Times New Roman" w:eastAsia="Times New Roman" w:hAnsi="Times New Roman" w:cs="Times New Roman"/>
          <w:i/>
          <w:iCs/>
          <w:sz w:val="16"/>
          <w:szCs w:val="16"/>
        </w:rPr>
        <w:t xml:space="preserve">OMB#: </w:t>
      </w:r>
      <w:r w:rsidR="00066D8B">
        <w:rPr>
          <w:rFonts w:ascii="Times New Roman" w:eastAsia="Times New Roman" w:hAnsi="Times New Roman" w:cs="Times New Roman"/>
          <w:i/>
          <w:iCs/>
          <w:sz w:val="16"/>
          <w:szCs w:val="16"/>
        </w:rPr>
        <w:t>0970-0356</w:t>
      </w:r>
    </w:p>
    <w:p w:rsidR="002A6300" w:rsidRPr="002A6300" w:rsidP="002A6300" w14:paraId="067F06BD" w14:textId="7621856C">
      <w:pPr>
        <w:spacing w:after="0" w:line="240" w:lineRule="auto"/>
        <w:jc w:val="right"/>
        <w:rPr>
          <w:rFonts w:ascii="Times New Roman" w:eastAsia="Times New Roman" w:hAnsi="Times New Roman" w:cs="Times New Roman"/>
          <w:i/>
          <w:iCs/>
          <w:sz w:val="16"/>
          <w:szCs w:val="16"/>
        </w:rPr>
      </w:pPr>
      <w:r w:rsidRPr="002A6300">
        <w:rPr>
          <w:rFonts w:ascii="Times New Roman" w:eastAsia="Times New Roman" w:hAnsi="Times New Roman" w:cs="Times New Roman"/>
          <w:i/>
          <w:iCs/>
          <w:sz w:val="16"/>
          <w:szCs w:val="16"/>
        </w:rPr>
        <w:t xml:space="preserve">Expiration Date: </w:t>
      </w:r>
      <w:r w:rsidR="00066D8B">
        <w:rPr>
          <w:rFonts w:ascii="Times New Roman" w:eastAsia="Times New Roman" w:hAnsi="Times New Roman" w:cs="Times New Roman"/>
          <w:i/>
          <w:iCs/>
          <w:sz w:val="16"/>
          <w:szCs w:val="16"/>
        </w:rPr>
        <w:t>02/24/2024</w:t>
      </w:r>
    </w:p>
    <w:p w:rsidR="002A6300" w:rsidRPr="002A6300" w:rsidP="002A6300" w14:paraId="523241D9" w14:textId="534665D7">
      <w:pPr>
        <w:keepNext/>
        <w:keepLines/>
        <w:spacing w:before="240" w:after="0"/>
        <w:ind w:left="432" w:hanging="432"/>
        <w:jc w:val="center"/>
        <w:outlineLvl w:val="1"/>
        <w:rPr>
          <w:rFonts w:ascii="Times New Roman" w:eastAsia="Times New Roman" w:hAnsi="Times New Roman" w:cs="Times New Roman"/>
          <w:b/>
        </w:rPr>
      </w:pPr>
      <w:r w:rsidRPr="002A6300">
        <w:rPr>
          <w:rFonts w:ascii="Times New Roman" w:eastAsia="Times New Roman" w:hAnsi="Times New Roman" w:cs="Times New Roman"/>
          <w:b/>
        </w:rPr>
        <w:t xml:space="preserve">Supporting Family Economic Well-Being </w:t>
      </w:r>
      <w:r w:rsidR="00EC7034">
        <w:rPr>
          <w:rFonts w:ascii="Times New Roman" w:eastAsia="Times New Roman" w:hAnsi="Times New Roman" w:cs="Times New Roman"/>
          <w:b/>
        </w:rPr>
        <w:t>t</w:t>
      </w:r>
      <w:r w:rsidRPr="002A6300">
        <w:rPr>
          <w:rFonts w:ascii="Times New Roman" w:eastAsia="Times New Roman" w:hAnsi="Times New Roman" w:cs="Times New Roman"/>
          <w:b/>
        </w:rPr>
        <w:t>hrough Home Visiting</w:t>
      </w:r>
    </w:p>
    <w:p w:rsidR="002A6300" w:rsidRPr="002A6300" w:rsidP="002A6300" w14:paraId="6D14FCB8" w14:textId="77777777">
      <w:pPr>
        <w:spacing w:before="160"/>
        <w:jc w:val="center"/>
        <w:rPr>
          <w:rFonts w:ascii="Times New Roman" w:eastAsia="Times New Roman" w:hAnsi="Times New Roman" w:cs="Times New Roman"/>
          <w:b/>
          <w:bCs/>
        </w:rPr>
      </w:pPr>
      <w:r w:rsidRPr="002A6300">
        <w:rPr>
          <w:rFonts w:ascii="Times New Roman" w:eastAsia="Times New Roman" w:hAnsi="Times New Roman" w:cs="Times New Roman"/>
          <w:noProof/>
        </w:rPr>
        <mc:AlternateContent>
          <mc:Choice Requires="wps">
            <w:drawing>
              <wp:anchor distT="45720" distB="45720" distL="114300" distR="114300" simplePos="0" relativeHeight="251662336" behindDoc="0" locked="0" layoutInCell="1" allowOverlap="1">
                <wp:simplePos x="0" y="0"/>
                <wp:positionH relativeFrom="margin">
                  <wp:align>left</wp:align>
                </wp:positionH>
                <wp:positionV relativeFrom="paragraph">
                  <wp:posOffset>381000</wp:posOffset>
                </wp:positionV>
                <wp:extent cx="6158865" cy="889000"/>
                <wp:effectExtent l="0" t="0" r="13335" b="25400"/>
                <wp:wrapSquare wrapText="bothSides"/>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58865" cy="889000"/>
                        </a:xfrm>
                        <a:prstGeom prst="rect">
                          <a:avLst/>
                        </a:prstGeom>
                        <a:solidFill>
                          <a:srgbClr val="FFFFFF"/>
                        </a:solidFill>
                        <a:ln w="9525">
                          <a:solidFill>
                            <a:srgbClr val="000000"/>
                          </a:solidFill>
                          <a:miter lim="800000"/>
                          <a:headEnd/>
                          <a:tailEnd/>
                        </a:ln>
                      </wps:spPr>
                      <wps:txbx>
                        <w:txbxContent>
                          <w:p w:rsidR="002A6300" w:rsidP="002A6300" w14:textId="77777777">
                            <w:pPr>
                              <w:spacing w:before="120" w:after="120" w:line="240" w:lineRule="auto"/>
                            </w:pPr>
                            <w:r>
                              <w:t xml:space="preserve">In spring 2023, the HomeEc team will use this guide to conduct 60-minute virtual interviews with program supervisors from up to six early childhood home visiting programs. We will ask program supervisors to provide verbal consent to participate and share a consent form beforehand that summarizes key study information. We will seek the program supervisor’s permission to record their interview. </w:t>
                            </w: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5" o:spid="_x0000_s1027" type="#_x0000_t202" style="width:484.95pt;height:70pt;margin-top:30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3360">
                <v:textbox>
                  <w:txbxContent>
                    <w:p w:rsidR="002A6300" w:rsidP="002A6300" w14:paraId="3C3D7514" w14:textId="77777777">
                      <w:pPr>
                        <w:spacing w:before="120" w:after="120" w:line="240" w:lineRule="auto"/>
                      </w:pPr>
                      <w:r>
                        <w:t xml:space="preserve">In spring 2023, the HomeEc team will use this guide to conduct 60-minute virtual interviews with program supervisors from up to six early childhood home visiting programs. We will ask program supervisors to provide verbal consent to participate and share a consent form beforehand that summarizes key study information. We will seek the program supervisor’s permission to record their interview. </w:t>
                      </w:r>
                    </w:p>
                  </w:txbxContent>
                </v:textbox>
                <w10:wrap type="square"/>
              </v:shape>
            </w:pict>
          </mc:Fallback>
        </mc:AlternateContent>
      </w:r>
      <w:r w:rsidRPr="002A6300">
        <w:rPr>
          <w:rFonts w:ascii="Times New Roman" w:eastAsia="Times New Roman" w:hAnsi="Times New Roman" w:cs="Times New Roman"/>
          <w:b/>
          <w:bCs/>
        </w:rPr>
        <w:t>PROGRAM SUPERVISOR INTERVIEW PROTOCOL</w:t>
      </w:r>
    </w:p>
    <w:p w:rsidR="002A6300" w:rsidRPr="002A6300" w:rsidP="002A6300" w14:paraId="59300558" w14:textId="77777777">
      <w:pPr>
        <w:keepNext/>
        <w:keepLines/>
        <w:spacing w:before="240" w:after="0"/>
        <w:ind w:left="432" w:hanging="432"/>
        <w:outlineLvl w:val="1"/>
        <w:rPr>
          <w:rFonts w:ascii="Arial" w:eastAsia="Times New Roman" w:hAnsi="Arial" w:cs="Times New Roman"/>
          <w:b/>
          <w:color w:val="046B5C" w:themeColor="text2"/>
          <w:sz w:val="28"/>
          <w:szCs w:val="32"/>
        </w:rPr>
      </w:pPr>
      <w:r w:rsidRPr="002A6300">
        <w:rPr>
          <w:rFonts w:ascii="Arial" w:eastAsia="Times New Roman" w:hAnsi="Arial" w:cs="Times New Roman"/>
          <w:b/>
          <w:color w:val="046B5C" w:themeColor="text2"/>
          <w:sz w:val="28"/>
          <w:szCs w:val="32"/>
        </w:rPr>
        <w:t xml:space="preserve">I. </w:t>
      </w:r>
      <w:r w:rsidRPr="002A6300">
        <w:rPr>
          <w:rFonts w:ascii="Arial" w:eastAsia="Times New Roman" w:hAnsi="Arial" w:cs="Times New Roman"/>
          <w:b/>
          <w:color w:val="046B5C" w:themeColor="text2"/>
          <w:sz w:val="28"/>
          <w:szCs w:val="32"/>
        </w:rPr>
        <w:tab/>
        <w:t>INTRODUCTION AND BACKGROUND ON THE PROJECT</w:t>
      </w:r>
    </w:p>
    <w:p w:rsidR="002A6300" w:rsidRPr="002A6300" w:rsidP="002A6300" w14:paraId="2249ED64" w14:textId="77777777">
      <w:pPr>
        <w:keepNext/>
        <w:keepLines/>
        <w:spacing w:before="240"/>
        <w:ind w:left="432" w:hanging="432"/>
        <w:outlineLvl w:val="2"/>
        <w:rPr>
          <w:rFonts w:ascii="Arial" w:eastAsia="Times New Roman" w:hAnsi="Arial" w:cs="Times New Roman"/>
          <w:color w:val="046B5C" w:themeColor="text2"/>
          <w:sz w:val="24"/>
          <w:szCs w:val="32"/>
        </w:rPr>
      </w:pPr>
      <w:r w:rsidRPr="002A6300">
        <w:rPr>
          <w:rFonts w:ascii="Arial" w:eastAsia="Times New Roman" w:hAnsi="Arial" w:cs="Times New Roman"/>
          <w:color w:val="046B5C" w:themeColor="text2"/>
          <w:sz w:val="24"/>
          <w:szCs w:val="32"/>
        </w:rPr>
        <w:t>A.</w:t>
      </w:r>
      <w:r w:rsidRPr="002A6300">
        <w:rPr>
          <w:rFonts w:ascii="Arial" w:eastAsia="Times New Roman" w:hAnsi="Arial" w:cs="Times New Roman"/>
          <w:color w:val="046B5C" w:themeColor="text2"/>
          <w:sz w:val="24"/>
          <w:szCs w:val="32"/>
        </w:rPr>
        <w:tab/>
        <w:t>Introduction</w:t>
      </w:r>
    </w:p>
    <w:p w:rsidR="002A6300" w:rsidRPr="002A6300" w:rsidP="002A6300" w14:paraId="0924E8CD" w14:textId="77777777">
      <w:pPr>
        <w:spacing w:before="160"/>
        <w:rPr>
          <w:rFonts w:ascii="Times New Roman" w:eastAsia="Times New Roman" w:hAnsi="Times New Roman" w:cs="Times New Roman"/>
        </w:rPr>
      </w:pPr>
      <w:r w:rsidRPr="002A6300">
        <w:rPr>
          <w:rFonts w:ascii="Times New Roman" w:eastAsia="Times New Roman" w:hAnsi="Times New Roman" w:cs="Times New Roman"/>
        </w:rPr>
        <w:t>My name is [NAME], and I am from [ORGANIZATION]. I really appreciate your time and look forward to hearing about your experiences.</w:t>
      </w:r>
    </w:p>
    <w:p w:rsidR="002A6300" w:rsidRPr="002A6300" w:rsidP="002A6300" w14:paraId="6803C149" w14:textId="77777777">
      <w:pPr>
        <w:keepNext/>
        <w:keepLines/>
        <w:spacing w:before="240"/>
        <w:ind w:left="432" w:hanging="432"/>
        <w:outlineLvl w:val="2"/>
        <w:rPr>
          <w:rFonts w:ascii="Arial" w:eastAsia="Times New Roman" w:hAnsi="Arial" w:cs="Times New Roman"/>
          <w:color w:val="046B5C" w:themeColor="text2"/>
          <w:sz w:val="24"/>
          <w:szCs w:val="32"/>
        </w:rPr>
      </w:pPr>
      <w:r w:rsidRPr="002A6300">
        <w:rPr>
          <w:rFonts w:ascii="Arial" w:eastAsia="Times New Roman" w:hAnsi="Arial" w:cs="Times New Roman"/>
          <w:color w:val="046B5C" w:themeColor="text2"/>
          <w:sz w:val="24"/>
          <w:szCs w:val="32"/>
        </w:rPr>
        <w:t xml:space="preserve">B. </w:t>
      </w:r>
      <w:r w:rsidRPr="002A6300">
        <w:rPr>
          <w:rFonts w:ascii="Arial" w:eastAsia="Times New Roman" w:hAnsi="Arial" w:cs="Times New Roman"/>
          <w:color w:val="046B5C" w:themeColor="text2"/>
          <w:sz w:val="24"/>
          <w:szCs w:val="32"/>
        </w:rPr>
        <w:tab/>
        <w:t>Explanation of Project and Purpose of Interview</w:t>
      </w:r>
    </w:p>
    <w:p w:rsidR="002A6300" w:rsidRPr="002A6300" w:rsidP="002A6300" w14:paraId="731AEBED" w14:textId="392C71BA">
      <w:pPr>
        <w:rPr>
          <w:rFonts w:ascii="Times New Roman" w:eastAsia="Times New Roman" w:hAnsi="Times New Roman" w:cs="Times New Roman"/>
        </w:rPr>
      </w:pPr>
      <w:r w:rsidRPr="002A6300">
        <w:rPr>
          <w:rFonts w:ascii="Times New Roman" w:eastAsia="Times New Roman" w:hAnsi="Times New Roman" w:cs="Times New Roman"/>
        </w:rPr>
        <w:t xml:space="preserve">I am part of a team conducting a study called Supporting Family Economic Well-Being </w:t>
      </w:r>
      <w:r w:rsidR="00EC7034">
        <w:rPr>
          <w:rFonts w:ascii="Times New Roman" w:eastAsia="Times New Roman" w:hAnsi="Times New Roman" w:cs="Times New Roman"/>
        </w:rPr>
        <w:t>t</w:t>
      </w:r>
      <w:r w:rsidRPr="002A6300">
        <w:rPr>
          <w:rFonts w:ascii="Times New Roman" w:eastAsia="Times New Roman" w:hAnsi="Times New Roman" w:cs="Times New Roman"/>
        </w:rPr>
        <w:t xml:space="preserve">hrough Home Visiting. The Administration for Children and Families (ACF) in the U.S. Department of Health and Human Services is </w:t>
      </w:r>
      <w:r w:rsidR="00147073">
        <w:rPr>
          <w:rFonts w:ascii="Times New Roman" w:eastAsia="Times New Roman" w:hAnsi="Times New Roman" w:cs="Times New Roman"/>
        </w:rPr>
        <w:t>overseeing</w:t>
      </w:r>
      <w:r w:rsidRPr="002A6300" w:rsidR="00147073">
        <w:rPr>
          <w:rFonts w:ascii="Times New Roman" w:eastAsia="Times New Roman" w:hAnsi="Times New Roman" w:cs="Times New Roman"/>
        </w:rPr>
        <w:t xml:space="preserve"> </w:t>
      </w:r>
      <w:r w:rsidRPr="002A6300">
        <w:rPr>
          <w:rFonts w:ascii="Times New Roman" w:eastAsia="Times New Roman" w:hAnsi="Times New Roman" w:cs="Times New Roman"/>
        </w:rPr>
        <w:t>this study.</w:t>
      </w:r>
      <w:r w:rsidR="00897579">
        <w:rPr>
          <w:rFonts w:ascii="Times New Roman" w:eastAsia="Times New Roman" w:hAnsi="Times New Roman" w:cs="Times New Roman"/>
        </w:rPr>
        <w:t xml:space="preserve"> </w:t>
      </w:r>
      <w:r w:rsidR="00897579">
        <w:t>First, before I explain the purpose of the study, I want to tell you that an agency may not conduct or sponsor, and a person is not required to respond to, a collection of information unless it displays a currently valid OMB control number. The OMB # for the described information collection is 0970-0356 and the expiration date is 02/29/2024.</w:t>
      </w:r>
    </w:p>
    <w:p w:rsidR="002A6300" w:rsidRPr="002A6300" w:rsidP="002A6300" w14:paraId="6AD9DE34" w14:textId="77777777">
      <w:pPr>
        <w:rPr>
          <w:rFonts w:ascii="Times New Roman" w:eastAsia="Times New Roman" w:hAnsi="Times New Roman" w:cs="Times New Roman"/>
        </w:rPr>
      </w:pPr>
      <w:r w:rsidRPr="002A6300">
        <w:rPr>
          <w:rFonts w:ascii="Times New Roman" w:eastAsia="Times New Roman" w:hAnsi="Times New Roman" w:cs="Times New Roman"/>
        </w:rPr>
        <w:t>The study aims to better understand, measure, and support family economic well-being through home visiting. First, this study seeks to understand how home visiting programs define family economic well-being, which might include how well a family can meet its needs and the financial goals it sets, such as meeting all its current needs, preparing for future expenses, and having a job that is stable and satisfying. In addition, in this study, we want to learn how programs measure family economic well-being, and what supports home visiting programs could provide to families to help them achieve economic well-being. [INCLUDE HOW WE CHOSE THE PROGRAM/PERSON TO INTERVIEW]. We are here to learn from you about what your program is doing to support family economic well-being.</w:t>
      </w:r>
    </w:p>
    <w:p w:rsidR="002A6300" w:rsidRPr="002A6300" w:rsidP="002A6300" w14:paraId="432E5B84" w14:textId="249B412C">
      <w:pPr>
        <w:keepNext/>
        <w:keepLines/>
        <w:spacing w:before="240"/>
        <w:ind w:left="432" w:hanging="432"/>
        <w:outlineLvl w:val="2"/>
        <w:rPr>
          <w:rFonts w:ascii="Arial" w:eastAsia="Times New Roman" w:hAnsi="Arial" w:cs="Times New Roman"/>
          <w:color w:val="046B5C" w:themeColor="text2"/>
          <w:sz w:val="24"/>
          <w:szCs w:val="32"/>
        </w:rPr>
      </w:pPr>
      <w:r w:rsidRPr="002A6300">
        <w:rPr>
          <w:rFonts w:ascii="Arial" w:eastAsia="Times New Roman" w:hAnsi="Arial" w:cs="Times New Roman"/>
          <w:color w:val="046B5C" w:themeColor="text2"/>
          <w:sz w:val="24"/>
          <w:szCs w:val="32"/>
        </w:rPr>
        <w:t>C.</w:t>
      </w:r>
      <w:r w:rsidRPr="002A6300">
        <w:rPr>
          <w:rFonts w:ascii="Arial" w:eastAsia="Times New Roman" w:hAnsi="Arial" w:cs="Times New Roman"/>
          <w:color w:val="046B5C" w:themeColor="text2"/>
          <w:sz w:val="24"/>
          <w:szCs w:val="32"/>
        </w:rPr>
        <w:tab/>
      </w:r>
      <w:r w:rsidR="004703F8">
        <w:rPr>
          <w:rFonts w:ascii="Arial" w:eastAsia="Times New Roman" w:hAnsi="Arial" w:cs="Times New Roman"/>
          <w:color w:val="046B5C" w:themeColor="text2"/>
          <w:sz w:val="24"/>
          <w:szCs w:val="32"/>
        </w:rPr>
        <w:t>Privacy</w:t>
      </w:r>
      <w:r w:rsidRPr="002A6300">
        <w:rPr>
          <w:rFonts w:ascii="Arial" w:eastAsia="Times New Roman" w:hAnsi="Arial" w:cs="Times New Roman"/>
          <w:color w:val="046B5C" w:themeColor="text2"/>
          <w:sz w:val="24"/>
          <w:szCs w:val="32"/>
        </w:rPr>
        <w:t xml:space="preserve"> and Recording</w:t>
      </w:r>
    </w:p>
    <w:p w:rsidR="000D456B" w:rsidP="002A6300" w14:paraId="2DB4C493" w14:textId="73FB191A">
      <w:pPr>
        <w:rPr>
          <w:rFonts w:ascii="Times New Roman" w:eastAsia="Times New Roman" w:hAnsi="Times New Roman" w:cs="Times New Roman"/>
        </w:rPr>
      </w:pPr>
      <w:r w:rsidRPr="002A6300">
        <w:rPr>
          <w:rFonts w:ascii="Times New Roman" w:eastAsia="Times New Roman" w:hAnsi="Times New Roman" w:cs="Times New Roman"/>
        </w:rPr>
        <w:t xml:space="preserve">We expect this interview to take 60 minutes. Before we start, </w:t>
      </w:r>
      <w:r>
        <w:rPr>
          <w:rFonts w:ascii="Times New Roman" w:eastAsia="Times New Roman" w:hAnsi="Times New Roman" w:cs="Times New Roman"/>
        </w:rPr>
        <w:t xml:space="preserve">I </w:t>
      </w:r>
      <w:r w:rsidR="008F2074">
        <w:rPr>
          <w:rFonts w:ascii="Times New Roman" w:eastAsia="Times New Roman" w:hAnsi="Times New Roman" w:cs="Times New Roman"/>
        </w:rPr>
        <w:t>would</w:t>
      </w:r>
      <w:r>
        <w:rPr>
          <w:rFonts w:ascii="Times New Roman" w:eastAsia="Times New Roman" w:hAnsi="Times New Roman" w:cs="Times New Roman"/>
        </w:rPr>
        <w:t xml:space="preserve"> like to briefly review the informed consent form</w:t>
      </w:r>
      <w:r w:rsidR="00333C50">
        <w:rPr>
          <w:rFonts w:ascii="Times New Roman" w:eastAsia="Times New Roman" w:hAnsi="Times New Roman" w:cs="Times New Roman"/>
        </w:rPr>
        <w:t xml:space="preserve"> you received prior to this discussion</w:t>
      </w:r>
      <w:r>
        <w:rPr>
          <w:rFonts w:ascii="Times New Roman" w:eastAsia="Times New Roman" w:hAnsi="Times New Roman" w:cs="Times New Roman"/>
        </w:rPr>
        <w:t xml:space="preserve"> and answer any questions you might have </w:t>
      </w:r>
      <w:r w:rsidR="00291425">
        <w:rPr>
          <w:rFonts w:ascii="Times New Roman" w:eastAsia="Times New Roman" w:hAnsi="Times New Roman" w:cs="Times New Roman"/>
        </w:rPr>
        <w:t>[</w:t>
      </w:r>
      <w:r>
        <w:rPr>
          <w:rFonts w:ascii="Times New Roman" w:eastAsia="Times New Roman" w:hAnsi="Times New Roman" w:cs="Times New Roman"/>
        </w:rPr>
        <w:t xml:space="preserve">REVIEW THE CONSENT FORM WITH </w:t>
      </w:r>
      <w:r w:rsidR="00291425">
        <w:rPr>
          <w:rFonts w:ascii="Times New Roman" w:eastAsia="Times New Roman" w:hAnsi="Times New Roman" w:cs="Times New Roman"/>
        </w:rPr>
        <w:t>RESPONDENT, HIGHLIGHTING THE FOLLOWING POINTS ABOUT PRIVACY</w:t>
      </w:r>
      <w:r>
        <w:rPr>
          <w:rFonts w:ascii="Times New Roman" w:eastAsia="Times New Roman" w:hAnsi="Times New Roman" w:cs="Times New Roman"/>
        </w:rPr>
        <w:t>]</w:t>
      </w:r>
      <w:r w:rsidR="00065FCC">
        <w:rPr>
          <w:rFonts w:ascii="Times New Roman" w:eastAsia="Times New Roman" w:hAnsi="Times New Roman" w:cs="Times New Roman"/>
        </w:rPr>
        <w:t>.</w:t>
      </w:r>
    </w:p>
    <w:p w:rsidR="002A6300" w:rsidRPr="002A6300" w:rsidP="002A6300" w14:paraId="64799CB6" w14:textId="013DF71B">
      <w:pPr>
        <w:rPr>
          <w:rFonts w:ascii="Times New Roman" w:eastAsia="Times New Roman" w:hAnsi="Times New Roman" w:cs="Times New Roman"/>
        </w:rPr>
      </w:pPr>
      <w:r w:rsidRPr="002A6300">
        <w:rPr>
          <w:rFonts w:ascii="Times New Roman" w:eastAsia="Times New Roman" w:hAnsi="Times New Roman" w:cs="Times New Roman"/>
        </w:rPr>
        <w:t>I want to let you know that your participation in this discussion is voluntary, and you can decline to answer any question</w:t>
      </w:r>
      <w:r w:rsidR="00DE19A0">
        <w:rPr>
          <w:rFonts w:ascii="Times New Roman" w:eastAsia="Times New Roman" w:hAnsi="Times New Roman" w:cs="Times New Roman"/>
        </w:rPr>
        <w:t>s</w:t>
      </w:r>
      <w:r w:rsidRPr="002A6300">
        <w:rPr>
          <w:rFonts w:ascii="Times New Roman" w:eastAsia="Times New Roman" w:hAnsi="Times New Roman" w:cs="Times New Roman"/>
        </w:rPr>
        <w:t>. All information you provide will be kept private</w:t>
      </w:r>
      <w:r w:rsidR="00FE5793">
        <w:rPr>
          <w:rFonts w:ascii="Times New Roman" w:eastAsia="Times New Roman" w:hAnsi="Times New Roman" w:cs="Times New Roman"/>
        </w:rPr>
        <w:t>, except if you say something that suggests you are very likely to harm yourself, that you are planning to hurt another person or child, or that someone is likely to harm you</w:t>
      </w:r>
      <w:r w:rsidRPr="002A6300">
        <w:rPr>
          <w:rFonts w:ascii="Times New Roman" w:eastAsia="Times New Roman" w:hAnsi="Times New Roman" w:cs="Times New Roman"/>
        </w:rPr>
        <w:t xml:space="preserve">. We will use the information you share to write a summary of what we learned, but </w:t>
      </w:r>
      <w:r w:rsidR="00FE5793">
        <w:rPr>
          <w:rFonts w:ascii="Times New Roman" w:eastAsia="Times New Roman" w:hAnsi="Times New Roman" w:cs="Times New Roman"/>
        </w:rPr>
        <w:t>your name will not be connected to your answers</w:t>
      </w:r>
      <w:r w:rsidRPr="002A6300">
        <w:rPr>
          <w:rFonts w:ascii="Times New Roman" w:eastAsia="Times New Roman" w:hAnsi="Times New Roman" w:cs="Times New Roman"/>
        </w:rPr>
        <w:t xml:space="preserve">. We will summarize information from your </w:t>
      </w:r>
      <w:r w:rsidRPr="002A6300">
        <w:rPr>
          <w:rFonts w:ascii="Times New Roman" w:eastAsia="Times New Roman" w:hAnsi="Times New Roman" w:cs="Times New Roman"/>
        </w:rPr>
        <w:t xml:space="preserve">site for our reports. We would like to record our conversation today </w:t>
      </w:r>
      <w:r w:rsidR="00FE5793">
        <w:rPr>
          <w:rFonts w:ascii="Times New Roman" w:eastAsia="Times New Roman" w:hAnsi="Times New Roman" w:cs="Times New Roman"/>
        </w:rPr>
        <w:t>to make sure we have an accurate record of what you say</w:t>
      </w:r>
      <w:r w:rsidRPr="002A6300">
        <w:rPr>
          <w:rFonts w:ascii="Times New Roman" w:eastAsia="Times New Roman" w:hAnsi="Times New Roman" w:cs="Times New Roman"/>
        </w:rPr>
        <w:t xml:space="preserve">. </w:t>
      </w:r>
      <w:r w:rsidR="00FE5793">
        <w:rPr>
          <w:rFonts w:ascii="Times New Roman" w:eastAsia="Times New Roman" w:hAnsi="Times New Roman" w:cs="Times New Roman"/>
        </w:rPr>
        <w:t xml:space="preserve">No one will hear the recording except for researchers and the person who transcribes it. </w:t>
      </w:r>
      <w:r w:rsidRPr="002A6300">
        <w:rPr>
          <w:rFonts w:ascii="Times New Roman" w:eastAsia="Times New Roman" w:hAnsi="Times New Roman" w:cs="Times New Roman"/>
        </w:rPr>
        <w:t>If you want to say anything that you do not want recorded, please let me know, and I will be glad to pause the recorder.</w:t>
      </w:r>
      <w:r w:rsidR="00FE5793">
        <w:rPr>
          <w:rFonts w:ascii="Times New Roman" w:eastAsia="Times New Roman" w:hAnsi="Times New Roman" w:cs="Times New Roman"/>
        </w:rPr>
        <w:t xml:space="preserve"> We will store the recording and any notes from our conversation in a secure location, and our study team will destroy the recording and notes at the end of the project. We have a Certificate of Confidentiality from the National Institutes of </w:t>
      </w:r>
      <w:r w:rsidR="00BA57C4">
        <w:rPr>
          <w:rFonts w:ascii="Times New Roman" w:eastAsia="Times New Roman" w:hAnsi="Times New Roman" w:cs="Times New Roman"/>
        </w:rPr>
        <w:t>Health,</w:t>
      </w:r>
      <w:r w:rsidR="00FE5793">
        <w:rPr>
          <w:rFonts w:ascii="Times New Roman" w:eastAsia="Times New Roman" w:hAnsi="Times New Roman" w:cs="Times New Roman"/>
        </w:rPr>
        <w:t xml:space="preserve"> and this certificate helps us protect your privacy, except in cases required by Federal, </w:t>
      </w:r>
      <w:r w:rsidR="00FE5793">
        <w:rPr>
          <w:rFonts w:ascii="Times New Roman" w:eastAsia="Times New Roman" w:hAnsi="Times New Roman" w:cs="Times New Roman"/>
        </w:rPr>
        <w:t>State</w:t>
      </w:r>
      <w:r w:rsidR="00FE5793">
        <w:rPr>
          <w:rFonts w:ascii="Times New Roman" w:eastAsia="Times New Roman" w:hAnsi="Times New Roman" w:cs="Times New Roman"/>
        </w:rPr>
        <w:t xml:space="preserve"> or local laws, such as for reporting of child or elder abuse.</w:t>
      </w:r>
    </w:p>
    <w:p w:rsidR="000D456B" w:rsidP="002A6300" w14:paraId="55C139CE" w14:textId="1B667467">
      <w:pPr>
        <w:rPr>
          <w:rFonts w:ascii="Times New Roman" w:eastAsia="Times New Roman" w:hAnsi="Times New Roman" w:cs="Times New Roman"/>
        </w:rPr>
      </w:pPr>
      <w:r>
        <w:rPr>
          <w:rFonts w:ascii="Times New Roman" w:eastAsia="Times New Roman" w:hAnsi="Times New Roman" w:cs="Times New Roman"/>
        </w:rPr>
        <w:t>Do you agree to participate in this interview?</w:t>
      </w:r>
    </w:p>
    <w:p w:rsidR="002A6300" w:rsidRPr="002A6300" w:rsidP="002A6300" w14:paraId="287DD014" w14:textId="269FA672">
      <w:pPr>
        <w:rPr>
          <w:rFonts w:ascii="Times New Roman" w:eastAsia="Times New Roman" w:hAnsi="Times New Roman" w:cs="Times New Roman"/>
        </w:rPr>
      </w:pPr>
      <w:r w:rsidRPr="002A6300">
        <w:rPr>
          <w:rFonts w:ascii="Times New Roman" w:eastAsia="Times New Roman" w:hAnsi="Times New Roman" w:cs="Times New Roman"/>
        </w:rPr>
        <w:t>Do we have your permission to record this interview?</w:t>
      </w:r>
    </w:p>
    <w:p w:rsidR="002A6300" w:rsidRPr="002A6300" w:rsidP="002A6300" w14:paraId="7DA4608F" w14:textId="77777777">
      <w:pPr>
        <w:rPr>
          <w:rFonts w:ascii="Times New Roman" w:eastAsia="Times New Roman" w:hAnsi="Times New Roman" w:cs="Times New Roman"/>
        </w:rPr>
      </w:pPr>
      <w:r w:rsidRPr="002A6300">
        <w:rPr>
          <w:rFonts w:ascii="Times New Roman" w:eastAsia="Times New Roman" w:hAnsi="Times New Roman" w:cs="Times New Roman"/>
        </w:rPr>
        <w:t>Do you have any questions before we start?</w:t>
      </w:r>
    </w:p>
    <w:p w:rsidR="002A6300" w:rsidRPr="002A6300" w:rsidP="002A6300" w14:paraId="2619513A" w14:textId="77777777">
      <w:pPr>
        <w:keepNext/>
        <w:keepLines/>
        <w:spacing w:before="240" w:after="0"/>
        <w:ind w:left="432" w:hanging="432"/>
        <w:outlineLvl w:val="1"/>
        <w:rPr>
          <w:rFonts w:ascii="Arial" w:eastAsia="Times New Roman" w:hAnsi="Arial" w:cs="Times New Roman"/>
          <w:b/>
          <w:color w:val="046B5C" w:themeColor="text2"/>
          <w:sz w:val="28"/>
          <w:szCs w:val="32"/>
        </w:rPr>
      </w:pPr>
      <w:r w:rsidRPr="002A6300">
        <w:rPr>
          <w:rFonts w:ascii="Arial" w:eastAsia="Times New Roman" w:hAnsi="Arial" w:cs="Times New Roman"/>
          <w:b/>
          <w:color w:val="046B5C" w:themeColor="text2"/>
          <w:sz w:val="28"/>
          <w:szCs w:val="32"/>
        </w:rPr>
        <w:t>II.</w:t>
      </w:r>
      <w:r w:rsidRPr="002A6300">
        <w:rPr>
          <w:rFonts w:ascii="Arial" w:eastAsia="Times New Roman" w:hAnsi="Arial" w:cs="Times New Roman"/>
          <w:b/>
          <w:color w:val="046B5C" w:themeColor="text2"/>
          <w:sz w:val="28"/>
          <w:szCs w:val="32"/>
        </w:rPr>
        <w:tab/>
        <w:t>QUESTIONS</w:t>
      </w:r>
    </w:p>
    <w:p w:rsidR="002A6300" w:rsidRPr="002A6300" w:rsidP="002A6300" w14:paraId="344DDA8A" w14:textId="77777777">
      <w:pPr>
        <w:keepNext/>
        <w:keepLines/>
        <w:spacing w:before="240"/>
        <w:ind w:left="432" w:hanging="432"/>
        <w:outlineLvl w:val="2"/>
        <w:rPr>
          <w:rFonts w:ascii="Arial" w:eastAsia="Times New Roman" w:hAnsi="Arial" w:cs="Times New Roman"/>
          <w:color w:val="046B5C" w:themeColor="text2"/>
          <w:sz w:val="24"/>
          <w:szCs w:val="32"/>
        </w:rPr>
      </w:pPr>
      <w:r w:rsidRPr="002A6300">
        <w:rPr>
          <w:rFonts w:ascii="Arial" w:eastAsia="Times New Roman" w:hAnsi="Arial" w:cs="Times New Roman"/>
          <w:color w:val="046B5C" w:themeColor="text2"/>
          <w:sz w:val="24"/>
          <w:szCs w:val="32"/>
        </w:rPr>
        <w:t>A.</w:t>
      </w:r>
      <w:r w:rsidRPr="002A6300">
        <w:rPr>
          <w:rFonts w:ascii="Arial" w:eastAsia="Times New Roman" w:hAnsi="Arial" w:cs="Times New Roman"/>
          <w:color w:val="046B5C" w:themeColor="text2"/>
          <w:sz w:val="24"/>
          <w:szCs w:val="32"/>
        </w:rPr>
        <w:tab/>
        <w:t>Staff Background</w:t>
      </w:r>
    </w:p>
    <w:p w:rsidR="002A6300" w:rsidRPr="002A6300" w:rsidP="002A6300" w14:paraId="29C5AA04" w14:textId="77777777">
      <w:pPr>
        <w:spacing w:before="160"/>
        <w:rPr>
          <w:rFonts w:ascii="Times New Roman" w:eastAsia="Times New Roman" w:hAnsi="Times New Roman" w:cs="Times New Roman"/>
          <w:i/>
          <w:iCs/>
        </w:rPr>
      </w:pPr>
      <w:r w:rsidRPr="002A6300">
        <w:rPr>
          <w:rFonts w:ascii="Times New Roman" w:eastAsia="Times New Roman" w:hAnsi="Times New Roman" w:cs="Times New Roman"/>
          <w:i/>
          <w:iCs/>
        </w:rPr>
        <w:t xml:space="preserve">I’d like to begin our conversation by learning a bit more about your background and experience as a home visitor supervisor. </w:t>
      </w:r>
    </w:p>
    <w:p w:rsidR="002A6300" w:rsidRPr="002A6300" w:rsidP="002A6300" w14:paraId="1F1812AD" w14:textId="77777777">
      <w:pPr>
        <w:tabs>
          <w:tab w:val="num" w:pos="360"/>
        </w:tabs>
        <w:adjustRightInd w:val="0"/>
        <w:spacing w:after="80"/>
        <w:ind w:left="360" w:hanging="360"/>
        <w:rPr>
          <w:rFonts w:ascii="Times New Roman" w:eastAsia="Times New Roman" w:hAnsi="Times New Roman" w:cs="Times New Roman"/>
          <w:b/>
          <w:bCs/>
        </w:rPr>
      </w:pPr>
      <w:r w:rsidRPr="002A6300">
        <w:rPr>
          <w:rFonts w:ascii="Times New Roman" w:eastAsia="Times New Roman" w:hAnsi="Times New Roman" w:cs="Times New Roman"/>
        </w:rPr>
        <w:t xml:space="preserve">Please describe your professional background. </w:t>
      </w:r>
    </w:p>
    <w:p w:rsidR="002A6300" w:rsidRPr="002A6300" w:rsidP="002A6300" w14:paraId="79914BAA" w14:textId="77777777">
      <w:pPr>
        <w:tabs>
          <w:tab w:val="num" w:pos="360"/>
          <w:tab w:val="left" w:pos="1800"/>
        </w:tabs>
        <w:adjustRightInd w:val="0"/>
        <w:spacing w:after="80"/>
        <w:ind w:left="360" w:hanging="360"/>
        <w:rPr>
          <w:rFonts w:ascii="Times New Roman" w:eastAsia="Times New Roman" w:hAnsi="Times New Roman" w:cs="Times New Roman"/>
        </w:rPr>
      </w:pPr>
      <w:r w:rsidRPr="002A6300">
        <w:rPr>
          <w:rFonts w:ascii="Times New Roman" w:eastAsia="Times New Roman" w:hAnsi="Times New Roman" w:cs="Times New Roman"/>
        </w:rPr>
        <w:t xml:space="preserve">Please tell me about your current role and responsibilities as a supervisor of home visitors. </w:t>
      </w:r>
    </w:p>
    <w:p w:rsidR="002A6300" w:rsidRPr="002A6300" w:rsidP="002A6300" w14:paraId="5610AA46" w14:textId="77777777">
      <w:pPr>
        <w:spacing w:after="0"/>
        <w:ind w:left="1440" w:hanging="1080"/>
        <w:contextualSpacing/>
        <w:rPr>
          <w:rFonts w:ascii="Arial" w:eastAsia="Times New Roman" w:hAnsi="Arial" w:cs="Times New Roman"/>
          <w:color w:val="046B5C" w:themeColor="text2"/>
          <w:sz w:val="24"/>
          <w:szCs w:val="32"/>
        </w:rPr>
      </w:pPr>
      <w:r w:rsidRPr="002A6300">
        <w:rPr>
          <w:rFonts w:ascii="Times New Roman" w:eastAsia="Times New Roman" w:hAnsi="Times New Roman" w:cs="Times New Roman"/>
          <w:i/>
          <w:iCs/>
          <w:sz w:val="24"/>
          <w:szCs w:val="24"/>
        </w:rPr>
        <w:t>Probes:</w:t>
      </w:r>
      <w:r w:rsidRPr="002A6300">
        <w:rPr>
          <w:rFonts w:ascii="Times New Roman" w:eastAsia="Times New Roman" w:hAnsi="Times New Roman" w:cs="Times New Roman"/>
          <w:i/>
          <w:iCs/>
          <w:sz w:val="24"/>
          <w:szCs w:val="24"/>
        </w:rPr>
        <w:tab/>
      </w:r>
      <w:r w:rsidRPr="002A6300">
        <w:rPr>
          <w:rFonts w:ascii="Times New Roman" w:eastAsia="Times New Roman" w:hAnsi="Times New Roman" w:cs="Times New Roman"/>
        </w:rPr>
        <w:t xml:space="preserve">How many years have you been a supervisor? How many staff do you currently supervise? </w:t>
      </w:r>
    </w:p>
    <w:p w:rsidR="002A6300" w:rsidRPr="002A6300" w:rsidP="002A6300" w14:paraId="58612076" w14:textId="77777777">
      <w:pPr>
        <w:keepNext/>
        <w:keepLines/>
        <w:spacing w:before="240"/>
        <w:ind w:left="432" w:hanging="432"/>
        <w:outlineLvl w:val="2"/>
        <w:rPr>
          <w:rFonts w:ascii="Arial" w:eastAsia="Times New Roman" w:hAnsi="Arial" w:cs="Times New Roman"/>
          <w:color w:val="046B5C" w:themeColor="text2"/>
          <w:sz w:val="24"/>
          <w:szCs w:val="32"/>
        </w:rPr>
      </w:pPr>
      <w:r w:rsidRPr="002A6300">
        <w:rPr>
          <w:rFonts w:ascii="Arial" w:eastAsia="Times New Roman" w:hAnsi="Arial" w:cs="Times New Roman"/>
          <w:color w:val="046B5C" w:themeColor="text2"/>
          <w:sz w:val="24"/>
          <w:szCs w:val="32"/>
        </w:rPr>
        <w:t>B.</w:t>
      </w:r>
      <w:r w:rsidRPr="002A6300">
        <w:rPr>
          <w:rFonts w:ascii="Arial" w:eastAsia="Times New Roman" w:hAnsi="Arial" w:cs="Times New Roman"/>
          <w:color w:val="046B5C" w:themeColor="text2"/>
          <w:sz w:val="24"/>
          <w:szCs w:val="32"/>
        </w:rPr>
        <w:tab/>
        <w:t>Program Characteristics</w:t>
      </w:r>
    </w:p>
    <w:p w:rsidR="002A6300" w:rsidRPr="002A6300" w:rsidP="002A6300" w14:paraId="21273153" w14:textId="77777777">
      <w:pPr>
        <w:spacing w:before="160"/>
        <w:rPr>
          <w:rFonts w:ascii="Times New Roman" w:eastAsia="Times New Roman" w:hAnsi="Times New Roman" w:cs="Times New Roman"/>
          <w:i/>
          <w:iCs/>
        </w:rPr>
      </w:pPr>
      <w:r w:rsidRPr="002A6300">
        <w:rPr>
          <w:rFonts w:ascii="Times New Roman" w:eastAsia="Times New Roman" w:hAnsi="Times New Roman" w:cs="Times New Roman"/>
          <w:i/>
          <w:iCs/>
        </w:rPr>
        <w:t>Now, I’d like to discuss your home visiting program.</w:t>
      </w:r>
    </w:p>
    <w:p w:rsidR="002A6300" w:rsidRPr="002A6300" w:rsidP="002A6300" w14:paraId="779C0A8D" w14:textId="77777777">
      <w:pPr>
        <w:pStyle w:val="ListNumber"/>
        <w:numPr>
          <w:ilvl w:val="0"/>
          <w:numId w:val="58"/>
        </w:numPr>
        <w:rPr>
          <w:rFonts w:ascii="Times New Roman" w:eastAsia="Times New Roman" w:hAnsi="Times New Roman" w:cs="Times New Roman"/>
          <w:b/>
          <w:bCs/>
        </w:rPr>
      </w:pPr>
      <w:r w:rsidRPr="002A6300">
        <w:rPr>
          <w:rFonts w:ascii="Times New Roman" w:eastAsia="Times New Roman" w:hAnsi="Times New Roman" w:cs="Times New Roman"/>
          <w:b/>
          <w:bCs/>
        </w:rPr>
        <w:t>Home visiting model and services</w:t>
      </w:r>
    </w:p>
    <w:p w:rsidR="002A6300" w:rsidRPr="002A6300" w:rsidP="002A6300" w14:paraId="384DB56A" w14:textId="77777777">
      <w:pPr>
        <w:pStyle w:val="ListAlpha2"/>
        <w:numPr>
          <w:ilvl w:val="0"/>
          <w:numId w:val="59"/>
        </w:numPr>
        <w:rPr>
          <w:rFonts w:ascii="Times New Roman" w:eastAsia="Times New Roman" w:hAnsi="Times New Roman" w:cs="Times New Roman"/>
          <w:sz w:val="24"/>
          <w:szCs w:val="24"/>
        </w:rPr>
      </w:pPr>
      <w:r w:rsidRPr="002A6300">
        <w:rPr>
          <w:rFonts w:ascii="Times New Roman" w:eastAsia="Times New Roman" w:hAnsi="Times New Roman" w:cs="Times New Roman"/>
          <w:sz w:val="24"/>
          <w:szCs w:val="24"/>
        </w:rPr>
        <w:t xml:space="preserve">What services does your home visiting program offer to families? For example, screening </w:t>
      </w:r>
      <w:r w:rsidRPr="002A6300">
        <w:rPr>
          <w:rFonts w:ascii="Times New Roman" w:eastAsia="Times New Roman" w:hAnsi="Times New Roman" w:cs="Times New Roman"/>
        </w:rPr>
        <w:t>for</w:t>
      </w:r>
      <w:r w:rsidRPr="002A6300">
        <w:rPr>
          <w:rFonts w:ascii="Times New Roman" w:eastAsia="Times New Roman" w:hAnsi="Times New Roman" w:cs="Times New Roman"/>
          <w:sz w:val="24"/>
          <w:szCs w:val="24"/>
        </w:rPr>
        <w:t xml:space="preserve"> depression, substance use, developmental delays; provide knowledge and training focused on safe homes and safe sleep practices, refer families to prenatal care and well-child visits, provide doula services.  [We’d like to learn about your services in general and will discuss specific family economic well-being services later.]</w:t>
      </w:r>
    </w:p>
    <w:p w:rsidR="002A6300" w:rsidRPr="002A6300" w:rsidP="002A6300" w14:paraId="18357675" w14:textId="77777777">
      <w:pPr>
        <w:spacing w:line="256" w:lineRule="auto"/>
        <w:ind w:left="720"/>
        <w:contextualSpacing/>
        <w:rPr>
          <w:rFonts w:ascii="Times New Roman" w:eastAsia="Times New Roman" w:hAnsi="Times New Roman" w:cs="Times New Roman"/>
          <w:sz w:val="24"/>
          <w:szCs w:val="24"/>
        </w:rPr>
      </w:pPr>
      <w:r w:rsidRPr="002A6300">
        <w:rPr>
          <w:rFonts w:ascii="Times New Roman" w:eastAsia="Times New Roman" w:hAnsi="Times New Roman" w:cs="Times New Roman"/>
          <w:sz w:val="24"/>
          <w:szCs w:val="24"/>
        </w:rPr>
        <w:t xml:space="preserve">Which services do families use the most? </w:t>
      </w:r>
    </w:p>
    <w:p w:rsidR="002A6300" w:rsidRPr="002A6300" w:rsidP="002A6300" w14:paraId="560E1CE7" w14:textId="77777777">
      <w:pPr>
        <w:numPr>
          <w:ilvl w:val="0"/>
          <w:numId w:val="33"/>
        </w:numPr>
        <w:spacing w:after="80"/>
        <w:rPr>
          <w:rFonts w:ascii="Times New Roman" w:eastAsia="Times New Roman" w:hAnsi="Times New Roman" w:cs="Times New Roman"/>
          <w:sz w:val="24"/>
          <w:szCs w:val="24"/>
        </w:rPr>
      </w:pPr>
      <w:r w:rsidRPr="002A6300">
        <w:rPr>
          <w:rFonts w:ascii="Times New Roman" w:eastAsia="Times New Roman" w:hAnsi="Times New Roman" w:cs="Times New Roman"/>
          <w:sz w:val="24"/>
          <w:szCs w:val="24"/>
        </w:rPr>
        <w:t>I understand that your home visiting agency implements [NAME OF MODEL(S)]. Is that correct?</w:t>
      </w:r>
    </w:p>
    <w:p w:rsidR="002A6300" w:rsidRPr="002A6300" w:rsidP="002A6300" w14:paraId="76779ECF" w14:textId="77777777">
      <w:pPr>
        <w:spacing w:line="256" w:lineRule="auto"/>
        <w:ind w:left="720"/>
        <w:contextualSpacing/>
        <w:rPr>
          <w:rFonts w:ascii="Times New Roman" w:eastAsia="Times New Roman" w:hAnsi="Times New Roman" w:cs="Times New Roman"/>
          <w:sz w:val="24"/>
          <w:szCs w:val="24"/>
        </w:rPr>
      </w:pPr>
      <w:r w:rsidRPr="002A6300">
        <w:rPr>
          <w:rFonts w:ascii="Times New Roman" w:eastAsia="Times New Roman" w:hAnsi="Times New Roman" w:cs="Times New Roman"/>
          <w:sz w:val="24"/>
          <w:szCs w:val="24"/>
        </w:rPr>
        <w:t>[IF INCORRECT]: Which home visiting model(s) does your home visiting agency implement?</w:t>
      </w:r>
    </w:p>
    <w:p w:rsidR="002A6300" w:rsidRPr="002A6300" w:rsidP="002A6300" w14:paraId="661463AF" w14:textId="77777777">
      <w:pPr>
        <w:numPr>
          <w:ilvl w:val="0"/>
          <w:numId w:val="28"/>
        </w:numPr>
        <w:adjustRightInd w:val="0"/>
        <w:spacing w:after="80"/>
        <w:rPr>
          <w:rFonts w:ascii="Times New Roman" w:eastAsia="Times New Roman" w:hAnsi="Times New Roman" w:cs="Times New Roman"/>
          <w:b/>
          <w:bCs/>
        </w:rPr>
      </w:pPr>
      <w:r w:rsidRPr="002A6300">
        <w:rPr>
          <w:rFonts w:ascii="Times New Roman" w:eastAsia="Times New Roman" w:hAnsi="Times New Roman" w:cs="Times New Roman"/>
          <w:b/>
          <w:bCs/>
        </w:rPr>
        <w:t>Family economic well-being</w:t>
      </w:r>
    </w:p>
    <w:p w:rsidR="002A6300" w:rsidRPr="002A6300" w:rsidP="002A6300" w14:paraId="37410D69" w14:textId="77777777">
      <w:pPr>
        <w:pStyle w:val="ListAlpha2"/>
        <w:numPr>
          <w:ilvl w:val="0"/>
          <w:numId w:val="60"/>
        </w:numPr>
        <w:rPr>
          <w:rFonts w:ascii="Times New Roman" w:eastAsia="Times New Roman" w:hAnsi="Times New Roman" w:cs="Times New Roman"/>
          <w:sz w:val="24"/>
          <w:szCs w:val="24"/>
        </w:rPr>
      </w:pPr>
      <w:r w:rsidRPr="002A6300">
        <w:rPr>
          <w:rFonts w:ascii="Times New Roman" w:eastAsia="Times New Roman" w:hAnsi="Times New Roman" w:cs="Times New Roman"/>
          <w:sz w:val="24"/>
          <w:szCs w:val="24"/>
        </w:rPr>
        <w:t xml:space="preserve">From your perspective, what does family economic well-being look like? </w:t>
      </w:r>
    </w:p>
    <w:p w:rsidR="002A6300" w:rsidRPr="002A6300" w:rsidP="002A6300" w14:paraId="55AC5101" w14:textId="77777777">
      <w:pPr>
        <w:numPr>
          <w:ilvl w:val="0"/>
          <w:numId w:val="33"/>
        </w:numPr>
        <w:spacing w:after="80"/>
        <w:rPr>
          <w:rFonts w:ascii="Times New Roman" w:eastAsia="Times New Roman" w:hAnsi="Times New Roman" w:cs="Times New Roman"/>
          <w:sz w:val="24"/>
          <w:szCs w:val="24"/>
        </w:rPr>
      </w:pPr>
      <w:r w:rsidRPr="002A6300">
        <w:rPr>
          <w:rFonts w:ascii="Times New Roman" w:eastAsia="Times New Roman" w:hAnsi="Times New Roman" w:cs="Times New Roman"/>
          <w:sz w:val="24"/>
          <w:szCs w:val="24"/>
        </w:rPr>
        <w:t xml:space="preserve">From your perspective, what do you think are the most critical components of a family’s economic well-being to support overall family functioning? </w:t>
      </w:r>
    </w:p>
    <w:p w:rsidR="002A6300" w:rsidRPr="002A6300" w:rsidP="002A6300" w14:paraId="4EAC87BA" w14:textId="77777777">
      <w:pPr>
        <w:numPr>
          <w:ilvl w:val="0"/>
          <w:numId w:val="33"/>
        </w:numPr>
        <w:spacing w:after="80"/>
        <w:rPr>
          <w:rFonts w:ascii="Times New Roman" w:eastAsia="Times New Roman" w:hAnsi="Times New Roman" w:cs="Times New Roman"/>
          <w:sz w:val="24"/>
          <w:szCs w:val="24"/>
        </w:rPr>
      </w:pPr>
      <w:r w:rsidRPr="002A6300">
        <w:rPr>
          <w:rFonts w:ascii="Times New Roman" w:eastAsia="Times New Roman" w:hAnsi="Times New Roman" w:cs="Times New Roman"/>
          <w:sz w:val="24"/>
          <w:szCs w:val="24"/>
        </w:rPr>
        <w:t>How does your program develop relationships with families to ensure home visitors are comfortable providing economic well-being information and families are comfortable sharing their economic situation?</w:t>
      </w:r>
    </w:p>
    <w:p w:rsidR="002A6300" w:rsidRPr="002A6300" w:rsidP="002A6300" w14:paraId="4BDFC7C8" w14:textId="77777777">
      <w:pPr>
        <w:spacing w:before="120" w:after="120" w:line="256" w:lineRule="auto"/>
        <w:ind w:left="1800" w:hanging="1080"/>
        <w:contextualSpacing/>
        <w:rPr>
          <w:rFonts w:ascii="Times New Roman" w:eastAsia="Times New Roman" w:hAnsi="Times New Roman" w:cs="Times New Roman"/>
          <w:sz w:val="24"/>
          <w:szCs w:val="24"/>
        </w:rPr>
      </w:pPr>
      <w:r w:rsidRPr="002A6300">
        <w:rPr>
          <w:rFonts w:ascii="Times New Roman" w:eastAsia="Times New Roman" w:hAnsi="Times New Roman" w:cs="Times New Roman"/>
          <w:i/>
          <w:iCs/>
          <w:sz w:val="24"/>
          <w:szCs w:val="24"/>
        </w:rPr>
        <w:t>Probes:</w:t>
      </w:r>
      <w:r w:rsidRPr="002A6300">
        <w:rPr>
          <w:rFonts w:ascii="Times New Roman" w:eastAsia="Times New Roman" w:hAnsi="Times New Roman" w:cs="Times New Roman"/>
          <w:i/>
          <w:iCs/>
          <w:sz w:val="24"/>
          <w:szCs w:val="24"/>
        </w:rPr>
        <w:tab/>
      </w:r>
      <w:r w:rsidRPr="002A6300">
        <w:rPr>
          <w:rFonts w:ascii="Times New Roman" w:eastAsia="Times New Roman" w:hAnsi="Times New Roman" w:cs="Times New Roman"/>
          <w:sz w:val="24"/>
          <w:szCs w:val="24"/>
        </w:rPr>
        <w:t xml:space="preserve">Do home visitors encounter challenges when talking about financial issues with families? These could be challenges related to family cultural practices regarding sharing information. For example, in some cultures, only the male head of the family can discuss financial information and might be the only one who knows the full extent of the family’s financial situation. </w:t>
      </w:r>
    </w:p>
    <w:p w:rsidR="002A6300" w:rsidRPr="002A6300" w:rsidP="002A6300" w14:paraId="63001BFF" w14:textId="77777777">
      <w:pPr>
        <w:spacing w:before="120" w:after="120" w:line="256" w:lineRule="auto"/>
        <w:ind w:left="1800" w:hanging="1080"/>
        <w:contextualSpacing/>
        <w:rPr>
          <w:rFonts w:ascii="Times New Roman" w:eastAsia="Times New Roman" w:hAnsi="Times New Roman" w:cs="Times New Roman"/>
          <w:sz w:val="24"/>
          <w:szCs w:val="24"/>
        </w:rPr>
      </w:pPr>
      <w:r w:rsidRPr="002A6300">
        <w:rPr>
          <w:rFonts w:ascii="Times New Roman" w:eastAsia="Times New Roman" w:hAnsi="Times New Roman" w:cs="Times New Roman"/>
          <w:i/>
          <w:iCs/>
          <w:sz w:val="24"/>
          <w:szCs w:val="24"/>
        </w:rPr>
        <w:tab/>
      </w:r>
      <w:r w:rsidRPr="002A6300">
        <w:rPr>
          <w:rFonts w:ascii="Times New Roman" w:eastAsia="Times New Roman" w:hAnsi="Times New Roman" w:cs="Times New Roman"/>
          <w:sz w:val="24"/>
          <w:szCs w:val="24"/>
        </w:rPr>
        <w:t xml:space="preserve">Are there any other barriers to discussing a family’s economic well-being? </w:t>
      </w:r>
    </w:p>
    <w:p w:rsidR="002A6300" w:rsidRPr="002A6300" w:rsidP="002A6300" w14:paraId="163EE566" w14:textId="77777777">
      <w:pPr>
        <w:numPr>
          <w:ilvl w:val="0"/>
          <w:numId w:val="33"/>
        </w:numPr>
        <w:spacing w:after="80"/>
        <w:rPr>
          <w:rFonts w:ascii="Times New Roman" w:eastAsia="Times New Roman" w:hAnsi="Times New Roman" w:cs="Times New Roman"/>
          <w:i/>
          <w:iCs/>
          <w:sz w:val="24"/>
          <w:szCs w:val="24"/>
        </w:rPr>
      </w:pPr>
      <w:r w:rsidRPr="002A6300">
        <w:rPr>
          <w:rFonts w:ascii="Times New Roman" w:eastAsia="Times New Roman" w:hAnsi="Times New Roman" w:cs="Times New Roman"/>
          <w:sz w:val="24"/>
          <w:szCs w:val="24"/>
        </w:rPr>
        <w:t xml:space="preserve">Do power dynamics between home visitors and families play a role in creating a comfortable space to discuss financial issues? If so, how do home visitors address power dynamics with families? </w:t>
      </w:r>
    </w:p>
    <w:p w:rsidR="002A6300" w:rsidRPr="002A6300" w:rsidP="002A6300" w14:paraId="05F332C7" w14:textId="77777777">
      <w:pPr>
        <w:numPr>
          <w:ilvl w:val="0"/>
          <w:numId w:val="28"/>
        </w:numPr>
        <w:adjustRightInd w:val="0"/>
        <w:spacing w:after="80"/>
        <w:rPr>
          <w:rFonts w:ascii="Times New Roman" w:eastAsia="Times New Roman" w:hAnsi="Times New Roman" w:cs="Times New Roman"/>
          <w:b/>
          <w:bCs/>
        </w:rPr>
      </w:pPr>
      <w:r w:rsidRPr="002A6300">
        <w:rPr>
          <w:rFonts w:ascii="Times New Roman" w:eastAsia="Times New Roman" w:hAnsi="Times New Roman" w:cs="Times New Roman"/>
          <w:b/>
          <w:bCs/>
        </w:rPr>
        <w:t xml:space="preserve">Influence of family economic well-being </w:t>
      </w:r>
    </w:p>
    <w:p w:rsidR="002A6300" w:rsidRPr="002A6300" w:rsidP="002A6300" w14:paraId="5DEFC306" w14:textId="77777777">
      <w:pPr>
        <w:spacing w:line="256" w:lineRule="auto"/>
        <w:ind w:left="360"/>
        <w:rPr>
          <w:rFonts w:ascii="Times New Roman" w:eastAsia="Times New Roman" w:hAnsi="Times New Roman" w:cs="Times New Roman"/>
          <w:i/>
          <w:iCs/>
          <w:sz w:val="24"/>
          <w:szCs w:val="24"/>
        </w:rPr>
      </w:pPr>
      <w:r w:rsidRPr="002A6300">
        <w:rPr>
          <w:rFonts w:ascii="Times New Roman" w:eastAsia="Times New Roman" w:hAnsi="Times New Roman" w:cs="Times New Roman"/>
          <w:i/>
          <w:iCs/>
          <w:sz w:val="24"/>
          <w:szCs w:val="24"/>
        </w:rPr>
        <w:t xml:space="preserve">Now, I’d like to get your perspective on whether (and how) family economic well-being influences caregiver and child health, behavior, and relationships, and program engagement. </w:t>
      </w:r>
    </w:p>
    <w:p w:rsidR="002A6300" w:rsidRPr="002A6300" w:rsidP="002A6300" w14:paraId="5219A900" w14:textId="77777777">
      <w:pPr>
        <w:pStyle w:val="ListAlpha2"/>
        <w:numPr>
          <w:ilvl w:val="0"/>
          <w:numId w:val="61"/>
        </w:numPr>
        <w:rPr>
          <w:rFonts w:ascii="Times New Roman" w:eastAsia="Times New Roman" w:hAnsi="Times New Roman" w:cs="Times New Roman"/>
          <w:sz w:val="24"/>
          <w:szCs w:val="24"/>
        </w:rPr>
      </w:pPr>
      <w:r w:rsidRPr="002A6300">
        <w:rPr>
          <w:rFonts w:ascii="Times New Roman" w:eastAsia="Times New Roman" w:hAnsi="Times New Roman" w:cs="Times New Roman"/>
          <w:sz w:val="24"/>
          <w:szCs w:val="24"/>
        </w:rPr>
        <w:t xml:space="preserve">In your experience, does family economic well-being influence the relationship between a caregiver and child? If yes, how? </w:t>
      </w:r>
    </w:p>
    <w:p w:rsidR="002A6300" w:rsidRPr="002A6300" w:rsidP="002A6300" w14:paraId="3D754D73" w14:textId="77777777">
      <w:pPr>
        <w:spacing w:before="120" w:after="120" w:line="256" w:lineRule="auto"/>
        <w:ind w:left="1800" w:hanging="1080"/>
        <w:contextualSpacing/>
        <w:rPr>
          <w:rFonts w:ascii="Times New Roman" w:eastAsia="Times New Roman" w:hAnsi="Times New Roman" w:cs="Times New Roman"/>
          <w:sz w:val="24"/>
          <w:szCs w:val="24"/>
        </w:rPr>
      </w:pPr>
      <w:r w:rsidRPr="002A6300">
        <w:rPr>
          <w:rFonts w:ascii="Times New Roman" w:eastAsia="Times New Roman" w:hAnsi="Times New Roman" w:cs="Times New Roman"/>
          <w:i/>
          <w:iCs/>
          <w:sz w:val="24"/>
          <w:szCs w:val="24"/>
        </w:rPr>
        <w:t>Probes:</w:t>
      </w:r>
      <w:r w:rsidRPr="002A6300">
        <w:rPr>
          <w:rFonts w:ascii="Times New Roman" w:eastAsia="Times New Roman" w:hAnsi="Times New Roman" w:cs="Times New Roman"/>
          <w:sz w:val="24"/>
          <w:szCs w:val="24"/>
        </w:rPr>
        <w:tab/>
        <w:t xml:space="preserve">Could you provide an example of the influence of economic well-being on the caregiver–child relationship? </w:t>
      </w:r>
    </w:p>
    <w:p w:rsidR="002A6300" w:rsidRPr="002A6300" w:rsidP="002A6300" w14:paraId="5829168F" w14:textId="77777777">
      <w:pPr>
        <w:spacing w:before="120" w:after="120" w:line="256" w:lineRule="auto"/>
        <w:ind w:left="1800" w:hanging="1080"/>
        <w:contextualSpacing/>
        <w:rPr>
          <w:rFonts w:ascii="Times New Roman" w:eastAsia="Times New Roman" w:hAnsi="Times New Roman" w:cs="Times New Roman"/>
          <w:sz w:val="24"/>
          <w:szCs w:val="24"/>
        </w:rPr>
      </w:pPr>
      <w:r w:rsidRPr="002A6300">
        <w:rPr>
          <w:rFonts w:ascii="Times New Roman" w:eastAsia="Times New Roman" w:hAnsi="Times New Roman" w:cs="Times New Roman"/>
          <w:sz w:val="24"/>
          <w:szCs w:val="24"/>
        </w:rPr>
        <w:tab/>
        <w:t xml:space="preserve">On maternal–child interactions? </w:t>
      </w:r>
    </w:p>
    <w:p w:rsidR="002A6300" w:rsidRPr="002A6300" w:rsidP="002A6300" w14:paraId="3B53475D" w14:textId="77777777">
      <w:pPr>
        <w:numPr>
          <w:ilvl w:val="0"/>
          <w:numId w:val="33"/>
        </w:numPr>
        <w:spacing w:after="80"/>
        <w:rPr>
          <w:rFonts w:ascii="Times New Roman" w:eastAsia="Times New Roman" w:hAnsi="Times New Roman" w:cs="Times New Roman"/>
          <w:sz w:val="24"/>
          <w:szCs w:val="24"/>
        </w:rPr>
      </w:pPr>
      <w:r w:rsidRPr="002A6300">
        <w:rPr>
          <w:rFonts w:ascii="Times New Roman" w:eastAsia="Times New Roman" w:hAnsi="Times New Roman" w:cs="Times New Roman"/>
          <w:sz w:val="24"/>
          <w:szCs w:val="24"/>
        </w:rPr>
        <w:t xml:space="preserve">In your experience, does family economic well-being influence maternal and child health? If yes, how? </w:t>
      </w:r>
    </w:p>
    <w:p w:rsidR="002A6300" w:rsidRPr="002A6300" w:rsidP="002A6300" w14:paraId="04E58558" w14:textId="77777777">
      <w:pPr>
        <w:spacing w:before="120" w:after="120" w:line="256" w:lineRule="auto"/>
        <w:ind w:left="1800" w:hanging="1080"/>
        <w:contextualSpacing/>
        <w:rPr>
          <w:rFonts w:ascii="Times New Roman" w:eastAsia="Times New Roman" w:hAnsi="Times New Roman" w:cs="Times New Roman"/>
          <w:sz w:val="24"/>
          <w:szCs w:val="24"/>
        </w:rPr>
      </w:pPr>
      <w:r w:rsidRPr="002A6300">
        <w:rPr>
          <w:rFonts w:ascii="Times New Roman" w:eastAsia="Times New Roman" w:hAnsi="Times New Roman" w:cs="Times New Roman"/>
          <w:i/>
          <w:iCs/>
          <w:sz w:val="24"/>
          <w:szCs w:val="24"/>
        </w:rPr>
        <w:t xml:space="preserve">Probe: </w:t>
      </w:r>
      <w:r w:rsidRPr="002A6300">
        <w:rPr>
          <w:rFonts w:ascii="Times New Roman" w:eastAsia="Times New Roman" w:hAnsi="Times New Roman" w:cs="Times New Roman"/>
          <w:i/>
          <w:iCs/>
          <w:sz w:val="24"/>
          <w:szCs w:val="24"/>
        </w:rPr>
        <w:tab/>
      </w:r>
      <w:r w:rsidRPr="002A6300">
        <w:rPr>
          <w:rFonts w:ascii="Times New Roman" w:eastAsia="Times New Roman" w:hAnsi="Times New Roman" w:cs="Times New Roman"/>
          <w:sz w:val="24"/>
          <w:szCs w:val="24"/>
        </w:rPr>
        <w:t xml:space="preserve">Could you provide an example of the influence of economic well-being on caregiver or maternal physical or mental health? </w:t>
      </w:r>
    </w:p>
    <w:p w:rsidR="002A6300" w:rsidRPr="002A6300" w:rsidP="002A6300" w14:paraId="74392A2D" w14:textId="77777777">
      <w:pPr>
        <w:numPr>
          <w:ilvl w:val="0"/>
          <w:numId w:val="33"/>
        </w:numPr>
        <w:spacing w:after="80"/>
        <w:rPr>
          <w:rFonts w:ascii="Times New Roman" w:eastAsia="Times New Roman" w:hAnsi="Times New Roman" w:cs="Times New Roman"/>
          <w:sz w:val="24"/>
          <w:szCs w:val="24"/>
        </w:rPr>
      </w:pPr>
      <w:r w:rsidRPr="002A6300">
        <w:rPr>
          <w:rFonts w:ascii="Times New Roman" w:eastAsia="Times New Roman" w:hAnsi="Times New Roman" w:cs="Times New Roman"/>
          <w:sz w:val="24"/>
          <w:szCs w:val="24"/>
        </w:rPr>
        <w:t xml:space="preserve">In your experience, does family economic well-being influence whether and how much families participate in home visiting? If yes, how? </w:t>
      </w:r>
    </w:p>
    <w:p w:rsidR="002A6300" w:rsidRPr="002A6300" w:rsidP="002A6300" w14:paraId="5013FCCE" w14:textId="77777777">
      <w:pPr>
        <w:spacing w:before="120" w:after="120" w:line="256" w:lineRule="auto"/>
        <w:ind w:left="1800" w:hanging="1080"/>
        <w:contextualSpacing/>
        <w:rPr>
          <w:rFonts w:ascii="Times New Roman" w:eastAsia="Times New Roman" w:hAnsi="Times New Roman" w:cs="Times New Roman"/>
          <w:sz w:val="24"/>
          <w:szCs w:val="24"/>
        </w:rPr>
      </w:pPr>
      <w:r w:rsidRPr="002A6300">
        <w:rPr>
          <w:rFonts w:ascii="Times New Roman" w:eastAsia="Times New Roman" w:hAnsi="Times New Roman" w:cs="Times New Roman"/>
          <w:i/>
          <w:iCs/>
          <w:sz w:val="24"/>
          <w:szCs w:val="24"/>
        </w:rPr>
        <w:t>Probe:</w:t>
      </w:r>
      <w:r w:rsidRPr="002A6300">
        <w:rPr>
          <w:rFonts w:ascii="Times New Roman" w:eastAsia="Times New Roman" w:hAnsi="Times New Roman" w:cs="Times New Roman"/>
          <w:i/>
          <w:iCs/>
          <w:sz w:val="24"/>
          <w:szCs w:val="24"/>
        </w:rPr>
        <w:tab/>
      </w:r>
      <w:r w:rsidRPr="002A6300">
        <w:rPr>
          <w:rFonts w:ascii="Times New Roman" w:eastAsia="Times New Roman" w:hAnsi="Times New Roman" w:cs="Times New Roman"/>
          <w:sz w:val="24"/>
          <w:szCs w:val="24"/>
        </w:rPr>
        <w:t xml:space="preserve">Could you provide an example of the influence of economic well-being on how families participate in home visiting?  </w:t>
      </w:r>
    </w:p>
    <w:p w:rsidR="002A6300" w:rsidRPr="002A6300" w:rsidP="002A6300" w14:paraId="29D63970" w14:textId="77777777">
      <w:pPr>
        <w:numPr>
          <w:ilvl w:val="0"/>
          <w:numId w:val="33"/>
        </w:numPr>
        <w:spacing w:after="80"/>
        <w:rPr>
          <w:rFonts w:ascii="Times New Roman" w:eastAsia="Times New Roman" w:hAnsi="Times New Roman" w:cs="Times New Roman"/>
          <w:sz w:val="24"/>
          <w:szCs w:val="24"/>
        </w:rPr>
      </w:pPr>
      <w:r w:rsidRPr="002A6300">
        <w:rPr>
          <w:rFonts w:ascii="Times New Roman" w:eastAsia="Times New Roman" w:hAnsi="Times New Roman" w:cs="Times New Roman"/>
          <w:sz w:val="24"/>
          <w:szCs w:val="24"/>
        </w:rPr>
        <w:t xml:space="preserve">In your experience, does family economic well-being influence whether families leave the program? If yes, how? </w:t>
      </w:r>
    </w:p>
    <w:p w:rsidR="002A6300" w:rsidRPr="002A6300" w:rsidP="002A6300" w14:paraId="1A6645EC" w14:textId="77777777">
      <w:pPr>
        <w:spacing w:before="120" w:after="120" w:line="256" w:lineRule="auto"/>
        <w:ind w:left="1800" w:hanging="1080"/>
        <w:contextualSpacing/>
        <w:rPr>
          <w:rFonts w:ascii="Times New Roman" w:eastAsia="Times New Roman" w:hAnsi="Times New Roman" w:cs="Times New Roman"/>
          <w:sz w:val="24"/>
          <w:szCs w:val="24"/>
        </w:rPr>
      </w:pPr>
      <w:r w:rsidRPr="002A6300">
        <w:rPr>
          <w:rFonts w:ascii="Times New Roman" w:eastAsia="Times New Roman" w:hAnsi="Times New Roman" w:cs="Times New Roman"/>
          <w:i/>
          <w:iCs/>
          <w:sz w:val="24"/>
          <w:szCs w:val="24"/>
        </w:rPr>
        <w:t xml:space="preserve">Probes: </w:t>
      </w:r>
      <w:r w:rsidRPr="002A6300">
        <w:rPr>
          <w:rFonts w:ascii="Times New Roman" w:eastAsia="Times New Roman" w:hAnsi="Times New Roman" w:cs="Times New Roman"/>
          <w:i/>
          <w:iCs/>
          <w:sz w:val="24"/>
          <w:szCs w:val="24"/>
        </w:rPr>
        <w:tab/>
      </w:r>
      <w:r w:rsidRPr="002A6300">
        <w:rPr>
          <w:rFonts w:ascii="Times New Roman" w:eastAsia="Times New Roman" w:hAnsi="Times New Roman" w:cs="Times New Roman"/>
          <w:sz w:val="24"/>
          <w:szCs w:val="24"/>
        </w:rPr>
        <w:t xml:space="preserve">Could you provide an example of the influence of economic well-being on families leaving the program? </w:t>
      </w:r>
    </w:p>
    <w:p w:rsidR="002A6300" w:rsidRPr="002A6300" w:rsidP="002A6300" w14:paraId="6095261B" w14:textId="77777777">
      <w:pPr>
        <w:spacing w:before="120" w:after="120" w:line="256" w:lineRule="auto"/>
        <w:ind w:left="1800" w:hanging="1080"/>
        <w:contextualSpacing/>
        <w:rPr>
          <w:rFonts w:ascii="Times New Roman" w:eastAsia="Times New Roman" w:hAnsi="Times New Roman" w:cs="Times New Roman"/>
          <w:sz w:val="24"/>
          <w:szCs w:val="24"/>
        </w:rPr>
      </w:pPr>
      <w:r w:rsidRPr="002A6300">
        <w:rPr>
          <w:rFonts w:ascii="Times New Roman" w:eastAsia="Times New Roman" w:hAnsi="Times New Roman" w:cs="Times New Roman"/>
          <w:i/>
          <w:iCs/>
          <w:sz w:val="24"/>
          <w:szCs w:val="24"/>
        </w:rPr>
        <w:tab/>
      </w:r>
      <w:r w:rsidRPr="002A6300">
        <w:rPr>
          <w:rFonts w:ascii="Times New Roman" w:eastAsia="Times New Roman" w:hAnsi="Times New Roman" w:cs="Times New Roman"/>
          <w:sz w:val="24"/>
          <w:szCs w:val="24"/>
        </w:rPr>
        <w:t xml:space="preserve">Do improvements in family economic well-being often or ever lead to families leaving the program? </w:t>
      </w:r>
    </w:p>
    <w:p w:rsidR="002A6300" w:rsidRPr="002A6300" w:rsidP="002A6300" w14:paraId="54E3BC90" w14:textId="77777777">
      <w:pPr>
        <w:spacing w:before="120" w:after="120" w:line="256" w:lineRule="auto"/>
        <w:ind w:left="1800" w:hanging="1080"/>
        <w:contextualSpacing/>
        <w:rPr>
          <w:rFonts w:ascii="Times New Roman" w:eastAsia="Times New Roman" w:hAnsi="Times New Roman" w:cs="Times New Roman"/>
          <w:sz w:val="24"/>
          <w:szCs w:val="24"/>
        </w:rPr>
      </w:pPr>
      <w:r w:rsidRPr="002A6300">
        <w:rPr>
          <w:rFonts w:ascii="Times New Roman" w:eastAsia="Times New Roman" w:hAnsi="Times New Roman" w:cs="Times New Roman"/>
          <w:sz w:val="24"/>
          <w:szCs w:val="24"/>
        </w:rPr>
        <w:tab/>
        <w:t xml:space="preserve">Does the program encourage families who experience improvement in economic well-being to remain in the program? </w:t>
      </w:r>
    </w:p>
    <w:p w:rsidR="002A6300" w:rsidRPr="002A6300" w:rsidP="002A6300" w14:paraId="3FC5C996" w14:textId="77777777">
      <w:pPr>
        <w:numPr>
          <w:ilvl w:val="3"/>
          <w:numId w:val="55"/>
        </w:numPr>
        <w:ind w:left="2160"/>
        <w:contextualSpacing/>
        <w:rPr>
          <w:rFonts w:ascii="Times New Roman" w:eastAsia="Times New Roman" w:hAnsi="Times New Roman" w:cs="Times New Roman"/>
          <w:sz w:val="24"/>
          <w:szCs w:val="24"/>
        </w:rPr>
      </w:pPr>
      <w:r w:rsidRPr="002A6300">
        <w:rPr>
          <w:rFonts w:ascii="Times New Roman" w:eastAsia="Times New Roman" w:hAnsi="Times New Roman" w:cs="Times New Roman"/>
          <w:sz w:val="24"/>
          <w:szCs w:val="24"/>
        </w:rPr>
        <w:t xml:space="preserve">If so, how? </w:t>
      </w:r>
    </w:p>
    <w:p w:rsidR="002A6300" w:rsidRPr="002A6300" w:rsidP="002A6300" w14:paraId="21D36133" w14:textId="77777777">
      <w:pPr>
        <w:numPr>
          <w:ilvl w:val="3"/>
          <w:numId w:val="55"/>
        </w:numPr>
        <w:ind w:left="2160"/>
        <w:contextualSpacing/>
        <w:rPr>
          <w:rFonts w:ascii="Times New Roman" w:eastAsia="Times New Roman" w:hAnsi="Times New Roman" w:cs="Times New Roman"/>
          <w:sz w:val="24"/>
          <w:szCs w:val="24"/>
        </w:rPr>
      </w:pPr>
      <w:r w:rsidRPr="002A6300">
        <w:rPr>
          <w:rFonts w:ascii="Times New Roman" w:eastAsia="Times New Roman" w:hAnsi="Times New Roman" w:cs="Times New Roman"/>
          <w:sz w:val="24"/>
          <w:szCs w:val="24"/>
        </w:rPr>
        <w:t xml:space="preserve">Do economic stressors affect family participation levels? </w:t>
      </w:r>
    </w:p>
    <w:p w:rsidR="002A6300" w:rsidRPr="002A6300" w:rsidP="002A6300" w14:paraId="4544B5F9" w14:textId="77777777">
      <w:pPr>
        <w:numPr>
          <w:ilvl w:val="0"/>
          <w:numId w:val="28"/>
        </w:numPr>
        <w:adjustRightInd w:val="0"/>
        <w:spacing w:after="80"/>
        <w:rPr>
          <w:rFonts w:ascii="Times New Roman" w:eastAsia="Times New Roman" w:hAnsi="Times New Roman" w:cs="Times New Roman"/>
          <w:b/>
          <w:bCs/>
        </w:rPr>
      </w:pPr>
      <w:r w:rsidRPr="002A6300">
        <w:rPr>
          <w:rFonts w:ascii="Times New Roman" w:eastAsia="Times New Roman" w:hAnsi="Times New Roman" w:cs="Times New Roman"/>
          <w:b/>
          <w:bCs/>
        </w:rPr>
        <w:t>Family economic well-being data</w:t>
      </w:r>
    </w:p>
    <w:p w:rsidR="002A6300" w:rsidRPr="00E144E6" w:rsidP="00E144E6" w14:paraId="7805E021" w14:textId="77777777">
      <w:pPr>
        <w:pStyle w:val="ListAlpha2"/>
        <w:numPr>
          <w:ilvl w:val="0"/>
          <w:numId w:val="62"/>
        </w:numPr>
        <w:rPr>
          <w:rFonts w:ascii="Times New Roman" w:eastAsia="Times New Roman" w:hAnsi="Times New Roman" w:cs="Times New Roman"/>
          <w:sz w:val="24"/>
          <w:szCs w:val="24"/>
        </w:rPr>
      </w:pPr>
      <w:r w:rsidRPr="00E144E6">
        <w:rPr>
          <w:rFonts w:ascii="Times New Roman" w:eastAsia="Times New Roman" w:hAnsi="Times New Roman" w:cs="Times New Roman"/>
          <w:sz w:val="24"/>
          <w:szCs w:val="24"/>
        </w:rPr>
        <w:t xml:space="preserve">Does your program collect information on family economic well-being? If so, how? For example, this could be through assessments, screenings, observation, documentation, interviews, and so on. </w:t>
      </w:r>
    </w:p>
    <w:p w:rsidR="002A6300" w:rsidRPr="002A6300" w:rsidP="002A6300" w14:paraId="1474478E" w14:textId="77777777">
      <w:pPr>
        <w:numPr>
          <w:ilvl w:val="0"/>
          <w:numId w:val="33"/>
        </w:numPr>
        <w:spacing w:after="80"/>
        <w:rPr>
          <w:rFonts w:ascii="Times New Roman" w:eastAsia="Times New Roman" w:hAnsi="Times New Roman" w:cs="Times New Roman"/>
          <w:sz w:val="24"/>
          <w:szCs w:val="24"/>
        </w:rPr>
      </w:pPr>
      <w:r w:rsidRPr="002A6300">
        <w:rPr>
          <w:rFonts w:ascii="Times New Roman" w:eastAsia="Times New Roman" w:hAnsi="Times New Roman" w:cs="Times New Roman"/>
          <w:sz w:val="24"/>
          <w:szCs w:val="24"/>
        </w:rPr>
        <w:t>Does your program use specific instruments or tools to collect data on family economic well-being?</w:t>
      </w:r>
    </w:p>
    <w:p w:rsidR="002A6300" w:rsidRPr="002A6300" w:rsidP="002A6300" w14:paraId="4BE9C5E9" w14:textId="77777777">
      <w:pPr>
        <w:numPr>
          <w:ilvl w:val="0"/>
          <w:numId w:val="56"/>
        </w:numPr>
        <w:spacing w:before="120" w:after="120"/>
        <w:ind w:left="1080"/>
        <w:contextualSpacing/>
        <w:rPr>
          <w:rFonts w:ascii="Times New Roman" w:eastAsia="Times New Roman" w:hAnsi="Times New Roman" w:cs="Times New Roman"/>
          <w:sz w:val="24"/>
          <w:szCs w:val="24"/>
        </w:rPr>
      </w:pPr>
      <w:r w:rsidRPr="002A6300">
        <w:rPr>
          <w:rFonts w:ascii="Times New Roman" w:eastAsia="Times New Roman" w:hAnsi="Times New Roman" w:cs="Times New Roman"/>
          <w:sz w:val="24"/>
          <w:szCs w:val="24"/>
        </w:rPr>
        <w:t xml:space="preserve">Are the assessments or screening tools culturally relevant for the families in your program? For example, do they reflect the language, and the cultural identities, norms, and values for the communities and families you serve?  If yes, how? If no, are you aware of other assessment and screening tools that would be a more relevant cultural fit for the families your program serves? </w:t>
      </w:r>
    </w:p>
    <w:p w:rsidR="002A6300" w:rsidRPr="002A6300" w:rsidP="002A6300" w14:paraId="625A65BE" w14:textId="77777777">
      <w:pPr>
        <w:numPr>
          <w:ilvl w:val="0"/>
          <w:numId w:val="56"/>
        </w:numPr>
        <w:spacing w:before="120" w:after="120"/>
        <w:ind w:left="1080"/>
        <w:contextualSpacing/>
        <w:rPr>
          <w:rFonts w:ascii="Times New Roman" w:eastAsia="Times New Roman" w:hAnsi="Times New Roman" w:cs="Times New Roman"/>
          <w:sz w:val="24"/>
          <w:szCs w:val="24"/>
        </w:rPr>
      </w:pPr>
      <w:r w:rsidRPr="002A6300">
        <w:rPr>
          <w:rFonts w:ascii="Times New Roman" w:eastAsia="Times New Roman" w:hAnsi="Times New Roman" w:cs="Times New Roman"/>
          <w:sz w:val="24"/>
          <w:szCs w:val="24"/>
        </w:rPr>
        <w:t>Are there any improvements you would make to your existing tools to make them more culturally relevant?</w:t>
      </w:r>
    </w:p>
    <w:p w:rsidR="002A6300" w:rsidRPr="002A6300" w:rsidP="002A6300" w14:paraId="40FE0BA8" w14:textId="77777777">
      <w:pPr>
        <w:numPr>
          <w:ilvl w:val="0"/>
          <w:numId w:val="33"/>
        </w:numPr>
        <w:spacing w:after="80"/>
        <w:rPr>
          <w:rFonts w:ascii="Times New Roman" w:eastAsia="Times New Roman" w:hAnsi="Times New Roman" w:cs="Times New Roman"/>
          <w:sz w:val="24"/>
          <w:szCs w:val="24"/>
        </w:rPr>
      </w:pPr>
      <w:r w:rsidRPr="002A6300">
        <w:rPr>
          <w:rFonts w:ascii="Times New Roman" w:eastAsia="Times New Roman" w:hAnsi="Times New Roman" w:cs="Times New Roman"/>
          <w:sz w:val="24"/>
          <w:szCs w:val="24"/>
        </w:rPr>
        <w:t xml:space="preserve"> What type of information regarding family economic well-being does your program collect? For example, household income, expenditures, debt, assets, financial satisfaction, etc.  </w:t>
      </w:r>
    </w:p>
    <w:p w:rsidR="002A6300" w:rsidRPr="002A6300" w:rsidP="002A6300" w14:paraId="6D11F981" w14:textId="77777777">
      <w:pPr>
        <w:numPr>
          <w:ilvl w:val="0"/>
          <w:numId w:val="33"/>
        </w:numPr>
        <w:spacing w:after="80"/>
        <w:rPr>
          <w:rFonts w:ascii="Times New Roman" w:eastAsia="Times New Roman" w:hAnsi="Times New Roman" w:cs="Times New Roman"/>
          <w:sz w:val="24"/>
          <w:szCs w:val="24"/>
        </w:rPr>
      </w:pPr>
      <w:r w:rsidRPr="002A6300">
        <w:rPr>
          <w:rFonts w:ascii="Times New Roman" w:eastAsia="Times New Roman" w:hAnsi="Times New Roman" w:cs="Times New Roman"/>
          <w:sz w:val="24"/>
          <w:szCs w:val="24"/>
        </w:rPr>
        <w:t>How often does your program collect data on family economic well-being?</w:t>
      </w:r>
    </w:p>
    <w:p w:rsidR="002A6300" w:rsidRPr="002A6300" w:rsidP="002A6300" w14:paraId="659DC305" w14:textId="77777777">
      <w:pPr>
        <w:spacing w:before="120" w:after="120" w:line="256" w:lineRule="auto"/>
        <w:ind w:left="720"/>
        <w:contextualSpacing/>
        <w:rPr>
          <w:rFonts w:ascii="Times New Roman" w:eastAsia="Times New Roman" w:hAnsi="Times New Roman" w:cs="Times New Roman"/>
          <w:sz w:val="24"/>
          <w:szCs w:val="24"/>
        </w:rPr>
      </w:pPr>
      <w:r w:rsidRPr="002A6300">
        <w:rPr>
          <w:rFonts w:ascii="Times New Roman" w:eastAsia="Times New Roman" w:hAnsi="Times New Roman" w:cs="Times New Roman"/>
          <w:sz w:val="24"/>
          <w:szCs w:val="24"/>
        </w:rPr>
        <w:t>Does the timing of collection of these measures vary based on a family’s economic well-being needs?</w:t>
      </w:r>
    </w:p>
    <w:p w:rsidR="002A6300" w:rsidRPr="002A6300" w:rsidP="002A6300" w14:paraId="704F8C14" w14:textId="77777777">
      <w:pPr>
        <w:numPr>
          <w:ilvl w:val="0"/>
          <w:numId w:val="33"/>
        </w:numPr>
        <w:spacing w:after="80"/>
        <w:rPr>
          <w:rFonts w:ascii="Times New Roman" w:eastAsia="Times New Roman" w:hAnsi="Times New Roman" w:cs="Times New Roman"/>
          <w:sz w:val="24"/>
          <w:szCs w:val="24"/>
        </w:rPr>
      </w:pPr>
      <w:r w:rsidRPr="002A6300">
        <w:rPr>
          <w:rFonts w:ascii="Times New Roman" w:eastAsia="Times New Roman" w:hAnsi="Times New Roman" w:cs="Times New Roman"/>
          <w:sz w:val="24"/>
          <w:szCs w:val="24"/>
        </w:rPr>
        <w:t xml:space="preserve">Please give some examples of how you or your program uses information about family economic well-being? For example, do home visitors use the information to tailor approaches to supporting families? If yes, please explain. </w:t>
      </w:r>
    </w:p>
    <w:p w:rsidR="002A6300" w:rsidRPr="002A6300" w:rsidP="002A6300" w14:paraId="36BDBF5F" w14:textId="77777777">
      <w:pPr>
        <w:keepNext/>
        <w:keepLines/>
        <w:spacing w:before="240"/>
        <w:ind w:left="432" w:hanging="432"/>
        <w:outlineLvl w:val="2"/>
        <w:rPr>
          <w:rFonts w:ascii="Arial" w:eastAsia="Times New Roman" w:hAnsi="Arial" w:cs="Times New Roman"/>
          <w:color w:val="046B5C" w:themeColor="text2"/>
          <w:sz w:val="24"/>
          <w:szCs w:val="32"/>
        </w:rPr>
      </w:pPr>
      <w:r w:rsidRPr="002A6300">
        <w:rPr>
          <w:rFonts w:ascii="Arial" w:eastAsia="Times New Roman" w:hAnsi="Arial" w:cs="Times New Roman"/>
          <w:color w:val="046B5C" w:themeColor="text2"/>
          <w:sz w:val="24"/>
          <w:szCs w:val="32"/>
        </w:rPr>
        <w:t>C.</w:t>
      </w:r>
      <w:r w:rsidRPr="002A6300">
        <w:rPr>
          <w:rFonts w:ascii="Arial" w:eastAsia="Times New Roman" w:hAnsi="Arial" w:cs="Times New Roman"/>
          <w:color w:val="046B5C" w:themeColor="text2"/>
          <w:sz w:val="24"/>
          <w:szCs w:val="32"/>
        </w:rPr>
        <w:tab/>
        <w:t>Characteristics of the families and communities served</w:t>
      </w:r>
    </w:p>
    <w:p w:rsidR="002A6300" w:rsidRPr="002A6300" w:rsidP="002A6300" w14:paraId="28636CC4" w14:textId="77777777">
      <w:pPr>
        <w:spacing w:before="160"/>
        <w:rPr>
          <w:rFonts w:ascii="Times New Roman" w:eastAsia="Times New Roman" w:hAnsi="Times New Roman" w:cs="Times New Roman"/>
          <w:i/>
          <w:iCs/>
        </w:rPr>
      </w:pPr>
      <w:r w:rsidRPr="002A6300">
        <w:rPr>
          <w:rFonts w:ascii="Times New Roman" w:eastAsia="Times New Roman" w:hAnsi="Times New Roman" w:cs="Times New Roman"/>
          <w:i/>
          <w:iCs/>
        </w:rPr>
        <w:t xml:space="preserve">Now I’d like to talk about the families enrolled in your home visiting program, and the communities in which they live. </w:t>
      </w:r>
    </w:p>
    <w:p w:rsidR="002A6300" w:rsidRPr="00E144E6" w:rsidP="00E144E6" w14:paraId="09505919" w14:textId="77777777">
      <w:pPr>
        <w:pStyle w:val="ListNumber"/>
        <w:numPr>
          <w:ilvl w:val="0"/>
          <w:numId w:val="63"/>
        </w:numPr>
        <w:rPr>
          <w:rFonts w:ascii="Times New Roman" w:eastAsia="Times New Roman" w:hAnsi="Times New Roman" w:cs="Times New Roman"/>
          <w:b/>
          <w:bCs/>
        </w:rPr>
      </w:pPr>
      <w:r w:rsidRPr="00E144E6">
        <w:rPr>
          <w:rFonts w:ascii="Times New Roman" w:eastAsia="Times New Roman" w:hAnsi="Times New Roman" w:cs="Times New Roman"/>
          <w:b/>
          <w:bCs/>
        </w:rPr>
        <w:t>Family and community characteristics</w:t>
      </w:r>
    </w:p>
    <w:p w:rsidR="002A6300" w:rsidRPr="00E144E6" w:rsidP="00E144E6" w14:paraId="6A76C8E7" w14:textId="77777777">
      <w:pPr>
        <w:pStyle w:val="ListAlpha2"/>
        <w:numPr>
          <w:ilvl w:val="0"/>
          <w:numId w:val="64"/>
        </w:numPr>
        <w:rPr>
          <w:rFonts w:ascii="Times New Roman" w:eastAsia="Times New Roman" w:hAnsi="Times New Roman" w:cs="Times New Roman"/>
          <w:sz w:val="24"/>
          <w:szCs w:val="24"/>
        </w:rPr>
      </w:pPr>
      <w:r w:rsidRPr="00E144E6">
        <w:rPr>
          <w:rFonts w:ascii="Times New Roman" w:eastAsia="Times New Roman" w:hAnsi="Times New Roman" w:cs="Times New Roman"/>
          <w:sz w:val="24"/>
          <w:szCs w:val="24"/>
        </w:rPr>
        <w:t xml:space="preserve">Could you please describe the characteristics of the families you serve? </w:t>
      </w:r>
    </w:p>
    <w:p w:rsidR="002A6300" w:rsidRPr="002A6300" w:rsidP="002A6300" w14:paraId="6A06484A" w14:textId="43D8C462">
      <w:pPr>
        <w:spacing w:before="120" w:after="120" w:line="256" w:lineRule="auto"/>
        <w:ind w:left="1800" w:hanging="1080"/>
        <w:contextualSpacing/>
        <w:rPr>
          <w:rFonts w:ascii="Times New Roman" w:eastAsia="Times New Roman" w:hAnsi="Times New Roman" w:cs="Times New Roman"/>
          <w:sz w:val="24"/>
          <w:szCs w:val="24"/>
        </w:rPr>
      </w:pPr>
      <w:r w:rsidRPr="002A6300">
        <w:rPr>
          <w:rFonts w:ascii="Times New Roman" w:eastAsia="Times New Roman" w:hAnsi="Times New Roman" w:cs="Times New Roman"/>
          <w:i/>
          <w:iCs/>
          <w:sz w:val="24"/>
          <w:szCs w:val="24"/>
        </w:rPr>
        <w:t xml:space="preserve">Probes: </w:t>
      </w:r>
      <w:r w:rsidRPr="002A6300">
        <w:rPr>
          <w:rFonts w:ascii="Times New Roman" w:eastAsia="Times New Roman" w:hAnsi="Times New Roman" w:cs="Times New Roman"/>
          <w:i/>
          <w:iCs/>
          <w:sz w:val="24"/>
          <w:szCs w:val="24"/>
        </w:rPr>
        <w:tab/>
      </w:r>
      <w:r w:rsidRPr="00327015" w:rsidR="00A05287">
        <w:rPr>
          <w:sz w:val="24"/>
          <w:szCs w:val="24"/>
        </w:rPr>
        <w:t>Wh</w:t>
      </w:r>
      <w:r w:rsidRPr="00327015" w:rsidR="00EC7034">
        <w:rPr>
          <w:sz w:val="24"/>
          <w:szCs w:val="24"/>
        </w:rPr>
        <w:t>ich</w:t>
      </w:r>
      <w:r w:rsidRPr="00327015" w:rsidR="00A05287">
        <w:rPr>
          <w:sz w:val="24"/>
          <w:szCs w:val="24"/>
        </w:rPr>
        <w:t xml:space="preserve"> racial/ethnic groups </w:t>
      </w:r>
      <w:r w:rsidRPr="00327015" w:rsidR="00EC7034">
        <w:rPr>
          <w:sz w:val="24"/>
          <w:szCs w:val="24"/>
        </w:rPr>
        <w:t xml:space="preserve">are </w:t>
      </w:r>
      <w:r w:rsidRPr="00327015" w:rsidR="00A05287">
        <w:rPr>
          <w:sz w:val="24"/>
          <w:szCs w:val="24"/>
        </w:rPr>
        <w:t>represented? What are their cultural backgrounds?</w:t>
      </w:r>
      <w:r w:rsidRPr="002A6300">
        <w:rPr>
          <w:rFonts w:ascii="Times New Roman" w:eastAsia="Times New Roman" w:hAnsi="Times New Roman" w:cs="Times New Roman"/>
          <w:sz w:val="24"/>
          <w:szCs w:val="24"/>
        </w:rPr>
        <w:t xml:space="preserve">? What is the typical size of families? </w:t>
      </w:r>
      <w:r w:rsidR="004842A2">
        <w:rPr>
          <w:rFonts w:ascii="Times New Roman" w:eastAsia="Times New Roman" w:hAnsi="Times New Roman" w:cs="Times New Roman"/>
          <w:sz w:val="24"/>
          <w:szCs w:val="24"/>
        </w:rPr>
        <w:t xml:space="preserve">What </w:t>
      </w:r>
      <w:r w:rsidR="00327015">
        <w:rPr>
          <w:rFonts w:ascii="Times New Roman" w:eastAsia="Times New Roman" w:hAnsi="Times New Roman" w:cs="Times New Roman"/>
          <w:sz w:val="24"/>
          <w:szCs w:val="24"/>
        </w:rPr>
        <w:t xml:space="preserve">are their </w:t>
      </w:r>
      <w:r w:rsidR="004842A2">
        <w:rPr>
          <w:rFonts w:ascii="Times New Roman" w:eastAsia="Times New Roman" w:hAnsi="Times New Roman" w:cs="Times New Roman"/>
          <w:sz w:val="24"/>
          <w:szCs w:val="24"/>
        </w:rPr>
        <w:t xml:space="preserve">family structures? </w:t>
      </w:r>
      <w:r w:rsidRPr="002A6300">
        <w:rPr>
          <w:rFonts w:ascii="Times New Roman" w:eastAsia="Times New Roman" w:hAnsi="Times New Roman" w:cs="Times New Roman"/>
          <w:sz w:val="24"/>
          <w:szCs w:val="24"/>
        </w:rPr>
        <w:t xml:space="preserve">What kind of education do family members typically have? What languages do families speak? </w:t>
      </w:r>
    </w:p>
    <w:p w:rsidR="002A6300" w:rsidRPr="002A6300" w:rsidP="002A6300" w14:paraId="0E104130" w14:textId="77777777">
      <w:pPr>
        <w:numPr>
          <w:ilvl w:val="0"/>
          <w:numId w:val="33"/>
        </w:numPr>
        <w:spacing w:after="80"/>
        <w:rPr>
          <w:rFonts w:ascii="Times New Roman" w:eastAsia="Times New Roman" w:hAnsi="Times New Roman" w:cs="Times New Roman"/>
          <w:sz w:val="24"/>
          <w:szCs w:val="24"/>
        </w:rPr>
      </w:pPr>
      <w:r w:rsidRPr="002A6300">
        <w:rPr>
          <w:rFonts w:ascii="Times New Roman" w:eastAsia="Times New Roman" w:hAnsi="Times New Roman" w:cs="Times New Roman"/>
          <w:sz w:val="24"/>
          <w:szCs w:val="24"/>
        </w:rPr>
        <w:t xml:space="preserve">How would you describe the communities where families in your program live? </w:t>
      </w:r>
    </w:p>
    <w:p w:rsidR="002A6300" w:rsidRPr="002A6300" w:rsidP="002A6300" w14:paraId="20A17D0C" w14:textId="77777777">
      <w:pPr>
        <w:spacing w:before="120" w:after="120" w:line="256" w:lineRule="auto"/>
        <w:ind w:left="1800" w:hanging="1080"/>
        <w:contextualSpacing/>
        <w:rPr>
          <w:rFonts w:ascii="Times New Roman" w:eastAsia="Times New Roman" w:hAnsi="Times New Roman" w:cs="Times New Roman"/>
          <w:sz w:val="24"/>
          <w:szCs w:val="24"/>
        </w:rPr>
      </w:pPr>
      <w:r w:rsidRPr="002A6300">
        <w:rPr>
          <w:rFonts w:ascii="Times New Roman" w:eastAsia="Times New Roman" w:hAnsi="Times New Roman" w:cs="Times New Roman"/>
          <w:i/>
          <w:iCs/>
          <w:sz w:val="24"/>
          <w:szCs w:val="24"/>
        </w:rPr>
        <w:t xml:space="preserve">Probe: </w:t>
      </w:r>
      <w:r w:rsidRPr="002A6300">
        <w:rPr>
          <w:rFonts w:ascii="Times New Roman" w:eastAsia="Times New Roman" w:hAnsi="Times New Roman" w:cs="Times New Roman"/>
          <w:i/>
          <w:iCs/>
          <w:sz w:val="24"/>
          <w:szCs w:val="24"/>
        </w:rPr>
        <w:tab/>
      </w:r>
      <w:r w:rsidRPr="002A6300">
        <w:rPr>
          <w:rFonts w:ascii="Times New Roman" w:eastAsia="Times New Roman" w:hAnsi="Times New Roman" w:cs="Times New Roman"/>
          <w:sz w:val="24"/>
          <w:szCs w:val="24"/>
        </w:rPr>
        <w:t xml:space="preserve">This could be characteristics related to their neighborhood, demographics, cultures, history, safety, economic and social characteristics, and networks. </w:t>
      </w:r>
    </w:p>
    <w:p w:rsidR="002A6300" w:rsidRPr="002A6300" w:rsidP="002A6300" w14:paraId="6E46E815" w14:textId="77777777">
      <w:pPr>
        <w:numPr>
          <w:ilvl w:val="0"/>
          <w:numId w:val="28"/>
        </w:numPr>
        <w:adjustRightInd w:val="0"/>
        <w:spacing w:after="80"/>
        <w:rPr>
          <w:rFonts w:ascii="Times New Roman" w:eastAsia="Times New Roman" w:hAnsi="Times New Roman" w:cs="Times New Roman"/>
          <w:b/>
          <w:bCs/>
        </w:rPr>
      </w:pPr>
      <w:r w:rsidRPr="002A6300">
        <w:rPr>
          <w:rFonts w:ascii="Times New Roman" w:eastAsia="Times New Roman" w:hAnsi="Times New Roman" w:cs="Times New Roman"/>
          <w:b/>
          <w:bCs/>
        </w:rPr>
        <w:t>Family strengths and resources</w:t>
      </w:r>
    </w:p>
    <w:p w:rsidR="002A6300" w:rsidRPr="00E144E6" w:rsidP="00E144E6" w14:paraId="31426CB5" w14:textId="77777777">
      <w:pPr>
        <w:pStyle w:val="ListAlpha2"/>
        <w:numPr>
          <w:ilvl w:val="0"/>
          <w:numId w:val="65"/>
        </w:numPr>
        <w:rPr>
          <w:rFonts w:ascii="Times New Roman" w:eastAsia="Times New Roman" w:hAnsi="Times New Roman" w:cs="Times New Roman"/>
          <w:sz w:val="24"/>
          <w:szCs w:val="24"/>
        </w:rPr>
      </w:pPr>
      <w:r w:rsidRPr="00E144E6">
        <w:rPr>
          <w:rFonts w:ascii="Times New Roman" w:eastAsia="Times New Roman" w:hAnsi="Times New Roman" w:cs="Times New Roman"/>
          <w:sz w:val="24"/>
          <w:szCs w:val="24"/>
        </w:rPr>
        <w:t xml:space="preserve">What are some economic well-being strengths that you or your staff have observed in the families you serve? </w:t>
      </w:r>
    </w:p>
    <w:p w:rsidR="002A6300" w:rsidRPr="002A6300" w:rsidP="002A6300" w14:paraId="5C5137FD" w14:textId="77777777">
      <w:pPr>
        <w:spacing w:before="120" w:after="120" w:line="256" w:lineRule="auto"/>
        <w:ind w:left="1800" w:hanging="1080"/>
        <w:contextualSpacing/>
        <w:rPr>
          <w:rFonts w:ascii="Times New Roman" w:eastAsia="Times New Roman" w:hAnsi="Times New Roman" w:cs="Times New Roman"/>
          <w:sz w:val="24"/>
          <w:szCs w:val="24"/>
        </w:rPr>
      </w:pPr>
      <w:r w:rsidRPr="002A6300">
        <w:rPr>
          <w:rFonts w:ascii="Times New Roman" w:eastAsia="Times New Roman" w:hAnsi="Times New Roman" w:cs="Times New Roman"/>
          <w:i/>
          <w:iCs/>
          <w:sz w:val="24"/>
          <w:szCs w:val="24"/>
        </w:rPr>
        <w:t xml:space="preserve">Probes: </w:t>
      </w:r>
      <w:r w:rsidRPr="002A6300">
        <w:rPr>
          <w:rFonts w:ascii="Times New Roman" w:eastAsia="Times New Roman" w:hAnsi="Times New Roman" w:cs="Times New Roman"/>
          <w:i/>
          <w:iCs/>
          <w:sz w:val="24"/>
          <w:szCs w:val="24"/>
        </w:rPr>
        <w:tab/>
      </w:r>
      <w:r w:rsidRPr="002A6300">
        <w:rPr>
          <w:rFonts w:ascii="Times New Roman" w:eastAsia="Times New Roman" w:hAnsi="Times New Roman" w:cs="Times New Roman"/>
          <w:sz w:val="24"/>
          <w:szCs w:val="24"/>
        </w:rPr>
        <w:t>Financial security, financial literacy, home ownerships, stable housing, multigenerational homes, or supportive social networks</w:t>
      </w:r>
    </w:p>
    <w:p w:rsidR="002A6300" w:rsidRPr="002A6300" w:rsidP="002A6300" w14:paraId="32DDD5C1" w14:textId="77777777">
      <w:pPr>
        <w:numPr>
          <w:ilvl w:val="0"/>
          <w:numId w:val="33"/>
        </w:numPr>
        <w:spacing w:after="80"/>
        <w:rPr>
          <w:rFonts w:ascii="Times New Roman" w:eastAsia="Times New Roman" w:hAnsi="Times New Roman" w:cs="Times New Roman"/>
          <w:sz w:val="24"/>
          <w:szCs w:val="24"/>
        </w:rPr>
      </w:pPr>
      <w:r w:rsidRPr="002A6300">
        <w:rPr>
          <w:rFonts w:ascii="Times New Roman" w:eastAsia="Times New Roman" w:hAnsi="Times New Roman" w:cs="Times New Roman"/>
          <w:sz w:val="24"/>
          <w:szCs w:val="24"/>
        </w:rPr>
        <w:t xml:space="preserve">What type of economic well-being goals do the families you serve typically have? </w:t>
      </w:r>
    </w:p>
    <w:p w:rsidR="002A6300" w:rsidRPr="002A6300" w:rsidP="002A6300" w14:paraId="035E15B9" w14:textId="77777777">
      <w:pPr>
        <w:spacing w:before="120" w:after="120" w:line="256" w:lineRule="auto"/>
        <w:ind w:left="1800" w:hanging="1080"/>
        <w:contextualSpacing/>
        <w:rPr>
          <w:rFonts w:ascii="Times New Roman" w:eastAsia="Times New Roman" w:hAnsi="Times New Roman" w:cs="Times New Roman"/>
          <w:sz w:val="24"/>
          <w:szCs w:val="24"/>
        </w:rPr>
      </w:pPr>
      <w:r w:rsidRPr="002A6300">
        <w:rPr>
          <w:rFonts w:ascii="Times New Roman" w:eastAsia="Times New Roman" w:hAnsi="Times New Roman" w:cs="Times New Roman"/>
          <w:sz w:val="24"/>
          <w:szCs w:val="24"/>
        </w:rPr>
        <w:t>Probes</w:t>
      </w:r>
      <w:r w:rsidRPr="002A6300">
        <w:rPr>
          <w:rFonts w:ascii="Times New Roman" w:eastAsia="Times New Roman" w:hAnsi="Times New Roman" w:cs="Times New Roman"/>
          <w:i/>
          <w:iCs/>
          <w:sz w:val="24"/>
          <w:szCs w:val="24"/>
        </w:rPr>
        <w:t xml:space="preserve">: </w:t>
      </w:r>
      <w:r w:rsidRPr="002A6300">
        <w:rPr>
          <w:rFonts w:ascii="Times New Roman" w:eastAsia="Times New Roman" w:hAnsi="Times New Roman" w:cs="Times New Roman"/>
          <w:i/>
          <w:iCs/>
          <w:sz w:val="24"/>
          <w:szCs w:val="24"/>
        </w:rPr>
        <w:tab/>
      </w:r>
      <w:r w:rsidRPr="002A6300">
        <w:rPr>
          <w:rFonts w:ascii="Times New Roman" w:eastAsia="Times New Roman" w:hAnsi="Times New Roman" w:cs="Times New Roman"/>
          <w:sz w:val="24"/>
          <w:szCs w:val="24"/>
        </w:rPr>
        <w:t>Education and employment goals, savings plan, paying off debt, or budgeting</w:t>
      </w:r>
    </w:p>
    <w:p w:rsidR="002A6300" w:rsidRPr="002A6300" w:rsidP="002A6300" w14:paraId="4B740E0F" w14:textId="77777777">
      <w:pPr>
        <w:numPr>
          <w:ilvl w:val="0"/>
          <w:numId w:val="28"/>
        </w:numPr>
        <w:adjustRightInd w:val="0"/>
        <w:spacing w:after="80"/>
        <w:rPr>
          <w:rFonts w:ascii="Times New Roman" w:eastAsia="Times New Roman" w:hAnsi="Times New Roman" w:cs="Times New Roman"/>
          <w:b/>
          <w:bCs/>
        </w:rPr>
      </w:pPr>
      <w:r w:rsidRPr="002A6300">
        <w:rPr>
          <w:rFonts w:ascii="Times New Roman" w:eastAsia="Times New Roman" w:hAnsi="Times New Roman" w:cs="Times New Roman"/>
          <w:b/>
          <w:bCs/>
        </w:rPr>
        <w:t xml:space="preserve">Family challenges and effect of COVID-19 on families </w:t>
      </w:r>
    </w:p>
    <w:p w:rsidR="002A6300" w:rsidRPr="00E144E6" w:rsidP="00E144E6" w14:paraId="3E4C239A" w14:textId="77777777">
      <w:pPr>
        <w:pStyle w:val="ListAlpha2"/>
        <w:numPr>
          <w:ilvl w:val="0"/>
          <w:numId w:val="66"/>
        </w:numPr>
        <w:rPr>
          <w:rFonts w:ascii="Times New Roman" w:eastAsia="Times New Roman" w:hAnsi="Times New Roman" w:cs="Times New Roman"/>
          <w:sz w:val="24"/>
          <w:szCs w:val="24"/>
        </w:rPr>
      </w:pPr>
      <w:r w:rsidRPr="00E144E6">
        <w:rPr>
          <w:rFonts w:ascii="Times New Roman" w:eastAsia="Times New Roman" w:hAnsi="Times New Roman" w:cs="Times New Roman"/>
          <w:sz w:val="24"/>
          <w:szCs w:val="24"/>
        </w:rPr>
        <w:t xml:space="preserve">What are some of the most common economic challenges or stressors faced by the families you serve? </w:t>
      </w:r>
    </w:p>
    <w:p w:rsidR="002A6300" w:rsidRPr="002A6300" w:rsidP="002A6300" w14:paraId="09FE8FBC" w14:textId="77777777">
      <w:pPr>
        <w:spacing w:before="120" w:after="120" w:line="256" w:lineRule="auto"/>
        <w:ind w:left="1800" w:hanging="1080"/>
        <w:contextualSpacing/>
        <w:rPr>
          <w:rFonts w:ascii="Times New Roman" w:eastAsia="Times New Roman" w:hAnsi="Times New Roman" w:cs="Times New Roman"/>
          <w:sz w:val="24"/>
          <w:szCs w:val="24"/>
        </w:rPr>
      </w:pPr>
      <w:r w:rsidRPr="002A6300">
        <w:rPr>
          <w:rFonts w:ascii="Times New Roman" w:eastAsia="Times New Roman" w:hAnsi="Times New Roman" w:cs="Times New Roman"/>
          <w:i/>
          <w:iCs/>
          <w:sz w:val="24"/>
          <w:szCs w:val="24"/>
        </w:rPr>
        <w:t xml:space="preserve">Probes: </w:t>
      </w:r>
      <w:r w:rsidRPr="002A6300">
        <w:rPr>
          <w:rFonts w:ascii="Times New Roman" w:eastAsia="Times New Roman" w:hAnsi="Times New Roman" w:cs="Times New Roman"/>
          <w:i/>
          <w:iCs/>
          <w:sz w:val="24"/>
          <w:szCs w:val="24"/>
        </w:rPr>
        <w:tab/>
      </w:r>
      <w:r w:rsidRPr="002A6300">
        <w:rPr>
          <w:rFonts w:ascii="Times New Roman" w:eastAsia="Times New Roman" w:hAnsi="Times New Roman" w:cs="Times New Roman"/>
          <w:sz w:val="24"/>
          <w:szCs w:val="24"/>
        </w:rPr>
        <w:t>Low-paying jobs, lack of health insurance, limited access to reliable transportation, limited education or training, debt, financial uncertainty, limited housing options, or increasing housing and food costs</w:t>
      </w:r>
    </w:p>
    <w:p w:rsidR="00B07C68" w:rsidRPr="00327015" w:rsidP="00B07C68" w14:paraId="4AFEBF8E" w14:textId="0E2C67D1">
      <w:pPr>
        <w:pStyle w:val="ListAlpha2"/>
        <w:numPr>
          <w:ilvl w:val="0"/>
          <w:numId w:val="33"/>
        </w:numPr>
        <w:rPr>
          <w:sz w:val="24"/>
          <w:szCs w:val="24"/>
        </w:rPr>
      </w:pPr>
      <w:r w:rsidRPr="00327015">
        <w:rPr>
          <w:sz w:val="24"/>
          <w:szCs w:val="24"/>
        </w:rPr>
        <w:t xml:space="preserve">Have you observed any differences in how certain populations have experienced economic challenges or stressors? </w:t>
      </w:r>
    </w:p>
    <w:p w:rsidR="00B07C68" w:rsidRPr="005656BA" w:rsidP="005656BA" w14:paraId="08C6BB2C" w14:textId="58977F03">
      <w:pPr>
        <w:pStyle w:val="ListAlpha2"/>
        <w:numPr>
          <w:ilvl w:val="0"/>
          <w:numId w:val="0"/>
        </w:numPr>
        <w:ind w:left="1080" w:hanging="360"/>
      </w:pPr>
      <w:r w:rsidRPr="00327015">
        <w:rPr>
          <w:sz w:val="24"/>
          <w:szCs w:val="24"/>
        </w:rPr>
        <w:t>If yes, please describe</w:t>
      </w:r>
      <w:r w:rsidR="00327015">
        <w:rPr>
          <w:sz w:val="24"/>
          <w:szCs w:val="24"/>
        </w:rPr>
        <w:t>.</w:t>
      </w:r>
      <w:r>
        <w:t xml:space="preserve"> </w:t>
      </w:r>
    </w:p>
    <w:p w:rsidR="002A6300" w:rsidRPr="002A6300" w:rsidP="002A6300" w14:paraId="05DCC909" w14:textId="6B17BD51">
      <w:pPr>
        <w:numPr>
          <w:ilvl w:val="0"/>
          <w:numId w:val="33"/>
        </w:numPr>
        <w:spacing w:after="80"/>
        <w:rPr>
          <w:rFonts w:ascii="Times New Roman" w:eastAsia="Times New Roman" w:hAnsi="Times New Roman" w:cs="Times New Roman"/>
          <w:sz w:val="24"/>
          <w:szCs w:val="24"/>
        </w:rPr>
      </w:pPr>
      <w:r w:rsidRPr="002A6300">
        <w:rPr>
          <w:rFonts w:ascii="Times New Roman" w:eastAsia="Times New Roman" w:hAnsi="Times New Roman" w:cs="Times New Roman"/>
          <w:sz w:val="24"/>
          <w:szCs w:val="24"/>
        </w:rPr>
        <w:t>Have the economic well-being challenges of the families changed since the COVID-19 pandemic started?</w:t>
      </w:r>
    </w:p>
    <w:p w:rsidR="002A6300" w:rsidRPr="002A6300" w:rsidP="002A6300" w14:paraId="0219186B" w14:textId="77777777">
      <w:pPr>
        <w:spacing w:line="256" w:lineRule="auto"/>
        <w:ind w:left="720"/>
        <w:rPr>
          <w:rFonts w:ascii="Times New Roman" w:eastAsia="Times New Roman" w:hAnsi="Times New Roman" w:cs="Times New Roman"/>
          <w:sz w:val="24"/>
          <w:szCs w:val="24"/>
        </w:rPr>
      </w:pPr>
      <w:r w:rsidRPr="002A6300">
        <w:rPr>
          <w:rFonts w:ascii="Times New Roman" w:eastAsia="Times New Roman" w:hAnsi="Times New Roman" w:cs="Times New Roman"/>
          <w:sz w:val="24"/>
          <w:szCs w:val="24"/>
        </w:rPr>
        <w:t>If yes, please describe how these challenges have changed.</w:t>
      </w:r>
    </w:p>
    <w:p w:rsidR="00907E55" w:rsidRPr="002A6300" w:rsidP="002A6300" w14:paraId="1FB8F8EE" w14:textId="3291B58A">
      <w:pPr>
        <w:spacing w:line="256"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 these challenges experienced differently by certain populations? </w:t>
      </w:r>
    </w:p>
    <w:p w:rsidR="002A6300" w:rsidRPr="002A6300" w:rsidP="002A6300" w14:paraId="17CA728D" w14:textId="77777777">
      <w:pPr>
        <w:numPr>
          <w:ilvl w:val="0"/>
          <w:numId w:val="33"/>
        </w:numPr>
        <w:spacing w:after="80"/>
        <w:rPr>
          <w:rFonts w:ascii="Times New Roman" w:eastAsia="Times New Roman" w:hAnsi="Times New Roman" w:cs="Times New Roman"/>
          <w:sz w:val="24"/>
          <w:szCs w:val="24"/>
        </w:rPr>
      </w:pPr>
      <w:r w:rsidRPr="002A6300">
        <w:rPr>
          <w:rFonts w:ascii="Times New Roman" w:eastAsia="Times New Roman" w:hAnsi="Times New Roman" w:cs="Times New Roman"/>
          <w:sz w:val="24"/>
          <w:szCs w:val="24"/>
        </w:rPr>
        <w:t>Did your home visiting program change its services to address the economic well-being needs of families during the COVID-19 pandemic?</w:t>
      </w:r>
      <w:r w:rsidRPr="002A6300">
        <w:rPr>
          <w:rFonts w:ascii="Times New Roman" w:eastAsia="Times New Roman" w:hAnsi="Times New Roman" w:cs="Times New Roman"/>
          <w:i/>
          <w:iCs/>
          <w:sz w:val="24"/>
          <w:szCs w:val="24"/>
        </w:rPr>
        <w:t xml:space="preserve"> </w:t>
      </w:r>
    </w:p>
    <w:p w:rsidR="002A6300" w:rsidRPr="002A6300" w:rsidP="002A6300" w14:paraId="4C994F1C" w14:textId="77777777">
      <w:pPr>
        <w:spacing w:before="120" w:after="120" w:line="256" w:lineRule="auto"/>
        <w:ind w:left="1800" w:hanging="1080"/>
        <w:contextualSpacing/>
        <w:rPr>
          <w:rFonts w:ascii="Times New Roman" w:eastAsia="Times New Roman" w:hAnsi="Times New Roman" w:cs="Times New Roman"/>
          <w:sz w:val="24"/>
          <w:szCs w:val="24"/>
        </w:rPr>
      </w:pPr>
      <w:r w:rsidRPr="002A6300">
        <w:rPr>
          <w:rFonts w:ascii="Times New Roman" w:eastAsia="Times New Roman" w:hAnsi="Times New Roman" w:cs="Times New Roman"/>
          <w:i/>
          <w:iCs/>
          <w:sz w:val="24"/>
          <w:szCs w:val="24"/>
        </w:rPr>
        <w:t xml:space="preserve">Probes: </w:t>
      </w:r>
      <w:r w:rsidRPr="002A6300">
        <w:rPr>
          <w:rFonts w:ascii="Times New Roman" w:eastAsia="Times New Roman" w:hAnsi="Times New Roman" w:cs="Times New Roman"/>
          <w:i/>
          <w:iCs/>
          <w:sz w:val="24"/>
          <w:szCs w:val="24"/>
        </w:rPr>
        <w:tab/>
      </w:r>
      <w:r w:rsidRPr="002A6300">
        <w:rPr>
          <w:rFonts w:ascii="Times New Roman" w:eastAsia="Times New Roman" w:hAnsi="Times New Roman" w:cs="Times New Roman"/>
          <w:sz w:val="24"/>
          <w:szCs w:val="24"/>
        </w:rPr>
        <w:t>These adjustments could be related to new challenges families faced or new ways the program needed to serve families because of COVID-19 restrictions.</w:t>
      </w:r>
    </w:p>
    <w:p w:rsidR="002A6300" w:rsidRPr="002A6300" w:rsidP="002A6300" w14:paraId="307CC562" w14:textId="77777777">
      <w:pPr>
        <w:spacing w:before="120" w:line="256" w:lineRule="auto"/>
        <w:ind w:left="1800"/>
        <w:contextualSpacing/>
        <w:rPr>
          <w:rFonts w:ascii="Times New Roman" w:eastAsia="Times New Roman" w:hAnsi="Times New Roman" w:cs="Times New Roman"/>
          <w:sz w:val="24"/>
          <w:szCs w:val="24"/>
        </w:rPr>
      </w:pPr>
      <w:r w:rsidRPr="002A6300">
        <w:rPr>
          <w:rFonts w:ascii="Times New Roman" w:eastAsia="Times New Roman" w:hAnsi="Times New Roman" w:cs="Times New Roman"/>
          <w:sz w:val="24"/>
          <w:szCs w:val="24"/>
        </w:rPr>
        <w:t xml:space="preserve">If yes, please describe these changes and how they helped your program serve families during the COVID-19 pandemic. </w:t>
      </w:r>
    </w:p>
    <w:p w:rsidR="002A6300" w:rsidRPr="002A6300" w:rsidP="002A6300" w14:paraId="3DACFCC5" w14:textId="77777777">
      <w:pPr>
        <w:keepNext/>
        <w:keepLines/>
        <w:spacing w:before="240"/>
        <w:ind w:left="432" w:hanging="432"/>
        <w:outlineLvl w:val="2"/>
        <w:rPr>
          <w:rFonts w:ascii="Arial" w:eastAsia="Times New Roman" w:hAnsi="Arial" w:cs="Times New Roman"/>
          <w:color w:val="046B5C" w:themeColor="text2"/>
          <w:sz w:val="24"/>
          <w:szCs w:val="32"/>
        </w:rPr>
      </w:pPr>
      <w:r w:rsidRPr="002A6300">
        <w:rPr>
          <w:rFonts w:ascii="Arial" w:eastAsia="Times New Roman" w:hAnsi="Arial" w:cs="Times New Roman"/>
          <w:color w:val="046B5C" w:themeColor="text2"/>
          <w:sz w:val="24"/>
          <w:szCs w:val="32"/>
        </w:rPr>
        <w:t>D.</w:t>
      </w:r>
      <w:r w:rsidRPr="002A6300">
        <w:rPr>
          <w:rFonts w:ascii="Arial" w:eastAsia="Times New Roman" w:hAnsi="Arial" w:cs="Times New Roman"/>
          <w:color w:val="046B5C" w:themeColor="text2"/>
          <w:sz w:val="24"/>
          <w:szCs w:val="32"/>
        </w:rPr>
        <w:tab/>
        <w:t xml:space="preserve">Strategies for supporting family economic well-being </w:t>
      </w:r>
    </w:p>
    <w:p w:rsidR="002A6300" w:rsidRPr="002A6300" w:rsidP="002A6300" w14:paraId="3069E5F0" w14:textId="77777777">
      <w:pPr>
        <w:spacing w:before="160"/>
        <w:rPr>
          <w:rFonts w:ascii="Times New Roman" w:eastAsia="Times New Roman" w:hAnsi="Times New Roman" w:cs="Times New Roman"/>
          <w:i/>
          <w:iCs/>
        </w:rPr>
      </w:pPr>
      <w:r w:rsidRPr="002A6300">
        <w:rPr>
          <w:rFonts w:ascii="Times New Roman" w:eastAsia="Times New Roman" w:hAnsi="Times New Roman" w:cs="Times New Roman"/>
          <w:i/>
          <w:iCs/>
        </w:rPr>
        <w:t xml:space="preserve">Now I’d like to discuss the various strategies, practices, or activities your program uses to support family economic well-being. Practices might be a component of or an add-on to your home visiting model—for example, helping a family learn to budget, completing applications for the Supplemental Nutrition Assistance Program (SNAP benefits), or developing job interviewing skills. </w:t>
      </w:r>
    </w:p>
    <w:p w:rsidR="002A6300" w:rsidRPr="00E144E6" w:rsidP="00E144E6" w14:paraId="69A6EFE4" w14:textId="77777777">
      <w:pPr>
        <w:pStyle w:val="ListNumber"/>
        <w:numPr>
          <w:ilvl w:val="0"/>
          <w:numId w:val="67"/>
        </w:numPr>
        <w:rPr>
          <w:rFonts w:ascii="Times New Roman" w:eastAsia="Times New Roman" w:hAnsi="Times New Roman" w:cs="Times New Roman"/>
          <w:b/>
          <w:bCs/>
        </w:rPr>
      </w:pPr>
      <w:r w:rsidRPr="00E144E6">
        <w:rPr>
          <w:rFonts w:ascii="Times New Roman" w:eastAsia="Times New Roman" w:hAnsi="Times New Roman" w:cs="Times New Roman"/>
          <w:b/>
          <w:bCs/>
        </w:rPr>
        <w:t xml:space="preserve">Strategies/practices the program uses to support family economic well-being </w:t>
      </w:r>
    </w:p>
    <w:p w:rsidR="002A6300" w:rsidRPr="00E144E6" w:rsidP="00E144E6" w14:paraId="444DF783" w14:textId="77777777">
      <w:pPr>
        <w:pStyle w:val="ListAlpha2"/>
        <w:numPr>
          <w:ilvl w:val="0"/>
          <w:numId w:val="68"/>
        </w:numPr>
        <w:rPr>
          <w:rFonts w:ascii="Times New Roman" w:eastAsia="Times New Roman" w:hAnsi="Times New Roman" w:cs="Times New Roman"/>
          <w:sz w:val="24"/>
          <w:szCs w:val="24"/>
        </w:rPr>
      </w:pPr>
      <w:r w:rsidRPr="00E144E6">
        <w:rPr>
          <w:rFonts w:ascii="Times New Roman" w:eastAsia="Times New Roman" w:hAnsi="Times New Roman" w:cs="Times New Roman"/>
          <w:sz w:val="24"/>
          <w:szCs w:val="24"/>
        </w:rPr>
        <w:t>What strategies, practices, or activities does your program implement to address economic well-being needs?</w:t>
      </w:r>
    </w:p>
    <w:p w:rsidR="002A6300" w:rsidRPr="002A6300" w:rsidP="002A6300" w14:paraId="7E1D35D3" w14:textId="77777777">
      <w:pPr>
        <w:rPr>
          <w:rFonts w:ascii="Times New Roman" w:eastAsia="Times New Roman" w:hAnsi="Times New Roman" w:cs="Times New Roman"/>
          <w:sz w:val="24"/>
          <w:szCs w:val="24"/>
        </w:rPr>
      </w:pPr>
      <w:r w:rsidRPr="002A6300">
        <w:rPr>
          <w:rFonts w:ascii="Times New Roman" w:eastAsia="Times New Roman" w:hAnsi="Times New Roman" w:cs="Times New Roman"/>
          <w:sz w:val="24"/>
          <w:szCs w:val="24"/>
        </w:rPr>
        <w:tab/>
        <w:t xml:space="preserve">[FOR EACH STRATEGY] </w:t>
      </w:r>
    </w:p>
    <w:p w:rsidR="002A6300" w:rsidRPr="002A6300" w:rsidP="002A6300" w14:paraId="41A6ECAB" w14:textId="77777777">
      <w:pPr>
        <w:numPr>
          <w:ilvl w:val="2"/>
          <w:numId w:val="0"/>
        </w:numPr>
        <w:tabs>
          <w:tab w:val="num" w:pos="1080"/>
        </w:tabs>
        <w:spacing w:before="80" w:after="80"/>
        <w:ind w:left="1080" w:hanging="360"/>
        <w:contextualSpacing/>
        <w:rPr>
          <w:rFonts w:ascii="Times New Roman" w:eastAsia="Times New Roman" w:hAnsi="Times New Roman" w:cs="Times New Roman"/>
        </w:rPr>
      </w:pPr>
      <w:r w:rsidRPr="002A6300">
        <w:rPr>
          <w:rFonts w:ascii="Times New Roman" w:eastAsia="Times New Roman" w:hAnsi="Times New Roman" w:cs="Times New Roman"/>
        </w:rPr>
        <w:t xml:space="preserve">[If appropriate] How often does your program use [strategy/practice] (e.g., every home visit, weekly, once per quarter, as needed, etc.)? </w:t>
      </w:r>
    </w:p>
    <w:p w:rsidR="002A6300" w:rsidRPr="002A6300" w:rsidP="002A6300" w14:paraId="3BD23044" w14:textId="77777777">
      <w:pPr>
        <w:numPr>
          <w:ilvl w:val="2"/>
          <w:numId w:val="0"/>
        </w:numPr>
        <w:tabs>
          <w:tab w:val="num" w:pos="1080"/>
        </w:tabs>
        <w:spacing w:before="80" w:after="80"/>
        <w:ind w:left="1080" w:hanging="360"/>
        <w:contextualSpacing/>
        <w:rPr>
          <w:rFonts w:ascii="Times New Roman" w:eastAsia="Times New Roman" w:hAnsi="Times New Roman" w:cs="Times New Roman"/>
        </w:rPr>
      </w:pPr>
      <w:r w:rsidRPr="002A6300">
        <w:rPr>
          <w:rFonts w:ascii="Times New Roman" w:eastAsia="Times New Roman" w:hAnsi="Times New Roman" w:cs="Times New Roman"/>
        </w:rPr>
        <w:t>What percentage of all families need this service? Your best estimate is fine.</w:t>
      </w:r>
    </w:p>
    <w:p w:rsidR="002A6300" w:rsidRPr="002A6300" w:rsidP="002A6300" w14:paraId="099279DF" w14:textId="77777777">
      <w:pPr>
        <w:numPr>
          <w:ilvl w:val="2"/>
          <w:numId w:val="0"/>
        </w:numPr>
        <w:tabs>
          <w:tab w:val="num" w:pos="1080"/>
        </w:tabs>
        <w:spacing w:before="80" w:after="80"/>
        <w:ind w:left="1080" w:hanging="360"/>
        <w:contextualSpacing/>
        <w:rPr>
          <w:rFonts w:ascii="Times New Roman" w:eastAsia="Times New Roman" w:hAnsi="Times New Roman" w:cs="Times New Roman"/>
        </w:rPr>
      </w:pPr>
      <w:r w:rsidRPr="002A6300">
        <w:rPr>
          <w:rFonts w:ascii="Times New Roman" w:eastAsia="Times New Roman" w:hAnsi="Times New Roman" w:cs="Times New Roman"/>
        </w:rPr>
        <w:t xml:space="preserve">How does your program deliver [strategy/practice]? </w:t>
      </w:r>
    </w:p>
    <w:p w:rsidR="002A6300" w:rsidRPr="002A6300" w:rsidP="002A6300" w14:paraId="535A1955" w14:textId="77777777">
      <w:pPr>
        <w:spacing w:before="80" w:after="80"/>
        <w:ind w:left="2160" w:hanging="1080"/>
        <w:contextualSpacing/>
        <w:rPr>
          <w:rFonts w:ascii="Times New Roman" w:eastAsia="Times New Roman" w:hAnsi="Times New Roman" w:cs="Times New Roman"/>
          <w:sz w:val="24"/>
          <w:szCs w:val="24"/>
        </w:rPr>
      </w:pPr>
      <w:r w:rsidRPr="002A6300">
        <w:rPr>
          <w:rFonts w:ascii="Times New Roman" w:eastAsia="Times New Roman" w:hAnsi="Times New Roman" w:cs="Times New Roman"/>
          <w:i/>
          <w:iCs/>
          <w:sz w:val="24"/>
          <w:szCs w:val="24"/>
        </w:rPr>
        <w:t xml:space="preserve">Probes: </w:t>
      </w:r>
      <w:r w:rsidRPr="002A6300">
        <w:rPr>
          <w:rFonts w:ascii="Times New Roman" w:eastAsia="Times New Roman" w:hAnsi="Times New Roman" w:cs="Times New Roman"/>
          <w:i/>
          <w:iCs/>
          <w:sz w:val="24"/>
          <w:szCs w:val="24"/>
        </w:rPr>
        <w:tab/>
      </w:r>
      <w:r w:rsidRPr="002A6300">
        <w:rPr>
          <w:rFonts w:ascii="Times New Roman" w:eastAsia="Times New Roman" w:hAnsi="Times New Roman" w:cs="Times New Roman"/>
          <w:sz w:val="24"/>
          <w:szCs w:val="24"/>
        </w:rPr>
        <w:t>Which staff provide the strategy/practice to families?</w:t>
      </w:r>
      <w:r w:rsidRPr="002A6300">
        <w:rPr>
          <w:rFonts w:ascii="Times New Roman" w:eastAsia="Times New Roman" w:hAnsi="Times New Roman" w:cs="Times New Roman"/>
          <w:i/>
          <w:iCs/>
          <w:sz w:val="24"/>
          <w:szCs w:val="24"/>
        </w:rPr>
        <w:t xml:space="preserve"> </w:t>
      </w:r>
      <w:r w:rsidRPr="002A6300">
        <w:rPr>
          <w:rFonts w:ascii="Times New Roman" w:eastAsia="Times New Roman" w:hAnsi="Times New Roman" w:cs="Times New Roman"/>
          <w:sz w:val="24"/>
          <w:szCs w:val="24"/>
        </w:rPr>
        <w:t xml:space="preserve">Does your program deliver the strategy using an individual or group format? Do families interact with other families to receive services? </w:t>
      </w:r>
    </w:p>
    <w:p w:rsidR="002A6300" w:rsidRPr="002A6300" w:rsidP="002A6300" w14:paraId="428AA9FF" w14:textId="77777777">
      <w:pPr>
        <w:numPr>
          <w:ilvl w:val="2"/>
          <w:numId w:val="0"/>
        </w:numPr>
        <w:tabs>
          <w:tab w:val="num" w:pos="1080"/>
        </w:tabs>
        <w:spacing w:before="80" w:after="80"/>
        <w:ind w:left="1080" w:hanging="360"/>
        <w:contextualSpacing/>
        <w:rPr>
          <w:rFonts w:ascii="Times New Roman" w:eastAsia="Times New Roman" w:hAnsi="Times New Roman" w:cs="Times New Roman"/>
          <w:sz w:val="24"/>
          <w:szCs w:val="24"/>
        </w:rPr>
      </w:pPr>
      <w:r w:rsidRPr="002A6300">
        <w:rPr>
          <w:rFonts w:ascii="Times New Roman" w:eastAsia="Times New Roman" w:hAnsi="Times New Roman" w:cs="Times New Roman"/>
          <w:sz w:val="24"/>
          <w:szCs w:val="24"/>
        </w:rPr>
        <w:t xml:space="preserve">What organizations, programs, or other entities are involved in implementing the [strategy/practice]? </w:t>
      </w:r>
    </w:p>
    <w:p w:rsidR="002A6300" w:rsidRPr="002A6300" w:rsidP="002A6300" w14:paraId="5CA8667D" w14:textId="77777777">
      <w:pPr>
        <w:numPr>
          <w:ilvl w:val="2"/>
          <w:numId w:val="0"/>
        </w:numPr>
        <w:tabs>
          <w:tab w:val="num" w:pos="1080"/>
        </w:tabs>
        <w:spacing w:before="80" w:after="80"/>
        <w:ind w:left="1080" w:hanging="360"/>
        <w:contextualSpacing/>
        <w:rPr>
          <w:rFonts w:ascii="Times New Roman" w:eastAsia="Times New Roman" w:hAnsi="Times New Roman" w:cs="Times New Roman"/>
          <w:sz w:val="24"/>
          <w:szCs w:val="24"/>
        </w:rPr>
      </w:pPr>
      <w:r w:rsidRPr="002A6300">
        <w:rPr>
          <w:rFonts w:ascii="Times New Roman" w:eastAsia="Times New Roman" w:hAnsi="Times New Roman" w:cs="Times New Roman"/>
          <w:sz w:val="24"/>
          <w:szCs w:val="24"/>
        </w:rPr>
        <w:t xml:space="preserve">Is there a written protocol or manual that describes how to implement or administer the strategy? </w:t>
      </w:r>
    </w:p>
    <w:p w:rsidR="002A6300" w:rsidRPr="002A6300" w:rsidP="002A6300" w14:paraId="4370B4DC" w14:textId="77777777">
      <w:pPr>
        <w:numPr>
          <w:ilvl w:val="2"/>
          <w:numId w:val="0"/>
        </w:numPr>
        <w:tabs>
          <w:tab w:val="num" w:pos="1080"/>
        </w:tabs>
        <w:spacing w:before="80" w:after="80"/>
        <w:ind w:left="1080" w:hanging="360"/>
        <w:contextualSpacing/>
        <w:rPr>
          <w:rFonts w:ascii="Times New Roman" w:eastAsia="Times New Roman" w:hAnsi="Times New Roman" w:cs="Times New Roman"/>
          <w:sz w:val="24"/>
          <w:szCs w:val="24"/>
        </w:rPr>
      </w:pPr>
      <w:r w:rsidRPr="002A6300">
        <w:rPr>
          <w:rFonts w:ascii="Times New Roman" w:eastAsia="Times New Roman" w:hAnsi="Times New Roman" w:cs="Times New Roman"/>
        </w:rPr>
        <w:t>How</w:t>
      </w:r>
      <w:r w:rsidRPr="002A6300">
        <w:rPr>
          <w:rFonts w:ascii="Times New Roman" w:eastAsia="Times New Roman" w:hAnsi="Times New Roman" w:cs="Times New Roman"/>
          <w:sz w:val="24"/>
          <w:szCs w:val="24"/>
        </w:rPr>
        <w:t xml:space="preserve"> are your staff trained to implement this strategy/practice?</w:t>
      </w:r>
    </w:p>
    <w:p w:rsidR="002A6300" w:rsidRPr="002A6300" w:rsidP="002A6300" w14:paraId="55D72187" w14:textId="77777777">
      <w:pPr>
        <w:numPr>
          <w:ilvl w:val="2"/>
          <w:numId w:val="0"/>
        </w:numPr>
        <w:tabs>
          <w:tab w:val="num" w:pos="1080"/>
        </w:tabs>
        <w:spacing w:before="80" w:after="80"/>
        <w:ind w:left="1080" w:hanging="360"/>
        <w:contextualSpacing/>
        <w:rPr>
          <w:rFonts w:ascii="Times New Roman" w:eastAsia="Times New Roman" w:hAnsi="Times New Roman" w:cs="Times New Roman"/>
        </w:rPr>
      </w:pPr>
      <w:r w:rsidRPr="002A6300">
        <w:rPr>
          <w:rFonts w:ascii="Times New Roman" w:eastAsia="Times New Roman" w:hAnsi="Times New Roman" w:cs="Times New Roman"/>
        </w:rPr>
        <w:t>How does [strategy/practice] address short-term economic well-being needs?</w:t>
      </w:r>
    </w:p>
    <w:p w:rsidR="002A6300" w:rsidRPr="002A6300" w:rsidP="002A6300" w14:paraId="392E2E6E" w14:textId="77777777">
      <w:pPr>
        <w:numPr>
          <w:ilvl w:val="2"/>
          <w:numId w:val="0"/>
        </w:numPr>
        <w:tabs>
          <w:tab w:val="num" w:pos="1080"/>
        </w:tabs>
        <w:spacing w:before="80" w:after="80"/>
        <w:ind w:left="1080" w:hanging="360"/>
        <w:contextualSpacing/>
        <w:rPr>
          <w:rFonts w:ascii="Times New Roman" w:eastAsia="Times New Roman" w:hAnsi="Times New Roman" w:cs="Times New Roman"/>
        </w:rPr>
      </w:pPr>
      <w:r w:rsidRPr="002A6300">
        <w:rPr>
          <w:rFonts w:ascii="Times New Roman" w:eastAsia="Times New Roman" w:hAnsi="Times New Roman" w:cs="Times New Roman"/>
        </w:rPr>
        <w:t xml:space="preserve">How does [strategy/practice] address long-term economic well-being needs? </w:t>
      </w:r>
    </w:p>
    <w:p w:rsidR="002A6300" w:rsidRPr="002A6300" w:rsidP="002A6300" w14:paraId="3BB80B80" w14:textId="77777777">
      <w:pPr>
        <w:numPr>
          <w:ilvl w:val="2"/>
          <w:numId w:val="0"/>
        </w:numPr>
        <w:tabs>
          <w:tab w:val="num" w:pos="1080"/>
        </w:tabs>
        <w:spacing w:before="80" w:after="80"/>
        <w:ind w:left="1080" w:hanging="360"/>
        <w:contextualSpacing/>
        <w:rPr>
          <w:rFonts w:ascii="Times New Roman" w:eastAsia="Times New Roman" w:hAnsi="Times New Roman" w:cs="Times New Roman"/>
        </w:rPr>
      </w:pPr>
      <w:r w:rsidRPr="002A6300">
        <w:rPr>
          <w:rFonts w:ascii="Times New Roman" w:eastAsia="Times New Roman" w:hAnsi="Times New Roman" w:cs="Times New Roman"/>
        </w:rPr>
        <w:t xml:space="preserve">How well do you think [strategy/practice] addresses family economic well-being? </w:t>
      </w:r>
    </w:p>
    <w:p w:rsidR="002A6300" w:rsidRPr="002A6300" w:rsidP="002A6300" w14:paraId="1E9E09AA" w14:textId="77777777">
      <w:pPr>
        <w:tabs>
          <w:tab w:val="left" w:pos="1980"/>
        </w:tabs>
        <w:spacing w:before="80" w:after="80"/>
        <w:ind w:left="1080"/>
        <w:contextualSpacing/>
        <w:rPr>
          <w:rFonts w:ascii="Times New Roman" w:eastAsia="Times New Roman" w:hAnsi="Times New Roman" w:cs="Times New Roman"/>
        </w:rPr>
      </w:pPr>
      <w:r w:rsidRPr="002A6300">
        <w:rPr>
          <w:rFonts w:ascii="Times New Roman" w:eastAsia="Times New Roman" w:hAnsi="Times New Roman" w:cs="Times New Roman"/>
          <w:i/>
          <w:iCs/>
        </w:rPr>
        <w:t xml:space="preserve">Probe: </w:t>
      </w:r>
      <w:r w:rsidRPr="002A6300">
        <w:rPr>
          <w:rFonts w:ascii="Times New Roman" w:eastAsia="Times New Roman" w:hAnsi="Times New Roman" w:cs="Times New Roman"/>
        </w:rPr>
        <w:tab/>
        <w:t xml:space="preserve">How is it working overall? </w:t>
      </w:r>
    </w:p>
    <w:p w:rsidR="002A6300" w:rsidRPr="002A6300" w:rsidP="002A6300" w14:paraId="2FE58245" w14:textId="77777777">
      <w:pPr>
        <w:numPr>
          <w:ilvl w:val="2"/>
          <w:numId w:val="0"/>
        </w:numPr>
        <w:tabs>
          <w:tab w:val="num" w:pos="1080"/>
        </w:tabs>
        <w:spacing w:before="80" w:after="80"/>
        <w:ind w:left="1080" w:hanging="360"/>
        <w:contextualSpacing/>
        <w:rPr>
          <w:rFonts w:ascii="Times New Roman" w:eastAsia="Times New Roman" w:hAnsi="Times New Roman" w:cs="Times New Roman"/>
        </w:rPr>
      </w:pPr>
      <w:r w:rsidRPr="002A6300">
        <w:rPr>
          <w:rFonts w:ascii="Times New Roman" w:eastAsia="Times New Roman" w:hAnsi="Times New Roman" w:cs="Times New Roman"/>
        </w:rPr>
        <w:t xml:space="preserve">What motivates and helps families fully engage in [strategy/practice]? </w:t>
      </w:r>
    </w:p>
    <w:p w:rsidR="002A6300" w:rsidRPr="002A6300" w:rsidP="002A6300" w14:paraId="12C35DCC" w14:textId="77777777">
      <w:pPr>
        <w:numPr>
          <w:ilvl w:val="2"/>
          <w:numId w:val="0"/>
        </w:numPr>
        <w:tabs>
          <w:tab w:val="num" w:pos="1080"/>
        </w:tabs>
        <w:spacing w:before="80" w:after="80"/>
        <w:ind w:left="1080" w:hanging="360"/>
        <w:contextualSpacing/>
        <w:rPr>
          <w:rFonts w:ascii="Times New Roman" w:eastAsia="Times New Roman" w:hAnsi="Times New Roman" w:cs="Times New Roman"/>
        </w:rPr>
      </w:pPr>
      <w:r w:rsidRPr="002A6300">
        <w:rPr>
          <w:rFonts w:ascii="Times New Roman" w:eastAsia="Times New Roman" w:hAnsi="Times New Roman" w:cs="Times New Roman"/>
        </w:rPr>
        <w:t xml:space="preserve">What barriers do families experience engaging in [strategy/practice]? </w:t>
      </w:r>
    </w:p>
    <w:p w:rsidR="002A6300" w:rsidRPr="002A6300" w:rsidP="002A6300" w14:paraId="6BF20E95" w14:textId="77777777">
      <w:pPr>
        <w:numPr>
          <w:ilvl w:val="2"/>
          <w:numId w:val="0"/>
        </w:numPr>
        <w:tabs>
          <w:tab w:val="num" w:pos="1080"/>
        </w:tabs>
        <w:spacing w:before="80" w:after="80"/>
        <w:ind w:left="1080" w:hanging="360"/>
        <w:contextualSpacing/>
        <w:rPr>
          <w:rFonts w:ascii="Times New Roman" w:eastAsia="Times New Roman" w:hAnsi="Times New Roman" w:cs="Times New Roman"/>
        </w:rPr>
      </w:pPr>
      <w:r w:rsidRPr="002A6300">
        <w:rPr>
          <w:rFonts w:ascii="Times New Roman" w:eastAsia="Times New Roman" w:hAnsi="Times New Roman" w:cs="Times New Roman"/>
        </w:rPr>
        <w:t xml:space="preserve">What challenges or drawbacks, if any, are there in using this [strategy/practice]? </w:t>
      </w:r>
    </w:p>
    <w:p w:rsidR="002A6300" w:rsidRPr="002A6300" w:rsidP="002A6300" w14:paraId="4026622A" w14:textId="77777777">
      <w:pPr>
        <w:numPr>
          <w:ilvl w:val="0"/>
          <w:numId w:val="28"/>
        </w:numPr>
        <w:adjustRightInd w:val="0"/>
        <w:spacing w:after="80"/>
        <w:rPr>
          <w:rFonts w:ascii="Times New Roman" w:eastAsia="Times New Roman" w:hAnsi="Times New Roman" w:cs="Times New Roman"/>
          <w:b/>
          <w:bCs/>
        </w:rPr>
      </w:pPr>
      <w:r w:rsidRPr="002A6300">
        <w:rPr>
          <w:rFonts w:ascii="Times New Roman" w:eastAsia="Times New Roman" w:hAnsi="Times New Roman" w:cs="Times New Roman"/>
          <w:b/>
          <w:bCs/>
        </w:rPr>
        <w:t xml:space="preserve">Tailoring and adapting economic well-being strategies and practices </w:t>
      </w:r>
    </w:p>
    <w:p w:rsidR="002A6300" w:rsidRPr="00E144E6" w:rsidP="00E144E6" w14:paraId="1B90BECD" w14:textId="77777777">
      <w:pPr>
        <w:pStyle w:val="ListAlpha2"/>
        <w:numPr>
          <w:ilvl w:val="0"/>
          <w:numId w:val="69"/>
        </w:numPr>
        <w:rPr>
          <w:rFonts w:ascii="Times New Roman" w:eastAsia="Times New Roman" w:hAnsi="Times New Roman" w:cs="Times New Roman"/>
          <w:sz w:val="24"/>
          <w:szCs w:val="24"/>
        </w:rPr>
      </w:pPr>
      <w:r w:rsidRPr="00E144E6">
        <w:rPr>
          <w:rFonts w:ascii="Times New Roman" w:eastAsia="Times New Roman" w:hAnsi="Times New Roman" w:cs="Times New Roman"/>
          <w:sz w:val="24"/>
          <w:szCs w:val="24"/>
        </w:rPr>
        <w:t xml:space="preserve">In general, how do you decide which families receive which economic well-being strategy or practice? </w:t>
      </w:r>
    </w:p>
    <w:p w:rsidR="002A6300" w:rsidRPr="002A6300" w:rsidP="002A6300" w14:paraId="1AF47446" w14:textId="77777777">
      <w:pPr>
        <w:spacing w:before="80" w:after="80"/>
        <w:ind w:left="1800" w:hanging="1080"/>
        <w:contextualSpacing/>
        <w:rPr>
          <w:rFonts w:ascii="Times New Roman" w:eastAsia="Times New Roman" w:hAnsi="Times New Roman" w:cs="Times New Roman"/>
          <w:sz w:val="24"/>
          <w:szCs w:val="24"/>
        </w:rPr>
      </w:pPr>
      <w:r w:rsidRPr="002A6300">
        <w:rPr>
          <w:rFonts w:ascii="Times New Roman" w:eastAsia="Times New Roman" w:hAnsi="Times New Roman" w:cs="Times New Roman"/>
          <w:i/>
          <w:iCs/>
          <w:sz w:val="24"/>
          <w:szCs w:val="24"/>
        </w:rPr>
        <w:t xml:space="preserve">Probe: </w:t>
      </w:r>
      <w:r w:rsidRPr="002A6300">
        <w:rPr>
          <w:rFonts w:ascii="Times New Roman" w:eastAsia="Times New Roman" w:hAnsi="Times New Roman" w:cs="Times New Roman"/>
          <w:i/>
          <w:iCs/>
          <w:sz w:val="24"/>
          <w:szCs w:val="24"/>
        </w:rPr>
        <w:tab/>
      </w:r>
      <w:r w:rsidRPr="002A6300">
        <w:rPr>
          <w:rFonts w:ascii="Times New Roman" w:eastAsia="Times New Roman" w:hAnsi="Times New Roman" w:cs="Times New Roman"/>
          <w:sz w:val="24"/>
          <w:szCs w:val="24"/>
        </w:rPr>
        <w:t xml:space="preserve">Do you use a particular strategy with all families or with specific families? </w:t>
      </w:r>
    </w:p>
    <w:p w:rsidR="002A6300" w:rsidRPr="002A6300" w:rsidP="002A6300" w14:paraId="2F1D64F1" w14:textId="77777777">
      <w:pPr>
        <w:numPr>
          <w:ilvl w:val="0"/>
          <w:numId w:val="33"/>
        </w:numPr>
        <w:spacing w:after="80"/>
        <w:rPr>
          <w:rFonts w:ascii="Times New Roman" w:eastAsia="Times New Roman" w:hAnsi="Times New Roman" w:cs="Times New Roman"/>
          <w:b/>
          <w:bCs/>
          <w:sz w:val="24"/>
          <w:szCs w:val="24"/>
        </w:rPr>
      </w:pPr>
      <w:r w:rsidRPr="002A6300">
        <w:rPr>
          <w:rFonts w:ascii="Times New Roman" w:eastAsia="Times New Roman" w:hAnsi="Times New Roman" w:cs="Times New Roman"/>
          <w:sz w:val="24"/>
          <w:szCs w:val="24"/>
        </w:rPr>
        <w:t xml:space="preserve">Does your program change strategies, practices, or activities to support family economic well-being for different cultural groups, or for families with special circumstances, such as immigrants and those with disabilities? If so, how? </w:t>
      </w:r>
    </w:p>
    <w:p w:rsidR="002A6300" w:rsidRPr="002A6300" w:rsidP="002A6300" w14:paraId="15B63E48" w14:textId="1E10AD58">
      <w:pPr>
        <w:numPr>
          <w:ilvl w:val="0"/>
          <w:numId w:val="33"/>
        </w:numPr>
        <w:spacing w:after="80"/>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characteristics of</w:t>
      </w:r>
      <w:r w:rsidRPr="002A6300">
        <w:rPr>
          <w:rFonts w:ascii="Times New Roman" w:eastAsia="Times New Roman" w:hAnsi="Times New Roman" w:cs="Times New Roman"/>
          <w:sz w:val="24"/>
          <w:szCs w:val="24"/>
        </w:rPr>
        <w:t xml:space="preserve"> families for whom some economic well-being strategies or practices work better than others</w:t>
      </w:r>
      <w:r w:rsidR="007431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 example,</w:t>
      </w:r>
      <w:r w:rsidR="009D0252">
        <w:rPr>
          <w:rFonts w:ascii="Times New Roman" w:eastAsia="Times New Roman" w:hAnsi="Times New Roman" w:cs="Times New Roman"/>
          <w:sz w:val="24"/>
          <w:szCs w:val="24"/>
        </w:rPr>
        <w:t xml:space="preserve"> family structures, </w:t>
      </w:r>
      <w:r w:rsidR="00F60EE2">
        <w:rPr>
          <w:rFonts w:ascii="Times New Roman" w:eastAsia="Times New Roman" w:hAnsi="Times New Roman" w:cs="Times New Roman"/>
          <w:sz w:val="24"/>
          <w:szCs w:val="24"/>
        </w:rPr>
        <w:t xml:space="preserve">educational </w:t>
      </w:r>
      <w:r w:rsidR="009D0252">
        <w:rPr>
          <w:rFonts w:ascii="Times New Roman" w:eastAsia="Times New Roman" w:hAnsi="Times New Roman" w:cs="Times New Roman"/>
          <w:sz w:val="24"/>
          <w:szCs w:val="24"/>
        </w:rPr>
        <w:t>backgrounds,</w:t>
      </w:r>
      <w:r w:rsidR="00543199">
        <w:rPr>
          <w:rFonts w:ascii="Times New Roman" w:eastAsia="Times New Roman" w:hAnsi="Times New Roman" w:cs="Times New Roman"/>
          <w:sz w:val="24"/>
          <w:szCs w:val="24"/>
        </w:rPr>
        <w:t xml:space="preserve"> families who face </w:t>
      </w:r>
      <w:r w:rsidR="00543199">
        <w:rPr>
          <w:rFonts w:ascii="Times New Roman" w:eastAsia="Times New Roman" w:hAnsi="Times New Roman" w:cs="Times New Roman"/>
          <w:sz w:val="24"/>
          <w:szCs w:val="24"/>
        </w:rPr>
        <w:t>particular challenges</w:t>
      </w:r>
      <w:r>
        <w:rPr>
          <w:rFonts w:ascii="Times New Roman" w:eastAsia="Times New Roman" w:hAnsi="Times New Roman" w:cs="Times New Roman"/>
          <w:sz w:val="24"/>
          <w:szCs w:val="24"/>
        </w:rPr>
        <w:t xml:space="preserve">, including </w:t>
      </w:r>
      <w:r w:rsidR="0066153D">
        <w:rPr>
          <w:rFonts w:ascii="Times New Roman" w:eastAsia="Times New Roman" w:hAnsi="Times New Roman" w:cs="Times New Roman"/>
          <w:sz w:val="24"/>
          <w:szCs w:val="24"/>
        </w:rPr>
        <w:t>mental health, substance use)</w:t>
      </w:r>
      <w:r w:rsidRPr="002A63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Pr="002A6300">
        <w:rPr>
          <w:rFonts w:ascii="Times New Roman" w:eastAsia="Times New Roman" w:hAnsi="Times New Roman" w:cs="Times New Roman"/>
          <w:sz w:val="24"/>
          <w:szCs w:val="24"/>
        </w:rPr>
        <w:t>o some families experience better outcomes than others?</w:t>
      </w:r>
    </w:p>
    <w:p w:rsidR="002A6300" w:rsidRPr="002A6300" w:rsidP="002A6300" w14:paraId="0B8003A3" w14:textId="77777777">
      <w:pPr>
        <w:ind w:left="720"/>
        <w:contextualSpacing/>
        <w:rPr>
          <w:rFonts w:ascii="Times New Roman" w:eastAsia="Times New Roman" w:hAnsi="Times New Roman" w:cs="Times New Roman"/>
          <w:sz w:val="24"/>
          <w:szCs w:val="24"/>
        </w:rPr>
      </w:pPr>
      <w:r w:rsidRPr="002A6300">
        <w:rPr>
          <w:rFonts w:ascii="Times New Roman" w:eastAsia="Times New Roman" w:hAnsi="Times New Roman" w:cs="Times New Roman"/>
          <w:sz w:val="24"/>
          <w:szCs w:val="24"/>
        </w:rPr>
        <w:t xml:space="preserve">If yes, please explain. </w:t>
      </w:r>
    </w:p>
    <w:p w:rsidR="002A6300" w:rsidRPr="002A6300" w:rsidP="002A6300" w14:paraId="49182F86" w14:textId="77777777">
      <w:pPr>
        <w:keepNext/>
        <w:keepLines/>
        <w:spacing w:before="240"/>
        <w:ind w:left="432" w:hanging="432"/>
        <w:outlineLvl w:val="2"/>
        <w:rPr>
          <w:rFonts w:ascii="Arial" w:eastAsia="Times New Roman" w:hAnsi="Arial" w:cs="Times New Roman"/>
          <w:color w:val="046B5C" w:themeColor="text2"/>
          <w:sz w:val="24"/>
          <w:szCs w:val="32"/>
        </w:rPr>
      </w:pPr>
      <w:r w:rsidRPr="002A6300">
        <w:rPr>
          <w:rFonts w:ascii="Arial" w:eastAsia="Times New Roman" w:hAnsi="Arial" w:cs="Times New Roman"/>
          <w:color w:val="046B5C" w:themeColor="text2"/>
          <w:sz w:val="24"/>
          <w:szCs w:val="32"/>
        </w:rPr>
        <w:t>E.</w:t>
      </w:r>
      <w:r w:rsidRPr="002A6300">
        <w:rPr>
          <w:rFonts w:ascii="Arial" w:eastAsia="Times New Roman" w:hAnsi="Arial" w:cs="Times New Roman"/>
          <w:color w:val="046B5C" w:themeColor="text2"/>
          <w:sz w:val="24"/>
          <w:szCs w:val="32"/>
        </w:rPr>
        <w:tab/>
        <w:t>Professional support and resources</w:t>
      </w:r>
    </w:p>
    <w:p w:rsidR="002A6300" w:rsidRPr="002A6300" w:rsidP="002A6300" w14:paraId="3FE40112" w14:textId="77777777">
      <w:pPr>
        <w:rPr>
          <w:rFonts w:ascii="Times New Roman" w:eastAsia="Times New Roman" w:hAnsi="Times New Roman" w:cs="Times New Roman"/>
          <w:i/>
          <w:iCs/>
          <w:sz w:val="24"/>
          <w:szCs w:val="24"/>
        </w:rPr>
      </w:pPr>
      <w:r w:rsidRPr="002A6300">
        <w:rPr>
          <w:rFonts w:ascii="Times New Roman" w:eastAsia="Times New Roman" w:hAnsi="Times New Roman" w:cs="Times New Roman"/>
          <w:i/>
          <w:iCs/>
          <w:sz w:val="24"/>
          <w:szCs w:val="24"/>
        </w:rPr>
        <w:t xml:space="preserve">Now I’d like to discuss the supports and resources your home visiting program provides to staff and external resources available to help address the economic well-being needs of families. </w:t>
      </w:r>
    </w:p>
    <w:p w:rsidR="002A6300" w:rsidRPr="002A6300" w:rsidP="002A6300" w14:paraId="2909DDC4" w14:textId="77777777">
      <w:pPr>
        <w:numPr>
          <w:ilvl w:val="0"/>
          <w:numId w:val="28"/>
        </w:numPr>
        <w:adjustRightInd w:val="0"/>
        <w:spacing w:after="80"/>
        <w:rPr>
          <w:rFonts w:ascii="Times New Roman" w:eastAsia="Times New Roman" w:hAnsi="Times New Roman" w:cs="Times New Roman"/>
          <w:b/>
          <w:bCs/>
        </w:rPr>
      </w:pPr>
      <w:r w:rsidRPr="002A6300">
        <w:rPr>
          <w:rFonts w:ascii="Times New Roman" w:eastAsia="Times New Roman" w:hAnsi="Times New Roman" w:cs="Times New Roman"/>
          <w:b/>
          <w:bCs/>
        </w:rPr>
        <w:t>Professional support</w:t>
      </w:r>
    </w:p>
    <w:p w:rsidR="002A6300" w:rsidRPr="00E144E6" w:rsidP="00E144E6" w14:paraId="7A8D73F4" w14:textId="4719AC90">
      <w:pPr>
        <w:pStyle w:val="ListAlpha2"/>
        <w:numPr>
          <w:ilvl w:val="0"/>
          <w:numId w:val="70"/>
        </w:numPr>
        <w:rPr>
          <w:rFonts w:ascii="Times New Roman" w:eastAsia="Times New Roman" w:hAnsi="Times New Roman" w:cs="Times New Roman"/>
          <w:sz w:val="24"/>
          <w:szCs w:val="24"/>
        </w:rPr>
      </w:pPr>
      <w:r w:rsidRPr="00E144E6">
        <w:rPr>
          <w:rFonts w:ascii="Times New Roman" w:eastAsia="Times New Roman" w:hAnsi="Times New Roman" w:cs="Times New Roman"/>
          <w:sz w:val="24"/>
          <w:szCs w:val="24"/>
        </w:rPr>
        <w:t xml:space="preserve">What professional support and resources does the program offer to staff to address family economic well-being needs? </w:t>
      </w:r>
    </w:p>
    <w:p w:rsidR="002A6300" w:rsidRPr="002A6300" w:rsidP="002A6300" w14:paraId="1FA649FC" w14:textId="77777777">
      <w:pPr>
        <w:spacing w:before="80" w:after="80"/>
        <w:ind w:left="1800" w:hanging="1080"/>
        <w:contextualSpacing/>
        <w:rPr>
          <w:rFonts w:ascii="Times New Roman" w:eastAsia="Times New Roman" w:hAnsi="Times New Roman" w:cs="Times New Roman"/>
          <w:sz w:val="24"/>
          <w:szCs w:val="24"/>
        </w:rPr>
      </w:pPr>
      <w:r w:rsidRPr="002A6300">
        <w:rPr>
          <w:rFonts w:ascii="Times New Roman" w:eastAsia="Times New Roman" w:hAnsi="Times New Roman" w:cs="Times New Roman"/>
          <w:i/>
          <w:iCs/>
          <w:sz w:val="24"/>
          <w:szCs w:val="24"/>
        </w:rPr>
        <w:t xml:space="preserve">Probes: </w:t>
      </w:r>
      <w:r w:rsidRPr="002A6300">
        <w:rPr>
          <w:rFonts w:ascii="Times New Roman" w:eastAsia="Times New Roman" w:hAnsi="Times New Roman" w:cs="Times New Roman"/>
          <w:i/>
          <w:iCs/>
          <w:sz w:val="24"/>
          <w:szCs w:val="24"/>
        </w:rPr>
        <w:tab/>
      </w:r>
      <w:r w:rsidRPr="002A6300">
        <w:rPr>
          <w:rFonts w:ascii="Times New Roman" w:eastAsia="Times New Roman" w:hAnsi="Times New Roman" w:cs="Times New Roman"/>
          <w:sz w:val="24"/>
          <w:szCs w:val="24"/>
        </w:rPr>
        <w:t xml:space="preserve">Training, coaching, written guidance, and mentoring. </w:t>
      </w:r>
    </w:p>
    <w:p w:rsidR="00AF7A9D" w:rsidP="002A6300" w14:paraId="584B94F6" w14:textId="1E7ADE62">
      <w:pPr>
        <w:numPr>
          <w:ilvl w:val="0"/>
          <w:numId w:val="33"/>
        </w:numPr>
        <w:spacing w:after="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w:t>
      </w:r>
      <w:r w:rsidR="000561DF">
        <w:rPr>
          <w:rFonts w:ascii="Times New Roman" w:eastAsia="Times New Roman" w:hAnsi="Times New Roman" w:cs="Times New Roman"/>
          <w:sz w:val="24"/>
          <w:szCs w:val="24"/>
        </w:rPr>
        <w:t xml:space="preserve">supports and resources would be helpful to staff to </w:t>
      </w:r>
      <w:r w:rsidR="008625CB">
        <w:rPr>
          <w:rFonts w:ascii="Times New Roman" w:eastAsia="Times New Roman" w:hAnsi="Times New Roman" w:cs="Times New Roman"/>
          <w:sz w:val="24"/>
          <w:szCs w:val="24"/>
        </w:rPr>
        <w:t xml:space="preserve">help address family economic well-being needs? </w:t>
      </w:r>
    </w:p>
    <w:p w:rsidR="002A6300" w:rsidRPr="002A6300" w:rsidP="002A6300" w14:paraId="49710337" w14:textId="36D303F5">
      <w:pPr>
        <w:numPr>
          <w:ilvl w:val="0"/>
          <w:numId w:val="33"/>
        </w:numPr>
        <w:spacing w:after="80"/>
        <w:rPr>
          <w:rFonts w:ascii="Times New Roman" w:eastAsia="Times New Roman" w:hAnsi="Times New Roman" w:cs="Times New Roman"/>
          <w:sz w:val="24"/>
          <w:szCs w:val="24"/>
        </w:rPr>
      </w:pPr>
      <w:r w:rsidRPr="002A6300">
        <w:rPr>
          <w:rFonts w:ascii="Times New Roman" w:eastAsia="Times New Roman" w:hAnsi="Times New Roman" w:cs="Times New Roman"/>
          <w:sz w:val="24"/>
          <w:szCs w:val="24"/>
        </w:rPr>
        <w:t xml:space="preserve">Does your program have clear expectations that home visitors should address economic well-being with families? If so, how does your program communicate that guidance to home visitors? </w:t>
      </w:r>
    </w:p>
    <w:p w:rsidR="002A6300" w:rsidRPr="002A6300" w:rsidP="002A6300" w14:paraId="0F953771" w14:textId="77777777">
      <w:pPr>
        <w:numPr>
          <w:ilvl w:val="0"/>
          <w:numId w:val="28"/>
        </w:numPr>
        <w:adjustRightInd w:val="0"/>
        <w:spacing w:after="80"/>
        <w:rPr>
          <w:rFonts w:ascii="Times New Roman" w:eastAsia="Times New Roman" w:hAnsi="Times New Roman" w:cs="Times New Roman"/>
          <w:b/>
          <w:bCs/>
        </w:rPr>
      </w:pPr>
      <w:r w:rsidRPr="002A6300">
        <w:rPr>
          <w:rFonts w:ascii="Times New Roman" w:eastAsia="Times New Roman" w:hAnsi="Times New Roman" w:cs="Times New Roman"/>
          <w:b/>
          <w:bCs/>
        </w:rPr>
        <w:t xml:space="preserve">Resources to support family economic well-being services </w:t>
      </w:r>
    </w:p>
    <w:p w:rsidR="002A6300" w:rsidRPr="002A6300" w:rsidP="002A6300" w14:paraId="6A7C9116" w14:textId="77777777">
      <w:pPr>
        <w:numPr>
          <w:ilvl w:val="0"/>
          <w:numId w:val="33"/>
        </w:numPr>
        <w:spacing w:after="80"/>
        <w:rPr>
          <w:rFonts w:ascii="Times New Roman" w:eastAsia="Times New Roman" w:hAnsi="Times New Roman" w:cs="Times New Roman"/>
          <w:sz w:val="24"/>
          <w:szCs w:val="24"/>
        </w:rPr>
      </w:pPr>
      <w:r w:rsidRPr="002A6300">
        <w:rPr>
          <w:rFonts w:ascii="Times New Roman" w:eastAsia="Times New Roman" w:hAnsi="Times New Roman" w:cs="Times New Roman"/>
          <w:sz w:val="24"/>
          <w:szCs w:val="24"/>
        </w:rPr>
        <w:t>Does your program collaborate with community partners to support family economic well-being services?</w:t>
      </w:r>
    </w:p>
    <w:p w:rsidR="002A6300" w:rsidRPr="00E144E6" w:rsidP="00E144E6" w14:paraId="47D6EB2F" w14:textId="77777777">
      <w:pPr>
        <w:pStyle w:val="List3"/>
        <w:numPr>
          <w:ilvl w:val="2"/>
          <w:numId w:val="71"/>
        </w:numPr>
        <w:tabs>
          <w:tab w:val="left" w:pos="720"/>
        </w:tabs>
        <w:spacing w:before="80" w:after="80"/>
        <w:ind w:left="1080"/>
        <w:rPr>
          <w:rFonts w:ascii="Times New Roman" w:eastAsia="Times New Roman" w:hAnsi="Times New Roman" w:cs="Times New Roman"/>
          <w:sz w:val="24"/>
          <w:szCs w:val="24"/>
        </w:rPr>
      </w:pPr>
      <w:r w:rsidRPr="00E144E6">
        <w:rPr>
          <w:rFonts w:ascii="Times New Roman" w:eastAsia="Times New Roman" w:hAnsi="Times New Roman" w:cs="Times New Roman"/>
          <w:sz w:val="24"/>
          <w:szCs w:val="24"/>
        </w:rPr>
        <w:t xml:space="preserve">If </w:t>
      </w:r>
      <w:r w:rsidRPr="00E144E6">
        <w:rPr>
          <w:rFonts w:ascii="Times New Roman" w:eastAsia="Times New Roman" w:hAnsi="Times New Roman" w:cs="Times New Roman"/>
        </w:rPr>
        <w:t>yes</w:t>
      </w:r>
      <w:r w:rsidRPr="00E144E6">
        <w:rPr>
          <w:rFonts w:ascii="Times New Roman" w:eastAsia="Times New Roman" w:hAnsi="Times New Roman" w:cs="Times New Roman"/>
          <w:sz w:val="24"/>
          <w:szCs w:val="24"/>
        </w:rPr>
        <w:t xml:space="preserve">, what partners? </w:t>
      </w:r>
    </w:p>
    <w:p w:rsidR="002A6300" w:rsidRPr="002A6300" w:rsidP="002A6300" w14:paraId="1B093D06" w14:textId="77777777">
      <w:pPr>
        <w:numPr>
          <w:ilvl w:val="2"/>
          <w:numId w:val="32"/>
        </w:numPr>
        <w:tabs>
          <w:tab w:val="left" w:pos="720"/>
        </w:tabs>
        <w:spacing w:before="80" w:after="80"/>
        <w:ind w:left="1080"/>
        <w:contextualSpacing/>
        <w:rPr>
          <w:rFonts w:ascii="Times New Roman" w:eastAsia="Times New Roman" w:hAnsi="Times New Roman" w:cs="Times New Roman"/>
          <w:sz w:val="24"/>
          <w:szCs w:val="24"/>
        </w:rPr>
      </w:pPr>
      <w:r w:rsidRPr="002A6300">
        <w:rPr>
          <w:rFonts w:ascii="Times New Roman" w:eastAsia="Times New Roman" w:hAnsi="Times New Roman" w:cs="Times New Roman"/>
          <w:sz w:val="24"/>
          <w:szCs w:val="24"/>
        </w:rPr>
        <w:t xml:space="preserve">What type of services or supports do these partners provide? </w:t>
      </w:r>
    </w:p>
    <w:p w:rsidR="002A6300" w:rsidRPr="002A6300" w:rsidP="002A6300" w14:paraId="4C76C594" w14:textId="77777777">
      <w:pPr>
        <w:spacing w:before="80" w:after="80"/>
        <w:ind w:left="2160" w:hanging="1080"/>
        <w:contextualSpacing/>
        <w:rPr>
          <w:rFonts w:ascii="Times New Roman" w:eastAsia="Times New Roman" w:hAnsi="Times New Roman" w:cs="Times New Roman"/>
          <w:sz w:val="24"/>
          <w:szCs w:val="24"/>
        </w:rPr>
      </w:pPr>
      <w:r w:rsidRPr="002A6300">
        <w:rPr>
          <w:rFonts w:ascii="Times New Roman" w:eastAsia="Times New Roman" w:hAnsi="Times New Roman" w:cs="Times New Roman"/>
          <w:i/>
          <w:iCs/>
          <w:sz w:val="24"/>
          <w:szCs w:val="24"/>
        </w:rPr>
        <w:t>Probes:</w:t>
      </w:r>
      <w:r w:rsidRPr="002A6300">
        <w:rPr>
          <w:rFonts w:ascii="Times New Roman" w:eastAsia="Times New Roman" w:hAnsi="Times New Roman" w:cs="Times New Roman"/>
          <w:sz w:val="24"/>
          <w:szCs w:val="24"/>
        </w:rPr>
        <w:tab/>
        <w:t>Family economic services, mental health services, or referrals.</w:t>
      </w:r>
      <w:r w:rsidRPr="002A6300">
        <w:rPr>
          <w:rFonts w:ascii="Times New Roman" w:eastAsia="Times New Roman" w:hAnsi="Times New Roman" w:cs="Times New Roman"/>
          <w:i/>
          <w:iCs/>
          <w:sz w:val="24"/>
          <w:szCs w:val="24"/>
        </w:rPr>
        <w:t xml:space="preserve"> </w:t>
      </w:r>
    </w:p>
    <w:p w:rsidR="002A6300" w:rsidRPr="002A6300" w:rsidP="002A6300" w14:paraId="038693AA" w14:textId="77777777">
      <w:pPr>
        <w:spacing w:before="80" w:after="80"/>
        <w:ind w:left="2160" w:hanging="1440"/>
        <w:contextualSpacing/>
        <w:rPr>
          <w:rFonts w:ascii="Times New Roman" w:eastAsia="Times New Roman" w:hAnsi="Times New Roman" w:cs="Times New Roman"/>
          <w:sz w:val="24"/>
          <w:szCs w:val="24"/>
        </w:rPr>
      </w:pPr>
      <w:r w:rsidRPr="002A6300">
        <w:rPr>
          <w:rFonts w:ascii="Times New Roman" w:eastAsia="Times New Roman" w:hAnsi="Times New Roman" w:cs="Times New Roman"/>
          <w:i/>
          <w:iCs/>
          <w:sz w:val="24"/>
          <w:szCs w:val="24"/>
        </w:rPr>
        <w:tab/>
      </w:r>
      <w:r w:rsidRPr="002A6300">
        <w:rPr>
          <w:rFonts w:ascii="Times New Roman" w:eastAsia="Times New Roman" w:hAnsi="Times New Roman" w:cs="Times New Roman"/>
          <w:sz w:val="24"/>
          <w:szCs w:val="24"/>
        </w:rPr>
        <w:t xml:space="preserve">Are additional partnerships needed to support family economic well-being? </w:t>
      </w:r>
    </w:p>
    <w:p w:rsidR="002A6300" w:rsidRPr="002A6300" w:rsidP="002A6300" w14:paraId="5CDB8C84" w14:textId="77777777">
      <w:pPr>
        <w:numPr>
          <w:ilvl w:val="2"/>
          <w:numId w:val="32"/>
        </w:numPr>
        <w:tabs>
          <w:tab w:val="left" w:pos="720"/>
        </w:tabs>
        <w:spacing w:before="80" w:after="80"/>
        <w:ind w:left="1080"/>
        <w:contextualSpacing/>
        <w:rPr>
          <w:rFonts w:ascii="Times New Roman" w:eastAsia="Times New Roman" w:hAnsi="Times New Roman" w:cs="Times New Roman"/>
          <w:sz w:val="24"/>
          <w:szCs w:val="24"/>
        </w:rPr>
      </w:pPr>
      <w:r w:rsidRPr="002A6300">
        <w:rPr>
          <w:rFonts w:ascii="Times New Roman" w:eastAsia="Times New Roman" w:hAnsi="Times New Roman" w:cs="Times New Roman"/>
          <w:sz w:val="24"/>
          <w:szCs w:val="24"/>
        </w:rPr>
        <w:t>Who receives these services? How do you or your partners determine and make referrals?</w:t>
      </w:r>
    </w:p>
    <w:p w:rsidR="002A6300" w:rsidRPr="002A6300" w:rsidP="002A6300" w14:paraId="6DAA80C9" w14:textId="77777777">
      <w:pPr>
        <w:numPr>
          <w:ilvl w:val="0"/>
          <w:numId w:val="33"/>
        </w:numPr>
        <w:spacing w:after="80"/>
        <w:rPr>
          <w:rFonts w:ascii="Times New Roman" w:eastAsia="Times New Roman" w:hAnsi="Times New Roman" w:cs="Times New Roman"/>
          <w:sz w:val="24"/>
          <w:szCs w:val="24"/>
        </w:rPr>
      </w:pPr>
      <w:r w:rsidRPr="002A6300">
        <w:rPr>
          <w:rFonts w:ascii="Times New Roman" w:eastAsia="Times New Roman" w:hAnsi="Times New Roman" w:cs="Times New Roman"/>
          <w:sz w:val="24"/>
          <w:szCs w:val="24"/>
        </w:rPr>
        <w:t>What other community resources are available to support families’ economic well-being?</w:t>
      </w:r>
    </w:p>
    <w:p w:rsidR="002A6300" w:rsidRPr="002A6300" w:rsidP="002A6300" w14:paraId="411BA13F" w14:textId="77777777">
      <w:pPr>
        <w:numPr>
          <w:ilvl w:val="0"/>
          <w:numId w:val="33"/>
        </w:numPr>
        <w:spacing w:after="80"/>
        <w:rPr>
          <w:rFonts w:ascii="Times New Roman" w:eastAsia="Times New Roman" w:hAnsi="Times New Roman" w:cs="Times New Roman"/>
          <w:sz w:val="24"/>
          <w:szCs w:val="24"/>
        </w:rPr>
      </w:pPr>
      <w:r w:rsidRPr="002A6300">
        <w:rPr>
          <w:rFonts w:ascii="Times New Roman" w:eastAsia="Times New Roman" w:hAnsi="Times New Roman" w:cs="Times New Roman"/>
          <w:sz w:val="24"/>
          <w:szCs w:val="24"/>
        </w:rPr>
        <w:t xml:space="preserve">How do families learn about and access resources in the community to address their economic well-being needs? </w:t>
      </w:r>
    </w:p>
    <w:p w:rsidR="002A6300" w:rsidRPr="002A6300" w:rsidP="002A6300" w14:paraId="5C05BC09" w14:textId="77777777">
      <w:pPr>
        <w:spacing w:before="80" w:after="80"/>
        <w:ind w:left="1800" w:hanging="1080"/>
        <w:contextualSpacing/>
        <w:rPr>
          <w:rFonts w:ascii="Times New Roman" w:eastAsia="Times New Roman" w:hAnsi="Times New Roman" w:cs="Times New Roman"/>
          <w:sz w:val="24"/>
          <w:szCs w:val="24"/>
        </w:rPr>
      </w:pPr>
      <w:r w:rsidRPr="002A6300">
        <w:rPr>
          <w:rFonts w:ascii="Times New Roman" w:eastAsia="Times New Roman" w:hAnsi="Times New Roman" w:cs="Times New Roman"/>
          <w:i/>
          <w:iCs/>
          <w:sz w:val="24"/>
          <w:szCs w:val="24"/>
        </w:rPr>
        <w:t xml:space="preserve">Probes: </w:t>
      </w:r>
      <w:r w:rsidRPr="002A6300">
        <w:rPr>
          <w:rFonts w:ascii="Times New Roman" w:eastAsia="Times New Roman" w:hAnsi="Times New Roman" w:cs="Times New Roman"/>
          <w:i/>
          <w:iCs/>
          <w:sz w:val="24"/>
          <w:szCs w:val="24"/>
        </w:rPr>
        <w:tab/>
      </w:r>
      <w:r w:rsidRPr="002A6300">
        <w:rPr>
          <w:rFonts w:ascii="Times New Roman" w:eastAsia="Times New Roman" w:hAnsi="Times New Roman" w:cs="Times New Roman"/>
          <w:sz w:val="24"/>
          <w:szCs w:val="24"/>
        </w:rPr>
        <w:t>Does your program refer families to resources, provide them with information about available resources, or help them complete application forms? Do you follow up with families after you refer them to services or after they receive additional resources?</w:t>
      </w:r>
    </w:p>
    <w:p w:rsidR="002A6300" w:rsidRPr="002A6300" w:rsidP="002A6300" w14:paraId="630B906A" w14:textId="77777777">
      <w:pPr>
        <w:numPr>
          <w:ilvl w:val="0"/>
          <w:numId w:val="33"/>
        </w:numPr>
        <w:spacing w:after="80"/>
        <w:rPr>
          <w:rFonts w:ascii="Times New Roman" w:eastAsia="Times New Roman" w:hAnsi="Times New Roman" w:cs="Times New Roman"/>
          <w:sz w:val="24"/>
          <w:szCs w:val="24"/>
        </w:rPr>
      </w:pPr>
      <w:r w:rsidRPr="002A6300">
        <w:rPr>
          <w:rFonts w:ascii="Times New Roman" w:eastAsia="Times New Roman" w:hAnsi="Times New Roman" w:cs="Times New Roman"/>
          <w:sz w:val="24"/>
          <w:szCs w:val="24"/>
        </w:rPr>
        <w:t xml:space="preserve">What barriers prevent families from accessing benefits to support economic well-being? </w:t>
      </w:r>
    </w:p>
    <w:p w:rsidR="002A6300" w:rsidRPr="002A6300" w:rsidP="002A6300" w14:paraId="4DB028F8" w14:textId="77777777">
      <w:pPr>
        <w:spacing w:before="80" w:after="80"/>
        <w:ind w:left="1800" w:hanging="1080"/>
        <w:contextualSpacing/>
        <w:rPr>
          <w:rFonts w:ascii="Times New Roman" w:eastAsia="Times New Roman" w:hAnsi="Times New Roman" w:cs="Times New Roman"/>
          <w:sz w:val="24"/>
          <w:szCs w:val="24"/>
        </w:rPr>
      </w:pPr>
      <w:r w:rsidRPr="002A6300">
        <w:rPr>
          <w:rFonts w:ascii="Times New Roman" w:eastAsia="Times New Roman" w:hAnsi="Times New Roman" w:cs="Times New Roman"/>
          <w:i/>
          <w:iCs/>
          <w:sz w:val="24"/>
          <w:szCs w:val="24"/>
        </w:rPr>
        <w:t xml:space="preserve">Probes: </w:t>
      </w:r>
      <w:r w:rsidRPr="002A6300">
        <w:rPr>
          <w:rFonts w:ascii="Times New Roman" w:eastAsia="Times New Roman" w:hAnsi="Times New Roman" w:cs="Times New Roman"/>
          <w:i/>
          <w:iCs/>
          <w:sz w:val="24"/>
          <w:szCs w:val="24"/>
        </w:rPr>
        <w:tab/>
      </w:r>
      <w:r w:rsidRPr="002A6300">
        <w:rPr>
          <w:rFonts w:ascii="Times New Roman" w:eastAsia="Times New Roman" w:hAnsi="Times New Roman" w:cs="Times New Roman"/>
          <w:sz w:val="24"/>
          <w:szCs w:val="24"/>
        </w:rPr>
        <w:t>Complex paperwork, tax status, immigration concerns, language barriers, or difficulty applying (such as multiple phone calls, calls on hold for long periods of time, or families needing to take time off from work to attend an appointment)</w:t>
      </w:r>
    </w:p>
    <w:p w:rsidR="002A6300" w:rsidRPr="002A6300" w:rsidP="002A6300" w14:paraId="7A209299" w14:textId="77777777">
      <w:pPr>
        <w:numPr>
          <w:ilvl w:val="0"/>
          <w:numId w:val="33"/>
        </w:numPr>
        <w:spacing w:after="80"/>
        <w:rPr>
          <w:rFonts w:ascii="Times New Roman" w:eastAsia="Times New Roman" w:hAnsi="Times New Roman" w:cs="Times New Roman"/>
          <w:sz w:val="24"/>
          <w:szCs w:val="24"/>
        </w:rPr>
      </w:pPr>
      <w:r w:rsidRPr="002A6300">
        <w:rPr>
          <w:rFonts w:ascii="Times New Roman" w:eastAsia="Times New Roman" w:hAnsi="Times New Roman" w:cs="Times New Roman"/>
          <w:sz w:val="24"/>
          <w:szCs w:val="24"/>
        </w:rPr>
        <w:t xml:space="preserve">What has been most helpful in helping families overcome barriers to accessing economic resources? </w:t>
      </w:r>
    </w:p>
    <w:p w:rsidR="002A6300" w:rsidRPr="002A6300" w:rsidP="002A6300" w14:paraId="4EA4F5FC" w14:textId="77777777">
      <w:pPr>
        <w:spacing w:before="80" w:after="80"/>
        <w:ind w:left="1800" w:hanging="1080"/>
        <w:contextualSpacing/>
        <w:rPr>
          <w:rFonts w:ascii="Times New Roman" w:eastAsia="Times New Roman" w:hAnsi="Times New Roman" w:cs="Times New Roman"/>
          <w:sz w:val="24"/>
          <w:szCs w:val="24"/>
        </w:rPr>
      </w:pPr>
      <w:r w:rsidRPr="002A6300">
        <w:rPr>
          <w:rFonts w:ascii="Times New Roman" w:eastAsia="Times New Roman" w:hAnsi="Times New Roman" w:cs="Times New Roman"/>
          <w:i/>
          <w:iCs/>
          <w:sz w:val="24"/>
          <w:szCs w:val="24"/>
        </w:rPr>
        <w:t xml:space="preserve">Probes: </w:t>
      </w:r>
      <w:r w:rsidRPr="002A6300">
        <w:rPr>
          <w:rFonts w:ascii="Times New Roman" w:eastAsia="Times New Roman" w:hAnsi="Times New Roman" w:cs="Times New Roman"/>
          <w:sz w:val="24"/>
          <w:szCs w:val="24"/>
        </w:rPr>
        <w:tab/>
        <w:t>Relationship building, warm handoffs, extensive and accurate resource lists, or informal supports (churches, advocacy organizations, or local social service nonprofits)</w:t>
      </w:r>
    </w:p>
    <w:p w:rsidR="002A6300" w:rsidRPr="002A6300" w:rsidP="002A6300" w14:paraId="297DAEDF" w14:textId="77777777">
      <w:pPr>
        <w:keepNext/>
        <w:keepLines/>
        <w:spacing w:before="240"/>
        <w:ind w:left="432" w:hanging="432"/>
        <w:outlineLvl w:val="2"/>
        <w:rPr>
          <w:rFonts w:ascii="Arial" w:eastAsia="Times New Roman" w:hAnsi="Arial" w:cs="Times New Roman"/>
          <w:color w:val="046B5C" w:themeColor="text2"/>
          <w:sz w:val="24"/>
          <w:szCs w:val="32"/>
        </w:rPr>
      </w:pPr>
      <w:r w:rsidRPr="002A6300">
        <w:rPr>
          <w:rFonts w:ascii="Arial" w:eastAsia="Times New Roman" w:hAnsi="Arial" w:cs="Times New Roman"/>
          <w:color w:val="046B5C" w:themeColor="text2"/>
          <w:sz w:val="24"/>
          <w:szCs w:val="32"/>
        </w:rPr>
        <w:t>F.</w:t>
      </w:r>
      <w:r w:rsidRPr="002A6300">
        <w:rPr>
          <w:rFonts w:ascii="Arial" w:eastAsia="Times New Roman" w:hAnsi="Arial" w:cs="Times New Roman"/>
          <w:color w:val="046B5C" w:themeColor="text2"/>
          <w:sz w:val="24"/>
          <w:szCs w:val="32"/>
        </w:rPr>
        <w:tab/>
        <w:t>Recommendations</w:t>
      </w:r>
    </w:p>
    <w:p w:rsidR="002A6300" w:rsidRPr="002A6300" w:rsidP="002A6300" w14:paraId="55AA712F" w14:textId="77777777">
      <w:pPr>
        <w:spacing w:before="160"/>
        <w:rPr>
          <w:rFonts w:ascii="Times New Roman" w:eastAsia="Times New Roman" w:hAnsi="Times New Roman" w:cs="Times New Roman"/>
          <w:i/>
          <w:iCs/>
        </w:rPr>
      </w:pPr>
      <w:r w:rsidRPr="002A6300">
        <w:rPr>
          <w:rFonts w:ascii="Times New Roman" w:eastAsia="Times New Roman" w:hAnsi="Times New Roman" w:cs="Times New Roman"/>
          <w:i/>
          <w:iCs/>
        </w:rPr>
        <w:t>Finally, I would like to discuss your program’s successes, strengths, opportunities for improvement, and lessons learned regarding the implementation of economic well-being services.</w:t>
      </w:r>
    </w:p>
    <w:p w:rsidR="002A6300" w:rsidRPr="00E144E6" w:rsidP="00E144E6" w14:paraId="06C4FF8E" w14:textId="77777777">
      <w:pPr>
        <w:pStyle w:val="ListNumber"/>
        <w:numPr>
          <w:ilvl w:val="0"/>
          <w:numId w:val="72"/>
        </w:numPr>
        <w:rPr>
          <w:rFonts w:ascii="Times New Roman" w:eastAsia="Times New Roman" w:hAnsi="Times New Roman" w:cs="Times New Roman"/>
          <w:b/>
          <w:bCs/>
        </w:rPr>
      </w:pPr>
      <w:r w:rsidRPr="00E144E6">
        <w:rPr>
          <w:rFonts w:ascii="Times New Roman" w:eastAsia="Times New Roman" w:hAnsi="Times New Roman" w:cs="Times New Roman"/>
          <w:b/>
          <w:bCs/>
        </w:rPr>
        <w:t>Lessons learned</w:t>
      </w:r>
    </w:p>
    <w:p w:rsidR="002A6300" w:rsidRPr="00E144E6" w:rsidP="00E144E6" w14:paraId="4E8C9824" w14:textId="77777777">
      <w:pPr>
        <w:pStyle w:val="ListAlpha2"/>
        <w:numPr>
          <w:ilvl w:val="0"/>
          <w:numId w:val="73"/>
        </w:numPr>
        <w:rPr>
          <w:rFonts w:ascii="Times New Roman" w:eastAsia="Times New Roman" w:hAnsi="Times New Roman" w:cs="Times New Roman"/>
          <w:b/>
          <w:bCs/>
          <w:sz w:val="24"/>
          <w:szCs w:val="24"/>
        </w:rPr>
      </w:pPr>
      <w:r w:rsidRPr="00E144E6">
        <w:rPr>
          <w:rFonts w:ascii="Times New Roman" w:eastAsia="Times New Roman" w:hAnsi="Times New Roman" w:cs="Times New Roman"/>
          <w:sz w:val="24"/>
          <w:szCs w:val="24"/>
        </w:rPr>
        <w:t>What are some of the lessons your program has learned in addressing and supporting family economic well-being?</w:t>
      </w:r>
    </w:p>
    <w:p w:rsidR="002A6300" w:rsidRPr="002A6300" w:rsidP="002A6300" w14:paraId="02B587B5" w14:textId="77777777">
      <w:pPr>
        <w:numPr>
          <w:ilvl w:val="0"/>
          <w:numId w:val="33"/>
        </w:numPr>
        <w:spacing w:after="80"/>
        <w:rPr>
          <w:rFonts w:ascii="Times New Roman" w:eastAsia="Times New Roman" w:hAnsi="Times New Roman" w:cs="Times New Roman"/>
          <w:b/>
          <w:bCs/>
          <w:sz w:val="24"/>
          <w:szCs w:val="24"/>
        </w:rPr>
      </w:pPr>
      <w:r w:rsidRPr="002A6300">
        <w:rPr>
          <w:rFonts w:ascii="Times New Roman" w:eastAsia="Times New Roman" w:hAnsi="Times New Roman" w:cs="Times New Roman"/>
          <w:sz w:val="24"/>
          <w:szCs w:val="24"/>
        </w:rPr>
        <w:t>What adjustments has your program made, based on those lessons learned, in its approach to addressing and supporting family economic well-being?</w:t>
      </w:r>
    </w:p>
    <w:p w:rsidR="002A6300" w:rsidRPr="002A6300" w:rsidP="002A6300" w14:paraId="0923CA14" w14:textId="77777777">
      <w:pPr>
        <w:numPr>
          <w:ilvl w:val="0"/>
          <w:numId w:val="28"/>
        </w:numPr>
        <w:adjustRightInd w:val="0"/>
        <w:spacing w:after="80"/>
        <w:rPr>
          <w:rFonts w:ascii="Times New Roman" w:eastAsia="Times New Roman" w:hAnsi="Times New Roman" w:cs="Times New Roman"/>
          <w:b/>
          <w:bCs/>
          <w:sz w:val="24"/>
          <w:szCs w:val="24"/>
        </w:rPr>
      </w:pPr>
      <w:r w:rsidRPr="002A6300">
        <w:rPr>
          <w:rFonts w:ascii="Times New Roman" w:eastAsia="Times New Roman" w:hAnsi="Times New Roman" w:cs="Times New Roman"/>
          <w:b/>
          <w:bCs/>
        </w:rPr>
        <w:t>Opportunities</w:t>
      </w:r>
      <w:r w:rsidRPr="002A6300">
        <w:rPr>
          <w:rFonts w:ascii="Times New Roman" w:eastAsia="Times New Roman" w:hAnsi="Times New Roman" w:cs="Times New Roman"/>
          <w:b/>
          <w:bCs/>
          <w:sz w:val="24"/>
          <w:szCs w:val="24"/>
        </w:rPr>
        <w:t xml:space="preserve"> for improvement in supporting economic well-being</w:t>
      </w:r>
    </w:p>
    <w:p w:rsidR="002A6300" w:rsidRPr="00E144E6" w:rsidP="00E144E6" w14:paraId="3D0C11E6" w14:textId="77777777">
      <w:pPr>
        <w:pStyle w:val="ListAlpha2"/>
        <w:numPr>
          <w:ilvl w:val="0"/>
          <w:numId w:val="74"/>
        </w:numPr>
        <w:rPr>
          <w:rFonts w:ascii="Times New Roman" w:eastAsia="Times New Roman" w:hAnsi="Times New Roman" w:cs="Times New Roman"/>
          <w:b/>
          <w:bCs/>
          <w:sz w:val="24"/>
          <w:szCs w:val="24"/>
        </w:rPr>
      </w:pPr>
      <w:r w:rsidRPr="00E144E6">
        <w:rPr>
          <w:rFonts w:ascii="Times New Roman" w:eastAsia="Times New Roman" w:hAnsi="Times New Roman" w:cs="Times New Roman"/>
          <w:sz w:val="24"/>
          <w:szCs w:val="24"/>
        </w:rPr>
        <w:t>In what ways could your program better support the economic well-being of enrolled families? For example, are there additional home visiting strategies that you think would be beneficial to implement?</w:t>
      </w:r>
    </w:p>
    <w:p w:rsidR="002A6300" w:rsidRPr="002A6300" w:rsidP="002A6300" w14:paraId="13176A9B" w14:textId="77777777">
      <w:pPr>
        <w:numPr>
          <w:ilvl w:val="0"/>
          <w:numId w:val="33"/>
        </w:numPr>
        <w:spacing w:after="80"/>
        <w:rPr>
          <w:rFonts w:ascii="Times New Roman" w:eastAsia="Times New Roman" w:hAnsi="Times New Roman" w:cs="Times New Roman"/>
          <w:b/>
          <w:bCs/>
          <w:sz w:val="24"/>
          <w:szCs w:val="24"/>
        </w:rPr>
      </w:pPr>
      <w:r w:rsidRPr="002A6300">
        <w:rPr>
          <w:rFonts w:ascii="Times New Roman" w:eastAsia="Times New Roman" w:hAnsi="Times New Roman" w:cs="Times New Roman"/>
          <w:sz w:val="24"/>
          <w:szCs w:val="24"/>
        </w:rPr>
        <w:t>What barriers, if any, prevent your program from improving services to support family economic well-being?</w:t>
      </w:r>
    </w:p>
    <w:p w:rsidR="002A6300" w:rsidRPr="002A6300" w:rsidP="002A6300" w14:paraId="0461807F" w14:textId="77777777">
      <w:pPr>
        <w:numPr>
          <w:ilvl w:val="0"/>
          <w:numId w:val="28"/>
        </w:numPr>
        <w:adjustRightInd w:val="0"/>
        <w:spacing w:after="80"/>
        <w:rPr>
          <w:rFonts w:ascii="Times New Roman" w:eastAsia="Times New Roman" w:hAnsi="Times New Roman" w:cs="Times New Roman"/>
          <w:b/>
          <w:bCs/>
          <w:sz w:val="24"/>
          <w:szCs w:val="24"/>
        </w:rPr>
      </w:pPr>
      <w:r w:rsidRPr="002A6300">
        <w:rPr>
          <w:rFonts w:ascii="Times New Roman" w:eastAsia="Times New Roman" w:hAnsi="Times New Roman" w:cs="Times New Roman"/>
          <w:b/>
          <w:bCs/>
        </w:rPr>
        <w:t>Accomplishments</w:t>
      </w:r>
      <w:r w:rsidRPr="002A6300">
        <w:rPr>
          <w:rFonts w:ascii="Times New Roman" w:eastAsia="Times New Roman" w:hAnsi="Times New Roman" w:cs="Times New Roman"/>
          <w:b/>
          <w:bCs/>
          <w:sz w:val="24"/>
          <w:szCs w:val="24"/>
        </w:rPr>
        <w:t xml:space="preserve"> in supporting family economic well-being</w:t>
      </w:r>
    </w:p>
    <w:p w:rsidR="002A6300" w:rsidRPr="002A6300" w:rsidP="002A6300" w14:paraId="2B8B46DA" w14:textId="77777777">
      <w:pPr>
        <w:numPr>
          <w:ilvl w:val="0"/>
          <w:numId w:val="57"/>
        </w:numPr>
        <w:spacing w:after="80"/>
        <w:rPr>
          <w:rFonts w:ascii="Times New Roman" w:eastAsia="Times New Roman" w:hAnsi="Times New Roman" w:cs="Times New Roman"/>
          <w:b/>
          <w:bCs/>
          <w:sz w:val="24"/>
          <w:szCs w:val="24"/>
        </w:rPr>
      </w:pPr>
      <w:r w:rsidRPr="002A6300">
        <w:rPr>
          <w:rFonts w:ascii="Times New Roman" w:eastAsia="Times New Roman" w:hAnsi="Times New Roman" w:cs="Times New Roman"/>
          <w:sz w:val="24"/>
          <w:szCs w:val="24"/>
        </w:rPr>
        <w:t>Please describe your program’s accomplishments in supporting family economic well-being. These could include family success stories, partnerships in the community to better support families in your program, or other achievements.</w:t>
      </w:r>
    </w:p>
    <w:p w:rsidR="00A101E1" w:rsidP="002A6300" w14:paraId="6EEBE4EE" w14:textId="7A4F4837">
      <w:pPr>
        <w:keepNext/>
        <w:keepLines/>
        <w:spacing w:before="240"/>
        <w:ind w:left="432" w:hanging="432"/>
        <w:outlineLvl w:val="2"/>
        <w:rPr>
          <w:rFonts w:ascii="Arial" w:eastAsia="Times New Roman" w:hAnsi="Arial" w:cs="Times New Roman"/>
          <w:b/>
          <w:bCs/>
          <w:color w:val="046B5C" w:themeColor="text2"/>
          <w:sz w:val="24"/>
          <w:szCs w:val="32"/>
        </w:rPr>
      </w:pPr>
      <w:r w:rsidRPr="002A6300">
        <w:rPr>
          <w:rFonts w:ascii="Arial" w:eastAsia="Times New Roman" w:hAnsi="Arial" w:cs="Times New Roman"/>
          <w:color w:val="046B5C" w:themeColor="text2"/>
          <w:sz w:val="24"/>
          <w:szCs w:val="32"/>
        </w:rPr>
        <w:t>G.</w:t>
      </w:r>
      <w:r w:rsidRPr="002A6300">
        <w:rPr>
          <w:rFonts w:ascii="Arial" w:eastAsia="Times New Roman" w:hAnsi="Arial" w:cs="Times New Roman"/>
          <w:color w:val="046B5C" w:themeColor="text2"/>
          <w:sz w:val="24"/>
          <w:szCs w:val="32"/>
        </w:rPr>
        <w:tab/>
      </w:r>
      <w:r w:rsidRPr="005656BA">
        <w:rPr>
          <w:rFonts w:ascii="Arial" w:eastAsia="Times New Roman" w:hAnsi="Arial" w:cs="Times New Roman"/>
          <w:color w:val="046B5C" w:themeColor="text2"/>
          <w:sz w:val="24"/>
          <w:szCs w:val="32"/>
        </w:rPr>
        <w:t>Additional Information</w:t>
      </w:r>
      <w:r>
        <w:rPr>
          <w:rFonts w:ascii="Arial" w:eastAsia="Times New Roman" w:hAnsi="Arial" w:cs="Times New Roman"/>
          <w:b/>
          <w:bCs/>
          <w:color w:val="046B5C" w:themeColor="text2"/>
          <w:sz w:val="24"/>
          <w:szCs w:val="32"/>
        </w:rPr>
        <w:t xml:space="preserve"> </w:t>
      </w:r>
    </w:p>
    <w:p w:rsidR="006D78FE" w:rsidRPr="005656BA" w:rsidP="005656BA" w14:paraId="6089F2FB" w14:textId="4F5DAF61">
      <w:pPr>
        <w:pStyle w:val="ParagraphContinued"/>
        <w:ind w:firstLine="432"/>
      </w:pPr>
      <w:r w:rsidRPr="005656BA">
        <w:rPr>
          <w:rFonts w:eastAsiaTheme="majorEastAsia" w:cstheme="minorHAnsi"/>
        </w:rPr>
        <w:t>a.</w:t>
      </w:r>
      <w:r w:rsidRPr="005656BA">
        <w:t xml:space="preserve"> </w:t>
      </w:r>
      <w:r>
        <w:t xml:space="preserve">Is there anything else you would like to mention that we have not discussed? </w:t>
      </w:r>
    </w:p>
    <w:p w:rsidR="002A6300" w:rsidRPr="002A6300" w:rsidP="002A6300" w14:paraId="1929F450" w14:textId="7B88BFFF">
      <w:pPr>
        <w:keepNext/>
        <w:keepLines/>
        <w:spacing w:before="240"/>
        <w:ind w:left="432" w:hanging="432"/>
        <w:outlineLvl w:val="2"/>
        <w:rPr>
          <w:rFonts w:ascii="Arial" w:eastAsia="Times New Roman" w:hAnsi="Arial" w:cs="Times New Roman"/>
          <w:color w:val="046B5C" w:themeColor="text2"/>
          <w:sz w:val="24"/>
          <w:szCs w:val="32"/>
        </w:rPr>
      </w:pPr>
      <w:r>
        <w:rPr>
          <w:rFonts w:ascii="Arial" w:eastAsia="Times New Roman" w:hAnsi="Arial" w:cs="Times New Roman"/>
          <w:color w:val="046B5C" w:themeColor="text2"/>
          <w:sz w:val="24"/>
          <w:szCs w:val="32"/>
        </w:rPr>
        <w:t xml:space="preserve">H. </w:t>
      </w:r>
      <w:r w:rsidRPr="002A6300">
        <w:rPr>
          <w:rFonts w:ascii="Arial" w:eastAsia="Times New Roman" w:hAnsi="Arial" w:cs="Times New Roman"/>
          <w:color w:val="046B5C" w:themeColor="text2"/>
          <w:sz w:val="24"/>
          <w:szCs w:val="32"/>
        </w:rPr>
        <w:t>Wrap-up</w:t>
      </w:r>
    </w:p>
    <w:p w:rsidR="002A6300" w:rsidRPr="002A6300" w:rsidP="002A6300" w14:paraId="798E4FBD" w14:textId="77777777">
      <w:pPr>
        <w:spacing w:line="256" w:lineRule="auto"/>
        <w:rPr>
          <w:rFonts w:ascii="Times New Roman" w:eastAsia="Times New Roman" w:hAnsi="Times New Roman" w:cs="Times New Roman"/>
          <w:sz w:val="24"/>
          <w:szCs w:val="24"/>
        </w:rPr>
      </w:pPr>
      <w:r w:rsidRPr="002A6300">
        <w:rPr>
          <w:rFonts w:ascii="Times New Roman" w:eastAsia="Times New Roman" w:hAnsi="Times New Roman" w:cs="Times New Roman"/>
          <w:sz w:val="24"/>
          <w:szCs w:val="24"/>
        </w:rPr>
        <w:t xml:space="preserve">That covers all the questions I have for you today. Thank you so much for taking the time to speak with me. Before we end, I wanted to see if there is anything else you think I should know about how your program addresses the economic well-being needs of families. </w:t>
      </w:r>
    </w:p>
    <w:p w:rsidR="002A6300" w:rsidRPr="002A6300" w:rsidP="002A6300" w14:paraId="63960C14" w14:textId="77777777">
      <w:pPr>
        <w:spacing w:line="256" w:lineRule="auto"/>
        <w:rPr>
          <w:rFonts w:ascii="Times New Roman" w:eastAsia="Times New Roman" w:hAnsi="Times New Roman" w:cs="Times New Roman"/>
          <w:sz w:val="24"/>
          <w:szCs w:val="24"/>
        </w:rPr>
      </w:pPr>
      <w:r w:rsidRPr="002A6300">
        <w:rPr>
          <w:rFonts w:ascii="Times New Roman" w:eastAsia="Times New Roman" w:hAnsi="Times New Roman" w:cs="Times New Roman"/>
          <w:sz w:val="24"/>
          <w:szCs w:val="24"/>
        </w:rPr>
        <w:t>Also, when we review our notes from today’s call, if we have any questions or clarifications, may we contact you again?</w:t>
      </w:r>
    </w:p>
    <w:p w:rsidR="002A6300" w:rsidRPr="002A6300" w:rsidP="002A6300" w14:paraId="0E5A5660" w14:textId="77777777">
      <w:pPr>
        <w:rPr>
          <w:rFonts w:ascii="Times New Roman" w:eastAsia="Times New Roman" w:hAnsi="Times New Roman" w:cs="Times New Roman"/>
          <w:sz w:val="24"/>
          <w:szCs w:val="24"/>
        </w:rPr>
      </w:pPr>
      <w:r w:rsidRPr="002A6300">
        <w:rPr>
          <w:rFonts w:ascii="Times New Roman" w:eastAsia="Times New Roman" w:hAnsi="Times New Roman" w:cs="Times New Roman"/>
          <w:sz w:val="24"/>
          <w:szCs w:val="24"/>
        </w:rPr>
        <w:t xml:space="preserve">Thanks again for speaking with me today. Your input was very valuable. </w:t>
      </w:r>
    </w:p>
    <w:p w:rsidR="002A6300" w:rsidP="000618AD" w14:paraId="44D65F8D" w14:textId="6F1C79A3">
      <w:pPr>
        <w:pStyle w:val="Paragraph"/>
      </w:pPr>
    </w:p>
    <w:p w:rsidR="002A6300" w:rsidP="000618AD" w14:paraId="3273651E" w14:textId="77777777">
      <w:pPr>
        <w:pStyle w:val="Paragraph"/>
      </w:pPr>
    </w:p>
    <w:p w:rsidR="002A6300" w:rsidP="000618AD" w14:paraId="70963EB3" w14:textId="77777777">
      <w:pPr>
        <w:pStyle w:val="Paragraph"/>
        <w:sectPr w:rsidSect="002A6300">
          <w:headerReference w:type="default" r:id="rId17"/>
          <w:footerReference w:type="default" r:id="rId18"/>
          <w:pgSz w:w="12240" w:h="15840"/>
          <w:pgMar w:top="1440" w:right="1440" w:bottom="1440" w:left="1440" w:header="720" w:footer="720" w:gutter="0"/>
          <w:cols w:space="720"/>
          <w:docGrid w:linePitch="360"/>
        </w:sectPr>
      </w:pPr>
    </w:p>
    <w:p w:rsidR="002A6300" w:rsidP="000618AD" w14:paraId="19718295" w14:textId="7A109203">
      <w:pPr>
        <w:pStyle w:val="Paragraph"/>
      </w:pPr>
    </w:p>
    <w:p w:rsidR="000A5124" w:rsidP="000A5124" w14:paraId="413C77A0" w14:textId="77777777">
      <w:pPr>
        <w:pStyle w:val="AppendixTitle"/>
        <w:rPr>
          <w:rFonts w:eastAsia="Times New Roman"/>
        </w:rPr>
      </w:pPr>
      <w:r>
        <w:rPr>
          <w:rFonts w:eastAsia="Times New Roman"/>
        </w:rPr>
        <w:t>Instrument 4</w:t>
      </w:r>
      <w:r>
        <w:rPr>
          <w:rFonts w:eastAsia="Times New Roman"/>
        </w:rPr>
        <w:br/>
      </w:r>
      <w:r>
        <w:rPr>
          <w:rFonts w:eastAsia="Times New Roman"/>
        </w:rPr>
        <w:br/>
        <w:t>Parent Participant Interview Protocol</w:t>
      </w:r>
    </w:p>
    <w:p w:rsidR="000A5124" w:rsidP="000A5124" w14:paraId="47C5F9AF" w14:textId="77777777">
      <w:pPr>
        <w:spacing w:after="0"/>
        <w:rPr>
          <w:rFonts w:eastAsia="Times New Roman" w:asciiTheme="majorHAnsi" w:hAnsiTheme="majorHAnsi" w:cstheme="majorBidi"/>
          <w:b/>
          <w:bCs/>
          <w:color w:val="046B5C" w:themeColor="text2"/>
          <w:sz w:val="28"/>
          <w:szCs w:val="32"/>
        </w:rPr>
        <w:sectPr>
          <w:headerReference w:type="default" r:id="rId19"/>
          <w:pgSz w:w="12240" w:h="15840"/>
          <w:pgMar w:top="1440" w:right="1440" w:bottom="1440" w:left="1440" w:header="720" w:footer="720" w:gutter="0"/>
          <w:cols w:space="720"/>
        </w:sectPr>
      </w:pPr>
    </w:p>
    <w:p w:rsidR="000A5124" w:rsidP="000A5124" w14:paraId="11089022" w14:textId="5AB0F026">
      <w:pPr>
        <w:spacing w:after="0" w:line="240" w:lineRule="auto"/>
        <w:jc w:val="right"/>
        <w:rPr>
          <w:i/>
          <w:iCs/>
          <w:sz w:val="16"/>
          <w:szCs w:val="16"/>
        </w:rPr>
      </w:pPr>
      <w:r>
        <w:rPr>
          <w:i/>
          <w:iCs/>
          <w:sz w:val="16"/>
          <w:szCs w:val="16"/>
        </w:rPr>
        <w:t xml:space="preserve">OMB#: </w:t>
      </w:r>
      <w:r w:rsidR="00066D8B">
        <w:rPr>
          <w:i/>
          <w:iCs/>
          <w:sz w:val="16"/>
          <w:szCs w:val="16"/>
        </w:rPr>
        <w:t>0970-0356</w:t>
      </w:r>
    </w:p>
    <w:p w:rsidR="000A5124" w:rsidP="000A5124" w14:paraId="108E2EDD" w14:textId="50F9DAAA">
      <w:pPr>
        <w:spacing w:after="0" w:line="240" w:lineRule="auto"/>
        <w:jc w:val="right"/>
        <w:rPr>
          <w:i/>
          <w:iCs/>
          <w:sz w:val="16"/>
          <w:szCs w:val="16"/>
        </w:rPr>
      </w:pPr>
      <w:r>
        <w:rPr>
          <w:i/>
          <w:iCs/>
          <w:sz w:val="16"/>
          <w:szCs w:val="16"/>
        </w:rPr>
        <w:t xml:space="preserve">Expiration Date: </w:t>
      </w:r>
      <w:r w:rsidR="00066D8B">
        <w:rPr>
          <w:i/>
          <w:iCs/>
          <w:sz w:val="16"/>
          <w:szCs w:val="16"/>
        </w:rPr>
        <w:t>02/24/2024</w:t>
      </w:r>
    </w:p>
    <w:p w:rsidR="000A5124" w:rsidP="000A5124" w14:paraId="39A884D7" w14:textId="00D6C8BD">
      <w:pPr>
        <w:spacing w:before="240" w:after="120" w:line="240" w:lineRule="auto"/>
        <w:jc w:val="center"/>
        <w:rPr>
          <w:b/>
          <w:szCs w:val="24"/>
        </w:rPr>
      </w:pPr>
      <w:r>
        <w:rPr>
          <w:b/>
          <w:szCs w:val="24"/>
        </w:rPr>
        <w:t xml:space="preserve">Supporting Family Economic Well-Being </w:t>
      </w:r>
      <w:r w:rsidR="00327015">
        <w:rPr>
          <w:b/>
          <w:szCs w:val="24"/>
        </w:rPr>
        <w:t>t</w:t>
      </w:r>
      <w:r>
        <w:rPr>
          <w:b/>
          <w:szCs w:val="24"/>
        </w:rPr>
        <w:t>hrough Home Visiting</w:t>
      </w:r>
    </w:p>
    <w:p w:rsidR="000A5124" w:rsidP="000A5124" w14:paraId="10FCFA8F" w14:textId="03B30D34">
      <w:pPr>
        <w:spacing w:after="120" w:line="240" w:lineRule="auto"/>
        <w:jc w:val="center"/>
        <w:rPr>
          <w:b/>
          <w:szCs w:val="24"/>
        </w:rPr>
      </w:pPr>
      <w:r>
        <w:rPr>
          <w:noProof/>
        </w:rPr>
        <mc:AlternateContent>
          <mc:Choice Requires="wps">
            <w:drawing>
              <wp:anchor distT="45720" distB="45720" distL="114300" distR="114300" simplePos="0" relativeHeight="251664384" behindDoc="0" locked="0" layoutInCell="1" allowOverlap="1">
                <wp:simplePos x="0" y="0"/>
                <wp:positionH relativeFrom="margin">
                  <wp:align>left</wp:align>
                </wp:positionH>
                <wp:positionV relativeFrom="paragraph">
                  <wp:posOffset>328930</wp:posOffset>
                </wp:positionV>
                <wp:extent cx="6158865" cy="902335"/>
                <wp:effectExtent l="0" t="0" r="13335" b="1206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58865" cy="902335"/>
                        </a:xfrm>
                        <a:prstGeom prst="rect">
                          <a:avLst/>
                        </a:prstGeom>
                        <a:solidFill>
                          <a:srgbClr val="FFFFFF"/>
                        </a:solidFill>
                        <a:ln w="9525">
                          <a:solidFill>
                            <a:srgbClr val="000000"/>
                          </a:solidFill>
                          <a:miter lim="800000"/>
                          <a:headEnd/>
                          <a:tailEnd/>
                        </a:ln>
                      </wps:spPr>
                      <wps:txbx>
                        <w:txbxContent>
                          <w:p w:rsidR="000A5124" w:rsidP="000A5124" w14:textId="77777777">
                            <w:pPr>
                              <w:spacing w:before="120" w:after="120" w:line="240" w:lineRule="auto"/>
                              <w:rPr>
                                <w:rFonts w:cstheme="minorHAnsi"/>
                              </w:rPr>
                            </w:pPr>
                            <w:r>
                              <w:t xml:space="preserve">In spring 2023, the HomeEc team will use this guide to conduct 60-minute virtual interviews with parent participants enrolled in up to six different early childhood home visiting programs. We will ask parent participants to provide verbal consent to participate and share a consent form beforehand that summarizes key study information. We will seek parent participants’ permission to record all interviews. </w:t>
                            </w: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 o:spid="_x0000_s1028" type="#_x0000_t202" style="width:484.95pt;height:71.05pt;margin-top:25.9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5408">
                <v:textbox>
                  <w:txbxContent>
                    <w:p w:rsidR="000A5124" w:rsidP="000A5124" w14:paraId="5DDCAC2B" w14:textId="77777777">
                      <w:pPr>
                        <w:spacing w:before="120" w:after="120" w:line="240" w:lineRule="auto"/>
                        <w:rPr>
                          <w:rFonts w:cstheme="minorHAnsi"/>
                        </w:rPr>
                      </w:pPr>
                      <w:r>
                        <w:t xml:space="preserve">In spring 2023, the HomeEc team will use this guide to conduct 60-minute virtual interviews with parent participants enrolled in up to six different early childhood home visiting programs. We will ask parent participants to provide verbal consent to participate and share a consent form beforehand that summarizes key study information. We will seek parent participants’ permission to record all interviews. </w:t>
                      </w:r>
                    </w:p>
                  </w:txbxContent>
                </v:textbox>
                <w10:wrap type="square"/>
              </v:shape>
            </w:pict>
          </mc:Fallback>
        </mc:AlternateContent>
      </w:r>
      <w:r>
        <w:rPr>
          <w:b/>
          <w:bCs/>
          <w:noProof/>
        </w:rPr>
        <w:t>PARENT PARTICIPANT INTERVIEW</w:t>
      </w:r>
      <w:r>
        <w:rPr>
          <w:b/>
          <w:szCs w:val="24"/>
        </w:rPr>
        <w:t xml:space="preserve"> PROTOCOL </w:t>
      </w:r>
    </w:p>
    <w:p w:rsidR="000A5124" w:rsidP="000A5124" w14:paraId="5424FA3E" w14:textId="77777777">
      <w:pPr>
        <w:pStyle w:val="H1"/>
        <w:rPr>
          <w:rFonts w:eastAsia="Times New Roman"/>
        </w:rPr>
      </w:pPr>
      <w:r>
        <w:rPr>
          <w:rFonts w:eastAsia="Times New Roman"/>
        </w:rPr>
        <w:t>I.</w:t>
      </w:r>
      <w:r>
        <w:rPr>
          <w:rFonts w:eastAsia="Times New Roman"/>
        </w:rPr>
        <w:tab/>
        <w:t>INTRODUCTION AND BACKGROUND ON THE PROJECT</w:t>
      </w:r>
    </w:p>
    <w:p w:rsidR="000A5124" w:rsidP="000A5124" w14:paraId="29A10281" w14:textId="77777777">
      <w:pPr>
        <w:pStyle w:val="H2"/>
      </w:pPr>
      <w:r>
        <w:t>A.</w:t>
      </w:r>
      <w:r>
        <w:tab/>
        <w:t>Interviewer introduction</w:t>
      </w:r>
    </w:p>
    <w:p w:rsidR="000A5124" w:rsidP="000A5124" w14:paraId="20E9CA82" w14:textId="77777777">
      <w:pPr>
        <w:pStyle w:val="ParagraphContinued"/>
      </w:pPr>
      <w:r>
        <w:t>Thank you for taking the time to speak with me today. My name is [NAME], and I am from [ORGANIZATION]. I really appreciate your time and look forward to hearing about your experiences.</w:t>
      </w:r>
    </w:p>
    <w:p w:rsidR="000A5124" w:rsidP="000A5124" w14:paraId="440AA72E" w14:textId="77777777">
      <w:pPr>
        <w:pStyle w:val="H2"/>
      </w:pPr>
      <w:r>
        <w:t>B.</w:t>
      </w:r>
      <w:r>
        <w:tab/>
        <w:t>Explanation of Project and Purpose of Interview</w:t>
      </w:r>
    </w:p>
    <w:p w:rsidR="00897579" w:rsidP="000A5124" w14:paraId="288D60A5" w14:textId="58E67607">
      <w:pPr>
        <w:pStyle w:val="Paragraph"/>
      </w:pPr>
      <w:r>
        <w:t>I am part of a tea</w:t>
      </w:r>
      <w:r>
        <w:t>m con</w:t>
      </w:r>
      <w:r>
        <w:t xml:space="preserve">ducting a study called Supporting Family Economic Well-Being </w:t>
      </w:r>
      <w:r w:rsidR="00327015">
        <w:t>t</w:t>
      </w:r>
      <w:r>
        <w:t xml:space="preserve">hrough Home Visiting, also known as the HomeEc project. The Administration for Children and Families, which is part of the U.S. Department of Health and Human Services, is </w:t>
      </w:r>
      <w:r w:rsidR="000B2A47">
        <w:t xml:space="preserve">overseeing </w:t>
      </w:r>
      <w:r>
        <w:t xml:space="preserve">the study. </w:t>
      </w:r>
      <w:r>
        <w:t>First, before I explain the purpose of the study, I want to tell you that an agency may not conduct or sponsor, and a person is not required to respond to, a collection of information unless it displays a currently valid OMB control number. The OMB # for the described information collection is 0970-0356 and the expiration date is 02/29/2024.</w:t>
      </w:r>
    </w:p>
    <w:p w:rsidR="000A5124" w:rsidP="000A5124" w14:paraId="67BC7443" w14:textId="7FD4FA25">
      <w:pPr>
        <w:pStyle w:val="Paragraph"/>
      </w:pPr>
      <w:r>
        <w:t xml:space="preserve">We are interested in hearing about your experiences as part of a larger research study that is looking at how programs like [PROGRAM NAME] support families’ financial and economic well-being. We are interviewing staff and participants, like yourself, at this program and others like it. We’ll be asking about your ideas, feelings, and opinions on some topics such as your involvement in this program, the support it provides, suggestions for improvement, and decisions about your current financial well-being. We will use the information you share with us to write a summary of what we have learned, but we will not use your name in our reports, so please feel free to talk openly.  </w:t>
      </w:r>
    </w:p>
    <w:p w:rsidR="000A5124" w:rsidP="000A5124" w14:paraId="43C52567" w14:textId="77777777">
      <w:pPr>
        <w:pStyle w:val="Paragraph"/>
      </w:pPr>
      <w:r>
        <w:t xml:space="preserve">Throughout our discussion, you will hear me ask about the way [PROGRAM NAME] has influenced your family’s financial and economic well-being. When you hear these terms, please think about things like </w:t>
      </w:r>
      <w:bookmarkStart w:id="14" w:name="_Hlk106874972"/>
      <w:r>
        <w:t>how your family is doing financially now and where you expect to be financially in the future</w:t>
      </w:r>
      <w:bookmarkEnd w:id="14"/>
      <w:r>
        <w:t xml:space="preserve">. Also think about how your family supports itself through having a good job or in other ways. Finally, consider </w:t>
      </w:r>
      <w:bookmarkStart w:id="15" w:name="_Hlk106875723"/>
      <w:r>
        <w:t>how well you think you can meet the needs of your family</w:t>
      </w:r>
      <w:bookmarkEnd w:id="15"/>
      <w:r>
        <w:t>.</w:t>
      </w:r>
    </w:p>
    <w:p w:rsidR="000A5124" w:rsidP="000A5124" w14:paraId="7D38ABF1" w14:textId="3AF4DB55">
      <w:pPr>
        <w:pStyle w:val="H2"/>
      </w:pPr>
      <w:r>
        <w:t>C.</w:t>
      </w:r>
      <w:r>
        <w:tab/>
      </w:r>
      <w:r w:rsidR="004703F8">
        <w:t>Privacy</w:t>
      </w:r>
      <w:r>
        <w:t xml:space="preserve"> and Recording</w:t>
      </w:r>
    </w:p>
    <w:p w:rsidR="00023C13" w:rsidP="00BA57C4" w14:paraId="71B3BBE3" w14:textId="7C62B796">
      <w:pPr>
        <w:pStyle w:val="ParagraphContinued"/>
      </w:pPr>
      <w:bookmarkStart w:id="16" w:name="_Hlk119053089"/>
      <w:r>
        <w:t xml:space="preserve">We expect this interview to take 60 minutes. </w:t>
      </w:r>
      <w:r>
        <w:t>I would like to briefly review the informed consent form you received prior to this discussion</w:t>
      </w:r>
      <w:r w:rsidR="00655676">
        <w:t xml:space="preserve"> </w:t>
      </w:r>
      <w:r>
        <w:t>[REVIEW THE CONSENT FORM WITH RESPONDENT, HIGLIGHTING THE FOLLOWING POINTS ABOUT PRIVACY]</w:t>
      </w:r>
      <w:r w:rsidR="00655676">
        <w:t>.</w:t>
      </w:r>
    </w:p>
    <w:p w:rsidR="00F24172" w:rsidP="008720AE" w14:paraId="1173C368" w14:textId="77F0D09D">
      <w:pPr>
        <w:pStyle w:val="ParagraphContinued"/>
      </w:pPr>
      <w:r>
        <w:t>I want to let you know that your participation in this discussion is voluntary</w:t>
      </w:r>
      <w:r w:rsidR="008443C9">
        <w:t>,</w:t>
      </w:r>
      <w:r>
        <w:t xml:space="preserve"> and you can decline to answer any questions. All information you provide will be kept private, except if you say something that suggests you are very likely to harm yourself</w:t>
      </w:r>
      <w:r w:rsidR="00A516A1">
        <w:t xml:space="preserve">, that you are planning to hurt another person or child, or that someone is likely to harm you. We have a Certificate of Confidentiality from the National Institutes of </w:t>
      </w:r>
      <w:r w:rsidR="00A516A1">
        <w:t>Health</w:t>
      </w:r>
      <w:r w:rsidR="00A516A1">
        <w:t xml:space="preserve"> and this certificate helps us protect your privacy, except in cases required by Federal, State or local laws, such as for reporting of child or elder abuse.</w:t>
      </w:r>
      <w:r>
        <w:t xml:space="preserve"> </w:t>
      </w:r>
    </w:p>
    <w:p w:rsidR="00065FCC" w:rsidP="008720AE" w14:paraId="52C70796" w14:textId="77777777">
      <w:pPr>
        <w:pStyle w:val="ParagraphContinued"/>
      </w:pPr>
      <w:r>
        <w:t xml:space="preserve">We will use the information you share to write a summary of what we learned, but your name will not be connected to your answers. </w:t>
      </w:r>
      <w:r w:rsidR="000A5124">
        <w:t xml:space="preserve">Even if we use quotes, we won’t use your name with them. We will not share any information you tell us about your experience with [PROGRAM NAME]. </w:t>
      </w:r>
    </w:p>
    <w:p w:rsidR="000A5124" w:rsidP="008720AE" w14:paraId="039683A8" w14:textId="4E028C23">
      <w:pPr>
        <w:pStyle w:val="ParagraphContinued"/>
      </w:pPr>
      <w:r>
        <w:t xml:space="preserve">We are hoping to record our conversation because we value your information and want to make sure we capture it all. </w:t>
      </w:r>
      <w:r w:rsidR="00023C13">
        <w:t xml:space="preserve">No one will hear the recording except for researchers and the person who transcribes it. If you want to say anything that you do not want recorded, please let me know and I will be glad to pause the recorder. We will store the recording and any notes from our conversation in a secure location, and our study team will destroy the recording and notes at the end of the project. </w:t>
      </w:r>
    </w:p>
    <w:p w:rsidR="000A5124" w:rsidP="000A5124" w14:paraId="40457809" w14:textId="7DD8A63E">
      <w:pPr>
        <w:pStyle w:val="Paragraph"/>
      </w:pPr>
      <w:r>
        <w:t xml:space="preserve">Do you have any questions about this information? </w:t>
      </w:r>
    </w:p>
    <w:bookmarkEnd w:id="16"/>
    <w:p w:rsidR="000A5124" w:rsidP="000A5124" w14:paraId="441ABDFD" w14:textId="7B6E89A9">
      <w:pPr>
        <w:pStyle w:val="Paragraph"/>
      </w:pPr>
      <w:r>
        <w:t xml:space="preserve">Do you agree to </w:t>
      </w:r>
      <w:r w:rsidR="008720AE">
        <w:t>participate in this interview</w:t>
      </w:r>
      <w:r>
        <w:t xml:space="preserve">? </w:t>
      </w:r>
      <w:r>
        <w:t xml:space="preserve">Are you okay with us recording the call today? </w:t>
      </w:r>
    </w:p>
    <w:p w:rsidR="000A5124" w:rsidP="000A5124" w14:paraId="50F75D77" w14:textId="77777777">
      <w:pPr>
        <w:pStyle w:val="Paragraph"/>
      </w:pPr>
      <w:r>
        <w:t xml:space="preserve">Before we begin, are you in a place where you feel comfortable answering questions about your family and your financial well-being? If no, do you need some time to find a space where you are comfortable answering questions? </w:t>
      </w:r>
      <w:r>
        <w:t>Or,</w:t>
      </w:r>
      <w:r>
        <w:t xml:space="preserve"> do we need to find a different time to talk?</w:t>
      </w:r>
    </w:p>
    <w:p w:rsidR="000A5124" w:rsidP="000A5124" w14:paraId="3CC96DCE" w14:textId="77777777">
      <w:pPr>
        <w:pStyle w:val="H1"/>
        <w:rPr>
          <w:rFonts w:eastAsia="Times New Roman"/>
        </w:rPr>
      </w:pPr>
      <w:r>
        <w:rPr>
          <w:rFonts w:eastAsia="Times New Roman"/>
        </w:rPr>
        <w:t>II.</w:t>
      </w:r>
      <w:r>
        <w:rPr>
          <w:rFonts w:eastAsia="Times New Roman"/>
        </w:rPr>
        <w:tab/>
        <w:t>QUESTIONS</w:t>
      </w:r>
    </w:p>
    <w:p w:rsidR="000A5124" w:rsidP="000A5124" w14:paraId="16864DEE" w14:textId="77777777">
      <w:pPr>
        <w:pStyle w:val="H2"/>
        <w:spacing w:after="120"/>
        <w:rPr>
          <w:rFonts w:eastAsia="Times New Roman"/>
        </w:rPr>
      </w:pPr>
      <w:r>
        <w:rPr>
          <w:rFonts w:eastAsia="Times New Roman"/>
        </w:rPr>
        <w:t>A.</w:t>
      </w:r>
      <w:r>
        <w:rPr>
          <w:rFonts w:eastAsia="Times New Roman"/>
        </w:rPr>
        <w:tab/>
        <w:t>Participant Background</w:t>
      </w:r>
    </w:p>
    <w:p w:rsidR="000A5124" w:rsidP="000A5124" w14:paraId="396871FD" w14:textId="77777777">
      <w:pPr>
        <w:pStyle w:val="ParagraphContinued"/>
        <w:keepNext/>
        <w:keepLines/>
      </w:pPr>
      <w:r>
        <w:t>First, I would like to learn a little bit more about you and your family.</w:t>
      </w:r>
    </w:p>
    <w:p w:rsidR="000A5124" w:rsidP="000A5124" w14:paraId="76E9B82B" w14:textId="77777777">
      <w:pPr>
        <w:pStyle w:val="ListNumber"/>
        <w:keepNext/>
        <w:keepLines/>
        <w:numPr>
          <w:ilvl w:val="0"/>
          <w:numId w:val="76"/>
        </w:numPr>
        <w:tabs>
          <w:tab w:val="clear" w:pos="360"/>
          <w:tab w:val="num" w:pos="1620"/>
        </w:tabs>
        <w:spacing w:before="120"/>
      </w:pPr>
      <w:r>
        <w:t>Would you mind telling me a little bit about yourself and your family?</w:t>
      </w:r>
    </w:p>
    <w:p w:rsidR="000A5124" w:rsidP="000A5124" w14:paraId="7F4B51D6" w14:textId="77777777">
      <w:pPr>
        <w:pStyle w:val="ListAlpha2"/>
        <w:keepNext/>
        <w:keepLines/>
        <w:numPr>
          <w:ilvl w:val="0"/>
          <w:numId w:val="80"/>
        </w:numPr>
      </w:pPr>
      <w:r>
        <w:t>How many children do you have, and how old are they?</w:t>
      </w:r>
    </w:p>
    <w:p w:rsidR="000A5124" w:rsidP="000A5124" w14:paraId="078F87A4" w14:textId="77777777">
      <w:pPr>
        <w:pStyle w:val="ListAlpha2"/>
        <w:numPr>
          <w:ilvl w:val="0"/>
          <w:numId w:val="33"/>
        </w:numPr>
      </w:pPr>
      <w:r>
        <w:t>Who lives in your household?</w:t>
      </w:r>
    </w:p>
    <w:p w:rsidR="000A5124" w:rsidP="000A5124" w14:paraId="28534CA9" w14:textId="77777777">
      <w:pPr>
        <w:pStyle w:val="ListNumber"/>
        <w:numPr>
          <w:ilvl w:val="0"/>
          <w:numId w:val="76"/>
        </w:numPr>
        <w:tabs>
          <w:tab w:val="clear" w:pos="360"/>
          <w:tab w:val="num" w:pos="1620"/>
        </w:tabs>
        <w:spacing w:before="120"/>
      </w:pPr>
      <w:r>
        <w:t>How long have you been participating in [NAME of PROGRAM]?</w:t>
      </w:r>
    </w:p>
    <w:p w:rsidR="000A5124" w:rsidP="000A5124" w14:paraId="1EB0BE12" w14:textId="77777777">
      <w:pPr>
        <w:pStyle w:val="ListNumber"/>
        <w:numPr>
          <w:ilvl w:val="0"/>
          <w:numId w:val="76"/>
        </w:numPr>
        <w:tabs>
          <w:tab w:val="clear" w:pos="360"/>
          <w:tab w:val="num" w:pos="1620"/>
        </w:tabs>
        <w:spacing w:before="120"/>
      </w:pPr>
      <w:r>
        <w:t>How did you learn about the program?</w:t>
      </w:r>
    </w:p>
    <w:p w:rsidR="000A5124" w:rsidP="000A5124" w14:paraId="7D7887BC" w14:textId="77777777">
      <w:pPr>
        <w:pStyle w:val="ListAlpha2"/>
        <w:numPr>
          <w:ilvl w:val="0"/>
          <w:numId w:val="81"/>
        </w:numPr>
      </w:pPr>
      <w:r>
        <w:t>When you decided to enroll, how did you hope the program would help you or your family?</w:t>
      </w:r>
    </w:p>
    <w:p w:rsidR="000A5124" w:rsidP="000A5124" w14:paraId="13FC3747" w14:textId="77777777">
      <w:pPr>
        <w:pStyle w:val="ListNumber"/>
        <w:numPr>
          <w:ilvl w:val="0"/>
          <w:numId w:val="76"/>
        </w:numPr>
        <w:tabs>
          <w:tab w:val="clear" w:pos="360"/>
          <w:tab w:val="num" w:pos="1620"/>
        </w:tabs>
        <w:spacing w:before="120"/>
      </w:pPr>
      <w:r>
        <w:t>Are you of Hispanic, Latino, or Spanish origin?</w:t>
      </w:r>
    </w:p>
    <w:p w:rsidR="000A5124" w:rsidP="000A5124" w14:paraId="4DE15B8F" w14:textId="77777777">
      <w:pPr>
        <w:pStyle w:val="ListAlpha2"/>
        <w:keepNext/>
        <w:keepLines/>
        <w:numPr>
          <w:ilvl w:val="0"/>
          <w:numId w:val="82"/>
        </w:numPr>
      </w:pPr>
      <w:r>
        <w:t>Yes</w:t>
      </w:r>
    </w:p>
    <w:p w:rsidR="000A5124" w:rsidP="000A5124" w14:paraId="598262B3" w14:textId="77777777">
      <w:pPr>
        <w:pStyle w:val="ListAlpha2"/>
        <w:keepNext/>
        <w:keepLines/>
        <w:numPr>
          <w:ilvl w:val="0"/>
          <w:numId w:val="33"/>
        </w:numPr>
      </w:pPr>
      <w:r>
        <w:t>No</w:t>
      </w:r>
    </w:p>
    <w:p w:rsidR="000A5124" w:rsidP="000A5124" w14:paraId="7A11607D" w14:textId="77777777">
      <w:pPr>
        <w:pStyle w:val="ListAlpha2"/>
        <w:keepNext/>
        <w:keepLines/>
        <w:numPr>
          <w:ilvl w:val="0"/>
          <w:numId w:val="33"/>
        </w:numPr>
      </w:pPr>
      <w:r>
        <w:t>Prefer not to answer</w:t>
      </w:r>
    </w:p>
    <w:p w:rsidR="000A5124" w:rsidP="000A5124" w14:paraId="07AF9818" w14:textId="7533A021">
      <w:pPr>
        <w:pStyle w:val="ListNumber"/>
        <w:numPr>
          <w:ilvl w:val="0"/>
          <w:numId w:val="76"/>
        </w:numPr>
        <w:tabs>
          <w:tab w:val="clear" w:pos="360"/>
          <w:tab w:val="num" w:pos="1620"/>
        </w:tabs>
        <w:spacing w:before="120"/>
      </w:pPr>
      <w:r>
        <w:t>What do you consider your race? I will read some options; you can say yes or no</w:t>
      </w:r>
      <w:r w:rsidR="00B7032D">
        <w:t xml:space="preserve"> to each</w:t>
      </w:r>
      <w:r>
        <w:t>.</w:t>
      </w:r>
    </w:p>
    <w:p w:rsidR="000A5124" w:rsidP="000A5124" w14:paraId="766A8DC8" w14:textId="77777777">
      <w:pPr>
        <w:pStyle w:val="ListAlpha2"/>
        <w:keepNext/>
        <w:keepLines/>
        <w:numPr>
          <w:ilvl w:val="0"/>
          <w:numId w:val="83"/>
        </w:numPr>
      </w:pPr>
      <w:r>
        <w:t>American Indian or Alaska Native</w:t>
      </w:r>
    </w:p>
    <w:p w:rsidR="000A5124" w:rsidP="000A5124" w14:paraId="70CE3348" w14:textId="77777777">
      <w:pPr>
        <w:pStyle w:val="ListAlpha2"/>
        <w:keepNext/>
        <w:keepLines/>
        <w:numPr>
          <w:ilvl w:val="0"/>
          <w:numId w:val="33"/>
        </w:numPr>
      </w:pPr>
      <w:r>
        <w:t>Asian</w:t>
      </w:r>
    </w:p>
    <w:p w:rsidR="000A5124" w:rsidP="000A5124" w14:paraId="3192344A" w14:textId="77777777">
      <w:pPr>
        <w:pStyle w:val="ListAlpha2"/>
        <w:keepNext/>
        <w:keepLines/>
        <w:numPr>
          <w:ilvl w:val="0"/>
          <w:numId w:val="33"/>
        </w:numPr>
      </w:pPr>
      <w:r>
        <w:t>Black or African American</w:t>
      </w:r>
    </w:p>
    <w:p w:rsidR="000A5124" w:rsidP="000A5124" w14:paraId="50ECBA59" w14:textId="77777777">
      <w:pPr>
        <w:pStyle w:val="ListAlpha2"/>
        <w:keepNext/>
        <w:keepLines/>
        <w:numPr>
          <w:ilvl w:val="0"/>
          <w:numId w:val="33"/>
        </w:numPr>
      </w:pPr>
      <w:r>
        <w:t>Native Hawaiian or Other Pacific Islander</w:t>
      </w:r>
    </w:p>
    <w:p w:rsidR="000A5124" w:rsidP="000A5124" w14:paraId="24B5BC67" w14:textId="77777777">
      <w:pPr>
        <w:pStyle w:val="ListAlpha2"/>
        <w:keepNext/>
        <w:keepLines/>
        <w:numPr>
          <w:ilvl w:val="0"/>
          <w:numId w:val="33"/>
        </w:numPr>
      </w:pPr>
      <w:r>
        <w:t>White</w:t>
      </w:r>
    </w:p>
    <w:p w:rsidR="000A5124" w:rsidP="000A5124" w14:paraId="688AA3D6" w14:textId="77777777">
      <w:pPr>
        <w:pStyle w:val="ListAlpha2"/>
        <w:keepNext/>
        <w:keepLines/>
        <w:numPr>
          <w:ilvl w:val="0"/>
          <w:numId w:val="33"/>
        </w:numPr>
      </w:pPr>
      <w:r>
        <w:t>Other, please describe</w:t>
      </w:r>
    </w:p>
    <w:p w:rsidR="000A5124" w:rsidP="000A5124" w14:paraId="29BC46D9" w14:textId="77777777">
      <w:pPr>
        <w:pStyle w:val="ListNumber"/>
        <w:numPr>
          <w:ilvl w:val="0"/>
          <w:numId w:val="76"/>
        </w:numPr>
        <w:tabs>
          <w:tab w:val="clear" w:pos="360"/>
          <w:tab w:val="num" w:pos="1620"/>
        </w:tabs>
        <w:spacing w:before="120"/>
      </w:pPr>
      <w:r>
        <w:t>Were you born in the United States?</w:t>
      </w:r>
    </w:p>
    <w:p w:rsidR="000A5124" w:rsidP="000A5124" w14:paraId="36F6C135" w14:textId="77777777">
      <w:pPr>
        <w:pStyle w:val="ListAlpha2"/>
        <w:keepNext/>
        <w:keepLines/>
        <w:numPr>
          <w:ilvl w:val="0"/>
          <w:numId w:val="84"/>
        </w:numPr>
      </w:pPr>
      <w:r>
        <w:t>Yes</w:t>
      </w:r>
    </w:p>
    <w:p w:rsidR="000A5124" w:rsidP="000A5124" w14:paraId="335EE7F2" w14:textId="77777777">
      <w:pPr>
        <w:pStyle w:val="ListAlpha2"/>
        <w:keepNext/>
        <w:keepLines/>
        <w:numPr>
          <w:ilvl w:val="0"/>
          <w:numId w:val="33"/>
        </w:numPr>
      </w:pPr>
      <w:r>
        <w:t>No</w:t>
      </w:r>
    </w:p>
    <w:p w:rsidR="000A5124" w:rsidP="000A5124" w14:paraId="5AF4F2A6" w14:textId="77777777">
      <w:pPr>
        <w:pStyle w:val="List5"/>
        <w:numPr>
          <w:ilvl w:val="0"/>
          <w:numId w:val="0"/>
        </w:numPr>
        <w:tabs>
          <w:tab w:val="left" w:pos="720"/>
        </w:tabs>
        <w:spacing w:after="80"/>
        <w:ind w:left="720"/>
      </w:pPr>
      <w:r>
        <w:rPr>
          <w:i/>
          <w:iCs/>
        </w:rPr>
        <w:t xml:space="preserve">Probe: </w:t>
      </w:r>
      <w:r>
        <w:tab/>
        <w:t>If no, where were you born?</w:t>
      </w:r>
    </w:p>
    <w:p w:rsidR="000A5124" w:rsidP="000A5124" w14:paraId="020DABF1" w14:textId="77777777">
      <w:pPr>
        <w:pStyle w:val="List5"/>
        <w:numPr>
          <w:ilvl w:val="0"/>
          <w:numId w:val="0"/>
        </w:numPr>
        <w:tabs>
          <w:tab w:val="left" w:pos="720"/>
        </w:tabs>
        <w:spacing w:after="80"/>
        <w:ind w:left="720"/>
      </w:pPr>
      <w:r>
        <w:rPr>
          <w:i/>
          <w:iCs/>
        </w:rPr>
        <w:t xml:space="preserve">Probe: </w:t>
      </w:r>
      <w:r>
        <w:tab/>
        <w:t>When did you come to live in the United States? How old were you?</w:t>
      </w:r>
    </w:p>
    <w:p w:rsidR="000A5124" w:rsidP="000A5124" w14:paraId="6189E3A9" w14:textId="77777777">
      <w:pPr>
        <w:pStyle w:val="H2"/>
        <w:spacing w:after="120"/>
        <w:rPr>
          <w:rFonts w:eastAsia="Times New Roman"/>
        </w:rPr>
      </w:pPr>
      <w:r>
        <w:rPr>
          <w:rFonts w:eastAsia="Times New Roman"/>
        </w:rPr>
        <w:t>B.</w:t>
      </w:r>
      <w:r>
        <w:rPr>
          <w:rFonts w:eastAsia="Times New Roman"/>
        </w:rPr>
        <w:tab/>
        <w:t>Perspective on Financial Well-Being and Security</w:t>
      </w:r>
    </w:p>
    <w:p w:rsidR="000A5124" w:rsidP="000A5124" w14:paraId="01EFC38F" w14:textId="77777777">
      <w:pPr>
        <w:pStyle w:val="ParagraphContinued"/>
      </w:pPr>
      <w:r>
        <w:t>Next, I would like to ask you some questions about your family’s financial goals, as well as challenges and supports related to those goals.</w:t>
      </w:r>
    </w:p>
    <w:p w:rsidR="000A5124" w:rsidP="000A5124" w14:paraId="662E0469" w14:textId="77777777">
      <w:pPr>
        <w:pStyle w:val="ListNumber"/>
        <w:numPr>
          <w:ilvl w:val="0"/>
          <w:numId w:val="77"/>
        </w:numPr>
        <w:tabs>
          <w:tab w:val="num" w:pos="1620"/>
        </w:tabs>
        <w:spacing w:before="120"/>
      </w:pPr>
      <w:r>
        <w:t xml:space="preserve">How would you describe what it means to be comfortable with your family’s finances? </w:t>
      </w:r>
    </w:p>
    <w:p w:rsidR="000A5124" w:rsidP="000A5124" w14:paraId="0E6C2A95" w14:textId="77777777">
      <w:pPr>
        <w:pStyle w:val="ListAlpha2"/>
        <w:numPr>
          <w:ilvl w:val="0"/>
          <w:numId w:val="85"/>
        </w:numPr>
      </w:pPr>
      <w:r>
        <w:t>What is most important to you to feel comfortable about your finances or your ability to support yourself and your family?</w:t>
      </w:r>
    </w:p>
    <w:p w:rsidR="000A5124" w:rsidP="000A5124" w14:paraId="66AA58F7" w14:textId="77777777">
      <w:pPr>
        <w:pStyle w:val="ParagraphContinued"/>
        <w:ind w:left="720"/>
        <w:rPr>
          <w:i/>
          <w:iCs/>
        </w:rPr>
      </w:pPr>
      <w:r>
        <w:rPr>
          <w:i/>
          <w:iCs/>
        </w:rPr>
        <w:t>Probes</w:t>
      </w:r>
      <w:r>
        <w:rPr>
          <w:bCs/>
          <w:i/>
          <w:iCs/>
        </w:rPr>
        <w:t xml:space="preserve"> [Probe on the following items if they are not mentioned during the response]</w:t>
      </w:r>
      <w:r>
        <w:rPr>
          <w:i/>
          <w:iCs/>
        </w:rPr>
        <w:t>:</w:t>
      </w:r>
    </w:p>
    <w:p w:rsidR="000A5124" w:rsidP="000A5124" w14:paraId="3023D678" w14:textId="77777777">
      <w:pPr>
        <w:pStyle w:val="List5"/>
        <w:numPr>
          <w:ilvl w:val="0"/>
          <w:numId w:val="0"/>
        </w:numPr>
        <w:tabs>
          <w:tab w:val="left" w:pos="720"/>
        </w:tabs>
        <w:spacing w:before="80" w:after="80"/>
        <w:ind w:left="720"/>
      </w:pPr>
      <w:r>
        <w:t xml:space="preserve">Being able to afford your family’s basic needs, such as food, housing and utilities, transportation, </w:t>
      </w:r>
      <w:r>
        <w:t>child care</w:t>
      </w:r>
      <w:r>
        <w:t>, and health care</w:t>
      </w:r>
    </w:p>
    <w:p w:rsidR="000A5124" w:rsidP="000A5124" w14:paraId="69E79228" w14:textId="77777777">
      <w:pPr>
        <w:pStyle w:val="List5"/>
        <w:numPr>
          <w:ilvl w:val="0"/>
          <w:numId w:val="0"/>
        </w:numPr>
        <w:tabs>
          <w:tab w:val="left" w:pos="720"/>
        </w:tabs>
        <w:spacing w:before="80" w:after="80"/>
        <w:ind w:left="720"/>
      </w:pPr>
      <w:r>
        <w:t>Having a job with adequate pay</w:t>
      </w:r>
    </w:p>
    <w:p w:rsidR="000A5124" w:rsidP="000A5124" w14:paraId="73DEFD31" w14:textId="77777777">
      <w:pPr>
        <w:pStyle w:val="List5"/>
        <w:numPr>
          <w:ilvl w:val="0"/>
          <w:numId w:val="0"/>
        </w:numPr>
        <w:tabs>
          <w:tab w:val="left" w:pos="720"/>
        </w:tabs>
        <w:spacing w:before="80" w:after="80"/>
        <w:ind w:left="720"/>
      </w:pPr>
      <w:r>
        <w:t>Having a job that is stable and provides a reliable source of income</w:t>
      </w:r>
    </w:p>
    <w:p w:rsidR="000A5124" w:rsidP="000A5124" w14:paraId="4CA439E2" w14:textId="77777777">
      <w:pPr>
        <w:pStyle w:val="List5"/>
        <w:numPr>
          <w:ilvl w:val="0"/>
          <w:numId w:val="0"/>
        </w:numPr>
        <w:tabs>
          <w:tab w:val="left" w:pos="720"/>
        </w:tabs>
        <w:spacing w:before="80" w:after="80"/>
        <w:ind w:left="720"/>
      </w:pPr>
      <w:r>
        <w:t>Having a fulfilling job</w:t>
      </w:r>
    </w:p>
    <w:p w:rsidR="000A5124" w:rsidP="000A5124" w14:paraId="534D8152" w14:textId="77777777">
      <w:pPr>
        <w:pStyle w:val="List5"/>
        <w:numPr>
          <w:ilvl w:val="0"/>
          <w:numId w:val="0"/>
        </w:numPr>
        <w:tabs>
          <w:tab w:val="left" w:pos="720"/>
        </w:tabs>
        <w:spacing w:before="80" w:after="80"/>
        <w:ind w:left="720"/>
      </w:pPr>
      <w:r>
        <w:t>Not worrying about or feeling stressed out about money</w:t>
      </w:r>
    </w:p>
    <w:p w:rsidR="000A5124" w:rsidP="000A5124" w14:paraId="5F67080B" w14:textId="77777777">
      <w:pPr>
        <w:pStyle w:val="List5"/>
        <w:numPr>
          <w:ilvl w:val="0"/>
          <w:numId w:val="0"/>
        </w:numPr>
        <w:tabs>
          <w:tab w:val="left" w:pos="720"/>
        </w:tabs>
        <w:spacing w:before="80" w:after="80"/>
        <w:ind w:left="720"/>
      </w:pPr>
      <w:r>
        <w:t>Being able to handle unexpected expenses, such as car repairs or medical bills</w:t>
      </w:r>
    </w:p>
    <w:p w:rsidR="000A5124" w:rsidP="000A5124" w14:paraId="0EAC855C" w14:textId="77777777">
      <w:pPr>
        <w:pStyle w:val="List5"/>
        <w:numPr>
          <w:ilvl w:val="0"/>
          <w:numId w:val="0"/>
        </w:numPr>
        <w:tabs>
          <w:tab w:val="left" w:pos="720"/>
        </w:tabs>
        <w:spacing w:before="80" w:after="80"/>
        <w:ind w:left="720"/>
      </w:pPr>
      <w:r>
        <w:t>Saving money for the future</w:t>
      </w:r>
    </w:p>
    <w:p w:rsidR="000A5124" w:rsidP="000A5124" w14:paraId="0B84DB77" w14:textId="77777777">
      <w:pPr>
        <w:pStyle w:val="List5"/>
        <w:numPr>
          <w:ilvl w:val="0"/>
          <w:numId w:val="0"/>
        </w:numPr>
        <w:tabs>
          <w:tab w:val="left" w:pos="720"/>
        </w:tabs>
        <w:spacing w:before="80" w:after="80"/>
        <w:ind w:left="720"/>
      </w:pPr>
      <w:r>
        <w:t>Feeling more in control of your finances and financial decisions, such as establishing good credit or reducing debt</w:t>
      </w:r>
    </w:p>
    <w:p w:rsidR="000A5124" w:rsidP="000A5124" w14:paraId="02E40AD3" w14:textId="77777777">
      <w:pPr>
        <w:pStyle w:val="ListNumber"/>
        <w:numPr>
          <w:ilvl w:val="0"/>
          <w:numId w:val="76"/>
        </w:numPr>
        <w:tabs>
          <w:tab w:val="clear" w:pos="360"/>
          <w:tab w:val="num" w:pos="1620"/>
        </w:tabs>
        <w:spacing w:before="120"/>
      </w:pPr>
      <w:r>
        <w:t xml:space="preserve">When you enrolled in [NAME of PROGRAM], what goals did you have about finances or supporting yourself and your family? </w:t>
      </w:r>
    </w:p>
    <w:p w:rsidR="000A5124" w:rsidP="000A5124" w14:paraId="017FE2AD" w14:textId="17A5D56A">
      <w:pPr>
        <w:pStyle w:val="List5"/>
        <w:numPr>
          <w:ilvl w:val="0"/>
          <w:numId w:val="0"/>
        </w:numPr>
        <w:ind w:left="1350" w:hanging="990"/>
      </w:pPr>
      <w:r w:rsidRPr="000A5124">
        <w:rPr>
          <w:i/>
          <w:iCs/>
        </w:rPr>
        <w:t xml:space="preserve">Probes: </w:t>
      </w:r>
      <w:r>
        <w:tab/>
        <w:t>M</w:t>
      </w:r>
      <w:r w:rsidRPr="000A5124">
        <w:t xml:space="preserve">eeting basic needs, enrolling in </w:t>
      </w:r>
      <w:r w:rsidRPr="000A5124">
        <w:t>education</w:t>
      </w:r>
      <w:r w:rsidRPr="000A5124">
        <w:t xml:space="preserve"> or training program, reducing your stress about money, getting rid of some of your credit card debt, getting health care coverage</w:t>
      </w:r>
    </w:p>
    <w:p w:rsidR="000A5124" w:rsidP="00F003E1" w14:paraId="2227A5CC" w14:textId="77777777">
      <w:pPr>
        <w:pStyle w:val="ListAlpha2"/>
        <w:numPr>
          <w:ilvl w:val="0"/>
          <w:numId w:val="86"/>
        </w:numPr>
      </w:pPr>
      <w:r>
        <w:t xml:space="preserve">What steps are you trying to take to meet those goals? </w:t>
      </w:r>
    </w:p>
    <w:p w:rsidR="000A5124" w:rsidP="000A5124" w14:paraId="66104E41" w14:textId="77777777">
      <w:pPr>
        <w:pStyle w:val="List5"/>
        <w:numPr>
          <w:ilvl w:val="0"/>
          <w:numId w:val="0"/>
        </w:numPr>
        <w:tabs>
          <w:tab w:val="left" w:pos="720"/>
        </w:tabs>
        <w:ind w:left="720"/>
      </w:pPr>
      <w:r>
        <w:rPr>
          <w:i/>
          <w:iCs/>
        </w:rPr>
        <w:t xml:space="preserve">Probe: </w:t>
      </w:r>
      <w:r>
        <w:t>Ask about individual goals if multiple goals provided</w:t>
      </w:r>
    </w:p>
    <w:p w:rsidR="000A5124" w:rsidP="000A5124" w14:paraId="1A9707CB" w14:textId="77777777">
      <w:pPr>
        <w:pStyle w:val="ListNumber"/>
        <w:numPr>
          <w:ilvl w:val="0"/>
          <w:numId w:val="76"/>
        </w:numPr>
        <w:tabs>
          <w:tab w:val="clear" w:pos="360"/>
          <w:tab w:val="num" w:pos="1620"/>
        </w:tabs>
        <w:spacing w:before="120"/>
      </w:pPr>
      <w:r>
        <w:t>What are some challenges you face in meeting these goals?</w:t>
      </w:r>
    </w:p>
    <w:p w:rsidR="000A5124" w:rsidP="000A5124" w14:paraId="2F12AF65" w14:textId="77777777">
      <w:pPr>
        <w:pStyle w:val="ParagraphContinued"/>
        <w:spacing w:before="80" w:after="80"/>
        <w:ind w:left="450"/>
        <w:rPr>
          <w:i/>
          <w:iCs/>
        </w:rPr>
      </w:pPr>
      <w:r>
        <w:rPr>
          <w:i/>
          <w:iCs/>
        </w:rPr>
        <w:t>Probes:</w:t>
      </w:r>
    </w:p>
    <w:p w:rsidR="000A5124" w:rsidP="000A5124" w14:paraId="7ADF7574" w14:textId="77777777">
      <w:pPr>
        <w:pStyle w:val="List5"/>
        <w:numPr>
          <w:ilvl w:val="0"/>
          <w:numId w:val="0"/>
        </w:numPr>
        <w:tabs>
          <w:tab w:val="left" w:pos="720"/>
        </w:tabs>
        <w:spacing w:before="80" w:after="80"/>
        <w:ind w:left="450"/>
      </w:pPr>
      <w:bookmarkStart w:id="17" w:name="_Hlk108639119"/>
      <w:r>
        <w:t>Education and training (for example, lack of education or training needed to get the job you want)</w:t>
      </w:r>
    </w:p>
    <w:p w:rsidR="000A5124" w:rsidP="000A5124" w14:paraId="69A9D315" w14:textId="77777777">
      <w:pPr>
        <w:pStyle w:val="List5"/>
        <w:keepNext/>
        <w:keepLines/>
        <w:numPr>
          <w:ilvl w:val="0"/>
          <w:numId w:val="0"/>
        </w:numPr>
        <w:tabs>
          <w:tab w:val="left" w:pos="720"/>
        </w:tabs>
        <w:spacing w:before="80" w:after="80"/>
        <w:ind w:left="450"/>
      </w:pPr>
      <w:r>
        <w:t xml:space="preserve">Few or no jobs in your community </w:t>
      </w:r>
      <w:bookmarkStart w:id="18" w:name="_Hlk106107094"/>
      <w:r>
        <w:t>that need your experience and skills</w:t>
      </w:r>
    </w:p>
    <w:p w:rsidR="000A5124" w:rsidP="000A5124" w14:paraId="3313B4DB" w14:textId="77777777">
      <w:pPr>
        <w:pStyle w:val="List5"/>
        <w:keepNext/>
        <w:keepLines/>
        <w:numPr>
          <w:ilvl w:val="0"/>
          <w:numId w:val="0"/>
        </w:numPr>
        <w:tabs>
          <w:tab w:val="left" w:pos="720"/>
        </w:tabs>
        <w:spacing w:before="80" w:after="80"/>
        <w:ind w:left="450"/>
      </w:pPr>
      <w:r>
        <w:t xml:space="preserve">Available jobs do not offer enough pay or enough hours or benefits like health care </w:t>
      </w:r>
    </w:p>
    <w:bookmarkEnd w:id="18"/>
    <w:p w:rsidR="000A5124" w:rsidP="000A5124" w14:paraId="160E0270" w14:textId="77777777">
      <w:pPr>
        <w:pStyle w:val="List5"/>
        <w:numPr>
          <w:ilvl w:val="0"/>
          <w:numId w:val="0"/>
        </w:numPr>
        <w:tabs>
          <w:tab w:val="left" w:pos="720"/>
        </w:tabs>
        <w:spacing w:before="80" w:after="80"/>
        <w:ind w:left="450"/>
      </w:pPr>
      <w:r>
        <w:t>Limited or no affordable housing, or the location or quality of the affordable housing is a problem</w:t>
      </w:r>
    </w:p>
    <w:p w:rsidR="000A5124" w:rsidP="000A5124" w14:paraId="3280441A" w14:textId="77777777">
      <w:pPr>
        <w:pStyle w:val="List5"/>
        <w:numPr>
          <w:ilvl w:val="0"/>
          <w:numId w:val="0"/>
        </w:numPr>
        <w:tabs>
          <w:tab w:val="left" w:pos="720"/>
        </w:tabs>
        <w:spacing w:before="80" w:after="80"/>
        <w:ind w:left="450"/>
      </w:pPr>
      <w:r>
        <w:t>No reliable transportation or limited public transportation to get you where you need to go</w:t>
      </w:r>
    </w:p>
    <w:p w:rsidR="000A5124" w:rsidP="000A5124" w14:paraId="7DC162DF" w14:textId="77777777">
      <w:pPr>
        <w:pStyle w:val="List5"/>
        <w:numPr>
          <w:ilvl w:val="0"/>
          <w:numId w:val="0"/>
        </w:numPr>
        <w:tabs>
          <w:tab w:val="left" w:pos="720"/>
        </w:tabs>
        <w:spacing w:before="80" w:after="80"/>
        <w:ind w:left="450"/>
      </w:pPr>
      <w:r>
        <w:t>Responsibilities for taking care of other family members or children</w:t>
      </w:r>
    </w:p>
    <w:p w:rsidR="000A5124" w:rsidP="000A5124" w14:paraId="7EFB0583" w14:textId="77777777">
      <w:pPr>
        <w:pStyle w:val="List5"/>
        <w:numPr>
          <w:ilvl w:val="0"/>
          <w:numId w:val="0"/>
        </w:numPr>
        <w:tabs>
          <w:tab w:val="left" w:pos="720"/>
        </w:tabs>
        <w:spacing w:before="80" w:after="80"/>
        <w:ind w:left="450"/>
      </w:pPr>
      <w:r>
        <w:t>Health issues</w:t>
      </w:r>
    </w:p>
    <w:p w:rsidR="000A5124" w:rsidP="000A5124" w14:paraId="7F0F6035" w14:textId="77777777">
      <w:pPr>
        <w:pStyle w:val="List5"/>
        <w:numPr>
          <w:ilvl w:val="0"/>
          <w:numId w:val="0"/>
        </w:numPr>
        <w:tabs>
          <w:tab w:val="left" w:pos="720"/>
        </w:tabs>
        <w:spacing w:before="80" w:after="80"/>
        <w:ind w:left="450"/>
      </w:pPr>
      <w:r>
        <w:t>Issues with internet access</w:t>
      </w:r>
    </w:p>
    <w:p w:rsidR="000A5124" w:rsidP="000A5124" w14:paraId="0BEAC792" w14:textId="77777777">
      <w:pPr>
        <w:pStyle w:val="List5"/>
        <w:numPr>
          <w:ilvl w:val="0"/>
          <w:numId w:val="0"/>
        </w:numPr>
        <w:tabs>
          <w:tab w:val="left" w:pos="720"/>
        </w:tabs>
        <w:spacing w:before="80" w:after="80"/>
        <w:ind w:left="450"/>
      </w:pPr>
      <w:r>
        <w:t>Language barriers</w:t>
      </w:r>
      <w:bookmarkStart w:id="19" w:name="_Hlk106103841"/>
    </w:p>
    <w:p w:rsidR="000A5124" w:rsidP="000A5124" w14:paraId="48F6D852" w14:textId="77777777">
      <w:pPr>
        <w:pStyle w:val="List5"/>
        <w:numPr>
          <w:ilvl w:val="0"/>
          <w:numId w:val="0"/>
        </w:numPr>
        <w:tabs>
          <w:tab w:val="left" w:pos="720"/>
        </w:tabs>
        <w:spacing w:before="80" w:after="80"/>
        <w:ind w:left="450"/>
      </w:pPr>
      <w:r>
        <w:t>Sources of discrimination or other biases</w:t>
      </w:r>
    </w:p>
    <w:bookmarkEnd w:id="19"/>
    <w:p w:rsidR="000A5124" w:rsidP="000A5124" w14:paraId="40D5A90A" w14:textId="77777777">
      <w:pPr>
        <w:pStyle w:val="List5"/>
        <w:numPr>
          <w:ilvl w:val="0"/>
          <w:numId w:val="0"/>
        </w:numPr>
        <w:tabs>
          <w:tab w:val="left" w:pos="720"/>
        </w:tabs>
        <w:spacing w:before="80" w:after="80"/>
        <w:ind w:left="450"/>
      </w:pPr>
      <w:r>
        <w:t xml:space="preserve">Concerns over immigration status </w:t>
      </w:r>
    </w:p>
    <w:bookmarkEnd w:id="17"/>
    <w:p w:rsidR="000A5124" w:rsidP="000A5124" w14:paraId="5FC2CA02" w14:textId="77777777">
      <w:pPr>
        <w:pStyle w:val="ListNumber"/>
        <w:numPr>
          <w:ilvl w:val="0"/>
          <w:numId w:val="76"/>
        </w:numPr>
        <w:tabs>
          <w:tab w:val="clear" w:pos="360"/>
          <w:tab w:val="num" w:pos="1620"/>
        </w:tabs>
        <w:spacing w:before="120"/>
      </w:pPr>
      <w:r>
        <w:t>What resources or sources of support do you have to help you meet your goals?</w:t>
      </w:r>
    </w:p>
    <w:p w:rsidR="000A5124" w:rsidP="000A5124" w14:paraId="4ECCA5B6" w14:textId="77777777">
      <w:pPr>
        <w:pStyle w:val="ListNumber"/>
        <w:numPr>
          <w:ilvl w:val="0"/>
          <w:numId w:val="76"/>
        </w:numPr>
        <w:tabs>
          <w:tab w:val="clear" w:pos="360"/>
          <w:tab w:val="num" w:pos="1620"/>
        </w:tabs>
        <w:spacing w:before="120"/>
      </w:pPr>
      <w:r>
        <w:t>What resources or sources of support do you think you need to help you meet these goals?</w:t>
      </w:r>
    </w:p>
    <w:p w:rsidR="000A5124" w:rsidP="000A5124" w14:paraId="1BFE220B" w14:textId="77777777">
      <w:pPr>
        <w:pStyle w:val="ListNumber"/>
        <w:numPr>
          <w:ilvl w:val="0"/>
          <w:numId w:val="76"/>
        </w:numPr>
        <w:tabs>
          <w:tab w:val="clear" w:pos="360"/>
          <w:tab w:val="num" w:pos="1620"/>
        </w:tabs>
        <w:spacing w:before="120"/>
      </w:pPr>
      <w:r>
        <w:t>What would achieving these goals do for you or your family?</w:t>
      </w:r>
    </w:p>
    <w:p w:rsidR="000A5124" w:rsidRPr="00F820B5" w:rsidP="00F820B5" w14:paraId="7F6CBB30" w14:textId="20778800">
      <w:pPr>
        <w:pStyle w:val="List5"/>
        <w:numPr>
          <w:ilvl w:val="0"/>
          <w:numId w:val="0"/>
        </w:numPr>
        <w:ind w:left="1350" w:hanging="990"/>
      </w:pPr>
      <w:r w:rsidRPr="00F820B5">
        <w:rPr>
          <w:i/>
          <w:iCs/>
        </w:rPr>
        <w:t xml:space="preserve">Probes: </w:t>
      </w:r>
      <w:r w:rsidR="00F820B5">
        <w:tab/>
        <w:t>A</w:t>
      </w:r>
      <w:r w:rsidRPr="00F820B5">
        <w:t>ble to move to a safer community, purchasing a car for independence</w:t>
      </w:r>
      <w:r w:rsidR="00F820B5">
        <w:t>.</w:t>
      </w:r>
    </w:p>
    <w:p w:rsidR="000A5124" w:rsidP="000A5124" w14:paraId="09560D50" w14:textId="77777777">
      <w:pPr>
        <w:pStyle w:val="ListNumber"/>
        <w:numPr>
          <w:ilvl w:val="0"/>
          <w:numId w:val="76"/>
        </w:numPr>
        <w:tabs>
          <w:tab w:val="clear" w:pos="360"/>
          <w:tab w:val="num" w:pos="1620"/>
        </w:tabs>
        <w:spacing w:before="120"/>
        <w:rPr>
          <w:b/>
        </w:rPr>
      </w:pPr>
      <w:r>
        <w:t xml:space="preserve">(If not already mentioned) Do you have any long-term financial goals, perhaps for a couple of years from now? </w:t>
      </w:r>
    </w:p>
    <w:p w:rsidR="000A5124" w:rsidP="00F820B5" w14:paraId="454966B1" w14:textId="5E4FFABB">
      <w:pPr>
        <w:pStyle w:val="List5"/>
        <w:numPr>
          <w:ilvl w:val="0"/>
          <w:numId w:val="0"/>
        </w:numPr>
        <w:ind w:left="1350" w:hanging="990"/>
      </w:pPr>
      <w:r w:rsidRPr="00F820B5">
        <w:rPr>
          <w:i/>
          <w:iCs/>
        </w:rPr>
        <w:t xml:space="preserve">Probes: </w:t>
      </w:r>
      <w:r w:rsidRPr="00F820B5" w:rsidR="00F820B5">
        <w:rPr>
          <w:i/>
          <w:iCs/>
        </w:rPr>
        <w:tab/>
      </w:r>
      <w:r w:rsidR="00F820B5">
        <w:t>R</w:t>
      </w:r>
      <w:r w:rsidRPr="00F820B5">
        <w:t>eliable source of income to meet your family’s needs, completing education or training program, employment stability, building savings, purchasing a home</w:t>
      </w:r>
      <w:r w:rsidR="00F820B5">
        <w:t>.</w:t>
      </w:r>
    </w:p>
    <w:p w:rsidR="000A5124" w:rsidP="00F003E1" w14:paraId="2BF569B8" w14:textId="77777777">
      <w:pPr>
        <w:pStyle w:val="ListAlpha2"/>
        <w:numPr>
          <w:ilvl w:val="0"/>
          <w:numId w:val="87"/>
        </w:numPr>
      </w:pPr>
      <w:r>
        <w:t xml:space="preserve">You talked about some challenges achieving the financial goals you had when you enrolled in [NAME of PROGRAM]. What are some other challenges you might face in achieving these longer-term goals?  </w:t>
      </w:r>
    </w:p>
    <w:p w:rsidR="000A5124" w:rsidP="000A5124" w14:paraId="00E59462" w14:textId="77777777">
      <w:pPr>
        <w:pStyle w:val="ParagraphContinued"/>
        <w:spacing w:before="80" w:after="80"/>
        <w:ind w:left="720"/>
        <w:rPr>
          <w:i/>
          <w:iCs/>
        </w:rPr>
      </w:pPr>
      <w:r>
        <w:rPr>
          <w:i/>
          <w:iCs/>
        </w:rPr>
        <w:t>Probes:</w:t>
      </w:r>
    </w:p>
    <w:p w:rsidR="000A5124" w:rsidP="000A5124" w14:paraId="027A3398" w14:textId="77777777">
      <w:pPr>
        <w:pStyle w:val="List5"/>
        <w:numPr>
          <w:ilvl w:val="0"/>
          <w:numId w:val="0"/>
        </w:numPr>
        <w:tabs>
          <w:tab w:val="left" w:pos="720"/>
        </w:tabs>
        <w:spacing w:before="80" w:after="80"/>
        <w:ind w:left="720"/>
      </w:pPr>
      <w:r>
        <w:t>Money for training or education</w:t>
      </w:r>
    </w:p>
    <w:p w:rsidR="000A5124" w:rsidP="000A5124" w14:paraId="251A0658" w14:textId="77777777">
      <w:pPr>
        <w:pStyle w:val="List5"/>
        <w:numPr>
          <w:ilvl w:val="0"/>
          <w:numId w:val="0"/>
        </w:numPr>
        <w:tabs>
          <w:tab w:val="left" w:pos="720"/>
        </w:tabs>
        <w:spacing w:before="80" w:after="80"/>
        <w:ind w:left="720"/>
      </w:pPr>
      <w:r>
        <w:t>Lack of jobs in your community that align with your experience and skills, or that offer adequate wages and hours</w:t>
      </w:r>
    </w:p>
    <w:p w:rsidR="000A5124" w:rsidP="000A5124" w14:paraId="72721ED0" w14:textId="77777777">
      <w:pPr>
        <w:pStyle w:val="List5"/>
        <w:numPr>
          <w:ilvl w:val="0"/>
          <w:numId w:val="0"/>
        </w:numPr>
        <w:tabs>
          <w:tab w:val="left" w:pos="720"/>
        </w:tabs>
        <w:spacing w:before="80" w:after="80"/>
        <w:ind w:left="720"/>
      </w:pPr>
      <w:r>
        <w:t>Availability or quality of affordable housing in your area</w:t>
      </w:r>
    </w:p>
    <w:p w:rsidR="000A5124" w:rsidP="000A5124" w14:paraId="1F151600" w14:textId="77777777">
      <w:pPr>
        <w:pStyle w:val="List5"/>
        <w:numPr>
          <w:ilvl w:val="0"/>
          <w:numId w:val="0"/>
        </w:numPr>
        <w:tabs>
          <w:tab w:val="left" w:pos="720"/>
        </w:tabs>
        <w:spacing w:before="80" w:after="80"/>
        <w:ind w:left="720"/>
      </w:pPr>
      <w:r>
        <w:t xml:space="preserve">Limited availability of reliable transportation </w:t>
      </w:r>
    </w:p>
    <w:p w:rsidR="000A5124" w:rsidP="000A5124" w14:paraId="06F9C69C" w14:textId="77777777">
      <w:pPr>
        <w:pStyle w:val="List5"/>
        <w:numPr>
          <w:ilvl w:val="0"/>
          <w:numId w:val="0"/>
        </w:numPr>
        <w:tabs>
          <w:tab w:val="left" w:pos="720"/>
        </w:tabs>
        <w:spacing w:before="80" w:after="80"/>
        <w:ind w:left="720"/>
      </w:pPr>
      <w:r>
        <w:t xml:space="preserve">Finding affordable, stable, high-quality </w:t>
      </w:r>
      <w:r>
        <w:t>child care</w:t>
      </w:r>
    </w:p>
    <w:p w:rsidR="000A5124" w:rsidP="000A5124" w14:paraId="37450286" w14:textId="77777777">
      <w:pPr>
        <w:pStyle w:val="List5"/>
        <w:numPr>
          <w:ilvl w:val="0"/>
          <w:numId w:val="0"/>
        </w:numPr>
        <w:tabs>
          <w:tab w:val="left" w:pos="720"/>
        </w:tabs>
        <w:spacing w:before="80" w:after="80"/>
        <w:ind w:left="720"/>
      </w:pPr>
      <w:r>
        <w:t>Responsibilities for taking care of other family members or children</w:t>
      </w:r>
    </w:p>
    <w:p w:rsidR="000A5124" w:rsidP="000A5124" w14:paraId="6D7E9CD4" w14:textId="77777777">
      <w:pPr>
        <w:pStyle w:val="List5"/>
        <w:numPr>
          <w:ilvl w:val="0"/>
          <w:numId w:val="0"/>
        </w:numPr>
        <w:tabs>
          <w:tab w:val="left" w:pos="720"/>
        </w:tabs>
        <w:spacing w:before="80" w:after="80"/>
        <w:ind w:left="720"/>
      </w:pPr>
      <w:r>
        <w:t>Issues with internet access</w:t>
      </w:r>
    </w:p>
    <w:p w:rsidR="000A5124" w:rsidP="000A5124" w14:paraId="2D535C2A" w14:textId="77777777">
      <w:pPr>
        <w:pStyle w:val="List5"/>
        <w:numPr>
          <w:ilvl w:val="0"/>
          <w:numId w:val="0"/>
        </w:numPr>
        <w:tabs>
          <w:tab w:val="left" w:pos="720"/>
        </w:tabs>
        <w:spacing w:before="80" w:after="80"/>
        <w:ind w:left="720"/>
      </w:pPr>
      <w:r>
        <w:t>Sources of discrimination or other biases</w:t>
      </w:r>
    </w:p>
    <w:p w:rsidR="000A5124" w:rsidP="000A5124" w14:paraId="72038781" w14:textId="77777777">
      <w:pPr>
        <w:pStyle w:val="List5"/>
        <w:numPr>
          <w:ilvl w:val="0"/>
          <w:numId w:val="0"/>
        </w:numPr>
        <w:tabs>
          <w:tab w:val="left" w:pos="720"/>
        </w:tabs>
        <w:spacing w:before="80" w:after="80"/>
        <w:ind w:left="720"/>
      </w:pPr>
      <w:r>
        <w:t>Language barriers</w:t>
      </w:r>
    </w:p>
    <w:p w:rsidR="000A5124" w:rsidP="000A5124" w14:paraId="0C724E50" w14:textId="77777777">
      <w:pPr>
        <w:pStyle w:val="List5"/>
        <w:numPr>
          <w:ilvl w:val="0"/>
          <w:numId w:val="0"/>
        </w:numPr>
        <w:tabs>
          <w:tab w:val="left" w:pos="720"/>
        </w:tabs>
        <w:spacing w:before="80" w:after="80"/>
        <w:ind w:left="720"/>
      </w:pPr>
      <w:r>
        <w:t xml:space="preserve">Concerns over immigration status </w:t>
      </w:r>
    </w:p>
    <w:p w:rsidR="000A5124" w:rsidP="000A5124" w14:paraId="1832FCA7" w14:textId="77777777">
      <w:pPr>
        <w:pStyle w:val="ListNumber"/>
        <w:keepNext/>
        <w:keepLines/>
        <w:numPr>
          <w:ilvl w:val="0"/>
          <w:numId w:val="76"/>
        </w:numPr>
        <w:tabs>
          <w:tab w:val="clear" w:pos="360"/>
          <w:tab w:val="num" w:pos="1620"/>
        </w:tabs>
        <w:spacing w:before="120"/>
      </w:pPr>
      <w:r>
        <w:t xml:space="preserve">What resources or sources of support do you have to help you achieve these goals? </w:t>
      </w:r>
    </w:p>
    <w:p w:rsidR="000A5124" w:rsidP="00F820B5" w14:paraId="77133EDF" w14:textId="77A9709E">
      <w:pPr>
        <w:pStyle w:val="List5"/>
        <w:numPr>
          <w:ilvl w:val="0"/>
          <w:numId w:val="0"/>
        </w:numPr>
        <w:ind w:left="1350" w:hanging="990"/>
      </w:pPr>
      <w:r w:rsidRPr="00F820B5">
        <w:rPr>
          <w:i/>
          <w:iCs/>
        </w:rPr>
        <w:t>Probes:</w:t>
      </w:r>
      <w:r w:rsidR="00F820B5">
        <w:tab/>
        <w:t>S</w:t>
      </w:r>
      <w:r w:rsidRPr="00F820B5">
        <w:t xml:space="preserve">trong supportive faith community; friends who help with networking, </w:t>
      </w:r>
      <w:r w:rsidRPr="00F820B5">
        <w:t>child care</w:t>
      </w:r>
      <w:r w:rsidRPr="00F820B5">
        <w:t>, transportation, or other areas; shared housing</w:t>
      </w:r>
      <w:r w:rsidR="000B2A47">
        <w:t>, extended family</w:t>
      </w:r>
    </w:p>
    <w:p w:rsidR="000A5124" w:rsidP="00F003E1" w14:paraId="385FF7A9" w14:textId="77777777">
      <w:pPr>
        <w:pStyle w:val="ListAlpha2"/>
        <w:keepNext/>
        <w:keepLines/>
        <w:numPr>
          <w:ilvl w:val="0"/>
          <w:numId w:val="88"/>
        </w:numPr>
      </w:pPr>
      <w:r>
        <w:t>What sources of support do you think you might need to achieve these goals? (</w:t>
      </w:r>
      <w:r w:rsidRPr="00F820B5">
        <w:rPr>
          <w:i/>
          <w:iCs/>
        </w:rPr>
        <w:t>Probes</w:t>
      </w:r>
      <w:r>
        <w:t>: scholarships or grants, reliable transportation, family support, better health care, eligibility for housing support or more affordable housing)</w:t>
      </w:r>
    </w:p>
    <w:p w:rsidR="000A5124" w:rsidP="000A5124" w14:paraId="54ACD19B" w14:textId="77777777">
      <w:pPr>
        <w:pStyle w:val="ListNumber"/>
        <w:numPr>
          <w:ilvl w:val="0"/>
          <w:numId w:val="76"/>
        </w:numPr>
        <w:tabs>
          <w:tab w:val="clear" w:pos="360"/>
          <w:tab w:val="num" w:pos="1620"/>
        </w:tabs>
        <w:spacing w:before="120"/>
      </w:pPr>
      <w:r>
        <w:t xml:space="preserve">What are some positive aspects of your family’s financial situation? </w:t>
      </w:r>
    </w:p>
    <w:p w:rsidR="000A5124" w:rsidRPr="00F820B5" w:rsidP="00F820B5" w14:paraId="04F1FE87" w14:textId="43219A2E">
      <w:pPr>
        <w:pStyle w:val="List5"/>
        <w:numPr>
          <w:ilvl w:val="0"/>
          <w:numId w:val="0"/>
        </w:numPr>
        <w:ind w:left="1350" w:hanging="990"/>
      </w:pPr>
      <w:r w:rsidRPr="00F820B5">
        <w:rPr>
          <w:i/>
          <w:iCs/>
        </w:rPr>
        <w:t xml:space="preserve">Probes: </w:t>
      </w:r>
      <w:r w:rsidR="00F820B5">
        <w:tab/>
        <w:t>H</w:t>
      </w:r>
      <w:r w:rsidRPr="00F820B5">
        <w:t xml:space="preserve">ave family who help care for your children, have good transportation, </w:t>
      </w:r>
      <w:r w:rsidRPr="00F820B5">
        <w:t>barter</w:t>
      </w:r>
      <w:r w:rsidRPr="00F820B5">
        <w:t xml:space="preserve"> or trade services with others</w:t>
      </w:r>
      <w:r w:rsidR="00F820B5">
        <w:t>.</w:t>
      </w:r>
    </w:p>
    <w:p w:rsidR="000A5124" w:rsidP="000A5124" w14:paraId="52BE4501" w14:textId="77777777">
      <w:pPr>
        <w:pStyle w:val="ListNumber"/>
        <w:numPr>
          <w:ilvl w:val="0"/>
          <w:numId w:val="76"/>
        </w:numPr>
        <w:tabs>
          <w:tab w:val="clear" w:pos="360"/>
          <w:tab w:val="num" w:pos="1620"/>
        </w:tabs>
        <w:spacing w:before="120"/>
      </w:pPr>
      <w:r>
        <w:t xml:space="preserve">How does your current financial situation affect you and your family? </w:t>
      </w:r>
    </w:p>
    <w:p w:rsidR="000A5124" w:rsidP="00F003E1" w14:paraId="686A0789" w14:textId="77777777">
      <w:pPr>
        <w:pStyle w:val="ListAlpha2"/>
        <w:numPr>
          <w:ilvl w:val="0"/>
          <w:numId w:val="89"/>
        </w:numPr>
      </w:pPr>
      <w:r>
        <w:t>Stress level</w:t>
      </w:r>
    </w:p>
    <w:p w:rsidR="000A5124" w:rsidP="006A4385" w14:paraId="46AFFA3F" w14:textId="77777777">
      <w:pPr>
        <w:pStyle w:val="ListAlpha2"/>
        <w:numPr>
          <w:ilvl w:val="0"/>
          <w:numId w:val="89"/>
        </w:numPr>
      </w:pPr>
      <w:r>
        <w:t>How you feel about yourself or about being a parent</w:t>
      </w:r>
    </w:p>
    <w:p w:rsidR="000A5124" w:rsidP="006A4385" w14:paraId="682016CE" w14:textId="77777777">
      <w:pPr>
        <w:pStyle w:val="ListAlpha2"/>
        <w:numPr>
          <w:ilvl w:val="0"/>
          <w:numId w:val="89"/>
        </w:numPr>
      </w:pPr>
      <w:r>
        <w:t xml:space="preserve">The way you talk, play, or interact with your children </w:t>
      </w:r>
    </w:p>
    <w:p w:rsidR="000A5124" w:rsidP="006A4385" w14:paraId="3217C776" w14:textId="77777777">
      <w:pPr>
        <w:pStyle w:val="ListAlpha2"/>
        <w:numPr>
          <w:ilvl w:val="0"/>
          <w:numId w:val="89"/>
        </w:numPr>
      </w:pPr>
      <w:r>
        <w:t>Your sleep</w:t>
      </w:r>
    </w:p>
    <w:p w:rsidR="000A5124" w:rsidP="006A4385" w14:paraId="554BBF8D" w14:textId="77777777">
      <w:pPr>
        <w:pStyle w:val="ListAlpha2"/>
        <w:numPr>
          <w:ilvl w:val="0"/>
          <w:numId w:val="89"/>
        </w:numPr>
      </w:pPr>
      <w:r>
        <w:t>Your relationships with family and friends</w:t>
      </w:r>
    </w:p>
    <w:p w:rsidR="000A5124" w:rsidP="006A4385" w14:paraId="56005B37" w14:textId="77777777">
      <w:pPr>
        <w:pStyle w:val="ListAlpha2"/>
        <w:numPr>
          <w:ilvl w:val="0"/>
          <w:numId w:val="89"/>
        </w:numPr>
      </w:pPr>
      <w:r>
        <w:t>How you feel physically</w:t>
      </w:r>
    </w:p>
    <w:p w:rsidR="000A5124" w:rsidP="006A4385" w14:paraId="66B82266" w14:textId="08E49B95">
      <w:pPr>
        <w:pStyle w:val="ListAlpha2"/>
        <w:numPr>
          <w:ilvl w:val="0"/>
          <w:numId w:val="89"/>
        </w:numPr>
      </w:pPr>
      <w:r>
        <w:t xml:space="preserve">Anything else? </w:t>
      </w:r>
    </w:p>
    <w:p w:rsidR="000A5124" w:rsidP="000A5124" w14:paraId="410C7F97" w14:textId="77777777">
      <w:pPr>
        <w:pStyle w:val="H2"/>
        <w:spacing w:after="120"/>
      </w:pPr>
      <w:r>
        <w:rPr>
          <w:rFonts w:eastAsia="Times New Roman"/>
        </w:rPr>
        <w:t>C.</w:t>
      </w:r>
      <w:r>
        <w:rPr>
          <w:rFonts w:eastAsia="Times New Roman"/>
        </w:rPr>
        <w:tab/>
        <w:t>Experience with Home Visiting Program</w:t>
      </w:r>
      <w:r>
        <w:t xml:space="preserve"> </w:t>
      </w:r>
    </w:p>
    <w:p w:rsidR="000A5124" w:rsidP="000A5124" w14:paraId="1787AA36" w14:textId="77777777">
      <w:pPr>
        <w:pStyle w:val="ListNumber"/>
        <w:numPr>
          <w:ilvl w:val="0"/>
          <w:numId w:val="78"/>
        </w:numPr>
        <w:tabs>
          <w:tab w:val="clear" w:pos="360"/>
          <w:tab w:val="left" w:pos="720"/>
          <w:tab w:val="num" w:pos="1620"/>
        </w:tabs>
        <w:spacing w:before="120"/>
      </w:pPr>
      <w:r>
        <w:t>Please describe your experience with [NAME of PROGRAM]. In doing so, we would like to hear details about the support you received in terms of your financial well-being and security.</w:t>
      </w:r>
    </w:p>
    <w:p w:rsidR="000A5124" w:rsidP="000A5124" w14:paraId="4A9991BD" w14:textId="77777777">
      <w:pPr>
        <w:pStyle w:val="ParagraphContinued"/>
        <w:keepNext/>
        <w:spacing w:before="80" w:after="80"/>
        <w:ind w:left="360"/>
        <w:rPr>
          <w:i/>
          <w:iCs/>
        </w:rPr>
      </w:pPr>
      <w:r>
        <w:rPr>
          <w:i/>
          <w:iCs/>
        </w:rPr>
        <w:t>Probes:</w:t>
      </w:r>
    </w:p>
    <w:p w:rsidR="000A5124" w:rsidP="000A5124" w14:paraId="0078DB60" w14:textId="77777777">
      <w:pPr>
        <w:pStyle w:val="ListAlpha2"/>
        <w:numPr>
          <w:ilvl w:val="0"/>
          <w:numId w:val="0"/>
        </w:numPr>
        <w:tabs>
          <w:tab w:val="left" w:pos="720"/>
        </w:tabs>
        <w:ind w:left="360"/>
        <w:rPr>
          <w:rFonts w:cs="Times New Roman"/>
        </w:rPr>
      </w:pPr>
      <w:r>
        <w:t xml:space="preserve">How well do you think your home visitor understands what your family needs in terms of support for your financial well-being and security? </w:t>
      </w:r>
    </w:p>
    <w:p w:rsidR="000A5124" w:rsidP="000A5124" w14:paraId="3784B1F1" w14:textId="77777777">
      <w:pPr>
        <w:pStyle w:val="ListNumber"/>
        <w:numPr>
          <w:ilvl w:val="0"/>
          <w:numId w:val="76"/>
        </w:numPr>
        <w:tabs>
          <w:tab w:val="clear" w:pos="360"/>
          <w:tab w:val="num" w:pos="1620"/>
        </w:tabs>
        <w:spacing w:before="120"/>
        <w:rPr>
          <w:rFonts w:cs="Times New Roman"/>
        </w:rPr>
      </w:pPr>
      <w:r>
        <w:rPr>
          <w:rFonts w:cs="Times New Roman"/>
        </w:rPr>
        <w:t xml:space="preserve">In thinking about your experience with your home visitor so far, do you feel like you have a good relationship with your home visitor? Does it feel like your home visitor understands and respects you and your family? </w:t>
      </w:r>
      <w:r>
        <w:t xml:space="preserve">Why or why not? How does this relationship impact your participation in </w:t>
      </w:r>
      <w:r>
        <w:rPr>
          <w:rFonts w:cs="Times New Roman"/>
        </w:rPr>
        <w:t>[NAME of PROGRAM]?</w:t>
      </w:r>
    </w:p>
    <w:p w:rsidR="000A5124" w:rsidP="000A5124" w14:paraId="78AB29A3" w14:textId="77777777">
      <w:pPr>
        <w:pStyle w:val="ListNumber"/>
        <w:numPr>
          <w:ilvl w:val="0"/>
          <w:numId w:val="76"/>
        </w:numPr>
        <w:tabs>
          <w:tab w:val="clear" w:pos="360"/>
          <w:tab w:val="num" w:pos="1620"/>
        </w:tabs>
        <w:spacing w:before="120"/>
      </w:pPr>
      <w:r>
        <w:t>Has your home visitor helped you address your financial well-being? If yes, please describe how your home visitor helped you.</w:t>
      </w:r>
    </w:p>
    <w:p w:rsidR="000A5124" w:rsidP="000A5124" w14:paraId="59695BA2" w14:textId="77777777">
      <w:pPr>
        <w:pStyle w:val="ParagraphContinued"/>
        <w:spacing w:before="80" w:after="80"/>
        <w:ind w:left="360"/>
        <w:rPr>
          <w:i/>
          <w:iCs/>
        </w:rPr>
      </w:pPr>
      <w:r>
        <w:rPr>
          <w:i/>
          <w:iCs/>
        </w:rPr>
        <w:t>Probes [Ask only if not described in response to question 1]:</w:t>
      </w:r>
    </w:p>
    <w:p w:rsidR="000A5124" w:rsidRPr="00F820B5" w:rsidP="000A5124" w14:paraId="39ED34C9" w14:textId="77777777">
      <w:pPr>
        <w:pStyle w:val="ListNumber"/>
        <w:numPr>
          <w:ilvl w:val="0"/>
          <w:numId w:val="0"/>
        </w:numPr>
        <w:tabs>
          <w:tab w:val="left" w:pos="720"/>
        </w:tabs>
        <w:ind w:left="360"/>
      </w:pPr>
      <w:r w:rsidRPr="00F820B5">
        <w:t>Helped you get food for your family</w:t>
      </w:r>
    </w:p>
    <w:p w:rsidR="000A5124" w:rsidRPr="00F820B5" w:rsidP="000A5124" w14:paraId="5C0EE22D" w14:textId="77777777">
      <w:pPr>
        <w:pStyle w:val="ListNumber"/>
        <w:numPr>
          <w:ilvl w:val="0"/>
          <w:numId w:val="0"/>
        </w:numPr>
        <w:tabs>
          <w:tab w:val="left" w:pos="720"/>
        </w:tabs>
        <w:ind w:left="360"/>
      </w:pPr>
      <w:r w:rsidRPr="00F820B5">
        <w:t>Helped you get formula or diapers for your baby</w:t>
      </w:r>
    </w:p>
    <w:p w:rsidR="000A5124" w:rsidRPr="00F820B5" w:rsidP="000A5124" w14:paraId="4207CC69" w14:textId="77777777">
      <w:pPr>
        <w:pStyle w:val="ListNumber"/>
        <w:numPr>
          <w:ilvl w:val="0"/>
          <w:numId w:val="0"/>
        </w:numPr>
        <w:tabs>
          <w:tab w:val="left" w:pos="720"/>
        </w:tabs>
        <w:ind w:left="360"/>
      </w:pPr>
      <w:r w:rsidRPr="00F820B5">
        <w:t>Helped you get a car seat or other items your children need</w:t>
      </w:r>
    </w:p>
    <w:p w:rsidR="000A5124" w:rsidRPr="00F820B5" w:rsidP="000A5124" w14:paraId="4039BFD8" w14:textId="77777777">
      <w:pPr>
        <w:pStyle w:val="ListNumber"/>
        <w:numPr>
          <w:ilvl w:val="0"/>
          <w:numId w:val="0"/>
        </w:numPr>
        <w:tabs>
          <w:tab w:val="left" w:pos="720"/>
        </w:tabs>
        <w:ind w:left="360"/>
      </w:pPr>
      <w:r w:rsidRPr="00F820B5">
        <w:t>Helped you get support or financial assistance to pay bills</w:t>
      </w:r>
    </w:p>
    <w:p w:rsidR="000A5124" w:rsidRPr="00F820B5" w:rsidP="000A5124" w14:paraId="0281AA4C" w14:textId="77777777">
      <w:pPr>
        <w:pStyle w:val="ListNumber"/>
        <w:numPr>
          <w:ilvl w:val="0"/>
          <w:numId w:val="0"/>
        </w:numPr>
        <w:tabs>
          <w:tab w:val="left" w:pos="720"/>
        </w:tabs>
        <w:ind w:left="360"/>
      </w:pPr>
      <w:r w:rsidRPr="00F820B5">
        <w:t>Helped you find or pay for transportation</w:t>
      </w:r>
    </w:p>
    <w:p w:rsidR="000A5124" w:rsidRPr="00F820B5" w:rsidP="000A5124" w14:paraId="436EDD82" w14:textId="77777777">
      <w:pPr>
        <w:pStyle w:val="ListNumber"/>
        <w:numPr>
          <w:ilvl w:val="0"/>
          <w:numId w:val="0"/>
        </w:numPr>
        <w:tabs>
          <w:tab w:val="left" w:pos="720"/>
        </w:tabs>
        <w:ind w:left="360"/>
      </w:pPr>
      <w:r w:rsidRPr="00F820B5">
        <w:t>Helped you access education or training</w:t>
      </w:r>
    </w:p>
    <w:p w:rsidR="000A5124" w:rsidRPr="00F820B5" w:rsidP="000A5124" w14:paraId="0F348B0A" w14:textId="77777777">
      <w:pPr>
        <w:pStyle w:val="ListNumber"/>
        <w:numPr>
          <w:ilvl w:val="0"/>
          <w:numId w:val="0"/>
        </w:numPr>
        <w:tabs>
          <w:tab w:val="left" w:pos="720"/>
        </w:tabs>
        <w:ind w:left="360"/>
      </w:pPr>
      <w:r w:rsidRPr="00F820B5">
        <w:t xml:space="preserve">Helped you find or keep a job </w:t>
      </w:r>
    </w:p>
    <w:p w:rsidR="000A5124" w:rsidRPr="00F820B5" w:rsidP="000A5124" w14:paraId="6DC6BBB2" w14:textId="77777777">
      <w:pPr>
        <w:pStyle w:val="ListNumber"/>
        <w:numPr>
          <w:ilvl w:val="0"/>
          <w:numId w:val="0"/>
        </w:numPr>
        <w:tabs>
          <w:tab w:val="left" w:pos="720"/>
        </w:tabs>
        <w:ind w:left="360"/>
      </w:pPr>
      <w:r w:rsidRPr="00F820B5">
        <w:t>Helped you with building credit or managing debt</w:t>
      </w:r>
    </w:p>
    <w:p w:rsidR="000A5124" w:rsidRPr="00F820B5" w:rsidP="000A5124" w14:paraId="7C1B9D49" w14:textId="77777777">
      <w:pPr>
        <w:pStyle w:val="ListNumber"/>
        <w:numPr>
          <w:ilvl w:val="0"/>
          <w:numId w:val="0"/>
        </w:numPr>
        <w:tabs>
          <w:tab w:val="left" w:pos="720"/>
        </w:tabs>
        <w:ind w:left="360"/>
      </w:pPr>
      <w:r w:rsidRPr="00F820B5">
        <w:t>Helped you locate or apply for affordable housing</w:t>
      </w:r>
    </w:p>
    <w:p w:rsidR="000A5124" w:rsidRPr="00F820B5" w:rsidP="000A5124" w14:paraId="4A6E0303" w14:textId="77777777">
      <w:pPr>
        <w:pStyle w:val="ListNumber"/>
        <w:numPr>
          <w:ilvl w:val="0"/>
          <w:numId w:val="0"/>
        </w:numPr>
        <w:tabs>
          <w:tab w:val="left" w:pos="720"/>
        </w:tabs>
        <w:ind w:left="360"/>
      </w:pPr>
      <w:r w:rsidRPr="00F820B5">
        <w:t>Helped you obtain affordable health care</w:t>
      </w:r>
    </w:p>
    <w:p w:rsidR="000A5124" w:rsidP="000A5124" w14:paraId="79766FEA" w14:textId="77777777">
      <w:pPr>
        <w:pStyle w:val="ListNumber"/>
        <w:numPr>
          <w:ilvl w:val="0"/>
          <w:numId w:val="76"/>
        </w:numPr>
        <w:tabs>
          <w:tab w:val="clear" w:pos="360"/>
          <w:tab w:val="num" w:pos="1620"/>
        </w:tabs>
        <w:spacing w:before="120"/>
        <w:rPr>
          <w:b/>
        </w:rPr>
      </w:pPr>
      <w:r>
        <w:t xml:space="preserve">Has your home visitor provided you with information about programs or resources that could help you with your immediate financial needs or challenges? For example, a food bank, utility assistance, places to get a car seat, or options for </w:t>
      </w:r>
      <w:r>
        <w:t>child care</w:t>
      </w:r>
      <w:r>
        <w:t xml:space="preserve">? What about information about programs or </w:t>
      </w:r>
      <w:r>
        <w:t>resources that could help you with your longer-term financial needs or challenges, such as connections to education or employment?</w:t>
      </w:r>
    </w:p>
    <w:p w:rsidR="000A5124" w:rsidP="00F003E1" w14:paraId="4FB05E71" w14:textId="77777777">
      <w:pPr>
        <w:pStyle w:val="ListAlpha2"/>
        <w:numPr>
          <w:ilvl w:val="0"/>
          <w:numId w:val="90"/>
        </w:numPr>
      </w:pPr>
      <w:r>
        <w:t>If yes, what programs did your home visitor tell you about?</w:t>
      </w:r>
    </w:p>
    <w:p w:rsidR="000A5124" w:rsidP="000A5124" w14:paraId="3C23E766" w14:textId="77777777">
      <w:pPr>
        <w:pStyle w:val="List5"/>
        <w:numPr>
          <w:ilvl w:val="0"/>
          <w:numId w:val="0"/>
        </w:numPr>
        <w:tabs>
          <w:tab w:val="left" w:pos="720"/>
        </w:tabs>
        <w:spacing w:before="80" w:after="80"/>
        <w:ind w:left="720"/>
      </w:pPr>
      <w:r>
        <w:t>Did you ever reach out to those programs, or did the programs ever reach out to you? Why or why not?</w:t>
      </w:r>
    </w:p>
    <w:p w:rsidR="000A5124" w:rsidP="000A5124" w14:paraId="4870FF6F" w14:textId="77777777">
      <w:pPr>
        <w:pStyle w:val="List5"/>
        <w:numPr>
          <w:ilvl w:val="0"/>
          <w:numId w:val="0"/>
        </w:numPr>
        <w:tabs>
          <w:tab w:val="left" w:pos="720"/>
        </w:tabs>
        <w:spacing w:before="80" w:after="80"/>
        <w:ind w:left="720"/>
        <w:rPr>
          <w:rFonts w:cs="Times New Roman"/>
        </w:rPr>
      </w:pPr>
      <w:r>
        <w:t>For the programs yo</w:t>
      </w:r>
      <w:r>
        <w:rPr>
          <w:rFonts w:cs="Times New Roman"/>
        </w:rPr>
        <w:t>u connected with, were they helpful? How so?</w:t>
      </w:r>
    </w:p>
    <w:p w:rsidR="000A5124" w:rsidP="000A5124" w14:paraId="320414D3" w14:textId="77777777">
      <w:pPr>
        <w:pStyle w:val="ListNumber"/>
        <w:numPr>
          <w:ilvl w:val="0"/>
          <w:numId w:val="76"/>
        </w:numPr>
        <w:tabs>
          <w:tab w:val="clear" w:pos="360"/>
          <w:tab w:val="num" w:pos="1620"/>
        </w:tabs>
        <w:spacing w:before="120"/>
        <w:rPr>
          <w:rFonts w:eastAsia="Times New Roman" w:cstheme="minorHAnsi"/>
        </w:rPr>
      </w:pPr>
      <w:r>
        <w:rPr>
          <w:rFonts w:eastAsia="Times New Roman" w:cstheme="minorHAnsi"/>
        </w:rPr>
        <w:t>Can you tell me about your experience with [</w:t>
      </w:r>
      <w:r>
        <w:rPr>
          <w:rFonts w:cstheme="minorHAnsi"/>
        </w:rPr>
        <w:t xml:space="preserve">ECONOMIC WELL-BEING PRACTICE OR </w:t>
      </w:r>
      <w:r>
        <w:rPr>
          <w:rFonts w:cstheme="minorHAnsi"/>
        </w:rPr>
        <w:t>ACTIVITY</w:t>
      </w:r>
      <w:r>
        <w:rPr>
          <w:rFonts w:eastAsia="Times New Roman" w:cstheme="minorHAnsi"/>
        </w:rPr>
        <w:t xml:space="preserve">  offered</w:t>
      </w:r>
      <w:r>
        <w:rPr>
          <w:rFonts w:eastAsia="Times New Roman" w:cstheme="minorHAnsi"/>
        </w:rPr>
        <w:t xml:space="preserve"> by program]? </w:t>
      </w:r>
      <w:r>
        <w:rPr>
          <w:rFonts w:cstheme="minorHAnsi"/>
        </w:rPr>
        <w:t>[INTERVIEWER NOTE: Tailor this guide before the interview to repeat question 4 for each practice or activity that is related to family economic well-being, such as financial education classes, coaching or case management services, or financial assistance.]</w:t>
      </w:r>
    </w:p>
    <w:p w:rsidR="000A5124" w:rsidRPr="00F820B5" w:rsidP="00F003E1" w14:paraId="619FB1C6" w14:textId="77777777">
      <w:pPr>
        <w:pStyle w:val="ListAlpha2"/>
        <w:numPr>
          <w:ilvl w:val="0"/>
          <w:numId w:val="91"/>
        </w:numPr>
        <w:rPr>
          <w:rFonts w:eastAsia="Times New Roman" w:cstheme="minorHAnsi"/>
        </w:rPr>
      </w:pPr>
      <w:r w:rsidRPr="00F820B5">
        <w:rPr>
          <w:rFonts w:eastAsia="Times New Roman" w:cstheme="minorHAnsi"/>
        </w:rPr>
        <w:t>How did the home visitor introduce you to [</w:t>
      </w:r>
      <w:r w:rsidRPr="00F820B5">
        <w:rPr>
          <w:rFonts w:cstheme="minorHAnsi"/>
        </w:rPr>
        <w:t>ECONOMIC WELL-BEING PRACTICE OR ACTIVITY</w:t>
      </w:r>
      <w:r w:rsidRPr="00F820B5">
        <w:rPr>
          <w:rFonts w:eastAsia="Times New Roman" w:cstheme="minorHAnsi"/>
        </w:rPr>
        <w:t xml:space="preserve">]? </w:t>
      </w:r>
    </w:p>
    <w:p w:rsidR="000A5124" w:rsidP="000A5124" w14:paraId="4673F1F0" w14:textId="77777777">
      <w:pPr>
        <w:pStyle w:val="ListNumber"/>
        <w:numPr>
          <w:ilvl w:val="0"/>
          <w:numId w:val="76"/>
        </w:numPr>
        <w:tabs>
          <w:tab w:val="clear" w:pos="360"/>
          <w:tab w:val="num" w:pos="1620"/>
        </w:tabs>
        <w:spacing w:before="120"/>
        <w:rPr>
          <w:rFonts w:eastAsia="Times New Roman" w:cstheme="minorHAnsi"/>
        </w:rPr>
      </w:pPr>
      <w:r>
        <w:rPr>
          <w:rFonts w:eastAsia="Times New Roman" w:cstheme="minorHAnsi"/>
        </w:rPr>
        <w:t xml:space="preserve">Did you follow-up or complete the service? </w:t>
      </w:r>
    </w:p>
    <w:p w:rsidR="000A5124" w:rsidP="000A5124" w14:paraId="69156B70" w14:textId="77777777">
      <w:pPr>
        <w:pStyle w:val="ListNumber"/>
        <w:numPr>
          <w:ilvl w:val="0"/>
          <w:numId w:val="76"/>
        </w:numPr>
        <w:tabs>
          <w:tab w:val="clear" w:pos="360"/>
          <w:tab w:val="num" w:pos="1620"/>
        </w:tabs>
        <w:spacing w:before="120"/>
        <w:rPr>
          <w:rFonts w:eastAsia="Times New Roman" w:cstheme="minorHAnsi"/>
        </w:rPr>
      </w:pPr>
      <w:r>
        <w:rPr>
          <w:rFonts w:eastAsia="Times New Roman" w:cstheme="minorHAnsi"/>
        </w:rPr>
        <w:t xml:space="preserve">Was it helpful? How did it help? </w:t>
      </w:r>
    </w:p>
    <w:p w:rsidR="000A5124" w:rsidP="000A5124" w14:paraId="75C78D10" w14:textId="77777777">
      <w:pPr>
        <w:pStyle w:val="ListNumber"/>
        <w:numPr>
          <w:ilvl w:val="0"/>
          <w:numId w:val="76"/>
        </w:numPr>
        <w:tabs>
          <w:tab w:val="clear" w:pos="360"/>
          <w:tab w:val="num" w:pos="1620"/>
        </w:tabs>
        <w:spacing w:before="120"/>
        <w:rPr>
          <w:rFonts w:eastAsia="Times New Roman" w:cstheme="minorHAnsi"/>
        </w:rPr>
      </w:pPr>
      <w:r>
        <w:rPr>
          <w:rFonts w:eastAsia="Times New Roman" w:cstheme="minorHAnsi"/>
        </w:rPr>
        <w:t>Was there anything challenging about it? Did it help meet your financial goals or needs?</w:t>
      </w:r>
    </w:p>
    <w:p w:rsidR="000A5124" w:rsidP="000A5124" w14:paraId="037B95CD" w14:textId="77777777">
      <w:pPr>
        <w:pStyle w:val="ListNumber"/>
        <w:numPr>
          <w:ilvl w:val="0"/>
          <w:numId w:val="76"/>
        </w:numPr>
        <w:tabs>
          <w:tab w:val="clear" w:pos="360"/>
          <w:tab w:val="num" w:pos="1620"/>
        </w:tabs>
        <w:spacing w:before="120"/>
      </w:pPr>
      <w:r>
        <w:t>How does working toward your financial goals affect your participation in [NAME of PROGRAM]? For example, is it ever challenging to schedule a home visit because you are working on these goals and have less time? Do you think you would stay in [NAME of PROGRAM] once you achieve your financial goals? Why or why not?</w:t>
      </w:r>
    </w:p>
    <w:p w:rsidR="000A5124" w:rsidP="000A5124" w14:paraId="372E9E08" w14:textId="77777777">
      <w:pPr>
        <w:pStyle w:val="ListNumber"/>
        <w:numPr>
          <w:ilvl w:val="0"/>
          <w:numId w:val="76"/>
        </w:numPr>
        <w:tabs>
          <w:tab w:val="clear" w:pos="360"/>
          <w:tab w:val="num" w:pos="1620"/>
        </w:tabs>
        <w:spacing w:before="120"/>
      </w:pPr>
      <w:bookmarkStart w:id="20" w:name="_Hlk109114863"/>
      <w:r>
        <w:t>Overall, how comfortable do you feel talking to your home visitor about your family’s financial situation or challenges?</w:t>
      </w:r>
    </w:p>
    <w:p w:rsidR="000A5124" w:rsidP="00F003E1" w14:paraId="12717A77" w14:textId="77777777">
      <w:pPr>
        <w:pStyle w:val="ListAlpha2"/>
        <w:numPr>
          <w:ilvl w:val="0"/>
          <w:numId w:val="92"/>
        </w:numPr>
      </w:pPr>
      <w:r>
        <w:t xml:space="preserve">For the following scenarios, please share how comfortable you would be if your home visitor asked about them. You can say you are not all comfortable, somewhat comfortable, or very comfortable. </w:t>
      </w:r>
      <w:r w:rsidRPr="00F820B5">
        <w:rPr>
          <w:i/>
          <w:iCs/>
        </w:rPr>
        <w:t>[Note for interviewer: If respondent says not at all comfortable or very comfortable, ask them why they rated low or high comfort].</w:t>
      </w:r>
    </w:p>
    <w:p w:rsidR="000A5124" w:rsidP="000A5124" w14:paraId="2673EDBD" w14:textId="77777777">
      <w:pPr>
        <w:pStyle w:val="List5"/>
        <w:numPr>
          <w:ilvl w:val="0"/>
          <w:numId w:val="0"/>
        </w:numPr>
        <w:tabs>
          <w:tab w:val="left" w:pos="720"/>
        </w:tabs>
        <w:spacing w:before="80" w:after="80"/>
        <w:ind w:left="720"/>
      </w:pPr>
      <w:r>
        <w:t xml:space="preserve">Whether you have looked for a job but have been unable to find one or if your job pays enough to cover your bills and necessities. </w:t>
      </w:r>
    </w:p>
    <w:p w:rsidR="000A5124" w:rsidP="000A5124" w14:paraId="48744294" w14:textId="77777777">
      <w:pPr>
        <w:pStyle w:val="List5"/>
        <w:numPr>
          <w:ilvl w:val="0"/>
          <w:numId w:val="0"/>
        </w:numPr>
        <w:tabs>
          <w:tab w:val="left" w:pos="720"/>
        </w:tabs>
        <w:spacing w:before="80" w:after="80"/>
        <w:ind w:left="720"/>
      </w:pPr>
      <w:r>
        <w:t>Whether your family has enough food or enough money to buy food to get you through to your next paycheck</w:t>
      </w:r>
    </w:p>
    <w:p w:rsidR="000A5124" w:rsidP="000A5124" w14:paraId="2F2AF638" w14:textId="77777777">
      <w:pPr>
        <w:pStyle w:val="List5"/>
        <w:numPr>
          <w:ilvl w:val="0"/>
          <w:numId w:val="0"/>
        </w:numPr>
        <w:tabs>
          <w:tab w:val="left" w:pos="720"/>
        </w:tabs>
        <w:spacing w:before="80" w:after="80"/>
        <w:ind w:left="720"/>
      </w:pPr>
      <w:r>
        <w:t>Whether you have access to reliable transportation or enough money to buy gas or pay for car repairs</w:t>
      </w:r>
    </w:p>
    <w:p w:rsidR="000A5124" w:rsidP="000A5124" w14:paraId="1E347CA4" w14:textId="77777777">
      <w:pPr>
        <w:pStyle w:val="List5"/>
        <w:numPr>
          <w:ilvl w:val="0"/>
          <w:numId w:val="0"/>
        </w:numPr>
        <w:tabs>
          <w:tab w:val="left" w:pos="720"/>
        </w:tabs>
        <w:spacing w:before="80" w:after="80"/>
        <w:ind w:left="720"/>
      </w:pPr>
      <w:r>
        <w:t xml:space="preserve">Whether your family </w:t>
      </w:r>
      <w:r>
        <w:t>is able to</w:t>
      </w:r>
      <w:r>
        <w:t xml:space="preserve"> buy basic things that your children need, such as food, clothing, shoes, diapers, or formula</w:t>
      </w:r>
    </w:p>
    <w:p w:rsidR="000A5124" w:rsidP="000A5124" w14:paraId="5E9E5F31" w14:textId="77777777">
      <w:pPr>
        <w:pStyle w:val="List5"/>
        <w:numPr>
          <w:ilvl w:val="0"/>
          <w:numId w:val="0"/>
        </w:numPr>
        <w:tabs>
          <w:tab w:val="left" w:pos="720"/>
        </w:tabs>
        <w:spacing w:before="80" w:after="80"/>
        <w:ind w:left="720"/>
      </w:pPr>
      <w:r>
        <w:t>Whether your family can afford to go to the doctor or dentist for routine or emergency care, or buy medication when needed</w:t>
      </w:r>
    </w:p>
    <w:p w:rsidR="000A5124" w:rsidP="000A5124" w14:paraId="7CB6BCCE" w14:textId="77777777">
      <w:pPr>
        <w:pStyle w:val="List5"/>
        <w:numPr>
          <w:ilvl w:val="0"/>
          <w:numId w:val="0"/>
        </w:numPr>
        <w:tabs>
          <w:tab w:val="left" w:pos="720"/>
        </w:tabs>
        <w:spacing w:before="80" w:after="80"/>
        <w:ind w:left="720"/>
      </w:pPr>
      <w:r>
        <w:t>Whether your family can afford to have either a cell phone or a landline and internet access at your home</w:t>
      </w:r>
    </w:p>
    <w:p w:rsidR="000A5124" w:rsidP="000A5124" w14:paraId="09761B28" w14:textId="77777777">
      <w:pPr>
        <w:pStyle w:val="List5"/>
        <w:numPr>
          <w:ilvl w:val="0"/>
          <w:numId w:val="0"/>
        </w:numPr>
        <w:tabs>
          <w:tab w:val="left" w:pos="720"/>
        </w:tabs>
        <w:spacing w:before="80" w:after="80"/>
        <w:ind w:left="720"/>
      </w:pPr>
      <w:r>
        <w:t>Whether your family is at risk of utilities, such as electricity or water, being shut off because you can’t afford the bill, or whether this has already happened</w:t>
      </w:r>
    </w:p>
    <w:p w:rsidR="000A5124" w:rsidP="000A5124" w14:paraId="12FC8BCD" w14:textId="77777777">
      <w:pPr>
        <w:pStyle w:val="List5"/>
        <w:numPr>
          <w:ilvl w:val="0"/>
          <w:numId w:val="0"/>
        </w:numPr>
        <w:tabs>
          <w:tab w:val="left" w:pos="720"/>
        </w:tabs>
        <w:spacing w:before="80" w:after="80"/>
        <w:ind w:left="720"/>
      </w:pPr>
      <w:r>
        <w:t>With respect to housing:</w:t>
      </w:r>
    </w:p>
    <w:p w:rsidR="000A5124" w:rsidP="00F820B5" w14:paraId="7D8BE8C6" w14:textId="77777777">
      <w:pPr>
        <w:pStyle w:val="List5"/>
        <w:numPr>
          <w:ilvl w:val="4"/>
          <w:numId w:val="32"/>
        </w:numPr>
        <w:tabs>
          <w:tab w:val="left" w:pos="720"/>
        </w:tabs>
        <w:spacing w:before="60" w:after="60"/>
        <w:ind w:left="1267" w:hanging="547"/>
        <w:contextualSpacing w:val="0"/>
      </w:pPr>
      <w:r>
        <w:t>Whether your family has a safe and healthy place to live and lives in a safe neighborhood</w:t>
      </w:r>
    </w:p>
    <w:p w:rsidR="000A5124" w:rsidP="00F820B5" w14:paraId="7B6DE1B2" w14:textId="77777777">
      <w:pPr>
        <w:pStyle w:val="List5"/>
        <w:numPr>
          <w:ilvl w:val="4"/>
          <w:numId w:val="32"/>
        </w:numPr>
        <w:tabs>
          <w:tab w:val="left" w:pos="720"/>
        </w:tabs>
        <w:spacing w:before="60" w:after="60"/>
        <w:ind w:left="1267" w:hanging="547"/>
        <w:contextualSpacing w:val="0"/>
      </w:pPr>
      <w:r>
        <w:t>Whether your family has enough space for all family members</w:t>
      </w:r>
    </w:p>
    <w:p w:rsidR="000A5124" w:rsidP="00F820B5" w14:paraId="41786DEA" w14:textId="77777777">
      <w:pPr>
        <w:pStyle w:val="List5"/>
        <w:numPr>
          <w:ilvl w:val="4"/>
          <w:numId w:val="32"/>
        </w:numPr>
        <w:tabs>
          <w:tab w:val="left" w:pos="720"/>
        </w:tabs>
        <w:spacing w:before="60" w:after="60"/>
        <w:ind w:left="1267" w:hanging="547"/>
        <w:contextualSpacing w:val="0"/>
      </w:pPr>
      <w:r>
        <w:t xml:space="preserve">Whether your family </w:t>
      </w:r>
      <w:r>
        <w:t>has to</w:t>
      </w:r>
      <w:r>
        <w:t xml:space="preserve"> move because you can’t afford the rent</w:t>
      </w:r>
    </w:p>
    <w:p w:rsidR="000A5124" w:rsidP="00F820B5" w14:paraId="441D7469" w14:textId="77777777">
      <w:pPr>
        <w:pStyle w:val="List5"/>
        <w:numPr>
          <w:ilvl w:val="4"/>
          <w:numId w:val="32"/>
        </w:numPr>
        <w:tabs>
          <w:tab w:val="left" w:pos="720"/>
        </w:tabs>
        <w:spacing w:before="60" w:after="60"/>
        <w:ind w:left="1267" w:hanging="547"/>
        <w:contextualSpacing w:val="0"/>
      </w:pPr>
      <w:r>
        <w:t>Whether your family has experienced or is experiencing homelessness or is at risk of losing your housing</w:t>
      </w:r>
    </w:p>
    <w:bookmarkEnd w:id="20"/>
    <w:p w:rsidR="000A5124" w:rsidP="000A5124" w14:paraId="3907C825" w14:textId="77777777">
      <w:pPr>
        <w:pStyle w:val="H2"/>
        <w:spacing w:after="120"/>
      </w:pPr>
      <w:r>
        <w:t>D.</w:t>
      </w:r>
      <w:r>
        <w:tab/>
        <w:t>Recommendations for Additional Supports</w:t>
      </w:r>
    </w:p>
    <w:p w:rsidR="000A5124" w:rsidP="000A5124" w14:paraId="7A9611C6" w14:textId="77777777">
      <w:pPr>
        <w:pStyle w:val="ListNumber"/>
        <w:numPr>
          <w:ilvl w:val="0"/>
          <w:numId w:val="79"/>
        </w:numPr>
        <w:tabs>
          <w:tab w:val="clear" w:pos="360"/>
          <w:tab w:val="left" w:pos="720"/>
          <w:tab w:val="num" w:pos="1620"/>
        </w:tabs>
        <w:spacing w:before="120"/>
      </w:pPr>
      <w:r>
        <w:t>What other supports, if any, would be helpful for your home visitor or [NAME of PROGRAM] to provide to support families’ financial and economic well-being? How would these supports be helpful?</w:t>
      </w:r>
    </w:p>
    <w:p w:rsidR="000A5124" w:rsidP="000A5124" w14:paraId="6A34CD11" w14:textId="77777777">
      <w:pPr>
        <w:pStyle w:val="ListNumber"/>
        <w:numPr>
          <w:ilvl w:val="0"/>
          <w:numId w:val="76"/>
        </w:numPr>
        <w:tabs>
          <w:tab w:val="clear" w:pos="360"/>
          <w:tab w:val="num" w:pos="1620"/>
        </w:tabs>
        <w:spacing w:before="120"/>
      </w:pPr>
      <w:r>
        <w:t>What improvements can the home visiting program make to help families like yours improve their financial and economic well-being? What would you want home visiting programs to know about the experience of families that might be struggling financially?</w:t>
      </w:r>
    </w:p>
    <w:p w:rsidR="00E144E6" w:rsidP="007753E8" w14:paraId="47225888" w14:textId="7D290EEE">
      <w:pPr>
        <w:pStyle w:val="ListNumber"/>
        <w:numPr>
          <w:ilvl w:val="0"/>
          <w:numId w:val="76"/>
        </w:numPr>
        <w:tabs>
          <w:tab w:val="clear" w:pos="360"/>
          <w:tab w:val="num" w:pos="1620"/>
        </w:tabs>
        <w:spacing w:before="120"/>
      </w:pPr>
      <w:r>
        <w:t>Is there anything else about your experience with [NAME of PROGRAM] that you would like to share?</w:t>
      </w:r>
    </w:p>
    <w:p w:rsidR="002A6300" w:rsidP="000618AD" w14:paraId="60847233" w14:textId="77777777">
      <w:pPr>
        <w:pStyle w:val="Paragraph"/>
        <w:sectPr w:rsidSect="002A6300">
          <w:headerReference w:type="default" r:id="rId20"/>
          <w:pgSz w:w="12240" w:h="15840"/>
          <w:pgMar w:top="1440" w:right="1440" w:bottom="1440" w:left="1440" w:header="720" w:footer="720" w:gutter="0"/>
          <w:cols w:space="720"/>
          <w:docGrid w:linePitch="360"/>
        </w:sectPr>
      </w:pPr>
    </w:p>
    <w:p w:rsidR="002A6300" w:rsidP="000618AD" w14:paraId="577938CA" w14:textId="6C7951DD">
      <w:pPr>
        <w:pStyle w:val="Paragraph"/>
      </w:pPr>
    </w:p>
    <w:p w:rsidR="00C26656" w:rsidP="00C26656" w14:paraId="72BB6EEB" w14:textId="73E245CE">
      <w:pPr>
        <w:pStyle w:val="AppendixTitle"/>
        <w:rPr>
          <w:rFonts w:eastAsia="Times New Roman"/>
        </w:rPr>
      </w:pPr>
      <w:r>
        <w:rPr>
          <w:rFonts w:eastAsia="Times New Roman"/>
        </w:rPr>
        <w:t xml:space="preserve">Instrument </w:t>
      </w:r>
      <w:r>
        <w:rPr>
          <w:rFonts w:eastAsia="Times New Roman"/>
        </w:rPr>
        <w:t>5</w:t>
      </w:r>
      <w:r>
        <w:rPr>
          <w:rFonts w:eastAsia="Times New Roman"/>
        </w:rPr>
        <w:br/>
      </w:r>
      <w:r>
        <w:rPr>
          <w:rFonts w:eastAsia="Times New Roman"/>
        </w:rPr>
        <w:br/>
        <w:t>Home Visitor Group Interview Protocol</w:t>
      </w:r>
    </w:p>
    <w:p w:rsidR="00C26656" w:rsidP="00C26656" w14:paraId="1B9B22B6" w14:textId="77777777">
      <w:pPr>
        <w:spacing w:after="0"/>
        <w:rPr>
          <w:rFonts w:eastAsia="Times New Roman" w:asciiTheme="majorHAnsi" w:hAnsiTheme="majorHAnsi" w:cstheme="majorBidi"/>
          <w:b/>
          <w:bCs/>
          <w:color w:val="046B5C" w:themeColor="text2"/>
          <w:sz w:val="28"/>
          <w:szCs w:val="32"/>
        </w:rPr>
        <w:sectPr>
          <w:pgSz w:w="12240" w:h="15840"/>
          <w:pgMar w:top="1440" w:right="1440" w:bottom="1440" w:left="1440" w:header="720" w:footer="720" w:gutter="0"/>
          <w:cols w:space="720"/>
        </w:sectPr>
      </w:pPr>
    </w:p>
    <w:p w:rsidR="00C26656" w:rsidP="00C26656" w14:paraId="298F64FA" w14:textId="4A9CE1F4">
      <w:pPr>
        <w:spacing w:after="0" w:line="240" w:lineRule="auto"/>
        <w:jc w:val="right"/>
        <w:rPr>
          <w:i/>
          <w:iCs/>
          <w:sz w:val="16"/>
          <w:szCs w:val="16"/>
        </w:rPr>
      </w:pPr>
      <w:r>
        <w:rPr>
          <w:i/>
          <w:iCs/>
          <w:sz w:val="16"/>
          <w:szCs w:val="16"/>
        </w:rPr>
        <w:t xml:space="preserve">OMB#: </w:t>
      </w:r>
      <w:r w:rsidR="00066D8B">
        <w:rPr>
          <w:i/>
          <w:iCs/>
          <w:sz w:val="16"/>
          <w:szCs w:val="16"/>
        </w:rPr>
        <w:t>0970-</w:t>
      </w:r>
      <w:r w:rsidR="00D125DF">
        <w:rPr>
          <w:i/>
          <w:iCs/>
          <w:sz w:val="16"/>
          <w:szCs w:val="16"/>
        </w:rPr>
        <w:t>0356</w:t>
      </w:r>
    </w:p>
    <w:p w:rsidR="00C26656" w:rsidP="00C26656" w14:paraId="7D21A1E2" w14:textId="7F9519B0">
      <w:pPr>
        <w:spacing w:after="0" w:line="240" w:lineRule="auto"/>
        <w:jc w:val="right"/>
        <w:rPr>
          <w:i/>
          <w:iCs/>
          <w:sz w:val="16"/>
          <w:szCs w:val="16"/>
        </w:rPr>
      </w:pPr>
      <w:r>
        <w:rPr>
          <w:i/>
          <w:iCs/>
          <w:sz w:val="16"/>
          <w:szCs w:val="16"/>
        </w:rPr>
        <w:t xml:space="preserve">Expiration Date: </w:t>
      </w:r>
      <w:r w:rsidR="00D125DF">
        <w:rPr>
          <w:i/>
          <w:iCs/>
          <w:sz w:val="16"/>
          <w:szCs w:val="16"/>
        </w:rPr>
        <w:t>02/24/2024</w:t>
      </w:r>
    </w:p>
    <w:p w:rsidR="00C26656" w:rsidP="00C26656" w14:paraId="0E4C5DDB" w14:textId="3A524912">
      <w:pPr>
        <w:pStyle w:val="H1"/>
        <w:jc w:val="center"/>
        <w:rPr>
          <w:rFonts w:asciiTheme="minorHAnsi" w:hAnsiTheme="minorHAnsi" w:cstheme="minorHAnsi"/>
          <w:color w:val="auto"/>
          <w:sz w:val="22"/>
          <w:szCs w:val="22"/>
        </w:rPr>
      </w:pPr>
      <w:r>
        <w:rPr>
          <w:rFonts w:asciiTheme="minorHAnsi" w:hAnsiTheme="minorHAnsi" w:cstheme="minorHAnsi"/>
          <w:color w:val="auto"/>
          <w:sz w:val="22"/>
          <w:szCs w:val="22"/>
        </w:rPr>
        <w:t xml:space="preserve">Supporting Family Economic Well-Being </w:t>
      </w:r>
      <w:r w:rsidR="00327015">
        <w:rPr>
          <w:rFonts w:asciiTheme="minorHAnsi" w:hAnsiTheme="minorHAnsi" w:cstheme="minorHAnsi"/>
          <w:color w:val="auto"/>
          <w:sz w:val="22"/>
          <w:szCs w:val="22"/>
        </w:rPr>
        <w:t>t</w:t>
      </w:r>
      <w:r>
        <w:rPr>
          <w:rFonts w:asciiTheme="minorHAnsi" w:hAnsiTheme="minorHAnsi" w:cstheme="minorHAnsi"/>
          <w:color w:val="auto"/>
          <w:sz w:val="22"/>
          <w:szCs w:val="22"/>
        </w:rPr>
        <w:t>hrough Home Visiting</w:t>
      </w:r>
    </w:p>
    <w:p w:rsidR="00C26656" w:rsidP="00C26656" w14:paraId="22B94CB0" w14:textId="090E3D55">
      <w:pPr>
        <w:pStyle w:val="ParagraphContinued"/>
        <w:jc w:val="center"/>
        <w:rPr>
          <w:b/>
          <w:bCs/>
        </w:rPr>
      </w:pPr>
      <w:r w:rsidRPr="00F90394">
        <w:rPr>
          <w:b/>
          <w:bCs/>
          <w:noProof/>
        </w:rPr>
        <mc:AlternateContent>
          <mc:Choice Requires="wps">
            <w:drawing>
              <wp:anchor distT="45720" distB="45720" distL="114300" distR="114300" simplePos="0" relativeHeight="251666432" behindDoc="0" locked="0" layoutInCell="1" allowOverlap="1">
                <wp:simplePos x="0" y="0"/>
                <wp:positionH relativeFrom="margin">
                  <wp:align>left</wp:align>
                </wp:positionH>
                <wp:positionV relativeFrom="paragraph">
                  <wp:posOffset>381000</wp:posOffset>
                </wp:positionV>
                <wp:extent cx="6158865" cy="1009650"/>
                <wp:effectExtent l="0" t="0" r="13335" b="19050"/>
                <wp:wrapSquare wrapText="bothSides"/>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58865" cy="1009650"/>
                        </a:xfrm>
                        <a:prstGeom prst="rect">
                          <a:avLst/>
                        </a:prstGeom>
                        <a:solidFill>
                          <a:srgbClr val="FFFFFF"/>
                        </a:solidFill>
                        <a:ln w="9525">
                          <a:solidFill>
                            <a:srgbClr val="000000"/>
                          </a:solidFill>
                          <a:miter lim="800000"/>
                          <a:headEnd/>
                          <a:tailEnd/>
                        </a:ln>
                      </wps:spPr>
                      <wps:txbx>
                        <w:txbxContent>
                          <w:p w:rsidR="00C26656" w:rsidP="00C26656" w14:textId="7EEF4964">
                            <w:pPr>
                              <w:spacing w:before="120" w:after="120" w:line="240" w:lineRule="auto"/>
                              <w:rPr>
                                <w:rFonts w:cstheme="minorHAnsi"/>
                              </w:rPr>
                            </w:pPr>
                            <w:r>
                              <w:t xml:space="preserve">In spring 2023, the HomeEc team will use this guide to conduct </w:t>
                            </w:r>
                            <w:r w:rsidR="004703F8">
                              <w:t>9</w:t>
                            </w:r>
                            <w:r>
                              <w:t>0-minute virtual interviews with small groups of home visitors</w:t>
                            </w:r>
                            <w:r w:rsidR="00F90394">
                              <w:t xml:space="preserve"> </w:t>
                            </w:r>
                            <w:r>
                              <w:t xml:space="preserve">from up to six early childhood home visiting programs. We will ask </w:t>
                            </w:r>
                            <w:r w:rsidRPr="00F90394">
                              <w:rPr>
                                <w:b/>
                                <w:bCs/>
                              </w:rPr>
                              <w:t>home visitors</w:t>
                            </w:r>
                            <w:r w:rsidR="00F90394">
                              <w:rPr>
                                <w:b/>
                                <w:bCs/>
                              </w:rPr>
                              <w:t xml:space="preserve"> </w:t>
                            </w:r>
                            <w:r>
                              <w:t xml:space="preserve">to provide verbal consent to participate and share a consent form beforehand that summarizes key study information. We will seek </w:t>
                            </w:r>
                            <w:r w:rsidR="00C0023C">
                              <w:t>their</w:t>
                            </w:r>
                            <w:r>
                              <w:t xml:space="preserve"> permission to record the group interviews. </w:t>
                            </w: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6" o:spid="_x0000_s1029" type="#_x0000_t202" style="width:484.95pt;height:79.5pt;margin-top:30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7456">
                <v:textbox>
                  <w:txbxContent>
                    <w:p w:rsidR="00C26656" w:rsidP="00C26656" w14:paraId="0556EC7F" w14:textId="7EEF4964">
                      <w:pPr>
                        <w:spacing w:before="120" w:after="120" w:line="240" w:lineRule="auto"/>
                        <w:rPr>
                          <w:rFonts w:cstheme="minorHAnsi"/>
                        </w:rPr>
                      </w:pPr>
                      <w:r>
                        <w:t xml:space="preserve">In spring 2023, the HomeEc team will use this guide to conduct </w:t>
                      </w:r>
                      <w:r w:rsidR="004703F8">
                        <w:t>9</w:t>
                      </w:r>
                      <w:r>
                        <w:t>0-minute virtual interviews with small groups of home visitors</w:t>
                      </w:r>
                      <w:r w:rsidR="00F90394">
                        <w:t xml:space="preserve"> </w:t>
                      </w:r>
                      <w:r>
                        <w:t xml:space="preserve">from up to six early childhood home visiting programs. We will ask </w:t>
                      </w:r>
                      <w:r w:rsidRPr="00F90394">
                        <w:rPr>
                          <w:b/>
                          <w:bCs/>
                        </w:rPr>
                        <w:t>home visitors</w:t>
                      </w:r>
                      <w:r w:rsidR="00F90394">
                        <w:rPr>
                          <w:b/>
                          <w:bCs/>
                        </w:rPr>
                        <w:t xml:space="preserve"> </w:t>
                      </w:r>
                      <w:r>
                        <w:t xml:space="preserve">to provide verbal consent to participate and share a consent form beforehand that summarizes key study information. We will seek </w:t>
                      </w:r>
                      <w:r w:rsidR="00C0023C">
                        <w:t>their</w:t>
                      </w:r>
                      <w:r>
                        <w:t xml:space="preserve"> permission to record the group interviews. </w:t>
                      </w:r>
                    </w:p>
                  </w:txbxContent>
                </v:textbox>
                <w10:wrap type="square"/>
              </v:shape>
            </w:pict>
          </mc:Fallback>
        </mc:AlternateContent>
      </w:r>
      <w:r w:rsidRPr="00C04B3A">
        <w:rPr>
          <w:b/>
          <w:bCs/>
        </w:rPr>
        <w:t>HOME VISITOR</w:t>
      </w:r>
      <w:r>
        <w:rPr>
          <w:b/>
          <w:bCs/>
        </w:rPr>
        <w:t xml:space="preserve"> GROUP INTERVIEW PROTOCOL</w:t>
      </w:r>
    </w:p>
    <w:p w:rsidR="00C26656" w:rsidP="00C26656" w14:paraId="39BFC345" w14:textId="77777777">
      <w:pPr>
        <w:pStyle w:val="H1"/>
      </w:pPr>
      <w:r>
        <w:t>I.</w:t>
      </w:r>
      <w:r>
        <w:tab/>
        <w:t>INTRODUCTION AND BACKGROUND ON THE PROJECT</w:t>
      </w:r>
    </w:p>
    <w:p w:rsidR="00C26656" w:rsidP="00C26656" w14:paraId="0CB304E9" w14:textId="77777777">
      <w:pPr>
        <w:pStyle w:val="H2"/>
      </w:pPr>
      <w:r>
        <w:t>A.</w:t>
      </w:r>
      <w:r>
        <w:tab/>
        <w:t>Introduction</w:t>
      </w:r>
    </w:p>
    <w:p w:rsidR="00C26656" w:rsidP="00C26656" w14:paraId="4AD02620" w14:textId="77777777">
      <w:pPr>
        <w:pStyle w:val="ParagraphContinued"/>
      </w:pPr>
      <w:r>
        <w:t>My name is [NAME], and I am from [ORGANIZATION]. I really appreciate your time and look forward to hearing about your experiences.</w:t>
      </w:r>
    </w:p>
    <w:p w:rsidR="00C26656" w:rsidP="00C26656" w14:paraId="2E537E68" w14:textId="77777777">
      <w:pPr>
        <w:pStyle w:val="H2"/>
      </w:pPr>
      <w:r>
        <w:t>B.</w:t>
      </w:r>
      <w:r>
        <w:tab/>
        <w:t>Explanation of Project and Purpose of Interview</w:t>
      </w:r>
    </w:p>
    <w:p w:rsidR="00C26656" w:rsidP="00C26656" w14:paraId="54251B05" w14:textId="73506FF0">
      <w:pPr>
        <w:pStyle w:val="ParagraphContinued"/>
      </w:pPr>
      <w:r>
        <w:t xml:space="preserve">I am part of a team conducting a study called Supporting Family Economic Well-Being </w:t>
      </w:r>
      <w:r w:rsidR="00327015">
        <w:t>t</w:t>
      </w:r>
      <w:r>
        <w:t xml:space="preserve">hrough Home Visiting. The Administration for Children and Families (ACF) in the U.S. Department of Health and Human Services is </w:t>
      </w:r>
      <w:r w:rsidR="006C4833">
        <w:t xml:space="preserve">overseeing </w:t>
      </w:r>
      <w:r>
        <w:t>this study.</w:t>
      </w:r>
      <w:r w:rsidR="00897579">
        <w:t xml:space="preserve"> First, before I explain the purpose of the study, I want to tell you that an agency may not conduct or sponsor, and a person is not required to respond to, a collection of information unless it displays a currently valid OMB control number. The OMB # for the described information collection is 0970-0356 and the expiration date is 02/29/2024.</w:t>
      </w:r>
    </w:p>
    <w:p w:rsidR="00C26656" w:rsidP="00C26656" w14:paraId="2E8A7458" w14:textId="77777777">
      <w:pPr>
        <w:pStyle w:val="Paragraph"/>
      </w:pPr>
      <w:r>
        <w:t>The study aims to better understand, measure, and support family economic well-being through home visiting. First, this study seeks to understand how home visiting programs define family economic well-being, which might include how well a family can meet its needs and the financial goals it sets, such as meeting all its current needs, preparing for future expenses, and having a job that is stable and satisfying. In addition, in this study, we want to learn how programs measure family economic well-being, and what supports home visiting programs could provide to families to help them achieve economic well-being. [INCLUDE HOW WE CHOSE THE PROGRAM/PERSON TO INTERVIEW]. We are here to learn from you about what your program is doing to support family economic well-being.</w:t>
      </w:r>
    </w:p>
    <w:p w:rsidR="00C26656" w:rsidP="00C26656" w14:paraId="109E3288" w14:textId="422FAF12">
      <w:pPr>
        <w:pStyle w:val="H2"/>
      </w:pPr>
      <w:r>
        <w:t>C.</w:t>
      </w:r>
      <w:r>
        <w:tab/>
      </w:r>
      <w:r w:rsidR="004703F8">
        <w:t>Privacy</w:t>
      </w:r>
      <w:r>
        <w:t xml:space="preserve"> and Recording</w:t>
      </w:r>
    </w:p>
    <w:p w:rsidR="00784A05" w:rsidP="00C26656" w14:paraId="727DA450" w14:textId="5AA42363">
      <w:pPr>
        <w:pStyle w:val="ParagraphContinued"/>
      </w:pPr>
      <w:r>
        <w:t xml:space="preserve">We expect this interview to take </w:t>
      </w:r>
      <w:r w:rsidR="004703F8">
        <w:t>9</w:t>
      </w:r>
      <w:r>
        <w:t xml:space="preserve">0 minutes. Before we start, </w:t>
      </w:r>
      <w:r w:rsidR="00C831E9">
        <w:t>I</w:t>
      </w:r>
      <w:r w:rsidR="00333C50">
        <w:t xml:space="preserve"> would</w:t>
      </w:r>
      <w:r w:rsidR="00C831E9">
        <w:t xml:space="preserve"> like to briefly review the informed consent form</w:t>
      </w:r>
      <w:r w:rsidR="00333C50">
        <w:t xml:space="preserve"> you received prior to this discussion</w:t>
      </w:r>
      <w:r w:rsidR="00C831E9">
        <w:t xml:space="preserve"> and answer any questions you might have [REVIEW THE CONSENT FORM WITH </w:t>
      </w:r>
      <w:r w:rsidR="00404ADA">
        <w:t>RESPONDENTS, HIGHLIGHTING THE FOLLOWING POINTS ABOUT PRIVACY:</w:t>
      </w:r>
      <w:r w:rsidR="00C831E9">
        <w:t>]</w:t>
      </w:r>
      <w:r w:rsidR="00655676">
        <w:t>.</w:t>
      </w:r>
    </w:p>
    <w:p w:rsidR="00C26656" w:rsidP="00C26656" w14:paraId="200547BA" w14:textId="11651857">
      <w:pPr>
        <w:pStyle w:val="ParagraphContinued"/>
      </w:pPr>
      <w:r>
        <w:t>I want to let you know that your participation in this discussion is voluntary, and you can decline to answer any question</w:t>
      </w:r>
      <w:r w:rsidR="00DE19A0">
        <w:t>s</w:t>
      </w:r>
      <w:r>
        <w:t>. All information you provide will be kept private</w:t>
      </w:r>
      <w:r w:rsidR="008443C9">
        <w:t xml:space="preserve">, except if you say something that suggests </w:t>
      </w:r>
      <w:r w:rsidR="001862D3">
        <w:t xml:space="preserve">you are very likely to harm yourself, that you are planning to hurt another person or child, or that someone is likely to harm </w:t>
      </w:r>
      <w:r w:rsidR="001862D3">
        <w:t>you.</w:t>
      </w:r>
      <w:r>
        <w:t>.</w:t>
      </w:r>
      <w:r>
        <w:t xml:space="preserve"> We will use the information you share to write a summary of what we </w:t>
      </w:r>
      <w:r>
        <w:t xml:space="preserve">learned, </w:t>
      </w:r>
      <w:r w:rsidR="001862D3">
        <w:t>but your name will not be connected to your answers</w:t>
      </w:r>
      <w:r>
        <w:t xml:space="preserve">. We will summarize information from your site for our reports. We would like to record our conversation today to </w:t>
      </w:r>
      <w:r w:rsidR="001862D3">
        <w:t>make sure we have an accurate record of what you say</w:t>
      </w:r>
      <w:r>
        <w:t xml:space="preserve">. </w:t>
      </w:r>
      <w:r w:rsidR="001862D3">
        <w:t>No one will hear the recording except for researchers and the person who transcribes it</w:t>
      </w:r>
      <w:r>
        <w:t>. If you want to say anything that you do not want recorded, please let me know, and I will be glad to pause the recorder.</w:t>
      </w:r>
      <w:r w:rsidR="001862D3">
        <w:t xml:space="preserve"> We will store the recording and any notes from our conversation in a secure location, and our study team will destroy the recording and notes at the end of the project. We have a Certificate of Confidentiality from the National Institutes of </w:t>
      </w:r>
      <w:r w:rsidR="001862D3">
        <w:t>Health</w:t>
      </w:r>
      <w:r w:rsidR="001862D3">
        <w:t xml:space="preserve"> and this certificate helps us protect your privacy, except in cases required by Federal, State or local laws, such as for reporting of child or elder abuse.</w:t>
      </w:r>
    </w:p>
    <w:p w:rsidR="00C831E9" w:rsidP="00C26656" w14:paraId="6601B65F" w14:textId="54BC0E27">
      <w:pPr>
        <w:pStyle w:val="Paragraph"/>
      </w:pPr>
      <w:r>
        <w:t>Do you agree to participate in this interview?</w:t>
      </w:r>
    </w:p>
    <w:p w:rsidR="00C26656" w:rsidP="00C26656" w14:paraId="059D6684" w14:textId="668A62EB">
      <w:pPr>
        <w:pStyle w:val="Paragraph"/>
      </w:pPr>
      <w:r>
        <w:t>Do we have your permission to record this interview?</w:t>
      </w:r>
    </w:p>
    <w:p w:rsidR="00C26656" w:rsidP="00C26656" w14:paraId="0272956C" w14:textId="77777777">
      <w:pPr>
        <w:pStyle w:val="Paragraph"/>
      </w:pPr>
      <w:r>
        <w:t>Do you have any questions before we start?</w:t>
      </w:r>
    </w:p>
    <w:p w:rsidR="00C26656" w:rsidP="00C26656" w14:paraId="00DAFDF2" w14:textId="77777777">
      <w:pPr>
        <w:pStyle w:val="H1"/>
      </w:pPr>
      <w:r>
        <w:t>II.</w:t>
      </w:r>
      <w:r>
        <w:tab/>
        <w:t>QUESTIONS</w:t>
      </w:r>
    </w:p>
    <w:p w:rsidR="00C26656" w:rsidP="00C26656" w14:paraId="6C4CD8BF" w14:textId="77777777">
      <w:pPr>
        <w:pStyle w:val="H2"/>
      </w:pPr>
      <w:r>
        <w:t>A.</w:t>
      </w:r>
      <w:r>
        <w:tab/>
        <w:t>Staff Background</w:t>
      </w:r>
    </w:p>
    <w:p w:rsidR="00C26656" w:rsidP="00F003E1" w14:paraId="5B241230" w14:textId="77777777">
      <w:pPr>
        <w:pStyle w:val="ListNumber"/>
        <w:numPr>
          <w:ilvl w:val="0"/>
          <w:numId w:val="98"/>
        </w:numPr>
        <w:spacing w:before="120" w:after="120"/>
      </w:pPr>
      <w:r>
        <w:t xml:space="preserve">I’d like to begin our conversation by learning a bit more about your background and experience as a home visitor. </w:t>
      </w:r>
    </w:p>
    <w:p w:rsidR="00C26656" w:rsidRPr="00C26656" w:rsidP="00F003E1" w14:paraId="11DA9D5F" w14:textId="77777777">
      <w:pPr>
        <w:pStyle w:val="ListAlpha2"/>
        <w:numPr>
          <w:ilvl w:val="0"/>
          <w:numId w:val="99"/>
        </w:numPr>
        <w:rPr>
          <w:b/>
          <w:bCs/>
        </w:rPr>
      </w:pPr>
      <w:r>
        <w:t xml:space="preserve">Please describe your professional background. </w:t>
      </w:r>
    </w:p>
    <w:p w:rsidR="00C26656" w:rsidP="00C26656" w14:paraId="0AD40880" w14:textId="77777777">
      <w:pPr>
        <w:pStyle w:val="ListParagraph"/>
        <w:spacing w:before="120" w:after="120" w:line="240" w:lineRule="auto"/>
        <w:ind w:left="1620" w:hanging="900"/>
        <w:rPr>
          <w:rFonts w:cstheme="minorHAnsi"/>
        </w:rPr>
      </w:pPr>
      <w:r>
        <w:rPr>
          <w:rFonts w:cstheme="minorHAnsi"/>
          <w:i/>
          <w:iCs/>
        </w:rPr>
        <w:t xml:space="preserve">Probe: </w:t>
      </w:r>
      <w:r>
        <w:rPr>
          <w:rFonts w:cstheme="minorHAnsi"/>
          <w:i/>
          <w:iCs/>
        </w:rPr>
        <w:tab/>
      </w:r>
      <w:r>
        <w:rPr>
          <w:rFonts w:cstheme="minorHAnsi"/>
        </w:rPr>
        <w:t>How many years have you been a home visitor? What populations have you worked with?</w:t>
      </w:r>
      <w:r>
        <w:rPr>
          <w:rFonts w:cstheme="minorHAnsi"/>
          <w:i/>
          <w:iCs/>
        </w:rPr>
        <w:t xml:space="preserve"> </w:t>
      </w:r>
    </w:p>
    <w:p w:rsidR="00C26656" w:rsidP="00C26656" w14:paraId="0356D8D1" w14:textId="77777777">
      <w:pPr>
        <w:pStyle w:val="ListNumber"/>
        <w:numPr>
          <w:ilvl w:val="0"/>
          <w:numId w:val="28"/>
        </w:numPr>
        <w:spacing w:before="120" w:after="120"/>
        <w:rPr>
          <w:rFonts w:cstheme="minorHAnsi"/>
          <w:b/>
          <w:bCs/>
        </w:rPr>
      </w:pPr>
      <w:r>
        <w:rPr>
          <w:rFonts w:cstheme="minorHAnsi"/>
        </w:rPr>
        <w:t xml:space="preserve">What are </w:t>
      </w:r>
      <w:r>
        <w:t>your</w:t>
      </w:r>
      <w:r>
        <w:rPr>
          <w:rFonts w:cstheme="minorHAnsi"/>
        </w:rPr>
        <w:t xml:space="preserve"> job responsibilities? </w:t>
      </w:r>
    </w:p>
    <w:p w:rsidR="00C26656" w:rsidP="00C26656" w14:paraId="35C873E3" w14:textId="77777777">
      <w:pPr>
        <w:pStyle w:val="ListParagraph"/>
        <w:spacing w:before="120" w:after="120" w:line="240" w:lineRule="auto"/>
        <w:ind w:left="1170" w:hanging="814"/>
        <w:rPr>
          <w:rFonts w:cstheme="minorHAnsi"/>
          <w:b/>
          <w:bCs/>
        </w:rPr>
      </w:pPr>
      <w:r>
        <w:rPr>
          <w:rFonts w:cstheme="minorHAnsi"/>
          <w:i/>
          <w:iCs/>
        </w:rPr>
        <w:t>Probe:</w:t>
      </w:r>
      <w:r>
        <w:rPr>
          <w:rFonts w:cstheme="minorHAnsi"/>
          <w:i/>
          <w:iCs/>
        </w:rPr>
        <w:tab/>
      </w:r>
      <w:r>
        <w:rPr>
          <w:rFonts w:cstheme="minorHAnsi"/>
        </w:rPr>
        <w:t xml:space="preserve">How many families are on your caseload? </w:t>
      </w:r>
    </w:p>
    <w:p w:rsidR="00C26656" w:rsidP="00C26656" w14:paraId="66129A83" w14:textId="77777777">
      <w:pPr>
        <w:pStyle w:val="H2"/>
      </w:pPr>
      <w:r>
        <w:t>B.</w:t>
      </w:r>
      <w:r>
        <w:tab/>
        <w:t>Program Characteristics</w:t>
      </w:r>
    </w:p>
    <w:p w:rsidR="00C26656" w:rsidP="00C26656" w14:paraId="72BE85A1" w14:textId="77777777">
      <w:pPr>
        <w:pStyle w:val="ParagraphContinued"/>
        <w:rPr>
          <w:i/>
          <w:iCs/>
        </w:rPr>
      </w:pPr>
      <w:r>
        <w:rPr>
          <w:i/>
          <w:iCs/>
        </w:rPr>
        <w:t xml:space="preserve">Now I’d like to discuss your home visiting program. </w:t>
      </w:r>
    </w:p>
    <w:p w:rsidR="00C26656" w:rsidRPr="00C26656" w:rsidP="00F003E1" w14:paraId="12195CDD" w14:textId="77777777">
      <w:pPr>
        <w:pStyle w:val="ListNumber"/>
        <w:keepNext/>
        <w:numPr>
          <w:ilvl w:val="0"/>
          <w:numId w:val="100"/>
        </w:numPr>
        <w:rPr>
          <w:b/>
          <w:bCs/>
        </w:rPr>
      </w:pPr>
      <w:r w:rsidRPr="00C26656">
        <w:rPr>
          <w:b/>
          <w:bCs/>
        </w:rPr>
        <w:t>Home visiting services</w:t>
      </w:r>
    </w:p>
    <w:p w:rsidR="00767A94" w:rsidP="00F003E1" w14:paraId="299202F7" w14:textId="5866CC9D">
      <w:pPr>
        <w:pStyle w:val="ListAlpha2"/>
        <w:numPr>
          <w:ilvl w:val="0"/>
          <w:numId w:val="101"/>
        </w:numPr>
      </w:pPr>
      <w:r>
        <w:t xml:space="preserve">What are the overall goals of the program? </w:t>
      </w:r>
    </w:p>
    <w:p w:rsidR="00C26656" w:rsidP="00F003E1" w14:paraId="720C48FF" w14:textId="5C2C464E">
      <w:pPr>
        <w:pStyle w:val="ListAlpha2"/>
        <w:numPr>
          <w:ilvl w:val="0"/>
          <w:numId w:val="101"/>
        </w:numPr>
      </w:pPr>
      <w:r>
        <w:t>What services does your home visiting program offer to families? For example, screening for depression, substance use, developmental delays; provide knowledge and training focused on safe homes and safe sleep practices, refer families to prenatal care and well-child visits, provide doula services. [We’d like to learn about your services in general and will discuss specific family economic well-being services later.]</w:t>
      </w:r>
    </w:p>
    <w:p w:rsidR="00C26656" w:rsidP="00C26656" w14:paraId="5C59601D" w14:textId="77777777">
      <w:pPr>
        <w:pStyle w:val="List3"/>
        <w:numPr>
          <w:ilvl w:val="2"/>
          <w:numId w:val="32"/>
        </w:numPr>
        <w:tabs>
          <w:tab w:val="left" w:pos="720"/>
        </w:tabs>
        <w:spacing w:before="80" w:after="80" w:line="240" w:lineRule="auto"/>
        <w:ind w:left="1080"/>
      </w:pPr>
      <w:r>
        <w:t xml:space="preserve">Which services do families use the most? </w:t>
      </w:r>
    </w:p>
    <w:p w:rsidR="00C26656" w:rsidP="00C26656" w14:paraId="6BC90D94" w14:textId="77777777">
      <w:pPr>
        <w:pStyle w:val="ListNumber"/>
        <w:numPr>
          <w:ilvl w:val="0"/>
          <w:numId w:val="28"/>
        </w:numPr>
        <w:spacing w:before="240"/>
        <w:rPr>
          <w:b/>
          <w:bCs/>
        </w:rPr>
      </w:pPr>
      <w:r>
        <w:rPr>
          <w:b/>
          <w:bCs/>
        </w:rPr>
        <w:t>Family economic well-being</w:t>
      </w:r>
    </w:p>
    <w:p w:rsidR="00C26656" w:rsidRPr="00C26656" w:rsidP="00F003E1" w14:paraId="1B1AC6D4" w14:textId="77777777">
      <w:pPr>
        <w:pStyle w:val="ListAlpha2"/>
        <w:numPr>
          <w:ilvl w:val="0"/>
          <w:numId w:val="102"/>
        </w:numPr>
        <w:rPr>
          <w:rFonts w:cstheme="minorHAnsi"/>
        </w:rPr>
      </w:pPr>
      <w:r>
        <w:t>From</w:t>
      </w:r>
      <w:r w:rsidRPr="00C26656">
        <w:rPr>
          <w:rFonts w:cstheme="minorHAnsi"/>
        </w:rPr>
        <w:t xml:space="preserve"> your perspective, what does family economic well-being look like? </w:t>
      </w:r>
    </w:p>
    <w:p w:rsidR="00C26656" w:rsidP="00C26656" w14:paraId="6D4A6165" w14:textId="77777777">
      <w:pPr>
        <w:pStyle w:val="ListAlpha2"/>
        <w:numPr>
          <w:ilvl w:val="0"/>
          <w:numId w:val="33"/>
        </w:numPr>
      </w:pPr>
      <w:r>
        <w:t xml:space="preserve">From your perspective, what do you think are the most critical components of a family’s economic well-being to support overall family functioning? </w:t>
      </w:r>
    </w:p>
    <w:p w:rsidR="00C26656" w:rsidP="00C26656" w14:paraId="59874A3D" w14:textId="77777777">
      <w:pPr>
        <w:pStyle w:val="ListAlpha2"/>
        <w:numPr>
          <w:ilvl w:val="0"/>
          <w:numId w:val="33"/>
        </w:numPr>
      </w:pPr>
      <w:r>
        <w:t xml:space="preserve">How do you develop rapport and trusting relationships with </w:t>
      </w:r>
      <w:r>
        <w:t>families</w:t>
      </w:r>
      <w:r>
        <w:t xml:space="preserve"> so they are comfortable sharing their economic situation with you, and that you are comfortable providing economic well-being information to them? </w:t>
      </w:r>
    </w:p>
    <w:p w:rsidR="00C26656" w:rsidP="00C26656" w14:paraId="3637EB64" w14:textId="77777777">
      <w:pPr>
        <w:pStyle w:val="List3"/>
        <w:numPr>
          <w:ilvl w:val="0"/>
          <w:numId w:val="0"/>
        </w:numPr>
        <w:tabs>
          <w:tab w:val="left" w:pos="720"/>
        </w:tabs>
        <w:spacing w:before="80" w:after="80" w:line="240" w:lineRule="auto"/>
        <w:ind w:left="1530" w:hanging="810"/>
      </w:pPr>
      <w:r>
        <w:rPr>
          <w:i/>
          <w:iCs/>
        </w:rPr>
        <w:t xml:space="preserve">Probe: </w:t>
      </w:r>
      <w:r>
        <w:tab/>
        <w:t xml:space="preserve">Could you please describe your approach during a home visit? </w:t>
      </w:r>
    </w:p>
    <w:p w:rsidR="00C26656" w:rsidP="00C26656" w14:paraId="1A4E1E04" w14:textId="77777777">
      <w:pPr>
        <w:pStyle w:val="List3"/>
        <w:numPr>
          <w:ilvl w:val="0"/>
          <w:numId w:val="0"/>
        </w:numPr>
        <w:tabs>
          <w:tab w:val="left" w:pos="720"/>
        </w:tabs>
        <w:spacing w:before="80" w:after="80" w:line="240" w:lineRule="auto"/>
        <w:ind w:left="1530" w:hanging="810"/>
      </w:pPr>
      <w:r>
        <w:rPr>
          <w:i/>
          <w:iCs/>
        </w:rPr>
        <w:t xml:space="preserve">Probe: </w:t>
      </w:r>
      <w:r>
        <w:rPr>
          <w:i/>
          <w:iCs/>
        </w:rPr>
        <w:tab/>
      </w:r>
      <w:r>
        <w:t>Do you encounter challenges when talking about financial issues with families? These could be challenges related to family cultural practices regarding sharing information. For example, in some cultures, only the male head of the family can discuss financial information and might be the only one who knows the full extent of the family’s financial situation.</w:t>
      </w:r>
    </w:p>
    <w:p w:rsidR="00C26656" w:rsidP="00C26656" w14:paraId="41E24C41" w14:textId="77777777">
      <w:pPr>
        <w:pStyle w:val="List3"/>
        <w:numPr>
          <w:ilvl w:val="0"/>
          <w:numId w:val="0"/>
        </w:numPr>
        <w:tabs>
          <w:tab w:val="left" w:pos="720"/>
        </w:tabs>
        <w:spacing w:before="80" w:after="240" w:line="240" w:lineRule="auto"/>
        <w:ind w:left="1530" w:hanging="810"/>
      </w:pPr>
      <w:r>
        <w:rPr>
          <w:i/>
          <w:iCs/>
        </w:rPr>
        <w:t xml:space="preserve">Probe: </w:t>
      </w:r>
      <w:r>
        <w:tab/>
        <w:t xml:space="preserve">Are there any other barriers to discussing a family’s economic well-being? Do power dynamics between you and families play a role in creating a comfortable space to discuss financial issues? If so, how do you address power dynamics between you and families? </w:t>
      </w:r>
    </w:p>
    <w:p w:rsidR="00C26656" w:rsidP="00C26656" w14:paraId="21943A6C" w14:textId="77777777">
      <w:pPr>
        <w:pStyle w:val="ListNumber"/>
        <w:keepNext/>
        <w:numPr>
          <w:ilvl w:val="0"/>
          <w:numId w:val="28"/>
        </w:numPr>
        <w:rPr>
          <w:b/>
          <w:bCs/>
        </w:rPr>
      </w:pPr>
      <w:r>
        <w:rPr>
          <w:b/>
          <w:bCs/>
        </w:rPr>
        <w:t xml:space="preserve">Influence of family economic well-being </w:t>
      </w:r>
    </w:p>
    <w:p w:rsidR="00C26656" w:rsidP="00C26656" w14:paraId="4E920EC9" w14:textId="77777777">
      <w:pPr>
        <w:pStyle w:val="ParagraphContinued"/>
        <w:rPr>
          <w:i/>
          <w:iCs/>
        </w:rPr>
      </w:pPr>
      <w:r>
        <w:rPr>
          <w:i/>
          <w:iCs/>
        </w:rPr>
        <w:t xml:space="preserve">Now, I’d like to get your perspective on whether (and how) family economic well-being influences caregiver and child health, behavior, and relationships, and program engagement. </w:t>
      </w:r>
    </w:p>
    <w:p w:rsidR="00C26656" w:rsidP="00F003E1" w14:paraId="544E0EC8" w14:textId="77777777">
      <w:pPr>
        <w:pStyle w:val="ListAlpha2"/>
        <w:numPr>
          <w:ilvl w:val="0"/>
          <w:numId w:val="103"/>
        </w:numPr>
      </w:pPr>
      <w:r>
        <w:t xml:space="preserve">In your experience, does family economic well-being influence the relationship between a caregiver and child? If yes, how? </w:t>
      </w:r>
    </w:p>
    <w:p w:rsidR="00C26656" w:rsidP="00C26656" w14:paraId="5199FFB9" w14:textId="77777777">
      <w:pPr>
        <w:pStyle w:val="List3"/>
        <w:numPr>
          <w:ilvl w:val="0"/>
          <w:numId w:val="0"/>
        </w:numPr>
        <w:tabs>
          <w:tab w:val="left" w:pos="720"/>
        </w:tabs>
        <w:spacing w:before="80" w:after="240" w:line="240" w:lineRule="auto"/>
        <w:ind w:left="1530" w:hanging="810"/>
      </w:pPr>
      <w:r>
        <w:rPr>
          <w:i/>
          <w:iCs/>
        </w:rPr>
        <w:t xml:space="preserve">Probe: </w:t>
      </w:r>
      <w:r>
        <w:tab/>
        <w:t>Could you provide an example of the influence of economic well-being on the caregiver–child relationship? On maternal–child interactions?</w:t>
      </w:r>
    </w:p>
    <w:p w:rsidR="00C26656" w:rsidP="00C26656" w14:paraId="1BF439B8" w14:textId="77777777">
      <w:pPr>
        <w:pStyle w:val="ListAlpha2"/>
        <w:numPr>
          <w:ilvl w:val="0"/>
          <w:numId w:val="33"/>
        </w:numPr>
      </w:pPr>
      <w:r>
        <w:t xml:space="preserve">In your experience, does family economic well-being influence maternal and child health? If yes, how? </w:t>
      </w:r>
    </w:p>
    <w:p w:rsidR="00C26656" w:rsidP="00C26656" w14:paraId="035715B3" w14:textId="77777777">
      <w:pPr>
        <w:pStyle w:val="List3"/>
        <w:numPr>
          <w:ilvl w:val="0"/>
          <w:numId w:val="0"/>
        </w:numPr>
        <w:tabs>
          <w:tab w:val="left" w:pos="720"/>
        </w:tabs>
        <w:spacing w:before="80" w:after="240" w:line="240" w:lineRule="auto"/>
        <w:ind w:left="1530" w:hanging="810"/>
      </w:pPr>
      <w:r>
        <w:rPr>
          <w:i/>
          <w:iCs/>
        </w:rPr>
        <w:t xml:space="preserve">Probe: </w:t>
      </w:r>
      <w:r>
        <w:rPr>
          <w:i/>
          <w:iCs/>
        </w:rPr>
        <w:tab/>
      </w:r>
      <w:r>
        <w:t>Could you provide an example of the influence of economic well-being on caregiver or maternal physical or mental health?</w:t>
      </w:r>
    </w:p>
    <w:p w:rsidR="00C26656" w:rsidP="00C26656" w14:paraId="3EE81CF0" w14:textId="77777777">
      <w:pPr>
        <w:pStyle w:val="ListAlpha2"/>
        <w:numPr>
          <w:ilvl w:val="0"/>
          <w:numId w:val="33"/>
        </w:numPr>
      </w:pPr>
      <w:r>
        <w:t xml:space="preserve">In your experience, does family economic well-being influence whether and how much families participate in home visiting? If yes, how? </w:t>
      </w:r>
    </w:p>
    <w:p w:rsidR="00C26656" w:rsidP="00C26656" w14:paraId="69AB03C5" w14:textId="77777777">
      <w:pPr>
        <w:pStyle w:val="List3"/>
        <w:numPr>
          <w:ilvl w:val="0"/>
          <w:numId w:val="0"/>
        </w:numPr>
        <w:tabs>
          <w:tab w:val="left" w:pos="720"/>
        </w:tabs>
        <w:spacing w:before="80" w:after="240" w:line="240" w:lineRule="auto"/>
        <w:ind w:left="1530" w:hanging="810"/>
      </w:pPr>
      <w:r>
        <w:rPr>
          <w:i/>
          <w:iCs/>
        </w:rPr>
        <w:t xml:space="preserve">Probe: </w:t>
      </w:r>
      <w:r>
        <w:tab/>
        <w:t xml:space="preserve">Could you provide an example of the influence of economic well-being on how families participate in home visiting?  </w:t>
      </w:r>
    </w:p>
    <w:p w:rsidR="00C26656" w:rsidP="00C26656" w14:paraId="60BC7B93" w14:textId="77777777">
      <w:pPr>
        <w:pStyle w:val="ListAlpha2"/>
        <w:numPr>
          <w:ilvl w:val="0"/>
          <w:numId w:val="33"/>
        </w:numPr>
      </w:pPr>
      <w:r>
        <w:t xml:space="preserve">In your experience, does family economic well-being influence whether families leave the program? If yes, how? </w:t>
      </w:r>
    </w:p>
    <w:p w:rsidR="00C26656" w:rsidP="00C26656" w14:paraId="39DD9C88" w14:textId="77777777">
      <w:pPr>
        <w:pStyle w:val="List3"/>
        <w:numPr>
          <w:ilvl w:val="0"/>
          <w:numId w:val="0"/>
        </w:numPr>
        <w:tabs>
          <w:tab w:val="left" w:pos="720"/>
        </w:tabs>
        <w:spacing w:before="80" w:after="240" w:line="240" w:lineRule="auto"/>
        <w:ind w:left="1530" w:hanging="810"/>
      </w:pPr>
      <w:r>
        <w:rPr>
          <w:i/>
          <w:iCs/>
        </w:rPr>
        <w:t xml:space="preserve">Probe: </w:t>
      </w:r>
      <w:r>
        <w:rPr>
          <w:i/>
          <w:iCs/>
        </w:rPr>
        <w:tab/>
      </w:r>
      <w:r>
        <w:t xml:space="preserve">Could you provide an example of the influence of economic well-being on families leaving the program? Do improvements in family economic well-being often or ever lead to families leaving the program? Does the program encourage families who experience improvement in economic well-being to remain in the program? If so, how?  Do economic stressors affect family participation levels? </w:t>
      </w:r>
    </w:p>
    <w:p w:rsidR="00C26656" w:rsidP="00C26656" w14:paraId="05CAD6FD" w14:textId="77777777">
      <w:pPr>
        <w:pStyle w:val="ListNumber"/>
        <w:numPr>
          <w:ilvl w:val="0"/>
          <w:numId w:val="28"/>
        </w:numPr>
        <w:rPr>
          <w:b/>
          <w:bCs/>
        </w:rPr>
      </w:pPr>
      <w:r>
        <w:rPr>
          <w:b/>
          <w:bCs/>
        </w:rPr>
        <w:t>Family economic well-being data</w:t>
      </w:r>
    </w:p>
    <w:p w:rsidR="00C26656" w:rsidP="00F003E1" w14:paraId="51A6699F" w14:textId="77777777">
      <w:pPr>
        <w:pStyle w:val="ListAlpha2"/>
        <w:numPr>
          <w:ilvl w:val="0"/>
          <w:numId w:val="104"/>
        </w:numPr>
      </w:pPr>
      <w:r>
        <w:t xml:space="preserve">Does your program collect information on family economic well-being? If so, how? </w:t>
      </w:r>
    </w:p>
    <w:p w:rsidR="00C26656" w:rsidP="00C26656" w14:paraId="782EDE10" w14:textId="77777777">
      <w:pPr>
        <w:pStyle w:val="List3"/>
        <w:numPr>
          <w:ilvl w:val="0"/>
          <w:numId w:val="0"/>
        </w:numPr>
        <w:tabs>
          <w:tab w:val="left" w:pos="720"/>
        </w:tabs>
        <w:spacing w:before="80" w:after="80" w:line="240" w:lineRule="auto"/>
        <w:ind w:left="1530" w:hanging="810"/>
      </w:pPr>
      <w:r>
        <w:rPr>
          <w:i/>
          <w:iCs/>
        </w:rPr>
        <w:t xml:space="preserve">Probes: </w:t>
      </w:r>
      <w:r>
        <w:rPr>
          <w:i/>
          <w:iCs/>
        </w:rPr>
        <w:tab/>
      </w:r>
      <w:r>
        <w:t xml:space="preserve">For example, this could be through assessments, screenings, observation, documentation, interviews, and so on. </w:t>
      </w:r>
    </w:p>
    <w:p w:rsidR="00C26656" w:rsidP="00C26656" w14:paraId="3909FBD5" w14:textId="77777777">
      <w:pPr>
        <w:pStyle w:val="ListAlpha2"/>
        <w:numPr>
          <w:ilvl w:val="0"/>
          <w:numId w:val="33"/>
        </w:numPr>
      </w:pPr>
      <w:r>
        <w:t>Does your program use specific instruments or tools to collect data on family economic well-being?</w:t>
      </w:r>
    </w:p>
    <w:p w:rsidR="00C26656" w:rsidP="00F003E1" w14:paraId="4F0EE322" w14:textId="77777777">
      <w:pPr>
        <w:pStyle w:val="ListBullet3"/>
        <w:numPr>
          <w:ilvl w:val="0"/>
          <w:numId w:val="93"/>
        </w:numPr>
      </w:pPr>
      <w:r>
        <w:t xml:space="preserve">Are the assessments or screening tools culturally relevant for the families in your program? For example, do they reflect the language, and the cultural identities, norms, and values for the communities and families you serve?  If yes, how? If no, are you aware of other assessment and screening tools that would be a more relevant cultural fit for the families your program serves? </w:t>
      </w:r>
    </w:p>
    <w:p w:rsidR="00C26656" w:rsidP="00F003E1" w14:paraId="092C7781" w14:textId="77777777">
      <w:pPr>
        <w:pStyle w:val="ListBullet3"/>
        <w:numPr>
          <w:ilvl w:val="0"/>
          <w:numId w:val="93"/>
        </w:numPr>
      </w:pPr>
      <w:r>
        <w:t>Are there any improvements you would make to your existing tools to make them more culturally relevant?</w:t>
      </w:r>
    </w:p>
    <w:p w:rsidR="00C26656" w:rsidP="00C26656" w14:paraId="09F155C6" w14:textId="77777777">
      <w:pPr>
        <w:pStyle w:val="ListAlpha2"/>
        <w:numPr>
          <w:ilvl w:val="0"/>
          <w:numId w:val="33"/>
        </w:numPr>
      </w:pPr>
      <w:r>
        <w:t xml:space="preserve">What type of information regarding family economic well-being does your program collect? For example, household income, expenditures, debt, assets, financial satisfaction, etc.  </w:t>
      </w:r>
    </w:p>
    <w:p w:rsidR="00C26656" w:rsidP="00C26656" w14:paraId="0A745277" w14:textId="77777777">
      <w:pPr>
        <w:pStyle w:val="ListAlpha2"/>
        <w:numPr>
          <w:ilvl w:val="0"/>
          <w:numId w:val="33"/>
        </w:numPr>
      </w:pPr>
      <w:r>
        <w:t>How often does your program collect data on family economic well-being?</w:t>
      </w:r>
    </w:p>
    <w:p w:rsidR="00C26656" w:rsidP="00F003E1" w14:paraId="2B8C684A" w14:textId="77777777">
      <w:pPr>
        <w:pStyle w:val="ListBullet3"/>
        <w:numPr>
          <w:ilvl w:val="0"/>
          <w:numId w:val="93"/>
        </w:numPr>
      </w:pPr>
      <w:r>
        <w:t>Does the timing of collection of these measures vary based on a family’s economic well-being needs?</w:t>
      </w:r>
    </w:p>
    <w:p w:rsidR="00C26656" w:rsidP="00C26656" w14:paraId="4489962E" w14:textId="77777777">
      <w:pPr>
        <w:pStyle w:val="ListAlpha2"/>
        <w:numPr>
          <w:ilvl w:val="0"/>
          <w:numId w:val="33"/>
        </w:numPr>
      </w:pPr>
      <w:r>
        <w:t xml:space="preserve">Please give some examples of how you or your program use information about family economic well-being. For example, do you use the information to tailor approaches to supporting families? If yes, please explain. </w:t>
      </w:r>
    </w:p>
    <w:p w:rsidR="00C26656" w:rsidP="00C26656" w14:paraId="6D533E7F" w14:textId="77777777">
      <w:pPr>
        <w:pStyle w:val="H2"/>
      </w:pPr>
      <w:r>
        <w:t>C.</w:t>
      </w:r>
      <w:r>
        <w:tab/>
        <w:t>Characteristics of the families and communities served</w:t>
      </w:r>
    </w:p>
    <w:p w:rsidR="00C26656" w:rsidP="00C26656" w14:paraId="2D917B89" w14:textId="77777777">
      <w:pPr>
        <w:pStyle w:val="ParagraphContinued"/>
        <w:rPr>
          <w:i/>
          <w:iCs/>
        </w:rPr>
      </w:pPr>
      <w:r>
        <w:rPr>
          <w:i/>
          <w:iCs/>
        </w:rPr>
        <w:t xml:space="preserve">Now I’d like to talk about the families enrolled in your home visiting program, and the communities in which they live. </w:t>
      </w:r>
    </w:p>
    <w:p w:rsidR="00C26656" w:rsidRPr="00C26656" w:rsidP="00F003E1" w14:paraId="413CF1BD" w14:textId="77777777">
      <w:pPr>
        <w:pStyle w:val="ListNumber"/>
        <w:numPr>
          <w:ilvl w:val="0"/>
          <w:numId w:val="105"/>
        </w:numPr>
        <w:spacing w:before="120" w:after="120"/>
        <w:rPr>
          <w:b/>
          <w:bCs/>
        </w:rPr>
      </w:pPr>
      <w:r w:rsidRPr="00C26656">
        <w:rPr>
          <w:b/>
          <w:bCs/>
        </w:rPr>
        <w:t>Family and community characteristics</w:t>
      </w:r>
    </w:p>
    <w:p w:rsidR="00C26656" w:rsidP="00F003E1" w14:paraId="5A12B7A0" w14:textId="77777777">
      <w:pPr>
        <w:pStyle w:val="ListAlpha2"/>
        <w:numPr>
          <w:ilvl w:val="0"/>
          <w:numId w:val="106"/>
        </w:numPr>
      </w:pPr>
      <w:r>
        <w:t xml:space="preserve">Could you please describe the characteristics of the families you serve? </w:t>
      </w:r>
    </w:p>
    <w:p w:rsidR="00C26656" w:rsidP="00C26656" w14:paraId="1B1B5868" w14:textId="1DA567E1">
      <w:pPr>
        <w:pStyle w:val="List3"/>
        <w:numPr>
          <w:ilvl w:val="0"/>
          <w:numId w:val="0"/>
        </w:numPr>
        <w:tabs>
          <w:tab w:val="left" w:pos="720"/>
        </w:tabs>
        <w:spacing w:before="80" w:after="240" w:line="240" w:lineRule="auto"/>
        <w:ind w:left="1530" w:hanging="810"/>
      </w:pPr>
      <w:r>
        <w:rPr>
          <w:i/>
          <w:iCs/>
        </w:rPr>
        <w:t>Probes:</w:t>
      </w:r>
      <w:r>
        <w:rPr>
          <w:i/>
          <w:iCs/>
        </w:rPr>
        <w:tab/>
      </w:r>
      <w:r w:rsidR="00384BFA">
        <w:t>Wh</w:t>
      </w:r>
      <w:r w:rsidR="008D1E1F">
        <w:t>ich</w:t>
      </w:r>
      <w:r w:rsidR="00384BFA">
        <w:t xml:space="preserve"> racial/ethnic groups </w:t>
      </w:r>
      <w:r w:rsidR="008D1E1F">
        <w:t xml:space="preserve">are </w:t>
      </w:r>
      <w:r w:rsidR="00384BFA">
        <w:t>represented?</w:t>
      </w:r>
      <w:r w:rsidR="00495577">
        <w:t xml:space="preserve"> What are their cultural backgrounds?</w:t>
      </w:r>
      <w:r>
        <w:t xml:space="preserve"> What is the typical size of families? What kind of education do family members typically have? What languages do families speak? </w:t>
      </w:r>
    </w:p>
    <w:p w:rsidR="00C26656" w:rsidP="00C26656" w14:paraId="031B5B1C" w14:textId="77777777">
      <w:pPr>
        <w:pStyle w:val="ListAlpha2"/>
        <w:numPr>
          <w:ilvl w:val="0"/>
          <w:numId w:val="33"/>
        </w:numPr>
      </w:pPr>
      <w:r>
        <w:t xml:space="preserve">How would you describe the communities where families in your program live? </w:t>
      </w:r>
    </w:p>
    <w:p w:rsidR="00C26656" w:rsidP="00C26656" w14:paraId="4B830608" w14:textId="77777777">
      <w:pPr>
        <w:pStyle w:val="List3"/>
        <w:numPr>
          <w:ilvl w:val="0"/>
          <w:numId w:val="0"/>
        </w:numPr>
        <w:tabs>
          <w:tab w:val="left" w:pos="720"/>
        </w:tabs>
        <w:spacing w:before="80" w:after="240" w:line="240" w:lineRule="auto"/>
        <w:ind w:left="1530" w:hanging="810"/>
      </w:pPr>
      <w:r>
        <w:rPr>
          <w:i/>
          <w:iCs/>
        </w:rPr>
        <w:t xml:space="preserve">Probe: </w:t>
      </w:r>
      <w:r>
        <w:tab/>
        <w:t xml:space="preserve">This could be characteristics related to their neighborhood, demographics, cultures, history, safety, economic and social characteristics, and networks. </w:t>
      </w:r>
    </w:p>
    <w:p w:rsidR="00C26656" w:rsidP="00C26656" w14:paraId="7C8B37F9" w14:textId="77777777">
      <w:pPr>
        <w:pStyle w:val="ListNumber"/>
        <w:keepNext/>
        <w:numPr>
          <w:ilvl w:val="0"/>
          <w:numId w:val="28"/>
        </w:numPr>
        <w:spacing w:before="120" w:after="120"/>
        <w:rPr>
          <w:b/>
          <w:bCs/>
        </w:rPr>
      </w:pPr>
      <w:r>
        <w:rPr>
          <w:b/>
          <w:bCs/>
        </w:rPr>
        <w:t>Family strengths and resources</w:t>
      </w:r>
    </w:p>
    <w:p w:rsidR="00C26656" w:rsidP="00F003E1" w14:paraId="03EF3EDA" w14:textId="77777777">
      <w:pPr>
        <w:pStyle w:val="ListAlpha2"/>
        <w:numPr>
          <w:ilvl w:val="0"/>
          <w:numId w:val="107"/>
        </w:numPr>
      </w:pPr>
      <w:r>
        <w:t>What are some economic well-being strengths that you have observed in the families you visit?</w:t>
      </w:r>
    </w:p>
    <w:p w:rsidR="00C26656" w:rsidP="00C26656" w14:paraId="0C4ADA2F" w14:textId="77777777">
      <w:pPr>
        <w:pStyle w:val="List3"/>
        <w:numPr>
          <w:ilvl w:val="0"/>
          <w:numId w:val="0"/>
        </w:numPr>
        <w:tabs>
          <w:tab w:val="left" w:pos="720"/>
        </w:tabs>
        <w:spacing w:before="80" w:after="240" w:line="240" w:lineRule="auto"/>
        <w:ind w:left="1530" w:hanging="810"/>
      </w:pPr>
      <w:r>
        <w:rPr>
          <w:i/>
          <w:iCs/>
        </w:rPr>
        <w:t>Probes:</w:t>
      </w:r>
      <w:r>
        <w:rPr>
          <w:i/>
          <w:iCs/>
        </w:rPr>
        <w:tab/>
      </w:r>
      <w:r>
        <w:t>Financial security, financial literacy, home ownership, stable housing, multigenerational homes, or supportive social networks</w:t>
      </w:r>
    </w:p>
    <w:p w:rsidR="00C26656" w:rsidP="00C26656" w14:paraId="2EA0FE43" w14:textId="77777777">
      <w:pPr>
        <w:pStyle w:val="ListAlpha2"/>
        <w:numPr>
          <w:ilvl w:val="0"/>
          <w:numId w:val="33"/>
        </w:numPr>
      </w:pPr>
      <w:r>
        <w:t xml:space="preserve">What type of economic well-being goals do the families you serve typically have? Probes: education and employment goals, savings plan, paying off debt, or budgeting </w:t>
      </w:r>
    </w:p>
    <w:p w:rsidR="00C26656" w:rsidP="00C26656" w14:paraId="71472B3A" w14:textId="77777777">
      <w:pPr>
        <w:pStyle w:val="ListNumber"/>
        <w:numPr>
          <w:ilvl w:val="0"/>
          <w:numId w:val="28"/>
        </w:numPr>
        <w:spacing w:before="120" w:after="120"/>
        <w:rPr>
          <w:b/>
          <w:bCs/>
        </w:rPr>
      </w:pPr>
      <w:r>
        <w:rPr>
          <w:b/>
          <w:bCs/>
        </w:rPr>
        <w:t xml:space="preserve">Family challenges and effect of COVID-19 on families </w:t>
      </w:r>
    </w:p>
    <w:p w:rsidR="00C26656" w:rsidP="00F003E1" w14:paraId="52523692" w14:textId="77777777">
      <w:pPr>
        <w:pStyle w:val="ListAlpha2"/>
        <w:numPr>
          <w:ilvl w:val="0"/>
          <w:numId w:val="108"/>
        </w:numPr>
      </w:pPr>
      <w:r>
        <w:t xml:space="preserve">What are some of the most common economic challenges or stressors faced by the families you serve? </w:t>
      </w:r>
    </w:p>
    <w:p w:rsidR="00C26656" w:rsidP="00C26656" w14:paraId="37046B76" w14:textId="77777777">
      <w:pPr>
        <w:pStyle w:val="List3"/>
        <w:numPr>
          <w:ilvl w:val="0"/>
          <w:numId w:val="0"/>
        </w:numPr>
        <w:tabs>
          <w:tab w:val="left" w:pos="720"/>
        </w:tabs>
        <w:spacing w:before="80" w:after="240" w:line="240" w:lineRule="auto"/>
        <w:ind w:left="1530" w:hanging="810"/>
      </w:pPr>
      <w:r>
        <w:rPr>
          <w:i/>
          <w:iCs/>
        </w:rPr>
        <w:t>Probes:</w:t>
      </w:r>
      <w:r>
        <w:t xml:space="preserve"> </w:t>
      </w:r>
      <w:r>
        <w:tab/>
        <w:t xml:space="preserve">Low-paying jobs, lack of health insurance, limited access to reliable transportation, limited education or training, debt, financial uncertainty, limited housing options, or increasing housing and food costs </w:t>
      </w:r>
    </w:p>
    <w:p w:rsidR="00505CE7" w:rsidP="00C26656" w14:paraId="13F20205" w14:textId="23D1055B">
      <w:pPr>
        <w:pStyle w:val="ListAlpha2"/>
        <w:numPr>
          <w:ilvl w:val="0"/>
          <w:numId w:val="33"/>
        </w:numPr>
      </w:pPr>
      <w:r>
        <w:t xml:space="preserve">Have you observed any differences in the way </w:t>
      </w:r>
      <w:r w:rsidR="00F34ED7">
        <w:t xml:space="preserve">certain populations experience economic challenges or stressors? </w:t>
      </w:r>
    </w:p>
    <w:p w:rsidR="00F34ED7" w:rsidP="006A4385" w14:paraId="7EED438E" w14:textId="4248B0D1">
      <w:pPr>
        <w:pStyle w:val="ListAlpha2"/>
        <w:numPr>
          <w:ilvl w:val="1"/>
          <w:numId w:val="33"/>
        </w:numPr>
      </w:pPr>
      <w:r>
        <w:t xml:space="preserve">If yes, please describe. </w:t>
      </w:r>
    </w:p>
    <w:p w:rsidR="00C26656" w:rsidP="00C26656" w14:paraId="3F9B6156" w14:textId="74810036">
      <w:pPr>
        <w:pStyle w:val="ListAlpha2"/>
        <w:numPr>
          <w:ilvl w:val="0"/>
          <w:numId w:val="33"/>
        </w:numPr>
      </w:pPr>
      <w:r>
        <w:t>Have the economic well-being challenges of families changed since the COVID-19 pandemic started?</w:t>
      </w:r>
    </w:p>
    <w:p w:rsidR="00C26656" w:rsidP="00A3077A" w14:paraId="46F2076B" w14:textId="77777777">
      <w:pPr>
        <w:pStyle w:val="ListAlpha2"/>
        <w:numPr>
          <w:ilvl w:val="1"/>
          <w:numId w:val="33"/>
        </w:numPr>
      </w:pPr>
      <w:r>
        <w:t>If yes, please describe how these challenges have changed.</w:t>
      </w:r>
    </w:p>
    <w:p w:rsidR="00A3077A" w:rsidP="006A4385" w14:paraId="25EFDBE9" w14:textId="2D4DFA25">
      <w:pPr>
        <w:pStyle w:val="ListAlpha2"/>
        <w:numPr>
          <w:ilvl w:val="1"/>
          <w:numId w:val="33"/>
        </w:numPr>
      </w:pPr>
      <w:r>
        <w:t xml:space="preserve">Are there challenges that are experienced differently by certain populations? </w:t>
      </w:r>
    </w:p>
    <w:p w:rsidR="00C26656" w:rsidP="00C26656" w14:paraId="4E137248" w14:textId="77777777">
      <w:pPr>
        <w:pStyle w:val="ListAlpha2"/>
        <w:numPr>
          <w:ilvl w:val="0"/>
          <w:numId w:val="33"/>
        </w:numPr>
      </w:pPr>
      <w:r>
        <w:t xml:space="preserve">Did your home visiting program change its services to address the economic well-being needs of families during the COVID-19 pandemic? </w:t>
      </w:r>
    </w:p>
    <w:p w:rsidR="00C26656" w:rsidP="00C26656" w14:paraId="5B1408E6" w14:textId="77777777">
      <w:pPr>
        <w:pStyle w:val="List3"/>
        <w:numPr>
          <w:ilvl w:val="0"/>
          <w:numId w:val="0"/>
        </w:numPr>
        <w:tabs>
          <w:tab w:val="left" w:pos="720"/>
        </w:tabs>
        <w:spacing w:before="80" w:after="80" w:line="240" w:lineRule="auto"/>
        <w:ind w:left="1530" w:hanging="810"/>
      </w:pPr>
      <w:r>
        <w:rPr>
          <w:i/>
          <w:iCs/>
        </w:rPr>
        <w:t xml:space="preserve">Probes: </w:t>
      </w:r>
      <w:r>
        <w:tab/>
        <w:t>These adjustments could be related to new challenges families faced or new ways the program needed to serve families because of COVID-19 restrictions.</w:t>
      </w:r>
    </w:p>
    <w:p w:rsidR="00C26656" w:rsidP="00C26656" w14:paraId="2AA64A1B" w14:textId="77777777">
      <w:pPr>
        <w:pStyle w:val="List3"/>
        <w:numPr>
          <w:ilvl w:val="0"/>
          <w:numId w:val="0"/>
        </w:numPr>
        <w:tabs>
          <w:tab w:val="left" w:pos="720"/>
        </w:tabs>
        <w:spacing w:before="80" w:after="80" w:line="240" w:lineRule="auto"/>
        <w:ind w:left="1530"/>
        <w:rPr>
          <w:rFonts w:cstheme="minorHAnsi"/>
        </w:rPr>
      </w:pPr>
      <w:r>
        <w:rPr>
          <w:rFonts w:cstheme="minorHAnsi"/>
        </w:rPr>
        <w:t xml:space="preserve">If yes, please describe these changes and how they helped your program serve families during the COVID-19 pandemic. </w:t>
      </w:r>
    </w:p>
    <w:p w:rsidR="00C26656" w:rsidP="00C26656" w14:paraId="4875AC86" w14:textId="77777777">
      <w:pPr>
        <w:pStyle w:val="H2"/>
      </w:pPr>
      <w:r>
        <w:t>D.</w:t>
      </w:r>
      <w:r>
        <w:tab/>
        <w:t xml:space="preserve">Strategies for supporting family economic well-being </w:t>
      </w:r>
    </w:p>
    <w:p w:rsidR="00C26656" w:rsidP="00C26656" w14:paraId="65686BCA" w14:textId="77777777">
      <w:pPr>
        <w:pStyle w:val="ParagraphContinued"/>
        <w:rPr>
          <w:i/>
          <w:iCs/>
        </w:rPr>
      </w:pPr>
      <w:r>
        <w:rPr>
          <w:i/>
          <w:iCs/>
        </w:rPr>
        <w:t xml:space="preserve">Now I’d like to discuss the various strategies, practices, or activities you use to support family economic well-being. Practices might be a component of or an add-on to your home visiting model—for example, helping a family learn to budget, completing applications for the Supplemental Nutrition Assistance Program (SNAP benefits), or developing job interviewing skills. </w:t>
      </w:r>
    </w:p>
    <w:p w:rsidR="00C26656" w:rsidRPr="00C26656" w:rsidP="00F003E1" w14:paraId="71FC1FC9" w14:textId="77777777">
      <w:pPr>
        <w:pStyle w:val="ListNumber"/>
        <w:numPr>
          <w:ilvl w:val="0"/>
          <w:numId w:val="109"/>
        </w:numPr>
        <w:spacing w:before="120" w:after="120"/>
        <w:rPr>
          <w:rFonts w:cstheme="minorHAnsi"/>
          <w:b/>
          <w:bCs/>
        </w:rPr>
      </w:pPr>
      <w:r w:rsidRPr="00C26656">
        <w:rPr>
          <w:rFonts w:cstheme="minorHAnsi"/>
          <w:b/>
          <w:bCs/>
        </w:rPr>
        <w:t xml:space="preserve">Strategies/practices the program uses to support family economic well-being </w:t>
      </w:r>
    </w:p>
    <w:p w:rsidR="00C26656" w:rsidP="00F003E1" w14:paraId="705C6870" w14:textId="77777777">
      <w:pPr>
        <w:pStyle w:val="ListAlpha2"/>
        <w:numPr>
          <w:ilvl w:val="0"/>
          <w:numId w:val="110"/>
        </w:numPr>
      </w:pPr>
      <w:r>
        <w:t>What strategies, practices, or activities do you use (or have you used) to address the economic well-being of the families you visit?</w:t>
      </w:r>
    </w:p>
    <w:p w:rsidR="00C26656" w:rsidP="00C26656" w14:paraId="241F8BCC" w14:textId="77777777">
      <w:pPr>
        <w:ind w:left="720"/>
        <w:rPr>
          <w:rFonts w:cstheme="minorHAnsi"/>
        </w:rPr>
      </w:pPr>
      <w:r>
        <w:rPr>
          <w:rFonts w:cstheme="minorHAnsi"/>
        </w:rPr>
        <w:t xml:space="preserve">[FOR EACH STRATEGY] </w:t>
      </w:r>
    </w:p>
    <w:p w:rsidR="00C26656" w:rsidP="00F003E1" w14:paraId="6942D55E" w14:textId="77777777">
      <w:pPr>
        <w:pStyle w:val="List3"/>
        <w:numPr>
          <w:ilvl w:val="2"/>
          <w:numId w:val="111"/>
        </w:numPr>
        <w:spacing w:before="80" w:after="80" w:line="240" w:lineRule="auto"/>
        <w:ind w:left="1080"/>
        <w:contextualSpacing w:val="0"/>
      </w:pPr>
      <w:r>
        <w:t xml:space="preserve">[If appropriate] How often do you use [strategy/practice/activity] (e.g., every home visit, weekly, once per quarter, as needed, etc.)? </w:t>
      </w:r>
    </w:p>
    <w:p w:rsidR="00C26656" w:rsidP="00C26656" w14:paraId="44006332" w14:textId="77777777">
      <w:pPr>
        <w:pStyle w:val="List3"/>
        <w:numPr>
          <w:ilvl w:val="2"/>
          <w:numId w:val="32"/>
        </w:numPr>
        <w:tabs>
          <w:tab w:val="clear" w:pos="1080"/>
        </w:tabs>
        <w:spacing w:before="80" w:after="80" w:line="240" w:lineRule="auto"/>
        <w:ind w:left="1080"/>
        <w:contextualSpacing w:val="0"/>
      </w:pPr>
      <w:r>
        <w:t>What percentage of all families need this service? Your best estimate is fine.</w:t>
      </w:r>
    </w:p>
    <w:p w:rsidR="00C26656" w:rsidP="00C26656" w14:paraId="5DEA4C28" w14:textId="77777777">
      <w:pPr>
        <w:pStyle w:val="List3"/>
        <w:numPr>
          <w:ilvl w:val="2"/>
          <w:numId w:val="32"/>
        </w:numPr>
        <w:tabs>
          <w:tab w:val="clear" w:pos="1080"/>
        </w:tabs>
        <w:spacing w:before="80" w:after="80" w:line="240" w:lineRule="auto"/>
        <w:ind w:left="1080"/>
        <w:contextualSpacing w:val="0"/>
      </w:pPr>
      <w:r>
        <w:t xml:space="preserve">How do you deliver [strategy/practice/activity]? </w:t>
      </w:r>
    </w:p>
    <w:p w:rsidR="00C26656" w:rsidP="00C26656" w14:paraId="00786FF4" w14:textId="77777777">
      <w:pPr>
        <w:pStyle w:val="List3"/>
        <w:numPr>
          <w:ilvl w:val="0"/>
          <w:numId w:val="0"/>
        </w:numPr>
        <w:tabs>
          <w:tab w:val="left" w:pos="1890"/>
        </w:tabs>
        <w:spacing w:before="80" w:after="80" w:line="240" w:lineRule="auto"/>
        <w:ind w:left="1890" w:hanging="810"/>
        <w:contextualSpacing w:val="0"/>
      </w:pPr>
      <w:r>
        <w:rPr>
          <w:i/>
          <w:iCs/>
        </w:rPr>
        <w:t>Probe:</w:t>
      </w:r>
      <w:r>
        <w:t xml:space="preserve"> </w:t>
      </w:r>
      <w:r>
        <w:tab/>
        <w:t>Do you deliver the strategy using an individual or group format? Do families interact with other families to receive services?</w:t>
      </w:r>
    </w:p>
    <w:p w:rsidR="00C26656" w:rsidP="00C26656" w14:paraId="276B99D1" w14:textId="77777777">
      <w:pPr>
        <w:pStyle w:val="List3"/>
        <w:numPr>
          <w:ilvl w:val="2"/>
          <w:numId w:val="32"/>
        </w:numPr>
        <w:tabs>
          <w:tab w:val="clear" w:pos="1080"/>
        </w:tabs>
        <w:spacing w:before="80" w:after="80" w:line="240" w:lineRule="auto"/>
        <w:ind w:left="1080"/>
        <w:contextualSpacing w:val="0"/>
      </w:pPr>
      <w:r>
        <w:t xml:space="preserve">What organizations, programs, or other entities are involved in implementing the [strategy/practice/activity]? </w:t>
      </w:r>
    </w:p>
    <w:p w:rsidR="00C26656" w:rsidP="00C26656" w14:paraId="65F8A6EA" w14:textId="77777777">
      <w:pPr>
        <w:pStyle w:val="List3"/>
        <w:numPr>
          <w:ilvl w:val="2"/>
          <w:numId w:val="32"/>
        </w:numPr>
        <w:tabs>
          <w:tab w:val="clear" w:pos="1080"/>
        </w:tabs>
        <w:spacing w:before="80" w:after="80" w:line="240" w:lineRule="auto"/>
        <w:ind w:left="1080"/>
        <w:contextualSpacing w:val="0"/>
      </w:pPr>
      <w:r>
        <w:t xml:space="preserve">Is there a written protocol or manual that describes how to implement or administer the strategy? </w:t>
      </w:r>
    </w:p>
    <w:p w:rsidR="00C26656" w:rsidP="00C26656" w14:paraId="0F2848FF" w14:textId="77777777">
      <w:pPr>
        <w:pStyle w:val="List3"/>
        <w:numPr>
          <w:ilvl w:val="2"/>
          <w:numId w:val="32"/>
        </w:numPr>
        <w:tabs>
          <w:tab w:val="clear" w:pos="1080"/>
        </w:tabs>
        <w:spacing w:before="80" w:after="80" w:line="240" w:lineRule="auto"/>
        <w:ind w:left="1080"/>
        <w:contextualSpacing w:val="0"/>
      </w:pPr>
      <w:r>
        <w:t>What training did you receive, if any, on implementing this strategy?</w:t>
      </w:r>
    </w:p>
    <w:p w:rsidR="00C26656" w:rsidP="00C26656" w14:paraId="178522AD" w14:textId="77777777">
      <w:pPr>
        <w:pStyle w:val="List3"/>
        <w:numPr>
          <w:ilvl w:val="2"/>
          <w:numId w:val="32"/>
        </w:numPr>
        <w:tabs>
          <w:tab w:val="clear" w:pos="1080"/>
        </w:tabs>
        <w:spacing w:before="80" w:after="80" w:line="240" w:lineRule="auto"/>
        <w:ind w:left="1080"/>
        <w:contextualSpacing w:val="0"/>
      </w:pPr>
      <w:r>
        <w:t>How does [strategy/practice/activity] address short-term economic well-being needs?</w:t>
      </w:r>
    </w:p>
    <w:p w:rsidR="00C26656" w:rsidP="00C26656" w14:paraId="698FF7A0" w14:textId="77777777">
      <w:pPr>
        <w:pStyle w:val="List3"/>
        <w:numPr>
          <w:ilvl w:val="2"/>
          <w:numId w:val="32"/>
        </w:numPr>
        <w:tabs>
          <w:tab w:val="clear" w:pos="1080"/>
        </w:tabs>
        <w:spacing w:before="80" w:after="80" w:line="240" w:lineRule="auto"/>
        <w:ind w:left="1080"/>
        <w:contextualSpacing w:val="0"/>
      </w:pPr>
      <w:r>
        <w:t xml:space="preserve">How does [strategy/practice/activity] address long-term economic well-being needs? </w:t>
      </w:r>
    </w:p>
    <w:p w:rsidR="00C26656" w:rsidP="00C26656" w14:paraId="531B987B" w14:textId="77777777">
      <w:pPr>
        <w:pStyle w:val="List3"/>
        <w:numPr>
          <w:ilvl w:val="2"/>
          <w:numId w:val="32"/>
        </w:numPr>
        <w:tabs>
          <w:tab w:val="clear" w:pos="1080"/>
        </w:tabs>
        <w:spacing w:before="80" w:after="80" w:line="240" w:lineRule="auto"/>
        <w:ind w:left="1080"/>
        <w:contextualSpacing w:val="0"/>
      </w:pPr>
      <w:r>
        <w:t>How well do you think [strategy/practice/activity] addresses family economic well-being?</w:t>
      </w:r>
    </w:p>
    <w:p w:rsidR="00C26656" w:rsidP="00C26656" w14:paraId="64B57AFA" w14:textId="77777777">
      <w:pPr>
        <w:pStyle w:val="List3"/>
        <w:numPr>
          <w:ilvl w:val="0"/>
          <w:numId w:val="0"/>
        </w:numPr>
        <w:tabs>
          <w:tab w:val="left" w:pos="1890"/>
        </w:tabs>
        <w:spacing w:before="80" w:after="80" w:line="240" w:lineRule="auto"/>
        <w:ind w:left="1890" w:hanging="810"/>
        <w:contextualSpacing w:val="0"/>
      </w:pPr>
      <w:r>
        <w:rPr>
          <w:i/>
          <w:iCs/>
        </w:rPr>
        <w:t xml:space="preserve">Probe: </w:t>
      </w:r>
      <w:r>
        <w:tab/>
        <w:t xml:space="preserve">How is it working overall? </w:t>
      </w:r>
    </w:p>
    <w:p w:rsidR="00C26656" w:rsidP="00C26656" w14:paraId="213BAFED" w14:textId="77777777">
      <w:pPr>
        <w:pStyle w:val="List3"/>
        <w:numPr>
          <w:ilvl w:val="2"/>
          <w:numId w:val="32"/>
        </w:numPr>
        <w:tabs>
          <w:tab w:val="clear" w:pos="1080"/>
        </w:tabs>
        <w:spacing w:before="80" w:after="80" w:line="240" w:lineRule="auto"/>
        <w:ind w:left="1080"/>
        <w:contextualSpacing w:val="0"/>
      </w:pPr>
      <w:r>
        <w:t xml:space="preserve">What motivates and helps families fully engage in [strategy/practice/activity]? </w:t>
      </w:r>
    </w:p>
    <w:p w:rsidR="00C26656" w:rsidP="00C26656" w14:paraId="09D8C82E" w14:textId="77777777">
      <w:pPr>
        <w:pStyle w:val="List3"/>
        <w:numPr>
          <w:ilvl w:val="2"/>
          <w:numId w:val="32"/>
        </w:numPr>
        <w:tabs>
          <w:tab w:val="clear" w:pos="1080"/>
        </w:tabs>
        <w:spacing w:before="80" w:after="80" w:line="240" w:lineRule="auto"/>
        <w:ind w:left="1080"/>
        <w:contextualSpacing w:val="0"/>
      </w:pPr>
      <w:r>
        <w:t xml:space="preserve">What barriers do families experience engaging in [strategy/practice/activity]? </w:t>
      </w:r>
    </w:p>
    <w:p w:rsidR="00C26656" w:rsidP="00C26656" w14:paraId="5C843F36" w14:textId="77777777">
      <w:pPr>
        <w:pStyle w:val="List3"/>
        <w:numPr>
          <w:ilvl w:val="2"/>
          <w:numId w:val="32"/>
        </w:numPr>
        <w:tabs>
          <w:tab w:val="clear" w:pos="1080"/>
        </w:tabs>
        <w:spacing w:before="80" w:after="80" w:line="240" w:lineRule="auto"/>
        <w:ind w:left="1080"/>
        <w:contextualSpacing w:val="0"/>
      </w:pPr>
      <w:r>
        <w:t xml:space="preserve">What challenges or drawbacks, if any, are there in using this [strategy/practice/activity]? </w:t>
      </w:r>
    </w:p>
    <w:p w:rsidR="00C26656" w:rsidP="00C26656" w14:paraId="5879E4CA" w14:textId="77777777">
      <w:pPr>
        <w:pStyle w:val="List3"/>
        <w:numPr>
          <w:ilvl w:val="2"/>
          <w:numId w:val="32"/>
        </w:numPr>
        <w:tabs>
          <w:tab w:val="clear" w:pos="1080"/>
        </w:tabs>
        <w:spacing w:before="80" w:after="80" w:line="240" w:lineRule="auto"/>
        <w:ind w:left="1080"/>
        <w:contextualSpacing w:val="0"/>
      </w:pPr>
      <w:r>
        <w:t xml:space="preserve">Could you give an example of how you used [strategy/practice/activity] with a family? </w:t>
      </w:r>
    </w:p>
    <w:p w:rsidR="00C26656" w:rsidP="00C26656" w14:paraId="574B01FB" w14:textId="77777777">
      <w:pPr>
        <w:pStyle w:val="ListNumber"/>
        <w:numPr>
          <w:ilvl w:val="0"/>
          <w:numId w:val="28"/>
        </w:numPr>
        <w:spacing w:before="120" w:after="120"/>
        <w:rPr>
          <w:rFonts w:cstheme="minorHAnsi"/>
          <w:b/>
          <w:bCs/>
        </w:rPr>
      </w:pPr>
      <w:r>
        <w:rPr>
          <w:rFonts w:cstheme="minorHAnsi"/>
          <w:b/>
          <w:bCs/>
        </w:rPr>
        <w:t xml:space="preserve">Tailoring and adapting strategies and practices </w:t>
      </w:r>
    </w:p>
    <w:p w:rsidR="00C26656" w:rsidP="00F003E1" w14:paraId="7397E9E6" w14:textId="77777777">
      <w:pPr>
        <w:pStyle w:val="ListAlpha2"/>
        <w:numPr>
          <w:ilvl w:val="0"/>
          <w:numId w:val="112"/>
        </w:numPr>
      </w:pPr>
      <w:r>
        <w:t>In general, how do you decide which families receive which economic well-being strategy, practice, or activity?</w:t>
      </w:r>
    </w:p>
    <w:p w:rsidR="00C26656" w:rsidP="00C26656" w14:paraId="25F51617" w14:textId="77777777">
      <w:pPr>
        <w:pStyle w:val="ListAlpha2"/>
        <w:numPr>
          <w:ilvl w:val="0"/>
          <w:numId w:val="0"/>
        </w:numPr>
        <w:tabs>
          <w:tab w:val="left" w:pos="1530"/>
        </w:tabs>
        <w:ind w:left="720"/>
      </w:pPr>
      <w:r>
        <w:rPr>
          <w:i/>
          <w:iCs/>
        </w:rPr>
        <w:t xml:space="preserve">Probe: </w:t>
      </w:r>
      <w:r>
        <w:tab/>
        <w:t xml:space="preserve">Do you use a particular strategy with all families or with specific families? </w:t>
      </w:r>
    </w:p>
    <w:p w:rsidR="00C26656" w:rsidP="00C26656" w14:paraId="465D3BCF" w14:textId="77777777">
      <w:pPr>
        <w:pStyle w:val="ListAlpha2"/>
        <w:numPr>
          <w:ilvl w:val="0"/>
          <w:numId w:val="33"/>
        </w:numPr>
      </w:pPr>
      <w:r>
        <w:t xml:space="preserve">Do you change strategies, practices, or activities to support family economic well-being for different cultural groups, or for families with special circumstances, such as immigrants and those with disabilities? If so, how? </w:t>
      </w:r>
    </w:p>
    <w:p w:rsidR="00C26656" w:rsidP="00C26656" w14:paraId="01CC4AAC" w14:textId="77777777">
      <w:pPr>
        <w:pStyle w:val="ListAlpha2"/>
        <w:numPr>
          <w:ilvl w:val="0"/>
          <w:numId w:val="33"/>
        </w:numPr>
      </w:pPr>
      <w:r>
        <w:t>Are there specific types of families for whom economic well-being strategies, practices, or activities work better than others? For example, do some families experience better outcomes than others?</w:t>
      </w:r>
    </w:p>
    <w:p w:rsidR="00C26656" w:rsidP="00F003E1" w14:paraId="15594D21" w14:textId="77777777">
      <w:pPr>
        <w:pStyle w:val="ListParagraph"/>
        <w:numPr>
          <w:ilvl w:val="2"/>
          <w:numId w:val="94"/>
        </w:numPr>
        <w:ind w:left="1080" w:hanging="216"/>
        <w:rPr>
          <w:rFonts w:cstheme="minorHAnsi"/>
          <w:b/>
          <w:bCs/>
        </w:rPr>
      </w:pPr>
      <w:r>
        <w:rPr>
          <w:rFonts w:cstheme="minorHAnsi"/>
        </w:rPr>
        <w:t xml:space="preserve">If yes, please explain. </w:t>
      </w:r>
    </w:p>
    <w:p w:rsidR="00C26656" w:rsidP="00C26656" w14:paraId="1DF097A6" w14:textId="77777777">
      <w:pPr>
        <w:pStyle w:val="H2"/>
      </w:pPr>
      <w:r>
        <w:t>E.</w:t>
      </w:r>
      <w:r>
        <w:tab/>
        <w:t>Professional support and resources</w:t>
      </w:r>
    </w:p>
    <w:p w:rsidR="00C26656" w:rsidP="00C26656" w14:paraId="31F68FAD" w14:textId="77777777">
      <w:pPr>
        <w:pStyle w:val="ParagraphContinued"/>
        <w:rPr>
          <w:i/>
          <w:iCs/>
        </w:rPr>
      </w:pPr>
      <w:r>
        <w:rPr>
          <w:i/>
          <w:iCs/>
        </w:rPr>
        <w:t xml:space="preserve">Now I’d like to discuss the supports you receive to address the economic well-being needs of the families you serve. </w:t>
      </w:r>
    </w:p>
    <w:p w:rsidR="00C26656" w:rsidRPr="00C26656" w:rsidP="00F003E1" w14:paraId="5AF2A78D" w14:textId="77777777">
      <w:pPr>
        <w:pStyle w:val="ListNumber"/>
        <w:numPr>
          <w:ilvl w:val="0"/>
          <w:numId w:val="113"/>
        </w:numPr>
        <w:rPr>
          <w:b/>
          <w:bCs/>
        </w:rPr>
      </w:pPr>
      <w:r w:rsidRPr="00C26656">
        <w:rPr>
          <w:b/>
          <w:bCs/>
        </w:rPr>
        <w:t>Readiness to provide economic well-being services to families</w:t>
      </w:r>
    </w:p>
    <w:p w:rsidR="00C26656" w:rsidP="00F003E1" w14:paraId="2A12C5E8" w14:textId="77777777">
      <w:pPr>
        <w:pStyle w:val="ListAlpha2"/>
        <w:numPr>
          <w:ilvl w:val="0"/>
          <w:numId w:val="114"/>
        </w:numPr>
      </w:pPr>
      <w:r>
        <w:t xml:space="preserve">What role do you think home visitors should play in supporting family economic well-being? </w:t>
      </w:r>
    </w:p>
    <w:p w:rsidR="00C26656" w:rsidP="00C26656" w14:paraId="2D3F2E86" w14:textId="77777777">
      <w:pPr>
        <w:pStyle w:val="ListAlpha2"/>
        <w:numPr>
          <w:ilvl w:val="0"/>
          <w:numId w:val="33"/>
        </w:numPr>
      </w:pPr>
      <w:r>
        <w:t>Does your program or home visiting model set clear and well-defined expectations for your role and responsibilities for supporting family economic well-being?</w:t>
      </w:r>
    </w:p>
    <w:p w:rsidR="00C26656" w:rsidP="00C26656" w14:paraId="6BE88AF7" w14:textId="77777777">
      <w:pPr>
        <w:pStyle w:val="ListAlpha2"/>
        <w:numPr>
          <w:ilvl w:val="0"/>
          <w:numId w:val="33"/>
        </w:numPr>
      </w:pPr>
      <w:r>
        <w:t xml:space="preserve">Did your program prepare you to support family economic well-being? If so, how? </w:t>
      </w:r>
    </w:p>
    <w:p w:rsidR="00C26656" w:rsidP="00C26656" w14:paraId="53282016" w14:textId="77777777">
      <w:pPr>
        <w:pStyle w:val="ListAlpha2"/>
        <w:numPr>
          <w:ilvl w:val="0"/>
          <w:numId w:val="0"/>
        </w:numPr>
        <w:tabs>
          <w:tab w:val="left" w:pos="720"/>
        </w:tabs>
        <w:ind w:left="1530" w:hanging="810"/>
      </w:pPr>
      <w:r>
        <w:rPr>
          <w:i/>
          <w:iCs/>
        </w:rPr>
        <w:t xml:space="preserve">Probe: </w:t>
      </w:r>
      <w:r>
        <w:tab/>
        <w:t>Training, coaching, written guidance, and mentoring</w:t>
      </w:r>
    </w:p>
    <w:p w:rsidR="00C26656" w:rsidP="00C26656" w14:paraId="4563DDA9" w14:textId="77777777">
      <w:pPr>
        <w:pStyle w:val="ListAlpha2"/>
        <w:numPr>
          <w:ilvl w:val="0"/>
          <w:numId w:val="33"/>
        </w:numPr>
      </w:pPr>
      <w:r>
        <w:t xml:space="preserve">How would you describe your level of comfort in supporting family economic well-being? </w:t>
      </w:r>
    </w:p>
    <w:p w:rsidR="00C26656" w:rsidP="00C26656" w14:paraId="233B64ED" w14:textId="77777777">
      <w:pPr>
        <w:pStyle w:val="ListAlpha2"/>
        <w:numPr>
          <w:ilvl w:val="0"/>
          <w:numId w:val="33"/>
        </w:numPr>
      </w:pPr>
      <w:r>
        <w:t xml:space="preserve">How prepared and knowledgeable do you feel to provide economic support to families? </w:t>
      </w:r>
    </w:p>
    <w:p w:rsidR="00C26656" w:rsidP="00C26656" w14:paraId="389BAB58" w14:textId="77777777">
      <w:pPr>
        <w:pStyle w:val="ListAlpha2"/>
        <w:numPr>
          <w:ilvl w:val="0"/>
          <w:numId w:val="33"/>
        </w:numPr>
      </w:pPr>
      <w:r>
        <w:t xml:space="preserve">What challenges have you faced in addressing the economic well-being needs of your families? </w:t>
      </w:r>
    </w:p>
    <w:p w:rsidR="00C26656" w:rsidP="00C26656" w14:paraId="4709213D" w14:textId="77777777">
      <w:pPr>
        <w:pStyle w:val="ListNumber"/>
        <w:numPr>
          <w:ilvl w:val="0"/>
          <w:numId w:val="28"/>
        </w:numPr>
        <w:spacing w:before="240"/>
        <w:rPr>
          <w:b/>
          <w:bCs/>
        </w:rPr>
      </w:pPr>
      <w:bookmarkStart w:id="21" w:name="_Hlk105633273"/>
      <w:r>
        <w:rPr>
          <w:b/>
          <w:bCs/>
        </w:rPr>
        <w:t>Home visitor supports for providing family economic well-being services</w:t>
      </w:r>
    </w:p>
    <w:p w:rsidR="00C26656" w:rsidP="00F003E1" w14:paraId="444D0BEF" w14:textId="77777777">
      <w:pPr>
        <w:pStyle w:val="ListAlpha2"/>
        <w:numPr>
          <w:ilvl w:val="0"/>
          <w:numId w:val="115"/>
        </w:numPr>
      </w:pPr>
      <w:r>
        <w:t>Does your program collaborate with community partners to support family economic well-being services?</w:t>
      </w:r>
    </w:p>
    <w:p w:rsidR="00C26656" w:rsidP="00F003E1" w14:paraId="5ACFA371" w14:textId="3EFDF757">
      <w:pPr>
        <w:pStyle w:val="List3"/>
        <w:numPr>
          <w:ilvl w:val="2"/>
          <w:numId w:val="116"/>
        </w:numPr>
        <w:spacing w:before="80" w:after="80" w:line="240" w:lineRule="auto"/>
        <w:ind w:left="1080"/>
        <w:contextualSpacing w:val="0"/>
      </w:pPr>
      <w:r>
        <w:t xml:space="preserve">If yes, what partners? </w:t>
      </w:r>
    </w:p>
    <w:p w:rsidR="00C26656" w:rsidP="00C26656" w14:paraId="6ABE1B29" w14:textId="77777777">
      <w:pPr>
        <w:pStyle w:val="List3"/>
        <w:numPr>
          <w:ilvl w:val="2"/>
          <w:numId w:val="32"/>
        </w:numPr>
        <w:spacing w:before="80" w:after="80" w:line="240" w:lineRule="auto"/>
        <w:ind w:left="1080"/>
        <w:contextualSpacing w:val="0"/>
      </w:pPr>
      <w:r>
        <w:t xml:space="preserve">What type of services or supports do these partners provide? Probes: family economic services, mental health services, or referrals. </w:t>
      </w:r>
    </w:p>
    <w:p w:rsidR="00C26656" w:rsidP="00C26656" w14:paraId="1A24F06E" w14:textId="77777777">
      <w:pPr>
        <w:pStyle w:val="List3"/>
        <w:numPr>
          <w:ilvl w:val="0"/>
          <w:numId w:val="0"/>
        </w:numPr>
        <w:tabs>
          <w:tab w:val="left" w:pos="1890"/>
        </w:tabs>
        <w:spacing w:before="80" w:after="80" w:line="240" w:lineRule="auto"/>
        <w:ind w:left="1080"/>
        <w:contextualSpacing w:val="0"/>
      </w:pPr>
      <w:r>
        <w:rPr>
          <w:i/>
          <w:iCs/>
        </w:rPr>
        <w:t xml:space="preserve">Probe: </w:t>
      </w:r>
      <w:r>
        <w:tab/>
        <w:t xml:space="preserve">Are additional partnerships needed to support family economic well-being? </w:t>
      </w:r>
    </w:p>
    <w:p w:rsidR="00C26656" w:rsidP="00C26656" w14:paraId="16285B18" w14:textId="77777777">
      <w:pPr>
        <w:pStyle w:val="List3"/>
        <w:numPr>
          <w:ilvl w:val="2"/>
          <w:numId w:val="32"/>
        </w:numPr>
        <w:spacing w:before="80" w:after="80" w:line="240" w:lineRule="auto"/>
        <w:ind w:left="1080"/>
        <w:contextualSpacing w:val="0"/>
      </w:pPr>
      <w:r>
        <w:t>Who receives these services? How do you and your partners determine and make referrals?</w:t>
      </w:r>
    </w:p>
    <w:p w:rsidR="00C26656" w:rsidP="00C26656" w14:paraId="253B64DD" w14:textId="77777777">
      <w:pPr>
        <w:pStyle w:val="ListAlpha2"/>
        <w:numPr>
          <w:ilvl w:val="0"/>
          <w:numId w:val="33"/>
        </w:numPr>
      </w:pPr>
      <w:r>
        <w:t>What other community resources are available to support families’ economic well-being?</w:t>
      </w:r>
    </w:p>
    <w:p w:rsidR="00C26656" w:rsidP="00C26656" w14:paraId="72992E26" w14:textId="77777777">
      <w:pPr>
        <w:pStyle w:val="ListAlpha2"/>
        <w:numPr>
          <w:ilvl w:val="0"/>
          <w:numId w:val="33"/>
        </w:numPr>
      </w:pPr>
      <w:r>
        <w:t>How do families learn about and access resources in the community to address their economic well-being needs?</w:t>
      </w:r>
    </w:p>
    <w:p w:rsidR="00C26656" w:rsidP="00C26656" w14:paraId="798C6D06" w14:textId="77777777">
      <w:pPr>
        <w:pStyle w:val="ListAlpha2"/>
        <w:numPr>
          <w:ilvl w:val="0"/>
          <w:numId w:val="0"/>
        </w:numPr>
        <w:tabs>
          <w:tab w:val="left" w:pos="720"/>
        </w:tabs>
        <w:ind w:left="1620" w:hanging="900"/>
      </w:pPr>
      <w:r>
        <w:rPr>
          <w:i/>
          <w:iCs/>
        </w:rPr>
        <w:t>Probes:</w:t>
      </w:r>
      <w:r>
        <w:t xml:space="preserve"> </w:t>
      </w:r>
      <w:r>
        <w:tab/>
        <w:t>Does your program refer families to resources, provide them with information about available resources, or help them complete application forms? Do you follow up with families after you refer them to services or after they receive additional resources?</w:t>
      </w:r>
    </w:p>
    <w:p w:rsidR="00C26656" w:rsidP="00C26656" w14:paraId="1B3F7DE3" w14:textId="77777777">
      <w:pPr>
        <w:pStyle w:val="ListAlpha2"/>
        <w:numPr>
          <w:ilvl w:val="0"/>
          <w:numId w:val="33"/>
        </w:numPr>
      </w:pPr>
      <w:r>
        <w:t xml:space="preserve">Have you helped families access state or federal benefits to support economic well-being needs? If so, which benefits? </w:t>
      </w:r>
    </w:p>
    <w:p w:rsidR="00C26656" w:rsidP="00F003E1" w14:paraId="6DCD26EF" w14:textId="77777777">
      <w:pPr>
        <w:pStyle w:val="List3"/>
        <w:numPr>
          <w:ilvl w:val="2"/>
          <w:numId w:val="117"/>
        </w:numPr>
        <w:tabs>
          <w:tab w:val="left" w:pos="720"/>
        </w:tabs>
        <w:spacing w:before="120" w:after="120" w:line="240" w:lineRule="auto"/>
        <w:ind w:left="1080"/>
      </w:pPr>
      <w:r>
        <w:t>What barriers prevent families from accessing benefits?</w:t>
      </w:r>
      <w:r w:rsidRPr="0018748A">
        <w:rPr>
          <w:i/>
          <w:iCs/>
        </w:rPr>
        <w:t xml:space="preserve"> </w:t>
      </w:r>
    </w:p>
    <w:p w:rsidR="00C26656" w:rsidP="00C26656" w14:paraId="725B84E0" w14:textId="77777777">
      <w:pPr>
        <w:pStyle w:val="ListAlpha2"/>
        <w:numPr>
          <w:ilvl w:val="0"/>
          <w:numId w:val="0"/>
        </w:numPr>
        <w:tabs>
          <w:tab w:val="left" w:pos="720"/>
        </w:tabs>
        <w:ind w:left="1890" w:hanging="810"/>
      </w:pPr>
      <w:r>
        <w:rPr>
          <w:i/>
          <w:iCs/>
        </w:rPr>
        <w:t>Probes:</w:t>
      </w:r>
      <w:r>
        <w:rPr>
          <w:i/>
          <w:iCs/>
        </w:rPr>
        <w:tab/>
      </w:r>
      <w:r>
        <w:t>Complex paperwork, tax status, immigration concerns, language barriers, or difficulty applying (such as multiple phone calls, calls on hold for long periods of time, or families needing to take time off from work to attend an appointment)</w:t>
      </w:r>
    </w:p>
    <w:p w:rsidR="00C26656" w:rsidP="00C26656" w14:paraId="3C056E80" w14:textId="77777777">
      <w:pPr>
        <w:pStyle w:val="List3"/>
        <w:numPr>
          <w:ilvl w:val="2"/>
          <w:numId w:val="32"/>
        </w:numPr>
        <w:spacing w:before="120" w:after="120" w:line="240" w:lineRule="auto"/>
        <w:ind w:left="1080"/>
      </w:pPr>
      <w:r>
        <w:t xml:space="preserve">What has been most helpful in helping families overcome barriers to accessing economic resources? </w:t>
      </w:r>
    </w:p>
    <w:p w:rsidR="00C26656" w:rsidP="00C26656" w14:paraId="376CF858" w14:textId="77777777">
      <w:pPr>
        <w:pStyle w:val="ListAlpha2"/>
        <w:numPr>
          <w:ilvl w:val="0"/>
          <w:numId w:val="0"/>
        </w:numPr>
        <w:tabs>
          <w:tab w:val="left" w:pos="720"/>
        </w:tabs>
        <w:ind w:left="1890" w:hanging="810"/>
      </w:pPr>
      <w:r>
        <w:rPr>
          <w:i/>
          <w:iCs/>
        </w:rPr>
        <w:t xml:space="preserve">Probe: </w:t>
      </w:r>
      <w:r>
        <w:rPr>
          <w:i/>
          <w:iCs/>
        </w:rPr>
        <w:tab/>
      </w:r>
      <w:r>
        <w:t>Relationship building, warm handoffs, extensive and accurate resource lists, or informal supports (churches, advocacy organizations, or local social service nonprofits)</w:t>
      </w:r>
    </w:p>
    <w:p w:rsidR="00C26656" w:rsidP="00C26656" w14:paraId="6A802B9F" w14:textId="77777777">
      <w:pPr>
        <w:pStyle w:val="ListAlpha2"/>
        <w:numPr>
          <w:ilvl w:val="0"/>
          <w:numId w:val="33"/>
        </w:numPr>
      </w:pPr>
      <w:r>
        <w:t xml:space="preserve">What internal or external supports or resources have been the most helpful to you for providing economic well-being services? </w:t>
      </w:r>
    </w:p>
    <w:p w:rsidR="00C26656" w:rsidP="00C26656" w14:paraId="521662EE" w14:textId="77777777">
      <w:pPr>
        <w:pStyle w:val="ListAlpha2"/>
        <w:numPr>
          <w:ilvl w:val="0"/>
          <w:numId w:val="33"/>
        </w:numPr>
      </w:pPr>
      <w:r>
        <w:t xml:space="preserve">What additional supports do you need to increase your ability to support family economic well-being? </w:t>
      </w:r>
    </w:p>
    <w:p w:rsidR="00C26656" w:rsidP="00C26656" w14:paraId="3FDE1B14" w14:textId="77777777">
      <w:pPr>
        <w:pStyle w:val="ListAlpha2"/>
        <w:numPr>
          <w:ilvl w:val="0"/>
          <w:numId w:val="0"/>
        </w:numPr>
        <w:tabs>
          <w:tab w:val="left" w:pos="720"/>
        </w:tabs>
        <w:ind w:left="1620" w:hanging="900"/>
      </w:pPr>
      <w:r>
        <w:rPr>
          <w:i/>
          <w:iCs/>
        </w:rPr>
        <w:t xml:space="preserve">Probe: </w:t>
      </w:r>
      <w:r>
        <w:tab/>
        <w:t>What would you need to make this work easier? What type of information? What kind of ongoing support would help? For example, training, coaching, links to resources, or staff with specialized training.</w:t>
      </w:r>
    </w:p>
    <w:p w:rsidR="00C26656" w:rsidP="00C26656" w14:paraId="46C1A735" w14:textId="77777777">
      <w:pPr>
        <w:pStyle w:val="H2"/>
      </w:pPr>
      <w:bookmarkStart w:id="22" w:name="_Hlk105633368"/>
      <w:bookmarkEnd w:id="21"/>
      <w:r>
        <w:t>F.</w:t>
      </w:r>
      <w:r>
        <w:tab/>
        <w:t>Recommendations</w:t>
      </w:r>
    </w:p>
    <w:p w:rsidR="00C26656" w:rsidP="00C26656" w14:paraId="0E386709" w14:textId="77777777">
      <w:pPr>
        <w:pStyle w:val="ParagraphContinued"/>
        <w:rPr>
          <w:i/>
          <w:iCs/>
        </w:rPr>
      </w:pPr>
      <w:r>
        <w:rPr>
          <w:i/>
          <w:iCs/>
        </w:rPr>
        <w:t xml:space="preserve">Finally, I would like to discuss your program’s successes, strengths, opportunities for improvement, and lessons learned regarding the implementation of economic well-being services. </w:t>
      </w:r>
    </w:p>
    <w:p w:rsidR="00C26656" w:rsidRPr="0018748A" w:rsidP="00F003E1" w14:paraId="24D58263" w14:textId="77777777">
      <w:pPr>
        <w:pStyle w:val="ListNumber"/>
        <w:numPr>
          <w:ilvl w:val="0"/>
          <w:numId w:val="118"/>
        </w:numPr>
        <w:spacing w:before="120" w:after="120"/>
        <w:rPr>
          <w:rFonts w:cstheme="minorHAnsi"/>
          <w:b/>
          <w:bCs/>
        </w:rPr>
      </w:pPr>
      <w:r w:rsidRPr="0018748A">
        <w:rPr>
          <w:rFonts w:cstheme="minorHAnsi"/>
          <w:b/>
          <w:bCs/>
        </w:rPr>
        <w:t>Lessons learned</w:t>
      </w:r>
    </w:p>
    <w:p w:rsidR="00C26656" w:rsidP="00F003E1" w14:paraId="2DF7D9B2" w14:textId="77777777">
      <w:pPr>
        <w:pStyle w:val="ListParagraph"/>
        <w:numPr>
          <w:ilvl w:val="1"/>
          <w:numId w:val="95"/>
        </w:numPr>
        <w:spacing w:line="256" w:lineRule="auto"/>
        <w:ind w:left="720"/>
        <w:rPr>
          <w:rFonts w:cstheme="minorHAnsi"/>
          <w:b/>
          <w:bCs/>
        </w:rPr>
      </w:pPr>
      <w:r>
        <w:rPr>
          <w:rFonts w:cstheme="minorHAnsi"/>
        </w:rPr>
        <w:t>What are some of the lessons you have learned in addressing and supporting family economic well-being?</w:t>
      </w:r>
    </w:p>
    <w:p w:rsidR="00C26656" w:rsidP="00F003E1" w14:paraId="18675151" w14:textId="77777777">
      <w:pPr>
        <w:pStyle w:val="ListParagraph"/>
        <w:numPr>
          <w:ilvl w:val="1"/>
          <w:numId w:val="95"/>
        </w:numPr>
        <w:spacing w:line="256" w:lineRule="auto"/>
        <w:ind w:left="720"/>
        <w:rPr>
          <w:rFonts w:cstheme="minorHAnsi"/>
          <w:b/>
          <w:bCs/>
        </w:rPr>
      </w:pPr>
      <w:r>
        <w:rPr>
          <w:rFonts w:cstheme="minorHAnsi"/>
        </w:rPr>
        <w:t>What adjustments have you made, based on those lessons learned, in your approach to addressing and supporting family economic well-being?</w:t>
      </w:r>
    </w:p>
    <w:p w:rsidR="00C26656" w:rsidP="00C26656" w14:paraId="4EA7471F" w14:textId="77777777">
      <w:pPr>
        <w:pStyle w:val="ListNumber"/>
        <w:keepNext/>
        <w:numPr>
          <w:ilvl w:val="0"/>
          <w:numId w:val="28"/>
        </w:numPr>
        <w:spacing w:before="120" w:after="120"/>
        <w:rPr>
          <w:rFonts w:cstheme="minorHAnsi"/>
          <w:b/>
          <w:bCs/>
        </w:rPr>
      </w:pPr>
      <w:r>
        <w:rPr>
          <w:rFonts w:cstheme="minorHAnsi"/>
          <w:b/>
          <w:bCs/>
        </w:rPr>
        <w:t>Opportunities for improvement in supporting economic well-being</w:t>
      </w:r>
    </w:p>
    <w:p w:rsidR="00C26656" w:rsidP="00F003E1" w14:paraId="02606108" w14:textId="77777777">
      <w:pPr>
        <w:pStyle w:val="ListParagraph"/>
        <w:numPr>
          <w:ilvl w:val="0"/>
          <w:numId w:val="96"/>
        </w:numPr>
        <w:spacing w:line="256" w:lineRule="auto"/>
        <w:ind w:left="720"/>
        <w:rPr>
          <w:rFonts w:cstheme="minorHAnsi"/>
          <w:b/>
          <w:bCs/>
        </w:rPr>
      </w:pPr>
      <w:r>
        <w:rPr>
          <w:rFonts w:cstheme="minorHAnsi"/>
        </w:rPr>
        <w:t>In what ways could your program better support the economic well-being of enrolled families? For example, are there additional home visiting strategies that you think would be beneficial to implement?</w:t>
      </w:r>
    </w:p>
    <w:p w:rsidR="00C26656" w:rsidP="00F003E1" w14:paraId="4677318B" w14:textId="77777777">
      <w:pPr>
        <w:pStyle w:val="ListParagraph"/>
        <w:numPr>
          <w:ilvl w:val="0"/>
          <w:numId w:val="96"/>
        </w:numPr>
        <w:spacing w:line="256" w:lineRule="auto"/>
        <w:ind w:left="720"/>
        <w:rPr>
          <w:rFonts w:cstheme="minorHAnsi"/>
          <w:b/>
          <w:bCs/>
        </w:rPr>
      </w:pPr>
      <w:r>
        <w:rPr>
          <w:rFonts w:cstheme="minorHAnsi"/>
        </w:rPr>
        <w:t>What barriers, if any, prevent your program from improving services to support family economic well-being?</w:t>
      </w:r>
    </w:p>
    <w:p w:rsidR="00C26656" w:rsidP="00C26656" w14:paraId="65B47FD5" w14:textId="77777777">
      <w:pPr>
        <w:pStyle w:val="ListNumber"/>
        <w:numPr>
          <w:ilvl w:val="0"/>
          <w:numId w:val="28"/>
        </w:numPr>
        <w:spacing w:before="120" w:after="120"/>
        <w:rPr>
          <w:rFonts w:cstheme="minorHAnsi"/>
          <w:b/>
          <w:bCs/>
        </w:rPr>
      </w:pPr>
      <w:r>
        <w:rPr>
          <w:rFonts w:cstheme="minorHAnsi"/>
          <w:b/>
          <w:bCs/>
        </w:rPr>
        <w:t>Accomplishments in supporting family economic well-being</w:t>
      </w:r>
    </w:p>
    <w:p w:rsidR="00C26656" w:rsidP="00F003E1" w14:paraId="5898F328" w14:textId="77777777">
      <w:pPr>
        <w:pStyle w:val="ListParagraph"/>
        <w:numPr>
          <w:ilvl w:val="0"/>
          <w:numId w:val="97"/>
        </w:numPr>
        <w:spacing w:line="256" w:lineRule="auto"/>
        <w:ind w:left="810"/>
        <w:rPr>
          <w:rFonts w:cstheme="minorHAnsi"/>
          <w:b/>
          <w:bCs/>
        </w:rPr>
      </w:pPr>
      <w:r>
        <w:rPr>
          <w:rFonts w:cstheme="minorHAnsi"/>
        </w:rPr>
        <w:t xml:space="preserve">What successes have you had in supporting family economic well-being? </w:t>
      </w:r>
      <w:r>
        <w:rPr>
          <w:rFonts w:cstheme="minorHAnsi"/>
          <w:i/>
          <w:iCs/>
        </w:rPr>
        <w:t>Probe:</w:t>
      </w:r>
      <w:r>
        <w:rPr>
          <w:rFonts w:cstheme="minorHAnsi"/>
        </w:rPr>
        <w:t xml:space="preserve"> These could include family success stories, partnerships in the community to better support families in your program, or other achievements.</w:t>
      </w:r>
    </w:p>
    <w:bookmarkEnd w:id="22"/>
    <w:p w:rsidR="00384587" w:rsidRPr="006A4385" w:rsidP="00C26656" w14:paraId="4E9FE9D4" w14:textId="77777777">
      <w:pPr>
        <w:pStyle w:val="H2"/>
      </w:pPr>
      <w:r>
        <w:t>G.</w:t>
      </w:r>
      <w:r>
        <w:t xml:space="preserve"> </w:t>
      </w:r>
      <w:r w:rsidRPr="006A4385">
        <w:t xml:space="preserve">Additional Information </w:t>
      </w:r>
    </w:p>
    <w:p w:rsidR="00384587" w:rsidP="006A4385" w14:paraId="5953E8AD" w14:textId="1CCB806D">
      <w:pPr>
        <w:pStyle w:val="ParagraphContinued"/>
        <w:ind w:firstLine="432"/>
      </w:pPr>
      <w:r>
        <w:t xml:space="preserve">a. Is there anything else you would like to mention that we have not discussed? </w:t>
      </w:r>
    </w:p>
    <w:p w:rsidR="00C26656" w:rsidP="00C26656" w14:paraId="7EB52B21" w14:textId="4D34926F">
      <w:pPr>
        <w:pStyle w:val="H2"/>
      </w:pPr>
      <w:r>
        <w:t xml:space="preserve">H. </w:t>
      </w:r>
      <w:r>
        <w:t>Wrap-up</w:t>
      </w:r>
    </w:p>
    <w:p w:rsidR="00C26656" w:rsidP="00C26656" w14:paraId="07449CE2" w14:textId="77777777">
      <w:pPr>
        <w:pStyle w:val="ParagraphContinued"/>
      </w:pPr>
      <w:r>
        <w:t xml:space="preserve">That covers all the questions I have for you today. Thank you so much for taking the time to speak with me. Before we end, I wanted to see if there is anything else you think I should know about how your program addresses the economic well-being needs of families. </w:t>
      </w:r>
    </w:p>
    <w:p w:rsidR="00C26656" w:rsidP="00C26656" w14:paraId="6E43425F" w14:textId="77777777">
      <w:pPr>
        <w:pStyle w:val="Paragraph"/>
      </w:pPr>
      <w:r>
        <w:t>Also, when we review our notes from today’s call, if we have any questions or clarifications, may we contact you again?</w:t>
      </w:r>
    </w:p>
    <w:p w:rsidR="00E144E6" w:rsidP="000618AD" w14:paraId="53AAE722" w14:textId="15E81C77">
      <w:pPr>
        <w:pStyle w:val="Paragraph"/>
      </w:pPr>
      <w:r>
        <w:t xml:space="preserve">Thanks again for speaking with me today. Your input was very valuable. </w:t>
      </w:r>
    </w:p>
    <w:p w:rsidR="002A6300" w:rsidP="000618AD" w14:paraId="661933B3" w14:textId="77777777">
      <w:pPr>
        <w:pStyle w:val="Paragraph"/>
        <w:sectPr w:rsidSect="002A6300">
          <w:headerReference w:type="default" r:id="rId21"/>
          <w:pgSz w:w="12240" w:h="15840"/>
          <w:pgMar w:top="1440" w:right="1440" w:bottom="1440" w:left="1440" w:header="720" w:footer="720" w:gutter="0"/>
          <w:cols w:space="720"/>
          <w:docGrid w:linePitch="360"/>
        </w:sectPr>
      </w:pPr>
    </w:p>
    <w:p w:rsidR="002A6300" w:rsidP="000618AD" w14:paraId="1DF486F5" w14:textId="0090EFA3">
      <w:pPr>
        <w:pStyle w:val="Paragraph"/>
      </w:pPr>
    </w:p>
    <w:p w:rsidR="0018748A" w:rsidP="0018748A" w14:paraId="5BD88298" w14:textId="77777777">
      <w:pPr>
        <w:pStyle w:val="AppendixTitle"/>
        <w:spacing w:before="2680"/>
        <w:ind w:left="720"/>
      </w:pPr>
      <w:r>
        <w:t>Instrument 6</w:t>
      </w:r>
      <w:r>
        <w:br/>
      </w:r>
      <w:r>
        <w:br/>
        <w:t>Parent Participant Focus Group Guide</w:t>
      </w:r>
    </w:p>
    <w:p w:rsidR="0018748A" w:rsidP="0018748A" w14:paraId="1C16DC56" w14:textId="77777777">
      <w:pPr>
        <w:spacing w:after="0"/>
        <w:rPr>
          <w:rFonts w:asciiTheme="majorHAnsi" w:eastAsiaTheme="majorEastAsia" w:hAnsiTheme="majorHAnsi" w:cstheme="majorBidi"/>
          <w:b/>
          <w:bCs/>
          <w:color w:val="046B5C" w:themeColor="text2"/>
          <w:sz w:val="28"/>
          <w:szCs w:val="32"/>
        </w:rPr>
        <w:sectPr>
          <w:headerReference w:type="default" r:id="rId22"/>
          <w:footerReference w:type="default" r:id="rId23"/>
          <w:pgSz w:w="12240" w:h="15840"/>
          <w:pgMar w:top="1440" w:right="1440" w:bottom="1440" w:left="1440" w:header="720" w:footer="720" w:gutter="0"/>
          <w:cols w:space="720"/>
        </w:sectPr>
      </w:pPr>
    </w:p>
    <w:p w:rsidR="0018748A" w:rsidP="0018748A" w14:paraId="340F7DEC" w14:textId="5D0F14EE">
      <w:pPr>
        <w:spacing w:after="0" w:line="240" w:lineRule="auto"/>
        <w:jc w:val="right"/>
        <w:rPr>
          <w:i/>
          <w:iCs/>
          <w:sz w:val="16"/>
          <w:szCs w:val="16"/>
        </w:rPr>
      </w:pPr>
      <w:r>
        <w:rPr>
          <w:i/>
          <w:iCs/>
          <w:sz w:val="16"/>
          <w:szCs w:val="16"/>
        </w:rPr>
        <w:t xml:space="preserve">OMB#: </w:t>
      </w:r>
      <w:r w:rsidR="00D125DF">
        <w:rPr>
          <w:i/>
          <w:iCs/>
          <w:sz w:val="16"/>
          <w:szCs w:val="16"/>
        </w:rPr>
        <w:t>0970-0356</w:t>
      </w:r>
    </w:p>
    <w:p w:rsidR="0018748A" w:rsidP="0018748A" w14:paraId="515EA6CB" w14:textId="02ACA32F">
      <w:pPr>
        <w:spacing w:after="0" w:line="240" w:lineRule="auto"/>
        <w:jc w:val="right"/>
        <w:rPr>
          <w:i/>
          <w:iCs/>
          <w:sz w:val="16"/>
          <w:szCs w:val="16"/>
        </w:rPr>
      </w:pPr>
      <w:r>
        <w:rPr>
          <w:i/>
          <w:iCs/>
          <w:sz w:val="16"/>
          <w:szCs w:val="16"/>
        </w:rPr>
        <w:t xml:space="preserve">Expiration Date: </w:t>
      </w:r>
      <w:r w:rsidR="00D125DF">
        <w:rPr>
          <w:i/>
          <w:iCs/>
          <w:sz w:val="16"/>
          <w:szCs w:val="16"/>
        </w:rPr>
        <w:t>02/24/2024</w:t>
      </w:r>
    </w:p>
    <w:p w:rsidR="0018748A" w:rsidP="0018748A" w14:paraId="37318E57" w14:textId="083EE80C">
      <w:pPr>
        <w:spacing w:before="240" w:after="120" w:line="240" w:lineRule="auto"/>
        <w:jc w:val="center"/>
        <w:rPr>
          <w:b/>
          <w:szCs w:val="24"/>
        </w:rPr>
      </w:pPr>
      <w:r>
        <w:rPr>
          <w:b/>
          <w:szCs w:val="24"/>
        </w:rPr>
        <w:t xml:space="preserve">Supporting Family Economic Well-Being </w:t>
      </w:r>
      <w:r w:rsidR="008D1E1F">
        <w:rPr>
          <w:b/>
          <w:szCs w:val="24"/>
        </w:rPr>
        <w:t>t</w:t>
      </w:r>
      <w:r>
        <w:rPr>
          <w:b/>
          <w:szCs w:val="24"/>
        </w:rPr>
        <w:t>hrough Home Visiting</w:t>
      </w:r>
    </w:p>
    <w:p w:rsidR="0018748A" w:rsidP="0018748A" w14:paraId="032E7C39" w14:textId="67F42F57">
      <w:pPr>
        <w:spacing w:after="120" w:line="240" w:lineRule="auto"/>
        <w:jc w:val="center"/>
        <w:rPr>
          <w:b/>
          <w:szCs w:val="24"/>
        </w:rPr>
      </w:pPr>
      <w:r>
        <w:rPr>
          <w:noProof/>
        </w:rPr>
        <mc:AlternateContent>
          <mc:Choice Requires="wps">
            <w:drawing>
              <wp:anchor distT="45720" distB="45720" distL="114300" distR="114300" simplePos="0" relativeHeight="251668480" behindDoc="0" locked="0" layoutInCell="1" allowOverlap="1">
                <wp:simplePos x="0" y="0"/>
                <wp:positionH relativeFrom="margin">
                  <wp:align>left</wp:align>
                </wp:positionH>
                <wp:positionV relativeFrom="paragraph">
                  <wp:posOffset>328930</wp:posOffset>
                </wp:positionV>
                <wp:extent cx="6158865" cy="1032510"/>
                <wp:effectExtent l="0" t="0" r="13335" b="15240"/>
                <wp:wrapSquare wrapText="bothSides"/>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58865" cy="1032510"/>
                        </a:xfrm>
                        <a:prstGeom prst="rect">
                          <a:avLst/>
                        </a:prstGeom>
                        <a:solidFill>
                          <a:srgbClr val="FFFFFF"/>
                        </a:solidFill>
                        <a:ln w="9525">
                          <a:solidFill>
                            <a:srgbClr val="000000"/>
                          </a:solidFill>
                          <a:miter lim="800000"/>
                          <a:headEnd/>
                          <a:tailEnd/>
                        </a:ln>
                      </wps:spPr>
                      <wps:txbx>
                        <w:txbxContent>
                          <w:p w:rsidR="0018748A" w:rsidP="0018748A" w14:textId="77777777">
                            <w:pPr>
                              <w:spacing w:before="120" w:after="120" w:line="240" w:lineRule="auto"/>
                              <w:rPr>
                                <w:rFonts w:cstheme="minorHAnsi"/>
                              </w:rPr>
                            </w:pPr>
                            <w:r>
                              <w:t xml:space="preserve">In spring 2023, the HomeEc team will use this guide to conduct 60-minute virtual focus groups with parent participants enrolled in up to six different early childhood home visiting programs. Each focus group will include four to six parent participants. We will ask parent participants to provide verbal consent to participate and share a consent form beforehand that summarizes key study information. We will seek parent participants’ permission to record all focus groups. </w:t>
                            </w: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7" o:spid="_x0000_s1030" type="#_x0000_t202" style="width:484.95pt;height:81.3pt;margin-top:25.9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9504">
                <v:textbox>
                  <w:txbxContent>
                    <w:p w:rsidR="0018748A" w:rsidP="0018748A" w14:paraId="5DF7CF68" w14:textId="77777777">
                      <w:pPr>
                        <w:spacing w:before="120" w:after="120" w:line="240" w:lineRule="auto"/>
                        <w:rPr>
                          <w:rFonts w:cstheme="minorHAnsi"/>
                        </w:rPr>
                      </w:pPr>
                      <w:r>
                        <w:t xml:space="preserve">In spring 2023, the HomeEc team will use this guide to conduct 60-minute virtual focus groups with parent participants enrolled in up to six different early childhood home visiting programs. Each focus group will include four to six parent participants. We will ask parent participants to provide verbal consent to participate and share a consent form beforehand that summarizes key study information. We will seek parent participants’ permission to record all focus groups. </w:t>
                      </w:r>
                    </w:p>
                  </w:txbxContent>
                </v:textbox>
                <w10:wrap type="square"/>
              </v:shape>
            </w:pict>
          </mc:Fallback>
        </mc:AlternateContent>
      </w:r>
      <w:r>
        <w:rPr>
          <w:b/>
          <w:szCs w:val="24"/>
        </w:rPr>
        <w:t xml:space="preserve">PARENT PARTICIPANT FOCUS GROUP GUIDE </w:t>
      </w:r>
    </w:p>
    <w:p w:rsidR="0018748A" w:rsidP="0018748A" w14:paraId="2960374D" w14:textId="77777777">
      <w:pPr>
        <w:spacing w:before="240" w:line="240" w:lineRule="auto"/>
        <w:ind w:left="900" w:hanging="900"/>
        <w:rPr>
          <w:rFonts w:ascii="Times New Roman" w:hAnsi="Times New Roman" w:cs="Times New Roman"/>
          <w:iCs/>
        </w:rPr>
      </w:pPr>
      <w:bookmarkStart w:id="23" w:name="_Hlk69155383"/>
      <w:r>
        <w:rPr>
          <w:rFonts w:ascii="Times New Roman" w:hAnsi="Times New Roman" w:cs="Times New Roman"/>
          <w:b/>
          <w:i/>
        </w:rPr>
        <w:t>NOTE</w:t>
      </w:r>
      <w:r>
        <w:rPr>
          <w:rFonts w:ascii="Times New Roman" w:hAnsi="Times New Roman" w:cs="Times New Roman"/>
          <w:i/>
        </w:rPr>
        <w:t xml:space="preserve">: </w:t>
      </w:r>
      <w:r>
        <w:rPr>
          <w:rFonts w:ascii="Times New Roman" w:hAnsi="Times New Roman" w:cs="Times New Roman"/>
          <w:i/>
        </w:rPr>
        <w:tab/>
      </w:r>
      <w:r>
        <w:rPr>
          <w:rFonts w:ascii="Times New Roman" w:hAnsi="Times New Roman" w:cs="Times New Roman"/>
          <w:iCs/>
        </w:rPr>
        <w:t xml:space="preserve">This is a guide, not a script. The guide has been developed for focus groups with participants with young children who are enrolled in an </w:t>
      </w:r>
      <w:r>
        <w:t xml:space="preserve">early childhood </w:t>
      </w:r>
      <w:r>
        <w:rPr>
          <w:rFonts w:ascii="Times New Roman" w:hAnsi="Times New Roman" w:cs="Times New Roman"/>
          <w:iCs/>
        </w:rPr>
        <w:t xml:space="preserve">home visiting program that supports family economic well-being. Moderators will tailor questions to the specific programs and add probes to further explore the experiences recounted by group members. </w:t>
      </w:r>
    </w:p>
    <w:bookmarkEnd w:id="23"/>
    <w:p w:rsidR="0018748A" w:rsidP="0018748A" w14:paraId="6B365F56" w14:textId="77777777">
      <w:pPr>
        <w:pStyle w:val="H1"/>
      </w:pPr>
      <w:r>
        <w:t>I.</w:t>
      </w:r>
      <w:r>
        <w:tab/>
        <w:t>INTRODUCTION AND BACKGROUND ON THE PROJECT</w:t>
      </w:r>
    </w:p>
    <w:p w:rsidR="0018748A" w:rsidP="0018748A" w14:paraId="1FF45956" w14:textId="77777777">
      <w:pPr>
        <w:pStyle w:val="H2"/>
      </w:pPr>
      <w:bookmarkStart w:id="24" w:name="_Hlk108537040"/>
      <w:r>
        <w:t>A.</w:t>
      </w:r>
      <w:r>
        <w:tab/>
        <w:t>Moderator and co-facilitator introductions</w:t>
      </w:r>
    </w:p>
    <w:bookmarkEnd w:id="24"/>
    <w:p w:rsidR="0018748A" w:rsidP="0018748A" w14:paraId="7C13EBB7" w14:textId="77777777">
      <w:pPr>
        <w:pStyle w:val="ParagraphContinued"/>
      </w:pPr>
      <w:r>
        <w:t>Thank you for taking the time to speak with us today. We are from [ORGANIZATION(S)], an independent organization(s), and we are here to learn about your experiences with the home visiting program [PROGRAM NAME]. My name is [NAME], and my colleague is [NAME].</w:t>
      </w:r>
    </w:p>
    <w:p w:rsidR="0018748A" w:rsidP="0018748A" w14:paraId="2346C385" w14:textId="77777777">
      <w:pPr>
        <w:pStyle w:val="H2"/>
      </w:pPr>
      <w:bookmarkStart w:id="25" w:name="_Hlk108537058"/>
      <w:r>
        <w:t>B.</w:t>
      </w:r>
      <w:r>
        <w:tab/>
        <w:t>Explanation of Project and Purpose of Group Discussion</w:t>
      </w:r>
    </w:p>
    <w:bookmarkEnd w:id="25"/>
    <w:p w:rsidR="00897579" w:rsidP="0018748A" w14:paraId="79C15D14" w14:textId="39431BE5">
      <w:pPr>
        <w:pStyle w:val="ParagraphContinued"/>
        <w:rPr>
          <w:rFonts w:ascii="Times New Roman" w:hAnsi="Times New Roman" w:cs="Times New Roman"/>
        </w:rPr>
      </w:pPr>
      <w:r>
        <w:rPr>
          <w:rFonts w:ascii="Times New Roman" w:hAnsi="Times New Roman" w:cs="Times New Roman"/>
        </w:rPr>
        <w:t xml:space="preserve">We are part of a team conducting a study called </w:t>
      </w:r>
      <w:r>
        <w:t xml:space="preserve">Supporting Family Economic Well-Being </w:t>
      </w:r>
      <w:r w:rsidR="008D1E1F">
        <w:t>t</w:t>
      </w:r>
      <w:r>
        <w:t>hrough Home Visiting</w:t>
      </w:r>
      <w:r>
        <w:rPr>
          <w:rFonts w:ascii="Times New Roman" w:hAnsi="Times New Roman" w:cs="Times New Roman"/>
        </w:rPr>
        <w:t xml:space="preserve">, also known as the HomeEc project. </w:t>
      </w:r>
      <w:r>
        <w:t>First, before I explain the purpose of the study, I want to tell you that an agency may not conduct or sponsor, and a person is not required to respond to, a collection of information unless it displays a currently valid OMB control number. The OMB # for the described information collection is 0970-0356 and the expiration date is 02/29/2024.</w:t>
      </w:r>
    </w:p>
    <w:p w:rsidR="0018748A" w:rsidP="0018748A" w14:paraId="6CC7787D" w14:textId="6FE33050">
      <w:pPr>
        <w:pStyle w:val="ParagraphContinued"/>
        <w:rPr>
          <w:rFonts w:ascii="Times New Roman" w:hAnsi="Times New Roman" w:cs="Times New Roman"/>
        </w:rPr>
      </w:pPr>
      <w:r>
        <w:t xml:space="preserve">The Administration for Children and Families, which is part of the U.S. Department of Health and Human Services, is </w:t>
      </w:r>
      <w:r w:rsidR="001B481C">
        <w:t xml:space="preserve">overseeing </w:t>
      </w:r>
      <w:r>
        <w:t>the study.</w:t>
      </w:r>
      <w:r>
        <w:rPr>
          <w:rFonts w:ascii="Times New Roman" w:hAnsi="Times New Roman" w:cs="Times New Roman"/>
        </w:rPr>
        <w:t xml:space="preserve"> </w:t>
      </w:r>
      <w:bookmarkStart w:id="26" w:name="_Hlk71817676"/>
      <w:r>
        <w:rPr>
          <w:rFonts w:ascii="Times New Roman" w:hAnsi="Times New Roman" w:cs="Times New Roman"/>
        </w:rPr>
        <w:t xml:space="preserve">We are interested in hearing about your experiences as part of a larger research study that is looking at how programs like [PROGRAM NAME] support families’ economic well-being. </w:t>
      </w:r>
      <w:bookmarkEnd w:id="26"/>
      <w:r>
        <w:rPr>
          <w:rFonts w:ascii="Times New Roman" w:hAnsi="Times New Roman" w:cs="Times New Roman"/>
        </w:rPr>
        <w:t xml:space="preserve">We are interviewing staff at this program and others like it and holding discussion groups with participants like yourselves to ask about your experiences. </w:t>
      </w:r>
    </w:p>
    <w:p w:rsidR="0018748A" w:rsidP="0018748A" w14:paraId="3B6655F0" w14:textId="77777777">
      <w:pPr>
        <w:pStyle w:val="ParagraphContinued"/>
      </w:pPr>
      <w:r>
        <w:rPr>
          <w:rFonts w:ascii="Times New Roman" w:hAnsi="Times New Roman" w:cs="Times New Roman"/>
        </w:rPr>
        <w:t>A discussion group, also called a focus group, is a way to find out what people think in a group setting. We are interested in learning about your ideas, feelings, and opinions on some topics such as how the program supported your family’s financial or economic well-being,</w:t>
      </w:r>
      <w:r>
        <w:t xml:space="preserve"> aspects of the program, suggestions for improvement, your thoughts about </w:t>
      </w:r>
      <w:r>
        <w:rPr>
          <w:rFonts w:ascii="Times New Roman" w:hAnsi="Times New Roman" w:cs="Times New Roman"/>
        </w:rPr>
        <w:t xml:space="preserve">financial or </w:t>
      </w:r>
      <w:r>
        <w:t xml:space="preserve">economic well-being, about the role that </w:t>
      </w:r>
      <w:r>
        <w:rPr>
          <w:rFonts w:ascii="Times New Roman" w:hAnsi="Times New Roman" w:cs="Times New Roman"/>
        </w:rPr>
        <w:t xml:space="preserve">financial or </w:t>
      </w:r>
      <w:r>
        <w:t xml:space="preserve">economic well-being plays in other parts of life, and about your comfort discussing these topics with a home visitor. We will use the information you share with us to write a summary of what we have learned, but we will not use any of your names in our reports, so please feel free to talk openly.  </w:t>
      </w:r>
    </w:p>
    <w:p w:rsidR="0018748A" w:rsidP="0018748A" w14:paraId="5FFB9BD9" w14:textId="77777777">
      <w:pPr>
        <w:pStyle w:val="Paragraph"/>
      </w:pPr>
      <w:r>
        <w:t xml:space="preserve">Throughout the discussion, you will hear me ask about the way </w:t>
      </w:r>
      <w:r>
        <w:rPr>
          <w:rFonts w:ascii="Times New Roman" w:hAnsi="Times New Roman" w:cs="Times New Roman"/>
        </w:rPr>
        <w:t xml:space="preserve">[PROGRAM NAME] has influenced your family’s financial and economic well-being. </w:t>
      </w:r>
      <w:bookmarkStart w:id="27" w:name="_Hlk105676481"/>
      <w:r>
        <w:t xml:space="preserve">When you hear these terms, please think about things like </w:t>
      </w:r>
      <w:r>
        <w:t xml:space="preserve">how your family is doing financially now and where you expect to be financially in the future. Also think about how your family supports itself through having a good job or in other ways. Finally, consider how well you think you can meet the needs of your family.  </w:t>
      </w:r>
      <w:bookmarkEnd w:id="27"/>
    </w:p>
    <w:p w:rsidR="0018748A" w:rsidP="0018748A" w14:paraId="5296AE7F" w14:textId="6898D1D1">
      <w:pPr>
        <w:pStyle w:val="H2"/>
      </w:pPr>
      <w:r>
        <w:t>C.</w:t>
      </w:r>
      <w:r>
        <w:tab/>
      </w:r>
      <w:r w:rsidR="004703F8">
        <w:t>Privacy</w:t>
      </w:r>
      <w:r>
        <w:t xml:space="preserve"> and Recording</w:t>
      </w:r>
    </w:p>
    <w:p w:rsidR="00484207" w:rsidP="00367E3E" w14:paraId="0293705C" w14:textId="27E61404">
      <w:pPr>
        <w:pStyle w:val="ParagraphContinued"/>
        <w:keepNext/>
        <w:keepLines/>
      </w:pPr>
      <w:bookmarkStart w:id="28" w:name="_Hlk68710520"/>
      <w:r>
        <w:t>We expect this discussion to take 60 minutes. I would like to briefly review the informed consent form you received prior to this discussion [REVIEW THE CONSENT FORM WITH THE RESPONDENTS, HIGHLIGHTING THE FOLLOWING POINTS ABOUT PRIVACY]</w:t>
      </w:r>
      <w:r w:rsidR="00065FCC">
        <w:t>.</w:t>
      </w:r>
      <w:r>
        <w:t xml:space="preserve"> </w:t>
      </w:r>
    </w:p>
    <w:p w:rsidR="00484207" w:rsidP="00367E3E" w14:paraId="1B824FD8" w14:textId="77814474">
      <w:pPr>
        <w:pStyle w:val="ParagraphContinued"/>
        <w:keepNext/>
        <w:keepLines/>
        <w:rPr>
          <w:rFonts w:ascii="Times New Roman" w:hAnsi="Times New Roman" w:cs="Times New Roman"/>
        </w:rPr>
      </w:pPr>
      <w:r>
        <w:rPr>
          <w:rFonts w:ascii="Times New Roman" w:hAnsi="Times New Roman" w:cs="Times New Roman"/>
        </w:rPr>
        <w:t>I want to let you know that your participation in this discussion is voluntary, and you can decline to answer any question</w:t>
      </w:r>
      <w:r>
        <w:rPr>
          <w:rFonts w:ascii="Times New Roman" w:hAnsi="Times New Roman" w:cs="Times New Roman"/>
        </w:rPr>
        <w:t>s</w:t>
      </w:r>
      <w:r>
        <w:rPr>
          <w:rFonts w:ascii="Times New Roman" w:hAnsi="Times New Roman" w:cs="Times New Roman"/>
        </w:rPr>
        <w:t xml:space="preserve">. All information you provide will be kept private, except if you say something that suggests you are very likely to harm yourself, that you are planning to hurt another person or child, or that someone is likely to harm you. </w:t>
      </w:r>
      <w:r>
        <w:rPr>
          <w:rFonts w:ascii="Times New Roman" w:hAnsi="Times New Roman" w:cs="Times New Roman"/>
        </w:rPr>
        <w:t xml:space="preserve">We have a Certificate of Confidentiality from the National Institutes of </w:t>
      </w:r>
      <w:r>
        <w:rPr>
          <w:rFonts w:ascii="Times New Roman" w:hAnsi="Times New Roman" w:cs="Times New Roman"/>
        </w:rPr>
        <w:t>Health</w:t>
      </w:r>
      <w:r>
        <w:rPr>
          <w:rFonts w:ascii="Times New Roman" w:hAnsi="Times New Roman" w:cs="Times New Roman"/>
        </w:rPr>
        <w:t xml:space="preserve"> and this certificate helps us protect your privacy, except in cases required by Federal, State or local laws, such as for reporting of child or elder abuse. </w:t>
      </w:r>
    </w:p>
    <w:p w:rsidR="00484207" w:rsidP="00367E3E" w14:paraId="2A2D9278" w14:textId="77777777">
      <w:pPr>
        <w:pStyle w:val="ParagraphContinued"/>
        <w:keepNext/>
        <w:keepLines/>
        <w:rPr>
          <w:rFonts w:ascii="Times New Roman" w:hAnsi="Times New Roman" w:cs="Times New Roman"/>
        </w:rPr>
      </w:pPr>
      <w:r>
        <w:rPr>
          <w:rFonts w:ascii="Times New Roman" w:hAnsi="Times New Roman" w:cs="Times New Roman"/>
        </w:rPr>
        <w:t>We will use the information you share to write a summary of what we learned, but your name will not be connected to your answers.</w:t>
      </w:r>
      <w:r>
        <w:rPr>
          <w:rFonts w:ascii="Times New Roman" w:hAnsi="Times New Roman" w:cs="Times New Roman"/>
        </w:rPr>
        <w:t xml:space="preserve"> Even if we use quotes, we won’t use your name with them. We will not share any information you tell us about your experience with [PROGRAM NAME].</w:t>
      </w:r>
      <w:r>
        <w:rPr>
          <w:rFonts w:ascii="Times New Roman" w:hAnsi="Times New Roman" w:cs="Times New Roman"/>
        </w:rPr>
        <w:t xml:space="preserve"> </w:t>
      </w:r>
    </w:p>
    <w:p w:rsidR="0018748A" w:rsidP="00DE19A0" w14:paraId="18B571B9" w14:textId="594A444E">
      <w:pPr>
        <w:pStyle w:val="ParagraphContinued"/>
        <w:keepNext/>
        <w:keepLines/>
      </w:pPr>
      <w:r>
        <w:rPr>
          <w:rFonts w:ascii="Times New Roman" w:hAnsi="Times New Roman" w:cs="Times New Roman"/>
        </w:rPr>
        <w:t xml:space="preserve">We </w:t>
      </w:r>
      <w:r w:rsidR="00484207">
        <w:rPr>
          <w:rFonts w:ascii="Times New Roman" w:hAnsi="Times New Roman" w:cs="Times New Roman"/>
        </w:rPr>
        <w:t>are hoping</w:t>
      </w:r>
      <w:r>
        <w:rPr>
          <w:rFonts w:ascii="Times New Roman" w:hAnsi="Times New Roman" w:cs="Times New Roman"/>
        </w:rPr>
        <w:t xml:space="preserve"> to record our conversation </w:t>
      </w:r>
      <w:r w:rsidR="00484207">
        <w:rPr>
          <w:rFonts w:ascii="Times New Roman" w:hAnsi="Times New Roman" w:cs="Times New Roman"/>
        </w:rPr>
        <w:t>because we value your information and want to make sure we capture it all.</w:t>
      </w:r>
      <w:r>
        <w:rPr>
          <w:rFonts w:ascii="Times New Roman" w:hAnsi="Times New Roman" w:cs="Times New Roman"/>
        </w:rPr>
        <w:t xml:space="preserve"> No one will hear the recording except for researchers and the person who transcribes it. If you want to say anything that you do not want recorded, please let me know, and I will be glad to pause the recorder. We will store the recording and any notes from our conversation in a secure location, and our study team will destroy the recording and notes at the end of the project. </w:t>
      </w:r>
    </w:p>
    <w:p w:rsidR="0018748A" w:rsidP="0018748A" w14:paraId="03D87232" w14:textId="112B4FA1">
      <w:pPr>
        <w:pStyle w:val="ParagraphContinued"/>
      </w:pPr>
      <w:r>
        <w:t>Do you have any questions about this information?</w:t>
      </w:r>
      <w:bookmarkStart w:id="29" w:name="_Hlk69295539"/>
      <w:bookmarkEnd w:id="28"/>
    </w:p>
    <w:p w:rsidR="0018748A" w:rsidP="0018748A" w14:paraId="21A18D2E" w14:textId="459A7BE0">
      <w:pPr>
        <w:pStyle w:val="ParagraphContinued"/>
      </w:pPr>
      <w:r>
        <w:t xml:space="preserve">Before we get started, I’d like to go </w:t>
      </w:r>
      <w:r>
        <w:t>around</w:t>
      </w:r>
      <w:r>
        <w:t xml:space="preserve"> and have you each confirm that you agree to be part of </w:t>
      </w:r>
      <w:r w:rsidR="00DE19A0">
        <w:t>this discussion</w:t>
      </w:r>
      <w:r>
        <w:t xml:space="preserve"> and are okay with recording the discussion today. [MODERATOR NOTE: </w:t>
      </w:r>
      <w:r>
        <w:rPr>
          <w:iCs/>
        </w:rPr>
        <w:t>Call on each participant by first name only and ask them to indicate they either consent to participate or drop off the call.</w:t>
      </w:r>
      <w:r>
        <w:t>]</w:t>
      </w:r>
    </w:p>
    <w:bookmarkEnd w:id="29"/>
    <w:p w:rsidR="0018748A" w:rsidP="0018748A" w14:paraId="4DB1ED36" w14:textId="77777777">
      <w:pPr>
        <w:pStyle w:val="H2"/>
      </w:pPr>
      <w:r>
        <w:t>D.</w:t>
      </w:r>
      <w:r>
        <w:tab/>
        <w:t>Ground Rules for Discussion</w:t>
      </w:r>
    </w:p>
    <w:p w:rsidR="0018748A" w:rsidP="0018748A" w14:paraId="3DE5FFBE" w14:textId="77777777">
      <w:pPr>
        <w:pStyle w:val="ParagraphContinued"/>
      </w:pPr>
      <w:r>
        <w:t>Before we start, we want to summarize how our time together will go:</w:t>
      </w:r>
    </w:p>
    <w:p w:rsidR="0018748A" w:rsidP="00F003E1" w14:paraId="3B90EEAC" w14:textId="77777777">
      <w:pPr>
        <w:pStyle w:val="ListBullet"/>
        <w:numPr>
          <w:ilvl w:val="0"/>
          <w:numId w:val="119"/>
        </w:numPr>
      </w:pPr>
      <w:r>
        <w:t>This will be an informal discussion.</w:t>
      </w:r>
    </w:p>
    <w:p w:rsidR="0018748A" w:rsidP="00F003E1" w14:paraId="4220FD5F" w14:textId="77777777">
      <w:pPr>
        <w:pStyle w:val="ListBullet"/>
        <w:numPr>
          <w:ilvl w:val="0"/>
          <w:numId w:val="119"/>
        </w:numPr>
      </w:pPr>
      <w:r>
        <w:t>The discussion will last about one hour. There will be no formal breaks. If needed, please feel free to stretch or go to the bathroom.</w:t>
      </w:r>
    </w:p>
    <w:p w:rsidR="0018748A" w:rsidP="00F003E1" w14:paraId="06A50AE5" w14:textId="77777777">
      <w:pPr>
        <w:pStyle w:val="ListBullet"/>
        <w:numPr>
          <w:ilvl w:val="0"/>
          <w:numId w:val="119"/>
        </w:numPr>
      </w:pPr>
      <w:r>
        <w:t>There are no right or wrong answers to the questions we will ask. We are interested in learning each of your opinions. We very much appreciate your input.</w:t>
      </w:r>
    </w:p>
    <w:p w:rsidR="0018748A" w:rsidP="00F003E1" w14:paraId="049F9D74" w14:textId="77777777">
      <w:pPr>
        <w:pStyle w:val="ListBullet"/>
        <w:numPr>
          <w:ilvl w:val="0"/>
          <w:numId w:val="119"/>
        </w:numPr>
      </w:pPr>
      <w:r>
        <w:t>We would like only one person to talk at a time so the recorder can pick up everyone. But we hope that each of you will speak up and tell us your thoughts and feelings. Feel free to write some thoughts in the chat or click the “raise your hand” button. To help make sure we hear from everyone, we may call on you by name to share your thoughts. Please feel free to say “pass” if you do not wish to answer.</w:t>
      </w:r>
    </w:p>
    <w:p w:rsidR="0018748A" w:rsidP="00F003E1" w14:paraId="7A682FB2" w14:textId="77777777">
      <w:pPr>
        <w:pStyle w:val="ListBullet"/>
        <w:numPr>
          <w:ilvl w:val="0"/>
          <w:numId w:val="119"/>
        </w:numPr>
      </w:pPr>
      <w:r>
        <w:t>Everyone’s circumstances are different. Please do not share what you hear today from others outside of this gathering.</w:t>
      </w:r>
    </w:p>
    <w:p w:rsidR="0018748A" w:rsidP="00F003E1" w14:paraId="09FAC796" w14:textId="77777777">
      <w:pPr>
        <w:pStyle w:val="ListBullet"/>
        <w:numPr>
          <w:ilvl w:val="0"/>
          <w:numId w:val="119"/>
        </w:numPr>
      </w:pPr>
      <w:r>
        <w:t>Everyone has a right to their own opinions. You may ask questions or build on what another person says, but always be respectful.</w:t>
      </w:r>
    </w:p>
    <w:p w:rsidR="0018748A" w:rsidP="00F003E1" w14:paraId="74C78C26" w14:textId="77777777">
      <w:pPr>
        <w:pStyle w:val="ListBullet"/>
        <w:numPr>
          <w:ilvl w:val="0"/>
          <w:numId w:val="119"/>
        </w:numPr>
      </w:pPr>
      <w:r>
        <w:t xml:space="preserve">To keep us on schedule, I may change the subject or move the discussion ahead from time to time. </w:t>
      </w:r>
    </w:p>
    <w:p w:rsidR="0018748A" w:rsidP="00F003E1" w14:paraId="265872A9" w14:textId="77777777">
      <w:pPr>
        <w:pStyle w:val="ListBullet"/>
        <w:numPr>
          <w:ilvl w:val="0"/>
          <w:numId w:val="119"/>
        </w:numPr>
      </w:pPr>
      <w:r>
        <w:t xml:space="preserve">Please keep your microphone muted when you are not speaking to minimize background noise. </w:t>
      </w:r>
    </w:p>
    <w:p w:rsidR="0018748A" w:rsidP="00F003E1" w14:paraId="2A3383C1" w14:textId="77777777">
      <w:pPr>
        <w:pStyle w:val="ListBullet"/>
        <w:numPr>
          <w:ilvl w:val="0"/>
          <w:numId w:val="119"/>
        </w:numPr>
      </w:pPr>
      <w:r>
        <w:t xml:space="preserve">If you are comfortable, please turn on your video so we can all see one another. </w:t>
      </w:r>
    </w:p>
    <w:p w:rsidR="0018748A" w:rsidP="00F003E1" w14:paraId="15524C19" w14:textId="77777777">
      <w:pPr>
        <w:pStyle w:val="ListBullet"/>
        <w:numPr>
          <w:ilvl w:val="0"/>
          <w:numId w:val="119"/>
        </w:numPr>
      </w:pPr>
      <w:r>
        <w:t>Each person here today will receive a $35 gift card to show our appreciation for your feedback.</w:t>
      </w:r>
    </w:p>
    <w:p w:rsidR="0018748A" w:rsidP="0018748A" w14:paraId="14489B0E" w14:textId="77777777">
      <w:pPr>
        <w:pStyle w:val="H1"/>
      </w:pPr>
      <w:r>
        <w:t>II.</w:t>
      </w:r>
      <w:r>
        <w:tab/>
        <w:t>QUESTIONS</w:t>
      </w:r>
    </w:p>
    <w:p w:rsidR="0018748A" w:rsidP="0018748A" w14:paraId="40712EBE" w14:textId="77777777">
      <w:pPr>
        <w:pStyle w:val="H2"/>
      </w:pPr>
      <w:r>
        <w:t>A.</w:t>
      </w:r>
      <w:r>
        <w:tab/>
      </w:r>
      <w:r>
        <w:rPr>
          <w:rFonts w:eastAsia="Times New Roman"/>
        </w:rPr>
        <w:t>Participant Background</w:t>
      </w:r>
    </w:p>
    <w:p w:rsidR="0018748A" w:rsidP="0018748A" w14:paraId="511B13E0" w14:textId="77777777">
      <w:pPr>
        <w:pStyle w:val="ParagraphContinued"/>
        <w:keepNext/>
        <w:keepLines/>
        <w:rPr>
          <w:i/>
          <w:iCs/>
        </w:rPr>
      </w:pPr>
      <w:r>
        <w:rPr>
          <w:i/>
          <w:iCs/>
        </w:rPr>
        <w:t xml:space="preserve">To get things started, I would like to learn a bit more about you and your family. For some of these questions, we will use [polls or chat, depending on the platform]. Then we will discuss your experiences in [PROGRAM NAME]. We would like everyone to participate in the discussion. </w:t>
      </w:r>
    </w:p>
    <w:p w:rsidR="0018748A" w:rsidP="0018748A" w14:paraId="16D664F3" w14:textId="77777777">
      <w:pPr>
        <w:pStyle w:val="H3"/>
      </w:pPr>
      <w:r>
        <w:t>1.</w:t>
      </w:r>
      <w:r>
        <w:tab/>
        <w:t>Please introduce yourself and share how long you have been participating in [PROGRAM NAME]. Please also tell us how many children you have and what their ages are.</w:t>
      </w:r>
    </w:p>
    <w:p w:rsidR="0018748A" w:rsidP="0018748A" w14:paraId="39EB7952" w14:textId="77777777">
      <w:pPr>
        <w:pStyle w:val="ParagraphContinued"/>
      </w:pPr>
      <w:r>
        <w:t>[MODERATOR NOTE: It is helpful to go in order of how the group appears on your screen. This will allow the notetaker to label responses by person.]</w:t>
      </w:r>
    </w:p>
    <w:p w:rsidR="0018748A" w:rsidP="00F003E1" w14:paraId="199A1DBA" w14:textId="77777777">
      <w:pPr>
        <w:pStyle w:val="ListNumber"/>
        <w:numPr>
          <w:ilvl w:val="0"/>
          <w:numId w:val="120"/>
        </w:numPr>
      </w:pPr>
      <w:r>
        <w:t>Are you Hispanic, Latino, or Spanish origin?</w:t>
      </w:r>
    </w:p>
    <w:p w:rsidR="0018748A" w:rsidRPr="00DE3F7D" w:rsidP="00F003E1" w14:paraId="4873215E" w14:textId="77777777">
      <w:pPr>
        <w:pStyle w:val="ListNumber"/>
        <w:numPr>
          <w:ilvl w:val="0"/>
          <w:numId w:val="121"/>
        </w:numPr>
        <w:tabs>
          <w:tab w:val="left" w:pos="720"/>
        </w:tabs>
      </w:pPr>
      <w:r w:rsidRPr="007420F1">
        <w:t>Yes</w:t>
      </w:r>
    </w:p>
    <w:p w:rsidR="0018748A" w:rsidRPr="007420F1" w:rsidP="00F003E1" w14:paraId="03D3E0DA" w14:textId="77777777">
      <w:pPr>
        <w:pStyle w:val="ListNumber"/>
        <w:numPr>
          <w:ilvl w:val="0"/>
          <w:numId w:val="121"/>
        </w:numPr>
        <w:tabs>
          <w:tab w:val="left" w:pos="720"/>
        </w:tabs>
      </w:pPr>
      <w:r w:rsidRPr="007420F1">
        <w:t>No</w:t>
      </w:r>
    </w:p>
    <w:p w:rsidR="0018748A" w:rsidRPr="007420F1" w:rsidP="00F003E1" w14:paraId="7265CC88" w14:textId="77777777">
      <w:pPr>
        <w:pStyle w:val="ListNumber"/>
        <w:numPr>
          <w:ilvl w:val="0"/>
          <w:numId w:val="121"/>
        </w:numPr>
        <w:tabs>
          <w:tab w:val="left" w:pos="720"/>
        </w:tabs>
      </w:pPr>
      <w:r w:rsidRPr="007420F1">
        <w:t>Prefer not to answer</w:t>
      </w:r>
    </w:p>
    <w:p w:rsidR="0018748A" w:rsidP="00F003E1" w14:paraId="4664663B" w14:textId="601A98FF">
      <w:pPr>
        <w:pStyle w:val="ListNumber"/>
        <w:numPr>
          <w:ilvl w:val="0"/>
          <w:numId w:val="120"/>
        </w:numPr>
        <w:tabs>
          <w:tab w:val="clear" w:pos="360"/>
          <w:tab w:val="num" w:pos="1440"/>
        </w:tabs>
        <w:rPr>
          <w:b/>
        </w:rPr>
      </w:pPr>
      <w:r>
        <w:t>What</w:t>
      </w:r>
      <w:r>
        <w:rPr>
          <w:rFonts w:cs="Times New Roman"/>
        </w:rPr>
        <w:t xml:space="preserve"> do you consider your race?</w:t>
      </w:r>
      <w:r w:rsidR="00B7032D">
        <w:rPr>
          <w:rFonts w:cs="Times New Roman"/>
        </w:rPr>
        <w:t xml:space="preserve"> Select all that apply.</w:t>
      </w:r>
    </w:p>
    <w:p w:rsidR="0018748A" w:rsidRPr="00DE3F7D" w:rsidP="00F003E1" w14:paraId="14B2C3C5" w14:textId="77777777">
      <w:pPr>
        <w:pStyle w:val="ListNumber"/>
        <w:numPr>
          <w:ilvl w:val="0"/>
          <w:numId w:val="124"/>
        </w:numPr>
        <w:tabs>
          <w:tab w:val="left" w:pos="720"/>
        </w:tabs>
      </w:pPr>
      <w:r w:rsidRPr="007420F1">
        <w:t>American Indian or Alaska Native</w:t>
      </w:r>
    </w:p>
    <w:p w:rsidR="0018748A" w:rsidRPr="007420F1" w:rsidP="00F003E1" w14:paraId="290D2A58" w14:textId="77777777">
      <w:pPr>
        <w:pStyle w:val="ListNumber"/>
        <w:numPr>
          <w:ilvl w:val="0"/>
          <w:numId w:val="124"/>
        </w:numPr>
        <w:tabs>
          <w:tab w:val="left" w:pos="720"/>
        </w:tabs>
      </w:pPr>
      <w:r w:rsidRPr="007420F1">
        <w:t xml:space="preserve">Asian </w:t>
      </w:r>
    </w:p>
    <w:p w:rsidR="0018748A" w:rsidRPr="007420F1" w:rsidP="00F003E1" w14:paraId="791E3A45" w14:textId="77777777">
      <w:pPr>
        <w:pStyle w:val="ListNumber"/>
        <w:numPr>
          <w:ilvl w:val="0"/>
          <w:numId w:val="124"/>
        </w:numPr>
        <w:tabs>
          <w:tab w:val="left" w:pos="720"/>
        </w:tabs>
      </w:pPr>
      <w:r w:rsidRPr="007420F1">
        <w:t>Black or African American</w:t>
      </w:r>
    </w:p>
    <w:p w:rsidR="0018748A" w:rsidRPr="007420F1" w:rsidP="00F003E1" w14:paraId="17AE7423" w14:textId="77777777">
      <w:pPr>
        <w:pStyle w:val="ListNumber"/>
        <w:numPr>
          <w:ilvl w:val="0"/>
          <w:numId w:val="124"/>
        </w:numPr>
        <w:tabs>
          <w:tab w:val="left" w:pos="720"/>
        </w:tabs>
      </w:pPr>
      <w:r w:rsidRPr="007420F1">
        <w:t>Native Hawaiian or Other Pacific Islander</w:t>
      </w:r>
    </w:p>
    <w:p w:rsidR="0018748A" w:rsidRPr="007420F1" w:rsidP="00F003E1" w14:paraId="1AAA1AFD" w14:textId="77777777">
      <w:pPr>
        <w:pStyle w:val="ListNumber"/>
        <w:numPr>
          <w:ilvl w:val="0"/>
          <w:numId w:val="124"/>
        </w:numPr>
        <w:tabs>
          <w:tab w:val="left" w:pos="720"/>
        </w:tabs>
      </w:pPr>
      <w:r w:rsidRPr="007420F1">
        <w:t>White</w:t>
      </w:r>
    </w:p>
    <w:p w:rsidR="0018748A" w:rsidRPr="007420F1" w:rsidP="00F003E1" w14:paraId="6CEB9F59" w14:textId="77777777">
      <w:pPr>
        <w:pStyle w:val="ListNumber"/>
        <w:numPr>
          <w:ilvl w:val="0"/>
          <w:numId w:val="124"/>
        </w:numPr>
        <w:tabs>
          <w:tab w:val="left" w:pos="720"/>
        </w:tabs>
      </w:pPr>
      <w:r w:rsidRPr="007420F1">
        <w:t>Other</w:t>
      </w:r>
    </w:p>
    <w:p w:rsidR="0018748A" w:rsidRPr="007420F1" w:rsidP="00F003E1" w14:paraId="264CFF89" w14:textId="77777777">
      <w:pPr>
        <w:pStyle w:val="ListNumber"/>
        <w:numPr>
          <w:ilvl w:val="0"/>
          <w:numId w:val="124"/>
        </w:numPr>
        <w:tabs>
          <w:tab w:val="left" w:pos="720"/>
        </w:tabs>
      </w:pPr>
      <w:r w:rsidRPr="007420F1">
        <w:t>Prefer not to answer</w:t>
      </w:r>
    </w:p>
    <w:p w:rsidR="0018748A" w:rsidP="00F003E1" w14:paraId="72F3FB51" w14:textId="77777777">
      <w:pPr>
        <w:pStyle w:val="ListNumber"/>
        <w:numPr>
          <w:ilvl w:val="0"/>
          <w:numId w:val="120"/>
        </w:numPr>
        <w:tabs>
          <w:tab w:val="clear" w:pos="360"/>
          <w:tab w:val="num" w:pos="1440"/>
        </w:tabs>
        <w:rPr>
          <w:b/>
        </w:rPr>
      </w:pPr>
      <w:r>
        <w:t>Were you born in the United States?</w:t>
      </w:r>
    </w:p>
    <w:p w:rsidR="0018748A" w:rsidRPr="00DE3F7D" w:rsidP="00F003E1" w14:paraId="14FD3662" w14:textId="77777777">
      <w:pPr>
        <w:pStyle w:val="ListNumber"/>
        <w:numPr>
          <w:ilvl w:val="0"/>
          <w:numId w:val="122"/>
        </w:numPr>
        <w:tabs>
          <w:tab w:val="left" w:pos="720"/>
        </w:tabs>
      </w:pPr>
      <w:r w:rsidRPr="007420F1">
        <w:t>Yes</w:t>
      </w:r>
    </w:p>
    <w:p w:rsidR="0018748A" w:rsidRPr="007420F1" w:rsidP="00F003E1" w14:paraId="511C0D11" w14:textId="77777777">
      <w:pPr>
        <w:pStyle w:val="ListNumber"/>
        <w:numPr>
          <w:ilvl w:val="0"/>
          <w:numId w:val="122"/>
        </w:numPr>
        <w:tabs>
          <w:tab w:val="left" w:pos="720"/>
        </w:tabs>
      </w:pPr>
      <w:r w:rsidRPr="007420F1">
        <w:t>No</w:t>
      </w:r>
    </w:p>
    <w:p w:rsidR="0018748A" w:rsidP="00F003E1" w14:paraId="3C2E193F" w14:textId="77777777">
      <w:pPr>
        <w:pStyle w:val="ListNumber"/>
        <w:numPr>
          <w:ilvl w:val="0"/>
          <w:numId w:val="120"/>
        </w:numPr>
        <w:rPr>
          <w:b/>
        </w:rPr>
      </w:pPr>
      <w:r>
        <w:t xml:space="preserve">What is your sex? </w:t>
      </w:r>
    </w:p>
    <w:p w:rsidR="0018748A" w:rsidRPr="00DE3F7D" w:rsidP="00F003E1" w14:paraId="4F8B5815" w14:textId="77777777">
      <w:pPr>
        <w:pStyle w:val="ListNumber"/>
        <w:numPr>
          <w:ilvl w:val="0"/>
          <w:numId w:val="123"/>
        </w:numPr>
        <w:tabs>
          <w:tab w:val="left" w:pos="720"/>
        </w:tabs>
      </w:pPr>
      <w:r w:rsidRPr="007420F1">
        <w:t>Male</w:t>
      </w:r>
    </w:p>
    <w:p w:rsidR="0018748A" w:rsidRPr="007420F1" w:rsidP="00F003E1" w14:paraId="2FBF016F" w14:textId="77777777">
      <w:pPr>
        <w:pStyle w:val="ListNumber"/>
        <w:numPr>
          <w:ilvl w:val="0"/>
          <w:numId w:val="123"/>
        </w:numPr>
        <w:tabs>
          <w:tab w:val="left" w:pos="720"/>
        </w:tabs>
      </w:pPr>
      <w:r w:rsidRPr="007420F1">
        <w:t>Female</w:t>
      </w:r>
    </w:p>
    <w:p w:rsidR="0018748A" w:rsidRPr="007420F1" w:rsidP="00F003E1" w14:paraId="4DA6D711" w14:textId="77777777">
      <w:pPr>
        <w:pStyle w:val="ListNumber"/>
        <w:numPr>
          <w:ilvl w:val="0"/>
          <w:numId w:val="123"/>
        </w:numPr>
        <w:tabs>
          <w:tab w:val="num" w:pos="720"/>
        </w:tabs>
      </w:pPr>
      <w:r w:rsidRPr="007420F1">
        <w:t>Other</w:t>
      </w:r>
    </w:p>
    <w:p w:rsidR="0018748A" w:rsidP="0018748A" w14:paraId="1495758E" w14:textId="77777777">
      <w:pPr>
        <w:pStyle w:val="H2"/>
        <w:rPr>
          <w:bCs/>
        </w:rPr>
      </w:pPr>
      <w:r>
        <w:t>B.</w:t>
      </w:r>
      <w:r>
        <w:tab/>
        <w:t xml:space="preserve">Family Financial or Economic Well-Being </w:t>
      </w:r>
    </w:p>
    <w:p w:rsidR="0018748A" w:rsidP="0018748A" w14:paraId="44CB7BE9" w14:textId="77777777">
      <w:pPr>
        <w:pStyle w:val="ParagraphContinued"/>
        <w:rPr>
          <w:i/>
          <w:iCs/>
        </w:rPr>
      </w:pPr>
      <w:r>
        <w:rPr>
          <w:i/>
          <w:iCs/>
        </w:rPr>
        <w:t xml:space="preserve">First, we’d like to talk about what financial or economic well-being means to you and your families, and about all the different ways financial well-being can affect someone’s life. Again, by </w:t>
      </w:r>
      <w:r>
        <w:rPr>
          <w:rFonts w:ascii="Times New Roman" w:hAnsi="Times New Roman" w:cs="Times New Roman"/>
          <w:i/>
          <w:iCs/>
        </w:rPr>
        <w:t xml:space="preserve">family financial or economic well-being we mean things like </w:t>
      </w:r>
      <w:r>
        <w:rPr>
          <w:i/>
          <w:iCs/>
        </w:rPr>
        <w:t>how a family is doing financially now and where they expect to be financially in the future, how a family supports itself through having a good job or in other ways, and how well a family can meet their needs.</w:t>
      </w:r>
    </w:p>
    <w:p w:rsidR="0018748A" w:rsidP="0018748A" w14:paraId="4D5D83BE" w14:textId="77777777">
      <w:pPr>
        <w:pStyle w:val="H3"/>
      </w:pPr>
      <w:r>
        <w:t>1.</w:t>
      </w:r>
      <w:r>
        <w:tab/>
        <w:t xml:space="preserve">When you think about your family’s financial or economic well-being or the financial well-being of families like yours, what kinds of things do you think of? </w:t>
      </w:r>
    </w:p>
    <w:p w:rsidR="0018748A" w:rsidRPr="00F003E1" w:rsidP="0018748A" w14:paraId="1793F1A8" w14:textId="39105894">
      <w:pPr>
        <w:pStyle w:val="H3"/>
        <w:rPr>
          <w:b w:val="0"/>
          <w:bCs/>
        </w:rPr>
      </w:pPr>
      <w:r>
        <w:rPr>
          <w:b w:val="0"/>
          <w:bCs/>
          <w:i/>
          <w:iCs/>
        </w:rPr>
        <w:tab/>
        <w:t xml:space="preserve">Probes: </w:t>
      </w:r>
      <w:bookmarkStart w:id="30" w:name="_Hlk108537582"/>
      <w:r w:rsidRPr="00F003E1">
        <w:rPr>
          <w:b w:val="0"/>
          <w:bCs/>
        </w:rPr>
        <w:t>Probe on the following items if they are not mentioned during the discussion</w:t>
      </w:r>
      <w:bookmarkEnd w:id="30"/>
      <w:r w:rsidRPr="00F003E1" w:rsidR="00F003E1">
        <w:rPr>
          <w:b w:val="0"/>
          <w:bCs/>
        </w:rPr>
        <w:t>:</w:t>
      </w:r>
    </w:p>
    <w:p w:rsidR="0018748A" w:rsidP="0018748A" w14:paraId="21AA8782" w14:textId="77777777">
      <w:pPr>
        <w:pStyle w:val="ListAlpha2"/>
        <w:numPr>
          <w:ilvl w:val="0"/>
          <w:numId w:val="0"/>
        </w:numPr>
        <w:spacing w:before="120"/>
        <w:ind w:left="450"/>
      </w:pPr>
      <w:r w:rsidRPr="00F003E1">
        <w:t xml:space="preserve">How do you think a family’s ability to afford basic needs, such as housing and utilities, </w:t>
      </w:r>
      <w:r>
        <w:t xml:space="preserve">transportation, </w:t>
      </w:r>
      <w:r>
        <w:t>child care</w:t>
      </w:r>
      <w:r>
        <w:t xml:space="preserve">, and health care affects economic well-being? </w:t>
      </w:r>
    </w:p>
    <w:p w:rsidR="0018748A" w:rsidP="0018748A" w14:paraId="261D5906" w14:textId="77777777">
      <w:pPr>
        <w:pStyle w:val="ListAlpha2"/>
        <w:numPr>
          <w:ilvl w:val="0"/>
          <w:numId w:val="0"/>
        </w:numPr>
        <w:ind w:left="450"/>
      </w:pPr>
      <w:r>
        <w:t xml:space="preserve">What about employment? Some people think of a job just </w:t>
      </w:r>
      <w:r>
        <w:t>as a way to</w:t>
      </w:r>
      <w:r>
        <w:t xml:space="preserve"> earn money, and some people want a job that both pays them and is personally satisfying to do. When you think about having a good job, what does it mean to you?</w:t>
      </w:r>
    </w:p>
    <w:p w:rsidR="0018748A" w:rsidP="0018748A" w14:paraId="4EED0A01" w14:textId="77777777">
      <w:pPr>
        <w:pStyle w:val="ListAlpha2"/>
        <w:numPr>
          <w:ilvl w:val="0"/>
          <w:numId w:val="0"/>
        </w:numPr>
        <w:ind w:left="450"/>
      </w:pPr>
      <w:r>
        <w:t>What about education or training strengths and needs? Are they part of how you think about family financial well-being?</w:t>
      </w:r>
    </w:p>
    <w:p w:rsidR="0018748A" w:rsidP="0018748A" w14:paraId="76A5A57F" w14:textId="77777777">
      <w:pPr>
        <w:pStyle w:val="ListAlpha2"/>
        <w:numPr>
          <w:ilvl w:val="0"/>
          <w:numId w:val="0"/>
        </w:numPr>
        <w:ind w:left="450"/>
      </w:pPr>
      <w:r>
        <w:t xml:space="preserve">What about having the resources to meet a family member’s personal goals? Maybe </w:t>
      </w:r>
      <w:r>
        <w:t>planning for the future</w:t>
      </w:r>
      <w:r>
        <w:t xml:space="preserve"> or saving money for the future?</w:t>
      </w:r>
    </w:p>
    <w:p w:rsidR="0018748A" w:rsidP="0018748A" w14:paraId="4BCAF0DF" w14:textId="77777777">
      <w:pPr>
        <w:pStyle w:val="ListAlpha2"/>
        <w:numPr>
          <w:ilvl w:val="0"/>
          <w:numId w:val="0"/>
        </w:numPr>
        <w:ind w:left="450"/>
      </w:pPr>
      <w:r>
        <w:t xml:space="preserve">Is being stressed or not stressed about money a part of how you think about family financial well-being? </w:t>
      </w:r>
    </w:p>
    <w:p w:rsidR="0018748A" w:rsidP="0018748A" w14:paraId="43877F0B" w14:textId="77777777">
      <w:pPr>
        <w:pStyle w:val="ListAlpha2"/>
        <w:numPr>
          <w:ilvl w:val="0"/>
          <w:numId w:val="0"/>
        </w:numPr>
        <w:ind w:left="450"/>
      </w:pPr>
      <w:r>
        <w:t>What about building credit or managing debt?</w:t>
      </w:r>
    </w:p>
    <w:p w:rsidR="0018748A" w:rsidP="0018748A" w14:paraId="40218F47" w14:textId="77777777">
      <w:pPr>
        <w:pStyle w:val="ListAlpha2"/>
        <w:numPr>
          <w:ilvl w:val="0"/>
          <w:numId w:val="0"/>
        </w:numPr>
        <w:ind w:left="450"/>
      </w:pPr>
      <w:r>
        <w:t xml:space="preserve">What about the resources available in a family’s community? For example, community services such as affordable </w:t>
      </w:r>
      <w:r>
        <w:t>child care</w:t>
      </w:r>
      <w:r>
        <w:t xml:space="preserve"> or services to help you find a job? What about connecting to other families about resources, financial problem solving, or support around an issue that affects financial well-being? </w:t>
      </w:r>
    </w:p>
    <w:p w:rsidR="0018748A" w:rsidP="0018748A" w14:paraId="62827F2B" w14:textId="77777777">
      <w:pPr>
        <w:pStyle w:val="ListAlpha2"/>
        <w:numPr>
          <w:ilvl w:val="0"/>
          <w:numId w:val="0"/>
        </w:numPr>
        <w:spacing w:after="120"/>
        <w:ind w:left="450"/>
      </w:pPr>
      <w:r>
        <w:t xml:space="preserve">What about larger issues that can affect a family, such as low wages, limited job opportunities, or limited affordable housing? </w:t>
      </w:r>
    </w:p>
    <w:p w:rsidR="0018748A" w:rsidP="0018748A" w14:paraId="43556F6F" w14:textId="77777777">
      <w:pPr>
        <w:pStyle w:val="NormalSS"/>
        <w:keepNext/>
        <w:keepLines/>
        <w:ind w:firstLine="0"/>
      </w:pPr>
      <w:r>
        <w:t>[MODERATOR NOTE: Take note of visual signs of agreement or disagreement, such as nodding or shaking heads. Briefly summarize the discussion for any common understandings or definitions of family economic well-being. Note whether anyone disagrees with any of the statements, indicating that the item is not important to their sense of family economic well-being. For example, “It seems like everyone agrees that [list] are components of family economic well-being. [Many / Some / A few] people would add …”</w:t>
      </w:r>
    </w:p>
    <w:p w:rsidR="0018748A" w:rsidP="0018748A" w14:paraId="3FA0D4DC" w14:textId="77777777">
      <w:pPr>
        <w:pStyle w:val="H3"/>
      </w:pPr>
      <w:r>
        <w:t>2.</w:t>
      </w:r>
      <w:r>
        <w:tab/>
        <w:t xml:space="preserve">What do you think are the most important components or elements of a family’s financial well-being? Looking at the components on the screen, which three do you think are the most important for family financial well-being? Please share your answers [verbally or in the chat or in the poll]. [MODERATOR NOTE: Display a slide listing the following components.] Why did you pick these as the most important elements? Does anyone have different reasons about why they chose theirs? </w:t>
      </w:r>
    </w:p>
    <w:p w:rsidR="0018748A" w:rsidP="00F003E1" w14:paraId="1812C61B" w14:textId="3CA2F44C">
      <w:pPr>
        <w:pStyle w:val="ListAlpha2"/>
        <w:numPr>
          <w:ilvl w:val="0"/>
          <w:numId w:val="125"/>
        </w:numPr>
        <w:tabs>
          <w:tab w:val="clear" w:pos="720"/>
          <w:tab w:val="left" w:pos="900"/>
          <w:tab w:val="num" w:pos="1530"/>
        </w:tabs>
        <w:spacing w:before="80"/>
        <w:ind w:left="900"/>
      </w:pPr>
      <w:r>
        <w:t>Afford basic needs, food, housing and utilities, clothing</w:t>
      </w:r>
    </w:p>
    <w:p w:rsidR="0018748A" w:rsidP="0018748A" w14:paraId="2346A68B" w14:textId="77777777">
      <w:pPr>
        <w:pStyle w:val="ListAlpha2"/>
        <w:numPr>
          <w:ilvl w:val="0"/>
          <w:numId w:val="33"/>
        </w:numPr>
        <w:tabs>
          <w:tab w:val="clear" w:pos="720"/>
          <w:tab w:val="num" w:pos="1530"/>
        </w:tabs>
        <w:spacing w:before="80"/>
        <w:ind w:left="900"/>
      </w:pPr>
      <w:r>
        <w:t>Child care</w:t>
      </w:r>
      <w:r>
        <w:t xml:space="preserve"> and health care </w:t>
      </w:r>
    </w:p>
    <w:p w:rsidR="0018748A" w:rsidP="0018748A" w14:paraId="686FE6D4" w14:textId="77777777">
      <w:pPr>
        <w:pStyle w:val="ListAlpha2"/>
        <w:numPr>
          <w:ilvl w:val="0"/>
          <w:numId w:val="33"/>
        </w:numPr>
        <w:tabs>
          <w:tab w:val="clear" w:pos="720"/>
          <w:tab w:val="num" w:pos="1530"/>
        </w:tabs>
        <w:spacing w:before="80"/>
        <w:ind w:left="900"/>
      </w:pPr>
      <w:r>
        <w:t>Stable employment with consistent hours of work</w:t>
      </w:r>
    </w:p>
    <w:p w:rsidR="0018748A" w:rsidP="0018748A" w14:paraId="27F74608" w14:textId="77777777">
      <w:pPr>
        <w:pStyle w:val="ListAlpha2"/>
        <w:numPr>
          <w:ilvl w:val="0"/>
          <w:numId w:val="33"/>
        </w:numPr>
        <w:tabs>
          <w:tab w:val="clear" w:pos="720"/>
          <w:tab w:val="num" w:pos="1530"/>
        </w:tabs>
        <w:spacing w:before="80"/>
        <w:ind w:left="900"/>
      </w:pPr>
      <w:r>
        <w:t xml:space="preserve">Employment that is fulfilling and personally satisfying </w:t>
      </w:r>
    </w:p>
    <w:p w:rsidR="0018748A" w:rsidP="0018748A" w14:paraId="544673C7" w14:textId="77777777">
      <w:pPr>
        <w:pStyle w:val="ListAlpha2"/>
        <w:numPr>
          <w:ilvl w:val="0"/>
          <w:numId w:val="33"/>
        </w:numPr>
        <w:tabs>
          <w:tab w:val="clear" w:pos="720"/>
          <w:tab w:val="num" w:pos="1530"/>
        </w:tabs>
        <w:spacing w:before="80"/>
        <w:ind w:left="900"/>
      </w:pPr>
      <w:r>
        <w:t>Education</w:t>
      </w:r>
    </w:p>
    <w:p w:rsidR="0018748A" w:rsidP="0018748A" w14:paraId="2DD46F16" w14:textId="77777777">
      <w:pPr>
        <w:pStyle w:val="ListAlpha2"/>
        <w:numPr>
          <w:ilvl w:val="0"/>
          <w:numId w:val="33"/>
        </w:numPr>
        <w:tabs>
          <w:tab w:val="clear" w:pos="720"/>
          <w:tab w:val="num" w:pos="1530"/>
        </w:tabs>
        <w:spacing w:before="80"/>
        <w:ind w:left="900"/>
      </w:pPr>
      <w:r>
        <w:t>Job training or apprenticeships</w:t>
      </w:r>
    </w:p>
    <w:p w:rsidR="0018748A" w:rsidP="0018748A" w14:paraId="49B67802" w14:textId="77777777">
      <w:pPr>
        <w:pStyle w:val="ListAlpha2"/>
        <w:numPr>
          <w:ilvl w:val="0"/>
          <w:numId w:val="33"/>
        </w:numPr>
        <w:tabs>
          <w:tab w:val="clear" w:pos="720"/>
          <w:tab w:val="num" w:pos="1530"/>
        </w:tabs>
        <w:spacing w:before="80"/>
        <w:ind w:left="900"/>
      </w:pPr>
      <w:r>
        <w:t xml:space="preserve">Resources to meet personal goals </w:t>
      </w:r>
    </w:p>
    <w:p w:rsidR="0018748A" w:rsidP="0018748A" w14:paraId="7826B678" w14:textId="77777777">
      <w:pPr>
        <w:pStyle w:val="ListAlpha2"/>
        <w:numPr>
          <w:ilvl w:val="0"/>
          <w:numId w:val="33"/>
        </w:numPr>
        <w:tabs>
          <w:tab w:val="clear" w:pos="720"/>
          <w:tab w:val="num" w:pos="1530"/>
        </w:tabs>
        <w:ind w:left="900"/>
      </w:pPr>
      <w:r>
        <w:t xml:space="preserve">Planning for the future </w:t>
      </w:r>
    </w:p>
    <w:p w:rsidR="0018748A" w:rsidP="0018748A" w14:paraId="00332052" w14:textId="77777777">
      <w:pPr>
        <w:pStyle w:val="ListAlpha2"/>
        <w:numPr>
          <w:ilvl w:val="0"/>
          <w:numId w:val="33"/>
        </w:numPr>
        <w:tabs>
          <w:tab w:val="clear" w:pos="720"/>
          <w:tab w:val="num" w:pos="1530"/>
        </w:tabs>
        <w:ind w:left="900"/>
      </w:pPr>
      <w:r>
        <w:t xml:space="preserve">Not being stressed about money </w:t>
      </w:r>
    </w:p>
    <w:p w:rsidR="0018748A" w:rsidP="0018748A" w14:paraId="446B8DAE" w14:textId="77777777">
      <w:pPr>
        <w:pStyle w:val="ListAlpha2"/>
        <w:numPr>
          <w:ilvl w:val="0"/>
          <w:numId w:val="33"/>
        </w:numPr>
        <w:tabs>
          <w:tab w:val="clear" w:pos="720"/>
          <w:tab w:val="num" w:pos="1530"/>
        </w:tabs>
        <w:ind w:left="900"/>
      </w:pPr>
      <w:r>
        <w:t xml:space="preserve">Having money for “extras” like gifts, dinner out, vacations, etc.  </w:t>
      </w:r>
    </w:p>
    <w:p w:rsidR="0018748A" w:rsidP="0018748A" w14:paraId="6D272646" w14:textId="77777777">
      <w:pPr>
        <w:pStyle w:val="ListAlpha2"/>
        <w:numPr>
          <w:ilvl w:val="0"/>
          <w:numId w:val="33"/>
        </w:numPr>
        <w:tabs>
          <w:tab w:val="clear" w:pos="720"/>
          <w:tab w:val="num" w:pos="1530"/>
        </w:tabs>
        <w:ind w:left="900"/>
      </w:pPr>
      <w:r>
        <w:t>Building credit or managing debt</w:t>
      </w:r>
    </w:p>
    <w:p w:rsidR="0018748A" w:rsidP="0018748A" w14:paraId="11F44065" w14:textId="77777777">
      <w:pPr>
        <w:pStyle w:val="ListAlpha2"/>
        <w:numPr>
          <w:ilvl w:val="0"/>
          <w:numId w:val="33"/>
        </w:numPr>
        <w:tabs>
          <w:tab w:val="clear" w:pos="720"/>
          <w:tab w:val="num" w:pos="1530"/>
        </w:tabs>
        <w:ind w:left="900"/>
      </w:pPr>
      <w:r>
        <w:t>Community resources, including availability of transportation to get to work and stores</w:t>
      </w:r>
    </w:p>
    <w:p w:rsidR="0018748A" w:rsidP="0018748A" w14:paraId="62572AFF" w14:textId="77777777">
      <w:pPr>
        <w:pStyle w:val="ListAlpha2"/>
        <w:numPr>
          <w:ilvl w:val="0"/>
          <w:numId w:val="33"/>
        </w:numPr>
        <w:tabs>
          <w:tab w:val="clear" w:pos="720"/>
          <w:tab w:val="num" w:pos="1530"/>
        </w:tabs>
        <w:ind w:left="900"/>
      </w:pPr>
      <w:r>
        <w:t xml:space="preserve">Connections with other families </w:t>
      </w:r>
    </w:p>
    <w:p w:rsidR="0018748A" w:rsidP="0018748A" w14:paraId="45195D57" w14:textId="77777777">
      <w:pPr>
        <w:pStyle w:val="ListAlpha2"/>
        <w:numPr>
          <w:ilvl w:val="0"/>
          <w:numId w:val="33"/>
        </w:numPr>
        <w:tabs>
          <w:tab w:val="clear" w:pos="720"/>
          <w:tab w:val="num" w:pos="1530"/>
        </w:tabs>
        <w:ind w:left="900"/>
      </w:pPr>
      <w:r>
        <w:t xml:space="preserve">Other issues that can affect a family, such as fair and livable wages or job opportunities </w:t>
      </w:r>
    </w:p>
    <w:p w:rsidR="0018748A" w:rsidP="0018748A" w14:paraId="791EB13D" w14:textId="77777777">
      <w:pPr>
        <w:pStyle w:val="H3"/>
      </w:pPr>
      <w:r>
        <w:t>3.</w:t>
      </w:r>
      <w:r>
        <w:tab/>
        <w:t xml:space="preserve">Does each of you think about financial or economic well-being differently in the short term, like the next few months, versus the long-term, such as the next few years? </w:t>
      </w:r>
    </w:p>
    <w:p w:rsidR="0018748A" w:rsidP="00F003E1" w14:paraId="29825AD0" w14:textId="77777777">
      <w:pPr>
        <w:pStyle w:val="ListAlpha2"/>
        <w:numPr>
          <w:ilvl w:val="0"/>
          <w:numId w:val="126"/>
        </w:numPr>
        <w:tabs>
          <w:tab w:val="clear" w:pos="720"/>
          <w:tab w:val="num" w:pos="1530"/>
        </w:tabs>
        <w:spacing w:before="80"/>
        <w:ind w:left="900"/>
      </w:pPr>
      <w:r>
        <w:t xml:space="preserve">What makes each of you feel financially well in the short term? </w:t>
      </w:r>
    </w:p>
    <w:p w:rsidR="0018748A" w:rsidP="0018748A" w14:paraId="08E2958A" w14:textId="77777777">
      <w:pPr>
        <w:pStyle w:val="ListAlpha2"/>
        <w:numPr>
          <w:ilvl w:val="0"/>
          <w:numId w:val="33"/>
        </w:numPr>
        <w:tabs>
          <w:tab w:val="clear" w:pos="720"/>
          <w:tab w:val="num" w:pos="1530"/>
        </w:tabs>
        <w:ind w:left="900"/>
      </w:pPr>
      <w:r>
        <w:t>What would make each of you feel financially well in the long term?</w:t>
      </w:r>
    </w:p>
    <w:p w:rsidR="0018748A" w:rsidP="0018748A" w14:paraId="778F768B" w14:textId="77777777">
      <w:pPr>
        <w:pStyle w:val="ParagraphContinued"/>
      </w:pPr>
      <w:r>
        <w:t xml:space="preserve">[MODERATOR NOTE: It might be helpful to provide a definition or examples of short term (e.g., able to pay for basic needs like food or rent each month) versus long term (e.g., money for college or training program, saving for a better place to </w:t>
      </w:r>
      <w:r>
        <w:t>live</w:t>
      </w:r>
      <w:r>
        <w:t xml:space="preserve"> or buying a house) to make this clearer. It might also be helpful to tie responses together. For example, saying “You all mentioned X makes you feel financially well in the short term. When you think about the future—like the next few years—is there anything different from or in addition to X that would make you feel financially well?]</w:t>
      </w:r>
    </w:p>
    <w:p w:rsidR="0018748A" w:rsidP="0018748A" w14:paraId="55C3A12A" w14:textId="77777777">
      <w:pPr>
        <w:pStyle w:val="H3"/>
      </w:pPr>
      <w:r>
        <w:t>4.</w:t>
      </w:r>
      <w:r>
        <w:tab/>
        <w:t xml:space="preserve">When you think about a family that doesn’t feel worried or concerned about finances versus one that does, how do you think this influences each family member and their relationships with one another? For example, how might feeling worried or concerned about finances influence how someone feels about themselves as a parent or how they interact with their children? </w:t>
      </w:r>
    </w:p>
    <w:p w:rsidR="0018748A" w:rsidP="00F003E1" w14:paraId="4D0AAD09" w14:textId="6D451318">
      <w:pPr>
        <w:pStyle w:val="H3"/>
        <w:spacing w:before="120" w:after="120"/>
        <w:ind w:left="900"/>
        <w:rPr>
          <w:b w:val="0"/>
        </w:rPr>
      </w:pPr>
      <w:r w:rsidRPr="00F003E1">
        <w:rPr>
          <w:b w:val="0"/>
          <w:i/>
          <w:iCs/>
        </w:rPr>
        <w:t>Probes</w:t>
      </w:r>
      <w:r w:rsidR="00F003E1">
        <w:rPr>
          <w:b w:val="0"/>
          <w:i/>
          <w:iCs/>
        </w:rPr>
        <w:t>:</w:t>
      </w:r>
      <w:r w:rsidRPr="00F003E1">
        <w:rPr>
          <w:b w:val="0"/>
          <w:i/>
          <w:iCs/>
        </w:rPr>
        <w:t xml:space="preserve"> </w:t>
      </w:r>
      <w:r w:rsidR="00F003E1">
        <w:tab/>
      </w:r>
      <w:r>
        <w:rPr>
          <w:b w:val="0"/>
        </w:rPr>
        <w:t>Probe on the following items if they are not mentioned during the discussion]:</w:t>
      </w:r>
    </w:p>
    <w:p w:rsidR="0018748A" w:rsidP="00F003E1" w14:paraId="2D9D17E0" w14:textId="77777777">
      <w:pPr>
        <w:pStyle w:val="ListAlpha2"/>
        <w:numPr>
          <w:ilvl w:val="0"/>
          <w:numId w:val="0"/>
        </w:numPr>
        <w:tabs>
          <w:tab w:val="left" w:pos="720"/>
        </w:tabs>
        <w:ind w:left="540"/>
      </w:pPr>
      <w:r>
        <w:t>How might it influence their mental and physical well-being? Items to think about include feelings of depression, amount of energy or fatigue, eating and sleeping habits, or chronic health problems.</w:t>
      </w:r>
    </w:p>
    <w:p w:rsidR="0018748A" w:rsidP="00F003E1" w14:paraId="7EA9AB89" w14:textId="77777777">
      <w:pPr>
        <w:pStyle w:val="ListAlpha2"/>
        <w:numPr>
          <w:ilvl w:val="0"/>
          <w:numId w:val="0"/>
        </w:numPr>
        <w:ind w:left="540"/>
      </w:pPr>
      <w:r>
        <w:t>How might it influence each person’s relationship with their partner?</w:t>
      </w:r>
    </w:p>
    <w:p w:rsidR="0018748A" w:rsidP="00F003E1" w14:paraId="4E26ABB1" w14:textId="77777777">
      <w:pPr>
        <w:pStyle w:val="ListAlpha2"/>
        <w:numPr>
          <w:ilvl w:val="0"/>
          <w:numId w:val="0"/>
        </w:numPr>
        <w:ind w:left="540"/>
      </w:pPr>
      <w:r>
        <w:t>How might it influence their social connections or connections to their community?</w:t>
      </w:r>
    </w:p>
    <w:p w:rsidR="0018748A" w:rsidP="00F003E1" w14:paraId="3C958822" w14:textId="77777777">
      <w:pPr>
        <w:pStyle w:val="ListAlpha2"/>
        <w:numPr>
          <w:ilvl w:val="0"/>
          <w:numId w:val="0"/>
        </w:numPr>
        <w:ind w:left="540"/>
      </w:pPr>
      <w:r>
        <w:t xml:space="preserve">How might it influence their levels of stress? </w:t>
      </w:r>
    </w:p>
    <w:p w:rsidR="0018748A" w:rsidP="00F003E1" w14:paraId="4F944A3B" w14:textId="77777777">
      <w:pPr>
        <w:pStyle w:val="ListAlpha2"/>
        <w:numPr>
          <w:ilvl w:val="0"/>
          <w:numId w:val="0"/>
        </w:numPr>
        <w:ind w:left="540"/>
      </w:pPr>
      <w:r>
        <w:t>How might it influence their self-image or self-confidence?</w:t>
      </w:r>
    </w:p>
    <w:p w:rsidR="0018748A" w:rsidP="00F003E1" w14:paraId="06F09706" w14:textId="77777777">
      <w:pPr>
        <w:pStyle w:val="ListAlpha2"/>
        <w:numPr>
          <w:ilvl w:val="0"/>
          <w:numId w:val="0"/>
        </w:numPr>
        <w:ind w:left="540"/>
      </w:pPr>
      <w:r>
        <w:t xml:space="preserve">How might it influence their feelings about and ability to </w:t>
      </w:r>
      <w:r>
        <w:t>plan for the future</w:t>
      </w:r>
      <w:r>
        <w:t>?</w:t>
      </w:r>
    </w:p>
    <w:p w:rsidR="0018748A" w:rsidP="00F003E1" w14:paraId="56DE6FA2" w14:textId="77777777">
      <w:pPr>
        <w:pStyle w:val="ListAlpha2"/>
        <w:numPr>
          <w:ilvl w:val="0"/>
          <w:numId w:val="0"/>
        </w:numPr>
        <w:ind w:left="540"/>
      </w:pPr>
      <w:r>
        <w:t>How might it influence their child’s ability to succeed in school?</w:t>
      </w:r>
    </w:p>
    <w:p w:rsidR="0018748A" w:rsidP="00F003E1" w14:paraId="2E6D8B5F" w14:textId="77777777">
      <w:pPr>
        <w:pStyle w:val="ListAlpha2"/>
        <w:numPr>
          <w:ilvl w:val="0"/>
          <w:numId w:val="0"/>
        </w:numPr>
        <w:ind w:left="540"/>
      </w:pPr>
      <w:r>
        <w:t>How might it influence their home environment? Would there be more tension, stress, or fighting?</w:t>
      </w:r>
    </w:p>
    <w:p w:rsidR="0018748A" w:rsidP="00F003E1" w14:paraId="3B88761B" w14:textId="77777777">
      <w:pPr>
        <w:pStyle w:val="ListAlpha2"/>
        <w:numPr>
          <w:ilvl w:val="0"/>
          <w:numId w:val="0"/>
        </w:numPr>
        <w:ind w:left="540"/>
      </w:pPr>
      <w:r>
        <w:t xml:space="preserve">How might it influence their ability or capacity to do things for their children, such as making meals for them or helping them with their homework? </w:t>
      </w:r>
    </w:p>
    <w:p w:rsidR="0018748A" w:rsidP="00F003E1" w14:paraId="7D27C54B" w14:textId="77777777">
      <w:pPr>
        <w:pStyle w:val="ListAlpha2"/>
        <w:numPr>
          <w:ilvl w:val="0"/>
          <w:numId w:val="0"/>
        </w:numPr>
        <w:ind w:left="540"/>
      </w:pPr>
      <w:r>
        <w:t xml:space="preserve">How might it influence their interactions with police and the criminal justice system? </w:t>
      </w:r>
    </w:p>
    <w:p w:rsidR="0018748A" w:rsidP="00F003E1" w14:paraId="79C8C621" w14:textId="77777777">
      <w:pPr>
        <w:pStyle w:val="ListAlpha2"/>
        <w:numPr>
          <w:ilvl w:val="0"/>
          <w:numId w:val="0"/>
        </w:numPr>
        <w:ind w:left="540"/>
      </w:pPr>
      <w:r>
        <w:t xml:space="preserve">Are there any other ways it might influence their lives? </w:t>
      </w:r>
    </w:p>
    <w:p w:rsidR="0018748A" w:rsidP="0018748A" w14:paraId="2665D1CE" w14:textId="77777777">
      <w:pPr>
        <w:pStyle w:val="H3"/>
      </w:pPr>
      <w:r>
        <w:t>5.</w:t>
      </w:r>
      <w:r>
        <w:tab/>
        <w:t xml:space="preserve">What are some ways financial well-being could influence participation with a home visiting program? Do you think someone’s financial well-being could affect their level of participation with a home visiting program? </w:t>
      </w:r>
    </w:p>
    <w:p w:rsidR="0018748A" w:rsidP="00F003E1" w14:paraId="2B2EA261" w14:textId="77777777">
      <w:pPr>
        <w:pStyle w:val="ListAlpha2"/>
        <w:numPr>
          <w:ilvl w:val="0"/>
          <w:numId w:val="127"/>
        </w:numPr>
        <w:tabs>
          <w:tab w:val="clear" w:pos="720"/>
          <w:tab w:val="num" w:pos="1530"/>
        </w:tabs>
        <w:spacing w:before="80"/>
      </w:pPr>
      <w:r>
        <w:t>What are some things home visiting programs could do to help families participate in home visiting?</w:t>
      </w:r>
    </w:p>
    <w:p w:rsidR="0018748A" w:rsidP="0018748A" w14:paraId="37183536" w14:textId="77777777">
      <w:pPr>
        <w:pStyle w:val="ParagraphContinued"/>
      </w:pPr>
      <w:r>
        <w:t xml:space="preserve">[MODERATOR NOTE: Take note of visual signs of agreement or disagreement, such as nodding or shaking heads. Note that aspects aren’t limited to those listed in the </w:t>
      </w:r>
      <w:r>
        <w:t>prompts, and</w:t>
      </w:r>
      <w:r>
        <w:t xml:space="preserve"> encourage participants to discuss any other aspects they feel are relevant.] </w:t>
      </w:r>
    </w:p>
    <w:p w:rsidR="0018748A" w:rsidP="0018748A" w14:paraId="36BE2784" w14:textId="77777777">
      <w:pPr>
        <w:pStyle w:val="H2"/>
        <w:rPr>
          <w:i/>
        </w:rPr>
      </w:pPr>
      <w:r>
        <w:rPr>
          <w:rFonts w:eastAsia="Times New Roman"/>
        </w:rPr>
        <w:t>C.</w:t>
      </w:r>
      <w:r>
        <w:rPr>
          <w:rFonts w:eastAsia="Times New Roman"/>
        </w:rPr>
        <w:tab/>
        <w:t>Strategies for Supporting Family Financial Well-being</w:t>
      </w:r>
    </w:p>
    <w:p w:rsidR="00F003E1" w:rsidP="0018748A" w14:paraId="1181EDD4" w14:textId="77777777">
      <w:pPr>
        <w:pStyle w:val="ParagraphContinued"/>
        <w:rPr>
          <w:rStyle w:val="BoldItalic"/>
          <w:bCs/>
        </w:rPr>
      </w:pPr>
      <w:r>
        <w:rPr>
          <w:rStyle w:val="BoldItalic"/>
          <w:bCs/>
        </w:rPr>
        <w:t>Now, I want to talk about what services or activities related to family financial well-being with</w:t>
      </w:r>
      <w:r>
        <w:rPr>
          <w:rStyle w:val="BoldItalic"/>
        </w:rPr>
        <w:t xml:space="preserve"> </w:t>
      </w:r>
      <w:r>
        <w:rPr>
          <w:rStyle w:val="BoldItalic"/>
          <w:bCs/>
        </w:rPr>
        <w:t xml:space="preserve">[PROGRAM NAME] that you may have participated in, how useful the services you received were, and what helped you complete the activities or made participation challenging, and how comfortable you felt discussing these topics with your home visitor. </w:t>
      </w:r>
    </w:p>
    <w:p w:rsidR="0018748A" w:rsidRPr="00F003E1" w:rsidP="0018748A" w14:paraId="37FED70F" w14:textId="2ED08B6F">
      <w:pPr>
        <w:pStyle w:val="ParagraphContinued"/>
        <w:rPr>
          <w:rStyle w:val="BoldItalic"/>
          <w:b w:val="0"/>
          <w:i w:val="0"/>
          <w:iCs/>
        </w:rPr>
      </w:pPr>
      <w:r w:rsidRPr="00F003E1">
        <w:rPr>
          <w:rStyle w:val="BoldItalic"/>
          <w:b w:val="0"/>
          <w:i w:val="0"/>
          <w:iCs/>
        </w:rPr>
        <w:t>[MODERATOR NOTE: Tailor this guide before the focus group to repeat Question 7 for each practice or activity that is related to family economic well-being, such as financial education classes, coaching or case management services, or financial assistance.]</w:t>
      </w:r>
    </w:p>
    <w:p w:rsidR="0018748A" w:rsidP="0018748A" w14:paraId="468D27B3" w14:textId="77777777">
      <w:pPr>
        <w:pStyle w:val="H3"/>
      </w:pPr>
      <w:r>
        <w:t>1.</w:t>
      </w:r>
      <w:r>
        <w:tab/>
        <w:t>Did any of you participate in or receive [ECONOMIC WELL-BEING PRACTICE OR ACTIVITY]?</w:t>
      </w:r>
    </w:p>
    <w:p w:rsidR="0018748A" w:rsidP="00F003E1" w14:paraId="3038E248" w14:textId="77777777">
      <w:pPr>
        <w:pStyle w:val="ListAlpha2"/>
        <w:numPr>
          <w:ilvl w:val="0"/>
          <w:numId w:val="128"/>
        </w:numPr>
        <w:tabs>
          <w:tab w:val="clear" w:pos="720"/>
          <w:tab w:val="num" w:pos="1530"/>
        </w:tabs>
        <w:spacing w:before="80"/>
        <w:ind w:left="810"/>
      </w:pPr>
      <w:r>
        <w:t xml:space="preserve">If yes, which aspects of [ECONOMIC WELL-BEING PRACTICE OR ACTIVITY] did you participate in? What was your experience like? What did [ECONOMIC WELL-BEING PRACTICE OR ACTIVITY] include? </w:t>
      </w:r>
    </w:p>
    <w:p w:rsidR="0018748A" w:rsidP="0018748A" w14:paraId="114DBF59" w14:textId="77777777">
      <w:pPr>
        <w:pStyle w:val="ListAlpha2"/>
        <w:numPr>
          <w:ilvl w:val="0"/>
          <w:numId w:val="33"/>
        </w:numPr>
        <w:tabs>
          <w:tab w:val="clear" w:pos="720"/>
          <w:tab w:val="num" w:pos="1530"/>
        </w:tabs>
        <w:ind w:left="810"/>
      </w:pPr>
      <w:r>
        <w:t xml:space="preserve">Tell me about the strategy that was most helpful in improving your families’ economic well-being? Why was it the most helpful? Do others agree or disagree? </w:t>
      </w:r>
    </w:p>
    <w:p w:rsidR="0018748A" w:rsidP="0018748A" w14:paraId="6EB26EFA" w14:textId="77777777">
      <w:pPr>
        <w:pStyle w:val="ListAlpha2"/>
        <w:numPr>
          <w:ilvl w:val="0"/>
          <w:numId w:val="33"/>
        </w:numPr>
        <w:tabs>
          <w:tab w:val="clear" w:pos="720"/>
          <w:tab w:val="num" w:pos="1530"/>
        </w:tabs>
        <w:ind w:left="810"/>
      </w:pPr>
      <w:r>
        <w:t xml:space="preserve">Was anything about [ECONOMIC WELL-BEING PRACTICE OR ACTIVITY] challenging for you to participate in? If so, how? </w:t>
      </w:r>
    </w:p>
    <w:p w:rsidR="0018748A" w:rsidP="0018748A" w14:paraId="4E586F1F" w14:textId="77777777">
      <w:pPr>
        <w:pStyle w:val="ListAlpha2"/>
        <w:numPr>
          <w:ilvl w:val="0"/>
          <w:numId w:val="33"/>
        </w:numPr>
        <w:tabs>
          <w:tab w:val="clear" w:pos="720"/>
          <w:tab w:val="num" w:pos="1530"/>
        </w:tabs>
        <w:ind w:left="810"/>
      </w:pPr>
      <w:r>
        <w:t>What supports were hard to obtain? For example, if you were searching for a new apartment, was that particularly hard to find? Why?</w:t>
      </w:r>
    </w:p>
    <w:p w:rsidR="0018748A" w:rsidP="0018748A" w14:paraId="31ABCD4E" w14:textId="77777777">
      <w:pPr>
        <w:pStyle w:val="ListAlpha2"/>
        <w:numPr>
          <w:ilvl w:val="0"/>
          <w:numId w:val="33"/>
        </w:numPr>
        <w:tabs>
          <w:tab w:val="clear" w:pos="720"/>
          <w:tab w:val="num" w:pos="1530"/>
        </w:tabs>
        <w:ind w:left="810"/>
      </w:pPr>
      <w:r>
        <w:t>What activities were easy to do, or what supports were easy to access?</w:t>
      </w:r>
    </w:p>
    <w:p w:rsidR="0018748A" w:rsidP="0018748A" w14:paraId="26F00965" w14:textId="77777777">
      <w:pPr>
        <w:pStyle w:val="H3"/>
      </w:pPr>
      <w:r>
        <w:t>2.</w:t>
      </w:r>
      <w:r>
        <w:tab/>
        <w:t>Were there any other services in [PROGRAM NAME] that helped support your family’s economic well-being?</w:t>
      </w:r>
    </w:p>
    <w:p w:rsidR="0018748A" w:rsidP="00F003E1" w14:paraId="61A53C49" w14:textId="77777777">
      <w:pPr>
        <w:pStyle w:val="NormalSS"/>
        <w:spacing w:before="120" w:after="120"/>
        <w:ind w:left="450" w:firstLine="0"/>
      </w:pPr>
      <w:r>
        <w:t>[MODERATOR NOTE: Take note of visual signs of agreement or disagreement, such as nodding or shaking heads. Briefly summarize the discussion for any common understanding.]</w:t>
      </w:r>
    </w:p>
    <w:p w:rsidR="0018748A" w:rsidP="0018748A" w14:paraId="1B069922" w14:textId="77777777">
      <w:pPr>
        <w:pStyle w:val="H3"/>
      </w:pPr>
      <w:r>
        <w:t>3.</w:t>
      </w:r>
      <w:r>
        <w:tab/>
        <w:t>For the following scenarios, please share how comfortable you would be if your home visitor asked about them. You can say you are not all comfortable, somewhat comfortable, or very comfortable. Please share your answers [verbally or in the chat or in the poll].</w:t>
      </w:r>
    </w:p>
    <w:p w:rsidR="0018748A" w:rsidP="00F003E1" w14:paraId="672D744E" w14:textId="77777777">
      <w:pPr>
        <w:pStyle w:val="NormalSS"/>
        <w:spacing w:before="120" w:after="120"/>
        <w:ind w:left="450" w:firstLine="0"/>
      </w:pPr>
      <w:r>
        <w:t>[MODERATOR NOTE: Take note of agreement or disagreement among the group. If respondent says not at all comfortable or very comfortable, ask them why they rated low or high comfort. Ask if others feel similarly or different.]</w:t>
      </w:r>
    </w:p>
    <w:p w:rsidR="0018748A" w:rsidP="00F003E1" w14:paraId="55D3D510" w14:textId="77777777">
      <w:pPr>
        <w:pStyle w:val="ListAlpha2"/>
        <w:numPr>
          <w:ilvl w:val="0"/>
          <w:numId w:val="129"/>
        </w:numPr>
        <w:tabs>
          <w:tab w:val="clear" w:pos="720"/>
          <w:tab w:val="num" w:pos="1350"/>
          <w:tab w:val="num" w:pos="1530"/>
        </w:tabs>
        <w:ind w:left="810"/>
      </w:pPr>
      <w:r>
        <w:t xml:space="preserve">Whether you have had difficulty finding a job </w:t>
      </w:r>
    </w:p>
    <w:p w:rsidR="0018748A" w:rsidP="0018748A" w14:paraId="3AA1A2E6" w14:textId="77777777">
      <w:pPr>
        <w:pStyle w:val="ListAlpha2"/>
        <w:numPr>
          <w:ilvl w:val="0"/>
          <w:numId w:val="33"/>
        </w:numPr>
        <w:tabs>
          <w:tab w:val="clear" w:pos="720"/>
          <w:tab w:val="num" w:pos="1530"/>
        </w:tabs>
        <w:ind w:left="810"/>
      </w:pPr>
      <w:r>
        <w:t xml:space="preserve">Whether your job pays enough to cover your bills and necessities </w:t>
      </w:r>
    </w:p>
    <w:p w:rsidR="0018748A" w:rsidP="0018748A" w14:paraId="65F33475" w14:textId="77777777">
      <w:pPr>
        <w:pStyle w:val="ListAlpha2"/>
        <w:numPr>
          <w:ilvl w:val="0"/>
          <w:numId w:val="33"/>
        </w:numPr>
        <w:tabs>
          <w:tab w:val="clear" w:pos="720"/>
          <w:tab w:val="num" w:pos="1530"/>
        </w:tabs>
        <w:ind w:left="810"/>
      </w:pPr>
      <w:r>
        <w:t xml:space="preserve">Whether your family has enough food </w:t>
      </w:r>
    </w:p>
    <w:p w:rsidR="0018748A" w:rsidP="0018748A" w14:paraId="3E3063B7" w14:textId="77777777">
      <w:pPr>
        <w:pStyle w:val="ListAlpha2"/>
        <w:numPr>
          <w:ilvl w:val="0"/>
          <w:numId w:val="33"/>
        </w:numPr>
        <w:tabs>
          <w:tab w:val="clear" w:pos="720"/>
          <w:tab w:val="num" w:pos="1530"/>
        </w:tabs>
        <w:ind w:left="810"/>
      </w:pPr>
      <w:r>
        <w:t xml:space="preserve">Whether you have access to reliable transportation </w:t>
      </w:r>
    </w:p>
    <w:p w:rsidR="0018748A" w:rsidP="0018748A" w14:paraId="616E3CF1" w14:textId="77777777">
      <w:pPr>
        <w:pStyle w:val="ListAlpha2"/>
        <w:numPr>
          <w:ilvl w:val="0"/>
          <w:numId w:val="33"/>
        </w:numPr>
        <w:tabs>
          <w:tab w:val="clear" w:pos="720"/>
          <w:tab w:val="num" w:pos="1530"/>
        </w:tabs>
        <w:ind w:left="810"/>
      </w:pPr>
      <w:r>
        <w:t xml:space="preserve">Whether your family </w:t>
      </w:r>
      <w:r>
        <w:t>is able to</w:t>
      </w:r>
      <w:r>
        <w:t xml:space="preserve"> buy basic things that your children need, such as food, clothing, shoes, diapers, or formula</w:t>
      </w:r>
    </w:p>
    <w:p w:rsidR="0018748A" w:rsidP="0018748A" w14:paraId="5D24E51B" w14:textId="77777777">
      <w:pPr>
        <w:pStyle w:val="ListAlpha2"/>
        <w:numPr>
          <w:ilvl w:val="0"/>
          <w:numId w:val="33"/>
        </w:numPr>
        <w:tabs>
          <w:tab w:val="clear" w:pos="720"/>
          <w:tab w:val="num" w:pos="1530"/>
        </w:tabs>
        <w:ind w:left="810"/>
      </w:pPr>
      <w:r>
        <w:t>Whether your family can afford to go to the doctor or dentist for routine or emergency care, or buy medication when needed</w:t>
      </w:r>
    </w:p>
    <w:p w:rsidR="0018748A" w:rsidP="0018748A" w14:paraId="6B762ACD" w14:textId="77777777">
      <w:pPr>
        <w:pStyle w:val="ListAlpha2"/>
        <w:numPr>
          <w:ilvl w:val="0"/>
          <w:numId w:val="33"/>
        </w:numPr>
        <w:tabs>
          <w:tab w:val="clear" w:pos="720"/>
          <w:tab w:val="num" w:pos="1530"/>
        </w:tabs>
        <w:ind w:left="810"/>
      </w:pPr>
      <w:r>
        <w:t>Whether your family can afford to have either a cell phone or a landline and internet access at your home</w:t>
      </w:r>
    </w:p>
    <w:p w:rsidR="0018748A" w:rsidP="0018748A" w14:paraId="2F54ED30" w14:textId="77777777">
      <w:pPr>
        <w:pStyle w:val="ListAlpha2"/>
        <w:numPr>
          <w:ilvl w:val="0"/>
          <w:numId w:val="33"/>
        </w:numPr>
        <w:tabs>
          <w:tab w:val="clear" w:pos="720"/>
          <w:tab w:val="num" w:pos="1530"/>
        </w:tabs>
        <w:ind w:left="810"/>
      </w:pPr>
      <w:r>
        <w:t>Whether your family is at risk of utilities, such as electricity or water, being shut off because you can’t afford the bill, or whether this has already happened</w:t>
      </w:r>
    </w:p>
    <w:p w:rsidR="0018748A" w:rsidP="0018748A" w14:paraId="681C27DF" w14:textId="77777777">
      <w:pPr>
        <w:pStyle w:val="ListAlpha2"/>
        <w:numPr>
          <w:ilvl w:val="0"/>
          <w:numId w:val="33"/>
        </w:numPr>
        <w:tabs>
          <w:tab w:val="clear" w:pos="720"/>
          <w:tab w:val="num" w:pos="1530"/>
        </w:tabs>
        <w:ind w:left="810"/>
      </w:pPr>
      <w:r>
        <w:t>With respect to housing:</w:t>
      </w:r>
    </w:p>
    <w:p w:rsidR="0018748A" w:rsidP="00F003E1" w14:paraId="1B328342" w14:textId="77777777">
      <w:pPr>
        <w:pStyle w:val="List5"/>
        <w:numPr>
          <w:ilvl w:val="1"/>
          <w:numId w:val="130"/>
        </w:numPr>
        <w:spacing w:before="60" w:after="60"/>
        <w:ind w:left="1440"/>
        <w:contextualSpacing w:val="0"/>
      </w:pPr>
      <w:r>
        <w:t>Whether your family has a safe and healthy place to live and lives in a safe neighborhood</w:t>
      </w:r>
    </w:p>
    <w:p w:rsidR="0018748A" w:rsidP="00F003E1" w14:paraId="7BE24E5E" w14:textId="77777777">
      <w:pPr>
        <w:pStyle w:val="List5"/>
        <w:numPr>
          <w:ilvl w:val="1"/>
          <w:numId w:val="130"/>
        </w:numPr>
        <w:spacing w:before="60" w:after="60"/>
        <w:ind w:left="1440"/>
        <w:contextualSpacing w:val="0"/>
      </w:pPr>
      <w:r>
        <w:t>Whether your family has enough space for all family members</w:t>
      </w:r>
    </w:p>
    <w:p w:rsidR="0018748A" w:rsidP="00F003E1" w14:paraId="33E572B9" w14:textId="77777777">
      <w:pPr>
        <w:pStyle w:val="List5"/>
        <w:numPr>
          <w:ilvl w:val="1"/>
          <w:numId w:val="130"/>
        </w:numPr>
        <w:spacing w:before="60" w:after="60"/>
        <w:ind w:left="1440"/>
        <w:contextualSpacing w:val="0"/>
      </w:pPr>
      <w:r>
        <w:t xml:space="preserve">Whether your family </w:t>
      </w:r>
      <w:r>
        <w:t>has to</w:t>
      </w:r>
      <w:r>
        <w:t xml:space="preserve"> move because you can’t afford the rent</w:t>
      </w:r>
    </w:p>
    <w:p w:rsidR="0018748A" w:rsidP="00F003E1" w14:paraId="046EDF61" w14:textId="77777777">
      <w:pPr>
        <w:pStyle w:val="List5"/>
        <w:numPr>
          <w:ilvl w:val="1"/>
          <w:numId w:val="130"/>
        </w:numPr>
        <w:spacing w:before="60" w:after="60"/>
        <w:ind w:left="1440"/>
        <w:contextualSpacing w:val="0"/>
      </w:pPr>
      <w:r>
        <w:t>Whether your family has experienced or is experiencing homelessness or is at risk of losing your housing</w:t>
      </w:r>
    </w:p>
    <w:p w:rsidR="0018748A" w:rsidP="0018748A" w14:paraId="2C7C3A3F" w14:textId="77777777">
      <w:pPr>
        <w:pStyle w:val="H2"/>
      </w:pPr>
      <w:r>
        <w:t>D.</w:t>
      </w:r>
      <w:r>
        <w:tab/>
        <w:t xml:space="preserve">Recommendations </w:t>
      </w:r>
    </w:p>
    <w:p w:rsidR="0018748A" w:rsidP="0018748A" w14:paraId="34D34A98" w14:textId="77777777">
      <w:pPr>
        <w:pStyle w:val="ParagraphContinued"/>
        <w:rPr>
          <w:i/>
          <w:iCs/>
        </w:rPr>
      </w:pPr>
      <w:r>
        <w:rPr>
          <w:i/>
          <w:iCs/>
        </w:rPr>
        <w:t xml:space="preserve">We will wrap up today’s discussion with a few questions about how [PROGRAM NAME] influenced your economic well-being and where there is room for improvement. </w:t>
      </w:r>
    </w:p>
    <w:p w:rsidR="0018748A" w:rsidP="00F003E1" w14:paraId="28E17C8A" w14:textId="77777777">
      <w:pPr>
        <w:pStyle w:val="ListNumber"/>
        <w:numPr>
          <w:ilvl w:val="0"/>
          <w:numId w:val="131"/>
        </w:numPr>
        <w:tabs>
          <w:tab w:val="num" w:pos="1530"/>
        </w:tabs>
      </w:pPr>
      <w:r>
        <w:t xml:space="preserve">After participating in [PROGRAM NAME], did you notice any changes in your financial or economic well-being? </w:t>
      </w:r>
    </w:p>
    <w:p w:rsidR="0018748A" w:rsidP="00F003E1" w14:paraId="6D73935F" w14:textId="77777777">
      <w:pPr>
        <w:pStyle w:val="ListAlpha2"/>
        <w:numPr>
          <w:ilvl w:val="0"/>
          <w:numId w:val="132"/>
        </w:numPr>
        <w:tabs>
          <w:tab w:val="clear" w:pos="720"/>
          <w:tab w:val="num" w:pos="1530"/>
        </w:tabs>
        <w:ind w:left="810"/>
      </w:pPr>
      <w:r>
        <w:t>If yes, what changes did you notice?</w:t>
      </w:r>
    </w:p>
    <w:p w:rsidR="0018748A" w:rsidP="0018748A" w14:paraId="05E98A2B" w14:textId="77777777">
      <w:pPr>
        <w:pStyle w:val="ListAlpha2"/>
        <w:numPr>
          <w:ilvl w:val="0"/>
          <w:numId w:val="33"/>
        </w:numPr>
        <w:tabs>
          <w:tab w:val="clear" w:pos="720"/>
          <w:tab w:val="num" w:pos="1530"/>
        </w:tabs>
        <w:ind w:left="810"/>
      </w:pPr>
      <w:r>
        <w:t>Were there any changes in anyone’s ability to meet basic needs or in their income or employment, financial security, or stress about money?</w:t>
      </w:r>
    </w:p>
    <w:p w:rsidR="0018748A" w:rsidP="0018748A" w14:paraId="6B664166" w14:textId="77777777">
      <w:pPr>
        <w:pStyle w:val="ListAlpha2"/>
        <w:numPr>
          <w:ilvl w:val="0"/>
          <w:numId w:val="33"/>
        </w:numPr>
        <w:tabs>
          <w:tab w:val="clear" w:pos="720"/>
          <w:tab w:val="num" w:pos="1530"/>
        </w:tabs>
        <w:ind w:left="810"/>
      </w:pPr>
      <w:r>
        <w:t xml:space="preserve">Were there any changes in anyone’s interactions or relationships with their children and family? With your social connections or community?  </w:t>
      </w:r>
    </w:p>
    <w:p w:rsidR="0018748A" w:rsidP="00F003E1" w14:paraId="4CE7E595" w14:textId="77777777">
      <w:pPr>
        <w:pStyle w:val="ListNumber"/>
        <w:numPr>
          <w:ilvl w:val="0"/>
          <w:numId w:val="120"/>
        </w:numPr>
        <w:tabs>
          <w:tab w:val="left" w:pos="630"/>
          <w:tab w:val="left" w:pos="1260"/>
        </w:tabs>
      </w:pPr>
      <w:r>
        <w:t xml:space="preserve">Overall, what aspects of the program were each of you most satisfied with? </w:t>
      </w:r>
    </w:p>
    <w:p w:rsidR="0018748A" w:rsidP="00F003E1" w14:paraId="775F64F6" w14:textId="77777777">
      <w:pPr>
        <w:pStyle w:val="ListNumber"/>
        <w:numPr>
          <w:ilvl w:val="0"/>
          <w:numId w:val="120"/>
        </w:numPr>
        <w:tabs>
          <w:tab w:val="left" w:pos="630"/>
          <w:tab w:val="left" w:pos="1260"/>
        </w:tabs>
      </w:pPr>
      <w:r>
        <w:t xml:space="preserve">Overall, what aspects were each of you dissatisfied with? </w:t>
      </w:r>
    </w:p>
    <w:p w:rsidR="0018748A" w:rsidP="00F003E1" w14:paraId="21B1176C" w14:textId="77777777">
      <w:pPr>
        <w:pStyle w:val="ListNumber"/>
        <w:numPr>
          <w:ilvl w:val="0"/>
          <w:numId w:val="120"/>
        </w:numPr>
        <w:tabs>
          <w:tab w:val="left" w:pos="630"/>
          <w:tab w:val="left" w:pos="1260"/>
        </w:tabs>
      </w:pPr>
      <w:r>
        <w:t>What can [PROGRAM NAME] do better to support the financial well-being of families like yours?</w:t>
      </w:r>
    </w:p>
    <w:p w:rsidR="0018748A" w:rsidP="0018748A" w14:paraId="21DC4CFF" w14:textId="77777777">
      <w:pPr>
        <w:pStyle w:val="Paragraph"/>
        <w:spacing w:before="240" w:after="240"/>
        <w:rPr>
          <w:i/>
          <w:iCs/>
        </w:rPr>
      </w:pPr>
      <w:bookmarkStart w:id="31" w:name="_Hlk68274925"/>
      <w:r>
        <w:rPr>
          <w:i/>
          <w:iCs/>
        </w:rPr>
        <w:t xml:space="preserve">This concludes our discussion for today. Thank you again for taking time to answer our questions. Does anyone have a question or comment they’d like to share before we end? </w:t>
      </w:r>
    </w:p>
    <w:bookmarkEnd w:id="31"/>
    <w:p w:rsidR="0018748A" w:rsidP="0018748A" w14:paraId="1B82A669" w14:textId="77777777">
      <w:pPr>
        <w:pStyle w:val="ParagraphContinued"/>
      </w:pPr>
    </w:p>
    <w:p w:rsidR="0018748A" w:rsidRPr="00CB1DA5" w:rsidP="000618AD" w14:paraId="5345F5DD" w14:textId="77777777">
      <w:pPr>
        <w:pStyle w:val="Paragraph"/>
      </w:pPr>
    </w:p>
    <w:sectPr w:rsidSect="002A6300">
      <w:headerReference w:type="default" r:id="rId24"/>
      <w:footerReference w:type="default" r:id="rId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51ED" w:rsidRPr="002A6300" w:rsidP="002A6300" w14:paraId="095B9E2F" w14:textId="190356AC">
    <w:pPr>
      <w:pStyle w:val="Footer"/>
    </w:pPr>
    <w:r>
      <w:tab/>
    </w:r>
    <w:r>
      <w:fldChar w:fldCharType="begin"/>
    </w:r>
    <w:r>
      <w:instrText xml:space="preserve"> PAGE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6300" w:rsidRPr="002A6300" w:rsidP="002A6300" w14:paraId="0A2AB38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6300" w:rsidRPr="002A6300" w:rsidP="002A6300" w14:paraId="1FF82A0E" w14:textId="04472D31">
    <w:pPr>
      <w:pStyle w:val="Footer"/>
    </w:pPr>
    <w:r>
      <w:tab/>
    </w:r>
    <w:r>
      <w:fldChar w:fldCharType="begin"/>
    </w:r>
    <w:r>
      <w:instrText xml:space="preserve"> PAGE </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6300" w:rsidRPr="002A6300" w:rsidP="002A6300" w14:paraId="57DC8FBB" w14:textId="4382D03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6300" w:rsidRPr="002A6300" w:rsidP="002A6300" w14:paraId="118249BD" w14:textId="77777777">
    <w:pPr>
      <w:pStyle w:val="Footer"/>
    </w:pPr>
    <w:r>
      <w:tab/>
    </w:r>
    <w:r>
      <w:fldChar w:fldCharType="begin"/>
    </w:r>
    <w:r>
      <w:instrText xml:space="preserve"> PAGE </w:instrText>
    </w:r>
    <w:r>
      <w:fldChar w:fldCharType="separate"/>
    </w:r>
    <w: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748A" w:rsidRPr="0018748A" w:rsidP="0018748A" w14:paraId="63AFC81A" w14:textId="699C6E1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748A" w:rsidRPr="002A6300" w:rsidP="002A6300" w14:paraId="3022593E" w14:textId="77777777">
    <w:pPr>
      <w:pStyle w:val="Footer"/>
    </w:pPr>
    <w:r>
      <w:tab/>
    </w:r>
    <w:r>
      <w:fldChar w:fldCharType="begin"/>
    </w:r>
    <w:r>
      <w:instrText xml:space="preserve"> PAGE </w:instrText>
    </w:r>
    <w:r>
      <w:fldChar w:fldCharType="separate"/>
    </w:r>
    <w:r>
      <w:t>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51ED" w:rsidP="000251ED" w14:paraId="2702A682" w14:textId="77777777">
    <w:pPr>
      <w:pStyle w:val="Header"/>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748A" w:rsidRPr="0018748A" w:rsidP="0018748A" w14:paraId="7C0AF7B2" w14:textId="4BCD6A44">
    <w:pPr>
      <w:pStyle w:val="Header"/>
      <w:pBdr>
        <w:bottom w:val="none" w:sz="0" w:space="0"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6300" w:rsidRPr="002A6300" w:rsidP="002A6300" w14:paraId="2BFB1C1C" w14:textId="3C81E454">
    <w:pPr>
      <w:pStyle w:val="Header"/>
    </w:pPr>
    <w:r>
      <w:rPr>
        <w:b/>
      </w:rPr>
      <w:t>Instrument 6</w:t>
    </w:r>
    <w:r>
      <w:t xml:space="preserve"> Parent Participant Focus Group Guide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32506" w:rsidP="0038793B" w14:paraId="15BBAF3B" w14:textId="2C05CE9D">
    <w:pPr>
      <w:pStyle w:val="Header"/>
    </w:pPr>
    <w:r>
      <w:rPr>
        <w:b/>
      </w:rPr>
      <w:t>Instrument 1</w:t>
    </w:r>
    <w:r w:rsidRPr="009D744D">
      <w:t xml:space="preserve"> </w:t>
    </w:r>
    <w:r>
      <w:t>Program Recruitment Script and Eligibility Screener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6300" w:rsidRPr="002A6300" w:rsidP="002A6300" w14:paraId="0ECF6167" w14:textId="44D85302">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6300" w:rsidRPr="002A6300" w:rsidP="002A6300" w14:paraId="7BA95F50" w14:textId="48E411A7">
    <w:pPr>
      <w:pStyle w:val="Header"/>
    </w:pPr>
    <w:r>
      <w:rPr>
        <w:b/>
      </w:rPr>
      <w:t>Instrument 2</w:t>
    </w:r>
    <w:r>
      <w:t xml:space="preserve"> Program Director Interview Protocol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6300" w:rsidRPr="002A6300" w:rsidP="002A6300" w14:paraId="00BA2A7E" w14:textId="00FCCD23">
    <w:pPr>
      <w:pStyle w:val="Header"/>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6300" w:rsidRPr="00E144E6" w:rsidP="00E144E6" w14:paraId="6ACC707A" w14:textId="4D33981E">
    <w:pPr>
      <w:pStyle w:val="Header"/>
    </w:pPr>
    <w:r>
      <w:rPr>
        <w:b/>
      </w:rPr>
      <w:t>Instrument 3</w:t>
    </w:r>
    <w:r>
      <w:t xml:space="preserve"> Program Supervisor Interview Protocol</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5124" w:rsidRPr="000A5124" w:rsidP="000A5124" w14:paraId="2054F334" w14:textId="7602C61D">
    <w:pPr>
      <w:pStyle w:val="Header"/>
      <w:pBdr>
        <w:bottom w:val="none" w:sz="0"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6300" w:rsidRPr="002A6300" w:rsidP="002A6300" w14:paraId="534D9A3E" w14:textId="18060294">
    <w:pPr>
      <w:pStyle w:val="Header"/>
    </w:pPr>
    <w:r>
      <w:rPr>
        <w:b/>
      </w:rPr>
      <w:t>Instrument 4</w:t>
    </w:r>
    <w:r>
      <w:t xml:space="preserve"> Parent Participant Interview Protocol</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6300" w:rsidRPr="002A6300" w:rsidP="002A6300" w14:paraId="56DC8CFA" w14:textId="7DB61B2A">
    <w:pPr>
      <w:pStyle w:val="Header"/>
    </w:pPr>
    <w:r>
      <w:rPr>
        <w:b/>
      </w:rPr>
      <w:t>Instrument 5</w:t>
    </w:r>
    <w:r>
      <w:t xml:space="preserve"> Home Visitor Group Interview Protocol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F344C7"/>
    <w:multiLevelType w:val="hybridMultilevel"/>
    <w:tmpl w:val="1D7A1560"/>
    <w:lvl w:ilvl="0">
      <w:start w:val="1"/>
      <w:numFmt w:val="lowerLetter"/>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542745D"/>
    <w:multiLevelType w:val="hybridMultilevel"/>
    <w:tmpl w:val="BD06FF88"/>
    <w:lvl w:ilvl="0">
      <w:start w:val="1"/>
      <w:numFmt w:val="lowerLetter"/>
      <w:lvlText w:val="%1."/>
      <w:lvlJc w:val="left"/>
      <w:pPr>
        <w:tabs>
          <w:tab w:val="num" w:pos="720"/>
        </w:tabs>
        <w:ind w:left="720" w:hanging="360"/>
      </w:pPr>
      <w:rPr>
        <w:rFonts w:ascii="Times New Roman" w:hAnsi="Times New Roman" w:hint="default"/>
        <w:b w:val="0"/>
        <w:i w:val="0"/>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076A0CEA"/>
    <w:multiLevelType w:val="hybridMultilevel"/>
    <w:tmpl w:val="47247C28"/>
    <w:lvl w:ilvl="0">
      <w:start w:val="1"/>
      <w:numFmt w:val="lowerLetter"/>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9426364"/>
    <w:multiLevelType w:val="hybridMultilevel"/>
    <w:tmpl w:val="A2C63078"/>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E8D39B3"/>
    <w:multiLevelType w:val="hybridMultilevel"/>
    <w:tmpl w:val="762625C2"/>
    <w:lvl w:ilvl="0">
      <w:start w:val="1"/>
      <w:numFmt w:val="lowerLetter"/>
      <w:lvlText w:val="%1."/>
      <w:lvlJc w:val="left"/>
      <w:pPr>
        <w:ind w:left="117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D416409"/>
    <w:multiLevelType w:val="multilevel"/>
    <w:tmpl w:val="5FCC766A"/>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i w:val="0"/>
        <w:iCs w:val="0"/>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nsid w:val="360A50CE"/>
    <w:multiLevelType w:val="hybridMultilevel"/>
    <w:tmpl w:val="EA7C431C"/>
    <w:lvl w:ilvl="0">
      <w:start w:val="1"/>
      <w:numFmt w:val="decimal"/>
      <w:lvlText w:val="%1."/>
      <w:lvlJc w:val="left"/>
      <w:pPr>
        <w:ind w:left="1080" w:hanging="360"/>
      </w:pPr>
      <w:rPr>
        <w:rFonts w:asciiTheme="minorHAnsi" w:eastAsiaTheme="minorHAnsi" w:hAnsiTheme="minorHAnsi" w:cstheme="minorHAnsi" w:hint="default"/>
        <w:b/>
        <w:bCs/>
      </w:rPr>
    </w:lvl>
    <w:lvl w:ilvl="1">
      <w:start w:val="1"/>
      <w:numFmt w:val="lowerLetter"/>
      <w:lvlText w:val="%2."/>
      <w:lvlJc w:val="left"/>
      <w:pPr>
        <w:ind w:left="1800" w:hanging="360"/>
      </w:pPr>
      <w:rPr>
        <w:b w:val="0"/>
        <w:bCs w:val="0"/>
      </w:rPr>
    </w:lvl>
    <w:lvl w:ilvl="2">
      <w:start w:val="1"/>
      <w:numFmt w:val="lowerRoman"/>
      <w:lvlText w:val="%3."/>
      <w:lvlJc w:val="right"/>
      <w:pPr>
        <w:ind w:left="2520" w:hanging="180"/>
      </w:pPr>
      <w:rPr>
        <w:b w:val="0"/>
        <w:bCs w:val="0"/>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B3929E4"/>
    <w:multiLevelType w:val="hybridMultilevel"/>
    <w:tmpl w:val="762625C2"/>
    <w:lvl w:ilvl="0">
      <w:start w:val="1"/>
      <w:numFmt w:val="lowerLetter"/>
      <w:lvlText w:val="%1."/>
      <w:lvlJc w:val="left"/>
      <w:pPr>
        <w:ind w:left="117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9">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ABC3646"/>
    <w:multiLevelType w:val="hybridMultilevel"/>
    <w:tmpl w:val="E3526010"/>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9AB1CA1"/>
    <w:multiLevelType w:val="hybridMultilevel"/>
    <w:tmpl w:val="47247C28"/>
    <w:lvl w:ilvl="0">
      <w:start w:val="1"/>
      <w:numFmt w:val="lowerLetter"/>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5">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6946B0F"/>
    <w:multiLevelType w:val="hybridMultilevel"/>
    <w:tmpl w:val="8E06165C"/>
    <w:lvl w:ilvl="0">
      <w:start w:val="1"/>
      <w:numFmt w:val="decimal"/>
      <w:lvlText w:val="%1."/>
      <w:lvlJc w:val="left"/>
      <w:pPr>
        <w:ind w:left="810" w:hanging="360"/>
      </w:pPr>
    </w:lvl>
    <w:lvl w:ilvl="1">
      <w:start w:val="1"/>
      <w:numFmt w:val="lowerLetter"/>
      <w:lvlText w:val="%2."/>
      <w:lvlJc w:val="left"/>
      <w:pPr>
        <w:ind w:left="1170" w:hanging="360"/>
      </w:pPr>
      <w:rPr>
        <w:b w:val="0"/>
        <w:bCs w:val="0"/>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7">
    <w:nsid w:val="7BBA74DE"/>
    <w:multiLevelType w:val="hybridMultilevel"/>
    <w:tmpl w:val="5262D278"/>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5"/>
  </w:num>
  <w:num w:numId="2">
    <w:abstractNumId w:val="4"/>
  </w:num>
  <w:num w:numId="3">
    <w:abstractNumId w:val="1"/>
  </w:num>
  <w:num w:numId="4">
    <w:abstractNumId w:val="0"/>
  </w:num>
  <w:num w:numId="5">
    <w:abstractNumId w:val="28"/>
  </w:num>
  <w:num w:numId="6">
    <w:abstractNumId w:val="27"/>
  </w:num>
  <w:num w:numId="7">
    <w:abstractNumId w:val="14"/>
  </w:num>
  <w:num w:numId="8">
    <w:abstractNumId w:val="19"/>
  </w:num>
  <w:num w:numId="9">
    <w:abstractNumId w:val="17"/>
  </w:num>
  <w:num w:numId="10">
    <w:abstractNumId w:val="30"/>
  </w:num>
  <w:num w:numId="11">
    <w:abstractNumId w:val="22"/>
  </w:num>
  <w:num w:numId="12">
    <w:abstractNumId w:val="11"/>
  </w:num>
  <w:num w:numId="13">
    <w:abstractNumId w:val="21"/>
  </w:num>
  <w:num w:numId="14">
    <w:abstractNumId w:val="32"/>
  </w:num>
  <w:num w:numId="15">
    <w:abstractNumId w:val="35"/>
  </w:num>
  <w:num w:numId="16">
    <w:abstractNumId w:val="34"/>
  </w:num>
  <w:num w:numId="17">
    <w:abstractNumId w:val="15"/>
  </w:num>
  <w:num w:numId="18">
    <w:abstractNumId w:val="26"/>
  </w:num>
  <w:num w:numId="19">
    <w:abstractNumId w:val="29"/>
  </w:num>
  <w:num w:numId="20">
    <w:abstractNumId w:val="18"/>
  </w:num>
  <w:num w:numId="21">
    <w:abstractNumId w:val="9"/>
  </w:num>
  <w:num w:numId="22">
    <w:abstractNumId w:val="7"/>
  </w:num>
  <w:num w:numId="23">
    <w:abstractNumId w:val="6"/>
  </w:num>
  <w:num w:numId="24">
    <w:abstractNumId w:val="8"/>
  </w:num>
  <w:num w:numId="25">
    <w:abstractNumId w:val="3"/>
  </w:num>
  <w:num w:numId="26">
    <w:abstractNumId w:val="2"/>
  </w:num>
  <w:num w:numId="27">
    <w:abstractNumId w:val="24"/>
  </w:num>
  <w:num w:numId="28">
    <w:abstractNumId w:val="8"/>
    <w:lvlOverride w:ilvl="0">
      <w:startOverride w:val="1"/>
    </w:lvlOverride>
  </w:num>
  <w:num w:numId="29">
    <w:abstractNumId w:val="8"/>
    <w:lvlOverride w:ilvl="0">
      <w:startOverride w:val="1"/>
    </w:lvlOverride>
  </w:num>
  <w:num w:numId="30">
    <w:abstractNumId w:val="27"/>
    <w:lvlOverride w:ilvl="0">
      <w:startOverride w:val="1"/>
    </w:lvlOverride>
  </w:num>
  <w:num w:numId="31">
    <w:abstractNumId w:val="27"/>
    <w:lvlOverride w:ilvl="0">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lvlOverride w:ilvl="0">
      <w:startOverride w:val="1"/>
    </w:lvlOverride>
  </w:num>
  <w:num w:numId="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
    <w:lvlOverride w:ilvl="0">
      <w:startOverride w:val="1"/>
    </w:lvlOverride>
  </w:num>
  <w:num w:numId="59">
    <w:abstractNumId w:val="27"/>
    <w:lvlOverride w:ilvl="0">
      <w:startOverride w:val="1"/>
    </w:lvlOverride>
  </w:num>
  <w:num w:numId="60">
    <w:abstractNumId w:val="27"/>
    <w:lvlOverride w:ilvl="0">
      <w:startOverride w:val="1"/>
    </w:lvlOverride>
  </w:num>
  <w:num w:numId="61">
    <w:abstractNumId w:val="27"/>
    <w:lvlOverride w:ilvl="0">
      <w:startOverride w:val="1"/>
    </w:lvlOverride>
  </w:num>
  <w:num w:numId="62">
    <w:abstractNumId w:val="27"/>
    <w:lvlOverride w:ilvl="0">
      <w:startOverride w:val="1"/>
    </w:lvlOverride>
  </w:num>
  <w:num w:numId="63">
    <w:abstractNumId w:val="8"/>
    <w:lvlOverride w:ilvl="0">
      <w:startOverride w:val="1"/>
    </w:lvlOverride>
  </w:num>
  <w:num w:numId="64">
    <w:abstractNumId w:val="27"/>
    <w:lvlOverride w:ilvl="0">
      <w:startOverride w:val="1"/>
    </w:lvlOverride>
  </w:num>
  <w:num w:numId="65">
    <w:abstractNumId w:val="27"/>
    <w:lvlOverride w:ilvl="0">
      <w:startOverride w:val="1"/>
    </w:lvlOverride>
  </w:num>
  <w:num w:numId="66">
    <w:abstractNumId w:val="27"/>
    <w:lvlOverride w:ilvl="0">
      <w:startOverride w:val="1"/>
    </w:lvlOverride>
  </w:num>
  <w:num w:numId="67">
    <w:abstractNumId w:val="8"/>
    <w:lvlOverride w:ilvl="0">
      <w:startOverride w:val="1"/>
    </w:lvlOverride>
  </w:num>
  <w:num w:numId="68">
    <w:abstractNumId w:val="27"/>
    <w:lvlOverride w:ilvl="0">
      <w:startOverride w:val="1"/>
    </w:lvlOverride>
  </w:num>
  <w:num w:numId="69">
    <w:abstractNumId w:val="27"/>
    <w:lvlOverride w:ilvl="0">
      <w:startOverride w:val="1"/>
    </w:lvlOverride>
  </w:num>
  <w:num w:numId="70">
    <w:abstractNumId w:val="27"/>
    <w:lvlOverride w:ilvl="0">
      <w:startOverride w:val="1"/>
    </w:lvlOverride>
  </w:num>
  <w:num w:numId="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
    <w:lvlOverride w:ilvl="0">
      <w:startOverride w:val="1"/>
    </w:lvlOverride>
  </w:num>
  <w:num w:numId="73">
    <w:abstractNumId w:val="27"/>
    <w:lvlOverride w:ilvl="0">
      <w:startOverride w:val="1"/>
    </w:lvlOverride>
  </w:num>
  <w:num w:numId="74">
    <w:abstractNumId w:val="27"/>
    <w:lvlOverride w:ilvl="0">
      <w:startOverride w:val="1"/>
    </w:lvlOverride>
  </w:num>
  <w:num w:numId="75">
    <w:abstractNumId w:val="8"/>
    <w:lvlOverride w:ilvl="0">
      <w:startOverride w:val="1"/>
    </w:lvlOverride>
  </w:num>
  <w:num w:numId="76">
    <w:abstractNumId w:val="8"/>
    <w:lvlOverride w:ilvl="0">
      <w:startOverride w:val="1"/>
    </w:lvlOverride>
  </w:num>
  <w:num w:numId="77">
    <w:abstractNumId w:val="8"/>
    <w:lvlOverride w:ilvl="0">
      <w:startOverride w:val="1"/>
    </w:lvlOverride>
  </w:num>
  <w:num w:numId="78">
    <w:abstractNumId w:val="8"/>
    <w:lvlOverride w:ilvl="0">
      <w:startOverride w:val="1"/>
    </w:lvlOverride>
  </w:num>
  <w:num w:numId="79">
    <w:abstractNumId w:val="8"/>
    <w:lvlOverride w:ilvl="0">
      <w:startOverride w:val="1"/>
    </w:lvlOverride>
  </w:num>
  <w:num w:numId="80">
    <w:abstractNumId w:val="27"/>
    <w:lvlOverride w:ilvl="0">
      <w:startOverride w:val="1"/>
    </w:lvlOverride>
  </w:num>
  <w:num w:numId="81">
    <w:abstractNumId w:val="27"/>
    <w:lvlOverride w:ilvl="0">
      <w:startOverride w:val="1"/>
    </w:lvlOverride>
  </w:num>
  <w:num w:numId="82">
    <w:abstractNumId w:val="27"/>
    <w:lvlOverride w:ilvl="0">
      <w:startOverride w:val="1"/>
    </w:lvlOverride>
  </w:num>
  <w:num w:numId="83">
    <w:abstractNumId w:val="27"/>
    <w:lvlOverride w:ilvl="0">
      <w:startOverride w:val="1"/>
    </w:lvlOverride>
  </w:num>
  <w:num w:numId="84">
    <w:abstractNumId w:val="27"/>
    <w:lvlOverride w:ilvl="0">
      <w:startOverride w:val="1"/>
    </w:lvlOverride>
  </w:num>
  <w:num w:numId="85">
    <w:abstractNumId w:val="27"/>
    <w:lvlOverride w:ilvl="0">
      <w:startOverride w:val="1"/>
    </w:lvlOverride>
  </w:num>
  <w:num w:numId="86">
    <w:abstractNumId w:val="27"/>
    <w:lvlOverride w:ilvl="0">
      <w:startOverride w:val="1"/>
    </w:lvlOverride>
  </w:num>
  <w:num w:numId="87">
    <w:abstractNumId w:val="27"/>
    <w:lvlOverride w:ilvl="0">
      <w:startOverride w:val="1"/>
    </w:lvlOverride>
  </w:num>
  <w:num w:numId="88">
    <w:abstractNumId w:val="27"/>
    <w:lvlOverride w:ilvl="0">
      <w:startOverride w:val="1"/>
    </w:lvlOverride>
  </w:num>
  <w:num w:numId="89">
    <w:abstractNumId w:val="27"/>
    <w:lvlOverride w:ilvl="0">
      <w:startOverride w:val="1"/>
    </w:lvlOverride>
  </w:num>
  <w:num w:numId="90">
    <w:abstractNumId w:val="27"/>
    <w:lvlOverride w:ilvl="0">
      <w:startOverride w:val="1"/>
    </w:lvlOverride>
  </w:num>
  <w:num w:numId="91">
    <w:abstractNumId w:val="27"/>
    <w:lvlOverride w:ilvl="0">
      <w:startOverride w:val="1"/>
    </w:lvlOverride>
  </w:num>
  <w:num w:numId="92">
    <w:abstractNumId w:val="27"/>
    <w:lvlOverride w:ilvl="0">
      <w:startOverride w:val="1"/>
    </w:lvlOverride>
  </w:num>
  <w:num w:numId="93">
    <w:abstractNumId w:val="6"/>
  </w:num>
  <w:num w:numId="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8"/>
    <w:lvlOverride w:ilvl="0">
      <w:startOverride w:val="1"/>
    </w:lvlOverride>
  </w:num>
  <w:num w:numId="99">
    <w:abstractNumId w:val="27"/>
    <w:lvlOverride w:ilvl="0">
      <w:startOverride w:val="1"/>
    </w:lvlOverride>
  </w:num>
  <w:num w:numId="100">
    <w:abstractNumId w:val="8"/>
    <w:lvlOverride w:ilvl="0">
      <w:startOverride w:val="1"/>
    </w:lvlOverride>
  </w:num>
  <w:num w:numId="101">
    <w:abstractNumId w:val="27"/>
    <w:lvlOverride w:ilvl="0">
      <w:startOverride w:val="1"/>
    </w:lvlOverride>
  </w:num>
  <w:num w:numId="102">
    <w:abstractNumId w:val="27"/>
    <w:lvlOverride w:ilvl="0">
      <w:startOverride w:val="1"/>
    </w:lvlOverride>
  </w:num>
  <w:num w:numId="103">
    <w:abstractNumId w:val="27"/>
    <w:lvlOverride w:ilvl="0">
      <w:startOverride w:val="1"/>
    </w:lvlOverride>
  </w:num>
  <w:num w:numId="104">
    <w:abstractNumId w:val="27"/>
    <w:lvlOverride w:ilvl="0">
      <w:startOverride w:val="1"/>
    </w:lvlOverride>
  </w:num>
  <w:num w:numId="105">
    <w:abstractNumId w:val="8"/>
    <w:lvlOverride w:ilvl="0">
      <w:startOverride w:val="1"/>
    </w:lvlOverride>
  </w:num>
  <w:num w:numId="106">
    <w:abstractNumId w:val="27"/>
    <w:lvlOverride w:ilvl="0">
      <w:startOverride w:val="1"/>
    </w:lvlOverride>
  </w:num>
  <w:num w:numId="107">
    <w:abstractNumId w:val="27"/>
    <w:lvlOverride w:ilvl="0">
      <w:startOverride w:val="1"/>
    </w:lvlOverride>
  </w:num>
  <w:num w:numId="108">
    <w:abstractNumId w:val="27"/>
    <w:lvlOverride w:ilvl="0">
      <w:startOverride w:val="1"/>
    </w:lvlOverride>
  </w:num>
  <w:num w:numId="109">
    <w:abstractNumId w:val="8"/>
    <w:lvlOverride w:ilvl="0">
      <w:startOverride w:val="1"/>
    </w:lvlOverride>
  </w:num>
  <w:num w:numId="110">
    <w:abstractNumId w:val="27"/>
    <w:lvlOverride w:ilvl="0">
      <w:startOverride w:val="1"/>
    </w:lvlOverride>
  </w:num>
  <w:num w:numId="1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7"/>
    <w:lvlOverride w:ilvl="0">
      <w:startOverride w:val="1"/>
    </w:lvlOverride>
  </w:num>
  <w:num w:numId="113">
    <w:abstractNumId w:val="8"/>
    <w:lvlOverride w:ilvl="0">
      <w:startOverride w:val="1"/>
    </w:lvlOverride>
  </w:num>
  <w:num w:numId="114">
    <w:abstractNumId w:val="27"/>
    <w:lvlOverride w:ilvl="0">
      <w:startOverride w:val="1"/>
    </w:lvlOverride>
  </w:num>
  <w:num w:numId="115">
    <w:abstractNumId w:val="27"/>
    <w:lvlOverride w:ilvl="0">
      <w:startOverride w:val="1"/>
    </w:lvlOverride>
  </w:num>
  <w:num w:numId="1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8"/>
    <w:lvlOverride w:ilvl="0">
      <w:startOverride w:val="1"/>
    </w:lvlOverride>
  </w:num>
  <w:num w:numId="119">
    <w:abstractNumId w:val="9"/>
  </w:num>
  <w:num w:numId="120">
    <w:abstractNumId w:val="8"/>
    <w:lvlOverride w:ilvl="0">
      <w:startOverride w:val="2"/>
    </w:lvlOverride>
  </w:num>
  <w:num w:numId="1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3"/>
  </w:num>
  <w:num w:numId="125">
    <w:abstractNumId w:val="27"/>
    <w:lvlOverride w:ilvl="0">
      <w:startOverride w:val="1"/>
    </w:lvlOverride>
  </w:num>
  <w:num w:numId="126">
    <w:abstractNumId w:val="27"/>
    <w:lvlOverride w:ilvl="0">
      <w:startOverride w:val="1"/>
    </w:lvlOverride>
  </w:num>
  <w:num w:numId="127">
    <w:abstractNumId w:val="27"/>
    <w:lvlOverride w:ilvl="0">
      <w:startOverride w:val="1"/>
    </w:lvlOverride>
  </w:num>
  <w:num w:numId="128">
    <w:abstractNumId w:val="27"/>
    <w:lvlOverride w:ilvl="0">
      <w:startOverride w:val="1"/>
    </w:lvlOverride>
  </w:num>
  <w:num w:numId="129">
    <w:abstractNumId w:val="27"/>
    <w:lvlOverride w:ilvl="0">
      <w:startOverride w:val="1"/>
    </w:lvlOverride>
  </w:num>
  <w:num w:numId="130">
    <w:abstractNumId w:val="12"/>
  </w:num>
  <w:num w:numId="131">
    <w:abstractNumId w:val="8"/>
    <w:lvlOverride w:ilvl="0">
      <w:startOverride w:val="1"/>
    </w:lvlOverride>
  </w:num>
  <w:num w:numId="132">
    <w:abstractNumId w:val="27"/>
    <w:lvlOverride w:ilvl="0">
      <w:startOverride w:val="1"/>
    </w:lvlOverride>
  </w:num>
  <w:num w:numId="133">
    <w:abstractNumId w:val="27"/>
  </w:num>
  <w:num w:numId="134">
    <w:abstractNumId w:val="22"/>
  </w:num>
  <w:num w:numId="135">
    <w:abstractNumId w:val="13"/>
  </w:num>
  <w:num w:numId="1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9F3"/>
    <w:rsid w:val="00007F17"/>
    <w:rsid w:val="00010B3A"/>
    <w:rsid w:val="00013255"/>
    <w:rsid w:val="00023C13"/>
    <w:rsid w:val="000251ED"/>
    <w:rsid w:val="00026680"/>
    <w:rsid w:val="000379D2"/>
    <w:rsid w:val="000419DD"/>
    <w:rsid w:val="000514E0"/>
    <w:rsid w:val="000561DF"/>
    <w:rsid w:val="000618AD"/>
    <w:rsid w:val="000623E0"/>
    <w:rsid w:val="00065FCC"/>
    <w:rsid w:val="00066D8B"/>
    <w:rsid w:val="00073033"/>
    <w:rsid w:val="00074089"/>
    <w:rsid w:val="00074CF5"/>
    <w:rsid w:val="00095AA6"/>
    <w:rsid w:val="000A5124"/>
    <w:rsid w:val="000A5899"/>
    <w:rsid w:val="000A7E12"/>
    <w:rsid w:val="000B0876"/>
    <w:rsid w:val="000B0ED2"/>
    <w:rsid w:val="000B2A47"/>
    <w:rsid w:val="000C04F3"/>
    <w:rsid w:val="000C0A38"/>
    <w:rsid w:val="000C2A25"/>
    <w:rsid w:val="000C54EA"/>
    <w:rsid w:val="000D456B"/>
    <w:rsid w:val="000D4E3B"/>
    <w:rsid w:val="000F3E80"/>
    <w:rsid w:val="00101B45"/>
    <w:rsid w:val="001058A3"/>
    <w:rsid w:val="0011066F"/>
    <w:rsid w:val="001153CE"/>
    <w:rsid w:val="00147073"/>
    <w:rsid w:val="00171A48"/>
    <w:rsid w:val="00176C4F"/>
    <w:rsid w:val="001862D3"/>
    <w:rsid w:val="0018748A"/>
    <w:rsid w:val="001B481C"/>
    <w:rsid w:val="001D55D7"/>
    <w:rsid w:val="001F43C7"/>
    <w:rsid w:val="001F5ACD"/>
    <w:rsid w:val="001F6DE5"/>
    <w:rsid w:val="0020171F"/>
    <w:rsid w:val="0020644F"/>
    <w:rsid w:val="00227893"/>
    <w:rsid w:val="00227D47"/>
    <w:rsid w:val="002522AD"/>
    <w:rsid w:val="002526FE"/>
    <w:rsid w:val="002534F4"/>
    <w:rsid w:val="00256D8F"/>
    <w:rsid w:val="00264AE6"/>
    <w:rsid w:val="00267F45"/>
    <w:rsid w:val="00274ECC"/>
    <w:rsid w:val="002807C6"/>
    <w:rsid w:val="00291425"/>
    <w:rsid w:val="002A4FC4"/>
    <w:rsid w:val="002A6300"/>
    <w:rsid w:val="002B36AB"/>
    <w:rsid w:val="002B4BD5"/>
    <w:rsid w:val="002E0A15"/>
    <w:rsid w:val="002E31E9"/>
    <w:rsid w:val="00301CAF"/>
    <w:rsid w:val="0030557B"/>
    <w:rsid w:val="00306023"/>
    <w:rsid w:val="00307324"/>
    <w:rsid w:val="00314320"/>
    <w:rsid w:val="00317BC7"/>
    <w:rsid w:val="00327015"/>
    <w:rsid w:val="00333C50"/>
    <w:rsid w:val="00335105"/>
    <w:rsid w:val="0034140B"/>
    <w:rsid w:val="0034501A"/>
    <w:rsid w:val="0035297F"/>
    <w:rsid w:val="00362A46"/>
    <w:rsid w:val="003651FC"/>
    <w:rsid w:val="00366346"/>
    <w:rsid w:val="00367E3E"/>
    <w:rsid w:val="00367FCD"/>
    <w:rsid w:val="00371B83"/>
    <w:rsid w:val="00372A78"/>
    <w:rsid w:val="00384587"/>
    <w:rsid w:val="00384BFA"/>
    <w:rsid w:val="00385976"/>
    <w:rsid w:val="0038793B"/>
    <w:rsid w:val="003B2835"/>
    <w:rsid w:val="003D3EC4"/>
    <w:rsid w:val="003D6011"/>
    <w:rsid w:val="003F0249"/>
    <w:rsid w:val="003F32D9"/>
    <w:rsid w:val="003F615D"/>
    <w:rsid w:val="003F7F21"/>
    <w:rsid w:val="003F7F48"/>
    <w:rsid w:val="00404ADA"/>
    <w:rsid w:val="00412BBA"/>
    <w:rsid w:val="004246D9"/>
    <w:rsid w:val="00435BCF"/>
    <w:rsid w:val="0044161B"/>
    <w:rsid w:val="0045320F"/>
    <w:rsid w:val="00460DAA"/>
    <w:rsid w:val="004703F8"/>
    <w:rsid w:val="00472F05"/>
    <w:rsid w:val="00476E73"/>
    <w:rsid w:val="004820F1"/>
    <w:rsid w:val="00482A9D"/>
    <w:rsid w:val="00483066"/>
    <w:rsid w:val="00483773"/>
    <w:rsid w:val="00484207"/>
    <w:rsid w:val="004842A2"/>
    <w:rsid w:val="00484EFE"/>
    <w:rsid w:val="00485302"/>
    <w:rsid w:val="00490E54"/>
    <w:rsid w:val="00493EF9"/>
    <w:rsid w:val="00495577"/>
    <w:rsid w:val="00497B2C"/>
    <w:rsid w:val="004C099E"/>
    <w:rsid w:val="004C2DF8"/>
    <w:rsid w:val="004C2EEB"/>
    <w:rsid w:val="004C3410"/>
    <w:rsid w:val="004E16D4"/>
    <w:rsid w:val="004F02A5"/>
    <w:rsid w:val="004F3634"/>
    <w:rsid w:val="005019B2"/>
    <w:rsid w:val="00505521"/>
    <w:rsid w:val="0050568A"/>
    <w:rsid w:val="00505CE7"/>
    <w:rsid w:val="0051589C"/>
    <w:rsid w:val="00526AB2"/>
    <w:rsid w:val="005331FD"/>
    <w:rsid w:val="00535994"/>
    <w:rsid w:val="00535AF2"/>
    <w:rsid w:val="00543199"/>
    <w:rsid w:val="005459C1"/>
    <w:rsid w:val="00553068"/>
    <w:rsid w:val="005656BA"/>
    <w:rsid w:val="00577712"/>
    <w:rsid w:val="00584E52"/>
    <w:rsid w:val="00590145"/>
    <w:rsid w:val="00591457"/>
    <w:rsid w:val="005952EE"/>
    <w:rsid w:val="005B241A"/>
    <w:rsid w:val="005B28D4"/>
    <w:rsid w:val="005B73DE"/>
    <w:rsid w:val="005C5DF9"/>
    <w:rsid w:val="005C7BF1"/>
    <w:rsid w:val="005E2B85"/>
    <w:rsid w:val="005F22A1"/>
    <w:rsid w:val="005F22D7"/>
    <w:rsid w:val="005F74B3"/>
    <w:rsid w:val="00630D84"/>
    <w:rsid w:val="00631345"/>
    <w:rsid w:val="00642430"/>
    <w:rsid w:val="00655676"/>
    <w:rsid w:val="0066153D"/>
    <w:rsid w:val="006669F3"/>
    <w:rsid w:val="0068633C"/>
    <w:rsid w:val="00686B22"/>
    <w:rsid w:val="00691DF1"/>
    <w:rsid w:val="00696A7E"/>
    <w:rsid w:val="006A0014"/>
    <w:rsid w:val="006A4385"/>
    <w:rsid w:val="006C27C3"/>
    <w:rsid w:val="006C4833"/>
    <w:rsid w:val="006D776E"/>
    <w:rsid w:val="006D78FE"/>
    <w:rsid w:val="006F18D2"/>
    <w:rsid w:val="00702178"/>
    <w:rsid w:val="00702AA4"/>
    <w:rsid w:val="00706510"/>
    <w:rsid w:val="00727E86"/>
    <w:rsid w:val="00734AB4"/>
    <w:rsid w:val="0073561E"/>
    <w:rsid w:val="007361EF"/>
    <w:rsid w:val="007420F1"/>
    <w:rsid w:val="007431EF"/>
    <w:rsid w:val="00746186"/>
    <w:rsid w:val="007605F5"/>
    <w:rsid w:val="00767A94"/>
    <w:rsid w:val="007753E8"/>
    <w:rsid w:val="00784A05"/>
    <w:rsid w:val="00790163"/>
    <w:rsid w:val="0079689A"/>
    <w:rsid w:val="007B37B1"/>
    <w:rsid w:val="007C1C36"/>
    <w:rsid w:val="007D68F4"/>
    <w:rsid w:val="007E6441"/>
    <w:rsid w:val="008044AB"/>
    <w:rsid w:val="008120D7"/>
    <w:rsid w:val="00817BF9"/>
    <w:rsid w:val="0082158E"/>
    <w:rsid w:val="008231B3"/>
    <w:rsid w:val="00833315"/>
    <w:rsid w:val="008443C9"/>
    <w:rsid w:val="00850F65"/>
    <w:rsid w:val="0085436C"/>
    <w:rsid w:val="00857722"/>
    <w:rsid w:val="00857B2D"/>
    <w:rsid w:val="008613B1"/>
    <w:rsid w:val="008625CB"/>
    <w:rsid w:val="008720AE"/>
    <w:rsid w:val="008739BF"/>
    <w:rsid w:val="00884AEA"/>
    <w:rsid w:val="00884CD6"/>
    <w:rsid w:val="00885C31"/>
    <w:rsid w:val="0089431B"/>
    <w:rsid w:val="0089515E"/>
    <w:rsid w:val="0089602A"/>
    <w:rsid w:val="00897579"/>
    <w:rsid w:val="008A3FE0"/>
    <w:rsid w:val="008B647E"/>
    <w:rsid w:val="008C0B02"/>
    <w:rsid w:val="008C651B"/>
    <w:rsid w:val="008D1E1F"/>
    <w:rsid w:val="008E7133"/>
    <w:rsid w:val="008F2074"/>
    <w:rsid w:val="008F2B4F"/>
    <w:rsid w:val="008F4362"/>
    <w:rsid w:val="008F67C6"/>
    <w:rsid w:val="00907354"/>
    <w:rsid w:val="00907E55"/>
    <w:rsid w:val="009106AD"/>
    <w:rsid w:val="00922002"/>
    <w:rsid w:val="009258F9"/>
    <w:rsid w:val="009300DF"/>
    <w:rsid w:val="0093205B"/>
    <w:rsid w:val="00932506"/>
    <w:rsid w:val="009349F2"/>
    <w:rsid w:val="009354C0"/>
    <w:rsid w:val="009428D5"/>
    <w:rsid w:val="00965593"/>
    <w:rsid w:val="00967985"/>
    <w:rsid w:val="0097668A"/>
    <w:rsid w:val="00980FFD"/>
    <w:rsid w:val="00982988"/>
    <w:rsid w:val="00984D4C"/>
    <w:rsid w:val="00990C2B"/>
    <w:rsid w:val="009A5C53"/>
    <w:rsid w:val="009B2584"/>
    <w:rsid w:val="009B779B"/>
    <w:rsid w:val="009C61B2"/>
    <w:rsid w:val="009D0252"/>
    <w:rsid w:val="009D2A5D"/>
    <w:rsid w:val="009D2E04"/>
    <w:rsid w:val="009D744D"/>
    <w:rsid w:val="009E6077"/>
    <w:rsid w:val="00A05287"/>
    <w:rsid w:val="00A101E1"/>
    <w:rsid w:val="00A110E3"/>
    <w:rsid w:val="00A11E7D"/>
    <w:rsid w:val="00A11FBF"/>
    <w:rsid w:val="00A17846"/>
    <w:rsid w:val="00A24865"/>
    <w:rsid w:val="00A3077A"/>
    <w:rsid w:val="00A316BE"/>
    <w:rsid w:val="00A41C0F"/>
    <w:rsid w:val="00A41F77"/>
    <w:rsid w:val="00A430CF"/>
    <w:rsid w:val="00A516A1"/>
    <w:rsid w:val="00A55268"/>
    <w:rsid w:val="00A5763D"/>
    <w:rsid w:val="00A62201"/>
    <w:rsid w:val="00A622B0"/>
    <w:rsid w:val="00A62D82"/>
    <w:rsid w:val="00A64A6D"/>
    <w:rsid w:val="00A91758"/>
    <w:rsid w:val="00AB3031"/>
    <w:rsid w:val="00AB30D2"/>
    <w:rsid w:val="00AB3311"/>
    <w:rsid w:val="00AC1D31"/>
    <w:rsid w:val="00AD2443"/>
    <w:rsid w:val="00AD63EC"/>
    <w:rsid w:val="00AF36E1"/>
    <w:rsid w:val="00AF42B9"/>
    <w:rsid w:val="00AF7A9D"/>
    <w:rsid w:val="00B03B9B"/>
    <w:rsid w:val="00B07C68"/>
    <w:rsid w:val="00B12174"/>
    <w:rsid w:val="00B13448"/>
    <w:rsid w:val="00B16322"/>
    <w:rsid w:val="00B2166F"/>
    <w:rsid w:val="00B402E4"/>
    <w:rsid w:val="00B46F29"/>
    <w:rsid w:val="00B54ACF"/>
    <w:rsid w:val="00B54F7B"/>
    <w:rsid w:val="00B60506"/>
    <w:rsid w:val="00B60F1C"/>
    <w:rsid w:val="00B6217F"/>
    <w:rsid w:val="00B6223C"/>
    <w:rsid w:val="00B7032D"/>
    <w:rsid w:val="00B73A8F"/>
    <w:rsid w:val="00B7523B"/>
    <w:rsid w:val="00B77642"/>
    <w:rsid w:val="00B839E8"/>
    <w:rsid w:val="00B93EC8"/>
    <w:rsid w:val="00B97AF3"/>
    <w:rsid w:val="00BA57C4"/>
    <w:rsid w:val="00BA7708"/>
    <w:rsid w:val="00BB5C42"/>
    <w:rsid w:val="00BC02EA"/>
    <w:rsid w:val="00BC1337"/>
    <w:rsid w:val="00BC7ED0"/>
    <w:rsid w:val="00BE44FD"/>
    <w:rsid w:val="00BE4D43"/>
    <w:rsid w:val="00BE6EB5"/>
    <w:rsid w:val="00BF51E9"/>
    <w:rsid w:val="00BF53FA"/>
    <w:rsid w:val="00BF5CDB"/>
    <w:rsid w:val="00BF6AEE"/>
    <w:rsid w:val="00C0023C"/>
    <w:rsid w:val="00C03300"/>
    <w:rsid w:val="00C0437B"/>
    <w:rsid w:val="00C04B3A"/>
    <w:rsid w:val="00C21ECC"/>
    <w:rsid w:val="00C26656"/>
    <w:rsid w:val="00C324C4"/>
    <w:rsid w:val="00C4111D"/>
    <w:rsid w:val="00C411E3"/>
    <w:rsid w:val="00C42938"/>
    <w:rsid w:val="00C7217B"/>
    <w:rsid w:val="00C7588D"/>
    <w:rsid w:val="00C831E9"/>
    <w:rsid w:val="00C96CDD"/>
    <w:rsid w:val="00CB1DA5"/>
    <w:rsid w:val="00CE7384"/>
    <w:rsid w:val="00D02181"/>
    <w:rsid w:val="00D125DF"/>
    <w:rsid w:val="00D204C4"/>
    <w:rsid w:val="00D21375"/>
    <w:rsid w:val="00D222EC"/>
    <w:rsid w:val="00D3265D"/>
    <w:rsid w:val="00D32981"/>
    <w:rsid w:val="00D355E6"/>
    <w:rsid w:val="00D35C7F"/>
    <w:rsid w:val="00D55B00"/>
    <w:rsid w:val="00D60507"/>
    <w:rsid w:val="00D72667"/>
    <w:rsid w:val="00D7325D"/>
    <w:rsid w:val="00D85917"/>
    <w:rsid w:val="00D96557"/>
    <w:rsid w:val="00DA0229"/>
    <w:rsid w:val="00DA0FB3"/>
    <w:rsid w:val="00DA183B"/>
    <w:rsid w:val="00DA75D6"/>
    <w:rsid w:val="00DB58D5"/>
    <w:rsid w:val="00DB6F25"/>
    <w:rsid w:val="00DD1A38"/>
    <w:rsid w:val="00DD7D4F"/>
    <w:rsid w:val="00DD7F75"/>
    <w:rsid w:val="00DE19A0"/>
    <w:rsid w:val="00DE3F7D"/>
    <w:rsid w:val="00DE6578"/>
    <w:rsid w:val="00DE6FD4"/>
    <w:rsid w:val="00DE71DE"/>
    <w:rsid w:val="00DE7EF1"/>
    <w:rsid w:val="00E01661"/>
    <w:rsid w:val="00E13A59"/>
    <w:rsid w:val="00E144E6"/>
    <w:rsid w:val="00E27137"/>
    <w:rsid w:val="00E3309E"/>
    <w:rsid w:val="00E43E7C"/>
    <w:rsid w:val="00E54750"/>
    <w:rsid w:val="00E55442"/>
    <w:rsid w:val="00E579AE"/>
    <w:rsid w:val="00E61773"/>
    <w:rsid w:val="00E62960"/>
    <w:rsid w:val="00E71D23"/>
    <w:rsid w:val="00E75A6A"/>
    <w:rsid w:val="00E81DDF"/>
    <w:rsid w:val="00E82A1B"/>
    <w:rsid w:val="00E87B07"/>
    <w:rsid w:val="00E904D7"/>
    <w:rsid w:val="00E93B2E"/>
    <w:rsid w:val="00E95635"/>
    <w:rsid w:val="00E956B8"/>
    <w:rsid w:val="00EA5276"/>
    <w:rsid w:val="00EB54DB"/>
    <w:rsid w:val="00EC2A4A"/>
    <w:rsid w:val="00EC5113"/>
    <w:rsid w:val="00EC7034"/>
    <w:rsid w:val="00ED0B55"/>
    <w:rsid w:val="00ED3F54"/>
    <w:rsid w:val="00ED4099"/>
    <w:rsid w:val="00EE6128"/>
    <w:rsid w:val="00EF2159"/>
    <w:rsid w:val="00EF2CC4"/>
    <w:rsid w:val="00EF5B31"/>
    <w:rsid w:val="00F003E1"/>
    <w:rsid w:val="00F0058C"/>
    <w:rsid w:val="00F02B8B"/>
    <w:rsid w:val="00F221B8"/>
    <w:rsid w:val="00F24172"/>
    <w:rsid w:val="00F255B1"/>
    <w:rsid w:val="00F264C9"/>
    <w:rsid w:val="00F2759A"/>
    <w:rsid w:val="00F34D59"/>
    <w:rsid w:val="00F34ED7"/>
    <w:rsid w:val="00F354A9"/>
    <w:rsid w:val="00F410D2"/>
    <w:rsid w:val="00F60EE2"/>
    <w:rsid w:val="00F6154D"/>
    <w:rsid w:val="00F63002"/>
    <w:rsid w:val="00F735DB"/>
    <w:rsid w:val="00F73A0D"/>
    <w:rsid w:val="00F820B5"/>
    <w:rsid w:val="00F82A5A"/>
    <w:rsid w:val="00F8795B"/>
    <w:rsid w:val="00F90394"/>
    <w:rsid w:val="00FA1CB1"/>
    <w:rsid w:val="00FB734E"/>
    <w:rsid w:val="00FC3756"/>
    <w:rsid w:val="00FD2F7D"/>
    <w:rsid w:val="00FD3E06"/>
    <w:rsid w:val="00FD42E2"/>
    <w:rsid w:val="00FE57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97C08B"/>
  <w15:chartTrackingRefBased/>
  <w15:docId w15:val="{1D27E705-BEE5-4ED3-A458-6A068B476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0618AD"/>
    <w:pPr>
      <w:spacing w:line="264" w:lineRule="auto"/>
    </w:pPr>
  </w:style>
  <w:style w:type="paragraph" w:styleId="Heading1">
    <w:name w:val="heading 1"/>
    <w:basedOn w:val="Normal"/>
    <w:next w:val="Normal"/>
    <w:link w:val="Heading1Char"/>
    <w:semiHidden/>
    <w:rsid w:val="000618AD"/>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0618AD"/>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0618AD"/>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0618AD"/>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0618AD"/>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0618AD"/>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0618AD"/>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0618AD"/>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0618AD"/>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semiHidden/>
    <w:rsid w:val="000618AD"/>
    <w:pPr>
      <w:ind w:left="1267" w:hanging="1267"/>
      <w:contextualSpacing/>
    </w:pPr>
  </w:style>
  <w:style w:type="paragraph" w:styleId="Header">
    <w:name w:val="header"/>
    <w:basedOn w:val="Normal"/>
    <w:link w:val="HeaderChar"/>
    <w:semiHidden/>
    <w:rsid w:val="000618AD"/>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0618AD"/>
    <w:rPr>
      <w:rFonts w:asciiTheme="majorHAnsi" w:hAnsiTheme="majorHAnsi"/>
      <w:sz w:val="20"/>
    </w:rPr>
  </w:style>
  <w:style w:type="paragraph" w:styleId="Footer">
    <w:name w:val="footer"/>
    <w:basedOn w:val="Normal"/>
    <w:link w:val="FooterChar"/>
    <w:semiHidden/>
    <w:rsid w:val="000618AD"/>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0618AD"/>
    <w:rPr>
      <w:rFonts w:asciiTheme="majorHAnsi" w:hAnsiTheme="majorHAnsi"/>
      <w:sz w:val="20"/>
    </w:rPr>
  </w:style>
  <w:style w:type="paragraph" w:styleId="Revision">
    <w:name w:val="Revision"/>
    <w:hidden/>
    <w:uiPriority w:val="99"/>
    <w:semiHidden/>
    <w:rsid w:val="000618AD"/>
    <w:pPr>
      <w:spacing w:after="0" w:line="240" w:lineRule="auto"/>
    </w:pPr>
    <w:rPr>
      <w:sz w:val="20"/>
    </w:rPr>
  </w:style>
  <w:style w:type="character" w:styleId="CommentReference">
    <w:name w:val="annotation reference"/>
    <w:basedOn w:val="DefaultParagraphFont"/>
    <w:semiHidden/>
    <w:rsid w:val="000618AD"/>
    <w:rPr>
      <w:sz w:val="16"/>
      <w:szCs w:val="16"/>
    </w:rPr>
  </w:style>
  <w:style w:type="paragraph" w:styleId="CommentText">
    <w:name w:val="annotation text"/>
    <w:basedOn w:val="Normal"/>
    <w:link w:val="CommentTextChar"/>
    <w:semiHidden/>
    <w:rsid w:val="000618AD"/>
    <w:pPr>
      <w:spacing w:line="240" w:lineRule="auto"/>
    </w:pPr>
    <w:rPr>
      <w:szCs w:val="20"/>
    </w:rPr>
  </w:style>
  <w:style w:type="character" w:customStyle="1" w:styleId="CommentTextChar">
    <w:name w:val="Comment Text Char"/>
    <w:basedOn w:val="DefaultParagraphFont"/>
    <w:link w:val="CommentText"/>
    <w:rsid w:val="000618AD"/>
    <w:rPr>
      <w:szCs w:val="20"/>
    </w:rPr>
  </w:style>
  <w:style w:type="paragraph" w:styleId="CommentSubject">
    <w:name w:val="annotation subject"/>
    <w:basedOn w:val="CommentText"/>
    <w:next w:val="CommentText"/>
    <w:link w:val="CommentSubjectChar"/>
    <w:semiHidden/>
    <w:rsid w:val="000618AD"/>
    <w:rPr>
      <w:b/>
      <w:bCs/>
    </w:rPr>
  </w:style>
  <w:style w:type="character" w:customStyle="1" w:styleId="CommentSubjectChar">
    <w:name w:val="Comment Subject Char"/>
    <w:basedOn w:val="CommentTextChar"/>
    <w:link w:val="CommentSubject"/>
    <w:rsid w:val="000618AD"/>
    <w:rPr>
      <w:b/>
      <w:bCs/>
      <w:szCs w:val="20"/>
    </w:rPr>
  </w:style>
  <w:style w:type="character" w:customStyle="1" w:styleId="Heading1Char">
    <w:name w:val="Heading 1 Char"/>
    <w:basedOn w:val="DefaultParagraphFont"/>
    <w:link w:val="Heading1"/>
    <w:rsid w:val="000618AD"/>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0618AD"/>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0618AD"/>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0618AD"/>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0618AD"/>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0618AD"/>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0618AD"/>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0618A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0618AD"/>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qFormat/>
    <w:rsid w:val="000618AD"/>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0618AD"/>
  </w:style>
  <w:style w:type="paragraph" w:customStyle="1" w:styleId="ParagraphContinued">
    <w:name w:val="Paragraph Continued"/>
    <w:basedOn w:val="Paragraph"/>
    <w:next w:val="Paragraph"/>
    <w:qFormat/>
    <w:rsid w:val="000618AD"/>
    <w:pPr>
      <w:spacing w:before="160"/>
    </w:pPr>
  </w:style>
  <w:style w:type="paragraph" w:customStyle="1" w:styleId="H1">
    <w:name w:val="H1"/>
    <w:basedOn w:val="Heading1"/>
    <w:next w:val="ParagraphContinued"/>
    <w:link w:val="H1Char"/>
    <w:qFormat/>
    <w:rsid w:val="000618AD"/>
    <w:pPr>
      <w:ind w:left="432" w:hanging="432"/>
      <w:outlineLvl w:val="1"/>
    </w:pPr>
    <w:rPr>
      <w:b/>
      <w:color w:val="046B5C" w:themeColor="text2"/>
      <w:sz w:val="28"/>
    </w:rPr>
  </w:style>
  <w:style w:type="paragraph" w:styleId="ListBullet">
    <w:name w:val="List Bullet"/>
    <w:basedOn w:val="Normal"/>
    <w:qFormat/>
    <w:rsid w:val="000618AD"/>
    <w:pPr>
      <w:numPr>
        <w:numId w:val="21"/>
      </w:numPr>
      <w:spacing w:after="80"/>
    </w:pPr>
  </w:style>
  <w:style w:type="paragraph" w:styleId="ListNumber">
    <w:name w:val="List Number"/>
    <w:basedOn w:val="Normal"/>
    <w:qFormat/>
    <w:rsid w:val="000618AD"/>
    <w:pPr>
      <w:numPr>
        <w:numId w:val="24"/>
      </w:numPr>
      <w:adjustRightInd w:val="0"/>
      <w:spacing w:after="80"/>
    </w:pPr>
  </w:style>
  <w:style w:type="paragraph" w:styleId="BalloonText">
    <w:name w:val="Balloon Text"/>
    <w:basedOn w:val="Normal"/>
    <w:link w:val="BalloonTextChar"/>
    <w:semiHidden/>
    <w:rsid w:val="000618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618AD"/>
    <w:rPr>
      <w:rFonts w:ascii="Segoe UI" w:hAnsi="Segoe UI" w:cs="Segoe UI"/>
      <w:sz w:val="18"/>
      <w:szCs w:val="18"/>
    </w:rPr>
  </w:style>
  <w:style w:type="table" w:styleId="GridTable2Accent1">
    <w:name w:val="Grid Table 2 Accent 1"/>
    <w:basedOn w:val="TableNormal"/>
    <w:rsid w:val="000618AD"/>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0618AD"/>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Title">
    <w:name w:val="Title"/>
    <w:basedOn w:val="Normal"/>
    <w:next w:val="Paragraph"/>
    <w:link w:val="TitleChar"/>
    <w:semiHidden/>
    <w:rsid w:val="000618AD"/>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0618AD"/>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0618AD"/>
    <w:pPr>
      <w:numPr>
        <w:numId w:val="25"/>
      </w:numPr>
      <w:adjustRightInd w:val="0"/>
      <w:spacing w:after="80"/>
    </w:pPr>
  </w:style>
  <w:style w:type="paragraph" w:styleId="ListBullet2">
    <w:name w:val="List Bullet 2"/>
    <w:basedOn w:val="Normal"/>
    <w:qFormat/>
    <w:rsid w:val="000618AD"/>
    <w:pPr>
      <w:numPr>
        <w:numId w:val="22"/>
      </w:numPr>
      <w:spacing w:after="80"/>
    </w:pPr>
  </w:style>
  <w:style w:type="paragraph" w:styleId="List">
    <w:name w:val="List"/>
    <w:basedOn w:val="Normal"/>
    <w:qFormat/>
    <w:rsid w:val="000618AD"/>
    <w:pPr>
      <w:numPr>
        <w:numId w:val="11"/>
      </w:numPr>
      <w:spacing w:after="80"/>
    </w:pPr>
  </w:style>
  <w:style w:type="paragraph" w:styleId="ListContinue">
    <w:name w:val="List Continue"/>
    <w:basedOn w:val="Normal"/>
    <w:qFormat/>
    <w:rsid w:val="000618AD"/>
    <w:pPr>
      <w:spacing w:after="80"/>
      <w:ind w:left="360"/>
    </w:pPr>
  </w:style>
  <w:style w:type="character" w:styleId="Emphasis">
    <w:name w:val="Emphasis"/>
    <w:basedOn w:val="DefaultParagraphFont"/>
    <w:semiHidden/>
    <w:rsid w:val="000618AD"/>
    <w:rPr>
      <w:i/>
      <w:iCs/>
    </w:rPr>
  </w:style>
  <w:style w:type="paragraph" w:styleId="Caption">
    <w:name w:val="caption"/>
    <w:basedOn w:val="TableTextLeft"/>
    <w:next w:val="Normal"/>
    <w:semiHidden/>
    <w:rsid w:val="000618AD"/>
    <w:pPr>
      <w:spacing w:before="240" w:after="60"/>
    </w:pPr>
    <w:rPr>
      <w:b/>
      <w:bCs/>
      <w:sz w:val="20"/>
      <w:szCs w:val="20"/>
    </w:rPr>
  </w:style>
  <w:style w:type="paragraph" w:styleId="ListContinue2">
    <w:name w:val="List Continue 2"/>
    <w:basedOn w:val="Normal"/>
    <w:qFormat/>
    <w:rsid w:val="000618AD"/>
    <w:pPr>
      <w:spacing w:after="80"/>
      <w:ind w:left="720"/>
    </w:pPr>
  </w:style>
  <w:style w:type="paragraph" w:customStyle="1" w:styleId="Acknowledgment">
    <w:name w:val="Acknowledgment"/>
    <w:basedOn w:val="H1"/>
    <w:next w:val="ParagraphContinued"/>
    <w:semiHidden/>
    <w:rsid w:val="000618AD"/>
    <w:rPr>
      <w:b w:val="0"/>
      <w:bCs/>
    </w:rPr>
  </w:style>
  <w:style w:type="paragraph" w:styleId="ListBullet3">
    <w:name w:val="List Bullet 3"/>
    <w:basedOn w:val="Normal"/>
    <w:qFormat/>
    <w:rsid w:val="000618AD"/>
    <w:pPr>
      <w:numPr>
        <w:numId w:val="23"/>
      </w:numPr>
      <w:spacing w:after="80"/>
    </w:pPr>
  </w:style>
  <w:style w:type="paragraph" w:styleId="NoteHeading">
    <w:name w:val="Note Heading"/>
    <w:basedOn w:val="H1"/>
    <w:next w:val="Notes"/>
    <w:link w:val="NoteHeadingChar"/>
    <w:semiHidden/>
    <w:rsid w:val="000618AD"/>
    <w:pPr>
      <w:ind w:left="0" w:firstLine="0"/>
      <w:outlineLvl w:val="9"/>
    </w:pPr>
    <w:rPr>
      <w:color w:val="0B2949" w:themeColor="accent1"/>
      <w:sz w:val="20"/>
    </w:rPr>
  </w:style>
  <w:style w:type="character" w:customStyle="1" w:styleId="NoteHeadingChar">
    <w:name w:val="Note Heading Char"/>
    <w:basedOn w:val="DefaultParagraphFont"/>
    <w:link w:val="NoteHeading"/>
    <w:rsid w:val="000618AD"/>
    <w:rPr>
      <w:rFonts w:asciiTheme="majorHAnsi" w:eastAsiaTheme="majorEastAsia" w:hAnsiTheme="majorHAnsi" w:cstheme="majorBidi"/>
      <w:b/>
      <w:color w:val="0B2949" w:themeColor="accent1"/>
      <w:sz w:val="20"/>
      <w:szCs w:val="32"/>
    </w:rPr>
  </w:style>
  <w:style w:type="paragraph" w:customStyle="1" w:styleId="Anchor">
    <w:name w:val="Anchor"/>
    <w:semiHidden/>
    <w:rsid w:val="000618AD"/>
    <w:pPr>
      <w:spacing w:after="0" w:line="20" w:lineRule="exact"/>
    </w:pPr>
    <w:rPr>
      <w:b/>
      <w:bCs/>
      <w:color w:val="FFFFFF" w:themeColor="background1"/>
      <w:sz w:val="2"/>
    </w:rPr>
  </w:style>
  <w:style w:type="paragraph" w:customStyle="1" w:styleId="AppendixTitle">
    <w:name w:val="Appendix Title"/>
    <w:basedOn w:val="H1"/>
    <w:next w:val="H2"/>
    <w:qFormat/>
    <w:rsid w:val="000618AD"/>
    <w:pPr>
      <w:ind w:left="0" w:firstLine="0"/>
      <w:jc w:val="center"/>
    </w:pPr>
    <w:rPr>
      <w:bCs/>
    </w:rPr>
  </w:style>
  <w:style w:type="paragraph" w:customStyle="1" w:styleId="AttachmentTitle">
    <w:name w:val="Attachment Title"/>
    <w:basedOn w:val="H1"/>
    <w:next w:val="H2"/>
    <w:semiHidden/>
    <w:rsid w:val="000618AD"/>
    <w:pPr>
      <w:jc w:val="center"/>
    </w:pPr>
    <w:rPr>
      <w:bCs/>
    </w:rPr>
  </w:style>
  <w:style w:type="paragraph" w:customStyle="1" w:styleId="Banner">
    <w:name w:val="Banner"/>
    <w:basedOn w:val="H1"/>
    <w:semiHidden/>
    <w:rsid w:val="000618AD"/>
    <w:pPr>
      <w:shd w:val="clear" w:color="auto" w:fill="FFFFFF" w:themeFill="background1"/>
    </w:pPr>
    <w:rPr>
      <w:b w:val="0"/>
      <w:bCs/>
      <w:color w:val="0B2949" w:themeColor="accent1"/>
    </w:rPr>
  </w:style>
  <w:style w:type="paragraph" w:styleId="Bibliography">
    <w:name w:val="Bibliography"/>
    <w:basedOn w:val="Normal"/>
    <w:qFormat/>
    <w:rsid w:val="000618AD"/>
  </w:style>
  <w:style w:type="paragraph" w:styleId="BlockText">
    <w:name w:val="Block Text"/>
    <w:basedOn w:val="Normal"/>
    <w:semiHidden/>
    <w:rsid w:val="000618AD"/>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0618AD"/>
    <w:pPr>
      <w:spacing w:after="120"/>
    </w:pPr>
  </w:style>
  <w:style w:type="character" w:customStyle="1" w:styleId="BodyTextChar">
    <w:name w:val="Body Text Char"/>
    <w:basedOn w:val="DefaultParagraphFont"/>
    <w:link w:val="BodyText"/>
    <w:semiHidden/>
    <w:rsid w:val="000618AD"/>
  </w:style>
  <w:style w:type="paragraph" w:styleId="BodyText2">
    <w:name w:val="Body Text 2"/>
    <w:basedOn w:val="Normal"/>
    <w:link w:val="BodyText2Char"/>
    <w:semiHidden/>
    <w:rsid w:val="000618AD"/>
    <w:pPr>
      <w:spacing w:after="120" w:line="480" w:lineRule="auto"/>
    </w:pPr>
  </w:style>
  <w:style w:type="character" w:customStyle="1" w:styleId="BodyText2Char">
    <w:name w:val="Body Text 2 Char"/>
    <w:basedOn w:val="DefaultParagraphFont"/>
    <w:link w:val="BodyText2"/>
    <w:semiHidden/>
    <w:rsid w:val="000618AD"/>
  </w:style>
  <w:style w:type="paragraph" w:styleId="BodyText3">
    <w:name w:val="Body Text 3"/>
    <w:basedOn w:val="Normal"/>
    <w:link w:val="BodyText3Char"/>
    <w:semiHidden/>
    <w:rsid w:val="000618AD"/>
    <w:pPr>
      <w:spacing w:after="120"/>
    </w:pPr>
    <w:rPr>
      <w:sz w:val="16"/>
      <w:szCs w:val="16"/>
    </w:rPr>
  </w:style>
  <w:style w:type="character" w:customStyle="1" w:styleId="BodyText3Char">
    <w:name w:val="Body Text 3 Char"/>
    <w:basedOn w:val="DefaultParagraphFont"/>
    <w:link w:val="BodyText3"/>
    <w:semiHidden/>
    <w:rsid w:val="000618AD"/>
    <w:rPr>
      <w:sz w:val="16"/>
      <w:szCs w:val="16"/>
    </w:rPr>
  </w:style>
  <w:style w:type="paragraph" w:styleId="BodyTextFirstIndent">
    <w:name w:val="Body Text First Indent"/>
    <w:basedOn w:val="BodyText"/>
    <w:link w:val="BodyTextFirstIndentChar"/>
    <w:semiHidden/>
    <w:rsid w:val="000618AD"/>
    <w:pPr>
      <w:spacing w:after="160"/>
      <w:ind w:firstLine="360"/>
    </w:pPr>
  </w:style>
  <w:style w:type="character" w:customStyle="1" w:styleId="BodyTextFirstIndentChar">
    <w:name w:val="Body Text First Indent Char"/>
    <w:basedOn w:val="BodyTextChar"/>
    <w:link w:val="BodyTextFirstIndent"/>
    <w:semiHidden/>
    <w:rsid w:val="000618AD"/>
  </w:style>
  <w:style w:type="paragraph" w:styleId="BodyTextIndent">
    <w:name w:val="Body Text Indent"/>
    <w:basedOn w:val="Normal"/>
    <w:link w:val="BodyTextIndentChar"/>
    <w:semiHidden/>
    <w:rsid w:val="000618AD"/>
    <w:pPr>
      <w:spacing w:after="120"/>
      <w:ind w:left="360"/>
    </w:pPr>
  </w:style>
  <w:style w:type="character" w:customStyle="1" w:styleId="BodyTextIndentChar">
    <w:name w:val="Body Text Indent Char"/>
    <w:basedOn w:val="DefaultParagraphFont"/>
    <w:link w:val="BodyTextIndent"/>
    <w:semiHidden/>
    <w:rsid w:val="000618AD"/>
  </w:style>
  <w:style w:type="paragraph" w:styleId="BodyTextFirstIndent2">
    <w:name w:val="Body Text First Indent 2"/>
    <w:basedOn w:val="BodyTextIndent"/>
    <w:link w:val="BodyTextFirstIndent2Char"/>
    <w:semiHidden/>
    <w:rsid w:val="000618AD"/>
    <w:pPr>
      <w:spacing w:after="160"/>
      <w:ind w:firstLine="360"/>
    </w:pPr>
  </w:style>
  <w:style w:type="character" w:customStyle="1" w:styleId="BodyTextFirstIndent2Char">
    <w:name w:val="Body Text First Indent 2 Char"/>
    <w:basedOn w:val="BodyTextIndentChar"/>
    <w:link w:val="BodyTextFirstIndent2"/>
    <w:semiHidden/>
    <w:rsid w:val="000618AD"/>
  </w:style>
  <w:style w:type="paragraph" w:styleId="BodyTextIndent2">
    <w:name w:val="Body Text Indent 2"/>
    <w:basedOn w:val="Normal"/>
    <w:link w:val="BodyTextIndent2Char"/>
    <w:semiHidden/>
    <w:rsid w:val="000618AD"/>
    <w:pPr>
      <w:spacing w:after="120" w:line="480" w:lineRule="auto"/>
      <w:ind w:left="360"/>
    </w:pPr>
  </w:style>
  <w:style w:type="character" w:customStyle="1" w:styleId="BodyTextIndent2Char">
    <w:name w:val="Body Text Indent 2 Char"/>
    <w:basedOn w:val="DefaultParagraphFont"/>
    <w:link w:val="BodyTextIndent2"/>
    <w:semiHidden/>
    <w:rsid w:val="000618AD"/>
  </w:style>
  <w:style w:type="paragraph" w:styleId="BodyTextIndent3">
    <w:name w:val="Body Text Indent 3"/>
    <w:basedOn w:val="Normal"/>
    <w:link w:val="BodyTextIndent3Char"/>
    <w:semiHidden/>
    <w:rsid w:val="000618AD"/>
    <w:pPr>
      <w:spacing w:after="120"/>
      <w:ind w:left="360"/>
    </w:pPr>
    <w:rPr>
      <w:sz w:val="16"/>
      <w:szCs w:val="16"/>
    </w:rPr>
  </w:style>
  <w:style w:type="character" w:customStyle="1" w:styleId="BodyTextIndent3Char">
    <w:name w:val="Body Text Indent 3 Char"/>
    <w:basedOn w:val="DefaultParagraphFont"/>
    <w:link w:val="BodyTextIndent3"/>
    <w:semiHidden/>
    <w:rsid w:val="000618AD"/>
    <w:rPr>
      <w:sz w:val="16"/>
      <w:szCs w:val="16"/>
    </w:rPr>
  </w:style>
  <w:style w:type="character" w:styleId="BookTitle">
    <w:name w:val="Book Title"/>
    <w:basedOn w:val="DefaultParagraphFont"/>
    <w:semiHidden/>
    <w:rsid w:val="000618AD"/>
    <w:rPr>
      <w:b/>
      <w:bCs/>
      <w:i/>
      <w:iCs/>
      <w:spacing w:val="5"/>
    </w:rPr>
  </w:style>
  <w:style w:type="paragraph" w:customStyle="1" w:styleId="Blank">
    <w:name w:val="Blank"/>
    <w:basedOn w:val="Normal"/>
    <w:semiHidden/>
    <w:rsid w:val="000618AD"/>
    <w:pPr>
      <w:spacing w:before="5120" w:after="0"/>
      <w:jc w:val="center"/>
    </w:pPr>
    <w:rPr>
      <w:b/>
      <w:bCs/>
    </w:rPr>
  </w:style>
  <w:style w:type="paragraph" w:customStyle="1" w:styleId="Byline">
    <w:name w:val="Byline"/>
    <w:basedOn w:val="Normal"/>
    <w:semiHidden/>
    <w:rsid w:val="000618AD"/>
    <w:pPr>
      <w:spacing w:after="0"/>
      <w:jc w:val="right"/>
    </w:pPr>
    <w:rPr>
      <w:rFonts w:asciiTheme="majorHAnsi" w:hAnsiTheme="majorHAnsi"/>
      <w:bCs/>
    </w:rPr>
  </w:style>
  <w:style w:type="paragraph" w:customStyle="1" w:styleId="Callout">
    <w:name w:val="Callout"/>
    <w:basedOn w:val="Normal"/>
    <w:semiHidden/>
    <w:rsid w:val="000618AD"/>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0618AD"/>
    <w:rPr>
      <w:rFonts w:asciiTheme="majorHAnsi" w:hAnsiTheme="majorHAnsi"/>
      <w:b/>
    </w:rPr>
  </w:style>
  <w:style w:type="character" w:customStyle="1" w:styleId="DateChar">
    <w:name w:val="Date Char"/>
    <w:basedOn w:val="DefaultParagraphFont"/>
    <w:link w:val="Date"/>
    <w:rsid w:val="000618AD"/>
    <w:rPr>
      <w:rFonts w:asciiTheme="majorHAnsi" w:hAnsiTheme="majorHAnsi"/>
      <w:b/>
    </w:rPr>
  </w:style>
  <w:style w:type="paragraph" w:customStyle="1" w:styleId="CoverTitle">
    <w:name w:val="Cover Title"/>
    <w:semiHidden/>
    <w:rsid w:val="000618AD"/>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0618AD"/>
    <w:pPr>
      <w:spacing w:line="264" w:lineRule="auto"/>
    </w:pPr>
    <w:rPr>
      <w:rFonts w:asciiTheme="majorHAnsi" w:hAnsiTheme="majorHAnsi"/>
      <w:b/>
      <w:bCs/>
      <w:color w:val="0B2949" w:themeColor="accent1"/>
      <w:sz w:val="24"/>
    </w:rPr>
  </w:style>
  <w:style w:type="paragraph" w:styleId="ListNumber3">
    <w:name w:val="List Number 3"/>
    <w:basedOn w:val="Normal"/>
    <w:qFormat/>
    <w:rsid w:val="000618AD"/>
    <w:pPr>
      <w:numPr>
        <w:numId w:val="26"/>
      </w:numPr>
      <w:adjustRightInd w:val="0"/>
      <w:spacing w:after="80"/>
    </w:pPr>
  </w:style>
  <w:style w:type="paragraph" w:styleId="ListNumber4">
    <w:name w:val="List Number 4"/>
    <w:basedOn w:val="Normal"/>
    <w:semiHidden/>
    <w:rsid w:val="000618AD"/>
    <w:pPr>
      <w:numPr>
        <w:numId w:val="3"/>
      </w:numPr>
      <w:ind w:left="1440"/>
      <w:contextualSpacing/>
    </w:pPr>
  </w:style>
  <w:style w:type="paragraph" w:customStyle="1" w:styleId="CoverSubtitle">
    <w:name w:val="Cover Subtitle"/>
    <w:semiHidden/>
    <w:rsid w:val="000618AD"/>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0618AD"/>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0618AD"/>
    <w:pPr>
      <w:spacing w:after="90" w:line="276" w:lineRule="auto"/>
    </w:pPr>
    <w:rPr>
      <w:rFonts w:ascii="Georgia" w:hAnsi="Georgia"/>
      <w:sz w:val="22"/>
    </w:rPr>
  </w:style>
  <w:style w:type="paragraph" w:customStyle="1" w:styleId="CoverAuthor">
    <w:name w:val="Cover Author"/>
    <w:basedOn w:val="CoverDate"/>
    <w:semiHidden/>
    <w:rsid w:val="000618AD"/>
    <w:pPr>
      <w:spacing w:after="0"/>
    </w:pPr>
    <w:rPr>
      <w:b w:val="0"/>
    </w:rPr>
  </w:style>
  <w:style w:type="paragraph" w:styleId="DocumentMap">
    <w:name w:val="Document Map"/>
    <w:basedOn w:val="Normal"/>
    <w:link w:val="DocumentMapChar"/>
    <w:semiHidden/>
    <w:rsid w:val="000618A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0618AD"/>
    <w:rPr>
      <w:rFonts w:ascii="Segoe UI" w:hAnsi="Segoe UI" w:cs="Segoe UI"/>
      <w:sz w:val="16"/>
      <w:szCs w:val="16"/>
    </w:rPr>
  </w:style>
  <w:style w:type="character" w:styleId="EndnoteReference">
    <w:name w:val="endnote reference"/>
    <w:basedOn w:val="DefaultParagraphFont"/>
    <w:semiHidden/>
    <w:rsid w:val="000618AD"/>
    <w:rPr>
      <w:vertAlign w:val="superscript"/>
    </w:rPr>
  </w:style>
  <w:style w:type="paragraph" w:customStyle="1" w:styleId="Addressee">
    <w:name w:val="Addressee"/>
    <w:basedOn w:val="Normal"/>
    <w:semiHidden/>
    <w:rsid w:val="000618AD"/>
    <w:pPr>
      <w:tabs>
        <w:tab w:val="left" w:pos="576"/>
      </w:tabs>
      <w:spacing w:before="240"/>
      <w:ind w:left="576" w:hanging="576"/>
    </w:pPr>
  </w:style>
  <w:style w:type="paragraph" w:customStyle="1" w:styleId="PubinfoAuthor">
    <w:name w:val="Pubinfo Author"/>
    <w:basedOn w:val="Pubinfo"/>
    <w:semiHidden/>
    <w:rsid w:val="000618AD"/>
    <w:pPr>
      <w:spacing w:after="0"/>
    </w:pPr>
  </w:style>
  <w:style w:type="paragraph" w:customStyle="1" w:styleId="ExhibitFootnote">
    <w:name w:val="Exhibit Footnote"/>
    <w:basedOn w:val="TableTextLeft"/>
    <w:qFormat/>
    <w:rsid w:val="000618AD"/>
    <w:pPr>
      <w:spacing w:after="60"/>
    </w:pPr>
  </w:style>
  <w:style w:type="paragraph" w:styleId="Closing">
    <w:name w:val="Closing"/>
    <w:basedOn w:val="Normal"/>
    <w:link w:val="ClosingChar"/>
    <w:semiHidden/>
    <w:rsid w:val="000618AD"/>
    <w:pPr>
      <w:spacing w:after="240" w:line="240" w:lineRule="auto"/>
      <w:ind w:left="4320"/>
      <w:contextualSpacing/>
    </w:pPr>
  </w:style>
  <w:style w:type="character" w:customStyle="1" w:styleId="ClosingChar">
    <w:name w:val="Closing Char"/>
    <w:basedOn w:val="DefaultParagraphFont"/>
    <w:link w:val="Closing"/>
    <w:rsid w:val="000618AD"/>
  </w:style>
  <w:style w:type="paragraph" w:customStyle="1" w:styleId="ESH1">
    <w:name w:val="ES H1"/>
    <w:basedOn w:val="H1"/>
    <w:next w:val="ESParagraphContinued"/>
    <w:semiHidden/>
    <w:rsid w:val="000618AD"/>
    <w:pPr>
      <w:outlineLvl w:val="9"/>
    </w:pPr>
  </w:style>
  <w:style w:type="paragraph" w:customStyle="1" w:styleId="ESH2">
    <w:name w:val="ES H2"/>
    <w:basedOn w:val="ESH1"/>
    <w:next w:val="ESParagraphContinued"/>
    <w:semiHidden/>
    <w:rsid w:val="000618AD"/>
    <w:rPr>
      <w:b w:val="0"/>
      <w:sz w:val="24"/>
    </w:rPr>
  </w:style>
  <w:style w:type="paragraph" w:customStyle="1" w:styleId="ESListBullet">
    <w:name w:val="ES List Bullet"/>
    <w:basedOn w:val="ESParagraph"/>
    <w:semiHidden/>
    <w:rsid w:val="000618AD"/>
    <w:pPr>
      <w:numPr>
        <w:numId w:val="13"/>
      </w:numPr>
    </w:pPr>
  </w:style>
  <w:style w:type="paragraph" w:customStyle="1" w:styleId="ESListNumber">
    <w:name w:val="ES List Number"/>
    <w:basedOn w:val="ESParagraph"/>
    <w:semiHidden/>
    <w:rsid w:val="000618AD"/>
    <w:pPr>
      <w:numPr>
        <w:numId w:val="14"/>
      </w:numPr>
    </w:pPr>
  </w:style>
  <w:style w:type="paragraph" w:customStyle="1" w:styleId="ESParagraph">
    <w:name w:val="ES Paragraph"/>
    <w:basedOn w:val="Normal"/>
    <w:semiHidden/>
    <w:rsid w:val="000618AD"/>
    <w:rPr>
      <w:rFonts w:asciiTheme="majorHAnsi" w:hAnsiTheme="majorHAnsi"/>
      <w:color w:val="000000" w:themeColor="text1"/>
    </w:rPr>
  </w:style>
  <w:style w:type="paragraph" w:customStyle="1" w:styleId="ESParagraphContinued">
    <w:name w:val="ES Paragraph Continued"/>
    <w:basedOn w:val="ESParagraph"/>
    <w:next w:val="ESParagraph"/>
    <w:semiHidden/>
    <w:rsid w:val="000618AD"/>
    <w:pPr>
      <w:spacing w:before="160"/>
    </w:pPr>
  </w:style>
  <w:style w:type="paragraph" w:customStyle="1" w:styleId="ExhibitSource">
    <w:name w:val="Exhibit Source"/>
    <w:basedOn w:val="TableTextLeft"/>
    <w:qFormat/>
    <w:rsid w:val="000618AD"/>
    <w:pPr>
      <w:spacing w:after="60"/>
      <w:ind w:left="792" w:hanging="792"/>
    </w:pPr>
  </w:style>
  <w:style w:type="paragraph" w:customStyle="1" w:styleId="ExhibitSignificance">
    <w:name w:val="Exhibit Significance"/>
    <w:basedOn w:val="TableTextLeft"/>
    <w:qFormat/>
    <w:rsid w:val="000618AD"/>
    <w:pPr>
      <w:tabs>
        <w:tab w:val="right" w:pos="180"/>
        <w:tab w:val="left" w:pos="270"/>
      </w:tabs>
      <w:spacing w:after="60"/>
      <w:ind w:left="270" w:hanging="270"/>
    </w:pPr>
  </w:style>
  <w:style w:type="paragraph" w:customStyle="1" w:styleId="ExhibitTitle">
    <w:name w:val="Exhibit Title"/>
    <w:basedOn w:val="TableTextLeft"/>
    <w:qFormat/>
    <w:rsid w:val="000618AD"/>
    <w:pPr>
      <w:keepNext/>
      <w:keepLines/>
      <w:spacing w:after="40"/>
    </w:pPr>
    <w:rPr>
      <w:b/>
      <w:sz w:val="20"/>
    </w:rPr>
  </w:style>
  <w:style w:type="paragraph" w:customStyle="1" w:styleId="FAQQuestion">
    <w:name w:val="FAQ Question"/>
    <w:basedOn w:val="H1"/>
    <w:next w:val="ParagraphContinued"/>
    <w:semiHidden/>
    <w:rsid w:val="000618AD"/>
    <w:rPr>
      <w:color w:val="0B2949" w:themeColor="accent1"/>
    </w:rPr>
  </w:style>
  <w:style w:type="paragraph" w:customStyle="1" w:styleId="Feature1">
    <w:name w:val="Feature1"/>
    <w:basedOn w:val="Normal"/>
    <w:semiHidden/>
    <w:rsid w:val="000618AD"/>
    <w:pPr>
      <w:spacing w:after="0"/>
    </w:pPr>
  </w:style>
  <w:style w:type="paragraph" w:customStyle="1" w:styleId="Feature1Title">
    <w:name w:val="Feature1 Title"/>
    <w:basedOn w:val="H1"/>
    <w:next w:val="Feature1"/>
    <w:semiHidden/>
    <w:rsid w:val="000618AD"/>
  </w:style>
  <w:style w:type="paragraph" w:customStyle="1" w:styleId="Feature1ListBullet">
    <w:name w:val="Feature1 List Bullet"/>
    <w:basedOn w:val="Feature1"/>
    <w:semiHidden/>
    <w:rsid w:val="000618AD"/>
  </w:style>
  <w:style w:type="paragraph" w:customStyle="1" w:styleId="Feature1ListNumber">
    <w:name w:val="Feature1 List Number"/>
    <w:basedOn w:val="Feature1"/>
    <w:semiHidden/>
    <w:rsid w:val="000618AD"/>
  </w:style>
  <w:style w:type="paragraph" w:customStyle="1" w:styleId="Feature1Head">
    <w:name w:val="Feature1 Head"/>
    <w:basedOn w:val="Feature1Title"/>
    <w:next w:val="Feature1"/>
    <w:semiHidden/>
    <w:rsid w:val="000618AD"/>
    <w:pPr>
      <w:spacing w:after="80" w:line="240" w:lineRule="auto"/>
      <w:ind w:left="0" w:firstLine="0"/>
      <w:outlineLvl w:val="9"/>
    </w:pPr>
  </w:style>
  <w:style w:type="paragraph" w:customStyle="1" w:styleId="Feature2">
    <w:name w:val="Feature2"/>
    <w:basedOn w:val="Normal"/>
    <w:semiHidden/>
    <w:rsid w:val="000618AD"/>
    <w:pPr>
      <w:spacing w:after="0"/>
    </w:pPr>
  </w:style>
  <w:style w:type="paragraph" w:customStyle="1" w:styleId="Feature2Title">
    <w:name w:val="Feature2 Title"/>
    <w:basedOn w:val="H1"/>
    <w:semiHidden/>
    <w:rsid w:val="000618AD"/>
  </w:style>
  <w:style w:type="paragraph" w:customStyle="1" w:styleId="Feature2Head">
    <w:name w:val="Feature2 Head"/>
    <w:basedOn w:val="Feature2Title"/>
    <w:next w:val="Feature2"/>
    <w:semiHidden/>
    <w:rsid w:val="000618AD"/>
  </w:style>
  <w:style w:type="paragraph" w:customStyle="1" w:styleId="Feature2ListBullet">
    <w:name w:val="Feature2 List Bullet"/>
    <w:basedOn w:val="Feature2"/>
    <w:semiHidden/>
    <w:rsid w:val="000618AD"/>
  </w:style>
  <w:style w:type="paragraph" w:customStyle="1" w:styleId="Feature2ListNumber">
    <w:name w:val="Feature2 List Number"/>
    <w:basedOn w:val="Feature2"/>
    <w:semiHidden/>
    <w:rsid w:val="000618AD"/>
  </w:style>
  <w:style w:type="paragraph" w:customStyle="1" w:styleId="Feature1ListHead">
    <w:name w:val="Feature1 List Head"/>
    <w:basedOn w:val="Feature1"/>
    <w:next w:val="Feature1ListBullet"/>
    <w:semiHidden/>
    <w:rsid w:val="000618AD"/>
    <w:rPr>
      <w:b/>
    </w:rPr>
  </w:style>
  <w:style w:type="paragraph" w:customStyle="1" w:styleId="Feature2ListHead">
    <w:name w:val="Feature2 List Head"/>
    <w:basedOn w:val="Feature2"/>
    <w:next w:val="Feature2ListBullet"/>
    <w:semiHidden/>
    <w:rsid w:val="000618AD"/>
    <w:rPr>
      <w:b/>
    </w:rPr>
  </w:style>
  <w:style w:type="paragraph" w:customStyle="1" w:styleId="FigureFootnote">
    <w:name w:val="Figure Footnote"/>
    <w:basedOn w:val="ExhibitFootnote"/>
    <w:semiHidden/>
    <w:rsid w:val="000618AD"/>
  </w:style>
  <w:style w:type="paragraph" w:customStyle="1" w:styleId="FigureSignificance">
    <w:name w:val="Figure Significance"/>
    <w:basedOn w:val="ExhibitSignificance"/>
    <w:semiHidden/>
    <w:rsid w:val="000618AD"/>
  </w:style>
  <w:style w:type="paragraph" w:customStyle="1" w:styleId="FigureSource">
    <w:name w:val="Figure Source"/>
    <w:basedOn w:val="ExhibitSource"/>
    <w:semiHidden/>
    <w:rsid w:val="000618AD"/>
  </w:style>
  <w:style w:type="paragraph" w:customStyle="1" w:styleId="FigureTitle">
    <w:name w:val="Figure Title"/>
    <w:basedOn w:val="ExhibitTitle"/>
    <w:qFormat/>
    <w:rsid w:val="000618AD"/>
  </w:style>
  <w:style w:type="paragraph" w:customStyle="1" w:styleId="H2">
    <w:name w:val="H2"/>
    <w:basedOn w:val="H1"/>
    <w:next w:val="ParagraphContinued"/>
    <w:qFormat/>
    <w:rsid w:val="000618AD"/>
    <w:pPr>
      <w:outlineLvl w:val="2"/>
    </w:pPr>
    <w:rPr>
      <w:b w:val="0"/>
      <w:sz w:val="24"/>
    </w:rPr>
  </w:style>
  <w:style w:type="paragraph" w:customStyle="1" w:styleId="H3">
    <w:name w:val="H3"/>
    <w:basedOn w:val="H1"/>
    <w:next w:val="ParagraphContinued"/>
    <w:qFormat/>
    <w:rsid w:val="000618AD"/>
    <w:pPr>
      <w:outlineLvl w:val="3"/>
    </w:pPr>
    <w:rPr>
      <w:rFonts w:asciiTheme="minorHAnsi" w:hAnsiTheme="minorHAnsi"/>
      <w:color w:val="000000" w:themeColor="text1"/>
      <w:sz w:val="22"/>
    </w:rPr>
  </w:style>
  <w:style w:type="paragraph" w:customStyle="1" w:styleId="H4">
    <w:name w:val="H4"/>
    <w:basedOn w:val="H1"/>
    <w:next w:val="ParagraphContinued"/>
    <w:qFormat/>
    <w:rsid w:val="000618AD"/>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0618AD"/>
    <w:pPr>
      <w:spacing w:after="0" w:line="240" w:lineRule="auto"/>
      <w:ind w:left="200" w:hanging="200"/>
    </w:pPr>
  </w:style>
  <w:style w:type="paragraph" w:styleId="IndexHeading">
    <w:name w:val="index heading"/>
    <w:basedOn w:val="Normal"/>
    <w:next w:val="Index1"/>
    <w:semiHidden/>
    <w:rsid w:val="000618AD"/>
    <w:rPr>
      <w:rFonts w:asciiTheme="majorHAnsi" w:eastAsiaTheme="majorEastAsia" w:hAnsiTheme="majorHAnsi" w:cstheme="majorBidi"/>
      <w:b/>
      <w:bCs/>
    </w:rPr>
  </w:style>
  <w:style w:type="paragraph" w:customStyle="1" w:styleId="Introduction">
    <w:name w:val="Introduction"/>
    <w:basedOn w:val="Normal"/>
    <w:semiHidden/>
    <w:rsid w:val="000618AD"/>
    <w:pPr>
      <w:spacing w:after="0"/>
    </w:pPr>
    <w:rPr>
      <w:rFonts w:asciiTheme="majorHAnsi" w:hAnsiTheme="majorHAnsi"/>
      <w:color w:val="000000" w:themeColor="text1"/>
    </w:rPr>
  </w:style>
  <w:style w:type="paragraph" w:styleId="Macro">
    <w:name w:val="macro"/>
    <w:link w:val="MacroTextChar"/>
    <w:semiHidden/>
    <w:rsid w:val="000618AD"/>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0618AD"/>
    <w:rPr>
      <w:rFonts w:ascii="Consolas" w:hAnsi="Consolas"/>
      <w:sz w:val="20"/>
      <w:szCs w:val="20"/>
    </w:rPr>
  </w:style>
  <w:style w:type="paragraph" w:customStyle="1" w:styleId="Notes">
    <w:name w:val="Notes"/>
    <w:basedOn w:val="Normal"/>
    <w:semiHidden/>
    <w:rsid w:val="000618AD"/>
    <w:rPr>
      <w:color w:val="046B5C" w:themeColor="text2"/>
    </w:rPr>
  </w:style>
  <w:style w:type="paragraph" w:customStyle="1" w:styleId="Pubinfo">
    <w:name w:val="Pubinfo"/>
    <w:basedOn w:val="Normal"/>
    <w:semiHidden/>
    <w:rsid w:val="000618AD"/>
    <w:rPr>
      <w:b/>
    </w:rPr>
  </w:style>
  <w:style w:type="paragraph" w:customStyle="1" w:styleId="PubinfoCategory">
    <w:name w:val="Pubinfo Category"/>
    <w:basedOn w:val="Pubinfo"/>
    <w:semiHidden/>
    <w:rsid w:val="000618AD"/>
  </w:style>
  <w:style w:type="paragraph" w:customStyle="1" w:styleId="PubinfoDate">
    <w:name w:val="Pubinfo Date"/>
    <w:basedOn w:val="PubinfoCategory"/>
    <w:semiHidden/>
    <w:rsid w:val="000618AD"/>
  </w:style>
  <w:style w:type="paragraph" w:customStyle="1" w:styleId="PubinfoHead">
    <w:name w:val="Pubinfo Head"/>
    <w:basedOn w:val="Pubinfo"/>
    <w:semiHidden/>
    <w:rsid w:val="000618AD"/>
  </w:style>
  <w:style w:type="paragraph" w:customStyle="1" w:styleId="PubinfoList">
    <w:name w:val="Pubinfo List"/>
    <w:basedOn w:val="Pubinfo"/>
    <w:semiHidden/>
    <w:rsid w:val="000618AD"/>
  </w:style>
  <w:style w:type="paragraph" w:customStyle="1" w:styleId="PubinfoNumber">
    <w:name w:val="Pubinfo Number"/>
    <w:basedOn w:val="Pubinfo"/>
    <w:semiHidden/>
    <w:rsid w:val="000618AD"/>
  </w:style>
  <w:style w:type="paragraph" w:styleId="Quote">
    <w:name w:val="Quote"/>
    <w:basedOn w:val="Normal"/>
    <w:link w:val="QuoteChar"/>
    <w:semiHidden/>
    <w:rsid w:val="000618AD"/>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0618AD"/>
    <w:rPr>
      <w:rFonts w:asciiTheme="majorHAnsi" w:hAnsiTheme="majorHAnsi"/>
      <w:b/>
      <w:iCs/>
      <w:color w:val="0B2949" w:themeColor="accent1"/>
      <w:sz w:val="21"/>
      <w:szCs w:val="21"/>
    </w:rPr>
  </w:style>
  <w:style w:type="paragraph" w:customStyle="1" w:styleId="QuoteAttribution">
    <w:name w:val="Quote Attribution"/>
    <w:basedOn w:val="Quote"/>
    <w:semiHidden/>
    <w:rsid w:val="000618AD"/>
    <w:pPr>
      <w:jc w:val="right"/>
    </w:pPr>
    <w:rPr>
      <w:i/>
    </w:rPr>
  </w:style>
  <w:style w:type="paragraph" w:styleId="Subtitle">
    <w:name w:val="Subtitle"/>
    <w:basedOn w:val="Normal"/>
    <w:next w:val="Normal"/>
    <w:link w:val="SubtitleChar"/>
    <w:semiHidden/>
    <w:rsid w:val="000618AD"/>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0618AD"/>
    <w:rPr>
      <w:rFonts w:asciiTheme="majorHAnsi" w:eastAsiaTheme="minorEastAsia" w:hAnsiTheme="majorHAnsi"/>
      <w:color w:val="046B5C" w:themeColor="text2"/>
      <w:spacing w:val="15"/>
      <w:sz w:val="32"/>
    </w:rPr>
  </w:style>
  <w:style w:type="paragraph" w:customStyle="1" w:styleId="SidebarTitle">
    <w:name w:val="Sidebar Title"/>
    <w:basedOn w:val="H1"/>
    <w:next w:val="Sidebar"/>
    <w:qFormat/>
    <w:rsid w:val="000618AD"/>
    <w:pPr>
      <w:ind w:left="0" w:firstLine="0"/>
    </w:pPr>
    <w:rPr>
      <w:color w:val="0B2949" w:themeColor="accent1"/>
      <w:sz w:val="22"/>
    </w:rPr>
  </w:style>
  <w:style w:type="paragraph" w:customStyle="1" w:styleId="SidebarHead">
    <w:name w:val="Sidebar Head"/>
    <w:basedOn w:val="SidebarTitle"/>
    <w:next w:val="Sidebar"/>
    <w:qFormat/>
    <w:rsid w:val="000618AD"/>
    <w:pPr>
      <w:spacing w:before="100" w:after="80"/>
    </w:pPr>
  </w:style>
  <w:style w:type="paragraph" w:customStyle="1" w:styleId="TableFootnote">
    <w:name w:val="Table Footnote"/>
    <w:basedOn w:val="ExhibitFootnote"/>
    <w:qFormat/>
    <w:rsid w:val="000618AD"/>
  </w:style>
  <w:style w:type="paragraph" w:customStyle="1" w:styleId="TableSignificance">
    <w:name w:val="Table Significance"/>
    <w:basedOn w:val="FigureSignificance"/>
    <w:qFormat/>
    <w:rsid w:val="000618AD"/>
  </w:style>
  <w:style w:type="paragraph" w:customStyle="1" w:styleId="TableSource">
    <w:name w:val="Table Source"/>
    <w:basedOn w:val="FigureSource"/>
    <w:qFormat/>
    <w:rsid w:val="000618AD"/>
  </w:style>
  <w:style w:type="paragraph" w:customStyle="1" w:styleId="TableTextRight">
    <w:name w:val="Table Text Right"/>
    <w:basedOn w:val="TableTextLeft"/>
    <w:qFormat/>
    <w:rsid w:val="000618AD"/>
    <w:pPr>
      <w:jc w:val="right"/>
    </w:pPr>
  </w:style>
  <w:style w:type="paragraph" w:customStyle="1" w:styleId="TableTextDecimal">
    <w:name w:val="Table Text Decimal"/>
    <w:basedOn w:val="TableTextLeft"/>
    <w:qFormat/>
    <w:rsid w:val="000618AD"/>
    <w:pPr>
      <w:tabs>
        <w:tab w:val="decimal" w:pos="576"/>
      </w:tabs>
    </w:pPr>
  </w:style>
  <w:style w:type="paragraph" w:customStyle="1" w:styleId="TableRowHead">
    <w:name w:val="Table Row Head"/>
    <w:basedOn w:val="TableTextLeft"/>
    <w:qFormat/>
    <w:rsid w:val="000618AD"/>
    <w:rPr>
      <w:b/>
      <w:color w:val="auto"/>
    </w:rPr>
  </w:style>
  <w:style w:type="paragraph" w:customStyle="1" w:styleId="TableListNumber">
    <w:name w:val="Table List Number"/>
    <w:basedOn w:val="TableTextLeft"/>
    <w:qFormat/>
    <w:rsid w:val="000618AD"/>
    <w:pPr>
      <w:numPr>
        <w:numId w:val="8"/>
      </w:numPr>
    </w:pPr>
  </w:style>
  <w:style w:type="paragraph" w:customStyle="1" w:styleId="TableListBullet">
    <w:name w:val="Table List Bullet"/>
    <w:basedOn w:val="TableTextLeft"/>
    <w:qFormat/>
    <w:rsid w:val="000618AD"/>
    <w:pPr>
      <w:numPr>
        <w:numId w:val="20"/>
      </w:numPr>
    </w:pPr>
  </w:style>
  <w:style w:type="paragraph" w:customStyle="1" w:styleId="TableHeaderCenter">
    <w:name w:val="Table Header Center"/>
    <w:basedOn w:val="TableTextLeft"/>
    <w:qFormat/>
    <w:rsid w:val="000618AD"/>
    <w:pPr>
      <w:keepNext/>
      <w:jc w:val="center"/>
    </w:pPr>
    <w:rPr>
      <w:color w:val="FFFFFF" w:themeColor="background1"/>
      <w:sz w:val="20"/>
    </w:rPr>
  </w:style>
  <w:style w:type="paragraph" w:customStyle="1" w:styleId="TableHeaderLeft">
    <w:name w:val="Table Header Left"/>
    <w:basedOn w:val="TableTextLeft"/>
    <w:qFormat/>
    <w:rsid w:val="000618AD"/>
    <w:pPr>
      <w:keepNext/>
    </w:pPr>
    <w:rPr>
      <w:color w:val="FFFFFF" w:themeColor="background1"/>
      <w:sz w:val="20"/>
    </w:rPr>
  </w:style>
  <w:style w:type="paragraph" w:customStyle="1" w:styleId="TableTitle">
    <w:name w:val="Table Title"/>
    <w:basedOn w:val="ExhibitTitle"/>
    <w:qFormat/>
    <w:rsid w:val="000618AD"/>
  </w:style>
  <w:style w:type="paragraph" w:customStyle="1" w:styleId="TableTextCentered">
    <w:name w:val="Table Text Centered"/>
    <w:basedOn w:val="TableTextLeft"/>
    <w:qFormat/>
    <w:rsid w:val="000618AD"/>
    <w:pPr>
      <w:jc w:val="center"/>
    </w:pPr>
  </w:style>
  <w:style w:type="paragraph" w:styleId="TOC1">
    <w:name w:val="toc 1"/>
    <w:basedOn w:val="Normal"/>
    <w:next w:val="Normal"/>
    <w:semiHidden/>
    <w:rsid w:val="000618AD"/>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0618AD"/>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0618AD"/>
    <w:pPr>
      <w:tabs>
        <w:tab w:val="right" w:leader="dot" w:pos="9360"/>
      </w:tabs>
      <w:spacing w:after="100"/>
      <w:ind w:left="1296" w:hanging="432"/>
    </w:pPr>
    <w:rPr>
      <w:rFonts w:asciiTheme="majorHAnsi" w:hAnsiTheme="majorHAnsi"/>
    </w:rPr>
  </w:style>
  <w:style w:type="paragraph" w:styleId="TOCHeading">
    <w:name w:val="TOC Heading"/>
    <w:next w:val="TOC1"/>
    <w:semiHidden/>
    <w:rsid w:val="000618AD"/>
    <w:pPr>
      <w:spacing w:after="240" w:line="264" w:lineRule="auto"/>
    </w:pPr>
    <w:rPr>
      <w:rFonts w:asciiTheme="majorHAnsi" w:hAnsiTheme="majorHAnsi"/>
      <w:b/>
      <w:sz w:val="28"/>
    </w:rPr>
  </w:style>
  <w:style w:type="paragraph" w:styleId="List2">
    <w:name w:val="List 2"/>
    <w:basedOn w:val="Normal"/>
    <w:qFormat/>
    <w:rsid w:val="000618AD"/>
    <w:pPr>
      <w:numPr>
        <w:ilvl w:val="1"/>
        <w:numId w:val="11"/>
      </w:numPr>
      <w:contextualSpacing/>
    </w:pPr>
  </w:style>
  <w:style w:type="paragraph" w:styleId="List3">
    <w:name w:val="List 3"/>
    <w:basedOn w:val="Normal"/>
    <w:qFormat/>
    <w:rsid w:val="000618AD"/>
    <w:pPr>
      <w:numPr>
        <w:ilvl w:val="2"/>
        <w:numId w:val="11"/>
      </w:numPr>
      <w:contextualSpacing/>
    </w:pPr>
  </w:style>
  <w:style w:type="paragraph" w:customStyle="1" w:styleId="ListAlpha">
    <w:name w:val="List Alpha"/>
    <w:basedOn w:val="List"/>
    <w:qFormat/>
    <w:rsid w:val="000618AD"/>
    <w:pPr>
      <w:numPr>
        <w:numId w:val="5"/>
      </w:numPr>
    </w:pPr>
  </w:style>
  <w:style w:type="paragraph" w:customStyle="1" w:styleId="ListAlpha2">
    <w:name w:val="List Alpha 2"/>
    <w:basedOn w:val="List2"/>
    <w:qFormat/>
    <w:rsid w:val="000618AD"/>
    <w:pPr>
      <w:numPr>
        <w:ilvl w:val="0"/>
        <w:numId w:val="6"/>
      </w:numPr>
      <w:spacing w:after="80"/>
      <w:contextualSpacing w:val="0"/>
    </w:pPr>
  </w:style>
  <w:style w:type="paragraph" w:customStyle="1" w:styleId="ListAlpha3">
    <w:name w:val="List Alpha 3"/>
    <w:basedOn w:val="List3"/>
    <w:qFormat/>
    <w:rsid w:val="000618AD"/>
    <w:pPr>
      <w:numPr>
        <w:ilvl w:val="0"/>
        <w:numId w:val="7"/>
      </w:numPr>
      <w:spacing w:after="80"/>
      <w:contextualSpacing w:val="0"/>
    </w:pPr>
  </w:style>
  <w:style w:type="paragraph" w:styleId="List4">
    <w:name w:val="List 4"/>
    <w:basedOn w:val="Normal"/>
    <w:qFormat/>
    <w:rsid w:val="000618AD"/>
    <w:pPr>
      <w:numPr>
        <w:ilvl w:val="3"/>
        <w:numId w:val="11"/>
      </w:numPr>
      <w:contextualSpacing/>
    </w:pPr>
  </w:style>
  <w:style w:type="paragraph" w:customStyle="1" w:styleId="Outline1">
    <w:name w:val="Outline 1"/>
    <w:basedOn w:val="List"/>
    <w:semiHidden/>
    <w:rsid w:val="000618AD"/>
    <w:pPr>
      <w:numPr>
        <w:numId w:val="0"/>
      </w:numPr>
      <w:spacing w:after="0"/>
    </w:pPr>
  </w:style>
  <w:style w:type="paragraph" w:customStyle="1" w:styleId="Outline2">
    <w:name w:val="Outline 2"/>
    <w:basedOn w:val="List2"/>
    <w:semiHidden/>
    <w:rsid w:val="000618AD"/>
    <w:pPr>
      <w:numPr>
        <w:numId w:val="10"/>
      </w:numPr>
      <w:spacing w:after="0"/>
    </w:pPr>
  </w:style>
  <w:style w:type="paragraph" w:customStyle="1" w:styleId="Outline3">
    <w:name w:val="Outline 3"/>
    <w:basedOn w:val="List3"/>
    <w:semiHidden/>
    <w:rsid w:val="000618AD"/>
    <w:pPr>
      <w:numPr>
        <w:numId w:val="10"/>
      </w:numPr>
      <w:spacing w:after="0"/>
    </w:pPr>
  </w:style>
  <w:style w:type="paragraph" w:customStyle="1" w:styleId="Outline4">
    <w:name w:val="Outline 4"/>
    <w:basedOn w:val="List4"/>
    <w:semiHidden/>
    <w:rsid w:val="000618AD"/>
    <w:pPr>
      <w:numPr>
        <w:ilvl w:val="0"/>
        <w:numId w:val="0"/>
      </w:numPr>
      <w:spacing w:after="0"/>
      <w:ind w:left="1440" w:hanging="360"/>
    </w:pPr>
  </w:style>
  <w:style w:type="character" w:customStyle="1" w:styleId="BoldItalic">
    <w:name w:val="Bold Italic"/>
    <w:basedOn w:val="DefaultParagraphFont"/>
    <w:qFormat/>
    <w:rsid w:val="000618AD"/>
    <w:rPr>
      <w:b/>
      <w:i/>
    </w:rPr>
  </w:style>
  <w:style w:type="character" w:customStyle="1" w:styleId="BoldUnderline">
    <w:name w:val="Bold Underline"/>
    <w:basedOn w:val="DefaultParagraphFont"/>
    <w:qFormat/>
    <w:rsid w:val="000618AD"/>
    <w:rPr>
      <w:b/>
      <w:u w:val="single"/>
    </w:rPr>
  </w:style>
  <w:style w:type="character" w:customStyle="1" w:styleId="Default">
    <w:name w:val="Default"/>
    <w:basedOn w:val="DefaultParagraphFont"/>
    <w:semiHidden/>
    <w:rsid w:val="000618AD"/>
  </w:style>
  <w:style w:type="character" w:customStyle="1" w:styleId="HighlightBlue">
    <w:name w:val="Highlight Blue"/>
    <w:basedOn w:val="DefaultParagraphFont"/>
    <w:semiHidden/>
    <w:rsid w:val="000618AD"/>
    <w:rPr>
      <w:bdr w:val="none" w:sz="0" w:space="0" w:color="auto"/>
      <w:shd w:val="clear" w:color="auto" w:fill="D9E8F9" w:themeFill="accent1" w:themeFillTint="1A"/>
    </w:rPr>
  </w:style>
  <w:style w:type="character" w:customStyle="1" w:styleId="HighlightYellow">
    <w:name w:val="Highlight Yellow"/>
    <w:basedOn w:val="DefaultParagraphFont"/>
    <w:semiHidden/>
    <w:rsid w:val="000618AD"/>
    <w:rPr>
      <w:bdr w:val="none" w:sz="0" w:space="0" w:color="auto"/>
      <w:shd w:val="clear" w:color="auto" w:fill="FCF0D1" w:themeFill="accent4" w:themeFillTint="33"/>
    </w:rPr>
  </w:style>
  <w:style w:type="character" w:customStyle="1" w:styleId="RunIn">
    <w:name w:val="Run In"/>
    <w:basedOn w:val="DefaultParagraphFont"/>
    <w:qFormat/>
    <w:rsid w:val="000618AD"/>
    <w:rPr>
      <w:b/>
      <w:color w:val="0B2949" w:themeColor="accent1"/>
    </w:rPr>
  </w:style>
  <w:style w:type="character" w:customStyle="1" w:styleId="TableTextTight">
    <w:name w:val="Table Text Tight"/>
    <w:basedOn w:val="DefaultParagraphFont"/>
    <w:qFormat/>
    <w:rsid w:val="000618AD"/>
    <w:rPr>
      <w:sz w:val="16"/>
    </w:rPr>
  </w:style>
  <w:style w:type="character" w:customStyle="1" w:styleId="TitleSubtitle">
    <w:name w:val="Title_Subtitle"/>
    <w:basedOn w:val="DefaultParagraphFont"/>
    <w:semiHidden/>
    <w:rsid w:val="000618AD"/>
    <w:rPr>
      <w:b/>
    </w:rPr>
  </w:style>
  <w:style w:type="table" w:customStyle="1" w:styleId="MathUBaseTable">
    <w:name w:val="MathU Base Table"/>
    <w:basedOn w:val="TableNormal"/>
    <w:rsid w:val="000618AD"/>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0618AD"/>
    <w:rPr>
      <w:color w:val="808080"/>
    </w:rPr>
  </w:style>
  <w:style w:type="paragraph" w:customStyle="1" w:styleId="TableTextDecimalWide">
    <w:name w:val="Table Text Decimal Wide"/>
    <w:basedOn w:val="TableTextDecimal"/>
    <w:qFormat/>
    <w:rsid w:val="000618AD"/>
    <w:pPr>
      <w:tabs>
        <w:tab w:val="clear" w:pos="576"/>
        <w:tab w:val="decimal" w:pos="864"/>
      </w:tabs>
    </w:pPr>
  </w:style>
  <w:style w:type="paragraph" w:customStyle="1" w:styleId="TableTextDecimalNarrow">
    <w:name w:val="Table Text Decimal Narrow"/>
    <w:basedOn w:val="TableTextDecimalWide"/>
    <w:qFormat/>
    <w:rsid w:val="000618AD"/>
    <w:pPr>
      <w:tabs>
        <w:tab w:val="decimal" w:pos="360"/>
        <w:tab w:val="clear" w:pos="864"/>
      </w:tabs>
    </w:pPr>
  </w:style>
  <w:style w:type="paragraph" w:styleId="ListBullet4">
    <w:name w:val="List Bullet 4"/>
    <w:basedOn w:val="Normal"/>
    <w:semiHidden/>
    <w:rsid w:val="000618AD"/>
    <w:pPr>
      <w:numPr>
        <w:numId w:val="1"/>
      </w:numPr>
      <w:ind w:left="1440"/>
      <w:contextualSpacing/>
    </w:pPr>
  </w:style>
  <w:style w:type="paragraph" w:customStyle="1" w:styleId="TitleRule">
    <w:name w:val="Title Rule"/>
    <w:basedOn w:val="Normal"/>
    <w:semiHidden/>
    <w:rsid w:val="000618AD"/>
    <w:pPr>
      <w:keepNext/>
      <w:spacing w:before="240" w:after="80"/>
    </w:pPr>
  </w:style>
  <w:style w:type="paragraph" w:styleId="ListBullet5">
    <w:name w:val="List Bullet 5"/>
    <w:basedOn w:val="Normal"/>
    <w:semiHidden/>
    <w:rsid w:val="000618AD"/>
    <w:pPr>
      <w:numPr>
        <w:numId w:val="2"/>
      </w:numPr>
      <w:ind w:left="1800"/>
      <w:contextualSpacing/>
    </w:pPr>
  </w:style>
  <w:style w:type="paragraph" w:styleId="ListNumber5">
    <w:name w:val="List Number 5"/>
    <w:basedOn w:val="Normal"/>
    <w:semiHidden/>
    <w:rsid w:val="000618AD"/>
    <w:pPr>
      <w:numPr>
        <w:numId w:val="4"/>
      </w:numPr>
      <w:ind w:left="1800"/>
      <w:contextualSpacing/>
    </w:pPr>
  </w:style>
  <w:style w:type="paragraph" w:customStyle="1" w:styleId="Sidebar">
    <w:name w:val="Sidebar"/>
    <w:basedOn w:val="Normal"/>
    <w:qFormat/>
    <w:rsid w:val="000618AD"/>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0618AD"/>
    <w:pPr>
      <w:numPr>
        <w:numId w:val="17"/>
      </w:numPr>
    </w:pPr>
  </w:style>
  <w:style w:type="paragraph" w:customStyle="1" w:styleId="SidebarListNumber">
    <w:name w:val="Sidebar List Number"/>
    <w:basedOn w:val="Sidebar"/>
    <w:qFormat/>
    <w:rsid w:val="000618AD"/>
    <w:pPr>
      <w:numPr>
        <w:numId w:val="16"/>
      </w:numPr>
      <w:adjustRightInd w:val="0"/>
      <w:spacing w:line="264" w:lineRule="auto"/>
    </w:pPr>
  </w:style>
  <w:style w:type="paragraph" w:customStyle="1" w:styleId="TableListBullet2">
    <w:name w:val="Table List Bullet 2"/>
    <w:basedOn w:val="TableListBullet"/>
    <w:qFormat/>
    <w:rsid w:val="000618AD"/>
    <w:pPr>
      <w:numPr>
        <w:numId w:val="27"/>
      </w:numPr>
    </w:pPr>
  </w:style>
  <w:style w:type="paragraph" w:customStyle="1" w:styleId="TableListNumber2">
    <w:name w:val="Table List Number 2"/>
    <w:basedOn w:val="TableListNumber"/>
    <w:qFormat/>
    <w:rsid w:val="000618AD"/>
    <w:pPr>
      <w:numPr>
        <w:numId w:val="9"/>
      </w:numPr>
    </w:pPr>
  </w:style>
  <w:style w:type="paragraph" w:styleId="ListContinue3">
    <w:name w:val="List Continue 3"/>
    <w:basedOn w:val="Normal"/>
    <w:qFormat/>
    <w:rsid w:val="000618AD"/>
    <w:pPr>
      <w:spacing w:after="80"/>
      <w:ind w:left="1080"/>
    </w:pPr>
  </w:style>
  <w:style w:type="paragraph" w:styleId="List5">
    <w:name w:val="List 5"/>
    <w:basedOn w:val="Normal"/>
    <w:qFormat/>
    <w:rsid w:val="000618AD"/>
    <w:pPr>
      <w:numPr>
        <w:ilvl w:val="4"/>
        <w:numId w:val="11"/>
      </w:numPr>
      <w:contextualSpacing/>
    </w:pPr>
  </w:style>
  <w:style w:type="character" w:styleId="UnresolvedMention">
    <w:name w:val="Unresolved Mention"/>
    <w:basedOn w:val="DefaultParagraphFont"/>
    <w:semiHidden/>
    <w:rsid w:val="000618AD"/>
    <w:rPr>
      <w:color w:val="605E5C"/>
      <w:shd w:val="clear" w:color="auto" w:fill="E1DFDD"/>
    </w:rPr>
  </w:style>
  <w:style w:type="character" w:customStyle="1" w:styleId="H1Char">
    <w:name w:val="H1 Char"/>
    <w:basedOn w:val="DefaultParagraphFont"/>
    <w:link w:val="H1"/>
    <w:rsid w:val="000618AD"/>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0618AD"/>
    <w:pPr>
      <w:spacing w:before="240" w:after="0"/>
    </w:pPr>
    <w:rPr>
      <w:b/>
    </w:rPr>
  </w:style>
  <w:style w:type="character" w:customStyle="1" w:styleId="Bold">
    <w:name w:val="Bold"/>
    <w:basedOn w:val="DefaultParagraphFont"/>
    <w:qFormat/>
    <w:rsid w:val="000618AD"/>
    <w:rPr>
      <w:b/>
    </w:rPr>
  </w:style>
  <w:style w:type="character" w:customStyle="1" w:styleId="Italic">
    <w:name w:val="Italic"/>
    <w:basedOn w:val="DefaultParagraphFont"/>
    <w:qFormat/>
    <w:rsid w:val="000618AD"/>
    <w:rPr>
      <w:i/>
    </w:rPr>
  </w:style>
  <w:style w:type="paragraph" w:customStyle="1" w:styleId="mathematicaorg">
    <w:name w:val="mathematica.org"/>
    <w:semiHidden/>
    <w:rsid w:val="000618AD"/>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0618AD"/>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0618AD"/>
    <w:pPr>
      <w:spacing w:before="3000" w:after="0" w:line="252" w:lineRule="auto"/>
    </w:pPr>
    <w:rPr>
      <w:rFonts w:eastAsia="Times New Roman" w:cs="Times New Roman"/>
      <w:bCs w:val="0"/>
      <w:spacing w:val="2"/>
      <w:szCs w:val="20"/>
    </w:rPr>
  </w:style>
  <w:style w:type="numbering" w:customStyle="1" w:styleId="Feature20">
    <w:name w:val="Feature 2"/>
    <w:semiHidden/>
    <w:rsid w:val="000618AD"/>
    <w:pPr>
      <w:numPr>
        <w:numId w:val="12"/>
      </w:numPr>
    </w:pPr>
  </w:style>
  <w:style w:type="paragraph" w:customStyle="1" w:styleId="Covertextborder">
    <w:name w:val="Cover text border"/>
    <w:semiHidden/>
    <w:rsid w:val="000618AD"/>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0618AD"/>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0618AD"/>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0618AD"/>
    <w:pPr>
      <w:keepLines/>
      <w:ind w:hanging="360"/>
    </w:pPr>
  </w:style>
  <w:style w:type="paragraph" w:styleId="TOC4">
    <w:name w:val="toc 4"/>
    <w:basedOn w:val="Normal"/>
    <w:next w:val="Normal"/>
    <w:semiHidden/>
    <w:rsid w:val="000618AD"/>
    <w:pPr>
      <w:spacing w:after="100"/>
      <w:ind w:left="1728" w:hanging="432"/>
    </w:pPr>
    <w:rPr>
      <w:rFonts w:asciiTheme="majorHAnsi" w:hAnsiTheme="majorHAnsi"/>
    </w:rPr>
  </w:style>
  <w:style w:type="paragraph" w:customStyle="1" w:styleId="Disclaimer">
    <w:name w:val="Disclaimer"/>
    <w:basedOn w:val="Footer"/>
    <w:semiHidden/>
    <w:rsid w:val="000618AD"/>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0618AD"/>
    <w:rPr>
      <w:vertAlign w:val="subscript"/>
    </w:rPr>
  </w:style>
  <w:style w:type="paragraph" w:styleId="Salutation">
    <w:name w:val="Salutation"/>
    <w:basedOn w:val="Normal"/>
    <w:next w:val="Paragraph"/>
    <w:link w:val="SalutationChar"/>
    <w:semiHidden/>
    <w:rsid w:val="000618AD"/>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0618AD"/>
  </w:style>
  <w:style w:type="numbering" w:styleId="111111">
    <w:name w:val="Outline List 2"/>
    <w:basedOn w:val="NoList"/>
    <w:semiHidden/>
    <w:unhideWhenUsed/>
    <w:rsid w:val="000618AD"/>
    <w:pPr>
      <w:numPr>
        <w:numId w:val="15"/>
      </w:numPr>
    </w:pPr>
  </w:style>
  <w:style w:type="character" w:styleId="Hyperlink">
    <w:name w:val="Hyperlink"/>
    <w:basedOn w:val="DefaultParagraphFont"/>
    <w:unhideWhenUsed/>
    <w:qFormat/>
    <w:rsid w:val="000618AD"/>
    <w:rPr>
      <w:color w:val="0563C1" w:themeColor="hyperlink"/>
      <w:u w:val="single"/>
    </w:rPr>
  </w:style>
  <w:style w:type="character" w:customStyle="1" w:styleId="Superscript">
    <w:name w:val="Superscript"/>
    <w:basedOn w:val="DefaultParagraphFont"/>
    <w:qFormat/>
    <w:rsid w:val="000618AD"/>
    <w:rPr>
      <w:vertAlign w:val="superscript"/>
    </w:rPr>
  </w:style>
  <w:style w:type="character" w:customStyle="1" w:styleId="Underline">
    <w:name w:val="Underline"/>
    <w:basedOn w:val="DefaultParagraphFont"/>
    <w:qFormat/>
    <w:rsid w:val="000618AD"/>
    <w:rPr>
      <w:u w:val="single"/>
    </w:rPr>
  </w:style>
  <w:style w:type="paragraph" w:styleId="FootnoteText">
    <w:name w:val="footnote text"/>
    <w:basedOn w:val="Normal"/>
    <w:link w:val="FootnoteTextChar"/>
    <w:semiHidden/>
    <w:rsid w:val="000618AD"/>
    <w:pPr>
      <w:spacing w:after="0" w:line="240" w:lineRule="auto"/>
    </w:pPr>
    <w:rPr>
      <w:sz w:val="20"/>
      <w:szCs w:val="20"/>
    </w:rPr>
  </w:style>
  <w:style w:type="character" w:customStyle="1" w:styleId="FootnoteTextChar">
    <w:name w:val="Footnote Text Char"/>
    <w:basedOn w:val="DefaultParagraphFont"/>
    <w:link w:val="FootnoteText"/>
    <w:rsid w:val="000618AD"/>
    <w:rPr>
      <w:sz w:val="20"/>
      <w:szCs w:val="20"/>
    </w:rPr>
  </w:style>
  <w:style w:type="character" w:styleId="FootnoteReference">
    <w:name w:val="footnote reference"/>
    <w:basedOn w:val="DefaultParagraphFont"/>
    <w:semiHidden/>
    <w:rsid w:val="000618AD"/>
    <w:rPr>
      <w:vertAlign w:val="superscript"/>
    </w:rPr>
  </w:style>
  <w:style w:type="paragraph" w:styleId="EndnoteText">
    <w:name w:val="endnote text"/>
    <w:basedOn w:val="Normal"/>
    <w:link w:val="EndnoteTextChar"/>
    <w:semiHidden/>
    <w:rsid w:val="000618AD"/>
    <w:pPr>
      <w:spacing w:after="0"/>
    </w:pPr>
    <w:rPr>
      <w:sz w:val="20"/>
      <w:szCs w:val="20"/>
    </w:rPr>
  </w:style>
  <w:style w:type="character" w:customStyle="1" w:styleId="EndnoteTextChar">
    <w:name w:val="Endnote Text Char"/>
    <w:basedOn w:val="DefaultParagraphFont"/>
    <w:link w:val="EndnoteText"/>
    <w:rsid w:val="000618AD"/>
    <w:rPr>
      <w:sz w:val="20"/>
      <w:szCs w:val="20"/>
    </w:rPr>
  </w:style>
  <w:style w:type="paragraph" w:styleId="NoSpacing">
    <w:name w:val="No Spacing"/>
    <w:qFormat/>
    <w:rsid w:val="000618AD"/>
    <w:pPr>
      <w:spacing w:after="0" w:line="264" w:lineRule="auto"/>
    </w:pPr>
  </w:style>
  <w:style w:type="numbering" w:styleId="1ai">
    <w:name w:val="Outline List 1"/>
    <w:basedOn w:val="NoList"/>
    <w:semiHidden/>
    <w:unhideWhenUsed/>
    <w:rsid w:val="000618AD"/>
    <w:pPr>
      <w:numPr>
        <w:numId w:val="18"/>
      </w:numPr>
    </w:pPr>
  </w:style>
  <w:style w:type="numbering" w:styleId="ArticleSection">
    <w:name w:val="Outline List 3"/>
    <w:basedOn w:val="NoList"/>
    <w:semiHidden/>
    <w:unhideWhenUsed/>
    <w:rsid w:val="000618AD"/>
    <w:pPr>
      <w:numPr>
        <w:numId w:val="19"/>
      </w:numPr>
    </w:pPr>
  </w:style>
  <w:style w:type="table" w:styleId="ColorfulGrid">
    <w:name w:val="Colorful Grid"/>
    <w:basedOn w:val="TableNormal"/>
    <w:unhideWhenUsed/>
    <w:rsid w:val="000618A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0618A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0618A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0618A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0618A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0618A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0618A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0618A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0618AD"/>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0618AD"/>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0618AD"/>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0618AD"/>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0618AD"/>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0618AD"/>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0618AD"/>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0618AD"/>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0618AD"/>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0618AD"/>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0618AD"/>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0618AD"/>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0618AD"/>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0618A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0618AD"/>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0618AD"/>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0618AD"/>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0618AD"/>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0618AD"/>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0618AD"/>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0618AD"/>
    <w:pPr>
      <w:spacing w:after="0" w:line="240" w:lineRule="auto"/>
    </w:pPr>
  </w:style>
  <w:style w:type="character" w:customStyle="1" w:styleId="E-mailSignatureChar">
    <w:name w:val="E-mail Signature Char"/>
    <w:basedOn w:val="DefaultParagraphFont"/>
    <w:link w:val="E-mailSignature"/>
    <w:semiHidden/>
    <w:rsid w:val="000618AD"/>
  </w:style>
  <w:style w:type="paragraph" w:styleId="EnvelopeAddress">
    <w:name w:val="envelope address"/>
    <w:basedOn w:val="Normal"/>
    <w:semiHidden/>
    <w:rsid w:val="000618A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0618AD"/>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0618AD"/>
    <w:rPr>
      <w:color w:val="954F72" w:themeColor="followedHyperlink"/>
      <w:u w:val="single"/>
    </w:rPr>
  </w:style>
  <w:style w:type="table" w:styleId="GridTable1Light">
    <w:name w:val="Grid Table 1 Light"/>
    <w:basedOn w:val="TableNormal"/>
    <w:rsid w:val="000618A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0618AD"/>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0618AD"/>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0618AD"/>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0618AD"/>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0618AD"/>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0618AD"/>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0618A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0618AD"/>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0618AD"/>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0618AD"/>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0618AD"/>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0618AD"/>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0618A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0618AD"/>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0618AD"/>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0618AD"/>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0618AD"/>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0618AD"/>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0618AD"/>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0618A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0618AD"/>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0618AD"/>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0618AD"/>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0618AD"/>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0618AD"/>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0618A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0618A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0618A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0618A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0618A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0618A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0618A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0618A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0618AD"/>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0618AD"/>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0618AD"/>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0618AD"/>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0618AD"/>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0618AD"/>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0618A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0618AD"/>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0618AD"/>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0618AD"/>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0618AD"/>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0618AD"/>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0618AD"/>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0618AD"/>
    <w:rPr>
      <w:color w:val="2B579A"/>
      <w:shd w:val="clear" w:color="auto" w:fill="E1DFDD"/>
    </w:rPr>
  </w:style>
  <w:style w:type="character" w:styleId="HTMLAcronym">
    <w:name w:val="HTML Acronym"/>
    <w:basedOn w:val="DefaultParagraphFont"/>
    <w:semiHidden/>
    <w:rsid w:val="000618AD"/>
  </w:style>
  <w:style w:type="paragraph" w:styleId="HTMLAddress">
    <w:name w:val="HTML Address"/>
    <w:basedOn w:val="Normal"/>
    <w:link w:val="HTMLAddressChar"/>
    <w:semiHidden/>
    <w:rsid w:val="000618AD"/>
    <w:pPr>
      <w:spacing w:after="0" w:line="240" w:lineRule="auto"/>
    </w:pPr>
    <w:rPr>
      <w:i/>
      <w:iCs/>
    </w:rPr>
  </w:style>
  <w:style w:type="character" w:customStyle="1" w:styleId="HTMLAddressChar">
    <w:name w:val="HTML Address Char"/>
    <w:basedOn w:val="DefaultParagraphFont"/>
    <w:link w:val="HTMLAddress"/>
    <w:semiHidden/>
    <w:rsid w:val="000618AD"/>
    <w:rPr>
      <w:i/>
      <w:iCs/>
    </w:rPr>
  </w:style>
  <w:style w:type="character" w:styleId="HTMLCite">
    <w:name w:val="HTML Cite"/>
    <w:basedOn w:val="DefaultParagraphFont"/>
    <w:semiHidden/>
    <w:rsid w:val="000618AD"/>
    <w:rPr>
      <w:i/>
      <w:iCs/>
    </w:rPr>
  </w:style>
  <w:style w:type="character" w:styleId="HTMLCode">
    <w:name w:val="HTML Code"/>
    <w:basedOn w:val="DefaultParagraphFont"/>
    <w:semiHidden/>
    <w:rsid w:val="000618AD"/>
    <w:rPr>
      <w:rFonts w:ascii="Consolas" w:hAnsi="Consolas"/>
      <w:sz w:val="20"/>
      <w:szCs w:val="20"/>
    </w:rPr>
  </w:style>
  <w:style w:type="character" w:styleId="HTMLDefinition">
    <w:name w:val="HTML Definition"/>
    <w:basedOn w:val="DefaultParagraphFont"/>
    <w:semiHidden/>
    <w:rsid w:val="000618AD"/>
    <w:rPr>
      <w:i/>
      <w:iCs/>
    </w:rPr>
  </w:style>
  <w:style w:type="character" w:styleId="HTMLKeyboard">
    <w:name w:val="HTML Keyboard"/>
    <w:basedOn w:val="DefaultParagraphFont"/>
    <w:semiHidden/>
    <w:rsid w:val="000618AD"/>
    <w:rPr>
      <w:rFonts w:ascii="Consolas" w:hAnsi="Consolas"/>
      <w:sz w:val="20"/>
      <w:szCs w:val="20"/>
    </w:rPr>
  </w:style>
  <w:style w:type="paragraph" w:styleId="HTMLPreformatted">
    <w:name w:val="HTML Preformatted"/>
    <w:basedOn w:val="Normal"/>
    <w:link w:val="HTMLPreformattedChar"/>
    <w:semiHidden/>
    <w:rsid w:val="000618A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0618AD"/>
    <w:rPr>
      <w:rFonts w:ascii="Consolas" w:hAnsi="Consolas"/>
      <w:sz w:val="20"/>
      <w:szCs w:val="20"/>
    </w:rPr>
  </w:style>
  <w:style w:type="character" w:styleId="HTMLSample">
    <w:name w:val="HTML Sample"/>
    <w:basedOn w:val="DefaultParagraphFont"/>
    <w:semiHidden/>
    <w:rsid w:val="000618AD"/>
    <w:rPr>
      <w:rFonts w:ascii="Consolas" w:hAnsi="Consolas"/>
      <w:sz w:val="24"/>
      <w:szCs w:val="24"/>
    </w:rPr>
  </w:style>
  <w:style w:type="character" w:styleId="HTMLTypewriter">
    <w:name w:val="HTML Typewriter"/>
    <w:basedOn w:val="DefaultParagraphFont"/>
    <w:semiHidden/>
    <w:unhideWhenUsed/>
    <w:rsid w:val="000618AD"/>
    <w:rPr>
      <w:rFonts w:ascii="Consolas" w:hAnsi="Consolas"/>
      <w:sz w:val="20"/>
      <w:szCs w:val="20"/>
    </w:rPr>
  </w:style>
  <w:style w:type="character" w:styleId="HTMLVariable">
    <w:name w:val="HTML Variable"/>
    <w:basedOn w:val="DefaultParagraphFont"/>
    <w:semiHidden/>
    <w:unhideWhenUsed/>
    <w:rsid w:val="000618AD"/>
    <w:rPr>
      <w:i/>
      <w:iCs/>
    </w:rPr>
  </w:style>
  <w:style w:type="paragraph" w:styleId="Index2">
    <w:name w:val="index 2"/>
    <w:basedOn w:val="Normal"/>
    <w:next w:val="Normal"/>
    <w:autoRedefine/>
    <w:semiHidden/>
    <w:rsid w:val="000618AD"/>
    <w:pPr>
      <w:spacing w:after="0" w:line="240" w:lineRule="auto"/>
      <w:ind w:left="440" w:hanging="220"/>
    </w:pPr>
  </w:style>
  <w:style w:type="paragraph" w:styleId="Index3">
    <w:name w:val="index 3"/>
    <w:basedOn w:val="Normal"/>
    <w:next w:val="Normal"/>
    <w:autoRedefine/>
    <w:semiHidden/>
    <w:rsid w:val="000618AD"/>
    <w:pPr>
      <w:spacing w:after="0" w:line="240" w:lineRule="auto"/>
      <w:ind w:left="660" w:hanging="220"/>
    </w:pPr>
  </w:style>
  <w:style w:type="paragraph" w:styleId="Index4">
    <w:name w:val="index 4"/>
    <w:basedOn w:val="Normal"/>
    <w:next w:val="Normal"/>
    <w:autoRedefine/>
    <w:semiHidden/>
    <w:rsid w:val="000618AD"/>
    <w:pPr>
      <w:spacing w:after="0" w:line="240" w:lineRule="auto"/>
      <w:ind w:left="880" w:hanging="220"/>
    </w:pPr>
  </w:style>
  <w:style w:type="paragraph" w:styleId="Index5">
    <w:name w:val="index 5"/>
    <w:basedOn w:val="Normal"/>
    <w:next w:val="Normal"/>
    <w:autoRedefine/>
    <w:semiHidden/>
    <w:rsid w:val="000618AD"/>
    <w:pPr>
      <w:spacing w:after="0" w:line="240" w:lineRule="auto"/>
      <w:ind w:left="1100" w:hanging="220"/>
    </w:pPr>
  </w:style>
  <w:style w:type="paragraph" w:styleId="Index6">
    <w:name w:val="index 6"/>
    <w:basedOn w:val="Normal"/>
    <w:next w:val="Normal"/>
    <w:autoRedefine/>
    <w:semiHidden/>
    <w:rsid w:val="000618AD"/>
    <w:pPr>
      <w:spacing w:after="0" w:line="240" w:lineRule="auto"/>
      <w:ind w:left="1320" w:hanging="220"/>
    </w:pPr>
  </w:style>
  <w:style w:type="paragraph" w:styleId="Index7">
    <w:name w:val="index 7"/>
    <w:basedOn w:val="Normal"/>
    <w:next w:val="Normal"/>
    <w:autoRedefine/>
    <w:semiHidden/>
    <w:rsid w:val="000618AD"/>
    <w:pPr>
      <w:spacing w:after="0" w:line="240" w:lineRule="auto"/>
      <w:ind w:left="1540" w:hanging="220"/>
    </w:pPr>
  </w:style>
  <w:style w:type="paragraph" w:styleId="Index8">
    <w:name w:val="index 8"/>
    <w:basedOn w:val="Normal"/>
    <w:next w:val="Normal"/>
    <w:autoRedefine/>
    <w:semiHidden/>
    <w:rsid w:val="000618AD"/>
    <w:pPr>
      <w:spacing w:after="0" w:line="240" w:lineRule="auto"/>
      <w:ind w:left="1760" w:hanging="220"/>
    </w:pPr>
  </w:style>
  <w:style w:type="paragraph" w:styleId="Index9">
    <w:name w:val="index 9"/>
    <w:basedOn w:val="Normal"/>
    <w:next w:val="Normal"/>
    <w:autoRedefine/>
    <w:semiHidden/>
    <w:rsid w:val="000618AD"/>
    <w:pPr>
      <w:spacing w:after="0" w:line="240" w:lineRule="auto"/>
      <w:ind w:left="1980" w:hanging="220"/>
    </w:pPr>
  </w:style>
  <w:style w:type="character" w:styleId="IntenseEmphasis">
    <w:name w:val="Intense Emphasis"/>
    <w:basedOn w:val="DefaultParagraphFont"/>
    <w:semiHidden/>
    <w:rsid w:val="000618AD"/>
    <w:rPr>
      <w:i/>
      <w:iCs/>
      <w:color w:val="0B2949" w:themeColor="accent1"/>
    </w:rPr>
  </w:style>
  <w:style w:type="paragraph" w:styleId="IntenseQuote">
    <w:name w:val="Intense Quote"/>
    <w:basedOn w:val="Normal"/>
    <w:next w:val="Normal"/>
    <w:link w:val="IntenseQuoteChar"/>
    <w:semiHidden/>
    <w:rsid w:val="000618AD"/>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0618AD"/>
    <w:rPr>
      <w:i/>
      <w:iCs/>
      <w:color w:val="0B2949" w:themeColor="accent1"/>
    </w:rPr>
  </w:style>
  <w:style w:type="character" w:styleId="IntenseReference">
    <w:name w:val="Intense Reference"/>
    <w:basedOn w:val="DefaultParagraphFont"/>
    <w:semiHidden/>
    <w:rsid w:val="000618AD"/>
    <w:rPr>
      <w:b/>
      <w:bCs/>
      <w:smallCaps/>
      <w:color w:val="0B2949" w:themeColor="accent1"/>
      <w:spacing w:val="5"/>
    </w:rPr>
  </w:style>
  <w:style w:type="table" w:styleId="LightGrid">
    <w:name w:val="Light Grid"/>
    <w:basedOn w:val="TableNormal"/>
    <w:unhideWhenUsed/>
    <w:rsid w:val="000618A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0618AD"/>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0618AD"/>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0618AD"/>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0618AD"/>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0618AD"/>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0618AD"/>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0618A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0618AD"/>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0618AD"/>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0618AD"/>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0618AD"/>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0618AD"/>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0618AD"/>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0618A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0618AD"/>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0618AD"/>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0618AD"/>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0618AD"/>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0618AD"/>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0618AD"/>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0618AD"/>
  </w:style>
  <w:style w:type="paragraph" w:styleId="ListContinue4">
    <w:name w:val="List Continue 4"/>
    <w:basedOn w:val="Normal"/>
    <w:semiHidden/>
    <w:rsid w:val="000618AD"/>
    <w:pPr>
      <w:spacing w:after="120"/>
      <w:ind w:left="1440"/>
      <w:contextualSpacing/>
    </w:pPr>
  </w:style>
  <w:style w:type="paragraph" w:styleId="ListContinue5">
    <w:name w:val="List Continue 5"/>
    <w:basedOn w:val="Normal"/>
    <w:semiHidden/>
    <w:rsid w:val="000618AD"/>
    <w:pPr>
      <w:spacing w:after="120"/>
      <w:ind w:left="1800"/>
      <w:contextualSpacing/>
    </w:pPr>
  </w:style>
  <w:style w:type="table" w:styleId="ListTable1Light">
    <w:name w:val="List Table 1 Light"/>
    <w:basedOn w:val="TableNormal"/>
    <w:rsid w:val="000618A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0618AD"/>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0618AD"/>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0618AD"/>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0618AD"/>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0618AD"/>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0618AD"/>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0618A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0618AD"/>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0618AD"/>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0618AD"/>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0618AD"/>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0618AD"/>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0618AD"/>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0618A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0618AD"/>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0618AD"/>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0618AD"/>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0618AD"/>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0618AD"/>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0618AD"/>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0618A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0618AD"/>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0618AD"/>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0618AD"/>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0618AD"/>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0618AD"/>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0618AD"/>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0618A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0618AD"/>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0618AD"/>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0618AD"/>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0618AD"/>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0618AD"/>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0618AD"/>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0618A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0618AD"/>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0618AD"/>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0618AD"/>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0618AD"/>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0618AD"/>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0618AD"/>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0618A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0618AD"/>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0618AD"/>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0618AD"/>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0618AD"/>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0618AD"/>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0618AD"/>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0618A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0618AD"/>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0618AD"/>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0618AD"/>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0618AD"/>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0618AD"/>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0618AD"/>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0618A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0618A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0618A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0618A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0618A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0618A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0618A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0618A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0618A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0618A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0618A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0618A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0618A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0618A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0618A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0618AD"/>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0618AD"/>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0618AD"/>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0618AD"/>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0618AD"/>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0618AD"/>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0618A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0618A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0618A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0618A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0618A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0618A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0618A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0618A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0618AD"/>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0618AD"/>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0618AD"/>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0618AD"/>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0618AD"/>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0618AD"/>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0618A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0618A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0618A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0618A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0618A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0618A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0618A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0618AD"/>
    <w:rPr>
      <w:color w:val="2B579A"/>
      <w:shd w:val="clear" w:color="auto" w:fill="E1DFDD"/>
    </w:rPr>
  </w:style>
  <w:style w:type="paragraph" w:styleId="MessageHeader">
    <w:name w:val="Message Header"/>
    <w:basedOn w:val="Normal"/>
    <w:link w:val="MessageHeaderChar"/>
    <w:semiHidden/>
    <w:rsid w:val="000618A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618AD"/>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0618AD"/>
    <w:rPr>
      <w:rFonts w:ascii="Times New Roman" w:hAnsi="Times New Roman" w:cs="Times New Roman"/>
      <w:sz w:val="24"/>
      <w:szCs w:val="24"/>
    </w:rPr>
  </w:style>
  <w:style w:type="paragraph" w:styleId="NormalIndent">
    <w:name w:val="Normal Indent"/>
    <w:basedOn w:val="Normal"/>
    <w:semiHidden/>
    <w:rsid w:val="000618AD"/>
    <w:pPr>
      <w:ind w:left="720"/>
    </w:pPr>
  </w:style>
  <w:style w:type="character" w:styleId="PageNumber">
    <w:name w:val="page number"/>
    <w:basedOn w:val="DefaultParagraphFont"/>
    <w:semiHidden/>
    <w:rsid w:val="000618AD"/>
  </w:style>
  <w:style w:type="table" w:styleId="PlainTable1">
    <w:name w:val="Plain Table 1"/>
    <w:basedOn w:val="TableNormal"/>
    <w:rsid w:val="000618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0618A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0618A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0618A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0618A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0618AD"/>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0618AD"/>
    <w:rPr>
      <w:rFonts w:ascii="Consolas" w:hAnsi="Consolas"/>
      <w:sz w:val="21"/>
      <w:szCs w:val="21"/>
    </w:rPr>
  </w:style>
  <w:style w:type="paragraph" w:styleId="Signature">
    <w:name w:val="Signature"/>
    <w:basedOn w:val="Normal"/>
    <w:link w:val="SignatureChar"/>
    <w:semiHidden/>
    <w:rsid w:val="000618AD"/>
    <w:pPr>
      <w:spacing w:after="0" w:line="240" w:lineRule="auto"/>
      <w:ind w:left="4320"/>
    </w:pPr>
  </w:style>
  <w:style w:type="character" w:customStyle="1" w:styleId="SignatureChar">
    <w:name w:val="Signature Char"/>
    <w:basedOn w:val="DefaultParagraphFont"/>
    <w:link w:val="Signature"/>
    <w:rsid w:val="000618AD"/>
  </w:style>
  <w:style w:type="character" w:styleId="SmartHyperlink">
    <w:name w:val="Smart Hyperlink"/>
    <w:basedOn w:val="DefaultParagraphFont"/>
    <w:semiHidden/>
    <w:rsid w:val="000618AD"/>
    <w:rPr>
      <w:u w:val="dotted"/>
    </w:rPr>
  </w:style>
  <w:style w:type="character" w:styleId="Strong">
    <w:name w:val="Strong"/>
    <w:basedOn w:val="DefaultParagraphFont"/>
    <w:semiHidden/>
    <w:rsid w:val="000618AD"/>
    <w:rPr>
      <w:b/>
      <w:bCs/>
    </w:rPr>
  </w:style>
  <w:style w:type="character" w:styleId="SubtleEmphasis">
    <w:name w:val="Subtle Emphasis"/>
    <w:basedOn w:val="DefaultParagraphFont"/>
    <w:semiHidden/>
    <w:rsid w:val="000618AD"/>
    <w:rPr>
      <w:i/>
      <w:iCs/>
      <w:color w:val="404040" w:themeColor="text1" w:themeTint="BF"/>
    </w:rPr>
  </w:style>
  <w:style w:type="character" w:styleId="SubtleReference">
    <w:name w:val="Subtle Reference"/>
    <w:basedOn w:val="DefaultParagraphFont"/>
    <w:semiHidden/>
    <w:rsid w:val="000618AD"/>
    <w:rPr>
      <w:smallCaps/>
      <w:color w:val="5A5A5A" w:themeColor="text1" w:themeTint="A5"/>
    </w:rPr>
  </w:style>
  <w:style w:type="table" w:styleId="Table3Deffects1">
    <w:name w:val="Table 3D effects 1"/>
    <w:basedOn w:val="TableNormal"/>
    <w:unhideWhenUsed/>
    <w:rsid w:val="000618AD"/>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0618AD"/>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0618AD"/>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0618AD"/>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0618AD"/>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0618AD"/>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0618AD"/>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0618AD"/>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0618AD"/>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0618AD"/>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0618AD"/>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0618AD"/>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0618AD"/>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0618AD"/>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0618AD"/>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0618AD"/>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0618AD"/>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0618A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0618AD"/>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0618AD"/>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0618AD"/>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0618AD"/>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0618AD"/>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0618AD"/>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0618AD"/>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0618A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0618AD"/>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0618AD"/>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0618AD"/>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0618AD"/>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0618A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0618AD"/>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0618AD"/>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0618AD"/>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618AD"/>
    <w:pPr>
      <w:spacing w:after="0"/>
      <w:ind w:left="220" w:hanging="220"/>
    </w:pPr>
  </w:style>
  <w:style w:type="paragraph" w:styleId="TableofFigures">
    <w:name w:val="table of figures"/>
    <w:basedOn w:val="Normal"/>
    <w:next w:val="Normal"/>
    <w:semiHidden/>
    <w:rsid w:val="000618AD"/>
    <w:pPr>
      <w:spacing w:after="0"/>
    </w:pPr>
  </w:style>
  <w:style w:type="table" w:styleId="TableProfessional">
    <w:name w:val="Table Professional"/>
    <w:basedOn w:val="TableNormal"/>
    <w:unhideWhenUsed/>
    <w:rsid w:val="000618A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0618AD"/>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0618AD"/>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0618AD"/>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0618AD"/>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0618AD"/>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0618AD"/>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0618AD"/>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0618AD"/>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0618AD"/>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0618AD"/>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618AD"/>
    <w:pPr>
      <w:spacing w:after="100"/>
      <w:ind w:left="880"/>
    </w:pPr>
    <w:rPr>
      <w:rFonts w:asciiTheme="majorHAnsi" w:hAnsiTheme="majorHAnsi"/>
    </w:rPr>
  </w:style>
  <w:style w:type="paragraph" w:styleId="TOC6">
    <w:name w:val="toc 6"/>
    <w:basedOn w:val="Normal"/>
    <w:next w:val="Normal"/>
    <w:semiHidden/>
    <w:rsid w:val="000618AD"/>
    <w:pPr>
      <w:spacing w:after="100"/>
      <w:ind w:left="1100"/>
    </w:pPr>
    <w:rPr>
      <w:rFonts w:asciiTheme="majorHAnsi" w:hAnsiTheme="majorHAnsi"/>
    </w:rPr>
  </w:style>
  <w:style w:type="paragraph" w:styleId="TOC7">
    <w:name w:val="toc 7"/>
    <w:basedOn w:val="Normal"/>
    <w:next w:val="Normal"/>
    <w:semiHidden/>
    <w:rsid w:val="000618AD"/>
    <w:pPr>
      <w:spacing w:after="100"/>
      <w:ind w:left="1320"/>
    </w:pPr>
    <w:rPr>
      <w:rFonts w:asciiTheme="majorHAnsi" w:hAnsiTheme="majorHAnsi"/>
    </w:rPr>
  </w:style>
  <w:style w:type="paragraph" w:styleId="TOC8">
    <w:name w:val="toc 8"/>
    <w:basedOn w:val="Normal"/>
    <w:next w:val="Normal"/>
    <w:semiHidden/>
    <w:rsid w:val="000618AD"/>
    <w:pPr>
      <w:spacing w:before="160"/>
      <w:ind w:left="1267" w:right="1440" w:hanging="1267"/>
    </w:pPr>
    <w:rPr>
      <w:rFonts w:asciiTheme="majorHAnsi" w:hAnsiTheme="majorHAnsi"/>
    </w:rPr>
  </w:style>
  <w:style w:type="paragraph" w:styleId="TOC9">
    <w:name w:val="toc 9"/>
    <w:basedOn w:val="Normal"/>
    <w:next w:val="Normal"/>
    <w:semiHidden/>
    <w:rsid w:val="000618AD"/>
    <w:pPr>
      <w:spacing w:before="160"/>
      <w:ind w:left="720" w:right="720" w:hanging="720"/>
    </w:pPr>
    <w:rPr>
      <w:rFonts w:asciiTheme="majorHAnsi" w:hAnsiTheme="majorHAnsi"/>
    </w:rPr>
  </w:style>
  <w:style w:type="character" w:styleId="SmartLink">
    <w:name w:val="Smart Link"/>
    <w:basedOn w:val="DefaultParagraphFont"/>
    <w:semiHidden/>
    <w:unhideWhenUsed/>
    <w:rsid w:val="000618AD"/>
    <w:rPr>
      <w:color w:val="0563C1" w:themeColor="hyperlink"/>
      <w:u w:val="single"/>
      <w:shd w:val="clear" w:color="auto" w:fill="E1DFDD"/>
    </w:rPr>
  </w:style>
  <w:style w:type="character" w:customStyle="1" w:styleId="SmartLinkError">
    <w:name w:val="Smart Link Error"/>
    <w:basedOn w:val="DefaultParagraphFont"/>
    <w:semiHidden/>
    <w:unhideWhenUsed/>
    <w:rsid w:val="000618AD"/>
    <w:rPr>
      <w:color w:val="FF0000"/>
    </w:rPr>
  </w:style>
  <w:style w:type="paragraph" w:customStyle="1" w:styleId="FootnoteSep">
    <w:name w:val="Footnote Sep"/>
    <w:basedOn w:val="Normal"/>
    <w:semiHidden/>
    <w:rsid w:val="000618AD"/>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0618A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0618AD"/>
    <w:pPr>
      <w:spacing w:line="252" w:lineRule="auto"/>
      <w:ind w:left="-720"/>
    </w:pPr>
    <w:rPr>
      <w:b/>
      <w:bCs w:val="0"/>
      <w:smallCaps/>
    </w:rPr>
  </w:style>
  <w:style w:type="table" w:customStyle="1" w:styleId="MathUSidebar">
    <w:name w:val="MathU Sidebar"/>
    <w:basedOn w:val="TableNormal"/>
    <w:rsid w:val="000618AD"/>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0618AD"/>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0618AD"/>
    <w:pPr>
      <w:ind w:left="216"/>
    </w:pPr>
  </w:style>
  <w:style w:type="paragraph" w:customStyle="1" w:styleId="TableTextIndent2">
    <w:name w:val="Table Text Indent 2"/>
    <w:basedOn w:val="TableTextLeft"/>
    <w:qFormat/>
    <w:rsid w:val="000618AD"/>
    <w:pPr>
      <w:ind w:left="432"/>
    </w:pPr>
  </w:style>
  <w:style w:type="table" w:customStyle="1" w:styleId="MathUVerticals">
    <w:name w:val="MathU Verticals"/>
    <w:basedOn w:val="TableNormal"/>
    <w:rsid w:val="000618AD"/>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NormalSSChar">
    <w:name w:val="NormalSS Char"/>
    <w:basedOn w:val="DefaultParagraphFont"/>
    <w:link w:val="NormalSS"/>
    <w:semiHidden/>
    <w:locked/>
    <w:rsid w:val="0018748A"/>
    <w:rPr>
      <w:rFonts w:ascii="Times New Roman" w:hAnsi="Times New Roman" w:eastAsiaTheme="minorEastAsia" w:cs="Times New Roman"/>
    </w:rPr>
  </w:style>
  <w:style w:type="paragraph" w:customStyle="1" w:styleId="NormalSS">
    <w:name w:val="NormalSS"/>
    <w:basedOn w:val="Normal"/>
    <w:link w:val="NormalSSChar"/>
    <w:semiHidden/>
    <w:rsid w:val="0018748A"/>
    <w:pPr>
      <w:spacing w:after="240" w:line="240" w:lineRule="auto"/>
      <w:ind w:firstLine="360"/>
    </w:pPr>
    <w:rPr>
      <w:rFonts w:ascii="Times New Roman" w:hAnsi="Times New Roman"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3.xml" /><Relationship Id="rId12" Type="http://schemas.openxmlformats.org/officeDocument/2006/relationships/footer" Target="footer2.xml" /><Relationship Id="rId13" Type="http://schemas.openxmlformats.org/officeDocument/2006/relationships/header" Target="header4.xml" /><Relationship Id="rId14" Type="http://schemas.openxmlformats.org/officeDocument/2006/relationships/footer" Target="footer3.xml" /><Relationship Id="rId15" Type="http://schemas.openxmlformats.org/officeDocument/2006/relationships/header" Target="header5.xml" /><Relationship Id="rId16" Type="http://schemas.openxmlformats.org/officeDocument/2006/relationships/footer" Target="footer4.xml" /><Relationship Id="rId17" Type="http://schemas.openxmlformats.org/officeDocument/2006/relationships/header" Target="header6.xml" /><Relationship Id="rId18" Type="http://schemas.openxmlformats.org/officeDocument/2006/relationships/footer" Target="footer5.xml" /><Relationship Id="rId19" Type="http://schemas.openxmlformats.org/officeDocument/2006/relationships/header" Target="header7.xml" /><Relationship Id="rId2" Type="http://schemas.openxmlformats.org/officeDocument/2006/relationships/webSettings" Target="webSettings.xml" /><Relationship Id="rId20" Type="http://schemas.openxmlformats.org/officeDocument/2006/relationships/header" Target="header8.xml" /><Relationship Id="rId21" Type="http://schemas.openxmlformats.org/officeDocument/2006/relationships/header" Target="header9.xml" /><Relationship Id="rId22" Type="http://schemas.openxmlformats.org/officeDocument/2006/relationships/header" Target="header10.xml" /><Relationship Id="rId23" Type="http://schemas.openxmlformats.org/officeDocument/2006/relationships/footer" Target="footer6.xml" /><Relationship Id="rId24" Type="http://schemas.openxmlformats.org/officeDocument/2006/relationships/header" Target="header11.xml" /><Relationship Id="rId25" Type="http://schemas.openxmlformats.org/officeDocument/2006/relationships/footer" Target="footer7.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82AEC1B198BB4596CCB510490C85C8" ma:contentTypeVersion="13" ma:contentTypeDescription="Create a new document." ma:contentTypeScope="" ma:versionID="ec0f575a5b045c46689b8208f7a4360b">
  <xsd:schema xmlns:xsd="http://www.w3.org/2001/XMLSchema" xmlns:xs="http://www.w3.org/2001/XMLSchema" xmlns:p="http://schemas.microsoft.com/office/2006/metadata/properties" xmlns:ns3="95494db6-e778-40e0-aaa1-92284cee8d85" xmlns:ns4="45c45d5d-acea-4458-8db7-68b050ce3297" targetNamespace="http://schemas.microsoft.com/office/2006/metadata/properties" ma:root="true" ma:fieldsID="2d140ea267e85e5b62efa7bcba1ff13e" ns3:_="" ns4:_="">
    <xsd:import namespace="95494db6-e778-40e0-aaa1-92284cee8d85"/>
    <xsd:import namespace="45c45d5d-acea-4458-8db7-68b050ce329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94db6-e778-40e0-aaa1-92284cee8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c45d5d-acea-4458-8db7-68b050ce32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461FA-1496-4DEC-B9B3-4F1430E5DD18}">
  <ds:schemaRefs>
    <ds:schemaRef ds:uri="http://schemas.microsoft.com/sharepoint/v3/contenttype/forms"/>
  </ds:schemaRefs>
</ds:datastoreItem>
</file>

<file path=customXml/itemProps2.xml><?xml version="1.0" encoding="utf-8"?>
<ds:datastoreItem xmlns:ds="http://schemas.openxmlformats.org/officeDocument/2006/customXml" ds:itemID="{BF8CC154-CE79-4CA9-B891-5F464CB4A8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6AD7E2-1992-44D6-9885-EC528AD80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94db6-e778-40e0-aaa1-92284cee8d85"/>
    <ds:schemaRef ds:uri="45c45d5d-acea-4458-8db7-68b050ce3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73CBD1-35C3-4A26-B603-E699A0485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46</Pages>
  <Words>13544</Words>
  <Characters>77207</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Jesslyn Jobe</dc:creator>
  <cp:lastModifiedBy>Katie Eddins</cp:lastModifiedBy>
  <cp:revision>3</cp:revision>
  <dcterms:created xsi:type="dcterms:W3CDTF">2022-11-17T19:56:00Z</dcterms:created>
  <dcterms:modified xsi:type="dcterms:W3CDTF">2022-11-17T19:57:00Z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0x0101003B82AEC1B198BB4596CCB510490C85C8</vt:lpwstr>
  </property>
</Properties>
</file>