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558B8" w:rsidR="008E2A45" w:rsidP="00401E7D" w:rsidRDefault="008E2A45" w14:paraId="01B7D925" w14:textId="6C331D7C">
      <w:pPr>
        <w:spacing w:line="300" w:lineRule="auto"/>
        <w:jc w:val="center"/>
        <w:rPr>
          <w:rFonts w:ascii="Arial" w:hAnsi="Arial" w:cs="Arial"/>
          <w:b/>
          <w:bCs/>
        </w:rPr>
      </w:pPr>
    </w:p>
    <w:p w:rsidRPr="00B558B8" w:rsidR="008E2A45" w:rsidP="00401E7D" w:rsidRDefault="008E2A45" w14:paraId="05121652" w14:textId="77777777">
      <w:pPr>
        <w:spacing w:line="300" w:lineRule="auto"/>
        <w:jc w:val="center"/>
        <w:rPr>
          <w:rFonts w:ascii="Arial" w:hAnsi="Arial" w:cs="Arial"/>
          <w:b/>
          <w:bCs/>
        </w:rPr>
      </w:pPr>
    </w:p>
    <w:p w:rsidRPr="00B558B8" w:rsidR="00401E7D" w:rsidP="00401E7D" w:rsidRDefault="0054603A" w14:paraId="21EEEBE9" w14:textId="2E7E1025">
      <w:pPr>
        <w:spacing w:line="300" w:lineRule="auto"/>
        <w:jc w:val="center"/>
        <w:rPr>
          <w:rFonts w:ascii="Arial" w:hAnsi="Arial" w:cs="Arial"/>
          <w:b/>
          <w:bCs/>
        </w:rPr>
      </w:pPr>
      <w:r w:rsidRPr="00B558B8">
        <w:rPr>
          <w:rFonts w:ascii="Arial" w:hAnsi="Arial"/>
          <w:b/>
          <w:bCs/>
        </w:rPr>
        <w:t>Health Center Patient Survey</w:t>
      </w:r>
    </w:p>
    <w:p w:rsidRPr="00B558B8" w:rsidR="00401E7D" w:rsidP="00401E7D" w:rsidRDefault="00401E7D" w14:paraId="65DD02E1" w14:textId="77777777">
      <w:pPr>
        <w:spacing w:line="300" w:lineRule="auto"/>
        <w:jc w:val="center"/>
        <w:rPr>
          <w:rFonts w:ascii="Arial" w:hAnsi="Arial" w:cs="Arial"/>
          <w:b/>
          <w:bCs/>
        </w:rPr>
      </w:pPr>
      <w:r w:rsidRPr="00B558B8">
        <w:rPr>
          <w:rFonts w:ascii="Arial" w:hAnsi="Arial"/>
          <w:b/>
          <w:bCs/>
        </w:rPr>
        <w:t>Interviewer Recruitment Script</w:t>
      </w:r>
    </w:p>
    <w:p w:rsidRPr="00B558B8" w:rsidR="00401E7D" w:rsidP="00401E7D" w:rsidRDefault="00401E7D" w14:paraId="6AC45A00" w14:textId="77777777">
      <w:pPr>
        <w:spacing w:line="300" w:lineRule="auto"/>
        <w:jc w:val="center"/>
      </w:pPr>
    </w:p>
    <w:p w:rsidRPr="00B558B8" w:rsidR="00401E7D" w:rsidP="00401E7D" w:rsidRDefault="00401E7D" w14:paraId="09BD9582" w14:textId="77777777">
      <w:pPr>
        <w:spacing w:line="300" w:lineRule="auto"/>
        <w:jc w:val="center"/>
      </w:pPr>
      <w:r w:rsidRPr="00B558B8">
        <w:t>INTRODUCTION</w:t>
      </w:r>
    </w:p>
    <w:p w:rsidRPr="00B558B8" w:rsidR="00401E7D" w:rsidP="00401E7D" w:rsidRDefault="00401E7D" w14:paraId="491D5818" w14:textId="77777777">
      <w:pPr>
        <w:spacing w:line="300" w:lineRule="auto"/>
        <w:rPr>
          <w:szCs w:val="22"/>
        </w:rPr>
      </w:pPr>
    </w:p>
    <w:p w:rsidRPr="00B558B8" w:rsidR="00401E7D" w:rsidP="00401E7D" w:rsidRDefault="00401E7D" w14:paraId="05C96F95" w14:textId="47F9A0D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zCs w:val="22"/>
        </w:rPr>
      </w:pPr>
      <w:r w:rsidRPr="00B558B8">
        <w:t>Kumusta</w:t>
      </w:r>
      <w:r w:rsidR="0025697D">
        <w:t>?</w:t>
      </w:r>
      <w:r w:rsidRPr="00B558B8">
        <w:t xml:space="preserve"> ang pangalan ko ay: </w:t>
      </w:r>
      <w:r w:rsidRPr="00B558B8">
        <w:rPr>
          <w:bCs/>
          <w:szCs w:val="22"/>
          <w:u w:val="single"/>
        </w:rPr>
        <w:t>YOUR NAME</w:t>
      </w:r>
      <w:r w:rsidRPr="00B558B8">
        <w:t xml:space="preserve"> at nagtatrabaho ako para sa RTI International</w:t>
      </w:r>
      <w:r w:rsidR="0025697D">
        <w:t>. Ito’y</w:t>
      </w:r>
      <w:r w:rsidRPr="00B558B8">
        <w:t xml:space="preserve"> isang hindi pangkalakal na kompanya sa pananaliksik sa Raleigh/Durham North Carolina. </w:t>
      </w:r>
    </w:p>
    <w:p w:rsidRPr="00B558B8" w:rsidR="00401E7D" w:rsidP="00401E7D" w:rsidRDefault="00401E7D" w14:paraId="1BCA58F5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  <w:szCs w:val="22"/>
        </w:rPr>
      </w:pPr>
    </w:p>
    <w:p w:rsidRPr="00B558B8" w:rsidR="00401E7D" w:rsidP="0091347D" w:rsidRDefault="00401E7D" w14:paraId="3CC380D3" w14:textId="3457D02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Theme="minorEastAsia"/>
          <w:bCs/>
          <w:szCs w:val="22"/>
          <w:lang w:eastAsia="zh-CN"/>
        </w:rPr>
      </w:pPr>
      <w:r w:rsidRPr="00B558B8">
        <w:t xml:space="preserve">Narito ako sa: </w:t>
      </w:r>
      <w:r w:rsidRPr="00B558B8">
        <w:rPr>
          <w:bCs/>
          <w:szCs w:val="22"/>
          <w:u w:val="single"/>
        </w:rPr>
        <w:t>NAME OF CLINIC</w:t>
      </w:r>
      <w:r w:rsidRPr="00B558B8">
        <w:t xml:space="preserve"> </w:t>
      </w:r>
      <w:r w:rsidR="0025697D">
        <w:t>para</w:t>
      </w:r>
      <w:r w:rsidRPr="00B558B8">
        <w:t xml:space="preserve"> magsagawa ng survey sa pasyente</w:t>
      </w:r>
      <w:r w:rsidR="0025697D">
        <w:t>. I</w:t>
      </w:r>
      <w:r w:rsidRPr="00B558B8">
        <w:t xml:space="preserve">tinaguyod </w:t>
      </w:r>
      <w:r w:rsidR="0025697D">
        <w:t xml:space="preserve">ang survey </w:t>
      </w:r>
      <w:r w:rsidRPr="00B558B8">
        <w:t>ng Bureau of Primary Health Care sa loob ng Health Resourc</w:t>
      </w:r>
      <w:r w:rsidRPr="00B558B8" w:rsidR="0091347D">
        <w:t>es and Services Administration.</w:t>
      </w:r>
    </w:p>
    <w:p w:rsidRPr="00B558B8" w:rsidR="00401E7D" w:rsidP="00401E7D" w:rsidRDefault="00401E7D" w14:paraId="333205FB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Cs w:val="22"/>
        </w:rPr>
      </w:pPr>
    </w:p>
    <w:p w:rsidRPr="00B558B8" w:rsidR="00401E7D" w:rsidP="00401E7D" w:rsidRDefault="00401E7D" w14:paraId="211C342B" w14:textId="2A804C4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Susubukang malaman ng survey kung ano-anong uri ng mga problema sa kalusugan </w:t>
      </w:r>
      <w:r w:rsidR="0025697D">
        <w:t>mayroon a</w:t>
      </w:r>
      <w:r w:rsidRPr="00B558B8">
        <w:t>ng mga tao sa mga health center at kung gaano kaayos na natutugunan ng mga health center ang mga pangangailangan ng mga tao</w:t>
      </w:r>
      <w:r w:rsidR="0025697D">
        <w:t>ng</w:t>
      </w:r>
      <w:r w:rsidRPr="00B558B8">
        <w:t xml:space="preserve"> gumagamit sa mga ito. </w:t>
      </w:r>
    </w:p>
    <w:p w:rsidRPr="00B558B8" w:rsidR="00401E7D" w:rsidP="00401E7D" w:rsidRDefault="00401E7D" w14:paraId="520A221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873CFC" w:rsidP="000F4B75" w:rsidRDefault="00401E7D" w14:paraId="69CBEA8F" w14:textId="6DDCA64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>Magtatagal ang harapang survey nang humigit-kumulang</w:t>
      </w:r>
      <w:r w:rsidR="008C7C0C">
        <w:t xml:space="preserve"> sa</w:t>
      </w:r>
      <w:r w:rsidRPr="00B558B8">
        <w:t>:</w:t>
      </w:r>
    </w:p>
    <w:p w:rsidRPr="00B558B8" w:rsidR="00873CFC" w:rsidP="000F4B75" w:rsidRDefault="00873CFC" w14:paraId="4EF24DF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326725" w:rsidP="00326725" w:rsidRDefault="00326725" w14:paraId="40A694D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ADULT INTERVIEW</w:t>
      </w:r>
      <w:r w:rsidRPr="00B558B8">
        <w:t xml:space="preserve">: 60 minuto </w:t>
      </w:r>
    </w:p>
    <w:p w:rsidRPr="00B558B8" w:rsidR="00326725" w:rsidP="00326725" w:rsidRDefault="00326725" w14:paraId="51A7C85A" w14:textId="74EB60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ADOLESCENT INTERVIEW</w:t>
      </w:r>
      <w:r w:rsidRPr="00B558B8">
        <w:t xml:space="preserve">: </w:t>
      </w:r>
      <w:r w:rsidR="00FF57A6">
        <w:t>50</w:t>
      </w:r>
      <w:r w:rsidRPr="00B558B8">
        <w:t xml:space="preserve"> minuto</w:t>
      </w:r>
    </w:p>
    <w:p w:rsidRPr="00B558B8" w:rsidR="00873CFC" w:rsidP="00326725" w:rsidRDefault="00326725" w14:paraId="2CBE07E7" w14:textId="04E021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CHILD-PROXY INTERVIEW</w:t>
      </w:r>
      <w:r w:rsidRPr="00B558B8">
        <w:t xml:space="preserve">: </w:t>
      </w:r>
      <w:r w:rsidR="00FF57A6">
        <w:t>45</w:t>
      </w:r>
      <w:r w:rsidRPr="00B558B8">
        <w:t xml:space="preserve"> minuto</w:t>
      </w:r>
    </w:p>
    <w:p w:rsidRPr="00B558B8" w:rsidR="00873CFC" w:rsidP="000F4B75" w:rsidRDefault="00873CFC" w14:paraId="1141EF4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873CFC" w:rsidP="000F4B75" w:rsidRDefault="00873CFC" w14:paraId="29853FC6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401E7D" w:rsidP="00326725" w:rsidRDefault="00401E7D" w14:paraId="77EC659E" w14:textId="0A5966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at magbibigay kami ng </w:t>
      </w:r>
      <w:r w:rsidRPr="00B558B8">
        <w:rPr>
          <w:szCs w:val="22"/>
        </w:rPr>
        <w:t>{INSERT TYPE OF INCENTIVE}</w:t>
      </w:r>
      <w:r w:rsidRPr="00B558B8">
        <w:t xml:space="preserve"> bilang tanda ng pasasalamat sa pagsali. Kusang-loob ang survey at lahat ng impormasyong sasabihin mo sa akin ay pananatilihing ganap na kumpidensyal.</w:t>
      </w:r>
    </w:p>
    <w:p w:rsidRPr="00B558B8" w:rsidR="00401E7D" w:rsidP="00401E7D" w:rsidRDefault="00401E7D" w14:paraId="430364A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401E7D" w:rsidP="00401E7D" w:rsidRDefault="00401E7D" w14:paraId="7439E124" w14:textId="3600BDD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t xml:space="preserve"> </w:t>
      </w:r>
      <w:r w:rsidR="0025697D">
        <w:t>Gusto ko</w:t>
      </w:r>
      <w:r w:rsidRPr="00B558B8">
        <w:t xml:space="preserve"> munang </w:t>
      </w:r>
      <w:r w:rsidR="0025697D">
        <w:t xml:space="preserve">tanungin ka </w:t>
      </w:r>
      <w:r w:rsidRPr="00B558B8">
        <w:t xml:space="preserve">ng ilang tanong </w:t>
      </w:r>
      <w:r w:rsidR="0025697D">
        <w:t>para</w:t>
      </w:r>
      <w:r w:rsidRPr="00B558B8">
        <w:t xml:space="preserve"> malaman kung karapat-dapat kang sumali. </w:t>
      </w:r>
    </w:p>
    <w:p w:rsidRPr="00B558B8" w:rsidR="00401E7D" w:rsidP="00401E7D" w:rsidRDefault="00401E7D" w14:paraId="6B7F06E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</w:p>
    <w:p w:rsidRPr="00B558B8" w:rsidR="00401E7D" w:rsidP="00401E7D" w:rsidRDefault="00401E7D" w14:paraId="0339C530" w14:textId="40E7947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2"/>
        </w:rPr>
      </w:pPr>
      <w:r w:rsidRPr="00B558B8">
        <w:rPr>
          <w:szCs w:val="22"/>
        </w:rPr>
        <w:t>IF NOT IN PRIVATE LOCATION:</w:t>
      </w:r>
      <w:r w:rsidRPr="00B558B8">
        <w:t xml:space="preserve"> Kung </w:t>
      </w:r>
      <w:r w:rsidR="0025697D">
        <w:t>susundan mo ako</w:t>
      </w:r>
      <w:r w:rsidRPr="00B558B8">
        <w:t xml:space="preserve">, </w:t>
      </w:r>
      <w:r w:rsidR="0025697D">
        <w:t xml:space="preserve">puwede </w:t>
      </w:r>
      <w:r w:rsidRPr="00B558B8">
        <w:t>tayong pumunta sa isang pribadong l</w:t>
      </w:r>
      <w:r w:rsidR="0025697D">
        <w:t>ugar para matanong kita tungkol</w:t>
      </w:r>
      <w:r w:rsidRPr="00B558B8">
        <w:t xml:space="preserve"> sa pagiging karapat-dapat</w:t>
      </w:r>
      <w:r w:rsidR="0025697D">
        <w:t xml:space="preserve"> sa pag-aaral</w:t>
      </w:r>
      <w:r w:rsidRPr="00B558B8">
        <w:t>.</w:t>
      </w:r>
    </w:p>
    <w:p w:rsidRPr="00B558B8" w:rsidR="00344DBC" w:rsidRDefault="00344DBC" w14:paraId="5A4E6521" w14:textId="77777777">
      <w:bookmarkStart w:name="_GoBack" w:id="0"/>
      <w:bookmarkEnd w:id="0"/>
    </w:p>
    <w:sectPr w:rsidRPr="00B558B8" w:rsidR="00344D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1B6B" w14:textId="77777777" w:rsidR="005234D2" w:rsidRPr="00B558B8" w:rsidRDefault="005234D2" w:rsidP="005318E8">
      <w:r w:rsidRPr="00B558B8">
        <w:separator/>
      </w:r>
    </w:p>
  </w:endnote>
  <w:endnote w:type="continuationSeparator" w:id="0">
    <w:p w14:paraId="5E3698B0" w14:textId="77777777" w:rsidR="005234D2" w:rsidRPr="00B558B8" w:rsidRDefault="005234D2" w:rsidP="005318E8">
      <w:r w:rsidRPr="00B558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CFA2" w14:textId="77777777" w:rsidR="005234D2" w:rsidRPr="00B558B8" w:rsidRDefault="005234D2" w:rsidP="005318E8">
      <w:r w:rsidRPr="00B558B8">
        <w:separator/>
      </w:r>
    </w:p>
  </w:footnote>
  <w:footnote w:type="continuationSeparator" w:id="0">
    <w:p w14:paraId="456A98C8" w14:textId="77777777" w:rsidR="005234D2" w:rsidRPr="00B558B8" w:rsidRDefault="005234D2" w:rsidP="005318E8">
      <w:r w:rsidRPr="00B558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4EA94" w14:textId="77777777" w:rsidR="00EA4E2A" w:rsidRPr="000F7BD5" w:rsidRDefault="00EA4E2A" w:rsidP="00EA4E2A">
    <w:pPr>
      <w:pStyle w:val="Footer"/>
      <w:tabs>
        <w:tab w:val="right" w:pos="10800"/>
      </w:tabs>
      <w:spacing w:after="120"/>
      <w:jc w:val="right"/>
      <w:rPr>
        <w:sz w:val="20"/>
      </w:rPr>
    </w:pPr>
    <w:r w:rsidRPr="000F7BD5">
      <w:rPr>
        <w:rFonts w:asciiTheme="majorBidi" w:hAnsiTheme="majorBidi" w:cstheme="majorBidi"/>
        <w:sz w:val="20"/>
      </w:rPr>
      <w:t>OMB Number (0915-0368)</w:t>
    </w:r>
    <w:r w:rsidRPr="000F7BD5">
      <w:rPr>
        <w:rFonts w:asciiTheme="majorBidi" w:hAnsiTheme="majorBidi" w:cstheme="majorBidi"/>
        <w:sz w:val="20"/>
      </w:rPr>
      <w:br/>
      <w:t>Expiration date (X/XX/XXXX)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7D"/>
    <w:rsid w:val="000551F1"/>
    <w:rsid w:val="000F4B75"/>
    <w:rsid w:val="0025697D"/>
    <w:rsid w:val="00281686"/>
    <w:rsid w:val="002F7663"/>
    <w:rsid w:val="00326725"/>
    <w:rsid w:val="00344DBC"/>
    <w:rsid w:val="0038795B"/>
    <w:rsid w:val="00401E7D"/>
    <w:rsid w:val="005234D2"/>
    <w:rsid w:val="005318E8"/>
    <w:rsid w:val="0054603A"/>
    <w:rsid w:val="00873CFC"/>
    <w:rsid w:val="008C7C0C"/>
    <w:rsid w:val="008E2A45"/>
    <w:rsid w:val="0091347D"/>
    <w:rsid w:val="00B558B8"/>
    <w:rsid w:val="00E672A5"/>
    <w:rsid w:val="00EA4E2A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BEF8"/>
  <w15:docId w15:val="{1A947F90-3642-4965-BCE3-630234AC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8E8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6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9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9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9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B0648E56.dotm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Roxanne</cp:lastModifiedBy>
  <cp:revision>2</cp:revision>
  <dcterms:created xsi:type="dcterms:W3CDTF">2020-02-10T17:56:00Z</dcterms:created>
  <dcterms:modified xsi:type="dcterms:W3CDTF">2020-02-10T17:56:00Z</dcterms:modified>
</cp:coreProperties>
</file>