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2598" w:rsidR="00CF4437" w:rsidP="00E94229" w:rsidRDefault="00376973" w14:paraId="3D4CF962" w14:textId="62CAF5EA">
      <w:pPr>
        <w:pStyle w:val="Title"/>
        <w:spacing w:before="0"/>
        <w:ind w:left="360"/>
        <w:rPr>
          <w:sz w:val="24"/>
        </w:rPr>
      </w:pPr>
      <w:r>
        <w:rPr>
          <w:sz w:val="24"/>
        </w:rPr>
        <w:t xml:space="preserve">Survey sa Pasyente ng </w:t>
      </w:r>
      <w:r w:rsidRPr="00AB2598" w:rsidR="00B61A6C">
        <w:rPr>
          <w:sz w:val="24"/>
        </w:rPr>
        <w:t xml:space="preserve">Health Center </w:t>
      </w:r>
    </w:p>
    <w:p w:rsidRPr="00AB2598" w:rsidR="00D434FA" w:rsidP="00E94229" w:rsidRDefault="00B61A6C" w14:paraId="4D0805EF" w14:textId="41A73329">
      <w:pPr>
        <w:pStyle w:val="Title"/>
        <w:spacing w:before="0"/>
        <w:ind w:left="360"/>
        <w:rPr>
          <w:sz w:val="24"/>
        </w:rPr>
      </w:pPr>
      <w:r w:rsidRPr="00AB2598">
        <w:rPr>
          <w:sz w:val="24"/>
        </w:rPr>
        <w:t xml:space="preserve">Script </w:t>
      </w:r>
      <w:r w:rsidR="00376973">
        <w:rPr>
          <w:sz w:val="24"/>
        </w:rPr>
        <w:t xml:space="preserve">ng </w:t>
      </w:r>
      <w:r w:rsidRPr="00AB2598">
        <w:rPr>
          <w:sz w:val="24"/>
        </w:rPr>
        <w:t>Receptionist</w:t>
      </w:r>
      <w:r w:rsidR="00376973">
        <w:rPr>
          <w:sz w:val="24"/>
        </w:rPr>
        <w:t xml:space="preserve"> para sa Pagre-recruit ng Tagatugon</w:t>
      </w:r>
    </w:p>
    <w:p w:rsidRPr="00E94229" w:rsidR="00B61A6C" w:rsidP="00E94229" w:rsidRDefault="00B61A6C" w14:paraId="47D879CA" w14:textId="77777777">
      <w:pPr>
        <w:pStyle w:val="Title"/>
        <w:spacing w:before="0"/>
        <w:jc w:val="left"/>
        <w:rPr>
          <w:sz w:val="18"/>
          <w:szCs w:val="18"/>
        </w:rPr>
      </w:pPr>
    </w:p>
    <w:p w:rsidRPr="00AB2598" w:rsidR="00CF4437" w:rsidP="00E94229" w:rsidRDefault="00CF4437" w14:paraId="56C51DA9" w14:textId="32DAF4C7">
      <w:pPr>
        <w:pStyle w:val="Title"/>
        <w:spacing w:before="0"/>
        <w:ind w:left="360"/>
        <w:rPr>
          <w:sz w:val="24"/>
        </w:rPr>
      </w:pPr>
      <w:r w:rsidRPr="00AB2598">
        <w:rPr>
          <w:sz w:val="24"/>
        </w:rPr>
        <w:t xml:space="preserve">Script </w:t>
      </w:r>
      <w:r w:rsidR="00376973">
        <w:rPr>
          <w:sz w:val="24"/>
        </w:rPr>
        <w:t>para sa Pagre-recruit ng Tagatugon</w:t>
      </w:r>
      <w:r w:rsidR="00E94229">
        <w:rPr>
          <w:sz w:val="24"/>
        </w:rPr>
        <w:t xml:space="preserve"> </w:t>
      </w:r>
      <w:r w:rsidRPr="00AB2598">
        <w:rPr>
          <w:sz w:val="24"/>
        </w:rPr>
        <w:t xml:space="preserve">– </w:t>
      </w:r>
      <w:r w:rsidR="00376973">
        <w:rPr>
          <w:sz w:val="24"/>
        </w:rPr>
        <w:t>Nasa Hustong Gulang na Tagatugon</w:t>
      </w:r>
    </w:p>
    <w:p w:rsidRPr="00AB2598" w:rsidR="00CF4437" w:rsidP="00E94229" w:rsidRDefault="00CF4437" w14:paraId="630FD015" w14:textId="77777777">
      <w:pPr>
        <w:spacing w:before="0"/>
      </w:pPr>
    </w:p>
    <w:p w:rsidRPr="00E94229" w:rsidR="00CF4437" w:rsidP="00CF4437" w:rsidRDefault="00CF4437" w14:paraId="70AEA0D9" w14:textId="1F490E8A">
      <w:pPr>
        <w:pStyle w:val="BodyText"/>
        <w:ind w:left="360"/>
        <w:rPr>
          <w:sz w:val="23"/>
          <w:szCs w:val="23"/>
        </w:rPr>
      </w:pPr>
      <w:r w:rsidRPr="00E94229">
        <w:rPr>
          <w:sz w:val="23"/>
          <w:szCs w:val="23"/>
        </w:rPr>
        <w:t>Inimbitahan ka</w:t>
      </w:r>
      <w:r w:rsidRPr="00E94229" w:rsidR="00376973">
        <w:rPr>
          <w:sz w:val="23"/>
          <w:szCs w:val="23"/>
        </w:rPr>
        <w:t xml:space="preserve">ng </w:t>
      </w:r>
      <w:r w:rsidRPr="00E94229">
        <w:rPr>
          <w:sz w:val="23"/>
          <w:szCs w:val="23"/>
        </w:rPr>
        <w:t xml:space="preserve">sumali sa isang panayam bilang bahagi ng pagsisikap sa </w:t>
      </w:r>
      <w:r w:rsidRPr="00E94229" w:rsidR="00376973">
        <w:rPr>
          <w:sz w:val="23"/>
          <w:szCs w:val="23"/>
        </w:rPr>
        <w:t xml:space="preserve">isang </w:t>
      </w:r>
      <w:r w:rsidRPr="00E94229">
        <w:rPr>
          <w:sz w:val="23"/>
          <w:szCs w:val="23"/>
        </w:rPr>
        <w:t>mahalagang pananaliksik na isinasagawa ng RTI International at itinataguyod ng Health Resources and Services Administration. Itinatanong sa panayam ang tungkol sa iyong mga karanasan sa pangangalagang pangkalusugan at ilan</w:t>
      </w:r>
      <w:r w:rsidRPr="00E94229" w:rsidR="00376973">
        <w:rPr>
          <w:sz w:val="23"/>
          <w:szCs w:val="23"/>
        </w:rPr>
        <w:t xml:space="preserve"> pang iba</w:t>
      </w:r>
      <w:r w:rsidRPr="00E94229" w:rsidR="00CF590C">
        <w:rPr>
          <w:sz w:val="23"/>
          <w:szCs w:val="23"/>
        </w:rPr>
        <w:t>ng</w:t>
      </w:r>
      <w:r w:rsidRPr="00E94229" w:rsidR="00376973">
        <w:rPr>
          <w:sz w:val="23"/>
          <w:szCs w:val="23"/>
        </w:rPr>
        <w:t xml:space="preserve"> </w:t>
      </w:r>
      <w:r w:rsidRPr="00E94229">
        <w:rPr>
          <w:sz w:val="23"/>
          <w:szCs w:val="23"/>
        </w:rPr>
        <w:t>paksa.</w:t>
      </w:r>
    </w:p>
    <w:p w:rsidRPr="00E94229" w:rsidR="00CF4437" w:rsidP="00E94229" w:rsidRDefault="00CF4437" w14:paraId="0126C0E1" w14:textId="50BF99A0">
      <w:pPr>
        <w:pStyle w:val="BodyText"/>
        <w:spacing w:before="120"/>
        <w:ind w:left="360"/>
        <w:rPr>
          <w:sz w:val="23"/>
          <w:szCs w:val="23"/>
        </w:rPr>
      </w:pPr>
      <w:r w:rsidRPr="00E94229">
        <w:rPr>
          <w:sz w:val="23"/>
          <w:szCs w:val="23"/>
        </w:rPr>
        <w:t xml:space="preserve">Kung karapat-dapat kang tapusin ang survey, makakatanggap ka ng $25 na cash o isang regalo na may katumbas na halaga bilang pasasalamat sa iyong pagsali. Narito ang isang </w:t>
      </w:r>
      <w:r w:rsidRPr="00E94229" w:rsidR="00376973">
        <w:rPr>
          <w:sz w:val="23"/>
          <w:szCs w:val="23"/>
        </w:rPr>
        <w:t>polyeto</w:t>
      </w:r>
      <w:r w:rsidRPr="00E94229" w:rsidR="00CF590C">
        <w:rPr>
          <w:sz w:val="23"/>
          <w:szCs w:val="23"/>
        </w:rPr>
        <w:t xml:space="preserve"> o </w:t>
      </w:r>
      <w:r w:rsidRPr="00E94229" w:rsidR="00376973">
        <w:rPr>
          <w:sz w:val="23"/>
          <w:szCs w:val="23"/>
        </w:rPr>
        <w:t xml:space="preserve">brochure </w:t>
      </w:r>
      <w:r w:rsidRPr="00E94229">
        <w:rPr>
          <w:sz w:val="23"/>
          <w:szCs w:val="23"/>
        </w:rPr>
        <w:t>na nagbibigay ng impormasyon tungkol sa pag-aaral.</w:t>
      </w:r>
    </w:p>
    <w:p w:rsidRPr="00E94229" w:rsidR="00CF4437" w:rsidP="00CF4437" w:rsidRDefault="00CF4437" w14:paraId="46C237CD" w14:textId="07ED8193">
      <w:pPr>
        <w:ind w:left="360" w:firstLine="0"/>
        <w:rPr>
          <w:sz w:val="23"/>
          <w:szCs w:val="23"/>
        </w:rPr>
      </w:pPr>
      <w:bookmarkStart w:name="_Hlk11678667" w:id="0"/>
      <w:r w:rsidRPr="00E94229">
        <w:rPr>
          <w:sz w:val="23"/>
          <w:szCs w:val="23"/>
        </w:rPr>
        <w:t xml:space="preserve">Kung interesado kang sumali, o may anumang tanong, pakibasa ang polyeto at makipag-usap sa kinatawan ng RTI na nasa _______________________. Kung hindi available ang kinatawan ng RTI </w:t>
      </w:r>
      <w:r w:rsidRPr="00E94229" w:rsidR="00376973">
        <w:rPr>
          <w:sz w:val="23"/>
          <w:szCs w:val="23"/>
        </w:rPr>
        <w:t>sa lugar na iyon</w:t>
      </w:r>
      <w:r w:rsidRPr="00E94229">
        <w:rPr>
          <w:sz w:val="23"/>
          <w:szCs w:val="23"/>
        </w:rPr>
        <w:t xml:space="preserve"> at </w:t>
      </w:r>
      <w:r w:rsidRPr="00E94229" w:rsidR="00CF590C">
        <w:rPr>
          <w:sz w:val="23"/>
          <w:szCs w:val="23"/>
        </w:rPr>
        <w:t xml:space="preserve">gusto </w:t>
      </w:r>
      <w:r w:rsidRPr="00E94229">
        <w:rPr>
          <w:sz w:val="23"/>
          <w:szCs w:val="23"/>
        </w:rPr>
        <w:t xml:space="preserve">mong </w:t>
      </w:r>
      <w:r w:rsidRPr="00E94229" w:rsidR="00376973">
        <w:rPr>
          <w:sz w:val="23"/>
          <w:szCs w:val="23"/>
        </w:rPr>
        <w:t>makaalam ng</w:t>
      </w:r>
      <w:r w:rsidRPr="00E94229">
        <w:rPr>
          <w:sz w:val="23"/>
          <w:szCs w:val="23"/>
        </w:rPr>
        <w:t xml:space="preserve"> karagdagang impormasyon tungkol sa pag-aaral, </w:t>
      </w:r>
      <w:r w:rsidRPr="00E94229" w:rsidR="00CF590C">
        <w:rPr>
          <w:sz w:val="23"/>
          <w:szCs w:val="23"/>
        </w:rPr>
        <w:t>makakapag</w:t>
      </w:r>
      <w:r w:rsidRPr="00E94229">
        <w:rPr>
          <w:sz w:val="23"/>
          <w:szCs w:val="23"/>
        </w:rPr>
        <w:t xml:space="preserve">takda </w:t>
      </w:r>
      <w:r w:rsidRPr="00E94229" w:rsidR="00CF590C">
        <w:rPr>
          <w:sz w:val="23"/>
          <w:szCs w:val="23"/>
        </w:rPr>
        <w:t xml:space="preserve">ako </w:t>
      </w:r>
      <w:r w:rsidRPr="00E94229">
        <w:rPr>
          <w:sz w:val="23"/>
          <w:szCs w:val="23"/>
        </w:rPr>
        <w:t xml:space="preserve">ng isang appointment para sa iyo </w:t>
      </w:r>
      <w:r w:rsidRPr="00E94229" w:rsidR="00CF590C">
        <w:rPr>
          <w:sz w:val="23"/>
          <w:szCs w:val="23"/>
        </w:rPr>
        <w:t xml:space="preserve">para </w:t>
      </w:r>
      <w:r w:rsidRPr="00E94229">
        <w:rPr>
          <w:sz w:val="23"/>
          <w:szCs w:val="23"/>
        </w:rPr>
        <w:t>makipag-usap sa kanya.</w:t>
      </w:r>
    </w:p>
    <w:p w:rsidRPr="00E94229" w:rsidR="00CF4437" w:rsidP="00CF4437" w:rsidRDefault="00CF4437" w14:paraId="23E398EE" w14:textId="53DCF57C">
      <w:pPr>
        <w:ind w:left="360" w:firstLine="0"/>
        <w:rPr>
          <w:sz w:val="23"/>
          <w:szCs w:val="23"/>
        </w:rPr>
      </w:pPr>
      <w:r w:rsidRPr="00E94229">
        <w:rPr>
          <w:sz w:val="23"/>
          <w:szCs w:val="23"/>
        </w:rPr>
        <w:t xml:space="preserve">Umaasa kami na </w:t>
      </w:r>
      <w:r w:rsidRPr="00E94229" w:rsidR="00CF590C">
        <w:rPr>
          <w:sz w:val="23"/>
          <w:szCs w:val="23"/>
        </w:rPr>
        <w:t>sana ay sumali ka</w:t>
      </w:r>
      <w:r w:rsidRPr="00E94229">
        <w:rPr>
          <w:sz w:val="23"/>
          <w:szCs w:val="23"/>
        </w:rPr>
        <w:t>.</w:t>
      </w:r>
      <w:r w:rsidR="00E94229">
        <w:rPr>
          <w:sz w:val="23"/>
          <w:szCs w:val="23"/>
        </w:rPr>
        <w:t xml:space="preserve"> </w:t>
      </w:r>
      <w:r w:rsidRPr="00E94229">
        <w:rPr>
          <w:sz w:val="23"/>
          <w:szCs w:val="23"/>
        </w:rPr>
        <w:t>Salamat!</w:t>
      </w:r>
    </w:p>
    <w:bookmarkEnd w:id="0"/>
    <w:p w:rsidRPr="00E94229" w:rsidR="00D434FA" w:rsidP="00E94229" w:rsidRDefault="00D434FA" w14:paraId="47DC79F4" w14:textId="77777777">
      <w:pPr>
        <w:pStyle w:val="Title"/>
        <w:spacing w:before="0"/>
        <w:jc w:val="left"/>
        <w:rPr>
          <w:sz w:val="18"/>
          <w:szCs w:val="18"/>
        </w:rPr>
      </w:pPr>
    </w:p>
    <w:p w:rsidR="00D434FA" w:rsidP="00E94229" w:rsidRDefault="00CF590C" w14:paraId="48F71219" w14:textId="0352EB68">
      <w:pPr>
        <w:pStyle w:val="Title"/>
        <w:spacing w:before="0"/>
        <w:ind w:left="360"/>
      </w:pPr>
      <w:r>
        <w:rPr>
          <w:sz w:val="24"/>
        </w:rPr>
        <w:t>Script para sa Pagre-recruit ng Tagatugon</w:t>
      </w:r>
      <w:r w:rsidRPr="00AB2598" w:rsidR="00D2499D">
        <w:rPr>
          <w:sz w:val="24"/>
        </w:rPr>
        <w:t xml:space="preserve"> – </w:t>
      </w:r>
      <w:r>
        <w:rPr>
          <w:sz w:val="24"/>
        </w:rPr>
        <w:t>Tagatugong Kabataan</w:t>
      </w:r>
    </w:p>
    <w:p w:rsidRPr="00E94229" w:rsidR="00CF590C" w:rsidP="00E94229" w:rsidRDefault="00CF590C" w14:paraId="50C15C78" w14:textId="6D49A567">
      <w:pPr>
        <w:pStyle w:val="BodyText"/>
        <w:spacing w:before="120"/>
        <w:ind w:left="360"/>
        <w:rPr>
          <w:sz w:val="23"/>
          <w:szCs w:val="23"/>
        </w:rPr>
      </w:pPr>
      <w:r w:rsidRPr="00E94229">
        <w:rPr>
          <w:sz w:val="23"/>
          <w:szCs w:val="23"/>
        </w:rPr>
        <w:t>Inimbitahan ang iyong anak na sumali sa isang panayam bilang bahagi ng pagsisikap sa isang mahalagang pananaliksik na isinasagawa ng RTI International at itinataguyod ng Health Resources and Services Administration. Itinatanong sa panayam ang tungkol sa iyong mga karanasan sa pangangalagang pangkalusugan ng iyong anak at ilan pang ibang paksa. Mayroon ding mga tanong na gusto naming itanong sa iyo tulad ng coverage sa insurance na pampamilya at ilan</w:t>
      </w:r>
      <w:r w:rsidRPr="00E94229" w:rsidR="00856875">
        <w:rPr>
          <w:sz w:val="23"/>
          <w:szCs w:val="23"/>
        </w:rPr>
        <w:t xml:space="preserve"> </w:t>
      </w:r>
      <w:r w:rsidRPr="00E94229">
        <w:rPr>
          <w:sz w:val="23"/>
          <w:szCs w:val="23"/>
        </w:rPr>
        <w:t xml:space="preserve">pang </w:t>
      </w:r>
      <w:r w:rsidRPr="00E94229" w:rsidR="00856875">
        <w:rPr>
          <w:sz w:val="23"/>
          <w:szCs w:val="23"/>
        </w:rPr>
        <w:t xml:space="preserve">ibang </w:t>
      </w:r>
      <w:r w:rsidRPr="00E94229">
        <w:rPr>
          <w:sz w:val="23"/>
          <w:szCs w:val="23"/>
        </w:rPr>
        <w:t>paksa.</w:t>
      </w:r>
    </w:p>
    <w:p w:rsidRPr="00E94229" w:rsidR="00D2499D" w:rsidP="00E94229" w:rsidRDefault="00D2499D" w14:paraId="04BBD70E" w14:textId="7D10EE1F">
      <w:pPr>
        <w:pStyle w:val="BodyText"/>
        <w:spacing w:before="120"/>
        <w:ind w:left="360"/>
        <w:rPr>
          <w:sz w:val="23"/>
          <w:szCs w:val="23"/>
        </w:rPr>
      </w:pPr>
      <w:r w:rsidRPr="00E94229">
        <w:rPr>
          <w:sz w:val="23"/>
          <w:szCs w:val="23"/>
        </w:rPr>
        <w:t>Kung karapat-dapat ang iyong anak na tapusin ang survey, makakatanggap siya ng $25 na cash o isang regalo na may katumbas na halaga bilang pasasalamat sa kanyang pagsali. Narito ang isang p</w:t>
      </w:r>
      <w:r w:rsidRPr="00E94229" w:rsidR="00CF590C">
        <w:rPr>
          <w:sz w:val="23"/>
          <w:szCs w:val="23"/>
        </w:rPr>
        <w:t>o</w:t>
      </w:r>
      <w:r w:rsidRPr="00E94229">
        <w:rPr>
          <w:sz w:val="23"/>
          <w:szCs w:val="23"/>
        </w:rPr>
        <w:t>lyeto</w:t>
      </w:r>
      <w:r w:rsidRPr="00E94229" w:rsidR="00CF590C">
        <w:rPr>
          <w:sz w:val="23"/>
          <w:szCs w:val="23"/>
        </w:rPr>
        <w:t xml:space="preserve"> o brochure</w:t>
      </w:r>
      <w:r w:rsidRPr="00E94229">
        <w:rPr>
          <w:sz w:val="23"/>
          <w:szCs w:val="23"/>
        </w:rPr>
        <w:t xml:space="preserve"> na nagbibigay ng impormasyon tungkol sa pag-aaral.</w:t>
      </w:r>
    </w:p>
    <w:p w:rsidRPr="00E94229" w:rsidR="00D2499D" w:rsidP="00D2499D" w:rsidRDefault="00D2499D" w14:paraId="3535E28B" w14:textId="0D8C1878">
      <w:pPr>
        <w:ind w:left="360" w:firstLine="0"/>
        <w:rPr>
          <w:sz w:val="23"/>
          <w:szCs w:val="23"/>
        </w:rPr>
      </w:pPr>
      <w:r w:rsidRPr="00E94229">
        <w:rPr>
          <w:sz w:val="23"/>
          <w:szCs w:val="23"/>
        </w:rPr>
        <w:t>Kung interesado kang payagan ang iyong anak na sumali</w:t>
      </w:r>
      <w:r w:rsidRPr="00E94229" w:rsidR="00CF590C">
        <w:rPr>
          <w:sz w:val="23"/>
          <w:szCs w:val="23"/>
        </w:rPr>
        <w:t>,</w:t>
      </w:r>
      <w:r w:rsidRPr="00E94229">
        <w:rPr>
          <w:sz w:val="23"/>
          <w:szCs w:val="23"/>
        </w:rPr>
        <w:t xml:space="preserve"> at handa ang iyong anak, o may anumang tanong ka, pakibasa ang polyeto at makipag-usap sa kinatawan ng RTI na nasa _______________________.</w:t>
      </w:r>
    </w:p>
    <w:p w:rsidRPr="00E94229" w:rsidR="00D2499D" w:rsidP="00D2499D" w:rsidRDefault="00D2499D" w14:paraId="6F40B9A6" w14:textId="4156329A">
      <w:pPr>
        <w:ind w:left="360" w:firstLine="0"/>
        <w:rPr>
          <w:sz w:val="23"/>
          <w:szCs w:val="23"/>
        </w:rPr>
      </w:pPr>
      <w:r w:rsidRPr="00E94229">
        <w:rPr>
          <w:sz w:val="23"/>
          <w:szCs w:val="23"/>
        </w:rPr>
        <w:t xml:space="preserve">Kung hindi available ang kinatawan ng RTI </w:t>
      </w:r>
      <w:r w:rsidRPr="00E94229" w:rsidR="00AD781D">
        <w:rPr>
          <w:sz w:val="23"/>
          <w:szCs w:val="23"/>
        </w:rPr>
        <w:t>sa lugar na iyon</w:t>
      </w:r>
      <w:r w:rsidRPr="00E94229">
        <w:rPr>
          <w:sz w:val="23"/>
          <w:szCs w:val="23"/>
        </w:rPr>
        <w:t xml:space="preserve"> at </w:t>
      </w:r>
      <w:r w:rsidRPr="00E94229" w:rsidR="00AD781D">
        <w:rPr>
          <w:sz w:val="23"/>
          <w:szCs w:val="23"/>
        </w:rPr>
        <w:t xml:space="preserve">gusto </w:t>
      </w:r>
      <w:r w:rsidRPr="00E94229">
        <w:rPr>
          <w:sz w:val="23"/>
          <w:szCs w:val="23"/>
        </w:rPr>
        <w:t xml:space="preserve">mong </w:t>
      </w:r>
      <w:r w:rsidRPr="00E94229" w:rsidR="00AD781D">
        <w:rPr>
          <w:sz w:val="23"/>
          <w:szCs w:val="23"/>
        </w:rPr>
        <w:t>makaalam ng</w:t>
      </w:r>
      <w:r w:rsidRPr="00E94229">
        <w:rPr>
          <w:sz w:val="23"/>
          <w:szCs w:val="23"/>
        </w:rPr>
        <w:t xml:space="preserve"> karagdagang impormasyon tungkol sa pag-aaral, </w:t>
      </w:r>
      <w:r w:rsidRPr="00E94229" w:rsidR="00AD781D">
        <w:rPr>
          <w:sz w:val="23"/>
          <w:szCs w:val="23"/>
        </w:rPr>
        <w:t>makakapagtakda ako ng isang appointment para sa iyo para</w:t>
      </w:r>
      <w:r w:rsidRPr="00E94229">
        <w:rPr>
          <w:sz w:val="23"/>
          <w:szCs w:val="23"/>
        </w:rPr>
        <w:t xml:space="preserve"> makipag-usap sa kanya.</w:t>
      </w:r>
    </w:p>
    <w:p w:rsidRPr="00E94229" w:rsidR="00AD781D" w:rsidP="00AD781D" w:rsidRDefault="00AD781D" w14:paraId="61C680D6" w14:textId="1BF6780E">
      <w:pPr>
        <w:ind w:left="360" w:firstLine="0"/>
        <w:rPr>
          <w:sz w:val="23"/>
          <w:szCs w:val="23"/>
        </w:rPr>
      </w:pPr>
      <w:r w:rsidRPr="00E94229">
        <w:rPr>
          <w:sz w:val="23"/>
          <w:szCs w:val="23"/>
        </w:rPr>
        <w:t>Umaasa kami na sana ay sumali ka.</w:t>
      </w:r>
      <w:r w:rsidR="00E94229">
        <w:rPr>
          <w:sz w:val="23"/>
          <w:szCs w:val="23"/>
        </w:rPr>
        <w:t xml:space="preserve"> </w:t>
      </w:r>
      <w:r w:rsidRPr="00E94229">
        <w:rPr>
          <w:sz w:val="23"/>
          <w:szCs w:val="23"/>
        </w:rPr>
        <w:t>Salamat!</w:t>
      </w:r>
    </w:p>
    <w:p w:rsidRPr="00E94229" w:rsidR="00D434FA" w:rsidP="00E94229" w:rsidRDefault="00D434FA" w14:paraId="6DC0E271" w14:textId="77777777">
      <w:pPr>
        <w:pStyle w:val="Title"/>
        <w:spacing w:before="0"/>
        <w:jc w:val="left"/>
        <w:rPr>
          <w:sz w:val="18"/>
          <w:szCs w:val="18"/>
        </w:rPr>
      </w:pPr>
    </w:p>
    <w:p w:rsidRPr="00AB2598" w:rsidR="00D434FA" w:rsidP="00E94229" w:rsidRDefault="00D2499D" w14:paraId="1BBC0357" w14:textId="0B6F81CB">
      <w:pPr>
        <w:pStyle w:val="Title"/>
        <w:spacing w:before="0"/>
        <w:ind w:left="360"/>
        <w:rPr>
          <w:sz w:val="24"/>
        </w:rPr>
      </w:pPr>
      <w:r w:rsidRPr="00AB2598">
        <w:rPr>
          <w:sz w:val="24"/>
        </w:rPr>
        <w:t xml:space="preserve">Script sa </w:t>
      </w:r>
      <w:r w:rsidR="00856875">
        <w:rPr>
          <w:sz w:val="24"/>
        </w:rPr>
        <w:t>Pag-recruit</w:t>
      </w:r>
      <w:r w:rsidRPr="00AB2598" w:rsidR="00856875">
        <w:rPr>
          <w:sz w:val="24"/>
        </w:rPr>
        <w:t xml:space="preserve"> </w:t>
      </w:r>
      <w:r w:rsidRPr="00AB2598">
        <w:rPr>
          <w:sz w:val="24"/>
        </w:rPr>
        <w:t xml:space="preserve">ng </w:t>
      </w:r>
      <w:r w:rsidR="00856875">
        <w:rPr>
          <w:sz w:val="24"/>
        </w:rPr>
        <w:t>Tagatugon</w:t>
      </w:r>
      <w:r w:rsidRPr="00AB2598" w:rsidR="00856875">
        <w:rPr>
          <w:sz w:val="24"/>
        </w:rPr>
        <w:t xml:space="preserve"> </w:t>
      </w:r>
      <w:r w:rsidRPr="00AB2598">
        <w:rPr>
          <w:sz w:val="24"/>
        </w:rPr>
        <w:t>– Kinatawan ng T</w:t>
      </w:r>
      <w:r w:rsidR="00856875">
        <w:rPr>
          <w:sz w:val="24"/>
        </w:rPr>
        <w:t>agatugon</w:t>
      </w:r>
    </w:p>
    <w:p w:rsidRPr="00E94229" w:rsidR="00D2499D" w:rsidP="00E94229" w:rsidRDefault="00856875" w14:paraId="178678B8" w14:textId="2DB0BF5A">
      <w:pPr>
        <w:pStyle w:val="BodyText"/>
        <w:spacing w:before="120"/>
        <w:ind w:left="360"/>
        <w:rPr>
          <w:sz w:val="23"/>
          <w:szCs w:val="23"/>
        </w:rPr>
      </w:pPr>
      <w:r w:rsidRPr="00E94229">
        <w:rPr>
          <w:sz w:val="23"/>
          <w:szCs w:val="23"/>
        </w:rPr>
        <w:t xml:space="preserve">Inimbitahan kang sumali sa isang panayam bilang bahagi ng pagsisikap sa isang mahalagang pananaliksik na isinasagawa ng RTI International at itinataguyod ng Health Resources and Services Administration. Ang focus na panayam ay tungkol sa iyong anak. </w:t>
      </w:r>
      <w:r w:rsidRPr="00E94229" w:rsidR="00D2499D">
        <w:rPr>
          <w:sz w:val="23"/>
          <w:szCs w:val="23"/>
        </w:rPr>
        <w:t>Hihingin na sagutin mo ang mga tanong tungkol sa kan</w:t>
      </w:r>
      <w:r w:rsidRPr="00E94229">
        <w:rPr>
          <w:sz w:val="23"/>
          <w:szCs w:val="23"/>
        </w:rPr>
        <w:t>i</w:t>
      </w:r>
      <w:r w:rsidRPr="00E94229" w:rsidR="00D2499D">
        <w:rPr>
          <w:sz w:val="23"/>
          <w:szCs w:val="23"/>
        </w:rPr>
        <w:t>ya. Itatanong sa panayam ang tungkol sa iyong mga karanasan sa pangangalagang pangkalusugan at ilan</w:t>
      </w:r>
      <w:r w:rsidRPr="00E94229">
        <w:rPr>
          <w:sz w:val="23"/>
          <w:szCs w:val="23"/>
        </w:rPr>
        <w:t xml:space="preserve"> pang</w:t>
      </w:r>
      <w:r w:rsidRPr="00E94229" w:rsidR="00D2499D">
        <w:rPr>
          <w:sz w:val="23"/>
          <w:szCs w:val="23"/>
        </w:rPr>
        <w:t xml:space="preserve"> ibang paksa na may kaugnayan sa iyong anak.</w:t>
      </w:r>
    </w:p>
    <w:p w:rsidRPr="00E94229" w:rsidR="00D2499D" w:rsidP="00E94229" w:rsidRDefault="00D2499D" w14:paraId="395F0C11" w14:textId="389341B6">
      <w:pPr>
        <w:pStyle w:val="BodyText"/>
        <w:spacing w:before="120"/>
        <w:ind w:left="360"/>
        <w:rPr>
          <w:sz w:val="23"/>
          <w:szCs w:val="23"/>
        </w:rPr>
      </w:pPr>
      <w:bookmarkStart w:name="_GoBack" w:id="1"/>
      <w:bookmarkEnd w:id="1"/>
      <w:r w:rsidRPr="00E94229">
        <w:rPr>
          <w:sz w:val="23"/>
          <w:szCs w:val="23"/>
        </w:rPr>
        <w:t xml:space="preserve">Kung karapat-dapat ang iyong anak, tatapusin mo ang survey sa ngalan niya at makakatanggap </w:t>
      </w:r>
      <w:r w:rsidRPr="00E94229" w:rsidR="00856875">
        <w:rPr>
          <w:sz w:val="23"/>
          <w:szCs w:val="23"/>
        </w:rPr>
        <w:t>ka n</w:t>
      </w:r>
      <w:r w:rsidRPr="00E94229">
        <w:rPr>
          <w:sz w:val="23"/>
          <w:szCs w:val="23"/>
        </w:rPr>
        <w:t xml:space="preserve">g $25 na cash o isang regalo na may katumbas na halaga bilang pasasalamat sa iyong pagsali. Narito ang isang </w:t>
      </w:r>
      <w:r w:rsidRPr="00E94229" w:rsidR="00856875">
        <w:rPr>
          <w:sz w:val="23"/>
          <w:szCs w:val="23"/>
        </w:rPr>
        <w:t xml:space="preserve">polyeto o brochure </w:t>
      </w:r>
      <w:r w:rsidRPr="00E94229">
        <w:rPr>
          <w:sz w:val="23"/>
          <w:szCs w:val="23"/>
        </w:rPr>
        <w:t>na nagbibigay ng impormasyon tungkol sa pag-aaral.</w:t>
      </w:r>
    </w:p>
    <w:p w:rsidRPr="00E94229" w:rsidR="00856875" w:rsidP="00856875" w:rsidRDefault="00856875" w14:paraId="520B2432" w14:textId="77777777">
      <w:pPr>
        <w:ind w:left="360" w:firstLine="0"/>
        <w:rPr>
          <w:sz w:val="23"/>
          <w:szCs w:val="23"/>
        </w:rPr>
      </w:pPr>
      <w:r w:rsidRPr="00E94229">
        <w:rPr>
          <w:sz w:val="23"/>
          <w:szCs w:val="23"/>
        </w:rPr>
        <w:t>Kung interesado kang sumali, o may anumang tanong, pakibasa ang polyeto at makipag-usap sa kinatawan ng RTI na nasa _______________________. Kung hindi available ang kinatawan ng RTI sa lugar na iyon at gusto mong makaalam ng karagdagang impormasyon tungkol sa pag-aaral, makakapagtakda ako ng isang appointment para sa iyo para makipag-usap sa kanya.</w:t>
      </w:r>
    </w:p>
    <w:p w:rsidRPr="00E94229" w:rsidR="00856875" w:rsidP="00856875" w:rsidRDefault="00856875" w14:paraId="1078773F" w14:textId="17875BBA">
      <w:pPr>
        <w:ind w:left="360" w:firstLine="0"/>
        <w:rPr>
          <w:sz w:val="23"/>
          <w:szCs w:val="23"/>
        </w:rPr>
      </w:pPr>
      <w:r w:rsidRPr="00E94229">
        <w:rPr>
          <w:sz w:val="23"/>
          <w:szCs w:val="23"/>
        </w:rPr>
        <w:t>Umaasa kami na sana ay sumali ka.</w:t>
      </w:r>
      <w:r w:rsidR="00E94229">
        <w:rPr>
          <w:sz w:val="23"/>
          <w:szCs w:val="23"/>
        </w:rPr>
        <w:t xml:space="preserve"> </w:t>
      </w:r>
      <w:r w:rsidRPr="00E94229">
        <w:rPr>
          <w:sz w:val="23"/>
          <w:szCs w:val="23"/>
        </w:rPr>
        <w:t>Salamat!</w:t>
      </w:r>
    </w:p>
    <w:sectPr w:rsidRPr="00E94229" w:rsidR="00856875" w:rsidSect="00E94229">
      <w:headerReference w:type="first" r:id="rId6"/>
      <w:pgSz w:w="12240" w:h="15840" w:code="1"/>
      <w:pgMar w:top="864" w:right="720" w:bottom="720" w:left="72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209E" w14:textId="77777777" w:rsidR="0001176F" w:rsidRPr="00AB2598" w:rsidRDefault="0001176F" w:rsidP="003959A2">
      <w:pPr>
        <w:spacing w:before="0"/>
      </w:pPr>
      <w:r w:rsidRPr="00AB2598">
        <w:separator/>
      </w:r>
    </w:p>
  </w:endnote>
  <w:endnote w:type="continuationSeparator" w:id="0">
    <w:p w14:paraId="3A594D61" w14:textId="77777777" w:rsidR="0001176F" w:rsidRPr="00AB2598" w:rsidRDefault="0001176F" w:rsidP="003959A2">
      <w:pPr>
        <w:spacing w:before="0"/>
      </w:pPr>
      <w:r w:rsidRPr="00AB2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D92B" w14:textId="77777777" w:rsidR="0001176F" w:rsidRPr="00AB2598" w:rsidRDefault="0001176F" w:rsidP="003959A2">
      <w:pPr>
        <w:spacing w:before="0"/>
      </w:pPr>
      <w:r w:rsidRPr="00AB2598">
        <w:separator/>
      </w:r>
    </w:p>
  </w:footnote>
  <w:footnote w:type="continuationSeparator" w:id="0">
    <w:p w14:paraId="700427B9" w14:textId="77777777" w:rsidR="0001176F" w:rsidRPr="00AB2598" w:rsidRDefault="0001176F" w:rsidP="003959A2">
      <w:pPr>
        <w:spacing w:before="0"/>
      </w:pPr>
      <w:r w:rsidRPr="00AB2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24AB" w14:textId="77777777" w:rsidR="00E94229" w:rsidRPr="000F7BD5" w:rsidRDefault="00E94229" w:rsidP="00E94229">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7"/>
    <w:rsid w:val="0001176F"/>
    <w:rsid w:val="000A410B"/>
    <w:rsid w:val="000D6C62"/>
    <w:rsid w:val="00344DBC"/>
    <w:rsid w:val="00376973"/>
    <w:rsid w:val="003959A2"/>
    <w:rsid w:val="0049093F"/>
    <w:rsid w:val="004C4E40"/>
    <w:rsid w:val="00555CEB"/>
    <w:rsid w:val="006D696B"/>
    <w:rsid w:val="00856875"/>
    <w:rsid w:val="009579D1"/>
    <w:rsid w:val="00A95581"/>
    <w:rsid w:val="00AB2598"/>
    <w:rsid w:val="00AD781D"/>
    <w:rsid w:val="00B61A6C"/>
    <w:rsid w:val="00B61D64"/>
    <w:rsid w:val="00BA4A7D"/>
    <w:rsid w:val="00C5510F"/>
    <w:rsid w:val="00CF4437"/>
    <w:rsid w:val="00CF590C"/>
    <w:rsid w:val="00D2499D"/>
    <w:rsid w:val="00D434FA"/>
    <w:rsid w:val="00E94229"/>
    <w:rsid w:val="00F008F9"/>
    <w:rsid w:val="00F72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2BF2"/>
  <w15:docId w15:val="{7E7EBD04-B552-4BEC-8C11-C67237D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37"/>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4437"/>
    <w:pPr>
      <w:spacing w:before="0"/>
      <w:ind w:left="0" w:firstLine="0"/>
    </w:pPr>
    <w:rPr>
      <w:szCs w:val="22"/>
    </w:rPr>
  </w:style>
  <w:style w:type="character" w:customStyle="1" w:styleId="BodyTextChar">
    <w:name w:val="Body Text Char"/>
    <w:basedOn w:val="DefaultParagraphFont"/>
    <w:link w:val="BodyText"/>
    <w:rsid w:val="00CF4437"/>
    <w:rPr>
      <w:rFonts w:ascii="Times New Roman" w:eastAsia="Times New Roman" w:hAnsi="Times New Roman" w:cs="Times New Roman"/>
    </w:rPr>
  </w:style>
  <w:style w:type="paragraph" w:styleId="Title">
    <w:name w:val="Title"/>
    <w:basedOn w:val="Normal"/>
    <w:link w:val="TitleChar"/>
    <w:qFormat/>
    <w:rsid w:val="00CF4437"/>
    <w:pPr>
      <w:tabs>
        <w:tab w:val="left" w:pos="720"/>
        <w:tab w:val="left" w:pos="1080"/>
        <w:tab w:val="left" w:pos="4320"/>
      </w:tabs>
      <w:jc w:val="center"/>
    </w:pPr>
    <w:rPr>
      <w:b/>
      <w:szCs w:val="24"/>
    </w:rPr>
  </w:style>
  <w:style w:type="character" w:customStyle="1" w:styleId="TitleChar">
    <w:name w:val="Title Char"/>
    <w:basedOn w:val="DefaultParagraphFont"/>
    <w:link w:val="Title"/>
    <w:rsid w:val="00CF4437"/>
    <w:rPr>
      <w:rFonts w:ascii="Times New Roman" w:eastAsia="Times New Roman" w:hAnsi="Times New Roman" w:cs="Times New Roman"/>
      <w:b/>
      <w:szCs w:val="24"/>
    </w:rPr>
  </w:style>
  <w:style w:type="paragraph" w:styleId="Header">
    <w:name w:val="header"/>
    <w:basedOn w:val="Normal"/>
    <w:link w:val="HeaderChar"/>
    <w:uiPriority w:val="99"/>
    <w:unhideWhenUsed/>
    <w:rsid w:val="003959A2"/>
    <w:pPr>
      <w:tabs>
        <w:tab w:val="center" w:pos="4680"/>
        <w:tab w:val="right" w:pos="9360"/>
      </w:tabs>
      <w:spacing w:before="0"/>
    </w:pPr>
  </w:style>
  <w:style w:type="character" w:customStyle="1" w:styleId="HeaderChar">
    <w:name w:val="Header Char"/>
    <w:basedOn w:val="DefaultParagraphFont"/>
    <w:link w:val="Header"/>
    <w:uiPriority w:val="99"/>
    <w:rsid w:val="003959A2"/>
    <w:rPr>
      <w:rFonts w:ascii="Times New Roman" w:eastAsia="Times New Roman" w:hAnsi="Times New Roman" w:cs="Times New Roman"/>
      <w:szCs w:val="20"/>
    </w:rPr>
  </w:style>
  <w:style w:type="paragraph" w:styleId="Footer">
    <w:name w:val="footer"/>
    <w:basedOn w:val="Normal"/>
    <w:link w:val="FooterChar"/>
    <w:uiPriority w:val="99"/>
    <w:unhideWhenUsed/>
    <w:rsid w:val="003959A2"/>
    <w:pPr>
      <w:tabs>
        <w:tab w:val="center" w:pos="4680"/>
        <w:tab w:val="right" w:pos="9360"/>
      </w:tabs>
      <w:spacing w:before="0"/>
    </w:pPr>
  </w:style>
  <w:style w:type="character" w:customStyle="1" w:styleId="FooterChar">
    <w:name w:val="Footer Char"/>
    <w:basedOn w:val="DefaultParagraphFont"/>
    <w:link w:val="Footer"/>
    <w:uiPriority w:val="99"/>
    <w:rsid w:val="003959A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959A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6973"/>
    <w:rPr>
      <w:sz w:val="16"/>
      <w:szCs w:val="16"/>
    </w:rPr>
  </w:style>
  <w:style w:type="paragraph" w:styleId="CommentText">
    <w:name w:val="annotation text"/>
    <w:basedOn w:val="Normal"/>
    <w:link w:val="CommentTextChar"/>
    <w:uiPriority w:val="99"/>
    <w:semiHidden/>
    <w:unhideWhenUsed/>
    <w:rsid w:val="00376973"/>
    <w:rPr>
      <w:sz w:val="20"/>
    </w:rPr>
  </w:style>
  <w:style w:type="character" w:customStyle="1" w:styleId="CommentTextChar">
    <w:name w:val="Comment Text Char"/>
    <w:basedOn w:val="DefaultParagraphFont"/>
    <w:link w:val="CommentText"/>
    <w:uiPriority w:val="99"/>
    <w:semiHidden/>
    <w:rsid w:val="00376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973"/>
    <w:rPr>
      <w:b/>
      <w:bCs/>
    </w:rPr>
  </w:style>
  <w:style w:type="character" w:customStyle="1" w:styleId="CommentSubjectChar">
    <w:name w:val="Comment Subject Char"/>
    <w:basedOn w:val="CommentTextChar"/>
    <w:link w:val="CommentSubject"/>
    <w:uiPriority w:val="99"/>
    <w:semiHidden/>
    <w:rsid w:val="003769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B0648E56.dotm</Template>
  <TotalTime>8</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Roxanne</cp:lastModifiedBy>
  <cp:revision>2</cp:revision>
  <dcterms:created xsi:type="dcterms:W3CDTF">2020-02-10T18:21:00Z</dcterms:created>
  <dcterms:modified xsi:type="dcterms:W3CDTF">2020-02-10T18:21:00Z</dcterms:modified>
</cp:coreProperties>
</file>