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4E2B2" w14:textId="1B2BBD04" w:rsidR="008903B3" w:rsidRPr="00322548" w:rsidRDefault="008903B3" w:rsidP="008903B3">
      <w:pPr>
        <w:pStyle w:val="MarkforAppendixTitle"/>
        <w:rPr>
          <w:rFonts w:eastAsiaTheme="minorEastAsia"/>
        </w:rPr>
      </w:pPr>
      <w:bookmarkStart w:id="0" w:name="_GoBack"/>
      <w:bookmarkEnd w:id="0"/>
      <w:r w:rsidRPr="0011146B">
        <w:rPr>
          <w:rFonts w:eastAsiaTheme="minorEastAsia"/>
        </w:rPr>
        <w:t xml:space="preserve">Attachment </w:t>
      </w:r>
      <w:r w:rsidR="00B3110F">
        <w:rPr>
          <w:rFonts w:eastAsiaTheme="minorEastAsia"/>
        </w:rPr>
        <w:t>D</w:t>
      </w:r>
      <w:r>
        <w:rPr>
          <w:rFonts w:eastAsiaTheme="minorEastAsia"/>
        </w:rPr>
        <w:t xml:space="preserve">4. </w:t>
      </w:r>
      <w:r w:rsidRPr="008903B3">
        <w:rPr>
          <w:rFonts w:eastAsiaTheme="minorEastAsia"/>
        </w:rPr>
        <w:t>DISCUSSION GUIDE-COMMUNITY PARTNERS</w:t>
      </w:r>
    </w:p>
    <w:p w14:paraId="3259B183" w14:textId="77777777" w:rsidR="008903B3" w:rsidRPr="00322548" w:rsidRDefault="008903B3" w:rsidP="008903B3">
      <w:pPr>
        <w:pStyle w:val="Normalcontinued"/>
        <w:rPr>
          <w:rFonts w:eastAsiaTheme="minorEastAsia"/>
        </w:rPr>
      </w:pPr>
    </w:p>
    <w:p w14:paraId="35FBC92E" w14:textId="77777777" w:rsidR="008903B3" w:rsidRDefault="008903B3" w:rsidP="008903B3">
      <w:pPr>
        <w:pStyle w:val="CONTENTS"/>
        <w:spacing w:after="0"/>
        <w:sectPr w:rsidR="008903B3" w:rsidSect="005937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761B458" w14:textId="77777777" w:rsidR="008903B3" w:rsidRDefault="008903B3" w:rsidP="008903B3">
      <w:pPr>
        <w:pStyle w:val="NormalSS"/>
        <w:spacing w:before="3840" w:after="0"/>
        <w:jc w:val="center"/>
        <w:rPr>
          <w:rFonts w:eastAsiaTheme="minorEastAsia"/>
        </w:rPr>
      </w:pPr>
      <w:r>
        <w:rPr>
          <w:rFonts w:eastAsiaTheme="minorEastAsia"/>
        </w:rPr>
        <w:lastRenderedPageBreak/>
        <w:t>This page left blank for double-sided copying.</w:t>
      </w:r>
    </w:p>
    <w:p w14:paraId="1E6CC240" w14:textId="77777777" w:rsidR="008903B3" w:rsidRDefault="008903B3" w:rsidP="00200E15">
      <w:pPr>
        <w:pStyle w:val="CONTENTS"/>
        <w:spacing w:after="0"/>
        <w:sectPr w:rsidR="008903B3" w:rsidSect="000E4C3F">
          <w:headerReference w:type="default" r:id="rId15"/>
          <w:footerReference w:type="default" r:id="rId16"/>
          <w:pgSz w:w="12240" w:h="15840"/>
          <w:pgMar w:top="1440" w:right="1440" w:bottom="1440" w:left="1440" w:header="720" w:footer="720" w:gutter="0"/>
          <w:cols w:space="720"/>
          <w:docGrid w:linePitch="360"/>
        </w:sectPr>
      </w:pPr>
    </w:p>
    <w:p w14:paraId="0691466B" w14:textId="6C373EAF" w:rsidR="00200E15" w:rsidRDefault="00200E15" w:rsidP="00200E15">
      <w:pPr>
        <w:pStyle w:val="CONTENTS"/>
        <w:spacing w:after="0"/>
      </w:pPr>
      <w:r>
        <w:lastRenderedPageBreak/>
        <w:t xml:space="preserve">WISEWOMAN Evaluation Site Visit Discussion Guide </w:t>
      </w:r>
    </w:p>
    <w:p w14:paraId="0E4726AE" w14:textId="77777777" w:rsidR="00200E15" w:rsidRDefault="00200E15" w:rsidP="00200E15">
      <w:pPr>
        <w:pStyle w:val="CONTENTS"/>
        <w:spacing w:after="0"/>
      </w:pPr>
      <w:r>
        <w:t>Partner Organizations</w:t>
      </w:r>
    </w:p>
    <w:p w14:paraId="5AA39057" w14:textId="77777777" w:rsidR="00200E15" w:rsidRDefault="00200E15" w:rsidP="008903B3">
      <w:pPr>
        <w:pStyle w:val="H3Alpha"/>
        <w:spacing w:before="360" w:line="240" w:lineRule="auto"/>
      </w:pPr>
      <w:r>
        <w:t>Introduction [5 minutes]</w:t>
      </w:r>
    </w:p>
    <w:p w14:paraId="4FE53D1C" w14:textId="5813F605" w:rsidR="00200E15" w:rsidRDefault="00200E15" w:rsidP="00200E15">
      <w:pPr>
        <w:pStyle w:val="NormalSS"/>
        <w:ind w:firstLine="0"/>
      </w:pPr>
      <w:r>
        <w:t>My name is [fill in]. Thank you for your time today. As we mentioned when we scheduled this interview</w:t>
      </w:r>
      <w:r w:rsidRPr="004962F7">
        <w:t>, General Dynamics Information Technology (GDIT) and Mathematica Policy Research are supporting the Centers for Disease Control and Prevention (CDC) in conducting an evaluation of the WISEWOMAN program. The purpose of the evaluation is to find best practices in program implementation and develop evidence o</w:t>
      </w:r>
      <w:r w:rsidR="001770D0" w:rsidRPr="004962F7">
        <w:t>f</w:t>
      </w:r>
      <w:r w:rsidRPr="004962F7">
        <w:t xml:space="preserve"> the program’s effect on outcomes. This year, we are visiting </w:t>
      </w:r>
      <w:r w:rsidR="004962F7">
        <w:t>[five/six/seven]</w:t>
      </w:r>
      <w:r w:rsidR="00E04EEF" w:rsidRPr="004962F7">
        <w:t xml:space="preserve"> </w:t>
      </w:r>
      <w:r w:rsidRPr="004962F7">
        <w:t xml:space="preserve">funded WISEWOMAN programs </w:t>
      </w:r>
      <w:r>
        <w:t>across the country to meet with administrative staff and program partners</w:t>
      </w:r>
      <w:r w:rsidR="001E4E95">
        <w:t>.</w:t>
      </w:r>
    </w:p>
    <w:p w14:paraId="28663D68" w14:textId="55ADF1A3" w:rsidR="00200E15" w:rsidRDefault="00200E15" w:rsidP="00200E15">
      <w:pPr>
        <w:pStyle w:val="NormalSS"/>
        <w:ind w:firstLine="0"/>
      </w:pPr>
      <w:r>
        <w:t xml:space="preserve">This interview will take </w:t>
      </w:r>
      <w:r w:rsidRPr="006E3DD8">
        <w:t xml:space="preserve">about </w:t>
      </w:r>
      <w:r w:rsidR="004962F7">
        <w:t>60</w:t>
      </w:r>
      <w:r w:rsidR="004962F7" w:rsidRPr="006E3DD8">
        <w:t xml:space="preserve"> </w:t>
      </w:r>
      <w:r w:rsidRPr="006E3DD8">
        <w:t>minutes</w:t>
      </w:r>
      <w:r>
        <w:t>. I would like to record the conversation as a back-up for our notes. We will keep the recording private and use it only for reference purposes for this project. We will not attribute any statements or quotes to you without permission. Is it OK for me to begin recording?</w:t>
      </w:r>
    </w:p>
    <w:p w14:paraId="754E7746" w14:textId="77777777" w:rsidR="00200E15" w:rsidRDefault="00200E15" w:rsidP="00200E15">
      <w:pPr>
        <w:pStyle w:val="NormalSS"/>
        <w:ind w:firstLine="0"/>
      </w:pPr>
      <w:r>
        <w:t>[BEGIN RECORDING]</w:t>
      </w:r>
    </w:p>
    <w:p w14:paraId="5E42B6FB" w14:textId="77777777" w:rsidR="00200E15" w:rsidRDefault="00200E15" w:rsidP="00200E15">
      <w:pPr>
        <w:pStyle w:val="NormalSS"/>
        <w:numPr>
          <w:ilvl w:val="0"/>
          <w:numId w:val="45"/>
        </w:numPr>
      </w:pPr>
      <w:r w:rsidRPr="002F2602">
        <w:t xml:space="preserve">First, briefly tell me a bit about yourself and your job. </w:t>
      </w:r>
      <w:r w:rsidRPr="00C62705">
        <w:t>[If multiple respondents are present, collect this information from each person]</w:t>
      </w:r>
    </w:p>
    <w:p w14:paraId="4072B372" w14:textId="77777777" w:rsidR="00200E15" w:rsidRDefault="00200E15" w:rsidP="00200E15">
      <w:pPr>
        <w:pStyle w:val="NormalSS"/>
        <w:numPr>
          <w:ilvl w:val="1"/>
          <w:numId w:val="45"/>
        </w:numPr>
      </w:pPr>
      <w:r w:rsidRPr="002F2602">
        <w:t xml:space="preserve">What is your position? </w:t>
      </w:r>
    </w:p>
    <w:p w14:paraId="0B5AE459" w14:textId="77777777" w:rsidR="00200E15" w:rsidRDefault="00200E15" w:rsidP="00200E15">
      <w:pPr>
        <w:pStyle w:val="NormalSS"/>
        <w:numPr>
          <w:ilvl w:val="1"/>
          <w:numId w:val="45"/>
        </w:numPr>
      </w:pPr>
      <w:r w:rsidRPr="00102F8A">
        <w:t>What are your roles and responsibilities?</w:t>
      </w:r>
    </w:p>
    <w:p w14:paraId="38F6EC32" w14:textId="77777777" w:rsidR="00200E15" w:rsidRDefault="00200E15" w:rsidP="00200E15">
      <w:pPr>
        <w:pStyle w:val="NormalSS"/>
        <w:numPr>
          <w:ilvl w:val="1"/>
          <w:numId w:val="45"/>
        </w:numPr>
      </w:pPr>
      <w:r w:rsidRPr="00102F8A">
        <w:t>How long have you been in this position?</w:t>
      </w:r>
    </w:p>
    <w:p w14:paraId="73D0070A" w14:textId="0D1BE87A" w:rsidR="00C31B62" w:rsidRDefault="006E3DD8" w:rsidP="00200E15">
      <w:pPr>
        <w:pStyle w:val="H3Alpha"/>
        <w:spacing w:line="240" w:lineRule="auto"/>
      </w:pPr>
      <w:r>
        <w:t xml:space="preserve">Partner </w:t>
      </w:r>
      <w:r w:rsidR="00200E15">
        <w:t>Background [</w:t>
      </w:r>
      <w:r w:rsidR="003D6299">
        <w:t>10</w:t>
      </w:r>
      <w:r w:rsidR="00200E15">
        <w:t xml:space="preserve"> minutes]</w:t>
      </w:r>
    </w:p>
    <w:p w14:paraId="0EAAF269" w14:textId="7D764566" w:rsidR="00200E15" w:rsidRDefault="00200E15" w:rsidP="00200E15">
      <w:pPr>
        <w:pStyle w:val="NormalSS"/>
        <w:ind w:left="360" w:firstLine="0"/>
      </w:pPr>
      <w:r>
        <w:t>Next, we are interested in hearing more about the work that [</w:t>
      </w:r>
      <w:r w:rsidR="003F7A1E">
        <w:t>ORG</w:t>
      </w:r>
      <w:r>
        <w:t>] conducts.</w:t>
      </w:r>
    </w:p>
    <w:p w14:paraId="4F226FA6" w14:textId="2F485978" w:rsidR="00200E15" w:rsidRDefault="00200E15" w:rsidP="00200E15">
      <w:pPr>
        <w:pStyle w:val="NormalSS"/>
        <w:numPr>
          <w:ilvl w:val="0"/>
          <w:numId w:val="45"/>
        </w:numPr>
      </w:pPr>
      <w:r>
        <w:t>What type of activities does your organization engage in related to cardiovascular health?</w:t>
      </w:r>
      <w:r w:rsidR="00B22420">
        <w:t xml:space="preserve"> [</w:t>
      </w:r>
      <w:r w:rsidR="00B22420" w:rsidRPr="00B22420">
        <w:rPr>
          <w:highlight w:val="lightGray"/>
        </w:rPr>
        <w:t>EQ I.4</w:t>
      </w:r>
      <w:r w:rsidR="00B22420">
        <w:t>]</w:t>
      </w:r>
    </w:p>
    <w:p w14:paraId="77221469" w14:textId="77777777" w:rsidR="00200E15" w:rsidRDefault="00200E15" w:rsidP="00840245">
      <w:pPr>
        <w:pStyle w:val="NormalSS"/>
        <w:numPr>
          <w:ilvl w:val="1"/>
          <w:numId w:val="45"/>
        </w:numPr>
      </w:pPr>
      <w:r>
        <w:t>Does your organization provide direct services?</w:t>
      </w:r>
    </w:p>
    <w:p w14:paraId="7175E991" w14:textId="77777777" w:rsidR="00200E15" w:rsidRDefault="00200E15" w:rsidP="00840245">
      <w:pPr>
        <w:pStyle w:val="NormalSS"/>
        <w:numPr>
          <w:ilvl w:val="1"/>
          <w:numId w:val="45"/>
        </w:numPr>
      </w:pPr>
      <w:r>
        <w:t>What types of services does your organization provide?</w:t>
      </w:r>
    </w:p>
    <w:p w14:paraId="538E4F65" w14:textId="33F59308" w:rsidR="00200E15" w:rsidRDefault="00200E15" w:rsidP="00200E15">
      <w:pPr>
        <w:pStyle w:val="NormalSS"/>
        <w:numPr>
          <w:ilvl w:val="0"/>
          <w:numId w:val="45"/>
        </w:numPr>
      </w:pPr>
      <w:r>
        <w:t>What population does your organization serve?</w:t>
      </w:r>
      <w:r w:rsidR="00B22420">
        <w:t xml:space="preserve"> [</w:t>
      </w:r>
      <w:r w:rsidR="00B22420" w:rsidRPr="00B22420">
        <w:rPr>
          <w:highlight w:val="lightGray"/>
        </w:rPr>
        <w:t>EQ I.4</w:t>
      </w:r>
      <w:r w:rsidR="00B22420">
        <w:t>]</w:t>
      </w:r>
    </w:p>
    <w:p w14:paraId="1588A8F1" w14:textId="104571B0" w:rsidR="006A37BE" w:rsidRDefault="00840245" w:rsidP="00200E15">
      <w:pPr>
        <w:pStyle w:val="NormalSS"/>
        <w:numPr>
          <w:ilvl w:val="0"/>
          <w:numId w:val="45"/>
        </w:numPr>
      </w:pPr>
      <w:r>
        <w:t xml:space="preserve">[If direct service provider] </w:t>
      </w:r>
      <w:r w:rsidR="00200E15">
        <w:t xml:space="preserve">On average, how many clients does your organization serve in a year? </w:t>
      </w:r>
      <w:r w:rsidR="00B22420">
        <w:t xml:space="preserve"> [</w:t>
      </w:r>
      <w:r w:rsidR="00B22420" w:rsidRPr="00B22420">
        <w:rPr>
          <w:highlight w:val="lightGray"/>
        </w:rPr>
        <w:t>EQ I.4</w:t>
      </w:r>
      <w:r w:rsidR="00B22420">
        <w:t>]</w:t>
      </w:r>
    </w:p>
    <w:p w14:paraId="731DE401" w14:textId="2CAC7DAA" w:rsidR="00C555C4" w:rsidRPr="004962F7" w:rsidRDefault="004962F7" w:rsidP="00C555C4">
      <w:pPr>
        <w:pStyle w:val="NormalSS"/>
        <w:numPr>
          <w:ilvl w:val="0"/>
          <w:numId w:val="45"/>
        </w:numPr>
      </w:pPr>
      <w:r w:rsidRPr="004962F7">
        <w:t xml:space="preserve"> </w:t>
      </w:r>
      <w:r w:rsidR="00C555C4" w:rsidRPr="004962F7">
        <w:t xml:space="preserve">[If direct service provider] We are interested in hearing how WISEWOMAN service providers are using team-based care to reduce participants’ risk of cardiovascular disease and manage hypertension. </w:t>
      </w:r>
    </w:p>
    <w:p w14:paraId="5CC0FEC3" w14:textId="77777777" w:rsidR="00C555C4" w:rsidRPr="004962F7" w:rsidRDefault="00C555C4" w:rsidP="00C555C4">
      <w:pPr>
        <w:pStyle w:val="NormalSS"/>
        <w:ind w:left="360" w:firstLine="0"/>
      </w:pPr>
      <w:r w:rsidRPr="004962F7">
        <w:t>[</w:t>
      </w:r>
      <w:r w:rsidRPr="004962F7">
        <w:rPr>
          <w:i/>
        </w:rPr>
        <w:t>If needed</w:t>
      </w:r>
      <w:r w:rsidRPr="004962F7">
        <w:t>: Team-based care is an approach that uses a multi-disciplinary team (including clinicians, nurses, medical assistants, health coaches, pharmacists, social workers, dieticians and other providers) to deliver clinical and health education services to participants. The goal of team-based care is for team members to provide support and share responsibilities of hypertension care to complement the primary care provider’s activities.]</w:t>
      </w:r>
    </w:p>
    <w:p w14:paraId="74C94889" w14:textId="77777777" w:rsidR="00C555C4" w:rsidRPr="004962F7" w:rsidRDefault="00C555C4" w:rsidP="00C555C4">
      <w:pPr>
        <w:pStyle w:val="NormalSS"/>
        <w:ind w:left="360" w:firstLine="0"/>
      </w:pPr>
      <w:r w:rsidRPr="004962F7">
        <w:t>Do you work with participants’ other health and service providers to deliver services using a team-based care approach? [</w:t>
      </w:r>
      <w:r w:rsidRPr="004962F7">
        <w:rPr>
          <w:shd w:val="clear" w:color="auto" w:fill="D9D9D9" w:themeFill="background1" w:themeFillShade="D9"/>
        </w:rPr>
        <w:t>EQ I.1</w:t>
      </w:r>
      <w:r w:rsidRPr="004962F7">
        <w:t>]</w:t>
      </w:r>
    </w:p>
    <w:p w14:paraId="68F0ACD3" w14:textId="77777777" w:rsidR="00C555C4" w:rsidRPr="004962F7" w:rsidRDefault="00C555C4" w:rsidP="00C555C4">
      <w:pPr>
        <w:pStyle w:val="NormalSS"/>
        <w:numPr>
          <w:ilvl w:val="1"/>
          <w:numId w:val="45"/>
        </w:numPr>
      </w:pPr>
      <w:r w:rsidRPr="004962F7">
        <w:t>Can you give me an example of how you use a team-based approach?</w:t>
      </w:r>
    </w:p>
    <w:p w14:paraId="7422FAA2" w14:textId="77777777" w:rsidR="00C555C4" w:rsidRPr="004962F7" w:rsidRDefault="00C555C4" w:rsidP="00C555C4">
      <w:pPr>
        <w:pStyle w:val="Dash"/>
        <w:numPr>
          <w:ilvl w:val="1"/>
          <w:numId w:val="45"/>
        </w:numPr>
        <w:spacing w:before="120"/>
      </w:pPr>
      <w:r w:rsidRPr="004962F7">
        <w:t>Can you tell me more about any challenges that you’ve experienced using a team-based care approach?</w:t>
      </w:r>
    </w:p>
    <w:p w14:paraId="720995EB" w14:textId="28E758CF" w:rsidR="00C555C4" w:rsidRPr="004962F7" w:rsidRDefault="00C555C4" w:rsidP="00C555C4">
      <w:pPr>
        <w:pStyle w:val="NormalSS"/>
        <w:numPr>
          <w:ilvl w:val="1"/>
          <w:numId w:val="45"/>
        </w:numPr>
      </w:pPr>
      <w:r w:rsidRPr="004962F7">
        <w:t>In your opinion, has using a team-based care model helped you serve participants? If so, how? If not, why?</w:t>
      </w:r>
    </w:p>
    <w:p w14:paraId="5E016046" w14:textId="4BBBE51E" w:rsidR="00200E15" w:rsidRDefault="00200E15" w:rsidP="00200E15">
      <w:pPr>
        <w:pStyle w:val="NormalSS"/>
        <w:numPr>
          <w:ilvl w:val="0"/>
          <w:numId w:val="45"/>
        </w:numPr>
      </w:pPr>
      <w:r>
        <w:t>In what policy or systems activities related to cardiovascular health does your organization engage?</w:t>
      </w:r>
      <w:r w:rsidR="00B22420">
        <w:t xml:space="preserve"> [</w:t>
      </w:r>
      <w:r w:rsidR="00B22420" w:rsidRPr="00B22420">
        <w:rPr>
          <w:highlight w:val="lightGray"/>
        </w:rPr>
        <w:t>EQ I.4</w:t>
      </w:r>
      <w:r w:rsidR="00B22420">
        <w:t>]</w:t>
      </w:r>
    </w:p>
    <w:p w14:paraId="75D75769" w14:textId="0AA0A924" w:rsidR="00840245" w:rsidRDefault="00840245" w:rsidP="006A37BE">
      <w:pPr>
        <w:pStyle w:val="H3Alpha"/>
        <w:spacing w:line="240" w:lineRule="auto"/>
      </w:pPr>
      <w:r>
        <w:t>Partnerships [</w:t>
      </w:r>
      <w:r w:rsidR="004962F7">
        <w:t>30</w:t>
      </w:r>
      <w:r>
        <w:t xml:space="preserve"> minutes]</w:t>
      </w:r>
    </w:p>
    <w:p w14:paraId="61414C41" w14:textId="77777777" w:rsidR="00840245" w:rsidRPr="00840245" w:rsidRDefault="00840245" w:rsidP="00840245">
      <w:pPr>
        <w:pStyle w:val="H5Lower"/>
        <w:rPr>
          <w:i/>
        </w:rPr>
      </w:pPr>
      <w:r w:rsidRPr="00840245">
        <w:rPr>
          <w:i/>
        </w:rPr>
        <w:t>WISEWOMAN</w:t>
      </w:r>
    </w:p>
    <w:p w14:paraId="21175639" w14:textId="77777777" w:rsidR="00840245" w:rsidRPr="00840245" w:rsidRDefault="00840245" w:rsidP="006E3DD8">
      <w:pPr>
        <w:pStyle w:val="NormalSS"/>
        <w:ind w:firstLine="0"/>
      </w:pPr>
      <w:r w:rsidRPr="00840245">
        <w:t>Next we will ask about the specific ways that you partner with WISEWOMAN and other organizations in the community. Let’s begin by talking about WISEWOMAN.</w:t>
      </w:r>
    </w:p>
    <w:p w14:paraId="17537ECF" w14:textId="19ECF544" w:rsidR="00840245" w:rsidRDefault="00840245" w:rsidP="00840245">
      <w:pPr>
        <w:pStyle w:val="NormalSS"/>
        <w:numPr>
          <w:ilvl w:val="0"/>
          <w:numId w:val="45"/>
        </w:numPr>
      </w:pPr>
      <w:r>
        <w:t xml:space="preserve">Please tell me about the relationship between your organization and WISEWOMAN. </w:t>
      </w:r>
      <w:r w:rsidR="00B22420">
        <w:t>[</w:t>
      </w:r>
      <w:r w:rsidR="00B22420" w:rsidRPr="00B22420">
        <w:rPr>
          <w:highlight w:val="lightGray"/>
        </w:rPr>
        <w:t>EQ I.4</w:t>
      </w:r>
      <w:r w:rsidR="00B22420">
        <w:t>]</w:t>
      </w:r>
    </w:p>
    <w:p w14:paraId="79348437" w14:textId="77777777" w:rsidR="00840245" w:rsidRDefault="00840245" w:rsidP="00840245">
      <w:pPr>
        <w:pStyle w:val="NormalSS"/>
        <w:numPr>
          <w:ilvl w:val="1"/>
          <w:numId w:val="45"/>
        </w:numPr>
      </w:pPr>
      <w:r>
        <w:t>What are your main forms of interaction?</w:t>
      </w:r>
    </w:p>
    <w:p w14:paraId="6EC13AF2" w14:textId="77777777" w:rsidR="00840245" w:rsidRDefault="00840245" w:rsidP="00840245">
      <w:pPr>
        <w:pStyle w:val="NormalSS"/>
        <w:numPr>
          <w:ilvl w:val="1"/>
          <w:numId w:val="45"/>
        </w:numPr>
      </w:pPr>
      <w:r>
        <w:t>What do you see as the purpose of the partnership with WISEWOMAN?</w:t>
      </w:r>
    </w:p>
    <w:p w14:paraId="05FF579E" w14:textId="77777777" w:rsidR="003B27A5" w:rsidRPr="004962F7" w:rsidRDefault="00840245" w:rsidP="003B27A5">
      <w:pPr>
        <w:pStyle w:val="NormalSS"/>
        <w:numPr>
          <w:ilvl w:val="1"/>
          <w:numId w:val="45"/>
        </w:numPr>
      </w:pPr>
      <w:r>
        <w:t xml:space="preserve">Do you have a memorandum of understanding (MOU), contract, or other sort of </w:t>
      </w:r>
      <w:r w:rsidRPr="004962F7">
        <w:t>agreement with [fill WISEWOMAN grantee name]?</w:t>
      </w:r>
    </w:p>
    <w:p w14:paraId="2FD10C0F" w14:textId="29D31D7B" w:rsidR="00840245" w:rsidRPr="004962F7" w:rsidRDefault="00840245" w:rsidP="00840245">
      <w:pPr>
        <w:pStyle w:val="NormalSS"/>
        <w:numPr>
          <w:ilvl w:val="0"/>
          <w:numId w:val="45"/>
        </w:numPr>
      </w:pPr>
      <w:r w:rsidRPr="004962F7">
        <w:t>How frequently does [</w:t>
      </w:r>
      <w:r w:rsidR="003F7A1E" w:rsidRPr="004962F7">
        <w:t>ORG</w:t>
      </w:r>
      <w:r w:rsidRPr="004962F7">
        <w:t>] communicate with WISEWOMAN?</w:t>
      </w:r>
      <w:r w:rsidR="00B22420" w:rsidRPr="004962F7">
        <w:t xml:space="preserve"> [</w:t>
      </w:r>
      <w:r w:rsidR="00B22420" w:rsidRPr="004962F7">
        <w:rPr>
          <w:highlight w:val="lightGray"/>
        </w:rPr>
        <w:t>EQ I.4</w:t>
      </w:r>
      <w:r w:rsidR="00B22420" w:rsidRPr="004962F7">
        <w:t>]</w:t>
      </w:r>
    </w:p>
    <w:p w14:paraId="01C8761E" w14:textId="7FBBD41A" w:rsidR="00840245" w:rsidRPr="004962F7" w:rsidRDefault="00840245" w:rsidP="00840245">
      <w:pPr>
        <w:pStyle w:val="NormalSS"/>
        <w:numPr>
          <w:ilvl w:val="0"/>
          <w:numId w:val="45"/>
        </w:numPr>
      </w:pPr>
      <w:r w:rsidRPr="004962F7">
        <w:t>In what ways does your organization collaborate with WISEWOMAN?</w:t>
      </w:r>
      <w:r w:rsidR="00B22420" w:rsidRPr="004962F7">
        <w:t xml:space="preserve"> [</w:t>
      </w:r>
      <w:r w:rsidR="00B22420" w:rsidRPr="004962F7">
        <w:rPr>
          <w:highlight w:val="lightGray"/>
        </w:rPr>
        <w:t>EQ I.4</w:t>
      </w:r>
      <w:r w:rsidR="00B22420" w:rsidRPr="004962F7">
        <w:t>]</w:t>
      </w:r>
    </w:p>
    <w:p w14:paraId="02680823" w14:textId="77777777" w:rsidR="003B27A5" w:rsidRPr="004962F7" w:rsidRDefault="003B27A5" w:rsidP="003B27A5">
      <w:pPr>
        <w:pStyle w:val="NormalSS"/>
        <w:numPr>
          <w:ilvl w:val="1"/>
          <w:numId w:val="45"/>
        </w:numPr>
      </w:pPr>
      <w:r w:rsidRPr="004962F7">
        <w:t xml:space="preserve">How is this work going? (What is going well? What roadblocks have you </w:t>
      </w:r>
      <w:r w:rsidR="00F171AF" w:rsidRPr="004962F7">
        <w:t>encountered</w:t>
      </w:r>
      <w:r w:rsidRPr="004962F7">
        <w:t>?)</w:t>
      </w:r>
    </w:p>
    <w:p w14:paraId="6C0CD2C6" w14:textId="6973BA3C" w:rsidR="003B27A5" w:rsidRPr="004962F7" w:rsidRDefault="003B27A5" w:rsidP="003B27A5">
      <w:pPr>
        <w:pStyle w:val="NormalSS"/>
        <w:numPr>
          <w:ilvl w:val="1"/>
          <w:numId w:val="45"/>
        </w:numPr>
      </w:pPr>
      <w:r w:rsidRPr="004962F7">
        <w:t>Do you have specific examples of things that [</w:t>
      </w:r>
      <w:r w:rsidR="003F7A1E" w:rsidRPr="004962F7">
        <w:t>ORG</w:t>
      </w:r>
      <w:r w:rsidRPr="004962F7">
        <w:t xml:space="preserve">] has accomplished </w:t>
      </w:r>
      <w:r w:rsidR="00F171AF" w:rsidRPr="004962F7">
        <w:t>in conjunction with</w:t>
      </w:r>
      <w:r w:rsidRPr="004962F7">
        <w:t xml:space="preserve"> the WISEWOMAN program?</w:t>
      </w:r>
    </w:p>
    <w:p w14:paraId="42FEDF46" w14:textId="681DF67B" w:rsidR="003B27A5" w:rsidRPr="004962F7" w:rsidRDefault="003B27A5" w:rsidP="003B27A5">
      <w:pPr>
        <w:pStyle w:val="NormalSS"/>
        <w:numPr>
          <w:ilvl w:val="1"/>
          <w:numId w:val="45"/>
        </w:numPr>
      </w:pPr>
      <w:r w:rsidRPr="004962F7">
        <w:t>Do you have examples of things that [</w:t>
      </w:r>
      <w:r w:rsidR="003F7A1E" w:rsidRPr="004962F7">
        <w:t>ORG</w:t>
      </w:r>
      <w:r w:rsidRPr="004962F7">
        <w:t>] hopes to accomplish</w:t>
      </w:r>
      <w:r w:rsidR="00F171AF" w:rsidRPr="004962F7">
        <w:t xml:space="preserve"> working</w:t>
      </w:r>
      <w:r w:rsidRPr="004962F7">
        <w:t xml:space="preserve"> with the WISEWOMAN program? What is the timeline for this work?</w:t>
      </w:r>
    </w:p>
    <w:p w14:paraId="46C8619D" w14:textId="54471913" w:rsidR="00840245" w:rsidRPr="004962F7" w:rsidRDefault="00840245" w:rsidP="00840245">
      <w:pPr>
        <w:pStyle w:val="NormalSS"/>
        <w:numPr>
          <w:ilvl w:val="0"/>
          <w:numId w:val="45"/>
        </w:numPr>
      </w:pPr>
      <w:r w:rsidRPr="004962F7">
        <w:t>Does [</w:t>
      </w:r>
      <w:r w:rsidR="003F7A1E" w:rsidRPr="004962F7">
        <w:t>ORG</w:t>
      </w:r>
      <w:r w:rsidRPr="004962F7">
        <w:t>] ever refer people to WISEWOMAN?</w:t>
      </w:r>
      <w:r w:rsidR="00B22420" w:rsidRPr="004962F7">
        <w:t xml:space="preserve"> [</w:t>
      </w:r>
      <w:r w:rsidR="00B22420" w:rsidRPr="004962F7">
        <w:rPr>
          <w:highlight w:val="lightGray"/>
        </w:rPr>
        <w:t>EQ I.2,  I.4</w:t>
      </w:r>
      <w:r w:rsidR="00B22420" w:rsidRPr="004962F7">
        <w:t>]</w:t>
      </w:r>
    </w:p>
    <w:p w14:paraId="10558E11" w14:textId="77777777" w:rsidR="00840245" w:rsidRPr="004962F7" w:rsidRDefault="00840245" w:rsidP="00840245">
      <w:pPr>
        <w:pStyle w:val="NormalSS"/>
        <w:ind w:left="1080" w:firstLine="0"/>
      </w:pPr>
      <w:r w:rsidRPr="004962F7">
        <w:t>IF YES:</w:t>
      </w:r>
    </w:p>
    <w:p w14:paraId="3D37E756" w14:textId="68342152" w:rsidR="00ED4AFC" w:rsidRPr="004962F7" w:rsidRDefault="00840245" w:rsidP="00840245">
      <w:pPr>
        <w:pStyle w:val="NormalSS"/>
        <w:numPr>
          <w:ilvl w:val="1"/>
          <w:numId w:val="45"/>
        </w:numPr>
      </w:pPr>
      <w:r w:rsidRPr="004962F7">
        <w:t>How often do you refer people to WISEWOMAN?</w:t>
      </w:r>
      <w:r w:rsidR="00386BE1" w:rsidRPr="004962F7">
        <w:t xml:space="preserve"> </w:t>
      </w:r>
    </w:p>
    <w:p w14:paraId="24B29AD2" w14:textId="77777777" w:rsidR="00840245" w:rsidRPr="004962F7" w:rsidRDefault="00386BE1" w:rsidP="00840245">
      <w:pPr>
        <w:pStyle w:val="NormalSS"/>
        <w:numPr>
          <w:ilvl w:val="1"/>
          <w:numId w:val="45"/>
        </w:numPr>
      </w:pPr>
      <w:r w:rsidRPr="004962F7">
        <w:t>Under what circumstances do you refer women to WISEWOMAN?</w:t>
      </w:r>
    </w:p>
    <w:p w14:paraId="72EA3630" w14:textId="32EF3BAE" w:rsidR="00840245" w:rsidRPr="004962F7" w:rsidRDefault="00840245" w:rsidP="00840245">
      <w:pPr>
        <w:pStyle w:val="NormalSS"/>
        <w:numPr>
          <w:ilvl w:val="1"/>
          <w:numId w:val="45"/>
        </w:numPr>
      </w:pPr>
      <w:r w:rsidRPr="004962F7">
        <w:t>What types of people do you refer to WISEWOMAN?</w:t>
      </w:r>
    </w:p>
    <w:p w14:paraId="1E2DCFB8" w14:textId="1ED15A7B" w:rsidR="00840245" w:rsidRPr="004962F7" w:rsidRDefault="00840245" w:rsidP="00840245">
      <w:pPr>
        <w:pStyle w:val="NormalSS"/>
        <w:numPr>
          <w:ilvl w:val="1"/>
          <w:numId w:val="45"/>
        </w:numPr>
      </w:pPr>
      <w:r w:rsidRPr="004962F7">
        <w:t>When you refer people to WISEWOMAN, are you likely to know whether they followed through? Why or why not?</w:t>
      </w:r>
    </w:p>
    <w:p w14:paraId="5E86781E" w14:textId="6088D31C" w:rsidR="00840245" w:rsidRPr="004962F7" w:rsidRDefault="00840245" w:rsidP="00840245">
      <w:pPr>
        <w:pStyle w:val="NormalSS"/>
        <w:numPr>
          <w:ilvl w:val="0"/>
          <w:numId w:val="45"/>
        </w:numPr>
      </w:pPr>
      <w:r w:rsidRPr="004962F7">
        <w:t xml:space="preserve">Does WISEWOMAN ever refer people to [ORG]? </w:t>
      </w:r>
      <w:r w:rsidR="00B22420" w:rsidRPr="004962F7">
        <w:t>[</w:t>
      </w:r>
      <w:r w:rsidR="00B22420" w:rsidRPr="004962F7">
        <w:rPr>
          <w:highlight w:val="lightGray"/>
        </w:rPr>
        <w:t>EQ I.4</w:t>
      </w:r>
      <w:r w:rsidR="00B22420" w:rsidRPr="004962F7">
        <w:t>]</w:t>
      </w:r>
    </w:p>
    <w:p w14:paraId="67BB1287" w14:textId="77777777" w:rsidR="00840245" w:rsidRPr="004962F7" w:rsidRDefault="00840245" w:rsidP="00840245">
      <w:pPr>
        <w:pStyle w:val="NormalSS"/>
        <w:numPr>
          <w:ilvl w:val="1"/>
          <w:numId w:val="45"/>
        </w:numPr>
      </w:pPr>
      <w:r w:rsidRPr="004962F7">
        <w:t xml:space="preserve">If YES, can you tell us more about how these referrals usually work? </w:t>
      </w:r>
    </w:p>
    <w:p w14:paraId="0EC2BA02" w14:textId="76F1BD3E" w:rsidR="006E3DD8" w:rsidRPr="004962F7" w:rsidRDefault="006E3DD8" w:rsidP="00840245">
      <w:pPr>
        <w:pStyle w:val="NormalSS"/>
        <w:numPr>
          <w:ilvl w:val="0"/>
          <w:numId w:val="45"/>
        </w:numPr>
      </w:pPr>
      <w:r w:rsidRPr="004962F7">
        <w:t xml:space="preserve">Thinking about the referrals </w:t>
      </w:r>
      <w:r w:rsidR="009F309C" w:rsidRPr="004962F7">
        <w:t>[ORG]</w:t>
      </w:r>
      <w:r w:rsidRPr="004962F7">
        <w:t xml:space="preserve"> make</w:t>
      </w:r>
      <w:r w:rsidR="009F309C" w:rsidRPr="004962F7">
        <w:t>s</w:t>
      </w:r>
      <w:r w:rsidRPr="004962F7">
        <w:t xml:space="preserve"> and receive</w:t>
      </w:r>
      <w:r w:rsidR="009F309C" w:rsidRPr="004962F7">
        <w:t>s</w:t>
      </w:r>
      <w:r w:rsidRPr="004962F7">
        <w:t xml:space="preserve"> from the WISEWOMAN program, what</w:t>
      </w:r>
      <w:r w:rsidR="009E7D29" w:rsidRPr="004962F7">
        <w:t xml:space="preserve"> </w:t>
      </w:r>
      <w:r w:rsidR="00927EFA" w:rsidRPr="004962F7">
        <w:t>factors have made the referral process work well</w:t>
      </w:r>
      <w:r w:rsidRPr="004962F7">
        <w:t>?</w:t>
      </w:r>
      <w:r w:rsidR="00B22420" w:rsidRPr="004962F7">
        <w:t xml:space="preserve"> [</w:t>
      </w:r>
      <w:r w:rsidR="00B22420" w:rsidRPr="004962F7">
        <w:rPr>
          <w:highlight w:val="lightGray"/>
        </w:rPr>
        <w:t>EQ I.2,  I.4</w:t>
      </w:r>
      <w:r w:rsidR="00B22420" w:rsidRPr="004962F7">
        <w:t>]</w:t>
      </w:r>
    </w:p>
    <w:p w14:paraId="5F66A6F5" w14:textId="32F5F1DB" w:rsidR="006E3DD8" w:rsidRPr="004962F7" w:rsidRDefault="006E3DD8" w:rsidP="00840245">
      <w:pPr>
        <w:pStyle w:val="NormalSS"/>
        <w:numPr>
          <w:ilvl w:val="0"/>
          <w:numId w:val="45"/>
        </w:numPr>
      </w:pPr>
      <w:r w:rsidRPr="004962F7">
        <w:t xml:space="preserve">Thinking about the referrals </w:t>
      </w:r>
      <w:r w:rsidR="009F309C" w:rsidRPr="004962F7">
        <w:t xml:space="preserve">[ORG] </w:t>
      </w:r>
      <w:r w:rsidRPr="004962F7">
        <w:t>make</w:t>
      </w:r>
      <w:r w:rsidR="009F309C" w:rsidRPr="004962F7">
        <w:t>s</w:t>
      </w:r>
      <w:r w:rsidRPr="004962F7">
        <w:t xml:space="preserve"> and receive</w:t>
      </w:r>
      <w:r w:rsidR="009F309C" w:rsidRPr="004962F7">
        <w:t>s</w:t>
      </w:r>
      <w:r w:rsidRPr="004962F7">
        <w:t xml:space="preserve"> from the WISEWOMAN program, what</w:t>
      </w:r>
      <w:r w:rsidR="00927EFA" w:rsidRPr="004962F7">
        <w:t xml:space="preserve"> factors have made the referral process more challenging</w:t>
      </w:r>
      <w:r w:rsidRPr="004962F7">
        <w:t>?</w:t>
      </w:r>
      <w:r w:rsidR="00927EFA" w:rsidRPr="004962F7">
        <w:t xml:space="preserve"> </w:t>
      </w:r>
      <w:r w:rsidR="00B22420" w:rsidRPr="004962F7">
        <w:t>[</w:t>
      </w:r>
      <w:r w:rsidR="00B22420" w:rsidRPr="004962F7">
        <w:rPr>
          <w:highlight w:val="lightGray"/>
        </w:rPr>
        <w:t>EQ I.2,  I.4</w:t>
      </w:r>
      <w:r w:rsidR="00B22420" w:rsidRPr="004962F7">
        <w:t>]</w:t>
      </w:r>
    </w:p>
    <w:p w14:paraId="001FE2BE" w14:textId="7DFF09E1" w:rsidR="009F309C" w:rsidRPr="004962F7" w:rsidRDefault="009F309C" w:rsidP="00840245">
      <w:pPr>
        <w:pStyle w:val="NormalSS"/>
        <w:numPr>
          <w:ilvl w:val="0"/>
          <w:numId w:val="45"/>
        </w:numPr>
      </w:pPr>
      <w:r w:rsidRPr="004962F7">
        <w:t>Does [</w:t>
      </w:r>
      <w:r w:rsidR="003F7A1E" w:rsidRPr="004962F7">
        <w:t>ORG</w:t>
      </w:r>
      <w:r w:rsidRPr="004962F7">
        <w:t xml:space="preserve">] share data with the WISEWOMAN program (or </w:t>
      </w:r>
      <w:r w:rsidR="006759C2" w:rsidRPr="004962F7">
        <w:t xml:space="preserve">with </w:t>
      </w:r>
      <w:r w:rsidRPr="004962F7">
        <w:t>clinics that serve WISEWOMAN participants)?</w:t>
      </w:r>
      <w:r w:rsidR="00B22420" w:rsidRPr="004962F7">
        <w:t xml:space="preserve"> [</w:t>
      </w:r>
      <w:r w:rsidR="00B22420" w:rsidRPr="004962F7">
        <w:rPr>
          <w:highlight w:val="lightGray"/>
        </w:rPr>
        <w:t>EQ I.4, IV.4</w:t>
      </w:r>
      <w:r w:rsidR="00B22420" w:rsidRPr="004962F7">
        <w:t>]</w:t>
      </w:r>
    </w:p>
    <w:p w14:paraId="624A4F6A" w14:textId="77777777" w:rsidR="009F309C" w:rsidRPr="004962F7" w:rsidRDefault="009F309C" w:rsidP="003B27A5">
      <w:pPr>
        <w:pStyle w:val="NormalSS"/>
        <w:numPr>
          <w:ilvl w:val="1"/>
          <w:numId w:val="45"/>
        </w:numPr>
      </w:pPr>
      <w:r w:rsidRPr="004962F7">
        <w:t>What types of data are shared?</w:t>
      </w:r>
    </w:p>
    <w:p w14:paraId="57D57EC8" w14:textId="77777777" w:rsidR="009F309C" w:rsidRPr="004962F7" w:rsidRDefault="009F309C" w:rsidP="003B27A5">
      <w:pPr>
        <w:pStyle w:val="NormalSS"/>
        <w:numPr>
          <w:ilvl w:val="1"/>
          <w:numId w:val="45"/>
        </w:numPr>
      </w:pPr>
      <w:r w:rsidRPr="004962F7">
        <w:t xml:space="preserve">How do you share data (for example, do you share a system or </w:t>
      </w:r>
      <w:r w:rsidR="00ED4AFC" w:rsidRPr="004962F7">
        <w:t>have a process for sharing data</w:t>
      </w:r>
      <w:r w:rsidRPr="004962F7">
        <w:t>)?</w:t>
      </w:r>
    </w:p>
    <w:p w14:paraId="346DAEC0" w14:textId="77777777" w:rsidR="009F309C" w:rsidRPr="004962F7" w:rsidRDefault="009F309C" w:rsidP="003B27A5">
      <w:pPr>
        <w:pStyle w:val="NormalSS"/>
        <w:numPr>
          <w:ilvl w:val="1"/>
          <w:numId w:val="45"/>
        </w:numPr>
      </w:pPr>
      <w:r w:rsidRPr="004962F7">
        <w:t>How do you use these data?</w:t>
      </w:r>
    </w:p>
    <w:p w14:paraId="6ED5CB65" w14:textId="77777777" w:rsidR="009F309C" w:rsidRPr="004962F7" w:rsidRDefault="009F309C" w:rsidP="003B27A5">
      <w:pPr>
        <w:pStyle w:val="NormalSS"/>
        <w:numPr>
          <w:ilvl w:val="1"/>
          <w:numId w:val="45"/>
        </w:numPr>
      </w:pPr>
      <w:r w:rsidRPr="004962F7">
        <w:t>What factors have made it easier to share data?</w:t>
      </w:r>
    </w:p>
    <w:p w14:paraId="1AE8E51E" w14:textId="77777777" w:rsidR="009F309C" w:rsidRPr="004962F7" w:rsidRDefault="009F309C" w:rsidP="003B27A5">
      <w:pPr>
        <w:pStyle w:val="NormalSS"/>
        <w:numPr>
          <w:ilvl w:val="1"/>
          <w:numId w:val="45"/>
        </w:numPr>
      </w:pPr>
      <w:r w:rsidRPr="004962F7">
        <w:t>What has been difficult about sharing data with WISEWOMAN?</w:t>
      </w:r>
    </w:p>
    <w:p w14:paraId="73AA7A73" w14:textId="7C17BC60" w:rsidR="00840245" w:rsidRDefault="00840245" w:rsidP="00840245">
      <w:pPr>
        <w:pStyle w:val="NormalSS"/>
        <w:numPr>
          <w:ilvl w:val="0"/>
          <w:numId w:val="45"/>
        </w:numPr>
      </w:pPr>
      <w:r>
        <w:t>In what other ways does [</w:t>
      </w:r>
      <w:r w:rsidR="003F7A1E">
        <w:t>ORG</w:t>
      </w:r>
      <w:r>
        <w:t>] collaborate with WISEWOMAN (for example, submit joint proposal</w:t>
      </w:r>
      <w:r w:rsidR="006759C2">
        <w:t>s</w:t>
      </w:r>
      <w:r>
        <w:t xml:space="preserve">, plan health education events, plan other outreach events in the community, </w:t>
      </w:r>
      <w:r w:rsidR="006759C2">
        <w:t xml:space="preserve">or </w:t>
      </w:r>
      <w:r>
        <w:t>work on developing policies)?</w:t>
      </w:r>
      <w:r w:rsidR="00B22420">
        <w:t xml:space="preserve"> [</w:t>
      </w:r>
      <w:r w:rsidR="00B22420" w:rsidRPr="00B22420">
        <w:rPr>
          <w:highlight w:val="lightGray"/>
        </w:rPr>
        <w:t>EQ I.4</w:t>
      </w:r>
      <w:r w:rsidR="00B22420">
        <w:t>]</w:t>
      </w:r>
    </w:p>
    <w:p w14:paraId="6E2883B6" w14:textId="177A4A52" w:rsidR="00840245" w:rsidRDefault="00840245" w:rsidP="00840245">
      <w:pPr>
        <w:pStyle w:val="NormalSS"/>
        <w:numPr>
          <w:ilvl w:val="0"/>
          <w:numId w:val="45"/>
        </w:numPr>
      </w:pPr>
      <w:r>
        <w:t>Would you describe the relationship between your organization and WISEWOMAN as mutually beneficial, or does one organization benefit more than the other? What makes you say that?</w:t>
      </w:r>
      <w:r w:rsidR="00B22420">
        <w:t xml:space="preserve"> [</w:t>
      </w:r>
      <w:r w:rsidR="00B22420" w:rsidRPr="00B22420">
        <w:rPr>
          <w:highlight w:val="lightGray"/>
        </w:rPr>
        <w:t>EQ I.4</w:t>
      </w:r>
      <w:r w:rsidR="00B22420">
        <w:t>]</w:t>
      </w:r>
    </w:p>
    <w:p w14:paraId="2351D9BA" w14:textId="180B521C" w:rsidR="00840245" w:rsidRDefault="00840245" w:rsidP="00840245">
      <w:pPr>
        <w:pStyle w:val="NormalSS"/>
        <w:numPr>
          <w:ilvl w:val="0"/>
          <w:numId w:val="45"/>
        </w:numPr>
      </w:pPr>
      <w:r>
        <w:t>From your perspective, what have been the greatest benefits for [fill health org name] in partnering with the WISEWOMAN program?</w:t>
      </w:r>
      <w:r w:rsidR="00B22420">
        <w:t xml:space="preserve"> [</w:t>
      </w:r>
      <w:r w:rsidR="00B22420" w:rsidRPr="00B22420">
        <w:rPr>
          <w:highlight w:val="lightGray"/>
        </w:rPr>
        <w:t>EQ I.4</w:t>
      </w:r>
      <w:r w:rsidR="00B22420">
        <w:t>]</w:t>
      </w:r>
    </w:p>
    <w:p w14:paraId="161A6ABF" w14:textId="5C9A6624" w:rsidR="00840245" w:rsidRPr="004962F7" w:rsidRDefault="00840245" w:rsidP="00840245">
      <w:pPr>
        <w:pStyle w:val="NormalSS"/>
        <w:numPr>
          <w:ilvl w:val="0"/>
          <w:numId w:val="45"/>
        </w:numPr>
      </w:pPr>
      <w:r>
        <w:t xml:space="preserve">What </w:t>
      </w:r>
      <w:r w:rsidRPr="004962F7">
        <w:t>have been the biggest roadblocks to a productive partnership with WISEWOMAN?</w:t>
      </w:r>
      <w:r w:rsidR="00B22420" w:rsidRPr="004962F7">
        <w:t xml:space="preserve"> [</w:t>
      </w:r>
      <w:r w:rsidR="00B22420" w:rsidRPr="004962F7">
        <w:rPr>
          <w:highlight w:val="lightGray"/>
        </w:rPr>
        <w:t>EQ I.4</w:t>
      </w:r>
      <w:r w:rsidR="00B22420" w:rsidRPr="004962F7">
        <w:t>]</w:t>
      </w:r>
    </w:p>
    <w:p w14:paraId="0E7DE161" w14:textId="77777777" w:rsidR="009F309C" w:rsidRPr="004962F7" w:rsidRDefault="009F309C" w:rsidP="009F309C">
      <w:pPr>
        <w:pStyle w:val="NormalSS"/>
        <w:numPr>
          <w:ilvl w:val="1"/>
          <w:numId w:val="45"/>
        </w:numPr>
      </w:pPr>
      <w:r w:rsidRPr="004962F7">
        <w:t xml:space="preserve">What </w:t>
      </w:r>
      <w:r w:rsidR="003B27A5" w:rsidRPr="004962F7">
        <w:t>w</w:t>
      </w:r>
      <w:r w:rsidRPr="004962F7">
        <w:t xml:space="preserve">ould </w:t>
      </w:r>
      <w:r w:rsidR="00FC2066" w:rsidRPr="004962F7">
        <w:t xml:space="preserve">make your partnership with WISEWOMAN better? </w:t>
      </w:r>
    </w:p>
    <w:p w14:paraId="0E3BFE5D" w14:textId="77777777" w:rsidR="00623D15" w:rsidRPr="004962F7" w:rsidRDefault="00623D15" w:rsidP="00623D15">
      <w:pPr>
        <w:pStyle w:val="H5Lower"/>
        <w:rPr>
          <w:i/>
        </w:rPr>
      </w:pPr>
      <w:r w:rsidRPr="004962F7">
        <w:rPr>
          <w:i/>
        </w:rPr>
        <w:t>Other organizations</w:t>
      </w:r>
    </w:p>
    <w:p w14:paraId="2E99EB23" w14:textId="724A8804" w:rsidR="00840245" w:rsidRPr="004962F7" w:rsidRDefault="00840245" w:rsidP="00840245">
      <w:pPr>
        <w:pStyle w:val="NormalSS"/>
        <w:numPr>
          <w:ilvl w:val="0"/>
          <w:numId w:val="45"/>
        </w:numPr>
      </w:pPr>
      <w:r w:rsidRPr="004962F7">
        <w:t>To what extent does your organization partner with other organizations in the community?</w:t>
      </w:r>
      <w:r w:rsidR="00B22420" w:rsidRPr="004962F7">
        <w:t xml:space="preserve"> [</w:t>
      </w:r>
      <w:r w:rsidR="00B22420" w:rsidRPr="004962F7">
        <w:rPr>
          <w:highlight w:val="lightGray"/>
        </w:rPr>
        <w:t>EQ I.4</w:t>
      </w:r>
      <w:r w:rsidR="00B22420" w:rsidRPr="004962F7">
        <w:t>]</w:t>
      </w:r>
    </w:p>
    <w:p w14:paraId="61DE5DC7" w14:textId="77777777" w:rsidR="00623D15" w:rsidRPr="004962F7" w:rsidRDefault="00623D15" w:rsidP="00623D15">
      <w:pPr>
        <w:pStyle w:val="NormalSS"/>
        <w:numPr>
          <w:ilvl w:val="1"/>
          <w:numId w:val="45"/>
        </w:numPr>
      </w:pPr>
      <w:r w:rsidRPr="004962F7">
        <w:t>What types of organizations?</w:t>
      </w:r>
    </w:p>
    <w:p w14:paraId="2AC080BF" w14:textId="2B9D1FAE" w:rsidR="00623D15" w:rsidRPr="004962F7" w:rsidRDefault="00840245" w:rsidP="00840245">
      <w:pPr>
        <w:pStyle w:val="NormalSS"/>
        <w:numPr>
          <w:ilvl w:val="0"/>
          <w:numId w:val="45"/>
        </w:numPr>
      </w:pPr>
      <w:r w:rsidRPr="004962F7">
        <w:t>How many MOUs or contracts does your organization have?</w:t>
      </w:r>
      <w:r w:rsidR="00B22420" w:rsidRPr="004962F7">
        <w:t xml:space="preserve"> [</w:t>
      </w:r>
      <w:r w:rsidR="00B22420" w:rsidRPr="004962F7">
        <w:rPr>
          <w:highlight w:val="lightGray"/>
        </w:rPr>
        <w:t>EQ I.4</w:t>
      </w:r>
      <w:r w:rsidR="00B22420" w:rsidRPr="004962F7">
        <w:t>]</w:t>
      </w:r>
      <w:r w:rsidRPr="004962F7">
        <w:t xml:space="preserve"> </w:t>
      </w:r>
    </w:p>
    <w:p w14:paraId="3617F6FB" w14:textId="77777777" w:rsidR="00623D15" w:rsidRPr="004962F7" w:rsidRDefault="00840245" w:rsidP="00623D15">
      <w:pPr>
        <w:pStyle w:val="NormalSS"/>
        <w:numPr>
          <w:ilvl w:val="1"/>
          <w:numId w:val="45"/>
        </w:numPr>
      </w:pPr>
      <w:r w:rsidRPr="004962F7">
        <w:t xml:space="preserve">What do the MOUs cover? </w:t>
      </w:r>
    </w:p>
    <w:p w14:paraId="506ABB9F" w14:textId="77777777" w:rsidR="00840245" w:rsidRPr="004962F7" w:rsidRDefault="00840245" w:rsidP="00623D15">
      <w:pPr>
        <w:pStyle w:val="NormalSS"/>
        <w:numPr>
          <w:ilvl w:val="1"/>
          <w:numId w:val="45"/>
        </w:numPr>
      </w:pPr>
      <w:r w:rsidRPr="004962F7">
        <w:t>What types of activities do you conduct with the organizations with which you have formal partnerships?</w:t>
      </w:r>
    </w:p>
    <w:p w14:paraId="29ACA4B2" w14:textId="45D50DCF" w:rsidR="00623D15" w:rsidRDefault="00840245" w:rsidP="00840245">
      <w:pPr>
        <w:pStyle w:val="NormalSS"/>
        <w:numPr>
          <w:ilvl w:val="0"/>
          <w:numId w:val="45"/>
        </w:numPr>
      </w:pPr>
      <w:r>
        <w:t xml:space="preserve">With how many organizations do you have informal or verbal partnerships? </w:t>
      </w:r>
      <w:r w:rsidR="00B22420">
        <w:t>[</w:t>
      </w:r>
      <w:r w:rsidR="00B22420" w:rsidRPr="00B22420">
        <w:rPr>
          <w:highlight w:val="lightGray"/>
        </w:rPr>
        <w:t>EQ I.4</w:t>
      </w:r>
      <w:r w:rsidR="00B22420">
        <w:t>]</w:t>
      </w:r>
    </w:p>
    <w:p w14:paraId="5F3703A6" w14:textId="77777777" w:rsidR="00840245" w:rsidRDefault="00840245" w:rsidP="00623D15">
      <w:pPr>
        <w:pStyle w:val="NormalSS"/>
        <w:numPr>
          <w:ilvl w:val="1"/>
          <w:numId w:val="45"/>
        </w:numPr>
      </w:pPr>
      <w:r>
        <w:t>What types of joint activities do you conduct with them?</w:t>
      </w:r>
    </w:p>
    <w:p w14:paraId="5C93DFFA" w14:textId="2729DBD2" w:rsidR="00623D15" w:rsidRDefault="00840245" w:rsidP="00623D15">
      <w:pPr>
        <w:pStyle w:val="NormalSS"/>
        <w:numPr>
          <w:ilvl w:val="0"/>
          <w:numId w:val="45"/>
        </w:numPr>
      </w:pPr>
      <w:r>
        <w:t>Does [</w:t>
      </w:r>
      <w:r w:rsidR="003F7A1E">
        <w:t>ORG</w:t>
      </w:r>
      <w:r>
        <w:t>] refer people to other places in the community that offer other services?</w:t>
      </w:r>
      <w:r w:rsidR="00B22420">
        <w:t xml:space="preserve"> [</w:t>
      </w:r>
      <w:r w:rsidR="00B22420" w:rsidRPr="00B22420">
        <w:rPr>
          <w:highlight w:val="lightGray"/>
        </w:rPr>
        <w:t>EQ I.4</w:t>
      </w:r>
      <w:r w:rsidR="00B22420">
        <w:t>]</w:t>
      </w:r>
    </w:p>
    <w:p w14:paraId="30047082" w14:textId="35A29B99" w:rsidR="00840245" w:rsidRDefault="00840245" w:rsidP="00623D15">
      <w:pPr>
        <w:pStyle w:val="NormalSS"/>
        <w:numPr>
          <w:ilvl w:val="1"/>
          <w:numId w:val="45"/>
        </w:numPr>
      </w:pPr>
      <w:r>
        <w:t>IF YES:</w:t>
      </w:r>
      <w:r w:rsidR="00623D15">
        <w:t xml:space="preserve"> </w:t>
      </w:r>
      <w:r>
        <w:t>To what places does [</w:t>
      </w:r>
      <w:r w:rsidR="003F7A1E">
        <w:t>ORG</w:t>
      </w:r>
      <w:r>
        <w:t>] refer these people?</w:t>
      </w:r>
    </w:p>
    <w:p w14:paraId="355CFA47" w14:textId="3A3805A3" w:rsidR="00840245" w:rsidRDefault="00840245" w:rsidP="00623D15">
      <w:pPr>
        <w:pStyle w:val="NormalSS"/>
        <w:numPr>
          <w:ilvl w:val="1"/>
          <w:numId w:val="45"/>
        </w:numPr>
      </w:pPr>
      <w:r>
        <w:t>How often does [</w:t>
      </w:r>
      <w:r w:rsidR="003F7A1E">
        <w:t>ORG</w:t>
      </w:r>
      <w:r>
        <w:t>] refer these people?</w:t>
      </w:r>
    </w:p>
    <w:p w14:paraId="4AFA4178" w14:textId="54B54CAE" w:rsidR="00840245" w:rsidRDefault="00840245" w:rsidP="00840245">
      <w:pPr>
        <w:pStyle w:val="NormalSS"/>
        <w:numPr>
          <w:ilvl w:val="0"/>
          <w:numId w:val="45"/>
        </w:numPr>
      </w:pPr>
      <w:r>
        <w:t>How does your relationship with WISEWOMAN compare with your relationships with other organizations in this community?</w:t>
      </w:r>
      <w:r w:rsidR="00B22420">
        <w:t xml:space="preserve"> [</w:t>
      </w:r>
      <w:r w:rsidR="00B22420" w:rsidRPr="00B22420">
        <w:rPr>
          <w:highlight w:val="lightGray"/>
        </w:rPr>
        <w:t>EQ I.4</w:t>
      </w:r>
      <w:r w:rsidR="00B22420">
        <w:t>]</w:t>
      </w:r>
    </w:p>
    <w:p w14:paraId="7DAE83F6" w14:textId="77777777" w:rsidR="00840245" w:rsidRDefault="00840245" w:rsidP="00623D15">
      <w:pPr>
        <w:pStyle w:val="NormalSS"/>
        <w:numPr>
          <w:ilvl w:val="1"/>
          <w:numId w:val="45"/>
        </w:numPr>
      </w:pPr>
      <w:r>
        <w:t>More or less formal?</w:t>
      </w:r>
    </w:p>
    <w:p w14:paraId="2B097FBC" w14:textId="77777777" w:rsidR="00840245" w:rsidRDefault="00840245" w:rsidP="00623D15">
      <w:pPr>
        <w:pStyle w:val="NormalSS"/>
        <w:numPr>
          <w:ilvl w:val="1"/>
          <w:numId w:val="45"/>
        </w:numPr>
      </w:pPr>
      <w:r>
        <w:t>More or less productive?</w:t>
      </w:r>
    </w:p>
    <w:p w14:paraId="26762371" w14:textId="77777777" w:rsidR="00840245" w:rsidRDefault="00840245" w:rsidP="00623D15">
      <w:pPr>
        <w:pStyle w:val="NormalSS"/>
        <w:numPr>
          <w:ilvl w:val="1"/>
          <w:numId w:val="45"/>
        </w:numPr>
      </w:pPr>
      <w:r>
        <w:t>More or less key to fulfilling the mission of your organization?</w:t>
      </w:r>
    </w:p>
    <w:p w14:paraId="1D3A7F38" w14:textId="50857A2F" w:rsidR="00840245" w:rsidRDefault="00623D15" w:rsidP="00623D15">
      <w:pPr>
        <w:pStyle w:val="H3Alpha"/>
        <w:spacing w:line="240" w:lineRule="auto"/>
      </w:pPr>
      <w:r>
        <w:t>Community</w:t>
      </w:r>
      <w:r w:rsidR="00F47494">
        <w:t xml:space="preserve"> [</w:t>
      </w:r>
      <w:r w:rsidR="003D6299">
        <w:t>10</w:t>
      </w:r>
      <w:r w:rsidR="00F47494">
        <w:t xml:space="preserve"> minutes]</w:t>
      </w:r>
    </w:p>
    <w:p w14:paraId="682F40A9" w14:textId="77777777" w:rsidR="00623D15" w:rsidRDefault="00623D15" w:rsidP="006A37BE">
      <w:pPr>
        <w:pStyle w:val="NormalSS"/>
        <w:ind w:left="360" w:firstLine="0"/>
      </w:pPr>
      <w:r>
        <w:t>Let’s talk about the community in which your organization operates.</w:t>
      </w:r>
    </w:p>
    <w:p w14:paraId="77D091DF" w14:textId="55359C97" w:rsidR="00623D15" w:rsidRDefault="00623D15" w:rsidP="00623D15">
      <w:pPr>
        <w:pStyle w:val="NormalSS"/>
        <w:numPr>
          <w:ilvl w:val="0"/>
          <w:numId w:val="45"/>
        </w:numPr>
      </w:pPr>
      <w:r>
        <w:t>Can you describe the demographic, cultural, and linguistic characteristics of your community?</w:t>
      </w:r>
      <w:r w:rsidR="00B22420" w:rsidRPr="00B22420">
        <w:t xml:space="preserve"> </w:t>
      </w:r>
      <w:r w:rsidR="00B22420">
        <w:t>[</w:t>
      </w:r>
      <w:r w:rsidR="00B22420" w:rsidRPr="001A1CF9">
        <w:rPr>
          <w:shd w:val="clear" w:color="auto" w:fill="D9D9D9" w:themeFill="background1" w:themeFillShade="D9"/>
        </w:rPr>
        <w:t>EQ 1.6</w:t>
      </w:r>
      <w:r w:rsidR="00B22420">
        <w:rPr>
          <w:shd w:val="clear" w:color="auto" w:fill="D9D9D9" w:themeFill="background1" w:themeFillShade="D9"/>
        </w:rPr>
        <w:t>, II.3</w:t>
      </w:r>
      <w:r w:rsidR="00B22420">
        <w:t>]</w:t>
      </w:r>
    </w:p>
    <w:p w14:paraId="1779093B" w14:textId="77777777" w:rsidR="00623D15" w:rsidRDefault="00623D15" w:rsidP="006A37BE">
      <w:pPr>
        <w:pStyle w:val="NormalSS"/>
        <w:numPr>
          <w:ilvl w:val="1"/>
          <w:numId w:val="45"/>
        </w:numPr>
      </w:pPr>
      <w:r>
        <w:t>What languages are most common?</w:t>
      </w:r>
    </w:p>
    <w:p w14:paraId="1963E198" w14:textId="77777777" w:rsidR="00623D15" w:rsidRDefault="00623D15" w:rsidP="006A37BE">
      <w:pPr>
        <w:pStyle w:val="NormalSS"/>
        <w:numPr>
          <w:ilvl w:val="1"/>
          <w:numId w:val="45"/>
        </w:numPr>
      </w:pPr>
      <w:r>
        <w:t>In addition to language, are there any special cultural considerations for any of these populations related to improving cardiovascular health?</w:t>
      </w:r>
    </w:p>
    <w:p w14:paraId="27D250CC" w14:textId="5A97AFE5" w:rsidR="00FC2066" w:rsidRDefault="00FC2066" w:rsidP="006A37BE">
      <w:pPr>
        <w:pStyle w:val="NormalSS"/>
        <w:numPr>
          <w:ilvl w:val="0"/>
          <w:numId w:val="45"/>
        </w:numPr>
      </w:pPr>
      <w:r>
        <w:t xml:space="preserve">What are the biggest barriers to cardiovascular </w:t>
      </w:r>
      <w:r w:rsidR="00F171AF">
        <w:t>health</w:t>
      </w:r>
      <w:r>
        <w:t xml:space="preserve"> in the communities where your program operates?</w:t>
      </w:r>
      <w:r w:rsidR="00B22420">
        <w:t xml:space="preserve"> </w:t>
      </w:r>
      <w:r w:rsidR="00B22420" w:rsidRPr="001A1CF9">
        <w:t>[</w:t>
      </w:r>
      <w:r w:rsidR="00B22420" w:rsidRPr="001A1CF9">
        <w:rPr>
          <w:shd w:val="clear" w:color="auto" w:fill="D9D9D9" w:themeFill="background1" w:themeFillShade="D9"/>
        </w:rPr>
        <w:t>EQ 1.6</w:t>
      </w:r>
      <w:r w:rsidR="00B22420">
        <w:rPr>
          <w:shd w:val="clear" w:color="auto" w:fill="D9D9D9" w:themeFill="background1" w:themeFillShade="D9"/>
        </w:rPr>
        <w:t>, II.3</w:t>
      </w:r>
      <w:r w:rsidR="00B22420" w:rsidRPr="001A1CF9">
        <w:t>]</w:t>
      </w:r>
    </w:p>
    <w:p w14:paraId="4A726E03" w14:textId="46F99846" w:rsidR="00FC2066" w:rsidRDefault="00623D15" w:rsidP="006A37BE">
      <w:pPr>
        <w:pStyle w:val="NormalSS"/>
        <w:numPr>
          <w:ilvl w:val="0"/>
          <w:numId w:val="45"/>
        </w:numPr>
      </w:pPr>
      <w:r>
        <w:t xml:space="preserve">What types of resources are available in the community to support cardiovascular health? </w:t>
      </w:r>
      <w:r w:rsidR="00B22420">
        <w:t xml:space="preserve"> </w:t>
      </w:r>
      <w:r w:rsidR="00B22420" w:rsidRPr="001A1CF9">
        <w:t>[</w:t>
      </w:r>
      <w:r w:rsidR="00B22420" w:rsidRPr="001A1CF9">
        <w:rPr>
          <w:shd w:val="clear" w:color="auto" w:fill="D9D9D9" w:themeFill="background1" w:themeFillShade="D9"/>
        </w:rPr>
        <w:t>EQ 1.6</w:t>
      </w:r>
      <w:r w:rsidR="00B22420">
        <w:rPr>
          <w:shd w:val="clear" w:color="auto" w:fill="D9D9D9" w:themeFill="background1" w:themeFillShade="D9"/>
        </w:rPr>
        <w:t>, II.3</w:t>
      </w:r>
      <w:r w:rsidR="00B22420" w:rsidRPr="001A1CF9">
        <w:t>]</w:t>
      </w:r>
    </w:p>
    <w:p w14:paraId="22F34302" w14:textId="77777777" w:rsidR="00FC2066" w:rsidRDefault="00623D15" w:rsidP="00FC2066">
      <w:pPr>
        <w:pStyle w:val="NormalSS"/>
        <w:numPr>
          <w:ilvl w:val="1"/>
          <w:numId w:val="45"/>
        </w:numPr>
      </w:pPr>
      <w:r>
        <w:t xml:space="preserve">Can you describe the most helpful? </w:t>
      </w:r>
    </w:p>
    <w:p w14:paraId="695E5600" w14:textId="77777777" w:rsidR="00623D15" w:rsidRPr="004962F7" w:rsidRDefault="00623D15" w:rsidP="00FC2066">
      <w:pPr>
        <w:pStyle w:val="NormalSS"/>
        <w:numPr>
          <w:ilvl w:val="1"/>
          <w:numId w:val="45"/>
        </w:numPr>
      </w:pPr>
      <w:r>
        <w:t>The least helpful?</w:t>
      </w:r>
    </w:p>
    <w:p w14:paraId="631639A1" w14:textId="70537E8F" w:rsidR="00623D15" w:rsidRPr="004962F7" w:rsidRDefault="00623D15" w:rsidP="00FC2066">
      <w:pPr>
        <w:pStyle w:val="NormalSS"/>
        <w:numPr>
          <w:ilvl w:val="0"/>
          <w:numId w:val="45"/>
        </w:numPr>
      </w:pPr>
      <w:r w:rsidRPr="004962F7">
        <w:t xml:space="preserve">Are there any resources that you think should be developed to support cardiovascular health? </w:t>
      </w:r>
      <w:r w:rsidR="00B22420" w:rsidRPr="004962F7">
        <w:t>[</w:t>
      </w:r>
      <w:r w:rsidR="00B22420" w:rsidRPr="004962F7">
        <w:rPr>
          <w:shd w:val="clear" w:color="auto" w:fill="D9D9D9" w:themeFill="background1" w:themeFillShade="D9"/>
        </w:rPr>
        <w:t>EQ 1.6, II.3</w:t>
      </w:r>
      <w:r w:rsidR="00B22420" w:rsidRPr="004962F7">
        <w:t>]</w:t>
      </w:r>
    </w:p>
    <w:p w14:paraId="66ADCA73" w14:textId="4224F29A" w:rsidR="00FC2066" w:rsidRPr="004962F7" w:rsidRDefault="00FC2066" w:rsidP="00FC2066">
      <w:pPr>
        <w:pStyle w:val="NormalSS"/>
        <w:numPr>
          <w:ilvl w:val="0"/>
          <w:numId w:val="45"/>
        </w:numPr>
      </w:pPr>
      <w:r w:rsidRPr="004962F7">
        <w:t xml:space="preserve">From your perspective, has the WISEWOMAN program helped address health disparities based on race or socioeconomic status? </w:t>
      </w:r>
      <w:r w:rsidR="00B22420" w:rsidRPr="004962F7">
        <w:t>[</w:t>
      </w:r>
      <w:r w:rsidR="00B22420" w:rsidRPr="004962F7">
        <w:rPr>
          <w:shd w:val="clear" w:color="auto" w:fill="D9D9D9" w:themeFill="background1" w:themeFillShade="D9"/>
        </w:rPr>
        <w:t>EQ II.3</w:t>
      </w:r>
      <w:r w:rsidR="00B22420" w:rsidRPr="004962F7">
        <w:t>]</w:t>
      </w:r>
    </w:p>
    <w:p w14:paraId="343C8C5F" w14:textId="77777777" w:rsidR="00FC2066" w:rsidRPr="004962F7" w:rsidRDefault="00FC2066" w:rsidP="00FC2066">
      <w:pPr>
        <w:pStyle w:val="NormalSS"/>
        <w:numPr>
          <w:ilvl w:val="1"/>
          <w:numId w:val="45"/>
        </w:numPr>
      </w:pPr>
      <w:r w:rsidRPr="004962F7">
        <w:t>Why or why not?</w:t>
      </w:r>
    </w:p>
    <w:p w14:paraId="11E1F640" w14:textId="1684CA84" w:rsidR="00623D15" w:rsidRPr="004962F7" w:rsidRDefault="00623D15" w:rsidP="00623D15">
      <w:pPr>
        <w:pStyle w:val="NormalSS"/>
        <w:numPr>
          <w:ilvl w:val="0"/>
          <w:numId w:val="45"/>
        </w:numPr>
      </w:pPr>
      <w:r w:rsidRPr="004962F7">
        <w:t>Based on your interactions with WISEWOMAN, does it seem that WISEWOMAN services are valued in the community?</w:t>
      </w:r>
      <w:r w:rsidR="002713E1" w:rsidRPr="004962F7">
        <w:t xml:space="preserve"> How?</w:t>
      </w:r>
      <w:r w:rsidR="00B22420" w:rsidRPr="004962F7">
        <w:t xml:space="preserve">  [</w:t>
      </w:r>
      <w:r w:rsidR="00B22420" w:rsidRPr="004962F7">
        <w:rPr>
          <w:shd w:val="clear" w:color="auto" w:fill="D9D9D9" w:themeFill="background1" w:themeFillShade="D9"/>
        </w:rPr>
        <w:t>EQ II.3, IV.5</w:t>
      </w:r>
      <w:r w:rsidR="00B22420" w:rsidRPr="004962F7">
        <w:t>]</w:t>
      </w:r>
    </w:p>
    <w:p w14:paraId="24B0B1A5" w14:textId="525F52C5" w:rsidR="00FC2066" w:rsidRPr="004962F7" w:rsidRDefault="00FC2066" w:rsidP="00FC2066">
      <w:pPr>
        <w:pStyle w:val="NormalSS"/>
        <w:numPr>
          <w:ilvl w:val="0"/>
          <w:numId w:val="45"/>
        </w:numPr>
      </w:pPr>
      <w:r w:rsidRPr="004962F7">
        <w:t>Does it seem that women engage in healthier behaviors after they enroll in the WISEWOMAN program?</w:t>
      </w:r>
      <w:r w:rsidR="007E3E3C" w:rsidRPr="004962F7">
        <w:t>[</w:t>
      </w:r>
      <w:r w:rsidR="007E3E3C" w:rsidRPr="004962F7">
        <w:rPr>
          <w:shd w:val="clear" w:color="auto" w:fill="D9D9D9" w:themeFill="background1" w:themeFillShade="D9"/>
        </w:rPr>
        <w:t>EQ II.2, IV.1, IV.5</w:t>
      </w:r>
      <w:r w:rsidR="007E3E3C" w:rsidRPr="004962F7">
        <w:t>]</w:t>
      </w:r>
    </w:p>
    <w:p w14:paraId="299BC9DB" w14:textId="2BAD3F13" w:rsidR="00FC2066" w:rsidRPr="004962F7" w:rsidRDefault="00FC2066" w:rsidP="00FC2066">
      <w:pPr>
        <w:pStyle w:val="NormalSS"/>
        <w:numPr>
          <w:ilvl w:val="0"/>
          <w:numId w:val="45"/>
        </w:numPr>
      </w:pPr>
      <w:r w:rsidRPr="004962F7">
        <w:t xml:space="preserve">Can you provide any stories or anecdotes of how the WISEWOMAN program has affected women’s health or behaviors? </w:t>
      </w:r>
      <w:r w:rsidR="004962F7" w:rsidRPr="004962F7">
        <w:t>[</w:t>
      </w:r>
      <w:r w:rsidR="004962F7" w:rsidRPr="004962F7">
        <w:rPr>
          <w:i/>
        </w:rPr>
        <w:t>Interviewer- probe for data, if available</w:t>
      </w:r>
      <w:r w:rsidR="004962F7" w:rsidRPr="004962F7">
        <w:t>]</w:t>
      </w:r>
      <w:r w:rsidR="007E3E3C" w:rsidRPr="004962F7">
        <w:t>[</w:t>
      </w:r>
      <w:r w:rsidR="007E3E3C" w:rsidRPr="004962F7">
        <w:rPr>
          <w:shd w:val="clear" w:color="auto" w:fill="D9D9D9" w:themeFill="background1" w:themeFillShade="D9"/>
        </w:rPr>
        <w:t>EQ IV.1, IV.5</w:t>
      </w:r>
      <w:r w:rsidR="007E3E3C" w:rsidRPr="004962F7">
        <w:t>]</w:t>
      </w:r>
    </w:p>
    <w:p w14:paraId="589B91E7" w14:textId="77777777" w:rsidR="00623D15" w:rsidRDefault="006A37BE" w:rsidP="006A37BE">
      <w:pPr>
        <w:pStyle w:val="H3Alpha"/>
        <w:spacing w:line="240" w:lineRule="auto"/>
      </w:pPr>
      <w:r>
        <w:t>Wrap-up [</w:t>
      </w:r>
      <w:r w:rsidR="00F47494">
        <w:t>5</w:t>
      </w:r>
      <w:r>
        <w:t xml:space="preserve"> minutes]</w:t>
      </w:r>
    </w:p>
    <w:p w14:paraId="63391F5C" w14:textId="77777777" w:rsidR="006A37BE" w:rsidRDefault="006A37BE" w:rsidP="006A37BE">
      <w:pPr>
        <w:pStyle w:val="NormalSS"/>
        <w:ind w:left="360" w:firstLine="0"/>
      </w:pPr>
      <w:r>
        <w:t>We are almost done. We will ask you a few more questions about your perceptions of the WISEWOMAN program’s greatest strengths and weaknesses.</w:t>
      </w:r>
    </w:p>
    <w:p w14:paraId="21750176" w14:textId="360EBF3F" w:rsidR="006A37BE" w:rsidRDefault="006A37BE" w:rsidP="006A37BE">
      <w:pPr>
        <w:pStyle w:val="NormalSS"/>
        <w:numPr>
          <w:ilvl w:val="0"/>
          <w:numId w:val="45"/>
        </w:numPr>
      </w:pPr>
      <w:r>
        <w:t>From your perspective, what have been the greatest strengths of the WISEWOMAN program in your community?</w:t>
      </w:r>
      <w:r w:rsidR="007E3E3C">
        <w:t xml:space="preserve"> [</w:t>
      </w:r>
      <w:r w:rsidR="007E3E3C" w:rsidRPr="009820AE">
        <w:rPr>
          <w:shd w:val="clear" w:color="auto" w:fill="D9D9D9" w:themeFill="background1" w:themeFillShade="D9"/>
        </w:rPr>
        <w:t>EQ II.2, II.3, IV.5, IV.6</w:t>
      </w:r>
      <w:r w:rsidR="007E3E3C">
        <w:t>]</w:t>
      </w:r>
    </w:p>
    <w:p w14:paraId="20C5DB12" w14:textId="77777777" w:rsidR="006A37BE" w:rsidRDefault="006A37BE" w:rsidP="006A37BE">
      <w:pPr>
        <w:pStyle w:val="NormalSS"/>
        <w:numPr>
          <w:ilvl w:val="1"/>
          <w:numId w:val="45"/>
        </w:numPr>
      </w:pPr>
      <w:r>
        <w:t>How much of an impact do you think the WISEWOMAN program makes on the community?</w:t>
      </w:r>
    </w:p>
    <w:p w14:paraId="6171F4CA" w14:textId="77777777" w:rsidR="006A37BE" w:rsidRDefault="006A37BE" w:rsidP="006A37BE">
      <w:pPr>
        <w:pStyle w:val="NormalSS"/>
        <w:numPr>
          <w:ilvl w:val="1"/>
          <w:numId w:val="45"/>
        </w:numPr>
      </w:pPr>
      <w:r>
        <w:t>Describe what you see as WISEWOMAN’s key achievements toward improving the community.</w:t>
      </w:r>
    </w:p>
    <w:p w14:paraId="6BC8CC83" w14:textId="77777777" w:rsidR="006A37BE" w:rsidRDefault="006A37BE" w:rsidP="006A37BE">
      <w:pPr>
        <w:pStyle w:val="NormalSS"/>
        <w:numPr>
          <w:ilvl w:val="1"/>
          <w:numId w:val="45"/>
        </w:numPr>
      </w:pPr>
      <w:r>
        <w:t>What do you see as the biggest benefits to having WISEWOMAN in the community?</w:t>
      </w:r>
    </w:p>
    <w:p w14:paraId="115AA358" w14:textId="4DBAEA15" w:rsidR="006A37BE" w:rsidRDefault="006A37BE" w:rsidP="007E3E3C">
      <w:pPr>
        <w:pStyle w:val="NormalSS"/>
        <w:numPr>
          <w:ilvl w:val="0"/>
          <w:numId w:val="45"/>
        </w:numPr>
        <w:spacing w:before="120" w:after="120"/>
        <w:ind w:left="432"/>
      </w:pPr>
      <w:r>
        <w:t>What have been the biggest roadblocks to the WISEWOMAN program’s success?</w:t>
      </w:r>
      <w:r w:rsidR="007E3E3C">
        <w:t xml:space="preserve"> </w:t>
      </w:r>
      <w:r w:rsidR="007E3E3C" w:rsidRPr="009820AE">
        <w:t>[</w:t>
      </w:r>
      <w:r w:rsidR="007E3E3C" w:rsidRPr="009820AE">
        <w:rPr>
          <w:shd w:val="clear" w:color="auto" w:fill="D9D9D9" w:themeFill="background1" w:themeFillShade="D9"/>
        </w:rPr>
        <w:t>EQ I.6, II.2, II.3, IV.5, IV.6</w:t>
      </w:r>
      <w:r w:rsidR="007E3E3C" w:rsidRPr="009820AE">
        <w:t>]</w:t>
      </w:r>
    </w:p>
    <w:p w14:paraId="5D393438" w14:textId="77777777" w:rsidR="006A37BE" w:rsidRPr="004962F7" w:rsidRDefault="006A37BE" w:rsidP="006A37BE">
      <w:pPr>
        <w:pStyle w:val="NormalSS"/>
        <w:numPr>
          <w:ilvl w:val="1"/>
          <w:numId w:val="45"/>
        </w:numPr>
      </w:pPr>
      <w:r>
        <w:t xml:space="preserve">What </w:t>
      </w:r>
      <w:r w:rsidRPr="004962F7">
        <w:t>resources would help the WISEWOMAN program become more successful?</w:t>
      </w:r>
    </w:p>
    <w:p w14:paraId="76952C98" w14:textId="2139CAE6" w:rsidR="009E7D29" w:rsidRPr="004962F7" w:rsidRDefault="009E7D29" w:rsidP="009E7D29">
      <w:pPr>
        <w:pStyle w:val="NormalSS"/>
        <w:numPr>
          <w:ilvl w:val="0"/>
          <w:numId w:val="45"/>
        </w:numPr>
      </w:pPr>
      <w:r w:rsidRPr="004962F7">
        <w:t>From your perspective, are there components of the WISEWOMAN program that could or will continue after the five-year cooperative agreement ends?</w:t>
      </w:r>
      <w:r w:rsidR="007E3E3C" w:rsidRPr="004962F7">
        <w:t xml:space="preserve"> [</w:t>
      </w:r>
      <w:r w:rsidR="007E3E3C" w:rsidRPr="004962F7">
        <w:rPr>
          <w:shd w:val="clear" w:color="auto" w:fill="D9D9D9" w:themeFill="background1" w:themeFillShade="D9"/>
        </w:rPr>
        <w:t>EQ IV.7</w:t>
      </w:r>
      <w:r w:rsidR="007E3E3C" w:rsidRPr="004962F7">
        <w:t>]</w:t>
      </w:r>
    </w:p>
    <w:p w14:paraId="53DCC4C5" w14:textId="77777777" w:rsidR="006A37BE" w:rsidRDefault="006A37BE" w:rsidP="006A37BE">
      <w:pPr>
        <w:pStyle w:val="NormalSS"/>
        <w:numPr>
          <w:ilvl w:val="0"/>
          <w:numId w:val="45"/>
        </w:numPr>
      </w:pPr>
      <w:r>
        <w:t>Is there anything else you would like to share with us about your experiences with the WISEWOMAN program?</w:t>
      </w:r>
    </w:p>
    <w:p w14:paraId="577595A7" w14:textId="77777777" w:rsidR="006A37BE" w:rsidRDefault="006A37BE" w:rsidP="006A37BE">
      <w:pPr>
        <w:pStyle w:val="NormalSS"/>
        <w:ind w:left="360" w:firstLine="0"/>
      </w:pPr>
    </w:p>
    <w:p w14:paraId="54FB0A93" w14:textId="77777777" w:rsidR="006A37BE" w:rsidRDefault="006A37BE" w:rsidP="006A37BE">
      <w:pPr>
        <w:pStyle w:val="NormalSS"/>
        <w:ind w:left="360" w:firstLine="0"/>
      </w:pPr>
      <w:r>
        <w:t>Thank you for taking the time to speak with us today. If you have any additional questions, please feel free to reach out to us.</w:t>
      </w:r>
    </w:p>
    <w:p w14:paraId="3DD17A40" w14:textId="77777777" w:rsidR="006A37BE" w:rsidRPr="006A37BE" w:rsidRDefault="006A37BE" w:rsidP="006A37BE">
      <w:pPr>
        <w:pStyle w:val="NormalSS"/>
        <w:ind w:left="360" w:firstLine="0"/>
      </w:pPr>
    </w:p>
    <w:p w14:paraId="284BC2B7" w14:textId="77777777" w:rsidR="006A37BE" w:rsidRPr="006A37BE" w:rsidRDefault="006A37BE" w:rsidP="006A37BE">
      <w:pPr>
        <w:pStyle w:val="NormalSS"/>
      </w:pPr>
    </w:p>
    <w:sectPr w:rsidR="006A37BE" w:rsidRPr="006A37BE" w:rsidSect="000E4C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C202" w14:textId="77777777" w:rsidR="0015515A" w:rsidRDefault="0015515A" w:rsidP="002E3E35">
      <w:pPr>
        <w:spacing w:line="240" w:lineRule="auto"/>
      </w:pPr>
      <w:r>
        <w:separator/>
      </w:r>
    </w:p>
  </w:endnote>
  <w:endnote w:type="continuationSeparator" w:id="0">
    <w:p w14:paraId="16AAD4B3" w14:textId="77777777" w:rsidR="0015515A" w:rsidRDefault="0015515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5621" w14:textId="77777777" w:rsidR="0059377D" w:rsidRDefault="005937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9C31" w14:textId="77777777" w:rsidR="008903B3" w:rsidRPr="00606E50" w:rsidRDefault="008903B3" w:rsidP="00606E50">
    <w:pPr>
      <w:ind w:left="432"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2460" w14:textId="6F261D1A" w:rsidR="0059377D" w:rsidRDefault="00B31A75">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0C8E0" w14:textId="036D8D56" w:rsidR="00294B21" w:rsidRPr="008903B3" w:rsidRDefault="00294B21" w:rsidP="008903B3">
    <w:pPr>
      <w:ind w:left="432"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AC82" w14:textId="77777777" w:rsidR="008903B3" w:rsidRPr="00A12B64" w:rsidRDefault="008903B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3C8FC13" w14:textId="77777777" w:rsidR="008903B3" w:rsidRDefault="008903B3" w:rsidP="00455D47">
    <w:pPr>
      <w:pStyle w:val="Footer"/>
      <w:pBdr>
        <w:top w:val="single" w:sz="2" w:space="1" w:color="auto"/>
        <w:bottom w:val="none" w:sz="0" w:space="0" w:color="auto"/>
      </w:pBdr>
      <w:spacing w:line="192" w:lineRule="auto"/>
      <w:rPr>
        <w:rStyle w:val="PageNumber"/>
      </w:rPr>
    </w:pPr>
  </w:p>
  <w:p w14:paraId="307B40B1" w14:textId="77777777" w:rsidR="008903B3" w:rsidRPr="00964AB7" w:rsidRDefault="008903B3"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F0F73">
      <w:rPr>
        <w:rStyle w:val="PageNumber"/>
        <w:noProof/>
      </w:rPr>
      <w:t>8</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A844D" w14:textId="77777777" w:rsidR="0015515A" w:rsidRDefault="0015515A" w:rsidP="00203E3B">
      <w:pPr>
        <w:spacing w:line="240" w:lineRule="auto"/>
        <w:ind w:firstLine="0"/>
      </w:pPr>
      <w:r>
        <w:separator/>
      </w:r>
    </w:p>
  </w:footnote>
  <w:footnote w:type="continuationSeparator" w:id="0">
    <w:p w14:paraId="76D020EA" w14:textId="77777777" w:rsidR="0015515A" w:rsidRDefault="0015515A" w:rsidP="00203E3B">
      <w:pPr>
        <w:spacing w:line="240" w:lineRule="auto"/>
        <w:ind w:firstLine="0"/>
      </w:pPr>
      <w:r>
        <w:separator/>
      </w:r>
    </w:p>
    <w:p w14:paraId="298B98A3" w14:textId="77777777" w:rsidR="0015515A" w:rsidRPr="00157CA2" w:rsidRDefault="0015515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4218F" w14:textId="77777777" w:rsidR="0059377D" w:rsidRDefault="00593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04426" w14:textId="77777777" w:rsidR="008903B3" w:rsidRPr="00606E50" w:rsidRDefault="008903B3" w:rsidP="00606E50">
    <w:pPr>
      <w:ind w:left="432"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1B4E" w14:textId="77777777" w:rsidR="0059377D" w:rsidRPr="00A15D8B" w:rsidRDefault="0059377D" w:rsidP="0059377D">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1BB64861" w14:textId="6CC7791C" w:rsidR="0059377D" w:rsidRDefault="0059377D" w:rsidP="0059377D">
    <w:pPr>
      <w:pStyle w:val="Header"/>
      <w:jc w:val="right"/>
    </w:pPr>
    <w:r w:rsidRPr="00A15D8B">
      <w:rPr>
        <w:rFonts w:cs="Arial"/>
        <w:sz w:val="18"/>
        <w:szCs w:val="18"/>
      </w:rPr>
      <w:t>Expiration Date: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7D598" w14:textId="0BA80CD2" w:rsidR="00294B21" w:rsidRPr="008903B3" w:rsidRDefault="00294B21" w:rsidP="008903B3">
    <w:pPr>
      <w:ind w:left="432"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8C84" w14:textId="77777777" w:rsidR="008903B3" w:rsidRPr="00C44B5B" w:rsidRDefault="008903B3" w:rsidP="002E3E35">
    <w:pPr>
      <w:pStyle w:val="Header"/>
      <w:rPr>
        <w:rFonts w:cs="Arial"/>
        <w:i/>
        <w:szCs w:val="14"/>
      </w:rPr>
    </w:pPr>
    <w:r>
      <w:t>wisewoman site visit protocol – partner orgs</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12E4780"/>
    <w:multiLevelType w:val="hybridMultilevel"/>
    <w:tmpl w:val="8F983C98"/>
    <w:lvl w:ilvl="0" w:tplc="6DDAC452">
      <w:start w:val="1"/>
      <w:numFmt w:val="bullet"/>
      <w:pStyle w:val="TableBase2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D4DCE"/>
    <w:multiLevelType w:val="hybridMultilevel"/>
    <w:tmpl w:val="1D3246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F5A07"/>
    <w:multiLevelType w:val="hybridMultilevel"/>
    <w:tmpl w:val="FDB8092C"/>
    <w:lvl w:ilvl="0" w:tplc="BED0C272">
      <w:start w:val="1"/>
      <w:numFmt w:val="decimal"/>
      <w:pStyle w:val="H4Number"/>
      <w:lvlText w:val="%1."/>
      <w:lvlJc w:val="left"/>
      <w:pPr>
        <w:ind w:left="72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15DBC"/>
    <w:multiLevelType w:val="hybridMultilevel"/>
    <w:tmpl w:val="A394D25E"/>
    <w:lvl w:ilvl="0" w:tplc="B4EA037A">
      <w:start w:val="1"/>
      <w:numFmt w:val="bullet"/>
      <w:pStyle w:val="TableBase2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102D0"/>
    <w:multiLevelType w:val="hybridMultilevel"/>
    <w:tmpl w:val="FF80611C"/>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657AA8"/>
    <w:multiLevelType w:val="hybridMultilevel"/>
    <w:tmpl w:val="C898F44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73AB7"/>
    <w:multiLevelType w:val="hybridMultilevel"/>
    <w:tmpl w:val="6E32E95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584C23D5"/>
    <w:multiLevelType w:val="hybridMultilevel"/>
    <w:tmpl w:val="C2A02418"/>
    <w:lvl w:ilvl="0" w:tplc="283CE2FE">
      <w:start w:val="1"/>
      <w:numFmt w:val="upperLetter"/>
      <w:pStyle w:val="H3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1B35BE7"/>
    <w:multiLevelType w:val="hybridMultilevel"/>
    <w:tmpl w:val="0010AC6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92A2C2F"/>
    <w:multiLevelType w:val="hybridMultilevel"/>
    <w:tmpl w:val="7EC4C08E"/>
    <w:lvl w:ilvl="0" w:tplc="6C927938">
      <w:start w:val="1"/>
      <w:numFmt w:val="bullet"/>
      <w:pStyle w:val="Table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476A9"/>
    <w:multiLevelType w:val="hybridMultilevel"/>
    <w:tmpl w:val="A0C66B6A"/>
    <w:lvl w:ilvl="0" w:tplc="EC203CD8">
      <w:start w:val="1"/>
      <w:numFmt w:val="decimal"/>
      <w:pStyle w:val="H2Chapter"/>
      <w:lvlText w:val="%1)"/>
      <w:lvlJc w:val="left"/>
      <w:pPr>
        <w:ind w:left="720" w:hanging="360"/>
      </w:pPr>
      <w:rPr>
        <w:rFonts w:ascii="Arial Black" w:hAnsi="Arial Black" w:hint="default"/>
        <w:b w:val="0"/>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C730AE1"/>
    <w:multiLevelType w:val="hybridMultilevel"/>
    <w:tmpl w:val="1E120E1C"/>
    <w:lvl w:ilvl="0" w:tplc="EABA7378">
      <w:start w:val="1"/>
      <w:numFmt w:val="decimal"/>
      <w:lvlText w:val="%1)"/>
      <w:lvlJc w:val="left"/>
      <w:pPr>
        <w:ind w:left="36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32"/>
  </w:num>
  <w:num w:numId="4">
    <w:abstractNumId w:val="7"/>
  </w:num>
  <w:num w:numId="5">
    <w:abstractNumId w:val="31"/>
  </w:num>
  <w:num w:numId="6">
    <w:abstractNumId w:val="34"/>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2"/>
  </w:num>
  <w:num w:numId="19">
    <w:abstractNumId w:val="20"/>
  </w:num>
  <w:num w:numId="20">
    <w:abstractNumId w:val="4"/>
  </w:num>
  <w:num w:numId="21">
    <w:abstractNumId w:val="23"/>
  </w:num>
  <w:num w:numId="22">
    <w:abstractNumId w:val="2"/>
  </w:num>
  <w:num w:numId="23">
    <w:abstractNumId w:val="14"/>
  </w:num>
  <w:num w:numId="24">
    <w:abstractNumId w:val="29"/>
  </w:num>
  <w:num w:numId="25">
    <w:abstractNumId w:val="5"/>
  </w:num>
  <w:num w:numId="26">
    <w:abstractNumId w:val="1"/>
  </w:num>
  <w:num w:numId="27">
    <w:abstractNumId w:val="9"/>
  </w:num>
  <w:num w:numId="28">
    <w:abstractNumId w:val="15"/>
  </w:num>
  <w:num w:numId="29">
    <w:abstractNumId w:val="27"/>
  </w:num>
  <w:num w:numId="30">
    <w:abstractNumId w:val="24"/>
  </w:num>
  <w:num w:numId="31">
    <w:abstractNumId w:val="3"/>
  </w:num>
  <w:num w:numId="32">
    <w:abstractNumId w:val="17"/>
    <w:lvlOverride w:ilvl="0">
      <w:startOverride w:val="1"/>
    </w:lvlOverride>
  </w:num>
  <w:num w:numId="33">
    <w:abstractNumId w:val="11"/>
  </w:num>
  <w:num w:numId="34">
    <w:abstractNumId w:val="35"/>
  </w:num>
  <w:num w:numId="35">
    <w:abstractNumId w:val="33"/>
  </w:num>
  <w:num w:numId="36">
    <w:abstractNumId w:val="6"/>
  </w:num>
  <w:num w:numId="37">
    <w:abstractNumId w:val="28"/>
  </w:num>
  <w:num w:numId="38">
    <w:abstractNumId w:val="6"/>
  </w:num>
  <w:num w:numId="39">
    <w:abstractNumId w:val="28"/>
  </w:num>
  <w:num w:numId="40">
    <w:abstractNumId w:val="13"/>
  </w:num>
  <w:num w:numId="41">
    <w:abstractNumId w:val="6"/>
  </w:num>
  <w:num w:numId="42">
    <w:abstractNumId w:val="22"/>
  </w:num>
  <w:num w:numId="43">
    <w:abstractNumId w:val="10"/>
  </w:num>
  <w:num w:numId="44">
    <w:abstractNumId w:val="13"/>
  </w:num>
  <w:num w:numId="45">
    <w:abstractNumId w:val="16"/>
  </w:num>
  <w:num w:numId="46">
    <w:abstractNumId w:val="21"/>
  </w:num>
  <w:num w:numId="47">
    <w:abstractNumId w:val="8"/>
  </w:num>
  <w:num w:numId="48">
    <w:abstractNumId w:val="2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D0"/>
    <w:rsid w:val="000030B1"/>
    <w:rsid w:val="00010CEE"/>
    <w:rsid w:val="00011375"/>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5931"/>
    <w:rsid w:val="00056BC1"/>
    <w:rsid w:val="000575D5"/>
    <w:rsid w:val="000578BB"/>
    <w:rsid w:val="000603F3"/>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C7EF0"/>
    <w:rsid w:val="000D5B34"/>
    <w:rsid w:val="000D6D88"/>
    <w:rsid w:val="000D751A"/>
    <w:rsid w:val="000E0694"/>
    <w:rsid w:val="000E1C2B"/>
    <w:rsid w:val="000E2169"/>
    <w:rsid w:val="000E4C3F"/>
    <w:rsid w:val="000F677B"/>
    <w:rsid w:val="000F6D49"/>
    <w:rsid w:val="001004A7"/>
    <w:rsid w:val="001119F8"/>
    <w:rsid w:val="00112A5E"/>
    <w:rsid w:val="00113CC8"/>
    <w:rsid w:val="00116D1D"/>
    <w:rsid w:val="00122C2C"/>
    <w:rsid w:val="00130C03"/>
    <w:rsid w:val="001311F7"/>
    <w:rsid w:val="0013184F"/>
    <w:rsid w:val="00131D22"/>
    <w:rsid w:val="00131F00"/>
    <w:rsid w:val="0013346F"/>
    <w:rsid w:val="00135EB7"/>
    <w:rsid w:val="0013709C"/>
    <w:rsid w:val="00146CE3"/>
    <w:rsid w:val="00147515"/>
    <w:rsid w:val="00147A74"/>
    <w:rsid w:val="00154DF1"/>
    <w:rsid w:val="0015515A"/>
    <w:rsid w:val="00155D06"/>
    <w:rsid w:val="00157CA2"/>
    <w:rsid w:val="001649D5"/>
    <w:rsid w:val="00164BC2"/>
    <w:rsid w:val="001739F1"/>
    <w:rsid w:val="001770D0"/>
    <w:rsid w:val="00181AC8"/>
    <w:rsid w:val="00184421"/>
    <w:rsid w:val="00185CEF"/>
    <w:rsid w:val="001921A4"/>
    <w:rsid w:val="00194A0E"/>
    <w:rsid w:val="001969F1"/>
    <w:rsid w:val="00196E5A"/>
    <w:rsid w:val="00197503"/>
    <w:rsid w:val="001A3781"/>
    <w:rsid w:val="001B107D"/>
    <w:rsid w:val="001B4842"/>
    <w:rsid w:val="001C5EB8"/>
    <w:rsid w:val="001C7FBE"/>
    <w:rsid w:val="001D2DD0"/>
    <w:rsid w:val="001D3544"/>
    <w:rsid w:val="001D39AA"/>
    <w:rsid w:val="001D39EC"/>
    <w:rsid w:val="001D418D"/>
    <w:rsid w:val="001D661F"/>
    <w:rsid w:val="001D7B65"/>
    <w:rsid w:val="001E33A6"/>
    <w:rsid w:val="001E4E95"/>
    <w:rsid w:val="001E6A60"/>
    <w:rsid w:val="001E6E5A"/>
    <w:rsid w:val="00200E15"/>
    <w:rsid w:val="00201E7E"/>
    <w:rsid w:val="00203E3B"/>
    <w:rsid w:val="00204AB9"/>
    <w:rsid w:val="00204B23"/>
    <w:rsid w:val="002050B7"/>
    <w:rsid w:val="00214E0B"/>
    <w:rsid w:val="00215C5A"/>
    <w:rsid w:val="00215E4D"/>
    <w:rsid w:val="002166BC"/>
    <w:rsid w:val="00217FA0"/>
    <w:rsid w:val="00221D12"/>
    <w:rsid w:val="00225954"/>
    <w:rsid w:val="00226F3C"/>
    <w:rsid w:val="0022714B"/>
    <w:rsid w:val="002272CB"/>
    <w:rsid w:val="00231607"/>
    <w:rsid w:val="0023638D"/>
    <w:rsid w:val="00247945"/>
    <w:rsid w:val="00250469"/>
    <w:rsid w:val="00254C89"/>
    <w:rsid w:val="00254E2D"/>
    <w:rsid w:val="00256D04"/>
    <w:rsid w:val="0026025C"/>
    <w:rsid w:val="0026713B"/>
    <w:rsid w:val="002701B3"/>
    <w:rsid w:val="002713E1"/>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0EC8"/>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6BE1"/>
    <w:rsid w:val="00387C3D"/>
    <w:rsid w:val="003921CA"/>
    <w:rsid w:val="00392614"/>
    <w:rsid w:val="00394544"/>
    <w:rsid w:val="00394DAA"/>
    <w:rsid w:val="003969F2"/>
    <w:rsid w:val="00396FD7"/>
    <w:rsid w:val="003A0C7A"/>
    <w:rsid w:val="003A16DA"/>
    <w:rsid w:val="003A35C5"/>
    <w:rsid w:val="003A3ADA"/>
    <w:rsid w:val="003A501E"/>
    <w:rsid w:val="003A63C1"/>
    <w:rsid w:val="003B27A5"/>
    <w:rsid w:val="003B3D13"/>
    <w:rsid w:val="003C3464"/>
    <w:rsid w:val="003C38EC"/>
    <w:rsid w:val="003C3D79"/>
    <w:rsid w:val="003D6299"/>
    <w:rsid w:val="003E1520"/>
    <w:rsid w:val="003E21DB"/>
    <w:rsid w:val="003E3505"/>
    <w:rsid w:val="003E418E"/>
    <w:rsid w:val="003E7979"/>
    <w:rsid w:val="003F4ADD"/>
    <w:rsid w:val="003F7027"/>
    <w:rsid w:val="003F7A1E"/>
    <w:rsid w:val="003F7D6D"/>
    <w:rsid w:val="00406760"/>
    <w:rsid w:val="00413779"/>
    <w:rsid w:val="00430A83"/>
    <w:rsid w:val="00431084"/>
    <w:rsid w:val="00435539"/>
    <w:rsid w:val="00436B58"/>
    <w:rsid w:val="00436BEA"/>
    <w:rsid w:val="00437868"/>
    <w:rsid w:val="004406E3"/>
    <w:rsid w:val="0044335E"/>
    <w:rsid w:val="004467C0"/>
    <w:rsid w:val="00446C1B"/>
    <w:rsid w:val="004533DB"/>
    <w:rsid w:val="00455D47"/>
    <w:rsid w:val="004620FF"/>
    <w:rsid w:val="00462212"/>
    <w:rsid w:val="00464B7F"/>
    <w:rsid w:val="004655C1"/>
    <w:rsid w:val="00465789"/>
    <w:rsid w:val="004662C5"/>
    <w:rsid w:val="00473467"/>
    <w:rsid w:val="00480779"/>
    <w:rsid w:val="004867C2"/>
    <w:rsid w:val="0049195D"/>
    <w:rsid w:val="00491AB9"/>
    <w:rsid w:val="004934BE"/>
    <w:rsid w:val="00495DE3"/>
    <w:rsid w:val="004962F7"/>
    <w:rsid w:val="004A4935"/>
    <w:rsid w:val="004A69B4"/>
    <w:rsid w:val="004B47D3"/>
    <w:rsid w:val="004C498B"/>
    <w:rsid w:val="004C67B1"/>
    <w:rsid w:val="004D1EAA"/>
    <w:rsid w:val="004D2C35"/>
    <w:rsid w:val="004D6B97"/>
    <w:rsid w:val="004E049B"/>
    <w:rsid w:val="004E2561"/>
    <w:rsid w:val="004E69F7"/>
    <w:rsid w:val="004E7409"/>
    <w:rsid w:val="004E74D1"/>
    <w:rsid w:val="004F2BAC"/>
    <w:rsid w:val="004F36C4"/>
    <w:rsid w:val="00500104"/>
    <w:rsid w:val="0050038C"/>
    <w:rsid w:val="00505804"/>
    <w:rsid w:val="00506F79"/>
    <w:rsid w:val="00511D22"/>
    <w:rsid w:val="00523D7E"/>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5416"/>
    <w:rsid w:val="005720EB"/>
    <w:rsid w:val="00580A6C"/>
    <w:rsid w:val="00582520"/>
    <w:rsid w:val="005837E2"/>
    <w:rsid w:val="00585F60"/>
    <w:rsid w:val="005860D2"/>
    <w:rsid w:val="005903AC"/>
    <w:rsid w:val="0059377D"/>
    <w:rsid w:val="005975FE"/>
    <w:rsid w:val="005A0205"/>
    <w:rsid w:val="005A151B"/>
    <w:rsid w:val="005A7F69"/>
    <w:rsid w:val="005B3BFB"/>
    <w:rsid w:val="005C2E96"/>
    <w:rsid w:val="005C40D5"/>
    <w:rsid w:val="005C40E0"/>
    <w:rsid w:val="005D1DEB"/>
    <w:rsid w:val="005D51C5"/>
    <w:rsid w:val="005D5D21"/>
    <w:rsid w:val="005D6DC4"/>
    <w:rsid w:val="005E2B24"/>
    <w:rsid w:val="005E454D"/>
    <w:rsid w:val="005F28ED"/>
    <w:rsid w:val="005F5DC1"/>
    <w:rsid w:val="005F6F8C"/>
    <w:rsid w:val="005F7ADD"/>
    <w:rsid w:val="005F7FEA"/>
    <w:rsid w:val="006075CC"/>
    <w:rsid w:val="00615050"/>
    <w:rsid w:val="00616DE6"/>
    <w:rsid w:val="00622372"/>
    <w:rsid w:val="00623D15"/>
    <w:rsid w:val="00623E13"/>
    <w:rsid w:val="0062545D"/>
    <w:rsid w:val="00627A23"/>
    <w:rsid w:val="00633E77"/>
    <w:rsid w:val="00634EF4"/>
    <w:rsid w:val="0063644E"/>
    <w:rsid w:val="00636D6D"/>
    <w:rsid w:val="006371A1"/>
    <w:rsid w:val="006404FF"/>
    <w:rsid w:val="00653FB5"/>
    <w:rsid w:val="0066062F"/>
    <w:rsid w:val="0066273C"/>
    <w:rsid w:val="00671099"/>
    <w:rsid w:val="0067358F"/>
    <w:rsid w:val="0067395C"/>
    <w:rsid w:val="006759C2"/>
    <w:rsid w:val="00676A56"/>
    <w:rsid w:val="0068215C"/>
    <w:rsid w:val="0068230E"/>
    <w:rsid w:val="0069799C"/>
    <w:rsid w:val="00697E5B"/>
    <w:rsid w:val="006A37BE"/>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3DD8"/>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42D3"/>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3E3C"/>
    <w:rsid w:val="007E574B"/>
    <w:rsid w:val="007E5750"/>
    <w:rsid w:val="007E6923"/>
    <w:rsid w:val="0080264C"/>
    <w:rsid w:val="008059AC"/>
    <w:rsid w:val="008065F4"/>
    <w:rsid w:val="00811638"/>
    <w:rsid w:val="00814AE7"/>
    <w:rsid w:val="00815382"/>
    <w:rsid w:val="00821341"/>
    <w:rsid w:val="00830296"/>
    <w:rsid w:val="008321D0"/>
    <w:rsid w:val="00833B51"/>
    <w:rsid w:val="00840245"/>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03B3"/>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0F73"/>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27EFA"/>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389D"/>
    <w:rsid w:val="009766F4"/>
    <w:rsid w:val="00976BF5"/>
    <w:rsid w:val="00981FE2"/>
    <w:rsid w:val="00982052"/>
    <w:rsid w:val="00982410"/>
    <w:rsid w:val="00995D54"/>
    <w:rsid w:val="009A5344"/>
    <w:rsid w:val="009A5B76"/>
    <w:rsid w:val="009B11C3"/>
    <w:rsid w:val="009B1C54"/>
    <w:rsid w:val="009B69E2"/>
    <w:rsid w:val="009B6CDF"/>
    <w:rsid w:val="009B6D8C"/>
    <w:rsid w:val="009B76DA"/>
    <w:rsid w:val="009C13E5"/>
    <w:rsid w:val="009C17F5"/>
    <w:rsid w:val="009C4062"/>
    <w:rsid w:val="009C40AE"/>
    <w:rsid w:val="009C5AC5"/>
    <w:rsid w:val="009C73FF"/>
    <w:rsid w:val="009D3FEF"/>
    <w:rsid w:val="009D523A"/>
    <w:rsid w:val="009D58E7"/>
    <w:rsid w:val="009E2852"/>
    <w:rsid w:val="009E69BF"/>
    <w:rsid w:val="009E6C29"/>
    <w:rsid w:val="009E715C"/>
    <w:rsid w:val="009E756D"/>
    <w:rsid w:val="009E7C89"/>
    <w:rsid w:val="009E7D29"/>
    <w:rsid w:val="009F11EC"/>
    <w:rsid w:val="009F309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974D1"/>
    <w:rsid w:val="00AA1231"/>
    <w:rsid w:val="00AA174B"/>
    <w:rsid w:val="00AA795E"/>
    <w:rsid w:val="00AB207C"/>
    <w:rsid w:val="00AB496C"/>
    <w:rsid w:val="00AB7AB9"/>
    <w:rsid w:val="00AB7DAD"/>
    <w:rsid w:val="00AC603E"/>
    <w:rsid w:val="00AC750C"/>
    <w:rsid w:val="00AD2206"/>
    <w:rsid w:val="00AD24F3"/>
    <w:rsid w:val="00AD2E6C"/>
    <w:rsid w:val="00AE3DBB"/>
    <w:rsid w:val="00AF0545"/>
    <w:rsid w:val="00AF5FDF"/>
    <w:rsid w:val="00B000BE"/>
    <w:rsid w:val="00B01117"/>
    <w:rsid w:val="00B01CB5"/>
    <w:rsid w:val="00B023D9"/>
    <w:rsid w:val="00B02C9E"/>
    <w:rsid w:val="00B04DDB"/>
    <w:rsid w:val="00B11994"/>
    <w:rsid w:val="00B11C13"/>
    <w:rsid w:val="00B11F80"/>
    <w:rsid w:val="00B176FD"/>
    <w:rsid w:val="00B22420"/>
    <w:rsid w:val="00B30F06"/>
    <w:rsid w:val="00B3110F"/>
    <w:rsid w:val="00B31A75"/>
    <w:rsid w:val="00B31EAF"/>
    <w:rsid w:val="00B331F4"/>
    <w:rsid w:val="00B33BD4"/>
    <w:rsid w:val="00B42423"/>
    <w:rsid w:val="00B45465"/>
    <w:rsid w:val="00B45B86"/>
    <w:rsid w:val="00B518EB"/>
    <w:rsid w:val="00B57DCF"/>
    <w:rsid w:val="00B6037C"/>
    <w:rsid w:val="00B6644E"/>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B75B4"/>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3F97"/>
    <w:rsid w:val="00C14871"/>
    <w:rsid w:val="00C22C89"/>
    <w:rsid w:val="00C247F2"/>
    <w:rsid w:val="00C2798C"/>
    <w:rsid w:val="00C31B62"/>
    <w:rsid w:val="00C4142C"/>
    <w:rsid w:val="00C44D41"/>
    <w:rsid w:val="00C45A45"/>
    <w:rsid w:val="00C45D90"/>
    <w:rsid w:val="00C46DC5"/>
    <w:rsid w:val="00C47A9D"/>
    <w:rsid w:val="00C50508"/>
    <w:rsid w:val="00C51094"/>
    <w:rsid w:val="00C536C6"/>
    <w:rsid w:val="00C555C4"/>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851"/>
    <w:rsid w:val="00CC2B56"/>
    <w:rsid w:val="00CD0D49"/>
    <w:rsid w:val="00CD148B"/>
    <w:rsid w:val="00CD30C4"/>
    <w:rsid w:val="00CD3139"/>
    <w:rsid w:val="00CE347E"/>
    <w:rsid w:val="00CE55BF"/>
    <w:rsid w:val="00CE614C"/>
    <w:rsid w:val="00CF0A3E"/>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2C78"/>
    <w:rsid w:val="00D44594"/>
    <w:rsid w:val="00D44A26"/>
    <w:rsid w:val="00D46CC5"/>
    <w:rsid w:val="00D50DC3"/>
    <w:rsid w:val="00D541E7"/>
    <w:rsid w:val="00D71B98"/>
    <w:rsid w:val="00D80FAA"/>
    <w:rsid w:val="00D849EE"/>
    <w:rsid w:val="00D854D7"/>
    <w:rsid w:val="00D864BC"/>
    <w:rsid w:val="00D8659F"/>
    <w:rsid w:val="00D9439C"/>
    <w:rsid w:val="00DA37FA"/>
    <w:rsid w:val="00DA4E74"/>
    <w:rsid w:val="00DB0CFD"/>
    <w:rsid w:val="00DB2324"/>
    <w:rsid w:val="00DC02C5"/>
    <w:rsid w:val="00DC0518"/>
    <w:rsid w:val="00DC1F96"/>
    <w:rsid w:val="00DC1FAF"/>
    <w:rsid w:val="00DC2044"/>
    <w:rsid w:val="00DC57DB"/>
    <w:rsid w:val="00DD2ADB"/>
    <w:rsid w:val="00DE061D"/>
    <w:rsid w:val="00DE222B"/>
    <w:rsid w:val="00DE4BDB"/>
    <w:rsid w:val="00DE4FC5"/>
    <w:rsid w:val="00DF3111"/>
    <w:rsid w:val="00DF4330"/>
    <w:rsid w:val="00DF4F75"/>
    <w:rsid w:val="00DF683E"/>
    <w:rsid w:val="00DF7006"/>
    <w:rsid w:val="00E03DB4"/>
    <w:rsid w:val="00E04EEF"/>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8E3"/>
    <w:rsid w:val="00E67AF9"/>
    <w:rsid w:val="00E71EDC"/>
    <w:rsid w:val="00E742E4"/>
    <w:rsid w:val="00E76875"/>
    <w:rsid w:val="00E77099"/>
    <w:rsid w:val="00E77EEF"/>
    <w:rsid w:val="00E81DAA"/>
    <w:rsid w:val="00E85F06"/>
    <w:rsid w:val="00E877DB"/>
    <w:rsid w:val="00E97688"/>
    <w:rsid w:val="00EA2F43"/>
    <w:rsid w:val="00EA7592"/>
    <w:rsid w:val="00EB175C"/>
    <w:rsid w:val="00EB7A57"/>
    <w:rsid w:val="00EB7B14"/>
    <w:rsid w:val="00EC1999"/>
    <w:rsid w:val="00EC4A25"/>
    <w:rsid w:val="00ED4AFC"/>
    <w:rsid w:val="00EE11F8"/>
    <w:rsid w:val="00EE3C1D"/>
    <w:rsid w:val="00EF14AC"/>
    <w:rsid w:val="00EF2082"/>
    <w:rsid w:val="00EF6B9D"/>
    <w:rsid w:val="00F04524"/>
    <w:rsid w:val="00F0490D"/>
    <w:rsid w:val="00F07599"/>
    <w:rsid w:val="00F1029B"/>
    <w:rsid w:val="00F12333"/>
    <w:rsid w:val="00F12A92"/>
    <w:rsid w:val="00F14FDC"/>
    <w:rsid w:val="00F171AF"/>
    <w:rsid w:val="00F220AC"/>
    <w:rsid w:val="00F2315C"/>
    <w:rsid w:val="00F266E1"/>
    <w:rsid w:val="00F318F6"/>
    <w:rsid w:val="00F326A0"/>
    <w:rsid w:val="00F35EBB"/>
    <w:rsid w:val="00F43593"/>
    <w:rsid w:val="00F44272"/>
    <w:rsid w:val="00F47494"/>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2066"/>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06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1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35"/>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42"/>
      </w:numPr>
      <w:spacing w:after="120"/>
      <w:ind w:left="36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4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41"/>
      </w:numPr>
    </w:pPr>
  </w:style>
  <w:style w:type="paragraph" w:customStyle="1" w:styleId="Tablebullet">
    <w:name w:val="Table bullet"/>
    <w:basedOn w:val="NormalSS"/>
    <w:qFormat/>
    <w:rsid w:val="00CC2851"/>
    <w:pPr>
      <w:numPr>
        <w:numId w:val="39"/>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4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840245"/>
    <w:rPr>
      <w:sz w:val="16"/>
      <w:szCs w:val="16"/>
    </w:rPr>
  </w:style>
  <w:style w:type="paragraph" w:styleId="CommentText">
    <w:name w:val="annotation text"/>
    <w:basedOn w:val="Normal"/>
    <w:link w:val="CommentTextChar"/>
    <w:uiPriority w:val="99"/>
    <w:unhideWhenUsed/>
    <w:rsid w:val="00840245"/>
    <w:pPr>
      <w:spacing w:line="240" w:lineRule="auto"/>
    </w:pPr>
    <w:rPr>
      <w:sz w:val="20"/>
    </w:rPr>
  </w:style>
  <w:style w:type="character" w:customStyle="1" w:styleId="CommentTextChar">
    <w:name w:val="Comment Text Char"/>
    <w:basedOn w:val="DefaultParagraphFont"/>
    <w:link w:val="CommentText"/>
    <w:uiPriority w:val="99"/>
    <w:rsid w:val="0084024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0245"/>
    <w:rPr>
      <w:b/>
      <w:bCs/>
    </w:rPr>
  </w:style>
  <w:style w:type="character" w:customStyle="1" w:styleId="CommentSubjectChar">
    <w:name w:val="Comment Subject Char"/>
    <w:basedOn w:val="CommentTextChar"/>
    <w:link w:val="CommentSubject"/>
    <w:uiPriority w:val="99"/>
    <w:semiHidden/>
    <w:rsid w:val="00840245"/>
    <w:rPr>
      <w:rFonts w:eastAsia="Times New Roman" w:cs="Times New Roman"/>
      <w:b/>
      <w:bCs/>
      <w:sz w:val="20"/>
      <w:szCs w:val="20"/>
    </w:rPr>
  </w:style>
  <w:style w:type="character" w:customStyle="1" w:styleId="NormalSSChar">
    <w:name w:val="NormalSS Char"/>
    <w:link w:val="NormalSS"/>
    <w:locked/>
    <w:rsid w:val="008903B3"/>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1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35"/>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42"/>
      </w:numPr>
      <w:spacing w:after="120"/>
      <w:ind w:left="36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4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41"/>
      </w:numPr>
    </w:pPr>
  </w:style>
  <w:style w:type="paragraph" w:customStyle="1" w:styleId="Tablebullet">
    <w:name w:val="Table bullet"/>
    <w:basedOn w:val="NormalSS"/>
    <w:qFormat/>
    <w:rsid w:val="00CC2851"/>
    <w:pPr>
      <w:numPr>
        <w:numId w:val="39"/>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4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840245"/>
    <w:rPr>
      <w:sz w:val="16"/>
      <w:szCs w:val="16"/>
    </w:rPr>
  </w:style>
  <w:style w:type="paragraph" w:styleId="CommentText">
    <w:name w:val="annotation text"/>
    <w:basedOn w:val="Normal"/>
    <w:link w:val="CommentTextChar"/>
    <w:uiPriority w:val="99"/>
    <w:unhideWhenUsed/>
    <w:rsid w:val="00840245"/>
    <w:pPr>
      <w:spacing w:line="240" w:lineRule="auto"/>
    </w:pPr>
    <w:rPr>
      <w:sz w:val="20"/>
    </w:rPr>
  </w:style>
  <w:style w:type="character" w:customStyle="1" w:styleId="CommentTextChar">
    <w:name w:val="Comment Text Char"/>
    <w:basedOn w:val="DefaultParagraphFont"/>
    <w:link w:val="CommentText"/>
    <w:uiPriority w:val="99"/>
    <w:rsid w:val="0084024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0245"/>
    <w:rPr>
      <w:b/>
      <w:bCs/>
    </w:rPr>
  </w:style>
  <w:style w:type="character" w:customStyle="1" w:styleId="CommentSubjectChar">
    <w:name w:val="Comment Subject Char"/>
    <w:basedOn w:val="CommentTextChar"/>
    <w:link w:val="CommentSubject"/>
    <w:uiPriority w:val="99"/>
    <w:semiHidden/>
    <w:rsid w:val="00840245"/>
    <w:rPr>
      <w:rFonts w:eastAsia="Times New Roman" w:cs="Times New Roman"/>
      <w:b/>
      <w:bCs/>
      <w:sz w:val="20"/>
      <w:szCs w:val="20"/>
    </w:rPr>
  </w:style>
  <w:style w:type="character" w:customStyle="1" w:styleId="NormalSSChar">
    <w:name w:val="NormalSS Char"/>
    <w:link w:val="NormalSS"/>
    <w:locked/>
    <w:rsid w:val="008903B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orrison\Documents\Custom%20Office%20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70308-3DF7-480D-B268-44493835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2019-02-13T02:43:00Z</cp:lastPrinted>
  <dcterms:created xsi:type="dcterms:W3CDTF">2019-10-10T13:06:00Z</dcterms:created>
  <dcterms:modified xsi:type="dcterms:W3CDTF">2019-10-10T13:06:00Z</dcterms:modified>
</cp:coreProperties>
</file>