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3B09" w:rsidP="006B16CD" w14:paraId="3ACA0250" w14:textId="260B9B17">
      <w:pPr>
        <w:pStyle w:val="Paragraph"/>
      </w:pPr>
    </w:p>
    <w:p w:rsidR="00D24F9A" w:rsidP="006B16CD" w14:paraId="26498D7C" w14:textId="6EC59680">
      <w:pPr>
        <w:pStyle w:val="Paragraph"/>
      </w:pPr>
    </w:p>
    <w:p w:rsidR="00D24F9A" w:rsidP="006B16CD" w14:paraId="2D2B9F24" w14:textId="7D84FE9E">
      <w:pPr>
        <w:pStyle w:val="Paragraph"/>
      </w:pPr>
    </w:p>
    <w:p w:rsidR="00D24F9A" w:rsidP="006B16CD" w14:paraId="7228EBBB" w14:textId="26E85A59">
      <w:pPr>
        <w:pStyle w:val="Paragraph"/>
      </w:pPr>
    </w:p>
    <w:p w:rsidR="00D24F9A" w:rsidRPr="006B16CD" w:rsidP="00D24F9A" w14:paraId="3ADED416" w14:textId="194F5B44">
      <w:pPr>
        <w:pStyle w:val="AppendixTitle"/>
      </w:pPr>
      <w:r>
        <w:t>Appendix F3</w:t>
      </w:r>
      <w:r>
        <w:br/>
      </w:r>
      <w:r>
        <w:br/>
        <w:t>Reminder script</w:t>
      </w:r>
    </w:p>
    <w:p w:rsidR="00D24F9A" w:rsidP="00D24F9A" w14:paraId="67853E1B" w14:textId="77777777">
      <w:pPr>
        <w:pStyle w:val="AppendixTitle"/>
        <w:sectPr w:rsidSect="00867B2D">
          <w:headerReference w:type="default" r:id="rId5"/>
          <w:headerReference w:type="firs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D24F9A" w:rsidRPr="00902C32" w:rsidP="00D24F9A" w14:paraId="1F5840D5" w14:textId="77777777">
      <w:pPr>
        <w:spacing w:after="240"/>
        <w:jc w:val="center"/>
        <w:rPr>
          <w:rFonts w:ascii="Arial" w:hAnsi="Arial" w:cs="Arial"/>
          <w:b/>
          <w:bCs/>
          <w:color w:val="046B5C"/>
          <w:sz w:val="28"/>
          <w:szCs w:val="28"/>
        </w:rPr>
      </w:pPr>
      <w:r w:rsidRPr="00902C32">
        <w:rPr>
          <w:rFonts w:ascii="Arial" w:hAnsi="Arial" w:cs="Arial"/>
          <w:b/>
          <w:bCs/>
          <w:color w:val="046B5C"/>
          <w:sz w:val="28"/>
          <w:szCs w:val="28"/>
        </w:rPr>
        <w:t>Evaluation of Child Support Cooperation Requirements in SNAP</w:t>
      </w:r>
    </w:p>
    <w:p w:rsidR="00D24F9A" w:rsidRPr="00902C32" w:rsidP="00D24F9A" w14:paraId="17BBDF3B" w14:textId="77777777">
      <w:pPr>
        <w:pStyle w:val="H1"/>
        <w:jc w:val="center"/>
      </w:pPr>
      <w:r>
        <w:t>INDIVIDUALS/HOUSEHOLDS – PARENTS AND CARETAKERS</w:t>
      </w:r>
      <w:r w:rsidRPr="00902C32">
        <w:t xml:space="preserve"> IN-DEPTH INTERVIEW RE</w:t>
      </w:r>
      <w:r>
        <w:t xml:space="preserve">MINDER </w:t>
      </w:r>
      <w:r w:rsidRPr="00902C32">
        <w:t>CALL SCRIPT</w:t>
      </w:r>
    </w:p>
    <w:p w:rsidR="00D24F9A" w:rsidRPr="005B2E3A" w:rsidP="00D24F9A" w14:paraId="1D6FA896" w14:textId="77777777"/>
    <w:p w:rsidR="00D24F9A" w:rsidRPr="005B2E3A" w:rsidP="00D24F9A" w14:paraId="15F23EE5" w14:textId="77777777">
      <w:pPr>
        <w:pStyle w:val="Paragraph"/>
      </w:pPr>
      <w:r w:rsidRPr="005B2E3A">
        <w:t xml:space="preserve">Hello, my name is ____________. I’m calling from [MATHEMATICA/MEF ASSOCIATES]. May I please speak with [MR./MS. FIRST NAME, </w:t>
      </w:r>
      <w:r w:rsidRPr="005B2E3A">
        <w:rPr>
          <w:bCs/>
        </w:rPr>
        <w:t>LAST NAME</w:t>
      </w:r>
      <w:r w:rsidRPr="005B2E3A">
        <w:t>]?</w:t>
      </w:r>
    </w:p>
    <w:p w:rsidR="00D24F9A" w:rsidRPr="005B2E3A" w:rsidP="00D24F9A" w14:paraId="09639157" w14:textId="77777777">
      <w:pPr>
        <w:pStyle w:val="Paragraph"/>
        <w:rPr>
          <w:bCs/>
          <w:caps/>
        </w:rPr>
      </w:pPr>
      <w:r w:rsidRPr="005B2E3A">
        <w:rPr>
          <w:bCs/>
          <w:caps/>
        </w:rPr>
        <w:t>[INTERVIEWER:  If the recruited respondent is not in, ask about a good time to reach her/him. Leave a message (with the person who answers or on a voice message) with your name and contact information. say you are calling to remind her/him of her/his appointment for an in-person interview for the study on child support cooperation requirements in [STATE SNAP PROGRAM NAME], scheduled for [DATE].</w:t>
      </w:r>
    </w:p>
    <w:p w:rsidR="00D24F9A" w:rsidRPr="005B2E3A" w:rsidP="00D24F9A" w14:paraId="4BCB6848" w14:textId="77777777">
      <w:pPr>
        <w:pStyle w:val="Paragraph"/>
      </w:pPr>
      <w:r w:rsidRPr="005B2E3A">
        <w:t>Good [</w:t>
      </w:r>
      <w:r w:rsidRPr="005B2E3A">
        <w:rPr>
          <w:bCs/>
        </w:rPr>
        <w:t>MORNING/AFTERNOON/EVENING</w:t>
      </w:r>
      <w:r w:rsidRPr="005B2E3A">
        <w:t xml:space="preserve">], [MR./MS. FIRST NAME, </w:t>
      </w:r>
      <w:r w:rsidRPr="005B2E3A">
        <w:rPr>
          <w:bCs/>
        </w:rPr>
        <w:t>LAST NAME</w:t>
      </w:r>
      <w:r w:rsidRPr="005B2E3A">
        <w:t xml:space="preserve">]. I am calling to remind you of your upcoming appointment for an in-person interview for the study that is examining a policy that requires individuals with children to cooperate with the child support agency in order to keep the full amount of their [STATE SNAP PROGRAM NAME] benefit.  You were invited to participate in an interview because you can help us better understand the effect of these requirements on families.  </w:t>
      </w:r>
    </w:p>
    <w:p w:rsidR="00D24F9A" w:rsidRPr="005B2E3A" w:rsidP="00D24F9A" w14:paraId="556C7C67" w14:textId="2F79B8A0">
      <w:pPr>
        <w:pStyle w:val="Paragraph"/>
      </w:pPr>
      <w:r>
        <w:t xml:space="preserve">[FOR IN-PERSON INTERVIEWS]: </w:t>
      </w:r>
      <w:r w:rsidRPr="005B2E3A">
        <w:t>I am calling to remind you about the time and place of the interview. You told us that you would be able to meet me for an interview on [MM/DD @ HH:MM – HH:MM] at</w:t>
      </w:r>
      <w:r w:rsidRPr="005B2E3A">
        <w:rPr>
          <w:bCs/>
        </w:rPr>
        <w:t xml:space="preserve"> [LOCATION].</w:t>
      </w:r>
    </w:p>
    <w:p w:rsidR="00D24F9A" w:rsidRPr="005B2E3A" w:rsidP="00D24F9A" w14:paraId="3DED6AFD" w14:textId="77777777">
      <w:pPr>
        <w:pStyle w:val="Paragraph"/>
      </w:pPr>
      <w:r w:rsidRPr="005B2E3A">
        <w:t>Are you still able to attend this interview?</w:t>
      </w:r>
    </w:p>
    <w:p w:rsidR="00D24F9A" w:rsidRPr="005B2E3A" w:rsidP="00D24F9A" w14:paraId="582E3125" w14:textId="77777777">
      <w:pPr>
        <w:pStyle w:val="Paragraph"/>
        <w:rPr>
          <w:b/>
          <w:bCs/>
        </w:rPr>
      </w:pPr>
      <w:r w:rsidRPr="005B2E3A">
        <w:rPr>
          <w:b/>
        </w:rPr>
        <w:t>IF YES, SAY:</w:t>
      </w:r>
      <w:r w:rsidRPr="005B2E3A">
        <w:t xml:space="preserve"> Great, thank you for agreeing to participate. I will be leading the interview and I look forward to</w:t>
      </w:r>
      <w:r w:rsidRPr="005B2E3A">
        <w:rPr>
          <w:bCs/>
        </w:rPr>
        <w:t xml:space="preserve"> speaking with you. If your schedule changes or you have any questions, please call me at [XXX-XXX-XXXX].</w:t>
      </w:r>
      <w:r w:rsidRPr="005B2E3A">
        <w:rPr>
          <w:b/>
          <w:bCs/>
        </w:rPr>
        <w:t xml:space="preserve"> </w:t>
      </w:r>
      <w:r w:rsidRPr="005B2E3A">
        <w:rPr>
          <w:bCs/>
        </w:rPr>
        <w:t xml:space="preserve">At the end of the interview, we will provide you with a $50 cash card as a token of our appreciation. </w:t>
      </w:r>
      <w:r w:rsidRPr="005B2E3A">
        <w:rPr>
          <w:b/>
          <w:bCs/>
        </w:rPr>
        <w:t>END</w:t>
      </w:r>
    </w:p>
    <w:p w:rsidR="00D24F9A" w:rsidRPr="005B2E3A" w:rsidP="00D24F9A" w14:paraId="7F202BFC" w14:textId="77777777">
      <w:pPr>
        <w:pStyle w:val="Paragraph"/>
        <w:rPr>
          <w:b/>
        </w:rPr>
      </w:pPr>
      <w:r w:rsidRPr="005B2E3A">
        <w:rPr>
          <w:b/>
        </w:rPr>
        <w:t>IF NO, SAY:</w:t>
      </w:r>
      <w:r w:rsidRPr="005B2E3A">
        <w:t xml:space="preserve"> </w:t>
      </w:r>
      <w:r w:rsidRPr="005B2E3A">
        <w:rPr>
          <w:bCs/>
        </w:rPr>
        <w:t xml:space="preserve">I’m sorry you won’t be able to attend. Is there another time that might work </w:t>
      </w:r>
      <w:r w:rsidRPr="005B2E3A">
        <w:rPr>
          <w:b/>
        </w:rPr>
        <w:t xml:space="preserve">better for you? </w:t>
      </w:r>
    </w:p>
    <w:p w:rsidR="00D24F9A" w:rsidP="00D24F9A" w14:paraId="104450B2" w14:textId="7A3AD883">
      <w:pPr>
        <w:pStyle w:val="Paragraph"/>
        <w:rPr>
          <w:bCs/>
        </w:rPr>
      </w:pPr>
      <w:r w:rsidRPr="005B2E3A">
        <w:rPr>
          <w:bCs/>
        </w:rPr>
        <w:t>[INTERVIEWER: ATTEMPT TO FIND AND SCHEDULE A MORE CONVENIENT APPOINTMENT. REMIND THEM THAT AT THE END THE INTERVIEW THEY WILL BE PROVIDED WITH A $50 CASH CARD AS A TOKEN OF OUR APPRECIATION.]</w:t>
      </w:r>
    </w:p>
    <w:p w:rsidR="0081648F" w:rsidP="0081648F" w14:paraId="60916751" w14:textId="2D28CEE8">
      <w:pPr>
        <w:pStyle w:val="Paragraph"/>
        <w:rPr>
          <w:bCs/>
        </w:rPr>
      </w:pPr>
      <w:r>
        <w:rPr>
          <w:bCs/>
        </w:rPr>
        <w:t xml:space="preserve">IF NO BECAUSE THEY DO NOT HAVE A WAY TO GET TO THE INTERVIEW LOCATION, SAY: </w:t>
      </w:r>
      <w:r w:rsidR="002E439E">
        <w:rPr>
          <w:bCs/>
        </w:rPr>
        <w:t>W</w:t>
      </w:r>
      <w:r>
        <w:rPr>
          <w:bCs/>
        </w:rPr>
        <w:t>ould you be interested in doing a virtual interview instead</w:t>
      </w:r>
      <w:r w:rsidR="002E439E">
        <w:rPr>
          <w:bCs/>
        </w:rPr>
        <w:t xml:space="preserve">, during the same time, </w:t>
      </w:r>
      <w:r>
        <w:rPr>
          <w:bCs/>
        </w:rPr>
        <w:t xml:space="preserve">that you can </w:t>
      </w:r>
      <w:r w:rsidR="002E439E">
        <w:rPr>
          <w:bCs/>
        </w:rPr>
        <w:t>participate in</w:t>
      </w:r>
      <w:r>
        <w:rPr>
          <w:bCs/>
        </w:rPr>
        <w:t xml:space="preserve"> </w:t>
      </w:r>
      <w:r w:rsidR="002E439E">
        <w:rPr>
          <w:bCs/>
        </w:rPr>
        <w:t xml:space="preserve">from </w:t>
      </w:r>
      <w:r>
        <w:rPr>
          <w:bCs/>
        </w:rPr>
        <w:t xml:space="preserve">wherever you are? </w:t>
      </w:r>
    </w:p>
    <w:p w:rsidR="0081648F" w:rsidP="0081648F" w14:paraId="4DA91A55" w14:textId="1550B462">
      <w:pPr>
        <w:pStyle w:val="Paragraph"/>
        <w:rPr>
          <w:bCs/>
        </w:rPr>
      </w:pPr>
      <w:r w:rsidRPr="00DF3A7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596900</wp:posOffset>
                </wp:positionV>
                <wp:extent cx="6087745" cy="1174172"/>
                <wp:effectExtent l="0" t="0" r="27305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7745" cy="1174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F9A" w:rsidP="00BA3FF9" w14:textId="77777777">
                            <w:pPr>
                              <w:tabs>
                                <w:tab w:val="left" w:pos="5760"/>
                              </w:tabs>
                              <w:spacing w:before="60"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926D1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Public Burden Statement</w:t>
                            </w:r>
                          </w:p>
                          <w:p w:rsidR="00D24F9A" w:rsidRPr="00DA7108" w:rsidP="00D24F9A" w14:textId="530D7746">
                            <w:pPr>
                              <w:tabs>
                                <w:tab w:val="left" w:pos="5760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According to the Paperwork Reduction Act of 1995, an agency may not conduct or sponso</w:t>
                            </w:r>
                            <w:r w:rsidRPr="00233AA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r, and a person is not required to respond to, a collection of information unless it displays a valid OMB control number. The valid OMB control number for this information collection is 0584-</w:t>
                            </w:r>
                            <w:r w:rsidR="00BE2C2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0671</w:t>
                            </w:r>
                            <w:r w:rsidRPr="00233AA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 The time required to complete this information collection is estimated to average three minutes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per response,</w:t>
                            </w:r>
                            <w:r w:rsidRPr="00233AA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including</w:t>
                            </w:r>
                            <w:r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the time for reviewing instructions, searching existing data sources, gathering and maintaining the data needed, and completing and reviewing the collection of information. Send comments regarding this burden estimate </w:t>
                            </w:r>
                            <w:bookmarkStart w:id="0" w:name="_Hlk69129969"/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or any other aspect of this collection of information, including suggestions to reducing this burden, </w:t>
                            </w:r>
                            <w:bookmarkEnd w:id="0"/>
                            <w:r w:rsidRPr="00DC5F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the following address:</w:t>
                            </w:r>
                            <w:r w:rsidRPr="006729D1"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U.S. Department of Agriculture, Food and Nutrition Services, Office of Policy Support, 1320 Braddock Place, Alexandria, VA 22314, ATTN: PRA (0584-</w:t>
                            </w:r>
                            <w:r w:rsidR="00BE2C2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0671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) Do not return the completed form to this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479.35pt;height:92.45pt;margin-top:47pt;margin-left:-2.4pt;mso-height-percent:0;mso-height-relative:margin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fillcolor="window" strokeweight="0.5pt">
                <v:path arrowok="t" textboxrect="0,0,21600,21600"/>
                <v:textbox>
                  <w:txbxContent>
                    <w:p w:rsidR="00D24F9A" w:rsidP="00BA3FF9" w14:paraId="707A87BB" w14:textId="77777777">
                      <w:pPr>
                        <w:tabs>
                          <w:tab w:val="left" w:pos="5760"/>
                        </w:tabs>
                        <w:spacing w:before="60" w:after="12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2926D1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Public Burden Statement</w:t>
                      </w:r>
                    </w:p>
                    <w:p w:rsidR="00D24F9A" w:rsidRPr="00DA7108" w:rsidP="00D24F9A" w14:paraId="27B60D17" w14:textId="530D7746">
                      <w:pPr>
                        <w:tabs>
                          <w:tab w:val="left" w:pos="5760"/>
                        </w:tabs>
                        <w:spacing w:before="4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According to the Paperwork Reduction Act of 1995, an agency may not conduct or sponso</w:t>
                      </w:r>
                      <w:r w:rsidRPr="00233AA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r, and a person is not required to respond to, a collection of information unless it displays a valid OMB control number. The valid OMB control number for this information collection is 0584-</w:t>
                      </w:r>
                      <w:r w:rsidR="00BE2C2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0671</w:t>
                      </w:r>
                      <w:r w:rsidRPr="00233AA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. The time required to complete this information collection is estimated to average three minutes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per response,</w:t>
                      </w:r>
                      <w:r w:rsidRPr="00233AA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including</w:t>
                      </w:r>
                      <w:r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the time for reviewing instructions, searching existing data sources, gathering and maintaining the data needed, and completing and reviewing the collection of information. Send comments regarding this burden estimate </w:t>
                      </w:r>
                      <w:bookmarkStart w:id="0" w:name="_Hlk69129969"/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or any other aspect of this collection of information, including suggestions to reducing this burden, </w:t>
                      </w:r>
                      <w:bookmarkEnd w:id="0"/>
                      <w:r w:rsidRPr="00DC5F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to 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the following address:</w:t>
                      </w:r>
                      <w:r w:rsidRPr="006729D1"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U.S. Department of Agriculture, Food and Nutrition Services, Office of Policy Support, 1320 Braddock Place, Alexandria, VA 22314, ATTN: PRA (0584-</w:t>
                      </w:r>
                      <w:r w:rsidR="00BE2C2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0671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) Do not return the completed form to this address.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39E">
        <w:rPr>
          <w:bCs/>
        </w:rPr>
        <w:t xml:space="preserve">[INTERVIEWER: WORK WITH THE RESPONDENT TO DETERMINE WHETHER THEY PREFER TO CONDUCT THE INTERVIEW BY PHONE OR VIDEO AND PROVIDE THE INFORMATION THEY NEED TO </w:t>
      </w:r>
      <w:r w:rsidR="006F2D75">
        <w:rPr>
          <w:bCs/>
        </w:rPr>
        <w:t xml:space="preserve">PARTICIPATE IN THE IN-PERSON OR VIRTUAL INTERVIEW </w:t>
      </w:r>
      <w:r w:rsidR="002E439E">
        <w:rPr>
          <w:bCs/>
        </w:rPr>
        <w:t>]</w:t>
      </w:r>
    </w:p>
    <w:p w:rsidR="0081648F" w:rsidP="00D24F9A" w14:paraId="3E912050" w14:textId="1384BAB1">
      <w:pPr>
        <w:pStyle w:val="Paragraph"/>
        <w:rPr>
          <w:bCs/>
        </w:rPr>
      </w:pPr>
    </w:p>
    <w:p w:rsidR="00D24F9A" w:rsidRPr="005B2E3A" w:rsidP="00D24F9A" w14:paraId="27D870BE" w14:textId="4177359E">
      <w:pPr>
        <w:pStyle w:val="NormalSS"/>
        <w:tabs>
          <w:tab w:val="left" w:leader="dot" w:pos="5005"/>
          <w:tab w:val="left" w:pos="5775"/>
        </w:tabs>
        <w:spacing w:before="120"/>
        <w:ind w:firstLine="0"/>
        <w:rPr>
          <w:rFonts w:ascii="Arial" w:hAnsi="Arial" w:cs="Arial"/>
          <w:bCs/>
          <w:sz w:val="20"/>
          <w:szCs w:val="20"/>
        </w:rPr>
      </w:pPr>
    </w:p>
    <w:p w:rsidR="00D24F9A" w:rsidP="00D24F9A" w14:paraId="3569E5B7" w14:textId="77777777"/>
    <w:p w:rsidR="00D24F9A" w:rsidRPr="00233AA7" w:rsidP="00D24F9A" w14:paraId="3A9E7C44" w14:textId="6A700AB8"/>
    <w:p w:rsidR="00482D29" w:rsidRPr="005B2E3A" w:rsidP="00482D29" w14:paraId="1BF30D89" w14:textId="60B1B0E3">
      <w:pPr>
        <w:pStyle w:val="Paragraph"/>
      </w:pPr>
      <w:r>
        <w:t xml:space="preserve">[FOR VIRTUAL INTERVIEWS]: </w:t>
      </w:r>
      <w:r w:rsidRPr="005B2E3A">
        <w:t>I am calling to remind you about the</w:t>
      </w:r>
      <w:r>
        <w:t xml:space="preserve"> day and</w:t>
      </w:r>
      <w:r w:rsidRPr="005B2E3A">
        <w:t xml:space="preserve"> time of the interview. You told us that you would be able to </w:t>
      </w:r>
      <w:r>
        <w:t>participate in a videoconference</w:t>
      </w:r>
      <w:r w:rsidRPr="005B2E3A">
        <w:t xml:space="preserve"> interview on [MM/DD @ HH:MM – HH:MM]</w:t>
      </w:r>
      <w:r w:rsidRPr="005B2E3A">
        <w:rPr>
          <w:bCs/>
        </w:rPr>
        <w:t>.</w:t>
      </w:r>
    </w:p>
    <w:p w:rsidR="00482D29" w:rsidRPr="005B2E3A" w:rsidP="00482D29" w14:paraId="565AF764" w14:textId="61806886">
      <w:pPr>
        <w:pStyle w:val="Paragraph"/>
      </w:pPr>
      <w:r w:rsidRPr="005B2E3A">
        <w:t xml:space="preserve">Are you still able to </w:t>
      </w:r>
      <w:r>
        <w:t>participate in</w:t>
      </w:r>
      <w:r w:rsidRPr="005B2E3A">
        <w:t xml:space="preserve"> this interview?</w:t>
      </w:r>
    </w:p>
    <w:p w:rsidR="00482D29" w:rsidRPr="005B2E3A" w:rsidP="00482D29" w14:paraId="7AD1A120" w14:textId="301D14AD">
      <w:pPr>
        <w:pStyle w:val="Paragraph"/>
        <w:rPr>
          <w:b/>
          <w:bCs/>
        </w:rPr>
      </w:pPr>
      <w:r w:rsidRPr="005B2E3A">
        <w:rPr>
          <w:b/>
        </w:rPr>
        <w:t>IF YES, SAY:</w:t>
      </w:r>
      <w:r w:rsidRPr="005B2E3A">
        <w:t xml:space="preserve"> Great, thank you for agreeing to participate. I will be leading the interview and I look forward to</w:t>
      </w:r>
      <w:r w:rsidRPr="005B2E3A">
        <w:rPr>
          <w:bCs/>
        </w:rPr>
        <w:t xml:space="preserve"> speaking with you. If your schedule changes or you have any questions, please call me at [XXX-XXX-XXXX].</w:t>
      </w:r>
      <w:r w:rsidRPr="005B2E3A">
        <w:rPr>
          <w:b/>
          <w:bCs/>
        </w:rPr>
        <w:t xml:space="preserve"> </w:t>
      </w:r>
      <w:r w:rsidRPr="005B2E3A">
        <w:rPr>
          <w:bCs/>
        </w:rPr>
        <w:t xml:space="preserve">At the end of the interview, we will provide you with a $50 cash card as a token of our appreciation. </w:t>
      </w:r>
      <w:r>
        <w:rPr>
          <w:bCs/>
        </w:rPr>
        <w:t xml:space="preserve">You should have received information to join the virtual interview by videoconference or telephone. Do you have any questions about this or need us to re-send the </w:t>
      </w:r>
      <w:r w:rsidR="006E1505">
        <w:rPr>
          <w:bCs/>
        </w:rPr>
        <w:t xml:space="preserve">information to join the interview? [INTERVIEWER: ADDRESS QUESTIONS AND SEND INTERVIEW INFORMATION IF NEEDED. CONFIRM THE EMAIL ADDRESS OR TELEPHONE NUMBER BEFORE SENDING INFORMATION]. </w:t>
      </w:r>
      <w:r w:rsidRPr="005B2E3A">
        <w:rPr>
          <w:b/>
          <w:bCs/>
        </w:rPr>
        <w:t>END</w:t>
      </w:r>
    </w:p>
    <w:p w:rsidR="00482D29" w:rsidRPr="005B2E3A" w:rsidP="00482D29" w14:paraId="571F34BF" w14:textId="77777777">
      <w:pPr>
        <w:pStyle w:val="Paragraph"/>
        <w:rPr>
          <w:b/>
        </w:rPr>
      </w:pPr>
      <w:r w:rsidRPr="005B2E3A">
        <w:rPr>
          <w:b/>
        </w:rPr>
        <w:t>IF NO, SAY:</w:t>
      </w:r>
      <w:r w:rsidRPr="005B2E3A">
        <w:t xml:space="preserve"> </w:t>
      </w:r>
      <w:r w:rsidRPr="005B2E3A">
        <w:rPr>
          <w:bCs/>
        </w:rPr>
        <w:t xml:space="preserve">I’m sorry you won’t be able to attend. Is there another time that might work </w:t>
      </w:r>
      <w:r w:rsidRPr="005B2E3A">
        <w:rPr>
          <w:b/>
        </w:rPr>
        <w:t xml:space="preserve">better for you? </w:t>
      </w:r>
    </w:p>
    <w:p w:rsidR="00482D29" w:rsidP="00482D29" w14:paraId="6337616B" w14:textId="77777777">
      <w:pPr>
        <w:pStyle w:val="Paragraph"/>
        <w:rPr>
          <w:bCs/>
        </w:rPr>
      </w:pPr>
      <w:r w:rsidRPr="005B2E3A">
        <w:rPr>
          <w:bCs/>
        </w:rPr>
        <w:t>[INTERVIEWER: ATTEMPT TO FIND AND SCHEDULE A MORE CONVENIENT APPOINTMENT. REMIND THEM THAT AT THE END THE INTERVIEW THEY WILL BE PROVIDED WITH A $50 CASH CARD AS A TOKEN OF OUR APPRECIATION.]</w:t>
      </w:r>
    </w:p>
    <w:p w:rsidR="00D24F9A" w14:paraId="733120FD" w14:textId="5EA14480">
      <w:pPr>
        <w:spacing w:line="259" w:lineRule="auto"/>
      </w:pPr>
      <w:r>
        <w:br w:type="page"/>
      </w:r>
    </w:p>
    <w:p w:rsidR="00D24F9A" w:rsidRPr="000658FB" w:rsidP="000658FB" w14:paraId="004B44E4" w14:textId="67582FE0">
      <w:pPr>
        <w:pStyle w:val="Paragraph"/>
      </w:pPr>
      <w:r w:rsidRPr="00DF3A7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6087745" cy="1005840"/>
                <wp:effectExtent l="0" t="0" r="27305" b="228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7745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F9A" w:rsidP="00BA3FF9" w14:textId="77777777">
                            <w:pPr>
                              <w:tabs>
                                <w:tab w:val="left" w:pos="5760"/>
                              </w:tabs>
                              <w:spacing w:before="60"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bookmarkStart w:id="1" w:name="_Hlk42784855"/>
                            <w:bookmarkStart w:id="2" w:name="_Hlk42784856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Privacy Act Statement</w:t>
                            </w:r>
                          </w:p>
                          <w:p w:rsidR="00BA3FF9" w:rsidP="00BA3FF9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Authority: </w:t>
                            </w:r>
                            <w:r w:rsidRPr="00212252" w:rsidR="00D24F9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This information is being collected under the authority of</w:t>
                            </w:r>
                            <w:r w:rsidRPr="004769E2" w:rsidR="00D24F9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Section 9 of the Food and Nutrition Act of 2008, as amended, (7 U.S.C. 2018). </w:t>
                            </w:r>
                            <w:r w:rsidRPr="00212252" w:rsidR="00D24F9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Disclosure of the information is voluntary. </w:t>
                            </w:r>
                          </w:p>
                          <w:p w:rsidR="00BA3FF9" w:rsidP="00BA3FF9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Purpose: </w:t>
                            </w:r>
                            <w:r w:rsidRPr="00212252" w:rsidR="00D24F9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The information is being collected to evaluate Child Support Cooperation Requirements in United States Department of Agriculture (USDA) Supplemental Nutrition Assistance Program (SNAP). </w:t>
                            </w:r>
                          </w:p>
                          <w:p w:rsidR="00BA3FF9" w:rsidP="00BA3FF9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Routine Use: </w:t>
                            </w:r>
                            <w:r w:rsidRPr="00212252" w:rsidR="00D24F9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The information may be shared with SNAP contract researchers and USDA SNAP research and administrative staff. </w:t>
                            </w:r>
                          </w:p>
                          <w:p w:rsidR="00D24F9A" w:rsidRPr="00DA7108" w:rsidP="00BA3FF9" w14:textId="45F28F7A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Disclosure: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If all or any part of the information is not provided, interviews may not be admissible in data sets.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6" type="#_x0000_t202" style="width:479.35pt;height:79.2pt;margin-top:4.9pt;margin-left:0;mso-height-percent:0;mso-height-relative:margin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fillcolor="window" strokeweight="0.5pt">
                <v:path arrowok="t" textboxrect="0,0,21600,21600"/>
                <v:textbox>
                  <w:txbxContent>
                    <w:p w:rsidR="00D24F9A" w:rsidP="00BA3FF9" w14:paraId="23B46222" w14:textId="77777777">
                      <w:pPr>
                        <w:tabs>
                          <w:tab w:val="left" w:pos="5760"/>
                        </w:tabs>
                        <w:spacing w:before="60" w:after="12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bookmarkStart w:id="1" w:name="_Hlk42784855"/>
                      <w:bookmarkStart w:id="2" w:name="_Hlk42784856"/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Privacy Act Statement</w:t>
                      </w:r>
                    </w:p>
                    <w:p w:rsidR="00BA3FF9" w:rsidP="00BA3FF9" w14:paraId="3ECF33FB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Authority: </w:t>
                      </w:r>
                      <w:r w:rsidRPr="00212252" w:rsidR="00D24F9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This information is being collected under the authority of</w:t>
                      </w:r>
                      <w:r w:rsidRPr="004769E2" w:rsidR="00D24F9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Section 9 of the Food and Nutrition Act of 2008, as amended, (7 U.S.C. 2018). </w:t>
                      </w:r>
                      <w:r w:rsidRPr="00212252" w:rsidR="00D24F9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Disclosure of the information is voluntary. </w:t>
                      </w:r>
                    </w:p>
                    <w:p w:rsidR="00BA3FF9" w:rsidP="00BA3FF9" w14:paraId="554AC902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Purpose: </w:t>
                      </w:r>
                      <w:r w:rsidRPr="00212252" w:rsidR="00D24F9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The information is being collected to evaluate Child Support Cooperation Requirements in United States Department of Agriculture (USDA) Supplemental Nutrition Assistance Program (SNAP). </w:t>
                      </w:r>
                    </w:p>
                    <w:p w:rsidR="00BA3FF9" w:rsidP="00BA3FF9" w14:paraId="0BDBCB16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Routine Use: </w:t>
                      </w:r>
                      <w:r w:rsidRPr="00212252" w:rsidR="00D24F9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The information may be shared with SNAP contract researchers and USDA SNAP research and administrative staff. </w:t>
                      </w:r>
                    </w:p>
                    <w:p w:rsidR="00D24F9A" w:rsidRPr="00DA7108" w:rsidP="00BA3FF9" w14:paraId="5A256839" w14:textId="45F28F7A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Disclosure: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If all or any part of the information is not provided, interviews may not be admissible in data sets.</w:t>
                      </w:r>
                      <w:bookmarkEnd w:id="1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867B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6A" w14:paraId="73AD00C8" w14:textId="2E7DC7F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E2C21">
      <w:rPr>
        <w:b/>
        <w:noProof/>
      </w:rPr>
      <w:t>11/16/22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F9A" w:rsidRPr="00A37298" w:rsidP="00A37298" w14:paraId="33E502B7" w14:textId="16D14846">
    <w:pPr>
      <w:pStyle w:val="Footer"/>
    </w:pPr>
    <w:r w:rsidRPr="003771BE">
      <w:t>Mathematica</w:t>
    </w:r>
    <w:r>
      <w:tab/>
      <w:t>F3-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F9A" w:rsidRPr="00D24F9A" w:rsidP="00D24F9A" w14:paraId="050DF83E" w14:textId="05A33CB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06A" w14:paraId="3FFEE1C1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F9A" w:rsidP="00D24F9A" w14:paraId="2B1D6C14" w14:textId="77777777">
    <w:pPr>
      <w:pStyle w:val="Header"/>
    </w:pPr>
    <w:r>
      <w:rPr>
        <w:rFonts w:ascii="Calibri" w:hAnsi="Calibri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4581814</wp:posOffset>
              </wp:positionH>
              <wp:positionV relativeFrom="paragraph">
                <wp:posOffset>-41967</wp:posOffset>
              </wp:positionV>
              <wp:extent cx="1557655" cy="363220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57655" cy="36322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D24F9A" w:rsidRPr="00276281" w:rsidP="00D24F9A" w14:textId="46A5A527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spacing w:after="0"/>
                            <w:ind w:firstLine="0"/>
                            <w:jc w:val="left"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276281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OMB Control No: 0584-</w:t>
                          </w:r>
                          <w:r w:rsidR="00BE2C21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0671</w:t>
                          </w:r>
                        </w:p>
                        <w:p w:rsidR="00D24F9A" w:rsidRPr="00A75F07" w:rsidP="00D24F9A" w14:textId="1BACF20C">
                          <w:pPr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27628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 xml:space="preserve">Expiration date: </w:t>
                          </w:r>
                          <w:r w:rsidR="00BE2C2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11</w:t>
                          </w:r>
                          <w:r w:rsidRPr="0027628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/</w:t>
                          </w:r>
                          <w:r w:rsidR="00BE2C2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30</w:t>
                          </w:r>
                          <w:r w:rsidRPr="0027628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/20</w:t>
                          </w:r>
                          <w:r w:rsidR="00BE2C2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style="width:122.65pt;height:28.6pt;margin-top:-3.3pt;margin-left:360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d="f" strokeweight="2pt">
              <v:textbox>
                <w:txbxContent>
                  <w:p w:rsidR="00D24F9A" w:rsidRPr="00276281" w:rsidP="00D24F9A" w14:paraId="4EDA6855" w14:textId="46A5A527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spacing w:after="0"/>
                      <w:ind w:firstLine="0"/>
                      <w:jc w:val="left"/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</w:pPr>
                    <w:r w:rsidRPr="00276281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OMB Control No: 0584-</w:t>
                    </w:r>
                    <w:r w:rsidR="00BE2C21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0671</w:t>
                    </w:r>
                  </w:p>
                  <w:p w:rsidR="00D24F9A" w:rsidRPr="00A75F07" w:rsidP="00D24F9A" w14:paraId="2BE15CD9" w14:textId="1BACF20C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276281">
                      <w:rPr>
                        <w:color w:val="000000" w:themeColor="text1"/>
                        <w:sz w:val="16"/>
                        <w:szCs w:val="18"/>
                      </w:rPr>
                      <w:t xml:space="preserve">Expiration date: </w:t>
                    </w:r>
                    <w:r w:rsidR="00BE2C21">
                      <w:rPr>
                        <w:color w:val="000000" w:themeColor="text1"/>
                        <w:sz w:val="16"/>
                        <w:szCs w:val="18"/>
                      </w:rPr>
                      <w:t>11</w:t>
                    </w:r>
                    <w:r w:rsidRPr="00276281">
                      <w:rPr>
                        <w:color w:val="000000" w:themeColor="text1"/>
                        <w:sz w:val="16"/>
                        <w:szCs w:val="18"/>
                      </w:rPr>
                      <w:t>/</w:t>
                    </w:r>
                    <w:r w:rsidR="00BE2C21">
                      <w:rPr>
                        <w:color w:val="000000" w:themeColor="text1"/>
                        <w:sz w:val="16"/>
                        <w:szCs w:val="18"/>
                      </w:rPr>
                      <w:t>30</w:t>
                    </w:r>
                    <w:r w:rsidRPr="00276281">
                      <w:rPr>
                        <w:color w:val="000000" w:themeColor="text1"/>
                        <w:sz w:val="16"/>
                        <w:szCs w:val="18"/>
                      </w:rPr>
                      <w:t>/20</w:t>
                    </w:r>
                    <w:r w:rsidR="00BE2C21">
                      <w:rPr>
                        <w:color w:val="000000" w:themeColor="text1"/>
                        <w:sz w:val="16"/>
                        <w:szCs w:val="18"/>
                      </w:rPr>
                      <w:t>24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</w:rPr>
      <w:t xml:space="preserve">Appendix F3 </w:t>
    </w:r>
    <w:r>
      <w:rPr>
        <w:bCs/>
      </w:rPr>
      <w:t>Reminder</w:t>
    </w:r>
    <w:r w:rsidRPr="00247507">
      <w:rPr>
        <w:bCs/>
      </w:rPr>
      <w:t xml:space="preserve">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C1322D3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05151F9"/>
    <w:multiLevelType w:val="hybridMultilevel"/>
    <w:tmpl w:val="DE12EAE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3D36BE"/>
    <w:multiLevelType w:val="hybridMultilevel"/>
    <w:tmpl w:val="BF709ED4"/>
    <w:lvl w:ilvl="0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3"/>
  </w:num>
  <w:num w:numId="10">
    <w:abstractNumId w:val="24"/>
  </w:num>
  <w:num w:numId="11">
    <w:abstractNumId w:val="17"/>
  </w:num>
  <w:num w:numId="12">
    <w:abstractNumId w:val="10"/>
  </w:num>
  <w:num w:numId="13">
    <w:abstractNumId w:val="16"/>
  </w:num>
  <w:num w:numId="14">
    <w:abstractNumId w:val="25"/>
  </w:num>
  <w:num w:numId="15">
    <w:abstractNumId w:val="27"/>
  </w:num>
  <w:num w:numId="16">
    <w:abstractNumId w:val="26"/>
  </w:num>
  <w:num w:numId="17">
    <w:abstractNumId w:val="12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7"/>
  </w:num>
  <w:num w:numId="34">
    <w:abstractNumId w:val="17"/>
  </w:num>
  <w:num w:numId="35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9A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22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252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3AA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47507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281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26D1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39E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4929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769E2"/>
    <w:rsid w:val="0048034F"/>
    <w:rsid w:val="00482D29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E3A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29D1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505"/>
    <w:rsid w:val="006E1680"/>
    <w:rsid w:val="006E275F"/>
    <w:rsid w:val="006E2D7F"/>
    <w:rsid w:val="006F241B"/>
    <w:rsid w:val="006F25F9"/>
    <w:rsid w:val="006F27B1"/>
    <w:rsid w:val="006F2915"/>
    <w:rsid w:val="006F2D7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48F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2C32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4BB2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75F07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3FF9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2C21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4F9A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3E72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A710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5F47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1E05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94172C"/>
  <w15:chartTrackingRefBased/>
  <w15:docId w15:val="{177EADD8-0987-4DD8-92E5-79AA3B8E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"/>
    <w:semiHidden/>
    <w:rsid w:val="00EE6AB2"/>
  </w:style>
  <w:style w:type="paragraph" w:customStyle="1" w:styleId="Feature2ListBullet">
    <w:name w:val="Feature2 List Bullet"/>
    <w:basedOn w:val="Feature2"/>
    <w:semiHidden/>
    <w:rsid w:val="00EE6AB2"/>
  </w:style>
  <w:style w:type="paragraph" w:customStyle="1" w:styleId="Feature2ListNumber">
    <w:name w:val="Feature2 List Number"/>
    <w:basedOn w:val="Feature2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semiHidden/>
    <w:rsid w:val="00D24F9A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Company>[Name of Agency or Company]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creator>Sharon Clark</dc:creator>
  <cp:keywords>report</cp:keywords>
  <cp:lastModifiedBy>Franklin, Jamia - FNS</cp:lastModifiedBy>
  <cp:revision>3</cp:revision>
  <cp:lastPrinted>2020-09-11T21:32:00Z</cp:lastPrinted>
  <dcterms:created xsi:type="dcterms:W3CDTF">2022-11-16T13:19:00Z</dcterms:created>
  <dcterms:modified xsi:type="dcterms:W3CDTF">2022-11-16T18:52:00Z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