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340A" w:rsidR="0099340A" w:rsidP="0099340A" w:rsidRDefault="009A6BF3" w14:paraId="41980BC9" w14:textId="5F6DEC74">
      <w:pPr>
        <w:sectPr w:rsidRPr="0099340A" w:rsidR="0099340A" w:rsidSect="00483709">
          <w:headerReference w:type="default" r:id="rId10"/>
          <w:footerReference w:type="default" r:id="rId11"/>
          <w:pgSz w:w="12240" w:h="15840"/>
          <w:pgMar w:top="1440" w:right="1440" w:bottom="1440" w:left="1440" w:header="1728" w:footer="432" w:gutter="0"/>
          <w:cols w:space="720"/>
          <w:docGrid w:linePitch="360"/>
        </w:sectPr>
      </w:pPr>
      <w:r w:rsidRPr="006C260D"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83163BB" wp14:anchorId="2DAFECF2">
                <wp:simplePos x="0" y="0"/>
                <wp:positionH relativeFrom="margin">
                  <wp:posOffset>191938</wp:posOffset>
                </wp:positionH>
                <wp:positionV relativeFrom="paragraph">
                  <wp:posOffset>-670560</wp:posOffset>
                </wp:positionV>
                <wp:extent cx="1581912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91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5FFF" w:rsidR="009A6BF3" w:rsidP="009A6BF3" w:rsidRDefault="009A6BF3" w14:paraId="6154233B" w14:textId="7A48622F">
                            <w:pP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565FFF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2020 CQR-L-01T</w:t>
                            </w:r>
                          </w:p>
                          <w:p w:rsidRPr="00060CAA" w:rsidR="009A6BF3" w:rsidP="00060CAA" w:rsidRDefault="009A6BF3" w14:paraId="4B6F75CE" w14:textId="71BC6956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565FFF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830E9B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Control </w:t>
                            </w:r>
                            <w:r w:rsidRPr="00565FFF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No. 0679-0879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AFECF2">
                <v:stroke joinstyle="miter"/>
                <v:path gradientshapeok="t" o:connecttype="rect"/>
              </v:shapetype>
              <v:shape id="Text Box 2" style="position:absolute;margin-left:15.1pt;margin-top:-52.8pt;width:124.5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">
                <v:textbox>
                  <w:txbxContent>
                    <w:p w:rsidRPr="00565FFF" w:rsidR="009A6BF3" w:rsidP="009A6BF3" w:rsidRDefault="009A6BF3" w14:paraId="6154233B" w14:textId="7A48622F">
                      <w:pP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565FFF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2020 CQR-L-01T</w:t>
                      </w:r>
                    </w:p>
                    <w:p w:rsidRPr="00060CAA" w:rsidR="009A6BF3" w:rsidP="00060CAA" w:rsidRDefault="009A6BF3" w14:paraId="4B6F75CE" w14:textId="71BC6956">
                      <w:pPr>
                        <w:pStyle w:val="NoSpacing"/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565FFF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OMB </w:t>
                      </w:r>
                      <w:r w:rsidR="00830E9B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Control </w:t>
                      </w:r>
                      <w:r w:rsidRPr="00565FFF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No. 0679-0879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AF226D" w:rsidR="004D681B" w:rsidP="004D681B" w:rsidRDefault="004D681B" w14:paraId="74947C21" w14:textId="723F23C2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&lt;Entity Name&gt;</w:t>
      </w:r>
    </w:p>
    <w:p w:rsidRPr="00AF226D" w:rsidR="004D681B" w:rsidP="004D681B" w:rsidRDefault="004D681B" w14:paraId="7F6AF319" w14:textId="561A0B96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&lt;Entity ID&gt;</w:t>
      </w:r>
    </w:p>
    <w:p w:rsidRPr="00AF226D" w:rsidR="004D681B" w:rsidP="004D681B" w:rsidRDefault="004D681B" w14:paraId="395CF67A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3E68664F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&lt;Date&gt;</w:t>
      </w:r>
    </w:p>
    <w:p w:rsidRPr="00AF226D" w:rsidR="004D681B" w:rsidP="004D681B" w:rsidRDefault="004D681B" w14:paraId="4629C32F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55468C3D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&lt;Mailing Address&gt;</w:t>
      </w:r>
    </w:p>
    <w:p w:rsidRPr="00AF226D" w:rsidR="004D681B" w:rsidP="004D681B" w:rsidRDefault="004D681B" w14:paraId="0E7EE6F7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&lt;City&gt; &lt;State&gt; &lt;ZIP&gt;</w:t>
      </w:r>
    </w:p>
    <w:p w:rsidRPr="00AF226D" w:rsidR="004D681B" w:rsidP="004D681B" w:rsidRDefault="004D681B" w14:paraId="356F4D4D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AF226D" w14:paraId="09F545F6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FROM THE ASSOCIATE DIRECTOR FOR</w:t>
      </w:r>
    </w:p>
    <w:p w:rsidRPr="00AF226D" w:rsidR="00AF226D" w:rsidP="004D681B" w:rsidRDefault="00AF226D" w14:paraId="2189B0AE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DECENNIAL CENSUS PROGRAMS</w:t>
      </w:r>
    </w:p>
    <w:p w:rsidRPr="00AF226D" w:rsidR="004D681B" w:rsidP="004D681B" w:rsidRDefault="004D681B" w14:paraId="3A4BD389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AF226D" w:rsidRDefault="00AF226D" w14:paraId="6935EB1A" w14:textId="33C1CB13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The U.S. Census Bureau is conducting the 2020 Census Count Question Resolution </w:t>
      </w:r>
      <w:r w:rsidR="002C1F81">
        <w:rPr>
          <w:rFonts w:asciiTheme="minorHAnsi" w:hAnsiTheme="minorHAnsi" w:cstheme="minorHAnsi"/>
          <w:sz w:val="22"/>
          <w:szCs w:val="22"/>
        </w:rPr>
        <w:t>o</w:t>
      </w:r>
      <w:r w:rsidRPr="00AF226D">
        <w:rPr>
          <w:rFonts w:asciiTheme="minorHAnsi" w:hAnsiTheme="minorHAnsi" w:cstheme="minorHAnsi"/>
          <w:sz w:val="22"/>
          <w:szCs w:val="22"/>
        </w:rPr>
        <w:t xml:space="preserve">peration (CQR) between </w:t>
      </w:r>
      <w:r w:rsidR="00067532">
        <w:rPr>
          <w:rFonts w:asciiTheme="minorHAnsi" w:hAnsiTheme="minorHAnsi" w:cstheme="minorHAnsi"/>
          <w:sz w:val="22"/>
          <w:szCs w:val="22"/>
        </w:rPr>
        <w:t>January</w:t>
      </w:r>
      <w:r w:rsidRPr="00AF226D" w:rsidR="00067532">
        <w:rPr>
          <w:rFonts w:asciiTheme="minorHAnsi" w:hAnsiTheme="minorHAnsi" w:cstheme="minorHAnsi"/>
          <w:sz w:val="22"/>
          <w:szCs w:val="22"/>
        </w:rPr>
        <w:t xml:space="preserve"> </w:t>
      </w:r>
      <w:r w:rsidR="00C63841">
        <w:rPr>
          <w:rFonts w:asciiTheme="minorHAnsi" w:hAnsiTheme="minorHAnsi" w:cstheme="minorHAnsi"/>
          <w:sz w:val="22"/>
          <w:szCs w:val="22"/>
        </w:rPr>
        <w:t>3</w:t>
      </w:r>
      <w:r w:rsidRPr="00AF226D">
        <w:rPr>
          <w:rFonts w:asciiTheme="minorHAnsi" w:hAnsiTheme="minorHAnsi" w:cstheme="minorHAnsi"/>
          <w:sz w:val="22"/>
          <w:szCs w:val="22"/>
        </w:rPr>
        <w:t>, 202</w:t>
      </w:r>
      <w:r w:rsidR="00067532">
        <w:rPr>
          <w:rFonts w:asciiTheme="minorHAnsi" w:hAnsiTheme="minorHAnsi" w:cstheme="minorHAnsi"/>
          <w:sz w:val="22"/>
          <w:szCs w:val="22"/>
        </w:rPr>
        <w:t>2</w:t>
      </w:r>
      <w:r w:rsidRPr="00AF226D">
        <w:rPr>
          <w:rFonts w:asciiTheme="minorHAnsi" w:hAnsiTheme="minorHAnsi" w:cstheme="minorHAnsi"/>
          <w:sz w:val="22"/>
          <w:szCs w:val="22"/>
        </w:rPr>
        <w:t xml:space="preserve"> and June 30, 2023. The 2020 Census CQR provides tribal, state, and local officials, or their designated representatives in the United States and Puerto Rico, an opportunity to request a review of their 2020 Census </w:t>
      </w:r>
      <w:r w:rsidR="004047C4">
        <w:rPr>
          <w:rFonts w:asciiTheme="minorHAnsi" w:hAnsiTheme="minorHAnsi" w:cstheme="minorHAnsi"/>
          <w:sz w:val="22"/>
          <w:szCs w:val="22"/>
        </w:rPr>
        <w:t xml:space="preserve">housing </w:t>
      </w:r>
      <w:r w:rsidRPr="00AF226D">
        <w:rPr>
          <w:rFonts w:asciiTheme="minorHAnsi" w:hAnsiTheme="minorHAnsi" w:cstheme="minorHAnsi"/>
          <w:sz w:val="22"/>
          <w:szCs w:val="22"/>
        </w:rPr>
        <w:t>counts.</w:t>
      </w:r>
    </w:p>
    <w:p w:rsidRPr="00AF226D" w:rsidR="00AF226D" w:rsidP="00AF226D" w:rsidRDefault="00AF226D" w14:paraId="54892973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AF226D" w:rsidRDefault="00AF226D" w14:paraId="2D07F4EC" w14:textId="7DFF0AE8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Please refer to the enclosed 2020 Census CQR flyer for a summary of </w:t>
      </w:r>
      <w:r w:rsidR="00067532">
        <w:rPr>
          <w:rFonts w:asciiTheme="minorHAnsi" w:hAnsiTheme="minorHAnsi" w:cstheme="minorHAnsi"/>
          <w:sz w:val="22"/>
          <w:szCs w:val="22"/>
        </w:rPr>
        <w:t>this voluntary</w:t>
      </w:r>
      <w:r w:rsidRPr="00AF226D" w:rsidR="00067532">
        <w:rPr>
          <w:rFonts w:asciiTheme="minorHAnsi" w:hAnsiTheme="minorHAnsi" w:cstheme="minorHAnsi"/>
          <w:sz w:val="22"/>
          <w:szCs w:val="22"/>
        </w:rPr>
        <w:t xml:space="preserve"> </w:t>
      </w:r>
      <w:r w:rsidRPr="00AF226D">
        <w:rPr>
          <w:rFonts w:asciiTheme="minorHAnsi" w:hAnsiTheme="minorHAnsi" w:cstheme="minorHAnsi"/>
          <w:sz w:val="22"/>
          <w:szCs w:val="22"/>
        </w:rPr>
        <w:t xml:space="preserve">operation. For details on the operation, refer to the </w:t>
      </w:r>
      <w:r w:rsidRPr="00AF226D">
        <w:rPr>
          <w:rFonts w:asciiTheme="minorHAnsi" w:hAnsiTheme="minorHAnsi" w:cstheme="minorHAnsi"/>
          <w:i/>
          <w:sz w:val="22"/>
          <w:szCs w:val="22"/>
        </w:rPr>
        <w:t>Federal Register</w:t>
      </w:r>
      <w:r w:rsidRPr="00AF226D">
        <w:rPr>
          <w:rFonts w:asciiTheme="minorHAnsi" w:hAnsiTheme="minorHAnsi" w:cstheme="minorHAnsi"/>
          <w:sz w:val="22"/>
          <w:szCs w:val="22"/>
        </w:rPr>
        <w:t xml:space="preserve"> Notice on the CQR website at &lt;</w:t>
      </w:r>
      <w:hyperlink w:history="1" r:id="rId12">
        <w:r w:rsidR="00B74F59">
          <w:rPr>
            <w:rStyle w:val="Hyperlink"/>
            <w:rFonts w:asciiTheme="minorHAnsi" w:hAnsiTheme="minorHAnsi" w:cstheme="minorHAnsi"/>
            <w:sz w:val="22"/>
            <w:szCs w:val="22"/>
          </w:rPr>
          <w:t>www.census.gov/programs-surveys/decennial-census/decade/2020/planning-management/evaluate/cqr.html</w:t>
        </w:r>
      </w:hyperlink>
      <w:r w:rsidRPr="00AF226D">
        <w:rPr>
          <w:rFonts w:asciiTheme="minorHAnsi" w:hAnsiTheme="minorHAnsi" w:cstheme="minorHAnsi"/>
          <w:sz w:val="22"/>
          <w:szCs w:val="22"/>
        </w:rPr>
        <w:t>&gt;. The website also includes other helpful information about the 2020 Census CQR.</w:t>
      </w:r>
    </w:p>
    <w:p w:rsidRPr="00AF226D" w:rsidR="00AF226D" w:rsidP="00AF226D" w:rsidRDefault="00AF226D" w14:paraId="254BDAE7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EE48DE" w:rsidRDefault="00AF226D" w14:paraId="6A19893C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If you have questions about this letter, please contact the CQR Help Desk by phone at </w:t>
      </w:r>
      <w:r w:rsidRPr="00AF226D">
        <w:rPr>
          <w:rFonts w:asciiTheme="minorHAnsi" w:hAnsiTheme="minorHAnsi" w:cstheme="minorHAnsi"/>
          <w:sz w:val="22"/>
          <w:szCs w:val="22"/>
        </w:rPr>
        <w:br/>
        <w:t>1-(888) 369-3617 or by email at &lt;</w:t>
      </w:r>
      <w:hyperlink w:history="1" r:id="rId13">
        <w:r w:rsidRPr="00AF226D">
          <w:rPr>
            <w:rStyle w:val="Hyperlink"/>
            <w:rFonts w:asciiTheme="minorHAnsi" w:hAnsiTheme="minorHAnsi" w:cstheme="minorHAnsi"/>
            <w:sz w:val="22"/>
            <w:szCs w:val="22"/>
          </w:rPr>
          <w:t>dcmd.2020.cqr.submissions@census.gov</w:t>
        </w:r>
      </w:hyperlink>
      <w:r w:rsidRPr="00AF226D">
        <w:rPr>
          <w:rFonts w:asciiTheme="minorHAnsi" w:hAnsiTheme="minorHAnsi" w:cstheme="minorHAnsi"/>
          <w:sz w:val="22"/>
          <w:szCs w:val="22"/>
        </w:rPr>
        <w:t>&gt;</w:t>
      </w:r>
      <w:r w:rsidRPr="00AF226D" w:rsidR="004D681B">
        <w:rPr>
          <w:rFonts w:asciiTheme="minorHAnsi" w:hAnsiTheme="minorHAnsi" w:cstheme="minorHAnsi"/>
          <w:sz w:val="22"/>
          <w:szCs w:val="22"/>
        </w:rPr>
        <w:t>.</w:t>
      </w:r>
    </w:p>
    <w:p w:rsidRPr="00AF226D" w:rsidR="004D681B" w:rsidP="004D681B" w:rsidRDefault="004D681B" w14:paraId="70B2C146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14AD8BA6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Sincerely,</w:t>
      </w:r>
    </w:p>
    <w:p w:rsidR="004D681B" w:rsidP="004D681B" w:rsidRDefault="004D681B" w14:paraId="60D32476" w14:textId="6E09E9A6">
      <w:pPr>
        <w:rPr>
          <w:rFonts w:asciiTheme="minorHAnsi" w:hAnsiTheme="minorHAnsi" w:cstheme="minorHAnsi"/>
          <w:sz w:val="22"/>
          <w:szCs w:val="22"/>
        </w:rPr>
      </w:pPr>
    </w:p>
    <w:p w:rsidR="00F01B50" w:rsidP="004D681B" w:rsidRDefault="00F01B50" w14:paraId="0D55813D" w14:textId="244BC56C">
      <w:pPr>
        <w:rPr>
          <w:rFonts w:asciiTheme="minorHAnsi" w:hAnsiTheme="minorHAnsi" w:cstheme="minorHAnsi"/>
          <w:sz w:val="22"/>
          <w:szCs w:val="22"/>
        </w:rPr>
      </w:pPr>
    </w:p>
    <w:p w:rsidR="00F01B50" w:rsidP="004D681B" w:rsidRDefault="002D6079" w14:paraId="09E185EC" w14:textId="75123827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7011804" wp14:editId="1A4D458D">
            <wp:extent cx="1333500" cy="657860"/>
            <wp:effectExtent l="0" t="0" r="0" b="8890"/>
            <wp:docPr id="2" name="Picture 2" descr="Image of a digital signature for Albert E. Fontenot, J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a digital signature for Albert E. Fontenot, Jr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226D" w:rsidR="00F01B50" w:rsidP="004D681B" w:rsidRDefault="00F01B50" w14:paraId="19E64835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1F2AB5CF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Albert E. Fontenot, Jr.</w:t>
      </w:r>
    </w:p>
    <w:p w:rsidRPr="00AF226D" w:rsidR="004D681B" w:rsidP="004D681B" w:rsidRDefault="004D681B" w14:paraId="448D921A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Associate Director for</w:t>
      </w:r>
    </w:p>
    <w:p w:rsidRPr="00AF226D" w:rsidR="00276228" w:rsidP="004D681B" w:rsidRDefault="004D681B" w14:paraId="062AC95D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Decennial Census Programs</w:t>
      </w:r>
    </w:p>
    <w:p w:rsidRPr="00AF226D" w:rsidR="00AF226D" w:rsidP="004D681B" w:rsidRDefault="00AF226D" w14:paraId="327BA710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4D681B" w:rsidRDefault="00AF226D" w14:paraId="4CC4E615" w14:textId="03E7E7B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Enclosure</w:t>
      </w:r>
    </w:p>
    <w:sectPr w:rsidRPr="00AF226D" w:rsidR="00AF226D" w:rsidSect="004D681B">
      <w:headerReference w:type="default" r:id="rId15"/>
      <w:footerReference w:type="defaul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079D" w14:textId="77777777" w:rsidR="00BC2EE5" w:rsidRDefault="00BC2EE5" w:rsidP="0099340A">
      <w:r>
        <w:separator/>
      </w:r>
    </w:p>
  </w:endnote>
  <w:endnote w:type="continuationSeparator" w:id="0">
    <w:p w14:paraId="09ED532E" w14:textId="77777777" w:rsidR="00BC2EE5" w:rsidRDefault="00BC2EE5" w:rsidP="0099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8317662"/>
      <w:lock w:val="sdtContentLocked"/>
      <w:placeholder>
        <w:docPart w:val="F7D7F7FC03F849C88ED8C9CC7E1EEF94"/>
      </w:placeholder>
      <w:group/>
    </w:sdtPr>
    <w:sdtEndPr/>
    <w:sdtContent>
      <w:sdt>
        <w:sdtPr>
          <w:id w:val="1132521716"/>
          <w:lock w:val="contentLocked"/>
          <w:placeholder>
            <w:docPart w:val="F7D7F7FC03F849C88ED8C9CC7E1EEF94"/>
          </w:placeholder>
        </w:sdtPr>
        <w:sdtEndPr/>
        <w:sdtContent>
          <w:p w14:paraId="6A6EC17D" w14:textId="77777777" w:rsidR="001B3B9E" w:rsidRDefault="00DE7069">
            <w:pPr>
              <w:pStyle w:val="Foo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04AC57E" wp14:editId="5F87475E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9BDC2" wp14:editId="4D81A8CC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F7D7F7FC03F849C88ED8C9CC7E1EEF94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contentLocked"/>
                                        <w:placeholder>
                                          <w:docPart w:val="F7D7F7FC03F849C88ED8C9CC7E1EEF94"/>
                                        </w:placeholder>
                                      </w:sdtPr>
                                      <w:sdtEndPr/>
                                      <w:sdtContent>
                                        <w:p w14:paraId="0235747A" w14:textId="77777777" w:rsidR="001B3B9E" w:rsidRPr="0039544D" w:rsidRDefault="00DE7069" w:rsidP="00CE55EA">
                                          <w:pPr>
                                            <w:jc w:val="right"/>
                                            <w:rPr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9BD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24.95pt;margin-top:2.3pt;width:92.4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F7D7F7FC03F849C88ED8C9CC7E1EEF94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20"/>
                                  </w:rPr>
                                  <w:id w:val="-507368665"/>
                                  <w:lock w:val="contentLocked"/>
                                  <w:placeholder>
                                    <w:docPart w:val="F7D7F7FC03F849C88ED8C9CC7E1EEF94"/>
                                  </w:placeholder>
                                </w:sdtPr>
                                <w:sdtEndPr/>
                                <w:sdtContent>
                                  <w:p w14:paraId="0235747A" w14:textId="77777777" w:rsidR="001B3B9E" w:rsidRPr="0039544D" w:rsidRDefault="00DE7069" w:rsidP="00CE55EA">
                                    <w:pPr>
                                      <w:jc w:val="right"/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E7E7" w14:textId="77777777" w:rsidR="003A44C9" w:rsidRDefault="00A46ED0" w:rsidP="003A44C9">
    <w:pPr>
      <w:pStyle w:val="Footer"/>
      <w:jc w:val="right"/>
    </w:pPr>
    <w:r>
      <w:t>census.</w:t>
    </w:r>
    <w:r w:rsidRPr="003A44C9">
      <w:t>gov</w:t>
    </w:r>
  </w:p>
  <w:p w14:paraId="71745498" w14:textId="77777777" w:rsidR="003A44C9" w:rsidRDefault="00F35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B605C" w14:textId="77777777" w:rsidR="00BC2EE5" w:rsidRDefault="00BC2EE5" w:rsidP="0099340A">
      <w:r>
        <w:separator/>
      </w:r>
    </w:p>
  </w:footnote>
  <w:footnote w:type="continuationSeparator" w:id="0">
    <w:p w14:paraId="4F217208" w14:textId="77777777" w:rsidR="00BC2EE5" w:rsidRDefault="00BC2EE5" w:rsidP="0099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091090"/>
      <w:lock w:val="sdtContentLocked"/>
      <w:group/>
    </w:sdtPr>
    <w:sdtEndPr/>
    <w:sdtContent>
      <w:sdt>
        <w:sdtPr>
          <w:id w:val="720568324"/>
          <w:lock w:val="contentLocked"/>
          <w:placeholder>
            <w:docPart w:val="F7D7F7FC03F849C88ED8C9CC7E1EEF94"/>
          </w:placeholder>
          <w15:appearance w15:val="hidden"/>
        </w:sdtPr>
        <w:sdtEndPr/>
        <w:sdtContent>
          <w:p w14:paraId="4645DE4B" w14:textId="77777777" w:rsidR="00483709" w:rsidRPr="00483709" w:rsidRDefault="00DE7069" w:rsidP="00483709">
            <w:pPr>
              <w:tabs>
                <w:tab w:val="center" w:pos="4680"/>
                <w:tab w:val="right" w:pos="9360"/>
              </w:tabs>
            </w:pPr>
            <w:r w:rsidRPr="00483709"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092C62F1" wp14:editId="06DC663C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-805816</wp:posOffset>
                  </wp:positionV>
                  <wp:extent cx="4237355" cy="1038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2" b="9648"/>
                          <a:stretch/>
                        </pic:blipFill>
                        <pic:spPr bwMode="auto">
                          <a:xfrm>
                            <a:off x="0" y="0"/>
                            <a:ext cx="423735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B09A" w14:textId="77777777" w:rsidR="0047101F" w:rsidRPr="00234543" w:rsidRDefault="00A46ED0">
    <w:pPr>
      <w:pStyle w:val="Header"/>
      <w:rPr>
        <w:sz w:val="22"/>
      </w:rPr>
    </w:pPr>
    <w:r w:rsidRPr="00234543">
      <w:rPr>
        <w:bCs/>
        <w:color w:val="7F7F7F"/>
        <w:sz w:val="22"/>
      </w:rPr>
      <w:t>2020 CQR-L-05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756B5"/>
    <w:multiLevelType w:val="hybridMultilevel"/>
    <w:tmpl w:val="5C6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74A6D"/>
    <w:multiLevelType w:val="hybridMultilevel"/>
    <w:tmpl w:val="10F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37A0"/>
    <w:multiLevelType w:val="hybridMultilevel"/>
    <w:tmpl w:val="65E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6DEC"/>
    <w:multiLevelType w:val="hybridMultilevel"/>
    <w:tmpl w:val="967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trackRevision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E5"/>
    <w:rsid w:val="00060CAA"/>
    <w:rsid w:val="00067532"/>
    <w:rsid w:val="00071D11"/>
    <w:rsid w:val="001C7EE9"/>
    <w:rsid w:val="00247E5C"/>
    <w:rsid w:val="00276228"/>
    <w:rsid w:val="002A5A42"/>
    <w:rsid w:val="002C1F81"/>
    <w:rsid w:val="002D6079"/>
    <w:rsid w:val="004047C4"/>
    <w:rsid w:val="004A1DD1"/>
    <w:rsid w:val="004D681B"/>
    <w:rsid w:val="00503180"/>
    <w:rsid w:val="005130F0"/>
    <w:rsid w:val="00565FFF"/>
    <w:rsid w:val="00830E9B"/>
    <w:rsid w:val="008539F7"/>
    <w:rsid w:val="008F52C3"/>
    <w:rsid w:val="00951DD0"/>
    <w:rsid w:val="0099340A"/>
    <w:rsid w:val="009A6BF3"/>
    <w:rsid w:val="00A24E37"/>
    <w:rsid w:val="00A46ED0"/>
    <w:rsid w:val="00AE2D34"/>
    <w:rsid w:val="00AF226D"/>
    <w:rsid w:val="00B74F59"/>
    <w:rsid w:val="00BC2EE5"/>
    <w:rsid w:val="00C337DE"/>
    <w:rsid w:val="00C37DBA"/>
    <w:rsid w:val="00C63841"/>
    <w:rsid w:val="00D07800"/>
    <w:rsid w:val="00D523A7"/>
    <w:rsid w:val="00DC2EBA"/>
    <w:rsid w:val="00DE7069"/>
    <w:rsid w:val="00E3370F"/>
    <w:rsid w:val="00EA0488"/>
    <w:rsid w:val="00EE48DE"/>
    <w:rsid w:val="00F01B50"/>
    <w:rsid w:val="00F07D2A"/>
    <w:rsid w:val="00F202D9"/>
    <w:rsid w:val="00F32F32"/>
    <w:rsid w:val="00F3582B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67350F"/>
  <w15:chartTrackingRefBased/>
  <w15:docId w15:val="{10BA6BBE-C162-4ACC-B5B1-D3571AB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unhideWhenUsed/>
    <w:rsid w:val="00D523A7"/>
    <w:pPr>
      <w:spacing w:after="1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934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9340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934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2F3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F2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26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6D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6D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9A6B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C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cmd.2020.cqr.submissions@census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nsus.gov/programs-surveys/decennial-census/decade/2020/planning-management/evaluate/cq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STANDARD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D7F7FC03F849C88ED8C9CC7E1E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6AF0-054D-4E02-92A1-4DB21DAA5966}"/>
      </w:docPartPr>
      <w:docPartBody>
        <w:p w:rsidR="00E91FB4" w:rsidRDefault="00E91FB4">
          <w:pPr>
            <w:pStyle w:val="F7D7F7FC03F849C88ED8C9CC7E1EEF94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B4"/>
    <w:rsid w:val="00E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D7F7FC03F849C88ED8C9CC7E1EEF94">
    <w:name w:val="F7D7F7FC03F849C88ED8C9CC7E1EE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6DABE-EC18-4BD6-9952-03093C79B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E77060-D1E3-41FF-B5DB-0DD5A75D3F53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AE170-35AF-4B4F-BF6C-74146511C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Letter 1 - CQR Intro Letter to TCs</vt:lpstr>
    </vt:vector>
  </TitlesOfParts>
  <Company>U.S. Census Bureau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Letter 1 - CQR Announcement/Intro Letter to TCs</dc:title>
  <dc:subject/>
  <dc:creator>U.S. Census Bureau</dc:creator>
  <cp:keywords/>
  <dc:description/>
  <cp:lastModifiedBy>Beth Clarke Tyszka (CENSUS/DCMD FED)</cp:lastModifiedBy>
  <cp:revision>2</cp:revision>
  <dcterms:created xsi:type="dcterms:W3CDTF">2021-10-28T18:32:00Z</dcterms:created>
  <dcterms:modified xsi:type="dcterms:W3CDTF">2021-10-28T18:32:00Z</dcterms:modified>
</cp:coreProperties>
</file>