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07C4" w:rsidP="005707C4" w:rsidRDefault="005707C4" w14:paraId="17DA646D" w14:textId="2FF855E1">
      <w:pPr>
        <w:pStyle w:val="AppendixTitle"/>
        <w:spacing w:before="2680"/>
        <w:ind w:left="720"/>
      </w:pPr>
      <w:r>
        <w:t>Instrument 3</w:t>
      </w:r>
      <w:r>
        <w:br/>
      </w:r>
      <w:r>
        <w:br/>
        <w:t>Head Start Enrolled Families Focus Group Guide</w:t>
      </w:r>
    </w:p>
    <w:p w:rsidR="005707C4" w:rsidP="005707C4" w:rsidRDefault="005707C4" w14:paraId="304B6864" w14:textId="77777777">
      <w:pPr>
        <w:spacing w:after="0"/>
        <w:rPr>
          <w:rFonts w:asciiTheme="majorHAnsi" w:hAnsiTheme="majorHAnsi" w:eastAsiaTheme="majorEastAsia" w:cstheme="majorBidi"/>
          <w:b/>
          <w:bCs/>
          <w:color w:val="046B5C" w:themeColor="text2"/>
          <w:sz w:val="28"/>
          <w:szCs w:val="32"/>
        </w:rPr>
        <w:sectPr w:rsidR="005707C4">
          <w:pgSz w:w="12240" w:h="15840"/>
          <w:pgMar w:top="1440" w:right="1440" w:bottom="1440" w:left="1440" w:header="720" w:footer="720" w:gutter="0"/>
          <w:cols w:space="720"/>
        </w:sectPr>
      </w:pPr>
    </w:p>
    <w:p w:rsidRPr="00E71D23" w:rsidR="0005721F" w:rsidP="0005721F" w:rsidRDefault="0005721F" w14:paraId="1A4F80FA" w14:textId="77777777">
      <w:pPr>
        <w:spacing w:after="0" w:line="240" w:lineRule="auto"/>
        <w:jc w:val="right"/>
        <w:rPr>
          <w:i/>
          <w:iCs/>
          <w:sz w:val="16"/>
          <w:szCs w:val="16"/>
        </w:rPr>
      </w:pPr>
      <w:r w:rsidRPr="00E71D23">
        <w:rPr>
          <w:i/>
          <w:iCs/>
          <w:sz w:val="16"/>
          <w:szCs w:val="16"/>
        </w:rPr>
        <w:lastRenderedPageBreak/>
        <w:t>OMB#: XXXX-XXXX</w:t>
      </w:r>
    </w:p>
    <w:p w:rsidRPr="00E71D23" w:rsidR="0005721F" w:rsidP="0005721F" w:rsidRDefault="0005721F" w14:paraId="7713AE90" w14:textId="77777777">
      <w:pPr>
        <w:spacing w:after="0" w:line="240" w:lineRule="auto"/>
        <w:jc w:val="right"/>
        <w:rPr>
          <w:i/>
          <w:iCs/>
          <w:sz w:val="16"/>
          <w:szCs w:val="16"/>
        </w:rPr>
      </w:pPr>
      <w:r w:rsidRPr="00E71D23">
        <w:rPr>
          <w:i/>
          <w:iCs/>
          <w:sz w:val="16"/>
          <w:szCs w:val="16"/>
        </w:rPr>
        <w:t>Expiration Date: XX/XX/XX</w:t>
      </w:r>
    </w:p>
    <w:p w:rsidRPr="00291E9C" w:rsidR="000F153A" w:rsidP="00ED3367" w:rsidRDefault="000F153A" w14:paraId="042B9012" w14:textId="63A4D686">
      <w:pPr>
        <w:spacing w:before="240" w:after="120" w:line="240" w:lineRule="auto"/>
        <w:jc w:val="center"/>
        <w:rPr>
          <w:b/>
          <w:szCs w:val="24"/>
        </w:rPr>
      </w:pPr>
      <w:r>
        <w:rPr>
          <w:b/>
          <w:szCs w:val="24"/>
        </w:rPr>
        <w:t>SPRING 2022</w:t>
      </w:r>
      <w:r w:rsidR="007849C6">
        <w:rPr>
          <w:b/>
          <w:szCs w:val="24"/>
        </w:rPr>
        <w:t xml:space="preserve"> HEAD START REACH</w:t>
      </w:r>
      <w:r>
        <w:rPr>
          <w:b/>
          <w:szCs w:val="24"/>
        </w:rPr>
        <w:t xml:space="preserve"> CASE STUDY SITE VISITS</w:t>
      </w:r>
    </w:p>
    <w:p w:rsidR="00A5299D" w:rsidP="00ED3367" w:rsidRDefault="006D01AA" w14:paraId="2050BC79" w14:textId="77777777">
      <w:pPr>
        <w:spacing w:after="120" w:line="240" w:lineRule="auto"/>
        <w:jc w:val="center"/>
        <w:rPr>
          <w:b/>
          <w:szCs w:val="24"/>
        </w:rPr>
      </w:pPr>
      <w:r>
        <w:rPr>
          <w:b/>
          <w:szCs w:val="24"/>
        </w:rPr>
        <w:t xml:space="preserve">HEAD START ENROLLED FAMILIES </w:t>
      </w:r>
    </w:p>
    <w:p w:rsidRPr="00D94AFE" w:rsidR="00D94AFE" w:rsidP="00ED3367" w:rsidRDefault="00D94AFE" w14:paraId="63E8B0AD" w14:textId="0D611D30">
      <w:pPr>
        <w:spacing w:after="120" w:line="240" w:lineRule="auto"/>
        <w:jc w:val="center"/>
        <w:rPr>
          <w:b/>
          <w:szCs w:val="24"/>
        </w:rPr>
      </w:pPr>
      <w:r w:rsidRPr="000C1EEF">
        <w:rPr>
          <w:rFonts w:cstheme="minorHAnsi"/>
          <w:iCs/>
          <w:noProof/>
          <w:szCs w:val="24"/>
        </w:rPr>
        <mc:AlternateContent>
          <mc:Choice Requires="wps">
            <w:drawing>
              <wp:anchor distT="45720" distB="45720" distL="114300" distR="114300" simplePos="0" relativeHeight="251659264" behindDoc="0" locked="0" layoutInCell="1" allowOverlap="1" wp14:editId="05DDE570" wp14:anchorId="1C9959E4">
                <wp:simplePos x="0" y="0"/>
                <wp:positionH relativeFrom="margin">
                  <wp:align>left</wp:align>
                </wp:positionH>
                <wp:positionV relativeFrom="paragraph">
                  <wp:posOffset>328930</wp:posOffset>
                </wp:positionV>
                <wp:extent cx="6158865" cy="860425"/>
                <wp:effectExtent l="0" t="0" r="1333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860962"/>
                        </a:xfrm>
                        <a:prstGeom prst="rect">
                          <a:avLst/>
                        </a:prstGeom>
                        <a:solidFill>
                          <a:srgbClr val="FFFFFF"/>
                        </a:solidFill>
                        <a:ln w="9525">
                          <a:solidFill>
                            <a:srgbClr val="000000"/>
                          </a:solidFill>
                          <a:miter lim="800000"/>
                          <a:headEnd/>
                          <a:tailEnd/>
                        </a:ln>
                      </wps:spPr>
                      <wps:txbx>
                        <w:txbxContent>
                          <w:p w:rsidRPr="005F6FCC" w:rsidR="00D94AFE" w:rsidP="00ED3367" w:rsidRDefault="00D94AFE" w14:paraId="5582D686" w14:textId="45C6CF96">
                            <w:pPr>
                              <w:spacing w:before="120" w:after="120" w:line="240" w:lineRule="auto"/>
                              <w:rPr>
                                <w:rFonts w:cstheme="minorHAnsi"/>
                              </w:rPr>
                            </w:pPr>
                            <w:r>
                              <w:t>In spring 202</w:t>
                            </w:r>
                            <w:r w:rsidR="00CF2877">
                              <w:t>2</w:t>
                            </w:r>
                            <w:r>
                              <w:t>, the Head Start REACH team will use this guide to conduct 90-minute focus group</w:t>
                            </w:r>
                            <w:r w:rsidR="00C166B0">
                              <w:t>s</w:t>
                            </w:r>
                            <w:r>
                              <w:t xml:space="preserve"> with </w:t>
                            </w:r>
                            <w:r w:rsidR="00C166B0">
                              <w:t xml:space="preserve">families enrolled in six </w:t>
                            </w:r>
                            <w:r>
                              <w:t>Head Start</w:t>
                            </w:r>
                            <w:r w:rsidR="00C166B0">
                              <w:t xml:space="preserve"> programs</w:t>
                            </w:r>
                            <w:r>
                              <w:t>.</w:t>
                            </w:r>
                            <w:r w:rsidR="00C166B0">
                              <w:t xml:space="preserve"> Each focus group will include 8-10 families; only one parent from each family will be asked to participate</w:t>
                            </w:r>
                            <w:r>
                              <w:t xml:space="preserve">. </w:t>
                            </w:r>
                            <w:r w:rsidR="00064CA6">
                              <w:t>We will ask parents to fill out a consent form</w:t>
                            </w:r>
                            <w:r w:rsidR="00CD457E">
                              <w:t>.</w:t>
                            </w:r>
                            <w:r w:rsidR="0032781B">
                              <w:t xml:space="preserve"> </w:t>
                            </w:r>
                            <w:r w:rsidR="00C166B0">
                              <w:t xml:space="preserve">We will seek parents’ permission to record all focus groups.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9959E4">
                <v:stroke joinstyle="miter"/>
                <v:path gradientshapeok="t" o:connecttype="rect"/>
              </v:shapetype>
              <v:shape id="Text Box 2" style="position:absolute;left:0;text-align:left;margin-left:0;margin-top:25.9pt;width:484.95pt;height:6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">
                <v:textbox>
                  <w:txbxContent>
                    <w:p w:rsidRPr="005F6FCC" w:rsidR="00D94AFE" w:rsidP="00ED3367" w:rsidRDefault="00D94AFE" w14:paraId="5582D686" w14:textId="45C6CF96">
                      <w:pPr>
                        <w:spacing w:before="120" w:after="120" w:line="240" w:lineRule="auto"/>
                        <w:rPr>
                          <w:rFonts w:cstheme="minorHAnsi"/>
                        </w:rPr>
                      </w:pPr>
                      <w:r>
                        <w:t>In spring 202</w:t>
                      </w:r>
                      <w:r w:rsidR="00CF2877">
                        <w:t>2</w:t>
                      </w:r>
                      <w:r>
                        <w:t>, the Head Start REACH team will use this guide to conduct 90-minute focus group</w:t>
                      </w:r>
                      <w:r w:rsidR="00C166B0">
                        <w:t>s</w:t>
                      </w:r>
                      <w:r>
                        <w:t xml:space="preserve"> with </w:t>
                      </w:r>
                      <w:r w:rsidR="00C166B0">
                        <w:t xml:space="preserve">families enrolled in six </w:t>
                      </w:r>
                      <w:r>
                        <w:t>Head Start</w:t>
                      </w:r>
                      <w:r w:rsidR="00C166B0">
                        <w:t xml:space="preserve"> programs</w:t>
                      </w:r>
                      <w:r>
                        <w:t>.</w:t>
                      </w:r>
                      <w:r w:rsidR="00C166B0">
                        <w:t xml:space="preserve"> Each focus group will include 8-10 families; only one parent from each family will be asked to participate</w:t>
                      </w:r>
                      <w:r>
                        <w:t xml:space="preserve">. </w:t>
                      </w:r>
                      <w:r w:rsidR="00064CA6">
                        <w:t>We will ask parents to fill out a consent form</w:t>
                      </w:r>
                      <w:r w:rsidR="00CD457E">
                        <w:t>.</w:t>
                      </w:r>
                      <w:r w:rsidR="0032781B">
                        <w:t xml:space="preserve"> </w:t>
                      </w:r>
                      <w:r w:rsidR="00C166B0">
                        <w:t xml:space="preserve">We will seek parents’ permission to record all focus groups. </w:t>
                      </w:r>
                    </w:p>
                  </w:txbxContent>
                </v:textbox>
                <w10:wrap type="square" anchorx="margin"/>
              </v:shape>
            </w:pict>
          </mc:Fallback>
        </mc:AlternateContent>
      </w:r>
      <w:r w:rsidR="006D01AA">
        <w:rPr>
          <w:b/>
          <w:szCs w:val="24"/>
        </w:rPr>
        <w:t>FOCUS GROUP GUIDE</w:t>
      </w:r>
      <w:r w:rsidR="0014698A">
        <w:rPr>
          <w:b/>
          <w:szCs w:val="24"/>
        </w:rPr>
        <w:t xml:space="preserve"> </w:t>
      </w:r>
    </w:p>
    <w:p w:rsidRPr="005D2620" w:rsidR="00A5299D" w:rsidP="00ED3367" w:rsidRDefault="00A5299D" w14:paraId="6374D92A" w14:textId="3A3C1EDE">
      <w:pPr>
        <w:spacing w:before="240" w:line="240" w:lineRule="auto"/>
        <w:ind w:left="900" w:hanging="900"/>
        <w:rPr>
          <w:rFonts w:ascii="Times New Roman" w:hAnsi="Times New Roman" w:cs="Times New Roman"/>
          <w:iCs/>
        </w:rPr>
      </w:pPr>
      <w:bookmarkStart w:name="_Hlk69155383" w:id="0"/>
      <w:r w:rsidRPr="005D2620">
        <w:rPr>
          <w:rFonts w:ascii="Times New Roman" w:hAnsi="Times New Roman" w:cs="Times New Roman"/>
          <w:b/>
          <w:i/>
        </w:rPr>
        <w:t>NOTE</w:t>
      </w:r>
      <w:r w:rsidRPr="005D2620">
        <w:rPr>
          <w:rFonts w:ascii="Times New Roman" w:hAnsi="Times New Roman" w:cs="Times New Roman"/>
          <w:i/>
        </w:rPr>
        <w:t xml:space="preserve">: </w:t>
      </w:r>
      <w:r w:rsidR="00ED3367">
        <w:rPr>
          <w:rFonts w:ascii="Times New Roman" w:hAnsi="Times New Roman" w:cs="Times New Roman"/>
          <w:i/>
        </w:rPr>
        <w:tab/>
      </w:r>
      <w:r w:rsidRPr="005D2620">
        <w:rPr>
          <w:rFonts w:ascii="Times New Roman" w:hAnsi="Times New Roman" w:cs="Times New Roman"/>
          <w:iCs/>
        </w:rPr>
        <w:t>This is a guide, not a script. The guide has been developed to apply to families with young children who are enrolled in Head Start. Moderators will need to tailor questions</w:t>
      </w:r>
      <w:r w:rsidRPr="005D2620" w:rsidR="00AA35BA">
        <w:rPr>
          <w:rFonts w:ascii="Times New Roman" w:hAnsi="Times New Roman" w:cs="Times New Roman"/>
          <w:iCs/>
        </w:rPr>
        <w:t xml:space="preserve"> to the specific programs and add probes to further explore the experiences recounted by group members. </w:t>
      </w:r>
    </w:p>
    <w:bookmarkEnd w:id="0"/>
    <w:p w:rsidRPr="002711EA" w:rsidR="00A5299D" w:rsidP="004A1186" w:rsidRDefault="00ED3367" w14:paraId="14BC19A5" w14:textId="3D22FECC">
      <w:pPr>
        <w:pStyle w:val="H2"/>
      </w:pPr>
      <w:r>
        <w:t>A.</w:t>
      </w:r>
      <w:r>
        <w:tab/>
      </w:r>
      <w:r w:rsidRPr="002711EA" w:rsidR="00A5299D">
        <w:t>INTRODUCTION</w:t>
      </w:r>
    </w:p>
    <w:p w:rsidRPr="00ED3367" w:rsidR="00A5299D" w:rsidP="00ED3367" w:rsidRDefault="00ED3367" w14:paraId="0F308C50" w14:textId="387A4039">
      <w:pPr>
        <w:pStyle w:val="H3"/>
      </w:pPr>
      <w:r>
        <w:t>A.</w:t>
      </w:r>
      <w:r>
        <w:tab/>
      </w:r>
      <w:r w:rsidRPr="00ED3367" w:rsidR="00A5299D">
        <w:t>Moderator and co-facilitator introductions</w:t>
      </w:r>
    </w:p>
    <w:p w:rsidRPr="005D2620" w:rsidR="00A5299D" w:rsidP="00ED3367" w:rsidRDefault="00A5299D" w14:paraId="54838379" w14:textId="506AD6B2">
      <w:pPr>
        <w:pStyle w:val="ParagraphContinued"/>
      </w:pPr>
      <w:r w:rsidRPr="005D2620">
        <w:t>Thank you for taking the time to speak with us today. We are from Mathematica, an independent research firm; and we are here to learn about how</w:t>
      </w:r>
      <w:r w:rsidR="00B428FA">
        <w:t xml:space="preserve"> parents make decisions about </w:t>
      </w:r>
      <w:proofErr w:type="gramStart"/>
      <w:r w:rsidR="00B428FA">
        <w:t>child care</w:t>
      </w:r>
      <w:proofErr w:type="gramEnd"/>
      <w:r w:rsidR="00B428FA">
        <w:t xml:space="preserve"> for their children</w:t>
      </w:r>
      <w:r w:rsidRPr="005D2620">
        <w:t xml:space="preserve"> and experiences with </w:t>
      </w:r>
      <w:r w:rsidRPr="005D2620" w:rsidR="00AA35BA">
        <w:t>[PROGRAM NAME]</w:t>
      </w:r>
      <w:r w:rsidRPr="005D2620">
        <w:t>. My name is [NAME] and my colleague is [NAME].</w:t>
      </w:r>
    </w:p>
    <w:p w:rsidRPr="002711EA" w:rsidR="00A5299D" w:rsidP="00ED3367" w:rsidRDefault="00ED3367" w14:paraId="54578B74" w14:textId="4CCB2A72">
      <w:pPr>
        <w:pStyle w:val="H3"/>
      </w:pPr>
      <w:r>
        <w:t>B.</w:t>
      </w:r>
      <w:r>
        <w:tab/>
      </w:r>
      <w:r w:rsidRPr="002711EA" w:rsidR="00A5299D">
        <w:t>Explanation of Project and Purpose of Group Discussion</w:t>
      </w:r>
    </w:p>
    <w:p w:rsidRPr="003C5919" w:rsidR="00AA35BA" w:rsidP="00ED3367" w:rsidRDefault="00491C61" w14:paraId="2DACDE90" w14:textId="69FDB292">
      <w:pPr>
        <w:pStyle w:val="ParagraphContinued"/>
      </w:pPr>
      <w:r>
        <w:rPr>
          <w:rFonts w:ascii="Times New Roman" w:hAnsi="Times New Roman" w:cs="Times New Roman"/>
        </w:rPr>
        <w:t xml:space="preserve">We are conducting a study called Head Start REACH on </w:t>
      </w:r>
      <w:r>
        <w:t>behalf of the Administration for Children and Families (ACF) in the U.S. Department of Health and Human Services.</w:t>
      </w:r>
      <w:r w:rsidRPr="003A564F">
        <w:rPr>
          <w:rFonts w:ascii="Times New Roman" w:hAnsi="Times New Roman" w:cs="Times New Roman"/>
        </w:rPr>
        <w:t xml:space="preserve"> </w:t>
      </w:r>
      <w:bookmarkStart w:name="_Hlk71817676" w:id="1"/>
      <w:r w:rsidRPr="005D2620" w:rsidR="00AA35BA">
        <w:rPr>
          <w:rFonts w:ascii="Times New Roman" w:hAnsi="Times New Roman" w:cs="Times New Roman"/>
        </w:rPr>
        <w:t xml:space="preserve">We are interested in hearing about your experiences as part of a </w:t>
      </w:r>
      <w:r>
        <w:rPr>
          <w:rFonts w:ascii="Times New Roman" w:hAnsi="Times New Roman" w:cs="Times New Roman"/>
        </w:rPr>
        <w:t xml:space="preserve">broader </w:t>
      </w:r>
      <w:r w:rsidRPr="005D2620" w:rsidR="00AA35BA">
        <w:rPr>
          <w:rFonts w:ascii="Times New Roman" w:hAnsi="Times New Roman" w:cs="Times New Roman"/>
        </w:rPr>
        <w:t xml:space="preserve">research study that is looking at how programs like [PROGRAM NAME] </w:t>
      </w:r>
      <w:r w:rsidR="00314FF7">
        <w:rPr>
          <w:rFonts w:ascii="Times New Roman" w:hAnsi="Times New Roman" w:cs="Times New Roman"/>
        </w:rPr>
        <w:t>conduct outreach</w:t>
      </w:r>
      <w:r w:rsidRPr="005D2620" w:rsidR="00AA35BA">
        <w:rPr>
          <w:rFonts w:ascii="Times New Roman" w:hAnsi="Times New Roman" w:cs="Times New Roman"/>
        </w:rPr>
        <w:t xml:space="preserve"> and serve families with young children. </w:t>
      </w:r>
      <w:bookmarkEnd w:id="1"/>
      <w:r w:rsidRPr="005D2620" w:rsidR="00AA35BA">
        <w:t>We are</w:t>
      </w:r>
      <w:r w:rsidRPr="003C5919" w:rsidR="00AA35BA">
        <w:t xml:space="preserve"> interviewing staff at this program and other organizations that work with the program</w:t>
      </w:r>
      <w:r w:rsidR="00D94AFE">
        <w:t xml:space="preserve"> </w:t>
      </w:r>
      <w:r w:rsidRPr="003C5919" w:rsidR="00AA35BA">
        <w:t xml:space="preserve">and holding discussion groups with participants like yourselves to ask about your experiences with the program. A discussion group, also called a focus group, is a way to find out what people think through group discussion. We are interested in learning about your ideas, feelings, and opinions. We also are interested in learning about how you came to be involved in this program; </w:t>
      </w:r>
      <w:r w:rsidR="0065647C">
        <w:t xml:space="preserve">what your enrollment experience was like; </w:t>
      </w:r>
      <w:r w:rsidRPr="003C5919" w:rsidR="00AA35BA">
        <w:t xml:space="preserve">what program activities you have participated in; what you find helpful about this program; and what you think should be improved. We will use the information you share with us to write a summary of what we have learned, but we will not use any of your names in our final report, so please feel free to talk openly about your opinions. </w:t>
      </w:r>
    </w:p>
    <w:p w:rsidRPr="002711EA" w:rsidR="00A5299D" w:rsidP="00ED3367" w:rsidRDefault="00ED3367" w14:paraId="0136E1C4" w14:textId="340A43E8">
      <w:pPr>
        <w:pStyle w:val="H3"/>
      </w:pPr>
      <w:r>
        <w:t>C.</w:t>
      </w:r>
      <w:r>
        <w:tab/>
      </w:r>
      <w:r w:rsidRPr="002711EA" w:rsidR="00A5299D">
        <w:t>Confidentiality and Taping</w:t>
      </w:r>
    </w:p>
    <w:p w:rsidRPr="00E22724" w:rsidR="00A5299D" w:rsidP="00ED3367" w:rsidRDefault="00A5299D" w14:paraId="317FC5B7" w14:textId="1B07BDE0">
      <w:pPr>
        <w:pStyle w:val="ParagraphContinued"/>
        <w:rPr>
          <w:rFonts w:ascii="Times New Roman" w:hAnsi="Times New Roman" w:cs="Times New Roman"/>
        </w:rPr>
      </w:pPr>
      <w:bookmarkStart w:name="_Hlk68710520" w:id="2"/>
      <w:r w:rsidRPr="00E22724">
        <w:rPr>
          <w:rFonts w:ascii="Times New Roman" w:hAnsi="Times New Roman" w:cs="Times New Roman"/>
        </w:rPr>
        <w:t xml:space="preserve">The information we collect will be summarized only for the project. </w:t>
      </w:r>
      <w:bookmarkStart w:name="_Hlk68767483" w:id="3"/>
      <w:r w:rsidRPr="00E22724">
        <w:rPr>
          <w:rFonts w:ascii="Times New Roman" w:hAnsi="Times New Roman" w:cs="Times New Roman"/>
        </w:rPr>
        <w:t xml:space="preserve">Although we will be taping the session and taking notes, </w:t>
      </w:r>
      <w:r w:rsidR="00E24994">
        <w:rPr>
          <w:rFonts w:ascii="Times New Roman" w:hAnsi="Times New Roman" w:cs="Times New Roman"/>
        </w:rPr>
        <w:t>we</w:t>
      </w:r>
      <w:r w:rsidRPr="00E22724">
        <w:rPr>
          <w:rFonts w:ascii="Times New Roman" w:hAnsi="Times New Roman" w:cs="Times New Roman"/>
        </w:rPr>
        <w:t xml:space="preserve"> will not use any names</w:t>
      </w:r>
      <w:r w:rsidR="00B01C36">
        <w:rPr>
          <w:rFonts w:ascii="Times New Roman" w:hAnsi="Times New Roman" w:cs="Times New Roman"/>
        </w:rPr>
        <w:t>; if we use quotes, we won’t attribute them to anyone</w:t>
      </w:r>
      <w:r w:rsidRPr="00E22724">
        <w:rPr>
          <w:rFonts w:ascii="Times New Roman" w:hAnsi="Times New Roman" w:cs="Times New Roman"/>
        </w:rPr>
        <w:t xml:space="preserve">. </w:t>
      </w:r>
      <w:bookmarkEnd w:id="3"/>
      <w:r w:rsidR="00E24994">
        <w:rPr>
          <w:rFonts w:ascii="Times New Roman" w:hAnsi="Times New Roman" w:cs="Times New Roman"/>
        </w:rPr>
        <w:t xml:space="preserve">We will not share any information you tell us with [PROGRAM NAME]. </w:t>
      </w:r>
      <w:r w:rsidRPr="00E22724">
        <w:rPr>
          <w:rFonts w:ascii="Times New Roman" w:hAnsi="Times New Roman" w:cs="Times New Roman"/>
        </w:rPr>
        <w:t>We value the information you will share with us and want to make sure we capture it all.</w:t>
      </w:r>
      <w:r w:rsidR="005D5165">
        <w:rPr>
          <w:rFonts w:ascii="Times New Roman" w:hAnsi="Times New Roman" w:cs="Times New Roman"/>
        </w:rPr>
        <w:t xml:space="preserve"> </w:t>
      </w:r>
      <w:r w:rsidR="005D5165">
        <w:t xml:space="preserve">Only </w:t>
      </w:r>
      <w:r w:rsidR="00E57CBC">
        <w:t>the study team</w:t>
      </w:r>
      <w:r w:rsidR="008C31AF">
        <w:t xml:space="preserve"> </w:t>
      </w:r>
      <w:r w:rsidR="005D5165">
        <w:t>will listen to the recordings and w</w:t>
      </w:r>
      <w:r w:rsidRPr="005D00A2" w:rsidR="005D5165">
        <w:t>e</w:t>
      </w:r>
      <w:r w:rsidR="005D5165">
        <w:t xml:space="preserve"> will destroy the recording at the end of the project</w:t>
      </w:r>
      <w:r w:rsidRPr="003C5919" w:rsidR="005D5165">
        <w:t>.</w:t>
      </w:r>
      <w:r w:rsidR="005D5165">
        <w:t xml:space="preserve"> </w:t>
      </w:r>
      <w:r w:rsidRPr="001A2135" w:rsidR="005D5165">
        <w:t xml:space="preserve">Data from this </w:t>
      </w:r>
      <w:r w:rsidR="00E57CBC">
        <w:t>discussion</w:t>
      </w:r>
      <w:r w:rsidRPr="001A2135" w:rsidR="005D5165">
        <w:t xml:space="preserve"> will be transmitted to the </w:t>
      </w:r>
      <w:hyperlink w:history="1" r:id="rId9">
        <w:r w:rsidRPr="001A2135" w:rsidR="005D5165">
          <w:rPr>
            <w:rStyle w:val="Hyperlink"/>
          </w:rPr>
          <w:t>Child &amp; Family Data Archive</w:t>
        </w:r>
      </w:hyperlink>
      <w:r w:rsidRPr="001A2135" w:rsidR="005D5165">
        <w:t xml:space="preserve"> or a similar data archive at the end of the study so it can </w:t>
      </w:r>
      <w:r w:rsidRPr="001A2135" w:rsidR="005D5165">
        <w:lastRenderedPageBreak/>
        <w:t>be used by other researchers. No personal information that could identify you or the programs you serve will remain in the interview notes that are shared with the data archive.</w:t>
      </w:r>
      <w:r w:rsidR="00CE6EBC">
        <w:t xml:space="preserve"> </w:t>
      </w:r>
    </w:p>
    <w:p w:rsidRPr="00E22724" w:rsidR="00A5299D" w:rsidP="00A5299D" w:rsidRDefault="00812FF7" w14:paraId="0DD0C916" w14:textId="1327D883">
      <w:pPr>
        <w:pStyle w:val="NormalSS"/>
        <w:ind w:firstLine="0"/>
        <w:rPr>
          <w:rFonts w:ascii="Times New Roman" w:hAnsi="Times New Roman" w:cs="Times New Roman"/>
        </w:rPr>
      </w:pPr>
      <w:bookmarkStart w:name="_Hlk69295539" w:id="4"/>
      <w:bookmarkEnd w:id="2"/>
      <w:r>
        <w:rPr>
          <w:rFonts w:ascii="Times New Roman" w:hAnsi="Times New Roman" w:cs="Times New Roman"/>
        </w:rPr>
        <w:t>Is it okay for us to start the recording</w:t>
      </w:r>
      <w:r w:rsidRPr="00E22724" w:rsidR="00A5299D">
        <w:rPr>
          <w:rFonts w:ascii="Times New Roman" w:hAnsi="Times New Roman" w:cs="Times New Roman"/>
        </w:rPr>
        <w:t>?</w:t>
      </w:r>
    </w:p>
    <w:bookmarkEnd w:id="4"/>
    <w:p w:rsidRPr="002711EA" w:rsidR="00A5299D" w:rsidP="00ED3367" w:rsidRDefault="00ED3367" w14:paraId="1DBF1A89" w14:textId="43C9D628">
      <w:pPr>
        <w:pStyle w:val="H3"/>
      </w:pPr>
      <w:r>
        <w:t>D.</w:t>
      </w:r>
      <w:r>
        <w:tab/>
      </w:r>
      <w:r w:rsidRPr="002711EA" w:rsidR="00A5299D">
        <w:t>Ground Rules for Discussion</w:t>
      </w:r>
    </w:p>
    <w:p w:rsidRPr="00E22724" w:rsidR="00A5299D" w:rsidP="00A5299D" w:rsidRDefault="00A5299D" w14:paraId="4769CB2E" w14:textId="77777777">
      <w:pPr>
        <w:pStyle w:val="BulletBlack"/>
        <w:numPr>
          <w:ilvl w:val="0"/>
          <w:numId w:val="0"/>
        </w:numPr>
        <w:rPr>
          <w:sz w:val="22"/>
          <w:szCs w:val="22"/>
        </w:rPr>
      </w:pPr>
      <w:r w:rsidRPr="00E22724">
        <w:rPr>
          <w:sz w:val="22"/>
          <w:szCs w:val="22"/>
        </w:rPr>
        <w:t>Before we start, we want to provide guidance about how our time together will go:</w:t>
      </w:r>
    </w:p>
    <w:p w:rsidRPr="00E22724" w:rsidR="00A5299D" w:rsidP="00ED3367" w:rsidRDefault="00A5299D" w14:paraId="40A477E5" w14:textId="77777777">
      <w:pPr>
        <w:pStyle w:val="ListBullet"/>
      </w:pPr>
      <w:r w:rsidRPr="00E22724">
        <w:t>This will be an informal discussion.</w:t>
      </w:r>
    </w:p>
    <w:p w:rsidRPr="00E22724" w:rsidR="00A5299D" w:rsidP="00ED3367" w:rsidRDefault="00A5299D" w14:paraId="009855A0" w14:textId="77777777">
      <w:pPr>
        <w:pStyle w:val="ListBullet"/>
      </w:pPr>
      <w:r w:rsidRPr="00E22724">
        <w:t>The discussion will last about 1 and 1/2 hours. There will be no formal breaks. If needed, please feel free to stretch or go to the bathroom.</w:t>
      </w:r>
    </w:p>
    <w:p w:rsidRPr="00E22724" w:rsidR="00A5299D" w:rsidP="00ED3367" w:rsidRDefault="00A5299D" w14:paraId="6F198EE6" w14:textId="77777777">
      <w:pPr>
        <w:pStyle w:val="ListBullet"/>
      </w:pPr>
      <w:r w:rsidRPr="00E22724">
        <w:t>There are no right or wrong answers to the questions we will ask. We are interested in learning each of your opinions. We very much appreciate your input.</w:t>
      </w:r>
    </w:p>
    <w:p w:rsidRPr="00E22724" w:rsidR="00A5299D" w:rsidP="00ED3367" w:rsidRDefault="00A5299D" w14:paraId="428BFB1A" w14:textId="77777777">
      <w:pPr>
        <w:pStyle w:val="ListBullet"/>
      </w:pPr>
      <w:r w:rsidRPr="00E22724">
        <w:t>We would like only one person to talk at a time so the recorder can pick up everyone. But we hope that each of you will speak up and tell us your thoughts and feelings.</w:t>
      </w:r>
    </w:p>
    <w:p w:rsidRPr="00E22724" w:rsidR="00A5299D" w:rsidP="00ED3367" w:rsidRDefault="00A5299D" w14:paraId="0F2CE8E5" w14:textId="77777777">
      <w:pPr>
        <w:pStyle w:val="ListBullet"/>
      </w:pPr>
      <w:r w:rsidRPr="00E22724">
        <w:t>Everyone’s circumstances are different and what is shared here should not be discussed outside of this gathering.</w:t>
      </w:r>
    </w:p>
    <w:p w:rsidRPr="00E22724" w:rsidR="00A5299D" w:rsidP="00ED3367" w:rsidRDefault="00A5299D" w14:paraId="48EF4181" w14:textId="02EB224A">
      <w:pPr>
        <w:pStyle w:val="ListBullet"/>
      </w:pPr>
      <w:r w:rsidRPr="00E22724">
        <w:t xml:space="preserve">To keep us on schedule, I may change the subject or move </w:t>
      </w:r>
      <w:r w:rsidR="00CF2877">
        <w:t xml:space="preserve">the discussion </w:t>
      </w:r>
      <w:r w:rsidRPr="00E22724">
        <w:t xml:space="preserve">ahead from time to time. </w:t>
      </w:r>
    </w:p>
    <w:p w:rsidRPr="00E22724" w:rsidR="000F153A" w:rsidP="00ED3367" w:rsidRDefault="00A5299D" w14:paraId="4AB9EAE9" w14:textId="21F7643D">
      <w:pPr>
        <w:pStyle w:val="ListBullet"/>
      </w:pPr>
      <w:r w:rsidRPr="00E22724">
        <w:t xml:space="preserve">Each person here today will receive </w:t>
      </w:r>
      <w:r w:rsidR="00B428FA">
        <w:t xml:space="preserve">a </w:t>
      </w:r>
      <w:r w:rsidRPr="00E22724">
        <w:t>$</w:t>
      </w:r>
      <w:r w:rsidR="008427EB">
        <w:t>25</w:t>
      </w:r>
      <w:r w:rsidR="00B428FA">
        <w:t xml:space="preserve"> gift card</w:t>
      </w:r>
      <w:r w:rsidRPr="00E22724">
        <w:t xml:space="preserve"> to show our appreciation for your feedback.</w:t>
      </w:r>
    </w:p>
    <w:p w:rsidR="000F153A" w:rsidP="004A1186" w:rsidRDefault="00ED3367" w14:paraId="3EA9E312" w14:textId="3C0CB13A">
      <w:pPr>
        <w:pStyle w:val="H2"/>
      </w:pPr>
      <w:r>
        <w:t>B.</w:t>
      </w:r>
      <w:r>
        <w:tab/>
      </w:r>
      <w:r w:rsidR="004A1186">
        <w:t>QUESTIONS</w:t>
      </w:r>
    </w:p>
    <w:p w:rsidR="004A1186" w:rsidP="00ED3367" w:rsidRDefault="00ED3367" w14:paraId="31A4E2B6" w14:textId="669383F6">
      <w:pPr>
        <w:pStyle w:val="H3"/>
      </w:pPr>
      <w:r>
        <w:t>E.</w:t>
      </w:r>
      <w:r>
        <w:tab/>
      </w:r>
      <w:r w:rsidR="004A1186">
        <w:t>Introductions</w:t>
      </w:r>
    </w:p>
    <w:p w:rsidR="004A1186" w:rsidP="004A1186" w:rsidRDefault="004A1186" w14:paraId="394F5220" w14:textId="03B63623">
      <w:pPr>
        <w:pStyle w:val="ParagraphContinued"/>
        <w:rPr>
          <w:i/>
          <w:iCs/>
        </w:rPr>
      </w:pPr>
      <w:r>
        <w:rPr>
          <w:i/>
          <w:iCs/>
        </w:rPr>
        <w:t>To get things started, I’m going to go around the room and ask each of you for your first name</w:t>
      </w:r>
      <w:r w:rsidR="001A5222">
        <w:rPr>
          <w:i/>
          <w:iCs/>
        </w:rPr>
        <w:t>,</w:t>
      </w:r>
      <w:r>
        <w:rPr>
          <w:i/>
          <w:iCs/>
        </w:rPr>
        <w:t xml:space="preserve"> how long you’ve been in the program</w:t>
      </w:r>
      <w:r w:rsidR="001A5222">
        <w:rPr>
          <w:i/>
          <w:iCs/>
        </w:rPr>
        <w:t>, how many children you have in the program, and what their ages are</w:t>
      </w:r>
      <w:r>
        <w:rPr>
          <w:i/>
          <w:iCs/>
        </w:rPr>
        <w:t xml:space="preserve">. Then we will discuss your experiences in [PROGRAM NAME]. We would like everyone to participate in the </w:t>
      </w:r>
      <w:r w:rsidR="004F46A5">
        <w:rPr>
          <w:i/>
          <w:iCs/>
        </w:rPr>
        <w:t xml:space="preserve">discussion. </w:t>
      </w:r>
    </w:p>
    <w:p w:rsidR="00A66B49" w:rsidP="00ED3367" w:rsidRDefault="004F46A5" w14:paraId="6C7A515D" w14:textId="00FF4561">
      <w:pPr>
        <w:pStyle w:val="ListNumber"/>
      </w:pPr>
      <w:r>
        <w:t>Please introduce yourself</w:t>
      </w:r>
      <w:r w:rsidR="006B4EB1">
        <w:t xml:space="preserve"> and </w:t>
      </w:r>
      <w:r>
        <w:t xml:space="preserve">share how long you have been participating in [PROGRAM NAME]. </w:t>
      </w:r>
    </w:p>
    <w:p w:rsidR="001A5222" w:rsidP="00ED3367" w:rsidRDefault="001A5222" w14:paraId="4C0B984A" w14:textId="3DEF601B">
      <w:pPr>
        <w:pStyle w:val="ListNumber"/>
      </w:pPr>
      <w:r>
        <w:t xml:space="preserve">Please also tell us how many children you have </w:t>
      </w:r>
      <w:r w:rsidR="00DC5635">
        <w:t>who</w:t>
      </w:r>
      <w:r>
        <w:t xml:space="preserve"> are attending [PROGRAM NAME] and what their ages are. </w:t>
      </w:r>
    </w:p>
    <w:p w:rsidR="004F46A5" w:rsidP="00ED3367" w:rsidRDefault="00ED3367" w14:paraId="5BBA2A6E" w14:textId="321391F3">
      <w:pPr>
        <w:pStyle w:val="H3"/>
        <w:rPr>
          <w:b w:val="0"/>
          <w:bCs/>
        </w:rPr>
      </w:pPr>
      <w:r>
        <w:t>F.</w:t>
      </w:r>
      <w:r>
        <w:tab/>
      </w:r>
      <w:r w:rsidRPr="00ED3367" w:rsidR="00132A15">
        <w:t>Recruitment</w:t>
      </w:r>
      <w:r w:rsidR="00132A15">
        <w:rPr>
          <w:bCs/>
        </w:rPr>
        <w:t>, Enrollment,</w:t>
      </w:r>
      <w:r w:rsidR="004F46A5">
        <w:rPr>
          <w:bCs/>
        </w:rPr>
        <w:t xml:space="preserve"> and Motivation for Enrolling in Program </w:t>
      </w:r>
    </w:p>
    <w:p w:rsidR="004F46A5" w:rsidP="008F509E" w:rsidRDefault="004F46A5" w14:paraId="7C0DF769" w14:textId="2346BD08">
      <w:pPr>
        <w:pStyle w:val="Paragraph"/>
        <w:rPr>
          <w:i/>
          <w:iCs/>
        </w:rPr>
      </w:pPr>
      <w:r>
        <w:rPr>
          <w:i/>
          <w:iCs/>
        </w:rPr>
        <w:t xml:space="preserve">First, we’d like to talk about how you learned about [PROGRAM NAME] and why you were interested in </w:t>
      </w:r>
      <w:r w:rsidR="00990EF7">
        <w:rPr>
          <w:i/>
          <w:iCs/>
        </w:rPr>
        <w:t>joining it</w:t>
      </w:r>
      <w:r>
        <w:rPr>
          <w:i/>
          <w:iCs/>
        </w:rPr>
        <w:t xml:space="preserve">. </w:t>
      </w:r>
    </w:p>
    <w:p w:rsidR="001E05D7" w:rsidP="00ED3367" w:rsidRDefault="001E05D7" w14:paraId="1064651F" w14:textId="7389B8C8">
      <w:pPr>
        <w:pStyle w:val="ListNumber"/>
      </w:pPr>
      <w:r>
        <w:t>How did you first learn about [PROGRAM NAME]?</w:t>
      </w:r>
      <w:r w:rsidR="001A5222">
        <w:t xml:space="preserve"> PROBE:</w:t>
      </w:r>
      <w:r>
        <w:t xml:space="preserve"> Was it through </w:t>
      </w:r>
      <w:r w:rsidR="001A5222">
        <w:t xml:space="preserve">staff at [PROGRAM NAME], staff at another </w:t>
      </w:r>
      <w:r w:rsidR="002568A4">
        <w:t>o</w:t>
      </w:r>
      <w:r w:rsidR="00B428FA">
        <w:t>rganization</w:t>
      </w:r>
      <w:r w:rsidR="001A5222">
        <w:t xml:space="preserve">, or through other parents, family, or friends? </w:t>
      </w:r>
    </w:p>
    <w:p w:rsidR="00152A0C" w:rsidP="00ED3367" w:rsidRDefault="00A24090" w14:paraId="488F5C6D" w14:textId="723BF9BC">
      <w:pPr>
        <w:pStyle w:val="ListNumber"/>
      </w:pPr>
      <w:r>
        <w:t>If you learned about the program through another</w:t>
      </w:r>
      <w:r w:rsidR="00B428FA">
        <w:t xml:space="preserve"> organization</w:t>
      </w:r>
      <w:r>
        <w:t xml:space="preserve">, </w:t>
      </w:r>
      <w:r w:rsidR="00152A0C">
        <w:t xml:space="preserve">which organization was it? </w:t>
      </w:r>
    </w:p>
    <w:p w:rsidR="001A5222" w:rsidP="00314FF7" w:rsidRDefault="00152A0C" w14:paraId="7DE284D7" w14:textId="4FD54625">
      <w:pPr>
        <w:pStyle w:val="ListAlpha2"/>
      </w:pPr>
      <w:r>
        <w:t>H</w:t>
      </w:r>
      <w:r w:rsidR="00A24090">
        <w:t xml:space="preserve">ow did </w:t>
      </w:r>
      <w:r>
        <w:t>the</w:t>
      </w:r>
      <w:r w:rsidR="00B428FA">
        <w:t xml:space="preserve"> or</w:t>
      </w:r>
      <w:r w:rsidR="002568A4">
        <w:t>ganiz</w:t>
      </w:r>
      <w:r w:rsidR="00B428FA">
        <w:t>ation</w:t>
      </w:r>
      <w:r w:rsidR="00A24090">
        <w:t xml:space="preserve"> staff introduce the program to you? </w:t>
      </w:r>
    </w:p>
    <w:p w:rsidR="00A24090" w:rsidP="00ED3367" w:rsidRDefault="00A24090" w14:paraId="056E777E" w14:textId="55BE3ACC">
      <w:pPr>
        <w:pStyle w:val="ListAlpha2"/>
      </w:pPr>
      <w:r>
        <w:t xml:space="preserve">How did they put you in touch with the program? </w:t>
      </w:r>
    </w:p>
    <w:p w:rsidR="00F31D70" w:rsidP="00ED3367" w:rsidRDefault="002018E5" w14:paraId="050E5023" w14:textId="6B826409">
      <w:pPr>
        <w:pStyle w:val="ListNumber"/>
      </w:pPr>
      <w:r>
        <w:t>What did you hear about [PROGRAM NAME]</w:t>
      </w:r>
      <w:r w:rsidR="00990EF7">
        <w:t xml:space="preserve">’s </w:t>
      </w:r>
      <w:r>
        <w:t>services</w:t>
      </w:r>
      <w:r w:rsidR="002212C3">
        <w:t xml:space="preserve"> before you </w:t>
      </w:r>
      <w:r w:rsidR="00990EF7">
        <w:t>signed up</w:t>
      </w:r>
      <w:r w:rsidR="002212C3">
        <w:t>?</w:t>
      </w:r>
      <w:r w:rsidR="00CE6EBC">
        <w:t xml:space="preserve"> </w:t>
      </w:r>
    </w:p>
    <w:p w:rsidR="00197BD6" w:rsidP="00ED3367" w:rsidRDefault="00197BD6" w14:paraId="0444A1C9" w14:textId="222F9F9D">
      <w:pPr>
        <w:pStyle w:val="ListNumber"/>
      </w:pPr>
      <w:r>
        <w:t xml:space="preserve">Did you consider any other </w:t>
      </w:r>
      <w:proofErr w:type="gramStart"/>
      <w:r>
        <w:t>child care</w:t>
      </w:r>
      <w:proofErr w:type="gramEnd"/>
      <w:r>
        <w:t xml:space="preserve"> options?</w:t>
      </w:r>
    </w:p>
    <w:p w:rsidR="002018E5" w:rsidP="00314FF7" w:rsidRDefault="002018E5" w14:paraId="72B5580C" w14:textId="43F0E0B1">
      <w:pPr>
        <w:pStyle w:val="ListAlpha2"/>
        <w:numPr>
          <w:ilvl w:val="0"/>
          <w:numId w:val="46"/>
        </w:numPr>
      </w:pPr>
      <w:r>
        <w:lastRenderedPageBreak/>
        <w:t xml:space="preserve">What convinced you [or your </w:t>
      </w:r>
      <w:r w:rsidR="00F31D70">
        <w:t>family</w:t>
      </w:r>
      <w:r>
        <w:t xml:space="preserve">] to participate in </w:t>
      </w:r>
      <w:r w:rsidR="00197BD6">
        <w:t>[PROGRAM NAME]</w:t>
      </w:r>
      <w:r>
        <w:t xml:space="preserve">? </w:t>
      </w:r>
    </w:p>
    <w:p w:rsidR="00F31D70" w:rsidP="00ED3367" w:rsidRDefault="001E05D7" w14:paraId="54C6387B" w14:textId="77777777">
      <w:pPr>
        <w:pStyle w:val="ListNumber"/>
      </w:pPr>
      <w:r>
        <w:t xml:space="preserve">Who was your first point of contact from </w:t>
      </w:r>
      <w:r w:rsidR="002018E5">
        <w:t>[PROGRAM NAME]</w:t>
      </w:r>
      <w:r>
        <w:t xml:space="preserve">? </w:t>
      </w:r>
    </w:p>
    <w:p w:rsidR="001E05D7" w:rsidP="00CE6EBC" w:rsidRDefault="006E071E" w14:paraId="3B5BF18D" w14:textId="42B38760">
      <w:pPr>
        <w:pStyle w:val="ListAlpha2"/>
        <w:numPr>
          <w:ilvl w:val="0"/>
          <w:numId w:val="31"/>
        </w:numPr>
      </w:pPr>
      <w:r>
        <w:t xml:space="preserve">Which program staff helped you understand </w:t>
      </w:r>
      <w:r w:rsidR="00F31D70">
        <w:t xml:space="preserve">the services available </w:t>
      </w:r>
      <w:r>
        <w:t xml:space="preserve">and what steps you needed to take to </w:t>
      </w:r>
      <w:r w:rsidR="00990EF7">
        <w:t>sign up?</w:t>
      </w:r>
      <w:r>
        <w:t xml:space="preserve"> </w:t>
      </w:r>
    </w:p>
    <w:p w:rsidR="00A66B49" w:rsidP="00ED3367" w:rsidRDefault="00132A15" w14:paraId="59246C12" w14:textId="5055D958">
      <w:pPr>
        <w:pStyle w:val="ListNumber"/>
      </w:pPr>
      <w:r>
        <w:t>How was your experience</w:t>
      </w:r>
      <w:r w:rsidR="00990EF7">
        <w:t xml:space="preserve"> signing up for </w:t>
      </w:r>
      <w:r>
        <w:t xml:space="preserve">the program? </w:t>
      </w:r>
    </w:p>
    <w:p w:rsidR="00A66B49" w:rsidP="00B01C36" w:rsidRDefault="00A66B49" w14:paraId="012B7CB4" w14:textId="26CDBA2C">
      <w:pPr>
        <w:pStyle w:val="Paragraph"/>
        <w:ind w:left="360"/>
      </w:pPr>
      <w:r>
        <w:t>USE QUESTIONS BELOW AS PROBES</w:t>
      </w:r>
      <w:r w:rsidR="00693112">
        <w:t xml:space="preserve"> TO UNDERSTAND THE LOGISTICS OF SIGNING UP AS WELL AS THE TONE SET BY THE PROGRAM IN THE INITIAL CONTACT</w:t>
      </w:r>
      <w:r>
        <w:t xml:space="preserve">: </w:t>
      </w:r>
    </w:p>
    <w:p w:rsidR="00B01C36" w:rsidP="00CE6EBC" w:rsidRDefault="00A66B49" w14:paraId="670738CB" w14:textId="46A51CB9">
      <w:pPr>
        <w:pStyle w:val="ListAlpha2"/>
        <w:numPr>
          <w:ilvl w:val="0"/>
          <w:numId w:val="32"/>
        </w:numPr>
      </w:pPr>
      <w:r>
        <w:t>How easy or difficult was it to complete paperwork?</w:t>
      </w:r>
      <w:r w:rsidR="002A3308">
        <w:t xml:space="preserve"> PROBE</w:t>
      </w:r>
      <w:r w:rsidR="00B01C36">
        <w:t xml:space="preserve">: For example, </w:t>
      </w:r>
      <w:r w:rsidR="002A3308">
        <w:t xml:space="preserve">filling out forms and </w:t>
      </w:r>
      <w:r w:rsidR="00B01C36">
        <w:t xml:space="preserve">obtaining and submitting the required documents </w:t>
      </w:r>
      <w:r w:rsidR="002A3308">
        <w:t>you</w:t>
      </w:r>
      <w:r w:rsidR="00B01C36">
        <w:t xml:space="preserve"> need</w:t>
      </w:r>
      <w:r w:rsidR="008C31AF">
        <w:t>ed</w:t>
      </w:r>
      <w:r w:rsidR="00B01C36">
        <w:t xml:space="preserve"> to provide, like pay stubs, proof of address, </w:t>
      </w:r>
      <w:r w:rsidR="002A3308">
        <w:t>etc.</w:t>
      </w:r>
    </w:p>
    <w:p w:rsidR="00A66B49" w:rsidP="00CE6EBC" w:rsidRDefault="00990EF7" w14:paraId="46B8F4B1" w14:textId="3FA80423">
      <w:pPr>
        <w:pStyle w:val="ListAlpha2"/>
        <w:numPr>
          <w:ilvl w:val="0"/>
          <w:numId w:val="32"/>
        </w:numPr>
      </w:pPr>
      <w:r>
        <w:t xml:space="preserve">How did </w:t>
      </w:r>
      <w:r w:rsidR="00A66B49">
        <w:t xml:space="preserve">staff at [PROGRAM NAME] help you in completing paperwork? </w:t>
      </w:r>
      <w:r w:rsidR="002A3308">
        <w:t>PROBE: For example, help with filling out forms and obtaining and submitting the required documents you need</w:t>
      </w:r>
      <w:r w:rsidR="008C31AF">
        <w:t>ed</w:t>
      </w:r>
      <w:r w:rsidR="002A3308">
        <w:t xml:space="preserve"> to provide, like pay stubs, proof of address, etc.</w:t>
      </w:r>
    </w:p>
    <w:p w:rsidR="00F31D70" w:rsidP="00CE6EBC" w:rsidRDefault="00A66B49" w14:paraId="48562FCB" w14:textId="7004B84D">
      <w:pPr>
        <w:pStyle w:val="ListAlpha2"/>
        <w:numPr>
          <w:ilvl w:val="0"/>
          <w:numId w:val="32"/>
        </w:numPr>
      </w:pPr>
      <w:r>
        <w:t>How else did staff at [PROGRAM NAME] help you</w:t>
      </w:r>
      <w:r w:rsidR="00990EF7">
        <w:t xml:space="preserve"> sign up</w:t>
      </w:r>
      <w:r>
        <w:t>?</w:t>
      </w:r>
      <w:r w:rsidR="00CE6EBC">
        <w:t xml:space="preserve"> </w:t>
      </w:r>
    </w:p>
    <w:p w:rsidR="003F70C6" w:rsidP="00693112" w:rsidRDefault="003046DD" w14:paraId="7DF61214" w14:textId="0AE8CBAF">
      <w:pPr>
        <w:pStyle w:val="ListAlpha2"/>
        <w:numPr>
          <w:ilvl w:val="0"/>
          <w:numId w:val="32"/>
        </w:numPr>
      </w:pPr>
      <w:r>
        <w:t xml:space="preserve">If you learned about the program through another </w:t>
      </w:r>
      <w:r w:rsidR="00B63099">
        <w:t>organization</w:t>
      </w:r>
      <w:r>
        <w:t xml:space="preserve">, did </w:t>
      </w:r>
      <w:r w:rsidR="00B63099">
        <w:t xml:space="preserve">their </w:t>
      </w:r>
      <w:r>
        <w:t xml:space="preserve">staff help you </w:t>
      </w:r>
      <w:r w:rsidR="00990EF7">
        <w:t>sign up for</w:t>
      </w:r>
      <w:r>
        <w:t xml:space="preserve"> the </w:t>
      </w:r>
      <w:proofErr w:type="gramStart"/>
      <w:r w:rsidR="00B63099">
        <w:t>child care</w:t>
      </w:r>
      <w:proofErr w:type="gramEnd"/>
      <w:r w:rsidR="00B63099">
        <w:t xml:space="preserve"> </w:t>
      </w:r>
      <w:r>
        <w:t>program</w:t>
      </w:r>
      <w:r w:rsidR="00B63099">
        <w:t xml:space="preserve"> here</w:t>
      </w:r>
      <w:r>
        <w:t xml:space="preserve">? </w:t>
      </w:r>
      <w:r w:rsidR="008C31AF">
        <w:t xml:space="preserve">How did they help? </w:t>
      </w:r>
      <w:r w:rsidR="00F31D70">
        <w:t>PROBE: This could include help with completing paperwork</w:t>
      </w:r>
      <w:r w:rsidR="002A3308">
        <w:t xml:space="preserve"> and obtaining documents</w:t>
      </w:r>
      <w:r w:rsidR="00F31D70">
        <w:t xml:space="preserve">, </w:t>
      </w:r>
      <w:r w:rsidR="00A66B49">
        <w:t xml:space="preserve">providing </w:t>
      </w:r>
      <w:proofErr w:type="gramStart"/>
      <w:r w:rsidR="00A66B49">
        <w:t>child care</w:t>
      </w:r>
      <w:proofErr w:type="gramEnd"/>
      <w:r w:rsidR="00A66B49">
        <w:t xml:space="preserve"> so you could complete enrollment requirements</w:t>
      </w:r>
      <w:r w:rsidR="008C31AF">
        <w:t>,</w:t>
      </w:r>
      <w:r w:rsidR="00A66B49">
        <w:t xml:space="preserve"> etc</w:t>
      </w:r>
      <w:r w:rsidR="00F31D70">
        <w:t xml:space="preserve">. </w:t>
      </w:r>
    </w:p>
    <w:p w:rsidR="00693112" w:rsidP="00693112" w:rsidRDefault="00693112" w14:paraId="1B798545" w14:textId="3F9ED55F">
      <w:pPr>
        <w:pStyle w:val="ListAlpha2"/>
        <w:numPr>
          <w:ilvl w:val="0"/>
          <w:numId w:val="32"/>
        </w:numPr>
      </w:pPr>
      <w:r>
        <w:t xml:space="preserve">What were your interactions with staff at [PROGRAM NAME] like during the signing up process? </w:t>
      </w:r>
    </w:p>
    <w:p w:rsidR="005008FF" w:rsidP="00ED3367" w:rsidRDefault="009A7992" w14:paraId="6C917DE5" w14:textId="69AD481C">
      <w:pPr>
        <w:pStyle w:val="ListNumber"/>
      </w:pPr>
      <w:r>
        <w:t xml:space="preserve">What about the </w:t>
      </w:r>
      <w:r w:rsidR="00990EF7">
        <w:t>signing up</w:t>
      </w:r>
      <w:r>
        <w:t xml:space="preserve"> experience did you like?</w:t>
      </w:r>
      <w:r w:rsidR="003F70C6">
        <w:t xml:space="preserve"> </w:t>
      </w:r>
    </w:p>
    <w:p w:rsidR="0063408A" w:rsidP="00ED3367" w:rsidRDefault="0063408A" w14:paraId="79E572FE" w14:textId="4D6D1F89">
      <w:pPr>
        <w:pStyle w:val="ListNumber"/>
      </w:pPr>
      <w:r>
        <w:t xml:space="preserve">Was there anything that made signing up difficult? </w:t>
      </w:r>
    </w:p>
    <w:p w:rsidR="00197BD6" w:rsidP="00197BD6" w:rsidRDefault="00197BD6" w14:paraId="64F03537" w14:textId="77777777">
      <w:pPr>
        <w:pStyle w:val="ListNumber"/>
      </w:pPr>
      <w:r>
        <w:t>Were you ever on the waitlist to receive services from [PROGRAM NAME]?</w:t>
      </w:r>
    </w:p>
    <w:p w:rsidR="00197BD6" w:rsidP="00314FF7" w:rsidRDefault="00197BD6" w14:paraId="6E5F9BFD" w14:textId="5876EB55">
      <w:pPr>
        <w:pStyle w:val="ListAlpha2"/>
        <w:numPr>
          <w:ilvl w:val="0"/>
          <w:numId w:val="48"/>
        </w:numPr>
      </w:pPr>
      <w:r>
        <w:t>IF YES: What was that experience like?</w:t>
      </w:r>
    </w:p>
    <w:p w:rsidR="00A24090" w:rsidP="00ED3367" w:rsidRDefault="003046DD" w14:paraId="0B57F0F2" w14:textId="5C502F46">
      <w:pPr>
        <w:pStyle w:val="H3"/>
        <w:rPr>
          <w:b w:val="0"/>
          <w:bCs/>
        </w:rPr>
      </w:pPr>
      <w:r w:rsidRPr="00ED3367">
        <w:t>Attendance</w:t>
      </w:r>
      <w:r w:rsidR="000361B8">
        <w:rPr>
          <w:bCs/>
        </w:rPr>
        <w:t>, engagement,</w:t>
      </w:r>
      <w:r>
        <w:rPr>
          <w:bCs/>
        </w:rPr>
        <w:t xml:space="preserve"> and r</w:t>
      </w:r>
      <w:r w:rsidRPr="00A24090" w:rsidR="00A24090">
        <w:rPr>
          <w:bCs/>
        </w:rPr>
        <w:t xml:space="preserve">etention in program </w:t>
      </w:r>
      <w:r w:rsidR="00A24090">
        <w:rPr>
          <w:bCs/>
        </w:rPr>
        <w:t xml:space="preserve">(Experience post-enrollment) </w:t>
      </w:r>
    </w:p>
    <w:p w:rsidRPr="00530AD1" w:rsidR="00530AD1" w:rsidP="00530AD1" w:rsidRDefault="00530AD1" w14:paraId="0B327FED" w14:textId="719AC23C">
      <w:pPr>
        <w:pStyle w:val="Paragraph"/>
        <w:rPr>
          <w:i/>
          <w:iCs/>
        </w:rPr>
      </w:pPr>
      <w:r>
        <w:rPr>
          <w:i/>
          <w:iCs/>
        </w:rPr>
        <w:t xml:space="preserve">Now we’d like to discuss your experience after you </w:t>
      </w:r>
      <w:r w:rsidR="0063408A">
        <w:rPr>
          <w:i/>
          <w:iCs/>
        </w:rPr>
        <w:t>signed up for</w:t>
      </w:r>
      <w:r>
        <w:rPr>
          <w:i/>
          <w:iCs/>
        </w:rPr>
        <w:t xml:space="preserve"> the program. </w:t>
      </w:r>
    </w:p>
    <w:p w:rsidR="006E071E" w:rsidP="00ED3367" w:rsidRDefault="006E071E" w14:paraId="02F08658" w14:textId="4A59704E">
      <w:pPr>
        <w:pStyle w:val="ListNumber"/>
      </w:pPr>
      <w:r>
        <w:t>How quickly did you</w:t>
      </w:r>
      <w:r w:rsidR="003156BA">
        <w:t>r family</w:t>
      </w:r>
      <w:r>
        <w:t xml:space="preserve"> start </w:t>
      </w:r>
      <w:r w:rsidR="00612DF8">
        <w:t>attending Head Start</w:t>
      </w:r>
      <w:r w:rsidR="008D5032">
        <w:t xml:space="preserve"> or </w:t>
      </w:r>
      <w:r w:rsidR="00612DF8">
        <w:t>receiving home visits</w:t>
      </w:r>
      <w:r w:rsidR="008D5032">
        <w:t xml:space="preserve"> </w:t>
      </w:r>
      <w:r>
        <w:t xml:space="preserve">after enrolling into the program? </w:t>
      </w:r>
    </w:p>
    <w:p w:rsidRPr="00ED3367" w:rsidR="00F26454" w:rsidP="00ED3367" w:rsidRDefault="00F26454" w14:paraId="32D30106" w14:textId="52217631">
      <w:pPr>
        <w:pStyle w:val="H4"/>
      </w:pPr>
      <w:r w:rsidRPr="00ED3367">
        <w:t>Attendance in progra</w:t>
      </w:r>
      <w:r w:rsidRPr="00ED3367" w:rsidR="009212D6">
        <w:t>m</w:t>
      </w:r>
    </w:p>
    <w:p w:rsidR="003715AF" w:rsidP="00812FF7" w:rsidRDefault="00E27CF7" w14:paraId="367D520E" w14:textId="62EE5520">
      <w:pPr>
        <w:pStyle w:val="CommentText"/>
      </w:pPr>
      <w:r w:rsidRPr="002A3308">
        <w:rPr>
          <w:i/>
          <w:iCs/>
        </w:rPr>
        <w:t xml:space="preserve">Now I want to talk about how frequently your child </w:t>
      </w:r>
      <w:r w:rsidR="00F3187C">
        <w:rPr>
          <w:i/>
          <w:iCs/>
        </w:rPr>
        <w:t>goes to</w:t>
      </w:r>
      <w:r w:rsidRPr="002A3308">
        <w:rPr>
          <w:i/>
          <w:iCs/>
        </w:rPr>
        <w:t xml:space="preserve"> </w:t>
      </w:r>
      <w:proofErr w:type="gramStart"/>
      <w:r w:rsidRPr="002A3308">
        <w:rPr>
          <w:i/>
          <w:iCs/>
        </w:rPr>
        <w:t>child care</w:t>
      </w:r>
      <w:proofErr w:type="gramEnd"/>
      <w:r w:rsidRPr="002A3308">
        <w:rPr>
          <w:i/>
          <w:iCs/>
        </w:rPr>
        <w:t xml:space="preserve"> </w:t>
      </w:r>
      <w:r w:rsidR="00F3187C">
        <w:rPr>
          <w:i/>
          <w:iCs/>
        </w:rPr>
        <w:t xml:space="preserve">at the program </w:t>
      </w:r>
      <w:r w:rsidRPr="002A3308">
        <w:rPr>
          <w:i/>
          <w:iCs/>
        </w:rPr>
        <w:t xml:space="preserve">or how often you receive home visits. </w:t>
      </w:r>
    </w:p>
    <w:p w:rsidR="00E27CF7" w:rsidP="00ED3367" w:rsidRDefault="00E27CF7" w14:paraId="5E71C419" w14:textId="6C449752">
      <w:pPr>
        <w:pStyle w:val="ListNumber"/>
      </w:pPr>
      <w:r w:rsidRPr="00167345">
        <w:t xml:space="preserve">Some people say their child goes to </w:t>
      </w:r>
      <w:r w:rsidR="003156BA">
        <w:t xml:space="preserve">school </w:t>
      </w:r>
      <w:r w:rsidRPr="00167345">
        <w:t>every day</w:t>
      </w:r>
      <w:r w:rsidR="00E15C03">
        <w:t xml:space="preserve"> </w:t>
      </w:r>
      <w:r w:rsidR="00E32D01">
        <w:t xml:space="preserve">or </w:t>
      </w:r>
      <w:r w:rsidR="00E15C03">
        <w:t>they have regular visits with their home visitors</w:t>
      </w:r>
      <w:r w:rsidRPr="00E27CF7">
        <w:t>, while other parents find it hard to get their child to class every</w:t>
      </w:r>
      <w:r>
        <w:t xml:space="preserve"> </w:t>
      </w:r>
      <w:r w:rsidRPr="00167345">
        <w:t xml:space="preserve">day or meet with the home visitor. </w:t>
      </w:r>
      <w:r w:rsidRPr="00E27CF7">
        <w:t>How about for you?</w:t>
      </w:r>
    </w:p>
    <w:p w:rsidR="00167345" w:rsidP="00ED3367" w:rsidRDefault="00E15C03" w14:paraId="0100BDE9" w14:textId="54D0760B">
      <w:pPr>
        <w:pStyle w:val="ListNumber"/>
      </w:pPr>
      <w:r>
        <w:t xml:space="preserve">What makes it hard </w:t>
      </w:r>
      <w:r w:rsidR="00207AC1">
        <w:t xml:space="preserve">for you </w:t>
      </w:r>
      <w:r>
        <w:t xml:space="preserve">to get </w:t>
      </w:r>
      <w:r w:rsidR="00207AC1">
        <w:t xml:space="preserve">your </w:t>
      </w:r>
      <w:r>
        <w:t>child to school every day, or to make time to see the home visitor</w:t>
      </w:r>
      <w:r w:rsidRPr="00167345" w:rsidR="00E27CF7">
        <w:t>?</w:t>
      </w:r>
      <w:r w:rsidRPr="002A3308" w:rsidR="00E27CF7">
        <w:rPr>
          <w:i/>
          <w:iCs/>
        </w:rPr>
        <w:t xml:space="preserve"> </w:t>
      </w:r>
    </w:p>
    <w:p w:rsidR="00E27CF7" w:rsidP="00ED3367" w:rsidRDefault="00E27CF7" w14:paraId="5467EB5D" w14:textId="47AEF077">
      <w:pPr>
        <w:pStyle w:val="ListNumber"/>
      </w:pPr>
      <w:r w:rsidRPr="00167345">
        <w:t xml:space="preserve">Do staff </w:t>
      </w:r>
      <w:r w:rsidR="0079576E">
        <w:t xml:space="preserve">from [PROGRAM] </w:t>
      </w:r>
      <w:r w:rsidRPr="00167345">
        <w:t>help you so yo</w:t>
      </w:r>
      <w:r w:rsidR="003715AF">
        <w:t xml:space="preserve">ur child can go to school </w:t>
      </w:r>
      <w:r w:rsidR="00E32D01">
        <w:t xml:space="preserve">or </w:t>
      </w:r>
      <w:r w:rsidR="003715AF">
        <w:t>so you can meet with your home visitor</w:t>
      </w:r>
      <w:r w:rsidRPr="00167345">
        <w:t xml:space="preserve">? </w:t>
      </w:r>
    </w:p>
    <w:p w:rsidR="0095697F" w:rsidP="00CE6EBC" w:rsidRDefault="00E27CF7" w14:paraId="31B4BFE2" w14:textId="77777777">
      <w:pPr>
        <w:pStyle w:val="ListAlpha2"/>
        <w:numPr>
          <w:ilvl w:val="0"/>
          <w:numId w:val="33"/>
        </w:numPr>
      </w:pPr>
      <w:r w:rsidRPr="00167345">
        <w:lastRenderedPageBreak/>
        <w:t xml:space="preserve">If yes, </w:t>
      </w:r>
      <w:r w:rsidR="00167345">
        <w:t>i</w:t>
      </w:r>
      <w:r w:rsidRPr="00167345">
        <w:t>n what ways?</w:t>
      </w:r>
    </w:p>
    <w:p w:rsidR="00E27CF7" w:rsidP="00CE6EBC" w:rsidRDefault="00E27CF7" w14:paraId="437E34C2" w14:textId="0B4002B6">
      <w:pPr>
        <w:pStyle w:val="ListAlpha2"/>
        <w:numPr>
          <w:ilvl w:val="0"/>
          <w:numId w:val="33"/>
        </w:numPr>
      </w:pPr>
      <w:r>
        <w:t>Which program staff help you</w:t>
      </w:r>
      <w:r w:rsidR="00167345">
        <w:t xml:space="preserve"> so you</w:t>
      </w:r>
      <w:r w:rsidR="003715AF">
        <w:t>r child can go to school and you can meet with your home visitor</w:t>
      </w:r>
      <w:r>
        <w:t xml:space="preserve">? </w:t>
      </w:r>
    </w:p>
    <w:p w:rsidR="00007EFD" w:rsidP="00ED3367" w:rsidRDefault="00E27CF7" w14:paraId="3EA46471" w14:textId="7A20059F">
      <w:pPr>
        <w:pStyle w:val="ListNumber"/>
      </w:pPr>
      <w:r>
        <w:t>What happens if your child misses class</w:t>
      </w:r>
      <w:r w:rsidR="0079576E">
        <w:t xml:space="preserve"> o</w:t>
      </w:r>
      <w:r>
        <w:t>r you miss an appointment</w:t>
      </w:r>
      <w:r w:rsidR="0079576E">
        <w:t xml:space="preserve"> with the home visitor?</w:t>
      </w:r>
      <w:r w:rsidR="003715AF">
        <w:t xml:space="preserve"> </w:t>
      </w:r>
      <w:r w:rsidR="003642E4">
        <w:t>[</w:t>
      </w:r>
      <w:r w:rsidR="003715AF">
        <w:t xml:space="preserve">PROBE: </w:t>
      </w:r>
      <w:r w:rsidR="00207AC1">
        <w:t>For example, does someone</w:t>
      </w:r>
      <w:r w:rsidR="003715AF">
        <w:t xml:space="preserve"> from the program call you? </w:t>
      </w:r>
      <w:r w:rsidR="00207AC1">
        <w:t xml:space="preserve">Does your home visitor </w:t>
      </w:r>
      <w:r w:rsidR="00B65D70">
        <w:t>call you to</w:t>
      </w:r>
      <w:r w:rsidR="00207AC1">
        <w:t xml:space="preserve"> schedule another appointment with you?</w:t>
      </w:r>
      <w:r w:rsidR="003642E4">
        <w:t>]</w:t>
      </w:r>
    </w:p>
    <w:p w:rsidR="00B2049B" w:rsidP="00ED3367" w:rsidRDefault="00167345" w14:paraId="40AD77B8" w14:textId="55BE9ECE">
      <w:pPr>
        <w:pStyle w:val="ListNumber"/>
      </w:pPr>
      <w:r>
        <w:t xml:space="preserve">What has helped your child </w:t>
      </w:r>
      <w:r w:rsidR="00207AC1">
        <w:t>go to school regularly or helped you meet with your home visitor</w:t>
      </w:r>
      <w:r>
        <w:t xml:space="preserve"> regularly? </w:t>
      </w:r>
    </w:p>
    <w:p w:rsidR="00007EFD" w:rsidP="00ED3367" w:rsidRDefault="00167345" w14:paraId="32C814F9" w14:textId="1FDD1BB2">
      <w:pPr>
        <w:pStyle w:val="ListNumber"/>
      </w:pPr>
      <w:r>
        <w:t>Could the program do anything else to help you</w:t>
      </w:r>
      <w:r w:rsidR="00105D21">
        <w:t xml:space="preserve"> to </w:t>
      </w:r>
      <w:r w:rsidR="00B65D70">
        <w:t>participate</w:t>
      </w:r>
      <w:r w:rsidR="00747FA6">
        <w:t xml:space="preserve"> regularly</w:t>
      </w:r>
      <w:r w:rsidR="00105D21">
        <w:t xml:space="preserve">? </w:t>
      </w:r>
    </w:p>
    <w:p w:rsidR="00747FA6" w:rsidP="00ED3367" w:rsidRDefault="00747FA6" w14:paraId="2F7F3A8F" w14:textId="7700C704">
      <w:pPr>
        <w:pStyle w:val="ListNumber"/>
      </w:pPr>
      <w:r>
        <w:t xml:space="preserve">How would you describe your relationship with program staff? </w:t>
      </w:r>
    </w:p>
    <w:p w:rsidR="006C185E" w:rsidP="00ED3367" w:rsidRDefault="006C185E" w14:paraId="39DA5861" w14:textId="690C980D">
      <w:pPr>
        <w:pStyle w:val="ListNumber"/>
      </w:pPr>
      <w:r>
        <w:t>Do you know other families enrolled in this program?</w:t>
      </w:r>
    </w:p>
    <w:p w:rsidR="006C185E" w:rsidP="00CE6EBC" w:rsidRDefault="006C185E" w14:paraId="2F8A111B" w14:textId="13F29394">
      <w:pPr>
        <w:pStyle w:val="ListAlpha2"/>
        <w:numPr>
          <w:ilvl w:val="0"/>
          <w:numId w:val="34"/>
        </w:numPr>
      </w:pPr>
      <w:r>
        <w:t xml:space="preserve">Has knowing other families been helpful to you? In what way? </w:t>
      </w:r>
    </w:p>
    <w:p w:rsidRPr="00942E0B" w:rsidR="00F26454" w:rsidP="00ED3367" w:rsidRDefault="00747FA6" w14:paraId="1C18426D" w14:textId="2DA409FE">
      <w:pPr>
        <w:pStyle w:val="H4"/>
        <w:rPr>
          <w:rFonts w:eastAsiaTheme="minorHAnsi" w:cstheme="minorBidi"/>
          <w:color w:val="auto"/>
          <w:szCs w:val="22"/>
        </w:rPr>
      </w:pPr>
      <w:r w:rsidRPr="00942E0B">
        <w:t>Participation</w:t>
      </w:r>
      <w:r w:rsidRPr="00942E0B" w:rsidR="00F26454">
        <w:t xml:space="preserve"> in program activities</w:t>
      </w:r>
      <w:r w:rsidRPr="00942E0B" w:rsidR="00F26454">
        <w:rPr>
          <w:rFonts w:eastAsiaTheme="minorHAnsi" w:cstheme="minorBidi"/>
          <w:color w:val="auto"/>
          <w:szCs w:val="22"/>
        </w:rPr>
        <w:t xml:space="preserve"> </w:t>
      </w:r>
    </w:p>
    <w:p w:rsidRPr="002A3308" w:rsidR="004C65ED" w:rsidP="002A3308" w:rsidRDefault="004C65ED" w14:paraId="79A8FA18" w14:textId="3DC1ABA1">
      <w:pPr>
        <w:pStyle w:val="Paragraph"/>
        <w:rPr>
          <w:i/>
          <w:iCs/>
        </w:rPr>
      </w:pPr>
      <w:r>
        <w:rPr>
          <w:i/>
          <w:iCs/>
        </w:rPr>
        <w:t xml:space="preserve">Head Start programs often have activities </w:t>
      </w:r>
      <w:r w:rsidR="00EA5C9A">
        <w:rPr>
          <w:i/>
          <w:iCs/>
        </w:rPr>
        <w:t>that parents participate in, such as workshops,</w:t>
      </w:r>
      <w:r w:rsidR="00801A65">
        <w:rPr>
          <w:i/>
          <w:iCs/>
        </w:rPr>
        <w:t xml:space="preserve"> program events,</w:t>
      </w:r>
      <w:r w:rsidR="00EA5C9A">
        <w:rPr>
          <w:i/>
          <w:iCs/>
        </w:rPr>
        <w:t xml:space="preserve"> group socialization activities for parents and their children, and volunteer opportunities for parents (such as participating in the Parent Council or volunteering in their child’s classroom). </w:t>
      </w:r>
    </w:p>
    <w:p w:rsidR="00747FA6" w:rsidP="00ED3367" w:rsidRDefault="00387D84" w14:paraId="3F0A1DBA" w14:textId="000C7789">
      <w:pPr>
        <w:pStyle w:val="ListNumber"/>
      </w:pPr>
      <w:r>
        <w:t xml:space="preserve">How often do you participate in </w:t>
      </w:r>
      <w:r w:rsidR="00A64FD5">
        <w:t xml:space="preserve">such </w:t>
      </w:r>
      <w:r>
        <w:t xml:space="preserve">activities at </w:t>
      </w:r>
      <w:r w:rsidR="00A64FD5">
        <w:t>[PROGRAM NAME]</w:t>
      </w:r>
      <w:r>
        <w:t xml:space="preserve">? </w:t>
      </w:r>
    </w:p>
    <w:p w:rsidR="004C65ED" w:rsidP="00ED3367" w:rsidRDefault="0068179B" w14:paraId="495C350E" w14:textId="4E14B4F5">
      <w:pPr>
        <w:pStyle w:val="ListNumber"/>
      </w:pPr>
      <w:r>
        <w:t xml:space="preserve">Do staff </w:t>
      </w:r>
      <w:r w:rsidR="00D359D3">
        <w:t xml:space="preserve">from [PROGRAM NAME] </w:t>
      </w:r>
      <w:r>
        <w:t>encourage you to participate in these activities?</w:t>
      </w:r>
      <w:r w:rsidR="00CE6EBC">
        <w:t xml:space="preserve"> </w:t>
      </w:r>
    </w:p>
    <w:p w:rsidR="00632007" w:rsidP="00CE6EBC" w:rsidRDefault="00020DD6" w14:paraId="5A8149CC" w14:textId="09718F54">
      <w:pPr>
        <w:pStyle w:val="ListAlpha2"/>
        <w:numPr>
          <w:ilvl w:val="0"/>
          <w:numId w:val="35"/>
        </w:numPr>
      </w:pPr>
      <w:r>
        <w:t xml:space="preserve">If yes, which staff members provide this encouragement? </w:t>
      </w:r>
    </w:p>
    <w:p w:rsidR="000270BB" w:rsidP="00CE6EBC" w:rsidRDefault="000270BB" w14:paraId="608F5CAB" w14:textId="5836D840">
      <w:pPr>
        <w:pStyle w:val="ListAlpha2"/>
        <w:numPr>
          <w:ilvl w:val="0"/>
          <w:numId w:val="35"/>
        </w:numPr>
      </w:pPr>
      <w:r>
        <w:t xml:space="preserve">How do these staff members encourage you to participate in these activities? </w:t>
      </w:r>
    </w:p>
    <w:p w:rsidR="000270BB" w:rsidP="00CE6EBC" w:rsidRDefault="000270BB" w14:paraId="4B12F59A" w14:textId="14CB9362">
      <w:pPr>
        <w:pStyle w:val="ListAlpha2"/>
        <w:numPr>
          <w:ilvl w:val="0"/>
          <w:numId w:val="35"/>
        </w:numPr>
      </w:pPr>
      <w:r>
        <w:t>D</w:t>
      </w:r>
      <w:r w:rsidR="00B73561">
        <w:t>id</w:t>
      </w:r>
      <w:r>
        <w:t xml:space="preserve"> this </w:t>
      </w:r>
      <w:r w:rsidR="00B73561">
        <w:t xml:space="preserve">encouragement </w:t>
      </w:r>
      <w:r>
        <w:t xml:space="preserve">affect your decision to participate in program activities? </w:t>
      </w:r>
    </w:p>
    <w:p w:rsidR="00020DD6" w:rsidP="00ED3367" w:rsidRDefault="00F26454" w14:paraId="60433684" w14:textId="3BD075B9">
      <w:pPr>
        <w:pStyle w:val="ListNumber"/>
      </w:pPr>
      <w:r>
        <w:t>What, if any</w:t>
      </w:r>
      <w:r w:rsidR="00B73561">
        <w:t xml:space="preserve">thing, has made it hard for you to </w:t>
      </w:r>
      <w:r>
        <w:t>participat</w:t>
      </w:r>
      <w:r w:rsidR="00B73561">
        <w:t>e</w:t>
      </w:r>
      <w:r>
        <w:t xml:space="preserve"> in </w:t>
      </w:r>
      <w:r w:rsidR="00A64FD5">
        <w:t xml:space="preserve">these </w:t>
      </w:r>
      <w:r>
        <w:t>activities at the program?</w:t>
      </w:r>
      <w:r w:rsidR="00CE6EBC">
        <w:t xml:space="preserve"> </w:t>
      </w:r>
    </w:p>
    <w:p w:rsidR="00ED3F33" w:rsidP="00ED3367" w:rsidRDefault="00ED3F33" w14:paraId="4C35995B" w14:textId="60E1DD68">
      <w:pPr>
        <w:pStyle w:val="ListNumber"/>
      </w:pPr>
      <w:r>
        <w:t xml:space="preserve">Thinking about the program activities you have participated in, which have been the most helpful you? </w:t>
      </w:r>
    </w:p>
    <w:p w:rsidR="00B73561" w:rsidP="00CE6EBC" w:rsidRDefault="00B73561" w14:paraId="53F7D192" w14:textId="2AAE0C14">
      <w:pPr>
        <w:pStyle w:val="ListAlpha2"/>
        <w:numPr>
          <w:ilvl w:val="0"/>
          <w:numId w:val="36"/>
        </w:numPr>
      </w:pPr>
      <w:r>
        <w:t xml:space="preserve">Can you tell me why? </w:t>
      </w:r>
    </w:p>
    <w:p w:rsidRPr="00942E0B" w:rsidR="00F26454" w:rsidP="00ED3367" w:rsidRDefault="00ED3F33" w14:paraId="3EEACA07" w14:textId="420B2B37">
      <w:pPr>
        <w:pStyle w:val="H4"/>
      </w:pPr>
      <w:r w:rsidRPr="00942E0B">
        <w:t xml:space="preserve">Identifying </w:t>
      </w:r>
      <w:r w:rsidR="00210860">
        <w:t xml:space="preserve">interests and </w:t>
      </w:r>
      <w:r w:rsidRPr="00942E0B">
        <w:t>needs and c</w:t>
      </w:r>
      <w:r w:rsidRPr="00942E0B" w:rsidR="00F26454">
        <w:t xml:space="preserve">onnecting families to services </w:t>
      </w:r>
    </w:p>
    <w:p w:rsidR="002E4F33" w:rsidP="00DD16C8" w:rsidRDefault="00EB7010" w14:paraId="6879C0A3" w14:textId="0B8FB3AA">
      <w:pPr>
        <w:pStyle w:val="Paragraph"/>
        <w:rPr>
          <w:i/>
          <w:iCs/>
        </w:rPr>
      </w:pPr>
      <w:r>
        <w:rPr>
          <w:i/>
          <w:iCs/>
        </w:rPr>
        <w:t>Families</w:t>
      </w:r>
      <w:r w:rsidR="002E4F33">
        <w:rPr>
          <w:i/>
          <w:iCs/>
        </w:rPr>
        <w:t xml:space="preserve"> might need supports and help</w:t>
      </w:r>
      <w:r>
        <w:rPr>
          <w:i/>
          <w:iCs/>
        </w:rPr>
        <w:t xml:space="preserve"> directly</w:t>
      </w:r>
      <w:r w:rsidR="002E4F33">
        <w:rPr>
          <w:i/>
          <w:iCs/>
        </w:rPr>
        <w:t xml:space="preserve"> from the program</w:t>
      </w:r>
      <w:r>
        <w:rPr>
          <w:i/>
          <w:iCs/>
        </w:rPr>
        <w:t xml:space="preserve"> but the program may also connect families to other services, such as</w:t>
      </w:r>
      <w:r w:rsidR="002E4F33">
        <w:rPr>
          <w:i/>
          <w:iCs/>
        </w:rPr>
        <w:t xml:space="preserve"> health or</w:t>
      </w:r>
      <w:r w:rsidR="0095697F">
        <w:rPr>
          <w:i/>
          <w:iCs/>
        </w:rPr>
        <w:t xml:space="preserve"> social services</w:t>
      </w:r>
      <w:r w:rsidR="002E4F33">
        <w:rPr>
          <w:i/>
          <w:iCs/>
        </w:rPr>
        <w:t xml:space="preserve">. </w:t>
      </w:r>
      <w:r w:rsidR="00B73561">
        <w:rPr>
          <w:i/>
          <w:iCs/>
        </w:rPr>
        <w:t>We’d like to ask you about how</w:t>
      </w:r>
      <w:r w:rsidR="003642E4">
        <w:rPr>
          <w:i/>
          <w:iCs/>
        </w:rPr>
        <w:t xml:space="preserve"> helpful</w:t>
      </w:r>
      <w:r w:rsidR="00B73561">
        <w:rPr>
          <w:i/>
          <w:iCs/>
        </w:rPr>
        <w:t xml:space="preserve"> the program</w:t>
      </w:r>
      <w:r w:rsidR="003642E4">
        <w:rPr>
          <w:i/>
          <w:iCs/>
        </w:rPr>
        <w:t xml:space="preserve"> has been in</w:t>
      </w:r>
      <w:r w:rsidR="00B73561">
        <w:rPr>
          <w:i/>
          <w:iCs/>
        </w:rPr>
        <w:t xml:space="preserve"> </w:t>
      </w:r>
      <w:r>
        <w:rPr>
          <w:i/>
          <w:iCs/>
        </w:rPr>
        <w:t>identif</w:t>
      </w:r>
      <w:r w:rsidR="003642E4">
        <w:rPr>
          <w:i/>
          <w:iCs/>
        </w:rPr>
        <w:t>ying</w:t>
      </w:r>
      <w:r>
        <w:rPr>
          <w:i/>
          <w:iCs/>
        </w:rPr>
        <w:t xml:space="preserve"> your</w:t>
      </w:r>
      <w:r w:rsidR="006E4CA7">
        <w:rPr>
          <w:i/>
          <w:iCs/>
        </w:rPr>
        <w:t xml:space="preserve"> </w:t>
      </w:r>
      <w:r>
        <w:rPr>
          <w:i/>
          <w:iCs/>
        </w:rPr>
        <w:t>needs</w:t>
      </w:r>
      <w:r w:rsidR="00210860">
        <w:rPr>
          <w:i/>
          <w:iCs/>
        </w:rPr>
        <w:t>, being responsive to your interests</w:t>
      </w:r>
      <w:r>
        <w:rPr>
          <w:i/>
          <w:iCs/>
        </w:rPr>
        <w:t>, provid</w:t>
      </w:r>
      <w:r w:rsidR="003642E4">
        <w:rPr>
          <w:i/>
          <w:iCs/>
        </w:rPr>
        <w:t>ing</w:t>
      </w:r>
      <w:r>
        <w:rPr>
          <w:i/>
          <w:iCs/>
        </w:rPr>
        <w:t xml:space="preserve"> services, and </w:t>
      </w:r>
      <w:r w:rsidR="00B73561">
        <w:rPr>
          <w:i/>
          <w:iCs/>
        </w:rPr>
        <w:t>connect</w:t>
      </w:r>
      <w:r w:rsidR="003642E4">
        <w:rPr>
          <w:i/>
          <w:iCs/>
        </w:rPr>
        <w:t>ing</w:t>
      </w:r>
      <w:r w:rsidR="00B73561">
        <w:rPr>
          <w:i/>
          <w:iCs/>
        </w:rPr>
        <w:t xml:space="preserve"> you to </w:t>
      </w:r>
      <w:r>
        <w:rPr>
          <w:i/>
          <w:iCs/>
        </w:rPr>
        <w:t>other</w:t>
      </w:r>
      <w:r w:rsidR="00B73561">
        <w:rPr>
          <w:i/>
          <w:iCs/>
        </w:rPr>
        <w:t xml:space="preserve"> service</w:t>
      </w:r>
      <w:r>
        <w:rPr>
          <w:i/>
          <w:iCs/>
        </w:rPr>
        <w:t>s. At this time, we will not discuss</w:t>
      </w:r>
      <w:r w:rsidR="00314FF7">
        <w:rPr>
          <w:i/>
          <w:iCs/>
        </w:rPr>
        <w:t xml:space="preserve"> specific needs or</w:t>
      </w:r>
      <w:r>
        <w:rPr>
          <w:i/>
          <w:iCs/>
        </w:rPr>
        <w:t xml:space="preserve"> the specific services the program connects you to.</w:t>
      </w:r>
      <w:r w:rsidR="00CE6EBC">
        <w:rPr>
          <w:i/>
          <w:iCs/>
        </w:rPr>
        <w:t xml:space="preserve"> </w:t>
      </w:r>
    </w:p>
    <w:p w:rsidR="006E4CA7" w:rsidP="00ED3367" w:rsidRDefault="006E4CA7" w14:paraId="0BD7E87E" w14:textId="67CE5862">
      <w:pPr>
        <w:pStyle w:val="ListNumber"/>
      </w:pPr>
      <w:r>
        <w:t xml:space="preserve">How helpful has the program been in identifying your goals and needs? </w:t>
      </w:r>
    </w:p>
    <w:p w:rsidR="006E4CA7" w:rsidP="00ED3367" w:rsidRDefault="006E4CA7" w14:paraId="72218FD3" w14:textId="09856826">
      <w:pPr>
        <w:pStyle w:val="ListNumber"/>
      </w:pPr>
      <w:r>
        <w:t>How helpful has the program been in connecting you to services</w:t>
      </w:r>
      <w:r w:rsidR="003235F0">
        <w:t xml:space="preserve">? This </w:t>
      </w:r>
      <w:r w:rsidR="00135FCA">
        <w:t xml:space="preserve">could include </w:t>
      </w:r>
      <w:r w:rsidR="003235F0">
        <w:t>services such as</w:t>
      </w:r>
      <w:r>
        <w:t xml:space="preserve"> </w:t>
      </w:r>
      <w:r w:rsidR="003235F0">
        <w:t>medical, dental, needs related to job training, social services, housing, and food assistance</w:t>
      </w:r>
      <w:r w:rsidR="00135FCA">
        <w:t>.</w:t>
      </w:r>
    </w:p>
    <w:p w:rsidRPr="00942E0B" w:rsidR="005008FF" w:rsidP="00ED3367" w:rsidRDefault="005008FF" w14:paraId="1C096C76" w14:textId="76DBA88B">
      <w:pPr>
        <w:pStyle w:val="H4"/>
      </w:pPr>
      <w:r w:rsidRPr="00942E0B">
        <w:t xml:space="preserve">Retention in program </w:t>
      </w:r>
    </w:p>
    <w:p w:rsidR="00050771" w:rsidP="00ED3367" w:rsidRDefault="00861625" w14:paraId="0492345B" w14:textId="4A7934E8">
      <w:pPr>
        <w:pStyle w:val="ListNumber"/>
      </w:pPr>
      <w:r>
        <w:t>Children naturally move out of the program when they enter kindergarten. If your child is still eligible for Head Start next year, h</w:t>
      </w:r>
      <w:r w:rsidR="00050771">
        <w:t>ow likely are you to stay enrolle</w:t>
      </w:r>
      <w:r>
        <w:t>d</w:t>
      </w:r>
      <w:r w:rsidR="005A710B">
        <w:t xml:space="preserve"> in [PROGRAM NAME]</w:t>
      </w:r>
      <w:r w:rsidR="00050771">
        <w:t xml:space="preserve">? </w:t>
      </w:r>
    </w:p>
    <w:p w:rsidR="000B7122" w:rsidP="00CE6EBC" w:rsidRDefault="000B7122" w14:paraId="22DF212E" w14:textId="07DABFD7">
      <w:pPr>
        <w:pStyle w:val="ListAlpha2"/>
        <w:numPr>
          <w:ilvl w:val="0"/>
          <w:numId w:val="39"/>
        </w:numPr>
      </w:pPr>
      <w:r>
        <w:lastRenderedPageBreak/>
        <w:t xml:space="preserve">Has anyone from [PROGRAM NAME] talked to you about re-enrolling next year? </w:t>
      </w:r>
    </w:p>
    <w:p w:rsidR="00D56642" w:rsidP="00ED3367" w:rsidRDefault="00D56642" w14:paraId="664EA7FB" w14:textId="29C0936D">
      <w:pPr>
        <w:pStyle w:val="ListNumber"/>
      </w:pPr>
      <w:r>
        <w:t>What are the factors (if any) that might lead you to leave the program?</w:t>
      </w:r>
    </w:p>
    <w:p w:rsidRPr="004F46A5" w:rsidR="00050771" w:rsidP="00ED3367" w:rsidRDefault="00050771" w14:paraId="0CB9B5A1" w14:textId="36FF7690">
      <w:pPr>
        <w:pStyle w:val="ListNumber"/>
      </w:pPr>
      <w:r>
        <w:t xml:space="preserve">What are your reasons for wanting to stay enrolled in the program? </w:t>
      </w:r>
    </w:p>
    <w:p w:rsidR="004F46A5" w:rsidP="0010431E" w:rsidRDefault="00050771" w14:paraId="79B38521" w14:textId="5A3FBB60">
      <w:pPr>
        <w:pStyle w:val="Paragraph"/>
        <w:rPr>
          <w:b/>
          <w:bCs/>
        </w:rPr>
      </w:pPr>
      <w:r>
        <w:rPr>
          <w:b/>
          <w:bCs/>
        </w:rPr>
        <w:t>Overall s</w:t>
      </w:r>
      <w:r w:rsidR="00FE2B78">
        <w:rPr>
          <w:b/>
          <w:bCs/>
        </w:rPr>
        <w:t xml:space="preserve">atisfaction with program </w:t>
      </w:r>
    </w:p>
    <w:p w:rsidR="00FE2B78" w:rsidP="0010431E" w:rsidRDefault="00FE2B78" w14:paraId="242F26BE" w14:textId="30B17CA2">
      <w:pPr>
        <w:pStyle w:val="Paragraph"/>
        <w:rPr>
          <w:i/>
          <w:iCs/>
        </w:rPr>
      </w:pPr>
      <w:r>
        <w:rPr>
          <w:i/>
          <w:iCs/>
        </w:rPr>
        <w:t xml:space="preserve">We will wrap up today’s discussion with a few questions about your overall experience with [PROGRAM NAME]. </w:t>
      </w:r>
    </w:p>
    <w:p w:rsidR="00861625" w:rsidP="00ED3367" w:rsidRDefault="009A6302" w14:paraId="5C346793" w14:textId="77777777">
      <w:pPr>
        <w:pStyle w:val="ListNumber"/>
      </w:pPr>
      <w:r>
        <w:t xml:space="preserve">Thinking about the overall program, how satisfied have you been with your experience in [PROGRAM NAME]? </w:t>
      </w:r>
    </w:p>
    <w:p w:rsidR="009A6302" w:rsidP="00CE6EBC" w:rsidRDefault="009A6302" w14:paraId="24071461" w14:textId="2E8602D4">
      <w:pPr>
        <w:pStyle w:val="ListAlpha2"/>
        <w:numPr>
          <w:ilvl w:val="0"/>
          <w:numId w:val="40"/>
        </w:numPr>
      </w:pPr>
      <w:r>
        <w:t xml:space="preserve">What </w:t>
      </w:r>
      <w:r w:rsidR="00152A0C">
        <w:t xml:space="preserve">aspects of the program are you most satisfied with? </w:t>
      </w:r>
      <w:r>
        <w:t xml:space="preserve"> </w:t>
      </w:r>
    </w:p>
    <w:p w:rsidR="00861625" w:rsidP="00ED3367" w:rsidRDefault="009A6302" w14:paraId="3295B30A" w14:textId="77777777">
      <w:pPr>
        <w:pStyle w:val="ListNumber"/>
      </w:pPr>
      <w:r>
        <w:t>Which, if any, aspects of the program do you think can be improved</w:t>
      </w:r>
      <w:r w:rsidR="00861625">
        <w:t>?</w:t>
      </w:r>
    </w:p>
    <w:p w:rsidR="009A6302" w:rsidP="00CE6EBC" w:rsidRDefault="000B7122" w14:paraId="15BCC583" w14:textId="7A5F39F0">
      <w:pPr>
        <w:pStyle w:val="ListAlpha2"/>
        <w:numPr>
          <w:ilvl w:val="0"/>
          <w:numId w:val="41"/>
        </w:numPr>
      </w:pPr>
      <w:r>
        <w:t>What would make these aspects of the program better</w:t>
      </w:r>
      <w:r w:rsidR="009A6302">
        <w:t xml:space="preserve">? </w:t>
      </w:r>
    </w:p>
    <w:p w:rsidR="00861625" w:rsidP="00ED3367" w:rsidRDefault="009A6302" w14:paraId="4F4E2021" w14:textId="77777777">
      <w:pPr>
        <w:pStyle w:val="ListNumber"/>
      </w:pPr>
      <w:r>
        <w:t xml:space="preserve">How likely are you to recommend [PROGRAM NAME] to other families in the community? </w:t>
      </w:r>
    </w:p>
    <w:p w:rsidR="009A6302" w:rsidP="00CE6EBC" w:rsidRDefault="009A6302" w14:paraId="23CB9C74" w14:textId="03336370">
      <w:pPr>
        <w:pStyle w:val="ListAlpha2"/>
        <w:numPr>
          <w:ilvl w:val="0"/>
          <w:numId w:val="42"/>
        </w:numPr>
      </w:pPr>
      <w:r>
        <w:t>Why?</w:t>
      </w:r>
    </w:p>
    <w:p w:rsidR="00861625" w:rsidP="00ED3367" w:rsidRDefault="00861625" w14:paraId="657A842C" w14:textId="136823CB">
      <w:pPr>
        <w:pStyle w:val="ListNumber"/>
      </w:pPr>
      <w:r>
        <w:t xml:space="preserve">Is there anything else you’d like to share with us today about your experience in [PROGRAM NAME]? </w:t>
      </w:r>
    </w:p>
    <w:p w:rsidR="009A6302" w:rsidP="00CE6EBC" w:rsidRDefault="009A6302" w14:paraId="4ADE3417" w14:textId="76B64E45">
      <w:pPr>
        <w:pStyle w:val="Paragraph"/>
        <w:spacing w:before="240" w:after="240"/>
        <w:rPr>
          <w:i/>
          <w:iCs/>
        </w:rPr>
      </w:pPr>
      <w:bookmarkStart w:name="_Hlk68274925" w:id="5"/>
      <w:r>
        <w:rPr>
          <w:i/>
          <w:iCs/>
        </w:rPr>
        <w:t xml:space="preserve">This concludes our questions for today. Thank you again for taking time to answer our questions. Does anyone have a question or comment they’d like to share before we end? </w:t>
      </w:r>
    </w:p>
    <w:p w:rsidRPr="000658FB" w:rsidR="00BE00DD" w:rsidP="00ED3367" w:rsidRDefault="009A6302" w14:paraId="660AAC3C" w14:textId="44C130FE">
      <w:pPr>
        <w:pStyle w:val="ParagraphContinued"/>
      </w:pPr>
      <w:r>
        <w:t>[Distribute gift cards</w:t>
      </w:r>
      <w:r w:rsidR="00527F24">
        <w:t xml:space="preserve"> and get signed receipt</w:t>
      </w:r>
      <w:r>
        <w:t xml:space="preserve">]. </w:t>
      </w:r>
      <w:bookmarkEnd w:id="5"/>
    </w:p>
    <w:sectPr w:rsidRPr="000658FB" w:rsidR="00BE00DD"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5866A" w14:textId="77777777" w:rsidR="00391EA1" w:rsidRPr="00CC6F21" w:rsidRDefault="00391EA1" w:rsidP="00CC6F21">
      <w:r>
        <w:separator/>
      </w:r>
    </w:p>
  </w:endnote>
  <w:endnote w:type="continuationSeparator" w:id="0">
    <w:p w14:paraId="53C4A1C8" w14:textId="77777777" w:rsidR="00391EA1" w:rsidRPr="00CC6F21" w:rsidRDefault="00391EA1" w:rsidP="00CC6F21">
      <w:r>
        <w:continuationSeparator/>
      </w:r>
    </w:p>
  </w:endnote>
  <w:endnote w:type="continuationNotice" w:id="1">
    <w:p w14:paraId="676F4666" w14:textId="77777777" w:rsidR="00391EA1" w:rsidRDefault="00391EA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7772" w14:textId="2631643B"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27EB">
      <w:rPr>
        <w:b/>
        <w:noProof/>
      </w:rPr>
      <w:t>08/25/21</w:t>
    </w:r>
    <w:r w:rsidRPr="003771BE">
      <w:fldChar w:fldCharType="end"/>
    </w:r>
    <w:r w:rsidR="00CE6EBC">
      <w:rPr>
        <w:b/>
      </w:rPr>
      <w:t xml:space="preserve"> </w:t>
    </w:r>
    <w:r w:rsidRPr="003771BE">
      <w:t>Mathematica</w:t>
    </w:r>
    <w:r>
      <w:tab/>
    </w:r>
    <w:r w:rsidRPr="00967B6B">
      <w:fldChar w:fldCharType="begin"/>
    </w:r>
    <w:r w:rsidRPr="00967B6B">
      <w:instrText xml:space="preserve"> PAGE </w:instrText>
    </w:r>
    <w:r w:rsidRPr="00967B6B">
      <w:fldChar w:fldCharType="separate"/>
    </w:r>
    <w:r w:rsidR="00210860">
      <w:rPr>
        <w:noProof/>
      </w:rPr>
      <w:t>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56D4" w14:textId="107C9FD5"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427EB">
      <w:rPr>
        <w:b/>
        <w:noProof/>
      </w:rPr>
      <w:t>08/25/21</w:t>
    </w:r>
    <w:r w:rsidRPr="003771BE">
      <w:fldChar w:fldCharType="end"/>
    </w:r>
    <w:r w:rsidR="00CE6EB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B4792" w14:textId="77777777" w:rsidR="00391EA1" w:rsidRPr="00CC6F21" w:rsidRDefault="00391EA1" w:rsidP="003842A6">
      <w:pPr>
        <w:pStyle w:val="FootnoteSep"/>
      </w:pPr>
      <w:r>
        <w:separator/>
      </w:r>
    </w:p>
  </w:footnote>
  <w:footnote w:type="continuationSeparator" w:id="0">
    <w:p w14:paraId="7FB694FA" w14:textId="77777777" w:rsidR="00391EA1" w:rsidRPr="00CC6F21" w:rsidRDefault="00391EA1" w:rsidP="003842A6">
      <w:pPr>
        <w:pStyle w:val="FootnoteSep"/>
      </w:pPr>
      <w:r>
        <w:continuationSeparator/>
      </w:r>
    </w:p>
  </w:footnote>
  <w:footnote w:type="continuationNotice" w:id="1">
    <w:p w14:paraId="74A8C995" w14:textId="77777777" w:rsidR="00391EA1" w:rsidRDefault="00391EA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CEA0" w14:textId="674A5756" w:rsidR="004C3238" w:rsidRDefault="000F153A" w:rsidP="007849C6">
    <w:pPr>
      <w:pStyle w:val="Header"/>
    </w:pPr>
    <w:r w:rsidRPr="000F153A">
      <w:rPr>
        <w:rFonts w:ascii="Arial" w:eastAsia="Times New Roman" w:hAnsi="Arial" w:cs="Times New Roman"/>
        <w:caps/>
        <w:sz w:val="16"/>
        <w:szCs w:val="20"/>
      </w:rPr>
      <w:t>50175</w:t>
    </w:r>
    <w:r w:rsidR="00160FB9">
      <w:rPr>
        <w:rFonts w:ascii="Arial" w:eastAsia="Times New Roman" w:hAnsi="Arial" w:cs="Times New Roman"/>
        <w:caps/>
        <w:sz w:val="16"/>
        <w:szCs w:val="20"/>
      </w:rPr>
      <w:t xml:space="preserve"> INSTRUMENT 3</w:t>
    </w:r>
    <w:r>
      <w:t xml:space="preserve">: </w:t>
    </w:r>
    <w:r w:rsidR="006D01AA">
      <w:rPr>
        <w:rFonts w:ascii="Arial" w:eastAsia="Times New Roman" w:hAnsi="Arial" w:cs="Times New Roman"/>
        <w:caps/>
        <w:sz w:val="16"/>
        <w:szCs w:val="20"/>
      </w:rPr>
      <w:t>HS Enrolled families focus group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A5B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351DD"/>
    <w:multiLevelType w:val="hybridMultilevel"/>
    <w:tmpl w:val="2140E0DA"/>
    <w:lvl w:ilvl="0" w:tplc="67E05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E89405A"/>
    <w:multiLevelType w:val="hybridMultilevel"/>
    <w:tmpl w:val="6B9CC3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42B7C"/>
    <w:multiLevelType w:val="hybridMultilevel"/>
    <w:tmpl w:val="FB9E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C358F6"/>
    <w:multiLevelType w:val="hybridMultilevel"/>
    <w:tmpl w:val="FDBA6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84D07F1"/>
    <w:multiLevelType w:val="hybridMultilevel"/>
    <w:tmpl w:val="4BD49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15:restartNumberingAfterBreak="0">
    <w:nsid w:val="6DB61E52"/>
    <w:multiLevelType w:val="hybridMultilevel"/>
    <w:tmpl w:val="A9B62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5"/>
  </w:num>
  <w:num w:numId="7">
    <w:abstractNumId w:val="12"/>
  </w:num>
  <w:num w:numId="8">
    <w:abstractNumId w:val="17"/>
  </w:num>
  <w:num w:numId="9">
    <w:abstractNumId w:val="15"/>
  </w:num>
  <w:num w:numId="10">
    <w:abstractNumId w:val="29"/>
  </w:num>
  <w:num w:numId="11">
    <w:abstractNumId w:val="11"/>
  </w:num>
  <w:num w:numId="12">
    <w:abstractNumId w:val="20"/>
  </w:num>
  <w:num w:numId="13">
    <w:abstractNumId w:val="30"/>
  </w:num>
  <w:num w:numId="14">
    <w:abstractNumId w:val="33"/>
  </w:num>
  <w:num w:numId="15">
    <w:abstractNumId w:val="31"/>
  </w:num>
  <w:num w:numId="16">
    <w:abstractNumId w:val="13"/>
  </w:num>
  <w:num w:numId="17">
    <w:abstractNumId w:val="22"/>
  </w:num>
  <w:num w:numId="18">
    <w:abstractNumId w:val="28"/>
  </w:num>
  <w:num w:numId="19">
    <w:abstractNumId w:val="24"/>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1"/>
  </w:num>
  <w:num w:numId="28">
    <w:abstractNumId w:val="19"/>
  </w:num>
  <w:num w:numId="29">
    <w:abstractNumId w:val="26"/>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5"/>
    <w:lvlOverride w:ilvl="0">
      <w:startOverride w:val="1"/>
    </w:lvlOverride>
  </w:num>
  <w:num w:numId="36">
    <w:abstractNumId w:val="25"/>
    <w:lvlOverride w:ilvl="0">
      <w:startOverride w:val="1"/>
    </w:lvlOverride>
  </w:num>
  <w:num w:numId="37">
    <w:abstractNumId w:val="25"/>
    <w:lvlOverride w:ilvl="0">
      <w:startOverride w:val="1"/>
    </w:lvlOverride>
  </w:num>
  <w:num w:numId="38">
    <w:abstractNumId w:val="25"/>
    <w:lvlOverride w:ilvl="0">
      <w:startOverride w:val="1"/>
    </w:lvlOverride>
  </w:num>
  <w:num w:numId="39">
    <w:abstractNumId w:val="25"/>
    <w:lvlOverride w:ilvl="0">
      <w:startOverride w:val="1"/>
    </w:lvlOverride>
  </w:num>
  <w:num w:numId="40">
    <w:abstractNumId w:val="25"/>
    <w:lvlOverride w:ilvl="0">
      <w:startOverride w:val="1"/>
    </w:lvlOverride>
  </w:num>
  <w:num w:numId="41">
    <w:abstractNumId w:val="25"/>
    <w:lvlOverride w:ilvl="0">
      <w:startOverride w:val="1"/>
    </w:lvlOverride>
  </w:num>
  <w:num w:numId="42">
    <w:abstractNumId w:val="25"/>
    <w:lvlOverride w:ilvl="0">
      <w:startOverride w:val="1"/>
    </w:lvlOverride>
  </w:num>
  <w:num w:numId="43">
    <w:abstractNumId w:val="18"/>
  </w:num>
  <w:num w:numId="44">
    <w:abstractNumId w:val="10"/>
  </w:num>
  <w:num w:numId="45">
    <w:abstractNumId w:val="25"/>
    <w:lvlOverride w:ilvl="0">
      <w:startOverride w:val="1"/>
    </w:lvlOverride>
  </w:num>
  <w:num w:numId="46">
    <w:abstractNumId w:val="25"/>
    <w:lvlOverride w:ilvl="0">
      <w:startOverride w:val="1"/>
    </w:lvlOverride>
  </w:num>
  <w:num w:numId="47">
    <w:abstractNumId w:val="14"/>
  </w:num>
  <w:num w:numId="48">
    <w:abstractNumId w:val="25"/>
    <w:lvlOverride w:ilvl="0">
      <w:startOverride w:val="1"/>
    </w:lvlOverride>
  </w:num>
  <w:num w:numId="49">
    <w:abstractNumId w:val="32"/>
  </w:num>
  <w:num w:numId="50">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3A49"/>
    <w:rsid w:val="00003BC5"/>
    <w:rsid w:val="00004440"/>
    <w:rsid w:val="00004AAA"/>
    <w:rsid w:val="00004DCC"/>
    <w:rsid w:val="00005CF0"/>
    <w:rsid w:val="00007690"/>
    <w:rsid w:val="000077E6"/>
    <w:rsid w:val="00007EFD"/>
    <w:rsid w:val="00007FE1"/>
    <w:rsid w:val="00011527"/>
    <w:rsid w:val="0001315B"/>
    <w:rsid w:val="000150BC"/>
    <w:rsid w:val="00015394"/>
    <w:rsid w:val="00015C89"/>
    <w:rsid w:val="00016C44"/>
    <w:rsid w:val="00020DD6"/>
    <w:rsid w:val="00023F49"/>
    <w:rsid w:val="000270BB"/>
    <w:rsid w:val="0003072A"/>
    <w:rsid w:val="0003241A"/>
    <w:rsid w:val="000336D2"/>
    <w:rsid w:val="00033B02"/>
    <w:rsid w:val="00033BA6"/>
    <w:rsid w:val="00034595"/>
    <w:rsid w:val="000361B8"/>
    <w:rsid w:val="00036CF4"/>
    <w:rsid w:val="00037779"/>
    <w:rsid w:val="0004019D"/>
    <w:rsid w:val="00041CBC"/>
    <w:rsid w:val="0004484A"/>
    <w:rsid w:val="00046646"/>
    <w:rsid w:val="000472D2"/>
    <w:rsid w:val="000477EB"/>
    <w:rsid w:val="00050771"/>
    <w:rsid w:val="00053204"/>
    <w:rsid w:val="00053F99"/>
    <w:rsid w:val="00056BBD"/>
    <w:rsid w:val="0005721F"/>
    <w:rsid w:val="000579C7"/>
    <w:rsid w:val="00060D38"/>
    <w:rsid w:val="00064CA6"/>
    <w:rsid w:val="00064CFB"/>
    <w:rsid w:val="000658FB"/>
    <w:rsid w:val="00065DE1"/>
    <w:rsid w:val="00066EC1"/>
    <w:rsid w:val="000674D8"/>
    <w:rsid w:val="0006758E"/>
    <w:rsid w:val="0007085B"/>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3866"/>
    <w:rsid w:val="00094C49"/>
    <w:rsid w:val="00095140"/>
    <w:rsid w:val="00095A1E"/>
    <w:rsid w:val="00097653"/>
    <w:rsid w:val="00097CD7"/>
    <w:rsid w:val="000A39BA"/>
    <w:rsid w:val="000A3A29"/>
    <w:rsid w:val="000A6656"/>
    <w:rsid w:val="000B1298"/>
    <w:rsid w:val="000B29A2"/>
    <w:rsid w:val="000B4E8A"/>
    <w:rsid w:val="000B7122"/>
    <w:rsid w:val="000B7351"/>
    <w:rsid w:val="000C151D"/>
    <w:rsid w:val="000C1988"/>
    <w:rsid w:val="000C1D4C"/>
    <w:rsid w:val="000C2957"/>
    <w:rsid w:val="000C614D"/>
    <w:rsid w:val="000C699A"/>
    <w:rsid w:val="000C6E87"/>
    <w:rsid w:val="000D133A"/>
    <w:rsid w:val="000D1B57"/>
    <w:rsid w:val="000D1FF5"/>
    <w:rsid w:val="000D29F0"/>
    <w:rsid w:val="000D39A0"/>
    <w:rsid w:val="000D7265"/>
    <w:rsid w:val="000E0819"/>
    <w:rsid w:val="000E1243"/>
    <w:rsid w:val="000E140D"/>
    <w:rsid w:val="000E24C8"/>
    <w:rsid w:val="000E2FBA"/>
    <w:rsid w:val="000E5373"/>
    <w:rsid w:val="000F0883"/>
    <w:rsid w:val="000F153A"/>
    <w:rsid w:val="000F249C"/>
    <w:rsid w:val="000F45D6"/>
    <w:rsid w:val="000F45FC"/>
    <w:rsid w:val="000F5520"/>
    <w:rsid w:val="000F5AB1"/>
    <w:rsid w:val="000F5D13"/>
    <w:rsid w:val="000F79B8"/>
    <w:rsid w:val="00100A7A"/>
    <w:rsid w:val="0010240E"/>
    <w:rsid w:val="001035CC"/>
    <w:rsid w:val="0010431E"/>
    <w:rsid w:val="00105D21"/>
    <w:rsid w:val="00106E64"/>
    <w:rsid w:val="00110D5F"/>
    <w:rsid w:val="00110EE5"/>
    <w:rsid w:val="00114550"/>
    <w:rsid w:val="001150FE"/>
    <w:rsid w:val="001153CD"/>
    <w:rsid w:val="00115541"/>
    <w:rsid w:val="00116223"/>
    <w:rsid w:val="00117869"/>
    <w:rsid w:val="0012038B"/>
    <w:rsid w:val="001204F5"/>
    <w:rsid w:val="001217DE"/>
    <w:rsid w:val="001231CE"/>
    <w:rsid w:val="00124FE1"/>
    <w:rsid w:val="00125DDF"/>
    <w:rsid w:val="00125FA2"/>
    <w:rsid w:val="001276A4"/>
    <w:rsid w:val="00127793"/>
    <w:rsid w:val="00127E58"/>
    <w:rsid w:val="001302BD"/>
    <w:rsid w:val="00131893"/>
    <w:rsid w:val="00132040"/>
    <w:rsid w:val="00132A15"/>
    <w:rsid w:val="00133A79"/>
    <w:rsid w:val="001343B6"/>
    <w:rsid w:val="00135FCA"/>
    <w:rsid w:val="001360F2"/>
    <w:rsid w:val="00136129"/>
    <w:rsid w:val="0014130E"/>
    <w:rsid w:val="001450E4"/>
    <w:rsid w:val="00145F3A"/>
    <w:rsid w:val="00145F55"/>
    <w:rsid w:val="0014698A"/>
    <w:rsid w:val="00146BA5"/>
    <w:rsid w:val="001529D2"/>
    <w:rsid w:val="00152A0C"/>
    <w:rsid w:val="0015348D"/>
    <w:rsid w:val="00154E93"/>
    <w:rsid w:val="001555F7"/>
    <w:rsid w:val="0016068B"/>
    <w:rsid w:val="001606FF"/>
    <w:rsid w:val="00160FB9"/>
    <w:rsid w:val="00161870"/>
    <w:rsid w:val="0016400A"/>
    <w:rsid w:val="001645B2"/>
    <w:rsid w:val="0016728D"/>
    <w:rsid w:val="00167345"/>
    <w:rsid w:val="001673B1"/>
    <w:rsid w:val="0017049A"/>
    <w:rsid w:val="00171D09"/>
    <w:rsid w:val="00173E02"/>
    <w:rsid w:val="00173FB5"/>
    <w:rsid w:val="00176C05"/>
    <w:rsid w:val="001776C2"/>
    <w:rsid w:val="0018145F"/>
    <w:rsid w:val="001827DF"/>
    <w:rsid w:val="00182B49"/>
    <w:rsid w:val="001836E5"/>
    <w:rsid w:val="00184240"/>
    <w:rsid w:val="00185DBF"/>
    <w:rsid w:val="00186B67"/>
    <w:rsid w:val="001874BE"/>
    <w:rsid w:val="00190860"/>
    <w:rsid w:val="001922D2"/>
    <w:rsid w:val="001958C3"/>
    <w:rsid w:val="0019753A"/>
    <w:rsid w:val="00197BD6"/>
    <w:rsid w:val="001A074F"/>
    <w:rsid w:val="001A095C"/>
    <w:rsid w:val="001A1F0A"/>
    <w:rsid w:val="001A1FA1"/>
    <w:rsid w:val="001A3CA2"/>
    <w:rsid w:val="001A4946"/>
    <w:rsid w:val="001A5222"/>
    <w:rsid w:val="001A770B"/>
    <w:rsid w:val="001A7BA2"/>
    <w:rsid w:val="001A7D76"/>
    <w:rsid w:val="001B07E9"/>
    <w:rsid w:val="001B13B1"/>
    <w:rsid w:val="001B30D0"/>
    <w:rsid w:val="001B3F3D"/>
    <w:rsid w:val="001B484A"/>
    <w:rsid w:val="001B5402"/>
    <w:rsid w:val="001B5915"/>
    <w:rsid w:val="001B5AE2"/>
    <w:rsid w:val="001B6905"/>
    <w:rsid w:val="001C091B"/>
    <w:rsid w:val="001C3BCA"/>
    <w:rsid w:val="001C4DCF"/>
    <w:rsid w:val="001D062B"/>
    <w:rsid w:val="001D25DA"/>
    <w:rsid w:val="001D30CB"/>
    <w:rsid w:val="001D469C"/>
    <w:rsid w:val="001D5E8F"/>
    <w:rsid w:val="001D6E23"/>
    <w:rsid w:val="001E05D7"/>
    <w:rsid w:val="001E1A71"/>
    <w:rsid w:val="001E2900"/>
    <w:rsid w:val="001E3501"/>
    <w:rsid w:val="001E35E0"/>
    <w:rsid w:val="001E4003"/>
    <w:rsid w:val="001E402A"/>
    <w:rsid w:val="001E5927"/>
    <w:rsid w:val="001E6964"/>
    <w:rsid w:val="001F10F4"/>
    <w:rsid w:val="001F1194"/>
    <w:rsid w:val="001F18E0"/>
    <w:rsid w:val="001F1D96"/>
    <w:rsid w:val="001F2597"/>
    <w:rsid w:val="001F5652"/>
    <w:rsid w:val="001F6E51"/>
    <w:rsid w:val="0020050F"/>
    <w:rsid w:val="002018E5"/>
    <w:rsid w:val="002020D4"/>
    <w:rsid w:val="00205654"/>
    <w:rsid w:val="002058B8"/>
    <w:rsid w:val="0020636B"/>
    <w:rsid w:val="00207AC1"/>
    <w:rsid w:val="00207B4D"/>
    <w:rsid w:val="00210860"/>
    <w:rsid w:val="0021146A"/>
    <w:rsid w:val="00212B22"/>
    <w:rsid w:val="00213758"/>
    <w:rsid w:val="00213980"/>
    <w:rsid w:val="00214FEA"/>
    <w:rsid w:val="002155E5"/>
    <w:rsid w:val="00216757"/>
    <w:rsid w:val="00217AA4"/>
    <w:rsid w:val="002212C3"/>
    <w:rsid w:val="002214A1"/>
    <w:rsid w:val="002225E7"/>
    <w:rsid w:val="00222AA8"/>
    <w:rsid w:val="00222C00"/>
    <w:rsid w:val="0022368A"/>
    <w:rsid w:val="00223CF5"/>
    <w:rsid w:val="002243B9"/>
    <w:rsid w:val="00225E97"/>
    <w:rsid w:val="0023207B"/>
    <w:rsid w:val="002330D8"/>
    <w:rsid w:val="00233297"/>
    <w:rsid w:val="0023403C"/>
    <w:rsid w:val="002342C5"/>
    <w:rsid w:val="00236488"/>
    <w:rsid w:val="0024044A"/>
    <w:rsid w:val="00241063"/>
    <w:rsid w:val="002414BB"/>
    <w:rsid w:val="00241FA1"/>
    <w:rsid w:val="00243C1C"/>
    <w:rsid w:val="00244DAF"/>
    <w:rsid w:val="00245C35"/>
    <w:rsid w:val="00245E02"/>
    <w:rsid w:val="00246294"/>
    <w:rsid w:val="00246C73"/>
    <w:rsid w:val="00246DD9"/>
    <w:rsid w:val="00250721"/>
    <w:rsid w:val="002510C2"/>
    <w:rsid w:val="0025129C"/>
    <w:rsid w:val="002517FC"/>
    <w:rsid w:val="002533ED"/>
    <w:rsid w:val="00253D22"/>
    <w:rsid w:val="00253D96"/>
    <w:rsid w:val="00254312"/>
    <w:rsid w:val="00254429"/>
    <w:rsid w:val="00255594"/>
    <w:rsid w:val="002568A4"/>
    <w:rsid w:val="00256CB0"/>
    <w:rsid w:val="002602D0"/>
    <w:rsid w:val="0026097C"/>
    <w:rsid w:val="00261FCF"/>
    <w:rsid w:val="0026277A"/>
    <w:rsid w:val="0026432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265"/>
    <w:rsid w:val="0028762D"/>
    <w:rsid w:val="002909EE"/>
    <w:rsid w:val="00290ADF"/>
    <w:rsid w:val="00290B8A"/>
    <w:rsid w:val="002917F7"/>
    <w:rsid w:val="0029489C"/>
    <w:rsid w:val="00296669"/>
    <w:rsid w:val="00296C51"/>
    <w:rsid w:val="00297F46"/>
    <w:rsid w:val="002A131C"/>
    <w:rsid w:val="002A32E2"/>
    <w:rsid w:val="002A3308"/>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4F33"/>
    <w:rsid w:val="002E6B89"/>
    <w:rsid w:val="002E6E25"/>
    <w:rsid w:val="002E72B7"/>
    <w:rsid w:val="002F1308"/>
    <w:rsid w:val="002F3BC4"/>
    <w:rsid w:val="002F472F"/>
    <w:rsid w:val="002F5A3B"/>
    <w:rsid w:val="002F7249"/>
    <w:rsid w:val="003012F0"/>
    <w:rsid w:val="0030209A"/>
    <w:rsid w:val="003029EF"/>
    <w:rsid w:val="00302D51"/>
    <w:rsid w:val="003046DD"/>
    <w:rsid w:val="00306985"/>
    <w:rsid w:val="003101A9"/>
    <w:rsid w:val="0031043A"/>
    <w:rsid w:val="00310DA1"/>
    <w:rsid w:val="00310E79"/>
    <w:rsid w:val="00310FB2"/>
    <w:rsid w:val="00311676"/>
    <w:rsid w:val="00311E7C"/>
    <w:rsid w:val="00314840"/>
    <w:rsid w:val="00314FF7"/>
    <w:rsid w:val="003156BA"/>
    <w:rsid w:val="00315AB0"/>
    <w:rsid w:val="00315C09"/>
    <w:rsid w:val="00317296"/>
    <w:rsid w:val="00317A49"/>
    <w:rsid w:val="003217D1"/>
    <w:rsid w:val="00322357"/>
    <w:rsid w:val="00323080"/>
    <w:rsid w:val="003235F0"/>
    <w:rsid w:val="003239AA"/>
    <w:rsid w:val="0032421B"/>
    <w:rsid w:val="00324F33"/>
    <w:rsid w:val="003253D6"/>
    <w:rsid w:val="00325C25"/>
    <w:rsid w:val="00326BEA"/>
    <w:rsid w:val="0032781B"/>
    <w:rsid w:val="003304D3"/>
    <w:rsid w:val="003306A6"/>
    <w:rsid w:val="003322CC"/>
    <w:rsid w:val="00336603"/>
    <w:rsid w:val="00337B88"/>
    <w:rsid w:val="0034283B"/>
    <w:rsid w:val="00343C1D"/>
    <w:rsid w:val="00343EA2"/>
    <w:rsid w:val="00344028"/>
    <w:rsid w:val="00344C8F"/>
    <w:rsid w:val="00346544"/>
    <w:rsid w:val="00351630"/>
    <w:rsid w:val="003542F4"/>
    <w:rsid w:val="00354C20"/>
    <w:rsid w:val="003550E5"/>
    <w:rsid w:val="00356DE9"/>
    <w:rsid w:val="00363132"/>
    <w:rsid w:val="00363647"/>
    <w:rsid w:val="003642E4"/>
    <w:rsid w:val="00364B94"/>
    <w:rsid w:val="00367DBB"/>
    <w:rsid w:val="00370758"/>
    <w:rsid w:val="003708F8"/>
    <w:rsid w:val="00370AAF"/>
    <w:rsid w:val="00370E2E"/>
    <w:rsid w:val="003715AF"/>
    <w:rsid w:val="00371B3C"/>
    <w:rsid w:val="003723B6"/>
    <w:rsid w:val="00374143"/>
    <w:rsid w:val="00376D12"/>
    <w:rsid w:val="003771BE"/>
    <w:rsid w:val="003842A6"/>
    <w:rsid w:val="003868C5"/>
    <w:rsid w:val="00387D84"/>
    <w:rsid w:val="00390AE3"/>
    <w:rsid w:val="00391D57"/>
    <w:rsid w:val="00391EA1"/>
    <w:rsid w:val="00393366"/>
    <w:rsid w:val="003935E8"/>
    <w:rsid w:val="003937C3"/>
    <w:rsid w:val="003958E4"/>
    <w:rsid w:val="00397224"/>
    <w:rsid w:val="003975B3"/>
    <w:rsid w:val="00397DA3"/>
    <w:rsid w:val="003A1025"/>
    <w:rsid w:val="003A117A"/>
    <w:rsid w:val="003A32F7"/>
    <w:rsid w:val="003A4E13"/>
    <w:rsid w:val="003B12CB"/>
    <w:rsid w:val="003B2507"/>
    <w:rsid w:val="003B2582"/>
    <w:rsid w:val="003B25C1"/>
    <w:rsid w:val="003B30DF"/>
    <w:rsid w:val="003B3B48"/>
    <w:rsid w:val="003B7B39"/>
    <w:rsid w:val="003C25A8"/>
    <w:rsid w:val="003C2863"/>
    <w:rsid w:val="003C29A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0C6"/>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26E24"/>
    <w:rsid w:val="00430092"/>
    <w:rsid w:val="004347B2"/>
    <w:rsid w:val="00436973"/>
    <w:rsid w:val="00440445"/>
    <w:rsid w:val="00442C45"/>
    <w:rsid w:val="00442E32"/>
    <w:rsid w:val="004439F8"/>
    <w:rsid w:val="00443F45"/>
    <w:rsid w:val="004448DD"/>
    <w:rsid w:val="00444F5D"/>
    <w:rsid w:val="004456F4"/>
    <w:rsid w:val="00445F3F"/>
    <w:rsid w:val="00451083"/>
    <w:rsid w:val="004515D5"/>
    <w:rsid w:val="00451671"/>
    <w:rsid w:val="00452845"/>
    <w:rsid w:val="00455CD5"/>
    <w:rsid w:val="004560AF"/>
    <w:rsid w:val="00456D48"/>
    <w:rsid w:val="00460CA6"/>
    <w:rsid w:val="0046198A"/>
    <w:rsid w:val="00461DE8"/>
    <w:rsid w:val="00461FA7"/>
    <w:rsid w:val="00465BF8"/>
    <w:rsid w:val="00470A49"/>
    <w:rsid w:val="004712BA"/>
    <w:rsid w:val="004715A1"/>
    <w:rsid w:val="004716D6"/>
    <w:rsid w:val="00471F33"/>
    <w:rsid w:val="00474487"/>
    <w:rsid w:val="00475995"/>
    <w:rsid w:val="004765E8"/>
    <w:rsid w:val="004769A6"/>
    <w:rsid w:val="0048034F"/>
    <w:rsid w:val="00482DF6"/>
    <w:rsid w:val="004836DB"/>
    <w:rsid w:val="00485BD5"/>
    <w:rsid w:val="00490340"/>
    <w:rsid w:val="00490683"/>
    <w:rsid w:val="00491C61"/>
    <w:rsid w:val="004955BE"/>
    <w:rsid w:val="00495B9A"/>
    <w:rsid w:val="00496D69"/>
    <w:rsid w:val="00496F66"/>
    <w:rsid w:val="00497D58"/>
    <w:rsid w:val="00497E37"/>
    <w:rsid w:val="004A0704"/>
    <w:rsid w:val="004A08E0"/>
    <w:rsid w:val="004A1186"/>
    <w:rsid w:val="004A1EB3"/>
    <w:rsid w:val="004A2111"/>
    <w:rsid w:val="004A2DBA"/>
    <w:rsid w:val="004A3059"/>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5AA8"/>
    <w:rsid w:val="004C65ED"/>
    <w:rsid w:val="004C714A"/>
    <w:rsid w:val="004C7158"/>
    <w:rsid w:val="004C72BD"/>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46A5"/>
    <w:rsid w:val="004F6225"/>
    <w:rsid w:val="004F6B30"/>
    <w:rsid w:val="004F78F0"/>
    <w:rsid w:val="005008FF"/>
    <w:rsid w:val="00502528"/>
    <w:rsid w:val="005028C0"/>
    <w:rsid w:val="00503D3E"/>
    <w:rsid w:val="00504055"/>
    <w:rsid w:val="00504A5F"/>
    <w:rsid w:val="0050504D"/>
    <w:rsid w:val="00506794"/>
    <w:rsid w:val="00507356"/>
    <w:rsid w:val="0050765A"/>
    <w:rsid w:val="00511612"/>
    <w:rsid w:val="00511954"/>
    <w:rsid w:val="00512052"/>
    <w:rsid w:val="00513099"/>
    <w:rsid w:val="00515D16"/>
    <w:rsid w:val="00516E57"/>
    <w:rsid w:val="005268FF"/>
    <w:rsid w:val="00526C21"/>
    <w:rsid w:val="005275F2"/>
    <w:rsid w:val="00527F24"/>
    <w:rsid w:val="00530138"/>
    <w:rsid w:val="00530AD1"/>
    <w:rsid w:val="005325CA"/>
    <w:rsid w:val="00533D02"/>
    <w:rsid w:val="00536353"/>
    <w:rsid w:val="00541234"/>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07C4"/>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10B"/>
    <w:rsid w:val="005A7794"/>
    <w:rsid w:val="005A7B66"/>
    <w:rsid w:val="005B0D41"/>
    <w:rsid w:val="005B1EB6"/>
    <w:rsid w:val="005B2493"/>
    <w:rsid w:val="005B2F71"/>
    <w:rsid w:val="005B3B70"/>
    <w:rsid w:val="005B5D05"/>
    <w:rsid w:val="005B7895"/>
    <w:rsid w:val="005C1DA4"/>
    <w:rsid w:val="005C2B60"/>
    <w:rsid w:val="005C4C0A"/>
    <w:rsid w:val="005C5E05"/>
    <w:rsid w:val="005D0095"/>
    <w:rsid w:val="005D1C1A"/>
    <w:rsid w:val="005D2620"/>
    <w:rsid w:val="005D5165"/>
    <w:rsid w:val="005D58F9"/>
    <w:rsid w:val="005D7D50"/>
    <w:rsid w:val="005E0607"/>
    <w:rsid w:val="005E068A"/>
    <w:rsid w:val="005E0EED"/>
    <w:rsid w:val="005E1365"/>
    <w:rsid w:val="005E198B"/>
    <w:rsid w:val="005E2377"/>
    <w:rsid w:val="005E3393"/>
    <w:rsid w:val="005E7828"/>
    <w:rsid w:val="005F2B42"/>
    <w:rsid w:val="005F3199"/>
    <w:rsid w:val="005F33BA"/>
    <w:rsid w:val="005F36BF"/>
    <w:rsid w:val="005F3F66"/>
    <w:rsid w:val="005F6C58"/>
    <w:rsid w:val="005F7603"/>
    <w:rsid w:val="006011A4"/>
    <w:rsid w:val="006022C9"/>
    <w:rsid w:val="00602577"/>
    <w:rsid w:val="00606E5B"/>
    <w:rsid w:val="006072E5"/>
    <w:rsid w:val="006077DA"/>
    <w:rsid w:val="00607986"/>
    <w:rsid w:val="00607E0C"/>
    <w:rsid w:val="00610C3A"/>
    <w:rsid w:val="0061103A"/>
    <w:rsid w:val="00611FEB"/>
    <w:rsid w:val="0061252E"/>
    <w:rsid w:val="006129D2"/>
    <w:rsid w:val="00612DF8"/>
    <w:rsid w:val="0061302C"/>
    <w:rsid w:val="00613F43"/>
    <w:rsid w:val="00614327"/>
    <w:rsid w:val="00615361"/>
    <w:rsid w:val="00615EAF"/>
    <w:rsid w:val="006168DA"/>
    <w:rsid w:val="00616A3E"/>
    <w:rsid w:val="006176D9"/>
    <w:rsid w:val="00617894"/>
    <w:rsid w:val="00617FCC"/>
    <w:rsid w:val="0062066E"/>
    <w:rsid w:val="0062125B"/>
    <w:rsid w:val="00622088"/>
    <w:rsid w:val="00624A6C"/>
    <w:rsid w:val="006252B7"/>
    <w:rsid w:val="00626B0F"/>
    <w:rsid w:val="006270F9"/>
    <w:rsid w:val="0063001E"/>
    <w:rsid w:val="00630444"/>
    <w:rsid w:val="00630D8D"/>
    <w:rsid w:val="00632007"/>
    <w:rsid w:val="006325C0"/>
    <w:rsid w:val="0063408A"/>
    <w:rsid w:val="0063492C"/>
    <w:rsid w:val="00634C89"/>
    <w:rsid w:val="00635E6D"/>
    <w:rsid w:val="0063641B"/>
    <w:rsid w:val="00637BD8"/>
    <w:rsid w:val="00640AB4"/>
    <w:rsid w:val="006411BF"/>
    <w:rsid w:val="00642F99"/>
    <w:rsid w:val="00644384"/>
    <w:rsid w:val="00645138"/>
    <w:rsid w:val="006472B4"/>
    <w:rsid w:val="006473FA"/>
    <w:rsid w:val="00650FC8"/>
    <w:rsid w:val="00652425"/>
    <w:rsid w:val="00652D15"/>
    <w:rsid w:val="0065313F"/>
    <w:rsid w:val="00653C82"/>
    <w:rsid w:val="006541D2"/>
    <w:rsid w:val="00654CC2"/>
    <w:rsid w:val="0065647C"/>
    <w:rsid w:val="00656B0C"/>
    <w:rsid w:val="00660F3E"/>
    <w:rsid w:val="00661BB0"/>
    <w:rsid w:val="006622FC"/>
    <w:rsid w:val="00664557"/>
    <w:rsid w:val="00665ADF"/>
    <w:rsid w:val="00667052"/>
    <w:rsid w:val="0066776D"/>
    <w:rsid w:val="00674F5B"/>
    <w:rsid w:val="00674F5C"/>
    <w:rsid w:val="00675050"/>
    <w:rsid w:val="00675BA5"/>
    <w:rsid w:val="00676ED4"/>
    <w:rsid w:val="00676FFD"/>
    <w:rsid w:val="00680490"/>
    <w:rsid w:val="0068179B"/>
    <w:rsid w:val="006833F7"/>
    <w:rsid w:val="00683D27"/>
    <w:rsid w:val="006847DE"/>
    <w:rsid w:val="006848DF"/>
    <w:rsid w:val="0068702A"/>
    <w:rsid w:val="00687282"/>
    <w:rsid w:val="00690120"/>
    <w:rsid w:val="0069137B"/>
    <w:rsid w:val="0069296C"/>
    <w:rsid w:val="00692A8A"/>
    <w:rsid w:val="00693112"/>
    <w:rsid w:val="00694548"/>
    <w:rsid w:val="00696206"/>
    <w:rsid w:val="00696BF8"/>
    <w:rsid w:val="006970A0"/>
    <w:rsid w:val="006A2391"/>
    <w:rsid w:val="006A352E"/>
    <w:rsid w:val="006A4D11"/>
    <w:rsid w:val="006A78E9"/>
    <w:rsid w:val="006A7B00"/>
    <w:rsid w:val="006B022A"/>
    <w:rsid w:val="006B16CD"/>
    <w:rsid w:val="006B273F"/>
    <w:rsid w:val="006B2ADF"/>
    <w:rsid w:val="006B4EB1"/>
    <w:rsid w:val="006B5555"/>
    <w:rsid w:val="006C1719"/>
    <w:rsid w:val="006C185E"/>
    <w:rsid w:val="006C1C63"/>
    <w:rsid w:val="006C20BB"/>
    <w:rsid w:val="006C2DC4"/>
    <w:rsid w:val="006C4724"/>
    <w:rsid w:val="006C6353"/>
    <w:rsid w:val="006C6F09"/>
    <w:rsid w:val="006C725B"/>
    <w:rsid w:val="006C7A9C"/>
    <w:rsid w:val="006D01AA"/>
    <w:rsid w:val="006D4BFF"/>
    <w:rsid w:val="006D5AA1"/>
    <w:rsid w:val="006D6FF2"/>
    <w:rsid w:val="006D7BCF"/>
    <w:rsid w:val="006E00C3"/>
    <w:rsid w:val="006E071E"/>
    <w:rsid w:val="006E1680"/>
    <w:rsid w:val="006E275F"/>
    <w:rsid w:val="006E2D7F"/>
    <w:rsid w:val="006E4CA7"/>
    <w:rsid w:val="006E537B"/>
    <w:rsid w:val="006E7045"/>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47FA6"/>
    <w:rsid w:val="00750FDD"/>
    <w:rsid w:val="00751ADA"/>
    <w:rsid w:val="00754188"/>
    <w:rsid w:val="00756346"/>
    <w:rsid w:val="007601ED"/>
    <w:rsid w:val="00761CB5"/>
    <w:rsid w:val="00762164"/>
    <w:rsid w:val="007631A4"/>
    <w:rsid w:val="0076339D"/>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005"/>
    <w:rsid w:val="007828CB"/>
    <w:rsid w:val="007849C6"/>
    <w:rsid w:val="0078719B"/>
    <w:rsid w:val="00787D12"/>
    <w:rsid w:val="007904E8"/>
    <w:rsid w:val="007917EA"/>
    <w:rsid w:val="0079576E"/>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07D4"/>
    <w:rsid w:val="007B17CC"/>
    <w:rsid w:val="007B595B"/>
    <w:rsid w:val="007B5A89"/>
    <w:rsid w:val="007B77C5"/>
    <w:rsid w:val="007C2C18"/>
    <w:rsid w:val="007C33D5"/>
    <w:rsid w:val="007C4015"/>
    <w:rsid w:val="007C407F"/>
    <w:rsid w:val="007C558A"/>
    <w:rsid w:val="007C5CAE"/>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1A65"/>
    <w:rsid w:val="00802571"/>
    <w:rsid w:val="00803D29"/>
    <w:rsid w:val="00811BF9"/>
    <w:rsid w:val="00812FF7"/>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27EB"/>
    <w:rsid w:val="008430F5"/>
    <w:rsid w:val="00846E70"/>
    <w:rsid w:val="00850DBA"/>
    <w:rsid w:val="00850FB0"/>
    <w:rsid w:val="0085267A"/>
    <w:rsid w:val="00852CC6"/>
    <w:rsid w:val="00854E43"/>
    <w:rsid w:val="00855D22"/>
    <w:rsid w:val="00856CFD"/>
    <w:rsid w:val="00860FE5"/>
    <w:rsid w:val="0086106F"/>
    <w:rsid w:val="008614CA"/>
    <w:rsid w:val="00861625"/>
    <w:rsid w:val="008621A5"/>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40B2"/>
    <w:rsid w:val="008B183D"/>
    <w:rsid w:val="008B261B"/>
    <w:rsid w:val="008B27BA"/>
    <w:rsid w:val="008B6172"/>
    <w:rsid w:val="008B78BC"/>
    <w:rsid w:val="008B7D5B"/>
    <w:rsid w:val="008C2359"/>
    <w:rsid w:val="008C2EC8"/>
    <w:rsid w:val="008C31AF"/>
    <w:rsid w:val="008C3F98"/>
    <w:rsid w:val="008C4027"/>
    <w:rsid w:val="008C70D3"/>
    <w:rsid w:val="008D1D14"/>
    <w:rsid w:val="008D204F"/>
    <w:rsid w:val="008D3F56"/>
    <w:rsid w:val="008D4BE1"/>
    <w:rsid w:val="008D5032"/>
    <w:rsid w:val="008D669D"/>
    <w:rsid w:val="008D6EE4"/>
    <w:rsid w:val="008E019B"/>
    <w:rsid w:val="008E0F89"/>
    <w:rsid w:val="008E10AC"/>
    <w:rsid w:val="008E3C2C"/>
    <w:rsid w:val="008E3F85"/>
    <w:rsid w:val="008E4C3A"/>
    <w:rsid w:val="008E5838"/>
    <w:rsid w:val="008E666A"/>
    <w:rsid w:val="008E6C32"/>
    <w:rsid w:val="008F0056"/>
    <w:rsid w:val="008F0171"/>
    <w:rsid w:val="008F0F85"/>
    <w:rsid w:val="008F10CE"/>
    <w:rsid w:val="008F39E3"/>
    <w:rsid w:val="008F3B0E"/>
    <w:rsid w:val="008F3C40"/>
    <w:rsid w:val="008F4D8A"/>
    <w:rsid w:val="008F509E"/>
    <w:rsid w:val="008F6786"/>
    <w:rsid w:val="008F6915"/>
    <w:rsid w:val="009007E8"/>
    <w:rsid w:val="00900C3E"/>
    <w:rsid w:val="009028A0"/>
    <w:rsid w:val="00903927"/>
    <w:rsid w:val="00903D20"/>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12D6"/>
    <w:rsid w:val="0092300B"/>
    <w:rsid w:val="00924FCF"/>
    <w:rsid w:val="00926125"/>
    <w:rsid w:val="00926C90"/>
    <w:rsid w:val="00927D21"/>
    <w:rsid w:val="009307EF"/>
    <w:rsid w:val="00930836"/>
    <w:rsid w:val="009333B8"/>
    <w:rsid w:val="009357D7"/>
    <w:rsid w:val="009365B0"/>
    <w:rsid w:val="00940B48"/>
    <w:rsid w:val="00941C9E"/>
    <w:rsid w:val="00942E0B"/>
    <w:rsid w:val="009430D9"/>
    <w:rsid w:val="00944C10"/>
    <w:rsid w:val="0094543B"/>
    <w:rsid w:val="009460E9"/>
    <w:rsid w:val="0095021D"/>
    <w:rsid w:val="00950C3D"/>
    <w:rsid w:val="00953675"/>
    <w:rsid w:val="00955C65"/>
    <w:rsid w:val="00955CD8"/>
    <w:rsid w:val="0095697F"/>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0EF7"/>
    <w:rsid w:val="0099256E"/>
    <w:rsid w:val="00994416"/>
    <w:rsid w:val="0099569C"/>
    <w:rsid w:val="00996EC6"/>
    <w:rsid w:val="00997597"/>
    <w:rsid w:val="009A0542"/>
    <w:rsid w:val="009A19A8"/>
    <w:rsid w:val="009A1C06"/>
    <w:rsid w:val="009A1EFA"/>
    <w:rsid w:val="009A354B"/>
    <w:rsid w:val="009A5010"/>
    <w:rsid w:val="009A569D"/>
    <w:rsid w:val="009A6302"/>
    <w:rsid w:val="009A6BA1"/>
    <w:rsid w:val="009A7992"/>
    <w:rsid w:val="009A7C3B"/>
    <w:rsid w:val="009A7E53"/>
    <w:rsid w:val="009B0777"/>
    <w:rsid w:val="009B0799"/>
    <w:rsid w:val="009B0EC8"/>
    <w:rsid w:val="009B0FBB"/>
    <w:rsid w:val="009B1D1D"/>
    <w:rsid w:val="009B37F7"/>
    <w:rsid w:val="009B5697"/>
    <w:rsid w:val="009B6FBC"/>
    <w:rsid w:val="009B7D8A"/>
    <w:rsid w:val="009B7FF0"/>
    <w:rsid w:val="009C1155"/>
    <w:rsid w:val="009C151D"/>
    <w:rsid w:val="009C1E17"/>
    <w:rsid w:val="009C2B34"/>
    <w:rsid w:val="009C42D4"/>
    <w:rsid w:val="009C4FF4"/>
    <w:rsid w:val="009D250C"/>
    <w:rsid w:val="009D34EC"/>
    <w:rsid w:val="009D744D"/>
    <w:rsid w:val="009E176B"/>
    <w:rsid w:val="009E2267"/>
    <w:rsid w:val="009E4004"/>
    <w:rsid w:val="009E59FD"/>
    <w:rsid w:val="009F24E1"/>
    <w:rsid w:val="009F5892"/>
    <w:rsid w:val="009F7C2B"/>
    <w:rsid w:val="00A00BE0"/>
    <w:rsid w:val="00A0206A"/>
    <w:rsid w:val="00A02145"/>
    <w:rsid w:val="00A0353E"/>
    <w:rsid w:val="00A043FC"/>
    <w:rsid w:val="00A0491E"/>
    <w:rsid w:val="00A05385"/>
    <w:rsid w:val="00A05A8E"/>
    <w:rsid w:val="00A05D95"/>
    <w:rsid w:val="00A062EF"/>
    <w:rsid w:val="00A11349"/>
    <w:rsid w:val="00A1535E"/>
    <w:rsid w:val="00A1591D"/>
    <w:rsid w:val="00A170CB"/>
    <w:rsid w:val="00A1717D"/>
    <w:rsid w:val="00A1753F"/>
    <w:rsid w:val="00A177D3"/>
    <w:rsid w:val="00A17CBC"/>
    <w:rsid w:val="00A20514"/>
    <w:rsid w:val="00A2081C"/>
    <w:rsid w:val="00A21615"/>
    <w:rsid w:val="00A217A0"/>
    <w:rsid w:val="00A238F6"/>
    <w:rsid w:val="00A24090"/>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99D"/>
    <w:rsid w:val="00A52A6E"/>
    <w:rsid w:val="00A52B19"/>
    <w:rsid w:val="00A5306C"/>
    <w:rsid w:val="00A541E7"/>
    <w:rsid w:val="00A54E07"/>
    <w:rsid w:val="00A5578D"/>
    <w:rsid w:val="00A557D6"/>
    <w:rsid w:val="00A562A9"/>
    <w:rsid w:val="00A57138"/>
    <w:rsid w:val="00A64FD5"/>
    <w:rsid w:val="00A66476"/>
    <w:rsid w:val="00A66B49"/>
    <w:rsid w:val="00A66E99"/>
    <w:rsid w:val="00A6764D"/>
    <w:rsid w:val="00A67F0A"/>
    <w:rsid w:val="00A70235"/>
    <w:rsid w:val="00A70422"/>
    <w:rsid w:val="00A712CE"/>
    <w:rsid w:val="00A714AC"/>
    <w:rsid w:val="00A74A88"/>
    <w:rsid w:val="00A7536E"/>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5BA"/>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34DD"/>
    <w:rsid w:val="00AF4BAB"/>
    <w:rsid w:val="00AF694E"/>
    <w:rsid w:val="00AF717A"/>
    <w:rsid w:val="00B01C36"/>
    <w:rsid w:val="00B032E6"/>
    <w:rsid w:val="00B07467"/>
    <w:rsid w:val="00B12207"/>
    <w:rsid w:val="00B1227E"/>
    <w:rsid w:val="00B122F5"/>
    <w:rsid w:val="00B12575"/>
    <w:rsid w:val="00B14908"/>
    <w:rsid w:val="00B15871"/>
    <w:rsid w:val="00B1601E"/>
    <w:rsid w:val="00B16C29"/>
    <w:rsid w:val="00B17105"/>
    <w:rsid w:val="00B172AE"/>
    <w:rsid w:val="00B17FF5"/>
    <w:rsid w:val="00B2049B"/>
    <w:rsid w:val="00B208AD"/>
    <w:rsid w:val="00B2101A"/>
    <w:rsid w:val="00B226E4"/>
    <w:rsid w:val="00B233F9"/>
    <w:rsid w:val="00B24B39"/>
    <w:rsid w:val="00B30319"/>
    <w:rsid w:val="00B309B0"/>
    <w:rsid w:val="00B31B3A"/>
    <w:rsid w:val="00B32C46"/>
    <w:rsid w:val="00B33164"/>
    <w:rsid w:val="00B33C98"/>
    <w:rsid w:val="00B35BA4"/>
    <w:rsid w:val="00B37ACC"/>
    <w:rsid w:val="00B40D88"/>
    <w:rsid w:val="00B41DBB"/>
    <w:rsid w:val="00B428FA"/>
    <w:rsid w:val="00B4359C"/>
    <w:rsid w:val="00B4429A"/>
    <w:rsid w:val="00B44D8E"/>
    <w:rsid w:val="00B45112"/>
    <w:rsid w:val="00B460F8"/>
    <w:rsid w:val="00B471EC"/>
    <w:rsid w:val="00B47EBB"/>
    <w:rsid w:val="00B506B0"/>
    <w:rsid w:val="00B551E4"/>
    <w:rsid w:val="00B56B0D"/>
    <w:rsid w:val="00B56C79"/>
    <w:rsid w:val="00B60F87"/>
    <w:rsid w:val="00B60F8D"/>
    <w:rsid w:val="00B61FEC"/>
    <w:rsid w:val="00B621F0"/>
    <w:rsid w:val="00B62B31"/>
    <w:rsid w:val="00B63099"/>
    <w:rsid w:val="00B63843"/>
    <w:rsid w:val="00B63C77"/>
    <w:rsid w:val="00B64C6D"/>
    <w:rsid w:val="00B65D70"/>
    <w:rsid w:val="00B67518"/>
    <w:rsid w:val="00B70492"/>
    <w:rsid w:val="00B70B25"/>
    <w:rsid w:val="00B70C28"/>
    <w:rsid w:val="00B7286A"/>
    <w:rsid w:val="00B73561"/>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2A6"/>
    <w:rsid w:val="00BB0474"/>
    <w:rsid w:val="00BB19C4"/>
    <w:rsid w:val="00BB46E5"/>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1EDC"/>
    <w:rsid w:val="00C03B79"/>
    <w:rsid w:val="00C042A3"/>
    <w:rsid w:val="00C101CE"/>
    <w:rsid w:val="00C11190"/>
    <w:rsid w:val="00C117A3"/>
    <w:rsid w:val="00C126CC"/>
    <w:rsid w:val="00C13597"/>
    <w:rsid w:val="00C158E7"/>
    <w:rsid w:val="00C166B0"/>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3C84"/>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45BC"/>
    <w:rsid w:val="00C96EB4"/>
    <w:rsid w:val="00C97C9A"/>
    <w:rsid w:val="00CA0716"/>
    <w:rsid w:val="00CA3879"/>
    <w:rsid w:val="00CA446A"/>
    <w:rsid w:val="00CA5154"/>
    <w:rsid w:val="00CB099D"/>
    <w:rsid w:val="00CB1BB3"/>
    <w:rsid w:val="00CB2F33"/>
    <w:rsid w:val="00CB34DD"/>
    <w:rsid w:val="00CB3842"/>
    <w:rsid w:val="00CB38BF"/>
    <w:rsid w:val="00CB38E1"/>
    <w:rsid w:val="00CB3A06"/>
    <w:rsid w:val="00CB3EB4"/>
    <w:rsid w:val="00CB4134"/>
    <w:rsid w:val="00CB5718"/>
    <w:rsid w:val="00CB735B"/>
    <w:rsid w:val="00CB797C"/>
    <w:rsid w:val="00CB7E1D"/>
    <w:rsid w:val="00CC01A9"/>
    <w:rsid w:val="00CC2963"/>
    <w:rsid w:val="00CC2AB8"/>
    <w:rsid w:val="00CC428E"/>
    <w:rsid w:val="00CC5D26"/>
    <w:rsid w:val="00CC6334"/>
    <w:rsid w:val="00CC6F21"/>
    <w:rsid w:val="00CC7ABB"/>
    <w:rsid w:val="00CD0667"/>
    <w:rsid w:val="00CD1E80"/>
    <w:rsid w:val="00CD3E8E"/>
    <w:rsid w:val="00CD457E"/>
    <w:rsid w:val="00CD4E72"/>
    <w:rsid w:val="00CD6044"/>
    <w:rsid w:val="00CD6F5D"/>
    <w:rsid w:val="00CD7052"/>
    <w:rsid w:val="00CD7142"/>
    <w:rsid w:val="00CE0C5F"/>
    <w:rsid w:val="00CE167A"/>
    <w:rsid w:val="00CE169E"/>
    <w:rsid w:val="00CE1A55"/>
    <w:rsid w:val="00CE3343"/>
    <w:rsid w:val="00CE36A6"/>
    <w:rsid w:val="00CE3E49"/>
    <w:rsid w:val="00CE4942"/>
    <w:rsid w:val="00CE567D"/>
    <w:rsid w:val="00CE5847"/>
    <w:rsid w:val="00CE65F4"/>
    <w:rsid w:val="00CE6C0A"/>
    <w:rsid w:val="00CE6CE2"/>
    <w:rsid w:val="00CE6CF3"/>
    <w:rsid w:val="00CE6D10"/>
    <w:rsid w:val="00CE6EBC"/>
    <w:rsid w:val="00CF06D0"/>
    <w:rsid w:val="00CF0C8D"/>
    <w:rsid w:val="00CF1E8B"/>
    <w:rsid w:val="00CF2877"/>
    <w:rsid w:val="00CF2E34"/>
    <w:rsid w:val="00CF4420"/>
    <w:rsid w:val="00CF66F3"/>
    <w:rsid w:val="00D00653"/>
    <w:rsid w:val="00D03170"/>
    <w:rsid w:val="00D0467A"/>
    <w:rsid w:val="00D04944"/>
    <w:rsid w:val="00D04DB3"/>
    <w:rsid w:val="00D06797"/>
    <w:rsid w:val="00D12EE7"/>
    <w:rsid w:val="00D1641C"/>
    <w:rsid w:val="00D16AB4"/>
    <w:rsid w:val="00D24B26"/>
    <w:rsid w:val="00D266C9"/>
    <w:rsid w:val="00D2687F"/>
    <w:rsid w:val="00D27C75"/>
    <w:rsid w:val="00D303B9"/>
    <w:rsid w:val="00D3101C"/>
    <w:rsid w:val="00D310F0"/>
    <w:rsid w:val="00D31939"/>
    <w:rsid w:val="00D32374"/>
    <w:rsid w:val="00D32775"/>
    <w:rsid w:val="00D32F6D"/>
    <w:rsid w:val="00D34FA7"/>
    <w:rsid w:val="00D359D3"/>
    <w:rsid w:val="00D37375"/>
    <w:rsid w:val="00D374A1"/>
    <w:rsid w:val="00D379B5"/>
    <w:rsid w:val="00D37F5E"/>
    <w:rsid w:val="00D40378"/>
    <w:rsid w:val="00D41107"/>
    <w:rsid w:val="00D41363"/>
    <w:rsid w:val="00D430C8"/>
    <w:rsid w:val="00D43600"/>
    <w:rsid w:val="00D462EA"/>
    <w:rsid w:val="00D46690"/>
    <w:rsid w:val="00D46979"/>
    <w:rsid w:val="00D47BFD"/>
    <w:rsid w:val="00D50844"/>
    <w:rsid w:val="00D55701"/>
    <w:rsid w:val="00D5638C"/>
    <w:rsid w:val="00D56642"/>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6970"/>
    <w:rsid w:val="00D87500"/>
    <w:rsid w:val="00D90A52"/>
    <w:rsid w:val="00D90C36"/>
    <w:rsid w:val="00D91B25"/>
    <w:rsid w:val="00D94AFE"/>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1BA6"/>
    <w:rsid w:val="00DC5635"/>
    <w:rsid w:val="00DC6036"/>
    <w:rsid w:val="00DD080B"/>
    <w:rsid w:val="00DD16C8"/>
    <w:rsid w:val="00DD1AC8"/>
    <w:rsid w:val="00DD1C0F"/>
    <w:rsid w:val="00DD2093"/>
    <w:rsid w:val="00DD279C"/>
    <w:rsid w:val="00DD2919"/>
    <w:rsid w:val="00DD3B1D"/>
    <w:rsid w:val="00DD67B6"/>
    <w:rsid w:val="00DD6BCA"/>
    <w:rsid w:val="00DD7E55"/>
    <w:rsid w:val="00DE0AA6"/>
    <w:rsid w:val="00DE0E2D"/>
    <w:rsid w:val="00DE0F87"/>
    <w:rsid w:val="00DE36C8"/>
    <w:rsid w:val="00DE4FF3"/>
    <w:rsid w:val="00DE6F92"/>
    <w:rsid w:val="00DF170F"/>
    <w:rsid w:val="00DF22E6"/>
    <w:rsid w:val="00DF636A"/>
    <w:rsid w:val="00DF67C1"/>
    <w:rsid w:val="00DF7737"/>
    <w:rsid w:val="00E00492"/>
    <w:rsid w:val="00E012CA"/>
    <w:rsid w:val="00E02A89"/>
    <w:rsid w:val="00E03E3F"/>
    <w:rsid w:val="00E103A7"/>
    <w:rsid w:val="00E15A0B"/>
    <w:rsid w:val="00E15C03"/>
    <w:rsid w:val="00E162CE"/>
    <w:rsid w:val="00E16600"/>
    <w:rsid w:val="00E16971"/>
    <w:rsid w:val="00E16AC4"/>
    <w:rsid w:val="00E16F74"/>
    <w:rsid w:val="00E22050"/>
    <w:rsid w:val="00E22178"/>
    <w:rsid w:val="00E22724"/>
    <w:rsid w:val="00E22FF5"/>
    <w:rsid w:val="00E230AD"/>
    <w:rsid w:val="00E237EF"/>
    <w:rsid w:val="00E24994"/>
    <w:rsid w:val="00E24C34"/>
    <w:rsid w:val="00E25401"/>
    <w:rsid w:val="00E259BC"/>
    <w:rsid w:val="00E2675A"/>
    <w:rsid w:val="00E2740D"/>
    <w:rsid w:val="00E27A95"/>
    <w:rsid w:val="00E27CF7"/>
    <w:rsid w:val="00E30CC1"/>
    <w:rsid w:val="00E30E00"/>
    <w:rsid w:val="00E31427"/>
    <w:rsid w:val="00E314A8"/>
    <w:rsid w:val="00E32D01"/>
    <w:rsid w:val="00E33193"/>
    <w:rsid w:val="00E33471"/>
    <w:rsid w:val="00E344BE"/>
    <w:rsid w:val="00E36477"/>
    <w:rsid w:val="00E376FA"/>
    <w:rsid w:val="00E408A8"/>
    <w:rsid w:val="00E41899"/>
    <w:rsid w:val="00E41D91"/>
    <w:rsid w:val="00E4259A"/>
    <w:rsid w:val="00E43B7D"/>
    <w:rsid w:val="00E44BC2"/>
    <w:rsid w:val="00E47785"/>
    <w:rsid w:val="00E512BC"/>
    <w:rsid w:val="00E518CC"/>
    <w:rsid w:val="00E52A0B"/>
    <w:rsid w:val="00E547F1"/>
    <w:rsid w:val="00E54F67"/>
    <w:rsid w:val="00E55097"/>
    <w:rsid w:val="00E56939"/>
    <w:rsid w:val="00E57CBC"/>
    <w:rsid w:val="00E605F4"/>
    <w:rsid w:val="00E60967"/>
    <w:rsid w:val="00E60C30"/>
    <w:rsid w:val="00E61AB6"/>
    <w:rsid w:val="00E62A6F"/>
    <w:rsid w:val="00E62AF4"/>
    <w:rsid w:val="00E653EE"/>
    <w:rsid w:val="00E66326"/>
    <w:rsid w:val="00E6747B"/>
    <w:rsid w:val="00E71168"/>
    <w:rsid w:val="00E720E2"/>
    <w:rsid w:val="00E72AF5"/>
    <w:rsid w:val="00E72DC9"/>
    <w:rsid w:val="00E73099"/>
    <w:rsid w:val="00E76CF8"/>
    <w:rsid w:val="00E7712C"/>
    <w:rsid w:val="00E808D9"/>
    <w:rsid w:val="00E82DB1"/>
    <w:rsid w:val="00E82DC3"/>
    <w:rsid w:val="00E841A5"/>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5C9A"/>
    <w:rsid w:val="00EB1653"/>
    <w:rsid w:val="00EB1927"/>
    <w:rsid w:val="00EB2159"/>
    <w:rsid w:val="00EB3556"/>
    <w:rsid w:val="00EB385C"/>
    <w:rsid w:val="00EB5972"/>
    <w:rsid w:val="00EB5E18"/>
    <w:rsid w:val="00EB7010"/>
    <w:rsid w:val="00EC0B1B"/>
    <w:rsid w:val="00EC234A"/>
    <w:rsid w:val="00EC3EE6"/>
    <w:rsid w:val="00EC4E93"/>
    <w:rsid w:val="00EC5632"/>
    <w:rsid w:val="00EC6A5B"/>
    <w:rsid w:val="00ED0901"/>
    <w:rsid w:val="00ED12B4"/>
    <w:rsid w:val="00ED133D"/>
    <w:rsid w:val="00ED17D9"/>
    <w:rsid w:val="00ED1D72"/>
    <w:rsid w:val="00ED3367"/>
    <w:rsid w:val="00ED3F33"/>
    <w:rsid w:val="00ED5C67"/>
    <w:rsid w:val="00ED60AB"/>
    <w:rsid w:val="00ED7E40"/>
    <w:rsid w:val="00EE1C3B"/>
    <w:rsid w:val="00EE2023"/>
    <w:rsid w:val="00EE4ABA"/>
    <w:rsid w:val="00EE4EAE"/>
    <w:rsid w:val="00EE55CD"/>
    <w:rsid w:val="00EE6A34"/>
    <w:rsid w:val="00EE6AB2"/>
    <w:rsid w:val="00EE7862"/>
    <w:rsid w:val="00EF0FEA"/>
    <w:rsid w:val="00EF3A6A"/>
    <w:rsid w:val="00EF4C86"/>
    <w:rsid w:val="00EF647D"/>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454"/>
    <w:rsid w:val="00F26932"/>
    <w:rsid w:val="00F272FE"/>
    <w:rsid w:val="00F31712"/>
    <w:rsid w:val="00F3187C"/>
    <w:rsid w:val="00F31D70"/>
    <w:rsid w:val="00F34147"/>
    <w:rsid w:val="00F35807"/>
    <w:rsid w:val="00F468EB"/>
    <w:rsid w:val="00F50C89"/>
    <w:rsid w:val="00F53A2E"/>
    <w:rsid w:val="00F53E06"/>
    <w:rsid w:val="00F56016"/>
    <w:rsid w:val="00F575C4"/>
    <w:rsid w:val="00F6020C"/>
    <w:rsid w:val="00F603BD"/>
    <w:rsid w:val="00F6075F"/>
    <w:rsid w:val="00F60CB1"/>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3F2B"/>
    <w:rsid w:val="00F84004"/>
    <w:rsid w:val="00F8525B"/>
    <w:rsid w:val="00F862B2"/>
    <w:rsid w:val="00F90597"/>
    <w:rsid w:val="00F91E85"/>
    <w:rsid w:val="00F92CCC"/>
    <w:rsid w:val="00F94EB3"/>
    <w:rsid w:val="00F96E71"/>
    <w:rsid w:val="00F97620"/>
    <w:rsid w:val="00FA1A45"/>
    <w:rsid w:val="00FA29F2"/>
    <w:rsid w:val="00FA2B1D"/>
    <w:rsid w:val="00FA2DFF"/>
    <w:rsid w:val="00FA55F7"/>
    <w:rsid w:val="00FA65A6"/>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B78"/>
    <w:rsid w:val="00FE2DC3"/>
    <w:rsid w:val="00FE5263"/>
    <w:rsid w:val="00FF0FDA"/>
    <w:rsid w:val="00FF0FF0"/>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ED3367"/>
    <w:pPr>
      <w:spacing w:after="120"/>
      <w:outlineLvl w:val="3"/>
    </w:pPr>
    <w:rPr>
      <w:rFonts w:asciiTheme="minorHAnsi" w:hAnsiTheme="minorHAnsi"/>
      <w:color w:val="000000" w:themeColor="text1"/>
      <w:sz w:val="22"/>
    </w:rPr>
  </w:style>
  <w:style w:type="paragraph" w:customStyle="1" w:styleId="H4">
    <w:name w:val="H4"/>
    <w:basedOn w:val="H1"/>
    <w:next w:val="ParagraphContinued"/>
    <w:qFormat/>
    <w:rsid w:val="00ED3367"/>
    <w:pPr>
      <w:spacing w:after="120"/>
      <w:outlineLvl w:val="4"/>
    </w:pPr>
    <w:rPr>
      <w:rFonts w:asciiTheme="minorHAnsi" w:hAnsiTheme="minorHAnsi"/>
      <w:bCs/>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Heading3NoTOC">
    <w:name w:val="Heading 3_No TOC"/>
    <w:basedOn w:val="Normal"/>
    <w:next w:val="NormalSS"/>
    <w:semiHidden/>
    <w:qFormat/>
    <w:rsid w:val="00A5299D"/>
    <w:pPr>
      <w:keepNext/>
      <w:spacing w:after="120" w:line="240" w:lineRule="auto"/>
      <w:ind w:left="432" w:hanging="432"/>
    </w:pPr>
    <w:rPr>
      <w:rFonts w:ascii="Arial Black" w:eastAsiaTheme="minorEastAsia" w:hAnsi="Arial Black"/>
    </w:rPr>
  </w:style>
  <w:style w:type="paragraph" w:customStyle="1" w:styleId="NormalSS">
    <w:name w:val="NormalSS"/>
    <w:basedOn w:val="Normal"/>
    <w:link w:val="NormalSSChar"/>
    <w:semiHidden/>
    <w:qFormat/>
    <w:rsid w:val="00A5299D"/>
    <w:pPr>
      <w:spacing w:after="240" w:line="240" w:lineRule="auto"/>
      <w:ind w:firstLine="360"/>
    </w:pPr>
    <w:rPr>
      <w:rFonts w:eastAsiaTheme="minorEastAsia"/>
    </w:rPr>
  </w:style>
  <w:style w:type="character" w:customStyle="1" w:styleId="NormalSSChar">
    <w:name w:val="NormalSS Char"/>
    <w:basedOn w:val="DefaultParagraphFont"/>
    <w:link w:val="NormalSS"/>
    <w:rsid w:val="00A5299D"/>
    <w:rPr>
      <w:rFonts w:eastAsiaTheme="minorEastAsia"/>
    </w:rPr>
  </w:style>
  <w:style w:type="paragraph" w:customStyle="1" w:styleId="BulletBlack">
    <w:name w:val="Bullet_Black"/>
    <w:basedOn w:val="Normal"/>
    <w:semiHidden/>
    <w:qFormat/>
    <w:rsid w:val="00A5299D"/>
    <w:pPr>
      <w:numPr>
        <w:numId w:val="28"/>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BulletBlackLastSS">
    <w:name w:val="Bullet_Black (Last SS)"/>
    <w:basedOn w:val="BulletBlack"/>
    <w:next w:val="NormalSS"/>
    <w:semiHidden/>
    <w:qFormat/>
    <w:rsid w:val="00A5299D"/>
    <w:pPr>
      <w:spacing w:after="240"/>
    </w:pPr>
  </w:style>
  <w:style w:type="character" w:customStyle="1" w:styleId="Hashtag2">
    <w:name w:val="Hashtag2"/>
    <w:basedOn w:val="DefaultParagraphFont"/>
    <w:semiHidden/>
    <w:unhideWhenUsed/>
    <w:rsid w:val="00E57CBC"/>
    <w:rPr>
      <w:color w:val="2B579A"/>
      <w:shd w:val="clear" w:color="auto" w:fill="E1DFDD"/>
    </w:rPr>
  </w:style>
  <w:style w:type="character" w:customStyle="1" w:styleId="Mention2">
    <w:name w:val="Mention2"/>
    <w:basedOn w:val="DefaultParagraphFont"/>
    <w:semiHidden/>
    <w:unhideWhenUsed/>
    <w:rsid w:val="00E57CBC"/>
    <w:rPr>
      <w:color w:val="2B579A"/>
      <w:shd w:val="clear" w:color="auto" w:fill="E1DFDD"/>
    </w:rPr>
  </w:style>
  <w:style w:type="character" w:customStyle="1" w:styleId="SmartHyperlink2">
    <w:name w:val="Smart Hyperlink2"/>
    <w:basedOn w:val="DefaultParagraphFont"/>
    <w:semiHidden/>
    <w:unhideWhenUsed/>
    <w:rsid w:val="00E57CBC"/>
    <w:rPr>
      <w:u w:val="dotted"/>
    </w:rPr>
  </w:style>
  <w:style w:type="character" w:customStyle="1" w:styleId="SmartLink2">
    <w:name w:val="SmartLink2"/>
    <w:basedOn w:val="DefaultParagraphFont"/>
    <w:semiHidden/>
    <w:unhideWhenUsed/>
    <w:rsid w:val="00E57CBC"/>
    <w:rPr>
      <w:color w:val="0000FF"/>
      <w:u w:val="single"/>
      <w:shd w:val="clear" w:color="auto" w:fill="F3F2F1"/>
    </w:rPr>
  </w:style>
  <w:style w:type="character" w:customStyle="1" w:styleId="UnresolvedMention2">
    <w:name w:val="Unresolved Mention2"/>
    <w:basedOn w:val="DefaultParagraphFont"/>
    <w:semiHidden/>
    <w:unhideWhenUsed/>
    <w:rsid w:val="00E57CBC"/>
    <w:rPr>
      <w:color w:val="605E5C"/>
      <w:shd w:val="clear" w:color="auto" w:fill="E1DFDD"/>
    </w:rPr>
  </w:style>
  <w:style w:type="character" w:styleId="Hashtag">
    <w:name w:val="Hashtag"/>
    <w:basedOn w:val="DefaultParagraphFont"/>
    <w:semiHidden/>
    <w:unhideWhenUsed/>
    <w:rsid w:val="0003241A"/>
    <w:rPr>
      <w:color w:val="2B579A"/>
      <w:shd w:val="clear" w:color="auto" w:fill="E1DFDD"/>
    </w:rPr>
  </w:style>
  <w:style w:type="character" w:styleId="Mention">
    <w:name w:val="Mention"/>
    <w:basedOn w:val="DefaultParagraphFont"/>
    <w:semiHidden/>
    <w:unhideWhenUsed/>
    <w:rsid w:val="0003241A"/>
    <w:rPr>
      <w:color w:val="2B579A"/>
      <w:shd w:val="clear" w:color="auto" w:fill="E1DFDD"/>
    </w:rPr>
  </w:style>
  <w:style w:type="character" w:styleId="SmartHyperlink">
    <w:name w:val="Smart Hyperlink"/>
    <w:basedOn w:val="DefaultParagraphFont"/>
    <w:semiHidden/>
    <w:unhideWhenUsed/>
    <w:rsid w:val="0003241A"/>
    <w:rPr>
      <w:u w:val="dotted"/>
    </w:rPr>
  </w:style>
  <w:style w:type="character" w:styleId="SmartLink">
    <w:name w:val="Smart Link"/>
    <w:basedOn w:val="DefaultParagraphFont"/>
    <w:semiHidden/>
    <w:unhideWhenUsed/>
    <w:rsid w:val="0003241A"/>
    <w:rPr>
      <w:color w:val="0000FF"/>
      <w:u w:val="single"/>
      <w:shd w:val="clear" w:color="auto" w:fill="F3F2F1"/>
    </w:rPr>
  </w:style>
  <w:style w:type="character" w:styleId="UnresolvedMention">
    <w:name w:val="Unresolved Mention"/>
    <w:basedOn w:val="DefaultParagraphFont"/>
    <w:semiHidden/>
    <w:unhideWhenUsed/>
    <w:rsid w:val="0003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am12.safelinks.protection.outlook.com/?url=https%3A%2F%2Fwww.childandfamilydataarchive.org%2Fcfda%2Fpages%2Fcfda%2Findex.html%3Futm_source%3DALLMEDIA-TO-ARCHIVE%26utm_medium%3DALLMEDIA-TO-ARCHIVE%26utm_campaign%3DALLMEDIA-TO-ARCHIVE&amp;data=04%7C01%7CHShah%40mathematica-mpr.com%7Cb16cab3097794f8834e408d8fdffde34%7C13af8d650b4b4c0fa446a427419abfd6%7C0%7C0%7C637538622674863635%7CUnknown%7CTWFpbGZsb3d8eyJWIjoiMC4wLjAwMDAiLCJQIjoiV2luMzIiLCJBTiI6Ik1haWwiLCJXVCI6Mn0%3D%7C1000&amp;sdata=gWbQCF9dlRJ%2BpRkDgmEV4IT14KxNWHJ7HFntTFYySXY%3D&amp;reserved=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0453DE-F4C0-46BF-8B1D-AF300432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10</TotalTime>
  <Pages>6</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Harshini Shah</dc:creator>
  <cp:keywords>report</cp:keywords>
  <dc:description/>
  <cp:lastModifiedBy>Harshini Shah</cp:lastModifiedBy>
  <cp:revision>3</cp:revision>
  <cp:lastPrinted>2020-09-11T21:32:00Z</cp:lastPrinted>
  <dcterms:created xsi:type="dcterms:W3CDTF">2021-08-25T15:28:00Z</dcterms:created>
  <dcterms:modified xsi:type="dcterms:W3CDTF">2021-08-25T17:45:00Z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