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6E02E80" w14:textId="77777777"/>
    <w:p w:rsidRPr="00874B46" w:rsidR="000B21AF" w:rsidP="00D71B67" w:rsidRDefault="0006270C" w14:paraId="4164DBB6" w14:textId="77777777">
      <w:pPr>
        <w:jc w:val="center"/>
        <w:rPr>
          <w:b/>
          <w:sz w:val="28"/>
          <w:szCs w:val="28"/>
        </w:rPr>
      </w:pPr>
      <w:r w:rsidRPr="00874B46">
        <w:rPr>
          <w:b/>
          <w:sz w:val="28"/>
          <w:szCs w:val="28"/>
        </w:rPr>
        <w:t>TABLE OF CHANGE</w:t>
      </w:r>
      <w:r w:rsidRPr="00874B46" w:rsidR="009377EB">
        <w:rPr>
          <w:b/>
          <w:sz w:val="28"/>
          <w:szCs w:val="28"/>
        </w:rPr>
        <w:t>S</w:t>
      </w:r>
      <w:r w:rsidRPr="00874B46" w:rsidR="000B21AF">
        <w:rPr>
          <w:b/>
          <w:sz w:val="28"/>
          <w:szCs w:val="28"/>
        </w:rPr>
        <w:t xml:space="preserve"> –</w:t>
      </w:r>
      <w:r w:rsidRPr="00874B46" w:rsidR="007D3315">
        <w:rPr>
          <w:b/>
          <w:sz w:val="28"/>
          <w:szCs w:val="28"/>
        </w:rPr>
        <w:t xml:space="preserve"> FORM</w:t>
      </w:r>
    </w:p>
    <w:p w:rsidRPr="00874B46" w:rsidR="007D3315" w:rsidP="007D3315" w:rsidRDefault="007D3315" w14:paraId="554DAE95" w14:textId="77777777">
      <w:pPr>
        <w:jc w:val="center"/>
        <w:rPr>
          <w:b/>
          <w:sz w:val="28"/>
          <w:szCs w:val="28"/>
        </w:rPr>
      </w:pPr>
      <w:r w:rsidRPr="00874B46">
        <w:rPr>
          <w:b/>
          <w:sz w:val="28"/>
          <w:szCs w:val="28"/>
        </w:rPr>
        <w:t>Form I-881Application for Suspension of Deportation or Special Rule Cancellation of Removal (Pursuant to Section 203 of Public Law 105-100, NACARA)</w:t>
      </w:r>
    </w:p>
    <w:p w:rsidRPr="00874B46" w:rsidR="007D3315" w:rsidP="007D3315" w:rsidRDefault="007D3315" w14:paraId="202F5F53" w14:textId="77777777">
      <w:pPr>
        <w:jc w:val="center"/>
        <w:rPr>
          <w:b/>
          <w:sz w:val="28"/>
          <w:szCs w:val="28"/>
        </w:rPr>
      </w:pPr>
      <w:r w:rsidRPr="00874B46">
        <w:rPr>
          <w:b/>
          <w:sz w:val="28"/>
          <w:szCs w:val="28"/>
        </w:rPr>
        <w:t>OMB Number: 1615-0072</w:t>
      </w:r>
    </w:p>
    <w:p w:rsidRPr="00874B46" w:rsidR="007D3315" w:rsidP="007D3315" w:rsidRDefault="00150119" w14:paraId="5468BAC8" w14:textId="6BDFEBA6">
      <w:pPr>
        <w:jc w:val="center"/>
        <w:rPr>
          <w:b/>
          <w:sz w:val="28"/>
          <w:szCs w:val="28"/>
        </w:rPr>
      </w:pPr>
      <w:r w:rsidRPr="00874B46">
        <w:rPr>
          <w:b/>
          <w:sz w:val="28"/>
          <w:szCs w:val="28"/>
        </w:rPr>
        <w:t>06/0</w:t>
      </w:r>
      <w:r w:rsidRPr="00874B46" w:rsidR="00874B46">
        <w:rPr>
          <w:b/>
          <w:sz w:val="28"/>
          <w:szCs w:val="28"/>
        </w:rPr>
        <w:t>9</w:t>
      </w:r>
      <w:r w:rsidRPr="00874B46">
        <w:rPr>
          <w:b/>
          <w:sz w:val="28"/>
          <w:szCs w:val="28"/>
        </w:rPr>
        <w:t>/2020</w:t>
      </w:r>
    </w:p>
    <w:p w:rsidRPr="00874B46" w:rsidR="00483DCD" w:rsidP="0006270C" w:rsidRDefault="00483DCD" w14:paraId="50D27D5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74B46" w:rsidR="00483DCD" w:rsidTr="00D7268F" w14:paraId="0946FC87" w14:textId="77777777">
        <w:tc>
          <w:tcPr>
            <w:tcW w:w="12348" w:type="dxa"/>
            <w:shd w:val="clear" w:color="auto" w:fill="auto"/>
          </w:tcPr>
          <w:p w:rsidRPr="00874B46" w:rsidR="00637C0D" w:rsidP="00637C0D" w:rsidRDefault="00483DCD" w14:paraId="362082E0" w14:textId="4D5C659C">
            <w:pPr>
              <w:rPr>
                <w:bCs/>
                <w:sz w:val="24"/>
                <w:szCs w:val="24"/>
              </w:rPr>
            </w:pPr>
            <w:r w:rsidRPr="00874B46">
              <w:rPr>
                <w:b/>
                <w:sz w:val="24"/>
                <w:szCs w:val="24"/>
              </w:rPr>
              <w:t>Reason for Revision:</w:t>
            </w:r>
            <w:r w:rsidRPr="00874B46" w:rsidR="00637C0D">
              <w:rPr>
                <w:b/>
                <w:sz w:val="24"/>
                <w:szCs w:val="24"/>
              </w:rPr>
              <w:t xml:space="preserve">  </w:t>
            </w:r>
            <w:r w:rsidRPr="00874B46" w:rsidR="00150119">
              <w:rPr>
                <w:bCs/>
                <w:sz w:val="24"/>
                <w:szCs w:val="24"/>
              </w:rPr>
              <w:t>Final Fee Rule</w:t>
            </w:r>
          </w:p>
          <w:p w:rsidRPr="00874B46" w:rsidR="00150119" w:rsidP="00637C0D" w:rsidRDefault="00150119" w14:paraId="6CB2F566" w14:textId="7784552C">
            <w:pPr>
              <w:rPr>
                <w:bCs/>
                <w:sz w:val="24"/>
                <w:szCs w:val="24"/>
              </w:rPr>
            </w:pPr>
            <w:r w:rsidRPr="00874B46">
              <w:rPr>
                <w:b/>
                <w:sz w:val="24"/>
                <w:szCs w:val="24"/>
              </w:rPr>
              <w:t xml:space="preserve">Project Phase: </w:t>
            </w:r>
            <w:r w:rsidRPr="00874B46">
              <w:rPr>
                <w:bCs/>
                <w:sz w:val="24"/>
                <w:szCs w:val="24"/>
              </w:rPr>
              <w:t xml:space="preserve"> G-1056.</w:t>
            </w:r>
          </w:p>
          <w:p w:rsidRPr="00874B46" w:rsidR="00637C0D" w:rsidP="00637C0D" w:rsidRDefault="00637C0D" w14:paraId="18498B4B" w14:textId="77777777">
            <w:pPr>
              <w:rPr>
                <w:b/>
                <w:sz w:val="24"/>
                <w:szCs w:val="24"/>
              </w:rPr>
            </w:pPr>
          </w:p>
          <w:p w:rsidRPr="00874B46" w:rsidR="00637C0D" w:rsidP="00637C0D" w:rsidRDefault="00637C0D" w14:paraId="58716D66" w14:textId="77777777">
            <w:pPr>
              <w:rPr>
                <w:sz w:val="24"/>
                <w:szCs w:val="24"/>
              </w:rPr>
            </w:pPr>
            <w:r w:rsidRPr="00874B46">
              <w:rPr>
                <w:sz w:val="24"/>
                <w:szCs w:val="24"/>
              </w:rPr>
              <w:t>Legend for Proposed Text:</w:t>
            </w:r>
          </w:p>
          <w:p w:rsidRPr="00874B46" w:rsidR="00637C0D" w:rsidP="00637C0D" w:rsidRDefault="00637C0D" w14:paraId="127EC1E4" w14:textId="77777777">
            <w:pPr>
              <w:pStyle w:val="ListParagraph"/>
              <w:numPr>
                <w:ilvl w:val="0"/>
                <w:numId w:val="2"/>
              </w:numPr>
              <w:spacing w:line="240" w:lineRule="auto"/>
              <w:rPr>
                <w:rFonts w:ascii="Times New Roman" w:hAnsi="Times New Roman" w:cs="Times New Roman"/>
                <w:sz w:val="24"/>
                <w:szCs w:val="24"/>
              </w:rPr>
            </w:pPr>
            <w:r w:rsidRPr="00874B46">
              <w:rPr>
                <w:rFonts w:ascii="Times New Roman" w:hAnsi="Times New Roman" w:cs="Times New Roman"/>
                <w:sz w:val="24"/>
                <w:szCs w:val="24"/>
              </w:rPr>
              <w:t>Black font = Current text</w:t>
            </w:r>
          </w:p>
          <w:p w:rsidRPr="00874B46" w:rsidR="00A277E7" w:rsidP="00637C0D" w:rsidRDefault="00637C0D" w14:paraId="23E10785" w14:textId="77777777">
            <w:pPr>
              <w:pStyle w:val="ListParagraph"/>
              <w:numPr>
                <w:ilvl w:val="0"/>
                <w:numId w:val="2"/>
              </w:numPr>
              <w:rPr>
                <w:b/>
                <w:sz w:val="24"/>
                <w:szCs w:val="24"/>
              </w:rPr>
            </w:pPr>
            <w:r w:rsidRPr="00874B46">
              <w:rPr>
                <w:rFonts w:ascii="Times New Roman" w:hAnsi="Times New Roman" w:cs="Times New Roman"/>
                <w:color w:val="FF0000"/>
                <w:sz w:val="24"/>
                <w:szCs w:val="24"/>
              </w:rPr>
              <w:t xml:space="preserve">Red font </w:t>
            </w:r>
            <w:r w:rsidRPr="00874B46">
              <w:rPr>
                <w:rFonts w:ascii="Times New Roman" w:hAnsi="Times New Roman" w:cs="Times New Roman"/>
                <w:sz w:val="24"/>
                <w:szCs w:val="24"/>
              </w:rPr>
              <w:t>= Changes</w:t>
            </w:r>
          </w:p>
          <w:p w:rsidRPr="00874B46" w:rsidR="006C475E" w:rsidP="00150119" w:rsidRDefault="006C475E" w14:paraId="0AEA3BEE" w14:textId="4D058838">
            <w:pPr>
              <w:rPr>
                <w:b/>
                <w:sz w:val="24"/>
                <w:szCs w:val="24"/>
              </w:rPr>
            </w:pPr>
          </w:p>
          <w:p w:rsidRPr="00874B46" w:rsidR="00150119" w:rsidP="00150119" w:rsidRDefault="00150119" w14:paraId="3AF7DBF6" w14:textId="3303B71E">
            <w:pPr>
              <w:pStyle w:val="NormalWeb"/>
              <w:spacing w:before="0" w:beforeAutospacing="0" w:after="0" w:afterAutospacing="0"/>
            </w:pPr>
            <w:r w:rsidRPr="00874B46">
              <w:rPr>
                <w:color w:val="FF0000"/>
              </w:rPr>
              <w:t>Please note – all instances of “if any” and “if applicable” have been removed from Form I-881.</w:t>
            </w:r>
          </w:p>
          <w:p w:rsidRPr="00874B46" w:rsidR="00150119" w:rsidP="00150119" w:rsidRDefault="00150119" w14:paraId="6847B8FD" w14:textId="250BD945">
            <w:pPr>
              <w:pStyle w:val="NormalWeb"/>
              <w:spacing w:before="0" w:beforeAutospacing="0" w:after="0" w:afterAutospacing="0"/>
            </w:pPr>
            <w:r w:rsidRPr="00874B46">
              <w:t> </w:t>
            </w:r>
          </w:p>
          <w:p w:rsidRPr="00874B46" w:rsidR="007D3315" w:rsidP="007D3315" w:rsidRDefault="007D3315" w14:paraId="5709DF4B" w14:textId="77777777">
            <w:pPr>
              <w:rPr>
                <w:sz w:val="24"/>
                <w:szCs w:val="24"/>
              </w:rPr>
            </w:pPr>
            <w:r w:rsidRPr="00874B46">
              <w:rPr>
                <w:sz w:val="24"/>
                <w:szCs w:val="24"/>
              </w:rPr>
              <w:t>Expires 11/30/2021</w:t>
            </w:r>
          </w:p>
          <w:p w:rsidRPr="00874B46" w:rsidR="006C475E" w:rsidP="007D3315" w:rsidRDefault="007D3315" w14:paraId="30C8252D" w14:textId="5F7AF4D5">
            <w:pPr>
              <w:rPr>
                <w:sz w:val="24"/>
                <w:szCs w:val="24"/>
              </w:rPr>
            </w:pPr>
            <w:r w:rsidRPr="00874B46">
              <w:rPr>
                <w:sz w:val="24"/>
                <w:szCs w:val="24"/>
              </w:rPr>
              <w:t xml:space="preserve">Edition Date </w:t>
            </w:r>
            <w:r w:rsidRPr="00874B46" w:rsidR="004E033D">
              <w:rPr>
                <w:sz w:val="24"/>
                <w:szCs w:val="24"/>
              </w:rPr>
              <w:t>12/02</w:t>
            </w:r>
            <w:r w:rsidRPr="00874B46">
              <w:rPr>
                <w:sz w:val="24"/>
                <w:szCs w:val="24"/>
              </w:rPr>
              <w:t>/2019</w:t>
            </w:r>
          </w:p>
        </w:tc>
      </w:tr>
    </w:tbl>
    <w:p w:rsidRPr="00874B46" w:rsidR="0006270C" w:rsidRDefault="0006270C" w14:paraId="03527DF8" w14:textId="77777777"/>
    <w:p w:rsidRPr="00874B46" w:rsidR="0006270C" w:rsidRDefault="0006270C" w14:paraId="0EB74C0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74B46" w:rsidR="00016C07" w:rsidTr="002D6271" w14:paraId="4EE81043" w14:textId="77777777">
        <w:tc>
          <w:tcPr>
            <w:tcW w:w="2808" w:type="dxa"/>
            <w:shd w:val="clear" w:color="auto" w:fill="D9D9D9"/>
            <w:vAlign w:val="center"/>
          </w:tcPr>
          <w:p w:rsidRPr="00874B46" w:rsidR="00016C07" w:rsidP="00041392" w:rsidRDefault="00016C07" w14:paraId="28ECF746" w14:textId="77777777">
            <w:pPr>
              <w:jc w:val="center"/>
              <w:rPr>
                <w:b/>
                <w:sz w:val="24"/>
                <w:szCs w:val="24"/>
              </w:rPr>
            </w:pPr>
            <w:r w:rsidRPr="00874B46">
              <w:rPr>
                <w:b/>
                <w:sz w:val="24"/>
                <w:szCs w:val="24"/>
              </w:rPr>
              <w:t>Current Page Number</w:t>
            </w:r>
            <w:r w:rsidRPr="00874B46" w:rsidR="00041392">
              <w:rPr>
                <w:b/>
                <w:sz w:val="24"/>
                <w:szCs w:val="24"/>
              </w:rPr>
              <w:t xml:space="preserve"> and Section</w:t>
            </w:r>
          </w:p>
        </w:tc>
        <w:tc>
          <w:tcPr>
            <w:tcW w:w="4095" w:type="dxa"/>
            <w:shd w:val="clear" w:color="auto" w:fill="D9D9D9"/>
            <w:vAlign w:val="center"/>
          </w:tcPr>
          <w:p w:rsidRPr="00874B46" w:rsidR="00016C07" w:rsidP="00E6404D" w:rsidRDefault="00016C07" w14:paraId="25D70888" w14:textId="77777777">
            <w:pPr>
              <w:autoSpaceDE w:val="0"/>
              <w:autoSpaceDN w:val="0"/>
              <w:adjustRightInd w:val="0"/>
              <w:jc w:val="center"/>
              <w:rPr>
                <w:b/>
                <w:sz w:val="24"/>
                <w:szCs w:val="24"/>
              </w:rPr>
            </w:pPr>
            <w:r w:rsidRPr="00874B46">
              <w:rPr>
                <w:b/>
                <w:sz w:val="24"/>
                <w:szCs w:val="24"/>
              </w:rPr>
              <w:t>Current Text</w:t>
            </w:r>
          </w:p>
        </w:tc>
        <w:tc>
          <w:tcPr>
            <w:tcW w:w="4095" w:type="dxa"/>
            <w:shd w:val="clear" w:color="auto" w:fill="D9D9D9"/>
            <w:vAlign w:val="center"/>
          </w:tcPr>
          <w:p w:rsidRPr="00874B46" w:rsidR="00016C07" w:rsidP="00E6404D" w:rsidRDefault="00016C07" w14:paraId="456F038D" w14:textId="77777777">
            <w:pPr>
              <w:pStyle w:val="Default"/>
              <w:jc w:val="center"/>
              <w:rPr>
                <w:b/>
                <w:color w:val="auto"/>
              </w:rPr>
            </w:pPr>
            <w:r w:rsidRPr="00874B46">
              <w:rPr>
                <w:b/>
                <w:color w:val="auto"/>
              </w:rPr>
              <w:t>Proposed Text</w:t>
            </w:r>
          </w:p>
        </w:tc>
      </w:tr>
      <w:tr w:rsidRPr="00874B46" w:rsidR="004E033D" w:rsidTr="002D6271" w14:paraId="2FAA58B0" w14:textId="77777777">
        <w:tc>
          <w:tcPr>
            <w:tcW w:w="2808" w:type="dxa"/>
          </w:tcPr>
          <w:p w:rsidRPr="00874B46" w:rsidR="004E033D" w:rsidP="004E033D" w:rsidRDefault="004E033D" w14:paraId="37C4C497" w14:textId="77777777">
            <w:pPr>
              <w:rPr>
                <w:b/>
                <w:sz w:val="24"/>
                <w:szCs w:val="24"/>
              </w:rPr>
            </w:pPr>
            <w:r w:rsidRPr="00874B46">
              <w:rPr>
                <w:b/>
                <w:sz w:val="24"/>
                <w:szCs w:val="24"/>
              </w:rPr>
              <w:t>Page 1,</w:t>
            </w:r>
          </w:p>
          <w:p w:rsidRPr="00874B46" w:rsidR="004E033D" w:rsidP="004E033D" w:rsidRDefault="004E033D" w14:paraId="12B69E10" w14:textId="77777777">
            <w:pPr>
              <w:rPr>
                <w:b/>
                <w:sz w:val="24"/>
                <w:szCs w:val="24"/>
              </w:rPr>
            </w:pPr>
            <w:r w:rsidRPr="00874B46">
              <w:rPr>
                <w:b/>
                <w:sz w:val="24"/>
                <w:szCs w:val="24"/>
              </w:rPr>
              <w:t>To be completed by an Attorney or Accredited Representative (if any).</w:t>
            </w:r>
          </w:p>
        </w:tc>
        <w:tc>
          <w:tcPr>
            <w:tcW w:w="4095" w:type="dxa"/>
          </w:tcPr>
          <w:p w:rsidRPr="00874B46" w:rsidR="004E033D" w:rsidP="004E033D" w:rsidRDefault="004E033D" w14:paraId="02DA910D" w14:textId="77777777">
            <w:pPr>
              <w:rPr>
                <w:b/>
                <w:bCs/>
              </w:rPr>
            </w:pPr>
            <w:r w:rsidRPr="00874B46">
              <w:rPr>
                <w:b/>
                <w:bCs/>
              </w:rPr>
              <w:t>[page 1]</w:t>
            </w:r>
          </w:p>
          <w:p w:rsidRPr="00874B46" w:rsidR="004E033D" w:rsidP="004E033D" w:rsidRDefault="004E033D" w14:paraId="15FB4CE8" w14:textId="77777777">
            <w:pPr>
              <w:rPr>
                <w:b/>
                <w:bCs/>
              </w:rPr>
            </w:pPr>
          </w:p>
          <w:p w:rsidRPr="00874B46" w:rsidR="004E033D" w:rsidP="004E033D" w:rsidRDefault="004E033D" w14:paraId="64C22810" w14:textId="77777777">
            <w:pPr>
              <w:rPr>
                <w:b/>
                <w:bCs/>
              </w:rPr>
            </w:pPr>
            <w:r w:rsidRPr="00874B46">
              <w:rPr>
                <w:b/>
                <w:bCs/>
              </w:rPr>
              <w:t xml:space="preserve">To be completed by an Attorney or Accredited Representative </w:t>
            </w:r>
            <w:r w:rsidRPr="00874B46">
              <w:t>(if any)</w:t>
            </w:r>
            <w:r w:rsidRPr="00874B46">
              <w:rPr>
                <w:b/>
                <w:bCs/>
              </w:rPr>
              <w:t>.</w:t>
            </w:r>
          </w:p>
          <w:p w:rsidRPr="00874B46" w:rsidR="004E033D" w:rsidP="004E033D" w:rsidRDefault="004E033D" w14:paraId="0787DF1C" w14:textId="77777777">
            <w:pPr>
              <w:rPr>
                <w:b/>
                <w:bCs/>
              </w:rPr>
            </w:pPr>
            <w:r w:rsidRPr="00874B46">
              <w:rPr>
                <w:b/>
                <w:bCs/>
              </w:rPr>
              <w:t>Select this box if Form G-28 is attached.</w:t>
            </w:r>
          </w:p>
          <w:p w:rsidRPr="00874B46" w:rsidR="004E033D" w:rsidP="004E033D" w:rsidRDefault="004E033D" w14:paraId="0286DADD" w14:textId="77777777">
            <w:pPr>
              <w:autoSpaceDE w:val="0"/>
              <w:autoSpaceDN w:val="0"/>
              <w:adjustRightInd w:val="0"/>
            </w:pPr>
            <w:r w:rsidRPr="00874B46">
              <w:rPr>
                <w:b/>
                <w:bCs/>
              </w:rPr>
              <w:t xml:space="preserve">Attorney State Bar Number </w:t>
            </w:r>
            <w:r w:rsidRPr="00874B46">
              <w:t>(if applicable)</w:t>
            </w:r>
          </w:p>
          <w:p w:rsidRPr="00874B46" w:rsidR="004E033D" w:rsidP="004E033D" w:rsidRDefault="004E033D" w14:paraId="0A8711C7" w14:textId="77777777">
            <w:r w:rsidRPr="00874B46">
              <w:rPr>
                <w:b/>
                <w:bCs/>
              </w:rPr>
              <w:t xml:space="preserve">Attorney or Accredited Representative USCIS Online Account Number </w:t>
            </w:r>
            <w:r w:rsidRPr="00874B46">
              <w:t>(if any)</w:t>
            </w:r>
          </w:p>
          <w:p w:rsidRPr="00874B46" w:rsidR="004E033D" w:rsidP="004E033D" w:rsidRDefault="004E033D" w14:paraId="7AC1A954" w14:textId="77777777"/>
        </w:tc>
        <w:tc>
          <w:tcPr>
            <w:tcW w:w="4095" w:type="dxa"/>
          </w:tcPr>
          <w:p w:rsidRPr="00874B46" w:rsidR="004E033D" w:rsidP="004E033D" w:rsidRDefault="004E033D" w14:paraId="4E84D9D5" w14:textId="77777777">
            <w:pPr>
              <w:rPr>
                <w:b/>
                <w:bCs/>
              </w:rPr>
            </w:pPr>
            <w:r w:rsidRPr="00874B46">
              <w:rPr>
                <w:b/>
                <w:bCs/>
              </w:rPr>
              <w:t>[page 1]</w:t>
            </w:r>
          </w:p>
          <w:p w:rsidRPr="00874B46" w:rsidR="004E033D" w:rsidP="004E033D" w:rsidRDefault="004E033D" w14:paraId="59A58C94" w14:textId="77777777">
            <w:pPr>
              <w:rPr>
                <w:b/>
                <w:bCs/>
              </w:rPr>
            </w:pPr>
          </w:p>
          <w:p w:rsidRPr="00874B46" w:rsidR="004E033D" w:rsidP="004E033D" w:rsidRDefault="004E033D" w14:paraId="3F0EFF8E" w14:textId="05F82C00">
            <w:pPr>
              <w:rPr>
                <w:b/>
                <w:bCs/>
              </w:rPr>
            </w:pPr>
            <w:r w:rsidRPr="00874B46">
              <w:rPr>
                <w:b/>
                <w:bCs/>
              </w:rPr>
              <w:t xml:space="preserve">To be completed by an Attorney or Accredited </w:t>
            </w:r>
            <w:r w:rsidRPr="00874B46">
              <w:rPr>
                <w:b/>
                <w:bCs/>
                <w:color w:val="FF0000"/>
              </w:rPr>
              <w:t>Representative.</w:t>
            </w:r>
          </w:p>
          <w:p w:rsidRPr="00874B46" w:rsidR="004E033D" w:rsidP="004E033D" w:rsidRDefault="004E033D" w14:paraId="3D6EB2BE" w14:textId="77777777">
            <w:pPr>
              <w:rPr>
                <w:b/>
                <w:bCs/>
              </w:rPr>
            </w:pPr>
            <w:r w:rsidRPr="00874B46">
              <w:rPr>
                <w:b/>
                <w:bCs/>
              </w:rPr>
              <w:t>Select this box if Form G-28 is attached.</w:t>
            </w:r>
          </w:p>
          <w:p w:rsidRPr="00874B46" w:rsidR="004E033D" w:rsidP="004E033D" w:rsidRDefault="004E033D" w14:paraId="5ACBF9CA" w14:textId="0DB16CB1">
            <w:pPr>
              <w:autoSpaceDE w:val="0"/>
              <w:autoSpaceDN w:val="0"/>
              <w:adjustRightInd w:val="0"/>
            </w:pPr>
            <w:r w:rsidRPr="00874B46">
              <w:rPr>
                <w:b/>
                <w:bCs/>
              </w:rPr>
              <w:t xml:space="preserve">Attorney State Bar </w:t>
            </w:r>
            <w:r w:rsidRPr="00874B46">
              <w:rPr>
                <w:b/>
                <w:bCs/>
                <w:color w:val="FF0000"/>
              </w:rPr>
              <w:t>Number</w:t>
            </w:r>
          </w:p>
          <w:p w:rsidRPr="00874B46" w:rsidR="004E033D" w:rsidP="004E033D" w:rsidRDefault="004E033D" w14:paraId="5E3AA142" w14:textId="1252873B">
            <w:r w:rsidRPr="00874B46">
              <w:rPr>
                <w:b/>
                <w:bCs/>
              </w:rPr>
              <w:t xml:space="preserve">Attorney or Accredited Representative USCIS Online Account </w:t>
            </w:r>
            <w:r w:rsidRPr="00874B46">
              <w:rPr>
                <w:b/>
                <w:bCs/>
                <w:color w:val="FF0000"/>
              </w:rPr>
              <w:t>Number</w:t>
            </w:r>
          </w:p>
          <w:p w:rsidRPr="00874B46" w:rsidR="004E033D" w:rsidP="004E033D" w:rsidRDefault="004E033D" w14:paraId="7289E886" w14:textId="77777777"/>
        </w:tc>
      </w:tr>
      <w:tr w:rsidRPr="00874B46" w:rsidR="004E033D" w:rsidTr="002D6271" w14:paraId="71AB2C1F" w14:textId="77777777">
        <w:tc>
          <w:tcPr>
            <w:tcW w:w="2808" w:type="dxa"/>
          </w:tcPr>
          <w:p w:rsidRPr="00874B46" w:rsidR="004E033D" w:rsidP="004E033D" w:rsidRDefault="004E033D" w14:paraId="35192317" w14:textId="77777777">
            <w:pPr>
              <w:rPr>
                <w:b/>
                <w:sz w:val="24"/>
                <w:szCs w:val="24"/>
              </w:rPr>
            </w:pPr>
            <w:r w:rsidRPr="00874B46">
              <w:rPr>
                <w:b/>
                <w:sz w:val="24"/>
                <w:szCs w:val="24"/>
              </w:rPr>
              <w:t>Pages 1-2,</w:t>
            </w:r>
          </w:p>
          <w:p w:rsidRPr="00874B46" w:rsidR="004E033D" w:rsidP="004E033D" w:rsidRDefault="004E033D" w14:paraId="20640A51" w14:textId="77777777">
            <w:pPr>
              <w:rPr>
                <w:b/>
                <w:sz w:val="24"/>
                <w:szCs w:val="24"/>
              </w:rPr>
            </w:pPr>
            <w:r w:rsidRPr="00874B46">
              <w:rPr>
                <w:b/>
                <w:sz w:val="24"/>
                <w:szCs w:val="24"/>
              </w:rPr>
              <w:t>Part 1.  Information About You</w:t>
            </w:r>
          </w:p>
          <w:p w:rsidRPr="00874B46" w:rsidR="004E033D" w:rsidP="004E033D" w:rsidRDefault="004E033D" w14:paraId="38EC7A8D" w14:textId="77777777">
            <w:pPr>
              <w:rPr>
                <w:b/>
                <w:sz w:val="24"/>
                <w:szCs w:val="24"/>
              </w:rPr>
            </w:pPr>
          </w:p>
        </w:tc>
        <w:tc>
          <w:tcPr>
            <w:tcW w:w="4095" w:type="dxa"/>
          </w:tcPr>
          <w:p w:rsidRPr="00402F54" w:rsidR="004E033D" w:rsidP="004E033D" w:rsidRDefault="004E033D" w14:paraId="632644BE" w14:textId="77777777">
            <w:pPr>
              <w:rPr>
                <w:b/>
                <w:bCs/>
              </w:rPr>
            </w:pPr>
            <w:r w:rsidRPr="00402F54">
              <w:rPr>
                <w:b/>
                <w:bCs/>
              </w:rPr>
              <w:t>[page 1]</w:t>
            </w:r>
          </w:p>
          <w:p w:rsidRPr="00402F54" w:rsidR="004E033D" w:rsidP="004E033D" w:rsidRDefault="004E033D" w14:paraId="4E281ED7" w14:textId="77777777">
            <w:pPr>
              <w:autoSpaceDE w:val="0"/>
              <w:autoSpaceDN w:val="0"/>
              <w:adjustRightInd w:val="0"/>
              <w:rPr>
                <w:b/>
                <w:bCs/>
              </w:rPr>
            </w:pPr>
          </w:p>
          <w:p w:rsidRPr="00874B46" w:rsidR="00402F54" w:rsidP="00402F54" w:rsidRDefault="00402F54" w14:paraId="25BF8647" w14:textId="77777777">
            <w:pPr>
              <w:autoSpaceDE w:val="0"/>
              <w:autoSpaceDN w:val="0"/>
              <w:adjustRightInd w:val="0"/>
            </w:pPr>
            <w:r>
              <w:rPr>
                <w:b/>
                <w:bCs/>
              </w:rPr>
              <w:t>…</w:t>
            </w:r>
          </w:p>
          <w:p w:rsidRPr="00402F54" w:rsidR="004E033D" w:rsidP="004E033D" w:rsidRDefault="004E033D" w14:paraId="3D5C0FA0" w14:textId="77777777">
            <w:pPr>
              <w:autoSpaceDE w:val="0"/>
              <w:autoSpaceDN w:val="0"/>
              <w:adjustRightInd w:val="0"/>
            </w:pPr>
          </w:p>
          <w:p w:rsidRPr="00402F54" w:rsidR="004E033D" w:rsidP="004E033D" w:rsidRDefault="004E033D" w14:paraId="0FD03EE0" w14:textId="77777777">
            <w:pPr>
              <w:autoSpaceDE w:val="0"/>
              <w:autoSpaceDN w:val="0"/>
              <w:adjustRightInd w:val="0"/>
              <w:rPr>
                <w:i/>
                <w:iCs/>
              </w:rPr>
            </w:pPr>
            <w:r w:rsidRPr="00402F54">
              <w:rPr>
                <w:b/>
                <w:bCs/>
                <w:i/>
                <w:iCs/>
              </w:rPr>
              <w:t xml:space="preserve">Other Names You Have Used Since Birth </w:t>
            </w:r>
            <w:r w:rsidRPr="00402F54">
              <w:rPr>
                <w:i/>
                <w:iCs/>
              </w:rPr>
              <w:t>(if applicable)</w:t>
            </w:r>
          </w:p>
          <w:p w:rsidRPr="00402F54" w:rsidR="004E033D" w:rsidP="004E033D" w:rsidRDefault="004E033D" w14:paraId="4308D15F" w14:textId="77777777">
            <w:pPr>
              <w:rPr>
                <w:i/>
                <w:iCs/>
              </w:rPr>
            </w:pPr>
          </w:p>
          <w:p w:rsidRPr="00874B46" w:rsidR="00402F54" w:rsidP="00402F54" w:rsidRDefault="00402F54" w14:paraId="6D3FD46F" w14:textId="77777777">
            <w:pPr>
              <w:autoSpaceDE w:val="0"/>
              <w:autoSpaceDN w:val="0"/>
              <w:adjustRightInd w:val="0"/>
            </w:pPr>
            <w:r>
              <w:rPr>
                <w:b/>
                <w:bCs/>
              </w:rPr>
              <w:t>…</w:t>
            </w:r>
          </w:p>
          <w:p w:rsidRPr="00402F54" w:rsidR="004E033D" w:rsidP="004E033D" w:rsidRDefault="004E033D" w14:paraId="61A128BB" w14:textId="77777777">
            <w:pPr>
              <w:rPr>
                <w:b/>
                <w:bCs/>
                <w:i/>
                <w:iCs/>
              </w:rPr>
            </w:pPr>
          </w:p>
          <w:p w:rsidRPr="00402F54" w:rsidR="004E033D" w:rsidP="004E033D" w:rsidRDefault="004E033D" w14:paraId="7EA4781A" w14:textId="77777777">
            <w:r w:rsidRPr="00402F54">
              <w:rPr>
                <w:b/>
                <w:bCs/>
              </w:rPr>
              <w:t xml:space="preserve">4.a. </w:t>
            </w:r>
            <w:r w:rsidRPr="00402F54">
              <w:t xml:space="preserve">In Care Of Name (if any) </w:t>
            </w:r>
          </w:p>
          <w:p w:rsidRPr="00402F54" w:rsidR="004E033D" w:rsidP="004E033D" w:rsidRDefault="004E033D" w14:paraId="06A08C6A" w14:textId="77777777">
            <w:r w:rsidRPr="00402F54">
              <w:rPr>
                <w:b/>
                <w:bCs/>
              </w:rPr>
              <w:t xml:space="preserve">4.b. </w:t>
            </w:r>
            <w:r w:rsidRPr="00402F54">
              <w:t>Street Number and Name</w:t>
            </w:r>
          </w:p>
          <w:p w:rsidRPr="00402F54" w:rsidR="004E033D" w:rsidP="004E033D" w:rsidRDefault="004E033D" w14:paraId="58376180" w14:textId="77777777">
            <w:pPr>
              <w:rPr>
                <w:b/>
                <w:bCs/>
              </w:rPr>
            </w:pPr>
            <w:r w:rsidRPr="00402F54">
              <w:rPr>
                <w:b/>
                <w:bCs/>
              </w:rPr>
              <w:t xml:space="preserve">4.c. </w:t>
            </w:r>
            <w:r w:rsidRPr="00402F54">
              <w:rPr>
                <w:bCs/>
              </w:rPr>
              <w:t>Apt./Ste./</w:t>
            </w:r>
            <w:proofErr w:type="spellStart"/>
            <w:r w:rsidRPr="00402F54">
              <w:rPr>
                <w:bCs/>
              </w:rPr>
              <w:t>Flr</w:t>
            </w:r>
            <w:proofErr w:type="spellEnd"/>
            <w:r w:rsidRPr="00402F54">
              <w:rPr>
                <w:bCs/>
              </w:rPr>
              <w:t>.</w:t>
            </w:r>
          </w:p>
          <w:p w:rsidRPr="00402F54" w:rsidR="004E033D" w:rsidP="004E033D" w:rsidRDefault="004E033D" w14:paraId="5FA43EAB" w14:textId="77777777">
            <w:r w:rsidRPr="00402F54">
              <w:rPr>
                <w:b/>
                <w:bCs/>
              </w:rPr>
              <w:t xml:space="preserve">4.d. </w:t>
            </w:r>
            <w:r w:rsidRPr="00402F54">
              <w:t>City or Town</w:t>
            </w:r>
          </w:p>
          <w:p w:rsidRPr="00402F54" w:rsidR="004E033D" w:rsidP="004E033D" w:rsidRDefault="004E033D" w14:paraId="3B0517CA" w14:textId="77777777">
            <w:r w:rsidRPr="00402F54">
              <w:rPr>
                <w:b/>
                <w:bCs/>
              </w:rPr>
              <w:t xml:space="preserve">4.e. </w:t>
            </w:r>
            <w:r w:rsidRPr="00402F54">
              <w:t>State</w:t>
            </w:r>
          </w:p>
          <w:p w:rsidRPr="00402F54" w:rsidR="004E033D" w:rsidP="004E033D" w:rsidRDefault="004E033D" w14:paraId="4D6E68EA" w14:textId="77777777">
            <w:r w:rsidRPr="00402F54">
              <w:rPr>
                <w:b/>
                <w:bCs/>
              </w:rPr>
              <w:t xml:space="preserve">4.f. </w:t>
            </w:r>
            <w:r w:rsidRPr="00402F54">
              <w:t>ZIP Code</w:t>
            </w:r>
          </w:p>
          <w:p w:rsidRPr="00402F54" w:rsidR="004E033D" w:rsidP="004E033D" w:rsidRDefault="004E033D" w14:paraId="1FBBAC41" w14:textId="77777777"/>
          <w:p w:rsidRPr="00874B46" w:rsidR="00402F54" w:rsidP="00402F54" w:rsidRDefault="00402F54" w14:paraId="621E9CE6" w14:textId="77777777">
            <w:pPr>
              <w:autoSpaceDE w:val="0"/>
              <w:autoSpaceDN w:val="0"/>
              <w:adjustRightInd w:val="0"/>
            </w:pPr>
            <w:r>
              <w:rPr>
                <w:b/>
                <w:bCs/>
              </w:rPr>
              <w:t>…</w:t>
            </w:r>
          </w:p>
          <w:p w:rsidRPr="00402F54" w:rsidR="004E033D" w:rsidP="004E033D" w:rsidRDefault="004E033D" w14:paraId="514D768C" w14:textId="77777777">
            <w:pPr>
              <w:autoSpaceDE w:val="0"/>
              <w:autoSpaceDN w:val="0"/>
              <w:adjustRightInd w:val="0"/>
            </w:pPr>
          </w:p>
          <w:p w:rsidRPr="00402F54" w:rsidR="004E033D" w:rsidP="004E033D" w:rsidRDefault="004E033D" w14:paraId="23C9B9E5" w14:textId="77777777">
            <w:pPr>
              <w:autoSpaceDE w:val="0"/>
              <w:autoSpaceDN w:val="0"/>
              <w:adjustRightInd w:val="0"/>
            </w:pPr>
            <w:r w:rsidRPr="00402F54">
              <w:rPr>
                <w:b/>
                <w:bCs/>
              </w:rPr>
              <w:t xml:space="preserve">10. </w:t>
            </w:r>
            <w:r w:rsidRPr="00402F54">
              <w:t>Alien Registration Number (A-Number/USCIS Number) (if any)</w:t>
            </w:r>
          </w:p>
          <w:p w:rsidRPr="00402F54" w:rsidR="004E033D" w:rsidP="004E033D" w:rsidRDefault="004E033D" w14:paraId="0CED424A" w14:textId="77777777"/>
          <w:p w:rsidRPr="00402F54" w:rsidR="004E033D" w:rsidP="004E033D" w:rsidRDefault="004E033D" w14:paraId="0514B7ED" w14:textId="77777777">
            <w:r w:rsidRPr="00402F54">
              <w:rPr>
                <w:b/>
                <w:bCs/>
              </w:rPr>
              <w:t xml:space="preserve">11. </w:t>
            </w:r>
            <w:r w:rsidRPr="00402F54">
              <w:t>USCIS Online Account Number (if any)</w:t>
            </w:r>
          </w:p>
          <w:p w:rsidRPr="00402F54" w:rsidR="004E033D" w:rsidP="004E033D" w:rsidRDefault="004E033D" w14:paraId="06E0A491" w14:textId="77777777"/>
          <w:p w:rsidRPr="00402F54" w:rsidR="004E033D" w:rsidP="004E033D" w:rsidRDefault="004E033D" w14:paraId="7315FB41" w14:textId="77777777">
            <w:pPr>
              <w:rPr>
                <w:b/>
                <w:bCs/>
              </w:rPr>
            </w:pPr>
            <w:r w:rsidRPr="00402F54">
              <w:rPr>
                <w:b/>
                <w:bCs/>
              </w:rPr>
              <w:t>[page 2]</w:t>
            </w:r>
          </w:p>
          <w:p w:rsidRPr="00402F54" w:rsidR="004E033D" w:rsidP="004E033D" w:rsidRDefault="004E033D" w14:paraId="2D54EFBD" w14:textId="77777777">
            <w:pPr>
              <w:rPr>
                <w:b/>
                <w:bCs/>
              </w:rPr>
            </w:pPr>
          </w:p>
          <w:p w:rsidRPr="00402F54" w:rsidR="004E033D" w:rsidP="004E033D" w:rsidRDefault="004E033D" w14:paraId="2E7DFAB5" w14:textId="77777777">
            <w:r w:rsidRPr="00402F54">
              <w:rPr>
                <w:b/>
                <w:bCs/>
              </w:rPr>
              <w:lastRenderedPageBreak/>
              <w:t xml:space="preserve">12. </w:t>
            </w:r>
            <w:r w:rsidRPr="00402F54">
              <w:t>U.S. Social Security Number (if any)</w:t>
            </w:r>
          </w:p>
          <w:p w:rsidRPr="00402F54" w:rsidR="004E033D" w:rsidP="004E033D" w:rsidRDefault="004E033D" w14:paraId="3207AB73" w14:textId="77777777"/>
        </w:tc>
        <w:tc>
          <w:tcPr>
            <w:tcW w:w="4095" w:type="dxa"/>
          </w:tcPr>
          <w:p w:rsidRPr="00874B46" w:rsidR="004E033D" w:rsidP="004E033D" w:rsidRDefault="004E033D" w14:paraId="7B48F153" w14:textId="77777777">
            <w:pPr>
              <w:rPr>
                <w:b/>
                <w:bCs/>
              </w:rPr>
            </w:pPr>
            <w:r w:rsidRPr="00874B46">
              <w:rPr>
                <w:b/>
                <w:bCs/>
              </w:rPr>
              <w:lastRenderedPageBreak/>
              <w:t>[page 1]</w:t>
            </w:r>
          </w:p>
          <w:p w:rsidRPr="00874B46" w:rsidR="004E033D" w:rsidP="004E033D" w:rsidRDefault="004E033D" w14:paraId="385EE7ED" w14:textId="77777777">
            <w:pPr>
              <w:autoSpaceDE w:val="0"/>
              <w:autoSpaceDN w:val="0"/>
              <w:adjustRightInd w:val="0"/>
              <w:rPr>
                <w:b/>
                <w:bCs/>
              </w:rPr>
            </w:pPr>
          </w:p>
          <w:p w:rsidRPr="00874B46" w:rsidR="004E033D" w:rsidP="004E033D" w:rsidRDefault="00402F54" w14:paraId="06886ECE" w14:textId="79469CF9">
            <w:pPr>
              <w:autoSpaceDE w:val="0"/>
              <w:autoSpaceDN w:val="0"/>
              <w:adjustRightInd w:val="0"/>
            </w:pPr>
            <w:r>
              <w:rPr>
                <w:b/>
                <w:bCs/>
              </w:rPr>
              <w:t>…</w:t>
            </w:r>
          </w:p>
          <w:p w:rsidRPr="00874B46" w:rsidR="004E033D" w:rsidP="004E033D" w:rsidRDefault="004E033D" w14:paraId="3B0F75CE" w14:textId="77777777">
            <w:pPr>
              <w:autoSpaceDE w:val="0"/>
              <w:autoSpaceDN w:val="0"/>
              <w:adjustRightInd w:val="0"/>
            </w:pPr>
          </w:p>
          <w:p w:rsidRPr="00874B46" w:rsidR="004E033D" w:rsidP="004E033D" w:rsidRDefault="004E033D" w14:paraId="5B2736AD" w14:textId="3099C0E4">
            <w:pPr>
              <w:autoSpaceDE w:val="0"/>
              <w:autoSpaceDN w:val="0"/>
              <w:adjustRightInd w:val="0"/>
              <w:rPr>
                <w:i/>
                <w:iCs/>
              </w:rPr>
            </w:pPr>
            <w:r w:rsidRPr="00874B46">
              <w:rPr>
                <w:b/>
                <w:bCs/>
                <w:i/>
                <w:iCs/>
              </w:rPr>
              <w:t xml:space="preserve">Other Names You Have Used Since </w:t>
            </w:r>
            <w:r w:rsidRPr="00874B46">
              <w:rPr>
                <w:b/>
                <w:bCs/>
                <w:i/>
                <w:iCs/>
                <w:color w:val="FF0000"/>
              </w:rPr>
              <w:t>Birth</w:t>
            </w:r>
          </w:p>
          <w:p w:rsidRPr="00874B46" w:rsidR="004E033D" w:rsidP="004E033D" w:rsidRDefault="004E033D" w14:paraId="1589B2B0" w14:textId="77777777">
            <w:pPr>
              <w:autoSpaceDE w:val="0"/>
              <w:autoSpaceDN w:val="0"/>
              <w:adjustRightInd w:val="0"/>
              <w:rPr>
                <w:i/>
                <w:iCs/>
              </w:rPr>
            </w:pPr>
          </w:p>
          <w:p w:rsidRPr="00874B46" w:rsidR="004E033D" w:rsidP="004E033D" w:rsidRDefault="004E033D" w14:paraId="0A6978B2" w14:textId="77777777">
            <w:pPr>
              <w:rPr>
                <w:i/>
                <w:iCs/>
              </w:rPr>
            </w:pPr>
          </w:p>
          <w:p w:rsidRPr="00874B46" w:rsidR="00402F54" w:rsidP="00402F54" w:rsidRDefault="00402F54" w14:paraId="3F8F0857" w14:textId="77777777">
            <w:pPr>
              <w:autoSpaceDE w:val="0"/>
              <w:autoSpaceDN w:val="0"/>
              <w:adjustRightInd w:val="0"/>
            </w:pPr>
            <w:r>
              <w:rPr>
                <w:b/>
                <w:bCs/>
              </w:rPr>
              <w:t>…</w:t>
            </w:r>
          </w:p>
          <w:p w:rsidRPr="00874B46" w:rsidR="004E033D" w:rsidP="004E033D" w:rsidRDefault="004E033D" w14:paraId="502EFCE0" w14:textId="77777777">
            <w:pPr>
              <w:rPr>
                <w:b/>
                <w:bCs/>
                <w:i/>
                <w:iCs/>
              </w:rPr>
            </w:pPr>
          </w:p>
          <w:p w:rsidRPr="00874B46" w:rsidR="004E033D" w:rsidP="004E033D" w:rsidRDefault="004E033D" w14:paraId="35A7F711" w14:textId="25C3F061">
            <w:r w:rsidRPr="00874B46">
              <w:rPr>
                <w:b/>
                <w:bCs/>
              </w:rPr>
              <w:t xml:space="preserve">4.a. </w:t>
            </w:r>
            <w:r w:rsidRPr="00874B46">
              <w:t xml:space="preserve">In Care Of </w:t>
            </w:r>
            <w:r w:rsidRPr="00874B46">
              <w:rPr>
                <w:color w:val="FF0000"/>
              </w:rPr>
              <w:t>Name</w:t>
            </w:r>
          </w:p>
          <w:p w:rsidRPr="00874B46" w:rsidR="004E033D" w:rsidP="004E033D" w:rsidRDefault="004E033D" w14:paraId="07BE0AEA" w14:textId="77777777">
            <w:r w:rsidRPr="00874B46">
              <w:rPr>
                <w:b/>
                <w:bCs/>
              </w:rPr>
              <w:t xml:space="preserve">4.b. </w:t>
            </w:r>
            <w:r w:rsidRPr="00874B46">
              <w:t>Street Number and Name</w:t>
            </w:r>
          </w:p>
          <w:p w:rsidRPr="00874B46" w:rsidR="004E033D" w:rsidP="004E033D" w:rsidRDefault="004E033D" w14:paraId="20B56E47" w14:textId="77777777">
            <w:pPr>
              <w:rPr>
                <w:b/>
                <w:bCs/>
              </w:rPr>
            </w:pPr>
            <w:r w:rsidRPr="00874B46">
              <w:rPr>
                <w:b/>
                <w:bCs/>
              </w:rPr>
              <w:t xml:space="preserve">4.c. </w:t>
            </w:r>
            <w:r w:rsidRPr="00874B46">
              <w:rPr>
                <w:bCs/>
              </w:rPr>
              <w:t>Apt./Ste./</w:t>
            </w:r>
            <w:proofErr w:type="spellStart"/>
            <w:r w:rsidRPr="00874B46">
              <w:rPr>
                <w:bCs/>
              </w:rPr>
              <w:t>Flr</w:t>
            </w:r>
            <w:proofErr w:type="spellEnd"/>
            <w:r w:rsidRPr="00874B46">
              <w:rPr>
                <w:bCs/>
              </w:rPr>
              <w:t>.</w:t>
            </w:r>
          </w:p>
          <w:p w:rsidRPr="00874B46" w:rsidR="004E033D" w:rsidP="004E033D" w:rsidRDefault="004E033D" w14:paraId="6B546744" w14:textId="77777777">
            <w:r w:rsidRPr="00874B46">
              <w:rPr>
                <w:b/>
                <w:bCs/>
              </w:rPr>
              <w:t xml:space="preserve">4.d. </w:t>
            </w:r>
            <w:r w:rsidRPr="00874B46">
              <w:t>City or Town</w:t>
            </w:r>
          </w:p>
          <w:p w:rsidRPr="00874B46" w:rsidR="004E033D" w:rsidP="004E033D" w:rsidRDefault="004E033D" w14:paraId="200A94DD" w14:textId="77777777">
            <w:r w:rsidRPr="00874B46">
              <w:rPr>
                <w:b/>
                <w:bCs/>
              </w:rPr>
              <w:t xml:space="preserve">4.e. </w:t>
            </w:r>
            <w:r w:rsidRPr="00874B46">
              <w:t>State</w:t>
            </w:r>
          </w:p>
          <w:p w:rsidRPr="00874B46" w:rsidR="004E033D" w:rsidP="004E033D" w:rsidRDefault="004E033D" w14:paraId="50FDB12F" w14:textId="77777777">
            <w:r w:rsidRPr="00874B46">
              <w:rPr>
                <w:b/>
                <w:bCs/>
              </w:rPr>
              <w:t xml:space="preserve">4.f. </w:t>
            </w:r>
            <w:r w:rsidRPr="00874B46">
              <w:t>ZIP Code</w:t>
            </w:r>
          </w:p>
          <w:p w:rsidRPr="00874B46" w:rsidR="004E033D" w:rsidP="004E033D" w:rsidRDefault="004E033D" w14:paraId="2F833C2E" w14:textId="77777777"/>
          <w:p w:rsidRPr="00874B46" w:rsidR="00402F54" w:rsidP="00402F54" w:rsidRDefault="00402F54" w14:paraId="44C59691" w14:textId="77777777">
            <w:pPr>
              <w:autoSpaceDE w:val="0"/>
              <w:autoSpaceDN w:val="0"/>
              <w:adjustRightInd w:val="0"/>
            </w:pPr>
            <w:r>
              <w:rPr>
                <w:b/>
                <w:bCs/>
              </w:rPr>
              <w:t>…</w:t>
            </w:r>
          </w:p>
          <w:p w:rsidRPr="00874B46" w:rsidR="004E033D" w:rsidP="004E033D" w:rsidRDefault="004E033D" w14:paraId="5C19236D" w14:textId="77777777">
            <w:pPr>
              <w:autoSpaceDE w:val="0"/>
              <w:autoSpaceDN w:val="0"/>
              <w:adjustRightInd w:val="0"/>
            </w:pPr>
          </w:p>
          <w:p w:rsidRPr="00874B46" w:rsidR="004E033D" w:rsidP="004E033D" w:rsidRDefault="004E033D" w14:paraId="4B71011C" w14:textId="31AFE1C5">
            <w:pPr>
              <w:autoSpaceDE w:val="0"/>
              <w:autoSpaceDN w:val="0"/>
              <w:adjustRightInd w:val="0"/>
            </w:pPr>
            <w:r w:rsidRPr="00874B46">
              <w:rPr>
                <w:b/>
                <w:bCs/>
              </w:rPr>
              <w:t xml:space="preserve">10. </w:t>
            </w:r>
            <w:r w:rsidRPr="00874B46">
              <w:t xml:space="preserve">Alien Registration Number (A-Number/USCIS </w:t>
            </w:r>
            <w:r w:rsidRPr="00874B46">
              <w:rPr>
                <w:color w:val="FF0000"/>
              </w:rPr>
              <w:t>Number)</w:t>
            </w:r>
          </w:p>
          <w:p w:rsidRPr="00874B46" w:rsidR="004E033D" w:rsidP="004E033D" w:rsidRDefault="004E033D" w14:paraId="49447A52" w14:textId="77777777"/>
          <w:p w:rsidRPr="00874B46" w:rsidR="004E033D" w:rsidP="004E033D" w:rsidRDefault="004E033D" w14:paraId="63156BE3" w14:textId="7BBBF6E3">
            <w:r w:rsidRPr="00874B46">
              <w:rPr>
                <w:b/>
                <w:bCs/>
              </w:rPr>
              <w:t xml:space="preserve">11. </w:t>
            </w:r>
            <w:r w:rsidRPr="00874B46">
              <w:t xml:space="preserve">USCIS Online Account </w:t>
            </w:r>
            <w:r w:rsidRPr="00874B46">
              <w:rPr>
                <w:color w:val="FF0000"/>
              </w:rPr>
              <w:t>Number</w:t>
            </w:r>
          </w:p>
          <w:p w:rsidRPr="00874B46" w:rsidR="004E033D" w:rsidP="004E033D" w:rsidRDefault="004E033D" w14:paraId="47D8C3F9" w14:textId="77777777"/>
          <w:p w:rsidRPr="00874B46" w:rsidR="004E033D" w:rsidP="004E033D" w:rsidRDefault="004E033D" w14:paraId="61E2FF7F" w14:textId="77777777">
            <w:pPr>
              <w:rPr>
                <w:b/>
                <w:bCs/>
              </w:rPr>
            </w:pPr>
            <w:r w:rsidRPr="00874B46">
              <w:rPr>
                <w:b/>
                <w:bCs/>
              </w:rPr>
              <w:t>[page 2]</w:t>
            </w:r>
          </w:p>
          <w:p w:rsidRPr="00874B46" w:rsidR="004E033D" w:rsidP="004E033D" w:rsidRDefault="004E033D" w14:paraId="5C709562" w14:textId="77777777">
            <w:pPr>
              <w:rPr>
                <w:b/>
                <w:bCs/>
              </w:rPr>
            </w:pPr>
          </w:p>
          <w:p w:rsidRPr="00874B46" w:rsidR="004E033D" w:rsidP="004E033D" w:rsidRDefault="004E033D" w14:paraId="661FC02B" w14:textId="67B23225">
            <w:r w:rsidRPr="00874B46">
              <w:rPr>
                <w:b/>
                <w:bCs/>
              </w:rPr>
              <w:lastRenderedPageBreak/>
              <w:t xml:space="preserve">12. </w:t>
            </w:r>
            <w:r w:rsidRPr="00874B46">
              <w:t xml:space="preserve">U.S. Social Security </w:t>
            </w:r>
            <w:r w:rsidRPr="00874B46">
              <w:rPr>
                <w:color w:val="FF0000"/>
              </w:rPr>
              <w:t>Number</w:t>
            </w:r>
          </w:p>
          <w:p w:rsidRPr="00874B46" w:rsidR="004E033D" w:rsidP="004E033D" w:rsidRDefault="004E033D" w14:paraId="6B492F5E" w14:textId="77777777"/>
        </w:tc>
      </w:tr>
      <w:tr w:rsidRPr="00874B46" w:rsidR="004E033D" w:rsidTr="002D6271" w14:paraId="1F0F8446" w14:textId="77777777">
        <w:tc>
          <w:tcPr>
            <w:tcW w:w="2808" w:type="dxa"/>
          </w:tcPr>
          <w:p w:rsidRPr="00874B46" w:rsidR="004E033D" w:rsidP="004E033D" w:rsidRDefault="004E033D" w14:paraId="4EC88E95" w14:textId="77777777">
            <w:pPr>
              <w:rPr>
                <w:b/>
                <w:sz w:val="24"/>
                <w:szCs w:val="24"/>
              </w:rPr>
            </w:pPr>
            <w:r w:rsidRPr="00874B46">
              <w:rPr>
                <w:b/>
                <w:sz w:val="24"/>
                <w:szCs w:val="24"/>
              </w:rPr>
              <w:lastRenderedPageBreak/>
              <w:t>Page 2,</w:t>
            </w:r>
          </w:p>
          <w:p w:rsidRPr="00874B46" w:rsidR="004E033D" w:rsidP="004E033D" w:rsidRDefault="004E033D" w14:paraId="7F12C490" w14:textId="77777777">
            <w:pPr>
              <w:rPr>
                <w:b/>
                <w:sz w:val="24"/>
                <w:szCs w:val="24"/>
              </w:rPr>
            </w:pPr>
            <w:r w:rsidRPr="00874B46">
              <w:rPr>
                <w:b/>
                <w:sz w:val="24"/>
                <w:szCs w:val="24"/>
              </w:rPr>
              <w:t>Part 2.  Application Type</w:t>
            </w:r>
          </w:p>
        </w:tc>
        <w:tc>
          <w:tcPr>
            <w:tcW w:w="4095" w:type="dxa"/>
          </w:tcPr>
          <w:p w:rsidRPr="00874B46" w:rsidR="004E033D" w:rsidP="004E033D" w:rsidRDefault="004E033D" w14:paraId="0E0BD1BC" w14:textId="77777777">
            <w:pPr>
              <w:rPr>
                <w:b/>
                <w:bCs/>
              </w:rPr>
            </w:pPr>
            <w:r w:rsidRPr="00874B46">
              <w:rPr>
                <w:b/>
                <w:bCs/>
              </w:rPr>
              <w:t>[page 2]</w:t>
            </w:r>
          </w:p>
          <w:p w:rsidRPr="00874B46" w:rsidR="004E033D" w:rsidP="004E033D" w:rsidRDefault="004E033D" w14:paraId="7679D1DD" w14:textId="77777777">
            <w:pPr>
              <w:rPr>
                <w:b/>
                <w:bCs/>
              </w:rPr>
            </w:pPr>
          </w:p>
          <w:p w:rsidRPr="00874B46" w:rsidR="00402F54" w:rsidP="00402F54" w:rsidRDefault="00402F54" w14:paraId="0ADCC278" w14:textId="77777777">
            <w:pPr>
              <w:autoSpaceDE w:val="0"/>
              <w:autoSpaceDN w:val="0"/>
              <w:adjustRightInd w:val="0"/>
            </w:pPr>
            <w:r>
              <w:rPr>
                <w:b/>
                <w:bCs/>
              </w:rPr>
              <w:t>…</w:t>
            </w:r>
          </w:p>
          <w:p w:rsidRPr="00874B46" w:rsidR="004E033D" w:rsidP="004E033D" w:rsidRDefault="004E033D" w14:paraId="42A945D0" w14:textId="77777777"/>
          <w:p w:rsidRPr="00874B46" w:rsidR="004E033D" w:rsidP="004E033D" w:rsidRDefault="004E033D" w14:paraId="72E82649" w14:textId="77777777">
            <w:r w:rsidRPr="00874B46">
              <w:rPr>
                <w:b/>
                <w:bCs/>
              </w:rPr>
              <w:t xml:space="preserve">6. </w:t>
            </w:r>
            <w:r w:rsidRPr="00874B46">
              <w:t>A-Number (if any)</w:t>
            </w:r>
          </w:p>
          <w:p w:rsidRPr="00874B46" w:rsidR="004E033D" w:rsidP="004E033D" w:rsidRDefault="004E033D" w14:paraId="4F11A3AC" w14:textId="77777777"/>
          <w:p w:rsidRPr="00874B46" w:rsidR="00402F54" w:rsidP="00402F54" w:rsidRDefault="00402F54" w14:paraId="41B240C0" w14:textId="77777777">
            <w:pPr>
              <w:autoSpaceDE w:val="0"/>
              <w:autoSpaceDN w:val="0"/>
              <w:adjustRightInd w:val="0"/>
            </w:pPr>
            <w:r>
              <w:rPr>
                <w:b/>
                <w:bCs/>
              </w:rPr>
              <w:t>…</w:t>
            </w:r>
          </w:p>
          <w:p w:rsidRPr="00874B46" w:rsidR="004E033D" w:rsidP="004E033D" w:rsidRDefault="004E033D" w14:paraId="7B5C8F96" w14:textId="77777777"/>
        </w:tc>
        <w:tc>
          <w:tcPr>
            <w:tcW w:w="4095" w:type="dxa"/>
          </w:tcPr>
          <w:p w:rsidRPr="00874B46" w:rsidR="004E033D" w:rsidP="004E033D" w:rsidRDefault="004E033D" w14:paraId="7C4EE3BD" w14:textId="77777777">
            <w:pPr>
              <w:rPr>
                <w:b/>
                <w:bCs/>
              </w:rPr>
            </w:pPr>
            <w:r w:rsidRPr="00874B46">
              <w:rPr>
                <w:b/>
                <w:bCs/>
              </w:rPr>
              <w:t>[page 2]</w:t>
            </w:r>
          </w:p>
          <w:p w:rsidRPr="00874B46" w:rsidR="004E033D" w:rsidP="004E033D" w:rsidRDefault="004E033D" w14:paraId="7983D672" w14:textId="77777777">
            <w:pPr>
              <w:rPr>
                <w:b/>
                <w:bCs/>
              </w:rPr>
            </w:pPr>
          </w:p>
          <w:p w:rsidRPr="00874B46" w:rsidR="00402F54" w:rsidP="00402F54" w:rsidRDefault="00402F54" w14:paraId="4B760CFA" w14:textId="77777777">
            <w:pPr>
              <w:autoSpaceDE w:val="0"/>
              <w:autoSpaceDN w:val="0"/>
              <w:adjustRightInd w:val="0"/>
            </w:pPr>
            <w:r>
              <w:rPr>
                <w:b/>
                <w:bCs/>
              </w:rPr>
              <w:t>…</w:t>
            </w:r>
          </w:p>
          <w:p w:rsidRPr="00874B46" w:rsidR="004E033D" w:rsidP="004E033D" w:rsidRDefault="004E033D" w14:paraId="5D8AA03A" w14:textId="77777777"/>
          <w:p w:rsidRPr="00874B46" w:rsidR="004E033D" w:rsidP="004E033D" w:rsidRDefault="004E033D" w14:paraId="2A31A9C9" w14:textId="7047F918">
            <w:r w:rsidRPr="00874B46">
              <w:rPr>
                <w:b/>
                <w:bCs/>
              </w:rPr>
              <w:t xml:space="preserve">6. </w:t>
            </w:r>
            <w:r w:rsidRPr="00874B46">
              <w:t>A-</w:t>
            </w:r>
            <w:r w:rsidRPr="00874B46">
              <w:rPr>
                <w:color w:val="FF0000"/>
              </w:rPr>
              <w:t>Number</w:t>
            </w:r>
          </w:p>
          <w:p w:rsidRPr="00874B46" w:rsidR="004E033D" w:rsidP="004E033D" w:rsidRDefault="004E033D" w14:paraId="4E4B6041" w14:textId="77777777"/>
          <w:p w:rsidRPr="00874B46" w:rsidR="00402F54" w:rsidP="00402F54" w:rsidRDefault="00402F54" w14:paraId="521D1B6F" w14:textId="77777777">
            <w:pPr>
              <w:autoSpaceDE w:val="0"/>
              <w:autoSpaceDN w:val="0"/>
              <w:adjustRightInd w:val="0"/>
            </w:pPr>
            <w:r>
              <w:rPr>
                <w:b/>
                <w:bCs/>
              </w:rPr>
              <w:t>…</w:t>
            </w:r>
          </w:p>
          <w:p w:rsidRPr="00874B46" w:rsidR="004E033D" w:rsidP="004E033D" w:rsidRDefault="004E033D" w14:paraId="28FD78C9" w14:textId="77777777"/>
        </w:tc>
      </w:tr>
      <w:tr w:rsidRPr="00874B46" w:rsidR="00784935" w:rsidTr="002D6271" w14:paraId="56992AF8" w14:textId="77777777">
        <w:tc>
          <w:tcPr>
            <w:tcW w:w="2808" w:type="dxa"/>
          </w:tcPr>
          <w:p w:rsidRPr="00874B46" w:rsidR="00784935" w:rsidP="00784935" w:rsidRDefault="00784935" w14:paraId="42C1E7F5" w14:textId="77777777">
            <w:pPr>
              <w:rPr>
                <w:b/>
                <w:bCs/>
                <w:sz w:val="24"/>
                <w:szCs w:val="24"/>
              </w:rPr>
            </w:pPr>
            <w:r w:rsidRPr="00874B46">
              <w:rPr>
                <w:b/>
                <w:sz w:val="24"/>
                <w:szCs w:val="24"/>
              </w:rPr>
              <w:t xml:space="preserve">Pages 4-5, </w:t>
            </w:r>
            <w:r w:rsidRPr="00874B46">
              <w:rPr>
                <w:b/>
                <w:bCs/>
                <w:sz w:val="24"/>
                <w:szCs w:val="24"/>
              </w:rPr>
              <w:t>Part 4.  Information About Your Employment and Financial Status</w:t>
            </w:r>
          </w:p>
          <w:p w:rsidRPr="00874B46" w:rsidR="00784935" w:rsidP="00784935" w:rsidRDefault="00784935" w14:paraId="7821357B" w14:textId="4610D5F8">
            <w:pPr>
              <w:rPr>
                <w:b/>
                <w:sz w:val="24"/>
                <w:szCs w:val="24"/>
              </w:rPr>
            </w:pPr>
          </w:p>
        </w:tc>
        <w:tc>
          <w:tcPr>
            <w:tcW w:w="4095" w:type="dxa"/>
          </w:tcPr>
          <w:p w:rsidRPr="00874B46" w:rsidR="00784935" w:rsidP="00784935" w:rsidRDefault="00784935" w14:paraId="2B89D765" w14:textId="6C30E2AC">
            <w:pPr>
              <w:rPr>
                <w:b/>
                <w:bCs/>
              </w:rPr>
            </w:pPr>
            <w:r w:rsidRPr="00874B46">
              <w:rPr>
                <w:b/>
                <w:bCs/>
              </w:rPr>
              <w:t xml:space="preserve">[Page </w:t>
            </w:r>
            <w:r w:rsidR="00402F54">
              <w:rPr>
                <w:b/>
                <w:bCs/>
              </w:rPr>
              <w:t>5</w:t>
            </w:r>
            <w:r w:rsidRPr="00874B46">
              <w:rPr>
                <w:b/>
                <w:bCs/>
              </w:rPr>
              <w:t>]</w:t>
            </w:r>
          </w:p>
          <w:p w:rsidRPr="00874B46" w:rsidR="00784935" w:rsidP="00784935" w:rsidRDefault="00784935" w14:paraId="773B52FD" w14:textId="77777777">
            <w:pPr>
              <w:rPr>
                <w:b/>
                <w:bCs/>
              </w:rPr>
            </w:pPr>
          </w:p>
          <w:p w:rsidRPr="00874B46" w:rsidR="00402F54" w:rsidP="00402F54" w:rsidRDefault="00402F54" w14:paraId="5D811847" w14:textId="77777777">
            <w:pPr>
              <w:autoSpaceDE w:val="0"/>
              <w:autoSpaceDN w:val="0"/>
              <w:adjustRightInd w:val="0"/>
            </w:pPr>
            <w:r>
              <w:rPr>
                <w:b/>
                <w:bCs/>
              </w:rPr>
              <w:t>…</w:t>
            </w:r>
          </w:p>
          <w:p w:rsidRPr="00874B46" w:rsidR="00784935" w:rsidP="00784935" w:rsidRDefault="00784935" w14:paraId="4608581C" w14:textId="77777777"/>
          <w:p w:rsidRPr="00874B46" w:rsidR="00784935" w:rsidP="00784935" w:rsidRDefault="00784935" w14:paraId="4928F6AC" w14:textId="77777777">
            <w:r w:rsidRPr="00874B46">
              <w:t xml:space="preserve">Spouse (if applicable) </w:t>
            </w:r>
          </w:p>
          <w:p w:rsidRPr="00874B46" w:rsidR="00784935" w:rsidP="00784935" w:rsidRDefault="00784935" w14:paraId="438C0FC8" w14:textId="77777777"/>
          <w:p w:rsidRPr="00874B46" w:rsidR="00402F54" w:rsidP="00402F54" w:rsidRDefault="00402F54" w14:paraId="10ED726A" w14:textId="77777777">
            <w:pPr>
              <w:autoSpaceDE w:val="0"/>
              <w:autoSpaceDN w:val="0"/>
              <w:adjustRightInd w:val="0"/>
            </w:pPr>
            <w:r>
              <w:rPr>
                <w:b/>
                <w:bCs/>
              </w:rPr>
              <w:t>…</w:t>
            </w:r>
          </w:p>
          <w:p w:rsidRPr="00874B46" w:rsidR="00784935" w:rsidP="00784935" w:rsidRDefault="00784935" w14:paraId="2D0DA64C" w14:textId="621914AE">
            <w:pPr>
              <w:rPr>
                <w:b/>
                <w:bCs/>
              </w:rPr>
            </w:pPr>
          </w:p>
        </w:tc>
        <w:tc>
          <w:tcPr>
            <w:tcW w:w="4095" w:type="dxa"/>
          </w:tcPr>
          <w:p w:rsidRPr="00874B46" w:rsidR="00784935" w:rsidP="00784935" w:rsidRDefault="00784935" w14:paraId="75A692C8" w14:textId="126A140D">
            <w:pPr>
              <w:rPr>
                <w:b/>
                <w:bCs/>
              </w:rPr>
            </w:pPr>
            <w:r w:rsidRPr="00874B46">
              <w:rPr>
                <w:b/>
                <w:bCs/>
              </w:rPr>
              <w:t xml:space="preserve">[Page </w:t>
            </w:r>
            <w:r w:rsidR="00402F54">
              <w:rPr>
                <w:b/>
                <w:bCs/>
              </w:rPr>
              <w:t>5</w:t>
            </w:r>
            <w:r w:rsidRPr="00874B46">
              <w:rPr>
                <w:b/>
                <w:bCs/>
              </w:rPr>
              <w:t>]</w:t>
            </w:r>
          </w:p>
          <w:p w:rsidRPr="00874B46" w:rsidR="00784935" w:rsidP="00784935" w:rsidRDefault="00784935" w14:paraId="1259FEAA" w14:textId="77777777">
            <w:pPr>
              <w:rPr>
                <w:b/>
                <w:bCs/>
              </w:rPr>
            </w:pPr>
          </w:p>
          <w:p w:rsidRPr="00874B46" w:rsidR="00402F54" w:rsidP="00402F54" w:rsidRDefault="00402F54" w14:paraId="0A8FF764" w14:textId="77777777">
            <w:pPr>
              <w:autoSpaceDE w:val="0"/>
              <w:autoSpaceDN w:val="0"/>
              <w:adjustRightInd w:val="0"/>
            </w:pPr>
            <w:r>
              <w:rPr>
                <w:b/>
                <w:bCs/>
              </w:rPr>
              <w:t>…</w:t>
            </w:r>
          </w:p>
          <w:p w:rsidRPr="00874B46" w:rsidR="00784935" w:rsidP="00784935" w:rsidRDefault="00784935" w14:paraId="4C33FEEF" w14:textId="77777777"/>
          <w:p w:rsidRPr="00874B46" w:rsidR="00784935" w:rsidP="00784935" w:rsidRDefault="00784935" w14:paraId="01C7E919" w14:textId="58B49EEB">
            <w:pPr>
              <w:rPr>
                <w:color w:val="FF0000"/>
              </w:rPr>
            </w:pPr>
            <w:r w:rsidRPr="00874B46">
              <w:rPr>
                <w:color w:val="FF0000"/>
              </w:rPr>
              <w:t xml:space="preserve">Spouse  </w:t>
            </w:r>
          </w:p>
          <w:p w:rsidRPr="00874B46" w:rsidR="00784935" w:rsidP="00784935" w:rsidRDefault="00784935" w14:paraId="6D46287D" w14:textId="77777777"/>
          <w:p w:rsidRPr="00874B46" w:rsidR="00402F54" w:rsidP="00402F54" w:rsidRDefault="00402F54" w14:paraId="3C8D39C1" w14:textId="77777777">
            <w:pPr>
              <w:autoSpaceDE w:val="0"/>
              <w:autoSpaceDN w:val="0"/>
              <w:adjustRightInd w:val="0"/>
            </w:pPr>
            <w:r>
              <w:rPr>
                <w:b/>
                <w:bCs/>
              </w:rPr>
              <w:t>…</w:t>
            </w:r>
          </w:p>
          <w:p w:rsidRPr="00874B46" w:rsidR="00784935" w:rsidP="00784935" w:rsidRDefault="00784935" w14:paraId="7FB179C3" w14:textId="77777777">
            <w:pPr>
              <w:rPr>
                <w:b/>
                <w:bCs/>
              </w:rPr>
            </w:pPr>
          </w:p>
        </w:tc>
      </w:tr>
      <w:tr w:rsidRPr="00874B46" w:rsidR="00784935" w:rsidTr="002D6271" w14:paraId="41741AC7" w14:textId="77777777">
        <w:tc>
          <w:tcPr>
            <w:tcW w:w="2808" w:type="dxa"/>
          </w:tcPr>
          <w:p w:rsidRPr="00874B46" w:rsidR="00784935" w:rsidP="00784935" w:rsidRDefault="00784935" w14:paraId="36AD7E3F" w14:textId="77777777">
            <w:pPr>
              <w:rPr>
                <w:b/>
                <w:sz w:val="24"/>
                <w:szCs w:val="24"/>
              </w:rPr>
            </w:pPr>
            <w:r w:rsidRPr="00874B46">
              <w:rPr>
                <w:b/>
                <w:sz w:val="24"/>
                <w:szCs w:val="24"/>
              </w:rPr>
              <w:t>Pages 6-7,</w:t>
            </w:r>
          </w:p>
          <w:p w:rsidRPr="00874B46" w:rsidR="00784935" w:rsidP="00784935" w:rsidRDefault="00784935" w14:paraId="38D0FA3F" w14:textId="77777777">
            <w:pPr>
              <w:rPr>
                <w:b/>
                <w:sz w:val="24"/>
                <w:szCs w:val="24"/>
              </w:rPr>
            </w:pPr>
            <w:r w:rsidRPr="00874B46">
              <w:rPr>
                <w:b/>
                <w:sz w:val="24"/>
                <w:szCs w:val="24"/>
              </w:rPr>
              <w:t>Part 5.  Information About Your Marital Status and Spouse</w:t>
            </w:r>
          </w:p>
        </w:tc>
        <w:tc>
          <w:tcPr>
            <w:tcW w:w="4095" w:type="dxa"/>
          </w:tcPr>
          <w:p w:rsidRPr="00874B46" w:rsidR="00784935" w:rsidP="00784935" w:rsidRDefault="00784935" w14:paraId="441D280A" w14:textId="77777777">
            <w:pPr>
              <w:rPr>
                <w:b/>
                <w:bCs/>
              </w:rPr>
            </w:pPr>
            <w:r w:rsidRPr="00874B46">
              <w:rPr>
                <w:b/>
                <w:bCs/>
              </w:rPr>
              <w:t>[page 6]</w:t>
            </w:r>
          </w:p>
          <w:p w:rsidRPr="00874B46" w:rsidR="00784935" w:rsidP="00784935" w:rsidRDefault="00784935" w14:paraId="2D95E9B7" w14:textId="77777777">
            <w:pPr>
              <w:rPr>
                <w:b/>
                <w:bCs/>
              </w:rPr>
            </w:pPr>
          </w:p>
          <w:p w:rsidRPr="00874B46" w:rsidR="00402F54" w:rsidP="00402F54" w:rsidRDefault="00402F54" w14:paraId="58C112EA" w14:textId="77777777">
            <w:pPr>
              <w:autoSpaceDE w:val="0"/>
              <w:autoSpaceDN w:val="0"/>
              <w:adjustRightInd w:val="0"/>
            </w:pPr>
            <w:r>
              <w:rPr>
                <w:b/>
                <w:bCs/>
              </w:rPr>
              <w:t>…</w:t>
            </w:r>
          </w:p>
          <w:p w:rsidRPr="00874B46" w:rsidR="00784935" w:rsidP="00784935" w:rsidRDefault="00784935" w14:paraId="0806B7B7" w14:textId="77777777"/>
          <w:p w:rsidRPr="00874B46" w:rsidR="00784935" w:rsidP="00784935" w:rsidRDefault="00784935" w14:paraId="04C2A0A8" w14:textId="77777777">
            <w:r w:rsidRPr="00874B46">
              <w:rPr>
                <w:b/>
                <w:bCs/>
              </w:rPr>
              <w:t xml:space="preserve">3. </w:t>
            </w:r>
            <w:r w:rsidRPr="00874B46">
              <w:t>A-Number (if any)</w:t>
            </w:r>
          </w:p>
          <w:p w:rsidRPr="00874B46" w:rsidR="00784935" w:rsidP="00784935" w:rsidRDefault="00784935" w14:paraId="3999F0D9" w14:textId="77777777"/>
          <w:p w:rsidRPr="00874B46" w:rsidR="00402F54" w:rsidP="00402F54" w:rsidRDefault="00402F54" w14:paraId="438E0239" w14:textId="77777777">
            <w:pPr>
              <w:autoSpaceDE w:val="0"/>
              <w:autoSpaceDN w:val="0"/>
              <w:adjustRightInd w:val="0"/>
            </w:pPr>
            <w:r>
              <w:rPr>
                <w:b/>
                <w:bCs/>
              </w:rPr>
              <w:t>…</w:t>
            </w:r>
          </w:p>
          <w:p w:rsidRPr="00874B46" w:rsidR="00784935" w:rsidP="00784935" w:rsidRDefault="00784935" w14:paraId="690EA111" w14:textId="77777777"/>
          <w:p w:rsidRPr="00874B46" w:rsidR="00784935" w:rsidP="00784935" w:rsidRDefault="00784935" w14:paraId="7145F24C" w14:textId="77777777">
            <w:pPr>
              <w:rPr>
                <w:b/>
                <w:bCs/>
              </w:rPr>
            </w:pPr>
            <w:r w:rsidRPr="00874B46">
              <w:rPr>
                <w:b/>
                <w:bCs/>
              </w:rPr>
              <w:t>[page 7]</w:t>
            </w:r>
          </w:p>
          <w:p w:rsidRPr="00874B46" w:rsidR="00784935" w:rsidP="00784935" w:rsidRDefault="00784935" w14:paraId="236D47BF" w14:textId="77777777">
            <w:pPr>
              <w:rPr>
                <w:b/>
                <w:bCs/>
              </w:rPr>
            </w:pPr>
          </w:p>
          <w:p w:rsidRPr="00874B46" w:rsidR="00784935" w:rsidP="00784935" w:rsidRDefault="00784935" w14:paraId="4D1C39BA" w14:textId="77777777">
            <w:pPr>
              <w:autoSpaceDE w:val="0"/>
              <w:autoSpaceDN w:val="0"/>
              <w:adjustRightInd w:val="0"/>
              <w:rPr>
                <w:i/>
                <w:iCs/>
              </w:rPr>
            </w:pPr>
            <w:r w:rsidRPr="00874B46">
              <w:rPr>
                <w:b/>
                <w:bCs/>
                <w:i/>
                <w:iCs/>
              </w:rPr>
              <w:t xml:space="preserve">Information About Your Previous Marriage </w:t>
            </w:r>
            <w:r w:rsidRPr="00874B46">
              <w:rPr>
                <w:i/>
                <w:iCs/>
              </w:rPr>
              <w:t>(if applicable)</w:t>
            </w:r>
          </w:p>
          <w:p w:rsidRPr="00874B46" w:rsidR="00784935" w:rsidP="00784935" w:rsidRDefault="00784935" w14:paraId="4EDF6FFB" w14:textId="77777777">
            <w:pPr>
              <w:autoSpaceDE w:val="0"/>
              <w:autoSpaceDN w:val="0"/>
              <w:adjustRightInd w:val="0"/>
              <w:rPr>
                <w:i/>
                <w:iCs/>
              </w:rPr>
            </w:pPr>
          </w:p>
          <w:p w:rsidRPr="00874B46" w:rsidR="00402F54" w:rsidP="00402F54" w:rsidRDefault="00402F54" w14:paraId="7D403A79" w14:textId="77777777">
            <w:pPr>
              <w:autoSpaceDE w:val="0"/>
              <w:autoSpaceDN w:val="0"/>
              <w:adjustRightInd w:val="0"/>
            </w:pPr>
            <w:r>
              <w:rPr>
                <w:b/>
                <w:bCs/>
              </w:rPr>
              <w:t>…</w:t>
            </w:r>
          </w:p>
          <w:p w:rsidRPr="00874B46" w:rsidR="00784935" w:rsidP="00784935" w:rsidRDefault="00784935" w14:paraId="7A14395D" w14:textId="77777777">
            <w:pPr>
              <w:rPr>
                <w:b/>
                <w:bCs/>
              </w:rPr>
            </w:pPr>
          </w:p>
        </w:tc>
        <w:tc>
          <w:tcPr>
            <w:tcW w:w="4095" w:type="dxa"/>
          </w:tcPr>
          <w:p w:rsidRPr="00874B46" w:rsidR="00784935" w:rsidP="00784935" w:rsidRDefault="00784935" w14:paraId="09272B5D" w14:textId="77777777">
            <w:pPr>
              <w:rPr>
                <w:b/>
                <w:bCs/>
              </w:rPr>
            </w:pPr>
            <w:r w:rsidRPr="00874B46">
              <w:rPr>
                <w:b/>
                <w:bCs/>
              </w:rPr>
              <w:t>[page 6]</w:t>
            </w:r>
          </w:p>
          <w:p w:rsidRPr="00874B46" w:rsidR="00784935" w:rsidP="00784935" w:rsidRDefault="00784935" w14:paraId="3EB74B7A" w14:textId="77777777">
            <w:pPr>
              <w:rPr>
                <w:b/>
                <w:bCs/>
              </w:rPr>
            </w:pPr>
          </w:p>
          <w:p w:rsidRPr="00874B46" w:rsidR="00402F54" w:rsidP="00402F54" w:rsidRDefault="00402F54" w14:paraId="004B030F" w14:textId="77777777">
            <w:pPr>
              <w:autoSpaceDE w:val="0"/>
              <w:autoSpaceDN w:val="0"/>
              <w:adjustRightInd w:val="0"/>
            </w:pPr>
            <w:r>
              <w:rPr>
                <w:b/>
                <w:bCs/>
              </w:rPr>
              <w:t>…</w:t>
            </w:r>
          </w:p>
          <w:p w:rsidRPr="00874B46" w:rsidR="00784935" w:rsidP="00784935" w:rsidRDefault="00784935" w14:paraId="259B4115" w14:textId="77777777"/>
          <w:p w:rsidRPr="00874B46" w:rsidR="00784935" w:rsidP="00784935" w:rsidRDefault="00784935" w14:paraId="501C7E92" w14:textId="73E642A5">
            <w:r w:rsidRPr="00874B46">
              <w:rPr>
                <w:b/>
                <w:bCs/>
              </w:rPr>
              <w:t xml:space="preserve">3. </w:t>
            </w:r>
            <w:r w:rsidRPr="00874B46">
              <w:t>A-</w:t>
            </w:r>
            <w:r w:rsidRPr="00874B46">
              <w:rPr>
                <w:color w:val="FF0000"/>
              </w:rPr>
              <w:t>Number</w:t>
            </w:r>
          </w:p>
          <w:p w:rsidRPr="00874B46" w:rsidR="00784935" w:rsidP="00784935" w:rsidRDefault="00784935" w14:paraId="70308CDD" w14:textId="77777777"/>
          <w:p w:rsidRPr="00874B46" w:rsidR="00402F54" w:rsidP="00402F54" w:rsidRDefault="00402F54" w14:paraId="01FF8B42" w14:textId="77777777">
            <w:pPr>
              <w:autoSpaceDE w:val="0"/>
              <w:autoSpaceDN w:val="0"/>
              <w:adjustRightInd w:val="0"/>
            </w:pPr>
            <w:r>
              <w:rPr>
                <w:b/>
                <w:bCs/>
              </w:rPr>
              <w:t>…</w:t>
            </w:r>
          </w:p>
          <w:p w:rsidRPr="00874B46" w:rsidR="00784935" w:rsidP="00784935" w:rsidRDefault="00784935" w14:paraId="2E4F6F41" w14:textId="77777777"/>
          <w:p w:rsidRPr="00874B46" w:rsidR="00784935" w:rsidP="00784935" w:rsidRDefault="00784935" w14:paraId="386BE702" w14:textId="77777777">
            <w:pPr>
              <w:rPr>
                <w:b/>
                <w:bCs/>
              </w:rPr>
            </w:pPr>
            <w:r w:rsidRPr="00874B46">
              <w:rPr>
                <w:b/>
                <w:bCs/>
              </w:rPr>
              <w:t>[page 7]</w:t>
            </w:r>
          </w:p>
          <w:p w:rsidRPr="00874B46" w:rsidR="00784935" w:rsidP="00784935" w:rsidRDefault="00784935" w14:paraId="1E89FBC4" w14:textId="77777777">
            <w:pPr>
              <w:rPr>
                <w:b/>
                <w:bCs/>
              </w:rPr>
            </w:pPr>
          </w:p>
          <w:p w:rsidRPr="00874B46" w:rsidR="00784935" w:rsidP="00784935" w:rsidRDefault="00784935" w14:paraId="01DB8FBA" w14:textId="4B575EAD">
            <w:pPr>
              <w:autoSpaceDE w:val="0"/>
              <w:autoSpaceDN w:val="0"/>
              <w:adjustRightInd w:val="0"/>
              <w:rPr>
                <w:i/>
                <w:iCs/>
              </w:rPr>
            </w:pPr>
            <w:r w:rsidRPr="00874B46">
              <w:rPr>
                <w:b/>
                <w:bCs/>
                <w:i/>
                <w:iCs/>
              </w:rPr>
              <w:t xml:space="preserve">Information About Your Previous </w:t>
            </w:r>
            <w:r w:rsidRPr="00874B46">
              <w:rPr>
                <w:b/>
                <w:bCs/>
                <w:i/>
                <w:iCs/>
                <w:color w:val="FF0000"/>
              </w:rPr>
              <w:t>Marriage</w:t>
            </w:r>
          </w:p>
          <w:p w:rsidRPr="00874B46" w:rsidR="00784935" w:rsidP="00784935" w:rsidRDefault="00784935" w14:paraId="71D7DFB9" w14:textId="77777777">
            <w:pPr>
              <w:autoSpaceDE w:val="0"/>
              <w:autoSpaceDN w:val="0"/>
              <w:adjustRightInd w:val="0"/>
              <w:rPr>
                <w:i/>
                <w:iCs/>
              </w:rPr>
            </w:pPr>
          </w:p>
          <w:p w:rsidRPr="00874B46" w:rsidR="00784935" w:rsidP="00784935" w:rsidRDefault="00784935" w14:paraId="5F2571F7" w14:textId="77777777">
            <w:pPr>
              <w:autoSpaceDE w:val="0"/>
              <w:autoSpaceDN w:val="0"/>
              <w:adjustRightInd w:val="0"/>
              <w:rPr>
                <w:i/>
                <w:iCs/>
              </w:rPr>
            </w:pPr>
          </w:p>
          <w:p w:rsidRPr="00874B46" w:rsidR="00402F54" w:rsidP="00402F54" w:rsidRDefault="00402F54" w14:paraId="39F814BC" w14:textId="77777777">
            <w:pPr>
              <w:autoSpaceDE w:val="0"/>
              <w:autoSpaceDN w:val="0"/>
              <w:adjustRightInd w:val="0"/>
            </w:pPr>
            <w:r>
              <w:rPr>
                <w:b/>
                <w:bCs/>
              </w:rPr>
              <w:t>…</w:t>
            </w:r>
          </w:p>
          <w:p w:rsidRPr="00874B46" w:rsidR="00784935" w:rsidP="00784935" w:rsidRDefault="00784935" w14:paraId="74E99E8A" w14:textId="77777777">
            <w:pPr>
              <w:rPr>
                <w:b/>
              </w:rPr>
            </w:pPr>
          </w:p>
        </w:tc>
      </w:tr>
      <w:tr w:rsidRPr="00874B46" w:rsidR="00784935" w:rsidTr="002D6271" w14:paraId="14593551" w14:textId="77777777">
        <w:tc>
          <w:tcPr>
            <w:tcW w:w="2808" w:type="dxa"/>
          </w:tcPr>
          <w:p w:rsidRPr="00874B46" w:rsidR="00784935" w:rsidP="00784935" w:rsidRDefault="00784935" w14:paraId="1E342DDF" w14:textId="77777777">
            <w:pPr>
              <w:rPr>
                <w:b/>
                <w:sz w:val="24"/>
                <w:szCs w:val="24"/>
              </w:rPr>
            </w:pPr>
            <w:r w:rsidRPr="00874B46">
              <w:rPr>
                <w:b/>
                <w:sz w:val="24"/>
                <w:szCs w:val="24"/>
              </w:rPr>
              <w:t>Pages 7-8,</w:t>
            </w:r>
          </w:p>
          <w:p w:rsidRPr="00874B46" w:rsidR="00784935" w:rsidP="00784935" w:rsidRDefault="00784935" w14:paraId="52D074DD" w14:textId="77777777">
            <w:pPr>
              <w:rPr>
                <w:b/>
                <w:sz w:val="24"/>
                <w:szCs w:val="24"/>
              </w:rPr>
            </w:pPr>
            <w:r w:rsidRPr="00874B46">
              <w:rPr>
                <w:b/>
                <w:sz w:val="24"/>
                <w:szCs w:val="24"/>
              </w:rPr>
              <w:t>Part 6.  Information About Your Children</w:t>
            </w:r>
          </w:p>
        </w:tc>
        <w:tc>
          <w:tcPr>
            <w:tcW w:w="4095" w:type="dxa"/>
          </w:tcPr>
          <w:p w:rsidRPr="00874B46" w:rsidR="00784935" w:rsidP="00784935" w:rsidRDefault="00784935" w14:paraId="22202C9C" w14:textId="77777777">
            <w:pPr>
              <w:rPr>
                <w:b/>
                <w:bCs/>
              </w:rPr>
            </w:pPr>
            <w:r w:rsidRPr="00874B46">
              <w:rPr>
                <w:b/>
                <w:bCs/>
              </w:rPr>
              <w:t>[page 7]</w:t>
            </w:r>
          </w:p>
          <w:p w:rsidRPr="00874B46" w:rsidR="00784935" w:rsidP="00784935" w:rsidRDefault="00784935" w14:paraId="475C2CD8" w14:textId="77777777">
            <w:pPr>
              <w:rPr>
                <w:b/>
                <w:bCs/>
              </w:rPr>
            </w:pPr>
          </w:p>
          <w:p w:rsidRPr="00874B46" w:rsidR="00402F54" w:rsidP="00402F54" w:rsidRDefault="00402F54" w14:paraId="1BAB2648" w14:textId="77777777">
            <w:pPr>
              <w:autoSpaceDE w:val="0"/>
              <w:autoSpaceDN w:val="0"/>
              <w:adjustRightInd w:val="0"/>
            </w:pPr>
            <w:r>
              <w:rPr>
                <w:b/>
                <w:bCs/>
              </w:rPr>
              <w:t>…</w:t>
            </w:r>
          </w:p>
          <w:p w:rsidRPr="00874B46" w:rsidR="00784935" w:rsidP="00784935" w:rsidRDefault="00784935" w14:paraId="0315E15A" w14:textId="77777777"/>
          <w:p w:rsidRPr="00874B46" w:rsidR="00784935" w:rsidP="00784935" w:rsidRDefault="00784935" w14:paraId="7972EA8C" w14:textId="77777777">
            <w:r w:rsidRPr="00874B46">
              <w:rPr>
                <w:b/>
                <w:bCs/>
              </w:rPr>
              <w:t xml:space="preserve">3. </w:t>
            </w:r>
            <w:r w:rsidRPr="00874B46">
              <w:t>A-Number (if any)</w:t>
            </w:r>
          </w:p>
          <w:p w:rsidRPr="00874B46" w:rsidR="00784935" w:rsidP="00784935" w:rsidRDefault="00784935" w14:paraId="489CE72F" w14:textId="77777777"/>
          <w:p w:rsidRPr="00874B46" w:rsidR="00402F54" w:rsidP="00402F54" w:rsidRDefault="00402F54" w14:paraId="2237BFD8" w14:textId="77777777">
            <w:pPr>
              <w:autoSpaceDE w:val="0"/>
              <w:autoSpaceDN w:val="0"/>
              <w:adjustRightInd w:val="0"/>
            </w:pPr>
            <w:r>
              <w:rPr>
                <w:b/>
                <w:bCs/>
              </w:rPr>
              <w:t>…</w:t>
            </w:r>
          </w:p>
          <w:p w:rsidRPr="00874B46" w:rsidR="00784935" w:rsidP="00784935" w:rsidRDefault="00784935" w14:paraId="790BCDFB" w14:textId="77777777">
            <w:pPr>
              <w:rPr>
                <w:b/>
                <w:bCs/>
              </w:rPr>
            </w:pPr>
          </w:p>
          <w:p w:rsidRPr="00874B46" w:rsidR="00784935" w:rsidP="00784935" w:rsidRDefault="00784935" w14:paraId="54EA1197" w14:textId="77777777">
            <w:pPr>
              <w:rPr>
                <w:b/>
                <w:bCs/>
              </w:rPr>
            </w:pPr>
            <w:r w:rsidRPr="00874B46">
              <w:rPr>
                <w:b/>
                <w:bCs/>
              </w:rPr>
              <w:t>[page 8]</w:t>
            </w:r>
          </w:p>
          <w:p w:rsidRPr="00874B46" w:rsidR="00784935" w:rsidP="00784935" w:rsidRDefault="00784935" w14:paraId="32B1ADFD" w14:textId="77777777"/>
          <w:p w:rsidRPr="00874B46" w:rsidR="00784935" w:rsidP="00784935" w:rsidRDefault="00784935" w14:paraId="0A7A6B52" w14:textId="77777777">
            <w:r w:rsidRPr="00874B46">
              <w:rPr>
                <w:b/>
                <w:bCs/>
              </w:rPr>
              <w:t xml:space="preserve">9. </w:t>
            </w:r>
            <w:r w:rsidRPr="00874B46">
              <w:t>A-Number (if any)</w:t>
            </w:r>
          </w:p>
          <w:p w:rsidRPr="00874B46" w:rsidR="00784935" w:rsidP="00784935" w:rsidRDefault="00784935" w14:paraId="1573CC62" w14:textId="77777777"/>
          <w:p w:rsidRPr="00874B46" w:rsidR="00402F54" w:rsidP="00402F54" w:rsidRDefault="00402F54" w14:paraId="362E07ED" w14:textId="77777777">
            <w:pPr>
              <w:autoSpaceDE w:val="0"/>
              <w:autoSpaceDN w:val="0"/>
              <w:adjustRightInd w:val="0"/>
            </w:pPr>
            <w:r>
              <w:rPr>
                <w:b/>
                <w:bCs/>
              </w:rPr>
              <w:t>…</w:t>
            </w:r>
          </w:p>
          <w:p w:rsidRPr="00874B46" w:rsidR="00784935" w:rsidP="00784935" w:rsidRDefault="00784935" w14:paraId="71ACBE34" w14:textId="77777777"/>
          <w:p w:rsidRPr="00874B46" w:rsidR="00784935" w:rsidP="00784935" w:rsidRDefault="00784935" w14:paraId="0B09C08A" w14:textId="77777777">
            <w:r w:rsidRPr="00874B46">
              <w:rPr>
                <w:b/>
                <w:bCs/>
              </w:rPr>
              <w:t xml:space="preserve">15. </w:t>
            </w:r>
            <w:r w:rsidRPr="00874B46">
              <w:t>A-Number (if any)</w:t>
            </w:r>
          </w:p>
          <w:p w:rsidRPr="00874B46" w:rsidR="00784935" w:rsidP="00784935" w:rsidRDefault="00784935" w14:paraId="102C1420" w14:textId="77777777"/>
          <w:p w:rsidRPr="00874B46" w:rsidR="00402F54" w:rsidP="00402F54" w:rsidRDefault="00402F54" w14:paraId="665DE230" w14:textId="77777777">
            <w:pPr>
              <w:autoSpaceDE w:val="0"/>
              <w:autoSpaceDN w:val="0"/>
              <w:adjustRightInd w:val="0"/>
            </w:pPr>
            <w:r>
              <w:rPr>
                <w:b/>
                <w:bCs/>
              </w:rPr>
              <w:t>…</w:t>
            </w:r>
          </w:p>
          <w:p w:rsidRPr="00874B46" w:rsidR="00784935" w:rsidP="00784935" w:rsidRDefault="00784935" w14:paraId="7EF7EB8D" w14:textId="77777777">
            <w:pPr>
              <w:rPr>
                <w:b/>
                <w:bCs/>
              </w:rPr>
            </w:pPr>
          </w:p>
        </w:tc>
        <w:tc>
          <w:tcPr>
            <w:tcW w:w="4095" w:type="dxa"/>
          </w:tcPr>
          <w:p w:rsidRPr="00874B46" w:rsidR="00784935" w:rsidP="00784935" w:rsidRDefault="00784935" w14:paraId="301CAB2D" w14:textId="77777777">
            <w:pPr>
              <w:rPr>
                <w:b/>
                <w:bCs/>
              </w:rPr>
            </w:pPr>
            <w:r w:rsidRPr="00874B46">
              <w:rPr>
                <w:b/>
                <w:bCs/>
              </w:rPr>
              <w:t>[page 7]</w:t>
            </w:r>
          </w:p>
          <w:p w:rsidRPr="00874B46" w:rsidR="00784935" w:rsidP="00784935" w:rsidRDefault="00784935" w14:paraId="56DF9A6A" w14:textId="77777777">
            <w:pPr>
              <w:rPr>
                <w:b/>
                <w:bCs/>
              </w:rPr>
            </w:pPr>
          </w:p>
          <w:p w:rsidRPr="00874B46" w:rsidR="00402F54" w:rsidP="00402F54" w:rsidRDefault="00402F54" w14:paraId="24102D6B" w14:textId="77777777">
            <w:pPr>
              <w:autoSpaceDE w:val="0"/>
              <w:autoSpaceDN w:val="0"/>
              <w:adjustRightInd w:val="0"/>
            </w:pPr>
            <w:r>
              <w:rPr>
                <w:b/>
                <w:bCs/>
              </w:rPr>
              <w:t>…</w:t>
            </w:r>
          </w:p>
          <w:p w:rsidRPr="00874B46" w:rsidR="00784935" w:rsidP="00784935" w:rsidRDefault="00784935" w14:paraId="1919C3B2" w14:textId="77777777"/>
          <w:p w:rsidRPr="00874B46" w:rsidR="00784935" w:rsidP="00784935" w:rsidRDefault="00784935" w14:paraId="0C7544B5" w14:textId="1E4B8259">
            <w:r w:rsidRPr="00874B46">
              <w:rPr>
                <w:b/>
                <w:bCs/>
              </w:rPr>
              <w:t xml:space="preserve">3. </w:t>
            </w:r>
            <w:r w:rsidRPr="00874B46">
              <w:t>A-</w:t>
            </w:r>
            <w:r w:rsidRPr="00874B46">
              <w:rPr>
                <w:color w:val="FF0000"/>
              </w:rPr>
              <w:t>Number</w:t>
            </w:r>
          </w:p>
          <w:p w:rsidRPr="00874B46" w:rsidR="00784935" w:rsidP="00784935" w:rsidRDefault="00784935" w14:paraId="09D97A58" w14:textId="77777777"/>
          <w:p w:rsidRPr="00874B46" w:rsidR="00402F54" w:rsidP="00402F54" w:rsidRDefault="00402F54" w14:paraId="627B800A" w14:textId="77777777">
            <w:pPr>
              <w:autoSpaceDE w:val="0"/>
              <w:autoSpaceDN w:val="0"/>
              <w:adjustRightInd w:val="0"/>
            </w:pPr>
            <w:r>
              <w:rPr>
                <w:b/>
                <w:bCs/>
              </w:rPr>
              <w:t>…</w:t>
            </w:r>
          </w:p>
          <w:p w:rsidRPr="00874B46" w:rsidR="00784935" w:rsidP="00784935" w:rsidRDefault="00784935" w14:paraId="76F362A4" w14:textId="77777777">
            <w:pPr>
              <w:rPr>
                <w:b/>
                <w:bCs/>
              </w:rPr>
            </w:pPr>
          </w:p>
          <w:p w:rsidRPr="00874B46" w:rsidR="00784935" w:rsidP="00784935" w:rsidRDefault="00784935" w14:paraId="721C22D7" w14:textId="77777777">
            <w:pPr>
              <w:rPr>
                <w:b/>
                <w:bCs/>
              </w:rPr>
            </w:pPr>
            <w:r w:rsidRPr="00874B46">
              <w:rPr>
                <w:b/>
                <w:bCs/>
              </w:rPr>
              <w:t>[page 8]</w:t>
            </w:r>
          </w:p>
          <w:p w:rsidRPr="00874B46" w:rsidR="00784935" w:rsidP="00784935" w:rsidRDefault="00784935" w14:paraId="3C717649" w14:textId="77777777"/>
          <w:p w:rsidRPr="00874B46" w:rsidR="00784935" w:rsidP="00784935" w:rsidRDefault="00784935" w14:paraId="605C474A" w14:textId="11234923">
            <w:r w:rsidRPr="00874B46">
              <w:rPr>
                <w:b/>
                <w:bCs/>
              </w:rPr>
              <w:t xml:space="preserve">9. </w:t>
            </w:r>
            <w:r w:rsidRPr="00874B46">
              <w:t>A-</w:t>
            </w:r>
            <w:r w:rsidRPr="00874B46">
              <w:rPr>
                <w:color w:val="FF0000"/>
              </w:rPr>
              <w:t>Number</w:t>
            </w:r>
          </w:p>
          <w:p w:rsidRPr="00874B46" w:rsidR="00784935" w:rsidP="00784935" w:rsidRDefault="00784935" w14:paraId="4F27DABE" w14:textId="77777777"/>
          <w:p w:rsidRPr="00874B46" w:rsidR="00402F54" w:rsidP="00402F54" w:rsidRDefault="00402F54" w14:paraId="4FC791B7" w14:textId="77777777">
            <w:pPr>
              <w:autoSpaceDE w:val="0"/>
              <w:autoSpaceDN w:val="0"/>
              <w:adjustRightInd w:val="0"/>
            </w:pPr>
            <w:r>
              <w:rPr>
                <w:b/>
                <w:bCs/>
              </w:rPr>
              <w:t>…</w:t>
            </w:r>
          </w:p>
          <w:p w:rsidRPr="00874B46" w:rsidR="00784935" w:rsidP="00784935" w:rsidRDefault="00784935" w14:paraId="521D6A7D" w14:textId="77777777"/>
          <w:p w:rsidRPr="00874B46" w:rsidR="00784935" w:rsidP="00784935" w:rsidRDefault="00784935" w14:paraId="4D8B1F91" w14:textId="11D3D359">
            <w:r w:rsidRPr="00874B46">
              <w:rPr>
                <w:b/>
                <w:bCs/>
              </w:rPr>
              <w:t xml:space="preserve">15. </w:t>
            </w:r>
            <w:r w:rsidRPr="00874B46">
              <w:t>A-</w:t>
            </w:r>
            <w:r w:rsidRPr="00874B46">
              <w:rPr>
                <w:color w:val="FF0000"/>
              </w:rPr>
              <w:t>Number</w:t>
            </w:r>
          </w:p>
          <w:p w:rsidRPr="00874B46" w:rsidR="00784935" w:rsidP="00784935" w:rsidRDefault="00784935" w14:paraId="6D46D590" w14:textId="77777777"/>
          <w:p w:rsidRPr="00874B46" w:rsidR="00402F54" w:rsidP="00402F54" w:rsidRDefault="00402F54" w14:paraId="1EF2DEE6" w14:textId="77777777">
            <w:pPr>
              <w:autoSpaceDE w:val="0"/>
              <w:autoSpaceDN w:val="0"/>
              <w:adjustRightInd w:val="0"/>
            </w:pPr>
            <w:r>
              <w:rPr>
                <w:b/>
                <w:bCs/>
              </w:rPr>
              <w:t>…</w:t>
            </w:r>
          </w:p>
          <w:p w:rsidRPr="00874B46" w:rsidR="00784935" w:rsidP="00784935" w:rsidRDefault="00784935" w14:paraId="08147856" w14:textId="77777777">
            <w:pPr>
              <w:rPr>
                <w:b/>
              </w:rPr>
            </w:pPr>
          </w:p>
        </w:tc>
      </w:tr>
      <w:tr w:rsidRPr="00874B46" w:rsidR="00784935" w:rsidTr="002D6271" w14:paraId="6986F933" w14:textId="77777777">
        <w:tc>
          <w:tcPr>
            <w:tcW w:w="2808" w:type="dxa"/>
          </w:tcPr>
          <w:p w:rsidRPr="00874B46" w:rsidR="00784935" w:rsidP="00784935" w:rsidRDefault="00784935" w14:paraId="3D5F0F23" w14:textId="77777777">
            <w:pPr>
              <w:rPr>
                <w:b/>
                <w:sz w:val="24"/>
                <w:szCs w:val="24"/>
              </w:rPr>
            </w:pPr>
            <w:r w:rsidRPr="00874B46">
              <w:rPr>
                <w:b/>
                <w:sz w:val="24"/>
                <w:szCs w:val="24"/>
              </w:rPr>
              <w:t>Pages 8-9,</w:t>
            </w:r>
          </w:p>
          <w:p w:rsidRPr="00874B46" w:rsidR="00784935" w:rsidP="00784935" w:rsidRDefault="00784935" w14:paraId="02D479BA" w14:textId="77777777">
            <w:pPr>
              <w:rPr>
                <w:b/>
                <w:sz w:val="24"/>
                <w:szCs w:val="24"/>
              </w:rPr>
            </w:pPr>
            <w:r w:rsidRPr="00874B46">
              <w:rPr>
                <w:b/>
                <w:sz w:val="24"/>
                <w:szCs w:val="24"/>
              </w:rPr>
              <w:t>Part 7.  Information About Your Parents</w:t>
            </w:r>
          </w:p>
        </w:tc>
        <w:tc>
          <w:tcPr>
            <w:tcW w:w="4095" w:type="dxa"/>
          </w:tcPr>
          <w:p w:rsidRPr="00874B46" w:rsidR="00784935" w:rsidP="00784935" w:rsidRDefault="00784935" w14:paraId="2C4E770A" w14:textId="44E6D5BB">
            <w:pPr>
              <w:rPr>
                <w:b/>
                <w:bCs/>
              </w:rPr>
            </w:pPr>
            <w:r w:rsidRPr="00874B46">
              <w:rPr>
                <w:b/>
                <w:bCs/>
              </w:rPr>
              <w:t xml:space="preserve">[page </w:t>
            </w:r>
            <w:r w:rsidR="00402F54">
              <w:rPr>
                <w:b/>
                <w:bCs/>
              </w:rPr>
              <w:t>9</w:t>
            </w:r>
            <w:r w:rsidRPr="00874B46">
              <w:rPr>
                <w:b/>
                <w:bCs/>
              </w:rPr>
              <w:t>]</w:t>
            </w:r>
          </w:p>
          <w:p w:rsidRPr="00874B46" w:rsidR="00784935" w:rsidP="00784935" w:rsidRDefault="00784935" w14:paraId="59398364" w14:textId="77777777">
            <w:pPr>
              <w:autoSpaceDE w:val="0"/>
              <w:autoSpaceDN w:val="0"/>
              <w:adjustRightInd w:val="0"/>
              <w:rPr>
                <w:b/>
                <w:bCs/>
              </w:rPr>
            </w:pPr>
          </w:p>
          <w:p w:rsidRPr="00874B46" w:rsidR="00402F54" w:rsidP="00402F54" w:rsidRDefault="00402F54" w14:paraId="778AD565" w14:textId="77777777">
            <w:pPr>
              <w:autoSpaceDE w:val="0"/>
              <w:autoSpaceDN w:val="0"/>
              <w:adjustRightInd w:val="0"/>
            </w:pPr>
            <w:r>
              <w:rPr>
                <w:b/>
                <w:bCs/>
              </w:rPr>
              <w:t>…</w:t>
            </w:r>
          </w:p>
          <w:p w:rsidRPr="00874B46" w:rsidR="00784935" w:rsidP="00784935" w:rsidRDefault="00784935" w14:paraId="41DC8B56" w14:textId="77777777">
            <w:pPr>
              <w:rPr>
                <w:b/>
                <w:bCs/>
              </w:rPr>
            </w:pPr>
          </w:p>
          <w:p w:rsidRPr="00874B46" w:rsidR="00784935" w:rsidP="00784935" w:rsidRDefault="00784935" w14:paraId="44DA3629" w14:textId="77777777">
            <w:r w:rsidRPr="00874B46">
              <w:rPr>
                <w:b/>
                <w:bCs/>
              </w:rPr>
              <w:t xml:space="preserve">3. </w:t>
            </w:r>
            <w:r w:rsidRPr="00874B46">
              <w:t>A-Number (if any)</w:t>
            </w:r>
          </w:p>
          <w:p w:rsidRPr="00874B46" w:rsidR="00784935" w:rsidP="00784935" w:rsidRDefault="00784935" w14:paraId="025CAD86" w14:textId="77777777"/>
          <w:p w:rsidRPr="00874B46" w:rsidR="00402F54" w:rsidP="00402F54" w:rsidRDefault="00402F54" w14:paraId="664B8A3B" w14:textId="77777777">
            <w:pPr>
              <w:autoSpaceDE w:val="0"/>
              <w:autoSpaceDN w:val="0"/>
              <w:adjustRightInd w:val="0"/>
            </w:pPr>
            <w:r>
              <w:rPr>
                <w:b/>
                <w:bCs/>
              </w:rPr>
              <w:t>…</w:t>
            </w:r>
          </w:p>
          <w:p w:rsidRPr="00874B46" w:rsidR="00784935" w:rsidP="00784935" w:rsidRDefault="00784935" w14:paraId="5442FE04" w14:textId="77777777"/>
          <w:p w:rsidRPr="00874B46" w:rsidR="00784935" w:rsidP="00784935" w:rsidRDefault="00784935" w14:paraId="2917C056" w14:textId="77777777">
            <w:r w:rsidRPr="00874B46">
              <w:rPr>
                <w:b/>
                <w:bCs/>
              </w:rPr>
              <w:t xml:space="preserve">14. </w:t>
            </w:r>
            <w:r w:rsidRPr="00874B46">
              <w:t>A-Number (if any)</w:t>
            </w:r>
          </w:p>
          <w:p w:rsidRPr="00874B46" w:rsidR="00784935" w:rsidP="00784935" w:rsidRDefault="00784935" w14:paraId="0F3A77C4" w14:textId="77777777"/>
          <w:p w:rsidRPr="00874B46" w:rsidR="00402F54" w:rsidP="00402F54" w:rsidRDefault="00402F54" w14:paraId="3A7DA76A" w14:textId="77777777">
            <w:pPr>
              <w:autoSpaceDE w:val="0"/>
              <w:autoSpaceDN w:val="0"/>
              <w:adjustRightInd w:val="0"/>
            </w:pPr>
            <w:r>
              <w:rPr>
                <w:b/>
                <w:bCs/>
              </w:rPr>
              <w:lastRenderedPageBreak/>
              <w:t>…</w:t>
            </w:r>
          </w:p>
          <w:p w:rsidRPr="00874B46" w:rsidR="00784935" w:rsidP="00784935" w:rsidRDefault="00784935" w14:paraId="28BB1EE2" w14:textId="77777777">
            <w:pPr>
              <w:rPr>
                <w:b/>
                <w:bCs/>
              </w:rPr>
            </w:pPr>
          </w:p>
        </w:tc>
        <w:tc>
          <w:tcPr>
            <w:tcW w:w="4095" w:type="dxa"/>
          </w:tcPr>
          <w:p w:rsidRPr="00874B46" w:rsidR="00784935" w:rsidP="00784935" w:rsidRDefault="00784935" w14:paraId="4DC019A5" w14:textId="3AC54D1E">
            <w:pPr>
              <w:rPr>
                <w:b/>
                <w:bCs/>
              </w:rPr>
            </w:pPr>
            <w:r w:rsidRPr="00874B46">
              <w:rPr>
                <w:b/>
                <w:bCs/>
              </w:rPr>
              <w:lastRenderedPageBreak/>
              <w:t xml:space="preserve">[page </w:t>
            </w:r>
            <w:r w:rsidR="00402F54">
              <w:rPr>
                <w:b/>
                <w:bCs/>
              </w:rPr>
              <w:t>9</w:t>
            </w:r>
            <w:r w:rsidRPr="00874B46">
              <w:rPr>
                <w:b/>
                <w:bCs/>
              </w:rPr>
              <w:t>]</w:t>
            </w:r>
          </w:p>
          <w:p w:rsidRPr="00874B46" w:rsidR="00784935" w:rsidP="00784935" w:rsidRDefault="00784935" w14:paraId="5DA4BF68" w14:textId="77777777">
            <w:pPr>
              <w:autoSpaceDE w:val="0"/>
              <w:autoSpaceDN w:val="0"/>
              <w:adjustRightInd w:val="0"/>
              <w:rPr>
                <w:b/>
                <w:bCs/>
              </w:rPr>
            </w:pPr>
          </w:p>
          <w:p w:rsidRPr="00874B46" w:rsidR="00402F54" w:rsidP="00402F54" w:rsidRDefault="00402F54" w14:paraId="66A232FC" w14:textId="77777777">
            <w:pPr>
              <w:autoSpaceDE w:val="0"/>
              <w:autoSpaceDN w:val="0"/>
              <w:adjustRightInd w:val="0"/>
            </w:pPr>
            <w:r>
              <w:rPr>
                <w:b/>
                <w:bCs/>
              </w:rPr>
              <w:t>…</w:t>
            </w:r>
          </w:p>
          <w:p w:rsidRPr="00874B46" w:rsidR="00784935" w:rsidP="00784935" w:rsidRDefault="00784935" w14:paraId="55443FCB" w14:textId="77777777">
            <w:pPr>
              <w:rPr>
                <w:b/>
                <w:bCs/>
              </w:rPr>
            </w:pPr>
          </w:p>
          <w:p w:rsidRPr="00874B46" w:rsidR="00784935" w:rsidP="00784935" w:rsidRDefault="00784935" w14:paraId="36502105" w14:textId="0D3EB7B8">
            <w:r w:rsidRPr="00874B46">
              <w:rPr>
                <w:b/>
                <w:bCs/>
              </w:rPr>
              <w:t xml:space="preserve">3. </w:t>
            </w:r>
            <w:r w:rsidRPr="00874B46">
              <w:t>A-</w:t>
            </w:r>
            <w:r w:rsidRPr="00874B46">
              <w:rPr>
                <w:color w:val="FF0000"/>
              </w:rPr>
              <w:t>Number</w:t>
            </w:r>
          </w:p>
          <w:p w:rsidRPr="00874B46" w:rsidR="00784935" w:rsidP="00784935" w:rsidRDefault="00784935" w14:paraId="3B0F813A" w14:textId="77777777"/>
          <w:p w:rsidRPr="00874B46" w:rsidR="00402F54" w:rsidP="00402F54" w:rsidRDefault="00402F54" w14:paraId="24297A74" w14:textId="77777777">
            <w:pPr>
              <w:autoSpaceDE w:val="0"/>
              <w:autoSpaceDN w:val="0"/>
              <w:adjustRightInd w:val="0"/>
            </w:pPr>
            <w:r>
              <w:rPr>
                <w:b/>
                <w:bCs/>
              </w:rPr>
              <w:t>…</w:t>
            </w:r>
          </w:p>
          <w:p w:rsidRPr="00874B46" w:rsidR="00784935" w:rsidP="00784935" w:rsidRDefault="00784935" w14:paraId="1CB593E3" w14:textId="77777777"/>
          <w:p w:rsidRPr="00874B46" w:rsidR="00784935" w:rsidP="00784935" w:rsidRDefault="00784935" w14:paraId="7CF7241B" w14:textId="1D1A1F0C">
            <w:r w:rsidRPr="00874B46">
              <w:rPr>
                <w:b/>
                <w:bCs/>
              </w:rPr>
              <w:t xml:space="preserve">14. </w:t>
            </w:r>
            <w:r w:rsidRPr="00874B46">
              <w:t>A-</w:t>
            </w:r>
            <w:r w:rsidRPr="00874B46">
              <w:rPr>
                <w:color w:val="FF0000"/>
              </w:rPr>
              <w:t>Number</w:t>
            </w:r>
          </w:p>
          <w:p w:rsidRPr="00874B46" w:rsidR="00784935" w:rsidP="00784935" w:rsidRDefault="00784935" w14:paraId="30312C4D" w14:textId="77777777"/>
          <w:p w:rsidRPr="00874B46" w:rsidR="00402F54" w:rsidP="00402F54" w:rsidRDefault="00402F54" w14:paraId="7B02EE52" w14:textId="77777777">
            <w:pPr>
              <w:autoSpaceDE w:val="0"/>
              <w:autoSpaceDN w:val="0"/>
              <w:adjustRightInd w:val="0"/>
            </w:pPr>
            <w:r>
              <w:rPr>
                <w:b/>
                <w:bCs/>
              </w:rPr>
              <w:lastRenderedPageBreak/>
              <w:t>…</w:t>
            </w:r>
          </w:p>
          <w:p w:rsidRPr="00874B46" w:rsidR="00784935" w:rsidP="00784935" w:rsidRDefault="00784935" w14:paraId="2D9C8AD6" w14:textId="77777777">
            <w:pPr>
              <w:rPr>
                <w:b/>
              </w:rPr>
            </w:pPr>
          </w:p>
        </w:tc>
      </w:tr>
      <w:tr w:rsidRPr="007228B5" w:rsidR="00784935" w:rsidTr="002D6271" w14:paraId="0ABB0AE9" w14:textId="77777777">
        <w:tc>
          <w:tcPr>
            <w:tcW w:w="2808" w:type="dxa"/>
          </w:tcPr>
          <w:p w:rsidRPr="00874B46" w:rsidR="00784935" w:rsidP="00784935" w:rsidRDefault="00784935" w14:paraId="59F60D7D" w14:textId="77777777">
            <w:pPr>
              <w:rPr>
                <w:b/>
                <w:sz w:val="24"/>
                <w:szCs w:val="24"/>
              </w:rPr>
            </w:pPr>
            <w:r w:rsidRPr="00874B46">
              <w:rPr>
                <w:b/>
                <w:sz w:val="24"/>
                <w:szCs w:val="24"/>
              </w:rPr>
              <w:lastRenderedPageBreak/>
              <w:t>Page 15,</w:t>
            </w:r>
          </w:p>
          <w:p w:rsidRPr="00874B46" w:rsidR="00784935" w:rsidP="00784935" w:rsidRDefault="00784935" w14:paraId="4F705EA8" w14:textId="77777777">
            <w:pPr>
              <w:rPr>
                <w:b/>
                <w:sz w:val="24"/>
                <w:szCs w:val="24"/>
              </w:rPr>
            </w:pPr>
            <w:r w:rsidRPr="00874B46">
              <w:rPr>
                <w:b/>
                <w:sz w:val="24"/>
                <w:szCs w:val="24"/>
              </w:rPr>
              <w:t>Part 15.  Additional Information</w:t>
            </w:r>
          </w:p>
        </w:tc>
        <w:tc>
          <w:tcPr>
            <w:tcW w:w="4095" w:type="dxa"/>
          </w:tcPr>
          <w:p w:rsidRPr="00874B46" w:rsidR="00784935" w:rsidP="00784935" w:rsidRDefault="00784935" w14:paraId="24EC429A" w14:textId="77777777">
            <w:pPr>
              <w:rPr>
                <w:b/>
                <w:bCs/>
              </w:rPr>
            </w:pPr>
            <w:r w:rsidRPr="00874B46">
              <w:rPr>
                <w:b/>
                <w:bCs/>
              </w:rPr>
              <w:t>[page 15]</w:t>
            </w:r>
          </w:p>
          <w:p w:rsidRPr="00874B46" w:rsidR="00784935" w:rsidP="00784935" w:rsidRDefault="00784935" w14:paraId="16C3D32F" w14:textId="77777777">
            <w:pPr>
              <w:rPr>
                <w:b/>
                <w:bCs/>
              </w:rPr>
            </w:pPr>
          </w:p>
          <w:p w:rsidRPr="00874B46" w:rsidR="00402F54" w:rsidP="00402F54" w:rsidRDefault="00402F54" w14:paraId="039C050A" w14:textId="77777777">
            <w:pPr>
              <w:autoSpaceDE w:val="0"/>
              <w:autoSpaceDN w:val="0"/>
              <w:adjustRightInd w:val="0"/>
            </w:pPr>
            <w:r>
              <w:rPr>
                <w:b/>
                <w:bCs/>
              </w:rPr>
              <w:t>…</w:t>
            </w:r>
          </w:p>
          <w:p w:rsidRPr="00874B46" w:rsidR="00784935" w:rsidP="00784935" w:rsidRDefault="00784935" w14:paraId="3E182EC2" w14:textId="77777777">
            <w:pPr>
              <w:rPr>
                <w:b/>
                <w:bCs/>
              </w:rPr>
            </w:pPr>
          </w:p>
          <w:p w:rsidRPr="00874B46" w:rsidR="00784935" w:rsidP="00784935" w:rsidRDefault="00784935" w14:paraId="40C6A2EA" w14:textId="77777777">
            <w:r w:rsidRPr="00874B46">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the beneficiary's name and A-Number (if any) at the top of each sheet; indicate the </w:t>
            </w:r>
            <w:r w:rsidRPr="00874B46">
              <w:rPr>
                <w:b/>
                <w:bCs/>
              </w:rPr>
              <w:t>Page Number</w:t>
            </w:r>
            <w:r w:rsidRPr="00874B46">
              <w:t xml:space="preserve">, </w:t>
            </w:r>
            <w:r w:rsidRPr="00874B46">
              <w:rPr>
                <w:b/>
                <w:bCs/>
              </w:rPr>
              <w:t>Part Number</w:t>
            </w:r>
            <w:r w:rsidRPr="00874B46">
              <w:t xml:space="preserve">, and </w:t>
            </w:r>
            <w:r w:rsidRPr="00874B46">
              <w:rPr>
                <w:b/>
                <w:bCs/>
              </w:rPr>
              <w:t>Item Number</w:t>
            </w:r>
            <w:r w:rsidRPr="00874B46">
              <w:t xml:space="preserve"> to which your answer refers; and sign and date each sheet.</w:t>
            </w:r>
          </w:p>
          <w:p w:rsidRPr="00874B46" w:rsidR="00784935" w:rsidP="00784935" w:rsidRDefault="00784935" w14:paraId="1F64CE11" w14:textId="77777777"/>
          <w:p w:rsidRPr="00874B46" w:rsidR="00402F54" w:rsidP="00402F54" w:rsidRDefault="00402F54" w14:paraId="4D35A9BC" w14:textId="77777777">
            <w:pPr>
              <w:autoSpaceDE w:val="0"/>
              <w:autoSpaceDN w:val="0"/>
              <w:adjustRightInd w:val="0"/>
            </w:pPr>
            <w:r>
              <w:rPr>
                <w:b/>
                <w:bCs/>
              </w:rPr>
              <w:t>…</w:t>
            </w:r>
          </w:p>
          <w:p w:rsidRPr="00874B46" w:rsidR="00784935" w:rsidP="00784935" w:rsidRDefault="00784935" w14:paraId="5BB3CD51" w14:textId="77777777"/>
          <w:p w:rsidRPr="00874B46" w:rsidR="00784935" w:rsidP="00784935" w:rsidRDefault="00784935" w14:paraId="1BD89344" w14:textId="77777777">
            <w:r w:rsidRPr="00874B46">
              <w:rPr>
                <w:b/>
                <w:bCs/>
              </w:rPr>
              <w:t xml:space="preserve">2. </w:t>
            </w:r>
            <w:r w:rsidRPr="00874B46">
              <w:t>Beneficiary's A-Number (if any)</w:t>
            </w:r>
          </w:p>
          <w:p w:rsidRPr="00874B46" w:rsidR="00784935" w:rsidP="00784935" w:rsidRDefault="00784935" w14:paraId="5E964E53" w14:textId="77777777"/>
          <w:p w:rsidRPr="00874B46" w:rsidR="00402F54" w:rsidP="00402F54" w:rsidRDefault="00402F54" w14:paraId="63337DE7" w14:textId="77777777">
            <w:pPr>
              <w:autoSpaceDE w:val="0"/>
              <w:autoSpaceDN w:val="0"/>
              <w:adjustRightInd w:val="0"/>
            </w:pPr>
            <w:r>
              <w:rPr>
                <w:b/>
                <w:bCs/>
              </w:rPr>
              <w:t>…</w:t>
            </w:r>
          </w:p>
          <w:p w:rsidRPr="00874B46" w:rsidR="00784935" w:rsidP="00784935" w:rsidRDefault="00784935" w14:paraId="0E0D6B2A" w14:textId="77777777">
            <w:pPr>
              <w:rPr>
                <w:b/>
                <w:bCs/>
              </w:rPr>
            </w:pPr>
            <w:bookmarkStart w:name="_GoBack" w:id="0"/>
            <w:bookmarkEnd w:id="0"/>
          </w:p>
        </w:tc>
        <w:tc>
          <w:tcPr>
            <w:tcW w:w="4095" w:type="dxa"/>
          </w:tcPr>
          <w:p w:rsidRPr="00874B46" w:rsidR="00784935" w:rsidP="00784935" w:rsidRDefault="00784935" w14:paraId="66C1CFAD" w14:textId="77777777">
            <w:pPr>
              <w:rPr>
                <w:b/>
                <w:bCs/>
              </w:rPr>
            </w:pPr>
            <w:r w:rsidRPr="00874B46">
              <w:rPr>
                <w:b/>
                <w:bCs/>
              </w:rPr>
              <w:t>[page 15]</w:t>
            </w:r>
          </w:p>
          <w:p w:rsidRPr="00874B46" w:rsidR="00784935" w:rsidP="00784935" w:rsidRDefault="00784935" w14:paraId="344917F5" w14:textId="77777777">
            <w:pPr>
              <w:rPr>
                <w:b/>
                <w:bCs/>
              </w:rPr>
            </w:pPr>
          </w:p>
          <w:p w:rsidRPr="00874B46" w:rsidR="00402F54" w:rsidP="00402F54" w:rsidRDefault="00402F54" w14:paraId="018C6F71" w14:textId="77777777">
            <w:pPr>
              <w:autoSpaceDE w:val="0"/>
              <w:autoSpaceDN w:val="0"/>
              <w:adjustRightInd w:val="0"/>
            </w:pPr>
            <w:r>
              <w:rPr>
                <w:b/>
                <w:bCs/>
              </w:rPr>
              <w:t>…</w:t>
            </w:r>
          </w:p>
          <w:p w:rsidRPr="00874B46" w:rsidR="00784935" w:rsidP="00784935" w:rsidRDefault="00784935" w14:paraId="04E6A3E5" w14:textId="77777777">
            <w:pPr>
              <w:rPr>
                <w:b/>
                <w:bCs/>
              </w:rPr>
            </w:pPr>
          </w:p>
          <w:p w:rsidRPr="00874B46" w:rsidR="00784935" w:rsidP="00784935" w:rsidRDefault="00784935" w14:paraId="1F2A2E08" w14:textId="599EA40F">
            <w:r w:rsidRPr="00874B46">
              <w:t>If you need extra space to provide any additional information within this application, use the space below.  If you need more space than what is provided, you may make copies of this page to complete and file with this application or attach a separate sheet of paper.  Type or print the beneficiary's name and A-</w:t>
            </w:r>
            <w:r w:rsidRPr="00874B46">
              <w:rPr>
                <w:color w:val="FF0000"/>
              </w:rPr>
              <w:t xml:space="preserve">Number at </w:t>
            </w:r>
            <w:r w:rsidRPr="00874B46">
              <w:t xml:space="preserve">the top of each sheet; indicate the </w:t>
            </w:r>
            <w:r w:rsidRPr="00874B46">
              <w:rPr>
                <w:b/>
                <w:bCs/>
              </w:rPr>
              <w:t>Page Number</w:t>
            </w:r>
            <w:r w:rsidRPr="00874B46">
              <w:t xml:space="preserve">, </w:t>
            </w:r>
            <w:r w:rsidRPr="00874B46">
              <w:rPr>
                <w:b/>
                <w:bCs/>
              </w:rPr>
              <w:t>Part Number</w:t>
            </w:r>
            <w:r w:rsidRPr="00874B46">
              <w:t xml:space="preserve">, and </w:t>
            </w:r>
            <w:r w:rsidRPr="00874B46">
              <w:rPr>
                <w:b/>
                <w:bCs/>
              </w:rPr>
              <w:t>Item Number</w:t>
            </w:r>
            <w:r w:rsidRPr="00874B46">
              <w:t xml:space="preserve"> to which your answer refers; and sign and date each sheet.</w:t>
            </w:r>
          </w:p>
          <w:p w:rsidRPr="00874B46" w:rsidR="00784935" w:rsidP="00784935" w:rsidRDefault="00784935" w14:paraId="3034B855" w14:textId="77777777"/>
          <w:p w:rsidRPr="00874B46" w:rsidR="00402F54" w:rsidP="00402F54" w:rsidRDefault="00402F54" w14:paraId="137A12F3" w14:textId="77777777">
            <w:pPr>
              <w:autoSpaceDE w:val="0"/>
              <w:autoSpaceDN w:val="0"/>
              <w:adjustRightInd w:val="0"/>
            </w:pPr>
            <w:r>
              <w:rPr>
                <w:b/>
                <w:bCs/>
              </w:rPr>
              <w:t>…</w:t>
            </w:r>
          </w:p>
          <w:p w:rsidRPr="00874B46" w:rsidR="00784935" w:rsidP="00784935" w:rsidRDefault="00784935" w14:paraId="3BD2F515" w14:textId="77777777"/>
          <w:p w:rsidRPr="00874B46" w:rsidR="00784935" w:rsidP="00784935" w:rsidRDefault="00784935" w14:paraId="2711039E" w14:textId="0765509E">
            <w:r w:rsidRPr="00874B46">
              <w:rPr>
                <w:b/>
                <w:bCs/>
              </w:rPr>
              <w:t xml:space="preserve">2. </w:t>
            </w:r>
            <w:r w:rsidRPr="00874B46">
              <w:t>Beneficiary's A-</w:t>
            </w:r>
            <w:r w:rsidRPr="00874B46">
              <w:rPr>
                <w:color w:val="FF0000"/>
              </w:rPr>
              <w:t>Number</w:t>
            </w:r>
          </w:p>
          <w:p w:rsidRPr="00874B46" w:rsidR="00784935" w:rsidP="00784935" w:rsidRDefault="00784935" w14:paraId="52C487D5" w14:textId="77777777"/>
          <w:p w:rsidRPr="00874B46" w:rsidR="00402F54" w:rsidP="00402F54" w:rsidRDefault="00402F54" w14:paraId="1EBD6760" w14:textId="77777777">
            <w:pPr>
              <w:autoSpaceDE w:val="0"/>
              <w:autoSpaceDN w:val="0"/>
              <w:adjustRightInd w:val="0"/>
            </w:pPr>
            <w:r>
              <w:rPr>
                <w:b/>
                <w:bCs/>
              </w:rPr>
              <w:t>…</w:t>
            </w:r>
          </w:p>
          <w:p w:rsidRPr="00D85F46" w:rsidR="00784935" w:rsidP="00784935" w:rsidRDefault="00784935" w14:paraId="33D4EDFE" w14:textId="77777777">
            <w:pPr>
              <w:rPr>
                <w:b/>
              </w:rPr>
            </w:pPr>
          </w:p>
        </w:tc>
      </w:tr>
    </w:tbl>
    <w:p w:rsidR="0006270C" w:rsidP="000C712C" w:rsidRDefault="0006270C" w14:paraId="449E33C2"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A1E7E" w14:textId="77777777" w:rsidR="004E033D" w:rsidRDefault="004E033D">
      <w:r>
        <w:separator/>
      </w:r>
    </w:p>
  </w:endnote>
  <w:endnote w:type="continuationSeparator" w:id="0">
    <w:p w14:paraId="55508BF5" w14:textId="77777777" w:rsidR="004E033D" w:rsidRDefault="004E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4741" w14:textId="77777777" w:rsidR="004E033D" w:rsidRDefault="004E033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F6FCA" w14:textId="77777777" w:rsidR="004E033D" w:rsidRDefault="004E033D">
      <w:r>
        <w:separator/>
      </w:r>
    </w:p>
  </w:footnote>
  <w:footnote w:type="continuationSeparator" w:id="0">
    <w:p w14:paraId="5A8076CB" w14:textId="77777777" w:rsidR="004E033D" w:rsidRDefault="004E0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15"/>
    <w:rsid w:val="0000022F"/>
    <w:rsid w:val="00001069"/>
    <w:rsid w:val="00001BB9"/>
    <w:rsid w:val="00001C63"/>
    <w:rsid w:val="00004AAD"/>
    <w:rsid w:val="00006231"/>
    <w:rsid w:val="00006BAB"/>
    <w:rsid w:val="00007982"/>
    <w:rsid w:val="000079A0"/>
    <w:rsid w:val="0001002D"/>
    <w:rsid w:val="00010DB3"/>
    <w:rsid w:val="0001253C"/>
    <w:rsid w:val="00013DD6"/>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AC7"/>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119"/>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F54"/>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832"/>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33D"/>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B81"/>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935"/>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315"/>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B46"/>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557"/>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3B4EA"/>
  <w15:docId w15:val="{0BFDBA2D-DAA9-4D00-95B1-3E4FFBF8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520B81"/>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520B81"/>
    <w:rPr>
      <w:rFonts w:asciiTheme="minorHAnsi" w:eastAsiaTheme="minorEastAsia" w:hAnsiTheme="minorHAnsi" w:cstheme="minorBidi"/>
      <w:sz w:val="21"/>
      <w:szCs w:val="21"/>
    </w:rPr>
  </w:style>
  <w:style w:type="paragraph" w:styleId="NormalWeb">
    <w:name w:val="Normal (Web)"/>
    <w:basedOn w:val="Normal"/>
    <w:uiPriority w:val="99"/>
    <w:unhideWhenUsed/>
    <w:rsid w:val="0015011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2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39084C-1D94-47AD-8096-F70C6BA933EB}"/>
</file>

<file path=customXml/itemProps2.xml><?xml version="1.0" encoding="utf-8"?>
<ds:datastoreItem xmlns:ds="http://schemas.openxmlformats.org/officeDocument/2006/customXml" ds:itemID="{61882A04-3694-4C31-A98A-3AF112EC926F}">
  <ds:schemaRefs>
    <ds:schemaRef ds:uri="http://purl.org/dc/elements/1.1/"/>
    <ds:schemaRef ds:uri="http://schemas.openxmlformats.org/package/2006/metadata/core-properties"/>
    <ds:schemaRef ds:uri="http://purl.org/dc/terms/"/>
    <ds:schemaRef ds:uri="9211b48f-2e2b-4ae3-9ada-c9d283244e03"/>
    <ds:schemaRef ds:uri="http://schemas.microsoft.com/office/infopath/2007/PartnerControls"/>
    <ds:schemaRef ds:uri="http://www.w3.org/XML/1998/namespace"/>
    <ds:schemaRef ds:uri="http://purl.org/dc/dcmitype/"/>
    <ds:schemaRef ds:uri="http://schemas.microsoft.com/office/2006/documentManagement/types"/>
    <ds:schemaRef ds:uri="c8d2ca9d-001e-4180-827d-6b537c74c1ad"/>
    <ds:schemaRef ds:uri="http://schemas.microsoft.com/office/2006/metadata/properties"/>
  </ds:schemaRefs>
</ds:datastoreItem>
</file>

<file path=customXml/itemProps3.xml><?xml version="1.0" encoding="utf-8"?>
<ds:datastoreItem xmlns:ds="http://schemas.openxmlformats.org/officeDocument/2006/customXml" ds:itemID="{84EBE246-17EF-4DCB-B888-9AC8F92B3CB1}">
  <ds:schemaRefs>
    <ds:schemaRef ds:uri="http://schemas.microsoft.com/sharepoint/v3/contenttype/forms"/>
  </ds:schemaRefs>
</ds:datastoreItem>
</file>

<file path=customXml/itemProps4.xml><?xml version="1.0" encoding="utf-8"?>
<ds:datastoreItem xmlns:ds="http://schemas.openxmlformats.org/officeDocument/2006/customXml" ds:itemID="{3E549CC8-DDB2-49D0-A810-F708371866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18</TotalTime>
  <Pages>3</Pages>
  <Words>627</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I-881</vt:lpstr>
    </vt:vector>
  </TitlesOfParts>
  <Company>USCIS</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I-881</dc:title>
  <dc:creator>Mulvihill, Timothy R</dc:creator>
  <cp:lastModifiedBy>Mulvihill, Timothy R</cp:lastModifiedBy>
  <cp:revision>5</cp:revision>
  <cp:lastPrinted>2008-09-11T16:49:00Z</cp:lastPrinted>
  <dcterms:created xsi:type="dcterms:W3CDTF">2020-06-05T19:48:00Z</dcterms:created>
  <dcterms:modified xsi:type="dcterms:W3CDTF">2020-06-23T21:11:00Z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46e02d02-8220-47f5-9f93-cd34d33a7a3b</vt:lpwstr>
  </property>
</Properties>
</file>