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53" w:rsidP="002F3053" w:rsidRDefault="002F3053" w14:paraId="56C4796E" w14:textId="77777777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2F3053" w:rsidP="002F3053" w:rsidRDefault="002F3053" w14:paraId="4A73452E" w14:textId="77777777">
      <w:pPr>
        <w:pStyle w:val="CoverTextRed16pt"/>
        <w:ind w:left="6120"/>
        <w:rPr>
          <w:noProof/>
        </w:rPr>
      </w:pPr>
    </w:p>
    <w:p w:rsidR="00AB5394" w:rsidP="002F3053" w:rsidRDefault="002F3053" w14:paraId="4331D5D8" w14:textId="212866B3">
      <w:pPr>
        <w:pStyle w:val="CoverTextRed16pt"/>
        <w:ind w:left="6120"/>
        <w:rPr>
          <w:noProof/>
        </w:rPr>
      </w:pPr>
      <w:r w:rsidRPr="005B7B04">
        <w:rPr>
          <w:noProof/>
        </w:rPr>
        <w:t xml:space="preserve">Appendix </w:t>
      </w:r>
      <w:r w:rsidR="00052BA4">
        <w:rPr>
          <w:noProof/>
        </w:rPr>
        <w:t>J</w:t>
      </w:r>
      <w:r w:rsidRPr="005B7B04">
        <w:rPr>
          <w:noProof/>
        </w:rPr>
        <w:t xml:space="preserve">:  </w:t>
      </w:r>
      <w:r w:rsidR="00AB5394">
        <w:rPr>
          <w:noProof/>
        </w:rPr>
        <w:t>72-Month Follow-up Survey</w:t>
      </w:r>
      <w:r w:rsidR="005902DF">
        <w:rPr>
          <w:noProof/>
        </w:rPr>
        <w:t xml:space="preserve"> Alternate</w:t>
      </w:r>
    </w:p>
    <w:p w:rsidR="002F3053" w:rsidP="002F3053" w:rsidRDefault="007C12BB" w14:paraId="69E59B07" w14:textId="6035BADC">
      <w:pPr>
        <w:pStyle w:val="CoverTextRed16pt"/>
        <w:ind w:left="6120"/>
        <w:rPr>
          <w:noProof/>
        </w:rPr>
      </w:pPr>
      <w:r>
        <w:rPr>
          <w:noProof/>
        </w:rPr>
        <w:t xml:space="preserve"> </w:t>
      </w:r>
      <w:r w:rsidR="005B7B04">
        <w:rPr>
          <w:noProof/>
        </w:rPr>
        <w:t>E-m</w:t>
      </w:r>
      <w:r w:rsidRPr="005B7B04" w:rsidR="005B7B04">
        <w:rPr>
          <w:noProof/>
        </w:rPr>
        <w:t xml:space="preserve">ail </w:t>
      </w:r>
      <w:r w:rsidR="004D1D76">
        <w:rPr>
          <w:noProof/>
        </w:rPr>
        <w:t>Text</w:t>
      </w:r>
    </w:p>
    <w:p w:rsidR="002F3053" w:rsidP="002F3053" w:rsidRDefault="002F3053" w14:paraId="28795A66" w14:textId="77777777">
      <w:pPr>
        <w:pStyle w:val="CoverText-Address"/>
        <w:ind w:left="6120"/>
        <w:rPr>
          <w:noProof/>
        </w:rPr>
      </w:pPr>
    </w:p>
    <w:p w:rsidR="002F3053" w:rsidP="002F3053" w:rsidRDefault="002F3053" w14:paraId="528DC263" w14:textId="77777777">
      <w:pPr>
        <w:pStyle w:val="CoverText-Address"/>
        <w:ind w:left="6120"/>
        <w:rPr>
          <w:noProof/>
        </w:rPr>
      </w:pPr>
    </w:p>
    <w:p w:rsidRPr="00C03F34" w:rsidR="00052BA4" w:rsidP="00052BA4" w:rsidRDefault="00052BA4" w14:paraId="236726CF" w14:textId="77777777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052BA4" w:rsidP="00052BA4" w:rsidRDefault="00052BA4" w14:paraId="47489AAE" w14:textId="77777777">
      <w:pPr>
        <w:pStyle w:val="CoverText-Address"/>
        <w:rPr>
          <w:noProof/>
        </w:rPr>
      </w:pPr>
    </w:p>
    <w:p w:rsidR="00052BA4" w:rsidP="00052BA4" w:rsidRDefault="00052BA4" w14:paraId="4762E9FD" w14:textId="77777777">
      <w:pPr>
        <w:pStyle w:val="CoverText-Address"/>
        <w:rPr>
          <w:noProof/>
        </w:rPr>
      </w:pPr>
      <w:r w:rsidRPr="002828A5">
        <w:rPr>
          <w:noProof/>
        </w:rPr>
        <w:t>0970-0394</w:t>
      </w:r>
    </w:p>
    <w:p w:rsidRPr="00D41C09" w:rsidR="002F3053" w:rsidP="002F3053" w:rsidRDefault="002F3053" w14:paraId="38B77484" w14:textId="77777777">
      <w:pPr>
        <w:pStyle w:val="CoverTextRed16pt"/>
        <w:ind w:left="6120"/>
        <w:rPr>
          <w:sz w:val="24"/>
          <w:szCs w:val="24"/>
        </w:rPr>
      </w:pPr>
    </w:p>
    <w:p w:rsidR="002F3053" w:rsidP="002F3053" w:rsidRDefault="002F3053" w14:paraId="70FDAB1D" w14:textId="77777777">
      <w:pPr>
        <w:pStyle w:val="CoverText-Address"/>
        <w:ind w:left="6120"/>
      </w:pPr>
    </w:p>
    <w:p w:rsidR="002F3053" w:rsidP="002F3053" w:rsidRDefault="002F3053" w14:paraId="4E9A7C75" w14:textId="77777777">
      <w:pPr>
        <w:pStyle w:val="CoverText-Address"/>
        <w:ind w:left="6120"/>
      </w:pPr>
    </w:p>
    <w:p w:rsidR="002F3053" w:rsidP="002F3053" w:rsidRDefault="002F3053" w14:paraId="17A57756" w14:textId="77777777">
      <w:pPr>
        <w:pStyle w:val="CoverText-Address"/>
        <w:ind w:left="6120"/>
      </w:pPr>
    </w:p>
    <w:p w:rsidR="002F3053" w:rsidP="002F3053" w:rsidRDefault="002F3053" w14:paraId="41DFE81F" w14:textId="77777777">
      <w:pPr>
        <w:pStyle w:val="CoverText-Address"/>
        <w:ind w:left="6120"/>
      </w:pPr>
    </w:p>
    <w:p w:rsidR="002F3053" w:rsidP="002F3053" w:rsidRDefault="00943405" w14:paraId="45D8CAD9" w14:textId="77777777">
      <w:pPr>
        <w:pStyle w:val="CoverText-Address"/>
        <w:ind w:left="6120"/>
      </w:pPr>
      <w:r>
        <w:t xml:space="preserve">May </w:t>
      </w:r>
      <w:r w:rsidR="002108A4">
        <w:t>2017</w:t>
      </w:r>
    </w:p>
    <w:p w:rsidRPr="001E2CF1" w:rsidR="003768E5" w:rsidP="003768E5" w:rsidRDefault="003768E5" w14:paraId="054D6DA8" w14:textId="7F4A34A2">
      <w:pPr>
        <w:pStyle w:val="CoverText-Address"/>
        <w:ind w:left="6120"/>
      </w:pPr>
      <w:r>
        <w:t xml:space="preserve">Revised </w:t>
      </w:r>
      <w:r w:rsidR="002432ED">
        <w:t>June</w:t>
      </w:r>
      <w:r>
        <w:t xml:space="preserve"> 2020</w:t>
      </w:r>
    </w:p>
    <w:p w:rsidRPr="001E2CF1" w:rsidR="002F3053" w:rsidP="002F3053" w:rsidRDefault="002F3053" w14:paraId="28EABBA7" w14:textId="77777777">
      <w:pPr>
        <w:pStyle w:val="CoverText-Address"/>
        <w:ind w:left="6120"/>
      </w:pPr>
    </w:p>
    <w:p w:rsidR="002F3053" w:rsidP="002F3053" w:rsidRDefault="002F3053" w14:paraId="502DC0D2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Pr="001E2CF1" w:rsidR="002F3053" w:rsidP="002F3053" w:rsidRDefault="002F3053" w14:paraId="064B1940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P="002F3053" w:rsidRDefault="002F3053" w14:paraId="0A146161" w14:textId="77777777">
      <w:pPr>
        <w:pStyle w:val="CoverText11pt"/>
        <w:ind w:left="6120"/>
      </w:pPr>
      <w:r>
        <w:t>Submitted by:</w:t>
      </w:r>
    </w:p>
    <w:p w:rsidR="001A24F1" w:rsidP="002F3053" w:rsidRDefault="002108A4" w14:paraId="4AE87166" w14:textId="77777777">
      <w:pPr>
        <w:pStyle w:val="CoverText-Address"/>
        <w:ind w:left="6120"/>
      </w:pPr>
      <w:r>
        <w:t>Nicole Constance</w:t>
      </w:r>
    </w:p>
    <w:p w:rsidR="002F3053" w:rsidP="002F3053" w:rsidRDefault="002F3053" w14:paraId="52532182" w14:textId="77777777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2F3053" w:rsidP="002F3053" w:rsidRDefault="002F3053" w14:paraId="5A394EB1" w14:textId="77777777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Pr="001E2CF1" w:rsidR="001E2CF1" w:rsidP="00354503" w:rsidRDefault="002F3053" w14:paraId="5B45A7F4" w14:textId="665513B8">
      <w:pPr>
        <w:pStyle w:val="CoverText-Address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157E04" w:rsidP="00D979EA" w:rsidRDefault="00157E04" w14:paraId="1A4914F5" w14:textId="77777777">
      <w:pPr>
        <w:sectPr w:rsidR="00157E04" w:rsidSect="00BC4F28">
          <w:footerReference w:type="default" r:id="rId8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6310F" w:rsidP="00AF7632" w:rsidRDefault="00AF7632" w14:paraId="00B5C244" w14:textId="46F36C5C">
      <w:pPr>
        <w:pStyle w:val="Heading1"/>
      </w:pPr>
      <w:bookmarkStart w:name="_Toc343651793" w:id="0"/>
      <w:r>
        <w:lastRenderedPageBreak/>
        <w:t xml:space="preserve">Appendix </w:t>
      </w:r>
      <w:r w:rsidR="00016E98">
        <w:t>J</w:t>
      </w:r>
      <w:r>
        <w:t xml:space="preserve">: </w:t>
      </w:r>
      <w:r w:rsidR="004D1D76">
        <w:t xml:space="preserve">HPOG-Impact </w:t>
      </w:r>
      <w:r w:rsidR="003768E5">
        <w:t xml:space="preserve">Alternate </w:t>
      </w:r>
      <w:r w:rsidR="005B7B04">
        <w:t>E-mail Text</w:t>
      </w:r>
      <w:bookmarkEnd w:id="0"/>
    </w:p>
    <w:p w:rsidRPr="000016FE" w:rsidR="000016FE" w:rsidP="000016FE" w:rsidRDefault="00AF7632" w14:paraId="57EA5436" w14:textId="57D228CC">
      <w:pPr>
        <w:spacing w:after="0"/>
        <w:rPr>
          <w:szCs w:val="22"/>
        </w:rPr>
      </w:pPr>
      <w:bookmarkStart w:name="OLE_LINK1" w:id="1"/>
      <w:bookmarkStart w:name="OLE_LINK2" w:id="2"/>
      <w:r>
        <w:rPr>
          <w:szCs w:val="22"/>
        </w:rPr>
        <w:br/>
      </w:r>
      <w:bookmarkEnd w:id="1"/>
      <w:bookmarkEnd w:id="2"/>
      <w:r w:rsidR="00D03DB1">
        <w:rPr>
          <w:szCs w:val="22"/>
        </w:rPr>
        <w:t>Hello</w:t>
      </w:r>
      <w:r w:rsidRPr="000016FE" w:rsidR="00D03DB1">
        <w:rPr>
          <w:szCs w:val="22"/>
        </w:rPr>
        <w:t xml:space="preserve"> [</w:t>
      </w:r>
      <w:r w:rsidRPr="000016FE" w:rsidR="000016FE">
        <w:rPr>
          <w:szCs w:val="22"/>
        </w:rPr>
        <w:t>NAME],</w:t>
      </w:r>
    </w:p>
    <w:p w:rsidRPr="000016FE" w:rsidR="000016FE" w:rsidP="000016FE" w:rsidRDefault="000016FE" w14:paraId="53AD8D95" w14:textId="77777777">
      <w:pPr>
        <w:spacing w:after="0"/>
        <w:rPr>
          <w:szCs w:val="22"/>
        </w:rPr>
      </w:pPr>
    </w:p>
    <w:p w:rsidRPr="00317CCC" w:rsidR="002432ED" w:rsidP="002432ED" w:rsidRDefault="00D03DB1" w14:paraId="30C3849F" w14:textId="28A05346">
      <w:pPr>
        <w:autoSpaceDE w:val="0"/>
        <w:autoSpaceDN w:val="0"/>
        <w:adjustRightInd w:val="0"/>
      </w:pPr>
      <w:r>
        <w:rPr>
          <w:szCs w:val="22"/>
        </w:rPr>
        <w:t>We are</w:t>
      </w:r>
      <w:r w:rsidRPr="000016FE" w:rsidR="000016FE">
        <w:rPr>
          <w:szCs w:val="22"/>
        </w:rPr>
        <w:t xml:space="preserve"> trying to reach you by telephone to request your participation in a survey as part of the </w:t>
      </w:r>
      <w:r w:rsidR="00016E98">
        <w:rPr>
          <w:szCs w:val="22"/>
        </w:rPr>
        <w:t>Healt</w:t>
      </w:r>
      <w:r w:rsidR="00536047">
        <w:rPr>
          <w:szCs w:val="22"/>
        </w:rPr>
        <w:t xml:space="preserve">h </w:t>
      </w:r>
      <w:bookmarkStart w:name="_GoBack" w:id="3"/>
      <w:bookmarkEnd w:id="3"/>
      <w:r w:rsidR="00016E98">
        <w:rPr>
          <w:szCs w:val="22"/>
        </w:rPr>
        <w:t>Professions Opportunity Grant (HPOG</w:t>
      </w:r>
      <w:r w:rsidR="00AA7161">
        <w:rPr>
          <w:szCs w:val="22"/>
        </w:rPr>
        <w:t>) study</w:t>
      </w:r>
      <w:r>
        <w:rPr>
          <w:szCs w:val="22"/>
        </w:rPr>
        <w:t xml:space="preserve">. </w:t>
      </w:r>
      <w:r w:rsidRPr="00317CCC" w:rsidR="002432ED">
        <w:t>Your input is very important</w:t>
      </w:r>
      <w:r w:rsidR="002432ED">
        <w:t>. We would</w:t>
      </w:r>
      <w:r w:rsidRPr="00317CCC" w:rsidR="002432ED">
        <w:t xml:space="preserve"> like to schedule an appointment to talk</w:t>
      </w:r>
      <w:r w:rsidR="002432ED">
        <w:t xml:space="preserve"> to you</w:t>
      </w:r>
      <w:r w:rsidRPr="00317CCC" w:rsidR="002432ED">
        <w:t>.</w:t>
      </w:r>
      <w:r w:rsidR="002432ED">
        <w:t xml:space="preserve"> </w:t>
      </w:r>
    </w:p>
    <w:p w:rsidR="00AE7B5D" w:rsidP="000016FE" w:rsidRDefault="00AE7B5D" w14:paraId="2707E5C3" w14:textId="77777777">
      <w:pPr>
        <w:spacing w:after="0"/>
        <w:rPr>
          <w:szCs w:val="22"/>
        </w:rPr>
      </w:pPr>
    </w:p>
    <w:p w:rsidRPr="000016FE" w:rsidR="000016FE" w:rsidP="000016FE" w:rsidRDefault="002B7B28" w14:paraId="441D7CFF" w14:textId="2DBB8C0A">
      <w:pPr>
        <w:spacing w:after="0"/>
        <w:rPr>
          <w:szCs w:val="22"/>
        </w:rPr>
      </w:pPr>
      <w:r>
        <w:rPr>
          <w:szCs w:val="22"/>
        </w:rPr>
        <w:t>[IF EMAIL: I / IF LETTER: We] want you to know that because of the COVID-19 outbreak and associated social distancing guidelines,</w:t>
      </w:r>
      <w:r w:rsidRPr="009D2183">
        <w:rPr>
          <w:szCs w:val="22"/>
        </w:rPr>
        <w:t xml:space="preserve"> </w:t>
      </w:r>
      <w:r>
        <w:rPr>
          <w:szCs w:val="22"/>
        </w:rPr>
        <w:t xml:space="preserve">we changed our interview procedures. To reduce health safety concerns, we will not be conducting in-person interviews. We are only conducting interviews by telephone. </w:t>
      </w:r>
      <w:r w:rsidRPr="000016FE">
        <w:rPr>
          <w:szCs w:val="22"/>
        </w:rPr>
        <w:t xml:space="preserve">Your input is very important, and </w:t>
      </w:r>
      <w:r>
        <w:rPr>
          <w:szCs w:val="22"/>
        </w:rPr>
        <w:t>[IF EMAIL: I /</w:t>
      </w:r>
      <w:r w:rsidRPr="00BA1DE5">
        <w:rPr>
          <w:szCs w:val="22"/>
        </w:rPr>
        <w:t xml:space="preserve"> </w:t>
      </w:r>
      <w:r>
        <w:rPr>
          <w:szCs w:val="22"/>
        </w:rPr>
        <w:t>IF LETTER: one of our interviewers] would</w:t>
      </w:r>
      <w:r w:rsidRPr="000016FE">
        <w:rPr>
          <w:szCs w:val="22"/>
        </w:rPr>
        <w:t xml:space="preserve"> like to schedule an appointment to talk</w:t>
      </w:r>
      <w:r>
        <w:rPr>
          <w:szCs w:val="22"/>
        </w:rPr>
        <w:t xml:space="preserve"> by phone. </w:t>
      </w:r>
      <w:r w:rsidRPr="00317CCC">
        <w:t>We realize your time is valuable</w:t>
      </w:r>
      <w:r w:rsidR="00D03DB1">
        <w:rPr>
          <w:szCs w:val="22"/>
        </w:rPr>
        <w:t xml:space="preserve">, </w:t>
      </w:r>
      <w:r w:rsidR="0077492A">
        <w:rPr>
          <w:szCs w:val="22"/>
        </w:rPr>
        <w:t>and upon completion of the survey</w:t>
      </w:r>
      <w:r w:rsidR="00D03DB1">
        <w:rPr>
          <w:szCs w:val="22"/>
        </w:rPr>
        <w:t xml:space="preserve"> we will mail you a gift card valued at </w:t>
      </w:r>
      <w:r w:rsidRPr="000016FE" w:rsidR="00D03DB1">
        <w:rPr>
          <w:szCs w:val="22"/>
        </w:rPr>
        <w:t>$</w:t>
      </w:r>
      <w:r w:rsidR="00D03DB1">
        <w:rPr>
          <w:szCs w:val="22"/>
        </w:rPr>
        <w:t xml:space="preserve">45 as </w:t>
      </w:r>
      <w:r w:rsidR="00463A12">
        <w:rPr>
          <w:szCs w:val="22"/>
        </w:rPr>
        <w:t>a token of appreciation</w:t>
      </w:r>
      <w:r w:rsidRPr="000016FE" w:rsidR="000016FE">
        <w:rPr>
          <w:szCs w:val="22"/>
        </w:rPr>
        <w:t xml:space="preserve">. </w:t>
      </w:r>
      <w:r w:rsidRPr="000016FE" w:rsidR="00D03DB1">
        <w:rPr>
          <w:szCs w:val="22"/>
        </w:rPr>
        <w:t>T</w:t>
      </w:r>
      <w:r w:rsidR="00D03DB1">
        <w:rPr>
          <w:szCs w:val="22"/>
        </w:rPr>
        <w:t xml:space="preserve">he interview should last about 45 </w:t>
      </w:r>
      <w:r w:rsidRPr="000016FE" w:rsidR="00D03DB1">
        <w:rPr>
          <w:szCs w:val="22"/>
        </w:rPr>
        <w:t>minutes</w:t>
      </w:r>
      <w:r w:rsidR="00D03DB1">
        <w:rPr>
          <w:szCs w:val="22"/>
        </w:rPr>
        <w:t>.</w:t>
      </w:r>
    </w:p>
    <w:p w:rsidRPr="000016FE" w:rsidR="000016FE" w:rsidP="000016FE" w:rsidRDefault="000016FE" w14:paraId="3A5123BF" w14:textId="77777777">
      <w:pPr>
        <w:spacing w:after="0"/>
        <w:rPr>
          <w:szCs w:val="22"/>
        </w:rPr>
      </w:pPr>
    </w:p>
    <w:p w:rsidRPr="000016FE" w:rsidR="000016FE" w:rsidP="000016FE" w:rsidRDefault="002B7B28" w14:paraId="6B3E1A0E" w14:textId="788D0BC6">
      <w:pPr>
        <w:spacing w:after="0"/>
        <w:rPr>
          <w:szCs w:val="22"/>
        </w:rPr>
      </w:pPr>
      <w:r w:rsidRPr="00317CCC">
        <w:t>The</w:t>
      </w:r>
      <w:r w:rsidRPr="004C2ACE">
        <w:t xml:space="preserve"> </w:t>
      </w:r>
      <w:r w:rsidRPr="00317CCC">
        <w:t>Administration for Children and Families in the U.S. Department of Health and Human Services</w:t>
      </w:r>
      <w:r>
        <w:t xml:space="preserve"> funded the</w:t>
      </w:r>
      <w:r w:rsidRPr="00317CCC">
        <w:t xml:space="preserve"> </w:t>
      </w:r>
      <w:r>
        <w:t>Health Profession Opportunity Grants Impact</w:t>
      </w:r>
      <w:r w:rsidRPr="00317CCC">
        <w:t xml:space="preserve"> study.</w:t>
      </w:r>
      <w:r>
        <w:t xml:space="preserve"> </w:t>
      </w:r>
      <w:r w:rsidRPr="00F4404B" w:rsidR="000016FE">
        <w:rPr>
          <w:szCs w:val="22"/>
        </w:rPr>
        <w:t xml:space="preserve">When you applied to [PROGRAM NAME, you agreed to take part in the </w:t>
      </w:r>
      <w:r w:rsidRPr="00F4404B" w:rsidR="00016E98">
        <w:rPr>
          <w:szCs w:val="22"/>
        </w:rPr>
        <w:t xml:space="preserve">HPOG </w:t>
      </w:r>
      <w:r w:rsidRPr="00F4404B" w:rsidR="000016FE">
        <w:rPr>
          <w:szCs w:val="22"/>
        </w:rPr>
        <w:t>study.</w:t>
      </w:r>
    </w:p>
    <w:p w:rsidR="008B7B49" w:rsidP="000016FE" w:rsidRDefault="008B7B49" w14:paraId="0A6A3324" w14:textId="77777777">
      <w:pPr>
        <w:spacing w:after="0"/>
        <w:rPr>
          <w:szCs w:val="22"/>
        </w:rPr>
      </w:pPr>
    </w:p>
    <w:p w:rsidRPr="000016FE" w:rsidR="000016FE" w:rsidP="000016FE" w:rsidRDefault="002B7B28" w14:paraId="487A7DA7" w14:textId="029810AA">
      <w:pPr>
        <w:spacing w:after="0"/>
        <w:rPr>
          <w:szCs w:val="22"/>
        </w:rPr>
      </w:pPr>
      <w:r>
        <w:rPr>
          <w:szCs w:val="22"/>
        </w:rPr>
        <w:t xml:space="preserve">[IF EMAIL: I / IF LETTER: We] </w:t>
      </w:r>
      <w:r w:rsidRPr="000016FE" w:rsidR="000016FE">
        <w:rPr>
          <w:szCs w:val="22"/>
        </w:rPr>
        <w:t xml:space="preserve">would like to complete the interview </w:t>
      </w:r>
      <w:r w:rsidR="00D03DB1">
        <w:rPr>
          <w:szCs w:val="22"/>
        </w:rPr>
        <w:t xml:space="preserve">over the phone </w:t>
      </w:r>
      <w:r w:rsidRPr="000016FE" w:rsidR="000016FE">
        <w:rPr>
          <w:szCs w:val="22"/>
        </w:rPr>
        <w:t>at a time that is convenient for you</w:t>
      </w:r>
      <w:r w:rsidR="00D03DB1">
        <w:rPr>
          <w:szCs w:val="22"/>
        </w:rPr>
        <w:t xml:space="preserve">. </w:t>
      </w:r>
      <w:r w:rsidRPr="000016FE" w:rsidR="000016FE">
        <w:rPr>
          <w:szCs w:val="22"/>
        </w:rPr>
        <w:t xml:space="preserve">Please </w:t>
      </w:r>
      <w:r w:rsidR="00BA1DE5">
        <w:rPr>
          <w:szCs w:val="22"/>
        </w:rPr>
        <w:t xml:space="preserve">[IF EMAIL: </w:t>
      </w:r>
      <w:r w:rsidRPr="000016FE" w:rsidR="000016FE">
        <w:rPr>
          <w:szCs w:val="22"/>
        </w:rPr>
        <w:t>respond to this email or</w:t>
      </w:r>
      <w:r w:rsidR="00BA1DE5">
        <w:rPr>
          <w:szCs w:val="22"/>
        </w:rPr>
        <w:t>]</w:t>
      </w:r>
      <w:r w:rsidRPr="000016FE" w:rsidR="000016FE">
        <w:rPr>
          <w:szCs w:val="22"/>
        </w:rPr>
        <w:t xml:space="preserve"> call</w:t>
      </w:r>
      <w:r w:rsidR="00F2499D">
        <w:rPr>
          <w:szCs w:val="22"/>
        </w:rPr>
        <w:t xml:space="preserve"> </w:t>
      </w:r>
      <w:r w:rsidR="009A5AC1">
        <w:rPr>
          <w:szCs w:val="22"/>
        </w:rPr>
        <w:t>to schedule an appointment</w:t>
      </w:r>
      <w:r w:rsidR="009A5AC1">
        <w:rPr>
          <w:szCs w:val="22"/>
        </w:rPr>
        <w:t xml:space="preserve"> </w:t>
      </w:r>
      <w:r w:rsidRPr="000016FE" w:rsidR="000016FE">
        <w:rPr>
          <w:szCs w:val="22"/>
        </w:rPr>
        <w:t>at [</w:t>
      </w:r>
      <w:r w:rsidR="00463A12">
        <w:rPr>
          <w:szCs w:val="22"/>
        </w:rPr>
        <w:t>xxx-xxx-xxxx</w:t>
      </w:r>
      <w:r w:rsidRPr="000016FE" w:rsidR="000016FE">
        <w:rPr>
          <w:szCs w:val="22"/>
        </w:rPr>
        <w:t>]</w:t>
      </w:r>
      <w:r w:rsidR="00D03DB1">
        <w:rPr>
          <w:szCs w:val="22"/>
        </w:rPr>
        <w:t xml:space="preserve">. </w:t>
      </w:r>
      <w:r w:rsidRPr="000016FE" w:rsidR="000016FE">
        <w:rPr>
          <w:szCs w:val="22"/>
        </w:rPr>
        <w:t xml:space="preserve">Use this ID number to </w:t>
      </w:r>
      <w:r w:rsidR="00586FD2">
        <w:rPr>
          <w:szCs w:val="22"/>
        </w:rPr>
        <w:t xml:space="preserve">help </w:t>
      </w:r>
      <w:r w:rsidR="009736CF">
        <w:rPr>
          <w:szCs w:val="22"/>
        </w:rPr>
        <w:t xml:space="preserve">me </w:t>
      </w:r>
      <w:r w:rsidRPr="000016FE" w:rsidR="000016FE">
        <w:rPr>
          <w:szCs w:val="22"/>
        </w:rPr>
        <w:t>locate your record: [ABTID]</w:t>
      </w:r>
      <w:r w:rsidR="00D03DB1">
        <w:rPr>
          <w:szCs w:val="22"/>
        </w:rPr>
        <w:t xml:space="preserve">. </w:t>
      </w:r>
      <w:r w:rsidRPr="000016FE" w:rsidR="000016FE">
        <w:rPr>
          <w:szCs w:val="22"/>
        </w:rPr>
        <w:t>I would also be happy to answer any questions you may have about the survey.</w:t>
      </w:r>
    </w:p>
    <w:p w:rsidRPr="000016FE" w:rsidR="000016FE" w:rsidP="000016FE" w:rsidRDefault="000016FE" w14:paraId="1E333F2B" w14:textId="77777777">
      <w:pPr>
        <w:spacing w:after="0"/>
        <w:rPr>
          <w:szCs w:val="22"/>
        </w:rPr>
      </w:pPr>
    </w:p>
    <w:p w:rsidRPr="000016FE" w:rsidR="00D03DB1" w:rsidP="00D03DB1" w:rsidRDefault="000016FE" w14:paraId="2F0B23BF" w14:textId="77777777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  <w:r w:rsidRPr="00D03DB1" w:rsidR="00D03DB1">
        <w:rPr>
          <w:szCs w:val="22"/>
        </w:rPr>
        <w:t xml:space="preserve"> </w:t>
      </w:r>
      <w:r w:rsidR="00D03DB1">
        <w:rPr>
          <w:szCs w:val="22"/>
        </w:rPr>
        <w:t>We hope that you and your family stay safe and healthy.</w:t>
      </w:r>
    </w:p>
    <w:p w:rsidRPr="000016FE" w:rsidR="000016FE" w:rsidP="000016FE" w:rsidRDefault="000016FE" w14:paraId="59672908" w14:textId="77777777">
      <w:pPr>
        <w:spacing w:after="0"/>
        <w:rPr>
          <w:szCs w:val="22"/>
        </w:rPr>
      </w:pPr>
    </w:p>
    <w:p w:rsidRPr="000016FE" w:rsidR="000016FE" w:rsidP="000016FE" w:rsidRDefault="000016FE" w14:paraId="659DFF28" w14:textId="77777777">
      <w:pPr>
        <w:spacing w:after="0"/>
        <w:rPr>
          <w:szCs w:val="22"/>
        </w:rPr>
      </w:pPr>
    </w:p>
    <w:p w:rsidRPr="000016FE" w:rsidR="000016FE" w:rsidP="000016FE" w:rsidRDefault="000016FE" w14:paraId="795286E8" w14:textId="77777777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E00F8F" w:rsidP="00E00F8F" w:rsidRDefault="00E00F8F" w14:paraId="3D1B943F" w14:textId="291850FA">
      <w:pPr>
        <w:spacing w:after="0"/>
        <w:rPr>
          <w:szCs w:val="22"/>
        </w:rPr>
      </w:pPr>
      <w:r>
        <w:rPr>
          <w:szCs w:val="22"/>
        </w:rPr>
        <w:t>IF EMAIL: Interviewer Name</w:t>
      </w:r>
      <w:r w:rsidRPr="000016FE">
        <w:rPr>
          <w:szCs w:val="22"/>
        </w:rPr>
        <w:t>]</w:t>
      </w:r>
      <w:r w:rsidR="008B7B49">
        <w:rPr>
          <w:szCs w:val="22"/>
        </w:rPr>
        <w:t>/ [</w:t>
      </w:r>
      <w:r>
        <w:rPr>
          <w:szCs w:val="22"/>
        </w:rPr>
        <w:t>IF LETTER: SURVEY DIRECTOR]</w:t>
      </w:r>
    </w:p>
    <w:p w:rsidRPr="00B12F9B" w:rsidR="000016FE" w:rsidP="000016FE" w:rsidRDefault="000016FE" w14:paraId="39E940A0" w14:textId="77777777">
      <w:pPr>
        <w:spacing w:after="0"/>
        <w:rPr>
          <w:szCs w:val="22"/>
        </w:rPr>
      </w:pPr>
    </w:p>
    <w:p w:rsidRPr="00AA146D" w:rsidR="00AA146D" w:rsidP="00766FB0" w:rsidRDefault="00AA146D" w14:paraId="5C72AEF3" w14:textId="77777777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>for this collection is 0970-</w:t>
      </w:r>
      <w:r w:rsidR="00016E98">
        <w:rPr>
          <w:i/>
          <w:sz w:val="18"/>
          <w:szCs w:val="18"/>
        </w:rPr>
        <w:t>0394</w:t>
      </w:r>
      <w:r w:rsidRPr="00AA146D" w:rsidR="00016E98">
        <w:rPr>
          <w:i/>
          <w:sz w:val="18"/>
          <w:szCs w:val="18"/>
        </w:rPr>
        <w:t xml:space="preserve"> </w:t>
      </w:r>
      <w:r w:rsidRPr="00AA146D">
        <w:rPr>
          <w:i/>
          <w:sz w:val="18"/>
          <w:szCs w:val="18"/>
        </w:rPr>
        <w:t xml:space="preserve">and it expires </w:t>
      </w:r>
      <w:r w:rsidR="00D03DB1">
        <w:rPr>
          <w:i/>
          <w:sz w:val="18"/>
          <w:szCs w:val="18"/>
        </w:rPr>
        <w:t xml:space="preserve">09/30/2020. </w:t>
      </w:r>
      <w:r w:rsidRPr="00AA146D">
        <w:rPr>
          <w:i/>
          <w:sz w:val="18"/>
          <w:szCs w:val="18"/>
        </w:rPr>
        <w:t xml:space="preserve">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</w:t>
      </w:r>
      <w:r w:rsidR="00D03DB1">
        <w:rPr>
          <w:i/>
          <w:sz w:val="18"/>
          <w:szCs w:val="18"/>
        </w:rPr>
        <w:t xml:space="preserve">Larry Buron </w:t>
      </w:r>
      <w:r w:rsidRPr="005B0F23" w:rsidR="00D03DB1">
        <w:rPr>
          <w:rFonts w:eastAsia="Calibri"/>
          <w:i/>
          <w:sz w:val="18"/>
        </w:rPr>
        <w:t xml:space="preserve">6130 Executive </w:t>
      </w:r>
      <w:r w:rsidR="00D03DB1">
        <w:rPr>
          <w:rFonts w:eastAsia="Calibri"/>
          <w:i/>
          <w:sz w:val="18"/>
        </w:rPr>
        <w:t>Boulevard Rockville, MD 20852</w:t>
      </w:r>
      <w:r w:rsidRPr="00001A5E" w:rsidR="00D03DB1">
        <w:rPr>
          <w:rFonts w:eastAsia="Calibri"/>
          <w:i/>
          <w:sz w:val="18"/>
        </w:rPr>
        <w:t xml:space="preserve">; </w:t>
      </w:r>
      <w:r w:rsidRPr="00AA146D">
        <w:rPr>
          <w:i/>
          <w:sz w:val="18"/>
          <w:szCs w:val="18"/>
        </w:rPr>
        <w:t>Attn: OMB-PRA (0970-</w:t>
      </w:r>
      <w:r w:rsidRPr="00AA146D" w:rsidR="00016E98">
        <w:rPr>
          <w:i/>
          <w:sz w:val="18"/>
          <w:szCs w:val="18"/>
        </w:rPr>
        <w:t>039</w:t>
      </w:r>
      <w:r w:rsidR="00016E98">
        <w:rPr>
          <w:i/>
          <w:sz w:val="18"/>
          <w:szCs w:val="18"/>
        </w:rPr>
        <w:t>4</w:t>
      </w:r>
      <w:r w:rsidRPr="00AA146D">
        <w:rPr>
          <w:i/>
          <w:sz w:val="18"/>
          <w:szCs w:val="18"/>
        </w:rPr>
        <w:t>).</w:t>
      </w:r>
    </w:p>
    <w:sectPr w:rsidRPr="00AA146D" w:rsidR="00AA146D" w:rsidSect="0075152D">
      <w:headerReference w:type="default" r:id="rId9"/>
      <w:footerReference w:type="default" r:id="rId10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4F1AC" w14:textId="77777777" w:rsidR="00C95A52" w:rsidRDefault="00C95A52" w:rsidP="00D979EA">
      <w:r>
        <w:separator/>
      </w:r>
    </w:p>
  </w:endnote>
  <w:endnote w:type="continuationSeparator" w:id="0">
    <w:p w14:paraId="49E11A83" w14:textId="77777777" w:rsidR="00C95A52" w:rsidRDefault="00C95A5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A4CC4" w14:textId="77777777"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6D121" w14:textId="77777777"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536047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7CDCD" w14:textId="77777777" w:rsidR="00C95A52" w:rsidRDefault="00C95A52" w:rsidP="00D979EA">
      <w:r>
        <w:separator/>
      </w:r>
    </w:p>
  </w:footnote>
  <w:footnote w:type="continuationSeparator" w:id="0">
    <w:p w14:paraId="78C60DEF" w14:textId="77777777" w:rsidR="00C95A52" w:rsidRDefault="00C95A5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2774D" w14:textId="77777777" w:rsidR="00AF7632" w:rsidRPr="00AF7632" w:rsidRDefault="00AF7632" w:rsidP="001655AA">
    <w:pPr>
      <w:pStyle w:val="Header"/>
      <w:pBdr>
        <w:bottom w:val="single" w:sz="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 w15:restartNumberingAfterBreak="0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5537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9"/>
    <w:rsid w:val="000016FE"/>
    <w:rsid w:val="00003A2C"/>
    <w:rsid w:val="00006B3A"/>
    <w:rsid w:val="00013476"/>
    <w:rsid w:val="000136F3"/>
    <w:rsid w:val="00016E17"/>
    <w:rsid w:val="00016E98"/>
    <w:rsid w:val="00021F3D"/>
    <w:rsid w:val="0002216E"/>
    <w:rsid w:val="0002220C"/>
    <w:rsid w:val="00035232"/>
    <w:rsid w:val="00040E00"/>
    <w:rsid w:val="00046728"/>
    <w:rsid w:val="000525E0"/>
    <w:rsid w:val="00052BA4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8DC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E6F91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4214A"/>
    <w:rsid w:val="00152153"/>
    <w:rsid w:val="00154FEB"/>
    <w:rsid w:val="00157E04"/>
    <w:rsid w:val="00160657"/>
    <w:rsid w:val="00160B87"/>
    <w:rsid w:val="0016480F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E6A6E"/>
    <w:rsid w:val="001F45EA"/>
    <w:rsid w:val="001F4B28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32ED"/>
    <w:rsid w:val="00246482"/>
    <w:rsid w:val="00251575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2833"/>
    <w:rsid w:val="002A4078"/>
    <w:rsid w:val="002A5CE0"/>
    <w:rsid w:val="002B1E32"/>
    <w:rsid w:val="002B2F3C"/>
    <w:rsid w:val="002B45F3"/>
    <w:rsid w:val="002B7B28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45C2F"/>
    <w:rsid w:val="00354503"/>
    <w:rsid w:val="003623F0"/>
    <w:rsid w:val="00370164"/>
    <w:rsid w:val="003711CD"/>
    <w:rsid w:val="003768E5"/>
    <w:rsid w:val="00380DB1"/>
    <w:rsid w:val="00383BFC"/>
    <w:rsid w:val="00384426"/>
    <w:rsid w:val="00384611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1699"/>
    <w:rsid w:val="003F37CB"/>
    <w:rsid w:val="003F3E19"/>
    <w:rsid w:val="003F73E1"/>
    <w:rsid w:val="00417EF2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C6CAB"/>
    <w:rsid w:val="004D1D76"/>
    <w:rsid w:val="004D4C6D"/>
    <w:rsid w:val="004D60EE"/>
    <w:rsid w:val="004E01A4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4B03"/>
    <w:rsid w:val="00534C33"/>
    <w:rsid w:val="00536047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86FD2"/>
    <w:rsid w:val="005902DF"/>
    <w:rsid w:val="00597948"/>
    <w:rsid w:val="005A721D"/>
    <w:rsid w:val="005B08A7"/>
    <w:rsid w:val="005B1AC5"/>
    <w:rsid w:val="005B6A25"/>
    <w:rsid w:val="005B7B04"/>
    <w:rsid w:val="005C2365"/>
    <w:rsid w:val="005C4647"/>
    <w:rsid w:val="005C50FA"/>
    <w:rsid w:val="005C7542"/>
    <w:rsid w:val="005C7C34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3014E"/>
    <w:rsid w:val="006358EB"/>
    <w:rsid w:val="0065112D"/>
    <w:rsid w:val="006528D9"/>
    <w:rsid w:val="006552D2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955"/>
    <w:rsid w:val="00766FB0"/>
    <w:rsid w:val="0077492A"/>
    <w:rsid w:val="00776C72"/>
    <w:rsid w:val="00777BB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C12BB"/>
    <w:rsid w:val="007C30B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87976"/>
    <w:rsid w:val="00893083"/>
    <w:rsid w:val="00894B65"/>
    <w:rsid w:val="008976F7"/>
    <w:rsid w:val="008B0543"/>
    <w:rsid w:val="008B7B49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3405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36CF"/>
    <w:rsid w:val="00977D73"/>
    <w:rsid w:val="00990C32"/>
    <w:rsid w:val="0099262A"/>
    <w:rsid w:val="00993E4D"/>
    <w:rsid w:val="00997B84"/>
    <w:rsid w:val="009A05F3"/>
    <w:rsid w:val="009A5AC1"/>
    <w:rsid w:val="009B35C8"/>
    <w:rsid w:val="009B4212"/>
    <w:rsid w:val="009B56DA"/>
    <w:rsid w:val="009C3F59"/>
    <w:rsid w:val="009C5900"/>
    <w:rsid w:val="009D13BB"/>
    <w:rsid w:val="009D2183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B5394"/>
    <w:rsid w:val="00AC4573"/>
    <w:rsid w:val="00AC59EB"/>
    <w:rsid w:val="00AD2235"/>
    <w:rsid w:val="00AE528B"/>
    <w:rsid w:val="00AE7B5D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1DE5"/>
    <w:rsid w:val="00BA362D"/>
    <w:rsid w:val="00BB21DE"/>
    <w:rsid w:val="00BB33CA"/>
    <w:rsid w:val="00BC4F28"/>
    <w:rsid w:val="00BC6660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5D5D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3DB1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2295"/>
    <w:rsid w:val="00D473D7"/>
    <w:rsid w:val="00D5064B"/>
    <w:rsid w:val="00D51B1E"/>
    <w:rsid w:val="00D52CD9"/>
    <w:rsid w:val="00D62D84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0F8F"/>
    <w:rsid w:val="00E0113D"/>
    <w:rsid w:val="00E039CB"/>
    <w:rsid w:val="00E11A40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4434"/>
    <w:rsid w:val="00E84DF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499D"/>
    <w:rsid w:val="00F2547B"/>
    <w:rsid w:val="00F260AC"/>
    <w:rsid w:val="00F265CD"/>
    <w:rsid w:val="00F26DFB"/>
    <w:rsid w:val="00F27043"/>
    <w:rsid w:val="00F32C54"/>
    <w:rsid w:val="00F32E6E"/>
    <w:rsid w:val="00F4263A"/>
    <w:rsid w:val="00F4404B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  <w14:docId w14:val="01375279"/>
  <w15:docId w15:val="{2F552BEA-E34D-4690-86C9-F2B7AE8E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E6CB-FC5F-437F-A4BD-9FA72EC5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2</Pages>
  <Words>439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2760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2</cp:revision>
  <cp:lastPrinted>2012-12-14T13:50:00Z</cp:lastPrinted>
  <dcterms:created xsi:type="dcterms:W3CDTF">2020-06-17T11:30:00Z</dcterms:created>
  <dcterms:modified xsi:type="dcterms:W3CDTF">2020-06-17T11:30:00Z</dcterms:modified>
  <cp:category>Templates</cp:category>
</cp:coreProperties>
</file>