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82B30" w14:textId="77777777" w:rsidR="00843D9A" w:rsidRPr="004B36C2" w:rsidRDefault="00843D9A" w:rsidP="00843D9A">
      <w:pPr>
        <w:pStyle w:val="Heading1"/>
        <w:keepNext w:val="0"/>
        <w:numPr>
          <w:ilvl w:val="0"/>
          <w:numId w:val="0"/>
        </w:numPr>
        <w:pBdr>
          <w:top w:val="thinThickSmallGap" w:sz="24" w:space="1" w:color="auto"/>
          <w:left w:val="thinThickSmallGap" w:sz="24" w:space="0" w:color="auto"/>
          <w:bottom w:val="thickThinSmallGap" w:sz="24" w:space="1" w:color="auto"/>
          <w:right w:val="thickThinSmallGap" w:sz="24" w:space="4" w:color="auto"/>
        </w:pBdr>
        <w:shd w:val="clear" w:color="auto" w:fill="008080"/>
        <w:tabs>
          <w:tab w:val="clear" w:pos="720"/>
        </w:tabs>
        <w:ind w:left="720" w:hanging="720"/>
        <w:rPr>
          <w:rFonts w:cs="Arial"/>
          <w:bCs w:val="0"/>
          <w:caps w:val="0"/>
          <w:smallCaps/>
          <w:color w:val="FFFFFF"/>
          <w:kern w:val="0"/>
          <w:sz w:val="32"/>
          <w:szCs w:val="24"/>
        </w:rPr>
      </w:pPr>
      <w:r w:rsidRPr="004B36C2">
        <w:rPr>
          <w:rFonts w:ascii="Arial Bold" w:hAnsi="Arial Bold" w:cs="Arial"/>
          <w:bCs w:val="0"/>
          <w:caps w:val="0"/>
          <w:color w:val="FFFFFF"/>
          <w:kern w:val="0"/>
          <w:sz w:val="32"/>
          <w:szCs w:val="24"/>
        </w:rPr>
        <w:t>E</w:t>
      </w:r>
      <w:r w:rsidRPr="004B36C2">
        <w:rPr>
          <w:rFonts w:cs="Arial"/>
          <w:bCs w:val="0"/>
          <w:caps w:val="0"/>
          <w:smallCaps/>
          <w:color w:val="FFFFFF"/>
          <w:kern w:val="0"/>
          <w:sz w:val="32"/>
          <w:szCs w:val="24"/>
        </w:rPr>
        <w:t>-IWO Record Layouts</w:t>
      </w:r>
    </w:p>
    <w:p w14:paraId="330D9DFD" w14:textId="77777777" w:rsidR="00843D9A" w:rsidRPr="004B36C2" w:rsidRDefault="00843D9A" w:rsidP="00843D9A">
      <w:pPr>
        <w:pStyle w:val="ListBullet"/>
      </w:pPr>
      <w:r w:rsidRPr="004B36C2">
        <w:t xml:space="preserve">Chart D-1 is the </w:t>
      </w:r>
      <w:r w:rsidR="000B3753" w:rsidRPr="004B36C2">
        <w:t xml:space="preserve">Universal Header </w:t>
      </w:r>
      <w:r w:rsidRPr="004B36C2">
        <w:t>record layout established for the e-IWO system.</w:t>
      </w:r>
    </w:p>
    <w:p w14:paraId="2C72CCAD" w14:textId="77777777" w:rsidR="00843D9A" w:rsidRPr="004B36C2" w:rsidRDefault="00843D9A" w:rsidP="00843D9A">
      <w:pPr>
        <w:pStyle w:val="ListBullet"/>
      </w:pPr>
      <w:r w:rsidRPr="004B36C2">
        <w:t xml:space="preserve">Chart D-2 is the </w:t>
      </w:r>
      <w:r w:rsidR="000B3753" w:rsidRPr="004B36C2">
        <w:t xml:space="preserve">Universal Trailer </w:t>
      </w:r>
      <w:r w:rsidRPr="004B36C2">
        <w:t>record layout established for the e-IWO system.</w:t>
      </w:r>
    </w:p>
    <w:p w14:paraId="4B22D38D" w14:textId="77777777" w:rsidR="00843D9A" w:rsidRPr="004B36C2" w:rsidRDefault="00843D9A" w:rsidP="00843D9A">
      <w:pPr>
        <w:pStyle w:val="ListBullet"/>
      </w:pPr>
      <w:r w:rsidRPr="004B36C2">
        <w:t xml:space="preserve">Chart D-3 is the e-IWO </w:t>
      </w:r>
      <w:r w:rsidR="000B3753" w:rsidRPr="004B36C2">
        <w:t xml:space="preserve">Detail </w:t>
      </w:r>
      <w:r w:rsidRPr="004B36C2">
        <w:t>record layout established for the e-IWO system.</w:t>
      </w:r>
    </w:p>
    <w:p w14:paraId="121AA5BC" w14:textId="77777777" w:rsidR="00843D9A" w:rsidRPr="004B36C2" w:rsidRDefault="00843D9A" w:rsidP="00843D9A">
      <w:pPr>
        <w:pStyle w:val="ListBullet"/>
      </w:pPr>
      <w:r w:rsidRPr="004B36C2">
        <w:t xml:space="preserve">Chart D-4 is the </w:t>
      </w:r>
      <w:r w:rsidR="000B3753" w:rsidRPr="004B36C2">
        <w:t>e-IWO</w:t>
      </w:r>
      <w:r w:rsidR="00E54621" w:rsidRPr="004B36C2">
        <w:t xml:space="preserve"> </w:t>
      </w:r>
      <w:r w:rsidR="000B3753" w:rsidRPr="004B36C2">
        <w:t xml:space="preserve">Acknowledgment </w:t>
      </w:r>
      <w:r w:rsidRPr="004B36C2">
        <w:t>record layout established for the e-IWO system.</w:t>
      </w:r>
    </w:p>
    <w:p w14:paraId="2354EB26" w14:textId="77777777" w:rsidR="00843D9A" w:rsidRDefault="00843D9A" w:rsidP="00C45858">
      <w:pPr>
        <w:pStyle w:val="ListBullet"/>
      </w:pPr>
      <w:r w:rsidRPr="004B36C2">
        <w:t xml:space="preserve">Chart D-5 is the </w:t>
      </w:r>
      <w:r w:rsidR="000B3753" w:rsidRPr="004B36C2">
        <w:t xml:space="preserve">Summary </w:t>
      </w:r>
      <w:r w:rsidRPr="004B36C2">
        <w:t xml:space="preserve">of </w:t>
      </w:r>
      <w:r w:rsidR="000B3753" w:rsidRPr="004B36C2">
        <w:t xml:space="preserve">Changes </w:t>
      </w:r>
      <w:r w:rsidRPr="004B36C2">
        <w:t xml:space="preserve">for this </w:t>
      </w:r>
      <w:r w:rsidR="00F5708F" w:rsidRPr="004B36C2">
        <w:t>Version 3.0</w:t>
      </w:r>
      <w:r w:rsidRPr="004B36C2">
        <w:t>.</w:t>
      </w:r>
    </w:p>
    <w:p w14:paraId="4BF52605" w14:textId="77777777" w:rsidR="00767FBD" w:rsidRDefault="00767FBD" w:rsidP="00767FBD">
      <w:pPr>
        <w:pStyle w:val="ListBullet"/>
        <w:numPr>
          <w:ilvl w:val="0"/>
          <w:numId w:val="0"/>
        </w:numPr>
        <w:ind w:left="360" w:hanging="360"/>
      </w:pPr>
    </w:p>
    <w:p w14:paraId="16C06D34" w14:textId="77777777" w:rsidR="00767FBD" w:rsidRDefault="00767FBD" w:rsidP="00767FBD">
      <w:pPr>
        <w:pStyle w:val="ListBullet"/>
        <w:numPr>
          <w:ilvl w:val="0"/>
          <w:numId w:val="0"/>
        </w:numPr>
        <w:ind w:left="360" w:hanging="360"/>
      </w:pPr>
    </w:p>
    <w:p w14:paraId="6F2A2021" w14:textId="77777777" w:rsidR="00767FBD" w:rsidRDefault="00767FBD" w:rsidP="00767FBD">
      <w:pPr>
        <w:pStyle w:val="ListBullet"/>
        <w:numPr>
          <w:ilvl w:val="0"/>
          <w:numId w:val="0"/>
        </w:numPr>
        <w:ind w:left="360" w:hanging="360"/>
      </w:pPr>
    </w:p>
    <w:p w14:paraId="3E1F93B1" w14:textId="77777777" w:rsidR="00767FBD" w:rsidRDefault="00767FBD" w:rsidP="00767FBD">
      <w:pPr>
        <w:pStyle w:val="ListBullet"/>
        <w:numPr>
          <w:ilvl w:val="0"/>
          <w:numId w:val="0"/>
        </w:numPr>
        <w:ind w:left="360" w:hanging="360"/>
      </w:pPr>
    </w:p>
    <w:p w14:paraId="5C71B0F6" w14:textId="77777777" w:rsidR="00767FBD" w:rsidRDefault="00767FBD" w:rsidP="00767FBD">
      <w:pPr>
        <w:pStyle w:val="ListBullet"/>
        <w:numPr>
          <w:ilvl w:val="0"/>
          <w:numId w:val="0"/>
        </w:numPr>
        <w:ind w:left="360" w:hanging="360"/>
      </w:pPr>
    </w:p>
    <w:p w14:paraId="109EA809" w14:textId="77777777" w:rsidR="00767FBD" w:rsidRDefault="00767FBD" w:rsidP="00767FBD">
      <w:pPr>
        <w:pStyle w:val="ListBullet"/>
        <w:numPr>
          <w:ilvl w:val="0"/>
          <w:numId w:val="0"/>
        </w:numPr>
        <w:ind w:left="360" w:hanging="360"/>
      </w:pPr>
    </w:p>
    <w:p w14:paraId="31A10C81" w14:textId="77777777" w:rsidR="00767FBD" w:rsidRDefault="00767FBD" w:rsidP="00767FBD">
      <w:pPr>
        <w:pStyle w:val="ListBullet"/>
        <w:numPr>
          <w:ilvl w:val="0"/>
          <w:numId w:val="0"/>
        </w:numPr>
        <w:ind w:left="360" w:hanging="360"/>
      </w:pPr>
    </w:p>
    <w:p w14:paraId="0A69834A" w14:textId="77777777" w:rsidR="00767FBD" w:rsidRDefault="00767FBD" w:rsidP="00767FBD">
      <w:pPr>
        <w:pStyle w:val="ListBullet"/>
        <w:numPr>
          <w:ilvl w:val="0"/>
          <w:numId w:val="0"/>
        </w:numPr>
        <w:ind w:left="360" w:hanging="360"/>
      </w:pPr>
    </w:p>
    <w:p w14:paraId="0CDE59DF" w14:textId="77777777" w:rsidR="00767FBD" w:rsidRDefault="00767FBD" w:rsidP="00767FBD">
      <w:pPr>
        <w:pStyle w:val="ListBullet"/>
        <w:numPr>
          <w:ilvl w:val="0"/>
          <w:numId w:val="0"/>
        </w:numPr>
        <w:ind w:left="360" w:hanging="360"/>
      </w:pPr>
    </w:p>
    <w:p w14:paraId="492A6507" w14:textId="77777777" w:rsidR="00767FBD" w:rsidRDefault="00767FBD" w:rsidP="00767FBD">
      <w:pPr>
        <w:pStyle w:val="ListBullet"/>
        <w:numPr>
          <w:ilvl w:val="0"/>
          <w:numId w:val="0"/>
        </w:numPr>
        <w:ind w:left="360" w:hanging="360"/>
      </w:pPr>
    </w:p>
    <w:p w14:paraId="7A728D0A" w14:textId="77777777" w:rsidR="00767FBD" w:rsidRDefault="00767FBD" w:rsidP="00767FBD">
      <w:pPr>
        <w:pStyle w:val="ListBullet"/>
        <w:numPr>
          <w:ilvl w:val="0"/>
          <w:numId w:val="0"/>
        </w:numPr>
        <w:ind w:left="360" w:hanging="360"/>
      </w:pPr>
    </w:p>
    <w:p w14:paraId="1799AE20" w14:textId="77777777" w:rsidR="00767FBD" w:rsidRDefault="00767FBD" w:rsidP="00767FBD">
      <w:pPr>
        <w:pStyle w:val="ListBullet"/>
        <w:numPr>
          <w:ilvl w:val="0"/>
          <w:numId w:val="0"/>
        </w:numPr>
        <w:ind w:left="360" w:hanging="360"/>
      </w:pPr>
    </w:p>
    <w:p w14:paraId="7DB9ADE7" w14:textId="77777777" w:rsidR="00767FBD" w:rsidRDefault="00767FBD" w:rsidP="00767FBD">
      <w:pPr>
        <w:pStyle w:val="ListBullet"/>
        <w:numPr>
          <w:ilvl w:val="0"/>
          <w:numId w:val="0"/>
        </w:numPr>
        <w:ind w:left="360" w:hanging="360"/>
      </w:pPr>
    </w:p>
    <w:p w14:paraId="57518488" w14:textId="77777777" w:rsidR="00767FBD" w:rsidRDefault="00767FBD" w:rsidP="00767FBD">
      <w:pPr>
        <w:pStyle w:val="ListBullet"/>
        <w:numPr>
          <w:ilvl w:val="0"/>
          <w:numId w:val="0"/>
        </w:numPr>
        <w:ind w:left="360" w:hanging="360"/>
      </w:pPr>
    </w:p>
    <w:p w14:paraId="6D563AEF" w14:textId="77777777" w:rsidR="00767FBD" w:rsidRDefault="00767FBD" w:rsidP="00767FBD">
      <w:pPr>
        <w:pStyle w:val="ListBullet"/>
        <w:numPr>
          <w:ilvl w:val="0"/>
          <w:numId w:val="0"/>
        </w:numPr>
        <w:ind w:left="360" w:hanging="360"/>
      </w:pPr>
    </w:p>
    <w:p w14:paraId="201FC163" w14:textId="77777777" w:rsidR="00767FBD" w:rsidRDefault="00767FBD" w:rsidP="00767FBD">
      <w:pPr>
        <w:pStyle w:val="ListBullet"/>
        <w:numPr>
          <w:ilvl w:val="0"/>
          <w:numId w:val="0"/>
        </w:numPr>
        <w:ind w:left="360" w:hanging="360"/>
      </w:pPr>
    </w:p>
    <w:p w14:paraId="7D4AAF6E" w14:textId="77777777" w:rsidR="00767FBD" w:rsidRDefault="00767FBD" w:rsidP="00767FBD">
      <w:pPr>
        <w:pStyle w:val="ListBullet"/>
        <w:numPr>
          <w:ilvl w:val="0"/>
          <w:numId w:val="0"/>
        </w:numPr>
        <w:ind w:left="360" w:hanging="360"/>
      </w:pPr>
    </w:p>
    <w:p w14:paraId="3538FF34" w14:textId="77777777" w:rsidR="00767FBD" w:rsidRDefault="00767FBD" w:rsidP="00767FBD">
      <w:pPr>
        <w:pStyle w:val="ListBullet"/>
        <w:numPr>
          <w:ilvl w:val="0"/>
          <w:numId w:val="0"/>
        </w:numPr>
        <w:ind w:left="360" w:hanging="360"/>
      </w:pPr>
    </w:p>
    <w:p w14:paraId="66A34BA0" w14:textId="77777777" w:rsidR="00767FBD" w:rsidRDefault="00767FBD" w:rsidP="00767FBD">
      <w:pPr>
        <w:pStyle w:val="ListBullet"/>
        <w:numPr>
          <w:ilvl w:val="0"/>
          <w:numId w:val="0"/>
        </w:numPr>
        <w:ind w:left="360" w:hanging="360"/>
      </w:pPr>
    </w:p>
    <w:p w14:paraId="21991BE2" w14:textId="77777777" w:rsidR="00767FBD" w:rsidRDefault="00767FBD" w:rsidP="00767FBD">
      <w:pPr>
        <w:pStyle w:val="ListBullet"/>
        <w:numPr>
          <w:ilvl w:val="0"/>
          <w:numId w:val="0"/>
        </w:numPr>
        <w:ind w:left="360" w:hanging="360"/>
      </w:pPr>
    </w:p>
    <w:p w14:paraId="09CF7004" w14:textId="77777777" w:rsidR="00767FBD" w:rsidRDefault="00767FBD" w:rsidP="00767FBD">
      <w:pPr>
        <w:pStyle w:val="ListBullet"/>
        <w:numPr>
          <w:ilvl w:val="0"/>
          <w:numId w:val="0"/>
        </w:numPr>
        <w:ind w:left="360" w:hanging="360"/>
      </w:pPr>
    </w:p>
    <w:p w14:paraId="760904CB" w14:textId="77777777" w:rsidR="00767FBD" w:rsidRDefault="00767FBD" w:rsidP="00767FBD">
      <w:pPr>
        <w:pStyle w:val="ListBullet"/>
        <w:numPr>
          <w:ilvl w:val="0"/>
          <w:numId w:val="0"/>
        </w:numPr>
        <w:ind w:left="360" w:hanging="360"/>
      </w:pPr>
    </w:p>
    <w:p w14:paraId="5309DA8D" w14:textId="77777777" w:rsidR="00767FBD" w:rsidRDefault="00767FBD" w:rsidP="00767FBD">
      <w:pPr>
        <w:pStyle w:val="ListBullet"/>
        <w:numPr>
          <w:ilvl w:val="0"/>
          <w:numId w:val="0"/>
        </w:numPr>
        <w:ind w:left="360" w:hanging="360"/>
      </w:pPr>
    </w:p>
    <w:p w14:paraId="3C124856" w14:textId="77777777" w:rsidR="00767FBD" w:rsidRDefault="00767FBD" w:rsidP="00767FBD">
      <w:pPr>
        <w:pStyle w:val="ListBullet"/>
        <w:numPr>
          <w:ilvl w:val="0"/>
          <w:numId w:val="0"/>
        </w:numPr>
        <w:ind w:left="360" w:hanging="360"/>
      </w:pPr>
    </w:p>
    <w:p w14:paraId="11FEC314" w14:textId="77777777" w:rsidR="00767FBD" w:rsidRDefault="00767FBD" w:rsidP="00767FBD">
      <w:pPr>
        <w:pStyle w:val="ListBullet"/>
        <w:numPr>
          <w:ilvl w:val="0"/>
          <w:numId w:val="0"/>
        </w:numPr>
        <w:ind w:left="360" w:hanging="360"/>
      </w:pPr>
    </w:p>
    <w:p w14:paraId="758E8EC2" w14:textId="77777777" w:rsidR="00767FBD" w:rsidRDefault="00767FBD" w:rsidP="00767FBD">
      <w:pPr>
        <w:pStyle w:val="ListBullet"/>
        <w:numPr>
          <w:ilvl w:val="0"/>
          <w:numId w:val="0"/>
        </w:numPr>
        <w:ind w:left="360" w:hanging="360"/>
      </w:pPr>
    </w:p>
    <w:p w14:paraId="7907A707" w14:textId="77777777" w:rsidR="00767FBD" w:rsidRPr="00733774" w:rsidRDefault="00767FBD" w:rsidP="00767FBD">
      <w:pPr>
        <w:pStyle w:val="ListBullet"/>
        <w:numPr>
          <w:ilvl w:val="0"/>
          <w:numId w:val="0"/>
        </w:numPr>
        <w:ind w:left="360" w:hanging="360"/>
        <w:rPr>
          <w:sz w:val="20"/>
          <w:szCs w:val="20"/>
        </w:rPr>
      </w:pPr>
    </w:p>
    <w:p w14:paraId="359FAFCE" w14:textId="77777777" w:rsidR="00767FBD" w:rsidRPr="00733774" w:rsidRDefault="00767FBD" w:rsidP="00767FBD">
      <w:pPr>
        <w:pStyle w:val="ListBullet"/>
        <w:numPr>
          <w:ilvl w:val="0"/>
          <w:numId w:val="0"/>
        </w:numPr>
        <w:ind w:left="360" w:hanging="360"/>
        <w:rPr>
          <w:sz w:val="20"/>
          <w:szCs w:val="20"/>
        </w:rPr>
      </w:pPr>
    </w:p>
    <w:p w14:paraId="043FDC4E" w14:textId="77777777" w:rsidR="00767FBD" w:rsidRPr="00733774" w:rsidRDefault="00767FBD" w:rsidP="00767FBD">
      <w:pPr>
        <w:rPr>
          <w:rFonts w:ascii="Calibri" w:hAnsi="Calibri" w:cs="Arial"/>
          <w:b/>
          <w:sz w:val="20"/>
          <w:szCs w:val="20"/>
        </w:rPr>
      </w:pPr>
      <w:r w:rsidRPr="00733774">
        <w:rPr>
          <w:rFonts w:ascii="Calibri" w:hAnsi="Calibri" w:cs="Arial"/>
          <w:b/>
          <w:sz w:val="20"/>
          <w:szCs w:val="20"/>
        </w:rPr>
        <w:t>The Paperwork Reduction Act of 1995</w:t>
      </w:r>
    </w:p>
    <w:p w14:paraId="20F33EBB" w14:textId="77777777" w:rsidR="00767FBD" w:rsidRPr="00733774" w:rsidRDefault="00767FBD" w:rsidP="00767FBD">
      <w:pPr>
        <w:pStyle w:val="BodyText2"/>
        <w:spacing w:after="0" w:line="240" w:lineRule="auto"/>
        <w:rPr>
          <w:sz w:val="20"/>
          <w:szCs w:val="20"/>
        </w:rPr>
      </w:pPr>
      <w:r w:rsidRPr="00733774">
        <w:rPr>
          <w:rFonts w:ascii="Calibri" w:hAnsi="Calibri" w:cs="Arial"/>
          <w:sz w:val="20"/>
          <w:szCs w:val="20"/>
        </w:rPr>
        <w:t>This information collection and associated responses are conducted in accordance with 45 CFR 303.100 of the Child Support Enforcement Program.  The IWO form is designed to provide uniformity and standardization.  Public reporting for this collection of information is estimated to average two to five minutes per response.  An agency may not conduct or sponsor, and a person is not required to respond to, a collection of information unless it displays a currently valid OMB control number.</w:t>
      </w:r>
    </w:p>
    <w:p w14:paraId="4A2839D7" w14:textId="77777777" w:rsidR="00767FBD" w:rsidRPr="004B36C2" w:rsidRDefault="00767FBD" w:rsidP="00767FBD">
      <w:pPr>
        <w:pStyle w:val="ListBullet"/>
        <w:numPr>
          <w:ilvl w:val="0"/>
          <w:numId w:val="0"/>
        </w:numPr>
        <w:ind w:left="360" w:hanging="360"/>
        <w:sectPr w:rsidR="00767FBD" w:rsidRPr="004B36C2" w:rsidSect="00733774">
          <w:headerReference w:type="default" r:id="rId12"/>
          <w:footerReference w:type="default" r:id="rId13"/>
          <w:pgSz w:w="12240" w:h="15840"/>
          <w:pgMar w:top="458" w:right="1440" w:bottom="1440" w:left="1440" w:header="720" w:footer="720" w:gutter="0"/>
          <w:pgNumType w:start="1" w:chapStyle="7"/>
          <w:cols w:space="720"/>
          <w:docGrid w:linePitch="360"/>
        </w:sectPr>
      </w:pPr>
      <w:bookmarkStart w:id="0" w:name="_GoBack"/>
      <w:bookmarkEnd w:id="0"/>
    </w:p>
    <w:p w14:paraId="0BCDE015" w14:textId="77777777" w:rsidR="00B43E2A" w:rsidRPr="004B36C2" w:rsidRDefault="00B43E2A" w:rsidP="00B43E2A">
      <w:pPr>
        <w:pStyle w:val="8ptspacer"/>
      </w:pPr>
    </w:p>
    <w:tbl>
      <w:tblPr>
        <w:tblW w:w="13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2797"/>
        <w:gridCol w:w="990"/>
        <w:gridCol w:w="990"/>
        <w:gridCol w:w="720"/>
        <w:gridCol w:w="720"/>
        <w:gridCol w:w="5316"/>
      </w:tblGrid>
      <w:tr w:rsidR="00B43E2A" w:rsidRPr="004B36C2" w14:paraId="417A8C3C" w14:textId="77777777" w:rsidTr="009C6EA3">
        <w:trPr>
          <w:cantSplit/>
          <w:trHeight w:val="260"/>
          <w:tblHeader/>
          <w:jc w:val="center"/>
        </w:trPr>
        <w:tc>
          <w:tcPr>
            <w:tcW w:w="13523" w:type="dxa"/>
            <w:gridSpan w:val="7"/>
            <w:shd w:val="clear" w:color="auto" w:fill="D9D9D9"/>
            <w:tcMar>
              <w:top w:w="43" w:type="dxa"/>
              <w:left w:w="43" w:type="dxa"/>
              <w:bottom w:w="43" w:type="dxa"/>
              <w:right w:w="43" w:type="dxa"/>
            </w:tcMar>
          </w:tcPr>
          <w:p w14:paraId="741A3FD8" w14:textId="77777777" w:rsidR="00B43E2A" w:rsidRPr="004B36C2" w:rsidRDefault="00B43E2A" w:rsidP="005743F0">
            <w:pPr>
              <w:pStyle w:val="ChartTitle"/>
            </w:pPr>
            <w:bookmarkStart w:id="1" w:name="_Toc190852831"/>
            <w:bookmarkStart w:id="2" w:name="_Toc216077257"/>
            <w:r w:rsidRPr="004B36C2">
              <w:t>Chart D-1:  Universal Header (File And Batch)</w:t>
            </w:r>
            <w:bookmarkEnd w:id="1"/>
            <w:bookmarkEnd w:id="2"/>
          </w:p>
          <w:p w14:paraId="2E1046D8" w14:textId="536C30E7" w:rsidR="00B43E2A" w:rsidRPr="004B36C2" w:rsidRDefault="00B43E2A" w:rsidP="00C45858">
            <w:pPr>
              <w:pStyle w:val="OMBinfoline"/>
            </w:pPr>
          </w:p>
        </w:tc>
      </w:tr>
      <w:tr w:rsidR="00B43E2A" w:rsidRPr="004B36C2" w14:paraId="5CAEA276" w14:textId="77777777" w:rsidTr="00D74DBA">
        <w:trPr>
          <w:cantSplit/>
          <w:trHeight w:val="260"/>
          <w:tblHeader/>
          <w:jc w:val="center"/>
        </w:trPr>
        <w:tc>
          <w:tcPr>
            <w:tcW w:w="1990" w:type="dxa"/>
            <w:shd w:val="clear" w:color="auto" w:fill="D9D9D9"/>
            <w:tcMar>
              <w:top w:w="43" w:type="dxa"/>
              <w:left w:w="43" w:type="dxa"/>
              <w:bottom w:w="43" w:type="dxa"/>
              <w:right w:w="43" w:type="dxa"/>
            </w:tcMar>
            <w:vAlign w:val="center"/>
          </w:tcPr>
          <w:p w14:paraId="1562A361" w14:textId="77777777" w:rsidR="00B43E2A" w:rsidRPr="004B36C2" w:rsidRDefault="00B43E2A" w:rsidP="00D74DBA">
            <w:pPr>
              <w:pStyle w:val="ChartColumnHead"/>
            </w:pPr>
            <w:r w:rsidRPr="004B36C2">
              <w:t>Element Name</w:t>
            </w:r>
          </w:p>
        </w:tc>
        <w:tc>
          <w:tcPr>
            <w:tcW w:w="2797" w:type="dxa"/>
            <w:shd w:val="clear" w:color="auto" w:fill="D9D9D9"/>
            <w:tcMar>
              <w:top w:w="43" w:type="dxa"/>
              <w:left w:w="43" w:type="dxa"/>
              <w:bottom w:w="43" w:type="dxa"/>
              <w:right w:w="43" w:type="dxa"/>
            </w:tcMar>
            <w:vAlign w:val="center"/>
          </w:tcPr>
          <w:p w14:paraId="042281F4" w14:textId="77777777" w:rsidR="00B43E2A" w:rsidRPr="004B36C2" w:rsidRDefault="00B43E2A" w:rsidP="0003697B">
            <w:pPr>
              <w:pStyle w:val="ChartColumnHead"/>
            </w:pPr>
            <w:r w:rsidRPr="004B36C2">
              <w:t>Definition</w:t>
            </w:r>
          </w:p>
        </w:tc>
        <w:tc>
          <w:tcPr>
            <w:tcW w:w="990" w:type="dxa"/>
            <w:shd w:val="clear" w:color="auto" w:fill="D9D9D9"/>
            <w:tcMar>
              <w:top w:w="43" w:type="dxa"/>
              <w:left w:w="43" w:type="dxa"/>
              <w:bottom w:w="43" w:type="dxa"/>
              <w:right w:w="43" w:type="dxa"/>
            </w:tcMar>
            <w:vAlign w:val="center"/>
          </w:tcPr>
          <w:p w14:paraId="3AE02C95" w14:textId="77777777" w:rsidR="00B43E2A" w:rsidRPr="004B36C2" w:rsidRDefault="00B43E2A" w:rsidP="0003697B">
            <w:pPr>
              <w:pStyle w:val="ChartColumnHead"/>
            </w:pPr>
            <w:r w:rsidRPr="004B36C2">
              <w:t>Location</w:t>
            </w:r>
          </w:p>
        </w:tc>
        <w:tc>
          <w:tcPr>
            <w:tcW w:w="990" w:type="dxa"/>
            <w:shd w:val="clear" w:color="auto" w:fill="D9D9D9"/>
            <w:tcMar>
              <w:top w:w="43" w:type="dxa"/>
              <w:left w:w="43" w:type="dxa"/>
              <w:bottom w:w="43" w:type="dxa"/>
              <w:right w:w="43" w:type="dxa"/>
            </w:tcMar>
            <w:vAlign w:val="center"/>
          </w:tcPr>
          <w:p w14:paraId="451B19C9" w14:textId="77777777" w:rsidR="00B43E2A" w:rsidRPr="004B36C2" w:rsidRDefault="00B43E2A" w:rsidP="0003697B">
            <w:pPr>
              <w:pStyle w:val="ChartColumnHead"/>
            </w:pPr>
            <w:r w:rsidRPr="004B36C2">
              <w:t>Length</w:t>
            </w:r>
          </w:p>
        </w:tc>
        <w:tc>
          <w:tcPr>
            <w:tcW w:w="720" w:type="dxa"/>
            <w:shd w:val="clear" w:color="auto" w:fill="D9D9D9"/>
            <w:tcMar>
              <w:top w:w="43" w:type="dxa"/>
              <w:left w:w="43" w:type="dxa"/>
              <w:bottom w:w="43" w:type="dxa"/>
              <w:right w:w="43" w:type="dxa"/>
            </w:tcMar>
            <w:vAlign w:val="center"/>
          </w:tcPr>
          <w:p w14:paraId="3BB8FCB3" w14:textId="77777777" w:rsidR="00B43E2A" w:rsidRPr="004B36C2" w:rsidRDefault="00B43E2A" w:rsidP="0003697B">
            <w:pPr>
              <w:pStyle w:val="ChartColumnHead"/>
            </w:pPr>
            <w:r w:rsidRPr="004B36C2">
              <w:t>Type</w:t>
            </w:r>
          </w:p>
        </w:tc>
        <w:tc>
          <w:tcPr>
            <w:tcW w:w="720" w:type="dxa"/>
            <w:shd w:val="clear" w:color="auto" w:fill="D9D9D9"/>
            <w:tcMar>
              <w:top w:w="43" w:type="dxa"/>
              <w:left w:w="43" w:type="dxa"/>
              <w:bottom w:w="43" w:type="dxa"/>
              <w:right w:w="43" w:type="dxa"/>
            </w:tcMar>
            <w:vAlign w:val="center"/>
          </w:tcPr>
          <w:p w14:paraId="42C34036" w14:textId="77777777" w:rsidR="00B43E2A" w:rsidRPr="004B36C2" w:rsidRDefault="00B43E2A" w:rsidP="0003697B">
            <w:pPr>
              <w:pStyle w:val="ChartColumnHead"/>
            </w:pPr>
            <w:r w:rsidRPr="004B36C2">
              <w:t>Req./ Opt.</w:t>
            </w:r>
          </w:p>
        </w:tc>
        <w:tc>
          <w:tcPr>
            <w:tcW w:w="5316" w:type="dxa"/>
            <w:shd w:val="clear" w:color="auto" w:fill="D9D9D9"/>
            <w:tcMar>
              <w:top w:w="43" w:type="dxa"/>
              <w:left w:w="43" w:type="dxa"/>
              <w:bottom w:w="43" w:type="dxa"/>
              <w:right w:w="43" w:type="dxa"/>
            </w:tcMar>
            <w:vAlign w:val="center"/>
          </w:tcPr>
          <w:p w14:paraId="578321A5" w14:textId="77777777" w:rsidR="00B43E2A" w:rsidRPr="004B36C2" w:rsidRDefault="00B43E2A" w:rsidP="0003697B">
            <w:pPr>
              <w:pStyle w:val="ChartColumnHead"/>
            </w:pPr>
            <w:r w:rsidRPr="004B36C2">
              <w:t>Data Element Rules</w:t>
            </w:r>
          </w:p>
        </w:tc>
      </w:tr>
      <w:tr w:rsidR="00B43E2A" w:rsidRPr="004B36C2" w14:paraId="32398CA2" w14:textId="77777777" w:rsidTr="009C6EA3">
        <w:trPr>
          <w:cantSplit/>
          <w:trHeight w:val="393"/>
          <w:jc w:val="center"/>
        </w:trPr>
        <w:tc>
          <w:tcPr>
            <w:tcW w:w="1990" w:type="dxa"/>
            <w:shd w:val="clear" w:color="auto" w:fill="FFFFFF"/>
            <w:tcMar>
              <w:top w:w="43" w:type="dxa"/>
              <w:left w:w="43" w:type="dxa"/>
              <w:bottom w:w="43" w:type="dxa"/>
              <w:right w:w="43" w:type="dxa"/>
            </w:tcMar>
          </w:tcPr>
          <w:p w14:paraId="329B7BCF" w14:textId="77777777" w:rsidR="00B43E2A" w:rsidRPr="004B36C2" w:rsidRDefault="00B43E2A" w:rsidP="00CB40AC">
            <w:pPr>
              <w:pStyle w:val="ChartText"/>
            </w:pPr>
            <w:r w:rsidRPr="004B36C2">
              <w:t>Document Code</w:t>
            </w:r>
          </w:p>
        </w:tc>
        <w:tc>
          <w:tcPr>
            <w:tcW w:w="2797" w:type="dxa"/>
            <w:shd w:val="clear" w:color="auto" w:fill="FFFFFF"/>
            <w:tcMar>
              <w:top w:w="43" w:type="dxa"/>
              <w:left w:w="43" w:type="dxa"/>
              <w:bottom w:w="43" w:type="dxa"/>
              <w:right w:w="43" w:type="dxa"/>
            </w:tcMar>
          </w:tcPr>
          <w:p w14:paraId="11E9801B" w14:textId="77777777" w:rsidR="00B43E2A" w:rsidRPr="004B36C2" w:rsidRDefault="00B43E2A" w:rsidP="005C6697">
            <w:pPr>
              <w:pStyle w:val="ChartText"/>
            </w:pPr>
            <w:r w:rsidRPr="004B36C2">
              <w:t>A code that indicates whether the header is for a file or a batch and the type of record that follows.</w:t>
            </w:r>
          </w:p>
        </w:tc>
        <w:tc>
          <w:tcPr>
            <w:tcW w:w="990" w:type="dxa"/>
            <w:shd w:val="clear" w:color="auto" w:fill="FFFFFF"/>
            <w:tcMar>
              <w:top w:w="43" w:type="dxa"/>
              <w:left w:w="43" w:type="dxa"/>
              <w:bottom w:w="43" w:type="dxa"/>
              <w:right w:w="43" w:type="dxa"/>
            </w:tcMar>
          </w:tcPr>
          <w:p w14:paraId="45E43F5C" w14:textId="77777777" w:rsidR="00B43E2A" w:rsidRPr="004B36C2" w:rsidRDefault="00B43E2A" w:rsidP="009C6EA3">
            <w:pPr>
              <w:pStyle w:val="ChartText-Centered"/>
              <w:ind w:right="0"/>
            </w:pPr>
            <w:r w:rsidRPr="004B36C2">
              <w:t>1-3</w:t>
            </w:r>
          </w:p>
        </w:tc>
        <w:tc>
          <w:tcPr>
            <w:tcW w:w="990" w:type="dxa"/>
            <w:shd w:val="clear" w:color="auto" w:fill="FFFFFF"/>
            <w:tcMar>
              <w:top w:w="43" w:type="dxa"/>
              <w:left w:w="43" w:type="dxa"/>
              <w:bottom w:w="43" w:type="dxa"/>
              <w:right w:w="43" w:type="dxa"/>
            </w:tcMar>
          </w:tcPr>
          <w:p w14:paraId="605F850F" w14:textId="77777777" w:rsidR="00B43E2A" w:rsidRPr="004B36C2" w:rsidRDefault="00B43E2A" w:rsidP="009C6EA3">
            <w:pPr>
              <w:pStyle w:val="ChartText-Centered"/>
              <w:ind w:right="0"/>
            </w:pPr>
            <w:r w:rsidRPr="004B36C2">
              <w:t>3</w:t>
            </w:r>
          </w:p>
        </w:tc>
        <w:tc>
          <w:tcPr>
            <w:tcW w:w="720" w:type="dxa"/>
            <w:shd w:val="clear" w:color="auto" w:fill="FFFFFF"/>
            <w:tcMar>
              <w:top w:w="43" w:type="dxa"/>
              <w:left w:w="43" w:type="dxa"/>
              <w:bottom w:w="43" w:type="dxa"/>
              <w:right w:w="43" w:type="dxa"/>
            </w:tcMar>
          </w:tcPr>
          <w:p w14:paraId="4B808C15" w14:textId="77777777" w:rsidR="00B43E2A" w:rsidRPr="004B36C2" w:rsidRDefault="00B43E2A" w:rsidP="009C6EA3">
            <w:pPr>
              <w:pStyle w:val="ChartText-Centered"/>
              <w:ind w:right="0"/>
            </w:pPr>
            <w:r w:rsidRPr="004B36C2">
              <w:t>A</w:t>
            </w:r>
          </w:p>
        </w:tc>
        <w:tc>
          <w:tcPr>
            <w:tcW w:w="720" w:type="dxa"/>
            <w:shd w:val="clear" w:color="auto" w:fill="FFFFFF"/>
            <w:tcMar>
              <w:top w:w="43" w:type="dxa"/>
              <w:left w:w="43" w:type="dxa"/>
              <w:bottom w:w="43" w:type="dxa"/>
              <w:right w:w="43" w:type="dxa"/>
            </w:tcMar>
          </w:tcPr>
          <w:p w14:paraId="1D8AD03B" w14:textId="77777777" w:rsidR="00B43E2A" w:rsidRPr="004B36C2" w:rsidRDefault="00B43E2A" w:rsidP="009C6EA3">
            <w:pPr>
              <w:pStyle w:val="ChartText-Centered"/>
              <w:ind w:right="0"/>
            </w:pPr>
            <w:r w:rsidRPr="004B36C2">
              <w:t>R</w:t>
            </w:r>
          </w:p>
        </w:tc>
        <w:tc>
          <w:tcPr>
            <w:tcW w:w="5316" w:type="dxa"/>
            <w:shd w:val="clear" w:color="auto" w:fill="FFFFFF"/>
            <w:tcMar>
              <w:top w:w="43" w:type="dxa"/>
              <w:left w:w="43" w:type="dxa"/>
              <w:bottom w:w="43" w:type="dxa"/>
              <w:right w:w="43" w:type="dxa"/>
            </w:tcMar>
          </w:tcPr>
          <w:p w14:paraId="71632FA9" w14:textId="77777777" w:rsidR="00B43E2A" w:rsidRPr="004B36C2" w:rsidRDefault="00B43E2A" w:rsidP="005C6697">
            <w:pPr>
              <w:pStyle w:val="ChartText"/>
            </w:pPr>
            <w:r w:rsidRPr="004B36C2">
              <w:t>Required for all headers.</w:t>
            </w:r>
          </w:p>
          <w:p w14:paraId="05286A7F" w14:textId="77777777" w:rsidR="00B43E2A" w:rsidRPr="004B36C2" w:rsidRDefault="00B43E2A" w:rsidP="005C6697">
            <w:pPr>
              <w:pStyle w:val="ChartText"/>
            </w:pPr>
            <w:r w:rsidRPr="004B36C2">
              <w:t>First two characters indicate header type.</w:t>
            </w:r>
          </w:p>
          <w:p w14:paraId="7A8A469A" w14:textId="77777777" w:rsidR="007A5EFB" w:rsidRPr="004B36C2" w:rsidRDefault="007A5EFB" w:rsidP="005C6697">
            <w:pPr>
              <w:pStyle w:val="ChartText"/>
            </w:pPr>
            <w:r w:rsidRPr="004B36C2">
              <w:t>FH always indicates a file header.</w:t>
            </w:r>
          </w:p>
          <w:p w14:paraId="25C37231" w14:textId="77777777" w:rsidR="003677F4" w:rsidRPr="004B36C2" w:rsidRDefault="003677F4" w:rsidP="005C6697">
            <w:pPr>
              <w:pStyle w:val="ChartText"/>
            </w:pPr>
            <w:r w:rsidRPr="004B36C2">
              <w:t>BH always indicates a batch header.</w:t>
            </w:r>
          </w:p>
          <w:p w14:paraId="5600792C" w14:textId="77777777" w:rsidR="00B43E2A" w:rsidRPr="004B36C2" w:rsidRDefault="00B43E2A" w:rsidP="005C6697">
            <w:pPr>
              <w:pStyle w:val="ChartText"/>
            </w:pPr>
            <w:r w:rsidRPr="004B36C2">
              <w:t>Third character indicates the record type.  The record types are:</w:t>
            </w:r>
          </w:p>
          <w:p w14:paraId="6B356FBD" w14:textId="77777777" w:rsidR="00B43E2A" w:rsidRPr="004B36C2" w:rsidRDefault="00B43E2A" w:rsidP="009C6EA3">
            <w:pPr>
              <w:pStyle w:val="ChartTexttab22"/>
              <w:ind w:right="0"/>
            </w:pPr>
            <w:r w:rsidRPr="004B36C2">
              <w:t>A</w:t>
            </w:r>
            <w:r w:rsidRPr="004B36C2">
              <w:tab/>
              <w:t>– Acknowledgment:  file sent from an employer to a state (</w:t>
            </w:r>
            <w:r w:rsidR="007A5EFB" w:rsidRPr="004B36C2">
              <w:t>F</w:t>
            </w:r>
            <w:r w:rsidRPr="004B36C2">
              <w:t xml:space="preserve">HA, </w:t>
            </w:r>
            <w:r w:rsidR="007A5EFB" w:rsidRPr="004B36C2">
              <w:t>B</w:t>
            </w:r>
            <w:r w:rsidRPr="004B36C2">
              <w:t>HA)</w:t>
            </w:r>
          </w:p>
          <w:p w14:paraId="7C0C8EEE" w14:textId="77777777" w:rsidR="00B43E2A" w:rsidRPr="004B36C2" w:rsidRDefault="00B43E2A" w:rsidP="009C6EA3">
            <w:pPr>
              <w:pStyle w:val="ChartTexttab22"/>
              <w:ind w:right="0"/>
            </w:pPr>
            <w:r w:rsidRPr="004B36C2">
              <w:t>I</w:t>
            </w:r>
            <w:r w:rsidRPr="004B36C2">
              <w:tab/>
              <w:t>– IWO Detail:  file sent from a state to an employer (</w:t>
            </w:r>
            <w:r w:rsidR="007A5EFB" w:rsidRPr="004B36C2">
              <w:t>F</w:t>
            </w:r>
            <w:r w:rsidRPr="004B36C2">
              <w:t xml:space="preserve">HI, </w:t>
            </w:r>
            <w:r w:rsidR="007A5EFB" w:rsidRPr="004B36C2">
              <w:t>B</w:t>
            </w:r>
            <w:r w:rsidRPr="004B36C2">
              <w:t>HI)</w:t>
            </w:r>
          </w:p>
          <w:p w14:paraId="08D4489C" w14:textId="77777777" w:rsidR="00B43E2A" w:rsidRPr="004B36C2" w:rsidRDefault="00B43E2A" w:rsidP="009C6EA3">
            <w:pPr>
              <w:pStyle w:val="ChartTexttab22"/>
              <w:ind w:right="0"/>
            </w:pPr>
            <w:r w:rsidRPr="004B36C2">
              <w:t>K</w:t>
            </w:r>
            <w:r w:rsidRPr="004B36C2">
              <w:tab/>
              <w:t>– Acknowledgment Result:  file sent from the Portal to an employer (</w:t>
            </w:r>
            <w:r w:rsidR="007A5EFB" w:rsidRPr="004B36C2">
              <w:t>F</w:t>
            </w:r>
            <w:r w:rsidRPr="004B36C2">
              <w:t xml:space="preserve">HK, </w:t>
            </w:r>
            <w:r w:rsidR="007A5EFB" w:rsidRPr="004B36C2">
              <w:t>B</w:t>
            </w:r>
            <w:r w:rsidRPr="004B36C2">
              <w:t xml:space="preserve">HK).  Used by the Portal. </w:t>
            </w:r>
          </w:p>
          <w:p w14:paraId="52F23DCC" w14:textId="77777777" w:rsidR="00B43E2A" w:rsidRPr="004B36C2" w:rsidRDefault="00B43E2A" w:rsidP="007A5EFB">
            <w:pPr>
              <w:pStyle w:val="ChartTexttab22"/>
              <w:ind w:right="0"/>
            </w:pPr>
            <w:r w:rsidRPr="004B36C2">
              <w:t>S</w:t>
            </w:r>
            <w:r w:rsidRPr="004B36C2">
              <w:tab/>
              <w:t>– IWO Result:  file sent from the Portal to a state (</w:t>
            </w:r>
            <w:r w:rsidR="007A5EFB" w:rsidRPr="004B36C2">
              <w:t>F</w:t>
            </w:r>
            <w:r w:rsidRPr="004B36C2">
              <w:t>HS,</w:t>
            </w:r>
            <w:r w:rsidR="003677F4" w:rsidRPr="004B36C2">
              <w:t xml:space="preserve"> </w:t>
            </w:r>
            <w:r w:rsidR="007A5EFB" w:rsidRPr="004B36C2">
              <w:t>B</w:t>
            </w:r>
            <w:r w:rsidRPr="004B36C2">
              <w:t>HS).  Used by the Portal.</w:t>
            </w:r>
          </w:p>
        </w:tc>
      </w:tr>
      <w:tr w:rsidR="00B43E2A" w:rsidRPr="004B36C2" w14:paraId="4F1AED5A" w14:textId="77777777" w:rsidTr="009C6EA3">
        <w:trPr>
          <w:cantSplit/>
          <w:jc w:val="center"/>
        </w:trPr>
        <w:tc>
          <w:tcPr>
            <w:tcW w:w="1990" w:type="dxa"/>
            <w:shd w:val="clear" w:color="auto" w:fill="FFFFFF"/>
            <w:tcMar>
              <w:top w:w="43" w:type="dxa"/>
              <w:left w:w="43" w:type="dxa"/>
              <w:bottom w:w="43" w:type="dxa"/>
              <w:right w:w="43" w:type="dxa"/>
            </w:tcMar>
          </w:tcPr>
          <w:p w14:paraId="64D4EE4D" w14:textId="77777777" w:rsidR="00B43E2A" w:rsidRPr="004B36C2" w:rsidRDefault="00B43E2A" w:rsidP="00CB40AC">
            <w:pPr>
              <w:pStyle w:val="ChartText"/>
            </w:pPr>
            <w:r w:rsidRPr="004B36C2">
              <w:lastRenderedPageBreak/>
              <w:t>Control Number</w:t>
            </w:r>
          </w:p>
        </w:tc>
        <w:tc>
          <w:tcPr>
            <w:tcW w:w="2797" w:type="dxa"/>
            <w:shd w:val="clear" w:color="auto" w:fill="FFFFFF"/>
            <w:tcMar>
              <w:top w:w="43" w:type="dxa"/>
              <w:left w:w="43" w:type="dxa"/>
              <w:bottom w:w="43" w:type="dxa"/>
              <w:right w:w="43" w:type="dxa"/>
            </w:tcMar>
          </w:tcPr>
          <w:p w14:paraId="57C6FCCD" w14:textId="77777777" w:rsidR="00B43E2A" w:rsidRPr="004B36C2" w:rsidRDefault="00B43E2A" w:rsidP="005C6697">
            <w:pPr>
              <w:pStyle w:val="ChartText"/>
            </w:pPr>
            <w:r w:rsidRPr="004B36C2">
              <w:t>An identifier assigned by the state, tribe</w:t>
            </w:r>
            <w:r w:rsidR="00643326" w:rsidRPr="004B36C2">
              <w:t>,</w:t>
            </w:r>
            <w:r w:rsidRPr="004B36C2">
              <w:t xml:space="preserve"> or territory, employer or payroll processor that uniquely identifies a file or group of records in a batch.</w:t>
            </w:r>
          </w:p>
        </w:tc>
        <w:tc>
          <w:tcPr>
            <w:tcW w:w="990" w:type="dxa"/>
            <w:shd w:val="clear" w:color="auto" w:fill="FFFFFF"/>
            <w:tcMar>
              <w:top w:w="43" w:type="dxa"/>
              <w:left w:w="43" w:type="dxa"/>
              <w:bottom w:w="43" w:type="dxa"/>
              <w:right w:w="43" w:type="dxa"/>
            </w:tcMar>
          </w:tcPr>
          <w:p w14:paraId="07DD35D8" w14:textId="77777777" w:rsidR="00B43E2A" w:rsidRPr="004B36C2" w:rsidRDefault="00B43E2A" w:rsidP="009C6EA3">
            <w:pPr>
              <w:pStyle w:val="ChartText-Centered"/>
              <w:ind w:right="0"/>
            </w:pPr>
            <w:r w:rsidRPr="004B36C2">
              <w:t>4-25</w:t>
            </w:r>
          </w:p>
        </w:tc>
        <w:tc>
          <w:tcPr>
            <w:tcW w:w="990" w:type="dxa"/>
            <w:shd w:val="clear" w:color="auto" w:fill="FFFFFF"/>
            <w:tcMar>
              <w:top w:w="43" w:type="dxa"/>
              <w:left w:w="43" w:type="dxa"/>
              <w:bottom w:w="43" w:type="dxa"/>
              <w:right w:w="43" w:type="dxa"/>
            </w:tcMar>
          </w:tcPr>
          <w:p w14:paraId="4C674C20" w14:textId="77777777" w:rsidR="00B43E2A" w:rsidRPr="004B36C2" w:rsidRDefault="00B43E2A" w:rsidP="009C6EA3">
            <w:pPr>
              <w:pStyle w:val="ChartText-Centered"/>
              <w:ind w:right="0"/>
            </w:pPr>
            <w:r w:rsidRPr="004B36C2">
              <w:t>22</w:t>
            </w:r>
          </w:p>
        </w:tc>
        <w:tc>
          <w:tcPr>
            <w:tcW w:w="720" w:type="dxa"/>
            <w:shd w:val="clear" w:color="auto" w:fill="FFFFFF"/>
            <w:tcMar>
              <w:top w:w="43" w:type="dxa"/>
              <w:left w:w="43" w:type="dxa"/>
              <w:bottom w:w="43" w:type="dxa"/>
              <w:right w:w="43" w:type="dxa"/>
            </w:tcMar>
          </w:tcPr>
          <w:p w14:paraId="31E04B5B" w14:textId="77777777" w:rsidR="00B43E2A" w:rsidRPr="004B36C2" w:rsidRDefault="00B43E2A" w:rsidP="009C6EA3">
            <w:pPr>
              <w:pStyle w:val="ChartText-Centered"/>
              <w:ind w:right="0"/>
            </w:pPr>
            <w:r w:rsidRPr="004B36C2">
              <w:t>A/N</w:t>
            </w:r>
          </w:p>
        </w:tc>
        <w:tc>
          <w:tcPr>
            <w:tcW w:w="720" w:type="dxa"/>
            <w:shd w:val="clear" w:color="auto" w:fill="FFFFFF"/>
            <w:tcMar>
              <w:top w:w="43" w:type="dxa"/>
              <w:left w:w="43" w:type="dxa"/>
              <w:bottom w:w="43" w:type="dxa"/>
              <w:right w:w="43" w:type="dxa"/>
            </w:tcMar>
          </w:tcPr>
          <w:p w14:paraId="04B7B2D6" w14:textId="77777777" w:rsidR="00B43E2A" w:rsidRPr="004B36C2" w:rsidRDefault="00B43E2A" w:rsidP="009C6EA3">
            <w:pPr>
              <w:pStyle w:val="ChartText-Centered"/>
              <w:ind w:right="0"/>
            </w:pPr>
            <w:r w:rsidRPr="004B36C2">
              <w:t>R</w:t>
            </w:r>
          </w:p>
        </w:tc>
        <w:tc>
          <w:tcPr>
            <w:tcW w:w="5316" w:type="dxa"/>
            <w:shd w:val="clear" w:color="auto" w:fill="FFFFFF"/>
            <w:tcMar>
              <w:top w:w="43" w:type="dxa"/>
              <w:left w:w="43" w:type="dxa"/>
              <w:bottom w:w="43" w:type="dxa"/>
              <w:right w:w="43" w:type="dxa"/>
            </w:tcMar>
          </w:tcPr>
          <w:p w14:paraId="165467E1" w14:textId="77777777" w:rsidR="00B43E2A" w:rsidRPr="004B36C2" w:rsidRDefault="00B43E2A" w:rsidP="005C6697">
            <w:pPr>
              <w:pStyle w:val="ChartText"/>
            </w:pPr>
            <w:r w:rsidRPr="004B36C2">
              <w:t>Required for all headers.</w:t>
            </w:r>
          </w:p>
          <w:p w14:paraId="3F21D5B1" w14:textId="77777777" w:rsidR="00B43E2A" w:rsidRPr="004B36C2" w:rsidRDefault="00B43E2A" w:rsidP="005C6697">
            <w:pPr>
              <w:pStyle w:val="ChartText"/>
            </w:pPr>
            <w:r w:rsidRPr="004B36C2">
              <w:t>A unique, alphanumeric element that identifies a specific file or a batch within a file.  You cannot reuse previously submitted control numbers.</w:t>
            </w:r>
          </w:p>
          <w:p w14:paraId="100FAE90" w14:textId="77777777" w:rsidR="00B43E2A" w:rsidRPr="004B36C2" w:rsidRDefault="00B43E2A" w:rsidP="005C6697">
            <w:pPr>
              <w:pStyle w:val="ChartText"/>
            </w:pPr>
            <w:r w:rsidRPr="004B36C2">
              <w:t xml:space="preserve">The </w:t>
            </w:r>
            <w:r w:rsidR="00643326" w:rsidRPr="004B36C2">
              <w:t>f</w:t>
            </w:r>
            <w:r w:rsidRPr="004B36C2">
              <w:t xml:space="preserve">ile </w:t>
            </w:r>
            <w:r w:rsidR="00643326" w:rsidRPr="004B36C2">
              <w:t>h</w:t>
            </w:r>
            <w:r w:rsidRPr="004B36C2">
              <w:t>eader (FH) will have a unique control number to identify a file.</w:t>
            </w:r>
          </w:p>
          <w:p w14:paraId="44A873D3" w14:textId="77777777" w:rsidR="00B43E2A" w:rsidRPr="004B36C2" w:rsidRDefault="00B43E2A" w:rsidP="005C6697">
            <w:pPr>
              <w:pStyle w:val="ChartText"/>
            </w:pPr>
            <w:r w:rsidRPr="004B36C2">
              <w:t>The state must assign a unique control number for each employer batch (BHI) contained in a file.</w:t>
            </w:r>
          </w:p>
          <w:p w14:paraId="0D703142" w14:textId="77777777" w:rsidR="00B43E2A" w:rsidRPr="004B36C2" w:rsidRDefault="00B43E2A" w:rsidP="005C6697">
            <w:pPr>
              <w:pStyle w:val="ChartText"/>
            </w:pPr>
            <w:r w:rsidRPr="004B36C2">
              <w:t>Recommended format:</w:t>
            </w:r>
          </w:p>
          <w:p w14:paraId="241E6F05" w14:textId="085E4414" w:rsidR="00B43E2A" w:rsidRPr="004B36C2" w:rsidRDefault="00B43E2A" w:rsidP="009C6EA3">
            <w:pPr>
              <w:pStyle w:val="ChartTexttab81"/>
              <w:ind w:right="0"/>
            </w:pPr>
            <w:r w:rsidRPr="004B36C2">
              <w:t xml:space="preserve">5 Digit </w:t>
            </w:r>
            <w:r w:rsidR="003459C8" w:rsidRPr="004B36C2">
              <w:t xml:space="preserve">Locator </w:t>
            </w:r>
            <w:r w:rsidRPr="004B36C2">
              <w:t xml:space="preserve">– 21000 (two-digit state </w:t>
            </w:r>
            <w:r w:rsidR="003459C8" w:rsidRPr="004B36C2">
              <w:t xml:space="preserve">Locator </w:t>
            </w:r>
            <w:r w:rsidRPr="004B36C2">
              <w:t>Code number followed by three zeroes)</w:t>
            </w:r>
          </w:p>
          <w:p w14:paraId="3E95D594" w14:textId="77777777" w:rsidR="00B43E2A" w:rsidRPr="004B36C2" w:rsidRDefault="00B43E2A" w:rsidP="009C6EA3">
            <w:pPr>
              <w:pStyle w:val="ChartTexttab81"/>
              <w:ind w:right="0"/>
            </w:pPr>
            <w:r w:rsidRPr="004B36C2">
              <w:t>Date</w:t>
            </w:r>
            <w:r w:rsidRPr="004B36C2">
              <w:tab/>
              <w:t>– YYMMDD</w:t>
            </w:r>
          </w:p>
          <w:p w14:paraId="152F628A" w14:textId="77777777" w:rsidR="00B43E2A" w:rsidRPr="004B36C2" w:rsidRDefault="00B43E2A" w:rsidP="009C6EA3">
            <w:pPr>
              <w:pStyle w:val="ChartTexttab81"/>
              <w:ind w:right="0"/>
            </w:pPr>
            <w:r w:rsidRPr="004B36C2">
              <w:t>Time</w:t>
            </w:r>
            <w:r w:rsidRPr="004B36C2">
              <w:tab/>
              <w:t>– HHMMSS</w:t>
            </w:r>
          </w:p>
          <w:p w14:paraId="55E3FE74" w14:textId="77777777" w:rsidR="00B43E2A" w:rsidRPr="004B36C2" w:rsidRDefault="00B43E2A" w:rsidP="009C6EA3">
            <w:pPr>
              <w:pStyle w:val="ChartTexttab81"/>
              <w:ind w:right="0"/>
            </w:pPr>
            <w:r w:rsidRPr="004B36C2">
              <w:t>Sequence #</w:t>
            </w:r>
            <w:r w:rsidRPr="004B36C2">
              <w:tab/>
              <w:t>– 0000</w:t>
            </w:r>
          </w:p>
          <w:p w14:paraId="26A59C6E" w14:textId="77777777" w:rsidR="00B43E2A" w:rsidRPr="004B36C2" w:rsidRDefault="00B43E2A" w:rsidP="005C6697">
            <w:pPr>
              <w:pStyle w:val="ChartText"/>
            </w:pPr>
            <w:r w:rsidRPr="004B36C2">
              <w:t xml:space="preserve">For </w:t>
            </w:r>
            <w:r w:rsidR="00643326" w:rsidRPr="004B36C2">
              <w:t>a</w:t>
            </w:r>
            <w:r w:rsidRPr="004B36C2">
              <w:t>cknowledgments, employers may enter an identifier of their choosing.</w:t>
            </w:r>
          </w:p>
          <w:p w14:paraId="3A6EFE34" w14:textId="77777777" w:rsidR="00025A20" w:rsidRPr="004B36C2" w:rsidRDefault="00025A20" w:rsidP="005C6697">
            <w:pPr>
              <w:pStyle w:val="ChartText"/>
              <w:rPr>
                <w:b/>
              </w:rPr>
            </w:pPr>
            <w:r w:rsidRPr="004B36C2">
              <w:t>Leading or embedded spaces not allowed.</w:t>
            </w:r>
          </w:p>
        </w:tc>
      </w:tr>
      <w:tr w:rsidR="008C2BEC" w:rsidRPr="004B36C2" w14:paraId="1BE118C7" w14:textId="77777777" w:rsidTr="00CB40AC">
        <w:trPr>
          <w:cantSplit/>
          <w:jc w:val="center"/>
        </w:trPr>
        <w:tc>
          <w:tcPr>
            <w:tcW w:w="1990" w:type="dxa"/>
            <w:shd w:val="clear" w:color="auto" w:fill="FFFFFF"/>
            <w:tcMar>
              <w:top w:w="43" w:type="dxa"/>
              <w:left w:w="43" w:type="dxa"/>
              <w:bottom w:w="43" w:type="dxa"/>
              <w:right w:w="43" w:type="dxa"/>
            </w:tcMar>
          </w:tcPr>
          <w:p w14:paraId="6007143F" w14:textId="77777777" w:rsidR="008C2BEC" w:rsidRPr="004B36C2" w:rsidRDefault="008C2BEC" w:rsidP="00CB40AC">
            <w:pPr>
              <w:pStyle w:val="ChartText"/>
            </w:pPr>
            <w:r w:rsidRPr="004B36C2">
              <w:t xml:space="preserve">State </w:t>
            </w:r>
            <w:r w:rsidR="003459C8" w:rsidRPr="004B36C2">
              <w:t>Locator</w:t>
            </w:r>
            <w:r w:rsidRPr="004B36C2">
              <w:t xml:space="preserve"> Code</w:t>
            </w:r>
          </w:p>
          <w:p w14:paraId="57107514" w14:textId="582660AE" w:rsidR="00D5043E" w:rsidRPr="004B36C2" w:rsidRDefault="00D5043E" w:rsidP="00D5043E">
            <w:pPr>
              <w:pStyle w:val="ChartText"/>
            </w:pPr>
          </w:p>
        </w:tc>
        <w:tc>
          <w:tcPr>
            <w:tcW w:w="2797" w:type="dxa"/>
            <w:shd w:val="clear" w:color="auto" w:fill="FFFFFF"/>
            <w:tcMar>
              <w:top w:w="43" w:type="dxa"/>
              <w:left w:w="43" w:type="dxa"/>
              <w:bottom w:w="43" w:type="dxa"/>
              <w:right w:w="43" w:type="dxa"/>
            </w:tcMar>
          </w:tcPr>
          <w:p w14:paraId="5357E2C7" w14:textId="77777777" w:rsidR="008C2BEC" w:rsidRPr="004B36C2" w:rsidRDefault="008C2BEC" w:rsidP="005C6697">
            <w:pPr>
              <w:pStyle w:val="ChartText"/>
            </w:pPr>
            <w:r w:rsidRPr="004B36C2">
              <w:t xml:space="preserve">The state/tribe/territory </w:t>
            </w:r>
            <w:r w:rsidR="003459C8" w:rsidRPr="004B36C2">
              <w:t xml:space="preserve">Locator </w:t>
            </w:r>
            <w:r w:rsidRPr="004B36C2">
              <w:t>Code.</w:t>
            </w:r>
          </w:p>
          <w:p w14:paraId="2D6862DF" w14:textId="6DA3D7E3" w:rsidR="00D5043E" w:rsidRPr="004B36C2" w:rsidRDefault="00D5043E" w:rsidP="005C6697">
            <w:pPr>
              <w:pStyle w:val="ChartText"/>
            </w:pPr>
            <w:r w:rsidRPr="004B36C2">
              <w:t>Formerly known as FIPS code.</w:t>
            </w:r>
          </w:p>
        </w:tc>
        <w:tc>
          <w:tcPr>
            <w:tcW w:w="990" w:type="dxa"/>
            <w:shd w:val="clear" w:color="auto" w:fill="FFFFFF"/>
            <w:tcMar>
              <w:top w:w="43" w:type="dxa"/>
              <w:left w:w="43" w:type="dxa"/>
              <w:bottom w:w="43" w:type="dxa"/>
              <w:right w:w="43" w:type="dxa"/>
            </w:tcMar>
          </w:tcPr>
          <w:p w14:paraId="18A5E05A" w14:textId="77777777" w:rsidR="008C2BEC" w:rsidRPr="004B36C2" w:rsidRDefault="008C2BEC">
            <w:pPr>
              <w:pStyle w:val="ChartText-Centered"/>
              <w:ind w:right="0"/>
            </w:pPr>
            <w:r w:rsidRPr="004B36C2">
              <w:t>26-30</w:t>
            </w:r>
          </w:p>
        </w:tc>
        <w:tc>
          <w:tcPr>
            <w:tcW w:w="990" w:type="dxa"/>
            <w:shd w:val="clear" w:color="auto" w:fill="FFFFFF"/>
            <w:tcMar>
              <w:top w:w="43" w:type="dxa"/>
              <w:left w:w="43" w:type="dxa"/>
              <w:bottom w:w="43" w:type="dxa"/>
              <w:right w:w="43" w:type="dxa"/>
            </w:tcMar>
          </w:tcPr>
          <w:p w14:paraId="2E9CA048" w14:textId="77777777" w:rsidR="008C2BEC" w:rsidRPr="004B36C2" w:rsidRDefault="008C2BEC">
            <w:pPr>
              <w:pStyle w:val="ChartText-Centered"/>
              <w:ind w:right="0"/>
            </w:pPr>
            <w:r w:rsidRPr="004B36C2">
              <w:t>5</w:t>
            </w:r>
          </w:p>
        </w:tc>
        <w:tc>
          <w:tcPr>
            <w:tcW w:w="720" w:type="dxa"/>
            <w:shd w:val="clear" w:color="auto" w:fill="FFFFFF"/>
            <w:tcMar>
              <w:top w:w="43" w:type="dxa"/>
              <w:left w:w="43" w:type="dxa"/>
              <w:bottom w:w="43" w:type="dxa"/>
              <w:right w:w="43" w:type="dxa"/>
            </w:tcMar>
          </w:tcPr>
          <w:p w14:paraId="49BDBDDA"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0F2929EB" w14:textId="77777777" w:rsidR="008C2BEC" w:rsidRPr="004B36C2" w:rsidRDefault="008C2BEC">
            <w:pPr>
              <w:pStyle w:val="ChartText-Centered"/>
              <w:ind w:right="0"/>
            </w:pPr>
            <w:r w:rsidRPr="004B36C2">
              <w:t>CR</w:t>
            </w:r>
          </w:p>
        </w:tc>
        <w:tc>
          <w:tcPr>
            <w:tcW w:w="5316" w:type="dxa"/>
            <w:shd w:val="clear" w:color="auto" w:fill="FFFFFF"/>
            <w:tcMar>
              <w:top w:w="43" w:type="dxa"/>
              <w:left w:w="43" w:type="dxa"/>
              <w:bottom w:w="43" w:type="dxa"/>
              <w:right w:w="43" w:type="dxa"/>
            </w:tcMar>
          </w:tcPr>
          <w:p w14:paraId="3939C80E" w14:textId="6210A8FE" w:rsidR="008C2BEC" w:rsidRPr="004B36C2" w:rsidRDefault="008C2BEC" w:rsidP="008C2BEC">
            <w:pPr>
              <w:pStyle w:val="ChartText"/>
            </w:pPr>
            <w:r w:rsidRPr="004B36C2">
              <w:t xml:space="preserve">Format: 21000 (two-digit state </w:t>
            </w:r>
            <w:r w:rsidR="003459C8" w:rsidRPr="004B36C2">
              <w:t>Locator</w:t>
            </w:r>
            <w:r w:rsidRPr="004B36C2">
              <w:t xml:space="preserve"> Code number followed by three zeroes)</w:t>
            </w:r>
          </w:p>
          <w:p w14:paraId="78BC96F3" w14:textId="77777777" w:rsidR="008C2BEC" w:rsidRPr="004B36C2" w:rsidRDefault="008C2BEC" w:rsidP="008C2BEC">
            <w:pPr>
              <w:pStyle w:val="ChartText"/>
            </w:pPr>
            <w:r w:rsidRPr="004B36C2">
              <w:t>IWO detail sent by states:</w:t>
            </w:r>
          </w:p>
          <w:p w14:paraId="75F7EE9F" w14:textId="335E9B0C" w:rsidR="007A5EFB" w:rsidRPr="004B36C2" w:rsidRDefault="007A5EFB" w:rsidP="007A5EFB">
            <w:pPr>
              <w:pStyle w:val="ChartTexttab44"/>
              <w:ind w:right="0"/>
            </w:pPr>
            <w:r w:rsidRPr="004B36C2">
              <w:t>FHI</w:t>
            </w:r>
            <w:r w:rsidRPr="004B36C2">
              <w:tab/>
              <w:t xml:space="preserve">– Required – Input own </w:t>
            </w:r>
            <w:r w:rsidR="003459C8" w:rsidRPr="004B36C2">
              <w:t>Locator</w:t>
            </w:r>
            <w:r w:rsidRPr="004B36C2">
              <w:t xml:space="preserve"> Code</w:t>
            </w:r>
          </w:p>
          <w:p w14:paraId="438A3DD3" w14:textId="6BED17C9" w:rsidR="008C2BEC" w:rsidRPr="004B36C2" w:rsidRDefault="008C2BEC" w:rsidP="009C6EA3">
            <w:pPr>
              <w:pStyle w:val="ChartTexttab44"/>
              <w:ind w:right="0"/>
            </w:pPr>
            <w:r w:rsidRPr="004B36C2">
              <w:t>BHI</w:t>
            </w:r>
            <w:r w:rsidRPr="004B36C2">
              <w:tab/>
              <w:t xml:space="preserve">– Required – Input own </w:t>
            </w:r>
            <w:r w:rsidR="003459C8" w:rsidRPr="004B36C2">
              <w:t>Locator</w:t>
            </w:r>
            <w:r w:rsidRPr="004B36C2">
              <w:t xml:space="preserve"> Code</w:t>
            </w:r>
          </w:p>
          <w:p w14:paraId="2972AF6E" w14:textId="77777777" w:rsidR="008C2BEC" w:rsidRPr="004B36C2" w:rsidRDefault="008C2BEC" w:rsidP="008C2BEC">
            <w:pPr>
              <w:pStyle w:val="ChartText"/>
            </w:pPr>
            <w:r w:rsidRPr="004B36C2">
              <w:t xml:space="preserve">Acknowledgment sent by an employer or </w:t>
            </w:r>
            <w:r w:rsidR="002D58BA" w:rsidRPr="004B36C2">
              <w:t xml:space="preserve">its </w:t>
            </w:r>
            <w:r w:rsidRPr="004B36C2">
              <w:t>payroll processor:</w:t>
            </w:r>
          </w:p>
          <w:p w14:paraId="2FC0D864" w14:textId="77777777" w:rsidR="007A5EFB" w:rsidRPr="004B36C2" w:rsidRDefault="007A5EFB" w:rsidP="007A5EFB">
            <w:pPr>
              <w:pStyle w:val="ChartTexttab44"/>
              <w:ind w:right="0"/>
            </w:pPr>
            <w:r w:rsidRPr="004B36C2">
              <w:t>FHA</w:t>
            </w:r>
            <w:r w:rsidRPr="004B36C2">
              <w:tab/>
              <w:t xml:space="preserve">– Fill with spaces </w:t>
            </w:r>
          </w:p>
          <w:p w14:paraId="143A4E78" w14:textId="77777777" w:rsidR="008C2BEC" w:rsidRPr="004B36C2" w:rsidRDefault="008C2BEC" w:rsidP="007A5EFB">
            <w:pPr>
              <w:pStyle w:val="ChartTexttab44"/>
              <w:ind w:right="0"/>
            </w:pPr>
            <w:r w:rsidRPr="004B36C2">
              <w:t>BHA</w:t>
            </w:r>
            <w:r w:rsidRPr="004B36C2">
              <w:tab/>
              <w:t>– Required – Input state, tribe, or territory for which the batch is intended.</w:t>
            </w:r>
          </w:p>
        </w:tc>
      </w:tr>
      <w:tr w:rsidR="008C2BEC" w:rsidRPr="004B36C2" w14:paraId="05DD79B8" w14:textId="77777777" w:rsidTr="00CB40AC">
        <w:trPr>
          <w:cantSplit/>
          <w:jc w:val="center"/>
        </w:trPr>
        <w:tc>
          <w:tcPr>
            <w:tcW w:w="1990" w:type="dxa"/>
            <w:shd w:val="clear" w:color="auto" w:fill="FFFFFF"/>
            <w:tcMar>
              <w:top w:w="43" w:type="dxa"/>
              <w:left w:w="43" w:type="dxa"/>
              <w:bottom w:w="43" w:type="dxa"/>
              <w:right w:w="43" w:type="dxa"/>
            </w:tcMar>
          </w:tcPr>
          <w:p w14:paraId="25805333" w14:textId="77777777" w:rsidR="008C2BEC" w:rsidRPr="004B36C2" w:rsidRDefault="008C2BEC" w:rsidP="00CB40AC">
            <w:pPr>
              <w:pStyle w:val="ChartText"/>
            </w:pPr>
            <w:r w:rsidRPr="004B36C2">
              <w:lastRenderedPageBreak/>
              <w:t>EIN Text</w:t>
            </w:r>
          </w:p>
        </w:tc>
        <w:tc>
          <w:tcPr>
            <w:tcW w:w="2797" w:type="dxa"/>
            <w:shd w:val="clear" w:color="auto" w:fill="FFFFFF"/>
            <w:tcMar>
              <w:top w:w="43" w:type="dxa"/>
              <w:left w:w="43" w:type="dxa"/>
              <w:bottom w:w="43" w:type="dxa"/>
              <w:right w:w="43" w:type="dxa"/>
            </w:tcMar>
          </w:tcPr>
          <w:p w14:paraId="47049B40" w14:textId="77777777" w:rsidR="008C2BEC" w:rsidRPr="004B36C2" w:rsidRDefault="008C2BEC" w:rsidP="005C6697">
            <w:pPr>
              <w:pStyle w:val="ChartText"/>
            </w:pPr>
            <w:r w:rsidRPr="004B36C2">
              <w:t>The Employer’s Identification Number (EIN).</w:t>
            </w:r>
          </w:p>
        </w:tc>
        <w:tc>
          <w:tcPr>
            <w:tcW w:w="990" w:type="dxa"/>
            <w:shd w:val="clear" w:color="auto" w:fill="FFFFFF"/>
            <w:tcMar>
              <w:top w:w="43" w:type="dxa"/>
              <w:left w:w="43" w:type="dxa"/>
              <w:bottom w:w="43" w:type="dxa"/>
              <w:right w:w="43" w:type="dxa"/>
            </w:tcMar>
          </w:tcPr>
          <w:p w14:paraId="16C4CA48" w14:textId="77777777" w:rsidR="008C2BEC" w:rsidRPr="004B36C2" w:rsidRDefault="008C2BEC">
            <w:pPr>
              <w:pStyle w:val="ChartText-Centered"/>
              <w:ind w:right="0"/>
            </w:pPr>
            <w:r w:rsidRPr="004B36C2">
              <w:t>31-39</w:t>
            </w:r>
          </w:p>
        </w:tc>
        <w:tc>
          <w:tcPr>
            <w:tcW w:w="990" w:type="dxa"/>
            <w:shd w:val="clear" w:color="auto" w:fill="FFFFFF"/>
            <w:tcMar>
              <w:top w:w="43" w:type="dxa"/>
              <w:left w:w="43" w:type="dxa"/>
              <w:bottom w:w="43" w:type="dxa"/>
              <w:right w:w="43" w:type="dxa"/>
            </w:tcMar>
          </w:tcPr>
          <w:p w14:paraId="1690F271" w14:textId="77777777" w:rsidR="008C2BEC" w:rsidRPr="004B36C2" w:rsidRDefault="008C2BEC">
            <w:pPr>
              <w:pStyle w:val="ChartText-Centered"/>
              <w:ind w:right="0"/>
            </w:pPr>
            <w:r w:rsidRPr="004B36C2">
              <w:t>9</w:t>
            </w:r>
          </w:p>
        </w:tc>
        <w:tc>
          <w:tcPr>
            <w:tcW w:w="720" w:type="dxa"/>
            <w:shd w:val="clear" w:color="auto" w:fill="FFFFFF"/>
            <w:tcMar>
              <w:top w:w="43" w:type="dxa"/>
              <w:left w:w="43" w:type="dxa"/>
              <w:bottom w:w="43" w:type="dxa"/>
              <w:right w:w="43" w:type="dxa"/>
            </w:tcMar>
          </w:tcPr>
          <w:p w14:paraId="51B19B10"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25968FA1" w14:textId="77777777" w:rsidR="008C2BEC" w:rsidRPr="004B36C2" w:rsidRDefault="008C2BEC">
            <w:pPr>
              <w:pStyle w:val="ChartText-Centered"/>
              <w:ind w:right="0"/>
            </w:pPr>
            <w:r w:rsidRPr="004B36C2">
              <w:t>CR</w:t>
            </w:r>
          </w:p>
        </w:tc>
        <w:tc>
          <w:tcPr>
            <w:tcW w:w="5316" w:type="dxa"/>
            <w:shd w:val="clear" w:color="auto" w:fill="FFFFFF"/>
            <w:tcMar>
              <w:top w:w="43" w:type="dxa"/>
              <w:left w:w="43" w:type="dxa"/>
              <w:bottom w:w="43" w:type="dxa"/>
              <w:right w:w="43" w:type="dxa"/>
            </w:tcMar>
          </w:tcPr>
          <w:p w14:paraId="1C10CCA9" w14:textId="77777777" w:rsidR="008C2BEC" w:rsidRPr="004B36C2" w:rsidRDefault="008C2BEC" w:rsidP="008C2BEC">
            <w:pPr>
              <w:pStyle w:val="ChartText"/>
            </w:pPr>
            <w:r w:rsidRPr="004B36C2">
              <w:t>IWO Detail sent by states:</w:t>
            </w:r>
          </w:p>
          <w:p w14:paraId="4B883993" w14:textId="77777777" w:rsidR="007A5EFB" w:rsidRPr="004B36C2" w:rsidRDefault="007A5EFB" w:rsidP="007A5EFB">
            <w:pPr>
              <w:pStyle w:val="ChartTexttab44"/>
              <w:ind w:right="0"/>
            </w:pPr>
            <w:r w:rsidRPr="004B36C2">
              <w:t>FHI</w:t>
            </w:r>
            <w:r w:rsidRPr="004B36C2">
              <w:tab/>
              <w:t>– Fill with spaces</w:t>
            </w:r>
          </w:p>
          <w:p w14:paraId="44158F7F" w14:textId="77777777" w:rsidR="008C2BEC" w:rsidRPr="004B36C2" w:rsidRDefault="008C2BEC" w:rsidP="009C6EA3">
            <w:pPr>
              <w:pStyle w:val="ChartTexttab44"/>
              <w:ind w:right="0"/>
            </w:pPr>
            <w:r w:rsidRPr="004B36C2">
              <w:t>BHI</w:t>
            </w:r>
            <w:r w:rsidRPr="004B36C2">
              <w:tab/>
              <w:t>– Required – Employer FEIN</w:t>
            </w:r>
          </w:p>
          <w:p w14:paraId="0A2EE5D7" w14:textId="77777777" w:rsidR="008C2BEC" w:rsidRPr="004B36C2" w:rsidRDefault="008C2BEC" w:rsidP="008C2BEC">
            <w:pPr>
              <w:pStyle w:val="ChartText"/>
            </w:pPr>
            <w:r w:rsidRPr="004B36C2">
              <w:t xml:space="preserve">Acknowledgment sent by employers: </w:t>
            </w:r>
          </w:p>
          <w:p w14:paraId="44340F65" w14:textId="77777777" w:rsidR="007A5EFB" w:rsidRPr="004B36C2" w:rsidRDefault="007A5EFB" w:rsidP="007A5EFB">
            <w:pPr>
              <w:pStyle w:val="ChartTexttab44"/>
              <w:ind w:right="0"/>
            </w:pPr>
            <w:r w:rsidRPr="004B36C2">
              <w:t>FHA</w:t>
            </w:r>
            <w:r w:rsidRPr="004B36C2">
              <w:tab/>
              <w:t>– Required – Employer FEIN</w:t>
            </w:r>
          </w:p>
          <w:p w14:paraId="1C3F6891" w14:textId="77777777" w:rsidR="008C2BEC" w:rsidRPr="004B36C2" w:rsidRDefault="008C2BEC" w:rsidP="009C6EA3">
            <w:pPr>
              <w:pStyle w:val="ChartTexttab44"/>
              <w:ind w:right="0"/>
            </w:pPr>
            <w:r w:rsidRPr="004B36C2">
              <w:t>BHA</w:t>
            </w:r>
            <w:r w:rsidRPr="004B36C2">
              <w:tab/>
              <w:t>– Required – Employer FEIN</w:t>
            </w:r>
          </w:p>
          <w:p w14:paraId="479B321B" w14:textId="77777777" w:rsidR="008C2BEC" w:rsidRPr="004B36C2" w:rsidRDefault="008C2BEC" w:rsidP="008C2BEC">
            <w:pPr>
              <w:pStyle w:val="ChartText"/>
            </w:pPr>
            <w:r w:rsidRPr="004B36C2">
              <w:t>Acknowledgment sent by the primary employer with multiple FEINs or third party:</w:t>
            </w:r>
          </w:p>
          <w:p w14:paraId="27DE0ED3" w14:textId="77777777" w:rsidR="007A5EFB" w:rsidRPr="004B36C2" w:rsidRDefault="007A5EFB" w:rsidP="007A5EFB">
            <w:pPr>
              <w:pStyle w:val="ChartTexttab44"/>
              <w:ind w:right="0"/>
            </w:pPr>
            <w:r w:rsidRPr="004B36C2">
              <w:t>FHA</w:t>
            </w:r>
            <w:r w:rsidRPr="004B36C2">
              <w:tab/>
              <w:t xml:space="preserve">– Fill with spaces </w:t>
            </w:r>
          </w:p>
          <w:p w14:paraId="0CEB8667" w14:textId="77777777" w:rsidR="008C2BEC" w:rsidRPr="004B36C2" w:rsidRDefault="008C2BEC" w:rsidP="009C6EA3">
            <w:pPr>
              <w:pStyle w:val="ChartTexttab44"/>
              <w:ind w:right="0"/>
            </w:pPr>
            <w:r w:rsidRPr="004B36C2">
              <w:t>BHA</w:t>
            </w:r>
            <w:r w:rsidRPr="004B36C2">
              <w:tab/>
              <w:t>– Optional – Can input primary FEIN</w:t>
            </w:r>
          </w:p>
          <w:p w14:paraId="428FD76A" w14:textId="77777777" w:rsidR="008C2BEC" w:rsidRPr="004B36C2" w:rsidRDefault="008C2BEC" w:rsidP="009C6EA3">
            <w:pPr>
              <w:pStyle w:val="ChartTexttab44"/>
              <w:ind w:right="0"/>
            </w:pPr>
            <w:r w:rsidRPr="004B36C2">
              <w:t>Acknowledgment sent to states:</w:t>
            </w:r>
          </w:p>
          <w:p w14:paraId="2347C79D" w14:textId="77777777" w:rsidR="007A5EFB" w:rsidRPr="004B36C2" w:rsidRDefault="007A5EFB" w:rsidP="009C6EA3">
            <w:pPr>
              <w:pStyle w:val="ChartTexttab44"/>
              <w:ind w:right="0"/>
            </w:pPr>
            <w:r w:rsidRPr="004B36C2">
              <w:t>FHA</w:t>
            </w:r>
            <w:r w:rsidRPr="004B36C2">
              <w:tab/>
              <w:t xml:space="preserve">– Fill with spaces </w:t>
            </w:r>
          </w:p>
          <w:p w14:paraId="13C19E2A" w14:textId="77777777" w:rsidR="008C2BEC" w:rsidRPr="004B36C2" w:rsidRDefault="008C2BEC" w:rsidP="007A5EFB">
            <w:pPr>
              <w:pStyle w:val="ChartTexttab44"/>
              <w:ind w:right="0"/>
            </w:pPr>
            <w:r w:rsidRPr="004B36C2">
              <w:t>BHA</w:t>
            </w:r>
            <w:r w:rsidRPr="004B36C2">
              <w:tab/>
              <w:t xml:space="preserve">– Employer FEIN </w:t>
            </w:r>
          </w:p>
        </w:tc>
      </w:tr>
      <w:tr w:rsidR="008C2BEC" w:rsidRPr="004B36C2" w14:paraId="5660BD90" w14:textId="77777777" w:rsidTr="00CB40AC">
        <w:trPr>
          <w:cantSplit/>
          <w:jc w:val="center"/>
        </w:trPr>
        <w:tc>
          <w:tcPr>
            <w:tcW w:w="1990" w:type="dxa"/>
            <w:shd w:val="clear" w:color="auto" w:fill="FFFFFF"/>
            <w:tcMar>
              <w:top w:w="43" w:type="dxa"/>
              <w:left w:w="43" w:type="dxa"/>
              <w:bottom w:w="43" w:type="dxa"/>
              <w:right w:w="43" w:type="dxa"/>
            </w:tcMar>
          </w:tcPr>
          <w:p w14:paraId="1C932DC3" w14:textId="77777777" w:rsidR="008C2BEC" w:rsidRPr="004B36C2" w:rsidRDefault="008C2BEC" w:rsidP="00CB40AC">
            <w:pPr>
              <w:pStyle w:val="ChartText"/>
            </w:pPr>
            <w:r w:rsidRPr="004B36C2">
              <w:t>Primary EIN Text</w:t>
            </w:r>
          </w:p>
        </w:tc>
        <w:tc>
          <w:tcPr>
            <w:tcW w:w="2797" w:type="dxa"/>
            <w:shd w:val="clear" w:color="auto" w:fill="FFFFFF"/>
            <w:tcMar>
              <w:top w:w="43" w:type="dxa"/>
              <w:left w:w="43" w:type="dxa"/>
              <w:bottom w:w="43" w:type="dxa"/>
              <w:right w:w="43" w:type="dxa"/>
            </w:tcMar>
          </w:tcPr>
          <w:p w14:paraId="554F41DE" w14:textId="77777777" w:rsidR="008C2BEC" w:rsidRPr="004B36C2" w:rsidRDefault="008C2BEC" w:rsidP="005C6697">
            <w:pPr>
              <w:pStyle w:val="ChartText"/>
            </w:pPr>
            <w:r w:rsidRPr="004B36C2">
              <w:t>The federal EIN of the parent company processing IWOs for its subsidiaries or a third party processing IWOs for an employer.</w:t>
            </w:r>
          </w:p>
        </w:tc>
        <w:tc>
          <w:tcPr>
            <w:tcW w:w="990" w:type="dxa"/>
            <w:shd w:val="clear" w:color="auto" w:fill="FFFFFF"/>
            <w:tcMar>
              <w:top w:w="43" w:type="dxa"/>
              <w:left w:w="43" w:type="dxa"/>
              <w:bottom w:w="43" w:type="dxa"/>
              <w:right w:w="43" w:type="dxa"/>
            </w:tcMar>
          </w:tcPr>
          <w:p w14:paraId="5C9ECC0C" w14:textId="77777777" w:rsidR="008C2BEC" w:rsidRPr="004B36C2" w:rsidRDefault="008C2BEC">
            <w:pPr>
              <w:pStyle w:val="ChartText-Centered"/>
              <w:ind w:right="0"/>
            </w:pPr>
            <w:r w:rsidRPr="004B36C2">
              <w:t>40-48</w:t>
            </w:r>
          </w:p>
        </w:tc>
        <w:tc>
          <w:tcPr>
            <w:tcW w:w="990" w:type="dxa"/>
            <w:shd w:val="clear" w:color="auto" w:fill="FFFFFF"/>
            <w:tcMar>
              <w:top w:w="43" w:type="dxa"/>
              <w:left w:w="43" w:type="dxa"/>
              <w:bottom w:w="43" w:type="dxa"/>
              <w:right w:w="43" w:type="dxa"/>
            </w:tcMar>
          </w:tcPr>
          <w:p w14:paraId="5306BF80" w14:textId="77777777" w:rsidR="008C2BEC" w:rsidRPr="004B36C2" w:rsidRDefault="008C2BEC">
            <w:pPr>
              <w:pStyle w:val="ChartText-Centered"/>
              <w:ind w:right="0"/>
            </w:pPr>
            <w:r w:rsidRPr="004B36C2">
              <w:t>9</w:t>
            </w:r>
          </w:p>
        </w:tc>
        <w:tc>
          <w:tcPr>
            <w:tcW w:w="720" w:type="dxa"/>
            <w:shd w:val="clear" w:color="auto" w:fill="FFFFFF"/>
            <w:tcMar>
              <w:top w:w="43" w:type="dxa"/>
              <w:left w:w="43" w:type="dxa"/>
              <w:bottom w:w="43" w:type="dxa"/>
              <w:right w:w="43" w:type="dxa"/>
            </w:tcMar>
          </w:tcPr>
          <w:p w14:paraId="44ED74DB"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64A8C9DA" w14:textId="77777777" w:rsidR="008C2BEC" w:rsidRPr="004B36C2" w:rsidRDefault="008C2BEC">
            <w:pPr>
              <w:pStyle w:val="ChartText-Centered"/>
              <w:ind w:right="0"/>
            </w:pPr>
            <w:r w:rsidRPr="004B36C2">
              <w:t>CR</w:t>
            </w:r>
          </w:p>
        </w:tc>
        <w:tc>
          <w:tcPr>
            <w:tcW w:w="5316" w:type="dxa"/>
            <w:shd w:val="clear" w:color="auto" w:fill="FFFFFF"/>
            <w:tcMar>
              <w:top w:w="43" w:type="dxa"/>
              <w:left w:w="43" w:type="dxa"/>
              <w:bottom w:w="43" w:type="dxa"/>
              <w:right w:w="43" w:type="dxa"/>
            </w:tcMar>
          </w:tcPr>
          <w:p w14:paraId="3A54974C" w14:textId="77777777" w:rsidR="008C2BEC" w:rsidRPr="004B36C2" w:rsidRDefault="008C2BEC" w:rsidP="008C2BEC">
            <w:pPr>
              <w:pStyle w:val="ChartText"/>
            </w:pPr>
            <w:r w:rsidRPr="004B36C2">
              <w:t>Acknowledgment sent by an employer with one FEIN:</w:t>
            </w:r>
          </w:p>
          <w:p w14:paraId="5A3D160D" w14:textId="77777777" w:rsidR="007A5EFB" w:rsidRPr="004B36C2" w:rsidRDefault="007A5EFB" w:rsidP="007A5EFB">
            <w:pPr>
              <w:pStyle w:val="ChartTexttab44"/>
              <w:ind w:right="0"/>
            </w:pPr>
            <w:r w:rsidRPr="004B36C2">
              <w:t>FHA</w:t>
            </w:r>
            <w:r w:rsidRPr="004B36C2">
              <w:tab/>
              <w:t>– Fill with spaces</w:t>
            </w:r>
          </w:p>
          <w:p w14:paraId="7483C996" w14:textId="77777777" w:rsidR="008C2BEC" w:rsidRPr="004B36C2" w:rsidRDefault="008C2BEC" w:rsidP="009C6EA3">
            <w:pPr>
              <w:pStyle w:val="ChartTexttab44"/>
              <w:ind w:right="0"/>
            </w:pPr>
            <w:r w:rsidRPr="004B36C2">
              <w:t>BHA</w:t>
            </w:r>
            <w:r w:rsidRPr="004B36C2">
              <w:tab/>
              <w:t>– Fill with spaces</w:t>
            </w:r>
          </w:p>
          <w:p w14:paraId="7ED969A9" w14:textId="77777777" w:rsidR="008C2BEC" w:rsidRPr="004B36C2" w:rsidRDefault="008C2BEC" w:rsidP="008C2BEC">
            <w:pPr>
              <w:pStyle w:val="ChartText"/>
            </w:pPr>
            <w:r w:rsidRPr="004B36C2">
              <w:t>Acknowledgment sent by the primary employer with multiple FEINs or a third party processor:</w:t>
            </w:r>
          </w:p>
          <w:p w14:paraId="75B7876E" w14:textId="77777777" w:rsidR="007A5EFB" w:rsidRPr="004B36C2" w:rsidRDefault="007A5EFB" w:rsidP="007A5EFB">
            <w:pPr>
              <w:pStyle w:val="ChartTexttab44"/>
              <w:ind w:right="0"/>
            </w:pPr>
            <w:r w:rsidRPr="004B36C2">
              <w:t>FHA</w:t>
            </w:r>
            <w:r w:rsidRPr="004B36C2">
              <w:tab/>
              <w:t>– Required – Input primary FEIN</w:t>
            </w:r>
          </w:p>
          <w:p w14:paraId="1CD37DBA" w14:textId="77777777" w:rsidR="008C2BEC" w:rsidRPr="004B36C2" w:rsidRDefault="008C2BEC" w:rsidP="009C6EA3">
            <w:pPr>
              <w:pStyle w:val="ChartTexttab44"/>
              <w:ind w:right="0"/>
            </w:pPr>
            <w:r w:rsidRPr="004B36C2">
              <w:t>BHA</w:t>
            </w:r>
            <w:r w:rsidRPr="004B36C2">
              <w:tab/>
              <w:t>– Required – Input primary FEIN</w:t>
            </w:r>
          </w:p>
          <w:p w14:paraId="788AF84C" w14:textId="77777777" w:rsidR="008C2BEC" w:rsidRPr="004B36C2" w:rsidRDefault="008C2BEC" w:rsidP="008C2BEC">
            <w:pPr>
              <w:pStyle w:val="ChartText"/>
            </w:pPr>
            <w:r w:rsidRPr="004B36C2">
              <w:t>IWO Detail sent by states:</w:t>
            </w:r>
          </w:p>
          <w:p w14:paraId="06647080" w14:textId="77777777" w:rsidR="007A5EFB" w:rsidRPr="004B36C2" w:rsidRDefault="007A5EFB" w:rsidP="007A5EFB">
            <w:pPr>
              <w:pStyle w:val="ChartTexttab44"/>
              <w:ind w:right="0"/>
            </w:pPr>
            <w:r w:rsidRPr="004B36C2">
              <w:t>FHI</w:t>
            </w:r>
            <w:r w:rsidRPr="004B36C2">
              <w:tab/>
              <w:t>– Fill with spaces</w:t>
            </w:r>
          </w:p>
          <w:p w14:paraId="563C9FC3" w14:textId="77777777" w:rsidR="008C2BEC" w:rsidRPr="004B36C2" w:rsidRDefault="008C2BEC" w:rsidP="009C6EA3">
            <w:pPr>
              <w:pStyle w:val="ChartTexttab44"/>
              <w:ind w:right="0"/>
            </w:pPr>
            <w:r w:rsidRPr="004B36C2">
              <w:t>BHI</w:t>
            </w:r>
            <w:r w:rsidRPr="004B36C2">
              <w:tab/>
              <w:t>– Fill with spaces</w:t>
            </w:r>
          </w:p>
          <w:p w14:paraId="6EC9DDB2" w14:textId="77777777" w:rsidR="008C2BEC" w:rsidRPr="004B36C2" w:rsidRDefault="008C2BEC" w:rsidP="009C6EA3">
            <w:pPr>
              <w:pStyle w:val="ChartTexttab44"/>
              <w:ind w:right="0"/>
            </w:pPr>
            <w:r w:rsidRPr="004B36C2">
              <w:t>Acknowledgment sent to states</w:t>
            </w:r>
            <w:r w:rsidR="002D58BA" w:rsidRPr="004B36C2">
              <w:t>:</w:t>
            </w:r>
          </w:p>
          <w:p w14:paraId="514AD80B" w14:textId="77777777" w:rsidR="007A5EFB" w:rsidRPr="004B36C2" w:rsidRDefault="007A5EFB" w:rsidP="009C6EA3">
            <w:pPr>
              <w:pStyle w:val="ChartTexttab44"/>
              <w:ind w:right="0"/>
            </w:pPr>
            <w:r w:rsidRPr="004B36C2">
              <w:t>FHA</w:t>
            </w:r>
            <w:r w:rsidRPr="004B36C2">
              <w:tab/>
              <w:t xml:space="preserve">– Fill with spaces </w:t>
            </w:r>
          </w:p>
          <w:p w14:paraId="3F4F0ADE" w14:textId="77777777" w:rsidR="008C2BEC" w:rsidRPr="004B36C2" w:rsidRDefault="008C2BEC" w:rsidP="007A5EFB">
            <w:pPr>
              <w:pStyle w:val="ChartTexttab44"/>
              <w:ind w:right="0"/>
            </w:pPr>
            <w:r w:rsidRPr="004B36C2">
              <w:t>BHA</w:t>
            </w:r>
            <w:r w:rsidRPr="004B36C2">
              <w:tab/>
              <w:t>– Fill with spaces</w:t>
            </w:r>
          </w:p>
        </w:tc>
      </w:tr>
      <w:tr w:rsidR="008C2BEC" w:rsidRPr="004B36C2" w14:paraId="2BD636F4" w14:textId="77777777" w:rsidTr="00CB40AC">
        <w:trPr>
          <w:cantSplit/>
          <w:jc w:val="center"/>
        </w:trPr>
        <w:tc>
          <w:tcPr>
            <w:tcW w:w="1990" w:type="dxa"/>
            <w:shd w:val="clear" w:color="auto" w:fill="FFFFFF"/>
            <w:tcMar>
              <w:top w:w="43" w:type="dxa"/>
              <w:left w:w="43" w:type="dxa"/>
              <w:bottom w:w="43" w:type="dxa"/>
              <w:right w:w="43" w:type="dxa"/>
            </w:tcMar>
          </w:tcPr>
          <w:p w14:paraId="58553220" w14:textId="77777777" w:rsidR="008C2BEC" w:rsidRPr="004B36C2" w:rsidRDefault="008C2BEC" w:rsidP="00CB40AC">
            <w:pPr>
              <w:pStyle w:val="ChartText"/>
            </w:pPr>
            <w:r w:rsidRPr="004B36C2">
              <w:lastRenderedPageBreak/>
              <w:t>Creation Date</w:t>
            </w:r>
          </w:p>
        </w:tc>
        <w:tc>
          <w:tcPr>
            <w:tcW w:w="2797" w:type="dxa"/>
            <w:shd w:val="clear" w:color="auto" w:fill="FFFFFF"/>
            <w:tcMar>
              <w:top w:w="43" w:type="dxa"/>
              <w:left w:w="43" w:type="dxa"/>
              <w:bottom w:w="43" w:type="dxa"/>
              <w:right w:w="43" w:type="dxa"/>
            </w:tcMar>
          </w:tcPr>
          <w:p w14:paraId="5770D648" w14:textId="77777777" w:rsidR="008C2BEC" w:rsidRPr="004B36C2" w:rsidRDefault="008C2BEC" w:rsidP="005C6697">
            <w:pPr>
              <w:pStyle w:val="ChartText"/>
            </w:pPr>
            <w:r w:rsidRPr="004B36C2">
              <w:t>The date the header was generated.</w:t>
            </w:r>
          </w:p>
        </w:tc>
        <w:tc>
          <w:tcPr>
            <w:tcW w:w="990" w:type="dxa"/>
            <w:shd w:val="clear" w:color="auto" w:fill="FFFFFF"/>
            <w:tcMar>
              <w:top w:w="43" w:type="dxa"/>
              <w:left w:w="43" w:type="dxa"/>
              <w:bottom w:w="43" w:type="dxa"/>
              <w:right w:w="43" w:type="dxa"/>
            </w:tcMar>
          </w:tcPr>
          <w:p w14:paraId="1ED96E23" w14:textId="77777777" w:rsidR="008C2BEC" w:rsidRPr="004B36C2" w:rsidRDefault="008C2BEC">
            <w:pPr>
              <w:pStyle w:val="ChartText-Centered"/>
              <w:ind w:right="0"/>
            </w:pPr>
            <w:r w:rsidRPr="004B36C2">
              <w:t>49-56</w:t>
            </w:r>
          </w:p>
        </w:tc>
        <w:tc>
          <w:tcPr>
            <w:tcW w:w="990" w:type="dxa"/>
            <w:shd w:val="clear" w:color="auto" w:fill="FFFFFF"/>
            <w:tcMar>
              <w:top w:w="43" w:type="dxa"/>
              <w:left w:w="43" w:type="dxa"/>
              <w:bottom w:w="43" w:type="dxa"/>
              <w:right w:w="43" w:type="dxa"/>
            </w:tcMar>
          </w:tcPr>
          <w:p w14:paraId="1662F05C" w14:textId="77777777" w:rsidR="008C2BEC" w:rsidRPr="004B36C2" w:rsidRDefault="008C2BEC">
            <w:pPr>
              <w:pStyle w:val="ChartText-Centered"/>
              <w:ind w:right="0"/>
            </w:pPr>
            <w:r w:rsidRPr="004B36C2">
              <w:t>8</w:t>
            </w:r>
          </w:p>
        </w:tc>
        <w:tc>
          <w:tcPr>
            <w:tcW w:w="720" w:type="dxa"/>
            <w:shd w:val="clear" w:color="auto" w:fill="FFFFFF"/>
            <w:tcMar>
              <w:top w:w="43" w:type="dxa"/>
              <w:left w:w="43" w:type="dxa"/>
              <w:bottom w:w="43" w:type="dxa"/>
              <w:right w:w="43" w:type="dxa"/>
            </w:tcMar>
          </w:tcPr>
          <w:p w14:paraId="6CABC360"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14731E6F" w14:textId="77777777" w:rsidR="008C2BEC" w:rsidRPr="004B36C2" w:rsidRDefault="008C2BEC">
            <w:pPr>
              <w:pStyle w:val="ChartText-Centered"/>
              <w:ind w:right="0"/>
            </w:pPr>
            <w:r w:rsidRPr="004B36C2">
              <w:t>R</w:t>
            </w:r>
          </w:p>
        </w:tc>
        <w:tc>
          <w:tcPr>
            <w:tcW w:w="5316" w:type="dxa"/>
            <w:shd w:val="clear" w:color="auto" w:fill="FFFFFF"/>
            <w:tcMar>
              <w:top w:w="43" w:type="dxa"/>
              <w:left w:w="43" w:type="dxa"/>
              <w:bottom w:w="43" w:type="dxa"/>
              <w:right w:w="43" w:type="dxa"/>
            </w:tcMar>
          </w:tcPr>
          <w:p w14:paraId="1F6332D0" w14:textId="77777777" w:rsidR="008C2BEC" w:rsidRPr="004B36C2" w:rsidRDefault="008C2BEC" w:rsidP="008C2BEC">
            <w:pPr>
              <w:pStyle w:val="ChartText"/>
            </w:pPr>
            <w:r w:rsidRPr="004B36C2">
              <w:t>Required for all headers.</w:t>
            </w:r>
          </w:p>
          <w:p w14:paraId="3BA108AA" w14:textId="77777777" w:rsidR="00025A20" w:rsidRPr="004B36C2" w:rsidRDefault="008C2BEC" w:rsidP="005C6697">
            <w:pPr>
              <w:pStyle w:val="ChartText"/>
            </w:pPr>
            <w:r w:rsidRPr="004B36C2">
              <w:t>Must be a valid date in CCYYMMDD format.</w:t>
            </w:r>
          </w:p>
        </w:tc>
      </w:tr>
      <w:tr w:rsidR="008C2BEC" w:rsidRPr="004B36C2" w14:paraId="6D33C0E8" w14:textId="77777777" w:rsidTr="00CB40AC">
        <w:trPr>
          <w:cantSplit/>
          <w:jc w:val="center"/>
        </w:trPr>
        <w:tc>
          <w:tcPr>
            <w:tcW w:w="1990" w:type="dxa"/>
            <w:shd w:val="clear" w:color="auto" w:fill="FFFFFF"/>
            <w:tcMar>
              <w:top w:w="43" w:type="dxa"/>
              <w:left w:w="43" w:type="dxa"/>
              <w:bottom w:w="43" w:type="dxa"/>
              <w:right w:w="43" w:type="dxa"/>
            </w:tcMar>
          </w:tcPr>
          <w:p w14:paraId="5406F645" w14:textId="77777777" w:rsidR="008C2BEC" w:rsidRPr="004B36C2" w:rsidRDefault="008C2BEC" w:rsidP="00CB40AC">
            <w:pPr>
              <w:pStyle w:val="ChartText"/>
            </w:pPr>
            <w:r w:rsidRPr="004B36C2">
              <w:t>Creation Time</w:t>
            </w:r>
          </w:p>
        </w:tc>
        <w:tc>
          <w:tcPr>
            <w:tcW w:w="2797" w:type="dxa"/>
            <w:shd w:val="clear" w:color="auto" w:fill="FFFFFF"/>
            <w:tcMar>
              <w:top w:w="43" w:type="dxa"/>
              <w:left w:w="43" w:type="dxa"/>
              <w:bottom w:w="43" w:type="dxa"/>
              <w:right w:w="43" w:type="dxa"/>
            </w:tcMar>
          </w:tcPr>
          <w:p w14:paraId="2A22A7C9" w14:textId="77777777" w:rsidR="008C2BEC" w:rsidRPr="004B36C2" w:rsidRDefault="008C2BEC" w:rsidP="005C6697">
            <w:pPr>
              <w:pStyle w:val="ChartText"/>
            </w:pPr>
            <w:r w:rsidRPr="004B36C2">
              <w:t>The time the header was generated.</w:t>
            </w:r>
          </w:p>
        </w:tc>
        <w:tc>
          <w:tcPr>
            <w:tcW w:w="990" w:type="dxa"/>
            <w:shd w:val="clear" w:color="auto" w:fill="FFFFFF"/>
            <w:tcMar>
              <w:top w:w="43" w:type="dxa"/>
              <w:left w:w="43" w:type="dxa"/>
              <w:bottom w:w="43" w:type="dxa"/>
              <w:right w:w="43" w:type="dxa"/>
            </w:tcMar>
          </w:tcPr>
          <w:p w14:paraId="0E8B8105" w14:textId="77777777" w:rsidR="008C2BEC" w:rsidRPr="004B36C2" w:rsidRDefault="008C2BEC">
            <w:pPr>
              <w:pStyle w:val="ChartText-Centered"/>
              <w:ind w:right="0"/>
            </w:pPr>
            <w:r w:rsidRPr="004B36C2">
              <w:t>57-62</w:t>
            </w:r>
          </w:p>
        </w:tc>
        <w:tc>
          <w:tcPr>
            <w:tcW w:w="990" w:type="dxa"/>
            <w:shd w:val="clear" w:color="auto" w:fill="FFFFFF"/>
            <w:tcMar>
              <w:top w:w="43" w:type="dxa"/>
              <w:left w:w="43" w:type="dxa"/>
              <w:bottom w:w="43" w:type="dxa"/>
              <w:right w:w="43" w:type="dxa"/>
            </w:tcMar>
          </w:tcPr>
          <w:p w14:paraId="18E15CBC" w14:textId="77777777" w:rsidR="008C2BEC" w:rsidRPr="004B36C2" w:rsidRDefault="008C2BEC">
            <w:pPr>
              <w:pStyle w:val="ChartText-Centered"/>
              <w:ind w:right="0"/>
            </w:pPr>
            <w:r w:rsidRPr="004B36C2">
              <w:t>6</w:t>
            </w:r>
          </w:p>
        </w:tc>
        <w:tc>
          <w:tcPr>
            <w:tcW w:w="720" w:type="dxa"/>
            <w:shd w:val="clear" w:color="auto" w:fill="FFFFFF"/>
            <w:tcMar>
              <w:top w:w="43" w:type="dxa"/>
              <w:left w:w="43" w:type="dxa"/>
              <w:bottom w:w="43" w:type="dxa"/>
              <w:right w:w="43" w:type="dxa"/>
            </w:tcMar>
          </w:tcPr>
          <w:p w14:paraId="18AF4974"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17A1A09D" w14:textId="77777777" w:rsidR="008C2BEC" w:rsidRPr="004B36C2" w:rsidRDefault="008C2BEC">
            <w:pPr>
              <w:pStyle w:val="ChartText-Centered"/>
              <w:ind w:right="0"/>
            </w:pPr>
            <w:r w:rsidRPr="004B36C2">
              <w:t>R</w:t>
            </w:r>
          </w:p>
        </w:tc>
        <w:tc>
          <w:tcPr>
            <w:tcW w:w="5316" w:type="dxa"/>
            <w:shd w:val="clear" w:color="auto" w:fill="FFFFFF"/>
            <w:tcMar>
              <w:top w:w="43" w:type="dxa"/>
              <w:left w:w="43" w:type="dxa"/>
              <w:bottom w:w="43" w:type="dxa"/>
              <w:right w:w="43" w:type="dxa"/>
            </w:tcMar>
          </w:tcPr>
          <w:p w14:paraId="2E9B66BA" w14:textId="77777777" w:rsidR="008C2BEC" w:rsidRPr="004B36C2" w:rsidRDefault="008C2BEC" w:rsidP="008C2BEC">
            <w:pPr>
              <w:pStyle w:val="ChartText"/>
            </w:pPr>
            <w:r w:rsidRPr="004B36C2">
              <w:t>Required for all headers.</w:t>
            </w:r>
          </w:p>
          <w:p w14:paraId="1AC0B02F" w14:textId="77777777" w:rsidR="008C2BEC" w:rsidRPr="004B36C2" w:rsidRDefault="008C2BEC" w:rsidP="005C6697">
            <w:pPr>
              <w:pStyle w:val="ChartText"/>
            </w:pPr>
            <w:r w:rsidRPr="004B36C2">
              <w:t>Must be a valid time in HHMMSS format.</w:t>
            </w:r>
          </w:p>
        </w:tc>
      </w:tr>
      <w:tr w:rsidR="008C2BEC" w:rsidRPr="004B36C2" w14:paraId="224D580B" w14:textId="77777777" w:rsidTr="00CB40AC">
        <w:trPr>
          <w:cantSplit/>
          <w:jc w:val="center"/>
        </w:trPr>
        <w:tc>
          <w:tcPr>
            <w:tcW w:w="1990" w:type="dxa"/>
            <w:shd w:val="clear" w:color="auto" w:fill="FFFFFF"/>
            <w:tcMar>
              <w:top w:w="43" w:type="dxa"/>
              <w:left w:w="43" w:type="dxa"/>
              <w:bottom w:w="43" w:type="dxa"/>
              <w:right w:w="43" w:type="dxa"/>
            </w:tcMar>
          </w:tcPr>
          <w:p w14:paraId="757C6935" w14:textId="77777777" w:rsidR="008C2BEC" w:rsidRPr="004B36C2" w:rsidRDefault="008C2BEC" w:rsidP="00CB40AC">
            <w:pPr>
              <w:pStyle w:val="ChartText"/>
            </w:pPr>
            <w:r w:rsidRPr="004B36C2">
              <w:t>Error Field Name Text</w:t>
            </w:r>
          </w:p>
        </w:tc>
        <w:tc>
          <w:tcPr>
            <w:tcW w:w="2797" w:type="dxa"/>
            <w:shd w:val="clear" w:color="auto" w:fill="FFFFFF"/>
            <w:tcMar>
              <w:top w:w="43" w:type="dxa"/>
              <w:left w:w="43" w:type="dxa"/>
              <w:bottom w:w="43" w:type="dxa"/>
              <w:right w:w="43" w:type="dxa"/>
            </w:tcMar>
          </w:tcPr>
          <w:p w14:paraId="40DD09DE" w14:textId="77777777" w:rsidR="008C2BEC" w:rsidRPr="004B36C2" w:rsidRDefault="008C2BEC" w:rsidP="005C6697">
            <w:pPr>
              <w:pStyle w:val="ChartText"/>
            </w:pPr>
            <w:r w:rsidRPr="004B36C2">
              <w:t>The list of fields that did not pass the e-IWO edits.</w:t>
            </w:r>
          </w:p>
        </w:tc>
        <w:tc>
          <w:tcPr>
            <w:tcW w:w="990" w:type="dxa"/>
            <w:shd w:val="clear" w:color="auto" w:fill="FFFFFF"/>
            <w:tcMar>
              <w:top w:w="43" w:type="dxa"/>
              <w:left w:w="43" w:type="dxa"/>
              <w:bottom w:w="43" w:type="dxa"/>
              <w:right w:w="43" w:type="dxa"/>
            </w:tcMar>
          </w:tcPr>
          <w:p w14:paraId="7AD06DF9" w14:textId="77777777" w:rsidR="008C2BEC" w:rsidRPr="004B36C2" w:rsidRDefault="008C2BEC">
            <w:pPr>
              <w:pStyle w:val="ChartText-Centered"/>
              <w:ind w:right="0"/>
            </w:pPr>
            <w:r w:rsidRPr="004B36C2">
              <w:t>63-80</w:t>
            </w:r>
          </w:p>
        </w:tc>
        <w:tc>
          <w:tcPr>
            <w:tcW w:w="990" w:type="dxa"/>
            <w:shd w:val="clear" w:color="auto" w:fill="FFFFFF"/>
            <w:tcMar>
              <w:top w:w="43" w:type="dxa"/>
              <w:left w:w="43" w:type="dxa"/>
              <w:bottom w:w="43" w:type="dxa"/>
              <w:right w:w="43" w:type="dxa"/>
            </w:tcMar>
          </w:tcPr>
          <w:p w14:paraId="2917F1FA" w14:textId="77777777" w:rsidR="008C2BEC" w:rsidRPr="004B36C2" w:rsidRDefault="008C2BEC">
            <w:pPr>
              <w:pStyle w:val="ChartText-Centered"/>
              <w:ind w:right="0"/>
            </w:pPr>
            <w:r w:rsidRPr="004B36C2">
              <w:t>18</w:t>
            </w:r>
          </w:p>
        </w:tc>
        <w:tc>
          <w:tcPr>
            <w:tcW w:w="720" w:type="dxa"/>
            <w:shd w:val="clear" w:color="auto" w:fill="FFFFFF"/>
            <w:tcMar>
              <w:top w:w="43" w:type="dxa"/>
              <w:left w:w="43" w:type="dxa"/>
              <w:bottom w:w="43" w:type="dxa"/>
              <w:right w:w="43" w:type="dxa"/>
            </w:tcMar>
          </w:tcPr>
          <w:p w14:paraId="16AADBDD" w14:textId="77777777" w:rsidR="008C2BEC" w:rsidRPr="004B36C2" w:rsidRDefault="008C2BEC">
            <w:pPr>
              <w:pStyle w:val="ChartText-Centered"/>
              <w:ind w:right="0"/>
            </w:pPr>
            <w:r w:rsidRPr="004B36C2">
              <w:t>A/N</w:t>
            </w:r>
          </w:p>
        </w:tc>
        <w:tc>
          <w:tcPr>
            <w:tcW w:w="720" w:type="dxa"/>
            <w:shd w:val="clear" w:color="auto" w:fill="FFFFFF"/>
            <w:tcMar>
              <w:top w:w="43" w:type="dxa"/>
              <w:left w:w="43" w:type="dxa"/>
              <w:bottom w:w="43" w:type="dxa"/>
              <w:right w:w="43" w:type="dxa"/>
            </w:tcMar>
          </w:tcPr>
          <w:p w14:paraId="33C1712C" w14:textId="77777777" w:rsidR="008C2BEC" w:rsidRPr="004B36C2" w:rsidRDefault="008C2BEC">
            <w:pPr>
              <w:pStyle w:val="ChartText-Centered"/>
              <w:ind w:right="0"/>
            </w:pPr>
            <w:r w:rsidRPr="004B36C2">
              <w:t>O</w:t>
            </w:r>
          </w:p>
        </w:tc>
        <w:tc>
          <w:tcPr>
            <w:tcW w:w="5316" w:type="dxa"/>
            <w:shd w:val="clear" w:color="auto" w:fill="FFFFFF"/>
            <w:tcMar>
              <w:top w:w="43" w:type="dxa"/>
              <w:left w:w="43" w:type="dxa"/>
              <w:bottom w:w="43" w:type="dxa"/>
              <w:right w:w="43" w:type="dxa"/>
            </w:tcMar>
          </w:tcPr>
          <w:p w14:paraId="1F1F6E31" w14:textId="00F29BBA" w:rsidR="008C2BEC" w:rsidRPr="004B36C2" w:rsidRDefault="008C2BEC" w:rsidP="008C2BEC">
            <w:pPr>
              <w:pStyle w:val="ChartText"/>
            </w:pPr>
            <w:r w:rsidRPr="004B36C2">
              <w:t xml:space="preserve">Used only by the Portal to return the </w:t>
            </w:r>
            <w:r w:rsidR="00A546A8" w:rsidRPr="004B36C2">
              <w:t>abbreviated Version</w:t>
            </w:r>
            <w:r w:rsidR="00F5708F" w:rsidRPr="004B36C2">
              <w:t xml:space="preserve"> 3.0</w:t>
            </w:r>
            <w:r w:rsidRPr="004B36C2">
              <w:t xml:space="preserve"> of field names in error.  Each code will be separated by a comma.</w:t>
            </w:r>
          </w:p>
          <w:p w14:paraId="13D3130A" w14:textId="77777777" w:rsidR="008C2BEC" w:rsidRPr="004B36C2" w:rsidRDefault="008C2BEC" w:rsidP="008C2BEC">
            <w:pPr>
              <w:pStyle w:val="ChartText"/>
            </w:pPr>
            <w:r w:rsidRPr="004B36C2">
              <w:t>Valid values:</w:t>
            </w:r>
          </w:p>
          <w:p w14:paraId="238E13D1" w14:textId="77777777" w:rsidR="008C2BEC" w:rsidRPr="004B36C2" w:rsidRDefault="008C2BEC" w:rsidP="008C2BEC">
            <w:pPr>
              <w:pStyle w:val="ChartText"/>
            </w:pPr>
            <w:r w:rsidRPr="004B36C2">
              <w:t>CDT</w:t>
            </w:r>
            <w:r w:rsidRPr="004B36C2">
              <w:tab/>
              <w:t xml:space="preserve">– Creation date </w:t>
            </w:r>
          </w:p>
          <w:p w14:paraId="1C9B00B6" w14:textId="77777777" w:rsidR="008C2BEC" w:rsidRPr="004B36C2" w:rsidRDefault="008C2BEC" w:rsidP="008C2BEC">
            <w:pPr>
              <w:pStyle w:val="ChartText"/>
            </w:pPr>
            <w:r w:rsidRPr="004B36C2">
              <w:t>CNM</w:t>
            </w:r>
            <w:r w:rsidRPr="004B36C2">
              <w:tab/>
              <w:t xml:space="preserve">– Control number </w:t>
            </w:r>
          </w:p>
          <w:p w14:paraId="0176FA0C" w14:textId="77777777" w:rsidR="008C2BEC" w:rsidRPr="004B36C2" w:rsidRDefault="008C2BEC" w:rsidP="008C2BEC">
            <w:pPr>
              <w:pStyle w:val="ChartText"/>
            </w:pPr>
            <w:r w:rsidRPr="004B36C2">
              <w:t>CTM</w:t>
            </w:r>
            <w:r w:rsidRPr="004B36C2">
              <w:tab/>
              <w:t xml:space="preserve">– Creation time </w:t>
            </w:r>
          </w:p>
          <w:p w14:paraId="4C634D1D" w14:textId="77777777" w:rsidR="008C2BEC" w:rsidRPr="004B36C2" w:rsidRDefault="008C2BEC" w:rsidP="008C2BEC">
            <w:pPr>
              <w:pStyle w:val="ChartText"/>
            </w:pPr>
            <w:r w:rsidRPr="004B36C2">
              <w:t>DOC</w:t>
            </w:r>
            <w:r w:rsidRPr="004B36C2">
              <w:tab/>
              <w:t xml:space="preserve">– Document code </w:t>
            </w:r>
          </w:p>
          <w:p w14:paraId="18923891" w14:textId="77777777" w:rsidR="008C2BEC" w:rsidRPr="004B36C2" w:rsidRDefault="008C2BEC" w:rsidP="008C2BEC">
            <w:pPr>
              <w:pStyle w:val="ChartText"/>
            </w:pPr>
            <w:r w:rsidRPr="004B36C2">
              <w:rPr>
                <w:szCs w:val="20"/>
              </w:rPr>
              <w:t>DUP</w:t>
            </w:r>
            <w:r w:rsidRPr="004B36C2">
              <w:tab/>
              <w:t xml:space="preserve">– </w:t>
            </w:r>
            <w:r w:rsidRPr="004B36C2">
              <w:rPr>
                <w:szCs w:val="20"/>
              </w:rPr>
              <w:t>File already received</w:t>
            </w:r>
            <w:r w:rsidRPr="004B36C2">
              <w:t xml:space="preserve"> </w:t>
            </w:r>
          </w:p>
          <w:p w14:paraId="3C90C840" w14:textId="77777777" w:rsidR="008C2BEC" w:rsidRPr="004B36C2" w:rsidRDefault="008C2BEC" w:rsidP="008C2BEC">
            <w:pPr>
              <w:pStyle w:val="ChartText"/>
            </w:pPr>
            <w:r w:rsidRPr="004B36C2">
              <w:t>EIN</w:t>
            </w:r>
            <w:r w:rsidRPr="004B36C2">
              <w:tab/>
              <w:t xml:space="preserve">– EIN text </w:t>
            </w:r>
          </w:p>
          <w:p w14:paraId="195F1439" w14:textId="2020E139" w:rsidR="008C2BEC" w:rsidRPr="004B36C2" w:rsidRDefault="008C2BEC" w:rsidP="008C2BEC">
            <w:pPr>
              <w:pStyle w:val="ChartText"/>
            </w:pPr>
            <w:r w:rsidRPr="004B36C2">
              <w:t>FPS</w:t>
            </w:r>
            <w:r w:rsidRPr="004B36C2">
              <w:tab/>
              <w:t xml:space="preserve">– State </w:t>
            </w:r>
            <w:r w:rsidR="003459C8" w:rsidRPr="004B36C2">
              <w:t xml:space="preserve">Locator </w:t>
            </w:r>
            <w:r w:rsidRPr="004B36C2">
              <w:t xml:space="preserve">Code </w:t>
            </w:r>
          </w:p>
          <w:p w14:paraId="6F97816E" w14:textId="77777777" w:rsidR="008C2BEC" w:rsidRPr="004B36C2" w:rsidRDefault="008C2BEC" w:rsidP="005C6697">
            <w:pPr>
              <w:pStyle w:val="ChartText"/>
            </w:pPr>
            <w:r w:rsidRPr="004B36C2">
              <w:t>PPE</w:t>
            </w:r>
            <w:r w:rsidRPr="004B36C2">
              <w:tab/>
              <w:t xml:space="preserve">– Payroll processor EIN text </w:t>
            </w:r>
          </w:p>
        </w:tc>
      </w:tr>
      <w:tr w:rsidR="000E6619" w:rsidRPr="004B36C2" w14:paraId="31EB61E5" w14:textId="77777777" w:rsidTr="00CB40AC">
        <w:trPr>
          <w:cantSplit/>
          <w:jc w:val="center"/>
        </w:trPr>
        <w:tc>
          <w:tcPr>
            <w:tcW w:w="1990" w:type="dxa"/>
            <w:shd w:val="clear" w:color="auto" w:fill="FFFFFF"/>
            <w:tcMar>
              <w:top w:w="43" w:type="dxa"/>
              <w:left w:w="43" w:type="dxa"/>
              <w:bottom w:w="43" w:type="dxa"/>
              <w:right w:w="43" w:type="dxa"/>
            </w:tcMar>
          </w:tcPr>
          <w:p w14:paraId="0C3753DF" w14:textId="77777777" w:rsidR="000E6619" w:rsidRPr="004B36C2" w:rsidRDefault="000E6619" w:rsidP="000E6619">
            <w:pPr>
              <w:pStyle w:val="ChartText"/>
            </w:pPr>
            <w:r w:rsidRPr="004B36C2">
              <w:t>Filler</w:t>
            </w:r>
          </w:p>
          <w:p w14:paraId="41995C7E" w14:textId="77777777" w:rsidR="000E6619" w:rsidRPr="004B36C2" w:rsidRDefault="00E54621" w:rsidP="000E6619">
            <w:pPr>
              <w:pStyle w:val="ChartText"/>
            </w:pPr>
            <w:r w:rsidRPr="004B36C2">
              <w:t>F</w:t>
            </w:r>
            <w:r w:rsidR="000E6619" w:rsidRPr="004B36C2">
              <w:t xml:space="preserve">HI and </w:t>
            </w:r>
            <w:r w:rsidRPr="004B36C2">
              <w:t>B</w:t>
            </w:r>
            <w:r w:rsidR="000E6619" w:rsidRPr="004B36C2">
              <w:t>HI</w:t>
            </w:r>
          </w:p>
          <w:p w14:paraId="337E1661" w14:textId="77777777" w:rsidR="000E6619" w:rsidRPr="004B36C2" w:rsidRDefault="00E54621" w:rsidP="000E6619">
            <w:pPr>
              <w:pStyle w:val="ChartText"/>
            </w:pPr>
            <w:r w:rsidRPr="004B36C2">
              <w:t>F</w:t>
            </w:r>
            <w:r w:rsidR="000E6619" w:rsidRPr="004B36C2">
              <w:t xml:space="preserve">HA and </w:t>
            </w:r>
            <w:r w:rsidRPr="004B36C2">
              <w:t>B</w:t>
            </w:r>
            <w:r w:rsidR="000E6619" w:rsidRPr="004B36C2">
              <w:t>HA</w:t>
            </w:r>
          </w:p>
          <w:p w14:paraId="072D6175" w14:textId="77777777" w:rsidR="000E6619" w:rsidRPr="004B36C2" w:rsidRDefault="00E54621" w:rsidP="000E6619">
            <w:pPr>
              <w:pStyle w:val="ChartText"/>
            </w:pPr>
            <w:r w:rsidRPr="004B36C2">
              <w:t>F</w:t>
            </w:r>
            <w:r w:rsidR="000E6619" w:rsidRPr="004B36C2">
              <w:t xml:space="preserve">HS and </w:t>
            </w:r>
            <w:r w:rsidRPr="004B36C2">
              <w:t>B</w:t>
            </w:r>
            <w:r w:rsidR="000E6619" w:rsidRPr="004B36C2">
              <w:t>HS</w:t>
            </w:r>
          </w:p>
          <w:p w14:paraId="73006D4A" w14:textId="77777777" w:rsidR="000E6619" w:rsidRPr="004B36C2" w:rsidRDefault="00E54621" w:rsidP="00E54621">
            <w:pPr>
              <w:pStyle w:val="ChartText"/>
            </w:pPr>
            <w:r w:rsidRPr="004B36C2">
              <w:t>F</w:t>
            </w:r>
            <w:r w:rsidR="000E6619" w:rsidRPr="004B36C2">
              <w:t xml:space="preserve">HK and </w:t>
            </w:r>
            <w:r w:rsidRPr="004B36C2">
              <w:t>B</w:t>
            </w:r>
            <w:r w:rsidR="000E6619" w:rsidRPr="004B36C2">
              <w:t>HK</w:t>
            </w:r>
          </w:p>
        </w:tc>
        <w:tc>
          <w:tcPr>
            <w:tcW w:w="2797" w:type="dxa"/>
            <w:shd w:val="clear" w:color="auto" w:fill="FFFFFF"/>
            <w:tcMar>
              <w:top w:w="43" w:type="dxa"/>
              <w:left w:w="43" w:type="dxa"/>
              <w:bottom w:w="43" w:type="dxa"/>
              <w:right w:w="43" w:type="dxa"/>
            </w:tcMar>
          </w:tcPr>
          <w:p w14:paraId="726D9B07" w14:textId="77777777" w:rsidR="000E6619" w:rsidRPr="004B36C2" w:rsidRDefault="000E6619" w:rsidP="000E6619">
            <w:pPr>
              <w:pStyle w:val="ChartText"/>
            </w:pPr>
          </w:p>
          <w:p w14:paraId="71E15227" w14:textId="77777777" w:rsidR="000E6619" w:rsidRPr="004B36C2" w:rsidRDefault="000E6619" w:rsidP="000E6619">
            <w:pPr>
              <w:pStyle w:val="ChartText"/>
            </w:pPr>
            <w:r w:rsidRPr="004B36C2">
              <w:t xml:space="preserve">IWO Detail </w:t>
            </w:r>
          </w:p>
          <w:p w14:paraId="6C1990AF" w14:textId="77777777" w:rsidR="000E6619" w:rsidRPr="004B36C2" w:rsidRDefault="000E6619" w:rsidP="000E6619">
            <w:pPr>
              <w:pStyle w:val="ChartText"/>
            </w:pPr>
            <w:r w:rsidRPr="004B36C2">
              <w:t xml:space="preserve">Acknowledgment </w:t>
            </w:r>
          </w:p>
          <w:p w14:paraId="2BD086C8" w14:textId="77777777" w:rsidR="000E6619" w:rsidRPr="004B36C2" w:rsidRDefault="000E6619" w:rsidP="000E6619">
            <w:pPr>
              <w:pStyle w:val="ChartText"/>
            </w:pPr>
            <w:r w:rsidRPr="004B36C2">
              <w:t xml:space="preserve">IWO Result </w:t>
            </w:r>
          </w:p>
          <w:p w14:paraId="79CF6E36" w14:textId="77777777" w:rsidR="000E6619" w:rsidRPr="004B36C2" w:rsidRDefault="000E6619" w:rsidP="000E6619">
            <w:pPr>
              <w:pStyle w:val="ChartText"/>
            </w:pPr>
            <w:r w:rsidRPr="004B36C2">
              <w:t>Acknowledgment Result</w:t>
            </w:r>
          </w:p>
        </w:tc>
        <w:tc>
          <w:tcPr>
            <w:tcW w:w="990" w:type="dxa"/>
            <w:shd w:val="clear" w:color="auto" w:fill="FFFFFF"/>
            <w:tcMar>
              <w:top w:w="43" w:type="dxa"/>
              <w:left w:w="43" w:type="dxa"/>
              <w:bottom w:w="43" w:type="dxa"/>
              <w:right w:w="43" w:type="dxa"/>
            </w:tcMar>
          </w:tcPr>
          <w:p w14:paraId="25C3F95E" w14:textId="77777777" w:rsidR="000E6619" w:rsidRPr="004B36C2" w:rsidRDefault="000E6619">
            <w:pPr>
              <w:pStyle w:val="ChartText-Centered"/>
              <w:ind w:right="0"/>
            </w:pPr>
            <w:r w:rsidRPr="004B36C2">
              <w:t>81</w:t>
            </w:r>
          </w:p>
        </w:tc>
        <w:tc>
          <w:tcPr>
            <w:tcW w:w="990" w:type="dxa"/>
            <w:shd w:val="clear" w:color="auto" w:fill="FFFFFF"/>
            <w:tcMar>
              <w:top w:w="43" w:type="dxa"/>
              <w:left w:w="43" w:type="dxa"/>
              <w:bottom w:w="43" w:type="dxa"/>
              <w:right w:w="43" w:type="dxa"/>
            </w:tcMar>
          </w:tcPr>
          <w:p w14:paraId="6A42466A" w14:textId="77777777" w:rsidR="000E6619" w:rsidRPr="004B36C2" w:rsidRDefault="000E6619" w:rsidP="009C6EA3">
            <w:pPr>
              <w:pStyle w:val="ChartText-Centered"/>
              <w:ind w:right="0"/>
            </w:pPr>
            <w:r w:rsidRPr="004B36C2">
              <w:t>Varies</w:t>
            </w:r>
          </w:p>
          <w:p w14:paraId="0B94445A" w14:textId="77777777" w:rsidR="000E6619" w:rsidRPr="004B36C2" w:rsidRDefault="000E6619" w:rsidP="009C6EA3">
            <w:pPr>
              <w:pStyle w:val="ChartText-Centered"/>
              <w:ind w:right="0"/>
            </w:pPr>
            <w:r w:rsidRPr="004B36C2">
              <w:t>2326</w:t>
            </w:r>
          </w:p>
          <w:p w14:paraId="520EDD21" w14:textId="77777777" w:rsidR="000E6619" w:rsidRPr="004B36C2" w:rsidRDefault="000E6619" w:rsidP="009C6EA3">
            <w:pPr>
              <w:pStyle w:val="ChartText-Centered"/>
              <w:ind w:right="0"/>
            </w:pPr>
            <w:r w:rsidRPr="004B36C2">
              <w:t>493</w:t>
            </w:r>
          </w:p>
          <w:p w14:paraId="1F4609D1" w14:textId="77777777" w:rsidR="000E6619" w:rsidRPr="004B36C2" w:rsidRDefault="000E6619" w:rsidP="009C6EA3">
            <w:pPr>
              <w:pStyle w:val="ChartText-Centered"/>
              <w:ind w:right="0"/>
            </w:pPr>
            <w:r w:rsidRPr="004B36C2">
              <w:t>2326</w:t>
            </w:r>
          </w:p>
          <w:p w14:paraId="5CF34DB2" w14:textId="77777777" w:rsidR="000E6619" w:rsidRPr="004B36C2" w:rsidRDefault="000E6619">
            <w:pPr>
              <w:pStyle w:val="ChartText-Centered"/>
              <w:ind w:right="0"/>
            </w:pPr>
            <w:r w:rsidRPr="004B36C2">
              <w:t>493</w:t>
            </w:r>
          </w:p>
        </w:tc>
        <w:tc>
          <w:tcPr>
            <w:tcW w:w="720" w:type="dxa"/>
            <w:shd w:val="clear" w:color="auto" w:fill="FFFFFF"/>
            <w:tcMar>
              <w:top w:w="43" w:type="dxa"/>
              <w:left w:w="43" w:type="dxa"/>
              <w:bottom w:w="43" w:type="dxa"/>
              <w:right w:w="43" w:type="dxa"/>
            </w:tcMar>
          </w:tcPr>
          <w:p w14:paraId="7CF89D65" w14:textId="77777777" w:rsidR="000E6619" w:rsidRPr="004B36C2" w:rsidRDefault="000E6619">
            <w:pPr>
              <w:pStyle w:val="ChartText-Centered"/>
              <w:ind w:right="0"/>
            </w:pPr>
            <w:r w:rsidRPr="004B36C2">
              <w:t>A/N</w:t>
            </w:r>
          </w:p>
        </w:tc>
        <w:tc>
          <w:tcPr>
            <w:tcW w:w="720" w:type="dxa"/>
            <w:shd w:val="clear" w:color="auto" w:fill="FFFFFF"/>
            <w:tcMar>
              <w:top w:w="43" w:type="dxa"/>
              <w:left w:w="43" w:type="dxa"/>
              <w:bottom w:w="43" w:type="dxa"/>
              <w:right w:w="43" w:type="dxa"/>
            </w:tcMar>
          </w:tcPr>
          <w:p w14:paraId="68BB35EF" w14:textId="77777777" w:rsidR="000E6619" w:rsidRPr="004B36C2" w:rsidRDefault="000E6619">
            <w:pPr>
              <w:pStyle w:val="ChartText-Centered"/>
              <w:ind w:right="0"/>
            </w:pPr>
            <w:r w:rsidRPr="004B36C2">
              <w:t>O</w:t>
            </w:r>
          </w:p>
        </w:tc>
        <w:tc>
          <w:tcPr>
            <w:tcW w:w="5316" w:type="dxa"/>
            <w:shd w:val="clear" w:color="auto" w:fill="FFFFFF"/>
            <w:tcMar>
              <w:top w:w="43" w:type="dxa"/>
              <w:left w:w="43" w:type="dxa"/>
              <w:bottom w:w="43" w:type="dxa"/>
              <w:right w:w="43" w:type="dxa"/>
            </w:tcMar>
          </w:tcPr>
          <w:p w14:paraId="7110F09B" w14:textId="77777777" w:rsidR="000E6619" w:rsidRPr="004B36C2" w:rsidRDefault="000E6619" w:rsidP="005C6697">
            <w:pPr>
              <w:pStyle w:val="ChartText"/>
            </w:pPr>
            <w:r w:rsidRPr="004B36C2">
              <w:t>The filler length varies based on the file it is associated with.</w:t>
            </w:r>
          </w:p>
        </w:tc>
      </w:tr>
    </w:tbl>
    <w:p w14:paraId="2E176423" w14:textId="77777777" w:rsidR="000E6619" w:rsidRPr="004B36C2" w:rsidRDefault="000E6619">
      <w:pPr>
        <w:rPr>
          <w:rFonts w:cs="Times New Roman"/>
          <w:sz w:val="16"/>
        </w:rPr>
      </w:pPr>
      <w:r w:rsidRPr="004B36C2">
        <w:br w:type="page"/>
      </w:r>
    </w:p>
    <w:tbl>
      <w:tblPr>
        <w:tblW w:w="13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2810"/>
        <w:gridCol w:w="990"/>
        <w:gridCol w:w="990"/>
        <w:gridCol w:w="720"/>
        <w:gridCol w:w="720"/>
        <w:gridCol w:w="5303"/>
      </w:tblGrid>
      <w:tr w:rsidR="00B43E2A" w:rsidRPr="004B36C2" w14:paraId="79003936" w14:textId="77777777" w:rsidTr="00643326">
        <w:trPr>
          <w:cantSplit/>
          <w:trHeight w:val="260"/>
          <w:tblHeader/>
          <w:jc w:val="center"/>
        </w:trPr>
        <w:tc>
          <w:tcPr>
            <w:tcW w:w="13523" w:type="dxa"/>
            <w:gridSpan w:val="7"/>
            <w:shd w:val="clear" w:color="auto" w:fill="D9D9D9"/>
            <w:tcMar>
              <w:top w:w="43" w:type="dxa"/>
              <w:left w:w="43" w:type="dxa"/>
              <w:bottom w:w="43" w:type="dxa"/>
              <w:right w:w="43" w:type="dxa"/>
            </w:tcMar>
            <w:vAlign w:val="bottom"/>
          </w:tcPr>
          <w:p w14:paraId="5269534D" w14:textId="77777777" w:rsidR="00B43E2A" w:rsidRPr="004B36C2" w:rsidRDefault="00B43E2A" w:rsidP="00643326">
            <w:pPr>
              <w:pStyle w:val="ChartTitle"/>
            </w:pPr>
            <w:bookmarkStart w:id="3" w:name="_Toc190852832"/>
            <w:bookmarkStart w:id="4" w:name="_Toc216077258"/>
            <w:r w:rsidRPr="004B36C2">
              <w:lastRenderedPageBreak/>
              <w:t>Chart D-2:  Universal Trailer (File And Batch)</w:t>
            </w:r>
            <w:bookmarkEnd w:id="3"/>
            <w:bookmarkEnd w:id="4"/>
          </w:p>
          <w:p w14:paraId="2DADA0D8" w14:textId="65FD9B7B" w:rsidR="00B43E2A" w:rsidRPr="004B36C2" w:rsidRDefault="00B43E2A" w:rsidP="00643326">
            <w:pPr>
              <w:pStyle w:val="OMBinfoline"/>
            </w:pPr>
          </w:p>
        </w:tc>
      </w:tr>
      <w:tr w:rsidR="00B43E2A" w:rsidRPr="004B36C2" w14:paraId="12B8302B" w14:textId="77777777" w:rsidTr="009C6EA3">
        <w:trPr>
          <w:cantSplit/>
          <w:trHeight w:val="260"/>
          <w:tblHeader/>
          <w:jc w:val="center"/>
        </w:trPr>
        <w:tc>
          <w:tcPr>
            <w:tcW w:w="1990" w:type="dxa"/>
            <w:shd w:val="clear" w:color="auto" w:fill="D9D9D9"/>
            <w:tcMar>
              <w:top w:w="43" w:type="dxa"/>
              <w:left w:w="43" w:type="dxa"/>
              <w:bottom w:w="43" w:type="dxa"/>
              <w:right w:w="43" w:type="dxa"/>
            </w:tcMar>
            <w:vAlign w:val="center"/>
          </w:tcPr>
          <w:p w14:paraId="189FB60B" w14:textId="77777777" w:rsidR="00B43E2A" w:rsidRPr="004B36C2" w:rsidRDefault="00B43E2A" w:rsidP="0003697B">
            <w:pPr>
              <w:pStyle w:val="ChartColumnHead"/>
            </w:pPr>
            <w:r w:rsidRPr="004B36C2">
              <w:t>Element Name</w:t>
            </w:r>
          </w:p>
        </w:tc>
        <w:tc>
          <w:tcPr>
            <w:tcW w:w="2810" w:type="dxa"/>
            <w:shd w:val="clear" w:color="auto" w:fill="D9D9D9"/>
            <w:tcMar>
              <w:top w:w="43" w:type="dxa"/>
              <w:left w:w="43" w:type="dxa"/>
              <w:bottom w:w="43" w:type="dxa"/>
              <w:right w:w="43" w:type="dxa"/>
            </w:tcMar>
            <w:vAlign w:val="center"/>
          </w:tcPr>
          <w:p w14:paraId="42178D5A" w14:textId="77777777" w:rsidR="00B43E2A" w:rsidRPr="004B36C2" w:rsidRDefault="00B43E2A" w:rsidP="0003697B">
            <w:pPr>
              <w:pStyle w:val="ChartColumnHead"/>
            </w:pPr>
            <w:r w:rsidRPr="004B36C2">
              <w:t>Definition</w:t>
            </w:r>
          </w:p>
        </w:tc>
        <w:tc>
          <w:tcPr>
            <w:tcW w:w="990" w:type="dxa"/>
            <w:shd w:val="clear" w:color="auto" w:fill="D9D9D9"/>
            <w:tcMar>
              <w:top w:w="43" w:type="dxa"/>
              <w:left w:w="43" w:type="dxa"/>
              <w:bottom w:w="43" w:type="dxa"/>
              <w:right w:w="43" w:type="dxa"/>
            </w:tcMar>
            <w:vAlign w:val="center"/>
          </w:tcPr>
          <w:p w14:paraId="1C9688DE" w14:textId="77777777" w:rsidR="00B43E2A" w:rsidRPr="004B36C2" w:rsidRDefault="00B43E2A" w:rsidP="0003697B">
            <w:pPr>
              <w:pStyle w:val="ChartColumnHead"/>
            </w:pPr>
            <w:r w:rsidRPr="004B36C2">
              <w:t>Location</w:t>
            </w:r>
          </w:p>
        </w:tc>
        <w:tc>
          <w:tcPr>
            <w:tcW w:w="990" w:type="dxa"/>
            <w:shd w:val="clear" w:color="auto" w:fill="D9D9D9"/>
            <w:tcMar>
              <w:top w:w="43" w:type="dxa"/>
              <w:left w:w="43" w:type="dxa"/>
              <w:bottom w:w="43" w:type="dxa"/>
              <w:right w:w="43" w:type="dxa"/>
            </w:tcMar>
            <w:vAlign w:val="center"/>
          </w:tcPr>
          <w:p w14:paraId="560D77F3" w14:textId="77777777" w:rsidR="00B43E2A" w:rsidRPr="004B36C2" w:rsidRDefault="00B43E2A" w:rsidP="0003697B">
            <w:pPr>
              <w:pStyle w:val="ChartColumnHead"/>
            </w:pPr>
            <w:r w:rsidRPr="004B36C2">
              <w:t>Length</w:t>
            </w:r>
          </w:p>
        </w:tc>
        <w:tc>
          <w:tcPr>
            <w:tcW w:w="720" w:type="dxa"/>
            <w:shd w:val="clear" w:color="auto" w:fill="D9D9D9"/>
            <w:tcMar>
              <w:top w:w="43" w:type="dxa"/>
              <w:left w:w="43" w:type="dxa"/>
              <w:bottom w:w="43" w:type="dxa"/>
              <w:right w:w="43" w:type="dxa"/>
            </w:tcMar>
            <w:vAlign w:val="center"/>
          </w:tcPr>
          <w:p w14:paraId="5DBF942B" w14:textId="77777777" w:rsidR="00B43E2A" w:rsidRPr="004B36C2" w:rsidRDefault="00B43E2A" w:rsidP="0003697B">
            <w:pPr>
              <w:pStyle w:val="ChartColumnHead"/>
            </w:pPr>
            <w:r w:rsidRPr="004B36C2">
              <w:t>Type</w:t>
            </w:r>
          </w:p>
        </w:tc>
        <w:tc>
          <w:tcPr>
            <w:tcW w:w="720" w:type="dxa"/>
            <w:shd w:val="clear" w:color="auto" w:fill="D9D9D9"/>
            <w:tcMar>
              <w:top w:w="43" w:type="dxa"/>
              <w:left w:w="43" w:type="dxa"/>
              <w:bottom w:w="43" w:type="dxa"/>
              <w:right w:w="43" w:type="dxa"/>
            </w:tcMar>
            <w:vAlign w:val="center"/>
          </w:tcPr>
          <w:p w14:paraId="19A42F3B" w14:textId="77777777" w:rsidR="00B43E2A" w:rsidRPr="004B36C2" w:rsidRDefault="00B43E2A" w:rsidP="0003697B">
            <w:pPr>
              <w:pStyle w:val="ChartColumnHead"/>
            </w:pPr>
            <w:r w:rsidRPr="004B36C2">
              <w:t>Req./ Opt.</w:t>
            </w:r>
          </w:p>
        </w:tc>
        <w:tc>
          <w:tcPr>
            <w:tcW w:w="5303" w:type="dxa"/>
            <w:shd w:val="clear" w:color="auto" w:fill="D9D9D9"/>
            <w:tcMar>
              <w:top w:w="43" w:type="dxa"/>
              <w:left w:w="43" w:type="dxa"/>
              <w:bottom w:w="43" w:type="dxa"/>
              <w:right w:w="43" w:type="dxa"/>
            </w:tcMar>
            <w:vAlign w:val="center"/>
          </w:tcPr>
          <w:p w14:paraId="4AB4BCB4" w14:textId="77777777" w:rsidR="00B43E2A" w:rsidRPr="004B36C2" w:rsidRDefault="00B43E2A" w:rsidP="0003697B">
            <w:pPr>
              <w:pStyle w:val="ChartColumnHead"/>
            </w:pPr>
            <w:r w:rsidRPr="004B36C2">
              <w:t>Data Element Rules</w:t>
            </w:r>
          </w:p>
        </w:tc>
      </w:tr>
      <w:tr w:rsidR="00B43E2A" w:rsidRPr="004B36C2" w14:paraId="2A9544DC" w14:textId="77777777" w:rsidTr="00643326">
        <w:trPr>
          <w:cantSplit/>
          <w:trHeight w:val="393"/>
          <w:jc w:val="center"/>
        </w:trPr>
        <w:tc>
          <w:tcPr>
            <w:tcW w:w="1990" w:type="dxa"/>
            <w:shd w:val="clear" w:color="auto" w:fill="FFFFFF"/>
            <w:tcMar>
              <w:top w:w="43" w:type="dxa"/>
              <w:left w:w="43" w:type="dxa"/>
              <w:bottom w:w="43" w:type="dxa"/>
              <w:right w:w="43" w:type="dxa"/>
            </w:tcMar>
          </w:tcPr>
          <w:p w14:paraId="3F1C8EE1" w14:textId="77777777" w:rsidR="00B43E2A" w:rsidRPr="004B36C2" w:rsidRDefault="00B43E2A" w:rsidP="00643326">
            <w:pPr>
              <w:pStyle w:val="ChartText"/>
            </w:pPr>
            <w:r w:rsidRPr="004B36C2">
              <w:t>Document Code</w:t>
            </w:r>
          </w:p>
        </w:tc>
        <w:tc>
          <w:tcPr>
            <w:tcW w:w="2810" w:type="dxa"/>
            <w:shd w:val="clear" w:color="auto" w:fill="FFFFFF"/>
            <w:tcMar>
              <w:top w:w="43" w:type="dxa"/>
              <w:left w:w="43" w:type="dxa"/>
              <w:bottom w:w="43" w:type="dxa"/>
              <w:right w:w="43" w:type="dxa"/>
            </w:tcMar>
          </w:tcPr>
          <w:p w14:paraId="45A21C7D" w14:textId="77777777" w:rsidR="00B43E2A" w:rsidRPr="004B36C2" w:rsidRDefault="00B43E2A" w:rsidP="00643326">
            <w:pPr>
              <w:pStyle w:val="ChartText"/>
            </w:pPr>
            <w:r w:rsidRPr="004B36C2">
              <w:t>A code that indicates whether the trailer is for a file or a batch and the type of records.</w:t>
            </w:r>
          </w:p>
        </w:tc>
        <w:tc>
          <w:tcPr>
            <w:tcW w:w="990" w:type="dxa"/>
            <w:shd w:val="clear" w:color="auto" w:fill="FFFFFF"/>
            <w:tcMar>
              <w:top w:w="43" w:type="dxa"/>
              <w:left w:w="43" w:type="dxa"/>
              <w:bottom w:w="43" w:type="dxa"/>
              <w:right w:w="43" w:type="dxa"/>
            </w:tcMar>
          </w:tcPr>
          <w:p w14:paraId="772BBD93" w14:textId="77777777" w:rsidR="00B43E2A" w:rsidRPr="004B36C2" w:rsidRDefault="00B43E2A" w:rsidP="00643326">
            <w:pPr>
              <w:pStyle w:val="ChartText-Centered"/>
            </w:pPr>
            <w:r w:rsidRPr="004B36C2">
              <w:t>1-3</w:t>
            </w:r>
          </w:p>
        </w:tc>
        <w:tc>
          <w:tcPr>
            <w:tcW w:w="990" w:type="dxa"/>
            <w:shd w:val="clear" w:color="auto" w:fill="FFFFFF"/>
            <w:tcMar>
              <w:top w:w="43" w:type="dxa"/>
              <w:left w:w="43" w:type="dxa"/>
              <w:bottom w:w="43" w:type="dxa"/>
              <w:right w:w="43" w:type="dxa"/>
            </w:tcMar>
          </w:tcPr>
          <w:p w14:paraId="6414AC42" w14:textId="77777777" w:rsidR="00B43E2A" w:rsidRPr="004B36C2" w:rsidRDefault="00B43E2A" w:rsidP="00643326">
            <w:pPr>
              <w:pStyle w:val="ChartText-Centered"/>
            </w:pPr>
            <w:r w:rsidRPr="004B36C2">
              <w:t>3</w:t>
            </w:r>
          </w:p>
        </w:tc>
        <w:tc>
          <w:tcPr>
            <w:tcW w:w="720" w:type="dxa"/>
            <w:shd w:val="clear" w:color="auto" w:fill="FFFFFF"/>
            <w:tcMar>
              <w:top w:w="43" w:type="dxa"/>
              <w:left w:w="43" w:type="dxa"/>
              <w:bottom w:w="43" w:type="dxa"/>
              <w:right w:w="43" w:type="dxa"/>
            </w:tcMar>
          </w:tcPr>
          <w:p w14:paraId="0821438F" w14:textId="77777777" w:rsidR="00B43E2A" w:rsidRPr="004B36C2" w:rsidRDefault="00B43E2A" w:rsidP="00643326">
            <w:pPr>
              <w:pStyle w:val="ChartText-Centered"/>
            </w:pPr>
            <w:r w:rsidRPr="004B36C2">
              <w:t>A</w:t>
            </w:r>
          </w:p>
        </w:tc>
        <w:tc>
          <w:tcPr>
            <w:tcW w:w="720" w:type="dxa"/>
            <w:shd w:val="clear" w:color="auto" w:fill="FFFFFF"/>
            <w:tcMar>
              <w:top w:w="43" w:type="dxa"/>
              <w:left w:w="43" w:type="dxa"/>
              <w:bottom w:w="43" w:type="dxa"/>
              <w:right w:w="43" w:type="dxa"/>
            </w:tcMar>
          </w:tcPr>
          <w:p w14:paraId="7F2987C8" w14:textId="77777777" w:rsidR="00B43E2A" w:rsidRPr="004B36C2" w:rsidRDefault="00B43E2A" w:rsidP="00643326">
            <w:pPr>
              <w:pStyle w:val="ChartText-Centered"/>
            </w:pPr>
            <w:r w:rsidRPr="004B36C2">
              <w:t>R</w:t>
            </w:r>
          </w:p>
        </w:tc>
        <w:tc>
          <w:tcPr>
            <w:tcW w:w="5303" w:type="dxa"/>
            <w:shd w:val="clear" w:color="auto" w:fill="FFFFFF"/>
            <w:tcMar>
              <w:top w:w="43" w:type="dxa"/>
              <w:left w:w="43" w:type="dxa"/>
              <w:bottom w:w="43" w:type="dxa"/>
              <w:right w:w="43" w:type="dxa"/>
            </w:tcMar>
          </w:tcPr>
          <w:p w14:paraId="774B04C1" w14:textId="77777777" w:rsidR="00B43E2A" w:rsidRPr="004B36C2" w:rsidRDefault="00B43E2A" w:rsidP="00643326">
            <w:pPr>
              <w:pStyle w:val="ChartText"/>
            </w:pPr>
            <w:r w:rsidRPr="004B36C2">
              <w:t>Required for all trailers.</w:t>
            </w:r>
          </w:p>
          <w:p w14:paraId="14025F1F" w14:textId="77777777" w:rsidR="00B43E2A" w:rsidRPr="004B36C2" w:rsidRDefault="00B43E2A" w:rsidP="00643326">
            <w:pPr>
              <w:pStyle w:val="ChartText"/>
            </w:pPr>
            <w:r w:rsidRPr="004B36C2">
              <w:t xml:space="preserve">First two characters indicate trailer type.  </w:t>
            </w:r>
            <w:r w:rsidR="007A5EFB" w:rsidRPr="004B36C2">
              <w:t xml:space="preserve">FT always indicates a file trailer; </w:t>
            </w:r>
            <w:r w:rsidR="00B12DF3" w:rsidRPr="004B36C2">
              <w:t>BT always indicates a batch trailer</w:t>
            </w:r>
            <w:r w:rsidR="007A5EFB" w:rsidRPr="004B36C2">
              <w:t>.</w:t>
            </w:r>
            <w:r w:rsidR="00B12DF3" w:rsidRPr="004B36C2">
              <w:t xml:space="preserve">  The t</w:t>
            </w:r>
            <w:r w:rsidRPr="004B36C2">
              <w:t>hird character indicates the record type.  The record types are:</w:t>
            </w:r>
          </w:p>
          <w:p w14:paraId="3A07D73E" w14:textId="77777777" w:rsidR="00B43E2A" w:rsidRPr="004B36C2" w:rsidRDefault="00B43E2A" w:rsidP="00643326">
            <w:pPr>
              <w:pStyle w:val="ChartTexttab22"/>
            </w:pPr>
            <w:r w:rsidRPr="004B36C2">
              <w:t>A</w:t>
            </w:r>
            <w:r w:rsidRPr="004B36C2">
              <w:tab/>
              <w:t>– Acknowledgment:  file sent from an employer to a state (</w:t>
            </w:r>
            <w:r w:rsidR="007A5EFB" w:rsidRPr="004B36C2">
              <w:t>F</w:t>
            </w:r>
            <w:r w:rsidRPr="004B36C2">
              <w:t xml:space="preserve">TA, </w:t>
            </w:r>
            <w:r w:rsidR="007A5EFB" w:rsidRPr="004B36C2">
              <w:t>B</w:t>
            </w:r>
            <w:r w:rsidRPr="004B36C2">
              <w:t>TA).</w:t>
            </w:r>
          </w:p>
          <w:p w14:paraId="59D93B17" w14:textId="77777777" w:rsidR="00B43E2A" w:rsidRPr="004B36C2" w:rsidRDefault="00B43E2A" w:rsidP="00643326">
            <w:pPr>
              <w:pStyle w:val="ChartTexttab22"/>
            </w:pPr>
            <w:r w:rsidRPr="004B36C2">
              <w:t>I</w:t>
            </w:r>
            <w:r w:rsidRPr="004B36C2">
              <w:tab/>
              <w:t>– IWO Detail:  file sent from a state to an employer (</w:t>
            </w:r>
            <w:r w:rsidR="007A5EFB" w:rsidRPr="004B36C2">
              <w:t>F</w:t>
            </w:r>
            <w:r w:rsidRPr="004B36C2">
              <w:t xml:space="preserve">TI, </w:t>
            </w:r>
            <w:r w:rsidR="007A5EFB" w:rsidRPr="004B36C2">
              <w:t>B</w:t>
            </w:r>
            <w:r w:rsidRPr="004B36C2">
              <w:t>TI).</w:t>
            </w:r>
          </w:p>
          <w:p w14:paraId="7DBCCBD3" w14:textId="77777777" w:rsidR="00B43E2A" w:rsidRPr="004B36C2" w:rsidRDefault="00B43E2A" w:rsidP="00643326">
            <w:pPr>
              <w:pStyle w:val="ChartTexttab22"/>
            </w:pPr>
            <w:r w:rsidRPr="004B36C2">
              <w:t>K</w:t>
            </w:r>
            <w:r w:rsidRPr="004B36C2">
              <w:tab/>
              <w:t>– Acknowledgment Result:  file sent from the Portal to an employer (</w:t>
            </w:r>
            <w:r w:rsidR="007A5EFB" w:rsidRPr="004B36C2">
              <w:t>F</w:t>
            </w:r>
            <w:r w:rsidRPr="004B36C2">
              <w:t xml:space="preserve">TK, </w:t>
            </w:r>
            <w:r w:rsidR="007A5EFB" w:rsidRPr="004B36C2">
              <w:t>B</w:t>
            </w:r>
            <w:r w:rsidRPr="004B36C2">
              <w:t>TK).  Used by the Portal.</w:t>
            </w:r>
          </w:p>
          <w:p w14:paraId="4EE46220" w14:textId="77777777" w:rsidR="00B43E2A" w:rsidRPr="004B36C2" w:rsidRDefault="00B43E2A" w:rsidP="007A5EFB">
            <w:pPr>
              <w:pStyle w:val="ChartTexttab22"/>
            </w:pPr>
            <w:r w:rsidRPr="004B36C2">
              <w:t>S</w:t>
            </w:r>
            <w:r w:rsidRPr="004B36C2">
              <w:tab/>
              <w:t>– IWO Result:  file sent from the Portal to a state (</w:t>
            </w:r>
            <w:r w:rsidR="007A5EFB" w:rsidRPr="004B36C2">
              <w:t>F</w:t>
            </w:r>
            <w:r w:rsidRPr="004B36C2">
              <w:t xml:space="preserve">TS, </w:t>
            </w:r>
            <w:r w:rsidR="007A5EFB" w:rsidRPr="004B36C2">
              <w:t>B</w:t>
            </w:r>
            <w:r w:rsidRPr="004B36C2">
              <w:t>TS).  Used by the Portal.</w:t>
            </w:r>
          </w:p>
        </w:tc>
      </w:tr>
      <w:tr w:rsidR="00B43E2A" w:rsidRPr="004B36C2" w14:paraId="48A3C876" w14:textId="77777777" w:rsidTr="00643326">
        <w:trPr>
          <w:cantSplit/>
          <w:trHeight w:val="393"/>
          <w:jc w:val="center"/>
        </w:trPr>
        <w:tc>
          <w:tcPr>
            <w:tcW w:w="1990" w:type="dxa"/>
            <w:shd w:val="clear" w:color="auto" w:fill="FFFFFF"/>
            <w:tcMar>
              <w:top w:w="43" w:type="dxa"/>
              <w:left w:w="43" w:type="dxa"/>
              <w:bottom w:w="43" w:type="dxa"/>
              <w:right w:w="43" w:type="dxa"/>
            </w:tcMar>
          </w:tcPr>
          <w:p w14:paraId="3B7F8097" w14:textId="77777777" w:rsidR="00B43E2A" w:rsidRPr="004B36C2" w:rsidRDefault="00B43E2A" w:rsidP="00643326">
            <w:pPr>
              <w:pStyle w:val="ChartText"/>
            </w:pPr>
            <w:r w:rsidRPr="004B36C2">
              <w:t>Control Number</w:t>
            </w:r>
          </w:p>
        </w:tc>
        <w:tc>
          <w:tcPr>
            <w:tcW w:w="2810" w:type="dxa"/>
            <w:shd w:val="clear" w:color="auto" w:fill="FFFFFF"/>
            <w:tcMar>
              <w:top w:w="43" w:type="dxa"/>
              <w:left w:w="43" w:type="dxa"/>
              <w:bottom w:w="43" w:type="dxa"/>
              <w:right w:w="43" w:type="dxa"/>
            </w:tcMar>
          </w:tcPr>
          <w:p w14:paraId="25750470" w14:textId="77777777" w:rsidR="00B43E2A" w:rsidRPr="004B36C2" w:rsidRDefault="00B43E2A" w:rsidP="00643326">
            <w:pPr>
              <w:pStyle w:val="ChartText"/>
            </w:pPr>
            <w:r w:rsidRPr="004B36C2">
              <w:t>An identifier assigned by the state, tribe</w:t>
            </w:r>
            <w:r w:rsidR="00B12DF3" w:rsidRPr="004B36C2">
              <w:t>,</w:t>
            </w:r>
            <w:r w:rsidRPr="004B36C2">
              <w:t xml:space="preserve"> or territory that uniquely identifies a file or group of records in a batch.</w:t>
            </w:r>
          </w:p>
        </w:tc>
        <w:tc>
          <w:tcPr>
            <w:tcW w:w="990" w:type="dxa"/>
            <w:shd w:val="clear" w:color="auto" w:fill="FFFFFF"/>
            <w:tcMar>
              <w:top w:w="43" w:type="dxa"/>
              <w:left w:w="43" w:type="dxa"/>
              <w:bottom w:w="43" w:type="dxa"/>
              <w:right w:w="43" w:type="dxa"/>
            </w:tcMar>
          </w:tcPr>
          <w:p w14:paraId="1537FF87" w14:textId="77777777" w:rsidR="00B43E2A" w:rsidRPr="004B36C2" w:rsidRDefault="00B43E2A" w:rsidP="00643326">
            <w:pPr>
              <w:pStyle w:val="ChartText-Centered"/>
            </w:pPr>
            <w:r w:rsidRPr="004B36C2">
              <w:t>4-25</w:t>
            </w:r>
          </w:p>
        </w:tc>
        <w:tc>
          <w:tcPr>
            <w:tcW w:w="990" w:type="dxa"/>
            <w:shd w:val="clear" w:color="auto" w:fill="FFFFFF"/>
            <w:tcMar>
              <w:top w:w="43" w:type="dxa"/>
              <w:left w:w="43" w:type="dxa"/>
              <w:bottom w:w="43" w:type="dxa"/>
              <w:right w:w="43" w:type="dxa"/>
            </w:tcMar>
          </w:tcPr>
          <w:p w14:paraId="2052926C" w14:textId="77777777" w:rsidR="00B43E2A" w:rsidRPr="004B36C2" w:rsidRDefault="00B43E2A" w:rsidP="00643326">
            <w:pPr>
              <w:pStyle w:val="ChartText-Centered"/>
            </w:pPr>
            <w:r w:rsidRPr="004B36C2">
              <w:t>22</w:t>
            </w:r>
          </w:p>
        </w:tc>
        <w:tc>
          <w:tcPr>
            <w:tcW w:w="720" w:type="dxa"/>
            <w:shd w:val="clear" w:color="auto" w:fill="FFFFFF"/>
            <w:tcMar>
              <w:top w:w="43" w:type="dxa"/>
              <w:left w:w="43" w:type="dxa"/>
              <w:bottom w:w="43" w:type="dxa"/>
              <w:right w:w="43" w:type="dxa"/>
            </w:tcMar>
          </w:tcPr>
          <w:p w14:paraId="1AC7EB70" w14:textId="77777777" w:rsidR="00B43E2A" w:rsidRPr="004B36C2" w:rsidRDefault="00B43E2A" w:rsidP="00643326">
            <w:pPr>
              <w:pStyle w:val="ChartText-Centered"/>
            </w:pPr>
            <w:r w:rsidRPr="004B36C2">
              <w:t>A/N</w:t>
            </w:r>
          </w:p>
        </w:tc>
        <w:tc>
          <w:tcPr>
            <w:tcW w:w="720" w:type="dxa"/>
            <w:shd w:val="clear" w:color="auto" w:fill="FFFFFF"/>
            <w:tcMar>
              <w:top w:w="43" w:type="dxa"/>
              <w:left w:w="43" w:type="dxa"/>
              <w:bottom w:w="43" w:type="dxa"/>
              <w:right w:w="43" w:type="dxa"/>
            </w:tcMar>
          </w:tcPr>
          <w:p w14:paraId="029FF5FE" w14:textId="77777777" w:rsidR="00B43E2A" w:rsidRPr="004B36C2" w:rsidRDefault="00B43E2A" w:rsidP="00643326">
            <w:pPr>
              <w:pStyle w:val="ChartText-Centered"/>
            </w:pPr>
            <w:r w:rsidRPr="004B36C2">
              <w:t>R</w:t>
            </w:r>
          </w:p>
        </w:tc>
        <w:tc>
          <w:tcPr>
            <w:tcW w:w="5303" w:type="dxa"/>
            <w:shd w:val="clear" w:color="auto" w:fill="FFFFFF"/>
            <w:tcMar>
              <w:top w:w="43" w:type="dxa"/>
              <w:left w:w="43" w:type="dxa"/>
              <w:bottom w:w="43" w:type="dxa"/>
              <w:right w:w="43" w:type="dxa"/>
            </w:tcMar>
          </w:tcPr>
          <w:p w14:paraId="4DACBDA1" w14:textId="77777777" w:rsidR="00B43E2A" w:rsidRPr="004B36C2" w:rsidRDefault="00B43E2A" w:rsidP="00643326">
            <w:pPr>
              <w:pStyle w:val="ChartText"/>
            </w:pPr>
            <w:r w:rsidRPr="004B36C2">
              <w:t>Required for all trailers.</w:t>
            </w:r>
          </w:p>
          <w:p w14:paraId="76F3B7B5" w14:textId="77777777" w:rsidR="00B43E2A" w:rsidRPr="004B36C2" w:rsidRDefault="00B43E2A" w:rsidP="00643326">
            <w:pPr>
              <w:pStyle w:val="ChartText"/>
            </w:pPr>
            <w:r w:rsidRPr="004B36C2">
              <w:t>A unique</w:t>
            </w:r>
            <w:r w:rsidR="00EC7658" w:rsidRPr="004B36C2">
              <w:t>,</w:t>
            </w:r>
            <w:r w:rsidRPr="004B36C2">
              <w:t xml:space="preserve"> alphanumeric element that identifies a specific file or a batch within a file.</w:t>
            </w:r>
          </w:p>
          <w:p w14:paraId="7EDB9303" w14:textId="77777777" w:rsidR="00B43E2A" w:rsidRPr="004B36C2" w:rsidRDefault="00B43E2A" w:rsidP="00643326">
            <w:pPr>
              <w:pStyle w:val="ChartText"/>
              <w:rPr>
                <w:b/>
              </w:rPr>
            </w:pPr>
            <w:r w:rsidRPr="004B36C2">
              <w:t xml:space="preserve">This must be the same number specified in the corresponding </w:t>
            </w:r>
            <w:r w:rsidR="00EC7658" w:rsidRPr="004B36C2">
              <w:t>f</w:t>
            </w:r>
            <w:r w:rsidRPr="004B36C2">
              <w:t xml:space="preserve">ile or </w:t>
            </w:r>
            <w:r w:rsidR="00EC7658" w:rsidRPr="004B36C2">
              <w:t>b</w:t>
            </w:r>
            <w:r w:rsidRPr="004B36C2">
              <w:t xml:space="preserve">atch </w:t>
            </w:r>
            <w:r w:rsidR="00EC7658" w:rsidRPr="004B36C2">
              <w:t>h</w:t>
            </w:r>
            <w:r w:rsidRPr="004B36C2">
              <w:t xml:space="preserve">eader </w:t>
            </w:r>
            <w:r w:rsidR="00EC7658" w:rsidRPr="004B36C2">
              <w:t>c</w:t>
            </w:r>
            <w:r w:rsidRPr="004B36C2">
              <w:t xml:space="preserve">ontrol </w:t>
            </w:r>
            <w:r w:rsidR="00EC7658" w:rsidRPr="004B36C2">
              <w:t>n</w:t>
            </w:r>
            <w:r w:rsidRPr="004B36C2">
              <w:t>umber.</w:t>
            </w:r>
          </w:p>
        </w:tc>
      </w:tr>
      <w:tr w:rsidR="00B43E2A" w:rsidRPr="004B36C2" w14:paraId="7E3D1FD0" w14:textId="77777777" w:rsidTr="00643326">
        <w:trPr>
          <w:cantSplit/>
          <w:trHeight w:val="393"/>
          <w:jc w:val="center"/>
        </w:trPr>
        <w:tc>
          <w:tcPr>
            <w:tcW w:w="1990" w:type="dxa"/>
            <w:shd w:val="clear" w:color="auto" w:fill="FFFFFF"/>
            <w:tcMar>
              <w:top w:w="43" w:type="dxa"/>
              <w:left w:w="43" w:type="dxa"/>
              <w:bottom w:w="43" w:type="dxa"/>
              <w:right w:w="43" w:type="dxa"/>
            </w:tcMar>
          </w:tcPr>
          <w:p w14:paraId="4E4E1FC6" w14:textId="77777777" w:rsidR="00B43E2A" w:rsidRPr="004B36C2" w:rsidRDefault="00B43E2A" w:rsidP="00643326">
            <w:pPr>
              <w:pStyle w:val="ChartText"/>
            </w:pPr>
            <w:r w:rsidRPr="004B36C2">
              <w:t>Batch Count</w:t>
            </w:r>
          </w:p>
        </w:tc>
        <w:tc>
          <w:tcPr>
            <w:tcW w:w="2810" w:type="dxa"/>
            <w:shd w:val="clear" w:color="auto" w:fill="FFFFFF"/>
            <w:tcMar>
              <w:top w:w="43" w:type="dxa"/>
              <w:left w:w="43" w:type="dxa"/>
              <w:bottom w:w="43" w:type="dxa"/>
              <w:right w:w="43" w:type="dxa"/>
            </w:tcMar>
          </w:tcPr>
          <w:p w14:paraId="2625BEA8" w14:textId="77777777" w:rsidR="00B43E2A" w:rsidRPr="004B36C2" w:rsidRDefault="00B43E2A" w:rsidP="00643326">
            <w:pPr>
              <w:pStyle w:val="ChartText"/>
            </w:pPr>
            <w:r w:rsidRPr="004B36C2">
              <w:t>Indicates the number of batches contained in the file.</w:t>
            </w:r>
          </w:p>
        </w:tc>
        <w:tc>
          <w:tcPr>
            <w:tcW w:w="990" w:type="dxa"/>
            <w:shd w:val="clear" w:color="auto" w:fill="FFFFFF"/>
            <w:tcMar>
              <w:top w:w="43" w:type="dxa"/>
              <w:left w:w="43" w:type="dxa"/>
              <w:bottom w:w="43" w:type="dxa"/>
              <w:right w:w="43" w:type="dxa"/>
            </w:tcMar>
          </w:tcPr>
          <w:p w14:paraId="110FF0B3" w14:textId="77777777" w:rsidR="00B43E2A" w:rsidRPr="004B36C2" w:rsidRDefault="00B43E2A" w:rsidP="00643326">
            <w:pPr>
              <w:pStyle w:val="ChartText-Centered"/>
            </w:pPr>
            <w:r w:rsidRPr="004B36C2">
              <w:t>26-30</w:t>
            </w:r>
          </w:p>
        </w:tc>
        <w:tc>
          <w:tcPr>
            <w:tcW w:w="990" w:type="dxa"/>
            <w:shd w:val="clear" w:color="auto" w:fill="FFFFFF"/>
            <w:tcMar>
              <w:top w:w="43" w:type="dxa"/>
              <w:left w:w="43" w:type="dxa"/>
              <w:bottom w:w="43" w:type="dxa"/>
              <w:right w:w="43" w:type="dxa"/>
            </w:tcMar>
          </w:tcPr>
          <w:p w14:paraId="2B91C950" w14:textId="77777777" w:rsidR="00B43E2A" w:rsidRPr="004B36C2" w:rsidRDefault="00B43E2A" w:rsidP="00643326">
            <w:pPr>
              <w:pStyle w:val="ChartText-Centered"/>
            </w:pPr>
            <w:r w:rsidRPr="004B36C2">
              <w:t>5</w:t>
            </w:r>
          </w:p>
        </w:tc>
        <w:tc>
          <w:tcPr>
            <w:tcW w:w="720" w:type="dxa"/>
            <w:shd w:val="clear" w:color="auto" w:fill="FFFFFF"/>
            <w:tcMar>
              <w:top w:w="43" w:type="dxa"/>
              <w:left w:w="43" w:type="dxa"/>
              <w:bottom w:w="43" w:type="dxa"/>
              <w:right w:w="43" w:type="dxa"/>
            </w:tcMar>
          </w:tcPr>
          <w:p w14:paraId="12E4C414" w14:textId="77777777" w:rsidR="00B43E2A" w:rsidRPr="004B36C2" w:rsidRDefault="00B43E2A" w:rsidP="00643326">
            <w:pPr>
              <w:pStyle w:val="ChartText-Centered"/>
            </w:pPr>
            <w:r w:rsidRPr="004B36C2">
              <w:t>N</w:t>
            </w:r>
          </w:p>
        </w:tc>
        <w:tc>
          <w:tcPr>
            <w:tcW w:w="720" w:type="dxa"/>
            <w:shd w:val="clear" w:color="auto" w:fill="FFFFFF"/>
            <w:tcMar>
              <w:top w:w="43" w:type="dxa"/>
              <w:left w:w="43" w:type="dxa"/>
              <w:bottom w:w="43" w:type="dxa"/>
              <w:right w:w="43" w:type="dxa"/>
            </w:tcMar>
          </w:tcPr>
          <w:p w14:paraId="6D42E7B7" w14:textId="77777777" w:rsidR="00B43E2A" w:rsidRPr="004B36C2" w:rsidRDefault="00B43E2A" w:rsidP="00643326">
            <w:pPr>
              <w:pStyle w:val="ChartText-Centered"/>
            </w:pPr>
            <w:r w:rsidRPr="004B36C2">
              <w:t>R</w:t>
            </w:r>
          </w:p>
        </w:tc>
        <w:tc>
          <w:tcPr>
            <w:tcW w:w="5303" w:type="dxa"/>
            <w:shd w:val="clear" w:color="auto" w:fill="FFFFFF"/>
            <w:tcMar>
              <w:top w:w="43" w:type="dxa"/>
              <w:left w:w="43" w:type="dxa"/>
              <w:bottom w:w="43" w:type="dxa"/>
              <w:right w:w="43" w:type="dxa"/>
            </w:tcMar>
          </w:tcPr>
          <w:p w14:paraId="3AC03704" w14:textId="77777777" w:rsidR="00B43E2A" w:rsidRPr="004B36C2" w:rsidRDefault="00B43E2A" w:rsidP="00643326">
            <w:pPr>
              <w:pStyle w:val="ChartText"/>
            </w:pPr>
            <w:r w:rsidRPr="004B36C2">
              <w:t>Used with file trailers (FT</w:t>
            </w:r>
            <w:r w:rsidR="00EC7658" w:rsidRPr="004B36C2">
              <w:t>A</w:t>
            </w:r>
            <w:r w:rsidRPr="004B36C2">
              <w:t>, FT</w:t>
            </w:r>
            <w:r w:rsidR="00EC7658" w:rsidRPr="004B36C2">
              <w:t>I</w:t>
            </w:r>
            <w:r w:rsidRPr="004B36C2">
              <w:t>, FT</w:t>
            </w:r>
            <w:r w:rsidR="00EC7658" w:rsidRPr="004B36C2">
              <w:t>K</w:t>
            </w:r>
            <w:r w:rsidRPr="004B36C2">
              <w:t>, and FT</w:t>
            </w:r>
            <w:r w:rsidR="00EC7658" w:rsidRPr="004B36C2">
              <w:t>S</w:t>
            </w:r>
            <w:r w:rsidRPr="004B36C2">
              <w:t>).</w:t>
            </w:r>
          </w:p>
          <w:p w14:paraId="7B0B5EB4" w14:textId="77777777" w:rsidR="00B43E2A" w:rsidRPr="004B36C2" w:rsidRDefault="00B43E2A" w:rsidP="00643326">
            <w:pPr>
              <w:pStyle w:val="ChartText"/>
            </w:pPr>
            <w:r w:rsidRPr="004B36C2">
              <w:t>Zero fill if batch trailers (BT</w:t>
            </w:r>
            <w:r w:rsidR="00EC7658" w:rsidRPr="004B36C2">
              <w:t>A</w:t>
            </w:r>
            <w:r w:rsidRPr="004B36C2">
              <w:t>, BT</w:t>
            </w:r>
            <w:r w:rsidR="00EC7658" w:rsidRPr="004B36C2">
              <w:t>I</w:t>
            </w:r>
            <w:r w:rsidRPr="004B36C2">
              <w:t xml:space="preserve">, </w:t>
            </w:r>
            <w:r w:rsidR="005C3E03" w:rsidRPr="004B36C2">
              <w:t>BTK,</w:t>
            </w:r>
            <w:r w:rsidRPr="004B36C2">
              <w:t xml:space="preserve"> and BT</w:t>
            </w:r>
            <w:r w:rsidR="00EC7658" w:rsidRPr="004B36C2">
              <w:t>S</w:t>
            </w:r>
            <w:r w:rsidRPr="004B36C2">
              <w:t>).</w:t>
            </w:r>
          </w:p>
        </w:tc>
      </w:tr>
      <w:tr w:rsidR="00B43E2A" w:rsidRPr="004B36C2" w14:paraId="699DDFD6" w14:textId="77777777" w:rsidTr="00643326">
        <w:trPr>
          <w:cantSplit/>
          <w:trHeight w:val="393"/>
          <w:jc w:val="center"/>
        </w:trPr>
        <w:tc>
          <w:tcPr>
            <w:tcW w:w="1990" w:type="dxa"/>
            <w:shd w:val="clear" w:color="auto" w:fill="FFFFFF"/>
            <w:tcMar>
              <w:top w:w="43" w:type="dxa"/>
              <w:left w:w="43" w:type="dxa"/>
              <w:bottom w:w="43" w:type="dxa"/>
              <w:right w:w="43" w:type="dxa"/>
            </w:tcMar>
          </w:tcPr>
          <w:p w14:paraId="09FA7BA8" w14:textId="77777777" w:rsidR="00B43E2A" w:rsidRPr="004B36C2" w:rsidRDefault="00B43E2A" w:rsidP="00643326">
            <w:pPr>
              <w:pStyle w:val="ChartText"/>
            </w:pPr>
            <w:r w:rsidRPr="004B36C2">
              <w:t>Record Count</w:t>
            </w:r>
          </w:p>
        </w:tc>
        <w:tc>
          <w:tcPr>
            <w:tcW w:w="2810" w:type="dxa"/>
            <w:shd w:val="clear" w:color="auto" w:fill="FFFFFF"/>
            <w:tcMar>
              <w:top w:w="43" w:type="dxa"/>
              <w:left w:w="43" w:type="dxa"/>
              <w:bottom w:w="43" w:type="dxa"/>
              <w:right w:w="43" w:type="dxa"/>
            </w:tcMar>
          </w:tcPr>
          <w:p w14:paraId="696690B4" w14:textId="77777777" w:rsidR="00B43E2A" w:rsidRPr="004B36C2" w:rsidRDefault="00B43E2A" w:rsidP="00643326">
            <w:pPr>
              <w:pStyle w:val="ChartText"/>
            </w:pPr>
            <w:r w:rsidRPr="004B36C2">
              <w:t>Indicates the number of records contained in a batch.</w:t>
            </w:r>
          </w:p>
        </w:tc>
        <w:tc>
          <w:tcPr>
            <w:tcW w:w="990" w:type="dxa"/>
            <w:shd w:val="clear" w:color="auto" w:fill="FFFFFF"/>
            <w:tcMar>
              <w:top w:w="43" w:type="dxa"/>
              <w:left w:w="43" w:type="dxa"/>
              <w:bottom w:w="43" w:type="dxa"/>
              <w:right w:w="43" w:type="dxa"/>
            </w:tcMar>
          </w:tcPr>
          <w:p w14:paraId="1ECA3DD5" w14:textId="77777777" w:rsidR="00B43E2A" w:rsidRPr="004B36C2" w:rsidRDefault="00B43E2A" w:rsidP="00643326">
            <w:pPr>
              <w:pStyle w:val="ChartText-Centered"/>
            </w:pPr>
            <w:r w:rsidRPr="004B36C2">
              <w:t>31-35</w:t>
            </w:r>
          </w:p>
        </w:tc>
        <w:tc>
          <w:tcPr>
            <w:tcW w:w="990" w:type="dxa"/>
            <w:shd w:val="clear" w:color="auto" w:fill="FFFFFF"/>
            <w:tcMar>
              <w:top w:w="43" w:type="dxa"/>
              <w:left w:w="43" w:type="dxa"/>
              <w:bottom w:w="43" w:type="dxa"/>
              <w:right w:w="43" w:type="dxa"/>
            </w:tcMar>
          </w:tcPr>
          <w:p w14:paraId="4FB2D232" w14:textId="77777777" w:rsidR="00B43E2A" w:rsidRPr="004B36C2" w:rsidRDefault="00B43E2A" w:rsidP="00643326">
            <w:pPr>
              <w:pStyle w:val="ChartText-Centered"/>
            </w:pPr>
            <w:r w:rsidRPr="004B36C2">
              <w:t>5</w:t>
            </w:r>
          </w:p>
        </w:tc>
        <w:tc>
          <w:tcPr>
            <w:tcW w:w="720" w:type="dxa"/>
            <w:shd w:val="clear" w:color="auto" w:fill="FFFFFF"/>
            <w:tcMar>
              <w:top w:w="43" w:type="dxa"/>
              <w:left w:w="43" w:type="dxa"/>
              <w:bottom w:w="43" w:type="dxa"/>
              <w:right w:w="43" w:type="dxa"/>
            </w:tcMar>
          </w:tcPr>
          <w:p w14:paraId="1A369C63" w14:textId="77777777" w:rsidR="00B43E2A" w:rsidRPr="004B36C2" w:rsidRDefault="00B43E2A" w:rsidP="00643326">
            <w:pPr>
              <w:pStyle w:val="ChartText-Centered"/>
            </w:pPr>
            <w:r w:rsidRPr="004B36C2">
              <w:t>N</w:t>
            </w:r>
          </w:p>
        </w:tc>
        <w:tc>
          <w:tcPr>
            <w:tcW w:w="720" w:type="dxa"/>
            <w:shd w:val="clear" w:color="auto" w:fill="FFFFFF"/>
            <w:tcMar>
              <w:top w:w="43" w:type="dxa"/>
              <w:left w:w="43" w:type="dxa"/>
              <w:bottom w:w="43" w:type="dxa"/>
              <w:right w:w="43" w:type="dxa"/>
            </w:tcMar>
          </w:tcPr>
          <w:p w14:paraId="3C1A3BBC" w14:textId="77777777" w:rsidR="00B43E2A" w:rsidRPr="004B36C2" w:rsidRDefault="00B43E2A" w:rsidP="00643326">
            <w:pPr>
              <w:pStyle w:val="ChartText-Centered"/>
            </w:pPr>
            <w:r w:rsidRPr="004B36C2">
              <w:t>R</w:t>
            </w:r>
          </w:p>
        </w:tc>
        <w:tc>
          <w:tcPr>
            <w:tcW w:w="5303" w:type="dxa"/>
            <w:shd w:val="clear" w:color="auto" w:fill="FFFFFF"/>
            <w:tcMar>
              <w:top w:w="43" w:type="dxa"/>
              <w:left w:w="43" w:type="dxa"/>
              <w:bottom w:w="43" w:type="dxa"/>
              <w:right w:w="43" w:type="dxa"/>
            </w:tcMar>
          </w:tcPr>
          <w:p w14:paraId="557276DC" w14:textId="77777777" w:rsidR="00B43E2A" w:rsidRPr="004B36C2" w:rsidRDefault="00B43E2A" w:rsidP="00643326">
            <w:pPr>
              <w:pStyle w:val="ChartText"/>
            </w:pPr>
            <w:r w:rsidRPr="004B36C2">
              <w:t>Used with batch trailers (</w:t>
            </w:r>
            <w:r w:rsidR="00EC7658" w:rsidRPr="004B36C2">
              <w:t>BTA, BTI, BTK and BTS</w:t>
            </w:r>
            <w:r w:rsidRPr="004B36C2">
              <w:t>).</w:t>
            </w:r>
          </w:p>
          <w:p w14:paraId="2346AE6A" w14:textId="77777777" w:rsidR="00B43E2A" w:rsidRPr="004B36C2" w:rsidRDefault="00B43E2A" w:rsidP="00643326">
            <w:pPr>
              <w:pStyle w:val="ChartText"/>
            </w:pPr>
            <w:r w:rsidRPr="004B36C2">
              <w:t>Zero fill if file trailers (</w:t>
            </w:r>
            <w:r w:rsidR="00EC7658" w:rsidRPr="004B36C2">
              <w:t>FTA, FTI, FTK, and FTS</w:t>
            </w:r>
            <w:r w:rsidRPr="004B36C2">
              <w:t>).</w:t>
            </w:r>
          </w:p>
        </w:tc>
      </w:tr>
      <w:tr w:rsidR="00B43E2A" w:rsidRPr="004B36C2" w14:paraId="252A8E56" w14:textId="77777777" w:rsidTr="00643326">
        <w:trPr>
          <w:cantSplit/>
          <w:trHeight w:val="393"/>
          <w:jc w:val="center"/>
        </w:trPr>
        <w:tc>
          <w:tcPr>
            <w:tcW w:w="1990" w:type="dxa"/>
            <w:shd w:val="clear" w:color="auto" w:fill="FFFFFF"/>
            <w:tcMar>
              <w:top w:w="43" w:type="dxa"/>
              <w:left w:w="43" w:type="dxa"/>
              <w:bottom w:w="43" w:type="dxa"/>
              <w:right w:w="43" w:type="dxa"/>
            </w:tcMar>
          </w:tcPr>
          <w:p w14:paraId="68A111F2" w14:textId="77777777" w:rsidR="00B43E2A" w:rsidRPr="004B36C2" w:rsidRDefault="00B43E2A" w:rsidP="00643326">
            <w:pPr>
              <w:pStyle w:val="ChartText"/>
            </w:pPr>
            <w:r w:rsidRPr="004B36C2">
              <w:lastRenderedPageBreak/>
              <w:t>Employer Sent Count</w:t>
            </w:r>
          </w:p>
        </w:tc>
        <w:tc>
          <w:tcPr>
            <w:tcW w:w="2810" w:type="dxa"/>
            <w:shd w:val="clear" w:color="auto" w:fill="FFFFFF"/>
            <w:tcMar>
              <w:top w:w="43" w:type="dxa"/>
              <w:left w:w="43" w:type="dxa"/>
              <w:bottom w:w="43" w:type="dxa"/>
              <w:right w:w="43" w:type="dxa"/>
            </w:tcMar>
          </w:tcPr>
          <w:p w14:paraId="063A5EC3" w14:textId="77777777" w:rsidR="00B43E2A" w:rsidRPr="004B36C2" w:rsidRDefault="00B43E2A" w:rsidP="00643326">
            <w:pPr>
              <w:pStyle w:val="ChartText"/>
            </w:pPr>
            <w:r w:rsidRPr="004B36C2">
              <w:t>Indicates the number of valid records sent to an employer after the editing process.</w:t>
            </w:r>
          </w:p>
        </w:tc>
        <w:tc>
          <w:tcPr>
            <w:tcW w:w="990" w:type="dxa"/>
            <w:shd w:val="clear" w:color="auto" w:fill="FFFFFF"/>
            <w:tcMar>
              <w:top w:w="43" w:type="dxa"/>
              <w:left w:w="43" w:type="dxa"/>
              <w:bottom w:w="43" w:type="dxa"/>
              <w:right w:w="43" w:type="dxa"/>
            </w:tcMar>
          </w:tcPr>
          <w:p w14:paraId="08521D42" w14:textId="77777777" w:rsidR="00B43E2A" w:rsidRPr="004B36C2" w:rsidRDefault="00B43E2A" w:rsidP="00643326">
            <w:pPr>
              <w:pStyle w:val="ChartText-Centered"/>
            </w:pPr>
            <w:r w:rsidRPr="004B36C2">
              <w:t>36-40</w:t>
            </w:r>
          </w:p>
        </w:tc>
        <w:tc>
          <w:tcPr>
            <w:tcW w:w="990" w:type="dxa"/>
            <w:shd w:val="clear" w:color="auto" w:fill="FFFFFF"/>
            <w:tcMar>
              <w:top w:w="43" w:type="dxa"/>
              <w:left w:w="43" w:type="dxa"/>
              <w:bottom w:w="43" w:type="dxa"/>
              <w:right w:w="43" w:type="dxa"/>
            </w:tcMar>
          </w:tcPr>
          <w:p w14:paraId="51392C37" w14:textId="77777777" w:rsidR="00B43E2A" w:rsidRPr="004B36C2" w:rsidRDefault="00B43E2A" w:rsidP="00643326">
            <w:pPr>
              <w:pStyle w:val="ChartText-Centered"/>
            </w:pPr>
            <w:r w:rsidRPr="004B36C2">
              <w:t>5</w:t>
            </w:r>
          </w:p>
        </w:tc>
        <w:tc>
          <w:tcPr>
            <w:tcW w:w="720" w:type="dxa"/>
            <w:shd w:val="clear" w:color="auto" w:fill="FFFFFF"/>
            <w:tcMar>
              <w:top w:w="43" w:type="dxa"/>
              <w:left w:w="43" w:type="dxa"/>
              <w:bottom w:w="43" w:type="dxa"/>
              <w:right w:w="43" w:type="dxa"/>
            </w:tcMar>
          </w:tcPr>
          <w:p w14:paraId="19621F83" w14:textId="77777777" w:rsidR="00B43E2A" w:rsidRPr="004B36C2" w:rsidRDefault="00B43E2A" w:rsidP="00643326">
            <w:pPr>
              <w:pStyle w:val="ChartText-Centered"/>
            </w:pPr>
            <w:r w:rsidRPr="004B36C2">
              <w:t>N</w:t>
            </w:r>
          </w:p>
        </w:tc>
        <w:tc>
          <w:tcPr>
            <w:tcW w:w="720" w:type="dxa"/>
            <w:shd w:val="clear" w:color="auto" w:fill="FFFFFF"/>
            <w:tcMar>
              <w:top w:w="43" w:type="dxa"/>
              <w:left w:w="43" w:type="dxa"/>
              <w:bottom w:w="43" w:type="dxa"/>
              <w:right w:w="43" w:type="dxa"/>
            </w:tcMar>
          </w:tcPr>
          <w:p w14:paraId="645F9CC9" w14:textId="77777777" w:rsidR="00B43E2A" w:rsidRPr="004B36C2" w:rsidRDefault="00B43E2A" w:rsidP="00643326">
            <w:pPr>
              <w:pStyle w:val="ChartText-Centered"/>
            </w:pPr>
            <w:r w:rsidRPr="004B36C2">
              <w:t>CR</w:t>
            </w:r>
          </w:p>
        </w:tc>
        <w:tc>
          <w:tcPr>
            <w:tcW w:w="5303" w:type="dxa"/>
            <w:shd w:val="clear" w:color="auto" w:fill="FFFFFF"/>
            <w:tcMar>
              <w:top w:w="43" w:type="dxa"/>
              <w:left w:w="43" w:type="dxa"/>
              <w:bottom w:w="43" w:type="dxa"/>
              <w:right w:w="43" w:type="dxa"/>
            </w:tcMar>
          </w:tcPr>
          <w:p w14:paraId="430EADB3" w14:textId="77777777" w:rsidR="00B43E2A" w:rsidRPr="004B36C2" w:rsidRDefault="00B43E2A" w:rsidP="00643326">
            <w:pPr>
              <w:pStyle w:val="ChartText"/>
            </w:pPr>
            <w:r w:rsidRPr="004B36C2">
              <w:t xml:space="preserve">Used for </w:t>
            </w:r>
            <w:r w:rsidR="00915CC9" w:rsidRPr="004B36C2">
              <w:t xml:space="preserve">the </w:t>
            </w:r>
            <w:r w:rsidRPr="004B36C2">
              <w:t xml:space="preserve">IWO Results </w:t>
            </w:r>
            <w:r w:rsidR="00915CC9" w:rsidRPr="004B36C2">
              <w:t>f</w:t>
            </w:r>
            <w:r w:rsidRPr="004B36C2">
              <w:t>ile (BTS).  Only used by the Portal.  Always fill with zeroes.</w:t>
            </w:r>
          </w:p>
        </w:tc>
      </w:tr>
      <w:tr w:rsidR="00B43E2A" w:rsidRPr="004B36C2" w14:paraId="6197444E" w14:textId="77777777" w:rsidTr="00643326">
        <w:trPr>
          <w:cantSplit/>
          <w:trHeight w:val="393"/>
          <w:jc w:val="center"/>
        </w:trPr>
        <w:tc>
          <w:tcPr>
            <w:tcW w:w="1990" w:type="dxa"/>
            <w:shd w:val="clear" w:color="auto" w:fill="FFFFFF"/>
            <w:tcMar>
              <w:top w:w="43" w:type="dxa"/>
              <w:left w:w="43" w:type="dxa"/>
              <w:bottom w:w="43" w:type="dxa"/>
              <w:right w:w="43" w:type="dxa"/>
            </w:tcMar>
          </w:tcPr>
          <w:p w14:paraId="6CA338B4" w14:textId="77777777" w:rsidR="00B43E2A" w:rsidRPr="004B36C2" w:rsidRDefault="00B43E2A" w:rsidP="00643326">
            <w:pPr>
              <w:pStyle w:val="ChartText"/>
            </w:pPr>
            <w:r w:rsidRPr="004B36C2">
              <w:t>State Sent Count</w:t>
            </w:r>
          </w:p>
        </w:tc>
        <w:tc>
          <w:tcPr>
            <w:tcW w:w="2810" w:type="dxa"/>
            <w:shd w:val="clear" w:color="auto" w:fill="FFFFFF"/>
            <w:tcMar>
              <w:top w:w="43" w:type="dxa"/>
              <w:left w:w="43" w:type="dxa"/>
              <w:bottom w:w="43" w:type="dxa"/>
              <w:right w:w="43" w:type="dxa"/>
            </w:tcMar>
          </w:tcPr>
          <w:p w14:paraId="4CC34BD3" w14:textId="77777777" w:rsidR="00B43E2A" w:rsidRPr="004B36C2" w:rsidRDefault="00B43E2A" w:rsidP="00643326">
            <w:pPr>
              <w:pStyle w:val="ChartText"/>
            </w:pPr>
            <w:r w:rsidRPr="004B36C2">
              <w:t>Indicates the number of valid records sent to a state after the editing process.</w:t>
            </w:r>
          </w:p>
        </w:tc>
        <w:tc>
          <w:tcPr>
            <w:tcW w:w="990" w:type="dxa"/>
            <w:shd w:val="clear" w:color="auto" w:fill="FFFFFF"/>
            <w:tcMar>
              <w:top w:w="43" w:type="dxa"/>
              <w:left w:w="43" w:type="dxa"/>
              <w:bottom w:w="43" w:type="dxa"/>
              <w:right w:w="43" w:type="dxa"/>
            </w:tcMar>
          </w:tcPr>
          <w:p w14:paraId="7B40AFFF" w14:textId="77777777" w:rsidR="00B43E2A" w:rsidRPr="004B36C2" w:rsidRDefault="00B43E2A" w:rsidP="00643326">
            <w:pPr>
              <w:pStyle w:val="ChartText-Centered"/>
            </w:pPr>
            <w:r w:rsidRPr="004B36C2">
              <w:t>41-45</w:t>
            </w:r>
          </w:p>
        </w:tc>
        <w:tc>
          <w:tcPr>
            <w:tcW w:w="990" w:type="dxa"/>
            <w:shd w:val="clear" w:color="auto" w:fill="FFFFFF"/>
            <w:tcMar>
              <w:top w:w="43" w:type="dxa"/>
              <w:left w:w="43" w:type="dxa"/>
              <w:bottom w:w="43" w:type="dxa"/>
              <w:right w:w="43" w:type="dxa"/>
            </w:tcMar>
          </w:tcPr>
          <w:p w14:paraId="7BACBB60" w14:textId="77777777" w:rsidR="00B43E2A" w:rsidRPr="004B36C2" w:rsidRDefault="00B43E2A" w:rsidP="00643326">
            <w:pPr>
              <w:pStyle w:val="ChartText-Centered"/>
            </w:pPr>
            <w:r w:rsidRPr="004B36C2">
              <w:t>5</w:t>
            </w:r>
          </w:p>
        </w:tc>
        <w:tc>
          <w:tcPr>
            <w:tcW w:w="720" w:type="dxa"/>
            <w:shd w:val="clear" w:color="auto" w:fill="FFFFFF"/>
            <w:tcMar>
              <w:top w:w="43" w:type="dxa"/>
              <w:left w:w="43" w:type="dxa"/>
              <w:bottom w:w="43" w:type="dxa"/>
              <w:right w:w="43" w:type="dxa"/>
            </w:tcMar>
          </w:tcPr>
          <w:p w14:paraId="2C9D47E3" w14:textId="77777777" w:rsidR="00B43E2A" w:rsidRPr="004B36C2" w:rsidRDefault="00B43E2A" w:rsidP="00643326">
            <w:pPr>
              <w:pStyle w:val="ChartText-Centered"/>
            </w:pPr>
            <w:r w:rsidRPr="004B36C2">
              <w:t>N</w:t>
            </w:r>
          </w:p>
        </w:tc>
        <w:tc>
          <w:tcPr>
            <w:tcW w:w="720" w:type="dxa"/>
            <w:shd w:val="clear" w:color="auto" w:fill="FFFFFF"/>
            <w:tcMar>
              <w:top w:w="43" w:type="dxa"/>
              <w:left w:w="43" w:type="dxa"/>
              <w:bottom w:w="43" w:type="dxa"/>
              <w:right w:w="43" w:type="dxa"/>
            </w:tcMar>
          </w:tcPr>
          <w:p w14:paraId="28DBAC9A" w14:textId="77777777" w:rsidR="00B43E2A" w:rsidRPr="004B36C2" w:rsidRDefault="00B43E2A" w:rsidP="00643326">
            <w:pPr>
              <w:pStyle w:val="ChartText-Centered"/>
            </w:pPr>
            <w:r w:rsidRPr="004B36C2">
              <w:t>CR</w:t>
            </w:r>
          </w:p>
        </w:tc>
        <w:tc>
          <w:tcPr>
            <w:tcW w:w="5303" w:type="dxa"/>
            <w:shd w:val="clear" w:color="auto" w:fill="FFFFFF"/>
            <w:tcMar>
              <w:top w:w="43" w:type="dxa"/>
              <w:left w:w="43" w:type="dxa"/>
              <w:bottom w:w="43" w:type="dxa"/>
              <w:right w:w="43" w:type="dxa"/>
            </w:tcMar>
          </w:tcPr>
          <w:p w14:paraId="0E796152" w14:textId="77777777" w:rsidR="00B43E2A" w:rsidRPr="004B36C2" w:rsidRDefault="00B43E2A" w:rsidP="00643326">
            <w:pPr>
              <w:pStyle w:val="ChartText"/>
            </w:pPr>
            <w:r w:rsidRPr="004B36C2">
              <w:t xml:space="preserve">Used for </w:t>
            </w:r>
            <w:r w:rsidR="00915CC9" w:rsidRPr="004B36C2">
              <w:t xml:space="preserve">the </w:t>
            </w:r>
            <w:r w:rsidRPr="004B36C2">
              <w:t xml:space="preserve">Acknowledgment Results </w:t>
            </w:r>
            <w:r w:rsidR="00915CC9" w:rsidRPr="004B36C2">
              <w:t>f</w:t>
            </w:r>
            <w:r w:rsidRPr="004B36C2">
              <w:t>ile (BTK).  Only used by the Portal.  Always fill with zeroes.</w:t>
            </w:r>
          </w:p>
        </w:tc>
      </w:tr>
      <w:tr w:rsidR="000E6619" w:rsidRPr="004B36C2" w14:paraId="1A9A8191" w14:textId="77777777" w:rsidTr="00643326">
        <w:trPr>
          <w:cantSplit/>
          <w:trHeight w:val="393"/>
          <w:jc w:val="center"/>
        </w:trPr>
        <w:tc>
          <w:tcPr>
            <w:tcW w:w="1990" w:type="dxa"/>
            <w:shd w:val="clear" w:color="auto" w:fill="FFFFFF"/>
            <w:tcMar>
              <w:top w:w="43" w:type="dxa"/>
              <w:left w:w="43" w:type="dxa"/>
              <w:bottom w:w="43" w:type="dxa"/>
              <w:right w:w="43" w:type="dxa"/>
            </w:tcMar>
          </w:tcPr>
          <w:p w14:paraId="0324430D" w14:textId="77777777" w:rsidR="000E6619" w:rsidRPr="004B36C2" w:rsidRDefault="000E6619" w:rsidP="00643326">
            <w:pPr>
              <w:pStyle w:val="ChartText"/>
            </w:pPr>
            <w:r w:rsidRPr="004B36C2">
              <w:t>Error Field Name Text</w:t>
            </w:r>
          </w:p>
        </w:tc>
        <w:tc>
          <w:tcPr>
            <w:tcW w:w="2810" w:type="dxa"/>
            <w:shd w:val="clear" w:color="auto" w:fill="FFFFFF"/>
            <w:tcMar>
              <w:top w:w="43" w:type="dxa"/>
              <w:left w:w="43" w:type="dxa"/>
              <w:bottom w:w="43" w:type="dxa"/>
              <w:right w:w="43" w:type="dxa"/>
            </w:tcMar>
          </w:tcPr>
          <w:p w14:paraId="212CED9E" w14:textId="77777777" w:rsidR="000E6619" w:rsidRPr="004B36C2" w:rsidRDefault="000E6619" w:rsidP="00643326">
            <w:pPr>
              <w:pStyle w:val="ChartText"/>
            </w:pPr>
            <w:r w:rsidRPr="004B36C2">
              <w:t>The list of fields that did not pass the e-IWO edits.</w:t>
            </w:r>
          </w:p>
        </w:tc>
        <w:tc>
          <w:tcPr>
            <w:tcW w:w="990" w:type="dxa"/>
            <w:shd w:val="clear" w:color="auto" w:fill="FFFFFF"/>
            <w:tcMar>
              <w:top w:w="43" w:type="dxa"/>
              <w:left w:w="43" w:type="dxa"/>
              <w:bottom w:w="43" w:type="dxa"/>
              <w:right w:w="43" w:type="dxa"/>
            </w:tcMar>
          </w:tcPr>
          <w:p w14:paraId="53A47A1A" w14:textId="77777777" w:rsidR="000E6619" w:rsidRPr="004B36C2" w:rsidRDefault="000E6619" w:rsidP="00643326">
            <w:pPr>
              <w:pStyle w:val="ChartText-Centered"/>
            </w:pPr>
            <w:r w:rsidRPr="004B36C2">
              <w:t>46-63</w:t>
            </w:r>
          </w:p>
        </w:tc>
        <w:tc>
          <w:tcPr>
            <w:tcW w:w="990" w:type="dxa"/>
            <w:shd w:val="clear" w:color="auto" w:fill="FFFFFF"/>
            <w:tcMar>
              <w:top w:w="43" w:type="dxa"/>
              <w:left w:w="43" w:type="dxa"/>
              <w:bottom w:w="43" w:type="dxa"/>
              <w:right w:w="43" w:type="dxa"/>
            </w:tcMar>
          </w:tcPr>
          <w:p w14:paraId="67ED0EA9" w14:textId="77777777" w:rsidR="000E6619" w:rsidRPr="004B36C2" w:rsidRDefault="000E6619" w:rsidP="00643326">
            <w:pPr>
              <w:pStyle w:val="ChartText-Centered"/>
            </w:pPr>
            <w:r w:rsidRPr="004B36C2">
              <w:t>18</w:t>
            </w:r>
          </w:p>
        </w:tc>
        <w:tc>
          <w:tcPr>
            <w:tcW w:w="720" w:type="dxa"/>
            <w:shd w:val="clear" w:color="auto" w:fill="FFFFFF"/>
            <w:tcMar>
              <w:top w:w="43" w:type="dxa"/>
              <w:left w:w="43" w:type="dxa"/>
              <w:bottom w:w="43" w:type="dxa"/>
              <w:right w:w="43" w:type="dxa"/>
            </w:tcMar>
          </w:tcPr>
          <w:p w14:paraId="0C5853B9" w14:textId="77777777" w:rsidR="000E6619" w:rsidRPr="004B36C2" w:rsidRDefault="000E6619" w:rsidP="00643326">
            <w:pPr>
              <w:pStyle w:val="ChartText-Centered"/>
            </w:pPr>
            <w:r w:rsidRPr="004B36C2">
              <w:t>A/N</w:t>
            </w:r>
          </w:p>
        </w:tc>
        <w:tc>
          <w:tcPr>
            <w:tcW w:w="720" w:type="dxa"/>
            <w:shd w:val="clear" w:color="auto" w:fill="FFFFFF"/>
            <w:tcMar>
              <w:top w:w="43" w:type="dxa"/>
              <w:left w:w="43" w:type="dxa"/>
              <w:bottom w:w="43" w:type="dxa"/>
              <w:right w:w="43" w:type="dxa"/>
            </w:tcMar>
          </w:tcPr>
          <w:p w14:paraId="33908A05" w14:textId="77777777" w:rsidR="000E6619" w:rsidRPr="004B36C2" w:rsidRDefault="000E6619" w:rsidP="00643326">
            <w:pPr>
              <w:pStyle w:val="ChartText-Centered"/>
            </w:pPr>
            <w:r w:rsidRPr="004B36C2">
              <w:t>O</w:t>
            </w:r>
          </w:p>
        </w:tc>
        <w:tc>
          <w:tcPr>
            <w:tcW w:w="5303" w:type="dxa"/>
            <w:shd w:val="clear" w:color="auto" w:fill="FFFFFF"/>
            <w:tcMar>
              <w:top w:w="43" w:type="dxa"/>
              <w:left w:w="43" w:type="dxa"/>
              <w:bottom w:w="43" w:type="dxa"/>
              <w:right w:w="43" w:type="dxa"/>
            </w:tcMar>
          </w:tcPr>
          <w:p w14:paraId="4B0BA2EE" w14:textId="0364C2AD" w:rsidR="000E6619" w:rsidRPr="004B36C2" w:rsidRDefault="000E6619" w:rsidP="001B37BF">
            <w:pPr>
              <w:pStyle w:val="ChartText"/>
            </w:pPr>
            <w:r w:rsidRPr="004B36C2">
              <w:t xml:space="preserve">Used only by the Portal to return the </w:t>
            </w:r>
            <w:r w:rsidR="00A546A8" w:rsidRPr="004B36C2">
              <w:t>abbreviated Version</w:t>
            </w:r>
            <w:r w:rsidR="00F5708F" w:rsidRPr="004B36C2">
              <w:t xml:space="preserve"> 3.0</w:t>
            </w:r>
            <w:r w:rsidRPr="004B36C2">
              <w:t xml:space="preserve"> of field names in error.  Each code will be separated by a comma.</w:t>
            </w:r>
          </w:p>
          <w:p w14:paraId="18765862" w14:textId="77777777" w:rsidR="000E6619" w:rsidRPr="004B36C2" w:rsidRDefault="000E6619" w:rsidP="001B37BF">
            <w:pPr>
              <w:pStyle w:val="ChartText"/>
            </w:pPr>
            <w:r w:rsidRPr="004B36C2">
              <w:t>Valid Values:</w:t>
            </w:r>
          </w:p>
          <w:p w14:paraId="0F296BDD" w14:textId="77777777" w:rsidR="000E6619" w:rsidRPr="004B36C2" w:rsidRDefault="000E6619" w:rsidP="001B37BF">
            <w:pPr>
              <w:pStyle w:val="ChartText"/>
            </w:pPr>
            <w:r w:rsidRPr="004B36C2">
              <w:t>BCT</w:t>
            </w:r>
            <w:r w:rsidRPr="004B36C2">
              <w:tab/>
              <w:t>– Batch Count field</w:t>
            </w:r>
          </w:p>
          <w:p w14:paraId="431BC2F8" w14:textId="77777777" w:rsidR="000E6619" w:rsidRPr="004B36C2" w:rsidRDefault="000E6619" w:rsidP="001B37BF">
            <w:pPr>
              <w:pStyle w:val="ChartText"/>
            </w:pPr>
            <w:r w:rsidRPr="004B36C2">
              <w:t>CNM</w:t>
            </w:r>
            <w:r w:rsidRPr="004B36C2">
              <w:tab/>
              <w:t>– Control Number field</w:t>
            </w:r>
          </w:p>
          <w:p w14:paraId="1B137B17" w14:textId="77777777" w:rsidR="000E6619" w:rsidRPr="004B36C2" w:rsidRDefault="000E6619" w:rsidP="001B37BF">
            <w:pPr>
              <w:pStyle w:val="ChartText"/>
            </w:pPr>
            <w:r w:rsidRPr="004B36C2">
              <w:t>DOC</w:t>
            </w:r>
            <w:r w:rsidRPr="004B36C2">
              <w:tab/>
              <w:t>– Document Code field</w:t>
            </w:r>
          </w:p>
          <w:p w14:paraId="5565D069" w14:textId="77777777" w:rsidR="000E6619" w:rsidRPr="004B36C2" w:rsidRDefault="000E6619" w:rsidP="001B37BF">
            <w:pPr>
              <w:pStyle w:val="ChartText"/>
            </w:pPr>
            <w:r w:rsidRPr="004B36C2">
              <w:t>RCT</w:t>
            </w:r>
            <w:r w:rsidRPr="004B36C2">
              <w:tab/>
              <w:t>– Record Count field</w:t>
            </w:r>
          </w:p>
          <w:p w14:paraId="3DF928AE" w14:textId="77777777" w:rsidR="000E6619" w:rsidRPr="004B36C2" w:rsidRDefault="000E6619" w:rsidP="00643326">
            <w:pPr>
              <w:pStyle w:val="ChartText"/>
            </w:pPr>
            <w:r w:rsidRPr="004B36C2">
              <w:t xml:space="preserve">REC </w:t>
            </w:r>
            <w:r w:rsidRPr="004B36C2">
              <w:tab/>
              <w:t>– Invalid file structure</w:t>
            </w:r>
          </w:p>
        </w:tc>
      </w:tr>
      <w:tr w:rsidR="00B43E2A" w:rsidRPr="004B36C2" w14:paraId="693C8107" w14:textId="77777777" w:rsidTr="000E6619">
        <w:trPr>
          <w:cantSplit/>
          <w:trHeight w:val="393"/>
          <w:jc w:val="center"/>
        </w:trPr>
        <w:tc>
          <w:tcPr>
            <w:tcW w:w="1990" w:type="dxa"/>
            <w:shd w:val="clear" w:color="auto" w:fill="FFFFFF"/>
            <w:tcMar>
              <w:top w:w="43" w:type="dxa"/>
              <w:left w:w="43" w:type="dxa"/>
              <w:bottom w:w="43" w:type="dxa"/>
              <w:right w:w="43" w:type="dxa"/>
            </w:tcMar>
          </w:tcPr>
          <w:p w14:paraId="34694FCC" w14:textId="77777777" w:rsidR="00B43E2A" w:rsidRPr="004B36C2" w:rsidRDefault="00B43E2A" w:rsidP="00643326">
            <w:pPr>
              <w:pStyle w:val="ChartText"/>
            </w:pPr>
            <w:r w:rsidRPr="004B36C2">
              <w:t>Filler</w:t>
            </w:r>
          </w:p>
          <w:p w14:paraId="472720D2" w14:textId="77777777" w:rsidR="00B43E2A" w:rsidRPr="004B36C2" w:rsidRDefault="00B43E2A" w:rsidP="00643326">
            <w:pPr>
              <w:pStyle w:val="ChartText"/>
            </w:pPr>
            <w:r w:rsidRPr="004B36C2">
              <w:t>FTI and BTI</w:t>
            </w:r>
          </w:p>
          <w:p w14:paraId="4322FEB7" w14:textId="77777777" w:rsidR="00B43E2A" w:rsidRPr="004B36C2" w:rsidRDefault="00B43E2A" w:rsidP="00643326">
            <w:pPr>
              <w:pStyle w:val="ChartText"/>
            </w:pPr>
            <w:r w:rsidRPr="004B36C2">
              <w:t>FTA and BTA</w:t>
            </w:r>
          </w:p>
          <w:p w14:paraId="309297EF" w14:textId="77777777" w:rsidR="00B43E2A" w:rsidRPr="004B36C2" w:rsidRDefault="00B43E2A" w:rsidP="00643326">
            <w:pPr>
              <w:pStyle w:val="ChartText"/>
            </w:pPr>
            <w:r w:rsidRPr="004B36C2">
              <w:t>FTS and BTS</w:t>
            </w:r>
          </w:p>
          <w:p w14:paraId="02DB836B" w14:textId="77777777" w:rsidR="00B43E2A" w:rsidRPr="004B36C2" w:rsidRDefault="00B43E2A" w:rsidP="00643326">
            <w:pPr>
              <w:pStyle w:val="ChartText"/>
            </w:pPr>
            <w:r w:rsidRPr="004B36C2">
              <w:t>FTK and BTK</w:t>
            </w:r>
          </w:p>
        </w:tc>
        <w:tc>
          <w:tcPr>
            <w:tcW w:w="2810" w:type="dxa"/>
            <w:shd w:val="clear" w:color="auto" w:fill="FFFFFF"/>
            <w:tcMar>
              <w:top w:w="43" w:type="dxa"/>
              <w:left w:w="43" w:type="dxa"/>
              <w:bottom w:w="43" w:type="dxa"/>
              <w:right w:w="43" w:type="dxa"/>
            </w:tcMar>
          </w:tcPr>
          <w:p w14:paraId="3A4D604F" w14:textId="77777777" w:rsidR="00E21D79" w:rsidRPr="004B36C2" w:rsidRDefault="00E21D79" w:rsidP="00643326">
            <w:pPr>
              <w:pStyle w:val="ChartText"/>
            </w:pPr>
          </w:p>
          <w:p w14:paraId="457498A2" w14:textId="77777777" w:rsidR="00B43E2A" w:rsidRPr="004B36C2" w:rsidRDefault="00B43E2A" w:rsidP="00643326">
            <w:pPr>
              <w:pStyle w:val="ChartText"/>
            </w:pPr>
            <w:r w:rsidRPr="004B36C2">
              <w:t xml:space="preserve">IWO Detail </w:t>
            </w:r>
          </w:p>
          <w:p w14:paraId="251058D8" w14:textId="77777777" w:rsidR="00B43E2A" w:rsidRPr="004B36C2" w:rsidRDefault="00B43E2A" w:rsidP="00643326">
            <w:pPr>
              <w:pStyle w:val="ChartText"/>
            </w:pPr>
            <w:r w:rsidRPr="004B36C2">
              <w:t xml:space="preserve">Acknowledgment </w:t>
            </w:r>
          </w:p>
          <w:p w14:paraId="7F2D0FB6" w14:textId="77777777" w:rsidR="00B43E2A" w:rsidRPr="004B36C2" w:rsidRDefault="00B43E2A" w:rsidP="00643326">
            <w:pPr>
              <w:pStyle w:val="ChartText"/>
            </w:pPr>
            <w:r w:rsidRPr="004B36C2">
              <w:t xml:space="preserve">IWO Result </w:t>
            </w:r>
          </w:p>
          <w:p w14:paraId="7EC0B0A0" w14:textId="77777777" w:rsidR="00B43E2A" w:rsidRPr="004B36C2" w:rsidRDefault="00B43E2A" w:rsidP="00643326">
            <w:pPr>
              <w:pStyle w:val="ChartText"/>
            </w:pPr>
            <w:r w:rsidRPr="004B36C2">
              <w:t>Acknowledgment Result</w:t>
            </w:r>
          </w:p>
        </w:tc>
        <w:tc>
          <w:tcPr>
            <w:tcW w:w="990" w:type="dxa"/>
            <w:shd w:val="clear" w:color="auto" w:fill="FFFFFF"/>
            <w:tcMar>
              <w:top w:w="43" w:type="dxa"/>
              <w:left w:w="43" w:type="dxa"/>
              <w:bottom w:w="43" w:type="dxa"/>
              <w:right w:w="43" w:type="dxa"/>
            </w:tcMar>
          </w:tcPr>
          <w:p w14:paraId="4144DF8A" w14:textId="77777777" w:rsidR="00B43E2A" w:rsidRPr="004B36C2" w:rsidRDefault="00B43E2A" w:rsidP="00643326">
            <w:pPr>
              <w:pStyle w:val="ChartText"/>
              <w:jc w:val="center"/>
            </w:pPr>
            <w:r w:rsidRPr="004B36C2">
              <w:t>64</w:t>
            </w:r>
          </w:p>
        </w:tc>
        <w:tc>
          <w:tcPr>
            <w:tcW w:w="990" w:type="dxa"/>
            <w:shd w:val="clear" w:color="auto" w:fill="FFFFFF"/>
            <w:tcMar>
              <w:top w:w="43" w:type="dxa"/>
              <w:left w:w="43" w:type="dxa"/>
              <w:bottom w:w="43" w:type="dxa"/>
              <w:right w:w="43" w:type="dxa"/>
            </w:tcMar>
          </w:tcPr>
          <w:p w14:paraId="0A407CE4" w14:textId="77777777" w:rsidR="00B43E2A" w:rsidRPr="004B36C2" w:rsidRDefault="00B43E2A" w:rsidP="00643326">
            <w:pPr>
              <w:pStyle w:val="ChartText"/>
              <w:jc w:val="center"/>
            </w:pPr>
            <w:r w:rsidRPr="004B36C2">
              <w:t>Varies</w:t>
            </w:r>
          </w:p>
          <w:p w14:paraId="6703DC71" w14:textId="77777777" w:rsidR="00B43E2A" w:rsidRPr="004B36C2" w:rsidRDefault="00B43E2A" w:rsidP="00643326">
            <w:pPr>
              <w:pStyle w:val="ChartText"/>
              <w:jc w:val="center"/>
            </w:pPr>
            <w:r w:rsidRPr="004B36C2">
              <w:t>2343</w:t>
            </w:r>
          </w:p>
          <w:p w14:paraId="1A2CBBF0" w14:textId="77777777" w:rsidR="00B43E2A" w:rsidRPr="004B36C2" w:rsidRDefault="00B43E2A" w:rsidP="00643326">
            <w:pPr>
              <w:pStyle w:val="ChartText"/>
              <w:jc w:val="center"/>
            </w:pPr>
            <w:r w:rsidRPr="004B36C2">
              <w:t>510</w:t>
            </w:r>
          </w:p>
          <w:p w14:paraId="41329458" w14:textId="77777777" w:rsidR="00B43E2A" w:rsidRPr="004B36C2" w:rsidRDefault="00B43E2A" w:rsidP="00643326">
            <w:pPr>
              <w:pStyle w:val="ChartText"/>
              <w:jc w:val="center"/>
            </w:pPr>
            <w:r w:rsidRPr="004B36C2">
              <w:t>2343</w:t>
            </w:r>
          </w:p>
          <w:p w14:paraId="4C71C99D" w14:textId="77777777" w:rsidR="00B43E2A" w:rsidRPr="004B36C2" w:rsidRDefault="00B43E2A" w:rsidP="00643326">
            <w:pPr>
              <w:pStyle w:val="ChartText"/>
              <w:jc w:val="center"/>
            </w:pPr>
            <w:r w:rsidRPr="004B36C2">
              <w:t>510</w:t>
            </w:r>
          </w:p>
        </w:tc>
        <w:tc>
          <w:tcPr>
            <w:tcW w:w="720" w:type="dxa"/>
            <w:shd w:val="clear" w:color="auto" w:fill="FFFFFF"/>
            <w:tcMar>
              <w:top w:w="43" w:type="dxa"/>
              <w:left w:w="43" w:type="dxa"/>
              <w:bottom w:w="43" w:type="dxa"/>
              <w:right w:w="43" w:type="dxa"/>
            </w:tcMar>
          </w:tcPr>
          <w:p w14:paraId="4450571D" w14:textId="77777777" w:rsidR="00B43E2A" w:rsidRPr="004B36C2" w:rsidRDefault="00B43E2A" w:rsidP="00643326">
            <w:pPr>
              <w:pStyle w:val="ChartText"/>
              <w:jc w:val="center"/>
            </w:pPr>
            <w:r w:rsidRPr="004B36C2">
              <w:t>A/N</w:t>
            </w:r>
          </w:p>
        </w:tc>
        <w:tc>
          <w:tcPr>
            <w:tcW w:w="720" w:type="dxa"/>
            <w:shd w:val="clear" w:color="auto" w:fill="FFFFFF"/>
            <w:tcMar>
              <w:top w:w="43" w:type="dxa"/>
              <w:left w:w="43" w:type="dxa"/>
              <w:bottom w:w="43" w:type="dxa"/>
              <w:right w:w="43" w:type="dxa"/>
            </w:tcMar>
          </w:tcPr>
          <w:p w14:paraId="592ACD86" w14:textId="77777777" w:rsidR="00B43E2A" w:rsidRPr="004B36C2" w:rsidRDefault="00B43E2A" w:rsidP="00643326">
            <w:pPr>
              <w:pStyle w:val="ChartText"/>
              <w:jc w:val="center"/>
            </w:pPr>
            <w:r w:rsidRPr="004B36C2">
              <w:t>O</w:t>
            </w:r>
          </w:p>
        </w:tc>
        <w:tc>
          <w:tcPr>
            <w:tcW w:w="5303" w:type="dxa"/>
            <w:shd w:val="clear" w:color="auto" w:fill="FFFFFF"/>
            <w:tcMar>
              <w:top w:w="43" w:type="dxa"/>
              <w:left w:w="43" w:type="dxa"/>
              <w:bottom w:w="43" w:type="dxa"/>
              <w:right w:w="43" w:type="dxa"/>
            </w:tcMar>
          </w:tcPr>
          <w:p w14:paraId="5A1B6D49" w14:textId="77777777" w:rsidR="00B43E2A" w:rsidRPr="004B36C2" w:rsidRDefault="00B43E2A" w:rsidP="00915CC9">
            <w:pPr>
              <w:pStyle w:val="ChartText"/>
            </w:pPr>
            <w:r w:rsidRPr="004B36C2">
              <w:t xml:space="preserve">The filler length varies </w:t>
            </w:r>
            <w:r w:rsidR="00915CC9" w:rsidRPr="004B36C2">
              <w:t xml:space="preserve">based on </w:t>
            </w:r>
            <w:r w:rsidRPr="004B36C2">
              <w:t>the file that it is associated with.</w:t>
            </w:r>
          </w:p>
        </w:tc>
      </w:tr>
    </w:tbl>
    <w:p w14:paraId="512EDEE1" w14:textId="77777777" w:rsidR="00B43E2A" w:rsidRPr="004B36C2" w:rsidRDefault="00B43E2A">
      <w:pPr>
        <w:sectPr w:rsidR="00B43E2A" w:rsidRPr="004B36C2" w:rsidSect="00B43E2A">
          <w:headerReference w:type="default" r:id="rId14"/>
          <w:footerReference w:type="default" r:id="rId15"/>
          <w:pgSz w:w="15840" w:h="12240" w:orient="landscape"/>
          <w:pgMar w:top="1152" w:right="1152" w:bottom="1152" w:left="1152" w:header="720" w:footer="720" w:gutter="0"/>
          <w:pgNumType w:chapStyle="7"/>
          <w:cols w:space="720"/>
          <w:docGrid w:linePitch="360"/>
        </w:sectPr>
      </w:pPr>
    </w:p>
    <w:tbl>
      <w:tblPr>
        <w:tblW w:w="13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2520"/>
        <w:gridCol w:w="1350"/>
        <w:gridCol w:w="900"/>
        <w:gridCol w:w="720"/>
        <w:gridCol w:w="720"/>
        <w:gridCol w:w="4727"/>
        <w:gridCol w:w="900"/>
      </w:tblGrid>
      <w:tr w:rsidR="00B43E2A" w:rsidRPr="004B36C2" w14:paraId="50E896EE" w14:textId="77777777" w:rsidTr="009C6EA3">
        <w:trPr>
          <w:cantSplit/>
          <w:tblHeader/>
          <w:jc w:val="center"/>
        </w:trPr>
        <w:tc>
          <w:tcPr>
            <w:tcW w:w="13541" w:type="dxa"/>
            <w:gridSpan w:val="8"/>
            <w:shd w:val="clear" w:color="auto" w:fill="D9D9D9"/>
          </w:tcPr>
          <w:p w14:paraId="0E2948D0" w14:textId="77777777" w:rsidR="00B43E2A" w:rsidRPr="004B36C2" w:rsidRDefault="00B43E2A" w:rsidP="00643326">
            <w:pPr>
              <w:pStyle w:val="ChartTitle"/>
            </w:pPr>
            <w:bookmarkStart w:id="5" w:name="_Toc190852833"/>
            <w:bookmarkStart w:id="6" w:name="_Toc216077259"/>
            <w:r w:rsidRPr="004B36C2">
              <w:lastRenderedPageBreak/>
              <w:t>Chart D-3:  e-IWO Detail Record</w:t>
            </w:r>
            <w:bookmarkEnd w:id="5"/>
            <w:bookmarkEnd w:id="6"/>
          </w:p>
          <w:p w14:paraId="60DB1CB1" w14:textId="4D42AA08" w:rsidR="00B43E2A" w:rsidRPr="004B36C2" w:rsidRDefault="00B43E2A" w:rsidP="00643326">
            <w:pPr>
              <w:pStyle w:val="OMBinfoline"/>
            </w:pPr>
          </w:p>
        </w:tc>
      </w:tr>
      <w:tr w:rsidR="00B43E2A" w:rsidRPr="004B36C2" w14:paraId="548EB139" w14:textId="77777777" w:rsidTr="009C6EA3">
        <w:trPr>
          <w:cantSplit/>
          <w:tblHeader/>
          <w:jc w:val="center"/>
        </w:trPr>
        <w:tc>
          <w:tcPr>
            <w:tcW w:w="1704" w:type="dxa"/>
            <w:shd w:val="clear" w:color="auto" w:fill="D9D9D9"/>
            <w:tcMar>
              <w:top w:w="43" w:type="dxa"/>
              <w:left w:w="43" w:type="dxa"/>
              <w:bottom w:w="43" w:type="dxa"/>
              <w:right w:w="43" w:type="dxa"/>
            </w:tcMar>
            <w:vAlign w:val="center"/>
          </w:tcPr>
          <w:p w14:paraId="05F30022" w14:textId="77777777" w:rsidR="00B43E2A" w:rsidRPr="004B36C2" w:rsidRDefault="00B43E2A" w:rsidP="0003697B">
            <w:pPr>
              <w:pStyle w:val="ChartColumnHead"/>
            </w:pPr>
            <w:r w:rsidRPr="004B36C2">
              <w:t>Element Name</w:t>
            </w:r>
          </w:p>
        </w:tc>
        <w:tc>
          <w:tcPr>
            <w:tcW w:w="2520" w:type="dxa"/>
            <w:shd w:val="clear" w:color="auto" w:fill="D9D9D9"/>
            <w:tcMar>
              <w:top w:w="43" w:type="dxa"/>
              <w:left w:w="43" w:type="dxa"/>
              <w:bottom w:w="43" w:type="dxa"/>
              <w:right w:w="43" w:type="dxa"/>
            </w:tcMar>
            <w:vAlign w:val="center"/>
          </w:tcPr>
          <w:p w14:paraId="5658B965" w14:textId="77777777" w:rsidR="00B43E2A" w:rsidRPr="004B36C2" w:rsidRDefault="00B43E2A" w:rsidP="0003697B">
            <w:pPr>
              <w:pStyle w:val="ChartColumnHead"/>
            </w:pPr>
            <w:r w:rsidRPr="004B36C2">
              <w:t>Definition</w:t>
            </w:r>
          </w:p>
        </w:tc>
        <w:tc>
          <w:tcPr>
            <w:tcW w:w="1350" w:type="dxa"/>
            <w:shd w:val="clear" w:color="auto" w:fill="D9D9D9"/>
            <w:tcMar>
              <w:top w:w="43" w:type="dxa"/>
              <w:left w:w="43" w:type="dxa"/>
              <w:bottom w:w="43" w:type="dxa"/>
              <w:right w:w="43" w:type="dxa"/>
            </w:tcMar>
            <w:vAlign w:val="center"/>
          </w:tcPr>
          <w:p w14:paraId="24CD3581" w14:textId="77777777" w:rsidR="00B43E2A" w:rsidRPr="004B36C2" w:rsidRDefault="00B43E2A" w:rsidP="0003697B">
            <w:pPr>
              <w:pStyle w:val="ChartColumnHead"/>
            </w:pPr>
            <w:r w:rsidRPr="004B36C2">
              <w:t>Location</w:t>
            </w:r>
          </w:p>
        </w:tc>
        <w:tc>
          <w:tcPr>
            <w:tcW w:w="900" w:type="dxa"/>
            <w:shd w:val="clear" w:color="auto" w:fill="D9D9D9"/>
            <w:tcMar>
              <w:top w:w="43" w:type="dxa"/>
              <w:left w:w="43" w:type="dxa"/>
              <w:bottom w:w="43" w:type="dxa"/>
              <w:right w:w="43" w:type="dxa"/>
            </w:tcMar>
            <w:vAlign w:val="center"/>
          </w:tcPr>
          <w:p w14:paraId="6F8A5939" w14:textId="77777777" w:rsidR="00B43E2A" w:rsidRPr="004B36C2" w:rsidRDefault="00B43E2A" w:rsidP="0003697B">
            <w:pPr>
              <w:pStyle w:val="ChartColumnHead"/>
            </w:pPr>
            <w:r w:rsidRPr="004B36C2">
              <w:t>Length</w:t>
            </w:r>
          </w:p>
        </w:tc>
        <w:tc>
          <w:tcPr>
            <w:tcW w:w="720" w:type="dxa"/>
            <w:shd w:val="clear" w:color="auto" w:fill="D9D9D9"/>
            <w:tcMar>
              <w:top w:w="43" w:type="dxa"/>
              <w:left w:w="43" w:type="dxa"/>
              <w:bottom w:w="43" w:type="dxa"/>
              <w:right w:w="43" w:type="dxa"/>
            </w:tcMar>
            <w:vAlign w:val="center"/>
          </w:tcPr>
          <w:p w14:paraId="298DC4DD" w14:textId="77777777" w:rsidR="00B43E2A" w:rsidRPr="004B36C2" w:rsidRDefault="00B43E2A" w:rsidP="0003697B">
            <w:pPr>
              <w:pStyle w:val="ChartColumnHead"/>
            </w:pPr>
            <w:r w:rsidRPr="004B36C2">
              <w:t>Type</w:t>
            </w:r>
          </w:p>
        </w:tc>
        <w:tc>
          <w:tcPr>
            <w:tcW w:w="720" w:type="dxa"/>
            <w:shd w:val="clear" w:color="auto" w:fill="D9D9D9"/>
            <w:tcMar>
              <w:top w:w="43" w:type="dxa"/>
              <w:left w:w="43" w:type="dxa"/>
              <w:bottom w:w="43" w:type="dxa"/>
              <w:right w:w="43" w:type="dxa"/>
            </w:tcMar>
            <w:vAlign w:val="center"/>
          </w:tcPr>
          <w:p w14:paraId="3EC60E27" w14:textId="77777777" w:rsidR="00B43E2A" w:rsidRPr="004B36C2" w:rsidRDefault="00B43E2A" w:rsidP="0003697B">
            <w:pPr>
              <w:pStyle w:val="ChartColumnHead"/>
            </w:pPr>
            <w:r w:rsidRPr="004B36C2">
              <w:t>Req</w:t>
            </w:r>
            <w:r w:rsidR="00915CC9" w:rsidRPr="004B36C2">
              <w:t>.</w:t>
            </w:r>
            <w:r w:rsidRPr="004B36C2">
              <w:t>/ Opt</w:t>
            </w:r>
            <w:r w:rsidR="00915CC9" w:rsidRPr="004B36C2">
              <w:t>.</w:t>
            </w:r>
          </w:p>
        </w:tc>
        <w:tc>
          <w:tcPr>
            <w:tcW w:w="4727" w:type="dxa"/>
            <w:shd w:val="clear" w:color="auto" w:fill="D9D9D9"/>
            <w:tcMar>
              <w:top w:w="43" w:type="dxa"/>
              <w:left w:w="43" w:type="dxa"/>
              <w:bottom w:w="43" w:type="dxa"/>
              <w:right w:w="43" w:type="dxa"/>
            </w:tcMar>
            <w:vAlign w:val="center"/>
          </w:tcPr>
          <w:p w14:paraId="4F19CD07" w14:textId="77777777" w:rsidR="00B43E2A" w:rsidRPr="004B36C2" w:rsidRDefault="00B43E2A" w:rsidP="0003697B">
            <w:pPr>
              <w:pStyle w:val="ChartColumnHead"/>
            </w:pPr>
            <w:r w:rsidRPr="004B36C2">
              <w:t>Data Element Rules</w:t>
            </w:r>
          </w:p>
        </w:tc>
        <w:tc>
          <w:tcPr>
            <w:tcW w:w="900" w:type="dxa"/>
            <w:shd w:val="clear" w:color="auto" w:fill="D9D9D9"/>
            <w:tcMar>
              <w:top w:w="43" w:type="dxa"/>
              <w:left w:w="43" w:type="dxa"/>
              <w:bottom w:w="43" w:type="dxa"/>
              <w:right w:w="43" w:type="dxa"/>
            </w:tcMar>
            <w:vAlign w:val="center"/>
          </w:tcPr>
          <w:p w14:paraId="2BDB5DBC" w14:textId="77777777" w:rsidR="00B43E2A" w:rsidRPr="004B36C2" w:rsidRDefault="00B43E2A" w:rsidP="0003697B">
            <w:pPr>
              <w:pStyle w:val="ChartColumnHead"/>
            </w:pPr>
            <w:r w:rsidRPr="004B36C2">
              <w:t xml:space="preserve">Form </w:t>
            </w:r>
          </w:p>
          <w:p w14:paraId="19A7C71F" w14:textId="77777777" w:rsidR="00B43E2A" w:rsidRPr="004B36C2" w:rsidRDefault="00B43E2A" w:rsidP="0003697B">
            <w:pPr>
              <w:pStyle w:val="ChartColumnHead"/>
            </w:pPr>
            <w:r w:rsidRPr="004B36C2">
              <w:t>XRef</w:t>
            </w:r>
          </w:p>
        </w:tc>
      </w:tr>
      <w:tr w:rsidR="00B43E2A" w:rsidRPr="004B36C2" w14:paraId="58EB8520" w14:textId="77777777" w:rsidTr="009C6EA3">
        <w:trPr>
          <w:cantSplit/>
          <w:jc w:val="center"/>
        </w:trPr>
        <w:tc>
          <w:tcPr>
            <w:tcW w:w="1704" w:type="dxa"/>
            <w:tcMar>
              <w:top w:w="43" w:type="dxa"/>
              <w:left w:w="43" w:type="dxa"/>
              <w:bottom w:w="43" w:type="dxa"/>
              <w:right w:w="43" w:type="dxa"/>
            </w:tcMar>
          </w:tcPr>
          <w:p w14:paraId="0131C40F" w14:textId="77777777" w:rsidR="00B43E2A" w:rsidRPr="004B36C2" w:rsidRDefault="00B43E2A" w:rsidP="00643326">
            <w:pPr>
              <w:pStyle w:val="ChartText"/>
            </w:pPr>
            <w:r w:rsidRPr="004B36C2">
              <w:t>Document Code</w:t>
            </w:r>
          </w:p>
        </w:tc>
        <w:tc>
          <w:tcPr>
            <w:tcW w:w="2520" w:type="dxa"/>
            <w:tcMar>
              <w:top w:w="43" w:type="dxa"/>
              <w:left w:w="43" w:type="dxa"/>
              <w:bottom w:w="43" w:type="dxa"/>
              <w:right w:w="43" w:type="dxa"/>
            </w:tcMar>
          </w:tcPr>
          <w:p w14:paraId="6D3B1996" w14:textId="77777777" w:rsidR="00B43E2A" w:rsidRPr="004B36C2" w:rsidRDefault="00B43E2A" w:rsidP="00643326">
            <w:pPr>
              <w:pStyle w:val="ChartText"/>
            </w:pPr>
            <w:r w:rsidRPr="004B36C2">
              <w:t>A code that indicates the primary e-IWO record follows.</w:t>
            </w:r>
          </w:p>
        </w:tc>
        <w:tc>
          <w:tcPr>
            <w:tcW w:w="1350" w:type="dxa"/>
            <w:tcMar>
              <w:top w:w="43" w:type="dxa"/>
              <w:left w:w="43" w:type="dxa"/>
              <w:bottom w:w="43" w:type="dxa"/>
              <w:right w:w="43" w:type="dxa"/>
            </w:tcMar>
          </w:tcPr>
          <w:p w14:paraId="0F517ACB" w14:textId="77777777" w:rsidR="00B43E2A" w:rsidRPr="004B36C2" w:rsidRDefault="00B43E2A" w:rsidP="00643326">
            <w:pPr>
              <w:pStyle w:val="ChartText-Centered"/>
            </w:pPr>
            <w:r w:rsidRPr="004B36C2">
              <w:t>1-3</w:t>
            </w:r>
          </w:p>
        </w:tc>
        <w:tc>
          <w:tcPr>
            <w:tcW w:w="900" w:type="dxa"/>
            <w:tcMar>
              <w:top w:w="43" w:type="dxa"/>
              <w:left w:w="43" w:type="dxa"/>
              <w:bottom w:w="43" w:type="dxa"/>
              <w:right w:w="43" w:type="dxa"/>
            </w:tcMar>
          </w:tcPr>
          <w:p w14:paraId="43E080F5" w14:textId="77777777" w:rsidR="00B43E2A" w:rsidRPr="004B36C2" w:rsidRDefault="00B43E2A" w:rsidP="00643326">
            <w:pPr>
              <w:pStyle w:val="ChartText-Centered"/>
            </w:pPr>
            <w:r w:rsidRPr="004B36C2">
              <w:t>3</w:t>
            </w:r>
          </w:p>
        </w:tc>
        <w:tc>
          <w:tcPr>
            <w:tcW w:w="720" w:type="dxa"/>
            <w:tcMar>
              <w:top w:w="43" w:type="dxa"/>
              <w:left w:w="43" w:type="dxa"/>
              <w:bottom w:w="43" w:type="dxa"/>
              <w:right w:w="43" w:type="dxa"/>
            </w:tcMar>
          </w:tcPr>
          <w:p w14:paraId="16C00E39"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0EE64AA"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3498C44C" w14:textId="77777777" w:rsidR="00B43E2A" w:rsidRPr="004B36C2" w:rsidRDefault="00B43E2A" w:rsidP="0073678F">
            <w:pPr>
              <w:pStyle w:val="ChartText"/>
            </w:pPr>
            <w:r w:rsidRPr="004B36C2">
              <w:t>Value must be DTL.</w:t>
            </w:r>
          </w:p>
        </w:tc>
        <w:tc>
          <w:tcPr>
            <w:tcW w:w="900" w:type="dxa"/>
            <w:tcMar>
              <w:top w:w="43" w:type="dxa"/>
              <w:left w:w="43" w:type="dxa"/>
              <w:bottom w:w="43" w:type="dxa"/>
              <w:right w:w="43" w:type="dxa"/>
            </w:tcMar>
          </w:tcPr>
          <w:p w14:paraId="63AF58B8" w14:textId="77777777" w:rsidR="00B43E2A" w:rsidRPr="004B36C2" w:rsidRDefault="00B43E2A" w:rsidP="00643326">
            <w:pPr>
              <w:pStyle w:val="ChartText"/>
            </w:pPr>
            <w:r w:rsidRPr="004B36C2">
              <w:t>N/A</w:t>
            </w:r>
          </w:p>
        </w:tc>
      </w:tr>
      <w:tr w:rsidR="00B43E2A" w:rsidRPr="004B36C2" w14:paraId="19CC42A1" w14:textId="77777777" w:rsidTr="009C6EA3">
        <w:trPr>
          <w:cantSplit/>
          <w:jc w:val="center"/>
        </w:trPr>
        <w:tc>
          <w:tcPr>
            <w:tcW w:w="1704" w:type="dxa"/>
            <w:tcMar>
              <w:top w:w="43" w:type="dxa"/>
              <w:left w:w="43" w:type="dxa"/>
              <w:bottom w:w="43" w:type="dxa"/>
              <w:right w:w="43" w:type="dxa"/>
            </w:tcMar>
          </w:tcPr>
          <w:p w14:paraId="5E5F073F" w14:textId="77777777" w:rsidR="00B43E2A" w:rsidRPr="004B36C2" w:rsidRDefault="00B43E2A" w:rsidP="00643326">
            <w:pPr>
              <w:pStyle w:val="ChartText"/>
            </w:pPr>
            <w:r w:rsidRPr="004B36C2">
              <w:t>Filler</w:t>
            </w:r>
          </w:p>
        </w:tc>
        <w:tc>
          <w:tcPr>
            <w:tcW w:w="2520" w:type="dxa"/>
            <w:tcMar>
              <w:top w:w="43" w:type="dxa"/>
              <w:left w:w="43" w:type="dxa"/>
              <w:bottom w:w="43" w:type="dxa"/>
              <w:right w:w="43" w:type="dxa"/>
            </w:tcMar>
          </w:tcPr>
          <w:p w14:paraId="7EA5E7EE" w14:textId="77777777" w:rsidR="00B43E2A" w:rsidRPr="004B36C2" w:rsidRDefault="00B43E2A" w:rsidP="00643326">
            <w:pPr>
              <w:pStyle w:val="ChartText"/>
            </w:pPr>
            <w:r w:rsidRPr="004B36C2">
              <w:t>For future use</w:t>
            </w:r>
            <w:r w:rsidR="0073678F" w:rsidRPr="004B36C2">
              <w:t>.</w:t>
            </w:r>
          </w:p>
        </w:tc>
        <w:tc>
          <w:tcPr>
            <w:tcW w:w="1350" w:type="dxa"/>
            <w:tcMar>
              <w:top w:w="43" w:type="dxa"/>
              <w:left w:w="43" w:type="dxa"/>
              <w:bottom w:w="43" w:type="dxa"/>
              <w:right w:w="43" w:type="dxa"/>
            </w:tcMar>
          </w:tcPr>
          <w:p w14:paraId="3DBF92D1" w14:textId="77777777" w:rsidR="00B43E2A" w:rsidRPr="004B36C2" w:rsidRDefault="00B43E2A" w:rsidP="00643326">
            <w:pPr>
              <w:pStyle w:val="ChartText-Centered"/>
            </w:pPr>
            <w:r w:rsidRPr="004B36C2">
              <w:t>4-6</w:t>
            </w:r>
          </w:p>
        </w:tc>
        <w:tc>
          <w:tcPr>
            <w:tcW w:w="900" w:type="dxa"/>
            <w:tcMar>
              <w:top w:w="43" w:type="dxa"/>
              <w:left w:w="43" w:type="dxa"/>
              <w:bottom w:w="43" w:type="dxa"/>
              <w:right w:w="43" w:type="dxa"/>
            </w:tcMar>
          </w:tcPr>
          <w:p w14:paraId="7970316A" w14:textId="77777777" w:rsidR="00B43E2A" w:rsidRPr="004B36C2" w:rsidRDefault="00B43E2A" w:rsidP="00643326">
            <w:pPr>
              <w:pStyle w:val="ChartText-Centered"/>
            </w:pPr>
            <w:r w:rsidRPr="004B36C2">
              <w:t>3</w:t>
            </w:r>
          </w:p>
        </w:tc>
        <w:tc>
          <w:tcPr>
            <w:tcW w:w="720" w:type="dxa"/>
            <w:tcMar>
              <w:top w:w="43" w:type="dxa"/>
              <w:left w:w="43" w:type="dxa"/>
              <w:bottom w:w="43" w:type="dxa"/>
              <w:right w:w="43" w:type="dxa"/>
            </w:tcMar>
          </w:tcPr>
          <w:p w14:paraId="6024B960"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BE87A1A"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20A13CAC" w14:textId="77777777" w:rsidR="00B43E2A" w:rsidRPr="004B36C2" w:rsidRDefault="00785EFC" w:rsidP="00643326">
            <w:pPr>
              <w:pStyle w:val="ChartText"/>
            </w:pPr>
            <w:r w:rsidRPr="004B36C2">
              <w:t>For future use.</w:t>
            </w:r>
          </w:p>
        </w:tc>
        <w:tc>
          <w:tcPr>
            <w:tcW w:w="900" w:type="dxa"/>
            <w:tcMar>
              <w:top w:w="43" w:type="dxa"/>
              <w:left w:w="43" w:type="dxa"/>
              <w:bottom w:w="43" w:type="dxa"/>
              <w:right w:w="43" w:type="dxa"/>
            </w:tcMar>
          </w:tcPr>
          <w:p w14:paraId="64A14476" w14:textId="77777777" w:rsidR="00B43E2A" w:rsidRPr="004B36C2" w:rsidRDefault="00B43E2A" w:rsidP="00643326">
            <w:pPr>
              <w:pStyle w:val="ChartText"/>
            </w:pPr>
            <w:r w:rsidRPr="004B36C2">
              <w:t>N/A</w:t>
            </w:r>
          </w:p>
        </w:tc>
      </w:tr>
      <w:tr w:rsidR="00B43E2A" w:rsidRPr="004B36C2" w14:paraId="0976BC2E" w14:textId="77777777" w:rsidTr="009C6EA3">
        <w:trPr>
          <w:cantSplit/>
          <w:jc w:val="center"/>
        </w:trPr>
        <w:tc>
          <w:tcPr>
            <w:tcW w:w="1704" w:type="dxa"/>
            <w:tcMar>
              <w:top w:w="43" w:type="dxa"/>
              <w:left w:w="43" w:type="dxa"/>
              <w:bottom w:w="43" w:type="dxa"/>
              <w:right w:w="43" w:type="dxa"/>
            </w:tcMar>
          </w:tcPr>
          <w:p w14:paraId="4C24D335" w14:textId="77777777" w:rsidR="00B43E2A" w:rsidRPr="004B36C2" w:rsidRDefault="00B43E2A" w:rsidP="00643326">
            <w:pPr>
              <w:pStyle w:val="ChartText"/>
            </w:pPr>
            <w:r w:rsidRPr="004B36C2">
              <w:t>Document Action Code</w:t>
            </w:r>
          </w:p>
        </w:tc>
        <w:tc>
          <w:tcPr>
            <w:tcW w:w="2520" w:type="dxa"/>
            <w:tcMar>
              <w:top w:w="43" w:type="dxa"/>
              <w:left w:w="43" w:type="dxa"/>
              <w:bottom w:w="43" w:type="dxa"/>
              <w:right w:w="43" w:type="dxa"/>
            </w:tcMar>
          </w:tcPr>
          <w:p w14:paraId="3BC7855A" w14:textId="77777777" w:rsidR="00B43E2A" w:rsidRPr="004B36C2" w:rsidRDefault="00B43E2A" w:rsidP="00643326">
            <w:pPr>
              <w:pStyle w:val="ChartText"/>
            </w:pPr>
            <w:r w:rsidRPr="004B36C2">
              <w:t>A code that indicates the type of IWO document.</w:t>
            </w:r>
          </w:p>
        </w:tc>
        <w:tc>
          <w:tcPr>
            <w:tcW w:w="1350" w:type="dxa"/>
            <w:tcMar>
              <w:top w:w="43" w:type="dxa"/>
              <w:left w:w="43" w:type="dxa"/>
              <w:bottom w:w="43" w:type="dxa"/>
              <w:right w:w="43" w:type="dxa"/>
            </w:tcMar>
          </w:tcPr>
          <w:p w14:paraId="70539327" w14:textId="77777777" w:rsidR="00B43E2A" w:rsidRPr="004B36C2" w:rsidRDefault="00B43E2A" w:rsidP="00643326">
            <w:pPr>
              <w:pStyle w:val="ChartText-Centered"/>
            </w:pPr>
            <w:r w:rsidRPr="004B36C2">
              <w:t>7-9</w:t>
            </w:r>
          </w:p>
        </w:tc>
        <w:tc>
          <w:tcPr>
            <w:tcW w:w="900" w:type="dxa"/>
            <w:tcMar>
              <w:top w:w="43" w:type="dxa"/>
              <w:left w:w="43" w:type="dxa"/>
              <w:bottom w:w="43" w:type="dxa"/>
              <w:right w:w="43" w:type="dxa"/>
            </w:tcMar>
          </w:tcPr>
          <w:p w14:paraId="5141279E" w14:textId="77777777" w:rsidR="00B43E2A" w:rsidRPr="004B36C2" w:rsidRDefault="00B43E2A" w:rsidP="00643326">
            <w:pPr>
              <w:pStyle w:val="ChartText-Centered"/>
            </w:pPr>
            <w:r w:rsidRPr="004B36C2">
              <w:t>3</w:t>
            </w:r>
          </w:p>
        </w:tc>
        <w:tc>
          <w:tcPr>
            <w:tcW w:w="720" w:type="dxa"/>
            <w:tcMar>
              <w:top w:w="43" w:type="dxa"/>
              <w:left w:w="43" w:type="dxa"/>
              <w:bottom w:w="43" w:type="dxa"/>
              <w:right w:w="43" w:type="dxa"/>
            </w:tcMar>
          </w:tcPr>
          <w:p w14:paraId="4B99BA54"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38E11DD"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C5033F5" w14:textId="77777777" w:rsidR="00B43E2A" w:rsidRPr="004B36C2" w:rsidRDefault="00B43E2A" w:rsidP="00643326">
            <w:pPr>
              <w:pStyle w:val="ChartText"/>
            </w:pPr>
            <w:r w:rsidRPr="004B36C2">
              <w:t>Valid Values:</w:t>
            </w:r>
          </w:p>
          <w:p w14:paraId="0BE634B2" w14:textId="77777777" w:rsidR="00B43E2A" w:rsidRPr="004B36C2" w:rsidRDefault="00B43E2A" w:rsidP="00643326">
            <w:pPr>
              <w:pStyle w:val="ChartTexttab44"/>
            </w:pPr>
            <w:r w:rsidRPr="004B36C2">
              <w:t>AMD</w:t>
            </w:r>
            <w:r w:rsidRPr="004B36C2">
              <w:tab/>
              <w:t>– Amended:  any change for the submitted case number/identifier by the submitting state, except termination to the original order.</w:t>
            </w:r>
          </w:p>
          <w:p w14:paraId="1980395A" w14:textId="77777777" w:rsidR="00B43E2A" w:rsidRPr="004B36C2" w:rsidRDefault="00B43E2A" w:rsidP="00643326">
            <w:pPr>
              <w:pStyle w:val="ChartTexttab44"/>
            </w:pPr>
            <w:r w:rsidRPr="004B36C2">
              <w:t>LUM</w:t>
            </w:r>
            <w:r w:rsidRPr="004B36C2">
              <w:tab/>
              <w:t>– Lump Sum:  sent when a state, tribe, or territory is made aware that a lump sum payment will be made and they are requesting a deduction be made from this lump sum.</w:t>
            </w:r>
          </w:p>
          <w:p w14:paraId="6724FD5F" w14:textId="77777777" w:rsidR="00B43E2A" w:rsidRPr="004B36C2" w:rsidRDefault="00B43E2A" w:rsidP="00643326">
            <w:pPr>
              <w:pStyle w:val="ChartTexttab44"/>
            </w:pPr>
            <w:r w:rsidRPr="004B36C2">
              <w:t>ORG</w:t>
            </w:r>
            <w:r w:rsidRPr="004B36C2">
              <w:tab/>
              <w:t>– Original:  new order for the submitted case number/identifier by the submitting state.</w:t>
            </w:r>
          </w:p>
          <w:p w14:paraId="111910E3" w14:textId="77777777" w:rsidR="00B43E2A" w:rsidRPr="004B36C2" w:rsidRDefault="00B43E2A" w:rsidP="0073678F">
            <w:pPr>
              <w:pStyle w:val="ChartTexttab44"/>
            </w:pPr>
            <w:r w:rsidRPr="004B36C2">
              <w:t>TRM</w:t>
            </w:r>
            <w:r w:rsidRPr="004B36C2">
              <w:tab/>
              <w:t>– Termination:  closure of an order</w:t>
            </w:r>
            <w:r w:rsidR="0073678F" w:rsidRPr="004B36C2">
              <w:t>;</w:t>
            </w:r>
            <w:r w:rsidRPr="004B36C2">
              <w:t xml:space="preserve"> stoppage of wage withholding for the submitted case number/identifier by the submitting state.</w:t>
            </w:r>
          </w:p>
        </w:tc>
        <w:tc>
          <w:tcPr>
            <w:tcW w:w="900" w:type="dxa"/>
            <w:tcMar>
              <w:top w:w="43" w:type="dxa"/>
              <w:left w:w="43" w:type="dxa"/>
              <w:bottom w:w="43" w:type="dxa"/>
              <w:right w:w="43" w:type="dxa"/>
            </w:tcMar>
          </w:tcPr>
          <w:p w14:paraId="09A9931C" w14:textId="77777777" w:rsidR="00B43E2A" w:rsidRPr="004B36C2" w:rsidRDefault="00B43E2A" w:rsidP="00643326">
            <w:pPr>
              <w:pStyle w:val="ChartText"/>
            </w:pPr>
            <w:r w:rsidRPr="004B36C2">
              <w:t>1a</w:t>
            </w:r>
          </w:p>
          <w:p w14:paraId="497D46F4" w14:textId="77777777" w:rsidR="00B43E2A" w:rsidRPr="004B36C2" w:rsidRDefault="00B43E2A" w:rsidP="00643326">
            <w:pPr>
              <w:pStyle w:val="ChartText"/>
            </w:pPr>
            <w:r w:rsidRPr="004B36C2">
              <w:t>1b</w:t>
            </w:r>
          </w:p>
          <w:p w14:paraId="6617D7CE" w14:textId="77777777" w:rsidR="00B43E2A" w:rsidRPr="004B36C2" w:rsidRDefault="00B43E2A" w:rsidP="00643326">
            <w:pPr>
              <w:pStyle w:val="ChartText"/>
            </w:pPr>
            <w:r w:rsidRPr="004B36C2">
              <w:t>1c</w:t>
            </w:r>
          </w:p>
          <w:p w14:paraId="3BBED985" w14:textId="77777777" w:rsidR="00B43E2A" w:rsidRPr="004B36C2" w:rsidRDefault="00B43E2A" w:rsidP="00643326">
            <w:pPr>
              <w:pStyle w:val="ChartText"/>
            </w:pPr>
            <w:r w:rsidRPr="004B36C2">
              <w:t>1d</w:t>
            </w:r>
          </w:p>
          <w:p w14:paraId="23AB9B6F" w14:textId="77777777" w:rsidR="00B43E2A" w:rsidRPr="004B36C2" w:rsidRDefault="00B43E2A" w:rsidP="00643326">
            <w:pPr>
              <w:pStyle w:val="ChartText"/>
            </w:pPr>
          </w:p>
        </w:tc>
      </w:tr>
      <w:tr w:rsidR="00B43E2A" w:rsidRPr="004B36C2" w14:paraId="4656B92D" w14:textId="77777777" w:rsidTr="009C6EA3">
        <w:trPr>
          <w:cantSplit/>
          <w:jc w:val="center"/>
        </w:trPr>
        <w:tc>
          <w:tcPr>
            <w:tcW w:w="1704" w:type="dxa"/>
            <w:tcMar>
              <w:top w:w="43" w:type="dxa"/>
              <w:left w:w="43" w:type="dxa"/>
              <w:bottom w:w="43" w:type="dxa"/>
              <w:right w:w="43" w:type="dxa"/>
            </w:tcMar>
          </w:tcPr>
          <w:p w14:paraId="2B1DF5CC" w14:textId="77777777" w:rsidR="00B43E2A" w:rsidRPr="004B36C2" w:rsidRDefault="00B43E2A" w:rsidP="00643326">
            <w:pPr>
              <w:pStyle w:val="ChartText"/>
            </w:pPr>
            <w:r w:rsidRPr="004B36C2">
              <w:t>Document Date</w:t>
            </w:r>
          </w:p>
        </w:tc>
        <w:tc>
          <w:tcPr>
            <w:tcW w:w="2520" w:type="dxa"/>
            <w:tcMar>
              <w:top w:w="43" w:type="dxa"/>
              <w:left w:w="43" w:type="dxa"/>
              <w:bottom w:w="43" w:type="dxa"/>
              <w:right w:w="43" w:type="dxa"/>
            </w:tcMar>
          </w:tcPr>
          <w:p w14:paraId="376B58B8" w14:textId="77777777" w:rsidR="00B43E2A" w:rsidRPr="004B36C2" w:rsidRDefault="00B43E2A" w:rsidP="00643326">
            <w:pPr>
              <w:pStyle w:val="ChartText"/>
            </w:pPr>
            <w:r w:rsidRPr="004B36C2">
              <w:t>The date the record was generated.</w:t>
            </w:r>
          </w:p>
        </w:tc>
        <w:tc>
          <w:tcPr>
            <w:tcW w:w="1350" w:type="dxa"/>
            <w:tcMar>
              <w:top w:w="43" w:type="dxa"/>
              <w:left w:w="43" w:type="dxa"/>
              <w:bottom w:w="43" w:type="dxa"/>
              <w:right w:w="43" w:type="dxa"/>
            </w:tcMar>
          </w:tcPr>
          <w:p w14:paraId="2C375ADE" w14:textId="77777777" w:rsidR="00B43E2A" w:rsidRPr="004B36C2" w:rsidRDefault="00B43E2A" w:rsidP="00643326">
            <w:pPr>
              <w:pStyle w:val="ChartText-Centered"/>
            </w:pPr>
            <w:r w:rsidRPr="004B36C2">
              <w:t>10-17</w:t>
            </w:r>
          </w:p>
        </w:tc>
        <w:tc>
          <w:tcPr>
            <w:tcW w:w="900" w:type="dxa"/>
            <w:tcMar>
              <w:top w:w="43" w:type="dxa"/>
              <w:left w:w="43" w:type="dxa"/>
              <w:bottom w:w="43" w:type="dxa"/>
              <w:right w:w="43" w:type="dxa"/>
            </w:tcMar>
          </w:tcPr>
          <w:p w14:paraId="62A5D030" w14:textId="77777777" w:rsidR="00B43E2A" w:rsidRPr="004B36C2" w:rsidRDefault="00B43E2A" w:rsidP="00643326">
            <w:pPr>
              <w:pStyle w:val="ChartText-Centered"/>
            </w:pPr>
            <w:r w:rsidRPr="004B36C2">
              <w:t>8</w:t>
            </w:r>
          </w:p>
        </w:tc>
        <w:tc>
          <w:tcPr>
            <w:tcW w:w="720" w:type="dxa"/>
            <w:tcMar>
              <w:top w:w="43" w:type="dxa"/>
              <w:left w:w="43" w:type="dxa"/>
              <w:bottom w:w="43" w:type="dxa"/>
              <w:right w:w="43" w:type="dxa"/>
            </w:tcMar>
          </w:tcPr>
          <w:p w14:paraId="0E309D9A"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A1AE074"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7421B53A" w14:textId="77777777" w:rsidR="00B43E2A" w:rsidRPr="004B36C2" w:rsidRDefault="00B43E2A" w:rsidP="00643326">
            <w:pPr>
              <w:pStyle w:val="ChartText"/>
            </w:pPr>
            <w:r w:rsidRPr="004B36C2">
              <w:t>Must be a valid date in CCYYMMDD format.</w:t>
            </w:r>
          </w:p>
        </w:tc>
        <w:tc>
          <w:tcPr>
            <w:tcW w:w="900" w:type="dxa"/>
            <w:tcMar>
              <w:top w:w="43" w:type="dxa"/>
              <w:left w:w="43" w:type="dxa"/>
              <w:bottom w:w="43" w:type="dxa"/>
              <w:right w:w="43" w:type="dxa"/>
            </w:tcMar>
          </w:tcPr>
          <w:p w14:paraId="4C327246" w14:textId="77777777" w:rsidR="00B43E2A" w:rsidRPr="004B36C2" w:rsidRDefault="00B43E2A" w:rsidP="00643326">
            <w:pPr>
              <w:pStyle w:val="ChartText"/>
            </w:pPr>
            <w:r w:rsidRPr="004B36C2">
              <w:t>1e</w:t>
            </w:r>
          </w:p>
        </w:tc>
      </w:tr>
      <w:tr w:rsidR="00B43E2A" w:rsidRPr="004B36C2" w14:paraId="03CA0526" w14:textId="77777777" w:rsidTr="009C6EA3">
        <w:trPr>
          <w:cantSplit/>
          <w:jc w:val="center"/>
        </w:trPr>
        <w:tc>
          <w:tcPr>
            <w:tcW w:w="1704" w:type="dxa"/>
            <w:tcMar>
              <w:top w:w="43" w:type="dxa"/>
              <w:left w:w="43" w:type="dxa"/>
              <w:bottom w:w="43" w:type="dxa"/>
              <w:right w:w="43" w:type="dxa"/>
            </w:tcMar>
          </w:tcPr>
          <w:p w14:paraId="080AD3B6" w14:textId="77777777" w:rsidR="00B43E2A" w:rsidRPr="004B36C2" w:rsidRDefault="00B43E2A" w:rsidP="00643326">
            <w:pPr>
              <w:pStyle w:val="ChartText"/>
            </w:pPr>
            <w:r w:rsidRPr="004B36C2">
              <w:t>Issuing State-Tribe-Territory Name</w:t>
            </w:r>
          </w:p>
        </w:tc>
        <w:tc>
          <w:tcPr>
            <w:tcW w:w="2520" w:type="dxa"/>
            <w:tcMar>
              <w:top w:w="43" w:type="dxa"/>
              <w:left w:w="43" w:type="dxa"/>
              <w:bottom w:w="43" w:type="dxa"/>
              <w:right w:w="43" w:type="dxa"/>
            </w:tcMar>
          </w:tcPr>
          <w:p w14:paraId="226890DC" w14:textId="77777777" w:rsidR="00B43E2A" w:rsidRPr="004B36C2" w:rsidRDefault="00B43E2A" w:rsidP="00643326">
            <w:pPr>
              <w:pStyle w:val="ChartText"/>
            </w:pPr>
            <w:r w:rsidRPr="004B36C2">
              <w:t>The name of the jurisdiction (state, tribe, territory, etc.) issuing the document.</w:t>
            </w:r>
          </w:p>
        </w:tc>
        <w:tc>
          <w:tcPr>
            <w:tcW w:w="1350" w:type="dxa"/>
            <w:tcMar>
              <w:top w:w="43" w:type="dxa"/>
              <w:left w:w="43" w:type="dxa"/>
              <w:bottom w:w="43" w:type="dxa"/>
              <w:right w:w="43" w:type="dxa"/>
            </w:tcMar>
          </w:tcPr>
          <w:p w14:paraId="208A140D" w14:textId="77777777" w:rsidR="00B43E2A" w:rsidRPr="004B36C2" w:rsidRDefault="00B43E2A" w:rsidP="00643326">
            <w:pPr>
              <w:pStyle w:val="ChartText-Centered"/>
            </w:pPr>
            <w:r w:rsidRPr="004B36C2">
              <w:t>18-52</w:t>
            </w:r>
          </w:p>
        </w:tc>
        <w:tc>
          <w:tcPr>
            <w:tcW w:w="900" w:type="dxa"/>
            <w:tcMar>
              <w:top w:w="43" w:type="dxa"/>
              <w:left w:w="43" w:type="dxa"/>
              <w:bottom w:w="43" w:type="dxa"/>
              <w:right w:w="43" w:type="dxa"/>
            </w:tcMar>
          </w:tcPr>
          <w:p w14:paraId="6C2FFF2D" w14:textId="77777777" w:rsidR="00B43E2A" w:rsidRPr="004B36C2" w:rsidRDefault="00B43E2A" w:rsidP="00643326">
            <w:pPr>
              <w:pStyle w:val="ChartText-Centered"/>
            </w:pPr>
            <w:r w:rsidRPr="004B36C2">
              <w:t>35</w:t>
            </w:r>
          </w:p>
        </w:tc>
        <w:tc>
          <w:tcPr>
            <w:tcW w:w="720" w:type="dxa"/>
            <w:tcMar>
              <w:top w:w="43" w:type="dxa"/>
              <w:left w:w="43" w:type="dxa"/>
              <w:bottom w:w="43" w:type="dxa"/>
              <w:right w:w="43" w:type="dxa"/>
            </w:tcMar>
          </w:tcPr>
          <w:p w14:paraId="085D53FE"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F6BE773"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699B1F1C" w14:textId="77777777" w:rsidR="00B43E2A" w:rsidRPr="004B36C2" w:rsidRDefault="00B43E2A" w:rsidP="00643326">
            <w:pPr>
              <w:pStyle w:val="ChartText"/>
            </w:pPr>
            <w:r w:rsidRPr="004B36C2">
              <w:t>State, tribe, or territory full name.  The first character must not be a space.</w:t>
            </w:r>
          </w:p>
        </w:tc>
        <w:tc>
          <w:tcPr>
            <w:tcW w:w="900" w:type="dxa"/>
            <w:tcMar>
              <w:top w:w="43" w:type="dxa"/>
              <w:left w:w="43" w:type="dxa"/>
              <w:bottom w:w="43" w:type="dxa"/>
              <w:right w:w="43" w:type="dxa"/>
            </w:tcMar>
          </w:tcPr>
          <w:p w14:paraId="7F056A95" w14:textId="77777777" w:rsidR="00B43E2A" w:rsidRPr="004B36C2" w:rsidRDefault="00B43E2A" w:rsidP="00643326">
            <w:pPr>
              <w:pStyle w:val="ChartText"/>
            </w:pPr>
            <w:r w:rsidRPr="004B36C2">
              <w:t>1g</w:t>
            </w:r>
          </w:p>
          <w:p w14:paraId="0DD6C82C" w14:textId="77777777" w:rsidR="00B43E2A" w:rsidRPr="004B36C2" w:rsidRDefault="00B43E2A" w:rsidP="00643326">
            <w:pPr>
              <w:pStyle w:val="ChartText"/>
            </w:pPr>
          </w:p>
        </w:tc>
      </w:tr>
      <w:tr w:rsidR="00B43E2A" w:rsidRPr="004B36C2" w14:paraId="4E8F85A5" w14:textId="77777777" w:rsidTr="009C6EA3">
        <w:trPr>
          <w:cantSplit/>
          <w:jc w:val="center"/>
        </w:trPr>
        <w:tc>
          <w:tcPr>
            <w:tcW w:w="1704" w:type="dxa"/>
            <w:tcMar>
              <w:top w:w="43" w:type="dxa"/>
              <w:left w:w="43" w:type="dxa"/>
              <w:bottom w:w="43" w:type="dxa"/>
              <w:right w:w="43" w:type="dxa"/>
            </w:tcMar>
          </w:tcPr>
          <w:p w14:paraId="78342904" w14:textId="77777777" w:rsidR="00B43E2A" w:rsidRPr="004B36C2" w:rsidRDefault="00B43E2A" w:rsidP="00643326">
            <w:pPr>
              <w:pStyle w:val="ChartText"/>
            </w:pPr>
            <w:r w:rsidRPr="004B36C2">
              <w:lastRenderedPageBreak/>
              <w:t>Issuing Jurisdiction Name</w:t>
            </w:r>
          </w:p>
        </w:tc>
        <w:tc>
          <w:tcPr>
            <w:tcW w:w="2520" w:type="dxa"/>
            <w:tcMar>
              <w:top w:w="43" w:type="dxa"/>
              <w:left w:w="43" w:type="dxa"/>
              <w:bottom w:w="43" w:type="dxa"/>
              <w:right w:w="43" w:type="dxa"/>
            </w:tcMar>
          </w:tcPr>
          <w:p w14:paraId="041670B9" w14:textId="77777777" w:rsidR="00B43E2A" w:rsidRPr="004B36C2" w:rsidRDefault="00B43E2A" w:rsidP="00643326">
            <w:pPr>
              <w:pStyle w:val="ChartText"/>
            </w:pPr>
            <w:r w:rsidRPr="004B36C2">
              <w:t>The name of the county, city, district</w:t>
            </w:r>
            <w:r w:rsidR="0073678F" w:rsidRPr="004B36C2">
              <w:t>,</w:t>
            </w:r>
            <w:r w:rsidRPr="004B36C2">
              <w:t xml:space="preserve"> or tribe issuing the document.</w:t>
            </w:r>
          </w:p>
        </w:tc>
        <w:tc>
          <w:tcPr>
            <w:tcW w:w="1350" w:type="dxa"/>
            <w:tcMar>
              <w:top w:w="43" w:type="dxa"/>
              <w:left w:w="43" w:type="dxa"/>
              <w:bottom w:w="43" w:type="dxa"/>
              <w:right w:w="43" w:type="dxa"/>
            </w:tcMar>
          </w:tcPr>
          <w:p w14:paraId="6BEF1CD5" w14:textId="77777777" w:rsidR="00B43E2A" w:rsidRPr="004B36C2" w:rsidRDefault="00B43E2A" w:rsidP="00643326">
            <w:pPr>
              <w:pStyle w:val="ChartText-Centered"/>
            </w:pPr>
            <w:r w:rsidRPr="004B36C2">
              <w:t>53-87</w:t>
            </w:r>
          </w:p>
        </w:tc>
        <w:tc>
          <w:tcPr>
            <w:tcW w:w="900" w:type="dxa"/>
            <w:tcMar>
              <w:top w:w="43" w:type="dxa"/>
              <w:left w:w="43" w:type="dxa"/>
              <w:bottom w:w="43" w:type="dxa"/>
              <w:right w:w="43" w:type="dxa"/>
            </w:tcMar>
          </w:tcPr>
          <w:p w14:paraId="4F31F6FD" w14:textId="77777777" w:rsidR="00B43E2A" w:rsidRPr="004B36C2" w:rsidRDefault="00B43E2A" w:rsidP="00643326">
            <w:pPr>
              <w:pStyle w:val="ChartText-Centered"/>
            </w:pPr>
            <w:r w:rsidRPr="004B36C2">
              <w:t>35</w:t>
            </w:r>
          </w:p>
        </w:tc>
        <w:tc>
          <w:tcPr>
            <w:tcW w:w="720" w:type="dxa"/>
            <w:tcMar>
              <w:top w:w="43" w:type="dxa"/>
              <w:left w:w="43" w:type="dxa"/>
              <w:bottom w:w="43" w:type="dxa"/>
              <w:right w:w="43" w:type="dxa"/>
            </w:tcMar>
          </w:tcPr>
          <w:p w14:paraId="4ADD190F"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1F17236D" w14:textId="77777777" w:rsidR="00B43E2A" w:rsidRPr="004B36C2" w:rsidRDefault="00B43E2A" w:rsidP="00643326">
            <w:pPr>
              <w:pStyle w:val="ChartText-Centered"/>
              <w:rPr>
                <w:bCs/>
              </w:rPr>
            </w:pPr>
            <w:r w:rsidRPr="004B36C2">
              <w:rPr>
                <w:bCs/>
              </w:rPr>
              <w:t>O</w:t>
            </w:r>
          </w:p>
        </w:tc>
        <w:tc>
          <w:tcPr>
            <w:tcW w:w="4727" w:type="dxa"/>
            <w:tcMar>
              <w:top w:w="43" w:type="dxa"/>
              <w:left w:w="43" w:type="dxa"/>
              <w:bottom w:w="43" w:type="dxa"/>
              <w:right w:w="43" w:type="dxa"/>
            </w:tcMar>
          </w:tcPr>
          <w:p w14:paraId="55B6D14E" w14:textId="77777777" w:rsidR="00B43E2A" w:rsidRPr="004B36C2" w:rsidRDefault="00B43E2A" w:rsidP="00643326">
            <w:pPr>
              <w:pStyle w:val="ChartText"/>
            </w:pPr>
            <w:r w:rsidRPr="004B36C2">
              <w:t>If entered, should be a full name.</w:t>
            </w:r>
          </w:p>
        </w:tc>
        <w:tc>
          <w:tcPr>
            <w:tcW w:w="900" w:type="dxa"/>
            <w:tcMar>
              <w:top w:w="43" w:type="dxa"/>
              <w:left w:w="43" w:type="dxa"/>
              <w:bottom w:w="43" w:type="dxa"/>
              <w:right w:w="43" w:type="dxa"/>
            </w:tcMar>
          </w:tcPr>
          <w:p w14:paraId="61888CD4" w14:textId="77777777" w:rsidR="00B43E2A" w:rsidRPr="004B36C2" w:rsidRDefault="00B43E2A" w:rsidP="00643326">
            <w:pPr>
              <w:pStyle w:val="ChartText"/>
            </w:pPr>
            <w:r w:rsidRPr="004B36C2">
              <w:t>1i</w:t>
            </w:r>
          </w:p>
        </w:tc>
      </w:tr>
      <w:tr w:rsidR="00B43E2A" w:rsidRPr="004B36C2" w14:paraId="2186C5C4" w14:textId="77777777" w:rsidTr="009C6EA3">
        <w:trPr>
          <w:cantSplit/>
          <w:jc w:val="center"/>
        </w:trPr>
        <w:tc>
          <w:tcPr>
            <w:tcW w:w="1704" w:type="dxa"/>
            <w:tcMar>
              <w:top w:w="43" w:type="dxa"/>
              <w:left w:w="43" w:type="dxa"/>
              <w:bottom w:w="43" w:type="dxa"/>
              <w:right w:w="43" w:type="dxa"/>
            </w:tcMar>
          </w:tcPr>
          <w:p w14:paraId="7306E29B" w14:textId="77777777" w:rsidR="00B43E2A" w:rsidRPr="004B36C2" w:rsidRDefault="00B43E2A" w:rsidP="00F340DB">
            <w:pPr>
              <w:pStyle w:val="ChartText"/>
            </w:pPr>
            <w:r w:rsidRPr="004B36C2">
              <w:t>Case</w:t>
            </w:r>
            <w:r w:rsidR="00F340DB" w:rsidRPr="004B36C2">
              <w:t xml:space="preserve"> ID</w:t>
            </w:r>
            <w:r w:rsidRPr="004B36C2">
              <w:t xml:space="preserve"> </w:t>
            </w:r>
          </w:p>
        </w:tc>
        <w:tc>
          <w:tcPr>
            <w:tcW w:w="2520" w:type="dxa"/>
            <w:tcMar>
              <w:top w:w="43" w:type="dxa"/>
              <w:left w:w="43" w:type="dxa"/>
              <w:bottom w:w="43" w:type="dxa"/>
              <w:right w:w="43" w:type="dxa"/>
            </w:tcMar>
          </w:tcPr>
          <w:p w14:paraId="6A304214" w14:textId="77777777" w:rsidR="00B43E2A" w:rsidRPr="004B36C2" w:rsidRDefault="00B43E2A" w:rsidP="00643326">
            <w:pPr>
              <w:pStyle w:val="ChartText"/>
            </w:pPr>
            <w:r w:rsidRPr="004B36C2">
              <w:t>A value assigned by a state to uniquely identify each IV-D case in the state.</w:t>
            </w:r>
          </w:p>
        </w:tc>
        <w:tc>
          <w:tcPr>
            <w:tcW w:w="1350" w:type="dxa"/>
            <w:tcMar>
              <w:top w:w="43" w:type="dxa"/>
              <w:left w:w="43" w:type="dxa"/>
              <w:bottom w:w="43" w:type="dxa"/>
              <w:right w:w="43" w:type="dxa"/>
            </w:tcMar>
          </w:tcPr>
          <w:p w14:paraId="5863D726" w14:textId="77777777" w:rsidR="00B43E2A" w:rsidRPr="004B36C2" w:rsidRDefault="00B43E2A" w:rsidP="00643326">
            <w:pPr>
              <w:pStyle w:val="ChartText-Centered"/>
            </w:pPr>
            <w:r w:rsidRPr="004B36C2">
              <w:t>88-102</w:t>
            </w:r>
          </w:p>
        </w:tc>
        <w:tc>
          <w:tcPr>
            <w:tcW w:w="900" w:type="dxa"/>
            <w:tcMar>
              <w:top w:w="43" w:type="dxa"/>
              <w:left w:w="43" w:type="dxa"/>
              <w:bottom w:w="43" w:type="dxa"/>
              <w:right w:w="43" w:type="dxa"/>
            </w:tcMar>
          </w:tcPr>
          <w:p w14:paraId="0941BD80" w14:textId="77777777" w:rsidR="00B43E2A" w:rsidRPr="004B36C2" w:rsidRDefault="00B43E2A" w:rsidP="00643326">
            <w:pPr>
              <w:pStyle w:val="ChartText-Centered"/>
            </w:pPr>
            <w:r w:rsidRPr="004B36C2">
              <w:t>15</w:t>
            </w:r>
          </w:p>
        </w:tc>
        <w:tc>
          <w:tcPr>
            <w:tcW w:w="720" w:type="dxa"/>
            <w:tcMar>
              <w:top w:w="43" w:type="dxa"/>
              <w:left w:w="43" w:type="dxa"/>
              <w:bottom w:w="43" w:type="dxa"/>
              <w:right w:w="43" w:type="dxa"/>
            </w:tcMar>
          </w:tcPr>
          <w:p w14:paraId="3A0F922B"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2675E15"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290F2AA" w14:textId="77777777" w:rsidR="00B43E2A" w:rsidRPr="004B36C2" w:rsidRDefault="00B43E2A" w:rsidP="002D58BA">
            <w:pPr>
              <w:pStyle w:val="ChartText"/>
            </w:pPr>
            <w:r w:rsidRPr="004B36C2">
              <w:t xml:space="preserve">Must be the IV-D </w:t>
            </w:r>
            <w:r w:rsidR="00F340DB" w:rsidRPr="004B36C2">
              <w:t>C</w:t>
            </w:r>
            <w:r w:rsidR="002D58BA" w:rsidRPr="004B36C2">
              <w:t xml:space="preserve">ase </w:t>
            </w:r>
            <w:r w:rsidRPr="004B36C2">
              <w:t xml:space="preserve">ID submitted for all external FPLS sources, FCR, etc. </w:t>
            </w:r>
          </w:p>
          <w:p w14:paraId="1DBA55F4" w14:textId="77777777" w:rsidR="00B61CF8" w:rsidRPr="004B36C2" w:rsidRDefault="00B61CF8" w:rsidP="002D58BA">
            <w:pPr>
              <w:pStyle w:val="ChartText"/>
            </w:pPr>
            <w:r w:rsidRPr="004B36C2">
              <w:t>No leading spaces, back slash (\), or asterisk (*).</w:t>
            </w:r>
          </w:p>
        </w:tc>
        <w:tc>
          <w:tcPr>
            <w:tcW w:w="900" w:type="dxa"/>
            <w:tcMar>
              <w:top w:w="43" w:type="dxa"/>
              <w:left w:w="43" w:type="dxa"/>
              <w:bottom w:w="43" w:type="dxa"/>
              <w:right w:w="43" w:type="dxa"/>
            </w:tcMar>
          </w:tcPr>
          <w:p w14:paraId="1080353B" w14:textId="77777777" w:rsidR="00B43E2A" w:rsidRPr="004B36C2" w:rsidRDefault="00B43E2A" w:rsidP="00643326">
            <w:pPr>
              <w:pStyle w:val="ChartText"/>
            </w:pPr>
            <w:r w:rsidRPr="004B36C2">
              <w:t>1l</w:t>
            </w:r>
          </w:p>
        </w:tc>
      </w:tr>
      <w:tr w:rsidR="00B43E2A" w:rsidRPr="004B36C2" w14:paraId="1AA42881" w14:textId="77777777" w:rsidTr="009C6EA3">
        <w:trPr>
          <w:cantSplit/>
          <w:jc w:val="center"/>
        </w:trPr>
        <w:tc>
          <w:tcPr>
            <w:tcW w:w="1704" w:type="dxa"/>
            <w:tcMar>
              <w:top w:w="43" w:type="dxa"/>
              <w:left w:w="43" w:type="dxa"/>
              <w:bottom w:w="43" w:type="dxa"/>
              <w:right w:w="43" w:type="dxa"/>
            </w:tcMar>
          </w:tcPr>
          <w:p w14:paraId="4A5DC5EC" w14:textId="77777777" w:rsidR="00B43E2A" w:rsidRPr="004B36C2" w:rsidRDefault="00B43E2A" w:rsidP="00643326">
            <w:pPr>
              <w:pStyle w:val="ChartText"/>
            </w:pPr>
            <w:r w:rsidRPr="004B36C2">
              <w:t>Employer Name</w:t>
            </w:r>
          </w:p>
        </w:tc>
        <w:tc>
          <w:tcPr>
            <w:tcW w:w="2520" w:type="dxa"/>
            <w:tcMar>
              <w:top w:w="43" w:type="dxa"/>
              <w:left w:w="43" w:type="dxa"/>
              <w:bottom w:w="43" w:type="dxa"/>
              <w:right w:w="43" w:type="dxa"/>
            </w:tcMar>
          </w:tcPr>
          <w:p w14:paraId="0A7EC0C9" w14:textId="77777777" w:rsidR="00B43E2A" w:rsidRPr="004B36C2" w:rsidRDefault="00B43E2A" w:rsidP="00643326">
            <w:pPr>
              <w:pStyle w:val="ChartText"/>
            </w:pPr>
            <w:r w:rsidRPr="004B36C2">
              <w:t>Name of the employer/ withholder to whom the withholding order is being sent.</w:t>
            </w:r>
          </w:p>
        </w:tc>
        <w:tc>
          <w:tcPr>
            <w:tcW w:w="1350" w:type="dxa"/>
            <w:tcMar>
              <w:top w:w="43" w:type="dxa"/>
              <w:left w:w="43" w:type="dxa"/>
              <w:bottom w:w="43" w:type="dxa"/>
              <w:right w:w="43" w:type="dxa"/>
            </w:tcMar>
          </w:tcPr>
          <w:p w14:paraId="3BB68E86" w14:textId="77777777" w:rsidR="00B43E2A" w:rsidRPr="004B36C2" w:rsidRDefault="00B43E2A" w:rsidP="00643326">
            <w:pPr>
              <w:pStyle w:val="ChartText-Centered"/>
            </w:pPr>
            <w:r w:rsidRPr="004B36C2">
              <w:t>103-159</w:t>
            </w:r>
          </w:p>
        </w:tc>
        <w:tc>
          <w:tcPr>
            <w:tcW w:w="900" w:type="dxa"/>
            <w:tcMar>
              <w:top w:w="43" w:type="dxa"/>
              <w:left w:w="43" w:type="dxa"/>
              <w:bottom w:w="43" w:type="dxa"/>
              <w:right w:w="43" w:type="dxa"/>
            </w:tcMar>
          </w:tcPr>
          <w:p w14:paraId="65868AA9" w14:textId="77777777" w:rsidR="00B43E2A" w:rsidRPr="004B36C2" w:rsidRDefault="00B43E2A" w:rsidP="00643326">
            <w:pPr>
              <w:pStyle w:val="ChartText-Centered"/>
            </w:pPr>
            <w:r w:rsidRPr="004B36C2">
              <w:t>57</w:t>
            </w:r>
          </w:p>
        </w:tc>
        <w:tc>
          <w:tcPr>
            <w:tcW w:w="720" w:type="dxa"/>
            <w:tcMar>
              <w:top w:w="43" w:type="dxa"/>
              <w:left w:w="43" w:type="dxa"/>
              <w:bottom w:w="43" w:type="dxa"/>
              <w:right w:w="43" w:type="dxa"/>
            </w:tcMar>
          </w:tcPr>
          <w:p w14:paraId="7582696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2711B556"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6D666AE6" w14:textId="01EB821D" w:rsidR="00B43E2A" w:rsidRPr="004B36C2" w:rsidRDefault="00B43E2A" w:rsidP="00B61CF8">
            <w:pPr>
              <w:pStyle w:val="ChartText"/>
            </w:pPr>
            <w:r w:rsidRPr="004B36C2">
              <w:t xml:space="preserve">The first character must </w:t>
            </w:r>
            <w:r w:rsidR="00B61CF8" w:rsidRPr="004B36C2">
              <w:t>be a letter or a number.</w:t>
            </w:r>
          </w:p>
        </w:tc>
        <w:tc>
          <w:tcPr>
            <w:tcW w:w="900" w:type="dxa"/>
            <w:tcMar>
              <w:top w:w="43" w:type="dxa"/>
              <w:left w:w="43" w:type="dxa"/>
              <w:bottom w:w="43" w:type="dxa"/>
              <w:right w:w="43" w:type="dxa"/>
            </w:tcMar>
          </w:tcPr>
          <w:p w14:paraId="0D1FDE69" w14:textId="77777777" w:rsidR="00B43E2A" w:rsidRPr="004B36C2" w:rsidRDefault="00B43E2A" w:rsidP="00643326">
            <w:pPr>
              <w:pStyle w:val="ChartText"/>
            </w:pPr>
            <w:r w:rsidRPr="004B36C2">
              <w:t>2a</w:t>
            </w:r>
          </w:p>
        </w:tc>
      </w:tr>
      <w:tr w:rsidR="00B43E2A" w:rsidRPr="004B36C2" w14:paraId="7585931D" w14:textId="77777777" w:rsidTr="009C6EA3">
        <w:trPr>
          <w:cantSplit/>
          <w:jc w:val="center"/>
        </w:trPr>
        <w:tc>
          <w:tcPr>
            <w:tcW w:w="1704" w:type="dxa"/>
            <w:tcMar>
              <w:top w:w="43" w:type="dxa"/>
              <w:left w:w="43" w:type="dxa"/>
              <w:bottom w:w="43" w:type="dxa"/>
              <w:right w:w="43" w:type="dxa"/>
            </w:tcMar>
          </w:tcPr>
          <w:p w14:paraId="26B2A5D8" w14:textId="77777777" w:rsidR="00B43E2A" w:rsidRPr="004B36C2" w:rsidRDefault="00B43E2A" w:rsidP="00643326">
            <w:pPr>
              <w:pStyle w:val="ChartText"/>
            </w:pPr>
            <w:r w:rsidRPr="004B36C2">
              <w:t>Employer Address Line 1 Text</w:t>
            </w:r>
          </w:p>
        </w:tc>
        <w:tc>
          <w:tcPr>
            <w:tcW w:w="2520" w:type="dxa"/>
            <w:tcMar>
              <w:top w:w="43" w:type="dxa"/>
              <w:left w:w="43" w:type="dxa"/>
              <w:bottom w:w="43" w:type="dxa"/>
              <w:right w:w="43" w:type="dxa"/>
            </w:tcMar>
          </w:tcPr>
          <w:p w14:paraId="2E91262A" w14:textId="77777777" w:rsidR="00B43E2A" w:rsidRPr="004B36C2" w:rsidRDefault="00B43E2A" w:rsidP="00643326">
            <w:pPr>
              <w:pStyle w:val="ChartText"/>
            </w:pPr>
            <w:r w:rsidRPr="004B36C2">
              <w:t>Line 1 of the employer/withholder’s address.</w:t>
            </w:r>
          </w:p>
        </w:tc>
        <w:tc>
          <w:tcPr>
            <w:tcW w:w="1350" w:type="dxa"/>
            <w:tcMar>
              <w:top w:w="43" w:type="dxa"/>
              <w:left w:w="43" w:type="dxa"/>
              <w:bottom w:w="43" w:type="dxa"/>
              <w:right w:w="43" w:type="dxa"/>
            </w:tcMar>
          </w:tcPr>
          <w:p w14:paraId="1171D2CE" w14:textId="77777777" w:rsidR="00B43E2A" w:rsidRPr="004B36C2" w:rsidRDefault="00B43E2A" w:rsidP="00643326">
            <w:pPr>
              <w:pStyle w:val="ChartText-Centered"/>
            </w:pPr>
            <w:r w:rsidRPr="004B36C2">
              <w:t>160-184</w:t>
            </w:r>
          </w:p>
        </w:tc>
        <w:tc>
          <w:tcPr>
            <w:tcW w:w="900" w:type="dxa"/>
            <w:tcMar>
              <w:top w:w="43" w:type="dxa"/>
              <w:left w:w="43" w:type="dxa"/>
              <w:bottom w:w="43" w:type="dxa"/>
              <w:right w:w="43" w:type="dxa"/>
            </w:tcMar>
          </w:tcPr>
          <w:p w14:paraId="56B0EF7E" w14:textId="77777777" w:rsidR="00B43E2A" w:rsidRPr="004B36C2" w:rsidRDefault="00B43E2A" w:rsidP="00643326">
            <w:pPr>
              <w:pStyle w:val="ChartText-Centered"/>
            </w:pPr>
            <w:r w:rsidRPr="004B36C2">
              <w:t>25</w:t>
            </w:r>
          </w:p>
        </w:tc>
        <w:tc>
          <w:tcPr>
            <w:tcW w:w="720" w:type="dxa"/>
            <w:tcMar>
              <w:top w:w="43" w:type="dxa"/>
              <w:left w:w="43" w:type="dxa"/>
              <w:bottom w:w="43" w:type="dxa"/>
              <w:right w:w="43" w:type="dxa"/>
            </w:tcMar>
          </w:tcPr>
          <w:p w14:paraId="5CE099A0"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2F727BB3"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6003D12" w14:textId="54998D67" w:rsidR="00B43E2A" w:rsidRPr="004B36C2" w:rsidRDefault="00B43E2A" w:rsidP="00643326">
            <w:pPr>
              <w:pStyle w:val="ChartText"/>
            </w:pPr>
            <w:r w:rsidRPr="004B36C2">
              <w:t xml:space="preserve">The first character must </w:t>
            </w:r>
            <w:r w:rsidR="00B61CF8" w:rsidRPr="004B36C2">
              <w:t>be a letter or a number.</w:t>
            </w:r>
          </w:p>
        </w:tc>
        <w:tc>
          <w:tcPr>
            <w:tcW w:w="900" w:type="dxa"/>
            <w:tcMar>
              <w:top w:w="43" w:type="dxa"/>
              <w:left w:w="43" w:type="dxa"/>
              <w:bottom w:w="43" w:type="dxa"/>
              <w:right w:w="43" w:type="dxa"/>
            </w:tcMar>
          </w:tcPr>
          <w:p w14:paraId="6233BA79" w14:textId="77777777" w:rsidR="00B43E2A" w:rsidRPr="004B36C2" w:rsidRDefault="00B43E2A" w:rsidP="00643326">
            <w:pPr>
              <w:pStyle w:val="ChartText"/>
            </w:pPr>
            <w:r w:rsidRPr="004B36C2">
              <w:t>2b</w:t>
            </w:r>
          </w:p>
        </w:tc>
      </w:tr>
      <w:tr w:rsidR="00B43E2A" w:rsidRPr="004B36C2" w14:paraId="79C18C42" w14:textId="77777777" w:rsidTr="009C6EA3">
        <w:trPr>
          <w:cantSplit/>
          <w:jc w:val="center"/>
        </w:trPr>
        <w:tc>
          <w:tcPr>
            <w:tcW w:w="1704" w:type="dxa"/>
            <w:tcMar>
              <w:top w:w="43" w:type="dxa"/>
              <w:left w:w="43" w:type="dxa"/>
              <w:bottom w:w="43" w:type="dxa"/>
              <w:right w:w="43" w:type="dxa"/>
            </w:tcMar>
          </w:tcPr>
          <w:p w14:paraId="2069B39A" w14:textId="77777777" w:rsidR="00B43E2A" w:rsidRPr="004B36C2" w:rsidRDefault="00B43E2A" w:rsidP="00643326">
            <w:pPr>
              <w:pStyle w:val="ChartText"/>
            </w:pPr>
            <w:r w:rsidRPr="004B36C2">
              <w:t>Employer Address Line 2 Text</w:t>
            </w:r>
          </w:p>
        </w:tc>
        <w:tc>
          <w:tcPr>
            <w:tcW w:w="2520" w:type="dxa"/>
            <w:tcMar>
              <w:top w:w="43" w:type="dxa"/>
              <w:left w:w="43" w:type="dxa"/>
              <w:bottom w:w="43" w:type="dxa"/>
              <w:right w:w="43" w:type="dxa"/>
            </w:tcMar>
          </w:tcPr>
          <w:p w14:paraId="121BDC5C" w14:textId="77777777" w:rsidR="00B43E2A" w:rsidRPr="004B36C2" w:rsidRDefault="00B43E2A" w:rsidP="00643326">
            <w:pPr>
              <w:pStyle w:val="ChartText"/>
            </w:pPr>
            <w:r w:rsidRPr="004B36C2">
              <w:t>Line 2 of the employer/withholder’s address.</w:t>
            </w:r>
          </w:p>
        </w:tc>
        <w:tc>
          <w:tcPr>
            <w:tcW w:w="1350" w:type="dxa"/>
            <w:tcMar>
              <w:top w:w="43" w:type="dxa"/>
              <w:left w:w="43" w:type="dxa"/>
              <w:bottom w:w="43" w:type="dxa"/>
              <w:right w:w="43" w:type="dxa"/>
            </w:tcMar>
          </w:tcPr>
          <w:p w14:paraId="51E17EDA" w14:textId="77777777" w:rsidR="00B43E2A" w:rsidRPr="004B36C2" w:rsidRDefault="00B43E2A" w:rsidP="00643326">
            <w:pPr>
              <w:pStyle w:val="ChartText-Centered"/>
            </w:pPr>
            <w:r w:rsidRPr="004B36C2">
              <w:t>185-209</w:t>
            </w:r>
          </w:p>
        </w:tc>
        <w:tc>
          <w:tcPr>
            <w:tcW w:w="900" w:type="dxa"/>
            <w:tcMar>
              <w:top w:w="43" w:type="dxa"/>
              <w:left w:w="43" w:type="dxa"/>
              <w:bottom w:w="43" w:type="dxa"/>
              <w:right w:w="43" w:type="dxa"/>
            </w:tcMar>
          </w:tcPr>
          <w:p w14:paraId="52CC4B55" w14:textId="77777777" w:rsidR="00B43E2A" w:rsidRPr="004B36C2" w:rsidRDefault="00B43E2A" w:rsidP="00643326">
            <w:pPr>
              <w:pStyle w:val="ChartText-Centered"/>
            </w:pPr>
            <w:r w:rsidRPr="004B36C2">
              <w:t>25</w:t>
            </w:r>
          </w:p>
        </w:tc>
        <w:tc>
          <w:tcPr>
            <w:tcW w:w="720" w:type="dxa"/>
            <w:tcMar>
              <w:top w:w="43" w:type="dxa"/>
              <w:left w:w="43" w:type="dxa"/>
              <w:bottom w:w="43" w:type="dxa"/>
              <w:right w:w="43" w:type="dxa"/>
            </w:tcMar>
          </w:tcPr>
          <w:p w14:paraId="0272E96E"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D71C382"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6065FB96" w14:textId="21D29DC2" w:rsidR="00B43E2A" w:rsidRPr="004B36C2" w:rsidRDefault="00B43E2A" w:rsidP="00643326">
            <w:pPr>
              <w:pStyle w:val="ChartText"/>
            </w:pPr>
            <w:r w:rsidRPr="004B36C2">
              <w:t xml:space="preserve">The first character must </w:t>
            </w:r>
            <w:r w:rsidR="00B61CF8" w:rsidRPr="004B36C2">
              <w:t>be a letter or a number.</w:t>
            </w:r>
          </w:p>
        </w:tc>
        <w:tc>
          <w:tcPr>
            <w:tcW w:w="900" w:type="dxa"/>
            <w:tcMar>
              <w:top w:w="43" w:type="dxa"/>
              <w:left w:w="43" w:type="dxa"/>
              <w:bottom w:w="43" w:type="dxa"/>
              <w:right w:w="43" w:type="dxa"/>
            </w:tcMar>
          </w:tcPr>
          <w:p w14:paraId="4371A486" w14:textId="77777777" w:rsidR="00B43E2A" w:rsidRPr="004B36C2" w:rsidRDefault="00B43E2A" w:rsidP="00643326">
            <w:pPr>
              <w:pStyle w:val="ChartText"/>
            </w:pPr>
            <w:r w:rsidRPr="004B36C2">
              <w:t>2b</w:t>
            </w:r>
          </w:p>
        </w:tc>
      </w:tr>
      <w:tr w:rsidR="00B43E2A" w:rsidRPr="004B36C2" w14:paraId="47754750" w14:textId="77777777" w:rsidTr="009C6EA3">
        <w:trPr>
          <w:cantSplit/>
          <w:jc w:val="center"/>
        </w:trPr>
        <w:tc>
          <w:tcPr>
            <w:tcW w:w="1704" w:type="dxa"/>
            <w:tcMar>
              <w:top w:w="43" w:type="dxa"/>
              <w:left w:w="43" w:type="dxa"/>
              <w:bottom w:w="43" w:type="dxa"/>
              <w:right w:w="43" w:type="dxa"/>
            </w:tcMar>
          </w:tcPr>
          <w:p w14:paraId="112EA92E" w14:textId="77777777" w:rsidR="00B43E2A" w:rsidRPr="004B36C2" w:rsidRDefault="00B43E2A" w:rsidP="00643326">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14:paraId="461CFE16" w14:textId="77777777" w:rsidR="00B43E2A" w:rsidRPr="004B36C2" w:rsidRDefault="00B43E2A" w:rsidP="00643326">
            <w:pPr>
              <w:pStyle w:val="ChartText"/>
            </w:pPr>
            <w:r w:rsidRPr="004B36C2">
              <w:t>Employer/withholder’s city name.</w:t>
            </w:r>
          </w:p>
        </w:tc>
        <w:tc>
          <w:tcPr>
            <w:tcW w:w="1350" w:type="dxa"/>
            <w:tcMar>
              <w:top w:w="43" w:type="dxa"/>
              <w:left w:w="43" w:type="dxa"/>
              <w:bottom w:w="43" w:type="dxa"/>
              <w:right w:w="43" w:type="dxa"/>
            </w:tcMar>
          </w:tcPr>
          <w:p w14:paraId="614C6A8E" w14:textId="77777777" w:rsidR="00B43E2A" w:rsidRPr="004B36C2" w:rsidRDefault="00B43E2A" w:rsidP="00643326">
            <w:pPr>
              <w:pStyle w:val="ChartText-Centered"/>
            </w:pPr>
            <w:r w:rsidRPr="004B36C2">
              <w:t>210-231</w:t>
            </w:r>
          </w:p>
        </w:tc>
        <w:tc>
          <w:tcPr>
            <w:tcW w:w="900" w:type="dxa"/>
            <w:tcMar>
              <w:top w:w="43" w:type="dxa"/>
              <w:left w:w="43" w:type="dxa"/>
              <w:bottom w:w="43" w:type="dxa"/>
              <w:right w:w="43" w:type="dxa"/>
            </w:tcMar>
          </w:tcPr>
          <w:p w14:paraId="4BA0BE40" w14:textId="77777777" w:rsidR="00B43E2A" w:rsidRPr="004B36C2" w:rsidRDefault="00B43E2A" w:rsidP="00643326">
            <w:pPr>
              <w:pStyle w:val="ChartText-Centered"/>
            </w:pPr>
            <w:r w:rsidRPr="004B36C2">
              <w:t>22</w:t>
            </w:r>
          </w:p>
        </w:tc>
        <w:tc>
          <w:tcPr>
            <w:tcW w:w="720" w:type="dxa"/>
            <w:tcMar>
              <w:top w:w="43" w:type="dxa"/>
              <w:left w:w="43" w:type="dxa"/>
              <w:bottom w:w="43" w:type="dxa"/>
              <w:right w:w="43" w:type="dxa"/>
            </w:tcMar>
          </w:tcPr>
          <w:p w14:paraId="70AF6FF8"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15676B51"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3B8CBD65" w14:textId="5E775A91" w:rsidR="00B43E2A" w:rsidRPr="004B36C2" w:rsidRDefault="00B43E2A" w:rsidP="00643326">
            <w:pPr>
              <w:pStyle w:val="ChartText"/>
            </w:pPr>
            <w:r w:rsidRPr="004B36C2">
              <w:t xml:space="preserve">The first character must </w:t>
            </w:r>
            <w:r w:rsidR="00B61CF8" w:rsidRPr="004B36C2">
              <w:t>be a letter or a number.</w:t>
            </w:r>
          </w:p>
        </w:tc>
        <w:tc>
          <w:tcPr>
            <w:tcW w:w="900" w:type="dxa"/>
            <w:tcMar>
              <w:top w:w="43" w:type="dxa"/>
              <w:left w:w="43" w:type="dxa"/>
              <w:bottom w:w="43" w:type="dxa"/>
              <w:right w:w="43" w:type="dxa"/>
            </w:tcMar>
          </w:tcPr>
          <w:p w14:paraId="214AA3A9" w14:textId="77777777" w:rsidR="00B43E2A" w:rsidRPr="004B36C2" w:rsidRDefault="00B43E2A" w:rsidP="00643326">
            <w:pPr>
              <w:pStyle w:val="ChartText"/>
            </w:pPr>
            <w:r w:rsidRPr="004B36C2">
              <w:t>2b</w:t>
            </w:r>
          </w:p>
        </w:tc>
      </w:tr>
      <w:tr w:rsidR="00B43E2A" w:rsidRPr="004B36C2" w14:paraId="0A7EA6D3" w14:textId="77777777" w:rsidTr="009C6EA3">
        <w:trPr>
          <w:cantSplit/>
          <w:jc w:val="center"/>
        </w:trPr>
        <w:tc>
          <w:tcPr>
            <w:tcW w:w="1704" w:type="dxa"/>
            <w:tcMar>
              <w:top w:w="43" w:type="dxa"/>
              <w:left w:w="43" w:type="dxa"/>
              <w:bottom w:w="43" w:type="dxa"/>
              <w:right w:w="43" w:type="dxa"/>
            </w:tcMar>
          </w:tcPr>
          <w:p w14:paraId="793D9563" w14:textId="77777777" w:rsidR="00B43E2A" w:rsidRPr="004B36C2" w:rsidRDefault="00B43E2A" w:rsidP="00643326">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14:paraId="4A98E230" w14:textId="77777777" w:rsidR="00B43E2A" w:rsidRPr="004B36C2" w:rsidRDefault="00B43E2A" w:rsidP="00643326">
            <w:pPr>
              <w:pStyle w:val="ChartText"/>
            </w:pPr>
            <w:r w:rsidRPr="004B36C2">
              <w:t>Employer/withholder’s state code.</w:t>
            </w:r>
          </w:p>
        </w:tc>
        <w:tc>
          <w:tcPr>
            <w:tcW w:w="1350" w:type="dxa"/>
            <w:tcMar>
              <w:top w:w="43" w:type="dxa"/>
              <w:left w:w="43" w:type="dxa"/>
              <w:bottom w:w="43" w:type="dxa"/>
              <w:right w:w="43" w:type="dxa"/>
            </w:tcMar>
          </w:tcPr>
          <w:p w14:paraId="662A2294" w14:textId="77777777" w:rsidR="00B43E2A" w:rsidRPr="004B36C2" w:rsidRDefault="00B43E2A" w:rsidP="00643326">
            <w:pPr>
              <w:pStyle w:val="ChartText-Centered"/>
            </w:pPr>
            <w:r w:rsidRPr="004B36C2">
              <w:t>232-233</w:t>
            </w:r>
          </w:p>
        </w:tc>
        <w:tc>
          <w:tcPr>
            <w:tcW w:w="900" w:type="dxa"/>
            <w:tcMar>
              <w:top w:w="43" w:type="dxa"/>
              <w:left w:w="43" w:type="dxa"/>
              <w:bottom w:w="43" w:type="dxa"/>
              <w:right w:w="43" w:type="dxa"/>
            </w:tcMar>
          </w:tcPr>
          <w:p w14:paraId="797D6B1E" w14:textId="77777777" w:rsidR="00B43E2A" w:rsidRPr="004B36C2" w:rsidRDefault="00B43E2A" w:rsidP="00643326">
            <w:pPr>
              <w:pStyle w:val="ChartText-Centered"/>
            </w:pPr>
            <w:r w:rsidRPr="004B36C2">
              <w:t>2</w:t>
            </w:r>
          </w:p>
        </w:tc>
        <w:tc>
          <w:tcPr>
            <w:tcW w:w="720" w:type="dxa"/>
            <w:tcMar>
              <w:top w:w="43" w:type="dxa"/>
              <w:left w:w="43" w:type="dxa"/>
              <w:bottom w:w="43" w:type="dxa"/>
              <w:right w:w="43" w:type="dxa"/>
            </w:tcMar>
          </w:tcPr>
          <w:p w14:paraId="5B83588E" w14:textId="77777777" w:rsidR="00B43E2A" w:rsidRPr="004B36C2" w:rsidRDefault="00B43E2A" w:rsidP="00643326">
            <w:pPr>
              <w:pStyle w:val="ChartText-Centered"/>
            </w:pPr>
            <w:r w:rsidRPr="004B36C2">
              <w:t>A</w:t>
            </w:r>
          </w:p>
        </w:tc>
        <w:tc>
          <w:tcPr>
            <w:tcW w:w="720" w:type="dxa"/>
            <w:tcMar>
              <w:top w:w="43" w:type="dxa"/>
              <w:left w:w="43" w:type="dxa"/>
              <w:bottom w:w="43" w:type="dxa"/>
              <w:right w:w="43" w:type="dxa"/>
            </w:tcMar>
          </w:tcPr>
          <w:p w14:paraId="58E926C3"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0380E541" w14:textId="77777777" w:rsidR="00B43E2A" w:rsidRPr="004B36C2" w:rsidRDefault="00B43E2A" w:rsidP="00643326">
            <w:pPr>
              <w:pStyle w:val="ChartText"/>
            </w:pPr>
            <w:r w:rsidRPr="004B36C2">
              <w:t>Valid</w:t>
            </w:r>
            <w:r w:rsidR="0073678F" w:rsidRPr="004B36C2">
              <w:t>,</w:t>
            </w:r>
            <w:r w:rsidRPr="004B36C2">
              <w:t xml:space="preserve"> two-character</w:t>
            </w:r>
            <w:r w:rsidR="0073678F" w:rsidRPr="004B36C2">
              <w:t>,</w:t>
            </w:r>
            <w:r w:rsidRPr="004B36C2">
              <w:t xml:space="preserve"> alphabetic state or territory code.</w:t>
            </w:r>
          </w:p>
        </w:tc>
        <w:tc>
          <w:tcPr>
            <w:tcW w:w="900" w:type="dxa"/>
            <w:tcMar>
              <w:top w:w="43" w:type="dxa"/>
              <w:left w:w="43" w:type="dxa"/>
              <w:bottom w:w="43" w:type="dxa"/>
              <w:right w:w="43" w:type="dxa"/>
            </w:tcMar>
          </w:tcPr>
          <w:p w14:paraId="02E79CFF" w14:textId="77777777" w:rsidR="00B43E2A" w:rsidRPr="004B36C2" w:rsidRDefault="00B43E2A" w:rsidP="00643326">
            <w:pPr>
              <w:pStyle w:val="ChartText"/>
            </w:pPr>
            <w:r w:rsidRPr="004B36C2">
              <w:t>2b</w:t>
            </w:r>
          </w:p>
        </w:tc>
      </w:tr>
      <w:tr w:rsidR="00B43E2A" w:rsidRPr="004B36C2" w14:paraId="3C10E255" w14:textId="77777777" w:rsidTr="009C6EA3">
        <w:trPr>
          <w:cantSplit/>
          <w:jc w:val="center"/>
        </w:trPr>
        <w:tc>
          <w:tcPr>
            <w:tcW w:w="1704" w:type="dxa"/>
            <w:tcMar>
              <w:top w:w="43" w:type="dxa"/>
              <w:left w:w="43" w:type="dxa"/>
              <w:bottom w:w="43" w:type="dxa"/>
              <w:right w:w="43" w:type="dxa"/>
            </w:tcMar>
          </w:tcPr>
          <w:p w14:paraId="37D2AB5F" w14:textId="77777777" w:rsidR="00B43E2A" w:rsidRPr="004B36C2" w:rsidRDefault="00B43E2A" w:rsidP="00643326">
            <w:pPr>
              <w:pStyle w:val="ChartText"/>
            </w:pPr>
            <w:r w:rsidRPr="004B36C2">
              <w:t>Employer Address ZIP Code</w:t>
            </w:r>
          </w:p>
        </w:tc>
        <w:tc>
          <w:tcPr>
            <w:tcW w:w="2520" w:type="dxa"/>
            <w:tcMar>
              <w:top w:w="43" w:type="dxa"/>
              <w:left w:w="43" w:type="dxa"/>
              <w:bottom w:w="43" w:type="dxa"/>
              <w:right w:w="43" w:type="dxa"/>
            </w:tcMar>
          </w:tcPr>
          <w:p w14:paraId="28052742" w14:textId="77777777" w:rsidR="00B43E2A" w:rsidRPr="004B36C2" w:rsidRDefault="00B43E2A" w:rsidP="00643326">
            <w:pPr>
              <w:pStyle w:val="ChartText"/>
            </w:pPr>
            <w:r w:rsidRPr="004B36C2">
              <w:t>Employer/withholder’s ZIP Code.</w:t>
            </w:r>
          </w:p>
        </w:tc>
        <w:tc>
          <w:tcPr>
            <w:tcW w:w="1350" w:type="dxa"/>
            <w:tcMar>
              <w:top w:w="43" w:type="dxa"/>
              <w:left w:w="43" w:type="dxa"/>
              <w:bottom w:w="43" w:type="dxa"/>
              <w:right w:w="43" w:type="dxa"/>
            </w:tcMar>
          </w:tcPr>
          <w:p w14:paraId="68BFCBAB" w14:textId="77777777" w:rsidR="00B43E2A" w:rsidRPr="004B36C2" w:rsidRDefault="00B43E2A" w:rsidP="00643326">
            <w:pPr>
              <w:pStyle w:val="ChartText-Centered"/>
            </w:pPr>
            <w:r w:rsidRPr="004B36C2">
              <w:t>234-238</w:t>
            </w:r>
          </w:p>
        </w:tc>
        <w:tc>
          <w:tcPr>
            <w:tcW w:w="900" w:type="dxa"/>
            <w:tcMar>
              <w:top w:w="43" w:type="dxa"/>
              <w:left w:w="43" w:type="dxa"/>
              <w:bottom w:w="43" w:type="dxa"/>
              <w:right w:w="43" w:type="dxa"/>
            </w:tcMar>
          </w:tcPr>
          <w:p w14:paraId="20F53DE8" w14:textId="77777777" w:rsidR="00B43E2A" w:rsidRPr="004B36C2" w:rsidRDefault="00B43E2A" w:rsidP="00643326">
            <w:pPr>
              <w:pStyle w:val="ChartText-Centered"/>
            </w:pPr>
            <w:r w:rsidRPr="004B36C2">
              <w:t>5</w:t>
            </w:r>
          </w:p>
        </w:tc>
        <w:tc>
          <w:tcPr>
            <w:tcW w:w="720" w:type="dxa"/>
            <w:tcMar>
              <w:top w:w="43" w:type="dxa"/>
              <w:left w:w="43" w:type="dxa"/>
              <w:bottom w:w="43" w:type="dxa"/>
              <w:right w:w="43" w:type="dxa"/>
            </w:tcMar>
          </w:tcPr>
          <w:p w14:paraId="7B54BE80"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7D1D30CD"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63E635DC" w14:textId="4A7614D3" w:rsidR="00B43E2A"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11AD2FD6" w14:textId="77777777" w:rsidR="00B43E2A" w:rsidRPr="004B36C2" w:rsidRDefault="00B43E2A" w:rsidP="00643326">
            <w:pPr>
              <w:pStyle w:val="ChartText"/>
            </w:pPr>
            <w:r w:rsidRPr="004B36C2">
              <w:t>2b</w:t>
            </w:r>
          </w:p>
        </w:tc>
      </w:tr>
      <w:tr w:rsidR="00B43E2A" w:rsidRPr="004B36C2" w14:paraId="20703F1C" w14:textId="77777777" w:rsidTr="009C6EA3">
        <w:trPr>
          <w:cantSplit/>
          <w:jc w:val="center"/>
        </w:trPr>
        <w:tc>
          <w:tcPr>
            <w:tcW w:w="1704" w:type="dxa"/>
            <w:tcMar>
              <w:top w:w="43" w:type="dxa"/>
              <w:left w:w="43" w:type="dxa"/>
              <w:bottom w:w="43" w:type="dxa"/>
              <w:right w:w="43" w:type="dxa"/>
            </w:tcMar>
          </w:tcPr>
          <w:p w14:paraId="6EC7BC8E" w14:textId="77777777" w:rsidR="00B43E2A" w:rsidRPr="004B36C2" w:rsidRDefault="00B43E2A" w:rsidP="00643326">
            <w:pPr>
              <w:pStyle w:val="ChartText"/>
            </w:pPr>
            <w:r w:rsidRPr="004B36C2">
              <w:lastRenderedPageBreak/>
              <w:t>Employer Address Ext ZIP Code</w:t>
            </w:r>
          </w:p>
        </w:tc>
        <w:tc>
          <w:tcPr>
            <w:tcW w:w="2520" w:type="dxa"/>
            <w:tcMar>
              <w:top w:w="43" w:type="dxa"/>
              <w:left w:w="43" w:type="dxa"/>
              <w:bottom w:w="43" w:type="dxa"/>
              <w:right w:w="43" w:type="dxa"/>
            </w:tcMar>
          </w:tcPr>
          <w:p w14:paraId="7F998014" w14:textId="77777777" w:rsidR="00B43E2A" w:rsidRPr="004B36C2" w:rsidRDefault="00B43E2A" w:rsidP="00643326">
            <w:pPr>
              <w:pStyle w:val="ChartText"/>
            </w:pPr>
            <w:r w:rsidRPr="004B36C2">
              <w:t>Employer/withholder’s extension ZIP Code.</w:t>
            </w:r>
          </w:p>
        </w:tc>
        <w:tc>
          <w:tcPr>
            <w:tcW w:w="1350" w:type="dxa"/>
            <w:tcMar>
              <w:top w:w="43" w:type="dxa"/>
              <w:left w:w="43" w:type="dxa"/>
              <w:bottom w:w="43" w:type="dxa"/>
              <w:right w:w="43" w:type="dxa"/>
            </w:tcMar>
          </w:tcPr>
          <w:p w14:paraId="3ED38011" w14:textId="77777777" w:rsidR="00B43E2A" w:rsidRPr="004B36C2" w:rsidRDefault="00B43E2A" w:rsidP="00643326">
            <w:pPr>
              <w:pStyle w:val="ChartText-Centered"/>
            </w:pPr>
            <w:r w:rsidRPr="004B36C2">
              <w:t>239-242</w:t>
            </w:r>
          </w:p>
        </w:tc>
        <w:tc>
          <w:tcPr>
            <w:tcW w:w="900" w:type="dxa"/>
            <w:tcMar>
              <w:top w:w="43" w:type="dxa"/>
              <w:left w:w="43" w:type="dxa"/>
              <w:bottom w:w="43" w:type="dxa"/>
              <w:right w:w="43" w:type="dxa"/>
            </w:tcMar>
          </w:tcPr>
          <w:p w14:paraId="52E4EF4E" w14:textId="77777777" w:rsidR="00B43E2A" w:rsidRPr="004B36C2" w:rsidRDefault="00B43E2A" w:rsidP="00643326">
            <w:pPr>
              <w:pStyle w:val="ChartText-Centered"/>
            </w:pPr>
            <w:r w:rsidRPr="004B36C2">
              <w:t>4</w:t>
            </w:r>
          </w:p>
        </w:tc>
        <w:tc>
          <w:tcPr>
            <w:tcW w:w="720" w:type="dxa"/>
            <w:tcMar>
              <w:top w:w="43" w:type="dxa"/>
              <w:left w:w="43" w:type="dxa"/>
              <w:bottom w:w="43" w:type="dxa"/>
              <w:right w:w="43" w:type="dxa"/>
            </w:tcMar>
          </w:tcPr>
          <w:p w14:paraId="33BD6917"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4756476"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269BB2D3" w14:textId="2F09C350" w:rsidR="00B43E2A" w:rsidRPr="004B36C2" w:rsidRDefault="00564971" w:rsidP="00643326">
            <w:pPr>
              <w:pStyle w:val="ChartText"/>
            </w:pPr>
            <w:r w:rsidRPr="004B36C2">
              <w:t>Optional field follows Length and Type instructions.</w:t>
            </w:r>
          </w:p>
        </w:tc>
        <w:tc>
          <w:tcPr>
            <w:tcW w:w="900" w:type="dxa"/>
            <w:tcMar>
              <w:top w:w="43" w:type="dxa"/>
              <w:left w:w="43" w:type="dxa"/>
              <w:bottom w:w="43" w:type="dxa"/>
              <w:right w:w="43" w:type="dxa"/>
            </w:tcMar>
          </w:tcPr>
          <w:p w14:paraId="3E2805B8" w14:textId="77777777" w:rsidR="00B43E2A" w:rsidRPr="004B36C2" w:rsidRDefault="00B43E2A" w:rsidP="00643326">
            <w:pPr>
              <w:pStyle w:val="ChartText"/>
            </w:pPr>
            <w:r w:rsidRPr="004B36C2">
              <w:t>2b</w:t>
            </w:r>
          </w:p>
        </w:tc>
      </w:tr>
      <w:tr w:rsidR="00B43E2A" w:rsidRPr="004B36C2" w14:paraId="40E336E5" w14:textId="77777777" w:rsidTr="009C6EA3">
        <w:trPr>
          <w:cantSplit/>
          <w:jc w:val="center"/>
        </w:trPr>
        <w:tc>
          <w:tcPr>
            <w:tcW w:w="1704" w:type="dxa"/>
            <w:tcMar>
              <w:top w:w="43" w:type="dxa"/>
              <w:left w:w="43" w:type="dxa"/>
              <w:bottom w:w="43" w:type="dxa"/>
              <w:right w:w="43" w:type="dxa"/>
            </w:tcMar>
          </w:tcPr>
          <w:p w14:paraId="0D31D1CB" w14:textId="77777777" w:rsidR="00B43E2A" w:rsidRPr="004B36C2" w:rsidRDefault="00B43E2A" w:rsidP="00643326">
            <w:pPr>
              <w:pStyle w:val="ChartText"/>
            </w:pPr>
            <w:r w:rsidRPr="004B36C2">
              <w:t>EIN Text</w:t>
            </w:r>
          </w:p>
        </w:tc>
        <w:tc>
          <w:tcPr>
            <w:tcW w:w="2520" w:type="dxa"/>
            <w:tcMar>
              <w:top w:w="43" w:type="dxa"/>
              <w:left w:w="43" w:type="dxa"/>
              <w:bottom w:w="43" w:type="dxa"/>
              <w:right w:w="43" w:type="dxa"/>
            </w:tcMar>
          </w:tcPr>
          <w:p w14:paraId="4B4A0A33" w14:textId="77777777" w:rsidR="00B43E2A" w:rsidRPr="004B36C2" w:rsidRDefault="00B43E2A" w:rsidP="00643326">
            <w:pPr>
              <w:pStyle w:val="ChartText"/>
            </w:pPr>
            <w:r w:rsidRPr="004B36C2">
              <w:t>Employer/withholder’s FEIN.</w:t>
            </w:r>
          </w:p>
        </w:tc>
        <w:tc>
          <w:tcPr>
            <w:tcW w:w="1350" w:type="dxa"/>
            <w:tcMar>
              <w:top w:w="43" w:type="dxa"/>
              <w:left w:w="43" w:type="dxa"/>
              <w:bottom w:w="43" w:type="dxa"/>
              <w:right w:w="43" w:type="dxa"/>
            </w:tcMar>
          </w:tcPr>
          <w:p w14:paraId="72761BDE" w14:textId="77777777" w:rsidR="00B43E2A" w:rsidRPr="004B36C2" w:rsidRDefault="00B43E2A" w:rsidP="00643326">
            <w:pPr>
              <w:pStyle w:val="ChartText-Centered"/>
            </w:pPr>
            <w:r w:rsidRPr="004B36C2">
              <w:t>243-251</w:t>
            </w:r>
          </w:p>
        </w:tc>
        <w:tc>
          <w:tcPr>
            <w:tcW w:w="900" w:type="dxa"/>
            <w:tcMar>
              <w:top w:w="43" w:type="dxa"/>
              <w:left w:w="43" w:type="dxa"/>
              <w:bottom w:w="43" w:type="dxa"/>
              <w:right w:w="43" w:type="dxa"/>
            </w:tcMar>
          </w:tcPr>
          <w:p w14:paraId="38180F95" w14:textId="77777777" w:rsidR="00B43E2A" w:rsidRPr="004B36C2" w:rsidRDefault="00B43E2A" w:rsidP="00643326">
            <w:pPr>
              <w:pStyle w:val="ChartText-Centered"/>
            </w:pPr>
            <w:r w:rsidRPr="004B36C2">
              <w:t>9</w:t>
            </w:r>
          </w:p>
        </w:tc>
        <w:tc>
          <w:tcPr>
            <w:tcW w:w="720" w:type="dxa"/>
            <w:tcMar>
              <w:top w:w="43" w:type="dxa"/>
              <w:left w:w="43" w:type="dxa"/>
              <w:bottom w:w="43" w:type="dxa"/>
              <w:right w:w="43" w:type="dxa"/>
            </w:tcMar>
          </w:tcPr>
          <w:p w14:paraId="0E1A8B64"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2B624103"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7364E714" w14:textId="77777777" w:rsidR="00B43E2A" w:rsidRPr="004B36C2" w:rsidRDefault="00B43E2A" w:rsidP="0073678F">
            <w:pPr>
              <w:pStyle w:val="ChartText"/>
            </w:pPr>
            <w:r w:rsidRPr="004B36C2">
              <w:t xml:space="preserve">Must contain </w:t>
            </w:r>
            <w:r w:rsidR="0073678F" w:rsidRPr="004B36C2">
              <w:t>the</w:t>
            </w:r>
            <w:r w:rsidRPr="004B36C2">
              <w:t xml:space="preserve"> FEIN of an employer participating in the e-IWO project.  This FEIN must match the FEIN in the </w:t>
            </w:r>
            <w:r w:rsidR="00111717" w:rsidRPr="004B36C2">
              <w:t>b</w:t>
            </w:r>
            <w:r w:rsidRPr="004B36C2">
              <w:t xml:space="preserve">atch </w:t>
            </w:r>
            <w:r w:rsidR="00111717" w:rsidRPr="004B36C2">
              <w:t>h</w:t>
            </w:r>
            <w:r w:rsidRPr="004B36C2">
              <w:t>eader.</w:t>
            </w:r>
          </w:p>
        </w:tc>
        <w:tc>
          <w:tcPr>
            <w:tcW w:w="900" w:type="dxa"/>
            <w:tcMar>
              <w:top w:w="43" w:type="dxa"/>
              <w:left w:w="43" w:type="dxa"/>
              <w:bottom w:w="43" w:type="dxa"/>
              <w:right w:w="43" w:type="dxa"/>
            </w:tcMar>
          </w:tcPr>
          <w:p w14:paraId="0101E60D" w14:textId="77777777" w:rsidR="00B43E2A" w:rsidRPr="004B36C2" w:rsidRDefault="00B43E2A" w:rsidP="00643326">
            <w:pPr>
              <w:pStyle w:val="ChartText"/>
            </w:pPr>
            <w:r w:rsidRPr="004B36C2">
              <w:t>2c</w:t>
            </w:r>
          </w:p>
        </w:tc>
      </w:tr>
      <w:tr w:rsidR="00B43E2A" w:rsidRPr="004B36C2" w14:paraId="39CC4E34" w14:textId="77777777" w:rsidTr="009C6EA3">
        <w:trPr>
          <w:cantSplit/>
          <w:jc w:val="center"/>
        </w:trPr>
        <w:tc>
          <w:tcPr>
            <w:tcW w:w="1704" w:type="dxa"/>
            <w:tcMar>
              <w:top w:w="43" w:type="dxa"/>
              <w:left w:w="43" w:type="dxa"/>
              <w:bottom w:w="43" w:type="dxa"/>
              <w:right w:w="43" w:type="dxa"/>
            </w:tcMar>
          </w:tcPr>
          <w:p w14:paraId="67BDD58B" w14:textId="77777777" w:rsidR="00B43E2A" w:rsidRPr="004B36C2" w:rsidRDefault="00B43E2A" w:rsidP="00643326">
            <w:pPr>
              <w:pStyle w:val="ChartText"/>
            </w:pPr>
            <w:r w:rsidRPr="004B36C2">
              <w:t>Employee Last Name</w:t>
            </w:r>
          </w:p>
        </w:tc>
        <w:tc>
          <w:tcPr>
            <w:tcW w:w="2520" w:type="dxa"/>
            <w:tcMar>
              <w:top w:w="43" w:type="dxa"/>
              <w:left w:w="43" w:type="dxa"/>
              <w:bottom w:w="43" w:type="dxa"/>
              <w:right w:w="43" w:type="dxa"/>
            </w:tcMar>
          </w:tcPr>
          <w:p w14:paraId="78B61F71" w14:textId="77777777" w:rsidR="00B43E2A" w:rsidRPr="004B36C2" w:rsidRDefault="00B43E2A" w:rsidP="00643326">
            <w:pPr>
              <w:pStyle w:val="ChartText"/>
            </w:pPr>
            <w:r w:rsidRPr="004B36C2">
              <w:t>Obligor’s last name.</w:t>
            </w:r>
          </w:p>
        </w:tc>
        <w:tc>
          <w:tcPr>
            <w:tcW w:w="1350" w:type="dxa"/>
            <w:tcMar>
              <w:top w:w="43" w:type="dxa"/>
              <w:left w:w="43" w:type="dxa"/>
              <w:bottom w:w="43" w:type="dxa"/>
              <w:right w:w="43" w:type="dxa"/>
            </w:tcMar>
          </w:tcPr>
          <w:p w14:paraId="7DE12C1B" w14:textId="77777777" w:rsidR="00B43E2A" w:rsidRPr="004B36C2" w:rsidRDefault="00B43E2A" w:rsidP="005743F0">
            <w:pPr>
              <w:pStyle w:val="ChartText-Centered"/>
            </w:pPr>
            <w:r w:rsidRPr="004B36C2">
              <w:t>252-271</w:t>
            </w:r>
          </w:p>
        </w:tc>
        <w:tc>
          <w:tcPr>
            <w:tcW w:w="900" w:type="dxa"/>
            <w:tcMar>
              <w:top w:w="43" w:type="dxa"/>
              <w:left w:w="43" w:type="dxa"/>
              <w:bottom w:w="43" w:type="dxa"/>
              <w:right w:w="43" w:type="dxa"/>
            </w:tcMar>
          </w:tcPr>
          <w:p w14:paraId="426603F7" w14:textId="77777777" w:rsidR="00B43E2A" w:rsidRPr="004B36C2" w:rsidRDefault="00B43E2A" w:rsidP="00643326">
            <w:pPr>
              <w:pStyle w:val="ChartText-Centered"/>
            </w:pPr>
            <w:r w:rsidRPr="004B36C2">
              <w:t>20</w:t>
            </w:r>
          </w:p>
        </w:tc>
        <w:tc>
          <w:tcPr>
            <w:tcW w:w="720" w:type="dxa"/>
            <w:tcMar>
              <w:top w:w="43" w:type="dxa"/>
              <w:left w:w="43" w:type="dxa"/>
              <w:bottom w:w="43" w:type="dxa"/>
              <w:right w:w="43" w:type="dxa"/>
            </w:tcMar>
          </w:tcPr>
          <w:p w14:paraId="5EB2F3D2"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12409802"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3143A99" w14:textId="77777777" w:rsidR="00B43E2A" w:rsidRPr="004B36C2" w:rsidRDefault="00B43E2A" w:rsidP="00111717">
            <w:pPr>
              <w:pStyle w:val="ChartText"/>
            </w:pPr>
            <w:r w:rsidRPr="004B36C2">
              <w:t>Letters A-Z or spaces.  No special characters except period</w:t>
            </w:r>
            <w:r w:rsidR="00111717" w:rsidRPr="004B36C2">
              <w:t>s (.)</w:t>
            </w:r>
            <w:r w:rsidRPr="004B36C2">
              <w:t>, hyphens</w:t>
            </w:r>
            <w:r w:rsidR="00111717" w:rsidRPr="004B36C2">
              <w:t xml:space="preserve"> (-)</w:t>
            </w:r>
            <w:r w:rsidRPr="004B36C2">
              <w:t>, apostrophes</w:t>
            </w:r>
            <w:r w:rsidR="00111717" w:rsidRPr="004B36C2">
              <w:t xml:space="preserve"> (’)</w:t>
            </w:r>
            <w:r w:rsidRPr="004B36C2">
              <w:t xml:space="preserve">, </w:t>
            </w:r>
            <w:r w:rsidR="00111717" w:rsidRPr="004B36C2">
              <w:t>or</w:t>
            </w:r>
            <w:r w:rsidRPr="004B36C2">
              <w:t xml:space="preserve"> embedded spaces are allowed.  The first character must not be a space. </w:t>
            </w:r>
          </w:p>
        </w:tc>
        <w:tc>
          <w:tcPr>
            <w:tcW w:w="900" w:type="dxa"/>
            <w:tcMar>
              <w:top w:w="43" w:type="dxa"/>
              <w:left w:w="43" w:type="dxa"/>
              <w:bottom w:w="43" w:type="dxa"/>
              <w:right w:w="43" w:type="dxa"/>
            </w:tcMar>
          </w:tcPr>
          <w:p w14:paraId="4A18F06C" w14:textId="77777777" w:rsidR="00B43E2A" w:rsidRPr="004B36C2" w:rsidRDefault="00B43E2A" w:rsidP="00643326">
            <w:pPr>
              <w:pStyle w:val="ChartText"/>
            </w:pPr>
            <w:r w:rsidRPr="004B36C2">
              <w:t>3a</w:t>
            </w:r>
          </w:p>
        </w:tc>
      </w:tr>
      <w:tr w:rsidR="00B43E2A" w:rsidRPr="004B36C2" w14:paraId="6964BC27" w14:textId="77777777" w:rsidTr="009C6EA3">
        <w:trPr>
          <w:cantSplit/>
          <w:jc w:val="center"/>
        </w:trPr>
        <w:tc>
          <w:tcPr>
            <w:tcW w:w="1704" w:type="dxa"/>
            <w:tcMar>
              <w:top w:w="43" w:type="dxa"/>
              <w:left w:w="43" w:type="dxa"/>
              <w:bottom w:w="43" w:type="dxa"/>
              <w:right w:w="43" w:type="dxa"/>
            </w:tcMar>
          </w:tcPr>
          <w:p w14:paraId="6DE0FB1A" w14:textId="77777777" w:rsidR="00B43E2A" w:rsidRPr="004B36C2" w:rsidRDefault="00B43E2A" w:rsidP="00643326">
            <w:pPr>
              <w:pStyle w:val="ChartText"/>
            </w:pPr>
            <w:r w:rsidRPr="004B36C2">
              <w:t>Employee First Name</w:t>
            </w:r>
          </w:p>
        </w:tc>
        <w:tc>
          <w:tcPr>
            <w:tcW w:w="2520" w:type="dxa"/>
            <w:tcMar>
              <w:top w:w="43" w:type="dxa"/>
              <w:left w:w="43" w:type="dxa"/>
              <w:bottom w:w="43" w:type="dxa"/>
              <w:right w:w="43" w:type="dxa"/>
            </w:tcMar>
          </w:tcPr>
          <w:p w14:paraId="6B0E08F5" w14:textId="77777777" w:rsidR="00B43E2A" w:rsidRPr="004B36C2" w:rsidRDefault="00B43E2A" w:rsidP="00643326">
            <w:pPr>
              <w:pStyle w:val="ChartText"/>
            </w:pPr>
            <w:r w:rsidRPr="004B36C2">
              <w:t>Obligor’s first name.</w:t>
            </w:r>
          </w:p>
        </w:tc>
        <w:tc>
          <w:tcPr>
            <w:tcW w:w="1350" w:type="dxa"/>
            <w:tcMar>
              <w:top w:w="43" w:type="dxa"/>
              <w:left w:w="43" w:type="dxa"/>
              <w:bottom w:w="43" w:type="dxa"/>
              <w:right w:w="43" w:type="dxa"/>
            </w:tcMar>
          </w:tcPr>
          <w:p w14:paraId="147A8A3B" w14:textId="77777777" w:rsidR="00B43E2A" w:rsidRPr="004B36C2" w:rsidRDefault="00B43E2A" w:rsidP="00643326">
            <w:pPr>
              <w:pStyle w:val="ChartText-Centered"/>
            </w:pPr>
            <w:r w:rsidRPr="004B36C2">
              <w:t>272-286</w:t>
            </w:r>
          </w:p>
        </w:tc>
        <w:tc>
          <w:tcPr>
            <w:tcW w:w="900" w:type="dxa"/>
            <w:tcMar>
              <w:top w:w="43" w:type="dxa"/>
              <w:left w:w="43" w:type="dxa"/>
              <w:bottom w:w="43" w:type="dxa"/>
              <w:right w:w="43" w:type="dxa"/>
            </w:tcMar>
          </w:tcPr>
          <w:p w14:paraId="3C15AA36" w14:textId="77777777" w:rsidR="00B43E2A" w:rsidRPr="004B36C2" w:rsidRDefault="00B43E2A" w:rsidP="00643326">
            <w:pPr>
              <w:pStyle w:val="ChartText-Centered"/>
            </w:pPr>
            <w:r w:rsidRPr="004B36C2">
              <w:t>15</w:t>
            </w:r>
          </w:p>
        </w:tc>
        <w:tc>
          <w:tcPr>
            <w:tcW w:w="720" w:type="dxa"/>
            <w:tcMar>
              <w:top w:w="43" w:type="dxa"/>
              <w:left w:w="43" w:type="dxa"/>
              <w:bottom w:w="43" w:type="dxa"/>
              <w:right w:w="43" w:type="dxa"/>
            </w:tcMar>
          </w:tcPr>
          <w:p w14:paraId="262FBCF9"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107170C1"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6AFF5CD9" w14:textId="77777777" w:rsidR="00B43E2A" w:rsidRPr="004B36C2" w:rsidRDefault="00111717" w:rsidP="00643326">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6199EEA3" w14:textId="77777777" w:rsidR="00B43E2A" w:rsidRPr="004B36C2" w:rsidRDefault="00B43E2A" w:rsidP="00643326">
            <w:pPr>
              <w:pStyle w:val="ChartText"/>
            </w:pPr>
            <w:r w:rsidRPr="004B36C2">
              <w:t>3a</w:t>
            </w:r>
          </w:p>
        </w:tc>
      </w:tr>
      <w:tr w:rsidR="00B43E2A" w:rsidRPr="004B36C2" w14:paraId="54FF160C" w14:textId="77777777" w:rsidTr="009C6EA3">
        <w:trPr>
          <w:cantSplit/>
          <w:jc w:val="center"/>
        </w:trPr>
        <w:tc>
          <w:tcPr>
            <w:tcW w:w="1704" w:type="dxa"/>
            <w:tcMar>
              <w:top w:w="43" w:type="dxa"/>
              <w:left w:w="43" w:type="dxa"/>
              <w:bottom w:w="43" w:type="dxa"/>
              <w:right w:w="43" w:type="dxa"/>
            </w:tcMar>
          </w:tcPr>
          <w:p w14:paraId="5893154F" w14:textId="77777777" w:rsidR="00B43E2A" w:rsidRPr="004B36C2" w:rsidRDefault="00B43E2A" w:rsidP="00643326">
            <w:pPr>
              <w:pStyle w:val="ChartText"/>
            </w:pPr>
            <w:r w:rsidRPr="004B36C2">
              <w:t>Employee Middle Name</w:t>
            </w:r>
          </w:p>
        </w:tc>
        <w:tc>
          <w:tcPr>
            <w:tcW w:w="2520" w:type="dxa"/>
            <w:tcMar>
              <w:top w:w="43" w:type="dxa"/>
              <w:left w:w="43" w:type="dxa"/>
              <w:bottom w:w="43" w:type="dxa"/>
              <w:right w:w="43" w:type="dxa"/>
            </w:tcMar>
          </w:tcPr>
          <w:p w14:paraId="1DA55C2E" w14:textId="77777777" w:rsidR="00B43E2A" w:rsidRPr="004B36C2" w:rsidRDefault="00B43E2A" w:rsidP="00643326">
            <w:pPr>
              <w:pStyle w:val="ChartText"/>
            </w:pPr>
            <w:r w:rsidRPr="004B36C2">
              <w:t>Obligor’s middle name or initial.</w:t>
            </w:r>
          </w:p>
        </w:tc>
        <w:tc>
          <w:tcPr>
            <w:tcW w:w="1350" w:type="dxa"/>
            <w:tcMar>
              <w:top w:w="43" w:type="dxa"/>
              <w:left w:w="43" w:type="dxa"/>
              <w:bottom w:w="43" w:type="dxa"/>
              <w:right w:w="43" w:type="dxa"/>
            </w:tcMar>
          </w:tcPr>
          <w:p w14:paraId="6BCE1A70" w14:textId="77777777" w:rsidR="00B43E2A" w:rsidRPr="004B36C2" w:rsidRDefault="00B43E2A" w:rsidP="00643326">
            <w:pPr>
              <w:pStyle w:val="ChartText-Centered"/>
            </w:pPr>
            <w:r w:rsidRPr="004B36C2">
              <w:t>287-301</w:t>
            </w:r>
          </w:p>
        </w:tc>
        <w:tc>
          <w:tcPr>
            <w:tcW w:w="900" w:type="dxa"/>
            <w:tcMar>
              <w:top w:w="43" w:type="dxa"/>
              <w:left w:w="43" w:type="dxa"/>
              <w:bottom w:w="43" w:type="dxa"/>
              <w:right w:w="43" w:type="dxa"/>
            </w:tcMar>
          </w:tcPr>
          <w:p w14:paraId="5CD930B3" w14:textId="77777777" w:rsidR="00B43E2A" w:rsidRPr="004B36C2" w:rsidRDefault="00B43E2A" w:rsidP="00643326">
            <w:pPr>
              <w:pStyle w:val="ChartText-Centered"/>
            </w:pPr>
            <w:r w:rsidRPr="004B36C2">
              <w:t>15</w:t>
            </w:r>
          </w:p>
        </w:tc>
        <w:tc>
          <w:tcPr>
            <w:tcW w:w="720" w:type="dxa"/>
            <w:tcMar>
              <w:top w:w="43" w:type="dxa"/>
              <w:left w:w="43" w:type="dxa"/>
              <w:bottom w:w="43" w:type="dxa"/>
              <w:right w:w="43" w:type="dxa"/>
            </w:tcMar>
          </w:tcPr>
          <w:p w14:paraId="132E202B"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B94BCA1"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4415505E" w14:textId="77777777" w:rsidR="00B43E2A" w:rsidRPr="004B36C2" w:rsidRDefault="00111717" w:rsidP="00643326">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00B904F0" w14:textId="77777777" w:rsidR="00B43E2A" w:rsidRPr="004B36C2" w:rsidRDefault="00B43E2A" w:rsidP="00643326">
            <w:pPr>
              <w:pStyle w:val="ChartText"/>
            </w:pPr>
            <w:r w:rsidRPr="004B36C2">
              <w:t>3a</w:t>
            </w:r>
          </w:p>
        </w:tc>
      </w:tr>
      <w:tr w:rsidR="00B43E2A" w:rsidRPr="004B36C2" w14:paraId="1454BC40" w14:textId="77777777" w:rsidTr="009C6EA3">
        <w:trPr>
          <w:cantSplit/>
          <w:jc w:val="center"/>
        </w:trPr>
        <w:tc>
          <w:tcPr>
            <w:tcW w:w="1704" w:type="dxa"/>
            <w:tcMar>
              <w:top w:w="43" w:type="dxa"/>
              <w:left w:w="43" w:type="dxa"/>
              <w:bottom w:w="43" w:type="dxa"/>
              <w:right w:w="43" w:type="dxa"/>
            </w:tcMar>
          </w:tcPr>
          <w:p w14:paraId="58FDA04D" w14:textId="77777777" w:rsidR="00B43E2A" w:rsidRPr="004B36C2" w:rsidRDefault="00B43E2A" w:rsidP="00643326">
            <w:pPr>
              <w:pStyle w:val="ChartText"/>
            </w:pPr>
            <w:r w:rsidRPr="004B36C2">
              <w:t>Employee Suffix</w:t>
            </w:r>
          </w:p>
        </w:tc>
        <w:tc>
          <w:tcPr>
            <w:tcW w:w="2520" w:type="dxa"/>
            <w:tcMar>
              <w:top w:w="43" w:type="dxa"/>
              <w:left w:w="43" w:type="dxa"/>
              <w:bottom w:w="43" w:type="dxa"/>
              <w:right w:w="43" w:type="dxa"/>
            </w:tcMar>
          </w:tcPr>
          <w:p w14:paraId="14FB9C64" w14:textId="77777777" w:rsidR="00B43E2A" w:rsidRPr="004B36C2" w:rsidRDefault="00B43E2A" w:rsidP="00643326">
            <w:pPr>
              <w:pStyle w:val="ChartText"/>
            </w:pPr>
            <w:r w:rsidRPr="004B36C2">
              <w:t>Obligor’s name suffix.</w:t>
            </w:r>
          </w:p>
        </w:tc>
        <w:tc>
          <w:tcPr>
            <w:tcW w:w="1350" w:type="dxa"/>
            <w:tcMar>
              <w:top w:w="43" w:type="dxa"/>
              <w:left w:w="43" w:type="dxa"/>
              <w:bottom w:w="43" w:type="dxa"/>
              <w:right w:w="43" w:type="dxa"/>
            </w:tcMar>
          </w:tcPr>
          <w:p w14:paraId="13AB69D2" w14:textId="77777777" w:rsidR="00B43E2A" w:rsidRPr="004B36C2" w:rsidRDefault="00B43E2A" w:rsidP="00643326">
            <w:pPr>
              <w:pStyle w:val="ChartText-Centered"/>
            </w:pPr>
            <w:r w:rsidRPr="004B36C2">
              <w:t>302-305</w:t>
            </w:r>
          </w:p>
        </w:tc>
        <w:tc>
          <w:tcPr>
            <w:tcW w:w="900" w:type="dxa"/>
            <w:tcMar>
              <w:top w:w="43" w:type="dxa"/>
              <w:left w:w="43" w:type="dxa"/>
              <w:bottom w:w="43" w:type="dxa"/>
              <w:right w:w="43" w:type="dxa"/>
            </w:tcMar>
          </w:tcPr>
          <w:p w14:paraId="32074753" w14:textId="77777777" w:rsidR="00B43E2A" w:rsidRPr="004B36C2" w:rsidRDefault="00B43E2A" w:rsidP="00643326">
            <w:pPr>
              <w:pStyle w:val="ChartText-Centered"/>
            </w:pPr>
            <w:r w:rsidRPr="004B36C2">
              <w:t>4</w:t>
            </w:r>
          </w:p>
        </w:tc>
        <w:tc>
          <w:tcPr>
            <w:tcW w:w="720" w:type="dxa"/>
            <w:tcMar>
              <w:top w:w="43" w:type="dxa"/>
              <w:left w:w="43" w:type="dxa"/>
              <w:bottom w:w="43" w:type="dxa"/>
              <w:right w:w="43" w:type="dxa"/>
            </w:tcMar>
          </w:tcPr>
          <w:p w14:paraId="5C48112B"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53C78C8A"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296775E2" w14:textId="249693AE" w:rsidR="00B43E2A" w:rsidRPr="004B36C2" w:rsidRDefault="00564971" w:rsidP="00643326">
            <w:pPr>
              <w:pStyle w:val="ChartText"/>
            </w:pPr>
            <w:r w:rsidRPr="004B36C2">
              <w:t>Optional field follows Length and Type instructions.</w:t>
            </w:r>
          </w:p>
        </w:tc>
        <w:tc>
          <w:tcPr>
            <w:tcW w:w="900" w:type="dxa"/>
            <w:tcMar>
              <w:top w:w="43" w:type="dxa"/>
              <w:left w:w="43" w:type="dxa"/>
              <w:bottom w:w="43" w:type="dxa"/>
              <w:right w:w="43" w:type="dxa"/>
            </w:tcMar>
          </w:tcPr>
          <w:p w14:paraId="01221A39" w14:textId="77777777" w:rsidR="00B43E2A" w:rsidRPr="004B36C2" w:rsidRDefault="00B43E2A" w:rsidP="00643326">
            <w:pPr>
              <w:pStyle w:val="ChartText"/>
            </w:pPr>
            <w:r w:rsidRPr="004B36C2">
              <w:t>3a</w:t>
            </w:r>
          </w:p>
        </w:tc>
      </w:tr>
      <w:tr w:rsidR="00B43E2A" w:rsidRPr="004B36C2" w14:paraId="5C2AA02D" w14:textId="77777777" w:rsidTr="009C6EA3">
        <w:trPr>
          <w:cantSplit/>
          <w:trHeight w:val="521"/>
          <w:jc w:val="center"/>
        </w:trPr>
        <w:tc>
          <w:tcPr>
            <w:tcW w:w="1704" w:type="dxa"/>
            <w:tcMar>
              <w:top w:w="43" w:type="dxa"/>
              <w:left w:w="43" w:type="dxa"/>
              <w:bottom w:w="43" w:type="dxa"/>
              <w:right w:w="43" w:type="dxa"/>
            </w:tcMar>
          </w:tcPr>
          <w:p w14:paraId="11C697EE" w14:textId="77777777" w:rsidR="00B43E2A" w:rsidRPr="004B36C2" w:rsidRDefault="00B43E2A" w:rsidP="00643326">
            <w:pPr>
              <w:pStyle w:val="ChartText"/>
            </w:pPr>
            <w:r w:rsidRPr="004B36C2">
              <w:t>Employee SSN</w:t>
            </w:r>
          </w:p>
        </w:tc>
        <w:tc>
          <w:tcPr>
            <w:tcW w:w="2520" w:type="dxa"/>
            <w:tcMar>
              <w:top w:w="43" w:type="dxa"/>
              <w:left w:w="43" w:type="dxa"/>
              <w:bottom w:w="43" w:type="dxa"/>
              <w:right w:w="43" w:type="dxa"/>
            </w:tcMar>
          </w:tcPr>
          <w:p w14:paraId="0ABF38AE" w14:textId="77777777" w:rsidR="00B43E2A" w:rsidRPr="004B36C2" w:rsidRDefault="00B43E2A" w:rsidP="00643326">
            <w:pPr>
              <w:pStyle w:val="ChartText"/>
            </w:pPr>
            <w:r w:rsidRPr="004B36C2">
              <w:t>Obligor’s Social Security number.</w:t>
            </w:r>
          </w:p>
        </w:tc>
        <w:tc>
          <w:tcPr>
            <w:tcW w:w="1350" w:type="dxa"/>
            <w:tcMar>
              <w:top w:w="43" w:type="dxa"/>
              <w:left w:w="43" w:type="dxa"/>
              <w:bottom w:w="43" w:type="dxa"/>
              <w:right w:w="43" w:type="dxa"/>
            </w:tcMar>
          </w:tcPr>
          <w:p w14:paraId="64EE114F" w14:textId="77777777" w:rsidR="00B43E2A" w:rsidRPr="004B36C2" w:rsidRDefault="00B43E2A" w:rsidP="00643326">
            <w:pPr>
              <w:pStyle w:val="ChartText-Centered"/>
            </w:pPr>
            <w:r w:rsidRPr="004B36C2">
              <w:t>306-314</w:t>
            </w:r>
          </w:p>
        </w:tc>
        <w:tc>
          <w:tcPr>
            <w:tcW w:w="900" w:type="dxa"/>
            <w:tcMar>
              <w:top w:w="43" w:type="dxa"/>
              <w:left w:w="43" w:type="dxa"/>
              <w:bottom w:w="43" w:type="dxa"/>
              <w:right w:w="43" w:type="dxa"/>
            </w:tcMar>
          </w:tcPr>
          <w:p w14:paraId="1C1AFEB2" w14:textId="77777777" w:rsidR="00B43E2A" w:rsidRPr="004B36C2" w:rsidRDefault="00B43E2A" w:rsidP="00643326">
            <w:pPr>
              <w:pStyle w:val="ChartText-Centered"/>
            </w:pPr>
            <w:r w:rsidRPr="004B36C2">
              <w:t>9</w:t>
            </w:r>
          </w:p>
        </w:tc>
        <w:tc>
          <w:tcPr>
            <w:tcW w:w="720" w:type="dxa"/>
            <w:tcMar>
              <w:top w:w="43" w:type="dxa"/>
              <w:left w:w="43" w:type="dxa"/>
              <w:bottom w:w="43" w:type="dxa"/>
              <w:right w:w="43" w:type="dxa"/>
            </w:tcMar>
          </w:tcPr>
          <w:p w14:paraId="52A9BF8A"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5525F8E8"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2CCACC13" w14:textId="3FAC35DB" w:rsidR="00B43E2A" w:rsidRPr="004B36C2" w:rsidRDefault="00564971" w:rsidP="00643326">
            <w:pPr>
              <w:pStyle w:val="ChartText"/>
            </w:pPr>
            <w:r w:rsidRPr="004B36C2">
              <w:t>Required field follows Length and Type instructions.</w:t>
            </w:r>
          </w:p>
        </w:tc>
        <w:tc>
          <w:tcPr>
            <w:tcW w:w="900" w:type="dxa"/>
            <w:tcMar>
              <w:top w:w="43" w:type="dxa"/>
              <w:left w:w="43" w:type="dxa"/>
              <w:bottom w:w="43" w:type="dxa"/>
              <w:right w:w="43" w:type="dxa"/>
            </w:tcMar>
          </w:tcPr>
          <w:p w14:paraId="7B03CF0A" w14:textId="77777777" w:rsidR="00B43E2A" w:rsidRPr="004B36C2" w:rsidRDefault="00B43E2A" w:rsidP="00643326">
            <w:pPr>
              <w:pStyle w:val="ChartText"/>
            </w:pPr>
            <w:r w:rsidRPr="004B36C2">
              <w:t>3b</w:t>
            </w:r>
          </w:p>
        </w:tc>
      </w:tr>
      <w:tr w:rsidR="00B43E2A" w:rsidRPr="004B36C2" w14:paraId="5214F097" w14:textId="77777777" w:rsidTr="009C6EA3">
        <w:trPr>
          <w:cantSplit/>
          <w:jc w:val="center"/>
        </w:trPr>
        <w:tc>
          <w:tcPr>
            <w:tcW w:w="1704" w:type="dxa"/>
            <w:tcMar>
              <w:top w:w="43" w:type="dxa"/>
              <w:left w:w="43" w:type="dxa"/>
              <w:bottom w:w="43" w:type="dxa"/>
              <w:right w:w="43" w:type="dxa"/>
            </w:tcMar>
          </w:tcPr>
          <w:p w14:paraId="6A4FCDC4" w14:textId="77777777" w:rsidR="00B43E2A" w:rsidRPr="004B36C2" w:rsidRDefault="00B43E2A" w:rsidP="00643326">
            <w:pPr>
              <w:pStyle w:val="ChartText"/>
            </w:pPr>
            <w:r w:rsidRPr="004B36C2">
              <w:t>Employee Birth Date</w:t>
            </w:r>
          </w:p>
        </w:tc>
        <w:tc>
          <w:tcPr>
            <w:tcW w:w="2520" w:type="dxa"/>
            <w:tcMar>
              <w:top w:w="43" w:type="dxa"/>
              <w:left w:w="43" w:type="dxa"/>
              <w:bottom w:w="43" w:type="dxa"/>
              <w:right w:w="43" w:type="dxa"/>
            </w:tcMar>
          </w:tcPr>
          <w:p w14:paraId="1295B5DE" w14:textId="77777777" w:rsidR="00B43E2A" w:rsidRPr="004B36C2" w:rsidRDefault="00B43E2A" w:rsidP="00643326">
            <w:pPr>
              <w:pStyle w:val="ChartText"/>
            </w:pPr>
            <w:r w:rsidRPr="004B36C2">
              <w:t>Obligor’s date of birth.</w:t>
            </w:r>
          </w:p>
        </w:tc>
        <w:tc>
          <w:tcPr>
            <w:tcW w:w="1350" w:type="dxa"/>
            <w:tcMar>
              <w:top w:w="43" w:type="dxa"/>
              <w:left w:w="43" w:type="dxa"/>
              <w:bottom w:w="43" w:type="dxa"/>
              <w:right w:w="43" w:type="dxa"/>
            </w:tcMar>
          </w:tcPr>
          <w:p w14:paraId="146EBB13" w14:textId="77777777" w:rsidR="00B43E2A" w:rsidRPr="004B36C2" w:rsidRDefault="00B43E2A" w:rsidP="00643326">
            <w:pPr>
              <w:pStyle w:val="ChartText-Centered"/>
            </w:pPr>
            <w:r w:rsidRPr="004B36C2">
              <w:t>315-322</w:t>
            </w:r>
          </w:p>
        </w:tc>
        <w:tc>
          <w:tcPr>
            <w:tcW w:w="900" w:type="dxa"/>
            <w:tcMar>
              <w:top w:w="43" w:type="dxa"/>
              <w:left w:w="43" w:type="dxa"/>
              <w:bottom w:w="43" w:type="dxa"/>
              <w:right w:w="43" w:type="dxa"/>
            </w:tcMar>
          </w:tcPr>
          <w:p w14:paraId="770B8EEE" w14:textId="77777777" w:rsidR="00B43E2A" w:rsidRPr="004B36C2" w:rsidRDefault="00B43E2A" w:rsidP="00643326">
            <w:pPr>
              <w:pStyle w:val="ChartText-Centered"/>
            </w:pPr>
            <w:r w:rsidRPr="004B36C2">
              <w:t>8</w:t>
            </w:r>
          </w:p>
        </w:tc>
        <w:tc>
          <w:tcPr>
            <w:tcW w:w="720" w:type="dxa"/>
            <w:tcMar>
              <w:top w:w="43" w:type="dxa"/>
              <w:left w:w="43" w:type="dxa"/>
              <w:bottom w:w="43" w:type="dxa"/>
              <w:right w:w="43" w:type="dxa"/>
            </w:tcMar>
          </w:tcPr>
          <w:p w14:paraId="11774829"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2817FE93"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3B8E114A" w14:textId="77777777" w:rsidR="00B43E2A" w:rsidRPr="004B36C2" w:rsidRDefault="00B43E2A" w:rsidP="00643326">
            <w:pPr>
              <w:pStyle w:val="ChartText"/>
            </w:pPr>
            <w:r w:rsidRPr="004B36C2">
              <w:t>Must be a valid date in CCYYMMDD format.  If unknown, fill with spaces.</w:t>
            </w:r>
          </w:p>
        </w:tc>
        <w:tc>
          <w:tcPr>
            <w:tcW w:w="900" w:type="dxa"/>
            <w:tcMar>
              <w:top w:w="43" w:type="dxa"/>
              <w:left w:w="43" w:type="dxa"/>
              <w:bottom w:w="43" w:type="dxa"/>
              <w:right w:w="43" w:type="dxa"/>
            </w:tcMar>
          </w:tcPr>
          <w:p w14:paraId="543A0D16" w14:textId="77777777" w:rsidR="00B43E2A" w:rsidRPr="004B36C2" w:rsidRDefault="00B43E2A" w:rsidP="00643326">
            <w:pPr>
              <w:pStyle w:val="ChartText"/>
            </w:pPr>
            <w:r w:rsidRPr="004B36C2">
              <w:t>33</w:t>
            </w:r>
          </w:p>
        </w:tc>
      </w:tr>
      <w:tr w:rsidR="00111717" w:rsidRPr="004B36C2" w14:paraId="7900E759" w14:textId="77777777" w:rsidTr="009C6EA3">
        <w:trPr>
          <w:cantSplit/>
          <w:jc w:val="center"/>
        </w:trPr>
        <w:tc>
          <w:tcPr>
            <w:tcW w:w="1704" w:type="dxa"/>
            <w:tcMar>
              <w:top w:w="43" w:type="dxa"/>
              <w:left w:w="43" w:type="dxa"/>
              <w:bottom w:w="43" w:type="dxa"/>
              <w:right w:w="43" w:type="dxa"/>
            </w:tcMar>
          </w:tcPr>
          <w:p w14:paraId="085EA467" w14:textId="77777777" w:rsidR="00111717" w:rsidRPr="004B36C2" w:rsidRDefault="00111717" w:rsidP="00111717">
            <w:pPr>
              <w:pStyle w:val="ChartText"/>
            </w:pPr>
            <w:r w:rsidRPr="004B36C2">
              <w:lastRenderedPageBreak/>
              <w:t>Obligee Last Name</w:t>
            </w:r>
          </w:p>
        </w:tc>
        <w:tc>
          <w:tcPr>
            <w:tcW w:w="2520" w:type="dxa"/>
            <w:tcMar>
              <w:top w:w="43" w:type="dxa"/>
              <w:left w:w="43" w:type="dxa"/>
              <w:bottom w:w="43" w:type="dxa"/>
              <w:right w:w="43" w:type="dxa"/>
            </w:tcMar>
          </w:tcPr>
          <w:p w14:paraId="31D5CB33" w14:textId="77777777" w:rsidR="00111717" w:rsidRPr="004B36C2" w:rsidRDefault="00111717" w:rsidP="00111717">
            <w:pPr>
              <w:pStyle w:val="ChartText"/>
            </w:pPr>
            <w:r w:rsidRPr="004B36C2">
              <w:t>Obligee’s last name.</w:t>
            </w:r>
          </w:p>
        </w:tc>
        <w:tc>
          <w:tcPr>
            <w:tcW w:w="1350" w:type="dxa"/>
            <w:tcMar>
              <w:top w:w="43" w:type="dxa"/>
              <w:left w:w="43" w:type="dxa"/>
              <w:bottom w:w="43" w:type="dxa"/>
              <w:right w:w="43" w:type="dxa"/>
            </w:tcMar>
          </w:tcPr>
          <w:p w14:paraId="71E13DD0" w14:textId="77777777" w:rsidR="00111717" w:rsidRPr="004B36C2" w:rsidRDefault="00111717" w:rsidP="00111717">
            <w:pPr>
              <w:pStyle w:val="ChartText-Centered"/>
            </w:pPr>
            <w:r w:rsidRPr="004B36C2">
              <w:t>323-379</w:t>
            </w:r>
          </w:p>
        </w:tc>
        <w:tc>
          <w:tcPr>
            <w:tcW w:w="900" w:type="dxa"/>
            <w:tcMar>
              <w:top w:w="43" w:type="dxa"/>
              <w:left w:w="43" w:type="dxa"/>
              <w:bottom w:w="43" w:type="dxa"/>
              <w:right w:w="43" w:type="dxa"/>
            </w:tcMar>
          </w:tcPr>
          <w:p w14:paraId="690D500B" w14:textId="77777777" w:rsidR="00111717" w:rsidRPr="004B36C2" w:rsidRDefault="00111717" w:rsidP="00111717">
            <w:pPr>
              <w:pStyle w:val="ChartText-Centered"/>
            </w:pPr>
            <w:r w:rsidRPr="004B36C2">
              <w:t>57</w:t>
            </w:r>
          </w:p>
        </w:tc>
        <w:tc>
          <w:tcPr>
            <w:tcW w:w="720" w:type="dxa"/>
            <w:tcMar>
              <w:top w:w="43" w:type="dxa"/>
              <w:left w:w="43" w:type="dxa"/>
              <w:bottom w:w="43" w:type="dxa"/>
              <w:right w:w="43" w:type="dxa"/>
            </w:tcMar>
          </w:tcPr>
          <w:p w14:paraId="3EC49D06" w14:textId="77777777" w:rsidR="00111717" w:rsidRPr="004B36C2" w:rsidRDefault="00111717" w:rsidP="00111717">
            <w:pPr>
              <w:pStyle w:val="ChartText-Centered"/>
            </w:pPr>
            <w:r w:rsidRPr="004B36C2">
              <w:t>A/N</w:t>
            </w:r>
          </w:p>
        </w:tc>
        <w:tc>
          <w:tcPr>
            <w:tcW w:w="720" w:type="dxa"/>
            <w:tcMar>
              <w:top w:w="43" w:type="dxa"/>
              <w:left w:w="43" w:type="dxa"/>
              <w:bottom w:w="43" w:type="dxa"/>
              <w:right w:w="43" w:type="dxa"/>
            </w:tcMar>
          </w:tcPr>
          <w:p w14:paraId="17C8BFA8" w14:textId="77777777" w:rsidR="00111717" w:rsidRPr="004B36C2" w:rsidRDefault="00111717" w:rsidP="00111717">
            <w:pPr>
              <w:pStyle w:val="ChartText-Centered"/>
            </w:pPr>
            <w:r w:rsidRPr="004B36C2">
              <w:t>R</w:t>
            </w:r>
          </w:p>
        </w:tc>
        <w:tc>
          <w:tcPr>
            <w:tcW w:w="4727" w:type="dxa"/>
            <w:tcMar>
              <w:top w:w="43" w:type="dxa"/>
              <w:left w:w="43" w:type="dxa"/>
              <w:bottom w:w="43" w:type="dxa"/>
              <w:right w:w="43" w:type="dxa"/>
            </w:tcMar>
          </w:tcPr>
          <w:p w14:paraId="0B6D46A8" w14:textId="77777777" w:rsidR="00111717" w:rsidRPr="004B36C2" w:rsidRDefault="00111717" w:rsidP="0011171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7A3C5E77" w14:textId="77777777" w:rsidR="00111717" w:rsidRPr="004B36C2" w:rsidRDefault="00111717" w:rsidP="00111717">
            <w:pPr>
              <w:pStyle w:val="ChartText"/>
            </w:pPr>
            <w:r w:rsidRPr="004B36C2">
              <w:t>3c</w:t>
            </w:r>
          </w:p>
        </w:tc>
      </w:tr>
      <w:tr w:rsidR="00111717" w:rsidRPr="004B36C2" w14:paraId="3880EF14" w14:textId="77777777" w:rsidTr="009C6EA3">
        <w:trPr>
          <w:cantSplit/>
          <w:jc w:val="center"/>
        </w:trPr>
        <w:tc>
          <w:tcPr>
            <w:tcW w:w="1704" w:type="dxa"/>
            <w:tcMar>
              <w:top w:w="43" w:type="dxa"/>
              <w:left w:w="43" w:type="dxa"/>
              <w:bottom w:w="43" w:type="dxa"/>
              <w:right w:w="43" w:type="dxa"/>
            </w:tcMar>
          </w:tcPr>
          <w:p w14:paraId="32B845BB" w14:textId="77777777" w:rsidR="00111717" w:rsidRPr="004B36C2" w:rsidRDefault="00111717" w:rsidP="00111717">
            <w:pPr>
              <w:pStyle w:val="ChartText"/>
            </w:pPr>
            <w:r w:rsidRPr="004B36C2">
              <w:t>Obligee First Name</w:t>
            </w:r>
          </w:p>
        </w:tc>
        <w:tc>
          <w:tcPr>
            <w:tcW w:w="2520" w:type="dxa"/>
            <w:tcMar>
              <w:top w:w="43" w:type="dxa"/>
              <w:left w:w="43" w:type="dxa"/>
              <w:bottom w:w="43" w:type="dxa"/>
              <w:right w:w="43" w:type="dxa"/>
            </w:tcMar>
          </w:tcPr>
          <w:p w14:paraId="6257EF46" w14:textId="77777777" w:rsidR="00111717" w:rsidRPr="004B36C2" w:rsidRDefault="00111717" w:rsidP="00111717">
            <w:pPr>
              <w:pStyle w:val="ChartText"/>
            </w:pPr>
            <w:r w:rsidRPr="004B36C2">
              <w:t>Obligee’s first name.</w:t>
            </w:r>
          </w:p>
        </w:tc>
        <w:tc>
          <w:tcPr>
            <w:tcW w:w="1350" w:type="dxa"/>
            <w:tcMar>
              <w:top w:w="43" w:type="dxa"/>
              <w:left w:w="43" w:type="dxa"/>
              <w:bottom w:w="43" w:type="dxa"/>
              <w:right w:w="43" w:type="dxa"/>
            </w:tcMar>
          </w:tcPr>
          <w:p w14:paraId="62833030" w14:textId="77777777" w:rsidR="00111717" w:rsidRPr="004B36C2" w:rsidRDefault="00111717" w:rsidP="00111717">
            <w:pPr>
              <w:pStyle w:val="ChartText-Centered"/>
            </w:pPr>
            <w:r w:rsidRPr="004B36C2">
              <w:t>380-394</w:t>
            </w:r>
          </w:p>
        </w:tc>
        <w:tc>
          <w:tcPr>
            <w:tcW w:w="900" w:type="dxa"/>
            <w:tcMar>
              <w:top w:w="43" w:type="dxa"/>
              <w:left w:w="43" w:type="dxa"/>
              <w:bottom w:w="43" w:type="dxa"/>
              <w:right w:w="43" w:type="dxa"/>
            </w:tcMar>
          </w:tcPr>
          <w:p w14:paraId="5DDC8085" w14:textId="77777777" w:rsidR="00111717" w:rsidRPr="004B36C2" w:rsidRDefault="00111717" w:rsidP="00111717">
            <w:pPr>
              <w:pStyle w:val="ChartText-Centered"/>
            </w:pPr>
            <w:r w:rsidRPr="004B36C2">
              <w:t>15</w:t>
            </w:r>
          </w:p>
        </w:tc>
        <w:tc>
          <w:tcPr>
            <w:tcW w:w="720" w:type="dxa"/>
            <w:tcMar>
              <w:top w:w="43" w:type="dxa"/>
              <w:left w:w="43" w:type="dxa"/>
              <w:bottom w:w="43" w:type="dxa"/>
              <w:right w:w="43" w:type="dxa"/>
            </w:tcMar>
          </w:tcPr>
          <w:p w14:paraId="6F3B5B69" w14:textId="77777777" w:rsidR="00111717" w:rsidRPr="004B36C2" w:rsidRDefault="00111717" w:rsidP="00111717">
            <w:pPr>
              <w:pStyle w:val="ChartText-Centered"/>
            </w:pPr>
            <w:r w:rsidRPr="004B36C2">
              <w:t>A/N</w:t>
            </w:r>
          </w:p>
        </w:tc>
        <w:tc>
          <w:tcPr>
            <w:tcW w:w="720" w:type="dxa"/>
            <w:tcMar>
              <w:top w:w="43" w:type="dxa"/>
              <w:left w:w="43" w:type="dxa"/>
              <w:bottom w:w="43" w:type="dxa"/>
              <w:right w:w="43" w:type="dxa"/>
            </w:tcMar>
          </w:tcPr>
          <w:p w14:paraId="532EB6F7" w14:textId="77777777" w:rsidR="00111717" w:rsidRPr="004B36C2" w:rsidRDefault="008029B1" w:rsidP="00111717">
            <w:pPr>
              <w:pStyle w:val="ChartText-Centered"/>
            </w:pPr>
            <w:r w:rsidRPr="004B36C2">
              <w:t>R</w:t>
            </w:r>
          </w:p>
        </w:tc>
        <w:tc>
          <w:tcPr>
            <w:tcW w:w="4727" w:type="dxa"/>
            <w:tcMar>
              <w:top w:w="43" w:type="dxa"/>
              <w:left w:w="43" w:type="dxa"/>
              <w:bottom w:w="43" w:type="dxa"/>
              <w:right w:w="43" w:type="dxa"/>
            </w:tcMar>
          </w:tcPr>
          <w:p w14:paraId="422E0A41" w14:textId="77777777" w:rsidR="00111717" w:rsidRPr="004B36C2" w:rsidRDefault="00111717" w:rsidP="0011171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7B4C485C" w14:textId="77777777" w:rsidR="00111717" w:rsidRPr="004B36C2" w:rsidRDefault="00111717" w:rsidP="00111717">
            <w:pPr>
              <w:pStyle w:val="ChartText"/>
            </w:pPr>
            <w:r w:rsidRPr="004B36C2">
              <w:t>3c</w:t>
            </w:r>
          </w:p>
        </w:tc>
      </w:tr>
      <w:tr w:rsidR="00111717" w:rsidRPr="004B36C2" w14:paraId="6399ED4E" w14:textId="77777777" w:rsidTr="009C6EA3">
        <w:trPr>
          <w:cantSplit/>
          <w:jc w:val="center"/>
        </w:trPr>
        <w:tc>
          <w:tcPr>
            <w:tcW w:w="1704" w:type="dxa"/>
            <w:tcMar>
              <w:top w:w="43" w:type="dxa"/>
              <w:left w:w="43" w:type="dxa"/>
              <w:bottom w:w="43" w:type="dxa"/>
              <w:right w:w="43" w:type="dxa"/>
            </w:tcMar>
          </w:tcPr>
          <w:p w14:paraId="45609D45" w14:textId="77777777" w:rsidR="00111717" w:rsidRPr="004B36C2" w:rsidRDefault="00111717" w:rsidP="00111717">
            <w:pPr>
              <w:pStyle w:val="ChartText"/>
            </w:pPr>
            <w:r w:rsidRPr="004B36C2">
              <w:t>Obligee Middle Name</w:t>
            </w:r>
          </w:p>
        </w:tc>
        <w:tc>
          <w:tcPr>
            <w:tcW w:w="2520" w:type="dxa"/>
            <w:tcMar>
              <w:top w:w="43" w:type="dxa"/>
              <w:left w:w="43" w:type="dxa"/>
              <w:bottom w:w="43" w:type="dxa"/>
              <w:right w:w="43" w:type="dxa"/>
            </w:tcMar>
          </w:tcPr>
          <w:p w14:paraId="267E3317" w14:textId="77777777" w:rsidR="00111717" w:rsidRPr="004B36C2" w:rsidRDefault="00111717" w:rsidP="00111717">
            <w:pPr>
              <w:pStyle w:val="ChartText"/>
            </w:pPr>
            <w:r w:rsidRPr="004B36C2">
              <w:t>Obligee’s middle name or initial.</w:t>
            </w:r>
          </w:p>
        </w:tc>
        <w:tc>
          <w:tcPr>
            <w:tcW w:w="1350" w:type="dxa"/>
            <w:tcMar>
              <w:top w:w="43" w:type="dxa"/>
              <w:left w:w="43" w:type="dxa"/>
              <w:bottom w:w="43" w:type="dxa"/>
              <w:right w:w="43" w:type="dxa"/>
            </w:tcMar>
          </w:tcPr>
          <w:p w14:paraId="527AB6B9" w14:textId="77777777" w:rsidR="00111717" w:rsidRPr="004B36C2" w:rsidRDefault="00111717" w:rsidP="00111717">
            <w:pPr>
              <w:pStyle w:val="ChartText-Centered"/>
            </w:pPr>
            <w:r w:rsidRPr="004B36C2">
              <w:t>395-409</w:t>
            </w:r>
          </w:p>
        </w:tc>
        <w:tc>
          <w:tcPr>
            <w:tcW w:w="900" w:type="dxa"/>
            <w:tcMar>
              <w:top w:w="43" w:type="dxa"/>
              <w:left w:w="43" w:type="dxa"/>
              <w:bottom w:w="43" w:type="dxa"/>
              <w:right w:w="43" w:type="dxa"/>
            </w:tcMar>
          </w:tcPr>
          <w:p w14:paraId="48C0A7FB" w14:textId="77777777" w:rsidR="00111717" w:rsidRPr="004B36C2" w:rsidRDefault="00111717" w:rsidP="00111717">
            <w:pPr>
              <w:pStyle w:val="ChartText-Centered"/>
            </w:pPr>
            <w:r w:rsidRPr="004B36C2">
              <w:t>15</w:t>
            </w:r>
          </w:p>
        </w:tc>
        <w:tc>
          <w:tcPr>
            <w:tcW w:w="720" w:type="dxa"/>
            <w:tcMar>
              <w:top w:w="43" w:type="dxa"/>
              <w:left w:w="43" w:type="dxa"/>
              <w:bottom w:w="43" w:type="dxa"/>
              <w:right w:w="43" w:type="dxa"/>
            </w:tcMar>
          </w:tcPr>
          <w:p w14:paraId="21F91AAF" w14:textId="77777777" w:rsidR="00111717" w:rsidRPr="004B36C2" w:rsidRDefault="00111717" w:rsidP="00111717">
            <w:pPr>
              <w:pStyle w:val="ChartText-Centered"/>
            </w:pPr>
            <w:r w:rsidRPr="004B36C2">
              <w:t>A/N</w:t>
            </w:r>
          </w:p>
        </w:tc>
        <w:tc>
          <w:tcPr>
            <w:tcW w:w="720" w:type="dxa"/>
            <w:tcMar>
              <w:top w:w="43" w:type="dxa"/>
              <w:left w:w="43" w:type="dxa"/>
              <w:bottom w:w="43" w:type="dxa"/>
              <w:right w:w="43" w:type="dxa"/>
            </w:tcMar>
          </w:tcPr>
          <w:p w14:paraId="6C815E86" w14:textId="77777777" w:rsidR="00111717" w:rsidRPr="004B36C2" w:rsidRDefault="00111717" w:rsidP="00111717">
            <w:pPr>
              <w:pStyle w:val="ChartText-Centered"/>
            </w:pPr>
            <w:r w:rsidRPr="004B36C2">
              <w:t>O</w:t>
            </w:r>
          </w:p>
        </w:tc>
        <w:tc>
          <w:tcPr>
            <w:tcW w:w="4727" w:type="dxa"/>
            <w:tcMar>
              <w:top w:w="43" w:type="dxa"/>
              <w:left w:w="43" w:type="dxa"/>
              <w:bottom w:w="43" w:type="dxa"/>
              <w:right w:w="43" w:type="dxa"/>
            </w:tcMar>
          </w:tcPr>
          <w:p w14:paraId="3A14284D" w14:textId="77777777" w:rsidR="00111717" w:rsidRPr="004B36C2" w:rsidRDefault="00111717" w:rsidP="0011171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325AE1EC" w14:textId="77777777" w:rsidR="00111717" w:rsidRPr="004B36C2" w:rsidRDefault="00111717" w:rsidP="00111717">
            <w:pPr>
              <w:pStyle w:val="ChartText"/>
            </w:pPr>
            <w:r w:rsidRPr="004B36C2">
              <w:t>3c</w:t>
            </w:r>
          </w:p>
        </w:tc>
      </w:tr>
      <w:tr w:rsidR="00B43E2A" w:rsidRPr="004B36C2" w14:paraId="4ECA8E7D" w14:textId="77777777" w:rsidTr="009C6EA3">
        <w:trPr>
          <w:cantSplit/>
          <w:jc w:val="center"/>
        </w:trPr>
        <w:tc>
          <w:tcPr>
            <w:tcW w:w="1704" w:type="dxa"/>
            <w:tcMar>
              <w:top w:w="43" w:type="dxa"/>
              <w:left w:w="43" w:type="dxa"/>
              <w:bottom w:w="43" w:type="dxa"/>
              <w:right w:w="43" w:type="dxa"/>
            </w:tcMar>
          </w:tcPr>
          <w:p w14:paraId="2331A99F" w14:textId="77777777" w:rsidR="00B43E2A" w:rsidRPr="004B36C2" w:rsidRDefault="00B43E2A" w:rsidP="00643326">
            <w:pPr>
              <w:pStyle w:val="ChartText"/>
            </w:pPr>
            <w:r w:rsidRPr="004B36C2">
              <w:t>Obligee Name Suffix</w:t>
            </w:r>
          </w:p>
        </w:tc>
        <w:tc>
          <w:tcPr>
            <w:tcW w:w="2520" w:type="dxa"/>
            <w:tcMar>
              <w:top w:w="43" w:type="dxa"/>
              <w:left w:w="43" w:type="dxa"/>
              <w:bottom w:w="43" w:type="dxa"/>
              <w:right w:w="43" w:type="dxa"/>
            </w:tcMar>
          </w:tcPr>
          <w:p w14:paraId="4344FBE6" w14:textId="77777777" w:rsidR="00B43E2A" w:rsidRPr="004B36C2" w:rsidRDefault="00B43E2A" w:rsidP="00643326">
            <w:pPr>
              <w:pStyle w:val="ChartText"/>
            </w:pPr>
            <w:r w:rsidRPr="004B36C2">
              <w:t>Obligee’s name suffix.</w:t>
            </w:r>
          </w:p>
        </w:tc>
        <w:tc>
          <w:tcPr>
            <w:tcW w:w="1350" w:type="dxa"/>
            <w:tcMar>
              <w:top w:w="43" w:type="dxa"/>
              <w:left w:w="43" w:type="dxa"/>
              <w:bottom w:w="43" w:type="dxa"/>
              <w:right w:w="43" w:type="dxa"/>
            </w:tcMar>
          </w:tcPr>
          <w:p w14:paraId="488076CD" w14:textId="77777777" w:rsidR="00B43E2A" w:rsidRPr="004B36C2" w:rsidRDefault="00B43E2A" w:rsidP="00643326">
            <w:pPr>
              <w:pStyle w:val="ChartText-Centered"/>
            </w:pPr>
            <w:r w:rsidRPr="004B36C2">
              <w:t>410-413</w:t>
            </w:r>
          </w:p>
        </w:tc>
        <w:tc>
          <w:tcPr>
            <w:tcW w:w="900" w:type="dxa"/>
            <w:tcMar>
              <w:top w:w="43" w:type="dxa"/>
              <w:left w:w="43" w:type="dxa"/>
              <w:bottom w:w="43" w:type="dxa"/>
              <w:right w:w="43" w:type="dxa"/>
            </w:tcMar>
          </w:tcPr>
          <w:p w14:paraId="035A84EC" w14:textId="77777777" w:rsidR="00B43E2A" w:rsidRPr="004B36C2" w:rsidRDefault="00B43E2A" w:rsidP="00643326">
            <w:pPr>
              <w:pStyle w:val="ChartText-Centered"/>
            </w:pPr>
            <w:r w:rsidRPr="004B36C2">
              <w:t>4</w:t>
            </w:r>
          </w:p>
        </w:tc>
        <w:tc>
          <w:tcPr>
            <w:tcW w:w="720" w:type="dxa"/>
            <w:tcMar>
              <w:top w:w="43" w:type="dxa"/>
              <w:left w:w="43" w:type="dxa"/>
              <w:bottom w:w="43" w:type="dxa"/>
              <w:right w:w="43" w:type="dxa"/>
            </w:tcMar>
          </w:tcPr>
          <w:p w14:paraId="42A9FB2B"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E158B9F"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6B9A14EC" w14:textId="1B4EB92A" w:rsidR="00B43E2A" w:rsidRPr="004B36C2" w:rsidRDefault="00564971" w:rsidP="00643326">
            <w:pPr>
              <w:pStyle w:val="ChartText"/>
            </w:pPr>
            <w:r w:rsidRPr="004B36C2">
              <w:t>Optional field follows Length and Type instructions.</w:t>
            </w:r>
          </w:p>
        </w:tc>
        <w:tc>
          <w:tcPr>
            <w:tcW w:w="900" w:type="dxa"/>
            <w:tcMar>
              <w:top w:w="43" w:type="dxa"/>
              <w:left w:w="43" w:type="dxa"/>
              <w:bottom w:w="43" w:type="dxa"/>
              <w:right w:w="43" w:type="dxa"/>
            </w:tcMar>
          </w:tcPr>
          <w:p w14:paraId="11218A7D" w14:textId="77777777" w:rsidR="00B43E2A" w:rsidRPr="004B36C2" w:rsidRDefault="00B43E2A" w:rsidP="00643326">
            <w:pPr>
              <w:pStyle w:val="ChartText"/>
            </w:pPr>
            <w:r w:rsidRPr="004B36C2">
              <w:t>3c</w:t>
            </w:r>
          </w:p>
        </w:tc>
      </w:tr>
      <w:tr w:rsidR="00B43E2A" w:rsidRPr="004B36C2" w14:paraId="672DECB5" w14:textId="77777777" w:rsidTr="009C6EA3">
        <w:trPr>
          <w:cantSplit/>
          <w:jc w:val="center"/>
        </w:trPr>
        <w:tc>
          <w:tcPr>
            <w:tcW w:w="1704" w:type="dxa"/>
            <w:tcMar>
              <w:top w:w="43" w:type="dxa"/>
              <w:left w:w="43" w:type="dxa"/>
              <w:bottom w:w="43" w:type="dxa"/>
              <w:right w:w="43" w:type="dxa"/>
            </w:tcMar>
          </w:tcPr>
          <w:p w14:paraId="4BC92A46" w14:textId="77777777" w:rsidR="00B43E2A" w:rsidRPr="004B36C2" w:rsidRDefault="00B43E2A" w:rsidP="00643326">
            <w:pPr>
              <w:pStyle w:val="ChartText"/>
            </w:pPr>
            <w:r w:rsidRPr="004B36C2">
              <w:t>Issuing Tribunal Name</w:t>
            </w:r>
          </w:p>
        </w:tc>
        <w:tc>
          <w:tcPr>
            <w:tcW w:w="2520" w:type="dxa"/>
            <w:tcMar>
              <w:top w:w="43" w:type="dxa"/>
              <w:left w:w="43" w:type="dxa"/>
              <w:bottom w:w="43" w:type="dxa"/>
              <w:right w:w="43" w:type="dxa"/>
            </w:tcMar>
          </w:tcPr>
          <w:p w14:paraId="7F67A999" w14:textId="77777777" w:rsidR="00B43E2A" w:rsidRPr="004B36C2" w:rsidRDefault="00B43E2A" w:rsidP="00643326">
            <w:pPr>
              <w:pStyle w:val="ChartText"/>
            </w:pPr>
            <w:r w:rsidRPr="004B36C2">
              <w:t>The name of the state, tribe</w:t>
            </w:r>
            <w:r w:rsidR="00BB4537" w:rsidRPr="004B36C2">
              <w:t>,</w:t>
            </w:r>
            <w:r w:rsidRPr="004B36C2">
              <w:t xml:space="preserve"> or territory that issued the support or withholding order.</w:t>
            </w:r>
          </w:p>
        </w:tc>
        <w:tc>
          <w:tcPr>
            <w:tcW w:w="1350" w:type="dxa"/>
            <w:tcMar>
              <w:top w:w="43" w:type="dxa"/>
              <w:left w:w="43" w:type="dxa"/>
              <w:bottom w:w="43" w:type="dxa"/>
              <w:right w:w="43" w:type="dxa"/>
            </w:tcMar>
          </w:tcPr>
          <w:p w14:paraId="46E2618C" w14:textId="77777777" w:rsidR="00B43E2A" w:rsidRPr="004B36C2" w:rsidRDefault="00B43E2A" w:rsidP="00643326">
            <w:pPr>
              <w:pStyle w:val="ChartText-Centered"/>
            </w:pPr>
            <w:r w:rsidRPr="004B36C2">
              <w:t>414-448</w:t>
            </w:r>
          </w:p>
        </w:tc>
        <w:tc>
          <w:tcPr>
            <w:tcW w:w="900" w:type="dxa"/>
            <w:tcMar>
              <w:top w:w="43" w:type="dxa"/>
              <w:left w:w="43" w:type="dxa"/>
              <w:bottom w:w="43" w:type="dxa"/>
              <w:right w:w="43" w:type="dxa"/>
            </w:tcMar>
          </w:tcPr>
          <w:p w14:paraId="75C50136" w14:textId="77777777" w:rsidR="00B43E2A" w:rsidRPr="004B36C2" w:rsidRDefault="00B43E2A" w:rsidP="00643326">
            <w:pPr>
              <w:pStyle w:val="ChartText-Centered"/>
            </w:pPr>
            <w:r w:rsidRPr="004B36C2">
              <w:t>35</w:t>
            </w:r>
          </w:p>
        </w:tc>
        <w:tc>
          <w:tcPr>
            <w:tcW w:w="720" w:type="dxa"/>
            <w:tcMar>
              <w:top w:w="43" w:type="dxa"/>
              <w:left w:w="43" w:type="dxa"/>
              <w:bottom w:w="43" w:type="dxa"/>
              <w:right w:w="43" w:type="dxa"/>
            </w:tcMar>
          </w:tcPr>
          <w:p w14:paraId="21CC6E27"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3AAA999F"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3DD43F3B" w14:textId="77777777" w:rsidR="00B43E2A" w:rsidRPr="004B36C2" w:rsidRDefault="00B43E2A" w:rsidP="00643326">
            <w:pPr>
              <w:pStyle w:val="ChartText"/>
              <w:rPr>
                <w:b/>
                <w:bCs/>
                <w:i/>
                <w:iCs/>
              </w:rPr>
            </w:pPr>
            <w:r w:rsidRPr="004B36C2">
              <w:t>Must contain full name.</w:t>
            </w:r>
          </w:p>
        </w:tc>
        <w:tc>
          <w:tcPr>
            <w:tcW w:w="900" w:type="dxa"/>
            <w:tcMar>
              <w:top w:w="43" w:type="dxa"/>
              <w:left w:w="43" w:type="dxa"/>
              <w:bottom w:w="43" w:type="dxa"/>
              <w:right w:w="43" w:type="dxa"/>
            </w:tcMar>
          </w:tcPr>
          <w:p w14:paraId="128A8571" w14:textId="77777777" w:rsidR="00B43E2A" w:rsidRPr="004B36C2" w:rsidRDefault="00B43E2A" w:rsidP="00643326">
            <w:pPr>
              <w:pStyle w:val="ChartText"/>
            </w:pPr>
            <w:r w:rsidRPr="004B36C2">
              <w:t>4</w:t>
            </w:r>
          </w:p>
        </w:tc>
      </w:tr>
      <w:tr w:rsidR="00B43E2A" w:rsidRPr="004B36C2" w14:paraId="621AE4D9" w14:textId="77777777" w:rsidTr="009C6EA3">
        <w:trPr>
          <w:cantSplit/>
          <w:jc w:val="center"/>
        </w:trPr>
        <w:tc>
          <w:tcPr>
            <w:tcW w:w="1704" w:type="dxa"/>
            <w:tcMar>
              <w:top w:w="43" w:type="dxa"/>
              <w:left w:w="43" w:type="dxa"/>
              <w:bottom w:w="43" w:type="dxa"/>
              <w:right w:w="43" w:type="dxa"/>
            </w:tcMar>
          </w:tcPr>
          <w:p w14:paraId="67DEBF7B" w14:textId="77777777" w:rsidR="00B43E2A" w:rsidRPr="004B36C2" w:rsidRDefault="00B43E2A" w:rsidP="00643326">
            <w:pPr>
              <w:pStyle w:val="ChartText"/>
            </w:pPr>
            <w:r w:rsidRPr="004B36C2">
              <w:t>Support Current Child Amount</w:t>
            </w:r>
          </w:p>
        </w:tc>
        <w:tc>
          <w:tcPr>
            <w:tcW w:w="2520" w:type="dxa"/>
            <w:tcMar>
              <w:top w:w="43" w:type="dxa"/>
              <w:left w:w="43" w:type="dxa"/>
              <w:bottom w:w="43" w:type="dxa"/>
              <w:right w:w="43" w:type="dxa"/>
            </w:tcMar>
          </w:tcPr>
          <w:p w14:paraId="6764C8D1" w14:textId="77777777" w:rsidR="00B43E2A" w:rsidRPr="004B36C2" w:rsidRDefault="00B43E2A" w:rsidP="00643326">
            <w:pPr>
              <w:pStyle w:val="ChartText"/>
            </w:pPr>
            <w:r w:rsidRPr="004B36C2">
              <w:t>The dollar amount to be withheld for payment of current child support.</w:t>
            </w:r>
          </w:p>
        </w:tc>
        <w:tc>
          <w:tcPr>
            <w:tcW w:w="1350" w:type="dxa"/>
            <w:tcMar>
              <w:top w:w="43" w:type="dxa"/>
              <w:left w:w="43" w:type="dxa"/>
              <w:bottom w:w="43" w:type="dxa"/>
              <w:right w:w="43" w:type="dxa"/>
            </w:tcMar>
          </w:tcPr>
          <w:p w14:paraId="2078F2CA" w14:textId="77777777" w:rsidR="00B43E2A" w:rsidRPr="004B36C2" w:rsidRDefault="00B43E2A" w:rsidP="00643326">
            <w:pPr>
              <w:pStyle w:val="ChartText-Centered"/>
            </w:pPr>
            <w:r w:rsidRPr="004B36C2">
              <w:t>449-459</w:t>
            </w:r>
          </w:p>
        </w:tc>
        <w:tc>
          <w:tcPr>
            <w:tcW w:w="900" w:type="dxa"/>
            <w:tcMar>
              <w:top w:w="43" w:type="dxa"/>
              <w:left w:w="43" w:type="dxa"/>
              <w:bottom w:w="43" w:type="dxa"/>
              <w:right w:w="43" w:type="dxa"/>
            </w:tcMar>
          </w:tcPr>
          <w:p w14:paraId="5B06E255" w14:textId="77777777" w:rsidR="00B43E2A" w:rsidRPr="004B36C2" w:rsidRDefault="00B43E2A" w:rsidP="00643326">
            <w:pPr>
              <w:pStyle w:val="ChartText-Centered"/>
            </w:pPr>
            <w:r w:rsidRPr="004B36C2">
              <w:t>11</w:t>
            </w:r>
          </w:p>
        </w:tc>
        <w:tc>
          <w:tcPr>
            <w:tcW w:w="720" w:type="dxa"/>
            <w:tcMar>
              <w:top w:w="43" w:type="dxa"/>
              <w:left w:w="43" w:type="dxa"/>
              <w:bottom w:w="43" w:type="dxa"/>
              <w:right w:w="43" w:type="dxa"/>
            </w:tcMar>
          </w:tcPr>
          <w:p w14:paraId="3225C480"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6DF0325F"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32C9587B" w14:textId="77777777" w:rsidR="00B43E2A" w:rsidRPr="004B36C2" w:rsidRDefault="00B43E2A" w:rsidP="00643326">
            <w:pPr>
              <w:pStyle w:val="ChartText"/>
            </w:pPr>
            <w:r w:rsidRPr="004B36C2">
              <w:t>Numeric</w:t>
            </w:r>
          </w:p>
          <w:p w14:paraId="715424CC" w14:textId="77777777" w:rsidR="00B43E2A" w:rsidRPr="004B36C2" w:rsidRDefault="00B43E2A" w:rsidP="00643326">
            <w:pPr>
              <w:pStyle w:val="ChartText"/>
            </w:pPr>
            <w:r w:rsidRPr="004B36C2">
              <w:t xml:space="preserve">Decimal </w:t>
            </w:r>
            <w:r w:rsidR="00566515" w:rsidRPr="004B36C2">
              <w:t>assumed</w:t>
            </w:r>
          </w:p>
          <w:p w14:paraId="44149634" w14:textId="77777777" w:rsidR="00B43E2A" w:rsidRPr="004B36C2" w:rsidRDefault="00B43E2A" w:rsidP="00643326">
            <w:pPr>
              <w:pStyle w:val="ChartText"/>
            </w:pPr>
            <w:r w:rsidRPr="004B36C2">
              <w:t>Unsigned</w:t>
            </w:r>
          </w:p>
          <w:p w14:paraId="64D3188A" w14:textId="77777777" w:rsidR="00B43E2A" w:rsidRPr="004B36C2" w:rsidRDefault="00B43E2A" w:rsidP="00643326">
            <w:pPr>
              <w:pStyle w:val="ChartText"/>
            </w:pPr>
            <w:r w:rsidRPr="004B36C2">
              <w:t xml:space="preserve">No </w:t>
            </w:r>
            <w:r w:rsidR="00566515" w:rsidRPr="004B36C2">
              <w:t>rounding</w:t>
            </w:r>
          </w:p>
          <w:p w14:paraId="11614332" w14:textId="77777777" w:rsidR="00B43E2A" w:rsidRPr="004B36C2" w:rsidRDefault="00B43E2A" w:rsidP="00643326">
            <w:pPr>
              <w:pStyle w:val="ChartText"/>
            </w:pPr>
            <w:r w:rsidRPr="004B36C2">
              <w:t xml:space="preserve">Right </w:t>
            </w:r>
            <w:r w:rsidR="00566515" w:rsidRPr="004B36C2">
              <w:t>justify</w:t>
            </w:r>
          </w:p>
          <w:p w14:paraId="5B5B9F91" w14:textId="77777777" w:rsidR="00B43E2A" w:rsidRPr="004B36C2" w:rsidRDefault="00B43E2A" w:rsidP="00643326">
            <w:pPr>
              <w:pStyle w:val="ChartText"/>
            </w:pPr>
            <w:r w:rsidRPr="004B36C2">
              <w:t xml:space="preserve">Zero </w:t>
            </w:r>
            <w:r w:rsidR="00566515" w:rsidRPr="004B36C2">
              <w:t xml:space="preserve">fill </w:t>
            </w:r>
            <w:r w:rsidRPr="004B36C2">
              <w:t xml:space="preserve">to </w:t>
            </w:r>
            <w:r w:rsidR="00566515" w:rsidRPr="004B36C2">
              <w:t>left</w:t>
            </w:r>
          </w:p>
          <w:p w14:paraId="650565AD" w14:textId="77777777" w:rsidR="00B43E2A" w:rsidRPr="004B36C2" w:rsidRDefault="00B43E2A" w:rsidP="00566515">
            <w:pPr>
              <w:pStyle w:val="ChartText"/>
            </w:pPr>
            <w:r w:rsidRPr="004B36C2">
              <w:t xml:space="preserve">Zero </w:t>
            </w:r>
            <w:r w:rsidR="00566515" w:rsidRPr="004B36C2">
              <w:t xml:space="preserve">fill </w:t>
            </w:r>
            <w:r w:rsidRPr="004B36C2">
              <w:t>if N/A</w:t>
            </w:r>
          </w:p>
        </w:tc>
        <w:tc>
          <w:tcPr>
            <w:tcW w:w="900" w:type="dxa"/>
            <w:tcMar>
              <w:top w:w="43" w:type="dxa"/>
              <w:left w:w="43" w:type="dxa"/>
              <w:bottom w:w="43" w:type="dxa"/>
              <w:right w:w="43" w:type="dxa"/>
            </w:tcMar>
          </w:tcPr>
          <w:p w14:paraId="1B1A7C2F" w14:textId="77777777" w:rsidR="00B43E2A" w:rsidRPr="004B36C2" w:rsidRDefault="00B43E2A" w:rsidP="00643326">
            <w:pPr>
              <w:pStyle w:val="ChartText"/>
            </w:pPr>
            <w:r w:rsidRPr="004B36C2">
              <w:t>5a</w:t>
            </w:r>
          </w:p>
        </w:tc>
      </w:tr>
      <w:tr w:rsidR="00B43E2A" w:rsidRPr="004B36C2" w14:paraId="3D53F014" w14:textId="77777777" w:rsidTr="009C6EA3">
        <w:trPr>
          <w:cantSplit/>
          <w:jc w:val="center"/>
        </w:trPr>
        <w:tc>
          <w:tcPr>
            <w:tcW w:w="1704" w:type="dxa"/>
            <w:tcMar>
              <w:top w:w="43" w:type="dxa"/>
              <w:left w:w="43" w:type="dxa"/>
              <w:bottom w:w="43" w:type="dxa"/>
              <w:right w:w="43" w:type="dxa"/>
            </w:tcMar>
          </w:tcPr>
          <w:p w14:paraId="3CCA4780" w14:textId="77777777" w:rsidR="00B43E2A" w:rsidRPr="004B36C2" w:rsidRDefault="00B43E2A" w:rsidP="00643326">
            <w:pPr>
              <w:pStyle w:val="ChartText"/>
            </w:pPr>
            <w:r w:rsidRPr="004B36C2">
              <w:lastRenderedPageBreak/>
              <w:t>Support Current Child Frequency Code</w:t>
            </w:r>
          </w:p>
        </w:tc>
        <w:tc>
          <w:tcPr>
            <w:tcW w:w="2520" w:type="dxa"/>
            <w:tcMar>
              <w:top w:w="43" w:type="dxa"/>
              <w:left w:w="43" w:type="dxa"/>
              <w:bottom w:w="43" w:type="dxa"/>
              <w:right w:w="43" w:type="dxa"/>
            </w:tcMar>
          </w:tcPr>
          <w:p w14:paraId="3725DE34" w14:textId="77777777" w:rsidR="00B43E2A" w:rsidRPr="004B36C2" w:rsidRDefault="00B43E2A" w:rsidP="00C4430B">
            <w:pPr>
              <w:pStyle w:val="ChartText"/>
            </w:pPr>
            <w:r w:rsidRPr="004B36C2">
              <w:t xml:space="preserve">The interval the </w:t>
            </w:r>
            <w:r w:rsidR="00BB4537" w:rsidRPr="004B36C2">
              <w:t xml:space="preserve">current </w:t>
            </w:r>
            <w:r w:rsidRPr="004B36C2">
              <w:t>support amount is required to be paid.</w:t>
            </w:r>
          </w:p>
        </w:tc>
        <w:tc>
          <w:tcPr>
            <w:tcW w:w="1350" w:type="dxa"/>
            <w:tcMar>
              <w:top w:w="43" w:type="dxa"/>
              <w:left w:w="43" w:type="dxa"/>
              <w:bottom w:w="43" w:type="dxa"/>
              <w:right w:w="43" w:type="dxa"/>
            </w:tcMar>
          </w:tcPr>
          <w:p w14:paraId="42CA4F86" w14:textId="77777777" w:rsidR="00B43E2A" w:rsidRPr="004B36C2" w:rsidRDefault="00B43E2A" w:rsidP="00643326">
            <w:pPr>
              <w:pStyle w:val="ChartText-Centered"/>
            </w:pPr>
            <w:r w:rsidRPr="004B36C2">
              <w:t>460</w:t>
            </w:r>
          </w:p>
        </w:tc>
        <w:tc>
          <w:tcPr>
            <w:tcW w:w="900" w:type="dxa"/>
            <w:tcMar>
              <w:top w:w="43" w:type="dxa"/>
              <w:left w:w="43" w:type="dxa"/>
              <w:bottom w:w="43" w:type="dxa"/>
              <w:right w:w="43" w:type="dxa"/>
            </w:tcMar>
          </w:tcPr>
          <w:p w14:paraId="6659B154"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19F4C1B4"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5DB7D63A"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70A265FB" w14:textId="77777777" w:rsidR="00B43E2A" w:rsidRPr="004B36C2" w:rsidRDefault="00B43E2A" w:rsidP="00643326">
            <w:pPr>
              <w:pStyle w:val="ChartText"/>
            </w:pPr>
            <w:r w:rsidRPr="004B36C2">
              <w:t>If there is a dollar amount other than zero in the Support Current Child Amount field (</w:t>
            </w:r>
            <w:r w:rsidR="005557AF" w:rsidRPr="004B36C2">
              <w:t xml:space="preserve">pos. </w:t>
            </w:r>
            <w:r w:rsidRPr="004B36C2">
              <w:t>449-459), this field is required.</w:t>
            </w:r>
          </w:p>
          <w:p w14:paraId="212F3224" w14:textId="77777777" w:rsidR="00B43E2A" w:rsidRPr="004B36C2" w:rsidRDefault="00B43E2A" w:rsidP="00643326">
            <w:pPr>
              <w:pStyle w:val="ChartText"/>
            </w:pPr>
            <w:r w:rsidRPr="004B36C2">
              <w:t>Valid values:</w:t>
            </w:r>
          </w:p>
          <w:p w14:paraId="2AA34E8B" w14:textId="77777777" w:rsidR="00B43E2A" w:rsidRPr="004B36C2" w:rsidRDefault="00B43E2A" w:rsidP="00643326">
            <w:pPr>
              <w:pStyle w:val="ChartTexttab22"/>
            </w:pPr>
            <w:r w:rsidRPr="004B36C2">
              <w:t>A</w:t>
            </w:r>
            <w:r w:rsidRPr="004B36C2">
              <w:tab/>
              <w:t>– Annually</w:t>
            </w:r>
          </w:p>
          <w:p w14:paraId="5608FE91" w14:textId="77777777" w:rsidR="00B43E2A" w:rsidRPr="004B36C2" w:rsidRDefault="00B43E2A" w:rsidP="00643326">
            <w:pPr>
              <w:pStyle w:val="ChartTexttab22"/>
            </w:pPr>
            <w:r w:rsidRPr="004B36C2">
              <w:t>B</w:t>
            </w:r>
            <w:r w:rsidRPr="004B36C2">
              <w:tab/>
              <w:t>– Bi-</w:t>
            </w:r>
            <w:r w:rsidR="00566515" w:rsidRPr="004B36C2">
              <w:t>w</w:t>
            </w:r>
            <w:r w:rsidRPr="004B36C2">
              <w:t>eekly</w:t>
            </w:r>
          </w:p>
          <w:p w14:paraId="321AD2E0" w14:textId="77777777" w:rsidR="00B43E2A" w:rsidRPr="004B36C2" w:rsidRDefault="00B43E2A" w:rsidP="00643326">
            <w:pPr>
              <w:pStyle w:val="ChartTexttab22"/>
            </w:pPr>
            <w:r w:rsidRPr="004B36C2">
              <w:t>M</w:t>
            </w:r>
            <w:r w:rsidRPr="004B36C2">
              <w:tab/>
              <w:t>– Monthly</w:t>
            </w:r>
          </w:p>
          <w:p w14:paraId="4A1898D1" w14:textId="77777777" w:rsidR="00B43E2A" w:rsidRPr="004B36C2" w:rsidRDefault="00B43E2A" w:rsidP="00643326">
            <w:pPr>
              <w:pStyle w:val="ChartTexttab22"/>
            </w:pPr>
            <w:r w:rsidRPr="004B36C2">
              <w:t>Q</w:t>
            </w:r>
            <w:r w:rsidRPr="004B36C2">
              <w:tab/>
              <w:t>– Quarterly</w:t>
            </w:r>
          </w:p>
          <w:p w14:paraId="2CAB61AB" w14:textId="77777777" w:rsidR="00B43E2A" w:rsidRPr="004B36C2" w:rsidRDefault="00B43E2A" w:rsidP="00643326">
            <w:pPr>
              <w:pStyle w:val="ChartTexttab22"/>
            </w:pPr>
            <w:r w:rsidRPr="004B36C2">
              <w:t>S</w:t>
            </w:r>
            <w:r w:rsidRPr="004B36C2">
              <w:tab/>
              <w:t>– Semi-</w:t>
            </w:r>
            <w:r w:rsidR="00566515" w:rsidRPr="004B36C2">
              <w:t>m</w:t>
            </w:r>
            <w:r w:rsidRPr="004B36C2">
              <w:t>onthly</w:t>
            </w:r>
          </w:p>
          <w:p w14:paraId="45CEAB7F" w14:textId="77777777" w:rsidR="00B43E2A" w:rsidRPr="004B36C2" w:rsidRDefault="00B43E2A" w:rsidP="00643326">
            <w:pPr>
              <w:pStyle w:val="ChartTexttab22"/>
            </w:pPr>
            <w:r w:rsidRPr="004B36C2">
              <w:t>W</w:t>
            </w:r>
            <w:r w:rsidRPr="004B36C2">
              <w:tab/>
              <w:t>– Weekly</w:t>
            </w:r>
          </w:p>
          <w:p w14:paraId="249600D4" w14:textId="77777777" w:rsidR="00B43E2A" w:rsidRPr="004B36C2" w:rsidRDefault="00B43E2A" w:rsidP="00643326">
            <w:pPr>
              <w:pStyle w:val="ChartTexttab22"/>
            </w:pPr>
            <w:r w:rsidRPr="004B36C2">
              <w:t>X</w:t>
            </w:r>
            <w:r w:rsidRPr="004B36C2">
              <w:tab/>
              <w:t>– Semi-</w:t>
            </w:r>
            <w:r w:rsidR="00566515" w:rsidRPr="004B36C2">
              <w:t>a</w:t>
            </w:r>
            <w:r w:rsidRPr="004B36C2">
              <w:t>nnually</w:t>
            </w:r>
          </w:p>
          <w:p w14:paraId="29AA88C1" w14:textId="77777777" w:rsidR="00B43E2A" w:rsidRPr="004B36C2" w:rsidRDefault="00B43E2A" w:rsidP="00566515">
            <w:pPr>
              <w:pStyle w:val="ChartText"/>
            </w:pPr>
            <w:r w:rsidRPr="004B36C2">
              <w:t xml:space="preserve">Space </w:t>
            </w:r>
            <w:r w:rsidR="00566515" w:rsidRPr="004B36C2">
              <w:t>f</w:t>
            </w:r>
            <w:r w:rsidRPr="004B36C2">
              <w:t>ill if N/A</w:t>
            </w:r>
          </w:p>
        </w:tc>
        <w:tc>
          <w:tcPr>
            <w:tcW w:w="900" w:type="dxa"/>
            <w:tcMar>
              <w:top w:w="43" w:type="dxa"/>
              <w:left w:w="43" w:type="dxa"/>
              <w:bottom w:w="43" w:type="dxa"/>
              <w:right w:w="43" w:type="dxa"/>
            </w:tcMar>
          </w:tcPr>
          <w:p w14:paraId="0E4D0F63" w14:textId="77777777" w:rsidR="00B43E2A" w:rsidRPr="004B36C2" w:rsidRDefault="00B43E2A" w:rsidP="00643326">
            <w:pPr>
              <w:pStyle w:val="ChartText"/>
            </w:pPr>
            <w:r w:rsidRPr="004B36C2">
              <w:t>5b</w:t>
            </w:r>
          </w:p>
        </w:tc>
      </w:tr>
      <w:tr w:rsidR="00566515" w:rsidRPr="004B36C2" w14:paraId="224EB128" w14:textId="77777777" w:rsidTr="009C6EA3">
        <w:trPr>
          <w:cantSplit/>
          <w:jc w:val="center"/>
        </w:trPr>
        <w:tc>
          <w:tcPr>
            <w:tcW w:w="1704" w:type="dxa"/>
            <w:tcMar>
              <w:top w:w="43" w:type="dxa"/>
              <w:left w:w="43" w:type="dxa"/>
              <w:bottom w:w="43" w:type="dxa"/>
              <w:right w:w="43" w:type="dxa"/>
            </w:tcMar>
          </w:tcPr>
          <w:p w14:paraId="582E020F" w14:textId="77777777" w:rsidR="00566515" w:rsidRPr="004B36C2" w:rsidRDefault="00566515" w:rsidP="00566515">
            <w:pPr>
              <w:pStyle w:val="ChartText"/>
            </w:pPr>
            <w:r w:rsidRPr="004B36C2">
              <w:t>Support Past Due Child Amount</w:t>
            </w:r>
          </w:p>
        </w:tc>
        <w:tc>
          <w:tcPr>
            <w:tcW w:w="2520" w:type="dxa"/>
            <w:tcMar>
              <w:top w:w="43" w:type="dxa"/>
              <w:left w:w="43" w:type="dxa"/>
              <w:bottom w:w="43" w:type="dxa"/>
              <w:right w:w="43" w:type="dxa"/>
            </w:tcMar>
          </w:tcPr>
          <w:p w14:paraId="7811EEA2" w14:textId="77777777" w:rsidR="00566515" w:rsidRPr="004B36C2" w:rsidRDefault="00566515" w:rsidP="00566515">
            <w:pPr>
              <w:pStyle w:val="ChartText"/>
            </w:pPr>
            <w:r w:rsidRPr="004B36C2">
              <w:t>The dollar amount to be withheld for payment of past-due child support.</w:t>
            </w:r>
          </w:p>
        </w:tc>
        <w:tc>
          <w:tcPr>
            <w:tcW w:w="1350" w:type="dxa"/>
            <w:tcMar>
              <w:top w:w="43" w:type="dxa"/>
              <w:left w:w="43" w:type="dxa"/>
              <w:bottom w:w="43" w:type="dxa"/>
              <w:right w:w="43" w:type="dxa"/>
            </w:tcMar>
          </w:tcPr>
          <w:p w14:paraId="62FCC059" w14:textId="77777777" w:rsidR="00566515" w:rsidRPr="004B36C2" w:rsidRDefault="00566515" w:rsidP="00566515">
            <w:pPr>
              <w:pStyle w:val="ChartText-Centered"/>
            </w:pPr>
            <w:r w:rsidRPr="004B36C2">
              <w:t>461-471</w:t>
            </w:r>
          </w:p>
        </w:tc>
        <w:tc>
          <w:tcPr>
            <w:tcW w:w="900" w:type="dxa"/>
            <w:tcMar>
              <w:top w:w="43" w:type="dxa"/>
              <w:left w:w="43" w:type="dxa"/>
              <w:bottom w:w="43" w:type="dxa"/>
              <w:right w:w="43" w:type="dxa"/>
            </w:tcMar>
          </w:tcPr>
          <w:p w14:paraId="156C0E25"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6D6765EC"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32BE0FB0"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406C9DA4" w14:textId="77777777" w:rsidR="00566515" w:rsidRPr="004B36C2" w:rsidRDefault="00566515" w:rsidP="00566515">
            <w:pPr>
              <w:pStyle w:val="ChartText"/>
            </w:pPr>
            <w:r w:rsidRPr="004B36C2">
              <w:t>Numeric</w:t>
            </w:r>
          </w:p>
          <w:p w14:paraId="21E87A17" w14:textId="77777777" w:rsidR="00566515" w:rsidRPr="004B36C2" w:rsidRDefault="00566515" w:rsidP="00566515">
            <w:pPr>
              <w:pStyle w:val="ChartText"/>
            </w:pPr>
            <w:r w:rsidRPr="004B36C2">
              <w:t>Decimal assumed</w:t>
            </w:r>
          </w:p>
          <w:p w14:paraId="6EA09234" w14:textId="77777777" w:rsidR="00566515" w:rsidRPr="004B36C2" w:rsidRDefault="00566515" w:rsidP="00566515">
            <w:pPr>
              <w:pStyle w:val="ChartText"/>
            </w:pPr>
            <w:r w:rsidRPr="004B36C2">
              <w:t>Unsigned</w:t>
            </w:r>
          </w:p>
          <w:p w14:paraId="2115CA88" w14:textId="77777777" w:rsidR="00566515" w:rsidRPr="004B36C2" w:rsidRDefault="00566515" w:rsidP="00566515">
            <w:pPr>
              <w:pStyle w:val="ChartText"/>
            </w:pPr>
            <w:r w:rsidRPr="004B36C2">
              <w:t>No rounding</w:t>
            </w:r>
          </w:p>
          <w:p w14:paraId="5C077DC6" w14:textId="77777777" w:rsidR="00566515" w:rsidRPr="004B36C2" w:rsidRDefault="00566515" w:rsidP="00566515">
            <w:pPr>
              <w:pStyle w:val="ChartText"/>
            </w:pPr>
            <w:r w:rsidRPr="004B36C2">
              <w:t>Right justify</w:t>
            </w:r>
          </w:p>
          <w:p w14:paraId="267101E1" w14:textId="77777777" w:rsidR="00566515" w:rsidRPr="004B36C2" w:rsidRDefault="00566515" w:rsidP="00566515">
            <w:pPr>
              <w:pStyle w:val="ChartText"/>
            </w:pPr>
            <w:r w:rsidRPr="004B36C2">
              <w:t>Zero fill to left</w:t>
            </w:r>
          </w:p>
          <w:p w14:paraId="5861CC42"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3AE5F0AB" w14:textId="77777777" w:rsidR="00566515" w:rsidRPr="004B36C2" w:rsidRDefault="00566515" w:rsidP="00566515">
            <w:pPr>
              <w:pStyle w:val="ChartText"/>
            </w:pPr>
            <w:r w:rsidRPr="004B36C2">
              <w:t>6a</w:t>
            </w:r>
          </w:p>
        </w:tc>
      </w:tr>
      <w:tr w:rsidR="00B43E2A" w:rsidRPr="004B36C2" w14:paraId="37989655" w14:textId="77777777" w:rsidTr="009C6EA3">
        <w:trPr>
          <w:cantSplit/>
          <w:trHeight w:val="1889"/>
          <w:jc w:val="center"/>
        </w:trPr>
        <w:tc>
          <w:tcPr>
            <w:tcW w:w="1704" w:type="dxa"/>
            <w:tcMar>
              <w:top w:w="43" w:type="dxa"/>
              <w:left w:w="43" w:type="dxa"/>
              <w:bottom w:w="43" w:type="dxa"/>
              <w:right w:w="43" w:type="dxa"/>
            </w:tcMar>
          </w:tcPr>
          <w:p w14:paraId="3FEF07A0" w14:textId="77777777" w:rsidR="00B43E2A" w:rsidRPr="004B36C2" w:rsidRDefault="00B43E2A" w:rsidP="00643326">
            <w:pPr>
              <w:pStyle w:val="ChartText"/>
            </w:pPr>
            <w:r w:rsidRPr="004B36C2">
              <w:lastRenderedPageBreak/>
              <w:t>Support Past Due Child Frequency Code</w:t>
            </w:r>
          </w:p>
        </w:tc>
        <w:tc>
          <w:tcPr>
            <w:tcW w:w="2520" w:type="dxa"/>
            <w:tcMar>
              <w:top w:w="43" w:type="dxa"/>
              <w:left w:w="43" w:type="dxa"/>
              <w:bottom w:w="43" w:type="dxa"/>
              <w:right w:w="43" w:type="dxa"/>
            </w:tcMar>
          </w:tcPr>
          <w:p w14:paraId="50045286" w14:textId="77777777" w:rsidR="00B43E2A" w:rsidRPr="004B36C2" w:rsidRDefault="00B43E2A" w:rsidP="00643326">
            <w:pPr>
              <w:pStyle w:val="ChartText"/>
            </w:pPr>
            <w:r w:rsidRPr="004B36C2">
              <w:t>The interval the past-due child support amount is required to be paid.</w:t>
            </w:r>
          </w:p>
        </w:tc>
        <w:tc>
          <w:tcPr>
            <w:tcW w:w="1350" w:type="dxa"/>
            <w:tcMar>
              <w:top w:w="43" w:type="dxa"/>
              <w:left w:w="43" w:type="dxa"/>
              <w:bottom w:w="43" w:type="dxa"/>
              <w:right w:w="43" w:type="dxa"/>
            </w:tcMar>
          </w:tcPr>
          <w:p w14:paraId="50DED0DF" w14:textId="77777777" w:rsidR="00B43E2A" w:rsidRPr="004B36C2" w:rsidRDefault="00B43E2A" w:rsidP="00643326">
            <w:pPr>
              <w:pStyle w:val="ChartText-Centered"/>
            </w:pPr>
            <w:r w:rsidRPr="004B36C2">
              <w:t>472</w:t>
            </w:r>
          </w:p>
        </w:tc>
        <w:tc>
          <w:tcPr>
            <w:tcW w:w="900" w:type="dxa"/>
            <w:tcMar>
              <w:top w:w="43" w:type="dxa"/>
              <w:left w:w="43" w:type="dxa"/>
              <w:bottom w:w="43" w:type="dxa"/>
              <w:right w:w="43" w:type="dxa"/>
            </w:tcMar>
          </w:tcPr>
          <w:p w14:paraId="0EFFCDF6"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068D0CC5"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C2F9018"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77B7E133" w14:textId="77777777" w:rsidR="00B43E2A" w:rsidRPr="004B36C2" w:rsidRDefault="00B43E2A" w:rsidP="00643326">
            <w:pPr>
              <w:pStyle w:val="ChartText"/>
            </w:pPr>
            <w:r w:rsidRPr="004B36C2">
              <w:t>If there is a dollar amount other than zero in the Support Past Due Child Amount field (</w:t>
            </w:r>
            <w:r w:rsidR="005557AF" w:rsidRPr="004B36C2">
              <w:t xml:space="preserve">pos. </w:t>
            </w:r>
            <w:r w:rsidRPr="004B36C2">
              <w:t>461-471), this field is required.</w:t>
            </w:r>
          </w:p>
          <w:p w14:paraId="644764BA" w14:textId="77777777" w:rsidR="00B43E2A" w:rsidRPr="004B36C2" w:rsidRDefault="00B43E2A" w:rsidP="00643326">
            <w:pPr>
              <w:pStyle w:val="ChartText"/>
            </w:pPr>
            <w:r w:rsidRPr="004B36C2">
              <w:t>Valid values:</w:t>
            </w:r>
          </w:p>
          <w:p w14:paraId="21F00F82" w14:textId="77777777" w:rsidR="00566515" w:rsidRPr="004B36C2" w:rsidRDefault="00566515" w:rsidP="00566515">
            <w:pPr>
              <w:pStyle w:val="ChartTexttab22"/>
            </w:pPr>
            <w:r w:rsidRPr="004B36C2">
              <w:t>A</w:t>
            </w:r>
            <w:r w:rsidRPr="004B36C2">
              <w:tab/>
              <w:t>– Annually</w:t>
            </w:r>
          </w:p>
          <w:p w14:paraId="118FC333" w14:textId="77777777" w:rsidR="00566515" w:rsidRPr="004B36C2" w:rsidRDefault="00566515" w:rsidP="00566515">
            <w:pPr>
              <w:pStyle w:val="ChartTexttab22"/>
            </w:pPr>
            <w:r w:rsidRPr="004B36C2">
              <w:t>B</w:t>
            </w:r>
            <w:r w:rsidRPr="004B36C2">
              <w:tab/>
              <w:t>– Bi-weekly</w:t>
            </w:r>
          </w:p>
          <w:p w14:paraId="53402E41" w14:textId="77777777" w:rsidR="00566515" w:rsidRPr="004B36C2" w:rsidRDefault="00566515" w:rsidP="00566515">
            <w:pPr>
              <w:pStyle w:val="ChartTexttab22"/>
            </w:pPr>
            <w:r w:rsidRPr="004B36C2">
              <w:t>M</w:t>
            </w:r>
            <w:r w:rsidRPr="004B36C2">
              <w:tab/>
              <w:t>– Monthly</w:t>
            </w:r>
          </w:p>
          <w:p w14:paraId="603B4C54" w14:textId="77777777" w:rsidR="00566515" w:rsidRPr="004B36C2" w:rsidRDefault="00566515" w:rsidP="00566515">
            <w:pPr>
              <w:pStyle w:val="ChartTexttab22"/>
            </w:pPr>
            <w:r w:rsidRPr="004B36C2">
              <w:t>Q</w:t>
            </w:r>
            <w:r w:rsidRPr="004B36C2">
              <w:tab/>
              <w:t>– Quarterly</w:t>
            </w:r>
          </w:p>
          <w:p w14:paraId="5DEC0EC0" w14:textId="77777777" w:rsidR="00566515" w:rsidRPr="004B36C2" w:rsidRDefault="00566515" w:rsidP="00566515">
            <w:pPr>
              <w:pStyle w:val="ChartTexttab22"/>
            </w:pPr>
            <w:r w:rsidRPr="004B36C2">
              <w:t>S</w:t>
            </w:r>
            <w:r w:rsidRPr="004B36C2">
              <w:tab/>
              <w:t>– Semi-monthly</w:t>
            </w:r>
          </w:p>
          <w:p w14:paraId="43FECC98" w14:textId="77777777" w:rsidR="00566515" w:rsidRPr="004B36C2" w:rsidRDefault="00566515" w:rsidP="00566515">
            <w:pPr>
              <w:pStyle w:val="ChartTexttab22"/>
            </w:pPr>
            <w:r w:rsidRPr="004B36C2">
              <w:t>W</w:t>
            </w:r>
            <w:r w:rsidRPr="004B36C2">
              <w:tab/>
              <w:t>– Weekly</w:t>
            </w:r>
          </w:p>
          <w:p w14:paraId="20FBABD4" w14:textId="77777777" w:rsidR="00566515" w:rsidRPr="004B36C2" w:rsidRDefault="00566515" w:rsidP="00566515">
            <w:pPr>
              <w:pStyle w:val="ChartTexttab22"/>
            </w:pPr>
            <w:r w:rsidRPr="004B36C2">
              <w:t>X</w:t>
            </w:r>
            <w:r w:rsidRPr="004B36C2">
              <w:tab/>
              <w:t>– Semi-annually</w:t>
            </w:r>
          </w:p>
          <w:p w14:paraId="71FB97DD" w14:textId="77777777" w:rsidR="00B43E2A" w:rsidRPr="004B36C2" w:rsidRDefault="00566515" w:rsidP="00643326">
            <w:pPr>
              <w:pStyle w:val="ChartText"/>
            </w:pPr>
            <w:r w:rsidRPr="004B36C2">
              <w:t>Space fill if N/A</w:t>
            </w:r>
          </w:p>
        </w:tc>
        <w:tc>
          <w:tcPr>
            <w:tcW w:w="900" w:type="dxa"/>
            <w:tcMar>
              <w:top w:w="43" w:type="dxa"/>
              <w:left w:w="43" w:type="dxa"/>
              <w:bottom w:w="43" w:type="dxa"/>
              <w:right w:w="43" w:type="dxa"/>
            </w:tcMar>
          </w:tcPr>
          <w:p w14:paraId="5BFDEDCC" w14:textId="77777777" w:rsidR="00B43E2A" w:rsidRPr="004B36C2" w:rsidRDefault="00B43E2A" w:rsidP="00643326">
            <w:pPr>
              <w:pStyle w:val="ChartText"/>
            </w:pPr>
            <w:r w:rsidRPr="004B36C2">
              <w:t>6b</w:t>
            </w:r>
          </w:p>
        </w:tc>
      </w:tr>
      <w:tr w:rsidR="00566515" w:rsidRPr="004B36C2" w14:paraId="4A6023E2" w14:textId="77777777" w:rsidTr="009C6EA3">
        <w:trPr>
          <w:cantSplit/>
          <w:jc w:val="center"/>
        </w:trPr>
        <w:tc>
          <w:tcPr>
            <w:tcW w:w="1704" w:type="dxa"/>
            <w:tcMar>
              <w:top w:w="43" w:type="dxa"/>
              <w:left w:w="43" w:type="dxa"/>
              <w:bottom w:w="43" w:type="dxa"/>
              <w:right w:w="43" w:type="dxa"/>
            </w:tcMar>
          </w:tcPr>
          <w:p w14:paraId="73CC11F1" w14:textId="77777777" w:rsidR="00566515" w:rsidRPr="004B36C2" w:rsidRDefault="00566515" w:rsidP="00566515">
            <w:pPr>
              <w:pStyle w:val="ChartText"/>
            </w:pPr>
            <w:r w:rsidRPr="004B36C2">
              <w:t>Support Current Medical Amount</w:t>
            </w:r>
          </w:p>
        </w:tc>
        <w:tc>
          <w:tcPr>
            <w:tcW w:w="2520" w:type="dxa"/>
            <w:tcMar>
              <w:top w:w="43" w:type="dxa"/>
              <w:left w:w="43" w:type="dxa"/>
              <w:bottom w:w="43" w:type="dxa"/>
              <w:right w:w="43" w:type="dxa"/>
            </w:tcMar>
          </w:tcPr>
          <w:p w14:paraId="76D94D4C" w14:textId="77777777" w:rsidR="00566515" w:rsidRPr="004B36C2" w:rsidRDefault="00566515" w:rsidP="00566515">
            <w:pPr>
              <w:pStyle w:val="ChartText"/>
            </w:pPr>
            <w:r w:rsidRPr="004B36C2">
              <w:t>The dollar amount to be withheld for payment of current medical support.</w:t>
            </w:r>
          </w:p>
        </w:tc>
        <w:tc>
          <w:tcPr>
            <w:tcW w:w="1350" w:type="dxa"/>
            <w:tcMar>
              <w:top w:w="43" w:type="dxa"/>
              <w:left w:w="43" w:type="dxa"/>
              <w:bottom w:w="43" w:type="dxa"/>
              <w:right w:w="43" w:type="dxa"/>
            </w:tcMar>
          </w:tcPr>
          <w:p w14:paraId="09775B77" w14:textId="77777777" w:rsidR="00566515" w:rsidRPr="004B36C2" w:rsidRDefault="00566515" w:rsidP="00566515">
            <w:pPr>
              <w:pStyle w:val="ChartText-Centered"/>
            </w:pPr>
            <w:r w:rsidRPr="004B36C2">
              <w:t>473-483</w:t>
            </w:r>
          </w:p>
        </w:tc>
        <w:tc>
          <w:tcPr>
            <w:tcW w:w="900" w:type="dxa"/>
            <w:tcMar>
              <w:top w:w="43" w:type="dxa"/>
              <w:left w:w="43" w:type="dxa"/>
              <w:bottom w:w="43" w:type="dxa"/>
              <w:right w:w="43" w:type="dxa"/>
            </w:tcMar>
          </w:tcPr>
          <w:p w14:paraId="42FCABA3"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72516A06"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385D51E8"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6F1BF025" w14:textId="77777777" w:rsidR="00566515" w:rsidRPr="004B36C2" w:rsidRDefault="00566515" w:rsidP="00566515">
            <w:pPr>
              <w:pStyle w:val="ChartText"/>
            </w:pPr>
            <w:r w:rsidRPr="004B36C2">
              <w:t>Numeric</w:t>
            </w:r>
          </w:p>
          <w:p w14:paraId="1DD8A47E" w14:textId="77777777" w:rsidR="00566515" w:rsidRPr="004B36C2" w:rsidRDefault="00566515" w:rsidP="00566515">
            <w:pPr>
              <w:pStyle w:val="ChartText"/>
            </w:pPr>
            <w:r w:rsidRPr="004B36C2">
              <w:t>Decimal assumed</w:t>
            </w:r>
          </w:p>
          <w:p w14:paraId="1B2B42BA" w14:textId="77777777" w:rsidR="00566515" w:rsidRPr="004B36C2" w:rsidRDefault="00566515" w:rsidP="00566515">
            <w:pPr>
              <w:pStyle w:val="ChartText"/>
            </w:pPr>
            <w:r w:rsidRPr="004B36C2">
              <w:t>Unsigned</w:t>
            </w:r>
          </w:p>
          <w:p w14:paraId="65ABA1F3" w14:textId="77777777" w:rsidR="00566515" w:rsidRPr="004B36C2" w:rsidRDefault="00566515" w:rsidP="00566515">
            <w:pPr>
              <w:pStyle w:val="ChartText"/>
            </w:pPr>
            <w:r w:rsidRPr="004B36C2">
              <w:t>No rounding</w:t>
            </w:r>
          </w:p>
          <w:p w14:paraId="0470D2F4" w14:textId="77777777" w:rsidR="00566515" w:rsidRPr="004B36C2" w:rsidRDefault="00566515" w:rsidP="00566515">
            <w:pPr>
              <w:pStyle w:val="ChartText"/>
            </w:pPr>
            <w:r w:rsidRPr="004B36C2">
              <w:t>Right justify</w:t>
            </w:r>
          </w:p>
          <w:p w14:paraId="77598ECA" w14:textId="77777777" w:rsidR="00566515" w:rsidRPr="004B36C2" w:rsidRDefault="00566515" w:rsidP="00566515">
            <w:pPr>
              <w:pStyle w:val="ChartText"/>
            </w:pPr>
            <w:r w:rsidRPr="004B36C2">
              <w:t>Zero fill to left</w:t>
            </w:r>
          </w:p>
          <w:p w14:paraId="41C7C568"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27ED0185" w14:textId="77777777" w:rsidR="00566515" w:rsidRPr="004B36C2" w:rsidRDefault="00566515" w:rsidP="00566515">
            <w:pPr>
              <w:pStyle w:val="ChartText"/>
            </w:pPr>
            <w:r w:rsidRPr="004B36C2">
              <w:t>7a</w:t>
            </w:r>
          </w:p>
        </w:tc>
      </w:tr>
      <w:tr w:rsidR="00B43E2A" w:rsidRPr="004B36C2" w14:paraId="7B787409" w14:textId="77777777" w:rsidTr="009C6EA3">
        <w:trPr>
          <w:cantSplit/>
          <w:jc w:val="center"/>
        </w:trPr>
        <w:tc>
          <w:tcPr>
            <w:tcW w:w="1704" w:type="dxa"/>
            <w:tcMar>
              <w:top w:w="43" w:type="dxa"/>
              <w:left w:w="43" w:type="dxa"/>
              <w:bottom w:w="43" w:type="dxa"/>
              <w:right w:w="43" w:type="dxa"/>
            </w:tcMar>
          </w:tcPr>
          <w:p w14:paraId="654D6366" w14:textId="77777777" w:rsidR="00B43E2A" w:rsidRPr="004B36C2" w:rsidRDefault="00B43E2A" w:rsidP="00643326">
            <w:pPr>
              <w:pStyle w:val="ChartText"/>
            </w:pPr>
            <w:r w:rsidRPr="004B36C2">
              <w:lastRenderedPageBreak/>
              <w:t>Support Current Medical Frequency Code</w:t>
            </w:r>
          </w:p>
        </w:tc>
        <w:tc>
          <w:tcPr>
            <w:tcW w:w="2520" w:type="dxa"/>
            <w:tcMar>
              <w:top w:w="43" w:type="dxa"/>
              <w:left w:w="43" w:type="dxa"/>
              <w:bottom w:w="43" w:type="dxa"/>
              <w:right w:w="43" w:type="dxa"/>
            </w:tcMar>
          </w:tcPr>
          <w:p w14:paraId="64EB3923" w14:textId="77777777" w:rsidR="00B43E2A" w:rsidRPr="004B36C2" w:rsidRDefault="00B43E2A" w:rsidP="00643326">
            <w:pPr>
              <w:pStyle w:val="ChartText"/>
            </w:pPr>
            <w:r w:rsidRPr="004B36C2">
              <w:t>The interval the current medical support amount is required to be paid.</w:t>
            </w:r>
          </w:p>
        </w:tc>
        <w:tc>
          <w:tcPr>
            <w:tcW w:w="1350" w:type="dxa"/>
            <w:tcMar>
              <w:top w:w="43" w:type="dxa"/>
              <w:left w:w="43" w:type="dxa"/>
              <w:bottom w:w="43" w:type="dxa"/>
              <w:right w:w="43" w:type="dxa"/>
            </w:tcMar>
          </w:tcPr>
          <w:p w14:paraId="2EFBE1F0" w14:textId="77777777" w:rsidR="00B43E2A" w:rsidRPr="004B36C2" w:rsidRDefault="00B43E2A" w:rsidP="00643326">
            <w:pPr>
              <w:pStyle w:val="ChartText-Centered"/>
            </w:pPr>
            <w:r w:rsidRPr="004B36C2">
              <w:t>484</w:t>
            </w:r>
          </w:p>
        </w:tc>
        <w:tc>
          <w:tcPr>
            <w:tcW w:w="900" w:type="dxa"/>
            <w:tcMar>
              <w:top w:w="43" w:type="dxa"/>
              <w:left w:w="43" w:type="dxa"/>
              <w:bottom w:w="43" w:type="dxa"/>
              <w:right w:w="43" w:type="dxa"/>
            </w:tcMar>
          </w:tcPr>
          <w:p w14:paraId="10176F16"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6E0D49A0"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ECE6688"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1F4015FF" w14:textId="77777777" w:rsidR="00B43E2A" w:rsidRPr="004B36C2" w:rsidRDefault="00B43E2A" w:rsidP="00643326">
            <w:pPr>
              <w:pStyle w:val="ChartText"/>
            </w:pPr>
            <w:r w:rsidRPr="004B36C2">
              <w:t>If there is a dollar amount other than zero in the Support Current Medical Amount field (</w:t>
            </w:r>
            <w:r w:rsidR="005557AF" w:rsidRPr="004B36C2">
              <w:t xml:space="preserve">pos. </w:t>
            </w:r>
            <w:r w:rsidRPr="004B36C2">
              <w:t>473-483), this field is required.</w:t>
            </w:r>
          </w:p>
          <w:p w14:paraId="7898A004" w14:textId="77777777" w:rsidR="00B43E2A" w:rsidRPr="004B36C2" w:rsidRDefault="00B43E2A" w:rsidP="00643326">
            <w:pPr>
              <w:pStyle w:val="ChartText"/>
            </w:pPr>
            <w:r w:rsidRPr="004B36C2">
              <w:t>Valid values:</w:t>
            </w:r>
          </w:p>
          <w:p w14:paraId="123FA521" w14:textId="77777777" w:rsidR="00566515" w:rsidRPr="004B36C2" w:rsidRDefault="00566515" w:rsidP="00566515">
            <w:pPr>
              <w:pStyle w:val="ChartTexttab22"/>
            </w:pPr>
            <w:r w:rsidRPr="004B36C2">
              <w:t>A</w:t>
            </w:r>
            <w:r w:rsidRPr="004B36C2">
              <w:tab/>
              <w:t>– Annually</w:t>
            </w:r>
          </w:p>
          <w:p w14:paraId="2EAE9737" w14:textId="77777777" w:rsidR="00566515" w:rsidRPr="004B36C2" w:rsidRDefault="00566515" w:rsidP="00566515">
            <w:pPr>
              <w:pStyle w:val="ChartTexttab22"/>
            </w:pPr>
            <w:r w:rsidRPr="004B36C2">
              <w:t>B</w:t>
            </w:r>
            <w:r w:rsidRPr="004B36C2">
              <w:tab/>
              <w:t>– Bi-weekly</w:t>
            </w:r>
          </w:p>
          <w:p w14:paraId="7AEBE39B" w14:textId="77777777" w:rsidR="00566515" w:rsidRPr="004B36C2" w:rsidRDefault="00566515" w:rsidP="00566515">
            <w:pPr>
              <w:pStyle w:val="ChartTexttab22"/>
            </w:pPr>
            <w:r w:rsidRPr="004B36C2">
              <w:t>M</w:t>
            </w:r>
            <w:r w:rsidRPr="004B36C2">
              <w:tab/>
              <w:t>– Monthly</w:t>
            </w:r>
          </w:p>
          <w:p w14:paraId="4687AE37" w14:textId="77777777" w:rsidR="00566515" w:rsidRPr="004B36C2" w:rsidRDefault="00566515" w:rsidP="00566515">
            <w:pPr>
              <w:pStyle w:val="ChartTexttab22"/>
            </w:pPr>
            <w:r w:rsidRPr="004B36C2">
              <w:t>Q</w:t>
            </w:r>
            <w:r w:rsidRPr="004B36C2">
              <w:tab/>
              <w:t>– Quarterly</w:t>
            </w:r>
          </w:p>
          <w:p w14:paraId="5E334607" w14:textId="77777777" w:rsidR="00566515" w:rsidRPr="004B36C2" w:rsidRDefault="00566515" w:rsidP="00566515">
            <w:pPr>
              <w:pStyle w:val="ChartTexttab22"/>
            </w:pPr>
            <w:r w:rsidRPr="004B36C2">
              <w:t>S</w:t>
            </w:r>
            <w:r w:rsidRPr="004B36C2">
              <w:tab/>
              <w:t>– Semi-monthly</w:t>
            </w:r>
          </w:p>
          <w:p w14:paraId="70125068" w14:textId="77777777" w:rsidR="00566515" w:rsidRPr="004B36C2" w:rsidRDefault="00566515" w:rsidP="00566515">
            <w:pPr>
              <w:pStyle w:val="ChartTexttab22"/>
            </w:pPr>
            <w:r w:rsidRPr="004B36C2">
              <w:t>W</w:t>
            </w:r>
            <w:r w:rsidRPr="004B36C2">
              <w:tab/>
              <w:t>– Weekly</w:t>
            </w:r>
          </w:p>
          <w:p w14:paraId="09A3AC22" w14:textId="77777777" w:rsidR="00566515" w:rsidRPr="004B36C2" w:rsidRDefault="00566515" w:rsidP="00566515">
            <w:pPr>
              <w:pStyle w:val="ChartTexttab22"/>
            </w:pPr>
            <w:r w:rsidRPr="004B36C2">
              <w:t>X</w:t>
            </w:r>
            <w:r w:rsidRPr="004B36C2">
              <w:tab/>
              <w:t>– Semi-annually</w:t>
            </w:r>
          </w:p>
          <w:p w14:paraId="670F3BB0" w14:textId="77777777" w:rsidR="00B43E2A" w:rsidRPr="004B36C2" w:rsidRDefault="00566515" w:rsidP="00643326">
            <w:pPr>
              <w:pStyle w:val="ChartText"/>
            </w:pPr>
            <w:r w:rsidRPr="004B36C2">
              <w:t>Space fill if N/A</w:t>
            </w:r>
          </w:p>
        </w:tc>
        <w:tc>
          <w:tcPr>
            <w:tcW w:w="900" w:type="dxa"/>
            <w:tcMar>
              <w:top w:w="43" w:type="dxa"/>
              <w:left w:w="43" w:type="dxa"/>
              <w:bottom w:w="43" w:type="dxa"/>
              <w:right w:w="43" w:type="dxa"/>
            </w:tcMar>
          </w:tcPr>
          <w:p w14:paraId="4E71B6A3" w14:textId="77777777" w:rsidR="00B43E2A" w:rsidRPr="004B36C2" w:rsidRDefault="00B43E2A" w:rsidP="00643326">
            <w:pPr>
              <w:pStyle w:val="ChartText"/>
            </w:pPr>
            <w:r w:rsidRPr="004B36C2">
              <w:t>7b</w:t>
            </w:r>
          </w:p>
        </w:tc>
      </w:tr>
      <w:tr w:rsidR="00566515" w:rsidRPr="004B36C2" w14:paraId="7C85848E" w14:textId="77777777" w:rsidTr="009C6EA3">
        <w:trPr>
          <w:cantSplit/>
          <w:jc w:val="center"/>
        </w:trPr>
        <w:tc>
          <w:tcPr>
            <w:tcW w:w="1704" w:type="dxa"/>
            <w:tcMar>
              <w:top w:w="43" w:type="dxa"/>
              <w:left w:w="43" w:type="dxa"/>
              <w:bottom w:w="43" w:type="dxa"/>
              <w:right w:w="43" w:type="dxa"/>
            </w:tcMar>
          </w:tcPr>
          <w:p w14:paraId="570881E4" w14:textId="77777777" w:rsidR="00566515" w:rsidRPr="004B36C2" w:rsidRDefault="00566515" w:rsidP="00566515">
            <w:pPr>
              <w:pStyle w:val="ChartText"/>
            </w:pPr>
            <w:r w:rsidRPr="004B36C2">
              <w:t>Support Past Due Medical Amount</w:t>
            </w:r>
          </w:p>
        </w:tc>
        <w:tc>
          <w:tcPr>
            <w:tcW w:w="2520" w:type="dxa"/>
            <w:tcMar>
              <w:top w:w="43" w:type="dxa"/>
              <w:left w:w="43" w:type="dxa"/>
              <w:bottom w:w="43" w:type="dxa"/>
              <w:right w:w="43" w:type="dxa"/>
            </w:tcMar>
          </w:tcPr>
          <w:p w14:paraId="7C6BF525" w14:textId="77777777" w:rsidR="00566515" w:rsidRPr="004B36C2" w:rsidRDefault="00566515" w:rsidP="00566515">
            <w:pPr>
              <w:pStyle w:val="ChartText"/>
            </w:pPr>
            <w:r w:rsidRPr="004B36C2">
              <w:t>The dollar amount to be withheld for payment of past-due medical support.</w:t>
            </w:r>
          </w:p>
        </w:tc>
        <w:tc>
          <w:tcPr>
            <w:tcW w:w="1350" w:type="dxa"/>
            <w:tcMar>
              <w:top w:w="43" w:type="dxa"/>
              <w:left w:w="43" w:type="dxa"/>
              <w:bottom w:w="43" w:type="dxa"/>
              <w:right w:w="43" w:type="dxa"/>
            </w:tcMar>
          </w:tcPr>
          <w:p w14:paraId="54A88D2B" w14:textId="77777777" w:rsidR="00566515" w:rsidRPr="004B36C2" w:rsidRDefault="00566515" w:rsidP="00566515">
            <w:pPr>
              <w:pStyle w:val="ChartText-Centered"/>
            </w:pPr>
            <w:r w:rsidRPr="004B36C2">
              <w:t>485-495</w:t>
            </w:r>
          </w:p>
        </w:tc>
        <w:tc>
          <w:tcPr>
            <w:tcW w:w="900" w:type="dxa"/>
            <w:tcMar>
              <w:top w:w="43" w:type="dxa"/>
              <w:left w:w="43" w:type="dxa"/>
              <w:bottom w:w="43" w:type="dxa"/>
              <w:right w:w="43" w:type="dxa"/>
            </w:tcMar>
          </w:tcPr>
          <w:p w14:paraId="613C86DB"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6A0E7066"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46FAE806"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22A40865" w14:textId="77777777" w:rsidR="00566515" w:rsidRPr="004B36C2" w:rsidRDefault="00566515" w:rsidP="00566515">
            <w:pPr>
              <w:pStyle w:val="ChartText"/>
            </w:pPr>
            <w:r w:rsidRPr="004B36C2">
              <w:t>Numeric</w:t>
            </w:r>
          </w:p>
          <w:p w14:paraId="09E2D8D8" w14:textId="77777777" w:rsidR="00566515" w:rsidRPr="004B36C2" w:rsidRDefault="00566515" w:rsidP="00566515">
            <w:pPr>
              <w:pStyle w:val="ChartText"/>
            </w:pPr>
            <w:r w:rsidRPr="004B36C2">
              <w:t>Decimal assumed</w:t>
            </w:r>
          </w:p>
          <w:p w14:paraId="5EA59B40" w14:textId="77777777" w:rsidR="00566515" w:rsidRPr="004B36C2" w:rsidRDefault="00566515" w:rsidP="00566515">
            <w:pPr>
              <w:pStyle w:val="ChartText"/>
            </w:pPr>
            <w:r w:rsidRPr="004B36C2">
              <w:t>Unsigned</w:t>
            </w:r>
          </w:p>
          <w:p w14:paraId="1241DCB7" w14:textId="77777777" w:rsidR="00566515" w:rsidRPr="004B36C2" w:rsidRDefault="00566515" w:rsidP="00566515">
            <w:pPr>
              <w:pStyle w:val="ChartText"/>
            </w:pPr>
            <w:r w:rsidRPr="004B36C2">
              <w:t>No rounding</w:t>
            </w:r>
          </w:p>
          <w:p w14:paraId="03BD12A1" w14:textId="77777777" w:rsidR="00566515" w:rsidRPr="004B36C2" w:rsidRDefault="00566515" w:rsidP="00566515">
            <w:pPr>
              <w:pStyle w:val="ChartText"/>
            </w:pPr>
            <w:r w:rsidRPr="004B36C2">
              <w:t>Right justify</w:t>
            </w:r>
          </w:p>
          <w:p w14:paraId="07805C2B" w14:textId="77777777" w:rsidR="00566515" w:rsidRPr="004B36C2" w:rsidRDefault="00566515" w:rsidP="00566515">
            <w:pPr>
              <w:pStyle w:val="ChartText"/>
            </w:pPr>
            <w:r w:rsidRPr="004B36C2">
              <w:t>Zero fill to left</w:t>
            </w:r>
          </w:p>
          <w:p w14:paraId="625CA181"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16ACC16F" w14:textId="77777777" w:rsidR="00566515" w:rsidRPr="004B36C2" w:rsidRDefault="00566515" w:rsidP="00566515">
            <w:pPr>
              <w:pStyle w:val="ChartText"/>
            </w:pPr>
            <w:r w:rsidRPr="004B36C2">
              <w:t>8a</w:t>
            </w:r>
          </w:p>
        </w:tc>
      </w:tr>
      <w:tr w:rsidR="00B43E2A" w:rsidRPr="004B36C2" w14:paraId="7B15E9DE" w14:textId="77777777" w:rsidTr="009C6EA3">
        <w:trPr>
          <w:cantSplit/>
          <w:jc w:val="center"/>
        </w:trPr>
        <w:tc>
          <w:tcPr>
            <w:tcW w:w="1704" w:type="dxa"/>
            <w:tcMar>
              <w:top w:w="43" w:type="dxa"/>
              <w:left w:w="43" w:type="dxa"/>
              <w:bottom w:w="43" w:type="dxa"/>
              <w:right w:w="43" w:type="dxa"/>
            </w:tcMar>
          </w:tcPr>
          <w:p w14:paraId="293B357F" w14:textId="77777777" w:rsidR="00B43E2A" w:rsidRPr="004B36C2" w:rsidRDefault="00B43E2A" w:rsidP="00643326">
            <w:pPr>
              <w:pStyle w:val="ChartText"/>
            </w:pPr>
            <w:r w:rsidRPr="004B36C2">
              <w:lastRenderedPageBreak/>
              <w:t>Support Past Due Medical Frequency Code</w:t>
            </w:r>
          </w:p>
        </w:tc>
        <w:tc>
          <w:tcPr>
            <w:tcW w:w="2520" w:type="dxa"/>
            <w:tcMar>
              <w:top w:w="43" w:type="dxa"/>
              <w:left w:w="43" w:type="dxa"/>
              <w:bottom w:w="43" w:type="dxa"/>
              <w:right w:w="43" w:type="dxa"/>
            </w:tcMar>
          </w:tcPr>
          <w:p w14:paraId="5F8010FE" w14:textId="77777777" w:rsidR="00B43E2A" w:rsidRPr="004B36C2" w:rsidRDefault="00B43E2A" w:rsidP="00643326">
            <w:pPr>
              <w:pStyle w:val="ChartText"/>
            </w:pPr>
            <w:r w:rsidRPr="004B36C2">
              <w:t>The interval the past-due medical support amount is required to be paid.</w:t>
            </w:r>
          </w:p>
        </w:tc>
        <w:tc>
          <w:tcPr>
            <w:tcW w:w="1350" w:type="dxa"/>
            <w:tcMar>
              <w:top w:w="43" w:type="dxa"/>
              <w:left w:w="43" w:type="dxa"/>
              <w:bottom w:w="43" w:type="dxa"/>
              <w:right w:w="43" w:type="dxa"/>
            </w:tcMar>
          </w:tcPr>
          <w:p w14:paraId="4F18C188" w14:textId="77777777" w:rsidR="00B43E2A" w:rsidRPr="004B36C2" w:rsidRDefault="00B43E2A" w:rsidP="00643326">
            <w:pPr>
              <w:pStyle w:val="ChartText-Centered"/>
            </w:pPr>
            <w:r w:rsidRPr="004B36C2">
              <w:t>496</w:t>
            </w:r>
          </w:p>
        </w:tc>
        <w:tc>
          <w:tcPr>
            <w:tcW w:w="900" w:type="dxa"/>
            <w:tcMar>
              <w:top w:w="43" w:type="dxa"/>
              <w:left w:w="43" w:type="dxa"/>
              <w:bottom w:w="43" w:type="dxa"/>
              <w:right w:w="43" w:type="dxa"/>
            </w:tcMar>
          </w:tcPr>
          <w:p w14:paraId="03C54F68"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438409D2"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3B798A3E"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40B934E8" w14:textId="77777777" w:rsidR="00B43E2A" w:rsidRPr="004B36C2" w:rsidRDefault="00B43E2A" w:rsidP="00643326">
            <w:pPr>
              <w:pStyle w:val="ChartText"/>
            </w:pPr>
            <w:r w:rsidRPr="004B36C2">
              <w:t>If there is a dollar amount other than zero in the Support Past Due Medical Amount field (</w:t>
            </w:r>
            <w:r w:rsidR="005557AF" w:rsidRPr="004B36C2">
              <w:t xml:space="preserve">pos. </w:t>
            </w:r>
            <w:r w:rsidRPr="004B36C2">
              <w:t>485-495), this field is required.</w:t>
            </w:r>
          </w:p>
          <w:p w14:paraId="1C2F6D98" w14:textId="77777777" w:rsidR="00B43E2A" w:rsidRPr="004B36C2" w:rsidRDefault="00B43E2A" w:rsidP="00643326">
            <w:pPr>
              <w:pStyle w:val="ChartText"/>
            </w:pPr>
            <w:r w:rsidRPr="004B36C2">
              <w:t>Valid values:</w:t>
            </w:r>
          </w:p>
          <w:p w14:paraId="628C145E" w14:textId="77777777" w:rsidR="00566515" w:rsidRPr="004B36C2" w:rsidRDefault="00566515" w:rsidP="00566515">
            <w:pPr>
              <w:pStyle w:val="ChartTexttab22"/>
            </w:pPr>
            <w:r w:rsidRPr="004B36C2">
              <w:t>A</w:t>
            </w:r>
            <w:r w:rsidRPr="004B36C2">
              <w:tab/>
              <w:t>– Annually</w:t>
            </w:r>
          </w:p>
          <w:p w14:paraId="32F6442C" w14:textId="77777777" w:rsidR="00566515" w:rsidRPr="004B36C2" w:rsidRDefault="00566515" w:rsidP="00566515">
            <w:pPr>
              <w:pStyle w:val="ChartTexttab22"/>
            </w:pPr>
            <w:r w:rsidRPr="004B36C2">
              <w:t>B</w:t>
            </w:r>
            <w:r w:rsidRPr="004B36C2">
              <w:tab/>
              <w:t>– Bi-weekly</w:t>
            </w:r>
          </w:p>
          <w:p w14:paraId="2CA226A6" w14:textId="77777777" w:rsidR="00566515" w:rsidRPr="004B36C2" w:rsidRDefault="00566515" w:rsidP="00566515">
            <w:pPr>
              <w:pStyle w:val="ChartTexttab22"/>
            </w:pPr>
            <w:r w:rsidRPr="004B36C2">
              <w:t>M</w:t>
            </w:r>
            <w:r w:rsidRPr="004B36C2">
              <w:tab/>
              <w:t>– Monthly</w:t>
            </w:r>
          </w:p>
          <w:p w14:paraId="63B17FE6" w14:textId="77777777" w:rsidR="00566515" w:rsidRPr="004B36C2" w:rsidRDefault="00566515" w:rsidP="00566515">
            <w:pPr>
              <w:pStyle w:val="ChartTexttab22"/>
            </w:pPr>
            <w:r w:rsidRPr="004B36C2">
              <w:t>Q</w:t>
            </w:r>
            <w:r w:rsidRPr="004B36C2">
              <w:tab/>
              <w:t>– Quarterly</w:t>
            </w:r>
          </w:p>
          <w:p w14:paraId="2B849357" w14:textId="77777777" w:rsidR="00566515" w:rsidRPr="004B36C2" w:rsidRDefault="00566515" w:rsidP="00566515">
            <w:pPr>
              <w:pStyle w:val="ChartTexttab22"/>
            </w:pPr>
            <w:r w:rsidRPr="004B36C2">
              <w:t>S</w:t>
            </w:r>
            <w:r w:rsidRPr="004B36C2">
              <w:tab/>
              <w:t>– Semi-monthly</w:t>
            </w:r>
          </w:p>
          <w:p w14:paraId="181542F4" w14:textId="77777777" w:rsidR="00566515" w:rsidRPr="004B36C2" w:rsidRDefault="00566515" w:rsidP="00566515">
            <w:pPr>
              <w:pStyle w:val="ChartTexttab22"/>
            </w:pPr>
            <w:r w:rsidRPr="004B36C2">
              <w:t>W</w:t>
            </w:r>
            <w:r w:rsidRPr="004B36C2">
              <w:tab/>
              <w:t>– Weekly</w:t>
            </w:r>
          </w:p>
          <w:p w14:paraId="02B65606" w14:textId="77777777" w:rsidR="00566515" w:rsidRPr="004B36C2" w:rsidRDefault="00566515" w:rsidP="00566515">
            <w:pPr>
              <w:pStyle w:val="ChartTexttab22"/>
            </w:pPr>
            <w:r w:rsidRPr="004B36C2">
              <w:t>X</w:t>
            </w:r>
            <w:r w:rsidRPr="004B36C2">
              <w:tab/>
              <w:t>– Semi-annually</w:t>
            </w:r>
          </w:p>
          <w:p w14:paraId="280ECD51" w14:textId="77777777" w:rsidR="00B43E2A" w:rsidRPr="004B36C2" w:rsidRDefault="00566515" w:rsidP="00643326">
            <w:pPr>
              <w:pStyle w:val="ChartText"/>
            </w:pPr>
            <w:r w:rsidRPr="004B36C2">
              <w:t>Space fill if N/A</w:t>
            </w:r>
          </w:p>
        </w:tc>
        <w:tc>
          <w:tcPr>
            <w:tcW w:w="900" w:type="dxa"/>
            <w:tcMar>
              <w:top w:w="43" w:type="dxa"/>
              <w:left w:w="43" w:type="dxa"/>
              <w:bottom w:w="43" w:type="dxa"/>
              <w:right w:w="43" w:type="dxa"/>
            </w:tcMar>
          </w:tcPr>
          <w:p w14:paraId="5AE76B8D" w14:textId="77777777" w:rsidR="00B43E2A" w:rsidRPr="004B36C2" w:rsidRDefault="00B43E2A" w:rsidP="00643326">
            <w:pPr>
              <w:pStyle w:val="ChartText"/>
            </w:pPr>
            <w:r w:rsidRPr="004B36C2">
              <w:t>8b</w:t>
            </w:r>
          </w:p>
        </w:tc>
      </w:tr>
      <w:tr w:rsidR="00566515" w:rsidRPr="004B36C2" w14:paraId="3D80C277" w14:textId="77777777" w:rsidTr="009C6EA3">
        <w:trPr>
          <w:cantSplit/>
          <w:jc w:val="center"/>
        </w:trPr>
        <w:tc>
          <w:tcPr>
            <w:tcW w:w="1704" w:type="dxa"/>
            <w:tcMar>
              <w:top w:w="43" w:type="dxa"/>
              <w:left w:w="43" w:type="dxa"/>
              <w:bottom w:w="43" w:type="dxa"/>
              <w:right w:w="43" w:type="dxa"/>
            </w:tcMar>
          </w:tcPr>
          <w:p w14:paraId="12B9EE33" w14:textId="77777777" w:rsidR="00566515" w:rsidRPr="004B36C2" w:rsidRDefault="00566515" w:rsidP="00566515">
            <w:pPr>
              <w:pStyle w:val="ChartText"/>
            </w:pPr>
            <w:r w:rsidRPr="004B36C2">
              <w:t>Support Current Spousal Amount</w:t>
            </w:r>
          </w:p>
        </w:tc>
        <w:tc>
          <w:tcPr>
            <w:tcW w:w="2520" w:type="dxa"/>
            <w:tcMar>
              <w:top w:w="43" w:type="dxa"/>
              <w:left w:w="43" w:type="dxa"/>
              <w:bottom w:w="43" w:type="dxa"/>
              <w:right w:w="43" w:type="dxa"/>
            </w:tcMar>
          </w:tcPr>
          <w:p w14:paraId="01F3DA72" w14:textId="77777777" w:rsidR="00566515" w:rsidRPr="004B36C2" w:rsidRDefault="00566515" w:rsidP="00566515">
            <w:pPr>
              <w:pStyle w:val="ChartText"/>
            </w:pPr>
            <w:r w:rsidRPr="004B36C2">
              <w:t>The dollar amount to be withheld for payment of current spousal support.</w:t>
            </w:r>
          </w:p>
        </w:tc>
        <w:tc>
          <w:tcPr>
            <w:tcW w:w="1350" w:type="dxa"/>
            <w:tcMar>
              <w:top w:w="43" w:type="dxa"/>
              <w:left w:w="43" w:type="dxa"/>
              <w:bottom w:w="43" w:type="dxa"/>
              <w:right w:w="43" w:type="dxa"/>
            </w:tcMar>
          </w:tcPr>
          <w:p w14:paraId="030FF892" w14:textId="77777777" w:rsidR="00566515" w:rsidRPr="004B36C2" w:rsidRDefault="00566515" w:rsidP="00566515">
            <w:pPr>
              <w:pStyle w:val="ChartText-Centered"/>
            </w:pPr>
            <w:r w:rsidRPr="004B36C2">
              <w:t>497-507</w:t>
            </w:r>
          </w:p>
        </w:tc>
        <w:tc>
          <w:tcPr>
            <w:tcW w:w="900" w:type="dxa"/>
            <w:tcMar>
              <w:top w:w="43" w:type="dxa"/>
              <w:left w:w="43" w:type="dxa"/>
              <w:bottom w:w="43" w:type="dxa"/>
              <w:right w:w="43" w:type="dxa"/>
            </w:tcMar>
          </w:tcPr>
          <w:p w14:paraId="16BFB284"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53302247"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789FD613"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26E48E31" w14:textId="77777777" w:rsidR="00566515" w:rsidRPr="004B36C2" w:rsidRDefault="00566515" w:rsidP="00566515">
            <w:pPr>
              <w:pStyle w:val="ChartText"/>
            </w:pPr>
            <w:r w:rsidRPr="004B36C2">
              <w:t>Numeric</w:t>
            </w:r>
          </w:p>
          <w:p w14:paraId="292FA7DF" w14:textId="77777777" w:rsidR="00566515" w:rsidRPr="004B36C2" w:rsidRDefault="00566515" w:rsidP="00566515">
            <w:pPr>
              <w:pStyle w:val="ChartText"/>
            </w:pPr>
            <w:r w:rsidRPr="004B36C2">
              <w:t>Decimal assumed</w:t>
            </w:r>
          </w:p>
          <w:p w14:paraId="2447E716" w14:textId="77777777" w:rsidR="00566515" w:rsidRPr="004B36C2" w:rsidRDefault="00566515" w:rsidP="00566515">
            <w:pPr>
              <w:pStyle w:val="ChartText"/>
            </w:pPr>
            <w:r w:rsidRPr="004B36C2">
              <w:t>Unsigned</w:t>
            </w:r>
          </w:p>
          <w:p w14:paraId="7578FEFF" w14:textId="77777777" w:rsidR="00566515" w:rsidRPr="004B36C2" w:rsidRDefault="00566515" w:rsidP="00566515">
            <w:pPr>
              <w:pStyle w:val="ChartText"/>
            </w:pPr>
            <w:r w:rsidRPr="004B36C2">
              <w:t>No rounding</w:t>
            </w:r>
          </w:p>
          <w:p w14:paraId="3DDB6BD5" w14:textId="77777777" w:rsidR="00566515" w:rsidRPr="004B36C2" w:rsidRDefault="00566515" w:rsidP="00566515">
            <w:pPr>
              <w:pStyle w:val="ChartText"/>
            </w:pPr>
            <w:r w:rsidRPr="004B36C2">
              <w:t>Right justify</w:t>
            </w:r>
          </w:p>
          <w:p w14:paraId="25C49323" w14:textId="77777777" w:rsidR="00566515" w:rsidRPr="004B36C2" w:rsidRDefault="00566515" w:rsidP="00566515">
            <w:pPr>
              <w:pStyle w:val="ChartText"/>
            </w:pPr>
            <w:r w:rsidRPr="004B36C2">
              <w:t>Zero fill to left</w:t>
            </w:r>
          </w:p>
          <w:p w14:paraId="014D6782"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118885C6" w14:textId="77777777" w:rsidR="00566515" w:rsidRPr="004B36C2" w:rsidRDefault="00566515" w:rsidP="00566515">
            <w:pPr>
              <w:pStyle w:val="ChartText"/>
            </w:pPr>
            <w:r w:rsidRPr="004B36C2">
              <w:t>9a</w:t>
            </w:r>
          </w:p>
        </w:tc>
      </w:tr>
      <w:tr w:rsidR="00B43E2A" w:rsidRPr="004B36C2" w14:paraId="0F7730BA" w14:textId="77777777" w:rsidTr="009C6EA3">
        <w:trPr>
          <w:cantSplit/>
          <w:jc w:val="center"/>
        </w:trPr>
        <w:tc>
          <w:tcPr>
            <w:tcW w:w="1704" w:type="dxa"/>
            <w:tcMar>
              <w:top w:w="43" w:type="dxa"/>
              <w:left w:w="43" w:type="dxa"/>
              <w:bottom w:w="43" w:type="dxa"/>
              <w:right w:w="43" w:type="dxa"/>
            </w:tcMar>
          </w:tcPr>
          <w:p w14:paraId="0FB123CA" w14:textId="77777777" w:rsidR="00B43E2A" w:rsidRPr="004B36C2" w:rsidRDefault="00B43E2A" w:rsidP="00643326">
            <w:pPr>
              <w:pStyle w:val="ChartText"/>
            </w:pPr>
            <w:r w:rsidRPr="004B36C2">
              <w:lastRenderedPageBreak/>
              <w:t>Support Current Spousal Frequency Code</w:t>
            </w:r>
          </w:p>
        </w:tc>
        <w:tc>
          <w:tcPr>
            <w:tcW w:w="2520" w:type="dxa"/>
            <w:tcMar>
              <w:top w:w="43" w:type="dxa"/>
              <w:left w:w="43" w:type="dxa"/>
              <w:bottom w:w="43" w:type="dxa"/>
              <w:right w:w="43" w:type="dxa"/>
            </w:tcMar>
          </w:tcPr>
          <w:p w14:paraId="19B6C25E" w14:textId="77777777" w:rsidR="00B43E2A" w:rsidRPr="004B36C2" w:rsidRDefault="00B43E2A" w:rsidP="00643326">
            <w:pPr>
              <w:pStyle w:val="ChartText"/>
            </w:pPr>
            <w:r w:rsidRPr="004B36C2">
              <w:t>The interval the spousal support is required to be paid.</w:t>
            </w:r>
          </w:p>
        </w:tc>
        <w:tc>
          <w:tcPr>
            <w:tcW w:w="1350" w:type="dxa"/>
            <w:tcMar>
              <w:top w:w="43" w:type="dxa"/>
              <w:left w:w="43" w:type="dxa"/>
              <w:bottom w:w="43" w:type="dxa"/>
              <w:right w:w="43" w:type="dxa"/>
            </w:tcMar>
          </w:tcPr>
          <w:p w14:paraId="134B5CA7" w14:textId="77777777" w:rsidR="00B43E2A" w:rsidRPr="004B36C2" w:rsidRDefault="00B43E2A" w:rsidP="00643326">
            <w:pPr>
              <w:pStyle w:val="ChartText-Centered"/>
            </w:pPr>
            <w:r w:rsidRPr="004B36C2">
              <w:t>508</w:t>
            </w:r>
          </w:p>
        </w:tc>
        <w:tc>
          <w:tcPr>
            <w:tcW w:w="900" w:type="dxa"/>
            <w:tcMar>
              <w:top w:w="43" w:type="dxa"/>
              <w:left w:w="43" w:type="dxa"/>
              <w:bottom w:w="43" w:type="dxa"/>
              <w:right w:w="43" w:type="dxa"/>
            </w:tcMar>
          </w:tcPr>
          <w:p w14:paraId="4D2E379A"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0117ECFC"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DEB3174"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12D4E192" w14:textId="77777777" w:rsidR="00B43E2A" w:rsidRPr="004B36C2" w:rsidRDefault="00B43E2A" w:rsidP="00643326">
            <w:pPr>
              <w:pStyle w:val="ChartText"/>
            </w:pPr>
            <w:r w:rsidRPr="004B36C2">
              <w:t>If there is a dollar amount other than zero in the Support Current Spousal Amount field (</w:t>
            </w:r>
            <w:r w:rsidR="005557AF" w:rsidRPr="004B36C2">
              <w:t xml:space="preserve">pos. </w:t>
            </w:r>
            <w:r w:rsidRPr="004B36C2">
              <w:t>497-507), this field is required.</w:t>
            </w:r>
          </w:p>
          <w:p w14:paraId="0BDE6663" w14:textId="77777777" w:rsidR="00B43E2A" w:rsidRPr="004B36C2" w:rsidRDefault="00B43E2A" w:rsidP="00643326">
            <w:pPr>
              <w:pStyle w:val="ChartText"/>
            </w:pPr>
            <w:r w:rsidRPr="004B36C2">
              <w:t>Valid values:</w:t>
            </w:r>
          </w:p>
          <w:p w14:paraId="6E0A929B" w14:textId="77777777" w:rsidR="00566515" w:rsidRPr="004B36C2" w:rsidRDefault="00566515" w:rsidP="00566515">
            <w:pPr>
              <w:pStyle w:val="ChartTexttab22"/>
            </w:pPr>
            <w:r w:rsidRPr="004B36C2">
              <w:t>A</w:t>
            </w:r>
            <w:r w:rsidRPr="004B36C2">
              <w:tab/>
              <w:t>– Annually</w:t>
            </w:r>
          </w:p>
          <w:p w14:paraId="26A73411" w14:textId="77777777" w:rsidR="00566515" w:rsidRPr="004B36C2" w:rsidRDefault="00566515" w:rsidP="00566515">
            <w:pPr>
              <w:pStyle w:val="ChartTexttab22"/>
            </w:pPr>
            <w:r w:rsidRPr="004B36C2">
              <w:t>B</w:t>
            </w:r>
            <w:r w:rsidRPr="004B36C2">
              <w:tab/>
              <w:t>– Bi-weekly</w:t>
            </w:r>
          </w:p>
          <w:p w14:paraId="778533AF" w14:textId="77777777" w:rsidR="00566515" w:rsidRPr="004B36C2" w:rsidRDefault="00566515" w:rsidP="00566515">
            <w:pPr>
              <w:pStyle w:val="ChartTexttab22"/>
            </w:pPr>
            <w:r w:rsidRPr="004B36C2">
              <w:t>M</w:t>
            </w:r>
            <w:r w:rsidRPr="004B36C2">
              <w:tab/>
              <w:t>– Monthly</w:t>
            </w:r>
          </w:p>
          <w:p w14:paraId="4C1CB3AA" w14:textId="77777777" w:rsidR="00566515" w:rsidRPr="004B36C2" w:rsidRDefault="00566515" w:rsidP="00566515">
            <w:pPr>
              <w:pStyle w:val="ChartTexttab22"/>
            </w:pPr>
            <w:r w:rsidRPr="004B36C2">
              <w:t>Q</w:t>
            </w:r>
            <w:r w:rsidRPr="004B36C2">
              <w:tab/>
              <w:t>– Quarterly</w:t>
            </w:r>
          </w:p>
          <w:p w14:paraId="04255A9A" w14:textId="77777777" w:rsidR="00566515" w:rsidRPr="004B36C2" w:rsidRDefault="00566515" w:rsidP="00566515">
            <w:pPr>
              <w:pStyle w:val="ChartTexttab22"/>
            </w:pPr>
            <w:r w:rsidRPr="004B36C2">
              <w:t>S</w:t>
            </w:r>
            <w:r w:rsidRPr="004B36C2">
              <w:tab/>
              <w:t>– Semi-monthly</w:t>
            </w:r>
          </w:p>
          <w:p w14:paraId="28117141" w14:textId="77777777" w:rsidR="00566515" w:rsidRPr="004B36C2" w:rsidRDefault="00566515" w:rsidP="00566515">
            <w:pPr>
              <w:pStyle w:val="ChartTexttab22"/>
            </w:pPr>
            <w:r w:rsidRPr="004B36C2">
              <w:t>W</w:t>
            </w:r>
            <w:r w:rsidRPr="004B36C2">
              <w:tab/>
              <w:t>– Weekly</w:t>
            </w:r>
          </w:p>
          <w:p w14:paraId="4032A401" w14:textId="77777777" w:rsidR="00566515" w:rsidRPr="004B36C2" w:rsidRDefault="00566515" w:rsidP="00566515">
            <w:pPr>
              <w:pStyle w:val="ChartTexttab22"/>
            </w:pPr>
            <w:r w:rsidRPr="004B36C2">
              <w:t>X</w:t>
            </w:r>
            <w:r w:rsidRPr="004B36C2">
              <w:tab/>
              <w:t>– Semi-annually</w:t>
            </w:r>
          </w:p>
          <w:p w14:paraId="71CA8896" w14:textId="77777777" w:rsidR="00B43E2A" w:rsidRPr="004B36C2" w:rsidRDefault="00566515" w:rsidP="00643326">
            <w:pPr>
              <w:pStyle w:val="ChartText"/>
            </w:pPr>
            <w:r w:rsidRPr="004B36C2">
              <w:t>Space fill if N/A</w:t>
            </w:r>
          </w:p>
        </w:tc>
        <w:tc>
          <w:tcPr>
            <w:tcW w:w="900" w:type="dxa"/>
            <w:tcMar>
              <w:top w:w="43" w:type="dxa"/>
              <w:left w:w="43" w:type="dxa"/>
              <w:bottom w:w="43" w:type="dxa"/>
              <w:right w:w="43" w:type="dxa"/>
            </w:tcMar>
          </w:tcPr>
          <w:p w14:paraId="01E6D49D" w14:textId="77777777" w:rsidR="00B43E2A" w:rsidRPr="004B36C2" w:rsidRDefault="00B43E2A" w:rsidP="00643326">
            <w:pPr>
              <w:pStyle w:val="ChartText"/>
            </w:pPr>
            <w:r w:rsidRPr="004B36C2">
              <w:t>9b</w:t>
            </w:r>
          </w:p>
        </w:tc>
      </w:tr>
      <w:tr w:rsidR="00566515" w:rsidRPr="004B36C2" w14:paraId="053A974D" w14:textId="77777777" w:rsidTr="009C6EA3">
        <w:trPr>
          <w:cantSplit/>
          <w:jc w:val="center"/>
        </w:trPr>
        <w:tc>
          <w:tcPr>
            <w:tcW w:w="1704" w:type="dxa"/>
            <w:tcMar>
              <w:top w:w="43" w:type="dxa"/>
              <w:left w:w="43" w:type="dxa"/>
              <w:bottom w:w="43" w:type="dxa"/>
              <w:right w:w="43" w:type="dxa"/>
            </w:tcMar>
          </w:tcPr>
          <w:p w14:paraId="6A95110F" w14:textId="77777777" w:rsidR="00566515" w:rsidRPr="004B36C2" w:rsidRDefault="00566515" w:rsidP="00566515">
            <w:pPr>
              <w:pStyle w:val="ChartText"/>
            </w:pPr>
            <w:r w:rsidRPr="004B36C2">
              <w:t>Support Past Due Spousal Amount</w:t>
            </w:r>
          </w:p>
        </w:tc>
        <w:tc>
          <w:tcPr>
            <w:tcW w:w="2520" w:type="dxa"/>
            <w:tcMar>
              <w:top w:w="43" w:type="dxa"/>
              <w:left w:w="43" w:type="dxa"/>
              <w:bottom w:w="43" w:type="dxa"/>
              <w:right w:w="43" w:type="dxa"/>
            </w:tcMar>
          </w:tcPr>
          <w:p w14:paraId="73BC53D9" w14:textId="77777777" w:rsidR="00566515" w:rsidRPr="004B36C2" w:rsidRDefault="00566515" w:rsidP="00566515">
            <w:pPr>
              <w:pStyle w:val="ChartText"/>
            </w:pPr>
            <w:r w:rsidRPr="004B36C2">
              <w:t>The dollar amount to be withheld for payment of past-due spousal support.</w:t>
            </w:r>
          </w:p>
        </w:tc>
        <w:tc>
          <w:tcPr>
            <w:tcW w:w="1350" w:type="dxa"/>
            <w:tcMar>
              <w:top w:w="43" w:type="dxa"/>
              <w:left w:w="43" w:type="dxa"/>
              <w:bottom w:w="43" w:type="dxa"/>
              <w:right w:w="43" w:type="dxa"/>
            </w:tcMar>
          </w:tcPr>
          <w:p w14:paraId="1AE99F26" w14:textId="77777777" w:rsidR="00566515" w:rsidRPr="004B36C2" w:rsidRDefault="00566515" w:rsidP="00566515">
            <w:pPr>
              <w:pStyle w:val="ChartText-Centered"/>
            </w:pPr>
            <w:r w:rsidRPr="004B36C2">
              <w:t>509-519</w:t>
            </w:r>
          </w:p>
        </w:tc>
        <w:tc>
          <w:tcPr>
            <w:tcW w:w="900" w:type="dxa"/>
            <w:tcMar>
              <w:top w:w="43" w:type="dxa"/>
              <w:left w:w="43" w:type="dxa"/>
              <w:bottom w:w="43" w:type="dxa"/>
              <w:right w:w="43" w:type="dxa"/>
            </w:tcMar>
          </w:tcPr>
          <w:p w14:paraId="0F8B3D43"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6BB9FF9D"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599026CA"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0A2CFDDC" w14:textId="77777777" w:rsidR="00566515" w:rsidRPr="004B36C2" w:rsidRDefault="00566515" w:rsidP="00566515">
            <w:pPr>
              <w:pStyle w:val="ChartText"/>
            </w:pPr>
            <w:r w:rsidRPr="004B36C2">
              <w:t>Numeric</w:t>
            </w:r>
          </w:p>
          <w:p w14:paraId="7B1398AA" w14:textId="77777777" w:rsidR="00566515" w:rsidRPr="004B36C2" w:rsidRDefault="00566515" w:rsidP="00566515">
            <w:pPr>
              <w:pStyle w:val="ChartText"/>
            </w:pPr>
            <w:r w:rsidRPr="004B36C2">
              <w:t>Decimal assumed</w:t>
            </w:r>
          </w:p>
          <w:p w14:paraId="39D4B75B" w14:textId="77777777" w:rsidR="00566515" w:rsidRPr="004B36C2" w:rsidRDefault="00566515" w:rsidP="00566515">
            <w:pPr>
              <w:pStyle w:val="ChartText"/>
            </w:pPr>
            <w:r w:rsidRPr="004B36C2">
              <w:t>Unsigned</w:t>
            </w:r>
          </w:p>
          <w:p w14:paraId="308AF2CE" w14:textId="77777777" w:rsidR="00566515" w:rsidRPr="004B36C2" w:rsidRDefault="00566515" w:rsidP="00566515">
            <w:pPr>
              <w:pStyle w:val="ChartText"/>
            </w:pPr>
            <w:r w:rsidRPr="004B36C2">
              <w:t>No rounding</w:t>
            </w:r>
          </w:p>
          <w:p w14:paraId="5D918D05" w14:textId="77777777" w:rsidR="00566515" w:rsidRPr="004B36C2" w:rsidRDefault="00566515" w:rsidP="00566515">
            <w:pPr>
              <w:pStyle w:val="ChartText"/>
            </w:pPr>
            <w:r w:rsidRPr="004B36C2">
              <w:t>Right justify</w:t>
            </w:r>
          </w:p>
          <w:p w14:paraId="33DBDDE5" w14:textId="77777777" w:rsidR="00566515" w:rsidRPr="004B36C2" w:rsidRDefault="00566515" w:rsidP="00566515">
            <w:pPr>
              <w:pStyle w:val="ChartText"/>
            </w:pPr>
            <w:r w:rsidRPr="004B36C2">
              <w:t>Zero fill to left</w:t>
            </w:r>
          </w:p>
          <w:p w14:paraId="14DC754F"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688D0661" w14:textId="77777777" w:rsidR="00566515" w:rsidRPr="004B36C2" w:rsidRDefault="00566515" w:rsidP="00566515">
            <w:pPr>
              <w:pStyle w:val="ChartText"/>
            </w:pPr>
            <w:r w:rsidRPr="004B36C2">
              <w:t>10a</w:t>
            </w:r>
          </w:p>
        </w:tc>
      </w:tr>
      <w:tr w:rsidR="00B43E2A" w:rsidRPr="004B36C2" w14:paraId="4E8FC80A" w14:textId="77777777" w:rsidTr="009C6EA3">
        <w:trPr>
          <w:cantSplit/>
          <w:jc w:val="center"/>
        </w:trPr>
        <w:tc>
          <w:tcPr>
            <w:tcW w:w="1704" w:type="dxa"/>
            <w:tcMar>
              <w:top w:w="43" w:type="dxa"/>
              <w:left w:w="43" w:type="dxa"/>
              <w:bottom w:w="43" w:type="dxa"/>
              <w:right w:w="43" w:type="dxa"/>
            </w:tcMar>
          </w:tcPr>
          <w:p w14:paraId="33CB1334" w14:textId="77777777" w:rsidR="00B43E2A" w:rsidRPr="004B36C2" w:rsidRDefault="00B43E2A" w:rsidP="00643326">
            <w:pPr>
              <w:pStyle w:val="ChartText"/>
            </w:pPr>
            <w:r w:rsidRPr="004B36C2">
              <w:lastRenderedPageBreak/>
              <w:t>Support Past Due Spousal Frequency Code</w:t>
            </w:r>
          </w:p>
        </w:tc>
        <w:tc>
          <w:tcPr>
            <w:tcW w:w="2520" w:type="dxa"/>
            <w:tcMar>
              <w:top w:w="43" w:type="dxa"/>
              <w:left w:w="43" w:type="dxa"/>
              <w:bottom w:w="43" w:type="dxa"/>
              <w:right w:w="43" w:type="dxa"/>
            </w:tcMar>
          </w:tcPr>
          <w:p w14:paraId="10AC8E81" w14:textId="77777777" w:rsidR="00B43E2A" w:rsidRPr="004B36C2" w:rsidRDefault="00B43E2A" w:rsidP="00643326">
            <w:pPr>
              <w:pStyle w:val="ChartText"/>
            </w:pPr>
            <w:r w:rsidRPr="004B36C2">
              <w:t>The interval the past-due spousal support amount is required to be paid.</w:t>
            </w:r>
          </w:p>
        </w:tc>
        <w:tc>
          <w:tcPr>
            <w:tcW w:w="1350" w:type="dxa"/>
            <w:tcMar>
              <w:top w:w="43" w:type="dxa"/>
              <w:left w:w="43" w:type="dxa"/>
              <w:bottom w:w="43" w:type="dxa"/>
              <w:right w:w="43" w:type="dxa"/>
            </w:tcMar>
          </w:tcPr>
          <w:p w14:paraId="46E3B1D2" w14:textId="77777777" w:rsidR="00B43E2A" w:rsidRPr="004B36C2" w:rsidRDefault="00B43E2A" w:rsidP="00643326">
            <w:pPr>
              <w:pStyle w:val="ChartText-Centered"/>
            </w:pPr>
            <w:r w:rsidRPr="004B36C2">
              <w:t>520</w:t>
            </w:r>
          </w:p>
        </w:tc>
        <w:tc>
          <w:tcPr>
            <w:tcW w:w="900" w:type="dxa"/>
            <w:tcMar>
              <w:top w:w="43" w:type="dxa"/>
              <w:left w:w="43" w:type="dxa"/>
              <w:bottom w:w="43" w:type="dxa"/>
              <w:right w:w="43" w:type="dxa"/>
            </w:tcMar>
          </w:tcPr>
          <w:p w14:paraId="28299FA8"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5FDEA5C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B89C004"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6E9850A9" w14:textId="77777777" w:rsidR="00B43E2A" w:rsidRPr="004B36C2" w:rsidRDefault="00B43E2A" w:rsidP="00643326">
            <w:pPr>
              <w:pStyle w:val="ChartText"/>
            </w:pPr>
            <w:r w:rsidRPr="004B36C2">
              <w:t>If there is a dollar amount other than zero in the Support Past Due Spousal Amount field (</w:t>
            </w:r>
            <w:r w:rsidR="005557AF" w:rsidRPr="004B36C2">
              <w:t xml:space="preserve">pos. </w:t>
            </w:r>
            <w:r w:rsidRPr="004B36C2">
              <w:t>509-519), this field is required.</w:t>
            </w:r>
          </w:p>
          <w:p w14:paraId="645B634C" w14:textId="77777777" w:rsidR="00B43E2A" w:rsidRPr="004B36C2" w:rsidRDefault="00B43E2A" w:rsidP="00643326">
            <w:pPr>
              <w:pStyle w:val="ChartText"/>
            </w:pPr>
            <w:r w:rsidRPr="004B36C2">
              <w:t>Valid values:</w:t>
            </w:r>
          </w:p>
          <w:p w14:paraId="20FD36D9" w14:textId="77777777" w:rsidR="00566515" w:rsidRPr="004B36C2" w:rsidRDefault="00566515" w:rsidP="00566515">
            <w:pPr>
              <w:pStyle w:val="ChartTexttab22"/>
            </w:pPr>
            <w:r w:rsidRPr="004B36C2">
              <w:t>A</w:t>
            </w:r>
            <w:r w:rsidRPr="004B36C2">
              <w:tab/>
              <w:t>– Annually</w:t>
            </w:r>
          </w:p>
          <w:p w14:paraId="2D2DED50" w14:textId="77777777" w:rsidR="00566515" w:rsidRPr="004B36C2" w:rsidRDefault="00566515" w:rsidP="00566515">
            <w:pPr>
              <w:pStyle w:val="ChartTexttab22"/>
            </w:pPr>
            <w:r w:rsidRPr="004B36C2">
              <w:t>B</w:t>
            </w:r>
            <w:r w:rsidRPr="004B36C2">
              <w:tab/>
              <w:t>– Bi-weekly</w:t>
            </w:r>
          </w:p>
          <w:p w14:paraId="55F5DEAB" w14:textId="77777777" w:rsidR="00566515" w:rsidRPr="004B36C2" w:rsidRDefault="00566515" w:rsidP="00566515">
            <w:pPr>
              <w:pStyle w:val="ChartTexttab22"/>
            </w:pPr>
            <w:r w:rsidRPr="004B36C2">
              <w:t>M</w:t>
            </w:r>
            <w:r w:rsidRPr="004B36C2">
              <w:tab/>
              <w:t>– Monthly</w:t>
            </w:r>
          </w:p>
          <w:p w14:paraId="546C2055" w14:textId="77777777" w:rsidR="00566515" w:rsidRPr="004B36C2" w:rsidRDefault="00566515" w:rsidP="00566515">
            <w:pPr>
              <w:pStyle w:val="ChartTexttab22"/>
            </w:pPr>
            <w:r w:rsidRPr="004B36C2">
              <w:t>Q</w:t>
            </w:r>
            <w:r w:rsidRPr="004B36C2">
              <w:tab/>
              <w:t>– Quarterly</w:t>
            </w:r>
          </w:p>
          <w:p w14:paraId="53215164" w14:textId="77777777" w:rsidR="00566515" w:rsidRPr="004B36C2" w:rsidRDefault="00566515" w:rsidP="00566515">
            <w:pPr>
              <w:pStyle w:val="ChartTexttab22"/>
            </w:pPr>
            <w:r w:rsidRPr="004B36C2">
              <w:t>S</w:t>
            </w:r>
            <w:r w:rsidRPr="004B36C2">
              <w:tab/>
              <w:t>– Semi-monthly</w:t>
            </w:r>
          </w:p>
          <w:p w14:paraId="403C547A" w14:textId="77777777" w:rsidR="00566515" w:rsidRPr="004B36C2" w:rsidRDefault="00566515" w:rsidP="00566515">
            <w:pPr>
              <w:pStyle w:val="ChartTexttab22"/>
            </w:pPr>
            <w:r w:rsidRPr="004B36C2">
              <w:t>W</w:t>
            </w:r>
            <w:r w:rsidRPr="004B36C2">
              <w:tab/>
              <w:t>– Weekly</w:t>
            </w:r>
          </w:p>
          <w:p w14:paraId="65819C6B" w14:textId="77777777" w:rsidR="00566515" w:rsidRPr="004B36C2" w:rsidRDefault="00566515" w:rsidP="00566515">
            <w:pPr>
              <w:pStyle w:val="ChartTexttab22"/>
            </w:pPr>
            <w:r w:rsidRPr="004B36C2">
              <w:t>X</w:t>
            </w:r>
            <w:r w:rsidRPr="004B36C2">
              <w:tab/>
              <w:t>– Semi-annually</w:t>
            </w:r>
          </w:p>
          <w:p w14:paraId="385A9561" w14:textId="77777777" w:rsidR="00B43E2A" w:rsidRPr="004B36C2" w:rsidRDefault="00566515" w:rsidP="00643326">
            <w:pPr>
              <w:pStyle w:val="ChartText"/>
            </w:pPr>
            <w:r w:rsidRPr="004B36C2">
              <w:t>Space fill if N/A</w:t>
            </w:r>
          </w:p>
        </w:tc>
        <w:tc>
          <w:tcPr>
            <w:tcW w:w="900" w:type="dxa"/>
            <w:tcMar>
              <w:top w:w="43" w:type="dxa"/>
              <w:left w:w="43" w:type="dxa"/>
              <w:bottom w:w="43" w:type="dxa"/>
              <w:right w:w="43" w:type="dxa"/>
            </w:tcMar>
          </w:tcPr>
          <w:p w14:paraId="06218248" w14:textId="77777777" w:rsidR="00B43E2A" w:rsidRPr="004B36C2" w:rsidRDefault="00B43E2A" w:rsidP="00643326">
            <w:pPr>
              <w:pStyle w:val="ChartText"/>
            </w:pPr>
            <w:r w:rsidRPr="004B36C2">
              <w:t>10b</w:t>
            </w:r>
          </w:p>
        </w:tc>
      </w:tr>
      <w:tr w:rsidR="00566515" w:rsidRPr="004B36C2" w14:paraId="3F976573" w14:textId="77777777" w:rsidTr="009C6EA3">
        <w:trPr>
          <w:cantSplit/>
          <w:jc w:val="center"/>
        </w:trPr>
        <w:tc>
          <w:tcPr>
            <w:tcW w:w="1704" w:type="dxa"/>
            <w:tcMar>
              <w:top w:w="43" w:type="dxa"/>
              <w:left w:w="43" w:type="dxa"/>
              <w:bottom w:w="43" w:type="dxa"/>
              <w:right w:w="43" w:type="dxa"/>
            </w:tcMar>
          </w:tcPr>
          <w:p w14:paraId="7CFA1733" w14:textId="77777777" w:rsidR="00566515" w:rsidRPr="004B36C2" w:rsidRDefault="00566515" w:rsidP="00566515">
            <w:pPr>
              <w:pStyle w:val="ChartText"/>
            </w:pPr>
            <w:r w:rsidRPr="004B36C2">
              <w:t>Obligation Other Amount</w:t>
            </w:r>
          </w:p>
        </w:tc>
        <w:tc>
          <w:tcPr>
            <w:tcW w:w="2520" w:type="dxa"/>
            <w:tcMar>
              <w:top w:w="43" w:type="dxa"/>
              <w:left w:w="43" w:type="dxa"/>
              <w:bottom w:w="43" w:type="dxa"/>
              <w:right w:w="43" w:type="dxa"/>
            </w:tcMar>
          </w:tcPr>
          <w:p w14:paraId="2158EB20" w14:textId="77777777" w:rsidR="00566515" w:rsidRPr="004B36C2" w:rsidRDefault="00566515" w:rsidP="00566515">
            <w:pPr>
              <w:pStyle w:val="ChartText"/>
            </w:pPr>
            <w:r w:rsidRPr="004B36C2">
              <w:t>The dollar amount to be withheld for payment of miscellaneous obligations.</w:t>
            </w:r>
          </w:p>
        </w:tc>
        <w:tc>
          <w:tcPr>
            <w:tcW w:w="1350" w:type="dxa"/>
            <w:tcMar>
              <w:top w:w="43" w:type="dxa"/>
              <w:left w:w="43" w:type="dxa"/>
              <w:bottom w:w="43" w:type="dxa"/>
              <w:right w:w="43" w:type="dxa"/>
            </w:tcMar>
          </w:tcPr>
          <w:p w14:paraId="6B40FE2B" w14:textId="77777777" w:rsidR="00566515" w:rsidRPr="004B36C2" w:rsidRDefault="00566515" w:rsidP="00566515">
            <w:pPr>
              <w:pStyle w:val="ChartText-Centered"/>
            </w:pPr>
            <w:r w:rsidRPr="004B36C2">
              <w:t>521-531</w:t>
            </w:r>
          </w:p>
        </w:tc>
        <w:tc>
          <w:tcPr>
            <w:tcW w:w="900" w:type="dxa"/>
            <w:tcMar>
              <w:top w:w="43" w:type="dxa"/>
              <w:left w:w="43" w:type="dxa"/>
              <w:bottom w:w="43" w:type="dxa"/>
              <w:right w:w="43" w:type="dxa"/>
            </w:tcMar>
          </w:tcPr>
          <w:p w14:paraId="3763A5C4"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04DB2AA5"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66FFB8A2"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7B5AFDA2" w14:textId="77777777" w:rsidR="00566515" w:rsidRPr="004B36C2" w:rsidRDefault="00566515" w:rsidP="00566515">
            <w:pPr>
              <w:pStyle w:val="ChartText"/>
            </w:pPr>
            <w:r w:rsidRPr="004B36C2">
              <w:t>Numeric</w:t>
            </w:r>
          </w:p>
          <w:p w14:paraId="6CC1276F" w14:textId="77777777" w:rsidR="00566515" w:rsidRPr="004B36C2" w:rsidRDefault="00566515" w:rsidP="00566515">
            <w:pPr>
              <w:pStyle w:val="ChartText"/>
            </w:pPr>
            <w:r w:rsidRPr="004B36C2">
              <w:t>Decimal assumed</w:t>
            </w:r>
          </w:p>
          <w:p w14:paraId="4912C9A1" w14:textId="77777777" w:rsidR="00566515" w:rsidRPr="004B36C2" w:rsidRDefault="00566515" w:rsidP="00566515">
            <w:pPr>
              <w:pStyle w:val="ChartText"/>
            </w:pPr>
            <w:r w:rsidRPr="004B36C2">
              <w:t>Unsigned</w:t>
            </w:r>
          </w:p>
          <w:p w14:paraId="70CE0C83" w14:textId="77777777" w:rsidR="00566515" w:rsidRPr="004B36C2" w:rsidRDefault="00566515" w:rsidP="00566515">
            <w:pPr>
              <w:pStyle w:val="ChartText"/>
            </w:pPr>
            <w:r w:rsidRPr="004B36C2">
              <w:t>No rounding</w:t>
            </w:r>
          </w:p>
          <w:p w14:paraId="2BC2F46D" w14:textId="77777777" w:rsidR="00566515" w:rsidRPr="004B36C2" w:rsidRDefault="00566515" w:rsidP="00566515">
            <w:pPr>
              <w:pStyle w:val="ChartText"/>
            </w:pPr>
            <w:r w:rsidRPr="004B36C2">
              <w:t>Right justify</w:t>
            </w:r>
          </w:p>
          <w:p w14:paraId="7127D6BB" w14:textId="77777777" w:rsidR="00566515" w:rsidRPr="004B36C2" w:rsidRDefault="00566515" w:rsidP="00566515">
            <w:pPr>
              <w:pStyle w:val="ChartText"/>
            </w:pPr>
            <w:r w:rsidRPr="004B36C2">
              <w:t>Zero fill to left</w:t>
            </w:r>
          </w:p>
          <w:p w14:paraId="2065BBAC"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79DD7326" w14:textId="77777777" w:rsidR="00566515" w:rsidRPr="004B36C2" w:rsidRDefault="00566515" w:rsidP="00566515">
            <w:pPr>
              <w:pStyle w:val="ChartText"/>
            </w:pPr>
            <w:r w:rsidRPr="004B36C2">
              <w:t>11a</w:t>
            </w:r>
          </w:p>
        </w:tc>
      </w:tr>
      <w:tr w:rsidR="00B43E2A" w:rsidRPr="004B36C2" w14:paraId="2D66B761" w14:textId="77777777" w:rsidTr="009C6EA3">
        <w:trPr>
          <w:cantSplit/>
          <w:jc w:val="center"/>
        </w:trPr>
        <w:tc>
          <w:tcPr>
            <w:tcW w:w="1704" w:type="dxa"/>
            <w:tcMar>
              <w:top w:w="43" w:type="dxa"/>
              <w:left w:w="43" w:type="dxa"/>
              <w:bottom w:w="43" w:type="dxa"/>
              <w:right w:w="43" w:type="dxa"/>
            </w:tcMar>
          </w:tcPr>
          <w:p w14:paraId="2E1BD54E" w14:textId="77777777" w:rsidR="00B43E2A" w:rsidRPr="004B36C2" w:rsidRDefault="00B43E2A" w:rsidP="00643326">
            <w:pPr>
              <w:pStyle w:val="ChartText"/>
            </w:pPr>
            <w:r w:rsidRPr="004B36C2">
              <w:lastRenderedPageBreak/>
              <w:t>Obligation Other Frequency Code</w:t>
            </w:r>
          </w:p>
        </w:tc>
        <w:tc>
          <w:tcPr>
            <w:tcW w:w="2520" w:type="dxa"/>
            <w:tcMar>
              <w:top w:w="43" w:type="dxa"/>
              <w:left w:w="43" w:type="dxa"/>
              <w:bottom w:w="43" w:type="dxa"/>
              <w:right w:w="43" w:type="dxa"/>
            </w:tcMar>
          </w:tcPr>
          <w:p w14:paraId="7CD2D3B8" w14:textId="77777777" w:rsidR="00B43E2A" w:rsidRPr="004B36C2" w:rsidRDefault="00B43E2A" w:rsidP="00643326">
            <w:pPr>
              <w:pStyle w:val="ChartText"/>
            </w:pPr>
            <w:r w:rsidRPr="004B36C2">
              <w:t>The interval the miscellaneous obligations amount is required to be paid.</w:t>
            </w:r>
          </w:p>
        </w:tc>
        <w:tc>
          <w:tcPr>
            <w:tcW w:w="1350" w:type="dxa"/>
            <w:tcMar>
              <w:top w:w="43" w:type="dxa"/>
              <w:left w:w="43" w:type="dxa"/>
              <w:bottom w:w="43" w:type="dxa"/>
              <w:right w:w="43" w:type="dxa"/>
            </w:tcMar>
          </w:tcPr>
          <w:p w14:paraId="3F113780" w14:textId="77777777" w:rsidR="00B43E2A" w:rsidRPr="004B36C2" w:rsidRDefault="00B43E2A" w:rsidP="00643326">
            <w:pPr>
              <w:pStyle w:val="ChartText-Centered"/>
            </w:pPr>
            <w:r w:rsidRPr="004B36C2">
              <w:t>532</w:t>
            </w:r>
          </w:p>
        </w:tc>
        <w:tc>
          <w:tcPr>
            <w:tcW w:w="900" w:type="dxa"/>
            <w:tcMar>
              <w:top w:w="43" w:type="dxa"/>
              <w:left w:w="43" w:type="dxa"/>
              <w:bottom w:w="43" w:type="dxa"/>
              <w:right w:w="43" w:type="dxa"/>
            </w:tcMar>
          </w:tcPr>
          <w:p w14:paraId="128AF482"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77D2CBE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CE480D4"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152F3C3B" w14:textId="77777777" w:rsidR="00B43E2A" w:rsidRPr="004B36C2" w:rsidRDefault="00B43E2A" w:rsidP="00643326">
            <w:pPr>
              <w:pStyle w:val="ChartText"/>
            </w:pPr>
            <w:r w:rsidRPr="004B36C2">
              <w:t>If there is a dollar amount other than zero in the Obligation Other Amount field (</w:t>
            </w:r>
            <w:r w:rsidR="005557AF" w:rsidRPr="004B36C2">
              <w:t xml:space="preserve">pos. </w:t>
            </w:r>
            <w:r w:rsidRPr="004B36C2">
              <w:t>521-531), this field is required.</w:t>
            </w:r>
          </w:p>
          <w:p w14:paraId="5026569C" w14:textId="77777777" w:rsidR="00B43E2A" w:rsidRPr="004B36C2" w:rsidRDefault="00B43E2A" w:rsidP="00643326">
            <w:pPr>
              <w:pStyle w:val="ChartText"/>
            </w:pPr>
            <w:r w:rsidRPr="004B36C2">
              <w:t>Valid Values:</w:t>
            </w:r>
          </w:p>
          <w:p w14:paraId="69D57AD5" w14:textId="77777777" w:rsidR="00A22265" w:rsidRPr="004B36C2" w:rsidRDefault="00A22265" w:rsidP="00A22265">
            <w:pPr>
              <w:pStyle w:val="ChartTexttab22"/>
            </w:pPr>
            <w:r w:rsidRPr="004B36C2">
              <w:t>A</w:t>
            </w:r>
            <w:r w:rsidRPr="004B36C2">
              <w:tab/>
              <w:t>– Annually</w:t>
            </w:r>
          </w:p>
          <w:p w14:paraId="3DD62741" w14:textId="77777777" w:rsidR="00A22265" w:rsidRPr="004B36C2" w:rsidRDefault="00A22265" w:rsidP="00A22265">
            <w:pPr>
              <w:pStyle w:val="ChartTexttab22"/>
            </w:pPr>
            <w:r w:rsidRPr="004B36C2">
              <w:t>B</w:t>
            </w:r>
            <w:r w:rsidRPr="004B36C2">
              <w:tab/>
              <w:t>– Bi-weekly</w:t>
            </w:r>
          </w:p>
          <w:p w14:paraId="5BACB557" w14:textId="77777777" w:rsidR="00A22265" w:rsidRPr="004B36C2" w:rsidRDefault="00A22265" w:rsidP="00A22265">
            <w:pPr>
              <w:pStyle w:val="ChartTexttab22"/>
            </w:pPr>
            <w:r w:rsidRPr="004B36C2">
              <w:t>M</w:t>
            </w:r>
            <w:r w:rsidRPr="004B36C2">
              <w:tab/>
              <w:t>– Monthly</w:t>
            </w:r>
          </w:p>
          <w:p w14:paraId="0BB5A473" w14:textId="77777777" w:rsidR="00A22265" w:rsidRPr="004B36C2" w:rsidRDefault="00A22265" w:rsidP="00A22265">
            <w:pPr>
              <w:pStyle w:val="ChartTexttab22"/>
            </w:pPr>
            <w:r w:rsidRPr="004B36C2">
              <w:t>Q</w:t>
            </w:r>
            <w:r w:rsidRPr="004B36C2">
              <w:tab/>
              <w:t>– Quarterly</w:t>
            </w:r>
          </w:p>
          <w:p w14:paraId="52727B16" w14:textId="77777777" w:rsidR="00A22265" w:rsidRPr="004B36C2" w:rsidRDefault="00A22265" w:rsidP="00A22265">
            <w:pPr>
              <w:pStyle w:val="ChartTexttab22"/>
            </w:pPr>
            <w:r w:rsidRPr="004B36C2">
              <w:t>S</w:t>
            </w:r>
            <w:r w:rsidRPr="004B36C2">
              <w:tab/>
              <w:t>– Semi-monthly</w:t>
            </w:r>
          </w:p>
          <w:p w14:paraId="0CE8D463" w14:textId="77777777" w:rsidR="00A22265" w:rsidRPr="004B36C2" w:rsidRDefault="00A22265" w:rsidP="00A22265">
            <w:pPr>
              <w:pStyle w:val="ChartTexttab22"/>
            </w:pPr>
            <w:r w:rsidRPr="004B36C2">
              <w:t>W</w:t>
            </w:r>
            <w:r w:rsidRPr="004B36C2">
              <w:tab/>
              <w:t>– Weekly</w:t>
            </w:r>
          </w:p>
          <w:p w14:paraId="5B2881D3" w14:textId="77777777" w:rsidR="00A22265" w:rsidRPr="004B36C2" w:rsidRDefault="00A22265" w:rsidP="00A22265">
            <w:pPr>
              <w:pStyle w:val="ChartTexttab22"/>
            </w:pPr>
            <w:r w:rsidRPr="004B36C2">
              <w:t>X</w:t>
            </w:r>
            <w:r w:rsidRPr="004B36C2">
              <w:tab/>
              <w:t>– Semi-annually</w:t>
            </w:r>
          </w:p>
          <w:p w14:paraId="3C096DC5" w14:textId="77777777" w:rsidR="00B43E2A" w:rsidRPr="004B36C2" w:rsidRDefault="00A22265" w:rsidP="00643326">
            <w:pPr>
              <w:pStyle w:val="ChartText"/>
            </w:pPr>
            <w:r w:rsidRPr="004B36C2">
              <w:t>Space fill if N/A</w:t>
            </w:r>
          </w:p>
        </w:tc>
        <w:tc>
          <w:tcPr>
            <w:tcW w:w="900" w:type="dxa"/>
            <w:tcMar>
              <w:top w:w="43" w:type="dxa"/>
              <w:left w:w="43" w:type="dxa"/>
              <w:bottom w:w="43" w:type="dxa"/>
              <w:right w:w="43" w:type="dxa"/>
            </w:tcMar>
          </w:tcPr>
          <w:p w14:paraId="50C4EA8B" w14:textId="77777777" w:rsidR="00B43E2A" w:rsidRPr="004B36C2" w:rsidRDefault="00B43E2A" w:rsidP="00643326">
            <w:pPr>
              <w:pStyle w:val="ChartText"/>
            </w:pPr>
            <w:r w:rsidRPr="004B36C2">
              <w:t>11b</w:t>
            </w:r>
          </w:p>
        </w:tc>
      </w:tr>
      <w:tr w:rsidR="00B43E2A" w:rsidRPr="004B36C2" w14:paraId="76DC935B" w14:textId="77777777" w:rsidTr="009C6EA3">
        <w:trPr>
          <w:cantSplit/>
          <w:jc w:val="center"/>
        </w:trPr>
        <w:tc>
          <w:tcPr>
            <w:tcW w:w="1704" w:type="dxa"/>
            <w:tcMar>
              <w:top w:w="43" w:type="dxa"/>
              <w:left w:w="43" w:type="dxa"/>
              <w:bottom w:w="43" w:type="dxa"/>
              <w:right w:w="43" w:type="dxa"/>
            </w:tcMar>
          </w:tcPr>
          <w:p w14:paraId="5895D8C2" w14:textId="77777777" w:rsidR="00B43E2A" w:rsidRPr="004B36C2" w:rsidRDefault="00B43E2A" w:rsidP="00643326">
            <w:pPr>
              <w:pStyle w:val="ChartText"/>
            </w:pPr>
            <w:r w:rsidRPr="004B36C2">
              <w:t>Obligation Other Description Text</w:t>
            </w:r>
          </w:p>
        </w:tc>
        <w:tc>
          <w:tcPr>
            <w:tcW w:w="2520" w:type="dxa"/>
            <w:tcMar>
              <w:top w:w="43" w:type="dxa"/>
              <w:left w:w="43" w:type="dxa"/>
              <w:bottom w:w="43" w:type="dxa"/>
              <w:right w:w="43" w:type="dxa"/>
            </w:tcMar>
          </w:tcPr>
          <w:p w14:paraId="07A96020" w14:textId="77777777" w:rsidR="00B43E2A" w:rsidRPr="004B36C2" w:rsidRDefault="00B43E2A" w:rsidP="00643326">
            <w:pPr>
              <w:pStyle w:val="ChartText"/>
            </w:pPr>
            <w:r w:rsidRPr="004B36C2">
              <w:t>Description of the miscellaneous obligations.</w:t>
            </w:r>
          </w:p>
        </w:tc>
        <w:tc>
          <w:tcPr>
            <w:tcW w:w="1350" w:type="dxa"/>
            <w:tcMar>
              <w:top w:w="43" w:type="dxa"/>
              <w:left w:w="43" w:type="dxa"/>
              <w:bottom w:w="43" w:type="dxa"/>
              <w:right w:w="43" w:type="dxa"/>
            </w:tcMar>
          </w:tcPr>
          <w:p w14:paraId="07D95058" w14:textId="77777777" w:rsidR="00B43E2A" w:rsidRPr="004B36C2" w:rsidRDefault="00B43E2A" w:rsidP="00643326">
            <w:pPr>
              <w:pStyle w:val="ChartText-Centered"/>
            </w:pPr>
            <w:r w:rsidRPr="004B36C2">
              <w:t>533-567</w:t>
            </w:r>
          </w:p>
        </w:tc>
        <w:tc>
          <w:tcPr>
            <w:tcW w:w="900" w:type="dxa"/>
            <w:tcMar>
              <w:top w:w="43" w:type="dxa"/>
              <w:left w:w="43" w:type="dxa"/>
              <w:bottom w:w="43" w:type="dxa"/>
              <w:right w:w="43" w:type="dxa"/>
            </w:tcMar>
          </w:tcPr>
          <w:p w14:paraId="36EBF398" w14:textId="77777777" w:rsidR="00B43E2A" w:rsidRPr="004B36C2" w:rsidRDefault="00B43E2A" w:rsidP="00643326">
            <w:pPr>
              <w:pStyle w:val="ChartText-Centered"/>
            </w:pPr>
            <w:r w:rsidRPr="004B36C2">
              <w:t>35</w:t>
            </w:r>
          </w:p>
        </w:tc>
        <w:tc>
          <w:tcPr>
            <w:tcW w:w="720" w:type="dxa"/>
            <w:tcMar>
              <w:top w:w="43" w:type="dxa"/>
              <w:left w:w="43" w:type="dxa"/>
              <w:bottom w:w="43" w:type="dxa"/>
              <w:right w:w="43" w:type="dxa"/>
            </w:tcMar>
          </w:tcPr>
          <w:p w14:paraId="14ECEDD5"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606CAF29"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4488AD3B" w14:textId="77777777" w:rsidR="00B43E2A" w:rsidRPr="004B36C2" w:rsidRDefault="00B43E2A" w:rsidP="00643326">
            <w:pPr>
              <w:pStyle w:val="ChartText"/>
              <w:rPr>
                <w:b/>
                <w:bCs/>
                <w:i/>
                <w:iCs/>
              </w:rPr>
            </w:pPr>
            <w:r w:rsidRPr="004B36C2">
              <w:t>If there is a dollar amount other than zero in the Obligation Other Amount field (</w:t>
            </w:r>
            <w:r w:rsidR="005557AF" w:rsidRPr="004B36C2">
              <w:t xml:space="preserve">pos. </w:t>
            </w:r>
            <w:r w:rsidRPr="004B36C2">
              <w:t>521-531), this field is required.</w:t>
            </w:r>
          </w:p>
        </w:tc>
        <w:tc>
          <w:tcPr>
            <w:tcW w:w="900" w:type="dxa"/>
            <w:tcMar>
              <w:top w:w="43" w:type="dxa"/>
              <w:left w:w="43" w:type="dxa"/>
              <w:bottom w:w="43" w:type="dxa"/>
              <w:right w:w="43" w:type="dxa"/>
            </w:tcMar>
          </w:tcPr>
          <w:p w14:paraId="4A6A9B81" w14:textId="77777777" w:rsidR="00B43E2A" w:rsidRPr="004B36C2" w:rsidRDefault="00B43E2A" w:rsidP="00643326">
            <w:pPr>
              <w:pStyle w:val="ChartText"/>
            </w:pPr>
            <w:r w:rsidRPr="004B36C2">
              <w:t>11c</w:t>
            </w:r>
          </w:p>
        </w:tc>
      </w:tr>
      <w:tr w:rsidR="00566515" w:rsidRPr="004B36C2" w14:paraId="275CFA01" w14:textId="77777777" w:rsidTr="009C6EA3">
        <w:trPr>
          <w:cantSplit/>
          <w:jc w:val="center"/>
        </w:trPr>
        <w:tc>
          <w:tcPr>
            <w:tcW w:w="1704" w:type="dxa"/>
            <w:tcMar>
              <w:top w:w="43" w:type="dxa"/>
              <w:left w:w="43" w:type="dxa"/>
              <w:bottom w:w="43" w:type="dxa"/>
              <w:right w:w="43" w:type="dxa"/>
            </w:tcMar>
          </w:tcPr>
          <w:p w14:paraId="070DEEB1" w14:textId="77777777" w:rsidR="00566515" w:rsidRPr="004B36C2" w:rsidRDefault="00566515" w:rsidP="00566515">
            <w:pPr>
              <w:pStyle w:val="ChartText"/>
            </w:pPr>
            <w:r w:rsidRPr="004B36C2">
              <w:t>Obligation Total Amount</w:t>
            </w:r>
          </w:p>
        </w:tc>
        <w:tc>
          <w:tcPr>
            <w:tcW w:w="2520" w:type="dxa"/>
            <w:tcMar>
              <w:top w:w="43" w:type="dxa"/>
              <w:left w:w="43" w:type="dxa"/>
              <w:bottom w:w="43" w:type="dxa"/>
              <w:right w:w="43" w:type="dxa"/>
            </w:tcMar>
          </w:tcPr>
          <w:p w14:paraId="3C8AADAE" w14:textId="77777777" w:rsidR="00566515" w:rsidRPr="004B36C2" w:rsidRDefault="00566515" w:rsidP="00566515">
            <w:pPr>
              <w:pStyle w:val="ChartText"/>
            </w:pPr>
            <w:r w:rsidRPr="004B36C2">
              <w:t>The sum of the current child support, the past-due child support, the current cash medical support, the past-due cash medical support, the current spousal support, the past-due spousal support, and the miscellaneous obligations.</w:t>
            </w:r>
          </w:p>
        </w:tc>
        <w:tc>
          <w:tcPr>
            <w:tcW w:w="1350" w:type="dxa"/>
            <w:tcMar>
              <w:top w:w="43" w:type="dxa"/>
              <w:left w:w="43" w:type="dxa"/>
              <w:bottom w:w="43" w:type="dxa"/>
              <w:right w:w="43" w:type="dxa"/>
            </w:tcMar>
          </w:tcPr>
          <w:p w14:paraId="2F35BA96" w14:textId="77777777" w:rsidR="00566515" w:rsidRPr="004B36C2" w:rsidRDefault="00566515" w:rsidP="00566515">
            <w:pPr>
              <w:pStyle w:val="ChartText-Centered"/>
            </w:pPr>
            <w:r w:rsidRPr="004B36C2">
              <w:t>568-578</w:t>
            </w:r>
          </w:p>
        </w:tc>
        <w:tc>
          <w:tcPr>
            <w:tcW w:w="900" w:type="dxa"/>
            <w:tcMar>
              <w:top w:w="43" w:type="dxa"/>
              <w:left w:w="43" w:type="dxa"/>
              <w:bottom w:w="43" w:type="dxa"/>
              <w:right w:w="43" w:type="dxa"/>
            </w:tcMar>
          </w:tcPr>
          <w:p w14:paraId="3B43E62F"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36E25CCF"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250F52D5"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57E982DB" w14:textId="77777777" w:rsidR="00566515" w:rsidRPr="004B36C2" w:rsidRDefault="00566515" w:rsidP="00566515">
            <w:pPr>
              <w:pStyle w:val="ChartText"/>
            </w:pPr>
            <w:r w:rsidRPr="004B36C2">
              <w:t>Numeric</w:t>
            </w:r>
          </w:p>
          <w:p w14:paraId="344DDE5B" w14:textId="77777777" w:rsidR="00566515" w:rsidRPr="004B36C2" w:rsidRDefault="00566515" w:rsidP="00566515">
            <w:pPr>
              <w:pStyle w:val="ChartText"/>
            </w:pPr>
            <w:r w:rsidRPr="004B36C2">
              <w:t>Decimal assumed</w:t>
            </w:r>
          </w:p>
          <w:p w14:paraId="2A5817E3" w14:textId="77777777" w:rsidR="00566515" w:rsidRPr="004B36C2" w:rsidRDefault="00566515" w:rsidP="00566515">
            <w:pPr>
              <w:pStyle w:val="ChartText"/>
            </w:pPr>
            <w:r w:rsidRPr="004B36C2">
              <w:t>Unsigned</w:t>
            </w:r>
          </w:p>
          <w:p w14:paraId="1099163E" w14:textId="77777777" w:rsidR="00566515" w:rsidRPr="004B36C2" w:rsidRDefault="00566515" w:rsidP="00566515">
            <w:pPr>
              <w:pStyle w:val="ChartText"/>
            </w:pPr>
            <w:r w:rsidRPr="004B36C2">
              <w:t>No rounding</w:t>
            </w:r>
          </w:p>
          <w:p w14:paraId="5BF6F388" w14:textId="77777777" w:rsidR="00566515" w:rsidRPr="004B36C2" w:rsidRDefault="00566515" w:rsidP="00566515">
            <w:pPr>
              <w:pStyle w:val="ChartText"/>
            </w:pPr>
            <w:r w:rsidRPr="004B36C2">
              <w:t>Right justify</w:t>
            </w:r>
          </w:p>
          <w:p w14:paraId="2BE98C4A" w14:textId="77777777" w:rsidR="00566515" w:rsidRPr="004B36C2" w:rsidRDefault="00566515" w:rsidP="00566515">
            <w:pPr>
              <w:pStyle w:val="ChartText"/>
            </w:pPr>
            <w:r w:rsidRPr="004B36C2">
              <w:t>Zero fill to left</w:t>
            </w:r>
          </w:p>
          <w:p w14:paraId="39B7AB3B"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5630C0B0" w14:textId="77777777" w:rsidR="00566515" w:rsidRPr="004B36C2" w:rsidRDefault="00566515" w:rsidP="00566515">
            <w:pPr>
              <w:pStyle w:val="ChartText"/>
            </w:pPr>
            <w:r w:rsidRPr="004B36C2">
              <w:t>12a</w:t>
            </w:r>
          </w:p>
        </w:tc>
      </w:tr>
      <w:tr w:rsidR="00B43E2A" w:rsidRPr="004B36C2" w14:paraId="77691335" w14:textId="77777777" w:rsidTr="009C6EA3">
        <w:trPr>
          <w:cantSplit/>
          <w:jc w:val="center"/>
        </w:trPr>
        <w:tc>
          <w:tcPr>
            <w:tcW w:w="1704" w:type="dxa"/>
            <w:tcMar>
              <w:top w:w="43" w:type="dxa"/>
              <w:left w:w="43" w:type="dxa"/>
              <w:bottom w:w="43" w:type="dxa"/>
              <w:right w:w="43" w:type="dxa"/>
            </w:tcMar>
          </w:tcPr>
          <w:p w14:paraId="34EFB894" w14:textId="77777777" w:rsidR="00B43E2A" w:rsidRPr="004B36C2" w:rsidRDefault="00B43E2A" w:rsidP="00643326">
            <w:pPr>
              <w:pStyle w:val="ChartText"/>
              <w:rPr>
                <w:b/>
                <w:bCs/>
                <w:i/>
                <w:iCs/>
              </w:rPr>
            </w:pPr>
            <w:r w:rsidRPr="004B36C2">
              <w:lastRenderedPageBreak/>
              <w:t>Obligation Total Frequency Code</w:t>
            </w:r>
          </w:p>
        </w:tc>
        <w:tc>
          <w:tcPr>
            <w:tcW w:w="2520" w:type="dxa"/>
            <w:tcMar>
              <w:top w:w="43" w:type="dxa"/>
              <w:left w:w="43" w:type="dxa"/>
              <w:bottom w:w="43" w:type="dxa"/>
              <w:right w:w="43" w:type="dxa"/>
            </w:tcMar>
          </w:tcPr>
          <w:p w14:paraId="6B88D2CA" w14:textId="77777777" w:rsidR="00B43E2A" w:rsidRPr="004B36C2" w:rsidRDefault="00B43E2A" w:rsidP="00643326">
            <w:pPr>
              <w:pStyle w:val="ChartText"/>
            </w:pPr>
            <w:r w:rsidRPr="004B36C2">
              <w:t>The interval the total obligation is required to be paid.</w:t>
            </w:r>
          </w:p>
        </w:tc>
        <w:tc>
          <w:tcPr>
            <w:tcW w:w="1350" w:type="dxa"/>
            <w:tcMar>
              <w:top w:w="43" w:type="dxa"/>
              <w:left w:w="43" w:type="dxa"/>
              <w:bottom w:w="43" w:type="dxa"/>
              <w:right w:w="43" w:type="dxa"/>
            </w:tcMar>
          </w:tcPr>
          <w:p w14:paraId="7B0B8518" w14:textId="77777777" w:rsidR="00B43E2A" w:rsidRPr="004B36C2" w:rsidRDefault="00B43E2A" w:rsidP="00643326">
            <w:pPr>
              <w:pStyle w:val="ChartText-Centered"/>
            </w:pPr>
            <w:r w:rsidRPr="004B36C2">
              <w:t>579</w:t>
            </w:r>
          </w:p>
        </w:tc>
        <w:tc>
          <w:tcPr>
            <w:tcW w:w="900" w:type="dxa"/>
            <w:tcMar>
              <w:top w:w="43" w:type="dxa"/>
              <w:left w:w="43" w:type="dxa"/>
              <w:bottom w:w="43" w:type="dxa"/>
              <w:right w:w="43" w:type="dxa"/>
            </w:tcMar>
          </w:tcPr>
          <w:p w14:paraId="03FDD159"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3B54FEE7"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46C3A6E7" w14:textId="77777777" w:rsidR="00B43E2A" w:rsidRPr="004B36C2" w:rsidRDefault="00B43E2A" w:rsidP="00643326">
            <w:pPr>
              <w:pStyle w:val="ChartText-Centered"/>
            </w:pPr>
            <w:r w:rsidRPr="004B36C2">
              <w:t>CR</w:t>
            </w:r>
          </w:p>
        </w:tc>
        <w:tc>
          <w:tcPr>
            <w:tcW w:w="4727" w:type="dxa"/>
            <w:tcMar>
              <w:top w:w="43" w:type="dxa"/>
              <w:left w:w="43" w:type="dxa"/>
              <w:bottom w:w="43" w:type="dxa"/>
              <w:right w:w="43" w:type="dxa"/>
            </w:tcMar>
          </w:tcPr>
          <w:p w14:paraId="5AE6D497" w14:textId="77777777" w:rsidR="00B43E2A" w:rsidRPr="004B36C2" w:rsidRDefault="00B43E2A" w:rsidP="00643326">
            <w:pPr>
              <w:pStyle w:val="ChartText"/>
            </w:pPr>
            <w:r w:rsidRPr="004B36C2">
              <w:t>If there is a dollar amount other than zero in the Obligation Total Amount field (</w:t>
            </w:r>
            <w:r w:rsidR="005557AF" w:rsidRPr="004B36C2">
              <w:t xml:space="preserve">pos. </w:t>
            </w:r>
            <w:r w:rsidRPr="004B36C2">
              <w:t>568-578), this field is required.</w:t>
            </w:r>
          </w:p>
          <w:p w14:paraId="64769B8A" w14:textId="77777777" w:rsidR="00B43E2A" w:rsidRPr="004B36C2" w:rsidRDefault="00B43E2A" w:rsidP="00643326">
            <w:pPr>
              <w:pStyle w:val="ChartText"/>
            </w:pPr>
            <w:r w:rsidRPr="004B36C2">
              <w:t>Valid Values:</w:t>
            </w:r>
          </w:p>
          <w:p w14:paraId="3539F28C" w14:textId="77777777" w:rsidR="00A22265" w:rsidRPr="004B36C2" w:rsidRDefault="00A22265" w:rsidP="00A22265">
            <w:pPr>
              <w:pStyle w:val="ChartTexttab22"/>
            </w:pPr>
            <w:r w:rsidRPr="004B36C2">
              <w:t>A</w:t>
            </w:r>
            <w:r w:rsidRPr="004B36C2">
              <w:tab/>
              <w:t>– Annually</w:t>
            </w:r>
          </w:p>
          <w:p w14:paraId="0B1AB08A" w14:textId="77777777" w:rsidR="00A22265" w:rsidRPr="004B36C2" w:rsidRDefault="00A22265" w:rsidP="00A22265">
            <w:pPr>
              <w:pStyle w:val="ChartTexttab22"/>
            </w:pPr>
            <w:r w:rsidRPr="004B36C2">
              <w:t>B</w:t>
            </w:r>
            <w:r w:rsidRPr="004B36C2">
              <w:tab/>
              <w:t>– Bi-weekly</w:t>
            </w:r>
          </w:p>
          <w:p w14:paraId="19F36325" w14:textId="77777777" w:rsidR="00A22265" w:rsidRPr="004B36C2" w:rsidRDefault="00A22265" w:rsidP="00A22265">
            <w:pPr>
              <w:pStyle w:val="ChartTexttab22"/>
            </w:pPr>
            <w:r w:rsidRPr="004B36C2">
              <w:t>M</w:t>
            </w:r>
            <w:r w:rsidRPr="004B36C2">
              <w:tab/>
              <w:t>– Monthly</w:t>
            </w:r>
          </w:p>
          <w:p w14:paraId="292F4115" w14:textId="77777777" w:rsidR="00A22265" w:rsidRPr="004B36C2" w:rsidRDefault="00A22265" w:rsidP="00A22265">
            <w:pPr>
              <w:pStyle w:val="ChartTexttab22"/>
            </w:pPr>
            <w:r w:rsidRPr="004B36C2">
              <w:t>Q</w:t>
            </w:r>
            <w:r w:rsidRPr="004B36C2">
              <w:tab/>
              <w:t>– Quarterly</w:t>
            </w:r>
          </w:p>
          <w:p w14:paraId="14E096C7" w14:textId="77777777" w:rsidR="00A22265" w:rsidRPr="004B36C2" w:rsidRDefault="00A22265" w:rsidP="00A22265">
            <w:pPr>
              <w:pStyle w:val="ChartTexttab22"/>
            </w:pPr>
            <w:r w:rsidRPr="004B36C2">
              <w:t>S</w:t>
            </w:r>
            <w:r w:rsidRPr="004B36C2">
              <w:tab/>
              <w:t>– Semi-monthly</w:t>
            </w:r>
          </w:p>
          <w:p w14:paraId="07050319" w14:textId="77777777" w:rsidR="00A22265" w:rsidRPr="004B36C2" w:rsidRDefault="00A22265" w:rsidP="00A22265">
            <w:pPr>
              <w:pStyle w:val="ChartTexttab22"/>
            </w:pPr>
            <w:r w:rsidRPr="004B36C2">
              <w:t>W</w:t>
            </w:r>
            <w:r w:rsidRPr="004B36C2">
              <w:tab/>
              <w:t>– Weekly</w:t>
            </w:r>
          </w:p>
          <w:p w14:paraId="66548F66" w14:textId="77777777" w:rsidR="00A22265" w:rsidRPr="004B36C2" w:rsidRDefault="00A22265" w:rsidP="00A22265">
            <w:pPr>
              <w:pStyle w:val="ChartTexttab22"/>
            </w:pPr>
            <w:r w:rsidRPr="004B36C2">
              <w:t>X</w:t>
            </w:r>
            <w:r w:rsidRPr="004B36C2">
              <w:tab/>
              <w:t>– Semi-annually</w:t>
            </w:r>
          </w:p>
          <w:p w14:paraId="550E3A88" w14:textId="77777777" w:rsidR="00B43E2A" w:rsidRPr="004B36C2" w:rsidRDefault="00A22265" w:rsidP="00643326">
            <w:pPr>
              <w:pStyle w:val="ChartText"/>
            </w:pPr>
            <w:r w:rsidRPr="004B36C2">
              <w:t>Space fill if N/A</w:t>
            </w:r>
          </w:p>
        </w:tc>
        <w:tc>
          <w:tcPr>
            <w:tcW w:w="900" w:type="dxa"/>
            <w:tcMar>
              <w:top w:w="43" w:type="dxa"/>
              <w:left w:w="43" w:type="dxa"/>
              <w:bottom w:w="43" w:type="dxa"/>
              <w:right w:w="43" w:type="dxa"/>
            </w:tcMar>
          </w:tcPr>
          <w:p w14:paraId="1DE864A0" w14:textId="77777777" w:rsidR="00B43E2A" w:rsidRPr="004B36C2" w:rsidRDefault="00B43E2A" w:rsidP="00643326">
            <w:pPr>
              <w:pStyle w:val="ChartText"/>
            </w:pPr>
            <w:r w:rsidRPr="004B36C2">
              <w:t>12b</w:t>
            </w:r>
          </w:p>
        </w:tc>
      </w:tr>
      <w:tr w:rsidR="00B43E2A" w:rsidRPr="004B36C2" w14:paraId="189B909B" w14:textId="77777777" w:rsidTr="009C6EA3">
        <w:trPr>
          <w:cantSplit/>
          <w:jc w:val="center"/>
        </w:trPr>
        <w:tc>
          <w:tcPr>
            <w:tcW w:w="1704" w:type="dxa"/>
            <w:tcMar>
              <w:top w:w="43" w:type="dxa"/>
              <w:left w:w="43" w:type="dxa"/>
              <w:bottom w:w="43" w:type="dxa"/>
              <w:right w:w="43" w:type="dxa"/>
            </w:tcMar>
          </w:tcPr>
          <w:p w14:paraId="1512C43B" w14:textId="77777777" w:rsidR="00B43E2A" w:rsidRPr="004B36C2" w:rsidRDefault="00B43E2A" w:rsidP="00643326">
            <w:pPr>
              <w:pStyle w:val="ChartText"/>
            </w:pPr>
            <w:r w:rsidRPr="004B36C2">
              <w:t>Arrears 12wk Overdue Code</w:t>
            </w:r>
          </w:p>
        </w:tc>
        <w:tc>
          <w:tcPr>
            <w:tcW w:w="2520" w:type="dxa"/>
            <w:tcMar>
              <w:top w:w="43" w:type="dxa"/>
              <w:left w:w="43" w:type="dxa"/>
              <w:bottom w:w="43" w:type="dxa"/>
              <w:right w:w="43" w:type="dxa"/>
            </w:tcMar>
          </w:tcPr>
          <w:p w14:paraId="0BFEB52C" w14:textId="77777777" w:rsidR="00B43E2A" w:rsidRPr="004B36C2" w:rsidRDefault="00B43E2A" w:rsidP="00643326">
            <w:pPr>
              <w:pStyle w:val="ChartText"/>
            </w:pPr>
            <w:r w:rsidRPr="004B36C2">
              <w:t>Indicates whether past due child support is in arrears for a period longer than 12 weeks.</w:t>
            </w:r>
          </w:p>
        </w:tc>
        <w:tc>
          <w:tcPr>
            <w:tcW w:w="1350" w:type="dxa"/>
            <w:tcMar>
              <w:top w:w="43" w:type="dxa"/>
              <w:left w:w="43" w:type="dxa"/>
              <w:bottom w:w="43" w:type="dxa"/>
              <w:right w:w="43" w:type="dxa"/>
            </w:tcMar>
          </w:tcPr>
          <w:p w14:paraId="45791321" w14:textId="77777777" w:rsidR="00B43E2A" w:rsidRPr="004B36C2" w:rsidRDefault="00B43E2A" w:rsidP="00643326">
            <w:pPr>
              <w:pStyle w:val="ChartText-Centered"/>
            </w:pPr>
            <w:r w:rsidRPr="004B36C2">
              <w:t>580</w:t>
            </w:r>
          </w:p>
        </w:tc>
        <w:tc>
          <w:tcPr>
            <w:tcW w:w="900" w:type="dxa"/>
            <w:tcMar>
              <w:top w:w="43" w:type="dxa"/>
              <w:left w:w="43" w:type="dxa"/>
              <w:bottom w:w="43" w:type="dxa"/>
              <w:right w:w="43" w:type="dxa"/>
            </w:tcMar>
          </w:tcPr>
          <w:p w14:paraId="50DFB107"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309743CB"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36108BF4"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33D5D4E0" w14:textId="77777777" w:rsidR="00B43E2A" w:rsidRPr="004B36C2" w:rsidRDefault="00B43E2A" w:rsidP="00643326">
            <w:pPr>
              <w:pStyle w:val="ChartText"/>
            </w:pPr>
            <w:r w:rsidRPr="004B36C2">
              <w:t>Valid values:</w:t>
            </w:r>
          </w:p>
          <w:p w14:paraId="2D5468EC" w14:textId="77777777" w:rsidR="00B43E2A" w:rsidRPr="004B36C2" w:rsidRDefault="00B43E2A" w:rsidP="00643326">
            <w:pPr>
              <w:pStyle w:val="ChartTexttab22"/>
            </w:pPr>
            <w:r w:rsidRPr="004B36C2">
              <w:t>Y</w:t>
            </w:r>
            <w:r w:rsidRPr="004B36C2">
              <w:tab/>
              <w:t xml:space="preserve">– </w:t>
            </w:r>
            <w:r w:rsidR="001B37BF" w:rsidRPr="004B36C2">
              <w:t>Arrears g</w:t>
            </w:r>
            <w:r w:rsidRPr="004B36C2">
              <w:t>reater than 12 weeks</w:t>
            </w:r>
          </w:p>
          <w:p w14:paraId="1A49ED85" w14:textId="77777777" w:rsidR="00B43E2A" w:rsidRPr="004B36C2" w:rsidRDefault="00B43E2A" w:rsidP="00643326">
            <w:pPr>
              <w:pStyle w:val="ChartTexttab22"/>
            </w:pPr>
            <w:r w:rsidRPr="004B36C2">
              <w:t>N</w:t>
            </w:r>
            <w:r w:rsidRPr="004B36C2">
              <w:tab/>
              <w:t>–</w:t>
            </w:r>
            <w:r w:rsidR="005557AF" w:rsidRPr="004B36C2">
              <w:t xml:space="preserve"> </w:t>
            </w:r>
            <w:r w:rsidR="001B37BF" w:rsidRPr="004B36C2">
              <w:t>Arrears less than 12 weeks</w:t>
            </w:r>
          </w:p>
          <w:p w14:paraId="2129BB3E" w14:textId="77777777" w:rsidR="00B43E2A" w:rsidRPr="004B36C2" w:rsidRDefault="00B43E2A" w:rsidP="00643326">
            <w:pPr>
              <w:pStyle w:val="ChartText"/>
            </w:pPr>
            <w:r w:rsidRPr="004B36C2">
              <w:t>Space</w:t>
            </w:r>
            <w:r w:rsidR="009F05E6" w:rsidRPr="004B36C2">
              <w:t>s</w:t>
            </w:r>
            <w:r w:rsidRPr="004B36C2">
              <w:t xml:space="preserve"> allowed.</w:t>
            </w:r>
          </w:p>
        </w:tc>
        <w:tc>
          <w:tcPr>
            <w:tcW w:w="900" w:type="dxa"/>
            <w:tcMar>
              <w:top w:w="43" w:type="dxa"/>
              <w:left w:w="43" w:type="dxa"/>
              <w:bottom w:w="43" w:type="dxa"/>
              <w:right w:w="43" w:type="dxa"/>
            </w:tcMar>
          </w:tcPr>
          <w:p w14:paraId="59010EA4" w14:textId="77777777" w:rsidR="00B43E2A" w:rsidRPr="004B36C2" w:rsidRDefault="00B43E2A" w:rsidP="00643326">
            <w:pPr>
              <w:pStyle w:val="ChartText"/>
            </w:pPr>
            <w:r w:rsidRPr="004B36C2">
              <w:t>6c</w:t>
            </w:r>
          </w:p>
        </w:tc>
      </w:tr>
      <w:tr w:rsidR="00566515" w:rsidRPr="004B36C2" w14:paraId="6B772C59" w14:textId="77777777" w:rsidTr="009C6EA3">
        <w:trPr>
          <w:cantSplit/>
          <w:jc w:val="center"/>
        </w:trPr>
        <w:tc>
          <w:tcPr>
            <w:tcW w:w="1704" w:type="dxa"/>
            <w:tcMar>
              <w:top w:w="43" w:type="dxa"/>
              <w:left w:w="43" w:type="dxa"/>
              <w:bottom w:w="43" w:type="dxa"/>
              <w:right w:w="43" w:type="dxa"/>
            </w:tcMar>
          </w:tcPr>
          <w:p w14:paraId="23075AC9" w14:textId="77777777" w:rsidR="00566515" w:rsidRPr="004B36C2" w:rsidRDefault="00566515" w:rsidP="00566515">
            <w:pPr>
              <w:pStyle w:val="ChartText"/>
            </w:pPr>
            <w:r w:rsidRPr="004B36C2">
              <w:t>Income Withholding Deduction Weekly Amount</w:t>
            </w:r>
          </w:p>
        </w:tc>
        <w:tc>
          <w:tcPr>
            <w:tcW w:w="2520" w:type="dxa"/>
            <w:tcMar>
              <w:top w:w="43" w:type="dxa"/>
              <w:left w:w="43" w:type="dxa"/>
              <w:bottom w:w="43" w:type="dxa"/>
              <w:right w:w="43" w:type="dxa"/>
            </w:tcMar>
          </w:tcPr>
          <w:p w14:paraId="6C3287A4" w14:textId="77777777" w:rsidR="00566515" w:rsidRPr="004B36C2" w:rsidRDefault="00566515" w:rsidP="00566515">
            <w:pPr>
              <w:pStyle w:val="ChartText"/>
            </w:pPr>
            <w:r w:rsidRPr="004B36C2">
              <w:t>The amount the employer should withhold if the employee is paid weekly.</w:t>
            </w:r>
          </w:p>
        </w:tc>
        <w:tc>
          <w:tcPr>
            <w:tcW w:w="1350" w:type="dxa"/>
            <w:tcMar>
              <w:top w:w="43" w:type="dxa"/>
              <w:left w:w="43" w:type="dxa"/>
              <w:bottom w:w="43" w:type="dxa"/>
              <w:right w:w="43" w:type="dxa"/>
            </w:tcMar>
          </w:tcPr>
          <w:p w14:paraId="698A8860" w14:textId="77777777" w:rsidR="00566515" w:rsidRPr="004B36C2" w:rsidRDefault="00566515" w:rsidP="00566515">
            <w:pPr>
              <w:pStyle w:val="ChartText-Centered"/>
            </w:pPr>
            <w:r w:rsidRPr="004B36C2">
              <w:t>581-591</w:t>
            </w:r>
          </w:p>
        </w:tc>
        <w:tc>
          <w:tcPr>
            <w:tcW w:w="900" w:type="dxa"/>
            <w:tcMar>
              <w:top w:w="43" w:type="dxa"/>
              <w:left w:w="43" w:type="dxa"/>
              <w:bottom w:w="43" w:type="dxa"/>
              <w:right w:w="43" w:type="dxa"/>
            </w:tcMar>
          </w:tcPr>
          <w:p w14:paraId="029EB700"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1DDF3299"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16A4E8E2"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4F86F3A7" w14:textId="77777777" w:rsidR="00566515" w:rsidRPr="004B36C2" w:rsidRDefault="00566515" w:rsidP="00566515">
            <w:pPr>
              <w:pStyle w:val="ChartText"/>
            </w:pPr>
            <w:r w:rsidRPr="004B36C2">
              <w:t>Numeric</w:t>
            </w:r>
          </w:p>
          <w:p w14:paraId="073E2770" w14:textId="77777777" w:rsidR="00566515" w:rsidRPr="004B36C2" w:rsidRDefault="00566515" w:rsidP="00566515">
            <w:pPr>
              <w:pStyle w:val="ChartText"/>
            </w:pPr>
            <w:r w:rsidRPr="004B36C2">
              <w:t>Decimal assumed</w:t>
            </w:r>
          </w:p>
          <w:p w14:paraId="767B9806" w14:textId="77777777" w:rsidR="00566515" w:rsidRPr="004B36C2" w:rsidRDefault="00566515" w:rsidP="00566515">
            <w:pPr>
              <w:pStyle w:val="ChartText"/>
            </w:pPr>
            <w:r w:rsidRPr="004B36C2">
              <w:t>Unsigned</w:t>
            </w:r>
          </w:p>
          <w:p w14:paraId="7E84220D" w14:textId="77777777" w:rsidR="00566515" w:rsidRPr="004B36C2" w:rsidRDefault="00566515" w:rsidP="00566515">
            <w:pPr>
              <w:pStyle w:val="ChartText"/>
            </w:pPr>
            <w:r w:rsidRPr="004B36C2">
              <w:t>No rounding</w:t>
            </w:r>
          </w:p>
          <w:p w14:paraId="2E1B40F0" w14:textId="77777777" w:rsidR="00566515" w:rsidRPr="004B36C2" w:rsidRDefault="00566515" w:rsidP="00566515">
            <w:pPr>
              <w:pStyle w:val="ChartText"/>
            </w:pPr>
            <w:r w:rsidRPr="004B36C2">
              <w:t>Right justify</w:t>
            </w:r>
          </w:p>
          <w:p w14:paraId="66970689" w14:textId="77777777" w:rsidR="00566515" w:rsidRPr="004B36C2" w:rsidRDefault="00566515" w:rsidP="00566515">
            <w:pPr>
              <w:pStyle w:val="ChartText"/>
            </w:pPr>
            <w:r w:rsidRPr="004B36C2">
              <w:t>Zero fill to left</w:t>
            </w:r>
          </w:p>
          <w:p w14:paraId="4AE29D52"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72BA2DAD" w14:textId="77777777" w:rsidR="00566515" w:rsidRPr="004B36C2" w:rsidRDefault="00566515" w:rsidP="00566515">
            <w:pPr>
              <w:pStyle w:val="ChartText"/>
            </w:pPr>
            <w:r w:rsidRPr="004B36C2">
              <w:t>13a</w:t>
            </w:r>
          </w:p>
        </w:tc>
      </w:tr>
      <w:tr w:rsidR="00566515" w:rsidRPr="004B36C2" w14:paraId="3B757600" w14:textId="77777777" w:rsidTr="009C6EA3">
        <w:trPr>
          <w:cantSplit/>
          <w:jc w:val="center"/>
        </w:trPr>
        <w:tc>
          <w:tcPr>
            <w:tcW w:w="1704" w:type="dxa"/>
            <w:tcMar>
              <w:top w:w="43" w:type="dxa"/>
              <w:left w:w="43" w:type="dxa"/>
              <w:bottom w:w="43" w:type="dxa"/>
              <w:right w:w="43" w:type="dxa"/>
            </w:tcMar>
          </w:tcPr>
          <w:p w14:paraId="55ED3EC1" w14:textId="77777777" w:rsidR="00566515" w:rsidRPr="004B36C2" w:rsidRDefault="00566515" w:rsidP="00566515">
            <w:pPr>
              <w:pStyle w:val="ChartText"/>
            </w:pPr>
            <w:r w:rsidRPr="004B36C2">
              <w:lastRenderedPageBreak/>
              <w:t>Income Withholding Deduction Bi-Weekly Amount</w:t>
            </w:r>
          </w:p>
        </w:tc>
        <w:tc>
          <w:tcPr>
            <w:tcW w:w="2520" w:type="dxa"/>
            <w:tcMar>
              <w:top w:w="43" w:type="dxa"/>
              <w:left w:w="43" w:type="dxa"/>
              <w:bottom w:w="43" w:type="dxa"/>
              <w:right w:w="43" w:type="dxa"/>
            </w:tcMar>
          </w:tcPr>
          <w:p w14:paraId="098D45A9" w14:textId="77777777" w:rsidR="00566515" w:rsidRPr="004B36C2" w:rsidRDefault="00566515" w:rsidP="00566515">
            <w:pPr>
              <w:pStyle w:val="ChartText"/>
            </w:pPr>
            <w:r w:rsidRPr="004B36C2">
              <w:t>The amount the employer should withhold if the employee is paid every two weeks.</w:t>
            </w:r>
          </w:p>
        </w:tc>
        <w:tc>
          <w:tcPr>
            <w:tcW w:w="1350" w:type="dxa"/>
            <w:tcMar>
              <w:top w:w="43" w:type="dxa"/>
              <w:left w:w="43" w:type="dxa"/>
              <w:bottom w:w="43" w:type="dxa"/>
              <w:right w:w="43" w:type="dxa"/>
            </w:tcMar>
          </w:tcPr>
          <w:p w14:paraId="0BB62C2E" w14:textId="77777777" w:rsidR="00566515" w:rsidRPr="004B36C2" w:rsidRDefault="00566515" w:rsidP="00566515">
            <w:pPr>
              <w:pStyle w:val="ChartText-Centered"/>
            </w:pPr>
            <w:r w:rsidRPr="004B36C2">
              <w:t>592-602</w:t>
            </w:r>
          </w:p>
        </w:tc>
        <w:tc>
          <w:tcPr>
            <w:tcW w:w="900" w:type="dxa"/>
            <w:tcMar>
              <w:top w:w="43" w:type="dxa"/>
              <w:left w:w="43" w:type="dxa"/>
              <w:bottom w:w="43" w:type="dxa"/>
              <w:right w:w="43" w:type="dxa"/>
            </w:tcMar>
          </w:tcPr>
          <w:p w14:paraId="66C994A2"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5E580655"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71F7D1E7"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4B3C81C1" w14:textId="77777777" w:rsidR="00566515" w:rsidRPr="004B36C2" w:rsidRDefault="00566515" w:rsidP="00566515">
            <w:pPr>
              <w:pStyle w:val="ChartText"/>
            </w:pPr>
            <w:r w:rsidRPr="004B36C2">
              <w:t>Numeric</w:t>
            </w:r>
          </w:p>
          <w:p w14:paraId="6B4AA63F" w14:textId="77777777" w:rsidR="00566515" w:rsidRPr="004B36C2" w:rsidRDefault="00566515" w:rsidP="00566515">
            <w:pPr>
              <w:pStyle w:val="ChartText"/>
            </w:pPr>
            <w:r w:rsidRPr="004B36C2">
              <w:t>Decimal assumed</w:t>
            </w:r>
          </w:p>
          <w:p w14:paraId="29D8B6A0" w14:textId="77777777" w:rsidR="00566515" w:rsidRPr="004B36C2" w:rsidRDefault="00566515" w:rsidP="00566515">
            <w:pPr>
              <w:pStyle w:val="ChartText"/>
            </w:pPr>
            <w:r w:rsidRPr="004B36C2">
              <w:t>Unsigned</w:t>
            </w:r>
          </w:p>
          <w:p w14:paraId="79E2D5CA" w14:textId="77777777" w:rsidR="00566515" w:rsidRPr="004B36C2" w:rsidRDefault="00566515" w:rsidP="00566515">
            <w:pPr>
              <w:pStyle w:val="ChartText"/>
            </w:pPr>
            <w:r w:rsidRPr="004B36C2">
              <w:t>No rounding</w:t>
            </w:r>
          </w:p>
          <w:p w14:paraId="0E309308" w14:textId="77777777" w:rsidR="00566515" w:rsidRPr="004B36C2" w:rsidRDefault="00566515" w:rsidP="00566515">
            <w:pPr>
              <w:pStyle w:val="ChartText"/>
            </w:pPr>
            <w:r w:rsidRPr="004B36C2">
              <w:t>Right justify</w:t>
            </w:r>
          </w:p>
          <w:p w14:paraId="78855C11" w14:textId="77777777" w:rsidR="00566515" w:rsidRPr="004B36C2" w:rsidRDefault="00566515" w:rsidP="00566515">
            <w:pPr>
              <w:pStyle w:val="ChartText"/>
            </w:pPr>
            <w:r w:rsidRPr="004B36C2">
              <w:t>Zero fill to left</w:t>
            </w:r>
          </w:p>
          <w:p w14:paraId="2F29E0ED"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74A6BB89" w14:textId="77777777" w:rsidR="00566515" w:rsidRPr="004B36C2" w:rsidRDefault="00566515" w:rsidP="00566515">
            <w:pPr>
              <w:pStyle w:val="ChartText"/>
            </w:pPr>
            <w:r w:rsidRPr="004B36C2">
              <w:t>13b</w:t>
            </w:r>
          </w:p>
        </w:tc>
      </w:tr>
      <w:tr w:rsidR="00566515" w:rsidRPr="004B36C2" w14:paraId="736D2113" w14:textId="77777777" w:rsidTr="009C6EA3">
        <w:trPr>
          <w:cantSplit/>
          <w:jc w:val="center"/>
        </w:trPr>
        <w:tc>
          <w:tcPr>
            <w:tcW w:w="1704" w:type="dxa"/>
            <w:tcMar>
              <w:top w:w="43" w:type="dxa"/>
              <w:left w:w="43" w:type="dxa"/>
              <w:bottom w:w="43" w:type="dxa"/>
              <w:right w:w="43" w:type="dxa"/>
            </w:tcMar>
          </w:tcPr>
          <w:p w14:paraId="243CA1F6" w14:textId="77777777" w:rsidR="00566515" w:rsidRPr="004B36C2" w:rsidRDefault="00566515" w:rsidP="00566515">
            <w:pPr>
              <w:pStyle w:val="ChartText"/>
            </w:pPr>
            <w:r w:rsidRPr="004B36C2">
              <w:t>Income Withholding Semimonthly Amount</w:t>
            </w:r>
          </w:p>
        </w:tc>
        <w:tc>
          <w:tcPr>
            <w:tcW w:w="2520" w:type="dxa"/>
            <w:tcMar>
              <w:top w:w="43" w:type="dxa"/>
              <w:left w:w="43" w:type="dxa"/>
              <w:bottom w:w="43" w:type="dxa"/>
              <w:right w:w="43" w:type="dxa"/>
            </w:tcMar>
          </w:tcPr>
          <w:p w14:paraId="451E2A8A" w14:textId="77777777" w:rsidR="00566515" w:rsidRPr="004B36C2" w:rsidRDefault="00566515" w:rsidP="00566515">
            <w:pPr>
              <w:pStyle w:val="ChartText"/>
            </w:pPr>
            <w:r w:rsidRPr="004B36C2">
              <w:t>The amount the employer should withhold if the employee is paid twice a month.</w:t>
            </w:r>
          </w:p>
        </w:tc>
        <w:tc>
          <w:tcPr>
            <w:tcW w:w="1350" w:type="dxa"/>
            <w:tcMar>
              <w:top w:w="43" w:type="dxa"/>
              <w:left w:w="43" w:type="dxa"/>
              <w:bottom w:w="43" w:type="dxa"/>
              <w:right w:w="43" w:type="dxa"/>
            </w:tcMar>
          </w:tcPr>
          <w:p w14:paraId="3152D79C" w14:textId="77777777" w:rsidR="00566515" w:rsidRPr="004B36C2" w:rsidRDefault="00566515" w:rsidP="00566515">
            <w:pPr>
              <w:pStyle w:val="ChartText-Centered"/>
            </w:pPr>
            <w:r w:rsidRPr="004B36C2">
              <w:t>603-613</w:t>
            </w:r>
          </w:p>
        </w:tc>
        <w:tc>
          <w:tcPr>
            <w:tcW w:w="900" w:type="dxa"/>
            <w:tcMar>
              <w:top w:w="43" w:type="dxa"/>
              <w:left w:w="43" w:type="dxa"/>
              <w:bottom w:w="43" w:type="dxa"/>
              <w:right w:w="43" w:type="dxa"/>
            </w:tcMar>
          </w:tcPr>
          <w:p w14:paraId="52264F97" w14:textId="77777777" w:rsidR="00566515" w:rsidRPr="004B36C2" w:rsidRDefault="00566515" w:rsidP="00566515">
            <w:pPr>
              <w:pStyle w:val="ChartText-Centered"/>
            </w:pPr>
            <w:r w:rsidRPr="004B36C2">
              <w:t>11</w:t>
            </w:r>
          </w:p>
        </w:tc>
        <w:tc>
          <w:tcPr>
            <w:tcW w:w="720" w:type="dxa"/>
            <w:tcMar>
              <w:top w:w="43" w:type="dxa"/>
              <w:left w:w="43" w:type="dxa"/>
              <w:bottom w:w="43" w:type="dxa"/>
              <w:right w:w="43" w:type="dxa"/>
            </w:tcMar>
          </w:tcPr>
          <w:p w14:paraId="22C83E7B" w14:textId="77777777" w:rsidR="00566515" w:rsidRPr="004B36C2" w:rsidRDefault="00566515" w:rsidP="00566515">
            <w:pPr>
              <w:pStyle w:val="ChartText-Centered"/>
            </w:pPr>
            <w:r w:rsidRPr="004B36C2">
              <w:t>N</w:t>
            </w:r>
          </w:p>
        </w:tc>
        <w:tc>
          <w:tcPr>
            <w:tcW w:w="720" w:type="dxa"/>
            <w:tcMar>
              <w:top w:w="43" w:type="dxa"/>
              <w:left w:w="43" w:type="dxa"/>
              <w:bottom w:w="43" w:type="dxa"/>
              <w:right w:w="43" w:type="dxa"/>
            </w:tcMar>
          </w:tcPr>
          <w:p w14:paraId="7711BA5D" w14:textId="77777777" w:rsidR="00566515" w:rsidRPr="004B36C2" w:rsidRDefault="00566515" w:rsidP="00566515">
            <w:pPr>
              <w:pStyle w:val="ChartText-Centered"/>
            </w:pPr>
            <w:r w:rsidRPr="004B36C2">
              <w:t>R</w:t>
            </w:r>
          </w:p>
        </w:tc>
        <w:tc>
          <w:tcPr>
            <w:tcW w:w="4727" w:type="dxa"/>
            <w:tcMar>
              <w:top w:w="43" w:type="dxa"/>
              <w:left w:w="43" w:type="dxa"/>
              <w:bottom w:w="43" w:type="dxa"/>
              <w:right w:w="43" w:type="dxa"/>
            </w:tcMar>
          </w:tcPr>
          <w:p w14:paraId="7E277F23" w14:textId="77777777" w:rsidR="00566515" w:rsidRPr="004B36C2" w:rsidRDefault="00566515" w:rsidP="00566515">
            <w:pPr>
              <w:pStyle w:val="ChartText"/>
            </w:pPr>
            <w:r w:rsidRPr="004B36C2">
              <w:t>Numeric</w:t>
            </w:r>
          </w:p>
          <w:p w14:paraId="4C455D92" w14:textId="77777777" w:rsidR="00566515" w:rsidRPr="004B36C2" w:rsidRDefault="00566515" w:rsidP="00566515">
            <w:pPr>
              <w:pStyle w:val="ChartText"/>
            </w:pPr>
            <w:r w:rsidRPr="004B36C2">
              <w:t>Decimal assumed</w:t>
            </w:r>
          </w:p>
          <w:p w14:paraId="1C238D9F" w14:textId="77777777" w:rsidR="00566515" w:rsidRPr="004B36C2" w:rsidRDefault="00566515" w:rsidP="00566515">
            <w:pPr>
              <w:pStyle w:val="ChartText"/>
            </w:pPr>
            <w:r w:rsidRPr="004B36C2">
              <w:t>Unsigned</w:t>
            </w:r>
          </w:p>
          <w:p w14:paraId="1AFCCF9A" w14:textId="77777777" w:rsidR="00566515" w:rsidRPr="004B36C2" w:rsidRDefault="00566515" w:rsidP="00566515">
            <w:pPr>
              <w:pStyle w:val="ChartText"/>
            </w:pPr>
            <w:r w:rsidRPr="004B36C2">
              <w:t>No rounding</w:t>
            </w:r>
          </w:p>
          <w:p w14:paraId="6FB4FB51" w14:textId="77777777" w:rsidR="00566515" w:rsidRPr="004B36C2" w:rsidRDefault="00566515" w:rsidP="00566515">
            <w:pPr>
              <w:pStyle w:val="ChartText"/>
            </w:pPr>
            <w:r w:rsidRPr="004B36C2">
              <w:t>Right justify</w:t>
            </w:r>
          </w:p>
          <w:p w14:paraId="0D1A515C" w14:textId="77777777" w:rsidR="00566515" w:rsidRPr="004B36C2" w:rsidRDefault="00566515" w:rsidP="00566515">
            <w:pPr>
              <w:pStyle w:val="ChartText"/>
            </w:pPr>
            <w:r w:rsidRPr="004B36C2">
              <w:t>Zero fill to left</w:t>
            </w:r>
          </w:p>
          <w:p w14:paraId="45AFDE82" w14:textId="77777777" w:rsidR="00566515" w:rsidRPr="004B36C2" w:rsidRDefault="00566515" w:rsidP="00566515">
            <w:pPr>
              <w:pStyle w:val="ChartText"/>
            </w:pPr>
            <w:r w:rsidRPr="004B36C2">
              <w:t>Zero fill if N/A</w:t>
            </w:r>
          </w:p>
        </w:tc>
        <w:tc>
          <w:tcPr>
            <w:tcW w:w="900" w:type="dxa"/>
            <w:tcMar>
              <w:top w:w="43" w:type="dxa"/>
              <w:left w:w="43" w:type="dxa"/>
              <w:bottom w:w="43" w:type="dxa"/>
              <w:right w:w="43" w:type="dxa"/>
            </w:tcMar>
          </w:tcPr>
          <w:p w14:paraId="06F801E3" w14:textId="77777777" w:rsidR="00566515" w:rsidRPr="004B36C2" w:rsidRDefault="00566515" w:rsidP="00566515">
            <w:pPr>
              <w:pStyle w:val="ChartText"/>
            </w:pPr>
            <w:r w:rsidRPr="004B36C2">
              <w:t>13c</w:t>
            </w:r>
          </w:p>
        </w:tc>
      </w:tr>
      <w:tr w:rsidR="00B43E2A" w:rsidRPr="004B36C2" w14:paraId="20D56E99" w14:textId="77777777" w:rsidTr="009C6EA3">
        <w:trPr>
          <w:cantSplit/>
          <w:jc w:val="center"/>
        </w:trPr>
        <w:tc>
          <w:tcPr>
            <w:tcW w:w="1704" w:type="dxa"/>
            <w:tcMar>
              <w:top w:w="43" w:type="dxa"/>
              <w:left w:w="43" w:type="dxa"/>
              <w:bottom w:w="43" w:type="dxa"/>
              <w:right w:w="43" w:type="dxa"/>
            </w:tcMar>
          </w:tcPr>
          <w:p w14:paraId="3C9ADE46" w14:textId="77777777" w:rsidR="00B43E2A" w:rsidRPr="004B36C2" w:rsidRDefault="00B43E2A" w:rsidP="00643326">
            <w:pPr>
              <w:pStyle w:val="ChartText"/>
            </w:pPr>
            <w:r w:rsidRPr="004B36C2">
              <w:t>Income Withholding Monthly Amount</w:t>
            </w:r>
          </w:p>
        </w:tc>
        <w:tc>
          <w:tcPr>
            <w:tcW w:w="2520" w:type="dxa"/>
            <w:tcMar>
              <w:top w:w="43" w:type="dxa"/>
              <w:left w:w="43" w:type="dxa"/>
              <w:bottom w:w="43" w:type="dxa"/>
              <w:right w:w="43" w:type="dxa"/>
            </w:tcMar>
          </w:tcPr>
          <w:p w14:paraId="1C4DED63" w14:textId="77777777" w:rsidR="00B43E2A" w:rsidRPr="004B36C2" w:rsidRDefault="00B43E2A" w:rsidP="00643326">
            <w:pPr>
              <w:pStyle w:val="ChartText"/>
            </w:pPr>
            <w:r w:rsidRPr="004B36C2">
              <w:t>The amount the employer should withhold if the employee is paid once a month.</w:t>
            </w:r>
          </w:p>
        </w:tc>
        <w:tc>
          <w:tcPr>
            <w:tcW w:w="1350" w:type="dxa"/>
            <w:tcMar>
              <w:top w:w="43" w:type="dxa"/>
              <w:left w:w="43" w:type="dxa"/>
              <w:bottom w:w="43" w:type="dxa"/>
              <w:right w:w="43" w:type="dxa"/>
            </w:tcMar>
          </w:tcPr>
          <w:p w14:paraId="7498AD27" w14:textId="77777777" w:rsidR="00B43E2A" w:rsidRPr="004B36C2" w:rsidRDefault="00B43E2A" w:rsidP="00643326">
            <w:pPr>
              <w:pStyle w:val="ChartText-Centered"/>
            </w:pPr>
            <w:r w:rsidRPr="004B36C2">
              <w:t>614-624</w:t>
            </w:r>
          </w:p>
        </w:tc>
        <w:tc>
          <w:tcPr>
            <w:tcW w:w="900" w:type="dxa"/>
            <w:tcMar>
              <w:top w:w="43" w:type="dxa"/>
              <w:left w:w="43" w:type="dxa"/>
              <w:bottom w:w="43" w:type="dxa"/>
              <w:right w:w="43" w:type="dxa"/>
            </w:tcMar>
          </w:tcPr>
          <w:p w14:paraId="2037A83B" w14:textId="77777777" w:rsidR="00B43E2A" w:rsidRPr="004B36C2" w:rsidRDefault="00B43E2A" w:rsidP="00643326">
            <w:pPr>
              <w:pStyle w:val="ChartText-Centered"/>
            </w:pPr>
            <w:r w:rsidRPr="004B36C2">
              <w:t>11</w:t>
            </w:r>
          </w:p>
        </w:tc>
        <w:tc>
          <w:tcPr>
            <w:tcW w:w="720" w:type="dxa"/>
            <w:tcMar>
              <w:top w:w="43" w:type="dxa"/>
              <w:left w:w="43" w:type="dxa"/>
              <w:bottom w:w="43" w:type="dxa"/>
              <w:right w:w="43" w:type="dxa"/>
            </w:tcMar>
          </w:tcPr>
          <w:p w14:paraId="123DAB0A"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62D75CAC"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7B0B1B9B" w14:textId="77777777" w:rsidR="00566515" w:rsidRPr="004B36C2" w:rsidRDefault="00566515" w:rsidP="00566515">
            <w:pPr>
              <w:pStyle w:val="ChartText"/>
            </w:pPr>
            <w:r w:rsidRPr="004B36C2">
              <w:t>Numeric</w:t>
            </w:r>
          </w:p>
          <w:p w14:paraId="742F0370" w14:textId="77777777" w:rsidR="00566515" w:rsidRPr="004B36C2" w:rsidRDefault="00566515" w:rsidP="00566515">
            <w:pPr>
              <w:pStyle w:val="ChartText"/>
            </w:pPr>
            <w:r w:rsidRPr="004B36C2">
              <w:t>Decimal assumed</w:t>
            </w:r>
          </w:p>
          <w:p w14:paraId="4AA3E2E3" w14:textId="77777777" w:rsidR="00566515" w:rsidRPr="004B36C2" w:rsidRDefault="00566515" w:rsidP="00566515">
            <w:pPr>
              <w:pStyle w:val="ChartText"/>
            </w:pPr>
            <w:r w:rsidRPr="004B36C2">
              <w:t>Unsigned</w:t>
            </w:r>
          </w:p>
          <w:p w14:paraId="0C43FA68" w14:textId="77777777" w:rsidR="00566515" w:rsidRPr="004B36C2" w:rsidRDefault="00566515" w:rsidP="00566515">
            <w:pPr>
              <w:pStyle w:val="ChartText"/>
            </w:pPr>
            <w:r w:rsidRPr="004B36C2">
              <w:t>No rounding</w:t>
            </w:r>
          </w:p>
          <w:p w14:paraId="26EA1663" w14:textId="77777777" w:rsidR="00566515" w:rsidRPr="004B36C2" w:rsidRDefault="00566515" w:rsidP="00566515">
            <w:pPr>
              <w:pStyle w:val="ChartText"/>
            </w:pPr>
            <w:r w:rsidRPr="004B36C2">
              <w:t>Right justify</w:t>
            </w:r>
          </w:p>
          <w:p w14:paraId="7D69AD0D" w14:textId="77777777" w:rsidR="00566515" w:rsidRPr="004B36C2" w:rsidRDefault="00566515" w:rsidP="00566515">
            <w:pPr>
              <w:pStyle w:val="ChartText"/>
            </w:pPr>
            <w:r w:rsidRPr="004B36C2">
              <w:t>Zero fill to left</w:t>
            </w:r>
          </w:p>
          <w:p w14:paraId="5A20CACD" w14:textId="77777777" w:rsidR="00B43E2A" w:rsidRPr="004B36C2" w:rsidRDefault="00566515" w:rsidP="00643326">
            <w:pPr>
              <w:pStyle w:val="ChartText"/>
            </w:pPr>
            <w:r w:rsidRPr="004B36C2">
              <w:t>Zero fill if N/A</w:t>
            </w:r>
          </w:p>
        </w:tc>
        <w:tc>
          <w:tcPr>
            <w:tcW w:w="900" w:type="dxa"/>
            <w:tcMar>
              <w:top w:w="43" w:type="dxa"/>
              <w:left w:w="43" w:type="dxa"/>
              <w:bottom w:w="43" w:type="dxa"/>
              <w:right w:w="43" w:type="dxa"/>
            </w:tcMar>
          </w:tcPr>
          <w:p w14:paraId="3710F6B6" w14:textId="77777777" w:rsidR="00B43E2A" w:rsidRPr="004B36C2" w:rsidRDefault="00B43E2A" w:rsidP="00643326">
            <w:pPr>
              <w:pStyle w:val="ChartText"/>
            </w:pPr>
            <w:r w:rsidRPr="004B36C2">
              <w:t>13d</w:t>
            </w:r>
          </w:p>
        </w:tc>
      </w:tr>
      <w:tr w:rsidR="00B43E2A" w:rsidRPr="004B36C2" w14:paraId="02302CC6" w14:textId="77777777" w:rsidTr="009C6EA3">
        <w:trPr>
          <w:cantSplit/>
          <w:jc w:val="center"/>
        </w:trPr>
        <w:tc>
          <w:tcPr>
            <w:tcW w:w="1704" w:type="dxa"/>
            <w:tcMar>
              <w:top w:w="43" w:type="dxa"/>
              <w:left w:w="43" w:type="dxa"/>
              <w:bottom w:w="43" w:type="dxa"/>
              <w:right w:w="43" w:type="dxa"/>
            </w:tcMar>
          </w:tcPr>
          <w:p w14:paraId="3700AC30" w14:textId="77777777" w:rsidR="00B43E2A" w:rsidRPr="004B36C2" w:rsidRDefault="00B43E2A" w:rsidP="00643326">
            <w:pPr>
              <w:pStyle w:val="ChartText"/>
            </w:pPr>
            <w:r w:rsidRPr="004B36C2">
              <w:t xml:space="preserve">State </w:t>
            </w:r>
            <w:smartTag w:uri="urn:schemas-microsoft-com:office:smarttags" w:element="PlaceName">
              <w:r w:rsidRPr="004B36C2">
                <w:t>Tribe</w:t>
              </w:r>
            </w:smartTag>
            <w:r w:rsidRPr="004B36C2">
              <w:t xml:space="preserve"> </w:t>
            </w:r>
            <w:smartTag w:uri="urn:schemas-microsoft-com:office:smarttags" w:element="PlaceType">
              <w:r w:rsidRPr="004B36C2">
                <w:t>Territory</w:t>
              </w:r>
            </w:smartTag>
            <w:r w:rsidRPr="004B36C2">
              <w:t xml:space="preserve"> Name</w:t>
            </w:r>
          </w:p>
        </w:tc>
        <w:tc>
          <w:tcPr>
            <w:tcW w:w="2520" w:type="dxa"/>
            <w:tcMar>
              <w:top w:w="43" w:type="dxa"/>
              <w:left w:w="43" w:type="dxa"/>
              <w:bottom w:w="43" w:type="dxa"/>
              <w:right w:w="43" w:type="dxa"/>
            </w:tcMar>
          </w:tcPr>
          <w:p w14:paraId="2FDA87A7" w14:textId="77777777" w:rsidR="00B43E2A" w:rsidRPr="004B36C2" w:rsidRDefault="00B43E2A" w:rsidP="005B619A">
            <w:pPr>
              <w:pStyle w:val="ChartText"/>
            </w:pPr>
            <w:r w:rsidRPr="004B36C2">
              <w:t>The state, tribe</w:t>
            </w:r>
            <w:r w:rsidR="00BB4537" w:rsidRPr="004B36C2">
              <w:t>,</w:t>
            </w:r>
            <w:r w:rsidRPr="004B36C2">
              <w:t xml:space="preserve"> or territory </w:t>
            </w:r>
            <w:r w:rsidR="005B619A" w:rsidRPr="004B36C2">
              <w:t>that issued the support order.</w:t>
            </w:r>
          </w:p>
        </w:tc>
        <w:tc>
          <w:tcPr>
            <w:tcW w:w="1350" w:type="dxa"/>
            <w:tcMar>
              <w:top w:w="43" w:type="dxa"/>
              <w:left w:w="43" w:type="dxa"/>
              <w:bottom w:w="43" w:type="dxa"/>
              <w:right w:w="43" w:type="dxa"/>
            </w:tcMar>
          </w:tcPr>
          <w:p w14:paraId="6D92DFD1" w14:textId="77777777" w:rsidR="00B43E2A" w:rsidRPr="004B36C2" w:rsidRDefault="00B43E2A" w:rsidP="00643326">
            <w:pPr>
              <w:pStyle w:val="ChartText-Centered"/>
            </w:pPr>
            <w:r w:rsidRPr="004B36C2">
              <w:t>625-659</w:t>
            </w:r>
          </w:p>
        </w:tc>
        <w:tc>
          <w:tcPr>
            <w:tcW w:w="900" w:type="dxa"/>
            <w:tcMar>
              <w:top w:w="43" w:type="dxa"/>
              <w:left w:w="43" w:type="dxa"/>
              <w:bottom w:w="43" w:type="dxa"/>
              <w:right w:w="43" w:type="dxa"/>
            </w:tcMar>
          </w:tcPr>
          <w:p w14:paraId="36A14013" w14:textId="77777777" w:rsidR="00B43E2A" w:rsidRPr="004B36C2" w:rsidRDefault="00B43E2A" w:rsidP="00643326">
            <w:pPr>
              <w:pStyle w:val="ChartText-Centered"/>
            </w:pPr>
            <w:r w:rsidRPr="004B36C2">
              <w:t>35</w:t>
            </w:r>
          </w:p>
        </w:tc>
        <w:tc>
          <w:tcPr>
            <w:tcW w:w="720" w:type="dxa"/>
            <w:tcMar>
              <w:top w:w="43" w:type="dxa"/>
              <w:left w:w="43" w:type="dxa"/>
              <w:bottom w:w="43" w:type="dxa"/>
              <w:right w:w="43" w:type="dxa"/>
            </w:tcMar>
          </w:tcPr>
          <w:p w14:paraId="6323E926"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3B4453F" w14:textId="77777777" w:rsidR="00B43E2A" w:rsidRPr="004B36C2" w:rsidRDefault="005B619A" w:rsidP="00643326">
            <w:pPr>
              <w:pStyle w:val="ChartText-Centered"/>
            </w:pPr>
            <w:r w:rsidRPr="004B36C2">
              <w:t>R</w:t>
            </w:r>
          </w:p>
        </w:tc>
        <w:tc>
          <w:tcPr>
            <w:tcW w:w="4727" w:type="dxa"/>
            <w:tcMar>
              <w:top w:w="43" w:type="dxa"/>
              <w:left w:w="43" w:type="dxa"/>
              <w:bottom w:w="43" w:type="dxa"/>
              <w:right w:w="43" w:type="dxa"/>
            </w:tcMar>
          </w:tcPr>
          <w:p w14:paraId="65D1780C" w14:textId="6C947322" w:rsidR="00B43E2A" w:rsidRPr="004B36C2" w:rsidRDefault="00564971" w:rsidP="00643326">
            <w:pPr>
              <w:pStyle w:val="ChartText"/>
              <w:rPr>
                <w:bCs/>
                <w:iCs/>
              </w:rPr>
            </w:pPr>
            <w:r w:rsidRPr="004B36C2">
              <w:t>Required field follows Length and Type instructions.</w:t>
            </w:r>
          </w:p>
        </w:tc>
        <w:tc>
          <w:tcPr>
            <w:tcW w:w="900" w:type="dxa"/>
            <w:tcMar>
              <w:top w:w="43" w:type="dxa"/>
              <w:left w:w="43" w:type="dxa"/>
              <w:bottom w:w="43" w:type="dxa"/>
              <w:right w:w="43" w:type="dxa"/>
            </w:tcMar>
          </w:tcPr>
          <w:p w14:paraId="2FF74F6F" w14:textId="77777777" w:rsidR="00B43E2A" w:rsidRPr="004B36C2" w:rsidRDefault="00B43E2A" w:rsidP="00643326">
            <w:pPr>
              <w:pStyle w:val="ChartText"/>
            </w:pPr>
            <w:r w:rsidRPr="004B36C2">
              <w:t xml:space="preserve">15, </w:t>
            </w:r>
          </w:p>
          <w:p w14:paraId="3DAF1E74" w14:textId="77777777" w:rsidR="00B43E2A" w:rsidRPr="004B36C2" w:rsidRDefault="00B43E2A" w:rsidP="00643326">
            <w:pPr>
              <w:pStyle w:val="ChartText"/>
            </w:pPr>
            <w:r w:rsidRPr="004B36C2">
              <w:t>20</w:t>
            </w:r>
          </w:p>
        </w:tc>
      </w:tr>
      <w:tr w:rsidR="00B43E2A" w:rsidRPr="004B36C2" w14:paraId="7057638A" w14:textId="77777777" w:rsidTr="009C6EA3">
        <w:trPr>
          <w:cantSplit/>
          <w:jc w:val="center"/>
        </w:trPr>
        <w:tc>
          <w:tcPr>
            <w:tcW w:w="1704" w:type="dxa"/>
            <w:tcMar>
              <w:top w:w="43" w:type="dxa"/>
              <w:left w:w="43" w:type="dxa"/>
              <w:bottom w:w="43" w:type="dxa"/>
              <w:right w:w="43" w:type="dxa"/>
            </w:tcMar>
          </w:tcPr>
          <w:p w14:paraId="35D4EE22" w14:textId="77777777" w:rsidR="00B43E2A" w:rsidRPr="004B36C2" w:rsidRDefault="00B43E2A" w:rsidP="00643326">
            <w:pPr>
              <w:pStyle w:val="ChartText"/>
            </w:pPr>
            <w:r w:rsidRPr="004B36C2">
              <w:lastRenderedPageBreak/>
              <w:t>Begin Withholding Within Days Number</w:t>
            </w:r>
          </w:p>
        </w:tc>
        <w:tc>
          <w:tcPr>
            <w:tcW w:w="2520" w:type="dxa"/>
            <w:tcMar>
              <w:top w:w="43" w:type="dxa"/>
              <w:left w:w="43" w:type="dxa"/>
              <w:bottom w:w="43" w:type="dxa"/>
              <w:right w:w="43" w:type="dxa"/>
            </w:tcMar>
          </w:tcPr>
          <w:p w14:paraId="44C05575" w14:textId="77777777" w:rsidR="00B43E2A" w:rsidRPr="004B36C2" w:rsidRDefault="00B43E2A" w:rsidP="00643326">
            <w:pPr>
              <w:pStyle w:val="ChartText"/>
            </w:pPr>
            <w:r w:rsidRPr="004B36C2">
              <w:t>The number of days within which the employer must commence income withholding.</w:t>
            </w:r>
          </w:p>
        </w:tc>
        <w:tc>
          <w:tcPr>
            <w:tcW w:w="1350" w:type="dxa"/>
            <w:tcMar>
              <w:top w:w="43" w:type="dxa"/>
              <w:left w:w="43" w:type="dxa"/>
              <w:bottom w:w="43" w:type="dxa"/>
              <w:right w:w="43" w:type="dxa"/>
            </w:tcMar>
          </w:tcPr>
          <w:p w14:paraId="219B51CE" w14:textId="77777777" w:rsidR="00B43E2A" w:rsidRPr="004B36C2" w:rsidRDefault="00B43E2A" w:rsidP="00643326">
            <w:pPr>
              <w:pStyle w:val="ChartText-Centered"/>
            </w:pPr>
            <w:r w:rsidRPr="004B36C2">
              <w:t>660-661</w:t>
            </w:r>
          </w:p>
        </w:tc>
        <w:tc>
          <w:tcPr>
            <w:tcW w:w="900" w:type="dxa"/>
            <w:tcMar>
              <w:top w:w="43" w:type="dxa"/>
              <w:left w:w="43" w:type="dxa"/>
              <w:bottom w:w="43" w:type="dxa"/>
              <w:right w:w="43" w:type="dxa"/>
            </w:tcMar>
          </w:tcPr>
          <w:p w14:paraId="5E9E1FAE" w14:textId="77777777" w:rsidR="00B43E2A" w:rsidRPr="004B36C2" w:rsidRDefault="00B43E2A" w:rsidP="00643326">
            <w:pPr>
              <w:pStyle w:val="ChartText-Centered"/>
            </w:pPr>
            <w:r w:rsidRPr="004B36C2">
              <w:t>2</w:t>
            </w:r>
          </w:p>
        </w:tc>
        <w:tc>
          <w:tcPr>
            <w:tcW w:w="720" w:type="dxa"/>
            <w:tcMar>
              <w:top w:w="43" w:type="dxa"/>
              <w:left w:w="43" w:type="dxa"/>
              <w:bottom w:w="43" w:type="dxa"/>
              <w:right w:w="43" w:type="dxa"/>
            </w:tcMar>
          </w:tcPr>
          <w:p w14:paraId="733239DD"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68E2C373"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E710FD5" w14:textId="1A1959F8" w:rsidR="00B43E2A" w:rsidRPr="004B36C2" w:rsidRDefault="00564971" w:rsidP="00643326">
            <w:pPr>
              <w:pStyle w:val="ChartText"/>
            </w:pPr>
            <w:r w:rsidRPr="004B36C2">
              <w:t>Required field follows Length and Type instructions.</w:t>
            </w:r>
          </w:p>
        </w:tc>
        <w:tc>
          <w:tcPr>
            <w:tcW w:w="900" w:type="dxa"/>
            <w:tcMar>
              <w:top w:w="43" w:type="dxa"/>
              <w:left w:w="43" w:type="dxa"/>
              <w:bottom w:w="43" w:type="dxa"/>
              <w:right w:w="43" w:type="dxa"/>
            </w:tcMar>
          </w:tcPr>
          <w:p w14:paraId="32793E4A" w14:textId="77777777" w:rsidR="00B43E2A" w:rsidRPr="004B36C2" w:rsidRDefault="00B43E2A" w:rsidP="00643326">
            <w:pPr>
              <w:pStyle w:val="ChartText"/>
            </w:pPr>
            <w:r w:rsidRPr="004B36C2">
              <w:t>16</w:t>
            </w:r>
          </w:p>
        </w:tc>
      </w:tr>
      <w:tr w:rsidR="00B43E2A" w:rsidRPr="004B36C2" w14:paraId="07570527" w14:textId="77777777" w:rsidTr="009C6EA3">
        <w:trPr>
          <w:cantSplit/>
          <w:jc w:val="center"/>
        </w:trPr>
        <w:tc>
          <w:tcPr>
            <w:tcW w:w="1704" w:type="dxa"/>
            <w:tcMar>
              <w:top w:w="43" w:type="dxa"/>
              <w:left w:w="43" w:type="dxa"/>
              <w:bottom w:w="43" w:type="dxa"/>
              <w:right w:w="43" w:type="dxa"/>
            </w:tcMar>
          </w:tcPr>
          <w:p w14:paraId="639289FC" w14:textId="77777777" w:rsidR="00B43E2A" w:rsidRPr="004B36C2" w:rsidRDefault="00B43E2A" w:rsidP="00643326">
            <w:pPr>
              <w:pStyle w:val="ChartText"/>
            </w:pPr>
            <w:r w:rsidRPr="004B36C2">
              <w:t>Income Withholding Start Date</w:t>
            </w:r>
          </w:p>
        </w:tc>
        <w:tc>
          <w:tcPr>
            <w:tcW w:w="2520" w:type="dxa"/>
            <w:tcMar>
              <w:top w:w="43" w:type="dxa"/>
              <w:left w:w="43" w:type="dxa"/>
              <w:bottom w:w="43" w:type="dxa"/>
              <w:right w:w="43" w:type="dxa"/>
            </w:tcMar>
          </w:tcPr>
          <w:p w14:paraId="07C47546" w14:textId="77777777" w:rsidR="00B43E2A" w:rsidRPr="004B36C2" w:rsidRDefault="00B43E2A" w:rsidP="00643326">
            <w:pPr>
              <w:pStyle w:val="ChartText"/>
            </w:pPr>
            <w:r w:rsidRPr="004B36C2">
              <w:t>The effective date of the income withholding.</w:t>
            </w:r>
          </w:p>
        </w:tc>
        <w:tc>
          <w:tcPr>
            <w:tcW w:w="1350" w:type="dxa"/>
            <w:tcMar>
              <w:top w:w="43" w:type="dxa"/>
              <w:left w:w="43" w:type="dxa"/>
              <w:bottom w:w="43" w:type="dxa"/>
              <w:right w:w="43" w:type="dxa"/>
            </w:tcMar>
          </w:tcPr>
          <w:p w14:paraId="16D3A10D" w14:textId="77777777" w:rsidR="00B43E2A" w:rsidRPr="004B36C2" w:rsidRDefault="00B43E2A" w:rsidP="00643326">
            <w:pPr>
              <w:pStyle w:val="ChartText-Centered"/>
            </w:pPr>
            <w:r w:rsidRPr="004B36C2">
              <w:t>662-669</w:t>
            </w:r>
          </w:p>
        </w:tc>
        <w:tc>
          <w:tcPr>
            <w:tcW w:w="900" w:type="dxa"/>
            <w:tcMar>
              <w:top w:w="43" w:type="dxa"/>
              <w:left w:w="43" w:type="dxa"/>
              <w:bottom w:w="43" w:type="dxa"/>
              <w:right w:w="43" w:type="dxa"/>
            </w:tcMar>
          </w:tcPr>
          <w:p w14:paraId="4FD6200D" w14:textId="77777777" w:rsidR="00B43E2A" w:rsidRPr="004B36C2" w:rsidRDefault="00B43E2A" w:rsidP="00643326">
            <w:pPr>
              <w:pStyle w:val="ChartText-Centered"/>
            </w:pPr>
            <w:r w:rsidRPr="004B36C2">
              <w:t>8</w:t>
            </w:r>
          </w:p>
        </w:tc>
        <w:tc>
          <w:tcPr>
            <w:tcW w:w="720" w:type="dxa"/>
            <w:tcMar>
              <w:top w:w="43" w:type="dxa"/>
              <w:left w:w="43" w:type="dxa"/>
              <w:bottom w:w="43" w:type="dxa"/>
              <w:right w:w="43" w:type="dxa"/>
            </w:tcMar>
          </w:tcPr>
          <w:p w14:paraId="649872A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47727782" w14:textId="77777777" w:rsidR="00B43E2A" w:rsidRPr="004B36C2" w:rsidRDefault="004507EE" w:rsidP="00643326">
            <w:pPr>
              <w:pStyle w:val="ChartText-Centered"/>
            </w:pPr>
            <w:r w:rsidRPr="004B36C2">
              <w:t>C</w:t>
            </w:r>
            <w:r w:rsidR="00B43E2A" w:rsidRPr="004B36C2">
              <w:t>R</w:t>
            </w:r>
          </w:p>
        </w:tc>
        <w:tc>
          <w:tcPr>
            <w:tcW w:w="4727" w:type="dxa"/>
            <w:tcMar>
              <w:top w:w="43" w:type="dxa"/>
              <w:left w:w="43" w:type="dxa"/>
              <w:bottom w:w="43" w:type="dxa"/>
              <w:right w:w="43" w:type="dxa"/>
            </w:tcMar>
          </w:tcPr>
          <w:p w14:paraId="0D5F9B15" w14:textId="77777777" w:rsidR="00B43E2A" w:rsidRPr="004B36C2" w:rsidRDefault="00B43E2A" w:rsidP="00643326">
            <w:pPr>
              <w:pStyle w:val="ChartText"/>
            </w:pPr>
            <w:r w:rsidRPr="004B36C2">
              <w:t>Must be a valid date in CCYYMMDD format.</w:t>
            </w:r>
            <w:r w:rsidR="004507EE" w:rsidRPr="004B36C2">
              <w:t xml:space="preserve">  This field is only required for Document Action Code AMD, LUM, and ORG.  If Document Action Code is TRM, fill with spaces.</w:t>
            </w:r>
          </w:p>
        </w:tc>
        <w:tc>
          <w:tcPr>
            <w:tcW w:w="900" w:type="dxa"/>
            <w:tcMar>
              <w:top w:w="43" w:type="dxa"/>
              <w:left w:w="43" w:type="dxa"/>
              <w:bottom w:w="43" w:type="dxa"/>
              <w:right w:w="43" w:type="dxa"/>
            </w:tcMar>
          </w:tcPr>
          <w:p w14:paraId="27CD3AD7" w14:textId="77777777" w:rsidR="00B43E2A" w:rsidRPr="004B36C2" w:rsidRDefault="00B43E2A" w:rsidP="00643326">
            <w:pPr>
              <w:pStyle w:val="ChartText"/>
            </w:pPr>
            <w:r w:rsidRPr="004B36C2">
              <w:t>17</w:t>
            </w:r>
          </w:p>
        </w:tc>
      </w:tr>
      <w:tr w:rsidR="00B43E2A" w:rsidRPr="004B36C2" w14:paraId="3350A5B9" w14:textId="77777777" w:rsidTr="009C6EA3">
        <w:trPr>
          <w:cantSplit/>
          <w:jc w:val="center"/>
        </w:trPr>
        <w:tc>
          <w:tcPr>
            <w:tcW w:w="1704" w:type="dxa"/>
            <w:tcMar>
              <w:top w:w="43" w:type="dxa"/>
              <w:left w:w="43" w:type="dxa"/>
              <w:bottom w:w="43" w:type="dxa"/>
              <w:right w:w="43" w:type="dxa"/>
            </w:tcMar>
          </w:tcPr>
          <w:p w14:paraId="306D61BD" w14:textId="77777777" w:rsidR="00B43E2A" w:rsidRPr="004B36C2" w:rsidRDefault="00B43E2A" w:rsidP="00643326">
            <w:pPr>
              <w:pStyle w:val="ChartText"/>
            </w:pPr>
            <w:r w:rsidRPr="004B36C2">
              <w:t>Send Payment Within Days Number</w:t>
            </w:r>
          </w:p>
        </w:tc>
        <w:tc>
          <w:tcPr>
            <w:tcW w:w="2520" w:type="dxa"/>
            <w:tcMar>
              <w:top w:w="43" w:type="dxa"/>
              <w:left w:w="43" w:type="dxa"/>
              <w:bottom w:w="43" w:type="dxa"/>
              <w:right w:w="43" w:type="dxa"/>
            </w:tcMar>
          </w:tcPr>
          <w:p w14:paraId="6F4B6ED1" w14:textId="77777777" w:rsidR="00B43E2A" w:rsidRPr="004B36C2" w:rsidRDefault="00B43E2A" w:rsidP="00643326">
            <w:pPr>
              <w:pStyle w:val="ChartText"/>
            </w:pPr>
            <w:r w:rsidRPr="004B36C2">
              <w:t>Number of days within which an employer</w:t>
            </w:r>
            <w:r w:rsidRPr="004B36C2">
              <w:rPr>
                <w:bCs/>
                <w:iCs/>
              </w:rPr>
              <w:t xml:space="preserve"> or other withholder of income must remit amounts withheld pursuant to the issuing state’s law. </w:t>
            </w:r>
          </w:p>
        </w:tc>
        <w:tc>
          <w:tcPr>
            <w:tcW w:w="1350" w:type="dxa"/>
            <w:tcMar>
              <w:top w:w="43" w:type="dxa"/>
              <w:left w:w="43" w:type="dxa"/>
              <w:bottom w:w="43" w:type="dxa"/>
              <w:right w:w="43" w:type="dxa"/>
            </w:tcMar>
          </w:tcPr>
          <w:p w14:paraId="3BE73BFE" w14:textId="77777777" w:rsidR="00B43E2A" w:rsidRPr="004B36C2" w:rsidRDefault="00B43E2A" w:rsidP="00643326">
            <w:pPr>
              <w:pStyle w:val="ChartText-Centered"/>
            </w:pPr>
            <w:r w:rsidRPr="004B36C2">
              <w:t>670-671</w:t>
            </w:r>
          </w:p>
        </w:tc>
        <w:tc>
          <w:tcPr>
            <w:tcW w:w="900" w:type="dxa"/>
            <w:tcMar>
              <w:top w:w="43" w:type="dxa"/>
              <w:left w:w="43" w:type="dxa"/>
              <w:bottom w:w="43" w:type="dxa"/>
              <w:right w:w="43" w:type="dxa"/>
            </w:tcMar>
          </w:tcPr>
          <w:p w14:paraId="30F540B0" w14:textId="77777777" w:rsidR="00B43E2A" w:rsidRPr="004B36C2" w:rsidRDefault="00B43E2A" w:rsidP="00643326">
            <w:pPr>
              <w:pStyle w:val="ChartText-Centered"/>
            </w:pPr>
            <w:r w:rsidRPr="004B36C2">
              <w:t>2</w:t>
            </w:r>
          </w:p>
        </w:tc>
        <w:tc>
          <w:tcPr>
            <w:tcW w:w="720" w:type="dxa"/>
            <w:tcMar>
              <w:top w:w="43" w:type="dxa"/>
              <w:left w:w="43" w:type="dxa"/>
              <w:bottom w:w="43" w:type="dxa"/>
              <w:right w:w="43" w:type="dxa"/>
            </w:tcMar>
          </w:tcPr>
          <w:p w14:paraId="4BBF695E"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093A154A"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144F7F11" w14:textId="77777777" w:rsidR="00B43E2A" w:rsidRPr="004B36C2" w:rsidRDefault="004507EE" w:rsidP="00643326">
            <w:pPr>
              <w:pStyle w:val="ChartText"/>
            </w:pPr>
            <w:r w:rsidRPr="004B36C2">
              <w:t>If Document Action Code is TRM, fill with zeroes.</w:t>
            </w:r>
          </w:p>
          <w:p w14:paraId="48CA7815" w14:textId="77777777" w:rsidR="007D5BCC" w:rsidRPr="004B36C2" w:rsidRDefault="007D5BCC" w:rsidP="007D5BCC">
            <w:pPr>
              <w:pStyle w:val="ChartText"/>
            </w:pPr>
            <w:r w:rsidRPr="004B36C2">
              <w:t>Right justify</w:t>
            </w:r>
          </w:p>
          <w:p w14:paraId="1A6D8D5B" w14:textId="77777777" w:rsidR="007D5BCC" w:rsidRPr="004B36C2" w:rsidRDefault="007D5BCC" w:rsidP="007D5BCC">
            <w:pPr>
              <w:pStyle w:val="ChartText"/>
            </w:pPr>
            <w:r w:rsidRPr="004B36C2">
              <w:t>Zero fill to left</w:t>
            </w:r>
          </w:p>
          <w:p w14:paraId="77D499B9" w14:textId="77777777" w:rsidR="007D5BCC" w:rsidRPr="004B36C2" w:rsidRDefault="007D5BCC" w:rsidP="007D5BCC">
            <w:pPr>
              <w:pStyle w:val="ChartText"/>
            </w:pPr>
            <w:r w:rsidRPr="004B36C2">
              <w:t>Zero fill if N/A</w:t>
            </w:r>
          </w:p>
        </w:tc>
        <w:tc>
          <w:tcPr>
            <w:tcW w:w="900" w:type="dxa"/>
            <w:tcMar>
              <w:top w:w="43" w:type="dxa"/>
              <w:left w:w="43" w:type="dxa"/>
              <w:bottom w:w="43" w:type="dxa"/>
              <w:right w:w="43" w:type="dxa"/>
            </w:tcMar>
          </w:tcPr>
          <w:p w14:paraId="321A3ADB" w14:textId="77777777" w:rsidR="00B43E2A" w:rsidRPr="004B36C2" w:rsidRDefault="00B43E2A" w:rsidP="00643326">
            <w:pPr>
              <w:pStyle w:val="ChartText"/>
            </w:pPr>
            <w:r w:rsidRPr="004B36C2">
              <w:t>18</w:t>
            </w:r>
          </w:p>
        </w:tc>
      </w:tr>
      <w:tr w:rsidR="00B43E2A" w:rsidRPr="004B36C2" w14:paraId="3DD76324" w14:textId="77777777" w:rsidTr="009C6EA3">
        <w:trPr>
          <w:cantSplit/>
          <w:jc w:val="center"/>
        </w:trPr>
        <w:tc>
          <w:tcPr>
            <w:tcW w:w="1704" w:type="dxa"/>
            <w:tcMar>
              <w:top w:w="43" w:type="dxa"/>
              <w:left w:w="43" w:type="dxa"/>
              <w:bottom w:w="43" w:type="dxa"/>
              <w:right w:w="43" w:type="dxa"/>
            </w:tcMar>
          </w:tcPr>
          <w:p w14:paraId="37F26C98" w14:textId="77777777" w:rsidR="00B43E2A" w:rsidRPr="004B36C2" w:rsidRDefault="00B43E2A" w:rsidP="00643326">
            <w:pPr>
              <w:pStyle w:val="ChartText"/>
            </w:pPr>
            <w:r w:rsidRPr="004B36C2">
              <w:t>Income Withholding CCPA Percent Rate</w:t>
            </w:r>
          </w:p>
        </w:tc>
        <w:tc>
          <w:tcPr>
            <w:tcW w:w="2520" w:type="dxa"/>
            <w:tcMar>
              <w:top w:w="43" w:type="dxa"/>
              <w:left w:w="43" w:type="dxa"/>
              <w:bottom w:w="43" w:type="dxa"/>
              <w:right w:w="43" w:type="dxa"/>
            </w:tcMar>
          </w:tcPr>
          <w:p w14:paraId="6A3CDA82" w14:textId="77777777" w:rsidR="00B43E2A" w:rsidRPr="004B36C2" w:rsidRDefault="00B43E2A" w:rsidP="00643326">
            <w:pPr>
              <w:pStyle w:val="ChartText"/>
            </w:pPr>
            <w:r w:rsidRPr="004B36C2">
              <w:t>The highest percentage of income that can be withheld from the employee or obligor’s wages.</w:t>
            </w:r>
          </w:p>
        </w:tc>
        <w:tc>
          <w:tcPr>
            <w:tcW w:w="1350" w:type="dxa"/>
            <w:tcMar>
              <w:top w:w="43" w:type="dxa"/>
              <w:left w:w="43" w:type="dxa"/>
              <w:bottom w:w="43" w:type="dxa"/>
              <w:right w:w="43" w:type="dxa"/>
            </w:tcMar>
          </w:tcPr>
          <w:p w14:paraId="3B979E85" w14:textId="77777777" w:rsidR="00B43E2A" w:rsidRPr="004B36C2" w:rsidRDefault="00B43E2A" w:rsidP="00643326">
            <w:pPr>
              <w:pStyle w:val="ChartText-Centered"/>
            </w:pPr>
            <w:r w:rsidRPr="004B36C2">
              <w:t>672-673</w:t>
            </w:r>
          </w:p>
        </w:tc>
        <w:tc>
          <w:tcPr>
            <w:tcW w:w="900" w:type="dxa"/>
            <w:tcMar>
              <w:top w:w="43" w:type="dxa"/>
              <w:left w:w="43" w:type="dxa"/>
              <w:bottom w:w="43" w:type="dxa"/>
              <w:right w:w="43" w:type="dxa"/>
            </w:tcMar>
          </w:tcPr>
          <w:p w14:paraId="42A9205E" w14:textId="77777777" w:rsidR="00B43E2A" w:rsidRPr="004B36C2" w:rsidRDefault="00B43E2A" w:rsidP="00643326">
            <w:pPr>
              <w:pStyle w:val="ChartText-Centered"/>
            </w:pPr>
            <w:r w:rsidRPr="004B36C2">
              <w:t>2</w:t>
            </w:r>
          </w:p>
        </w:tc>
        <w:tc>
          <w:tcPr>
            <w:tcW w:w="720" w:type="dxa"/>
            <w:tcMar>
              <w:top w:w="43" w:type="dxa"/>
              <w:left w:w="43" w:type="dxa"/>
              <w:bottom w:w="43" w:type="dxa"/>
              <w:right w:w="43" w:type="dxa"/>
            </w:tcMar>
          </w:tcPr>
          <w:p w14:paraId="6D4B9DFF"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08F93667"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5BA8BD25" w14:textId="77777777" w:rsidR="00B43E2A" w:rsidRPr="004B36C2" w:rsidRDefault="004507EE" w:rsidP="00643326">
            <w:pPr>
              <w:pStyle w:val="ChartText"/>
            </w:pPr>
            <w:r w:rsidRPr="004B36C2">
              <w:t>If Document Action Code is TRM, fill with zeroes.</w:t>
            </w:r>
          </w:p>
        </w:tc>
        <w:tc>
          <w:tcPr>
            <w:tcW w:w="900" w:type="dxa"/>
            <w:tcMar>
              <w:top w:w="43" w:type="dxa"/>
              <w:left w:w="43" w:type="dxa"/>
              <w:bottom w:w="43" w:type="dxa"/>
              <w:right w:w="43" w:type="dxa"/>
            </w:tcMar>
          </w:tcPr>
          <w:p w14:paraId="736D2954" w14:textId="77777777" w:rsidR="00B43E2A" w:rsidRPr="004B36C2" w:rsidRDefault="00B43E2A" w:rsidP="00643326">
            <w:pPr>
              <w:pStyle w:val="ChartText"/>
            </w:pPr>
            <w:r w:rsidRPr="004B36C2">
              <w:t>19</w:t>
            </w:r>
          </w:p>
        </w:tc>
      </w:tr>
      <w:tr w:rsidR="00B43E2A" w:rsidRPr="004B36C2" w14:paraId="67FEBB29" w14:textId="77777777" w:rsidTr="009C6EA3">
        <w:trPr>
          <w:cantSplit/>
          <w:jc w:val="center"/>
        </w:trPr>
        <w:tc>
          <w:tcPr>
            <w:tcW w:w="1704" w:type="dxa"/>
            <w:tcMar>
              <w:top w:w="43" w:type="dxa"/>
              <w:left w:w="43" w:type="dxa"/>
              <w:bottom w:w="43" w:type="dxa"/>
              <w:right w:w="43" w:type="dxa"/>
            </w:tcMar>
          </w:tcPr>
          <w:p w14:paraId="0B033E03" w14:textId="77777777" w:rsidR="00B43E2A" w:rsidRPr="004B36C2" w:rsidRDefault="00B43E2A" w:rsidP="00643326">
            <w:pPr>
              <w:pStyle w:val="ChartText"/>
            </w:pPr>
            <w:r w:rsidRPr="004B36C2">
              <w:lastRenderedPageBreak/>
              <w:t>Payee Name</w:t>
            </w:r>
          </w:p>
        </w:tc>
        <w:tc>
          <w:tcPr>
            <w:tcW w:w="2520" w:type="dxa"/>
            <w:tcMar>
              <w:top w:w="43" w:type="dxa"/>
              <w:left w:w="43" w:type="dxa"/>
              <w:bottom w:w="43" w:type="dxa"/>
              <w:right w:w="43" w:type="dxa"/>
            </w:tcMar>
          </w:tcPr>
          <w:p w14:paraId="166EBC14" w14:textId="77777777" w:rsidR="00B43E2A" w:rsidRPr="004B36C2" w:rsidRDefault="00B43E2A" w:rsidP="00643326">
            <w:pPr>
              <w:pStyle w:val="ChartText"/>
            </w:pPr>
            <w:r w:rsidRPr="004B36C2">
              <w:t>The name of the state disbursement unit, individual, tribunal/court, or tribal child support enforcement agency to which payments are required to be sent.</w:t>
            </w:r>
          </w:p>
        </w:tc>
        <w:tc>
          <w:tcPr>
            <w:tcW w:w="1350" w:type="dxa"/>
            <w:tcMar>
              <w:top w:w="43" w:type="dxa"/>
              <w:left w:w="43" w:type="dxa"/>
              <w:bottom w:w="43" w:type="dxa"/>
              <w:right w:w="43" w:type="dxa"/>
            </w:tcMar>
          </w:tcPr>
          <w:p w14:paraId="31320D94" w14:textId="77777777" w:rsidR="00B43E2A" w:rsidRPr="004B36C2" w:rsidRDefault="00B43E2A" w:rsidP="00643326">
            <w:pPr>
              <w:pStyle w:val="ChartText-Centered"/>
            </w:pPr>
            <w:r w:rsidRPr="004B36C2">
              <w:t>674-730</w:t>
            </w:r>
          </w:p>
        </w:tc>
        <w:tc>
          <w:tcPr>
            <w:tcW w:w="900" w:type="dxa"/>
            <w:tcMar>
              <w:top w:w="43" w:type="dxa"/>
              <w:left w:w="43" w:type="dxa"/>
              <w:bottom w:w="43" w:type="dxa"/>
              <w:right w:w="43" w:type="dxa"/>
            </w:tcMar>
          </w:tcPr>
          <w:p w14:paraId="683FB716" w14:textId="77777777" w:rsidR="00B43E2A" w:rsidRPr="004B36C2" w:rsidRDefault="00B43E2A" w:rsidP="00643326">
            <w:pPr>
              <w:pStyle w:val="ChartText-Centered"/>
            </w:pPr>
            <w:r w:rsidRPr="004B36C2">
              <w:t>57</w:t>
            </w:r>
          </w:p>
        </w:tc>
        <w:tc>
          <w:tcPr>
            <w:tcW w:w="720" w:type="dxa"/>
            <w:tcMar>
              <w:top w:w="43" w:type="dxa"/>
              <w:left w:w="43" w:type="dxa"/>
              <w:bottom w:w="43" w:type="dxa"/>
              <w:right w:w="43" w:type="dxa"/>
            </w:tcMar>
          </w:tcPr>
          <w:p w14:paraId="6F5FBC67"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46CBAD75"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0ECA4D08" w14:textId="096DF501" w:rsidR="00B43E2A" w:rsidRPr="004B36C2" w:rsidRDefault="00B43E2A" w:rsidP="00643326">
            <w:pPr>
              <w:pStyle w:val="ChartText"/>
            </w:pPr>
            <w:r w:rsidRPr="004B36C2">
              <w:t xml:space="preserve">The first character must </w:t>
            </w:r>
            <w:r w:rsidR="007D5BCC" w:rsidRPr="004B36C2">
              <w:t>be a letter or a number.</w:t>
            </w:r>
          </w:p>
        </w:tc>
        <w:tc>
          <w:tcPr>
            <w:tcW w:w="900" w:type="dxa"/>
            <w:tcMar>
              <w:top w:w="43" w:type="dxa"/>
              <w:left w:w="43" w:type="dxa"/>
              <w:bottom w:w="43" w:type="dxa"/>
              <w:right w:w="43" w:type="dxa"/>
            </w:tcMar>
          </w:tcPr>
          <w:p w14:paraId="01F9D220" w14:textId="77777777" w:rsidR="00B43E2A" w:rsidRPr="004B36C2" w:rsidRDefault="00B43E2A" w:rsidP="00643326">
            <w:pPr>
              <w:pStyle w:val="ChartText"/>
            </w:pPr>
            <w:r w:rsidRPr="004B36C2">
              <w:t>23</w:t>
            </w:r>
          </w:p>
        </w:tc>
      </w:tr>
      <w:tr w:rsidR="00564971" w:rsidRPr="004B36C2" w14:paraId="6929F396" w14:textId="77777777" w:rsidTr="009C6EA3">
        <w:trPr>
          <w:cantSplit/>
          <w:jc w:val="center"/>
        </w:trPr>
        <w:tc>
          <w:tcPr>
            <w:tcW w:w="1704" w:type="dxa"/>
            <w:tcMar>
              <w:top w:w="43" w:type="dxa"/>
              <w:left w:w="43" w:type="dxa"/>
              <w:bottom w:w="43" w:type="dxa"/>
              <w:right w:w="43" w:type="dxa"/>
            </w:tcMar>
          </w:tcPr>
          <w:p w14:paraId="325F142D" w14:textId="77777777" w:rsidR="00564971" w:rsidRPr="004B36C2" w:rsidRDefault="00564971" w:rsidP="00564971">
            <w:pPr>
              <w:pStyle w:val="ChartText"/>
            </w:pPr>
            <w:r w:rsidRPr="004B36C2">
              <w:t>Payee Address Line 1 Text</w:t>
            </w:r>
          </w:p>
        </w:tc>
        <w:tc>
          <w:tcPr>
            <w:tcW w:w="2520" w:type="dxa"/>
            <w:tcMar>
              <w:top w:w="43" w:type="dxa"/>
              <w:left w:w="43" w:type="dxa"/>
              <w:bottom w:w="43" w:type="dxa"/>
              <w:right w:w="43" w:type="dxa"/>
            </w:tcMar>
          </w:tcPr>
          <w:p w14:paraId="0495CBA2" w14:textId="77777777" w:rsidR="00564971" w:rsidRPr="004B36C2" w:rsidRDefault="00564971" w:rsidP="00564971">
            <w:pPr>
              <w:pStyle w:val="ChartText"/>
            </w:pPr>
            <w:r w:rsidRPr="004B36C2">
              <w:t>Line 1 of the payee’s address.</w:t>
            </w:r>
          </w:p>
        </w:tc>
        <w:tc>
          <w:tcPr>
            <w:tcW w:w="1350" w:type="dxa"/>
            <w:tcMar>
              <w:top w:w="43" w:type="dxa"/>
              <w:left w:w="43" w:type="dxa"/>
              <w:bottom w:w="43" w:type="dxa"/>
              <w:right w:w="43" w:type="dxa"/>
            </w:tcMar>
          </w:tcPr>
          <w:p w14:paraId="01B1ABB2" w14:textId="77777777" w:rsidR="00564971" w:rsidRPr="004B36C2" w:rsidRDefault="00564971" w:rsidP="00564971">
            <w:pPr>
              <w:pStyle w:val="ChartText-Centered"/>
            </w:pPr>
            <w:r w:rsidRPr="004B36C2">
              <w:t>731-755</w:t>
            </w:r>
          </w:p>
        </w:tc>
        <w:tc>
          <w:tcPr>
            <w:tcW w:w="900" w:type="dxa"/>
            <w:tcMar>
              <w:top w:w="43" w:type="dxa"/>
              <w:left w:w="43" w:type="dxa"/>
              <w:bottom w:w="43" w:type="dxa"/>
              <w:right w:w="43" w:type="dxa"/>
            </w:tcMar>
          </w:tcPr>
          <w:p w14:paraId="181474BA" w14:textId="77777777" w:rsidR="00564971" w:rsidRPr="004B36C2" w:rsidRDefault="00564971" w:rsidP="00564971">
            <w:pPr>
              <w:pStyle w:val="ChartText-Centered"/>
            </w:pPr>
            <w:r w:rsidRPr="004B36C2">
              <w:t>25</w:t>
            </w:r>
          </w:p>
        </w:tc>
        <w:tc>
          <w:tcPr>
            <w:tcW w:w="720" w:type="dxa"/>
            <w:tcMar>
              <w:top w:w="43" w:type="dxa"/>
              <w:left w:w="43" w:type="dxa"/>
              <w:bottom w:w="43" w:type="dxa"/>
              <w:right w:w="43" w:type="dxa"/>
            </w:tcMar>
          </w:tcPr>
          <w:p w14:paraId="63CECBBA"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0F6A8C58" w14:textId="77777777" w:rsidR="00564971" w:rsidRPr="004B36C2" w:rsidRDefault="00564971" w:rsidP="00564971">
            <w:pPr>
              <w:pStyle w:val="ChartText-Centered"/>
            </w:pPr>
            <w:r w:rsidRPr="004B36C2">
              <w:t>R</w:t>
            </w:r>
          </w:p>
        </w:tc>
        <w:tc>
          <w:tcPr>
            <w:tcW w:w="4727" w:type="dxa"/>
            <w:tcMar>
              <w:top w:w="43" w:type="dxa"/>
              <w:left w:w="43" w:type="dxa"/>
              <w:bottom w:w="43" w:type="dxa"/>
              <w:right w:w="43" w:type="dxa"/>
            </w:tcMar>
          </w:tcPr>
          <w:p w14:paraId="0596C36B" w14:textId="4677DE47" w:rsidR="00564971"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03D3A33C" w14:textId="77777777" w:rsidR="00564971" w:rsidRPr="004B36C2" w:rsidRDefault="00564971" w:rsidP="00564971">
            <w:pPr>
              <w:pStyle w:val="ChartText"/>
            </w:pPr>
            <w:r w:rsidRPr="004B36C2">
              <w:t>24</w:t>
            </w:r>
          </w:p>
        </w:tc>
      </w:tr>
      <w:tr w:rsidR="00564971" w:rsidRPr="004B36C2" w14:paraId="58F23AD8" w14:textId="77777777" w:rsidTr="009C6EA3">
        <w:trPr>
          <w:cantSplit/>
          <w:jc w:val="center"/>
        </w:trPr>
        <w:tc>
          <w:tcPr>
            <w:tcW w:w="1704" w:type="dxa"/>
            <w:tcMar>
              <w:top w:w="43" w:type="dxa"/>
              <w:left w:w="43" w:type="dxa"/>
              <w:bottom w:w="43" w:type="dxa"/>
              <w:right w:w="43" w:type="dxa"/>
            </w:tcMar>
          </w:tcPr>
          <w:p w14:paraId="0972A394" w14:textId="77777777" w:rsidR="00564971" w:rsidRPr="004B36C2" w:rsidRDefault="00564971" w:rsidP="00564971">
            <w:pPr>
              <w:pStyle w:val="ChartText"/>
            </w:pPr>
            <w:r w:rsidRPr="004B36C2">
              <w:t>Payee Address Line 2 Text</w:t>
            </w:r>
          </w:p>
        </w:tc>
        <w:tc>
          <w:tcPr>
            <w:tcW w:w="2520" w:type="dxa"/>
            <w:tcMar>
              <w:top w:w="43" w:type="dxa"/>
              <w:left w:w="43" w:type="dxa"/>
              <w:bottom w:w="43" w:type="dxa"/>
              <w:right w:w="43" w:type="dxa"/>
            </w:tcMar>
          </w:tcPr>
          <w:p w14:paraId="0DFA0F54" w14:textId="77777777" w:rsidR="00564971" w:rsidRPr="004B36C2" w:rsidRDefault="00564971" w:rsidP="00564971">
            <w:pPr>
              <w:pStyle w:val="ChartText"/>
            </w:pPr>
            <w:r w:rsidRPr="004B36C2">
              <w:t>Line 2 of the payee’s address.</w:t>
            </w:r>
          </w:p>
        </w:tc>
        <w:tc>
          <w:tcPr>
            <w:tcW w:w="1350" w:type="dxa"/>
            <w:tcMar>
              <w:top w:w="43" w:type="dxa"/>
              <w:left w:w="43" w:type="dxa"/>
              <w:bottom w:w="43" w:type="dxa"/>
              <w:right w:w="43" w:type="dxa"/>
            </w:tcMar>
          </w:tcPr>
          <w:p w14:paraId="4D2AC396" w14:textId="77777777" w:rsidR="00564971" w:rsidRPr="004B36C2" w:rsidRDefault="00564971" w:rsidP="00564971">
            <w:pPr>
              <w:pStyle w:val="ChartText-Centered"/>
            </w:pPr>
            <w:r w:rsidRPr="004B36C2">
              <w:t>756-780</w:t>
            </w:r>
          </w:p>
        </w:tc>
        <w:tc>
          <w:tcPr>
            <w:tcW w:w="900" w:type="dxa"/>
            <w:tcMar>
              <w:top w:w="43" w:type="dxa"/>
              <w:left w:w="43" w:type="dxa"/>
              <w:bottom w:w="43" w:type="dxa"/>
              <w:right w:w="43" w:type="dxa"/>
            </w:tcMar>
          </w:tcPr>
          <w:p w14:paraId="7C9E2290" w14:textId="77777777" w:rsidR="00564971" w:rsidRPr="004B36C2" w:rsidRDefault="00564971" w:rsidP="00564971">
            <w:pPr>
              <w:pStyle w:val="ChartText-Centered"/>
            </w:pPr>
            <w:r w:rsidRPr="004B36C2">
              <w:t>25</w:t>
            </w:r>
          </w:p>
        </w:tc>
        <w:tc>
          <w:tcPr>
            <w:tcW w:w="720" w:type="dxa"/>
            <w:tcMar>
              <w:top w:w="43" w:type="dxa"/>
              <w:left w:w="43" w:type="dxa"/>
              <w:bottom w:w="43" w:type="dxa"/>
              <w:right w:w="43" w:type="dxa"/>
            </w:tcMar>
          </w:tcPr>
          <w:p w14:paraId="59A0DCAE"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0B3EEE7C" w14:textId="77777777" w:rsidR="00564971" w:rsidRPr="004B36C2" w:rsidRDefault="00564971" w:rsidP="00564971">
            <w:pPr>
              <w:pStyle w:val="ChartText-Centered"/>
            </w:pPr>
            <w:r w:rsidRPr="004B36C2">
              <w:t>O</w:t>
            </w:r>
          </w:p>
        </w:tc>
        <w:tc>
          <w:tcPr>
            <w:tcW w:w="4727" w:type="dxa"/>
            <w:tcMar>
              <w:top w:w="43" w:type="dxa"/>
              <w:left w:w="43" w:type="dxa"/>
              <w:bottom w:w="43" w:type="dxa"/>
              <w:right w:w="43" w:type="dxa"/>
            </w:tcMar>
          </w:tcPr>
          <w:p w14:paraId="084FB469" w14:textId="318FE36E" w:rsidR="00564971" w:rsidRPr="004B36C2" w:rsidRDefault="00564971" w:rsidP="00564971">
            <w:pPr>
              <w:pStyle w:val="ChartText"/>
            </w:pPr>
            <w:r w:rsidRPr="004B36C2">
              <w:t>Optional field follows Length and Type instructions.</w:t>
            </w:r>
          </w:p>
        </w:tc>
        <w:tc>
          <w:tcPr>
            <w:tcW w:w="900" w:type="dxa"/>
            <w:tcMar>
              <w:top w:w="43" w:type="dxa"/>
              <w:left w:w="43" w:type="dxa"/>
              <w:bottom w:w="43" w:type="dxa"/>
              <w:right w:w="43" w:type="dxa"/>
            </w:tcMar>
          </w:tcPr>
          <w:p w14:paraId="74C8DDCF" w14:textId="77777777" w:rsidR="00564971" w:rsidRPr="004B36C2" w:rsidRDefault="00564971" w:rsidP="00564971">
            <w:pPr>
              <w:pStyle w:val="ChartText"/>
            </w:pPr>
            <w:r w:rsidRPr="004B36C2">
              <w:t>24</w:t>
            </w:r>
          </w:p>
        </w:tc>
      </w:tr>
      <w:tr w:rsidR="00564971" w:rsidRPr="004B36C2" w14:paraId="374B187C" w14:textId="77777777" w:rsidTr="009C6EA3">
        <w:trPr>
          <w:cantSplit/>
          <w:jc w:val="center"/>
        </w:trPr>
        <w:tc>
          <w:tcPr>
            <w:tcW w:w="1704" w:type="dxa"/>
            <w:tcMar>
              <w:top w:w="43" w:type="dxa"/>
              <w:left w:w="43" w:type="dxa"/>
              <w:bottom w:w="43" w:type="dxa"/>
              <w:right w:w="43" w:type="dxa"/>
            </w:tcMar>
          </w:tcPr>
          <w:p w14:paraId="5FC858FE" w14:textId="77777777" w:rsidR="00564971" w:rsidRPr="004B36C2" w:rsidRDefault="00564971" w:rsidP="00564971">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14:paraId="240AF106" w14:textId="77777777" w:rsidR="00564971" w:rsidRPr="004B36C2" w:rsidRDefault="00564971" w:rsidP="00564971">
            <w:pPr>
              <w:pStyle w:val="ChartText"/>
            </w:pPr>
            <w:r w:rsidRPr="004B36C2">
              <w:t>Payee’s city address.</w:t>
            </w:r>
          </w:p>
        </w:tc>
        <w:tc>
          <w:tcPr>
            <w:tcW w:w="1350" w:type="dxa"/>
            <w:tcMar>
              <w:top w:w="43" w:type="dxa"/>
              <w:left w:w="43" w:type="dxa"/>
              <w:bottom w:w="43" w:type="dxa"/>
              <w:right w:w="43" w:type="dxa"/>
            </w:tcMar>
          </w:tcPr>
          <w:p w14:paraId="52CD4A78" w14:textId="77777777" w:rsidR="00564971" w:rsidRPr="004B36C2" w:rsidRDefault="00564971" w:rsidP="00564971">
            <w:pPr>
              <w:pStyle w:val="ChartText-Centered"/>
            </w:pPr>
            <w:r w:rsidRPr="004B36C2">
              <w:t>781-802</w:t>
            </w:r>
          </w:p>
        </w:tc>
        <w:tc>
          <w:tcPr>
            <w:tcW w:w="900" w:type="dxa"/>
            <w:tcMar>
              <w:top w:w="43" w:type="dxa"/>
              <w:left w:w="43" w:type="dxa"/>
              <w:bottom w:w="43" w:type="dxa"/>
              <w:right w:w="43" w:type="dxa"/>
            </w:tcMar>
          </w:tcPr>
          <w:p w14:paraId="28AECEE3" w14:textId="77777777" w:rsidR="00564971" w:rsidRPr="004B36C2" w:rsidRDefault="00564971" w:rsidP="00564971">
            <w:pPr>
              <w:pStyle w:val="ChartText-Centered"/>
            </w:pPr>
            <w:r w:rsidRPr="004B36C2">
              <w:t>22</w:t>
            </w:r>
          </w:p>
        </w:tc>
        <w:tc>
          <w:tcPr>
            <w:tcW w:w="720" w:type="dxa"/>
            <w:tcMar>
              <w:top w:w="43" w:type="dxa"/>
              <w:left w:w="43" w:type="dxa"/>
              <w:bottom w:w="43" w:type="dxa"/>
              <w:right w:w="43" w:type="dxa"/>
            </w:tcMar>
          </w:tcPr>
          <w:p w14:paraId="5543A684"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1F57FDCE" w14:textId="77777777" w:rsidR="00564971" w:rsidRPr="004B36C2" w:rsidRDefault="00564971" w:rsidP="00564971">
            <w:pPr>
              <w:pStyle w:val="ChartText-Centered"/>
            </w:pPr>
            <w:r w:rsidRPr="004B36C2">
              <w:t>R</w:t>
            </w:r>
          </w:p>
        </w:tc>
        <w:tc>
          <w:tcPr>
            <w:tcW w:w="4727" w:type="dxa"/>
            <w:tcMar>
              <w:top w:w="43" w:type="dxa"/>
              <w:left w:w="43" w:type="dxa"/>
              <w:bottom w:w="43" w:type="dxa"/>
              <w:right w:w="43" w:type="dxa"/>
            </w:tcMar>
          </w:tcPr>
          <w:p w14:paraId="0DB0983D" w14:textId="08051A1A" w:rsidR="00564971"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4ACD0BD0" w14:textId="77777777" w:rsidR="00564971" w:rsidRPr="004B36C2" w:rsidRDefault="00564971" w:rsidP="00564971">
            <w:pPr>
              <w:pStyle w:val="ChartText"/>
            </w:pPr>
            <w:r w:rsidRPr="004B36C2">
              <w:t>24</w:t>
            </w:r>
          </w:p>
        </w:tc>
      </w:tr>
      <w:tr w:rsidR="00B43E2A" w:rsidRPr="004B36C2" w14:paraId="35C489C0" w14:textId="77777777" w:rsidTr="009C6EA3">
        <w:trPr>
          <w:cantSplit/>
          <w:jc w:val="center"/>
        </w:trPr>
        <w:tc>
          <w:tcPr>
            <w:tcW w:w="1704" w:type="dxa"/>
            <w:tcMar>
              <w:top w:w="43" w:type="dxa"/>
              <w:left w:w="43" w:type="dxa"/>
              <w:bottom w:w="43" w:type="dxa"/>
              <w:right w:w="43" w:type="dxa"/>
            </w:tcMar>
          </w:tcPr>
          <w:p w14:paraId="56F7126E" w14:textId="77777777" w:rsidR="00B43E2A" w:rsidRPr="004B36C2" w:rsidRDefault="00B43E2A" w:rsidP="00643326">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14:paraId="5F8AE771" w14:textId="77777777" w:rsidR="00B43E2A" w:rsidRPr="004B36C2" w:rsidRDefault="00B43E2A" w:rsidP="00643326">
            <w:pPr>
              <w:pStyle w:val="ChartText"/>
            </w:pPr>
            <w:r w:rsidRPr="004B36C2">
              <w:t>Payee’s state code.</w:t>
            </w:r>
          </w:p>
        </w:tc>
        <w:tc>
          <w:tcPr>
            <w:tcW w:w="1350" w:type="dxa"/>
            <w:tcMar>
              <w:top w:w="43" w:type="dxa"/>
              <w:left w:w="43" w:type="dxa"/>
              <w:bottom w:w="43" w:type="dxa"/>
              <w:right w:w="43" w:type="dxa"/>
            </w:tcMar>
          </w:tcPr>
          <w:p w14:paraId="6EDDBFF3" w14:textId="77777777" w:rsidR="00B43E2A" w:rsidRPr="004B36C2" w:rsidRDefault="00B43E2A" w:rsidP="00643326">
            <w:pPr>
              <w:pStyle w:val="ChartText-Centered"/>
            </w:pPr>
            <w:r w:rsidRPr="004B36C2">
              <w:t>803-804</w:t>
            </w:r>
          </w:p>
        </w:tc>
        <w:tc>
          <w:tcPr>
            <w:tcW w:w="900" w:type="dxa"/>
            <w:tcMar>
              <w:top w:w="43" w:type="dxa"/>
              <w:left w:w="43" w:type="dxa"/>
              <w:bottom w:w="43" w:type="dxa"/>
              <w:right w:w="43" w:type="dxa"/>
            </w:tcMar>
          </w:tcPr>
          <w:p w14:paraId="4C19CEAE" w14:textId="77777777" w:rsidR="00B43E2A" w:rsidRPr="004B36C2" w:rsidRDefault="00B43E2A" w:rsidP="00643326">
            <w:pPr>
              <w:pStyle w:val="ChartText-Centered"/>
            </w:pPr>
            <w:r w:rsidRPr="004B36C2">
              <w:t>2</w:t>
            </w:r>
          </w:p>
        </w:tc>
        <w:tc>
          <w:tcPr>
            <w:tcW w:w="720" w:type="dxa"/>
            <w:tcMar>
              <w:top w:w="43" w:type="dxa"/>
              <w:left w:w="43" w:type="dxa"/>
              <w:bottom w:w="43" w:type="dxa"/>
              <w:right w:w="43" w:type="dxa"/>
            </w:tcMar>
          </w:tcPr>
          <w:p w14:paraId="151AB75D" w14:textId="77777777" w:rsidR="00B43E2A" w:rsidRPr="004B36C2" w:rsidRDefault="00B43E2A" w:rsidP="00643326">
            <w:pPr>
              <w:pStyle w:val="ChartText-Centered"/>
            </w:pPr>
            <w:r w:rsidRPr="004B36C2">
              <w:t>A</w:t>
            </w:r>
          </w:p>
        </w:tc>
        <w:tc>
          <w:tcPr>
            <w:tcW w:w="720" w:type="dxa"/>
            <w:tcMar>
              <w:top w:w="43" w:type="dxa"/>
              <w:left w:w="43" w:type="dxa"/>
              <w:bottom w:w="43" w:type="dxa"/>
              <w:right w:w="43" w:type="dxa"/>
            </w:tcMar>
          </w:tcPr>
          <w:p w14:paraId="3CF92F92" w14:textId="77777777" w:rsidR="00B43E2A" w:rsidRPr="004B36C2" w:rsidRDefault="00247F03" w:rsidP="00643326">
            <w:pPr>
              <w:pStyle w:val="ChartText-Centered"/>
            </w:pPr>
            <w:r w:rsidRPr="004B36C2">
              <w:t>R</w:t>
            </w:r>
          </w:p>
        </w:tc>
        <w:tc>
          <w:tcPr>
            <w:tcW w:w="4727" w:type="dxa"/>
            <w:tcMar>
              <w:top w:w="43" w:type="dxa"/>
              <w:left w:w="43" w:type="dxa"/>
              <w:bottom w:w="43" w:type="dxa"/>
              <w:right w:w="43" w:type="dxa"/>
            </w:tcMar>
          </w:tcPr>
          <w:p w14:paraId="3EA2C423" w14:textId="77777777" w:rsidR="00B43E2A" w:rsidRPr="004B36C2" w:rsidRDefault="00B43E2A" w:rsidP="00643326">
            <w:pPr>
              <w:pStyle w:val="ChartText"/>
            </w:pPr>
            <w:r w:rsidRPr="004B36C2">
              <w:t>Valid</w:t>
            </w:r>
            <w:r w:rsidR="00A22265" w:rsidRPr="004B36C2">
              <w:t>,</w:t>
            </w:r>
            <w:r w:rsidRPr="004B36C2">
              <w:t xml:space="preserve"> two-character</w:t>
            </w:r>
            <w:r w:rsidR="00A22265" w:rsidRPr="004B36C2">
              <w:t>,</w:t>
            </w:r>
            <w:r w:rsidRPr="004B36C2">
              <w:t xml:space="preserve"> alphabetic state or territory code.</w:t>
            </w:r>
          </w:p>
        </w:tc>
        <w:tc>
          <w:tcPr>
            <w:tcW w:w="900" w:type="dxa"/>
            <w:tcMar>
              <w:top w:w="43" w:type="dxa"/>
              <w:left w:w="43" w:type="dxa"/>
              <w:bottom w:w="43" w:type="dxa"/>
              <w:right w:w="43" w:type="dxa"/>
            </w:tcMar>
          </w:tcPr>
          <w:p w14:paraId="054B533A" w14:textId="77777777" w:rsidR="00B43E2A" w:rsidRPr="004B36C2" w:rsidRDefault="00B43E2A" w:rsidP="00643326">
            <w:pPr>
              <w:pStyle w:val="ChartText"/>
            </w:pPr>
            <w:r w:rsidRPr="004B36C2">
              <w:t>24</w:t>
            </w:r>
          </w:p>
        </w:tc>
      </w:tr>
      <w:tr w:rsidR="00564971" w:rsidRPr="004B36C2" w14:paraId="195A6CA1" w14:textId="77777777" w:rsidTr="009C6EA3">
        <w:trPr>
          <w:cantSplit/>
          <w:jc w:val="center"/>
        </w:trPr>
        <w:tc>
          <w:tcPr>
            <w:tcW w:w="1704" w:type="dxa"/>
            <w:tcMar>
              <w:top w:w="43" w:type="dxa"/>
              <w:left w:w="43" w:type="dxa"/>
              <w:bottom w:w="43" w:type="dxa"/>
              <w:right w:w="43" w:type="dxa"/>
            </w:tcMar>
          </w:tcPr>
          <w:p w14:paraId="4FE54EA2" w14:textId="77777777" w:rsidR="00564971" w:rsidRPr="004B36C2" w:rsidRDefault="00564971" w:rsidP="00564971">
            <w:pPr>
              <w:pStyle w:val="ChartText"/>
            </w:pPr>
            <w:r w:rsidRPr="004B36C2">
              <w:t>Payee Address ZIP Code</w:t>
            </w:r>
          </w:p>
        </w:tc>
        <w:tc>
          <w:tcPr>
            <w:tcW w:w="2520" w:type="dxa"/>
            <w:tcMar>
              <w:top w:w="43" w:type="dxa"/>
              <w:left w:w="43" w:type="dxa"/>
              <w:bottom w:w="43" w:type="dxa"/>
              <w:right w:w="43" w:type="dxa"/>
            </w:tcMar>
          </w:tcPr>
          <w:p w14:paraId="2B068C6C" w14:textId="77777777" w:rsidR="00564971" w:rsidRPr="004B36C2" w:rsidRDefault="00564971" w:rsidP="00564971">
            <w:pPr>
              <w:pStyle w:val="ChartText"/>
            </w:pPr>
            <w:r w:rsidRPr="004B36C2">
              <w:t>Payee’s ZIP Code.</w:t>
            </w:r>
          </w:p>
        </w:tc>
        <w:tc>
          <w:tcPr>
            <w:tcW w:w="1350" w:type="dxa"/>
            <w:tcMar>
              <w:top w:w="43" w:type="dxa"/>
              <w:left w:w="43" w:type="dxa"/>
              <w:bottom w:w="43" w:type="dxa"/>
              <w:right w:w="43" w:type="dxa"/>
            </w:tcMar>
          </w:tcPr>
          <w:p w14:paraId="3545D078" w14:textId="77777777" w:rsidR="00564971" w:rsidRPr="004B36C2" w:rsidRDefault="00564971" w:rsidP="00564971">
            <w:pPr>
              <w:pStyle w:val="ChartText-Centered"/>
            </w:pPr>
            <w:r w:rsidRPr="004B36C2">
              <w:t>805-809</w:t>
            </w:r>
          </w:p>
        </w:tc>
        <w:tc>
          <w:tcPr>
            <w:tcW w:w="900" w:type="dxa"/>
            <w:tcMar>
              <w:top w:w="43" w:type="dxa"/>
              <w:left w:w="43" w:type="dxa"/>
              <w:bottom w:w="43" w:type="dxa"/>
              <w:right w:w="43" w:type="dxa"/>
            </w:tcMar>
          </w:tcPr>
          <w:p w14:paraId="525B5F23" w14:textId="77777777" w:rsidR="00564971" w:rsidRPr="004B36C2" w:rsidRDefault="00564971" w:rsidP="00564971">
            <w:pPr>
              <w:pStyle w:val="ChartText-Centered"/>
            </w:pPr>
            <w:r w:rsidRPr="004B36C2">
              <w:t>5</w:t>
            </w:r>
          </w:p>
        </w:tc>
        <w:tc>
          <w:tcPr>
            <w:tcW w:w="720" w:type="dxa"/>
            <w:tcMar>
              <w:top w:w="43" w:type="dxa"/>
              <w:left w:w="43" w:type="dxa"/>
              <w:bottom w:w="43" w:type="dxa"/>
              <w:right w:w="43" w:type="dxa"/>
            </w:tcMar>
          </w:tcPr>
          <w:p w14:paraId="165DAFDD" w14:textId="77777777" w:rsidR="00564971" w:rsidRPr="004B36C2" w:rsidRDefault="00564971" w:rsidP="00564971">
            <w:pPr>
              <w:pStyle w:val="ChartText-Centered"/>
            </w:pPr>
            <w:r w:rsidRPr="004B36C2">
              <w:t>N</w:t>
            </w:r>
          </w:p>
        </w:tc>
        <w:tc>
          <w:tcPr>
            <w:tcW w:w="720" w:type="dxa"/>
            <w:tcMar>
              <w:top w:w="43" w:type="dxa"/>
              <w:left w:w="43" w:type="dxa"/>
              <w:bottom w:w="43" w:type="dxa"/>
              <w:right w:w="43" w:type="dxa"/>
            </w:tcMar>
          </w:tcPr>
          <w:p w14:paraId="23306536" w14:textId="77777777" w:rsidR="00564971" w:rsidRPr="004B36C2" w:rsidRDefault="00564971" w:rsidP="00564971">
            <w:pPr>
              <w:pStyle w:val="ChartText-Centered"/>
            </w:pPr>
            <w:r w:rsidRPr="004B36C2">
              <w:t>R</w:t>
            </w:r>
          </w:p>
        </w:tc>
        <w:tc>
          <w:tcPr>
            <w:tcW w:w="4727" w:type="dxa"/>
            <w:tcMar>
              <w:top w:w="43" w:type="dxa"/>
              <w:left w:w="43" w:type="dxa"/>
              <w:bottom w:w="43" w:type="dxa"/>
              <w:right w:w="43" w:type="dxa"/>
            </w:tcMar>
          </w:tcPr>
          <w:p w14:paraId="12A79DBD" w14:textId="522EE449" w:rsidR="00564971"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435B1C53" w14:textId="77777777" w:rsidR="00564971" w:rsidRPr="004B36C2" w:rsidRDefault="00564971" w:rsidP="00564971">
            <w:pPr>
              <w:pStyle w:val="ChartText"/>
            </w:pPr>
            <w:r w:rsidRPr="004B36C2">
              <w:t>24</w:t>
            </w:r>
          </w:p>
        </w:tc>
      </w:tr>
      <w:tr w:rsidR="00564971" w:rsidRPr="004B36C2" w14:paraId="616FEA45" w14:textId="77777777" w:rsidTr="009C6EA3">
        <w:trPr>
          <w:cantSplit/>
          <w:jc w:val="center"/>
        </w:trPr>
        <w:tc>
          <w:tcPr>
            <w:tcW w:w="1704" w:type="dxa"/>
            <w:tcMar>
              <w:top w:w="43" w:type="dxa"/>
              <w:left w:w="43" w:type="dxa"/>
              <w:bottom w:w="43" w:type="dxa"/>
              <w:right w:w="43" w:type="dxa"/>
            </w:tcMar>
          </w:tcPr>
          <w:p w14:paraId="3D06131D" w14:textId="77777777" w:rsidR="00564971" w:rsidRPr="004B36C2" w:rsidRDefault="00564971" w:rsidP="00564971">
            <w:pPr>
              <w:pStyle w:val="ChartText"/>
            </w:pPr>
            <w:r w:rsidRPr="004B36C2">
              <w:t>Payee Address Ext ZIP Code</w:t>
            </w:r>
          </w:p>
        </w:tc>
        <w:tc>
          <w:tcPr>
            <w:tcW w:w="2520" w:type="dxa"/>
            <w:tcMar>
              <w:top w:w="43" w:type="dxa"/>
              <w:left w:w="43" w:type="dxa"/>
              <w:bottom w:w="43" w:type="dxa"/>
              <w:right w:w="43" w:type="dxa"/>
            </w:tcMar>
          </w:tcPr>
          <w:p w14:paraId="2D1802F9" w14:textId="77777777" w:rsidR="00564971" w:rsidRPr="004B36C2" w:rsidRDefault="00564971" w:rsidP="00564971">
            <w:pPr>
              <w:pStyle w:val="ChartText"/>
            </w:pPr>
            <w:r w:rsidRPr="004B36C2">
              <w:t>Payee’s extension ZIP Code.</w:t>
            </w:r>
          </w:p>
        </w:tc>
        <w:tc>
          <w:tcPr>
            <w:tcW w:w="1350" w:type="dxa"/>
            <w:tcMar>
              <w:top w:w="43" w:type="dxa"/>
              <w:left w:w="43" w:type="dxa"/>
              <w:bottom w:w="43" w:type="dxa"/>
              <w:right w:w="43" w:type="dxa"/>
            </w:tcMar>
          </w:tcPr>
          <w:p w14:paraId="0D36D038" w14:textId="77777777" w:rsidR="00564971" w:rsidRPr="004B36C2" w:rsidRDefault="00564971" w:rsidP="00564971">
            <w:pPr>
              <w:pStyle w:val="ChartText-Centered"/>
            </w:pPr>
            <w:r w:rsidRPr="004B36C2">
              <w:t>810-813</w:t>
            </w:r>
          </w:p>
        </w:tc>
        <w:tc>
          <w:tcPr>
            <w:tcW w:w="900" w:type="dxa"/>
            <w:tcMar>
              <w:top w:w="43" w:type="dxa"/>
              <w:left w:w="43" w:type="dxa"/>
              <w:bottom w:w="43" w:type="dxa"/>
              <w:right w:w="43" w:type="dxa"/>
            </w:tcMar>
          </w:tcPr>
          <w:p w14:paraId="0ADEABF2" w14:textId="77777777" w:rsidR="00564971" w:rsidRPr="004B36C2" w:rsidRDefault="00564971" w:rsidP="00564971">
            <w:pPr>
              <w:pStyle w:val="ChartText-Centered"/>
            </w:pPr>
            <w:r w:rsidRPr="004B36C2">
              <w:t>4</w:t>
            </w:r>
          </w:p>
        </w:tc>
        <w:tc>
          <w:tcPr>
            <w:tcW w:w="720" w:type="dxa"/>
            <w:tcMar>
              <w:top w:w="43" w:type="dxa"/>
              <w:left w:w="43" w:type="dxa"/>
              <w:bottom w:w="43" w:type="dxa"/>
              <w:right w:w="43" w:type="dxa"/>
            </w:tcMar>
          </w:tcPr>
          <w:p w14:paraId="1B770DDA"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415B1ABE" w14:textId="77777777" w:rsidR="00564971" w:rsidRPr="004B36C2" w:rsidRDefault="00564971" w:rsidP="00564971">
            <w:pPr>
              <w:pStyle w:val="ChartText-Centered"/>
            </w:pPr>
            <w:r w:rsidRPr="004B36C2">
              <w:t>O</w:t>
            </w:r>
          </w:p>
        </w:tc>
        <w:tc>
          <w:tcPr>
            <w:tcW w:w="4727" w:type="dxa"/>
            <w:tcMar>
              <w:top w:w="43" w:type="dxa"/>
              <w:left w:w="43" w:type="dxa"/>
              <w:bottom w:w="43" w:type="dxa"/>
              <w:right w:w="43" w:type="dxa"/>
            </w:tcMar>
          </w:tcPr>
          <w:p w14:paraId="5F1DCDDA" w14:textId="6453F61D" w:rsidR="00564971" w:rsidRPr="004B36C2" w:rsidRDefault="00564971" w:rsidP="00564971">
            <w:pPr>
              <w:pStyle w:val="ChartText"/>
            </w:pPr>
            <w:r w:rsidRPr="004B36C2">
              <w:t>Optional field follows Length and Type instructions.</w:t>
            </w:r>
          </w:p>
        </w:tc>
        <w:tc>
          <w:tcPr>
            <w:tcW w:w="900" w:type="dxa"/>
            <w:tcMar>
              <w:top w:w="43" w:type="dxa"/>
              <w:left w:w="43" w:type="dxa"/>
              <w:bottom w:w="43" w:type="dxa"/>
              <w:right w:w="43" w:type="dxa"/>
            </w:tcMar>
          </w:tcPr>
          <w:p w14:paraId="156F1471" w14:textId="77777777" w:rsidR="00564971" w:rsidRPr="004B36C2" w:rsidRDefault="00564971" w:rsidP="00564971">
            <w:pPr>
              <w:pStyle w:val="ChartText"/>
            </w:pPr>
            <w:r w:rsidRPr="004B36C2">
              <w:t>24</w:t>
            </w:r>
          </w:p>
        </w:tc>
      </w:tr>
      <w:tr w:rsidR="00B43E2A" w:rsidRPr="004B36C2" w14:paraId="105E2606" w14:textId="77777777" w:rsidTr="009C6EA3">
        <w:trPr>
          <w:cantSplit/>
          <w:jc w:val="center"/>
        </w:trPr>
        <w:tc>
          <w:tcPr>
            <w:tcW w:w="1704" w:type="dxa"/>
            <w:tcMar>
              <w:top w:w="43" w:type="dxa"/>
              <w:left w:w="43" w:type="dxa"/>
              <w:bottom w:w="43" w:type="dxa"/>
              <w:right w:w="43" w:type="dxa"/>
            </w:tcMar>
          </w:tcPr>
          <w:p w14:paraId="1D7B5440" w14:textId="547D1D0C" w:rsidR="00B43E2A" w:rsidRPr="004B36C2" w:rsidRDefault="00B43E2A" w:rsidP="002111A4">
            <w:pPr>
              <w:pStyle w:val="ChartText"/>
            </w:pPr>
            <w:r w:rsidRPr="004B36C2">
              <w:t xml:space="preserve">Payee Remittance </w:t>
            </w:r>
            <w:r w:rsidR="00EC5652" w:rsidRPr="004B36C2">
              <w:t xml:space="preserve">Locator </w:t>
            </w:r>
            <w:r w:rsidRPr="004B36C2">
              <w:t>Code</w:t>
            </w:r>
          </w:p>
        </w:tc>
        <w:tc>
          <w:tcPr>
            <w:tcW w:w="2520" w:type="dxa"/>
            <w:tcMar>
              <w:top w:w="43" w:type="dxa"/>
              <w:left w:w="43" w:type="dxa"/>
              <w:bottom w:w="43" w:type="dxa"/>
              <w:right w:w="43" w:type="dxa"/>
            </w:tcMar>
          </w:tcPr>
          <w:p w14:paraId="1F5BE668" w14:textId="495B3944" w:rsidR="00B43E2A" w:rsidRPr="004B36C2" w:rsidRDefault="00EC5652" w:rsidP="002111A4">
            <w:pPr>
              <w:pStyle w:val="ChartText"/>
            </w:pPr>
            <w:r w:rsidRPr="004B36C2">
              <w:t>Locator</w:t>
            </w:r>
            <w:r w:rsidR="002111A4" w:rsidRPr="004B36C2">
              <w:t xml:space="preserve"> Code for </w:t>
            </w:r>
            <w:r w:rsidR="00B43E2A" w:rsidRPr="004B36C2">
              <w:t>remitting payments via EFT/EDI.</w:t>
            </w:r>
          </w:p>
          <w:p w14:paraId="23A2DE61" w14:textId="0D6D0112" w:rsidR="002111A4" w:rsidRPr="004B36C2" w:rsidRDefault="00E246AE" w:rsidP="00C21EFC">
            <w:pPr>
              <w:pStyle w:val="ChartText"/>
            </w:pPr>
            <w:r w:rsidRPr="004B36C2">
              <w:t>F</w:t>
            </w:r>
            <w:r w:rsidR="002111A4" w:rsidRPr="004B36C2">
              <w:t xml:space="preserve">ormerly known as </w:t>
            </w:r>
            <w:r w:rsidR="00D34E80" w:rsidRPr="004B36C2">
              <w:t>FIPS</w:t>
            </w:r>
            <w:r w:rsidR="002111A4" w:rsidRPr="004B36C2">
              <w:t xml:space="preserve"> codes.</w:t>
            </w:r>
          </w:p>
        </w:tc>
        <w:tc>
          <w:tcPr>
            <w:tcW w:w="1350" w:type="dxa"/>
            <w:tcMar>
              <w:top w:w="43" w:type="dxa"/>
              <w:left w:w="43" w:type="dxa"/>
              <w:bottom w:w="43" w:type="dxa"/>
              <w:right w:w="43" w:type="dxa"/>
            </w:tcMar>
          </w:tcPr>
          <w:p w14:paraId="3A39E45D" w14:textId="77777777" w:rsidR="00B43E2A" w:rsidRPr="004B36C2" w:rsidRDefault="00B43E2A" w:rsidP="00643326">
            <w:pPr>
              <w:pStyle w:val="ChartText-Centered"/>
            </w:pPr>
            <w:r w:rsidRPr="004B36C2">
              <w:t>814-820</w:t>
            </w:r>
          </w:p>
        </w:tc>
        <w:tc>
          <w:tcPr>
            <w:tcW w:w="900" w:type="dxa"/>
            <w:tcMar>
              <w:top w:w="43" w:type="dxa"/>
              <w:left w:w="43" w:type="dxa"/>
              <w:bottom w:w="43" w:type="dxa"/>
              <w:right w:w="43" w:type="dxa"/>
            </w:tcMar>
          </w:tcPr>
          <w:p w14:paraId="59FA954E" w14:textId="77777777" w:rsidR="00B43E2A" w:rsidRPr="004B36C2" w:rsidRDefault="00B43E2A" w:rsidP="00643326">
            <w:pPr>
              <w:pStyle w:val="ChartText-Centered"/>
            </w:pPr>
            <w:r w:rsidRPr="004B36C2">
              <w:t>7</w:t>
            </w:r>
          </w:p>
        </w:tc>
        <w:tc>
          <w:tcPr>
            <w:tcW w:w="720" w:type="dxa"/>
            <w:tcMar>
              <w:top w:w="43" w:type="dxa"/>
              <w:left w:w="43" w:type="dxa"/>
              <w:bottom w:w="43" w:type="dxa"/>
              <w:right w:w="43" w:type="dxa"/>
            </w:tcMar>
          </w:tcPr>
          <w:p w14:paraId="7D3EC326" w14:textId="77777777" w:rsidR="00B43E2A" w:rsidRPr="004B36C2" w:rsidRDefault="00B43E2A" w:rsidP="00643326">
            <w:pPr>
              <w:pStyle w:val="ChartText-Centered"/>
            </w:pPr>
            <w:r w:rsidRPr="004B36C2">
              <w:t>N</w:t>
            </w:r>
          </w:p>
        </w:tc>
        <w:tc>
          <w:tcPr>
            <w:tcW w:w="720" w:type="dxa"/>
            <w:tcMar>
              <w:top w:w="43" w:type="dxa"/>
              <w:left w:w="43" w:type="dxa"/>
              <w:bottom w:w="43" w:type="dxa"/>
              <w:right w:w="43" w:type="dxa"/>
            </w:tcMar>
          </w:tcPr>
          <w:p w14:paraId="6BD185A2"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6000895E" w14:textId="23667B6C" w:rsidR="00B43E2A" w:rsidRPr="004B36C2" w:rsidRDefault="00B43E2A" w:rsidP="00643326">
            <w:pPr>
              <w:pStyle w:val="ChartText"/>
            </w:pPr>
            <w:r w:rsidRPr="004B36C2">
              <w:t xml:space="preserve">Either state and county </w:t>
            </w:r>
            <w:r w:rsidR="00D34E80" w:rsidRPr="004B36C2">
              <w:t>Locator</w:t>
            </w:r>
            <w:r w:rsidRPr="004B36C2">
              <w:t xml:space="preserve"> or tribal place code.  The first two characters are the state </w:t>
            </w:r>
            <w:r w:rsidR="000F49A5" w:rsidRPr="004B36C2">
              <w:t xml:space="preserve">numeric </w:t>
            </w:r>
            <w:r w:rsidRPr="004B36C2">
              <w:t>code.  The next three are the county code.  The last two are filled by the user.</w:t>
            </w:r>
          </w:p>
          <w:p w14:paraId="0FA2BC2F" w14:textId="77777777" w:rsidR="00B43E2A" w:rsidRPr="004B36C2" w:rsidRDefault="00B43E2A" w:rsidP="00A22265">
            <w:pPr>
              <w:pStyle w:val="ChartText"/>
            </w:pPr>
            <w:r w:rsidRPr="004B36C2">
              <w:t>Only the first five characters (state and county code) are required.</w:t>
            </w:r>
          </w:p>
        </w:tc>
        <w:tc>
          <w:tcPr>
            <w:tcW w:w="900" w:type="dxa"/>
            <w:tcMar>
              <w:top w:w="43" w:type="dxa"/>
              <w:left w:w="43" w:type="dxa"/>
              <w:bottom w:w="43" w:type="dxa"/>
              <w:right w:w="43" w:type="dxa"/>
            </w:tcMar>
          </w:tcPr>
          <w:p w14:paraId="711A132A" w14:textId="77777777" w:rsidR="00B43E2A" w:rsidRPr="004B36C2" w:rsidRDefault="00B43E2A" w:rsidP="00643326">
            <w:pPr>
              <w:pStyle w:val="ChartText"/>
            </w:pPr>
            <w:r w:rsidRPr="004B36C2">
              <w:t>22</w:t>
            </w:r>
          </w:p>
        </w:tc>
      </w:tr>
      <w:tr w:rsidR="00B43E2A" w:rsidRPr="004B36C2" w14:paraId="3B7B572C" w14:textId="77777777" w:rsidTr="009C6EA3">
        <w:trPr>
          <w:cantSplit/>
          <w:jc w:val="center"/>
        </w:trPr>
        <w:tc>
          <w:tcPr>
            <w:tcW w:w="1704" w:type="dxa"/>
            <w:tcMar>
              <w:top w:w="43" w:type="dxa"/>
              <w:left w:w="43" w:type="dxa"/>
              <w:bottom w:w="43" w:type="dxa"/>
              <w:right w:w="43" w:type="dxa"/>
            </w:tcMar>
          </w:tcPr>
          <w:p w14:paraId="06E58016" w14:textId="77777777" w:rsidR="00B43E2A" w:rsidRPr="004B36C2" w:rsidRDefault="00247F03" w:rsidP="00247F03">
            <w:pPr>
              <w:pStyle w:val="ChartText"/>
            </w:pPr>
            <w:r w:rsidRPr="004B36C2">
              <w:lastRenderedPageBreak/>
              <w:t xml:space="preserve">Issuing </w:t>
            </w:r>
            <w:r w:rsidR="00B43E2A" w:rsidRPr="004B36C2">
              <w:t>Official Name</w:t>
            </w:r>
          </w:p>
        </w:tc>
        <w:tc>
          <w:tcPr>
            <w:tcW w:w="2520" w:type="dxa"/>
            <w:tcMar>
              <w:top w:w="43" w:type="dxa"/>
              <w:left w:w="43" w:type="dxa"/>
              <w:bottom w:w="43" w:type="dxa"/>
              <w:right w:w="43" w:type="dxa"/>
            </w:tcMar>
          </w:tcPr>
          <w:p w14:paraId="2D6F7F8B" w14:textId="77777777" w:rsidR="00B43E2A" w:rsidRPr="004B36C2" w:rsidRDefault="00B43E2A" w:rsidP="00247F03">
            <w:pPr>
              <w:pStyle w:val="ChartText"/>
            </w:pPr>
            <w:r w:rsidRPr="004B36C2">
              <w:t xml:space="preserve">Name </w:t>
            </w:r>
            <w:r w:rsidR="00247F03" w:rsidRPr="004B36C2">
              <w:t>of tribunal</w:t>
            </w:r>
            <w:r w:rsidRPr="004B36C2">
              <w:t xml:space="preserve"> official authorizing the document.</w:t>
            </w:r>
          </w:p>
        </w:tc>
        <w:tc>
          <w:tcPr>
            <w:tcW w:w="1350" w:type="dxa"/>
            <w:tcMar>
              <w:top w:w="43" w:type="dxa"/>
              <w:left w:w="43" w:type="dxa"/>
              <w:bottom w:w="43" w:type="dxa"/>
              <w:right w:w="43" w:type="dxa"/>
            </w:tcMar>
          </w:tcPr>
          <w:p w14:paraId="297CD023" w14:textId="77777777" w:rsidR="00B43E2A" w:rsidRPr="004B36C2" w:rsidRDefault="00B43E2A" w:rsidP="00643326">
            <w:pPr>
              <w:pStyle w:val="ChartText-Centered"/>
            </w:pPr>
            <w:r w:rsidRPr="004B36C2">
              <w:t>821-890</w:t>
            </w:r>
          </w:p>
        </w:tc>
        <w:tc>
          <w:tcPr>
            <w:tcW w:w="900" w:type="dxa"/>
            <w:tcMar>
              <w:top w:w="43" w:type="dxa"/>
              <w:left w:w="43" w:type="dxa"/>
              <w:bottom w:w="43" w:type="dxa"/>
              <w:right w:w="43" w:type="dxa"/>
            </w:tcMar>
          </w:tcPr>
          <w:p w14:paraId="3449A3FC" w14:textId="77777777" w:rsidR="00B43E2A" w:rsidRPr="004B36C2" w:rsidRDefault="00B43E2A" w:rsidP="00643326">
            <w:pPr>
              <w:pStyle w:val="ChartText-Centered"/>
            </w:pPr>
            <w:r w:rsidRPr="004B36C2">
              <w:t>70</w:t>
            </w:r>
          </w:p>
        </w:tc>
        <w:tc>
          <w:tcPr>
            <w:tcW w:w="720" w:type="dxa"/>
            <w:tcMar>
              <w:top w:w="43" w:type="dxa"/>
              <w:left w:w="43" w:type="dxa"/>
              <w:bottom w:w="43" w:type="dxa"/>
              <w:right w:w="43" w:type="dxa"/>
            </w:tcMar>
          </w:tcPr>
          <w:p w14:paraId="0824C926"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06457F0A" w14:textId="77777777" w:rsidR="00B43E2A" w:rsidRPr="004B36C2" w:rsidRDefault="00247F03" w:rsidP="00643326">
            <w:pPr>
              <w:pStyle w:val="ChartText-Centered"/>
            </w:pPr>
            <w:r w:rsidRPr="004B36C2">
              <w:t>O</w:t>
            </w:r>
          </w:p>
        </w:tc>
        <w:tc>
          <w:tcPr>
            <w:tcW w:w="4727" w:type="dxa"/>
            <w:tcMar>
              <w:top w:w="43" w:type="dxa"/>
              <w:left w:w="43" w:type="dxa"/>
              <w:bottom w:w="43" w:type="dxa"/>
              <w:right w:w="43" w:type="dxa"/>
            </w:tcMar>
          </w:tcPr>
          <w:p w14:paraId="33275A02" w14:textId="3A40D961" w:rsidR="00B43E2A" w:rsidRPr="004B36C2" w:rsidRDefault="00B43E2A" w:rsidP="00643326">
            <w:pPr>
              <w:pStyle w:val="ChartText"/>
            </w:pPr>
            <w:r w:rsidRPr="004B36C2">
              <w:t xml:space="preserve">The first character must </w:t>
            </w:r>
            <w:r w:rsidR="00AD7FE9" w:rsidRPr="004B36C2">
              <w:t>be a letter or a number.</w:t>
            </w:r>
          </w:p>
        </w:tc>
        <w:tc>
          <w:tcPr>
            <w:tcW w:w="900" w:type="dxa"/>
            <w:tcMar>
              <w:top w:w="43" w:type="dxa"/>
              <w:left w:w="43" w:type="dxa"/>
              <w:bottom w:w="43" w:type="dxa"/>
              <w:right w:w="43" w:type="dxa"/>
            </w:tcMar>
          </w:tcPr>
          <w:p w14:paraId="07B4BB1F" w14:textId="77777777" w:rsidR="00B43E2A" w:rsidRPr="004B36C2" w:rsidRDefault="00B43E2A" w:rsidP="00643326">
            <w:pPr>
              <w:pStyle w:val="ChartText"/>
            </w:pPr>
            <w:r w:rsidRPr="004B36C2">
              <w:t>27</w:t>
            </w:r>
          </w:p>
        </w:tc>
      </w:tr>
      <w:tr w:rsidR="00B43E2A" w:rsidRPr="004B36C2" w14:paraId="1E9557E0" w14:textId="77777777" w:rsidTr="009C6EA3">
        <w:trPr>
          <w:cantSplit/>
          <w:jc w:val="center"/>
        </w:trPr>
        <w:tc>
          <w:tcPr>
            <w:tcW w:w="1704" w:type="dxa"/>
            <w:tcMar>
              <w:top w:w="43" w:type="dxa"/>
              <w:left w:w="43" w:type="dxa"/>
              <w:bottom w:w="43" w:type="dxa"/>
              <w:right w:w="43" w:type="dxa"/>
            </w:tcMar>
          </w:tcPr>
          <w:p w14:paraId="05CC14B2" w14:textId="77777777" w:rsidR="00B43E2A" w:rsidRPr="004B36C2" w:rsidRDefault="00B43E2A" w:rsidP="00643326">
            <w:pPr>
              <w:pStyle w:val="ChartText"/>
            </w:pPr>
            <w:r w:rsidRPr="004B36C2">
              <w:t>Issuing Official Title Text</w:t>
            </w:r>
          </w:p>
        </w:tc>
        <w:tc>
          <w:tcPr>
            <w:tcW w:w="2520" w:type="dxa"/>
            <w:tcMar>
              <w:top w:w="43" w:type="dxa"/>
              <w:left w:w="43" w:type="dxa"/>
              <w:bottom w:w="43" w:type="dxa"/>
              <w:right w:w="43" w:type="dxa"/>
            </w:tcMar>
          </w:tcPr>
          <w:p w14:paraId="01429EC0" w14:textId="77777777" w:rsidR="00B43E2A" w:rsidRPr="004B36C2" w:rsidRDefault="00B43E2A" w:rsidP="00643326">
            <w:pPr>
              <w:pStyle w:val="ChartText"/>
            </w:pPr>
            <w:r w:rsidRPr="004B36C2">
              <w:t>Title of governmental official authorizing the document.</w:t>
            </w:r>
          </w:p>
        </w:tc>
        <w:tc>
          <w:tcPr>
            <w:tcW w:w="1350" w:type="dxa"/>
            <w:tcMar>
              <w:top w:w="43" w:type="dxa"/>
              <w:left w:w="43" w:type="dxa"/>
              <w:bottom w:w="43" w:type="dxa"/>
              <w:right w:w="43" w:type="dxa"/>
            </w:tcMar>
          </w:tcPr>
          <w:p w14:paraId="73D0D40F" w14:textId="77777777" w:rsidR="00B43E2A" w:rsidRPr="004B36C2" w:rsidRDefault="00B43E2A" w:rsidP="00643326">
            <w:pPr>
              <w:pStyle w:val="ChartText-Centered"/>
            </w:pPr>
            <w:r w:rsidRPr="004B36C2">
              <w:t>891-940</w:t>
            </w:r>
          </w:p>
        </w:tc>
        <w:tc>
          <w:tcPr>
            <w:tcW w:w="900" w:type="dxa"/>
            <w:tcMar>
              <w:top w:w="43" w:type="dxa"/>
              <w:left w:w="43" w:type="dxa"/>
              <w:bottom w:w="43" w:type="dxa"/>
              <w:right w:w="43" w:type="dxa"/>
            </w:tcMar>
          </w:tcPr>
          <w:p w14:paraId="2D643904" w14:textId="77777777" w:rsidR="00B43E2A" w:rsidRPr="004B36C2" w:rsidRDefault="00B43E2A" w:rsidP="00643326">
            <w:pPr>
              <w:pStyle w:val="ChartText-Centered"/>
            </w:pPr>
            <w:r w:rsidRPr="004B36C2">
              <w:t>50</w:t>
            </w:r>
          </w:p>
        </w:tc>
        <w:tc>
          <w:tcPr>
            <w:tcW w:w="720" w:type="dxa"/>
            <w:tcMar>
              <w:top w:w="43" w:type="dxa"/>
              <w:left w:w="43" w:type="dxa"/>
              <w:bottom w:w="43" w:type="dxa"/>
              <w:right w:w="43" w:type="dxa"/>
            </w:tcMar>
          </w:tcPr>
          <w:p w14:paraId="78EC0D5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12C7C57A"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14EFA646" w14:textId="64E02199" w:rsidR="00B43E2A" w:rsidRPr="004B36C2" w:rsidRDefault="00B43E2A" w:rsidP="00643326">
            <w:pPr>
              <w:pStyle w:val="ChartText"/>
            </w:pPr>
            <w:r w:rsidRPr="004B36C2">
              <w:t xml:space="preserve">The first character must </w:t>
            </w:r>
            <w:r w:rsidR="00AD7FE9" w:rsidRPr="004B36C2">
              <w:t>be a letter or a number.</w:t>
            </w:r>
          </w:p>
        </w:tc>
        <w:tc>
          <w:tcPr>
            <w:tcW w:w="900" w:type="dxa"/>
            <w:tcMar>
              <w:top w:w="43" w:type="dxa"/>
              <w:left w:w="43" w:type="dxa"/>
              <w:bottom w:w="43" w:type="dxa"/>
              <w:right w:w="43" w:type="dxa"/>
            </w:tcMar>
          </w:tcPr>
          <w:p w14:paraId="48CA93CF" w14:textId="77777777" w:rsidR="00B43E2A" w:rsidRPr="004B36C2" w:rsidRDefault="00B43E2A" w:rsidP="00643326">
            <w:pPr>
              <w:pStyle w:val="ChartText"/>
            </w:pPr>
            <w:r w:rsidRPr="004B36C2">
              <w:t>28</w:t>
            </w:r>
          </w:p>
        </w:tc>
      </w:tr>
      <w:tr w:rsidR="00B43E2A" w:rsidRPr="004B36C2" w14:paraId="58DD90B5" w14:textId="77777777" w:rsidTr="009C6EA3">
        <w:trPr>
          <w:cantSplit/>
          <w:jc w:val="center"/>
        </w:trPr>
        <w:tc>
          <w:tcPr>
            <w:tcW w:w="1704" w:type="dxa"/>
            <w:tcMar>
              <w:top w:w="43" w:type="dxa"/>
              <w:left w:w="43" w:type="dxa"/>
              <w:bottom w:w="43" w:type="dxa"/>
              <w:right w:w="43" w:type="dxa"/>
            </w:tcMar>
          </w:tcPr>
          <w:p w14:paraId="6258E086" w14:textId="77777777" w:rsidR="00B43E2A" w:rsidRPr="004B36C2" w:rsidRDefault="00B43E2A" w:rsidP="00643326">
            <w:pPr>
              <w:pStyle w:val="ChartText"/>
            </w:pPr>
            <w:r w:rsidRPr="004B36C2">
              <w:t>Filler</w:t>
            </w:r>
          </w:p>
        </w:tc>
        <w:tc>
          <w:tcPr>
            <w:tcW w:w="2520" w:type="dxa"/>
            <w:tcMar>
              <w:top w:w="43" w:type="dxa"/>
              <w:left w:w="43" w:type="dxa"/>
              <w:bottom w:w="43" w:type="dxa"/>
              <w:right w:w="43" w:type="dxa"/>
            </w:tcMar>
          </w:tcPr>
          <w:p w14:paraId="06AA5EB5" w14:textId="77777777" w:rsidR="00B43E2A" w:rsidRPr="004B36C2" w:rsidRDefault="00A22265" w:rsidP="00A22265">
            <w:pPr>
              <w:pStyle w:val="ChartText"/>
            </w:pPr>
            <w:r w:rsidRPr="004B36C2">
              <w:t>For f</w:t>
            </w:r>
            <w:r w:rsidR="00B43E2A" w:rsidRPr="004B36C2">
              <w:t xml:space="preserve">uture </w:t>
            </w:r>
            <w:r w:rsidRPr="004B36C2">
              <w:t>u</w:t>
            </w:r>
            <w:r w:rsidR="00B43E2A" w:rsidRPr="004B36C2">
              <w:t>se</w:t>
            </w:r>
            <w:r w:rsidRPr="004B36C2">
              <w:t>.</w:t>
            </w:r>
          </w:p>
        </w:tc>
        <w:tc>
          <w:tcPr>
            <w:tcW w:w="1350" w:type="dxa"/>
            <w:tcMar>
              <w:top w:w="43" w:type="dxa"/>
              <w:left w:w="43" w:type="dxa"/>
              <w:bottom w:w="43" w:type="dxa"/>
              <w:right w:w="43" w:type="dxa"/>
            </w:tcMar>
          </w:tcPr>
          <w:p w14:paraId="50FFFA0E" w14:textId="77777777" w:rsidR="00B43E2A" w:rsidRPr="004B36C2" w:rsidRDefault="00B43E2A" w:rsidP="00643326">
            <w:pPr>
              <w:pStyle w:val="ChartText-Centered"/>
            </w:pPr>
            <w:r w:rsidRPr="004B36C2">
              <w:t>941</w:t>
            </w:r>
          </w:p>
        </w:tc>
        <w:tc>
          <w:tcPr>
            <w:tcW w:w="900" w:type="dxa"/>
            <w:tcMar>
              <w:top w:w="43" w:type="dxa"/>
              <w:left w:w="43" w:type="dxa"/>
              <w:bottom w:w="43" w:type="dxa"/>
              <w:right w:w="43" w:type="dxa"/>
            </w:tcMar>
          </w:tcPr>
          <w:p w14:paraId="0728BCB0"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40DB57FF"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39CBA3FC"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545EC5EC" w14:textId="77777777" w:rsidR="00B43E2A" w:rsidRPr="004B36C2" w:rsidRDefault="00A22265" w:rsidP="00A22265">
            <w:pPr>
              <w:pStyle w:val="ChartText"/>
            </w:pPr>
            <w:r w:rsidRPr="004B36C2">
              <w:t>For f</w:t>
            </w:r>
            <w:r w:rsidR="00B43E2A" w:rsidRPr="004B36C2">
              <w:t>uture use</w:t>
            </w:r>
            <w:r w:rsidRPr="004B36C2">
              <w:t>.</w:t>
            </w:r>
          </w:p>
        </w:tc>
        <w:tc>
          <w:tcPr>
            <w:tcW w:w="900" w:type="dxa"/>
            <w:tcMar>
              <w:top w:w="43" w:type="dxa"/>
              <w:left w:w="43" w:type="dxa"/>
              <w:bottom w:w="43" w:type="dxa"/>
              <w:right w:w="43" w:type="dxa"/>
            </w:tcMar>
          </w:tcPr>
          <w:p w14:paraId="52DBE499" w14:textId="77777777" w:rsidR="00B43E2A" w:rsidRPr="004B36C2" w:rsidRDefault="00B43E2A" w:rsidP="00643326">
            <w:pPr>
              <w:pStyle w:val="ChartText"/>
            </w:pPr>
          </w:p>
        </w:tc>
      </w:tr>
      <w:tr w:rsidR="00B43E2A" w:rsidRPr="004B36C2" w14:paraId="3A366088" w14:textId="77777777" w:rsidTr="009C6EA3">
        <w:trPr>
          <w:cantSplit/>
          <w:jc w:val="center"/>
        </w:trPr>
        <w:tc>
          <w:tcPr>
            <w:tcW w:w="1704" w:type="dxa"/>
            <w:tcMar>
              <w:top w:w="43" w:type="dxa"/>
              <w:left w:w="43" w:type="dxa"/>
              <w:bottom w:w="43" w:type="dxa"/>
              <w:right w:w="43" w:type="dxa"/>
            </w:tcMar>
          </w:tcPr>
          <w:p w14:paraId="47054266" w14:textId="77777777" w:rsidR="00B43E2A" w:rsidRPr="004B36C2" w:rsidRDefault="00B43E2A" w:rsidP="00643326">
            <w:pPr>
              <w:pStyle w:val="ChartText"/>
            </w:pPr>
            <w:r w:rsidRPr="004B36C2">
              <w:t>Send Employee Copy Indicator</w:t>
            </w:r>
          </w:p>
        </w:tc>
        <w:tc>
          <w:tcPr>
            <w:tcW w:w="2520" w:type="dxa"/>
            <w:tcMar>
              <w:top w:w="43" w:type="dxa"/>
              <w:left w:w="43" w:type="dxa"/>
              <w:bottom w:w="43" w:type="dxa"/>
              <w:right w:w="43" w:type="dxa"/>
            </w:tcMar>
          </w:tcPr>
          <w:p w14:paraId="2FD12A4F" w14:textId="77777777" w:rsidR="00B43E2A" w:rsidRPr="004B36C2" w:rsidRDefault="00B43E2A" w:rsidP="00643326">
            <w:pPr>
              <w:pStyle w:val="ChartText"/>
            </w:pPr>
            <w:r w:rsidRPr="004B36C2">
              <w:t>Indicates if employer is required to provide a copy of the notice to the employee.</w:t>
            </w:r>
          </w:p>
        </w:tc>
        <w:tc>
          <w:tcPr>
            <w:tcW w:w="1350" w:type="dxa"/>
            <w:tcMar>
              <w:top w:w="43" w:type="dxa"/>
              <w:left w:w="43" w:type="dxa"/>
              <w:bottom w:w="43" w:type="dxa"/>
              <w:right w:w="43" w:type="dxa"/>
            </w:tcMar>
          </w:tcPr>
          <w:p w14:paraId="0650D7B8" w14:textId="77777777" w:rsidR="00B43E2A" w:rsidRPr="004B36C2" w:rsidRDefault="00B43E2A" w:rsidP="00643326">
            <w:pPr>
              <w:pStyle w:val="ChartText-Centered"/>
            </w:pPr>
            <w:r w:rsidRPr="004B36C2">
              <w:t>942</w:t>
            </w:r>
          </w:p>
        </w:tc>
        <w:tc>
          <w:tcPr>
            <w:tcW w:w="900" w:type="dxa"/>
            <w:tcMar>
              <w:top w:w="43" w:type="dxa"/>
              <w:left w:w="43" w:type="dxa"/>
              <w:bottom w:w="43" w:type="dxa"/>
              <w:right w:w="43" w:type="dxa"/>
            </w:tcMar>
          </w:tcPr>
          <w:p w14:paraId="6670581A" w14:textId="77777777" w:rsidR="00B43E2A" w:rsidRPr="004B36C2" w:rsidRDefault="00B43E2A" w:rsidP="00643326">
            <w:pPr>
              <w:pStyle w:val="ChartText-Centered"/>
            </w:pPr>
            <w:r w:rsidRPr="004B36C2">
              <w:t>1</w:t>
            </w:r>
          </w:p>
        </w:tc>
        <w:tc>
          <w:tcPr>
            <w:tcW w:w="720" w:type="dxa"/>
            <w:tcMar>
              <w:top w:w="43" w:type="dxa"/>
              <w:left w:w="43" w:type="dxa"/>
              <w:bottom w:w="43" w:type="dxa"/>
              <w:right w:w="43" w:type="dxa"/>
            </w:tcMar>
          </w:tcPr>
          <w:p w14:paraId="7EF0C85D"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76439FB4" w14:textId="77777777" w:rsidR="00B43E2A" w:rsidRPr="004B36C2" w:rsidRDefault="00B43E2A" w:rsidP="00643326">
            <w:pPr>
              <w:pStyle w:val="ChartText-Centered"/>
            </w:pPr>
            <w:r w:rsidRPr="004B36C2">
              <w:t>R</w:t>
            </w:r>
          </w:p>
        </w:tc>
        <w:tc>
          <w:tcPr>
            <w:tcW w:w="4727" w:type="dxa"/>
            <w:tcMar>
              <w:top w:w="43" w:type="dxa"/>
              <w:left w:w="43" w:type="dxa"/>
              <w:bottom w:w="43" w:type="dxa"/>
              <w:right w:w="43" w:type="dxa"/>
            </w:tcMar>
          </w:tcPr>
          <w:p w14:paraId="1B52A96A" w14:textId="77777777" w:rsidR="00B43E2A" w:rsidRPr="004B36C2" w:rsidRDefault="00B43E2A" w:rsidP="00643326">
            <w:pPr>
              <w:pStyle w:val="ChartText"/>
            </w:pPr>
            <w:r w:rsidRPr="004B36C2">
              <w:t>Valid values:</w:t>
            </w:r>
          </w:p>
          <w:p w14:paraId="4D3A0613" w14:textId="77777777" w:rsidR="00B43E2A" w:rsidRPr="004B36C2" w:rsidRDefault="00B43E2A" w:rsidP="00643326">
            <w:pPr>
              <w:pStyle w:val="ChartTexttab22"/>
            </w:pPr>
            <w:r w:rsidRPr="004B36C2">
              <w:t>Y</w:t>
            </w:r>
            <w:r w:rsidRPr="004B36C2">
              <w:tab/>
              <w:t>– Yes</w:t>
            </w:r>
          </w:p>
          <w:p w14:paraId="4607D414" w14:textId="77777777" w:rsidR="00B43E2A" w:rsidRPr="004B36C2" w:rsidRDefault="00B43E2A" w:rsidP="00643326">
            <w:pPr>
              <w:pStyle w:val="ChartTexttab22"/>
            </w:pPr>
            <w:r w:rsidRPr="004B36C2">
              <w:t>N</w:t>
            </w:r>
            <w:r w:rsidRPr="004B36C2">
              <w:tab/>
              <w:t>– No</w:t>
            </w:r>
          </w:p>
        </w:tc>
        <w:tc>
          <w:tcPr>
            <w:tcW w:w="900" w:type="dxa"/>
            <w:tcMar>
              <w:top w:w="43" w:type="dxa"/>
              <w:left w:w="43" w:type="dxa"/>
              <w:bottom w:w="43" w:type="dxa"/>
              <w:right w:w="43" w:type="dxa"/>
            </w:tcMar>
          </w:tcPr>
          <w:p w14:paraId="355FE08D" w14:textId="77777777" w:rsidR="00B43E2A" w:rsidRPr="004B36C2" w:rsidRDefault="00B43E2A" w:rsidP="00643326">
            <w:pPr>
              <w:pStyle w:val="ChartText"/>
            </w:pPr>
            <w:r w:rsidRPr="004B36C2">
              <w:t>30</w:t>
            </w:r>
          </w:p>
        </w:tc>
      </w:tr>
      <w:tr w:rsidR="00B43E2A" w:rsidRPr="004B36C2" w14:paraId="60179A31" w14:textId="77777777" w:rsidTr="009C6EA3">
        <w:trPr>
          <w:cantSplit/>
          <w:jc w:val="center"/>
        </w:trPr>
        <w:tc>
          <w:tcPr>
            <w:tcW w:w="1704" w:type="dxa"/>
            <w:tcMar>
              <w:top w:w="43" w:type="dxa"/>
              <w:left w:w="43" w:type="dxa"/>
              <w:bottom w:w="43" w:type="dxa"/>
              <w:right w:w="43" w:type="dxa"/>
            </w:tcMar>
          </w:tcPr>
          <w:p w14:paraId="53221D0B" w14:textId="77777777" w:rsidR="00B43E2A" w:rsidRPr="004B36C2" w:rsidRDefault="00B43E2A" w:rsidP="00643326">
            <w:pPr>
              <w:pStyle w:val="ChartText"/>
            </w:pPr>
            <w:r w:rsidRPr="004B36C2">
              <w:t>Penalty Liability Info Text</w:t>
            </w:r>
          </w:p>
        </w:tc>
        <w:tc>
          <w:tcPr>
            <w:tcW w:w="2520" w:type="dxa"/>
            <w:tcMar>
              <w:top w:w="43" w:type="dxa"/>
              <w:left w:w="43" w:type="dxa"/>
              <w:bottom w:w="43" w:type="dxa"/>
              <w:right w:w="43" w:type="dxa"/>
            </w:tcMar>
          </w:tcPr>
          <w:p w14:paraId="5EC10E74" w14:textId="77777777" w:rsidR="00B43E2A" w:rsidRPr="004B36C2" w:rsidRDefault="00B43E2A">
            <w:pPr>
              <w:pStyle w:val="ChartText"/>
            </w:pPr>
            <w:r w:rsidRPr="004B36C2">
              <w:t xml:space="preserve">Describes additional/ specific state, tribal, or territory penalties or liabilities </w:t>
            </w:r>
            <w:r w:rsidR="00BB4537" w:rsidRPr="004B36C2">
              <w:t xml:space="preserve">about </w:t>
            </w:r>
            <w:r w:rsidRPr="004B36C2">
              <w:t>the employer’s failure to obey the notice.</w:t>
            </w:r>
          </w:p>
        </w:tc>
        <w:tc>
          <w:tcPr>
            <w:tcW w:w="1350" w:type="dxa"/>
            <w:tcMar>
              <w:top w:w="43" w:type="dxa"/>
              <w:left w:w="43" w:type="dxa"/>
              <w:bottom w:w="43" w:type="dxa"/>
              <w:right w:w="43" w:type="dxa"/>
            </w:tcMar>
          </w:tcPr>
          <w:p w14:paraId="2F5461B7" w14:textId="77777777" w:rsidR="00B43E2A" w:rsidRPr="004B36C2" w:rsidRDefault="00B43E2A" w:rsidP="00643326">
            <w:pPr>
              <w:pStyle w:val="ChartText-Centered"/>
            </w:pPr>
            <w:r w:rsidRPr="004B36C2">
              <w:t>943-1102</w:t>
            </w:r>
          </w:p>
        </w:tc>
        <w:tc>
          <w:tcPr>
            <w:tcW w:w="900" w:type="dxa"/>
            <w:tcMar>
              <w:top w:w="43" w:type="dxa"/>
              <w:left w:w="43" w:type="dxa"/>
              <w:bottom w:w="43" w:type="dxa"/>
              <w:right w:w="43" w:type="dxa"/>
            </w:tcMar>
          </w:tcPr>
          <w:p w14:paraId="533580B2" w14:textId="77777777" w:rsidR="00B43E2A" w:rsidRPr="004B36C2" w:rsidRDefault="00B43E2A" w:rsidP="00643326">
            <w:pPr>
              <w:pStyle w:val="ChartText-Centered"/>
            </w:pPr>
            <w:r w:rsidRPr="004B36C2">
              <w:t>160</w:t>
            </w:r>
          </w:p>
        </w:tc>
        <w:tc>
          <w:tcPr>
            <w:tcW w:w="720" w:type="dxa"/>
            <w:tcMar>
              <w:top w:w="43" w:type="dxa"/>
              <w:left w:w="43" w:type="dxa"/>
              <w:bottom w:w="43" w:type="dxa"/>
              <w:right w:w="43" w:type="dxa"/>
            </w:tcMar>
          </w:tcPr>
          <w:p w14:paraId="469716FD"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2D59B816"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65F7E51A" w14:textId="77777777" w:rsidR="00B43E2A" w:rsidRPr="004B36C2" w:rsidRDefault="00B43E2A" w:rsidP="009F05E6">
            <w:pPr>
              <w:pStyle w:val="ChartText"/>
            </w:pPr>
            <w:r w:rsidRPr="004B36C2">
              <w:t>States should insert the citation for the appropriate Penalty Liability text from state law.</w:t>
            </w:r>
          </w:p>
        </w:tc>
        <w:tc>
          <w:tcPr>
            <w:tcW w:w="900" w:type="dxa"/>
            <w:tcMar>
              <w:top w:w="43" w:type="dxa"/>
              <w:left w:w="43" w:type="dxa"/>
              <w:bottom w:w="43" w:type="dxa"/>
              <w:right w:w="43" w:type="dxa"/>
            </w:tcMar>
          </w:tcPr>
          <w:p w14:paraId="721D10BA" w14:textId="77777777" w:rsidR="00B43E2A" w:rsidRPr="004B36C2" w:rsidRDefault="00B43E2A" w:rsidP="00643326">
            <w:pPr>
              <w:pStyle w:val="ChartText"/>
            </w:pPr>
            <w:r w:rsidRPr="004B36C2">
              <w:t>31</w:t>
            </w:r>
          </w:p>
        </w:tc>
      </w:tr>
      <w:tr w:rsidR="00B43E2A" w:rsidRPr="004B36C2" w14:paraId="6325953C" w14:textId="77777777" w:rsidTr="009C6EA3">
        <w:trPr>
          <w:cantSplit/>
          <w:jc w:val="center"/>
        </w:trPr>
        <w:tc>
          <w:tcPr>
            <w:tcW w:w="1704" w:type="dxa"/>
            <w:tcMar>
              <w:top w:w="43" w:type="dxa"/>
              <w:left w:w="43" w:type="dxa"/>
              <w:bottom w:w="43" w:type="dxa"/>
              <w:right w:w="43" w:type="dxa"/>
            </w:tcMar>
          </w:tcPr>
          <w:p w14:paraId="048335ED" w14:textId="77777777" w:rsidR="00B43E2A" w:rsidRPr="004B36C2" w:rsidRDefault="00B43E2A" w:rsidP="00643326">
            <w:pPr>
              <w:pStyle w:val="ChartText"/>
            </w:pPr>
            <w:r w:rsidRPr="004B36C2">
              <w:t>Anti- discrimination Provisions Text</w:t>
            </w:r>
          </w:p>
        </w:tc>
        <w:tc>
          <w:tcPr>
            <w:tcW w:w="2520" w:type="dxa"/>
            <w:tcMar>
              <w:top w:w="43" w:type="dxa"/>
              <w:left w:w="43" w:type="dxa"/>
              <w:bottom w:w="43" w:type="dxa"/>
              <w:right w:w="43" w:type="dxa"/>
            </w:tcMar>
          </w:tcPr>
          <w:p w14:paraId="38B87CB2" w14:textId="77777777" w:rsidR="00B43E2A" w:rsidRPr="004B36C2" w:rsidRDefault="00B43E2A" w:rsidP="00643326">
            <w:pPr>
              <w:pStyle w:val="ChartText"/>
            </w:pPr>
            <w:r w:rsidRPr="004B36C2">
              <w:t>Describes additional/specific information if the employer discharges, fails to employ, or disciplines the employee as a result of the notice.</w:t>
            </w:r>
          </w:p>
        </w:tc>
        <w:tc>
          <w:tcPr>
            <w:tcW w:w="1350" w:type="dxa"/>
            <w:tcMar>
              <w:top w:w="43" w:type="dxa"/>
              <w:left w:w="43" w:type="dxa"/>
              <w:bottom w:w="43" w:type="dxa"/>
              <w:right w:w="43" w:type="dxa"/>
            </w:tcMar>
          </w:tcPr>
          <w:p w14:paraId="189489F7" w14:textId="77777777" w:rsidR="00B43E2A" w:rsidRPr="004B36C2" w:rsidRDefault="00B43E2A" w:rsidP="00643326">
            <w:pPr>
              <w:pStyle w:val="ChartText-Centered"/>
            </w:pPr>
            <w:r w:rsidRPr="004B36C2">
              <w:t>1103-1262</w:t>
            </w:r>
          </w:p>
        </w:tc>
        <w:tc>
          <w:tcPr>
            <w:tcW w:w="900" w:type="dxa"/>
            <w:tcMar>
              <w:top w:w="43" w:type="dxa"/>
              <w:left w:w="43" w:type="dxa"/>
              <w:bottom w:w="43" w:type="dxa"/>
              <w:right w:w="43" w:type="dxa"/>
            </w:tcMar>
          </w:tcPr>
          <w:p w14:paraId="157D7F48" w14:textId="77777777" w:rsidR="00B43E2A" w:rsidRPr="004B36C2" w:rsidRDefault="00B43E2A" w:rsidP="00643326">
            <w:pPr>
              <w:pStyle w:val="ChartText-Centered"/>
            </w:pPr>
            <w:r w:rsidRPr="004B36C2">
              <w:t>160</w:t>
            </w:r>
          </w:p>
        </w:tc>
        <w:tc>
          <w:tcPr>
            <w:tcW w:w="720" w:type="dxa"/>
            <w:tcMar>
              <w:top w:w="43" w:type="dxa"/>
              <w:left w:w="43" w:type="dxa"/>
              <w:bottom w:w="43" w:type="dxa"/>
              <w:right w:w="43" w:type="dxa"/>
            </w:tcMar>
          </w:tcPr>
          <w:p w14:paraId="0A88A9A1" w14:textId="77777777" w:rsidR="00B43E2A" w:rsidRPr="004B36C2" w:rsidRDefault="00B43E2A" w:rsidP="00643326">
            <w:pPr>
              <w:pStyle w:val="ChartText-Centered"/>
            </w:pPr>
            <w:r w:rsidRPr="004B36C2">
              <w:t>A/N</w:t>
            </w:r>
          </w:p>
        </w:tc>
        <w:tc>
          <w:tcPr>
            <w:tcW w:w="720" w:type="dxa"/>
            <w:tcMar>
              <w:top w:w="43" w:type="dxa"/>
              <w:left w:w="43" w:type="dxa"/>
              <w:bottom w:w="43" w:type="dxa"/>
              <w:right w:w="43" w:type="dxa"/>
            </w:tcMar>
          </w:tcPr>
          <w:p w14:paraId="37E02901" w14:textId="77777777" w:rsidR="00B43E2A" w:rsidRPr="004B36C2" w:rsidRDefault="00B43E2A" w:rsidP="00643326">
            <w:pPr>
              <w:pStyle w:val="ChartText-Centered"/>
            </w:pPr>
            <w:r w:rsidRPr="004B36C2">
              <w:t>O</w:t>
            </w:r>
          </w:p>
        </w:tc>
        <w:tc>
          <w:tcPr>
            <w:tcW w:w="4727" w:type="dxa"/>
            <w:tcMar>
              <w:top w:w="43" w:type="dxa"/>
              <w:left w:w="43" w:type="dxa"/>
              <w:bottom w:w="43" w:type="dxa"/>
              <w:right w:w="43" w:type="dxa"/>
            </w:tcMar>
          </w:tcPr>
          <w:p w14:paraId="2D91E8F3" w14:textId="77777777" w:rsidR="00B43E2A" w:rsidRPr="004B36C2" w:rsidRDefault="00B43E2A" w:rsidP="009F05E6">
            <w:pPr>
              <w:pStyle w:val="ChartText"/>
            </w:pPr>
            <w:r w:rsidRPr="004B36C2">
              <w:t>States should insert the citation for the appropriate anti-discrimination text from state law.</w:t>
            </w:r>
          </w:p>
        </w:tc>
        <w:tc>
          <w:tcPr>
            <w:tcW w:w="900" w:type="dxa"/>
            <w:tcMar>
              <w:top w:w="43" w:type="dxa"/>
              <w:left w:w="43" w:type="dxa"/>
              <w:bottom w:w="43" w:type="dxa"/>
              <w:right w:w="43" w:type="dxa"/>
            </w:tcMar>
          </w:tcPr>
          <w:p w14:paraId="51A28718" w14:textId="77777777" w:rsidR="00B43E2A" w:rsidRPr="004B36C2" w:rsidRDefault="00B43E2A" w:rsidP="00643326">
            <w:pPr>
              <w:pStyle w:val="ChartText"/>
            </w:pPr>
            <w:r w:rsidRPr="004B36C2">
              <w:t>32</w:t>
            </w:r>
          </w:p>
        </w:tc>
      </w:tr>
      <w:tr w:rsidR="00564971" w:rsidRPr="004B36C2" w14:paraId="04AEF1BC" w14:textId="77777777" w:rsidTr="009C6EA3">
        <w:trPr>
          <w:cantSplit/>
          <w:jc w:val="center"/>
        </w:trPr>
        <w:tc>
          <w:tcPr>
            <w:tcW w:w="1704" w:type="dxa"/>
            <w:tcMar>
              <w:top w:w="43" w:type="dxa"/>
              <w:left w:w="43" w:type="dxa"/>
              <w:bottom w:w="43" w:type="dxa"/>
              <w:right w:w="43" w:type="dxa"/>
            </w:tcMar>
          </w:tcPr>
          <w:p w14:paraId="33DAFFC1" w14:textId="77777777" w:rsidR="00564971" w:rsidRPr="004B36C2" w:rsidRDefault="00564971" w:rsidP="00564971">
            <w:pPr>
              <w:pStyle w:val="ChartText"/>
            </w:pPr>
            <w:r w:rsidRPr="004B36C2">
              <w:lastRenderedPageBreak/>
              <w:t>Supplemental Information</w:t>
            </w:r>
          </w:p>
        </w:tc>
        <w:tc>
          <w:tcPr>
            <w:tcW w:w="2520" w:type="dxa"/>
            <w:tcMar>
              <w:top w:w="43" w:type="dxa"/>
              <w:left w:w="43" w:type="dxa"/>
              <w:bottom w:w="43" w:type="dxa"/>
              <w:right w:w="43" w:type="dxa"/>
            </w:tcMar>
          </w:tcPr>
          <w:p w14:paraId="73926A99" w14:textId="77777777" w:rsidR="00564971" w:rsidRPr="004B36C2" w:rsidRDefault="00564971" w:rsidP="00564971">
            <w:pPr>
              <w:pStyle w:val="ChartText"/>
            </w:pPr>
            <w:r w:rsidRPr="004B36C2">
              <w:t>Additional information about any state specific requirements</w:t>
            </w:r>
          </w:p>
        </w:tc>
        <w:tc>
          <w:tcPr>
            <w:tcW w:w="1350" w:type="dxa"/>
            <w:tcMar>
              <w:top w:w="43" w:type="dxa"/>
              <w:left w:w="43" w:type="dxa"/>
              <w:bottom w:w="43" w:type="dxa"/>
              <w:right w:w="43" w:type="dxa"/>
            </w:tcMar>
          </w:tcPr>
          <w:p w14:paraId="53106777" w14:textId="77777777" w:rsidR="00564971" w:rsidRPr="004B36C2" w:rsidRDefault="00564971" w:rsidP="00564971">
            <w:pPr>
              <w:pStyle w:val="ChartText-Centered"/>
            </w:pPr>
            <w:r w:rsidRPr="004B36C2">
              <w:t>1263-1422</w:t>
            </w:r>
          </w:p>
        </w:tc>
        <w:tc>
          <w:tcPr>
            <w:tcW w:w="900" w:type="dxa"/>
            <w:tcMar>
              <w:top w:w="43" w:type="dxa"/>
              <w:left w:w="43" w:type="dxa"/>
              <w:bottom w:w="43" w:type="dxa"/>
              <w:right w:w="43" w:type="dxa"/>
            </w:tcMar>
          </w:tcPr>
          <w:p w14:paraId="375E320C" w14:textId="77777777" w:rsidR="00564971" w:rsidRPr="004B36C2" w:rsidRDefault="00564971" w:rsidP="00564971">
            <w:pPr>
              <w:pStyle w:val="ChartText-Centered"/>
            </w:pPr>
            <w:r w:rsidRPr="004B36C2">
              <w:t>160</w:t>
            </w:r>
          </w:p>
        </w:tc>
        <w:tc>
          <w:tcPr>
            <w:tcW w:w="720" w:type="dxa"/>
            <w:tcMar>
              <w:top w:w="43" w:type="dxa"/>
              <w:left w:w="43" w:type="dxa"/>
              <w:bottom w:w="43" w:type="dxa"/>
              <w:right w:w="43" w:type="dxa"/>
            </w:tcMar>
          </w:tcPr>
          <w:p w14:paraId="33B2CCD4"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6D68AC04" w14:textId="77777777" w:rsidR="00564971" w:rsidRPr="004B36C2" w:rsidRDefault="00564971" w:rsidP="00564971">
            <w:pPr>
              <w:pStyle w:val="ChartText-Centered"/>
            </w:pPr>
            <w:r w:rsidRPr="004B36C2">
              <w:t>O</w:t>
            </w:r>
          </w:p>
        </w:tc>
        <w:tc>
          <w:tcPr>
            <w:tcW w:w="4727" w:type="dxa"/>
            <w:tcMar>
              <w:top w:w="43" w:type="dxa"/>
              <w:left w:w="43" w:type="dxa"/>
              <w:bottom w:w="43" w:type="dxa"/>
              <w:right w:w="43" w:type="dxa"/>
            </w:tcMar>
          </w:tcPr>
          <w:p w14:paraId="639C0ED6" w14:textId="1B4246F4" w:rsidR="00564971" w:rsidRPr="004B36C2" w:rsidRDefault="00564971" w:rsidP="00564971">
            <w:pPr>
              <w:pStyle w:val="ChartText"/>
            </w:pPr>
            <w:r w:rsidRPr="004B36C2">
              <w:t>Optional field follows Length and Type instructions.</w:t>
            </w:r>
          </w:p>
        </w:tc>
        <w:tc>
          <w:tcPr>
            <w:tcW w:w="900" w:type="dxa"/>
            <w:tcMar>
              <w:top w:w="43" w:type="dxa"/>
              <w:left w:w="43" w:type="dxa"/>
              <w:bottom w:w="43" w:type="dxa"/>
              <w:right w:w="43" w:type="dxa"/>
            </w:tcMar>
          </w:tcPr>
          <w:p w14:paraId="74F20B78" w14:textId="77777777" w:rsidR="00564971" w:rsidRPr="004B36C2" w:rsidRDefault="00564971" w:rsidP="00564971">
            <w:pPr>
              <w:pStyle w:val="ChartText"/>
            </w:pPr>
            <w:r w:rsidRPr="004B36C2">
              <w:t>33</w:t>
            </w:r>
          </w:p>
        </w:tc>
      </w:tr>
      <w:tr w:rsidR="00564971" w:rsidRPr="004B36C2" w14:paraId="6612105B" w14:textId="77777777" w:rsidTr="009C6EA3">
        <w:trPr>
          <w:cantSplit/>
          <w:jc w:val="center"/>
        </w:trPr>
        <w:tc>
          <w:tcPr>
            <w:tcW w:w="1704" w:type="dxa"/>
            <w:tcMar>
              <w:top w:w="43" w:type="dxa"/>
              <w:left w:w="43" w:type="dxa"/>
              <w:bottom w:w="43" w:type="dxa"/>
              <w:right w:w="43" w:type="dxa"/>
            </w:tcMar>
          </w:tcPr>
          <w:p w14:paraId="467C6594" w14:textId="77777777" w:rsidR="00564971" w:rsidRPr="004B36C2" w:rsidRDefault="00564971" w:rsidP="00564971">
            <w:pPr>
              <w:pStyle w:val="ChartText"/>
            </w:pPr>
            <w:r w:rsidRPr="004B36C2">
              <w:t xml:space="preserve">Employee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14:paraId="2D51C605" w14:textId="77777777" w:rsidR="00564971" w:rsidRPr="004B36C2" w:rsidRDefault="00564971" w:rsidP="00564971">
            <w:pPr>
              <w:pStyle w:val="ChartText"/>
            </w:pPr>
            <w:r w:rsidRPr="004B36C2">
              <w:t>Contact’s name.</w:t>
            </w:r>
          </w:p>
        </w:tc>
        <w:tc>
          <w:tcPr>
            <w:tcW w:w="1350" w:type="dxa"/>
            <w:tcMar>
              <w:top w:w="43" w:type="dxa"/>
              <w:left w:w="43" w:type="dxa"/>
              <w:bottom w:w="43" w:type="dxa"/>
              <w:right w:w="43" w:type="dxa"/>
            </w:tcMar>
          </w:tcPr>
          <w:p w14:paraId="35266CD5" w14:textId="77777777" w:rsidR="00564971" w:rsidRPr="004B36C2" w:rsidRDefault="00564971" w:rsidP="00564971">
            <w:pPr>
              <w:pStyle w:val="ChartText-Centered"/>
            </w:pPr>
            <w:r w:rsidRPr="004B36C2">
              <w:t>1423-1479</w:t>
            </w:r>
          </w:p>
        </w:tc>
        <w:tc>
          <w:tcPr>
            <w:tcW w:w="900" w:type="dxa"/>
            <w:tcMar>
              <w:top w:w="43" w:type="dxa"/>
              <w:left w:w="43" w:type="dxa"/>
              <w:bottom w:w="43" w:type="dxa"/>
              <w:right w:w="43" w:type="dxa"/>
            </w:tcMar>
          </w:tcPr>
          <w:p w14:paraId="1E29F801" w14:textId="77777777" w:rsidR="00564971" w:rsidRPr="004B36C2" w:rsidRDefault="00564971" w:rsidP="00564971">
            <w:pPr>
              <w:pStyle w:val="ChartText-Centered"/>
            </w:pPr>
            <w:r w:rsidRPr="004B36C2">
              <w:t>57</w:t>
            </w:r>
          </w:p>
        </w:tc>
        <w:tc>
          <w:tcPr>
            <w:tcW w:w="720" w:type="dxa"/>
            <w:tcMar>
              <w:top w:w="43" w:type="dxa"/>
              <w:left w:w="43" w:type="dxa"/>
              <w:bottom w:w="43" w:type="dxa"/>
              <w:right w:w="43" w:type="dxa"/>
            </w:tcMar>
          </w:tcPr>
          <w:p w14:paraId="4B1C02EC"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0CA8F94B" w14:textId="77777777" w:rsidR="00564971" w:rsidRPr="004B36C2" w:rsidRDefault="00564971" w:rsidP="00564971">
            <w:pPr>
              <w:pStyle w:val="ChartText-Centered"/>
            </w:pPr>
            <w:r w:rsidRPr="004B36C2">
              <w:t>R</w:t>
            </w:r>
          </w:p>
        </w:tc>
        <w:tc>
          <w:tcPr>
            <w:tcW w:w="4727" w:type="dxa"/>
            <w:tcMar>
              <w:top w:w="43" w:type="dxa"/>
              <w:left w:w="43" w:type="dxa"/>
              <w:bottom w:w="43" w:type="dxa"/>
              <w:right w:w="43" w:type="dxa"/>
            </w:tcMar>
          </w:tcPr>
          <w:p w14:paraId="497078C1" w14:textId="4D16D988" w:rsidR="00564971"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7AD55B07" w14:textId="77777777" w:rsidR="00564971" w:rsidRPr="004B36C2" w:rsidRDefault="00564971" w:rsidP="00564971">
            <w:pPr>
              <w:pStyle w:val="ChartText"/>
            </w:pPr>
            <w:r w:rsidRPr="004B36C2">
              <w:t>47</w:t>
            </w:r>
          </w:p>
        </w:tc>
      </w:tr>
      <w:tr w:rsidR="00564971" w:rsidRPr="004B36C2" w14:paraId="1ABFC67A" w14:textId="77777777" w:rsidTr="009C6EA3">
        <w:trPr>
          <w:cantSplit/>
          <w:jc w:val="center"/>
        </w:trPr>
        <w:tc>
          <w:tcPr>
            <w:tcW w:w="1704" w:type="dxa"/>
            <w:tcMar>
              <w:top w:w="43" w:type="dxa"/>
              <w:left w:w="43" w:type="dxa"/>
              <w:bottom w:w="43" w:type="dxa"/>
              <w:right w:w="43" w:type="dxa"/>
            </w:tcMar>
          </w:tcPr>
          <w:p w14:paraId="5E0A53CA" w14:textId="77777777" w:rsidR="00564971" w:rsidRPr="004B36C2" w:rsidRDefault="00564971" w:rsidP="00564971">
            <w:pPr>
              <w:pStyle w:val="ChartText"/>
            </w:pPr>
            <w:r w:rsidRPr="004B36C2">
              <w:t xml:space="preserve">Employee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14:paraId="4D3D5954" w14:textId="77777777" w:rsidR="00564971" w:rsidRPr="004B36C2" w:rsidRDefault="00564971" w:rsidP="00564971">
            <w:pPr>
              <w:pStyle w:val="ChartText"/>
            </w:pPr>
            <w:r w:rsidRPr="004B36C2">
              <w:t>Contact’s phone number.</w:t>
            </w:r>
          </w:p>
        </w:tc>
        <w:tc>
          <w:tcPr>
            <w:tcW w:w="1350" w:type="dxa"/>
            <w:tcMar>
              <w:top w:w="43" w:type="dxa"/>
              <w:left w:w="43" w:type="dxa"/>
              <w:bottom w:w="43" w:type="dxa"/>
              <w:right w:w="43" w:type="dxa"/>
            </w:tcMar>
          </w:tcPr>
          <w:p w14:paraId="4598C967" w14:textId="77777777" w:rsidR="00564971" w:rsidRPr="004B36C2" w:rsidRDefault="00564971" w:rsidP="00564971">
            <w:pPr>
              <w:pStyle w:val="ChartText-Centered"/>
            </w:pPr>
            <w:r w:rsidRPr="004B36C2">
              <w:t>1480-1489</w:t>
            </w:r>
          </w:p>
        </w:tc>
        <w:tc>
          <w:tcPr>
            <w:tcW w:w="900" w:type="dxa"/>
            <w:tcMar>
              <w:top w:w="43" w:type="dxa"/>
              <w:left w:w="43" w:type="dxa"/>
              <w:bottom w:w="43" w:type="dxa"/>
              <w:right w:w="43" w:type="dxa"/>
            </w:tcMar>
          </w:tcPr>
          <w:p w14:paraId="11733EC0" w14:textId="77777777" w:rsidR="00564971" w:rsidRPr="004B36C2" w:rsidRDefault="00564971" w:rsidP="00564971">
            <w:pPr>
              <w:pStyle w:val="ChartText-Centered"/>
            </w:pPr>
            <w:r w:rsidRPr="004B36C2">
              <w:t>10</w:t>
            </w:r>
          </w:p>
        </w:tc>
        <w:tc>
          <w:tcPr>
            <w:tcW w:w="720" w:type="dxa"/>
            <w:tcMar>
              <w:top w:w="43" w:type="dxa"/>
              <w:left w:w="43" w:type="dxa"/>
              <w:bottom w:w="43" w:type="dxa"/>
              <w:right w:w="43" w:type="dxa"/>
            </w:tcMar>
          </w:tcPr>
          <w:p w14:paraId="0D3B066C"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2C721954" w14:textId="77777777" w:rsidR="00564971" w:rsidRPr="004B36C2" w:rsidRDefault="00564971" w:rsidP="00564971">
            <w:pPr>
              <w:pStyle w:val="ChartText-Centered"/>
            </w:pPr>
            <w:r w:rsidRPr="004B36C2">
              <w:t>R</w:t>
            </w:r>
          </w:p>
        </w:tc>
        <w:tc>
          <w:tcPr>
            <w:tcW w:w="4727" w:type="dxa"/>
            <w:tcMar>
              <w:top w:w="43" w:type="dxa"/>
              <w:left w:w="43" w:type="dxa"/>
              <w:bottom w:w="43" w:type="dxa"/>
              <w:right w:w="43" w:type="dxa"/>
            </w:tcMar>
          </w:tcPr>
          <w:p w14:paraId="304278EB" w14:textId="42B9035C" w:rsidR="00564971" w:rsidRPr="004B36C2" w:rsidRDefault="00564971" w:rsidP="00564971">
            <w:pPr>
              <w:pStyle w:val="ChartText"/>
            </w:pPr>
            <w:r w:rsidRPr="004B36C2">
              <w:t>Required field follows Length and Type instructions.</w:t>
            </w:r>
          </w:p>
        </w:tc>
        <w:tc>
          <w:tcPr>
            <w:tcW w:w="900" w:type="dxa"/>
            <w:tcMar>
              <w:top w:w="43" w:type="dxa"/>
              <w:left w:w="43" w:type="dxa"/>
              <w:bottom w:w="43" w:type="dxa"/>
              <w:right w:w="43" w:type="dxa"/>
            </w:tcMar>
          </w:tcPr>
          <w:p w14:paraId="01259B34" w14:textId="77777777" w:rsidR="00564971" w:rsidRPr="004B36C2" w:rsidRDefault="00564971" w:rsidP="00564971">
            <w:pPr>
              <w:pStyle w:val="ChartText"/>
            </w:pPr>
            <w:r w:rsidRPr="004B36C2">
              <w:t>48</w:t>
            </w:r>
          </w:p>
        </w:tc>
      </w:tr>
      <w:tr w:rsidR="00564971" w:rsidRPr="004B36C2" w14:paraId="03B27FB0" w14:textId="77777777" w:rsidTr="009C6EA3">
        <w:trPr>
          <w:cantSplit/>
          <w:jc w:val="center"/>
        </w:trPr>
        <w:tc>
          <w:tcPr>
            <w:tcW w:w="1704" w:type="dxa"/>
            <w:tcMar>
              <w:top w:w="43" w:type="dxa"/>
              <w:left w:w="43" w:type="dxa"/>
              <w:bottom w:w="43" w:type="dxa"/>
              <w:right w:w="43" w:type="dxa"/>
            </w:tcMar>
          </w:tcPr>
          <w:p w14:paraId="4A2DECB8" w14:textId="77777777" w:rsidR="00564971" w:rsidRPr="004B36C2" w:rsidRDefault="00564971" w:rsidP="00564971">
            <w:pPr>
              <w:pStyle w:val="ChartText"/>
            </w:pPr>
            <w:r w:rsidRPr="004B36C2">
              <w:t xml:space="preserve">Employee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14:paraId="5EDF2F3D" w14:textId="77777777" w:rsidR="00564971" w:rsidRPr="004B36C2" w:rsidRDefault="00564971" w:rsidP="00564971">
            <w:pPr>
              <w:pStyle w:val="ChartText"/>
            </w:pPr>
            <w:r w:rsidRPr="004B36C2">
              <w:t>Contact’s fax number.</w:t>
            </w:r>
          </w:p>
        </w:tc>
        <w:tc>
          <w:tcPr>
            <w:tcW w:w="1350" w:type="dxa"/>
            <w:tcMar>
              <w:top w:w="43" w:type="dxa"/>
              <w:left w:w="43" w:type="dxa"/>
              <w:bottom w:w="43" w:type="dxa"/>
              <w:right w:w="43" w:type="dxa"/>
            </w:tcMar>
          </w:tcPr>
          <w:p w14:paraId="332417F8" w14:textId="77777777" w:rsidR="00564971" w:rsidRPr="004B36C2" w:rsidRDefault="00564971" w:rsidP="00564971">
            <w:pPr>
              <w:pStyle w:val="ChartText-Centered"/>
            </w:pPr>
            <w:r w:rsidRPr="004B36C2">
              <w:t>1490-1499</w:t>
            </w:r>
          </w:p>
        </w:tc>
        <w:tc>
          <w:tcPr>
            <w:tcW w:w="900" w:type="dxa"/>
            <w:tcMar>
              <w:top w:w="43" w:type="dxa"/>
              <w:left w:w="43" w:type="dxa"/>
              <w:bottom w:w="43" w:type="dxa"/>
              <w:right w:w="43" w:type="dxa"/>
            </w:tcMar>
          </w:tcPr>
          <w:p w14:paraId="0AB852A6" w14:textId="77777777" w:rsidR="00564971" w:rsidRPr="004B36C2" w:rsidRDefault="00564971" w:rsidP="00564971">
            <w:pPr>
              <w:pStyle w:val="ChartText-Centered"/>
            </w:pPr>
            <w:r w:rsidRPr="004B36C2">
              <w:t>10</w:t>
            </w:r>
          </w:p>
        </w:tc>
        <w:tc>
          <w:tcPr>
            <w:tcW w:w="720" w:type="dxa"/>
            <w:tcMar>
              <w:top w:w="43" w:type="dxa"/>
              <w:left w:w="43" w:type="dxa"/>
              <w:bottom w:w="43" w:type="dxa"/>
              <w:right w:w="43" w:type="dxa"/>
            </w:tcMar>
          </w:tcPr>
          <w:p w14:paraId="5C475DB4"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38E2B375" w14:textId="77777777" w:rsidR="00564971" w:rsidRPr="004B36C2" w:rsidRDefault="00564971" w:rsidP="00564971">
            <w:pPr>
              <w:pStyle w:val="ChartText-Centered"/>
            </w:pPr>
            <w:r w:rsidRPr="004B36C2">
              <w:t>O</w:t>
            </w:r>
          </w:p>
        </w:tc>
        <w:tc>
          <w:tcPr>
            <w:tcW w:w="4727" w:type="dxa"/>
            <w:tcMar>
              <w:top w:w="43" w:type="dxa"/>
              <w:left w:w="43" w:type="dxa"/>
              <w:bottom w:w="43" w:type="dxa"/>
              <w:right w:w="43" w:type="dxa"/>
            </w:tcMar>
          </w:tcPr>
          <w:p w14:paraId="6C0B6D03" w14:textId="6E2BA3AE" w:rsidR="00564971" w:rsidRPr="004B36C2" w:rsidRDefault="00564971" w:rsidP="00564971">
            <w:pPr>
              <w:pStyle w:val="ChartText"/>
            </w:pPr>
            <w:r w:rsidRPr="004B36C2">
              <w:t>Optional field follows Length and Type instructions.</w:t>
            </w:r>
          </w:p>
        </w:tc>
        <w:tc>
          <w:tcPr>
            <w:tcW w:w="900" w:type="dxa"/>
            <w:tcMar>
              <w:top w:w="43" w:type="dxa"/>
              <w:left w:w="43" w:type="dxa"/>
              <w:bottom w:w="43" w:type="dxa"/>
              <w:right w:w="43" w:type="dxa"/>
            </w:tcMar>
          </w:tcPr>
          <w:p w14:paraId="0D62004F" w14:textId="77777777" w:rsidR="00564971" w:rsidRPr="004B36C2" w:rsidRDefault="00564971" w:rsidP="00564971">
            <w:pPr>
              <w:pStyle w:val="ChartText"/>
            </w:pPr>
            <w:r w:rsidRPr="004B36C2">
              <w:t>49</w:t>
            </w:r>
          </w:p>
        </w:tc>
      </w:tr>
      <w:tr w:rsidR="00564971" w:rsidRPr="004B36C2" w14:paraId="77388230" w14:textId="77777777" w:rsidTr="009C6EA3">
        <w:trPr>
          <w:cantSplit/>
          <w:jc w:val="center"/>
        </w:trPr>
        <w:tc>
          <w:tcPr>
            <w:tcW w:w="1704" w:type="dxa"/>
            <w:tcMar>
              <w:top w:w="43" w:type="dxa"/>
              <w:left w:w="43" w:type="dxa"/>
              <w:bottom w:w="43" w:type="dxa"/>
              <w:right w:w="43" w:type="dxa"/>
            </w:tcMar>
          </w:tcPr>
          <w:p w14:paraId="71D9441F" w14:textId="77777777" w:rsidR="00564971" w:rsidRPr="004B36C2" w:rsidRDefault="00564971" w:rsidP="00564971">
            <w:pPr>
              <w:pStyle w:val="ChartText"/>
            </w:pPr>
            <w:r w:rsidRPr="004B36C2">
              <w:t xml:space="preserve">Employee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14:paraId="37175A84" w14:textId="77777777" w:rsidR="00564971" w:rsidRPr="004B36C2" w:rsidRDefault="00564971" w:rsidP="00564971">
            <w:pPr>
              <w:pStyle w:val="ChartText"/>
            </w:pPr>
            <w:r w:rsidRPr="004B36C2">
              <w:t>Contact’s e-mail address.</w:t>
            </w:r>
          </w:p>
        </w:tc>
        <w:tc>
          <w:tcPr>
            <w:tcW w:w="1350" w:type="dxa"/>
            <w:tcMar>
              <w:top w:w="43" w:type="dxa"/>
              <w:left w:w="43" w:type="dxa"/>
              <w:bottom w:w="43" w:type="dxa"/>
              <w:right w:w="43" w:type="dxa"/>
            </w:tcMar>
          </w:tcPr>
          <w:p w14:paraId="15F83A2B" w14:textId="77777777" w:rsidR="00564971" w:rsidRPr="004B36C2" w:rsidRDefault="00564971" w:rsidP="00564971">
            <w:pPr>
              <w:pStyle w:val="ChartText-Centered"/>
            </w:pPr>
            <w:r w:rsidRPr="004B36C2">
              <w:t>1500-1547</w:t>
            </w:r>
          </w:p>
        </w:tc>
        <w:tc>
          <w:tcPr>
            <w:tcW w:w="900" w:type="dxa"/>
            <w:tcMar>
              <w:top w:w="43" w:type="dxa"/>
              <w:left w:w="43" w:type="dxa"/>
              <w:bottom w:w="43" w:type="dxa"/>
              <w:right w:w="43" w:type="dxa"/>
            </w:tcMar>
          </w:tcPr>
          <w:p w14:paraId="6EDC50A5" w14:textId="77777777" w:rsidR="00564971" w:rsidRPr="004B36C2" w:rsidRDefault="00564971" w:rsidP="00564971">
            <w:pPr>
              <w:pStyle w:val="ChartText-Centered"/>
            </w:pPr>
            <w:r w:rsidRPr="004B36C2">
              <w:t>48</w:t>
            </w:r>
          </w:p>
        </w:tc>
        <w:tc>
          <w:tcPr>
            <w:tcW w:w="720" w:type="dxa"/>
            <w:tcMar>
              <w:top w:w="43" w:type="dxa"/>
              <w:left w:w="43" w:type="dxa"/>
              <w:bottom w:w="43" w:type="dxa"/>
              <w:right w:w="43" w:type="dxa"/>
            </w:tcMar>
          </w:tcPr>
          <w:p w14:paraId="150EBFA8" w14:textId="77777777" w:rsidR="00564971" w:rsidRPr="004B36C2" w:rsidRDefault="00564971" w:rsidP="00564971">
            <w:pPr>
              <w:pStyle w:val="ChartText-Centered"/>
            </w:pPr>
            <w:r w:rsidRPr="004B36C2">
              <w:t>A/N</w:t>
            </w:r>
          </w:p>
        </w:tc>
        <w:tc>
          <w:tcPr>
            <w:tcW w:w="720" w:type="dxa"/>
            <w:tcMar>
              <w:top w:w="43" w:type="dxa"/>
              <w:left w:w="43" w:type="dxa"/>
              <w:bottom w:w="43" w:type="dxa"/>
              <w:right w:w="43" w:type="dxa"/>
            </w:tcMar>
          </w:tcPr>
          <w:p w14:paraId="71DB514B" w14:textId="77777777" w:rsidR="00564971" w:rsidRPr="004B36C2" w:rsidRDefault="00564971" w:rsidP="00564971">
            <w:pPr>
              <w:pStyle w:val="ChartText-Centered"/>
            </w:pPr>
            <w:r w:rsidRPr="004B36C2">
              <w:t>O</w:t>
            </w:r>
          </w:p>
        </w:tc>
        <w:tc>
          <w:tcPr>
            <w:tcW w:w="4727" w:type="dxa"/>
            <w:tcMar>
              <w:top w:w="43" w:type="dxa"/>
              <w:left w:w="43" w:type="dxa"/>
              <w:bottom w:w="43" w:type="dxa"/>
              <w:right w:w="43" w:type="dxa"/>
            </w:tcMar>
          </w:tcPr>
          <w:p w14:paraId="05CA8C1B" w14:textId="1B333669" w:rsidR="00564971" w:rsidRPr="004B36C2" w:rsidRDefault="00564971" w:rsidP="00564971">
            <w:pPr>
              <w:pStyle w:val="ChartText"/>
            </w:pPr>
            <w:r w:rsidRPr="004B36C2">
              <w:t>Optional field follows Length and Type instructions.</w:t>
            </w:r>
          </w:p>
        </w:tc>
        <w:tc>
          <w:tcPr>
            <w:tcW w:w="900" w:type="dxa"/>
            <w:tcMar>
              <w:top w:w="43" w:type="dxa"/>
              <w:left w:w="43" w:type="dxa"/>
              <w:bottom w:w="43" w:type="dxa"/>
              <w:right w:w="43" w:type="dxa"/>
            </w:tcMar>
          </w:tcPr>
          <w:p w14:paraId="466DA3FA" w14:textId="77777777" w:rsidR="00564971" w:rsidRPr="004B36C2" w:rsidRDefault="00564971" w:rsidP="00564971">
            <w:pPr>
              <w:pStyle w:val="ChartText"/>
            </w:pPr>
            <w:r w:rsidRPr="004B36C2">
              <w:t>50</w:t>
            </w:r>
          </w:p>
        </w:tc>
      </w:tr>
      <w:tr w:rsidR="00EA3237" w:rsidRPr="004B36C2" w14:paraId="3AAA486A" w14:textId="77777777" w:rsidTr="009C6EA3">
        <w:trPr>
          <w:cantSplit/>
          <w:jc w:val="center"/>
        </w:trPr>
        <w:tc>
          <w:tcPr>
            <w:tcW w:w="1704" w:type="dxa"/>
            <w:tcMar>
              <w:top w:w="43" w:type="dxa"/>
              <w:left w:w="43" w:type="dxa"/>
              <w:bottom w:w="43" w:type="dxa"/>
              <w:right w:w="43" w:type="dxa"/>
            </w:tcMar>
          </w:tcPr>
          <w:p w14:paraId="4DE75982" w14:textId="77777777" w:rsidR="00EA3237" w:rsidRPr="004B36C2" w:rsidRDefault="00EA3237" w:rsidP="00EA3237">
            <w:pPr>
              <w:pStyle w:val="ChartText"/>
            </w:pPr>
            <w:r w:rsidRPr="004B36C2">
              <w:t>Document Tracking Number</w:t>
            </w:r>
          </w:p>
        </w:tc>
        <w:tc>
          <w:tcPr>
            <w:tcW w:w="2520" w:type="dxa"/>
            <w:tcMar>
              <w:top w:w="43" w:type="dxa"/>
              <w:left w:w="43" w:type="dxa"/>
              <w:bottom w:w="43" w:type="dxa"/>
              <w:right w:w="43" w:type="dxa"/>
            </w:tcMar>
          </w:tcPr>
          <w:p w14:paraId="3F61A39F" w14:textId="77777777" w:rsidR="00EA3237" w:rsidRPr="004B36C2" w:rsidRDefault="00EA3237" w:rsidP="00EA3237">
            <w:pPr>
              <w:pStyle w:val="ChartText"/>
            </w:pPr>
            <w:r w:rsidRPr="004B36C2">
              <w:t>A number assigned by the entity sending the document that uniquely identifies the document.</w:t>
            </w:r>
          </w:p>
        </w:tc>
        <w:tc>
          <w:tcPr>
            <w:tcW w:w="1350" w:type="dxa"/>
            <w:tcMar>
              <w:top w:w="43" w:type="dxa"/>
              <w:left w:w="43" w:type="dxa"/>
              <w:bottom w:w="43" w:type="dxa"/>
              <w:right w:w="43" w:type="dxa"/>
            </w:tcMar>
          </w:tcPr>
          <w:p w14:paraId="1FCEEAF9" w14:textId="77777777" w:rsidR="00EA3237" w:rsidRPr="004B36C2" w:rsidRDefault="00EA3237" w:rsidP="00EA3237">
            <w:pPr>
              <w:pStyle w:val="ChartText-Centered"/>
            </w:pPr>
            <w:r w:rsidRPr="004B36C2">
              <w:t>1548-1577</w:t>
            </w:r>
          </w:p>
        </w:tc>
        <w:tc>
          <w:tcPr>
            <w:tcW w:w="900" w:type="dxa"/>
            <w:tcMar>
              <w:top w:w="43" w:type="dxa"/>
              <w:left w:w="43" w:type="dxa"/>
              <w:bottom w:w="43" w:type="dxa"/>
              <w:right w:w="43" w:type="dxa"/>
            </w:tcMar>
          </w:tcPr>
          <w:p w14:paraId="60190E9F" w14:textId="77777777" w:rsidR="00EA3237" w:rsidRPr="004B36C2" w:rsidRDefault="00EA3237" w:rsidP="00EA3237">
            <w:pPr>
              <w:pStyle w:val="ChartText-Centered"/>
            </w:pPr>
            <w:r w:rsidRPr="004B36C2">
              <w:t>30</w:t>
            </w:r>
          </w:p>
        </w:tc>
        <w:tc>
          <w:tcPr>
            <w:tcW w:w="720" w:type="dxa"/>
            <w:tcMar>
              <w:top w:w="43" w:type="dxa"/>
              <w:left w:w="43" w:type="dxa"/>
              <w:bottom w:w="43" w:type="dxa"/>
              <w:right w:w="43" w:type="dxa"/>
            </w:tcMar>
          </w:tcPr>
          <w:p w14:paraId="3C52E47F"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5314A3D8" w14:textId="77777777" w:rsidR="00EA3237" w:rsidRPr="004B36C2" w:rsidRDefault="00EA3237" w:rsidP="00EA3237">
            <w:pPr>
              <w:pStyle w:val="ChartText-Centered"/>
            </w:pPr>
            <w:r w:rsidRPr="004B36C2">
              <w:t>R</w:t>
            </w:r>
          </w:p>
        </w:tc>
        <w:tc>
          <w:tcPr>
            <w:tcW w:w="4727" w:type="dxa"/>
            <w:tcMar>
              <w:top w:w="43" w:type="dxa"/>
              <w:left w:w="43" w:type="dxa"/>
              <w:bottom w:w="43" w:type="dxa"/>
              <w:right w:w="43" w:type="dxa"/>
            </w:tcMar>
          </w:tcPr>
          <w:p w14:paraId="59DE68CA" w14:textId="1BEA8B0B" w:rsidR="00EA3237" w:rsidRPr="004B36C2" w:rsidRDefault="00EA3237" w:rsidP="00EA3237">
            <w:pPr>
              <w:pStyle w:val="ChartText"/>
            </w:pPr>
            <w:r w:rsidRPr="004B36C2">
              <w:t xml:space="preserve">First two digits must begin with the numeric Locator state code. </w:t>
            </w:r>
          </w:p>
        </w:tc>
        <w:tc>
          <w:tcPr>
            <w:tcW w:w="900" w:type="dxa"/>
            <w:tcMar>
              <w:top w:w="43" w:type="dxa"/>
              <w:left w:w="43" w:type="dxa"/>
              <w:bottom w:w="43" w:type="dxa"/>
              <w:right w:w="43" w:type="dxa"/>
            </w:tcMar>
          </w:tcPr>
          <w:p w14:paraId="4466E69F" w14:textId="77777777" w:rsidR="00EA3237" w:rsidRPr="004B36C2" w:rsidRDefault="00EA3237" w:rsidP="00EA3237">
            <w:pPr>
              <w:pStyle w:val="ChartText"/>
            </w:pPr>
            <w:r w:rsidRPr="004B36C2">
              <w:t>21</w:t>
            </w:r>
          </w:p>
        </w:tc>
      </w:tr>
      <w:tr w:rsidR="00EA3237" w:rsidRPr="004B36C2" w14:paraId="6790742A" w14:textId="77777777" w:rsidTr="009C6EA3">
        <w:trPr>
          <w:cantSplit/>
          <w:jc w:val="center"/>
        </w:trPr>
        <w:tc>
          <w:tcPr>
            <w:tcW w:w="1704" w:type="dxa"/>
            <w:tcMar>
              <w:top w:w="43" w:type="dxa"/>
              <w:left w:w="43" w:type="dxa"/>
              <w:bottom w:w="43" w:type="dxa"/>
              <w:right w:w="43" w:type="dxa"/>
            </w:tcMar>
          </w:tcPr>
          <w:p w14:paraId="31A8DE81" w14:textId="77777777" w:rsidR="00EA3237" w:rsidRPr="004B36C2" w:rsidRDefault="00EA3237" w:rsidP="00EA3237">
            <w:pPr>
              <w:pStyle w:val="ChartText"/>
            </w:pPr>
            <w:r w:rsidRPr="004B36C2">
              <w:t>Order ID</w:t>
            </w:r>
          </w:p>
        </w:tc>
        <w:tc>
          <w:tcPr>
            <w:tcW w:w="2520" w:type="dxa"/>
            <w:tcMar>
              <w:top w:w="43" w:type="dxa"/>
              <w:left w:w="43" w:type="dxa"/>
              <w:bottom w:w="43" w:type="dxa"/>
              <w:right w:w="43" w:type="dxa"/>
            </w:tcMar>
          </w:tcPr>
          <w:p w14:paraId="366CC618" w14:textId="77777777" w:rsidR="00EA3237" w:rsidRPr="004B36C2" w:rsidRDefault="00EA3237" w:rsidP="00EA3237">
            <w:pPr>
              <w:pStyle w:val="ChartText"/>
            </w:pPr>
            <w:r w:rsidRPr="004B36C2">
              <w:t>A unique identifier that is associated with a specific child support obligation within a case.</w:t>
            </w:r>
          </w:p>
        </w:tc>
        <w:tc>
          <w:tcPr>
            <w:tcW w:w="1350" w:type="dxa"/>
            <w:tcMar>
              <w:top w:w="43" w:type="dxa"/>
              <w:left w:w="43" w:type="dxa"/>
              <w:bottom w:w="43" w:type="dxa"/>
              <w:right w:w="43" w:type="dxa"/>
            </w:tcMar>
          </w:tcPr>
          <w:p w14:paraId="05F84849" w14:textId="77777777" w:rsidR="00EA3237" w:rsidRPr="004B36C2" w:rsidRDefault="00EA3237" w:rsidP="00EA3237">
            <w:pPr>
              <w:pStyle w:val="ChartText-Centered"/>
            </w:pPr>
            <w:r w:rsidRPr="004B36C2">
              <w:t>1578-1607</w:t>
            </w:r>
          </w:p>
        </w:tc>
        <w:tc>
          <w:tcPr>
            <w:tcW w:w="900" w:type="dxa"/>
            <w:tcMar>
              <w:top w:w="43" w:type="dxa"/>
              <w:left w:w="43" w:type="dxa"/>
              <w:bottom w:w="43" w:type="dxa"/>
              <w:right w:w="43" w:type="dxa"/>
            </w:tcMar>
          </w:tcPr>
          <w:p w14:paraId="20F9C986" w14:textId="77777777" w:rsidR="00EA3237" w:rsidRPr="004B36C2" w:rsidRDefault="00EA3237" w:rsidP="00EA3237">
            <w:pPr>
              <w:pStyle w:val="ChartText-Centered"/>
            </w:pPr>
            <w:r w:rsidRPr="004B36C2">
              <w:t>30</w:t>
            </w:r>
          </w:p>
        </w:tc>
        <w:tc>
          <w:tcPr>
            <w:tcW w:w="720" w:type="dxa"/>
            <w:tcMar>
              <w:top w:w="43" w:type="dxa"/>
              <w:left w:w="43" w:type="dxa"/>
              <w:bottom w:w="43" w:type="dxa"/>
              <w:right w:w="43" w:type="dxa"/>
            </w:tcMar>
          </w:tcPr>
          <w:p w14:paraId="29B4EB94"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1CBE54B3"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4CC418E4" w14:textId="7BA6534D" w:rsidR="00EA3237" w:rsidRPr="004B36C2" w:rsidRDefault="00564971" w:rsidP="00EA3237">
            <w:pPr>
              <w:pStyle w:val="ChartText"/>
            </w:pPr>
            <w:r w:rsidRPr="004B36C2">
              <w:t>Optional field follows Length and Type instructions.</w:t>
            </w:r>
          </w:p>
        </w:tc>
        <w:tc>
          <w:tcPr>
            <w:tcW w:w="900" w:type="dxa"/>
            <w:tcMar>
              <w:top w:w="43" w:type="dxa"/>
              <w:left w:w="43" w:type="dxa"/>
              <w:bottom w:w="43" w:type="dxa"/>
              <w:right w:w="43" w:type="dxa"/>
            </w:tcMar>
          </w:tcPr>
          <w:p w14:paraId="19FBAFB5" w14:textId="77777777" w:rsidR="00EA3237" w:rsidRPr="004B36C2" w:rsidRDefault="00EA3237" w:rsidP="00EA3237">
            <w:pPr>
              <w:pStyle w:val="ChartText"/>
            </w:pPr>
            <w:r w:rsidRPr="004B36C2">
              <w:t>1j</w:t>
            </w:r>
          </w:p>
        </w:tc>
      </w:tr>
      <w:tr w:rsidR="00EA3237" w:rsidRPr="004B36C2" w14:paraId="3DCED7EA" w14:textId="77777777" w:rsidTr="009C6EA3">
        <w:trPr>
          <w:cantSplit/>
          <w:jc w:val="center"/>
        </w:trPr>
        <w:tc>
          <w:tcPr>
            <w:tcW w:w="1704" w:type="dxa"/>
            <w:tcMar>
              <w:top w:w="43" w:type="dxa"/>
              <w:left w:w="43" w:type="dxa"/>
              <w:bottom w:w="43" w:type="dxa"/>
              <w:right w:w="43" w:type="dxa"/>
            </w:tcMar>
          </w:tcPr>
          <w:p w14:paraId="2BC55F0D" w14:textId="77777777" w:rsidR="00EA3237" w:rsidRPr="004B36C2" w:rsidRDefault="00EA3237" w:rsidP="00EA3237">
            <w:pPr>
              <w:pStyle w:val="ChartText"/>
            </w:pPr>
            <w:r w:rsidRPr="004B36C2">
              <w:t xml:space="preserve">Employer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14:paraId="4DDC4FDC" w14:textId="77777777" w:rsidR="00EA3237" w:rsidRPr="004B36C2" w:rsidRDefault="00EA3237" w:rsidP="00EA3237">
            <w:pPr>
              <w:pStyle w:val="ChartText"/>
            </w:pPr>
            <w:r w:rsidRPr="004B36C2">
              <w:t>Employer outreach or customer service contact’s name.</w:t>
            </w:r>
          </w:p>
        </w:tc>
        <w:tc>
          <w:tcPr>
            <w:tcW w:w="1350" w:type="dxa"/>
            <w:tcMar>
              <w:top w:w="43" w:type="dxa"/>
              <w:left w:w="43" w:type="dxa"/>
              <w:bottom w:w="43" w:type="dxa"/>
              <w:right w:w="43" w:type="dxa"/>
            </w:tcMar>
          </w:tcPr>
          <w:p w14:paraId="17F09878" w14:textId="77777777" w:rsidR="00EA3237" w:rsidRPr="004B36C2" w:rsidRDefault="00EA3237" w:rsidP="00EA3237">
            <w:pPr>
              <w:pStyle w:val="ChartText-Centered"/>
            </w:pPr>
            <w:r w:rsidRPr="004B36C2">
              <w:t>1608-1664</w:t>
            </w:r>
          </w:p>
        </w:tc>
        <w:tc>
          <w:tcPr>
            <w:tcW w:w="900" w:type="dxa"/>
            <w:tcMar>
              <w:top w:w="43" w:type="dxa"/>
              <w:left w:w="43" w:type="dxa"/>
              <w:bottom w:w="43" w:type="dxa"/>
              <w:right w:w="43" w:type="dxa"/>
            </w:tcMar>
          </w:tcPr>
          <w:p w14:paraId="0415FC81" w14:textId="77777777" w:rsidR="00EA3237" w:rsidRPr="004B36C2" w:rsidRDefault="00EA3237" w:rsidP="00EA3237">
            <w:pPr>
              <w:pStyle w:val="ChartText-Centered"/>
            </w:pPr>
            <w:r w:rsidRPr="004B36C2">
              <w:t>57</w:t>
            </w:r>
          </w:p>
        </w:tc>
        <w:tc>
          <w:tcPr>
            <w:tcW w:w="720" w:type="dxa"/>
            <w:tcMar>
              <w:top w:w="43" w:type="dxa"/>
              <w:left w:w="43" w:type="dxa"/>
              <w:bottom w:w="43" w:type="dxa"/>
              <w:right w:w="43" w:type="dxa"/>
            </w:tcMar>
          </w:tcPr>
          <w:p w14:paraId="5A848A39"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29B790BD" w14:textId="77777777" w:rsidR="00EA3237" w:rsidRPr="004B36C2" w:rsidRDefault="00EA3237" w:rsidP="00EA3237">
            <w:pPr>
              <w:pStyle w:val="ChartText-Centered"/>
            </w:pPr>
            <w:r w:rsidRPr="004B36C2">
              <w:t>R</w:t>
            </w:r>
          </w:p>
        </w:tc>
        <w:tc>
          <w:tcPr>
            <w:tcW w:w="4727" w:type="dxa"/>
            <w:tcMar>
              <w:top w:w="43" w:type="dxa"/>
              <w:left w:w="43" w:type="dxa"/>
              <w:bottom w:w="43" w:type="dxa"/>
              <w:right w:w="43" w:type="dxa"/>
            </w:tcMar>
          </w:tcPr>
          <w:p w14:paraId="023868F2" w14:textId="1A4BA2A4" w:rsidR="00EA3237" w:rsidRPr="004B36C2" w:rsidRDefault="00564971" w:rsidP="00EA3237">
            <w:pPr>
              <w:pStyle w:val="ChartText"/>
            </w:pPr>
            <w:r w:rsidRPr="004B36C2">
              <w:t>Required field follows Length and Type instructions.</w:t>
            </w:r>
          </w:p>
        </w:tc>
        <w:tc>
          <w:tcPr>
            <w:tcW w:w="900" w:type="dxa"/>
            <w:tcMar>
              <w:top w:w="43" w:type="dxa"/>
              <w:left w:w="43" w:type="dxa"/>
              <w:bottom w:w="43" w:type="dxa"/>
              <w:right w:w="43" w:type="dxa"/>
            </w:tcMar>
          </w:tcPr>
          <w:p w14:paraId="491ECDED" w14:textId="77777777" w:rsidR="00EA3237" w:rsidRPr="004B36C2" w:rsidRDefault="00EA3237" w:rsidP="00EA3237">
            <w:pPr>
              <w:pStyle w:val="ChartText"/>
            </w:pPr>
            <w:r w:rsidRPr="004B36C2">
              <w:t>42</w:t>
            </w:r>
          </w:p>
        </w:tc>
      </w:tr>
      <w:tr w:rsidR="00EA3237" w:rsidRPr="004B36C2" w14:paraId="1F89E58D" w14:textId="77777777" w:rsidTr="009C6EA3">
        <w:trPr>
          <w:cantSplit/>
          <w:jc w:val="center"/>
        </w:trPr>
        <w:tc>
          <w:tcPr>
            <w:tcW w:w="1704" w:type="dxa"/>
            <w:tcMar>
              <w:top w:w="43" w:type="dxa"/>
              <w:left w:w="43" w:type="dxa"/>
              <w:bottom w:w="43" w:type="dxa"/>
              <w:right w:w="43" w:type="dxa"/>
            </w:tcMar>
          </w:tcPr>
          <w:p w14:paraId="433DFC2E" w14:textId="77777777" w:rsidR="00EA3237" w:rsidRPr="004B36C2" w:rsidRDefault="00EA3237" w:rsidP="00EA3237">
            <w:pPr>
              <w:pStyle w:val="ChartText"/>
            </w:pPr>
            <w:r w:rsidRPr="004B36C2">
              <w:lastRenderedPageBreak/>
              <w:t xml:space="preserve">Employer </w:t>
            </w:r>
            <w:smartTag w:uri="urn:schemas-microsoft-com:office:smarttags" w:element="PlaceType">
              <w:r w:rsidRPr="004B36C2">
                <w:t>State</w:t>
              </w:r>
            </w:smartTag>
            <w:r w:rsidRPr="004B36C2">
              <w:t xml:space="preserve"> Contact Address Line 1 Text</w:t>
            </w:r>
          </w:p>
        </w:tc>
        <w:tc>
          <w:tcPr>
            <w:tcW w:w="2520" w:type="dxa"/>
            <w:tcMar>
              <w:top w:w="43" w:type="dxa"/>
              <w:left w:w="43" w:type="dxa"/>
              <w:bottom w:w="43" w:type="dxa"/>
              <w:right w:w="43" w:type="dxa"/>
            </w:tcMar>
          </w:tcPr>
          <w:p w14:paraId="3C005830" w14:textId="77777777" w:rsidR="00EA3237" w:rsidRPr="004B36C2" w:rsidRDefault="00EA3237" w:rsidP="00EA3237">
            <w:pPr>
              <w:pStyle w:val="ChartText"/>
            </w:pPr>
            <w:r w:rsidRPr="004B36C2">
              <w:t>Line 1 of the employer outreach or customer service contact’s address.</w:t>
            </w:r>
          </w:p>
        </w:tc>
        <w:tc>
          <w:tcPr>
            <w:tcW w:w="1350" w:type="dxa"/>
            <w:tcMar>
              <w:top w:w="43" w:type="dxa"/>
              <w:left w:w="43" w:type="dxa"/>
              <w:bottom w:w="43" w:type="dxa"/>
              <w:right w:w="43" w:type="dxa"/>
            </w:tcMar>
          </w:tcPr>
          <w:p w14:paraId="7443FD5B" w14:textId="77777777" w:rsidR="00EA3237" w:rsidRPr="004B36C2" w:rsidRDefault="00EA3237" w:rsidP="00EA3237">
            <w:pPr>
              <w:pStyle w:val="ChartText-Centered"/>
            </w:pPr>
            <w:r w:rsidRPr="004B36C2">
              <w:t>1665-1689</w:t>
            </w:r>
          </w:p>
        </w:tc>
        <w:tc>
          <w:tcPr>
            <w:tcW w:w="900" w:type="dxa"/>
            <w:tcMar>
              <w:top w:w="43" w:type="dxa"/>
              <w:left w:w="43" w:type="dxa"/>
              <w:bottom w:w="43" w:type="dxa"/>
              <w:right w:w="43" w:type="dxa"/>
            </w:tcMar>
          </w:tcPr>
          <w:p w14:paraId="6F5B76AE" w14:textId="77777777" w:rsidR="00EA3237" w:rsidRPr="004B36C2" w:rsidRDefault="00EA3237" w:rsidP="00EA3237">
            <w:pPr>
              <w:pStyle w:val="ChartText-Centered"/>
            </w:pPr>
            <w:r w:rsidRPr="004B36C2">
              <w:t>25</w:t>
            </w:r>
          </w:p>
        </w:tc>
        <w:tc>
          <w:tcPr>
            <w:tcW w:w="720" w:type="dxa"/>
            <w:tcMar>
              <w:top w:w="43" w:type="dxa"/>
              <w:left w:w="43" w:type="dxa"/>
              <w:bottom w:w="43" w:type="dxa"/>
              <w:right w:w="43" w:type="dxa"/>
            </w:tcMar>
          </w:tcPr>
          <w:p w14:paraId="22E4DD56"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410BE3EA"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00336047" w14:textId="36D6B2E6" w:rsidR="00EA3237" w:rsidRPr="004B36C2" w:rsidRDefault="00564971" w:rsidP="00EA3237">
            <w:pPr>
              <w:pStyle w:val="ChartText"/>
            </w:pPr>
            <w:r w:rsidRPr="004B36C2">
              <w:t>Optional field follows Length and Type instructions.</w:t>
            </w:r>
          </w:p>
        </w:tc>
        <w:tc>
          <w:tcPr>
            <w:tcW w:w="900" w:type="dxa"/>
            <w:tcMar>
              <w:top w:w="43" w:type="dxa"/>
              <w:left w:w="43" w:type="dxa"/>
              <w:bottom w:w="43" w:type="dxa"/>
              <w:right w:w="43" w:type="dxa"/>
            </w:tcMar>
          </w:tcPr>
          <w:p w14:paraId="4E013638" w14:textId="77777777" w:rsidR="00EA3237" w:rsidRPr="004B36C2" w:rsidRDefault="00EA3237" w:rsidP="00EA3237">
            <w:pPr>
              <w:pStyle w:val="ChartText"/>
            </w:pPr>
            <w:r w:rsidRPr="004B36C2">
              <w:t>46</w:t>
            </w:r>
          </w:p>
        </w:tc>
      </w:tr>
      <w:tr w:rsidR="00EA3237" w:rsidRPr="004B36C2" w14:paraId="0FDAF2E3" w14:textId="77777777" w:rsidTr="009C6EA3">
        <w:trPr>
          <w:cantSplit/>
          <w:jc w:val="center"/>
        </w:trPr>
        <w:tc>
          <w:tcPr>
            <w:tcW w:w="1704" w:type="dxa"/>
            <w:tcMar>
              <w:top w:w="43" w:type="dxa"/>
              <w:left w:w="43" w:type="dxa"/>
              <w:bottom w:w="43" w:type="dxa"/>
              <w:right w:w="43" w:type="dxa"/>
            </w:tcMar>
          </w:tcPr>
          <w:p w14:paraId="083826F8" w14:textId="77777777" w:rsidR="00EA3237" w:rsidRPr="004B36C2" w:rsidRDefault="00EA3237" w:rsidP="00EA3237">
            <w:pPr>
              <w:pStyle w:val="ChartText"/>
            </w:pPr>
            <w:r w:rsidRPr="004B36C2">
              <w:t xml:space="preserve">Employer </w:t>
            </w:r>
            <w:smartTag w:uri="urn:schemas-microsoft-com:office:smarttags" w:element="PlaceType">
              <w:r w:rsidRPr="004B36C2">
                <w:t>State</w:t>
              </w:r>
            </w:smartTag>
            <w:r w:rsidRPr="004B36C2">
              <w:t xml:space="preserve"> Contact Address Line 2 Text</w:t>
            </w:r>
          </w:p>
        </w:tc>
        <w:tc>
          <w:tcPr>
            <w:tcW w:w="2520" w:type="dxa"/>
            <w:tcMar>
              <w:top w:w="43" w:type="dxa"/>
              <w:left w:w="43" w:type="dxa"/>
              <w:bottom w:w="43" w:type="dxa"/>
              <w:right w:w="43" w:type="dxa"/>
            </w:tcMar>
          </w:tcPr>
          <w:p w14:paraId="6D3BBC47" w14:textId="77777777" w:rsidR="00EA3237" w:rsidRPr="004B36C2" w:rsidRDefault="00EA3237" w:rsidP="00EA3237">
            <w:pPr>
              <w:pStyle w:val="ChartText"/>
            </w:pPr>
            <w:r w:rsidRPr="004B36C2">
              <w:t>Line 2 of the employer outreach or customer service contact’s address.</w:t>
            </w:r>
          </w:p>
        </w:tc>
        <w:tc>
          <w:tcPr>
            <w:tcW w:w="1350" w:type="dxa"/>
            <w:tcMar>
              <w:top w:w="43" w:type="dxa"/>
              <w:left w:w="43" w:type="dxa"/>
              <w:bottom w:w="43" w:type="dxa"/>
              <w:right w:w="43" w:type="dxa"/>
            </w:tcMar>
          </w:tcPr>
          <w:p w14:paraId="27B2D4E0" w14:textId="77777777" w:rsidR="00EA3237" w:rsidRPr="004B36C2" w:rsidRDefault="00EA3237" w:rsidP="00EA3237">
            <w:pPr>
              <w:pStyle w:val="ChartText-Centered"/>
            </w:pPr>
            <w:r w:rsidRPr="004B36C2">
              <w:t>1690-1714</w:t>
            </w:r>
          </w:p>
        </w:tc>
        <w:tc>
          <w:tcPr>
            <w:tcW w:w="900" w:type="dxa"/>
            <w:tcMar>
              <w:top w:w="43" w:type="dxa"/>
              <w:left w:w="43" w:type="dxa"/>
              <w:bottom w:w="43" w:type="dxa"/>
              <w:right w:w="43" w:type="dxa"/>
            </w:tcMar>
          </w:tcPr>
          <w:p w14:paraId="129D4A34" w14:textId="77777777" w:rsidR="00EA3237" w:rsidRPr="004B36C2" w:rsidRDefault="00EA3237" w:rsidP="00EA3237">
            <w:pPr>
              <w:pStyle w:val="ChartText-Centered"/>
            </w:pPr>
            <w:r w:rsidRPr="004B36C2">
              <w:t>25</w:t>
            </w:r>
          </w:p>
        </w:tc>
        <w:tc>
          <w:tcPr>
            <w:tcW w:w="720" w:type="dxa"/>
            <w:tcMar>
              <w:top w:w="43" w:type="dxa"/>
              <w:left w:w="43" w:type="dxa"/>
              <w:bottom w:w="43" w:type="dxa"/>
              <w:right w:w="43" w:type="dxa"/>
            </w:tcMar>
          </w:tcPr>
          <w:p w14:paraId="3734628A"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6FB52411"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13359B83" w14:textId="6599FA31" w:rsidR="00EA3237" w:rsidRPr="004B36C2" w:rsidRDefault="00564971" w:rsidP="00EA3237">
            <w:pPr>
              <w:pStyle w:val="ChartText"/>
            </w:pPr>
            <w:r w:rsidRPr="004B36C2">
              <w:t>Optional field follows Length and Type instructions.</w:t>
            </w:r>
          </w:p>
        </w:tc>
        <w:tc>
          <w:tcPr>
            <w:tcW w:w="900" w:type="dxa"/>
            <w:tcMar>
              <w:top w:w="43" w:type="dxa"/>
              <w:left w:w="43" w:type="dxa"/>
              <w:bottom w:w="43" w:type="dxa"/>
              <w:right w:w="43" w:type="dxa"/>
            </w:tcMar>
          </w:tcPr>
          <w:p w14:paraId="0A9BA378" w14:textId="77777777" w:rsidR="00EA3237" w:rsidRPr="004B36C2" w:rsidRDefault="00EA3237" w:rsidP="00EA3237">
            <w:pPr>
              <w:pStyle w:val="ChartText"/>
            </w:pPr>
            <w:r w:rsidRPr="004B36C2">
              <w:t>46</w:t>
            </w:r>
          </w:p>
        </w:tc>
      </w:tr>
      <w:tr w:rsidR="00EA3237" w:rsidRPr="004B36C2" w14:paraId="4AB2F0C2" w14:textId="77777777" w:rsidTr="009C6EA3">
        <w:trPr>
          <w:cantSplit/>
          <w:jc w:val="center"/>
        </w:trPr>
        <w:tc>
          <w:tcPr>
            <w:tcW w:w="1704" w:type="dxa"/>
            <w:tcMar>
              <w:top w:w="43" w:type="dxa"/>
              <w:left w:w="43" w:type="dxa"/>
              <w:bottom w:w="43" w:type="dxa"/>
              <w:right w:w="43" w:type="dxa"/>
            </w:tcMar>
          </w:tcPr>
          <w:p w14:paraId="5DA49C18" w14:textId="77777777" w:rsidR="00EA3237" w:rsidRPr="004B36C2" w:rsidRDefault="00EA3237" w:rsidP="00EA323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14:paraId="0F053650" w14:textId="77777777" w:rsidR="00EA3237" w:rsidRPr="004B36C2" w:rsidRDefault="00EA3237" w:rsidP="00EA3237">
            <w:pPr>
              <w:pStyle w:val="ChartText"/>
            </w:pPr>
            <w:r w:rsidRPr="004B36C2">
              <w:t>Employer outreach or customer service contact’s city address.</w:t>
            </w:r>
          </w:p>
        </w:tc>
        <w:tc>
          <w:tcPr>
            <w:tcW w:w="1350" w:type="dxa"/>
            <w:tcMar>
              <w:top w:w="43" w:type="dxa"/>
              <w:left w:w="43" w:type="dxa"/>
              <w:bottom w:w="43" w:type="dxa"/>
              <w:right w:w="43" w:type="dxa"/>
            </w:tcMar>
          </w:tcPr>
          <w:p w14:paraId="56015CA0" w14:textId="77777777" w:rsidR="00EA3237" w:rsidRPr="004B36C2" w:rsidRDefault="00EA3237" w:rsidP="00EA3237">
            <w:pPr>
              <w:pStyle w:val="ChartText-Centered"/>
            </w:pPr>
            <w:r w:rsidRPr="004B36C2">
              <w:t>1715-1736</w:t>
            </w:r>
          </w:p>
        </w:tc>
        <w:tc>
          <w:tcPr>
            <w:tcW w:w="900" w:type="dxa"/>
            <w:tcMar>
              <w:top w:w="43" w:type="dxa"/>
              <w:left w:w="43" w:type="dxa"/>
              <w:bottom w:w="43" w:type="dxa"/>
              <w:right w:w="43" w:type="dxa"/>
            </w:tcMar>
          </w:tcPr>
          <w:p w14:paraId="0D4B3D7F" w14:textId="77777777" w:rsidR="00EA3237" w:rsidRPr="004B36C2" w:rsidRDefault="00EA3237" w:rsidP="00EA3237">
            <w:pPr>
              <w:pStyle w:val="ChartText-Centered"/>
            </w:pPr>
            <w:r w:rsidRPr="004B36C2">
              <w:t>22</w:t>
            </w:r>
          </w:p>
        </w:tc>
        <w:tc>
          <w:tcPr>
            <w:tcW w:w="720" w:type="dxa"/>
            <w:tcMar>
              <w:top w:w="43" w:type="dxa"/>
              <w:left w:w="43" w:type="dxa"/>
              <w:bottom w:w="43" w:type="dxa"/>
              <w:right w:w="43" w:type="dxa"/>
            </w:tcMar>
          </w:tcPr>
          <w:p w14:paraId="1A82DCAC" w14:textId="77777777" w:rsidR="00EA3237" w:rsidRPr="004B36C2" w:rsidRDefault="00EA3237" w:rsidP="00EA3237">
            <w:pPr>
              <w:pStyle w:val="ChartText-Centered"/>
            </w:pPr>
            <w:r w:rsidRPr="004B36C2">
              <w:t>A/N</w:t>
            </w:r>
          </w:p>
        </w:tc>
        <w:tc>
          <w:tcPr>
            <w:tcW w:w="720" w:type="dxa"/>
            <w:tcMar>
              <w:top w:w="43" w:type="dxa"/>
              <w:left w:w="43" w:type="dxa"/>
              <w:bottom w:w="43" w:type="dxa"/>
              <w:right w:w="43" w:type="dxa"/>
            </w:tcMar>
          </w:tcPr>
          <w:p w14:paraId="29587A6B"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425D1CBC" w14:textId="5F20256E" w:rsidR="00EA3237" w:rsidRPr="004B36C2" w:rsidRDefault="00564971" w:rsidP="00EA3237">
            <w:pPr>
              <w:pStyle w:val="ChartText"/>
            </w:pPr>
            <w:r w:rsidRPr="004B36C2">
              <w:t>Optional field follows Length and Type instructions.</w:t>
            </w:r>
          </w:p>
        </w:tc>
        <w:tc>
          <w:tcPr>
            <w:tcW w:w="900" w:type="dxa"/>
            <w:tcMar>
              <w:top w:w="43" w:type="dxa"/>
              <w:left w:w="43" w:type="dxa"/>
              <w:bottom w:w="43" w:type="dxa"/>
              <w:right w:w="43" w:type="dxa"/>
            </w:tcMar>
          </w:tcPr>
          <w:p w14:paraId="0924252D" w14:textId="77777777" w:rsidR="00EA3237" w:rsidRPr="004B36C2" w:rsidRDefault="00EA3237" w:rsidP="00EA3237">
            <w:pPr>
              <w:pStyle w:val="ChartText"/>
            </w:pPr>
            <w:r w:rsidRPr="004B36C2">
              <w:t>46</w:t>
            </w:r>
          </w:p>
        </w:tc>
      </w:tr>
      <w:tr w:rsidR="00EA3237" w:rsidRPr="004B36C2" w14:paraId="4427EE34" w14:textId="77777777" w:rsidTr="009C6EA3">
        <w:trPr>
          <w:cantSplit/>
          <w:jc w:val="center"/>
        </w:trPr>
        <w:tc>
          <w:tcPr>
            <w:tcW w:w="1704" w:type="dxa"/>
            <w:tcMar>
              <w:top w:w="43" w:type="dxa"/>
              <w:left w:w="43" w:type="dxa"/>
              <w:bottom w:w="43" w:type="dxa"/>
              <w:right w:w="43" w:type="dxa"/>
            </w:tcMar>
          </w:tcPr>
          <w:p w14:paraId="4DCB3245" w14:textId="77777777" w:rsidR="00EA3237" w:rsidRPr="004B36C2" w:rsidRDefault="00EA3237" w:rsidP="00EA323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14:paraId="07545B35" w14:textId="77777777" w:rsidR="00EA3237" w:rsidRPr="004B36C2" w:rsidRDefault="00EA3237" w:rsidP="00EA3237">
            <w:pPr>
              <w:pStyle w:val="ChartText"/>
            </w:pPr>
            <w:r w:rsidRPr="004B36C2">
              <w:t>Employer outreach or customer service contact’s state code.</w:t>
            </w:r>
          </w:p>
        </w:tc>
        <w:tc>
          <w:tcPr>
            <w:tcW w:w="1350" w:type="dxa"/>
            <w:tcMar>
              <w:top w:w="43" w:type="dxa"/>
              <w:left w:w="43" w:type="dxa"/>
              <w:bottom w:w="43" w:type="dxa"/>
              <w:right w:w="43" w:type="dxa"/>
            </w:tcMar>
          </w:tcPr>
          <w:p w14:paraId="4A3BC76F" w14:textId="77777777" w:rsidR="00EA3237" w:rsidRPr="004B36C2" w:rsidRDefault="00EA3237" w:rsidP="00EA3237">
            <w:pPr>
              <w:pStyle w:val="ChartText-Centered"/>
            </w:pPr>
            <w:r w:rsidRPr="004B36C2">
              <w:t>1737-1738</w:t>
            </w:r>
          </w:p>
        </w:tc>
        <w:tc>
          <w:tcPr>
            <w:tcW w:w="900" w:type="dxa"/>
            <w:tcMar>
              <w:top w:w="43" w:type="dxa"/>
              <w:left w:w="43" w:type="dxa"/>
              <w:bottom w:w="43" w:type="dxa"/>
              <w:right w:w="43" w:type="dxa"/>
            </w:tcMar>
          </w:tcPr>
          <w:p w14:paraId="725EDC97" w14:textId="77777777" w:rsidR="00EA3237" w:rsidRPr="004B36C2" w:rsidRDefault="00EA3237" w:rsidP="00EA3237">
            <w:pPr>
              <w:pStyle w:val="ChartText-Centered"/>
            </w:pPr>
            <w:r w:rsidRPr="004B36C2">
              <w:t>2</w:t>
            </w:r>
          </w:p>
        </w:tc>
        <w:tc>
          <w:tcPr>
            <w:tcW w:w="720" w:type="dxa"/>
            <w:tcMar>
              <w:top w:w="43" w:type="dxa"/>
              <w:left w:w="43" w:type="dxa"/>
              <w:bottom w:w="43" w:type="dxa"/>
              <w:right w:w="43" w:type="dxa"/>
            </w:tcMar>
          </w:tcPr>
          <w:p w14:paraId="3C4182F1" w14:textId="77777777" w:rsidR="00EA3237" w:rsidRPr="004B36C2" w:rsidRDefault="00EA3237" w:rsidP="00EA3237">
            <w:pPr>
              <w:pStyle w:val="ChartText-Centered"/>
            </w:pPr>
            <w:r w:rsidRPr="004B36C2">
              <w:t>A</w:t>
            </w:r>
          </w:p>
        </w:tc>
        <w:tc>
          <w:tcPr>
            <w:tcW w:w="720" w:type="dxa"/>
            <w:tcMar>
              <w:top w:w="43" w:type="dxa"/>
              <w:left w:w="43" w:type="dxa"/>
              <w:bottom w:w="43" w:type="dxa"/>
              <w:right w:w="43" w:type="dxa"/>
            </w:tcMar>
          </w:tcPr>
          <w:p w14:paraId="38493B95"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6C7F8969" w14:textId="77777777" w:rsidR="00EA3237" w:rsidRPr="004B36C2" w:rsidRDefault="00EA3237" w:rsidP="00EA3237">
            <w:pPr>
              <w:pStyle w:val="ChartText"/>
            </w:pPr>
            <w:r w:rsidRPr="004B36C2">
              <w:t>Valid, two-character, alphabetic state or territory code.</w:t>
            </w:r>
          </w:p>
        </w:tc>
        <w:tc>
          <w:tcPr>
            <w:tcW w:w="900" w:type="dxa"/>
            <w:tcMar>
              <w:top w:w="43" w:type="dxa"/>
              <w:left w:w="43" w:type="dxa"/>
              <w:bottom w:w="43" w:type="dxa"/>
              <w:right w:w="43" w:type="dxa"/>
            </w:tcMar>
          </w:tcPr>
          <w:p w14:paraId="73C76984" w14:textId="77777777" w:rsidR="00EA3237" w:rsidRPr="004B36C2" w:rsidRDefault="00EA3237" w:rsidP="00EA3237">
            <w:pPr>
              <w:pStyle w:val="ChartText"/>
            </w:pPr>
            <w:r w:rsidRPr="004B36C2">
              <w:t>46</w:t>
            </w:r>
          </w:p>
        </w:tc>
      </w:tr>
      <w:tr w:rsidR="00EA3237" w:rsidRPr="004B36C2" w14:paraId="2F86F5A9" w14:textId="77777777" w:rsidTr="009C6EA3">
        <w:trPr>
          <w:cantSplit/>
          <w:jc w:val="center"/>
        </w:trPr>
        <w:tc>
          <w:tcPr>
            <w:tcW w:w="1704" w:type="dxa"/>
            <w:tcMar>
              <w:top w:w="43" w:type="dxa"/>
              <w:left w:w="43" w:type="dxa"/>
              <w:bottom w:w="43" w:type="dxa"/>
              <w:right w:w="43" w:type="dxa"/>
            </w:tcMar>
          </w:tcPr>
          <w:p w14:paraId="4AEA2778" w14:textId="77777777" w:rsidR="00EA3237" w:rsidRPr="004B36C2" w:rsidRDefault="00EA3237" w:rsidP="00EA3237">
            <w:pPr>
              <w:pStyle w:val="ChartText"/>
            </w:pPr>
            <w:r w:rsidRPr="004B36C2">
              <w:t xml:space="preserve">Employer </w:t>
            </w:r>
            <w:smartTag w:uri="urn:schemas-microsoft-com:office:smarttags" w:element="PlaceType">
              <w:r w:rsidRPr="004B36C2">
                <w:t>State</w:t>
              </w:r>
            </w:smartTag>
            <w:r w:rsidRPr="004B36C2">
              <w:t xml:space="preserve"> Contact Address ZIP Code</w:t>
            </w:r>
          </w:p>
        </w:tc>
        <w:tc>
          <w:tcPr>
            <w:tcW w:w="2520" w:type="dxa"/>
            <w:tcMar>
              <w:top w:w="43" w:type="dxa"/>
              <w:left w:w="43" w:type="dxa"/>
              <w:bottom w:w="43" w:type="dxa"/>
              <w:right w:w="43" w:type="dxa"/>
            </w:tcMar>
          </w:tcPr>
          <w:p w14:paraId="13F8F3A0" w14:textId="77777777" w:rsidR="00EA3237" w:rsidRPr="004B36C2" w:rsidRDefault="00EA3237" w:rsidP="00EA3237">
            <w:pPr>
              <w:pStyle w:val="ChartText"/>
            </w:pPr>
            <w:r w:rsidRPr="004B36C2">
              <w:t>Employer outreach or customer service contact’s ZIP Code.</w:t>
            </w:r>
          </w:p>
        </w:tc>
        <w:tc>
          <w:tcPr>
            <w:tcW w:w="1350" w:type="dxa"/>
            <w:tcMar>
              <w:top w:w="43" w:type="dxa"/>
              <w:left w:w="43" w:type="dxa"/>
              <w:bottom w:w="43" w:type="dxa"/>
              <w:right w:w="43" w:type="dxa"/>
            </w:tcMar>
          </w:tcPr>
          <w:p w14:paraId="50A6EA1C" w14:textId="77777777" w:rsidR="00EA3237" w:rsidRPr="004B36C2" w:rsidRDefault="00EA3237" w:rsidP="00EA3237">
            <w:pPr>
              <w:pStyle w:val="ChartText-Centered"/>
            </w:pPr>
            <w:r w:rsidRPr="004B36C2">
              <w:t>1739-1743</w:t>
            </w:r>
          </w:p>
        </w:tc>
        <w:tc>
          <w:tcPr>
            <w:tcW w:w="900" w:type="dxa"/>
            <w:tcMar>
              <w:top w:w="43" w:type="dxa"/>
              <w:left w:w="43" w:type="dxa"/>
              <w:bottom w:w="43" w:type="dxa"/>
              <w:right w:w="43" w:type="dxa"/>
            </w:tcMar>
          </w:tcPr>
          <w:p w14:paraId="2E701BB9" w14:textId="77777777" w:rsidR="00EA3237" w:rsidRPr="004B36C2" w:rsidRDefault="00EA3237" w:rsidP="00EA3237">
            <w:pPr>
              <w:pStyle w:val="ChartText-Centered"/>
            </w:pPr>
            <w:r w:rsidRPr="004B36C2">
              <w:t>5</w:t>
            </w:r>
          </w:p>
        </w:tc>
        <w:tc>
          <w:tcPr>
            <w:tcW w:w="720" w:type="dxa"/>
            <w:tcMar>
              <w:top w:w="43" w:type="dxa"/>
              <w:left w:w="43" w:type="dxa"/>
              <w:bottom w:w="43" w:type="dxa"/>
              <w:right w:w="43" w:type="dxa"/>
            </w:tcMar>
          </w:tcPr>
          <w:p w14:paraId="1DE46319" w14:textId="77777777" w:rsidR="00EA3237" w:rsidRPr="004B36C2" w:rsidRDefault="00EA3237" w:rsidP="00EA3237">
            <w:pPr>
              <w:pStyle w:val="ChartText-Centered"/>
            </w:pPr>
            <w:r w:rsidRPr="004B36C2">
              <w:t>N</w:t>
            </w:r>
          </w:p>
        </w:tc>
        <w:tc>
          <w:tcPr>
            <w:tcW w:w="720" w:type="dxa"/>
            <w:tcMar>
              <w:top w:w="43" w:type="dxa"/>
              <w:left w:w="43" w:type="dxa"/>
              <w:bottom w:w="43" w:type="dxa"/>
              <w:right w:w="43" w:type="dxa"/>
            </w:tcMar>
          </w:tcPr>
          <w:p w14:paraId="5DBA7638" w14:textId="77777777" w:rsidR="00EA3237" w:rsidRPr="004B36C2" w:rsidRDefault="00EA3237" w:rsidP="00EA3237">
            <w:pPr>
              <w:pStyle w:val="ChartText-Centered"/>
            </w:pPr>
            <w:r w:rsidRPr="004B36C2">
              <w:t>O</w:t>
            </w:r>
          </w:p>
        </w:tc>
        <w:tc>
          <w:tcPr>
            <w:tcW w:w="4727" w:type="dxa"/>
            <w:tcMar>
              <w:top w:w="43" w:type="dxa"/>
              <w:left w:w="43" w:type="dxa"/>
              <w:bottom w:w="43" w:type="dxa"/>
              <w:right w:w="43" w:type="dxa"/>
            </w:tcMar>
          </w:tcPr>
          <w:p w14:paraId="55562EC4" w14:textId="6F48E1EC" w:rsidR="00EA3237" w:rsidRPr="004B36C2" w:rsidRDefault="00564971" w:rsidP="00EA3237">
            <w:pPr>
              <w:pStyle w:val="ChartText"/>
            </w:pPr>
            <w:r w:rsidRPr="004B36C2">
              <w:t>Optional field follows Length and Type instructions.</w:t>
            </w:r>
          </w:p>
        </w:tc>
        <w:tc>
          <w:tcPr>
            <w:tcW w:w="900" w:type="dxa"/>
            <w:tcMar>
              <w:top w:w="43" w:type="dxa"/>
              <w:left w:w="43" w:type="dxa"/>
              <w:bottom w:w="43" w:type="dxa"/>
              <w:right w:w="43" w:type="dxa"/>
            </w:tcMar>
          </w:tcPr>
          <w:p w14:paraId="664CE8AC" w14:textId="77777777" w:rsidR="00EA3237" w:rsidRPr="004B36C2" w:rsidRDefault="00EA3237" w:rsidP="00EA3237">
            <w:pPr>
              <w:pStyle w:val="ChartText"/>
            </w:pPr>
            <w:r w:rsidRPr="004B36C2">
              <w:t>46</w:t>
            </w:r>
          </w:p>
        </w:tc>
      </w:tr>
      <w:tr w:rsidR="00431C74" w:rsidRPr="004B36C2" w14:paraId="209439D4" w14:textId="77777777" w:rsidTr="009C6EA3">
        <w:trPr>
          <w:cantSplit/>
          <w:jc w:val="center"/>
        </w:trPr>
        <w:tc>
          <w:tcPr>
            <w:tcW w:w="1704" w:type="dxa"/>
            <w:tcMar>
              <w:top w:w="43" w:type="dxa"/>
              <w:left w:w="43" w:type="dxa"/>
              <w:bottom w:w="43" w:type="dxa"/>
              <w:right w:w="43" w:type="dxa"/>
            </w:tcMar>
          </w:tcPr>
          <w:p w14:paraId="678B32CD" w14:textId="77777777" w:rsidR="00431C74" w:rsidRPr="004B36C2" w:rsidRDefault="00431C74" w:rsidP="00431C74">
            <w:pPr>
              <w:pStyle w:val="ChartText"/>
            </w:pPr>
            <w:r w:rsidRPr="004B36C2">
              <w:t xml:space="preserve">Employer </w:t>
            </w:r>
            <w:smartTag w:uri="urn:schemas-microsoft-com:office:smarttags" w:element="PlaceType">
              <w:r w:rsidRPr="004B36C2">
                <w:t>State</w:t>
              </w:r>
            </w:smartTag>
            <w:r w:rsidRPr="004B36C2">
              <w:t xml:space="preserve"> Contact Address Ext ZIP Code</w:t>
            </w:r>
          </w:p>
        </w:tc>
        <w:tc>
          <w:tcPr>
            <w:tcW w:w="2520" w:type="dxa"/>
            <w:tcMar>
              <w:top w:w="43" w:type="dxa"/>
              <w:left w:w="43" w:type="dxa"/>
              <w:bottom w:w="43" w:type="dxa"/>
              <w:right w:w="43" w:type="dxa"/>
            </w:tcMar>
          </w:tcPr>
          <w:p w14:paraId="6228DD94" w14:textId="77777777" w:rsidR="00431C74" w:rsidRPr="004B36C2" w:rsidRDefault="00431C74" w:rsidP="00431C74">
            <w:pPr>
              <w:pStyle w:val="ChartText"/>
            </w:pPr>
            <w:r w:rsidRPr="004B36C2">
              <w:t>Employer outreach or customer service contact’s ZIP Code extension.</w:t>
            </w:r>
          </w:p>
        </w:tc>
        <w:tc>
          <w:tcPr>
            <w:tcW w:w="1350" w:type="dxa"/>
            <w:tcMar>
              <w:top w:w="43" w:type="dxa"/>
              <w:left w:w="43" w:type="dxa"/>
              <w:bottom w:w="43" w:type="dxa"/>
              <w:right w:w="43" w:type="dxa"/>
            </w:tcMar>
          </w:tcPr>
          <w:p w14:paraId="54C96150" w14:textId="77777777" w:rsidR="00431C74" w:rsidRPr="004B36C2" w:rsidRDefault="00431C74" w:rsidP="00431C74">
            <w:pPr>
              <w:pStyle w:val="ChartText-Centered"/>
            </w:pPr>
            <w:r w:rsidRPr="004B36C2">
              <w:t>1744-1747</w:t>
            </w:r>
          </w:p>
        </w:tc>
        <w:tc>
          <w:tcPr>
            <w:tcW w:w="900" w:type="dxa"/>
            <w:tcMar>
              <w:top w:w="43" w:type="dxa"/>
              <w:left w:w="43" w:type="dxa"/>
              <w:bottom w:w="43" w:type="dxa"/>
              <w:right w:w="43" w:type="dxa"/>
            </w:tcMar>
          </w:tcPr>
          <w:p w14:paraId="4CA71F24"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42628331"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84FC3D8" w14:textId="763B9091"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07191588" w14:textId="3FB01A3E"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685BB0A3" w14:textId="77777777" w:rsidR="00431C74" w:rsidRPr="004B36C2" w:rsidRDefault="00431C74" w:rsidP="00431C74">
            <w:pPr>
              <w:pStyle w:val="ChartText"/>
            </w:pPr>
            <w:r w:rsidRPr="004B36C2">
              <w:t>46</w:t>
            </w:r>
          </w:p>
        </w:tc>
      </w:tr>
      <w:tr w:rsidR="00431C74" w:rsidRPr="004B36C2" w14:paraId="02359491" w14:textId="77777777" w:rsidTr="009C6EA3">
        <w:trPr>
          <w:cantSplit/>
          <w:jc w:val="center"/>
        </w:trPr>
        <w:tc>
          <w:tcPr>
            <w:tcW w:w="1704" w:type="dxa"/>
            <w:tcMar>
              <w:top w:w="43" w:type="dxa"/>
              <w:left w:w="43" w:type="dxa"/>
              <w:bottom w:w="43" w:type="dxa"/>
              <w:right w:w="43" w:type="dxa"/>
            </w:tcMar>
          </w:tcPr>
          <w:p w14:paraId="717B40F8" w14:textId="77777777" w:rsidR="00431C74" w:rsidRPr="004B36C2" w:rsidRDefault="00431C74" w:rsidP="00431C74">
            <w:pPr>
              <w:pStyle w:val="ChartText"/>
            </w:pPr>
            <w:r w:rsidRPr="004B36C2">
              <w:t xml:space="preserve">Employer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14:paraId="20786AD3" w14:textId="77777777" w:rsidR="00431C74" w:rsidRPr="004B36C2" w:rsidRDefault="00431C74" w:rsidP="00431C74">
            <w:pPr>
              <w:pStyle w:val="ChartText"/>
            </w:pPr>
            <w:r w:rsidRPr="004B36C2">
              <w:t>Employer outreach or customer service contact’s phone number.</w:t>
            </w:r>
          </w:p>
        </w:tc>
        <w:tc>
          <w:tcPr>
            <w:tcW w:w="1350" w:type="dxa"/>
            <w:tcMar>
              <w:top w:w="43" w:type="dxa"/>
              <w:left w:w="43" w:type="dxa"/>
              <w:bottom w:w="43" w:type="dxa"/>
              <w:right w:w="43" w:type="dxa"/>
            </w:tcMar>
          </w:tcPr>
          <w:p w14:paraId="46A6D687" w14:textId="77777777" w:rsidR="00431C74" w:rsidRPr="004B36C2" w:rsidRDefault="00431C74" w:rsidP="00431C74">
            <w:pPr>
              <w:pStyle w:val="ChartText-Centered"/>
            </w:pPr>
            <w:r w:rsidRPr="004B36C2">
              <w:t>1748-1757</w:t>
            </w:r>
          </w:p>
        </w:tc>
        <w:tc>
          <w:tcPr>
            <w:tcW w:w="900" w:type="dxa"/>
            <w:tcMar>
              <w:top w:w="43" w:type="dxa"/>
              <w:left w:w="43" w:type="dxa"/>
              <w:bottom w:w="43" w:type="dxa"/>
              <w:right w:w="43" w:type="dxa"/>
            </w:tcMar>
          </w:tcPr>
          <w:p w14:paraId="0980C386" w14:textId="77777777" w:rsidR="00431C74" w:rsidRPr="004B36C2" w:rsidRDefault="00431C74" w:rsidP="00431C74">
            <w:pPr>
              <w:pStyle w:val="ChartText-Centered"/>
            </w:pPr>
            <w:r w:rsidRPr="004B36C2">
              <w:t>10</w:t>
            </w:r>
          </w:p>
        </w:tc>
        <w:tc>
          <w:tcPr>
            <w:tcW w:w="720" w:type="dxa"/>
            <w:tcMar>
              <w:top w:w="43" w:type="dxa"/>
              <w:left w:w="43" w:type="dxa"/>
              <w:bottom w:w="43" w:type="dxa"/>
              <w:right w:w="43" w:type="dxa"/>
            </w:tcMar>
          </w:tcPr>
          <w:p w14:paraId="2BD9B449"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9E62EBB"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6E9BB072" w14:textId="22C6FE3B" w:rsidR="00431C74" w:rsidRPr="004B36C2" w:rsidRDefault="00564971" w:rsidP="00431C74">
            <w:pPr>
              <w:pStyle w:val="ChartText"/>
            </w:pPr>
            <w:r w:rsidRPr="004B36C2">
              <w:t>Required field follows Length and Type instructions.</w:t>
            </w:r>
          </w:p>
        </w:tc>
        <w:tc>
          <w:tcPr>
            <w:tcW w:w="900" w:type="dxa"/>
            <w:tcMar>
              <w:top w:w="43" w:type="dxa"/>
              <w:left w:w="43" w:type="dxa"/>
              <w:bottom w:w="43" w:type="dxa"/>
              <w:right w:w="43" w:type="dxa"/>
            </w:tcMar>
          </w:tcPr>
          <w:p w14:paraId="65CCF08F" w14:textId="77777777" w:rsidR="00431C74" w:rsidRPr="004B36C2" w:rsidRDefault="00431C74" w:rsidP="00431C74">
            <w:pPr>
              <w:pStyle w:val="ChartText"/>
            </w:pPr>
            <w:r w:rsidRPr="004B36C2">
              <w:t>43</w:t>
            </w:r>
          </w:p>
        </w:tc>
      </w:tr>
      <w:tr w:rsidR="00431C74" w:rsidRPr="004B36C2" w14:paraId="5C1CE848" w14:textId="77777777" w:rsidTr="009C6EA3">
        <w:trPr>
          <w:cantSplit/>
          <w:jc w:val="center"/>
        </w:trPr>
        <w:tc>
          <w:tcPr>
            <w:tcW w:w="1704" w:type="dxa"/>
            <w:tcMar>
              <w:top w:w="43" w:type="dxa"/>
              <w:left w:w="43" w:type="dxa"/>
              <w:bottom w:w="43" w:type="dxa"/>
              <w:right w:w="43" w:type="dxa"/>
            </w:tcMar>
          </w:tcPr>
          <w:p w14:paraId="5C912064" w14:textId="77777777" w:rsidR="00431C74" w:rsidRPr="004B36C2" w:rsidRDefault="00431C74" w:rsidP="00431C74">
            <w:pPr>
              <w:pStyle w:val="ChartText"/>
            </w:pPr>
            <w:r w:rsidRPr="004B36C2">
              <w:lastRenderedPageBreak/>
              <w:t xml:space="preserve">Employer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14:paraId="4694927E" w14:textId="77777777" w:rsidR="00431C74" w:rsidRPr="004B36C2" w:rsidRDefault="00431C74" w:rsidP="00431C74">
            <w:pPr>
              <w:pStyle w:val="ChartText"/>
            </w:pPr>
            <w:r w:rsidRPr="004B36C2">
              <w:t>Employer outreach or customer service contact’s fax number.</w:t>
            </w:r>
          </w:p>
        </w:tc>
        <w:tc>
          <w:tcPr>
            <w:tcW w:w="1350" w:type="dxa"/>
            <w:tcMar>
              <w:top w:w="43" w:type="dxa"/>
              <w:left w:w="43" w:type="dxa"/>
              <w:bottom w:w="43" w:type="dxa"/>
              <w:right w:w="43" w:type="dxa"/>
            </w:tcMar>
          </w:tcPr>
          <w:p w14:paraId="4CC4C769" w14:textId="77777777" w:rsidR="00431C74" w:rsidRPr="004B36C2" w:rsidRDefault="00431C74" w:rsidP="00431C74">
            <w:pPr>
              <w:pStyle w:val="ChartText-Centered"/>
            </w:pPr>
            <w:r w:rsidRPr="004B36C2">
              <w:t>1758-1767</w:t>
            </w:r>
          </w:p>
        </w:tc>
        <w:tc>
          <w:tcPr>
            <w:tcW w:w="900" w:type="dxa"/>
            <w:tcMar>
              <w:top w:w="43" w:type="dxa"/>
              <w:left w:w="43" w:type="dxa"/>
              <w:bottom w:w="43" w:type="dxa"/>
              <w:right w:w="43" w:type="dxa"/>
            </w:tcMar>
          </w:tcPr>
          <w:p w14:paraId="3422E69B" w14:textId="77777777" w:rsidR="00431C74" w:rsidRPr="004B36C2" w:rsidRDefault="00431C74" w:rsidP="00431C74">
            <w:pPr>
              <w:pStyle w:val="ChartText-Centered"/>
            </w:pPr>
            <w:r w:rsidRPr="004B36C2">
              <w:t>10</w:t>
            </w:r>
          </w:p>
        </w:tc>
        <w:tc>
          <w:tcPr>
            <w:tcW w:w="720" w:type="dxa"/>
            <w:tcMar>
              <w:top w:w="43" w:type="dxa"/>
              <w:left w:w="43" w:type="dxa"/>
              <w:bottom w:w="43" w:type="dxa"/>
              <w:right w:w="43" w:type="dxa"/>
            </w:tcMar>
          </w:tcPr>
          <w:p w14:paraId="39F58B85"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BF64489"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51AFFFBB" w14:textId="244232FD"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67F2791B" w14:textId="77777777" w:rsidR="00431C74" w:rsidRPr="004B36C2" w:rsidRDefault="00431C74" w:rsidP="00431C74">
            <w:pPr>
              <w:pStyle w:val="ChartText"/>
            </w:pPr>
            <w:r w:rsidRPr="004B36C2">
              <w:t>44</w:t>
            </w:r>
          </w:p>
        </w:tc>
      </w:tr>
      <w:tr w:rsidR="00431C74" w:rsidRPr="004B36C2" w14:paraId="1FF2C600" w14:textId="77777777" w:rsidTr="009C6EA3">
        <w:trPr>
          <w:cantSplit/>
          <w:jc w:val="center"/>
        </w:trPr>
        <w:tc>
          <w:tcPr>
            <w:tcW w:w="1704" w:type="dxa"/>
            <w:tcMar>
              <w:top w:w="43" w:type="dxa"/>
              <w:left w:w="43" w:type="dxa"/>
              <w:bottom w:w="43" w:type="dxa"/>
              <w:right w:w="43" w:type="dxa"/>
            </w:tcMar>
          </w:tcPr>
          <w:p w14:paraId="5C080C70" w14:textId="77777777" w:rsidR="00431C74" w:rsidRPr="004B36C2" w:rsidRDefault="00431C74" w:rsidP="00431C74">
            <w:pPr>
              <w:pStyle w:val="ChartText"/>
            </w:pPr>
            <w:r w:rsidRPr="004B36C2">
              <w:t xml:space="preserve">Employer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14:paraId="3BD20F50" w14:textId="77777777" w:rsidR="00431C74" w:rsidRPr="004B36C2" w:rsidRDefault="00431C74" w:rsidP="00431C74">
            <w:pPr>
              <w:pStyle w:val="ChartText"/>
            </w:pPr>
            <w:r w:rsidRPr="004B36C2">
              <w:t>Employer outreach or customer service contact’s e-mail address.</w:t>
            </w:r>
          </w:p>
        </w:tc>
        <w:tc>
          <w:tcPr>
            <w:tcW w:w="1350" w:type="dxa"/>
            <w:tcMar>
              <w:top w:w="43" w:type="dxa"/>
              <w:left w:w="43" w:type="dxa"/>
              <w:bottom w:w="43" w:type="dxa"/>
              <w:right w:w="43" w:type="dxa"/>
            </w:tcMar>
          </w:tcPr>
          <w:p w14:paraId="04A235C0" w14:textId="77777777" w:rsidR="00431C74" w:rsidRPr="004B36C2" w:rsidRDefault="00431C74" w:rsidP="00431C74">
            <w:pPr>
              <w:pStyle w:val="ChartText-Centered"/>
            </w:pPr>
            <w:r w:rsidRPr="004B36C2">
              <w:t>1768-1815</w:t>
            </w:r>
          </w:p>
        </w:tc>
        <w:tc>
          <w:tcPr>
            <w:tcW w:w="900" w:type="dxa"/>
            <w:tcMar>
              <w:top w:w="43" w:type="dxa"/>
              <w:left w:w="43" w:type="dxa"/>
              <w:bottom w:w="43" w:type="dxa"/>
              <w:right w:w="43" w:type="dxa"/>
            </w:tcMar>
          </w:tcPr>
          <w:p w14:paraId="5DF4B761" w14:textId="77777777" w:rsidR="00431C74" w:rsidRPr="004B36C2" w:rsidRDefault="00431C74" w:rsidP="00431C74">
            <w:pPr>
              <w:pStyle w:val="ChartText-Centered"/>
            </w:pPr>
            <w:r w:rsidRPr="004B36C2">
              <w:t>48</w:t>
            </w:r>
          </w:p>
        </w:tc>
        <w:tc>
          <w:tcPr>
            <w:tcW w:w="720" w:type="dxa"/>
            <w:tcMar>
              <w:top w:w="43" w:type="dxa"/>
              <w:left w:w="43" w:type="dxa"/>
              <w:bottom w:w="43" w:type="dxa"/>
              <w:right w:w="43" w:type="dxa"/>
            </w:tcMar>
          </w:tcPr>
          <w:p w14:paraId="102BD9A9"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7D49DE90"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15EC4708" w14:textId="1AAACF68"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246DB62E" w14:textId="77777777" w:rsidR="00431C74" w:rsidRPr="004B36C2" w:rsidRDefault="00431C74" w:rsidP="00431C74">
            <w:pPr>
              <w:pStyle w:val="ChartText"/>
            </w:pPr>
            <w:r w:rsidRPr="004B36C2">
              <w:t>45</w:t>
            </w:r>
          </w:p>
        </w:tc>
      </w:tr>
      <w:tr w:rsidR="00431C74" w:rsidRPr="004B36C2" w14:paraId="1A07526D" w14:textId="77777777" w:rsidTr="009C6EA3">
        <w:trPr>
          <w:cantSplit/>
          <w:jc w:val="center"/>
        </w:trPr>
        <w:tc>
          <w:tcPr>
            <w:tcW w:w="1704" w:type="dxa"/>
            <w:tcMar>
              <w:top w:w="43" w:type="dxa"/>
              <w:left w:w="43" w:type="dxa"/>
              <w:bottom w:w="43" w:type="dxa"/>
              <w:right w:w="43" w:type="dxa"/>
            </w:tcMar>
          </w:tcPr>
          <w:p w14:paraId="3FA2A5D2" w14:textId="77777777" w:rsidR="00431C74" w:rsidRPr="004B36C2" w:rsidRDefault="00431C74" w:rsidP="00431C74">
            <w:pPr>
              <w:pStyle w:val="ChartText"/>
            </w:pPr>
            <w:r w:rsidRPr="004B36C2">
              <w:t>Child 1 Last Name</w:t>
            </w:r>
          </w:p>
        </w:tc>
        <w:tc>
          <w:tcPr>
            <w:tcW w:w="2520" w:type="dxa"/>
            <w:tcMar>
              <w:top w:w="43" w:type="dxa"/>
              <w:left w:w="43" w:type="dxa"/>
              <w:bottom w:w="43" w:type="dxa"/>
              <w:right w:w="43" w:type="dxa"/>
            </w:tcMar>
          </w:tcPr>
          <w:p w14:paraId="5DC04F7D"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35B66553" w14:textId="77777777" w:rsidR="00431C74" w:rsidRPr="004B36C2" w:rsidRDefault="00431C74" w:rsidP="00431C74">
            <w:pPr>
              <w:pStyle w:val="ChartText-Centered"/>
            </w:pPr>
            <w:r w:rsidRPr="004B36C2">
              <w:t>1816-1835</w:t>
            </w:r>
          </w:p>
        </w:tc>
        <w:tc>
          <w:tcPr>
            <w:tcW w:w="900" w:type="dxa"/>
            <w:tcMar>
              <w:top w:w="43" w:type="dxa"/>
              <w:left w:w="43" w:type="dxa"/>
              <w:bottom w:w="43" w:type="dxa"/>
              <w:right w:w="43" w:type="dxa"/>
            </w:tcMar>
          </w:tcPr>
          <w:p w14:paraId="3159DEBF"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5FC304B3"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7983386"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04FD761F"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0AA93FF5" w14:textId="77777777" w:rsidR="00431C74" w:rsidRPr="004B36C2" w:rsidRDefault="00431C74" w:rsidP="00431C74">
            <w:pPr>
              <w:pStyle w:val="ChartText"/>
            </w:pPr>
            <w:r w:rsidRPr="004B36C2">
              <w:t>3d</w:t>
            </w:r>
          </w:p>
        </w:tc>
      </w:tr>
      <w:tr w:rsidR="00431C74" w:rsidRPr="004B36C2" w14:paraId="4BE3E91C" w14:textId="77777777" w:rsidTr="009C6EA3">
        <w:trPr>
          <w:cantSplit/>
          <w:jc w:val="center"/>
        </w:trPr>
        <w:tc>
          <w:tcPr>
            <w:tcW w:w="1704" w:type="dxa"/>
            <w:tcMar>
              <w:top w:w="43" w:type="dxa"/>
              <w:left w:w="43" w:type="dxa"/>
              <w:bottom w:w="43" w:type="dxa"/>
              <w:right w:w="43" w:type="dxa"/>
            </w:tcMar>
          </w:tcPr>
          <w:p w14:paraId="25F1F0D2" w14:textId="77777777" w:rsidR="00431C74" w:rsidRPr="004B36C2" w:rsidRDefault="00431C74" w:rsidP="00431C74">
            <w:pPr>
              <w:pStyle w:val="ChartText"/>
            </w:pPr>
            <w:r w:rsidRPr="004B36C2">
              <w:t>Child 1 First Name</w:t>
            </w:r>
          </w:p>
        </w:tc>
        <w:tc>
          <w:tcPr>
            <w:tcW w:w="2520" w:type="dxa"/>
            <w:tcMar>
              <w:top w:w="43" w:type="dxa"/>
              <w:left w:w="43" w:type="dxa"/>
              <w:bottom w:w="43" w:type="dxa"/>
              <w:right w:w="43" w:type="dxa"/>
            </w:tcMar>
          </w:tcPr>
          <w:p w14:paraId="4DB07E3B"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06E78464" w14:textId="77777777" w:rsidR="00431C74" w:rsidRPr="004B36C2" w:rsidRDefault="00431C74" w:rsidP="00431C74">
            <w:pPr>
              <w:pStyle w:val="ChartText-Centered"/>
            </w:pPr>
            <w:r w:rsidRPr="004B36C2">
              <w:t>1836-1850</w:t>
            </w:r>
          </w:p>
        </w:tc>
        <w:tc>
          <w:tcPr>
            <w:tcW w:w="900" w:type="dxa"/>
            <w:tcMar>
              <w:top w:w="43" w:type="dxa"/>
              <w:left w:w="43" w:type="dxa"/>
              <w:bottom w:w="43" w:type="dxa"/>
              <w:right w:w="43" w:type="dxa"/>
            </w:tcMar>
          </w:tcPr>
          <w:p w14:paraId="7ACE9377"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61FC43B3"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25BE1374"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07FD126D"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12B88571" w14:textId="77777777" w:rsidR="00431C74" w:rsidRPr="004B36C2" w:rsidRDefault="00431C74" w:rsidP="00431C74">
            <w:pPr>
              <w:pStyle w:val="ChartText"/>
            </w:pPr>
            <w:r w:rsidRPr="004B36C2">
              <w:t>3d</w:t>
            </w:r>
          </w:p>
        </w:tc>
      </w:tr>
      <w:tr w:rsidR="00431C74" w:rsidRPr="004B36C2" w14:paraId="310A7D9D" w14:textId="77777777" w:rsidTr="009C6EA3">
        <w:trPr>
          <w:cantSplit/>
          <w:jc w:val="center"/>
        </w:trPr>
        <w:tc>
          <w:tcPr>
            <w:tcW w:w="1704" w:type="dxa"/>
            <w:tcMar>
              <w:top w:w="43" w:type="dxa"/>
              <w:left w:w="43" w:type="dxa"/>
              <w:bottom w:w="43" w:type="dxa"/>
              <w:right w:w="43" w:type="dxa"/>
            </w:tcMar>
          </w:tcPr>
          <w:p w14:paraId="0172C5B2" w14:textId="77777777" w:rsidR="00431C74" w:rsidRPr="004B36C2" w:rsidRDefault="00431C74" w:rsidP="00431C74">
            <w:pPr>
              <w:pStyle w:val="ChartText"/>
            </w:pPr>
            <w:r w:rsidRPr="004B36C2">
              <w:t xml:space="preserve">Child 1 Middle Name </w:t>
            </w:r>
          </w:p>
        </w:tc>
        <w:tc>
          <w:tcPr>
            <w:tcW w:w="2520" w:type="dxa"/>
            <w:tcMar>
              <w:top w:w="43" w:type="dxa"/>
              <w:left w:w="43" w:type="dxa"/>
              <w:bottom w:w="43" w:type="dxa"/>
              <w:right w:w="43" w:type="dxa"/>
            </w:tcMar>
          </w:tcPr>
          <w:p w14:paraId="2B16EE12"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29B7E90E" w14:textId="77777777" w:rsidR="00431C74" w:rsidRPr="004B36C2" w:rsidRDefault="00431C74" w:rsidP="00431C74">
            <w:pPr>
              <w:pStyle w:val="ChartText-Centered"/>
            </w:pPr>
            <w:r w:rsidRPr="004B36C2">
              <w:t>1851-1865</w:t>
            </w:r>
          </w:p>
        </w:tc>
        <w:tc>
          <w:tcPr>
            <w:tcW w:w="900" w:type="dxa"/>
            <w:tcMar>
              <w:top w:w="43" w:type="dxa"/>
              <w:left w:w="43" w:type="dxa"/>
              <w:bottom w:w="43" w:type="dxa"/>
              <w:right w:w="43" w:type="dxa"/>
            </w:tcMar>
          </w:tcPr>
          <w:p w14:paraId="0F748C21"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05307524"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2F0AA92E"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4709034B"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3FD03192" w14:textId="77777777" w:rsidR="00431C74" w:rsidRPr="004B36C2" w:rsidRDefault="00431C74" w:rsidP="00431C74">
            <w:pPr>
              <w:pStyle w:val="ChartText"/>
            </w:pPr>
            <w:r w:rsidRPr="004B36C2">
              <w:t>3d</w:t>
            </w:r>
          </w:p>
        </w:tc>
      </w:tr>
      <w:tr w:rsidR="00431C74" w:rsidRPr="004B36C2" w14:paraId="08BAD890" w14:textId="77777777" w:rsidTr="009C6EA3">
        <w:trPr>
          <w:cantSplit/>
          <w:jc w:val="center"/>
        </w:trPr>
        <w:tc>
          <w:tcPr>
            <w:tcW w:w="1704" w:type="dxa"/>
            <w:tcMar>
              <w:top w:w="43" w:type="dxa"/>
              <w:left w:w="43" w:type="dxa"/>
              <w:bottom w:w="43" w:type="dxa"/>
              <w:right w:w="43" w:type="dxa"/>
            </w:tcMar>
          </w:tcPr>
          <w:p w14:paraId="7A81C620" w14:textId="77777777" w:rsidR="00431C74" w:rsidRPr="004B36C2" w:rsidRDefault="00431C74" w:rsidP="00431C74">
            <w:pPr>
              <w:pStyle w:val="ChartText"/>
            </w:pPr>
            <w:r w:rsidRPr="004B36C2">
              <w:t>Child 1 Suffix Name</w:t>
            </w:r>
          </w:p>
        </w:tc>
        <w:tc>
          <w:tcPr>
            <w:tcW w:w="2520" w:type="dxa"/>
            <w:tcMar>
              <w:top w:w="43" w:type="dxa"/>
              <w:left w:w="43" w:type="dxa"/>
              <w:bottom w:w="43" w:type="dxa"/>
              <w:right w:w="43" w:type="dxa"/>
            </w:tcMar>
          </w:tcPr>
          <w:p w14:paraId="5F9AAE83"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4C25BF37" w14:textId="77777777" w:rsidR="00431C74" w:rsidRPr="004B36C2" w:rsidRDefault="00431C74" w:rsidP="00431C74">
            <w:pPr>
              <w:pStyle w:val="ChartText-Centered"/>
            </w:pPr>
            <w:r w:rsidRPr="004B36C2">
              <w:t>1866-1869</w:t>
            </w:r>
          </w:p>
        </w:tc>
        <w:tc>
          <w:tcPr>
            <w:tcW w:w="900" w:type="dxa"/>
            <w:tcMar>
              <w:top w:w="43" w:type="dxa"/>
              <w:left w:w="43" w:type="dxa"/>
              <w:bottom w:w="43" w:type="dxa"/>
              <w:right w:w="43" w:type="dxa"/>
            </w:tcMar>
          </w:tcPr>
          <w:p w14:paraId="5F2582D6"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3D192E20"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0A0B4810"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6DD83765" w14:textId="62EB36A5"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1AD216A1" w14:textId="77777777" w:rsidR="00431C74" w:rsidRPr="004B36C2" w:rsidRDefault="00431C74" w:rsidP="00431C74">
            <w:pPr>
              <w:pStyle w:val="ChartText"/>
            </w:pPr>
            <w:r w:rsidRPr="004B36C2">
              <w:t>3d</w:t>
            </w:r>
          </w:p>
        </w:tc>
      </w:tr>
      <w:tr w:rsidR="00431C74" w:rsidRPr="004B36C2" w14:paraId="6FC74AB4" w14:textId="77777777" w:rsidTr="009C6EA3">
        <w:trPr>
          <w:cantSplit/>
          <w:jc w:val="center"/>
        </w:trPr>
        <w:tc>
          <w:tcPr>
            <w:tcW w:w="1704" w:type="dxa"/>
            <w:tcMar>
              <w:top w:w="43" w:type="dxa"/>
              <w:left w:w="43" w:type="dxa"/>
              <w:bottom w:w="43" w:type="dxa"/>
              <w:right w:w="43" w:type="dxa"/>
            </w:tcMar>
          </w:tcPr>
          <w:p w14:paraId="0312B707" w14:textId="77777777" w:rsidR="00431C74" w:rsidRPr="004B36C2" w:rsidRDefault="00431C74" w:rsidP="00431C74">
            <w:pPr>
              <w:pStyle w:val="ChartText"/>
            </w:pPr>
            <w:r w:rsidRPr="004B36C2">
              <w:t>Child 1 Birth Date</w:t>
            </w:r>
          </w:p>
        </w:tc>
        <w:tc>
          <w:tcPr>
            <w:tcW w:w="2520" w:type="dxa"/>
            <w:tcMar>
              <w:top w:w="43" w:type="dxa"/>
              <w:left w:w="43" w:type="dxa"/>
              <w:bottom w:w="43" w:type="dxa"/>
              <w:right w:w="43" w:type="dxa"/>
            </w:tcMar>
          </w:tcPr>
          <w:p w14:paraId="00042931"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3AACDF45" w14:textId="77777777" w:rsidR="00431C74" w:rsidRPr="004B36C2" w:rsidRDefault="00431C74" w:rsidP="00431C74">
            <w:pPr>
              <w:pStyle w:val="ChartText-Centered"/>
            </w:pPr>
            <w:r w:rsidRPr="004B36C2">
              <w:t>1870-1877</w:t>
            </w:r>
          </w:p>
        </w:tc>
        <w:tc>
          <w:tcPr>
            <w:tcW w:w="900" w:type="dxa"/>
            <w:tcMar>
              <w:top w:w="43" w:type="dxa"/>
              <w:left w:w="43" w:type="dxa"/>
              <w:bottom w:w="43" w:type="dxa"/>
              <w:right w:w="43" w:type="dxa"/>
            </w:tcMar>
          </w:tcPr>
          <w:p w14:paraId="14FE39D2"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77FCFB96"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3F4CA294"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7A05CF9E" w14:textId="77777777" w:rsidR="00431C74" w:rsidRPr="004B36C2" w:rsidRDefault="00431C74" w:rsidP="00431C74">
            <w:pPr>
              <w:pStyle w:val="ChartText"/>
            </w:pPr>
            <w:r w:rsidRPr="004B36C2">
              <w:t>Must be a valid date in CCYYMMDD format.</w:t>
            </w:r>
          </w:p>
          <w:p w14:paraId="4BFAE805" w14:textId="77777777" w:rsidR="00431C74" w:rsidRPr="004B36C2" w:rsidRDefault="00431C74" w:rsidP="00431C74">
            <w:pPr>
              <w:pStyle w:val="ChartText"/>
            </w:pPr>
            <w:r w:rsidRPr="004B36C2">
              <w:t>If unknown, fill this field with spaces.</w:t>
            </w:r>
          </w:p>
        </w:tc>
        <w:tc>
          <w:tcPr>
            <w:tcW w:w="900" w:type="dxa"/>
            <w:tcMar>
              <w:top w:w="43" w:type="dxa"/>
              <w:left w:w="43" w:type="dxa"/>
              <w:bottom w:w="43" w:type="dxa"/>
              <w:right w:w="43" w:type="dxa"/>
            </w:tcMar>
          </w:tcPr>
          <w:p w14:paraId="73A3D8F6" w14:textId="77777777" w:rsidR="00431C74" w:rsidRPr="004B36C2" w:rsidRDefault="00431C74" w:rsidP="00431C74">
            <w:pPr>
              <w:pStyle w:val="ChartText"/>
            </w:pPr>
            <w:r w:rsidRPr="004B36C2">
              <w:t>3e</w:t>
            </w:r>
          </w:p>
        </w:tc>
      </w:tr>
      <w:tr w:rsidR="00431C74" w:rsidRPr="004B36C2" w14:paraId="47BC1D7F" w14:textId="77777777" w:rsidTr="009C6EA3">
        <w:trPr>
          <w:cantSplit/>
          <w:jc w:val="center"/>
        </w:trPr>
        <w:tc>
          <w:tcPr>
            <w:tcW w:w="1704" w:type="dxa"/>
            <w:tcMar>
              <w:top w:w="43" w:type="dxa"/>
              <w:left w:w="43" w:type="dxa"/>
              <w:bottom w:w="43" w:type="dxa"/>
              <w:right w:w="43" w:type="dxa"/>
            </w:tcMar>
          </w:tcPr>
          <w:p w14:paraId="4B89C69D" w14:textId="77777777" w:rsidR="00431C74" w:rsidRPr="004B36C2" w:rsidRDefault="00431C74" w:rsidP="00431C74">
            <w:pPr>
              <w:pStyle w:val="ChartText"/>
            </w:pPr>
            <w:r w:rsidRPr="004B36C2">
              <w:lastRenderedPageBreak/>
              <w:t>Child 2 Last Name</w:t>
            </w:r>
          </w:p>
        </w:tc>
        <w:tc>
          <w:tcPr>
            <w:tcW w:w="2520" w:type="dxa"/>
            <w:tcMar>
              <w:top w:w="43" w:type="dxa"/>
              <w:left w:w="43" w:type="dxa"/>
              <w:bottom w:w="43" w:type="dxa"/>
              <w:right w:w="43" w:type="dxa"/>
            </w:tcMar>
          </w:tcPr>
          <w:p w14:paraId="7F954C2C"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1D983DB4" w14:textId="77777777" w:rsidR="00431C74" w:rsidRPr="004B36C2" w:rsidRDefault="00431C74" w:rsidP="00431C74">
            <w:pPr>
              <w:pStyle w:val="ChartText-Centered"/>
            </w:pPr>
            <w:r w:rsidRPr="004B36C2">
              <w:t>1878-1897</w:t>
            </w:r>
          </w:p>
        </w:tc>
        <w:tc>
          <w:tcPr>
            <w:tcW w:w="900" w:type="dxa"/>
            <w:tcMar>
              <w:top w:w="43" w:type="dxa"/>
              <w:left w:w="43" w:type="dxa"/>
              <w:bottom w:w="43" w:type="dxa"/>
              <w:right w:w="43" w:type="dxa"/>
            </w:tcMar>
          </w:tcPr>
          <w:p w14:paraId="7483F6D5"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05A13E6C"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5E45E39"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74FF71E4"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p w14:paraId="06C13915" w14:textId="0575CFBD"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3DB79AD8" w14:textId="77777777" w:rsidR="00431C74" w:rsidRPr="004B36C2" w:rsidRDefault="00431C74" w:rsidP="00431C74">
            <w:pPr>
              <w:pStyle w:val="ChartText"/>
            </w:pPr>
            <w:r w:rsidRPr="004B36C2">
              <w:t>3d</w:t>
            </w:r>
          </w:p>
        </w:tc>
      </w:tr>
      <w:tr w:rsidR="00431C74" w:rsidRPr="004B36C2" w14:paraId="4D952E30" w14:textId="77777777" w:rsidTr="009C6EA3">
        <w:trPr>
          <w:cantSplit/>
          <w:jc w:val="center"/>
        </w:trPr>
        <w:tc>
          <w:tcPr>
            <w:tcW w:w="1704" w:type="dxa"/>
            <w:tcMar>
              <w:top w:w="43" w:type="dxa"/>
              <w:left w:w="43" w:type="dxa"/>
              <w:bottom w:w="43" w:type="dxa"/>
              <w:right w:w="43" w:type="dxa"/>
            </w:tcMar>
          </w:tcPr>
          <w:p w14:paraId="16C4607D" w14:textId="77777777" w:rsidR="00431C74" w:rsidRPr="004B36C2" w:rsidRDefault="00431C74" w:rsidP="00431C74">
            <w:pPr>
              <w:pStyle w:val="ChartText"/>
            </w:pPr>
            <w:r w:rsidRPr="004B36C2">
              <w:t>Child 2 First Name</w:t>
            </w:r>
          </w:p>
        </w:tc>
        <w:tc>
          <w:tcPr>
            <w:tcW w:w="2520" w:type="dxa"/>
            <w:tcMar>
              <w:top w:w="43" w:type="dxa"/>
              <w:left w:w="43" w:type="dxa"/>
              <w:bottom w:w="43" w:type="dxa"/>
              <w:right w:w="43" w:type="dxa"/>
            </w:tcMar>
          </w:tcPr>
          <w:p w14:paraId="06B65C9A"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1D0B3479" w14:textId="77777777" w:rsidR="00431C74" w:rsidRPr="004B36C2" w:rsidRDefault="00431C74" w:rsidP="00431C74">
            <w:pPr>
              <w:pStyle w:val="ChartText-Centered"/>
            </w:pPr>
            <w:r w:rsidRPr="004B36C2">
              <w:t>1898-1912</w:t>
            </w:r>
          </w:p>
        </w:tc>
        <w:tc>
          <w:tcPr>
            <w:tcW w:w="900" w:type="dxa"/>
            <w:tcMar>
              <w:top w:w="43" w:type="dxa"/>
              <w:left w:w="43" w:type="dxa"/>
              <w:bottom w:w="43" w:type="dxa"/>
              <w:right w:w="43" w:type="dxa"/>
            </w:tcMar>
          </w:tcPr>
          <w:p w14:paraId="51E8C618"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6A047323"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47C1FF8C"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78758508"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4F7D88AE" w14:textId="13AF4162"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1DF14FF5" w14:textId="77777777" w:rsidR="00431C74" w:rsidRPr="004B36C2" w:rsidRDefault="00431C74" w:rsidP="00431C74">
            <w:pPr>
              <w:pStyle w:val="ChartText"/>
            </w:pPr>
            <w:r w:rsidRPr="004B36C2">
              <w:t>3d</w:t>
            </w:r>
          </w:p>
        </w:tc>
      </w:tr>
      <w:tr w:rsidR="00431C74" w:rsidRPr="004B36C2" w14:paraId="1971BFA0" w14:textId="77777777" w:rsidTr="009C6EA3">
        <w:trPr>
          <w:cantSplit/>
          <w:jc w:val="center"/>
        </w:trPr>
        <w:tc>
          <w:tcPr>
            <w:tcW w:w="1704" w:type="dxa"/>
            <w:tcMar>
              <w:top w:w="43" w:type="dxa"/>
              <w:left w:w="43" w:type="dxa"/>
              <w:bottom w:w="43" w:type="dxa"/>
              <w:right w:w="43" w:type="dxa"/>
            </w:tcMar>
          </w:tcPr>
          <w:p w14:paraId="6F19CC83" w14:textId="77777777" w:rsidR="00431C74" w:rsidRPr="004B36C2" w:rsidRDefault="00431C74" w:rsidP="00431C74">
            <w:pPr>
              <w:pStyle w:val="ChartText"/>
            </w:pPr>
            <w:r w:rsidRPr="004B36C2">
              <w:t xml:space="preserve">Child 2 Middle Name </w:t>
            </w:r>
          </w:p>
        </w:tc>
        <w:tc>
          <w:tcPr>
            <w:tcW w:w="2520" w:type="dxa"/>
            <w:tcMar>
              <w:top w:w="43" w:type="dxa"/>
              <w:left w:w="43" w:type="dxa"/>
              <w:bottom w:w="43" w:type="dxa"/>
              <w:right w:w="43" w:type="dxa"/>
            </w:tcMar>
          </w:tcPr>
          <w:p w14:paraId="4BC7BF11"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48F9C438" w14:textId="77777777" w:rsidR="00431C74" w:rsidRPr="004B36C2" w:rsidRDefault="00431C74" w:rsidP="00431C74">
            <w:pPr>
              <w:pStyle w:val="ChartText-Centered"/>
            </w:pPr>
            <w:r w:rsidRPr="004B36C2">
              <w:t>1913-1927</w:t>
            </w:r>
          </w:p>
        </w:tc>
        <w:tc>
          <w:tcPr>
            <w:tcW w:w="900" w:type="dxa"/>
            <w:tcMar>
              <w:top w:w="43" w:type="dxa"/>
              <w:left w:w="43" w:type="dxa"/>
              <w:bottom w:w="43" w:type="dxa"/>
              <w:right w:w="43" w:type="dxa"/>
            </w:tcMar>
          </w:tcPr>
          <w:p w14:paraId="30E97867"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07BCDC04"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73513BB3"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0E6C2F5A"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676143C5" w14:textId="77777777" w:rsidR="00431C74" w:rsidRPr="004B36C2" w:rsidRDefault="00431C74" w:rsidP="00431C74">
            <w:pPr>
              <w:pStyle w:val="ChartText"/>
            </w:pPr>
            <w:r w:rsidRPr="004B36C2">
              <w:t>3d</w:t>
            </w:r>
          </w:p>
        </w:tc>
      </w:tr>
      <w:tr w:rsidR="00431C74" w:rsidRPr="004B36C2" w14:paraId="334712AC" w14:textId="77777777" w:rsidTr="009C6EA3">
        <w:trPr>
          <w:cantSplit/>
          <w:jc w:val="center"/>
        </w:trPr>
        <w:tc>
          <w:tcPr>
            <w:tcW w:w="1704" w:type="dxa"/>
            <w:tcMar>
              <w:top w:w="43" w:type="dxa"/>
              <w:left w:w="43" w:type="dxa"/>
              <w:bottom w:w="43" w:type="dxa"/>
              <w:right w:w="43" w:type="dxa"/>
            </w:tcMar>
          </w:tcPr>
          <w:p w14:paraId="3BD1158C" w14:textId="77777777" w:rsidR="00431C74" w:rsidRPr="004B36C2" w:rsidRDefault="00431C74" w:rsidP="00431C74">
            <w:pPr>
              <w:pStyle w:val="ChartText"/>
            </w:pPr>
            <w:r w:rsidRPr="004B36C2">
              <w:t xml:space="preserve">Child 2 Suffix Name </w:t>
            </w:r>
          </w:p>
        </w:tc>
        <w:tc>
          <w:tcPr>
            <w:tcW w:w="2520" w:type="dxa"/>
            <w:tcMar>
              <w:top w:w="43" w:type="dxa"/>
              <w:left w:w="43" w:type="dxa"/>
              <w:bottom w:w="43" w:type="dxa"/>
              <w:right w:w="43" w:type="dxa"/>
            </w:tcMar>
          </w:tcPr>
          <w:p w14:paraId="5F346D14"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79499492" w14:textId="77777777" w:rsidR="00431C74" w:rsidRPr="004B36C2" w:rsidRDefault="00431C74" w:rsidP="00431C74">
            <w:pPr>
              <w:pStyle w:val="ChartText-Centered"/>
            </w:pPr>
            <w:r w:rsidRPr="004B36C2">
              <w:t>1928-1931</w:t>
            </w:r>
          </w:p>
        </w:tc>
        <w:tc>
          <w:tcPr>
            <w:tcW w:w="900" w:type="dxa"/>
            <w:tcMar>
              <w:top w:w="43" w:type="dxa"/>
              <w:left w:w="43" w:type="dxa"/>
              <w:bottom w:w="43" w:type="dxa"/>
              <w:right w:w="43" w:type="dxa"/>
            </w:tcMar>
          </w:tcPr>
          <w:p w14:paraId="16D58BFE"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196858EE"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3286B24"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50A32542" w14:textId="6F0AFF9D"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1DD9455F" w14:textId="77777777" w:rsidR="00431C74" w:rsidRPr="004B36C2" w:rsidRDefault="00431C74" w:rsidP="00431C74">
            <w:pPr>
              <w:pStyle w:val="ChartText"/>
            </w:pPr>
            <w:r w:rsidRPr="004B36C2">
              <w:t>3d</w:t>
            </w:r>
          </w:p>
        </w:tc>
      </w:tr>
      <w:tr w:rsidR="00431C74" w:rsidRPr="004B36C2" w14:paraId="50A63320" w14:textId="77777777" w:rsidTr="009C6EA3">
        <w:trPr>
          <w:cantSplit/>
          <w:jc w:val="center"/>
        </w:trPr>
        <w:tc>
          <w:tcPr>
            <w:tcW w:w="1704" w:type="dxa"/>
            <w:tcMar>
              <w:top w:w="43" w:type="dxa"/>
              <w:left w:w="43" w:type="dxa"/>
              <w:bottom w:w="43" w:type="dxa"/>
              <w:right w:w="43" w:type="dxa"/>
            </w:tcMar>
          </w:tcPr>
          <w:p w14:paraId="48A41D10" w14:textId="77777777" w:rsidR="00431C74" w:rsidRPr="004B36C2" w:rsidRDefault="00431C74" w:rsidP="00431C74">
            <w:pPr>
              <w:pStyle w:val="ChartText"/>
            </w:pPr>
            <w:r w:rsidRPr="004B36C2">
              <w:t>Child 2 Birth Date</w:t>
            </w:r>
          </w:p>
        </w:tc>
        <w:tc>
          <w:tcPr>
            <w:tcW w:w="2520" w:type="dxa"/>
            <w:tcMar>
              <w:top w:w="43" w:type="dxa"/>
              <w:left w:w="43" w:type="dxa"/>
              <w:bottom w:w="43" w:type="dxa"/>
              <w:right w:w="43" w:type="dxa"/>
            </w:tcMar>
          </w:tcPr>
          <w:p w14:paraId="5AFBBAB7"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0636D866" w14:textId="77777777" w:rsidR="00431C74" w:rsidRPr="004B36C2" w:rsidRDefault="00431C74" w:rsidP="00431C74">
            <w:pPr>
              <w:pStyle w:val="ChartText-Centered"/>
            </w:pPr>
            <w:r w:rsidRPr="004B36C2">
              <w:t>1932-1939</w:t>
            </w:r>
          </w:p>
        </w:tc>
        <w:tc>
          <w:tcPr>
            <w:tcW w:w="900" w:type="dxa"/>
            <w:tcMar>
              <w:top w:w="43" w:type="dxa"/>
              <w:left w:w="43" w:type="dxa"/>
              <w:bottom w:w="43" w:type="dxa"/>
              <w:right w:w="43" w:type="dxa"/>
            </w:tcMar>
          </w:tcPr>
          <w:p w14:paraId="01187356"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220D5926"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7521D567"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2E04CA84" w14:textId="77777777" w:rsidR="00431C74" w:rsidRPr="004B36C2" w:rsidRDefault="00431C74" w:rsidP="00431C74">
            <w:pPr>
              <w:pStyle w:val="ChartText"/>
            </w:pPr>
            <w:r w:rsidRPr="004B36C2">
              <w:t>Must be a valid date in CCYYMMDD format.</w:t>
            </w:r>
          </w:p>
          <w:p w14:paraId="08D9F004" w14:textId="59F5C053"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2BD97690" w14:textId="77777777" w:rsidR="00431C74" w:rsidRPr="004B36C2" w:rsidRDefault="00431C74" w:rsidP="00431C74">
            <w:pPr>
              <w:pStyle w:val="ChartText"/>
            </w:pPr>
            <w:r w:rsidRPr="004B36C2">
              <w:t>3e</w:t>
            </w:r>
          </w:p>
        </w:tc>
      </w:tr>
      <w:tr w:rsidR="00431C74" w:rsidRPr="004B36C2" w14:paraId="3E4B6BC8" w14:textId="77777777" w:rsidTr="009C6EA3">
        <w:trPr>
          <w:cantSplit/>
          <w:jc w:val="center"/>
        </w:trPr>
        <w:tc>
          <w:tcPr>
            <w:tcW w:w="1704" w:type="dxa"/>
            <w:tcMar>
              <w:top w:w="43" w:type="dxa"/>
              <w:left w:w="43" w:type="dxa"/>
              <w:bottom w:w="43" w:type="dxa"/>
              <w:right w:w="43" w:type="dxa"/>
            </w:tcMar>
          </w:tcPr>
          <w:p w14:paraId="1304310A" w14:textId="77777777" w:rsidR="00431C74" w:rsidRPr="004B36C2" w:rsidRDefault="00431C74" w:rsidP="00431C74">
            <w:pPr>
              <w:pStyle w:val="ChartText"/>
            </w:pPr>
            <w:r w:rsidRPr="004B36C2">
              <w:t>Child 3 Last Name</w:t>
            </w:r>
          </w:p>
        </w:tc>
        <w:tc>
          <w:tcPr>
            <w:tcW w:w="2520" w:type="dxa"/>
            <w:tcMar>
              <w:top w:w="43" w:type="dxa"/>
              <w:left w:w="43" w:type="dxa"/>
              <w:bottom w:w="43" w:type="dxa"/>
              <w:right w:w="43" w:type="dxa"/>
            </w:tcMar>
          </w:tcPr>
          <w:p w14:paraId="22D9FB04"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1F7F8CA4" w14:textId="77777777" w:rsidR="00431C74" w:rsidRPr="004B36C2" w:rsidRDefault="00431C74" w:rsidP="00431C74">
            <w:pPr>
              <w:pStyle w:val="ChartText-Centered"/>
            </w:pPr>
            <w:r w:rsidRPr="004B36C2">
              <w:t>1940-1959</w:t>
            </w:r>
          </w:p>
        </w:tc>
        <w:tc>
          <w:tcPr>
            <w:tcW w:w="900" w:type="dxa"/>
            <w:tcMar>
              <w:top w:w="43" w:type="dxa"/>
              <w:left w:w="43" w:type="dxa"/>
              <w:bottom w:w="43" w:type="dxa"/>
              <w:right w:w="43" w:type="dxa"/>
            </w:tcMar>
          </w:tcPr>
          <w:p w14:paraId="7B432E4A"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5B53CE5C"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39207477"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2D20D94A"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p w14:paraId="603CC07A" w14:textId="43E02797"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15B0E4EF" w14:textId="77777777" w:rsidR="00431C74" w:rsidRPr="004B36C2" w:rsidRDefault="00431C74" w:rsidP="00431C74">
            <w:pPr>
              <w:pStyle w:val="ChartText"/>
            </w:pPr>
            <w:r w:rsidRPr="004B36C2">
              <w:t>3d</w:t>
            </w:r>
          </w:p>
        </w:tc>
      </w:tr>
      <w:tr w:rsidR="00431C74" w:rsidRPr="004B36C2" w14:paraId="08ED632F" w14:textId="77777777" w:rsidTr="009C6EA3">
        <w:trPr>
          <w:cantSplit/>
          <w:jc w:val="center"/>
        </w:trPr>
        <w:tc>
          <w:tcPr>
            <w:tcW w:w="1704" w:type="dxa"/>
            <w:tcMar>
              <w:top w:w="43" w:type="dxa"/>
              <w:left w:w="43" w:type="dxa"/>
              <w:bottom w:w="43" w:type="dxa"/>
              <w:right w:w="43" w:type="dxa"/>
            </w:tcMar>
          </w:tcPr>
          <w:p w14:paraId="6E72B204" w14:textId="77777777" w:rsidR="00431C74" w:rsidRPr="004B36C2" w:rsidRDefault="00431C74" w:rsidP="00431C74">
            <w:pPr>
              <w:pStyle w:val="ChartText"/>
            </w:pPr>
            <w:r w:rsidRPr="004B36C2">
              <w:lastRenderedPageBreak/>
              <w:t>Child 3 First Name</w:t>
            </w:r>
          </w:p>
        </w:tc>
        <w:tc>
          <w:tcPr>
            <w:tcW w:w="2520" w:type="dxa"/>
            <w:tcMar>
              <w:top w:w="43" w:type="dxa"/>
              <w:left w:w="43" w:type="dxa"/>
              <w:bottom w:w="43" w:type="dxa"/>
              <w:right w:w="43" w:type="dxa"/>
            </w:tcMar>
          </w:tcPr>
          <w:p w14:paraId="412445E7"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279A91E6" w14:textId="77777777" w:rsidR="00431C74" w:rsidRPr="004B36C2" w:rsidRDefault="00431C74" w:rsidP="00431C74">
            <w:pPr>
              <w:pStyle w:val="ChartText-Centered"/>
            </w:pPr>
            <w:r w:rsidRPr="004B36C2">
              <w:t>1960-1974</w:t>
            </w:r>
          </w:p>
        </w:tc>
        <w:tc>
          <w:tcPr>
            <w:tcW w:w="900" w:type="dxa"/>
            <w:tcMar>
              <w:top w:w="43" w:type="dxa"/>
              <w:left w:w="43" w:type="dxa"/>
              <w:bottom w:w="43" w:type="dxa"/>
              <w:right w:w="43" w:type="dxa"/>
            </w:tcMar>
          </w:tcPr>
          <w:p w14:paraId="6FDBFC5E"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656D9DDA"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394DB034"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746D85F7"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28B95516" w14:textId="095B93DD"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6901E64F" w14:textId="77777777" w:rsidR="00431C74" w:rsidRPr="004B36C2" w:rsidRDefault="00431C74" w:rsidP="00431C74">
            <w:pPr>
              <w:pStyle w:val="ChartText"/>
            </w:pPr>
            <w:r w:rsidRPr="004B36C2">
              <w:t>3d</w:t>
            </w:r>
          </w:p>
        </w:tc>
      </w:tr>
      <w:tr w:rsidR="00431C74" w:rsidRPr="004B36C2" w14:paraId="7FC5A570" w14:textId="77777777" w:rsidTr="009C6EA3">
        <w:trPr>
          <w:cantSplit/>
          <w:jc w:val="center"/>
        </w:trPr>
        <w:tc>
          <w:tcPr>
            <w:tcW w:w="1704" w:type="dxa"/>
            <w:tcMar>
              <w:top w:w="43" w:type="dxa"/>
              <w:left w:w="43" w:type="dxa"/>
              <w:bottom w:w="43" w:type="dxa"/>
              <w:right w:w="43" w:type="dxa"/>
            </w:tcMar>
          </w:tcPr>
          <w:p w14:paraId="1602A691" w14:textId="77777777" w:rsidR="00431C74" w:rsidRPr="004B36C2" w:rsidRDefault="00431C74" w:rsidP="00431C74">
            <w:pPr>
              <w:pStyle w:val="ChartText"/>
            </w:pPr>
            <w:r w:rsidRPr="004B36C2">
              <w:t xml:space="preserve">Child 3 Middle Name </w:t>
            </w:r>
          </w:p>
        </w:tc>
        <w:tc>
          <w:tcPr>
            <w:tcW w:w="2520" w:type="dxa"/>
            <w:tcMar>
              <w:top w:w="43" w:type="dxa"/>
              <w:left w:w="43" w:type="dxa"/>
              <w:bottom w:w="43" w:type="dxa"/>
              <w:right w:w="43" w:type="dxa"/>
            </w:tcMar>
          </w:tcPr>
          <w:p w14:paraId="7EBCCDC2"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2C2E7773" w14:textId="77777777" w:rsidR="00431C74" w:rsidRPr="004B36C2" w:rsidRDefault="00431C74" w:rsidP="00431C74">
            <w:pPr>
              <w:pStyle w:val="ChartText-Centered"/>
            </w:pPr>
            <w:r w:rsidRPr="004B36C2">
              <w:t>1975-1989</w:t>
            </w:r>
          </w:p>
        </w:tc>
        <w:tc>
          <w:tcPr>
            <w:tcW w:w="900" w:type="dxa"/>
            <w:tcMar>
              <w:top w:w="43" w:type="dxa"/>
              <w:left w:w="43" w:type="dxa"/>
              <w:bottom w:w="43" w:type="dxa"/>
              <w:right w:w="43" w:type="dxa"/>
            </w:tcMar>
          </w:tcPr>
          <w:p w14:paraId="0DA946E1"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3210DFE2"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4C69B924"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0EF08454"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3C1153B9" w14:textId="77777777" w:rsidR="00431C74" w:rsidRPr="004B36C2" w:rsidRDefault="00431C74" w:rsidP="00431C74">
            <w:pPr>
              <w:pStyle w:val="ChartText"/>
            </w:pPr>
            <w:r w:rsidRPr="004B36C2">
              <w:t>3d</w:t>
            </w:r>
          </w:p>
        </w:tc>
      </w:tr>
      <w:tr w:rsidR="00431C74" w:rsidRPr="004B36C2" w14:paraId="719852CB" w14:textId="77777777" w:rsidTr="009C6EA3">
        <w:trPr>
          <w:cantSplit/>
          <w:jc w:val="center"/>
        </w:trPr>
        <w:tc>
          <w:tcPr>
            <w:tcW w:w="1704" w:type="dxa"/>
            <w:tcMar>
              <w:top w:w="43" w:type="dxa"/>
              <w:left w:w="43" w:type="dxa"/>
              <w:bottom w:w="43" w:type="dxa"/>
              <w:right w:w="43" w:type="dxa"/>
            </w:tcMar>
          </w:tcPr>
          <w:p w14:paraId="5C68B398" w14:textId="77777777" w:rsidR="00431C74" w:rsidRPr="004B36C2" w:rsidRDefault="00431C74" w:rsidP="00431C74">
            <w:pPr>
              <w:pStyle w:val="ChartText"/>
            </w:pPr>
            <w:r w:rsidRPr="004B36C2">
              <w:t>Child 3 Suffix Name</w:t>
            </w:r>
          </w:p>
        </w:tc>
        <w:tc>
          <w:tcPr>
            <w:tcW w:w="2520" w:type="dxa"/>
            <w:tcMar>
              <w:top w:w="43" w:type="dxa"/>
              <w:left w:w="43" w:type="dxa"/>
              <w:bottom w:w="43" w:type="dxa"/>
              <w:right w:w="43" w:type="dxa"/>
            </w:tcMar>
          </w:tcPr>
          <w:p w14:paraId="37BEBC70"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2B4FF5F2" w14:textId="77777777" w:rsidR="00431C74" w:rsidRPr="004B36C2" w:rsidRDefault="00431C74" w:rsidP="00431C74">
            <w:pPr>
              <w:pStyle w:val="ChartText-Centered"/>
            </w:pPr>
            <w:r w:rsidRPr="004B36C2">
              <w:t>1990-1993</w:t>
            </w:r>
          </w:p>
        </w:tc>
        <w:tc>
          <w:tcPr>
            <w:tcW w:w="900" w:type="dxa"/>
            <w:tcMar>
              <w:top w:w="43" w:type="dxa"/>
              <w:left w:w="43" w:type="dxa"/>
              <w:bottom w:w="43" w:type="dxa"/>
              <w:right w:w="43" w:type="dxa"/>
            </w:tcMar>
          </w:tcPr>
          <w:p w14:paraId="359B15EA"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19A4730C"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4DE604F"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7221A571" w14:textId="7072CD1D"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0FD4CBBA" w14:textId="77777777" w:rsidR="00431C74" w:rsidRPr="004B36C2" w:rsidRDefault="00431C74" w:rsidP="00431C74">
            <w:pPr>
              <w:pStyle w:val="ChartText"/>
            </w:pPr>
            <w:r w:rsidRPr="004B36C2">
              <w:t>3d</w:t>
            </w:r>
          </w:p>
        </w:tc>
      </w:tr>
      <w:tr w:rsidR="00431C74" w:rsidRPr="004B36C2" w14:paraId="40D1660E" w14:textId="77777777" w:rsidTr="009C6EA3">
        <w:trPr>
          <w:cantSplit/>
          <w:jc w:val="center"/>
        </w:trPr>
        <w:tc>
          <w:tcPr>
            <w:tcW w:w="1704" w:type="dxa"/>
            <w:tcMar>
              <w:top w:w="43" w:type="dxa"/>
              <w:left w:w="43" w:type="dxa"/>
              <w:bottom w:w="43" w:type="dxa"/>
              <w:right w:w="43" w:type="dxa"/>
            </w:tcMar>
          </w:tcPr>
          <w:p w14:paraId="7BAD26BC" w14:textId="77777777" w:rsidR="00431C74" w:rsidRPr="004B36C2" w:rsidRDefault="00431C74" w:rsidP="00431C74">
            <w:pPr>
              <w:pStyle w:val="ChartText"/>
            </w:pPr>
            <w:r w:rsidRPr="004B36C2">
              <w:t>Child 3 Birth Date</w:t>
            </w:r>
          </w:p>
        </w:tc>
        <w:tc>
          <w:tcPr>
            <w:tcW w:w="2520" w:type="dxa"/>
            <w:tcMar>
              <w:top w:w="43" w:type="dxa"/>
              <w:left w:w="43" w:type="dxa"/>
              <w:bottom w:w="43" w:type="dxa"/>
              <w:right w:w="43" w:type="dxa"/>
            </w:tcMar>
          </w:tcPr>
          <w:p w14:paraId="3CB3F734"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5F1F57EF" w14:textId="77777777" w:rsidR="00431C74" w:rsidRPr="004B36C2" w:rsidRDefault="00431C74" w:rsidP="00431C74">
            <w:pPr>
              <w:pStyle w:val="ChartText-Centered"/>
            </w:pPr>
            <w:r w:rsidRPr="004B36C2">
              <w:t>1994-2001</w:t>
            </w:r>
          </w:p>
        </w:tc>
        <w:tc>
          <w:tcPr>
            <w:tcW w:w="900" w:type="dxa"/>
            <w:tcMar>
              <w:top w:w="43" w:type="dxa"/>
              <w:left w:w="43" w:type="dxa"/>
              <w:bottom w:w="43" w:type="dxa"/>
              <w:right w:w="43" w:type="dxa"/>
            </w:tcMar>
          </w:tcPr>
          <w:p w14:paraId="507D680E"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760DC111"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08B49D2B"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13FE34FE" w14:textId="77777777" w:rsidR="00431C74" w:rsidRPr="004B36C2" w:rsidRDefault="00431C74" w:rsidP="00431C74">
            <w:pPr>
              <w:pStyle w:val="ChartText"/>
            </w:pPr>
            <w:r w:rsidRPr="004B36C2">
              <w:t>Must be a valid date in CCYYMMDD format.</w:t>
            </w:r>
          </w:p>
          <w:p w14:paraId="1A43BADC" w14:textId="77777777" w:rsidR="00431C74" w:rsidRPr="004B36C2" w:rsidRDefault="00431C74" w:rsidP="00431C74">
            <w:pPr>
              <w:pStyle w:val="ChartText"/>
            </w:pPr>
            <w:r w:rsidRPr="004B36C2">
              <w:t>If unknown, fill this field with spaces.</w:t>
            </w:r>
          </w:p>
          <w:p w14:paraId="33644172" w14:textId="19444E1E"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282F7CBF" w14:textId="77777777" w:rsidR="00431C74" w:rsidRPr="004B36C2" w:rsidRDefault="00431C74" w:rsidP="00431C74">
            <w:pPr>
              <w:pStyle w:val="ChartText"/>
            </w:pPr>
            <w:r w:rsidRPr="004B36C2">
              <w:t>3e</w:t>
            </w:r>
          </w:p>
        </w:tc>
      </w:tr>
      <w:tr w:rsidR="00431C74" w:rsidRPr="004B36C2" w14:paraId="796E9DF9" w14:textId="77777777" w:rsidTr="009C6EA3">
        <w:trPr>
          <w:cantSplit/>
          <w:jc w:val="center"/>
        </w:trPr>
        <w:tc>
          <w:tcPr>
            <w:tcW w:w="1704" w:type="dxa"/>
            <w:tcMar>
              <w:top w:w="43" w:type="dxa"/>
              <w:left w:w="43" w:type="dxa"/>
              <w:bottom w:w="43" w:type="dxa"/>
              <w:right w:w="43" w:type="dxa"/>
            </w:tcMar>
          </w:tcPr>
          <w:p w14:paraId="3C45098B" w14:textId="77777777" w:rsidR="00431C74" w:rsidRPr="004B36C2" w:rsidRDefault="00431C74" w:rsidP="00431C74">
            <w:pPr>
              <w:pStyle w:val="ChartText"/>
            </w:pPr>
            <w:r w:rsidRPr="004B36C2">
              <w:t>Child 4 Last Name</w:t>
            </w:r>
          </w:p>
        </w:tc>
        <w:tc>
          <w:tcPr>
            <w:tcW w:w="2520" w:type="dxa"/>
            <w:tcMar>
              <w:top w:w="43" w:type="dxa"/>
              <w:left w:w="43" w:type="dxa"/>
              <w:bottom w:w="43" w:type="dxa"/>
              <w:right w:w="43" w:type="dxa"/>
            </w:tcMar>
          </w:tcPr>
          <w:p w14:paraId="3F8BE6E6"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7525D161" w14:textId="77777777" w:rsidR="00431C74" w:rsidRPr="004B36C2" w:rsidRDefault="00431C74" w:rsidP="00431C74">
            <w:pPr>
              <w:pStyle w:val="ChartText-Centered"/>
            </w:pPr>
            <w:r w:rsidRPr="004B36C2">
              <w:t>2002-2021</w:t>
            </w:r>
          </w:p>
        </w:tc>
        <w:tc>
          <w:tcPr>
            <w:tcW w:w="900" w:type="dxa"/>
            <w:tcMar>
              <w:top w:w="43" w:type="dxa"/>
              <w:left w:w="43" w:type="dxa"/>
              <w:bottom w:w="43" w:type="dxa"/>
              <w:right w:w="43" w:type="dxa"/>
            </w:tcMar>
          </w:tcPr>
          <w:p w14:paraId="46DE6F8C"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5E6A2AB2"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29F4CA87"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2F0A6B0B"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p w14:paraId="3DB96235" w14:textId="772DF7D1"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0BF96399" w14:textId="77777777" w:rsidR="00431C74" w:rsidRPr="004B36C2" w:rsidRDefault="00431C74" w:rsidP="00431C74">
            <w:pPr>
              <w:pStyle w:val="ChartText"/>
            </w:pPr>
            <w:r w:rsidRPr="004B36C2">
              <w:t>3d</w:t>
            </w:r>
          </w:p>
        </w:tc>
      </w:tr>
      <w:tr w:rsidR="00431C74" w:rsidRPr="004B36C2" w14:paraId="58734345" w14:textId="77777777" w:rsidTr="009C6EA3">
        <w:trPr>
          <w:cantSplit/>
          <w:jc w:val="center"/>
        </w:trPr>
        <w:tc>
          <w:tcPr>
            <w:tcW w:w="1704" w:type="dxa"/>
            <w:tcMar>
              <w:top w:w="43" w:type="dxa"/>
              <w:left w:w="43" w:type="dxa"/>
              <w:bottom w:w="43" w:type="dxa"/>
              <w:right w:w="43" w:type="dxa"/>
            </w:tcMar>
          </w:tcPr>
          <w:p w14:paraId="23AF5EE8" w14:textId="77777777" w:rsidR="00431C74" w:rsidRPr="004B36C2" w:rsidRDefault="00431C74" w:rsidP="00431C74">
            <w:pPr>
              <w:pStyle w:val="ChartText"/>
            </w:pPr>
            <w:r w:rsidRPr="004B36C2">
              <w:t>Child 4 First Name</w:t>
            </w:r>
          </w:p>
        </w:tc>
        <w:tc>
          <w:tcPr>
            <w:tcW w:w="2520" w:type="dxa"/>
            <w:tcMar>
              <w:top w:w="43" w:type="dxa"/>
              <w:left w:w="43" w:type="dxa"/>
              <w:bottom w:w="43" w:type="dxa"/>
              <w:right w:w="43" w:type="dxa"/>
            </w:tcMar>
          </w:tcPr>
          <w:p w14:paraId="19D8B117"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290E8BC9" w14:textId="77777777" w:rsidR="00431C74" w:rsidRPr="004B36C2" w:rsidRDefault="00431C74" w:rsidP="00431C74">
            <w:pPr>
              <w:pStyle w:val="ChartText-Centered"/>
            </w:pPr>
            <w:r w:rsidRPr="004B36C2">
              <w:t>2022-2036</w:t>
            </w:r>
          </w:p>
        </w:tc>
        <w:tc>
          <w:tcPr>
            <w:tcW w:w="900" w:type="dxa"/>
            <w:tcMar>
              <w:top w:w="43" w:type="dxa"/>
              <w:left w:w="43" w:type="dxa"/>
              <w:bottom w:w="43" w:type="dxa"/>
              <w:right w:w="43" w:type="dxa"/>
            </w:tcMar>
          </w:tcPr>
          <w:p w14:paraId="2E155BFD"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0476B4B5"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8FF3548"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51ABE778"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4ADBB80A" w14:textId="3988F959"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6A30427A" w14:textId="77777777" w:rsidR="00431C74" w:rsidRPr="004B36C2" w:rsidRDefault="00431C74" w:rsidP="00431C74">
            <w:pPr>
              <w:pStyle w:val="ChartText"/>
            </w:pPr>
            <w:r w:rsidRPr="004B36C2">
              <w:t>3d</w:t>
            </w:r>
          </w:p>
        </w:tc>
      </w:tr>
      <w:tr w:rsidR="00431C74" w:rsidRPr="004B36C2" w14:paraId="49D32C6F" w14:textId="77777777" w:rsidTr="009C6EA3">
        <w:trPr>
          <w:cantSplit/>
          <w:jc w:val="center"/>
        </w:trPr>
        <w:tc>
          <w:tcPr>
            <w:tcW w:w="1704" w:type="dxa"/>
            <w:tcMar>
              <w:top w:w="43" w:type="dxa"/>
              <w:left w:w="43" w:type="dxa"/>
              <w:bottom w:w="43" w:type="dxa"/>
              <w:right w:w="43" w:type="dxa"/>
            </w:tcMar>
          </w:tcPr>
          <w:p w14:paraId="58E89F0F" w14:textId="77777777" w:rsidR="00431C74" w:rsidRPr="004B36C2" w:rsidRDefault="00431C74" w:rsidP="00431C74">
            <w:pPr>
              <w:pStyle w:val="ChartText"/>
            </w:pPr>
            <w:r w:rsidRPr="004B36C2">
              <w:lastRenderedPageBreak/>
              <w:t xml:space="preserve">Child 4 Middle Name </w:t>
            </w:r>
          </w:p>
        </w:tc>
        <w:tc>
          <w:tcPr>
            <w:tcW w:w="2520" w:type="dxa"/>
            <w:tcMar>
              <w:top w:w="43" w:type="dxa"/>
              <w:left w:w="43" w:type="dxa"/>
              <w:bottom w:w="43" w:type="dxa"/>
              <w:right w:w="43" w:type="dxa"/>
            </w:tcMar>
          </w:tcPr>
          <w:p w14:paraId="6F2AD8FD"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59D35A3E" w14:textId="77777777" w:rsidR="00431C74" w:rsidRPr="004B36C2" w:rsidRDefault="00431C74" w:rsidP="00431C74">
            <w:pPr>
              <w:pStyle w:val="ChartText-Centered"/>
            </w:pPr>
            <w:r w:rsidRPr="004B36C2">
              <w:t>2037-2051</w:t>
            </w:r>
          </w:p>
        </w:tc>
        <w:tc>
          <w:tcPr>
            <w:tcW w:w="900" w:type="dxa"/>
            <w:tcMar>
              <w:top w:w="43" w:type="dxa"/>
              <w:left w:w="43" w:type="dxa"/>
              <w:bottom w:w="43" w:type="dxa"/>
              <w:right w:w="43" w:type="dxa"/>
            </w:tcMar>
          </w:tcPr>
          <w:p w14:paraId="1C39F1F0"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76034FDD"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781BBCA8"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5B215E1C"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2A24335C" w14:textId="77777777" w:rsidR="00431C74" w:rsidRPr="004B36C2" w:rsidRDefault="00431C74" w:rsidP="00431C74">
            <w:pPr>
              <w:pStyle w:val="ChartText"/>
            </w:pPr>
            <w:r w:rsidRPr="004B36C2">
              <w:t>3d</w:t>
            </w:r>
          </w:p>
        </w:tc>
      </w:tr>
      <w:tr w:rsidR="00431C74" w:rsidRPr="004B36C2" w14:paraId="1958E92E" w14:textId="77777777" w:rsidTr="009C6EA3">
        <w:trPr>
          <w:cantSplit/>
          <w:jc w:val="center"/>
        </w:trPr>
        <w:tc>
          <w:tcPr>
            <w:tcW w:w="1704" w:type="dxa"/>
            <w:tcMar>
              <w:top w:w="43" w:type="dxa"/>
              <w:left w:w="43" w:type="dxa"/>
              <w:bottom w:w="43" w:type="dxa"/>
              <w:right w:w="43" w:type="dxa"/>
            </w:tcMar>
          </w:tcPr>
          <w:p w14:paraId="455C7A43" w14:textId="77777777" w:rsidR="00431C74" w:rsidRPr="004B36C2" w:rsidRDefault="00431C74" w:rsidP="00431C74">
            <w:pPr>
              <w:pStyle w:val="ChartText"/>
            </w:pPr>
            <w:r w:rsidRPr="004B36C2">
              <w:t>Child 4 Suffix Name</w:t>
            </w:r>
          </w:p>
        </w:tc>
        <w:tc>
          <w:tcPr>
            <w:tcW w:w="2520" w:type="dxa"/>
            <w:tcMar>
              <w:top w:w="43" w:type="dxa"/>
              <w:left w:w="43" w:type="dxa"/>
              <w:bottom w:w="43" w:type="dxa"/>
              <w:right w:w="43" w:type="dxa"/>
            </w:tcMar>
          </w:tcPr>
          <w:p w14:paraId="07CB3150"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192F7CCB" w14:textId="77777777" w:rsidR="00431C74" w:rsidRPr="004B36C2" w:rsidRDefault="00431C74" w:rsidP="00431C74">
            <w:pPr>
              <w:pStyle w:val="ChartText-Centered"/>
            </w:pPr>
            <w:r w:rsidRPr="004B36C2">
              <w:t>2052-2055</w:t>
            </w:r>
          </w:p>
        </w:tc>
        <w:tc>
          <w:tcPr>
            <w:tcW w:w="900" w:type="dxa"/>
            <w:tcMar>
              <w:top w:w="43" w:type="dxa"/>
              <w:left w:w="43" w:type="dxa"/>
              <w:bottom w:w="43" w:type="dxa"/>
              <w:right w:w="43" w:type="dxa"/>
            </w:tcMar>
          </w:tcPr>
          <w:p w14:paraId="4DD32A19"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3902DD52"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3DF15D45"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6F93E8AB" w14:textId="7DE489D7"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1851E8B3" w14:textId="77777777" w:rsidR="00431C74" w:rsidRPr="004B36C2" w:rsidRDefault="00431C74" w:rsidP="00431C74">
            <w:pPr>
              <w:pStyle w:val="ChartText"/>
            </w:pPr>
            <w:r w:rsidRPr="004B36C2">
              <w:t>3d</w:t>
            </w:r>
          </w:p>
        </w:tc>
      </w:tr>
      <w:tr w:rsidR="00431C74" w:rsidRPr="004B36C2" w14:paraId="05977DE0" w14:textId="77777777" w:rsidTr="009C6EA3">
        <w:trPr>
          <w:cantSplit/>
          <w:jc w:val="center"/>
        </w:trPr>
        <w:tc>
          <w:tcPr>
            <w:tcW w:w="1704" w:type="dxa"/>
            <w:tcMar>
              <w:top w:w="43" w:type="dxa"/>
              <w:left w:w="43" w:type="dxa"/>
              <w:bottom w:w="43" w:type="dxa"/>
              <w:right w:w="43" w:type="dxa"/>
            </w:tcMar>
          </w:tcPr>
          <w:p w14:paraId="02F64E80" w14:textId="77777777" w:rsidR="00431C74" w:rsidRPr="004B36C2" w:rsidRDefault="00431C74" w:rsidP="00431C74">
            <w:pPr>
              <w:pStyle w:val="ChartText"/>
            </w:pPr>
            <w:r w:rsidRPr="004B36C2">
              <w:t>Child 4 Birth Date</w:t>
            </w:r>
          </w:p>
        </w:tc>
        <w:tc>
          <w:tcPr>
            <w:tcW w:w="2520" w:type="dxa"/>
            <w:tcMar>
              <w:top w:w="43" w:type="dxa"/>
              <w:left w:w="43" w:type="dxa"/>
              <w:bottom w:w="43" w:type="dxa"/>
              <w:right w:w="43" w:type="dxa"/>
            </w:tcMar>
          </w:tcPr>
          <w:p w14:paraId="3E2E2E3C"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0CB0944F" w14:textId="77777777" w:rsidR="00431C74" w:rsidRPr="004B36C2" w:rsidRDefault="00431C74" w:rsidP="00431C74">
            <w:pPr>
              <w:pStyle w:val="ChartText-Centered"/>
            </w:pPr>
            <w:r w:rsidRPr="004B36C2">
              <w:t>2056-2063</w:t>
            </w:r>
          </w:p>
        </w:tc>
        <w:tc>
          <w:tcPr>
            <w:tcW w:w="900" w:type="dxa"/>
            <w:tcMar>
              <w:top w:w="43" w:type="dxa"/>
              <w:left w:w="43" w:type="dxa"/>
              <w:bottom w:w="43" w:type="dxa"/>
              <w:right w:w="43" w:type="dxa"/>
            </w:tcMar>
          </w:tcPr>
          <w:p w14:paraId="6D366361"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5A8F616B"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49993657"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15C673BC" w14:textId="77777777" w:rsidR="00431C74" w:rsidRPr="004B36C2" w:rsidRDefault="00431C74" w:rsidP="00431C74">
            <w:pPr>
              <w:pStyle w:val="ChartText"/>
            </w:pPr>
            <w:r w:rsidRPr="004B36C2">
              <w:t>Must be a valid date in CCYYMMDD format.</w:t>
            </w:r>
          </w:p>
          <w:p w14:paraId="7952BBC0" w14:textId="56D29EE0"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75F9A763" w14:textId="77777777" w:rsidR="00431C74" w:rsidRPr="004B36C2" w:rsidRDefault="00431C74" w:rsidP="00431C74">
            <w:pPr>
              <w:pStyle w:val="ChartText"/>
            </w:pPr>
            <w:r w:rsidRPr="004B36C2">
              <w:t>3e</w:t>
            </w:r>
          </w:p>
        </w:tc>
      </w:tr>
      <w:tr w:rsidR="00431C74" w:rsidRPr="004B36C2" w14:paraId="4CF396C1" w14:textId="77777777" w:rsidTr="009C6EA3">
        <w:trPr>
          <w:cantSplit/>
          <w:jc w:val="center"/>
        </w:trPr>
        <w:tc>
          <w:tcPr>
            <w:tcW w:w="1704" w:type="dxa"/>
            <w:tcMar>
              <w:top w:w="43" w:type="dxa"/>
              <w:left w:w="43" w:type="dxa"/>
              <w:bottom w:w="43" w:type="dxa"/>
              <w:right w:w="43" w:type="dxa"/>
            </w:tcMar>
          </w:tcPr>
          <w:p w14:paraId="1FC4A60F" w14:textId="77777777" w:rsidR="00431C74" w:rsidRPr="004B36C2" w:rsidRDefault="00431C74" w:rsidP="00431C74">
            <w:pPr>
              <w:pStyle w:val="ChartText"/>
            </w:pPr>
            <w:r w:rsidRPr="004B36C2">
              <w:t>Child 5 Last Name</w:t>
            </w:r>
          </w:p>
        </w:tc>
        <w:tc>
          <w:tcPr>
            <w:tcW w:w="2520" w:type="dxa"/>
            <w:tcMar>
              <w:top w:w="43" w:type="dxa"/>
              <w:left w:w="43" w:type="dxa"/>
              <w:bottom w:w="43" w:type="dxa"/>
              <w:right w:w="43" w:type="dxa"/>
            </w:tcMar>
          </w:tcPr>
          <w:p w14:paraId="56236351"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26A5FA69" w14:textId="77777777" w:rsidR="00431C74" w:rsidRPr="004B36C2" w:rsidRDefault="00431C74" w:rsidP="00431C74">
            <w:pPr>
              <w:pStyle w:val="ChartText-Centered"/>
            </w:pPr>
            <w:r w:rsidRPr="004B36C2">
              <w:t>2064-2083</w:t>
            </w:r>
          </w:p>
        </w:tc>
        <w:tc>
          <w:tcPr>
            <w:tcW w:w="900" w:type="dxa"/>
            <w:tcMar>
              <w:top w:w="43" w:type="dxa"/>
              <w:left w:w="43" w:type="dxa"/>
              <w:bottom w:w="43" w:type="dxa"/>
              <w:right w:w="43" w:type="dxa"/>
            </w:tcMar>
          </w:tcPr>
          <w:p w14:paraId="48845BC5"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18C1754D"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0BDD18E"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1D1D1279"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7F5A7648" w14:textId="6925E584"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4C78AF8D" w14:textId="77777777" w:rsidR="00431C74" w:rsidRPr="004B36C2" w:rsidRDefault="00431C74" w:rsidP="00431C74">
            <w:pPr>
              <w:pStyle w:val="ChartText"/>
            </w:pPr>
            <w:r w:rsidRPr="004B36C2">
              <w:t>3d</w:t>
            </w:r>
          </w:p>
        </w:tc>
      </w:tr>
      <w:tr w:rsidR="00431C74" w:rsidRPr="004B36C2" w14:paraId="718C5704" w14:textId="77777777" w:rsidTr="009C6EA3">
        <w:trPr>
          <w:cantSplit/>
          <w:jc w:val="center"/>
        </w:trPr>
        <w:tc>
          <w:tcPr>
            <w:tcW w:w="1704" w:type="dxa"/>
            <w:tcMar>
              <w:top w:w="43" w:type="dxa"/>
              <w:left w:w="43" w:type="dxa"/>
              <w:bottom w:w="43" w:type="dxa"/>
              <w:right w:w="43" w:type="dxa"/>
            </w:tcMar>
          </w:tcPr>
          <w:p w14:paraId="37EB3E7C" w14:textId="77777777" w:rsidR="00431C74" w:rsidRPr="004B36C2" w:rsidRDefault="00431C74" w:rsidP="00431C74">
            <w:pPr>
              <w:pStyle w:val="ChartText"/>
            </w:pPr>
            <w:r w:rsidRPr="004B36C2">
              <w:t>Child 5 First Name</w:t>
            </w:r>
          </w:p>
        </w:tc>
        <w:tc>
          <w:tcPr>
            <w:tcW w:w="2520" w:type="dxa"/>
            <w:tcMar>
              <w:top w:w="43" w:type="dxa"/>
              <w:left w:w="43" w:type="dxa"/>
              <w:bottom w:w="43" w:type="dxa"/>
              <w:right w:w="43" w:type="dxa"/>
            </w:tcMar>
          </w:tcPr>
          <w:p w14:paraId="56C8E2C1"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73AFD96E" w14:textId="77777777" w:rsidR="00431C74" w:rsidRPr="004B36C2" w:rsidRDefault="00431C74" w:rsidP="00431C74">
            <w:pPr>
              <w:pStyle w:val="ChartText-Centered"/>
            </w:pPr>
            <w:r w:rsidRPr="004B36C2">
              <w:t>2084-2098</w:t>
            </w:r>
          </w:p>
        </w:tc>
        <w:tc>
          <w:tcPr>
            <w:tcW w:w="900" w:type="dxa"/>
            <w:tcMar>
              <w:top w:w="43" w:type="dxa"/>
              <w:left w:w="43" w:type="dxa"/>
              <w:bottom w:w="43" w:type="dxa"/>
              <w:right w:w="43" w:type="dxa"/>
            </w:tcMar>
          </w:tcPr>
          <w:p w14:paraId="3C355090"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64608B0A"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66C2D998"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5C2289B0"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34090D3D" w14:textId="378E846E"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5A4DB101" w14:textId="77777777" w:rsidR="00431C74" w:rsidRPr="004B36C2" w:rsidRDefault="00431C74" w:rsidP="00431C74">
            <w:pPr>
              <w:pStyle w:val="ChartText"/>
            </w:pPr>
            <w:r w:rsidRPr="004B36C2">
              <w:t>3d</w:t>
            </w:r>
          </w:p>
        </w:tc>
      </w:tr>
      <w:tr w:rsidR="00431C74" w:rsidRPr="004B36C2" w14:paraId="64DD0DA3" w14:textId="77777777" w:rsidTr="009C6EA3">
        <w:trPr>
          <w:cantSplit/>
          <w:jc w:val="center"/>
        </w:trPr>
        <w:tc>
          <w:tcPr>
            <w:tcW w:w="1704" w:type="dxa"/>
            <w:tcMar>
              <w:top w:w="43" w:type="dxa"/>
              <w:left w:w="43" w:type="dxa"/>
              <w:bottom w:w="43" w:type="dxa"/>
              <w:right w:w="43" w:type="dxa"/>
            </w:tcMar>
          </w:tcPr>
          <w:p w14:paraId="2FF3249F" w14:textId="77777777" w:rsidR="00431C74" w:rsidRPr="004B36C2" w:rsidRDefault="00431C74" w:rsidP="00431C74">
            <w:pPr>
              <w:pStyle w:val="ChartText"/>
            </w:pPr>
            <w:r w:rsidRPr="004B36C2">
              <w:t xml:space="preserve">Child 5 Middle Name </w:t>
            </w:r>
          </w:p>
        </w:tc>
        <w:tc>
          <w:tcPr>
            <w:tcW w:w="2520" w:type="dxa"/>
            <w:tcMar>
              <w:top w:w="43" w:type="dxa"/>
              <w:left w:w="43" w:type="dxa"/>
              <w:bottom w:w="43" w:type="dxa"/>
              <w:right w:w="43" w:type="dxa"/>
            </w:tcMar>
          </w:tcPr>
          <w:p w14:paraId="1DD0BE75"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6C27480C" w14:textId="77777777" w:rsidR="00431C74" w:rsidRPr="004B36C2" w:rsidRDefault="00431C74" w:rsidP="00431C74">
            <w:pPr>
              <w:pStyle w:val="ChartText-Centered"/>
            </w:pPr>
            <w:r w:rsidRPr="004B36C2">
              <w:t>2099-2113</w:t>
            </w:r>
          </w:p>
        </w:tc>
        <w:tc>
          <w:tcPr>
            <w:tcW w:w="900" w:type="dxa"/>
            <w:tcMar>
              <w:top w:w="43" w:type="dxa"/>
              <w:left w:w="43" w:type="dxa"/>
              <w:bottom w:w="43" w:type="dxa"/>
              <w:right w:w="43" w:type="dxa"/>
            </w:tcMar>
          </w:tcPr>
          <w:p w14:paraId="3A03E161"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41EA2B2B"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4F86DDCC"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03F7B866"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5169DA00" w14:textId="77777777" w:rsidR="00431C74" w:rsidRPr="004B36C2" w:rsidRDefault="00431C74" w:rsidP="00431C74">
            <w:pPr>
              <w:pStyle w:val="ChartText"/>
            </w:pPr>
            <w:r w:rsidRPr="004B36C2">
              <w:t>3d</w:t>
            </w:r>
          </w:p>
        </w:tc>
      </w:tr>
      <w:tr w:rsidR="00431C74" w:rsidRPr="004B36C2" w14:paraId="3A7359F5" w14:textId="77777777" w:rsidTr="009C6EA3">
        <w:trPr>
          <w:cantSplit/>
          <w:jc w:val="center"/>
        </w:trPr>
        <w:tc>
          <w:tcPr>
            <w:tcW w:w="1704" w:type="dxa"/>
            <w:tcMar>
              <w:top w:w="43" w:type="dxa"/>
              <w:left w:w="43" w:type="dxa"/>
              <w:bottom w:w="43" w:type="dxa"/>
              <w:right w:w="43" w:type="dxa"/>
            </w:tcMar>
          </w:tcPr>
          <w:p w14:paraId="0F6105AD" w14:textId="77777777" w:rsidR="00431C74" w:rsidRPr="004B36C2" w:rsidRDefault="00431C74" w:rsidP="00431C74">
            <w:pPr>
              <w:pStyle w:val="ChartText"/>
            </w:pPr>
            <w:r w:rsidRPr="004B36C2">
              <w:t xml:space="preserve">Child 5 Suffix Name </w:t>
            </w:r>
          </w:p>
        </w:tc>
        <w:tc>
          <w:tcPr>
            <w:tcW w:w="2520" w:type="dxa"/>
            <w:tcMar>
              <w:top w:w="43" w:type="dxa"/>
              <w:left w:w="43" w:type="dxa"/>
              <w:bottom w:w="43" w:type="dxa"/>
              <w:right w:w="43" w:type="dxa"/>
            </w:tcMar>
          </w:tcPr>
          <w:p w14:paraId="18238110"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251AF3AB" w14:textId="77777777" w:rsidR="00431C74" w:rsidRPr="004B36C2" w:rsidRDefault="00431C74" w:rsidP="00431C74">
            <w:pPr>
              <w:pStyle w:val="ChartText-Centered"/>
            </w:pPr>
            <w:r w:rsidRPr="004B36C2">
              <w:t>2114-2117</w:t>
            </w:r>
          </w:p>
        </w:tc>
        <w:tc>
          <w:tcPr>
            <w:tcW w:w="900" w:type="dxa"/>
            <w:tcMar>
              <w:top w:w="43" w:type="dxa"/>
              <w:left w:w="43" w:type="dxa"/>
              <w:bottom w:w="43" w:type="dxa"/>
              <w:right w:w="43" w:type="dxa"/>
            </w:tcMar>
          </w:tcPr>
          <w:p w14:paraId="1602AB15"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7F6A14CC"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23ACE3F3"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3AB1B546" w14:textId="788EAB60"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4E8409A8" w14:textId="77777777" w:rsidR="00431C74" w:rsidRPr="004B36C2" w:rsidRDefault="00431C74" w:rsidP="00431C74">
            <w:pPr>
              <w:pStyle w:val="ChartText"/>
            </w:pPr>
            <w:r w:rsidRPr="004B36C2">
              <w:t>3d</w:t>
            </w:r>
          </w:p>
        </w:tc>
      </w:tr>
      <w:tr w:rsidR="00431C74" w:rsidRPr="004B36C2" w14:paraId="5B0C4806" w14:textId="77777777" w:rsidTr="009C6EA3">
        <w:trPr>
          <w:cantSplit/>
          <w:jc w:val="center"/>
        </w:trPr>
        <w:tc>
          <w:tcPr>
            <w:tcW w:w="1704" w:type="dxa"/>
            <w:tcMar>
              <w:top w:w="43" w:type="dxa"/>
              <w:left w:w="43" w:type="dxa"/>
              <w:bottom w:w="43" w:type="dxa"/>
              <w:right w:w="43" w:type="dxa"/>
            </w:tcMar>
          </w:tcPr>
          <w:p w14:paraId="764EE35E" w14:textId="77777777" w:rsidR="00431C74" w:rsidRPr="004B36C2" w:rsidRDefault="00431C74" w:rsidP="00431C74">
            <w:pPr>
              <w:pStyle w:val="ChartText"/>
            </w:pPr>
            <w:r w:rsidRPr="004B36C2">
              <w:lastRenderedPageBreak/>
              <w:t>Child 5 Birth Date</w:t>
            </w:r>
          </w:p>
        </w:tc>
        <w:tc>
          <w:tcPr>
            <w:tcW w:w="2520" w:type="dxa"/>
            <w:tcMar>
              <w:top w:w="43" w:type="dxa"/>
              <w:left w:w="43" w:type="dxa"/>
              <w:bottom w:w="43" w:type="dxa"/>
              <w:right w:w="43" w:type="dxa"/>
            </w:tcMar>
          </w:tcPr>
          <w:p w14:paraId="4B758568"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768BD526" w14:textId="77777777" w:rsidR="00431C74" w:rsidRPr="004B36C2" w:rsidRDefault="00431C74" w:rsidP="00431C74">
            <w:pPr>
              <w:pStyle w:val="ChartText-Centered"/>
            </w:pPr>
            <w:r w:rsidRPr="004B36C2">
              <w:t>2118-2125</w:t>
            </w:r>
          </w:p>
        </w:tc>
        <w:tc>
          <w:tcPr>
            <w:tcW w:w="900" w:type="dxa"/>
            <w:tcMar>
              <w:top w:w="43" w:type="dxa"/>
              <w:left w:w="43" w:type="dxa"/>
              <w:bottom w:w="43" w:type="dxa"/>
              <w:right w:w="43" w:type="dxa"/>
            </w:tcMar>
          </w:tcPr>
          <w:p w14:paraId="6D7D01FF"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6FC282C1"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41F0E57"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0675EC90" w14:textId="77777777" w:rsidR="00431C74" w:rsidRPr="004B36C2" w:rsidRDefault="00431C74" w:rsidP="00431C74">
            <w:pPr>
              <w:pStyle w:val="ChartText"/>
            </w:pPr>
            <w:r w:rsidRPr="004B36C2">
              <w:t>Must be a valid date in CCYYMMDD format.</w:t>
            </w:r>
          </w:p>
          <w:p w14:paraId="7500F254" w14:textId="1E053A9A"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405D6C30" w14:textId="77777777" w:rsidR="00431C74" w:rsidRPr="004B36C2" w:rsidRDefault="00431C74" w:rsidP="00431C74">
            <w:pPr>
              <w:pStyle w:val="ChartText"/>
            </w:pPr>
            <w:r w:rsidRPr="004B36C2">
              <w:t>3e</w:t>
            </w:r>
          </w:p>
        </w:tc>
      </w:tr>
      <w:tr w:rsidR="00431C74" w:rsidRPr="004B36C2" w14:paraId="06E53DA8" w14:textId="77777777" w:rsidTr="009C6EA3">
        <w:trPr>
          <w:cantSplit/>
          <w:jc w:val="center"/>
        </w:trPr>
        <w:tc>
          <w:tcPr>
            <w:tcW w:w="1704" w:type="dxa"/>
            <w:tcMar>
              <w:top w:w="43" w:type="dxa"/>
              <w:left w:w="43" w:type="dxa"/>
              <w:bottom w:w="43" w:type="dxa"/>
              <w:right w:w="43" w:type="dxa"/>
            </w:tcMar>
          </w:tcPr>
          <w:p w14:paraId="0133FF2D" w14:textId="77777777" w:rsidR="00431C74" w:rsidRPr="004B36C2" w:rsidRDefault="00431C74" w:rsidP="00431C74">
            <w:pPr>
              <w:pStyle w:val="ChartText"/>
            </w:pPr>
            <w:r w:rsidRPr="004B36C2">
              <w:t>Child 6 Last Name</w:t>
            </w:r>
          </w:p>
        </w:tc>
        <w:tc>
          <w:tcPr>
            <w:tcW w:w="2520" w:type="dxa"/>
            <w:tcMar>
              <w:top w:w="43" w:type="dxa"/>
              <w:left w:w="43" w:type="dxa"/>
              <w:bottom w:w="43" w:type="dxa"/>
              <w:right w:w="43" w:type="dxa"/>
            </w:tcMar>
          </w:tcPr>
          <w:p w14:paraId="42D11187" w14:textId="77777777" w:rsidR="00431C74" w:rsidRPr="004B36C2" w:rsidRDefault="00431C74" w:rsidP="00431C74">
            <w:pPr>
              <w:pStyle w:val="ChartText"/>
            </w:pPr>
            <w:r w:rsidRPr="004B36C2">
              <w:t>Child’s last name.</w:t>
            </w:r>
          </w:p>
        </w:tc>
        <w:tc>
          <w:tcPr>
            <w:tcW w:w="1350" w:type="dxa"/>
            <w:tcMar>
              <w:top w:w="43" w:type="dxa"/>
              <w:left w:w="43" w:type="dxa"/>
              <w:bottom w:w="43" w:type="dxa"/>
              <w:right w:w="43" w:type="dxa"/>
            </w:tcMar>
          </w:tcPr>
          <w:p w14:paraId="699A3A03" w14:textId="77777777" w:rsidR="00431C74" w:rsidRPr="004B36C2" w:rsidRDefault="00431C74" w:rsidP="00431C74">
            <w:pPr>
              <w:pStyle w:val="ChartText-Centered"/>
            </w:pPr>
            <w:r w:rsidRPr="004B36C2">
              <w:t>2126-2145</w:t>
            </w:r>
          </w:p>
        </w:tc>
        <w:tc>
          <w:tcPr>
            <w:tcW w:w="900" w:type="dxa"/>
            <w:tcMar>
              <w:top w:w="43" w:type="dxa"/>
              <w:left w:w="43" w:type="dxa"/>
              <w:bottom w:w="43" w:type="dxa"/>
              <w:right w:w="43" w:type="dxa"/>
            </w:tcMar>
          </w:tcPr>
          <w:p w14:paraId="5CB085D1"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7B0A7F02"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CB778FE"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05A99F7D"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p w14:paraId="57583183" w14:textId="49A5DCB8"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6D7043C8" w14:textId="77777777" w:rsidR="00431C74" w:rsidRPr="004B36C2" w:rsidRDefault="00431C74" w:rsidP="00431C74">
            <w:pPr>
              <w:pStyle w:val="ChartText"/>
            </w:pPr>
            <w:r w:rsidRPr="004B36C2">
              <w:t>3d</w:t>
            </w:r>
          </w:p>
        </w:tc>
      </w:tr>
      <w:tr w:rsidR="00431C74" w:rsidRPr="004B36C2" w14:paraId="54616394" w14:textId="77777777" w:rsidTr="009C6EA3">
        <w:trPr>
          <w:cantSplit/>
          <w:jc w:val="center"/>
        </w:trPr>
        <w:tc>
          <w:tcPr>
            <w:tcW w:w="1704" w:type="dxa"/>
            <w:tcMar>
              <w:top w:w="43" w:type="dxa"/>
              <w:left w:w="43" w:type="dxa"/>
              <w:bottom w:w="43" w:type="dxa"/>
              <w:right w:w="43" w:type="dxa"/>
            </w:tcMar>
          </w:tcPr>
          <w:p w14:paraId="237AFC06" w14:textId="77777777" w:rsidR="00431C74" w:rsidRPr="004B36C2" w:rsidRDefault="00431C74" w:rsidP="00431C74">
            <w:pPr>
              <w:pStyle w:val="ChartText"/>
            </w:pPr>
            <w:r w:rsidRPr="004B36C2">
              <w:t>Child 6 First Name</w:t>
            </w:r>
          </w:p>
        </w:tc>
        <w:tc>
          <w:tcPr>
            <w:tcW w:w="2520" w:type="dxa"/>
            <w:tcMar>
              <w:top w:w="43" w:type="dxa"/>
              <w:left w:w="43" w:type="dxa"/>
              <w:bottom w:w="43" w:type="dxa"/>
              <w:right w:w="43" w:type="dxa"/>
            </w:tcMar>
          </w:tcPr>
          <w:p w14:paraId="4023292D" w14:textId="77777777" w:rsidR="00431C74" w:rsidRPr="004B36C2" w:rsidRDefault="00431C74" w:rsidP="00431C74">
            <w:pPr>
              <w:pStyle w:val="ChartText"/>
            </w:pPr>
            <w:r w:rsidRPr="004B36C2">
              <w:t>Child’s first name.</w:t>
            </w:r>
          </w:p>
        </w:tc>
        <w:tc>
          <w:tcPr>
            <w:tcW w:w="1350" w:type="dxa"/>
            <w:tcMar>
              <w:top w:w="43" w:type="dxa"/>
              <w:left w:w="43" w:type="dxa"/>
              <w:bottom w:w="43" w:type="dxa"/>
              <w:right w:w="43" w:type="dxa"/>
            </w:tcMar>
          </w:tcPr>
          <w:p w14:paraId="1FEF89A1" w14:textId="77777777" w:rsidR="00431C74" w:rsidRPr="004B36C2" w:rsidRDefault="00431C74" w:rsidP="00431C74">
            <w:pPr>
              <w:pStyle w:val="ChartText-Centered"/>
            </w:pPr>
            <w:r w:rsidRPr="004B36C2">
              <w:t>2146-2160</w:t>
            </w:r>
          </w:p>
        </w:tc>
        <w:tc>
          <w:tcPr>
            <w:tcW w:w="900" w:type="dxa"/>
            <w:tcMar>
              <w:top w:w="43" w:type="dxa"/>
              <w:left w:w="43" w:type="dxa"/>
              <w:bottom w:w="43" w:type="dxa"/>
              <w:right w:w="43" w:type="dxa"/>
            </w:tcMar>
          </w:tcPr>
          <w:p w14:paraId="437F96A4"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10C2F16A"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21B42F33"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18837A24" w14:textId="77777777" w:rsidR="00431C74" w:rsidRPr="004B36C2" w:rsidRDefault="00431C74" w:rsidP="00431C74">
            <w:pPr>
              <w:pStyle w:val="ChartText"/>
            </w:pPr>
            <w:r w:rsidRPr="004B36C2">
              <w:t xml:space="preserve">Letters A-Z or spaces.  No special characters except periods (.), hyphens (-), apostrophes (’), or embedded spaces are allowed.  The first character must not be a space. </w:t>
            </w:r>
          </w:p>
          <w:p w14:paraId="06F17CEA" w14:textId="7B115036"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7951DB92" w14:textId="77777777" w:rsidR="00431C74" w:rsidRPr="004B36C2" w:rsidRDefault="00431C74" w:rsidP="00431C74">
            <w:pPr>
              <w:pStyle w:val="ChartText"/>
            </w:pPr>
            <w:r w:rsidRPr="004B36C2">
              <w:t>3d</w:t>
            </w:r>
          </w:p>
        </w:tc>
      </w:tr>
      <w:tr w:rsidR="00431C74" w:rsidRPr="004B36C2" w14:paraId="1020C234" w14:textId="77777777" w:rsidTr="009C6EA3">
        <w:trPr>
          <w:cantSplit/>
          <w:jc w:val="center"/>
        </w:trPr>
        <w:tc>
          <w:tcPr>
            <w:tcW w:w="1704" w:type="dxa"/>
            <w:tcMar>
              <w:top w:w="43" w:type="dxa"/>
              <w:left w:w="43" w:type="dxa"/>
              <w:bottom w:w="43" w:type="dxa"/>
              <w:right w:w="43" w:type="dxa"/>
            </w:tcMar>
          </w:tcPr>
          <w:p w14:paraId="37360234" w14:textId="77777777" w:rsidR="00431C74" w:rsidRPr="004B36C2" w:rsidRDefault="00431C74" w:rsidP="00431C74">
            <w:pPr>
              <w:pStyle w:val="ChartText"/>
            </w:pPr>
            <w:r w:rsidRPr="004B36C2">
              <w:t xml:space="preserve">Child 6 Middle Name </w:t>
            </w:r>
          </w:p>
        </w:tc>
        <w:tc>
          <w:tcPr>
            <w:tcW w:w="2520" w:type="dxa"/>
            <w:tcMar>
              <w:top w:w="43" w:type="dxa"/>
              <w:left w:w="43" w:type="dxa"/>
              <w:bottom w:w="43" w:type="dxa"/>
              <w:right w:w="43" w:type="dxa"/>
            </w:tcMar>
          </w:tcPr>
          <w:p w14:paraId="2DFF4BC6" w14:textId="77777777" w:rsidR="00431C74" w:rsidRPr="004B36C2" w:rsidRDefault="00431C74" w:rsidP="00431C74">
            <w:pPr>
              <w:pStyle w:val="ChartText"/>
            </w:pPr>
            <w:r w:rsidRPr="004B36C2">
              <w:t>Child’s middle name or initial.</w:t>
            </w:r>
          </w:p>
        </w:tc>
        <w:tc>
          <w:tcPr>
            <w:tcW w:w="1350" w:type="dxa"/>
            <w:tcMar>
              <w:top w:w="43" w:type="dxa"/>
              <w:left w:w="43" w:type="dxa"/>
              <w:bottom w:w="43" w:type="dxa"/>
              <w:right w:w="43" w:type="dxa"/>
            </w:tcMar>
          </w:tcPr>
          <w:p w14:paraId="360ABE53" w14:textId="77777777" w:rsidR="00431C74" w:rsidRPr="004B36C2" w:rsidRDefault="00431C74" w:rsidP="00431C74">
            <w:pPr>
              <w:pStyle w:val="ChartText-Centered"/>
            </w:pPr>
            <w:r w:rsidRPr="004B36C2">
              <w:t>2161-2175</w:t>
            </w:r>
          </w:p>
        </w:tc>
        <w:tc>
          <w:tcPr>
            <w:tcW w:w="900" w:type="dxa"/>
            <w:tcMar>
              <w:top w:w="43" w:type="dxa"/>
              <w:left w:w="43" w:type="dxa"/>
              <w:bottom w:w="43" w:type="dxa"/>
              <w:right w:w="43" w:type="dxa"/>
            </w:tcMar>
          </w:tcPr>
          <w:p w14:paraId="5534565C" w14:textId="77777777" w:rsidR="00431C74" w:rsidRPr="004B36C2" w:rsidRDefault="00431C74" w:rsidP="00431C74">
            <w:pPr>
              <w:pStyle w:val="ChartText-Centered"/>
            </w:pPr>
            <w:r w:rsidRPr="004B36C2">
              <w:t>15</w:t>
            </w:r>
          </w:p>
        </w:tc>
        <w:tc>
          <w:tcPr>
            <w:tcW w:w="720" w:type="dxa"/>
            <w:tcMar>
              <w:top w:w="43" w:type="dxa"/>
              <w:left w:w="43" w:type="dxa"/>
              <w:bottom w:w="43" w:type="dxa"/>
              <w:right w:w="43" w:type="dxa"/>
            </w:tcMar>
          </w:tcPr>
          <w:p w14:paraId="53E1E9F4"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CD90A03"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4D61DCCC" w14:textId="77777777" w:rsidR="00431C74" w:rsidRPr="004B36C2" w:rsidRDefault="00431C74" w:rsidP="00431C74">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14:paraId="3E60516E" w14:textId="77777777" w:rsidR="00431C74" w:rsidRPr="004B36C2" w:rsidRDefault="00431C74" w:rsidP="00431C74">
            <w:pPr>
              <w:pStyle w:val="ChartText"/>
            </w:pPr>
            <w:r w:rsidRPr="004B36C2">
              <w:t>3d</w:t>
            </w:r>
          </w:p>
        </w:tc>
      </w:tr>
      <w:tr w:rsidR="00431C74" w:rsidRPr="004B36C2" w14:paraId="0077C6F9" w14:textId="77777777" w:rsidTr="009C6EA3">
        <w:trPr>
          <w:cantSplit/>
          <w:jc w:val="center"/>
        </w:trPr>
        <w:tc>
          <w:tcPr>
            <w:tcW w:w="1704" w:type="dxa"/>
            <w:tcMar>
              <w:top w:w="43" w:type="dxa"/>
              <w:left w:w="43" w:type="dxa"/>
              <w:bottom w:w="43" w:type="dxa"/>
              <w:right w:w="43" w:type="dxa"/>
            </w:tcMar>
          </w:tcPr>
          <w:p w14:paraId="53C7052E" w14:textId="77777777" w:rsidR="00431C74" w:rsidRPr="004B36C2" w:rsidRDefault="00431C74" w:rsidP="00431C74">
            <w:pPr>
              <w:pStyle w:val="ChartText"/>
            </w:pPr>
            <w:r w:rsidRPr="004B36C2">
              <w:t>Child 6 Suffix Name</w:t>
            </w:r>
          </w:p>
        </w:tc>
        <w:tc>
          <w:tcPr>
            <w:tcW w:w="2520" w:type="dxa"/>
            <w:tcMar>
              <w:top w:w="43" w:type="dxa"/>
              <w:left w:w="43" w:type="dxa"/>
              <w:bottom w:w="43" w:type="dxa"/>
              <w:right w:w="43" w:type="dxa"/>
            </w:tcMar>
          </w:tcPr>
          <w:p w14:paraId="151E89B5" w14:textId="77777777" w:rsidR="00431C74" w:rsidRPr="004B36C2" w:rsidRDefault="00431C74" w:rsidP="00431C74">
            <w:pPr>
              <w:pStyle w:val="ChartText"/>
            </w:pPr>
            <w:r w:rsidRPr="004B36C2">
              <w:t>Child’s name suffix.</w:t>
            </w:r>
          </w:p>
        </w:tc>
        <w:tc>
          <w:tcPr>
            <w:tcW w:w="1350" w:type="dxa"/>
            <w:tcMar>
              <w:top w:w="43" w:type="dxa"/>
              <w:left w:w="43" w:type="dxa"/>
              <w:bottom w:w="43" w:type="dxa"/>
              <w:right w:w="43" w:type="dxa"/>
            </w:tcMar>
          </w:tcPr>
          <w:p w14:paraId="4F95AFFB" w14:textId="77777777" w:rsidR="00431C74" w:rsidRPr="004B36C2" w:rsidRDefault="00431C74" w:rsidP="00431C74">
            <w:pPr>
              <w:pStyle w:val="ChartText-Centered"/>
            </w:pPr>
            <w:r w:rsidRPr="004B36C2">
              <w:t>2176-2179</w:t>
            </w:r>
          </w:p>
        </w:tc>
        <w:tc>
          <w:tcPr>
            <w:tcW w:w="900" w:type="dxa"/>
            <w:tcMar>
              <w:top w:w="43" w:type="dxa"/>
              <w:left w:w="43" w:type="dxa"/>
              <w:bottom w:w="43" w:type="dxa"/>
              <w:right w:w="43" w:type="dxa"/>
            </w:tcMar>
          </w:tcPr>
          <w:p w14:paraId="3C8D181C" w14:textId="77777777" w:rsidR="00431C74" w:rsidRPr="004B36C2" w:rsidRDefault="00431C74" w:rsidP="00431C74">
            <w:pPr>
              <w:pStyle w:val="ChartText-Centered"/>
            </w:pPr>
            <w:r w:rsidRPr="004B36C2">
              <w:t>4</w:t>
            </w:r>
          </w:p>
        </w:tc>
        <w:tc>
          <w:tcPr>
            <w:tcW w:w="720" w:type="dxa"/>
            <w:tcMar>
              <w:top w:w="43" w:type="dxa"/>
              <w:left w:w="43" w:type="dxa"/>
              <w:bottom w:w="43" w:type="dxa"/>
              <w:right w:w="43" w:type="dxa"/>
            </w:tcMar>
          </w:tcPr>
          <w:p w14:paraId="0BE2C18B"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5279D08"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2BC003D7" w14:textId="12F88D78" w:rsidR="00431C74" w:rsidRPr="004B36C2" w:rsidRDefault="00564971" w:rsidP="00431C74">
            <w:pPr>
              <w:pStyle w:val="ChartText"/>
            </w:pPr>
            <w:r w:rsidRPr="004B36C2">
              <w:t>Optional field follows Length and Type instructions.</w:t>
            </w:r>
          </w:p>
        </w:tc>
        <w:tc>
          <w:tcPr>
            <w:tcW w:w="900" w:type="dxa"/>
            <w:tcMar>
              <w:top w:w="43" w:type="dxa"/>
              <w:left w:w="43" w:type="dxa"/>
              <w:bottom w:w="43" w:type="dxa"/>
              <w:right w:w="43" w:type="dxa"/>
            </w:tcMar>
          </w:tcPr>
          <w:p w14:paraId="006010F9" w14:textId="77777777" w:rsidR="00431C74" w:rsidRPr="004B36C2" w:rsidRDefault="00431C74" w:rsidP="00431C74">
            <w:pPr>
              <w:pStyle w:val="ChartText"/>
            </w:pPr>
            <w:r w:rsidRPr="004B36C2">
              <w:t>3d</w:t>
            </w:r>
          </w:p>
        </w:tc>
      </w:tr>
      <w:tr w:rsidR="00431C74" w:rsidRPr="004B36C2" w14:paraId="51DB2238" w14:textId="77777777" w:rsidTr="009C6EA3">
        <w:trPr>
          <w:cantSplit/>
          <w:jc w:val="center"/>
        </w:trPr>
        <w:tc>
          <w:tcPr>
            <w:tcW w:w="1704" w:type="dxa"/>
            <w:tcMar>
              <w:top w:w="43" w:type="dxa"/>
              <w:left w:w="43" w:type="dxa"/>
              <w:bottom w:w="43" w:type="dxa"/>
              <w:right w:w="43" w:type="dxa"/>
            </w:tcMar>
          </w:tcPr>
          <w:p w14:paraId="0E18FFE0" w14:textId="77777777" w:rsidR="00431C74" w:rsidRPr="004B36C2" w:rsidRDefault="00431C74" w:rsidP="00431C74">
            <w:pPr>
              <w:pStyle w:val="ChartText"/>
            </w:pPr>
            <w:r w:rsidRPr="004B36C2">
              <w:t>Child 6 Birth Date</w:t>
            </w:r>
          </w:p>
        </w:tc>
        <w:tc>
          <w:tcPr>
            <w:tcW w:w="2520" w:type="dxa"/>
            <w:tcMar>
              <w:top w:w="43" w:type="dxa"/>
              <w:left w:w="43" w:type="dxa"/>
              <w:bottom w:w="43" w:type="dxa"/>
              <w:right w:w="43" w:type="dxa"/>
            </w:tcMar>
          </w:tcPr>
          <w:p w14:paraId="701CE5D0" w14:textId="77777777" w:rsidR="00431C74" w:rsidRPr="004B36C2" w:rsidRDefault="00431C74" w:rsidP="00431C74">
            <w:pPr>
              <w:pStyle w:val="ChartText"/>
            </w:pPr>
            <w:r w:rsidRPr="004B36C2">
              <w:t>Child’s date of birth.</w:t>
            </w:r>
          </w:p>
        </w:tc>
        <w:tc>
          <w:tcPr>
            <w:tcW w:w="1350" w:type="dxa"/>
            <w:tcMar>
              <w:top w:w="43" w:type="dxa"/>
              <w:left w:w="43" w:type="dxa"/>
              <w:bottom w:w="43" w:type="dxa"/>
              <w:right w:w="43" w:type="dxa"/>
            </w:tcMar>
          </w:tcPr>
          <w:p w14:paraId="1FA94CE2" w14:textId="77777777" w:rsidR="00431C74" w:rsidRPr="004B36C2" w:rsidRDefault="00431C74" w:rsidP="00431C74">
            <w:pPr>
              <w:pStyle w:val="ChartText-Centered"/>
            </w:pPr>
            <w:r w:rsidRPr="004B36C2">
              <w:t>2180-2187</w:t>
            </w:r>
          </w:p>
        </w:tc>
        <w:tc>
          <w:tcPr>
            <w:tcW w:w="900" w:type="dxa"/>
            <w:tcMar>
              <w:top w:w="43" w:type="dxa"/>
              <w:left w:w="43" w:type="dxa"/>
              <w:bottom w:w="43" w:type="dxa"/>
              <w:right w:w="43" w:type="dxa"/>
            </w:tcMar>
          </w:tcPr>
          <w:p w14:paraId="3CF7385E" w14:textId="77777777" w:rsidR="00431C74" w:rsidRPr="004B36C2" w:rsidRDefault="00431C74" w:rsidP="00431C74">
            <w:pPr>
              <w:pStyle w:val="ChartText-Centered"/>
            </w:pPr>
            <w:r w:rsidRPr="004B36C2">
              <w:t>8</w:t>
            </w:r>
          </w:p>
        </w:tc>
        <w:tc>
          <w:tcPr>
            <w:tcW w:w="720" w:type="dxa"/>
            <w:tcMar>
              <w:top w:w="43" w:type="dxa"/>
              <w:left w:w="43" w:type="dxa"/>
              <w:bottom w:w="43" w:type="dxa"/>
              <w:right w:w="43" w:type="dxa"/>
            </w:tcMar>
          </w:tcPr>
          <w:p w14:paraId="733A45D0"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1D952A56" w14:textId="77777777" w:rsidR="00431C74" w:rsidRPr="004B36C2" w:rsidRDefault="00431C74" w:rsidP="00431C74">
            <w:pPr>
              <w:pStyle w:val="ChartText-Centered"/>
            </w:pPr>
            <w:r w:rsidRPr="004B36C2">
              <w:t>CR</w:t>
            </w:r>
          </w:p>
        </w:tc>
        <w:tc>
          <w:tcPr>
            <w:tcW w:w="4727" w:type="dxa"/>
            <w:tcMar>
              <w:top w:w="43" w:type="dxa"/>
              <w:left w:w="43" w:type="dxa"/>
              <w:bottom w:w="43" w:type="dxa"/>
              <w:right w:w="43" w:type="dxa"/>
            </w:tcMar>
          </w:tcPr>
          <w:p w14:paraId="7E85DCC3" w14:textId="77777777" w:rsidR="00431C74" w:rsidRPr="004B36C2" w:rsidRDefault="00431C74" w:rsidP="00431C74">
            <w:pPr>
              <w:pStyle w:val="ChartText"/>
            </w:pPr>
            <w:r w:rsidRPr="004B36C2">
              <w:t>Must be a valid date in CCYYMMDD format.</w:t>
            </w:r>
          </w:p>
          <w:p w14:paraId="70731588" w14:textId="623F31DC" w:rsidR="00431C74" w:rsidRPr="004B36C2" w:rsidRDefault="00431C74" w:rsidP="00431C74">
            <w:pPr>
              <w:pStyle w:val="ChartText"/>
            </w:pPr>
            <w:r w:rsidRPr="004B36C2">
              <w:t>Required if there is an additional child.</w:t>
            </w:r>
          </w:p>
        </w:tc>
        <w:tc>
          <w:tcPr>
            <w:tcW w:w="900" w:type="dxa"/>
            <w:tcMar>
              <w:top w:w="43" w:type="dxa"/>
              <w:left w:w="43" w:type="dxa"/>
              <w:bottom w:w="43" w:type="dxa"/>
              <w:right w:w="43" w:type="dxa"/>
            </w:tcMar>
          </w:tcPr>
          <w:p w14:paraId="0A0DE371" w14:textId="77777777" w:rsidR="00431C74" w:rsidRPr="004B36C2" w:rsidRDefault="00431C74" w:rsidP="00431C74">
            <w:pPr>
              <w:pStyle w:val="ChartText"/>
            </w:pPr>
            <w:r w:rsidRPr="004B36C2">
              <w:t>3e</w:t>
            </w:r>
          </w:p>
        </w:tc>
      </w:tr>
      <w:tr w:rsidR="00431C74" w:rsidRPr="004B36C2" w14:paraId="2ED79D8E" w14:textId="77777777" w:rsidTr="009C6EA3">
        <w:trPr>
          <w:cantSplit/>
          <w:jc w:val="center"/>
        </w:trPr>
        <w:tc>
          <w:tcPr>
            <w:tcW w:w="1704" w:type="dxa"/>
            <w:tcMar>
              <w:top w:w="43" w:type="dxa"/>
              <w:left w:w="43" w:type="dxa"/>
              <w:bottom w:w="43" w:type="dxa"/>
              <w:right w:w="43" w:type="dxa"/>
            </w:tcMar>
          </w:tcPr>
          <w:p w14:paraId="5EBC92B6" w14:textId="77777777" w:rsidR="00431C74" w:rsidRPr="004B36C2" w:rsidRDefault="00431C74" w:rsidP="00431C74">
            <w:pPr>
              <w:pStyle w:val="ChartText"/>
            </w:pPr>
            <w:r w:rsidRPr="004B36C2">
              <w:lastRenderedPageBreak/>
              <w:t>Lump Sum Payment Amount</w:t>
            </w:r>
          </w:p>
        </w:tc>
        <w:tc>
          <w:tcPr>
            <w:tcW w:w="2520" w:type="dxa"/>
            <w:tcMar>
              <w:top w:w="43" w:type="dxa"/>
              <w:left w:w="43" w:type="dxa"/>
              <w:bottom w:w="43" w:type="dxa"/>
              <w:right w:w="43" w:type="dxa"/>
            </w:tcMar>
          </w:tcPr>
          <w:p w14:paraId="03553E31" w14:textId="77777777" w:rsidR="00431C74" w:rsidRPr="004B36C2" w:rsidRDefault="00431C74" w:rsidP="00431C74">
            <w:pPr>
              <w:pStyle w:val="ChartText"/>
            </w:pPr>
            <w:r w:rsidRPr="004B36C2">
              <w:t>The dollar amount that should be withheld from a “Lump Sum” payment.</w:t>
            </w:r>
          </w:p>
        </w:tc>
        <w:tc>
          <w:tcPr>
            <w:tcW w:w="1350" w:type="dxa"/>
            <w:tcMar>
              <w:top w:w="43" w:type="dxa"/>
              <w:left w:w="43" w:type="dxa"/>
              <w:bottom w:w="43" w:type="dxa"/>
              <w:right w:w="43" w:type="dxa"/>
            </w:tcMar>
          </w:tcPr>
          <w:p w14:paraId="783F8AC1" w14:textId="77777777" w:rsidR="00431C74" w:rsidRPr="004B36C2" w:rsidRDefault="00431C74" w:rsidP="00431C74">
            <w:pPr>
              <w:pStyle w:val="ChartText-Centered"/>
            </w:pPr>
            <w:r w:rsidRPr="004B36C2">
              <w:t>2188-2198</w:t>
            </w:r>
          </w:p>
        </w:tc>
        <w:tc>
          <w:tcPr>
            <w:tcW w:w="900" w:type="dxa"/>
            <w:tcMar>
              <w:top w:w="43" w:type="dxa"/>
              <w:left w:w="43" w:type="dxa"/>
              <w:bottom w:w="43" w:type="dxa"/>
              <w:right w:w="43" w:type="dxa"/>
            </w:tcMar>
          </w:tcPr>
          <w:p w14:paraId="38BB0DB8" w14:textId="77777777" w:rsidR="00431C74" w:rsidRPr="004B36C2" w:rsidRDefault="00431C74" w:rsidP="00431C74">
            <w:pPr>
              <w:pStyle w:val="ChartText-Centered"/>
            </w:pPr>
            <w:r w:rsidRPr="004B36C2">
              <w:t>11</w:t>
            </w:r>
          </w:p>
        </w:tc>
        <w:tc>
          <w:tcPr>
            <w:tcW w:w="720" w:type="dxa"/>
            <w:tcMar>
              <w:top w:w="43" w:type="dxa"/>
              <w:left w:w="43" w:type="dxa"/>
              <w:bottom w:w="43" w:type="dxa"/>
              <w:right w:w="43" w:type="dxa"/>
            </w:tcMar>
          </w:tcPr>
          <w:p w14:paraId="7B0A2322" w14:textId="77777777" w:rsidR="00431C74" w:rsidRPr="004B36C2" w:rsidRDefault="00431C74" w:rsidP="00431C74">
            <w:pPr>
              <w:pStyle w:val="ChartText-Centered"/>
            </w:pPr>
            <w:r w:rsidRPr="004B36C2">
              <w:t>N</w:t>
            </w:r>
          </w:p>
        </w:tc>
        <w:tc>
          <w:tcPr>
            <w:tcW w:w="720" w:type="dxa"/>
            <w:tcMar>
              <w:top w:w="43" w:type="dxa"/>
              <w:left w:w="43" w:type="dxa"/>
              <w:bottom w:w="43" w:type="dxa"/>
              <w:right w:w="43" w:type="dxa"/>
            </w:tcMar>
          </w:tcPr>
          <w:p w14:paraId="4EF2C0A4"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51D545FE" w14:textId="77777777" w:rsidR="00431C74" w:rsidRPr="004B36C2" w:rsidRDefault="00431C74" w:rsidP="00431C74">
            <w:pPr>
              <w:pStyle w:val="ChartText"/>
            </w:pPr>
            <w:r w:rsidRPr="004B36C2">
              <w:t>If the Document Action Code (pos. 7-9) is ‘LUM,’ this field is required.</w:t>
            </w:r>
          </w:p>
          <w:p w14:paraId="7DEB091F" w14:textId="77777777" w:rsidR="00431C74" w:rsidRPr="004B36C2" w:rsidRDefault="00431C74" w:rsidP="00431C74">
            <w:pPr>
              <w:pStyle w:val="ChartText"/>
            </w:pPr>
            <w:r w:rsidRPr="004B36C2">
              <w:t>Numeric</w:t>
            </w:r>
          </w:p>
          <w:p w14:paraId="3CC9E106" w14:textId="77777777" w:rsidR="00431C74" w:rsidRPr="004B36C2" w:rsidRDefault="00431C74" w:rsidP="00431C74">
            <w:pPr>
              <w:pStyle w:val="ChartText"/>
            </w:pPr>
            <w:r w:rsidRPr="004B36C2">
              <w:t>Decimal assumed</w:t>
            </w:r>
          </w:p>
          <w:p w14:paraId="27CA7946" w14:textId="77777777" w:rsidR="00431C74" w:rsidRPr="004B36C2" w:rsidRDefault="00431C74" w:rsidP="00431C74">
            <w:pPr>
              <w:pStyle w:val="ChartText"/>
            </w:pPr>
            <w:r w:rsidRPr="004B36C2">
              <w:t>Unsigned</w:t>
            </w:r>
          </w:p>
          <w:p w14:paraId="1D9B40F5" w14:textId="77777777" w:rsidR="00431C74" w:rsidRPr="004B36C2" w:rsidRDefault="00431C74" w:rsidP="00431C74">
            <w:pPr>
              <w:pStyle w:val="ChartText"/>
            </w:pPr>
            <w:r w:rsidRPr="004B36C2">
              <w:t>No rounding</w:t>
            </w:r>
          </w:p>
          <w:p w14:paraId="6817B844" w14:textId="77777777" w:rsidR="00431C74" w:rsidRPr="004B36C2" w:rsidRDefault="00431C74" w:rsidP="00431C74">
            <w:pPr>
              <w:pStyle w:val="ChartText"/>
            </w:pPr>
            <w:r w:rsidRPr="004B36C2">
              <w:t>Right justify</w:t>
            </w:r>
          </w:p>
          <w:p w14:paraId="7104EA8F" w14:textId="77777777" w:rsidR="00431C74" w:rsidRPr="004B36C2" w:rsidRDefault="00431C74" w:rsidP="00431C74">
            <w:pPr>
              <w:pStyle w:val="ChartText"/>
            </w:pPr>
            <w:r w:rsidRPr="004B36C2">
              <w:t>Zero fill to left</w:t>
            </w:r>
          </w:p>
          <w:p w14:paraId="64A75254" w14:textId="77777777" w:rsidR="00431C74" w:rsidRPr="004B36C2" w:rsidRDefault="00431C74" w:rsidP="00431C74">
            <w:pPr>
              <w:pStyle w:val="ChartText"/>
            </w:pPr>
            <w:r w:rsidRPr="004B36C2">
              <w:t>Zero fill if N/A</w:t>
            </w:r>
          </w:p>
          <w:p w14:paraId="020E4D64" w14:textId="77777777" w:rsidR="00431C74" w:rsidRPr="004B36C2" w:rsidRDefault="00431C74" w:rsidP="00431C74">
            <w:pPr>
              <w:pStyle w:val="ChartText"/>
            </w:pPr>
            <w:r w:rsidRPr="004B36C2">
              <w:t>If the Document Action Code (pos. 7-9) is ‘AMD,’ ‘ORG,’ or ‘TRM,’</w:t>
            </w:r>
            <w:r w:rsidRPr="004B36C2" w:rsidDel="00A22265">
              <w:t xml:space="preserve"> </w:t>
            </w:r>
            <w:r w:rsidRPr="004B36C2">
              <w:t>fill this field with zeroes.</w:t>
            </w:r>
          </w:p>
        </w:tc>
        <w:tc>
          <w:tcPr>
            <w:tcW w:w="900" w:type="dxa"/>
            <w:tcMar>
              <w:top w:w="43" w:type="dxa"/>
              <w:left w:w="43" w:type="dxa"/>
              <w:bottom w:w="43" w:type="dxa"/>
              <w:right w:w="43" w:type="dxa"/>
            </w:tcMar>
          </w:tcPr>
          <w:p w14:paraId="79BBA5E1" w14:textId="77777777" w:rsidR="00431C74" w:rsidRPr="004B36C2" w:rsidRDefault="00431C74" w:rsidP="00431C74">
            <w:pPr>
              <w:pStyle w:val="ChartText"/>
            </w:pPr>
            <w:r w:rsidRPr="004B36C2">
              <w:t>14</w:t>
            </w:r>
          </w:p>
        </w:tc>
      </w:tr>
      <w:tr w:rsidR="00431C74" w:rsidRPr="004B36C2" w14:paraId="26BC1606" w14:textId="77777777" w:rsidTr="009C6EA3">
        <w:trPr>
          <w:cantSplit/>
          <w:jc w:val="center"/>
        </w:trPr>
        <w:tc>
          <w:tcPr>
            <w:tcW w:w="1704" w:type="dxa"/>
            <w:tcMar>
              <w:top w:w="43" w:type="dxa"/>
              <w:left w:w="43" w:type="dxa"/>
              <w:bottom w:w="43" w:type="dxa"/>
              <w:right w:w="43" w:type="dxa"/>
            </w:tcMar>
          </w:tcPr>
          <w:p w14:paraId="20C421E3" w14:textId="77777777" w:rsidR="00431C74" w:rsidRPr="004B36C2" w:rsidRDefault="00431C74" w:rsidP="00431C74">
            <w:pPr>
              <w:pStyle w:val="ChartText"/>
            </w:pPr>
            <w:r w:rsidRPr="004B36C2">
              <w:t>Filler</w:t>
            </w:r>
          </w:p>
        </w:tc>
        <w:tc>
          <w:tcPr>
            <w:tcW w:w="2520" w:type="dxa"/>
            <w:tcMar>
              <w:top w:w="43" w:type="dxa"/>
              <w:left w:w="43" w:type="dxa"/>
              <w:bottom w:w="43" w:type="dxa"/>
              <w:right w:w="43" w:type="dxa"/>
            </w:tcMar>
          </w:tcPr>
          <w:p w14:paraId="1F54B804" w14:textId="77777777" w:rsidR="00431C74" w:rsidRPr="004B36C2" w:rsidRDefault="00431C74" w:rsidP="00431C74">
            <w:pPr>
              <w:pStyle w:val="ChartText"/>
            </w:pPr>
            <w:r w:rsidRPr="004B36C2">
              <w:t>For future use.</w:t>
            </w:r>
          </w:p>
        </w:tc>
        <w:tc>
          <w:tcPr>
            <w:tcW w:w="1350" w:type="dxa"/>
            <w:tcMar>
              <w:top w:w="43" w:type="dxa"/>
              <w:left w:w="43" w:type="dxa"/>
              <w:bottom w:w="43" w:type="dxa"/>
              <w:right w:w="43" w:type="dxa"/>
            </w:tcMar>
          </w:tcPr>
          <w:p w14:paraId="10242DEC" w14:textId="77777777" w:rsidR="00431C74" w:rsidRPr="004B36C2" w:rsidRDefault="00431C74" w:rsidP="00431C74">
            <w:pPr>
              <w:pStyle w:val="ChartText-Centered"/>
            </w:pPr>
            <w:r w:rsidRPr="004B36C2">
              <w:t>2199-2207</w:t>
            </w:r>
          </w:p>
        </w:tc>
        <w:tc>
          <w:tcPr>
            <w:tcW w:w="900" w:type="dxa"/>
            <w:tcMar>
              <w:top w:w="43" w:type="dxa"/>
              <w:left w:w="43" w:type="dxa"/>
              <w:bottom w:w="43" w:type="dxa"/>
              <w:right w:w="43" w:type="dxa"/>
            </w:tcMar>
          </w:tcPr>
          <w:p w14:paraId="5702809D" w14:textId="77777777" w:rsidR="00431C74" w:rsidRPr="004B36C2" w:rsidRDefault="00431C74" w:rsidP="00431C74">
            <w:pPr>
              <w:pStyle w:val="ChartText-Centered"/>
            </w:pPr>
            <w:r w:rsidRPr="004B36C2">
              <w:t>9</w:t>
            </w:r>
          </w:p>
        </w:tc>
        <w:tc>
          <w:tcPr>
            <w:tcW w:w="720" w:type="dxa"/>
            <w:tcMar>
              <w:top w:w="43" w:type="dxa"/>
              <w:left w:w="43" w:type="dxa"/>
              <w:bottom w:w="43" w:type="dxa"/>
              <w:right w:w="43" w:type="dxa"/>
            </w:tcMar>
          </w:tcPr>
          <w:p w14:paraId="160CE4A0"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07AB7C96"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58D72B48" w14:textId="77777777" w:rsidR="00431C74" w:rsidRPr="004B36C2" w:rsidRDefault="00431C74" w:rsidP="00431C74">
            <w:pPr>
              <w:pStyle w:val="ChartText"/>
            </w:pPr>
            <w:r w:rsidRPr="004B36C2">
              <w:t>For future use.</w:t>
            </w:r>
          </w:p>
        </w:tc>
        <w:tc>
          <w:tcPr>
            <w:tcW w:w="900" w:type="dxa"/>
            <w:tcMar>
              <w:top w:w="43" w:type="dxa"/>
              <w:left w:w="43" w:type="dxa"/>
              <w:bottom w:w="43" w:type="dxa"/>
              <w:right w:w="43" w:type="dxa"/>
            </w:tcMar>
          </w:tcPr>
          <w:p w14:paraId="51A44A1D" w14:textId="77777777" w:rsidR="00431C74" w:rsidRPr="004B36C2" w:rsidRDefault="00431C74" w:rsidP="00431C74">
            <w:pPr>
              <w:pStyle w:val="ChartText"/>
            </w:pPr>
          </w:p>
        </w:tc>
      </w:tr>
      <w:tr w:rsidR="00431C74" w:rsidRPr="004B36C2" w14:paraId="3B154021" w14:textId="77777777" w:rsidTr="009C6EA3">
        <w:trPr>
          <w:cantSplit/>
          <w:jc w:val="center"/>
        </w:trPr>
        <w:tc>
          <w:tcPr>
            <w:tcW w:w="1704" w:type="dxa"/>
            <w:tcMar>
              <w:top w:w="43" w:type="dxa"/>
              <w:left w:w="43" w:type="dxa"/>
              <w:bottom w:w="43" w:type="dxa"/>
              <w:right w:w="43" w:type="dxa"/>
            </w:tcMar>
          </w:tcPr>
          <w:p w14:paraId="18A5B5B4" w14:textId="77777777" w:rsidR="00431C74" w:rsidRPr="004B36C2" w:rsidRDefault="00431C74" w:rsidP="00431C74">
            <w:pPr>
              <w:pStyle w:val="ChartText"/>
            </w:pPr>
            <w:r w:rsidRPr="004B36C2">
              <w:t>Remittance Identifier</w:t>
            </w:r>
          </w:p>
        </w:tc>
        <w:tc>
          <w:tcPr>
            <w:tcW w:w="2520" w:type="dxa"/>
            <w:tcMar>
              <w:top w:w="43" w:type="dxa"/>
              <w:left w:w="43" w:type="dxa"/>
              <w:bottom w:w="43" w:type="dxa"/>
              <w:right w:w="43" w:type="dxa"/>
            </w:tcMar>
          </w:tcPr>
          <w:p w14:paraId="283885D8" w14:textId="77777777" w:rsidR="00431C74" w:rsidRPr="004B36C2" w:rsidRDefault="00431C74" w:rsidP="00431C74">
            <w:pPr>
              <w:pStyle w:val="ChartText"/>
            </w:pPr>
            <w:r w:rsidRPr="004B36C2">
              <w:t>The identifier that employers must include when sending payments for this IWO.</w:t>
            </w:r>
          </w:p>
        </w:tc>
        <w:tc>
          <w:tcPr>
            <w:tcW w:w="1350" w:type="dxa"/>
            <w:tcMar>
              <w:top w:w="43" w:type="dxa"/>
              <w:left w:w="43" w:type="dxa"/>
              <w:bottom w:w="43" w:type="dxa"/>
              <w:right w:w="43" w:type="dxa"/>
            </w:tcMar>
          </w:tcPr>
          <w:p w14:paraId="1B7385F0" w14:textId="77777777" w:rsidR="00431C74" w:rsidRPr="004B36C2" w:rsidRDefault="00431C74" w:rsidP="00431C74">
            <w:pPr>
              <w:pStyle w:val="ChartText-Centered"/>
            </w:pPr>
            <w:r w:rsidRPr="004B36C2">
              <w:t>2208-2227</w:t>
            </w:r>
          </w:p>
        </w:tc>
        <w:tc>
          <w:tcPr>
            <w:tcW w:w="900" w:type="dxa"/>
            <w:tcMar>
              <w:top w:w="43" w:type="dxa"/>
              <w:left w:w="43" w:type="dxa"/>
              <w:bottom w:w="43" w:type="dxa"/>
              <w:right w:w="43" w:type="dxa"/>
            </w:tcMar>
          </w:tcPr>
          <w:p w14:paraId="39E61331" w14:textId="77777777" w:rsidR="00431C74" w:rsidRPr="004B36C2" w:rsidRDefault="00431C74" w:rsidP="00431C74">
            <w:pPr>
              <w:pStyle w:val="ChartText-Centered"/>
            </w:pPr>
            <w:r w:rsidRPr="004B36C2">
              <w:t>20</w:t>
            </w:r>
          </w:p>
        </w:tc>
        <w:tc>
          <w:tcPr>
            <w:tcW w:w="720" w:type="dxa"/>
            <w:tcMar>
              <w:top w:w="43" w:type="dxa"/>
              <w:left w:w="43" w:type="dxa"/>
              <w:bottom w:w="43" w:type="dxa"/>
              <w:right w:w="43" w:type="dxa"/>
            </w:tcMar>
          </w:tcPr>
          <w:p w14:paraId="4A7B11D2"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6E678904"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15005598" w14:textId="77777777" w:rsidR="00431C74" w:rsidRPr="004B36C2" w:rsidRDefault="00431C74" w:rsidP="00431C74">
            <w:pPr>
              <w:pStyle w:val="ChartText"/>
            </w:pPr>
            <w:r w:rsidRPr="004B36C2">
              <w:t>The identifier that states want the employer to use so the state or tribe can identify and apply the payment correctly.  This identifier may, but is not required to be, the Case ID designated by the state, tribe, or territory.</w:t>
            </w:r>
          </w:p>
        </w:tc>
        <w:tc>
          <w:tcPr>
            <w:tcW w:w="900" w:type="dxa"/>
            <w:tcMar>
              <w:top w:w="43" w:type="dxa"/>
              <w:left w:w="43" w:type="dxa"/>
              <w:bottom w:w="43" w:type="dxa"/>
              <w:right w:w="43" w:type="dxa"/>
            </w:tcMar>
          </w:tcPr>
          <w:p w14:paraId="48E05480" w14:textId="77777777" w:rsidR="00431C74" w:rsidRPr="004B36C2" w:rsidRDefault="00431C74" w:rsidP="00431C74">
            <w:pPr>
              <w:pStyle w:val="ChartText"/>
            </w:pPr>
            <w:r w:rsidRPr="004B36C2">
              <w:t>1h</w:t>
            </w:r>
          </w:p>
          <w:p w14:paraId="611699C0" w14:textId="77777777" w:rsidR="00431C74" w:rsidRPr="004B36C2" w:rsidRDefault="00431C74" w:rsidP="00431C74">
            <w:pPr>
              <w:pStyle w:val="ChartText"/>
            </w:pPr>
          </w:p>
        </w:tc>
      </w:tr>
      <w:tr w:rsidR="00431C74" w:rsidRPr="004B36C2" w14:paraId="0A4982FE" w14:textId="77777777" w:rsidTr="009C6EA3">
        <w:trPr>
          <w:cantSplit/>
          <w:jc w:val="center"/>
        </w:trPr>
        <w:tc>
          <w:tcPr>
            <w:tcW w:w="1704" w:type="dxa"/>
            <w:tcMar>
              <w:top w:w="43" w:type="dxa"/>
              <w:left w:w="43" w:type="dxa"/>
              <w:bottom w:w="43" w:type="dxa"/>
              <w:right w:w="43" w:type="dxa"/>
            </w:tcMar>
          </w:tcPr>
          <w:p w14:paraId="394A029D" w14:textId="77777777" w:rsidR="00431C74" w:rsidRPr="004B36C2" w:rsidRDefault="00431C74" w:rsidP="00431C74">
            <w:pPr>
              <w:pStyle w:val="ChartText"/>
            </w:pPr>
            <w:r w:rsidRPr="004B36C2">
              <w:t>Document Image Text</w:t>
            </w:r>
          </w:p>
        </w:tc>
        <w:tc>
          <w:tcPr>
            <w:tcW w:w="2520" w:type="dxa"/>
            <w:tcMar>
              <w:top w:w="43" w:type="dxa"/>
              <w:left w:w="43" w:type="dxa"/>
              <w:bottom w:w="43" w:type="dxa"/>
              <w:right w:w="43" w:type="dxa"/>
            </w:tcMar>
          </w:tcPr>
          <w:p w14:paraId="67530598" w14:textId="77777777" w:rsidR="00431C74" w:rsidRPr="004B36C2" w:rsidRDefault="00431C74" w:rsidP="00431C74">
            <w:pPr>
              <w:pStyle w:val="ChartText"/>
            </w:pPr>
            <w:r w:rsidRPr="004B36C2">
              <w:t>Uniquely identifies and associates cover letters, or other documents with an e-IWO to a data file.</w:t>
            </w:r>
          </w:p>
        </w:tc>
        <w:tc>
          <w:tcPr>
            <w:tcW w:w="1350" w:type="dxa"/>
            <w:tcMar>
              <w:top w:w="43" w:type="dxa"/>
              <w:left w:w="43" w:type="dxa"/>
              <w:bottom w:w="43" w:type="dxa"/>
              <w:right w:w="43" w:type="dxa"/>
            </w:tcMar>
          </w:tcPr>
          <w:p w14:paraId="770A79C6" w14:textId="77777777" w:rsidR="00431C74" w:rsidRPr="004B36C2" w:rsidRDefault="00431C74" w:rsidP="00431C74">
            <w:pPr>
              <w:pStyle w:val="ChartText-Centered"/>
            </w:pPr>
            <w:r w:rsidRPr="004B36C2">
              <w:t>2228-2252</w:t>
            </w:r>
          </w:p>
        </w:tc>
        <w:tc>
          <w:tcPr>
            <w:tcW w:w="900" w:type="dxa"/>
            <w:tcMar>
              <w:top w:w="43" w:type="dxa"/>
              <w:left w:w="43" w:type="dxa"/>
              <w:bottom w:w="43" w:type="dxa"/>
              <w:right w:w="43" w:type="dxa"/>
            </w:tcMar>
          </w:tcPr>
          <w:p w14:paraId="67EE8DCC" w14:textId="77777777" w:rsidR="00431C74" w:rsidRPr="004B36C2" w:rsidRDefault="00431C74" w:rsidP="00431C74">
            <w:pPr>
              <w:pStyle w:val="ChartText-Centered"/>
            </w:pPr>
            <w:r w:rsidRPr="004B36C2">
              <w:t>25</w:t>
            </w:r>
          </w:p>
        </w:tc>
        <w:tc>
          <w:tcPr>
            <w:tcW w:w="720" w:type="dxa"/>
            <w:tcMar>
              <w:top w:w="43" w:type="dxa"/>
              <w:left w:w="43" w:type="dxa"/>
              <w:bottom w:w="43" w:type="dxa"/>
              <w:right w:w="43" w:type="dxa"/>
            </w:tcMar>
          </w:tcPr>
          <w:p w14:paraId="45C2C877"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C9152A6"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4E1C86D7" w14:textId="706F9E82" w:rsidR="00431C74" w:rsidRPr="004B36C2" w:rsidRDefault="00431C74" w:rsidP="00431C74">
            <w:pPr>
              <w:pStyle w:val="ChartText"/>
            </w:pPr>
            <w:r w:rsidRPr="004B36C2">
              <w:t>First two positions must be the numeric state Locator Code, otherwise leave blank.</w:t>
            </w:r>
          </w:p>
        </w:tc>
        <w:tc>
          <w:tcPr>
            <w:tcW w:w="900" w:type="dxa"/>
            <w:tcMar>
              <w:top w:w="43" w:type="dxa"/>
              <w:left w:w="43" w:type="dxa"/>
              <w:bottom w:w="43" w:type="dxa"/>
              <w:right w:w="43" w:type="dxa"/>
            </w:tcMar>
          </w:tcPr>
          <w:p w14:paraId="376DCC75" w14:textId="77777777" w:rsidR="00431C74" w:rsidRPr="004B36C2" w:rsidRDefault="00431C74" w:rsidP="00431C74">
            <w:pPr>
              <w:pStyle w:val="ChartText"/>
            </w:pPr>
            <w:r w:rsidRPr="004B36C2">
              <w:t>N/A</w:t>
            </w:r>
          </w:p>
        </w:tc>
      </w:tr>
      <w:tr w:rsidR="00431C74" w:rsidRPr="004B36C2" w14:paraId="238DE37C" w14:textId="77777777" w:rsidTr="009C6EA3">
        <w:trPr>
          <w:cantSplit/>
          <w:jc w:val="center"/>
        </w:trPr>
        <w:tc>
          <w:tcPr>
            <w:tcW w:w="1704" w:type="dxa"/>
            <w:tcMar>
              <w:top w:w="43" w:type="dxa"/>
              <w:left w:w="43" w:type="dxa"/>
              <w:bottom w:w="43" w:type="dxa"/>
              <w:right w:w="43" w:type="dxa"/>
            </w:tcMar>
          </w:tcPr>
          <w:p w14:paraId="4132FF9F" w14:textId="77777777" w:rsidR="00431C74" w:rsidRPr="004B36C2" w:rsidRDefault="00431C74" w:rsidP="00431C74">
            <w:pPr>
              <w:pStyle w:val="ChartText"/>
            </w:pPr>
            <w:r w:rsidRPr="004B36C2">
              <w:t>First Error</w:t>
            </w:r>
          </w:p>
          <w:p w14:paraId="5C855D30" w14:textId="77777777" w:rsidR="00431C74" w:rsidRPr="004B36C2" w:rsidRDefault="00431C74" w:rsidP="00431C74">
            <w:pPr>
              <w:pStyle w:val="ChartText"/>
            </w:pPr>
            <w:r w:rsidRPr="004B36C2">
              <w:t>Field Name</w:t>
            </w:r>
          </w:p>
        </w:tc>
        <w:tc>
          <w:tcPr>
            <w:tcW w:w="2520" w:type="dxa"/>
            <w:tcMar>
              <w:top w:w="43" w:type="dxa"/>
              <w:left w:w="43" w:type="dxa"/>
              <w:bottom w:w="43" w:type="dxa"/>
              <w:right w:w="43" w:type="dxa"/>
            </w:tcMar>
          </w:tcPr>
          <w:p w14:paraId="0354DFE5" w14:textId="77777777" w:rsidR="00431C74" w:rsidRPr="004B36C2" w:rsidRDefault="00431C74" w:rsidP="00431C74">
            <w:pPr>
              <w:pStyle w:val="ChartText"/>
            </w:pPr>
            <w:r w:rsidRPr="004B36C2">
              <w:t xml:space="preserve">Name of the first field that did not pass the </w:t>
            </w:r>
            <w:r w:rsidRPr="004B36C2">
              <w:br/>
              <w:t>e-IWO edits.</w:t>
            </w:r>
          </w:p>
        </w:tc>
        <w:tc>
          <w:tcPr>
            <w:tcW w:w="1350" w:type="dxa"/>
            <w:tcMar>
              <w:top w:w="43" w:type="dxa"/>
              <w:left w:w="43" w:type="dxa"/>
              <w:bottom w:w="43" w:type="dxa"/>
              <w:right w:w="43" w:type="dxa"/>
            </w:tcMar>
          </w:tcPr>
          <w:p w14:paraId="6A1E056B" w14:textId="77777777" w:rsidR="00431C74" w:rsidRPr="004B36C2" w:rsidRDefault="00431C74" w:rsidP="00431C74">
            <w:pPr>
              <w:pStyle w:val="ChartText-Centered"/>
            </w:pPr>
            <w:r w:rsidRPr="004B36C2">
              <w:t>2253-2284</w:t>
            </w:r>
          </w:p>
        </w:tc>
        <w:tc>
          <w:tcPr>
            <w:tcW w:w="900" w:type="dxa"/>
            <w:tcMar>
              <w:top w:w="43" w:type="dxa"/>
              <w:left w:w="43" w:type="dxa"/>
              <w:bottom w:w="43" w:type="dxa"/>
              <w:right w:w="43" w:type="dxa"/>
            </w:tcMar>
          </w:tcPr>
          <w:p w14:paraId="1CC2C0AD" w14:textId="77777777" w:rsidR="00431C74" w:rsidRPr="004B36C2" w:rsidRDefault="00431C74" w:rsidP="00431C74">
            <w:pPr>
              <w:pStyle w:val="ChartText-Centered"/>
            </w:pPr>
            <w:r w:rsidRPr="004B36C2">
              <w:t>32</w:t>
            </w:r>
          </w:p>
        </w:tc>
        <w:tc>
          <w:tcPr>
            <w:tcW w:w="720" w:type="dxa"/>
            <w:tcMar>
              <w:top w:w="43" w:type="dxa"/>
              <w:left w:w="43" w:type="dxa"/>
              <w:bottom w:w="43" w:type="dxa"/>
              <w:right w:w="43" w:type="dxa"/>
            </w:tcMar>
          </w:tcPr>
          <w:p w14:paraId="76667F6A"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55330C27"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22661DBE" w14:textId="77777777" w:rsidR="00431C74" w:rsidRPr="004B36C2" w:rsidRDefault="00431C74" w:rsidP="00431C74">
            <w:pPr>
              <w:pStyle w:val="ChartText"/>
            </w:pPr>
            <w:r w:rsidRPr="004B36C2">
              <w:t xml:space="preserve">Used only by the Portal to return the first element that did not pass the Portal edits. </w:t>
            </w:r>
          </w:p>
        </w:tc>
        <w:tc>
          <w:tcPr>
            <w:tcW w:w="900" w:type="dxa"/>
            <w:tcMar>
              <w:top w:w="43" w:type="dxa"/>
              <w:left w:w="43" w:type="dxa"/>
              <w:bottom w:w="43" w:type="dxa"/>
              <w:right w:w="43" w:type="dxa"/>
            </w:tcMar>
          </w:tcPr>
          <w:p w14:paraId="428FD93D" w14:textId="77777777" w:rsidR="00431C74" w:rsidRPr="004B36C2" w:rsidRDefault="00431C74" w:rsidP="00431C74">
            <w:pPr>
              <w:pStyle w:val="ChartText"/>
            </w:pPr>
            <w:r w:rsidRPr="004B36C2">
              <w:t>N/A</w:t>
            </w:r>
          </w:p>
        </w:tc>
      </w:tr>
      <w:tr w:rsidR="00431C74" w:rsidRPr="004B36C2" w14:paraId="618A1444" w14:textId="77777777" w:rsidTr="009C6EA3">
        <w:trPr>
          <w:cantSplit/>
          <w:jc w:val="center"/>
        </w:trPr>
        <w:tc>
          <w:tcPr>
            <w:tcW w:w="1704" w:type="dxa"/>
            <w:tcMar>
              <w:top w:w="43" w:type="dxa"/>
              <w:left w:w="43" w:type="dxa"/>
              <w:bottom w:w="43" w:type="dxa"/>
              <w:right w:w="43" w:type="dxa"/>
            </w:tcMar>
          </w:tcPr>
          <w:p w14:paraId="155CDC39" w14:textId="77777777" w:rsidR="00431C74" w:rsidRPr="004B36C2" w:rsidRDefault="00431C74" w:rsidP="00431C74">
            <w:pPr>
              <w:pStyle w:val="ChartText"/>
            </w:pPr>
            <w:r w:rsidRPr="004B36C2">
              <w:lastRenderedPageBreak/>
              <w:t>Second Error Field Name</w:t>
            </w:r>
          </w:p>
        </w:tc>
        <w:tc>
          <w:tcPr>
            <w:tcW w:w="2520" w:type="dxa"/>
            <w:tcMar>
              <w:top w:w="43" w:type="dxa"/>
              <w:left w:w="43" w:type="dxa"/>
              <w:bottom w:w="43" w:type="dxa"/>
              <w:right w:w="43" w:type="dxa"/>
            </w:tcMar>
          </w:tcPr>
          <w:p w14:paraId="267937D2" w14:textId="77777777" w:rsidR="00431C74" w:rsidRPr="004B36C2" w:rsidRDefault="00431C74" w:rsidP="00431C74">
            <w:pPr>
              <w:pStyle w:val="ChartText"/>
            </w:pPr>
            <w:r w:rsidRPr="004B36C2">
              <w:t>Name of the second field that did not pass the e-IWO edits.</w:t>
            </w:r>
          </w:p>
        </w:tc>
        <w:tc>
          <w:tcPr>
            <w:tcW w:w="1350" w:type="dxa"/>
            <w:tcMar>
              <w:top w:w="43" w:type="dxa"/>
              <w:left w:w="43" w:type="dxa"/>
              <w:bottom w:w="43" w:type="dxa"/>
              <w:right w:w="43" w:type="dxa"/>
            </w:tcMar>
          </w:tcPr>
          <w:p w14:paraId="135F4736" w14:textId="77777777" w:rsidR="00431C74" w:rsidRPr="004B36C2" w:rsidRDefault="00431C74" w:rsidP="00431C74">
            <w:pPr>
              <w:pStyle w:val="ChartText-Centered"/>
            </w:pPr>
            <w:r w:rsidRPr="004B36C2">
              <w:t>2285-2316</w:t>
            </w:r>
          </w:p>
        </w:tc>
        <w:tc>
          <w:tcPr>
            <w:tcW w:w="900" w:type="dxa"/>
            <w:tcMar>
              <w:top w:w="43" w:type="dxa"/>
              <w:left w:w="43" w:type="dxa"/>
              <w:bottom w:w="43" w:type="dxa"/>
              <w:right w:w="43" w:type="dxa"/>
            </w:tcMar>
          </w:tcPr>
          <w:p w14:paraId="493BA6E0" w14:textId="77777777" w:rsidR="00431C74" w:rsidRPr="004B36C2" w:rsidRDefault="00431C74" w:rsidP="00431C74">
            <w:pPr>
              <w:pStyle w:val="ChartText-Centered"/>
            </w:pPr>
            <w:r w:rsidRPr="004B36C2">
              <w:t>32</w:t>
            </w:r>
          </w:p>
        </w:tc>
        <w:tc>
          <w:tcPr>
            <w:tcW w:w="720" w:type="dxa"/>
            <w:tcMar>
              <w:top w:w="43" w:type="dxa"/>
              <w:left w:w="43" w:type="dxa"/>
              <w:bottom w:w="43" w:type="dxa"/>
              <w:right w:w="43" w:type="dxa"/>
            </w:tcMar>
          </w:tcPr>
          <w:p w14:paraId="107DCB6D"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44F1C53A"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0A28177E" w14:textId="77777777" w:rsidR="00431C74" w:rsidRPr="004B36C2" w:rsidRDefault="00431C74" w:rsidP="00431C74">
            <w:pPr>
              <w:pStyle w:val="ChartText"/>
            </w:pPr>
            <w:r w:rsidRPr="004B36C2">
              <w:t>Used only by the Portal to return the second element that did not pass the Portal edits.</w:t>
            </w:r>
          </w:p>
        </w:tc>
        <w:tc>
          <w:tcPr>
            <w:tcW w:w="900" w:type="dxa"/>
            <w:tcMar>
              <w:top w:w="43" w:type="dxa"/>
              <w:left w:w="43" w:type="dxa"/>
              <w:bottom w:w="43" w:type="dxa"/>
              <w:right w:w="43" w:type="dxa"/>
            </w:tcMar>
          </w:tcPr>
          <w:p w14:paraId="3F19F2F2" w14:textId="77777777" w:rsidR="00431C74" w:rsidRPr="004B36C2" w:rsidRDefault="00431C74" w:rsidP="00431C74">
            <w:pPr>
              <w:pStyle w:val="ChartText"/>
            </w:pPr>
            <w:r w:rsidRPr="004B36C2">
              <w:t>N/A</w:t>
            </w:r>
          </w:p>
        </w:tc>
      </w:tr>
      <w:tr w:rsidR="00431C74" w:rsidRPr="004B36C2" w14:paraId="0079D77C" w14:textId="77777777" w:rsidTr="009C6EA3">
        <w:trPr>
          <w:cantSplit/>
          <w:jc w:val="center"/>
        </w:trPr>
        <w:tc>
          <w:tcPr>
            <w:tcW w:w="1704" w:type="dxa"/>
            <w:tcMar>
              <w:top w:w="43" w:type="dxa"/>
              <w:left w:w="43" w:type="dxa"/>
              <w:bottom w:w="43" w:type="dxa"/>
              <w:right w:w="43" w:type="dxa"/>
            </w:tcMar>
          </w:tcPr>
          <w:p w14:paraId="09385331" w14:textId="77777777" w:rsidR="00431C74" w:rsidRPr="004B36C2" w:rsidRDefault="00431C74" w:rsidP="00431C74">
            <w:pPr>
              <w:pStyle w:val="ChartText"/>
            </w:pPr>
            <w:r w:rsidRPr="004B36C2">
              <w:t>Multiple Error Indicator</w:t>
            </w:r>
          </w:p>
        </w:tc>
        <w:tc>
          <w:tcPr>
            <w:tcW w:w="2520" w:type="dxa"/>
            <w:tcMar>
              <w:top w:w="43" w:type="dxa"/>
              <w:left w:w="43" w:type="dxa"/>
              <w:bottom w:w="43" w:type="dxa"/>
              <w:right w:w="43" w:type="dxa"/>
            </w:tcMar>
          </w:tcPr>
          <w:p w14:paraId="50DC3426" w14:textId="77777777" w:rsidR="00431C74" w:rsidRPr="004B36C2" w:rsidRDefault="00431C74" w:rsidP="00431C74">
            <w:pPr>
              <w:pStyle w:val="ChartText"/>
            </w:pPr>
            <w:r w:rsidRPr="004B36C2">
              <w:t>Indicates that a record has more than two errors.</w:t>
            </w:r>
          </w:p>
        </w:tc>
        <w:tc>
          <w:tcPr>
            <w:tcW w:w="1350" w:type="dxa"/>
            <w:tcMar>
              <w:top w:w="43" w:type="dxa"/>
              <w:left w:w="43" w:type="dxa"/>
              <w:bottom w:w="43" w:type="dxa"/>
              <w:right w:w="43" w:type="dxa"/>
            </w:tcMar>
          </w:tcPr>
          <w:p w14:paraId="2AC97C3C" w14:textId="77777777" w:rsidR="00431C74" w:rsidRPr="004B36C2" w:rsidRDefault="00431C74" w:rsidP="00431C74">
            <w:pPr>
              <w:pStyle w:val="ChartText-Centered"/>
            </w:pPr>
            <w:r w:rsidRPr="004B36C2">
              <w:t>2317</w:t>
            </w:r>
          </w:p>
        </w:tc>
        <w:tc>
          <w:tcPr>
            <w:tcW w:w="900" w:type="dxa"/>
            <w:tcMar>
              <w:top w:w="43" w:type="dxa"/>
              <w:left w:w="43" w:type="dxa"/>
              <w:bottom w:w="43" w:type="dxa"/>
              <w:right w:w="43" w:type="dxa"/>
            </w:tcMar>
          </w:tcPr>
          <w:p w14:paraId="0EAFC8E4" w14:textId="77777777" w:rsidR="00431C74" w:rsidRPr="004B36C2" w:rsidRDefault="00431C74" w:rsidP="00431C74">
            <w:pPr>
              <w:pStyle w:val="ChartText-Centered"/>
            </w:pPr>
            <w:r w:rsidRPr="004B36C2">
              <w:t>1</w:t>
            </w:r>
          </w:p>
        </w:tc>
        <w:tc>
          <w:tcPr>
            <w:tcW w:w="720" w:type="dxa"/>
            <w:tcMar>
              <w:top w:w="43" w:type="dxa"/>
              <w:left w:w="43" w:type="dxa"/>
              <w:bottom w:w="43" w:type="dxa"/>
              <w:right w:w="43" w:type="dxa"/>
            </w:tcMar>
          </w:tcPr>
          <w:p w14:paraId="08BA840F"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7668F3E2"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33612D66" w14:textId="77777777" w:rsidR="00431C74" w:rsidRPr="004B36C2" w:rsidRDefault="00431C74" w:rsidP="00431C74">
            <w:pPr>
              <w:pStyle w:val="ChartText"/>
            </w:pPr>
            <w:r w:rsidRPr="004B36C2">
              <w:t>Valid values used only by the Portal:</w:t>
            </w:r>
          </w:p>
          <w:p w14:paraId="3217651E" w14:textId="77777777" w:rsidR="00431C74" w:rsidRPr="004B36C2" w:rsidRDefault="00431C74" w:rsidP="00431C74">
            <w:pPr>
              <w:pStyle w:val="ChartTexttab22"/>
            </w:pPr>
            <w:r w:rsidRPr="004B36C2">
              <w:t>T</w:t>
            </w:r>
            <w:r w:rsidRPr="004B36C2">
              <w:tab/>
              <w:t>– True</w:t>
            </w:r>
          </w:p>
          <w:p w14:paraId="468EF92E" w14:textId="77777777" w:rsidR="00431C74" w:rsidRPr="004B36C2" w:rsidRDefault="00431C74" w:rsidP="00431C74">
            <w:pPr>
              <w:pStyle w:val="ChartTexttab22"/>
            </w:pPr>
            <w:r w:rsidRPr="004B36C2">
              <w:t>F</w:t>
            </w:r>
            <w:r w:rsidRPr="004B36C2">
              <w:tab/>
              <w:t>– False</w:t>
            </w:r>
          </w:p>
          <w:p w14:paraId="75FA25E9" w14:textId="77777777" w:rsidR="00431C74" w:rsidRPr="004B36C2" w:rsidRDefault="00431C74" w:rsidP="00431C74">
            <w:pPr>
              <w:pStyle w:val="ChartText"/>
            </w:pPr>
            <w:r w:rsidRPr="004B36C2">
              <w:t>If more than two errors exist in the record, set to ‘T.’  If less than two errors exist, set to ‘F.’</w:t>
            </w:r>
          </w:p>
        </w:tc>
        <w:tc>
          <w:tcPr>
            <w:tcW w:w="900" w:type="dxa"/>
            <w:tcMar>
              <w:top w:w="43" w:type="dxa"/>
              <w:left w:w="43" w:type="dxa"/>
              <w:bottom w:w="43" w:type="dxa"/>
              <w:right w:w="43" w:type="dxa"/>
            </w:tcMar>
          </w:tcPr>
          <w:p w14:paraId="188D516F" w14:textId="77777777" w:rsidR="00431C74" w:rsidRPr="004B36C2" w:rsidRDefault="00431C74" w:rsidP="00431C74">
            <w:pPr>
              <w:pStyle w:val="ChartText"/>
            </w:pPr>
          </w:p>
        </w:tc>
      </w:tr>
      <w:tr w:rsidR="00431C74" w:rsidRPr="004B36C2" w14:paraId="0B2A759F" w14:textId="77777777" w:rsidTr="009C6EA3">
        <w:trPr>
          <w:cantSplit/>
          <w:jc w:val="center"/>
        </w:trPr>
        <w:tc>
          <w:tcPr>
            <w:tcW w:w="1704" w:type="dxa"/>
            <w:tcMar>
              <w:top w:w="43" w:type="dxa"/>
              <w:left w:w="43" w:type="dxa"/>
              <w:bottom w:w="43" w:type="dxa"/>
              <w:right w:w="43" w:type="dxa"/>
            </w:tcMar>
          </w:tcPr>
          <w:p w14:paraId="5D4C6073" w14:textId="77777777" w:rsidR="00431C74" w:rsidRPr="004B36C2" w:rsidRDefault="00431C74" w:rsidP="00431C74">
            <w:pPr>
              <w:pStyle w:val="ChartText"/>
            </w:pPr>
            <w:r w:rsidRPr="004B36C2">
              <w:t>Filler</w:t>
            </w:r>
          </w:p>
        </w:tc>
        <w:tc>
          <w:tcPr>
            <w:tcW w:w="2520" w:type="dxa"/>
            <w:tcMar>
              <w:top w:w="43" w:type="dxa"/>
              <w:left w:w="43" w:type="dxa"/>
              <w:bottom w:w="43" w:type="dxa"/>
              <w:right w:w="43" w:type="dxa"/>
            </w:tcMar>
          </w:tcPr>
          <w:p w14:paraId="561D02A7" w14:textId="77777777" w:rsidR="00431C74" w:rsidRPr="004B36C2" w:rsidRDefault="00431C74" w:rsidP="00431C74">
            <w:pPr>
              <w:pStyle w:val="ChartText"/>
            </w:pPr>
            <w:r w:rsidRPr="004B36C2">
              <w:t>For future use.</w:t>
            </w:r>
          </w:p>
        </w:tc>
        <w:tc>
          <w:tcPr>
            <w:tcW w:w="1350" w:type="dxa"/>
            <w:tcMar>
              <w:top w:w="43" w:type="dxa"/>
              <w:left w:w="43" w:type="dxa"/>
              <w:bottom w:w="43" w:type="dxa"/>
              <w:right w:w="43" w:type="dxa"/>
            </w:tcMar>
          </w:tcPr>
          <w:p w14:paraId="31FBB508" w14:textId="77777777" w:rsidR="00431C74" w:rsidRPr="004B36C2" w:rsidRDefault="00431C74" w:rsidP="00431C74">
            <w:pPr>
              <w:pStyle w:val="ChartText-Centered"/>
            </w:pPr>
            <w:r w:rsidRPr="004B36C2">
              <w:t>2318-2404</w:t>
            </w:r>
          </w:p>
        </w:tc>
        <w:tc>
          <w:tcPr>
            <w:tcW w:w="900" w:type="dxa"/>
            <w:tcMar>
              <w:top w:w="43" w:type="dxa"/>
              <w:left w:w="43" w:type="dxa"/>
              <w:bottom w:w="43" w:type="dxa"/>
              <w:right w:w="43" w:type="dxa"/>
            </w:tcMar>
          </w:tcPr>
          <w:p w14:paraId="205CD11F" w14:textId="77777777" w:rsidR="00431C74" w:rsidRPr="004B36C2" w:rsidRDefault="00431C74" w:rsidP="00431C74">
            <w:pPr>
              <w:pStyle w:val="ChartText-Centered"/>
            </w:pPr>
            <w:r w:rsidRPr="004B36C2">
              <w:t>87</w:t>
            </w:r>
          </w:p>
        </w:tc>
        <w:tc>
          <w:tcPr>
            <w:tcW w:w="720" w:type="dxa"/>
            <w:tcMar>
              <w:top w:w="43" w:type="dxa"/>
              <w:left w:w="43" w:type="dxa"/>
              <w:bottom w:w="43" w:type="dxa"/>
              <w:right w:w="43" w:type="dxa"/>
            </w:tcMar>
          </w:tcPr>
          <w:p w14:paraId="23CF443E" w14:textId="77777777" w:rsidR="00431C74" w:rsidRPr="004B36C2" w:rsidRDefault="00431C74" w:rsidP="00431C74">
            <w:pPr>
              <w:pStyle w:val="ChartText-Centered"/>
            </w:pPr>
            <w:r w:rsidRPr="004B36C2">
              <w:t>A/N</w:t>
            </w:r>
          </w:p>
        </w:tc>
        <w:tc>
          <w:tcPr>
            <w:tcW w:w="720" w:type="dxa"/>
            <w:tcMar>
              <w:top w:w="43" w:type="dxa"/>
              <w:left w:w="43" w:type="dxa"/>
              <w:bottom w:w="43" w:type="dxa"/>
              <w:right w:w="43" w:type="dxa"/>
            </w:tcMar>
          </w:tcPr>
          <w:p w14:paraId="6179B7EB" w14:textId="77777777" w:rsidR="00431C74" w:rsidRPr="004B36C2" w:rsidRDefault="00431C74" w:rsidP="00431C74">
            <w:pPr>
              <w:pStyle w:val="ChartText-Centered"/>
            </w:pPr>
            <w:r w:rsidRPr="004B36C2">
              <w:t>O</w:t>
            </w:r>
          </w:p>
        </w:tc>
        <w:tc>
          <w:tcPr>
            <w:tcW w:w="4727" w:type="dxa"/>
            <w:tcMar>
              <w:top w:w="43" w:type="dxa"/>
              <w:left w:w="43" w:type="dxa"/>
              <w:bottom w:w="43" w:type="dxa"/>
              <w:right w:w="43" w:type="dxa"/>
            </w:tcMar>
          </w:tcPr>
          <w:p w14:paraId="15919175" w14:textId="77777777" w:rsidR="00431C74" w:rsidRPr="004B36C2" w:rsidRDefault="00431C74" w:rsidP="00431C74">
            <w:pPr>
              <w:pStyle w:val="ChartText"/>
            </w:pPr>
            <w:r w:rsidRPr="004B36C2">
              <w:t>For future use.</w:t>
            </w:r>
          </w:p>
        </w:tc>
        <w:tc>
          <w:tcPr>
            <w:tcW w:w="900" w:type="dxa"/>
            <w:tcMar>
              <w:top w:w="43" w:type="dxa"/>
              <w:left w:w="43" w:type="dxa"/>
              <w:bottom w:w="43" w:type="dxa"/>
              <w:right w:w="43" w:type="dxa"/>
            </w:tcMar>
          </w:tcPr>
          <w:p w14:paraId="0C85FC3D" w14:textId="77777777" w:rsidR="00431C74" w:rsidRPr="004B36C2" w:rsidRDefault="00431C74" w:rsidP="00431C74">
            <w:pPr>
              <w:pStyle w:val="ChartText"/>
            </w:pPr>
            <w:r w:rsidRPr="004B36C2">
              <w:t>N/A</w:t>
            </w:r>
          </w:p>
        </w:tc>
      </w:tr>
      <w:tr w:rsidR="00431C74" w:rsidRPr="004B36C2" w14:paraId="335F3585" w14:textId="77777777" w:rsidTr="009C6EA3">
        <w:trPr>
          <w:cantSplit/>
          <w:jc w:val="center"/>
        </w:trPr>
        <w:tc>
          <w:tcPr>
            <w:tcW w:w="1704" w:type="dxa"/>
            <w:tcMar>
              <w:top w:w="43" w:type="dxa"/>
              <w:left w:w="43" w:type="dxa"/>
              <w:bottom w:w="43" w:type="dxa"/>
              <w:right w:w="43" w:type="dxa"/>
            </w:tcMar>
          </w:tcPr>
          <w:p w14:paraId="76EF16D8" w14:textId="075D2959" w:rsidR="00431C74" w:rsidRPr="004B36C2" w:rsidRDefault="00431C74" w:rsidP="00431C74">
            <w:pPr>
              <w:pStyle w:val="ChartText"/>
            </w:pPr>
            <w:r w:rsidRPr="004B36C2">
              <w:t>Locator Code</w:t>
            </w:r>
          </w:p>
        </w:tc>
        <w:tc>
          <w:tcPr>
            <w:tcW w:w="2520" w:type="dxa"/>
            <w:tcMar>
              <w:top w:w="43" w:type="dxa"/>
              <w:left w:w="43" w:type="dxa"/>
              <w:bottom w:w="43" w:type="dxa"/>
              <w:right w:w="43" w:type="dxa"/>
            </w:tcMar>
          </w:tcPr>
          <w:p w14:paraId="33160BB9" w14:textId="77777777" w:rsidR="00431C74" w:rsidRPr="004B36C2" w:rsidRDefault="00431C74" w:rsidP="00431C74">
            <w:pPr>
              <w:pStyle w:val="ChartText"/>
            </w:pPr>
            <w:r w:rsidRPr="004B36C2">
              <w:t>Two-digit numeric code for the state sending the order.</w:t>
            </w:r>
          </w:p>
          <w:p w14:paraId="4D4C649D" w14:textId="654BDC18" w:rsidR="00431C74" w:rsidRPr="004B36C2" w:rsidRDefault="00431C74" w:rsidP="00431C74">
            <w:pPr>
              <w:pStyle w:val="ChartText"/>
            </w:pPr>
            <w:r w:rsidRPr="004B36C2">
              <w:t>Formerly known as FIPS code.</w:t>
            </w:r>
          </w:p>
        </w:tc>
        <w:tc>
          <w:tcPr>
            <w:tcW w:w="1350" w:type="dxa"/>
            <w:tcMar>
              <w:top w:w="43" w:type="dxa"/>
              <w:left w:w="43" w:type="dxa"/>
              <w:bottom w:w="43" w:type="dxa"/>
              <w:right w:w="43" w:type="dxa"/>
            </w:tcMar>
          </w:tcPr>
          <w:p w14:paraId="06BCB687" w14:textId="77777777" w:rsidR="00431C74" w:rsidRPr="004B36C2" w:rsidRDefault="00431C74" w:rsidP="00431C74">
            <w:pPr>
              <w:pStyle w:val="ChartText-Centered"/>
            </w:pPr>
            <w:r w:rsidRPr="004B36C2">
              <w:t>2405-2406</w:t>
            </w:r>
          </w:p>
        </w:tc>
        <w:tc>
          <w:tcPr>
            <w:tcW w:w="900" w:type="dxa"/>
            <w:tcMar>
              <w:top w:w="43" w:type="dxa"/>
              <w:left w:w="43" w:type="dxa"/>
              <w:bottom w:w="43" w:type="dxa"/>
              <w:right w:w="43" w:type="dxa"/>
            </w:tcMar>
          </w:tcPr>
          <w:p w14:paraId="10B30434" w14:textId="77777777" w:rsidR="00431C74" w:rsidRPr="004B36C2" w:rsidRDefault="00431C74" w:rsidP="00431C74">
            <w:pPr>
              <w:pStyle w:val="ChartText-Centered"/>
            </w:pPr>
            <w:r w:rsidRPr="004B36C2">
              <w:t>2</w:t>
            </w:r>
          </w:p>
        </w:tc>
        <w:tc>
          <w:tcPr>
            <w:tcW w:w="720" w:type="dxa"/>
            <w:tcMar>
              <w:top w:w="43" w:type="dxa"/>
              <w:left w:w="43" w:type="dxa"/>
              <w:bottom w:w="43" w:type="dxa"/>
              <w:right w:w="43" w:type="dxa"/>
            </w:tcMar>
          </w:tcPr>
          <w:p w14:paraId="3EB50A58" w14:textId="77777777" w:rsidR="00431C74" w:rsidRPr="004B36C2" w:rsidRDefault="00431C74" w:rsidP="00431C74">
            <w:pPr>
              <w:pStyle w:val="ChartText-Centered"/>
            </w:pPr>
            <w:r w:rsidRPr="004B36C2">
              <w:t>N</w:t>
            </w:r>
          </w:p>
        </w:tc>
        <w:tc>
          <w:tcPr>
            <w:tcW w:w="720" w:type="dxa"/>
            <w:tcMar>
              <w:top w:w="43" w:type="dxa"/>
              <w:left w:w="43" w:type="dxa"/>
              <w:bottom w:w="43" w:type="dxa"/>
              <w:right w:w="43" w:type="dxa"/>
            </w:tcMar>
          </w:tcPr>
          <w:p w14:paraId="425AA870" w14:textId="77777777" w:rsidR="00431C74" w:rsidRPr="004B36C2" w:rsidRDefault="00431C74" w:rsidP="00431C74">
            <w:pPr>
              <w:pStyle w:val="ChartText-Centered"/>
            </w:pPr>
            <w:r w:rsidRPr="004B36C2">
              <w:t>R</w:t>
            </w:r>
          </w:p>
        </w:tc>
        <w:tc>
          <w:tcPr>
            <w:tcW w:w="4727" w:type="dxa"/>
            <w:tcMar>
              <w:top w:w="43" w:type="dxa"/>
              <w:left w:w="43" w:type="dxa"/>
              <w:bottom w:w="43" w:type="dxa"/>
              <w:right w:w="43" w:type="dxa"/>
            </w:tcMar>
          </w:tcPr>
          <w:p w14:paraId="2AFC9BB1" w14:textId="77777777" w:rsidR="00431C74" w:rsidRPr="004B36C2" w:rsidRDefault="00431C74" w:rsidP="00431C74">
            <w:pPr>
              <w:pStyle w:val="ChartText"/>
            </w:pPr>
            <w:r w:rsidRPr="004B36C2">
              <w:t>The Portal will fill in the state two-digit numeric code.</w:t>
            </w:r>
          </w:p>
        </w:tc>
        <w:tc>
          <w:tcPr>
            <w:tcW w:w="900" w:type="dxa"/>
            <w:tcMar>
              <w:top w:w="43" w:type="dxa"/>
              <w:left w:w="43" w:type="dxa"/>
              <w:bottom w:w="43" w:type="dxa"/>
              <w:right w:w="43" w:type="dxa"/>
            </w:tcMar>
          </w:tcPr>
          <w:p w14:paraId="37EDA852" w14:textId="77777777" w:rsidR="00431C74" w:rsidRPr="004B36C2" w:rsidRDefault="00431C74" w:rsidP="00431C74">
            <w:pPr>
              <w:pStyle w:val="ChartText"/>
            </w:pPr>
          </w:p>
        </w:tc>
      </w:tr>
    </w:tbl>
    <w:p w14:paraId="66950016" w14:textId="77777777" w:rsidR="00B43E2A" w:rsidRPr="004B36C2" w:rsidRDefault="00B43E2A" w:rsidP="00B43E2A">
      <w:pPr>
        <w:pStyle w:val="8ptspacer"/>
      </w:pPr>
      <w:r w:rsidRPr="004B36C2">
        <w:br w:type="page"/>
      </w:r>
    </w:p>
    <w:tbl>
      <w:tblPr>
        <w:tblW w:w="49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7"/>
        <w:gridCol w:w="2577"/>
        <w:gridCol w:w="1163"/>
        <w:gridCol w:w="963"/>
        <w:gridCol w:w="771"/>
        <w:gridCol w:w="684"/>
        <w:gridCol w:w="5206"/>
      </w:tblGrid>
      <w:tr w:rsidR="00B43E2A" w:rsidRPr="004B36C2" w14:paraId="2323C0D9" w14:textId="77777777" w:rsidTr="00643326">
        <w:trPr>
          <w:cantSplit/>
          <w:tblHeader/>
          <w:jc w:val="center"/>
        </w:trPr>
        <w:tc>
          <w:tcPr>
            <w:tcW w:w="5000" w:type="pct"/>
            <w:gridSpan w:val="7"/>
            <w:shd w:val="clear" w:color="auto" w:fill="E0E0E0"/>
            <w:tcMar>
              <w:top w:w="43" w:type="dxa"/>
              <w:left w:w="43" w:type="dxa"/>
              <w:bottom w:w="43" w:type="dxa"/>
              <w:right w:w="43" w:type="dxa"/>
            </w:tcMar>
          </w:tcPr>
          <w:p w14:paraId="7D3144D9" w14:textId="77777777" w:rsidR="00B43E2A" w:rsidRPr="004B36C2" w:rsidRDefault="00B43E2A" w:rsidP="00643326">
            <w:pPr>
              <w:pStyle w:val="ChartTitle"/>
            </w:pPr>
            <w:bookmarkStart w:id="7" w:name="_Toc190852839"/>
            <w:bookmarkStart w:id="8" w:name="_Toc216077260"/>
            <w:r w:rsidRPr="004B36C2">
              <w:lastRenderedPageBreak/>
              <w:t>Chart D-4:  e-IWO Acknowledgment Record</w:t>
            </w:r>
            <w:bookmarkEnd w:id="7"/>
            <w:bookmarkEnd w:id="8"/>
          </w:p>
          <w:p w14:paraId="662B3882" w14:textId="1181C169" w:rsidR="00B43E2A" w:rsidRPr="004B36C2" w:rsidRDefault="00B43E2A" w:rsidP="00643326">
            <w:pPr>
              <w:pStyle w:val="OMBinfoline"/>
            </w:pPr>
          </w:p>
        </w:tc>
      </w:tr>
      <w:tr w:rsidR="00B43E2A" w:rsidRPr="004B36C2" w14:paraId="7B36EEBD" w14:textId="77777777" w:rsidTr="009C6EA3">
        <w:trPr>
          <w:cantSplit/>
          <w:tblHeader/>
          <w:jc w:val="center"/>
        </w:trPr>
        <w:tc>
          <w:tcPr>
            <w:tcW w:w="798" w:type="pct"/>
            <w:shd w:val="clear" w:color="auto" w:fill="E0E0E0"/>
            <w:tcMar>
              <w:top w:w="43" w:type="dxa"/>
              <w:left w:w="43" w:type="dxa"/>
              <w:bottom w:w="43" w:type="dxa"/>
              <w:right w:w="43" w:type="dxa"/>
            </w:tcMar>
            <w:vAlign w:val="center"/>
          </w:tcPr>
          <w:p w14:paraId="2DAA14B5" w14:textId="77777777" w:rsidR="00B43E2A" w:rsidRPr="004B36C2" w:rsidRDefault="00B43E2A" w:rsidP="0003697B">
            <w:pPr>
              <w:pStyle w:val="ChartColumnHead"/>
            </w:pPr>
            <w:r w:rsidRPr="004B36C2">
              <w:t>Element Name</w:t>
            </w:r>
          </w:p>
        </w:tc>
        <w:tc>
          <w:tcPr>
            <w:tcW w:w="953" w:type="pct"/>
            <w:shd w:val="clear" w:color="auto" w:fill="E0E0E0"/>
            <w:tcMar>
              <w:top w:w="43" w:type="dxa"/>
              <w:left w:w="43" w:type="dxa"/>
              <w:bottom w:w="43" w:type="dxa"/>
              <w:right w:w="43" w:type="dxa"/>
            </w:tcMar>
            <w:vAlign w:val="center"/>
          </w:tcPr>
          <w:p w14:paraId="70E92F5B" w14:textId="77777777" w:rsidR="00B43E2A" w:rsidRPr="004B36C2" w:rsidRDefault="00B43E2A" w:rsidP="0003697B">
            <w:pPr>
              <w:pStyle w:val="ChartColumnHead"/>
            </w:pPr>
            <w:r w:rsidRPr="004B36C2">
              <w:t>Definition</w:t>
            </w:r>
          </w:p>
        </w:tc>
        <w:tc>
          <w:tcPr>
            <w:tcW w:w="430" w:type="pct"/>
            <w:shd w:val="clear" w:color="auto" w:fill="E0E0E0"/>
            <w:tcMar>
              <w:top w:w="43" w:type="dxa"/>
              <w:left w:w="43" w:type="dxa"/>
              <w:bottom w:w="43" w:type="dxa"/>
              <w:right w:w="43" w:type="dxa"/>
            </w:tcMar>
            <w:vAlign w:val="center"/>
          </w:tcPr>
          <w:p w14:paraId="3CCA9A77" w14:textId="77777777" w:rsidR="00B43E2A" w:rsidRPr="004B36C2" w:rsidRDefault="00B43E2A" w:rsidP="0003697B">
            <w:pPr>
              <w:pStyle w:val="ChartColumnHead"/>
            </w:pPr>
            <w:r w:rsidRPr="004B36C2">
              <w:t>Location</w:t>
            </w:r>
          </w:p>
        </w:tc>
        <w:tc>
          <w:tcPr>
            <w:tcW w:w="356" w:type="pct"/>
            <w:shd w:val="clear" w:color="auto" w:fill="E0E0E0"/>
            <w:tcMar>
              <w:top w:w="43" w:type="dxa"/>
              <w:left w:w="43" w:type="dxa"/>
              <w:bottom w:w="43" w:type="dxa"/>
              <w:right w:w="43" w:type="dxa"/>
            </w:tcMar>
            <w:vAlign w:val="center"/>
          </w:tcPr>
          <w:p w14:paraId="439489FE" w14:textId="77777777" w:rsidR="00B43E2A" w:rsidRPr="004B36C2" w:rsidRDefault="00B43E2A" w:rsidP="0003697B">
            <w:pPr>
              <w:pStyle w:val="ChartColumnHead"/>
            </w:pPr>
            <w:r w:rsidRPr="004B36C2">
              <w:t>Length</w:t>
            </w:r>
          </w:p>
        </w:tc>
        <w:tc>
          <w:tcPr>
            <w:tcW w:w="285" w:type="pct"/>
            <w:shd w:val="clear" w:color="auto" w:fill="E0E0E0"/>
            <w:tcMar>
              <w:top w:w="43" w:type="dxa"/>
              <w:left w:w="43" w:type="dxa"/>
              <w:bottom w:w="43" w:type="dxa"/>
              <w:right w:w="43" w:type="dxa"/>
            </w:tcMar>
            <w:vAlign w:val="center"/>
          </w:tcPr>
          <w:p w14:paraId="347EA90B" w14:textId="77777777" w:rsidR="00B43E2A" w:rsidRPr="004B36C2" w:rsidRDefault="00B43E2A" w:rsidP="0003697B">
            <w:pPr>
              <w:pStyle w:val="ChartColumnHead"/>
            </w:pPr>
            <w:r w:rsidRPr="004B36C2">
              <w:t>Type</w:t>
            </w:r>
          </w:p>
        </w:tc>
        <w:tc>
          <w:tcPr>
            <w:tcW w:w="253" w:type="pct"/>
            <w:shd w:val="clear" w:color="auto" w:fill="E0E0E0"/>
            <w:tcMar>
              <w:top w:w="43" w:type="dxa"/>
              <w:left w:w="43" w:type="dxa"/>
              <w:bottom w:w="43" w:type="dxa"/>
              <w:right w:w="43" w:type="dxa"/>
            </w:tcMar>
            <w:vAlign w:val="center"/>
          </w:tcPr>
          <w:p w14:paraId="7A27E7AE" w14:textId="77777777" w:rsidR="00B43E2A" w:rsidRPr="004B36C2" w:rsidRDefault="00B43E2A" w:rsidP="0003697B">
            <w:pPr>
              <w:pStyle w:val="ChartColumnHead"/>
            </w:pPr>
            <w:r w:rsidRPr="004B36C2">
              <w:t>Req./ Opt.</w:t>
            </w:r>
          </w:p>
        </w:tc>
        <w:tc>
          <w:tcPr>
            <w:tcW w:w="1925" w:type="pct"/>
            <w:shd w:val="clear" w:color="auto" w:fill="E0E0E0"/>
            <w:tcMar>
              <w:top w:w="43" w:type="dxa"/>
              <w:left w:w="43" w:type="dxa"/>
              <w:bottom w:w="43" w:type="dxa"/>
              <w:right w:w="43" w:type="dxa"/>
            </w:tcMar>
            <w:vAlign w:val="center"/>
          </w:tcPr>
          <w:p w14:paraId="67EFF27F" w14:textId="77777777" w:rsidR="00B43E2A" w:rsidRPr="004B36C2" w:rsidRDefault="00B43E2A" w:rsidP="0003697B">
            <w:pPr>
              <w:pStyle w:val="ChartColumnHead"/>
            </w:pPr>
            <w:r w:rsidRPr="004B36C2">
              <w:t>Data Element Rules</w:t>
            </w:r>
          </w:p>
        </w:tc>
      </w:tr>
      <w:tr w:rsidR="00B43E2A" w:rsidRPr="004B36C2" w14:paraId="0351ADE5" w14:textId="77777777" w:rsidTr="00643326">
        <w:trPr>
          <w:cantSplit/>
          <w:jc w:val="center"/>
        </w:trPr>
        <w:tc>
          <w:tcPr>
            <w:tcW w:w="798" w:type="pct"/>
            <w:tcMar>
              <w:top w:w="43" w:type="dxa"/>
              <w:left w:w="43" w:type="dxa"/>
              <w:bottom w:w="43" w:type="dxa"/>
              <w:right w:w="43" w:type="dxa"/>
            </w:tcMar>
          </w:tcPr>
          <w:p w14:paraId="0571CB7D" w14:textId="77777777" w:rsidR="00B43E2A" w:rsidRPr="004B36C2" w:rsidRDefault="00B43E2A" w:rsidP="00643326">
            <w:pPr>
              <w:pStyle w:val="ChartText"/>
            </w:pPr>
            <w:r w:rsidRPr="004B36C2">
              <w:t>Document Code</w:t>
            </w:r>
          </w:p>
        </w:tc>
        <w:tc>
          <w:tcPr>
            <w:tcW w:w="953" w:type="pct"/>
            <w:tcMar>
              <w:top w:w="43" w:type="dxa"/>
              <w:left w:w="43" w:type="dxa"/>
              <w:bottom w:w="43" w:type="dxa"/>
              <w:right w:w="43" w:type="dxa"/>
            </w:tcMar>
          </w:tcPr>
          <w:p w14:paraId="79983394" w14:textId="77777777" w:rsidR="00B43E2A" w:rsidRPr="004B36C2" w:rsidRDefault="00B43E2A" w:rsidP="00643326">
            <w:pPr>
              <w:pStyle w:val="ChartText"/>
            </w:pPr>
            <w:r w:rsidRPr="004B36C2">
              <w:t>Indicates the acknowledgment record follows.</w:t>
            </w:r>
          </w:p>
        </w:tc>
        <w:tc>
          <w:tcPr>
            <w:tcW w:w="430" w:type="pct"/>
            <w:tcMar>
              <w:top w:w="43" w:type="dxa"/>
              <w:left w:w="43" w:type="dxa"/>
              <w:bottom w:w="43" w:type="dxa"/>
              <w:right w:w="43" w:type="dxa"/>
            </w:tcMar>
          </w:tcPr>
          <w:p w14:paraId="5EFFA54E" w14:textId="77777777" w:rsidR="00B43E2A" w:rsidRPr="004B36C2" w:rsidRDefault="00B43E2A" w:rsidP="00643326">
            <w:pPr>
              <w:pStyle w:val="ChartText-Centered"/>
            </w:pPr>
            <w:r w:rsidRPr="004B36C2">
              <w:t>1-3</w:t>
            </w:r>
          </w:p>
        </w:tc>
        <w:tc>
          <w:tcPr>
            <w:tcW w:w="356" w:type="pct"/>
            <w:tcMar>
              <w:top w:w="43" w:type="dxa"/>
              <w:left w:w="43" w:type="dxa"/>
              <w:bottom w:w="43" w:type="dxa"/>
              <w:right w:w="43" w:type="dxa"/>
            </w:tcMar>
          </w:tcPr>
          <w:p w14:paraId="10759AF3" w14:textId="77777777" w:rsidR="00B43E2A" w:rsidRPr="004B36C2" w:rsidRDefault="00B43E2A" w:rsidP="00643326">
            <w:pPr>
              <w:pStyle w:val="ChartText-Centered"/>
            </w:pPr>
            <w:r w:rsidRPr="004B36C2">
              <w:t>3</w:t>
            </w:r>
          </w:p>
        </w:tc>
        <w:tc>
          <w:tcPr>
            <w:tcW w:w="285" w:type="pct"/>
            <w:tcMar>
              <w:top w:w="43" w:type="dxa"/>
              <w:left w:w="43" w:type="dxa"/>
              <w:bottom w:w="43" w:type="dxa"/>
              <w:right w:w="43" w:type="dxa"/>
            </w:tcMar>
          </w:tcPr>
          <w:p w14:paraId="0AC60830" w14:textId="77777777" w:rsidR="00B43E2A" w:rsidRPr="004B36C2" w:rsidRDefault="00B43E2A" w:rsidP="00643326">
            <w:pPr>
              <w:pStyle w:val="ChartText-Centered"/>
            </w:pPr>
            <w:r w:rsidRPr="004B36C2">
              <w:t>A/N</w:t>
            </w:r>
          </w:p>
        </w:tc>
        <w:tc>
          <w:tcPr>
            <w:tcW w:w="253" w:type="pct"/>
            <w:tcMar>
              <w:top w:w="43" w:type="dxa"/>
              <w:left w:w="43" w:type="dxa"/>
              <w:bottom w:w="43" w:type="dxa"/>
              <w:right w:w="43" w:type="dxa"/>
            </w:tcMar>
          </w:tcPr>
          <w:p w14:paraId="6A34DDD8" w14:textId="77777777" w:rsidR="00B43E2A" w:rsidRPr="004B36C2" w:rsidRDefault="00B43E2A" w:rsidP="00643326">
            <w:pPr>
              <w:pStyle w:val="ChartText-Centered"/>
            </w:pPr>
            <w:r w:rsidRPr="004B36C2">
              <w:t>R</w:t>
            </w:r>
          </w:p>
        </w:tc>
        <w:tc>
          <w:tcPr>
            <w:tcW w:w="1925" w:type="pct"/>
            <w:tcMar>
              <w:top w:w="43" w:type="dxa"/>
              <w:left w:w="43" w:type="dxa"/>
              <w:bottom w:w="43" w:type="dxa"/>
              <w:right w:w="43" w:type="dxa"/>
            </w:tcMar>
          </w:tcPr>
          <w:p w14:paraId="092FA175" w14:textId="77777777" w:rsidR="00B43E2A" w:rsidRPr="004B36C2" w:rsidRDefault="00B43E2A" w:rsidP="00A22265">
            <w:pPr>
              <w:pStyle w:val="ChartText"/>
            </w:pPr>
            <w:r w:rsidRPr="004B36C2">
              <w:t>Value must be ‘ACK</w:t>
            </w:r>
            <w:r w:rsidR="00A22265" w:rsidRPr="004B36C2">
              <w:t>.</w:t>
            </w:r>
            <w:r w:rsidRPr="004B36C2">
              <w:t>’</w:t>
            </w:r>
          </w:p>
        </w:tc>
      </w:tr>
      <w:tr w:rsidR="00B43E2A" w:rsidRPr="004B36C2" w14:paraId="6170A959" w14:textId="77777777" w:rsidTr="00643326">
        <w:trPr>
          <w:cantSplit/>
          <w:jc w:val="center"/>
        </w:trPr>
        <w:tc>
          <w:tcPr>
            <w:tcW w:w="798" w:type="pct"/>
            <w:tcMar>
              <w:top w:w="43" w:type="dxa"/>
              <w:left w:w="43" w:type="dxa"/>
              <w:bottom w:w="43" w:type="dxa"/>
              <w:right w:w="43" w:type="dxa"/>
            </w:tcMar>
          </w:tcPr>
          <w:p w14:paraId="6F88D9FE" w14:textId="77777777" w:rsidR="00B43E2A" w:rsidRPr="004B36C2" w:rsidRDefault="00B43E2A" w:rsidP="00643326">
            <w:pPr>
              <w:pStyle w:val="ChartText"/>
            </w:pPr>
            <w:r w:rsidRPr="004B36C2">
              <w:t>Document Action Code</w:t>
            </w:r>
          </w:p>
        </w:tc>
        <w:tc>
          <w:tcPr>
            <w:tcW w:w="953" w:type="pct"/>
            <w:tcMar>
              <w:top w:w="43" w:type="dxa"/>
              <w:left w:w="43" w:type="dxa"/>
              <w:bottom w:w="43" w:type="dxa"/>
              <w:right w:w="43" w:type="dxa"/>
            </w:tcMar>
          </w:tcPr>
          <w:p w14:paraId="701FE121" w14:textId="77777777" w:rsidR="00B43E2A" w:rsidRPr="004B36C2" w:rsidRDefault="00B43E2A" w:rsidP="00643326">
            <w:pPr>
              <w:pStyle w:val="ChartText"/>
            </w:pPr>
            <w:r w:rsidRPr="004B36C2">
              <w:t>Indicates the type of document.</w:t>
            </w:r>
          </w:p>
        </w:tc>
        <w:tc>
          <w:tcPr>
            <w:tcW w:w="430" w:type="pct"/>
            <w:tcMar>
              <w:top w:w="43" w:type="dxa"/>
              <w:left w:w="43" w:type="dxa"/>
              <w:bottom w:w="43" w:type="dxa"/>
              <w:right w:w="43" w:type="dxa"/>
            </w:tcMar>
          </w:tcPr>
          <w:p w14:paraId="120CA980" w14:textId="77777777" w:rsidR="00B43E2A" w:rsidRPr="004B36C2" w:rsidRDefault="00B43E2A" w:rsidP="00643326">
            <w:pPr>
              <w:pStyle w:val="ChartText-Centered"/>
            </w:pPr>
            <w:r w:rsidRPr="004B36C2">
              <w:t>4-6</w:t>
            </w:r>
          </w:p>
        </w:tc>
        <w:tc>
          <w:tcPr>
            <w:tcW w:w="356" w:type="pct"/>
            <w:tcMar>
              <w:top w:w="43" w:type="dxa"/>
              <w:left w:w="43" w:type="dxa"/>
              <w:bottom w:w="43" w:type="dxa"/>
              <w:right w:w="43" w:type="dxa"/>
            </w:tcMar>
          </w:tcPr>
          <w:p w14:paraId="0ACF4661" w14:textId="77777777" w:rsidR="00B43E2A" w:rsidRPr="004B36C2" w:rsidRDefault="00B43E2A" w:rsidP="00643326">
            <w:pPr>
              <w:pStyle w:val="ChartText-Centered"/>
            </w:pPr>
            <w:r w:rsidRPr="004B36C2">
              <w:t>3</w:t>
            </w:r>
          </w:p>
        </w:tc>
        <w:tc>
          <w:tcPr>
            <w:tcW w:w="285" w:type="pct"/>
            <w:tcMar>
              <w:top w:w="43" w:type="dxa"/>
              <w:left w:w="43" w:type="dxa"/>
              <w:bottom w:w="43" w:type="dxa"/>
              <w:right w:w="43" w:type="dxa"/>
            </w:tcMar>
          </w:tcPr>
          <w:p w14:paraId="4CCBB787" w14:textId="77777777" w:rsidR="00B43E2A" w:rsidRPr="004B36C2" w:rsidRDefault="00B43E2A" w:rsidP="00643326">
            <w:pPr>
              <w:pStyle w:val="ChartText-Centered"/>
            </w:pPr>
            <w:r w:rsidRPr="004B36C2">
              <w:t>A/N</w:t>
            </w:r>
          </w:p>
        </w:tc>
        <w:tc>
          <w:tcPr>
            <w:tcW w:w="253" w:type="pct"/>
            <w:tcMar>
              <w:top w:w="43" w:type="dxa"/>
              <w:left w:w="43" w:type="dxa"/>
              <w:bottom w:w="43" w:type="dxa"/>
              <w:right w:w="43" w:type="dxa"/>
            </w:tcMar>
          </w:tcPr>
          <w:p w14:paraId="3E4C8A0A" w14:textId="77777777" w:rsidR="00B43E2A" w:rsidRPr="004B36C2" w:rsidRDefault="00B43E2A" w:rsidP="00643326">
            <w:pPr>
              <w:pStyle w:val="ChartText-Centered"/>
            </w:pPr>
            <w:r w:rsidRPr="004B36C2">
              <w:t>R</w:t>
            </w:r>
          </w:p>
        </w:tc>
        <w:tc>
          <w:tcPr>
            <w:tcW w:w="1925" w:type="pct"/>
            <w:tcMar>
              <w:top w:w="43" w:type="dxa"/>
              <w:left w:w="43" w:type="dxa"/>
              <w:bottom w:w="43" w:type="dxa"/>
              <w:right w:w="43" w:type="dxa"/>
            </w:tcMar>
          </w:tcPr>
          <w:p w14:paraId="19586CDD" w14:textId="77777777" w:rsidR="00B43E2A" w:rsidRPr="004B36C2" w:rsidRDefault="00B43E2A" w:rsidP="00643326">
            <w:pPr>
              <w:pStyle w:val="ChartText"/>
            </w:pPr>
            <w:r w:rsidRPr="004B36C2">
              <w:t>Valid Values:</w:t>
            </w:r>
          </w:p>
          <w:p w14:paraId="70551BD8" w14:textId="77777777" w:rsidR="00B43E2A" w:rsidRPr="004B36C2" w:rsidRDefault="00B43E2A" w:rsidP="00643326">
            <w:pPr>
              <w:pStyle w:val="ChartTexttab44"/>
            </w:pPr>
            <w:r w:rsidRPr="004B36C2">
              <w:t>AMD</w:t>
            </w:r>
            <w:r w:rsidRPr="004B36C2">
              <w:tab/>
              <w:t>– Amended:  The value input by the state, tribe, or territory (</w:t>
            </w:r>
            <w:r w:rsidR="007F692D" w:rsidRPr="004B36C2">
              <w:t xml:space="preserve">pos. </w:t>
            </w:r>
            <w:r w:rsidRPr="004B36C2">
              <w:t>7-9 in the Detail Record).</w:t>
            </w:r>
          </w:p>
          <w:p w14:paraId="0C1A2B34" w14:textId="77777777" w:rsidR="00B43E2A" w:rsidRPr="004B36C2" w:rsidRDefault="00B43E2A" w:rsidP="00643326">
            <w:pPr>
              <w:pStyle w:val="ChartTexttab44"/>
            </w:pPr>
            <w:r w:rsidRPr="004B36C2">
              <w:t>EMP</w:t>
            </w:r>
            <w:r w:rsidRPr="004B36C2">
              <w:tab/>
              <w:t xml:space="preserve">– Employer Initiated:  The value input by the employer to inform the state, tribe, or territory about an action that has or will be initiated by them.  Use ‘EMP’ with the following values in </w:t>
            </w:r>
            <w:r w:rsidR="00A22265" w:rsidRPr="004B36C2">
              <w:t xml:space="preserve">the </w:t>
            </w:r>
            <w:r w:rsidRPr="004B36C2">
              <w:t>Record Disposition</w:t>
            </w:r>
            <w:r w:rsidR="00A22265" w:rsidRPr="004B36C2">
              <w:t xml:space="preserve"> Status </w:t>
            </w:r>
            <w:r w:rsidRPr="004B36C2">
              <w:t>Code (</w:t>
            </w:r>
            <w:r w:rsidR="007F692D" w:rsidRPr="004B36C2">
              <w:t xml:space="preserve">pos. </w:t>
            </w:r>
            <w:r w:rsidRPr="004B36C2">
              <w:t xml:space="preserve">154-155).  </w:t>
            </w:r>
            <w:r w:rsidRPr="004B36C2">
              <w:br/>
              <w:t>If you notify a state, tribe, or territory about a pending Lump Sum, use ‘L’.</w:t>
            </w:r>
            <w:r w:rsidRPr="004B36C2">
              <w:br/>
              <w:t>If you notify a state, tribe, or territory that an employee is in a suspended payment status, use ‘S’.</w:t>
            </w:r>
            <w:r w:rsidRPr="004B36C2">
              <w:br/>
              <w:t>If the employee is no longer employed, use ‘T’.</w:t>
            </w:r>
          </w:p>
          <w:p w14:paraId="62F81592" w14:textId="77777777" w:rsidR="00B43E2A" w:rsidRPr="004B36C2" w:rsidRDefault="00B43E2A" w:rsidP="00643326">
            <w:pPr>
              <w:pStyle w:val="ChartTexttab44"/>
            </w:pPr>
            <w:r w:rsidRPr="004B36C2">
              <w:t>LUM</w:t>
            </w:r>
            <w:r w:rsidRPr="004B36C2">
              <w:tab/>
              <w:t>– Lump Sum:  The value input by the state, tribe, or territory (</w:t>
            </w:r>
            <w:r w:rsidR="007F692D" w:rsidRPr="004B36C2">
              <w:t xml:space="preserve">pos. </w:t>
            </w:r>
            <w:r w:rsidRPr="004B36C2">
              <w:t>7-9 in the Detail Record).</w:t>
            </w:r>
          </w:p>
          <w:p w14:paraId="62607E45" w14:textId="77777777" w:rsidR="00B43E2A" w:rsidRPr="004B36C2" w:rsidRDefault="00B43E2A" w:rsidP="00643326">
            <w:pPr>
              <w:pStyle w:val="ChartTexttab44"/>
            </w:pPr>
            <w:r w:rsidRPr="004B36C2">
              <w:t>ORG</w:t>
            </w:r>
            <w:r w:rsidRPr="004B36C2">
              <w:tab/>
              <w:t>– Original:  The value input by the state, tribe, or territory (</w:t>
            </w:r>
            <w:r w:rsidR="007F692D" w:rsidRPr="004B36C2">
              <w:t xml:space="preserve">pos. </w:t>
            </w:r>
            <w:r w:rsidRPr="004B36C2">
              <w:t>7-9 in the Detail Record).</w:t>
            </w:r>
          </w:p>
          <w:p w14:paraId="2AD8FD0D" w14:textId="77777777" w:rsidR="00B43E2A" w:rsidRPr="004B36C2" w:rsidRDefault="00B43E2A" w:rsidP="00643326">
            <w:pPr>
              <w:pStyle w:val="ChartTexttab44"/>
            </w:pPr>
            <w:r w:rsidRPr="004B36C2">
              <w:t>TRM</w:t>
            </w:r>
            <w:r w:rsidRPr="004B36C2">
              <w:tab/>
              <w:t>– Termination:  The value input by the state, tribe, or territory (</w:t>
            </w:r>
            <w:r w:rsidR="007F692D" w:rsidRPr="004B36C2">
              <w:t xml:space="preserve">pos. </w:t>
            </w:r>
            <w:r w:rsidRPr="004B36C2">
              <w:t>7-9 in the Detail Record).</w:t>
            </w:r>
          </w:p>
        </w:tc>
      </w:tr>
      <w:tr w:rsidR="00B43E2A" w:rsidRPr="004B36C2" w14:paraId="5B082304" w14:textId="77777777" w:rsidTr="00643326">
        <w:trPr>
          <w:cantSplit/>
          <w:jc w:val="center"/>
        </w:trPr>
        <w:tc>
          <w:tcPr>
            <w:tcW w:w="798" w:type="pct"/>
            <w:tcMar>
              <w:top w:w="43" w:type="dxa"/>
              <w:left w:w="43" w:type="dxa"/>
              <w:bottom w:w="43" w:type="dxa"/>
              <w:right w:w="43" w:type="dxa"/>
            </w:tcMar>
          </w:tcPr>
          <w:p w14:paraId="3A1D9C11" w14:textId="77777777" w:rsidR="00B43E2A" w:rsidRPr="004B36C2" w:rsidRDefault="00B43E2A" w:rsidP="00F340DB">
            <w:pPr>
              <w:pStyle w:val="ChartText"/>
            </w:pPr>
            <w:r w:rsidRPr="004B36C2">
              <w:lastRenderedPageBreak/>
              <w:t>Case I</w:t>
            </w:r>
            <w:r w:rsidR="00F340DB" w:rsidRPr="004B36C2">
              <w:t>D</w:t>
            </w:r>
          </w:p>
        </w:tc>
        <w:tc>
          <w:tcPr>
            <w:tcW w:w="953" w:type="pct"/>
            <w:tcMar>
              <w:top w:w="43" w:type="dxa"/>
              <w:left w:w="43" w:type="dxa"/>
              <w:bottom w:w="43" w:type="dxa"/>
              <w:right w:w="43" w:type="dxa"/>
            </w:tcMar>
          </w:tcPr>
          <w:p w14:paraId="1CF8FEC3" w14:textId="77777777" w:rsidR="00B43E2A" w:rsidRPr="004B36C2" w:rsidRDefault="00B43E2A" w:rsidP="00783C1B">
            <w:pPr>
              <w:pStyle w:val="ChartText"/>
            </w:pPr>
            <w:r w:rsidRPr="004B36C2">
              <w:t>A value assigned by a state to uniquely identify each IV-D case in the state.</w:t>
            </w:r>
          </w:p>
        </w:tc>
        <w:tc>
          <w:tcPr>
            <w:tcW w:w="430" w:type="pct"/>
            <w:tcMar>
              <w:top w:w="43" w:type="dxa"/>
              <w:left w:w="43" w:type="dxa"/>
              <w:bottom w:w="43" w:type="dxa"/>
              <w:right w:w="43" w:type="dxa"/>
            </w:tcMar>
          </w:tcPr>
          <w:p w14:paraId="1752365D" w14:textId="77777777" w:rsidR="00B43E2A" w:rsidRPr="004B36C2" w:rsidRDefault="00B43E2A" w:rsidP="00643326">
            <w:pPr>
              <w:pStyle w:val="ChartText-Centered"/>
            </w:pPr>
            <w:r w:rsidRPr="004B36C2">
              <w:t>7-21</w:t>
            </w:r>
          </w:p>
        </w:tc>
        <w:tc>
          <w:tcPr>
            <w:tcW w:w="356" w:type="pct"/>
            <w:tcMar>
              <w:top w:w="43" w:type="dxa"/>
              <w:left w:w="43" w:type="dxa"/>
              <w:bottom w:w="43" w:type="dxa"/>
              <w:right w:w="43" w:type="dxa"/>
            </w:tcMar>
          </w:tcPr>
          <w:p w14:paraId="47FC581D" w14:textId="77777777" w:rsidR="00B43E2A" w:rsidRPr="004B36C2" w:rsidRDefault="00B43E2A" w:rsidP="00643326">
            <w:pPr>
              <w:pStyle w:val="ChartText-Centered"/>
            </w:pPr>
            <w:r w:rsidRPr="004B36C2">
              <w:t>15</w:t>
            </w:r>
          </w:p>
        </w:tc>
        <w:tc>
          <w:tcPr>
            <w:tcW w:w="285" w:type="pct"/>
            <w:tcMar>
              <w:top w:w="43" w:type="dxa"/>
              <w:left w:w="43" w:type="dxa"/>
              <w:bottom w:w="43" w:type="dxa"/>
              <w:right w:w="43" w:type="dxa"/>
            </w:tcMar>
          </w:tcPr>
          <w:p w14:paraId="36CD3191" w14:textId="77777777" w:rsidR="00B43E2A" w:rsidRPr="004B36C2" w:rsidRDefault="00B43E2A" w:rsidP="00643326">
            <w:pPr>
              <w:pStyle w:val="ChartText-Centered"/>
            </w:pPr>
            <w:r w:rsidRPr="004B36C2">
              <w:t>A/N</w:t>
            </w:r>
          </w:p>
        </w:tc>
        <w:tc>
          <w:tcPr>
            <w:tcW w:w="253" w:type="pct"/>
            <w:tcMar>
              <w:top w:w="43" w:type="dxa"/>
              <w:left w:w="43" w:type="dxa"/>
              <w:bottom w:w="43" w:type="dxa"/>
              <w:right w:w="43" w:type="dxa"/>
            </w:tcMar>
          </w:tcPr>
          <w:p w14:paraId="78F36A21" w14:textId="77777777" w:rsidR="00B43E2A" w:rsidRPr="004B36C2" w:rsidRDefault="00B43E2A" w:rsidP="00643326">
            <w:pPr>
              <w:pStyle w:val="ChartText-Centered"/>
            </w:pPr>
            <w:r w:rsidRPr="004B36C2">
              <w:t>R</w:t>
            </w:r>
          </w:p>
        </w:tc>
        <w:tc>
          <w:tcPr>
            <w:tcW w:w="1925" w:type="pct"/>
            <w:tcMar>
              <w:top w:w="43" w:type="dxa"/>
              <w:left w:w="43" w:type="dxa"/>
              <w:bottom w:w="43" w:type="dxa"/>
              <w:right w:w="43" w:type="dxa"/>
            </w:tcMar>
          </w:tcPr>
          <w:p w14:paraId="2D3B67C1" w14:textId="77777777" w:rsidR="00B43E2A" w:rsidRPr="004B36C2" w:rsidRDefault="00F340DB" w:rsidP="00F340DB">
            <w:pPr>
              <w:pStyle w:val="ChartText"/>
            </w:pPr>
            <w:r w:rsidRPr="004B36C2">
              <w:t>The Case ID</w:t>
            </w:r>
            <w:r w:rsidR="00B43E2A" w:rsidRPr="004B36C2">
              <w:t xml:space="preserve"> input by the state</w:t>
            </w:r>
            <w:r w:rsidR="007F692D" w:rsidRPr="004B36C2">
              <w:t xml:space="preserve"> (</w:t>
            </w:r>
            <w:r w:rsidR="00B43E2A" w:rsidRPr="004B36C2">
              <w:t>pos</w:t>
            </w:r>
            <w:r w:rsidR="007F692D" w:rsidRPr="004B36C2">
              <w:t>.</w:t>
            </w:r>
            <w:r w:rsidR="00B43E2A" w:rsidRPr="004B36C2">
              <w:t xml:space="preserve"> 88-102</w:t>
            </w:r>
            <w:r w:rsidR="007F692D" w:rsidRPr="004B36C2">
              <w:t xml:space="preserve"> in the</w:t>
            </w:r>
            <w:r w:rsidR="00B43E2A" w:rsidRPr="004B36C2">
              <w:t xml:space="preserve"> Detail </w:t>
            </w:r>
            <w:r w:rsidR="007F692D" w:rsidRPr="004B36C2">
              <w:t>R</w:t>
            </w:r>
            <w:r w:rsidR="00B43E2A" w:rsidRPr="004B36C2">
              <w:t>ecord</w:t>
            </w:r>
            <w:r w:rsidR="007F692D" w:rsidRPr="004B36C2">
              <w:t>)</w:t>
            </w:r>
            <w:r w:rsidR="00B43E2A" w:rsidRPr="004B36C2">
              <w:t>.</w:t>
            </w:r>
          </w:p>
        </w:tc>
      </w:tr>
      <w:tr w:rsidR="00B43E2A" w:rsidRPr="004B36C2" w14:paraId="74D4777A" w14:textId="77777777" w:rsidTr="00643326">
        <w:trPr>
          <w:cantSplit/>
          <w:jc w:val="center"/>
        </w:trPr>
        <w:tc>
          <w:tcPr>
            <w:tcW w:w="798" w:type="pct"/>
            <w:tcMar>
              <w:top w:w="43" w:type="dxa"/>
              <w:left w:w="43" w:type="dxa"/>
              <w:bottom w:w="43" w:type="dxa"/>
              <w:right w:w="43" w:type="dxa"/>
            </w:tcMar>
          </w:tcPr>
          <w:p w14:paraId="62342A5E" w14:textId="77777777" w:rsidR="00B43E2A" w:rsidRPr="004B36C2" w:rsidRDefault="00B43E2A" w:rsidP="00643326">
            <w:pPr>
              <w:pStyle w:val="ChartText"/>
            </w:pPr>
            <w:r w:rsidRPr="004B36C2">
              <w:t>EIN Text</w:t>
            </w:r>
          </w:p>
        </w:tc>
        <w:tc>
          <w:tcPr>
            <w:tcW w:w="953" w:type="pct"/>
            <w:tcMar>
              <w:top w:w="43" w:type="dxa"/>
              <w:left w:w="43" w:type="dxa"/>
              <w:bottom w:w="43" w:type="dxa"/>
              <w:right w:w="43" w:type="dxa"/>
            </w:tcMar>
          </w:tcPr>
          <w:p w14:paraId="064A30CB" w14:textId="77777777" w:rsidR="00B43E2A" w:rsidRPr="004B36C2" w:rsidRDefault="00B43E2A">
            <w:pPr>
              <w:pStyle w:val="ChartText"/>
            </w:pPr>
            <w:r w:rsidRPr="004B36C2">
              <w:t xml:space="preserve">The </w:t>
            </w:r>
            <w:r w:rsidR="00783C1B" w:rsidRPr="004B36C2">
              <w:t>e</w:t>
            </w:r>
            <w:r w:rsidRPr="004B36C2">
              <w:t>mployer/</w:t>
            </w:r>
            <w:r w:rsidR="00783C1B" w:rsidRPr="004B36C2">
              <w:br/>
              <w:t>w</w:t>
            </w:r>
            <w:r w:rsidRPr="004B36C2">
              <w:t>ithholder’s FEIN.</w:t>
            </w:r>
          </w:p>
        </w:tc>
        <w:tc>
          <w:tcPr>
            <w:tcW w:w="430" w:type="pct"/>
            <w:tcMar>
              <w:top w:w="43" w:type="dxa"/>
              <w:left w:w="43" w:type="dxa"/>
              <w:bottom w:w="43" w:type="dxa"/>
              <w:right w:w="43" w:type="dxa"/>
            </w:tcMar>
          </w:tcPr>
          <w:p w14:paraId="673E8AA6" w14:textId="77777777" w:rsidR="00B43E2A" w:rsidRPr="004B36C2" w:rsidRDefault="00B43E2A" w:rsidP="00643326">
            <w:pPr>
              <w:pStyle w:val="ChartText-Centered"/>
            </w:pPr>
            <w:r w:rsidRPr="004B36C2">
              <w:t>22-30</w:t>
            </w:r>
          </w:p>
        </w:tc>
        <w:tc>
          <w:tcPr>
            <w:tcW w:w="356" w:type="pct"/>
            <w:tcMar>
              <w:top w:w="43" w:type="dxa"/>
              <w:left w:w="43" w:type="dxa"/>
              <w:bottom w:w="43" w:type="dxa"/>
              <w:right w:w="43" w:type="dxa"/>
            </w:tcMar>
          </w:tcPr>
          <w:p w14:paraId="6559F744" w14:textId="77777777" w:rsidR="00B43E2A" w:rsidRPr="004B36C2" w:rsidRDefault="00B43E2A" w:rsidP="00643326">
            <w:pPr>
              <w:pStyle w:val="ChartText-Centered"/>
            </w:pPr>
            <w:r w:rsidRPr="004B36C2">
              <w:t>9</w:t>
            </w:r>
          </w:p>
        </w:tc>
        <w:tc>
          <w:tcPr>
            <w:tcW w:w="285" w:type="pct"/>
            <w:tcMar>
              <w:top w:w="43" w:type="dxa"/>
              <w:left w:w="43" w:type="dxa"/>
              <w:bottom w:w="43" w:type="dxa"/>
              <w:right w:w="43" w:type="dxa"/>
            </w:tcMar>
          </w:tcPr>
          <w:p w14:paraId="476FDA4C" w14:textId="77777777" w:rsidR="00B43E2A" w:rsidRPr="004B36C2" w:rsidRDefault="00B43E2A" w:rsidP="00643326">
            <w:pPr>
              <w:pStyle w:val="ChartText-Centered"/>
            </w:pPr>
            <w:r w:rsidRPr="004B36C2">
              <w:t>N</w:t>
            </w:r>
          </w:p>
        </w:tc>
        <w:tc>
          <w:tcPr>
            <w:tcW w:w="253" w:type="pct"/>
            <w:tcMar>
              <w:top w:w="43" w:type="dxa"/>
              <w:left w:w="43" w:type="dxa"/>
              <w:bottom w:w="43" w:type="dxa"/>
              <w:right w:w="43" w:type="dxa"/>
            </w:tcMar>
          </w:tcPr>
          <w:p w14:paraId="29167359" w14:textId="77777777" w:rsidR="00B43E2A" w:rsidRPr="004B36C2" w:rsidRDefault="00B43E2A" w:rsidP="00643326">
            <w:pPr>
              <w:pStyle w:val="ChartText-Centered"/>
            </w:pPr>
            <w:r w:rsidRPr="004B36C2">
              <w:t>R</w:t>
            </w:r>
          </w:p>
        </w:tc>
        <w:tc>
          <w:tcPr>
            <w:tcW w:w="1925" w:type="pct"/>
            <w:tcMar>
              <w:top w:w="43" w:type="dxa"/>
              <w:left w:w="43" w:type="dxa"/>
              <w:bottom w:w="43" w:type="dxa"/>
              <w:right w:w="43" w:type="dxa"/>
            </w:tcMar>
          </w:tcPr>
          <w:p w14:paraId="5D53D9B9" w14:textId="073892F6" w:rsidR="00B43E2A" w:rsidRPr="004B36C2" w:rsidRDefault="00564971" w:rsidP="00643326">
            <w:pPr>
              <w:pStyle w:val="ChartText"/>
            </w:pPr>
            <w:r w:rsidRPr="004B36C2">
              <w:t>Required field follows Length and Type instructions.</w:t>
            </w:r>
          </w:p>
        </w:tc>
      </w:tr>
      <w:tr w:rsidR="00107024" w:rsidRPr="004B36C2" w14:paraId="4425C0D8" w14:textId="77777777" w:rsidTr="00643326">
        <w:trPr>
          <w:cantSplit/>
          <w:jc w:val="center"/>
        </w:trPr>
        <w:tc>
          <w:tcPr>
            <w:tcW w:w="798" w:type="pct"/>
            <w:tcMar>
              <w:top w:w="43" w:type="dxa"/>
              <w:left w:w="43" w:type="dxa"/>
              <w:bottom w:w="43" w:type="dxa"/>
              <w:right w:w="43" w:type="dxa"/>
            </w:tcMar>
          </w:tcPr>
          <w:p w14:paraId="15F88B65" w14:textId="77777777" w:rsidR="00107024" w:rsidRPr="004B36C2" w:rsidRDefault="00107024" w:rsidP="00107024">
            <w:pPr>
              <w:pStyle w:val="ChartText"/>
            </w:pPr>
            <w:r w:rsidRPr="004B36C2">
              <w:t>Employee Last Name</w:t>
            </w:r>
          </w:p>
        </w:tc>
        <w:tc>
          <w:tcPr>
            <w:tcW w:w="953" w:type="pct"/>
            <w:tcMar>
              <w:top w:w="43" w:type="dxa"/>
              <w:left w:w="43" w:type="dxa"/>
              <w:bottom w:w="43" w:type="dxa"/>
              <w:right w:w="43" w:type="dxa"/>
            </w:tcMar>
          </w:tcPr>
          <w:p w14:paraId="7B084FC5" w14:textId="77777777" w:rsidR="00107024" w:rsidRPr="004B36C2" w:rsidRDefault="00107024" w:rsidP="00107024">
            <w:pPr>
              <w:pStyle w:val="ChartText"/>
            </w:pPr>
            <w:r w:rsidRPr="004B36C2">
              <w:t xml:space="preserve">Obligor’s </w:t>
            </w:r>
            <w:r w:rsidR="00783C1B" w:rsidRPr="004B36C2">
              <w:t>last name</w:t>
            </w:r>
            <w:r w:rsidRPr="004B36C2">
              <w:t>.</w:t>
            </w:r>
          </w:p>
        </w:tc>
        <w:tc>
          <w:tcPr>
            <w:tcW w:w="430" w:type="pct"/>
            <w:tcMar>
              <w:top w:w="43" w:type="dxa"/>
              <w:left w:w="43" w:type="dxa"/>
              <w:bottom w:w="43" w:type="dxa"/>
              <w:right w:w="43" w:type="dxa"/>
            </w:tcMar>
          </w:tcPr>
          <w:p w14:paraId="08E92D9C" w14:textId="77777777" w:rsidR="00107024" w:rsidRPr="004B36C2" w:rsidRDefault="00107024" w:rsidP="00107024">
            <w:pPr>
              <w:pStyle w:val="ChartText-Centered"/>
            </w:pPr>
            <w:r w:rsidRPr="004B36C2">
              <w:t>31-50</w:t>
            </w:r>
          </w:p>
        </w:tc>
        <w:tc>
          <w:tcPr>
            <w:tcW w:w="356" w:type="pct"/>
            <w:tcMar>
              <w:top w:w="43" w:type="dxa"/>
              <w:left w:w="43" w:type="dxa"/>
              <w:bottom w:w="43" w:type="dxa"/>
              <w:right w:w="43" w:type="dxa"/>
            </w:tcMar>
          </w:tcPr>
          <w:p w14:paraId="748762A8" w14:textId="77777777" w:rsidR="00107024" w:rsidRPr="004B36C2" w:rsidRDefault="00107024" w:rsidP="00107024">
            <w:pPr>
              <w:pStyle w:val="ChartText-Centered"/>
            </w:pPr>
            <w:r w:rsidRPr="004B36C2">
              <w:t>20</w:t>
            </w:r>
          </w:p>
        </w:tc>
        <w:tc>
          <w:tcPr>
            <w:tcW w:w="285" w:type="pct"/>
            <w:tcMar>
              <w:top w:w="43" w:type="dxa"/>
              <w:left w:w="43" w:type="dxa"/>
              <w:bottom w:w="43" w:type="dxa"/>
              <w:right w:w="43" w:type="dxa"/>
            </w:tcMar>
          </w:tcPr>
          <w:p w14:paraId="08E0AE96" w14:textId="77777777" w:rsidR="00107024" w:rsidRPr="004B36C2" w:rsidRDefault="00107024" w:rsidP="00107024">
            <w:pPr>
              <w:pStyle w:val="ChartText-Centered"/>
            </w:pPr>
            <w:r w:rsidRPr="004B36C2">
              <w:t>A/N</w:t>
            </w:r>
          </w:p>
        </w:tc>
        <w:tc>
          <w:tcPr>
            <w:tcW w:w="253" w:type="pct"/>
            <w:tcMar>
              <w:top w:w="43" w:type="dxa"/>
              <w:left w:w="43" w:type="dxa"/>
              <w:bottom w:w="43" w:type="dxa"/>
              <w:right w:w="43" w:type="dxa"/>
            </w:tcMar>
          </w:tcPr>
          <w:p w14:paraId="2E96652B" w14:textId="77777777" w:rsidR="00107024" w:rsidRPr="004B36C2" w:rsidRDefault="00107024" w:rsidP="00107024">
            <w:pPr>
              <w:pStyle w:val="ChartText-Centered"/>
            </w:pPr>
            <w:r w:rsidRPr="004B36C2">
              <w:t>R</w:t>
            </w:r>
          </w:p>
        </w:tc>
        <w:tc>
          <w:tcPr>
            <w:tcW w:w="1925" w:type="pct"/>
            <w:tcMar>
              <w:top w:w="43" w:type="dxa"/>
              <w:left w:w="43" w:type="dxa"/>
              <w:bottom w:w="43" w:type="dxa"/>
              <w:right w:w="43" w:type="dxa"/>
            </w:tcMar>
          </w:tcPr>
          <w:p w14:paraId="5AB3F0B2" w14:textId="77777777" w:rsidR="00107024" w:rsidRPr="004B36C2" w:rsidRDefault="00107024" w:rsidP="00107024">
            <w:pPr>
              <w:pStyle w:val="ChartText"/>
            </w:pPr>
            <w:r w:rsidRPr="004B36C2">
              <w:t>Letters A-Z or spaces.  No special characters except periods (.), hyphens (-), apostrophes (’), or embedded spaces are allowed.  The first character must not be a space.</w:t>
            </w:r>
          </w:p>
        </w:tc>
      </w:tr>
      <w:tr w:rsidR="00107024" w:rsidRPr="004B36C2" w14:paraId="181286A3" w14:textId="77777777" w:rsidTr="00643326">
        <w:trPr>
          <w:cantSplit/>
          <w:jc w:val="center"/>
        </w:trPr>
        <w:tc>
          <w:tcPr>
            <w:tcW w:w="798" w:type="pct"/>
            <w:tcMar>
              <w:top w:w="43" w:type="dxa"/>
              <w:left w:w="43" w:type="dxa"/>
              <w:bottom w:w="43" w:type="dxa"/>
              <w:right w:w="43" w:type="dxa"/>
            </w:tcMar>
          </w:tcPr>
          <w:p w14:paraId="7763F2AF" w14:textId="77777777" w:rsidR="00107024" w:rsidRPr="004B36C2" w:rsidRDefault="00107024" w:rsidP="00107024">
            <w:pPr>
              <w:pStyle w:val="ChartText"/>
            </w:pPr>
            <w:r w:rsidRPr="004B36C2">
              <w:t>Employee First Name</w:t>
            </w:r>
          </w:p>
        </w:tc>
        <w:tc>
          <w:tcPr>
            <w:tcW w:w="953" w:type="pct"/>
            <w:tcMar>
              <w:top w:w="43" w:type="dxa"/>
              <w:left w:w="43" w:type="dxa"/>
              <w:bottom w:w="43" w:type="dxa"/>
              <w:right w:w="43" w:type="dxa"/>
            </w:tcMar>
          </w:tcPr>
          <w:p w14:paraId="50622A12" w14:textId="77777777" w:rsidR="00107024" w:rsidRPr="004B36C2" w:rsidRDefault="00107024" w:rsidP="00107024">
            <w:pPr>
              <w:pStyle w:val="ChartText"/>
            </w:pPr>
            <w:r w:rsidRPr="004B36C2">
              <w:t xml:space="preserve">Obligor’s </w:t>
            </w:r>
            <w:r w:rsidR="00783C1B" w:rsidRPr="004B36C2">
              <w:t>first n</w:t>
            </w:r>
            <w:r w:rsidRPr="004B36C2">
              <w:t>ame.</w:t>
            </w:r>
          </w:p>
        </w:tc>
        <w:tc>
          <w:tcPr>
            <w:tcW w:w="430" w:type="pct"/>
            <w:tcMar>
              <w:top w:w="43" w:type="dxa"/>
              <w:left w:w="43" w:type="dxa"/>
              <w:bottom w:w="43" w:type="dxa"/>
              <w:right w:w="43" w:type="dxa"/>
            </w:tcMar>
          </w:tcPr>
          <w:p w14:paraId="60F4D02D" w14:textId="77777777" w:rsidR="00107024" w:rsidRPr="004B36C2" w:rsidRDefault="00107024" w:rsidP="00107024">
            <w:pPr>
              <w:pStyle w:val="ChartText-Centered"/>
            </w:pPr>
            <w:r w:rsidRPr="004B36C2">
              <w:t>51-65</w:t>
            </w:r>
          </w:p>
        </w:tc>
        <w:tc>
          <w:tcPr>
            <w:tcW w:w="356" w:type="pct"/>
            <w:tcMar>
              <w:top w:w="43" w:type="dxa"/>
              <w:left w:w="43" w:type="dxa"/>
              <w:bottom w:w="43" w:type="dxa"/>
              <w:right w:w="43" w:type="dxa"/>
            </w:tcMar>
          </w:tcPr>
          <w:p w14:paraId="2AE32DCF" w14:textId="77777777" w:rsidR="00107024" w:rsidRPr="004B36C2" w:rsidRDefault="00107024" w:rsidP="00107024">
            <w:pPr>
              <w:pStyle w:val="ChartText-Centered"/>
            </w:pPr>
            <w:r w:rsidRPr="004B36C2">
              <w:t>15</w:t>
            </w:r>
          </w:p>
        </w:tc>
        <w:tc>
          <w:tcPr>
            <w:tcW w:w="285" w:type="pct"/>
            <w:tcMar>
              <w:top w:w="43" w:type="dxa"/>
              <w:left w:w="43" w:type="dxa"/>
              <w:bottom w:w="43" w:type="dxa"/>
              <w:right w:w="43" w:type="dxa"/>
            </w:tcMar>
          </w:tcPr>
          <w:p w14:paraId="68612168" w14:textId="77777777" w:rsidR="00107024" w:rsidRPr="004B36C2" w:rsidRDefault="00107024" w:rsidP="00107024">
            <w:pPr>
              <w:pStyle w:val="ChartText-Centered"/>
            </w:pPr>
            <w:r w:rsidRPr="004B36C2">
              <w:t>A/N</w:t>
            </w:r>
          </w:p>
        </w:tc>
        <w:tc>
          <w:tcPr>
            <w:tcW w:w="253" w:type="pct"/>
            <w:tcMar>
              <w:top w:w="43" w:type="dxa"/>
              <w:left w:w="43" w:type="dxa"/>
              <w:bottom w:w="43" w:type="dxa"/>
              <w:right w:w="43" w:type="dxa"/>
            </w:tcMar>
          </w:tcPr>
          <w:p w14:paraId="714B905C" w14:textId="77777777" w:rsidR="00107024" w:rsidRPr="004B36C2" w:rsidRDefault="00107024" w:rsidP="00107024">
            <w:pPr>
              <w:pStyle w:val="ChartText-Centered"/>
            </w:pPr>
            <w:r w:rsidRPr="004B36C2">
              <w:t>R</w:t>
            </w:r>
          </w:p>
        </w:tc>
        <w:tc>
          <w:tcPr>
            <w:tcW w:w="1925" w:type="pct"/>
            <w:tcMar>
              <w:top w:w="43" w:type="dxa"/>
              <w:left w:w="43" w:type="dxa"/>
              <w:bottom w:w="43" w:type="dxa"/>
              <w:right w:w="43" w:type="dxa"/>
            </w:tcMar>
          </w:tcPr>
          <w:p w14:paraId="7AEE03BE" w14:textId="77777777" w:rsidR="00107024" w:rsidRPr="004B36C2" w:rsidRDefault="00107024" w:rsidP="00107024">
            <w:pPr>
              <w:pStyle w:val="ChartText"/>
            </w:pPr>
            <w:r w:rsidRPr="004B36C2">
              <w:t>Letters A-Z or spaces.  No special characters except periods (.), hyphens (-), apostrophes (’), or embedded spaces are allowed.  The first character must not be a space.</w:t>
            </w:r>
          </w:p>
        </w:tc>
      </w:tr>
      <w:tr w:rsidR="00107024" w:rsidRPr="004B36C2" w14:paraId="022F2FC8" w14:textId="77777777" w:rsidTr="00643326">
        <w:trPr>
          <w:cantSplit/>
          <w:jc w:val="center"/>
        </w:trPr>
        <w:tc>
          <w:tcPr>
            <w:tcW w:w="798" w:type="pct"/>
            <w:tcMar>
              <w:top w:w="43" w:type="dxa"/>
              <w:left w:w="43" w:type="dxa"/>
              <w:bottom w:w="43" w:type="dxa"/>
              <w:right w:w="43" w:type="dxa"/>
            </w:tcMar>
          </w:tcPr>
          <w:p w14:paraId="19C3E360" w14:textId="77777777" w:rsidR="00107024" w:rsidRPr="004B36C2" w:rsidRDefault="00107024" w:rsidP="00107024">
            <w:pPr>
              <w:pStyle w:val="ChartText"/>
            </w:pPr>
            <w:r w:rsidRPr="004B36C2">
              <w:t>Employee Middle Name</w:t>
            </w:r>
          </w:p>
        </w:tc>
        <w:tc>
          <w:tcPr>
            <w:tcW w:w="953" w:type="pct"/>
            <w:tcMar>
              <w:top w:w="43" w:type="dxa"/>
              <w:left w:w="43" w:type="dxa"/>
              <w:bottom w:w="43" w:type="dxa"/>
              <w:right w:w="43" w:type="dxa"/>
            </w:tcMar>
          </w:tcPr>
          <w:p w14:paraId="0AF68A48" w14:textId="77777777" w:rsidR="00107024" w:rsidRPr="004B36C2" w:rsidRDefault="00107024" w:rsidP="00107024">
            <w:pPr>
              <w:pStyle w:val="ChartText"/>
            </w:pPr>
            <w:r w:rsidRPr="004B36C2">
              <w:t xml:space="preserve">Obligor’s </w:t>
            </w:r>
            <w:r w:rsidR="00783C1B" w:rsidRPr="004B36C2">
              <w:t>middle name or initial.</w:t>
            </w:r>
          </w:p>
        </w:tc>
        <w:tc>
          <w:tcPr>
            <w:tcW w:w="430" w:type="pct"/>
            <w:tcMar>
              <w:top w:w="43" w:type="dxa"/>
              <w:left w:w="43" w:type="dxa"/>
              <w:bottom w:w="43" w:type="dxa"/>
              <w:right w:w="43" w:type="dxa"/>
            </w:tcMar>
          </w:tcPr>
          <w:p w14:paraId="2F23ACAC" w14:textId="77777777" w:rsidR="00107024" w:rsidRPr="004B36C2" w:rsidRDefault="00107024" w:rsidP="00107024">
            <w:pPr>
              <w:pStyle w:val="ChartText-Centered"/>
            </w:pPr>
            <w:r w:rsidRPr="004B36C2">
              <w:t>66-80</w:t>
            </w:r>
          </w:p>
        </w:tc>
        <w:tc>
          <w:tcPr>
            <w:tcW w:w="356" w:type="pct"/>
            <w:tcMar>
              <w:top w:w="43" w:type="dxa"/>
              <w:left w:w="43" w:type="dxa"/>
              <w:bottom w:w="43" w:type="dxa"/>
              <w:right w:w="43" w:type="dxa"/>
            </w:tcMar>
          </w:tcPr>
          <w:p w14:paraId="06A40506" w14:textId="77777777" w:rsidR="00107024" w:rsidRPr="004B36C2" w:rsidRDefault="00107024" w:rsidP="00107024">
            <w:pPr>
              <w:pStyle w:val="ChartText-Centered"/>
            </w:pPr>
            <w:r w:rsidRPr="004B36C2">
              <w:t>15</w:t>
            </w:r>
          </w:p>
        </w:tc>
        <w:tc>
          <w:tcPr>
            <w:tcW w:w="285" w:type="pct"/>
            <w:tcMar>
              <w:top w:w="43" w:type="dxa"/>
              <w:left w:w="43" w:type="dxa"/>
              <w:bottom w:w="43" w:type="dxa"/>
              <w:right w:w="43" w:type="dxa"/>
            </w:tcMar>
          </w:tcPr>
          <w:p w14:paraId="5D61760B" w14:textId="77777777" w:rsidR="00107024" w:rsidRPr="004B36C2" w:rsidRDefault="00107024" w:rsidP="00107024">
            <w:pPr>
              <w:pStyle w:val="ChartText-Centered"/>
            </w:pPr>
            <w:r w:rsidRPr="004B36C2">
              <w:t>A/N</w:t>
            </w:r>
          </w:p>
        </w:tc>
        <w:tc>
          <w:tcPr>
            <w:tcW w:w="253" w:type="pct"/>
            <w:tcMar>
              <w:top w:w="43" w:type="dxa"/>
              <w:left w:w="43" w:type="dxa"/>
              <w:bottom w:w="43" w:type="dxa"/>
              <w:right w:w="43" w:type="dxa"/>
            </w:tcMar>
          </w:tcPr>
          <w:p w14:paraId="7EFA6D0B" w14:textId="77777777" w:rsidR="00107024" w:rsidRPr="004B36C2" w:rsidRDefault="00107024" w:rsidP="00107024">
            <w:pPr>
              <w:pStyle w:val="ChartText-Centered"/>
            </w:pPr>
            <w:r w:rsidRPr="004B36C2">
              <w:t>O</w:t>
            </w:r>
          </w:p>
        </w:tc>
        <w:tc>
          <w:tcPr>
            <w:tcW w:w="1925" w:type="pct"/>
            <w:tcMar>
              <w:top w:w="43" w:type="dxa"/>
              <w:left w:w="43" w:type="dxa"/>
              <w:bottom w:w="43" w:type="dxa"/>
              <w:right w:w="43" w:type="dxa"/>
            </w:tcMar>
          </w:tcPr>
          <w:p w14:paraId="68363229" w14:textId="77777777" w:rsidR="00107024" w:rsidRPr="004B36C2" w:rsidRDefault="00107024" w:rsidP="00107024">
            <w:pPr>
              <w:pStyle w:val="ChartText"/>
            </w:pPr>
            <w:r w:rsidRPr="004B36C2">
              <w:t>Letters A-Z or spaces.  No special characters except periods (.), hyphens (-), apostrophes (’), or embedded spaces are allowed.  The first character must not be a space.</w:t>
            </w:r>
          </w:p>
        </w:tc>
      </w:tr>
      <w:tr w:rsidR="00564971" w:rsidRPr="004B36C2" w14:paraId="50CD774D" w14:textId="77777777" w:rsidTr="00643326">
        <w:trPr>
          <w:cantSplit/>
          <w:jc w:val="center"/>
        </w:trPr>
        <w:tc>
          <w:tcPr>
            <w:tcW w:w="798" w:type="pct"/>
            <w:tcMar>
              <w:top w:w="43" w:type="dxa"/>
              <w:left w:w="43" w:type="dxa"/>
              <w:bottom w:w="43" w:type="dxa"/>
              <w:right w:w="43" w:type="dxa"/>
            </w:tcMar>
          </w:tcPr>
          <w:p w14:paraId="6748B9CF" w14:textId="77777777" w:rsidR="00564971" w:rsidRPr="004B36C2" w:rsidRDefault="00564971" w:rsidP="00564971">
            <w:pPr>
              <w:pStyle w:val="ChartText"/>
            </w:pPr>
            <w:r w:rsidRPr="004B36C2">
              <w:t>Employee Name Suffix</w:t>
            </w:r>
          </w:p>
        </w:tc>
        <w:tc>
          <w:tcPr>
            <w:tcW w:w="953" w:type="pct"/>
            <w:tcMar>
              <w:top w:w="43" w:type="dxa"/>
              <w:left w:w="43" w:type="dxa"/>
              <w:bottom w:w="43" w:type="dxa"/>
              <w:right w:w="43" w:type="dxa"/>
            </w:tcMar>
          </w:tcPr>
          <w:p w14:paraId="6C0D3635" w14:textId="77777777" w:rsidR="00564971" w:rsidRPr="004B36C2" w:rsidRDefault="00564971" w:rsidP="00564971">
            <w:pPr>
              <w:pStyle w:val="ChartText"/>
            </w:pPr>
            <w:r w:rsidRPr="004B36C2">
              <w:t>Obligor’s name suffix.</w:t>
            </w:r>
          </w:p>
        </w:tc>
        <w:tc>
          <w:tcPr>
            <w:tcW w:w="430" w:type="pct"/>
            <w:tcMar>
              <w:top w:w="43" w:type="dxa"/>
              <w:left w:w="43" w:type="dxa"/>
              <w:bottom w:w="43" w:type="dxa"/>
              <w:right w:w="43" w:type="dxa"/>
            </w:tcMar>
          </w:tcPr>
          <w:p w14:paraId="51E57156" w14:textId="77777777" w:rsidR="00564971" w:rsidRPr="004B36C2" w:rsidRDefault="00564971" w:rsidP="00564971">
            <w:pPr>
              <w:pStyle w:val="ChartText-Centered"/>
            </w:pPr>
            <w:r w:rsidRPr="004B36C2">
              <w:t>81-84</w:t>
            </w:r>
          </w:p>
        </w:tc>
        <w:tc>
          <w:tcPr>
            <w:tcW w:w="356" w:type="pct"/>
            <w:tcMar>
              <w:top w:w="43" w:type="dxa"/>
              <w:left w:w="43" w:type="dxa"/>
              <w:bottom w:w="43" w:type="dxa"/>
              <w:right w:w="43" w:type="dxa"/>
            </w:tcMar>
          </w:tcPr>
          <w:p w14:paraId="6A39C13D" w14:textId="77777777" w:rsidR="00564971" w:rsidRPr="004B36C2" w:rsidRDefault="00564971" w:rsidP="00564971">
            <w:pPr>
              <w:pStyle w:val="ChartText-Centered"/>
            </w:pPr>
            <w:r w:rsidRPr="004B36C2">
              <w:t>4</w:t>
            </w:r>
          </w:p>
        </w:tc>
        <w:tc>
          <w:tcPr>
            <w:tcW w:w="285" w:type="pct"/>
            <w:tcMar>
              <w:top w:w="43" w:type="dxa"/>
              <w:left w:w="43" w:type="dxa"/>
              <w:bottom w:w="43" w:type="dxa"/>
              <w:right w:w="43" w:type="dxa"/>
            </w:tcMar>
          </w:tcPr>
          <w:p w14:paraId="44B72890"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419BE944"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15509E16" w14:textId="09033F64" w:rsidR="00564971" w:rsidRPr="004B36C2" w:rsidRDefault="00564971" w:rsidP="00564971">
            <w:pPr>
              <w:pStyle w:val="ChartText"/>
            </w:pPr>
            <w:r w:rsidRPr="004B36C2">
              <w:t>Optional field follows Length and Type instructions.</w:t>
            </w:r>
          </w:p>
        </w:tc>
      </w:tr>
      <w:tr w:rsidR="00564971" w:rsidRPr="004B36C2" w14:paraId="50F1930D" w14:textId="77777777" w:rsidTr="00643326">
        <w:trPr>
          <w:cantSplit/>
          <w:jc w:val="center"/>
        </w:trPr>
        <w:tc>
          <w:tcPr>
            <w:tcW w:w="798" w:type="pct"/>
            <w:tcMar>
              <w:top w:w="43" w:type="dxa"/>
              <w:left w:w="43" w:type="dxa"/>
              <w:bottom w:w="43" w:type="dxa"/>
              <w:right w:w="43" w:type="dxa"/>
            </w:tcMar>
          </w:tcPr>
          <w:p w14:paraId="75669F7C" w14:textId="77777777" w:rsidR="00564971" w:rsidRPr="004B36C2" w:rsidRDefault="00564971" w:rsidP="00564971">
            <w:pPr>
              <w:pStyle w:val="ChartText"/>
            </w:pPr>
            <w:r w:rsidRPr="004B36C2">
              <w:t>Employee SSN</w:t>
            </w:r>
          </w:p>
        </w:tc>
        <w:tc>
          <w:tcPr>
            <w:tcW w:w="953" w:type="pct"/>
            <w:tcMar>
              <w:top w:w="43" w:type="dxa"/>
              <w:left w:w="43" w:type="dxa"/>
              <w:bottom w:w="43" w:type="dxa"/>
              <w:right w:w="43" w:type="dxa"/>
            </w:tcMar>
          </w:tcPr>
          <w:p w14:paraId="7D014211" w14:textId="77777777" w:rsidR="00564971" w:rsidRPr="004B36C2" w:rsidRDefault="00564971" w:rsidP="00564971">
            <w:pPr>
              <w:pStyle w:val="ChartText"/>
            </w:pPr>
            <w:r w:rsidRPr="004B36C2">
              <w:t>Obligor’s Social Security number.</w:t>
            </w:r>
          </w:p>
        </w:tc>
        <w:tc>
          <w:tcPr>
            <w:tcW w:w="430" w:type="pct"/>
            <w:tcMar>
              <w:top w:w="43" w:type="dxa"/>
              <w:left w:w="43" w:type="dxa"/>
              <w:bottom w:w="43" w:type="dxa"/>
              <w:right w:w="43" w:type="dxa"/>
            </w:tcMar>
          </w:tcPr>
          <w:p w14:paraId="34508747" w14:textId="77777777" w:rsidR="00564971" w:rsidRPr="004B36C2" w:rsidRDefault="00564971" w:rsidP="00564971">
            <w:pPr>
              <w:pStyle w:val="ChartText-Centered"/>
            </w:pPr>
            <w:r w:rsidRPr="004B36C2">
              <w:t>85-93</w:t>
            </w:r>
          </w:p>
        </w:tc>
        <w:tc>
          <w:tcPr>
            <w:tcW w:w="356" w:type="pct"/>
            <w:tcMar>
              <w:top w:w="43" w:type="dxa"/>
              <w:left w:w="43" w:type="dxa"/>
              <w:bottom w:w="43" w:type="dxa"/>
              <w:right w:w="43" w:type="dxa"/>
            </w:tcMar>
          </w:tcPr>
          <w:p w14:paraId="10628770" w14:textId="77777777" w:rsidR="00564971" w:rsidRPr="004B36C2" w:rsidRDefault="00564971" w:rsidP="00564971">
            <w:pPr>
              <w:pStyle w:val="ChartText-Centered"/>
            </w:pPr>
            <w:r w:rsidRPr="004B36C2">
              <w:t>9</w:t>
            </w:r>
          </w:p>
        </w:tc>
        <w:tc>
          <w:tcPr>
            <w:tcW w:w="285" w:type="pct"/>
            <w:tcMar>
              <w:top w:w="43" w:type="dxa"/>
              <w:left w:w="43" w:type="dxa"/>
              <w:bottom w:w="43" w:type="dxa"/>
              <w:right w:w="43" w:type="dxa"/>
            </w:tcMar>
          </w:tcPr>
          <w:p w14:paraId="2EF28298" w14:textId="77777777" w:rsidR="00564971" w:rsidRPr="004B36C2" w:rsidRDefault="00564971" w:rsidP="00564971">
            <w:pPr>
              <w:pStyle w:val="ChartText-Centered"/>
            </w:pPr>
            <w:r w:rsidRPr="004B36C2">
              <w:t>N</w:t>
            </w:r>
          </w:p>
        </w:tc>
        <w:tc>
          <w:tcPr>
            <w:tcW w:w="253" w:type="pct"/>
            <w:tcMar>
              <w:top w:w="43" w:type="dxa"/>
              <w:left w:w="43" w:type="dxa"/>
              <w:bottom w:w="43" w:type="dxa"/>
              <w:right w:w="43" w:type="dxa"/>
            </w:tcMar>
          </w:tcPr>
          <w:p w14:paraId="2888CFD2" w14:textId="77777777" w:rsidR="00564971" w:rsidRPr="004B36C2" w:rsidRDefault="00564971" w:rsidP="00564971">
            <w:pPr>
              <w:pStyle w:val="ChartText-Centered"/>
            </w:pPr>
            <w:r w:rsidRPr="004B36C2">
              <w:t>R</w:t>
            </w:r>
          </w:p>
        </w:tc>
        <w:tc>
          <w:tcPr>
            <w:tcW w:w="1925" w:type="pct"/>
            <w:tcMar>
              <w:top w:w="43" w:type="dxa"/>
              <w:left w:w="43" w:type="dxa"/>
              <w:bottom w:w="43" w:type="dxa"/>
              <w:right w:w="43" w:type="dxa"/>
            </w:tcMar>
          </w:tcPr>
          <w:p w14:paraId="23997386" w14:textId="246B1287" w:rsidR="00564971" w:rsidRPr="004B36C2" w:rsidRDefault="00564971" w:rsidP="00564971">
            <w:pPr>
              <w:pStyle w:val="ChartText"/>
            </w:pPr>
            <w:r w:rsidRPr="004B36C2">
              <w:t>Required field follows Length and Type instructions.</w:t>
            </w:r>
          </w:p>
        </w:tc>
      </w:tr>
      <w:tr w:rsidR="00431C74" w:rsidRPr="004B36C2" w14:paraId="13130DDA" w14:textId="77777777" w:rsidTr="00643326">
        <w:trPr>
          <w:cantSplit/>
          <w:jc w:val="center"/>
        </w:trPr>
        <w:tc>
          <w:tcPr>
            <w:tcW w:w="798" w:type="pct"/>
            <w:tcMar>
              <w:top w:w="43" w:type="dxa"/>
              <w:left w:w="43" w:type="dxa"/>
              <w:bottom w:w="43" w:type="dxa"/>
              <w:right w:w="43" w:type="dxa"/>
            </w:tcMar>
          </w:tcPr>
          <w:p w14:paraId="5EA33C7A" w14:textId="77777777" w:rsidR="00431C74" w:rsidRPr="004B36C2" w:rsidRDefault="00431C74" w:rsidP="00431C74">
            <w:pPr>
              <w:pStyle w:val="ChartText"/>
            </w:pPr>
            <w:r w:rsidRPr="004B36C2">
              <w:lastRenderedPageBreak/>
              <w:t>Document Tracking Number</w:t>
            </w:r>
          </w:p>
        </w:tc>
        <w:tc>
          <w:tcPr>
            <w:tcW w:w="953" w:type="pct"/>
            <w:tcMar>
              <w:top w:w="43" w:type="dxa"/>
              <w:left w:w="43" w:type="dxa"/>
              <w:bottom w:w="43" w:type="dxa"/>
              <w:right w:w="43" w:type="dxa"/>
            </w:tcMar>
          </w:tcPr>
          <w:p w14:paraId="3753FD98" w14:textId="77777777" w:rsidR="00431C74" w:rsidRPr="004B36C2" w:rsidRDefault="00431C74" w:rsidP="00431C74">
            <w:pPr>
              <w:pStyle w:val="ChartText"/>
            </w:pPr>
            <w:r w:rsidRPr="004B36C2">
              <w:t>Assigned by the entity sending the document that uniquely identifies the document.</w:t>
            </w:r>
          </w:p>
        </w:tc>
        <w:tc>
          <w:tcPr>
            <w:tcW w:w="430" w:type="pct"/>
            <w:tcMar>
              <w:top w:w="43" w:type="dxa"/>
              <w:left w:w="43" w:type="dxa"/>
              <w:bottom w:w="43" w:type="dxa"/>
              <w:right w:w="43" w:type="dxa"/>
            </w:tcMar>
          </w:tcPr>
          <w:p w14:paraId="2C3491ED" w14:textId="77777777" w:rsidR="00431C74" w:rsidRPr="004B36C2" w:rsidRDefault="00431C74" w:rsidP="00431C74">
            <w:pPr>
              <w:pStyle w:val="ChartText-Centered"/>
            </w:pPr>
            <w:r w:rsidRPr="004B36C2">
              <w:t>94-123</w:t>
            </w:r>
          </w:p>
        </w:tc>
        <w:tc>
          <w:tcPr>
            <w:tcW w:w="356" w:type="pct"/>
            <w:tcMar>
              <w:top w:w="43" w:type="dxa"/>
              <w:left w:w="43" w:type="dxa"/>
              <w:bottom w:w="43" w:type="dxa"/>
              <w:right w:w="43" w:type="dxa"/>
            </w:tcMar>
          </w:tcPr>
          <w:p w14:paraId="77CF058A" w14:textId="77777777" w:rsidR="00431C74" w:rsidRPr="004B36C2" w:rsidRDefault="00431C74" w:rsidP="00431C74">
            <w:pPr>
              <w:pStyle w:val="ChartText-Centered"/>
            </w:pPr>
            <w:r w:rsidRPr="004B36C2">
              <w:t>30</w:t>
            </w:r>
          </w:p>
        </w:tc>
        <w:tc>
          <w:tcPr>
            <w:tcW w:w="285" w:type="pct"/>
            <w:tcMar>
              <w:top w:w="43" w:type="dxa"/>
              <w:left w:w="43" w:type="dxa"/>
              <w:bottom w:w="43" w:type="dxa"/>
              <w:right w:w="43" w:type="dxa"/>
            </w:tcMar>
          </w:tcPr>
          <w:p w14:paraId="5C14742B"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17B98B56" w14:textId="77777777" w:rsidR="00431C74" w:rsidRPr="004B36C2" w:rsidRDefault="00431C74" w:rsidP="00431C74">
            <w:pPr>
              <w:pStyle w:val="ChartText-Centered"/>
            </w:pPr>
            <w:r w:rsidRPr="004B36C2">
              <w:t>CR</w:t>
            </w:r>
          </w:p>
        </w:tc>
        <w:tc>
          <w:tcPr>
            <w:tcW w:w="1925" w:type="pct"/>
            <w:tcMar>
              <w:top w:w="43" w:type="dxa"/>
              <w:left w:w="43" w:type="dxa"/>
              <w:bottom w:w="43" w:type="dxa"/>
              <w:right w:w="43" w:type="dxa"/>
            </w:tcMar>
          </w:tcPr>
          <w:p w14:paraId="4423236E" w14:textId="77777777" w:rsidR="00431C74" w:rsidRPr="004B36C2" w:rsidRDefault="00431C74" w:rsidP="00431C74">
            <w:pPr>
              <w:pStyle w:val="ChartText"/>
            </w:pPr>
            <w:r w:rsidRPr="004B36C2">
              <w:t>The Document Tracking Number input by the state (pos. 1548-1577 in the Detail Record).  The Document Tracking Number is not used for an Employer Initiated Acknowledgment (EMP).</w:t>
            </w:r>
          </w:p>
        </w:tc>
      </w:tr>
      <w:tr w:rsidR="00431C74" w:rsidRPr="004B36C2" w14:paraId="1A00C35B" w14:textId="77777777" w:rsidTr="00643326">
        <w:trPr>
          <w:cantSplit/>
          <w:jc w:val="center"/>
        </w:trPr>
        <w:tc>
          <w:tcPr>
            <w:tcW w:w="798" w:type="pct"/>
            <w:tcMar>
              <w:top w:w="43" w:type="dxa"/>
              <w:left w:w="43" w:type="dxa"/>
              <w:bottom w:w="43" w:type="dxa"/>
              <w:right w:w="43" w:type="dxa"/>
            </w:tcMar>
          </w:tcPr>
          <w:p w14:paraId="5D072455" w14:textId="77777777" w:rsidR="00431C74" w:rsidRPr="004B36C2" w:rsidRDefault="00431C74" w:rsidP="00431C74">
            <w:pPr>
              <w:pStyle w:val="ChartText"/>
            </w:pPr>
            <w:r w:rsidRPr="004B36C2">
              <w:t>Order ID</w:t>
            </w:r>
          </w:p>
        </w:tc>
        <w:tc>
          <w:tcPr>
            <w:tcW w:w="953" w:type="pct"/>
            <w:tcMar>
              <w:top w:w="43" w:type="dxa"/>
              <w:left w:w="43" w:type="dxa"/>
              <w:bottom w:w="43" w:type="dxa"/>
              <w:right w:w="43" w:type="dxa"/>
            </w:tcMar>
          </w:tcPr>
          <w:p w14:paraId="7609BD4C" w14:textId="77777777" w:rsidR="00431C74" w:rsidRPr="004B36C2" w:rsidRDefault="00431C74" w:rsidP="00431C74">
            <w:pPr>
              <w:pStyle w:val="ChartText"/>
            </w:pPr>
            <w:r w:rsidRPr="004B36C2">
              <w:t>A unique identifier associated with a specific child support obligation within a case.</w:t>
            </w:r>
          </w:p>
        </w:tc>
        <w:tc>
          <w:tcPr>
            <w:tcW w:w="430" w:type="pct"/>
            <w:tcMar>
              <w:top w:w="43" w:type="dxa"/>
              <w:left w:w="43" w:type="dxa"/>
              <w:bottom w:w="43" w:type="dxa"/>
              <w:right w:w="43" w:type="dxa"/>
            </w:tcMar>
          </w:tcPr>
          <w:p w14:paraId="6EB00671" w14:textId="77777777" w:rsidR="00431C74" w:rsidRPr="004B36C2" w:rsidRDefault="00431C74" w:rsidP="00431C74">
            <w:pPr>
              <w:pStyle w:val="ChartText-Centered"/>
            </w:pPr>
            <w:r w:rsidRPr="004B36C2">
              <w:t>124-153</w:t>
            </w:r>
          </w:p>
        </w:tc>
        <w:tc>
          <w:tcPr>
            <w:tcW w:w="356" w:type="pct"/>
            <w:tcMar>
              <w:top w:w="43" w:type="dxa"/>
              <w:left w:w="43" w:type="dxa"/>
              <w:bottom w:w="43" w:type="dxa"/>
              <w:right w:w="43" w:type="dxa"/>
            </w:tcMar>
          </w:tcPr>
          <w:p w14:paraId="71F40460" w14:textId="77777777" w:rsidR="00431C74" w:rsidRPr="004B36C2" w:rsidRDefault="00431C74" w:rsidP="00431C74">
            <w:pPr>
              <w:pStyle w:val="ChartText-Centered"/>
            </w:pPr>
            <w:r w:rsidRPr="004B36C2">
              <w:t>30</w:t>
            </w:r>
          </w:p>
        </w:tc>
        <w:tc>
          <w:tcPr>
            <w:tcW w:w="285" w:type="pct"/>
            <w:tcMar>
              <w:top w:w="43" w:type="dxa"/>
              <w:left w:w="43" w:type="dxa"/>
              <w:bottom w:w="43" w:type="dxa"/>
              <w:right w:w="43" w:type="dxa"/>
            </w:tcMar>
          </w:tcPr>
          <w:p w14:paraId="3958C34C"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1D490E28"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16B0DC51" w14:textId="77777777" w:rsidR="00431C74" w:rsidRPr="004B36C2" w:rsidRDefault="00431C74" w:rsidP="00431C74">
            <w:pPr>
              <w:pStyle w:val="ChartText"/>
            </w:pPr>
            <w:r w:rsidRPr="004B36C2">
              <w:t xml:space="preserve">The Order ID input by the state (pos. 1578-1607 in the Detail Record). </w:t>
            </w:r>
          </w:p>
        </w:tc>
      </w:tr>
      <w:tr w:rsidR="00431C74" w:rsidRPr="004B36C2" w14:paraId="090ED89F" w14:textId="77777777" w:rsidTr="00643326">
        <w:trPr>
          <w:cantSplit/>
          <w:jc w:val="center"/>
        </w:trPr>
        <w:tc>
          <w:tcPr>
            <w:tcW w:w="798" w:type="pct"/>
            <w:tcMar>
              <w:top w:w="43" w:type="dxa"/>
              <w:left w:w="43" w:type="dxa"/>
              <w:bottom w:w="43" w:type="dxa"/>
              <w:right w:w="43" w:type="dxa"/>
            </w:tcMar>
          </w:tcPr>
          <w:p w14:paraId="2A5328D1" w14:textId="77777777" w:rsidR="00431C74" w:rsidRPr="004B36C2" w:rsidRDefault="00431C74" w:rsidP="00431C74">
            <w:pPr>
              <w:pStyle w:val="ChartText"/>
            </w:pPr>
            <w:r w:rsidRPr="004B36C2">
              <w:t>Record Disposition Status Code</w:t>
            </w:r>
          </w:p>
        </w:tc>
        <w:tc>
          <w:tcPr>
            <w:tcW w:w="953" w:type="pct"/>
            <w:tcMar>
              <w:top w:w="43" w:type="dxa"/>
              <w:left w:w="43" w:type="dxa"/>
              <w:bottom w:w="43" w:type="dxa"/>
              <w:right w:w="43" w:type="dxa"/>
            </w:tcMar>
          </w:tcPr>
          <w:p w14:paraId="53519A97" w14:textId="77777777" w:rsidR="00431C74" w:rsidRPr="004B36C2" w:rsidRDefault="00431C74" w:rsidP="00431C74">
            <w:pPr>
              <w:pStyle w:val="ChartText"/>
            </w:pPr>
            <w:r w:rsidRPr="004B36C2">
              <w:t>Indicates whether a record was accepted or rejected by the employer.</w:t>
            </w:r>
          </w:p>
        </w:tc>
        <w:tc>
          <w:tcPr>
            <w:tcW w:w="430" w:type="pct"/>
            <w:tcMar>
              <w:top w:w="43" w:type="dxa"/>
              <w:left w:w="43" w:type="dxa"/>
              <w:bottom w:w="43" w:type="dxa"/>
              <w:right w:w="43" w:type="dxa"/>
            </w:tcMar>
          </w:tcPr>
          <w:p w14:paraId="7CA46353" w14:textId="77777777" w:rsidR="00431C74" w:rsidRPr="004B36C2" w:rsidRDefault="00431C74" w:rsidP="00431C74">
            <w:pPr>
              <w:pStyle w:val="ChartText-Centered"/>
            </w:pPr>
            <w:r w:rsidRPr="004B36C2">
              <w:t>154-155</w:t>
            </w:r>
          </w:p>
        </w:tc>
        <w:tc>
          <w:tcPr>
            <w:tcW w:w="356" w:type="pct"/>
            <w:tcMar>
              <w:top w:w="43" w:type="dxa"/>
              <w:left w:w="43" w:type="dxa"/>
              <w:bottom w:w="43" w:type="dxa"/>
              <w:right w:w="43" w:type="dxa"/>
            </w:tcMar>
          </w:tcPr>
          <w:p w14:paraId="49836A80" w14:textId="77777777" w:rsidR="00431C74" w:rsidRPr="004B36C2" w:rsidRDefault="00431C74" w:rsidP="00431C74">
            <w:pPr>
              <w:pStyle w:val="ChartText-Centered"/>
            </w:pPr>
            <w:r w:rsidRPr="004B36C2">
              <w:t>2</w:t>
            </w:r>
          </w:p>
        </w:tc>
        <w:tc>
          <w:tcPr>
            <w:tcW w:w="285" w:type="pct"/>
            <w:tcMar>
              <w:top w:w="43" w:type="dxa"/>
              <w:left w:w="43" w:type="dxa"/>
              <w:bottom w:w="43" w:type="dxa"/>
              <w:right w:w="43" w:type="dxa"/>
            </w:tcMar>
          </w:tcPr>
          <w:p w14:paraId="51999A5F"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0CC4219B" w14:textId="77777777" w:rsidR="00431C74" w:rsidRPr="004B36C2" w:rsidRDefault="00431C74" w:rsidP="00431C74">
            <w:pPr>
              <w:pStyle w:val="ChartText-Centered"/>
            </w:pPr>
            <w:r w:rsidRPr="004B36C2">
              <w:t>R</w:t>
            </w:r>
          </w:p>
        </w:tc>
        <w:tc>
          <w:tcPr>
            <w:tcW w:w="1925" w:type="pct"/>
            <w:tcMar>
              <w:top w:w="43" w:type="dxa"/>
              <w:left w:w="43" w:type="dxa"/>
              <w:bottom w:w="43" w:type="dxa"/>
              <w:right w:w="43" w:type="dxa"/>
            </w:tcMar>
          </w:tcPr>
          <w:p w14:paraId="5B49EAC8" w14:textId="77777777" w:rsidR="00431C74" w:rsidRPr="004B36C2" w:rsidRDefault="00431C74" w:rsidP="00431C74">
            <w:pPr>
              <w:pStyle w:val="ChartText"/>
            </w:pPr>
            <w:r w:rsidRPr="004B36C2">
              <w:t xml:space="preserve">Values are: </w:t>
            </w:r>
          </w:p>
          <w:p w14:paraId="3DC0F2B1" w14:textId="77777777" w:rsidR="00431C74" w:rsidRPr="004B36C2" w:rsidRDefault="00431C74" w:rsidP="00431C74">
            <w:pPr>
              <w:pStyle w:val="ChartTexttab22"/>
            </w:pPr>
            <w:r w:rsidRPr="004B36C2">
              <w:t>A</w:t>
            </w:r>
            <w:r w:rsidRPr="004B36C2">
              <w:tab/>
              <w:t>– Record accepted</w:t>
            </w:r>
          </w:p>
          <w:p w14:paraId="2E2B49B1" w14:textId="77777777" w:rsidR="00431C74" w:rsidRPr="004B36C2" w:rsidRDefault="00431C74" w:rsidP="00431C74">
            <w:pPr>
              <w:pStyle w:val="ChartTexttab22"/>
            </w:pPr>
            <w:r w:rsidRPr="004B36C2">
              <w:t>R</w:t>
            </w:r>
            <w:r w:rsidRPr="004B36C2">
              <w:tab/>
              <w:t>– Record rejected</w:t>
            </w:r>
          </w:p>
          <w:p w14:paraId="4DB6D987" w14:textId="77777777" w:rsidR="00431C74" w:rsidRPr="004B36C2" w:rsidRDefault="00431C74" w:rsidP="00431C74">
            <w:pPr>
              <w:pStyle w:val="ChartTexttab22"/>
            </w:pPr>
          </w:p>
          <w:p w14:paraId="7AC3DBCB" w14:textId="77777777" w:rsidR="00431C74" w:rsidRPr="004B36C2" w:rsidRDefault="00431C74" w:rsidP="00431C74">
            <w:pPr>
              <w:pStyle w:val="ChartTexttab22"/>
              <w:ind w:left="43" w:firstLine="0"/>
            </w:pPr>
            <w:r w:rsidRPr="004B36C2">
              <w:t>The following codes are used only with an Employer Initiated Acknowledgment Document Action Code (EMP) (pos. 4-6 in the Acknowledgment Record).</w:t>
            </w:r>
          </w:p>
          <w:p w14:paraId="46D3ED16" w14:textId="77777777" w:rsidR="00431C74" w:rsidRPr="004B36C2" w:rsidRDefault="00431C74" w:rsidP="00431C74">
            <w:pPr>
              <w:pStyle w:val="ChartTexttab22"/>
            </w:pPr>
            <w:r w:rsidRPr="004B36C2">
              <w:t>L</w:t>
            </w:r>
            <w:r w:rsidRPr="004B36C2">
              <w:tab/>
              <w:t xml:space="preserve">– Lump Sum </w:t>
            </w:r>
          </w:p>
          <w:p w14:paraId="4B3B4606" w14:textId="77777777" w:rsidR="00431C74" w:rsidRPr="004B36C2" w:rsidRDefault="00431C74" w:rsidP="00431C74">
            <w:pPr>
              <w:pStyle w:val="ChartTexttab22"/>
            </w:pPr>
            <w:r w:rsidRPr="004B36C2">
              <w:t>S</w:t>
            </w:r>
            <w:r w:rsidRPr="004B36C2">
              <w:tab/>
              <w:t xml:space="preserve">– Suspension </w:t>
            </w:r>
          </w:p>
          <w:p w14:paraId="3BFA36A3" w14:textId="77777777" w:rsidR="00431C74" w:rsidRPr="004B36C2" w:rsidRDefault="00431C74" w:rsidP="00431C74">
            <w:pPr>
              <w:pStyle w:val="ChartTexttab22"/>
            </w:pPr>
            <w:r w:rsidRPr="004B36C2">
              <w:t>T</w:t>
            </w:r>
            <w:r w:rsidRPr="004B36C2">
              <w:tab/>
              <w:t>– Termination</w:t>
            </w:r>
          </w:p>
        </w:tc>
      </w:tr>
      <w:tr w:rsidR="00431C74" w:rsidRPr="004B36C2" w14:paraId="5E0E48BC" w14:textId="77777777" w:rsidTr="00643326">
        <w:trPr>
          <w:cantSplit/>
          <w:jc w:val="center"/>
        </w:trPr>
        <w:tc>
          <w:tcPr>
            <w:tcW w:w="798" w:type="pct"/>
            <w:tcMar>
              <w:top w:w="43" w:type="dxa"/>
              <w:left w:w="43" w:type="dxa"/>
              <w:bottom w:w="43" w:type="dxa"/>
              <w:right w:w="43" w:type="dxa"/>
            </w:tcMar>
          </w:tcPr>
          <w:p w14:paraId="1998F13B" w14:textId="77777777" w:rsidR="00431C74" w:rsidRPr="004B36C2" w:rsidRDefault="00431C74" w:rsidP="00431C74">
            <w:pPr>
              <w:pStyle w:val="ChartText"/>
            </w:pPr>
            <w:r w:rsidRPr="004B36C2">
              <w:lastRenderedPageBreak/>
              <w:t>Disposition Reason Code</w:t>
            </w:r>
          </w:p>
        </w:tc>
        <w:tc>
          <w:tcPr>
            <w:tcW w:w="953" w:type="pct"/>
            <w:tcMar>
              <w:top w:w="43" w:type="dxa"/>
              <w:left w:w="43" w:type="dxa"/>
              <w:bottom w:w="43" w:type="dxa"/>
              <w:right w:w="43" w:type="dxa"/>
            </w:tcMar>
          </w:tcPr>
          <w:p w14:paraId="1B6B1105" w14:textId="77777777" w:rsidR="00431C74" w:rsidRPr="004B36C2" w:rsidRDefault="00431C74" w:rsidP="00431C74">
            <w:pPr>
              <w:pStyle w:val="ChartText"/>
            </w:pPr>
            <w:r w:rsidRPr="004B36C2">
              <w:t>The reason an e-IWO record is being accepted or rejected by an employer.</w:t>
            </w:r>
          </w:p>
        </w:tc>
        <w:tc>
          <w:tcPr>
            <w:tcW w:w="430" w:type="pct"/>
            <w:tcMar>
              <w:top w:w="43" w:type="dxa"/>
              <w:left w:w="43" w:type="dxa"/>
              <w:bottom w:w="43" w:type="dxa"/>
              <w:right w:w="43" w:type="dxa"/>
            </w:tcMar>
          </w:tcPr>
          <w:p w14:paraId="7578A336" w14:textId="77777777" w:rsidR="00431C74" w:rsidRPr="004B36C2" w:rsidRDefault="00431C74" w:rsidP="00431C74">
            <w:pPr>
              <w:pStyle w:val="ChartText-Centered"/>
            </w:pPr>
            <w:r w:rsidRPr="004B36C2">
              <w:t>156-158</w:t>
            </w:r>
          </w:p>
        </w:tc>
        <w:tc>
          <w:tcPr>
            <w:tcW w:w="356" w:type="pct"/>
            <w:tcMar>
              <w:top w:w="43" w:type="dxa"/>
              <w:left w:w="43" w:type="dxa"/>
              <w:bottom w:w="43" w:type="dxa"/>
              <w:right w:w="43" w:type="dxa"/>
            </w:tcMar>
          </w:tcPr>
          <w:p w14:paraId="301A49E0" w14:textId="77777777" w:rsidR="00431C74" w:rsidRPr="004B36C2" w:rsidRDefault="00431C74" w:rsidP="00431C74">
            <w:pPr>
              <w:pStyle w:val="ChartText-Centered"/>
            </w:pPr>
            <w:r w:rsidRPr="004B36C2">
              <w:t>3</w:t>
            </w:r>
          </w:p>
        </w:tc>
        <w:tc>
          <w:tcPr>
            <w:tcW w:w="285" w:type="pct"/>
            <w:tcMar>
              <w:top w:w="43" w:type="dxa"/>
              <w:left w:w="43" w:type="dxa"/>
              <w:bottom w:w="43" w:type="dxa"/>
              <w:right w:w="43" w:type="dxa"/>
            </w:tcMar>
          </w:tcPr>
          <w:p w14:paraId="7B90E891"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01370CD9" w14:textId="77777777" w:rsidR="00431C74" w:rsidRPr="004B36C2" w:rsidRDefault="00431C74" w:rsidP="00431C74">
            <w:pPr>
              <w:pStyle w:val="ChartText-Centered"/>
            </w:pPr>
            <w:r w:rsidRPr="004B36C2">
              <w:t>CR</w:t>
            </w:r>
          </w:p>
        </w:tc>
        <w:tc>
          <w:tcPr>
            <w:tcW w:w="1925" w:type="pct"/>
            <w:tcMar>
              <w:top w:w="43" w:type="dxa"/>
              <w:left w:w="43" w:type="dxa"/>
              <w:bottom w:w="43" w:type="dxa"/>
              <w:right w:w="43" w:type="dxa"/>
            </w:tcMar>
          </w:tcPr>
          <w:p w14:paraId="37F49236" w14:textId="3EE065B7" w:rsidR="00431C74" w:rsidRPr="004B36C2" w:rsidRDefault="00431C74" w:rsidP="00431C74">
            <w:pPr>
              <w:pStyle w:val="ChartText"/>
            </w:pPr>
            <w:r w:rsidRPr="004B36C2">
              <w:t>If the value in the Record Disposition Status Code (pos. 154-155) equals ‘A,’ a Disposition Reason Code is optional.</w:t>
            </w:r>
          </w:p>
          <w:p w14:paraId="3C99EFFE" w14:textId="77777777" w:rsidR="00431C74" w:rsidRPr="004B36C2" w:rsidRDefault="00431C74" w:rsidP="00431C74">
            <w:pPr>
              <w:pStyle w:val="ChartTexttab22"/>
            </w:pPr>
            <w:r w:rsidRPr="004B36C2">
              <w:t>Accepted values are:</w:t>
            </w:r>
          </w:p>
          <w:p w14:paraId="7898C86C" w14:textId="77777777" w:rsidR="00431C74" w:rsidRPr="004B36C2" w:rsidRDefault="00431C74" w:rsidP="00431C74">
            <w:pPr>
              <w:pStyle w:val="ChartTexttab22"/>
            </w:pPr>
            <w:r w:rsidRPr="004B36C2">
              <w:t>B</w:t>
            </w:r>
            <w:r w:rsidRPr="004B36C2">
              <w:tab/>
              <w:t>– Name mismatch</w:t>
            </w:r>
          </w:p>
          <w:p w14:paraId="184DDFAE" w14:textId="77777777" w:rsidR="00431C74" w:rsidRPr="004B36C2" w:rsidRDefault="00431C74" w:rsidP="00431C74">
            <w:pPr>
              <w:pStyle w:val="ChartTexttab22"/>
            </w:pPr>
            <w:r w:rsidRPr="004B36C2">
              <w:t>S</w:t>
            </w:r>
            <w:r w:rsidRPr="004B36C2">
              <w:tab/>
              <w:t>– Employee is in a suspense status at employer</w:t>
            </w:r>
          </w:p>
          <w:p w14:paraId="7E8AE734" w14:textId="77777777" w:rsidR="00431C74" w:rsidRPr="004B36C2" w:rsidRDefault="00431C74" w:rsidP="00431C74">
            <w:pPr>
              <w:pStyle w:val="ChartText"/>
              <w:tabs>
                <w:tab w:val="left" w:pos="315"/>
              </w:tabs>
            </w:pPr>
            <w:r w:rsidRPr="004B36C2">
              <w:t>W</w:t>
            </w:r>
            <w:r w:rsidRPr="004B36C2">
              <w:tab/>
              <w:t>– Incorrect FEIN received for employee</w:t>
            </w:r>
          </w:p>
          <w:p w14:paraId="31D4C3A8" w14:textId="60D9CA30" w:rsidR="00431C74" w:rsidRPr="004B36C2" w:rsidRDefault="00431C74" w:rsidP="00431C74">
            <w:pPr>
              <w:pStyle w:val="ChartText"/>
              <w:tabs>
                <w:tab w:val="left" w:pos="315"/>
              </w:tabs>
            </w:pPr>
            <w:r w:rsidRPr="004B36C2">
              <w:t>Spaces are also acceptable.</w:t>
            </w:r>
          </w:p>
          <w:p w14:paraId="23B4A724" w14:textId="77777777" w:rsidR="00431C74" w:rsidRPr="004B36C2" w:rsidRDefault="00431C74" w:rsidP="00431C74">
            <w:pPr>
              <w:pStyle w:val="ChartText"/>
              <w:tabs>
                <w:tab w:val="left" w:pos="315"/>
              </w:tabs>
            </w:pPr>
          </w:p>
          <w:p w14:paraId="4A62D0FB" w14:textId="77777777" w:rsidR="00431C74" w:rsidRPr="004B36C2" w:rsidRDefault="00431C74" w:rsidP="00431C74">
            <w:pPr>
              <w:pStyle w:val="ChartText"/>
              <w:tabs>
                <w:tab w:val="left" w:pos="315"/>
              </w:tabs>
            </w:pPr>
            <w:r w:rsidRPr="004B36C2">
              <w:t>If the value in the Record Disposition Status (pos. 154-155) equals ‘R,’ a reason code is required.</w:t>
            </w:r>
          </w:p>
          <w:p w14:paraId="4BF81BED" w14:textId="77777777" w:rsidR="00431C74" w:rsidRPr="004B36C2" w:rsidRDefault="00431C74" w:rsidP="00431C74">
            <w:pPr>
              <w:pStyle w:val="ChartText"/>
            </w:pPr>
            <w:r w:rsidRPr="004B36C2">
              <w:t>Rejected values are:</w:t>
            </w:r>
          </w:p>
          <w:p w14:paraId="08543EC6" w14:textId="77777777" w:rsidR="00431C74" w:rsidRPr="004B36C2" w:rsidRDefault="00431C74" w:rsidP="00431C74">
            <w:pPr>
              <w:pStyle w:val="ChartTexttab22"/>
            </w:pPr>
            <w:r w:rsidRPr="004B36C2">
              <w:t>B</w:t>
            </w:r>
            <w:r w:rsidRPr="004B36C2">
              <w:tab/>
              <w:t>– Name mismatch</w:t>
            </w:r>
          </w:p>
          <w:p w14:paraId="22F8E615" w14:textId="77777777" w:rsidR="00431C74" w:rsidRPr="004B36C2" w:rsidRDefault="00431C74" w:rsidP="00431C74">
            <w:pPr>
              <w:pStyle w:val="ChartTexttab22"/>
            </w:pPr>
            <w:r w:rsidRPr="004B36C2">
              <w:t>D</w:t>
            </w:r>
            <w:r w:rsidRPr="004B36C2">
              <w:tab/>
              <w:t>– Duplicate IWO</w:t>
            </w:r>
          </w:p>
          <w:p w14:paraId="419F774A" w14:textId="77777777" w:rsidR="00431C74" w:rsidRPr="004B36C2" w:rsidRDefault="00431C74" w:rsidP="00431C74">
            <w:pPr>
              <w:pStyle w:val="ChartTexttab22"/>
            </w:pPr>
            <w:r w:rsidRPr="004B36C2">
              <w:t>M</w:t>
            </w:r>
            <w:r w:rsidRPr="004B36C2">
              <w:tab/>
              <w:t>– IWO received from multiple states</w:t>
            </w:r>
          </w:p>
          <w:p w14:paraId="1DB02C8C" w14:textId="77777777" w:rsidR="00431C74" w:rsidRPr="004B36C2" w:rsidRDefault="00431C74" w:rsidP="00431C74">
            <w:pPr>
              <w:pStyle w:val="ChartTexttab22"/>
            </w:pPr>
            <w:r w:rsidRPr="004B36C2">
              <w:t>N</w:t>
            </w:r>
            <w:r w:rsidRPr="004B36C2">
              <w:tab/>
              <w:t>– NCP no longer at the employer</w:t>
            </w:r>
          </w:p>
          <w:p w14:paraId="0AA9C876" w14:textId="77777777" w:rsidR="00431C74" w:rsidRPr="004B36C2" w:rsidRDefault="00431C74" w:rsidP="00431C74">
            <w:pPr>
              <w:pStyle w:val="ChartTexttab22"/>
            </w:pPr>
            <w:r w:rsidRPr="004B36C2">
              <w:t>O</w:t>
            </w:r>
            <w:r w:rsidRPr="004B36C2">
              <w:tab/>
              <w:t>– Other reason</w:t>
            </w:r>
          </w:p>
          <w:p w14:paraId="2E7C02ED" w14:textId="77777777" w:rsidR="00431C74" w:rsidRPr="004B36C2" w:rsidRDefault="00431C74" w:rsidP="00431C74">
            <w:pPr>
              <w:pStyle w:val="ChartTexttab22"/>
            </w:pPr>
            <w:r w:rsidRPr="004B36C2">
              <w:t>S</w:t>
            </w:r>
            <w:r w:rsidRPr="004B36C2">
              <w:tab/>
              <w:t>– Employee is in a suspense status at employer</w:t>
            </w:r>
          </w:p>
          <w:p w14:paraId="66891071" w14:textId="77777777" w:rsidR="00431C74" w:rsidRPr="004B36C2" w:rsidRDefault="00431C74" w:rsidP="00431C74">
            <w:pPr>
              <w:pStyle w:val="ChartTexttab22"/>
            </w:pPr>
            <w:r w:rsidRPr="004B36C2">
              <w:t>U</w:t>
            </w:r>
            <w:r w:rsidRPr="004B36C2">
              <w:tab/>
              <w:t>– NCP not known to employer</w:t>
            </w:r>
          </w:p>
          <w:p w14:paraId="3348B0CB" w14:textId="77777777" w:rsidR="00431C74" w:rsidRPr="004B36C2" w:rsidRDefault="00431C74" w:rsidP="00431C74">
            <w:pPr>
              <w:pStyle w:val="ChartTexttab22"/>
            </w:pPr>
            <w:r w:rsidRPr="004B36C2">
              <w:t>W</w:t>
            </w:r>
            <w:r w:rsidRPr="004B36C2">
              <w:tab/>
              <w:t>– Incorrect FEIN received for employee</w:t>
            </w:r>
          </w:p>
          <w:p w14:paraId="06B32B40" w14:textId="77777777" w:rsidR="00431C74" w:rsidRPr="004B36C2" w:rsidRDefault="00431C74" w:rsidP="00431C74">
            <w:pPr>
              <w:pStyle w:val="ChartTexttab22"/>
            </w:pPr>
            <w:r w:rsidRPr="004B36C2">
              <w:t>X</w:t>
            </w:r>
            <w:r w:rsidRPr="004B36C2">
              <w:tab/>
              <w:t>– Employer could not electronically process this record</w:t>
            </w:r>
          </w:p>
          <w:p w14:paraId="228EDF03" w14:textId="77777777" w:rsidR="00431C74" w:rsidRPr="004B36C2" w:rsidRDefault="00431C74" w:rsidP="00431C74">
            <w:pPr>
              <w:pStyle w:val="ChartTexttab22"/>
            </w:pPr>
            <w:r w:rsidRPr="004B36C2">
              <w:t>Z</w:t>
            </w:r>
            <w:r w:rsidRPr="004B36C2">
              <w:tab/>
              <w:t>– Termination cannot be processed; no current IWO in place</w:t>
            </w:r>
          </w:p>
        </w:tc>
      </w:tr>
      <w:tr w:rsidR="00431C74" w:rsidRPr="004B36C2" w14:paraId="7DF0804B" w14:textId="77777777" w:rsidTr="00643326">
        <w:trPr>
          <w:cantSplit/>
          <w:jc w:val="center"/>
        </w:trPr>
        <w:tc>
          <w:tcPr>
            <w:tcW w:w="798" w:type="pct"/>
            <w:tcMar>
              <w:top w:w="43" w:type="dxa"/>
              <w:left w:w="43" w:type="dxa"/>
              <w:bottom w:w="43" w:type="dxa"/>
              <w:right w:w="43" w:type="dxa"/>
            </w:tcMar>
          </w:tcPr>
          <w:p w14:paraId="65093B8C" w14:textId="77777777" w:rsidR="00431C74" w:rsidRPr="004B36C2" w:rsidRDefault="00431C74" w:rsidP="00431C74">
            <w:pPr>
              <w:pStyle w:val="ChartText"/>
            </w:pPr>
            <w:r w:rsidRPr="004B36C2">
              <w:t>Filler</w:t>
            </w:r>
          </w:p>
        </w:tc>
        <w:tc>
          <w:tcPr>
            <w:tcW w:w="953" w:type="pct"/>
            <w:tcMar>
              <w:top w:w="43" w:type="dxa"/>
              <w:left w:w="43" w:type="dxa"/>
              <w:bottom w:w="43" w:type="dxa"/>
              <w:right w:w="43" w:type="dxa"/>
            </w:tcMar>
          </w:tcPr>
          <w:p w14:paraId="2E3E4F3D" w14:textId="77777777" w:rsidR="00431C74" w:rsidRPr="004B36C2" w:rsidRDefault="00431C74" w:rsidP="00431C74">
            <w:pPr>
              <w:pStyle w:val="ChartText"/>
            </w:pPr>
            <w:r w:rsidRPr="004B36C2">
              <w:t>For future use.</w:t>
            </w:r>
          </w:p>
        </w:tc>
        <w:tc>
          <w:tcPr>
            <w:tcW w:w="430" w:type="pct"/>
            <w:tcMar>
              <w:top w:w="43" w:type="dxa"/>
              <w:left w:w="43" w:type="dxa"/>
              <w:bottom w:w="43" w:type="dxa"/>
              <w:right w:w="43" w:type="dxa"/>
            </w:tcMar>
          </w:tcPr>
          <w:p w14:paraId="2772A7C9" w14:textId="77777777" w:rsidR="00431C74" w:rsidRPr="004B36C2" w:rsidRDefault="00431C74" w:rsidP="00431C74">
            <w:pPr>
              <w:pStyle w:val="ChartText-Centered"/>
            </w:pPr>
            <w:r w:rsidRPr="004B36C2">
              <w:t>159</w:t>
            </w:r>
          </w:p>
        </w:tc>
        <w:tc>
          <w:tcPr>
            <w:tcW w:w="356" w:type="pct"/>
            <w:tcMar>
              <w:top w:w="43" w:type="dxa"/>
              <w:left w:w="43" w:type="dxa"/>
              <w:bottom w:w="43" w:type="dxa"/>
              <w:right w:w="43" w:type="dxa"/>
            </w:tcMar>
          </w:tcPr>
          <w:p w14:paraId="749B8E93" w14:textId="77777777" w:rsidR="00431C74" w:rsidRPr="004B36C2" w:rsidRDefault="00431C74" w:rsidP="00431C74">
            <w:pPr>
              <w:pStyle w:val="ChartText-Centered"/>
            </w:pPr>
            <w:r w:rsidRPr="004B36C2">
              <w:t>1</w:t>
            </w:r>
          </w:p>
        </w:tc>
        <w:tc>
          <w:tcPr>
            <w:tcW w:w="285" w:type="pct"/>
            <w:tcMar>
              <w:top w:w="43" w:type="dxa"/>
              <w:left w:w="43" w:type="dxa"/>
              <w:bottom w:w="43" w:type="dxa"/>
              <w:right w:w="43" w:type="dxa"/>
            </w:tcMar>
          </w:tcPr>
          <w:p w14:paraId="0EB9A553"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030827D0"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6AEC150D" w14:textId="77777777" w:rsidR="00431C74" w:rsidRPr="004B36C2" w:rsidRDefault="00431C74" w:rsidP="00431C74">
            <w:pPr>
              <w:pStyle w:val="ChartText"/>
            </w:pPr>
            <w:r w:rsidRPr="004B36C2">
              <w:t>For future use.</w:t>
            </w:r>
          </w:p>
        </w:tc>
      </w:tr>
      <w:tr w:rsidR="00431C74" w:rsidRPr="004B36C2" w14:paraId="76AAC995" w14:textId="77777777" w:rsidTr="00643326">
        <w:trPr>
          <w:cantSplit/>
          <w:jc w:val="center"/>
        </w:trPr>
        <w:tc>
          <w:tcPr>
            <w:tcW w:w="798" w:type="pct"/>
            <w:tcMar>
              <w:top w:w="43" w:type="dxa"/>
              <w:left w:w="43" w:type="dxa"/>
              <w:bottom w:w="43" w:type="dxa"/>
              <w:right w:w="43" w:type="dxa"/>
            </w:tcMar>
          </w:tcPr>
          <w:p w14:paraId="0E76B5A9" w14:textId="77777777" w:rsidR="00431C74" w:rsidRPr="004B36C2" w:rsidRDefault="00431C74" w:rsidP="00431C74">
            <w:pPr>
              <w:pStyle w:val="ChartText"/>
            </w:pPr>
            <w:r w:rsidRPr="004B36C2">
              <w:t>Termination Date</w:t>
            </w:r>
          </w:p>
        </w:tc>
        <w:tc>
          <w:tcPr>
            <w:tcW w:w="953" w:type="pct"/>
            <w:tcMar>
              <w:top w:w="43" w:type="dxa"/>
              <w:left w:w="43" w:type="dxa"/>
              <w:bottom w:w="43" w:type="dxa"/>
              <w:right w:w="43" w:type="dxa"/>
            </w:tcMar>
          </w:tcPr>
          <w:p w14:paraId="7B23C3F9" w14:textId="77777777" w:rsidR="00431C74" w:rsidRPr="004B36C2" w:rsidRDefault="00431C74" w:rsidP="00431C74">
            <w:pPr>
              <w:pStyle w:val="ChartText"/>
            </w:pPr>
            <w:r w:rsidRPr="004B36C2">
              <w:t>Date an employee left or was terminated by an employer.</w:t>
            </w:r>
          </w:p>
        </w:tc>
        <w:tc>
          <w:tcPr>
            <w:tcW w:w="430" w:type="pct"/>
            <w:tcMar>
              <w:top w:w="43" w:type="dxa"/>
              <w:left w:w="43" w:type="dxa"/>
              <w:bottom w:w="43" w:type="dxa"/>
              <w:right w:w="43" w:type="dxa"/>
            </w:tcMar>
          </w:tcPr>
          <w:p w14:paraId="26220E69" w14:textId="77777777" w:rsidR="00431C74" w:rsidRPr="004B36C2" w:rsidRDefault="00431C74" w:rsidP="00431C74">
            <w:pPr>
              <w:pStyle w:val="ChartText-Centered"/>
            </w:pPr>
            <w:r w:rsidRPr="004B36C2">
              <w:t>160-167</w:t>
            </w:r>
          </w:p>
        </w:tc>
        <w:tc>
          <w:tcPr>
            <w:tcW w:w="356" w:type="pct"/>
            <w:tcMar>
              <w:top w:w="43" w:type="dxa"/>
              <w:left w:w="43" w:type="dxa"/>
              <w:bottom w:w="43" w:type="dxa"/>
              <w:right w:w="43" w:type="dxa"/>
            </w:tcMar>
          </w:tcPr>
          <w:p w14:paraId="038F9BCE" w14:textId="77777777" w:rsidR="00431C74" w:rsidRPr="004B36C2" w:rsidRDefault="00431C74" w:rsidP="00431C74">
            <w:pPr>
              <w:pStyle w:val="ChartText-Centered"/>
            </w:pPr>
            <w:r w:rsidRPr="004B36C2">
              <w:t>8</w:t>
            </w:r>
          </w:p>
        </w:tc>
        <w:tc>
          <w:tcPr>
            <w:tcW w:w="285" w:type="pct"/>
            <w:tcMar>
              <w:top w:w="43" w:type="dxa"/>
              <w:left w:w="43" w:type="dxa"/>
              <w:bottom w:w="43" w:type="dxa"/>
              <w:right w:w="43" w:type="dxa"/>
            </w:tcMar>
          </w:tcPr>
          <w:p w14:paraId="3758D027"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65364959"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6EA8CBB9" w14:textId="77777777" w:rsidR="00431C74" w:rsidRPr="004B36C2" w:rsidRDefault="00431C74" w:rsidP="00431C74">
            <w:pPr>
              <w:pStyle w:val="ChartText"/>
            </w:pPr>
            <w:r w:rsidRPr="004B36C2">
              <w:t>Must be a valid date in CCYYMMDD format.</w:t>
            </w:r>
          </w:p>
          <w:p w14:paraId="5C9C63BA" w14:textId="77777777" w:rsidR="00431C74" w:rsidRPr="004B36C2" w:rsidRDefault="00431C74" w:rsidP="00431C74">
            <w:pPr>
              <w:pStyle w:val="ChartText"/>
            </w:pPr>
            <w:r w:rsidRPr="004B36C2">
              <w:t>If not applicable, fill this field with spaces.</w:t>
            </w:r>
          </w:p>
        </w:tc>
      </w:tr>
      <w:tr w:rsidR="00564971" w:rsidRPr="004B36C2" w14:paraId="1D161994" w14:textId="77777777" w:rsidTr="00643326">
        <w:trPr>
          <w:cantSplit/>
          <w:jc w:val="center"/>
        </w:trPr>
        <w:tc>
          <w:tcPr>
            <w:tcW w:w="798" w:type="pct"/>
            <w:tcMar>
              <w:top w:w="43" w:type="dxa"/>
              <w:left w:w="43" w:type="dxa"/>
              <w:bottom w:w="43" w:type="dxa"/>
              <w:right w:w="43" w:type="dxa"/>
            </w:tcMar>
          </w:tcPr>
          <w:p w14:paraId="1104525E" w14:textId="77777777" w:rsidR="00564971" w:rsidRPr="004B36C2" w:rsidRDefault="00564971" w:rsidP="00564971">
            <w:pPr>
              <w:pStyle w:val="ChartText"/>
            </w:pPr>
            <w:r w:rsidRPr="004B36C2">
              <w:lastRenderedPageBreak/>
              <w:t>NCP Last Known Address Line 1 Text</w:t>
            </w:r>
          </w:p>
        </w:tc>
        <w:tc>
          <w:tcPr>
            <w:tcW w:w="953" w:type="pct"/>
            <w:tcMar>
              <w:top w:w="43" w:type="dxa"/>
              <w:left w:w="43" w:type="dxa"/>
              <w:bottom w:w="43" w:type="dxa"/>
              <w:right w:w="43" w:type="dxa"/>
            </w:tcMar>
          </w:tcPr>
          <w:p w14:paraId="6DD88FBA" w14:textId="77777777" w:rsidR="00564971" w:rsidRPr="004B36C2" w:rsidRDefault="00564971" w:rsidP="00564971">
            <w:pPr>
              <w:pStyle w:val="ChartText"/>
            </w:pPr>
            <w:r w:rsidRPr="004B36C2">
              <w:t>Line 1 of the NCP’s last known address.</w:t>
            </w:r>
          </w:p>
        </w:tc>
        <w:tc>
          <w:tcPr>
            <w:tcW w:w="430" w:type="pct"/>
            <w:tcMar>
              <w:top w:w="43" w:type="dxa"/>
              <w:left w:w="43" w:type="dxa"/>
              <w:bottom w:w="43" w:type="dxa"/>
              <w:right w:w="43" w:type="dxa"/>
            </w:tcMar>
          </w:tcPr>
          <w:p w14:paraId="280EB986" w14:textId="77777777" w:rsidR="00564971" w:rsidRPr="004B36C2" w:rsidRDefault="00564971" w:rsidP="00564971">
            <w:pPr>
              <w:pStyle w:val="ChartText-Centered"/>
            </w:pPr>
            <w:r w:rsidRPr="004B36C2">
              <w:t>168-192</w:t>
            </w:r>
          </w:p>
        </w:tc>
        <w:tc>
          <w:tcPr>
            <w:tcW w:w="356" w:type="pct"/>
            <w:tcMar>
              <w:top w:w="43" w:type="dxa"/>
              <w:left w:w="43" w:type="dxa"/>
              <w:bottom w:w="43" w:type="dxa"/>
              <w:right w:w="43" w:type="dxa"/>
            </w:tcMar>
          </w:tcPr>
          <w:p w14:paraId="57F01355" w14:textId="77777777" w:rsidR="00564971" w:rsidRPr="004B36C2" w:rsidRDefault="00564971" w:rsidP="00564971">
            <w:pPr>
              <w:pStyle w:val="ChartText-Centered"/>
            </w:pPr>
            <w:r w:rsidRPr="004B36C2">
              <w:t>25</w:t>
            </w:r>
          </w:p>
        </w:tc>
        <w:tc>
          <w:tcPr>
            <w:tcW w:w="285" w:type="pct"/>
            <w:tcMar>
              <w:top w:w="43" w:type="dxa"/>
              <w:left w:w="43" w:type="dxa"/>
              <w:bottom w:w="43" w:type="dxa"/>
              <w:right w:w="43" w:type="dxa"/>
            </w:tcMar>
          </w:tcPr>
          <w:p w14:paraId="302292ED"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396B48EB"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63D92966" w14:textId="1E07A235" w:rsidR="00564971" w:rsidRPr="004B36C2" w:rsidRDefault="00564971" w:rsidP="00564971">
            <w:pPr>
              <w:pStyle w:val="ChartText"/>
            </w:pPr>
            <w:r w:rsidRPr="004B36C2">
              <w:t>Optional field follows Length and Type instructions.</w:t>
            </w:r>
          </w:p>
        </w:tc>
      </w:tr>
      <w:tr w:rsidR="00564971" w:rsidRPr="004B36C2" w14:paraId="0DD6E603" w14:textId="77777777" w:rsidTr="00643326">
        <w:trPr>
          <w:cantSplit/>
          <w:jc w:val="center"/>
        </w:trPr>
        <w:tc>
          <w:tcPr>
            <w:tcW w:w="798" w:type="pct"/>
            <w:tcMar>
              <w:top w:w="43" w:type="dxa"/>
              <w:left w:w="43" w:type="dxa"/>
              <w:bottom w:w="43" w:type="dxa"/>
              <w:right w:w="43" w:type="dxa"/>
            </w:tcMar>
          </w:tcPr>
          <w:p w14:paraId="73E00F57" w14:textId="77777777" w:rsidR="00564971" w:rsidRPr="004B36C2" w:rsidRDefault="00564971" w:rsidP="00564971">
            <w:pPr>
              <w:pStyle w:val="ChartText"/>
            </w:pPr>
            <w:r w:rsidRPr="004B36C2">
              <w:t>NCP Last Known Address Line 2 Text</w:t>
            </w:r>
          </w:p>
        </w:tc>
        <w:tc>
          <w:tcPr>
            <w:tcW w:w="953" w:type="pct"/>
            <w:tcMar>
              <w:top w:w="43" w:type="dxa"/>
              <w:left w:w="43" w:type="dxa"/>
              <w:bottom w:w="43" w:type="dxa"/>
              <w:right w:w="43" w:type="dxa"/>
            </w:tcMar>
          </w:tcPr>
          <w:p w14:paraId="75B96EDE" w14:textId="77777777" w:rsidR="00564971" w:rsidRPr="004B36C2" w:rsidRDefault="00564971" w:rsidP="00564971">
            <w:pPr>
              <w:pStyle w:val="ChartText"/>
            </w:pPr>
            <w:r w:rsidRPr="004B36C2">
              <w:t>Line 2 of the NCP’s last known address.</w:t>
            </w:r>
          </w:p>
        </w:tc>
        <w:tc>
          <w:tcPr>
            <w:tcW w:w="430" w:type="pct"/>
            <w:tcMar>
              <w:top w:w="43" w:type="dxa"/>
              <w:left w:w="43" w:type="dxa"/>
              <w:bottom w:w="43" w:type="dxa"/>
              <w:right w:w="43" w:type="dxa"/>
            </w:tcMar>
          </w:tcPr>
          <w:p w14:paraId="65DF3B00" w14:textId="77777777" w:rsidR="00564971" w:rsidRPr="004B36C2" w:rsidRDefault="00564971" w:rsidP="00564971">
            <w:pPr>
              <w:pStyle w:val="ChartText-Centered"/>
            </w:pPr>
            <w:r w:rsidRPr="004B36C2">
              <w:t>193-217</w:t>
            </w:r>
          </w:p>
        </w:tc>
        <w:tc>
          <w:tcPr>
            <w:tcW w:w="356" w:type="pct"/>
            <w:tcMar>
              <w:top w:w="43" w:type="dxa"/>
              <w:left w:w="43" w:type="dxa"/>
              <w:bottom w:w="43" w:type="dxa"/>
              <w:right w:w="43" w:type="dxa"/>
            </w:tcMar>
          </w:tcPr>
          <w:p w14:paraId="3FE74EAF" w14:textId="77777777" w:rsidR="00564971" w:rsidRPr="004B36C2" w:rsidRDefault="00564971" w:rsidP="00564971">
            <w:pPr>
              <w:pStyle w:val="ChartText-Centered"/>
            </w:pPr>
            <w:r w:rsidRPr="004B36C2">
              <w:t>25</w:t>
            </w:r>
          </w:p>
        </w:tc>
        <w:tc>
          <w:tcPr>
            <w:tcW w:w="285" w:type="pct"/>
            <w:tcMar>
              <w:top w:w="43" w:type="dxa"/>
              <w:left w:w="43" w:type="dxa"/>
              <w:bottom w:w="43" w:type="dxa"/>
              <w:right w:w="43" w:type="dxa"/>
            </w:tcMar>
          </w:tcPr>
          <w:p w14:paraId="27C267B1"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6810BC27"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650F0F9D" w14:textId="25E67FEE" w:rsidR="00564971" w:rsidRPr="004B36C2" w:rsidRDefault="00564971" w:rsidP="00564971">
            <w:pPr>
              <w:pStyle w:val="ChartText"/>
            </w:pPr>
            <w:r w:rsidRPr="004B36C2">
              <w:t>Optional field follows Length and Type instructions.</w:t>
            </w:r>
          </w:p>
        </w:tc>
      </w:tr>
      <w:tr w:rsidR="00564971" w:rsidRPr="004B36C2" w14:paraId="6FDFC66F" w14:textId="77777777" w:rsidTr="00643326">
        <w:trPr>
          <w:cantSplit/>
          <w:jc w:val="center"/>
        </w:trPr>
        <w:tc>
          <w:tcPr>
            <w:tcW w:w="798" w:type="pct"/>
            <w:tcMar>
              <w:top w:w="43" w:type="dxa"/>
              <w:left w:w="43" w:type="dxa"/>
              <w:bottom w:w="43" w:type="dxa"/>
              <w:right w:w="43" w:type="dxa"/>
            </w:tcMar>
          </w:tcPr>
          <w:p w14:paraId="0842AAC1" w14:textId="77777777" w:rsidR="00564971" w:rsidRPr="004B36C2" w:rsidRDefault="00564971" w:rsidP="00564971">
            <w:pPr>
              <w:pStyle w:val="ChartText"/>
            </w:pPr>
            <w:r w:rsidRPr="004B36C2">
              <w:t xml:space="preserve">NCP </w:t>
            </w:r>
            <w:smartTag w:uri="urn:schemas-microsoft-com:office:smarttags" w:element="PlaceName">
              <w:r w:rsidRPr="004B36C2">
                <w:t>Last</w:t>
              </w:r>
            </w:smartTag>
            <w:r w:rsidRPr="004B36C2">
              <w:t xml:space="preserve"> </w:t>
            </w:r>
            <w:smartTag w:uri="urn:schemas-microsoft-com:office:smarttags" w:element="PlaceName">
              <w:r w:rsidRPr="004B36C2">
                <w:t>Known</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953" w:type="pct"/>
            <w:tcMar>
              <w:top w:w="43" w:type="dxa"/>
              <w:left w:w="43" w:type="dxa"/>
              <w:bottom w:w="43" w:type="dxa"/>
              <w:right w:w="43" w:type="dxa"/>
            </w:tcMar>
          </w:tcPr>
          <w:p w14:paraId="009D614B" w14:textId="77777777" w:rsidR="00564971" w:rsidRPr="004B36C2" w:rsidRDefault="00564971" w:rsidP="00564971">
            <w:pPr>
              <w:pStyle w:val="ChartText"/>
            </w:pPr>
            <w:r w:rsidRPr="004B36C2">
              <w:t>NCP’s last known city address.</w:t>
            </w:r>
          </w:p>
        </w:tc>
        <w:tc>
          <w:tcPr>
            <w:tcW w:w="430" w:type="pct"/>
            <w:tcMar>
              <w:top w:w="43" w:type="dxa"/>
              <w:left w:w="43" w:type="dxa"/>
              <w:bottom w:w="43" w:type="dxa"/>
              <w:right w:w="43" w:type="dxa"/>
            </w:tcMar>
          </w:tcPr>
          <w:p w14:paraId="30AA300C" w14:textId="77777777" w:rsidR="00564971" w:rsidRPr="004B36C2" w:rsidRDefault="00564971" w:rsidP="00564971">
            <w:pPr>
              <w:pStyle w:val="ChartText-Centered"/>
            </w:pPr>
            <w:r w:rsidRPr="004B36C2">
              <w:t>218-239</w:t>
            </w:r>
          </w:p>
        </w:tc>
        <w:tc>
          <w:tcPr>
            <w:tcW w:w="356" w:type="pct"/>
            <w:tcMar>
              <w:top w:w="43" w:type="dxa"/>
              <w:left w:w="43" w:type="dxa"/>
              <w:bottom w:w="43" w:type="dxa"/>
              <w:right w:w="43" w:type="dxa"/>
            </w:tcMar>
          </w:tcPr>
          <w:p w14:paraId="0C01FFE0" w14:textId="77777777" w:rsidR="00564971" w:rsidRPr="004B36C2" w:rsidRDefault="00564971" w:rsidP="00564971">
            <w:pPr>
              <w:pStyle w:val="ChartText-Centered"/>
            </w:pPr>
            <w:r w:rsidRPr="004B36C2">
              <w:t>22</w:t>
            </w:r>
          </w:p>
        </w:tc>
        <w:tc>
          <w:tcPr>
            <w:tcW w:w="285" w:type="pct"/>
            <w:tcMar>
              <w:top w:w="43" w:type="dxa"/>
              <w:left w:w="43" w:type="dxa"/>
              <w:bottom w:w="43" w:type="dxa"/>
              <w:right w:w="43" w:type="dxa"/>
            </w:tcMar>
          </w:tcPr>
          <w:p w14:paraId="43C1E63D"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00AA9AA7"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2BFBA46D" w14:textId="16C69B8A" w:rsidR="00564971" w:rsidRPr="004B36C2" w:rsidRDefault="00564971" w:rsidP="00564971">
            <w:pPr>
              <w:pStyle w:val="ChartText"/>
            </w:pPr>
            <w:r w:rsidRPr="004B36C2">
              <w:t>Optional field follows Length and Type instructions.</w:t>
            </w:r>
          </w:p>
        </w:tc>
      </w:tr>
      <w:tr w:rsidR="00431C74" w:rsidRPr="004B36C2" w14:paraId="2EF5FF76" w14:textId="77777777" w:rsidTr="00643326">
        <w:trPr>
          <w:cantSplit/>
          <w:jc w:val="center"/>
        </w:trPr>
        <w:tc>
          <w:tcPr>
            <w:tcW w:w="798" w:type="pct"/>
            <w:tcMar>
              <w:top w:w="43" w:type="dxa"/>
              <w:left w:w="43" w:type="dxa"/>
              <w:bottom w:w="43" w:type="dxa"/>
              <w:right w:w="43" w:type="dxa"/>
            </w:tcMar>
          </w:tcPr>
          <w:p w14:paraId="76CC77AF" w14:textId="77777777" w:rsidR="00431C74" w:rsidRPr="004B36C2" w:rsidRDefault="00431C74" w:rsidP="00431C74">
            <w:pPr>
              <w:pStyle w:val="ChartText"/>
            </w:pPr>
            <w:r w:rsidRPr="004B36C2">
              <w:t xml:space="preserve">NCP </w:t>
            </w:r>
            <w:smartTag w:uri="urn:schemas-microsoft-com:office:smarttags" w:element="PlaceName">
              <w:r w:rsidRPr="004B36C2">
                <w:t>Last</w:t>
              </w:r>
            </w:smartTag>
            <w:r w:rsidRPr="004B36C2">
              <w:t xml:space="preserve"> </w:t>
            </w:r>
            <w:smartTag w:uri="urn:schemas-microsoft-com:office:smarttags" w:element="PlaceName">
              <w:r w:rsidRPr="004B36C2">
                <w:t>Known</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953" w:type="pct"/>
            <w:tcMar>
              <w:top w:w="43" w:type="dxa"/>
              <w:left w:w="43" w:type="dxa"/>
              <w:bottom w:w="43" w:type="dxa"/>
              <w:right w:w="43" w:type="dxa"/>
            </w:tcMar>
          </w:tcPr>
          <w:p w14:paraId="1D1877A0" w14:textId="77777777" w:rsidR="00431C74" w:rsidRPr="004B36C2" w:rsidRDefault="00431C74" w:rsidP="00431C74">
            <w:pPr>
              <w:pStyle w:val="ChartText"/>
            </w:pPr>
            <w:r w:rsidRPr="004B36C2">
              <w:t>NCP’s last known state code.</w:t>
            </w:r>
          </w:p>
        </w:tc>
        <w:tc>
          <w:tcPr>
            <w:tcW w:w="430" w:type="pct"/>
            <w:tcMar>
              <w:top w:w="43" w:type="dxa"/>
              <w:left w:w="43" w:type="dxa"/>
              <w:bottom w:w="43" w:type="dxa"/>
              <w:right w:w="43" w:type="dxa"/>
            </w:tcMar>
          </w:tcPr>
          <w:p w14:paraId="4EB20320" w14:textId="77777777" w:rsidR="00431C74" w:rsidRPr="004B36C2" w:rsidRDefault="00431C74" w:rsidP="00431C74">
            <w:pPr>
              <w:pStyle w:val="ChartText-Centered"/>
            </w:pPr>
            <w:r w:rsidRPr="004B36C2">
              <w:t>240-241</w:t>
            </w:r>
          </w:p>
        </w:tc>
        <w:tc>
          <w:tcPr>
            <w:tcW w:w="356" w:type="pct"/>
            <w:tcMar>
              <w:top w:w="43" w:type="dxa"/>
              <w:left w:w="43" w:type="dxa"/>
              <w:bottom w:w="43" w:type="dxa"/>
              <w:right w:w="43" w:type="dxa"/>
            </w:tcMar>
          </w:tcPr>
          <w:p w14:paraId="1E2EBFD7" w14:textId="77777777" w:rsidR="00431C74" w:rsidRPr="004B36C2" w:rsidRDefault="00431C74" w:rsidP="00431C74">
            <w:pPr>
              <w:pStyle w:val="ChartText-Centered"/>
            </w:pPr>
            <w:r w:rsidRPr="004B36C2">
              <w:t>2</w:t>
            </w:r>
          </w:p>
        </w:tc>
        <w:tc>
          <w:tcPr>
            <w:tcW w:w="285" w:type="pct"/>
            <w:tcMar>
              <w:top w:w="43" w:type="dxa"/>
              <w:left w:w="43" w:type="dxa"/>
              <w:bottom w:w="43" w:type="dxa"/>
              <w:right w:w="43" w:type="dxa"/>
            </w:tcMar>
          </w:tcPr>
          <w:p w14:paraId="02824D16" w14:textId="77777777" w:rsidR="00431C74" w:rsidRPr="004B36C2" w:rsidRDefault="00431C74" w:rsidP="00431C74">
            <w:pPr>
              <w:pStyle w:val="ChartText-Centered"/>
            </w:pPr>
            <w:r w:rsidRPr="004B36C2">
              <w:t>A</w:t>
            </w:r>
          </w:p>
        </w:tc>
        <w:tc>
          <w:tcPr>
            <w:tcW w:w="253" w:type="pct"/>
            <w:tcMar>
              <w:top w:w="43" w:type="dxa"/>
              <w:left w:w="43" w:type="dxa"/>
              <w:bottom w:w="43" w:type="dxa"/>
              <w:right w:w="43" w:type="dxa"/>
            </w:tcMar>
          </w:tcPr>
          <w:p w14:paraId="5BD3FE63"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6ED2FB0C" w14:textId="77777777" w:rsidR="00431C74" w:rsidRPr="004B36C2" w:rsidRDefault="00431C74" w:rsidP="00431C74">
            <w:pPr>
              <w:pStyle w:val="ChartText"/>
            </w:pPr>
            <w:r w:rsidRPr="004B36C2">
              <w:t>Valid, two-character, alphabetic state or territory code.</w:t>
            </w:r>
          </w:p>
        </w:tc>
      </w:tr>
      <w:tr w:rsidR="00564971" w:rsidRPr="004B36C2" w14:paraId="25FDD466" w14:textId="77777777" w:rsidTr="00643326">
        <w:trPr>
          <w:cantSplit/>
          <w:jc w:val="center"/>
        </w:trPr>
        <w:tc>
          <w:tcPr>
            <w:tcW w:w="798" w:type="pct"/>
            <w:tcMar>
              <w:top w:w="43" w:type="dxa"/>
              <w:left w:w="43" w:type="dxa"/>
              <w:bottom w:w="43" w:type="dxa"/>
              <w:right w:w="43" w:type="dxa"/>
            </w:tcMar>
          </w:tcPr>
          <w:p w14:paraId="2E560E56" w14:textId="77777777" w:rsidR="00564971" w:rsidRPr="004B36C2" w:rsidRDefault="00564971" w:rsidP="00564971">
            <w:pPr>
              <w:pStyle w:val="ChartText"/>
            </w:pPr>
            <w:r w:rsidRPr="004B36C2">
              <w:t>NCP Last Known Address ZIP Code</w:t>
            </w:r>
          </w:p>
        </w:tc>
        <w:tc>
          <w:tcPr>
            <w:tcW w:w="953" w:type="pct"/>
            <w:tcMar>
              <w:top w:w="43" w:type="dxa"/>
              <w:left w:w="43" w:type="dxa"/>
              <w:bottom w:w="43" w:type="dxa"/>
              <w:right w:w="43" w:type="dxa"/>
            </w:tcMar>
          </w:tcPr>
          <w:p w14:paraId="3670C31F" w14:textId="77777777" w:rsidR="00564971" w:rsidRPr="004B36C2" w:rsidRDefault="00564971" w:rsidP="00564971">
            <w:pPr>
              <w:pStyle w:val="ChartText"/>
            </w:pPr>
            <w:r w:rsidRPr="004B36C2">
              <w:t>NCP’s last known five-digit ZIP Code.</w:t>
            </w:r>
          </w:p>
        </w:tc>
        <w:tc>
          <w:tcPr>
            <w:tcW w:w="430" w:type="pct"/>
            <w:tcMar>
              <w:top w:w="43" w:type="dxa"/>
              <w:left w:w="43" w:type="dxa"/>
              <w:bottom w:w="43" w:type="dxa"/>
              <w:right w:w="43" w:type="dxa"/>
            </w:tcMar>
          </w:tcPr>
          <w:p w14:paraId="1EFA59D9" w14:textId="77777777" w:rsidR="00564971" w:rsidRPr="004B36C2" w:rsidRDefault="00564971" w:rsidP="00564971">
            <w:pPr>
              <w:pStyle w:val="ChartText-Centered"/>
            </w:pPr>
            <w:r w:rsidRPr="004B36C2">
              <w:t>242-246</w:t>
            </w:r>
          </w:p>
        </w:tc>
        <w:tc>
          <w:tcPr>
            <w:tcW w:w="356" w:type="pct"/>
            <w:tcMar>
              <w:top w:w="43" w:type="dxa"/>
              <w:left w:w="43" w:type="dxa"/>
              <w:bottom w:w="43" w:type="dxa"/>
              <w:right w:w="43" w:type="dxa"/>
            </w:tcMar>
          </w:tcPr>
          <w:p w14:paraId="0555AEA8" w14:textId="77777777" w:rsidR="00564971" w:rsidRPr="004B36C2" w:rsidRDefault="00564971" w:rsidP="00564971">
            <w:pPr>
              <w:pStyle w:val="ChartText-Centered"/>
            </w:pPr>
            <w:r w:rsidRPr="004B36C2">
              <w:t>5</w:t>
            </w:r>
          </w:p>
        </w:tc>
        <w:tc>
          <w:tcPr>
            <w:tcW w:w="285" w:type="pct"/>
            <w:tcMar>
              <w:top w:w="43" w:type="dxa"/>
              <w:left w:w="43" w:type="dxa"/>
              <w:bottom w:w="43" w:type="dxa"/>
              <w:right w:w="43" w:type="dxa"/>
            </w:tcMar>
          </w:tcPr>
          <w:p w14:paraId="431A07D2" w14:textId="77777777" w:rsidR="00564971" w:rsidRPr="004B36C2" w:rsidRDefault="00564971" w:rsidP="00564971">
            <w:pPr>
              <w:pStyle w:val="ChartText-Centered"/>
            </w:pPr>
            <w:r w:rsidRPr="004B36C2">
              <w:t>N</w:t>
            </w:r>
          </w:p>
        </w:tc>
        <w:tc>
          <w:tcPr>
            <w:tcW w:w="253" w:type="pct"/>
            <w:tcMar>
              <w:top w:w="43" w:type="dxa"/>
              <w:left w:w="43" w:type="dxa"/>
              <w:bottom w:w="43" w:type="dxa"/>
              <w:right w:w="43" w:type="dxa"/>
            </w:tcMar>
          </w:tcPr>
          <w:p w14:paraId="58AAE43F"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2F032060" w14:textId="04E3A764" w:rsidR="00564971" w:rsidRPr="004B36C2" w:rsidRDefault="00564971" w:rsidP="00564971">
            <w:pPr>
              <w:pStyle w:val="ChartText"/>
            </w:pPr>
            <w:r w:rsidRPr="004B36C2">
              <w:t>Optional field follows Length and Type instructions.</w:t>
            </w:r>
          </w:p>
        </w:tc>
      </w:tr>
      <w:tr w:rsidR="00564971" w:rsidRPr="004B36C2" w14:paraId="5CB6D040" w14:textId="77777777" w:rsidTr="00643326">
        <w:trPr>
          <w:cantSplit/>
          <w:jc w:val="center"/>
        </w:trPr>
        <w:tc>
          <w:tcPr>
            <w:tcW w:w="798" w:type="pct"/>
            <w:tcMar>
              <w:top w:w="43" w:type="dxa"/>
              <w:left w:w="43" w:type="dxa"/>
              <w:bottom w:w="43" w:type="dxa"/>
              <w:right w:w="43" w:type="dxa"/>
            </w:tcMar>
          </w:tcPr>
          <w:p w14:paraId="15CA1883" w14:textId="77777777" w:rsidR="00564971" w:rsidRPr="004B36C2" w:rsidRDefault="00564971" w:rsidP="00564971">
            <w:pPr>
              <w:pStyle w:val="ChartText"/>
            </w:pPr>
            <w:r w:rsidRPr="004B36C2">
              <w:t>NCP Last Known Address Ext ZIP Code</w:t>
            </w:r>
          </w:p>
        </w:tc>
        <w:tc>
          <w:tcPr>
            <w:tcW w:w="953" w:type="pct"/>
            <w:tcMar>
              <w:top w:w="43" w:type="dxa"/>
              <w:left w:w="43" w:type="dxa"/>
              <w:bottom w:w="43" w:type="dxa"/>
              <w:right w:w="43" w:type="dxa"/>
            </w:tcMar>
          </w:tcPr>
          <w:p w14:paraId="051B09B3" w14:textId="77777777" w:rsidR="00564971" w:rsidRPr="004B36C2" w:rsidRDefault="00564971" w:rsidP="00564971">
            <w:pPr>
              <w:pStyle w:val="ChartText"/>
            </w:pPr>
            <w:r w:rsidRPr="004B36C2">
              <w:t>NCP’s last known four-digit ZIP Code extension.</w:t>
            </w:r>
          </w:p>
        </w:tc>
        <w:tc>
          <w:tcPr>
            <w:tcW w:w="430" w:type="pct"/>
            <w:tcMar>
              <w:top w:w="43" w:type="dxa"/>
              <w:left w:w="43" w:type="dxa"/>
              <w:bottom w:w="43" w:type="dxa"/>
              <w:right w:w="43" w:type="dxa"/>
            </w:tcMar>
          </w:tcPr>
          <w:p w14:paraId="794FBCAA" w14:textId="77777777" w:rsidR="00564971" w:rsidRPr="004B36C2" w:rsidRDefault="00564971" w:rsidP="00564971">
            <w:pPr>
              <w:pStyle w:val="ChartText-Centered"/>
            </w:pPr>
            <w:r w:rsidRPr="004B36C2">
              <w:t>247-250</w:t>
            </w:r>
          </w:p>
        </w:tc>
        <w:tc>
          <w:tcPr>
            <w:tcW w:w="356" w:type="pct"/>
            <w:tcMar>
              <w:top w:w="43" w:type="dxa"/>
              <w:left w:w="43" w:type="dxa"/>
              <w:bottom w:w="43" w:type="dxa"/>
              <w:right w:w="43" w:type="dxa"/>
            </w:tcMar>
          </w:tcPr>
          <w:p w14:paraId="0305BF25" w14:textId="77777777" w:rsidR="00564971" w:rsidRPr="004B36C2" w:rsidRDefault="00564971" w:rsidP="00564971">
            <w:pPr>
              <w:pStyle w:val="ChartText-Centered"/>
            </w:pPr>
            <w:r w:rsidRPr="004B36C2">
              <w:t>4</w:t>
            </w:r>
          </w:p>
        </w:tc>
        <w:tc>
          <w:tcPr>
            <w:tcW w:w="285" w:type="pct"/>
            <w:tcMar>
              <w:top w:w="43" w:type="dxa"/>
              <w:left w:w="43" w:type="dxa"/>
              <w:bottom w:w="43" w:type="dxa"/>
              <w:right w:w="43" w:type="dxa"/>
            </w:tcMar>
          </w:tcPr>
          <w:p w14:paraId="0E82ABD0"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4605F4F9"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6D93DDF4" w14:textId="2C9956FC" w:rsidR="00564971" w:rsidRPr="004B36C2" w:rsidRDefault="00564971" w:rsidP="00564971">
            <w:pPr>
              <w:pStyle w:val="ChartText"/>
            </w:pPr>
            <w:r w:rsidRPr="004B36C2">
              <w:t>Optional field follows Length and Type instructions.</w:t>
            </w:r>
          </w:p>
        </w:tc>
      </w:tr>
      <w:tr w:rsidR="00431C74" w:rsidRPr="004B36C2" w14:paraId="0C351B58" w14:textId="77777777" w:rsidTr="00643326">
        <w:trPr>
          <w:cantSplit/>
          <w:jc w:val="center"/>
        </w:trPr>
        <w:tc>
          <w:tcPr>
            <w:tcW w:w="798" w:type="pct"/>
            <w:tcMar>
              <w:top w:w="43" w:type="dxa"/>
              <w:left w:w="43" w:type="dxa"/>
              <w:bottom w:w="43" w:type="dxa"/>
              <w:right w:w="43" w:type="dxa"/>
            </w:tcMar>
          </w:tcPr>
          <w:p w14:paraId="6C6015C4" w14:textId="77777777" w:rsidR="00431C74" w:rsidRPr="004B36C2" w:rsidRDefault="00431C74" w:rsidP="00431C74">
            <w:pPr>
              <w:pStyle w:val="ChartText"/>
            </w:pPr>
            <w:r w:rsidRPr="004B36C2">
              <w:t>Final Payment Made Date</w:t>
            </w:r>
          </w:p>
        </w:tc>
        <w:tc>
          <w:tcPr>
            <w:tcW w:w="953" w:type="pct"/>
            <w:tcMar>
              <w:top w:w="43" w:type="dxa"/>
              <w:left w:w="43" w:type="dxa"/>
              <w:bottom w:w="43" w:type="dxa"/>
              <w:right w:w="43" w:type="dxa"/>
            </w:tcMar>
          </w:tcPr>
          <w:p w14:paraId="3D2FFD55" w14:textId="77777777" w:rsidR="00431C74" w:rsidRPr="004B36C2" w:rsidRDefault="00431C74" w:rsidP="00431C74">
            <w:pPr>
              <w:pStyle w:val="ChartText"/>
            </w:pPr>
            <w:r w:rsidRPr="004B36C2">
              <w:t>Date of the final payment sent to the SDU.</w:t>
            </w:r>
          </w:p>
        </w:tc>
        <w:tc>
          <w:tcPr>
            <w:tcW w:w="430" w:type="pct"/>
            <w:tcMar>
              <w:top w:w="43" w:type="dxa"/>
              <w:left w:w="43" w:type="dxa"/>
              <w:bottom w:w="43" w:type="dxa"/>
              <w:right w:w="43" w:type="dxa"/>
            </w:tcMar>
          </w:tcPr>
          <w:p w14:paraId="75168CE7" w14:textId="77777777" w:rsidR="00431C74" w:rsidRPr="004B36C2" w:rsidRDefault="00431C74" w:rsidP="00431C74">
            <w:pPr>
              <w:pStyle w:val="ChartText-Centered"/>
            </w:pPr>
            <w:r w:rsidRPr="004B36C2">
              <w:t>251-258</w:t>
            </w:r>
          </w:p>
        </w:tc>
        <w:tc>
          <w:tcPr>
            <w:tcW w:w="356" w:type="pct"/>
            <w:tcMar>
              <w:top w:w="43" w:type="dxa"/>
              <w:left w:w="43" w:type="dxa"/>
              <w:bottom w:w="43" w:type="dxa"/>
              <w:right w:w="43" w:type="dxa"/>
            </w:tcMar>
          </w:tcPr>
          <w:p w14:paraId="7D2870C0" w14:textId="77777777" w:rsidR="00431C74" w:rsidRPr="004B36C2" w:rsidRDefault="00431C74" w:rsidP="00431C74">
            <w:pPr>
              <w:pStyle w:val="ChartText-Centered"/>
            </w:pPr>
            <w:r w:rsidRPr="004B36C2">
              <w:t>8</w:t>
            </w:r>
          </w:p>
        </w:tc>
        <w:tc>
          <w:tcPr>
            <w:tcW w:w="285" w:type="pct"/>
            <w:tcMar>
              <w:top w:w="43" w:type="dxa"/>
              <w:left w:w="43" w:type="dxa"/>
              <w:bottom w:w="43" w:type="dxa"/>
              <w:right w:w="43" w:type="dxa"/>
            </w:tcMar>
          </w:tcPr>
          <w:p w14:paraId="137A7941"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5C8A5DB2"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43396083" w14:textId="77777777" w:rsidR="00431C74" w:rsidRPr="004B36C2" w:rsidRDefault="00431C74" w:rsidP="00431C74">
            <w:pPr>
              <w:pStyle w:val="ChartText"/>
            </w:pPr>
            <w:r w:rsidRPr="004B36C2">
              <w:t>Must be a valid date in CCYYMMDD format.</w:t>
            </w:r>
          </w:p>
          <w:p w14:paraId="0B385C2F" w14:textId="77777777" w:rsidR="00431C74" w:rsidRPr="004B36C2" w:rsidRDefault="00431C74" w:rsidP="00431C74">
            <w:pPr>
              <w:pStyle w:val="ChartText"/>
            </w:pPr>
            <w:r w:rsidRPr="004B36C2">
              <w:t xml:space="preserve">If not applicable, fill this field with spaces. </w:t>
            </w:r>
          </w:p>
        </w:tc>
      </w:tr>
      <w:tr w:rsidR="00431C74" w:rsidRPr="004B36C2" w14:paraId="01513E3B" w14:textId="77777777" w:rsidTr="00643326">
        <w:trPr>
          <w:cantSplit/>
          <w:jc w:val="center"/>
        </w:trPr>
        <w:tc>
          <w:tcPr>
            <w:tcW w:w="798" w:type="pct"/>
            <w:tcMar>
              <w:top w:w="43" w:type="dxa"/>
              <w:left w:w="43" w:type="dxa"/>
              <w:bottom w:w="43" w:type="dxa"/>
              <w:right w:w="43" w:type="dxa"/>
            </w:tcMar>
          </w:tcPr>
          <w:p w14:paraId="6C66AF25" w14:textId="77777777" w:rsidR="00431C74" w:rsidRPr="004B36C2" w:rsidRDefault="00431C74" w:rsidP="00431C74">
            <w:pPr>
              <w:pStyle w:val="ChartText"/>
            </w:pPr>
            <w:r w:rsidRPr="004B36C2">
              <w:t>Final Payment Amount</w:t>
            </w:r>
          </w:p>
        </w:tc>
        <w:tc>
          <w:tcPr>
            <w:tcW w:w="953" w:type="pct"/>
            <w:tcMar>
              <w:top w:w="43" w:type="dxa"/>
              <w:left w:w="43" w:type="dxa"/>
              <w:bottom w:w="43" w:type="dxa"/>
              <w:right w:w="43" w:type="dxa"/>
            </w:tcMar>
          </w:tcPr>
          <w:p w14:paraId="3A5A16C7" w14:textId="77777777" w:rsidR="00431C74" w:rsidRPr="004B36C2" w:rsidRDefault="00431C74" w:rsidP="00431C74">
            <w:pPr>
              <w:pStyle w:val="ChartText"/>
            </w:pPr>
            <w:r w:rsidRPr="004B36C2">
              <w:t>Amount of the final payment sent to the SDU.  This only applies when an employee has been terminated or left his/her employer.</w:t>
            </w:r>
          </w:p>
        </w:tc>
        <w:tc>
          <w:tcPr>
            <w:tcW w:w="430" w:type="pct"/>
            <w:tcMar>
              <w:top w:w="43" w:type="dxa"/>
              <w:left w:w="43" w:type="dxa"/>
              <w:bottom w:w="43" w:type="dxa"/>
              <w:right w:w="43" w:type="dxa"/>
            </w:tcMar>
          </w:tcPr>
          <w:p w14:paraId="2D289F58" w14:textId="77777777" w:rsidR="00431C74" w:rsidRPr="004B36C2" w:rsidRDefault="00431C74" w:rsidP="00431C74">
            <w:pPr>
              <w:pStyle w:val="ChartText-Centered"/>
            </w:pPr>
            <w:r w:rsidRPr="004B36C2">
              <w:t>259-269</w:t>
            </w:r>
          </w:p>
        </w:tc>
        <w:tc>
          <w:tcPr>
            <w:tcW w:w="356" w:type="pct"/>
            <w:tcMar>
              <w:top w:w="43" w:type="dxa"/>
              <w:left w:w="43" w:type="dxa"/>
              <w:bottom w:w="43" w:type="dxa"/>
              <w:right w:w="43" w:type="dxa"/>
            </w:tcMar>
          </w:tcPr>
          <w:p w14:paraId="0A75BEA6" w14:textId="77777777" w:rsidR="00431C74" w:rsidRPr="004B36C2" w:rsidRDefault="00431C74" w:rsidP="00431C74">
            <w:pPr>
              <w:pStyle w:val="ChartText-Centered"/>
            </w:pPr>
            <w:r w:rsidRPr="004B36C2">
              <w:t>11</w:t>
            </w:r>
          </w:p>
        </w:tc>
        <w:tc>
          <w:tcPr>
            <w:tcW w:w="285" w:type="pct"/>
            <w:tcMar>
              <w:top w:w="43" w:type="dxa"/>
              <w:left w:w="43" w:type="dxa"/>
              <w:bottom w:w="43" w:type="dxa"/>
              <w:right w:w="43" w:type="dxa"/>
            </w:tcMar>
          </w:tcPr>
          <w:p w14:paraId="621FAB50" w14:textId="77777777" w:rsidR="00431C74" w:rsidRPr="004B36C2" w:rsidRDefault="00431C74" w:rsidP="00431C74">
            <w:pPr>
              <w:pStyle w:val="ChartText-Centered"/>
            </w:pPr>
            <w:r w:rsidRPr="004B36C2">
              <w:t>N</w:t>
            </w:r>
          </w:p>
        </w:tc>
        <w:tc>
          <w:tcPr>
            <w:tcW w:w="253" w:type="pct"/>
            <w:tcMar>
              <w:top w:w="43" w:type="dxa"/>
              <w:left w:w="43" w:type="dxa"/>
              <w:bottom w:w="43" w:type="dxa"/>
              <w:right w:w="43" w:type="dxa"/>
            </w:tcMar>
          </w:tcPr>
          <w:p w14:paraId="73FC0110" w14:textId="77777777" w:rsidR="00431C74" w:rsidRPr="004B36C2" w:rsidRDefault="00431C74" w:rsidP="00431C74">
            <w:pPr>
              <w:pStyle w:val="ChartText-Centered"/>
            </w:pPr>
            <w:r w:rsidRPr="004B36C2">
              <w:t>R</w:t>
            </w:r>
          </w:p>
        </w:tc>
        <w:tc>
          <w:tcPr>
            <w:tcW w:w="1925" w:type="pct"/>
            <w:tcMar>
              <w:top w:w="43" w:type="dxa"/>
              <w:left w:w="43" w:type="dxa"/>
              <w:bottom w:w="43" w:type="dxa"/>
              <w:right w:w="43" w:type="dxa"/>
            </w:tcMar>
          </w:tcPr>
          <w:p w14:paraId="25C1BD52" w14:textId="77777777" w:rsidR="00431C74" w:rsidRPr="004B36C2" w:rsidRDefault="00431C74" w:rsidP="00431C74">
            <w:pPr>
              <w:pStyle w:val="ChartText"/>
            </w:pPr>
            <w:r w:rsidRPr="004B36C2">
              <w:t>Numeric</w:t>
            </w:r>
          </w:p>
          <w:p w14:paraId="1488CC08" w14:textId="77777777" w:rsidR="00431C74" w:rsidRPr="004B36C2" w:rsidRDefault="00431C74" w:rsidP="00431C74">
            <w:pPr>
              <w:pStyle w:val="ChartText"/>
            </w:pPr>
            <w:r w:rsidRPr="004B36C2">
              <w:t>Decimal assumed</w:t>
            </w:r>
          </w:p>
          <w:p w14:paraId="5F080F31" w14:textId="77777777" w:rsidR="00431C74" w:rsidRPr="004B36C2" w:rsidRDefault="00431C74" w:rsidP="00431C74">
            <w:pPr>
              <w:pStyle w:val="ChartText"/>
            </w:pPr>
            <w:r w:rsidRPr="004B36C2">
              <w:t>Unsigned</w:t>
            </w:r>
          </w:p>
          <w:p w14:paraId="533BC528" w14:textId="77777777" w:rsidR="00431C74" w:rsidRPr="004B36C2" w:rsidRDefault="00431C74" w:rsidP="00431C74">
            <w:pPr>
              <w:pStyle w:val="ChartText"/>
            </w:pPr>
            <w:r w:rsidRPr="004B36C2">
              <w:t>No rounding</w:t>
            </w:r>
          </w:p>
          <w:p w14:paraId="37078120" w14:textId="77777777" w:rsidR="00431C74" w:rsidRPr="004B36C2" w:rsidRDefault="00431C74" w:rsidP="00431C74">
            <w:pPr>
              <w:pStyle w:val="ChartText"/>
            </w:pPr>
            <w:r w:rsidRPr="004B36C2">
              <w:t>Right justify</w:t>
            </w:r>
          </w:p>
          <w:p w14:paraId="35F16A30" w14:textId="77777777" w:rsidR="00431C74" w:rsidRPr="004B36C2" w:rsidRDefault="00431C74" w:rsidP="00431C74">
            <w:pPr>
              <w:pStyle w:val="ChartText"/>
            </w:pPr>
            <w:r w:rsidRPr="004B36C2">
              <w:t>Zero fill to left</w:t>
            </w:r>
          </w:p>
          <w:p w14:paraId="09838ACF" w14:textId="77777777" w:rsidR="00431C74" w:rsidRPr="004B36C2" w:rsidRDefault="00431C74" w:rsidP="00431C74">
            <w:pPr>
              <w:pStyle w:val="ChartText"/>
            </w:pPr>
            <w:r w:rsidRPr="004B36C2">
              <w:t xml:space="preserve">Zero fill if N/A </w:t>
            </w:r>
          </w:p>
          <w:p w14:paraId="1670D2BC" w14:textId="77777777" w:rsidR="00431C74" w:rsidRPr="004B36C2" w:rsidRDefault="00431C74" w:rsidP="00431C74">
            <w:pPr>
              <w:pStyle w:val="ChartText"/>
            </w:pPr>
            <w:r w:rsidRPr="004B36C2">
              <w:t>The last payment/wages paid to an NCP that has left or been terminated.</w:t>
            </w:r>
          </w:p>
        </w:tc>
      </w:tr>
      <w:tr w:rsidR="00564971" w:rsidRPr="004B36C2" w14:paraId="2ECADA27" w14:textId="77777777" w:rsidTr="00643326">
        <w:trPr>
          <w:cantSplit/>
          <w:jc w:val="center"/>
        </w:trPr>
        <w:tc>
          <w:tcPr>
            <w:tcW w:w="798" w:type="pct"/>
            <w:tcMar>
              <w:top w:w="43" w:type="dxa"/>
              <w:left w:w="43" w:type="dxa"/>
              <w:bottom w:w="43" w:type="dxa"/>
              <w:right w:w="43" w:type="dxa"/>
            </w:tcMar>
          </w:tcPr>
          <w:p w14:paraId="24CD1F4C" w14:textId="77777777" w:rsidR="00564971" w:rsidRPr="004B36C2" w:rsidRDefault="00564971" w:rsidP="00564971">
            <w:pPr>
              <w:pStyle w:val="ChartText"/>
            </w:pPr>
            <w:r w:rsidRPr="004B36C2">
              <w:lastRenderedPageBreak/>
              <w:t>New Employer Name</w:t>
            </w:r>
          </w:p>
        </w:tc>
        <w:tc>
          <w:tcPr>
            <w:tcW w:w="953" w:type="pct"/>
            <w:tcMar>
              <w:top w:w="43" w:type="dxa"/>
              <w:left w:w="43" w:type="dxa"/>
              <w:bottom w:w="43" w:type="dxa"/>
              <w:right w:w="43" w:type="dxa"/>
            </w:tcMar>
          </w:tcPr>
          <w:p w14:paraId="6C36737C" w14:textId="77777777" w:rsidR="00564971" w:rsidRPr="004B36C2" w:rsidRDefault="00564971" w:rsidP="00564971">
            <w:pPr>
              <w:pStyle w:val="ChartText"/>
            </w:pPr>
            <w:r w:rsidRPr="004B36C2">
              <w:t>Name of NCP’s new employer.</w:t>
            </w:r>
          </w:p>
        </w:tc>
        <w:tc>
          <w:tcPr>
            <w:tcW w:w="430" w:type="pct"/>
            <w:tcMar>
              <w:top w:w="43" w:type="dxa"/>
              <w:left w:w="43" w:type="dxa"/>
              <w:bottom w:w="43" w:type="dxa"/>
              <w:right w:w="43" w:type="dxa"/>
            </w:tcMar>
          </w:tcPr>
          <w:p w14:paraId="7FF94F52" w14:textId="77777777" w:rsidR="00564971" w:rsidRPr="004B36C2" w:rsidRDefault="00564971" w:rsidP="00564971">
            <w:pPr>
              <w:pStyle w:val="ChartText-Centered"/>
            </w:pPr>
            <w:r w:rsidRPr="004B36C2">
              <w:t>270-326</w:t>
            </w:r>
          </w:p>
        </w:tc>
        <w:tc>
          <w:tcPr>
            <w:tcW w:w="356" w:type="pct"/>
            <w:tcMar>
              <w:top w:w="43" w:type="dxa"/>
              <w:left w:w="43" w:type="dxa"/>
              <w:bottom w:w="43" w:type="dxa"/>
              <w:right w:w="43" w:type="dxa"/>
            </w:tcMar>
          </w:tcPr>
          <w:p w14:paraId="1A64FB58" w14:textId="77777777" w:rsidR="00564971" w:rsidRPr="004B36C2" w:rsidRDefault="00564971" w:rsidP="00564971">
            <w:pPr>
              <w:pStyle w:val="ChartText-Centered"/>
            </w:pPr>
            <w:r w:rsidRPr="004B36C2">
              <w:t>57</w:t>
            </w:r>
          </w:p>
        </w:tc>
        <w:tc>
          <w:tcPr>
            <w:tcW w:w="285" w:type="pct"/>
            <w:tcMar>
              <w:top w:w="43" w:type="dxa"/>
              <w:left w:w="43" w:type="dxa"/>
              <w:bottom w:w="43" w:type="dxa"/>
              <w:right w:w="43" w:type="dxa"/>
            </w:tcMar>
          </w:tcPr>
          <w:p w14:paraId="2F0B30DE"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5B5E7C94"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52DE21FD" w14:textId="4C39470C" w:rsidR="00564971" w:rsidRPr="004B36C2" w:rsidRDefault="00564971" w:rsidP="00564971">
            <w:pPr>
              <w:pStyle w:val="ChartText"/>
            </w:pPr>
            <w:r w:rsidRPr="004B36C2">
              <w:t>Optional field follows Length and Type instructions.</w:t>
            </w:r>
          </w:p>
        </w:tc>
      </w:tr>
      <w:tr w:rsidR="00564971" w:rsidRPr="004B36C2" w14:paraId="73F44AA3" w14:textId="77777777" w:rsidTr="00643326">
        <w:trPr>
          <w:cantSplit/>
          <w:jc w:val="center"/>
        </w:trPr>
        <w:tc>
          <w:tcPr>
            <w:tcW w:w="798" w:type="pct"/>
            <w:tcMar>
              <w:top w:w="43" w:type="dxa"/>
              <w:left w:w="43" w:type="dxa"/>
              <w:bottom w:w="43" w:type="dxa"/>
              <w:right w:w="43" w:type="dxa"/>
            </w:tcMar>
          </w:tcPr>
          <w:p w14:paraId="371FCB95" w14:textId="77777777" w:rsidR="00564971" w:rsidRPr="004B36C2" w:rsidRDefault="00564971" w:rsidP="00564971">
            <w:pPr>
              <w:pStyle w:val="ChartText"/>
            </w:pPr>
            <w:r w:rsidRPr="004B36C2">
              <w:t>New Employer Address Line 1 Text</w:t>
            </w:r>
          </w:p>
        </w:tc>
        <w:tc>
          <w:tcPr>
            <w:tcW w:w="953" w:type="pct"/>
            <w:tcMar>
              <w:top w:w="43" w:type="dxa"/>
              <w:left w:w="43" w:type="dxa"/>
              <w:bottom w:w="43" w:type="dxa"/>
              <w:right w:w="43" w:type="dxa"/>
            </w:tcMar>
          </w:tcPr>
          <w:p w14:paraId="59D1DC8F" w14:textId="77777777" w:rsidR="00564971" w:rsidRPr="004B36C2" w:rsidRDefault="00564971" w:rsidP="00564971">
            <w:pPr>
              <w:pStyle w:val="ChartText"/>
            </w:pPr>
            <w:r w:rsidRPr="004B36C2">
              <w:t>Line 1 of new employer’s address.</w:t>
            </w:r>
          </w:p>
        </w:tc>
        <w:tc>
          <w:tcPr>
            <w:tcW w:w="430" w:type="pct"/>
            <w:tcMar>
              <w:top w:w="43" w:type="dxa"/>
              <w:left w:w="43" w:type="dxa"/>
              <w:bottom w:w="43" w:type="dxa"/>
              <w:right w:w="43" w:type="dxa"/>
            </w:tcMar>
          </w:tcPr>
          <w:p w14:paraId="63073416" w14:textId="77777777" w:rsidR="00564971" w:rsidRPr="004B36C2" w:rsidRDefault="00564971" w:rsidP="00564971">
            <w:pPr>
              <w:pStyle w:val="ChartText-Centered"/>
            </w:pPr>
            <w:r w:rsidRPr="004B36C2">
              <w:t>327-351</w:t>
            </w:r>
          </w:p>
        </w:tc>
        <w:tc>
          <w:tcPr>
            <w:tcW w:w="356" w:type="pct"/>
            <w:tcMar>
              <w:top w:w="43" w:type="dxa"/>
              <w:left w:w="43" w:type="dxa"/>
              <w:bottom w:w="43" w:type="dxa"/>
              <w:right w:w="43" w:type="dxa"/>
            </w:tcMar>
          </w:tcPr>
          <w:p w14:paraId="26661D8A" w14:textId="77777777" w:rsidR="00564971" w:rsidRPr="004B36C2" w:rsidRDefault="00564971" w:rsidP="00564971">
            <w:pPr>
              <w:pStyle w:val="ChartText-Centered"/>
            </w:pPr>
            <w:r w:rsidRPr="004B36C2">
              <w:t>25</w:t>
            </w:r>
          </w:p>
        </w:tc>
        <w:tc>
          <w:tcPr>
            <w:tcW w:w="285" w:type="pct"/>
            <w:tcMar>
              <w:top w:w="43" w:type="dxa"/>
              <w:left w:w="43" w:type="dxa"/>
              <w:bottom w:w="43" w:type="dxa"/>
              <w:right w:w="43" w:type="dxa"/>
            </w:tcMar>
          </w:tcPr>
          <w:p w14:paraId="3688000A"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1A764F5C"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47CF3A16" w14:textId="35D9356F" w:rsidR="00564971" w:rsidRPr="004B36C2" w:rsidRDefault="00564971" w:rsidP="00564971">
            <w:pPr>
              <w:pStyle w:val="ChartText"/>
            </w:pPr>
            <w:r w:rsidRPr="004B36C2">
              <w:t>Optional field follows Length and Type instructions.</w:t>
            </w:r>
          </w:p>
        </w:tc>
      </w:tr>
      <w:tr w:rsidR="00564971" w:rsidRPr="004B36C2" w14:paraId="445AEBB3" w14:textId="77777777" w:rsidTr="00643326">
        <w:trPr>
          <w:cantSplit/>
          <w:jc w:val="center"/>
        </w:trPr>
        <w:tc>
          <w:tcPr>
            <w:tcW w:w="798" w:type="pct"/>
            <w:tcMar>
              <w:top w:w="43" w:type="dxa"/>
              <w:left w:w="43" w:type="dxa"/>
              <w:bottom w:w="43" w:type="dxa"/>
              <w:right w:w="43" w:type="dxa"/>
            </w:tcMar>
          </w:tcPr>
          <w:p w14:paraId="7DE03796" w14:textId="77777777" w:rsidR="00564971" w:rsidRPr="004B36C2" w:rsidRDefault="00564971" w:rsidP="00564971">
            <w:pPr>
              <w:pStyle w:val="ChartText"/>
            </w:pPr>
            <w:r w:rsidRPr="004B36C2">
              <w:t>New Employer Address Line 2 Text</w:t>
            </w:r>
          </w:p>
        </w:tc>
        <w:tc>
          <w:tcPr>
            <w:tcW w:w="953" w:type="pct"/>
            <w:tcMar>
              <w:top w:w="43" w:type="dxa"/>
              <w:left w:w="43" w:type="dxa"/>
              <w:bottom w:w="43" w:type="dxa"/>
              <w:right w:w="43" w:type="dxa"/>
            </w:tcMar>
          </w:tcPr>
          <w:p w14:paraId="1DC176BF" w14:textId="77777777" w:rsidR="00564971" w:rsidRPr="004B36C2" w:rsidRDefault="00564971" w:rsidP="00564971">
            <w:pPr>
              <w:pStyle w:val="ChartText"/>
            </w:pPr>
            <w:r w:rsidRPr="004B36C2">
              <w:t>Line 2 of new employer’s address.</w:t>
            </w:r>
          </w:p>
        </w:tc>
        <w:tc>
          <w:tcPr>
            <w:tcW w:w="430" w:type="pct"/>
            <w:tcMar>
              <w:top w:w="43" w:type="dxa"/>
              <w:left w:w="43" w:type="dxa"/>
              <w:bottom w:w="43" w:type="dxa"/>
              <w:right w:w="43" w:type="dxa"/>
            </w:tcMar>
          </w:tcPr>
          <w:p w14:paraId="21F53D9A" w14:textId="77777777" w:rsidR="00564971" w:rsidRPr="004B36C2" w:rsidRDefault="00564971" w:rsidP="00564971">
            <w:pPr>
              <w:pStyle w:val="ChartText-Centered"/>
            </w:pPr>
            <w:r w:rsidRPr="004B36C2">
              <w:t>352-376</w:t>
            </w:r>
          </w:p>
        </w:tc>
        <w:tc>
          <w:tcPr>
            <w:tcW w:w="356" w:type="pct"/>
            <w:tcMar>
              <w:top w:w="43" w:type="dxa"/>
              <w:left w:w="43" w:type="dxa"/>
              <w:bottom w:w="43" w:type="dxa"/>
              <w:right w:w="43" w:type="dxa"/>
            </w:tcMar>
          </w:tcPr>
          <w:p w14:paraId="584909F8" w14:textId="77777777" w:rsidR="00564971" w:rsidRPr="004B36C2" w:rsidRDefault="00564971" w:rsidP="00564971">
            <w:pPr>
              <w:pStyle w:val="ChartText-Centered"/>
            </w:pPr>
            <w:r w:rsidRPr="004B36C2">
              <w:t>25</w:t>
            </w:r>
          </w:p>
        </w:tc>
        <w:tc>
          <w:tcPr>
            <w:tcW w:w="285" w:type="pct"/>
            <w:tcMar>
              <w:top w:w="43" w:type="dxa"/>
              <w:left w:w="43" w:type="dxa"/>
              <w:bottom w:w="43" w:type="dxa"/>
              <w:right w:w="43" w:type="dxa"/>
            </w:tcMar>
          </w:tcPr>
          <w:p w14:paraId="051064CF"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60F81A63"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291922DB" w14:textId="04A31D03" w:rsidR="00564971" w:rsidRPr="004B36C2" w:rsidRDefault="00564971" w:rsidP="00564971">
            <w:pPr>
              <w:pStyle w:val="ChartText"/>
            </w:pPr>
            <w:r w:rsidRPr="004B36C2">
              <w:t>Optional field follows Length and Type instructions.</w:t>
            </w:r>
          </w:p>
        </w:tc>
      </w:tr>
      <w:tr w:rsidR="00564971" w:rsidRPr="004B36C2" w14:paraId="6542B219" w14:textId="77777777" w:rsidTr="00643326">
        <w:trPr>
          <w:cantSplit/>
          <w:jc w:val="center"/>
        </w:trPr>
        <w:tc>
          <w:tcPr>
            <w:tcW w:w="798" w:type="pct"/>
            <w:tcMar>
              <w:top w:w="43" w:type="dxa"/>
              <w:left w:w="43" w:type="dxa"/>
              <w:bottom w:w="43" w:type="dxa"/>
              <w:right w:w="43" w:type="dxa"/>
            </w:tcMar>
          </w:tcPr>
          <w:p w14:paraId="6F10F815" w14:textId="77777777" w:rsidR="00564971" w:rsidRPr="004B36C2" w:rsidRDefault="00564971" w:rsidP="00564971">
            <w:pPr>
              <w:pStyle w:val="ChartText"/>
            </w:pPr>
            <w:r w:rsidRPr="004B36C2">
              <w:t xml:space="preserve">New </w:t>
            </w:r>
            <w:smartTag w:uri="urn:schemas-microsoft-com:office:smarttags" w:element="PlaceName">
              <w:smartTag w:uri="urn:schemas-microsoft-com:office:smarttags" w:element="place">
                <w:r w:rsidRPr="004B36C2">
                  <w:t>Employer</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smartTag>
            <w:r w:rsidRPr="004B36C2">
              <w:t xml:space="preserve"> Name</w:t>
            </w:r>
          </w:p>
        </w:tc>
        <w:tc>
          <w:tcPr>
            <w:tcW w:w="953" w:type="pct"/>
            <w:tcMar>
              <w:top w:w="43" w:type="dxa"/>
              <w:left w:w="43" w:type="dxa"/>
              <w:bottom w:w="43" w:type="dxa"/>
              <w:right w:w="43" w:type="dxa"/>
            </w:tcMar>
          </w:tcPr>
          <w:p w14:paraId="790A3776" w14:textId="77777777" w:rsidR="00564971" w:rsidRPr="004B36C2" w:rsidRDefault="00564971" w:rsidP="00564971">
            <w:pPr>
              <w:pStyle w:val="ChartText"/>
            </w:pPr>
            <w:r w:rsidRPr="004B36C2">
              <w:t xml:space="preserve">New employer’s city name. </w:t>
            </w:r>
          </w:p>
        </w:tc>
        <w:tc>
          <w:tcPr>
            <w:tcW w:w="430" w:type="pct"/>
            <w:tcMar>
              <w:top w:w="43" w:type="dxa"/>
              <w:left w:w="43" w:type="dxa"/>
              <w:bottom w:w="43" w:type="dxa"/>
              <w:right w:w="43" w:type="dxa"/>
            </w:tcMar>
          </w:tcPr>
          <w:p w14:paraId="17FE9132" w14:textId="77777777" w:rsidR="00564971" w:rsidRPr="004B36C2" w:rsidRDefault="00564971" w:rsidP="00564971">
            <w:pPr>
              <w:pStyle w:val="ChartText-Centered"/>
            </w:pPr>
            <w:r w:rsidRPr="004B36C2">
              <w:t>377-398</w:t>
            </w:r>
          </w:p>
        </w:tc>
        <w:tc>
          <w:tcPr>
            <w:tcW w:w="356" w:type="pct"/>
            <w:tcMar>
              <w:top w:w="43" w:type="dxa"/>
              <w:left w:w="43" w:type="dxa"/>
              <w:bottom w:w="43" w:type="dxa"/>
              <w:right w:w="43" w:type="dxa"/>
            </w:tcMar>
          </w:tcPr>
          <w:p w14:paraId="1C14F139" w14:textId="77777777" w:rsidR="00564971" w:rsidRPr="004B36C2" w:rsidRDefault="00564971" w:rsidP="00564971">
            <w:pPr>
              <w:pStyle w:val="ChartText-Centered"/>
            </w:pPr>
            <w:r w:rsidRPr="004B36C2">
              <w:t>22</w:t>
            </w:r>
          </w:p>
        </w:tc>
        <w:tc>
          <w:tcPr>
            <w:tcW w:w="285" w:type="pct"/>
            <w:tcMar>
              <w:top w:w="43" w:type="dxa"/>
              <w:left w:w="43" w:type="dxa"/>
              <w:bottom w:w="43" w:type="dxa"/>
              <w:right w:w="43" w:type="dxa"/>
            </w:tcMar>
          </w:tcPr>
          <w:p w14:paraId="6A76EB2D"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6F290485"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139F6718" w14:textId="13985B6A" w:rsidR="00564971" w:rsidRPr="004B36C2" w:rsidRDefault="00564971" w:rsidP="00564971">
            <w:pPr>
              <w:pStyle w:val="ChartText"/>
            </w:pPr>
            <w:r w:rsidRPr="004B36C2">
              <w:t>Optional field follows Length and Type instructions.</w:t>
            </w:r>
          </w:p>
        </w:tc>
      </w:tr>
      <w:tr w:rsidR="00431C74" w:rsidRPr="004B36C2" w14:paraId="2D47209E" w14:textId="77777777" w:rsidTr="00643326">
        <w:trPr>
          <w:cantSplit/>
          <w:jc w:val="center"/>
        </w:trPr>
        <w:tc>
          <w:tcPr>
            <w:tcW w:w="798" w:type="pct"/>
            <w:tcMar>
              <w:top w:w="43" w:type="dxa"/>
              <w:left w:w="43" w:type="dxa"/>
              <w:bottom w:w="43" w:type="dxa"/>
              <w:right w:w="43" w:type="dxa"/>
            </w:tcMar>
          </w:tcPr>
          <w:p w14:paraId="4AB753A1" w14:textId="77777777" w:rsidR="00431C74" w:rsidRPr="004B36C2" w:rsidRDefault="00431C74" w:rsidP="00431C74">
            <w:pPr>
              <w:pStyle w:val="ChartText"/>
            </w:pPr>
            <w:r w:rsidRPr="004B36C2">
              <w:t xml:space="preserve">New </w:t>
            </w:r>
            <w:smartTag w:uri="urn:schemas-microsoft-com:office:smarttags" w:element="PlaceName">
              <w:smartTag w:uri="urn:schemas-microsoft-com:office:smarttags" w:element="place">
                <w:r w:rsidRPr="004B36C2">
                  <w:t>Employer</w:t>
                </w:r>
              </w:smartTag>
              <w:r w:rsidRPr="004B36C2">
                <w:t xml:space="preserve"> </w:t>
              </w:r>
              <w:smartTag w:uri="urn:schemas-microsoft-com:office:smarttags" w:element="PlaceType">
                <w:r w:rsidRPr="004B36C2">
                  <w:t>State</w:t>
                </w:r>
              </w:smartTag>
            </w:smartTag>
            <w:r w:rsidRPr="004B36C2">
              <w:t xml:space="preserve"> Code</w:t>
            </w:r>
          </w:p>
        </w:tc>
        <w:tc>
          <w:tcPr>
            <w:tcW w:w="953" w:type="pct"/>
            <w:tcMar>
              <w:top w:w="43" w:type="dxa"/>
              <w:left w:w="43" w:type="dxa"/>
              <w:bottom w:w="43" w:type="dxa"/>
              <w:right w:w="43" w:type="dxa"/>
            </w:tcMar>
          </w:tcPr>
          <w:p w14:paraId="76102C90" w14:textId="77777777" w:rsidR="00431C74" w:rsidRPr="004B36C2" w:rsidRDefault="00431C74" w:rsidP="00431C74">
            <w:pPr>
              <w:pStyle w:val="ChartText"/>
            </w:pPr>
            <w:r w:rsidRPr="004B36C2">
              <w:t>New employer’s state code.</w:t>
            </w:r>
          </w:p>
        </w:tc>
        <w:tc>
          <w:tcPr>
            <w:tcW w:w="430" w:type="pct"/>
            <w:tcMar>
              <w:top w:w="43" w:type="dxa"/>
              <w:left w:w="43" w:type="dxa"/>
              <w:bottom w:w="43" w:type="dxa"/>
              <w:right w:w="43" w:type="dxa"/>
            </w:tcMar>
          </w:tcPr>
          <w:p w14:paraId="658A91C9" w14:textId="77777777" w:rsidR="00431C74" w:rsidRPr="004B36C2" w:rsidRDefault="00431C74" w:rsidP="00431C74">
            <w:pPr>
              <w:pStyle w:val="ChartText-Centered"/>
            </w:pPr>
            <w:r w:rsidRPr="004B36C2">
              <w:t>399-400</w:t>
            </w:r>
          </w:p>
        </w:tc>
        <w:tc>
          <w:tcPr>
            <w:tcW w:w="356" w:type="pct"/>
            <w:tcMar>
              <w:top w:w="43" w:type="dxa"/>
              <w:left w:w="43" w:type="dxa"/>
              <w:bottom w:w="43" w:type="dxa"/>
              <w:right w:w="43" w:type="dxa"/>
            </w:tcMar>
          </w:tcPr>
          <w:p w14:paraId="1007C76E" w14:textId="77777777" w:rsidR="00431C74" w:rsidRPr="004B36C2" w:rsidRDefault="00431C74" w:rsidP="00431C74">
            <w:pPr>
              <w:pStyle w:val="ChartText-Centered"/>
            </w:pPr>
            <w:r w:rsidRPr="004B36C2">
              <w:t>2</w:t>
            </w:r>
          </w:p>
        </w:tc>
        <w:tc>
          <w:tcPr>
            <w:tcW w:w="285" w:type="pct"/>
            <w:tcMar>
              <w:top w:w="43" w:type="dxa"/>
              <w:left w:w="43" w:type="dxa"/>
              <w:bottom w:w="43" w:type="dxa"/>
              <w:right w:w="43" w:type="dxa"/>
            </w:tcMar>
          </w:tcPr>
          <w:p w14:paraId="157A80A9" w14:textId="77777777" w:rsidR="00431C74" w:rsidRPr="004B36C2" w:rsidRDefault="00431C74" w:rsidP="00431C74">
            <w:pPr>
              <w:pStyle w:val="ChartText-Centered"/>
            </w:pPr>
            <w:r w:rsidRPr="004B36C2">
              <w:t>A</w:t>
            </w:r>
          </w:p>
        </w:tc>
        <w:tc>
          <w:tcPr>
            <w:tcW w:w="253" w:type="pct"/>
            <w:tcMar>
              <w:top w:w="43" w:type="dxa"/>
              <w:left w:w="43" w:type="dxa"/>
              <w:bottom w:w="43" w:type="dxa"/>
              <w:right w:w="43" w:type="dxa"/>
            </w:tcMar>
          </w:tcPr>
          <w:p w14:paraId="17A681A1"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69C7B3BC" w14:textId="77777777" w:rsidR="00431C74" w:rsidRPr="004B36C2" w:rsidRDefault="00431C74" w:rsidP="00431C74">
            <w:pPr>
              <w:pStyle w:val="ChartText"/>
            </w:pPr>
            <w:r w:rsidRPr="004B36C2">
              <w:t>Valid, two-character, alphabetic state or territory code</w:t>
            </w:r>
          </w:p>
        </w:tc>
      </w:tr>
      <w:tr w:rsidR="00564971" w:rsidRPr="004B36C2" w14:paraId="6753F2DF" w14:textId="77777777" w:rsidTr="00643326">
        <w:trPr>
          <w:cantSplit/>
          <w:jc w:val="center"/>
        </w:trPr>
        <w:tc>
          <w:tcPr>
            <w:tcW w:w="798" w:type="pct"/>
            <w:tcMar>
              <w:top w:w="43" w:type="dxa"/>
              <w:left w:w="43" w:type="dxa"/>
              <w:bottom w:w="43" w:type="dxa"/>
              <w:right w:w="43" w:type="dxa"/>
            </w:tcMar>
          </w:tcPr>
          <w:p w14:paraId="1CBB27C4" w14:textId="77777777" w:rsidR="00564971" w:rsidRPr="004B36C2" w:rsidRDefault="00564971" w:rsidP="00564971">
            <w:pPr>
              <w:pStyle w:val="ChartText"/>
            </w:pPr>
            <w:r w:rsidRPr="004B36C2">
              <w:t>New Employer Address ZIP Code</w:t>
            </w:r>
          </w:p>
        </w:tc>
        <w:tc>
          <w:tcPr>
            <w:tcW w:w="953" w:type="pct"/>
            <w:tcMar>
              <w:top w:w="43" w:type="dxa"/>
              <w:left w:w="43" w:type="dxa"/>
              <w:bottom w:w="43" w:type="dxa"/>
              <w:right w:w="43" w:type="dxa"/>
            </w:tcMar>
          </w:tcPr>
          <w:p w14:paraId="52F13FED" w14:textId="77777777" w:rsidR="00564971" w:rsidRPr="004B36C2" w:rsidRDefault="00564971" w:rsidP="00564971">
            <w:pPr>
              <w:pStyle w:val="ChartText"/>
            </w:pPr>
            <w:r w:rsidRPr="004B36C2">
              <w:t>New employer’s five-digit ZIP Code.</w:t>
            </w:r>
          </w:p>
        </w:tc>
        <w:tc>
          <w:tcPr>
            <w:tcW w:w="430" w:type="pct"/>
            <w:tcMar>
              <w:top w:w="43" w:type="dxa"/>
              <w:left w:w="43" w:type="dxa"/>
              <w:bottom w:w="43" w:type="dxa"/>
              <w:right w:w="43" w:type="dxa"/>
            </w:tcMar>
          </w:tcPr>
          <w:p w14:paraId="0C2E4A02" w14:textId="77777777" w:rsidR="00564971" w:rsidRPr="004B36C2" w:rsidRDefault="00564971" w:rsidP="00564971">
            <w:pPr>
              <w:pStyle w:val="ChartText-Centered"/>
            </w:pPr>
            <w:r w:rsidRPr="004B36C2">
              <w:t>401-405</w:t>
            </w:r>
          </w:p>
        </w:tc>
        <w:tc>
          <w:tcPr>
            <w:tcW w:w="356" w:type="pct"/>
            <w:tcMar>
              <w:top w:w="43" w:type="dxa"/>
              <w:left w:w="43" w:type="dxa"/>
              <w:bottom w:w="43" w:type="dxa"/>
              <w:right w:w="43" w:type="dxa"/>
            </w:tcMar>
          </w:tcPr>
          <w:p w14:paraId="66D9D935" w14:textId="77777777" w:rsidR="00564971" w:rsidRPr="004B36C2" w:rsidRDefault="00564971" w:rsidP="00564971">
            <w:pPr>
              <w:pStyle w:val="ChartText-Centered"/>
            </w:pPr>
            <w:r w:rsidRPr="004B36C2">
              <w:t>5</w:t>
            </w:r>
          </w:p>
        </w:tc>
        <w:tc>
          <w:tcPr>
            <w:tcW w:w="285" w:type="pct"/>
            <w:tcMar>
              <w:top w:w="43" w:type="dxa"/>
              <w:left w:w="43" w:type="dxa"/>
              <w:bottom w:w="43" w:type="dxa"/>
              <w:right w:w="43" w:type="dxa"/>
            </w:tcMar>
          </w:tcPr>
          <w:p w14:paraId="4E6EC615" w14:textId="77777777" w:rsidR="00564971" w:rsidRPr="004B36C2" w:rsidRDefault="00564971" w:rsidP="00564971">
            <w:pPr>
              <w:pStyle w:val="ChartText-Centered"/>
            </w:pPr>
            <w:r w:rsidRPr="004B36C2">
              <w:t>N</w:t>
            </w:r>
          </w:p>
        </w:tc>
        <w:tc>
          <w:tcPr>
            <w:tcW w:w="253" w:type="pct"/>
            <w:tcMar>
              <w:top w:w="43" w:type="dxa"/>
              <w:left w:w="43" w:type="dxa"/>
              <w:bottom w:w="43" w:type="dxa"/>
              <w:right w:w="43" w:type="dxa"/>
            </w:tcMar>
          </w:tcPr>
          <w:p w14:paraId="0AB1E8D3"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663DAE48" w14:textId="7FBF829F" w:rsidR="00564971" w:rsidRPr="004B36C2" w:rsidRDefault="00564971" w:rsidP="00564971">
            <w:pPr>
              <w:pStyle w:val="ChartText"/>
            </w:pPr>
            <w:r w:rsidRPr="004B36C2">
              <w:t>Optional field follows Length and Type instructions.</w:t>
            </w:r>
          </w:p>
        </w:tc>
      </w:tr>
      <w:tr w:rsidR="00564971" w:rsidRPr="004B36C2" w14:paraId="4FA1A2D0" w14:textId="77777777" w:rsidTr="00643326">
        <w:trPr>
          <w:cantSplit/>
          <w:jc w:val="center"/>
        </w:trPr>
        <w:tc>
          <w:tcPr>
            <w:tcW w:w="798" w:type="pct"/>
            <w:tcMar>
              <w:top w:w="43" w:type="dxa"/>
              <w:left w:w="43" w:type="dxa"/>
              <w:bottom w:w="43" w:type="dxa"/>
              <w:right w:w="43" w:type="dxa"/>
            </w:tcMar>
          </w:tcPr>
          <w:p w14:paraId="1A993260" w14:textId="77777777" w:rsidR="00564971" w:rsidRPr="004B36C2" w:rsidRDefault="00564971" w:rsidP="00564971">
            <w:pPr>
              <w:pStyle w:val="ChartText"/>
            </w:pPr>
            <w:r w:rsidRPr="004B36C2">
              <w:t>New Employer Address Ext ZIP Code</w:t>
            </w:r>
          </w:p>
        </w:tc>
        <w:tc>
          <w:tcPr>
            <w:tcW w:w="953" w:type="pct"/>
            <w:tcMar>
              <w:top w:w="43" w:type="dxa"/>
              <w:left w:w="43" w:type="dxa"/>
              <w:bottom w:w="43" w:type="dxa"/>
              <w:right w:w="43" w:type="dxa"/>
            </w:tcMar>
          </w:tcPr>
          <w:p w14:paraId="022E4CCB" w14:textId="77777777" w:rsidR="00564971" w:rsidRPr="004B36C2" w:rsidRDefault="00564971" w:rsidP="00564971">
            <w:pPr>
              <w:pStyle w:val="ChartText"/>
            </w:pPr>
            <w:r w:rsidRPr="004B36C2">
              <w:t>New employer’s four-digit ZIP Code extension.</w:t>
            </w:r>
          </w:p>
        </w:tc>
        <w:tc>
          <w:tcPr>
            <w:tcW w:w="430" w:type="pct"/>
            <w:tcMar>
              <w:top w:w="43" w:type="dxa"/>
              <w:left w:w="43" w:type="dxa"/>
              <w:bottom w:w="43" w:type="dxa"/>
              <w:right w:w="43" w:type="dxa"/>
            </w:tcMar>
          </w:tcPr>
          <w:p w14:paraId="4544B8E6" w14:textId="77777777" w:rsidR="00564971" w:rsidRPr="004B36C2" w:rsidRDefault="00564971" w:rsidP="00564971">
            <w:pPr>
              <w:pStyle w:val="ChartText-Centered"/>
            </w:pPr>
            <w:r w:rsidRPr="004B36C2">
              <w:t>406-409</w:t>
            </w:r>
          </w:p>
        </w:tc>
        <w:tc>
          <w:tcPr>
            <w:tcW w:w="356" w:type="pct"/>
            <w:tcMar>
              <w:top w:w="43" w:type="dxa"/>
              <w:left w:w="43" w:type="dxa"/>
              <w:bottom w:w="43" w:type="dxa"/>
              <w:right w:w="43" w:type="dxa"/>
            </w:tcMar>
          </w:tcPr>
          <w:p w14:paraId="78762F63" w14:textId="77777777" w:rsidR="00564971" w:rsidRPr="004B36C2" w:rsidRDefault="00564971" w:rsidP="00564971">
            <w:pPr>
              <w:pStyle w:val="ChartText-Centered"/>
            </w:pPr>
            <w:r w:rsidRPr="004B36C2">
              <w:t>4</w:t>
            </w:r>
          </w:p>
        </w:tc>
        <w:tc>
          <w:tcPr>
            <w:tcW w:w="285" w:type="pct"/>
            <w:tcMar>
              <w:top w:w="43" w:type="dxa"/>
              <w:left w:w="43" w:type="dxa"/>
              <w:bottom w:w="43" w:type="dxa"/>
              <w:right w:w="43" w:type="dxa"/>
            </w:tcMar>
          </w:tcPr>
          <w:p w14:paraId="6904E605" w14:textId="77777777" w:rsidR="00564971" w:rsidRPr="004B36C2" w:rsidRDefault="00564971" w:rsidP="00564971">
            <w:pPr>
              <w:pStyle w:val="ChartText-Centered"/>
            </w:pPr>
            <w:r w:rsidRPr="004B36C2">
              <w:t>A/N</w:t>
            </w:r>
          </w:p>
        </w:tc>
        <w:tc>
          <w:tcPr>
            <w:tcW w:w="253" w:type="pct"/>
            <w:tcMar>
              <w:top w:w="43" w:type="dxa"/>
              <w:left w:w="43" w:type="dxa"/>
              <w:bottom w:w="43" w:type="dxa"/>
              <w:right w:w="43" w:type="dxa"/>
            </w:tcMar>
          </w:tcPr>
          <w:p w14:paraId="7BF92DCC" w14:textId="77777777" w:rsidR="00564971" w:rsidRPr="004B36C2" w:rsidRDefault="00564971" w:rsidP="00564971">
            <w:pPr>
              <w:pStyle w:val="ChartText-Centered"/>
            </w:pPr>
            <w:r w:rsidRPr="004B36C2">
              <w:t>O</w:t>
            </w:r>
          </w:p>
        </w:tc>
        <w:tc>
          <w:tcPr>
            <w:tcW w:w="1925" w:type="pct"/>
            <w:tcMar>
              <w:top w:w="43" w:type="dxa"/>
              <w:left w:w="43" w:type="dxa"/>
              <w:bottom w:w="43" w:type="dxa"/>
              <w:right w:w="43" w:type="dxa"/>
            </w:tcMar>
          </w:tcPr>
          <w:p w14:paraId="215EDF1A" w14:textId="1A5E8F62" w:rsidR="00564971" w:rsidRPr="004B36C2" w:rsidRDefault="00564971" w:rsidP="00564971">
            <w:pPr>
              <w:pStyle w:val="ChartText"/>
            </w:pPr>
            <w:r w:rsidRPr="004B36C2">
              <w:t>Optional field follows Length and Type instructions.</w:t>
            </w:r>
          </w:p>
        </w:tc>
      </w:tr>
      <w:tr w:rsidR="00431C74" w:rsidRPr="004B36C2" w14:paraId="4B841F12" w14:textId="77777777" w:rsidTr="00643326">
        <w:trPr>
          <w:cantSplit/>
          <w:trHeight w:val="2357"/>
          <w:jc w:val="center"/>
        </w:trPr>
        <w:tc>
          <w:tcPr>
            <w:tcW w:w="798" w:type="pct"/>
            <w:tcMar>
              <w:top w:w="43" w:type="dxa"/>
              <w:left w:w="43" w:type="dxa"/>
              <w:bottom w:w="43" w:type="dxa"/>
              <w:right w:w="43" w:type="dxa"/>
            </w:tcMar>
          </w:tcPr>
          <w:p w14:paraId="06EFF283" w14:textId="77777777" w:rsidR="00431C74" w:rsidRPr="004B36C2" w:rsidRDefault="00431C74" w:rsidP="00431C74">
            <w:pPr>
              <w:pStyle w:val="ChartText"/>
            </w:pPr>
            <w:r w:rsidRPr="004B36C2">
              <w:t>Payment Lump Sum Date</w:t>
            </w:r>
          </w:p>
        </w:tc>
        <w:tc>
          <w:tcPr>
            <w:tcW w:w="953" w:type="pct"/>
            <w:tcMar>
              <w:top w:w="43" w:type="dxa"/>
              <w:left w:w="43" w:type="dxa"/>
              <w:bottom w:w="43" w:type="dxa"/>
              <w:right w:w="43" w:type="dxa"/>
            </w:tcMar>
          </w:tcPr>
          <w:p w14:paraId="3E37431D" w14:textId="77777777" w:rsidR="00431C74" w:rsidRPr="004B36C2" w:rsidRDefault="00431C74" w:rsidP="00431C74">
            <w:pPr>
              <w:pStyle w:val="ChartText"/>
            </w:pPr>
            <w:r w:rsidRPr="004B36C2">
              <w:t>The date an employer anticipates that a Lump Sum Payment will be disbursed to an employee.</w:t>
            </w:r>
          </w:p>
        </w:tc>
        <w:tc>
          <w:tcPr>
            <w:tcW w:w="430" w:type="pct"/>
            <w:tcMar>
              <w:top w:w="43" w:type="dxa"/>
              <w:left w:w="43" w:type="dxa"/>
              <w:bottom w:w="43" w:type="dxa"/>
              <w:right w:w="43" w:type="dxa"/>
            </w:tcMar>
          </w:tcPr>
          <w:p w14:paraId="691679DD" w14:textId="77777777" w:rsidR="00431C74" w:rsidRPr="004B36C2" w:rsidRDefault="00431C74" w:rsidP="00431C74">
            <w:pPr>
              <w:pStyle w:val="ChartText-Centered"/>
            </w:pPr>
            <w:r w:rsidRPr="004B36C2">
              <w:t>410-417</w:t>
            </w:r>
          </w:p>
        </w:tc>
        <w:tc>
          <w:tcPr>
            <w:tcW w:w="356" w:type="pct"/>
            <w:tcMar>
              <w:top w:w="43" w:type="dxa"/>
              <w:left w:w="43" w:type="dxa"/>
              <w:bottom w:w="43" w:type="dxa"/>
              <w:right w:w="43" w:type="dxa"/>
            </w:tcMar>
          </w:tcPr>
          <w:p w14:paraId="1E4DF452" w14:textId="77777777" w:rsidR="00431C74" w:rsidRPr="004B36C2" w:rsidRDefault="00431C74" w:rsidP="00431C74">
            <w:pPr>
              <w:pStyle w:val="ChartText-Centered"/>
            </w:pPr>
            <w:r w:rsidRPr="004B36C2">
              <w:t>8</w:t>
            </w:r>
          </w:p>
        </w:tc>
        <w:tc>
          <w:tcPr>
            <w:tcW w:w="285" w:type="pct"/>
            <w:tcMar>
              <w:top w:w="43" w:type="dxa"/>
              <w:left w:w="43" w:type="dxa"/>
              <w:bottom w:w="43" w:type="dxa"/>
              <w:right w:w="43" w:type="dxa"/>
            </w:tcMar>
          </w:tcPr>
          <w:p w14:paraId="2FA2A9E2"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0E5C1081" w14:textId="77777777" w:rsidR="00431C74" w:rsidRPr="004B36C2" w:rsidRDefault="00431C74" w:rsidP="00431C74">
            <w:pPr>
              <w:pStyle w:val="ChartText-Centered"/>
            </w:pPr>
            <w:r w:rsidRPr="004B36C2">
              <w:t>CR</w:t>
            </w:r>
          </w:p>
        </w:tc>
        <w:tc>
          <w:tcPr>
            <w:tcW w:w="1925" w:type="pct"/>
            <w:tcMar>
              <w:top w:w="43" w:type="dxa"/>
              <w:left w:w="43" w:type="dxa"/>
              <w:bottom w:w="43" w:type="dxa"/>
              <w:right w:w="43" w:type="dxa"/>
            </w:tcMar>
          </w:tcPr>
          <w:p w14:paraId="7CF1F0B0" w14:textId="77777777" w:rsidR="00431C74" w:rsidRPr="004B36C2" w:rsidRDefault="00431C74" w:rsidP="00431C74">
            <w:pPr>
              <w:pStyle w:val="ChartText"/>
            </w:pPr>
            <w:r w:rsidRPr="004B36C2">
              <w:t>Must be a valid date in CCYYMMDD format.</w:t>
            </w:r>
          </w:p>
          <w:p w14:paraId="68AB893F" w14:textId="77777777" w:rsidR="00431C74" w:rsidRPr="004B36C2" w:rsidRDefault="00431C74" w:rsidP="00431C74">
            <w:pPr>
              <w:pStyle w:val="ChartText"/>
            </w:pPr>
            <w:r w:rsidRPr="004B36C2">
              <w:t>If the Document Action Code (pos. 7-9 in the Detail Record) is ‘EMP,’ and the Record Disposition Status Code (pos. 154-155) equals ‘L,’ this field must be filled with a valid future date.</w:t>
            </w:r>
          </w:p>
          <w:p w14:paraId="17BD12BA" w14:textId="77777777" w:rsidR="00431C74" w:rsidRPr="004B36C2" w:rsidRDefault="00431C74" w:rsidP="00431C74">
            <w:pPr>
              <w:pStyle w:val="ChartText"/>
            </w:pPr>
            <w:r w:rsidRPr="004B36C2">
              <w:t>If the Document Action Code (pos. 7-9 in the Detail Record) is ‘EMP,’ and the Record Disposition Status Code (pos. 154-155) equals ‘T,’ this field must be filled with spaces.</w:t>
            </w:r>
          </w:p>
        </w:tc>
      </w:tr>
      <w:tr w:rsidR="00431C74" w:rsidRPr="004B36C2" w14:paraId="02215E48" w14:textId="77777777" w:rsidTr="00643326">
        <w:trPr>
          <w:cantSplit/>
          <w:jc w:val="center"/>
        </w:trPr>
        <w:tc>
          <w:tcPr>
            <w:tcW w:w="798" w:type="pct"/>
            <w:tcMar>
              <w:top w:w="43" w:type="dxa"/>
              <w:left w:w="43" w:type="dxa"/>
              <w:bottom w:w="43" w:type="dxa"/>
              <w:right w:w="43" w:type="dxa"/>
            </w:tcMar>
          </w:tcPr>
          <w:p w14:paraId="26A8C38B" w14:textId="77777777" w:rsidR="00431C74" w:rsidRPr="004B36C2" w:rsidRDefault="00431C74" w:rsidP="00431C74">
            <w:pPr>
              <w:pStyle w:val="ChartText"/>
            </w:pPr>
            <w:r w:rsidRPr="004B36C2">
              <w:lastRenderedPageBreak/>
              <w:t>Payment Lump Sum Amount</w:t>
            </w:r>
          </w:p>
        </w:tc>
        <w:tc>
          <w:tcPr>
            <w:tcW w:w="953" w:type="pct"/>
            <w:tcMar>
              <w:top w:w="43" w:type="dxa"/>
              <w:left w:w="43" w:type="dxa"/>
              <w:bottom w:w="43" w:type="dxa"/>
              <w:right w:w="43" w:type="dxa"/>
            </w:tcMar>
          </w:tcPr>
          <w:p w14:paraId="33626258" w14:textId="77777777" w:rsidR="00431C74" w:rsidRPr="004B36C2" w:rsidRDefault="00431C74" w:rsidP="00431C74">
            <w:pPr>
              <w:pStyle w:val="ChartText"/>
            </w:pPr>
            <w:r w:rsidRPr="004B36C2">
              <w:t>The amount an employer intends to issue as a Lump Sum Payment to the employee.</w:t>
            </w:r>
          </w:p>
        </w:tc>
        <w:tc>
          <w:tcPr>
            <w:tcW w:w="430" w:type="pct"/>
            <w:tcMar>
              <w:top w:w="43" w:type="dxa"/>
              <w:left w:w="43" w:type="dxa"/>
              <w:bottom w:w="43" w:type="dxa"/>
              <w:right w:w="43" w:type="dxa"/>
            </w:tcMar>
          </w:tcPr>
          <w:p w14:paraId="6063A24F" w14:textId="77777777" w:rsidR="00431C74" w:rsidRPr="004B36C2" w:rsidRDefault="00431C74" w:rsidP="00431C74">
            <w:pPr>
              <w:pStyle w:val="ChartText-Centered"/>
            </w:pPr>
            <w:r w:rsidRPr="004B36C2">
              <w:t>418-428</w:t>
            </w:r>
          </w:p>
        </w:tc>
        <w:tc>
          <w:tcPr>
            <w:tcW w:w="356" w:type="pct"/>
            <w:tcMar>
              <w:top w:w="43" w:type="dxa"/>
              <w:left w:w="43" w:type="dxa"/>
              <w:bottom w:w="43" w:type="dxa"/>
              <w:right w:w="43" w:type="dxa"/>
            </w:tcMar>
          </w:tcPr>
          <w:p w14:paraId="69569075" w14:textId="77777777" w:rsidR="00431C74" w:rsidRPr="004B36C2" w:rsidRDefault="00431C74" w:rsidP="00431C74">
            <w:pPr>
              <w:pStyle w:val="ChartText-Centered"/>
            </w:pPr>
            <w:r w:rsidRPr="004B36C2">
              <w:t>11</w:t>
            </w:r>
          </w:p>
        </w:tc>
        <w:tc>
          <w:tcPr>
            <w:tcW w:w="285" w:type="pct"/>
            <w:tcMar>
              <w:top w:w="43" w:type="dxa"/>
              <w:left w:w="43" w:type="dxa"/>
              <w:bottom w:w="43" w:type="dxa"/>
              <w:right w:w="43" w:type="dxa"/>
            </w:tcMar>
          </w:tcPr>
          <w:p w14:paraId="38F0B797" w14:textId="77777777" w:rsidR="00431C74" w:rsidRPr="004B36C2" w:rsidRDefault="00431C74" w:rsidP="00431C74">
            <w:pPr>
              <w:pStyle w:val="ChartText-Centered"/>
            </w:pPr>
            <w:r w:rsidRPr="004B36C2">
              <w:t>N</w:t>
            </w:r>
          </w:p>
        </w:tc>
        <w:tc>
          <w:tcPr>
            <w:tcW w:w="253" w:type="pct"/>
            <w:tcMar>
              <w:top w:w="43" w:type="dxa"/>
              <w:left w:w="43" w:type="dxa"/>
              <w:bottom w:w="43" w:type="dxa"/>
              <w:right w:w="43" w:type="dxa"/>
            </w:tcMar>
          </w:tcPr>
          <w:p w14:paraId="05BFE297" w14:textId="77777777" w:rsidR="00431C74" w:rsidRPr="004B36C2" w:rsidRDefault="00431C74" w:rsidP="00431C74">
            <w:pPr>
              <w:pStyle w:val="ChartText-Centered"/>
            </w:pPr>
            <w:r w:rsidRPr="004B36C2">
              <w:t>R</w:t>
            </w:r>
          </w:p>
        </w:tc>
        <w:tc>
          <w:tcPr>
            <w:tcW w:w="1925" w:type="pct"/>
            <w:tcMar>
              <w:top w:w="43" w:type="dxa"/>
              <w:left w:w="43" w:type="dxa"/>
              <w:bottom w:w="43" w:type="dxa"/>
              <w:right w:w="43" w:type="dxa"/>
            </w:tcMar>
          </w:tcPr>
          <w:p w14:paraId="2D648051" w14:textId="77777777" w:rsidR="00431C74" w:rsidRPr="004B36C2" w:rsidRDefault="00431C74" w:rsidP="00431C74">
            <w:pPr>
              <w:pStyle w:val="ChartText"/>
            </w:pPr>
            <w:r w:rsidRPr="004B36C2">
              <w:t>Numeric</w:t>
            </w:r>
          </w:p>
          <w:p w14:paraId="039B6584" w14:textId="77777777" w:rsidR="00431C74" w:rsidRPr="004B36C2" w:rsidRDefault="00431C74" w:rsidP="00431C74">
            <w:pPr>
              <w:pStyle w:val="ChartText"/>
            </w:pPr>
            <w:r w:rsidRPr="004B36C2">
              <w:t>Decimal assumed</w:t>
            </w:r>
          </w:p>
          <w:p w14:paraId="7B92345E" w14:textId="77777777" w:rsidR="00431C74" w:rsidRPr="004B36C2" w:rsidRDefault="00431C74" w:rsidP="00431C74">
            <w:pPr>
              <w:pStyle w:val="ChartText"/>
            </w:pPr>
            <w:r w:rsidRPr="004B36C2">
              <w:t>Unsigned</w:t>
            </w:r>
          </w:p>
          <w:p w14:paraId="32EFFBED" w14:textId="77777777" w:rsidR="00431C74" w:rsidRPr="004B36C2" w:rsidRDefault="00431C74" w:rsidP="00431C74">
            <w:pPr>
              <w:pStyle w:val="ChartText"/>
            </w:pPr>
            <w:r w:rsidRPr="004B36C2">
              <w:t>No rounding</w:t>
            </w:r>
          </w:p>
          <w:p w14:paraId="3BA07DA7" w14:textId="77777777" w:rsidR="00431C74" w:rsidRPr="004B36C2" w:rsidRDefault="00431C74" w:rsidP="00431C74">
            <w:pPr>
              <w:pStyle w:val="ChartText"/>
            </w:pPr>
            <w:r w:rsidRPr="004B36C2">
              <w:t>Right justify</w:t>
            </w:r>
          </w:p>
          <w:p w14:paraId="17013F3F" w14:textId="77777777" w:rsidR="00431C74" w:rsidRPr="004B36C2" w:rsidRDefault="00431C74" w:rsidP="00431C74">
            <w:pPr>
              <w:pStyle w:val="ChartText"/>
            </w:pPr>
            <w:r w:rsidRPr="004B36C2">
              <w:t>Zero fill to left</w:t>
            </w:r>
          </w:p>
          <w:p w14:paraId="25E4039E" w14:textId="77777777" w:rsidR="00431C74" w:rsidRPr="004B36C2" w:rsidRDefault="00431C74" w:rsidP="00431C74">
            <w:pPr>
              <w:pStyle w:val="ChartText"/>
            </w:pPr>
            <w:r w:rsidRPr="004B36C2">
              <w:t>Zero fill if N/A</w:t>
            </w:r>
          </w:p>
          <w:p w14:paraId="376B92ED" w14:textId="77777777" w:rsidR="00431C74" w:rsidRPr="004B36C2" w:rsidRDefault="00431C74" w:rsidP="00431C74">
            <w:pPr>
              <w:pStyle w:val="ChartText"/>
            </w:pPr>
            <w:r w:rsidRPr="004B36C2">
              <w:t>If the Document Action Code (pos. 7-9 in the Detail Record) is ‘EMP,’ and the Record Disposition Status Code (pos. 154-155) equals ‘L,’ the dollar amount in this field must be filled with zeroes or an amount greater than $0.00.</w:t>
            </w:r>
          </w:p>
          <w:p w14:paraId="34F04F5C" w14:textId="77777777" w:rsidR="00431C74" w:rsidRPr="004B36C2" w:rsidRDefault="00431C74" w:rsidP="00431C74">
            <w:pPr>
              <w:pStyle w:val="ChartText"/>
            </w:pPr>
            <w:r w:rsidRPr="004B36C2">
              <w:t>If the Document Action Code (pos. 7-9 in the Detail Record) is ‘EMP’ and the Record Disposition Status Code (pos. 154-155) equals ‘T,’ this field must be filled with zeroes.</w:t>
            </w:r>
          </w:p>
        </w:tc>
      </w:tr>
      <w:tr w:rsidR="00431C74" w:rsidRPr="004B36C2" w14:paraId="678DE84F" w14:textId="77777777" w:rsidTr="00643326">
        <w:trPr>
          <w:cantSplit/>
          <w:jc w:val="center"/>
        </w:trPr>
        <w:tc>
          <w:tcPr>
            <w:tcW w:w="798" w:type="pct"/>
            <w:tcMar>
              <w:top w:w="43" w:type="dxa"/>
              <w:left w:w="43" w:type="dxa"/>
              <w:bottom w:w="43" w:type="dxa"/>
              <w:right w:w="43" w:type="dxa"/>
            </w:tcMar>
          </w:tcPr>
          <w:p w14:paraId="552AAC2C" w14:textId="77777777" w:rsidR="00431C74" w:rsidRPr="004B36C2" w:rsidRDefault="00431C74" w:rsidP="00431C74">
            <w:pPr>
              <w:pStyle w:val="ChartText"/>
            </w:pPr>
            <w:r w:rsidRPr="004B36C2">
              <w:t>Payment Lump Sum Type Text</w:t>
            </w:r>
          </w:p>
        </w:tc>
        <w:tc>
          <w:tcPr>
            <w:tcW w:w="953" w:type="pct"/>
            <w:tcMar>
              <w:top w:w="43" w:type="dxa"/>
              <w:left w:w="43" w:type="dxa"/>
              <w:bottom w:w="43" w:type="dxa"/>
              <w:right w:w="43" w:type="dxa"/>
            </w:tcMar>
          </w:tcPr>
          <w:p w14:paraId="611C00C8" w14:textId="77777777" w:rsidR="00431C74" w:rsidRPr="004B36C2" w:rsidRDefault="00431C74" w:rsidP="00431C74">
            <w:pPr>
              <w:pStyle w:val="ChartText"/>
            </w:pPr>
            <w:r w:rsidRPr="004B36C2">
              <w:t>The type of Lump Sum Payment that will be disbursed to an employee.  Examples of a Lump Sum Payment include bonus, severance, commission, etc.</w:t>
            </w:r>
          </w:p>
        </w:tc>
        <w:tc>
          <w:tcPr>
            <w:tcW w:w="430" w:type="pct"/>
            <w:tcMar>
              <w:top w:w="43" w:type="dxa"/>
              <w:left w:w="43" w:type="dxa"/>
              <w:bottom w:w="43" w:type="dxa"/>
              <w:right w:w="43" w:type="dxa"/>
            </w:tcMar>
          </w:tcPr>
          <w:p w14:paraId="0A56DF9C" w14:textId="77777777" w:rsidR="00431C74" w:rsidRPr="004B36C2" w:rsidRDefault="00431C74" w:rsidP="00431C74">
            <w:pPr>
              <w:pStyle w:val="ChartText-Centered"/>
            </w:pPr>
            <w:r w:rsidRPr="004B36C2">
              <w:t>429-463</w:t>
            </w:r>
          </w:p>
        </w:tc>
        <w:tc>
          <w:tcPr>
            <w:tcW w:w="356" w:type="pct"/>
            <w:tcMar>
              <w:top w:w="43" w:type="dxa"/>
              <w:left w:w="43" w:type="dxa"/>
              <w:bottom w:w="43" w:type="dxa"/>
              <w:right w:w="43" w:type="dxa"/>
            </w:tcMar>
          </w:tcPr>
          <w:p w14:paraId="41CD2D2D" w14:textId="77777777" w:rsidR="00431C74" w:rsidRPr="004B36C2" w:rsidRDefault="00431C74" w:rsidP="00431C74">
            <w:pPr>
              <w:pStyle w:val="ChartText-Centered"/>
            </w:pPr>
            <w:r w:rsidRPr="004B36C2">
              <w:t>35</w:t>
            </w:r>
          </w:p>
        </w:tc>
        <w:tc>
          <w:tcPr>
            <w:tcW w:w="285" w:type="pct"/>
            <w:tcMar>
              <w:top w:w="43" w:type="dxa"/>
              <w:left w:w="43" w:type="dxa"/>
              <w:bottom w:w="43" w:type="dxa"/>
              <w:right w:w="43" w:type="dxa"/>
            </w:tcMar>
          </w:tcPr>
          <w:p w14:paraId="774AF874"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122A6391"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7F3A7B07" w14:textId="77777777" w:rsidR="00431C74" w:rsidRPr="004B36C2" w:rsidRDefault="00431C74" w:rsidP="00431C74">
            <w:pPr>
              <w:pStyle w:val="ChartText"/>
            </w:pPr>
            <w:r w:rsidRPr="004B36C2">
              <w:t>Possible values are bonus, severance, or other unique identifiers.</w:t>
            </w:r>
          </w:p>
          <w:p w14:paraId="018EB515" w14:textId="77777777" w:rsidR="00431C74" w:rsidRPr="004B36C2" w:rsidRDefault="00431C74" w:rsidP="00431C74">
            <w:pPr>
              <w:pStyle w:val="ChartText"/>
            </w:pPr>
            <w:r w:rsidRPr="004B36C2">
              <w:t>If the Document Action Code (pos. 7-9 in the Detail Record) is ‘EMP’ and the Record Disposition Status Code (pos. 154-155) equals ‘L,’ this field must be filled.</w:t>
            </w:r>
          </w:p>
          <w:p w14:paraId="5AC58BB8" w14:textId="77777777" w:rsidR="00431C74" w:rsidRPr="004B36C2" w:rsidRDefault="00431C74" w:rsidP="00431C74">
            <w:pPr>
              <w:pStyle w:val="ChartText"/>
            </w:pPr>
            <w:r w:rsidRPr="004B36C2">
              <w:t>If the Document Action Code (pos. 7-9 in the Detail Record) is ‘EMP’ and the Record Disposition Status Code (pos. 154-155) equals ‘T,’ this field must be blank.</w:t>
            </w:r>
          </w:p>
        </w:tc>
      </w:tr>
      <w:tr w:rsidR="00431C74" w:rsidRPr="004B36C2" w14:paraId="020899D2" w14:textId="77777777" w:rsidTr="00643326">
        <w:trPr>
          <w:cantSplit/>
          <w:jc w:val="center"/>
        </w:trPr>
        <w:tc>
          <w:tcPr>
            <w:tcW w:w="798" w:type="pct"/>
            <w:tcMar>
              <w:top w:w="43" w:type="dxa"/>
              <w:left w:w="43" w:type="dxa"/>
              <w:bottom w:w="43" w:type="dxa"/>
              <w:right w:w="43" w:type="dxa"/>
            </w:tcMar>
          </w:tcPr>
          <w:p w14:paraId="4A161B88" w14:textId="77777777" w:rsidR="00431C74" w:rsidRPr="004B36C2" w:rsidRDefault="00431C74" w:rsidP="00431C74">
            <w:pPr>
              <w:pStyle w:val="ChartText"/>
            </w:pPr>
            <w:r w:rsidRPr="004B36C2">
              <w:lastRenderedPageBreak/>
              <w:t>NCP Last Known Phone Number</w:t>
            </w:r>
          </w:p>
        </w:tc>
        <w:tc>
          <w:tcPr>
            <w:tcW w:w="953" w:type="pct"/>
            <w:tcMar>
              <w:top w:w="43" w:type="dxa"/>
              <w:left w:w="43" w:type="dxa"/>
              <w:bottom w:w="43" w:type="dxa"/>
              <w:right w:w="43" w:type="dxa"/>
            </w:tcMar>
          </w:tcPr>
          <w:p w14:paraId="4D2AFB69" w14:textId="77777777" w:rsidR="00431C74" w:rsidRPr="004B36C2" w:rsidRDefault="00431C74" w:rsidP="00431C74">
            <w:pPr>
              <w:pStyle w:val="ChartText"/>
            </w:pPr>
            <w:r w:rsidRPr="004B36C2">
              <w:t>Last known phone number for the NCP.</w:t>
            </w:r>
          </w:p>
        </w:tc>
        <w:tc>
          <w:tcPr>
            <w:tcW w:w="430" w:type="pct"/>
            <w:tcMar>
              <w:top w:w="43" w:type="dxa"/>
              <w:left w:w="43" w:type="dxa"/>
              <w:bottom w:w="43" w:type="dxa"/>
              <w:right w:w="43" w:type="dxa"/>
            </w:tcMar>
          </w:tcPr>
          <w:p w14:paraId="04FBBE2B" w14:textId="77777777" w:rsidR="00431C74" w:rsidRPr="004B36C2" w:rsidRDefault="00431C74" w:rsidP="00431C74">
            <w:pPr>
              <w:pStyle w:val="ChartText-Centered"/>
            </w:pPr>
            <w:r w:rsidRPr="004B36C2">
              <w:t>464-473</w:t>
            </w:r>
          </w:p>
        </w:tc>
        <w:tc>
          <w:tcPr>
            <w:tcW w:w="356" w:type="pct"/>
            <w:tcMar>
              <w:top w:w="43" w:type="dxa"/>
              <w:left w:w="43" w:type="dxa"/>
              <w:bottom w:w="43" w:type="dxa"/>
              <w:right w:w="43" w:type="dxa"/>
            </w:tcMar>
          </w:tcPr>
          <w:p w14:paraId="48BB34FD" w14:textId="77777777" w:rsidR="00431C74" w:rsidRPr="004B36C2" w:rsidRDefault="00431C74" w:rsidP="00431C74">
            <w:pPr>
              <w:pStyle w:val="ChartText-Centered"/>
            </w:pPr>
            <w:r w:rsidRPr="004B36C2">
              <w:t>10</w:t>
            </w:r>
          </w:p>
        </w:tc>
        <w:tc>
          <w:tcPr>
            <w:tcW w:w="285" w:type="pct"/>
            <w:tcMar>
              <w:top w:w="43" w:type="dxa"/>
              <w:left w:w="43" w:type="dxa"/>
              <w:bottom w:w="43" w:type="dxa"/>
              <w:right w:w="43" w:type="dxa"/>
            </w:tcMar>
          </w:tcPr>
          <w:p w14:paraId="50EC9EAF"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20907213"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6074F5DA" w14:textId="55C2F1BB" w:rsidR="00431C74" w:rsidRPr="004B36C2" w:rsidRDefault="00AE3BB8" w:rsidP="00431C74">
            <w:pPr>
              <w:pStyle w:val="ChartText"/>
              <w:rPr>
                <w:szCs w:val="16"/>
              </w:rPr>
            </w:pPr>
            <w:r w:rsidRPr="004B36C2">
              <w:t>Optional field follows Length and Type instructions.</w:t>
            </w:r>
          </w:p>
        </w:tc>
      </w:tr>
      <w:tr w:rsidR="00431C74" w:rsidRPr="004B36C2" w14:paraId="090EDF11" w14:textId="77777777" w:rsidTr="00643326">
        <w:trPr>
          <w:cantSplit/>
          <w:jc w:val="center"/>
        </w:trPr>
        <w:tc>
          <w:tcPr>
            <w:tcW w:w="798" w:type="pct"/>
            <w:tcMar>
              <w:top w:w="43" w:type="dxa"/>
              <w:left w:w="43" w:type="dxa"/>
              <w:bottom w:w="43" w:type="dxa"/>
              <w:right w:w="43" w:type="dxa"/>
            </w:tcMar>
          </w:tcPr>
          <w:p w14:paraId="1F01B6CD" w14:textId="77777777" w:rsidR="00431C74" w:rsidRPr="004B36C2" w:rsidRDefault="00431C74" w:rsidP="00431C74">
            <w:pPr>
              <w:pStyle w:val="ChartText"/>
            </w:pPr>
            <w:r w:rsidRPr="004B36C2">
              <w:t>First Error Field Name</w:t>
            </w:r>
          </w:p>
        </w:tc>
        <w:tc>
          <w:tcPr>
            <w:tcW w:w="953" w:type="pct"/>
            <w:tcMar>
              <w:top w:w="43" w:type="dxa"/>
              <w:left w:w="43" w:type="dxa"/>
              <w:bottom w:w="43" w:type="dxa"/>
              <w:right w:w="43" w:type="dxa"/>
            </w:tcMar>
          </w:tcPr>
          <w:p w14:paraId="1FCEA214" w14:textId="77777777" w:rsidR="00431C74" w:rsidRPr="004B36C2" w:rsidRDefault="00431C74" w:rsidP="00431C74">
            <w:pPr>
              <w:pStyle w:val="ChartText"/>
            </w:pPr>
            <w:r w:rsidRPr="004B36C2">
              <w:t xml:space="preserve">Name of the first field that did not pass the </w:t>
            </w:r>
            <w:r w:rsidRPr="004B36C2">
              <w:br/>
              <w:t>e-IWO edits.</w:t>
            </w:r>
          </w:p>
        </w:tc>
        <w:tc>
          <w:tcPr>
            <w:tcW w:w="430" w:type="pct"/>
            <w:tcMar>
              <w:top w:w="43" w:type="dxa"/>
              <w:left w:w="43" w:type="dxa"/>
              <w:bottom w:w="43" w:type="dxa"/>
              <w:right w:w="43" w:type="dxa"/>
            </w:tcMar>
          </w:tcPr>
          <w:p w14:paraId="552CAE4F" w14:textId="77777777" w:rsidR="00431C74" w:rsidRPr="004B36C2" w:rsidRDefault="00431C74" w:rsidP="00431C74">
            <w:pPr>
              <w:pStyle w:val="ChartText-Centered"/>
            </w:pPr>
            <w:r w:rsidRPr="004B36C2">
              <w:t>474-505</w:t>
            </w:r>
          </w:p>
        </w:tc>
        <w:tc>
          <w:tcPr>
            <w:tcW w:w="356" w:type="pct"/>
            <w:tcMar>
              <w:top w:w="43" w:type="dxa"/>
              <w:left w:w="43" w:type="dxa"/>
              <w:bottom w:w="43" w:type="dxa"/>
              <w:right w:w="43" w:type="dxa"/>
            </w:tcMar>
          </w:tcPr>
          <w:p w14:paraId="2E27ECC2" w14:textId="77777777" w:rsidR="00431C74" w:rsidRPr="004B36C2" w:rsidRDefault="00431C74" w:rsidP="00431C74">
            <w:pPr>
              <w:pStyle w:val="ChartText-Centered"/>
            </w:pPr>
            <w:r w:rsidRPr="004B36C2">
              <w:t>32</w:t>
            </w:r>
          </w:p>
        </w:tc>
        <w:tc>
          <w:tcPr>
            <w:tcW w:w="285" w:type="pct"/>
            <w:tcMar>
              <w:top w:w="43" w:type="dxa"/>
              <w:left w:w="43" w:type="dxa"/>
              <w:bottom w:w="43" w:type="dxa"/>
              <w:right w:w="43" w:type="dxa"/>
            </w:tcMar>
          </w:tcPr>
          <w:p w14:paraId="4CB2A312"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7C26C626"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768C8D1F" w14:textId="77777777" w:rsidR="00431C74" w:rsidRPr="004B36C2" w:rsidRDefault="00431C74" w:rsidP="00431C74">
            <w:pPr>
              <w:pStyle w:val="ChartText"/>
            </w:pPr>
            <w:r w:rsidRPr="004B36C2">
              <w:t xml:space="preserve">Used only by the Portal to return the first element that did not pass the Portal edits. </w:t>
            </w:r>
          </w:p>
        </w:tc>
      </w:tr>
      <w:tr w:rsidR="00431C74" w:rsidRPr="004B36C2" w14:paraId="68B55A75" w14:textId="77777777" w:rsidTr="00643326">
        <w:trPr>
          <w:cantSplit/>
          <w:jc w:val="center"/>
        </w:trPr>
        <w:tc>
          <w:tcPr>
            <w:tcW w:w="798" w:type="pct"/>
            <w:tcMar>
              <w:top w:w="43" w:type="dxa"/>
              <w:left w:w="43" w:type="dxa"/>
              <w:bottom w:w="43" w:type="dxa"/>
              <w:right w:w="43" w:type="dxa"/>
            </w:tcMar>
          </w:tcPr>
          <w:p w14:paraId="1A904BF2" w14:textId="77777777" w:rsidR="00431C74" w:rsidRPr="004B36C2" w:rsidRDefault="00431C74" w:rsidP="00431C74">
            <w:pPr>
              <w:pStyle w:val="ChartText"/>
            </w:pPr>
            <w:r w:rsidRPr="004B36C2">
              <w:t>Second Error Field Name</w:t>
            </w:r>
          </w:p>
        </w:tc>
        <w:tc>
          <w:tcPr>
            <w:tcW w:w="953" w:type="pct"/>
            <w:tcMar>
              <w:top w:w="43" w:type="dxa"/>
              <w:left w:w="43" w:type="dxa"/>
              <w:bottom w:w="43" w:type="dxa"/>
              <w:right w:w="43" w:type="dxa"/>
            </w:tcMar>
          </w:tcPr>
          <w:p w14:paraId="2CBE424E" w14:textId="77777777" w:rsidR="00431C74" w:rsidRPr="004B36C2" w:rsidRDefault="00431C74" w:rsidP="00431C74">
            <w:pPr>
              <w:pStyle w:val="ChartText"/>
            </w:pPr>
            <w:r w:rsidRPr="004B36C2">
              <w:t>Name of the second field that did not pass the e-IWO edits.</w:t>
            </w:r>
          </w:p>
        </w:tc>
        <w:tc>
          <w:tcPr>
            <w:tcW w:w="430" w:type="pct"/>
            <w:tcMar>
              <w:top w:w="43" w:type="dxa"/>
              <w:left w:w="43" w:type="dxa"/>
              <w:bottom w:w="43" w:type="dxa"/>
              <w:right w:w="43" w:type="dxa"/>
            </w:tcMar>
          </w:tcPr>
          <w:p w14:paraId="1A027771" w14:textId="77777777" w:rsidR="00431C74" w:rsidRPr="004B36C2" w:rsidRDefault="00431C74" w:rsidP="00431C74">
            <w:pPr>
              <w:pStyle w:val="ChartText-Centered"/>
            </w:pPr>
            <w:r w:rsidRPr="004B36C2">
              <w:t>506-537</w:t>
            </w:r>
          </w:p>
        </w:tc>
        <w:tc>
          <w:tcPr>
            <w:tcW w:w="356" w:type="pct"/>
            <w:tcMar>
              <w:top w:w="43" w:type="dxa"/>
              <w:left w:w="43" w:type="dxa"/>
              <w:bottom w:w="43" w:type="dxa"/>
              <w:right w:w="43" w:type="dxa"/>
            </w:tcMar>
          </w:tcPr>
          <w:p w14:paraId="6BACDA01" w14:textId="77777777" w:rsidR="00431C74" w:rsidRPr="004B36C2" w:rsidRDefault="00431C74" w:rsidP="00431C74">
            <w:pPr>
              <w:pStyle w:val="ChartText-Centered"/>
            </w:pPr>
            <w:r w:rsidRPr="004B36C2">
              <w:t>32</w:t>
            </w:r>
          </w:p>
        </w:tc>
        <w:tc>
          <w:tcPr>
            <w:tcW w:w="285" w:type="pct"/>
            <w:tcMar>
              <w:top w:w="43" w:type="dxa"/>
              <w:left w:w="43" w:type="dxa"/>
              <w:bottom w:w="43" w:type="dxa"/>
              <w:right w:w="43" w:type="dxa"/>
            </w:tcMar>
          </w:tcPr>
          <w:p w14:paraId="61343BCB"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2BE6B616"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4CE42D94" w14:textId="77777777" w:rsidR="00431C74" w:rsidRPr="004B36C2" w:rsidRDefault="00431C74" w:rsidP="00431C74">
            <w:pPr>
              <w:pStyle w:val="ChartText"/>
            </w:pPr>
            <w:r w:rsidRPr="004B36C2">
              <w:t>Used only by the Portal to return the second element that did not pass the Portal edits.</w:t>
            </w:r>
          </w:p>
        </w:tc>
      </w:tr>
      <w:tr w:rsidR="00431C74" w:rsidRPr="004B36C2" w14:paraId="5EE778A0" w14:textId="77777777" w:rsidTr="00643326">
        <w:trPr>
          <w:cantSplit/>
          <w:jc w:val="center"/>
        </w:trPr>
        <w:tc>
          <w:tcPr>
            <w:tcW w:w="798" w:type="pct"/>
            <w:tcMar>
              <w:top w:w="43" w:type="dxa"/>
              <w:left w:w="43" w:type="dxa"/>
              <w:bottom w:w="43" w:type="dxa"/>
              <w:right w:w="43" w:type="dxa"/>
            </w:tcMar>
          </w:tcPr>
          <w:p w14:paraId="105C3697" w14:textId="77777777" w:rsidR="00431C74" w:rsidRPr="004B36C2" w:rsidRDefault="00431C74" w:rsidP="00431C74">
            <w:pPr>
              <w:pStyle w:val="ChartText"/>
            </w:pPr>
            <w:r w:rsidRPr="004B36C2">
              <w:t>Multiple Error Indicator</w:t>
            </w:r>
          </w:p>
        </w:tc>
        <w:tc>
          <w:tcPr>
            <w:tcW w:w="953" w:type="pct"/>
            <w:tcMar>
              <w:top w:w="43" w:type="dxa"/>
              <w:left w:w="43" w:type="dxa"/>
              <w:bottom w:w="43" w:type="dxa"/>
              <w:right w:w="43" w:type="dxa"/>
            </w:tcMar>
          </w:tcPr>
          <w:p w14:paraId="3CA6EA8A" w14:textId="77777777" w:rsidR="00431C74" w:rsidRPr="004B36C2" w:rsidRDefault="00431C74" w:rsidP="00431C74">
            <w:pPr>
              <w:pStyle w:val="ChartText"/>
            </w:pPr>
            <w:r w:rsidRPr="004B36C2">
              <w:t>Indicates that a record has more than two errors.</w:t>
            </w:r>
          </w:p>
        </w:tc>
        <w:tc>
          <w:tcPr>
            <w:tcW w:w="430" w:type="pct"/>
            <w:tcMar>
              <w:top w:w="43" w:type="dxa"/>
              <w:left w:w="43" w:type="dxa"/>
              <w:bottom w:w="43" w:type="dxa"/>
              <w:right w:w="43" w:type="dxa"/>
            </w:tcMar>
          </w:tcPr>
          <w:p w14:paraId="6A808600" w14:textId="77777777" w:rsidR="00431C74" w:rsidRPr="004B36C2" w:rsidRDefault="00431C74" w:rsidP="00431C74">
            <w:pPr>
              <w:pStyle w:val="ChartText-Centered"/>
            </w:pPr>
            <w:r w:rsidRPr="004B36C2">
              <w:t>538</w:t>
            </w:r>
          </w:p>
        </w:tc>
        <w:tc>
          <w:tcPr>
            <w:tcW w:w="356" w:type="pct"/>
            <w:tcMar>
              <w:top w:w="43" w:type="dxa"/>
              <w:left w:w="43" w:type="dxa"/>
              <w:bottom w:w="43" w:type="dxa"/>
              <w:right w:w="43" w:type="dxa"/>
            </w:tcMar>
          </w:tcPr>
          <w:p w14:paraId="5FA18DFB" w14:textId="77777777" w:rsidR="00431C74" w:rsidRPr="004B36C2" w:rsidRDefault="00431C74" w:rsidP="00431C74">
            <w:pPr>
              <w:pStyle w:val="ChartText-Centered"/>
            </w:pPr>
            <w:r w:rsidRPr="004B36C2">
              <w:t>1</w:t>
            </w:r>
          </w:p>
        </w:tc>
        <w:tc>
          <w:tcPr>
            <w:tcW w:w="285" w:type="pct"/>
            <w:tcMar>
              <w:top w:w="43" w:type="dxa"/>
              <w:left w:w="43" w:type="dxa"/>
              <w:bottom w:w="43" w:type="dxa"/>
              <w:right w:w="43" w:type="dxa"/>
            </w:tcMar>
          </w:tcPr>
          <w:p w14:paraId="53D0CA2C"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0BE8DAB8"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7F1B8B6C" w14:textId="77777777" w:rsidR="00431C74" w:rsidRPr="004B36C2" w:rsidRDefault="00431C74" w:rsidP="00431C74">
            <w:pPr>
              <w:pStyle w:val="ChartText"/>
            </w:pPr>
            <w:r w:rsidRPr="004B36C2">
              <w:t>Valid values used only by the Portal:</w:t>
            </w:r>
          </w:p>
          <w:p w14:paraId="5EC0B27B" w14:textId="77777777" w:rsidR="00431C74" w:rsidRPr="004B36C2" w:rsidRDefault="00431C74" w:rsidP="00431C74">
            <w:pPr>
              <w:pStyle w:val="ChartTexttab22"/>
            </w:pPr>
            <w:r w:rsidRPr="004B36C2">
              <w:t>T</w:t>
            </w:r>
            <w:r w:rsidRPr="004B36C2">
              <w:tab/>
              <w:t>– True</w:t>
            </w:r>
          </w:p>
          <w:p w14:paraId="218C0974" w14:textId="77777777" w:rsidR="00431C74" w:rsidRPr="004B36C2" w:rsidRDefault="00431C74" w:rsidP="00431C74">
            <w:pPr>
              <w:pStyle w:val="ChartTexttab22"/>
            </w:pPr>
            <w:r w:rsidRPr="004B36C2">
              <w:t>F</w:t>
            </w:r>
            <w:r w:rsidRPr="004B36C2">
              <w:tab/>
              <w:t>– False</w:t>
            </w:r>
          </w:p>
          <w:p w14:paraId="145368C8" w14:textId="77777777" w:rsidR="00431C74" w:rsidRPr="004B36C2" w:rsidRDefault="00431C74" w:rsidP="00431C74">
            <w:pPr>
              <w:pStyle w:val="ChartText"/>
            </w:pPr>
            <w:r w:rsidRPr="004B36C2">
              <w:t>If more than two errors exist in the record, set to ‘T.’  If less than two errors exist, set to ‘F.’</w:t>
            </w:r>
          </w:p>
        </w:tc>
      </w:tr>
      <w:tr w:rsidR="00431C74" w:rsidRPr="004B36C2" w14:paraId="63959C95" w14:textId="77777777" w:rsidTr="00643326">
        <w:trPr>
          <w:cantSplit/>
          <w:jc w:val="center"/>
        </w:trPr>
        <w:tc>
          <w:tcPr>
            <w:tcW w:w="798" w:type="pct"/>
            <w:tcMar>
              <w:top w:w="43" w:type="dxa"/>
              <w:left w:w="43" w:type="dxa"/>
              <w:bottom w:w="43" w:type="dxa"/>
              <w:right w:w="43" w:type="dxa"/>
            </w:tcMar>
          </w:tcPr>
          <w:p w14:paraId="710B8643" w14:textId="77777777" w:rsidR="00431C74" w:rsidRPr="004B36C2" w:rsidRDefault="00431C74" w:rsidP="00431C74">
            <w:pPr>
              <w:pStyle w:val="ChartText"/>
            </w:pPr>
            <w:r w:rsidRPr="004B36C2">
              <w:t>Correct FEIN</w:t>
            </w:r>
          </w:p>
        </w:tc>
        <w:tc>
          <w:tcPr>
            <w:tcW w:w="953" w:type="pct"/>
            <w:tcMar>
              <w:top w:w="43" w:type="dxa"/>
              <w:left w:w="43" w:type="dxa"/>
              <w:bottom w:w="43" w:type="dxa"/>
              <w:right w:w="43" w:type="dxa"/>
            </w:tcMar>
          </w:tcPr>
          <w:p w14:paraId="622AA702" w14:textId="77777777" w:rsidR="00431C74" w:rsidRPr="004B36C2" w:rsidRDefault="00431C74" w:rsidP="00431C74">
            <w:pPr>
              <w:pStyle w:val="ChartText"/>
            </w:pPr>
            <w:r w:rsidRPr="004B36C2">
              <w:t>The actual FEIN under which the employee is working.</w:t>
            </w:r>
          </w:p>
        </w:tc>
        <w:tc>
          <w:tcPr>
            <w:tcW w:w="430" w:type="pct"/>
            <w:tcMar>
              <w:top w:w="43" w:type="dxa"/>
              <w:left w:w="43" w:type="dxa"/>
              <w:bottom w:w="43" w:type="dxa"/>
              <w:right w:w="43" w:type="dxa"/>
            </w:tcMar>
          </w:tcPr>
          <w:p w14:paraId="1955DC82" w14:textId="77777777" w:rsidR="00431C74" w:rsidRPr="004B36C2" w:rsidRDefault="00431C74" w:rsidP="00431C74">
            <w:pPr>
              <w:pStyle w:val="ChartText-Centered"/>
            </w:pPr>
            <w:r w:rsidRPr="004B36C2">
              <w:t>539-547</w:t>
            </w:r>
          </w:p>
        </w:tc>
        <w:tc>
          <w:tcPr>
            <w:tcW w:w="356" w:type="pct"/>
            <w:tcMar>
              <w:top w:w="43" w:type="dxa"/>
              <w:left w:w="43" w:type="dxa"/>
              <w:bottom w:w="43" w:type="dxa"/>
              <w:right w:w="43" w:type="dxa"/>
            </w:tcMar>
          </w:tcPr>
          <w:p w14:paraId="0DF92678" w14:textId="77777777" w:rsidR="00431C74" w:rsidRPr="004B36C2" w:rsidRDefault="00431C74" w:rsidP="00431C74">
            <w:pPr>
              <w:pStyle w:val="ChartText-Centered"/>
            </w:pPr>
            <w:r w:rsidRPr="004B36C2">
              <w:t>9</w:t>
            </w:r>
          </w:p>
        </w:tc>
        <w:tc>
          <w:tcPr>
            <w:tcW w:w="285" w:type="pct"/>
            <w:tcMar>
              <w:top w:w="43" w:type="dxa"/>
              <w:left w:w="43" w:type="dxa"/>
              <w:bottom w:w="43" w:type="dxa"/>
              <w:right w:w="43" w:type="dxa"/>
            </w:tcMar>
          </w:tcPr>
          <w:p w14:paraId="2A4588C3" w14:textId="77777777" w:rsidR="00431C74" w:rsidRPr="004B36C2" w:rsidRDefault="00431C74" w:rsidP="00431C74">
            <w:pPr>
              <w:pStyle w:val="ChartText-Centered"/>
            </w:pPr>
            <w:r w:rsidRPr="004B36C2">
              <w:t>N</w:t>
            </w:r>
          </w:p>
        </w:tc>
        <w:tc>
          <w:tcPr>
            <w:tcW w:w="253" w:type="pct"/>
            <w:tcMar>
              <w:top w:w="43" w:type="dxa"/>
              <w:left w:w="43" w:type="dxa"/>
              <w:bottom w:w="43" w:type="dxa"/>
              <w:right w:w="43" w:type="dxa"/>
            </w:tcMar>
          </w:tcPr>
          <w:p w14:paraId="489C5909" w14:textId="77777777" w:rsidR="00431C74" w:rsidRPr="004B36C2" w:rsidRDefault="00431C74" w:rsidP="00431C74">
            <w:pPr>
              <w:pStyle w:val="ChartText-Centered"/>
            </w:pPr>
            <w:r w:rsidRPr="004B36C2">
              <w:t>CR</w:t>
            </w:r>
          </w:p>
        </w:tc>
        <w:tc>
          <w:tcPr>
            <w:tcW w:w="1925" w:type="pct"/>
            <w:tcMar>
              <w:top w:w="43" w:type="dxa"/>
              <w:left w:w="43" w:type="dxa"/>
              <w:bottom w:w="43" w:type="dxa"/>
              <w:right w:w="43" w:type="dxa"/>
            </w:tcMar>
          </w:tcPr>
          <w:p w14:paraId="311090F4" w14:textId="77777777" w:rsidR="00431C74" w:rsidRPr="004B36C2" w:rsidRDefault="00431C74" w:rsidP="00431C74">
            <w:pPr>
              <w:pStyle w:val="ChartText"/>
            </w:pPr>
            <w:r w:rsidRPr="004B36C2">
              <w:t>If the Record Disposition Code is “W,” this field is required.</w:t>
            </w:r>
          </w:p>
        </w:tc>
      </w:tr>
      <w:tr w:rsidR="00431C74" w:rsidRPr="004B36C2" w14:paraId="24989A27" w14:textId="77777777" w:rsidTr="00643326">
        <w:trPr>
          <w:cantSplit/>
          <w:jc w:val="center"/>
        </w:trPr>
        <w:tc>
          <w:tcPr>
            <w:tcW w:w="798" w:type="pct"/>
            <w:tcMar>
              <w:top w:w="43" w:type="dxa"/>
              <w:left w:w="43" w:type="dxa"/>
              <w:bottom w:w="43" w:type="dxa"/>
              <w:right w:w="43" w:type="dxa"/>
            </w:tcMar>
          </w:tcPr>
          <w:p w14:paraId="7DA4E5F4" w14:textId="77777777" w:rsidR="00431C74" w:rsidRPr="004B36C2" w:rsidRDefault="00431C74" w:rsidP="00431C74">
            <w:pPr>
              <w:pStyle w:val="ChartText"/>
            </w:pPr>
            <w:r w:rsidRPr="004B36C2">
              <w:t>Multi IWO State Code</w:t>
            </w:r>
          </w:p>
        </w:tc>
        <w:tc>
          <w:tcPr>
            <w:tcW w:w="953" w:type="pct"/>
            <w:tcMar>
              <w:top w:w="43" w:type="dxa"/>
              <w:left w:w="43" w:type="dxa"/>
              <w:bottom w:w="43" w:type="dxa"/>
              <w:right w:w="43" w:type="dxa"/>
            </w:tcMar>
          </w:tcPr>
          <w:p w14:paraId="3A16BC13" w14:textId="77777777" w:rsidR="00431C74" w:rsidRPr="004B36C2" w:rsidRDefault="00431C74" w:rsidP="00431C74">
            <w:pPr>
              <w:pStyle w:val="ChartText"/>
            </w:pPr>
            <w:r w:rsidRPr="004B36C2">
              <w:t>The state code for which an employer already has an IWO in place for the employee and the IWO just received is a duplicate.</w:t>
            </w:r>
          </w:p>
        </w:tc>
        <w:tc>
          <w:tcPr>
            <w:tcW w:w="430" w:type="pct"/>
            <w:tcMar>
              <w:top w:w="43" w:type="dxa"/>
              <w:left w:w="43" w:type="dxa"/>
              <w:bottom w:w="43" w:type="dxa"/>
              <w:right w:w="43" w:type="dxa"/>
            </w:tcMar>
          </w:tcPr>
          <w:p w14:paraId="1539F740" w14:textId="77777777" w:rsidR="00431C74" w:rsidRPr="004B36C2" w:rsidRDefault="00431C74" w:rsidP="00431C74">
            <w:pPr>
              <w:pStyle w:val="ChartText-Centered"/>
            </w:pPr>
            <w:r w:rsidRPr="004B36C2">
              <w:t>548-549</w:t>
            </w:r>
          </w:p>
        </w:tc>
        <w:tc>
          <w:tcPr>
            <w:tcW w:w="356" w:type="pct"/>
            <w:tcMar>
              <w:top w:w="43" w:type="dxa"/>
              <w:left w:w="43" w:type="dxa"/>
              <w:bottom w:w="43" w:type="dxa"/>
              <w:right w:w="43" w:type="dxa"/>
            </w:tcMar>
          </w:tcPr>
          <w:p w14:paraId="6BCF1DA0" w14:textId="77777777" w:rsidR="00431C74" w:rsidRPr="004B36C2" w:rsidRDefault="00431C74" w:rsidP="00431C74">
            <w:pPr>
              <w:pStyle w:val="ChartText-Centered"/>
            </w:pPr>
            <w:r w:rsidRPr="004B36C2">
              <w:t>2</w:t>
            </w:r>
          </w:p>
        </w:tc>
        <w:tc>
          <w:tcPr>
            <w:tcW w:w="285" w:type="pct"/>
            <w:tcMar>
              <w:top w:w="43" w:type="dxa"/>
              <w:left w:w="43" w:type="dxa"/>
              <w:bottom w:w="43" w:type="dxa"/>
              <w:right w:w="43" w:type="dxa"/>
            </w:tcMar>
          </w:tcPr>
          <w:p w14:paraId="03B078FE" w14:textId="77777777" w:rsidR="00431C74" w:rsidRPr="004B36C2" w:rsidRDefault="00431C74" w:rsidP="00431C74">
            <w:pPr>
              <w:pStyle w:val="ChartText-Centered"/>
            </w:pPr>
            <w:r w:rsidRPr="004B36C2">
              <w:t>A</w:t>
            </w:r>
          </w:p>
        </w:tc>
        <w:tc>
          <w:tcPr>
            <w:tcW w:w="253" w:type="pct"/>
            <w:tcMar>
              <w:top w:w="43" w:type="dxa"/>
              <w:left w:w="43" w:type="dxa"/>
              <w:bottom w:w="43" w:type="dxa"/>
              <w:right w:w="43" w:type="dxa"/>
            </w:tcMar>
          </w:tcPr>
          <w:p w14:paraId="241E511D" w14:textId="77777777" w:rsidR="00431C74" w:rsidRPr="004B36C2" w:rsidRDefault="00431C74" w:rsidP="00431C74">
            <w:pPr>
              <w:pStyle w:val="ChartText-Centered"/>
            </w:pPr>
            <w:r w:rsidRPr="004B36C2">
              <w:t>CR</w:t>
            </w:r>
          </w:p>
        </w:tc>
        <w:tc>
          <w:tcPr>
            <w:tcW w:w="1925" w:type="pct"/>
            <w:tcMar>
              <w:top w:w="43" w:type="dxa"/>
              <w:left w:w="43" w:type="dxa"/>
              <w:bottom w:w="43" w:type="dxa"/>
              <w:right w:w="43" w:type="dxa"/>
            </w:tcMar>
          </w:tcPr>
          <w:p w14:paraId="3A1A78C9" w14:textId="77777777" w:rsidR="00431C74" w:rsidRPr="004B36C2" w:rsidRDefault="00431C74" w:rsidP="00431C74">
            <w:pPr>
              <w:pStyle w:val="ChartText"/>
            </w:pPr>
            <w:r w:rsidRPr="004B36C2">
              <w:t>If the Record Disposition Code is “M,” this field is required.</w:t>
            </w:r>
          </w:p>
        </w:tc>
      </w:tr>
      <w:tr w:rsidR="00431C74" w:rsidRPr="004B36C2" w14:paraId="79B2CDB6" w14:textId="77777777" w:rsidTr="00643326">
        <w:trPr>
          <w:cantSplit/>
          <w:jc w:val="center"/>
        </w:trPr>
        <w:tc>
          <w:tcPr>
            <w:tcW w:w="798" w:type="pct"/>
            <w:tcMar>
              <w:top w:w="43" w:type="dxa"/>
              <w:left w:w="43" w:type="dxa"/>
              <w:bottom w:w="43" w:type="dxa"/>
              <w:right w:w="43" w:type="dxa"/>
            </w:tcMar>
          </w:tcPr>
          <w:p w14:paraId="0D5E8990" w14:textId="77777777" w:rsidR="00431C74" w:rsidRPr="004B36C2" w:rsidRDefault="00431C74" w:rsidP="00431C74">
            <w:pPr>
              <w:pStyle w:val="ChartText"/>
            </w:pPr>
            <w:r w:rsidRPr="004B36C2">
              <w:t>Filler</w:t>
            </w:r>
          </w:p>
        </w:tc>
        <w:tc>
          <w:tcPr>
            <w:tcW w:w="953" w:type="pct"/>
            <w:tcMar>
              <w:top w:w="43" w:type="dxa"/>
              <w:left w:w="43" w:type="dxa"/>
              <w:bottom w:w="43" w:type="dxa"/>
              <w:right w:w="43" w:type="dxa"/>
            </w:tcMar>
          </w:tcPr>
          <w:p w14:paraId="7ED0000C" w14:textId="77777777" w:rsidR="00431C74" w:rsidRPr="004B36C2" w:rsidRDefault="00431C74" w:rsidP="00431C74">
            <w:pPr>
              <w:pStyle w:val="ChartText"/>
            </w:pPr>
            <w:r w:rsidRPr="004B36C2">
              <w:t>For future use.</w:t>
            </w:r>
          </w:p>
        </w:tc>
        <w:tc>
          <w:tcPr>
            <w:tcW w:w="430" w:type="pct"/>
            <w:tcMar>
              <w:top w:w="43" w:type="dxa"/>
              <w:left w:w="43" w:type="dxa"/>
              <w:bottom w:w="43" w:type="dxa"/>
              <w:right w:w="43" w:type="dxa"/>
            </w:tcMar>
          </w:tcPr>
          <w:p w14:paraId="0C9EC90B" w14:textId="77777777" w:rsidR="00431C74" w:rsidRPr="004B36C2" w:rsidRDefault="00431C74" w:rsidP="00431C74">
            <w:pPr>
              <w:pStyle w:val="ChartText-Centered"/>
            </w:pPr>
            <w:r w:rsidRPr="004B36C2">
              <w:t>550-573</w:t>
            </w:r>
          </w:p>
        </w:tc>
        <w:tc>
          <w:tcPr>
            <w:tcW w:w="356" w:type="pct"/>
            <w:tcMar>
              <w:top w:w="43" w:type="dxa"/>
              <w:left w:w="43" w:type="dxa"/>
              <w:bottom w:w="43" w:type="dxa"/>
              <w:right w:w="43" w:type="dxa"/>
            </w:tcMar>
          </w:tcPr>
          <w:p w14:paraId="42936810" w14:textId="77777777" w:rsidR="00431C74" w:rsidRPr="004B36C2" w:rsidRDefault="00431C74" w:rsidP="00431C74">
            <w:pPr>
              <w:pStyle w:val="ChartText-Centered"/>
            </w:pPr>
            <w:r w:rsidRPr="004B36C2">
              <w:t>24</w:t>
            </w:r>
          </w:p>
        </w:tc>
        <w:tc>
          <w:tcPr>
            <w:tcW w:w="285" w:type="pct"/>
            <w:tcMar>
              <w:top w:w="43" w:type="dxa"/>
              <w:left w:w="43" w:type="dxa"/>
              <w:bottom w:w="43" w:type="dxa"/>
              <w:right w:w="43" w:type="dxa"/>
            </w:tcMar>
          </w:tcPr>
          <w:p w14:paraId="2C0C0914" w14:textId="77777777" w:rsidR="00431C74" w:rsidRPr="004B36C2" w:rsidRDefault="00431C74" w:rsidP="00431C74">
            <w:pPr>
              <w:pStyle w:val="ChartText-Centered"/>
            </w:pPr>
            <w:r w:rsidRPr="004B36C2">
              <w:t>A/N</w:t>
            </w:r>
          </w:p>
        </w:tc>
        <w:tc>
          <w:tcPr>
            <w:tcW w:w="253" w:type="pct"/>
            <w:tcMar>
              <w:top w:w="43" w:type="dxa"/>
              <w:left w:w="43" w:type="dxa"/>
              <w:bottom w:w="43" w:type="dxa"/>
              <w:right w:w="43" w:type="dxa"/>
            </w:tcMar>
          </w:tcPr>
          <w:p w14:paraId="64C500E1" w14:textId="77777777" w:rsidR="00431C74" w:rsidRPr="004B36C2" w:rsidRDefault="00431C74" w:rsidP="00431C74">
            <w:pPr>
              <w:pStyle w:val="ChartText-Centered"/>
            </w:pPr>
            <w:r w:rsidRPr="004B36C2">
              <w:t>O</w:t>
            </w:r>
          </w:p>
        </w:tc>
        <w:tc>
          <w:tcPr>
            <w:tcW w:w="1925" w:type="pct"/>
            <w:tcMar>
              <w:top w:w="43" w:type="dxa"/>
              <w:left w:w="43" w:type="dxa"/>
              <w:bottom w:w="43" w:type="dxa"/>
              <w:right w:w="43" w:type="dxa"/>
            </w:tcMar>
          </w:tcPr>
          <w:p w14:paraId="74BFB5EA" w14:textId="77777777" w:rsidR="00431C74" w:rsidRPr="004B36C2" w:rsidRDefault="00431C74" w:rsidP="00431C74">
            <w:pPr>
              <w:pStyle w:val="ChartText"/>
            </w:pPr>
            <w:r w:rsidRPr="004B36C2">
              <w:t>For future use.</w:t>
            </w:r>
          </w:p>
        </w:tc>
      </w:tr>
    </w:tbl>
    <w:p w14:paraId="5B8ABB1F" w14:textId="77777777" w:rsidR="001F0683" w:rsidRPr="004B36C2" w:rsidRDefault="001F0683" w:rsidP="00B43E2A">
      <w:pPr>
        <w:pStyle w:val="8ptspacer"/>
        <w:sectPr w:rsidR="001F0683" w:rsidRPr="004B36C2" w:rsidSect="00643326">
          <w:pgSz w:w="15840" w:h="12240" w:orient="landscape"/>
          <w:pgMar w:top="1152" w:right="1152" w:bottom="1152" w:left="1152" w:header="720" w:footer="720" w:gutter="0"/>
          <w:cols w:space="720"/>
          <w:docGrid w:linePitch="360"/>
        </w:sect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608"/>
        <w:gridCol w:w="5328"/>
      </w:tblGrid>
      <w:tr w:rsidR="00583D03" w:rsidRPr="004B36C2" w14:paraId="54CA3340" w14:textId="77777777" w:rsidTr="006634C4">
        <w:trPr>
          <w:tblHeader/>
          <w:jc w:val="center"/>
        </w:trPr>
        <w:tc>
          <w:tcPr>
            <w:tcW w:w="9936" w:type="dxa"/>
            <w:gridSpan w:val="2"/>
            <w:shd w:val="clear" w:color="auto" w:fill="D9D9D9"/>
            <w:tcMar>
              <w:top w:w="43" w:type="dxa"/>
              <w:left w:w="43" w:type="dxa"/>
              <w:bottom w:w="43" w:type="dxa"/>
              <w:right w:w="43" w:type="dxa"/>
            </w:tcMar>
          </w:tcPr>
          <w:p w14:paraId="71CA14C9" w14:textId="77777777" w:rsidR="00583D03" w:rsidRPr="004B36C2" w:rsidRDefault="00583D03" w:rsidP="00D5043E">
            <w:pPr>
              <w:pStyle w:val="ChartHeadings"/>
              <w:rPr>
                <w:sz w:val="24"/>
              </w:rPr>
            </w:pPr>
            <w:bookmarkStart w:id="9" w:name="_Ref292965633"/>
            <w:bookmarkStart w:id="10" w:name="_Toc292965480"/>
            <w:bookmarkStart w:id="11" w:name="_Toc355166498"/>
            <w:bookmarkStart w:id="12" w:name="_Toc357003470"/>
            <w:bookmarkStart w:id="13" w:name="_Toc357068852"/>
            <w:r w:rsidRPr="004B36C2">
              <w:rPr>
                <w:sz w:val="24"/>
              </w:rPr>
              <w:lastRenderedPageBreak/>
              <w:t>Chart D</w:t>
            </w:r>
            <w:r w:rsidRPr="004B36C2">
              <w:rPr>
                <w:sz w:val="24"/>
              </w:rPr>
              <w:noBreakHyphen/>
            </w:r>
            <w:bookmarkEnd w:id="9"/>
            <w:r w:rsidRPr="004B36C2">
              <w:rPr>
                <w:sz w:val="24"/>
              </w:rPr>
              <w:t>5:  Summary of Changes</w:t>
            </w:r>
            <w:bookmarkEnd w:id="10"/>
            <w:bookmarkEnd w:id="11"/>
            <w:bookmarkEnd w:id="12"/>
            <w:bookmarkEnd w:id="13"/>
          </w:p>
          <w:p w14:paraId="708C634B" w14:textId="4C931AA3" w:rsidR="00583D03" w:rsidRPr="004B36C2" w:rsidRDefault="00583D03" w:rsidP="00D5043E">
            <w:pPr>
              <w:pStyle w:val="OMBinfoline"/>
              <w:rPr>
                <w:sz w:val="24"/>
              </w:rPr>
            </w:pPr>
          </w:p>
        </w:tc>
      </w:tr>
      <w:tr w:rsidR="00583D03" w:rsidRPr="004B36C2" w14:paraId="4F6480A4" w14:textId="77777777" w:rsidTr="006634C4">
        <w:trPr>
          <w:tblHeader/>
          <w:jc w:val="center"/>
        </w:trPr>
        <w:tc>
          <w:tcPr>
            <w:tcW w:w="4608" w:type="dxa"/>
            <w:shd w:val="clear" w:color="auto" w:fill="D9D9D9"/>
            <w:tcMar>
              <w:top w:w="43" w:type="dxa"/>
              <w:left w:w="43" w:type="dxa"/>
              <w:bottom w:w="43" w:type="dxa"/>
              <w:right w:w="43" w:type="dxa"/>
            </w:tcMar>
          </w:tcPr>
          <w:p w14:paraId="6C1CF397" w14:textId="77777777" w:rsidR="00583D03" w:rsidRPr="004B36C2" w:rsidRDefault="00583D03" w:rsidP="00D5043E">
            <w:pPr>
              <w:pStyle w:val="ChartColumnHead"/>
            </w:pPr>
            <w:r w:rsidRPr="004B36C2">
              <w:t>Location</w:t>
            </w:r>
          </w:p>
        </w:tc>
        <w:tc>
          <w:tcPr>
            <w:tcW w:w="5328" w:type="dxa"/>
            <w:shd w:val="clear" w:color="auto" w:fill="D9D9D9"/>
            <w:tcMar>
              <w:left w:w="43" w:type="dxa"/>
              <w:right w:w="43" w:type="dxa"/>
            </w:tcMar>
          </w:tcPr>
          <w:p w14:paraId="2DB9E3CA" w14:textId="77777777" w:rsidR="00583D03" w:rsidRPr="004B36C2" w:rsidRDefault="00583D03" w:rsidP="00D5043E">
            <w:pPr>
              <w:pStyle w:val="ChartColumnHead"/>
            </w:pPr>
            <w:r w:rsidRPr="004B36C2">
              <w:t>Change</w:t>
            </w:r>
          </w:p>
        </w:tc>
      </w:tr>
      <w:tr w:rsidR="00583D03" w:rsidRPr="004B36C2" w14:paraId="3FA17851" w14:textId="77777777" w:rsidTr="00583D03">
        <w:trPr>
          <w:jc w:val="center"/>
        </w:trPr>
        <w:tc>
          <w:tcPr>
            <w:tcW w:w="4608" w:type="dxa"/>
            <w:tcMar>
              <w:top w:w="43" w:type="dxa"/>
              <w:left w:w="43" w:type="dxa"/>
              <w:bottom w:w="43" w:type="dxa"/>
              <w:right w:w="43" w:type="dxa"/>
            </w:tcMar>
          </w:tcPr>
          <w:p w14:paraId="5DA7FFA0" w14:textId="77777777" w:rsidR="00583D03" w:rsidRPr="004B36C2" w:rsidRDefault="00583D03" w:rsidP="00D5043E">
            <w:pPr>
              <w:pStyle w:val="ChartText"/>
            </w:pPr>
            <w:r w:rsidRPr="004B36C2">
              <w:t>Chart D-1 and D-3, Locator</w:t>
            </w:r>
          </w:p>
        </w:tc>
        <w:tc>
          <w:tcPr>
            <w:tcW w:w="5328" w:type="dxa"/>
            <w:tcMar>
              <w:left w:w="43" w:type="dxa"/>
              <w:right w:w="43" w:type="dxa"/>
            </w:tcMar>
          </w:tcPr>
          <w:p w14:paraId="1106741F" w14:textId="2A476FDE" w:rsidR="00583D03" w:rsidRPr="004B36C2" w:rsidRDefault="00583D03" w:rsidP="00D5043E">
            <w:pPr>
              <w:pStyle w:val="ChartText"/>
            </w:pPr>
            <w:r w:rsidRPr="004B36C2">
              <w:t xml:space="preserve">All references to Locator </w:t>
            </w:r>
            <w:r w:rsidR="00D5043E" w:rsidRPr="004B36C2">
              <w:t xml:space="preserve">in this version were </w:t>
            </w:r>
            <w:r w:rsidRPr="004B36C2">
              <w:t>previously referred to as FIPS.</w:t>
            </w:r>
          </w:p>
        </w:tc>
      </w:tr>
      <w:tr w:rsidR="00583D03" w:rsidRPr="004B36C2" w14:paraId="33698D3B" w14:textId="77777777" w:rsidTr="00583D03">
        <w:trPr>
          <w:jc w:val="center"/>
        </w:trPr>
        <w:tc>
          <w:tcPr>
            <w:tcW w:w="4608" w:type="dxa"/>
            <w:tcMar>
              <w:top w:w="43" w:type="dxa"/>
              <w:left w:w="43" w:type="dxa"/>
              <w:bottom w:w="43" w:type="dxa"/>
              <w:right w:w="43" w:type="dxa"/>
            </w:tcMar>
          </w:tcPr>
          <w:p w14:paraId="309197F7" w14:textId="77777777" w:rsidR="00583D03" w:rsidRPr="004B36C2" w:rsidRDefault="00583D03" w:rsidP="00D5043E">
            <w:pPr>
              <w:pStyle w:val="ChartText"/>
            </w:pPr>
            <w:r w:rsidRPr="004B36C2">
              <w:t>Chart D-1,Control Number</w:t>
            </w:r>
          </w:p>
          <w:p w14:paraId="5C7F9EB8" w14:textId="77777777" w:rsidR="00583D03" w:rsidRPr="004B36C2" w:rsidRDefault="00583D03" w:rsidP="00D5043E">
            <w:pPr>
              <w:pStyle w:val="ChartText"/>
            </w:pPr>
            <w:r w:rsidRPr="004B36C2">
              <w:t>Location 4-25</w:t>
            </w:r>
          </w:p>
        </w:tc>
        <w:tc>
          <w:tcPr>
            <w:tcW w:w="5328" w:type="dxa"/>
            <w:tcMar>
              <w:left w:w="43" w:type="dxa"/>
              <w:right w:w="43" w:type="dxa"/>
            </w:tcMar>
          </w:tcPr>
          <w:p w14:paraId="26F8D755" w14:textId="71468BDB" w:rsidR="00583D03" w:rsidRPr="004B36C2" w:rsidRDefault="00583D03" w:rsidP="00D5043E">
            <w:pPr>
              <w:pStyle w:val="ChartText"/>
            </w:pPr>
            <w:r w:rsidRPr="004B36C2">
              <w:t>Added text</w:t>
            </w:r>
            <w:r w:rsidR="00EA477C" w:rsidRPr="004B36C2">
              <w:t xml:space="preserve"> to data element rule</w:t>
            </w:r>
            <w:r w:rsidRPr="004B36C2">
              <w:t>:  “Leading or embedded spaces not allowed.”</w:t>
            </w:r>
          </w:p>
        </w:tc>
      </w:tr>
      <w:tr w:rsidR="00583D03" w:rsidRPr="004B36C2" w14:paraId="39CC28B2" w14:textId="77777777" w:rsidTr="00583D03">
        <w:trPr>
          <w:jc w:val="center"/>
        </w:trPr>
        <w:tc>
          <w:tcPr>
            <w:tcW w:w="4608" w:type="dxa"/>
            <w:tcMar>
              <w:top w:w="43" w:type="dxa"/>
              <w:left w:w="43" w:type="dxa"/>
              <w:bottom w:w="43" w:type="dxa"/>
              <w:right w:w="43" w:type="dxa"/>
            </w:tcMar>
          </w:tcPr>
          <w:p w14:paraId="735BD07F" w14:textId="77777777" w:rsidR="00583D03" w:rsidRPr="004B36C2" w:rsidRDefault="00583D03" w:rsidP="00D5043E">
            <w:pPr>
              <w:pStyle w:val="ChartText"/>
            </w:pPr>
            <w:r w:rsidRPr="004B36C2">
              <w:t>Chart D-3 Case ID</w:t>
            </w:r>
          </w:p>
          <w:p w14:paraId="245A7D97" w14:textId="77777777" w:rsidR="00583D03" w:rsidRPr="004B36C2" w:rsidRDefault="00583D03" w:rsidP="00D5043E">
            <w:pPr>
              <w:pStyle w:val="ChartText"/>
            </w:pPr>
            <w:r w:rsidRPr="004B36C2">
              <w:t>Location 88-102</w:t>
            </w:r>
          </w:p>
        </w:tc>
        <w:tc>
          <w:tcPr>
            <w:tcW w:w="5328" w:type="dxa"/>
            <w:tcMar>
              <w:left w:w="43" w:type="dxa"/>
              <w:right w:w="43" w:type="dxa"/>
            </w:tcMar>
          </w:tcPr>
          <w:p w14:paraId="3E90E199" w14:textId="77777777" w:rsidR="00583D03" w:rsidRPr="004B36C2" w:rsidRDefault="00583D03" w:rsidP="00D5043E">
            <w:pPr>
              <w:pStyle w:val="ChartText"/>
            </w:pPr>
            <w:r w:rsidRPr="004B36C2">
              <w:t>Changed Identifier to ID.</w:t>
            </w:r>
          </w:p>
          <w:p w14:paraId="572B78F5" w14:textId="77777777" w:rsidR="00583D03" w:rsidRPr="004B36C2" w:rsidRDefault="00583D03" w:rsidP="00D5043E">
            <w:pPr>
              <w:pStyle w:val="ChartText"/>
            </w:pPr>
            <w:r w:rsidRPr="004B36C2">
              <w:t>Added text to rules:  “No leading spaces, backslash (\), or asterisk (*).</w:t>
            </w:r>
          </w:p>
        </w:tc>
      </w:tr>
      <w:tr w:rsidR="00583D03" w:rsidRPr="004B36C2" w14:paraId="2E2EE04E" w14:textId="77777777" w:rsidTr="00583D03">
        <w:trPr>
          <w:jc w:val="center"/>
        </w:trPr>
        <w:tc>
          <w:tcPr>
            <w:tcW w:w="4608" w:type="dxa"/>
            <w:tcMar>
              <w:top w:w="43" w:type="dxa"/>
              <w:left w:w="43" w:type="dxa"/>
              <w:bottom w:w="43" w:type="dxa"/>
              <w:right w:w="43" w:type="dxa"/>
            </w:tcMar>
          </w:tcPr>
          <w:p w14:paraId="6841F866" w14:textId="77777777" w:rsidR="00583D03" w:rsidRPr="004B36C2" w:rsidRDefault="00583D03" w:rsidP="00D5043E">
            <w:pPr>
              <w:pStyle w:val="ChartText"/>
            </w:pPr>
            <w:r w:rsidRPr="004B36C2">
              <w:t xml:space="preserve">Chart D-3 Case ID </w:t>
            </w:r>
          </w:p>
          <w:p w14:paraId="45E342B0" w14:textId="77777777" w:rsidR="00583D03" w:rsidRPr="004B36C2" w:rsidRDefault="00583D03" w:rsidP="00D5043E">
            <w:pPr>
              <w:pStyle w:val="ChartText"/>
            </w:pPr>
            <w:r w:rsidRPr="004B36C2">
              <w:t>Location 160-184</w:t>
            </w:r>
          </w:p>
        </w:tc>
        <w:tc>
          <w:tcPr>
            <w:tcW w:w="5328" w:type="dxa"/>
            <w:tcMar>
              <w:left w:w="43" w:type="dxa"/>
              <w:right w:w="43" w:type="dxa"/>
            </w:tcMar>
          </w:tcPr>
          <w:p w14:paraId="3A82276A" w14:textId="4116C066" w:rsidR="00583D03" w:rsidRPr="004B36C2" w:rsidRDefault="00583D03" w:rsidP="00D5043E">
            <w:pPr>
              <w:pStyle w:val="ChartText"/>
            </w:pPr>
            <w:r w:rsidRPr="004B36C2">
              <w:t xml:space="preserve">Changed </w:t>
            </w:r>
            <w:r w:rsidR="00EA477C" w:rsidRPr="004B36C2">
              <w:t xml:space="preserve">data </w:t>
            </w:r>
            <w:r w:rsidRPr="004B36C2">
              <w:t>element</w:t>
            </w:r>
            <w:r w:rsidR="00EA477C" w:rsidRPr="004B36C2">
              <w:t xml:space="preserve"> rule</w:t>
            </w:r>
            <w:r w:rsidRPr="004B36C2">
              <w:t xml:space="preserve"> to “The first character must be a letter or a number.”</w:t>
            </w:r>
          </w:p>
        </w:tc>
      </w:tr>
      <w:tr w:rsidR="00583D03" w:rsidRPr="004B36C2" w14:paraId="3444E8AC" w14:textId="77777777" w:rsidTr="00583D03">
        <w:trPr>
          <w:jc w:val="center"/>
        </w:trPr>
        <w:tc>
          <w:tcPr>
            <w:tcW w:w="4608" w:type="dxa"/>
            <w:tcMar>
              <w:top w:w="43" w:type="dxa"/>
              <w:left w:w="43" w:type="dxa"/>
              <w:bottom w:w="43" w:type="dxa"/>
              <w:right w:w="43" w:type="dxa"/>
            </w:tcMar>
          </w:tcPr>
          <w:p w14:paraId="575FDF29" w14:textId="77777777" w:rsidR="00583D03" w:rsidRPr="004B36C2" w:rsidRDefault="00583D03" w:rsidP="00D5043E">
            <w:pPr>
              <w:pStyle w:val="ChartText"/>
            </w:pPr>
            <w:r w:rsidRPr="004B36C2">
              <w:t xml:space="preserve">Chart D-3 Case ID </w:t>
            </w:r>
          </w:p>
          <w:p w14:paraId="14010509" w14:textId="77777777" w:rsidR="00583D03" w:rsidRPr="004B36C2" w:rsidRDefault="00583D03" w:rsidP="00D5043E">
            <w:pPr>
              <w:pStyle w:val="ChartText"/>
            </w:pPr>
            <w:r w:rsidRPr="004B36C2">
              <w:t>Location 185-209</w:t>
            </w:r>
          </w:p>
        </w:tc>
        <w:tc>
          <w:tcPr>
            <w:tcW w:w="5328" w:type="dxa"/>
            <w:tcMar>
              <w:left w:w="43" w:type="dxa"/>
              <w:right w:w="43" w:type="dxa"/>
            </w:tcMar>
          </w:tcPr>
          <w:p w14:paraId="062AD548" w14:textId="4666D001" w:rsidR="00583D03" w:rsidRPr="004B36C2" w:rsidRDefault="00583D03" w:rsidP="00D5043E">
            <w:pPr>
              <w:pStyle w:val="ChartText"/>
            </w:pPr>
            <w:r w:rsidRPr="004B36C2">
              <w:t xml:space="preserve">Changed </w:t>
            </w:r>
            <w:r w:rsidR="00EA477C" w:rsidRPr="004B36C2">
              <w:t xml:space="preserve">data </w:t>
            </w:r>
            <w:r w:rsidRPr="004B36C2">
              <w:t>element</w:t>
            </w:r>
            <w:r w:rsidR="00EA477C" w:rsidRPr="004B36C2">
              <w:t xml:space="preserve"> rule</w:t>
            </w:r>
            <w:r w:rsidRPr="004B36C2">
              <w:t xml:space="preserve"> to “The first character must be a letter or a number.”</w:t>
            </w:r>
          </w:p>
        </w:tc>
      </w:tr>
      <w:tr w:rsidR="00583D03" w:rsidRPr="004B36C2" w14:paraId="4F91FA67" w14:textId="77777777" w:rsidTr="00583D03">
        <w:trPr>
          <w:jc w:val="center"/>
        </w:trPr>
        <w:tc>
          <w:tcPr>
            <w:tcW w:w="4608" w:type="dxa"/>
            <w:tcMar>
              <w:top w:w="43" w:type="dxa"/>
              <w:left w:w="43" w:type="dxa"/>
              <w:bottom w:w="43" w:type="dxa"/>
              <w:right w:w="43" w:type="dxa"/>
            </w:tcMar>
          </w:tcPr>
          <w:p w14:paraId="529EED31" w14:textId="77777777" w:rsidR="00583D03" w:rsidRPr="004B36C2" w:rsidRDefault="00583D03" w:rsidP="00D5043E">
            <w:pPr>
              <w:pStyle w:val="ChartText"/>
            </w:pPr>
            <w:r w:rsidRPr="004B36C2">
              <w:t xml:space="preserve">Chart D-3 Case ID </w:t>
            </w:r>
          </w:p>
          <w:p w14:paraId="35FE616B" w14:textId="77777777" w:rsidR="00583D03" w:rsidRPr="004B36C2" w:rsidRDefault="00583D03" w:rsidP="00D5043E">
            <w:pPr>
              <w:pStyle w:val="ChartText"/>
            </w:pPr>
            <w:r w:rsidRPr="004B36C2">
              <w:t>Location 210-231</w:t>
            </w:r>
          </w:p>
        </w:tc>
        <w:tc>
          <w:tcPr>
            <w:tcW w:w="5328" w:type="dxa"/>
            <w:tcMar>
              <w:left w:w="43" w:type="dxa"/>
              <w:right w:w="43" w:type="dxa"/>
            </w:tcMar>
          </w:tcPr>
          <w:p w14:paraId="7AEC1FEE" w14:textId="7D8A2C0A" w:rsidR="00583D03" w:rsidRPr="004B36C2" w:rsidRDefault="00583D03" w:rsidP="00D5043E">
            <w:pPr>
              <w:pStyle w:val="ChartText"/>
            </w:pPr>
            <w:r w:rsidRPr="004B36C2">
              <w:t xml:space="preserve">Changed </w:t>
            </w:r>
            <w:r w:rsidR="00EA477C" w:rsidRPr="004B36C2">
              <w:t xml:space="preserve">data </w:t>
            </w:r>
            <w:r w:rsidRPr="004B36C2">
              <w:t xml:space="preserve">element </w:t>
            </w:r>
            <w:r w:rsidR="00EA477C" w:rsidRPr="004B36C2">
              <w:t xml:space="preserve">rule </w:t>
            </w:r>
            <w:r w:rsidRPr="004B36C2">
              <w:t>to “The first character must be a letter or a number.”</w:t>
            </w:r>
          </w:p>
        </w:tc>
      </w:tr>
      <w:tr w:rsidR="00583D03" w:rsidRPr="004B36C2" w14:paraId="3172116C" w14:textId="77777777" w:rsidTr="00583D03">
        <w:trPr>
          <w:jc w:val="center"/>
        </w:trPr>
        <w:tc>
          <w:tcPr>
            <w:tcW w:w="4608" w:type="dxa"/>
            <w:tcMar>
              <w:top w:w="43" w:type="dxa"/>
              <w:left w:w="43" w:type="dxa"/>
              <w:bottom w:w="43" w:type="dxa"/>
              <w:right w:w="43" w:type="dxa"/>
            </w:tcMar>
          </w:tcPr>
          <w:p w14:paraId="2E400E85" w14:textId="77777777" w:rsidR="00583D03" w:rsidRPr="004B36C2" w:rsidRDefault="00583D03" w:rsidP="00D5043E">
            <w:pPr>
              <w:pStyle w:val="ChartText"/>
            </w:pPr>
            <w:r w:rsidRPr="004B36C2">
              <w:t>Chart D-3, Obligee First Name</w:t>
            </w:r>
          </w:p>
          <w:p w14:paraId="6A79DAA2" w14:textId="77777777" w:rsidR="00583D03" w:rsidRPr="004B36C2" w:rsidRDefault="00583D03" w:rsidP="00D5043E">
            <w:pPr>
              <w:pStyle w:val="ChartText"/>
            </w:pPr>
            <w:r w:rsidRPr="004B36C2">
              <w:t>Location 380-394</w:t>
            </w:r>
          </w:p>
        </w:tc>
        <w:tc>
          <w:tcPr>
            <w:tcW w:w="5328" w:type="dxa"/>
            <w:tcMar>
              <w:left w:w="43" w:type="dxa"/>
              <w:right w:w="43" w:type="dxa"/>
            </w:tcMar>
          </w:tcPr>
          <w:p w14:paraId="5FC55C48" w14:textId="77777777" w:rsidR="00583D03" w:rsidRPr="004B36C2" w:rsidRDefault="00583D03" w:rsidP="00D5043E">
            <w:pPr>
              <w:pStyle w:val="ChartText"/>
              <w:tabs>
                <w:tab w:val="left" w:pos="924"/>
              </w:tabs>
            </w:pPr>
            <w:r w:rsidRPr="004B36C2">
              <w:t>Changed to required element.</w:t>
            </w:r>
          </w:p>
        </w:tc>
      </w:tr>
      <w:tr w:rsidR="00583D03" w:rsidRPr="004B36C2" w14:paraId="67AB07A2" w14:textId="77777777" w:rsidTr="00583D03">
        <w:trPr>
          <w:jc w:val="center"/>
        </w:trPr>
        <w:tc>
          <w:tcPr>
            <w:tcW w:w="4608" w:type="dxa"/>
            <w:tcMar>
              <w:top w:w="43" w:type="dxa"/>
              <w:left w:w="43" w:type="dxa"/>
              <w:bottom w:w="43" w:type="dxa"/>
              <w:right w:w="43" w:type="dxa"/>
            </w:tcMar>
          </w:tcPr>
          <w:p w14:paraId="001318DB" w14:textId="77777777" w:rsidR="00583D03" w:rsidRPr="004B36C2" w:rsidRDefault="00583D03" w:rsidP="00D5043E">
            <w:pPr>
              <w:pStyle w:val="ChartText"/>
            </w:pPr>
            <w:r w:rsidRPr="004B36C2">
              <w:t>Chart D-3, State Tribe Territory Name</w:t>
            </w:r>
          </w:p>
          <w:p w14:paraId="77AD3B02" w14:textId="77777777" w:rsidR="00583D03" w:rsidRPr="004B36C2" w:rsidRDefault="00583D03" w:rsidP="00D5043E">
            <w:pPr>
              <w:pStyle w:val="ChartText"/>
            </w:pPr>
            <w:r w:rsidRPr="004B36C2">
              <w:t>Location 625-659</w:t>
            </w:r>
          </w:p>
        </w:tc>
        <w:tc>
          <w:tcPr>
            <w:tcW w:w="5328" w:type="dxa"/>
            <w:tcMar>
              <w:left w:w="43" w:type="dxa"/>
              <w:right w:w="43" w:type="dxa"/>
            </w:tcMar>
          </w:tcPr>
          <w:p w14:paraId="4BBDB76F" w14:textId="77777777" w:rsidR="00583D03" w:rsidRPr="004B36C2" w:rsidRDefault="00583D03" w:rsidP="00D5043E">
            <w:pPr>
              <w:pStyle w:val="ChartText"/>
              <w:tabs>
                <w:tab w:val="left" w:pos="924"/>
              </w:tabs>
            </w:pPr>
            <w:r w:rsidRPr="004B36C2">
              <w:t>Added to definition:  “…that issued the support order.”</w:t>
            </w:r>
          </w:p>
          <w:p w14:paraId="4833009B" w14:textId="77777777" w:rsidR="00583D03" w:rsidRPr="004B36C2" w:rsidRDefault="00583D03" w:rsidP="00D5043E">
            <w:pPr>
              <w:pStyle w:val="ChartText"/>
              <w:tabs>
                <w:tab w:val="left" w:pos="924"/>
              </w:tabs>
            </w:pPr>
            <w:r w:rsidRPr="004B36C2">
              <w:t>Changed to required element.</w:t>
            </w:r>
          </w:p>
        </w:tc>
      </w:tr>
      <w:tr w:rsidR="00583D03" w:rsidRPr="004B36C2" w14:paraId="2B1C0891" w14:textId="77777777" w:rsidTr="00583D03">
        <w:trPr>
          <w:jc w:val="center"/>
        </w:trPr>
        <w:tc>
          <w:tcPr>
            <w:tcW w:w="4608" w:type="dxa"/>
            <w:tcMar>
              <w:top w:w="43" w:type="dxa"/>
              <w:left w:w="43" w:type="dxa"/>
              <w:bottom w:w="43" w:type="dxa"/>
              <w:right w:w="43" w:type="dxa"/>
            </w:tcMar>
          </w:tcPr>
          <w:p w14:paraId="411B863D" w14:textId="77777777" w:rsidR="00583D03" w:rsidRPr="004B36C2" w:rsidRDefault="00583D03" w:rsidP="00D5043E">
            <w:pPr>
              <w:pStyle w:val="ChartText"/>
            </w:pPr>
            <w:r w:rsidRPr="004B36C2">
              <w:t>Chart D-3, Send Payment Within Days Number</w:t>
            </w:r>
          </w:p>
          <w:p w14:paraId="57F9A03C" w14:textId="77777777" w:rsidR="00583D03" w:rsidRPr="004B36C2" w:rsidRDefault="00583D03" w:rsidP="00D5043E">
            <w:pPr>
              <w:pStyle w:val="ChartText"/>
            </w:pPr>
            <w:r w:rsidRPr="004B36C2">
              <w:t>Location 670-671</w:t>
            </w:r>
          </w:p>
        </w:tc>
        <w:tc>
          <w:tcPr>
            <w:tcW w:w="5328" w:type="dxa"/>
            <w:tcMar>
              <w:left w:w="43" w:type="dxa"/>
              <w:right w:w="43" w:type="dxa"/>
            </w:tcMar>
          </w:tcPr>
          <w:p w14:paraId="1E8501FA" w14:textId="565D7C48" w:rsidR="00583D03" w:rsidRPr="004B36C2" w:rsidRDefault="00583D03" w:rsidP="00D5043E">
            <w:pPr>
              <w:pStyle w:val="ChartText"/>
            </w:pPr>
            <w:r w:rsidRPr="004B36C2">
              <w:t xml:space="preserve">Added text to </w:t>
            </w:r>
            <w:r w:rsidR="00EA477C" w:rsidRPr="004B36C2">
              <w:t>data element r</w:t>
            </w:r>
            <w:r w:rsidRPr="004B36C2">
              <w:t xml:space="preserve">ule: </w:t>
            </w:r>
          </w:p>
          <w:p w14:paraId="6FA9A80A" w14:textId="77777777" w:rsidR="00583D03" w:rsidRPr="004B36C2" w:rsidRDefault="00583D03" w:rsidP="00D5043E">
            <w:pPr>
              <w:pStyle w:val="ChartText"/>
            </w:pPr>
            <w:r w:rsidRPr="004B36C2">
              <w:t>Right justify</w:t>
            </w:r>
          </w:p>
          <w:p w14:paraId="5AA067C4" w14:textId="77777777" w:rsidR="00583D03" w:rsidRPr="004B36C2" w:rsidRDefault="00583D03" w:rsidP="00D5043E">
            <w:pPr>
              <w:pStyle w:val="ChartText"/>
            </w:pPr>
            <w:r w:rsidRPr="004B36C2">
              <w:t>Zero fill to left</w:t>
            </w:r>
          </w:p>
          <w:p w14:paraId="56B9A5D7" w14:textId="77777777" w:rsidR="00583D03" w:rsidRPr="004B36C2" w:rsidRDefault="00583D03" w:rsidP="00D5043E">
            <w:pPr>
              <w:pStyle w:val="ChartText"/>
            </w:pPr>
            <w:r w:rsidRPr="004B36C2">
              <w:t>Zero fill in N/A</w:t>
            </w:r>
          </w:p>
        </w:tc>
      </w:tr>
      <w:tr w:rsidR="00583D03" w:rsidRPr="004B36C2" w14:paraId="0FC12CF2" w14:textId="77777777" w:rsidTr="00583D03">
        <w:trPr>
          <w:jc w:val="center"/>
        </w:trPr>
        <w:tc>
          <w:tcPr>
            <w:tcW w:w="4608" w:type="dxa"/>
            <w:tcMar>
              <w:top w:w="43" w:type="dxa"/>
              <w:left w:w="43" w:type="dxa"/>
              <w:bottom w:w="43" w:type="dxa"/>
              <w:right w:w="43" w:type="dxa"/>
            </w:tcMar>
          </w:tcPr>
          <w:p w14:paraId="6D8165E2" w14:textId="77777777" w:rsidR="00583D03" w:rsidRPr="004B36C2" w:rsidRDefault="00583D03" w:rsidP="00D5043E">
            <w:pPr>
              <w:pStyle w:val="ChartText"/>
            </w:pPr>
            <w:r w:rsidRPr="004B36C2">
              <w:t>Chart D-3, Payee Name</w:t>
            </w:r>
          </w:p>
          <w:p w14:paraId="182E8CAF" w14:textId="77777777" w:rsidR="00583D03" w:rsidRPr="004B36C2" w:rsidRDefault="00583D03" w:rsidP="00D5043E">
            <w:pPr>
              <w:pStyle w:val="ChartText"/>
            </w:pPr>
            <w:r w:rsidRPr="004B36C2">
              <w:t>Location 674-730</w:t>
            </w:r>
          </w:p>
        </w:tc>
        <w:tc>
          <w:tcPr>
            <w:tcW w:w="5328" w:type="dxa"/>
            <w:tcMar>
              <w:left w:w="43" w:type="dxa"/>
              <w:right w:w="43" w:type="dxa"/>
            </w:tcMar>
          </w:tcPr>
          <w:p w14:paraId="4CD7D989" w14:textId="3A1ED0DB" w:rsidR="00583D03" w:rsidRPr="004B36C2" w:rsidRDefault="00583D03" w:rsidP="00D5043E">
            <w:pPr>
              <w:pStyle w:val="ChartText"/>
            </w:pPr>
            <w:r w:rsidRPr="004B36C2">
              <w:t xml:space="preserve">Changed </w:t>
            </w:r>
            <w:r w:rsidR="00EA477C" w:rsidRPr="004B36C2">
              <w:t xml:space="preserve">data </w:t>
            </w:r>
            <w:r w:rsidRPr="004B36C2">
              <w:t>element</w:t>
            </w:r>
            <w:r w:rsidR="00EA477C" w:rsidRPr="004B36C2">
              <w:t xml:space="preserve"> rule</w:t>
            </w:r>
            <w:r w:rsidRPr="004B36C2">
              <w:t xml:space="preserve"> to “The first character must be a letter or a number.”</w:t>
            </w:r>
          </w:p>
        </w:tc>
      </w:tr>
      <w:tr w:rsidR="00583D03" w:rsidRPr="004B36C2" w14:paraId="247E2CF6" w14:textId="77777777" w:rsidTr="00583D03">
        <w:trPr>
          <w:jc w:val="center"/>
        </w:trPr>
        <w:tc>
          <w:tcPr>
            <w:tcW w:w="4608" w:type="dxa"/>
            <w:tcMar>
              <w:top w:w="43" w:type="dxa"/>
              <w:left w:w="43" w:type="dxa"/>
              <w:bottom w:w="43" w:type="dxa"/>
              <w:right w:w="43" w:type="dxa"/>
            </w:tcMar>
          </w:tcPr>
          <w:p w14:paraId="00E60108" w14:textId="77777777" w:rsidR="00583D03" w:rsidRPr="004B36C2" w:rsidRDefault="00583D03" w:rsidP="00D5043E">
            <w:pPr>
              <w:pStyle w:val="ChartText"/>
            </w:pPr>
            <w:r w:rsidRPr="004B36C2">
              <w:t>Chart D-3, Payee Address Line 1 Text</w:t>
            </w:r>
          </w:p>
          <w:p w14:paraId="12C23D77" w14:textId="77777777" w:rsidR="00583D03" w:rsidRPr="004B36C2" w:rsidRDefault="00583D03" w:rsidP="00D5043E">
            <w:pPr>
              <w:pStyle w:val="ChartText"/>
            </w:pPr>
            <w:r w:rsidRPr="004B36C2">
              <w:t>Location 731-755</w:t>
            </w:r>
          </w:p>
        </w:tc>
        <w:tc>
          <w:tcPr>
            <w:tcW w:w="5328" w:type="dxa"/>
            <w:tcMar>
              <w:left w:w="43" w:type="dxa"/>
              <w:right w:w="43" w:type="dxa"/>
            </w:tcMar>
          </w:tcPr>
          <w:p w14:paraId="40BCC27E" w14:textId="77777777" w:rsidR="00583D03" w:rsidRPr="004B36C2" w:rsidRDefault="00583D03" w:rsidP="00D5043E">
            <w:pPr>
              <w:pStyle w:val="ChartText"/>
            </w:pPr>
            <w:r w:rsidRPr="004B36C2">
              <w:t>Changed to a required element.</w:t>
            </w:r>
          </w:p>
        </w:tc>
      </w:tr>
      <w:tr w:rsidR="00583D03" w:rsidRPr="004B36C2" w14:paraId="2DD8EBCE" w14:textId="77777777" w:rsidTr="00583D03">
        <w:trPr>
          <w:jc w:val="center"/>
        </w:trPr>
        <w:tc>
          <w:tcPr>
            <w:tcW w:w="4608" w:type="dxa"/>
            <w:tcMar>
              <w:top w:w="43" w:type="dxa"/>
              <w:left w:w="43" w:type="dxa"/>
              <w:bottom w:w="43" w:type="dxa"/>
              <w:right w:w="43" w:type="dxa"/>
            </w:tcMar>
          </w:tcPr>
          <w:p w14:paraId="178F989C" w14:textId="77777777" w:rsidR="00583D03" w:rsidRPr="004B36C2" w:rsidRDefault="00583D03" w:rsidP="00D5043E">
            <w:pPr>
              <w:pStyle w:val="ChartText"/>
            </w:pPr>
            <w:r w:rsidRPr="004B36C2">
              <w:t>Chart D-3, Payee Address City Name</w:t>
            </w:r>
          </w:p>
          <w:p w14:paraId="7ADE57D5" w14:textId="77777777" w:rsidR="00583D03" w:rsidRPr="004B36C2" w:rsidRDefault="00583D03" w:rsidP="00D5043E">
            <w:pPr>
              <w:pStyle w:val="ChartText"/>
            </w:pPr>
            <w:r w:rsidRPr="004B36C2">
              <w:t>Location 781-802</w:t>
            </w:r>
          </w:p>
        </w:tc>
        <w:tc>
          <w:tcPr>
            <w:tcW w:w="5328" w:type="dxa"/>
            <w:tcMar>
              <w:left w:w="43" w:type="dxa"/>
              <w:right w:w="43" w:type="dxa"/>
            </w:tcMar>
          </w:tcPr>
          <w:p w14:paraId="3EDC8B4D" w14:textId="77777777" w:rsidR="00583D03" w:rsidRPr="004B36C2" w:rsidRDefault="00583D03" w:rsidP="00D5043E">
            <w:pPr>
              <w:pStyle w:val="ChartText"/>
            </w:pPr>
            <w:r w:rsidRPr="004B36C2">
              <w:t>Changed to a required element.</w:t>
            </w:r>
          </w:p>
        </w:tc>
      </w:tr>
      <w:tr w:rsidR="00583D03" w:rsidRPr="004B36C2" w14:paraId="2F0EFEBD" w14:textId="77777777" w:rsidTr="00583D03">
        <w:trPr>
          <w:jc w:val="center"/>
        </w:trPr>
        <w:tc>
          <w:tcPr>
            <w:tcW w:w="4608" w:type="dxa"/>
            <w:tcMar>
              <w:top w:w="43" w:type="dxa"/>
              <w:left w:w="43" w:type="dxa"/>
              <w:bottom w:w="43" w:type="dxa"/>
              <w:right w:w="43" w:type="dxa"/>
            </w:tcMar>
          </w:tcPr>
          <w:p w14:paraId="75DB07B6" w14:textId="77777777" w:rsidR="00583D03" w:rsidRPr="004B36C2" w:rsidRDefault="00583D03" w:rsidP="00D5043E">
            <w:pPr>
              <w:pStyle w:val="ChartText"/>
            </w:pPr>
            <w:r w:rsidRPr="004B36C2">
              <w:t>Chart D-3, Payee Address State Code</w:t>
            </w:r>
          </w:p>
          <w:p w14:paraId="6EC3D510" w14:textId="77777777" w:rsidR="00583D03" w:rsidRPr="004B36C2" w:rsidRDefault="00583D03" w:rsidP="00D5043E">
            <w:pPr>
              <w:pStyle w:val="ChartText"/>
            </w:pPr>
            <w:r w:rsidRPr="004B36C2">
              <w:t>Location 803-804</w:t>
            </w:r>
          </w:p>
        </w:tc>
        <w:tc>
          <w:tcPr>
            <w:tcW w:w="5328" w:type="dxa"/>
            <w:tcMar>
              <w:left w:w="43" w:type="dxa"/>
              <w:right w:w="43" w:type="dxa"/>
            </w:tcMar>
          </w:tcPr>
          <w:p w14:paraId="69D1C211" w14:textId="77777777" w:rsidR="00583D03" w:rsidRPr="004B36C2" w:rsidRDefault="00583D03" w:rsidP="00D5043E">
            <w:pPr>
              <w:pStyle w:val="ChartText"/>
            </w:pPr>
            <w:r w:rsidRPr="004B36C2">
              <w:t>Changed to a required element.</w:t>
            </w:r>
          </w:p>
        </w:tc>
      </w:tr>
      <w:tr w:rsidR="00583D03" w:rsidRPr="004B36C2" w14:paraId="07B69B20" w14:textId="77777777" w:rsidTr="00583D03">
        <w:trPr>
          <w:jc w:val="center"/>
        </w:trPr>
        <w:tc>
          <w:tcPr>
            <w:tcW w:w="4608" w:type="dxa"/>
            <w:tcMar>
              <w:top w:w="43" w:type="dxa"/>
              <w:left w:w="43" w:type="dxa"/>
              <w:bottom w:w="43" w:type="dxa"/>
              <w:right w:w="43" w:type="dxa"/>
            </w:tcMar>
          </w:tcPr>
          <w:p w14:paraId="6D4F5619" w14:textId="77777777" w:rsidR="00583D03" w:rsidRPr="004B36C2" w:rsidRDefault="00583D03" w:rsidP="00D5043E">
            <w:pPr>
              <w:pStyle w:val="ChartText"/>
            </w:pPr>
            <w:r w:rsidRPr="004B36C2">
              <w:t>Chart D-3, Payee Address ZIP Code</w:t>
            </w:r>
          </w:p>
          <w:p w14:paraId="17A6FB30" w14:textId="77777777" w:rsidR="00583D03" w:rsidRPr="004B36C2" w:rsidRDefault="00583D03" w:rsidP="00D5043E">
            <w:pPr>
              <w:pStyle w:val="ChartText"/>
            </w:pPr>
            <w:r w:rsidRPr="004B36C2">
              <w:t>Location 805-809</w:t>
            </w:r>
          </w:p>
        </w:tc>
        <w:tc>
          <w:tcPr>
            <w:tcW w:w="5328" w:type="dxa"/>
            <w:tcMar>
              <w:left w:w="43" w:type="dxa"/>
              <w:right w:w="43" w:type="dxa"/>
            </w:tcMar>
          </w:tcPr>
          <w:p w14:paraId="7BFF2EE2" w14:textId="77777777" w:rsidR="00583D03" w:rsidRPr="004B36C2" w:rsidRDefault="00583D03" w:rsidP="00D5043E">
            <w:pPr>
              <w:pStyle w:val="ChartText"/>
            </w:pPr>
            <w:r w:rsidRPr="004B36C2">
              <w:t>Changed to a required element.</w:t>
            </w:r>
          </w:p>
        </w:tc>
      </w:tr>
      <w:tr w:rsidR="00583D03" w:rsidRPr="004B36C2" w14:paraId="4AD9B7BB" w14:textId="77777777" w:rsidTr="00583D03">
        <w:trPr>
          <w:jc w:val="center"/>
        </w:trPr>
        <w:tc>
          <w:tcPr>
            <w:tcW w:w="4608" w:type="dxa"/>
            <w:tcMar>
              <w:top w:w="43" w:type="dxa"/>
              <w:left w:w="43" w:type="dxa"/>
              <w:bottom w:w="43" w:type="dxa"/>
              <w:right w:w="43" w:type="dxa"/>
            </w:tcMar>
          </w:tcPr>
          <w:p w14:paraId="0369DA65" w14:textId="77777777" w:rsidR="00583D03" w:rsidRPr="004B36C2" w:rsidRDefault="00583D03" w:rsidP="00D5043E">
            <w:pPr>
              <w:pStyle w:val="ChartText"/>
            </w:pPr>
            <w:r w:rsidRPr="004B36C2">
              <w:lastRenderedPageBreak/>
              <w:t>Chart D-3, Payee Remittance Locator Code</w:t>
            </w:r>
          </w:p>
          <w:p w14:paraId="0EEBF7E9" w14:textId="77777777" w:rsidR="00583D03" w:rsidRPr="004B36C2" w:rsidRDefault="00583D03" w:rsidP="00D5043E">
            <w:pPr>
              <w:pStyle w:val="ChartText"/>
            </w:pPr>
            <w:r w:rsidRPr="004B36C2">
              <w:t>Location 814-820</w:t>
            </w:r>
          </w:p>
        </w:tc>
        <w:tc>
          <w:tcPr>
            <w:tcW w:w="5328" w:type="dxa"/>
            <w:tcMar>
              <w:left w:w="43" w:type="dxa"/>
              <w:right w:w="43" w:type="dxa"/>
            </w:tcMar>
          </w:tcPr>
          <w:p w14:paraId="0D92675C" w14:textId="77777777" w:rsidR="00583D03" w:rsidRPr="004B36C2" w:rsidRDefault="00583D03" w:rsidP="00D5043E">
            <w:pPr>
              <w:pStyle w:val="ChartText"/>
            </w:pPr>
            <w:r w:rsidRPr="004B36C2">
              <w:t>Changed instances of “FIPS” Code to “Locator Code.”</w:t>
            </w:r>
          </w:p>
          <w:p w14:paraId="4493F35D" w14:textId="77777777" w:rsidR="00583D03" w:rsidRPr="004B36C2" w:rsidRDefault="00583D03" w:rsidP="00D5043E">
            <w:pPr>
              <w:pStyle w:val="ChartText"/>
            </w:pPr>
            <w:r w:rsidRPr="004B36C2">
              <w:t>Added to definition:  “Formerly known as FIPS codes.”</w:t>
            </w:r>
          </w:p>
          <w:p w14:paraId="7AEC0070" w14:textId="4BE80714" w:rsidR="00583D03" w:rsidRPr="004B36C2" w:rsidRDefault="00583D03" w:rsidP="00C139D1">
            <w:pPr>
              <w:pStyle w:val="ChartText"/>
            </w:pPr>
            <w:r w:rsidRPr="004B36C2">
              <w:t xml:space="preserve">Added “numeric” to second sentence of </w:t>
            </w:r>
            <w:r w:rsidR="00C139D1" w:rsidRPr="004B36C2">
              <w:t>data element r</w:t>
            </w:r>
            <w:r w:rsidRPr="004B36C2">
              <w:t>ule.</w:t>
            </w:r>
          </w:p>
        </w:tc>
      </w:tr>
      <w:tr w:rsidR="00583D03" w:rsidRPr="004B36C2" w14:paraId="5142353F" w14:textId="77777777" w:rsidTr="00583D03">
        <w:trPr>
          <w:jc w:val="center"/>
        </w:trPr>
        <w:tc>
          <w:tcPr>
            <w:tcW w:w="4608" w:type="dxa"/>
            <w:tcMar>
              <w:top w:w="43" w:type="dxa"/>
              <w:left w:w="43" w:type="dxa"/>
              <w:bottom w:w="43" w:type="dxa"/>
              <w:right w:w="43" w:type="dxa"/>
            </w:tcMar>
          </w:tcPr>
          <w:p w14:paraId="1D6A6245" w14:textId="77777777" w:rsidR="00583D03" w:rsidRPr="004B36C2" w:rsidRDefault="00583D03" w:rsidP="00D5043E">
            <w:pPr>
              <w:pStyle w:val="ChartText"/>
            </w:pPr>
            <w:r w:rsidRPr="004B36C2">
              <w:t>Chart D-3, Issuing Official Name</w:t>
            </w:r>
          </w:p>
          <w:p w14:paraId="1548A2AC" w14:textId="77777777" w:rsidR="00583D03" w:rsidRPr="004B36C2" w:rsidRDefault="00583D03" w:rsidP="00D5043E">
            <w:pPr>
              <w:pStyle w:val="ChartText"/>
            </w:pPr>
            <w:r w:rsidRPr="004B36C2">
              <w:t>Location 821-890</w:t>
            </w:r>
          </w:p>
        </w:tc>
        <w:tc>
          <w:tcPr>
            <w:tcW w:w="5328" w:type="dxa"/>
            <w:tcMar>
              <w:left w:w="43" w:type="dxa"/>
              <w:right w:w="43" w:type="dxa"/>
            </w:tcMar>
          </w:tcPr>
          <w:p w14:paraId="1E955D67" w14:textId="77777777" w:rsidR="00583D03" w:rsidRPr="004B36C2" w:rsidRDefault="00583D03" w:rsidP="00D5043E">
            <w:pPr>
              <w:pStyle w:val="ChartText"/>
            </w:pPr>
            <w:r w:rsidRPr="004B36C2">
              <w:t>Removed government from name and description.</w:t>
            </w:r>
          </w:p>
          <w:p w14:paraId="632D05BE" w14:textId="790D1D5A" w:rsidR="00583D03" w:rsidRPr="004B36C2" w:rsidRDefault="00583D03" w:rsidP="00D5043E">
            <w:pPr>
              <w:pStyle w:val="ChartText"/>
            </w:pPr>
            <w:r w:rsidRPr="004B36C2">
              <w:t xml:space="preserve">Changed </w:t>
            </w:r>
            <w:r w:rsidR="001C355C" w:rsidRPr="004B36C2">
              <w:t xml:space="preserve">data </w:t>
            </w:r>
            <w:r w:rsidRPr="004B36C2">
              <w:t>element</w:t>
            </w:r>
            <w:r w:rsidR="001C355C" w:rsidRPr="004B36C2">
              <w:t xml:space="preserve"> rule</w:t>
            </w:r>
            <w:r w:rsidRPr="004B36C2">
              <w:t xml:space="preserve"> to “The first character must be a letter or a number.”</w:t>
            </w:r>
          </w:p>
        </w:tc>
      </w:tr>
      <w:tr w:rsidR="00583D03" w:rsidRPr="004B36C2" w14:paraId="37A78EAD" w14:textId="77777777" w:rsidTr="00583D03">
        <w:trPr>
          <w:jc w:val="center"/>
        </w:trPr>
        <w:tc>
          <w:tcPr>
            <w:tcW w:w="4608" w:type="dxa"/>
            <w:tcMar>
              <w:top w:w="43" w:type="dxa"/>
              <w:left w:w="43" w:type="dxa"/>
              <w:bottom w:w="43" w:type="dxa"/>
              <w:right w:w="43" w:type="dxa"/>
            </w:tcMar>
          </w:tcPr>
          <w:p w14:paraId="740188F3" w14:textId="77777777" w:rsidR="00583D03" w:rsidRPr="004B36C2" w:rsidRDefault="00583D03" w:rsidP="00D5043E">
            <w:pPr>
              <w:pStyle w:val="ChartText"/>
            </w:pPr>
            <w:r w:rsidRPr="004B36C2">
              <w:t>Chart D-3, Issuing Official Name</w:t>
            </w:r>
          </w:p>
          <w:p w14:paraId="79EFD506" w14:textId="77777777" w:rsidR="00583D03" w:rsidRPr="004B36C2" w:rsidRDefault="00583D03" w:rsidP="00D5043E">
            <w:pPr>
              <w:pStyle w:val="ChartText"/>
            </w:pPr>
            <w:r w:rsidRPr="004B36C2">
              <w:t>Location 891-940</w:t>
            </w:r>
          </w:p>
        </w:tc>
        <w:tc>
          <w:tcPr>
            <w:tcW w:w="5328" w:type="dxa"/>
            <w:tcMar>
              <w:left w:w="43" w:type="dxa"/>
              <w:right w:w="43" w:type="dxa"/>
            </w:tcMar>
          </w:tcPr>
          <w:p w14:paraId="00CC460A" w14:textId="40AB8620" w:rsidR="00583D03" w:rsidRPr="004B36C2" w:rsidRDefault="00583D03" w:rsidP="00D5043E">
            <w:pPr>
              <w:pStyle w:val="ChartText"/>
            </w:pPr>
            <w:r w:rsidRPr="004B36C2">
              <w:t xml:space="preserve">Changed </w:t>
            </w:r>
            <w:r w:rsidR="001C355C" w:rsidRPr="004B36C2">
              <w:t xml:space="preserve">data </w:t>
            </w:r>
            <w:r w:rsidRPr="004B36C2">
              <w:t>element</w:t>
            </w:r>
            <w:r w:rsidR="001C355C" w:rsidRPr="004B36C2">
              <w:t xml:space="preserve"> rule</w:t>
            </w:r>
            <w:r w:rsidRPr="004B36C2">
              <w:t xml:space="preserve"> to “The first character must be a letter or a number.”</w:t>
            </w:r>
          </w:p>
        </w:tc>
      </w:tr>
      <w:tr w:rsidR="00583D03" w:rsidRPr="004B36C2" w14:paraId="5D076F0E" w14:textId="77777777" w:rsidTr="00583D03">
        <w:trPr>
          <w:jc w:val="center"/>
        </w:trPr>
        <w:tc>
          <w:tcPr>
            <w:tcW w:w="4608" w:type="dxa"/>
            <w:tcMar>
              <w:top w:w="43" w:type="dxa"/>
              <w:left w:w="43" w:type="dxa"/>
              <w:bottom w:w="43" w:type="dxa"/>
              <w:right w:w="43" w:type="dxa"/>
            </w:tcMar>
          </w:tcPr>
          <w:p w14:paraId="321960A9" w14:textId="77777777" w:rsidR="00583D03" w:rsidRPr="004B36C2" w:rsidRDefault="00583D03" w:rsidP="00D5043E">
            <w:pPr>
              <w:pStyle w:val="ChartText"/>
              <w:rPr>
                <w:lang w:val="fr-FR"/>
              </w:rPr>
            </w:pPr>
            <w:r w:rsidRPr="004B36C2">
              <w:rPr>
                <w:lang w:val="fr-FR"/>
              </w:rPr>
              <w:t>Chart D-3, Supplemental Information Location 1263-1422</w:t>
            </w:r>
          </w:p>
        </w:tc>
        <w:tc>
          <w:tcPr>
            <w:tcW w:w="5328" w:type="dxa"/>
            <w:tcMar>
              <w:left w:w="43" w:type="dxa"/>
              <w:right w:w="43" w:type="dxa"/>
            </w:tcMar>
          </w:tcPr>
          <w:p w14:paraId="129E0239" w14:textId="1F645B0A" w:rsidR="00583D03" w:rsidRPr="004B36C2" w:rsidRDefault="00583D03" w:rsidP="00D5043E">
            <w:pPr>
              <w:pStyle w:val="ChartText"/>
            </w:pPr>
            <w:r w:rsidRPr="004B36C2">
              <w:t>Renamed element from Specific Payee Withholding Limits Text</w:t>
            </w:r>
            <w:r w:rsidR="001C355C" w:rsidRPr="004B36C2">
              <w:t xml:space="preserve"> to Supplemental Information Location</w:t>
            </w:r>
            <w:r w:rsidRPr="004B36C2">
              <w:t>.</w:t>
            </w:r>
          </w:p>
          <w:p w14:paraId="52C7FB7B" w14:textId="77777777" w:rsidR="00583D03" w:rsidRPr="004B36C2" w:rsidRDefault="00583D03" w:rsidP="00D5043E">
            <w:pPr>
              <w:pStyle w:val="ChartText"/>
            </w:pPr>
            <w:r w:rsidRPr="004B36C2">
              <w:t>Added text to definition:  “…any state specific requirements.”</w:t>
            </w:r>
          </w:p>
        </w:tc>
      </w:tr>
      <w:tr w:rsidR="00583D03" w:rsidRPr="004B36C2" w14:paraId="6B44C7E6" w14:textId="77777777" w:rsidTr="00583D03">
        <w:trPr>
          <w:jc w:val="center"/>
        </w:trPr>
        <w:tc>
          <w:tcPr>
            <w:tcW w:w="4608" w:type="dxa"/>
            <w:tcMar>
              <w:top w:w="43" w:type="dxa"/>
              <w:left w:w="43" w:type="dxa"/>
              <w:bottom w:w="43" w:type="dxa"/>
              <w:right w:w="43" w:type="dxa"/>
            </w:tcMar>
          </w:tcPr>
          <w:p w14:paraId="013C4FF8" w14:textId="77777777" w:rsidR="00583D03" w:rsidRPr="004B36C2" w:rsidRDefault="00583D03" w:rsidP="00D5043E">
            <w:pPr>
              <w:pStyle w:val="ChartText"/>
            </w:pPr>
            <w:r w:rsidRPr="004B36C2">
              <w:t>Chart D-3, Employee State Contact Name</w:t>
            </w:r>
          </w:p>
          <w:p w14:paraId="01D49572" w14:textId="77777777" w:rsidR="00583D03" w:rsidRPr="004B36C2" w:rsidRDefault="00583D03" w:rsidP="00D5043E">
            <w:pPr>
              <w:pStyle w:val="ChartText"/>
            </w:pPr>
            <w:r w:rsidRPr="004B36C2">
              <w:t>Location 1423-1479</w:t>
            </w:r>
          </w:p>
        </w:tc>
        <w:tc>
          <w:tcPr>
            <w:tcW w:w="5328" w:type="dxa"/>
            <w:tcMar>
              <w:left w:w="43" w:type="dxa"/>
              <w:right w:w="43" w:type="dxa"/>
            </w:tcMar>
          </w:tcPr>
          <w:p w14:paraId="5375DA4E" w14:textId="77777777" w:rsidR="00583D03" w:rsidRPr="004B36C2" w:rsidRDefault="00583D03" w:rsidP="00D5043E">
            <w:pPr>
              <w:pStyle w:val="ChartText"/>
            </w:pPr>
            <w:r w:rsidRPr="004B36C2">
              <w:t>Changed to a required element.</w:t>
            </w:r>
          </w:p>
        </w:tc>
      </w:tr>
      <w:tr w:rsidR="00583D03" w:rsidRPr="004B36C2" w14:paraId="664A8177" w14:textId="77777777" w:rsidTr="00583D03">
        <w:trPr>
          <w:jc w:val="center"/>
        </w:trPr>
        <w:tc>
          <w:tcPr>
            <w:tcW w:w="4608" w:type="dxa"/>
            <w:tcMar>
              <w:top w:w="43" w:type="dxa"/>
              <w:left w:w="43" w:type="dxa"/>
              <w:bottom w:w="43" w:type="dxa"/>
              <w:right w:w="43" w:type="dxa"/>
            </w:tcMar>
          </w:tcPr>
          <w:p w14:paraId="48B5A0D0" w14:textId="77777777" w:rsidR="00583D03" w:rsidRPr="004B36C2" w:rsidRDefault="00583D03" w:rsidP="00D5043E">
            <w:pPr>
              <w:pStyle w:val="ChartText"/>
            </w:pPr>
            <w:r w:rsidRPr="004B36C2">
              <w:t>Chart D-3, Employee State Contact Phone Number</w:t>
            </w:r>
          </w:p>
          <w:p w14:paraId="7AE738E1" w14:textId="77777777" w:rsidR="00583D03" w:rsidRPr="004B36C2" w:rsidRDefault="00583D03" w:rsidP="00D5043E">
            <w:pPr>
              <w:pStyle w:val="ChartText"/>
            </w:pPr>
            <w:r w:rsidRPr="004B36C2">
              <w:t>Location 1480-1489</w:t>
            </w:r>
          </w:p>
        </w:tc>
        <w:tc>
          <w:tcPr>
            <w:tcW w:w="5328" w:type="dxa"/>
            <w:tcMar>
              <w:left w:w="43" w:type="dxa"/>
              <w:right w:w="43" w:type="dxa"/>
            </w:tcMar>
          </w:tcPr>
          <w:p w14:paraId="137E1078" w14:textId="77777777" w:rsidR="00583D03" w:rsidRPr="004B36C2" w:rsidRDefault="00583D03" w:rsidP="00D5043E">
            <w:pPr>
              <w:pStyle w:val="ChartText"/>
            </w:pPr>
            <w:r w:rsidRPr="004B36C2">
              <w:t>Changed to a required element.</w:t>
            </w:r>
          </w:p>
        </w:tc>
      </w:tr>
      <w:tr w:rsidR="00583D03" w:rsidRPr="004B36C2" w14:paraId="0BA13634" w14:textId="77777777" w:rsidTr="00583D03">
        <w:trPr>
          <w:jc w:val="center"/>
        </w:trPr>
        <w:tc>
          <w:tcPr>
            <w:tcW w:w="4608" w:type="dxa"/>
            <w:tcMar>
              <w:top w:w="43" w:type="dxa"/>
              <w:left w:w="43" w:type="dxa"/>
              <w:bottom w:w="43" w:type="dxa"/>
              <w:right w:w="43" w:type="dxa"/>
            </w:tcMar>
          </w:tcPr>
          <w:p w14:paraId="5355A312" w14:textId="77777777" w:rsidR="00583D03" w:rsidRPr="004B36C2" w:rsidRDefault="00583D03" w:rsidP="00D5043E">
            <w:pPr>
              <w:pStyle w:val="ChartText"/>
            </w:pPr>
            <w:r w:rsidRPr="004B36C2">
              <w:t>Chart D-3, Order ID</w:t>
            </w:r>
          </w:p>
          <w:p w14:paraId="175DD883" w14:textId="77777777" w:rsidR="00583D03" w:rsidRPr="004B36C2" w:rsidRDefault="00583D03" w:rsidP="00D5043E">
            <w:pPr>
              <w:pStyle w:val="ChartText"/>
            </w:pPr>
            <w:r w:rsidRPr="004B36C2">
              <w:t>Location 1578-1607</w:t>
            </w:r>
          </w:p>
        </w:tc>
        <w:tc>
          <w:tcPr>
            <w:tcW w:w="5328" w:type="dxa"/>
            <w:tcMar>
              <w:left w:w="43" w:type="dxa"/>
              <w:right w:w="43" w:type="dxa"/>
            </w:tcMar>
          </w:tcPr>
          <w:p w14:paraId="0647CD72" w14:textId="77777777" w:rsidR="00583D03" w:rsidRPr="004B36C2" w:rsidRDefault="00583D03" w:rsidP="00D5043E">
            <w:pPr>
              <w:pStyle w:val="ChartText"/>
            </w:pPr>
            <w:r w:rsidRPr="004B36C2">
              <w:t>Changed Identifier to ID.</w:t>
            </w:r>
          </w:p>
        </w:tc>
      </w:tr>
      <w:tr w:rsidR="00583D03" w:rsidRPr="004B36C2" w14:paraId="04FA9847" w14:textId="77777777" w:rsidTr="00583D03">
        <w:trPr>
          <w:jc w:val="center"/>
        </w:trPr>
        <w:tc>
          <w:tcPr>
            <w:tcW w:w="4608" w:type="dxa"/>
            <w:tcMar>
              <w:top w:w="43" w:type="dxa"/>
              <w:left w:w="43" w:type="dxa"/>
              <w:bottom w:w="43" w:type="dxa"/>
              <w:right w:w="43" w:type="dxa"/>
            </w:tcMar>
          </w:tcPr>
          <w:p w14:paraId="42A92DAD" w14:textId="77777777" w:rsidR="00583D03" w:rsidRPr="004B36C2" w:rsidRDefault="00583D03" w:rsidP="00D5043E">
            <w:pPr>
              <w:pStyle w:val="ChartText"/>
            </w:pPr>
            <w:r w:rsidRPr="004B36C2">
              <w:t>Chart D-3, Employer State Contact Name</w:t>
            </w:r>
          </w:p>
          <w:p w14:paraId="6F4A15F2" w14:textId="77777777" w:rsidR="00583D03" w:rsidRPr="004B36C2" w:rsidRDefault="00583D03" w:rsidP="00D5043E">
            <w:pPr>
              <w:pStyle w:val="ChartText"/>
            </w:pPr>
            <w:r w:rsidRPr="004B36C2">
              <w:t>Location 1744-1747</w:t>
            </w:r>
          </w:p>
        </w:tc>
        <w:tc>
          <w:tcPr>
            <w:tcW w:w="5328" w:type="dxa"/>
            <w:tcMar>
              <w:left w:w="43" w:type="dxa"/>
              <w:right w:w="43" w:type="dxa"/>
            </w:tcMar>
          </w:tcPr>
          <w:p w14:paraId="0838C56D" w14:textId="77777777" w:rsidR="00583D03" w:rsidRPr="004B36C2" w:rsidRDefault="00583D03" w:rsidP="00D5043E">
            <w:pPr>
              <w:pStyle w:val="ChartText"/>
            </w:pPr>
            <w:r w:rsidRPr="004B36C2">
              <w:t>Changed to an optional element.</w:t>
            </w:r>
          </w:p>
        </w:tc>
      </w:tr>
      <w:tr w:rsidR="00583D03" w:rsidRPr="004B36C2" w14:paraId="79B58C5A" w14:textId="77777777" w:rsidTr="00583D03">
        <w:trPr>
          <w:jc w:val="center"/>
        </w:trPr>
        <w:tc>
          <w:tcPr>
            <w:tcW w:w="4608" w:type="dxa"/>
            <w:tcMar>
              <w:top w:w="43" w:type="dxa"/>
              <w:left w:w="43" w:type="dxa"/>
              <w:bottom w:w="43" w:type="dxa"/>
              <w:right w:w="43" w:type="dxa"/>
            </w:tcMar>
          </w:tcPr>
          <w:p w14:paraId="1CB09FAE" w14:textId="77777777" w:rsidR="00583D03" w:rsidRPr="004B36C2" w:rsidRDefault="00583D03" w:rsidP="00D5043E">
            <w:pPr>
              <w:pStyle w:val="ChartText"/>
            </w:pPr>
            <w:r w:rsidRPr="004B36C2">
              <w:t>Chart D-3, Employer State Contact Name</w:t>
            </w:r>
          </w:p>
          <w:p w14:paraId="3EEA9F6B" w14:textId="77777777" w:rsidR="00583D03" w:rsidRPr="004B36C2" w:rsidRDefault="00583D03" w:rsidP="00D5043E">
            <w:pPr>
              <w:pStyle w:val="ChartText"/>
            </w:pPr>
            <w:r w:rsidRPr="004B36C2">
              <w:t>Location 1748-1757</w:t>
            </w:r>
          </w:p>
        </w:tc>
        <w:tc>
          <w:tcPr>
            <w:tcW w:w="5328" w:type="dxa"/>
            <w:tcMar>
              <w:left w:w="43" w:type="dxa"/>
              <w:right w:w="43" w:type="dxa"/>
            </w:tcMar>
          </w:tcPr>
          <w:p w14:paraId="49F2911B" w14:textId="77777777" w:rsidR="00583D03" w:rsidRPr="004B36C2" w:rsidRDefault="00583D03" w:rsidP="00D5043E">
            <w:pPr>
              <w:pStyle w:val="ChartText"/>
            </w:pPr>
            <w:r w:rsidRPr="004B36C2">
              <w:t>Changed to a required element.</w:t>
            </w:r>
          </w:p>
        </w:tc>
      </w:tr>
      <w:tr w:rsidR="00583D03" w:rsidRPr="004B36C2" w14:paraId="7317FB27" w14:textId="77777777" w:rsidTr="00583D03">
        <w:trPr>
          <w:jc w:val="center"/>
        </w:trPr>
        <w:tc>
          <w:tcPr>
            <w:tcW w:w="4608" w:type="dxa"/>
            <w:tcMar>
              <w:top w:w="43" w:type="dxa"/>
              <w:left w:w="43" w:type="dxa"/>
              <w:bottom w:w="43" w:type="dxa"/>
              <w:right w:w="43" w:type="dxa"/>
            </w:tcMar>
          </w:tcPr>
          <w:p w14:paraId="44D646D7" w14:textId="77777777" w:rsidR="00583D03" w:rsidRPr="004B36C2" w:rsidRDefault="00583D03" w:rsidP="00D5043E">
            <w:pPr>
              <w:pStyle w:val="ChartText"/>
            </w:pPr>
            <w:r w:rsidRPr="004B36C2">
              <w:t>Chart D-3, Child 1 Last Name</w:t>
            </w:r>
          </w:p>
          <w:p w14:paraId="6B68808B" w14:textId="77777777" w:rsidR="00583D03" w:rsidRPr="004B36C2" w:rsidRDefault="00583D03" w:rsidP="00D5043E">
            <w:pPr>
              <w:pStyle w:val="ChartText"/>
            </w:pPr>
            <w:r w:rsidRPr="004B36C2">
              <w:t>Location 1816-1835</w:t>
            </w:r>
          </w:p>
        </w:tc>
        <w:tc>
          <w:tcPr>
            <w:tcW w:w="5328" w:type="dxa"/>
            <w:tcMar>
              <w:left w:w="43" w:type="dxa"/>
              <w:right w:w="43" w:type="dxa"/>
            </w:tcMar>
          </w:tcPr>
          <w:p w14:paraId="2318378E" w14:textId="77777777" w:rsidR="00583D03" w:rsidRPr="004B36C2" w:rsidRDefault="00583D03" w:rsidP="00D5043E">
            <w:pPr>
              <w:pStyle w:val="ChartText"/>
            </w:pPr>
            <w:r w:rsidRPr="004B36C2">
              <w:t>Changed to a required element.</w:t>
            </w:r>
          </w:p>
        </w:tc>
      </w:tr>
      <w:tr w:rsidR="00583D03" w:rsidRPr="004B36C2" w14:paraId="242D8A82" w14:textId="77777777" w:rsidTr="00583D03">
        <w:trPr>
          <w:jc w:val="center"/>
        </w:trPr>
        <w:tc>
          <w:tcPr>
            <w:tcW w:w="4608" w:type="dxa"/>
            <w:tcMar>
              <w:top w:w="43" w:type="dxa"/>
              <w:left w:w="43" w:type="dxa"/>
              <w:bottom w:w="43" w:type="dxa"/>
              <w:right w:w="43" w:type="dxa"/>
            </w:tcMar>
          </w:tcPr>
          <w:p w14:paraId="7A0B0CB0" w14:textId="77777777" w:rsidR="00583D03" w:rsidRPr="004B36C2" w:rsidRDefault="00583D03" w:rsidP="00D5043E">
            <w:pPr>
              <w:pStyle w:val="ChartText"/>
            </w:pPr>
            <w:r w:rsidRPr="004B36C2">
              <w:t>Chart D-3, Child 1 Birth Date</w:t>
            </w:r>
          </w:p>
          <w:p w14:paraId="14F2B027" w14:textId="77777777" w:rsidR="00583D03" w:rsidRPr="004B36C2" w:rsidRDefault="00583D03" w:rsidP="00D5043E">
            <w:pPr>
              <w:pStyle w:val="ChartText"/>
            </w:pPr>
            <w:r w:rsidRPr="004B36C2">
              <w:t>Location 1870-1877</w:t>
            </w:r>
          </w:p>
        </w:tc>
        <w:tc>
          <w:tcPr>
            <w:tcW w:w="5328" w:type="dxa"/>
            <w:tcMar>
              <w:left w:w="43" w:type="dxa"/>
              <w:right w:w="43" w:type="dxa"/>
            </w:tcMar>
          </w:tcPr>
          <w:p w14:paraId="3D5C9784" w14:textId="77777777" w:rsidR="00583D03" w:rsidRPr="004B36C2" w:rsidRDefault="00583D03" w:rsidP="00D5043E">
            <w:pPr>
              <w:pStyle w:val="ChartText"/>
            </w:pPr>
            <w:r w:rsidRPr="004B36C2">
              <w:t>Changed to a required element.</w:t>
            </w:r>
          </w:p>
        </w:tc>
      </w:tr>
      <w:tr w:rsidR="00583D03" w:rsidRPr="004B36C2" w14:paraId="3A86E8F5" w14:textId="77777777" w:rsidTr="00583D03">
        <w:trPr>
          <w:jc w:val="center"/>
        </w:trPr>
        <w:tc>
          <w:tcPr>
            <w:tcW w:w="4608" w:type="dxa"/>
            <w:tcMar>
              <w:top w:w="43" w:type="dxa"/>
              <w:left w:w="43" w:type="dxa"/>
              <w:bottom w:w="43" w:type="dxa"/>
              <w:right w:w="43" w:type="dxa"/>
            </w:tcMar>
          </w:tcPr>
          <w:p w14:paraId="022751C1" w14:textId="77777777" w:rsidR="00583D03" w:rsidRPr="004B36C2" w:rsidRDefault="00583D03" w:rsidP="00D5043E">
            <w:pPr>
              <w:pStyle w:val="ChartText"/>
            </w:pPr>
            <w:r w:rsidRPr="004B36C2">
              <w:t>Chart D-3, Child 2 Last Name</w:t>
            </w:r>
          </w:p>
          <w:p w14:paraId="39781941" w14:textId="77777777" w:rsidR="00583D03" w:rsidRPr="004B36C2" w:rsidRDefault="00583D03" w:rsidP="00D5043E">
            <w:pPr>
              <w:pStyle w:val="ChartText"/>
            </w:pPr>
            <w:r w:rsidRPr="004B36C2">
              <w:t>Location 1878-1897</w:t>
            </w:r>
          </w:p>
        </w:tc>
        <w:tc>
          <w:tcPr>
            <w:tcW w:w="5328" w:type="dxa"/>
            <w:tcMar>
              <w:left w:w="43" w:type="dxa"/>
              <w:right w:w="43" w:type="dxa"/>
            </w:tcMar>
          </w:tcPr>
          <w:p w14:paraId="4F6D98AC" w14:textId="77777777" w:rsidR="00583D03" w:rsidRPr="004B36C2" w:rsidRDefault="00583D03" w:rsidP="00D5043E">
            <w:pPr>
              <w:pStyle w:val="ChartText"/>
            </w:pPr>
            <w:r w:rsidRPr="004B36C2">
              <w:t>Changed to a conditionally required element if there is an additional child.</w:t>
            </w:r>
          </w:p>
        </w:tc>
      </w:tr>
      <w:tr w:rsidR="00583D03" w:rsidRPr="004B36C2" w14:paraId="64CF1386" w14:textId="77777777" w:rsidTr="00583D03">
        <w:trPr>
          <w:jc w:val="center"/>
        </w:trPr>
        <w:tc>
          <w:tcPr>
            <w:tcW w:w="4608" w:type="dxa"/>
            <w:tcMar>
              <w:top w:w="43" w:type="dxa"/>
              <w:left w:w="43" w:type="dxa"/>
              <w:bottom w:w="43" w:type="dxa"/>
              <w:right w:w="43" w:type="dxa"/>
            </w:tcMar>
          </w:tcPr>
          <w:p w14:paraId="64A3DD1D" w14:textId="77777777" w:rsidR="00583D03" w:rsidRPr="004B36C2" w:rsidRDefault="00583D03" w:rsidP="00D5043E">
            <w:pPr>
              <w:pStyle w:val="ChartText"/>
            </w:pPr>
            <w:r w:rsidRPr="004B36C2">
              <w:t>Chart D-3, Child 2 First Name</w:t>
            </w:r>
          </w:p>
          <w:p w14:paraId="7D6680C4" w14:textId="77777777" w:rsidR="00583D03" w:rsidRPr="004B36C2" w:rsidRDefault="00583D03" w:rsidP="00D5043E">
            <w:pPr>
              <w:pStyle w:val="ChartText"/>
            </w:pPr>
            <w:r w:rsidRPr="004B36C2">
              <w:t>Location 1898-1912</w:t>
            </w:r>
          </w:p>
        </w:tc>
        <w:tc>
          <w:tcPr>
            <w:tcW w:w="5328" w:type="dxa"/>
            <w:tcMar>
              <w:left w:w="43" w:type="dxa"/>
              <w:right w:w="43" w:type="dxa"/>
            </w:tcMar>
          </w:tcPr>
          <w:p w14:paraId="6066DA3C" w14:textId="77777777" w:rsidR="00583D03" w:rsidRPr="004B36C2" w:rsidRDefault="00583D03" w:rsidP="00D5043E">
            <w:pPr>
              <w:pStyle w:val="ChartText"/>
            </w:pPr>
            <w:r w:rsidRPr="004B36C2">
              <w:t>Changed to a conditionally required element if there is an additional child.</w:t>
            </w:r>
          </w:p>
        </w:tc>
      </w:tr>
      <w:tr w:rsidR="00583D03" w:rsidRPr="004B36C2" w14:paraId="730DAE59" w14:textId="77777777" w:rsidTr="00583D03">
        <w:trPr>
          <w:trHeight w:val="847"/>
          <w:jc w:val="center"/>
        </w:trPr>
        <w:tc>
          <w:tcPr>
            <w:tcW w:w="4608" w:type="dxa"/>
            <w:tcMar>
              <w:top w:w="43" w:type="dxa"/>
              <w:left w:w="43" w:type="dxa"/>
              <w:bottom w:w="43" w:type="dxa"/>
              <w:right w:w="43" w:type="dxa"/>
            </w:tcMar>
          </w:tcPr>
          <w:p w14:paraId="772CF2D0" w14:textId="77777777" w:rsidR="00583D03" w:rsidRPr="004B36C2" w:rsidRDefault="00583D03" w:rsidP="009D012D">
            <w:pPr>
              <w:pStyle w:val="ChartText"/>
              <w:spacing w:after="20"/>
            </w:pPr>
            <w:r w:rsidRPr="004B36C2">
              <w:lastRenderedPageBreak/>
              <w:t>Chart D-3, Child 2 Birth Date</w:t>
            </w:r>
          </w:p>
          <w:p w14:paraId="126C0E6D" w14:textId="77777777" w:rsidR="00583D03" w:rsidRPr="004B36C2" w:rsidRDefault="00583D03" w:rsidP="009D012D">
            <w:pPr>
              <w:pStyle w:val="ChartText"/>
              <w:spacing w:after="20"/>
            </w:pPr>
            <w:r w:rsidRPr="004B36C2">
              <w:t>Location 1932-1939</w:t>
            </w:r>
          </w:p>
        </w:tc>
        <w:tc>
          <w:tcPr>
            <w:tcW w:w="5328" w:type="dxa"/>
            <w:tcMar>
              <w:left w:w="43" w:type="dxa"/>
              <w:right w:w="43" w:type="dxa"/>
            </w:tcMar>
          </w:tcPr>
          <w:p w14:paraId="56721E9F"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61A265EA" w14:textId="77777777" w:rsidTr="00583D03">
        <w:trPr>
          <w:jc w:val="center"/>
        </w:trPr>
        <w:tc>
          <w:tcPr>
            <w:tcW w:w="4608" w:type="dxa"/>
            <w:tcMar>
              <w:top w:w="43" w:type="dxa"/>
              <w:left w:w="43" w:type="dxa"/>
              <w:bottom w:w="43" w:type="dxa"/>
              <w:right w:w="43" w:type="dxa"/>
            </w:tcMar>
          </w:tcPr>
          <w:p w14:paraId="6EE67E72" w14:textId="77777777" w:rsidR="00583D03" w:rsidRPr="004B36C2" w:rsidRDefault="00583D03" w:rsidP="009D012D">
            <w:pPr>
              <w:pStyle w:val="ChartText"/>
              <w:spacing w:after="20"/>
            </w:pPr>
            <w:r w:rsidRPr="004B36C2">
              <w:t>Chart D-3, Child 3 Last Name</w:t>
            </w:r>
          </w:p>
          <w:p w14:paraId="1B8DCDD5" w14:textId="77777777" w:rsidR="00583D03" w:rsidRPr="004B36C2" w:rsidRDefault="00583D03" w:rsidP="009D012D">
            <w:pPr>
              <w:pStyle w:val="ChartText"/>
              <w:spacing w:after="20"/>
            </w:pPr>
            <w:r w:rsidRPr="004B36C2">
              <w:t>Location 1940-1959</w:t>
            </w:r>
          </w:p>
        </w:tc>
        <w:tc>
          <w:tcPr>
            <w:tcW w:w="5328" w:type="dxa"/>
            <w:tcMar>
              <w:left w:w="43" w:type="dxa"/>
              <w:right w:w="43" w:type="dxa"/>
            </w:tcMar>
          </w:tcPr>
          <w:p w14:paraId="2A1E25F1"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71B00129" w14:textId="77777777" w:rsidTr="00583D03">
        <w:trPr>
          <w:jc w:val="center"/>
        </w:trPr>
        <w:tc>
          <w:tcPr>
            <w:tcW w:w="4608" w:type="dxa"/>
            <w:tcMar>
              <w:top w:w="43" w:type="dxa"/>
              <w:left w:w="43" w:type="dxa"/>
              <w:bottom w:w="43" w:type="dxa"/>
              <w:right w:w="43" w:type="dxa"/>
            </w:tcMar>
          </w:tcPr>
          <w:p w14:paraId="2E2CBA45" w14:textId="77777777" w:rsidR="00583D03" w:rsidRPr="004B36C2" w:rsidRDefault="00583D03" w:rsidP="009D012D">
            <w:pPr>
              <w:pStyle w:val="ChartText"/>
              <w:spacing w:after="20"/>
            </w:pPr>
            <w:r w:rsidRPr="004B36C2">
              <w:t>Chart D-3, Child 3 First Name</w:t>
            </w:r>
          </w:p>
          <w:p w14:paraId="04F2B100" w14:textId="77777777" w:rsidR="00583D03" w:rsidRPr="004B36C2" w:rsidRDefault="00583D03" w:rsidP="009D012D">
            <w:pPr>
              <w:pStyle w:val="ChartText"/>
              <w:spacing w:after="20"/>
            </w:pPr>
            <w:r w:rsidRPr="004B36C2">
              <w:t>Location 1960-1959</w:t>
            </w:r>
          </w:p>
        </w:tc>
        <w:tc>
          <w:tcPr>
            <w:tcW w:w="5328" w:type="dxa"/>
            <w:tcMar>
              <w:left w:w="43" w:type="dxa"/>
              <w:right w:w="43" w:type="dxa"/>
            </w:tcMar>
          </w:tcPr>
          <w:p w14:paraId="6D7D0EDC"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14EC3649" w14:textId="77777777" w:rsidTr="00583D03">
        <w:trPr>
          <w:jc w:val="center"/>
        </w:trPr>
        <w:tc>
          <w:tcPr>
            <w:tcW w:w="4608" w:type="dxa"/>
            <w:tcMar>
              <w:top w:w="43" w:type="dxa"/>
              <w:left w:w="43" w:type="dxa"/>
              <w:bottom w:w="43" w:type="dxa"/>
              <w:right w:w="43" w:type="dxa"/>
            </w:tcMar>
          </w:tcPr>
          <w:p w14:paraId="082969D3" w14:textId="77777777" w:rsidR="00583D03" w:rsidRPr="004B36C2" w:rsidRDefault="00583D03" w:rsidP="009D012D">
            <w:pPr>
              <w:pStyle w:val="ChartText"/>
              <w:spacing w:after="20"/>
            </w:pPr>
            <w:r w:rsidRPr="004B36C2">
              <w:t>Chart D-3, Child 3 Birth Date</w:t>
            </w:r>
          </w:p>
          <w:p w14:paraId="37CD74BB" w14:textId="77777777" w:rsidR="00583D03" w:rsidRPr="004B36C2" w:rsidRDefault="00583D03" w:rsidP="009D012D">
            <w:pPr>
              <w:pStyle w:val="ChartText"/>
              <w:spacing w:after="20"/>
            </w:pPr>
            <w:r w:rsidRPr="004B36C2">
              <w:t>Location 1994-2001</w:t>
            </w:r>
          </w:p>
        </w:tc>
        <w:tc>
          <w:tcPr>
            <w:tcW w:w="5328" w:type="dxa"/>
            <w:tcMar>
              <w:left w:w="43" w:type="dxa"/>
              <w:right w:w="43" w:type="dxa"/>
            </w:tcMar>
          </w:tcPr>
          <w:p w14:paraId="600402CC"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5D3B7586" w14:textId="77777777" w:rsidTr="00583D03">
        <w:trPr>
          <w:jc w:val="center"/>
        </w:trPr>
        <w:tc>
          <w:tcPr>
            <w:tcW w:w="4608" w:type="dxa"/>
            <w:tcMar>
              <w:top w:w="43" w:type="dxa"/>
              <w:left w:w="43" w:type="dxa"/>
              <w:bottom w:w="43" w:type="dxa"/>
              <w:right w:w="43" w:type="dxa"/>
            </w:tcMar>
          </w:tcPr>
          <w:p w14:paraId="44EB50C2" w14:textId="77777777" w:rsidR="00583D03" w:rsidRPr="004B36C2" w:rsidRDefault="00583D03" w:rsidP="009D012D">
            <w:pPr>
              <w:pStyle w:val="ChartText"/>
              <w:spacing w:after="20"/>
            </w:pPr>
            <w:r w:rsidRPr="004B36C2">
              <w:t>Chart D-3, Child 4 Last Name</w:t>
            </w:r>
          </w:p>
          <w:p w14:paraId="1285EBD6" w14:textId="77777777" w:rsidR="00583D03" w:rsidRPr="004B36C2" w:rsidRDefault="00583D03" w:rsidP="009D012D">
            <w:pPr>
              <w:pStyle w:val="ChartText"/>
              <w:spacing w:after="20"/>
            </w:pPr>
            <w:r w:rsidRPr="004B36C2">
              <w:t>Location 2002-2021</w:t>
            </w:r>
          </w:p>
        </w:tc>
        <w:tc>
          <w:tcPr>
            <w:tcW w:w="5328" w:type="dxa"/>
            <w:tcMar>
              <w:left w:w="43" w:type="dxa"/>
              <w:right w:w="43" w:type="dxa"/>
            </w:tcMar>
          </w:tcPr>
          <w:p w14:paraId="36B51D8D"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342A5A2D" w14:textId="77777777" w:rsidTr="00583D03">
        <w:trPr>
          <w:jc w:val="center"/>
        </w:trPr>
        <w:tc>
          <w:tcPr>
            <w:tcW w:w="4608" w:type="dxa"/>
            <w:tcMar>
              <w:top w:w="43" w:type="dxa"/>
              <w:left w:w="43" w:type="dxa"/>
              <w:bottom w:w="43" w:type="dxa"/>
              <w:right w:w="43" w:type="dxa"/>
            </w:tcMar>
          </w:tcPr>
          <w:p w14:paraId="4D188493" w14:textId="77777777" w:rsidR="00583D03" w:rsidRPr="004B36C2" w:rsidRDefault="00583D03" w:rsidP="009D012D">
            <w:pPr>
              <w:pStyle w:val="ChartText"/>
              <w:spacing w:after="20"/>
            </w:pPr>
            <w:r w:rsidRPr="004B36C2">
              <w:t>Chart D-3, Child 4 First Name</w:t>
            </w:r>
          </w:p>
          <w:p w14:paraId="40A2CEA6" w14:textId="77777777" w:rsidR="00583D03" w:rsidRPr="004B36C2" w:rsidRDefault="00583D03" w:rsidP="009D012D">
            <w:pPr>
              <w:pStyle w:val="ChartText"/>
              <w:spacing w:after="20"/>
            </w:pPr>
            <w:r w:rsidRPr="004B36C2">
              <w:t>Location 2022-2036</w:t>
            </w:r>
          </w:p>
        </w:tc>
        <w:tc>
          <w:tcPr>
            <w:tcW w:w="5328" w:type="dxa"/>
            <w:tcMar>
              <w:left w:w="43" w:type="dxa"/>
              <w:right w:w="43" w:type="dxa"/>
            </w:tcMar>
          </w:tcPr>
          <w:p w14:paraId="40DE8894"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2B102DB6" w14:textId="77777777" w:rsidTr="00583D03">
        <w:trPr>
          <w:jc w:val="center"/>
        </w:trPr>
        <w:tc>
          <w:tcPr>
            <w:tcW w:w="4608" w:type="dxa"/>
            <w:tcMar>
              <w:top w:w="43" w:type="dxa"/>
              <w:left w:w="43" w:type="dxa"/>
              <w:bottom w:w="43" w:type="dxa"/>
              <w:right w:w="43" w:type="dxa"/>
            </w:tcMar>
          </w:tcPr>
          <w:p w14:paraId="57D243F7" w14:textId="77777777" w:rsidR="00583D03" w:rsidRPr="004B36C2" w:rsidRDefault="00583D03" w:rsidP="009D012D">
            <w:pPr>
              <w:pStyle w:val="ChartText"/>
              <w:spacing w:after="20"/>
            </w:pPr>
            <w:r w:rsidRPr="004B36C2">
              <w:t>Chart D-3, Child 4 Birth Date</w:t>
            </w:r>
          </w:p>
          <w:p w14:paraId="38864FD8" w14:textId="77777777" w:rsidR="00583D03" w:rsidRPr="004B36C2" w:rsidRDefault="00583D03" w:rsidP="009D012D">
            <w:pPr>
              <w:pStyle w:val="ChartText"/>
              <w:spacing w:after="20"/>
            </w:pPr>
            <w:r w:rsidRPr="004B36C2">
              <w:t>Location 2056-2063</w:t>
            </w:r>
          </w:p>
        </w:tc>
        <w:tc>
          <w:tcPr>
            <w:tcW w:w="5328" w:type="dxa"/>
            <w:tcMar>
              <w:left w:w="43" w:type="dxa"/>
              <w:right w:w="43" w:type="dxa"/>
            </w:tcMar>
          </w:tcPr>
          <w:p w14:paraId="13B1E7A4"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650002B9" w14:textId="77777777" w:rsidTr="00583D03">
        <w:trPr>
          <w:jc w:val="center"/>
        </w:trPr>
        <w:tc>
          <w:tcPr>
            <w:tcW w:w="4608" w:type="dxa"/>
            <w:tcMar>
              <w:top w:w="43" w:type="dxa"/>
              <w:left w:w="43" w:type="dxa"/>
              <w:bottom w:w="43" w:type="dxa"/>
              <w:right w:w="43" w:type="dxa"/>
            </w:tcMar>
          </w:tcPr>
          <w:p w14:paraId="26B65C43" w14:textId="77777777" w:rsidR="00583D03" w:rsidRPr="004B36C2" w:rsidRDefault="00583D03" w:rsidP="009D012D">
            <w:pPr>
              <w:pStyle w:val="ChartText"/>
              <w:spacing w:after="20"/>
            </w:pPr>
            <w:r w:rsidRPr="004B36C2">
              <w:t>Chart D-3, Child 5 Last Name</w:t>
            </w:r>
          </w:p>
          <w:p w14:paraId="3CFE3235" w14:textId="77777777" w:rsidR="00583D03" w:rsidRPr="004B36C2" w:rsidRDefault="00583D03" w:rsidP="009D012D">
            <w:pPr>
              <w:pStyle w:val="ChartText"/>
              <w:spacing w:after="20"/>
            </w:pPr>
            <w:r w:rsidRPr="004B36C2">
              <w:t>Location 2064-2083</w:t>
            </w:r>
          </w:p>
        </w:tc>
        <w:tc>
          <w:tcPr>
            <w:tcW w:w="5328" w:type="dxa"/>
            <w:tcMar>
              <w:left w:w="43" w:type="dxa"/>
              <w:right w:w="43" w:type="dxa"/>
            </w:tcMar>
          </w:tcPr>
          <w:p w14:paraId="7ED8FA1C"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44944F28" w14:textId="77777777" w:rsidTr="00583D03">
        <w:trPr>
          <w:jc w:val="center"/>
        </w:trPr>
        <w:tc>
          <w:tcPr>
            <w:tcW w:w="4608" w:type="dxa"/>
            <w:tcMar>
              <w:top w:w="43" w:type="dxa"/>
              <w:left w:w="43" w:type="dxa"/>
              <w:bottom w:w="43" w:type="dxa"/>
              <w:right w:w="43" w:type="dxa"/>
            </w:tcMar>
          </w:tcPr>
          <w:p w14:paraId="4C756B77" w14:textId="77777777" w:rsidR="00583D03" w:rsidRPr="004B36C2" w:rsidRDefault="00583D03" w:rsidP="009D012D">
            <w:pPr>
              <w:pStyle w:val="ChartText"/>
              <w:spacing w:after="20"/>
            </w:pPr>
            <w:r w:rsidRPr="004B36C2">
              <w:t>Chart D-3, Child 5 First Name</w:t>
            </w:r>
          </w:p>
          <w:p w14:paraId="4FA8A286" w14:textId="77777777" w:rsidR="00583D03" w:rsidRPr="004B36C2" w:rsidRDefault="00583D03" w:rsidP="009D012D">
            <w:pPr>
              <w:pStyle w:val="ChartText"/>
              <w:spacing w:after="20"/>
            </w:pPr>
            <w:r w:rsidRPr="004B36C2">
              <w:t>Location 2084-2098</w:t>
            </w:r>
          </w:p>
        </w:tc>
        <w:tc>
          <w:tcPr>
            <w:tcW w:w="5328" w:type="dxa"/>
            <w:tcMar>
              <w:left w:w="43" w:type="dxa"/>
              <w:right w:w="43" w:type="dxa"/>
            </w:tcMar>
          </w:tcPr>
          <w:p w14:paraId="136FD6E8"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4F32722B" w14:textId="77777777" w:rsidTr="00583D03">
        <w:trPr>
          <w:jc w:val="center"/>
        </w:trPr>
        <w:tc>
          <w:tcPr>
            <w:tcW w:w="4608" w:type="dxa"/>
            <w:tcMar>
              <w:top w:w="43" w:type="dxa"/>
              <w:left w:w="43" w:type="dxa"/>
              <w:bottom w:w="43" w:type="dxa"/>
              <w:right w:w="43" w:type="dxa"/>
            </w:tcMar>
          </w:tcPr>
          <w:p w14:paraId="08AD9950" w14:textId="77777777" w:rsidR="00583D03" w:rsidRPr="004B36C2" w:rsidRDefault="00583D03" w:rsidP="009D012D">
            <w:pPr>
              <w:pStyle w:val="ChartText"/>
              <w:spacing w:after="20"/>
            </w:pPr>
            <w:r w:rsidRPr="004B36C2">
              <w:t>Chart D-3, Child 5 Birth Date</w:t>
            </w:r>
          </w:p>
          <w:p w14:paraId="06DF3522" w14:textId="77777777" w:rsidR="00583D03" w:rsidRPr="004B36C2" w:rsidRDefault="00583D03" w:rsidP="009D012D">
            <w:pPr>
              <w:pStyle w:val="ChartText"/>
              <w:spacing w:after="20"/>
            </w:pPr>
            <w:r w:rsidRPr="004B36C2">
              <w:t>Location 2118-2125</w:t>
            </w:r>
          </w:p>
        </w:tc>
        <w:tc>
          <w:tcPr>
            <w:tcW w:w="5328" w:type="dxa"/>
            <w:tcMar>
              <w:left w:w="43" w:type="dxa"/>
              <w:right w:w="43" w:type="dxa"/>
            </w:tcMar>
          </w:tcPr>
          <w:p w14:paraId="3C060D21"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0E1290E6" w14:textId="77777777" w:rsidTr="00583D03">
        <w:trPr>
          <w:jc w:val="center"/>
        </w:trPr>
        <w:tc>
          <w:tcPr>
            <w:tcW w:w="4608" w:type="dxa"/>
            <w:tcMar>
              <w:top w:w="43" w:type="dxa"/>
              <w:left w:w="43" w:type="dxa"/>
              <w:bottom w:w="43" w:type="dxa"/>
              <w:right w:w="43" w:type="dxa"/>
            </w:tcMar>
          </w:tcPr>
          <w:p w14:paraId="5D52CAE3" w14:textId="77777777" w:rsidR="00583D03" w:rsidRPr="004B36C2" w:rsidRDefault="00583D03" w:rsidP="009D012D">
            <w:pPr>
              <w:pStyle w:val="ChartText"/>
              <w:spacing w:after="20"/>
            </w:pPr>
            <w:r w:rsidRPr="004B36C2">
              <w:t>Chart D-3, Child 6 Last Name</w:t>
            </w:r>
          </w:p>
          <w:p w14:paraId="4C3E5C8D" w14:textId="77777777" w:rsidR="00583D03" w:rsidRPr="004B36C2" w:rsidRDefault="00583D03" w:rsidP="009D012D">
            <w:pPr>
              <w:pStyle w:val="ChartText"/>
              <w:spacing w:after="20"/>
            </w:pPr>
            <w:r w:rsidRPr="004B36C2">
              <w:t>Location 2126-2145</w:t>
            </w:r>
          </w:p>
        </w:tc>
        <w:tc>
          <w:tcPr>
            <w:tcW w:w="5328" w:type="dxa"/>
            <w:tcMar>
              <w:left w:w="43" w:type="dxa"/>
              <w:right w:w="43" w:type="dxa"/>
            </w:tcMar>
          </w:tcPr>
          <w:p w14:paraId="0F717141"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043BAA19" w14:textId="77777777" w:rsidTr="00583D03">
        <w:trPr>
          <w:jc w:val="center"/>
        </w:trPr>
        <w:tc>
          <w:tcPr>
            <w:tcW w:w="4608" w:type="dxa"/>
            <w:tcMar>
              <w:top w:w="43" w:type="dxa"/>
              <w:left w:w="43" w:type="dxa"/>
              <w:bottom w:w="43" w:type="dxa"/>
              <w:right w:w="43" w:type="dxa"/>
            </w:tcMar>
          </w:tcPr>
          <w:p w14:paraId="794D8990" w14:textId="77777777" w:rsidR="00583D03" w:rsidRPr="004B36C2" w:rsidRDefault="00583D03" w:rsidP="009D012D">
            <w:pPr>
              <w:pStyle w:val="ChartText"/>
              <w:spacing w:after="20"/>
            </w:pPr>
            <w:r w:rsidRPr="004B36C2">
              <w:t>Chart D-3, Child 6 First Name</w:t>
            </w:r>
          </w:p>
          <w:p w14:paraId="2EA35A7E" w14:textId="77777777" w:rsidR="00583D03" w:rsidRPr="004B36C2" w:rsidRDefault="00583D03" w:rsidP="009D012D">
            <w:pPr>
              <w:pStyle w:val="ChartText"/>
              <w:spacing w:after="20"/>
            </w:pPr>
            <w:r w:rsidRPr="004B36C2">
              <w:t>Location 2146-2160</w:t>
            </w:r>
          </w:p>
        </w:tc>
        <w:tc>
          <w:tcPr>
            <w:tcW w:w="5328" w:type="dxa"/>
            <w:tcMar>
              <w:left w:w="43" w:type="dxa"/>
              <w:right w:w="43" w:type="dxa"/>
            </w:tcMar>
          </w:tcPr>
          <w:p w14:paraId="4BD34CF1"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6423C824" w14:textId="77777777" w:rsidTr="00583D03">
        <w:trPr>
          <w:jc w:val="center"/>
        </w:trPr>
        <w:tc>
          <w:tcPr>
            <w:tcW w:w="4608" w:type="dxa"/>
            <w:tcMar>
              <w:top w:w="43" w:type="dxa"/>
              <w:left w:w="43" w:type="dxa"/>
              <w:bottom w:w="43" w:type="dxa"/>
              <w:right w:w="43" w:type="dxa"/>
            </w:tcMar>
          </w:tcPr>
          <w:p w14:paraId="7FF92DD0" w14:textId="77777777" w:rsidR="00583D03" w:rsidRPr="004B36C2" w:rsidRDefault="00583D03" w:rsidP="009D012D">
            <w:pPr>
              <w:pStyle w:val="ChartText"/>
              <w:spacing w:after="20"/>
            </w:pPr>
            <w:r w:rsidRPr="004B36C2">
              <w:t>Chart D-3, Child 6 Birth Date</w:t>
            </w:r>
          </w:p>
          <w:p w14:paraId="155F6F43" w14:textId="77777777" w:rsidR="00583D03" w:rsidRPr="004B36C2" w:rsidRDefault="00583D03" w:rsidP="009D012D">
            <w:pPr>
              <w:pStyle w:val="ChartText"/>
              <w:spacing w:after="20"/>
            </w:pPr>
            <w:r w:rsidRPr="004B36C2">
              <w:t>Location 2180-2187</w:t>
            </w:r>
          </w:p>
        </w:tc>
        <w:tc>
          <w:tcPr>
            <w:tcW w:w="5328" w:type="dxa"/>
            <w:tcMar>
              <w:left w:w="43" w:type="dxa"/>
              <w:right w:w="43" w:type="dxa"/>
            </w:tcMar>
          </w:tcPr>
          <w:p w14:paraId="093C29FF" w14:textId="77777777" w:rsidR="00583D03" w:rsidRPr="004B36C2" w:rsidRDefault="00583D03" w:rsidP="009D012D">
            <w:pPr>
              <w:pStyle w:val="ChartText"/>
              <w:spacing w:after="20"/>
            </w:pPr>
            <w:r w:rsidRPr="004B36C2">
              <w:t>Changed to a conditionally required element if there is an additional child.</w:t>
            </w:r>
          </w:p>
        </w:tc>
      </w:tr>
      <w:tr w:rsidR="00583D03" w:rsidRPr="004B36C2" w14:paraId="0B96D323" w14:textId="77777777" w:rsidTr="00583D03">
        <w:trPr>
          <w:jc w:val="center"/>
        </w:trPr>
        <w:tc>
          <w:tcPr>
            <w:tcW w:w="4608" w:type="dxa"/>
            <w:tcMar>
              <w:top w:w="43" w:type="dxa"/>
              <w:left w:w="43" w:type="dxa"/>
              <w:bottom w:w="43" w:type="dxa"/>
              <w:right w:w="43" w:type="dxa"/>
            </w:tcMar>
          </w:tcPr>
          <w:p w14:paraId="4BC2093C" w14:textId="77777777" w:rsidR="00583D03" w:rsidRPr="004B36C2" w:rsidRDefault="00583D03" w:rsidP="009D012D">
            <w:pPr>
              <w:pStyle w:val="ChartText"/>
              <w:spacing w:after="20"/>
              <w:rPr>
                <w:lang w:val="fr-FR"/>
              </w:rPr>
            </w:pPr>
            <w:r w:rsidRPr="004B36C2">
              <w:rPr>
                <w:lang w:val="fr-FR"/>
              </w:rPr>
              <w:t>Chart D-3, Document Image Text</w:t>
            </w:r>
          </w:p>
          <w:p w14:paraId="6DE91BCF" w14:textId="77777777" w:rsidR="00583D03" w:rsidRPr="004B36C2" w:rsidRDefault="00583D03" w:rsidP="009D012D">
            <w:pPr>
              <w:pStyle w:val="ChartText"/>
              <w:spacing w:after="20"/>
              <w:rPr>
                <w:lang w:val="fr-FR"/>
              </w:rPr>
            </w:pPr>
            <w:r w:rsidRPr="004B36C2">
              <w:rPr>
                <w:lang w:val="fr-FR"/>
              </w:rPr>
              <w:t>Location 2228-2252</w:t>
            </w:r>
          </w:p>
        </w:tc>
        <w:tc>
          <w:tcPr>
            <w:tcW w:w="5328" w:type="dxa"/>
            <w:tcMar>
              <w:left w:w="43" w:type="dxa"/>
              <w:right w:w="43" w:type="dxa"/>
            </w:tcMar>
          </w:tcPr>
          <w:p w14:paraId="22DCCC50" w14:textId="68056120" w:rsidR="00583D03" w:rsidRPr="004B36C2" w:rsidRDefault="00583D03" w:rsidP="009D012D">
            <w:pPr>
              <w:pStyle w:val="ChartText"/>
              <w:spacing w:after="20"/>
            </w:pPr>
            <w:r w:rsidRPr="004B36C2">
              <w:t xml:space="preserve">Added to </w:t>
            </w:r>
            <w:r w:rsidR="001C355C" w:rsidRPr="004B36C2">
              <w:t>data element rule</w:t>
            </w:r>
            <w:r w:rsidRPr="004B36C2">
              <w:t>:  “…numeric state Locator Code, otherwise leave blank.”</w:t>
            </w:r>
          </w:p>
        </w:tc>
      </w:tr>
      <w:tr w:rsidR="00AE3BB8" w:rsidRPr="004B36C2" w14:paraId="0504B761" w14:textId="77777777" w:rsidTr="00583D03">
        <w:trPr>
          <w:jc w:val="center"/>
        </w:trPr>
        <w:tc>
          <w:tcPr>
            <w:tcW w:w="4608" w:type="dxa"/>
            <w:tcMar>
              <w:top w:w="43" w:type="dxa"/>
              <w:left w:w="43" w:type="dxa"/>
              <w:bottom w:w="43" w:type="dxa"/>
              <w:right w:w="43" w:type="dxa"/>
            </w:tcMar>
          </w:tcPr>
          <w:p w14:paraId="0F29CE7A" w14:textId="20FBC9A0" w:rsidR="00AE3BB8" w:rsidRPr="004B36C2" w:rsidRDefault="00AE3BB8" w:rsidP="009D012D">
            <w:pPr>
              <w:pStyle w:val="ChartText"/>
              <w:spacing w:after="20"/>
              <w:rPr>
                <w:lang w:val="fr-FR"/>
              </w:rPr>
            </w:pPr>
            <w:r w:rsidRPr="004B36C2">
              <w:rPr>
                <w:lang w:val="fr-FR"/>
              </w:rPr>
              <w:t>Chart D-3 and D-4</w:t>
            </w:r>
          </w:p>
        </w:tc>
        <w:tc>
          <w:tcPr>
            <w:tcW w:w="5328" w:type="dxa"/>
            <w:tcMar>
              <w:left w:w="43" w:type="dxa"/>
              <w:right w:w="43" w:type="dxa"/>
            </w:tcMar>
          </w:tcPr>
          <w:p w14:paraId="2A5FC26D" w14:textId="77777777" w:rsidR="00AE3BB8" w:rsidRPr="004B36C2" w:rsidRDefault="00AE3BB8" w:rsidP="009D012D">
            <w:pPr>
              <w:pStyle w:val="ChartText"/>
              <w:spacing w:after="20"/>
            </w:pPr>
            <w:r w:rsidRPr="004B36C2">
              <w:t>Changed any blank Data Element Rules to either:</w:t>
            </w:r>
          </w:p>
          <w:p w14:paraId="47C8DD6D" w14:textId="77777777" w:rsidR="00AE3BB8" w:rsidRPr="004B36C2" w:rsidRDefault="00AE3BB8" w:rsidP="00AE3BB8">
            <w:pPr>
              <w:pStyle w:val="ChartText"/>
            </w:pPr>
            <w:r w:rsidRPr="004B36C2">
              <w:t>Required field follows Length and Type instructions</w:t>
            </w:r>
          </w:p>
          <w:p w14:paraId="51E2CDF9" w14:textId="4DFF55E4" w:rsidR="00AE3BB8" w:rsidRPr="004B36C2" w:rsidRDefault="00AE3BB8" w:rsidP="00AE3BB8">
            <w:pPr>
              <w:pStyle w:val="ChartText"/>
            </w:pPr>
            <w:r w:rsidRPr="004B36C2">
              <w:t>Optional field follows Length and Type instructions</w:t>
            </w:r>
          </w:p>
        </w:tc>
      </w:tr>
      <w:tr w:rsidR="00583D03" w:rsidRPr="004B36C2" w14:paraId="5046D9D5" w14:textId="77777777" w:rsidTr="00583D03">
        <w:trPr>
          <w:jc w:val="center"/>
        </w:trPr>
        <w:tc>
          <w:tcPr>
            <w:tcW w:w="4608" w:type="dxa"/>
            <w:tcMar>
              <w:top w:w="43" w:type="dxa"/>
              <w:left w:w="43" w:type="dxa"/>
              <w:bottom w:w="43" w:type="dxa"/>
              <w:right w:w="43" w:type="dxa"/>
            </w:tcMar>
          </w:tcPr>
          <w:p w14:paraId="342E906D" w14:textId="36B2AAA3" w:rsidR="00583D03" w:rsidRPr="004B36C2" w:rsidRDefault="00583D03" w:rsidP="009D012D">
            <w:pPr>
              <w:pStyle w:val="ChartText"/>
              <w:keepNext/>
              <w:spacing w:after="20"/>
            </w:pPr>
            <w:r w:rsidRPr="004B36C2">
              <w:lastRenderedPageBreak/>
              <w:t>Chart D-4, Case ID</w:t>
            </w:r>
          </w:p>
          <w:p w14:paraId="79676D9A" w14:textId="77777777" w:rsidR="00583D03" w:rsidRPr="004B36C2" w:rsidRDefault="00583D03" w:rsidP="009D012D">
            <w:pPr>
              <w:pStyle w:val="ChartText"/>
              <w:spacing w:after="20"/>
            </w:pPr>
            <w:r w:rsidRPr="004B36C2">
              <w:t>Location 7-21</w:t>
            </w:r>
          </w:p>
        </w:tc>
        <w:tc>
          <w:tcPr>
            <w:tcW w:w="5328" w:type="dxa"/>
            <w:tcMar>
              <w:left w:w="43" w:type="dxa"/>
              <w:right w:w="43" w:type="dxa"/>
            </w:tcMar>
          </w:tcPr>
          <w:p w14:paraId="0FE49C24" w14:textId="77777777" w:rsidR="00583D03" w:rsidRPr="004B36C2" w:rsidRDefault="00583D03" w:rsidP="009D012D">
            <w:pPr>
              <w:pStyle w:val="ChartText"/>
              <w:spacing w:after="20"/>
            </w:pPr>
            <w:r w:rsidRPr="004B36C2">
              <w:t>Changed Identifier to ID.</w:t>
            </w:r>
          </w:p>
        </w:tc>
      </w:tr>
      <w:tr w:rsidR="00583D03" w:rsidRPr="004B36C2" w14:paraId="265ED56D" w14:textId="77777777" w:rsidTr="00583D03">
        <w:trPr>
          <w:jc w:val="center"/>
        </w:trPr>
        <w:tc>
          <w:tcPr>
            <w:tcW w:w="4608" w:type="dxa"/>
            <w:tcMar>
              <w:top w:w="43" w:type="dxa"/>
              <w:left w:w="43" w:type="dxa"/>
              <w:bottom w:w="43" w:type="dxa"/>
              <w:right w:w="43" w:type="dxa"/>
            </w:tcMar>
          </w:tcPr>
          <w:p w14:paraId="491FA887" w14:textId="77777777" w:rsidR="00583D03" w:rsidRPr="004B36C2" w:rsidRDefault="00583D03" w:rsidP="009D012D">
            <w:pPr>
              <w:pStyle w:val="ChartText"/>
              <w:keepLines/>
              <w:spacing w:after="20"/>
            </w:pPr>
            <w:r w:rsidRPr="004B36C2">
              <w:t>Chart D-4, Order ID</w:t>
            </w:r>
          </w:p>
          <w:p w14:paraId="5E912F50" w14:textId="77777777" w:rsidR="00583D03" w:rsidRPr="004B36C2" w:rsidRDefault="00583D03" w:rsidP="009D012D">
            <w:pPr>
              <w:pStyle w:val="ChartText"/>
              <w:keepLines/>
              <w:spacing w:after="20"/>
            </w:pPr>
            <w:r w:rsidRPr="004B36C2">
              <w:t>Location 124-153</w:t>
            </w:r>
          </w:p>
        </w:tc>
        <w:tc>
          <w:tcPr>
            <w:tcW w:w="5328" w:type="dxa"/>
            <w:tcMar>
              <w:left w:w="43" w:type="dxa"/>
              <w:right w:w="43" w:type="dxa"/>
            </w:tcMar>
          </w:tcPr>
          <w:p w14:paraId="02D0FBF7" w14:textId="77777777" w:rsidR="00583D03" w:rsidRPr="004B36C2" w:rsidRDefault="00583D03" w:rsidP="009D012D">
            <w:pPr>
              <w:pStyle w:val="ChartText"/>
              <w:keepLines/>
              <w:spacing w:after="20"/>
            </w:pPr>
            <w:r w:rsidRPr="004B36C2">
              <w:t>Changed Identifier to ID.</w:t>
            </w:r>
          </w:p>
        </w:tc>
      </w:tr>
      <w:tr w:rsidR="00583D03" w:rsidRPr="001B41E3" w14:paraId="1C55A348" w14:textId="77777777" w:rsidTr="00583D03">
        <w:trPr>
          <w:jc w:val="center"/>
        </w:trPr>
        <w:tc>
          <w:tcPr>
            <w:tcW w:w="4608" w:type="dxa"/>
            <w:tcMar>
              <w:top w:w="43" w:type="dxa"/>
              <w:left w:w="43" w:type="dxa"/>
              <w:bottom w:w="43" w:type="dxa"/>
              <w:right w:w="43" w:type="dxa"/>
            </w:tcMar>
          </w:tcPr>
          <w:p w14:paraId="1F2E6DE6" w14:textId="77777777" w:rsidR="00583D03" w:rsidRPr="004B36C2" w:rsidRDefault="00583D03" w:rsidP="00D5043E">
            <w:pPr>
              <w:pStyle w:val="ChartText"/>
            </w:pPr>
            <w:r w:rsidRPr="004B36C2">
              <w:t>Chart D-4, Disposition Reason Code</w:t>
            </w:r>
          </w:p>
          <w:p w14:paraId="533ADCFB" w14:textId="77777777" w:rsidR="00583D03" w:rsidRPr="004B36C2" w:rsidRDefault="00583D03" w:rsidP="00D5043E">
            <w:pPr>
              <w:pStyle w:val="ChartText"/>
            </w:pPr>
            <w:r w:rsidRPr="004B36C2">
              <w:t>Location 156-158</w:t>
            </w:r>
          </w:p>
        </w:tc>
        <w:tc>
          <w:tcPr>
            <w:tcW w:w="5328" w:type="dxa"/>
            <w:tcMar>
              <w:left w:w="43" w:type="dxa"/>
              <w:right w:w="43" w:type="dxa"/>
            </w:tcMar>
          </w:tcPr>
          <w:p w14:paraId="143C6D84" w14:textId="316C084E" w:rsidR="00583D03" w:rsidRPr="004B36C2" w:rsidRDefault="00583D03" w:rsidP="00D5043E">
            <w:pPr>
              <w:pStyle w:val="ChartText"/>
            </w:pPr>
            <w:r w:rsidRPr="004B36C2">
              <w:t xml:space="preserve">Added to </w:t>
            </w:r>
            <w:r w:rsidR="001C355C" w:rsidRPr="004B36C2">
              <w:t xml:space="preserve">data element rule:  </w:t>
            </w:r>
            <w:r w:rsidRPr="004B36C2">
              <w:t>“optional”</w:t>
            </w:r>
          </w:p>
          <w:p w14:paraId="6D421CBE" w14:textId="18875F98" w:rsidR="00583D03" w:rsidRDefault="00583D03" w:rsidP="001C355C">
            <w:pPr>
              <w:pStyle w:val="ChartText"/>
            </w:pPr>
            <w:r w:rsidRPr="004B36C2">
              <w:t xml:space="preserve">Changed in </w:t>
            </w:r>
            <w:r w:rsidR="001C355C" w:rsidRPr="004B36C2">
              <w:t>data element rule</w:t>
            </w:r>
            <w:r w:rsidRPr="004B36C2">
              <w:t>:  “Spaces</w:t>
            </w:r>
            <w:r w:rsidR="001C355C" w:rsidRPr="004B36C2">
              <w:t xml:space="preserve"> are also acceptable</w:t>
            </w:r>
            <w:r w:rsidRPr="004B36C2">
              <w:t>”</w:t>
            </w:r>
          </w:p>
        </w:tc>
      </w:tr>
    </w:tbl>
    <w:p w14:paraId="1E3FC248" w14:textId="77777777" w:rsidR="00993359" w:rsidRDefault="00993359"/>
    <w:sectPr w:rsidR="00993359" w:rsidSect="00767FBD">
      <w:footerReference w:type="default" r:id="rId16"/>
      <w:pgSz w:w="12240" w:h="15840"/>
      <w:pgMar w:top="1457" w:right="1152" w:bottom="1152" w:left="1152" w:header="720" w:footer="720" w:gutter="0"/>
      <w:pgNumType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C30BA" w14:textId="77777777" w:rsidR="00767FBD" w:rsidRDefault="00767FBD">
      <w:r>
        <w:separator/>
      </w:r>
    </w:p>
  </w:endnote>
  <w:endnote w:type="continuationSeparator" w:id="0">
    <w:p w14:paraId="253DFDAF" w14:textId="77777777" w:rsidR="00767FBD" w:rsidRDefault="0076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anmar Text">
    <w:altName w:val="Times New Roman"/>
    <w:charset w:val="00"/>
    <w:family w:val="swiss"/>
    <w:pitch w:val="variable"/>
    <w:sig w:usb0="0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4BB" w14:textId="77777777" w:rsidR="00767FBD" w:rsidRDefault="00767FBD" w:rsidP="00843D9A">
    <w:pPr>
      <w:pStyle w:val="Footer"/>
    </w:pPr>
    <w:r>
      <w:t>Appendix D:  e-IWO Record Layouts</w:t>
    </w:r>
    <w:r w:rsidRPr="00790550">
      <w:tab/>
      <w:t>D-</w:t>
    </w:r>
    <w:r w:rsidRPr="00790550">
      <w:rPr>
        <w:rStyle w:val="PageNumber"/>
      </w:rPr>
      <w:fldChar w:fldCharType="begin"/>
    </w:r>
    <w:r w:rsidRPr="00790550">
      <w:rPr>
        <w:rStyle w:val="PageNumber"/>
      </w:rPr>
      <w:instrText xml:space="preserve"> PAGE </w:instrText>
    </w:r>
    <w:r w:rsidRPr="00790550">
      <w:rPr>
        <w:rStyle w:val="PageNumber"/>
      </w:rPr>
      <w:fldChar w:fldCharType="separate"/>
    </w:r>
    <w:r w:rsidR="00733774">
      <w:rPr>
        <w:rStyle w:val="PageNumber"/>
        <w:noProof/>
      </w:rPr>
      <w:t>1</w:t>
    </w:r>
    <w:r w:rsidRPr="00790550">
      <w:rPr>
        <w:rStyle w:val="PageNumber"/>
      </w:rPr>
      <w:fldChar w:fldCharType="end"/>
    </w:r>
    <w:r w:rsidRPr="00790550">
      <w:tab/>
    </w:r>
    <w:r>
      <w:t>April 01,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5D4F" w14:textId="77777777" w:rsidR="00767FBD" w:rsidRDefault="00767FBD" w:rsidP="009C6EA3">
    <w:pPr>
      <w:pStyle w:val="LandscapeFooter"/>
      <w:tabs>
        <w:tab w:val="clear" w:pos="6480"/>
        <w:tab w:val="clear" w:pos="12960"/>
        <w:tab w:val="left" w:pos="0"/>
        <w:tab w:val="center" w:pos="6660"/>
        <w:tab w:val="right" w:pos="13536"/>
      </w:tabs>
    </w:pPr>
    <w:r>
      <w:t>Appendix D:  e-IWO Record Layouts</w:t>
    </w:r>
    <w:r>
      <w:tab/>
      <w:t>D-</w:t>
    </w:r>
    <w:r>
      <w:rPr>
        <w:rStyle w:val="PageNumber"/>
      </w:rPr>
      <w:fldChar w:fldCharType="begin"/>
    </w:r>
    <w:r>
      <w:rPr>
        <w:rStyle w:val="PageNumber"/>
      </w:rPr>
      <w:instrText xml:space="preserve"> PAGE </w:instrText>
    </w:r>
    <w:r>
      <w:rPr>
        <w:rStyle w:val="PageNumber"/>
      </w:rPr>
      <w:fldChar w:fldCharType="separate"/>
    </w:r>
    <w:r w:rsidR="0003144A">
      <w:rPr>
        <w:rStyle w:val="PageNumber"/>
        <w:noProof/>
      </w:rPr>
      <w:t>2</w:t>
    </w:r>
    <w:r>
      <w:rPr>
        <w:rStyle w:val="PageNumber"/>
      </w:rPr>
      <w:fldChar w:fldCharType="end"/>
    </w:r>
    <w:r>
      <w:tab/>
      <w:t>April 01,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DA5E" w14:textId="53D4D652" w:rsidR="00767FBD" w:rsidRDefault="00767FBD" w:rsidP="009C6EA3">
    <w:pPr>
      <w:pStyle w:val="LandscapeFooter"/>
      <w:tabs>
        <w:tab w:val="clear" w:pos="6480"/>
        <w:tab w:val="clear" w:pos="12960"/>
        <w:tab w:val="left" w:pos="0"/>
        <w:tab w:val="center" w:pos="5130"/>
        <w:tab w:val="right" w:pos="9900"/>
        <w:tab w:val="right" w:pos="13536"/>
      </w:tabs>
    </w:pPr>
    <w:r>
      <w:t>Appendix D:  e-IWO Record Layouts</w:t>
    </w:r>
    <w:r>
      <w:tab/>
      <w:t>D-</w:t>
    </w:r>
    <w:r>
      <w:rPr>
        <w:rStyle w:val="PageNumber"/>
      </w:rPr>
      <w:fldChar w:fldCharType="begin"/>
    </w:r>
    <w:r>
      <w:rPr>
        <w:rStyle w:val="PageNumber"/>
      </w:rPr>
      <w:instrText xml:space="preserve"> PAGE </w:instrText>
    </w:r>
    <w:r>
      <w:rPr>
        <w:rStyle w:val="PageNumber"/>
      </w:rPr>
      <w:fldChar w:fldCharType="separate"/>
    </w:r>
    <w:r w:rsidR="0003144A">
      <w:rPr>
        <w:rStyle w:val="PageNumber"/>
        <w:noProof/>
      </w:rPr>
      <w:t>44</w:t>
    </w:r>
    <w:r>
      <w:rPr>
        <w:rStyle w:val="PageNumber"/>
      </w:rPr>
      <w:fldChar w:fldCharType="end"/>
    </w:r>
    <w:r>
      <w:tab/>
      <w:t>April 01,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EA1DA" w14:textId="77777777" w:rsidR="00767FBD" w:rsidRDefault="00767FBD">
      <w:r>
        <w:separator/>
      </w:r>
    </w:p>
  </w:footnote>
  <w:footnote w:type="continuationSeparator" w:id="0">
    <w:p w14:paraId="5CE9A5D4" w14:textId="77777777" w:rsidR="00767FBD" w:rsidRDefault="00767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BF351" w14:textId="1C07DD21" w:rsidR="00767FBD" w:rsidRPr="007B4CA5" w:rsidRDefault="00767FBD" w:rsidP="007B4CA5">
    <w:pPr>
      <w:pStyle w:val="Header"/>
    </w:pPr>
    <w:r w:rsidRPr="007B4CA5">
      <w:t xml:space="preserve">OCSE Federal Parent </w:t>
    </w:r>
    <w:r>
      <w:t>Locator</w:t>
    </w:r>
    <w:r w:rsidRPr="007B4CA5">
      <w:t xml:space="preserve"> Service</w:t>
    </w:r>
    <w:r w:rsidRPr="007B4CA5">
      <w:tab/>
      <w:t>E-IWO Record Layouts</w:t>
    </w:r>
  </w:p>
  <w:p w14:paraId="70D245C3" w14:textId="77777777" w:rsidR="00767FBD" w:rsidRDefault="00767FBD" w:rsidP="007B4CA5">
    <w:pPr>
      <w:pStyle w:val="Header"/>
    </w:pPr>
    <w:r w:rsidRPr="007B4CA5">
      <w:t>Electronic Income Withholding Orders</w:t>
    </w:r>
    <w:r w:rsidRPr="007B4CA5">
      <w:tab/>
    </w:r>
    <w:r>
      <w:t xml:space="preserve"> Version 3.0</w:t>
    </w:r>
  </w:p>
  <w:p w14:paraId="4F3355EF" w14:textId="5BB9387A" w:rsidR="00767FBD" w:rsidRDefault="00767FBD" w:rsidP="00733774">
    <w:pPr>
      <w:pStyle w:val="Header"/>
      <w:tabs>
        <w:tab w:val="clear" w:pos="9360"/>
        <w:tab w:val="right" w:pos="13507"/>
      </w:tabs>
    </w:pPr>
    <w:r w:rsidRPr="004B36C2">
      <w:t xml:space="preserve">OMB Control No:  0970-0154 </w:t>
    </w:r>
    <w:r>
      <w:t xml:space="preserve">                                                      </w:t>
    </w:r>
    <w:r w:rsidR="00733774">
      <w:t xml:space="preserve">                                  </w:t>
    </w:r>
    <w:r>
      <w:t xml:space="preserve"> </w:t>
    </w:r>
    <w:r w:rsidR="00733774" w:rsidRPr="004B36C2">
      <w:t xml:space="preserve">Expiration Date:  </w:t>
    </w:r>
    <w:r w:rsidR="00733774">
      <w:t>xx/xx/xxxx</w:t>
    </w:r>
    <w:r>
      <w:t xml:space="preserve">                    </w:t>
    </w:r>
    <w:r>
      <w:tab/>
    </w:r>
    <w:r w:rsidRPr="004B36C2">
      <w:t xml:space="preserve">piration Date:  </w:t>
    </w:r>
    <w: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F27F" w14:textId="74BAEB64" w:rsidR="00767FBD" w:rsidRDefault="00767FBD" w:rsidP="00D74DBA">
    <w:pPr>
      <w:pStyle w:val="Header"/>
      <w:tabs>
        <w:tab w:val="clear" w:pos="9360"/>
        <w:tab w:val="right" w:pos="13507"/>
      </w:tabs>
    </w:pPr>
    <w:r>
      <w:t>OCSE Federal Parent Locator Service</w:t>
    </w:r>
    <w:r>
      <w:tab/>
      <w:t>E-IWO Record Layouts</w:t>
    </w:r>
  </w:p>
  <w:p w14:paraId="7246CB42" w14:textId="7B9540E3" w:rsidR="00767FBD" w:rsidRDefault="00767FBD" w:rsidP="00767FBD">
    <w:pPr>
      <w:pStyle w:val="Header"/>
      <w:tabs>
        <w:tab w:val="clear" w:pos="9360"/>
        <w:tab w:val="right" w:pos="13507"/>
      </w:tabs>
    </w:pPr>
    <w:r>
      <w:t>Electronic Income Withholding Orders</w:t>
    </w:r>
    <w:r>
      <w:tab/>
      <w:t xml:space="preserve"> Version 3.0</w:t>
    </w:r>
  </w:p>
  <w:p w14:paraId="27E733A9" w14:textId="2CF0861E" w:rsidR="00767FBD" w:rsidRDefault="00767FBD" w:rsidP="00767FBD">
    <w:pPr>
      <w:pStyle w:val="Header"/>
      <w:tabs>
        <w:tab w:val="clear" w:pos="9360"/>
        <w:tab w:val="right" w:pos="13507"/>
      </w:tabs>
    </w:pPr>
    <w:r w:rsidRPr="004B36C2">
      <w:t xml:space="preserve">OMB Control No:  0970-0154 </w:t>
    </w:r>
    <w:r>
      <w:t xml:space="preserve">                                                                                                   </w:t>
    </w:r>
    <w:r>
      <w:tab/>
      <w:t xml:space="preserve"> </w:t>
    </w:r>
    <w:r w:rsidRPr="004B36C2">
      <w:t xml:space="preserve">Expiration Date:  </w:t>
    </w:r>
    <w: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0"/>
    <w:multiLevelType w:val="singleLevel"/>
    <w:tmpl w:val="03701D6E"/>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6">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5">
    <w:nsid w:val="312D54DC"/>
    <w:multiLevelType w:val="multilevel"/>
    <w:tmpl w:val="DE1C67BE"/>
    <w:lvl w:ilvl="0">
      <w:start w:val="1"/>
      <w:numFmt w:val="upperLetter"/>
      <w:pStyle w:val="RptSample1010bef"/>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06077"/>
    <w:multiLevelType w:val="singleLevel"/>
    <w:tmpl w:val="7CFC676E"/>
    <w:lvl w:ilvl="0">
      <w:start w:val="1"/>
      <w:numFmt w:val="decimal"/>
      <w:pStyle w:val="ChartFigNumber"/>
      <w:lvlText w:val="%1."/>
      <w:lvlJc w:val="left"/>
      <w:pPr>
        <w:tabs>
          <w:tab w:val="num" w:pos="360"/>
        </w:tabs>
        <w:ind w:left="360" w:hanging="360"/>
      </w:pPr>
      <w:rPr>
        <w:rFonts w:cs="Times New Roman"/>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5"/>
  </w:num>
  <w:num w:numId="6">
    <w:abstractNumId w:val="1"/>
  </w:num>
  <w:num w:numId="7">
    <w:abstractNumId w:val="0"/>
  </w:num>
  <w:num w:numId="8">
    <w:abstractNumId w:val="11"/>
  </w:num>
  <w:num w:numId="9">
    <w:abstractNumId w:val="9"/>
  </w:num>
  <w:num w:numId="10">
    <w:abstractNumId w:val="16"/>
  </w:num>
  <w:num w:numId="11">
    <w:abstractNumId w:val="19"/>
  </w:num>
  <w:num w:numId="12">
    <w:abstractNumId w:val="17"/>
  </w:num>
  <w:num w:numId="13">
    <w:abstractNumId w:val="13"/>
  </w:num>
  <w:num w:numId="14">
    <w:abstractNumId w:val="20"/>
  </w:num>
  <w:num w:numId="15">
    <w:abstractNumId w:val="12"/>
  </w:num>
  <w:num w:numId="16">
    <w:abstractNumId w:val="7"/>
  </w:num>
  <w:num w:numId="17">
    <w:abstractNumId w:val="10"/>
  </w:num>
  <w:num w:numId="18">
    <w:abstractNumId w:val="14"/>
  </w:num>
  <w:num w:numId="19">
    <w:abstractNumId w:val="2"/>
  </w:num>
  <w:num w:numId="20">
    <w:abstractNumId w:val="18"/>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59"/>
    <w:rsid w:val="00025A20"/>
    <w:rsid w:val="0003144A"/>
    <w:rsid w:val="0003697B"/>
    <w:rsid w:val="000408FC"/>
    <w:rsid w:val="000A0C1F"/>
    <w:rsid w:val="000B3753"/>
    <w:rsid w:val="000E6619"/>
    <w:rsid w:val="000F49A5"/>
    <w:rsid w:val="00107024"/>
    <w:rsid w:val="00111717"/>
    <w:rsid w:val="001421AB"/>
    <w:rsid w:val="00186485"/>
    <w:rsid w:val="001A004F"/>
    <w:rsid w:val="001B37BF"/>
    <w:rsid w:val="001C355C"/>
    <w:rsid w:val="001F0683"/>
    <w:rsid w:val="001F0B1B"/>
    <w:rsid w:val="002111A4"/>
    <w:rsid w:val="00213FCB"/>
    <w:rsid w:val="00233E99"/>
    <w:rsid w:val="00245387"/>
    <w:rsid w:val="00247F03"/>
    <w:rsid w:val="002D58BA"/>
    <w:rsid w:val="002F4AAE"/>
    <w:rsid w:val="002F72AF"/>
    <w:rsid w:val="003039B0"/>
    <w:rsid w:val="003459C8"/>
    <w:rsid w:val="00352F7E"/>
    <w:rsid w:val="003677F4"/>
    <w:rsid w:val="003C299B"/>
    <w:rsid w:val="0041412C"/>
    <w:rsid w:val="00431C74"/>
    <w:rsid w:val="00443B34"/>
    <w:rsid w:val="00446EE9"/>
    <w:rsid w:val="004507EE"/>
    <w:rsid w:val="004778E7"/>
    <w:rsid w:val="00481913"/>
    <w:rsid w:val="004873F9"/>
    <w:rsid w:val="004A31A5"/>
    <w:rsid w:val="004B36C2"/>
    <w:rsid w:val="004B3789"/>
    <w:rsid w:val="005160B2"/>
    <w:rsid w:val="00516C79"/>
    <w:rsid w:val="00530F8A"/>
    <w:rsid w:val="0054454A"/>
    <w:rsid w:val="005557AF"/>
    <w:rsid w:val="00564971"/>
    <w:rsid w:val="00566515"/>
    <w:rsid w:val="005743F0"/>
    <w:rsid w:val="00582514"/>
    <w:rsid w:val="00583D03"/>
    <w:rsid w:val="005A5AE7"/>
    <w:rsid w:val="005B619A"/>
    <w:rsid w:val="005C3E03"/>
    <w:rsid w:val="005C6697"/>
    <w:rsid w:val="005E5343"/>
    <w:rsid w:val="005F4DB7"/>
    <w:rsid w:val="00600A5A"/>
    <w:rsid w:val="006032B2"/>
    <w:rsid w:val="00643326"/>
    <w:rsid w:val="00647544"/>
    <w:rsid w:val="006634C4"/>
    <w:rsid w:val="006A5480"/>
    <w:rsid w:val="006C7AB2"/>
    <w:rsid w:val="006D0F55"/>
    <w:rsid w:val="00714470"/>
    <w:rsid w:val="00725EE8"/>
    <w:rsid w:val="00733774"/>
    <w:rsid w:val="0073678F"/>
    <w:rsid w:val="00767FBD"/>
    <w:rsid w:val="00783C1B"/>
    <w:rsid w:val="00785EFC"/>
    <w:rsid w:val="007A5EFB"/>
    <w:rsid w:val="007B4CA5"/>
    <w:rsid w:val="007B5894"/>
    <w:rsid w:val="007C308C"/>
    <w:rsid w:val="007D5BCC"/>
    <w:rsid w:val="007F692D"/>
    <w:rsid w:val="008029B1"/>
    <w:rsid w:val="00805E1D"/>
    <w:rsid w:val="00842100"/>
    <w:rsid w:val="008435F4"/>
    <w:rsid w:val="00843D9A"/>
    <w:rsid w:val="008A0F30"/>
    <w:rsid w:val="008B1128"/>
    <w:rsid w:val="008B46E7"/>
    <w:rsid w:val="008C2BEC"/>
    <w:rsid w:val="00912088"/>
    <w:rsid w:val="009151BF"/>
    <w:rsid w:val="00915CC9"/>
    <w:rsid w:val="00960DB7"/>
    <w:rsid w:val="00977944"/>
    <w:rsid w:val="009864D6"/>
    <w:rsid w:val="00993359"/>
    <w:rsid w:val="009C4D02"/>
    <w:rsid w:val="009C6EA3"/>
    <w:rsid w:val="009D012D"/>
    <w:rsid w:val="009D693F"/>
    <w:rsid w:val="009F05E6"/>
    <w:rsid w:val="00A145F2"/>
    <w:rsid w:val="00A22265"/>
    <w:rsid w:val="00A50C8F"/>
    <w:rsid w:val="00A546A8"/>
    <w:rsid w:val="00A6555B"/>
    <w:rsid w:val="00A8727B"/>
    <w:rsid w:val="00A93616"/>
    <w:rsid w:val="00AB53FA"/>
    <w:rsid w:val="00AD7FE9"/>
    <w:rsid w:val="00AE3BB8"/>
    <w:rsid w:val="00B12DF3"/>
    <w:rsid w:val="00B233E9"/>
    <w:rsid w:val="00B43E2A"/>
    <w:rsid w:val="00B61CF8"/>
    <w:rsid w:val="00B67816"/>
    <w:rsid w:val="00B70042"/>
    <w:rsid w:val="00B91173"/>
    <w:rsid w:val="00BB4537"/>
    <w:rsid w:val="00C139D1"/>
    <w:rsid w:val="00C21EFC"/>
    <w:rsid w:val="00C318DD"/>
    <w:rsid w:val="00C36A70"/>
    <w:rsid w:val="00C4430B"/>
    <w:rsid w:val="00C45858"/>
    <w:rsid w:val="00C52481"/>
    <w:rsid w:val="00C77B09"/>
    <w:rsid w:val="00C86DE4"/>
    <w:rsid w:val="00CA1072"/>
    <w:rsid w:val="00CA584D"/>
    <w:rsid w:val="00CB40AC"/>
    <w:rsid w:val="00CC27AB"/>
    <w:rsid w:val="00CE7AC5"/>
    <w:rsid w:val="00D11B62"/>
    <w:rsid w:val="00D15577"/>
    <w:rsid w:val="00D16A13"/>
    <w:rsid w:val="00D34E80"/>
    <w:rsid w:val="00D5043E"/>
    <w:rsid w:val="00D531BA"/>
    <w:rsid w:val="00D74DBA"/>
    <w:rsid w:val="00DC7F13"/>
    <w:rsid w:val="00DE2D3A"/>
    <w:rsid w:val="00E21D79"/>
    <w:rsid w:val="00E246AE"/>
    <w:rsid w:val="00E54621"/>
    <w:rsid w:val="00E5538E"/>
    <w:rsid w:val="00E57016"/>
    <w:rsid w:val="00E805B7"/>
    <w:rsid w:val="00EA3237"/>
    <w:rsid w:val="00EA477C"/>
    <w:rsid w:val="00EC1485"/>
    <w:rsid w:val="00EC44B5"/>
    <w:rsid w:val="00EC5652"/>
    <w:rsid w:val="00EC7658"/>
    <w:rsid w:val="00ED04D1"/>
    <w:rsid w:val="00EE12C6"/>
    <w:rsid w:val="00EE55BC"/>
    <w:rsid w:val="00F015B7"/>
    <w:rsid w:val="00F23301"/>
    <w:rsid w:val="00F340DB"/>
    <w:rsid w:val="00F5708F"/>
    <w:rsid w:val="00F82373"/>
    <w:rsid w:val="00FA199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74F1848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qFormat="1"/>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link w:val="Title-DocNameChar"/>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keepNext/>
      <w:spacing w:before="120"/>
      <w:jc w:val="center"/>
    </w:pPr>
    <w:rPr>
      <w:rFonts w:cs="Calibri"/>
      <w:b/>
      <w:bCs/>
      <w:szCs w:val="18"/>
    </w:rPr>
  </w:style>
  <w:style w:type="paragraph" w:styleId="BodyText">
    <w:name w:val="Body Text"/>
    <w:aliases w:val="Char"/>
    <w:basedOn w:val="Normal"/>
    <w:link w:val="BodyTextChar"/>
    <w:uiPriority w:val="99"/>
    <w:qFormat/>
    <w:pPr>
      <w:spacing w:after="240"/>
    </w:pPr>
    <w:rPr>
      <w:rFonts w:cs="Times New Roman"/>
    </w:rPr>
  </w:style>
  <w:style w:type="character" w:customStyle="1" w:styleId="BodyTextChar">
    <w:name w:val="Body Text Char"/>
    <w:aliases w:val="Char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LandscapeFooter">
    <w:name w:val="Landscape Footer"/>
    <w:basedOn w:val="Footer"/>
    <w:rsid w:val="00B43E2A"/>
    <w:pPr>
      <w:pBdr>
        <w:top w:val="single" w:sz="6" w:space="1" w:color="auto"/>
      </w:pBdr>
      <w:tabs>
        <w:tab w:val="clear" w:pos="4680"/>
        <w:tab w:val="clear" w:pos="9360"/>
        <w:tab w:val="center" w:pos="6480"/>
        <w:tab w:val="right" w:pos="12960"/>
      </w:tabs>
    </w:pPr>
    <w:rPr>
      <w:szCs w:val="20"/>
    </w:rPr>
  </w:style>
  <w:style w:type="character" w:customStyle="1" w:styleId="ChartTitleChar">
    <w:name w:val="Chart Title Char"/>
    <w:link w:val="ChartTitle"/>
    <w:locked/>
    <w:rsid w:val="00B43E2A"/>
    <w:rPr>
      <w:rFonts w:ascii="Arial" w:hAnsi="Arial" w:cs="Times New Roman"/>
      <w:b/>
      <w:caps/>
    </w:rPr>
  </w:style>
  <w:style w:type="character" w:customStyle="1" w:styleId="ChartTextChar">
    <w:name w:val="Chart Text Char"/>
    <w:link w:val="ChartText"/>
    <w:locked/>
    <w:rsid w:val="00B43E2A"/>
    <w:rPr>
      <w:rFonts w:cs="Times New Roman"/>
    </w:rPr>
  </w:style>
  <w:style w:type="character" w:customStyle="1" w:styleId="ChartColumnHeadChar1">
    <w:name w:val="Chart Column Head Char1"/>
    <w:locked/>
    <w:rsid w:val="00B43E2A"/>
    <w:rPr>
      <w:rFonts w:ascii="Arial" w:hAnsi="Arial"/>
      <w:b/>
      <w:caps/>
      <w:sz w:val="24"/>
      <w:lang w:val="en-US" w:eastAsia="en-US"/>
    </w:rPr>
  </w:style>
  <w:style w:type="paragraph" w:customStyle="1" w:styleId="8ptspacer">
    <w:name w:val="8 pt spacer"/>
    <w:basedOn w:val="Normal"/>
    <w:link w:val="8ptspacerChar"/>
    <w:rsid w:val="00B43E2A"/>
    <w:rPr>
      <w:rFonts w:cs="Times New Roman"/>
      <w:sz w:val="16"/>
    </w:rPr>
  </w:style>
  <w:style w:type="character" w:customStyle="1" w:styleId="8ptspacerChar">
    <w:name w:val="8 pt spacer Char"/>
    <w:link w:val="8ptspacer"/>
    <w:locked/>
    <w:rsid w:val="00B43E2A"/>
    <w:rPr>
      <w:rFonts w:cs="Times New Roman"/>
      <w:sz w:val="16"/>
    </w:rPr>
  </w:style>
  <w:style w:type="paragraph" w:customStyle="1" w:styleId="OMBinfoline">
    <w:name w:val="OMB info line"/>
    <w:basedOn w:val="Normal"/>
    <w:rsid w:val="00B43E2A"/>
    <w:pPr>
      <w:widowControl w:val="0"/>
      <w:tabs>
        <w:tab w:val="left" w:pos="720"/>
        <w:tab w:val="right" w:leader="dot" w:pos="8971"/>
      </w:tabs>
      <w:jc w:val="center"/>
    </w:pPr>
    <w:rPr>
      <w:rFonts w:ascii="Arial" w:hAnsi="Arial" w:cs="Arial"/>
      <w:sz w:val="16"/>
      <w:szCs w:val="16"/>
    </w:rPr>
  </w:style>
  <w:style w:type="paragraph" w:customStyle="1" w:styleId="ChartTexttab22">
    <w:name w:val="Chart Text tab .22"/>
    <w:basedOn w:val="Normal"/>
    <w:rsid w:val="00B43E2A"/>
    <w:pPr>
      <w:tabs>
        <w:tab w:val="left" w:pos="317"/>
      </w:tabs>
      <w:ind w:left="504" w:right="43" w:hanging="461"/>
    </w:pPr>
    <w:rPr>
      <w:rFonts w:cs="Times New Roman"/>
    </w:rPr>
  </w:style>
  <w:style w:type="paragraph" w:customStyle="1" w:styleId="ChartTexttab81">
    <w:name w:val="Chart Text tab .81"/>
    <w:basedOn w:val="ChartText"/>
    <w:rsid w:val="00B43E2A"/>
    <w:pPr>
      <w:tabs>
        <w:tab w:val="left" w:pos="1166"/>
      </w:tabs>
      <w:spacing w:before="0" w:after="0"/>
      <w:ind w:left="1353" w:right="43" w:hanging="1310"/>
    </w:pPr>
  </w:style>
  <w:style w:type="paragraph" w:customStyle="1" w:styleId="ChartTexttab44">
    <w:name w:val="Chart Text tab .44"/>
    <w:basedOn w:val="ChartText"/>
    <w:rsid w:val="00B43E2A"/>
    <w:pPr>
      <w:tabs>
        <w:tab w:val="left" w:pos="634"/>
      </w:tabs>
      <w:spacing w:before="0" w:after="0"/>
      <w:ind w:left="821" w:right="43" w:hanging="778"/>
    </w:pPr>
  </w:style>
  <w:style w:type="paragraph" w:customStyle="1" w:styleId="ChartFigNumber">
    <w:name w:val="Chart/Fig Number"/>
    <w:basedOn w:val="ChartText"/>
    <w:rsid w:val="00B43E2A"/>
    <w:pPr>
      <w:numPr>
        <w:numId w:val="20"/>
      </w:numPr>
      <w:spacing w:before="0" w:after="0"/>
      <w:ind w:right="43"/>
    </w:pPr>
    <w:rPr>
      <w:szCs w:val="20"/>
    </w:rPr>
  </w:style>
  <w:style w:type="character" w:customStyle="1" w:styleId="ChartText-BoldChar">
    <w:name w:val="Chart Text - Bold Char"/>
    <w:link w:val="ChartText-Bold"/>
    <w:locked/>
    <w:rsid w:val="00B43E2A"/>
    <w:rPr>
      <w:rFonts w:cs="Times New Roman"/>
      <w:b/>
    </w:rPr>
  </w:style>
  <w:style w:type="paragraph" w:customStyle="1" w:styleId="ChartFigListHeading">
    <w:name w:val="Chart/Fig List Heading"/>
    <w:basedOn w:val="Normal"/>
    <w:next w:val="Normal"/>
    <w:rsid w:val="00B43E2A"/>
    <w:pPr>
      <w:spacing w:before="360" w:after="240"/>
    </w:pPr>
    <w:rPr>
      <w:rFonts w:ascii="Arial" w:hAnsi="Arial" w:cs="Times New Roman"/>
      <w:b/>
      <w:caps/>
      <w:szCs w:val="20"/>
    </w:rPr>
  </w:style>
  <w:style w:type="paragraph" w:customStyle="1" w:styleId="FigureBorder">
    <w:name w:val="Figure Border"/>
    <w:basedOn w:val="Normal"/>
    <w:rsid w:val="00B43E2A"/>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LandscapeHeader">
    <w:name w:val="Landscape Header"/>
    <w:basedOn w:val="Header"/>
    <w:rsid w:val="00B43E2A"/>
    <w:pPr>
      <w:tabs>
        <w:tab w:val="clear" w:pos="9360"/>
        <w:tab w:val="right" w:pos="12960"/>
      </w:tabs>
    </w:pPr>
    <w:rPr>
      <w:szCs w:val="20"/>
    </w:rPr>
  </w:style>
  <w:style w:type="paragraph" w:styleId="ListBullet5">
    <w:name w:val="List Bullet 5"/>
    <w:basedOn w:val="Normal"/>
    <w:uiPriority w:val="99"/>
    <w:rsid w:val="00B43E2A"/>
    <w:pPr>
      <w:numPr>
        <w:numId w:val="19"/>
      </w:numPr>
      <w:tabs>
        <w:tab w:val="clear" w:pos="1800"/>
        <w:tab w:val="left" w:pos="360"/>
      </w:tabs>
      <w:ind w:left="360"/>
    </w:pPr>
    <w:rPr>
      <w:rFonts w:ascii="Arial" w:hAnsi="Arial" w:cs="Times New Roman"/>
      <w:sz w:val="16"/>
    </w:rPr>
  </w:style>
  <w:style w:type="paragraph" w:customStyle="1" w:styleId="ChartFigBullet">
    <w:name w:val="Chart/Fig Bullet"/>
    <w:basedOn w:val="ListBullet"/>
    <w:rsid w:val="00B43E2A"/>
    <w:pPr>
      <w:tabs>
        <w:tab w:val="left" w:pos="360"/>
        <w:tab w:val="num" w:pos="720"/>
      </w:tabs>
      <w:ind w:left="403" w:right="43"/>
    </w:pPr>
    <w:rPr>
      <w:rFonts w:cs="Times New Roman"/>
      <w:szCs w:val="20"/>
    </w:rPr>
  </w:style>
  <w:style w:type="paragraph" w:customStyle="1" w:styleId="ListNumber6">
    <w:name w:val="List Number 6"/>
    <w:basedOn w:val="Normal"/>
    <w:rsid w:val="00B43E2A"/>
    <w:pPr>
      <w:tabs>
        <w:tab w:val="num" w:pos="720"/>
      </w:tabs>
      <w:ind w:left="1080" w:hanging="360"/>
    </w:pPr>
    <w:rPr>
      <w:rFonts w:cs="Times New Roman"/>
    </w:rPr>
  </w:style>
  <w:style w:type="paragraph" w:customStyle="1" w:styleId="BodyText18Before">
    <w:name w:val="Body Text 18 Before"/>
    <w:basedOn w:val="BodyText"/>
    <w:rsid w:val="00B43E2A"/>
    <w:pPr>
      <w:spacing w:before="360"/>
    </w:pPr>
  </w:style>
  <w:style w:type="character" w:customStyle="1" w:styleId="Title-DocNameChar">
    <w:name w:val="Title - Doc Name Char"/>
    <w:link w:val="Title-DocName"/>
    <w:locked/>
    <w:rsid w:val="00B43E2A"/>
    <w:rPr>
      <w:rFonts w:ascii="Arial" w:hAnsi="Arial" w:cs="Times New Roman"/>
      <w:b/>
      <w:sz w:val="40"/>
    </w:rPr>
  </w:style>
  <w:style w:type="paragraph" w:customStyle="1" w:styleId="Title-DCN">
    <w:name w:val="Title - DCN"/>
    <w:basedOn w:val="Normal"/>
    <w:rsid w:val="00B43E2A"/>
    <w:pPr>
      <w:spacing w:before="480"/>
      <w:jc w:val="center"/>
    </w:pPr>
    <w:rPr>
      <w:rFonts w:ascii="Arial" w:hAnsi="Arial" w:cs="Times New Roman"/>
    </w:rPr>
  </w:style>
  <w:style w:type="paragraph" w:customStyle="1" w:styleId="BodyText18After">
    <w:name w:val="Body Text 18 After"/>
    <w:basedOn w:val="BodyText"/>
    <w:rsid w:val="00B43E2A"/>
    <w:pPr>
      <w:spacing w:after="360"/>
    </w:pPr>
  </w:style>
  <w:style w:type="paragraph" w:customStyle="1" w:styleId="BodyText0After">
    <w:name w:val="Body Text 0 After"/>
    <w:basedOn w:val="BodyText"/>
    <w:rsid w:val="00B43E2A"/>
    <w:pPr>
      <w:spacing w:after="0"/>
    </w:pPr>
  </w:style>
  <w:style w:type="paragraph" w:customStyle="1" w:styleId="BodyText12Before">
    <w:name w:val="Body Text 12 Before"/>
    <w:basedOn w:val="BodyText"/>
    <w:next w:val="BodyText"/>
    <w:link w:val="BodyText12BeforeChar"/>
    <w:rsid w:val="00B43E2A"/>
    <w:pPr>
      <w:spacing w:before="240"/>
    </w:pPr>
  </w:style>
  <w:style w:type="character" w:customStyle="1" w:styleId="BodyText12BeforeChar">
    <w:name w:val="Body Text 12 Before Char"/>
    <w:basedOn w:val="BodyTextChar"/>
    <w:link w:val="BodyText12Before"/>
    <w:locked/>
    <w:rsid w:val="00B43E2A"/>
    <w:rPr>
      <w:rFonts w:cs="Times New Roman"/>
    </w:rPr>
  </w:style>
  <w:style w:type="paragraph" w:customStyle="1" w:styleId="ListNumber7">
    <w:name w:val="List Number 7"/>
    <w:basedOn w:val="Normal"/>
    <w:rsid w:val="00B43E2A"/>
    <w:pPr>
      <w:tabs>
        <w:tab w:val="left" w:pos="360"/>
      </w:tabs>
      <w:ind w:left="360" w:hanging="360"/>
    </w:pPr>
    <w:rPr>
      <w:rFonts w:cs="Times New Roman"/>
    </w:rPr>
  </w:style>
  <w:style w:type="paragraph" w:customStyle="1" w:styleId="Frontistext0">
    <w:name w:val="Frontis text"/>
    <w:basedOn w:val="BodyText"/>
    <w:rsid w:val="00B43E2A"/>
    <w:pPr>
      <w:spacing w:before="10800" w:after="0"/>
    </w:pPr>
    <w:rPr>
      <w:sz w:val="20"/>
      <w:szCs w:val="20"/>
    </w:rPr>
  </w:style>
  <w:style w:type="paragraph" w:styleId="Index7">
    <w:name w:val="index 7"/>
    <w:basedOn w:val="Normal"/>
    <w:next w:val="Normal"/>
    <w:autoRedefine/>
    <w:uiPriority w:val="99"/>
    <w:semiHidden/>
    <w:rsid w:val="00B43E2A"/>
    <w:rPr>
      <w:rFonts w:cs="Times New Roman"/>
    </w:rPr>
  </w:style>
  <w:style w:type="paragraph" w:customStyle="1" w:styleId="BodyHead3">
    <w:name w:val="Body Head 3"/>
    <w:basedOn w:val="BodyHead2"/>
    <w:next w:val="BodyText"/>
    <w:rsid w:val="00B43E2A"/>
    <w:pPr>
      <w:spacing w:after="120"/>
    </w:pPr>
    <w:rPr>
      <w:rFonts w:cs="Times New Roman"/>
      <w:caps/>
    </w:rPr>
  </w:style>
  <w:style w:type="paragraph" w:customStyle="1" w:styleId="BodyHead4">
    <w:name w:val="Body Head 4"/>
    <w:basedOn w:val="BodyHead3"/>
    <w:next w:val="BodyText"/>
    <w:rsid w:val="00B43E2A"/>
    <w:rPr>
      <w:i/>
      <w:caps w:val="0"/>
    </w:rPr>
  </w:style>
  <w:style w:type="paragraph" w:customStyle="1" w:styleId="Footernoline">
    <w:name w:val="Footer no line"/>
    <w:basedOn w:val="Footer"/>
    <w:rsid w:val="00B43E2A"/>
    <w:pPr>
      <w:pBdr>
        <w:top w:val="none" w:sz="0" w:space="0" w:color="auto"/>
      </w:pBdr>
      <w:tabs>
        <w:tab w:val="clear" w:pos="4680"/>
        <w:tab w:val="clear" w:pos="9360"/>
        <w:tab w:val="center" w:pos="4500"/>
        <w:tab w:val="right" w:pos="9090"/>
      </w:tabs>
    </w:pPr>
    <w:rPr>
      <w:szCs w:val="20"/>
    </w:rPr>
  </w:style>
  <w:style w:type="paragraph" w:customStyle="1" w:styleId="BodyTextBold">
    <w:name w:val="Body Text Bold"/>
    <w:basedOn w:val="BodyText"/>
    <w:link w:val="BodyTextBoldChar"/>
    <w:rsid w:val="00B43E2A"/>
    <w:rPr>
      <w:b/>
    </w:rPr>
  </w:style>
  <w:style w:type="character" w:customStyle="1" w:styleId="BodyTextBoldChar">
    <w:name w:val="Body Text Bold Char"/>
    <w:link w:val="BodyTextBold"/>
    <w:locked/>
    <w:rsid w:val="00B43E2A"/>
    <w:rPr>
      <w:rFonts w:cs="Times New Roman"/>
      <w:b/>
    </w:rPr>
  </w:style>
  <w:style w:type="paragraph" w:customStyle="1" w:styleId="detail">
    <w:name w:val="detail"/>
    <w:basedOn w:val="Normal"/>
    <w:rsid w:val="00B43E2A"/>
    <w:rPr>
      <w:rFonts w:cs="Times New Roman"/>
      <w:sz w:val="20"/>
    </w:rPr>
  </w:style>
  <w:style w:type="character" w:customStyle="1" w:styleId="detailChar">
    <w:name w:val="detail Char"/>
    <w:rsid w:val="00B43E2A"/>
    <w:rPr>
      <w:sz w:val="24"/>
      <w:lang w:val="en-US" w:eastAsia="en-US"/>
    </w:rPr>
  </w:style>
  <w:style w:type="paragraph" w:styleId="TOAHeading">
    <w:name w:val="toa heading"/>
    <w:basedOn w:val="Normal"/>
    <w:next w:val="Normal"/>
    <w:uiPriority w:val="99"/>
    <w:semiHidden/>
    <w:rsid w:val="00B43E2A"/>
    <w:pPr>
      <w:widowControl w:val="0"/>
      <w:tabs>
        <w:tab w:val="right" w:pos="9360"/>
      </w:tabs>
      <w:suppressAutoHyphens/>
    </w:pPr>
    <w:rPr>
      <w:rFonts w:ascii="Univers" w:hAnsi="Univers" w:cs="Times New Roman"/>
      <w:sz w:val="20"/>
      <w:szCs w:val="20"/>
    </w:rPr>
  </w:style>
  <w:style w:type="paragraph" w:styleId="FootnoteText">
    <w:name w:val="footnote text"/>
    <w:basedOn w:val="Normal"/>
    <w:link w:val="FootnoteTextChar"/>
    <w:uiPriority w:val="99"/>
    <w:semiHidden/>
    <w:rsid w:val="00B43E2A"/>
    <w:rPr>
      <w:rFonts w:cs="Times New Roman"/>
      <w:szCs w:val="20"/>
    </w:rPr>
  </w:style>
  <w:style w:type="character" w:customStyle="1" w:styleId="FootnoteTextChar">
    <w:name w:val="Footnote Text Char"/>
    <w:basedOn w:val="DefaultParagraphFont"/>
    <w:link w:val="FootnoteText"/>
    <w:uiPriority w:val="99"/>
    <w:semiHidden/>
    <w:rsid w:val="00B43E2A"/>
    <w:rPr>
      <w:rFonts w:cs="Times New Roman"/>
      <w:szCs w:val="20"/>
    </w:rPr>
  </w:style>
  <w:style w:type="paragraph" w:customStyle="1" w:styleId="ListofChartsFigures">
    <w:name w:val="List of Charts/Figures"/>
    <w:basedOn w:val="Normal"/>
    <w:rsid w:val="00B43E2A"/>
    <w:pPr>
      <w:spacing w:before="360" w:after="240"/>
    </w:pPr>
    <w:rPr>
      <w:rFonts w:ascii="Arial" w:hAnsi="Arial" w:cs="Arial"/>
      <w:b/>
      <w:caps/>
    </w:rPr>
  </w:style>
  <w:style w:type="paragraph" w:customStyle="1" w:styleId="FigureCation">
    <w:name w:val="Figure Cation"/>
    <w:basedOn w:val="BodyText"/>
    <w:link w:val="FigureCationChar"/>
    <w:rsid w:val="00B43E2A"/>
    <w:pPr>
      <w:spacing w:before="120" w:after="0"/>
      <w:jc w:val="center"/>
    </w:pPr>
    <w:rPr>
      <w:b/>
      <w:bCs/>
    </w:rPr>
  </w:style>
  <w:style w:type="character" w:customStyle="1" w:styleId="FigureCationChar">
    <w:name w:val="Figure Cation Char"/>
    <w:link w:val="FigureCation"/>
    <w:locked/>
    <w:rsid w:val="00B43E2A"/>
    <w:rPr>
      <w:rFonts w:cs="Times New Roman"/>
      <w:b/>
      <w:bCs/>
    </w:rPr>
  </w:style>
  <w:style w:type="paragraph" w:customStyle="1" w:styleId="Head1App">
    <w:name w:val="Head 1 App"/>
    <w:basedOn w:val="Heading1"/>
    <w:rsid w:val="00B43E2A"/>
    <w:pPr>
      <w:numPr>
        <w:numId w:val="0"/>
      </w:numPr>
      <w:tabs>
        <w:tab w:val="clear" w:pos="9360"/>
        <w:tab w:val="num" w:pos="720"/>
      </w:tabs>
      <w:spacing w:before="360"/>
      <w:ind w:left="720" w:hanging="720"/>
    </w:pPr>
    <w:rPr>
      <w:rFonts w:ascii="Arial Bold" w:hAnsi="Arial Bold" w:cs="Times New Roman"/>
      <w:bCs w:val="0"/>
      <w:caps w:val="0"/>
      <w:smallCaps/>
      <w:sz w:val="24"/>
      <w:szCs w:val="20"/>
    </w:rPr>
  </w:style>
  <w:style w:type="paragraph" w:styleId="DocumentMap">
    <w:name w:val="Document Map"/>
    <w:basedOn w:val="Normal"/>
    <w:link w:val="DocumentMapChar"/>
    <w:uiPriority w:val="99"/>
    <w:semiHidden/>
    <w:rsid w:val="00B43E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43E2A"/>
    <w:rPr>
      <w:rFonts w:ascii="Tahoma" w:hAnsi="Tahoma" w:cs="Tahoma"/>
      <w:sz w:val="20"/>
      <w:szCs w:val="20"/>
      <w:shd w:val="clear" w:color="auto" w:fill="000080"/>
    </w:rPr>
  </w:style>
  <w:style w:type="paragraph" w:customStyle="1" w:styleId="StyleArial8ptLeft025">
    <w:name w:val="Style Arial 8 pt Left:  0.25&quot;"/>
    <w:basedOn w:val="Normal"/>
    <w:rsid w:val="00B43E2A"/>
    <w:pPr>
      <w:spacing w:before="120"/>
      <w:ind w:left="360" w:hanging="360"/>
    </w:pPr>
    <w:rPr>
      <w:rFonts w:ascii="Arial" w:hAnsi="Arial" w:cs="Times New Roman"/>
      <w:sz w:val="16"/>
      <w:szCs w:val="20"/>
    </w:rPr>
  </w:style>
  <w:style w:type="paragraph" w:customStyle="1" w:styleId="ChartColumnHeadRight">
    <w:name w:val="Chart Column Head Right"/>
    <w:basedOn w:val="ChartColumnHead"/>
    <w:rsid w:val="00B43E2A"/>
    <w:pPr>
      <w:spacing w:before="40" w:after="40"/>
      <w:ind w:left="43" w:right="43"/>
      <w:jc w:val="right"/>
    </w:pPr>
    <w:rPr>
      <w:b/>
      <w:bCs/>
      <w:caps/>
      <w:sz w:val="24"/>
    </w:rPr>
  </w:style>
  <w:style w:type="paragraph" w:customStyle="1" w:styleId="ChartTexttab33">
    <w:name w:val="Chart Text tab .33"/>
    <w:basedOn w:val="ChartText"/>
    <w:rsid w:val="00B43E2A"/>
    <w:pPr>
      <w:tabs>
        <w:tab w:val="left" w:pos="475"/>
      </w:tabs>
      <w:spacing w:before="0" w:after="0"/>
      <w:ind w:left="662" w:right="43" w:hanging="619"/>
    </w:pPr>
  </w:style>
  <w:style w:type="paragraph" w:customStyle="1" w:styleId="ChartText12before">
    <w:name w:val="Chart Text 12 before"/>
    <w:basedOn w:val="ChartText"/>
    <w:rsid w:val="00B43E2A"/>
    <w:pPr>
      <w:tabs>
        <w:tab w:val="left" w:pos="894"/>
      </w:tabs>
      <w:spacing w:before="240" w:after="0"/>
      <w:ind w:left="43" w:right="43"/>
    </w:pPr>
  </w:style>
  <w:style w:type="paragraph" w:customStyle="1" w:styleId="ChartText8pt">
    <w:name w:val="Chart Text 8pt"/>
    <w:basedOn w:val="ChartText"/>
    <w:rsid w:val="00B43E2A"/>
    <w:pPr>
      <w:spacing w:before="0" w:after="0"/>
      <w:ind w:left="43" w:right="43"/>
    </w:pPr>
    <w:rPr>
      <w:sz w:val="16"/>
    </w:rPr>
  </w:style>
  <w:style w:type="paragraph" w:customStyle="1" w:styleId="ChartText8pt-Centered">
    <w:name w:val="Chart Text 8pt - Centered"/>
    <w:basedOn w:val="ChartText8pt"/>
    <w:rsid w:val="00B43E2A"/>
    <w:pPr>
      <w:jc w:val="center"/>
    </w:pPr>
  </w:style>
  <w:style w:type="character" w:styleId="FollowedHyperlink">
    <w:name w:val="FollowedHyperlink"/>
    <w:basedOn w:val="DefaultParagraphFont"/>
    <w:uiPriority w:val="99"/>
    <w:rsid w:val="00B43E2A"/>
    <w:rPr>
      <w:color w:val="606420"/>
      <w:u w:val="single"/>
    </w:rPr>
  </w:style>
  <w:style w:type="paragraph" w:customStyle="1" w:styleId="RptSample1010bef">
    <w:name w:val="Rpt Sample 10+10 bef"/>
    <w:basedOn w:val="Normal"/>
    <w:rsid w:val="00B43E2A"/>
    <w:pPr>
      <w:numPr>
        <w:numId w:val="21"/>
      </w:numPr>
      <w:tabs>
        <w:tab w:val="clear" w:pos="720"/>
      </w:tabs>
      <w:spacing w:before="200"/>
      <w:ind w:left="0" w:firstLine="0"/>
    </w:pPr>
    <w:rPr>
      <w:rFonts w:ascii="Courier New" w:hAnsi="Courier New" w:cs="Times New Roman"/>
      <w:caps/>
      <w:sz w:val="20"/>
    </w:rPr>
  </w:style>
  <w:style w:type="paragraph" w:customStyle="1" w:styleId="Head1Appendices">
    <w:name w:val="Head 1 Appendices"/>
    <w:basedOn w:val="Heading1"/>
    <w:rsid w:val="00B43E2A"/>
    <w:pPr>
      <w:numPr>
        <w:numId w:val="0"/>
      </w:numPr>
      <w:tabs>
        <w:tab w:val="clear" w:pos="720"/>
        <w:tab w:val="clear" w:pos="9360"/>
        <w:tab w:val="num" w:pos="360"/>
        <w:tab w:val="num" w:pos="1440"/>
      </w:tabs>
      <w:spacing w:before="120"/>
      <w:ind w:left="1440" w:hanging="360"/>
    </w:pPr>
    <w:rPr>
      <w:rFonts w:cs="Times New Roman"/>
      <w:bCs w:val="0"/>
      <w:szCs w:val="20"/>
    </w:rPr>
  </w:style>
  <w:style w:type="paragraph" w:customStyle="1" w:styleId="FigureCaption">
    <w:name w:val="Figure Caption"/>
    <w:basedOn w:val="Normal"/>
    <w:rsid w:val="00B43E2A"/>
    <w:pPr>
      <w:spacing w:before="240" w:after="240"/>
      <w:jc w:val="center"/>
    </w:pPr>
    <w:rPr>
      <w:rFonts w:cs="Times New Roman"/>
      <w:b/>
      <w:bCs/>
    </w:rPr>
  </w:style>
  <w:style w:type="paragraph" w:customStyle="1" w:styleId="PurposeSummary">
    <w:name w:val="Purpose/Summary"/>
    <w:basedOn w:val="TOCHeading"/>
    <w:next w:val="BodyText"/>
    <w:rsid w:val="00B43E2A"/>
    <w:pPr>
      <w:keepLines w:val="0"/>
      <w:spacing w:before="180"/>
      <w:outlineLvl w:val="0"/>
    </w:pPr>
    <w:rPr>
      <w:rFonts w:cs="Arial"/>
      <w:szCs w:val="20"/>
    </w:rPr>
  </w:style>
  <w:style w:type="paragraph" w:customStyle="1" w:styleId="Heading3nonumbers">
    <w:name w:val="Heading 3 no numbers"/>
    <w:basedOn w:val="Heading2"/>
    <w:next w:val="Heading3"/>
    <w:rsid w:val="00B43E2A"/>
    <w:pPr>
      <w:numPr>
        <w:ilvl w:val="0"/>
        <w:numId w:val="0"/>
      </w:numPr>
      <w:tabs>
        <w:tab w:val="clear" w:pos="9360"/>
      </w:tabs>
      <w:spacing w:before="180"/>
    </w:pPr>
    <w:rPr>
      <w:rFonts w:ascii="Arial Bold" w:hAnsi="Arial Bold" w:cs="Times New Roman"/>
      <w:iCs w:val="0"/>
      <w:smallCaps/>
      <w:sz w:val="24"/>
      <w:szCs w:val="20"/>
    </w:rPr>
  </w:style>
  <w:style w:type="paragraph" w:customStyle="1" w:styleId="Heading4nonumbers">
    <w:name w:val="Heading 4 no numbers"/>
    <w:basedOn w:val="Heading3nonumbers"/>
    <w:rsid w:val="00B43E2A"/>
  </w:style>
  <w:style w:type="paragraph" w:customStyle="1" w:styleId="ChartHeadings">
    <w:name w:val="Chart Headings"/>
    <w:basedOn w:val="ChartTitle"/>
    <w:rsid w:val="00B43E2A"/>
    <w:pPr>
      <w:tabs>
        <w:tab w:val="num" w:pos="720"/>
      </w:tabs>
    </w:pPr>
    <w:rPr>
      <w:caps w:val="0"/>
      <w:sz w:val="22"/>
      <w:szCs w:val="20"/>
    </w:rPr>
  </w:style>
  <w:style w:type="paragraph" w:styleId="BodyText2">
    <w:name w:val="Body Text 2"/>
    <w:basedOn w:val="Normal"/>
    <w:link w:val="BodyText2Char"/>
    <w:uiPriority w:val="99"/>
    <w:semiHidden/>
    <w:unhideWhenUsed/>
    <w:rsid w:val="00767FBD"/>
    <w:pPr>
      <w:spacing w:after="120" w:line="480" w:lineRule="auto"/>
    </w:pPr>
  </w:style>
  <w:style w:type="character" w:customStyle="1" w:styleId="BodyText2Char">
    <w:name w:val="Body Text 2 Char"/>
    <w:basedOn w:val="DefaultParagraphFont"/>
    <w:link w:val="BodyText2"/>
    <w:uiPriority w:val="99"/>
    <w:semiHidden/>
    <w:rsid w:val="00767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qFormat="1"/>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link w:val="Title-DocNameChar"/>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keepNext/>
      <w:spacing w:before="120"/>
      <w:jc w:val="center"/>
    </w:pPr>
    <w:rPr>
      <w:rFonts w:cs="Calibri"/>
      <w:b/>
      <w:bCs/>
      <w:szCs w:val="18"/>
    </w:rPr>
  </w:style>
  <w:style w:type="paragraph" w:styleId="BodyText">
    <w:name w:val="Body Text"/>
    <w:aliases w:val="Char"/>
    <w:basedOn w:val="Normal"/>
    <w:link w:val="BodyTextChar"/>
    <w:uiPriority w:val="99"/>
    <w:qFormat/>
    <w:pPr>
      <w:spacing w:after="240"/>
    </w:pPr>
    <w:rPr>
      <w:rFonts w:cs="Times New Roman"/>
    </w:rPr>
  </w:style>
  <w:style w:type="character" w:customStyle="1" w:styleId="BodyTextChar">
    <w:name w:val="Body Text Char"/>
    <w:aliases w:val="Char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LandscapeFooter">
    <w:name w:val="Landscape Footer"/>
    <w:basedOn w:val="Footer"/>
    <w:rsid w:val="00B43E2A"/>
    <w:pPr>
      <w:pBdr>
        <w:top w:val="single" w:sz="6" w:space="1" w:color="auto"/>
      </w:pBdr>
      <w:tabs>
        <w:tab w:val="clear" w:pos="4680"/>
        <w:tab w:val="clear" w:pos="9360"/>
        <w:tab w:val="center" w:pos="6480"/>
        <w:tab w:val="right" w:pos="12960"/>
      </w:tabs>
    </w:pPr>
    <w:rPr>
      <w:szCs w:val="20"/>
    </w:rPr>
  </w:style>
  <w:style w:type="character" w:customStyle="1" w:styleId="ChartTitleChar">
    <w:name w:val="Chart Title Char"/>
    <w:link w:val="ChartTitle"/>
    <w:locked/>
    <w:rsid w:val="00B43E2A"/>
    <w:rPr>
      <w:rFonts w:ascii="Arial" w:hAnsi="Arial" w:cs="Times New Roman"/>
      <w:b/>
      <w:caps/>
    </w:rPr>
  </w:style>
  <w:style w:type="character" w:customStyle="1" w:styleId="ChartTextChar">
    <w:name w:val="Chart Text Char"/>
    <w:link w:val="ChartText"/>
    <w:locked/>
    <w:rsid w:val="00B43E2A"/>
    <w:rPr>
      <w:rFonts w:cs="Times New Roman"/>
    </w:rPr>
  </w:style>
  <w:style w:type="character" w:customStyle="1" w:styleId="ChartColumnHeadChar1">
    <w:name w:val="Chart Column Head Char1"/>
    <w:locked/>
    <w:rsid w:val="00B43E2A"/>
    <w:rPr>
      <w:rFonts w:ascii="Arial" w:hAnsi="Arial"/>
      <w:b/>
      <w:caps/>
      <w:sz w:val="24"/>
      <w:lang w:val="en-US" w:eastAsia="en-US"/>
    </w:rPr>
  </w:style>
  <w:style w:type="paragraph" w:customStyle="1" w:styleId="8ptspacer">
    <w:name w:val="8 pt spacer"/>
    <w:basedOn w:val="Normal"/>
    <w:link w:val="8ptspacerChar"/>
    <w:rsid w:val="00B43E2A"/>
    <w:rPr>
      <w:rFonts w:cs="Times New Roman"/>
      <w:sz w:val="16"/>
    </w:rPr>
  </w:style>
  <w:style w:type="character" w:customStyle="1" w:styleId="8ptspacerChar">
    <w:name w:val="8 pt spacer Char"/>
    <w:link w:val="8ptspacer"/>
    <w:locked/>
    <w:rsid w:val="00B43E2A"/>
    <w:rPr>
      <w:rFonts w:cs="Times New Roman"/>
      <w:sz w:val="16"/>
    </w:rPr>
  </w:style>
  <w:style w:type="paragraph" w:customStyle="1" w:styleId="OMBinfoline">
    <w:name w:val="OMB info line"/>
    <w:basedOn w:val="Normal"/>
    <w:rsid w:val="00B43E2A"/>
    <w:pPr>
      <w:widowControl w:val="0"/>
      <w:tabs>
        <w:tab w:val="left" w:pos="720"/>
        <w:tab w:val="right" w:leader="dot" w:pos="8971"/>
      </w:tabs>
      <w:jc w:val="center"/>
    </w:pPr>
    <w:rPr>
      <w:rFonts w:ascii="Arial" w:hAnsi="Arial" w:cs="Arial"/>
      <w:sz w:val="16"/>
      <w:szCs w:val="16"/>
    </w:rPr>
  </w:style>
  <w:style w:type="paragraph" w:customStyle="1" w:styleId="ChartTexttab22">
    <w:name w:val="Chart Text tab .22"/>
    <w:basedOn w:val="Normal"/>
    <w:rsid w:val="00B43E2A"/>
    <w:pPr>
      <w:tabs>
        <w:tab w:val="left" w:pos="317"/>
      </w:tabs>
      <w:ind w:left="504" w:right="43" w:hanging="461"/>
    </w:pPr>
    <w:rPr>
      <w:rFonts w:cs="Times New Roman"/>
    </w:rPr>
  </w:style>
  <w:style w:type="paragraph" w:customStyle="1" w:styleId="ChartTexttab81">
    <w:name w:val="Chart Text tab .81"/>
    <w:basedOn w:val="ChartText"/>
    <w:rsid w:val="00B43E2A"/>
    <w:pPr>
      <w:tabs>
        <w:tab w:val="left" w:pos="1166"/>
      </w:tabs>
      <w:spacing w:before="0" w:after="0"/>
      <w:ind w:left="1353" w:right="43" w:hanging="1310"/>
    </w:pPr>
  </w:style>
  <w:style w:type="paragraph" w:customStyle="1" w:styleId="ChartTexttab44">
    <w:name w:val="Chart Text tab .44"/>
    <w:basedOn w:val="ChartText"/>
    <w:rsid w:val="00B43E2A"/>
    <w:pPr>
      <w:tabs>
        <w:tab w:val="left" w:pos="634"/>
      </w:tabs>
      <w:spacing w:before="0" w:after="0"/>
      <w:ind w:left="821" w:right="43" w:hanging="778"/>
    </w:pPr>
  </w:style>
  <w:style w:type="paragraph" w:customStyle="1" w:styleId="ChartFigNumber">
    <w:name w:val="Chart/Fig Number"/>
    <w:basedOn w:val="ChartText"/>
    <w:rsid w:val="00B43E2A"/>
    <w:pPr>
      <w:numPr>
        <w:numId w:val="20"/>
      </w:numPr>
      <w:spacing w:before="0" w:after="0"/>
      <w:ind w:right="43"/>
    </w:pPr>
    <w:rPr>
      <w:szCs w:val="20"/>
    </w:rPr>
  </w:style>
  <w:style w:type="character" w:customStyle="1" w:styleId="ChartText-BoldChar">
    <w:name w:val="Chart Text - Bold Char"/>
    <w:link w:val="ChartText-Bold"/>
    <w:locked/>
    <w:rsid w:val="00B43E2A"/>
    <w:rPr>
      <w:rFonts w:cs="Times New Roman"/>
      <w:b/>
    </w:rPr>
  </w:style>
  <w:style w:type="paragraph" w:customStyle="1" w:styleId="ChartFigListHeading">
    <w:name w:val="Chart/Fig List Heading"/>
    <w:basedOn w:val="Normal"/>
    <w:next w:val="Normal"/>
    <w:rsid w:val="00B43E2A"/>
    <w:pPr>
      <w:spacing w:before="360" w:after="240"/>
    </w:pPr>
    <w:rPr>
      <w:rFonts w:ascii="Arial" w:hAnsi="Arial" w:cs="Times New Roman"/>
      <w:b/>
      <w:caps/>
      <w:szCs w:val="20"/>
    </w:rPr>
  </w:style>
  <w:style w:type="paragraph" w:customStyle="1" w:styleId="FigureBorder">
    <w:name w:val="Figure Border"/>
    <w:basedOn w:val="Normal"/>
    <w:rsid w:val="00B43E2A"/>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LandscapeHeader">
    <w:name w:val="Landscape Header"/>
    <w:basedOn w:val="Header"/>
    <w:rsid w:val="00B43E2A"/>
    <w:pPr>
      <w:tabs>
        <w:tab w:val="clear" w:pos="9360"/>
        <w:tab w:val="right" w:pos="12960"/>
      </w:tabs>
    </w:pPr>
    <w:rPr>
      <w:szCs w:val="20"/>
    </w:rPr>
  </w:style>
  <w:style w:type="paragraph" w:styleId="ListBullet5">
    <w:name w:val="List Bullet 5"/>
    <w:basedOn w:val="Normal"/>
    <w:uiPriority w:val="99"/>
    <w:rsid w:val="00B43E2A"/>
    <w:pPr>
      <w:numPr>
        <w:numId w:val="19"/>
      </w:numPr>
      <w:tabs>
        <w:tab w:val="clear" w:pos="1800"/>
        <w:tab w:val="left" w:pos="360"/>
      </w:tabs>
      <w:ind w:left="360"/>
    </w:pPr>
    <w:rPr>
      <w:rFonts w:ascii="Arial" w:hAnsi="Arial" w:cs="Times New Roman"/>
      <w:sz w:val="16"/>
    </w:rPr>
  </w:style>
  <w:style w:type="paragraph" w:customStyle="1" w:styleId="ChartFigBullet">
    <w:name w:val="Chart/Fig Bullet"/>
    <w:basedOn w:val="ListBullet"/>
    <w:rsid w:val="00B43E2A"/>
    <w:pPr>
      <w:tabs>
        <w:tab w:val="left" w:pos="360"/>
        <w:tab w:val="num" w:pos="720"/>
      </w:tabs>
      <w:ind w:left="403" w:right="43"/>
    </w:pPr>
    <w:rPr>
      <w:rFonts w:cs="Times New Roman"/>
      <w:szCs w:val="20"/>
    </w:rPr>
  </w:style>
  <w:style w:type="paragraph" w:customStyle="1" w:styleId="ListNumber6">
    <w:name w:val="List Number 6"/>
    <w:basedOn w:val="Normal"/>
    <w:rsid w:val="00B43E2A"/>
    <w:pPr>
      <w:tabs>
        <w:tab w:val="num" w:pos="720"/>
      </w:tabs>
      <w:ind w:left="1080" w:hanging="360"/>
    </w:pPr>
    <w:rPr>
      <w:rFonts w:cs="Times New Roman"/>
    </w:rPr>
  </w:style>
  <w:style w:type="paragraph" w:customStyle="1" w:styleId="BodyText18Before">
    <w:name w:val="Body Text 18 Before"/>
    <w:basedOn w:val="BodyText"/>
    <w:rsid w:val="00B43E2A"/>
    <w:pPr>
      <w:spacing w:before="360"/>
    </w:pPr>
  </w:style>
  <w:style w:type="character" w:customStyle="1" w:styleId="Title-DocNameChar">
    <w:name w:val="Title - Doc Name Char"/>
    <w:link w:val="Title-DocName"/>
    <w:locked/>
    <w:rsid w:val="00B43E2A"/>
    <w:rPr>
      <w:rFonts w:ascii="Arial" w:hAnsi="Arial" w:cs="Times New Roman"/>
      <w:b/>
      <w:sz w:val="40"/>
    </w:rPr>
  </w:style>
  <w:style w:type="paragraph" w:customStyle="1" w:styleId="Title-DCN">
    <w:name w:val="Title - DCN"/>
    <w:basedOn w:val="Normal"/>
    <w:rsid w:val="00B43E2A"/>
    <w:pPr>
      <w:spacing w:before="480"/>
      <w:jc w:val="center"/>
    </w:pPr>
    <w:rPr>
      <w:rFonts w:ascii="Arial" w:hAnsi="Arial" w:cs="Times New Roman"/>
    </w:rPr>
  </w:style>
  <w:style w:type="paragraph" w:customStyle="1" w:styleId="BodyText18After">
    <w:name w:val="Body Text 18 After"/>
    <w:basedOn w:val="BodyText"/>
    <w:rsid w:val="00B43E2A"/>
    <w:pPr>
      <w:spacing w:after="360"/>
    </w:pPr>
  </w:style>
  <w:style w:type="paragraph" w:customStyle="1" w:styleId="BodyText0After">
    <w:name w:val="Body Text 0 After"/>
    <w:basedOn w:val="BodyText"/>
    <w:rsid w:val="00B43E2A"/>
    <w:pPr>
      <w:spacing w:after="0"/>
    </w:pPr>
  </w:style>
  <w:style w:type="paragraph" w:customStyle="1" w:styleId="BodyText12Before">
    <w:name w:val="Body Text 12 Before"/>
    <w:basedOn w:val="BodyText"/>
    <w:next w:val="BodyText"/>
    <w:link w:val="BodyText12BeforeChar"/>
    <w:rsid w:val="00B43E2A"/>
    <w:pPr>
      <w:spacing w:before="240"/>
    </w:pPr>
  </w:style>
  <w:style w:type="character" w:customStyle="1" w:styleId="BodyText12BeforeChar">
    <w:name w:val="Body Text 12 Before Char"/>
    <w:basedOn w:val="BodyTextChar"/>
    <w:link w:val="BodyText12Before"/>
    <w:locked/>
    <w:rsid w:val="00B43E2A"/>
    <w:rPr>
      <w:rFonts w:cs="Times New Roman"/>
    </w:rPr>
  </w:style>
  <w:style w:type="paragraph" w:customStyle="1" w:styleId="ListNumber7">
    <w:name w:val="List Number 7"/>
    <w:basedOn w:val="Normal"/>
    <w:rsid w:val="00B43E2A"/>
    <w:pPr>
      <w:tabs>
        <w:tab w:val="left" w:pos="360"/>
      </w:tabs>
      <w:ind w:left="360" w:hanging="360"/>
    </w:pPr>
    <w:rPr>
      <w:rFonts w:cs="Times New Roman"/>
    </w:rPr>
  </w:style>
  <w:style w:type="paragraph" w:customStyle="1" w:styleId="Frontistext0">
    <w:name w:val="Frontis text"/>
    <w:basedOn w:val="BodyText"/>
    <w:rsid w:val="00B43E2A"/>
    <w:pPr>
      <w:spacing w:before="10800" w:after="0"/>
    </w:pPr>
    <w:rPr>
      <w:sz w:val="20"/>
      <w:szCs w:val="20"/>
    </w:rPr>
  </w:style>
  <w:style w:type="paragraph" w:styleId="Index7">
    <w:name w:val="index 7"/>
    <w:basedOn w:val="Normal"/>
    <w:next w:val="Normal"/>
    <w:autoRedefine/>
    <w:uiPriority w:val="99"/>
    <w:semiHidden/>
    <w:rsid w:val="00B43E2A"/>
    <w:rPr>
      <w:rFonts w:cs="Times New Roman"/>
    </w:rPr>
  </w:style>
  <w:style w:type="paragraph" w:customStyle="1" w:styleId="BodyHead3">
    <w:name w:val="Body Head 3"/>
    <w:basedOn w:val="BodyHead2"/>
    <w:next w:val="BodyText"/>
    <w:rsid w:val="00B43E2A"/>
    <w:pPr>
      <w:spacing w:after="120"/>
    </w:pPr>
    <w:rPr>
      <w:rFonts w:cs="Times New Roman"/>
      <w:caps/>
    </w:rPr>
  </w:style>
  <w:style w:type="paragraph" w:customStyle="1" w:styleId="BodyHead4">
    <w:name w:val="Body Head 4"/>
    <w:basedOn w:val="BodyHead3"/>
    <w:next w:val="BodyText"/>
    <w:rsid w:val="00B43E2A"/>
    <w:rPr>
      <w:i/>
      <w:caps w:val="0"/>
    </w:rPr>
  </w:style>
  <w:style w:type="paragraph" w:customStyle="1" w:styleId="Footernoline">
    <w:name w:val="Footer no line"/>
    <w:basedOn w:val="Footer"/>
    <w:rsid w:val="00B43E2A"/>
    <w:pPr>
      <w:pBdr>
        <w:top w:val="none" w:sz="0" w:space="0" w:color="auto"/>
      </w:pBdr>
      <w:tabs>
        <w:tab w:val="clear" w:pos="4680"/>
        <w:tab w:val="clear" w:pos="9360"/>
        <w:tab w:val="center" w:pos="4500"/>
        <w:tab w:val="right" w:pos="9090"/>
      </w:tabs>
    </w:pPr>
    <w:rPr>
      <w:szCs w:val="20"/>
    </w:rPr>
  </w:style>
  <w:style w:type="paragraph" w:customStyle="1" w:styleId="BodyTextBold">
    <w:name w:val="Body Text Bold"/>
    <w:basedOn w:val="BodyText"/>
    <w:link w:val="BodyTextBoldChar"/>
    <w:rsid w:val="00B43E2A"/>
    <w:rPr>
      <w:b/>
    </w:rPr>
  </w:style>
  <w:style w:type="character" w:customStyle="1" w:styleId="BodyTextBoldChar">
    <w:name w:val="Body Text Bold Char"/>
    <w:link w:val="BodyTextBold"/>
    <w:locked/>
    <w:rsid w:val="00B43E2A"/>
    <w:rPr>
      <w:rFonts w:cs="Times New Roman"/>
      <w:b/>
    </w:rPr>
  </w:style>
  <w:style w:type="paragraph" w:customStyle="1" w:styleId="detail">
    <w:name w:val="detail"/>
    <w:basedOn w:val="Normal"/>
    <w:rsid w:val="00B43E2A"/>
    <w:rPr>
      <w:rFonts w:cs="Times New Roman"/>
      <w:sz w:val="20"/>
    </w:rPr>
  </w:style>
  <w:style w:type="character" w:customStyle="1" w:styleId="detailChar">
    <w:name w:val="detail Char"/>
    <w:rsid w:val="00B43E2A"/>
    <w:rPr>
      <w:sz w:val="24"/>
      <w:lang w:val="en-US" w:eastAsia="en-US"/>
    </w:rPr>
  </w:style>
  <w:style w:type="paragraph" w:styleId="TOAHeading">
    <w:name w:val="toa heading"/>
    <w:basedOn w:val="Normal"/>
    <w:next w:val="Normal"/>
    <w:uiPriority w:val="99"/>
    <w:semiHidden/>
    <w:rsid w:val="00B43E2A"/>
    <w:pPr>
      <w:widowControl w:val="0"/>
      <w:tabs>
        <w:tab w:val="right" w:pos="9360"/>
      </w:tabs>
      <w:suppressAutoHyphens/>
    </w:pPr>
    <w:rPr>
      <w:rFonts w:ascii="Univers" w:hAnsi="Univers" w:cs="Times New Roman"/>
      <w:sz w:val="20"/>
      <w:szCs w:val="20"/>
    </w:rPr>
  </w:style>
  <w:style w:type="paragraph" w:styleId="FootnoteText">
    <w:name w:val="footnote text"/>
    <w:basedOn w:val="Normal"/>
    <w:link w:val="FootnoteTextChar"/>
    <w:uiPriority w:val="99"/>
    <w:semiHidden/>
    <w:rsid w:val="00B43E2A"/>
    <w:rPr>
      <w:rFonts w:cs="Times New Roman"/>
      <w:szCs w:val="20"/>
    </w:rPr>
  </w:style>
  <w:style w:type="character" w:customStyle="1" w:styleId="FootnoteTextChar">
    <w:name w:val="Footnote Text Char"/>
    <w:basedOn w:val="DefaultParagraphFont"/>
    <w:link w:val="FootnoteText"/>
    <w:uiPriority w:val="99"/>
    <w:semiHidden/>
    <w:rsid w:val="00B43E2A"/>
    <w:rPr>
      <w:rFonts w:cs="Times New Roman"/>
      <w:szCs w:val="20"/>
    </w:rPr>
  </w:style>
  <w:style w:type="paragraph" w:customStyle="1" w:styleId="ListofChartsFigures">
    <w:name w:val="List of Charts/Figures"/>
    <w:basedOn w:val="Normal"/>
    <w:rsid w:val="00B43E2A"/>
    <w:pPr>
      <w:spacing w:before="360" w:after="240"/>
    </w:pPr>
    <w:rPr>
      <w:rFonts w:ascii="Arial" w:hAnsi="Arial" w:cs="Arial"/>
      <w:b/>
      <w:caps/>
    </w:rPr>
  </w:style>
  <w:style w:type="paragraph" w:customStyle="1" w:styleId="FigureCation">
    <w:name w:val="Figure Cation"/>
    <w:basedOn w:val="BodyText"/>
    <w:link w:val="FigureCationChar"/>
    <w:rsid w:val="00B43E2A"/>
    <w:pPr>
      <w:spacing w:before="120" w:after="0"/>
      <w:jc w:val="center"/>
    </w:pPr>
    <w:rPr>
      <w:b/>
      <w:bCs/>
    </w:rPr>
  </w:style>
  <w:style w:type="character" w:customStyle="1" w:styleId="FigureCationChar">
    <w:name w:val="Figure Cation Char"/>
    <w:link w:val="FigureCation"/>
    <w:locked/>
    <w:rsid w:val="00B43E2A"/>
    <w:rPr>
      <w:rFonts w:cs="Times New Roman"/>
      <w:b/>
      <w:bCs/>
    </w:rPr>
  </w:style>
  <w:style w:type="paragraph" w:customStyle="1" w:styleId="Head1App">
    <w:name w:val="Head 1 App"/>
    <w:basedOn w:val="Heading1"/>
    <w:rsid w:val="00B43E2A"/>
    <w:pPr>
      <w:numPr>
        <w:numId w:val="0"/>
      </w:numPr>
      <w:tabs>
        <w:tab w:val="clear" w:pos="9360"/>
        <w:tab w:val="num" w:pos="720"/>
      </w:tabs>
      <w:spacing w:before="360"/>
      <w:ind w:left="720" w:hanging="720"/>
    </w:pPr>
    <w:rPr>
      <w:rFonts w:ascii="Arial Bold" w:hAnsi="Arial Bold" w:cs="Times New Roman"/>
      <w:bCs w:val="0"/>
      <w:caps w:val="0"/>
      <w:smallCaps/>
      <w:sz w:val="24"/>
      <w:szCs w:val="20"/>
    </w:rPr>
  </w:style>
  <w:style w:type="paragraph" w:styleId="DocumentMap">
    <w:name w:val="Document Map"/>
    <w:basedOn w:val="Normal"/>
    <w:link w:val="DocumentMapChar"/>
    <w:uiPriority w:val="99"/>
    <w:semiHidden/>
    <w:rsid w:val="00B43E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43E2A"/>
    <w:rPr>
      <w:rFonts w:ascii="Tahoma" w:hAnsi="Tahoma" w:cs="Tahoma"/>
      <w:sz w:val="20"/>
      <w:szCs w:val="20"/>
      <w:shd w:val="clear" w:color="auto" w:fill="000080"/>
    </w:rPr>
  </w:style>
  <w:style w:type="paragraph" w:customStyle="1" w:styleId="StyleArial8ptLeft025">
    <w:name w:val="Style Arial 8 pt Left:  0.25&quot;"/>
    <w:basedOn w:val="Normal"/>
    <w:rsid w:val="00B43E2A"/>
    <w:pPr>
      <w:spacing w:before="120"/>
      <w:ind w:left="360" w:hanging="360"/>
    </w:pPr>
    <w:rPr>
      <w:rFonts w:ascii="Arial" w:hAnsi="Arial" w:cs="Times New Roman"/>
      <w:sz w:val="16"/>
      <w:szCs w:val="20"/>
    </w:rPr>
  </w:style>
  <w:style w:type="paragraph" w:customStyle="1" w:styleId="ChartColumnHeadRight">
    <w:name w:val="Chart Column Head Right"/>
    <w:basedOn w:val="ChartColumnHead"/>
    <w:rsid w:val="00B43E2A"/>
    <w:pPr>
      <w:spacing w:before="40" w:after="40"/>
      <w:ind w:left="43" w:right="43"/>
      <w:jc w:val="right"/>
    </w:pPr>
    <w:rPr>
      <w:b/>
      <w:bCs/>
      <w:caps/>
      <w:sz w:val="24"/>
    </w:rPr>
  </w:style>
  <w:style w:type="paragraph" w:customStyle="1" w:styleId="ChartTexttab33">
    <w:name w:val="Chart Text tab .33"/>
    <w:basedOn w:val="ChartText"/>
    <w:rsid w:val="00B43E2A"/>
    <w:pPr>
      <w:tabs>
        <w:tab w:val="left" w:pos="475"/>
      </w:tabs>
      <w:spacing w:before="0" w:after="0"/>
      <w:ind w:left="662" w:right="43" w:hanging="619"/>
    </w:pPr>
  </w:style>
  <w:style w:type="paragraph" w:customStyle="1" w:styleId="ChartText12before">
    <w:name w:val="Chart Text 12 before"/>
    <w:basedOn w:val="ChartText"/>
    <w:rsid w:val="00B43E2A"/>
    <w:pPr>
      <w:tabs>
        <w:tab w:val="left" w:pos="894"/>
      </w:tabs>
      <w:spacing w:before="240" w:after="0"/>
      <w:ind w:left="43" w:right="43"/>
    </w:pPr>
  </w:style>
  <w:style w:type="paragraph" w:customStyle="1" w:styleId="ChartText8pt">
    <w:name w:val="Chart Text 8pt"/>
    <w:basedOn w:val="ChartText"/>
    <w:rsid w:val="00B43E2A"/>
    <w:pPr>
      <w:spacing w:before="0" w:after="0"/>
      <w:ind w:left="43" w:right="43"/>
    </w:pPr>
    <w:rPr>
      <w:sz w:val="16"/>
    </w:rPr>
  </w:style>
  <w:style w:type="paragraph" w:customStyle="1" w:styleId="ChartText8pt-Centered">
    <w:name w:val="Chart Text 8pt - Centered"/>
    <w:basedOn w:val="ChartText8pt"/>
    <w:rsid w:val="00B43E2A"/>
    <w:pPr>
      <w:jc w:val="center"/>
    </w:pPr>
  </w:style>
  <w:style w:type="character" w:styleId="FollowedHyperlink">
    <w:name w:val="FollowedHyperlink"/>
    <w:basedOn w:val="DefaultParagraphFont"/>
    <w:uiPriority w:val="99"/>
    <w:rsid w:val="00B43E2A"/>
    <w:rPr>
      <w:color w:val="606420"/>
      <w:u w:val="single"/>
    </w:rPr>
  </w:style>
  <w:style w:type="paragraph" w:customStyle="1" w:styleId="RptSample1010bef">
    <w:name w:val="Rpt Sample 10+10 bef"/>
    <w:basedOn w:val="Normal"/>
    <w:rsid w:val="00B43E2A"/>
    <w:pPr>
      <w:numPr>
        <w:numId w:val="21"/>
      </w:numPr>
      <w:tabs>
        <w:tab w:val="clear" w:pos="720"/>
      </w:tabs>
      <w:spacing w:before="200"/>
      <w:ind w:left="0" w:firstLine="0"/>
    </w:pPr>
    <w:rPr>
      <w:rFonts w:ascii="Courier New" w:hAnsi="Courier New" w:cs="Times New Roman"/>
      <w:caps/>
      <w:sz w:val="20"/>
    </w:rPr>
  </w:style>
  <w:style w:type="paragraph" w:customStyle="1" w:styleId="Head1Appendices">
    <w:name w:val="Head 1 Appendices"/>
    <w:basedOn w:val="Heading1"/>
    <w:rsid w:val="00B43E2A"/>
    <w:pPr>
      <w:numPr>
        <w:numId w:val="0"/>
      </w:numPr>
      <w:tabs>
        <w:tab w:val="clear" w:pos="720"/>
        <w:tab w:val="clear" w:pos="9360"/>
        <w:tab w:val="num" w:pos="360"/>
        <w:tab w:val="num" w:pos="1440"/>
      </w:tabs>
      <w:spacing w:before="120"/>
      <w:ind w:left="1440" w:hanging="360"/>
    </w:pPr>
    <w:rPr>
      <w:rFonts w:cs="Times New Roman"/>
      <w:bCs w:val="0"/>
      <w:szCs w:val="20"/>
    </w:rPr>
  </w:style>
  <w:style w:type="paragraph" w:customStyle="1" w:styleId="FigureCaption">
    <w:name w:val="Figure Caption"/>
    <w:basedOn w:val="Normal"/>
    <w:rsid w:val="00B43E2A"/>
    <w:pPr>
      <w:spacing w:before="240" w:after="240"/>
      <w:jc w:val="center"/>
    </w:pPr>
    <w:rPr>
      <w:rFonts w:cs="Times New Roman"/>
      <w:b/>
      <w:bCs/>
    </w:rPr>
  </w:style>
  <w:style w:type="paragraph" w:customStyle="1" w:styleId="PurposeSummary">
    <w:name w:val="Purpose/Summary"/>
    <w:basedOn w:val="TOCHeading"/>
    <w:next w:val="BodyText"/>
    <w:rsid w:val="00B43E2A"/>
    <w:pPr>
      <w:keepLines w:val="0"/>
      <w:spacing w:before="180"/>
      <w:outlineLvl w:val="0"/>
    </w:pPr>
    <w:rPr>
      <w:rFonts w:cs="Arial"/>
      <w:szCs w:val="20"/>
    </w:rPr>
  </w:style>
  <w:style w:type="paragraph" w:customStyle="1" w:styleId="Heading3nonumbers">
    <w:name w:val="Heading 3 no numbers"/>
    <w:basedOn w:val="Heading2"/>
    <w:next w:val="Heading3"/>
    <w:rsid w:val="00B43E2A"/>
    <w:pPr>
      <w:numPr>
        <w:ilvl w:val="0"/>
        <w:numId w:val="0"/>
      </w:numPr>
      <w:tabs>
        <w:tab w:val="clear" w:pos="9360"/>
      </w:tabs>
      <w:spacing w:before="180"/>
    </w:pPr>
    <w:rPr>
      <w:rFonts w:ascii="Arial Bold" w:hAnsi="Arial Bold" w:cs="Times New Roman"/>
      <w:iCs w:val="0"/>
      <w:smallCaps/>
      <w:sz w:val="24"/>
      <w:szCs w:val="20"/>
    </w:rPr>
  </w:style>
  <w:style w:type="paragraph" w:customStyle="1" w:styleId="Heading4nonumbers">
    <w:name w:val="Heading 4 no numbers"/>
    <w:basedOn w:val="Heading3nonumbers"/>
    <w:rsid w:val="00B43E2A"/>
  </w:style>
  <w:style w:type="paragraph" w:customStyle="1" w:styleId="ChartHeadings">
    <w:name w:val="Chart Headings"/>
    <w:basedOn w:val="ChartTitle"/>
    <w:rsid w:val="00B43E2A"/>
    <w:pPr>
      <w:tabs>
        <w:tab w:val="num" w:pos="720"/>
      </w:tabs>
    </w:pPr>
    <w:rPr>
      <w:caps w:val="0"/>
      <w:sz w:val="22"/>
      <w:szCs w:val="20"/>
    </w:rPr>
  </w:style>
  <w:style w:type="paragraph" w:styleId="BodyText2">
    <w:name w:val="Body Text 2"/>
    <w:basedOn w:val="Normal"/>
    <w:link w:val="BodyText2Char"/>
    <w:uiPriority w:val="99"/>
    <w:semiHidden/>
    <w:unhideWhenUsed/>
    <w:rsid w:val="00767FBD"/>
    <w:pPr>
      <w:spacing w:after="120" w:line="480" w:lineRule="auto"/>
    </w:pPr>
  </w:style>
  <w:style w:type="character" w:customStyle="1" w:styleId="BodyText2Char">
    <w:name w:val="Body Text 2 Char"/>
    <w:basedOn w:val="DefaultParagraphFont"/>
    <w:link w:val="BodyText2"/>
    <w:uiPriority w:val="99"/>
    <w:semiHidden/>
    <w:rsid w:val="0076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0970-0154</OMB_x0020_Control_x0020_Number>
    <FR_x0020_Title xmlns="e059a2d5-a4f8-4fd8-b836-4c9cf26100e7">Income Withholding Order/Notice for Child Support</FR_x0020_Title>
    <ACF_x0020_Tracking_x0020_No_x002e_ xmlns="e059a2d5-a4f8-4fd8-b836-4c9cf26100e7">OCSE-0107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8226B-E9CF-4D3A-A4ED-DBDA00A51F57}"/>
</file>

<file path=customXml/itemProps2.xml><?xml version="1.0" encoding="utf-8"?>
<ds:datastoreItem xmlns:ds="http://schemas.openxmlformats.org/officeDocument/2006/customXml" ds:itemID="{4F9E95DF-D2F7-4C88-8FFC-65C5B40D4FA5}"/>
</file>

<file path=customXml/itemProps3.xml><?xml version="1.0" encoding="utf-8"?>
<ds:datastoreItem xmlns:ds="http://schemas.openxmlformats.org/officeDocument/2006/customXml" ds:itemID="{3DA056C6-4396-4711-AD10-09DD5C8116A7}"/>
</file>

<file path=customXml/itemProps4.xml><?xml version="1.0" encoding="utf-8"?>
<ds:datastoreItem xmlns:ds="http://schemas.openxmlformats.org/officeDocument/2006/customXml" ds:itemID="{AB8FCB48-BCCE-49F3-A709-E55D7E7082CE}"/>
</file>

<file path=docProps/app.xml><?xml version="1.0" encoding="utf-8"?>
<Properties xmlns="http://schemas.openxmlformats.org/officeDocument/2006/extended-properties" xmlns:vt="http://schemas.openxmlformats.org/officeDocument/2006/docPropsVTypes">
  <Template>FPLS_Styles_Master_v1.0.dotx</Template>
  <TotalTime>0</TotalTime>
  <Pages>44</Pages>
  <Words>8019</Words>
  <Characters>40163</Characters>
  <Application>Microsoft Office Word</Application>
  <DocSecurity>0</DocSecurity>
  <Lines>334</Lines>
  <Paragraphs>96</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e-IWO Record Layouts</dc:title>
  <dc:creator>Office of Child Support Enforcement</dc:creator>
  <cp:lastModifiedBy>Windows User</cp:lastModifiedBy>
  <cp:revision>2</cp:revision>
  <cp:lastPrinted>2015-02-20T17:20:00Z</cp:lastPrinted>
  <dcterms:created xsi:type="dcterms:W3CDTF">2017-04-28T16:04:00Z</dcterms:created>
  <dcterms:modified xsi:type="dcterms:W3CDTF">2017-04-28T16:04:00Z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LM SIP Document Sensitivity">
    <vt:lpwstr/>
  </property>
  <property fmtid="{D5CDD505-2E9C-101B-9397-08002B2CF9AE}" pid="4" name="Document Author">
    <vt:lpwstr>ACCT05\e294369</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_AdHocReviewCycleID">
    <vt:i4>405690411</vt:i4>
  </property>
  <property fmtid="{D5CDD505-2E9C-101B-9397-08002B2CF9AE}" pid="16" name="_NewReviewCycle">
    <vt:lpwstr/>
  </property>
  <property fmtid="{D5CDD505-2E9C-101B-9397-08002B2CF9AE}" pid="17" name="_EmailSubject">
    <vt:lpwstr>For Your Approval: e-IWO Record Layout</vt:lpwstr>
  </property>
  <property fmtid="{D5CDD505-2E9C-101B-9397-08002B2CF9AE}" pid="18" name="_AuthorEmail">
    <vt:lpwstr>Jennifer.Honkofsky@ssa.gov</vt:lpwstr>
  </property>
  <property fmtid="{D5CDD505-2E9C-101B-9397-08002B2CF9AE}" pid="19" name="_AuthorEmailDisplayName">
    <vt:lpwstr>Honkofsky, Jennifer   Contractor</vt:lpwstr>
  </property>
  <property fmtid="{D5CDD505-2E9C-101B-9397-08002B2CF9AE}" pid="20" name="_ReviewingToolsShownOnce">
    <vt:lpwstr/>
  </property>
</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control idQ="mso:CustomGallery1" visible="true"/>
        <mso:control idQ="mso:CustomTableOfContentsGallery" visible="true"/>
        <mso:control idQ="mso:CustomGallery2" visible="true"/>
        <mso:control idQ="mso:CustomGallery3" visible="true"/>
        <mso:control idQ="mso:CustomTablesGallery" visible="true"/>
        <mso:control idQ="mso:CustomHeaderGallery" visible="true"/>
        <mso:control idQ="mso:CustomFooterGallery" visible="true"/>
        <mso:separator idQ="doc:sep3" visible="true"/>
        <mso:control idQ="mso:BreaksGallery" visible="true"/>
        <mso:control idQ="mso:HeaderFooterLinkToPrevious" visible="true"/>
        <mso:control idQ="mso:PageOrientationGallery" visible="true"/>
        <mso:control idQ="mso:PageNumberFormat" visible="true"/>
        <mso:control idQ="mso:CrossReferenceInsert" visible="true"/>
        <mso:separator idQ="doc:sep4" visible="true"/>
        <mso:control idQ="mso:ReviewAcceptChange" visible="true"/>
        <mso:control idQ="mso:ReviewRejectChange" visible="true"/>
      </mso:documentControls>
    </mso:qat>
  </mso:ribbon>
</mso:customUI>
</file>