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17D" w:rsidR="00DD268D" w:rsidP="00DD268D" w:rsidRDefault="00DD268D" w14:paraId="3E6A06E0" w14:textId="667F1065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650DE7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="00286ED0">
        <w:rPr>
          <w:rFonts w:ascii="Calibri" w:hAnsi="Calibri" w:eastAsia="Calibri" w:cs="Arial"/>
          <w:b/>
          <w:bCs/>
          <w:color w:val="009CD3"/>
          <w:sz w:val="32"/>
          <w:szCs w:val="32"/>
        </w:rPr>
        <w:t>9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650DE7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 w:rsidR="008608B0"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Telephone Script</w:t>
      </w:r>
    </w:p>
    <w:p w:rsidRPr="00543D7F" w:rsidR="003C5CF1" w:rsidP="007D17EB" w:rsidRDefault="003C5CF1" w14:paraId="6D4E1B53" w14:textId="35882F83">
      <w:pPr>
        <w:spacing w:after="0"/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>. Hello, my name i</w:t>
      </w:r>
      <w:bookmarkStart w:name="_GoBack" w:id="1"/>
      <w:bookmarkEnd w:id="1"/>
      <w:r w:rsidRPr="00543D7F">
        <w:rPr>
          <w:rFonts w:eastAsia="Calibri" w:cstheme="minorHAnsi"/>
          <w:snapToGrid w:val="0"/>
        </w:rPr>
        <w:t xml:space="preserve">s </w:t>
      </w:r>
      <w:r w:rsidRPr="00543D7F">
        <w:rPr>
          <w:rFonts w:eastAsia="Calibri" w:cstheme="minorHAnsi"/>
          <w:b/>
          <w:caps/>
          <w:color w:val="FF0000"/>
        </w:rPr>
        <w:t>[</w:t>
      </w:r>
      <w:r w:rsidR="00E02A27">
        <w:rPr>
          <w:rFonts w:eastAsia="Calibri" w:cstheme="minorHAnsi"/>
          <w:b/>
          <w:caps/>
          <w:color w:val="FF0000"/>
        </w:rPr>
        <w:t>CALLER</w:t>
      </w:r>
      <w:r w:rsidRPr="00543D7F">
        <w:rPr>
          <w:rFonts w:eastAsia="Calibri" w:cstheme="minorHAnsi"/>
          <w:b/>
          <w:caps/>
          <w:color w:val="FF0000"/>
        </w:rPr>
        <w:t xml:space="preserve"> name]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</w:p>
    <w:p w:rsidRPr="0000738D" w:rsidR="003C5CF1" w:rsidP="003C5CF1" w:rsidRDefault="003C5CF1" w14:paraId="61F9B4F0" w14:textId="77777777">
      <w:pPr>
        <w:rPr>
          <w:rFonts w:ascii="Times New Roman" w:hAnsi="Times New Roman" w:eastAsia="Calibri" w:cs="Times New Roman"/>
          <w:snapToGrid w:val="0"/>
          <w:sz w:val="24"/>
          <w:szCs w:val="24"/>
        </w:rPr>
      </w:pPr>
    </w:p>
    <w:p w:rsidR="00543D7F" w:rsidP="003C5CF1" w:rsidRDefault="00FD4B59" w14:paraId="3DF63963" w14:textId="3AE3AF08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</w:t>
      </w:r>
      <w:r w:rsidR="008608B0">
        <w:t xml:space="preserve"> I just wanted to remind you about your </w:t>
      </w:r>
      <w:r w:rsidR="000E472F">
        <w:t xml:space="preserve">telephone </w:t>
      </w:r>
      <w:r w:rsidR="008608B0">
        <w:t xml:space="preserve">interview tomorrow, </w:t>
      </w:r>
      <w:r w:rsidR="008608B0">
        <w:rPr>
          <w:b/>
          <w:bCs/>
          <w:color w:val="FF0000"/>
        </w:rPr>
        <w:t>[DATE]</w:t>
      </w:r>
      <w:r w:rsidR="002D0FEB">
        <w:t xml:space="preserve">, </w:t>
      </w:r>
      <w:r w:rsidRPr="008608B0" w:rsidR="008608B0">
        <w:t>at</w:t>
      </w:r>
      <w:r w:rsidRPr="008608B0" w:rsidR="008608B0">
        <w:rPr>
          <w:b/>
          <w:bCs/>
        </w:rPr>
        <w:t xml:space="preserve"> </w:t>
      </w:r>
      <w:r w:rsidR="008608B0">
        <w:rPr>
          <w:b/>
          <w:bCs/>
          <w:color w:val="FF0000"/>
        </w:rPr>
        <w:t>[TIME]</w:t>
      </w:r>
      <w:r w:rsidR="008608B0">
        <w:t xml:space="preserve">. </w:t>
      </w:r>
      <w:r w:rsidR="005B6183">
        <w:t xml:space="preserve">We will be asking you questions </w:t>
      </w:r>
      <w:r w:rsidR="00FB2591">
        <w:t>related to</w:t>
      </w:r>
      <w:r w:rsidR="00697464">
        <w:t xml:space="preserve"> the value of the LHS K12 program, scholar embeddedness in the health system, </w:t>
      </w:r>
      <w:r w:rsidR="005145FC">
        <w:t>and patient and stakeholder engagement in scholar research.</w:t>
      </w:r>
      <w:r w:rsidR="00FB2591">
        <w:t xml:space="preserve"> </w:t>
      </w:r>
      <w:r w:rsidR="003C5CF1">
        <w:rPr>
          <w:rFonts w:ascii="Calibri" w:hAnsi="Calibri" w:eastAsia="Calibri" w:cs="Arial"/>
        </w:rPr>
        <w:t>The interview w</w:t>
      </w:r>
      <w:r w:rsidR="000A1A88">
        <w:rPr>
          <w:rFonts w:ascii="Calibri" w:hAnsi="Calibri" w:eastAsia="Calibri" w:cs="Arial"/>
        </w:rPr>
        <w:t>ill</w:t>
      </w:r>
      <w:r w:rsidR="003C5CF1">
        <w:rPr>
          <w:rFonts w:ascii="Calibri" w:hAnsi="Calibri" w:eastAsia="Calibri" w:cs="Arial"/>
        </w:rPr>
        <w:t xml:space="preserve"> </w:t>
      </w:r>
      <w:r w:rsidR="0035498B">
        <w:rPr>
          <w:rFonts w:ascii="Calibri" w:hAnsi="Calibri" w:eastAsia="Calibri" w:cs="Arial"/>
        </w:rPr>
        <w:t>last</w:t>
      </w:r>
      <w:r w:rsidR="003C5CF1">
        <w:rPr>
          <w:rFonts w:ascii="Calibri" w:hAnsi="Calibri" w:eastAsia="Calibri" w:cs="Arial"/>
        </w:rPr>
        <w:t xml:space="preserve"> approximately</w:t>
      </w:r>
      <w:r w:rsidR="008416FF">
        <w:rPr>
          <w:rFonts w:ascii="Calibri" w:hAnsi="Calibri" w:eastAsia="Calibri" w:cs="Arial"/>
        </w:rPr>
        <w:t xml:space="preserve"> </w:t>
      </w:r>
      <w:r w:rsidR="0035498B">
        <w:rPr>
          <w:rFonts w:ascii="Calibri" w:hAnsi="Calibri" w:eastAsia="Calibri" w:cs="Arial"/>
        </w:rPr>
        <w:t xml:space="preserve">1 </w:t>
      </w:r>
      <w:r w:rsidR="008416FF">
        <w:rPr>
          <w:rFonts w:ascii="Calibri" w:hAnsi="Calibri" w:eastAsia="Calibri" w:cs="Arial"/>
        </w:rPr>
        <w:t xml:space="preserve">hour </w:t>
      </w:r>
      <w:r w:rsidR="00822B14">
        <w:rPr>
          <w:rFonts w:ascii="Calibri" w:hAnsi="Calibri" w:eastAsia="Calibri" w:cs="Arial"/>
        </w:rPr>
        <w:t>an</w:t>
      </w:r>
      <w:r w:rsidR="004C7084">
        <w:rPr>
          <w:rFonts w:ascii="Calibri" w:hAnsi="Calibri" w:eastAsia="Calibri" w:cs="Arial"/>
        </w:rPr>
        <w:t xml:space="preserve">d does not require any </w:t>
      </w:r>
      <w:r w:rsidR="00F2765E">
        <w:rPr>
          <w:rFonts w:ascii="Calibri" w:hAnsi="Calibri" w:eastAsia="Calibri" w:cs="Arial"/>
        </w:rPr>
        <w:t xml:space="preserve">preparation on your part. </w:t>
      </w:r>
      <w:r w:rsidR="00A461AF">
        <w:rPr>
          <w:rFonts w:ascii="Calibri" w:hAnsi="Calibri" w:eastAsia="Calibri" w:cs="Arial"/>
        </w:rPr>
        <w:t>Do you have any questions about the interview?</w:t>
      </w:r>
    </w:p>
    <w:p w:rsidRPr="000C2C7C" w:rsidR="00A461AF" w:rsidP="00A461AF" w:rsidRDefault="00A461AF" w14:paraId="578EEE42" w14:textId="2E9E3ECA">
      <w:pPr>
        <w:pStyle w:val="ListParagraph"/>
        <w:numPr>
          <w:ilvl w:val="0"/>
          <w:numId w:val="4"/>
        </w:numPr>
        <w:rPr>
          <w:rFonts w:ascii="Calibri" w:hAnsi="Calibri" w:eastAsia="Calibri" w:cs="Arial"/>
        </w:rPr>
      </w:pPr>
      <w:r w:rsidRPr="000C2C7C">
        <w:rPr>
          <w:rFonts w:ascii="Calibri" w:hAnsi="Calibri" w:eastAsia="Calibri" w:cs="Arial"/>
          <w:b/>
          <w:bCs/>
        </w:rPr>
        <w:t>Q2a. IF YES:</w:t>
      </w:r>
      <w:r>
        <w:rPr>
          <w:rFonts w:ascii="Calibri" w:hAnsi="Calibri" w:eastAsia="Calibri" w:cs="Arial"/>
        </w:rPr>
        <w:t xml:space="preserve"> </w:t>
      </w:r>
      <w:r w:rsidRPr="000C2C7C">
        <w:rPr>
          <w:rFonts w:ascii="Calibri" w:hAnsi="Calibri" w:eastAsia="Calibri" w:cs="Arial"/>
          <w:i/>
          <w:iCs/>
        </w:rPr>
        <w:t>See FA</w:t>
      </w:r>
      <w:r w:rsidRPr="000C2C7C" w:rsidR="000C2C7C">
        <w:rPr>
          <w:rFonts w:ascii="Calibri" w:hAnsi="Calibri" w:eastAsia="Calibri" w:cs="Arial"/>
          <w:i/>
          <w:iCs/>
        </w:rPr>
        <w:t>Q sheet</w:t>
      </w:r>
      <w:r w:rsidR="009C4CD6">
        <w:rPr>
          <w:rFonts w:ascii="Calibri" w:hAnsi="Calibri" w:eastAsia="Calibri" w:cs="Arial"/>
          <w:i/>
          <w:iCs/>
        </w:rPr>
        <w:t xml:space="preserve"> to answe</w:t>
      </w:r>
      <w:r w:rsidR="00E441DB">
        <w:rPr>
          <w:rFonts w:ascii="Calibri" w:hAnsi="Calibri" w:eastAsia="Calibri" w:cs="Arial"/>
          <w:i/>
          <w:iCs/>
        </w:rPr>
        <w:t>r</w:t>
      </w:r>
      <w:r w:rsidR="009C4CD6">
        <w:rPr>
          <w:rFonts w:ascii="Calibri" w:hAnsi="Calibri" w:eastAsia="Calibri" w:cs="Arial"/>
          <w:i/>
          <w:iCs/>
        </w:rPr>
        <w:t xml:space="preserve"> questions. Then go to Q2b.</w:t>
      </w:r>
    </w:p>
    <w:p w:rsidRPr="00A461AF" w:rsidR="000C2C7C" w:rsidP="00A461AF" w:rsidRDefault="000C2C7C" w14:paraId="3F4E8EC6" w14:textId="4BBE9ACD">
      <w:pPr>
        <w:pStyle w:val="ListParagraph"/>
        <w:numPr>
          <w:ilvl w:val="0"/>
          <w:numId w:val="4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Q2</w:t>
      </w:r>
      <w:r w:rsidR="00A6071D">
        <w:rPr>
          <w:rFonts w:ascii="Calibri" w:hAnsi="Calibri" w:eastAsia="Calibri" w:cs="Arial"/>
          <w:b/>
          <w:bCs/>
        </w:rPr>
        <w:t>b.</w:t>
      </w:r>
      <w:r w:rsidR="00A6071D">
        <w:rPr>
          <w:rFonts w:ascii="Calibri" w:hAnsi="Calibri" w:eastAsia="Calibri" w:cs="Arial"/>
        </w:rPr>
        <w:t xml:space="preserve"> </w:t>
      </w:r>
      <w:r w:rsidRPr="00A6071D" w:rsidR="00A6071D">
        <w:rPr>
          <w:rFonts w:ascii="Calibri" w:hAnsi="Calibri" w:eastAsia="Calibri" w:cs="Arial"/>
          <w:b/>
          <w:bCs/>
        </w:rPr>
        <w:t>IF NO:</w:t>
      </w:r>
      <w:r w:rsidR="00A6071D">
        <w:rPr>
          <w:rFonts w:ascii="Calibri" w:hAnsi="Calibri" w:eastAsia="Calibri" w:cs="Arial"/>
        </w:rPr>
        <w:t xml:space="preserve"> Okay. We’re looking forward to speaking with you tomorrow. If you have any questions, feel free to reach out </w:t>
      </w:r>
      <w:r w:rsidR="00675D44">
        <w:rPr>
          <w:rFonts w:ascii="Calibri" w:hAnsi="Calibri" w:eastAsia="Calibri" w:cs="Arial"/>
        </w:rPr>
        <w:t xml:space="preserve">to </w:t>
      </w:r>
      <w:r w:rsidR="00A6071D">
        <w:rPr>
          <w:rFonts w:ascii="Calibri" w:hAnsi="Calibri" w:eastAsia="Calibri" w:cs="Arial"/>
          <w:b/>
          <w:bCs/>
          <w:color w:val="FF0000"/>
        </w:rPr>
        <w:t>[CONTACT INFORMATION]</w:t>
      </w:r>
      <w:r w:rsidRPr="00E441DB" w:rsidR="00A6071D">
        <w:t>.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5E042F34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</w:p>
    <w:p w:rsidRPr="00DD268D" w:rsidR="001051CC" w:rsidP="00DD268D" w:rsidRDefault="00DD268D" w14:paraId="2AFE6767" w14:textId="2CAE9EA3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 w:rsidR="00FD4B59">
        <w:rPr>
          <w:rFonts w:ascii="Calibri" w:hAnsi="Calibri" w:eastAsia="Calibri" w:cs="Arial"/>
          <w:i/>
          <w:iCs/>
        </w:rPr>
        <w:t xml:space="preserve"> </w:t>
      </w:r>
      <w:r>
        <w:t>If you could</w:t>
      </w:r>
      <w:r w:rsidR="00AE5110">
        <w:t>, please</w:t>
      </w:r>
      <w:r>
        <w:t xml:space="preserve"> tell </w:t>
      </w:r>
      <w:r w:rsidRPr="009C4CD6">
        <w:rPr>
          <w:b/>
          <w:bCs/>
          <w:color w:val="FF0000"/>
        </w:rPr>
        <w:t>[NAME]</w:t>
      </w:r>
      <w:r w:rsidRPr="009C4CD6">
        <w:rPr>
          <w:color w:val="FF0000"/>
        </w:rPr>
        <w:t xml:space="preserve"> </w:t>
      </w:r>
      <w:r>
        <w:t xml:space="preserve">that my name is </w:t>
      </w:r>
      <w:r w:rsidRPr="009C4CD6">
        <w:rPr>
          <w:b/>
          <w:bCs/>
          <w:color w:val="FF0000"/>
        </w:rPr>
        <w:t xml:space="preserve">[INTERVIEWER NAME] </w:t>
      </w:r>
      <w:r>
        <w:t>and I am calling from 2M Research on behalf of the Agency for Healthcare Research and Quality. We</w:t>
      </w:r>
      <w:r w:rsidR="009C4CD6">
        <w:t xml:space="preserve"> wanted to remind them of their </w:t>
      </w:r>
      <w:r w:rsidR="000E472F">
        <w:t xml:space="preserve">telephone </w:t>
      </w:r>
      <w:r w:rsidR="009C4CD6">
        <w:t xml:space="preserve">interview tomorrow, </w:t>
      </w:r>
      <w:r w:rsidR="009C4CD6">
        <w:rPr>
          <w:b/>
          <w:bCs/>
          <w:color w:val="FF0000"/>
        </w:rPr>
        <w:t>[DATE]</w:t>
      </w:r>
      <w:r w:rsidR="009C4CD6">
        <w:t xml:space="preserve">, </w:t>
      </w:r>
      <w:r w:rsidRPr="008608B0" w:rsidR="009C4CD6">
        <w:t>at</w:t>
      </w:r>
      <w:r w:rsidRPr="008608B0" w:rsidR="009C4CD6">
        <w:rPr>
          <w:b/>
          <w:bCs/>
        </w:rPr>
        <w:t xml:space="preserve"> </w:t>
      </w:r>
      <w:r w:rsidR="009C4CD6">
        <w:rPr>
          <w:b/>
          <w:bCs/>
          <w:color w:val="FF0000"/>
        </w:rPr>
        <w:t>[TIME]</w:t>
      </w:r>
      <w:r w:rsidR="009C4CD6">
        <w:t xml:space="preserve">. </w:t>
      </w:r>
      <w:r>
        <w:rPr>
          <w:rFonts w:ascii="Calibri" w:hAnsi="Calibri" w:eastAsia="Calibri" w:cs="Arial"/>
        </w:rPr>
        <w:t xml:space="preserve">If they </w:t>
      </w:r>
      <w:r w:rsidR="009C4CD6">
        <w:rPr>
          <w:rFonts w:ascii="Calibri" w:hAnsi="Calibri" w:eastAsia="Calibri" w:cs="Arial"/>
        </w:rPr>
        <w:t xml:space="preserve">have any questions or need to reschedule, </w:t>
      </w:r>
      <w:r>
        <w:rPr>
          <w:rFonts w:ascii="Calibri" w:hAnsi="Calibri" w:eastAsia="Calibri" w:cs="Arial"/>
        </w:rPr>
        <w:t xml:space="preserve">please have them </w:t>
      </w:r>
      <w:r w:rsidR="00684152">
        <w:rPr>
          <w:rFonts w:ascii="Calibri" w:hAnsi="Calibri" w:eastAsia="Calibri" w:cs="Arial"/>
        </w:rPr>
        <w:t xml:space="preserve">contact us at </w:t>
      </w:r>
      <w:r w:rsidRPr="00684152" w:rsidR="00684152">
        <w:rPr>
          <w:rFonts w:ascii="Calibri" w:hAnsi="Calibri" w:eastAsia="Calibri" w:cs="Arial"/>
          <w:b/>
          <w:bCs/>
          <w:color w:val="FF0000"/>
        </w:rPr>
        <w:t>[CONTACT INFORMATION]</w:t>
      </w:r>
      <w:r w:rsidRPr="009C4CD6" w:rsidR="009C4CD6">
        <w:rPr>
          <w:rFonts w:ascii="Calibri" w:hAnsi="Calibri" w:eastAsia="Calibri" w:cs="Arial"/>
        </w:rPr>
        <w:t>.</w:t>
      </w:r>
      <w:r w:rsidR="009C4CD6">
        <w:rPr>
          <w:rFonts w:ascii="Calibri" w:hAnsi="Calibri" w:eastAsia="Calibri" w:cs="Arial"/>
          <w:b/>
          <w:bCs/>
          <w:color w:val="FF0000"/>
        </w:rPr>
        <w:t xml:space="preserve"> </w:t>
      </w:r>
      <w:r>
        <w:rPr>
          <w:rFonts w:ascii="Calibri" w:hAnsi="Calibri" w:eastAsia="Calibri" w:cs="Arial"/>
        </w:rPr>
        <w:t>Thanks so much!</w:t>
      </w:r>
      <w:r w:rsidR="007D17EB">
        <w:rPr>
          <w:rFonts w:ascii="Calibri" w:hAnsi="Calibri" w:eastAsia="Calibri" w:cs="Arial"/>
        </w:rPr>
        <w:br/>
      </w:r>
    </w:p>
    <w:p w:rsidR="00DD268D" w:rsidP="00DD268D" w:rsidRDefault="00DD268D" w14:paraId="71294A3D" w14:textId="79E4C91C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Q4</w:t>
      </w:r>
      <w:r w:rsidR="003F6511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  <w:r w:rsidR="00587B8F">
        <w:rPr>
          <w:rFonts w:ascii="Calibri" w:hAnsi="Calibri" w:eastAsia="Calibri" w:cs="Arial"/>
          <w:b/>
          <w:bCs/>
        </w:rPr>
        <w:t>:</w:t>
      </w:r>
    </w:p>
    <w:p w:rsidRPr="00DD268D" w:rsidR="00DD268D" w:rsidP="00DD268D" w:rsidRDefault="00DD268D" w14:paraId="3C6EEA40" w14:textId="3F65664D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543D7F" w:rsidR="003F6511">
        <w:rPr>
          <w:rFonts w:eastAsia="Calibri" w:cstheme="minorHAnsi"/>
          <w:b/>
          <w:caps/>
          <w:color w:val="FF0000"/>
        </w:rPr>
        <w:t>[NAME]</w:t>
      </w:r>
      <w:r>
        <w:rPr>
          <w:rFonts w:ascii="Calibri" w:hAnsi="Calibri" w:eastAsia="Calibri" w:cs="Arial"/>
          <w:b/>
          <w:bCs/>
        </w:rPr>
        <w:t xml:space="preserve">,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543D7F" w:rsidR="003F6511">
        <w:rPr>
          <w:rFonts w:eastAsia="Calibri" w:cstheme="minorHAnsi"/>
          <w:b/>
          <w:caps/>
          <w:color w:val="FF0000"/>
        </w:rPr>
        <w:t>[interviewer name]</w:t>
      </w:r>
      <w:r w:rsidRPr="00543D7F" w:rsidR="003F6511">
        <w:rPr>
          <w:rFonts w:eastAsia="Calibri" w:cstheme="minorHAnsi"/>
          <w:snapToGrid w:val="0"/>
        </w:rP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 xml:space="preserve">2M Research on behalf of the Agency for Healthcare Research and Quality. </w:t>
      </w:r>
      <w:r w:rsidR="009C4CD6">
        <w:t xml:space="preserve">I just wanted to remind you about your </w:t>
      </w:r>
      <w:r w:rsidR="000E472F">
        <w:t xml:space="preserve">telephone </w:t>
      </w:r>
      <w:r w:rsidR="009C4CD6">
        <w:t xml:space="preserve">interview tomorrow, </w:t>
      </w:r>
      <w:r w:rsidR="009C4CD6">
        <w:rPr>
          <w:b/>
          <w:bCs/>
          <w:color w:val="FF0000"/>
        </w:rPr>
        <w:t>[DATE]</w:t>
      </w:r>
      <w:r w:rsidR="009C4CD6">
        <w:t xml:space="preserve">, </w:t>
      </w:r>
      <w:r w:rsidRPr="008608B0" w:rsidR="009C4CD6">
        <w:t>at</w:t>
      </w:r>
      <w:r w:rsidRPr="008608B0" w:rsidR="009C4CD6">
        <w:rPr>
          <w:b/>
          <w:bCs/>
        </w:rPr>
        <w:t xml:space="preserve"> </w:t>
      </w:r>
      <w:r w:rsidR="009C4CD6">
        <w:rPr>
          <w:b/>
          <w:bCs/>
          <w:color w:val="FF0000"/>
        </w:rPr>
        <w:t>[TIME]</w:t>
      </w:r>
      <w:r w:rsidR="009C4CD6">
        <w:t xml:space="preserve">. </w:t>
      </w:r>
      <w:r w:rsidR="009C4CD6">
        <w:rPr>
          <w:rFonts w:ascii="Calibri" w:hAnsi="Calibri" w:eastAsia="Calibri" w:cs="Arial"/>
        </w:rPr>
        <w:t>The interview w</w:t>
      </w:r>
      <w:r w:rsidR="000A1A88">
        <w:rPr>
          <w:rFonts w:ascii="Calibri" w:hAnsi="Calibri" w:eastAsia="Calibri" w:cs="Arial"/>
        </w:rPr>
        <w:t>ill</w:t>
      </w:r>
      <w:r w:rsidR="009C4CD6">
        <w:rPr>
          <w:rFonts w:ascii="Calibri" w:hAnsi="Calibri" w:eastAsia="Calibri" w:cs="Arial"/>
        </w:rPr>
        <w:t xml:space="preserve"> </w:t>
      </w:r>
      <w:r w:rsidR="006A0F6F">
        <w:rPr>
          <w:rFonts w:ascii="Calibri" w:hAnsi="Calibri" w:eastAsia="Calibri" w:cs="Arial"/>
        </w:rPr>
        <w:t xml:space="preserve">last </w:t>
      </w:r>
      <w:r w:rsidR="009C4CD6">
        <w:rPr>
          <w:rFonts w:ascii="Calibri" w:hAnsi="Calibri" w:eastAsia="Calibri" w:cs="Arial"/>
        </w:rPr>
        <w:t>approximately</w:t>
      </w:r>
      <w:r w:rsidR="000A1A88">
        <w:rPr>
          <w:rFonts w:ascii="Calibri" w:hAnsi="Calibri" w:eastAsia="Calibri" w:cs="Arial"/>
        </w:rPr>
        <w:t xml:space="preserve"> </w:t>
      </w:r>
      <w:r w:rsidR="006A0F6F">
        <w:rPr>
          <w:rFonts w:ascii="Calibri" w:hAnsi="Calibri" w:eastAsia="Calibri" w:cs="Arial"/>
        </w:rPr>
        <w:t>1</w:t>
      </w:r>
      <w:r w:rsidR="000A1A88">
        <w:rPr>
          <w:rFonts w:ascii="Calibri" w:hAnsi="Calibri" w:eastAsia="Calibri" w:cs="Arial"/>
        </w:rPr>
        <w:t xml:space="preserve"> hour</w:t>
      </w:r>
      <w:r w:rsidRPr="003C5CF1" w:rsidR="009C4CD6">
        <w:rPr>
          <w:rFonts w:ascii="Calibri" w:hAnsi="Calibri" w:eastAsia="Calibri" w:cs="Arial"/>
          <w:color w:val="FF0000"/>
        </w:rPr>
        <w:t xml:space="preserve"> </w:t>
      </w:r>
      <w:r w:rsidR="009C4CD6">
        <w:rPr>
          <w:rFonts w:ascii="Calibri" w:hAnsi="Calibri" w:eastAsia="Calibri" w:cs="Arial"/>
        </w:rPr>
        <w:t>and does not require any preparation on your part.</w:t>
      </w:r>
      <w:r w:rsidR="00C549F7">
        <w:rPr>
          <w:rFonts w:ascii="Calibri" w:hAnsi="Calibri" w:eastAsia="Calibri" w:cs="Arial"/>
        </w:rPr>
        <w:t xml:space="preserve"> If you have any questions or need to reschedule, p</w:t>
      </w:r>
      <w:r w:rsidR="00794EF0">
        <w:rPr>
          <w:rFonts w:ascii="Calibri" w:hAnsi="Calibri" w:eastAsia="Calibri" w:cs="Arial"/>
        </w:rPr>
        <w:t xml:space="preserve">lease reach out at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[CONTACT INFORMATION]</w:t>
      </w:r>
      <w:r w:rsidR="00C549F7">
        <w:rPr>
          <w:rFonts w:ascii="Calibri" w:hAnsi="Calibri" w:eastAsia="Calibri" w:cs="Arial"/>
          <w:color w:val="FF0000"/>
        </w:rPr>
        <w:t xml:space="preserve">. </w:t>
      </w:r>
      <w:r w:rsidRPr="00C549F7" w:rsidR="00C549F7">
        <w:rPr>
          <w:rFonts w:ascii="Calibri" w:hAnsi="Calibri" w:eastAsia="Calibri" w:cs="Arial"/>
        </w:rPr>
        <w:t>We look forward to speaking with you tomorrow. Have</w:t>
      </w:r>
      <w:r w:rsidRPr="00C549F7" w:rsidR="00794EF0">
        <w:rPr>
          <w:rFonts w:ascii="Calibri" w:hAnsi="Calibri" w:eastAsia="Calibri" w:cs="Arial"/>
        </w:rPr>
        <w:t xml:space="preserve"> a great day</w:t>
      </w:r>
      <w:r w:rsidRPr="00C549F7" w:rsidR="00C549F7">
        <w:rPr>
          <w:rFonts w:ascii="Calibri" w:hAnsi="Calibri" w:eastAsia="Calibri" w:cs="Arial"/>
        </w:rPr>
        <w:t>!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="00B24B59" w:rsidP="00B24B59" w:rsidRDefault="00B24B59" w14:paraId="0ADB2088" w14:textId="77777777">
      <w:pPr>
        <w:pStyle w:val="bodytext-single"/>
        <w:rPr>
          <w:rFonts w:eastAsia="Calibri"/>
        </w:rPr>
      </w:pPr>
    </w:p>
    <w:p w:rsidR="00B24B59" w:rsidP="00B24B59" w:rsidRDefault="00B24B59" w14:paraId="137BA6CC" w14:textId="319EAA8E">
      <w:pPr>
        <w:pStyle w:val="bodytext-single"/>
        <w:tabs>
          <w:tab w:val="left" w:pos="4188"/>
        </w:tabs>
      </w:pPr>
      <w:r>
        <w:tab/>
      </w:r>
    </w:p>
    <w:p w:rsidR="00695BD1" w:rsidP="00B24B59" w:rsidRDefault="00695BD1" w14:paraId="2F01DCFC" w14:textId="75876963">
      <w:pPr>
        <w:pStyle w:val="bodytext-single"/>
        <w:tabs>
          <w:tab w:val="left" w:pos="4188"/>
        </w:tabs>
      </w:pPr>
    </w:p>
    <w:p w:rsidR="00695BD1" w:rsidP="00B24B59" w:rsidRDefault="00695BD1" w14:paraId="66E303DB" w14:textId="2E17E35E">
      <w:pPr>
        <w:pStyle w:val="bodytext-single"/>
        <w:tabs>
          <w:tab w:val="left" w:pos="4188"/>
        </w:tabs>
      </w:pPr>
    </w:p>
    <w:p w:rsidR="00695BD1" w:rsidP="00B24B59" w:rsidRDefault="00695BD1" w14:paraId="79BF90CE" w14:textId="77777777">
      <w:pPr>
        <w:pStyle w:val="bodytext-single"/>
        <w:tabs>
          <w:tab w:val="left" w:pos="4188"/>
        </w:tabs>
      </w:pPr>
    </w:p>
    <w:p w:rsidRPr="003C5CF1" w:rsidR="003C5CF1" w:rsidRDefault="00B24B59" w14:paraId="41CB78A7" w14:textId="4E7DCD2A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AB5152">
        <w:rPr>
          <w:rFonts w:ascii="Verdana" w:hAnsi="Verdana" w:eastAsia="Verdana" w:cs="Verdana"/>
          <w:spacing w:val="-1"/>
          <w:sz w:val="16"/>
          <w:szCs w:val="16"/>
        </w:rPr>
        <w:t>XXXX-XXXX</w:t>
      </w:r>
      <w:r w:rsidRPr="00031175">
        <w:rPr>
          <w:rFonts w:ascii="Verdana" w:hAnsi="Verdana" w:eastAsia="Verdana" w:cs="Verdana"/>
          <w:sz w:val="16"/>
          <w:szCs w:val="16"/>
        </w:rPr>
        <w:t xml:space="preserve">.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="005F12D1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minutes per response. Send comments regarding this burden estimate 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any other aspect of this collection of information, including suggestions for reducing this burden, to: AHRQ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Reports Clearance Officer, Attention: PRA, Paperwork Reduction Project (</w:t>
      </w:r>
      <w:r w:rsidRPr="00AB5152">
        <w:rPr>
          <w:rFonts w:ascii="Verdana" w:hAnsi="Verdana" w:eastAsia="Verdana" w:cs="Verdana"/>
          <w:spacing w:val="-1"/>
          <w:sz w:val="16"/>
          <w:szCs w:val="16"/>
        </w:rPr>
        <w:t>XXXX-XXXX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),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Pr="003C5CF1" w:rsidR="003C5CF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F6177" w14:textId="77777777" w:rsidR="00994F15" w:rsidRDefault="00994F15" w:rsidP="00794EF0">
      <w:pPr>
        <w:spacing w:after="0" w:line="240" w:lineRule="auto"/>
      </w:pPr>
      <w:r>
        <w:separator/>
      </w:r>
    </w:p>
  </w:endnote>
  <w:endnote w:type="continuationSeparator" w:id="0">
    <w:p w14:paraId="078B1AF8" w14:textId="77777777" w:rsidR="00994F15" w:rsidRDefault="00994F15" w:rsidP="00794EF0">
      <w:pPr>
        <w:spacing w:after="0" w:line="240" w:lineRule="auto"/>
      </w:pPr>
      <w:r>
        <w:continuationSeparator/>
      </w:r>
    </w:p>
  </w:endnote>
  <w:endnote w:type="continuationNotice" w:id="1">
    <w:p w14:paraId="67C7E216" w14:textId="77777777" w:rsidR="00994F15" w:rsidRDefault="00994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04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3721C" w14:textId="69565F9B" w:rsidR="00B24B59" w:rsidRDefault="00B24B59" w:rsidP="0069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7EA3F" w14:textId="77777777" w:rsidR="00994F15" w:rsidRDefault="00994F15" w:rsidP="00794EF0">
      <w:pPr>
        <w:spacing w:after="0" w:line="240" w:lineRule="auto"/>
      </w:pPr>
      <w:r>
        <w:separator/>
      </w:r>
    </w:p>
  </w:footnote>
  <w:footnote w:type="continuationSeparator" w:id="0">
    <w:p w14:paraId="3E6A2C06" w14:textId="77777777" w:rsidR="00994F15" w:rsidRDefault="00994F15" w:rsidP="00794EF0">
      <w:pPr>
        <w:spacing w:after="0" w:line="240" w:lineRule="auto"/>
      </w:pPr>
      <w:r>
        <w:continuationSeparator/>
      </w:r>
    </w:p>
  </w:footnote>
  <w:footnote w:type="continuationNotice" w:id="1">
    <w:p w14:paraId="2ED57AFA" w14:textId="77777777" w:rsidR="00994F15" w:rsidRDefault="00994F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91B53" w14:textId="44145915" w:rsidR="00FC54B9" w:rsidRDefault="00FC54B9" w:rsidP="00FC54B9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</w:p>
  <w:p w14:paraId="5096B894" w14:textId="77777777" w:rsidR="00FC54B9" w:rsidRDefault="00FC54B9" w:rsidP="00FC54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2A9C"/>
    <w:multiLevelType w:val="hybridMultilevel"/>
    <w:tmpl w:val="974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5070B"/>
    <w:rsid w:val="000A1A88"/>
    <w:rsid w:val="000C2C7C"/>
    <w:rsid w:val="000D7F2A"/>
    <w:rsid w:val="000E472F"/>
    <w:rsid w:val="001051CC"/>
    <w:rsid w:val="001060C8"/>
    <w:rsid w:val="00166222"/>
    <w:rsid w:val="00174A42"/>
    <w:rsid w:val="001A697C"/>
    <w:rsid w:val="00286ED0"/>
    <w:rsid w:val="002B741A"/>
    <w:rsid w:val="002C2F0F"/>
    <w:rsid w:val="002D0FEB"/>
    <w:rsid w:val="0035498B"/>
    <w:rsid w:val="00371398"/>
    <w:rsid w:val="003C5CF1"/>
    <w:rsid w:val="003D7FC5"/>
    <w:rsid w:val="003F6511"/>
    <w:rsid w:val="004A0879"/>
    <w:rsid w:val="004B2773"/>
    <w:rsid w:val="004C7084"/>
    <w:rsid w:val="005145FC"/>
    <w:rsid w:val="00536567"/>
    <w:rsid w:val="00543D7F"/>
    <w:rsid w:val="00546507"/>
    <w:rsid w:val="00587B8F"/>
    <w:rsid w:val="005B6183"/>
    <w:rsid w:val="005F12D1"/>
    <w:rsid w:val="006158A6"/>
    <w:rsid w:val="00625896"/>
    <w:rsid w:val="00650DE7"/>
    <w:rsid w:val="00652594"/>
    <w:rsid w:val="00675D44"/>
    <w:rsid w:val="00684152"/>
    <w:rsid w:val="00690073"/>
    <w:rsid w:val="00695BD1"/>
    <w:rsid w:val="00697464"/>
    <w:rsid w:val="006A0F6F"/>
    <w:rsid w:val="006C6023"/>
    <w:rsid w:val="006F43AE"/>
    <w:rsid w:val="00742CFB"/>
    <w:rsid w:val="00761594"/>
    <w:rsid w:val="00794EF0"/>
    <w:rsid w:val="007C5049"/>
    <w:rsid w:val="007D17EB"/>
    <w:rsid w:val="00800390"/>
    <w:rsid w:val="00822B14"/>
    <w:rsid w:val="008416FF"/>
    <w:rsid w:val="008519D1"/>
    <w:rsid w:val="008608B0"/>
    <w:rsid w:val="008A08D9"/>
    <w:rsid w:val="008E651B"/>
    <w:rsid w:val="00902A0C"/>
    <w:rsid w:val="009751C7"/>
    <w:rsid w:val="00987BCD"/>
    <w:rsid w:val="00994F15"/>
    <w:rsid w:val="009C4CD6"/>
    <w:rsid w:val="009D3D73"/>
    <w:rsid w:val="00A06DD6"/>
    <w:rsid w:val="00A461AF"/>
    <w:rsid w:val="00A6071D"/>
    <w:rsid w:val="00A61CAB"/>
    <w:rsid w:val="00AE48C6"/>
    <w:rsid w:val="00AE5110"/>
    <w:rsid w:val="00B058EF"/>
    <w:rsid w:val="00B24B59"/>
    <w:rsid w:val="00BB4279"/>
    <w:rsid w:val="00C549F7"/>
    <w:rsid w:val="00D2014A"/>
    <w:rsid w:val="00D24232"/>
    <w:rsid w:val="00D84F7D"/>
    <w:rsid w:val="00DD268D"/>
    <w:rsid w:val="00E02A27"/>
    <w:rsid w:val="00E122DC"/>
    <w:rsid w:val="00E441DB"/>
    <w:rsid w:val="00F07162"/>
    <w:rsid w:val="00F2765E"/>
    <w:rsid w:val="00F31749"/>
    <w:rsid w:val="00F9528B"/>
    <w:rsid w:val="00FB2591"/>
    <w:rsid w:val="00FC54B9"/>
    <w:rsid w:val="00FD1A32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4FF584"/>
  <w15:chartTrackingRefBased/>
  <w15:docId w15:val="{1AD868A1-902D-449C-9A00-6A4CB8EB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41A"/>
  </w:style>
  <w:style w:type="paragraph" w:styleId="Footer">
    <w:name w:val="footer"/>
    <w:basedOn w:val="Normal"/>
    <w:link w:val="FooterChar"/>
    <w:uiPriority w:val="99"/>
    <w:unhideWhenUsed/>
    <w:rsid w:val="002B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4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ECB35-1E38-46B2-96A9-3CCE9F49784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088e7c-88fa-40f6-88eb-a8b754a964ae"/>
    <ds:schemaRef ds:uri="2e8388cd-75ac-4123-8d40-957a6daa22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Windham, PhD, MPH</cp:lastModifiedBy>
  <cp:revision>8</cp:revision>
  <dcterms:created xsi:type="dcterms:W3CDTF">2020-01-10T22:14:00Z</dcterms:created>
  <dcterms:modified xsi:type="dcterms:W3CDTF">2020-01-29T23:20:00Z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