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E49C5" w:rsidR="005A57E5" w:rsidP="00E438F3" w:rsidRDefault="005A57E5" w14:paraId="5397F14F" w14:textId="6377982A">
      <w:pPr>
        <w:ind w:left="-450" w:right="-810"/>
        <w:jc w:val="left"/>
        <w:rPr>
          <w:rFonts w:ascii="Arial" w:hAnsi="Arial" w:cs="Arial"/>
          <w:b/>
          <w:spacing w:val="-8"/>
          <w:sz w:val="52"/>
          <w:szCs w:val="52"/>
        </w:rPr>
      </w:pPr>
      <w:bookmarkStart w:name="_GoBack" w:id="0"/>
      <w:bookmarkEnd w:id="0"/>
      <w:r w:rsidRPr="002E49C5">
        <w:rPr>
          <w:rFonts w:ascii="Arial" w:hAnsi="Arial" w:cs="Arial"/>
          <w:b/>
          <w:spacing w:val="-8"/>
          <w:sz w:val="52"/>
          <w:szCs w:val="52"/>
        </w:rPr>
        <w:t>Application for Financ</w:t>
      </w:r>
      <w:r w:rsidR="00F118C1">
        <w:rPr>
          <w:rFonts w:ascii="Arial" w:hAnsi="Arial" w:cs="Arial"/>
          <w:b/>
          <w:spacing w:val="-8"/>
          <w:sz w:val="52"/>
          <w:szCs w:val="52"/>
        </w:rPr>
        <w:t>e</w:t>
      </w:r>
      <w:r w:rsidRPr="002E49C5">
        <w:rPr>
          <w:rFonts w:ascii="Arial" w:hAnsi="Arial" w:cs="Arial"/>
          <w:b/>
          <w:spacing w:val="-8"/>
          <w:sz w:val="52"/>
          <w:szCs w:val="52"/>
        </w:rPr>
        <w:t xml:space="preserve"> (</w:t>
      </w:r>
      <w:r w:rsidR="00E438F3">
        <w:rPr>
          <w:rFonts w:ascii="Arial" w:hAnsi="Arial" w:cs="Arial"/>
          <w:b/>
          <w:spacing w:val="-8"/>
          <w:sz w:val="52"/>
          <w:szCs w:val="52"/>
        </w:rPr>
        <w:t>DFC-001</w:t>
      </w:r>
      <w:r w:rsidRPr="002E49C5">
        <w:rPr>
          <w:rFonts w:ascii="Arial" w:hAnsi="Arial" w:cs="Arial"/>
          <w:b/>
          <w:spacing w:val="-8"/>
          <w:sz w:val="52"/>
          <w:szCs w:val="52"/>
        </w:rPr>
        <w:t>)</w:t>
      </w:r>
    </w:p>
    <w:p w:rsidR="00E907AF" w:rsidP="005A57E5" w:rsidRDefault="00E907AF" w14:paraId="63B6D514" w14:textId="77777777">
      <w:pPr>
        <w:ind w:left="-1170" w:firstLine="720"/>
        <w:rPr>
          <w:rFonts w:ascii="Arial" w:hAnsi="Arial" w:cs="Arial"/>
          <w:b/>
          <w:spacing w:val="-8"/>
        </w:rPr>
      </w:pPr>
    </w:p>
    <w:p w:rsidR="00E907AF" w:rsidP="005A57E5" w:rsidRDefault="00E907AF" w14:paraId="7ECAC1F4" w14:textId="77777777">
      <w:pPr>
        <w:ind w:left="-1170" w:firstLine="720"/>
        <w:rPr>
          <w:rFonts w:ascii="Arial" w:hAnsi="Arial" w:cs="Arial"/>
          <w:b/>
          <w:spacing w:val="-8"/>
        </w:rPr>
      </w:pPr>
    </w:p>
    <w:p w:rsidRPr="002E49C5" w:rsidR="005A57E5" w:rsidP="005A57E5" w:rsidRDefault="005A57E5" w14:paraId="071156A5" w14:textId="5B23155F">
      <w:pPr>
        <w:ind w:left="-1170" w:firstLine="720"/>
        <w:rPr>
          <w:rFonts w:ascii="Arial" w:hAnsi="Arial" w:cs="Arial"/>
          <w:b/>
          <w:spacing w:val="-8"/>
        </w:rPr>
      </w:pPr>
      <w:r w:rsidRPr="002E49C5">
        <w:rPr>
          <w:rFonts w:ascii="Arial" w:hAnsi="Arial" w:cs="Arial"/>
          <w:b/>
          <w:spacing w:val="-8"/>
        </w:rPr>
        <w:t xml:space="preserve">OMB No. </w:t>
      </w:r>
      <w:r w:rsidRPr="00400017" w:rsidR="00400017">
        <w:rPr>
          <w:rFonts w:ascii="Arial" w:hAnsi="Arial" w:cs="Arial"/>
          <w:b/>
          <w:spacing w:val="-8"/>
        </w:rPr>
        <w:t>3015-0004</w:t>
      </w:r>
      <w:r w:rsidDel="00400017" w:rsidR="00400017">
        <w:rPr>
          <w:rFonts w:ascii="Arial" w:hAnsi="Arial" w:cs="Arial"/>
          <w:b/>
          <w:spacing w:val="-8"/>
        </w:rPr>
        <w:t xml:space="preserve"> </w:t>
      </w:r>
    </w:p>
    <w:p w:rsidRPr="002E49C5" w:rsidR="005A57E5" w:rsidP="005A57E5" w:rsidRDefault="005A57E5" w14:paraId="3F359D7B" w14:textId="60A543B8">
      <w:pPr>
        <w:ind w:left="-1170" w:firstLine="720"/>
        <w:rPr>
          <w:rFonts w:ascii="Arial" w:hAnsi="Arial" w:cs="Arial"/>
          <w:b/>
          <w:spacing w:val="-8"/>
        </w:rPr>
      </w:pPr>
      <w:r w:rsidRPr="002E49C5">
        <w:rPr>
          <w:rFonts w:ascii="Arial" w:hAnsi="Arial" w:cs="Arial"/>
          <w:b/>
          <w:spacing w:val="-8"/>
        </w:rPr>
        <w:t xml:space="preserve">Expiration Date:  </w:t>
      </w:r>
      <w:r w:rsidR="00400017">
        <w:rPr>
          <w:rFonts w:ascii="Arial" w:hAnsi="Arial" w:cs="Arial"/>
          <w:b/>
          <w:spacing w:val="-8"/>
        </w:rPr>
        <w:t>8-31-2022</w:t>
      </w:r>
    </w:p>
    <w:p w:rsidRPr="002E49C5" w:rsidR="005A57E5" w:rsidP="005A57E5" w:rsidRDefault="00E438F3" w14:paraId="06E7519A" w14:textId="2CEBC5D2">
      <w:pPr>
        <w:spacing w:before="288"/>
        <w:ind w:left="-450"/>
        <w:rPr>
          <w:rFonts w:ascii="Arial" w:hAnsi="Arial" w:cs="Arial"/>
          <w:b/>
          <w:spacing w:val="8"/>
          <w:sz w:val="28"/>
          <w:szCs w:val="28"/>
        </w:rPr>
      </w:pPr>
      <w:r>
        <w:rPr>
          <w:rFonts w:ascii="Arial" w:hAnsi="Arial" w:cs="Arial"/>
          <w:b/>
          <w:spacing w:val="8"/>
          <w:sz w:val="28"/>
          <w:szCs w:val="28"/>
        </w:rPr>
        <w:t>United States International Development Finance Corporation</w:t>
      </w:r>
    </w:p>
    <w:p w:rsidRPr="002E49C5" w:rsidR="005A57E5" w:rsidP="005A57E5" w:rsidRDefault="005A57E5" w14:paraId="73323338" w14:textId="77777777">
      <w:pPr>
        <w:ind w:left="-450" w:right="2088"/>
        <w:rPr>
          <w:rFonts w:ascii="Arial" w:hAnsi="Arial" w:cs="Arial"/>
        </w:rPr>
      </w:pPr>
      <w:r w:rsidRPr="002E49C5">
        <w:rPr>
          <w:rFonts w:ascii="Arial" w:hAnsi="Arial" w:cs="Arial"/>
        </w:rPr>
        <w:t xml:space="preserve">1100 New York Avenue, NW Washington, DC 20527-0001  </w:t>
      </w:r>
    </w:p>
    <w:p w:rsidRPr="002E49C5" w:rsidR="005A57E5" w:rsidP="005A57E5" w:rsidRDefault="005A57E5" w14:paraId="67E3E6F9" w14:textId="77777777">
      <w:pPr>
        <w:ind w:left="-450" w:right="2088"/>
        <w:rPr>
          <w:rFonts w:ascii="Arial" w:hAnsi="Arial" w:cs="Arial"/>
        </w:rPr>
      </w:pPr>
      <w:r w:rsidRPr="002E49C5">
        <w:rPr>
          <w:rFonts w:ascii="Arial" w:hAnsi="Arial" w:cs="Arial"/>
        </w:rPr>
        <w:t>An Agency of the United States Government</w:t>
      </w:r>
    </w:p>
    <w:p w:rsidRPr="002E49C5" w:rsidR="005A57E5" w:rsidP="005A57E5" w:rsidRDefault="005A57E5" w14:paraId="2D20D392" w14:textId="77777777">
      <w:pPr>
        <w:ind w:left="-1170" w:right="2088"/>
        <w:rPr>
          <w:rFonts w:ascii="Arial" w:hAnsi="Arial" w:cs="Arial"/>
          <w:sz w:val="20"/>
        </w:rPr>
      </w:pPr>
    </w:p>
    <w:p w:rsidRPr="002E49C5" w:rsidR="005A57E5" w:rsidP="005A57E5" w:rsidRDefault="005A57E5" w14:paraId="5F615E34" w14:textId="77777777">
      <w:pPr>
        <w:ind w:left="72" w:right="2088"/>
        <w:rPr>
          <w:rFonts w:ascii="Arial" w:hAnsi="Arial" w:cs="Arial"/>
          <w:sz w:val="20"/>
        </w:rPr>
      </w:pPr>
    </w:p>
    <w:p w:rsidRPr="002E49C5" w:rsidR="005A57E5" w:rsidP="005A57E5" w:rsidRDefault="005A57E5" w14:paraId="5E63930F" w14:textId="77777777">
      <w:pPr>
        <w:ind w:right="230"/>
        <w:rPr>
          <w:rFonts w:ascii="Arial" w:hAnsi="Arial" w:cs="Arial"/>
          <w:sz w:val="24"/>
          <w:szCs w:val="24"/>
        </w:rPr>
      </w:pPr>
    </w:p>
    <w:p w:rsidRPr="002E49C5" w:rsidR="005A57E5" w:rsidP="005A57E5" w:rsidRDefault="005A57E5" w14:paraId="2D0D8563" w14:textId="23AD1906">
      <w:pPr>
        <w:tabs>
          <w:tab w:val="left" w:pos="12960"/>
        </w:tabs>
        <w:rPr>
          <w:rFonts w:ascii="Arial" w:hAnsi="Arial" w:cs="Arial"/>
          <w:sz w:val="24"/>
          <w:szCs w:val="24"/>
        </w:rPr>
      </w:pPr>
      <w:r w:rsidRPr="002E49C5">
        <w:rPr>
          <w:rFonts w:ascii="Arial" w:hAnsi="Arial" w:cs="Arial"/>
          <w:sz w:val="24"/>
          <w:szCs w:val="24"/>
        </w:rPr>
        <w:t xml:space="preserve">Responses to questions which call for estimates or projections should take the form of good faith statements made to the best of the applicant’s knowledge and belief.  Statements of fact provided in this document must be accurate as of the date of </w:t>
      </w:r>
      <w:r>
        <w:rPr>
          <w:rFonts w:ascii="Arial" w:hAnsi="Arial" w:cs="Arial"/>
          <w:sz w:val="24"/>
          <w:szCs w:val="24"/>
        </w:rPr>
        <w:t>submission.</w:t>
      </w:r>
      <w:r w:rsidRPr="00EC578B">
        <w:rPr>
          <w:rFonts w:ascii="Arial" w:hAnsi="Arial" w:cs="Arial"/>
          <w:sz w:val="24"/>
          <w:szCs w:val="24"/>
        </w:rPr>
        <w:t xml:space="preserve"> </w:t>
      </w:r>
      <w:r w:rsidRPr="00691FAC">
        <w:rPr>
          <w:rFonts w:ascii="Arial" w:hAnsi="Arial" w:cs="Arial"/>
          <w:sz w:val="24"/>
          <w:szCs w:val="24"/>
        </w:rPr>
        <w:t xml:space="preserve">Anyone who knowingly makes a false statement with the intent to influence </w:t>
      </w:r>
      <w:r w:rsidR="00467E79">
        <w:rPr>
          <w:rFonts w:ascii="Arial" w:hAnsi="Arial" w:cs="Arial"/>
          <w:sz w:val="24"/>
          <w:szCs w:val="24"/>
        </w:rPr>
        <w:t>DFC</w:t>
      </w:r>
      <w:r w:rsidRPr="00691FAC">
        <w:rPr>
          <w:rFonts w:ascii="Arial" w:hAnsi="Arial" w:cs="Arial"/>
          <w:sz w:val="24"/>
          <w:szCs w:val="24"/>
        </w:rPr>
        <w:t xml:space="preserve">’s guarantees, loans, or other investments may be criminally prosecuted.  Such false statements are also grounds for </w:t>
      </w:r>
      <w:r w:rsidR="00467E79">
        <w:rPr>
          <w:rFonts w:ascii="Arial" w:hAnsi="Arial" w:cs="Arial"/>
          <w:sz w:val="24"/>
          <w:szCs w:val="24"/>
        </w:rPr>
        <w:t>DFC</w:t>
      </w:r>
      <w:r w:rsidRPr="00691FAC">
        <w:rPr>
          <w:rFonts w:ascii="Arial" w:hAnsi="Arial" w:cs="Arial"/>
          <w:sz w:val="24"/>
          <w:szCs w:val="24"/>
        </w:rPr>
        <w:t xml:space="preserve"> to terminate a commitment </w:t>
      </w:r>
      <w:r w:rsidR="00C22978">
        <w:rPr>
          <w:rFonts w:ascii="Arial" w:hAnsi="Arial" w:cs="Arial"/>
          <w:sz w:val="24"/>
          <w:szCs w:val="24"/>
        </w:rPr>
        <w:t>or</w:t>
      </w:r>
      <w:r w:rsidRPr="00691FAC" w:rsidR="00C22978">
        <w:rPr>
          <w:rFonts w:ascii="Arial" w:hAnsi="Arial" w:cs="Arial"/>
          <w:sz w:val="24"/>
          <w:szCs w:val="24"/>
        </w:rPr>
        <w:t xml:space="preserve"> </w:t>
      </w:r>
      <w:r w:rsidRPr="00691FAC">
        <w:rPr>
          <w:rFonts w:ascii="Arial" w:hAnsi="Arial" w:cs="Arial"/>
          <w:sz w:val="24"/>
          <w:szCs w:val="24"/>
        </w:rPr>
        <w:t xml:space="preserve">declare a contract default.  These rights are in addition to any other rights or remedies available to </w:t>
      </w:r>
      <w:r w:rsidR="00C22978">
        <w:rPr>
          <w:rFonts w:ascii="Arial" w:hAnsi="Arial" w:cs="Arial"/>
          <w:sz w:val="24"/>
          <w:szCs w:val="24"/>
        </w:rPr>
        <w:t>the United States government</w:t>
      </w:r>
      <w:r w:rsidRPr="00691FAC">
        <w:rPr>
          <w:rFonts w:ascii="Arial" w:hAnsi="Arial" w:cs="Arial"/>
          <w:sz w:val="24"/>
          <w:szCs w:val="24"/>
        </w:rPr>
        <w:t>.</w:t>
      </w:r>
      <w:r w:rsidRPr="002E49C5">
        <w:rPr>
          <w:rFonts w:ascii="Arial" w:hAnsi="Arial" w:cs="Arial"/>
          <w:sz w:val="24"/>
          <w:szCs w:val="24"/>
        </w:rPr>
        <w:t xml:space="preserve"> Neither submission nor acceptance of this application implies that the </w:t>
      </w:r>
      <w:r>
        <w:rPr>
          <w:rFonts w:ascii="Arial" w:hAnsi="Arial" w:cs="Arial"/>
          <w:sz w:val="24"/>
          <w:szCs w:val="24"/>
        </w:rPr>
        <w:t>proposed transaction</w:t>
      </w:r>
      <w:r w:rsidRPr="002E49C5">
        <w:rPr>
          <w:rFonts w:ascii="Arial" w:hAnsi="Arial" w:cs="Arial"/>
          <w:sz w:val="24"/>
          <w:szCs w:val="24"/>
        </w:rPr>
        <w:t xml:space="preserve"> is eligible for </w:t>
      </w:r>
      <w:r w:rsidR="000A42DD">
        <w:rPr>
          <w:rFonts w:ascii="Arial" w:hAnsi="Arial" w:cs="Arial"/>
          <w:sz w:val="24"/>
          <w:szCs w:val="24"/>
        </w:rPr>
        <w:t>support</w:t>
      </w:r>
      <w:r w:rsidRPr="002E49C5" w:rsidR="000A42DD">
        <w:rPr>
          <w:rFonts w:ascii="Arial" w:hAnsi="Arial" w:cs="Arial"/>
          <w:sz w:val="24"/>
          <w:szCs w:val="24"/>
        </w:rPr>
        <w:t xml:space="preserve"> </w:t>
      </w:r>
      <w:r w:rsidRPr="002E49C5">
        <w:rPr>
          <w:rFonts w:ascii="Arial" w:hAnsi="Arial" w:cs="Arial"/>
          <w:sz w:val="24"/>
          <w:szCs w:val="24"/>
        </w:rPr>
        <w:t xml:space="preserve">or that </w:t>
      </w:r>
      <w:r w:rsidR="000A42DD">
        <w:rPr>
          <w:rFonts w:ascii="Arial" w:hAnsi="Arial" w:cs="Arial"/>
          <w:sz w:val="24"/>
          <w:szCs w:val="24"/>
        </w:rPr>
        <w:t>support</w:t>
      </w:r>
      <w:r w:rsidRPr="002E49C5" w:rsidR="000A42DD">
        <w:rPr>
          <w:rFonts w:ascii="Arial" w:hAnsi="Arial" w:cs="Arial"/>
          <w:sz w:val="24"/>
          <w:szCs w:val="24"/>
        </w:rPr>
        <w:t xml:space="preserve"> </w:t>
      </w:r>
      <w:r w:rsidRPr="002E49C5">
        <w:rPr>
          <w:rFonts w:ascii="Arial" w:hAnsi="Arial" w:cs="Arial"/>
          <w:sz w:val="24"/>
          <w:szCs w:val="24"/>
        </w:rPr>
        <w:t>will be provided.</w:t>
      </w:r>
    </w:p>
    <w:p w:rsidRPr="002E49C5" w:rsidR="005A57E5" w:rsidP="005A57E5" w:rsidRDefault="005A57E5" w14:paraId="7AC2DFC2" w14:textId="77777777">
      <w:pPr>
        <w:ind w:right="230"/>
        <w:rPr>
          <w:rFonts w:ascii="Arial" w:hAnsi="Arial" w:cs="Arial"/>
          <w:sz w:val="24"/>
          <w:szCs w:val="24"/>
        </w:rPr>
      </w:pPr>
    </w:p>
    <w:p w:rsidRPr="002E49C5" w:rsidR="005A57E5" w:rsidP="005A57E5" w:rsidRDefault="000A42DD" w14:paraId="210F098B" w14:textId="6C718EF0">
      <w:pPr>
        <w:rPr>
          <w:rFonts w:ascii="Arial" w:hAnsi="Arial" w:cs="Arial"/>
          <w:sz w:val="24"/>
          <w:szCs w:val="24"/>
        </w:rPr>
      </w:pPr>
      <w:r>
        <w:rPr>
          <w:rFonts w:ascii="Arial" w:hAnsi="Arial" w:cs="Arial"/>
          <w:sz w:val="24"/>
          <w:szCs w:val="24"/>
        </w:rPr>
        <w:t>I</w:t>
      </w:r>
      <w:r w:rsidRPr="002E49C5" w:rsidR="005A57E5">
        <w:rPr>
          <w:rFonts w:ascii="Arial" w:hAnsi="Arial" w:cs="Arial"/>
          <w:sz w:val="24"/>
          <w:szCs w:val="24"/>
        </w:rPr>
        <w:t xml:space="preserve">nformation </w:t>
      </w:r>
      <w:r w:rsidR="005A57E5">
        <w:rPr>
          <w:rFonts w:ascii="Arial" w:hAnsi="Arial" w:cs="Arial"/>
          <w:sz w:val="24"/>
          <w:szCs w:val="24"/>
        </w:rPr>
        <w:t>provided</w:t>
      </w:r>
      <w:r w:rsidRPr="002E49C5" w:rsidR="005A57E5">
        <w:rPr>
          <w:rFonts w:ascii="Arial" w:hAnsi="Arial" w:cs="Arial"/>
          <w:sz w:val="24"/>
          <w:szCs w:val="24"/>
        </w:rPr>
        <w:t xml:space="preserve"> in this form will be deemed designated as </w:t>
      </w:r>
      <w:r w:rsidR="005A57E5">
        <w:rPr>
          <w:rFonts w:ascii="Arial" w:hAnsi="Arial" w:cs="Arial"/>
          <w:sz w:val="24"/>
          <w:szCs w:val="24"/>
        </w:rPr>
        <w:t>“</w:t>
      </w:r>
      <w:r w:rsidRPr="002E49C5" w:rsidR="005A57E5">
        <w:rPr>
          <w:rFonts w:ascii="Arial" w:hAnsi="Arial" w:cs="Arial"/>
          <w:sz w:val="24"/>
          <w:szCs w:val="24"/>
        </w:rPr>
        <w:t>confidential commercial information</w:t>
      </w:r>
      <w:r w:rsidR="005A57E5">
        <w:rPr>
          <w:rFonts w:ascii="Arial" w:hAnsi="Arial" w:cs="Arial"/>
          <w:sz w:val="24"/>
          <w:szCs w:val="24"/>
        </w:rPr>
        <w:t>”</w:t>
      </w:r>
      <w:r w:rsidRPr="002E49C5" w:rsidR="005A57E5">
        <w:rPr>
          <w:rFonts w:ascii="Arial" w:hAnsi="Arial" w:cs="Arial"/>
          <w:sz w:val="24"/>
          <w:szCs w:val="24"/>
        </w:rPr>
        <w:t xml:space="preserve"> in accordance with Freedom of Information Act (FOIA) regulations </w:t>
      </w:r>
      <w:r w:rsidR="005A57E5">
        <w:rPr>
          <w:rFonts w:ascii="Arial" w:hAnsi="Arial" w:cs="Arial"/>
          <w:sz w:val="24"/>
          <w:szCs w:val="24"/>
        </w:rPr>
        <w:t xml:space="preserve">at </w:t>
      </w:r>
      <w:r w:rsidRPr="002E49C5" w:rsidR="005A57E5">
        <w:rPr>
          <w:rFonts w:ascii="Arial" w:hAnsi="Arial" w:cs="Arial"/>
          <w:sz w:val="24"/>
          <w:szCs w:val="24"/>
        </w:rPr>
        <w:t>22 C</w:t>
      </w:r>
      <w:r w:rsidR="005A57E5">
        <w:rPr>
          <w:rFonts w:ascii="Arial" w:hAnsi="Arial" w:cs="Arial"/>
          <w:sz w:val="24"/>
          <w:szCs w:val="24"/>
        </w:rPr>
        <w:t>.</w:t>
      </w:r>
      <w:r w:rsidRPr="002E49C5" w:rsidR="005A57E5">
        <w:rPr>
          <w:rFonts w:ascii="Arial" w:hAnsi="Arial" w:cs="Arial"/>
          <w:sz w:val="24"/>
          <w:szCs w:val="24"/>
        </w:rPr>
        <w:t>F</w:t>
      </w:r>
      <w:r w:rsidR="005A57E5">
        <w:rPr>
          <w:rFonts w:ascii="Arial" w:hAnsi="Arial" w:cs="Arial"/>
          <w:sz w:val="24"/>
          <w:szCs w:val="24"/>
        </w:rPr>
        <w:t>.</w:t>
      </w:r>
      <w:r w:rsidRPr="002E49C5" w:rsidR="005A57E5">
        <w:rPr>
          <w:rFonts w:ascii="Arial" w:hAnsi="Arial" w:cs="Arial"/>
          <w:sz w:val="24"/>
          <w:szCs w:val="24"/>
        </w:rPr>
        <w:t>R</w:t>
      </w:r>
      <w:r w:rsidR="005A57E5">
        <w:rPr>
          <w:rFonts w:ascii="Arial" w:hAnsi="Arial" w:cs="Arial"/>
          <w:sz w:val="24"/>
          <w:szCs w:val="24"/>
        </w:rPr>
        <w:t>.</w:t>
      </w:r>
      <w:r w:rsidRPr="002E49C5" w:rsidR="005A57E5">
        <w:rPr>
          <w:rFonts w:ascii="Arial" w:hAnsi="Arial" w:cs="Arial"/>
          <w:sz w:val="24"/>
          <w:szCs w:val="24"/>
        </w:rPr>
        <w:t xml:space="preserve"> </w:t>
      </w:r>
      <w:r w:rsidR="005A57E5">
        <w:rPr>
          <w:rFonts w:ascii="Arial" w:hAnsi="Arial" w:cs="Arial"/>
          <w:sz w:val="24"/>
          <w:szCs w:val="24"/>
        </w:rPr>
        <w:t xml:space="preserve">Part </w:t>
      </w:r>
      <w:r w:rsidRPr="002E49C5" w:rsidR="005A57E5">
        <w:rPr>
          <w:rFonts w:ascii="Arial" w:hAnsi="Arial" w:cs="Arial"/>
          <w:sz w:val="24"/>
          <w:szCs w:val="24"/>
        </w:rPr>
        <w:t>706,</w:t>
      </w:r>
      <w:r w:rsidR="00B1665D">
        <w:rPr>
          <w:rFonts w:ascii="Arial" w:hAnsi="Arial" w:cs="Arial"/>
          <w:sz w:val="24"/>
          <w:szCs w:val="24"/>
        </w:rPr>
        <w:t xml:space="preserve"> </w:t>
      </w:r>
      <w:r w:rsidRPr="002E49C5" w:rsidR="005A57E5">
        <w:rPr>
          <w:rFonts w:ascii="Arial" w:hAnsi="Arial" w:cs="Arial"/>
          <w:sz w:val="24"/>
          <w:szCs w:val="24"/>
        </w:rPr>
        <w:t xml:space="preserve">and will be treated as </w:t>
      </w:r>
      <w:r w:rsidR="005A57E5">
        <w:rPr>
          <w:rFonts w:ascii="Arial" w:hAnsi="Arial" w:cs="Arial"/>
          <w:sz w:val="24"/>
          <w:szCs w:val="24"/>
        </w:rPr>
        <w:t>such</w:t>
      </w:r>
      <w:r w:rsidRPr="002E49C5" w:rsidR="005A57E5">
        <w:rPr>
          <w:rFonts w:ascii="Arial" w:hAnsi="Arial" w:cs="Arial"/>
          <w:sz w:val="24"/>
          <w:szCs w:val="24"/>
        </w:rPr>
        <w:t xml:space="preserve"> to the extent permitted by applicable law.  </w:t>
      </w:r>
    </w:p>
    <w:p w:rsidRPr="002E49C5" w:rsidR="005A57E5" w:rsidP="005A57E5" w:rsidRDefault="005A57E5" w14:paraId="58EDDAE8" w14:textId="77777777">
      <w:pPr>
        <w:ind w:right="230"/>
        <w:rPr>
          <w:rFonts w:ascii="Arial" w:hAnsi="Arial" w:cs="Arial"/>
          <w:sz w:val="24"/>
          <w:szCs w:val="24"/>
        </w:rPr>
      </w:pPr>
    </w:p>
    <w:p w:rsidRPr="002E49C5" w:rsidR="00C87646" w:rsidP="00601F91" w:rsidRDefault="005A57E5" w14:paraId="4152E155" w14:textId="3FC94F1B">
      <w:pPr>
        <w:tabs>
          <w:tab w:val="left" w:pos="12960"/>
        </w:tabs>
        <w:rPr>
          <w:rFonts w:ascii="Arial" w:hAnsi="Arial" w:cs="Arial"/>
          <w:sz w:val="24"/>
          <w:szCs w:val="24"/>
        </w:rPr>
      </w:pPr>
      <w:r w:rsidRPr="002E49C5">
        <w:rPr>
          <w:rFonts w:ascii="Arial" w:hAnsi="Arial" w:cs="Arial"/>
          <w:sz w:val="24"/>
          <w:szCs w:val="24"/>
        </w:rPr>
        <w:t>Paperwork Reduction Act Notice:  This information is required to obtain</w:t>
      </w:r>
      <w:r w:rsidR="000A42DD">
        <w:rPr>
          <w:rFonts w:ascii="Arial" w:hAnsi="Arial" w:cs="Arial"/>
          <w:sz w:val="24"/>
          <w:szCs w:val="24"/>
        </w:rPr>
        <w:t xml:space="preserve"> or retain</w:t>
      </w:r>
      <w:r w:rsidRPr="002E49C5">
        <w:rPr>
          <w:rFonts w:ascii="Arial" w:hAnsi="Arial" w:cs="Arial"/>
          <w:sz w:val="24"/>
          <w:szCs w:val="24"/>
        </w:rPr>
        <w:t xml:space="preserve"> benefits.  </w:t>
      </w:r>
      <w:r w:rsidR="00C22978">
        <w:rPr>
          <w:rFonts w:ascii="Arial" w:hAnsi="Arial" w:cs="Arial"/>
          <w:sz w:val="24"/>
          <w:szCs w:val="24"/>
        </w:rPr>
        <w:t>F</w:t>
      </w:r>
      <w:r w:rsidRPr="002E49C5">
        <w:rPr>
          <w:rFonts w:ascii="Arial" w:hAnsi="Arial" w:cs="Arial"/>
          <w:sz w:val="24"/>
          <w:szCs w:val="24"/>
        </w:rPr>
        <w:t>ederal agenc</w:t>
      </w:r>
      <w:r w:rsidR="00C22978">
        <w:rPr>
          <w:rFonts w:ascii="Arial" w:hAnsi="Arial" w:cs="Arial"/>
          <w:sz w:val="24"/>
          <w:szCs w:val="24"/>
        </w:rPr>
        <w:t>ies</w:t>
      </w:r>
      <w:r w:rsidRPr="002E49C5">
        <w:rPr>
          <w:rFonts w:ascii="Arial" w:hAnsi="Arial" w:cs="Arial"/>
          <w:sz w:val="24"/>
          <w:szCs w:val="24"/>
        </w:rPr>
        <w:t xml:space="preserve"> may not collect information unless a valid OMB Control Number with an expiration date that has not expired</w:t>
      </w:r>
      <w:r w:rsidR="00C22978">
        <w:rPr>
          <w:rFonts w:ascii="Arial" w:hAnsi="Arial" w:cs="Arial"/>
          <w:sz w:val="24"/>
          <w:szCs w:val="24"/>
        </w:rPr>
        <w:t xml:space="preserve"> is displayed</w:t>
      </w:r>
      <w:r w:rsidRPr="002E49C5">
        <w:rPr>
          <w:rFonts w:ascii="Arial" w:hAnsi="Arial" w:cs="Arial"/>
          <w:sz w:val="24"/>
          <w:szCs w:val="24"/>
        </w:rPr>
        <w:t xml:space="preserve">. The public reporting burden for this collection of information is estimated to average </w:t>
      </w:r>
      <w:r>
        <w:rPr>
          <w:rFonts w:ascii="Arial" w:hAnsi="Arial" w:cs="Arial"/>
          <w:sz w:val="24"/>
          <w:szCs w:val="24"/>
        </w:rPr>
        <w:t>90</w:t>
      </w:r>
      <w:r w:rsidRPr="002E49C5">
        <w:rPr>
          <w:rFonts w:ascii="Arial" w:hAnsi="Arial" w:cs="Arial"/>
          <w:sz w:val="24"/>
          <w:szCs w:val="24"/>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aspects of this collection of information, including suggestions for reducing this burden, to Agency Clearance Officer, </w:t>
      </w:r>
      <w:r>
        <w:rPr>
          <w:rFonts w:ascii="Arial" w:hAnsi="Arial" w:cs="Arial"/>
          <w:sz w:val="24"/>
          <w:szCs w:val="24"/>
        </w:rPr>
        <w:t xml:space="preserve">Records Management, </w:t>
      </w:r>
      <w:r w:rsidR="00467E79">
        <w:rPr>
          <w:rFonts w:ascii="Arial" w:hAnsi="Arial" w:cs="Arial"/>
          <w:sz w:val="24"/>
          <w:szCs w:val="24"/>
        </w:rPr>
        <w:t>United States International Development Corporation</w:t>
      </w:r>
      <w:r>
        <w:rPr>
          <w:rFonts w:ascii="Arial" w:hAnsi="Arial" w:cs="Arial"/>
          <w:sz w:val="24"/>
          <w:szCs w:val="24"/>
        </w:rPr>
        <w:t xml:space="preserve">, </w:t>
      </w:r>
      <w:r w:rsidRPr="002E49C5">
        <w:rPr>
          <w:rFonts w:ascii="Arial" w:hAnsi="Arial" w:cs="Arial"/>
          <w:sz w:val="24"/>
          <w:szCs w:val="24"/>
        </w:rPr>
        <w:t>1100 New York Ave., NW, Washington, DC, 20527 and</w:t>
      </w:r>
      <w:r>
        <w:rPr>
          <w:rFonts w:ascii="Arial" w:hAnsi="Arial" w:cs="Arial"/>
          <w:sz w:val="24"/>
          <w:szCs w:val="24"/>
        </w:rPr>
        <w:t xml:space="preserve"> to the </w:t>
      </w:r>
      <w:r w:rsidR="00467E79">
        <w:rPr>
          <w:rFonts w:ascii="Arial" w:hAnsi="Arial" w:cs="Arial"/>
          <w:sz w:val="24"/>
          <w:szCs w:val="24"/>
        </w:rPr>
        <w:t>DFC</w:t>
      </w:r>
      <w:r>
        <w:rPr>
          <w:rFonts w:ascii="Arial" w:hAnsi="Arial" w:cs="Arial"/>
          <w:sz w:val="24"/>
          <w:szCs w:val="24"/>
        </w:rPr>
        <w:t xml:space="preserve"> Desk Officer at the Office of Information and</w:t>
      </w:r>
      <w:r w:rsidRPr="002E49C5">
        <w:rPr>
          <w:rFonts w:ascii="Arial" w:hAnsi="Arial" w:cs="Arial"/>
          <w:sz w:val="24"/>
          <w:szCs w:val="24"/>
        </w:rPr>
        <w:t> Regulatory Affairs, Office of Management and Budget, New Executive Office Building, Room 10202, Washington, DC 20503.</w:t>
      </w:r>
    </w:p>
    <w:p w:rsidR="005A57E5" w:rsidP="000E5357" w:rsidRDefault="005A57E5" w14:paraId="4D0F6274" w14:textId="77777777">
      <w:pPr>
        <w:widowControl w:val="0"/>
        <w:rPr>
          <w:rFonts w:ascii="Arial" w:hAnsi="Arial" w:cs="Arial"/>
          <w:b/>
          <w:bCs/>
        </w:rPr>
      </w:pPr>
    </w:p>
    <w:p w:rsidR="00E907AF" w:rsidRDefault="00E907AF" w14:paraId="25E57148" w14:textId="77777777">
      <w:pPr>
        <w:rPr>
          <w:rFonts w:ascii="Arial" w:hAnsi="Arial" w:cs="Arial"/>
        </w:rPr>
      </w:pPr>
      <w:r>
        <w:rPr>
          <w:rFonts w:ascii="Arial" w:hAnsi="Arial" w:cs="Arial"/>
        </w:rPr>
        <w:br w:type="page"/>
      </w:r>
    </w:p>
    <w:p w:rsidR="00F714BB" w:rsidP="000E5357" w:rsidRDefault="00F714BB" w14:paraId="460D1E29" w14:textId="080D68D2">
      <w:pPr>
        <w:widowControl w:val="0"/>
        <w:rPr>
          <w:rFonts w:ascii="Arial" w:hAnsi="Arial" w:cs="Arial"/>
          <w:b/>
          <w:bCs/>
        </w:rPr>
      </w:pPr>
      <w:r w:rsidRPr="00A607DD">
        <w:rPr>
          <w:rFonts w:ascii="Arial" w:hAnsi="Arial" w:cs="Arial"/>
        </w:rPr>
        <w:lastRenderedPageBreak/>
        <w:t>Th</w:t>
      </w:r>
      <w:r>
        <w:rPr>
          <w:rFonts w:ascii="Arial" w:hAnsi="Arial" w:cs="Arial"/>
        </w:rPr>
        <w:t>is Form</w:t>
      </w:r>
      <w:r w:rsidRPr="00A607DD">
        <w:rPr>
          <w:rFonts w:ascii="Arial" w:hAnsi="Arial" w:cs="Arial"/>
        </w:rPr>
        <w:t xml:space="preserve"> </w:t>
      </w:r>
      <w:r>
        <w:rPr>
          <w:rFonts w:ascii="Arial" w:hAnsi="Arial" w:cs="Arial"/>
        </w:rPr>
        <w:t xml:space="preserve">and any </w:t>
      </w:r>
      <w:r w:rsidR="00C22978">
        <w:rPr>
          <w:rFonts w:ascii="Arial" w:hAnsi="Arial" w:cs="Arial"/>
        </w:rPr>
        <w:t xml:space="preserve">attached </w:t>
      </w:r>
      <w:r>
        <w:rPr>
          <w:rFonts w:ascii="Arial" w:hAnsi="Arial" w:cs="Arial"/>
        </w:rPr>
        <w:t>supporting documentation w</w:t>
      </w:r>
      <w:r w:rsidRPr="00A607DD">
        <w:rPr>
          <w:rFonts w:ascii="Arial" w:hAnsi="Arial" w:cs="Arial"/>
        </w:rPr>
        <w:t xml:space="preserve">ill enable </w:t>
      </w:r>
      <w:r>
        <w:rPr>
          <w:rFonts w:ascii="Arial" w:hAnsi="Arial" w:cs="Arial"/>
        </w:rPr>
        <w:t>DFC</w:t>
      </w:r>
      <w:r w:rsidRPr="00A607DD">
        <w:rPr>
          <w:rFonts w:ascii="Arial" w:hAnsi="Arial" w:cs="Arial"/>
        </w:rPr>
        <w:t xml:space="preserve"> personnel to make a preliminary determination of whether </w:t>
      </w:r>
      <w:r>
        <w:rPr>
          <w:rFonts w:ascii="Arial" w:hAnsi="Arial" w:cs="Arial"/>
        </w:rPr>
        <w:t>your proposal</w:t>
      </w:r>
      <w:r w:rsidRPr="00A607DD">
        <w:rPr>
          <w:rFonts w:ascii="Arial" w:hAnsi="Arial" w:cs="Arial"/>
        </w:rPr>
        <w:t xml:space="preserve"> meets eligibility </w:t>
      </w:r>
      <w:r>
        <w:rPr>
          <w:rFonts w:ascii="Arial" w:hAnsi="Arial" w:cs="Arial"/>
        </w:rPr>
        <w:t xml:space="preserve">and basic underwriting </w:t>
      </w:r>
      <w:r w:rsidRPr="00A607DD">
        <w:rPr>
          <w:rFonts w:ascii="Arial" w:hAnsi="Arial" w:cs="Arial"/>
        </w:rPr>
        <w:t>requirements.</w:t>
      </w:r>
      <w:r>
        <w:rPr>
          <w:rFonts w:ascii="Arial" w:hAnsi="Arial" w:cs="Arial"/>
        </w:rPr>
        <w:t xml:space="preserve"> </w:t>
      </w:r>
      <w:r w:rsidR="00C22978">
        <w:rPr>
          <w:rFonts w:ascii="Arial" w:hAnsi="Arial" w:cs="Arial"/>
        </w:rPr>
        <w:t>P</w:t>
      </w:r>
      <w:r>
        <w:rPr>
          <w:rFonts w:ascii="Arial" w:hAnsi="Arial" w:cs="Arial"/>
        </w:rPr>
        <w:t xml:space="preserve">lease </w:t>
      </w:r>
      <w:hyperlink w:history="1" r:id="rId8">
        <w:r w:rsidRPr="00D17486">
          <w:rPr>
            <w:rStyle w:val="Hyperlink"/>
            <w:rFonts w:ascii="Arial" w:hAnsi="Arial" w:cs="Arial"/>
          </w:rPr>
          <w:t>click here</w:t>
        </w:r>
      </w:hyperlink>
      <w:r>
        <w:rPr>
          <w:rFonts w:ascii="Arial" w:hAnsi="Arial" w:cs="Arial"/>
        </w:rPr>
        <w:t xml:space="preserve"> to review the basic eligibility requirements. </w:t>
      </w:r>
      <w:r w:rsidRPr="00A607DD">
        <w:rPr>
          <w:rFonts w:ascii="Arial" w:hAnsi="Arial" w:cs="Arial"/>
        </w:rPr>
        <w:t xml:space="preserve">For a description of </w:t>
      </w:r>
      <w:r>
        <w:rPr>
          <w:rFonts w:ascii="Arial" w:hAnsi="Arial" w:cs="Arial"/>
        </w:rPr>
        <w:t>DFC</w:t>
      </w:r>
      <w:r w:rsidRPr="00A607DD">
        <w:rPr>
          <w:rFonts w:ascii="Arial" w:hAnsi="Arial" w:cs="Arial"/>
        </w:rPr>
        <w:t xml:space="preserve">’s </w:t>
      </w:r>
      <w:r>
        <w:rPr>
          <w:rFonts w:ascii="Arial" w:hAnsi="Arial" w:cs="Arial"/>
        </w:rPr>
        <w:t>D</w:t>
      </w:r>
      <w:r w:rsidR="00A92102">
        <w:rPr>
          <w:rFonts w:ascii="Arial" w:hAnsi="Arial" w:cs="Arial"/>
        </w:rPr>
        <w:t>irect</w:t>
      </w:r>
      <w:r>
        <w:rPr>
          <w:rFonts w:ascii="Arial" w:hAnsi="Arial" w:cs="Arial"/>
        </w:rPr>
        <w:t xml:space="preserve"> Finance</w:t>
      </w:r>
      <w:r w:rsidRPr="00A607DD">
        <w:rPr>
          <w:rFonts w:ascii="Arial" w:hAnsi="Arial" w:cs="Arial"/>
        </w:rPr>
        <w:t xml:space="preserve"> origination process and answers to frequently asked questions (FAQs), please </w:t>
      </w:r>
      <w:hyperlink w:tgtFrame="_blank" w:history="1" r:id="rId9">
        <w:r w:rsidRPr="00BA0E68">
          <w:rPr>
            <w:rStyle w:val="Hyperlink"/>
            <w:rFonts w:ascii="Arial" w:hAnsi="Arial" w:cs="Arial"/>
          </w:rPr>
          <w:t>click here</w:t>
        </w:r>
      </w:hyperlink>
      <w:r w:rsidRPr="00A607DD">
        <w:rPr>
          <w:rFonts w:ascii="Arial" w:hAnsi="Arial" w:cs="Arial"/>
        </w:rPr>
        <w:t xml:space="preserve">. </w:t>
      </w:r>
      <w:r w:rsidR="00C22978">
        <w:rPr>
          <w:rFonts w:ascii="Arial" w:hAnsi="Arial" w:cs="Arial"/>
        </w:rPr>
        <w:t xml:space="preserve">For </w:t>
      </w:r>
      <w:r>
        <w:rPr>
          <w:rFonts w:ascii="Arial" w:hAnsi="Arial" w:cs="Arial"/>
        </w:rPr>
        <w:t xml:space="preserve">general </w:t>
      </w:r>
      <w:r w:rsidR="00C22978">
        <w:rPr>
          <w:rFonts w:ascii="Arial" w:hAnsi="Arial" w:cs="Arial"/>
        </w:rPr>
        <w:t>questions</w:t>
      </w:r>
      <w:r>
        <w:rPr>
          <w:rFonts w:ascii="Arial" w:hAnsi="Arial" w:cs="Arial"/>
        </w:rPr>
        <w:t xml:space="preserve"> or eligibility q</w:t>
      </w:r>
      <w:r w:rsidRPr="00A607DD">
        <w:rPr>
          <w:rFonts w:ascii="Arial" w:hAnsi="Arial" w:cs="Arial"/>
        </w:rPr>
        <w:t>uestions</w:t>
      </w:r>
      <w:r>
        <w:rPr>
          <w:rFonts w:ascii="Arial" w:hAnsi="Arial" w:cs="Arial"/>
        </w:rPr>
        <w:t>, p</w:t>
      </w:r>
      <w:r w:rsidRPr="00A607DD">
        <w:rPr>
          <w:rFonts w:ascii="Arial" w:hAnsi="Arial" w:cs="Arial"/>
        </w:rPr>
        <w:t xml:space="preserve">lease email </w:t>
      </w:r>
      <w:r w:rsidR="00A01B77">
        <w:rPr>
          <w:rFonts w:ascii="Arial" w:hAnsi="Arial" w:cs="Arial"/>
        </w:rPr>
        <w:t>[email address of new DFC domain to be added]</w:t>
      </w:r>
      <w:r w:rsidRPr="00A01B77">
        <w:rPr>
          <w:rFonts w:ascii="Arial" w:hAnsi="Arial" w:cs="Arial"/>
        </w:rPr>
        <w:t>.  If a particular question</w:t>
      </w:r>
      <w:r w:rsidRPr="00A01B77" w:rsidR="00676125">
        <w:rPr>
          <w:rFonts w:ascii="Arial" w:hAnsi="Arial" w:cs="Arial"/>
        </w:rPr>
        <w:t xml:space="preserve"> on this form is unclear</w:t>
      </w:r>
      <w:r w:rsidRPr="00A01B77">
        <w:rPr>
          <w:rFonts w:ascii="Arial" w:hAnsi="Arial" w:cs="Arial"/>
        </w:rPr>
        <w:t xml:space="preserve">, please email </w:t>
      </w:r>
      <w:r w:rsidR="00A01B77">
        <w:rPr>
          <w:rFonts w:ascii="Arial" w:hAnsi="Arial" w:cs="Arial"/>
        </w:rPr>
        <w:t>[email address of new DFC forms domain to be added]</w:t>
      </w:r>
      <w:r>
        <w:rPr>
          <w:rFonts w:ascii="Arial" w:hAnsi="Arial" w:cs="Arial"/>
        </w:rPr>
        <w:t>.</w:t>
      </w:r>
    </w:p>
    <w:p w:rsidR="00F714BB" w:rsidP="000E5357" w:rsidRDefault="00F714BB" w14:paraId="5501E8C9" w14:textId="6512FC3D">
      <w:pPr>
        <w:widowControl w:val="0"/>
        <w:rPr>
          <w:rFonts w:ascii="Arial" w:hAnsi="Arial" w:cs="Arial"/>
          <w:b/>
          <w:bCs/>
        </w:rPr>
      </w:pPr>
    </w:p>
    <w:p w:rsidR="00B32699" w:rsidP="00B32699" w:rsidRDefault="00B32699" w14:paraId="1DE22370" w14:textId="77777777">
      <w:pPr>
        <w:widowControl w:val="0"/>
        <w:rPr>
          <w:rFonts w:ascii="Arial" w:hAnsi="Arial" w:cs="Arial"/>
          <w:b/>
          <w:bCs/>
        </w:rPr>
      </w:pPr>
      <w:r>
        <w:rPr>
          <w:rFonts w:ascii="Arial" w:hAnsi="Arial" w:cs="Arial"/>
          <w:b/>
          <w:bCs/>
        </w:rPr>
        <w:t>QUESTION 1:  SPECIFY FINANCING STRUCTURE</w:t>
      </w:r>
    </w:p>
    <w:p w:rsidR="00B32699" w:rsidP="00B32699" w:rsidRDefault="00B32699" w14:paraId="07763018" w14:textId="77777777">
      <w:pPr>
        <w:widowControl w:val="0"/>
        <w:rPr>
          <w:rFonts w:ascii="Arial" w:hAnsi="Arial" w:cs="Arial"/>
          <w:b/>
          <w:bCs/>
        </w:rPr>
      </w:pPr>
    </w:p>
    <w:p w:rsidR="00B32699" w:rsidP="00B32699" w:rsidRDefault="00676125" w14:paraId="5C1FC93B" w14:textId="3FE4BAD5">
      <w:pPr>
        <w:widowControl w:val="0"/>
        <w:rPr>
          <w:rFonts w:ascii="Arial" w:hAnsi="Arial" w:cs="Arial"/>
          <w:bCs/>
        </w:rPr>
      </w:pPr>
      <w:r>
        <w:rPr>
          <w:rFonts w:ascii="Arial" w:hAnsi="Arial" w:cs="Arial"/>
          <w:bCs/>
        </w:rPr>
        <w:t xml:space="preserve">The </w:t>
      </w:r>
      <w:r w:rsidR="00B32699">
        <w:rPr>
          <w:rFonts w:ascii="Arial" w:hAnsi="Arial" w:cs="Arial"/>
          <w:bCs/>
        </w:rPr>
        <w:t>DFC support</w:t>
      </w:r>
      <w:r>
        <w:rPr>
          <w:rFonts w:ascii="Arial" w:hAnsi="Arial" w:cs="Arial"/>
          <w:bCs/>
        </w:rPr>
        <w:t>s</w:t>
      </w:r>
      <w:r w:rsidR="00B32699">
        <w:rPr>
          <w:rFonts w:ascii="Arial" w:hAnsi="Arial" w:cs="Arial"/>
          <w:bCs/>
        </w:rPr>
        <w:t xml:space="preserve"> a wide variety of developmental transactions</w:t>
      </w:r>
      <w:r>
        <w:rPr>
          <w:rFonts w:ascii="Arial" w:hAnsi="Arial" w:cs="Arial"/>
          <w:bCs/>
        </w:rPr>
        <w:t xml:space="preserve"> by providing direct loans</w:t>
      </w:r>
      <w:r w:rsidR="00A92102">
        <w:rPr>
          <w:rFonts w:ascii="Arial" w:hAnsi="Arial" w:cs="Arial"/>
          <w:bCs/>
        </w:rPr>
        <w:t>, direct equity investments</w:t>
      </w:r>
      <w:r>
        <w:rPr>
          <w:rFonts w:ascii="Arial" w:hAnsi="Arial" w:cs="Arial"/>
          <w:bCs/>
        </w:rPr>
        <w:t xml:space="preserve"> and guaranties</w:t>
      </w:r>
      <w:r w:rsidR="00B32699">
        <w:rPr>
          <w:rFonts w:ascii="Arial" w:hAnsi="Arial" w:cs="Arial"/>
          <w:bCs/>
        </w:rPr>
        <w:t xml:space="preserve">.  Though each transaction may have unique structural aspects, all transactions fit into one of four basic structural categories.  Please read the definitions below and choose the structure that best fits the type of support that you are seeking.  </w:t>
      </w:r>
    </w:p>
    <w:p w:rsidR="00B32699" w:rsidP="00B32699" w:rsidRDefault="00B32699" w14:paraId="4A77C555" w14:textId="77777777">
      <w:pPr>
        <w:widowControl w:val="0"/>
        <w:rPr>
          <w:rFonts w:ascii="Arial" w:hAnsi="Arial" w:cs="Arial"/>
          <w:bCs/>
        </w:rPr>
      </w:pPr>
    </w:p>
    <w:tbl>
      <w:tblPr>
        <w:tblStyle w:val="TableGrid"/>
        <w:tblW w:w="0" w:type="auto"/>
        <w:tblLook w:val="04A0" w:firstRow="1" w:lastRow="0" w:firstColumn="1" w:lastColumn="0" w:noHBand="0" w:noVBand="1"/>
      </w:tblPr>
      <w:tblGrid>
        <w:gridCol w:w="625"/>
        <w:gridCol w:w="9171"/>
      </w:tblGrid>
      <w:tr w:rsidR="00B32699" w:rsidTr="00B32699" w14:paraId="6B8773DF" w14:textId="77777777">
        <w:trPr>
          <w:trHeight w:val="782"/>
        </w:trPr>
        <w:tc>
          <w:tcPr>
            <w:tcW w:w="625" w:type="dxa"/>
          </w:tcPr>
          <w:p w:rsidR="00B32699" w:rsidP="00B32699" w:rsidRDefault="00B32699" w14:paraId="6FDA331B" w14:textId="77777777">
            <w:pPr>
              <w:widowControl w:val="0"/>
              <w:rPr>
                <w:rFonts w:ascii="Arial" w:hAnsi="Arial" w:cs="Arial"/>
                <w:bCs/>
              </w:rPr>
            </w:pPr>
            <w:r>
              <w:rPr>
                <w:rFonts w:ascii="Arial" w:hAnsi="Arial" w:cs="Arial"/>
                <w:b/>
              </w:rPr>
              <w:sym w:font="Wingdings" w:char="F072"/>
            </w:r>
          </w:p>
        </w:tc>
        <w:tc>
          <w:tcPr>
            <w:tcW w:w="9171" w:type="dxa"/>
          </w:tcPr>
          <w:p w:rsidRPr="00A01B77" w:rsidR="00B32699" w:rsidP="00B32699" w:rsidRDefault="00B32699" w14:paraId="20E77BDC" w14:textId="01DB6733">
            <w:pPr>
              <w:widowControl w:val="0"/>
              <w:rPr>
                <w:rFonts w:ascii="Arial" w:hAnsi="Arial" w:cs="Arial"/>
                <w:bCs/>
              </w:rPr>
            </w:pPr>
            <w:r w:rsidRPr="00A01B77">
              <w:rPr>
                <w:rFonts w:ascii="Arial" w:hAnsi="Arial" w:cs="Arial"/>
                <w:bCs/>
              </w:rPr>
              <w:t>Project Finance</w:t>
            </w:r>
            <w:r w:rsidR="00A92102">
              <w:rPr>
                <w:rFonts w:ascii="Arial" w:hAnsi="Arial" w:cs="Arial"/>
                <w:bCs/>
              </w:rPr>
              <w:t>/Investment</w:t>
            </w:r>
            <w:r w:rsidRPr="00A01B77">
              <w:rPr>
                <w:rFonts w:ascii="Arial" w:hAnsi="Arial" w:cs="Arial"/>
                <w:bCs/>
              </w:rPr>
              <w:t>:  DFC lends to</w:t>
            </w:r>
            <w:r w:rsidR="00A92102">
              <w:rPr>
                <w:rFonts w:ascii="Arial" w:hAnsi="Arial" w:cs="Arial"/>
                <w:bCs/>
              </w:rPr>
              <w:t xml:space="preserve"> or invests equity in</w:t>
            </w:r>
            <w:r w:rsidRPr="00A01B77">
              <w:rPr>
                <w:rFonts w:ascii="Arial" w:hAnsi="Arial" w:cs="Arial"/>
                <w:bCs/>
              </w:rPr>
              <w:t xml:space="preserve"> a stand-alone project or single purpose entity.  Click here for examples.</w:t>
            </w:r>
          </w:p>
        </w:tc>
      </w:tr>
      <w:tr w:rsidR="00B32699" w:rsidTr="00B32699" w14:paraId="191F0337" w14:textId="77777777">
        <w:tc>
          <w:tcPr>
            <w:tcW w:w="625" w:type="dxa"/>
          </w:tcPr>
          <w:p w:rsidR="00B32699" w:rsidP="00B32699" w:rsidRDefault="00B32699" w14:paraId="467520C1" w14:textId="77777777">
            <w:pPr>
              <w:widowControl w:val="0"/>
              <w:rPr>
                <w:rFonts w:ascii="Arial" w:hAnsi="Arial" w:cs="Arial"/>
                <w:bCs/>
              </w:rPr>
            </w:pPr>
            <w:r>
              <w:rPr>
                <w:rFonts w:ascii="Arial" w:hAnsi="Arial" w:cs="Arial"/>
                <w:b/>
              </w:rPr>
              <w:sym w:font="Wingdings" w:char="F072"/>
            </w:r>
          </w:p>
        </w:tc>
        <w:tc>
          <w:tcPr>
            <w:tcW w:w="9171" w:type="dxa"/>
          </w:tcPr>
          <w:p w:rsidRPr="00A01B77" w:rsidR="00B32699" w:rsidP="00B32699" w:rsidRDefault="00B32699" w14:paraId="59E3F446" w14:textId="603C291B">
            <w:pPr>
              <w:widowControl w:val="0"/>
              <w:rPr>
                <w:rFonts w:ascii="Arial" w:hAnsi="Arial" w:cs="Arial"/>
                <w:bCs/>
              </w:rPr>
            </w:pPr>
            <w:r w:rsidRPr="00A01B77">
              <w:rPr>
                <w:rFonts w:ascii="Arial" w:hAnsi="Arial" w:cs="Arial"/>
                <w:bCs/>
              </w:rPr>
              <w:t>Corporate Finance</w:t>
            </w:r>
            <w:r w:rsidR="00A92102">
              <w:rPr>
                <w:rFonts w:ascii="Arial" w:hAnsi="Arial" w:cs="Arial"/>
                <w:bCs/>
              </w:rPr>
              <w:t>/Investment</w:t>
            </w:r>
            <w:r w:rsidRPr="00A01B77">
              <w:rPr>
                <w:rFonts w:ascii="Arial" w:hAnsi="Arial" w:cs="Arial"/>
                <w:bCs/>
              </w:rPr>
              <w:t xml:space="preserve">:  DFC lends to </w:t>
            </w:r>
            <w:r w:rsidR="00A92102">
              <w:rPr>
                <w:rFonts w:ascii="Arial" w:hAnsi="Arial" w:cs="Arial"/>
                <w:bCs/>
              </w:rPr>
              <w:t xml:space="preserve">or invests equity in </w:t>
            </w:r>
            <w:r w:rsidRPr="00A01B77">
              <w:rPr>
                <w:rFonts w:ascii="Arial" w:hAnsi="Arial" w:cs="Arial"/>
                <w:bCs/>
              </w:rPr>
              <w:t>a general corporate entity that already has an operational track record. Click here for examples.</w:t>
            </w:r>
          </w:p>
        </w:tc>
      </w:tr>
      <w:tr w:rsidR="00B32699" w:rsidTr="00B32699" w14:paraId="5B716224" w14:textId="77777777">
        <w:tc>
          <w:tcPr>
            <w:tcW w:w="625" w:type="dxa"/>
          </w:tcPr>
          <w:p w:rsidR="00B32699" w:rsidP="00B32699" w:rsidRDefault="00B32699" w14:paraId="55CB0A07" w14:textId="77777777">
            <w:pPr>
              <w:widowControl w:val="0"/>
              <w:rPr>
                <w:rFonts w:ascii="Arial" w:hAnsi="Arial" w:cs="Arial"/>
                <w:bCs/>
              </w:rPr>
            </w:pPr>
            <w:r>
              <w:rPr>
                <w:rFonts w:ascii="Arial" w:hAnsi="Arial" w:cs="Arial"/>
                <w:b/>
              </w:rPr>
              <w:sym w:font="Wingdings" w:char="F072"/>
            </w:r>
          </w:p>
        </w:tc>
        <w:tc>
          <w:tcPr>
            <w:tcW w:w="9171" w:type="dxa"/>
          </w:tcPr>
          <w:p w:rsidRPr="00A01B77" w:rsidR="00B32699" w:rsidP="00B32699" w:rsidRDefault="00B32699" w14:paraId="3B8E4171" w14:textId="73E2F068">
            <w:pPr>
              <w:widowControl w:val="0"/>
              <w:rPr>
                <w:rFonts w:ascii="Arial" w:hAnsi="Arial" w:cs="Arial"/>
                <w:bCs/>
              </w:rPr>
            </w:pPr>
            <w:r w:rsidRPr="00A01B77">
              <w:rPr>
                <w:rFonts w:ascii="Arial" w:hAnsi="Arial" w:cs="Arial"/>
                <w:bCs/>
              </w:rPr>
              <w:t>Single-Borrower Guaranty:  Outside funding party intends to provide financing to a single borrower.  DFC will share the funding party’s risk by providing a guaranty.  Click here for examples.</w:t>
            </w:r>
          </w:p>
        </w:tc>
      </w:tr>
      <w:tr w:rsidR="00B32699" w:rsidTr="00B32699" w14:paraId="2AFD2964" w14:textId="77777777">
        <w:tc>
          <w:tcPr>
            <w:tcW w:w="625" w:type="dxa"/>
          </w:tcPr>
          <w:p w:rsidR="00B32699" w:rsidP="00B32699" w:rsidRDefault="00B32699" w14:paraId="27CEF3F8" w14:textId="77777777">
            <w:pPr>
              <w:widowControl w:val="0"/>
              <w:rPr>
                <w:rFonts w:ascii="Arial" w:hAnsi="Arial" w:cs="Arial"/>
                <w:bCs/>
              </w:rPr>
            </w:pPr>
            <w:r>
              <w:rPr>
                <w:rFonts w:ascii="Arial" w:hAnsi="Arial" w:cs="Arial"/>
                <w:b/>
              </w:rPr>
              <w:sym w:font="Wingdings" w:char="F072"/>
            </w:r>
          </w:p>
        </w:tc>
        <w:tc>
          <w:tcPr>
            <w:tcW w:w="9171" w:type="dxa"/>
          </w:tcPr>
          <w:p w:rsidRPr="00A01B77" w:rsidR="00B32699" w:rsidP="00B32699" w:rsidRDefault="00B32699" w14:paraId="3D02AEEA" w14:textId="642DC5C2">
            <w:pPr>
              <w:widowControl w:val="0"/>
              <w:rPr>
                <w:rFonts w:ascii="Arial" w:hAnsi="Arial" w:cs="Arial"/>
                <w:bCs/>
              </w:rPr>
            </w:pPr>
            <w:r w:rsidRPr="00A01B77">
              <w:rPr>
                <w:rFonts w:ascii="Arial" w:hAnsi="Arial" w:cs="Arial"/>
                <w:bCs/>
              </w:rPr>
              <w:t xml:space="preserve">Multi-Borrower Guaranty:  Outside funding party intends to provide financing to multiple unrelated borrowers.  DFC will share the funding party’s risk by providing a guaranty of </w:t>
            </w:r>
            <w:r w:rsidRPr="00A01B77" w:rsidR="00AB6207">
              <w:rPr>
                <w:rFonts w:ascii="Arial" w:hAnsi="Arial" w:cs="Arial"/>
                <w:bCs/>
              </w:rPr>
              <w:t xml:space="preserve">the </w:t>
            </w:r>
            <w:r w:rsidRPr="00A01B77">
              <w:rPr>
                <w:rFonts w:ascii="Arial" w:hAnsi="Arial" w:cs="Arial"/>
                <w:bCs/>
              </w:rPr>
              <w:t>sub-transaction</w:t>
            </w:r>
            <w:r w:rsidRPr="00A01B77" w:rsidR="00AB6207">
              <w:rPr>
                <w:rFonts w:ascii="Arial" w:hAnsi="Arial" w:cs="Arial"/>
                <w:bCs/>
              </w:rPr>
              <w:t>s on an individual or portfolio basis, as the case may be</w:t>
            </w:r>
            <w:r w:rsidRPr="00A01B77">
              <w:rPr>
                <w:rFonts w:ascii="Arial" w:hAnsi="Arial" w:cs="Arial"/>
                <w:bCs/>
              </w:rPr>
              <w:t>.  Click here for examples.</w:t>
            </w:r>
          </w:p>
        </w:tc>
      </w:tr>
    </w:tbl>
    <w:p w:rsidR="00B32699" w:rsidP="000E5357" w:rsidRDefault="00B32699" w14:paraId="2463A5F3" w14:textId="77777777">
      <w:pPr>
        <w:widowControl w:val="0"/>
        <w:rPr>
          <w:rFonts w:ascii="Arial" w:hAnsi="Arial" w:cs="Arial"/>
          <w:b/>
          <w:bCs/>
        </w:rPr>
      </w:pPr>
    </w:p>
    <w:p w:rsidR="000E5357" w:rsidP="00B32699" w:rsidRDefault="000E5357" w14:paraId="71E2B642" w14:textId="2C5E8C6E">
      <w:pPr>
        <w:widowControl w:val="0"/>
        <w:jc w:val="left"/>
        <w:rPr>
          <w:rFonts w:ascii="Arial" w:hAnsi="Arial" w:cs="Arial"/>
          <w:b/>
          <w:bCs/>
        </w:rPr>
      </w:pPr>
      <w:r>
        <w:rPr>
          <w:rFonts w:ascii="Arial" w:hAnsi="Arial" w:cs="Arial"/>
          <w:b/>
          <w:bCs/>
        </w:rPr>
        <w:t xml:space="preserve">QUESTION </w:t>
      </w:r>
      <w:r w:rsidR="00B32699">
        <w:rPr>
          <w:rFonts w:ascii="Arial" w:hAnsi="Arial" w:cs="Arial"/>
          <w:b/>
          <w:bCs/>
        </w:rPr>
        <w:t>2</w:t>
      </w:r>
      <w:r>
        <w:rPr>
          <w:rFonts w:ascii="Arial" w:hAnsi="Arial" w:cs="Arial"/>
          <w:b/>
          <w:bCs/>
        </w:rPr>
        <w:t xml:space="preserve">:  IDENTIFY THE </w:t>
      </w:r>
      <w:r w:rsidR="00B32699">
        <w:rPr>
          <w:rFonts w:ascii="Arial" w:hAnsi="Arial" w:cs="Arial"/>
          <w:b/>
          <w:bCs/>
        </w:rPr>
        <w:t>PROPOSED BORROWER/</w:t>
      </w:r>
      <w:r w:rsidR="00A92102">
        <w:rPr>
          <w:rFonts w:ascii="Arial" w:hAnsi="Arial" w:cs="Arial"/>
          <w:b/>
          <w:bCs/>
        </w:rPr>
        <w:t>INVESTEE/</w:t>
      </w:r>
      <w:r w:rsidR="00B32699">
        <w:rPr>
          <w:rFonts w:ascii="Arial" w:hAnsi="Arial" w:cs="Arial"/>
          <w:b/>
          <w:bCs/>
        </w:rPr>
        <w:t>GUARANTEED PARTY</w:t>
      </w:r>
    </w:p>
    <w:p w:rsidR="000E5357" w:rsidP="000E5357" w:rsidRDefault="000E5357" w14:paraId="21770960" w14:textId="77777777">
      <w:pPr>
        <w:widowControl w:val="0"/>
        <w:rPr>
          <w:rFonts w:ascii="Arial" w:hAnsi="Arial" w:cs="Arial"/>
          <w:b/>
          <w:bCs/>
        </w:rPr>
      </w:pPr>
    </w:p>
    <w:p w:rsidR="00B32699" w:rsidP="000E5357" w:rsidRDefault="00B32699" w14:paraId="089D65D1" w14:textId="2D98F5B2">
      <w:pPr>
        <w:rPr>
          <w:rFonts w:ascii="Times New Roman" w:hAnsi="Times New Roman" w:cs="Times New Roman"/>
          <w:sz w:val="28"/>
          <w:szCs w:val="28"/>
        </w:rPr>
      </w:pPr>
      <w:r>
        <w:rPr>
          <w:rFonts w:ascii="Arial" w:hAnsi="Arial" w:cs="Arial"/>
        </w:rPr>
        <w:t>In each DFC-supported transaction, DFC enters into a contractual relationship with either a Borrower</w:t>
      </w:r>
      <w:r w:rsidR="00A92102">
        <w:rPr>
          <w:rFonts w:ascii="Arial" w:hAnsi="Arial" w:cs="Arial"/>
        </w:rPr>
        <w:t>/Investee</w:t>
      </w:r>
      <w:r>
        <w:rPr>
          <w:rFonts w:ascii="Arial" w:hAnsi="Arial" w:cs="Arial"/>
        </w:rPr>
        <w:t xml:space="preserve"> (in the case of Project Finance</w:t>
      </w:r>
      <w:r w:rsidR="00A92102">
        <w:rPr>
          <w:rFonts w:ascii="Arial" w:hAnsi="Arial" w:cs="Arial"/>
        </w:rPr>
        <w:t>/Investment</w:t>
      </w:r>
      <w:r>
        <w:rPr>
          <w:rFonts w:ascii="Arial" w:hAnsi="Arial" w:cs="Arial"/>
        </w:rPr>
        <w:t xml:space="preserve"> or Corporate Finance</w:t>
      </w:r>
      <w:r w:rsidR="00A92102">
        <w:rPr>
          <w:rFonts w:ascii="Arial" w:hAnsi="Arial" w:cs="Arial"/>
        </w:rPr>
        <w:t>/Investment</w:t>
      </w:r>
      <w:r>
        <w:rPr>
          <w:rFonts w:ascii="Arial" w:hAnsi="Arial" w:cs="Arial"/>
        </w:rPr>
        <w:t xml:space="preserve"> transactions) or a Guaranteed Party (in the case of Single or Multi-Borrower Guaranties).  Please list the location and contact information for that party.  If that party has not yet been formed/incorporated, please list approximate information </w:t>
      </w:r>
      <w:r w:rsidR="00B9748A">
        <w:rPr>
          <w:rFonts w:ascii="Arial" w:hAnsi="Arial" w:cs="Arial"/>
        </w:rPr>
        <w:t>that will allow us to create a placeholder for that party in our transaction tracking systems</w:t>
      </w:r>
      <w:r>
        <w:rPr>
          <w:rFonts w:ascii="Arial" w:hAnsi="Arial" w:cs="Arial"/>
        </w:rPr>
        <w:t>.</w:t>
      </w:r>
    </w:p>
    <w:p w:rsidR="001E43A2" w:rsidP="002064E1" w:rsidRDefault="00E90FDE" w14:paraId="108181F6" w14:textId="7E2DB7BC">
      <w:pPr>
        <w:ind w:hanging="180"/>
      </w:pPr>
      <w:r>
        <w:rPr>
          <w:rFonts w:ascii="Times New Roman" w:hAnsi="Times New Roman" w:cs="Times New Roman"/>
          <w:sz w:val="28"/>
          <w:szCs w:val="28"/>
        </w:rPr>
        <w:tab/>
      </w: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345"/>
      </w:tblGrid>
      <w:tr w:rsidRPr="001E1C81" w:rsidR="00B9748A" w:rsidTr="007E035D" w14:paraId="762183E6" w14:textId="77777777">
        <w:trPr>
          <w:cantSplit/>
        </w:trPr>
        <w:tc>
          <w:tcPr>
            <w:tcW w:w="10345" w:type="dxa"/>
          </w:tcPr>
          <w:p w:rsidRPr="001E1C81" w:rsidR="00B9748A" w:rsidP="007E035D" w:rsidRDefault="00B9748A" w14:paraId="37EF65CF" w14:textId="49ED3F0F">
            <w:pPr>
              <w:widowControl w:val="0"/>
              <w:rPr>
                <w:rFonts w:ascii="Arial" w:hAnsi="Arial" w:cs="Arial"/>
                <w:b/>
              </w:rPr>
            </w:pPr>
            <w:r w:rsidRPr="001E1C81">
              <w:rPr>
                <w:rFonts w:ascii="Arial" w:hAnsi="Arial" w:cs="Arial"/>
                <w:b/>
              </w:rPr>
              <w:t>Borrower</w:t>
            </w:r>
            <w:r>
              <w:rPr>
                <w:rFonts w:ascii="Arial" w:hAnsi="Arial" w:cs="Arial"/>
                <w:b/>
              </w:rPr>
              <w:t>/</w:t>
            </w:r>
            <w:r w:rsidR="00A92102">
              <w:rPr>
                <w:rFonts w:ascii="Arial" w:hAnsi="Arial" w:cs="Arial"/>
                <w:b/>
              </w:rPr>
              <w:t>Investee/</w:t>
            </w:r>
            <w:r>
              <w:rPr>
                <w:rFonts w:ascii="Arial" w:hAnsi="Arial" w:cs="Arial"/>
                <w:b/>
              </w:rPr>
              <w:t>Guaranteed Party</w:t>
            </w:r>
          </w:p>
        </w:tc>
      </w:tr>
      <w:tr w:rsidR="00B9748A" w:rsidTr="007E035D" w14:paraId="3E6D0470" w14:textId="77777777">
        <w:trPr>
          <w:cantSplit/>
        </w:trPr>
        <w:tc>
          <w:tcPr>
            <w:tcW w:w="10345" w:type="dxa"/>
            <w:tcMar>
              <w:left w:w="29" w:type="dxa"/>
              <w:right w:w="29" w:type="dxa"/>
            </w:tcMar>
          </w:tcPr>
          <w:p w:rsidR="00B9748A" w:rsidP="007E035D" w:rsidRDefault="00B9748A" w14:paraId="7ECDF640" w14:textId="77777777">
            <w:pPr>
              <w:widowControl w:val="0"/>
              <w:ind w:hanging="191"/>
              <w:rPr>
                <w:rFonts w:ascii="Arial" w:hAnsi="Arial" w:cs="Arial"/>
              </w:rPr>
            </w:pPr>
            <w:r>
              <w:rPr>
                <w:rFonts w:ascii="Arial" w:hAnsi="Arial" w:cs="Arial"/>
              </w:rPr>
              <w:t xml:space="preserve">     Name:</w:t>
            </w:r>
          </w:p>
        </w:tc>
      </w:tr>
      <w:tr w:rsidR="00B9748A" w:rsidTr="007E035D" w14:paraId="572982F4" w14:textId="77777777">
        <w:trPr>
          <w:cantSplit/>
        </w:trPr>
        <w:tc>
          <w:tcPr>
            <w:tcW w:w="10345" w:type="dxa"/>
            <w:tcMar>
              <w:left w:w="29" w:type="dxa"/>
              <w:right w:w="29" w:type="dxa"/>
            </w:tcMar>
          </w:tcPr>
          <w:p w:rsidR="00B9748A" w:rsidP="007E035D" w:rsidRDefault="00B9748A" w14:paraId="77501B05" w14:textId="77777777">
            <w:pPr>
              <w:widowControl w:val="0"/>
              <w:ind w:hanging="191"/>
              <w:rPr>
                <w:rFonts w:ascii="Arial" w:hAnsi="Arial" w:cs="Arial"/>
              </w:rPr>
            </w:pPr>
            <w:r>
              <w:rPr>
                <w:rFonts w:ascii="Arial" w:hAnsi="Arial" w:cs="Arial"/>
              </w:rPr>
              <w:t xml:space="preserve">     Address (incl. city and country):</w:t>
            </w:r>
          </w:p>
        </w:tc>
      </w:tr>
      <w:tr w:rsidR="00B9748A" w:rsidTr="007E035D" w14:paraId="6784B024" w14:textId="77777777">
        <w:trPr>
          <w:cantSplit/>
        </w:trPr>
        <w:tc>
          <w:tcPr>
            <w:tcW w:w="10345" w:type="dxa"/>
            <w:tcMar>
              <w:left w:w="29" w:type="dxa"/>
              <w:right w:w="29" w:type="dxa"/>
            </w:tcMar>
          </w:tcPr>
          <w:p w:rsidR="00B9748A" w:rsidP="007E035D" w:rsidRDefault="00B9748A" w14:paraId="6E91B975" w14:textId="77777777">
            <w:pPr>
              <w:widowControl w:val="0"/>
              <w:ind w:hanging="281"/>
              <w:rPr>
                <w:rFonts w:ascii="Arial" w:hAnsi="Arial" w:cs="Arial"/>
              </w:rPr>
            </w:pPr>
            <w:r>
              <w:rPr>
                <w:rFonts w:ascii="Arial" w:hAnsi="Arial" w:cs="Arial"/>
              </w:rPr>
              <w:t xml:space="preserve">      </w:t>
            </w:r>
          </w:p>
        </w:tc>
      </w:tr>
      <w:tr w:rsidR="00B9748A" w:rsidTr="007E035D" w14:paraId="38640285" w14:textId="77777777">
        <w:trPr>
          <w:cantSplit/>
        </w:trPr>
        <w:tc>
          <w:tcPr>
            <w:tcW w:w="10345" w:type="dxa"/>
            <w:tcMar>
              <w:left w:w="29" w:type="dxa"/>
              <w:right w:w="29" w:type="dxa"/>
            </w:tcMar>
          </w:tcPr>
          <w:p w:rsidR="00B9748A" w:rsidP="007E035D" w:rsidRDefault="00B9748A" w14:paraId="686651FB" w14:textId="77777777">
            <w:pPr>
              <w:widowControl w:val="0"/>
              <w:ind w:hanging="281"/>
              <w:rPr>
                <w:rFonts w:ascii="Arial" w:hAnsi="Arial" w:cs="Arial"/>
              </w:rPr>
            </w:pPr>
            <w:r>
              <w:rPr>
                <w:rFonts w:ascii="Arial" w:hAnsi="Arial" w:cs="Arial"/>
              </w:rPr>
              <w:t xml:space="preserve">      </w:t>
            </w:r>
          </w:p>
        </w:tc>
      </w:tr>
      <w:tr w:rsidR="00B9748A" w:rsidTr="007E035D" w14:paraId="6C075D15" w14:textId="77777777">
        <w:trPr>
          <w:cantSplit/>
        </w:trPr>
        <w:tc>
          <w:tcPr>
            <w:tcW w:w="10345" w:type="dxa"/>
            <w:tcMar>
              <w:left w:w="29" w:type="dxa"/>
              <w:right w:w="29" w:type="dxa"/>
            </w:tcMar>
          </w:tcPr>
          <w:p w:rsidR="00B9748A" w:rsidP="007E035D" w:rsidRDefault="00B9748A" w14:paraId="6FC17737" w14:textId="77777777">
            <w:pPr>
              <w:widowControl w:val="0"/>
              <w:ind w:hanging="281"/>
              <w:rPr>
                <w:rFonts w:ascii="Arial" w:hAnsi="Arial" w:cs="Arial"/>
              </w:rPr>
            </w:pPr>
            <w:r>
              <w:rPr>
                <w:rFonts w:ascii="Arial" w:hAnsi="Arial" w:cs="Arial"/>
              </w:rPr>
              <w:t xml:space="preserve">     website (if avail): </w:t>
            </w:r>
          </w:p>
        </w:tc>
      </w:tr>
      <w:tr w:rsidR="00B9748A" w:rsidTr="007E035D" w14:paraId="781648D9" w14:textId="77777777">
        <w:trPr>
          <w:cantSplit/>
        </w:trPr>
        <w:tc>
          <w:tcPr>
            <w:tcW w:w="10345" w:type="dxa"/>
            <w:tcMar>
              <w:left w:w="29" w:type="dxa"/>
              <w:right w:w="29" w:type="dxa"/>
            </w:tcMar>
          </w:tcPr>
          <w:p w:rsidR="00B9748A" w:rsidP="007E035D" w:rsidRDefault="00B9748A" w14:paraId="718AE23E" w14:textId="77777777">
            <w:pPr>
              <w:widowControl w:val="0"/>
              <w:ind w:hanging="18"/>
              <w:rPr>
                <w:rFonts w:ascii="Arial" w:hAnsi="Arial" w:cs="Arial"/>
              </w:rPr>
            </w:pPr>
            <w:r>
              <w:rPr>
                <w:rFonts w:ascii="Arial" w:hAnsi="Arial" w:cs="Arial"/>
              </w:rPr>
              <w:t xml:space="preserve">DUNS </w:t>
            </w:r>
            <w:commentRangeStart w:id="1"/>
            <w:r>
              <w:rPr>
                <w:rFonts w:ascii="Arial" w:hAnsi="Arial" w:cs="Arial"/>
              </w:rPr>
              <w:t>Number</w:t>
            </w:r>
            <w:commentRangeEnd w:id="1"/>
            <w:r w:rsidR="00676125">
              <w:rPr>
                <w:rStyle w:val="CommentReference"/>
                <w:rFonts w:ascii="Times New Roman" w:hAnsi="Times New Roman" w:eastAsia="Times New Roman" w:cs="Times New Roman"/>
              </w:rPr>
              <w:commentReference w:id="1"/>
            </w:r>
            <w:r>
              <w:rPr>
                <w:rFonts w:ascii="Arial" w:hAnsi="Arial" w:cs="Arial"/>
              </w:rPr>
              <w:t>:</w:t>
            </w:r>
          </w:p>
        </w:tc>
      </w:tr>
      <w:tr w:rsidRPr="00BA0E68" w:rsidR="00B9748A" w:rsidTr="007E035D" w14:paraId="323DF588" w14:textId="77777777">
        <w:trPr>
          <w:cantSplit/>
        </w:trPr>
        <w:tc>
          <w:tcPr>
            <w:tcW w:w="10345" w:type="dxa"/>
          </w:tcPr>
          <w:p w:rsidRPr="00BA0E68" w:rsidR="00B9748A" w:rsidP="007E035D" w:rsidRDefault="00B9748A" w14:paraId="09F5B56E" w14:textId="77777777">
            <w:pPr>
              <w:widowControl w:val="0"/>
              <w:ind w:left="360" w:hanging="473"/>
              <w:rPr>
                <w:rFonts w:ascii="Arial" w:hAnsi="Arial" w:cs="Arial"/>
                <w:bCs/>
              </w:rPr>
            </w:pPr>
            <w:r w:rsidRPr="00BA0E68">
              <w:rPr>
                <w:rFonts w:ascii="Arial" w:hAnsi="Arial" w:cs="Arial"/>
                <w:bCs/>
                <w:noProof/>
              </w:rPr>
              <mc:AlternateContent>
                <mc:Choice Requires="wps">
                  <w:drawing>
                    <wp:anchor distT="0" distB="0" distL="114300" distR="114300" simplePos="0" relativeHeight="251659264" behindDoc="0" locked="0" layoutInCell="1" allowOverlap="1" wp14:editId="42EDA4B0" wp14:anchorId="748F9254">
                      <wp:simplePos x="0" y="0"/>
                      <wp:positionH relativeFrom="column">
                        <wp:posOffset>3973830</wp:posOffset>
                      </wp:positionH>
                      <wp:positionV relativeFrom="paragraph">
                        <wp:posOffset>21590</wp:posOffset>
                      </wp:positionV>
                      <wp:extent cx="123825" cy="12382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123825" cy="123825"/>
                              </a:xfrm>
                              <a:prstGeom prst="rect">
                                <a:avLst/>
                              </a:prstGeom>
                              <a:noFill/>
                              <a:effectLst>
                                <a:innerShdw blurRad="63500" dist="50800" dir="13500000">
                                  <a:prstClr val="black">
                                    <a:alpha val="50000"/>
                                  </a:prstClr>
                                </a:inn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style="position:absolute;margin-left:312.9pt;margin-top:1.7pt;width:9.75pt;height:9.7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w14:anchorId="1B8F4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"/>
                  </w:pict>
                </mc:Fallback>
              </mc:AlternateContent>
            </w:r>
            <w:r w:rsidRPr="00BA0E68">
              <w:rPr>
                <w:rFonts w:ascii="Arial" w:hAnsi="Arial" w:cs="Arial"/>
                <w:bCs/>
              </w:rPr>
              <w:t>U.S. Tax Identification Number:                                              or</w:t>
            </w:r>
            <w:r>
              <w:rPr>
                <w:rFonts w:ascii="Arial" w:hAnsi="Arial" w:cs="Arial"/>
                <w:bCs/>
              </w:rPr>
              <w:t xml:space="preserve">    </w:t>
            </w:r>
            <w:r w:rsidRPr="00BA0E68">
              <w:rPr>
                <w:rFonts w:ascii="Arial" w:hAnsi="Arial" w:cs="Arial"/>
                <w:bCs/>
              </w:rPr>
              <w:t xml:space="preserve">      N/A – Not a US Taxpayer </w:t>
            </w:r>
          </w:p>
        </w:tc>
      </w:tr>
      <w:tr w:rsidR="00B9748A" w:rsidTr="007E035D" w14:paraId="613D2560" w14:textId="77777777">
        <w:trPr>
          <w:cantSplit/>
        </w:trPr>
        <w:tc>
          <w:tcPr>
            <w:tcW w:w="10345" w:type="dxa"/>
          </w:tcPr>
          <w:p w:rsidR="00B9748A" w:rsidP="00B9748A" w:rsidRDefault="00B9748A" w14:paraId="0E014192" w14:textId="7CBD2B0B">
            <w:pPr>
              <w:widowControl w:val="0"/>
              <w:ind w:left="-30"/>
              <w:jc w:val="left"/>
              <w:rPr>
                <w:rFonts w:ascii="Arial" w:hAnsi="Arial" w:cs="Arial"/>
              </w:rPr>
            </w:pPr>
            <w:r>
              <w:rPr>
                <w:rFonts w:ascii="Arial" w:hAnsi="Arial" w:cs="Arial"/>
              </w:rPr>
              <w:t>Is the country listed in the address of the Borrower/</w:t>
            </w:r>
            <w:r w:rsidR="00A92102">
              <w:rPr>
                <w:rFonts w:ascii="Arial" w:hAnsi="Arial" w:cs="Arial"/>
              </w:rPr>
              <w:t>Investee/</w:t>
            </w:r>
            <w:r>
              <w:rPr>
                <w:rFonts w:ascii="Arial" w:hAnsi="Arial" w:cs="Arial"/>
              </w:rPr>
              <w:t>Guaranteed Party the location where the funds provided or guaranteed by DFC will be utilized?  (Yes/No)</w:t>
            </w:r>
          </w:p>
        </w:tc>
      </w:tr>
      <w:tr w:rsidR="00B9748A" w:rsidTr="007E035D" w14:paraId="195BDF3B" w14:textId="77777777">
        <w:trPr>
          <w:cantSplit/>
        </w:trPr>
        <w:tc>
          <w:tcPr>
            <w:tcW w:w="10345" w:type="dxa"/>
          </w:tcPr>
          <w:p w:rsidR="00B9748A" w:rsidP="007E035D" w:rsidRDefault="00B9748A" w14:paraId="01CFBB94" w14:textId="77777777">
            <w:pPr>
              <w:widowControl w:val="0"/>
              <w:ind w:left="360" w:hanging="360"/>
              <w:rPr>
                <w:rFonts w:ascii="Arial" w:hAnsi="Arial" w:cs="Arial"/>
                <w:bCs/>
                <w:highlight w:val="yellow"/>
              </w:rPr>
            </w:pPr>
            <w:r>
              <w:rPr>
                <w:rFonts w:ascii="Arial" w:hAnsi="Arial" w:cs="Arial"/>
                <w:bCs/>
              </w:rPr>
              <w:t>If “N</w:t>
            </w:r>
            <w:r w:rsidRPr="000A0ACA">
              <w:rPr>
                <w:rFonts w:ascii="Arial" w:hAnsi="Arial" w:cs="Arial"/>
                <w:bCs/>
              </w:rPr>
              <w:t>o,</w:t>
            </w:r>
            <w:r>
              <w:rPr>
                <w:rFonts w:ascii="Arial" w:hAnsi="Arial" w:cs="Arial"/>
                <w:bCs/>
              </w:rPr>
              <w:t>”</w:t>
            </w:r>
            <w:r w:rsidRPr="000A0ACA">
              <w:rPr>
                <w:rFonts w:ascii="Arial" w:hAnsi="Arial" w:cs="Arial"/>
                <w:bCs/>
              </w:rPr>
              <w:t xml:space="preserve"> </w:t>
            </w:r>
            <w:r>
              <w:rPr>
                <w:rFonts w:ascii="Arial" w:hAnsi="Arial" w:cs="Arial"/>
                <w:bCs/>
              </w:rPr>
              <w:t>please list the actual location  (city, country):</w:t>
            </w:r>
          </w:p>
        </w:tc>
      </w:tr>
    </w:tbl>
    <w:p w:rsidR="00B9748A" w:rsidP="000E5357" w:rsidRDefault="00B9748A" w14:paraId="4430B9AD" w14:textId="724B2378">
      <w:pPr>
        <w:widowControl w:val="0"/>
        <w:rPr>
          <w:rFonts w:ascii="Arial" w:hAnsi="Arial" w:cs="Arial"/>
          <w:b/>
          <w:bCs/>
        </w:rPr>
      </w:pPr>
    </w:p>
    <w:p w:rsidR="00B9748A" w:rsidP="00B9748A" w:rsidRDefault="00B9748A" w14:paraId="4D48B3EB" w14:textId="77777777">
      <w:pPr>
        <w:rPr>
          <w:rFonts w:ascii="Arial" w:hAnsi="Arial" w:cs="Arial"/>
        </w:rPr>
      </w:pPr>
      <w:r>
        <w:rPr>
          <w:rFonts w:ascii="Arial" w:hAnsi="Arial" w:cs="Arial"/>
        </w:rPr>
        <w:t>[Sub-question if the Financing Structure chosen in Question 1 is “Single Borrower Guaranty”:</w:t>
      </w:r>
    </w:p>
    <w:p w:rsidR="00B9748A" w:rsidP="00B9748A" w:rsidRDefault="00B9748A" w14:paraId="792B22FF" w14:textId="77777777">
      <w:pPr>
        <w:rPr>
          <w:rFonts w:ascii="Arial" w:hAnsi="Arial" w:cs="Arial"/>
        </w:rPr>
      </w:pPr>
    </w:p>
    <w:p w:rsidR="00B9748A" w:rsidP="00B9748A" w:rsidRDefault="00B9748A" w14:paraId="06EA8EAC" w14:textId="77777777">
      <w:pPr>
        <w:rPr>
          <w:rFonts w:ascii="Arial" w:hAnsi="Arial" w:cs="Arial"/>
        </w:rPr>
      </w:pPr>
      <w:r>
        <w:rPr>
          <w:rFonts w:ascii="Arial" w:hAnsi="Arial" w:cs="Arial"/>
        </w:rPr>
        <w:t>Please provide the name and address of the entity to which the Guaranteed Party will be lending]</w:t>
      </w:r>
    </w:p>
    <w:p w:rsidR="00B9748A" w:rsidP="000E5357" w:rsidRDefault="00B9748A" w14:paraId="479CB964" w14:textId="77777777">
      <w:pPr>
        <w:widowControl w:val="0"/>
        <w:rPr>
          <w:rFonts w:ascii="Arial" w:hAnsi="Arial" w:cs="Arial"/>
          <w:b/>
          <w:bCs/>
        </w:rPr>
      </w:pPr>
    </w:p>
    <w:p w:rsidR="00B9748A" w:rsidP="000E5357" w:rsidRDefault="00B9748A" w14:paraId="45462BCA" w14:textId="77777777">
      <w:pPr>
        <w:widowControl w:val="0"/>
        <w:rPr>
          <w:rFonts w:ascii="Arial" w:hAnsi="Arial" w:cs="Arial"/>
          <w:b/>
          <w:bCs/>
        </w:rPr>
      </w:pPr>
    </w:p>
    <w:p w:rsidR="000E5357" w:rsidP="000E5357" w:rsidRDefault="000E5357" w14:paraId="23F99FD8" w14:textId="1C40B160">
      <w:pPr>
        <w:widowControl w:val="0"/>
        <w:rPr>
          <w:rFonts w:ascii="Arial" w:hAnsi="Arial" w:cs="Arial"/>
          <w:bCs/>
        </w:rPr>
      </w:pPr>
      <w:r>
        <w:rPr>
          <w:rFonts w:ascii="Arial" w:hAnsi="Arial" w:cs="Arial"/>
          <w:b/>
          <w:bCs/>
        </w:rPr>
        <w:t xml:space="preserve">QUESTION </w:t>
      </w:r>
      <w:r w:rsidR="00B9748A">
        <w:rPr>
          <w:rFonts w:ascii="Arial" w:hAnsi="Arial" w:cs="Arial"/>
          <w:b/>
          <w:bCs/>
        </w:rPr>
        <w:t>3</w:t>
      </w:r>
      <w:r>
        <w:rPr>
          <w:rFonts w:ascii="Arial" w:hAnsi="Arial" w:cs="Arial"/>
          <w:b/>
          <w:bCs/>
        </w:rPr>
        <w:t xml:space="preserve">:  IDENTIFY THE </w:t>
      </w:r>
      <w:r w:rsidR="00B9748A">
        <w:rPr>
          <w:rFonts w:ascii="Arial" w:hAnsi="Arial" w:cs="Arial"/>
          <w:b/>
          <w:bCs/>
          <w:caps/>
        </w:rPr>
        <w:t>APPLICANT</w:t>
      </w:r>
      <w:r>
        <w:rPr>
          <w:rFonts w:ascii="Arial" w:hAnsi="Arial" w:cs="Arial"/>
          <w:b/>
          <w:bCs/>
          <w:caps/>
        </w:rPr>
        <w:t xml:space="preserve"> Representative</w:t>
      </w:r>
      <w:r>
        <w:rPr>
          <w:rFonts w:ascii="Arial" w:hAnsi="Arial" w:cs="Arial"/>
          <w:bCs/>
        </w:rPr>
        <w:t xml:space="preserve"> </w:t>
      </w:r>
    </w:p>
    <w:p w:rsidR="000E5357" w:rsidP="000E5357" w:rsidRDefault="000E5357" w14:paraId="3A75E009" w14:textId="77777777">
      <w:pPr>
        <w:widowControl w:val="0"/>
        <w:rPr>
          <w:rFonts w:ascii="Arial" w:hAnsi="Arial" w:cs="Arial"/>
          <w:bCs/>
        </w:rPr>
      </w:pPr>
    </w:p>
    <w:p w:rsidR="000E5357" w:rsidP="000E5357" w:rsidRDefault="000E5357" w14:paraId="57208672" w14:textId="78E16765">
      <w:pPr>
        <w:widowControl w:val="0"/>
        <w:rPr>
          <w:rFonts w:ascii="Arial" w:hAnsi="Arial" w:cs="Arial"/>
          <w:bCs/>
        </w:rPr>
      </w:pPr>
      <w:r>
        <w:rPr>
          <w:rFonts w:ascii="Arial" w:hAnsi="Arial" w:cs="Arial"/>
          <w:bCs/>
        </w:rPr>
        <w:t xml:space="preserve">Please provide contact information for the individual who will be </w:t>
      </w:r>
      <w:r w:rsidR="00467E79">
        <w:rPr>
          <w:rFonts w:ascii="Arial" w:hAnsi="Arial" w:cs="Arial"/>
          <w:bCs/>
        </w:rPr>
        <w:t xml:space="preserve">DFC’s primary point of contact regarding this application. </w:t>
      </w:r>
    </w:p>
    <w:p w:rsidR="000E5357" w:rsidP="000E5357" w:rsidRDefault="000E5357" w14:paraId="15D2A0B4" w14:textId="77777777">
      <w:pPr>
        <w:widowControl w:val="0"/>
        <w:rPr>
          <w:rFonts w:ascii="Arial" w:hAnsi="Arial" w:cs="Arial"/>
          <w:bCs/>
        </w:rP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345"/>
      </w:tblGrid>
      <w:tr w:rsidR="00055DCD" w:rsidTr="0062100A" w14:paraId="7ACF3648" w14:textId="77777777">
        <w:trPr>
          <w:cantSplit/>
        </w:trPr>
        <w:tc>
          <w:tcPr>
            <w:tcW w:w="10345" w:type="dxa"/>
          </w:tcPr>
          <w:p w:rsidR="00055DCD" w:rsidP="00055DCD" w:rsidRDefault="00055DCD" w14:paraId="15A52027" w14:textId="77777777">
            <w:pPr>
              <w:widowControl w:val="0"/>
              <w:rPr>
                <w:rFonts w:ascii="Arial" w:hAnsi="Arial" w:cs="Arial"/>
              </w:rPr>
            </w:pPr>
            <w:r>
              <w:rPr>
                <w:rFonts w:ascii="Arial" w:hAnsi="Arial" w:cs="Arial"/>
              </w:rPr>
              <w:t xml:space="preserve">      Name and Title of Representative:</w:t>
            </w:r>
          </w:p>
        </w:tc>
      </w:tr>
      <w:tr w:rsidR="00055DCD" w:rsidTr="0062100A" w14:paraId="29E05EE7" w14:textId="77777777">
        <w:trPr>
          <w:cantSplit/>
        </w:trPr>
        <w:tc>
          <w:tcPr>
            <w:tcW w:w="10345" w:type="dxa"/>
          </w:tcPr>
          <w:p w:rsidR="00055DCD" w:rsidP="00055DCD" w:rsidRDefault="00055DCD" w14:paraId="7A62583F" w14:textId="0E0472F8">
            <w:pPr>
              <w:widowControl w:val="0"/>
              <w:rPr>
                <w:rFonts w:ascii="Arial" w:hAnsi="Arial" w:cs="Arial"/>
              </w:rPr>
            </w:pPr>
            <w:r>
              <w:rPr>
                <w:rFonts w:ascii="Arial" w:hAnsi="Arial" w:cs="Arial"/>
              </w:rPr>
              <w:t xml:space="preserve">      Relationship to the</w:t>
            </w:r>
            <w:r w:rsidR="00B9748A">
              <w:rPr>
                <w:rFonts w:ascii="Arial" w:hAnsi="Arial" w:cs="Arial"/>
              </w:rPr>
              <w:t xml:space="preserve"> Borrower/</w:t>
            </w:r>
            <w:r w:rsidR="00A92102">
              <w:rPr>
                <w:rFonts w:ascii="Arial" w:hAnsi="Arial" w:cs="Arial"/>
              </w:rPr>
              <w:t>Investee/</w:t>
            </w:r>
            <w:r w:rsidR="00B9748A">
              <w:rPr>
                <w:rFonts w:ascii="Arial" w:hAnsi="Arial" w:cs="Arial"/>
              </w:rPr>
              <w:t>Guaranteed Party</w:t>
            </w:r>
            <w:r>
              <w:rPr>
                <w:rFonts w:ascii="Arial" w:hAnsi="Arial" w:cs="Arial"/>
              </w:rPr>
              <w:t>:</w:t>
            </w:r>
            <w:r w:rsidR="00862FB4">
              <w:rPr>
                <w:rFonts w:ascii="Arial" w:hAnsi="Arial" w:cs="Arial"/>
              </w:rPr>
              <w:t xml:space="preserve"> (Change this to a drop-down box)</w:t>
            </w:r>
          </w:p>
        </w:tc>
      </w:tr>
      <w:tr w:rsidR="00862FB4" w:rsidTr="0062100A" w14:paraId="38A4DFA6" w14:textId="77777777">
        <w:trPr>
          <w:cantSplit/>
        </w:trPr>
        <w:tc>
          <w:tcPr>
            <w:tcW w:w="10345" w:type="dxa"/>
          </w:tcPr>
          <w:p w:rsidR="00862FB4" w:rsidP="00055DCD" w:rsidRDefault="00862FB4" w14:paraId="06885EAE" w14:textId="45E7A686">
            <w:pPr>
              <w:widowControl w:val="0"/>
              <w:rPr>
                <w:rFonts w:ascii="Arial" w:hAnsi="Arial" w:cs="Arial"/>
              </w:rPr>
            </w:pPr>
            <w:r>
              <w:rPr>
                <w:rFonts w:ascii="Arial" w:hAnsi="Arial" w:cs="Arial"/>
              </w:rPr>
              <w:t xml:space="preserve">      Name of Representative’s Company (if different from the Borrower</w:t>
            </w:r>
            <w:r w:rsidR="00B9748A">
              <w:rPr>
                <w:rFonts w:ascii="Arial" w:hAnsi="Arial" w:cs="Arial"/>
              </w:rPr>
              <w:t>/</w:t>
            </w:r>
            <w:r w:rsidR="00A92102">
              <w:rPr>
                <w:rFonts w:ascii="Arial" w:hAnsi="Arial" w:cs="Arial"/>
              </w:rPr>
              <w:t>Investee/</w:t>
            </w:r>
            <w:r w:rsidR="00B9748A">
              <w:rPr>
                <w:rFonts w:ascii="Arial" w:hAnsi="Arial" w:cs="Arial"/>
              </w:rPr>
              <w:t>Guaranteed Party</w:t>
            </w:r>
            <w:r>
              <w:rPr>
                <w:rFonts w:ascii="Arial" w:hAnsi="Arial" w:cs="Arial"/>
              </w:rPr>
              <w:t>)</w:t>
            </w:r>
          </w:p>
        </w:tc>
      </w:tr>
      <w:tr w:rsidR="00055DCD" w:rsidTr="0062100A" w14:paraId="2A60A9AD" w14:textId="77777777">
        <w:trPr>
          <w:cantSplit/>
        </w:trPr>
        <w:tc>
          <w:tcPr>
            <w:tcW w:w="10345" w:type="dxa"/>
          </w:tcPr>
          <w:p w:rsidR="00055DCD" w:rsidP="00055DCD" w:rsidRDefault="00055DCD" w14:paraId="1FA57AB1" w14:textId="77777777">
            <w:pPr>
              <w:widowControl w:val="0"/>
              <w:rPr>
                <w:rFonts w:ascii="Arial" w:hAnsi="Arial" w:cs="Arial"/>
              </w:rPr>
            </w:pPr>
            <w:r>
              <w:rPr>
                <w:rFonts w:ascii="Arial" w:hAnsi="Arial" w:cs="Arial"/>
              </w:rPr>
              <w:t xml:space="preserve">      Address:</w:t>
            </w:r>
          </w:p>
        </w:tc>
      </w:tr>
      <w:tr w:rsidR="00055DCD" w:rsidTr="0062100A" w14:paraId="6F0C417E" w14:textId="77777777">
        <w:trPr>
          <w:cantSplit/>
        </w:trPr>
        <w:tc>
          <w:tcPr>
            <w:tcW w:w="10345" w:type="dxa"/>
          </w:tcPr>
          <w:p w:rsidR="00055DCD" w:rsidP="00055DCD" w:rsidRDefault="00055DCD" w14:paraId="595A0F5D" w14:textId="19CD954F">
            <w:pPr>
              <w:widowControl w:val="0"/>
              <w:rPr>
                <w:rFonts w:ascii="Arial" w:hAnsi="Arial" w:cs="Arial"/>
              </w:rPr>
            </w:pPr>
            <w:r>
              <w:rPr>
                <w:rFonts w:ascii="Arial" w:hAnsi="Arial" w:cs="Arial"/>
              </w:rPr>
              <w:t xml:space="preserve">      Phone Number</w:t>
            </w:r>
            <w:r w:rsidR="00B9748A">
              <w:rPr>
                <w:rFonts w:ascii="Arial" w:hAnsi="Arial" w:cs="Arial"/>
              </w:rPr>
              <w:t xml:space="preserve"> 1 (office)</w:t>
            </w:r>
            <w:r>
              <w:rPr>
                <w:rFonts w:ascii="Arial" w:hAnsi="Arial" w:cs="Arial"/>
              </w:rPr>
              <w:t>:</w:t>
            </w:r>
          </w:p>
        </w:tc>
      </w:tr>
      <w:tr w:rsidR="00055DCD" w:rsidTr="0062100A" w14:paraId="36D34633" w14:textId="77777777">
        <w:trPr>
          <w:cantSplit/>
        </w:trPr>
        <w:tc>
          <w:tcPr>
            <w:tcW w:w="10345" w:type="dxa"/>
          </w:tcPr>
          <w:p w:rsidR="00055DCD" w:rsidP="00055DCD" w:rsidRDefault="00055DCD" w14:paraId="5F0AA7C6" w14:textId="6D7FEEF8">
            <w:pPr>
              <w:widowControl w:val="0"/>
              <w:rPr>
                <w:rFonts w:ascii="Arial" w:hAnsi="Arial" w:cs="Arial"/>
              </w:rPr>
            </w:pPr>
            <w:r>
              <w:rPr>
                <w:rFonts w:ascii="Arial" w:hAnsi="Arial" w:cs="Arial"/>
              </w:rPr>
              <w:t xml:space="preserve">      </w:t>
            </w:r>
            <w:r w:rsidR="00B9748A">
              <w:rPr>
                <w:rFonts w:ascii="Arial" w:hAnsi="Arial" w:cs="Arial"/>
              </w:rPr>
              <w:t>Phone</w:t>
            </w:r>
            <w:r>
              <w:rPr>
                <w:rFonts w:ascii="Arial" w:hAnsi="Arial" w:cs="Arial"/>
              </w:rPr>
              <w:t xml:space="preserve"> Number</w:t>
            </w:r>
            <w:r w:rsidR="00B9748A">
              <w:rPr>
                <w:rFonts w:ascii="Arial" w:hAnsi="Arial" w:cs="Arial"/>
              </w:rPr>
              <w:t xml:space="preserve"> 2 (mobile)</w:t>
            </w:r>
            <w:r>
              <w:rPr>
                <w:rFonts w:ascii="Arial" w:hAnsi="Arial" w:cs="Arial"/>
              </w:rPr>
              <w:t>:</w:t>
            </w:r>
          </w:p>
        </w:tc>
      </w:tr>
      <w:tr w:rsidR="00055DCD" w:rsidTr="0062100A" w14:paraId="3B4C9548" w14:textId="77777777">
        <w:trPr>
          <w:cantSplit/>
        </w:trPr>
        <w:tc>
          <w:tcPr>
            <w:tcW w:w="10345" w:type="dxa"/>
          </w:tcPr>
          <w:p w:rsidR="00055DCD" w:rsidP="00055DCD" w:rsidRDefault="00055DCD" w14:paraId="6238E240" w14:textId="5FFF8E29">
            <w:pPr>
              <w:widowControl w:val="0"/>
              <w:rPr>
                <w:rFonts w:ascii="Arial" w:hAnsi="Arial" w:cs="Arial"/>
              </w:rPr>
            </w:pPr>
            <w:r>
              <w:rPr>
                <w:rFonts w:ascii="Arial" w:hAnsi="Arial" w:cs="Arial"/>
              </w:rPr>
              <w:t xml:space="preserve">      E-mail:</w:t>
            </w:r>
          </w:p>
        </w:tc>
      </w:tr>
    </w:tbl>
    <w:p w:rsidR="000E5357" w:rsidRDefault="000E5357" w14:paraId="005D734A" w14:textId="77777777"/>
    <w:p w:rsidR="000E5357" w:rsidP="000E5357" w:rsidRDefault="000E5357" w14:paraId="1C1C7BC8" w14:textId="684579A6">
      <w:pPr>
        <w:widowControl w:val="0"/>
        <w:rPr>
          <w:rFonts w:ascii="Arial" w:hAnsi="Arial" w:cs="Arial"/>
          <w:b/>
          <w:bCs/>
        </w:rPr>
      </w:pPr>
      <w:r>
        <w:rPr>
          <w:rFonts w:ascii="Arial" w:hAnsi="Arial" w:cs="Arial"/>
          <w:b/>
          <w:bCs/>
        </w:rPr>
        <w:t xml:space="preserve">QUESTION </w:t>
      </w:r>
      <w:r w:rsidR="00B9748A">
        <w:rPr>
          <w:rFonts w:ascii="Arial" w:hAnsi="Arial" w:cs="Arial"/>
          <w:b/>
          <w:bCs/>
        </w:rPr>
        <w:t>4</w:t>
      </w:r>
      <w:r>
        <w:rPr>
          <w:rFonts w:ascii="Arial" w:hAnsi="Arial" w:cs="Arial"/>
          <w:b/>
          <w:bCs/>
        </w:rPr>
        <w:t xml:space="preserve">:  </w:t>
      </w:r>
      <w:r>
        <w:rPr>
          <w:rFonts w:ascii="Arial" w:hAnsi="Arial" w:cs="Arial"/>
          <w:b/>
          <w:bCs/>
          <w:caps/>
        </w:rPr>
        <w:t xml:space="preserve">IDENTIFY tHE </w:t>
      </w:r>
      <w:r w:rsidR="00B60A54">
        <w:rPr>
          <w:rFonts w:ascii="Arial" w:hAnsi="Arial" w:cs="Arial"/>
          <w:b/>
          <w:bCs/>
          <w:caps/>
        </w:rPr>
        <w:t>KEY PARTIES INVOLVED WITH THE TRANSACTION</w:t>
      </w:r>
      <w:r>
        <w:rPr>
          <w:rFonts w:ascii="Arial" w:hAnsi="Arial" w:cs="Arial"/>
          <w:b/>
          <w:bCs/>
        </w:rPr>
        <w:t xml:space="preserve"> </w:t>
      </w:r>
    </w:p>
    <w:p w:rsidR="00CF40DC" w:rsidP="000E5357" w:rsidRDefault="00CF40DC" w14:paraId="205CC394" w14:textId="38AF5675"/>
    <w:p w:rsidR="00B60A54" w:rsidP="00B60A54" w:rsidRDefault="00B60A54" w14:paraId="1334A009" w14:textId="51FDB05B">
      <w:pPr>
        <w:widowControl w:val="0"/>
        <w:rPr>
          <w:rFonts w:ascii="Arial" w:hAnsi="Arial" w:cs="Arial"/>
          <w:bCs/>
        </w:rPr>
      </w:pPr>
      <w:r>
        <w:rPr>
          <w:rFonts w:ascii="Arial" w:hAnsi="Arial" w:cs="Arial"/>
          <w:bCs/>
        </w:rPr>
        <w:t xml:space="preserve">Evaluating the business entities and/or individuals that will own, manage or make other critical contributions to the transaction being financed is </w:t>
      </w:r>
      <w:r w:rsidR="00181627">
        <w:rPr>
          <w:rFonts w:ascii="Arial" w:hAnsi="Arial" w:cs="Arial"/>
          <w:bCs/>
        </w:rPr>
        <w:t>an</w:t>
      </w:r>
      <w:r>
        <w:rPr>
          <w:rFonts w:ascii="Arial" w:hAnsi="Arial" w:cs="Arial"/>
          <w:bCs/>
        </w:rPr>
        <w:t xml:space="preserve"> important part of DFC’s underwriting process.</w:t>
      </w:r>
    </w:p>
    <w:p w:rsidR="00B60A54" w:rsidP="00B60A54" w:rsidRDefault="00B60A54" w14:paraId="64EC35A9" w14:textId="77777777">
      <w:pPr>
        <w:widowControl w:val="0"/>
        <w:rPr>
          <w:rFonts w:ascii="Arial" w:hAnsi="Arial" w:cs="Arial"/>
          <w:bCs/>
        </w:rPr>
      </w:pPr>
    </w:p>
    <w:p w:rsidR="00B60A54" w:rsidP="00B60A54" w:rsidRDefault="00B60A54" w14:paraId="54D37DAB" w14:textId="77777777">
      <w:pPr>
        <w:widowControl w:val="0"/>
        <w:rPr>
          <w:rFonts w:ascii="Arial" w:hAnsi="Arial" w:cs="Arial"/>
          <w:bCs/>
        </w:rPr>
      </w:pPr>
      <w:r>
        <w:rPr>
          <w:rFonts w:ascii="Arial" w:hAnsi="Arial" w:cs="Arial"/>
          <w:bCs/>
        </w:rPr>
        <w:t xml:space="preserve">Please attach detailed chart(s)/schematic(s) showing the structure of the proposed transaction and key relationships.  These may include ownership charts, organizational/management structures, contractual relationship schematics, etc.  </w:t>
      </w:r>
      <w:r w:rsidRPr="00A01B77">
        <w:rPr>
          <w:rFonts w:ascii="Arial" w:hAnsi="Arial" w:cs="Arial"/>
          <w:bCs/>
        </w:rPr>
        <w:t>Please click here for examples</w:t>
      </w:r>
      <w:r>
        <w:rPr>
          <w:rFonts w:ascii="Arial" w:hAnsi="Arial" w:cs="Arial"/>
          <w:bCs/>
        </w:rPr>
        <w:t xml:space="preserve">. </w:t>
      </w:r>
    </w:p>
    <w:p w:rsidR="00B60A54" w:rsidP="00B60A54" w:rsidRDefault="00B60A54" w14:paraId="5088EAD4" w14:textId="77777777">
      <w:pPr>
        <w:widowControl w:val="0"/>
        <w:rPr>
          <w:rFonts w:ascii="Arial" w:hAnsi="Arial" w:cs="Arial"/>
          <w:bCs/>
        </w:rPr>
      </w:pPr>
    </w:p>
    <w:p w:rsidR="00B60A54" w:rsidP="00B60A54" w:rsidRDefault="00B60A54" w14:paraId="2FA59B76" w14:textId="77777777">
      <w:pPr>
        <w:widowControl w:val="0"/>
        <w:rPr>
          <w:rFonts w:ascii="Arial" w:hAnsi="Arial" w:cs="Arial"/>
          <w:bCs/>
        </w:rPr>
      </w:pPr>
      <w:r>
        <w:rPr>
          <w:rFonts w:ascii="Arial" w:hAnsi="Arial" w:cs="Arial"/>
          <w:bCs/>
        </w:rPr>
        <w:t>[Mandatory “Attach” button]</w:t>
      </w:r>
    </w:p>
    <w:p w:rsidR="00B60A54" w:rsidP="00B60A54" w:rsidRDefault="00B60A54" w14:paraId="7F49CC8A" w14:textId="77777777">
      <w:pPr>
        <w:widowControl w:val="0"/>
        <w:rPr>
          <w:rFonts w:ascii="Arial" w:hAnsi="Arial" w:cs="Arial"/>
          <w:bCs/>
        </w:rPr>
      </w:pPr>
    </w:p>
    <w:p w:rsidR="00B60A54" w:rsidP="00B60A54" w:rsidRDefault="00B60A54" w14:paraId="4D38BFB2" w14:textId="77777777">
      <w:pPr>
        <w:rPr>
          <w:rFonts w:ascii="Arial" w:hAnsi="Arial" w:cs="Arial"/>
          <w:bCs/>
        </w:rPr>
      </w:pPr>
      <w:r>
        <w:rPr>
          <w:rFonts w:ascii="Arial" w:hAnsi="Arial" w:cs="Arial"/>
          <w:bCs/>
        </w:rPr>
        <w:t>Please list and provide requested information on each of the following types of entities/individuals.  If an entity/individual plays multiple roles in a transaction, only list them once and indicate their most important/primary role:</w:t>
      </w:r>
    </w:p>
    <w:p w:rsidR="00B60A54" w:rsidP="00B60A54" w:rsidRDefault="00B60A54" w14:paraId="151EE95B" w14:textId="77777777">
      <w:pPr>
        <w:rPr>
          <w:rFonts w:ascii="Arial" w:hAnsi="Arial" w:cs="Arial"/>
          <w:bCs/>
        </w:rPr>
      </w:pPr>
    </w:p>
    <w:p w:rsidR="00B60A54" w:rsidP="00B60A54" w:rsidRDefault="00B60A54" w14:paraId="5DEB0BCB" w14:textId="5C089BDE">
      <w:pPr>
        <w:pStyle w:val="ListParagraph"/>
        <w:numPr>
          <w:ilvl w:val="0"/>
          <w:numId w:val="18"/>
        </w:numPr>
        <w:rPr>
          <w:rFonts w:ascii="Arial" w:hAnsi="Arial" w:cs="Arial"/>
          <w:bCs/>
        </w:rPr>
      </w:pPr>
      <w:r>
        <w:rPr>
          <w:rFonts w:ascii="Arial" w:hAnsi="Arial" w:cs="Arial"/>
          <w:bCs/>
        </w:rPr>
        <w:t>Each business entity/individual that owns 10% or more (either directly or indirectly) of the Borrower</w:t>
      </w:r>
      <w:r w:rsidR="00E907AF">
        <w:rPr>
          <w:rFonts w:ascii="Arial" w:hAnsi="Arial" w:cs="Arial"/>
          <w:bCs/>
        </w:rPr>
        <w:t>/</w:t>
      </w:r>
      <w:r w:rsidR="00A92102">
        <w:rPr>
          <w:rFonts w:ascii="Arial" w:hAnsi="Arial" w:cs="Arial"/>
          <w:bCs/>
        </w:rPr>
        <w:t>Investee/</w:t>
      </w:r>
      <w:r w:rsidR="00264C77">
        <w:rPr>
          <w:rFonts w:ascii="Arial" w:hAnsi="Arial" w:cs="Arial"/>
          <w:bCs/>
        </w:rPr>
        <w:t>transaction</w:t>
      </w:r>
      <w:r>
        <w:rPr>
          <w:rFonts w:ascii="Arial" w:hAnsi="Arial" w:cs="Arial"/>
          <w:bCs/>
        </w:rPr>
        <w:t>.</w:t>
      </w:r>
    </w:p>
    <w:p w:rsidR="00B60A54" w:rsidP="00B60A54" w:rsidRDefault="00B60A54" w14:paraId="1D304C61" w14:textId="77777777">
      <w:pPr>
        <w:pStyle w:val="ListParagraph"/>
        <w:numPr>
          <w:ilvl w:val="0"/>
          <w:numId w:val="18"/>
        </w:numPr>
        <w:rPr>
          <w:rFonts w:ascii="Arial" w:hAnsi="Arial" w:cs="Arial"/>
          <w:bCs/>
        </w:rPr>
      </w:pPr>
      <w:r>
        <w:rPr>
          <w:rFonts w:ascii="Arial" w:hAnsi="Arial" w:cs="Arial"/>
          <w:bCs/>
        </w:rPr>
        <w:t>Each business entity/individual that does or intends to provide credit support (e.g. a guarantor)</w:t>
      </w:r>
    </w:p>
    <w:p w:rsidR="00B60A54" w:rsidP="00B60A54" w:rsidRDefault="00B60A54" w14:paraId="60EEF2B6" w14:textId="3D6AA33D">
      <w:pPr>
        <w:pStyle w:val="ListParagraph"/>
        <w:numPr>
          <w:ilvl w:val="0"/>
          <w:numId w:val="18"/>
        </w:numPr>
        <w:rPr>
          <w:rFonts w:ascii="Arial" w:hAnsi="Arial" w:cs="Arial"/>
          <w:bCs/>
        </w:rPr>
      </w:pPr>
      <w:r>
        <w:rPr>
          <w:rFonts w:ascii="Arial" w:hAnsi="Arial" w:cs="Arial"/>
          <w:bCs/>
        </w:rPr>
        <w:t>Each business entity/individual that does or will have a significant managerial relationship with the Borrower/</w:t>
      </w:r>
      <w:r w:rsidR="00A92102">
        <w:rPr>
          <w:rFonts w:ascii="Arial" w:hAnsi="Arial" w:cs="Arial"/>
          <w:bCs/>
        </w:rPr>
        <w:t>Investee/</w:t>
      </w:r>
      <w:r>
        <w:rPr>
          <w:rFonts w:ascii="Arial" w:hAnsi="Arial" w:cs="Arial"/>
          <w:bCs/>
        </w:rPr>
        <w:t xml:space="preserve">transaction (e.g. executives/directors).  </w:t>
      </w:r>
    </w:p>
    <w:p w:rsidR="00B60A54" w:rsidP="00B60A54" w:rsidRDefault="00B60A54" w14:paraId="49E22947" w14:textId="58D62430">
      <w:pPr>
        <w:pStyle w:val="ListParagraph"/>
        <w:numPr>
          <w:ilvl w:val="0"/>
          <w:numId w:val="18"/>
        </w:numPr>
        <w:rPr>
          <w:rFonts w:ascii="Arial" w:hAnsi="Arial" w:cs="Arial"/>
          <w:bCs/>
        </w:rPr>
      </w:pPr>
      <w:r>
        <w:rPr>
          <w:rFonts w:ascii="Arial" w:hAnsi="Arial" w:cs="Arial"/>
          <w:bCs/>
        </w:rPr>
        <w:t>Each business entity/individual that does or will have a primary contractual relationship with the Borrower</w:t>
      </w:r>
      <w:r w:rsidR="00A92102">
        <w:rPr>
          <w:rFonts w:ascii="Arial" w:hAnsi="Arial" w:cs="Arial"/>
          <w:bCs/>
        </w:rPr>
        <w:t>/Investee</w:t>
      </w:r>
      <w:r>
        <w:rPr>
          <w:rFonts w:ascii="Arial" w:hAnsi="Arial" w:cs="Arial"/>
          <w:bCs/>
        </w:rPr>
        <w:t xml:space="preserve"> (e.g. construction contractor, operations and maintenance contractor, hotel management company, etc.)</w:t>
      </w:r>
    </w:p>
    <w:p w:rsidR="00B60A54" w:rsidP="00B60A54" w:rsidRDefault="00B60A54" w14:paraId="0456579F" w14:textId="77777777">
      <w:pPr>
        <w:rPr>
          <w:rFonts w:ascii="Arial" w:hAnsi="Arial" w:cs="Arial"/>
          <w:bCs/>
        </w:rPr>
      </w:pPr>
    </w:p>
    <w:p w:rsidR="00B60A54" w:rsidP="00B60A54" w:rsidRDefault="00B60A54" w14:paraId="39948EBC" w14:textId="5F83E3D9">
      <w:pPr>
        <w:rPr>
          <w:rFonts w:ascii="Arial" w:hAnsi="Arial" w:cs="Arial"/>
          <w:bCs/>
        </w:rPr>
      </w:pPr>
      <w:r>
        <w:rPr>
          <w:rFonts w:ascii="Arial" w:hAnsi="Arial" w:cs="Arial"/>
          <w:bCs/>
        </w:rPr>
        <w:t xml:space="preserve">Note:  Certain governmental/multilateral parties that may be involved and shown in the attached charts need not be listed here.  Please </w:t>
      </w:r>
      <w:commentRangeStart w:id="2"/>
      <w:r>
        <w:rPr>
          <w:rFonts w:ascii="Arial" w:hAnsi="Arial" w:cs="Arial"/>
          <w:bCs/>
        </w:rPr>
        <w:t>click here</w:t>
      </w:r>
      <w:commentRangeEnd w:id="2"/>
      <w:r>
        <w:rPr>
          <w:rStyle w:val="CommentReference"/>
          <w:rFonts w:ascii="Times New Roman" w:hAnsi="Times New Roman" w:eastAsia="Times New Roman" w:cs="Times New Roman"/>
        </w:rPr>
        <w:commentReference w:id="2"/>
      </w:r>
      <w:r>
        <w:rPr>
          <w:rFonts w:ascii="Arial" w:hAnsi="Arial" w:cs="Arial"/>
          <w:bCs/>
        </w:rPr>
        <w:t xml:space="preserve"> for a definition of such parties.</w:t>
      </w:r>
    </w:p>
    <w:p w:rsidR="00B60A54" w:rsidP="00B60A54" w:rsidRDefault="00B60A54" w14:paraId="61C8D5E5" w14:textId="5CB0B891">
      <w:pPr>
        <w:rPr>
          <w:rFonts w:ascii="Arial" w:hAnsi="Arial" w:cs="Arial"/>
          <w:bCs/>
        </w:rPr>
      </w:pPr>
    </w:p>
    <w:tbl>
      <w:tblPr>
        <w:tblStyle w:val="TableGrid"/>
        <w:tblW w:w="0" w:type="auto"/>
        <w:tblLayout w:type="fixed"/>
        <w:tblLook w:val="04A0" w:firstRow="1" w:lastRow="0" w:firstColumn="1" w:lastColumn="0" w:noHBand="0" w:noVBand="1"/>
      </w:tblPr>
      <w:tblGrid>
        <w:gridCol w:w="3775"/>
        <w:gridCol w:w="6021"/>
      </w:tblGrid>
      <w:tr w:rsidR="00D45197" w:rsidTr="00D45197" w14:paraId="49FBB084" w14:textId="77777777">
        <w:tc>
          <w:tcPr>
            <w:tcW w:w="3775" w:type="dxa"/>
          </w:tcPr>
          <w:p w:rsidR="00D45197" w:rsidP="00D45197" w:rsidRDefault="00D45197" w14:paraId="3D021FD8" w14:textId="77777777">
            <w:r>
              <w:t>Name</w:t>
            </w:r>
          </w:p>
        </w:tc>
        <w:tc>
          <w:tcPr>
            <w:tcW w:w="6021" w:type="dxa"/>
          </w:tcPr>
          <w:p w:rsidR="00D45197" w:rsidP="00D45197" w:rsidRDefault="00D45197" w14:paraId="158C7F48" w14:textId="77777777"/>
        </w:tc>
      </w:tr>
      <w:tr w:rsidR="00D45197" w:rsidTr="00D45197" w14:paraId="164E59C1" w14:textId="77777777">
        <w:tc>
          <w:tcPr>
            <w:tcW w:w="3775" w:type="dxa"/>
          </w:tcPr>
          <w:p w:rsidR="00D45197" w:rsidP="00D45197" w:rsidRDefault="00D45197" w14:paraId="57AF9D1B" w14:textId="77777777">
            <w:r>
              <w:t>Type of Entity</w:t>
            </w:r>
          </w:p>
        </w:tc>
        <w:tc>
          <w:tcPr>
            <w:tcW w:w="6021" w:type="dxa"/>
          </w:tcPr>
          <w:p w:rsidR="00D45197" w:rsidP="00D45197" w:rsidRDefault="00D45197" w14:paraId="072AF6E5" w14:textId="77777777">
            <w:r>
              <w:t>Two choices:  Individual or Business Entity</w:t>
            </w:r>
          </w:p>
        </w:tc>
      </w:tr>
      <w:tr w:rsidR="00D45197" w:rsidTr="00D45197" w14:paraId="514278CF" w14:textId="77777777">
        <w:tc>
          <w:tcPr>
            <w:tcW w:w="3775" w:type="dxa"/>
          </w:tcPr>
          <w:p w:rsidR="00D45197" w:rsidP="00D45197" w:rsidRDefault="00D45197" w14:paraId="56D5FB2F" w14:textId="77777777">
            <w:r>
              <w:t>Country of Citizenship (for Individuals) or Incorporation (for Business Entities)</w:t>
            </w:r>
          </w:p>
        </w:tc>
        <w:tc>
          <w:tcPr>
            <w:tcW w:w="6021" w:type="dxa"/>
          </w:tcPr>
          <w:p w:rsidR="00D45197" w:rsidP="00D45197" w:rsidRDefault="00D45197" w14:paraId="6A120B25" w14:textId="77777777"/>
        </w:tc>
      </w:tr>
      <w:tr w:rsidR="00D45197" w:rsidTr="00D45197" w14:paraId="59D748A3" w14:textId="77777777">
        <w:tc>
          <w:tcPr>
            <w:tcW w:w="3775" w:type="dxa"/>
          </w:tcPr>
          <w:p w:rsidR="00D45197" w:rsidP="00D45197" w:rsidRDefault="00D45197" w14:paraId="7E218C64" w14:textId="7C14FA2A">
            <w:pPr>
              <w:jc w:val="left"/>
            </w:pPr>
            <w:r>
              <w:t>Primary Relationship to Borrower/</w:t>
            </w:r>
            <w:r w:rsidR="00A92102">
              <w:t>Investee/</w:t>
            </w:r>
            <w:r>
              <w:t>Transaction</w:t>
            </w:r>
          </w:p>
        </w:tc>
        <w:tc>
          <w:tcPr>
            <w:tcW w:w="6021" w:type="dxa"/>
          </w:tcPr>
          <w:p w:rsidR="00D45197" w:rsidP="00D45197" w:rsidRDefault="00D45197" w14:paraId="6813C772" w14:textId="4F15162F">
            <w:r>
              <w:t xml:space="preserve">Choices – Owner/Shareholder, </w:t>
            </w:r>
            <w:r w:rsidR="00A92102">
              <w:t xml:space="preserve">Lender, </w:t>
            </w:r>
            <w:r>
              <w:t>Manager/Director, Contractor</w:t>
            </w:r>
          </w:p>
        </w:tc>
      </w:tr>
      <w:tr w:rsidR="00D45197" w:rsidTr="00D45197" w14:paraId="7B1A25DF" w14:textId="77777777">
        <w:tc>
          <w:tcPr>
            <w:tcW w:w="3775" w:type="dxa"/>
          </w:tcPr>
          <w:p w:rsidR="00D45197" w:rsidP="00D45197" w:rsidRDefault="00D45197" w14:paraId="799CF3F3" w14:textId="53B78590">
            <w:pPr>
              <w:jc w:val="left"/>
            </w:pPr>
            <w:commentRangeStart w:id="3"/>
            <w:r>
              <w:t>Minority</w:t>
            </w:r>
            <w:commentRangeEnd w:id="3"/>
            <w:r>
              <w:rPr>
                <w:rStyle w:val="CommentReference"/>
                <w:rFonts w:ascii="Times New Roman" w:hAnsi="Times New Roman" w:eastAsia="Times New Roman" w:cs="Times New Roman"/>
              </w:rPr>
              <w:commentReference w:id="3"/>
            </w:r>
            <w:r>
              <w:t xml:space="preserve"> Owned or</w:t>
            </w:r>
            <w:r w:rsidR="008E0764">
              <w:t xml:space="preserve"> Led</w:t>
            </w:r>
            <w:r>
              <w:t>?</w:t>
            </w:r>
          </w:p>
        </w:tc>
        <w:tc>
          <w:tcPr>
            <w:tcW w:w="6021" w:type="dxa"/>
          </w:tcPr>
          <w:p w:rsidR="00D45197" w:rsidP="00D45197" w:rsidRDefault="00D45197" w14:paraId="1547B5E7" w14:textId="77777777">
            <w:r>
              <w:t>Y/N</w:t>
            </w:r>
          </w:p>
        </w:tc>
      </w:tr>
      <w:tr w:rsidR="00D45197" w:rsidTr="00D45197" w14:paraId="5AD4B408" w14:textId="77777777">
        <w:tc>
          <w:tcPr>
            <w:tcW w:w="3775" w:type="dxa"/>
          </w:tcPr>
          <w:p w:rsidR="00D45197" w:rsidP="00D45197" w:rsidRDefault="00D45197" w14:paraId="352BDCBD" w14:textId="428BD52E">
            <w:pPr>
              <w:jc w:val="left"/>
            </w:pPr>
            <w:commentRangeStart w:id="4"/>
            <w:r>
              <w:t>Women</w:t>
            </w:r>
            <w:commentRangeEnd w:id="4"/>
            <w:r>
              <w:rPr>
                <w:rStyle w:val="CommentReference"/>
                <w:rFonts w:ascii="Times New Roman" w:hAnsi="Times New Roman" w:eastAsia="Times New Roman" w:cs="Times New Roman"/>
              </w:rPr>
              <w:commentReference w:id="4"/>
            </w:r>
            <w:r>
              <w:t xml:space="preserve"> Owned or </w:t>
            </w:r>
            <w:r w:rsidR="008E0764">
              <w:t>Led</w:t>
            </w:r>
            <w:r>
              <w:t>?</w:t>
            </w:r>
          </w:p>
        </w:tc>
        <w:tc>
          <w:tcPr>
            <w:tcW w:w="6021" w:type="dxa"/>
          </w:tcPr>
          <w:p w:rsidR="00D45197" w:rsidP="00D45197" w:rsidRDefault="00D45197" w14:paraId="6EC01AE5" w14:textId="77777777">
            <w:r>
              <w:t>Y/N</w:t>
            </w:r>
          </w:p>
        </w:tc>
      </w:tr>
      <w:tr w:rsidR="00D45197" w:rsidTr="00D45197" w14:paraId="55AB8EC9" w14:textId="77777777">
        <w:tc>
          <w:tcPr>
            <w:tcW w:w="3775" w:type="dxa"/>
          </w:tcPr>
          <w:p w:rsidR="00D45197" w:rsidP="00D45197" w:rsidRDefault="00D45197" w14:paraId="2D0B8607" w14:textId="77777777">
            <w:pPr>
              <w:jc w:val="left"/>
            </w:pPr>
            <w:r>
              <w:t>If yes, please provide:</w:t>
            </w:r>
          </w:p>
        </w:tc>
        <w:tc>
          <w:tcPr>
            <w:tcW w:w="6021" w:type="dxa"/>
          </w:tcPr>
          <w:p w:rsidR="00D45197" w:rsidP="00D45197" w:rsidRDefault="00D45197" w14:paraId="2E217C55" w14:textId="77777777"/>
        </w:tc>
      </w:tr>
      <w:tr w:rsidR="00D45197" w:rsidTr="00D45197" w14:paraId="6A03D341" w14:textId="77777777">
        <w:tc>
          <w:tcPr>
            <w:tcW w:w="3775" w:type="dxa"/>
          </w:tcPr>
          <w:p w:rsidR="00D45197" w:rsidP="00D45197" w:rsidRDefault="00D45197" w14:paraId="3191A0EB" w14:textId="77777777">
            <w:pPr>
              <w:jc w:val="right"/>
            </w:pPr>
            <w:r>
              <w:t>% owned by women</w:t>
            </w:r>
          </w:p>
        </w:tc>
        <w:tc>
          <w:tcPr>
            <w:tcW w:w="6021" w:type="dxa"/>
          </w:tcPr>
          <w:p w:rsidR="00D45197" w:rsidP="00D45197" w:rsidRDefault="00D45197" w14:paraId="3AD7206D" w14:textId="77777777">
            <w:r>
              <w:t>%</w:t>
            </w:r>
          </w:p>
        </w:tc>
      </w:tr>
      <w:tr w:rsidR="00D45197" w:rsidTr="00D45197" w14:paraId="43D3C321" w14:textId="77777777">
        <w:tc>
          <w:tcPr>
            <w:tcW w:w="3775" w:type="dxa"/>
          </w:tcPr>
          <w:p w:rsidR="00D45197" w:rsidP="00D45197" w:rsidRDefault="00D45197" w14:paraId="2FCC66C4" w14:textId="77777777">
            <w:pPr>
              <w:jc w:val="right"/>
            </w:pPr>
            <w:r>
              <w:t># of women on Board of Directors</w:t>
            </w:r>
          </w:p>
        </w:tc>
        <w:tc>
          <w:tcPr>
            <w:tcW w:w="6021" w:type="dxa"/>
          </w:tcPr>
          <w:p w:rsidR="00D45197" w:rsidP="00D45197" w:rsidRDefault="00D45197" w14:paraId="4F8F343C" w14:textId="77777777">
            <w:r>
              <w:t>#</w:t>
            </w:r>
          </w:p>
        </w:tc>
      </w:tr>
      <w:tr w:rsidR="00D45197" w:rsidTr="00D45197" w14:paraId="290F9210" w14:textId="77777777">
        <w:tc>
          <w:tcPr>
            <w:tcW w:w="3775" w:type="dxa"/>
          </w:tcPr>
          <w:p w:rsidR="00D45197" w:rsidP="00D45197" w:rsidRDefault="00D45197" w14:paraId="2DF1A0F5" w14:textId="097E26D2">
            <w:pPr>
              <w:jc w:val="right"/>
            </w:pPr>
            <w:r>
              <w:lastRenderedPageBreak/>
              <w:t xml:space="preserve">names and titles of women owners and </w:t>
            </w:r>
            <w:r w:rsidR="008E0764">
              <w:t>executives</w:t>
            </w:r>
            <w:r>
              <w:t>:</w:t>
            </w:r>
          </w:p>
        </w:tc>
        <w:tc>
          <w:tcPr>
            <w:tcW w:w="6021" w:type="dxa"/>
          </w:tcPr>
          <w:p w:rsidR="00D45197" w:rsidP="00D45197" w:rsidRDefault="00D45197" w14:paraId="29B893EC" w14:textId="77777777">
            <w:r>
              <w:t>Text box</w:t>
            </w:r>
          </w:p>
        </w:tc>
      </w:tr>
      <w:tr w:rsidR="00DF4F8E" w:rsidTr="00D45197" w14:paraId="2B1F41C3" w14:textId="77777777">
        <w:tc>
          <w:tcPr>
            <w:tcW w:w="3775" w:type="dxa"/>
          </w:tcPr>
          <w:p w:rsidR="00DF4F8E" w:rsidP="00DF4F8E" w:rsidRDefault="00DF4F8E" w14:paraId="6499B8E1" w14:textId="28728490">
            <w:pPr>
              <w:jc w:val="left"/>
            </w:pPr>
            <w:r>
              <w:t xml:space="preserve">Is this Party interested in DFC </w:t>
            </w:r>
            <w:commentRangeStart w:id="5"/>
            <w:r>
              <w:t>PRI</w:t>
            </w:r>
            <w:commentRangeEnd w:id="5"/>
            <w:r>
              <w:rPr>
                <w:rStyle w:val="CommentReference"/>
                <w:rFonts w:ascii="Times New Roman" w:hAnsi="Times New Roman" w:eastAsia="Times New Roman" w:cs="Times New Roman"/>
              </w:rPr>
              <w:commentReference w:id="5"/>
            </w:r>
            <w:r>
              <w:t>?</w:t>
            </w:r>
          </w:p>
        </w:tc>
        <w:tc>
          <w:tcPr>
            <w:tcW w:w="6021" w:type="dxa"/>
          </w:tcPr>
          <w:p w:rsidR="00DF4F8E" w:rsidP="00D45197" w:rsidRDefault="00DF4F8E" w14:paraId="78568AFF" w14:textId="77777777"/>
        </w:tc>
      </w:tr>
    </w:tbl>
    <w:p w:rsidR="00CF40DC" w:rsidP="002064E1" w:rsidRDefault="00CF40DC" w14:paraId="2D6B9492" w14:textId="410B3274">
      <w:pPr>
        <w:rPr>
          <w:rFonts w:ascii="Arial" w:hAnsi="Arial" w:cs="Arial"/>
        </w:rPr>
      </w:pPr>
      <w:r>
        <w:rPr>
          <w:rFonts w:ascii="Arial" w:hAnsi="Arial" w:cs="Arial"/>
        </w:rPr>
        <w:t xml:space="preserve">  </w:t>
      </w:r>
    </w:p>
    <w:p w:rsidR="00CF40DC" w:rsidP="00CF40DC" w:rsidRDefault="00CF40DC" w14:paraId="4C00B74D" w14:textId="06BB00F4">
      <w:pPr>
        <w:widowControl w:val="0"/>
        <w:rPr>
          <w:rFonts w:ascii="Arial" w:hAnsi="Arial" w:cs="Arial"/>
          <w:b/>
          <w:bCs/>
        </w:rPr>
      </w:pPr>
      <w:r>
        <w:rPr>
          <w:rFonts w:ascii="Arial" w:hAnsi="Arial" w:cs="Arial"/>
          <w:b/>
          <w:bCs/>
        </w:rPr>
        <w:t xml:space="preserve">QUESTION </w:t>
      </w:r>
      <w:r w:rsidR="00CC2CA1">
        <w:rPr>
          <w:rFonts w:ascii="Arial" w:hAnsi="Arial" w:cs="Arial"/>
          <w:b/>
          <w:bCs/>
        </w:rPr>
        <w:t>5</w:t>
      </w:r>
      <w:r>
        <w:rPr>
          <w:rFonts w:ascii="Arial" w:hAnsi="Arial" w:cs="Arial"/>
          <w:b/>
          <w:bCs/>
        </w:rPr>
        <w:t xml:space="preserve">:  </w:t>
      </w:r>
      <w:r>
        <w:rPr>
          <w:rFonts w:ascii="Arial" w:hAnsi="Arial" w:cs="Arial"/>
          <w:b/>
          <w:bCs/>
          <w:caps/>
        </w:rPr>
        <w:t>Descri</w:t>
      </w:r>
      <w:r w:rsidR="00CC2CA1">
        <w:rPr>
          <w:rFonts w:ascii="Arial" w:hAnsi="Arial" w:cs="Arial"/>
          <w:b/>
          <w:bCs/>
          <w:caps/>
        </w:rPr>
        <w:t>BE THE TRANSACTION</w:t>
      </w:r>
    </w:p>
    <w:p w:rsidR="00CF40DC" w:rsidP="00CF40DC" w:rsidRDefault="00CF40DC" w14:paraId="5284EC39" w14:textId="77777777">
      <w:pPr>
        <w:widowControl w:val="0"/>
        <w:rPr>
          <w:rFonts w:ascii="Arial" w:hAnsi="Arial" w:cs="Arial"/>
          <w:b/>
          <w:bCs/>
        </w:rPr>
      </w:pPr>
    </w:p>
    <w:p w:rsidRPr="002E49C5" w:rsidR="00CF40DC" w:rsidP="00CF40DC" w:rsidRDefault="00CF40DC" w14:paraId="50672C16" w14:textId="61B5224F">
      <w:pPr>
        <w:widowControl w:val="0"/>
        <w:rPr>
          <w:rFonts w:ascii="Arial" w:hAnsi="Arial" w:cs="Arial"/>
          <w:bCs/>
        </w:rPr>
      </w:pPr>
      <w:r w:rsidRPr="002E49C5">
        <w:rPr>
          <w:rFonts w:ascii="Arial" w:hAnsi="Arial" w:cs="Arial"/>
          <w:bCs/>
        </w:rPr>
        <w:t xml:space="preserve">Please provide a brief description of the </w:t>
      </w:r>
      <w:r w:rsidR="00CC2CA1">
        <w:rPr>
          <w:rFonts w:ascii="Arial" w:hAnsi="Arial" w:cs="Arial"/>
          <w:bCs/>
        </w:rPr>
        <w:t>proposed transaction</w:t>
      </w:r>
      <w:r w:rsidRPr="002E49C5">
        <w:rPr>
          <w:rFonts w:ascii="Arial" w:hAnsi="Arial" w:cs="Arial"/>
          <w:bCs/>
        </w:rPr>
        <w:t>, making sure to address the following:</w:t>
      </w:r>
    </w:p>
    <w:p w:rsidR="00CC2CA1" w:rsidP="00CC2CA1" w:rsidRDefault="00CC2CA1" w14:paraId="7889182B" w14:textId="77777777">
      <w:pPr>
        <w:widowControl w:val="0"/>
        <w:rPr>
          <w:rFonts w:ascii="Arial" w:hAnsi="Arial" w:cs="Arial"/>
          <w:bCs/>
        </w:rPr>
      </w:pPr>
    </w:p>
    <w:p w:rsidR="00CC2CA1" w:rsidP="00CC2CA1" w:rsidRDefault="00CC2CA1" w14:paraId="3E711C7D" w14:textId="2EA652D6">
      <w:pPr>
        <w:pStyle w:val="ListParagraph"/>
        <w:widowControl w:val="0"/>
        <w:numPr>
          <w:ilvl w:val="0"/>
          <w:numId w:val="19"/>
        </w:numPr>
        <w:rPr>
          <w:rFonts w:ascii="Arial" w:hAnsi="Arial" w:cs="Arial"/>
          <w:bCs/>
        </w:rPr>
      </w:pPr>
      <w:r>
        <w:rPr>
          <w:rFonts w:ascii="Arial" w:hAnsi="Arial" w:cs="Arial"/>
          <w:bCs/>
        </w:rPr>
        <w:t xml:space="preserve">What are the objectives – commercial-financial and social-developmental – of the proposed transaction?  </w:t>
      </w:r>
    </w:p>
    <w:p w:rsidR="00CC2CA1" w:rsidP="00CC2CA1" w:rsidRDefault="00CC2CA1" w14:paraId="145EAC6C" w14:textId="77777777">
      <w:pPr>
        <w:pStyle w:val="ListParagraph"/>
        <w:widowControl w:val="0"/>
        <w:numPr>
          <w:ilvl w:val="0"/>
          <w:numId w:val="19"/>
        </w:numPr>
        <w:rPr>
          <w:rFonts w:ascii="Arial" w:hAnsi="Arial" w:cs="Arial"/>
          <w:bCs/>
        </w:rPr>
      </w:pPr>
      <w:r>
        <w:rPr>
          <w:rFonts w:ascii="Arial" w:hAnsi="Arial" w:cs="Arial"/>
          <w:bCs/>
        </w:rPr>
        <w:t>What factors or resources under the control of the involved parties will contribute most toward meeting those objectives and why?</w:t>
      </w:r>
    </w:p>
    <w:p w:rsidR="00CC2CA1" w:rsidP="00CC2CA1" w:rsidRDefault="00CC2CA1" w14:paraId="0F0969E1" w14:textId="61A7E5F2">
      <w:pPr>
        <w:pStyle w:val="ListParagraph"/>
        <w:widowControl w:val="0"/>
        <w:numPr>
          <w:ilvl w:val="0"/>
          <w:numId w:val="19"/>
        </w:numPr>
        <w:rPr>
          <w:rFonts w:ascii="Arial" w:hAnsi="Arial" w:cs="Arial"/>
          <w:bCs/>
        </w:rPr>
      </w:pPr>
      <w:r>
        <w:rPr>
          <w:rFonts w:ascii="Arial" w:hAnsi="Arial" w:cs="Arial"/>
          <w:bCs/>
        </w:rPr>
        <w:t xml:space="preserve">How would </w:t>
      </w:r>
      <w:r w:rsidR="00346960">
        <w:rPr>
          <w:rFonts w:ascii="Arial" w:hAnsi="Arial" w:cs="Arial"/>
          <w:bCs/>
        </w:rPr>
        <w:t>DFC</w:t>
      </w:r>
      <w:r>
        <w:rPr>
          <w:rFonts w:ascii="Arial" w:hAnsi="Arial" w:cs="Arial"/>
          <w:bCs/>
        </w:rPr>
        <w:t>’s participation in the transaction contribute to its success?</w:t>
      </w:r>
    </w:p>
    <w:p w:rsidR="00CC2CA1" w:rsidP="00CC2CA1" w:rsidRDefault="00CC2CA1" w14:paraId="76C6F384" w14:textId="77777777">
      <w:pPr>
        <w:widowControl w:val="0"/>
        <w:rPr>
          <w:rFonts w:ascii="Arial" w:hAnsi="Arial" w:cs="Arial"/>
          <w:b/>
          <w:bCs/>
        </w:rPr>
      </w:pPr>
    </w:p>
    <w:p w:rsidR="00CC2CA1" w:rsidP="00CC2CA1" w:rsidRDefault="00CC2CA1" w14:paraId="4978F515" w14:textId="77777777">
      <w:pPr>
        <w:widowControl w:val="0"/>
        <w:rPr>
          <w:rFonts w:ascii="Arial" w:hAnsi="Arial" w:cs="Arial"/>
          <w:bCs/>
        </w:rPr>
      </w:pPr>
      <w:r>
        <w:rPr>
          <w:rFonts w:ascii="Arial" w:hAnsi="Arial" w:cs="Arial"/>
          <w:bCs/>
        </w:rPr>
        <w:t>Please attach the following supporting documents:</w:t>
      </w:r>
    </w:p>
    <w:tbl>
      <w:tblPr>
        <w:tblStyle w:val="TableGrid"/>
        <w:tblW w:w="0" w:type="auto"/>
        <w:tblLook w:val="04A0" w:firstRow="1" w:lastRow="0" w:firstColumn="1" w:lastColumn="0" w:noHBand="0" w:noVBand="1"/>
      </w:tblPr>
      <w:tblGrid>
        <w:gridCol w:w="5665"/>
        <w:gridCol w:w="4131"/>
      </w:tblGrid>
      <w:tr w:rsidR="00CC2CA1" w:rsidTr="00A01B77" w14:paraId="29E32AB6" w14:textId="77777777">
        <w:tc>
          <w:tcPr>
            <w:tcW w:w="5665" w:type="dxa"/>
            <w:shd w:val="clear" w:color="auto" w:fill="auto"/>
          </w:tcPr>
          <w:p w:rsidRPr="00A01B77" w:rsidR="00CC2CA1" w:rsidP="00630806" w:rsidRDefault="00CC2CA1" w14:paraId="405EF049" w14:textId="77777777">
            <w:pPr>
              <w:widowControl w:val="0"/>
              <w:jc w:val="left"/>
              <w:rPr>
                <w:rFonts w:ascii="Arial" w:hAnsi="Arial" w:cs="Arial"/>
                <w:bCs/>
              </w:rPr>
            </w:pPr>
            <w:r w:rsidRPr="00A01B77">
              <w:rPr>
                <w:rFonts w:ascii="Arial" w:hAnsi="Arial" w:cs="Arial"/>
                <w:bCs/>
              </w:rPr>
              <w:t>Business Plan/Preliminary Information Memorandum [click here for guidance]</w:t>
            </w:r>
          </w:p>
        </w:tc>
        <w:tc>
          <w:tcPr>
            <w:tcW w:w="4131" w:type="dxa"/>
          </w:tcPr>
          <w:p w:rsidR="00CC2CA1" w:rsidP="00630806" w:rsidRDefault="00CC2CA1" w14:paraId="1534E934" w14:textId="77777777">
            <w:pPr>
              <w:widowControl w:val="0"/>
              <w:rPr>
                <w:rFonts w:ascii="Arial" w:hAnsi="Arial" w:cs="Arial"/>
                <w:bCs/>
              </w:rPr>
            </w:pPr>
            <w:r>
              <w:rPr>
                <w:rFonts w:ascii="Arial" w:hAnsi="Arial" w:cs="Arial"/>
                <w:bCs/>
              </w:rPr>
              <w:t>[Insert required button for attachment]</w:t>
            </w:r>
          </w:p>
        </w:tc>
      </w:tr>
      <w:tr w:rsidR="00CC2CA1" w:rsidTr="00A01B77" w14:paraId="6CEF104E" w14:textId="77777777">
        <w:tc>
          <w:tcPr>
            <w:tcW w:w="5665" w:type="dxa"/>
            <w:shd w:val="clear" w:color="auto" w:fill="auto"/>
          </w:tcPr>
          <w:p w:rsidRPr="00A01B77" w:rsidR="00CC2CA1" w:rsidP="00630806" w:rsidRDefault="00CC2CA1" w14:paraId="0AEA5226" w14:textId="77777777">
            <w:pPr>
              <w:widowControl w:val="0"/>
              <w:jc w:val="left"/>
              <w:rPr>
                <w:rFonts w:ascii="Arial" w:hAnsi="Arial" w:cs="Arial"/>
                <w:bCs/>
              </w:rPr>
            </w:pPr>
            <w:r w:rsidRPr="00A01B77">
              <w:rPr>
                <w:rFonts w:ascii="Arial" w:hAnsi="Arial" w:cs="Arial"/>
                <w:bCs/>
              </w:rPr>
              <w:t>Financial Projections Model [click here for template and user guides]</w:t>
            </w:r>
          </w:p>
        </w:tc>
        <w:tc>
          <w:tcPr>
            <w:tcW w:w="4131" w:type="dxa"/>
          </w:tcPr>
          <w:p w:rsidR="00CC2CA1" w:rsidP="00630806" w:rsidRDefault="00CC2CA1" w14:paraId="5A5E40F6" w14:textId="77777777">
            <w:pPr>
              <w:widowControl w:val="0"/>
              <w:rPr>
                <w:rFonts w:ascii="Arial" w:hAnsi="Arial" w:cs="Arial"/>
                <w:bCs/>
              </w:rPr>
            </w:pPr>
            <w:r>
              <w:rPr>
                <w:rFonts w:ascii="Arial" w:hAnsi="Arial" w:cs="Arial"/>
                <w:bCs/>
              </w:rPr>
              <w:t>[Insert required button for attachment]</w:t>
            </w:r>
          </w:p>
        </w:tc>
      </w:tr>
      <w:tr w:rsidR="00CC2CA1" w:rsidTr="00A01B77" w14:paraId="35884B6F" w14:textId="77777777">
        <w:tc>
          <w:tcPr>
            <w:tcW w:w="5665" w:type="dxa"/>
            <w:shd w:val="clear" w:color="auto" w:fill="auto"/>
          </w:tcPr>
          <w:p w:rsidRPr="00A01B77" w:rsidR="00CC2CA1" w:rsidP="00630806" w:rsidRDefault="00CC2CA1" w14:paraId="2A51729A" w14:textId="77777777">
            <w:pPr>
              <w:widowControl w:val="0"/>
              <w:jc w:val="left"/>
              <w:rPr>
                <w:rFonts w:ascii="Arial" w:hAnsi="Arial" w:cs="Arial"/>
                <w:bCs/>
              </w:rPr>
            </w:pPr>
            <w:r w:rsidRPr="00A01B77">
              <w:rPr>
                <w:rFonts w:ascii="Arial" w:hAnsi="Arial" w:cs="Arial"/>
                <w:bCs/>
              </w:rPr>
              <w:t>Historical Financial Statements [click here for guidance]</w:t>
            </w:r>
          </w:p>
        </w:tc>
        <w:tc>
          <w:tcPr>
            <w:tcW w:w="4131" w:type="dxa"/>
          </w:tcPr>
          <w:p w:rsidR="00CC2CA1" w:rsidP="00630806" w:rsidRDefault="00CC2CA1" w14:paraId="11A657F0" w14:textId="77777777">
            <w:pPr>
              <w:widowControl w:val="0"/>
              <w:rPr>
                <w:rFonts w:ascii="Arial" w:hAnsi="Arial" w:cs="Arial"/>
                <w:bCs/>
              </w:rPr>
            </w:pPr>
            <w:r>
              <w:rPr>
                <w:rFonts w:ascii="Arial" w:hAnsi="Arial" w:cs="Arial"/>
                <w:bCs/>
              </w:rPr>
              <w:t>[Insert required button for attachment]</w:t>
            </w:r>
          </w:p>
        </w:tc>
      </w:tr>
    </w:tbl>
    <w:p w:rsidR="00CC2CA1" w:rsidP="009D4E5E" w:rsidRDefault="00CC2CA1" w14:paraId="1136C7BE" w14:textId="77777777">
      <w:pPr>
        <w:widowControl w:val="0"/>
        <w:rPr>
          <w:rFonts w:ascii="Arial" w:hAnsi="Arial" w:cs="Arial"/>
          <w:b/>
          <w:bCs/>
        </w:rPr>
      </w:pPr>
    </w:p>
    <w:p w:rsidR="009D4E5E" w:rsidP="009D4E5E" w:rsidRDefault="009D4E5E" w14:paraId="20206989" w14:textId="2E42B3D1">
      <w:pPr>
        <w:widowControl w:val="0"/>
        <w:rPr>
          <w:rFonts w:ascii="Arial" w:hAnsi="Arial" w:cs="Arial"/>
          <w:b/>
          <w:bCs/>
          <w:caps/>
        </w:rPr>
      </w:pPr>
      <w:r>
        <w:rPr>
          <w:rFonts w:ascii="Arial" w:hAnsi="Arial" w:cs="Arial"/>
          <w:b/>
          <w:bCs/>
        </w:rPr>
        <w:t xml:space="preserve">QUESTION </w:t>
      </w:r>
      <w:r w:rsidR="00CC2CA1">
        <w:rPr>
          <w:rFonts w:ascii="Arial" w:hAnsi="Arial" w:cs="Arial"/>
          <w:b/>
          <w:bCs/>
        </w:rPr>
        <w:t>6</w:t>
      </w:r>
      <w:r>
        <w:rPr>
          <w:rFonts w:ascii="Arial" w:hAnsi="Arial" w:cs="Arial"/>
          <w:b/>
          <w:bCs/>
        </w:rPr>
        <w:t xml:space="preserve">:    </w:t>
      </w:r>
      <w:r w:rsidR="00CC2CA1">
        <w:rPr>
          <w:rFonts w:ascii="Arial" w:hAnsi="Arial" w:cs="Arial"/>
          <w:b/>
          <w:bCs/>
          <w:caps/>
        </w:rPr>
        <w:t xml:space="preserve">DETAIL </w:t>
      </w:r>
      <w:r>
        <w:rPr>
          <w:rFonts w:ascii="Arial" w:hAnsi="Arial" w:cs="Arial"/>
          <w:b/>
          <w:bCs/>
          <w:caps/>
        </w:rPr>
        <w:t>Costs</w:t>
      </w:r>
      <w:r w:rsidR="00CC2CA1">
        <w:rPr>
          <w:rFonts w:ascii="Arial" w:hAnsi="Arial" w:cs="Arial"/>
          <w:b/>
          <w:bCs/>
          <w:caps/>
        </w:rPr>
        <w:t xml:space="preserve"> AND FUNDING</w:t>
      </w:r>
    </w:p>
    <w:p w:rsidR="009D4E5E" w:rsidP="009D4E5E" w:rsidRDefault="009D4E5E" w14:paraId="167D7BBF" w14:textId="77777777">
      <w:pPr>
        <w:widowControl w:val="0"/>
        <w:rPr>
          <w:rFonts w:ascii="Arial" w:hAnsi="Arial" w:cs="Arial"/>
          <w:b/>
          <w:bCs/>
          <w:caps/>
        </w:rPr>
      </w:pPr>
    </w:p>
    <w:p w:rsidR="00CC2CA1" w:rsidP="00CC2CA1" w:rsidRDefault="00CC2CA1" w14:paraId="2F6C5FEC" w14:textId="720F619B">
      <w:pPr>
        <w:widowControl w:val="0"/>
        <w:rPr>
          <w:rFonts w:ascii="Arial" w:hAnsi="Arial" w:cs="Arial"/>
          <w:bCs/>
        </w:rPr>
      </w:pPr>
      <w:r w:rsidRPr="00A01B77">
        <w:rPr>
          <w:rFonts w:ascii="Arial" w:hAnsi="Arial" w:cs="Arial"/>
          <w:bCs/>
          <w:caps/>
        </w:rPr>
        <w:t>[I</w:t>
      </w:r>
      <w:r w:rsidRPr="00A01B77">
        <w:rPr>
          <w:rFonts w:ascii="Arial" w:hAnsi="Arial" w:cs="Arial"/>
          <w:bCs/>
        </w:rPr>
        <w:t>f the Financing Structure chosen in Question 1 was Project Finance</w:t>
      </w:r>
      <w:r w:rsidR="00A92102">
        <w:rPr>
          <w:rFonts w:ascii="Arial" w:hAnsi="Arial" w:cs="Arial"/>
          <w:bCs/>
        </w:rPr>
        <w:t>/Investment</w:t>
      </w:r>
      <w:r w:rsidRPr="00A01B77">
        <w:rPr>
          <w:rFonts w:ascii="Arial" w:hAnsi="Arial" w:cs="Arial"/>
          <w:bCs/>
        </w:rPr>
        <w:t xml:space="preserve">, then </w:t>
      </w:r>
      <w:r w:rsidRPr="00A01B77" w:rsidR="00A01B77">
        <w:rPr>
          <w:rFonts w:ascii="Arial" w:hAnsi="Arial" w:cs="Arial"/>
          <w:bCs/>
        </w:rPr>
        <w:t xml:space="preserve">the online form will </w:t>
      </w:r>
      <w:r w:rsidRPr="00A01B77">
        <w:rPr>
          <w:rFonts w:ascii="Arial" w:hAnsi="Arial" w:cs="Arial"/>
          <w:bCs/>
        </w:rPr>
        <w:t>show the following:</w:t>
      </w:r>
      <w:r w:rsidR="00A01B77">
        <w:rPr>
          <w:rFonts w:ascii="Arial" w:hAnsi="Arial" w:cs="Arial"/>
          <w:bCs/>
        </w:rPr>
        <w:t>]</w:t>
      </w:r>
    </w:p>
    <w:p w:rsidRPr="00C91F91" w:rsidR="00CC2CA1" w:rsidP="00CC2CA1" w:rsidRDefault="00CC2CA1" w14:paraId="6BA8AEF5" w14:textId="77777777">
      <w:pPr>
        <w:widowControl w:val="0"/>
        <w:rPr>
          <w:rFonts w:ascii="Arial" w:hAnsi="Arial" w:cs="Arial"/>
          <w:bCs/>
          <w:sz w:val="16"/>
          <w:szCs w:val="16"/>
        </w:rPr>
      </w:pPr>
    </w:p>
    <w:p w:rsidR="00CC2CA1" w:rsidP="00CC2CA1" w:rsidRDefault="00CC2CA1" w14:paraId="414CDF1F" w14:textId="77777777">
      <w:pPr>
        <w:widowControl w:val="0"/>
        <w:rPr>
          <w:rFonts w:ascii="Arial" w:hAnsi="Arial" w:cs="Arial"/>
          <w:bCs/>
        </w:rPr>
      </w:pPr>
      <w:r>
        <w:rPr>
          <w:rFonts w:ascii="Arial" w:hAnsi="Arial" w:cs="Arial"/>
          <w:bCs/>
        </w:rPr>
        <w:t xml:space="preserve">For a Project Finance transaction, please provide a detailed list of the estimated project costs and the types and amounts of funding that will be used to cover them.  Remember to include both hard/physical asset costs (e.g. buildings or equipment) and soft/implementation costs (e.g. legal or consultant services, fees, contingency etc.) in the cost estimate. The total cost amount in Column A must equal the total funding amount in Column B. For an example, please click </w:t>
      </w:r>
      <w:r w:rsidRPr="00A01B77">
        <w:rPr>
          <w:rFonts w:ascii="Arial" w:hAnsi="Arial" w:cs="Arial"/>
          <w:bCs/>
        </w:rPr>
        <w:t>[here].</w:t>
      </w:r>
    </w:p>
    <w:p w:rsidR="00CC2CA1" w:rsidP="00CC2CA1" w:rsidRDefault="00CC2CA1" w14:paraId="3D187450" w14:textId="77777777">
      <w:pPr>
        <w:widowControl w:val="0"/>
        <w:rPr>
          <w:rFonts w:ascii="Arial" w:hAnsi="Arial" w:cs="Arial"/>
          <w:bCs/>
        </w:rPr>
      </w:pPr>
    </w:p>
    <w:tbl>
      <w:tblPr>
        <w:tblStyle w:val="TableGrid"/>
        <w:tblW w:w="10075" w:type="dxa"/>
        <w:tblLook w:val="04A0" w:firstRow="1" w:lastRow="0" w:firstColumn="1" w:lastColumn="0" w:noHBand="0" w:noVBand="1"/>
      </w:tblPr>
      <w:tblGrid>
        <w:gridCol w:w="2335"/>
        <w:gridCol w:w="1260"/>
        <w:gridCol w:w="450"/>
        <w:gridCol w:w="4230"/>
        <w:gridCol w:w="1260"/>
        <w:gridCol w:w="540"/>
      </w:tblGrid>
      <w:tr w:rsidR="00B232F8" w:rsidTr="00B232F8" w14:paraId="37756D0F" w14:textId="77777777">
        <w:tc>
          <w:tcPr>
            <w:tcW w:w="2335" w:type="dxa"/>
          </w:tcPr>
          <w:p w:rsidR="00CC2CA1" w:rsidP="00630806" w:rsidRDefault="00CC2CA1" w14:paraId="6E3308E9" w14:textId="77777777">
            <w:pPr>
              <w:widowControl w:val="0"/>
              <w:rPr>
                <w:rFonts w:ascii="Arial" w:hAnsi="Arial" w:cs="Arial"/>
                <w:bCs/>
              </w:rPr>
            </w:pPr>
          </w:p>
        </w:tc>
        <w:tc>
          <w:tcPr>
            <w:tcW w:w="1260" w:type="dxa"/>
          </w:tcPr>
          <w:p w:rsidR="00CC2CA1" w:rsidP="00630806" w:rsidRDefault="00CC2CA1" w14:paraId="36E9C968" w14:textId="77777777">
            <w:pPr>
              <w:widowControl w:val="0"/>
              <w:rPr>
                <w:rFonts w:ascii="Arial" w:hAnsi="Arial" w:cs="Arial"/>
                <w:bCs/>
              </w:rPr>
            </w:pPr>
            <w:r>
              <w:rPr>
                <w:rFonts w:ascii="Arial" w:hAnsi="Arial" w:cs="Arial"/>
                <w:bCs/>
              </w:rPr>
              <w:t>Column A</w:t>
            </w:r>
          </w:p>
        </w:tc>
        <w:tc>
          <w:tcPr>
            <w:tcW w:w="450" w:type="dxa"/>
          </w:tcPr>
          <w:p w:rsidR="00CC2CA1" w:rsidP="00630806" w:rsidRDefault="00CC2CA1" w14:paraId="41E070E0" w14:textId="77777777">
            <w:pPr>
              <w:widowControl w:val="0"/>
              <w:rPr>
                <w:rFonts w:ascii="Arial" w:hAnsi="Arial" w:cs="Arial"/>
                <w:bCs/>
              </w:rPr>
            </w:pPr>
          </w:p>
        </w:tc>
        <w:tc>
          <w:tcPr>
            <w:tcW w:w="4230" w:type="dxa"/>
          </w:tcPr>
          <w:p w:rsidR="00CC2CA1" w:rsidP="00630806" w:rsidRDefault="00CC2CA1" w14:paraId="5A570FE6" w14:textId="77777777">
            <w:pPr>
              <w:widowControl w:val="0"/>
              <w:rPr>
                <w:rFonts w:ascii="Arial" w:hAnsi="Arial" w:cs="Arial"/>
                <w:bCs/>
              </w:rPr>
            </w:pPr>
          </w:p>
        </w:tc>
        <w:tc>
          <w:tcPr>
            <w:tcW w:w="1260" w:type="dxa"/>
          </w:tcPr>
          <w:p w:rsidR="00CC2CA1" w:rsidP="00630806" w:rsidRDefault="00CC2CA1" w14:paraId="5909D22E" w14:textId="77777777">
            <w:pPr>
              <w:widowControl w:val="0"/>
              <w:rPr>
                <w:rFonts w:ascii="Arial" w:hAnsi="Arial" w:cs="Arial"/>
                <w:bCs/>
              </w:rPr>
            </w:pPr>
            <w:r>
              <w:rPr>
                <w:rFonts w:ascii="Arial" w:hAnsi="Arial" w:cs="Arial"/>
                <w:bCs/>
              </w:rPr>
              <w:t>Column B</w:t>
            </w:r>
          </w:p>
        </w:tc>
        <w:tc>
          <w:tcPr>
            <w:tcW w:w="540" w:type="dxa"/>
          </w:tcPr>
          <w:p w:rsidR="00CC2CA1" w:rsidP="00630806" w:rsidRDefault="00CC2CA1" w14:paraId="68D11091" w14:textId="77777777">
            <w:pPr>
              <w:widowControl w:val="0"/>
              <w:rPr>
                <w:rFonts w:ascii="Arial" w:hAnsi="Arial" w:cs="Arial"/>
                <w:bCs/>
              </w:rPr>
            </w:pPr>
          </w:p>
        </w:tc>
      </w:tr>
      <w:tr w:rsidR="00B232F8" w:rsidTr="00B232F8" w14:paraId="7391298A" w14:textId="77777777">
        <w:tc>
          <w:tcPr>
            <w:tcW w:w="2335" w:type="dxa"/>
          </w:tcPr>
          <w:p w:rsidRPr="00C11D2A" w:rsidR="00CC2CA1" w:rsidP="00630806" w:rsidRDefault="00CC2CA1" w14:paraId="2EE59EE2" w14:textId="77777777">
            <w:pPr>
              <w:widowControl w:val="0"/>
              <w:rPr>
                <w:rFonts w:ascii="Arial" w:hAnsi="Arial" w:cs="Arial"/>
                <w:b/>
                <w:bCs/>
              </w:rPr>
            </w:pPr>
            <w:r w:rsidRPr="00C11D2A">
              <w:rPr>
                <w:rFonts w:ascii="Arial" w:hAnsi="Arial" w:cs="Arial"/>
                <w:b/>
                <w:bCs/>
              </w:rPr>
              <w:t>Cost Item</w:t>
            </w:r>
          </w:p>
        </w:tc>
        <w:tc>
          <w:tcPr>
            <w:tcW w:w="1260" w:type="dxa"/>
          </w:tcPr>
          <w:p w:rsidRPr="00C11D2A" w:rsidR="00CC2CA1" w:rsidP="00630806" w:rsidRDefault="00CC2CA1" w14:paraId="3A0D140D" w14:textId="77777777">
            <w:pPr>
              <w:widowControl w:val="0"/>
              <w:rPr>
                <w:rFonts w:ascii="Arial" w:hAnsi="Arial" w:cs="Arial"/>
                <w:b/>
                <w:bCs/>
              </w:rPr>
            </w:pPr>
            <w:r w:rsidRPr="00C11D2A">
              <w:rPr>
                <w:rFonts w:ascii="Arial" w:hAnsi="Arial" w:cs="Arial"/>
                <w:b/>
                <w:bCs/>
              </w:rPr>
              <w:t>USD</w:t>
            </w:r>
          </w:p>
        </w:tc>
        <w:tc>
          <w:tcPr>
            <w:tcW w:w="450" w:type="dxa"/>
          </w:tcPr>
          <w:p w:rsidRPr="00C11D2A" w:rsidR="00CC2CA1" w:rsidP="00630806" w:rsidRDefault="00CC2CA1" w14:paraId="22C7094C" w14:textId="77777777">
            <w:pPr>
              <w:widowControl w:val="0"/>
              <w:rPr>
                <w:rFonts w:ascii="Arial" w:hAnsi="Arial" w:cs="Arial"/>
                <w:b/>
                <w:bCs/>
              </w:rPr>
            </w:pPr>
            <w:r w:rsidRPr="00C11D2A">
              <w:rPr>
                <w:rFonts w:ascii="Arial" w:hAnsi="Arial" w:cs="Arial"/>
                <w:b/>
                <w:bCs/>
              </w:rPr>
              <w:t>%</w:t>
            </w:r>
          </w:p>
        </w:tc>
        <w:tc>
          <w:tcPr>
            <w:tcW w:w="4230" w:type="dxa"/>
          </w:tcPr>
          <w:p w:rsidRPr="00C11D2A" w:rsidR="00CC2CA1" w:rsidP="00630806" w:rsidRDefault="00CC2CA1" w14:paraId="48BC6287" w14:textId="77777777">
            <w:pPr>
              <w:widowControl w:val="0"/>
              <w:rPr>
                <w:rFonts w:ascii="Arial" w:hAnsi="Arial" w:cs="Arial"/>
                <w:b/>
                <w:bCs/>
              </w:rPr>
            </w:pPr>
            <w:r w:rsidRPr="00C11D2A">
              <w:rPr>
                <w:rFonts w:ascii="Arial" w:hAnsi="Arial" w:cs="Arial"/>
                <w:b/>
                <w:bCs/>
              </w:rPr>
              <w:t>Funding Source</w:t>
            </w:r>
          </w:p>
        </w:tc>
        <w:tc>
          <w:tcPr>
            <w:tcW w:w="1260" w:type="dxa"/>
          </w:tcPr>
          <w:p w:rsidRPr="00C11D2A" w:rsidR="00CC2CA1" w:rsidP="00630806" w:rsidRDefault="00CC2CA1" w14:paraId="7E1CBE8A" w14:textId="77777777">
            <w:pPr>
              <w:widowControl w:val="0"/>
              <w:rPr>
                <w:rFonts w:ascii="Arial" w:hAnsi="Arial" w:cs="Arial"/>
                <w:b/>
                <w:bCs/>
              </w:rPr>
            </w:pPr>
            <w:r w:rsidRPr="00C11D2A">
              <w:rPr>
                <w:rFonts w:ascii="Arial" w:hAnsi="Arial" w:cs="Arial"/>
                <w:b/>
                <w:bCs/>
              </w:rPr>
              <w:t>USD</w:t>
            </w:r>
          </w:p>
        </w:tc>
        <w:tc>
          <w:tcPr>
            <w:tcW w:w="540" w:type="dxa"/>
          </w:tcPr>
          <w:p w:rsidRPr="00C11D2A" w:rsidR="00CC2CA1" w:rsidP="00630806" w:rsidRDefault="00CC2CA1" w14:paraId="2FC6AABF" w14:textId="77777777">
            <w:pPr>
              <w:widowControl w:val="0"/>
              <w:rPr>
                <w:rFonts w:ascii="Arial" w:hAnsi="Arial" w:cs="Arial"/>
                <w:b/>
                <w:bCs/>
              </w:rPr>
            </w:pPr>
            <w:r w:rsidRPr="00C11D2A">
              <w:rPr>
                <w:rFonts w:ascii="Arial" w:hAnsi="Arial" w:cs="Arial"/>
                <w:b/>
                <w:bCs/>
              </w:rPr>
              <w:t>%</w:t>
            </w:r>
          </w:p>
        </w:tc>
      </w:tr>
      <w:tr w:rsidR="00B232F8" w:rsidTr="00B232F8" w14:paraId="7212AB87" w14:textId="77777777">
        <w:tc>
          <w:tcPr>
            <w:tcW w:w="2335" w:type="dxa"/>
          </w:tcPr>
          <w:p w:rsidR="00CC2CA1" w:rsidP="00630806" w:rsidRDefault="00CC2CA1" w14:paraId="22F39044" w14:textId="77777777">
            <w:pPr>
              <w:widowControl w:val="0"/>
              <w:rPr>
                <w:rFonts w:ascii="Arial" w:hAnsi="Arial" w:cs="Arial"/>
                <w:bCs/>
              </w:rPr>
            </w:pPr>
          </w:p>
        </w:tc>
        <w:tc>
          <w:tcPr>
            <w:tcW w:w="1260" w:type="dxa"/>
          </w:tcPr>
          <w:p w:rsidR="00CC2CA1" w:rsidP="00630806" w:rsidRDefault="00CC2CA1" w14:paraId="74F2415D" w14:textId="77777777">
            <w:pPr>
              <w:widowControl w:val="0"/>
              <w:rPr>
                <w:rFonts w:ascii="Arial" w:hAnsi="Arial" w:cs="Arial"/>
                <w:bCs/>
              </w:rPr>
            </w:pPr>
          </w:p>
        </w:tc>
        <w:tc>
          <w:tcPr>
            <w:tcW w:w="450" w:type="dxa"/>
          </w:tcPr>
          <w:p w:rsidR="00CC2CA1" w:rsidP="00630806" w:rsidRDefault="00CC2CA1" w14:paraId="0CC283A0" w14:textId="77777777">
            <w:pPr>
              <w:widowControl w:val="0"/>
              <w:rPr>
                <w:rFonts w:ascii="Arial" w:hAnsi="Arial" w:cs="Arial"/>
                <w:bCs/>
              </w:rPr>
            </w:pPr>
          </w:p>
        </w:tc>
        <w:tc>
          <w:tcPr>
            <w:tcW w:w="4230" w:type="dxa"/>
          </w:tcPr>
          <w:p w:rsidR="00CC2CA1" w:rsidP="00630806" w:rsidRDefault="00CC2CA1" w14:paraId="1D4047E6" w14:textId="77777777">
            <w:pPr>
              <w:widowControl w:val="0"/>
              <w:rPr>
                <w:rFonts w:ascii="Arial" w:hAnsi="Arial" w:cs="Arial"/>
                <w:bCs/>
              </w:rPr>
            </w:pPr>
            <w:r>
              <w:rPr>
                <w:rFonts w:ascii="Arial" w:hAnsi="Arial" w:cs="Arial"/>
                <w:b/>
                <w:bCs/>
              </w:rPr>
              <w:t>Debt:</w:t>
            </w:r>
          </w:p>
        </w:tc>
        <w:tc>
          <w:tcPr>
            <w:tcW w:w="1260" w:type="dxa"/>
          </w:tcPr>
          <w:p w:rsidR="00CC2CA1" w:rsidP="00630806" w:rsidRDefault="00CC2CA1" w14:paraId="461313ED" w14:textId="77777777">
            <w:pPr>
              <w:widowControl w:val="0"/>
              <w:rPr>
                <w:rFonts w:ascii="Arial" w:hAnsi="Arial" w:cs="Arial"/>
                <w:bCs/>
              </w:rPr>
            </w:pPr>
          </w:p>
        </w:tc>
        <w:tc>
          <w:tcPr>
            <w:tcW w:w="540" w:type="dxa"/>
          </w:tcPr>
          <w:p w:rsidR="00CC2CA1" w:rsidP="00630806" w:rsidRDefault="00CC2CA1" w14:paraId="64F04EFA" w14:textId="77777777">
            <w:pPr>
              <w:widowControl w:val="0"/>
              <w:rPr>
                <w:rFonts w:ascii="Arial" w:hAnsi="Arial" w:cs="Arial"/>
                <w:bCs/>
              </w:rPr>
            </w:pPr>
          </w:p>
        </w:tc>
      </w:tr>
      <w:tr w:rsidR="00B232F8" w:rsidTr="00B232F8" w14:paraId="33C72B2E" w14:textId="77777777">
        <w:tc>
          <w:tcPr>
            <w:tcW w:w="2335" w:type="dxa"/>
          </w:tcPr>
          <w:p w:rsidR="00CC2CA1" w:rsidP="00630806" w:rsidRDefault="00CC2CA1" w14:paraId="514B4AA9" w14:textId="77777777">
            <w:pPr>
              <w:widowControl w:val="0"/>
              <w:rPr>
                <w:rFonts w:ascii="Arial" w:hAnsi="Arial" w:cs="Arial"/>
                <w:bCs/>
              </w:rPr>
            </w:pPr>
          </w:p>
        </w:tc>
        <w:tc>
          <w:tcPr>
            <w:tcW w:w="1260" w:type="dxa"/>
          </w:tcPr>
          <w:p w:rsidR="00CC2CA1" w:rsidP="00630806" w:rsidRDefault="00CC2CA1" w14:paraId="507C0F88" w14:textId="77777777">
            <w:pPr>
              <w:widowControl w:val="0"/>
              <w:rPr>
                <w:rFonts w:ascii="Arial" w:hAnsi="Arial" w:cs="Arial"/>
                <w:bCs/>
              </w:rPr>
            </w:pPr>
          </w:p>
        </w:tc>
        <w:tc>
          <w:tcPr>
            <w:tcW w:w="450" w:type="dxa"/>
          </w:tcPr>
          <w:p w:rsidR="00CC2CA1" w:rsidP="00630806" w:rsidRDefault="00CC2CA1" w14:paraId="426CC1F4" w14:textId="77777777">
            <w:pPr>
              <w:widowControl w:val="0"/>
              <w:rPr>
                <w:rFonts w:ascii="Arial" w:hAnsi="Arial" w:cs="Arial"/>
                <w:bCs/>
              </w:rPr>
            </w:pPr>
          </w:p>
        </w:tc>
        <w:tc>
          <w:tcPr>
            <w:tcW w:w="4230" w:type="dxa"/>
          </w:tcPr>
          <w:p w:rsidR="00CC2CA1" w:rsidP="00630806" w:rsidRDefault="00346960" w14:paraId="6159768B" w14:textId="6F48BB9C">
            <w:pPr>
              <w:widowControl w:val="0"/>
              <w:jc w:val="left"/>
              <w:rPr>
                <w:rFonts w:ascii="Arial" w:hAnsi="Arial" w:cs="Arial"/>
                <w:bCs/>
              </w:rPr>
            </w:pPr>
            <w:r>
              <w:rPr>
                <w:rFonts w:ascii="Arial" w:hAnsi="Arial" w:cs="Arial"/>
              </w:rPr>
              <w:t>DFC</w:t>
            </w:r>
            <w:r w:rsidR="00CC2CA1">
              <w:rPr>
                <w:rFonts w:ascii="Arial" w:hAnsi="Arial" w:cs="Arial"/>
              </w:rPr>
              <w:t xml:space="preserve"> loan (indicate proposed term)</w:t>
            </w:r>
          </w:p>
        </w:tc>
        <w:tc>
          <w:tcPr>
            <w:tcW w:w="1260" w:type="dxa"/>
          </w:tcPr>
          <w:p w:rsidR="00CC2CA1" w:rsidP="00630806" w:rsidRDefault="00CC2CA1" w14:paraId="4025A895" w14:textId="77777777">
            <w:pPr>
              <w:widowControl w:val="0"/>
              <w:rPr>
                <w:rFonts w:ascii="Arial" w:hAnsi="Arial" w:cs="Arial"/>
                <w:bCs/>
              </w:rPr>
            </w:pPr>
          </w:p>
        </w:tc>
        <w:tc>
          <w:tcPr>
            <w:tcW w:w="540" w:type="dxa"/>
          </w:tcPr>
          <w:p w:rsidR="00CC2CA1" w:rsidP="00630806" w:rsidRDefault="00CC2CA1" w14:paraId="7FC14028" w14:textId="77777777">
            <w:pPr>
              <w:widowControl w:val="0"/>
              <w:rPr>
                <w:rFonts w:ascii="Arial" w:hAnsi="Arial" w:cs="Arial"/>
                <w:bCs/>
              </w:rPr>
            </w:pPr>
          </w:p>
        </w:tc>
      </w:tr>
      <w:tr w:rsidR="00B232F8" w:rsidTr="00B232F8" w14:paraId="0C1438F3" w14:textId="77777777">
        <w:tc>
          <w:tcPr>
            <w:tcW w:w="2335" w:type="dxa"/>
          </w:tcPr>
          <w:p w:rsidR="00CC2CA1" w:rsidP="00630806" w:rsidRDefault="00CC2CA1" w14:paraId="7AD045DF" w14:textId="77777777">
            <w:pPr>
              <w:widowControl w:val="0"/>
              <w:rPr>
                <w:rFonts w:ascii="Arial" w:hAnsi="Arial" w:cs="Arial"/>
                <w:bCs/>
              </w:rPr>
            </w:pPr>
          </w:p>
        </w:tc>
        <w:tc>
          <w:tcPr>
            <w:tcW w:w="1260" w:type="dxa"/>
          </w:tcPr>
          <w:p w:rsidR="00CC2CA1" w:rsidP="00630806" w:rsidRDefault="00CC2CA1" w14:paraId="231564C3" w14:textId="77777777">
            <w:pPr>
              <w:widowControl w:val="0"/>
              <w:rPr>
                <w:rFonts w:ascii="Arial" w:hAnsi="Arial" w:cs="Arial"/>
                <w:bCs/>
              </w:rPr>
            </w:pPr>
          </w:p>
        </w:tc>
        <w:tc>
          <w:tcPr>
            <w:tcW w:w="450" w:type="dxa"/>
          </w:tcPr>
          <w:p w:rsidR="00CC2CA1" w:rsidP="00630806" w:rsidRDefault="00CC2CA1" w14:paraId="06C76449" w14:textId="77777777">
            <w:pPr>
              <w:widowControl w:val="0"/>
              <w:rPr>
                <w:rFonts w:ascii="Arial" w:hAnsi="Arial" w:cs="Arial"/>
                <w:bCs/>
              </w:rPr>
            </w:pPr>
          </w:p>
        </w:tc>
        <w:tc>
          <w:tcPr>
            <w:tcW w:w="4230" w:type="dxa"/>
          </w:tcPr>
          <w:p w:rsidR="00CC2CA1" w:rsidP="00630806" w:rsidRDefault="00CC2CA1" w14:paraId="2A5EF706" w14:textId="77777777">
            <w:pPr>
              <w:widowControl w:val="0"/>
              <w:jc w:val="left"/>
              <w:rPr>
                <w:rFonts w:ascii="Arial" w:hAnsi="Arial" w:cs="Arial"/>
                <w:bCs/>
              </w:rPr>
            </w:pPr>
            <w:r>
              <w:rPr>
                <w:rFonts w:ascii="Arial" w:hAnsi="Arial" w:cs="Arial"/>
              </w:rPr>
              <w:t>Other term debt (indicate proposed term)</w:t>
            </w:r>
          </w:p>
        </w:tc>
        <w:tc>
          <w:tcPr>
            <w:tcW w:w="1260" w:type="dxa"/>
          </w:tcPr>
          <w:p w:rsidR="00CC2CA1" w:rsidP="00630806" w:rsidRDefault="00CC2CA1" w14:paraId="183764FE" w14:textId="77777777">
            <w:pPr>
              <w:widowControl w:val="0"/>
              <w:rPr>
                <w:rFonts w:ascii="Arial" w:hAnsi="Arial" w:cs="Arial"/>
                <w:bCs/>
              </w:rPr>
            </w:pPr>
          </w:p>
        </w:tc>
        <w:tc>
          <w:tcPr>
            <w:tcW w:w="540" w:type="dxa"/>
          </w:tcPr>
          <w:p w:rsidR="00CC2CA1" w:rsidP="00630806" w:rsidRDefault="00CC2CA1" w14:paraId="202A2683" w14:textId="77777777">
            <w:pPr>
              <w:widowControl w:val="0"/>
              <w:rPr>
                <w:rFonts w:ascii="Arial" w:hAnsi="Arial" w:cs="Arial"/>
                <w:bCs/>
              </w:rPr>
            </w:pPr>
          </w:p>
        </w:tc>
      </w:tr>
      <w:tr w:rsidR="00B232F8" w:rsidTr="00B232F8" w14:paraId="77B7B1FD" w14:textId="77777777">
        <w:tc>
          <w:tcPr>
            <w:tcW w:w="2335" w:type="dxa"/>
          </w:tcPr>
          <w:p w:rsidR="00CC2CA1" w:rsidP="00630806" w:rsidRDefault="00CC2CA1" w14:paraId="7ED96F15" w14:textId="77777777">
            <w:pPr>
              <w:widowControl w:val="0"/>
              <w:rPr>
                <w:rFonts w:ascii="Arial" w:hAnsi="Arial" w:cs="Arial"/>
                <w:bCs/>
              </w:rPr>
            </w:pPr>
          </w:p>
        </w:tc>
        <w:tc>
          <w:tcPr>
            <w:tcW w:w="1260" w:type="dxa"/>
          </w:tcPr>
          <w:p w:rsidR="00CC2CA1" w:rsidP="00630806" w:rsidRDefault="00CC2CA1" w14:paraId="76876A4B" w14:textId="77777777">
            <w:pPr>
              <w:widowControl w:val="0"/>
              <w:rPr>
                <w:rFonts w:ascii="Arial" w:hAnsi="Arial" w:cs="Arial"/>
                <w:bCs/>
              </w:rPr>
            </w:pPr>
          </w:p>
        </w:tc>
        <w:tc>
          <w:tcPr>
            <w:tcW w:w="450" w:type="dxa"/>
          </w:tcPr>
          <w:p w:rsidR="00CC2CA1" w:rsidP="00630806" w:rsidRDefault="00CC2CA1" w14:paraId="4405AE37" w14:textId="77777777">
            <w:pPr>
              <w:widowControl w:val="0"/>
              <w:rPr>
                <w:rFonts w:ascii="Arial" w:hAnsi="Arial" w:cs="Arial"/>
                <w:bCs/>
              </w:rPr>
            </w:pPr>
          </w:p>
        </w:tc>
        <w:tc>
          <w:tcPr>
            <w:tcW w:w="4230" w:type="dxa"/>
          </w:tcPr>
          <w:p w:rsidR="00CC2CA1" w:rsidP="00630806" w:rsidRDefault="00CC2CA1" w14:paraId="28F94E45" w14:textId="77777777">
            <w:pPr>
              <w:widowControl w:val="0"/>
              <w:rPr>
                <w:rFonts w:ascii="Arial" w:hAnsi="Arial" w:cs="Arial"/>
                <w:bCs/>
              </w:rPr>
            </w:pPr>
            <w:r>
              <w:rPr>
                <w:rFonts w:ascii="Arial" w:hAnsi="Arial" w:cs="Arial"/>
              </w:rPr>
              <w:t>Supplier financing</w:t>
            </w:r>
          </w:p>
        </w:tc>
        <w:tc>
          <w:tcPr>
            <w:tcW w:w="1260" w:type="dxa"/>
          </w:tcPr>
          <w:p w:rsidR="00CC2CA1" w:rsidP="00630806" w:rsidRDefault="00CC2CA1" w14:paraId="7F3C822E" w14:textId="77777777">
            <w:pPr>
              <w:widowControl w:val="0"/>
              <w:rPr>
                <w:rFonts w:ascii="Arial" w:hAnsi="Arial" w:cs="Arial"/>
                <w:bCs/>
              </w:rPr>
            </w:pPr>
          </w:p>
        </w:tc>
        <w:tc>
          <w:tcPr>
            <w:tcW w:w="540" w:type="dxa"/>
          </w:tcPr>
          <w:p w:rsidR="00CC2CA1" w:rsidP="00630806" w:rsidRDefault="00CC2CA1" w14:paraId="4F5B2C1A" w14:textId="77777777">
            <w:pPr>
              <w:widowControl w:val="0"/>
              <w:rPr>
                <w:rFonts w:ascii="Arial" w:hAnsi="Arial" w:cs="Arial"/>
                <w:bCs/>
              </w:rPr>
            </w:pPr>
          </w:p>
        </w:tc>
      </w:tr>
      <w:tr w:rsidR="00B232F8" w:rsidTr="00B232F8" w14:paraId="6982D4BD" w14:textId="77777777">
        <w:tc>
          <w:tcPr>
            <w:tcW w:w="2335" w:type="dxa"/>
          </w:tcPr>
          <w:p w:rsidR="00CC2CA1" w:rsidP="00630806" w:rsidRDefault="00CC2CA1" w14:paraId="5D34413A" w14:textId="77777777">
            <w:pPr>
              <w:widowControl w:val="0"/>
              <w:rPr>
                <w:rFonts w:ascii="Arial" w:hAnsi="Arial" w:cs="Arial"/>
                <w:bCs/>
              </w:rPr>
            </w:pPr>
          </w:p>
        </w:tc>
        <w:tc>
          <w:tcPr>
            <w:tcW w:w="1260" w:type="dxa"/>
          </w:tcPr>
          <w:p w:rsidR="00CC2CA1" w:rsidP="00630806" w:rsidRDefault="00CC2CA1" w14:paraId="38B733E6" w14:textId="77777777">
            <w:pPr>
              <w:widowControl w:val="0"/>
              <w:rPr>
                <w:rFonts w:ascii="Arial" w:hAnsi="Arial" w:cs="Arial"/>
                <w:bCs/>
              </w:rPr>
            </w:pPr>
          </w:p>
        </w:tc>
        <w:tc>
          <w:tcPr>
            <w:tcW w:w="450" w:type="dxa"/>
          </w:tcPr>
          <w:p w:rsidR="00CC2CA1" w:rsidP="00630806" w:rsidRDefault="00CC2CA1" w14:paraId="674ED29F" w14:textId="77777777">
            <w:pPr>
              <w:widowControl w:val="0"/>
              <w:rPr>
                <w:rFonts w:ascii="Arial" w:hAnsi="Arial" w:cs="Arial"/>
                <w:bCs/>
              </w:rPr>
            </w:pPr>
          </w:p>
        </w:tc>
        <w:tc>
          <w:tcPr>
            <w:tcW w:w="4230" w:type="dxa"/>
          </w:tcPr>
          <w:p w:rsidR="00CC2CA1" w:rsidP="00630806" w:rsidRDefault="00CC2CA1" w14:paraId="55F31652" w14:textId="77777777">
            <w:pPr>
              <w:widowControl w:val="0"/>
              <w:rPr>
                <w:rFonts w:ascii="Arial" w:hAnsi="Arial" w:cs="Arial"/>
                <w:bCs/>
              </w:rPr>
            </w:pPr>
          </w:p>
        </w:tc>
        <w:tc>
          <w:tcPr>
            <w:tcW w:w="1260" w:type="dxa"/>
          </w:tcPr>
          <w:p w:rsidR="00CC2CA1" w:rsidP="00630806" w:rsidRDefault="00CC2CA1" w14:paraId="69AC2B97" w14:textId="77777777">
            <w:pPr>
              <w:widowControl w:val="0"/>
              <w:rPr>
                <w:rFonts w:ascii="Arial" w:hAnsi="Arial" w:cs="Arial"/>
                <w:bCs/>
              </w:rPr>
            </w:pPr>
          </w:p>
        </w:tc>
        <w:tc>
          <w:tcPr>
            <w:tcW w:w="540" w:type="dxa"/>
          </w:tcPr>
          <w:p w:rsidR="00CC2CA1" w:rsidP="00630806" w:rsidRDefault="00CC2CA1" w14:paraId="0D113DF7" w14:textId="77777777">
            <w:pPr>
              <w:widowControl w:val="0"/>
              <w:rPr>
                <w:rFonts w:ascii="Arial" w:hAnsi="Arial" w:cs="Arial"/>
                <w:bCs/>
              </w:rPr>
            </w:pPr>
          </w:p>
        </w:tc>
      </w:tr>
      <w:tr w:rsidR="00B232F8" w:rsidTr="00B232F8" w14:paraId="7C8B674C" w14:textId="77777777">
        <w:tc>
          <w:tcPr>
            <w:tcW w:w="2335" w:type="dxa"/>
          </w:tcPr>
          <w:p w:rsidR="00CC2CA1" w:rsidP="00630806" w:rsidRDefault="00CC2CA1" w14:paraId="5B2856B6" w14:textId="77777777">
            <w:pPr>
              <w:widowControl w:val="0"/>
              <w:rPr>
                <w:rFonts w:ascii="Arial" w:hAnsi="Arial" w:cs="Arial"/>
                <w:bCs/>
              </w:rPr>
            </w:pPr>
          </w:p>
        </w:tc>
        <w:tc>
          <w:tcPr>
            <w:tcW w:w="1260" w:type="dxa"/>
          </w:tcPr>
          <w:p w:rsidR="00CC2CA1" w:rsidP="00630806" w:rsidRDefault="00CC2CA1" w14:paraId="35936E37" w14:textId="77777777">
            <w:pPr>
              <w:widowControl w:val="0"/>
              <w:rPr>
                <w:rFonts w:ascii="Arial" w:hAnsi="Arial" w:cs="Arial"/>
                <w:bCs/>
              </w:rPr>
            </w:pPr>
          </w:p>
        </w:tc>
        <w:tc>
          <w:tcPr>
            <w:tcW w:w="450" w:type="dxa"/>
          </w:tcPr>
          <w:p w:rsidR="00CC2CA1" w:rsidP="00630806" w:rsidRDefault="00CC2CA1" w14:paraId="73F8159C" w14:textId="77777777">
            <w:pPr>
              <w:widowControl w:val="0"/>
              <w:rPr>
                <w:rFonts w:ascii="Arial" w:hAnsi="Arial" w:cs="Arial"/>
                <w:bCs/>
              </w:rPr>
            </w:pPr>
          </w:p>
        </w:tc>
        <w:tc>
          <w:tcPr>
            <w:tcW w:w="4230" w:type="dxa"/>
          </w:tcPr>
          <w:p w:rsidR="00CC2CA1" w:rsidP="00630806" w:rsidRDefault="00CC2CA1" w14:paraId="0F61F584" w14:textId="77777777">
            <w:pPr>
              <w:widowControl w:val="0"/>
              <w:rPr>
                <w:rFonts w:ascii="Arial" w:hAnsi="Arial" w:cs="Arial"/>
                <w:bCs/>
              </w:rPr>
            </w:pPr>
            <w:r>
              <w:rPr>
                <w:rFonts w:ascii="Arial" w:hAnsi="Arial" w:cs="Arial"/>
                <w:b/>
                <w:bCs/>
              </w:rPr>
              <w:t xml:space="preserve">Subordinated Debt: </w:t>
            </w:r>
          </w:p>
        </w:tc>
        <w:tc>
          <w:tcPr>
            <w:tcW w:w="1260" w:type="dxa"/>
          </w:tcPr>
          <w:p w:rsidR="00CC2CA1" w:rsidP="00630806" w:rsidRDefault="00CC2CA1" w14:paraId="3C147589" w14:textId="77777777">
            <w:pPr>
              <w:widowControl w:val="0"/>
              <w:rPr>
                <w:rFonts w:ascii="Arial" w:hAnsi="Arial" w:cs="Arial"/>
                <w:bCs/>
              </w:rPr>
            </w:pPr>
          </w:p>
        </w:tc>
        <w:tc>
          <w:tcPr>
            <w:tcW w:w="540" w:type="dxa"/>
          </w:tcPr>
          <w:p w:rsidR="00CC2CA1" w:rsidP="00630806" w:rsidRDefault="00CC2CA1" w14:paraId="77EDE587" w14:textId="77777777">
            <w:pPr>
              <w:widowControl w:val="0"/>
              <w:rPr>
                <w:rFonts w:ascii="Arial" w:hAnsi="Arial" w:cs="Arial"/>
                <w:bCs/>
              </w:rPr>
            </w:pPr>
          </w:p>
        </w:tc>
      </w:tr>
      <w:tr w:rsidR="00B232F8" w:rsidTr="00B232F8" w14:paraId="25FE57C1" w14:textId="77777777">
        <w:tc>
          <w:tcPr>
            <w:tcW w:w="2335" w:type="dxa"/>
          </w:tcPr>
          <w:p w:rsidR="00CC2CA1" w:rsidP="00630806" w:rsidRDefault="00CC2CA1" w14:paraId="0B06C72C" w14:textId="77777777">
            <w:pPr>
              <w:widowControl w:val="0"/>
              <w:rPr>
                <w:rFonts w:ascii="Arial" w:hAnsi="Arial" w:cs="Arial"/>
                <w:bCs/>
              </w:rPr>
            </w:pPr>
          </w:p>
        </w:tc>
        <w:tc>
          <w:tcPr>
            <w:tcW w:w="1260" w:type="dxa"/>
          </w:tcPr>
          <w:p w:rsidR="00CC2CA1" w:rsidP="00630806" w:rsidRDefault="00CC2CA1" w14:paraId="1E13A081" w14:textId="77777777">
            <w:pPr>
              <w:widowControl w:val="0"/>
              <w:rPr>
                <w:rFonts w:ascii="Arial" w:hAnsi="Arial" w:cs="Arial"/>
                <w:bCs/>
              </w:rPr>
            </w:pPr>
          </w:p>
        </w:tc>
        <w:tc>
          <w:tcPr>
            <w:tcW w:w="450" w:type="dxa"/>
          </w:tcPr>
          <w:p w:rsidR="00CC2CA1" w:rsidP="00630806" w:rsidRDefault="00CC2CA1" w14:paraId="72012D35" w14:textId="77777777">
            <w:pPr>
              <w:widowControl w:val="0"/>
              <w:rPr>
                <w:rFonts w:ascii="Arial" w:hAnsi="Arial" w:cs="Arial"/>
                <w:bCs/>
              </w:rPr>
            </w:pPr>
          </w:p>
        </w:tc>
        <w:tc>
          <w:tcPr>
            <w:tcW w:w="4230" w:type="dxa"/>
          </w:tcPr>
          <w:p w:rsidR="00CC2CA1" w:rsidP="00630806" w:rsidRDefault="00CC2CA1" w14:paraId="32303ADF" w14:textId="77777777">
            <w:pPr>
              <w:widowControl w:val="0"/>
              <w:jc w:val="left"/>
              <w:rPr>
                <w:rFonts w:ascii="Arial" w:hAnsi="Arial" w:cs="Arial"/>
                <w:bCs/>
              </w:rPr>
            </w:pPr>
            <w:r>
              <w:rPr>
                <w:rFonts w:ascii="Arial" w:hAnsi="Arial" w:cs="Arial"/>
              </w:rPr>
              <w:t xml:space="preserve">Third party subordinated debt </w:t>
            </w:r>
          </w:p>
        </w:tc>
        <w:tc>
          <w:tcPr>
            <w:tcW w:w="1260" w:type="dxa"/>
          </w:tcPr>
          <w:p w:rsidR="00CC2CA1" w:rsidP="00630806" w:rsidRDefault="00CC2CA1" w14:paraId="7F4F5726" w14:textId="77777777">
            <w:pPr>
              <w:widowControl w:val="0"/>
              <w:rPr>
                <w:rFonts w:ascii="Arial" w:hAnsi="Arial" w:cs="Arial"/>
                <w:bCs/>
              </w:rPr>
            </w:pPr>
          </w:p>
        </w:tc>
        <w:tc>
          <w:tcPr>
            <w:tcW w:w="540" w:type="dxa"/>
          </w:tcPr>
          <w:p w:rsidR="00CC2CA1" w:rsidP="00630806" w:rsidRDefault="00CC2CA1" w14:paraId="21CF3A5A" w14:textId="77777777">
            <w:pPr>
              <w:widowControl w:val="0"/>
              <w:rPr>
                <w:rFonts w:ascii="Arial" w:hAnsi="Arial" w:cs="Arial"/>
                <w:bCs/>
              </w:rPr>
            </w:pPr>
          </w:p>
        </w:tc>
      </w:tr>
      <w:tr w:rsidR="00B232F8" w:rsidTr="00B232F8" w14:paraId="01D9B8E0" w14:textId="77777777">
        <w:tc>
          <w:tcPr>
            <w:tcW w:w="2335" w:type="dxa"/>
          </w:tcPr>
          <w:p w:rsidR="00CC2CA1" w:rsidP="00630806" w:rsidRDefault="00CC2CA1" w14:paraId="29793E69" w14:textId="77777777">
            <w:pPr>
              <w:widowControl w:val="0"/>
              <w:rPr>
                <w:rFonts w:ascii="Arial" w:hAnsi="Arial" w:cs="Arial"/>
                <w:bCs/>
              </w:rPr>
            </w:pPr>
          </w:p>
        </w:tc>
        <w:tc>
          <w:tcPr>
            <w:tcW w:w="1260" w:type="dxa"/>
          </w:tcPr>
          <w:p w:rsidR="00CC2CA1" w:rsidP="00630806" w:rsidRDefault="00CC2CA1" w14:paraId="2B5C1DEF" w14:textId="77777777">
            <w:pPr>
              <w:widowControl w:val="0"/>
              <w:rPr>
                <w:rFonts w:ascii="Arial" w:hAnsi="Arial" w:cs="Arial"/>
                <w:bCs/>
              </w:rPr>
            </w:pPr>
          </w:p>
        </w:tc>
        <w:tc>
          <w:tcPr>
            <w:tcW w:w="450" w:type="dxa"/>
          </w:tcPr>
          <w:p w:rsidR="00CC2CA1" w:rsidP="00630806" w:rsidRDefault="00CC2CA1" w14:paraId="07F520DC" w14:textId="77777777">
            <w:pPr>
              <w:widowControl w:val="0"/>
              <w:rPr>
                <w:rFonts w:ascii="Arial" w:hAnsi="Arial" w:cs="Arial"/>
                <w:bCs/>
              </w:rPr>
            </w:pPr>
          </w:p>
        </w:tc>
        <w:tc>
          <w:tcPr>
            <w:tcW w:w="4230" w:type="dxa"/>
          </w:tcPr>
          <w:p w:rsidR="00CC2CA1" w:rsidP="00630806" w:rsidRDefault="00CC2CA1" w14:paraId="61FA52E4" w14:textId="77777777">
            <w:pPr>
              <w:widowControl w:val="0"/>
              <w:rPr>
                <w:rFonts w:ascii="Arial" w:hAnsi="Arial" w:cs="Arial"/>
                <w:bCs/>
              </w:rPr>
            </w:pPr>
            <w:r>
              <w:rPr>
                <w:rFonts w:ascii="Arial" w:hAnsi="Arial" w:cs="Arial"/>
              </w:rPr>
              <w:t>Shareholder subordinated loans</w:t>
            </w:r>
            <w:r w:rsidDel="00624AAA">
              <w:rPr>
                <w:rFonts w:ascii="Arial" w:hAnsi="Arial" w:cs="Arial"/>
              </w:rPr>
              <w:t xml:space="preserve"> </w:t>
            </w:r>
          </w:p>
        </w:tc>
        <w:tc>
          <w:tcPr>
            <w:tcW w:w="1260" w:type="dxa"/>
          </w:tcPr>
          <w:p w:rsidR="00CC2CA1" w:rsidP="00630806" w:rsidRDefault="00CC2CA1" w14:paraId="5B4ACCCB" w14:textId="77777777">
            <w:pPr>
              <w:widowControl w:val="0"/>
              <w:rPr>
                <w:rFonts w:ascii="Arial" w:hAnsi="Arial" w:cs="Arial"/>
                <w:bCs/>
              </w:rPr>
            </w:pPr>
          </w:p>
        </w:tc>
        <w:tc>
          <w:tcPr>
            <w:tcW w:w="540" w:type="dxa"/>
          </w:tcPr>
          <w:p w:rsidR="00CC2CA1" w:rsidP="00630806" w:rsidRDefault="00CC2CA1" w14:paraId="5F9F6B06" w14:textId="77777777">
            <w:pPr>
              <w:widowControl w:val="0"/>
              <w:rPr>
                <w:rFonts w:ascii="Arial" w:hAnsi="Arial" w:cs="Arial"/>
                <w:bCs/>
              </w:rPr>
            </w:pPr>
          </w:p>
        </w:tc>
      </w:tr>
      <w:tr w:rsidR="00B232F8" w:rsidTr="00C91F91" w14:paraId="1364D450" w14:textId="77777777">
        <w:trPr>
          <w:trHeight w:val="115" w:hRule="exact"/>
        </w:trPr>
        <w:tc>
          <w:tcPr>
            <w:tcW w:w="2335" w:type="dxa"/>
          </w:tcPr>
          <w:p w:rsidR="00CC2CA1" w:rsidP="00630806" w:rsidRDefault="00CC2CA1" w14:paraId="189607E0" w14:textId="77777777">
            <w:pPr>
              <w:widowControl w:val="0"/>
              <w:rPr>
                <w:rFonts w:ascii="Arial" w:hAnsi="Arial" w:cs="Arial"/>
                <w:bCs/>
              </w:rPr>
            </w:pPr>
          </w:p>
        </w:tc>
        <w:tc>
          <w:tcPr>
            <w:tcW w:w="1260" w:type="dxa"/>
          </w:tcPr>
          <w:p w:rsidR="00CC2CA1" w:rsidP="00630806" w:rsidRDefault="00CC2CA1" w14:paraId="4EB8CD15" w14:textId="77777777">
            <w:pPr>
              <w:widowControl w:val="0"/>
              <w:rPr>
                <w:rFonts w:ascii="Arial" w:hAnsi="Arial" w:cs="Arial"/>
                <w:bCs/>
              </w:rPr>
            </w:pPr>
          </w:p>
        </w:tc>
        <w:tc>
          <w:tcPr>
            <w:tcW w:w="450" w:type="dxa"/>
          </w:tcPr>
          <w:p w:rsidR="00CC2CA1" w:rsidP="00630806" w:rsidRDefault="00CC2CA1" w14:paraId="22A06BA8" w14:textId="77777777">
            <w:pPr>
              <w:widowControl w:val="0"/>
              <w:rPr>
                <w:rFonts w:ascii="Arial" w:hAnsi="Arial" w:cs="Arial"/>
                <w:bCs/>
              </w:rPr>
            </w:pPr>
          </w:p>
        </w:tc>
        <w:tc>
          <w:tcPr>
            <w:tcW w:w="4230" w:type="dxa"/>
          </w:tcPr>
          <w:p w:rsidR="00CC2CA1" w:rsidP="00630806" w:rsidRDefault="00CC2CA1" w14:paraId="7F4EDB60" w14:textId="77777777">
            <w:pPr>
              <w:widowControl w:val="0"/>
              <w:rPr>
                <w:rFonts w:ascii="Arial" w:hAnsi="Arial" w:cs="Arial"/>
                <w:bCs/>
              </w:rPr>
            </w:pPr>
          </w:p>
        </w:tc>
        <w:tc>
          <w:tcPr>
            <w:tcW w:w="1260" w:type="dxa"/>
          </w:tcPr>
          <w:p w:rsidR="00CC2CA1" w:rsidP="00630806" w:rsidRDefault="00CC2CA1" w14:paraId="0F42FFCB" w14:textId="77777777">
            <w:pPr>
              <w:widowControl w:val="0"/>
              <w:rPr>
                <w:rFonts w:ascii="Arial" w:hAnsi="Arial" w:cs="Arial"/>
                <w:bCs/>
              </w:rPr>
            </w:pPr>
          </w:p>
        </w:tc>
        <w:tc>
          <w:tcPr>
            <w:tcW w:w="540" w:type="dxa"/>
          </w:tcPr>
          <w:p w:rsidR="00CC2CA1" w:rsidP="00630806" w:rsidRDefault="00CC2CA1" w14:paraId="185BC36C" w14:textId="77777777">
            <w:pPr>
              <w:widowControl w:val="0"/>
              <w:rPr>
                <w:rFonts w:ascii="Arial" w:hAnsi="Arial" w:cs="Arial"/>
                <w:bCs/>
              </w:rPr>
            </w:pPr>
          </w:p>
        </w:tc>
      </w:tr>
      <w:tr w:rsidR="00B232F8" w:rsidTr="00B232F8" w14:paraId="218BAF3E" w14:textId="77777777">
        <w:tc>
          <w:tcPr>
            <w:tcW w:w="2335" w:type="dxa"/>
          </w:tcPr>
          <w:p w:rsidR="00CC2CA1" w:rsidP="00630806" w:rsidRDefault="00CC2CA1" w14:paraId="1E31BEE1" w14:textId="77777777">
            <w:pPr>
              <w:widowControl w:val="0"/>
              <w:rPr>
                <w:rFonts w:ascii="Arial" w:hAnsi="Arial" w:cs="Arial"/>
                <w:bCs/>
              </w:rPr>
            </w:pPr>
          </w:p>
        </w:tc>
        <w:tc>
          <w:tcPr>
            <w:tcW w:w="1260" w:type="dxa"/>
          </w:tcPr>
          <w:p w:rsidR="00CC2CA1" w:rsidP="00630806" w:rsidRDefault="00CC2CA1" w14:paraId="757491F4" w14:textId="77777777">
            <w:pPr>
              <w:widowControl w:val="0"/>
              <w:rPr>
                <w:rFonts w:ascii="Arial" w:hAnsi="Arial" w:cs="Arial"/>
                <w:bCs/>
              </w:rPr>
            </w:pPr>
          </w:p>
        </w:tc>
        <w:tc>
          <w:tcPr>
            <w:tcW w:w="450" w:type="dxa"/>
          </w:tcPr>
          <w:p w:rsidR="00CC2CA1" w:rsidP="00630806" w:rsidRDefault="00CC2CA1" w14:paraId="14104424" w14:textId="77777777">
            <w:pPr>
              <w:widowControl w:val="0"/>
              <w:rPr>
                <w:rFonts w:ascii="Arial" w:hAnsi="Arial" w:cs="Arial"/>
                <w:bCs/>
              </w:rPr>
            </w:pPr>
          </w:p>
        </w:tc>
        <w:tc>
          <w:tcPr>
            <w:tcW w:w="4230" w:type="dxa"/>
          </w:tcPr>
          <w:p w:rsidR="00CC2CA1" w:rsidP="00630806" w:rsidRDefault="00CC2CA1" w14:paraId="4F12CE5A" w14:textId="77777777">
            <w:pPr>
              <w:widowControl w:val="0"/>
              <w:rPr>
                <w:rFonts w:ascii="Arial" w:hAnsi="Arial" w:cs="Arial"/>
                <w:bCs/>
              </w:rPr>
            </w:pPr>
            <w:r>
              <w:rPr>
                <w:rFonts w:ascii="Arial" w:hAnsi="Arial" w:cs="Arial"/>
                <w:b/>
                <w:bCs/>
              </w:rPr>
              <w:t xml:space="preserve">Equity: </w:t>
            </w:r>
          </w:p>
        </w:tc>
        <w:tc>
          <w:tcPr>
            <w:tcW w:w="1260" w:type="dxa"/>
          </w:tcPr>
          <w:p w:rsidR="00CC2CA1" w:rsidP="00630806" w:rsidRDefault="00CC2CA1" w14:paraId="1F833228" w14:textId="77777777">
            <w:pPr>
              <w:widowControl w:val="0"/>
              <w:rPr>
                <w:rFonts w:ascii="Arial" w:hAnsi="Arial" w:cs="Arial"/>
                <w:bCs/>
              </w:rPr>
            </w:pPr>
          </w:p>
        </w:tc>
        <w:tc>
          <w:tcPr>
            <w:tcW w:w="540" w:type="dxa"/>
          </w:tcPr>
          <w:p w:rsidR="00CC2CA1" w:rsidP="00630806" w:rsidRDefault="00CC2CA1" w14:paraId="0727EBBF" w14:textId="77777777">
            <w:pPr>
              <w:widowControl w:val="0"/>
              <w:rPr>
                <w:rFonts w:ascii="Arial" w:hAnsi="Arial" w:cs="Arial"/>
                <w:bCs/>
              </w:rPr>
            </w:pPr>
          </w:p>
        </w:tc>
      </w:tr>
      <w:tr w:rsidR="00A92102" w:rsidTr="00B232F8" w14:paraId="0DB5D965" w14:textId="77777777">
        <w:tc>
          <w:tcPr>
            <w:tcW w:w="2335" w:type="dxa"/>
          </w:tcPr>
          <w:p w:rsidR="00A92102" w:rsidP="00630806" w:rsidRDefault="00A92102" w14:paraId="7906C54C" w14:textId="77777777">
            <w:pPr>
              <w:widowControl w:val="0"/>
              <w:rPr>
                <w:rFonts w:ascii="Arial" w:hAnsi="Arial" w:cs="Arial"/>
                <w:bCs/>
              </w:rPr>
            </w:pPr>
          </w:p>
        </w:tc>
        <w:tc>
          <w:tcPr>
            <w:tcW w:w="1260" w:type="dxa"/>
          </w:tcPr>
          <w:p w:rsidR="00A92102" w:rsidP="00630806" w:rsidRDefault="00A92102" w14:paraId="13CBFC75" w14:textId="77777777">
            <w:pPr>
              <w:widowControl w:val="0"/>
              <w:rPr>
                <w:rFonts w:ascii="Arial" w:hAnsi="Arial" w:cs="Arial"/>
                <w:bCs/>
              </w:rPr>
            </w:pPr>
          </w:p>
        </w:tc>
        <w:tc>
          <w:tcPr>
            <w:tcW w:w="450" w:type="dxa"/>
          </w:tcPr>
          <w:p w:rsidR="00A92102" w:rsidP="00630806" w:rsidRDefault="00A92102" w14:paraId="13A0D41F" w14:textId="77777777">
            <w:pPr>
              <w:widowControl w:val="0"/>
              <w:rPr>
                <w:rFonts w:ascii="Arial" w:hAnsi="Arial" w:cs="Arial"/>
                <w:bCs/>
              </w:rPr>
            </w:pPr>
          </w:p>
        </w:tc>
        <w:tc>
          <w:tcPr>
            <w:tcW w:w="4230" w:type="dxa"/>
          </w:tcPr>
          <w:p w:rsidR="00A92102" w:rsidP="00630806" w:rsidRDefault="00A92102" w14:paraId="1BF664E8" w14:textId="09D2D31B">
            <w:pPr>
              <w:widowControl w:val="0"/>
              <w:rPr>
                <w:rFonts w:ascii="Arial" w:hAnsi="Arial" w:cs="Arial"/>
              </w:rPr>
            </w:pPr>
            <w:r>
              <w:rPr>
                <w:rFonts w:ascii="Arial" w:hAnsi="Arial" w:cs="Arial"/>
              </w:rPr>
              <w:t>DFC Equity</w:t>
            </w:r>
          </w:p>
        </w:tc>
        <w:tc>
          <w:tcPr>
            <w:tcW w:w="1260" w:type="dxa"/>
          </w:tcPr>
          <w:p w:rsidR="00A92102" w:rsidP="00630806" w:rsidRDefault="00A92102" w14:paraId="5689E23C" w14:textId="77777777">
            <w:pPr>
              <w:widowControl w:val="0"/>
              <w:rPr>
                <w:rFonts w:ascii="Arial" w:hAnsi="Arial" w:cs="Arial"/>
                <w:bCs/>
              </w:rPr>
            </w:pPr>
          </w:p>
        </w:tc>
        <w:tc>
          <w:tcPr>
            <w:tcW w:w="540" w:type="dxa"/>
          </w:tcPr>
          <w:p w:rsidR="00A92102" w:rsidP="00630806" w:rsidRDefault="00A92102" w14:paraId="02B8FC5B" w14:textId="77777777">
            <w:pPr>
              <w:widowControl w:val="0"/>
              <w:rPr>
                <w:rFonts w:ascii="Arial" w:hAnsi="Arial" w:cs="Arial"/>
                <w:bCs/>
              </w:rPr>
            </w:pPr>
          </w:p>
        </w:tc>
      </w:tr>
      <w:tr w:rsidR="00B232F8" w:rsidTr="00B232F8" w14:paraId="46A4533A" w14:textId="77777777">
        <w:tc>
          <w:tcPr>
            <w:tcW w:w="2335" w:type="dxa"/>
          </w:tcPr>
          <w:p w:rsidR="00CC2CA1" w:rsidP="00630806" w:rsidRDefault="00CC2CA1" w14:paraId="06CEA17D" w14:textId="77777777">
            <w:pPr>
              <w:widowControl w:val="0"/>
              <w:rPr>
                <w:rFonts w:ascii="Arial" w:hAnsi="Arial" w:cs="Arial"/>
                <w:bCs/>
              </w:rPr>
            </w:pPr>
          </w:p>
        </w:tc>
        <w:tc>
          <w:tcPr>
            <w:tcW w:w="1260" w:type="dxa"/>
          </w:tcPr>
          <w:p w:rsidR="00CC2CA1" w:rsidP="00630806" w:rsidRDefault="00CC2CA1" w14:paraId="4015E238" w14:textId="77777777">
            <w:pPr>
              <w:widowControl w:val="0"/>
              <w:rPr>
                <w:rFonts w:ascii="Arial" w:hAnsi="Arial" w:cs="Arial"/>
                <w:bCs/>
              </w:rPr>
            </w:pPr>
          </w:p>
        </w:tc>
        <w:tc>
          <w:tcPr>
            <w:tcW w:w="450" w:type="dxa"/>
          </w:tcPr>
          <w:p w:rsidR="00CC2CA1" w:rsidP="00630806" w:rsidRDefault="00CC2CA1" w14:paraId="229465D2" w14:textId="77777777">
            <w:pPr>
              <w:widowControl w:val="0"/>
              <w:rPr>
                <w:rFonts w:ascii="Arial" w:hAnsi="Arial" w:cs="Arial"/>
                <w:bCs/>
              </w:rPr>
            </w:pPr>
          </w:p>
        </w:tc>
        <w:tc>
          <w:tcPr>
            <w:tcW w:w="4230" w:type="dxa"/>
          </w:tcPr>
          <w:p w:rsidR="00CC2CA1" w:rsidP="00630806" w:rsidRDefault="00CC2CA1" w14:paraId="3212FD36" w14:textId="77777777">
            <w:pPr>
              <w:widowControl w:val="0"/>
              <w:rPr>
                <w:rFonts w:ascii="Arial" w:hAnsi="Arial" w:cs="Arial"/>
                <w:bCs/>
              </w:rPr>
            </w:pPr>
            <w:r>
              <w:rPr>
                <w:rFonts w:ascii="Arial" w:hAnsi="Arial" w:cs="Arial"/>
              </w:rPr>
              <w:t>Cash</w:t>
            </w:r>
          </w:p>
        </w:tc>
        <w:tc>
          <w:tcPr>
            <w:tcW w:w="1260" w:type="dxa"/>
          </w:tcPr>
          <w:p w:rsidR="00CC2CA1" w:rsidP="00630806" w:rsidRDefault="00CC2CA1" w14:paraId="1D88C4E1" w14:textId="77777777">
            <w:pPr>
              <w:widowControl w:val="0"/>
              <w:rPr>
                <w:rFonts w:ascii="Arial" w:hAnsi="Arial" w:cs="Arial"/>
                <w:bCs/>
              </w:rPr>
            </w:pPr>
          </w:p>
        </w:tc>
        <w:tc>
          <w:tcPr>
            <w:tcW w:w="540" w:type="dxa"/>
          </w:tcPr>
          <w:p w:rsidR="00CC2CA1" w:rsidP="00630806" w:rsidRDefault="00CC2CA1" w14:paraId="22F5B16C" w14:textId="77777777">
            <w:pPr>
              <w:widowControl w:val="0"/>
              <w:rPr>
                <w:rFonts w:ascii="Arial" w:hAnsi="Arial" w:cs="Arial"/>
                <w:bCs/>
              </w:rPr>
            </w:pPr>
          </w:p>
        </w:tc>
      </w:tr>
      <w:tr w:rsidR="00B232F8" w:rsidTr="00B232F8" w14:paraId="3A6DEFC5" w14:textId="77777777">
        <w:tc>
          <w:tcPr>
            <w:tcW w:w="2335" w:type="dxa"/>
          </w:tcPr>
          <w:p w:rsidR="00CC2CA1" w:rsidP="00630806" w:rsidRDefault="00CC2CA1" w14:paraId="2919AD7E" w14:textId="77777777">
            <w:pPr>
              <w:widowControl w:val="0"/>
              <w:rPr>
                <w:rFonts w:ascii="Arial" w:hAnsi="Arial" w:cs="Arial"/>
                <w:bCs/>
              </w:rPr>
            </w:pPr>
          </w:p>
        </w:tc>
        <w:tc>
          <w:tcPr>
            <w:tcW w:w="1260" w:type="dxa"/>
          </w:tcPr>
          <w:p w:rsidR="00CC2CA1" w:rsidP="00630806" w:rsidRDefault="00CC2CA1" w14:paraId="592170F2" w14:textId="77777777">
            <w:pPr>
              <w:widowControl w:val="0"/>
              <w:rPr>
                <w:rFonts w:ascii="Arial" w:hAnsi="Arial" w:cs="Arial"/>
                <w:bCs/>
              </w:rPr>
            </w:pPr>
          </w:p>
        </w:tc>
        <w:tc>
          <w:tcPr>
            <w:tcW w:w="450" w:type="dxa"/>
          </w:tcPr>
          <w:p w:rsidR="00CC2CA1" w:rsidP="00630806" w:rsidRDefault="00CC2CA1" w14:paraId="72F6DA43" w14:textId="77777777">
            <w:pPr>
              <w:widowControl w:val="0"/>
              <w:rPr>
                <w:rFonts w:ascii="Arial" w:hAnsi="Arial" w:cs="Arial"/>
                <w:bCs/>
              </w:rPr>
            </w:pPr>
          </w:p>
        </w:tc>
        <w:tc>
          <w:tcPr>
            <w:tcW w:w="4230" w:type="dxa"/>
          </w:tcPr>
          <w:p w:rsidR="00CC2CA1" w:rsidP="00630806" w:rsidRDefault="00CC2CA1" w14:paraId="03204131" w14:textId="77777777">
            <w:pPr>
              <w:widowControl w:val="0"/>
              <w:rPr>
                <w:rFonts w:ascii="Arial" w:hAnsi="Arial" w:cs="Arial"/>
                <w:bCs/>
              </w:rPr>
            </w:pPr>
            <w:r>
              <w:rPr>
                <w:rFonts w:ascii="Arial" w:hAnsi="Arial" w:cs="Arial"/>
              </w:rPr>
              <w:t>In-kind contribution</w:t>
            </w:r>
            <w:r>
              <w:rPr>
                <w:rStyle w:val="FootnoteReference"/>
                <w:rFonts w:ascii="Arial" w:hAnsi="Arial" w:cs="Arial"/>
              </w:rPr>
              <w:footnoteReference w:id="1"/>
            </w:r>
          </w:p>
        </w:tc>
        <w:tc>
          <w:tcPr>
            <w:tcW w:w="1260" w:type="dxa"/>
          </w:tcPr>
          <w:p w:rsidR="00CC2CA1" w:rsidP="00630806" w:rsidRDefault="00CC2CA1" w14:paraId="0771AA3A" w14:textId="77777777">
            <w:pPr>
              <w:widowControl w:val="0"/>
              <w:rPr>
                <w:rFonts w:ascii="Arial" w:hAnsi="Arial" w:cs="Arial"/>
                <w:bCs/>
              </w:rPr>
            </w:pPr>
          </w:p>
        </w:tc>
        <w:tc>
          <w:tcPr>
            <w:tcW w:w="540" w:type="dxa"/>
          </w:tcPr>
          <w:p w:rsidR="00CC2CA1" w:rsidP="00630806" w:rsidRDefault="00CC2CA1" w14:paraId="2E9C3A1B" w14:textId="77777777">
            <w:pPr>
              <w:widowControl w:val="0"/>
              <w:rPr>
                <w:rFonts w:ascii="Arial" w:hAnsi="Arial" w:cs="Arial"/>
                <w:bCs/>
              </w:rPr>
            </w:pPr>
          </w:p>
        </w:tc>
      </w:tr>
      <w:tr w:rsidR="00B232F8" w:rsidTr="00B232F8" w14:paraId="65C42BFE" w14:textId="77777777">
        <w:tc>
          <w:tcPr>
            <w:tcW w:w="2335" w:type="dxa"/>
          </w:tcPr>
          <w:p w:rsidR="00CC2CA1" w:rsidP="00630806" w:rsidRDefault="00CC2CA1" w14:paraId="26943E95" w14:textId="77777777">
            <w:pPr>
              <w:widowControl w:val="0"/>
              <w:rPr>
                <w:rFonts w:ascii="Arial" w:hAnsi="Arial" w:cs="Arial"/>
                <w:bCs/>
              </w:rPr>
            </w:pPr>
          </w:p>
        </w:tc>
        <w:tc>
          <w:tcPr>
            <w:tcW w:w="1260" w:type="dxa"/>
          </w:tcPr>
          <w:p w:rsidR="00CC2CA1" w:rsidP="00630806" w:rsidRDefault="00CC2CA1" w14:paraId="2031AC67" w14:textId="77777777">
            <w:pPr>
              <w:widowControl w:val="0"/>
              <w:rPr>
                <w:rFonts w:ascii="Arial" w:hAnsi="Arial" w:cs="Arial"/>
                <w:bCs/>
              </w:rPr>
            </w:pPr>
          </w:p>
        </w:tc>
        <w:tc>
          <w:tcPr>
            <w:tcW w:w="450" w:type="dxa"/>
          </w:tcPr>
          <w:p w:rsidR="00CC2CA1" w:rsidP="00630806" w:rsidRDefault="00CC2CA1" w14:paraId="2CAFAFD4" w14:textId="77777777">
            <w:pPr>
              <w:widowControl w:val="0"/>
              <w:rPr>
                <w:rFonts w:ascii="Arial" w:hAnsi="Arial" w:cs="Arial"/>
                <w:bCs/>
              </w:rPr>
            </w:pPr>
          </w:p>
        </w:tc>
        <w:tc>
          <w:tcPr>
            <w:tcW w:w="4230" w:type="dxa"/>
          </w:tcPr>
          <w:p w:rsidR="00CC2CA1" w:rsidP="00630806" w:rsidRDefault="00CC2CA1" w14:paraId="6AF92BA2" w14:textId="77777777">
            <w:pPr>
              <w:widowControl w:val="0"/>
              <w:rPr>
                <w:rFonts w:ascii="Arial" w:hAnsi="Arial" w:cs="Arial"/>
              </w:rPr>
            </w:pPr>
            <w:r>
              <w:rPr>
                <w:rFonts w:ascii="Arial" w:hAnsi="Arial" w:cs="Arial"/>
              </w:rPr>
              <w:t>Grants</w:t>
            </w:r>
          </w:p>
        </w:tc>
        <w:tc>
          <w:tcPr>
            <w:tcW w:w="1260" w:type="dxa"/>
          </w:tcPr>
          <w:p w:rsidR="00CC2CA1" w:rsidP="00630806" w:rsidRDefault="00CC2CA1" w14:paraId="740BDAF6" w14:textId="77777777">
            <w:pPr>
              <w:widowControl w:val="0"/>
              <w:rPr>
                <w:rFonts w:ascii="Arial" w:hAnsi="Arial" w:cs="Arial"/>
                <w:bCs/>
              </w:rPr>
            </w:pPr>
          </w:p>
        </w:tc>
        <w:tc>
          <w:tcPr>
            <w:tcW w:w="540" w:type="dxa"/>
          </w:tcPr>
          <w:p w:rsidR="00CC2CA1" w:rsidP="00630806" w:rsidRDefault="00CC2CA1" w14:paraId="05DC0BFA" w14:textId="77777777">
            <w:pPr>
              <w:widowControl w:val="0"/>
              <w:rPr>
                <w:rFonts w:ascii="Arial" w:hAnsi="Arial" w:cs="Arial"/>
                <w:bCs/>
              </w:rPr>
            </w:pPr>
          </w:p>
        </w:tc>
      </w:tr>
      <w:tr w:rsidR="00B232F8" w:rsidTr="00B232F8" w14:paraId="1BFA6443" w14:textId="77777777">
        <w:tc>
          <w:tcPr>
            <w:tcW w:w="2335" w:type="dxa"/>
          </w:tcPr>
          <w:p w:rsidR="00CC2CA1" w:rsidP="00630806" w:rsidRDefault="00CC2CA1" w14:paraId="31D895A0" w14:textId="77777777">
            <w:pPr>
              <w:widowControl w:val="0"/>
              <w:rPr>
                <w:rFonts w:ascii="Arial" w:hAnsi="Arial" w:cs="Arial"/>
                <w:bCs/>
              </w:rPr>
            </w:pPr>
          </w:p>
        </w:tc>
        <w:tc>
          <w:tcPr>
            <w:tcW w:w="1260" w:type="dxa"/>
          </w:tcPr>
          <w:p w:rsidR="00CC2CA1" w:rsidP="00630806" w:rsidRDefault="00CC2CA1" w14:paraId="5CF0F99C" w14:textId="77777777">
            <w:pPr>
              <w:widowControl w:val="0"/>
              <w:rPr>
                <w:rFonts w:ascii="Arial" w:hAnsi="Arial" w:cs="Arial"/>
                <w:bCs/>
              </w:rPr>
            </w:pPr>
          </w:p>
        </w:tc>
        <w:tc>
          <w:tcPr>
            <w:tcW w:w="450" w:type="dxa"/>
          </w:tcPr>
          <w:p w:rsidR="00CC2CA1" w:rsidP="00630806" w:rsidRDefault="00CC2CA1" w14:paraId="23A4B163" w14:textId="77777777">
            <w:pPr>
              <w:widowControl w:val="0"/>
              <w:rPr>
                <w:rFonts w:ascii="Arial" w:hAnsi="Arial" w:cs="Arial"/>
                <w:bCs/>
              </w:rPr>
            </w:pPr>
          </w:p>
        </w:tc>
        <w:tc>
          <w:tcPr>
            <w:tcW w:w="4230" w:type="dxa"/>
          </w:tcPr>
          <w:p w:rsidR="00CC2CA1" w:rsidP="00630806" w:rsidRDefault="00CC2CA1" w14:paraId="0035E308" w14:textId="77777777">
            <w:pPr>
              <w:widowControl w:val="0"/>
              <w:jc w:val="left"/>
              <w:rPr>
                <w:rFonts w:ascii="Arial" w:hAnsi="Arial" w:cs="Arial"/>
                <w:bCs/>
              </w:rPr>
            </w:pPr>
            <w:r>
              <w:rPr>
                <w:rFonts w:ascii="Arial" w:hAnsi="Arial" w:cs="Arial"/>
              </w:rPr>
              <w:t>Other (please describe)</w:t>
            </w:r>
          </w:p>
        </w:tc>
        <w:tc>
          <w:tcPr>
            <w:tcW w:w="1260" w:type="dxa"/>
          </w:tcPr>
          <w:p w:rsidR="00CC2CA1" w:rsidP="00630806" w:rsidRDefault="00CC2CA1" w14:paraId="2E5368FF" w14:textId="77777777">
            <w:pPr>
              <w:widowControl w:val="0"/>
              <w:rPr>
                <w:rFonts w:ascii="Arial" w:hAnsi="Arial" w:cs="Arial"/>
                <w:bCs/>
              </w:rPr>
            </w:pPr>
          </w:p>
        </w:tc>
        <w:tc>
          <w:tcPr>
            <w:tcW w:w="540" w:type="dxa"/>
          </w:tcPr>
          <w:p w:rsidR="00CC2CA1" w:rsidP="00630806" w:rsidRDefault="00CC2CA1" w14:paraId="50EFD63B" w14:textId="77777777">
            <w:pPr>
              <w:widowControl w:val="0"/>
              <w:rPr>
                <w:rFonts w:ascii="Arial" w:hAnsi="Arial" w:cs="Arial"/>
                <w:bCs/>
              </w:rPr>
            </w:pPr>
          </w:p>
        </w:tc>
      </w:tr>
      <w:tr w:rsidR="00B232F8" w:rsidTr="00B232F8" w14:paraId="3A134B31" w14:textId="77777777">
        <w:tc>
          <w:tcPr>
            <w:tcW w:w="2335" w:type="dxa"/>
          </w:tcPr>
          <w:p w:rsidRPr="00C11D2A" w:rsidR="00CC2CA1" w:rsidP="00B232F8" w:rsidRDefault="00CC2CA1" w14:paraId="6FE5151C" w14:textId="77777777">
            <w:pPr>
              <w:widowControl w:val="0"/>
              <w:jc w:val="left"/>
              <w:rPr>
                <w:rFonts w:ascii="Arial" w:hAnsi="Arial" w:cs="Arial"/>
                <w:b/>
                <w:bCs/>
              </w:rPr>
            </w:pPr>
            <w:r w:rsidRPr="00C11D2A">
              <w:rPr>
                <w:rFonts w:ascii="Arial" w:hAnsi="Arial" w:cs="Arial"/>
                <w:b/>
                <w:bCs/>
              </w:rPr>
              <w:t>Total Project Costs:</w:t>
            </w:r>
          </w:p>
        </w:tc>
        <w:tc>
          <w:tcPr>
            <w:tcW w:w="1260" w:type="dxa"/>
          </w:tcPr>
          <w:p w:rsidR="00CC2CA1" w:rsidP="00630806" w:rsidRDefault="00CC2CA1" w14:paraId="4267CAE8" w14:textId="77777777">
            <w:pPr>
              <w:widowControl w:val="0"/>
              <w:rPr>
                <w:rFonts w:ascii="Arial" w:hAnsi="Arial" w:cs="Arial"/>
                <w:bCs/>
              </w:rPr>
            </w:pPr>
          </w:p>
        </w:tc>
        <w:tc>
          <w:tcPr>
            <w:tcW w:w="450" w:type="dxa"/>
          </w:tcPr>
          <w:p w:rsidR="00CC2CA1" w:rsidP="00630806" w:rsidRDefault="00CC2CA1" w14:paraId="22E00A50" w14:textId="77777777">
            <w:pPr>
              <w:widowControl w:val="0"/>
              <w:rPr>
                <w:rFonts w:ascii="Arial" w:hAnsi="Arial" w:cs="Arial"/>
                <w:bCs/>
              </w:rPr>
            </w:pPr>
          </w:p>
        </w:tc>
        <w:tc>
          <w:tcPr>
            <w:tcW w:w="4230" w:type="dxa"/>
          </w:tcPr>
          <w:p w:rsidR="00CC2CA1" w:rsidP="00630806" w:rsidRDefault="00CC2CA1" w14:paraId="07F86559" w14:textId="77777777">
            <w:pPr>
              <w:widowControl w:val="0"/>
              <w:rPr>
                <w:rFonts w:ascii="Arial" w:hAnsi="Arial" w:cs="Arial"/>
              </w:rPr>
            </w:pPr>
            <w:r>
              <w:rPr>
                <w:rFonts w:ascii="Arial" w:hAnsi="Arial" w:cs="Arial"/>
                <w:b/>
                <w:bCs/>
              </w:rPr>
              <w:t>Total Project Funding</w:t>
            </w:r>
          </w:p>
        </w:tc>
        <w:tc>
          <w:tcPr>
            <w:tcW w:w="1260" w:type="dxa"/>
          </w:tcPr>
          <w:p w:rsidR="00CC2CA1" w:rsidP="00630806" w:rsidRDefault="00CC2CA1" w14:paraId="5F54C958" w14:textId="77777777">
            <w:pPr>
              <w:widowControl w:val="0"/>
              <w:rPr>
                <w:rFonts w:ascii="Arial" w:hAnsi="Arial" w:cs="Arial"/>
                <w:bCs/>
              </w:rPr>
            </w:pPr>
          </w:p>
        </w:tc>
        <w:tc>
          <w:tcPr>
            <w:tcW w:w="540" w:type="dxa"/>
          </w:tcPr>
          <w:p w:rsidR="00CC2CA1" w:rsidP="00630806" w:rsidRDefault="00CC2CA1" w14:paraId="52BD0FC8" w14:textId="77777777">
            <w:pPr>
              <w:widowControl w:val="0"/>
              <w:rPr>
                <w:rFonts w:ascii="Arial" w:hAnsi="Arial" w:cs="Arial"/>
                <w:bCs/>
              </w:rPr>
            </w:pPr>
          </w:p>
        </w:tc>
      </w:tr>
    </w:tbl>
    <w:p w:rsidRPr="000040EE" w:rsidR="00CC2CA1" w:rsidP="00CC2CA1" w:rsidRDefault="00CC2CA1" w14:paraId="113860FC" w14:textId="77777777">
      <w:pPr>
        <w:widowControl w:val="0"/>
        <w:rPr>
          <w:rFonts w:ascii="Arial" w:hAnsi="Arial" w:cs="Arial"/>
          <w:bCs/>
          <w:caps/>
        </w:rPr>
      </w:pPr>
      <w:r>
        <w:rPr>
          <w:rFonts w:ascii="Arial" w:hAnsi="Arial" w:cs="Arial"/>
          <w:bCs/>
        </w:rPr>
        <w:lastRenderedPageBreak/>
        <w:t xml:space="preserve">    </w:t>
      </w:r>
    </w:p>
    <w:p w:rsidRPr="00C11D2A" w:rsidR="00CC2CA1" w:rsidP="00CC2CA1" w:rsidRDefault="00CC2CA1" w14:paraId="3AED5048" w14:textId="1DF8CF54">
      <w:pPr>
        <w:rPr>
          <w:rFonts w:ascii="Arial" w:hAnsi="Arial" w:cs="Arial"/>
          <w:bCs/>
        </w:rPr>
      </w:pPr>
      <w:r w:rsidRPr="00A01B77">
        <w:rPr>
          <w:rFonts w:ascii="Arial" w:hAnsi="Arial" w:cs="Arial"/>
          <w:bCs/>
        </w:rPr>
        <w:t xml:space="preserve">[If the Financing Structure chosen in Question 1 was Corporate Finance, then </w:t>
      </w:r>
      <w:r w:rsidRPr="00A01B77" w:rsidR="00A01B77">
        <w:rPr>
          <w:rFonts w:ascii="Arial" w:hAnsi="Arial" w:cs="Arial"/>
          <w:bCs/>
        </w:rPr>
        <w:t xml:space="preserve">the online form will </w:t>
      </w:r>
      <w:r w:rsidRPr="00A01B77">
        <w:rPr>
          <w:rFonts w:ascii="Arial" w:hAnsi="Arial" w:cs="Arial"/>
          <w:bCs/>
        </w:rPr>
        <w:t>show the following:</w:t>
      </w:r>
      <w:r w:rsidR="0020028E">
        <w:rPr>
          <w:rFonts w:ascii="Arial" w:hAnsi="Arial" w:cs="Arial"/>
          <w:bCs/>
        </w:rPr>
        <w:t>]</w:t>
      </w:r>
    </w:p>
    <w:p w:rsidR="00CC2CA1" w:rsidP="00CC2CA1" w:rsidRDefault="00CC2CA1" w14:paraId="3D2D9E7E" w14:textId="77777777">
      <w:pPr>
        <w:rPr>
          <w:rFonts w:ascii="Arial" w:hAnsi="Arial" w:cs="Arial"/>
          <w:b/>
          <w:bCs/>
        </w:rPr>
      </w:pPr>
    </w:p>
    <w:p w:rsidR="00CC2CA1" w:rsidP="00CC2CA1" w:rsidRDefault="00CC2CA1" w14:paraId="1A26146D" w14:textId="5D2D6386">
      <w:pPr>
        <w:rPr>
          <w:rFonts w:ascii="Arial" w:hAnsi="Arial" w:cs="Arial"/>
          <w:bCs/>
        </w:rPr>
      </w:pPr>
      <w:r>
        <w:rPr>
          <w:rFonts w:ascii="Arial" w:hAnsi="Arial" w:cs="Arial"/>
          <w:bCs/>
        </w:rPr>
        <w:t xml:space="preserve">For a Corporate Finance transaction, please provide a detailed list of how the </w:t>
      </w:r>
      <w:r w:rsidR="00346960">
        <w:rPr>
          <w:rFonts w:ascii="Arial" w:hAnsi="Arial" w:cs="Arial"/>
          <w:bCs/>
        </w:rPr>
        <w:t>DFC</w:t>
      </w:r>
      <w:r>
        <w:rPr>
          <w:rFonts w:ascii="Arial" w:hAnsi="Arial" w:cs="Arial"/>
          <w:bCs/>
        </w:rPr>
        <w:t>-supported funding would be used and how the proposed transaction would affect the existing corporate funding structure/leverage of the Borrower.  For an example, please click [</w:t>
      </w:r>
      <w:r w:rsidRPr="0020028E">
        <w:rPr>
          <w:rFonts w:ascii="Arial" w:hAnsi="Arial" w:cs="Arial"/>
          <w:bCs/>
        </w:rPr>
        <w:t>here</w:t>
      </w:r>
      <w:r>
        <w:rPr>
          <w:rFonts w:ascii="Arial" w:hAnsi="Arial" w:cs="Arial"/>
          <w:bCs/>
        </w:rPr>
        <w:t>].</w:t>
      </w:r>
    </w:p>
    <w:p w:rsidR="00CC2CA1" w:rsidP="00CC2CA1" w:rsidRDefault="00CC2CA1" w14:paraId="41EA6C78" w14:textId="77777777">
      <w:pPr>
        <w:rPr>
          <w:rFonts w:ascii="Arial" w:hAnsi="Arial" w:cs="Arial"/>
          <w:bCs/>
        </w:rPr>
      </w:pPr>
    </w:p>
    <w:p w:rsidR="00CC2CA1" w:rsidP="00CC2CA1" w:rsidRDefault="00CC2CA1" w14:paraId="59500D63" w14:textId="5C3F6040">
      <w:pPr>
        <w:rPr>
          <w:rFonts w:ascii="Arial" w:hAnsi="Arial" w:cs="Arial"/>
          <w:bCs/>
        </w:rPr>
      </w:pPr>
      <w:r>
        <w:rPr>
          <w:rFonts w:ascii="Arial" w:hAnsi="Arial" w:cs="Arial"/>
          <w:bCs/>
        </w:rPr>
        <w:t xml:space="preserve">Uses of the </w:t>
      </w:r>
      <w:r w:rsidR="00346960">
        <w:rPr>
          <w:rFonts w:ascii="Arial" w:hAnsi="Arial" w:cs="Arial"/>
          <w:bCs/>
        </w:rPr>
        <w:t>DFC</w:t>
      </w:r>
      <w:r>
        <w:rPr>
          <w:rFonts w:ascii="Arial" w:hAnsi="Arial" w:cs="Arial"/>
          <w:bCs/>
        </w:rPr>
        <w:t>-supported Funding</w:t>
      </w:r>
    </w:p>
    <w:p w:rsidR="00CC2CA1" w:rsidP="00CC2CA1" w:rsidRDefault="00CC2CA1" w14:paraId="6F1E67FA" w14:textId="77777777">
      <w:pPr>
        <w:rPr>
          <w:rFonts w:ascii="Arial" w:hAnsi="Arial" w:cs="Arial"/>
          <w:bCs/>
        </w:rPr>
      </w:pPr>
    </w:p>
    <w:tbl>
      <w:tblPr>
        <w:tblStyle w:val="TableGrid"/>
        <w:tblW w:w="0" w:type="auto"/>
        <w:tblLook w:val="04A0" w:firstRow="1" w:lastRow="0" w:firstColumn="1" w:lastColumn="0" w:noHBand="0" w:noVBand="1"/>
      </w:tblPr>
      <w:tblGrid>
        <w:gridCol w:w="3265"/>
        <w:gridCol w:w="1860"/>
        <w:gridCol w:w="990"/>
      </w:tblGrid>
      <w:tr w:rsidR="00CC2CA1" w:rsidTr="00630806" w14:paraId="0A72C996" w14:textId="77777777">
        <w:tc>
          <w:tcPr>
            <w:tcW w:w="3265" w:type="dxa"/>
          </w:tcPr>
          <w:p w:rsidR="00CC2CA1" w:rsidP="00630806" w:rsidRDefault="00CC2CA1" w14:paraId="7C87D9ED" w14:textId="77777777">
            <w:pPr>
              <w:rPr>
                <w:rFonts w:ascii="Arial" w:hAnsi="Arial" w:cs="Arial"/>
                <w:bCs/>
              </w:rPr>
            </w:pPr>
            <w:r>
              <w:rPr>
                <w:rFonts w:ascii="Arial" w:hAnsi="Arial" w:cs="Arial"/>
                <w:bCs/>
              </w:rPr>
              <w:t>Cost Item</w:t>
            </w:r>
          </w:p>
        </w:tc>
        <w:tc>
          <w:tcPr>
            <w:tcW w:w="1860" w:type="dxa"/>
          </w:tcPr>
          <w:p w:rsidR="00CC2CA1" w:rsidP="00630806" w:rsidRDefault="00CC2CA1" w14:paraId="02C05FE6" w14:textId="77777777">
            <w:pPr>
              <w:rPr>
                <w:rFonts w:ascii="Arial" w:hAnsi="Arial" w:cs="Arial"/>
                <w:bCs/>
              </w:rPr>
            </w:pPr>
            <w:r>
              <w:rPr>
                <w:rFonts w:ascii="Arial" w:hAnsi="Arial" w:cs="Arial"/>
                <w:bCs/>
              </w:rPr>
              <w:t>USD</w:t>
            </w:r>
          </w:p>
        </w:tc>
        <w:tc>
          <w:tcPr>
            <w:tcW w:w="990" w:type="dxa"/>
          </w:tcPr>
          <w:p w:rsidR="00CC2CA1" w:rsidP="00630806" w:rsidRDefault="00CC2CA1" w14:paraId="292BA557" w14:textId="77777777">
            <w:pPr>
              <w:rPr>
                <w:rFonts w:ascii="Arial" w:hAnsi="Arial" w:cs="Arial"/>
                <w:bCs/>
              </w:rPr>
            </w:pPr>
            <w:r>
              <w:rPr>
                <w:rFonts w:ascii="Arial" w:hAnsi="Arial" w:cs="Arial"/>
                <w:bCs/>
              </w:rPr>
              <w:t>%</w:t>
            </w:r>
          </w:p>
        </w:tc>
      </w:tr>
      <w:tr w:rsidR="00CC2CA1" w:rsidTr="00630806" w14:paraId="063AAF63" w14:textId="77777777">
        <w:tc>
          <w:tcPr>
            <w:tcW w:w="3265" w:type="dxa"/>
          </w:tcPr>
          <w:p w:rsidR="00CC2CA1" w:rsidP="00630806" w:rsidRDefault="00CC2CA1" w14:paraId="70AC34D7" w14:textId="77777777">
            <w:pPr>
              <w:rPr>
                <w:rFonts w:ascii="Arial" w:hAnsi="Arial" w:cs="Arial"/>
                <w:bCs/>
              </w:rPr>
            </w:pPr>
          </w:p>
        </w:tc>
        <w:tc>
          <w:tcPr>
            <w:tcW w:w="1860" w:type="dxa"/>
          </w:tcPr>
          <w:p w:rsidR="00CC2CA1" w:rsidP="00630806" w:rsidRDefault="00CC2CA1" w14:paraId="19740289" w14:textId="77777777">
            <w:pPr>
              <w:rPr>
                <w:rFonts w:ascii="Arial" w:hAnsi="Arial" w:cs="Arial"/>
                <w:bCs/>
              </w:rPr>
            </w:pPr>
          </w:p>
        </w:tc>
        <w:tc>
          <w:tcPr>
            <w:tcW w:w="990" w:type="dxa"/>
          </w:tcPr>
          <w:p w:rsidR="00CC2CA1" w:rsidP="00630806" w:rsidRDefault="00CC2CA1" w14:paraId="129200F0" w14:textId="77777777">
            <w:pPr>
              <w:rPr>
                <w:rFonts w:ascii="Arial" w:hAnsi="Arial" w:cs="Arial"/>
                <w:bCs/>
              </w:rPr>
            </w:pPr>
          </w:p>
        </w:tc>
      </w:tr>
      <w:tr w:rsidR="00CC2CA1" w:rsidTr="00630806" w14:paraId="0CB909BD" w14:textId="77777777">
        <w:tc>
          <w:tcPr>
            <w:tcW w:w="3265" w:type="dxa"/>
          </w:tcPr>
          <w:p w:rsidR="00CC2CA1" w:rsidP="00630806" w:rsidRDefault="00CC2CA1" w14:paraId="14672549" w14:textId="77777777">
            <w:pPr>
              <w:rPr>
                <w:rFonts w:ascii="Arial" w:hAnsi="Arial" w:cs="Arial"/>
                <w:bCs/>
              </w:rPr>
            </w:pPr>
          </w:p>
        </w:tc>
        <w:tc>
          <w:tcPr>
            <w:tcW w:w="1860" w:type="dxa"/>
          </w:tcPr>
          <w:p w:rsidR="00CC2CA1" w:rsidP="00630806" w:rsidRDefault="00CC2CA1" w14:paraId="540E1D76" w14:textId="77777777">
            <w:pPr>
              <w:rPr>
                <w:rFonts w:ascii="Arial" w:hAnsi="Arial" w:cs="Arial"/>
                <w:bCs/>
              </w:rPr>
            </w:pPr>
          </w:p>
        </w:tc>
        <w:tc>
          <w:tcPr>
            <w:tcW w:w="990" w:type="dxa"/>
          </w:tcPr>
          <w:p w:rsidR="00CC2CA1" w:rsidP="00630806" w:rsidRDefault="00CC2CA1" w14:paraId="3C8D1DB2" w14:textId="77777777">
            <w:pPr>
              <w:rPr>
                <w:rFonts w:ascii="Arial" w:hAnsi="Arial" w:cs="Arial"/>
                <w:bCs/>
              </w:rPr>
            </w:pPr>
          </w:p>
        </w:tc>
      </w:tr>
      <w:tr w:rsidR="00CC2CA1" w:rsidTr="00630806" w14:paraId="42E6169A" w14:textId="77777777">
        <w:tc>
          <w:tcPr>
            <w:tcW w:w="3265" w:type="dxa"/>
          </w:tcPr>
          <w:p w:rsidR="00CC2CA1" w:rsidP="00630806" w:rsidRDefault="00CC2CA1" w14:paraId="31B7437F" w14:textId="77777777">
            <w:pPr>
              <w:rPr>
                <w:rFonts w:ascii="Arial" w:hAnsi="Arial" w:cs="Arial"/>
                <w:bCs/>
              </w:rPr>
            </w:pPr>
            <w:r>
              <w:rPr>
                <w:rFonts w:ascii="Arial" w:hAnsi="Arial" w:cs="Arial"/>
                <w:bCs/>
              </w:rPr>
              <w:t>Total Costs</w:t>
            </w:r>
          </w:p>
        </w:tc>
        <w:tc>
          <w:tcPr>
            <w:tcW w:w="1860" w:type="dxa"/>
          </w:tcPr>
          <w:p w:rsidR="00CC2CA1" w:rsidP="00630806" w:rsidRDefault="00CC2CA1" w14:paraId="5EA51C94" w14:textId="77777777">
            <w:pPr>
              <w:rPr>
                <w:rFonts w:ascii="Arial" w:hAnsi="Arial" w:cs="Arial"/>
                <w:bCs/>
              </w:rPr>
            </w:pPr>
          </w:p>
        </w:tc>
        <w:tc>
          <w:tcPr>
            <w:tcW w:w="990" w:type="dxa"/>
          </w:tcPr>
          <w:p w:rsidR="00CC2CA1" w:rsidP="00630806" w:rsidRDefault="00CC2CA1" w14:paraId="7F463181" w14:textId="77777777">
            <w:pPr>
              <w:rPr>
                <w:rFonts w:ascii="Arial" w:hAnsi="Arial" w:cs="Arial"/>
                <w:bCs/>
              </w:rPr>
            </w:pPr>
          </w:p>
        </w:tc>
      </w:tr>
    </w:tbl>
    <w:p w:rsidR="00CC2CA1" w:rsidP="00CC2CA1" w:rsidRDefault="00CC2CA1" w14:paraId="0FFDEBCA" w14:textId="77777777">
      <w:pPr>
        <w:rPr>
          <w:rFonts w:ascii="Arial" w:hAnsi="Arial" w:cs="Arial"/>
          <w:bCs/>
        </w:rPr>
      </w:pPr>
    </w:p>
    <w:p w:rsidR="00CC2CA1" w:rsidP="00CC2CA1" w:rsidRDefault="00CC2CA1" w14:paraId="1B4B4FB2" w14:textId="77777777">
      <w:pPr>
        <w:rPr>
          <w:rFonts w:ascii="Arial" w:hAnsi="Arial" w:cs="Arial"/>
          <w:bCs/>
        </w:rPr>
      </w:pPr>
      <w:r>
        <w:rPr>
          <w:rFonts w:ascii="Arial" w:hAnsi="Arial" w:cs="Arial"/>
          <w:bCs/>
        </w:rPr>
        <w:t>Balance Sheet Comparison</w:t>
      </w:r>
    </w:p>
    <w:p w:rsidR="00CC2CA1" w:rsidP="00CC2CA1" w:rsidRDefault="00CC2CA1" w14:paraId="333D12B1" w14:textId="77777777">
      <w:pPr>
        <w:rPr>
          <w:rFonts w:ascii="Arial" w:hAnsi="Arial" w:cs="Arial"/>
          <w:bCs/>
        </w:rPr>
      </w:pPr>
    </w:p>
    <w:tbl>
      <w:tblPr>
        <w:tblStyle w:val="TableGrid"/>
        <w:tblW w:w="0" w:type="auto"/>
        <w:tblLook w:val="04A0" w:firstRow="1" w:lastRow="0" w:firstColumn="1" w:lastColumn="0" w:noHBand="0" w:noVBand="1"/>
      </w:tblPr>
      <w:tblGrid>
        <w:gridCol w:w="2515"/>
        <w:gridCol w:w="1440"/>
        <w:gridCol w:w="942"/>
        <w:gridCol w:w="2838"/>
        <w:gridCol w:w="1170"/>
        <w:gridCol w:w="891"/>
      </w:tblGrid>
      <w:tr w:rsidR="00CC2CA1" w:rsidTr="00630806" w14:paraId="68C337B5" w14:textId="77777777">
        <w:tc>
          <w:tcPr>
            <w:tcW w:w="2515" w:type="dxa"/>
          </w:tcPr>
          <w:p w:rsidR="00CC2CA1" w:rsidP="00630806" w:rsidRDefault="00CC2CA1" w14:paraId="4902DE87" w14:textId="77777777">
            <w:pPr>
              <w:rPr>
                <w:rFonts w:ascii="Arial" w:hAnsi="Arial" w:cs="Arial"/>
                <w:bCs/>
              </w:rPr>
            </w:pPr>
            <w:commentRangeStart w:id="6"/>
            <w:r>
              <w:rPr>
                <w:rFonts w:ascii="Arial" w:hAnsi="Arial" w:cs="Arial"/>
                <w:bCs/>
              </w:rPr>
              <w:t>Existing</w:t>
            </w:r>
            <w:commentRangeEnd w:id="6"/>
            <w:r>
              <w:rPr>
                <w:rStyle w:val="CommentReference"/>
                <w:rFonts w:ascii="Times New Roman" w:hAnsi="Times New Roman" w:eastAsia="Times New Roman" w:cs="Times New Roman"/>
              </w:rPr>
              <w:commentReference w:id="6"/>
            </w:r>
            <w:r>
              <w:rPr>
                <w:rFonts w:ascii="Arial" w:hAnsi="Arial" w:cs="Arial"/>
                <w:bCs/>
              </w:rPr>
              <w:t xml:space="preserve"> Balance Sheet</w:t>
            </w:r>
          </w:p>
        </w:tc>
        <w:tc>
          <w:tcPr>
            <w:tcW w:w="1440" w:type="dxa"/>
          </w:tcPr>
          <w:p w:rsidR="00CC2CA1" w:rsidP="00630806" w:rsidRDefault="00CC2CA1" w14:paraId="0E1FACCD" w14:textId="77777777">
            <w:pPr>
              <w:rPr>
                <w:rFonts w:ascii="Arial" w:hAnsi="Arial" w:cs="Arial"/>
                <w:bCs/>
              </w:rPr>
            </w:pPr>
            <w:r>
              <w:rPr>
                <w:rFonts w:ascii="Arial" w:hAnsi="Arial" w:cs="Arial"/>
                <w:bCs/>
              </w:rPr>
              <w:t>USD</w:t>
            </w:r>
          </w:p>
        </w:tc>
        <w:tc>
          <w:tcPr>
            <w:tcW w:w="942" w:type="dxa"/>
          </w:tcPr>
          <w:p w:rsidR="00CC2CA1" w:rsidP="00630806" w:rsidRDefault="00CC2CA1" w14:paraId="7034DA16" w14:textId="77777777">
            <w:pPr>
              <w:rPr>
                <w:rFonts w:ascii="Arial" w:hAnsi="Arial" w:cs="Arial"/>
                <w:bCs/>
              </w:rPr>
            </w:pPr>
            <w:r>
              <w:rPr>
                <w:rFonts w:ascii="Arial" w:hAnsi="Arial" w:cs="Arial"/>
                <w:bCs/>
              </w:rPr>
              <w:t>%</w:t>
            </w:r>
          </w:p>
        </w:tc>
        <w:tc>
          <w:tcPr>
            <w:tcW w:w="2838" w:type="dxa"/>
          </w:tcPr>
          <w:p w:rsidR="00CC2CA1" w:rsidP="00630806" w:rsidRDefault="00CC2CA1" w14:paraId="369F5EE0" w14:textId="77777777">
            <w:pPr>
              <w:jc w:val="left"/>
              <w:rPr>
                <w:rFonts w:ascii="Arial" w:hAnsi="Arial" w:cs="Arial"/>
                <w:bCs/>
              </w:rPr>
            </w:pPr>
            <w:r>
              <w:rPr>
                <w:rFonts w:ascii="Arial" w:hAnsi="Arial" w:cs="Arial"/>
                <w:bCs/>
              </w:rPr>
              <w:t>Proposed Future Balance Sheet</w:t>
            </w:r>
          </w:p>
        </w:tc>
        <w:tc>
          <w:tcPr>
            <w:tcW w:w="1170" w:type="dxa"/>
          </w:tcPr>
          <w:p w:rsidR="00CC2CA1" w:rsidP="00630806" w:rsidRDefault="00CC2CA1" w14:paraId="1B078BF9" w14:textId="77777777">
            <w:pPr>
              <w:rPr>
                <w:rFonts w:ascii="Arial" w:hAnsi="Arial" w:cs="Arial"/>
                <w:bCs/>
              </w:rPr>
            </w:pPr>
            <w:r>
              <w:rPr>
                <w:rFonts w:ascii="Arial" w:hAnsi="Arial" w:cs="Arial"/>
                <w:bCs/>
              </w:rPr>
              <w:t>USD</w:t>
            </w:r>
          </w:p>
        </w:tc>
        <w:tc>
          <w:tcPr>
            <w:tcW w:w="891" w:type="dxa"/>
          </w:tcPr>
          <w:p w:rsidR="00CC2CA1" w:rsidP="00630806" w:rsidRDefault="00CC2CA1" w14:paraId="0B9185B5" w14:textId="77777777">
            <w:pPr>
              <w:rPr>
                <w:rFonts w:ascii="Arial" w:hAnsi="Arial" w:cs="Arial"/>
                <w:bCs/>
              </w:rPr>
            </w:pPr>
            <w:r>
              <w:rPr>
                <w:rFonts w:ascii="Arial" w:hAnsi="Arial" w:cs="Arial"/>
                <w:bCs/>
              </w:rPr>
              <w:t>%</w:t>
            </w:r>
          </w:p>
        </w:tc>
      </w:tr>
      <w:tr w:rsidR="00CC2CA1" w:rsidTr="00630806" w14:paraId="768BFB40" w14:textId="77777777">
        <w:tc>
          <w:tcPr>
            <w:tcW w:w="2515" w:type="dxa"/>
          </w:tcPr>
          <w:p w:rsidR="00CC2CA1" w:rsidP="00630806" w:rsidRDefault="00CC2CA1" w14:paraId="243D1B7C" w14:textId="77777777">
            <w:pPr>
              <w:rPr>
                <w:rFonts w:ascii="Arial" w:hAnsi="Arial" w:cs="Arial"/>
                <w:bCs/>
              </w:rPr>
            </w:pPr>
            <w:r>
              <w:rPr>
                <w:rFonts w:ascii="Arial" w:hAnsi="Arial" w:cs="Arial"/>
                <w:bCs/>
              </w:rPr>
              <w:t>Total Assets</w:t>
            </w:r>
          </w:p>
        </w:tc>
        <w:tc>
          <w:tcPr>
            <w:tcW w:w="1440" w:type="dxa"/>
          </w:tcPr>
          <w:p w:rsidR="00CC2CA1" w:rsidP="00630806" w:rsidRDefault="00CC2CA1" w14:paraId="575419C5" w14:textId="77777777">
            <w:pPr>
              <w:rPr>
                <w:rFonts w:ascii="Arial" w:hAnsi="Arial" w:cs="Arial"/>
                <w:bCs/>
              </w:rPr>
            </w:pPr>
          </w:p>
        </w:tc>
        <w:tc>
          <w:tcPr>
            <w:tcW w:w="942" w:type="dxa"/>
          </w:tcPr>
          <w:p w:rsidR="00CC2CA1" w:rsidP="00630806" w:rsidRDefault="00CC2CA1" w14:paraId="506D7D79" w14:textId="77777777">
            <w:pPr>
              <w:rPr>
                <w:rFonts w:ascii="Arial" w:hAnsi="Arial" w:cs="Arial"/>
                <w:bCs/>
              </w:rPr>
            </w:pPr>
          </w:p>
        </w:tc>
        <w:tc>
          <w:tcPr>
            <w:tcW w:w="2838" w:type="dxa"/>
          </w:tcPr>
          <w:p w:rsidR="00CC2CA1" w:rsidP="00630806" w:rsidRDefault="00CC2CA1" w14:paraId="13735BCF" w14:textId="77777777">
            <w:pPr>
              <w:rPr>
                <w:rFonts w:ascii="Arial" w:hAnsi="Arial" w:cs="Arial"/>
                <w:bCs/>
              </w:rPr>
            </w:pPr>
            <w:r>
              <w:rPr>
                <w:rFonts w:ascii="Arial" w:hAnsi="Arial" w:cs="Arial"/>
                <w:bCs/>
              </w:rPr>
              <w:t>Total Assets</w:t>
            </w:r>
          </w:p>
        </w:tc>
        <w:tc>
          <w:tcPr>
            <w:tcW w:w="1170" w:type="dxa"/>
          </w:tcPr>
          <w:p w:rsidR="00CC2CA1" w:rsidP="00630806" w:rsidRDefault="00CC2CA1" w14:paraId="4B95C74D" w14:textId="77777777">
            <w:pPr>
              <w:rPr>
                <w:rFonts w:ascii="Arial" w:hAnsi="Arial" w:cs="Arial"/>
                <w:bCs/>
              </w:rPr>
            </w:pPr>
          </w:p>
        </w:tc>
        <w:tc>
          <w:tcPr>
            <w:tcW w:w="891" w:type="dxa"/>
          </w:tcPr>
          <w:p w:rsidR="00CC2CA1" w:rsidP="00630806" w:rsidRDefault="00CC2CA1" w14:paraId="4C0BAA2A" w14:textId="77777777">
            <w:pPr>
              <w:rPr>
                <w:rFonts w:ascii="Arial" w:hAnsi="Arial" w:cs="Arial"/>
                <w:bCs/>
              </w:rPr>
            </w:pPr>
          </w:p>
        </w:tc>
      </w:tr>
      <w:tr w:rsidR="00C91F91" w:rsidTr="00C91F91" w14:paraId="1FF44D77" w14:textId="77777777">
        <w:trPr>
          <w:trHeight w:val="115" w:hRule="exact"/>
        </w:trPr>
        <w:tc>
          <w:tcPr>
            <w:tcW w:w="2515" w:type="dxa"/>
          </w:tcPr>
          <w:p w:rsidR="00C91F91" w:rsidP="00630806" w:rsidRDefault="00C91F91" w14:paraId="2922956B" w14:textId="77777777">
            <w:pPr>
              <w:rPr>
                <w:rFonts w:ascii="Arial" w:hAnsi="Arial" w:cs="Arial"/>
                <w:bCs/>
              </w:rPr>
            </w:pPr>
          </w:p>
        </w:tc>
        <w:tc>
          <w:tcPr>
            <w:tcW w:w="1440" w:type="dxa"/>
          </w:tcPr>
          <w:p w:rsidR="00C91F91" w:rsidP="00630806" w:rsidRDefault="00C91F91" w14:paraId="2ECAE6DD" w14:textId="77777777">
            <w:pPr>
              <w:rPr>
                <w:rFonts w:ascii="Arial" w:hAnsi="Arial" w:cs="Arial"/>
                <w:bCs/>
              </w:rPr>
            </w:pPr>
          </w:p>
        </w:tc>
        <w:tc>
          <w:tcPr>
            <w:tcW w:w="942" w:type="dxa"/>
          </w:tcPr>
          <w:p w:rsidR="00C91F91" w:rsidP="00630806" w:rsidRDefault="00C91F91" w14:paraId="39078095" w14:textId="77777777">
            <w:pPr>
              <w:rPr>
                <w:rFonts w:ascii="Arial" w:hAnsi="Arial" w:cs="Arial"/>
                <w:bCs/>
              </w:rPr>
            </w:pPr>
          </w:p>
        </w:tc>
        <w:tc>
          <w:tcPr>
            <w:tcW w:w="2838" w:type="dxa"/>
          </w:tcPr>
          <w:p w:rsidR="00C91F91" w:rsidP="00630806" w:rsidRDefault="00C91F91" w14:paraId="6FDC94DD" w14:textId="77777777">
            <w:pPr>
              <w:rPr>
                <w:rFonts w:ascii="Arial" w:hAnsi="Arial" w:cs="Arial"/>
                <w:b/>
                <w:bCs/>
              </w:rPr>
            </w:pPr>
          </w:p>
        </w:tc>
        <w:tc>
          <w:tcPr>
            <w:tcW w:w="1170" w:type="dxa"/>
          </w:tcPr>
          <w:p w:rsidR="00C91F91" w:rsidP="00630806" w:rsidRDefault="00C91F91" w14:paraId="7C47E016" w14:textId="77777777">
            <w:pPr>
              <w:rPr>
                <w:rFonts w:ascii="Arial" w:hAnsi="Arial" w:cs="Arial"/>
                <w:bCs/>
              </w:rPr>
            </w:pPr>
          </w:p>
        </w:tc>
        <w:tc>
          <w:tcPr>
            <w:tcW w:w="891" w:type="dxa"/>
          </w:tcPr>
          <w:p w:rsidR="00C91F91" w:rsidP="00630806" w:rsidRDefault="00C91F91" w14:paraId="6C6CAB4B" w14:textId="77777777">
            <w:pPr>
              <w:rPr>
                <w:rFonts w:ascii="Arial" w:hAnsi="Arial" w:cs="Arial"/>
                <w:bCs/>
              </w:rPr>
            </w:pPr>
          </w:p>
        </w:tc>
      </w:tr>
      <w:tr w:rsidR="00CC2CA1" w:rsidTr="00630806" w14:paraId="7F06F83F" w14:textId="77777777">
        <w:tc>
          <w:tcPr>
            <w:tcW w:w="2515" w:type="dxa"/>
          </w:tcPr>
          <w:p w:rsidR="00CC2CA1" w:rsidP="00630806" w:rsidRDefault="00CC2CA1" w14:paraId="7332B8F6" w14:textId="77777777">
            <w:pPr>
              <w:rPr>
                <w:rFonts w:ascii="Arial" w:hAnsi="Arial" w:cs="Arial"/>
                <w:bCs/>
              </w:rPr>
            </w:pPr>
          </w:p>
        </w:tc>
        <w:tc>
          <w:tcPr>
            <w:tcW w:w="1440" w:type="dxa"/>
          </w:tcPr>
          <w:p w:rsidR="00CC2CA1" w:rsidP="00630806" w:rsidRDefault="00CC2CA1" w14:paraId="7BEEB92A" w14:textId="77777777">
            <w:pPr>
              <w:rPr>
                <w:rFonts w:ascii="Arial" w:hAnsi="Arial" w:cs="Arial"/>
                <w:bCs/>
              </w:rPr>
            </w:pPr>
          </w:p>
        </w:tc>
        <w:tc>
          <w:tcPr>
            <w:tcW w:w="942" w:type="dxa"/>
          </w:tcPr>
          <w:p w:rsidR="00CC2CA1" w:rsidP="00630806" w:rsidRDefault="00CC2CA1" w14:paraId="10426D95" w14:textId="77777777">
            <w:pPr>
              <w:rPr>
                <w:rFonts w:ascii="Arial" w:hAnsi="Arial" w:cs="Arial"/>
                <w:bCs/>
              </w:rPr>
            </w:pPr>
          </w:p>
        </w:tc>
        <w:tc>
          <w:tcPr>
            <w:tcW w:w="2838" w:type="dxa"/>
          </w:tcPr>
          <w:p w:rsidRPr="000040EE" w:rsidR="00CC2CA1" w:rsidP="00630806" w:rsidRDefault="00346960" w14:paraId="5F72A134" w14:textId="2E893831">
            <w:pPr>
              <w:rPr>
                <w:rFonts w:ascii="Arial" w:hAnsi="Arial" w:cs="Arial"/>
                <w:b/>
                <w:bCs/>
              </w:rPr>
            </w:pPr>
            <w:r>
              <w:rPr>
                <w:rFonts w:ascii="Arial" w:hAnsi="Arial" w:cs="Arial"/>
                <w:b/>
                <w:bCs/>
              </w:rPr>
              <w:t>DFC</w:t>
            </w:r>
            <w:r w:rsidRPr="000040EE" w:rsidR="00CC2CA1">
              <w:rPr>
                <w:rFonts w:ascii="Arial" w:hAnsi="Arial" w:cs="Arial"/>
                <w:b/>
                <w:bCs/>
              </w:rPr>
              <w:t xml:space="preserve"> Debt</w:t>
            </w:r>
          </w:p>
        </w:tc>
        <w:tc>
          <w:tcPr>
            <w:tcW w:w="1170" w:type="dxa"/>
          </w:tcPr>
          <w:p w:rsidR="00CC2CA1" w:rsidP="00630806" w:rsidRDefault="00CC2CA1" w14:paraId="4B9F2AF2" w14:textId="77777777">
            <w:pPr>
              <w:rPr>
                <w:rFonts w:ascii="Arial" w:hAnsi="Arial" w:cs="Arial"/>
                <w:bCs/>
              </w:rPr>
            </w:pPr>
          </w:p>
        </w:tc>
        <w:tc>
          <w:tcPr>
            <w:tcW w:w="891" w:type="dxa"/>
          </w:tcPr>
          <w:p w:rsidR="00CC2CA1" w:rsidP="00630806" w:rsidRDefault="00CC2CA1" w14:paraId="343F64B3" w14:textId="77777777">
            <w:pPr>
              <w:rPr>
                <w:rFonts w:ascii="Arial" w:hAnsi="Arial" w:cs="Arial"/>
                <w:bCs/>
              </w:rPr>
            </w:pPr>
          </w:p>
        </w:tc>
      </w:tr>
      <w:tr w:rsidR="00CC2CA1" w:rsidTr="00630806" w14:paraId="6A6CA020" w14:textId="77777777">
        <w:tc>
          <w:tcPr>
            <w:tcW w:w="2515" w:type="dxa"/>
          </w:tcPr>
          <w:p w:rsidR="00CC2CA1" w:rsidP="00630806" w:rsidRDefault="00CC2CA1" w14:paraId="496E8531" w14:textId="77777777">
            <w:pPr>
              <w:rPr>
                <w:rFonts w:ascii="Arial" w:hAnsi="Arial" w:cs="Arial"/>
                <w:bCs/>
              </w:rPr>
            </w:pPr>
            <w:r>
              <w:rPr>
                <w:rFonts w:ascii="Arial" w:hAnsi="Arial" w:cs="Arial"/>
                <w:bCs/>
              </w:rPr>
              <w:t>Total Debt/Liabilities</w:t>
            </w:r>
          </w:p>
        </w:tc>
        <w:tc>
          <w:tcPr>
            <w:tcW w:w="1440" w:type="dxa"/>
          </w:tcPr>
          <w:p w:rsidR="00CC2CA1" w:rsidP="00630806" w:rsidRDefault="00CC2CA1" w14:paraId="2FF88FD4" w14:textId="77777777">
            <w:pPr>
              <w:rPr>
                <w:rFonts w:ascii="Arial" w:hAnsi="Arial" w:cs="Arial"/>
                <w:bCs/>
              </w:rPr>
            </w:pPr>
          </w:p>
        </w:tc>
        <w:tc>
          <w:tcPr>
            <w:tcW w:w="942" w:type="dxa"/>
          </w:tcPr>
          <w:p w:rsidR="00CC2CA1" w:rsidP="00630806" w:rsidRDefault="00CC2CA1" w14:paraId="6DB2887C" w14:textId="77777777">
            <w:pPr>
              <w:rPr>
                <w:rFonts w:ascii="Arial" w:hAnsi="Arial" w:cs="Arial"/>
                <w:bCs/>
              </w:rPr>
            </w:pPr>
          </w:p>
        </w:tc>
        <w:tc>
          <w:tcPr>
            <w:tcW w:w="2838" w:type="dxa"/>
          </w:tcPr>
          <w:p w:rsidR="00CC2CA1" w:rsidP="00630806" w:rsidRDefault="00CC2CA1" w14:paraId="752B0065" w14:textId="695160F2">
            <w:pPr>
              <w:rPr>
                <w:rFonts w:ascii="Arial" w:hAnsi="Arial" w:cs="Arial"/>
                <w:bCs/>
              </w:rPr>
            </w:pPr>
            <w:r>
              <w:rPr>
                <w:rFonts w:ascii="Arial" w:hAnsi="Arial" w:cs="Arial"/>
                <w:bCs/>
              </w:rPr>
              <w:t>Non-</w:t>
            </w:r>
            <w:r w:rsidR="00346960">
              <w:rPr>
                <w:rFonts w:ascii="Arial" w:hAnsi="Arial" w:cs="Arial"/>
                <w:bCs/>
              </w:rPr>
              <w:t>DFC</w:t>
            </w:r>
            <w:r>
              <w:rPr>
                <w:rFonts w:ascii="Arial" w:hAnsi="Arial" w:cs="Arial"/>
                <w:bCs/>
              </w:rPr>
              <w:t xml:space="preserve"> Debt/Liabilities</w:t>
            </w:r>
          </w:p>
        </w:tc>
        <w:tc>
          <w:tcPr>
            <w:tcW w:w="1170" w:type="dxa"/>
          </w:tcPr>
          <w:p w:rsidR="00CC2CA1" w:rsidP="00630806" w:rsidRDefault="00CC2CA1" w14:paraId="0DBB0C92" w14:textId="77777777">
            <w:pPr>
              <w:rPr>
                <w:rFonts w:ascii="Arial" w:hAnsi="Arial" w:cs="Arial"/>
                <w:bCs/>
              </w:rPr>
            </w:pPr>
          </w:p>
        </w:tc>
        <w:tc>
          <w:tcPr>
            <w:tcW w:w="891" w:type="dxa"/>
          </w:tcPr>
          <w:p w:rsidR="00CC2CA1" w:rsidP="00630806" w:rsidRDefault="00CC2CA1" w14:paraId="5BDDE37A" w14:textId="77777777">
            <w:pPr>
              <w:rPr>
                <w:rFonts w:ascii="Arial" w:hAnsi="Arial" w:cs="Arial"/>
                <w:bCs/>
              </w:rPr>
            </w:pPr>
          </w:p>
        </w:tc>
      </w:tr>
      <w:tr w:rsidR="00CC2CA1" w:rsidTr="00630806" w14:paraId="024E36C6" w14:textId="77777777">
        <w:tc>
          <w:tcPr>
            <w:tcW w:w="2515" w:type="dxa"/>
          </w:tcPr>
          <w:p w:rsidR="00CC2CA1" w:rsidP="00630806" w:rsidRDefault="00CC2CA1" w14:paraId="6447DF8A" w14:textId="77777777">
            <w:pPr>
              <w:rPr>
                <w:rFonts w:ascii="Arial" w:hAnsi="Arial" w:cs="Arial"/>
                <w:bCs/>
              </w:rPr>
            </w:pPr>
            <w:r>
              <w:rPr>
                <w:rFonts w:ascii="Arial" w:hAnsi="Arial" w:cs="Arial"/>
                <w:bCs/>
              </w:rPr>
              <w:t>Net Worth</w:t>
            </w:r>
          </w:p>
        </w:tc>
        <w:tc>
          <w:tcPr>
            <w:tcW w:w="1440" w:type="dxa"/>
          </w:tcPr>
          <w:p w:rsidR="00CC2CA1" w:rsidP="00630806" w:rsidRDefault="00CC2CA1" w14:paraId="34578AE6" w14:textId="77777777">
            <w:pPr>
              <w:rPr>
                <w:rFonts w:ascii="Arial" w:hAnsi="Arial" w:cs="Arial"/>
                <w:bCs/>
              </w:rPr>
            </w:pPr>
          </w:p>
        </w:tc>
        <w:tc>
          <w:tcPr>
            <w:tcW w:w="942" w:type="dxa"/>
          </w:tcPr>
          <w:p w:rsidR="00CC2CA1" w:rsidP="00630806" w:rsidRDefault="00CC2CA1" w14:paraId="1D786443" w14:textId="77777777">
            <w:pPr>
              <w:rPr>
                <w:rFonts w:ascii="Arial" w:hAnsi="Arial" w:cs="Arial"/>
                <w:bCs/>
              </w:rPr>
            </w:pPr>
          </w:p>
        </w:tc>
        <w:tc>
          <w:tcPr>
            <w:tcW w:w="2838" w:type="dxa"/>
          </w:tcPr>
          <w:p w:rsidR="00CC2CA1" w:rsidP="00630806" w:rsidRDefault="00C91F91" w14:paraId="2EAB157D" w14:textId="16A1607A">
            <w:pPr>
              <w:rPr>
                <w:rFonts w:ascii="Arial" w:hAnsi="Arial" w:cs="Arial"/>
                <w:bCs/>
              </w:rPr>
            </w:pPr>
            <w:r w:rsidRPr="007A5F12">
              <w:rPr>
                <w:rFonts w:ascii="Arial" w:hAnsi="Arial" w:cs="Arial"/>
                <w:b/>
                <w:bCs/>
              </w:rPr>
              <w:t>DFC Equity</w:t>
            </w:r>
          </w:p>
        </w:tc>
        <w:tc>
          <w:tcPr>
            <w:tcW w:w="1170" w:type="dxa"/>
          </w:tcPr>
          <w:p w:rsidR="00CC2CA1" w:rsidP="00630806" w:rsidRDefault="00CC2CA1" w14:paraId="74642A42" w14:textId="77777777">
            <w:pPr>
              <w:rPr>
                <w:rFonts w:ascii="Arial" w:hAnsi="Arial" w:cs="Arial"/>
                <w:bCs/>
              </w:rPr>
            </w:pPr>
          </w:p>
        </w:tc>
        <w:tc>
          <w:tcPr>
            <w:tcW w:w="891" w:type="dxa"/>
          </w:tcPr>
          <w:p w:rsidR="00CC2CA1" w:rsidP="00630806" w:rsidRDefault="00CC2CA1" w14:paraId="41B61B9D" w14:textId="77777777">
            <w:pPr>
              <w:rPr>
                <w:rFonts w:ascii="Arial" w:hAnsi="Arial" w:cs="Arial"/>
                <w:bCs/>
              </w:rPr>
            </w:pPr>
          </w:p>
        </w:tc>
      </w:tr>
      <w:tr w:rsidR="00C91F91" w:rsidTr="00630806" w14:paraId="25011159" w14:textId="77777777">
        <w:tc>
          <w:tcPr>
            <w:tcW w:w="2515" w:type="dxa"/>
          </w:tcPr>
          <w:p w:rsidR="00C91F91" w:rsidP="00630806" w:rsidRDefault="00C91F91" w14:paraId="6A1D75FB" w14:textId="77777777">
            <w:pPr>
              <w:rPr>
                <w:rFonts w:ascii="Arial" w:hAnsi="Arial" w:cs="Arial"/>
                <w:bCs/>
              </w:rPr>
            </w:pPr>
          </w:p>
        </w:tc>
        <w:tc>
          <w:tcPr>
            <w:tcW w:w="1440" w:type="dxa"/>
          </w:tcPr>
          <w:p w:rsidR="00C91F91" w:rsidP="00630806" w:rsidRDefault="00C91F91" w14:paraId="074405D0" w14:textId="77777777">
            <w:pPr>
              <w:rPr>
                <w:rFonts w:ascii="Arial" w:hAnsi="Arial" w:cs="Arial"/>
                <w:bCs/>
              </w:rPr>
            </w:pPr>
          </w:p>
        </w:tc>
        <w:tc>
          <w:tcPr>
            <w:tcW w:w="942" w:type="dxa"/>
          </w:tcPr>
          <w:p w:rsidR="00C91F91" w:rsidP="00630806" w:rsidRDefault="00C91F91" w14:paraId="579FB80E" w14:textId="77777777">
            <w:pPr>
              <w:rPr>
                <w:rFonts w:ascii="Arial" w:hAnsi="Arial" w:cs="Arial"/>
                <w:bCs/>
              </w:rPr>
            </w:pPr>
          </w:p>
        </w:tc>
        <w:tc>
          <w:tcPr>
            <w:tcW w:w="2838" w:type="dxa"/>
          </w:tcPr>
          <w:p w:rsidR="00C91F91" w:rsidP="00630806" w:rsidRDefault="00C91F91" w14:paraId="2564D378" w14:textId="74E8028F">
            <w:pPr>
              <w:rPr>
                <w:rFonts w:ascii="Arial" w:hAnsi="Arial" w:cs="Arial"/>
                <w:bCs/>
              </w:rPr>
            </w:pPr>
            <w:r>
              <w:rPr>
                <w:rFonts w:ascii="Arial" w:hAnsi="Arial" w:cs="Arial"/>
                <w:bCs/>
              </w:rPr>
              <w:t>Non-DFC Net Worth</w:t>
            </w:r>
          </w:p>
        </w:tc>
        <w:tc>
          <w:tcPr>
            <w:tcW w:w="1170" w:type="dxa"/>
          </w:tcPr>
          <w:p w:rsidR="00C91F91" w:rsidP="00630806" w:rsidRDefault="00C91F91" w14:paraId="28116907" w14:textId="77777777">
            <w:pPr>
              <w:rPr>
                <w:rFonts w:ascii="Arial" w:hAnsi="Arial" w:cs="Arial"/>
                <w:bCs/>
              </w:rPr>
            </w:pPr>
          </w:p>
        </w:tc>
        <w:tc>
          <w:tcPr>
            <w:tcW w:w="891" w:type="dxa"/>
          </w:tcPr>
          <w:p w:rsidR="00C91F91" w:rsidP="00630806" w:rsidRDefault="00C91F91" w14:paraId="3EF7017E" w14:textId="77777777">
            <w:pPr>
              <w:rPr>
                <w:rFonts w:ascii="Arial" w:hAnsi="Arial" w:cs="Arial"/>
                <w:bCs/>
              </w:rPr>
            </w:pPr>
          </w:p>
        </w:tc>
      </w:tr>
    </w:tbl>
    <w:p w:rsidRPr="00E5300A" w:rsidR="00CC2CA1" w:rsidP="00CC2CA1" w:rsidRDefault="00CC2CA1" w14:paraId="0D97EA27" w14:textId="77777777">
      <w:pPr>
        <w:rPr>
          <w:rFonts w:ascii="Arial" w:hAnsi="Arial" w:cs="Arial"/>
          <w:bCs/>
        </w:rPr>
      </w:pPr>
    </w:p>
    <w:p w:rsidR="00CC2CA1" w:rsidP="00CC2CA1" w:rsidRDefault="00CC2CA1" w14:paraId="17FE91B2" w14:textId="1AD48496">
      <w:pPr>
        <w:rPr>
          <w:rFonts w:ascii="Arial" w:hAnsi="Arial" w:cs="Arial"/>
          <w:bCs/>
        </w:rPr>
      </w:pPr>
      <w:r>
        <w:rPr>
          <w:rFonts w:ascii="Arial" w:hAnsi="Arial" w:cs="Arial"/>
          <w:bCs/>
        </w:rPr>
        <w:t xml:space="preserve">Would </w:t>
      </w:r>
      <w:r w:rsidR="00346960">
        <w:rPr>
          <w:rFonts w:ascii="Arial" w:hAnsi="Arial" w:cs="Arial"/>
          <w:bCs/>
        </w:rPr>
        <w:t>DFC</w:t>
      </w:r>
      <w:r>
        <w:rPr>
          <w:rFonts w:ascii="Arial" w:hAnsi="Arial" w:cs="Arial"/>
          <w:bCs/>
        </w:rPr>
        <w:t xml:space="preserve"> debt be used to repay any existing debt?  Yes/No  </w:t>
      </w:r>
    </w:p>
    <w:p w:rsidR="00CC2CA1" w:rsidP="00CC2CA1" w:rsidRDefault="00CC2CA1" w14:paraId="1C2814A3" w14:textId="77777777">
      <w:pPr>
        <w:rPr>
          <w:rFonts w:ascii="Arial" w:hAnsi="Arial" w:cs="Arial"/>
          <w:bCs/>
        </w:rPr>
      </w:pPr>
      <w:r>
        <w:rPr>
          <w:rFonts w:ascii="Arial" w:hAnsi="Arial" w:cs="Arial"/>
          <w:bCs/>
        </w:rPr>
        <w:t>If yes, please describe the source and current terms of the debt that would be repaid and why the repayment is important to the overall objective of the transaction.</w:t>
      </w:r>
    </w:p>
    <w:p w:rsidRPr="009863FE" w:rsidR="00CC2CA1" w:rsidP="00CC2CA1" w:rsidRDefault="00CC2CA1" w14:paraId="48AC62D1" w14:textId="77777777">
      <w:pPr>
        <w:rPr>
          <w:rFonts w:ascii="Arial" w:hAnsi="Arial" w:cs="Arial"/>
          <w:bCs/>
        </w:rPr>
      </w:pPr>
      <w:r>
        <w:rPr>
          <w:rFonts w:ascii="Arial" w:hAnsi="Arial" w:cs="Arial"/>
          <w:bCs/>
        </w:rPr>
        <w:t xml:space="preserve">   </w:t>
      </w:r>
    </w:p>
    <w:p w:rsidR="00CC2CA1" w:rsidP="00CC2CA1" w:rsidRDefault="00CC2CA1" w14:paraId="1857CF35" w14:textId="188C3EAA">
      <w:pPr>
        <w:rPr>
          <w:rFonts w:ascii="Arial" w:hAnsi="Arial" w:cs="Arial"/>
          <w:bCs/>
        </w:rPr>
      </w:pPr>
      <w:r>
        <w:rPr>
          <w:rFonts w:ascii="Arial" w:hAnsi="Arial" w:cs="Arial"/>
          <w:bCs/>
        </w:rPr>
        <w:t>[</w:t>
      </w:r>
      <w:r w:rsidRPr="000D5BD9">
        <w:rPr>
          <w:rFonts w:ascii="Arial" w:hAnsi="Arial" w:cs="Arial"/>
          <w:bCs/>
        </w:rPr>
        <w:t xml:space="preserve">If the Financing Structure chosen in Question 1 was Single-Borrower Guaranty, then </w:t>
      </w:r>
      <w:r w:rsidRPr="000D5BD9" w:rsidR="000D5BD9">
        <w:rPr>
          <w:rFonts w:ascii="Arial" w:hAnsi="Arial" w:cs="Arial"/>
          <w:bCs/>
        </w:rPr>
        <w:t xml:space="preserve">the online form will </w:t>
      </w:r>
      <w:r w:rsidRPr="000D5BD9">
        <w:rPr>
          <w:rFonts w:ascii="Arial" w:hAnsi="Arial" w:cs="Arial"/>
          <w:bCs/>
        </w:rPr>
        <w:t>show the following</w:t>
      </w:r>
      <w:r w:rsidRPr="000D5BD9" w:rsidR="000D5BD9">
        <w:rPr>
          <w:rFonts w:ascii="Arial" w:hAnsi="Arial" w:cs="Arial"/>
          <w:bCs/>
        </w:rPr>
        <w:t>]</w:t>
      </w:r>
    </w:p>
    <w:p w:rsidR="00CC2CA1" w:rsidP="00CC2CA1" w:rsidRDefault="00CC2CA1" w14:paraId="7BB4F194" w14:textId="77777777">
      <w:pPr>
        <w:rPr>
          <w:rFonts w:ascii="Arial" w:hAnsi="Arial" w:cs="Arial"/>
          <w:bCs/>
        </w:rPr>
      </w:pPr>
    </w:p>
    <w:p w:rsidR="00CC2CA1" w:rsidP="00CC2CA1" w:rsidRDefault="00CC2CA1" w14:paraId="67A4A5FC" w14:textId="07688826">
      <w:pPr>
        <w:rPr>
          <w:rFonts w:ascii="Arial" w:hAnsi="Arial" w:cs="Arial"/>
          <w:bCs/>
        </w:rPr>
      </w:pPr>
      <w:r>
        <w:rPr>
          <w:rFonts w:ascii="Arial" w:hAnsi="Arial" w:cs="Arial"/>
          <w:bCs/>
        </w:rPr>
        <w:t xml:space="preserve">For a Single-Borrower Guaranty, please provide a detailed list of the Borrower’s estimated costs, the amount of the guaranteed party’s potential funding to the Borrower and the portion of that funding that </w:t>
      </w:r>
      <w:r w:rsidR="00346960">
        <w:rPr>
          <w:rFonts w:ascii="Arial" w:hAnsi="Arial" w:cs="Arial"/>
          <w:bCs/>
        </w:rPr>
        <w:t>DFC</w:t>
      </w:r>
      <w:r>
        <w:rPr>
          <w:rFonts w:ascii="Arial" w:hAnsi="Arial" w:cs="Arial"/>
          <w:bCs/>
        </w:rPr>
        <w:t xml:space="preserve"> would potentially guarantee.  For an example, please click [</w:t>
      </w:r>
      <w:r w:rsidRPr="000D5BD9">
        <w:rPr>
          <w:rFonts w:ascii="Arial" w:hAnsi="Arial" w:cs="Arial"/>
          <w:bCs/>
        </w:rPr>
        <w:t>here</w:t>
      </w:r>
      <w:r>
        <w:rPr>
          <w:rFonts w:ascii="Arial" w:hAnsi="Arial" w:cs="Arial"/>
          <w:bCs/>
        </w:rPr>
        <w:t>].</w:t>
      </w:r>
    </w:p>
    <w:p w:rsidR="00CC2CA1" w:rsidP="00CC2CA1" w:rsidRDefault="00CC2CA1" w14:paraId="3280B20E" w14:textId="77777777">
      <w:pPr>
        <w:rPr>
          <w:rFonts w:ascii="Arial" w:hAnsi="Arial" w:cs="Arial"/>
          <w:bCs/>
        </w:rPr>
      </w:pPr>
    </w:p>
    <w:p w:rsidR="00CC2CA1" w:rsidP="00CC2CA1" w:rsidRDefault="00CC2CA1" w14:paraId="0E3B8015" w14:textId="77777777">
      <w:pPr>
        <w:rPr>
          <w:rFonts w:ascii="Arial" w:hAnsi="Arial" w:cs="Arial"/>
          <w:bCs/>
        </w:rPr>
      </w:pPr>
      <w:r>
        <w:rPr>
          <w:rFonts w:ascii="Arial" w:hAnsi="Arial" w:cs="Arial"/>
          <w:bCs/>
        </w:rPr>
        <w:t>Borrower’s Estimated Costs</w:t>
      </w:r>
    </w:p>
    <w:p w:rsidR="00CC2CA1" w:rsidP="00CC2CA1" w:rsidRDefault="00CC2CA1" w14:paraId="1BAD5390" w14:textId="77777777">
      <w:pPr>
        <w:rPr>
          <w:rFonts w:ascii="Arial" w:hAnsi="Arial" w:cs="Arial"/>
          <w:bCs/>
        </w:rPr>
      </w:pPr>
    </w:p>
    <w:tbl>
      <w:tblPr>
        <w:tblStyle w:val="TableGrid"/>
        <w:tblW w:w="0" w:type="auto"/>
        <w:tblLook w:val="04A0" w:firstRow="1" w:lastRow="0" w:firstColumn="1" w:lastColumn="0" w:noHBand="0" w:noVBand="1"/>
      </w:tblPr>
      <w:tblGrid>
        <w:gridCol w:w="3265"/>
        <w:gridCol w:w="1860"/>
        <w:gridCol w:w="990"/>
      </w:tblGrid>
      <w:tr w:rsidR="00CC2CA1" w:rsidTr="00630806" w14:paraId="4615A96F" w14:textId="77777777">
        <w:tc>
          <w:tcPr>
            <w:tcW w:w="3265" w:type="dxa"/>
          </w:tcPr>
          <w:p w:rsidR="00CC2CA1" w:rsidP="00630806" w:rsidRDefault="00CC2CA1" w14:paraId="636B7C0C" w14:textId="77777777">
            <w:pPr>
              <w:rPr>
                <w:rFonts w:ascii="Arial" w:hAnsi="Arial" w:cs="Arial"/>
                <w:bCs/>
              </w:rPr>
            </w:pPr>
            <w:r>
              <w:rPr>
                <w:rFonts w:ascii="Arial" w:hAnsi="Arial" w:cs="Arial"/>
                <w:bCs/>
              </w:rPr>
              <w:t>Cost Item</w:t>
            </w:r>
          </w:p>
        </w:tc>
        <w:tc>
          <w:tcPr>
            <w:tcW w:w="1860" w:type="dxa"/>
          </w:tcPr>
          <w:p w:rsidR="00CC2CA1" w:rsidP="00630806" w:rsidRDefault="00CC2CA1" w14:paraId="2D82D62A" w14:textId="77777777">
            <w:pPr>
              <w:rPr>
                <w:rFonts w:ascii="Arial" w:hAnsi="Arial" w:cs="Arial"/>
                <w:bCs/>
              </w:rPr>
            </w:pPr>
            <w:r>
              <w:rPr>
                <w:rFonts w:ascii="Arial" w:hAnsi="Arial" w:cs="Arial"/>
                <w:bCs/>
              </w:rPr>
              <w:t>USD</w:t>
            </w:r>
          </w:p>
        </w:tc>
        <w:tc>
          <w:tcPr>
            <w:tcW w:w="990" w:type="dxa"/>
          </w:tcPr>
          <w:p w:rsidR="00CC2CA1" w:rsidP="00630806" w:rsidRDefault="00CC2CA1" w14:paraId="0F5EE220" w14:textId="77777777">
            <w:pPr>
              <w:rPr>
                <w:rFonts w:ascii="Arial" w:hAnsi="Arial" w:cs="Arial"/>
                <w:bCs/>
              </w:rPr>
            </w:pPr>
            <w:r>
              <w:rPr>
                <w:rFonts w:ascii="Arial" w:hAnsi="Arial" w:cs="Arial"/>
                <w:bCs/>
              </w:rPr>
              <w:t>%</w:t>
            </w:r>
          </w:p>
        </w:tc>
      </w:tr>
      <w:tr w:rsidR="00CC2CA1" w:rsidTr="00630806" w14:paraId="4DC72984" w14:textId="77777777">
        <w:tc>
          <w:tcPr>
            <w:tcW w:w="3265" w:type="dxa"/>
          </w:tcPr>
          <w:p w:rsidR="00CC2CA1" w:rsidP="00630806" w:rsidRDefault="00CC2CA1" w14:paraId="4811EFED" w14:textId="77777777">
            <w:pPr>
              <w:rPr>
                <w:rFonts w:ascii="Arial" w:hAnsi="Arial" w:cs="Arial"/>
                <w:bCs/>
              </w:rPr>
            </w:pPr>
          </w:p>
        </w:tc>
        <w:tc>
          <w:tcPr>
            <w:tcW w:w="1860" w:type="dxa"/>
          </w:tcPr>
          <w:p w:rsidR="00CC2CA1" w:rsidP="00630806" w:rsidRDefault="00CC2CA1" w14:paraId="732E2073" w14:textId="77777777">
            <w:pPr>
              <w:rPr>
                <w:rFonts w:ascii="Arial" w:hAnsi="Arial" w:cs="Arial"/>
                <w:bCs/>
              </w:rPr>
            </w:pPr>
          </w:p>
        </w:tc>
        <w:tc>
          <w:tcPr>
            <w:tcW w:w="990" w:type="dxa"/>
          </w:tcPr>
          <w:p w:rsidR="00CC2CA1" w:rsidP="00630806" w:rsidRDefault="00CC2CA1" w14:paraId="4B9FD550" w14:textId="77777777">
            <w:pPr>
              <w:rPr>
                <w:rFonts w:ascii="Arial" w:hAnsi="Arial" w:cs="Arial"/>
                <w:bCs/>
              </w:rPr>
            </w:pPr>
          </w:p>
        </w:tc>
      </w:tr>
      <w:tr w:rsidR="00CC2CA1" w:rsidTr="00630806" w14:paraId="67383C62" w14:textId="77777777">
        <w:tc>
          <w:tcPr>
            <w:tcW w:w="3265" w:type="dxa"/>
          </w:tcPr>
          <w:p w:rsidR="00CC2CA1" w:rsidP="00630806" w:rsidRDefault="00CC2CA1" w14:paraId="6C90836B" w14:textId="77777777">
            <w:pPr>
              <w:rPr>
                <w:rFonts w:ascii="Arial" w:hAnsi="Arial" w:cs="Arial"/>
                <w:bCs/>
              </w:rPr>
            </w:pPr>
          </w:p>
        </w:tc>
        <w:tc>
          <w:tcPr>
            <w:tcW w:w="1860" w:type="dxa"/>
          </w:tcPr>
          <w:p w:rsidR="00CC2CA1" w:rsidP="00630806" w:rsidRDefault="00CC2CA1" w14:paraId="7F0E913C" w14:textId="77777777">
            <w:pPr>
              <w:rPr>
                <w:rFonts w:ascii="Arial" w:hAnsi="Arial" w:cs="Arial"/>
                <w:bCs/>
              </w:rPr>
            </w:pPr>
          </w:p>
        </w:tc>
        <w:tc>
          <w:tcPr>
            <w:tcW w:w="990" w:type="dxa"/>
          </w:tcPr>
          <w:p w:rsidR="00CC2CA1" w:rsidP="00630806" w:rsidRDefault="00CC2CA1" w14:paraId="6CE6A441" w14:textId="77777777">
            <w:pPr>
              <w:rPr>
                <w:rFonts w:ascii="Arial" w:hAnsi="Arial" w:cs="Arial"/>
                <w:bCs/>
              </w:rPr>
            </w:pPr>
          </w:p>
        </w:tc>
      </w:tr>
      <w:tr w:rsidR="00CC2CA1" w:rsidTr="00630806" w14:paraId="6475E5FF" w14:textId="77777777">
        <w:tc>
          <w:tcPr>
            <w:tcW w:w="3265" w:type="dxa"/>
          </w:tcPr>
          <w:p w:rsidR="00CC2CA1" w:rsidP="00630806" w:rsidRDefault="00CC2CA1" w14:paraId="737175A8" w14:textId="77777777">
            <w:pPr>
              <w:rPr>
                <w:rFonts w:ascii="Arial" w:hAnsi="Arial" w:cs="Arial"/>
                <w:bCs/>
              </w:rPr>
            </w:pPr>
            <w:r>
              <w:rPr>
                <w:rFonts w:ascii="Arial" w:hAnsi="Arial" w:cs="Arial"/>
                <w:bCs/>
              </w:rPr>
              <w:t>Total Borrower Costs</w:t>
            </w:r>
          </w:p>
        </w:tc>
        <w:tc>
          <w:tcPr>
            <w:tcW w:w="1860" w:type="dxa"/>
          </w:tcPr>
          <w:p w:rsidR="00CC2CA1" w:rsidP="00630806" w:rsidRDefault="00383923" w14:paraId="62BBAA1C" w14:textId="0785DF53">
            <w:pPr>
              <w:rPr>
                <w:rFonts w:ascii="Arial" w:hAnsi="Arial" w:cs="Arial"/>
                <w:bCs/>
              </w:rPr>
            </w:pPr>
            <w:r>
              <w:rPr>
                <w:rFonts w:ascii="Arial" w:hAnsi="Arial" w:cs="Arial"/>
                <w:bCs/>
              </w:rPr>
              <w:t>(added  up by system)</w:t>
            </w:r>
          </w:p>
        </w:tc>
        <w:tc>
          <w:tcPr>
            <w:tcW w:w="990" w:type="dxa"/>
          </w:tcPr>
          <w:p w:rsidR="00CC2CA1" w:rsidP="00630806" w:rsidRDefault="00CC2CA1" w14:paraId="5479EC95" w14:textId="77777777">
            <w:pPr>
              <w:rPr>
                <w:rFonts w:ascii="Arial" w:hAnsi="Arial" w:cs="Arial"/>
                <w:bCs/>
              </w:rPr>
            </w:pPr>
            <w:r>
              <w:rPr>
                <w:rFonts w:ascii="Arial" w:hAnsi="Arial" w:cs="Arial"/>
                <w:bCs/>
              </w:rPr>
              <w:t>100%</w:t>
            </w:r>
          </w:p>
        </w:tc>
      </w:tr>
    </w:tbl>
    <w:p w:rsidR="00CC2CA1" w:rsidP="00CC2CA1" w:rsidRDefault="00CC2CA1" w14:paraId="33DFF2B3" w14:textId="77777777">
      <w:pPr>
        <w:rPr>
          <w:rFonts w:ascii="Arial" w:hAnsi="Arial" w:cs="Arial"/>
          <w:bCs/>
        </w:rPr>
      </w:pPr>
    </w:p>
    <w:p w:rsidR="00CC2CA1" w:rsidP="00CC2CA1" w:rsidRDefault="00CC2CA1" w14:paraId="316E839C" w14:textId="77777777">
      <w:pPr>
        <w:rPr>
          <w:rFonts w:ascii="Arial" w:hAnsi="Arial" w:cs="Arial"/>
          <w:bCs/>
        </w:rPr>
      </w:pPr>
    </w:p>
    <w:tbl>
      <w:tblPr>
        <w:tblStyle w:val="TableGrid"/>
        <w:tblW w:w="10165" w:type="dxa"/>
        <w:tblLook w:val="04A0" w:firstRow="1" w:lastRow="0" w:firstColumn="1" w:lastColumn="0" w:noHBand="0" w:noVBand="1"/>
      </w:tblPr>
      <w:tblGrid>
        <w:gridCol w:w="4585"/>
        <w:gridCol w:w="5580"/>
      </w:tblGrid>
      <w:tr w:rsidR="00FC43EC" w:rsidTr="00383923" w14:paraId="16FBEF28" w14:textId="77777777">
        <w:tc>
          <w:tcPr>
            <w:tcW w:w="4585" w:type="dxa"/>
          </w:tcPr>
          <w:p w:rsidR="00FC43EC" w:rsidP="00630806" w:rsidRDefault="00383923" w14:paraId="11C65D72" w14:textId="4884265E">
            <w:pPr>
              <w:rPr>
                <w:rFonts w:ascii="Arial" w:hAnsi="Arial" w:cs="Arial"/>
                <w:bCs/>
              </w:rPr>
            </w:pPr>
            <w:r>
              <w:rPr>
                <w:rFonts w:ascii="Arial" w:hAnsi="Arial" w:cs="Arial"/>
                <w:bCs/>
              </w:rPr>
              <w:t xml:space="preserve">USD </w:t>
            </w:r>
            <w:r w:rsidR="00FC43EC">
              <w:rPr>
                <w:rFonts w:ascii="Arial" w:hAnsi="Arial" w:cs="Arial"/>
                <w:bCs/>
              </w:rPr>
              <w:t>Amount of Guaranteed Party’s proposed Funding to Borrower</w:t>
            </w:r>
          </w:p>
        </w:tc>
        <w:tc>
          <w:tcPr>
            <w:tcW w:w="5580" w:type="dxa"/>
          </w:tcPr>
          <w:p w:rsidR="00FC43EC" w:rsidP="00630806" w:rsidRDefault="00FC43EC" w14:paraId="01FBA646" w14:textId="2B5DD6A8">
            <w:pPr>
              <w:rPr>
                <w:rFonts w:ascii="Arial" w:hAnsi="Arial" w:cs="Arial"/>
                <w:bCs/>
              </w:rPr>
            </w:pPr>
          </w:p>
        </w:tc>
      </w:tr>
      <w:tr w:rsidR="00FC43EC" w:rsidTr="00383923" w14:paraId="79F1DFC5" w14:textId="77777777">
        <w:tc>
          <w:tcPr>
            <w:tcW w:w="4585" w:type="dxa"/>
          </w:tcPr>
          <w:p w:rsidR="00FC43EC" w:rsidP="00630806" w:rsidRDefault="00383923" w14:paraId="5A128335" w14:textId="0703FDA0">
            <w:pPr>
              <w:rPr>
                <w:rFonts w:ascii="Arial" w:hAnsi="Arial" w:cs="Arial"/>
                <w:bCs/>
              </w:rPr>
            </w:pPr>
            <w:r>
              <w:rPr>
                <w:rFonts w:ascii="Arial" w:hAnsi="Arial" w:cs="Arial"/>
                <w:bCs/>
              </w:rPr>
              <w:t xml:space="preserve">% </w:t>
            </w:r>
            <w:r w:rsidR="00FC43EC">
              <w:rPr>
                <w:rFonts w:ascii="Arial" w:hAnsi="Arial" w:cs="Arial"/>
                <w:bCs/>
              </w:rPr>
              <w:t>Amount of DFC’s Potential Guaranty</w:t>
            </w:r>
            <w:r>
              <w:rPr>
                <w:rFonts w:ascii="Arial" w:hAnsi="Arial" w:cs="Arial"/>
                <w:bCs/>
              </w:rPr>
              <w:t xml:space="preserve"> (DFC share)</w:t>
            </w:r>
          </w:p>
        </w:tc>
        <w:tc>
          <w:tcPr>
            <w:tcW w:w="5580" w:type="dxa"/>
          </w:tcPr>
          <w:p w:rsidR="00FC43EC" w:rsidP="00630806" w:rsidRDefault="00FC43EC" w14:paraId="13407281" w14:textId="77777777">
            <w:pPr>
              <w:rPr>
                <w:rFonts w:ascii="Arial" w:hAnsi="Arial" w:cs="Arial"/>
                <w:bCs/>
              </w:rPr>
            </w:pPr>
          </w:p>
        </w:tc>
      </w:tr>
      <w:tr w:rsidR="00383923" w:rsidTr="00383923" w14:paraId="4E11C9A7" w14:textId="77777777">
        <w:tc>
          <w:tcPr>
            <w:tcW w:w="4585" w:type="dxa"/>
          </w:tcPr>
          <w:p w:rsidR="00383923" w:rsidP="00630806" w:rsidRDefault="00383923" w14:paraId="6BF7C592" w14:textId="7FBCC3CF">
            <w:pPr>
              <w:rPr>
                <w:rFonts w:ascii="Arial" w:hAnsi="Arial" w:cs="Arial"/>
                <w:bCs/>
              </w:rPr>
            </w:pPr>
            <w:r>
              <w:rPr>
                <w:rFonts w:ascii="Arial" w:hAnsi="Arial" w:cs="Arial"/>
                <w:bCs/>
              </w:rPr>
              <w:t>USD Amount of DFC’s Potential Guaranty</w:t>
            </w:r>
          </w:p>
        </w:tc>
        <w:tc>
          <w:tcPr>
            <w:tcW w:w="5580" w:type="dxa"/>
          </w:tcPr>
          <w:p w:rsidR="00383923" w:rsidP="00630806" w:rsidRDefault="00383923" w14:paraId="1B635DCA" w14:textId="641AA5A5">
            <w:pPr>
              <w:rPr>
                <w:rFonts w:ascii="Arial" w:hAnsi="Arial" w:cs="Arial"/>
                <w:bCs/>
              </w:rPr>
            </w:pPr>
            <w:r>
              <w:rPr>
                <w:rFonts w:ascii="Arial" w:hAnsi="Arial" w:cs="Arial"/>
                <w:bCs/>
              </w:rPr>
              <w:t>(system multiplies USD by % to get DFC USD share)</w:t>
            </w:r>
          </w:p>
        </w:tc>
      </w:tr>
    </w:tbl>
    <w:p w:rsidR="00CC2CA1" w:rsidP="00CC2CA1" w:rsidRDefault="00CC2CA1" w14:paraId="4F228279" w14:textId="77777777">
      <w:pPr>
        <w:rPr>
          <w:rFonts w:ascii="Arial" w:hAnsi="Arial" w:cs="Arial"/>
          <w:bCs/>
        </w:rPr>
      </w:pPr>
      <w:r>
        <w:rPr>
          <w:rFonts w:ascii="Arial" w:hAnsi="Arial" w:cs="Arial"/>
          <w:bCs/>
        </w:rPr>
        <w:t xml:space="preserve"> </w:t>
      </w:r>
    </w:p>
    <w:p w:rsidR="00CC2CA1" w:rsidP="00CC2CA1" w:rsidRDefault="00CC2CA1" w14:paraId="79F44A2C" w14:textId="77777777">
      <w:pPr>
        <w:rPr>
          <w:rFonts w:ascii="Arial" w:hAnsi="Arial" w:cs="Arial"/>
          <w:bCs/>
        </w:rPr>
      </w:pPr>
    </w:p>
    <w:p w:rsidR="00671007" w:rsidRDefault="00671007" w14:paraId="28704163" w14:textId="77777777">
      <w:pPr>
        <w:rPr>
          <w:rFonts w:ascii="Arial" w:hAnsi="Arial" w:cs="Arial"/>
          <w:bCs/>
        </w:rPr>
      </w:pPr>
      <w:r>
        <w:rPr>
          <w:rFonts w:ascii="Arial" w:hAnsi="Arial" w:cs="Arial"/>
          <w:bCs/>
        </w:rPr>
        <w:br w:type="page"/>
      </w:r>
    </w:p>
    <w:p w:rsidRPr="00A24884" w:rsidR="00CC2CA1" w:rsidP="00CC2CA1" w:rsidRDefault="00CC2CA1" w14:paraId="2BCE819B" w14:textId="3719F8BA">
      <w:pPr>
        <w:rPr>
          <w:rFonts w:ascii="Arial" w:hAnsi="Arial" w:cs="Arial"/>
          <w:bCs/>
          <w:highlight w:val="yellow"/>
        </w:rPr>
      </w:pPr>
      <w:r>
        <w:rPr>
          <w:rFonts w:ascii="Arial" w:hAnsi="Arial" w:cs="Arial"/>
          <w:bCs/>
        </w:rPr>
        <w:lastRenderedPageBreak/>
        <w:t>[</w:t>
      </w:r>
      <w:r w:rsidRPr="000D5BD9">
        <w:rPr>
          <w:rFonts w:ascii="Arial" w:hAnsi="Arial" w:cs="Arial"/>
          <w:bCs/>
        </w:rPr>
        <w:t xml:space="preserve">If the Financing Structure chosen in Question 1 is Multi-Borrower Guaranty, then </w:t>
      </w:r>
      <w:r w:rsidRPr="000D5BD9" w:rsidR="000D5BD9">
        <w:rPr>
          <w:rFonts w:ascii="Arial" w:hAnsi="Arial" w:cs="Arial"/>
          <w:bCs/>
        </w:rPr>
        <w:t xml:space="preserve">the online form will </w:t>
      </w:r>
      <w:r w:rsidRPr="000D5BD9">
        <w:rPr>
          <w:rFonts w:ascii="Arial" w:hAnsi="Arial" w:cs="Arial"/>
          <w:bCs/>
        </w:rPr>
        <w:t>show the following</w:t>
      </w:r>
      <w:r>
        <w:rPr>
          <w:rFonts w:ascii="Arial" w:hAnsi="Arial" w:cs="Arial"/>
          <w:bCs/>
        </w:rPr>
        <w:t>:</w:t>
      </w:r>
      <w:r w:rsidR="000D5BD9">
        <w:rPr>
          <w:rFonts w:ascii="Arial" w:hAnsi="Arial" w:cs="Arial"/>
          <w:bCs/>
        </w:rPr>
        <w:t>]</w:t>
      </w:r>
    </w:p>
    <w:p w:rsidR="00CC2CA1" w:rsidP="00CC2CA1" w:rsidRDefault="00CC2CA1" w14:paraId="2C4EE875" w14:textId="77777777">
      <w:pPr>
        <w:rPr>
          <w:rFonts w:ascii="Arial" w:hAnsi="Arial" w:cs="Arial"/>
          <w:bCs/>
        </w:rPr>
      </w:pPr>
    </w:p>
    <w:p w:rsidR="00CC2CA1" w:rsidP="00CC2CA1" w:rsidRDefault="00CC2CA1" w14:paraId="6A389F7A" w14:textId="77777777">
      <w:pPr>
        <w:rPr>
          <w:rFonts w:ascii="Arial" w:hAnsi="Arial" w:cs="Arial"/>
          <w:bCs/>
        </w:rPr>
      </w:pPr>
      <w:r>
        <w:rPr>
          <w:rFonts w:ascii="Arial" w:hAnsi="Arial" w:cs="Arial"/>
          <w:bCs/>
        </w:rPr>
        <w:t>For a Multi-Borrower Guaranty, please provide the parameters of the potential facility. For an example, please click [</w:t>
      </w:r>
      <w:r w:rsidRPr="000D5BD9">
        <w:rPr>
          <w:rFonts w:ascii="Arial" w:hAnsi="Arial" w:cs="Arial"/>
          <w:bCs/>
        </w:rPr>
        <w:t>here</w:t>
      </w:r>
      <w:r>
        <w:rPr>
          <w:rFonts w:ascii="Arial" w:hAnsi="Arial" w:cs="Arial"/>
          <w:bCs/>
        </w:rPr>
        <w:t>].</w:t>
      </w:r>
    </w:p>
    <w:p w:rsidR="00CC2CA1" w:rsidP="00CC2CA1" w:rsidRDefault="00CC2CA1" w14:paraId="194AF665" w14:textId="77777777">
      <w:pPr>
        <w:rPr>
          <w:rFonts w:ascii="Arial" w:hAnsi="Arial" w:cs="Arial"/>
          <w:bCs/>
        </w:rPr>
      </w:pPr>
    </w:p>
    <w:tbl>
      <w:tblPr>
        <w:tblStyle w:val="TableGrid"/>
        <w:tblW w:w="0" w:type="auto"/>
        <w:tblLook w:val="04A0" w:firstRow="1" w:lastRow="0" w:firstColumn="1" w:lastColumn="0" w:noHBand="0" w:noVBand="1"/>
      </w:tblPr>
      <w:tblGrid>
        <w:gridCol w:w="4898"/>
        <w:gridCol w:w="4898"/>
      </w:tblGrid>
      <w:tr w:rsidR="00CC2CA1" w:rsidTr="00630806" w14:paraId="1B06CC1D" w14:textId="77777777">
        <w:tc>
          <w:tcPr>
            <w:tcW w:w="4898" w:type="dxa"/>
          </w:tcPr>
          <w:p w:rsidR="00CC2CA1" w:rsidP="00630806" w:rsidRDefault="00CC2CA1" w14:paraId="6BDB49D2" w14:textId="77777777">
            <w:pPr>
              <w:rPr>
                <w:rFonts w:ascii="Arial" w:hAnsi="Arial" w:cs="Arial"/>
                <w:bCs/>
              </w:rPr>
            </w:pPr>
            <w:r>
              <w:rPr>
                <w:rFonts w:ascii="Arial" w:hAnsi="Arial" w:cs="Arial"/>
                <w:bCs/>
              </w:rPr>
              <w:t>Total Size of the Portfolio</w:t>
            </w:r>
          </w:p>
        </w:tc>
        <w:tc>
          <w:tcPr>
            <w:tcW w:w="4898" w:type="dxa"/>
          </w:tcPr>
          <w:p w:rsidR="00CC2CA1" w:rsidP="00630806" w:rsidRDefault="00CC2CA1" w14:paraId="56ABE1EB" w14:textId="77777777">
            <w:pPr>
              <w:rPr>
                <w:rFonts w:ascii="Arial" w:hAnsi="Arial" w:cs="Arial"/>
                <w:bCs/>
              </w:rPr>
            </w:pPr>
            <w:r>
              <w:rPr>
                <w:rFonts w:ascii="Arial" w:hAnsi="Arial" w:cs="Arial"/>
                <w:bCs/>
              </w:rPr>
              <w:t>$</w:t>
            </w:r>
          </w:p>
        </w:tc>
      </w:tr>
      <w:tr w:rsidR="00CC2CA1" w:rsidTr="00630806" w14:paraId="5092AD0D" w14:textId="77777777">
        <w:tc>
          <w:tcPr>
            <w:tcW w:w="4898" w:type="dxa"/>
          </w:tcPr>
          <w:p w:rsidR="00CC2CA1" w:rsidP="00630806" w:rsidRDefault="00CC2CA1" w14:paraId="6ED142E8" w14:textId="0DC7C416">
            <w:pPr>
              <w:rPr>
                <w:rFonts w:ascii="Arial" w:hAnsi="Arial" w:cs="Arial"/>
                <w:bCs/>
              </w:rPr>
            </w:pPr>
            <w:r>
              <w:rPr>
                <w:rFonts w:ascii="Arial" w:hAnsi="Arial" w:cs="Arial"/>
                <w:bCs/>
              </w:rPr>
              <w:t xml:space="preserve">Avg. % of each sub-transaction to be guaranteed by </w:t>
            </w:r>
            <w:r w:rsidR="00346960">
              <w:rPr>
                <w:rFonts w:ascii="Arial" w:hAnsi="Arial" w:cs="Arial"/>
                <w:bCs/>
              </w:rPr>
              <w:t>DFC</w:t>
            </w:r>
          </w:p>
        </w:tc>
        <w:tc>
          <w:tcPr>
            <w:tcW w:w="4898" w:type="dxa"/>
          </w:tcPr>
          <w:p w:rsidR="00CC2CA1" w:rsidP="00630806" w:rsidRDefault="00CC2CA1" w14:paraId="6D00BE55" w14:textId="77777777">
            <w:pPr>
              <w:rPr>
                <w:rFonts w:ascii="Arial" w:hAnsi="Arial" w:cs="Arial"/>
                <w:bCs/>
              </w:rPr>
            </w:pPr>
          </w:p>
        </w:tc>
      </w:tr>
      <w:tr w:rsidR="00CC2CA1" w:rsidTr="00630806" w14:paraId="7C64C149" w14:textId="77777777">
        <w:tc>
          <w:tcPr>
            <w:tcW w:w="4898" w:type="dxa"/>
          </w:tcPr>
          <w:p w:rsidR="00CC2CA1" w:rsidP="00630806" w:rsidRDefault="00CC2CA1" w14:paraId="2605B466" w14:textId="77777777">
            <w:pPr>
              <w:jc w:val="left"/>
              <w:rPr>
                <w:rFonts w:ascii="Arial" w:hAnsi="Arial" w:cs="Arial"/>
                <w:bCs/>
              </w:rPr>
            </w:pPr>
            <w:r>
              <w:rPr>
                <w:rFonts w:ascii="Arial" w:hAnsi="Arial" w:cs="Arial"/>
                <w:bCs/>
              </w:rPr>
              <w:t>Estimated Number of Sub-</w:t>
            </w:r>
            <w:r>
              <w:rPr>
                <w:rFonts w:ascii="Arial" w:hAnsi="Arial" w:cs="Arial"/>
                <w:bCs/>
              </w:rPr>
              <w:br/>
              <w:t>Transactions/Borrowers</w:t>
            </w:r>
          </w:p>
        </w:tc>
        <w:tc>
          <w:tcPr>
            <w:tcW w:w="4898" w:type="dxa"/>
          </w:tcPr>
          <w:p w:rsidR="00CC2CA1" w:rsidP="00630806" w:rsidRDefault="00CC2CA1" w14:paraId="43E67D61" w14:textId="77777777">
            <w:pPr>
              <w:rPr>
                <w:rFonts w:ascii="Arial" w:hAnsi="Arial" w:cs="Arial"/>
                <w:bCs/>
              </w:rPr>
            </w:pPr>
          </w:p>
        </w:tc>
      </w:tr>
    </w:tbl>
    <w:p w:rsidRPr="00BE3AF9" w:rsidR="00CC2CA1" w:rsidP="00CC2CA1" w:rsidRDefault="00CC2CA1" w14:paraId="4057FF90" w14:textId="77777777">
      <w:pPr>
        <w:rPr>
          <w:rFonts w:ascii="Arial" w:hAnsi="Arial" w:cs="Arial"/>
          <w:bCs/>
        </w:rPr>
      </w:pPr>
      <w:r>
        <w:rPr>
          <w:rFonts w:ascii="Arial" w:hAnsi="Arial" w:cs="Arial"/>
          <w:bCs/>
        </w:rPr>
        <w:t xml:space="preserve">    </w:t>
      </w:r>
    </w:p>
    <w:p w:rsidR="00CC2CA1" w:rsidP="00CC2CA1" w:rsidRDefault="00CC2CA1" w14:paraId="0AF3FC7A" w14:textId="77777777">
      <w:pPr>
        <w:rPr>
          <w:rFonts w:ascii="Arial" w:hAnsi="Arial" w:cs="Arial"/>
          <w:b/>
          <w:bCs/>
        </w:rPr>
      </w:pPr>
    </w:p>
    <w:p w:rsidR="006A16EA" w:rsidRDefault="006A16EA" w14:paraId="1A31CD7F" w14:textId="67902ECE">
      <w:pPr>
        <w:rPr>
          <w:rFonts w:ascii="Arial" w:hAnsi="Arial" w:cs="Arial"/>
          <w:b/>
          <w:bCs/>
        </w:rPr>
      </w:pPr>
    </w:p>
    <w:p w:rsidR="006A16EA" w:rsidP="006A16EA" w:rsidRDefault="006A16EA" w14:paraId="3E53393F" w14:textId="0A3F6CC9">
      <w:pPr>
        <w:rPr>
          <w:rFonts w:ascii="Arial" w:hAnsi="Arial" w:cs="Arial"/>
          <w:b/>
          <w:bCs/>
          <w:caps/>
        </w:rPr>
      </w:pPr>
      <w:r>
        <w:rPr>
          <w:rFonts w:ascii="Arial" w:hAnsi="Arial" w:cs="Arial"/>
          <w:b/>
          <w:bCs/>
        </w:rPr>
        <w:t xml:space="preserve">QUESTION </w:t>
      </w:r>
      <w:r w:rsidR="00CC2CA1">
        <w:rPr>
          <w:rFonts w:ascii="Arial" w:hAnsi="Arial" w:cs="Arial"/>
          <w:b/>
          <w:bCs/>
        </w:rPr>
        <w:t>7</w:t>
      </w:r>
      <w:r>
        <w:rPr>
          <w:rFonts w:ascii="Arial" w:hAnsi="Arial" w:cs="Arial"/>
          <w:b/>
          <w:bCs/>
        </w:rPr>
        <w:t xml:space="preserve">:  </w:t>
      </w:r>
      <w:r w:rsidR="00CC2CA1">
        <w:rPr>
          <w:rFonts w:ascii="Arial" w:hAnsi="Arial" w:cs="Arial"/>
          <w:b/>
          <w:bCs/>
        </w:rPr>
        <w:t>DESCRIBE</w:t>
      </w:r>
      <w:r>
        <w:rPr>
          <w:rFonts w:ascii="Arial" w:hAnsi="Arial" w:cs="Arial"/>
          <w:b/>
          <w:bCs/>
        </w:rPr>
        <w:t xml:space="preserve"> </w:t>
      </w:r>
      <w:r>
        <w:rPr>
          <w:rFonts w:ascii="Arial" w:hAnsi="Arial" w:cs="Arial"/>
          <w:b/>
          <w:bCs/>
          <w:caps/>
        </w:rPr>
        <w:t>Collateral and/OR Credit Enhancements</w:t>
      </w:r>
      <w:r w:rsidR="00CC2CA1">
        <w:rPr>
          <w:rFonts w:ascii="Arial" w:hAnsi="Arial" w:cs="Arial"/>
          <w:b/>
          <w:bCs/>
          <w:caps/>
        </w:rPr>
        <w:t xml:space="preserve"> (IF APPLICABLE)</w:t>
      </w:r>
    </w:p>
    <w:p w:rsidR="006A16EA" w:rsidP="006A16EA" w:rsidRDefault="006A16EA" w14:paraId="19C7ED42" w14:textId="77777777">
      <w:pPr>
        <w:rPr>
          <w:rFonts w:ascii="Arial" w:hAnsi="Arial" w:cs="Arial"/>
          <w:b/>
          <w:bCs/>
          <w:caps/>
        </w:rPr>
      </w:pPr>
    </w:p>
    <w:p w:rsidR="006A16EA" w:rsidP="006A16EA" w:rsidRDefault="00CC2CA1" w14:paraId="25E5C429" w14:textId="7A1EEE4D">
      <w:pPr>
        <w:rPr>
          <w:rFonts w:ascii="Arial" w:hAnsi="Arial" w:cs="Arial"/>
          <w:bCs/>
        </w:rPr>
      </w:pPr>
      <w:r>
        <w:rPr>
          <w:rFonts w:ascii="Arial" w:hAnsi="Arial" w:cs="Arial"/>
          <w:bCs/>
        </w:rPr>
        <w:t>DFC</w:t>
      </w:r>
      <w:r w:rsidR="006A16EA">
        <w:rPr>
          <w:rFonts w:ascii="Arial" w:hAnsi="Arial" w:cs="Arial"/>
          <w:bCs/>
        </w:rPr>
        <w:t xml:space="preserve"> </w:t>
      </w:r>
      <w:r w:rsidR="00A21244">
        <w:rPr>
          <w:rFonts w:ascii="Arial" w:hAnsi="Arial" w:cs="Arial"/>
          <w:bCs/>
        </w:rPr>
        <w:t xml:space="preserve">usually </w:t>
      </w:r>
      <w:r w:rsidR="006A16EA">
        <w:rPr>
          <w:rFonts w:ascii="Arial" w:hAnsi="Arial" w:cs="Arial"/>
          <w:bCs/>
        </w:rPr>
        <w:t xml:space="preserve">requires a collateral/credit enhancement package tailored to the specific risks of </w:t>
      </w:r>
      <w:r>
        <w:rPr>
          <w:rFonts w:ascii="Arial" w:hAnsi="Arial" w:cs="Arial"/>
          <w:bCs/>
        </w:rPr>
        <w:t>a given transaction</w:t>
      </w:r>
      <w:r w:rsidR="006A16EA">
        <w:rPr>
          <w:rFonts w:ascii="Arial" w:hAnsi="Arial" w:cs="Arial"/>
          <w:bCs/>
        </w:rPr>
        <w:t xml:space="preserve">.  Following are indicative categories of collateral/credit enhancement that </w:t>
      </w:r>
      <w:r>
        <w:rPr>
          <w:rFonts w:ascii="Arial" w:hAnsi="Arial" w:cs="Arial"/>
          <w:bCs/>
        </w:rPr>
        <w:t>DFC</w:t>
      </w:r>
      <w:r w:rsidR="006A16EA">
        <w:rPr>
          <w:rFonts w:ascii="Arial" w:hAnsi="Arial" w:cs="Arial"/>
          <w:bCs/>
        </w:rPr>
        <w:t xml:space="preserve"> may require.  Please indicate below those categories that may be available (check all that apply):</w:t>
      </w:r>
    </w:p>
    <w:p w:rsidR="006A16EA" w:rsidP="006A16EA" w:rsidRDefault="006A16EA" w14:paraId="7AA321CC" w14:textId="77777777">
      <w:pPr>
        <w:rPr>
          <w:rFonts w:ascii="Arial" w:hAnsi="Arial" w:cs="Arial"/>
          <w:bCs/>
        </w:rPr>
      </w:pPr>
    </w:p>
    <w:p w:rsidR="006A16EA" w:rsidP="006A16EA" w:rsidRDefault="006A16EA" w14:paraId="5F548532" w14:textId="0FA8E701">
      <w:pPr>
        <w:rPr>
          <w:rFonts w:ascii="Arial" w:hAnsi="Arial" w:cs="Arial"/>
          <w:bCs/>
        </w:rPr>
      </w:pPr>
      <w:r>
        <w:rPr>
          <w:rFonts w:ascii="Arial" w:hAnsi="Arial" w:cs="Arial"/>
          <w:bCs/>
        </w:rPr>
        <w:t xml:space="preserve">____ Pledge of shares of the </w:t>
      </w:r>
      <w:r w:rsidR="00CC2CA1">
        <w:rPr>
          <w:rFonts w:ascii="Arial" w:hAnsi="Arial" w:cs="Arial"/>
          <w:bCs/>
        </w:rPr>
        <w:t>Borrower</w:t>
      </w:r>
    </w:p>
    <w:p w:rsidR="006A16EA" w:rsidP="006A16EA" w:rsidRDefault="006A16EA" w14:paraId="4886B331" w14:textId="77777777">
      <w:pPr>
        <w:rPr>
          <w:rFonts w:ascii="Arial" w:hAnsi="Arial" w:cs="Arial"/>
          <w:bCs/>
        </w:rPr>
      </w:pPr>
    </w:p>
    <w:p w:rsidR="006A16EA" w:rsidP="006A16EA" w:rsidRDefault="006A16EA" w14:paraId="72954B72" w14:textId="2CD1CDD1">
      <w:pPr>
        <w:rPr>
          <w:rFonts w:ascii="Arial" w:hAnsi="Arial" w:cs="Arial"/>
          <w:bCs/>
        </w:rPr>
      </w:pPr>
      <w:r>
        <w:rPr>
          <w:rFonts w:ascii="Arial" w:hAnsi="Arial" w:cs="Arial"/>
          <w:bCs/>
        </w:rPr>
        <w:t>____ Liens/Mortgages on Borrower assets (Specify types/locations:  ___________)</w:t>
      </w:r>
    </w:p>
    <w:p w:rsidR="006A16EA" w:rsidP="006A16EA" w:rsidRDefault="006A16EA" w14:paraId="647C3CCA" w14:textId="77777777">
      <w:pPr>
        <w:rPr>
          <w:rFonts w:ascii="Arial" w:hAnsi="Arial" w:cs="Arial"/>
          <w:bCs/>
        </w:rPr>
      </w:pPr>
    </w:p>
    <w:p w:rsidR="006A16EA" w:rsidP="006A16EA" w:rsidRDefault="006A16EA" w14:paraId="0D34EC46" w14:textId="07D18A3E">
      <w:pPr>
        <w:rPr>
          <w:rFonts w:ascii="Arial" w:hAnsi="Arial" w:cs="Arial"/>
          <w:bCs/>
        </w:rPr>
      </w:pPr>
      <w:r>
        <w:rPr>
          <w:rFonts w:ascii="Arial" w:hAnsi="Arial" w:cs="Arial"/>
          <w:bCs/>
        </w:rPr>
        <w:t xml:space="preserve">____ Liens/Mortgages on </w:t>
      </w:r>
      <w:r w:rsidR="00CC2CA1">
        <w:rPr>
          <w:rFonts w:ascii="Arial" w:hAnsi="Arial" w:cs="Arial"/>
          <w:bCs/>
        </w:rPr>
        <w:t>other</w:t>
      </w:r>
      <w:r>
        <w:rPr>
          <w:rFonts w:ascii="Arial" w:hAnsi="Arial" w:cs="Arial"/>
          <w:bCs/>
        </w:rPr>
        <w:t xml:space="preserve"> assets (Specify types/locations:  _____________)</w:t>
      </w:r>
    </w:p>
    <w:p w:rsidR="006A16EA" w:rsidP="006A16EA" w:rsidRDefault="006A16EA" w14:paraId="4258F992" w14:textId="77777777">
      <w:pPr>
        <w:rPr>
          <w:rFonts w:ascii="Arial" w:hAnsi="Arial" w:cs="Arial"/>
          <w:bCs/>
        </w:rPr>
      </w:pPr>
    </w:p>
    <w:p w:rsidR="006A16EA" w:rsidP="006A16EA" w:rsidRDefault="006A16EA" w14:paraId="6A6B1C18" w14:textId="68CB5D32">
      <w:pPr>
        <w:rPr>
          <w:rFonts w:ascii="Arial" w:hAnsi="Arial" w:cs="Arial"/>
          <w:bCs/>
        </w:rPr>
      </w:pPr>
      <w:r>
        <w:rPr>
          <w:rFonts w:ascii="Arial" w:hAnsi="Arial" w:cs="Arial"/>
          <w:bCs/>
        </w:rPr>
        <w:t>____ Guaranties from creditworthy individuals or companies (Specify name(s) of guarantor(s): __</w:t>
      </w:r>
      <w:r w:rsidR="00D36F85">
        <w:rPr>
          <w:rFonts w:ascii="Arial" w:hAnsi="Arial" w:cs="Arial"/>
          <w:bCs/>
        </w:rPr>
        <w:t>__</w:t>
      </w:r>
      <w:r>
        <w:rPr>
          <w:rFonts w:ascii="Arial" w:hAnsi="Arial" w:cs="Arial"/>
          <w:bCs/>
        </w:rPr>
        <w:t>)</w:t>
      </w:r>
    </w:p>
    <w:p w:rsidR="006A16EA" w:rsidP="006A16EA" w:rsidRDefault="006A16EA" w14:paraId="2A21BE8E" w14:textId="77777777">
      <w:pPr>
        <w:rPr>
          <w:rFonts w:ascii="Arial" w:hAnsi="Arial" w:cs="Arial"/>
          <w:bCs/>
        </w:rPr>
      </w:pPr>
    </w:p>
    <w:p w:rsidR="006A16EA" w:rsidP="006A16EA" w:rsidRDefault="006A16EA" w14:paraId="6B980E66" w14:textId="77777777">
      <w:pPr>
        <w:rPr>
          <w:rFonts w:ascii="Arial" w:hAnsi="Arial" w:cs="Arial"/>
          <w:bCs/>
        </w:rPr>
      </w:pPr>
      <w:r>
        <w:rPr>
          <w:rFonts w:ascii="Arial" w:hAnsi="Arial" w:cs="Arial"/>
          <w:bCs/>
        </w:rPr>
        <w:t>____ Irrevocable standby letter(s) of credit</w:t>
      </w:r>
    </w:p>
    <w:p w:rsidR="006A16EA" w:rsidP="006A16EA" w:rsidRDefault="006A16EA" w14:paraId="436D3D77" w14:textId="77777777">
      <w:pPr>
        <w:rPr>
          <w:rFonts w:ascii="Arial" w:hAnsi="Arial" w:cs="Arial"/>
          <w:bCs/>
        </w:rPr>
      </w:pPr>
    </w:p>
    <w:p w:rsidR="006A16EA" w:rsidP="006A16EA" w:rsidRDefault="006A16EA" w14:paraId="50DBD2F9" w14:textId="77777777">
      <w:pPr>
        <w:rPr>
          <w:rFonts w:ascii="Arial" w:hAnsi="Arial" w:cs="Arial"/>
          <w:bCs/>
        </w:rPr>
      </w:pPr>
      <w:r>
        <w:rPr>
          <w:rFonts w:ascii="Arial" w:hAnsi="Arial" w:cs="Arial"/>
          <w:bCs/>
        </w:rPr>
        <w:t>____ Debt Service Reserve Account</w:t>
      </w:r>
    </w:p>
    <w:p w:rsidR="006A16EA" w:rsidP="006A16EA" w:rsidRDefault="006A16EA" w14:paraId="1C398502" w14:textId="77777777">
      <w:pPr>
        <w:rPr>
          <w:rFonts w:ascii="Arial" w:hAnsi="Arial" w:cs="Arial"/>
          <w:bCs/>
        </w:rPr>
      </w:pPr>
    </w:p>
    <w:p w:rsidR="006A16EA" w:rsidP="006A16EA" w:rsidRDefault="006A16EA" w14:paraId="65B05C71" w14:textId="77777777">
      <w:pPr>
        <w:rPr>
          <w:rFonts w:ascii="Arial" w:hAnsi="Arial" w:cs="Arial"/>
          <w:bCs/>
        </w:rPr>
      </w:pPr>
      <w:r>
        <w:rPr>
          <w:rFonts w:ascii="Arial" w:hAnsi="Arial" w:cs="Arial"/>
          <w:bCs/>
        </w:rPr>
        <w:t>____ “Key Man” Life Insurance</w:t>
      </w:r>
    </w:p>
    <w:p w:rsidR="006A16EA" w:rsidP="006A16EA" w:rsidRDefault="006A16EA" w14:paraId="39D7362A" w14:textId="77777777">
      <w:pPr>
        <w:rPr>
          <w:rFonts w:ascii="Arial" w:hAnsi="Arial" w:cs="Arial"/>
          <w:bCs/>
        </w:rPr>
      </w:pPr>
    </w:p>
    <w:p w:rsidR="006A16EA" w:rsidP="006A16EA" w:rsidRDefault="006A16EA" w14:paraId="1045BE4E" w14:textId="77777777">
      <w:pPr>
        <w:rPr>
          <w:rFonts w:ascii="Arial" w:hAnsi="Arial" w:cs="Arial"/>
          <w:bCs/>
        </w:rPr>
      </w:pPr>
      <w:r>
        <w:rPr>
          <w:rFonts w:ascii="Arial" w:hAnsi="Arial" w:cs="Arial"/>
          <w:bCs/>
        </w:rPr>
        <w:t>____ Other (</w:t>
      </w:r>
      <w:proofErr w:type="gramStart"/>
      <w:r>
        <w:rPr>
          <w:rFonts w:ascii="Arial" w:hAnsi="Arial" w:cs="Arial"/>
          <w:bCs/>
        </w:rPr>
        <w:t>describe:_</w:t>
      </w:r>
      <w:proofErr w:type="gramEnd"/>
      <w:r>
        <w:rPr>
          <w:rFonts w:ascii="Arial" w:hAnsi="Arial" w:cs="Arial"/>
          <w:bCs/>
        </w:rPr>
        <w:t>___________________________)</w:t>
      </w:r>
    </w:p>
    <w:p w:rsidR="006A16EA" w:rsidP="006A16EA" w:rsidRDefault="006A16EA" w14:paraId="0ABCF506" w14:textId="77777777">
      <w:pPr>
        <w:rPr>
          <w:rFonts w:ascii="Arial" w:hAnsi="Arial" w:cs="Arial"/>
          <w:bCs/>
        </w:rPr>
      </w:pPr>
    </w:p>
    <w:p w:rsidR="002064E1" w:rsidP="006A16EA" w:rsidRDefault="002064E1" w14:paraId="6C5D23DF" w14:textId="77777777">
      <w:pPr>
        <w:widowControl w:val="0"/>
        <w:rPr>
          <w:rFonts w:ascii="Arial" w:hAnsi="Arial" w:cs="Arial"/>
          <w:b/>
          <w:bCs/>
        </w:rPr>
      </w:pPr>
    </w:p>
    <w:p w:rsidR="006A16EA" w:rsidP="006A16EA" w:rsidRDefault="006A16EA" w14:paraId="2BA88C1F" w14:textId="7CF20956">
      <w:pPr>
        <w:widowControl w:val="0"/>
        <w:rPr>
          <w:rFonts w:ascii="Arial" w:hAnsi="Arial" w:cs="Arial"/>
          <w:b/>
          <w:bCs/>
        </w:rPr>
      </w:pPr>
      <w:r>
        <w:rPr>
          <w:rFonts w:ascii="Arial" w:hAnsi="Arial" w:cs="Arial"/>
          <w:b/>
          <w:bCs/>
        </w:rPr>
        <w:t xml:space="preserve">QUESTION </w:t>
      </w:r>
      <w:r w:rsidR="00630806">
        <w:rPr>
          <w:rFonts w:ascii="Arial" w:hAnsi="Arial" w:cs="Arial"/>
          <w:b/>
          <w:bCs/>
        </w:rPr>
        <w:t>8</w:t>
      </w:r>
      <w:r>
        <w:rPr>
          <w:rFonts w:ascii="Arial" w:hAnsi="Arial" w:cs="Arial"/>
          <w:b/>
          <w:bCs/>
        </w:rPr>
        <w:t xml:space="preserve">:  </w:t>
      </w:r>
      <w:r>
        <w:rPr>
          <w:rFonts w:ascii="Arial" w:hAnsi="Arial" w:cs="Arial"/>
          <w:b/>
          <w:bCs/>
          <w:caps/>
        </w:rPr>
        <w:t>Management Experience and Track Record</w:t>
      </w:r>
      <w:r>
        <w:rPr>
          <w:rFonts w:ascii="Arial" w:hAnsi="Arial" w:cs="Arial"/>
          <w:b/>
          <w:bCs/>
        </w:rPr>
        <w:t xml:space="preserve"> </w:t>
      </w:r>
    </w:p>
    <w:p w:rsidR="006A16EA" w:rsidP="006A16EA" w:rsidRDefault="006A16EA" w14:paraId="7C1451F5" w14:textId="77777777">
      <w:pPr>
        <w:widowControl w:val="0"/>
        <w:rPr>
          <w:rFonts w:ascii="Arial" w:hAnsi="Arial" w:cs="Arial"/>
          <w:b/>
          <w:bCs/>
        </w:rPr>
      </w:pPr>
    </w:p>
    <w:p w:rsidR="00630806" w:rsidP="006A16EA" w:rsidRDefault="006A16EA" w14:paraId="79A52D74" w14:textId="2ECB6816">
      <w:pPr>
        <w:widowControl w:val="0"/>
        <w:rPr>
          <w:rFonts w:ascii="Arial" w:hAnsi="Arial" w:cs="Arial"/>
        </w:rPr>
      </w:pPr>
      <w:r>
        <w:rPr>
          <w:rFonts w:ascii="Arial" w:hAnsi="Arial" w:cs="Arial"/>
        </w:rPr>
        <w:t>Briefly describe relevant experience</w:t>
      </w:r>
      <w:r w:rsidR="00630806">
        <w:rPr>
          <w:rFonts w:ascii="Arial" w:hAnsi="Arial" w:cs="Arial"/>
        </w:rPr>
        <w:t xml:space="preserve"> (in the sector, in the market, etc.)</w:t>
      </w:r>
      <w:r>
        <w:rPr>
          <w:rFonts w:ascii="Arial" w:hAnsi="Arial" w:cs="Arial"/>
        </w:rPr>
        <w:t xml:space="preserve"> that the</w:t>
      </w:r>
      <w:r w:rsidR="00630806">
        <w:rPr>
          <w:rFonts w:ascii="Arial" w:hAnsi="Arial" w:cs="Arial"/>
        </w:rPr>
        <w:t xml:space="preserve"> key parties (individually or as a team) may contribute towards the success of the proposed transaction.</w:t>
      </w:r>
      <w:r>
        <w:rPr>
          <w:rFonts w:ascii="Arial" w:hAnsi="Arial" w:cs="Arial"/>
        </w:rPr>
        <w:t xml:space="preserve"> </w:t>
      </w:r>
    </w:p>
    <w:p w:rsidR="00A21244" w:rsidP="00630806" w:rsidRDefault="00A21244" w14:paraId="134CD638" w14:textId="77777777">
      <w:pPr>
        <w:tabs>
          <w:tab w:val="left" w:pos="2415"/>
        </w:tabs>
        <w:rPr>
          <w:rFonts w:ascii="Arial" w:hAnsi="Arial" w:cs="Arial"/>
        </w:rPr>
      </w:pPr>
    </w:p>
    <w:p w:rsidRPr="00E3697D" w:rsidR="00630806" w:rsidP="00630806" w:rsidRDefault="00630806" w14:paraId="6868AF4A" w14:textId="494265EB">
      <w:pPr>
        <w:tabs>
          <w:tab w:val="left" w:pos="2415"/>
        </w:tabs>
        <w:rPr>
          <w:rFonts w:ascii="Arial" w:hAnsi="Arial" w:cs="Arial"/>
        </w:rPr>
      </w:pPr>
      <w:r>
        <w:rPr>
          <w:rFonts w:ascii="Arial" w:hAnsi="Arial" w:cs="Arial"/>
        </w:rPr>
        <w:t>Please attach a document compiling CVs or other documentation that demonstrates this experience:  [insert required attach button]</w:t>
      </w:r>
    </w:p>
    <w:p w:rsidR="00630806" w:rsidP="00630806" w:rsidRDefault="00630806" w14:paraId="4CE1B7DA" w14:textId="739E8E39">
      <w:pPr>
        <w:tabs>
          <w:tab w:val="left" w:pos="2415"/>
        </w:tabs>
        <w:rPr>
          <w:rFonts w:ascii="Times New Roman" w:hAnsi="Times New Roman" w:cs="Times New Roman"/>
          <w:sz w:val="32"/>
          <w:szCs w:val="32"/>
        </w:rPr>
      </w:pPr>
    </w:p>
    <w:p w:rsidR="00671007" w:rsidRDefault="00671007" w14:paraId="2E4618AA" w14:textId="77777777">
      <w:pPr>
        <w:rPr>
          <w:rFonts w:ascii="Arial" w:hAnsi="Arial" w:cs="Arial"/>
          <w:b/>
          <w:iCs/>
        </w:rPr>
      </w:pPr>
      <w:r>
        <w:rPr>
          <w:rFonts w:ascii="Arial" w:hAnsi="Arial" w:cs="Arial"/>
          <w:b/>
          <w:iCs/>
        </w:rPr>
        <w:br w:type="page"/>
      </w:r>
    </w:p>
    <w:p w:rsidRPr="005050D8" w:rsidR="006A16EA" w:rsidP="006A16EA" w:rsidRDefault="006A16EA" w14:paraId="126DEBC1" w14:textId="758945C2">
      <w:pPr>
        <w:rPr>
          <w:rFonts w:ascii="Arial" w:hAnsi="Arial" w:cs="Arial"/>
          <w:b/>
          <w:iCs/>
        </w:rPr>
      </w:pPr>
      <w:r w:rsidRPr="005050D8">
        <w:rPr>
          <w:rFonts w:ascii="Arial" w:hAnsi="Arial" w:cs="Arial"/>
          <w:b/>
          <w:iCs/>
        </w:rPr>
        <w:lastRenderedPageBreak/>
        <w:t xml:space="preserve">Question </w:t>
      </w:r>
      <w:r w:rsidR="00630806">
        <w:rPr>
          <w:rFonts w:ascii="Arial" w:hAnsi="Arial" w:cs="Arial"/>
          <w:b/>
          <w:iCs/>
        </w:rPr>
        <w:t>9</w:t>
      </w:r>
      <w:r w:rsidRPr="005050D8">
        <w:rPr>
          <w:rFonts w:ascii="Arial" w:hAnsi="Arial" w:cs="Arial"/>
          <w:b/>
          <w:iCs/>
        </w:rPr>
        <w:t xml:space="preserve">:  </w:t>
      </w:r>
      <w:r w:rsidR="00630806">
        <w:rPr>
          <w:rFonts w:ascii="Arial" w:hAnsi="Arial" w:cs="Arial"/>
          <w:b/>
          <w:iCs/>
        </w:rPr>
        <w:t>PROVIDE INFORMATION ON PRIVATE SECTOR</w:t>
      </w:r>
      <w:r w:rsidRPr="005050D8" w:rsidR="00630806">
        <w:rPr>
          <w:rFonts w:ascii="Arial" w:hAnsi="Arial" w:cs="Arial"/>
          <w:b/>
          <w:iCs/>
        </w:rPr>
        <w:t xml:space="preserve"> SOURCES OF FINANCING</w:t>
      </w:r>
    </w:p>
    <w:p w:rsidRPr="005050D8" w:rsidR="006A16EA" w:rsidP="006A16EA" w:rsidRDefault="006A16EA" w14:paraId="1DFA0B67" w14:textId="77777777">
      <w:pPr>
        <w:rPr>
          <w:rFonts w:ascii="Arial" w:hAnsi="Arial" w:cs="Arial"/>
          <w:iCs/>
        </w:rPr>
      </w:pPr>
    </w:p>
    <w:p w:rsidR="006A16EA" w:rsidP="006A16EA" w:rsidRDefault="00630806" w14:paraId="4B04CE5F" w14:textId="46C7870C">
      <w:pPr>
        <w:tabs>
          <w:tab w:val="left" w:pos="2415"/>
        </w:tabs>
        <w:rPr>
          <w:rFonts w:ascii="Arial" w:hAnsi="Arial" w:cs="Arial"/>
          <w:iCs/>
        </w:rPr>
      </w:pPr>
      <w:r>
        <w:rPr>
          <w:rFonts w:ascii="Arial" w:hAnsi="Arial" w:cs="Arial"/>
          <w:iCs/>
        </w:rPr>
        <w:t>DFC</w:t>
      </w:r>
      <w:r w:rsidR="006A16EA">
        <w:rPr>
          <w:rFonts w:ascii="Arial" w:hAnsi="Arial" w:cs="Arial"/>
          <w:iCs/>
        </w:rPr>
        <w:t xml:space="preserve"> does not compete with private sector providers of financing.  Therefore, </w:t>
      </w:r>
      <w:r>
        <w:rPr>
          <w:rFonts w:ascii="Arial" w:hAnsi="Arial" w:cs="Arial"/>
          <w:iCs/>
        </w:rPr>
        <w:t>DFC</w:t>
      </w:r>
      <w:r w:rsidRPr="005050D8" w:rsidR="006A16EA">
        <w:rPr>
          <w:rFonts w:ascii="Arial" w:hAnsi="Arial" w:cs="Arial"/>
          <w:iCs/>
        </w:rPr>
        <w:t xml:space="preserve"> </w:t>
      </w:r>
      <w:r w:rsidR="006A16EA">
        <w:rPr>
          <w:rFonts w:ascii="Arial" w:hAnsi="Arial" w:cs="Arial"/>
          <w:iCs/>
        </w:rPr>
        <w:t xml:space="preserve">requires that </w:t>
      </w:r>
      <w:r>
        <w:rPr>
          <w:rFonts w:ascii="Arial" w:hAnsi="Arial" w:cs="Arial"/>
          <w:iCs/>
        </w:rPr>
        <w:t>applicants</w:t>
      </w:r>
      <w:r w:rsidR="006A16EA">
        <w:rPr>
          <w:rFonts w:ascii="Arial" w:hAnsi="Arial" w:cs="Arial"/>
          <w:iCs/>
        </w:rPr>
        <w:t>: (a) evaluate</w:t>
      </w:r>
      <w:r w:rsidRPr="005050D8" w:rsidR="006A16EA">
        <w:rPr>
          <w:rFonts w:ascii="Arial" w:hAnsi="Arial" w:cs="Arial"/>
          <w:iCs/>
        </w:rPr>
        <w:t xml:space="preserve"> the possibility of obtaining</w:t>
      </w:r>
      <w:r w:rsidR="006A16EA">
        <w:rPr>
          <w:rFonts w:ascii="Arial" w:hAnsi="Arial" w:cs="Arial"/>
          <w:iCs/>
        </w:rPr>
        <w:t xml:space="preserve"> financing</w:t>
      </w:r>
      <w:r w:rsidRPr="005050D8" w:rsidR="006A16EA">
        <w:rPr>
          <w:rFonts w:ascii="Arial" w:hAnsi="Arial" w:cs="Arial"/>
          <w:iCs/>
        </w:rPr>
        <w:t xml:space="preserve"> from </w:t>
      </w:r>
      <w:r w:rsidR="006A16EA">
        <w:rPr>
          <w:rFonts w:ascii="Arial" w:hAnsi="Arial" w:cs="Arial"/>
          <w:iCs/>
        </w:rPr>
        <w:t xml:space="preserve">private sources and (b) decide to pursue </w:t>
      </w:r>
      <w:r>
        <w:rPr>
          <w:rFonts w:ascii="Arial" w:hAnsi="Arial" w:cs="Arial"/>
          <w:iCs/>
        </w:rPr>
        <w:t>DFC</w:t>
      </w:r>
      <w:r w:rsidR="006A16EA">
        <w:rPr>
          <w:rFonts w:ascii="Arial" w:hAnsi="Arial" w:cs="Arial"/>
          <w:iCs/>
        </w:rPr>
        <w:t xml:space="preserve"> financing because private financing</w:t>
      </w:r>
      <w:r w:rsidRPr="005050D8" w:rsidR="006A16EA">
        <w:rPr>
          <w:rFonts w:ascii="Arial" w:hAnsi="Arial" w:cs="Arial"/>
          <w:iCs/>
        </w:rPr>
        <w:t xml:space="preserve"> is not available on terms sufficient to make the in</w:t>
      </w:r>
      <w:r w:rsidR="006A16EA">
        <w:rPr>
          <w:rFonts w:ascii="Arial" w:hAnsi="Arial" w:cs="Arial"/>
          <w:iCs/>
        </w:rPr>
        <w:t xml:space="preserve">vestment viable </w:t>
      </w:r>
      <w:r w:rsidRPr="005050D8" w:rsidR="006A16EA">
        <w:rPr>
          <w:rFonts w:ascii="Arial" w:hAnsi="Arial" w:cs="Arial"/>
          <w:iCs/>
        </w:rPr>
        <w:t xml:space="preserve">or because of specific benefits </w:t>
      </w:r>
      <w:r>
        <w:rPr>
          <w:rFonts w:ascii="Arial" w:hAnsi="Arial" w:cs="Arial"/>
          <w:iCs/>
        </w:rPr>
        <w:t>DFC</w:t>
      </w:r>
      <w:r w:rsidRPr="005050D8" w:rsidR="006A16EA">
        <w:rPr>
          <w:rFonts w:ascii="Arial" w:hAnsi="Arial" w:cs="Arial"/>
          <w:iCs/>
        </w:rPr>
        <w:t xml:space="preserve"> participation will bring to the investment.</w:t>
      </w:r>
    </w:p>
    <w:p w:rsidR="00630806" w:rsidP="006A16EA" w:rsidRDefault="00630806" w14:paraId="533FDB12" w14:textId="77777777">
      <w:pPr>
        <w:tabs>
          <w:tab w:val="left" w:pos="2415"/>
        </w:tabs>
        <w:rPr>
          <w:rFonts w:ascii="Times New Roman" w:hAnsi="Times New Roman" w:cs="Times New Roman"/>
          <w:sz w:val="32"/>
          <w:szCs w:val="32"/>
        </w:rPr>
      </w:pPr>
    </w:p>
    <w:tbl>
      <w:tblPr>
        <w:tblW w:w="11070" w:type="dxa"/>
        <w:tblInd w:w="-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60"/>
        <w:gridCol w:w="900"/>
        <w:gridCol w:w="810"/>
      </w:tblGrid>
      <w:tr w:rsidR="00870418" w:rsidTr="00630806" w14:paraId="6E4DAFB6" w14:textId="77777777">
        <w:trPr>
          <w:cantSplit/>
          <w:trHeight w:val="595" w:hRule="exact"/>
        </w:trPr>
        <w:tc>
          <w:tcPr>
            <w:tcW w:w="9360" w:type="dxa"/>
          </w:tcPr>
          <w:p w:rsidRPr="00E06EF8" w:rsidR="00870418" w:rsidP="005050D8" w:rsidRDefault="00870418" w14:paraId="5F2977AB" w14:textId="6F94A488">
            <w:pPr>
              <w:rPr>
                <w:rFonts w:ascii="Arial" w:hAnsi="Arial" w:cs="Arial"/>
                <w:bCs/>
              </w:rPr>
            </w:pPr>
            <w:r w:rsidRPr="00E06EF8">
              <w:rPr>
                <w:rFonts w:ascii="Arial" w:hAnsi="Arial" w:cs="Arial"/>
                <w:bCs/>
              </w:rPr>
              <w:t>Have you</w:t>
            </w:r>
            <w:r w:rsidRPr="00E06EF8" w:rsidR="005050D8">
              <w:rPr>
                <w:rFonts w:ascii="Arial" w:hAnsi="Arial" w:cs="Arial"/>
                <w:bCs/>
              </w:rPr>
              <w:t xml:space="preserve"> evaluated the possibility of obtaining financing for </w:t>
            </w:r>
            <w:r w:rsidR="00630806">
              <w:rPr>
                <w:rFonts w:ascii="Arial" w:hAnsi="Arial" w:cs="Arial"/>
                <w:bCs/>
              </w:rPr>
              <w:t>this transaction</w:t>
            </w:r>
            <w:r w:rsidRPr="00E06EF8" w:rsidR="005050D8">
              <w:rPr>
                <w:rFonts w:ascii="Arial" w:hAnsi="Arial" w:cs="Arial"/>
                <w:bCs/>
              </w:rPr>
              <w:t xml:space="preserve"> from private sector sources</w:t>
            </w:r>
            <w:r w:rsidRPr="00E06EF8">
              <w:rPr>
                <w:rFonts w:ascii="Arial" w:hAnsi="Arial" w:cs="Arial"/>
                <w:bCs/>
              </w:rPr>
              <w:t>?</w:t>
            </w:r>
          </w:p>
        </w:tc>
        <w:bookmarkStart w:name="Check23" w:id="7"/>
        <w:tc>
          <w:tcPr>
            <w:tcW w:w="900" w:type="dxa"/>
            <w:vAlign w:val="center"/>
          </w:tcPr>
          <w:p w:rsidR="00870418" w:rsidP="00870418" w:rsidRDefault="003922B3" w14:paraId="54E0BAA7" w14:textId="77777777">
            <w:pPr>
              <w:jc w:val="center"/>
              <w:rPr>
                <w:b/>
                <w:bCs/>
              </w:rPr>
            </w:pPr>
            <w:r>
              <w:fldChar w:fldCharType="begin">
                <w:ffData>
                  <w:name w:val="Check23"/>
                  <w:enabled/>
                  <w:calcOnExit w:val="0"/>
                  <w:checkBox>
                    <w:sizeAuto/>
                    <w:default w:val="0"/>
                  </w:checkBox>
                </w:ffData>
              </w:fldChar>
            </w:r>
            <w:r w:rsidR="00870418">
              <w:instrText xml:space="preserve"> FORMCHECKBOX </w:instrText>
            </w:r>
            <w:r w:rsidR="00A04FB5">
              <w:fldChar w:fldCharType="separate"/>
            </w:r>
            <w:r>
              <w:fldChar w:fldCharType="end"/>
            </w:r>
            <w:bookmarkEnd w:id="7"/>
            <w:r w:rsidR="00870418">
              <w:t xml:space="preserve"> Yes</w:t>
            </w:r>
          </w:p>
        </w:tc>
        <w:bookmarkStart w:name="Check24" w:id="8"/>
        <w:tc>
          <w:tcPr>
            <w:tcW w:w="810" w:type="dxa"/>
            <w:vAlign w:val="center"/>
          </w:tcPr>
          <w:p w:rsidR="00870418" w:rsidP="00870418" w:rsidRDefault="003922B3" w14:paraId="4C658936" w14:textId="77777777">
            <w:pPr>
              <w:jc w:val="center"/>
              <w:rPr>
                <w:b/>
                <w:bCs/>
              </w:rPr>
            </w:pPr>
            <w:r>
              <w:fldChar w:fldCharType="begin">
                <w:ffData>
                  <w:name w:val="Check24"/>
                  <w:enabled/>
                  <w:calcOnExit w:val="0"/>
                  <w:checkBox>
                    <w:sizeAuto/>
                    <w:default w:val="0"/>
                  </w:checkBox>
                </w:ffData>
              </w:fldChar>
            </w:r>
            <w:r w:rsidR="00870418">
              <w:instrText xml:space="preserve"> FORMCHECKBOX </w:instrText>
            </w:r>
            <w:r w:rsidR="00A04FB5">
              <w:fldChar w:fldCharType="separate"/>
            </w:r>
            <w:r>
              <w:fldChar w:fldCharType="end"/>
            </w:r>
            <w:bookmarkEnd w:id="8"/>
            <w:r w:rsidR="00870418">
              <w:t xml:space="preserve"> No</w:t>
            </w:r>
          </w:p>
        </w:tc>
      </w:tr>
      <w:tr w:rsidR="00870418" w:rsidTr="00671007" w14:paraId="51E4057B" w14:textId="77777777">
        <w:trPr>
          <w:cantSplit/>
          <w:trHeight w:val="377"/>
        </w:trPr>
        <w:tc>
          <w:tcPr>
            <w:tcW w:w="9360" w:type="dxa"/>
          </w:tcPr>
          <w:p w:rsidRPr="00E06EF8" w:rsidR="00870418" w:rsidP="00870418" w:rsidRDefault="00E06EF8" w14:paraId="7616F593" w14:textId="722F7732">
            <w:pPr>
              <w:rPr>
                <w:rFonts w:ascii="Arial" w:hAnsi="Arial" w:cs="Arial"/>
                <w:bCs/>
              </w:rPr>
            </w:pPr>
            <w:r w:rsidRPr="00E06EF8">
              <w:rPr>
                <w:rFonts w:ascii="Arial" w:hAnsi="Arial" w:cs="Arial"/>
                <w:bCs/>
              </w:rPr>
              <w:t xml:space="preserve">Have you determined that private sector financing is not a viable option </w:t>
            </w:r>
            <w:r w:rsidR="00630806">
              <w:rPr>
                <w:rFonts w:ascii="Arial" w:hAnsi="Arial" w:cs="Arial"/>
                <w:bCs/>
              </w:rPr>
              <w:t>in this case</w:t>
            </w:r>
            <w:r w:rsidRPr="00E06EF8">
              <w:rPr>
                <w:rFonts w:ascii="Arial" w:hAnsi="Arial" w:cs="Arial"/>
                <w:bCs/>
              </w:rPr>
              <w:t>?</w:t>
            </w:r>
          </w:p>
        </w:tc>
        <w:bookmarkStart w:name="Check27" w:id="9"/>
        <w:tc>
          <w:tcPr>
            <w:tcW w:w="900" w:type="dxa"/>
            <w:vAlign w:val="center"/>
          </w:tcPr>
          <w:p w:rsidR="00870418" w:rsidP="00870418" w:rsidRDefault="003922B3" w14:paraId="69D801A2" w14:textId="77777777">
            <w:pPr>
              <w:jc w:val="center"/>
              <w:rPr>
                <w:b/>
                <w:bCs/>
              </w:rPr>
            </w:pPr>
            <w:r>
              <w:fldChar w:fldCharType="begin">
                <w:ffData>
                  <w:name w:val="Check27"/>
                  <w:enabled/>
                  <w:calcOnExit w:val="0"/>
                  <w:checkBox>
                    <w:sizeAuto/>
                    <w:default w:val="0"/>
                  </w:checkBox>
                </w:ffData>
              </w:fldChar>
            </w:r>
            <w:r w:rsidR="00870418">
              <w:instrText xml:space="preserve"> FORMCHECKBOX </w:instrText>
            </w:r>
            <w:r w:rsidR="00A04FB5">
              <w:fldChar w:fldCharType="separate"/>
            </w:r>
            <w:r>
              <w:fldChar w:fldCharType="end"/>
            </w:r>
            <w:bookmarkEnd w:id="9"/>
            <w:r w:rsidR="00870418">
              <w:t xml:space="preserve"> Yes</w:t>
            </w:r>
          </w:p>
        </w:tc>
        <w:bookmarkStart w:name="Check28" w:id="10"/>
        <w:tc>
          <w:tcPr>
            <w:tcW w:w="810" w:type="dxa"/>
            <w:vAlign w:val="center"/>
          </w:tcPr>
          <w:p w:rsidR="00870418" w:rsidP="00870418" w:rsidRDefault="003922B3" w14:paraId="1EC3A029" w14:textId="77777777">
            <w:pPr>
              <w:jc w:val="center"/>
              <w:rPr>
                <w:b/>
                <w:bCs/>
              </w:rPr>
            </w:pPr>
            <w:r>
              <w:fldChar w:fldCharType="begin">
                <w:ffData>
                  <w:name w:val="Check28"/>
                  <w:enabled/>
                  <w:calcOnExit w:val="0"/>
                  <w:checkBox>
                    <w:sizeAuto/>
                    <w:default w:val="0"/>
                  </w:checkBox>
                </w:ffData>
              </w:fldChar>
            </w:r>
            <w:r w:rsidR="00870418">
              <w:instrText xml:space="preserve"> FORMCHECKBOX </w:instrText>
            </w:r>
            <w:r w:rsidR="00A04FB5">
              <w:fldChar w:fldCharType="separate"/>
            </w:r>
            <w:r>
              <w:fldChar w:fldCharType="end"/>
            </w:r>
            <w:bookmarkEnd w:id="10"/>
            <w:r w:rsidR="00870418">
              <w:t xml:space="preserve"> No</w:t>
            </w:r>
          </w:p>
        </w:tc>
      </w:tr>
      <w:tr w:rsidR="00870418" w:rsidTr="006A16EA" w14:paraId="5C07C30C" w14:textId="77777777">
        <w:trPr>
          <w:cantSplit/>
          <w:trHeight w:val="2448" w:hRule="exact"/>
        </w:trPr>
        <w:tc>
          <w:tcPr>
            <w:tcW w:w="9360" w:type="dxa"/>
          </w:tcPr>
          <w:p w:rsidRPr="00376A31" w:rsidR="00A66AF6" w:rsidP="00870418" w:rsidRDefault="00BC6452" w14:paraId="7283E488" w14:textId="745CCAC3">
            <w:pPr>
              <w:rPr>
                <w:rFonts w:ascii="Arial" w:hAnsi="Arial" w:cs="Arial"/>
                <w:b/>
                <w:bCs/>
              </w:rPr>
            </w:pPr>
            <w:r w:rsidRPr="00376A31">
              <w:rPr>
                <w:rFonts w:ascii="Arial" w:hAnsi="Arial" w:cs="Arial"/>
              </w:rPr>
              <w:t xml:space="preserve">If </w:t>
            </w:r>
            <w:r w:rsidRPr="00376A31">
              <w:rPr>
                <w:rFonts w:ascii="Arial" w:hAnsi="Arial" w:cs="Arial"/>
                <w:u w:val="single"/>
              </w:rPr>
              <w:t>Yes</w:t>
            </w:r>
            <w:r w:rsidRPr="00376A31">
              <w:rPr>
                <w:rFonts w:ascii="Arial" w:hAnsi="Arial" w:cs="Arial"/>
              </w:rPr>
              <w:t>, please list the private sector funding source(s) you have approached regarding this transaction and explain why private financing is not a viable option (i.e. country capacity limits, unworkable tenor and/or pricing).</w:t>
            </w:r>
          </w:p>
          <w:p w:rsidR="00A66AF6" w:rsidP="00870418" w:rsidRDefault="00A66AF6" w14:paraId="48E331F0" w14:textId="77777777">
            <w:pPr>
              <w:rPr>
                <w:b/>
                <w:bCs/>
              </w:rPr>
            </w:pPr>
          </w:p>
          <w:p w:rsidR="00E06EF8" w:rsidP="00870418" w:rsidRDefault="00E06EF8" w14:paraId="4EFF99D4" w14:textId="77777777">
            <w:pPr>
              <w:rPr>
                <w:b/>
                <w:bCs/>
              </w:rPr>
            </w:pPr>
          </w:p>
          <w:p w:rsidR="00E06EF8" w:rsidP="00870418" w:rsidRDefault="00E06EF8" w14:paraId="3EBD4B75" w14:textId="77777777">
            <w:pPr>
              <w:rPr>
                <w:b/>
                <w:bCs/>
              </w:rPr>
            </w:pPr>
            <w:r>
              <w:rPr>
                <w:b/>
                <w:bCs/>
              </w:rPr>
              <w:t xml:space="preserve">  </w:t>
            </w:r>
          </w:p>
          <w:p w:rsidR="00E06EF8" w:rsidP="00870418" w:rsidRDefault="00E06EF8" w14:paraId="7F04A17D" w14:textId="77777777">
            <w:pPr>
              <w:rPr>
                <w:b/>
                <w:bCs/>
              </w:rPr>
            </w:pPr>
          </w:p>
          <w:p w:rsidRPr="00DC6630" w:rsidR="00E06EF8" w:rsidP="00870418" w:rsidRDefault="00E06EF8" w14:paraId="6FB43E61" w14:textId="77777777">
            <w:pPr>
              <w:rPr>
                <w:b/>
                <w:bCs/>
              </w:rPr>
            </w:pPr>
          </w:p>
          <w:p w:rsidR="00870418" w:rsidP="00870418" w:rsidRDefault="00870418" w14:paraId="70CA06BF" w14:textId="77777777">
            <w:pPr>
              <w:rPr>
                <w:b/>
                <w:bCs/>
              </w:rPr>
            </w:pPr>
          </w:p>
        </w:tc>
        <w:tc>
          <w:tcPr>
            <w:tcW w:w="900" w:type="dxa"/>
            <w:vAlign w:val="center"/>
          </w:tcPr>
          <w:p w:rsidR="00870418" w:rsidP="00870418" w:rsidRDefault="00870418" w14:paraId="1171C2CD" w14:textId="77777777">
            <w:pPr>
              <w:jc w:val="center"/>
            </w:pPr>
          </w:p>
        </w:tc>
        <w:tc>
          <w:tcPr>
            <w:tcW w:w="810" w:type="dxa"/>
            <w:vAlign w:val="center"/>
          </w:tcPr>
          <w:p w:rsidR="00870418" w:rsidP="00870418" w:rsidRDefault="00870418" w14:paraId="544AFE39" w14:textId="77777777">
            <w:pPr>
              <w:jc w:val="center"/>
            </w:pPr>
          </w:p>
        </w:tc>
      </w:tr>
    </w:tbl>
    <w:p w:rsidR="006D1D2D" w:rsidP="006D1D2D" w:rsidRDefault="006D1D2D" w14:paraId="30D2843E" w14:textId="5E29A451">
      <w:pPr>
        <w:rPr>
          <w:rFonts w:ascii="Times New Roman" w:hAnsi="Times New Roman" w:cs="Times New Roman"/>
          <w:sz w:val="32"/>
          <w:szCs w:val="32"/>
        </w:rPr>
      </w:pPr>
    </w:p>
    <w:p w:rsidR="00A31FA3" w:rsidP="009F6069" w:rsidRDefault="00A31FA3" w14:paraId="4F764D24" w14:textId="64BB0294">
      <w:pPr>
        <w:widowControl w:val="0"/>
        <w:rPr>
          <w:rFonts w:ascii="Arial" w:hAnsi="Arial" w:cs="Arial"/>
          <w:b/>
          <w:bCs/>
        </w:rPr>
      </w:pPr>
      <w:r>
        <w:rPr>
          <w:rFonts w:ascii="Arial" w:hAnsi="Arial" w:cs="Arial"/>
          <w:b/>
          <w:bCs/>
        </w:rPr>
        <w:t xml:space="preserve">QUESTION 10:  </w:t>
      </w:r>
      <w:r w:rsidR="000C31BF">
        <w:rPr>
          <w:rFonts w:ascii="Arial" w:hAnsi="Arial" w:cs="Arial"/>
          <w:b/>
          <w:bCs/>
        </w:rPr>
        <w:t>CONSIDERATION FOR GRANT/TECHNICAL ASSISTANCE FUNDING</w:t>
      </w:r>
    </w:p>
    <w:p w:rsidR="000C31BF" w:rsidP="009F6069" w:rsidRDefault="000C31BF" w14:paraId="71C3C6FE" w14:textId="7EB5E43F">
      <w:pPr>
        <w:widowControl w:val="0"/>
        <w:rPr>
          <w:rFonts w:ascii="Arial" w:hAnsi="Arial" w:cs="Arial"/>
          <w:b/>
          <w:bCs/>
        </w:rPr>
      </w:pPr>
    </w:p>
    <w:p w:rsidR="00E6746A" w:rsidP="009F6069" w:rsidRDefault="000C31BF" w14:paraId="30284C4A" w14:textId="513E3961">
      <w:pPr>
        <w:widowControl w:val="0"/>
        <w:rPr>
          <w:rFonts w:ascii="Arial" w:hAnsi="Arial" w:cs="Arial"/>
          <w:bCs/>
        </w:rPr>
      </w:pPr>
      <w:r>
        <w:rPr>
          <w:rFonts w:ascii="Arial" w:hAnsi="Arial" w:cs="Arial"/>
          <w:bCs/>
        </w:rPr>
        <w:t xml:space="preserve">In situations where the investment being proposed is highly developmental and </w:t>
      </w:r>
      <w:r w:rsidR="000E7E62">
        <w:rPr>
          <w:rFonts w:ascii="Arial" w:hAnsi="Arial" w:cs="Arial"/>
          <w:bCs/>
        </w:rPr>
        <w:t xml:space="preserve">requires </w:t>
      </w:r>
      <w:r>
        <w:rPr>
          <w:rFonts w:ascii="Arial" w:hAnsi="Arial" w:cs="Arial"/>
          <w:bCs/>
        </w:rPr>
        <w:t xml:space="preserve">a grant or similar </w:t>
      </w:r>
      <w:r w:rsidR="00E6746A">
        <w:rPr>
          <w:rFonts w:ascii="Arial" w:hAnsi="Arial" w:cs="Arial"/>
          <w:bCs/>
        </w:rPr>
        <w:t>funding</w:t>
      </w:r>
      <w:r>
        <w:rPr>
          <w:rFonts w:ascii="Arial" w:hAnsi="Arial" w:cs="Arial"/>
          <w:bCs/>
        </w:rPr>
        <w:t xml:space="preserve"> for feasibility studies</w:t>
      </w:r>
      <w:r w:rsidR="00E6746A">
        <w:rPr>
          <w:rFonts w:ascii="Arial" w:hAnsi="Arial" w:cs="Arial"/>
          <w:bCs/>
        </w:rPr>
        <w:t>, training</w:t>
      </w:r>
      <w:r>
        <w:rPr>
          <w:rFonts w:ascii="Arial" w:hAnsi="Arial" w:cs="Arial"/>
          <w:bCs/>
        </w:rPr>
        <w:t xml:space="preserve"> or other investment development activities, DFC may be able to provide</w:t>
      </w:r>
      <w:r w:rsidR="00E6746A">
        <w:rPr>
          <w:rFonts w:ascii="Arial" w:hAnsi="Arial" w:cs="Arial"/>
          <w:bCs/>
        </w:rPr>
        <w:t xml:space="preserve"> such funding.</w:t>
      </w:r>
      <w:r w:rsidR="00685DF1">
        <w:rPr>
          <w:rFonts w:ascii="Arial" w:hAnsi="Arial" w:cs="Arial"/>
          <w:bCs/>
        </w:rPr>
        <w:t xml:space="preserve">  If the investment is successful to the extent that it becomes capable of repaying this funding to DFC, then it would be required to do so.</w:t>
      </w:r>
    </w:p>
    <w:p w:rsidR="00E6746A" w:rsidP="009F6069" w:rsidRDefault="00E6746A" w14:paraId="284F360E" w14:textId="01D9907B">
      <w:pPr>
        <w:widowControl w:val="0"/>
        <w:rPr>
          <w:rFonts w:ascii="Arial" w:hAnsi="Arial" w:cs="Arial"/>
          <w:bCs/>
        </w:rPr>
      </w:pPr>
    </w:p>
    <w:p w:rsidR="00E6746A" w:rsidP="009F6069" w:rsidRDefault="00E6746A" w14:paraId="6F30C036" w14:textId="77777777">
      <w:pPr>
        <w:widowControl w:val="0"/>
        <w:rPr>
          <w:rFonts w:ascii="Arial" w:hAnsi="Arial" w:cs="Arial"/>
          <w:bCs/>
        </w:rPr>
      </w:pPr>
      <w:r>
        <w:rPr>
          <w:rFonts w:ascii="Arial" w:hAnsi="Arial" w:cs="Arial"/>
          <w:bCs/>
        </w:rPr>
        <w:t>Would you like to be considered for this type of funding?  Yes/No</w:t>
      </w:r>
    </w:p>
    <w:p w:rsidR="00E6746A" w:rsidP="009F6069" w:rsidRDefault="00E6746A" w14:paraId="1BAE62D6" w14:textId="77777777">
      <w:pPr>
        <w:widowControl w:val="0"/>
        <w:rPr>
          <w:rFonts w:ascii="Arial" w:hAnsi="Arial" w:cs="Arial"/>
          <w:bCs/>
        </w:rPr>
      </w:pPr>
    </w:p>
    <w:p w:rsidR="00E6746A" w:rsidP="009F6069" w:rsidRDefault="00E6746A" w14:paraId="432A2767" w14:textId="05C2E0C3">
      <w:pPr>
        <w:widowControl w:val="0"/>
        <w:rPr>
          <w:rFonts w:ascii="Arial" w:hAnsi="Arial" w:cs="Arial"/>
          <w:bCs/>
        </w:rPr>
      </w:pPr>
      <w:r>
        <w:rPr>
          <w:rFonts w:ascii="Arial" w:hAnsi="Arial" w:cs="Arial"/>
          <w:bCs/>
        </w:rPr>
        <w:t>If Yes, please provide the following:</w:t>
      </w:r>
    </w:p>
    <w:p w:rsidR="00A21244" w:rsidP="009F6069" w:rsidRDefault="00A21244" w14:paraId="20355815" w14:textId="77777777">
      <w:pPr>
        <w:widowControl w:val="0"/>
        <w:rPr>
          <w:rFonts w:ascii="Arial" w:hAnsi="Arial" w:cs="Arial"/>
          <w:bCs/>
        </w:rPr>
      </w:pPr>
    </w:p>
    <w:p w:rsidR="00E6746A" w:rsidP="009F6069" w:rsidRDefault="00E6746A" w14:paraId="324FBA06" w14:textId="3980DCCB">
      <w:pPr>
        <w:widowControl w:val="0"/>
        <w:rPr>
          <w:rFonts w:ascii="Arial" w:hAnsi="Arial" w:cs="Arial"/>
          <w:bCs/>
        </w:rPr>
      </w:pPr>
      <w:r>
        <w:rPr>
          <w:rFonts w:ascii="Arial" w:hAnsi="Arial" w:cs="Arial"/>
          <w:bCs/>
        </w:rPr>
        <w:t>Amount Requested: USD_________</w:t>
      </w:r>
    </w:p>
    <w:p w:rsidR="00A21244" w:rsidP="009F6069" w:rsidRDefault="00A21244" w14:paraId="1FA3364F" w14:textId="77777777">
      <w:pPr>
        <w:widowControl w:val="0"/>
        <w:rPr>
          <w:rFonts w:ascii="Arial" w:hAnsi="Arial" w:cs="Arial"/>
          <w:bCs/>
        </w:rPr>
      </w:pPr>
    </w:p>
    <w:p w:rsidR="00E6746A" w:rsidP="009F6069" w:rsidRDefault="00E6746A" w14:paraId="1288720D" w14:textId="564FDAA7">
      <w:pPr>
        <w:widowControl w:val="0"/>
        <w:rPr>
          <w:rFonts w:ascii="Arial" w:hAnsi="Arial" w:cs="Arial"/>
          <w:bCs/>
        </w:rPr>
      </w:pPr>
      <w:r>
        <w:rPr>
          <w:rFonts w:ascii="Arial" w:hAnsi="Arial" w:cs="Arial"/>
          <w:bCs/>
        </w:rPr>
        <w:t xml:space="preserve">Description of the activities on which the funds would be used and how those activities </w:t>
      </w:r>
      <w:r w:rsidR="000E7E62">
        <w:rPr>
          <w:rFonts w:ascii="Arial" w:hAnsi="Arial" w:cs="Arial"/>
          <w:bCs/>
        </w:rPr>
        <w:t>are required for</w:t>
      </w:r>
      <w:r>
        <w:rPr>
          <w:rFonts w:ascii="Arial" w:hAnsi="Arial" w:cs="Arial"/>
          <w:bCs/>
        </w:rPr>
        <w:t xml:space="preserve"> the successful development of the overall investment:  </w:t>
      </w:r>
    </w:p>
    <w:p w:rsidR="000E7E62" w:rsidP="009F6069" w:rsidRDefault="000E7E62" w14:paraId="74D8EAC4" w14:textId="5E28EBD1">
      <w:pPr>
        <w:widowControl w:val="0"/>
        <w:rPr>
          <w:rFonts w:ascii="Arial" w:hAnsi="Arial" w:cs="Arial"/>
          <w:bCs/>
        </w:rPr>
      </w:pPr>
    </w:p>
    <w:p w:rsidRPr="000C31BF" w:rsidR="000C31BF" w:rsidP="009F6069" w:rsidRDefault="000C31BF" w14:paraId="23024D55" w14:textId="15037592">
      <w:pPr>
        <w:widowControl w:val="0"/>
        <w:rPr>
          <w:rFonts w:ascii="Arial" w:hAnsi="Arial" w:cs="Arial"/>
          <w:bCs/>
        </w:rPr>
      </w:pPr>
      <w:r>
        <w:rPr>
          <w:rFonts w:ascii="Arial" w:hAnsi="Arial" w:cs="Arial"/>
          <w:bCs/>
        </w:rPr>
        <w:t xml:space="preserve">  </w:t>
      </w:r>
    </w:p>
    <w:p w:rsidR="00671007" w:rsidRDefault="00671007" w14:paraId="6E56C682" w14:textId="77777777">
      <w:pPr>
        <w:rPr>
          <w:rFonts w:ascii="Arial" w:hAnsi="Arial" w:cs="Arial"/>
          <w:b/>
          <w:bCs/>
        </w:rPr>
      </w:pPr>
      <w:r>
        <w:rPr>
          <w:rFonts w:ascii="Arial" w:hAnsi="Arial" w:cs="Arial"/>
          <w:b/>
          <w:bCs/>
        </w:rPr>
        <w:br w:type="page"/>
      </w:r>
    </w:p>
    <w:p w:rsidR="00847FC1" w:rsidP="009F6069" w:rsidRDefault="00847FC1" w14:paraId="4567A22B" w14:textId="3503D031">
      <w:pPr>
        <w:widowControl w:val="0"/>
        <w:rPr>
          <w:rFonts w:ascii="Arial" w:hAnsi="Arial" w:cs="Arial"/>
          <w:b/>
          <w:bCs/>
        </w:rPr>
      </w:pPr>
      <w:r>
        <w:rPr>
          <w:rFonts w:ascii="Arial" w:hAnsi="Arial" w:cs="Arial"/>
          <w:b/>
          <w:bCs/>
        </w:rPr>
        <w:lastRenderedPageBreak/>
        <w:t>QUESTION 1</w:t>
      </w:r>
      <w:r w:rsidR="00A31FA3">
        <w:rPr>
          <w:rFonts w:ascii="Arial" w:hAnsi="Arial" w:cs="Arial"/>
          <w:b/>
          <w:bCs/>
        </w:rPr>
        <w:t>1</w:t>
      </w:r>
      <w:r>
        <w:rPr>
          <w:rFonts w:ascii="Arial" w:hAnsi="Arial" w:cs="Arial"/>
          <w:b/>
          <w:bCs/>
        </w:rPr>
        <w:t xml:space="preserve">:  </w:t>
      </w:r>
      <w:r>
        <w:rPr>
          <w:rFonts w:ascii="Arial" w:hAnsi="Arial" w:cs="Arial"/>
          <w:b/>
          <w:bCs/>
          <w:caps/>
        </w:rPr>
        <w:t xml:space="preserve">HOW DID YOU LEARN ABOUT </w:t>
      </w:r>
      <w:r w:rsidR="00630806">
        <w:rPr>
          <w:rFonts w:ascii="Arial" w:hAnsi="Arial" w:cs="Arial"/>
          <w:b/>
          <w:bCs/>
          <w:caps/>
        </w:rPr>
        <w:t>DFC</w:t>
      </w:r>
      <w:r>
        <w:rPr>
          <w:rFonts w:ascii="Arial" w:hAnsi="Arial" w:cs="Arial"/>
          <w:b/>
          <w:bCs/>
          <w:caps/>
        </w:rPr>
        <w:t>?</w:t>
      </w:r>
      <w:r>
        <w:rPr>
          <w:rFonts w:ascii="Arial" w:hAnsi="Arial" w:cs="Arial"/>
          <w:b/>
          <w:bCs/>
        </w:rPr>
        <w:t xml:space="preserve"> </w:t>
      </w:r>
    </w:p>
    <w:p w:rsidR="00847FC1" w:rsidP="009F6069" w:rsidRDefault="00847FC1" w14:paraId="33C51487" w14:textId="77777777">
      <w:pPr>
        <w:widowControl w:val="0"/>
        <w:rPr>
          <w:rFonts w:ascii="Arial" w:hAnsi="Arial" w:cs="Arial"/>
          <w:b/>
          <w:bCs/>
        </w:rPr>
      </w:pPr>
    </w:p>
    <w:p w:rsidR="00847FC1" w:rsidP="009F6069" w:rsidRDefault="00630806" w14:paraId="2AB14EC5" w14:textId="2B5410BA">
      <w:pPr>
        <w:widowControl w:val="0"/>
        <w:rPr>
          <w:rFonts w:ascii="Arial" w:hAnsi="Arial" w:cs="Arial"/>
          <w:bCs/>
        </w:rPr>
      </w:pPr>
      <w:r>
        <w:rPr>
          <w:rFonts w:ascii="Arial" w:hAnsi="Arial" w:cs="Arial"/>
          <w:bCs/>
        </w:rPr>
        <w:t>DFC</w:t>
      </w:r>
      <w:r w:rsidR="00847FC1">
        <w:rPr>
          <w:rFonts w:ascii="Arial" w:hAnsi="Arial" w:cs="Arial"/>
          <w:bCs/>
        </w:rPr>
        <w:t xml:space="preserve"> is interested in knowing what types of communications about its programs are most effective.  </w:t>
      </w:r>
      <w:r>
        <w:rPr>
          <w:rFonts w:ascii="Arial" w:hAnsi="Arial" w:cs="Arial"/>
          <w:bCs/>
        </w:rPr>
        <w:t>If this is the first time you are applying for a DFC product, p</w:t>
      </w:r>
      <w:r w:rsidR="00847FC1">
        <w:rPr>
          <w:rFonts w:ascii="Arial" w:hAnsi="Arial" w:cs="Arial"/>
          <w:bCs/>
        </w:rPr>
        <w:t xml:space="preserve">lease select the source of your initial information about </w:t>
      </w:r>
      <w:r>
        <w:rPr>
          <w:rFonts w:ascii="Arial" w:hAnsi="Arial" w:cs="Arial"/>
          <w:bCs/>
        </w:rPr>
        <w:t>DFC</w:t>
      </w:r>
      <w:r w:rsidR="00847FC1">
        <w:rPr>
          <w:rFonts w:ascii="Arial" w:hAnsi="Arial" w:cs="Arial"/>
          <w:bCs/>
        </w:rPr>
        <w:t>:</w:t>
      </w:r>
    </w:p>
    <w:p w:rsidR="00847FC1" w:rsidP="009F6069" w:rsidRDefault="00630806" w14:paraId="6F27993B" w14:textId="34682959">
      <w:pPr>
        <w:widowControl w:val="0"/>
        <w:rPr>
          <w:rFonts w:ascii="Arial" w:hAnsi="Arial" w:cs="Arial"/>
          <w:bCs/>
        </w:rPr>
      </w:pPr>
      <w:r>
        <w:rPr>
          <w:rFonts w:ascii="Arial" w:hAnsi="Arial" w:cs="Arial"/>
          <w:bCs/>
          <w:noProof/>
        </w:rPr>
        <mc:AlternateContent>
          <mc:Choice Requires="wps">
            <w:drawing>
              <wp:anchor distT="0" distB="0" distL="114300" distR="114300" simplePos="0" relativeHeight="251660288" behindDoc="0" locked="0" layoutInCell="1" allowOverlap="1" wp14:editId="30F69BA6" wp14:anchorId="1B06FD6C">
                <wp:simplePos x="0" y="0"/>
                <wp:positionH relativeFrom="column">
                  <wp:posOffset>-19050</wp:posOffset>
                </wp:positionH>
                <wp:positionV relativeFrom="paragraph">
                  <wp:posOffset>145415</wp:posOffset>
                </wp:positionV>
                <wp:extent cx="152400" cy="1524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5240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style="position:absolute;margin-left:-1.5pt;margin-top:11.45pt;width:12pt;height:12pt;z-index:2516602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f81bd [3204]" strokecolor="#243f60 [1604]" strokeweight="2pt" w14:anchorId="6780DE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"/>
            </w:pict>
          </mc:Fallback>
        </mc:AlternateContent>
      </w:r>
    </w:p>
    <w:p w:rsidR="00630806" w:rsidP="009F6069" w:rsidRDefault="00630806" w14:paraId="4C4EFC5E" w14:textId="1BD58995">
      <w:pPr>
        <w:widowControl w:val="0"/>
        <w:rPr>
          <w:rFonts w:ascii="Arial" w:hAnsi="Arial" w:cs="Arial"/>
          <w:bCs/>
        </w:rPr>
      </w:pPr>
      <w:r>
        <w:rPr>
          <w:rFonts w:ascii="Arial" w:hAnsi="Arial" w:cs="Arial"/>
          <w:bCs/>
        </w:rPr>
        <w:t xml:space="preserve">     N/A – This is not my first application to DFC</w:t>
      </w:r>
    </w:p>
    <w:p w:rsidR="00847FC1" w:rsidP="009F6069" w:rsidRDefault="00847FC1" w14:paraId="5D2E5914" w14:textId="77777777">
      <w:pPr>
        <w:widowControl w:val="0"/>
        <w:rPr>
          <w:rFonts w:ascii="Arial" w:hAnsi="Arial" w:cs="Arial"/>
          <w:bCs/>
        </w:rPr>
      </w:pPr>
    </w:p>
    <w:p w:rsidR="00847FC1" w:rsidP="009F6069" w:rsidRDefault="00847FC1" w14:paraId="561C3CCA" w14:textId="64D73341">
      <w:pPr>
        <w:widowControl w:val="0"/>
        <w:rPr>
          <w:rFonts w:ascii="Arial" w:hAnsi="Arial" w:cs="Arial"/>
          <w:bCs/>
        </w:rPr>
      </w:pPr>
      <w:r>
        <w:rPr>
          <w:rFonts w:ascii="Arial" w:hAnsi="Arial" w:cs="Arial"/>
          <w:bCs/>
        </w:rPr>
        <w:t xml:space="preserve">____   </w:t>
      </w:r>
      <w:r w:rsidR="00630806">
        <w:rPr>
          <w:rFonts w:ascii="Arial" w:hAnsi="Arial" w:cs="Arial"/>
          <w:bCs/>
        </w:rPr>
        <w:t>DFC</w:t>
      </w:r>
      <w:r>
        <w:rPr>
          <w:rFonts w:ascii="Arial" w:hAnsi="Arial" w:cs="Arial"/>
          <w:bCs/>
        </w:rPr>
        <w:t>’s website</w:t>
      </w:r>
      <w:r w:rsidR="00947615">
        <w:rPr>
          <w:rFonts w:ascii="Arial" w:hAnsi="Arial" w:cs="Arial"/>
          <w:bCs/>
        </w:rPr>
        <w:t xml:space="preserve"> or other social media (Twitter, Facebook, etc.)</w:t>
      </w:r>
    </w:p>
    <w:p w:rsidR="00847FC1" w:rsidP="009F6069" w:rsidRDefault="00847FC1" w14:paraId="1454FA23" w14:textId="77777777">
      <w:pPr>
        <w:widowControl w:val="0"/>
        <w:rPr>
          <w:rFonts w:ascii="Arial" w:hAnsi="Arial" w:cs="Arial"/>
          <w:bCs/>
        </w:rPr>
      </w:pPr>
    </w:p>
    <w:p w:rsidR="00847FC1" w:rsidP="009F6069" w:rsidRDefault="00947615" w14:paraId="1B0CC1A5" w14:textId="68D3A8DE">
      <w:pPr>
        <w:widowControl w:val="0"/>
        <w:rPr>
          <w:rFonts w:ascii="Arial" w:hAnsi="Arial" w:cs="Arial"/>
          <w:bCs/>
        </w:rPr>
      </w:pPr>
      <w:r>
        <w:rPr>
          <w:rFonts w:ascii="Arial" w:hAnsi="Arial" w:cs="Arial"/>
          <w:bCs/>
        </w:rPr>
        <w:t xml:space="preserve">____   </w:t>
      </w:r>
      <w:r w:rsidR="00630806">
        <w:rPr>
          <w:rFonts w:ascii="Arial" w:hAnsi="Arial" w:cs="Arial"/>
          <w:bCs/>
        </w:rPr>
        <w:t>DFC</w:t>
      </w:r>
      <w:r>
        <w:rPr>
          <w:rFonts w:ascii="Arial" w:hAnsi="Arial" w:cs="Arial"/>
          <w:bCs/>
        </w:rPr>
        <w:t>-sponsored workshop</w:t>
      </w:r>
      <w:r w:rsidR="00847FC1">
        <w:rPr>
          <w:rFonts w:ascii="Arial" w:hAnsi="Arial" w:cs="Arial"/>
          <w:bCs/>
        </w:rPr>
        <w:t xml:space="preserve"> or event</w:t>
      </w:r>
      <w:r w:rsidR="009F6069">
        <w:rPr>
          <w:rFonts w:ascii="Arial" w:hAnsi="Arial" w:cs="Arial"/>
          <w:bCs/>
        </w:rPr>
        <w:t xml:space="preserve"> (Name of event________________)</w:t>
      </w:r>
    </w:p>
    <w:p w:rsidR="00847FC1" w:rsidP="009F6069" w:rsidRDefault="00847FC1" w14:paraId="536DA1DE" w14:textId="77777777">
      <w:pPr>
        <w:widowControl w:val="0"/>
        <w:rPr>
          <w:rFonts w:ascii="Arial" w:hAnsi="Arial" w:cs="Arial"/>
          <w:bCs/>
        </w:rPr>
      </w:pPr>
    </w:p>
    <w:p w:rsidR="00847FC1" w:rsidP="009F6069" w:rsidRDefault="00847FC1" w14:paraId="2FE7B411" w14:textId="1B0249A2">
      <w:pPr>
        <w:widowControl w:val="0"/>
        <w:rPr>
          <w:rFonts w:ascii="Arial" w:hAnsi="Arial" w:cs="Arial"/>
          <w:bCs/>
        </w:rPr>
      </w:pPr>
      <w:r>
        <w:rPr>
          <w:rFonts w:ascii="Arial" w:hAnsi="Arial" w:cs="Arial"/>
          <w:bCs/>
        </w:rPr>
        <w:t xml:space="preserve">____   </w:t>
      </w:r>
      <w:r w:rsidR="00630806">
        <w:rPr>
          <w:rFonts w:ascii="Arial" w:hAnsi="Arial" w:cs="Arial"/>
          <w:bCs/>
        </w:rPr>
        <w:t>DFC</w:t>
      </w:r>
      <w:r>
        <w:rPr>
          <w:rFonts w:ascii="Arial" w:hAnsi="Arial" w:cs="Arial"/>
          <w:bCs/>
        </w:rPr>
        <w:t xml:space="preserve"> speaker at </w:t>
      </w:r>
      <w:r w:rsidR="00947615">
        <w:rPr>
          <w:rFonts w:ascii="Arial" w:hAnsi="Arial" w:cs="Arial"/>
          <w:bCs/>
        </w:rPr>
        <w:t>an industry</w:t>
      </w:r>
      <w:r>
        <w:rPr>
          <w:rFonts w:ascii="Arial" w:hAnsi="Arial" w:cs="Arial"/>
          <w:bCs/>
        </w:rPr>
        <w:t xml:space="preserve"> event</w:t>
      </w:r>
      <w:r w:rsidR="009F6069">
        <w:rPr>
          <w:rFonts w:ascii="Arial" w:hAnsi="Arial" w:cs="Arial"/>
          <w:bCs/>
        </w:rPr>
        <w:t xml:space="preserve"> (Name of event_________________)</w:t>
      </w:r>
    </w:p>
    <w:p w:rsidR="00847FC1" w:rsidP="009F6069" w:rsidRDefault="00847FC1" w14:paraId="66F3B1A9" w14:textId="77777777">
      <w:pPr>
        <w:widowControl w:val="0"/>
        <w:rPr>
          <w:rFonts w:ascii="Arial" w:hAnsi="Arial" w:cs="Arial"/>
          <w:bCs/>
        </w:rPr>
      </w:pPr>
    </w:p>
    <w:p w:rsidR="00847FC1" w:rsidP="009F6069" w:rsidRDefault="00847FC1" w14:paraId="2DF39728" w14:textId="3E7F65A1">
      <w:pPr>
        <w:widowControl w:val="0"/>
        <w:ind w:left="720" w:hanging="720"/>
        <w:rPr>
          <w:rFonts w:ascii="Arial" w:hAnsi="Arial" w:cs="Arial"/>
          <w:bCs/>
        </w:rPr>
      </w:pPr>
      <w:r>
        <w:rPr>
          <w:rFonts w:ascii="Arial" w:hAnsi="Arial" w:cs="Arial"/>
          <w:bCs/>
        </w:rPr>
        <w:t>___</w:t>
      </w:r>
      <w:proofErr w:type="gramStart"/>
      <w:r>
        <w:rPr>
          <w:rFonts w:ascii="Arial" w:hAnsi="Arial" w:cs="Arial"/>
          <w:bCs/>
        </w:rPr>
        <w:t>_  Other</w:t>
      </w:r>
      <w:proofErr w:type="gramEnd"/>
      <w:r>
        <w:rPr>
          <w:rFonts w:ascii="Arial" w:hAnsi="Arial" w:cs="Arial"/>
          <w:bCs/>
        </w:rPr>
        <w:t xml:space="preserve"> US Government Agency (e.g. State/Embassy, Commerce, Treasury, TDA, DOD, USEXIM, etc.)</w:t>
      </w:r>
      <w:r w:rsidR="009F6069">
        <w:rPr>
          <w:rFonts w:ascii="Arial" w:hAnsi="Arial" w:cs="Arial"/>
          <w:bCs/>
        </w:rPr>
        <w:t xml:space="preserve"> (insert a dropdown box with choices)</w:t>
      </w:r>
    </w:p>
    <w:p w:rsidR="00847FC1" w:rsidP="009F6069" w:rsidRDefault="00847FC1" w14:paraId="74FAAF8C" w14:textId="77777777">
      <w:pPr>
        <w:widowControl w:val="0"/>
        <w:rPr>
          <w:rFonts w:ascii="Arial" w:hAnsi="Arial" w:cs="Arial"/>
          <w:bCs/>
        </w:rPr>
      </w:pPr>
    </w:p>
    <w:p w:rsidR="00847FC1" w:rsidP="009F6069" w:rsidRDefault="00847FC1" w14:paraId="502D7BC7" w14:textId="41F12A7E">
      <w:pPr>
        <w:widowControl w:val="0"/>
        <w:ind w:left="720" w:hanging="720"/>
        <w:rPr>
          <w:rFonts w:ascii="Arial" w:hAnsi="Arial" w:cs="Arial"/>
          <w:bCs/>
        </w:rPr>
      </w:pPr>
      <w:r>
        <w:rPr>
          <w:rFonts w:ascii="Arial" w:hAnsi="Arial" w:cs="Arial"/>
          <w:bCs/>
        </w:rPr>
        <w:t xml:space="preserve">____   </w:t>
      </w:r>
      <w:r w:rsidR="009F6069">
        <w:rPr>
          <w:rFonts w:ascii="Arial" w:hAnsi="Arial" w:cs="Arial"/>
          <w:bCs/>
        </w:rPr>
        <w:t>Referred by f</w:t>
      </w:r>
      <w:r>
        <w:rPr>
          <w:rFonts w:ascii="Arial" w:hAnsi="Arial" w:cs="Arial"/>
          <w:bCs/>
        </w:rPr>
        <w:t xml:space="preserve">inancial </w:t>
      </w:r>
      <w:r w:rsidR="009F6069">
        <w:rPr>
          <w:rFonts w:ascii="Arial" w:hAnsi="Arial" w:cs="Arial"/>
          <w:bCs/>
        </w:rPr>
        <w:t xml:space="preserve">or legal </w:t>
      </w:r>
      <w:r>
        <w:rPr>
          <w:rFonts w:ascii="Arial" w:hAnsi="Arial" w:cs="Arial"/>
          <w:bCs/>
        </w:rPr>
        <w:t>advisor</w:t>
      </w:r>
      <w:r w:rsidR="009F6069">
        <w:rPr>
          <w:rFonts w:ascii="Arial" w:hAnsi="Arial" w:cs="Arial"/>
          <w:bCs/>
        </w:rPr>
        <w:t xml:space="preserve"> (Name of advisor ______________)</w:t>
      </w:r>
    </w:p>
    <w:p w:rsidR="00847FC1" w:rsidP="009F6069" w:rsidRDefault="00847FC1" w14:paraId="7BF26D1D" w14:textId="77777777">
      <w:pPr>
        <w:widowControl w:val="0"/>
        <w:rPr>
          <w:rFonts w:ascii="Arial" w:hAnsi="Arial" w:cs="Arial"/>
          <w:bCs/>
        </w:rPr>
      </w:pPr>
    </w:p>
    <w:p w:rsidR="009F6069" w:rsidP="009F6069" w:rsidRDefault="009F6069" w14:paraId="2ECEBA8B" w14:textId="1B98373F">
      <w:pPr>
        <w:widowControl w:val="0"/>
        <w:rPr>
          <w:rFonts w:ascii="Arial" w:hAnsi="Arial" w:cs="Arial"/>
          <w:bCs/>
        </w:rPr>
      </w:pPr>
      <w:r>
        <w:rPr>
          <w:rFonts w:ascii="Arial" w:hAnsi="Arial" w:cs="Arial"/>
          <w:bCs/>
        </w:rPr>
        <w:t>____   Referred by portfolio facility manager (Name of facility manager___________________)</w:t>
      </w:r>
    </w:p>
    <w:p w:rsidR="009F6069" w:rsidP="009F6069" w:rsidRDefault="009F6069" w14:paraId="4BD73EFC" w14:textId="77777777">
      <w:pPr>
        <w:widowControl w:val="0"/>
        <w:rPr>
          <w:rFonts w:ascii="Arial" w:hAnsi="Arial" w:cs="Arial"/>
          <w:bCs/>
        </w:rPr>
      </w:pPr>
    </w:p>
    <w:p w:rsidR="00847FC1" w:rsidP="009F6069" w:rsidRDefault="00847FC1" w14:paraId="1E50D9FD" w14:textId="41CF7E6E">
      <w:pPr>
        <w:widowControl w:val="0"/>
        <w:rPr>
          <w:rFonts w:ascii="Arial" w:hAnsi="Arial" w:cs="Arial"/>
          <w:bCs/>
        </w:rPr>
      </w:pPr>
      <w:r>
        <w:rPr>
          <w:rFonts w:ascii="Arial" w:hAnsi="Arial" w:cs="Arial"/>
          <w:bCs/>
        </w:rPr>
        <w:t xml:space="preserve">____   Past or present </w:t>
      </w:r>
      <w:r w:rsidR="00630806">
        <w:rPr>
          <w:rFonts w:ascii="Arial" w:hAnsi="Arial" w:cs="Arial"/>
          <w:bCs/>
        </w:rPr>
        <w:t>DFC</w:t>
      </w:r>
      <w:r>
        <w:rPr>
          <w:rFonts w:ascii="Arial" w:hAnsi="Arial" w:cs="Arial"/>
          <w:bCs/>
        </w:rPr>
        <w:t xml:space="preserve"> client.</w:t>
      </w:r>
      <w:r w:rsidR="009F6069">
        <w:rPr>
          <w:rFonts w:ascii="Arial" w:hAnsi="Arial" w:cs="Arial"/>
          <w:bCs/>
        </w:rPr>
        <w:t xml:space="preserve"> (Name of client _______________________)</w:t>
      </w:r>
    </w:p>
    <w:p w:rsidR="00847FC1" w:rsidP="009F6069" w:rsidRDefault="00847FC1" w14:paraId="1EC77A7B" w14:textId="77777777">
      <w:pPr>
        <w:widowControl w:val="0"/>
        <w:rPr>
          <w:rFonts w:ascii="Arial" w:hAnsi="Arial" w:cs="Arial"/>
          <w:bCs/>
        </w:rPr>
      </w:pPr>
    </w:p>
    <w:p w:rsidR="00847FC1" w:rsidP="009F6069" w:rsidRDefault="00847FC1" w14:paraId="65B283AB" w14:textId="77777777">
      <w:pPr>
        <w:widowControl w:val="0"/>
        <w:rPr>
          <w:rFonts w:ascii="Arial" w:hAnsi="Arial" w:cs="Arial"/>
          <w:bCs/>
        </w:rPr>
      </w:pPr>
      <w:r>
        <w:rPr>
          <w:rFonts w:ascii="Arial" w:hAnsi="Arial" w:cs="Arial"/>
          <w:bCs/>
        </w:rPr>
        <w:t>____   Other (describe:  ______)</w:t>
      </w:r>
    </w:p>
    <w:p w:rsidR="00847FC1" w:rsidP="009F6069" w:rsidRDefault="00847FC1" w14:paraId="0C721FCD" w14:textId="77777777">
      <w:pPr>
        <w:widowControl w:val="0"/>
        <w:rPr>
          <w:rFonts w:ascii="Arial" w:hAnsi="Arial" w:cs="Arial"/>
          <w:bCs/>
        </w:rPr>
      </w:pPr>
    </w:p>
    <w:p w:rsidRPr="00847FC1" w:rsidR="00847FC1" w:rsidP="00847FC1" w:rsidRDefault="00847FC1" w14:paraId="113AA570" w14:textId="77777777">
      <w:pPr>
        <w:widowControl w:val="0"/>
        <w:rPr>
          <w:rFonts w:ascii="Arial" w:hAnsi="Arial" w:cs="Arial"/>
          <w:bCs/>
        </w:rPr>
      </w:pPr>
    </w:p>
    <w:p w:rsidR="004F6CD4" w:rsidP="004F6CD4" w:rsidRDefault="004F6CD4" w14:paraId="60C90D2F" w14:textId="1239C895">
      <w:pPr>
        <w:widowControl w:val="0"/>
        <w:rPr>
          <w:rFonts w:ascii="Arial" w:hAnsi="Arial" w:cs="Arial"/>
          <w:b/>
          <w:bCs/>
        </w:rPr>
      </w:pPr>
      <w:r>
        <w:rPr>
          <w:rFonts w:ascii="Arial" w:hAnsi="Arial" w:cs="Arial"/>
          <w:b/>
          <w:bCs/>
        </w:rPr>
        <w:t xml:space="preserve">QUESTION 12:  </w:t>
      </w:r>
      <w:r>
        <w:rPr>
          <w:rFonts w:ascii="Arial" w:hAnsi="Arial" w:cs="Arial"/>
          <w:b/>
          <w:bCs/>
          <w:caps/>
        </w:rPr>
        <w:t>may we share your information with other dfis?</w:t>
      </w:r>
      <w:r>
        <w:rPr>
          <w:rFonts w:ascii="Arial" w:hAnsi="Arial" w:cs="Arial"/>
          <w:b/>
          <w:bCs/>
        </w:rPr>
        <w:t xml:space="preserve"> </w:t>
      </w:r>
    </w:p>
    <w:p w:rsidR="004F6CD4" w:rsidP="004F6CD4" w:rsidRDefault="004F6CD4" w14:paraId="1C0BB059" w14:textId="77777777">
      <w:pPr>
        <w:widowControl w:val="0"/>
        <w:rPr>
          <w:rFonts w:ascii="Arial" w:hAnsi="Arial" w:cs="Arial"/>
          <w:b/>
          <w:bCs/>
        </w:rPr>
      </w:pPr>
    </w:p>
    <w:tbl>
      <w:tblPr>
        <w:tblpPr w:leftFromText="180" w:rightFromText="180" w:vertAnchor="text" w:horzAnchor="margin" w:tblpXSpec="right" w:tblpY="43"/>
        <w:tblW w:w="17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09"/>
        <w:gridCol w:w="819"/>
      </w:tblGrid>
      <w:tr w:rsidR="004F6CD4" w:rsidTr="004F6CD4" w14:paraId="115DC447" w14:textId="77777777">
        <w:trPr>
          <w:cantSplit/>
          <w:trHeight w:val="595" w:hRule="exact"/>
        </w:trPr>
        <w:tc>
          <w:tcPr>
            <w:tcW w:w="909" w:type="dxa"/>
            <w:vAlign w:val="center"/>
          </w:tcPr>
          <w:p w:rsidR="004F6CD4" w:rsidP="004F6CD4" w:rsidRDefault="004F6CD4" w14:paraId="7C74970B" w14:textId="77777777">
            <w:pPr>
              <w:jc w:val="center"/>
              <w:rPr>
                <w:b/>
                <w:bCs/>
              </w:rPr>
            </w:pPr>
            <w:r>
              <w:fldChar w:fldCharType="begin">
                <w:ffData>
                  <w:name w:val="Check23"/>
                  <w:enabled/>
                  <w:calcOnExit w:val="0"/>
                  <w:checkBox>
                    <w:sizeAuto/>
                    <w:default w:val="0"/>
                  </w:checkBox>
                </w:ffData>
              </w:fldChar>
            </w:r>
            <w:r>
              <w:instrText xml:space="preserve"> FORMCHECKBOX </w:instrText>
            </w:r>
            <w:r w:rsidR="00A04FB5">
              <w:fldChar w:fldCharType="separate"/>
            </w:r>
            <w:r>
              <w:fldChar w:fldCharType="end"/>
            </w:r>
            <w:r>
              <w:t xml:space="preserve"> Yes</w:t>
            </w:r>
          </w:p>
        </w:tc>
        <w:tc>
          <w:tcPr>
            <w:tcW w:w="819" w:type="dxa"/>
            <w:vAlign w:val="center"/>
          </w:tcPr>
          <w:p w:rsidR="004F6CD4" w:rsidP="004F6CD4" w:rsidRDefault="004F6CD4" w14:paraId="1FD389E4" w14:textId="77777777">
            <w:pPr>
              <w:jc w:val="center"/>
              <w:rPr>
                <w:b/>
                <w:bCs/>
              </w:rPr>
            </w:pPr>
            <w:r>
              <w:fldChar w:fldCharType="begin">
                <w:ffData>
                  <w:name w:val="Check24"/>
                  <w:enabled/>
                  <w:calcOnExit w:val="0"/>
                  <w:checkBox>
                    <w:sizeAuto/>
                    <w:default w:val="0"/>
                  </w:checkBox>
                </w:ffData>
              </w:fldChar>
            </w:r>
            <w:r>
              <w:instrText xml:space="preserve"> FORMCHECKBOX </w:instrText>
            </w:r>
            <w:r w:rsidR="00A04FB5">
              <w:fldChar w:fldCharType="separate"/>
            </w:r>
            <w:r>
              <w:fldChar w:fldCharType="end"/>
            </w:r>
            <w:r>
              <w:t xml:space="preserve"> No</w:t>
            </w:r>
          </w:p>
        </w:tc>
      </w:tr>
    </w:tbl>
    <w:p w:rsidRPr="004F6CD4" w:rsidR="004F6CD4" w:rsidP="004F6CD4" w:rsidRDefault="00D04E12" w14:paraId="77909A72" w14:textId="6E3600E9">
      <w:pPr>
        <w:rPr>
          <w:rFonts w:ascii="Arial" w:hAnsi="Arial" w:cs="Arial"/>
          <w:bCs/>
        </w:rPr>
      </w:pPr>
      <w:r>
        <w:rPr>
          <w:rFonts w:ascii="Arial" w:hAnsi="Arial" w:cs="Arial"/>
          <w:bCs/>
        </w:rPr>
        <w:t xml:space="preserve">May </w:t>
      </w:r>
      <w:r w:rsidRPr="004F6CD4" w:rsidR="004F6CD4">
        <w:rPr>
          <w:rFonts w:ascii="Arial" w:hAnsi="Arial" w:cs="Arial"/>
          <w:bCs/>
        </w:rPr>
        <w:t>DFC share the following information with other development finance institutions</w:t>
      </w:r>
      <w:r w:rsidR="004F6CD4">
        <w:rPr>
          <w:rFonts w:ascii="Arial" w:hAnsi="Arial" w:cs="Arial"/>
          <w:bCs/>
        </w:rPr>
        <w:t xml:space="preserve"> (DFIs)</w:t>
      </w:r>
      <w:r w:rsidRPr="004F6CD4" w:rsidR="004F6CD4">
        <w:rPr>
          <w:rFonts w:ascii="Arial" w:hAnsi="Arial" w:cs="Arial"/>
          <w:bCs/>
        </w:rPr>
        <w:t xml:space="preserve"> who may be interested</w:t>
      </w:r>
      <w:r>
        <w:rPr>
          <w:rFonts w:ascii="Arial" w:hAnsi="Arial" w:cs="Arial"/>
          <w:bCs/>
        </w:rPr>
        <w:t xml:space="preserve"> in working with DFC on the</w:t>
      </w:r>
      <w:r w:rsidRPr="004F6CD4" w:rsidR="004F6CD4">
        <w:rPr>
          <w:rFonts w:ascii="Arial" w:hAnsi="Arial" w:cs="Arial"/>
          <w:bCs/>
        </w:rPr>
        <w:t xml:space="preserve"> in the type of project/transaction you are proposing?</w:t>
      </w:r>
    </w:p>
    <w:p w:rsidRPr="004F6CD4" w:rsidR="004F6CD4" w:rsidP="004F6CD4" w:rsidRDefault="004F6CD4" w14:paraId="0181EC59" w14:textId="77777777">
      <w:pPr>
        <w:rPr>
          <w:rFonts w:ascii="Arial" w:hAnsi="Arial" w:cs="Arial"/>
          <w:bCs/>
        </w:rPr>
      </w:pPr>
      <w:r w:rsidRPr="004F6CD4">
        <w:rPr>
          <w:rFonts w:ascii="Arial" w:hAnsi="Arial" w:cs="Arial"/>
          <w:bCs/>
        </w:rPr>
        <w:t xml:space="preserve"> </w:t>
      </w:r>
    </w:p>
    <w:p w:rsidRPr="00D04E12" w:rsidR="004F6CD4" w:rsidP="00D04E12" w:rsidRDefault="004F6CD4" w14:paraId="7054B938" w14:textId="6CABB965">
      <w:pPr>
        <w:pStyle w:val="ListParagraph"/>
        <w:numPr>
          <w:ilvl w:val="0"/>
          <w:numId w:val="24"/>
        </w:numPr>
        <w:rPr>
          <w:rFonts w:ascii="Arial" w:hAnsi="Arial" w:cs="Arial"/>
          <w:bCs/>
        </w:rPr>
      </w:pPr>
      <w:r w:rsidRPr="00D04E12">
        <w:rPr>
          <w:rFonts w:ascii="Arial" w:hAnsi="Arial" w:cs="Arial"/>
          <w:bCs/>
        </w:rPr>
        <w:t xml:space="preserve">The Borrower/Investee/Guaranteed Party Name and Location from Question 2; </w:t>
      </w:r>
    </w:p>
    <w:p w:rsidRPr="00D04E12" w:rsidR="004F6CD4" w:rsidP="00D04E12" w:rsidRDefault="004F6CD4" w14:paraId="7D527D98" w14:textId="3C059450">
      <w:pPr>
        <w:pStyle w:val="ListParagraph"/>
        <w:numPr>
          <w:ilvl w:val="0"/>
          <w:numId w:val="24"/>
        </w:numPr>
        <w:rPr>
          <w:rFonts w:ascii="Arial" w:hAnsi="Arial" w:cs="Arial"/>
          <w:bCs/>
        </w:rPr>
      </w:pPr>
      <w:r w:rsidRPr="00D04E12">
        <w:rPr>
          <w:rFonts w:ascii="Arial" w:hAnsi="Arial" w:cs="Arial"/>
          <w:bCs/>
        </w:rPr>
        <w:t xml:space="preserve">The Representative Name, Title, and E-mail address from Question 3; </w:t>
      </w:r>
    </w:p>
    <w:p w:rsidRPr="00D04E12" w:rsidR="004F6CD4" w:rsidP="00D04E12" w:rsidRDefault="004F6CD4" w14:paraId="60A93D4F" w14:textId="59831ABA">
      <w:pPr>
        <w:pStyle w:val="ListParagraph"/>
        <w:numPr>
          <w:ilvl w:val="0"/>
          <w:numId w:val="24"/>
        </w:numPr>
        <w:rPr>
          <w:rFonts w:ascii="Arial" w:hAnsi="Arial" w:cs="Arial"/>
          <w:bCs/>
        </w:rPr>
      </w:pPr>
      <w:r w:rsidRPr="00D04E12">
        <w:rPr>
          <w:rFonts w:ascii="Arial" w:hAnsi="Arial" w:cs="Arial"/>
          <w:bCs/>
        </w:rPr>
        <w:t xml:space="preserve">The DFC-designated sectoral category (i.e. financial services, power generation) that corresponds with the nature of your project/transaction.  </w:t>
      </w:r>
    </w:p>
    <w:p w:rsidRPr="004F6CD4" w:rsidR="004F6CD4" w:rsidP="004F6CD4" w:rsidRDefault="004F6CD4" w14:paraId="57A1DABC" w14:textId="77777777">
      <w:pPr>
        <w:rPr>
          <w:rFonts w:ascii="Arial" w:hAnsi="Arial" w:cs="Arial"/>
          <w:bCs/>
        </w:rPr>
      </w:pPr>
      <w:r w:rsidRPr="004F6CD4">
        <w:rPr>
          <w:rFonts w:ascii="Arial" w:hAnsi="Arial" w:cs="Arial"/>
          <w:bCs/>
        </w:rPr>
        <w:t xml:space="preserve"> </w:t>
      </w:r>
    </w:p>
    <w:p w:rsidR="004F6CD4" w:rsidP="004F6CD4" w:rsidRDefault="004F6CD4" w14:paraId="752FCC45" w14:textId="38591FAD">
      <w:pPr>
        <w:rPr>
          <w:rFonts w:ascii="Times New Roman" w:hAnsi="Times New Roman" w:cs="Times New Roman"/>
          <w:b/>
          <w:sz w:val="32"/>
          <w:szCs w:val="32"/>
        </w:rPr>
      </w:pPr>
      <w:r w:rsidRPr="004F6CD4">
        <w:rPr>
          <w:rFonts w:ascii="Arial" w:hAnsi="Arial" w:cs="Arial"/>
          <w:bCs/>
        </w:rPr>
        <w:t>Please note that this is not a guarantee that DFC will share the information nor a guarantee that recipients of the information will provide additional support to the transaction.</w:t>
      </w:r>
    </w:p>
    <w:p w:rsidR="00847FC1" w:rsidP="004F6CD4" w:rsidRDefault="00847FC1" w14:paraId="11E96260" w14:textId="4E06C7E7">
      <w:pPr>
        <w:rPr>
          <w:rFonts w:ascii="Times New Roman" w:hAnsi="Times New Roman" w:cs="Times New Roman"/>
          <w:b/>
          <w:sz w:val="32"/>
          <w:szCs w:val="32"/>
        </w:rPr>
      </w:pPr>
      <w:r>
        <w:rPr>
          <w:rFonts w:ascii="Times New Roman" w:hAnsi="Times New Roman" w:cs="Times New Roman"/>
          <w:b/>
          <w:sz w:val="32"/>
          <w:szCs w:val="32"/>
        </w:rPr>
        <w:br w:type="page"/>
      </w:r>
    </w:p>
    <w:p w:rsidRPr="002E49C5" w:rsidR="009F6069" w:rsidRDefault="009F6069" w14:paraId="4F2909A1" w14:textId="04B3B93F">
      <w:pPr>
        <w:rPr>
          <w:rFonts w:ascii="Arial" w:hAnsi="Arial" w:cs="Arial"/>
          <w:b/>
          <w:sz w:val="32"/>
          <w:szCs w:val="32"/>
        </w:rPr>
      </w:pPr>
      <w:r w:rsidRPr="002E49C5">
        <w:rPr>
          <w:rFonts w:ascii="Arial" w:hAnsi="Arial" w:cs="Arial"/>
          <w:b/>
          <w:sz w:val="32"/>
          <w:szCs w:val="32"/>
        </w:rPr>
        <w:lastRenderedPageBreak/>
        <w:t>SUBMISSION</w:t>
      </w:r>
      <w:r w:rsidR="00AF12BF">
        <w:rPr>
          <w:rFonts w:ascii="Arial" w:hAnsi="Arial" w:cs="Arial"/>
          <w:b/>
          <w:sz w:val="32"/>
          <w:szCs w:val="32"/>
        </w:rPr>
        <w:t>/SIGNATURE</w:t>
      </w:r>
      <w:r w:rsidRPr="002E49C5">
        <w:rPr>
          <w:rFonts w:ascii="Arial" w:hAnsi="Arial" w:cs="Arial"/>
          <w:b/>
          <w:sz w:val="32"/>
          <w:szCs w:val="32"/>
        </w:rPr>
        <w:t xml:space="preserve"> Page</w:t>
      </w:r>
    </w:p>
    <w:p w:rsidRPr="002E49C5" w:rsidR="009F6069" w:rsidRDefault="009F6069" w14:paraId="74634A44" w14:textId="77777777">
      <w:pPr>
        <w:rPr>
          <w:rFonts w:ascii="Arial" w:hAnsi="Arial" w:cs="Arial"/>
          <w:b/>
          <w:sz w:val="32"/>
          <w:szCs w:val="32"/>
        </w:rPr>
      </w:pPr>
    </w:p>
    <w:p w:rsidRPr="002E49C5" w:rsidR="00557D1F" w:rsidRDefault="00557D1F" w14:paraId="416FC88E" w14:textId="422C856D">
      <w:pPr>
        <w:rPr>
          <w:rFonts w:ascii="Arial" w:hAnsi="Arial" w:cs="Arial"/>
          <w:b/>
          <w:sz w:val="32"/>
          <w:szCs w:val="32"/>
        </w:rPr>
      </w:pPr>
      <w:r w:rsidRPr="002E49C5">
        <w:rPr>
          <w:rFonts w:ascii="Arial" w:hAnsi="Arial" w:cs="Arial"/>
          <w:b/>
          <w:sz w:val="32"/>
          <w:szCs w:val="32"/>
        </w:rPr>
        <w:t xml:space="preserve">Select </w:t>
      </w:r>
      <w:r w:rsidR="00AF12BF">
        <w:rPr>
          <w:rFonts w:ascii="Arial" w:hAnsi="Arial" w:cs="Arial"/>
          <w:b/>
          <w:sz w:val="32"/>
          <w:szCs w:val="32"/>
        </w:rPr>
        <w:t>DFC</w:t>
      </w:r>
      <w:r w:rsidR="00ED6B73">
        <w:rPr>
          <w:rFonts w:ascii="Arial" w:hAnsi="Arial" w:cs="Arial"/>
          <w:b/>
          <w:sz w:val="32"/>
          <w:szCs w:val="32"/>
        </w:rPr>
        <w:t xml:space="preserve"> </w:t>
      </w:r>
      <w:r w:rsidRPr="002E49C5" w:rsidR="009F6069">
        <w:rPr>
          <w:rFonts w:ascii="Arial" w:hAnsi="Arial" w:cs="Arial"/>
          <w:b/>
          <w:sz w:val="32"/>
          <w:szCs w:val="32"/>
        </w:rPr>
        <w:t>Origination Officer</w:t>
      </w:r>
    </w:p>
    <w:p w:rsidR="00557D1F" w:rsidRDefault="00557D1F" w14:paraId="786DB497" w14:textId="77777777">
      <w:pPr>
        <w:rPr>
          <w:rFonts w:ascii="Times New Roman" w:hAnsi="Times New Roman" w:cs="Times New Roman"/>
          <w:sz w:val="32"/>
          <w:szCs w:val="32"/>
        </w:rPr>
      </w:pPr>
    </w:p>
    <w:p w:rsidRPr="002E49C5" w:rsidR="00557D1F" w:rsidRDefault="00557D1F" w14:paraId="23B61039" w14:textId="2264ACC7">
      <w:pPr>
        <w:rPr>
          <w:rFonts w:ascii="Arial" w:hAnsi="Arial" w:cs="Arial"/>
          <w:sz w:val="24"/>
          <w:szCs w:val="24"/>
        </w:rPr>
      </w:pPr>
      <w:r w:rsidRPr="002E49C5">
        <w:rPr>
          <w:rFonts w:ascii="Arial" w:hAnsi="Arial" w:cs="Arial"/>
          <w:sz w:val="24"/>
          <w:szCs w:val="24"/>
        </w:rPr>
        <w:t>Please select a</w:t>
      </w:r>
      <w:r w:rsidRPr="002E49C5" w:rsidR="009F6069">
        <w:rPr>
          <w:rFonts w:ascii="Arial" w:hAnsi="Arial" w:cs="Arial"/>
          <w:sz w:val="24"/>
          <w:szCs w:val="24"/>
        </w:rPr>
        <w:t xml:space="preserve"> recipient</w:t>
      </w:r>
      <w:r w:rsidRPr="002E49C5">
        <w:rPr>
          <w:rFonts w:ascii="Arial" w:hAnsi="Arial" w:cs="Arial"/>
          <w:sz w:val="24"/>
          <w:szCs w:val="24"/>
        </w:rPr>
        <w:t xml:space="preserve"> to receive your application materials.  If you are already working with a </w:t>
      </w:r>
      <w:r w:rsidR="00AF12BF">
        <w:rPr>
          <w:rFonts w:ascii="Arial" w:hAnsi="Arial" w:cs="Arial"/>
          <w:sz w:val="24"/>
          <w:szCs w:val="24"/>
        </w:rPr>
        <w:t xml:space="preserve">DFC </w:t>
      </w:r>
      <w:r w:rsidRPr="002E49C5" w:rsidR="009F6069">
        <w:rPr>
          <w:rFonts w:ascii="Arial" w:hAnsi="Arial" w:cs="Arial"/>
          <w:sz w:val="24"/>
          <w:szCs w:val="24"/>
        </w:rPr>
        <w:t>o</w:t>
      </w:r>
      <w:r w:rsidRPr="002E49C5">
        <w:rPr>
          <w:rFonts w:ascii="Arial" w:hAnsi="Arial" w:cs="Arial"/>
          <w:sz w:val="24"/>
          <w:szCs w:val="24"/>
        </w:rPr>
        <w:t xml:space="preserve">rigination </w:t>
      </w:r>
      <w:r w:rsidRPr="002E49C5" w:rsidR="009F6069">
        <w:rPr>
          <w:rFonts w:ascii="Arial" w:hAnsi="Arial" w:cs="Arial"/>
          <w:sz w:val="24"/>
          <w:szCs w:val="24"/>
        </w:rPr>
        <w:t>o</w:t>
      </w:r>
      <w:r w:rsidRPr="002E49C5">
        <w:rPr>
          <w:rFonts w:ascii="Arial" w:hAnsi="Arial" w:cs="Arial"/>
          <w:sz w:val="24"/>
          <w:szCs w:val="24"/>
        </w:rPr>
        <w:t>fficer, please select their nam</w:t>
      </w:r>
      <w:r w:rsidRPr="002E49C5" w:rsidR="00273554">
        <w:rPr>
          <w:rFonts w:ascii="Arial" w:hAnsi="Arial" w:cs="Arial"/>
          <w:sz w:val="24"/>
          <w:szCs w:val="24"/>
        </w:rPr>
        <w:t>e from the menu below</w:t>
      </w:r>
      <w:r w:rsidRPr="002E49C5">
        <w:rPr>
          <w:rFonts w:ascii="Arial" w:hAnsi="Arial" w:cs="Arial"/>
          <w:sz w:val="24"/>
          <w:szCs w:val="24"/>
        </w:rPr>
        <w:t xml:space="preserve">.  If not, please select </w:t>
      </w:r>
      <w:r w:rsidRPr="002E49C5" w:rsidR="009F6069">
        <w:rPr>
          <w:rFonts w:ascii="Arial" w:hAnsi="Arial" w:cs="Arial"/>
          <w:sz w:val="24"/>
          <w:szCs w:val="24"/>
        </w:rPr>
        <w:t xml:space="preserve">“Officer not assigned” and your application will be forwarded to </w:t>
      </w:r>
      <w:r w:rsidR="00AF12BF">
        <w:rPr>
          <w:rFonts w:ascii="Arial" w:hAnsi="Arial" w:cs="Arial"/>
          <w:sz w:val="24"/>
          <w:szCs w:val="24"/>
        </w:rPr>
        <w:t>a</w:t>
      </w:r>
      <w:r w:rsidRPr="002E49C5" w:rsidR="009F6069">
        <w:rPr>
          <w:rFonts w:ascii="Arial" w:hAnsi="Arial" w:cs="Arial"/>
          <w:sz w:val="24"/>
          <w:szCs w:val="24"/>
        </w:rPr>
        <w:t xml:space="preserve"> </w:t>
      </w:r>
      <w:r w:rsidR="00AF12BF">
        <w:rPr>
          <w:rFonts w:ascii="Arial" w:hAnsi="Arial" w:cs="Arial"/>
          <w:sz w:val="24"/>
          <w:szCs w:val="24"/>
        </w:rPr>
        <w:t>DFC</w:t>
      </w:r>
      <w:r w:rsidRPr="002E49C5" w:rsidR="009F6069">
        <w:rPr>
          <w:rFonts w:ascii="Arial" w:hAnsi="Arial" w:cs="Arial"/>
          <w:sz w:val="24"/>
          <w:szCs w:val="24"/>
        </w:rPr>
        <w:t xml:space="preserve"> officer who reviews incoming applications.</w:t>
      </w:r>
    </w:p>
    <w:p w:rsidRPr="002E49C5" w:rsidR="00557D1F" w:rsidRDefault="00557D1F" w14:paraId="1A992EDB" w14:textId="77777777">
      <w:pPr>
        <w:rPr>
          <w:rFonts w:ascii="Arial" w:hAnsi="Arial" w:cs="Arial"/>
          <w:sz w:val="24"/>
          <w:szCs w:val="24"/>
        </w:rPr>
      </w:pPr>
    </w:p>
    <w:p w:rsidR="00557D1F" w:rsidRDefault="00557D1F" w14:paraId="01A73A5D" w14:textId="22829E38">
      <w:pPr>
        <w:rPr>
          <w:rFonts w:ascii="Arial" w:hAnsi="Arial" w:cs="Arial"/>
          <w:sz w:val="24"/>
          <w:szCs w:val="24"/>
        </w:rPr>
      </w:pPr>
      <w:r w:rsidRPr="002E49C5">
        <w:rPr>
          <w:rFonts w:ascii="Arial" w:hAnsi="Arial" w:cs="Arial"/>
          <w:sz w:val="24"/>
          <w:szCs w:val="24"/>
        </w:rPr>
        <w:t>Officer Name:</w:t>
      </w:r>
      <w:r w:rsidRPr="002E49C5" w:rsidR="009F6069">
        <w:rPr>
          <w:rFonts w:ascii="Arial" w:hAnsi="Arial" w:cs="Arial"/>
          <w:sz w:val="24"/>
          <w:szCs w:val="24"/>
        </w:rPr>
        <w:t xml:space="preserve"> (drop-down list)</w:t>
      </w:r>
    </w:p>
    <w:p w:rsidR="00AF12BF" w:rsidRDefault="00AF12BF" w14:paraId="07FC8E9B" w14:textId="7EF795FD">
      <w:pPr>
        <w:rPr>
          <w:rFonts w:ascii="Arial" w:hAnsi="Arial" w:cs="Arial"/>
          <w:sz w:val="24"/>
          <w:szCs w:val="24"/>
        </w:rPr>
      </w:pPr>
    </w:p>
    <w:p w:rsidRPr="002E49C5" w:rsidR="00AF12BF" w:rsidRDefault="00AF12BF" w14:paraId="7B420843" w14:textId="77777777">
      <w:pPr>
        <w:rPr>
          <w:rFonts w:ascii="Arial" w:hAnsi="Arial" w:cs="Arial"/>
          <w:sz w:val="24"/>
          <w:szCs w:val="24"/>
        </w:rPr>
      </w:pPr>
    </w:p>
    <w:p w:rsidRPr="002E49C5" w:rsidR="00AF12BF" w:rsidP="00AF12BF" w:rsidRDefault="00AF12BF" w14:paraId="3FDABC2A" w14:textId="246E1550">
      <w:pPr>
        <w:pStyle w:val="Heading5"/>
        <w:ind w:left="360"/>
        <w:rPr>
          <w:rFonts w:ascii="Arial" w:hAnsi="Arial" w:cs="Arial"/>
          <w:color w:val="auto"/>
        </w:rPr>
      </w:pPr>
      <w:r>
        <w:rPr>
          <w:rFonts w:ascii="Arial" w:hAnsi="Arial" w:cs="Arial"/>
          <w:noProof/>
          <w:spacing w:val="-2"/>
        </w:rPr>
        <mc:AlternateContent>
          <mc:Choice Requires="wps">
            <w:drawing>
              <wp:anchor distT="0" distB="0" distL="114300" distR="114300" simplePos="0" relativeHeight="251664384" behindDoc="0" locked="0" layoutInCell="1" allowOverlap="1" wp14:editId="28FF4409" wp14:anchorId="3CC9E913">
                <wp:simplePos x="0" y="0"/>
                <wp:positionH relativeFrom="column">
                  <wp:posOffset>0</wp:posOffset>
                </wp:positionH>
                <wp:positionV relativeFrom="paragraph">
                  <wp:posOffset>152400</wp:posOffset>
                </wp:positionV>
                <wp:extent cx="85725" cy="99695"/>
                <wp:effectExtent l="0" t="0" r="28575" b="14605"/>
                <wp:wrapNone/>
                <wp:docPr id="5" name="Rectangle 5"/>
                <wp:cNvGraphicFramePr/>
                <a:graphic xmlns:a="http://schemas.openxmlformats.org/drawingml/2006/main">
                  <a:graphicData uri="http://schemas.microsoft.com/office/word/2010/wordprocessingShape">
                    <wps:wsp>
                      <wps:cNvSpPr/>
                      <wps:spPr>
                        <a:xfrm>
                          <a:off x="0" y="0"/>
                          <a:ext cx="85725" cy="9969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style="position:absolute;margin-left:0;margin-top:12pt;width:6.75pt;height:7.85pt;z-index:25166438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f81bd [3204]" strokecolor="#243f60 [1604]" strokeweight="2pt" w14:anchorId="3D601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"/>
            </w:pict>
          </mc:Fallback>
        </mc:AlternateContent>
      </w:r>
      <w:r w:rsidRPr="002E49C5">
        <w:rPr>
          <w:rFonts w:ascii="Arial" w:hAnsi="Arial" w:cs="Arial"/>
          <w:color w:val="auto"/>
        </w:rPr>
        <w:t>I certify that the statements and information provided herein are true to and correct to the best of my knowledge and belief</w:t>
      </w:r>
      <w:r>
        <w:rPr>
          <w:rFonts w:ascii="Arial" w:hAnsi="Arial" w:cs="Arial"/>
          <w:color w:val="auto"/>
        </w:rPr>
        <w:t>.</w:t>
      </w:r>
    </w:p>
    <w:p w:rsidR="00AF12BF" w:rsidP="00AF12BF" w:rsidRDefault="00AF12BF" w14:paraId="45717764" w14:textId="77777777">
      <w:pPr>
        <w:rPr>
          <w:rFonts w:ascii="Arial" w:hAnsi="Arial" w:cs="Arial"/>
          <w:sz w:val="24"/>
          <w:szCs w:val="24"/>
        </w:rPr>
      </w:pPr>
    </w:p>
    <w:p w:rsidR="00AF12BF" w:rsidP="00AF12BF" w:rsidRDefault="00AF12BF" w14:paraId="2CFE12E4" w14:textId="77777777">
      <w:pPr>
        <w:rPr>
          <w:rFonts w:ascii="Arial" w:hAnsi="Arial" w:cs="Arial"/>
          <w:sz w:val="24"/>
          <w:szCs w:val="24"/>
        </w:rPr>
      </w:pPr>
      <w:r>
        <w:rPr>
          <w:rFonts w:ascii="Arial" w:hAnsi="Arial" w:cs="Arial"/>
          <w:sz w:val="24"/>
          <w:szCs w:val="24"/>
        </w:rPr>
        <w:tab/>
        <w:t>Name:</w:t>
      </w:r>
    </w:p>
    <w:p w:rsidR="00AF12BF" w:rsidP="00AF12BF" w:rsidRDefault="00AF12BF" w14:paraId="2A278D52" w14:textId="77777777">
      <w:pPr>
        <w:rPr>
          <w:rFonts w:ascii="Arial" w:hAnsi="Arial" w:cs="Arial"/>
          <w:sz w:val="24"/>
          <w:szCs w:val="24"/>
        </w:rPr>
      </w:pPr>
      <w:r>
        <w:rPr>
          <w:rFonts w:ascii="Arial" w:hAnsi="Arial" w:cs="Arial"/>
          <w:sz w:val="24"/>
          <w:szCs w:val="24"/>
        </w:rPr>
        <w:tab/>
        <w:t>Title/Role in Transaction:</w:t>
      </w:r>
    </w:p>
    <w:p w:rsidR="00AF12BF" w:rsidP="00AF12BF" w:rsidRDefault="00AF12BF" w14:paraId="4A654A1F" w14:textId="77777777">
      <w:pPr>
        <w:rPr>
          <w:rFonts w:ascii="Arial" w:hAnsi="Arial" w:cs="Arial"/>
          <w:sz w:val="24"/>
          <w:szCs w:val="24"/>
        </w:rPr>
      </w:pPr>
      <w:r>
        <w:rPr>
          <w:rFonts w:ascii="Arial" w:hAnsi="Arial" w:cs="Arial"/>
          <w:sz w:val="24"/>
          <w:szCs w:val="24"/>
        </w:rPr>
        <w:tab/>
        <w:t>Email Address:</w:t>
      </w:r>
    </w:p>
    <w:p w:rsidR="00AF12BF" w:rsidP="00AF12BF" w:rsidRDefault="00AF12BF" w14:paraId="2AD95E1B" w14:textId="77777777">
      <w:pPr>
        <w:rPr>
          <w:rFonts w:ascii="Arial" w:hAnsi="Arial" w:cs="Arial"/>
          <w:sz w:val="24"/>
          <w:szCs w:val="24"/>
        </w:rPr>
      </w:pPr>
    </w:p>
    <w:p w:rsidRPr="002E49C5" w:rsidR="00AF12BF" w:rsidP="00AF12BF" w:rsidRDefault="00AF12BF" w14:paraId="6FFBF94A" w14:textId="77777777">
      <w:pPr>
        <w:rPr>
          <w:rFonts w:ascii="Arial" w:hAnsi="Arial" w:cs="Arial"/>
          <w:sz w:val="24"/>
          <w:szCs w:val="24"/>
        </w:rPr>
      </w:pPr>
    </w:p>
    <w:p w:rsidR="00AF12BF" w:rsidP="00AF12BF" w:rsidRDefault="00AF12BF" w14:paraId="309770AA" w14:textId="77777777">
      <w:pPr>
        <w:rPr>
          <w:rFonts w:ascii="Times New Roman" w:hAnsi="Times New Roman" w:cs="Times New Roman"/>
          <w:sz w:val="32"/>
          <w:szCs w:val="32"/>
        </w:rPr>
      </w:pPr>
      <w:r>
        <w:rPr>
          <w:rFonts w:ascii="Times New Roman" w:hAnsi="Times New Roman" w:cs="Times New Roman"/>
          <w:sz w:val="32"/>
          <w:szCs w:val="32"/>
        </w:rPr>
        <w:t>[SIGN and SUBMIT BUTTON]</w:t>
      </w:r>
    </w:p>
    <w:p w:rsidR="00557D1F" w:rsidRDefault="00557D1F" w14:paraId="0776BB1C" w14:textId="45190BAC">
      <w:pPr>
        <w:rPr>
          <w:rFonts w:ascii="Times New Roman" w:hAnsi="Times New Roman" w:cs="Times New Roman"/>
          <w:sz w:val="32"/>
          <w:szCs w:val="32"/>
        </w:rPr>
      </w:pPr>
    </w:p>
    <w:p w:rsidRPr="006A16EA" w:rsidR="00BE4894" w:rsidRDefault="00557D1F" w14:paraId="6B9065BF" w14:textId="2FB2332F">
      <w:pPr>
        <w:rPr>
          <w:rFonts w:ascii="Times New Roman" w:hAnsi="Times New Roman" w:cs="Times New Roman"/>
          <w:sz w:val="32"/>
          <w:szCs w:val="32"/>
        </w:rPr>
      </w:pPr>
      <w:r>
        <w:rPr>
          <w:rFonts w:ascii="Times New Roman" w:hAnsi="Times New Roman" w:cs="Times New Roman"/>
          <w:sz w:val="32"/>
          <w:szCs w:val="32"/>
        </w:rPr>
        <w:br w:type="page"/>
      </w:r>
    </w:p>
    <w:p w:rsidRPr="00DD7287" w:rsidR="00940C78" w:rsidP="00940C78" w:rsidRDefault="00940C78" w14:paraId="15CFA972" w14:textId="5D17E1A4">
      <w:pPr>
        <w:pStyle w:val="Heading5"/>
        <w:jc w:val="left"/>
        <w:rPr>
          <w:rFonts w:ascii="Arial" w:hAnsi="Arial" w:cs="Arial"/>
          <w:color w:val="auto"/>
        </w:rPr>
      </w:pPr>
      <w:r w:rsidRPr="00DD7287">
        <w:rPr>
          <w:rFonts w:ascii="Arial" w:hAnsi="Arial" w:cs="Arial"/>
          <w:color w:val="auto"/>
        </w:rPr>
        <w:lastRenderedPageBreak/>
        <w:t xml:space="preserve">Note:  </w:t>
      </w:r>
      <w:r w:rsidRPr="00DD7287" w:rsidR="00AF12BF">
        <w:rPr>
          <w:rFonts w:ascii="Arial" w:hAnsi="Arial" w:cs="Arial"/>
          <w:color w:val="auto"/>
        </w:rPr>
        <w:t>Some of the questions in the form require the attachment of specific documents.  In addition, a</w:t>
      </w:r>
      <w:r w:rsidRPr="00DD7287">
        <w:rPr>
          <w:rFonts w:ascii="Arial" w:hAnsi="Arial" w:cs="Arial"/>
          <w:color w:val="auto"/>
        </w:rPr>
        <w:t xml:space="preserve">t the bottom of every page of the electronic form, there is a link that will allow the applicant to attach </w:t>
      </w:r>
      <w:r w:rsidRPr="00DD7287" w:rsidR="00AF12BF">
        <w:rPr>
          <w:rFonts w:ascii="Arial" w:hAnsi="Arial" w:cs="Arial"/>
          <w:color w:val="auto"/>
        </w:rPr>
        <w:t xml:space="preserve">additional </w:t>
      </w:r>
      <w:r w:rsidRPr="00DD7287">
        <w:rPr>
          <w:rFonts w:ascii="Arial" w:hAnsi="Arial" w:cs="Arial"/>
          <w:color w:val="auto"/>
        </w:rPr>
        <w:t>supporting documentation</w:t>
      </w:r>
      <w:r w:rsidRPr="00DD7287" w:rsidR="00AF12BF">
        <w:rPr>
          <w:rFonts w:ascii="Arial" w:hAnsi="Arial" w:cs="Arial"/>
          <w:color w:val="auto"/>
        </w:rPr>
        <w:t xml:space="preserve"> as necessary</w:t>
      </w:r>
      <w:r w:rsidRPr="00DD7287">
        <w:rPr>
          <w:rFonts w:ascii="Arial" w:hAnsi="Arial" w:cs="Arial"/>
          <w:color w:val="auto"/>
        </w:rPr>
        <w:t xml:space="preserve">.  A list of the essential supporting documentation requested by </w:t>
      </w:r>
      <w:r w:rsidRPr="00DD7287" w:rsidR="00AF12BF">
        <w:rPr>
          <w:rFonts w:ascii="Arial" w:hAnsi="Arial" w:cs="Arial"/>
          <w:color w:val="auto"/>
        </w:rPr>
        <w:t>DFC</w:t>
      </w:r>
      <w:r w:rsidRPr="00DD7287">
        <w:rPr>
          <w:rFonts w:ascii="Arial" w:hAnsi="Arial" w:cs="Arial"/>
          <w:color w:val="auto"/>
        </w:rPr>
        <w:t xml:space="preserve"> is as follows:</w:t>
      </w:r>
    </w:p>
    <w:p w:rsidRPr="00EC60C4" w:rsidR="00EC60C4" w:rsidP="00AA7B42" w:rsidRDefault="00EC60C4" w14:paraId="18BFF092" w14:textId="0B7D9381">
      <w:pPr>
        <w:pStyle w:val="Heading5"/>
        <w:jc w:val="center"/>
        <w:rPr>
          <w:rFonts w:ascii="Arial" w:hAnsi="Arial" w:cs="Arial"/>
          <w:b/>
          <w:color w:val="auto"/>
        </w:rPr>
      </w:pPr>
      <w:r w:rsidRPr="00EC60C4">
        <w:rPr>
          <w:rFonts w:ascii="Arial" w:hAnsi="Arial" w:cs="Arial"/>
          <w:b/>
          <w:color w:val="auto"/>
          <w:sz w:val="32"/>
          <w:szCs w:val="32"/>
        </w:rPr>
        <w:t>SUPPORTING DOCUMENTATION</w:t>
      </w:r>
    </w:p>
    <w:p w:rsidR="00EC60C4" w:rsidP="00EC60C4" w:rsidRDefault="00EC60C4" w14:paraId="167CBD2D" w14:textId="77777777">
      <w:pPr>
        <w:pStyle w:val="BodyText2"/>
        <w:rPr>
          <w:rFonts w:ascii="Arial" w:hAnsi="Arial" w:cs="Arial"/>
          <w:iCs/>
          <w:color w:val="FF0000"/>
          <w:sz w:val="22"/>
          <w:szCs w:val="22"/>
        </w:rPr>
      </w:pPr>
    </w:p>
    <w:p w:rsidRPr="0043558D" w:rsidR="0099799A" w:rsidP="0099799A" w:rsidRDefault="0099799A" w14:paraId="3D3D3935" w14:textId="77777777">
      <w:pPr>
        <w:pStyle w:val="ListParagraph"/>
        <w:widowControl w:val="0"/>
        <w:numPr>
          <w:ilvl w:val="0"/>
          <w:numId w:val="21"/>
        </w:numPr>
        <w:rPr>
          <w:rFonts w:ascii="Arial" w:hAnsi="Arial" w:cs="Arial"/>
          <w:b/>
          <w:bCs/>
        </w:rPr>
      </w:pPr>
      <w:r w:rsidRPr="0043558D">
        <w:rPr>
          <w:rFonts w:ascii="Arial" w:hAnsi="Arial" w:cs="Arial"/>
          <w:b/>
          <w:caps/>
        </w:rPr>
        <w:t>Complete Business Plan/Preliminary Information Memorandum</w:t>
      </w:r>
    </w:p>
    <w:p w:rsidRPr="0043558D" w:rsidR="0099799A" w:rsidP="0099799A" w:rsidRDefault="0099799A" w14:paraId="70C87706" w14:textId="77777777">
      <w:pPr>
        <w:widowControl w:val="0"/>
        <w:rPr>
          <w:rFonts w:ascii="Arial" w:hAnsi="Arial" w:cs="Arial"/>
        </w:rPr>
      </w:pPr>
    </w:p>
    <w:p w:rsidRPr="0043558D" w:rsidR="0099799A" w:rsidP="0099799A" w:rsidRDefault="0099799A" w14:paraId="558B1A0A" w14:textId="427121F6">
      <w:pPr>
        <w:widowControl w:val="0"/>
        <w:jc w:val="left"/>
        <w:rPr>
          <w:rFonts w:ascii="Arial" w:hAnsi="Arial" w:cs="Arial"/>
        </w:rPr>
      </w:pPr>
      <w:r w:rsidRPr="0043558D">
        <w:rPr>
          <w:rFonts w:ascii="Arial" w:hAnsi="Arial" w:cs="Arial"/>
        </w:rPr>
        <w:t xml:space="preserve">Since DFC supports a variety of transaction structures in many different sectors/industries and countries, it is not possible to provide a standard business plan template.  The following checklist details the items that applicants </w:t>
      </w:r>
      <w:r w:rsidR="00997ECD">
        <w:rPr>
          <w:rFonts w:ascii="Arial" w:hAnsi="Arial" w:cs="Arial"/>
        </w:rPr>
        <w:t>should</w:t>
      </w:r>
      <w:r w:rsidRPr="0043558D">
        <w:rPr>
          <w:rFonts w:ascii="Arial" w:hAnsi="Arial" w:cs="Arial"/>
        </w:rPr>
        <w:t xml:space="preserve"> consider as they prepare their business plans.  Please provide as complete a business plan as possible.</w:t>
      </w:r>
    </w:p>
    <w:p w:rsidRPr="0043558D" w:rsidR="0099799A" w:rsidP="0099799A" w:rsidRDefault="0099799A" w14:paraId="5472CB05" w14:textId="77777777">
      <w:pPr>
        <w:widowControl w:val="0"/>
        <w:rPr>
          <w:rFonts w:ascii="Arial" w:hAnsi="Arial" w:cs="Arial"/>
        </w:rPr>
      </w:pPr>
    </w:p>
    <w:p w:rsidRPr="0043558D" w:rsidR="0099799A" w:rsidP="0099799A" w:rsidRDefault="0099799A" w14:paraId="52E37367" w14:textId="77777777">
      <w:pPr>
        <w:widowControl w:val="0"/>
        <w:rPr>
          <w:rFonts w:ascii="Arial" w:hAnsi="Arial" w:cs="Arial"/>
          <w:b/>
        </w:rPr>
      </w:pPr>
      <w:r w:rsidRPr="0043558D">
        <w:rPr>
          <w:rFonts w:ascii="Arial" w:hAnsi="Arial" w:cs="Arial"/>
          <w:b/>
        </w:rPr>
        <w:t>Investment/Transaction Summary</w:t>
      </w:r>
    </w:p>
    <w:p w:rsidRPr="0043558D" w:rsidR="0099799A" w:rsidP="0099799A" w:rsidRDefault="0099799A" w14:paraId="7ACF2888" w14:textId="0D20FC74">
      <w:pPr>
        <w:pStyle w:val="ListParagraph"/>
        <w:widowControl w:val="0"/>
        <w:numPr>
          <w:ilvl w:val="0"/>
          <w:numId w:val="6"/>
        </w:numPr>
        <w:ind w:left="270" w:hanging="270"/>
        <w:jc w:val="left"/>
        <w:rPr>
          <w:rFonts w:ascii="Arial" w:hAnsi="Arial" w:cs="Arial"/>
        </w:rPr>
      </w:pPr>
      <w:r w:rsidRPr="0043558D">
        <w:rPr>
          <w:rFonts w:ascii="Arial" w:hAnsi="Arial" w:cs="Arial"/>
          <w:b/>
        </w:rPr>
        <w:t>Investment/Transaction Description/Status</w:t>
      </w:r>
      <w:r w:rsidRPr="0043558D">
        <w:rPr>
          <w:rFonts w:ascii="Arial" w:hAnsi="Arial" w:cs="Arial"/>
        </w:rPr>
        <w:t xml:space="preserve"> Describe the purpose for which the DFC loan</w:t>
      </w:r>
      <w:r w:rsidR="00C91F91">
        <w:rPr>
          <w:rFonts w:ascii="Arial" w:hAnsi="Arial" w:cs="Arial"/>
        </w:rPr>
        <w:t>/equity</w:t>
      </w:r>
      <w:r w:rsidRPr="0043558D">
        <w:rPr>
          <w:rFonts w:ascii="Arial" w:hAnsi="Arial" w:cs="Arial"/>
        </w:rPr>
        <w:t>/guaranty is to be used and any development activities completed to date -- investment made to date, market or feasibility studies performed, status of documentation/permits/government consents, environmental studies, past and ongoing consultations with project-affected communities (including disadvantaged and vulnerable groups), etc.</w:t>
      </w:r>
    </w:p>
    <w:p w:rsidRPr="0043558D" w:rsidR="0099799A" w:rsidP="0099799A" w:rsidRDefault="0099799A" w14:paraId="7852DBBE" w14:textId="5BB9ABF2">
      <w:pPr>
        <w:pStyle w:val="ListParagraph"/>
        <w:widowControl w:val="0"/>
        <w:numPr>
          <w:ilvl w:val="0"/>
          <w:numId w:val="6"/>
        </w:numPr>
        <w:ind w:left="270" w:hanging="270"/>
        <w:jc w:val="left"/>
        <w:rPr>
          <w:rFonts w:ascii="Arial" w:hAnsi="Arial" w:cs="Arial"/>
          <w:b/>
        </w:rPr>
      </w:pPr>
      <w:r w:rsidRPr="0043558D">
        <w:rPr>
          <w:rFonts w:ascii="Arial" w:hAnsi="Arial" w:cs="Arial"/>
          <w:b/>
        </w:rPr>
        <w:t xml:space="preserve">Financial Plan and Credit Support </w:t>
      </w:r>
      <w:r w:rsidRPr="0043558D">
        <w:rPr>
          <w:rFonts w:ascii="Arial" w:hAnsi="Arial" w:cs="Arial"/>
        </w:rPr>
        <w:t xml:space="preserve">Describe the proposed DFC and other lender debt  -- loan amount, tenor, grace period -- and source, timing and amount of </w:t>
      </w:r>
      <w:r w:rsidR="00C91F91">
        <w:rPr>
          <w:rFonts w:ascii="Arial" w:hAnsi="Arial" w:cs="Arial"/>
        </w:rPr>
        <w:t xml:space="preserve">DFC or other </w:t>
      </w:r>
      <w:r w:rsidRPr="0043558D">
        <w:rPr>
          <w:rFonts w:ascii="Arial" w:hAnsi="Arial" w:cs="Arial"/>
        </w:rPr>
        <w:t xml:space="preserve">equity contributions, grants or other funding; describe any proposed collateral and other credit support   </w:t>
      </w:r>
    </w:p>
    <w:p w:rsidRPr="0043558D" w:rsidR="0099799A" w:rsidP="0099799A" w:rsidRDefault="0099799A" w14:paraId="1DC50F6C" w14:textId="77777777">
      <w:pPr>
        <w:widowControl w:val="0"/>
        <w:rPr>
          <w:rFonts w:ascii="Arial" w:hAnsi="Arial" w:cs="Arial"/>
        </w:rPr>
      </w:pPr>
    </w:p>
    <w:p w:rsidRPr="0043558D" w:rsidR="0099799A" w:rsidP="0099799A" w:rsidRDefault="0099799A" w14:paraId="2BED5E67" w14:textId="77777777">
      <w:pPr>
        <w:widowControl w:val="0"/>
        <w:rPr>
          <w:rFonts w:ascii="Arial" w:hAnsi="Arial" w:cs="Arial"/>
          <w:b/>
        </w:rPr>
      </w:pPr>
      <w:r w:rsidRPr="0043558D">
        <w:rPr>
          <w:rFonts w:ascii="Arial" w:hAnsi="Arial" w:cs="Arial"/>
          <w:b/>
        </w:rPr>
        <w:t>Key Parties</w:t>
      </w:r>
    </w:p>
    <w:p w:rsidRPr="0043558D" w:rsidR="0099799A" w:rsidP="0099799A" w:rsidRDefault="0099799A" w14:paraId="4C4B69C9" w14:textId="77777777">
      <w:pPr>
        <w:pStyle w:val="ListParagraph"/>
        <w:widowControl w:val="0"/>
        <w:numPr>
          <w:ilvl w:val="0"/>
          <w:numId w:val="20"/>
        </w:numPr>
        <w:jc w:val="left"/>
        <w:rPr>
          <w:rFonts w:ascii="Arial" w:hAnsi="Arial" w:cs="Arial"/>
        </w:rPr>
      </w:pPr>
      <w:r w:rsidRPr="0043558D">
        <w:rPr>
          <w:rFonts w:ascii="Arial" w:hAnsi="Arial" w:cs="Arial"/>
          <w:b/>
        </w:rPr>
        <w:t xml:space="preserve">Owners/Shareholders, Guarantors, Management, Contractors, Regulators -- </w:t>
      </w:r>
      <w:r w:rsidRPr="0043558D">
        <w:rPr>
          <w:rFonts w:ascii="Arial" w:hAnsi="Arial" w:cs="Arial"/>
        </w:rPr>
        <w:t>Provide detailed information on the key parties associated with the transaction, fully explain their role(s), and explain the relationships among them.  If certain characteristics (e.g. a strong credit rating) or capabilities/experience (e.g. a strong track record in a given market or industry) are important to that party being considered a good candidate to fulfill their role in the transaction, please highlight that information.</w:t>
      </w:r>
    </w:p>
    <w:p w:rsidRPr="0043558D" w:rsidR="0099799A" w:rsidP="0099799A" w:rsidRDefault="0099799A" w14:paraId="04263218" w14:textId="77777777">
      <w:pPr>
        <w:widowControl w:val="0"/>
        <w:rPr>
          <w:rFonts w:ascii="Arial" w:hAnsi="Arial" w:cs="Arial"/>
        </w:rPr>
      </w:pPr>
    </w:p>
    <w:p w:rsidRPr="0043558D" w:rsidR="0099799A" w:rsidP="0099799A" w:rsidRDefault="0099799A" w14:paraId="485C6FAD" w14:textId="77777777">
      <w:pPr>
        <w:widowControl w:val="0"/>
        <w:rPr>
          <w:rFonts w:ascii="Arial" w:hAnsi="Arial" w:cs="Arial"/>
          <w:b/>
        </w:rPr>
      </w:pPr>
      <w:r w:rsidRPr="0043558D">
        <w:rPr>
          <w:rFonts w:ascii="Arial" w:hAnsi="Arial" w:cs="Arial"/>
          <w:b/>
        </w:rPr>
        <w:t>Sector/Target Market/Economics</w:t>
      </w:r>
    </w:p>
    <w:p w:rsidRPr="0043558D" w:rsidR="0099799A" w:rsidP="0099799A" w:rsidRDefault="0099799A" w14:paraId="1D351917" w14:textId="4CD82468">
      <w:pPr>
        <w:pStyle w:val="ListParagraph"/>
        <w:widowControl w:val="0"/>
        <w:numPr>
          <w:ilvl w:val="0"/>
          <w:numId w:val="8"/>
        </w:numPr>
        <w:ind w:left="270" w:hanging="270"/>
        <w:jc w:val="left"/>
        <w:rPr>
          <w:rFonts w:ascii="Arial" w:hAnsi="Arial" w:cs="Arial"/>
        </w:rPr>
      </w:pPr>
      <w:r w:rsidRPr="0043558D">
        <w:rPr>
          <w:rFonts w:ascii="Arial" w:hAnsi="Arial" w:cs="Arial"/>
          <w:b/>
        </w:rPr>
        <w:t>Sector/Industry</w:t>
      </w:r>
      <w:r w:rsidRPr="0043558D">
        <w:rPr>
          <w:rFonts w:ascii="Arial" w:hAnsi="Arial" w:cs="Arial"/>
        </w:rPr>
        <w:t xml:space="preserve"> Describe the competitive environment in which </w:t>
      </w:r>
      <w:r w:rsidRPr="0043558D" w:rsidR="00A21244">
        <w:rPr>
          <w:rFonts w:ascii="Arial" w:hAnsi="Arial" w:cs="Arial"/>
        </w:rPr>
        <w:t xml:space="preserve">the </w:t>
      </w:r>
      <w:r w:rsidRPr="0043558D">
        <w:rPr>
          <w:rFonts w:ascii="Arial" w:hAnsi="Arial" w:cs="Arial"/>
        </w:rPr>
        <w:t>investment is being made and any recent or emerging trends that may affect its success.</w:t>
      </w:r>
    </w:p>
    <w:p w:rsidRPr="0043558D" w:rsidR="0099799A" w:rsidP="0099799A" w:rsidRDefault="0099799A" w14:paraId="191047A6" w14:textId="77777777">
      <w:pPr>
        <w:pStyle w:val="ListParagraph"/>
        <w:widowControl w:val="0"/>
        <w:numPr>
          <w:ilvl w:val="0"/>
          <w:numId w:val="8"/>
        </w:numPr>
        <w:ind w:left="270" w:hanging="270"/>
        <w:jc w:val="left"/>
        <w:rPr>
          <w:rFonts w:ascii="Arial" w:hAnsi="Arial" w:cs="Arial"/>
        </w:rPr>
      </w:pPr>
      <w:r w:rsidRPr="0043558D">
        <w:rPr>
          <w:rFonts w:ascii="Arial" w:hAnsi="Arial" w:cs="Arial"/>
          <w:b/>
        </w:rPr>
        <w:t>Product/Services</w:t>
      </w:r>
      <w:r w:rsidRPr="0043558D">
        <w:rPr>
          <w:rFonts w:ascii="Arial" w:hAnsi="Arial" w:cs="Arial"/>
        </w:rPr>
        <w:t xml:space="preserve"> Describe the ultimate products or services that this investment will produce, in what quantity, and whether for the local market or for export (and if for export, to which countries)</w:t>
      </w:r>
    </w:p>
    <w:p w:rsidRPr="0043558D" w:rsidR="0099799A" w:rsidP="0099799A" w:rsidRDefault="0099799A" w14:paraId="209958F0" w14:textId="77777777">
      <w:pPr>
        <w:pStyle w:val="ListParagraph"/>
        <w:widowControl w:val="0"/>
        <w:numPr>
          <w:ilvl w:val="0"/>
          <w:numId w:val="8"/>
        </w:numPr>
        <w:ind w:left="270" w:hanging="270"/>
        <w:jc w:val="left"/>
        <w:rPr>
          <w:rFonts w:ascii="Arial" w:hAnsi="Arial" w:cs="Arial"/>
        </w:rPr>
      </w:pPr>
      <w:r w:rsidRPr="0043558D">
        <w:rPr>
          <w:rFonts w:ascii="Arial" w:hAnsi="Arial" w:cs="Arial"/>
          <w:b/>
        </w:rPr>
        <w:t>Economic/Technical Specifications</w:t>
      </w:r>
      <w:r w:rsidRPr="0043558D">
        <w:rPr>
          <w:rFonts w:ascii="Arial" w:hAnsi="Arial" w:cs="Arial"/>
        </w:rPr>
        <w:t xml:space="preserve"> If relevant, provide economic assumptions, technical parameters, construction plans/schedule, equipment/land to be procured, off-take arrangements, etc.</w:t>
      </w:r>
    </w:p>
    <w:p w:rsidRPr="0043558D" w:rsidR="0099799A" w:rsidP="0099799A" w:rsidRDefault="0099799A" w14:paraId="35F5BA6B" w14:textId="77777777">
      <w:pPr>
        <w:pStyle w:val="ListParagraph"/>
        <w:widowControl w:val="0"/>
        <w:numPr>
          <w:ilvl w:val="0"/>
          <w:numId w:val="8"/>
        </w:numPr>
        <w:ind w:left="270" w:hanging="270"/>
        <w:jc w:val="left"/>
        <w:rPr>
          <w:rFonts w:ascii="Arial" w:hAnsi="Arial" w:cs="Arial"/>
        </w:rPr>
      </w:pPr>
      <w:r w:rsidRPr="0043558D">
        <w:rPr>
          <w:rFonts w:ascii="Arial" w:hAnsi="Arial" w:cs="Arial"/>
          <w:b/>
        </w:rPr>
        <w:t>Agreements</w:t>
      </w:r>
      <w:r w:rsidRPr="0043558D">
        <w:rPr>
          <w:rFonts w:ascii="Arial" w:hAnsi="Arial" w:cs="Arial"/>
        </w:rPr>
        <w:t xml:space="preserve"> List any key contractual arrangements necessary to the success of the investment such as concession or franchise/royalty agreement(s), construction contract(s), offtake agreement(s), environmental impact studies, feasibility studies, marketing studies, technical assistance agreement(s), management services agreement(s), lease(s), etc. (and attach electronically if available)</w:t>
      </w:r>
    </w:p>
    <w:p w:rsidRPr="0043558D" w:rsidR="0099799A" w:rsidP="0099799A" w:rsidRDefault="0099799A" w14:paraId="2EFD5C6F" w14:textId="77777777">
      <w:pPr>
        <w:widowControl w:val="0"/>
        <w:rPr>
          <w:rFonts w:ascii="Arial" w:hAnsi="Arial" w:cs="Arial"/>
        </w:rPr>
      </w:pPr>
    </w:p>
    <w:p w:rsidRPr="0043558D" w:rsidR="0099799A" w:rsidP="0099799A" w:rsidRDefault="0099799A" w14:paraId="48CFE5B1" w14:textId="77777777">
      <w:pPr>
        <w:widowControl w:val="0"/>
        <w:rPr>
          <w:rFonts w:ascii="Arial" w:hAnsi="Arial" w:cs="Arial"/>
          <w:b/>
        </w:rPr>
      </w:pPr>
      <w:r w:rsidRPr="0043558D">
        <w:rPr>
          <w:rFonts w:ascii="Arial" w:hAnsi="Arial" w:cs="Arial"/>
          <w:b/>
        </w:rPr>
        <w:t>Legal, Economic, Political Environment and Government Participation</w:t>
      </w:r>
    </w:p>
    <w:p w:rsidRPr="0043558D" w:rsidR="0099799A" w:rsidP="0099799A" w:rsidRDefault="0099799A" w14:paraId="6AAB8932" w14:textId="3DA99926">
      <w:pPr>
        <w:pStyle w:val="ListParagraph"/>
        <w:widowControl w:val="0"/>
        <w:numPr>
          <w:ilvl w:val="0"/>
          <w:numId w:val="9"/>
        </w:numPr>
        <w:ind w:left="270" w:hanging="270"/>
        <w:jc w:val="left"/>
        <w:rPr>
          <w:rFonts w:ascii="Arial" w:hAnsi="Arial" w:cs="Arial"/>
        </w:rPr>
      </w:pPr>
      <w:r w:rsidRPr="0043558D">
        <w:rPr>
          <w:rFonts w:ascii="Arial" w:hAnsi="Arial" w:cs="Arial"/>
          <w:b/>
        </w:rPr>
        <w:t>Licenses/Permits</w:t>
      </w:r>
      <w:r w:rsidRPr="0043558D">
        <w:rPr>
          <w:rFonts w:ascii="Arial" w:hAnsi="Arial" w:cs="Arial"/>
        </w:rPr>
        <w:t xml:space="preserve"> List all licenses, permits, consents, approvals, environmental requirements etc. required by the </w:t>
      </w:r>
      <w:r w:rsidRPr="0043558D" w:rsidR="007E64F9">
        <w:rPr>
          <w:rFonts w:ascii="Arial" w:hAnsi="Arial" w:cs="Arial"/>
        </w:rPr>
        <w:t>country/local</w:t>
      </w:r>
      <w:r w:rsidRPr="0043558D">
        <w:rPr>
          <w:rFonts w:ascii="Arial" w:hAnsi="Arial" w:cs="Arial"/>
        </w:rPr>
        <w:t xml:space="preserve"> government and the status of such documentation</w:t>
      </w:r>
      <w:r w:rsidRPr="0043558D" w:rsidR="000E7E62">
        <w:rPr>
          <w:rFonts w:ascii="Arial" w:hAnsi="Arial" w:cs="Arial"/>
        </w:rPr>
        <w:t>.</w:t>
      </w:r>
    </w:p>
    <w:p w:rsidRPr="0043558D" w:rsidR="0099799A" w:rsidP="0099799A" w:rsidRDefault="0099799A" w14:paraId="51BB3175" w14:textId="2E6515C8">
      <w:pPr>
        <w:pStyle w:val="ListParagraph"/>
        <w:widowControl w:val="0"/>
        <w:numPr>
          <w:ilvl w:val="0"/>
          <w:numId w:val="9"/>
        </w:numPr>
        <w:ind w:left="270" w:hanging="270"/>
        <w:jc w:val="left"/>
        <w:rPr>
          <w:rFonts w:ascii="Arial" w:hAnsi="Arial" w:cs="Arial"/>
        </w:rPr>
      </w:pPr>
      <w:r w:rsidRPr="0043558D">
        <w:rPr>
          <w:rFonts w:ascii="Arial" w:hAnsi="Arial" w:cs="Arial"/>
          <w:b/>
        </w:rPr>
        <w:t>Legal Regime</w:t>
      </w:r>
      <w:r w:rsidRPr="0043558D">
        <w:rPr>
          <w:rFonts w:ascii="Arial" w:hAnsi="Arial" w:cs="Arial"/>
        </w:rPr>
        <w:t xml:space="preserve"> List </w:t>
      </w:r>
      <w:r w:rsidRPr="0043558D" w:rsidR="007E64F9">
        <w:rPr>
          <w:rFonts w:ascii="Arial" w:hAnsi="Arial" w:cs="Arial"/>
        </w:rPr>
        <w:t xml:space="preserve">local </w:t>
      </w:r>
      <w:r w:rsidRPr="0043558D">
        <w:rPr>
          <w:rFonts w:ascii="Arial" w:hAnsi="Arial" w:cs="Arial"/>
        </w:rPr>
        <w:t>laws, regulations or pending reforms that will impact the investment or the sector</w:t>
      </w:r>
      <w:r w:rsidRPr="0043558D" w:rsidR="000E7E62">
        <w:rPr>
          <w:rFonts w:ascii="Arial" w:hAnsi="Arial" w:cs="Arial"/>
        </w:rPr>
        <w:t>.</w:t>
      </w:r>
    </w:p>
    <w:p w:rsidRPr="0043558D" w:rsidR="0099799A" w:rsidP="0099799A" w:rsidRDefault="0099799A" w14:paraId="15653DBB" w14:textId="38395ADD">
      <w:pPr>
        <w:pStyle w:val="ListParagraph"/>
        <w:widowControl w:val="0"/>
        <w:numPr>
          <w:ilvl w:val="0"/>
          <w:numId w:val="9"/>
        </w:numPr>
        <w:ind w:left="270" w:hanging="270"/>
        <w:jc w:val="left"/>
        <w:rPr>
          <w:rFonts w:ascii="Arial" w:hAnsi="Arial" w:cs="Arial"/>
        </w:rPr>
      </w:pPr>
      <w:r w:rsidRPr="0043558D">
        <w:rPr>
          <w:rFonts w:ascii="Arial" w:hAnsi="Arial" w:cs="Arial"/>
          <w:b/>
        </w:rPr>
        <w:t>Economic/Political Climate</w:t>
      </w:r>
      <w:r w:rsidRPr="0043558D">
        <w:rPr>
          <w:rFonts w:ascii="Arial" w:hAnsi="Arial" w:cs="Arial"/>
        </w:rPr>
        <w:t xml:space="preserve"> Describe relevant economic and political factors in the </w:t>
      </w:r>
      <w:r w:rsidRPr="0043558D" w:rsidR="007E64F9">
        <w:rPr>
          <w:rFonts w:ascii="Arial" w:hAnsi="Arial" w:cs="Arial"/>
        </w:rPr>
        <w:lastRenderedPageBreak/>
        <w:t>country/region</w:t>
      </w:r>
      <w:r w:rsidRPr="0043558D">
        <w:rPr>
          <w:rFonts w:ascii="Arial" w:hAnsi="Arial" w:cs="Arial"/>
        </w:rPr>
        <w:t xml:space="preserve"> where the investment is located.</w:t>
      </w:r>
    </w:p>
    <w:p w:rsidRPr="0043558D" w:rsidR="0099799A" w:rsidP="0099799A" w:rsidRDefault="0099799A" w14:paraId="67FDFBCF" w14:textId="77777777">
      <w:pPr>
        <w:pStyle w:val="ListParagraph"/>
        <w:widowControl w:val="0"/>
        <w:numPr>
          <w:ilvl w:val="0"/>
          <w:numId w:val="9"/>
        </w:numPr>
        <w:ind w:left="270" w:hanging="270"/>
        <w:jc w:val="left"/>
        <w:rPr>
          <w:rFonts w:ascii="Arial" w:hAnsi="Arial" w:cs="Arial"/>
        </w:rPr>
      </w:pPr>
      <w:r w:rsidRPr="0043558D">
        <w:rPr>
          <w:rFonts w:ascii="Arial" w:hAnsi="Arial" w:cs="Arial"/>
          <w:b/>
        </w:rPr>
        <w:t>Government/Multilateral Participation</w:t>
      </w:r>
      <w:r w:rsidRPr="0043558D">
        <w:rPr>
          <w:rFonts w:ascii="Arial" w:hAnsi="Arial" w:cs="Arial"/>
        </w:rPr>
        <w:t xml:space="preserve"> Describe any government or multilateral involvement in the investment or the sector and any government incentives such as tax holidays.</w:t>
      </w:r>
    </w:p>
    <w:p w:rsidRPr="0043558D" w:rsidR="0099799A" w:rsidP="0099799A" w:rsidRDefault="0099799A" w14:paraId="15B21BFA" w14:textId="77015E5D">
      <w:pPr>
        <w:pStyle w:val="ListParagraph"/>
        <w:widowControl w:val="0"/>
        <w:numPr>
          <w:ilvl w:val="0"/>
          <w:numId w:val="9"/>
        </w:numPr>
        <w:ind w:left="270" w:hanging="270"/>
        <w:jc w:val="left"/>
        <w:rPr>
          <w:rFonts w:ascii="Arial" w:hAnsi="Arial" w:cs="Arial"/>
          <w:bCs/>
          <w:iCs/>
        </w:rPr>
      </w:pPr>
      <w:r w:rsidRPr="0043558D">
        <w:rPr>
          <w:rFonts w:ascii="Arial" w:hAnsi="Arial" w:cs="Arial"/>
          <w:b/>
        </w:rPr>
        <w:t>Litigation</w:t>
      </w:r>
      <w:r w:rsidRPr="0043558D" w:rsidR="008F6D59">
        <w:rPr>
          <w:rFonts w:ascii="Arial" w:hAnsi="Arial" w:cs="Arial"/>
          <w:b/>
        </w:rPr>
        <w:t xml:space="preserve"> or Dispute Resolution</w:t>
      </w:r>
      <w:r w:rsidRPr="0043558D">
        <w:rPr>
          <w:rFonts w:ascii="Arial" w:hAnsi="Arial" w:cs="Arial"/>
          <w:bCs/>
          <w:i/>
        </w:rPr>
        <w:t xml:space="preserve"> </w:t>
      </w:r>
      <w:r w:rsidRPr="0043558D">
        <w:rPr>
          <w:rFonts w:ascii="Arial" w:hAnsi="Arial" w:cs="Arial"/>
          <w:bCs/>
        </w:rPr>
        <w:t>D</w:t>
      </w:r>
      <w:r w:rsidRPr="0043558D">
        <w:rPr>
          <w:rFonts w:ascii="Arial" w:hAnsi="Arial" w:cs="Arial"/>
          <w:bCs/>
          <w:iCs/>
        </w:rPr>
        <w:t xml:space="preserve">escribe </w:t>
      </w:r>
      <w:r w:rsidRPr="0043558D" w:rsidR="008F6D59">
        <w:rPr>
          <w:rFonts w:ascii="Arial" w:hAnsi="Arial" w:cs="Arial"/>
          <w:bCs/>
          <w:iCs/>
        </w:rPr>
        <w:t xml:space="preserve">any </w:t>
      </w:r>
      <w:r w:rsidRPr="0043558D">
        <w:rPr>
          <w:rFonts w:ascii="Arial" w:hAnsi="Arial" w:cs="Arial"/>
          <w:bCs/>
          <w:iCs/>
        </w:rPr>
        <w:t xml:space="preserve">litigation </w:t>
      </w:r>
      <w:r w:rsidRPr="0043558D" w:rsidR="008F6D59">
        <w:rPr>
          <w:rFonts w:ascii="Arial" w:hAnsi="Arial" w:cs="Arial"/>
          <w:bCs/>
          <w:iCs/>
        </w:rPr>
        <w:t xml:space="preserve">or community dispute or complaint resolution processes that have occurred or are occurring </w:t>
      </w:r>
      <w:r w:rsidRPr="0043558D">
        <w:rPr>
          <w:rFonts w:ascii="Arial" w:hAnsi="Arial" w:cs="Arial"/>
          <w:bCs/>
          <w:iCs/>
        </w:rPr>
        <w:t>involving any of the key parties that could affect this investment</w:t>
      </w:r>
      <w:r w:rsidRPr="0043558D" w:rsidR="000E7E62">
        <w:rPr>
          <w:rFonts w:ascii="Arial" w:hAnsi="Arial" w:cs="Arial"/>
          <w:bCs/>
          <w:iCs/>
        </w:rPr>
        <w:t>.</w:t>
      </w:r>
    </w:p>
    <w:p w:rsidRPr="00052CD8" w:rsidR="0099799A" w:rsidP="0099799A" w:rsidRDefault="0099799A" w14:paraId="1D9DE464" w14:textId="77777777">
      <w:pPr>
        <w:widowControl w:val="0"/>
        <w:rPr>
          <w:rFonts w:ascii="Arial" w:hAnsi="Arial" w:cs="Arial"/>
          <w:b/>
          <w:sz w:val="16"/>
          <w:szCs w:val="16"/>
        </w:rPr>
      </w:pPr>
    </w:p>
    <w:p w:rsidRPr="0043558D" w:rsidR="0099799A" w:rsidP="0099799A" w:rsidRDefault="0099799A" w14:paraId="4D4F9796" w14:textId="77777777">
      <w:pPr>
        <w:widowControl w:val="0"/>
        <w:rPr>
          <w:rFonts w:ascii="Arial" w:hAnsi="Arial" w:cs="Arial"/>
          <w:b/>
        </w:rPr>
      </w:pPr>
      <w:r w:rsidRPr="0043558D">
        <w:rPr>
          <w:rFonts w:ascii="Arial" w:hAnsi="Arial" w:cs="Arial"/>
          <w:b/>
        </w:rPr>
        <w:t>Transaction Strengths/Risks and Risk Mitigation</w:t>
      </w:r>
    </w:p>
    <w:p w:rsidRPr="0043558D" w:rsidR="0099799A" w:rsidP="0099799A" w:rsidRDefault="0099799A" w14:paraId="0177255F" w14:textId="0A8E0548">
      <w:pPr>
        <w:pStyle w:val="ListParagraph"/>
        <w:widowControl w:val="0"/>
        <w:numPr>
          <w:ilvl w:val="0"/>
          <w:numId w:val="10"/>
        </w:numPr>
        <w:ind w:left="360"/>
        <w:jc w:val="left"/>
        <w:rPr>
          <w:rFonts w:ascii="Arial" w:hAnsi="Arial" w:cs="Arial"/>
        </w:rPr>
      </w:pPr>
      <w:r w:rsidRPr="0043558D">
        <w:rPr>
          <w:rFonts w:ascii="Arial" w:hAnsi="Arial" w:cs="Arial"/>
          <w:b/>
        </w:rPr>
        <w:t>Strengths</w:t>
      </w:r>
      <w:r w:rsidRPr="0043558D">
        <w:rPr>
          <w:rFonts w:ascii="Arial" w:hAnsi="Arial" w:cs="Arial"/>
        </w:rPr>
        <w:t xml:space="preserve"> Describe those factors that contribute to the long-term viability of the investment/transaction</w:t>
      </w:r>
      <w:r w:rsidRPr="0043558D" w:rsidR="000E7E62">
        <w:rPr>
          <w:rFonts w:ascii="Arial" w:hAnsi="Arial" w:cs="Arial"/>
        </w:rPr>
        <w:t>.</w:t>
      </w:r>
    </w:p>
    <w:p w:rsidRPr="0043558D" w:rsidR="0099799A" w:rsidP="0099799A" w:rsidRDefault="0099799A" w14:paraId="52E152C0" w14:textId="6A0A1E92">
      <w:pPr>
        <w:pStyle w:val="ListParagraph"/>
        <w:widowControl w:val="0"/>
        <w:numPr>
          <w:ilvl w:val="0"/>
          <w:numId w:val="10"/>
        </w:numPr>
        <w:ind w:left="360"/>
        <w:jc w:val="left"/>
        <w:rPr>
          <w:rFonts w:ascii="Arial" w:hAnsi="Arial" w:cs="Arial"/>
        </w:rPr>
      </w:pPr>
      <w:r w:rsidRPr="0043558D">
        <w:rPr>
          <w:rFonts w:ascii="Arial" w:hAnsi="Arial" w:cs="Arial"/>
          <w:b/>
        </w:rPr>
        <w:t>Risks</w:t>
      </w:r>
      <w:r w:rsidRPr="0043558D">
        <w:rPr>
          <w:rFonts w:ascii="Arial" w:hAnsi="Arial" w:cs="Arial"/>
        </w:rPr>
        <w:t xml:space="preserve"> Describe risks such as credit risks, sector/market risks and competition, operational and management risks, political/economic risks, legal/regulatory risks </w:t>
      </w:r>
      <w:r w:rsidRPr="0043558D" w:rsidR="008F6D59">
        <w:rPr>
          <w:rFonts w:ascii="Arial" w:hAnsi="Arial" w:cs="Arial"/>
        </w:rPr>
        <w:t>and environmental, social and human rights risks</w:t>
      </w:r>
      <w:r w:rsidRPr="000E7E62" w:rsidR="008F6D59">
        <w:rPr>
          <w:rFonts w:cs="Arial"/>
        </w:rPr>
        <w:t xml:space="preserve"> </w:t>
      </w:r>
      <w:r w:rsidRPr="0043558D">
        <w:rPr>
          <w:rFonts w:ascii="Arial" w:hAnsi="Arial" w:cs="Arial"/>
        </w:rPr>
        <w:t>and what steps the Borrower/</w:t>
      </w:r>
      <w:r w:rsidR="00C91F91">
        <w:rPr>
          <w:rFonts w:ascii="Arial" w:hAnsi="Arial" w:cs="Arial"/>
        </w:rPr>
        <w:t>Investee/</w:t>
      </w:r>
      <w:r w:rsidRPr="0043558D">
        <w:rPr>
          <w:rFonts w:ascii="Arial" w:hAnsi="Arial" w:cs="Arial"/>
        </w:rPr>
        <w:t>Guaranteed Party will take to mitigate such risks</w:t>
      </w:r>
      <w:r w:rsidRPr="000E7E62" w:rsidR="008F6D59">
        <w:rPr>
          <w:rFonts w:cs="Arial"/>
          <w:b/>
          <w:i/>
        </w:rPr>
        <w:t xml:space="preserve"> </w:t>
      </w:r>
      <w:r w:rsidRPr="0043558D" w:rsidR="008F6D59">
        <w:rPr>
          <w:rFonts w:ascii="Arial" w:hAnsi="Arial" w:cs="Arial"/>
        </w:rPr>
        <w:t>and provide access to accountability and remedy for negative project impacts on individuals and</w:t>
      </w:r>
      <w:r w:rsidRPr="000E7E62" w:rsidR="008F6D59">
        <w:rPr>
          <w:rFonts w:cs="Arial"/>
          <w:b/>
          <w:i/>
        </w:rPr>
        <w:t xml:space="preserve"> </w:t>
      </w:r>
      <w:r w:rsidRPr="0043558D" w:rsidR="008F6D59">
        <w:rPr>
          <w:rFonts w:ascii="Arial" w:hAnsi="Arial" w:cs="Arial"/>
        </w:rPr>
        <w:t>communities.</w:t>
      </w:r>
    </w:p>
    <w:p w:rsidRPr="00DD7287" w:rsidR="0099799A" w:rsidP="0099799A" w:rsidRDefault="0099799A" w14:paraId="29307428" w14:textId="77777777">
      <w:pPr>
        <w:widowControl w:val="0"/>
        <w:rPr>
          <w:rFonts w:ascii="Arial" w:hAnsi="Arial" w:cs="Arial"/>
          <w:sz w:val="16"/>
          <w:szCs w:val="16"/>
        </w:rPr>
      </w:pPr>
    </w:p>
    <w:p w:rsidRPr="000E7E62" w:rsidR="0099799A" w:rsidP="0099799A" w:rsidRDefault="0099799A" w14:paraId="42E4F0C2" w14:textId="77777777">
      <w:pPr>
        <w:pStyle w:val="ListParagraph"/>
        <w:widowControl w:val="0"/>
        <w:numPr>
          <w:ilvl w:val="0"/>
          <w:numId w:val="21"/>
        </w:numPr>
        <w:rPr>
          <w:rFonts w:ascii="Arial" w:hAnsi="Arial" w:cs="Arial"/>
          <w:b/>
        </w:rPr>
      </w:pPr>
      <w:r w:rsidRPr="000E7E62">
        <w:rPr>
          <w:rFonts w:ascii="Arial" w:hAnsi="Arial" w:cs="Arial"/>
          <w:b/>
        </w:rPr>
        <w:t xml:space="preserve">Financial Projections Model </w:t>
      </w:r>
    </w:p>
    <w:p w:rsidRPr="00DD7287" w:rsidR="0099799A" w:rsidP="0099799A" w:rsidRDefault="0099799A" w14:paraId="63F50E3A" w14:textId="77777777">
      <w:pPr>
        <w:widowControl w:val="0"/>
        <w:rPr>
          <w:rFonts w:ascii="Arial" w:hAnsi="Arial" w:cs="Arial"/>
          <w:sz w:val="16"/>
          <w:szCs w:val="16"/>
        </w:rPr>
      </w:pPr>
    </w:p>
    <w:p w:rsidRPr="000E7E62" w:rsidR="0099799A" w:rsidP="0099799A" w:rsidRDefault="0099799A" w14:paraId="4B2FB969" w14:textId="66BF003A">
      <w:pPr>
        <w:widowControl w:val="0"/>
        <w:jc w:val="left"/>
        <w:rPr>
          <w:rFonts w:ascii="Arial" w:hAnsi="Arial" w:cs="Arial"/>
        </w:rPr>
      </w:pPr>
      <w:r w:rsidRPr="000E7E62">
        <w:rPr>
          <w:rFonts w:ascii="Arial" w:hAnsi="Arial" w:cs="Arial"/>
        </w:rPr>
        <w:t xml:space="preserve">The financial projections model should cover at least the entire proposed term of the </w:t>
      </w:r>
      <w:r w:rsidRPr="000E7E62" w:rsidR="007E64F9">
        <w:rPr>
          <w:rFonts w:ascii="Arial" w:hAnsi="Arial" w:cs="Arial"/>
        </w:rPr>
        <w:t>DFC</w:t>
      </w:r>
      <w:r w:rsidRPr="000E7E62">
        <w:rPr>
          <w:rFonts w:ascii="Arial" w:hAnsi="Arial" w:cs="Arial"/>
        </w:rPr>
        <w:t xml:space="preserve"> loan/guaranty</w:t>
      </w:r>
      <w:r w:rsidR="00C91F91">
        <w:rPr>
          <w:rFonts w:ascii="Arial" w:hAnsi="Arial" w:cs="Arial"/>
        </w:rPr>
        <w:t xml:space="preserve"> or expected holding period of DFC equity</w:t>
      </w:r>
      <w:r w:rsidRPr="000E7E62">
        <w:rPr>
          <w:rFonts w:ascii="Arial" w:hAnsi="Arial" w:cs="Arial"/>
        </w:rPr>
        <w:t xml:space="preserve">.  It should include detailed, financially-justifiable assumptions on all key drivers of the proposed transaction and should clearly demonstrate how funds provided or guaranteed by </w:t>
      </w:r>
      <w:r w:rsidRPr="000E7E62" w:rsidR="007E64F9">
        <w:rPr>
          <w:rFonts w:ascii="Arial" w:hAnsi="Arial" w:cs="Arial"/>
        </w:rPr>
        <w:t>DFC</w:t>
      </w:r>
      <w:r w:rsidRPr="000E7E62">
        <w:rPr>
          <w:rFonts w:ascii="Arial" w:hAnsi="Arial" w:cs="Arial"/>
        </w:rPr>
        <w:t xml:space="preserve"> will be repaid </w:t>
      </w:r>
      <w:r w:rsidR="00C91F91">
        <w:rPr>
          <w:rFonts w:ascii="Arial" w:hAnsi="Arial" w:cs="Arial"/>
        </w:rPr>
        <w:t xml:space="preserve">or recouped </w:t>
      </w:r>
      <w:r w:rsidRPr="000E7E62">
        <w:rPr>
          <w:rFonts w:ascii="Arial" w:hAnsi="Arial" w:cs="Arial"/>
        </w:rPr>
        <w:t>successfully.  The model should also include financial statements (i.e.</w:t>
      </w:r>
      <w:r w:rsidR="000E7E62">
        <w:rPr>
          <w:rFonts w:ascii="Arial" w:hAnsi="Arial" w:cs="Arial"/>
        </w:rPr>
        <w:t>,</w:t>
      </w:r>
      <w:r w:rsidRPr="000E7E62">
        <w:rPr>
          <w:rFonts w:ascii="Arial" w:hAnsi="Arial" w:cs="Arial"/>
        </w:rPr>
        <w:t xml:space="preserve"> balance sheet, income statement, cash flow statement) and ratios or other financial measurements relevant to the industry/transaction type being modeled.  In addition, the model should be structured in such a way as to make it simple to adjust key assumptions and thereby analyze potential financial performance under adverse conditions.</w:t>
      </w:r>
    </w:p>
    <w:p w:rsidRPr="000E7E62" w:rsidR="0099799A" w:rsidP="0099799A" w:rsidRDefault="0099799A" w14:paraId="00E8D208" w14:textId="77777777">
      <w:pPr>
        <w:widowControl w:val="0"/>
        <w:jc w:val="left"/>
        <w:rPr>
          <w:rFonts w:ascii="Arial" w:hAnsi="Arial" w:cs="Arial"/>
        </w:rPr>
      </w:pPr>
    </w:p>
    <w:p w:rsidRPr="000E7E62" w:rsidR="0099799A" w:rsidP="0099799A" w:rsidRDefault="0099799A" w14:paraId="7ECE2B0F" w14:textId="570429B1">
      <w:pPr>
        <w:widowControl w:val="0"/>
        <w:jc w:val="left"/>
        <w:rPr>
          <w:rFonts w:ascii="Arial" w:hAnsi="Arial" w:cs="Arial"/>
        </w:rPr>
      </w:pPr>
      <w:r w:rsidRPr="000E7E62">
        <w:rPr>
          <w:rFonts w:ascii="Arial" w:hAnsi="Arial" w:cs="Arial"/>
        </w:rPr>
        <w:t xml:space="preserve">If the applicant does not already have a financial projections model that meets these criteria, </w:t>
      </w:r>
      <w:r w:rsidRPr="000E7E62" w:rsidR="007E64F9">
        <w:rPr>
          <w:rFonts w:ascii="Arial" w:hAnsi="Arial" w:cs="Arial"/>
        </w:rPr>
        <w:t>DFC</w:t>
      </w:r>
      <w:r w:rsidRPr="000E7E62">
        <w:rPr>
          <w:rFonts w:ascii="Arial" w:hAnsi="Arial" w:cs="Arial"/>
        </w:rPr>
        <w:t xml:space="preserve"> has provided a template (</w:t>
      </w:r>
      <w:r w:rsidRPr="000D5BD9">
        <w:rPr>
          <w:rFonts w:ascii="Arial" w:hAnsi="Arial" w:cs="Arial"/>
        </w:rPr>
        <w:t>link to model template and user guides</w:t>
      </w:r>
      <w:r w:rsidRPr="000E7E62">
        <w:rPr>
          <w:rFonts w:ascii="Arial" w:hAnsi="Arial" w:cs="Arial"/>
        </w:rPr>
        <w:t xml:space="preserve">) that may assist some applicants in creating a model.  Please note that this template is not designed to model financial institutions or other entities with lending or leasing portfolios.  </w:t>
      </w:r>
    </w:p>
    <w:p w:rsidRPr="00DD7287" w:rsidR="0099799A" w:rsidP="0099799A" w:rsidRDefault="0099799A" w14:paraId="4656DA75" w14:textId="77777777">
      <w:pPr>
        <w:widowControl w:val="0"/>
        <w:rPr>
          <w:rFonts w:ascii="Arial" w:hAnsi="Arial" w:cs="Arial"/>
          <w:sz w:val="16"/>
          <w:szCs w:val="16"/>
        </w:rPr>
      </w:pPr>
    </w:p>
    <w:p w:rsidRPr="000E7E62" w:rsidR="0099799A" w:rsidP="0099799A" w:rsidRDefault="0099799A" w14:paraId="0D079133" w14:textId="77777777">
      <w:pPr>
        <w:pStyle w:val="ListParagraph"/>
        <w:widowControl w:val="0"/>
        <w:numPr>
          <w:ilvl w:val="0"/>
          <w:numId w:val="21"/>
        </w:numPr>
        <w:rPr>
          <w:rFonts w:ascii="Arial" w:hAnsi="Arial" w:cs="Arial"/>
          <w:b/>
        </w:rPr>
      </w:pPr>
      <w:r w:rsidRPr="000E7E62">
        <w:rPr>
          <w:rFonts w:ascii="Arial" w:hAnsi="Arial" w:cs="Arial"/>
          <w:b/>
        </w:rPr>
        <w:t>Historical Financial Statements</w:t>
      </w:r>
    </w:p>
    <w:p w:rsidRPr="00DD7287" w:rsidR="0099799A" w:rsidP="0099799A" w:rsidRDefault="0099799A" w14:paraId="765A0B12" w14:textId="77777777">
      <w:pPr>
        <w:widowControl w:val="0"/>
        <w:rPr>
          <w:rFonts w:ascii="Arial" w:hAnsi="Arial" w:cs="Arial"/>
          <w:sz w:val="16"/>
          <w:szCs w:val="16"/>
        </w:rPr>
      </w:pPr>
    </w:p>
    <w:p w:rsidRPr="000E7E62" w:rsidR="0099799A" w:rsidP="0099799A" w:rsidRDefault="0099799A" w14:paraId="77679E8F" w14:textId="42811DC4">
      <w:pPr>
        <w:widowControl w:val="0"/>
        <w:rPr>
          <w:rFonts w:ascii="Arial" w:hAnsi="Arial" w:cs="Arial"/>
          <w:b/>
          <w:bCs/>
        </w:rPr>
      </w:pPr>
      <w:r w:rsidRPr="000E7E62">
        <w:rPr>
          <w:rFonts w:ascii="Arial" w:hAnsi="Arial" w:cs="Arial"/>
        </w:rPr>
        <w:t xml:space="preserve">Evaluating the financial strength of parties upon which the transaction will depend (primary investors, guarantors, key contractors or off-takers) is an important part of </w:t>
      </w:r>
      <w:r w:rsidRPr="000E7E62" w:rsidR="007E64F9">
        <w:rPr>
          <w:rFonts w:ascii="Arial" w:hAnsi="Arial" w:cs="Arial"/>
        </w:rPr>
        <w:t>DFC</w:t>
      </w:r>
      <w:r w:rsidRPr="000E7E62">
        <w:rPr>
          <w:rFonts w:ascii="Arial" w:hAnsi="Arial" w:cs="Arial"/>
        </w:rPr>
        <w:t>’s evaluation.  For each such party, please provide financial statements, preferably prepared in accordance with U.S. Generally Accepted Accounting Principles (“U.S. GAAP”) or International Financial Reporting Standards (“IFRS”).  Financial Statements must be prepared in English or accompanied by a certified English translation.  Listed below are the types of financial statements that should be submitted for each type of entity:</w:t>
      </w:r>
    </w:p>
    <w:p w:rsidRPr="000E7E62" w:rsidR="0099799A" w:rsidP="0099799A" w:rsidRDefault="0099799A" w14:paraId="5D3AB8E0" w14:textId="77777777">
      <w:pPr>
        <w:widowControl w:val="0"/>
        <w:rPr>
          <w:rFonts w:ascii="Arial" w:hAnsi="Arial" w:cs="Arial"/>
        </w:rPr>
      </w:pPr>
    </w:p>
    <w:p w:rsidRPr="000E7E62" w:rsidR="0099799A" w:rsidP="0099799A" w:rsidRDefault="0099799A" w14:paraId="30D35CFE" w14:textId="77777777">
      <w:pPr>
        <w:tabs>
          <w:tab w:val="left" w:pos="-1440"/>
          <w:tab w:val="left" w:pos="-1260"/>
          <w:tab w:val="left" w:pos="-720"/>
          <w:tab w:val="left" w:pos="720"/>
          <w:tab w:val="left" w:pos="3600"/>
        </w:tabs>
        <w:rPr>
          <w:rFonts w:ascii="Arial" w:hAnsi="Arial" w:cs="Arial"/>
        </w:rPr>
      </w:pPr>
      <w:r w:rsidRPr="000E7E62">
        <w:rPr>
          <w:rFonts w:ascii="Arial" w:hAnsi="Arial" w:cs="Arial"/>
        </w:rPr>
        <w:t>For a public corporation:        - 10K or equivalent (most recent 3 years)</w:t>
      </w:r>
    </w:p>
    <w:p w:rsidRPr="000E7E62" w:rsidR="0099799A" w:rsidP="0099799A" w:rsidRDefault="0099799A" w14:paraId="37A33A2A" w14:textId="77777777">
      <w:pPr>
        <w:tabs>
          <w:tab w:val="left" w:pos="-1440"/>
          <w:tab w:val="left" w:pos="-1260"/>
          <w:tab w:val="left" w:pos="-720"/>
          <w:tab w:val="left" w:pos="720"/>
        </w:tabs>
        <w:rPr>
          <w:rFonts w:ascii="Arial" w:hAnsi="Arial" w:cs="Arial"/>
        </w:rPr>
      </w:pPr>
      <w:r w:rsidRPr="000E7E62">
        <w:rPr>
          <w:rFonts w:ascii="Arial" w:hAnsi="Arial" w:cs="Arial"/>
        </w:rPr>
        <w:t xml:space="preserve">                                               - 10Q or equivalent (most recent quarter) </w:t>
      </w:r>
    </w:p>
    <w:p w:rsidRPr="00052CD8" w:rsidR="0099799A" w:rsidP="0099799A" w:rsidRDefault="0099799A" w14:paraId="0BFB3873" w14:textId="77777777">
      <w:pPr>
        <w:tabs>
          <w:tab w:val="left" w:pos="-1440"/>
          <w:tab w:val="left" w:pos="-1260"/>
          <w:tab w:val="left" w:pos="-720"/>
          <w:tab w:val="left" w:pos="720"/>
        </w:tabs>
        <w:rPr>
          <w:rFonts w:ascii="Arial" w:hAnsi="Arial" w:cs="Arial"/>
          <w:sz w:val="16"/>
          <w:szCs w:val="16"/>
        </w:rPr>
      </w:pPr>
    </w:p>
    <w:p w:rsidRPr="000E7E62" w:rsidR="0099799A" w:rsidP="0099799A" w:rsidRDefault="0099799A" w14:paraId="3FB1496D" w14:textId="77777777">
      <w:pPr>
        <w:pStyle w:val="BodyText2"/>
        <w:rPr>
          <w:rFonts w:ascii="Arial" w:hAnsi="Arial" w:cs="Arial"/>
          <w:color w:val="auto"/>
          <w:sz w:val="22"/>
          <w:szCs w:val="22"/>
        </w:rPr>
      </w:pPr>
      <w:r w:rsidRPr="000E7E62">
        <w:rPr>
          <w:rFonts w:ascii="Arial" w:hAnsi="Arial" w:cs="Arial"/>
          <w:color w:val="auto"/>
          <w:sz w:val="22"/>
          <w:szCs w:val="22"/>
        </w:rPr>
        <w:t>For a private corporation:       - Annual Financial Statement (preferably audited; most recent 3 years)</w:t>
      </w:r>
    </w:p>
    <w:p w:rsidRPr="000E7E62" w:rsidR="0099799A" w:rsidP="0099799A" w:rsidRDefault="0099799A" w14:paraId="0F5AB68A" w14:textId="77777777">
      <w:pPr>
        <w:pStyle w:val="BodyText2"/>
        <w:ind w:left="3780" w:hanging="3780"/>
        <w:rPr>
          <w:rFonts w:ascii="Arial" w:hAnsi="Arial" w:cs="Arial"/>
          <w:color w:val="auto"/>
          <w:sz w:val="22"/>
          <w:szCs w:val="22"/>
        </w:rPr>
      </w:pPr>
      <w:r w:rsidRPr="000E7E62">
        <w:rPr>
          <w:rFonts w:ascii="Arial" w:hAnsi="Arial" w:cs="Arial"/>
          <w:color w:val="auto"/>
          <w:sz w:val="22"/>
          <w:szCs w:val="22"/>
        </w:rPr>
        <w:t xml:space="preserve">                                               - Quarterly Financial Statement (most recent quarter)</w:t>
      </w:r>
    </w:p>
    <w:p w:rsidRPr="000E7E62" w:rsidR="0099799A" w:rsidP="0099799A" w:rsidRDefault="0099799A" w14:paraId="26197ABD" w14:textId="77777777">
      <w:pPr>
        <w:pStyle w:val="BodyText2"/>
        <w:ind w:left="3780" w:hanging="3780"/>
        <w:rPr>
          <w:rFonts w:ascii="Arial" w:hAnsi="Arial" w:cs="Arial"/>
          <w:color w:val="auto"/>
          <w:sz w:val="22"/>
          <w:szCs w:val="22"/>
        </w:rPr>
      </w:pPr>
      <w:r w:rsidRPr="000E7E62">
        <w:rPr>
          <w:rFonts w:ascii="Arial" w:hAnsi="Arial" w:cs="Arial"/>
          <w:color w:val="auto"/>
          <w:sz w:val="22"/>
          <w:szCs w:val="22"/>
        </w:rPr>
        <w:t xml:space="preserve">                                               - Tax Return (most recent 3 years)</w:t>
      </w:r>
    </w:p>
    <w:p w:rsidRPr="00052CD8" w:rsidR="0099799A" w:rsidP="0099799A" w:rsidRDefault="0099799A" w14:paraId="3A867DC0" w14:textId="77777777">
      <w:pPr>
        <w:tabs>
          <w:tab w:val="left" w:pos="-1440"/>
          <w:tab w:val="left" w:pos="-1260"/>
          <w:tab w:val="left" w:pos="-720"/>
          <w:tab w:val="left" w:pos="720"/>
        </w:tabs>
        <w:rPr>
          <w:rFonts w:ascii="Arial" w:hAnsi="Arial" w:cs="Arial"/>
          <w:sz w:val="16"/>
          <w:szCs w:val="16"/>
        </w:rPr>
      </w:pPr>
    </w:p>
    <w:p w:rsidRPr="000E7E62" w:rsidR="0099799A" w:rsidP="0099799A" w:rsidRDefault="0099799A" w14:paraId="54930777" w14:textId="77777777">
      <w:pPr>
        <w:pStyle w:val="BodyText2"/>
        <w:rPr>
          <w:rFonts w:ascii="Arial" w:hAnsi="Arial" w:cs="Arial"/>
          <w:color w:val="auto"/>
          <w:sz w:val="22"/>
          <w:szCs w:val="22"/>
        </w:rPr>
      </w:pPr>
      <w:r w:rsidRPr="000E7E62">
        <w:rPr>
          <w:rFonts w:ascii="Arial" w:hAnsi="Arial" w:cs="Arial"/>
          <w:color w:val="auto"/>
          <w:sz w:val="22"/>
          <w:szCs w:val="22"/>
        </w:rPr>
        <w:t>For a partnership:                  - Annual Financial Statement (preferably audited; most recent 3 years)</w:t>
      </w:r>
    </w:p>
    <w:p w:rsidRPr="000E7E62" w:rsidR="0099799A" w:rsidP="0099799A" w:rsidRDefault="0099799A" w14:paraId="27923C78" w14:textId="77777777">
      <w:pPr>
        <w:tabs>
          <w:tab w:val="left" w:pos="-1440"/>
          <w:tab w:val="left" w:pos="-1260"/>
          <w:tab w:val="left" w:pos="-720"/>
          <w:tab w:val="left" w:pos="720"/>
          <w:tab w:val="left" w:pos="3510"/>
        </w:tabs>
        <w:ind w:left="2970" w:hanging="2970"/>
        <w:rPr>
          <w:rFonts w:ascii="Arial" w:hAnsi="Arial" w:cs="Arial"/>
        </w:rPr>
      </w:pPr>
      <w:r w:rsidRPr="000E7E62">
        <w:rPr>
          <w:rFonts w:ascii="Arial" w:hAnsi="Arial" w:cs="Arial"/>
        </w:rPr>
        <w:t xml:space="preserve">                                              - General Partner information, including (i) current signed Statement of Net Worth (assets, liabilities, net worth) </w:t>
      </w:r>
      <w:r w:rsidRPr="000E7E62">
        <w:rPr>
          <w:rFonts w:ascii="Arial" w:hAnsi="Arial" w:cs="Arial"/>
          <w:iCs/>
        </w:rPr>
        <w:t>and (ii)</w:t>
      </w:r>
      <w:r w:rsidRPr="000E7E62">
        <w:rPr>
          <w:rFonts w:ascii="Arial" w:hAnsi="Arial" w:cs="Arial"/>
        </w:rPr>
        <w:t xml:space="preserve"> ownership</w:t>
      </w:r>
    </w:p>
    <w:p w:rsidRPr="000E7E62" w:rsidR="0099799A" w:rsidP="0099799A" w:rsidRDefault="0099799A" w14:paraId="30269213" w14:textId="77777777">
      <w:pPr>
        <w:tabs>
          <w:tab w:val="left" w:pos="-1440"/>
          <w:tab w:val="left" w:pos="-1260"/>
          <w:tab w:val="left" w:pos="-720"/>
          <w:tab w:val="left" w:pos="720"/>
        </w:tabs>
        <w:rPr>
          <w:rFonts w:ascii="Arial" w:hAnsi="Arial" w:cs="Arial"/>
        </w:rPr>
      </w:pPr>
    </w:p>
    <w:p w:rsidRPr="000E7E62" w:rsidR="0099799A" w:rsidP="008F6D59" w:rsidRDefault="0099799A" w14:paraId="52BEAB82" w14:textId="0BA71800">
      <w:pPr>
        <w:tabs>
          <w:tab w:val="left" w:pos="-1440"/>
          <w:tab w:val="left" w:pos="-1260"/>
          <w:tab w:val="left" w:pos="-720"/>
          <w:tab w:val="left" w:pos="2970"/>
        </w:tabs>
        <w:ind w:left="2970" w:hanging="2970"/>
        <w:rPr>
          <w:rFonts w:ascii="Arial" w:hAnsi="Arial" w:cs="Arial"/>
        </w:rPr>
      </w:pPr>
      <w:r w:rsidRPr="000E7E62">
        <w:rPr>
          <w:rFonts w:ascii="Arial" w:hAnsi="Arial" w:cs="Arial"/>
        </w:rPr>
        <w:t xml:space="preserve">For an individual:                 - Current Signed Personal Financial Statement (assets, liabilities, net worth) – </w:t>
      </w:r>
      <w:r w:rsidRPr="000D5BD9">
        <w:rPr>
          <w:rFonts w:ascii="Arial" w:hAnsi="Arial" w:cs="Arial"/>
        </w:rPr>
        <w:t xml:space="preserve">provide link to </w:t>
      </w:r>
      <w:r w:rsidRPr="000D5BD9" w:rsidR="000D5BD9">
        <w:rPr>
          <w:rFonts w:ascii="Arial" w:hAnsi="Arial" w:cs="Arial"/>
        </w:rPr>
        <w:t>DFC-005</w:t>
      </w:r>
      <w:r w:rsidRPr="000D5BD9">
        <w:rPr>
          <w:rFonts w:ascii="Arial" w:hAnsi="Arial" w:cs="Arial"/>
        </w:rPr>
        <w:t xml:space="preserve"> (fillable PDF)</w:t>
      </w:r>
    </w:p>
    <w:p w:rsidRPr="0043558D" w:rsidR="008D4252" w:rsidP="00ED6B73" w:rsidRDefault="0099799A" w14:paraId="62708637" w14:textId="60A0E305">
      <w:pPr>
        <w:tabs>
          <w:tab w:val="left" w:pos="-1440"/>
          <w:tab w:val="left" w:pos="-1260"/>
          <w:tab w:val="left" w:pos="-720"/>
          <w:tab w:val="left" w:pos="720"/>
        </w:tabs>
        <w:rPr>
          <w:rFonts w:ascii="Times New Roman" w:hAnsi="Times New Roman" w:cs="Times New Roman"/>
        </w:rPr>
      </w:pPr>
      <w:r w:rsidRPr="000E7E62">
        <w:rPr>
          <w:rFonts w:ascii="Arial" w:hAnsi="Arial" w:cs="Arial"/>
        </w:rPr>
        <w:t xml:space="preserve">                                                - Tax Return (most recent 3 years)</w:t>
      </w:r>
    </w:p>
    <w:sectPr w:rsidRPr="0043558D" w:rsidR="008D4252" w:rsidSect="00F714BB">
      <w:pgSz w:w="12240" w:h="15840" w:code="1"/>
      <w:pgMar w:top="630" w:right="1440" w:bottom="1440" w:left="99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Howard, Deborah (SMEF/MD) [2]" w:date="2019-08-14T16:44:00Z" w:initials="HD(">
    <w:p w14:paraId="3BA7CC3C" w14:textId="4E12D923" w:rsidR="00C91F91" w:rsidRDefault="00C91F91">
      <w:pPr>
        <w:pStyle w:val="CommentText"/>
      </w:pPr>
      <w:r>
        <w:rPr>
          <w:rStyle w:val="CommentReference"/>
        </w:rPr>
        <w:annotationRef/>
      </w:r>
      <w:r>
        <w:t>Note for applicant:  This information is not required at initial submission of the form.  If DFC decides to support the requested transaction, then the applicant will be required to obtain/provide a DUNS number prior to execution of the transaction.</w:t>
      </w:r>
    </w:p>
  </w:comment>
  <w:comment w:id="2" w:author="Howard, Deborah (SMEF/MD)" w:date="2019-08-14T16:44:00Z" w:initials="HD(">
    <w:p w14:paraId="72E8CA24" w14:textId="77777777" w:rsidR="00C91F91" w:rsidRDefault="00C91F91" w:rsidP="00B60A54">
      <w:pPr>
        <w:pStyle w:val="Default"/>
        <w:rPr>
          <w:sz w:val="22"/>
          <w:szCs w:val="22"/>
        </w:rPr>
      </w:pPr>
      <w:r>
        <w:rPr>
          <w:rStyle w:val="CommentReference"/>
        </w:rPr>
        <w:annotationRef/>
      </w:r>
      <w:r>
        <w:rPr>
          <w:sz w:val="22"/>
          <w:szCs w:val="22"/>
        </w:rPr>
        <w:t xml:space="preserve">(a) the World Bank, regional development banks, multilateral and bilateral development institutions and their affiliates; </w:t>
      </w:r>
    </w:p>
    <w:p w14:paraId="679FAB1B" w14:textId="77777777" w:rsidR="00C91F91" w:rsidRDefault="00C91F91" w:rsidP="00B60A54">
      <w:pPr>
        <w:pStyle w:val="Default"/>
        <w:rPr>
          <w:sz w:val="22"/>
          <w:szCs w:val="22"/>
        </w:rPr>
      </w:pPr>
      <w:r>
        <w:rPr>
          <w:sz w:val="22"/>
          <w:szCs w:val="22"/>
        </w:rPr>
        <w:t xml:space="preserve">(b) the United Nations or agencies thereof; and </w:t>
      </w:r>
    </w:p>
    <w:p w14:paraId="73741787" w14:textId="77777777" w:rsidR="00C91F91" w:rsidRDefault="00C91F91" w:rsidP="00B60A54">
      <w:pPr>
        <w:pStyle w:val="CommentText"/>
      </w:pPr>
      <w:r>
        <w:rPr>
          <w:sz w:val="22"/>
          <w:szCs w:val="22"/>
        </w:rPr>
        <w:t xml:space="preserve">(c) U.S. federal, state, regional or municipal governments, or any departments, agencies or instrumentalities thereof. </w:t>
      </w:r>
    </w:p>
  </w:comment>
  <w:comment w:id="3" w:author="Howard, Deborah (SMEF/MD)" w:date="2019-08-14T16:44:00Z" w:initials="HD(">
    <w:p w14:paraId="25AAEE85" w14:textId="77777777" w:rsidR="00C91F91" w:rsidRDefault="00C91F91" w:rsidP="00D45197">
      <w:pPr>
        <w:pStyle w:val="CommentText"/>
        <w:rPr>
          <w:lang w:val="en"/>
        </w:rPr>
      </w:pPr>
      <w:r>
        <w:rPr>
          <w:rStyle w:val="CommentReference"/>
        </w:rPr>
        <w:annotationRef/>
      </w:r>
      <w:r>
        <w:t>For U.S. entities, at least 51% of the owners or members of the board of directors are</w:t>
      </w:r>
      <w:r w:rsidRPr="00CD0A38">
        <w:t xml:space="preserve"> </w:t>
      </w:r>
      <w:r w:rsidRPr="00CD0A38">
        <w:rPr>
          <w:lang w:val="en"/>
        </w:rPr>
        <w:t>African Americans, Hispanic Americans, Native Americans, Asian Pacific Americans and Subcontinent Asian Americans</w:t>
      </w:r>
      <w:r>
        <w:rPr>
          <w:lang w:val="en"/>
        </w:rPr>
        <w:t>.</w:t>
      </w:r>
    </w:p>
    <w:p w14:paraId="298D3CCF" w14:textId="77777777" w:rsidR="00C91F91" w:rsidRDefault="00C91F91" w:rsidP="00D45197">
      <w:pPr>
        <w:pStyle w:val="CommentText"/>
        <w:rPr>
          <w:lang w:val="en"/>
        </w:rPr>
      </w:pPr>
    </w:p>
    <w:p w14:paraId="2A629888" w14:textId="25705526" w:rsidR="00C91F91" w:rsidRPr="00CD0A38" w:rsidRDefault="00C91F91" w:rsidP="00D45197">
      <w:pPr>
        <w:pStyle w:val="CommentText"/>
      </w:pPr>
      <w:r>
        <w:rPr>
          <w:lang w:val="en"/>
        </w:rPr>
        <w:t xml:space="preserve">For non-U.S. entities, at least 51% of the owners or members of the board of directors are members of a demographic/social group considered to be a minority and/or economically disadvantaged in the country where the entity is incorporated/operates. </w:t>
      </w:r>
    </w:p>
  </w:comment>
  <w:comment w:id="4" w:author="Howard, Deborah (SMEF/MD)" w:date="2019-08-14T16:44:00Z" w:initials="HD(">
    <w:p w14:paraId="34CBD459" w14:textId="77777777" w:rsidR="00C91F91" w:rsidRPr="008E0764" w:rsidRDefault="00C91F91" w:rsidP="008E0764">
      <w:pPr>
        <w:rPr>
          <w:rFonts w:ascii="Times New Roman" w:hAnsi="Times New Roman" w:cs="Times New Roman"/>
          <w:sz w:val="20"/>
          <w:szCs w:val="20"/>
        </w:rPr>
      </w:pPr>
      <w:r>
        <w:rPr>
          <w:rStyle w:val="CommentReference"/>
        </w:rPr>
        <w:annotationRef/>
      </w:r>
      <w:r w:rsidRPr="008E0764">
        <w:rPr>
          <w:rFonts w:ascii="Times New Roman" w:hAnsi="Times New Roman" w:cs="Times New Roman"/>
          <w:sz w:val="20"/>
          <w:szCs w:val="20"/>
        </w:rPr>
        <w:t xml:space="preserve">A </w:t>
      </w:r>
      <w:r w:rsidRPr="008E0764">
        <w:rPr>
          <w:rFonts w:ascii="Times New Roman" w:hAnsi="Times New Roman" w:cs="Times New Roman"/>
          <w:b/>
          <w:bCs/>
          <w:sz w:val="20"/>
          <w:szCs w:val="20"/>
        </w:rPr>
        <w:t>“women-owned enterprise</w:t>
      </w:r>
      <w:r w:rsidRPr="008E0764">
        <w:rPr>
          <w:rFonts w:ascii="Times New Roman" w:hAnsi="Times New Roman" w:cs="Times New Roman"/>
          <w:sz w:val="20"/>
          <w:szCs w:val="20"/>
        </w:rPr>
        <w:t>” is one in which women own at least fifty one percent (51%) of the company, or where the company was founded by a woman who continues to play an active role in running the company. A “</w:t>
      </w:r>
      <w:r w:rsidRPr="008E0764">
        <w:rPr>
          <w:rFonts w:ascii="Times New Roman" w:hAnsi="Times New Roman" w:cs="Times New Roman"/>
          <w:b/>
          <w:bCs/>
          <w:sz w:val="20"/>
          <w:szCs w:val="20"/>
        </w:rPr>
        <w:t>women-led enterprise</w:t>
      </w:r>
      <w:r w:rsidRPr="008E0764">
        <w:rPr>
          <w:rFonts w:ascii="Times New Roman" w:hAnsi="Times New Roman" w:cs="Times New Roman"/>
          <w:sz w:val="20"/>
          <w:szCs w:val="20"/>
        </w:rPr>
        <w:t xml:space="preserve">” is one in which the share of women in senior management is at least 30% </w:t>
      </w:r>
      <w:r w:rsidRPr="008E0764">
        <w:rPr>
          <w:rFonts w:ascii="Times New Roman" w:hAnsi="Times New Roman" w:cs="Times New Roman"/>
          <w:i/>
          <w:iCs/>
          <w:sz w:val="20"/>
          <w:szCs w:val="20"/>
        </w:rPr>
        <w:t>or</w:t>
      </w:r>
      <w:r w:rsidRPr="008E0764">
        <w:rPr>
          <w:rFonts w:ascii="Times New Roman" w:hAnsi="Times New Roman" w:cs="Times New Roman"/>
          <w:sz w:val="20"/>
          <w:szCs w:val="20"/>
        </w:rPr>
        <w:t xml:space="preserve"> women comprise 30% or more of the board, investment committee or equivalent governing and/or investment decision-making bodies.</w:t>
      </w:r>
    </w:p>
    <w:p w14:paraId="23827040" w14:textId="121E706E" w:rsidR="00C91F91" w:rsidRDefault="00C91F91" w:rsidP="00D45197">
      <w:pPr>
        <w:pStyle w:val="CommentText"/>
      </w:pPr>
    </w:p>
  </w:comment>
  <w:comment w:id="5" w:author="Howard, Deborah (SMEF/MD) [2]" w:date="2019-08-14T16:44:00Z" w:initials="HD(">
    <w:p w14:paraId="6E684C27" w14:textId="77777777" w:rsidR="00C91F91" w:rsidRDefault="00C91F91" w:rsidP="00DF4F8E">
      <w:pPr>
        <w:pStyle w:val="CommentText"/>
      </w:pPr>
      <w:r>
        <w:rPr>
          <w:rStyle w:val="CommentReference"/>
        </w:rPr>
        <w:annotationRef/>
      </w:r>
      <w:r>
        <w:t>DFC</w:t>
      </w:r>
      <w:r w:rsidRPr="007F63DB">
        <w:t xml:space="preserve"> offers Political Risk Insurance that covers a variety of political risks, including political violence, expropriation and currency</w:t>
      </w:r>
      <w:r w:rsidRPr="007F63DB">
        <w:rPr>
          <w:color w:val="1F497D"/>
        </w:rPr>
        <w:t xml:space="preserve"> </w:t>
      </w:r>
      <w:r w:rsidRPr="007F63DB">
        <w:t>inco</w:t>
      </w:r>
      <w:r>
        <w:t>nvertibility.  Please check this</w:t>
      </w:r>
      <w:r w:rsidRPr="007F63DB">
        <w:t xml:space="preserve"> box to </w:t>
      </w:r>
      <w:r>
        <w:t>indicate if this party</w:t>
      </w:r>
      <w:r w:rsidRPr="007F63DB">
        <w:t xml:space="preserve"> would like to learn more about </w:t>
      </w:r>
      <w:r>
        <w:t>DFC</w:t>
      </w:r>
      <w:r w:rsidRPr="007F63DB">
        <w:t>’s political risk insurance program and availability of coverage for this project</w:t>
      </w:r>
      <w:r>
        <w:t>.</w:t>
      </w:r>
    </w:p>
    <w:p w14:paraId="2B0A1A41" w14:textId="3D9DEBB5" w:rsidR="00C91F91" w:rsidRDefault="00C91F91">
      <w:pPr>
        <w:pStyle w:val="CommentText"/>
      </w:pPr>
    </w:p>
  </w:comment>
  <w:comment w:id="6" w:author="Howard, Deborah (SMEF/MD)" w:date="2019-08-14T16:44:00Z" w:initials="HD(">
    <w:p w14:paraId="4D297A89" w14:textId="77777777" w:rsidR="00C91F91" w:rsidRDefault="00C91F91" w:rsidP="00CC2CA1">
      <w:pPr>
        <w:pStyle w:val="CommentText"/>
      </w:pPr>
      <w:r>
        <w:rPr>
          <w:rStyle w:val="CommentReference"/>
        </w:rPr>
        <w:annotationRef/>
      </w:r>
      <w:r>
        <w:t>From most recent (audited) financial statement.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BA7CC3C" w15:done="0"/>
  <w15:commentEx w15:paraId="73741787" w15:done="0"/>
  <w15:commentEx w15:paraId="2A629888" w15:done="0"/>
  <w15:commentEx w15:paraId="23827040" w15:done="0"/>
  <w15:commentEx w15:paraId="2B0A1A41" w15:done="0"/>
  <w15:commentEx w15:paraId="4D297A8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A7CC3C" w16cid:durableId="2023CC67"/>
  <w16cid:commentId w16cid:paraId="73741787" w16cid:durableId="202241D0"/>
  <w16cid:commentId w16cid:paraId="2A629888" w16cid:durableId="202241D4"/>
  <w16cid:commentId w16cid:paraId="23827040" w16cid:durableId="202241D5"/>
  <w16cid:commentId w16cid:paraId="2B0A1A41" w16cid:durableId="2023C049"/>
  <w16cid:commentId w16cid:paraId="4D297A89" w16cid:durableId="202241D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2C6FDC" w14:textId="77777777" w:rsidR="00E96A47" w:rsidRDefault="00E96A47" w:rsidP="00055DCD">
      <w:r>
        <w:separator/>
      </w:r>
    </w:p>
  </w:endnote>
  <w:endnote w:type="continuationSeparator" w:id="0">
    <w:p w14:paraId="3820A231" w14:textId="77777777" w:rsidR="00E96A47" w:rsidRDefault="00E96A47" w:rsidP="00055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F9FEFA" w14:textId="77777777" w:rsidR="00E96A47" w:rsidRDefault="00E96A47" w:rsidP="00055DCD">
      <w:r>
        <w:separator/>
      </w:r>
    </w:p>
  </w:footnote>
  <w:footnote w:type="continuationSeparator" w:id="0">
    <w:p w14:paraId="07D343D9" w14:textId="77777777" w:rsidR="00E96A47" w:rsidRDefault="00E96A47" w:rsidP="00055DCD">
      <w:r>
        <w:continuationSeparator/>
      </w:r>
    </w:p>
  </w:footnote>
  <w:footnote w:id="1">
    <w:p w14:paraId="4B4EA5AC" w14:textId="0BDD4B17" w:rsidR="00C91F91" w:rsidRDefault="00C91F91" w:rsidP="00CC2CA1">
      <w:pPr>
        <w:pStyle w:val="FootnoteText"/>
      </w:pPr>
      <w:r>
        <w:rPr>
          <w:rStyle w:val="FootnoteReference"/>
        </w:rPr>
        <w:footnoteRef/>
      </w:r>
      <w:r>
        <w:t xml:space="preserve"> An in-kind contribution could be a hard asset such as a building, land or equipment.  In order for DFC to credit it as an equity contribution, it must be titled to the Borrower, and DFC must receive reasonable documentation of its market value (e.g. a recent appraisal, sales invoice, etc.)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2EDC"/>
    <w:multiLevelType w:val="multilevel"/>
    <w:tmpl w:val="F51A6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F77CC"/>
    <w:multiLevelType w:val="hybridMultilevel"/>
    <w:tmpl w:val="349A6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01834"/>
    <w:multiLevelType w:val="hybridMultilevel"/>
    <w:tmpl w:val="47A4DC58"/>
    <w:lvl w:ilvl="0" w:tplc="FFFFFFFF">
      <w:start w:val="1"/>
      <w:numFmt w:val="lowerRoman"/>
      <w:lvlText w:val="(%1)"/>
      <w:lvlJc w:val="left"/>
      <w:pPr>
        <w:tabs>
          <w:tab w:val="num" w:pos="924"/>
        </w:tabs>
        <w:ind w:left="924" w:hanging="720"/>
      </w:pPr>
      <w:rPr>
        <w:rFonts w:hint="default"/>
      </w:rPr>
    </w:lvl>
    <w:lvl w:ilvl="1" w:tplc="FFFFFFFF" w:tentative="1">
      <w:start w:val="1"/>
      <w:numFmt w:val="lowerLetter"/>
      <w:lvlText w:val="%2."/>
      <w:lvlJc w:val="left"/>
      <w:pPr>
        <w:tabs>
          <w:tab w:val="num" w:pos="1284"/>
        </w:tabs>
        <w:ind w:left="1284" w:hanging="360"/>
      </w:pPr>
    </w:lvl>
    <w:lvl w:ilvl="2" w:tplc="FFFFFFFF" w:tentative="1">
      <w:start w:val="1"/>
      <w:numFmt w:val="lowerRoman"/>
      <w:lvlText w:val="%3."/>
      <w:lvlJc w:val="right"/>
      <w:pPr>
        <w:tabs>
          <w:tab w:val="num" w:pos="2004"/>
        </w:tabs>
        <w:ind w:left="2004" w:hanging="180"/>
      </w:pPr>
    </w:lvl>
    <w:lvl w:ilvl="3" w:tplc="FFFFFFFF" w:tentative="1">
      <w:start w:val="1"/>
      <w:numFmt w:val="decimal"/>
      <w:lvlText w:val="%4."/>
      <w:lvlJc w:val="left"/>
      <w:pPr>
        <w:tabs>
          <w:tab w:val="num" w:pos="2724"/>
        </w:tabs>
        <w:ind w:left="2724" w:hanging="360"/>
      </w:pPr>
    </w:lvl>
    <w:lvl w:ilvl="4" w:tplc="FFFFFFFF" w:tentative="1">
      <w:start w:val="1"/>
      <w:numFmt w:val="lowerLetter"/>
      <w:lvlText w:val="%5."/>
      <w:lvlJc w:val="left"/>
      <w:pPr>
        <w:tabs>
          <w:tab w:val="num" w:pos="3444"/>
        </w:tabs>
        <w:ind w:left="3444" w:hanging="360"/>
      </w:pPr>
    </w:lvl>
    <w:lvl w:ilvl="5" w:tplc="FFFFFFFF" w:tentative="1">
      <w:start w:val="1"/>
      <w:numFmt w:val="lowerRoman"/>
      <w:lvlText w:val="%6."/>
      <w:lvlJc w:val="right"/>
      <w:pPr>
        <w:tabs>
          <w:tab w:val="num" w:pos="4164"/>
        </w:tabs>
        <w:ind w:left="4164" w:hanging="180"/>
      </w:pPr>
    </w:lvl>
    <w:lvl w:ilvl="6" w:tplc="FFFFFFFF" w:tentative="1">
      <w:start w:val="1"/>
      <w:numFmt w:val="decimal"/>
      <w:lvlText w:val="%7."/>
      <w:lvlJc w:val="left"/>
      <w:pPr>
        <w:tabs>
          <w:tab w:val="num" w:pos="4884"/>
        </w:tabs>
        <w:ind w:left="4884" w:hanging="360"/>
      </w:pPr>
    </w:lvl>
    <w:lvl w:ilvl="7" w:tplc="FFFFFFFF" w:tentative="1">
      <w:start w:val="1"/>
      <w:numFmt w:val="lowerLetter"/>
      <w:lvlText w:val="%8."/>
      <w:lvlJc w:val="left"/>
      <w:pPr>
        <w:tabs>
          <w:tab w:val="num" w:pos="5604"/>
        </w:tabs>
        <w:ind w:left="5604" w:hanging="360"/>
      </w:pPr>
    </w:lvl>
    <w:lvl w:ilvl="8" w:tplc="FFFFFFFF" w:tentative="1">
      <w:start w:val="1"/>
      <w:numFmt w:val="lowerRoman"/>
      <w:lvlText w:val="%9."/>
      <w:lvlJc w:val="right"/>
      <w:pPr>
        <w:tabs>
          <w:tab w:val="num" w:pos="6324"/>
        </w:tabs>
        <w:ind w:left="6324" w:hanging="180"/>
      </w:pPr>
    </w:lvl>
  </w:abstractNum>
  <w:abstractNum w:abstractNumId="3" w15:restartNumberingAfterBreak="0">
    <w:nsid w:val="0D565048"/>
    <w:multiLevelType w:val="hybridMultilevel"/>
    <w:tmpl w:val="55A61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F43F8F"/>
    <w:multiLevelType w:val="hybridMultilevel"/>
    <w:tmpl w:val="43522476"/>
    <w:lvl w:ilvl="0" w:tplc="6DC23BE6">
      <w:numFmt w:val="bullet"/>
      <w:lvlText w:val="•"/>
      <w:lvlJc w:val="left"/>
      <w:pPr>
        <w:ind w:left="1230" w:hanging="87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AF6DB3"/>
    <w:multiLevelType w:val="hybridMultilevel"/>
    <w:tmpl w:val="818C5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82AC6"/>
    <w:multiLevelType w:val="hybridMultilevel"/>
    <w:tmpl w:val="47200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01FFE"/>
    <w:multiLevelType w:val="hybridMultilevel"/>
    <w:tmpl w:val="93964B94"/>
    <w:lvl w:ilvl="0" w:tplc="26BA163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252D71"/>
    <w:multiLevelType w:val="hybridMultilevel"/>
    <w:tmpl w:val="13F885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06842A4"/>
    <w:multiLevelType w:val="hybridMultilevel"/>
    <w:tmpl w:val="9E34A8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2982DC0"/>
    <w:multiLevelType w:val="hybridMultilevel"/>
    <w:tmpl w:val="D02E32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31C6BCE"/>
    <w:multiLevelType w:val="hybridMultilevel"/>
    <w:tmpl w:val="173CDB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42F3EC5"/>
    <w:multiLevelType w:val="hybridMultilevel"/>
    <w:tmpl w:val="804A17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A3511EE"/>
    <w:multiLevelType w:val="hybridMultilevel"/>
    <w:tmpl w:val="3BE419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F5E0B27"/>
    <w:multiLevelType w:val="hybridMultilevel"/>
    <w:tmpl w:val="276009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1A56B24"/>
    <w:multiLevelType w:val="hybridMultilevel"/>
    <w:tmpl w:val="F266F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973447"/>
    <w:multiLevelType w:val="hybridMultilevel"/>
    <w:tmpl w:val="74AC6544"/>
    <w:lvl w:ilvl="0" w:tplc="D5443DF6">
      <w:start w:val="1"/>
      <w:numFmt w:val="lowerRoman"/>
      <w:lvlText w:val="(%1)"/>
      <w:lvlJc w:val="left"/>
      <w:pPr>
        <w:tabs>
          <w:tab w:val="num" w:pos="972"/>
        </w:tabs>
        <w:ind w:left="972" w:hanging="72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17" w15:restartNumberingAfterBreak="0">
    <w:nsid w:val="65094700"/>
    <w:multiLevelType w:val="hybridMultilevel"/>
    <w:tmpl w:val="CD6EB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035F7C"/>
    <w:multiLevelType w:val="hybridMultilevel"/>
    <w:tmpl w:val="D140087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D39756D"/>
    <w:multiLevelType w:val="hybridMultilevel"/>
    <w:tmpl w:val="B8204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EB0077"/>
    <w:multiLevelType w:val="hybridMultilevel"/>
    <w:tmpl w:val="21B8DC62"/>
    <w:lvl w:ilvl="0" w:tplc="FFFFFFFF">
      <w:start w:val="1"/>
      <w:numFmt w:val="decimal"/>
      <w:lvlText w:val="%1)"/>
      <w:lvlJc w:val="left"/>
      <w:pPr>
        <w:tabs>
          <w:tab w:val="num" w:pos="2016"/>
        </w:tabs>
        <w:ind w:left="2016" w:hanging="360"/>
      </w:pPr>
      <w:rPr>
        <w:rFonts w:hint="default"/>
      </w:rPr>
    </w:lvl>
    <w:lvl w:ilvl="1" w:tplc="FFFFFFFF">
      <w:start w:val="1"/>
      <w:numFmt w:val="lowerLetter"/>
      <w:lvlText w:val="%2."/>
      <w:lvlJc w:val="left"/>
      <w:pPr>
        <w:tabs>
          <w:tab w:val="num" w:pos="-576"/>
        </w:tabs>
        <w:ind w:left="-576" w:hanging="360"/>
      </w:pPr>
    </w:lvl>
    <w:lvl w:ilvl="2" w:tplc="FFFFFFFF">
      <w:start w:val="1"/>
      <w:numFmt w:val="lowerRoman"/>
      <w:lvlText w:val="%3."/>
      <w:lvlJc w:val="right"/>
      <w:pPr>
        <w:tabs>
          <w:tab w:val="num" w:pos="144"/>
        </w:tabs>
        <w:ind w:left="144" w:hanging="180"/>
      </w:pPr>
    </w:lvl>
    <w:lvl w:ilvl="3" w:tplc="FFFFFFFF" w:tentative="1">
      <w:start w:val="1"/>
      <w:numFmt w:val="decimal"/>
      <w:lvlText w:val="%4."/>
      <w:lvlJc w:val="left"/>
      <w:pPr>
        <w:tabs>
          <w:tab w:val="num" w:pos="864"/>
        </w:tabs>
        <w:ind w:left="864" w:hanging="360"/>
      </w:pPr>
    </w:lvl>
    <w:lvl w:ilvl="4" w:tplc="FFFFFFFF" w:tentative="1">
      <w:start w:val="1"/>
      <w:numFmt w:val="lowerLetter"/>
      <w:lvlText w:val="%5."/>
      <w:lvlJc w:val="left"/>
      <w:pPr>
        <w:tabs>
          <w:tab w:val="num" w:pos="1584"/>
        </w:tabs>
        <w:ind w:left="1584" w:hanging="360"/>
      </w:pPr>
    </w:lvl>
    <w:lvl w:ilvl="5" w:tplc="FFFFFFFF" w:tentative="1">
      <w:start w:val="1"/>
      <w:numFmt w:val="lowerRoman"/>
      <w:lvlText w:val="%6."/>
      <w:lvlJc w:val="right"/>
      <w:pPr>
        <w:tabs>
          <w:tab w:val="num" w:pos="2304"/>
        </w:tabs>
        <w:ind w:left="2304" w:hanging="180"/>
      </w:pPr>
    </w:lvl>
    <w:lvl w:ilvl="6" w:tplc="FFFFFFFF" w:tentative="1">
      <w:start w:val="1"/>
      <w:numFmt w:val="decimal"/>
      <w:lvlText w:val="%7."/>
      <w:lvlJc w:val="left"/>
      <w:pPr>
        <w:tabs>
          <w:tab w:val="num" w:pos="3024"/>
        </w:tabs>
        <w:ind w:left="3024" w:hanging="360"/>
      </w:pPr>
    </w:lvl>
    <w:lvl w:ilvl="7" w:tplc="FFFFFFFF" w:tentative="1">
      <w:start w:val="1"/>
      <w:numFmt w:val="lowerLetter"/>
      <w:lvlText w:val="%8."/>
      <w:lvlJc w:val="left"/>
      <w:pPr>
        <w:tabs>
          <w:tab w:val="num" w:pos="3744"/>
        </w:tabs>
        <w:ind w:left="3744" w:hanging="360"/>
      </w:pPr>
    </w:lvl>
    <w:lvl w:ilvl="8" w:tplc="FFFFFFFF" w:tentative="1">
      <w:start w:val="1"/>
      <w:numFmt w:val="lowerRoman"/>
      <w:lvlText w:val="%9."/>
      <w:lvlJc w:val="right"/>
      <w:pPr>
        <w:tabs>
          <w:tab w:val="num" w:pos="4464"/>
        </w:tabs>
        <w:ind w:left="4464" w:hanging="180"/>
      </w:pPr>
    </w:lvl>
  </w:abstractNum>
  <w:abstractNum w:abstractNumId="21" w15:restartNumberingAfterBreak="0">
    <w:nsid w:val="6FC76A37"/>
    <w:multiLevelType w:val="hybridMultilevel"/>
    <w:tmpl w:val="0930B0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8BA48B3"/>
    <w:multiLevelType w:val="hybridMultilevel"/>
    <w:tmpl w:val="A3441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FB789A"/>
    <w:multiLevelType w:val="hybridMultilevel"/>
    <w:tmpl w:val="036EF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4"/>
  </w:num>
  <w:num w:numId="3">
    <w:abstractNumId w:val="13"/>
  </w:num>
  <w:num w:numId="4">
    <w:abstractNumId w:val="3"/>
  </w:num>
  <w:num w:numId="5">
    <w:abstractNumId w:val="9"/>
  </w:num>
  <w:num w:numId="6">
    <w:abstractNumId w:val="17"/>
  </w:num>
  <w:num w:numId="7">
    <w:abstractNumId w:val="22"/>
  </w:num>
  <w:num w:numId="8">
    <w:abstractNumId w:val="19"/>
  </w:num>
  <w:num w:numId="9">
    <w:abstractNumId w:val="18"/>
  </w:num>
  <w:num w:numId="10">
    <w:abstractNumId w:val="23"/>
  </w:num>
  <w:num w:numId="11">
    <w:abstractNumId w:val="7"/>
  </w:num>
  <w:num w:numId="12">
    <w:abstractNumId w:val="15"/>
  </w:num>
  <w:num w:numId="13">
    <w:abstractNumId w:val="10"/>
  </w:num>
  <w:num w:numId="14">
    <w:abstractNumId w:val="6"/>
  </w:num>
  <w:num w:numId="15">
    <w:abstractNumId w:val="2"/>
  </w:num>
  <w:num w:numId="16">
    <w:abstractNumId w:val="16"/>
  </w:num>
  <w:num w:numId="17">
    <w:abstractNumId w:val="20"/>
  </w:num>
  <w:num w:numId="18">
    <w:abstractNumId w:val="5"/>
  </w:num>
  <w:num w:numId="19">
    <w:abstractNumId w:val="12"/>
  </w:num>
  <w:num w:numId="20">
    <w:abstractNumId w:val="11"/>
  </w:num>
  <w:num w:numId="21">
    <w:abstractNumId w:val="8"/>
  </w:num>
  <w:num w:numId="22">
    <w:abstractNumId w:val="0"/>
  </w:num>
  <w:num w:numId="23">
    <w:abstractNumId w:val="1"/>
  </w:num>
  <w:num w:numId="2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ward, Deborah (SMEF/MD) [2]">
    <w15:presenceInfo w15:providerId="AD" w15:userId="S::dsmit@opic.gov::487a2418-a732-4a14-afc1-6bff3025b9b9"/>
  </w15:person>
  <w15:person w15:author="Howard, Deborah (SMEF/MD)">
    <w15:presenceInfo w15:providerId="AD" w15:userId="S-1-5-21-3296279114-61764940-3594655970-39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ABC"/>
    <w:rsid w:val="000011C5"/>
    <w:rsid w:val="000019D2"/>
    <w:rsid w:val="00001AB1"/>
    <w:rsid w:val="000030FE"/>
    <w:rsid w:val="0000600A"/>
    <w:rsid w:val="0000631F"/>
    <w:rsid w:val="00007CB0"/>
    <w:rsid w:val="00010274"/>
    <w:rsid w:val="00011049"/>
    <w:rsid w:val="00015D24"/>
    <w:rsid w:val="00015F09"/>
    <w:rsid w:val="000163C6"/>
    <w:rsid w:val="00017835"/>
    <w:rsid w:val="00017CD7"/>
    <w:rsid w:val="00021752"/>
    <w:rsid w:val="00021AC7"/>
    <w:rsid w:val="0002220E"/>
    <w:rsid w:val="000233AA"/>
    <w:rsid w:val="00023421"/>
    <w:rsid w:val="00024573"/>
    <w:rsid w:val="00025027"/>
    <w:rsid w:val="00025823"/>
    <w:rsid w:val="000263C4"/>
    <w:rsid w:val="000267A4"/>
    <w:rsid w:val="000267F0"/>
    <w:rsid w:val="00026E0E"/>
    <w:rsid w:val="00033EC7"/>
    <w:rsid w:val="00034F87"/>
    <w:rsid w:val="00035136"/>
    <w:rsid w:val="000363D1"/>
    <w:rsid w:val="0003756A"/>
    <w:rsid w:val="00041456"/>
    <w:rsid w:val="00044575"/>
    <w:rsid w:val="0004466D"/>
    <w:rsid w:val="00046780"/>
    <w:rsid w:val="00047174"/>
    <w:rsid w:val="00047650"/>
    <w:rsid w:val="00047D03"/>
    <w:rsid w:val="00047E5F"/>
    <w:rsid w:val="000507FB"/>
    <w:rsid w:val="0005197F"/>
    <w:rsid w:val="00052CD8"/>
    <w:rsid w:val="00053D51"/>
    <w:rsid w:val="00055DCD"/>
    <w:rsid w:val="000564E4"/>
    <w:rsid w:val="000569F6"/>
    <w:rsid w:val="00056E14"/>
    <w:rsid w:val="00060E49"/>
    <w:rsid w:val="00061172"/>
    <w:rsid w:val="000613BB"/>
    <w:rsid w:val="00063495"/>
    <w:rsid w:val="0006399B"/>
    <w:rsid w:val="00064A0E"/>
    <w:rsid w:val="00065FA5"/>
    <w:rsid w:val="00072017"/>
    <w:rsid w:val="00075B7C"/>
    <w:rsid w:val="0008045C"/>
    <w:rsid w:val="00081059"/>
    <w:rsid w:val="0008198A"/>
    <w:rsid w:val="00081E06"/>
    <w:rsid w:val="00081E11"/>
    <w:rsid w:val="00082F9E"/>
    <w:rsid w:val="000834F1"/>
    <w:rsid w:val="00084A84"/>
    <w:rsid w:val="00084B59"/>
    <w:rsid w:val="00084E49"/>
    <w:rsid w:val="00085D45"/>
    <w:rsid w:val="00086940"/>
    <w:rsid w:val="00090129"/>
    <w:rsid w:val="00095AF7"/>
    <w:rsid w:val="00096E0E"/>
    <w:rsid w:val="000A0ACA"/>
    <w:rsid w:val="000A1139"/>
    <w:rsid w:val="000A1A72"/>
    <w:rsid w:val="000A42DD"/>
    <w:rsid w:val="000A692A"/>
    <w:rsid w:val="000B258B"/>
    <w:rsid w:val="000B3165"/>
    <w:rsid w:val="000B623B"/>
    <w:rsid w:val="000B66E3"/>
    <w:rsid w:val="000C1EBA"/>
    <w:rsid w:val="000C293A"/>
    <w:rsid w:val="000C31BF"/>
    <w:rsid w:val="000C59F9"/>
    <w:rsid w:val="000C6F88"/>
    <w:rsid w:val="000C74C6"/>
    <w:rsid w:val="000C74EC"/>
    <w:rsid w:val="000C7E57"/>
    <w:rsid w:val="000D0088"/>
    <w:rsid w:val="000D34EE"/>
    <w:rsid w:val="000D3649"/>
    <w:rsid w:val="000D3F16"/>
    <w:rsid w:val="000D5BD9"/>
    <w:rsid w:val="000D5C0E"/>
    <w:rsid w:val="000D5C90"/>
    <w:rsid w:val="000D5CD5"/>
    <w:rsid w:val="000D694D"/>
    <w:rsid w:val="000D7A30"/>
    <w:rsid w:val="000E1455"/>
    <w:rsid w:val="000E27C1"/>
    <w:rsid w:val="000E3641"/>
    <w:rsid w:val="000E5356"/>
    <w:rsid w:val="000E5357"/>
    <w:rsid w:val="000E5B61"/>
    <w:rsid w:val="000E79CB"/>
    <w:rsid w:val="000E7E62"/>
    <w:rsid w:val="000F08C2"/>
    <w:rsid w:val="000F3DAF"/>
    <w:rsid w:val="000F4529"/>
    <w:rsid w:val="000F5783"/>
    <w:rsid w:val="000F6614"/>
    <w:rsid w:val="001007F1"/>
    <w:rsid w:val="00100D28"/>
    <w:rsid w:val="001010F3"/>
    <w:rsid w:val="001021D2"/>
    <w:rsid w:val="00102B00"/>
    <w:rsid w:val="00103449"/>
    <w:rsid w:val="0010472B"/>
    <w:rsid w:val="0010499D"/>
    <w:rsid w:val="001059A0"/>
    <w:rsid w:val="0011349F"/>
    <w:rsid w:val="0011465A"/>
    <w:rsid w:val="0011490A"/>
    <w:rsid w:val="001206A2"/>
    <w:rsid w:val="00120A41"/>
    <w:rsid w:val="00121CD9"/>
    <w:rsid w:val="001221F5"/>
    <w:rsid w:val="001227CC"/>
    <w:rsid w:val="001246F4"/>
    <w:rsid w:val="0013004B"/>
    <w:rsid w:val="00133142"/>
    <w:rsid w:val="00134FE5"/>
    <w:rsid w:val="00135EB4"/>
    <w:rsid w:val="00135EC6"/>
    <w:rsid w:val="00137778"/>
    <w:rsid w:val="00145E3A"/>
    <w:rsid w:val="001468C0"/>
    <w:rsid w:val="0014712C"/>
    <w:rsid w:val="00147ABF"/>
    <w:rsid w:val="00150682"/>
    <w:rsid w:val="0015112E"/>
    <w:rsid w:val="00152CB8"/>
    <w:rsid w:val="00154B20"/>
    <w:rsid w:val="00154E11"/>
    <w:rsid w:val="00155D19"/>
    <w:rsid w:val="0015672B"/>
    <w:rsid w:val="0016022D"/>
    <w:rsid w:val="00161DEA"/>
    <w:rsid w:val="00162451"/>
    <w:rsid w:val="001661F0"/>
    <w:rsid w:val="0016773E"/>
    <w:rsid w:val="00171514"/>
    <w:rsid w:val="00173EB7"/>
    <w:rsid w:val="00175781"/>
    <w:rsid w:val="00180AE0"/>
    <w:rsid w:val="00181627"/>
    <w:rsid w:val="001829FB"/>
    <w:rsid w:val="00183892"/>
    <w:rsid w:val="00184E17"/>
    <w:rsid w:val="00190C70"/>
    <w:rsid w:val="00191DC4"/>
    <w:rsid w:val="00193341"/>
    <w:rsid w:val="00193903"/>
    <w:rsid w:val="001A072D"/>
    <w:rsid w:val="001A0A7B"/>
    <w:rsid w:val="001A1FA3"/>
    <w:rsid w:val="001A5F59"/>
    <w:rsid w:val="001B0D4F"/>
    <w:rsid w:val="001B37AD"/>
    <w:rsid w:val="001B3D47"/>
    <w:rsid w:val="001B4903"/>
    <w:rsid w:val="001B4BA3"/>
    <w:rsid w:val="001B5831"/>
    <w:rsid w:val="001C02A1"/>
    <w:rsid w:val="001C130C"/>
    <w:rsid w:val="001C2770"/>
    <w:rsid w:val="001C6603"/>
    <w:rsid w:val="001C7C87"/>
    <w:rsid w:val="001D04A5"/>
    <w:rsid w:val="001D1528"/>
    <w:rsid w:val="001D189F"/>
    <w:rsid w:val="001D1AC6"/>
    <w:rsid w:val="001D1F3B"/>
    <w:rsid w:val="001D4C05"/>
    <w:rsid w:val="001D5F8F"/>
    <w:rsid w:val="001E0FD0"/>
    <w:rsid w:val="001E1A4E"/>
    <w:rsid w:val="001E1C81"/>
    <w:rsid w:val="001E1F9E"/>
    <w:rsid w:val="001E43A2"/>
    <w:rsid w:val="001E44CD"/>
    <w:rsid w:val="001E5FF5"/>
    <w:rsid w:val="001E7C56"/>
    <w:rsid w:val="0020028E"/>
    <w:rsid w:val="00201CBF"/>
    <w:rsid w:val="00205624"/>
    <w:rsid w:val="00205CE1"/>
    <w:rsid w:val="002064E1"/>
    <w:rsid w:val="002065EC"/>
    <w:rsid w:val="00206716"/>
    <w:rsid w:val="00207FEB"/>
    <w:rsid w:val="002100DB"/>
    <w:rsid w:val="00210F1B"/>
    <w:rsid w:val="002117E6"/>
    <w:rsid w:val="00212771"/>
    <w:rsid w:val="0021563A"/>
    <w:rsid w:val="00217E0F"/>
    <w:rsid w:val="00223B7C"/>
    <w:rsid w:val="00223E52"/>
    <w:rsid w:val="0022580D"/>
    <w:rsid w:val="002339F4"/>
    <w:rsid w:val="00234B7A"/>
    <w:rsid w:val="002355A7"/>
    <w:rsid w:val="002357D0"/>
    <w:rsid w:val="00236B4A"/>
    <w:rsid w:val="002370E0"/>
    <w:rsid w:val="002417C5"/>
    <w:rsid w:val="002439EC"/>
    <w:rsid w:val="002447D5"/>
    <w:rsid w:val="002457C3"/>
    <w:rsid w:val="00246EBF"/>
    <w:rsid w:val="00247E83"/>
    <w:rsid w:val="0025013E"/>
    <w:rsid w:val="0025137F"/>
    <w:rsid w:val="00252672"/>
    <w:rsid w:val="00254666"/>
    <w:rsid w:val="00256217"/>
    <w:rsid w:val="00260BAC"/>
    <w:rsid w:val="00261B07"/>
    <w:rsid w:val="00261FB5"/>
    <w:rsid w:val="002621B3"/>
    <w:rsid w:val="00262EBE"/>
    <w:rsid w:val="00263858"/>
    <w:rsid w:val="00263DA7"/>
    <w:rsid w:val="00264C77"/>
    <w:rsid w:val="002662CF"/>
    <w:rsid w:val="002700E8"/>
    <w:rsid w:val="00270658"/>
    <w:rsid w:val="0027097D"/>
    <w:rsid w:val="00270C4C"/>
    <w:rsid w:val="00271BE2"/>
    <w:rsid w:val="00273554"/>
    <w:rsid w:val="00282A9E"/>
    <w:rsid w:val="00282D38"/>
    <w:rsid w:val="00282D7A"/>
    <w:rsid w:val="00284617"/>
    <w:rsid w:val="002850AF"/>
    <w:rsid w:val="0028573F"/>
    <w:rsid w:val="00286388"/>
    <w:rsid w:val="00286BB9"/>
    <w:rsid w:val="00286FE6"/>
    <w:rsid w:val="002905B6"/>
    <w:rsid w:val="00290795"/>
    <w:rsid w:val="00292DCB"/>
    <w:rsid w:val="00293A4D"/>
    <w:rsid w:val="002948F1"/>
    <w:rsid w:val="002949FD"/>
    <w:rsid w:val="00296356"/>
    <w:rsid w:val="0029755E"/>
    <w:rsid w:val="0029792A"/>
    <w:rsid w:val="002A0ADC"/>
    <w:rsid w:val="002A25B7"/>
    <w:rsid w:val="002A45F0"/>
    <w:rsid w:val="002A75CE"/>
    <w:rsid w:val="002B462D"/>
    <w:rsid w:val="002B4969"/>
    <w:rsid w:val="002B570A"/>
    <w:rsid w:val="002B7292"/>
    <w:rsid w:val="002B72C5"/>
    <w:rsid w:val="002C146A"/>
    <w:rsid w:val="002C1E78"/>
    <w:rsid w:val="002C2CBE"/>
    <w:rsid w:val="002C469B"/>
    <w:rsid w:val="002C53E9"/>
    <w:rsid w:val="002C661D"/>
    <w:rsid w:val="002C6FC7"/>
    <w:rsid w:val="002C788E"/>
    <w:rsid w:val="002D0B52"/>
    <w:rsid w:val="002D2087"/>
    <w:rsid w:val="002D2FE5"/>
    <w:rsid w:val="002D39D3"/>
    <w:rsid w:val="002D6B88"/>
    <w:rsid w:val="002D6F3C"/>
    <w:rsid w:val="002E1188"/>
    <w:rsid w:val="002E1B34"/>
    <w:rsid w:val="002E49C5"/>
    <w:rsid w:val="002E4B48"/>
    <w:rsid w:val="002E6BF4"/>
    <w:rsid w:val="002E7388"/>
    <w:rsid w:val="002F0274"/>
    <w:rsid w:val="002F0606"/>
    <w:rsid w:val="002F2001"/>
    <w:rsid w:val="002F4934"/>
    <w:rsid w:val="002F4D8E"/>
    <w:rsid w:val="00300896"/>
    <w:rsid w:val="00302E43"/>
    <w:rsid w:val="00310A60"/>
    <w:rsid w:val="0031143E"/>
    <w:rsid w:val="003124C7"/>
    <w:rsid w:val="003149C1"/>
    <w:rsid w:val="00317D2A"/>
    <w:rsid w:val="00324D15"/>
    <w:rsid w:val="0032589C"/>
    <w:rsid w:val="00330271"/>
    <w:rsid w:val="003312A0"/>
    <w:rsid w:val="00331C5B"/>
    <w:rsid w:val="00331E6F"/>
    <w:rsid w:val="00332142"/>
    <w:rsid w:val="00333093"/>
    <w:rsid w:val="0033741B"/>
    <w:rsid w:val="00340B86"/>
    <w:rsid w:val="00341EE2"/>
    <w:rsid w:val="00341FAE"/>
    <w:rsid w:val="003449AB"/>
    <w:rsid w:val="00346960"/>
    <w:rsid w:val="00351677"/>
    <w:rsid w:val="003520D3"/>
    <w:rsid w:val="0035276D"/>
    <w:rsid w:val="003534F9"/>
    <w:rsid w:val="003545E7"/>
    <w:rsid w:val="0035546C"/>
    <w:rsid w:val="00355784"/>
    <w:rsid w:val="00355C6E"/>
    <w:rsid w:val="003574A3"/>
    <w:rsid w:val="00361A13"/>
    <w:rsid w:val="0036240A"/>
    <w:rsid w:val="00363263"/>
    <w:rsid w:val="003635F2"/>
    <w:rsid w:val="0036508C"/>
    <w:rsid w:val="00365313"/>
    <w:rsid w:val="0036605B"/>
    <w:rsid w:val="003660CA"/>
    <w:rsid w:val="00366B6F"/>
    <w:rsid w:val="003674AA"/>
    <w:rsid w:val="0037142C"/>
    <w:rsid w:val="00371BF8"/>
    <w:rsid w:val="00372C40"/>
    <w:rsid w:val="0037360D"/>
    <w:rsid w:val="00373E49"/>
    <w:rsid w:val="003746CE"/>
    <w:rsid w:val="00376A31"/>
    <w:rsid w:val="00377518"/>
    <w:rsid w:val="003801C5"/>
    <w:rsid w:val="00380C89"/>
    <w:rsid w:val="00383923"/>
    <w:rsid w:val="003841AD"/>
    <w:rsid w:val="0038777C"/>
    <w:rsid w:val="0038781C"/>
    <w:rsid w:val="003879DF"/>
    <w:rsid w:val="00390F46"/>
    <w:rsid w:val="00391F3C"/>
    <w:rsid w:val="003922B3"/>
    <w:rsid w:val="00393330"/>
    <w:rsid w:val="00394800"/>
    <w:rsid w:val="0039498E"/>
    <w:rsid w:val="003972B9"/>
    <w:rsid w:val="003A1861"/>
    <w:rsid w:val="003A18FC"/>
    <w:rsid w:val="003A1A2C"/>
    <w:rsid w:val="003A25F3"/>
    <w:rsid w:val="003A3C71"/>
    <w:rsid w:val="003A569B"/>
    <w:rsid w:val="003A7285"/>
    <w:rsid w:val="003B1BC2"/>
    <w:rsid w:val="003B4F00"/>
    <w:rsid w:val="003B54BB"/>
    <w:rsid w:val="003B5CC9"/>
    <w:rsid w:val="003B707D"/>
    <w:rsid w:val="003C00C7"/>
    <w:rsid w:val="003C17E4"/>
    <w:rsid w:val="003C2B4F"/>
    <w:rsid w:val="003C3E4C"/>
    <w:rsid w:val="003C7865"/>
    <w:rsid w:val="003C78D4"/>
    <w:rsid w:val="003D0DF1"/>
    <w:rsid w:val="003D24A9"/>
    <w:rsid w:val="003D2B0E"/>
    <w:rsid w:val="003D391B"/>
    <w:rsid w:val="003D3EC9"/>
    <w:rsid w:val="003D40C5"/>
    <w:rsid w:val="003D58F0"/>
    <w:rsid w:val="003D5A5B"/>
    <w:rsid w:val="003D6474"/>
    <w:rsid w:val="003D78BE"/>
    <w:rsid w:val="003E03F6"/>
    <w:rsid w:val="003E043A"/>
    <w:rsid w:val="003E0EC7"/>
    <w:rsid w:val="003E23FD"/>
    <w:rsid w:val="003E3334"/>
    <w:rsid w:val="003E4276"/>
    <w:rsid w:val="003E54A5"/>
    <w:rsid w:val="003E634E"/>
    <w:rsid w:val="003E6791"/>
    <w:rsid w:val="003F0233"/>
    <w:rsid w:val="003F2127"/>
    <w:rsid w:val="003F3EAF"/>
    <w:rsid w:val="003F672E"/>
    <w:rsid w:val="00400017"/>
    <w:rsid w:val="0040144B"/>
    <w:rsid w:val="004053EA"/>
    <w:rsid w:val="00405977"/>
    <w:rsid w:val="00406CBB"/>
    <w:rsid w:val="00407671"/>
    <w:rsid w:val="00407DF2"/>
    <w:rsid w:val="00411B45"/>
    <w:rsid w:val="004171D2"/>
    <w:rsid w:val="00424FE3"/>
    <w:rsid w:val="00432797"/>
    <w:rsid w:val="0043488C"/>
    <w:rsid w:val="0043558D"/>
    <w:rsid w:val="00436E82"/>
    <w:rsid w:val="004373E1"/>
    <w:rsid w:val="00437DA0"/>
    <w:rsid w:val="00437E0A"/>
    <w:rsid w:val="00440643"/>
    <w:rsid w:val="004413A5"/>
    <w:rsid w:val="00441C73"/>
    <w:rsid w:val="0044230F"/>
    <w:rsid w:val="00443177"/>
    <w:rsid w:val="0044567A"/>
    <w:rsid w:val="00447A4D"/>
    <w:rsid w:val="004509F6"/>
    <w:rsid w:val="004516ED"/>
    <w:rsid w:val="00451DF5"/>
    <w:rsid w:val="004540D5"/>
    <w:rsid w:val="00454692"/>
    <w:rsid w:val="004548A4"/>
    <w:rsid w:val="00456356"/>
    <w:rsid w:val="00456D7B"/>
    <w:rsid w:val="00456F49"/>
    <w:rsid w:val="00460DA6"/>
    <w:rsid w:val="00461E9F"/>
    <w:rsid w:val="0046327F"/>
    <w:rsid w:val="00463A8B"/>
    <w:rsid w:val="00467E79"/>
    <w:rsid w:val="004723B1"/>
    <w:rsid w:val="004725D4"/>
    <w:rsid w:val="004729D4"/>
    <w:rsid w:val="00472C9F"/>
    <w:rsid w:val="00473513"/>
    <w:rsid w:val="0047394C"/>
    <w:rsid w:val="00473C6D"/>
    <w:rsid w:val="004747D4"/>
    <w:rsid w:val="00474880"/>
    <w:rsid w:val="00476DBB"/>
    <w:rsid w:val="00480F27"/>
    <w:rsid w:val="00481724"/>
    <w:rsid w:val="00483AF0"/>
    <w:rsid w:val="00484982"/>
    <w:rsid w:val="00485887"/>
    <w:rsid w:val="00486985"/>
    <w:rsid w:val="00486ABE"/>
    <w:rsid w:val="00486C6F"/>
    <w:rsid w:val="0049038E"/>
    <w:rsid w:val="00490466"/>
    <w:rsid w:val="00491151"/>
    <w:rsid w:val="00491659"/>
    <w:rsid w:val="00492426"/>
    <w:rsid w:val="00493615"/>
    <w:rsid w:val="00494C2E"/>
    <w:rsid w:val="00495562"/>
    <w:rsid w:val="00495DA1"/>
    <w:rsid w:val="00496923"/>
    <w:rsid w:val="004A1090"/>
    <w:rsid w:val="004A1646"/>
    <w:rsid w:val="004A1C42"/>
    <w:rsid w:val="004A3E88"/>
    <w:rsid w:val="004A47A1"/>
    <w:rsid w:val="004A5B1D"/>
    <w:rsid w:val="004A61AA"/>
    <w:rsid w:val="004A6A75"/>
    <w:rsid w:val="004B213D"/>
    <w:rsid w:val="004B2D45"/>
    <w:rsid w:val="004B533E"/>
    <w:rsid w:val="004B6873"/>
    <w:rsid w:val="004B72C8"/>
    <w:rsid w:val="004C2819"/>
    <w:rsid w:val="004C2F6F"/>
    <w:rsid w:val="004C57DD"/>
    <w:rsid w:val="004C617E"/>
    <w:rsid w:val="004C7D89"/>
    <w:rsid w:val="004D47FD"/>
    <w:rsid w:val="004D5A9B"/>
    <w:rsid w:val="004E0423"/>
    <w:rsid w:val="004E1AAB"/>
    <w:rsid w:val="004E259E"/>
    <w:rsid w:val="004E4A2A"/>
    <w:rsid w:val="004E4E60"/>
    <w:rsid w:val="004E4F9A"/>
    <w:rsid w:val="004E600F"/>
    <w:rsid w:val="004E6988"/>
    <w:rsid w:val="004F0498"/>
    <w:rsid w:val="004F3527"/>
    <w:rsid w:val="004F3A23"/>
    <w:rsid w:val="004F6CD4"/>
    <w:rsid w:val="004F6DA8"/>
    <w:rsid w:val="00501F5A"/>
    <w:rsid w:val="00502137"/>
    <w:rsid w:val="00502D37"/>
    <w:rsid w:val="00503005"/>
    <w:rsid w:val="005042E4"/>
    <w:rsid w:val="00504868"/>
    <w:rsid w:val="00504D70"/>
    <w:rsid w:val="005050D8"/>
    <w:rsid w:val="00505D3F"/>
    <w:rsid w:val="00510982"/>
    <w:rsid w:val="00510BAD"/>
    <w:rsid w:val="00513614"/>
    <w:rsid w:val="0051541E"/>
    <w:rsid w:val="005159A0"/>
    <w:rsid w:val="005160D7"/>
    <w:rsid w:val="00520D34"/>
    <w:rsid w:val="005226B6"/>
    <w:rsid w:val="00522D75"/>
    <w:rsid w:val="00527613"/>
    <w:rsid w:val="00530637"/>
    <w:rsid w:val="00532717"/>
    <w:rsid w:val="00532726"/>
    <w:rsid w:val="005333F0"/>
    <w:rsid w:val="00534DC3"/>
    <w:rsid w:val="00535406"/>
    <w:rsid w:val="005370DA"/>
    <w:rsid w:val="005371C4"/>
    <w:rsid w:val="005379E4"/>
    <w:rsid w:val="00545D2C"/>
    <w:rsid w:val="005473A8"/>
    <w:rsid w:val="005476E1"/>
    <w:rsid w:val="00547C99"/>
    <w:rsid w:val="00550E4A"/>
    <w:rsid w:val="005534D7"/>
    <w:rsid w:val="00556463"/>
    <w:rsid w:val="00557154"/>
    <w:rsid w:val="00557547"/>
    <w:rsid w:val="00557D1F"/>
    <w:rsid w:val="00561265"/>
    <w:rsid w:val="0056320B"/>
    <w:rsid w:val="00563B7F"/>
    <w:rsid w:val="00565119"/>
    <w:rsid w:val="005656DE"/>
    <w:rsid w:val="00566EFC"/>
    <w:rsid w:val="00567C37"/>
    <w:rsid w:val="00571403"/>
    <w:rsid w:val="00571A8E"/>
    <w:rsid w:val="00572BCE"/>
    <w:rsid w:val="00574350"/>
    <w:rsid w:val="00575917"/>
    <w:rsid w:val="00575C9F"/>
    <w:rsid w:val="00576DEB"/>
    <w:rsid w:val="00580701"/>
    <w:rsid w:val="00585B48"/>
    <w:rsid w:val="00587491"/>
    <w:rsid w:val="005876B9"/>
    <w:rsid w:val="00590096"/>
    <w:rsid w:val="005905CC"/>
    <w:rsid w:val="00593315"/>
    <w:rsid w:val="00594035"/>
    <w:rsid w:val="00594751"/>
    <w:rsid w:val="00594A83"/>
    <w:rsid w:val="005958FB"/>
    <w:rsid w:val="0059678F"/>
    <w:rsid w:val="00596A6A"/>
    <w:rsid w:val="0059709F"/>
    <w:rsid w:val="005A074F"/>
    <w:rsid w:val="005A305E"/>
    <w:rsid w:val="005A4348"/>
    <w:rsid w:val="005A46D9"/>
    <w:rsid w:val="005A47EB"/>
    <w:rsid w:val="005A56CF"/>
    <w:rsid w:val="005A57E5"/>
    <w:rsid w:val="005A71C0"/>
    <w:rsid w:val="005A77EE"/>
    <w:rsid w:val="005B09E9"/>
    <w:rsid w:val="005B1787"/>
    <w:rsid w:val="005B18F7"/>
    <w:rsid w:val="005B2C5C"/>
    <w:rsid w:val="005B2F79"/>
    <w:rsid w:val="005B4273"/>
    <w:rsid w:val="005B42DA"/>
    <w:rsid w:val="005B492A"/>
    <w:rsid w:val="005B6835"/>
    <w:rsid w:val="005B6863"/>
    <w:rsid w:val="005C0089"/>
    <w:rsid w:val="005C1605"/>
    <w:rsid w:val="005C1DE3"/>
    <w:rsid w:val="005C22E0"/>
    <w:rsid w:val="005C3882"/>
    <w:rsid w:val="005C3B26"/>
    <w:rsid w:val="005C5662"/>
    <w:rsid w:val="005C653E"/>
    <w:rsid w:val="005C75AC"/>
    <w:rsid w:val="005D0EF7"/>
    <w:rsid w:val="005D1E99"/>
    <w:rsid w:val="005D3DD0"/>
    <w:rsid w:val="005D45C3"/>
    <w:rsid w:val="005D7C3C"/>
    <w:rsid w:val="005E1631"/>
    <w:rsid w:val="005E1784"/>
    <w:rsid w:val="005E2071"/>
    <w:rsid w:val="005E4B68"/>
    <w:rsid w:val="005E754D"/>
    <w:rsid w:val="005F0B6B"/>
    <w:rsid w:val="005F1B32"/>
    <w:rsid w:val="005F4C4B"/>
    <w:rsid w:val="005F514B"/>
    <w:rsid w:val="005F6823"/>
    <w:rsid w:val="005F68F8"/>
    <w:rsid w:val="005F71CC"/>
    <w:rsid w:val="00600D1A"/>
    <w:rsid w:val="00601722"/>
    <w:rsid w:val="00601767"/>
    <w:rsid w:val="00601F91"/>
    <w:rsid w:val="00602F6C"/>
    <w:rsid w:val="00604B23"/>
    <w:rsid w:val="00604BD2"/>
    <w:rsid w:val="006051BA"/>
    <w:rsid w:val="00605CBD"/>
    <w:rsid w:val="00606D0A"/>
    <w:rsid w:val="0061016F"/>
    <w:rsid w:val="006102DF"/>
    <w:rsid w:val="00610EC2"/>
    <w:rsid w:val="006127D1"/>
    <w:rsid w:val="00617BA2"/>
    <w:rsid w:val="0062100A"/>
    <w:rsid w:val="00623E60"/>
    <w:rsid w:val="0062539E"/>
    <w:rsid w:val="006262B9"/>
    <w:rsid w:val="00626E54"/>
    <w:rsid w:val="00627E38"/>
    <w:rsid w:val="00627F41"/>
    <w:rsid w:val="00630133"/>
    <w:rsid w:val="00630806"/>
    <w:rsid w:val="00630AD2"/>
    <w:rsid w:val="00630E1E"/>
    <w:rsid w:val="0063179D"/>
    <w:rsid w:val="00633484"/>
    <w:rsid w:val="00634A56"/>
    <w:rsid w:val="00634F90"/>
    <w:rsid w:val="0063608E"/>
    <w:rsid w:val="006369EB"/>
    <w:rsid w:val="00636E5A"/>
    <w:rsid w:val="0064009C"/>
    <w:rsid w:val="006435FB"/>
    <w:rsid w:val="00643847"/>
    <w:rsid w:val="00643D08"/>
    <w:rsid w:val="00644F4D"/>
    <w:rsid w:val="00645422"/>
    <w:rsid w:val="006462A8"/>
    <w:rsid w:val="006519E9"/>
    <w:rsid w:val="00651CCB"/>
    <w:rsid w:val="00652B5F"/>
    <w:rsid w:val="0065484F"/>
    <w:rsid w:val="0065758C"/>
    <w:rsid w:val="00661B5F"/>
    <w:rsid w:val="006647A0"/>
    <w:rsid w:val="00665D3C"/>
    <w:rsid w:val="00666040"/>
    <w:rsid w:val="00671007"/>
    <w:rsid w:val="00673D59"/>
    <w:rsid w:val="006744D7"/>
    <w:rsid w:val="0067457A"/>
    <w:rsid w:val="00674FAD"/>
    <w:rsid w:val="00676125"/>
    <w:rsid w:val="00677599"/>
    <w:rsid w:val="006775B3"/>
    <w:rsid w:val="00677FEB"/>
    <w:rsid w:val="006816C8"/>
    <w:rsid w:val="006816DD"/>
    <w:rsid w:val="006820CC"/>
    <w:rsid w:val="00685DF1"/>
    <w:rsid w:val="006870F7"/>
    <w:rsid w:val="00690195"/>
    <w:rsid w:val="00690F31"/>
    <w:rsid w:val="006919B1"/>
    <w:rsid w:val="0069381B"/>
    <w:rsid w:val="0069523C"/>
    <w:rsid w:val="006953E9"/>
    <w:rsid w:val="006967F4"/>
    <w:rsid w:val="00697E83"/>
    <w:rsid w:val="006A16EA"/>
    <w:rsid w:val="006A34F8"/>
    <w:rsid w:val="006A4093"/>
    <w:rsid w:val="006A7460"/>
    <w:rsid w:val="006B07E8"/>
    <w:rsid w:val="006B180B"/>
    <w:rsid w:val="006B1A0C"/>
    <w:rsid w:val="006B427F"/>
    <w:rsid w:val="006B6152"/>
    <w:rsid w:val="006C312E"/>
    <w:rsid w:val="006C3782"/>
    <w:rsid w:val="006C3854"/>
    <w:rsid w:val="006C55E4"/>
    <w:rsid w:val="006D0303"/>
    <w:rsid w:val="006D165B"/>
    <w:rsid w:val="006D16B1"/>
    <w:rsid w:val="006D1D2D"/>
    <w:rsid w:val="006D1EA9"/>
    <w:rsid w:val="006D3FD6"/>
    <w:rsid w:val="006D6966"/>
    <w:rsid w:val="006E2091"/>
    <w:rsid w:val="006E31DD"/>
    <w:rsid w:val="006E33D8"/>
    <w:rsid w:val="006E449F"/>
    <w:rsid w:val="006E6361"/>
    <w:rsid w:val="006E6C7A"/>
    <w:rsid w:val="006F0427"/>
    <w:rsid w:val="006F3538"/>
    <w:rsid w:val="006F3552"/>
    <w:rsid w:val="006F4135"/>
    <w:rsid w:val="006F478A"/>
    <w:rsid w:val="006F762D"/>
    <w:rsid w:val="007016A0"/>
    <w:rsid w:val="00703DFB"/>
    <w:rsid w:val="007048A7"/>
    <w:rsid w:val="00711386"/>
    <w:rsid w:val="00712542"/>
    <w:rsid w:val="00712C42"/>
    <w:rsid w:val="00712DE4"/>
    <w:rsid w:val="007134C0"/>
    <w:rsid w:val="007145FB"/>
    <w:rsid w:val="00714F4C"/>
    <w:rsid w:val="007154DE"/>
    <w:rsid w:val="0072227F"/>
    <w:rsid w:val="00723EF9"/>
    <w:rsid w:val="007256DE"/>
    <w:rsid w:val="00727037"/>
    <w:rsid w:val="0073049C"/>
    <w:rsid w:val="007319EC"/>
    <w:rsid w:val="00731EAA"/>
    <w:rsid w:val="007322BC"/>
    <w:rsid w:val="007339B2"/>
    <w:rsid w:val="00736411"/>
    <w:rsid w:val="00741775"/>
    <w:rsid w:val="00742244"/>
    <w:rsid w:val="00742572"/>
    <w:rsid w:val="00742C4F"/>
    <w:rsid w:val="00743C31"/>
    <w:rsid w:val="0074671C"/>
    <w:rsid w:val="007518A5"/>
    <w:rsid w:val="0075372A"/>
    <w:rsid w:val="0075410F"/>
    <w:rsid w:val="00755628"/>
    <w:rsid w:val="0075735C"/>
    <w:rsid w:val="0076044E"/>
    <w:rsid w:val="00765151"/>
    <w:rsid w:val="0077705D"/>
    <w:rsid w:val="00777E10"/>
    <w:rsid w:val="00781C2F"/>
    <w:rsid w:val="007826E5"/>
    <w:rsid w:val="0078366C"/>
    <w:rsid w:val="00784BDB"/>
    <w:rsid w:val="00785543"/>
    <w:rsid w:val="00785FC2"/>
    <w:rsid w:val="00787F45"/>
    <w:rsid w:val="0079391C"/>
    <w:rsid w:val="00794CEC"/>
    <w:rsid w:val="00795C76"/>
    <w:rsid w:val="00795FE9"/>
    <w:rsid w:val="0079697A"/>
    <w:rsid w:val="00797D21"/>
    <w:rsid w:val="007A15CC"/>
    <w:rsid w:val="007A23B7"/>
    <w:rsid w:val="007A4394"/>
    <w:rsid w:val="007A4707"/>
    <w:rsid w:val="007A5F12"/>
    <w:rsid w:val="007A690B"/>
    <w:rsid w:val="007B71E7"/>
    <w:rsid w:val="007B7A33"/>
    <w:rsid w:val="007C00FE"/>
    <w:rsid w:val="007C0663"/>
    <w:rsid w:val="007C08AF"/>
    <w:rsid w:val="007C120F"/>
    <w:rsid w:val="007C1567"/>
    <w:rsid w:val="007C2132"/>
    <w:rsid w:val="007C23BD"/>
    <w:rsid w:val="007C3520"/>
    <w:rsid w:val="007C5C26"/>
    <w:rsid w:val="007D0CF4"/>
    <w:rsid w:val="007D15E5"/>
    <w:rsid w:val="007D17C1"/>
    <w:rsid w:val="007D5575"/>
    <w:rsid w:val="007D6941"/>
    <w:rsid w:val="007D7994"/>
    <w:rsid w:val="007E035D"/>
    <w:rsid w:val="007E139A"/>
    <w:rsid w:val="007E2478"/>
    <w:rsid w:val="007E4A58"/>
    <w:rsid w:val="007E64F9"/>
    <w:rsid w:val="007E652C"/>
    <w:rsid w:val="007E6A5D"/>
    <w:rsid w:val="007E6A66"/>
    <w:rsid w:val="007F032A"/>
    <w:rsid w:val="007F0572"/>
    <w:rsid w:val="007F0A96"/>
    <w:rsid w:val="007F63DB"/>
    <w:rsid w:val="007F6ABC"/>
    <w:rsid w:val="00800DD5"/>
    <w:rsid w:val="00805221"/>
    <w:rsid w:val="00805FAD"/>
    <w:rsid w:val="0080649F"/>
    <w:rsid w:val="0080701E"/>
    <w:rsid w:val="00807359"/>
    <w:rsid w:val="00807C5F"/>
    <w:rsid w:val="0081016F"/>
    <w:rsid w:val="00810338"/>
    <w:rsid w:val="008115A9"/>
    <w:rsid w:val="00811847"/>
    <w:rsid w:val="00814204"/>
    <w:rsid w:val="00814BE0"/>
    <w:rsid w:val="0081502C"/>
    <w:rsid w:val="00821876"/>
    <w:rsid w:val="008221CA"/>
    <w:rsid w:val="00822F29"/>
    <w:rsid w:val="00823CD3"/>
    <w:rsid w:val="00824376"/>
    <w:rsid w:val="008252A1"/>
    <w:rsid w:val="008267D6"/>
    <w:rsid w:val="00826C24"/>
    <w:rsid w:val="00827B56"/>
    <w:rsid w:val="00830640"/>
    <w:rsid w:val="00830E57"/>
    <w:rsid w:val="008338EB"/>
    <w:rsid w:val="008343D7"/>
    <w:rsid w:val="00834F54"/>
    <w:rsid w:val="0083540C"/>
    <w:rsid w:val="00835789"/>
    <w:rsid w:val="00836F5B"/>
    <w:rsid w:val="0083705F"/>
    <w:rsid w:val="008428F5"/>
    <w:rsid w:val="00842A3E"/>
    <w:rsid w:val="00845EB8"/>
    <w:rsid w:val="00847FC1"/>
    <w:rsid w:val="0085042F"/>
    <w:rsid w:val="00850BDD"/>
    <w:rsid w:val="008511B6"/>
    <w:rsid w:val="008554A7"/>
    <w:rsid w:val="00856DF1"/>
    <w:rsid w:val="00856EA6"/>
    <w:rsid w:val="0086279A"/>
    <w:rsid w:val="00862FB4"/>
    <w:rsid w:val="0086489A"/>
    <w:rsid w:val="00864919"/>
    <w:rsid w:val="00870418"/>
    <w:rsid w:val="008766C0"/>
    <w:rsid w:val="008769F9"/>
    <w:rsid w:val="00880A2E"/>
    <w:rsid w:val="00880CD5"/>
    <w:rsid w:val="00881093"/>
    <w:rsid w:val="0088151E"/>
    <w:rsid w:val="00881B32"/>
    <w:rsid w:val="00882154"/>
    <w:rsid w:val="008823EE"/>
    <w:rsid w:val="00885698"/>
    <w:rsid w:val="00885D21"/>
    <w:rsid w:val="008952F7"/>
    <w:rsid w:val="00897B08"/>
    <w:rsid w:val="008A0AE1"/>
    <w:rsid w:val="008A13A6"/>
    <w:rsid w:val="008A1E51"/>
    <w:rsid w:val="008A1F9D"/>
    <w:rsid w:val="008A24B5"/>
    <w:rsid w:val="008A29D8"/>
    <w:rsid w:val="008A2DB8"/>
    <w:rsid w:val="008A363B"/>
    <w:rsid w:val="008A703F"/>
    <w:rsid w:val="008B249C"/>
    <w:rsid w:val="008B4B8E"/>
    <w:rsid w:val="008B4D9B"/>
    <w:rsid w:val="008B6BD7"/>
    <w:rsid w:val="008B6E87"/>
    <w:rsid w:val="008C07D2"/>
    <w:rsid w:val="008C0878"/>
    <w:rsid w:val="008C09FE"/>
    <w:rsid w:val="008C40E9"/>
    <w:rsid w:val="008C4291"/>
    <w:rsid w:val="008C5660"/>
    <w:rsid w:val="008C610D"/>
    <w:rsid w:val="008C759B"/>
    <w:rsid w:val="008C7C2F"/>
    <w:rsid w:val="008D13FB"/>
    <w:rsid w:val="008D2B72"/>
    <w:rsid w:val="008D3D48"/>
    <w:rsid w:val="008D3E34"/>
    <w:rsid w:val="008D4252"/>
    <w:rsid w:val="008D51EC"/>
    <w:rsid w:val="008D7E8D"/>
    <w:rsid w:val="008E0764"/>
    <w:rsid w:val="008E1F43"/>
    <w:rsid w:val="008E2D7E"/>
    <w:rsid w:val="008E37A1"/>
    <w:rsid w:val="008E476E"/>
    <w:rsid w:val="008E7B4A"/>
    <w:rsid w:val="008F229D"/>
    <w:rsid w:val="008F311B"/>
    <w:rsid w:val="008F3333"/>
    <w:rsid w:val="008F3AB8"/>
    <w:rsid w:val="008F56A4"/>
    <w:rsid w:val="008F6D59"/>
    <w:rsid w:val="00901927"/>
    <w:rsid w:val="00901B80"/>
    <w:rsid w:val="0090250F"/>
    <w:rsid w:val="00904139"/>
    <w:rsid w:val="00905457"/>
    <w:rsid w:val="00905952"/>
    <w:rsid w:val="009071E2"/>
    <w:rsid w:val="009074A4"/>
    <w:rsid w:val="0091070F"/>
    <w:rsid w:val="0091193A"/>
    <w:rsid w:val="00913953"/>
    <w:rsid w:val="00914EA6"/>
    <w:rsid w:val="009152D7"/>
    <w:rsid w:val="009218CF"/>
    <w:rsid w:val="009233FA"/>
    <w:rsid w:val="00924BA0"/>
    <w:rsid w:val="00924CB8"/>
    <w:rsid w:val="00926BBE"/>
    <w:rsid w:val="00926FA4"/>
    <w:rsid w:val="009271FC"/>
    <w:rsid w:val="009277E2"/>
    <w:rsid w:val="00927BA2"/>
    <w:rsid w:val="009304D6"/>
    <w:rsid w:val="0093241D"/>
    <w:rsid w:val="00932FB0"/>
    <w:rsid w:val="00933AB3"/>
    <w:rsid w:val="0093410C"/>
    <w:rsid w:val="00934147"/>
    <w:rsid w:val="00937CEE"/>
    <w:rsid w:val="00937FBA"/>
    <w:rsid w:val="00940C78"/>
    <w:rsid w:val="009420A3"/>
    <w:rsid w:val="00942848"/>
    <w:rsid w:val="009429AB"/>
    <w:rsid w:val="00944F24"/>
    <w:rsid w:val="0094614C"/>
    <w:rsid w:val="00947615"/>
    <w:rsid w:val="00950A51"/>
    <w:rsid w:val="00954549"/>
    <w:rsid w:val="009557A8"/>
    <w:rsid w:val="00955930"/>
    <w:rsid w:val="00956FBE"/>
    <w:rsid w:val="0095710F"/>
    <w:rsid w:val="00957E36"/>
    <w:rsid w:val="00963723"/>
    <w:rsid w:val="009640AB"/>
    <w:rsid w:val="00965170"/>
    <w:rsid w:val="00965EDC"/>
    <w:rsid w:val="009705C8"/>
    <w:rsid w:val="00973EC4"/>
    <w:rsid w:val="009745FB"/>
    <w:rsid w:val="009749C5"/>
    <w:rsid w:val="00974F12"/>
    <w:rsid w:val="00975B4F"/>
    <w:rsid w:val="00976DB6"/>
    <w:rsid w:val="00977157"/>
    <w:rsid w:val="00980C31"/>
    <w:rsid w:val="00982233"/>
    <w:rsid w:val="00982613"/>
    <w:rsid w:val="00982ACD"/>
    <w:rsid w:val="009834F3"/>
    <w:rsid w:val="009911E4"/>
    <w:rsid w:val="00991DDD"/>
    <w:rsid w:val="00995038"/>
    <w:rsid w:val="009970B1"/>
    <w:rsid w:val="00997687"/>
    <w:rsid w:val="0099799A"/>
    <w:rsid w:val="00997ECD"/>
    <w:rsid w:val="009A1BD2"/>
    <w:rsid w:val="009A1EC5"/>
    <w:rsid w:val="009A1F27"/>
    <w:rsid w:val="009A73B0"/>
    <w:rsid w:val="009A7D21"/>
    <w:rsid w:val="009B01BE"/>
    <w:rsid w:val="009B2051"/>
    <w:rsid w:val="009B2CCD"/>
    <w:rsid w:val="009B3D90"/>
    <w:rsid w:val="009B3FF1"/>
    <w:rsid w:val="009B5925"/>
    <w:rsid w:val="009B7B15"/>
    <w:rsid w:val="009C0F9C"/>
    <w:rsid w:val="009C2092"/>
    <w:rsid w:val="009C5B71"/>
    <w:rsid w:val="009D2CCD"/>
    <w:rsid w:val="009D461C"/>
    <w:rsid w:val="009D4E5E"/>
    <w:rsid w:val="009D52DB"/>
    <w:rsid w:val="009E19B1"/>
    <w:rsid w:val="009E22C0"/>
    <w:rsid w:val="009E31BE"/>
    <w:rsid w:val="009E4A31"/>
    <w:rsid w:val="009E5258"/>
    <w:rsid w:val="009E646A"/>
    <w:rsid w:val="009F0FF2"/>
    <w:rsid w:val="009F1B51"/>
    <w:rsid w:val="009F6069"/>
    <w:rsid w:val="009F6AD8"/>
    <w:rsid w:val="00A008B8"/>
    <w:rsid w:val="00A00B4F"/>
    <w:rsid w:val="00A013C7"/>
    <w:rsid w:val="00A01B4F"/>
    <w:rsid w:val="00A01B77"/>
    <w:rsid w:val="00A0444A"/>
    <w:rsid w:val="00A04FB5"/>
    <w:rsid w:val="00A050AD"/>
    <w:rsid w:val="00A05344"/>
    <w:rsid w:val="00A06012"/>
    <w:rsid w:val="00A06FD4"/>
    <w:rsid w:val="00A079BD"/>
    <w:rsid w:val="00A07DDE"/>
    <w:rsid w:val="00A10313"/>
    <w:rsid w:val="00A10993"/>
    <w:rsid w:val="00A1198F"/>
    <w:rsid w:val="00A14CAA"/>
    <w:rsid w:val="00A200CC"/>
    <w:rsid w:val="00A20A3D"/>
    <w:rsid w:val="00A21244"/>
    <w:rsid w:val="00A23AAC"/>
    <w:rsid w:val="00A249C7"/>
    <w:rsid w:val="00A267BC"/>
    <w:rsid w:val="00A27472"/>
    <w:rsid w:val="00A27ED2"/>
    <w:rsid w:val="00A313A3"/>
    <w:rsid w:val="00A31FA3"/>
    <w:rsid w:val="00A324F4"/>
    <w:rsid w:val="00A32857"/>
    <w:rsid w:val="00A33134"/>
    <w:rsid w:val="00A33D63"/>
    <w:rsid w:val="00A345AC"/>
    <w:rsid w:val="00A35EA0"/>
    <w:rsid w:val="00A37002"/>
    <w:rsid w:val="00A405CD"/>
    <w:rsid w:val="00A414F1"/>
    <w:rsid w:val="00A44A0A"/>
    <w:rsid w:val="00A457FC"/>
    <w:rsid w:val="00A53E8B"/>
    <w:rsid w:val="00A5573C"/>
    <w:rsid w:val="00A57A3A"/>
    <w:rsid w:val="00A627DA"/>
    <w:rsid w:val="00A62FA7"/>
    <w:rsid w:val="00A632A9"/>
    <w:rsid w:val="00A6622B"/>
    <w:rsid w:val="00A6662A"/>
    <w:rsid w:val="00A66782"/>
    <w:rsid w:val="00A66AF6"/>
    <w:rsid w:val="00A70AE6"/>
    <w:rsid w:val="00A70EF6"/>
    <w:rsid w:val="00A74BEA"/>
    <w:rsid w:val="00A7503A"/>
    <w:rsid w:val="00A75042"/>
    <w:rsid w:val="00A75C3D"/>
    <w:rsid w:val="00A77D47"/>
    <w:rsid w:val="00A8144C"/>
    <w:rsid w:val="00A81F93"/>
    <w:rsid w:val="00A845A9"/>
    <w:rsid w:val="00A8789A"/>
    <w:rsid w:val="00A914CE"/>
    <w:rsid w:val="00A92102"/>
    <w:rsid w:val="00A93464"/>
    <w:rsid w:val="00A9391A"/>
    <w:rsid w:val="00A93DEB"/>
    <w:rsid w:val="00A94002"/>
    <w:rsid w:val="00A94672"/>
    <w:rsid w:val="00A94A4B"/>
    <w:rsid w:val="00A9736E"/>
    <w:rsid w:val="00A9776E"/>
    <w:rsid w:val="00AA01CD"/>
    <w:rsid w:val="00AA0B9B"/>
    <w:rsid w:val="00AA1EF0"/>
    <w:rsid w:val="00AA4893"/>
    <w:rsid w:val="00AA6400"/>
    <w:rsid w:val="00AA6C7A"/>
    <w:rsid w:val="00AA7B42"/>
    <w:rsid w:val="00AB0154"/>
    <w:rsid w:val="00AB01F3"/>
    <w:rsid w:val="00AB0EF7"/>
    <w:rsid w:val="00AB544B"/>
    <w:rsid w:val="00AB6207"/>
    <w:rsid w:val="00AB7B2F"/>
    <w:rsid w:val="00AC30B6"/>
    <w:rsid w:val="00AD290E"/>
    <w:rsid w:val="00AD69A5"/>
    <w:rsid w:val="00AD6EC6"/>
    <w:rsid w:val="00AE25ED"/>
    <w:rsid w:val="00AF0C8E"/>
    <w:rsid w:val="00AF12BF"/>
    <w:rsid w:val="00AF1FC0"/>
    <w:rsid w:val="00AF2EBE"/>
    <w:rsid w:val="00AF3576"/>
    <w:rsid w:val="00AF4466"/>
    <w:rsid w:val="00AF66C2"/>
    <w:rsid w:val="00AF6B0E"/>
    <w:rsid w:val="00AF7FA8"/>
    <w:rsid w:val="00B01521"/>
    <w:rsid w:val="00B01946"/>
    <w:rsid w:val="00B037D6"/>
    <w:rsid w:val="00B038B8"/>
    <w:rsid w:val="00B047E2"/>
    <w:rsid w:val="00B04ADD"/>
    <w:rsid w:val="00B04DC2"/>
    <w:rsid w:val="00B0523B"/>
    <w:rsid w:val="00B056B6"/>
    <w:rsid w:val="00B06DB2"/>
    <w:rsid w:val="00B07568"/>
    <w:rsid w:val="00B1050C"/>
    <w:rsid w:val="00B11B88"/>
    <w:rsid w:val="00B12276"/>
    <w:rsid w:val="00B13541"/>
    <w:rsid w:val="00B13BA9"/>
    <w:rsid w:val="00B1665D"/>
    <w:rsid w:val="00B1671D"/>
    <w:rsid w:val="00B16956"/>
    <w:rsid w:val="00B178D8"/>
    <w:rsid w:val="00B20FFF"/>
    <w:rsid w:val="00B22A19"/>
    <w:rsid w:val="00B22A54"/>
    <w:rsid w:val="00B22E02"/>
    <w:rsid w:val="00B232AA"/>
    <w:rsid w:val="00B232F8"/>
    <w:rsid w:val="00B2337F"/>
    <w:rsid w:val="00B23A87"/>
    <w:rsid w:val="00B24B23"/>
    <w:rsid w:val="00B24BD8"/>
    <w:rsid w:val="00B27E3C"/>
    <w:rsid w:val="00B30378"/>
    <w:rsid w:val="00B305E9"/>
    <w:rsid w:val="00B32699"/>
    <w:rsid w:val="00B331BF"/>
    <w:rsid w:val="00B349E3"/>
    <w:rsid w:val="00B359C5"/>
    <w:rsid w:val="00B364B0"/>
    <w:rsid w:val="00B37847"/>
    <w:rsid w:val="00B379B1"/>
    <w:rsid w:val="00B40392"/>
    <w:rsid w:val="00B41A39"/>
    <w:rsid w:val="00B42092"/>
    <w:rsid w:val="00B42B83"/>
    <w:rsid w:val="00B447F4"/>
    <w:rsid w:val="00B4586B"/>
    <w:rsid w:val="00B475D7"/>
    <w:rsid w:val="00B5182C"/>
    <w:rsid w:val="00B522DA"/>
    <w:rsid w:val="00B5431E"/>
    <w:rsid w:val="00B549A4"/>
    <w:rsid w:val="00B6079C"/>
    <w:rsid w:val="00B60A3B"/>
    <w:rsid w:val="00B60A54"/>
    <w:rsid w:val="00B664C8"/>
    <w:rsid w:val="00B71891"/>
    <w:rsid w:val="00B71C74"/>
    <w:rsid w:val="00B75210"/>
    <w:rsid w:val="00B75229"/>
    <w:rsid w:val="00B768D0"/>
    <w:rsid w:val="00B77529"/>
    <w:rsid w:val="00B77B68"/>
    <w:rsid w:val="00B8031A"/>
    <w:rsid w:val="00B82C96"/>
    <w:rsid w:val="00B834D4"/>
    <w:rsid w:val="00B852D3"/>
    <w:rsid w:val="00B85C6A"/>
    <w:rsid w:val="00B85CAA"/>
    <w:rsid w:val="00B85DC7"/>
    <w:rsid w:val="00B85DD1"/>
    <w:rsid w:val="00B87C5D"/>
    <w:rsid w:val="00B87D96"/>
    <w:rsid w:val="00B90B7D"/>
    <w:rsid w:val="00B91D84"/>
    <w:rsid w:val="00B944DF"/>
    <w:rsid w:val="00B95E1F"/>
    <w:rsid w:val="00B963E5"/>
    <w:rsid w:val="00B9748A"/>
    <w:rsid w:val="00B97DD0"/>
    <w:rsid w:val="00BA0D58"/>
    <w:rsid w:val="00BA1953"/>
    <w:rsid w:val="00BA205A"/>
    <w:rsid w:val="00BA2A78"/>
    <w:rsid w:val="00BA3006"/>
    <w:rsid w:val="00BA41AD"/>
    <w:rsid w:val="00BA514B"/>
    <w:rsid w:val="00BA6BF5"/>
    <w:rsid w:val="00BA6E52"/>
    <w:rsid w:val="00BA7B1D"/>
    <w:rsid w:val="00BB058A"/>
    <w:rsid w:val="00BB0850"/>
    <w:rsid w:val="00BB0C69"/>
    <w:rsid w:val="00BB18C2"/>
    <w:rsid w:val="00BB2353"/>
    <w:rsid w:val="00BB2C6B"/>
    <w:rsid w:val="00BB370A"/>
    <w:rsid w:val="00BC0D9A"/>
    <w:rsid w:val="00BC0F66"/>
    <w:rsid w:val="00BC1353"/>
    <w:rsid w:val="00BC2B31"/>
    <w:rsid w:val="00BC5F55"/>
    <w:rsid w:val="00BC6339"/>
    <w:rsid w:val="00BC6452"/>
    <w:rsid w:val="00BC67D1"/>
    <w:rsid w:val="00BD1893"/>
    <w:rsid w:val="00BD1B02"/>
    <w:rsid w:val="00BD48AC"/>
    <w:rsid w:val="00BD6629"/>
    <w:rsid w:val="00BD74B1"/>
    <w:rsid w:val="00BD7B8F"/>
    <w:rsid w:val="00BE2CE1"/>
    <w:rsid w:val="00BE446D"/>
    <w:rsid w:val="00BE4894"/>
    <w:rsid w:val="00BE5169"/>
    <w:rsid w:val="00BE518C"/>
    <w:rsid w:val="00BF282C"/>
    <w:rsid w:val="00BF35DE"/>
    <w:rsid w:val="00BF3763"/>
    <w:rsid w:val="00BF5922"/>
    <w:rsid w:val="00BF5FBF"/>
    <w:rsid w:val="00BF6BC5"/>
    <w:rsid w:val="00BF7ABF"/>
    <w:rsid w:val="00C008B3"/>
    <w:rsid w:val="00C00A1D"/>
    <w:rsid w:val="00C0298D"/>
    <w:rsid w:val="00C053BA"/>
    <w:rsid w:val="00C058A4"/>
    <w:rsid w:val="00C0670B"/>
    <w:rsid w:val="00C07EA0"/>
    <w:rsid w:val="00C13147"/>
    <w:rsid w:val="00C133DD"/>
    <w:rsid w:val="00C15C3A"/>
    <w:rsid w:val="00C20F53"/>
    <w:rsid w:val="00C228B3"/>
    <w:rsid w:val="00C22978"/>
    <w:rsid w:val="00C3077B"/>
    <w:rsid w:val="00C30A79"/>
    <w:rsid w:val="00C31E2B"/>
    <w:rsid w:val="00C3284C"/>
    <w:rsid w:val="00C33592"/>
    <w:rsid w:val="00C36293"/>
    <w:rsid w:val="00C405EA"/>
    <w:rsid w:val="00C4199D"/>
    <w:rsid w:val="00C4224A"/>
    <w:rsid w:val="00C44AD0"/>
    <w:rsid w:val="00C46625"/>
    <w:rsid w:val="00C47A35"/>
    <w:rsid w:val="00C515A2"/>
    <w:rsid w:val="00C51844"/>
    <w:rsid w:val="00C5561C"/>
    <w:rsid w:val="00C648B1"/>
    <w:rsid w:val="00C67EC6"/>
    <w:rsid w:val="00C70586"/>
    <w:rsid w:val="00C70A6A"/>
    <w:rsid w:val="00C72EF5"/>
    <w:rsid w:val="00C7388D"/>
    <w:rsid w:val="00C74076"/>
    <w:rsid w:val="00C7471D"/>
    <w:rsid w:val="00C77B58"/>
    <w:rsid w:val="00C77EE7"/>
    <w:rsid w:val="00C8097D"/>
    <w:rsid w:val="00C80BF6"/>
    <w:rsid w:val="00C836D8"/>
    <w:rsid w:val="00C83BE8"/>
    <w:rsid w:val="00C85E1A"/>
    <w:rsid w:val="00C87646"/>
    <w:rsid w:val="00C87D8B"/>
    <w:rsid w:val="00C91F91"/>
    <w:rsid w:val="00C92E82"/>
    <w:rsid w:val="00C930E1"/>
    <w:rsid w:val="00C93206"/>
    <w:rsid w:val="00C93628"/>
    <w:rsid w:val="00C94229"/>
    <w:rsid w:val="00C9430D"/>
    <w:rsid w:val="00CA009E"/>
    <w:rsid w:val="00CA16B8"/>
    <w:rsid w:val="00CA195A"/>
    <w:rsid w:val="00CA1BD4"/>
    <w:rsid w:val="00CA1D73"/>
    <w:rsid w:val="00CA2473"/>
    <w:rsid w:val="00CA2D61"/>
    <w:rsid w:val="00CA400E"/>
    <w:rsid w:val="00CA4FEF"/>
    <w:rsid w:val="00CA51D8"/>
    <w:rsid w:val="00CB1E40"/>
    <w:rsid w:val="00CB2869"/>
    <w:rsid w:val="00CB3457"/>
    <w:rsid w:val="00CB365A"/>
    <w:rsid w:val="00CB64CC"/>
    <w:rsid w:val="00CB6659"/>
    <w:rsid w:val="00CB6945"/>
    <w:rsid w:val="00CB721D"/>
    <w:rsid w:val="00CB7704"/>
    <w:rsid w:val="00CB7D4D"/>
    <w:rsid w:val="00CC049C"/>
    <w:rsid w:val="00CC0EE7"/>
    <w:rsid w:val="00CC2378"/>
    <w:rsid w:val="00CC2515"/>
    <w:rsid w:val="00CC2CA1"/>
    <w:rsid w:val="00CC32A7"/>
    <w:rsid w:val="00CC3DEB"/>
    <w:rsid w:val="00CC6EF4"/>
    <w:rsid w:val="00CC7AC0"/>
    <w:rsid w:val="00CD0088"/>
    <w:rsid w:val="00CD03DE"/>
    <w:rsid w:val="00CD292F"/>
    <w:rsid w:val="00CD4131"/>
    <w:rsid w:val="00CD5066"/>
    <w:rsid w:val="00CD6E41"/>
    <w:rsid w:val="00CE2CBE"/>
    <w:rsid w:val="00CE33D8"/>
    <w:rsid w:val="00CE36E5"/>
    <w:rsid w:val="00CE387F"/>
    <w:rsid w:val="00CE3ADC"/>
    <w:rsid w:val="00CE4659"/>
    <w:rsid w:val="00CE64F1"/>
    <w:rsid w:val="00CF05C8"/>
    <w:rsid w:val="00CF2C34"/>
    <w:rsid w:val="00CF3A43"/>
    <w:rsid w:val="00CF3B40"/>
    <w:rsid w:val="00CF3C4A"/>
    <w:rsid w:val="00CF4060"/>
    <w:rsid w:val="00CF40DC"/>
    <w:rsid w:val="00CF4A58"/>
    <w:rsid w:val="00CF5D66"/>
    <w:rsid w:val="00CF70C6"/>
    <w:rsid w:val="00CF7DA0"/>
    <w:rsid w:val="00D010E5"/>
    <w:rsid w:val="00D01FD0"/>
    <w:rsid w:val="00D02938"/>
    <w:rsid w:val="00D046C2"/>
    <w:rsid w:val="00D04AD4"/>
    <w:rsid w:val="00D04E12"/>
    <w:rsid w:val="00D056EF"/>
    <w:rsid w:val="00D1041F"/>
    <w:rsid w:val="00D12A1B"/>
    <w:rsid w:val="00D13351"/>
    <w:rsid w:val="00D13B43"/>
    <w:rsid w:val="00D14C34"/>
    <w:rsid w:val="00D15F0F"/>
    <w:rsid w:val="00D174E6"/>
    <w:rsid w:val="00D1795C"/>
    <w:rsid w:val="00D21D41"/>
    <w:rsid w:val="00D23981"/>
    <w:rsid w:val="00D24EBD"/>
    <w:rsid w:val="00D2693B"/>
    <w:rsid w:val="00D26D01"/>
    <w:rsid w:val="00D33B5E"/>
    <w:rsid w:val="00D340A4"/>
    <w:rsid w:val="00D34EEF"/>
    <w:rsid w:val="00D351E8"/>
    <w:rsid w:val="00D352CB"/>
    <w:rsid w:val="00D36F85"/>
    <w:rsid w:val="00D42185"/>
    <w:rsid w:val="00D43FBF"/>
    <w:rsid w:val="00D443DF"/>
    <w:rsid w:val="00D44CED"/>
    <w:rsid w:val="00D45197"/>
    <w:rsid w:val="00D45F85"/>
    <w:rsid w:val="00D529D4"/>
    <w:rsid w:val="00D559AF"/>
    <w:rsid w:val="00D55B00"/>
    <w:rsid w:val="00D56245"/>
    <w:rsid w:val="00D56494"/>
    <w:rsid w:val="00D60F1B"/>
    <w:rsid w:val="00D616FD"/>
    <w:rsid w:val="00D63C6C"/>
    <w:rsid w:val="00D6443E"/>
    <w:rsid w:val="00D656F1"/>
    <w:rsid w:val="00D658A3"/>
    <w:rsid w:val="00D6629C"/>
    <w:rsid w:val="00D72904"/>
    <w:rsid w:val="00D72A5D"/>
    <w:rsid w:val="00D73074"/>
    <w:rsid w:val="00D73C9A"/>
    <w:rsid w:val="00D741E2"/>
    <w:rsid w:val="00D74628"/>
    <w:rsid w:val="00D758EA"/>
    <w:rsid w:val="00D75C76"/>
    <w:rsid w:val="00D76CF0"/>
    <w:rsid w:val="00D80F9B"/>
    <w:rsid w:val="00D85BC9"/>
    <w:rsid w:val="00D8666C"/>
    <w:rsid w:val="00D8767F"/>
    <w:rsid w:val="00D878C7"/>
    <w:rsid w:val="00D91C5F"/>
    <w:rsid w:val="00D971C0"/>
    <w:rsid w:val="00DA0058"/>
    <w:rsid w:val="00DA093D"/>
    <w:rsid w:val="00DA0ADF"/>
    <w:rsid w:val="00DA0FED"/>
    <w:rsid w:val="00DA4CA6"/>
    <w:rsid w:val="00DA7B14"/>
    <w:rsid w:val="00DB2B1F"/>
    <w:rsid w:val="00DB2CF4"/>
    <w:rsid w:val="00DC20BE"/>
    <w:rsid w:val="00DC53B3"/>
    <w:rsid w:val="00DC6261"/>
    <w:rsid w:val="00DD08CD"/>
    <w:rsid w:val="00DD2144"/>
    <w:rsid w:val="00DD25C8"/>
    <w:rsid w:val="00DD349C"/>
    <w:rsid w:val="00DD4EB5"/>
    <w:rsid w:val="00DD5202"/>
    <w:rsid w:val="00DD7287"/>
    <w:rsid w:val="00DD72B6"/>
    <w:rsid w:val="00DE4C42"/>
    <w:rsid w:val="00DE5908"/>
    <w:rsid w:val="00DE5A2D"/>
    <w:rsid w:val="00DE7B98"/>
    <w:rsid w:val="00DF355F"/>
    <w:rsid w:val="00DF4237"/>
    <w:rsid w:val="00DF4F8E"/>
    <w:rsid w:val="00DF6281"/>
    <w:rsid w:val="00DF6349"/>
    <w:rsid w:val="00E00750"/>
    <w:rsid w:val="00E00FE3"/>
    <w:rsid w:val="00E01EF5"/>
    <w:rsid w:val="00E024C2"/>
    <w:rsid w:val="00E055FE"/>
    <w:rsid w:val="00E05719"/>
    <w:rsid w:val="00E05D2E"/>
    <w:rsid w:val="00E061D6"/>
    <w:rsid w:val="00E06AD4"/>
    <w:rsid w:val="00E06EF8"/>
    <w:rsid w:val="00E10060"/>
    <w:rsid w:val="00E108C1"/>
    <w:rsid w:val="00E113B0"/>
    <w:rsid w:val="00E11B70"/>
    <w:rsid w:val="00E15B48"/>
    <w:rsid w:val="00E16861"/>
    <w:rsid w:val="00E17C85"/>
    <w:rsid w:val="00E2322A"/>
    <w:rsid w:val="00E25DC8"/>
    <w:rsid w:val="00E271D4"/>
    <w:rsid w:val="00E27FAC"/>
    <w:rsid w:val="00E32481"/>
    <w:rsid w:val="00E32B79"/>
    <w:rsid w:val="00E32C53"/>
    <w:rsid w:val="00E32ECC"/>
    <w:rsid w:val="00E32F08"/>
    <w:rsid w:val="00E400F4"/>
    <w:rsid w:val="00E40506"/>
    <w:rsid w:val="00E4133A"/>
    <w:rsid w:val="00E413C1"/>
    <w:rsid w:val="00E42884"/>
    <w:rsid w:val="00E43059"/>
    <w:rsid w:val="00E438C8"/>
    <w:rsid w:val="00E438F3"/>
    <w:rsid w:val="00E47C98"/>
    <w:rsid w:val="00E50461"/>
    <w:rsid w:val="00E50DB5"/>
    <w:rsid w:val="00E50EEC"/>
    <w:rsid w:val="00E51811"/>
    <w:rsid w:val="00E51CEB"/>
    <w:rsid w:val="00E53699"/>
    <w:rsid w:val="00E53C13"/>
    <w:rsid w:val="00E565DB"/>
    <w:rsid w:val="00E56D36"/>
    <w:rsid w:val="00E57F3E"/>
    <w:rsid w:val="00E600CF"/>
    <w:rsid w:val="00E60745"/>
    <w:rsid w:val="00E61038"/>
    <w:rsid w:val="00E6121F"/>
    <w:rsid w:val="00E62589"/>
    <w:rsid w:val="00E628EF"/>
    <w:rsid w:val="00E64050"/>
    <w:rsid w:val="00E64B5E"/>
    <w:rsid w:val="00E65A30"/>
    <w:rsid w:val="00E65BD4"/>
    <w:rsid w:val="00E664EB"/>
    <w:rsid w:val="00E6746A"/>
    <w:rsid w:val="00E740DF"/>
    <w:rsid w:val="00E74B8A"/>
    <w:rsid w:val="00E74C6B"/>
    <w:rsid w:val="00E80B1D"/>
    <w:rsid w:val="00E81ACF"/>
    <w:rsid w:val="00E81E2E"/>
    <w:rsid w:val="00E81E47"/>
    <w:rsid w:val="00E821EE"/>
    <w:rsid w:val="00E844DF"/>
    <w:rsid w:val="00E85B82"/>
    <w:rsid w:val="00E907AF"/>
    <w:rsid w:val="00E90ECE"/>
    <w:rsid w:val="00E90FDE"/>
    <w:rsid w:val="00E9177B"/>
    <w:rsid w:val="00E9226A"/>
    <w:rsid w:val="00E96A47"/>
    <w:rsid w:val="00E976ED"/>
    <w:rsid w:val="00EA3E02"/>
    <w:rsid w:val="00EA3EDF"/>
    <w:rsid w:val="00EA45D2"/>
    <w:rsid w:val="00EA4655"/>
    <w:rsid w:val="00EA4C0A"/>
    <w:rsid w:val="00EA5358"/>
    <w:rsid w:val="00EA5881"/>
    <w:rsid w:val="00EA65EB"/>
    <w:rsid w:val="00EA7443"/>
    <w:rsid w:val="00EB08D2"/>
    <w:rsid w:val="00EB3FBF"/>
    <w:rsid w:val="00EB4ADB"/>
    <w:rsid w:val="00EB701B"/>
    <w:rsid w:val="00EB7196"/>
    <w:rsid w:val="00EB73D8"/>
    <w:rsid w:val="00EB7D09"/>
    <w:rsid w:val="00EC0009"/>
    <w:rsid w:val="00EC06C7"/>
    <w:rsid w:val="00EC09B5"/>
    <w:rsid w:val="00EC15D6"/>
    <w:rsid w:val="00EC18E6"/>
    <w:rsid w:val="00EC3A18"/>
    <w:rsid w:val="00EC58B4"/>
    <w:rsid w:val="00EC60C4"/>
    <w:rsid w:val="00EC69DA"/>
    <w:rsid w:val="00EC738E"/>
    <w:rsid w:val="00ED0469"/>
    <w:rsid w:val="00ED096E"/>
    <w:rsid w:val="00ED0DAC"/>
    <w:rsid w:val="00ED4A61"/>
    <w:rsid w:val="00ED5462"/>
    <w:rsid w:val="00ED5F94"/>
    <w:rsid w:val="00ED652E"/>
    <w:rsid w:val="00ED6B73"/>
    <w:rsid w:val="00EE023A"/>
    <w:rsid w:val="00EE099B"/>
    <w:rsid w:val="00EE2058"/>
    <w:rsid w:val="00EE4694"/>
    <w:rsid w:val="00EE7ECE"/>
    <w:rsid w:val="00EF343D"/>
    <w:rsid w:val="00EF36C8"/>
    <w:rsid w:val="00EF4B9B"/>
    <w:rsid w:val="00EF5164"/>
    <w:rsid w:val="00EF6265"/>
    <w:rsid w:val="00EF6D2C"/>
    <w:rsid w:val="00EF7272"/>
    <w:rsid w:val="00F0077B"/>
    <w:rsid w:val="00F03950"/>
    <w:rsid w:val="00F041A7"/>
    <w:rsid w:val="00F0796D"/>
    <w:rsid w:val="00F118C1"/>
    <w:rsid w:val="00F11A83"/>
    <w:rsid w:val="00F1666A"/>
    <w:rsid w:val="00F171C6"/>
    <w:rsid w:val="00F17921"/>
    <w:rsid w:val="00F17FFC"/>
    <w:rsid w:val="00F215AA"/>
    <w:rsid w:val="00F23958"/>
    <w:rsid w:val="00F25CB5"/>
    <w:rsid w:val="00F270B8"/>
    <w:rsid w:val="00F30520"/>
    <w:rsid w:val="00F31DF4"/>
    <w:rsid w:val="00F370A2"/>
    <w:rsid w:val="00F373E3"/>
    <w:rsid w:val="00F37E30"/>
    <w:rsid w:val="00F408B5"/>
    <w:rsid w:val="00F40F40"/>
    <w:rsid w:val="00F43580"/>
    <w:rsid w:val="00F436BC"/>
    <w:rsid w:val="00F46B93"/>
    <w:rsid w:val="00F46F30"/>
    <w:rsid w:val="00F4718D"/>
    <w:rsid w:val="00F47736"/>
    <w:rsid w:val="00F60D21"/>
    <w:rsid w:val="00F61A6D"/>
    <w:rsid w:val="00F63463"/>
    <w:rsid w:val="00F642BA"/>
    <w:rsid w:val="00F644BA"/>
    <w:rsid w:val="00F65CC5"/>
    <w:rsid w:val="00F66453"/>
    <w:rsid w:val="00F66DA6"/>
    <w:rsid w:val="00F714BB"/>
    <w:rsid w:val="00F7421C"/>
    <w:rsid w:val="00F751A0"/>
    <w:rsid w:val="00F75AC5"/>
    <w:rsid w:val="00F76C6A"/>
    <w:rsid w:val="00F84AAD"/>
    <w:rsid w:val="00F84B8C"/>
    <w:rsid w:val="00F8505E"/>
    <w:rsid w:val="00F8516B"/>
    <w:rsid w:val="00F863BC"/>
    <w:rsid w:val="00F87C12"/>
    <w:rsid w:val="00F91604"/>
    <w:rsid w:val="00F918E8"/>
    <w:rsid w:val="00F94302"/>
    <w:rsid w:val="00F944F4"/>
    <w:rsid w:val="00F967A9"/>
    <w:rsid w:val="00F97CB4"/>
    <w:rsid w:val="00FA0565"/>
    <w:rsid w:val="00FA0B34"/>
    <w:rsid w:val="00FA0B44"/>
    <w:rsid w:val="00FA10DE"/>
    <w:rsid w:val="00FA209A"/>
    <w:rsid w:val="00FA28C5"/>
    <w:rsid w:val="00FA3151"/>
    <w:rsid w:val="00FA48EA"/>
    <w:rsid w:val="00FA4DDF"/>
    <w:rsid w:val="00FB340D"/>
    <w:rsid w:val="00FB4541"/>
    <w:rsid w:val="00FB49AD"/>
    <w:rsid w:val="00FB6698"/>
    <w:rsid w:val="00FB7C3B"/>
    <w:rsid w:val="00FB7C52"/>
    <w:rsid w:val="00FC190B"/>
    <w:rsid w:val="00FC43EC"/>
    <w:rsid w:val="00FC6313"/>
    <w:rsid w:val="00FC7198"/>
    <w:rsid w:val="00FC75E4"/>
    <w:rsid w:val="00FD0745"/>
    <w:rsid w:val="00FD2B8B"/>
    <w:rsid w:val="00FD2E25"/>
    <w:rsid w:val="00FD43A0"/>
    <w:rsid w:val="00FD4F68"/>
    <w:rsid w:val="00FE021B"/>
    <w:rsid w:val="00FE0728"/>
    <w:rsid w:val="00FE1D49"/>
    <w:rsid w:val="00FE2D83"/>
    <w:rsid w:val="00FE2DB0"/>
    <w:rsid w:val="00FE497C"/>
    <w:rsid w:val="00FE7A6D"/>
    <w:rsid w:val="00FE7D53"/>
    <w:rsid w:val="00FF0DF7"/>
    <w:rsid w:val="00FF2557"/>
    <w:rsid w:val="00FF2802"/>
    <w:rsid w:val="00FF34C3"/>
    <w:rsid w:val="00FF39B3"/>
    <w:rsid w:val="00FF3C3A"/>
    <w:rsid w:val="00FF5511"/>
    <w:rsid w:val="00FF7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style="mso-position-horizontal:center;mso-height-percent:200;mso-width-relative:margin;mso-height-relative:margin" fillcolor="white">
      <v:fill color="white"/>
      <v:textbox style="mso-fit-shape-to-text:t"/>
    </o:shapedefaults>
    <o:shapelayout v:ext="edit">
      <o:idmap v:ext="edit" data="1"/>
    </o:shapelayout>
  </w:shapeDefaults>
  <w:decimalSymbol w:val="."/>
  <w:listSeparator w:val=","/>
  <w14:docId w14:val="67F69934"/>
  <w15:docId w15:val="{1488D73B-9499-442C-9DBA-B252AC306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F0427"/>
  </w:style>
  <w:style w:type="paragraph" w:styleId="Heading2">
    <w:name w:val="heading 2"/>
    <w:basedOn w:val="Normal"/>
    <w:next w:val="Normal"/>
    <w:link w:val="Heading2Char"/>
    <w:uiPriority w:val="9"/>
    <w:semiHidden/>
    <w:unhideWhenUsed/>
    <w:qFormat/>
    <w:rsid w:val="00055DC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55DC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EC60C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55DC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C60C4"/>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qFormat/>
    <w:rsid w:val="00C87646"/>
    <w:pPr>
      <w:keepNext/>
      <w:widowControl w:val="0"/>
      <w:autoSpaceDE w:val="0"/>
      <w:autoSpaceDN w:val="0"/>
      <w:ind w:left="72" w:right="2088"/>
      <w:jc w:val="left"/>
      <w:outlineLvl w:val="8"/>
    </w:pPr>
    <w:rPr>
      <w:rFonts w:ascii="Arial" w:eastAsia="SimSun" w:hAnsi="Arial" w:cs="Arial"/>
      <w:b/>
      <w:bCs/>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4934"/>
    <w:rPr>
      <w:rFonts w:ascii="Tahoma" w:hAnsi="Tahoma" w:cs="Tahoma"/>
      <w:sz w:val="16"/>
      <w:szCs w:val="16"/>
    </w:rPr>
  </w:style>
  <w:style w:type="character" w:customStyle="1" w:styleId="BalloonTextChar">
    <w:name w:val="Balloon Text Char"/>
    <w:basedOn w:val="DefaultParagraphFont"/>
    <w:link w:val="BalloonText"/>
    <w:uiPriority w:val="99"/>
    <w:semiHidden/>
    <w:rsid w:val="002F4934"/>
    <w:rPr>
      <w:rFonts w:ascii="Tahoma" w:hAnsi="Tahoma" w:cs="Tahoma"/>
      <w:sz w:val="16"/>
      <w:szCs w:val="16"/>
    </w:rPr>
  </w:style>
  <w:style w:type="character" w:styleId="Hyperlink">
    <w:name w:val="Hyperlink"/>
    <w:basedOn w:val="DefaultParagraphFont"/>
    <w:uiPriority w:val="99"/>
    <w:unhideWhenUsed/>
    <w:rsid w:val="007B71E7"/>
    <w:rPr>
      <w:color w:val="0000FF" w:themeColor="hyperlink"/>
      <w:u w:val="single"/>
    </w:rPr>
  </w:style>
  <w:style w:type="character" w:customStyle="1" w:styleId="Heading9Char">
    <w:name w:val="Heading 9 Char"/>
    <w:basedOn w:val="DefaultParagraphFont"/>
    <w:link w:val="Heading9"/>
    <w:rsid w:val="00C87646"/>
    <w:rPr>
      <w:rFonts w:ascii="Arial" w:eastAsia="SimSun" w:hAnsi="Arial" w:cs="Arial"/>
      <w:b/>
      <w:bCs/>
      <w:sz w:val="20"/>
      <w:szCs w:val="20"/>
      <w:lang w:eastAsia="zh-CN"/>
    </w:rPr>
  </w:style>
  <w:style w:type="character" w:customStyle="1" w:styleId="Heading2Char">
    <w:name w:val="Heading 2 Char"/>
    <w:basedOn w:val="DefaultParagraphFont"/>
    <w:link w:val="Heading2"/>
    <w:uiPriority w:val="9"/>
    <w:semiHidden/>
    <w:rsid w:val="00055DC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55DCD"/>
    <w:rPr>
      <w:rFonts w:asciiTheme="majorHAnsi" w:eastAsiaTheme="majorEastAsia" w:hAnsiTheme="majorHAnsi" w:cstheme="majorBidi"/>
      <w:b/>
      <w:bCs/>
      <w:color w:val="4F81BD" w:themeColor="accent1"/>
    </w:rPr>
  </w:style>
  <w:style w:type="character" w:customStyle="1" w:styleId="Heading6Char">
    <w:name w:val="Heading 6 Char"/>
    <w:basedOn w:val="DefaultParagraphFont"/>
    <w:link w:val="Heading6"/>
    <w:uiPriority w:val="9"/>
    <w:semiHidden/>
    <w:rsid w:val="00055DCD"/>
    <w:rPr>
      <w:rFonts w:asciiTheme="majorHAnsi" w:eastAsiaTheme="majorEastAsia" w:hAnsiTheme="majorHAnsi" w:cstheme="majorBidi"/>
      <w:i/>
      <w:iCs/>
      <w:color w:val="243F60" w:themeColor="accent1" w:themeShade="7F"/>
    </w:rPr>
  </w:style>
  <w:style w:type="paragraph" w:styleId="FootnoteText">
    <w:name w:val="footnote text"/>
    <w:basedOn w:val="Normal"/>
    <w:link w:val="FootnoteTextChar"/>
    <w:semiHidden/>
    <w:rsid w:val="00055DCD"/>
    <w:pPr>
      <w:jc w:val="left"/>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055DCD"/>
    <w:rPr>
      <w:rFonts w:ascii="Times New Roman" w:eastAsia="Times New Roman" w:hAnsi="Times New Roman" w:cs="Times New Roman"/>
      <w:sz w:val="20"/>
      <w:szCs w:val="20"/>
    </w:rPr>
  </w:style>
  <w:style w:type="character" w:styleId="FootnoteReference">
    <w:name w:val="footnote reference"/>
    <w:basedOn w:val="DefaultParagraphFont"/>
    <w:semiHidden/>
    <w:rsid w:val="00055DCD"/>
    <w:rPr>
      <w:vertAlign w:val="superscript"/>
    </w:rPr>
  </w:style>
  <w:style w:type="character" w:styleId="CommentReference">
    <w:name w:val="annotation reference"/>
    <w:basedOn w:val="DefaultParagraphFont"/>
    <w:semiHidden/>
    <w:rsid w:val="00055DCD"/>
    <w:rPr>
      <w:sz w:val="16"/>
      <w:szCs w:val="16"/>
    </w:rPr>
  </w:style>
  <w:style w:type="paragraph" w:styleId="CommentText">
    <w:name w:val="annotation text"/>
    <w:basedOn w:val="Normal"/>
    <w:link w:val="CommentTextChar"/>
    <w:semiHidden/>
    <w:rsid w:val="00055DCD"/>
    <w:pPr>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055DCD"/>
    <w:rPr>
      <w:rFonts w:ascii="Times New Roman" w:eastAsia="Times New Roman" w:hAnsi="Times New Roman" w:cs="Times New Roman"/>
      <w:sz w:val="20"/>
      <w:szCs w:val="20"/>
    </w:rPr>
  </w:style>
  <w:style w:type="paragraph" w:styleId="ListParagraph">
    <w:name w:val="List Paragraph"/>
    <w:basedOn w:val="Normal"/>
    <w:uiPriority w:val="34"/>
    <w:qFormat/>
    <w:rsid w:val="00055DCD"/>
    <w:pPr>
      <w:ind w:left="720"/>
      <w:contextualSpacing/>
    </w:pPr>
  </w:style>
  <w:style w:type="paragraph" w:styleId="CommentSubject">
    <w:name w:val="annotation subject"/>
    <w:basedOn w:val="CommentText"/>
    <w:next w:val="CommentText"/>
    <w:link w:val="CommentSubjectChar"/>
    <w:uiPriority w:val="99"/>
    <w:semiHidden/>
    <w:unhideWhenUsed/>
    <w:rsid w:val="000A0ACA"/>
    <w:pPr>
      <w:jc w:val="both"/>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A0ACA"/>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semiHidden/>
    <w:rsid w:val="00EC60C4"/>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EC60C4"/>
    <w:rPr>
      <w:rFonts w:asciiTheme="majorHAnsi" w:eastAsiaTheme="majorEastAsia" w:hAnsiTheme="majorHAnsi" w:cstheme="majorBidi"/>
      <w:i/>
      <w:iCs/>
      <w:color w:val="404040" w:themeColor="text1" w:themeTint="BF"/>
    </w:rPr>
  </w:style>
  <w:style w:type="paragraph" w:styleId="EndnoteText">
    <w:name w:val="endnote text"/>
    <w:basedOn w:val="Normal"/>
    <w:link w:val="EndnoteTextChar"/>
    <w:semiHidden/>
    <w:rsid w:val="00EC60C4"/>
    <w:pPr>
      <w:widowControl w:val="0"/>
      <w:jc w:val="left"/>
    </w:pPr>
    <w:rPr>
      <w:rFonts w:ascii="Times New Roman" w:eastAsia="Times New Roman" w:hAnsi="Times New Roman" w:cs="Times New Roman"/>
      <w:snapToGrid w:val="0"/>
      <w:sz w:val="24"/>
      <w:szCs w:val="20"/>
    </w:rPr>
  </w:style>
  <w:style w:type="character" w:customStyle="1" w:styleId="EndnoteTextChar">
    <w:name w:val="Endnote Text Char"/>
    <w:basedOn w:val="DefaultParagraphFont"/>
    <w:link w:val="EndnoteText"/>
    <w:semiHidden/>
    <w:rsid w:val="00EC60C4"/>
    <w:rPr>
      <w:rFonts w:ascii="Times New Roman" w:eastAsia="Times New Roman" w:hAnsi="Times New Roman" w:cs="Times New Roman"/>
      <w:snapToGrid w:val="0"/>
      <w:sz w:val="24"/>
      <w:szCs w:val="20"/>
    </w:rPr>
  </w:style>
  <w:style w:type="paragraph" w:styleId="BodyText2">
    <w:name w:val="Body Text 2"/>
    <w:basedOn w:val="Normal"/>
    <w:link w:val="BodyText2Char"/>
    <w:rsid w:val="00EC60C4"/>
    <w:pPr>
      <w:widowControl w:val="0"/>
      <w:jc w:val="left"/>
    </w:pPr>
    <w:rPr>
      <w:rFonts w:ascii="Times New Roman" w:eastAsia="Times New Roman" w:hAnsi="Times New Roman" w:cs="Times New Roman"/>
      <w:color w:val="0000FF"/>
      <w:sz w:val="24"/>
      <w:szCs w:val="24"/>
    </w:rPr>
  </w:style>
  <w:style w:type="character" w:customStyle="1" w:styleId="BodyText2Char">
    <w:name w:val="Body Text 2 Char"/>
    <w:basedOn w:val="DefaultParagraphFont"/>
    <w:link w:val="BodyText2"/>
    <w:rsid w:val="00EC60C4"/>
    <w:rPr>
      <w:rFonts w:ascii="Times New Roman" w:eastAsia="Times New Roman" w:hAnsi="Times New Roman" w:cs="Times New Roman"/>
      <w:color w:val="0000FF"/>
      <w:sz w:val="24"/>
      <w:szCs w:val="24"/>
    </w:rPr>
  </w:style>
  <w:style w:type="paragraph" w:styleId="Revision">
    <w:name w:val="Revision"/>
    <w:hidden/>
    <w:uiPriority w:val="99"/>
    <w:semiHidden/>
    <w:rsid w:val="00C67EC6"/>
    <w:pPr>
      <w:jc w:val="left"/>
    </w:pPr>
  </w:style>
  <w:style w:type="paragraph" w:styleId="Header">
    <w:name w:val="header"/>
    <w:basedOn w:val="Normal"/>
    <w:link w:val="HeaderChar"/>
    <w:uiPriority w:val="99"/>
    <w:semiHidden/>
    <w:unhideWhenUsed/>
    <w:rsid w:val="009A1BD2"/>
    <w:pPr>
      <w:tabs>
        <w:tab w:val="center" w:pos="4680"/>
        <w:tab w:val="right" w:pos="9360"/>
      </w:tabs>
    </w:pPr>
  </w:style>
  <w:style w:type="character" w:customStyle="1" w:styleId="HeaderChar">
    <w:name w:val="Header Char"/>
    <w:basedOn w:val="DefaultParagraphFont"/>
    <w:link w:val="Header"/>
    <w:uiPriority w:val="99"/>
    <w:semiHidden/>
    <w:rsid w:val="009A1BD2"/>
  </w:style>
  <w:style w:type="paragraph" w:styleId="Footer">
    <w:name w:val="footer"/>
    <w:basedOn w:val="Normal"/>
    <w:link w:val="FooterChar"/>
    <w:uiPriority w:val="99"/>
    <w:semiHidden/>
    <w:unhideWhenUsed/>
    <w:rsid w:val="009A1BD2"/>
    <w:pPr>
      <w:tabs>
        <w:tab w:val="center" w:pos="4680"/>
        <w:tab w:val="right" w:pos="9360"/>
      </w:tabs>
    </w:pPr>
  </w:style>
  <w:style w:type="character" w:customStyle="1" w:styleId="FooterChar">
    <w:name w:val="Footer Char"/>
    <w:basedOn w:val="DefaultParagraphFont"/>
    <w:link w:val="Footer"/>
    <w:uiPriority w:val="99"/>
    <w:semiHidden/>
    <w:rsid w:val="009A1BD2"/>
  </w:style>
  <w:style w:type="table" w:styleId="TableGrid">
    <w:name w:val="Table Grid"/>
    <w:basedOn w:val="TableNormal"/>
    <w:uiPriority w:val="59"/>
    <w:rsid w:val="006D1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0A54"/>
    <w:pPr>
      <w:autoSpaceDE w:val="0"/>
      <w:autoSpaceDN w:val="0"/>
      <w:adjustRightInd w:val="0"/>
      <w:jc w:val="left"/>
    </w:pPr>
    <w:rPr>
      <w:rFonts w:ascii="Times New Roman" w:hAnsi="Times New Roman" w:cs="Times New Roman"/>
      <w:color w:val="000000"/>
      <w:sz w:val="24"/>
      <w:szCs w:val="24"/>
    </w:rPr>
  </w:style>
  <w:style w:type="character" w:customStyle="1" w:styleId="ms-rtefontface-5">
    <w:name w:val="ms-rtefontface-5"/>
    <w:basedOn w:val="DefaultParagraphFont"/>
    <w:rsid w:val="00264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523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pic.gov/what-we-offer/financial-products/eligibilit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s://www3.opic.gov/OPICForms/Documents/OPICFinanceFAQs.pdf"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35FDC-55E3-475B-B2AC-114C08FCC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86CE2C59.dotm</Template>
  <TotalTime>0</TotalTime>
  <Pages>11</Pages>
  <Words>3683</Words>
  <Characters>20995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OPIC</Company>
  <LinksUpToDate>false</LinksUpToDate>
  <CharactersWithSpaces>24629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OPIC</dc:creator>
  <cp:lastModifiedBy>Skoyles, Nichole</cp:lastModifiedBy>
  <cp:revision>2</cp:revision>
  <cp:lastPrinted>2019-08-09T17:36:00Z</cp:lastPrinted>
  <dcterms:created xsi:type="dcterms:W3CDTF">2020-03-03T21:45:00Z</dcterms:created>
  <dcterms:modified xsi:type="dcterms:W3CDTF">2020-03-03T21:45:00Z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wCAApl2HemD3qqgArdI4HhoFoYi+u4tyAAeAuB1/KyEbnCG6O4rkl2Qrw1NsBmxHoQHq2ihbL5LHxqfS
IEePsP1rKr7HredEMyqjYroc66boa6myg6yoHWp0wEuDRy9im+xiboydQnDxZwthZMkrdTvelDcu
IdDbv3+q8SiANnCDYyo=</vt:lpwstr>
  </property>
  <property fmtid="{D5CDD505-2E9C-101B-9397-08002B2CF9AE}" pid="3" name="RESPONSE_SENDER_NAME">
    <vt:lpwstr>gAAAdya76B99d4hLGUR1rQ+8TxTv0GGEPdix</vt:lpwstr>
  </property>
  <property fmtid="{D5CDD505-2E9C-101B-9397-08002B2CF9AE}" pid="4" name="EMAIL_OWNER_ADDRESS">
    <vt:lpwstr>4AAAUmLmXdMZevSCRjmefK0oznKglgjrynxolvl6XCEUuiWhfItQL0BvLw==</vt:lpwstr>
  </property>
</Properties>
</file>