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80543" w14:textId="77777777" w:rsidR="001531D1" w:rsidRDefault="001531D1">
      <w:bookmarkStart w:id="0" w:name="_GoBack"/>
      <w:bookmarkEnd w:id="0"/>
    </w:p>
    <w:p w14:paraId="2D2E9A48"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FE185CF" w14:textId="77777777" w:rsidR="00E66A40" w:rsidRDefault="00E66A40" w:rsidP="00D71B67">
      <w:pPr>
        <w:jc w:val="center"/>
        <w:rPr>
          <w:b/>
          <w:sz w:val="28"/>
          <w:szCs w:val="28"/>
        </w:rPr>
      </w:pPr>
      <w:r w:rsidRPr="00E66A40">
        <w:rPr>
          <w:b/>
          <w:sz w:val="28"/>
          <w:szCs w:val="28"/>
        </w:rPr>
        <w:t>Form I-600, Petition to Classify Orphan as an Immediate Relative</w:t>
      </w:r>
    </w:p>
    <w:p w14:paraId="39D7453E" w14:textId="77777777" w:rsidR="00483DCD" w:rsidRDefault="00483DCD" w:rsidP="00D71B67">
      <w:pPr>
        <w:jc w:val="center"/>
        <w:rPr>
          <w:b/>
          <w:sz w:val="28"/>
          <w:szCs w:val="28"/>
        </w:rPr>
      </w:pPr>
      <w:r>
        <w:rPr>
          <w:b/>
          <w:sz w:val="28"/>
          <w:szCs w:val="28"/>
        </w:rPr>
        <w:t>OMB Number: 1615-</w:t>
      </w:r>
      <w:r w:rsidR="00E66A40">
        <w:rPr>
          <w:b/>
          <w:sz w:val="28"/>
          <w:szCs w:val="28"/>
        </w:rPr>
        <w:t>0028</w:t>
      </w:r>
    </w:p>
    <w:p w14:paraId="12883CDC" w14:textId="1047CDD6" w:rsidR="009377EB" w:rsidRDefault="001D54B2" w:rsidP="00D71B67">
      <w:pPr>
        <w:jc w:val="center"/>
        <w:rPr>
          <w:b/>
          <w:sz w:val="28"/>
          <w:szCs w:val="28"/>
        </w:rPr>
      </w:pPr>
      <w:r>
        <w:rPr>
          <w:b/>
          <w:sz w:val="28"/>
          <w:szCs w:val="28"/>
        </w:rPr>
        <w:t>10/</w:t>
      </w:r>
      <w:r w:rsidR="000C6388">
        <w:rPr>
          <w:b/>
          <w:sz w:val="28"/>
          <w:szCs w:val="28"/>
        </w:rPr>
        <w:t>31</w:t>
      </w:r>
      <w:r w:rsidR="00246AD1">
        <w:rPr>
          <w:b/>
          <w:sz w:val="28"/>
          <w:szCs w:val="28"/>
        </w:rPr>
        <w:t>/2019</w:t>
      </w:r>
    </w:p>
    <w:p w14:paraId="0F93758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21EA7AA1" w14:textId="77777777" w:rsidTr="00D7268F">
        <w:tc>
          <w:tcPr>
            <w:tcW w:w="12348" w:type="dxa"/>
            <w:shd w:val="clear" w:color="auto" w:fill="auto"/>
          </w:tcPr>
          <w:p w14:paraId="271078F6" w14:textId="0C6F4DBB"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AB4503">
              <w:rPr>
                <w:b/>
                <w:sz w:val="24"/>
                <w:szCs w:val="24"/>
              </w:rPr>
              <w:t>Fee Rule</w:t>
            </w:r>
            <w:r w:rsidR="00BC1651">
              <w:rPr>
                <w:b/>
                <w:sz w:val="24"/>
                <w:szCs w:val="24"/>
              </w:rPr>
              <w:t>.</w:t>
            </w:r>
          </w:p>
          <w:p w14:paraId="3DFD42B2" w14:textId="77777777" w:rsidR="00637C0D" w:rsidRPr="00A6192C" w:rsidRDefault="00637C0D" w:rsidP="00637C0D">
            <w:pPr>
              <w:rPr>
                <w:b/>
                <w:sz w:val="24"/>
                <w:szCs w:val="24"/>
              </w:rPr>
            </w:pPr>
          </w:p>
          <w:p w14:paraId="37F46B86" w14:textId="77777777" w:rsidR="00637C0D" w:rsidRPr="00A6192C" w:rsidRDefault="00637C0D" w:rsidP="00637C0D">
            <w:pPr>
              <w:rPr>
                <w:sz w:val="24"/>
                <w:szCs w:val="24"/>
              </w:rPr>
            </w:pPr>
            <w:r w:rsidRPr="00A6192C">
              <w:rPr>
                <w:sz w:val="24"/>
                <w:szCs w:val="24"/>
              </w:rPr>
              <w:t>Legend for Proposed Text:</w:t>
            </w:r>
          </w:p>
          <w:p w14:paraId="36CDCABF"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0FE7DDC7"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4D33CD58" w14:textId="77777777"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Expires 12/31/2018</w:t>
            </w:r>
          </w:p>
          <w:p w14:paraId="57598FB2" w14:textId="77777777" w:rsidR="00E66A40" w:rsidRPr="00E66A40" w:rsidRDefault="00E66A40" w:rsidP="00E66A40">
            <w:pPr>
              <w:rPr>
                <w:b/>
                <w:sz w:val="24"/>
                <w:szCs w:val="24"/>
              </w:rPr>
            </w:pPr>
            <w:r w:rsidRPr="00E66A40">
              <w:rPr>
                <w:sz w:val="24"/>
                <w:szCs w:val="24"/>
              </w:rPr>
              <w:t>Edition Date 12/23/2016</w:t>
            </w:r>
          </w:p>
        </w:tc>
      </w:tr>
    </w:tbl>
    <w:p w14:paraId="3B6F3999" w14:textId="77777777" w:rsidR="0006270C" w:rsidRDefault="0006270C"/>
    <w:p w14:paraId="35016485"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140"/>
        <w:gridCol w:w="4050"/>
      </w:tblGrid>
      <w:tr w:rsidR="00016C07" w:rsidRPr="00F736EE" w14:paraId="20ADF82A" w14:textId="77777777" w:rsidTr="005C01B3">
        <w:tc>
          <w:tcPr>
            <w:tcW w:w="2808" w:type="dxa"/>
            <w:shd w:val="clear" w:color="auto" w:fill="D9D9D9"/>
            <w:vAlign w:val="center"/>
          </w:tcPr>
          <w:p w14:paraId="117A162A"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140" w:type="dxa"/>
            <w:shd w:val="clear" w:color="auto" w:fill="D9D9D9"/>
            <w:vAlign w:val="center"/>
          </w:tcPr>
          <w:p w14:paraId="13B1068D"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50" w:type="dxa"/>
            <w:shd w:val="clear" w:color="auto" w:fill="D9D9D9"/>
            <w:vAlign w:val="center"/>
          </w:tcPr>
          <w:p w14:paraId="09551908" w14:textId="77777777" w:rsidR="00016C07" w:rsidRPr="00F736EE" w:rsidRDefault="00016C07" w:rsidP="00E6404D">
            <w:pPr>
              <w:pStyle w:val="Default"/>
              <w:jc w:val="center"/>
              <w:rPr>
                <w:b/>
                <w:color w:val="auto"/>
              </w:rPr>
            </w:pPr>
            <w:r>
              <w:rPr>
                <w:b/>
                <w:color w:val="auto"/>
              </w:rPr>
              <w:t>Proposed Text</w:t>
            </w:r>
          </w:p>
        </w:tc>
      </w:tr>
      <w:tr w:rsidR="003E7D7C" w:rsidRPr="007228B5" w14:paraId="04B1A52F" w14:textId="77777777" w:rsidTr="005C01B3">
        <w:tc>
          <w:tcPr>
            <w:tcW w:w="2808" w:type="dxa"/>
          </w:tcPr>
          <w:p w14:paraId="4D1615D5" w14:textId="77777777" w:rsidR="003E7D7C" w:rsidRDefault="003E7D7C" w:rsidP="003E7D7C">
            <w:pPr>
              <w:rPr>
                <w:b/>
                <w:sz w:val="24"/>
                <w:szCs w:val="24"/>
              </w:rPr>
            </w:pPr>
            <w:r>
              <w:rPr>
                <w:b/>
                <w:sz w:val="24"/>
                <w:szCs w:val="24"/>
              </w:rPr>
              <w:t>Page 1,</w:t>
            </w:r>
          </w:p>
          <w:p w14:paraId="63507D85" w14:textId="77777777" w:rsidR="003E7D7C" w:rsidRPr="004B3E2B" w:rsidRDefault="003E7D7C" w:rsidP="003E7D7C">
            <w:pPr>
              <w:rPr>
                <w:b/>
                <w:sz w:val="24"/>
                <w:szCs w:val="24"/>
              </w:rPr>
            </w:pPr>
            <w:r w:rsidRPr="00E66A40">
              <w:rPr>
                <w:b/>
                <w:sz w:val="24"/>
                <w:szCs w:val="24"/>
              </w:rPr>
              <w:t xml:space="preserve">What Is the </w:t>
            </w:r>
            <w:r>
              <w:rPr>
                <w:b/>
                <w:sz w:val="24"/>
                <w:szCs w:val="24"/>
              </w:rPr>
              <w:t>Purpose of Form I-600</w:t>
            </w:r>
            <w:r w:rsidRPr="00E66A40">
              <w:rPr>
                <w:b/>
                <w:sz w:val="24"/>
                <w:szCs w:val="24"/>
              </w:rPr>
              <w:t>?</w:t>
            </w:r>
          </w:p>
        </w:tc>
        <w:tc>
          <w:tcPr>
            <w:tcW w:w="4140" w:type="dxa"/>
          </w:tcPr>
          <w:p w14:paraId="21EC3BCC" w14:textId="77777777" w:rsidR="003E7D7C" w:rsidRPr="00630430" w:rsidRDefault="003E7D7C" w:rsidP="003E7D7C">
            <w:pPr>
              <w:pStyle w:val="NoSpacing"/>
              <w:rPr>
                <w:rFonts w:ascii="Times New Roman" w:eastAsia="Times New Roman" w:hAnsi="Times New Roman" w:cs="Times New Roman"/>
                <w:b/>
              </w:rPr>
            </w:pPr>
            <w:r w:rsidRPr="00630430">
              <w:rPr>
                <w:rFonts w:ascii="Times New Roman" w:eastAsia="Times New Roman" w:hAnsi="Times New Roman" w:cs="Times New Roman"/>
                <w:b/>
              </w:rPr>
              <w:t>[Page 1]</w:t>
            </w:r>
          </w:p>
          <w:p w14:paraId="7EBECAD6" w14:textId="77777777" w:rsidR="003E7D7C" w:rsidRDefault="003E7D7C" w:rsidP="003E7D7C">
            <w:pPr>
              <w:pStyle w:val="NoSpacing"/>
              <w:rPr>
                <w:rFonts w:ascii="Times New Roman" w:eastAsia="Times New Roman" w:hAnsi="Times New Roman" w:cs="Times New Roman"/>
                <w:b/>
                <w:bCs/>
              </w:rPr>
            </w:pPr>
          </w:p>
          <w:p w14:paraId="787869C0" w14:textId="77777777" w:rsidR="003E7D7C" w:rsidRPr="008509FC" w:rsidRDefault="003E7D7C" w:rsidP="003E7D7C">
            <w:pPr>
              <w:rPr>
                <w:b/>
              </w:rPr>
            </w:pPr>
            <w:r w:rsidRPr="008509FC">
              <w:rPr>
                <w:b/>
              </w:rPr>
              <w:t>What Is the Purpose of Form I-600?</w:t>
            </w:r>
          </w:p>
          <w:p w14:paraId="3E7DEE40" w14:textId="77777777" w:rsidR="003E7D7C" w:rsidRPr="008509FC" w:rsidRDefault="003E7D7C" w:rsidP="003E7D7C">
            <w:pPr>
              <w:rPr>
                <w:b/>
              </w:rPr>
            </w:pPr>
          </w:p>
          <w:p w14:paraId="0029DEB4" w14:textId="77777777" w:rsidR="003E7D7C" w:rsidRPr="008509FC" w:rsidRDefault="003E7D7C" w:rsidP="003E7D7C">
            <w:r w:rsidRPr="008509FC">
              <w:t>U.S. Citizenship and Immigration Services (USCIS) uses the information provided on Form I-600, Petition to Classify Orphan as an Immediate Relative, to determine whether a child who has been or will be adopted by a U.S. citizen (and spouse, if married) can be classified as an orphan for an immediate relative immigrant visa.</w:t>
            </w:r>
          </w:p>
        </w:tc>
        <w:tc>
          <w:tcPr>
            <w:tcW w:w="4050" w:type="dxa"/>
          </w:tcPr>
          <w:p w14:paraId="37684B42" w14:textId="77777777" w:rsidR="003E7D7C" w:rsidRPr="00630430" w:rsidRDefault="003E7D7C" w:rsidP="003E7D7C">
            <w:pPr>
              <w:pStyle w:val="NoSpacing"/>
              <w:rPr>
                <w:rFonts w:ascii="Times New Roman" w:eastAsia="Times New Roman" w:hAnsi="Times New Roman" w:cs="Times New Roman"/>
                <w:b/>
              </w:rPr>
            </w:pPr>
            <w:r w:rsidRPr="00630430">
              <w:rPr>
                <w:rFonts w:ascii="Times New Roman" w:eastAsia="Times New Roman" w:hAnsi="Times New Roman" w:cs="Times New Roman"/>
                <w:b/>
              </w:rPr>
              <w:t>[Page 1]</w:t>
            </w:r>
          </w:p>
          <w:p w14:paraId="371BEB0F" w14:textId="77777777" w:rsidR="003E7D7C" w:rsidRDefault="003E7D7C" w:rsidP="003E7D7C">
            <w:pPr>
              <w:pStyle w:val="NoSpacing"/>
              <w:rPr>
                <w:rFonts w:ascii="Times New Roman" w:eastAsia="Times New Roman" w:hAnsi="Times New Roman" w:cs="Times New Roman"/>
                <w:b/>
                <w:bCs/>
              </w:rPr>
            </w:pPr>
          </w:p>
          <w:p w14:paraId="45156E3F" w14:textId="77777777" w:rsidR="003E7D7C" w:rsidRPr="008509FC" w:rsidRDefault="003E7D7C" w:rsidP="003E7D7C">
            <w:pPr>
              <w:rPr>
                <w:b/>
              </w:rPr>
            </w:pPr>
            <w:r w:rsidRPr="008509FC">
              <w:rPr>
                <w:b/>
              </w:rPr>
              <w:t>What Is the Purpose of Form I-600?</w:t>
            </w:r>
          </w:p>
          <w:p w14:paraId="623351E2" w14:textId="77777777" w:rsidR="003E7D7C" w:rsidRPr="008509FC" w:rsidRDefault="003E7D7C" w:rsidP="003E7D7C">
            <w:pPr>
              <w:rPr>
                <w:b/>
              </w:rPr>
            </w:pPr>
          </w:p>
          <w:p w14:paraId="2AECE0C8" w14:textId="77777777" w:rsidR="003E7D7C" w:rsidRPr="004D415A" w:rsidRDefault="003E7D7C" w:rsidP="003E7D7C">
            <w:pPr>
              <w:rPr>
                <w:color w:val="FF0000"/>
              </w:rPr>
            </w:pPr>
            <w:r w:rsidRPr="008509FC">
              <w:t xml:space="preserve">U.S. Citizenship and Immigration Services (USCIS) uses the information provided on Form I-600, Petition to Classify Orphan as an Immediate Relative, to determine whether a child who has been or will be adopted by a U.S. citizen </w:t>
            </w:r>
            <w:r w:rsidRPr="004D415A">
              <w:rPr>
                <w:color w:val="FF0000"/>
              </w:rPr>
              <w:t xml:space="preserve">is an orphan and eligible to be classified as your immediate relative for immigration purposes. </w:t>
            </w:r>
          </w:p>
          <w:p w14:paraId="61513D83" w14:textId="2BB71D54" w:rsidR="003E7D7C" w:rsidRPr="00D85F46" w:rsidRDefault="003E7D7C" w:rsidP="003E7D7C"/>
        </w:tc>
      </w:tr>
      <w:tr w:rsidR="004D415A" w:rsidRPr="007228B5" w14:paraId="020FD7BF" w14:textId="77777777" w:rsidTr="005C01B3">
        <w:tc>
          <w:tcPr>
            <w:tcW w:w="2808" w:type="dxa"/>
          </w:tcPr>
          <w:p w14:paraId="2E1AAEBA" w14:textId="77777777" w:rsidR="004D415A" w:rsidRDefault="004D415A" w:rsidP="004D415A">
            <w:pPr>
              <w:rPr>
                <w:b/>
                <w:sz w:val="24"/>
                <w:szCs w:val="24"/>
              </w:rPr>
            </w:pPr>
            <w:r>
              <w:rPr>
                <w:b/>
                <w:sz w:val="24"/>
                <w:szCs w:val="24"/>
              </w:rPr>
              <w:t xml:space="preserve">Page 1, </w:t>
            </w:r>
          </w:p>
          <w:p w14:paraId="50ADE751" w14:textId="77777777" w:rsidR="004D415A" w:rsidRPr="004B3E2B" w:rsidRDefault="004D415A" w:rsidP="004D415A">
            <w:pPr>
              <w:rPr>
                <w:b/>
                <w:sz w:val="24"/>
                <w:szCs w:val="24"/>
              </w:rPr>
            </w:pPr>
            <w:r>
              <w:rPr>
                <w:b/>
                <w:sz w:val="24"/>
                <w:szCs w:val="24"/>
              </w:rPr>
              <w:t>Who May File Form I-600?</w:t>
            </w:r>
          </w:p>
        </w:tc>
        <w:tc>
          <w:tcPr>
            <w:tcW w:w="4140" w:type="dxa"/>
          </w:tcPr>
          <w:p w14:paraId="3A8FEEC9" w14:textId="77777777" w:rsidR="004D415A" w:rsidRPr="00311B1E" w:rsidRDefault="004D415A" w:rsidP="004D415A">
            <w:pPr>
              <w:rPr>
                <w:b/>
              </w:rPr>
            </w:pPr>
            <w:r w:rsidRPr="00311B1E">
              <w:rPr>
                <w:b/>
              </w:rPr>
              <w:t>[Page 1]</w:t>
            </w:r>
          </w:p>
          <w:p w14:paraId="3EC85F20" w14:textId="77777777" w:rsidR="004D415A" w:rsidRPr="00311B1E" w:rsidRDefault="004D415A" w:rsidP="004D415A"/>
          <w:p w14:paraId="27F61AC1" w14:textId="5CB54B95" w:rsidR="004D415A" w:rsidRDefault="004D415A" w:rsidP="004D415A">
            <w:pPr>
              <w:rPr>
                <w:b/>
              </w:rPr>
            </w:pPr>
            <w:r w:rsidRPr="00311B1E">
              <w:rPr>
                <w:b/>
              </w:rPr>
              <w:t>Who May File Form I-600?</w:t>
            </w:r>
          </w:p>
          <w:p w14:paraId="322175A9" w14:textId="77777777" w:rsidR="004D415A" w:rsidRPr="00311B1E" w:rsidRDefault="004D415A" w:rsidP="004D415A">
            <w:pPr>
              <w:rPr>
                <w:b/>
              </w:rPr>
            </w:pPr>
          </w:p>
          <w:p w14:paraId="276D2692" w14:textId="77777777" w:rsidR="004D415A" w:rsidRDefault="004D415A" w:rsidP="004D415A">
            <w:r w:rsidRPr="00311B1E">
              <w:t>If you are a U.S. citizen, you (and your spouse, if married) may file Form I-600 for an unmarried child if:</w:t>
            </w:r>
          </w:p>
          <w:p w14:paraId="216D7B51" w14:textId="77777777" w:rsidR="004D415A" w:rsidRPr="00311B1E" w:rsidRDefault="004D415A" w:rsidP="004D415A"/>
          <w:p w14:paraId="0020A8D3" w14:textId="77777777" w:rsidR="004D415A" w:rsidRDefault="004D415A" w:rsidP="004D415A">
            <w:r>
              <w:rPr>
                <w:b/>
              </w:rPr>
              <w:t xml:space="preserve">1. </w:t>
            </w:r>
            <w:r w:rsidRPr="00311B1E">
              <w:t>You file the Form I-600 before the child’s 16th birthday (or before the child’s 18th birthday in some cases, as discussed in these Instructions);</w:t>
            </w:r>
          </w:p>
          <w:p w14:paraId="7FF94452" w14:textId="77777777" w:rsidR="004D415A" w:rsidRPr="00311B1E" w:rsidRDefault="004D415A" w:rsidP="004D415A"/>
          <w:p w14:paraId="18BEFB4C" w14:textId="77777777" w:rsidR="004D415A" w:rsidRDefault="004D415A" w:rsidP="004D415A">
            <w:r w:rsidRPr="00311B1E">
              <w:rPr>
                <w:b/>
              </w:rPr>
              <w:t>2.</w:t>
            </w:r>
            <w:r>
              <w:t xml:space="preserve"> </w:t>
            </w:r>
            <w:r w:rsidRPr="00311B1E">
              <w:t>The child’s adoption is not governed by the Hague Convention on Protection of Children and Co-operation in Respect of Intercountry Adoption (Hague Adoption Convention);</w:t>
            </w:r>
          </w:p>
          <w:p w14:paraId="71BB5E0F" w14:textId="77777777" w:rsidR="004D415A" w:rsidRPr="00311B1E" w:rsidRDefault="004D415A" w:rsidP="004D415A"/>
          <w:p w14:paraId="3C146248" w14:textId="77777777" w:rsidR="004D415A" w:rsidRDefault="004D415A" w:rsidP="004D415A">
            <w:r w:rsidRPr="00311B1E">
              <w:rPr>
                <w:b/>
              </w:rPr>
              <w:t>3.</w:t>
            </w:r>
            <w:r>
              <w:rPr>
                <w:b/>
              </w:rPr>
              <w:t xml:space="preserve"> </w:t>
            </w:r>
            <w:r w:rsidRPr="00311B1E">
              <w:t>The child qualifies as an orphan, as defined in the Immigration and Nationality Act (INA) section 101(b)(1)(F); and</w:t>
            </w:r>
          </w:p>
          <w:p w14:paraId="750B2F4E" w14:textId="77777777" w:rsidR="004D415A" w:rsidRPr="00311B1E" w:rsidRDefault="004D415A" w:rsidP="004D415A"/>
          <w:p w14:paraId="4922CAA8" w14:textId="77777777" w:rsidR="004D415A" w:rsidRDefault="004D415A" w:rsidP="004D415A">
            <w:r w:rsidRPr="00311B1E">
              <w:rPr>
                <w:b/>
              </w:rPr>
              <w:lastRenderedPageBreak/>
              <w:t>4.</w:t>
            </w:r>
            <w:r>
              <w:rPr>
                <w:b/>
              </w:rPr>
              <w:t xml:space="preserve"> </w:t>
            </w:r>
            <w:r w:rsidRPr="00311B1E">
              <w:t>You (and your spouse, if married) either:</w:t>
            </w:r>
          </w:p>
          <w:p w14:paraId="56C56AAB" w14:textId="77777777" w:rsidR="004D415A" w:rsidRPr="00311B1E" w:rsidRDefault="004D415A" w:rsidP="004D415A"/>
          <w:p w14:paraId="6E9A0194" w14:textId="77777777" w:rsidR="004D415A" w:rsidRDefault="004D415A" w:rsidP="004D415A">
            <w:r>
              <w:rPr>
                <w:b/>
              </w:rPr>
              <w:t>A.</w:t>
            </w:r>
            <w:r>
              <w:t xml:space="preserve"> </w:t>
            </w:r>
            <w:r w:rsidRPr="00311B1E">
              <w:t>Have adopted the child outside the United States and the adoption order is final; or</w:t>
            </w:r>
          </w:p>
          <w:p w14:paraId="253B7457" w14:textId="77777777" w:rsidR="004D415A" w:rsidRPr="00311B1E" w:rsidRDefault="004D415A" w:rsidP="004D415A"/>
          <w:p w14:paraId="74EB04E5" w14:textId="77777777" w:rsidR="004D415A" w:rsidRDefault="004D415A" w:rsidP="004D415A">
            <w:r>
              <w:rPr>
                <w:b/>
              </w:rPr>
              <w:t>B.</w:t>
            </w:r>
            <w:r>
              <w:t xml:space="preserve"> </w:t>
            </w:r>
            <w:r w:rsidRPr="00311B1E">
              <w:t>Have obtained legal custody of the child for emigration and adoption in the United States and will adopt the child in the United States after the child enters the country with a visa.</w:t>
            </w:r>
          </w:p>
          <w:p w14:paraId="7727B67B" w14:textId="77777777" w:rsidR="004D415A" w:rsidRPr="00311B1E" w:rsidRDefault="004D415A" w:rsidP="004D415A"/>
          <w:p w14:paraId="49907F19" w14:textId="77777777" w:rsidR="004D415A" w:rsidRDefault="004D415A" w:rsidP="004D415A">
            <w:r w:rsidRPr="00311B1E">
              <w:t>To qualify as an adoption for immigration purposes, the adoption must, according to the laws where it takes place, establish a permanent legal parent-child relationship between the child and you (and your spouse, if married), as well as terminate the legal parent-child relationship between the child and any former parent(s).</w:t>
            </w:r>
          </w:p>
          <w:p w14:paraId="4768CA02" w14:textId="77777777" w:rsidR="004D415A" w:rsidRPr="00311B1E" w:rsidRDefault="004D415A" w:rsidP="004D415A"/>
          <w:p w14:paraId="1A1A8618" w14:textId="77777777" w:rsidR="004D415A" w:rsidRDefault="004D415A" w:rsidP="004D415A">
            <w:r w:rsidRPr="00311B1E">
              <w:t>If you do not have a final adoption, you may still be eligible to file this petition if you have legal custody of the child for the purposes of emigration and adoption. For example a guardianship order, foster parent appointment, or other custody order may be sufficient if it permits you to take the child out of the country for the purpose of finalizing the adoption in the United States or in another country.</w:t>
            </w:r>
          </w:p>
          <w:p w14:paraId="0697189F" w14:textId="77777777" w:rsidR="004D415A" w:rsidRPr="00311B1E" w:rsidRDefault="004D415A" w:rsidP="004D415A"/>
        </w:tc>
        <w:tc>
          <w:tcPr>
            <w:tcW w:w="4050" w:type="dxa"/>
          </w:tcPr>
          <w:p w14:paraId="1E821F0C" w14:textId="77777777" w:rsidR="004D415A" w:rsidRPr="00311B1E" w:rsidRDefault="004D415A" w:rsidP="004D415A">
            <w:pPr>
              <w:rPr>
                <w:b/>
              </w:rPr>
            </w:pPr>
            <w:r w:rsidRPr="00311B1E">
              <w:rPr>
                <w:b/>
              </w:rPr>
              <w:lastRenderedPageBreak/>
              <w:t>[Page 1]</w:t>
            </w:r>
          </w:p>
          <w:p w14:paraId="00EDD5A5" w14:textId="77777777" w:rsidR="004D415A" w:rsidRPr="00311B1E" w:rsidRDefault="004D415A" w:rsidP="004D415A"/>
          <w:p w14:paraId="3F29DCF4" w14:textId="2EC64115" w:rsidR="004D415A" w:rsidRDefault="004D415A" w:rsidP="004D415A">
            <w:pPr>
              <w:rPr>
                <w:b/>
              </w:rPr>
            </w:pPr>
            <w:r w:rsidRPr="00311B1E">
              <w:rPr>
                <w:b/>
              </w:rPr>
              <w:t>Who May File Form I-600?</w:t>
            </w:r>
          </w:p>
          <w:p w14:paraId="06BB8013" w14:textId="77777777" w:rsidR="004D415A" w:rsidRPr="00311B1E" w:rsidRDefault="004D415A" w:rsidP="004D415A">
            <w:pPr>
              <w:rPr>
                <w:b/>
              </w:rPr>
            </w:pPr>
          </w:p>
          <w:p w14:paraId="440E5774" w14:textId="40890872" w:rsidR="004D415A" w:rsidRDefault="004D415A" w:rsidP="004D415A">
            <w:r>
              <w:t xml:space="preserve">If you are a U.S. citizen, </w:t>
            </w:r>
            <w:r w:rsidRPr="004D415A">
              <w:rPr>
                <w:color w:val="FF0000"/>
              </w:rPr>
              <w:t xml:space="preserve">you may </w:t>
            </w:r>
            <w:r w:rsidRPr="00311B1E">
              <w:t>file Form I-600 for an unmarried child if:</w:t>
            </w:r>
          </w:p>
          <w:p w14:paraId="753DE823" w14:textId="0B8234B0" w:rsidR="004D415A" w:rsidRDefault="004D415A" w:rsidP="004D415A"/>
          <w:p w14:paraId="1D2BFB63" w14:textId="77777777" w:rsidR="004D415A" w:rsidRPr="00311B1E" w:rsidRDefault="004D415A" w:rsidP="004D415A"/>
          <w:p w14:paraId="62FF6F3D" w14:textId="77777777" w:rsidR="004D415A" w:rsidRDefault="004D415A" w:rsidP="004D415A">
            <w:r>
              <w:rPr>
                <w:b/>
              </w:rPr>
              <w:t xml:space="preserve">1. </w:t>
            </w:r>
            <w:r w:rsidRPr="00311B1E">
              <w:t>You file the Form I-600 before the child’s 16th birthday (or before the child’s 18th birthday in some cases, as discussed in these Instructions);</w:t>
            </w:r>
          </w:p>
          <w:p w14:paraId="7C5B5FFB" w14:textId="77777777" w:rsidR="004D415A" w:rsidRPr="00311B1E" w:rsidRDefault="004D415A" w:rsidP="004D415A"/>
          <w:p w14:paraId="587E24CE" w14:textId="77777777" w:rsidR="004D415A" w:rsidRDefault="004D415A" w:rsidP="004D415A">
            <w:r w:rsidRPr="00311B1E">
              <w:rPr>
                <w:b/>
              </w:rPr>
              <w:t>2.</w:t>
            </w:r>
            <w:r>
              <w:t xml:space="preserve"> </w:t>
            </w:r>
            <w:r w:rsidRPr="00311B1E">
              <w:t>The child’s adoption is not governed by the Hague Convention on Protection of Children and Co-operation in Respect of Intercountry Adoption (Hague Adoption Convention);</w:t>
            </w:r>
          </w:p>
          <w:p w14:paraId="7A56E027" w14:textId="77777777" w:rsidR="004D415A" w:rsidRPr="00311B1E" w:rsidRDefault="004D415A" w:rsidP="004D415A"/>
          <w:p w14:paraId="71E238E4" w14:textId="77777777" w:rsidR="004D415A" w:rsidRDefault="004D415A" w:rsidP="004D415A">
            <w:r w:rsidRPr="00311B1E">
              <w:rPr>
                <w:b/>
              </w:rPr>
              <w:t>3.</w:t>
            </w:r>
            <w:r>
              <w:rPr>
                <w:b/>
              </w:rPr>
              <w:t xml:space="preserve"> </w:t>
            </w:r>
            <w:r w:rsidRPr="00311B1E">
              <w:t>The child qualifies as an orphan, as defined in the Immigration and Nationality Act (INA) section 101(b)(1)(F); and</w:t>
            </w:r>
          </w:p>
          <w:p w14:paraId="0EAD856E" w14:textId="77777777" w:rsidR="004D415A" w:rsidRPr="00311B1E" w:rsidRDefault="004D415A" w:rsidP="004D415A"/>
          <w:p w14:paraId="31E49784" w14:textId="661B96BA" w:rsidR="004D415A" w:rsidRDefault="004D415A" w:rsidP="004D415A">
            <w:r w:rsidRPr="00311B1E">
              <w:rPr>
                <w:b/>
              </w:rPr>
              <w:lastRenderedPageBreak/>
              <w:t>4.</w:t>
            </w:r>
            <w:r>
              <w:rPr>
                <w:b/>
              </w:rPr>
              <w:t xml:space="preserve"> </w:t>
            </w:r>
            <w:r w:rsidRPr="004D415A">
              <w:rPr>
                <w:color w:val="FF0000"/>
              </w:rPr>
              <w:t>You either:</w:t>
            </w:r>
          </w:p>
          <w:p w14:paraId="29957287" w14:textId="77777777" w:rsidR="004D415A" w:rsidRPr="00311B1E" w:rsidRDefault="004D415A" w:rsidP="004D415A"/>
          <w:p w14:paraId="65577B22" w14:textId="77777777" w:rsidR="004D415A" w:rsidRDefault="004D415A" w:rsidP="004D415A">
            <w:r>
              <w:rPr>
                <w:b/>
              </w:rPr>
              <w:t>A.</w:t>
            </w:r>
            <w:r>
              <w:t xml:space="preserve"> </w:t>
            </w:r>
            <w:r w:rsidRPr="00311B1E">
              <w:t>Have adopted the child outside the United States and the adoption order is final; or</w:t>
            </w:r>
          </w:p>
          <w:p w14:paraId="681BBC3D" w14:textId="77777777" w:rsidR="004D415A" w:rsidRPr="00311B1E" w:rsidRDefault="004D415A" w:rsidP="004D415A"/>
          <w:p w14:paraId="0B1157CA" w14:textId="77777777" w:rsidR="004D415A" w:rsidRDefault="004D415A" w:rsidP="004D415A">
            <w:r>
              <w:rPr>
                <w:b/>
              </w:rPr>
              <w:t>B.</w:t>
            </w:r>
            <w:r>
              <w:t xml:space="preserve"> </w:t>
            </w:r>
            <w:r w:rsidRPr="00311B1E">
              <w:t>Have obtained legal custody of the child for emigration and adoption in the United States and will adopt the child in the United States after the child enters the country with a visa.</w:t>
            </w:r>
          </w:p>
          <w:p w14:paraId="33619BE1" w14:textId="77777777" w:rsidR="004D415A" w:rsidRPr="00311B1E" w:rsidRDefault="004D415A" w:rsidP="004D415A"/>
          <w:p w14:paraId="42A5C2C2" w14:textId="636CD99C" w:rsidR="004D415A" w:rsidRDefault="004D415A" w:rsidP="004D415A">
            <w:r w:rsidRPr="00311B1E">
              <w:t xml:space="preserve">To qualify as an adoption for immigration purposes, the adoption must, according to the laws where it takes place, establish a permanent legal parent-child relationship between the child and </w:t>
            </w:r>
            <w:r w:rsidRPr="004D415A">
              <w:rPr>
                <w:color w:val="FF0000"/>
              </w:rPr>
              <w:t xml:space="preserve">you, as </w:t>
            </w:r>
            <w:r w:rsidRPr="00311B1E">
              <w:t>well as terminate the legal parent-child relationship between the child and any former parent(s).</w:t>
            </w:r>
          </w:p>
          <w:p w14:paraId="6C2D52E8" w14:textId="77777777" w:rsidR="004D415A" w:rsidRPr="00311B1E" w:rsidRDefault="004D415A" w:rsidP="004D415A"/>
          <w:p w14:paraId="21D28498" w14:textId="6B5FD1E7" w:rsidR="004D415A" w:rsidRDefault="004D415A" w:rsidP="004D415A">
            <w:r w:rsidRPr="00311B1E">
              <w:t xml:space="preserve">If you do not have a final adoption, you may still be eligible to file this petition if you have legal custody of the child for the purposes of emigration and adoption. </w:t>
            </w:r>
            <w:r w:rsidR="001A4093">
              <w:t xml:space="preserve"> </w:t>
            </w:r>
            <w:r w:rsidRPr="00311B1E">
              <w:t xml:space="preserve">For </w:t>
            </w:r>
            <w:r w:rsidRPr="001A4093">
              <w:rPr>
                <w:color w:val="FF0000"/>
              </w:rPr>
              <w:t>example</w:t>
            </w:r>
            <w:r w:rsidR="001A4093" w:rsidRPr="001A4093">
              <w:rPr>
                <w:color w:val="FF0000"/>
              </w:rPr>
              <w:t>,</w:t>
            </w:r>
            <w:r w:rsidRPr="00311B1E">
              <w:t xml:space="preserve"> a guardianship order, foster parent appointment, or other custody order may be sufficient if it permits you to take the child out of the country for the purpose of finalizing the adoption in the United States or in another country.</w:t>
            </w:r>
          </w:p>
          <w:p w14:paraId="6D982D54" w14:textId="2DA7EED5" w:rsidR="004D415A" w:rsidRPr="00D85F46" w:rsidRDefault="004D415A" w:rsidP="004D415A"/>
        </w:tc>
      </w:tr>
      <w:tr w:rsidR="00016C07" w:rsidRPr="007228B5" w14:paraId="17F68612" w14:textId="77777777" w:rsidTr="005C01B3">
        <w:tc>
          <w:tcPr>
            <w:tcW w:w="2808" w:type="dxa"/>
          </w:tcPr>
          <w:p w14:paraId="34D460FA" w14:textId="77777777" w:rsidR="00016C07" w:rsidRDefault="00311B1E" w:rsidP="003463DC">
            <w:pPr>
              <w:rPr>
                <w:b/>
                <w:sz w:val="24"/>
                <w:szCs w:val="24"/>
              </w:rPr>
            </w:pPr>
            <w:r>
              <w:rPr>
                <w:b/>
                <w:sz w:val="24"/>
                <w:szCs w:val="24"/>
              </w:rPr>
              <w:lastRenderedPageBreak/>
              <w:t>Page 2,</w:t>
            </w:r>
          </w:p>
          <w:p w14:paraId="52991F34" w14:textId="77777777" w:rsidR="00311B1E" w:rsidRPr="004B3E2B" w:rsidRDefault="00311B1E" w:rsidP="003463DC">
            <w:pPr>
              <w:rPr>
                <w:b/>
                <w:sz w:val="24"/>
                <w:szCs w:val="24"/>
              </w:rPr>
            </w:pPr>
            <w:r>
              <w:rPr>
                <w:b/>
                <w:sz w:val="24"/>
                <w:szCs w:val="24"/>
              </w:rPr>
              <w:t>Who May Not File Form I-600?</w:t>
            </w:r>
          </w:p>
        </w:tc>
        <w:tc>
          <w:tcPr>
            <w:tcW w:w="4140" w:type="dxa"/>
          </w:tcPr>
          <w:p w14:paraId="574EEA34" w14:textId="3684C9FF" w:rsidR="00016C07" w:rsidRPr="00311B1E" w:rsidRDefault="00311B1E" w:rsidP="00112A27">
            <w:pPr>
              <w:rPr>
                <w:b/>
              </w:rPr>
            </w:pPr>
            <w:r w:rsidRPr="00311B1E">
              <w:rPr>
                <w:b/>
              </w:rPr>
              <w:t xml:space="preserve">[Page </w:t>
            </w:r>
            <w:r w:rsidR="006B38C8">
              <w:rPr>
                <w:b/>
              </w:rPr>
              <w:t>1</w:t>
            </w:r>
            <w:r w:rsidRPr="00311B1E">
              <w:rPr>
                <w:b/>
              </w:rPr>
              <w:t>]</w:t>
            </w:r>
          </w:p>
          <w:p w14:paraId="097B9E57" w14:textId="77777777" w:rsidR="00311B1E" w:rsidRPr="00311B1E" w:rsidRDefault="00311B1E" w:rsidP="00112A27">
            <w:pPr>
              <w:rPr>
                <w:b/>
              </w:rPr>
            </w:pPr>
          </w:p>
          <w:p w14:paraId="66763417" w14:textId="77777777" w:rsidR="00311B1E" w:rsidRPr="00311B1E" w:rsidRDefault="00311B1E" w:rsidP="00112A27">
            <w:pPr>
              <w:rPr>
                <w:b/>
              </w:rPr>
            </w:pPr>
            <w:r w:rsidRPr="00311B1E">
              <w:rPr>
                <w:b/>
              </w:rPr>
              <w:t>Who May Not File Form I-600?</w:t>
            </w:r>
          </w:p>
          <w:p w14:paraId="5FB930F1" w14:textId="77777777" w:rsidR="00311B1E" w:rsidRPr="00311B1E" w:rsidRDefault="00311B1E" w:rsidP="00112A27">
            <w:pPr>
              <w:rPr>
                <w:b/>
              </w:rPr>
            </w:pPr>
          </w:p>
          <w:p w14:paraId="5E977E8B" w14:textId="77777777" w:rsidR="00311B1E" w:rsidRDefault="00311B1E" w:rsidP="00112A27">
            <w:r w:rsidRPr="00311B1E">
              <w:t xml:space="preserve">If the child is already in the United States, you may not file Form I-600 unless that child is a parolee and has not been adopted in the United States. </w:t>
            </w:r>
          </w:p>
          <w:p w14:paraId="74DE7109" w14:textId="77777777" w:rsidR="00112A27" w:rsidRPr="00311B1E" w:rsidRDefault="00112A27" w:rsidP="00112A27"/>
          <w:p w14:paraId="14A35E9B" w14:textId="77777777" w:rsidR="00311B1E" w:rsidRDefault="00311B1E" w:rsidP="00112A27">
            <w:r w:rsidRPr="00311B1E">
              <w:t>If the child does not qualify as an orphan under INA section 101(b)(1)(F), you cannot file Form I-600.  However, the child may qualify as an immediate relative under INA section 101(b)(1)(E) and you may be able to file Form I-130, Petition for Alien Relative.  See Form I-130 and its Instructions for additional information about this alternative.</w:t>
            </w:r>
          </w:p>
          <w:p w14:paraId="5A712F5B" w14:textId="77777777" w:rsidR="00112A27" w:rsidRPr="00311B1E" w:rsidRDefault="00112A27" w:rsidP="00112A27"/>
          <w:p w14:paraId="4332A819" w14:textId="77777777" w:rsidR="00311B1E" w:rsidRDefault="00311B1E" w:rsidP="00112A27">
            <w:r w:rsidRPr="00311B1E">
              <w:t xml:space="preserve">If the child’s adoption is governed by the Hague Adoption Convention, you generally cannot file Form I-600 for the child. If you seek to adopt a child who is a habitual </w:t>
            </w:r>
            <w:r w:rsidRPr="00311B1E">
              <w:lastRenderedPageBreak/>
              <w:t>resident in a country that is a party to the Hague Adoption Convention, or you have already adopted a child on or after the date the child’s country became a party to the Hague Adoption Convention, you should generally file Form I-800A, Application for Determination of Suitability to Adopt a Child from a Convention Country, and Form I-800, Petition to Classify Convention Adoptee as an Immediate Relative.</w:t>
            </w:r>
          </w:p>
          <w:p w14:paraId="0967B275" w14:textId="77777777" w:rsidR="00AD423E" w:rsidRDefault="00AD423E" w:rsidP="00112A27"/>
          <w:p w14:paraId="6A35F124" w14:textId="7DFE7617" w:rsidR="00DC4AC4" w:rsidRDefault="00DC4AC4" w:rsidP="00112A27"/>
          <w:p w14:paraId="26054C97" w14:textId="71AFF224" w:rsidR="006B38C8" w:rsidRDefault="006B38C8" w:rsidP="00112A27"/>
          <w:p w14:paraId="05E94E9C" w14:textId="77777777" w:rsidR="006B38C8" w:rsidRDefault="006B38C8" w:rsidP="00112A27"/>
          <w:p w14:paraId="3270EC96" w14:textId="77777777" w:rsidR="00311B1E" w:rsidRDefault="00311B1E" w:rsidP="00112A27">
            <w:r w:rsidRPr="00311B1E">
              <w:t>There are three exceptions.  You may be able to file Form I-600 if:</w:t>
            </w:r>
          </w:p>
          <w:p w14:paraId="31310FA8" w14:textId="77777777" w:rsidR="00311B1E" w:rsidRPr="00311B1E" w:rsidRDefault="00311B1E" w:rsidP="00112A27"/>
          <w:p w14:paraId="42327FB7" w14:textId="77777777" w:rsidR="00311B1E" w:rsidRDefault="00AD423E" w:rsidP="00112A27">
            <w:r>
              <w:rPr>
                <w:b/>
              </w:rPr>
              <w:t xml:space="preserve">1. </w:t>
            </w:r>
            <w:r w:rsidR="00311B1E" w:rsidRPr="00311B1E">
              <w:t>You (and your spouse, if married) were not yet U.S. citizens when you adopted the child, but the petitioner is a U.S. citizen at the time of filing Form I-600;</w:t>
            </w:r>
          </w:p>
          <w:p w14:paraId="265A6799" w14:textId="77777777" w:rsidR="00112A27" w:rsidRDefault="00112A27" w:rsidP="00112A27"/>
          <w:p w14:paraId="7545236F" w14:textId="77777777" w:rsidR="00112A27" w:rsidRDefault="00112A27" w:rsidP="00112A27"/>
          <w:p w14:paraId="786D44C5" w14:textId="77777777" w:rsidR="00112A27" w:rsidRPr="00311B1E" w:rsidRDefault="00112A27" w:rsidP="00112A27"/>
          <w:p w14:paraId="12F425B1" w14:textId="77777777" w:rsidR="00311B1E" w:rsidRDefault="00AD423E" w:rsidP="00112A27">
            <w:r>
              <w:rPr>
                <w:b/>
              </w:rPr>
              <w:t xml:space="preserve">2. </w:t>
            </w:r>
            <w:r w:rsidR="00311B1E" w:rsidRPr="00311B1E">
              <w:t>The child’s adoption is not governed by the Hague Adoption Convention, even though it occurred after the Hague Adoption Convention entered into force.  For example, the case meets requirements agreed upon by the United States and the child’s country of origin to proceed as a non-Convention case during a country’s transition to the Hague process; or</w:t>
            </w:r>
          </w:p>
          <w:p w14:paraId="3B56AEF9" w14:textId="77777777" w:rsidR="00E13049" w:rsidRDefault="00E13049" w:rsidP="00112A27"/>
          <w:p w14:paraId="07835EBA" w14:textId="1E974A95" w:rsidR="00112A27" w:rsidRDefault="00112A27" w:rsidP="00112A27"/>
          <w:p w14:paraId="2D14F4FF" w14:textId="77777777" w:rsidR="001A4093" w:rsidRPr="00311B1E" w:rsidRDefault="001A4093" w:rsidP="00112A27"/>
          <w:p w14:paraId="55D5B7FF" w14:textId="77777777" w:rsidR="00311B1E" w:rsidRPr="00311B1E" w:rsidRDefault="00AD423E" w:rsidP="00112A27">
            <w:r>
              <w:rPr>
                <w:b/>
              </w:rPr>
              <w:t xml:space="preserve">3. </w:t>
            </w:r>
            <w:r w:rsidR="00311B1E" w:rsidRPr="00311B1E">
              <w:t xml:space="preserve">The child’s adoption is not governed by the Hague Adoption Convention because it occurred before the Hague Adoption Convention entered into force in the child’s country of origin.  For additional information, see the adoption-related pages on the USCIS website at </w:t>
            </w:r>
            <w:hyperlink r:id="rId11" w:history="1">
              <w:r w:rsidR="00311B1E" w:rsidRPr="00311B1E">
                <w:rPr>
                  <w:rStyle w:val="Hyperlink"/>
                  <w:b/>
                  <w:color w:val="auto"/>
                </w:rPr>
                <w:t>www.uscis.gov/adoption</w:t>
              </w:r>
            </w:hyperlink>
            <w:r w:rsidR="00311B1E" w:rsidRPr="00311B1E">
              <w:t xml:space="preserve"> and the Department of State’s website at </w:t>
            </w:r>
            <w:hyperlink r:id="rId12" w:history="1">
              <w:r w:rsidR="00311B1E" w:rsidRPr="00311B1E">
                <w:rPr>
                  <w:rStyle w:val="Hyperlink"/>
                  <w:b/>
                  <w:color w:val="auto"/>
                </w:rPr>
                <w:t>www.adoption.state.gov</w:t>
              </w:r>
            </w:hyperlink>
            <w:r w:rsidR="00311B1E" w:rsidRPr="00311B1E">
              <w:t>.</w:t>
            </w:r>
          </w:p>
          <w:p w14:paraId="030094D9" w14:textId="77777777" w:rsidR="00311B1E" w:rsidRDefault="00311B1E" w:rsidP="00112A27">
            <w:r w:rsidRPr="00311B1E">
              <w:rPr>
                <w:b/>
              </w:rPr>
              <w:t>NOTE:</w:t>
            </w:r>
            <w:r w:rsidRPr="00311B1E">
              <w:t xml:space="preserve">  If you are filing under one of these exceptions, you should include evidence that you qualify for the exception with your Form I-600.</w:t>
            </w:r>
          </w:p>
          <w:p w14:paraId="485AE8D4" w14:textId="77777777" w:rsidR="00311B1E" w:rsidRPr="00311B1E" w:rsidRDefault="00311B1E" w:rsidP="00112A27"/>
          <w:p w14:paraId="62A2D5FF" w14:textId="77777777" w:rsidR="00311B1E" w:rsidRPr="00311B1E" w:rsidRDefault="00311B1E" w:rsidP="00112A27">
            <w:r w:rsidRPr="00311B1E">
              <w:t xml:space="preserve">For a list of Hague Adoption Convention countries and the dates the Hague Adoption Convention became effective for each country, see the Status Table on the website of The Hague Conference on Private International Law at </w:t>
            </w:r>
            <w:hyperlink r:id="rId13" w:history="1">
              <w:r w:rsidRPr="00311B1E">
                <w:rPr>
                  <w:rStyle w:val="Hyperlink"/>
                  <w:b/>
                  <w:color w:val="auto"/>
                </w:rPr>
                <w:t>https://www.hcch.net/en/instruments/conventions/status-table/?cid=60</w:t>
              </w:r>
            </w:hyperlink>
            <w:r w:rsidRPr="00311B1E">
              <w:t>.</w:t>
            </w:r>
          </w:p>
        </w:tc>
        <w:tc>
          <w:tcPr>
            <w:tcW w:w="4050" w:type="dxa"/>
          </w:tcPr>
          <w:p w14:paraId="1BF88556" w14:textId="11E39BB7" w:rsidR="00DC4AC4" w:rsidRPr="00311B1E" w:rsidRDefault="00DC4AC4" w:rsidP="00DC4AC4">
            <w:pPr>
              <w:rPr>
                <w:b/>
              </w:rPr>
            </w:pPr>
            <w:r w:rsidRPr="00311B1E">
              <w:rPr>
                <w:b/>
              </w:rPr>
              <w:lastRenderedPageBreak/>
              <w:t xml:space="preserve">[Page </w:t>
            </w:r>
            <w:r w:rsidR="006B38C8">
              <w:rPr>
                <w:b/>
              </w:rPr>
              <w:t>1</w:t>
            </w:r>
            <w:r w:rsidRPr="00311B1E">
              <w:rPr>
                <w:b/>
              </w:rPr>
              <w:t>]</w:t>
            </w:r>
          </w:p>
          <w:p w14:paraId="281FE4B9" w14:textId="77777777" w:rsidR="00DC4AC4" w:rsidRPr="00311B1E" w:rsidRDefault="00DC4AC4" w:rsidP="00DC4AC4">
            <w:pPr>
              <w:rPr>
                <w:b/>
              </w:rPr>
            </w:pPr>
          </w:p>
          <w:p w14:paraId="6A9654B0" w14:textId="77777777" w:rsidR="00DC4AC4" w:rsidRPr="00311B1E" w:rsidRDefault="00DC4AC4" w:rsidP="00DC4AC4">
            <w:pPr>
              <w:rPr>
                <w:b/>
              </w:rPr>
            </w:pPr>
            <w:r w:rsidRPr="00311B1E">
              <w:rPr>
                <w:b/>
              </w:rPr>
              <w:t>Who May Not File Form I-600?</w:t>
            </w:r>
          </w:p>
          <w:p w14:paraId="243BC8B8" w14:textId="77777777" w:rsidR="00DC4AC4" w:rsidRPr="00311B1E" w:rsidRDefault="00DC4AC4" w:rsidP="00DC4AC4">
            <w:pPr>
              <w:rPr>
                <w:b/>
              </w:rPr>
            </w:pPr>
          </w:p>
          <w:p w14:paraId="248FFA16" w14:textId="77777777" w:rsidR="00DC4AC4" w:rsidRDefault="00DC4AC4" w:rsidP="00DC4AC4">
            <w:r w:rsidRPr="00311B1E">
              <w:t xml:space="preserve">If the child is already in the United States, you may not file Form I-600 unless that child is a parolee and has not been adopted in the United States. </w:t>
            </w:r>
          </w:p>
          <w:p w14:paraId="4279DD28" w14:textId="77777777" w:rsidR="00DC4AC4" w:rsidRPr="00311B1E" w:rsidRDefault="00DC4AC4" w:rsidP="00DC4AC4"/>
          <w:p w14:paraId="58262617" w14:textId="77777777" w:rsidR="00DC4AC4" w:rsidRDefault="00DC4AC4" w:rsidP="00DC4AC4">
            <w:r w:rsidRPr="00311B1E">
              <w:t>If the child does not qualify as an orphan under INA section 101(b)(1)(F), you cannot file Form I-600.  However, the child may qualify as an immediate relative under INA section 101(b)(1)(E</w:t>
            </w:r>
            <w:r w:rsidRPr="00DC4AC4">
              <w:rPr>
                <w:color w:val="FF0000"/>
              </w:rPr>
              <w:t xml:space="preserve">), and </w:t>
            </w:r>
            <w:r w:rsidRPr="00311B1E">
              <w:t>you may be able to file Form I-130, Petition for Alien Relative.  See Form I-130 and its Instructions for additional information about this alternative.</w:t>
            </w:r>
          </w:p>
          <w:p w14:paraId="4A902309" w14:textId="77777777" w:rsidR="00DC4AC4" w:rsidRPr="00311B1E" w:rsidRDefault="00DC4AC4" w:rsidP="00DC4AC4"/>
          <w:p w14:paraId="169CF294" w14:textId="77777777" w:rsidR="00DC4AC4" w:rsidRDefault="00DC4AC4" w:rsidP="00DC4AC4">
            <w:r w:rsidRPr="00311B1E">
              <w:t>If the child’s adoption is governed by the Hague Adoption Convention, you generally cannot file Form I-600 for the child. If yo</w:t>
            </w:r>
            <w:r>
              <w:t>u seek to adopt a child who is</w:t>
            </w:r>
            <w:r w:rsidRPr="00311B1E">
              <w:t xml:space="preserve"> </w:t>
            </w:r>
            <w:r w:rsidRPr="00DC4AC4">
              <w:rPr>
                <w:color w:val="FF0000"/>
              </w:rPr>
              <w:lastRenderedPageBreak/>
              <w:t xml:space="preserve">habitually </w:t>
            </w:r>
            <w:r w:rsidRPr="00311B1E">
              <w:t>resident in a country that is a party to the Hague Adoption Convention, or you have already adopted a child on or after the date the child’s country became a party to the Hague Adoption Convention, you should generally file Form I-800A, Application for Determination of Suitability to Adopt a Child from a Convention Country, and Form I-800, Petition to Classify Convention Adoptee as an Immediate Relative.</w:t>
            </w:r>
          </w:p>
          <w:p w14:paraId="1E12D73B" w14:textId="508C3445" w:rsidR="00112A27" w:rsidRDefault="00112A27" w:rsidP="00112A27"/>
          <w:p w14:paraId="2DBE1428" w14:textId="1737AD7A" w:rsidR="006B38C8" w:rsidRDefault="006B38C8" w:rsidP="00112A27">
            <w:pPr>
              <w:rPr>
                <w:b/>
              </w:rPr>
            </w:pPr>
            <w:r>
              <w:rPr>
                <w:b/>
              </w:rPr>
              <w:t>[Page 2]</w:t>
            </w:r>
          </w:p>
          <w:p w14:paraId="4E06D3D2" w14:textId="77777777" w:rsidR="006B38C8" w:rsidRPr="006B38C8" w:rsidRDefault="006B38C8" w:rsidP="00112A27">
            <w:pPr>
              <w:rPr>
                <w:b/>
              </w:rPr>
            </w:pPr>
          </w:p>
          <w:p w14:paraId="53D7C681" w14:textId="77777777" w:rsidR="00E13049" w:rsidRDefault="00E13049" w:rsidP="00112A27">
            <w:r w:rsidRPr="00311B1E">
              <w:t>There are three exceptions.  You may be able to file Form I-600 if:</w:t>
            </w:r>
          </w:p>
          <w:p w14:paraId="17E71510" w14:textId="77777777" w:rsidR="00E13049" w:rsidRPr="00311B1E" w:rsidRDefault="00E13049" w:rsidP="00112A27"/>
          <w:p w14:paraId="171FC442" w14:textId="77777777" w:rsidR="00E13049" w:rsidRDefault="00AD423E" w:rsidP="00112A27">
            <w:r>
              <w:rPr>
                <w:b/>
              </w:rPr>
              <w:t xml:space="preserve">1. </w:t>
            </w:r>
            <w:r w:rsidR="00E13049" w:rsidRPr="00311B1E">
              <w:t>You (and your spouse, if married) were not yet U.S. citizens when you adopted the child</w:t>
            </w:r>
            <w:r w:rsidR="00112A27">
              <w:rPr>
                <w:color w:val="FF0000"/>
              </w:rPr>
              <w:t xml:space="preserve"> from the Hague Adoption Convention country,</w:t>
            </w:r>
            <w:r w:rsidR="00E13049" w:rsidRPr="00311B1E">
              <w:t xml:space="preserve"> but the petitioner is a U.S. citizen at the time of filing Form I-600;</w:t>
            </w:r>
          </w:p>
          <w:p w14:paraId="38B8C95B" w14:textId="77777777" w:rsidR="00112A27" w:rsidRPr="00311B1E" w:rsidRDefault="00112A27" w:rsidP="00112A27"/>
          <w:p w14:paraId="24117670" w14:textId="19527DD2" w:rsidR="00E13049" w:rsidRPr="00311B1E" w:rsidRDefault="00AD423E" w:rsidP="00112A27">
            <w:r>
              <w:rPr>
                <w:b/>
              </w:rPr>
              <w:t xml:space="preserve">2. </w:t>
            </w:r>
            <w:r w:rsidR="00E13049" w:rsidRPr="00311B1E">
              <w:t xml:space="preserve">The child’s adoption is not governed by the Hague Adoption Convention, even </w:t>
            </w:r>
            <w:r w:rsidR="00112A27" w:rsidRPr="00112A27">
              <w:rPr>
                <w:color w:val="FF0000"/>
              </w:rPr>
              <w:t>if</w:t>
            </w:r>
            <w:r w:rsidR="00E13049" w:rsidRPr="00311B1E">
              <w:t xml:space="preserve"> </w:t>
            </w:r>
            <w:r w:rsidR="00E13049" w:rsidRPr="00E13049">
              <w:rPr>
                <w:color w:val="FF0000"/>
              </w:rPr>
              <w:t xml:space="preserve">the adoption </w:t>
            </w:r>
            <w:r w:rsidR="00E13049">
              <w:t xml:space="preserve">occurred </w:t>
            </w:r>
            <w:r w:rsidR="00E13049" w:rsidRPr="00311B1E">
              <w:t>after the Hague Adoption Convention entered into force</w:t>
            </w:r>
            <w:r w:rsidR="00E13049">
              <w:t xml:space="preserve"> </w:t>
            </w:r>
            <w:r w:rsidR="00E13049" w:rsidRPr="00E13049">
              <w:rPr>
                <w:color w:val="FF0000"/>
              </w:rPr>
              <w:t>in the child’s country of origin</w:t>
            </w:r>
            <w:r w:rsidR="00E13049" w:rsidRPr="00311B1E">
              <w:t>.  For example, the case meets requirements agreed upon by the United States and the child’s country of origin to proceed as a non-Convention case during a country’s transition to the Hague</w:t>
            </w:r>
            <w:r w:rsidR="001A4093">
              <w:t xml:space="preserve"> </w:t>
            </w:r>
            <w:r w:rsidR="001A4093" w:rsidRPr="001A4093">
              <w:rPr>
                <w:color w:val="FF0000"/>
              </w:rPr>
              <w:t>Adoption Convention</w:t>
            </w:r>
            <w:r w:rsidR="00E13049" w:rsidRPr="00311B1E">
              <w:t xml:space="preserve"> process; or</w:t>
            </w:r>
          </w:p>
          <w:p w14:paraId="4CF95A03" w14:textId="77777777" w:rsidR="005C01B3" w:rsidRDefault="005C01B3" w:rsidP="00112A27"/>
          <w:p w14:paraId="14FF0F31" w14:textId="77777777" w:rsidR="00E13049" w:rsidRPr="00D85F46" w:rsidRDefault="00E13049" w:rsidP="00112A27">
            <w:r>
              <w:t>[no change]</w:t>
            </w:r>
          </w:p>
        </w:tc>
      </w:tr>
      <w:tr w:rsidR="00016C07" w:rsidRPr="007228B5" w14:paraId="51EFD6EA" w14:textId="77777777" w:rsidTr="005C01B3">
        <w:tc>
          <w:tcPr>
            <w:tcW w:w="2808" w:type="dxa"/>
          </w:tcPr>
          <w:p w14:paraId="67822E03" w14:textId="77777777" w:rsidR="00016C07" w:rsidRDefault="00311B1E" w:rsidP="003463DC">
            <w:pPr>
              <w:rPr>
                <w:b/>
                <w:sz w:val="24"/>
                <w:szCs w:val="24"/>
              </w:rPr>
            </w:pPr>
            <w:r>
              <w:rPr>
                <w:b/>
                <w:sz w:val="24"/>
                <w:szCs w:val="24"/>
              </w:rPr>
              <w:lastRenderedPageBreak/>
              <w:t>Page 2,</w:t>
            </w:r>
          </w:p>
          <w:p w14:paraId="082C2241" w14:textId="77777777" w:rsidR="00311B1E" w:rsidRPr="004B3E2B" w:rsidRDefault="00311B1E" w:rsidP="003463DC">
            <w:pPr>
              <w:rPr>
                <w:b/>
                <w:sz w:val="24"/>
                <w:szCs w:val="24"/>
              </w:rPr>
            </w:pPr>
            <w:r>
              <w:rPr>
                <w:b/>
                <w:sz w:val="24"/>
                <w:szCs w:val="24"/>
              </w:rPr>
              <w:t>What Are the Eligibility Requirements?</w:t>
            </w:r>
          </w:p>
        </w:tc>
        <w:tc>
          <w:tcPr>
            <w:tcW w:w="4140" w:type="dxa"/>
          </w:tcPr>
          <w:p w14:paraId="15F800E0" w14:textId="1577B806" w:rsidR="006B38C8" w:rsidRDefault="006B38C8" w:rsidP="00311B1E">
            <w:pPr>
              <w:rPr>
                <w:b/>
              </w:rPr>
            </w:pPr>
            <w:r>
              <w:rPr>
                <w:b/>
              </w:rPr>
              <w:t>[Page 2]</w:t>
            </w:r>
          </w:p>
          <w:p w14:paraId="57E97AEF" w14:textId="77777777" w:rsidR="006B38C8" w:rsidRDefault="006B38C8" w:rsidP="00311B1E">
            <w:pPr>
              <w:rPr>
                <w:b/>
              </w:rPr>
            </w:pPr>
          </w:p>
          <w:p w14:paraId="202AC014" w14:textId="0E6F1E48" w:rsidR="00311B1E" w:rsidRPr="00311B1E" w:rsidRDefault="00311B1E" w:rsidP="00311B1E">
            <w:pPr>
              <w:rPr>
                <w:b/>
              </w:rPr>
            </w:pPr>
            <w:r w:rsidRPr="00311B1E">
              <w:rPr>
                <w:b/>
              </w:rPr>
              <w:t>What Are the Eligibility Requirements?</w:t>
            </w:r>
          </w:p>
          <w:p w14:paraId="2317760A" w14:textId="77777777" w:rsidR="00311B1E" w:rsidRDefault="00311B1E" w:rsidP="00311B1E"/>
          <w:p w14:paraId="56182F01" w14:textId="77777777" w:rsidR="00311B1E" w:rsidRPr="00311B1E" w:rsidRDefault="00311B1E" w:rsidP="00311B1E">
            <w:pPr>
              <w:rPr>
                <w:b/>
              </w:rPr>
            </w:pPr>
            <w:r>
              <w:rPr>
                <w:b/>
              </w:rPr>
              <w:t xml:space="preserve">1. </w:t>
            </w:r>
            <w:r w:rsidRPr="00311B1E">
              <w:rPr>
                <w:b/>
              </w:rPr>
              <w:t>Eligibility requirements for a child.</w:t>
            </w:r>
          </w:p>
          <w:p w14:paraId="78D01D3D" w14:textId="77777777" w:rsidR="00311B1E" w:rsidRPr="00311B1E" w:rsidRDefault="00311B1E" w:rsidP="00311B1E"/>
          <w:p w14:paraId="62FEB23B" w14:textId="77777777" w:rsidR="00311B1E" w:rsidRDefault="00311B1E" w:rsidP="00311B1E">
            <w:r w:rsidRPr="00311B1E">
              <w:t>Under INA section 101(b)(1)(F), an orphan is a child who has:</w:t>
            </w:r>
          </w:p>
          <w:p w14:paraId="6008720D" w14:textId="77777777" w:rsidR="00311B1E" w:rsidRPr="00311B1E" w:rsidRDefault="00311B1E" w:rsidP="00311B1E"/>
          <w:p w14:paraId="3F0C36C9" w14:textId="77777777" w:rsidR="00311B1E" w:rsidRDefault="00311B1E" w:rsidP="00311B1E">
            <w:r>
              <w:rPr>
                <w:b/>
              </w:rPr>
              <w:t xml:space="preserve">A. </w:t>
            </w:r>
            <w:r w:rsidRPr="00311B1E">
              <w:t>No parents because of the death or disappearance of, abandonment or desertion by, or separation or loss from both parents; or</w:t>
            </w:r>
          </w:p>
          <w:p w14:paraId="529EA398" w14:textId="77777777" w:rsidR="00311B1E" w:rsidRPr="00311B1E" w:rsidRDefault="00311B1E" w:rsidP="00311B1E"/>
          <w:p w14:paraId="2AF6F19C" w14:textId="77777777" w:rsidR="00311B1E" w:rsidRDefault="00311B1E" w:rsidP="00311B1E">
            <w:r>
              <w:rPr>
                <w:b/>
              </w:rPr>
              <w:t xml:space="preserve">B. </w:t>
            </w:r>
            <w:r w:rsidRPr="00311B1E">
              <w:t>A sole or surviving parent who is incapable of providing the child with proper care and has, in writing, irrevocably released the child for emigration and adoption.</w:t>
            </w:r>
          </w:p>
          <w:p w14:paraId="5E9FBD05" w14:textId="77777777" w:rsidR="00311B1E" w:rsidRPr="00311B1E" w:rsidRDefault="00311B1E" w:rsidP="00311B1E"/>
          <w:p w14:paraId="3123505E" w14:textId="77777777" w:rsidR="00311B1E" w:rsidRDefault="00311B1E" w:rsidP="00311B1E">
            <w:r w:rsidRPr="00AD423E">
              <w:rPr>
                <w:b/>
              </w:rPr>
              <w:t>Specific age requirements apply.</w:t>
            </w:r>
            <w:r w:rsidRPr="00311B1E">
              <w:t xml:space="preserve">  Even if you have not yet completed the adoption or obtained all of the required supporting documentation, you MUST file Form I-600 before the child turns 16 years of age unless one of the following exceptions applies:</w:t>
            </w:r>
          </w:p>
          <w:p w14:paraId="32CF010A" w14:textId="77777777" w:rsidR="00311B1E" w:rsidRPr="00311B1E" w:rsidRDefault="00311B1E" w:rsidP="00311B1E"/>
          <w:p w14:paraId="4A679CC5" w14:textId="77777777" w:rsidR="00311B1E" w:rsidRDefault="00311B1E" w:rsidP="00311B1E">
            <w:r>
              <w:rPr>
                <w:b/>
              </w:rPr>
              <w:t xml:space="preserve">A. </w:t>
            </w:r>
            <w:r w:rsidRPr="00311B1E">
              <w:t>Sibling Exception.  You may file Form I-600 after the child’s 16th birthday, but before the child’s 18th birthday, only if the child is the birth sibling of another foreign born child (“other sibling”) who has immigrated (or will immigrate) based on an adoption by the same adoptive parent(s).  If the other sibling immigrates as an orphan, then the Form I-600 for the other sibling must have been filed before that sibling’s 16th birthday.  If the other sibling immigrates as an adopted child under INA 101(b)(1)(E), rather than as an orphan, the actual adoption must have occurred before that sibling’s 16th birthday; or</w:t>
            </w:r>
          </w:p>
          <w:p w14:paraId="03F61DFE" w14:textId="77777777" w:rsidR="00311B1E" w:rsidRPr="00311B1E" w:rsidRDefault="00311B1E" w:rsidP="00311B1E">
            <w:r>
              <w:t xml:space="preserve"> </w:t>
            </w:r>
          </w:p>
          <w:p w14:paraId="13E94662" w14:textId="77777777" w:rsidR="00311B1E" w:rsidRDefault="00311B1E" w:rsidP="00311B1E">
            <w:r>
              <w:rPr>
                <w:b/>
              </w:rPr>
              <w:t xml:space="preserve">B. </w:t>
            </w:r>
            <w:r w:rsidRPr="005C01B3">
              <w:rPr>
                <w:b/>
              </w:rPr>
              <w:t>Form I-600A Filed When a Child is 15 Years of Age.</w:t>
            </w:r>
            <w:r w:rsidRPr="00311B1E">
              <w:t xml:space="preserve">  If you have filed Form I-600A, USCIS will deem the Form I-600A filing date to be the Form I-600 filing date if:</w:t>
            </w:r>
          </w:p>
          <w:p w14:paraId="773DDE69" w14:textId="77777777" w:rsidR="005C01B3" w:rsidRDefault="005C01B3" w:rsidP="00311B1E"/>
          <w:p w14:paraId="1B8A66EC" w14:textId="77777777" w:rsidR="00311B1E" w:rsidRPr="00311B1E" w:rsidRDefault="00311B1E" w:rsidP="00311B1E"/>
          <w:p w14:paraId="279B1A1E" w14:textId="77777777" w:rsidR="00311B1E" w:rsidRDefault="00311B1E" w:rsidP="00311B1E">
            <w:r w:rsidRPr="00311B1E">
              <w:rPr>
                <w:b/>
              </w:rPr>
              <w:t>(1)</w:t>
            </w:r>
            <w:r>
              <w:t xml:space="preserve"> </w:t>
            </w:r>
            <w:r w:rsidRPr="00311B1E">
              <w:t xml:space="preserve">You filed Form I-600A after the child’s 15th birthday, but before the child’s 16th birthday (or, if applicable for a birth sibling, after the child’s 17th birthday, but before the child’s 18th birthday); </w:t>
            </w:r>
            <w:r w:rsidRPr="00112A27">
              <w:rPr>
                <w:b/>
              </w:rPr>
              <w:t>AND</w:t>
            </w:r>
          </w:p>
          <w:p w14:paraId="0445B516" w14:textId="77777777" w:rsidR="00311B1E" w:rsidRPr="00311B1E" w:rsidRDefault="00311B1E" w:rsidP="00311B1E"/>
          <w:p w14:paraId="0140CBB6" w14:textId="77777777" w:rsidR="00311B1E" w:rsidRDefault="00311B1E" w:rsidP="00311B1E">
            <w:r>
              <w:rPr>
                <w:b/>
              </w:rPr>
              <w:t xml:space="preserve">(2) </w:t>
            </w:r>
            <w:r w:rsidRPr="00311B1E">
              <w:t>You filed Form I-600 no more than 180 days after the initial approval of Form I-600A.</w:t>
            </w:r>
          </w:p>
          <w:p w14:paraId="2DD3B9DE" w14:textId="77777777" w:rsidR="00311B1E" w:rsidRPr="00311B1E" w:rsidRDefault="00311B1E" w:rsidP="00311B1E"/>
          <w:p w14:paraId="2E8E4EB2" w14:textId="77777777" w:rsidR="00311B1E" w:rsidRPr="00311B1E" w:rsidRDefault="00311B1E" w:rsidP="00311B1E">
            <w:pPr>
              <w:rPr>
                <w:b/>
              </w:rPr>
            </w:pPr>
            <w:r>
              <w:rPr>
                <w:b/>
              </w:rPr>
              <w:t xml:space="preserve">2. </w:t>
            </w:r>
            <w:r w:rsidRPr="00311B1E">
              <w:rPr>
                <w:b/>
              </w:rPr>
              <w:t>Eligibility requirements for parents.</w:t>
            </w:r>
          </w:p>
          <w:p w14:paraId="246DC7DD" w14:textId="77777777" w:rsidR="00311B1E" w:rsidRPr="00311B1E" w:rsidRDefault="00311B1E" w:rsidP="00311B1E"/>
          <w:p w14:paraId="2299262B" w14:textId="77777777" w:rsidR="00311B1E" w:rsidRDefault="00311B1E" w:rsidP="00311B1E">
            <w:r w:rsidRPr="00311B1E">
              <w:t>You must be a U.S. citizen to file Form I-600.</w:t>
            </w:r>
          </w:p>
          <w:p w14:paraId="6859F647" w14:textId="6705F64E" w:rsidR="00311B1E" w:rsidRDefault="00311B1E" w:rsidP="00311B1E"/>
          <w:p w14:paraId="6AC6FE34" w14:textId="411186C6" w:rsidR="006B38C8" w:rsidRDefault="006B38C8" w:rsidP="00311B1E"/>
          <w:p w14:paraId="586C3138" w14:textId="77777777" w:rsidR="006B38C8" w:rsidRPr="00311B1E" w:rsidRDefault="006B38C8" w:rsidP="00311B1E"/>
          <w:p w14:paraId="5E4A0242" w14:textId="77777777" w:rsidR="00311B1E" w:rsidRDefault="00311B1E" w:rsidP="00311B1E">
            <w:r w:rsidRPr="00311B1E">
              <w:t>If you are married, your spouse does not need to be a U.S. citizen.  However, if your spouse lives in the United States, you must submit proof that your spouse is living in the United States lawfully as a U.S. citizen, U.S. national, lawful permanent resident, or in another lawful immigration status.</w:t>
            </w:r>
          </w:p>
          <w:p w14:paraId="584574E4" w14:textId="77777777" w:rsidR="00311B1E" w:rsidRPr="00311B1E" w:rsidRDefault="00311B1E" w:rsidP="00311B1E"/>
          <w:p w14:paraId="7BA243A3" w14:textId="77777777" w:rsidR="00311B1E" w:rsidRDefault="00311B1E" w:rsidP="00311B1E">
            <w:r w:rsidRPr="00311B1E">
              <w:t>If you are unmarried, you must be at least 25 years of age to file Form I-600.</w:t>
            </w:r>
          </w:p>
          <w:p w14:paraId="1B09CB3D" w14:textId="77777777" w:rsidR="00311B1E" w:rsidRPr="00311B1E" w:rsidRDefault="00311B1E" w:rsidP="00311B1E"/>
          <w:p w14:paraId="61C6A2EC" w14:textId="77777777" w:rsidR="00311B1E" w:rsidRPr="00311B1E" w:rsidRDefault="00311B1E" w:rsidP="00311B1E">
            <w:pPr>
              <w:rPr>
                <w:b/>
              </w:rPr>
            </w:pPr>
            <w:r w:rsidRPr="00311B1E">
              <w:rPr>
                <w:b/>
              </w:rPr>
              <w:t>3. Eligibility requirements for adoption abroad - child adopted by both parents and seen in person by at least one adoptive parent.</w:t>
            </w:r>
          </w:p>
          <w:p w14:paraId="1C6527AE" w14:textId="77777777" w:rsidR="00311B1E" w:rsidRPr="00311B1E" w:rsidRDefault="00311B1E" w:rsidP="00311B1E"/>
          <w:p w14:paraId="6FAFFFEC" w14:textId="77777777" w:rsidR="00311B1E" w:rsidRDefault="00311B1E" w:rsidP="00311B1E">
            <w:r w:rsidRPr="00311B1E">
              <w:t>If the child was adopted abroad, you must establish that either you or your spouse (if married) personally saw and observed the child before or during the adoption proceedings in order for the adoption to be considered full and final.  If you are married, you and your spouse do not both need to have personally seen and observed the child.  However, the adoption decree must show that you and your spouse adopted the child jointly.</w:t>
            </w:r>
          </w:p>
          <w:p w14:paraId="4DF9E609" w14:textId="77777777" w:rsidR="00311B1E" w:rsidRPr="00311B1E" w:rsidRDefault="00311B1E" w:rsidP="00311B1E"/>
          <w:p w14:paraId="06FAD74B" w14:textId="77777777" w:rsidR="00311B1E" w:rsidRDefault="00311B1E" w:rsidP="00311B1E">
            <w:r w:rsidRPr="00311B1E">
              <w:t>If you previously filed Form I-600A and your responses on this petition differ from the responses provided on your Form I-600A, USCIS may request additional information regarding the responses.</w:t>
            </w:r>
          </w:p>
          <w:p w14:paraId="6021FA90" w14:textId="77777777" w:rsidR="00311B1E" w:rsidRPr="00311B1E" w:rsidRDefault="00311B1E" w:rsidP="00311B1E"/>
          <w:p w14:paraId="1296477F" w14:textId="77777777" w:rsidR="00311B1E" w:rsidRPr="00311B1E" w:rsidRDefault="00311B1E" w:rsidP="00311B1E">
            <w:pPr>
              <w:rPr>
                <w:b/>
              </w:rPr>
            </w:pPr>
            <w:r w:rsidRPr="00311B1E">
              <w:rPr>
                <w:b/>
              </w:rPr>
              <w:t>4. Eligibility requirements for adoption abroad - child not seen by at least one parent or not adopted by both parents.</w:t>
            </w:r>
          </w:p>
          <w:p w14:paraId="2A419D2B" w14:textId="77777777" w:rsidR="00311B1E" w:rsidRPr="00311B1E" w:rsidRDefault="00311B1E" w:rsidP="00311B1E"/>
          <w:p w14:paraId="32373FC8" w14:textId="77777777" w:rsidR="00311B1E" w:rsidRDefault="00311B1E" w:rsidP="00311B1E">
            <w:r w:rsidRPr="00311B1E">
              <w:t>If the child was adopted abroad, but neither you nor your spouse (if married) personally saw and observed the child before or during the adoption proceedings, the child will be considered to be coming to the United States for adoption.  You will then need to either adopt the child anew in your state of residence or take whatever steps may be required by your state of residence to recognize the foreign adoption.</w:t>
            </w:r>
          </w:p>
          <w:p w14:paraId="0C96A83D" w14:textId="77777777" w:rsidR="00311B1E" w:rsidRPr="00311B1E" w:rsidRDefault="00311B1E" w:rsidP="00311B1E"/>
          <w:p w14:paraId="0AC0D1B4" w14:textId="77777777" w:rsidR="00311B1E" w:rsidRDefault="00311B1E" w:rsidP="00311B1E">
            <w:r w:rsidRPr="00311B1E">
              <w:t>Also, if you are married and you and your spouse did not jointly adopt the child abroad, the child will be considered to be coming to the United States for adoption, and the spouse who did not adopt abroad will need to adopt the child in the United States.</w:t>
            </w:r>
          </w:p>
          <w:p w14:paraId="223999F2" w14:textId="77777777" w:rsidR="00311B1E" w:rsidRPr="00311B1E" w:rsidRDefault="00311B1E" w:rsidP="00311B1E"/>
          <w:p w14:paraId="16D38B32" w14:textId="77777777" w:rsidR="00311B1E" w:rsidRPr="005706B6" w:rsidRDefault="005706B6" w:rsidP="00311B1E">
            <w:pPr>
              <w:rPr>
                <w:b/>
              </w:rPr>
            </w:pPr>
            <w:r w:rsidRPr="005706B6">
              <w:rPr>
                <w:b/>
              </w:rPr>
              <w:t xml:space="preserve">5. </w:t>
            </w:r>
            <w:r w:rsidR="00311B1E" w:rsidRPr="005706B6">
              <w:rPr>
                <w:b/>
              </w:rPr>
              <w:t>Pre-adoption eligibility requirements when a child is coming to the United States for adoption.</w:t>
            </w:r>
          </w:p>
          <w:p w14:paraId="4C8FAC12" w14:textId="77777777" w:rsidR="00311B1E" w:rsidRPr="00311B1E" w:rsidRDefault="00311B1E" w:rsidP="00311B1E"/>
          <w:p w14:paraId="3EC8FD24" w14:textId="77777777" w:rsidR="00311B1E" w:rsidRDefault="00311B1E" w:rsidP="00311B1E">
            <w:r w:rsidRPr="00311B1E">
              <w:t>If the child has not been adopted abroad (for example, you only obtained legal custody or guardianship for emigration and adoption in the United States), or if the child will be considered to be coming to the United States for adoption, you and your spouse (if married) must establish that:</w:t>
            </w:r>
          </w:p>
          <w:p w14:paraId="3FA4164F" w14:textId="77777777" w:rsidR="00311B1E" w:rsidRPr="00311B1E" w:rsidRDefault="00311B1E" w:rsidP="00311B1E"/>
          <w:p w14:paraId="14F8B270" w14:textId="77777777" w:rsidR="00311B1E" w:rsidRDefault="005706B6" w:rsidP="00311B1E">
            <w:r>
              <w:rPr>
                <w:b/>
              </w:rPr>
              <w:t xml:space="preserve">A. </w:t>
            </w:r>
            <w:r w:rsidR="00311B1E" w:rsidRPr="00311B1E">
              <w:t>You and your spouse will adopt the child in the United States; and</w:t>
            </w:r>
          </w:p>
          <w:p w14:paraId="23E22F15" w14:textId="77777777" w:rsidR="00311B1E" w:rsidRPr="00311B1E" w:rsidRDefault="00311B1E" w:rsidP="00311B1E"/>
          <w:p w14:paraId="3734FB8A" w14:textId="77777777" w:rsidR="00311B1E" w:rsidRPr="00311B1E" w:rsidRDefault="005706B6" w:rsidP="00311B1E">
            <w:r>
              <w:rPr>
                <w:b/>
              </w:rPr>
              <w:t xml:space="preserve">B. </w:t>
            </w:r>
            <w:r w:rsidR="00311B1E" w:rsidRPr="00311B1E">
              <w:t>Any pre-adoption requirements of the state of the orphan’s proposed residence in the United States have been met or will be met at a later time.</w:t>
            </w:r>
          </w:p>
          <w:p w14:paraId="750CB978" w14:textId="77777777" w:rsidR="00016C07" w:rsidRDefault="00016C07" w:rsidP="003463DC"/>
          <w:p w14:paraId="06A2BED8" w14:textId="29B1EB31" w:rsidR="004654F9" w:rsidRPr="004654F9" w:rsidRDefault="004654F9" w:rsidP="003463DC">
            <w:r>
              <w:t xml:space="preserve">[moved from </w:t>
            </w:r>
            <w:r>
              <w:rPr>
                <w:b/>
              </w:rPr>
              <w:t xml:space="preserve">Item 3. </w:t>
            </w:r>
            <w:r>
              <w:t>above]</w:t>
            </w:r>
          </w:p>
        </w:tc>
        <w:tc>
          <w:tcPr>
            <w:tcW w:w="4050" w:type="dxa"/>
          </w:tcPr>
          <w:p w14:paraId="2DAB0644" w14:textId="71E5CCB3" w:rsidR="006B38C8" w:rsidRDefault="006B38C8" w:rsidP="003463DC">
            <w:pPr>
              <w:rPr>
                <w:b/>
              </w:rPr>
            </w:pPr>
            <w:r>
              <w:rPr>
                <w:b/>
              </w:rPr>
              <w:t>[Page 2]</w:t>
            </w:r>
          </w:p>
          <w:p w14:paraId="667024C8" w14:textId="77777777" w:rsidR="006B38C8" w:rsidRDefault="006B38C8" w:rsidP="003463DC">
            <w:pPr>
              <w:rPr>
                <w:b/>
              </w:rPr>
            </w:pPr>
          </w:p>
          <w:p w14:paraId="2C80128D" w14:textId="58A8FFF4" w:rsidR="00016C07" w:rsidRPr="005C01B3" w:rsidRDefault="005C01B3" w:rsidP="003463DC">
            <w:pPr>
              <w:rPr>
                <w:b/>
              </w:rPr>
            </w:pPr>
            <w:r w:rsidRPr="005C01B3">
              <w:rPr>
                <w:b/>
              </w:rPr>
              <w:t>[No change]</w:t>
            </w:r>
          </w:p>
          <w:p w14:paraId="485479E6" w14:textId="77777777" w:rsidR="005C01B3" w:rsidRPr="005C01B3" w:rsidRDefault="005C01B3" w:rsidP="003463DC">
            <w:pPr>
              <w:rPr>
                <w:b/>
              </w:rPr>
            </w:pPr>
          </w:p>
          <w:p w14:paraId="6BD53BC0" w14:textId="77777777" w:rsidR="005C01B3" w:rsidRPr="005C01B3" w:rsidRDefault="005C01B3" w:rsidP="003463DC">
            <w:pPr>
              <w:rPr>
                <w:b/>
              </w:rPr>
            </w:pPr>
          </w:p>
          <w:p w14:paraId="6E6234BA" w14:textId="77777777" w:rsidR="005C01B3" w:rsidRPr="005C01B3" w:rsidRDefault="005C01B3" w:rsidP="003463DC">
            <w:pPr>
              <w:rPr>
                <w:b/>
              </w:rPr>
            </w:pPr>
          </w:p>
          <w:p w14:paraId="488DA6B3" w14:textId="77777777" w:rsidR="005C01B3" w:rsidRPr="005C01B3" w:rsidRDefault="005C01B3" w:rsidP="003463DC">
            <w:pPr>
              <w:rPr>
                <w:b/>
              </w:rPr>
            </w:pPr>
          </w:p>
          <w:p w14:paraId="7D4106DA" w14:textId="77777777" w:rsidR="005C01B3" w:rsidRPr="005C01B3" w:rsidRDefault="005C01B3" w:rsidP="003463DC">
            <w:pPr>
              <w:rPr>
                <w:b/>
              </w:rPr>
            </w:pPr>
          </w:p>
          <w:p w14:paraId="42B0D3A1" w14:textId="77777777" w:rsidR="005C01B3" w:rsidRPr="005C01B3" w:rsidRDefault="005C01B3" w:rsidP="003463DC">
            <w:pPr>
              <w:rPr>
                <w:b/>
              </w:rPr>
            </w:pPr>
          </w:p>
          <w:p w14:paraId="14B399D6" w14:textId="77777777" w:rsidR="005C01B3" w:rsidRPr="005C01B3" w:rsidRDefault="005C01B3" w:rsidP="003463DC">
            <w:pPr>
              <w:rPr>
                <w:b/>
              </w:rPr>
            </w:pPr>
          </w:p>
          <w:p w14:paraId="4921721F" w14:textId="77777777" w:rsidR="005C01B3" w:rsidRPr="005C01B3" w:rsidRDefault="005C01B3" w:rsidP="003463DC">
            <w:pPr>
              <w:rPr>
                <w:b/>
              </w:rPr>
            </w:pPr>
          </w:p>
          <w:p w14:paraId="2323DEC3" w14:textId="77777777" w:rsidR="005C01B3" w:rsidRPr="005C01B3" w:rsidRDefault="005C01B3" w:rsidP="003463DC">
            <w:pPr>
              <w:rPr>
                <w:b/>
              </w:rPr>
            </w:pPr>
          </w:p>
          <w:p w14:paraId="3225ADF7" w14:textId="77777777" w:rsidR="005C01B3" w:rsidRPr="005C01B3" w:rsidRDefault="005C01B3" w:rsidP="003463DC">
            <w:pPr>
              <w:rPr>
                <w:b/>
              </w:rPr>
            </w:pPr>
          </w:p>
          <w:p w14:paraId="6A8FAF60" w14:textId="77777777" w:rsidR="005C01B3" w:rsidRPr="005C01B3" w:rsidRDefault="005C01B3" w:rsidP="003463DC">
            <w:pPr>
              <w:rPr>
                <w:b/>
              </w:rPr>
            </w:pPr>
          </w:p>
          <w:p w14:paraId="2547DD21" w14:textId="77777777" w:rsidR="005C01B3" w:rsidRPr="005C01B3" w:rsidRDefault="005C01B3" w:rsidP="003463DC">
            <w:pPr>
              <w:rPr>
                <w:b/>
              </w:rPr>
            </w:pPr>
          </w:p>
          <w:p w14:paraId="50FAFA01" w14:textId="77777777" w:rsidR="005C01B3" w:rsidRPr="005C01B3" w:rsidRDefault="005C01B3" w:rsidP="003463DC">
            <w:pPr>
              <w:rPr>
                <w:b/>
              </w:rPr>
            </w:pPr>
          </w:p>
          <w:p w14:paraId="4755C8FC" w14:textId="77777777" w:rsidR="005C01B3" w:rsidRPr="005C01B3" w:rsidRDefault="005C01B3" w:rsidP="003463DC">
            <w:pPr>
              <w:rPr>
                <w:b/>
              </w:rPr>
            </w:pPr>
          </w:p>
          <w:p w14:paraId="410C5678" w14:textId="77777777" w:rsidR="005C01B3" w:rsidRPr="005C01B3" w:rsidRDefault="005C01B3" w:rsidP="003463DC">
            <w:pPr>
              <w:rPr>
                <w:b/>
              </w:rPr>
            </w:pPr>
          </w:p>
          <w:p w14:paraId="115E1B27" w14:textId="77777777" w:rsidR="005C01B3" w:rsidRPr="005C01B3" w:rsidRDefault="005C01B3" w:rsidP="003463DC">
            <w:pPr>
              <w:rPr>
                <w:b/>
              </w:rPr>
            </w:pPr>
          </w:p>
          <w:p w14:paraId="62446DAC" w14:textId="77777777" w:rsidR="005C01B3" w:rsidRPr="005C01B3" w:rsidRDefault="005C01B3" w:rsidP="003463DC">
            <w:pPr>
              <w:rPr>
                <w:b/>
              </w:rPr>
            </w:pPr>
          </w:p>
          <w:p w14:paraId="76305CC3" w14:textId="77777777" w:rsidR="005C01B3" w:rsidRPr="005C01B3" w:rsidRDefault="005C01B3" w:rsidP="003463DC">
            <w:pPr>
              <w:rPr>
                <w:b/>
              </w:rPr>
            </w:pPr>
          </w:p>
          <w:p w14:paraId="386399A7" w14:textId="77777777" w:rsidR="005C01B3" w:rsidRPr="005C01B3" w:rsidRDefault="005C01B3" w:rsidP="003463DC">
            <w:pPr>
              <w:rPr>
                <w:b/>
              </w:rPr>
            </w:pPr>
          </w:p>
          <w:p w14:paraId="600A7C66" w14:textId="77777777" w:rsidR="005C01B3" w:rsidRPr="005C01B3" w:rsidRDefault="005C01B3" w:rsidP="003463DC">
            <w:pPr>
              <w:rPr>
                <w:b/>
              </w:rPr>
            </w:pPr>
          </w:p>
          <w:p w14:paraId="0D534201" w14:textId="77777777" w:rsidR="005C01B3" w:rsidRPr="005C01B3" w:rsidRDefault="005C01B3" w:rsidP="003463DC">
            <w:pPr>
              <w:rPr>
                <w:b/>
              </w:rPr>
            </w:pPr>
          </w:p>
          <w:p w14:paraId="4E17D7E2" w14:textId="77777777" w:rsidR="005C01B3" w:rsidRPr="005C01B3" w:rsidRDefault="005C01B3" w:rsidP="003463DC">
            <w:pPr>
              <w:rPr>
                <w:b/>
              </w:rPr>
            </w:pPr>
          </w:p>
          <w:p w14:paraId="03C1E9CC" w14:textId="77777777" w:rsidR="005C01B3" w:rsidRPr="005C01B3" w:rsidRDefault="005C01B3" w:rsidP="003463DC">
            <w:pPr>
              <w:rPr>
                <w:b/>
              </w:rPr>
            </w:pPr>
          </w:p>
          <w:p w14:paraId="4132F1C7" w14:textId="77777777" w:rsidR="005C01B3" w:rsidRPr="005C01B3" w:rsidRDefault="005C01B3" w:rsidP="003463DC">
            <w:pPr>
              <w:rPr>
                <w:b/>
              </w:rPr>
            </w:pPr>
          </w:p>
          <w:p w14:paraId="5A7241BF" w14:textId="77777777" w:rsidR="005C01B3" w:rsidRPr="005C01B3" w:rsidRDefault="005C01B3" w:rsidP="003463DC">
            <w:pPr>
              <w:rPr>
                <w:b/>
              </w:rPr>
            </w:pPr>
          </w:p>
          <w:p w14:paraId="6C513026" w14:textId="77777777" w:rsidR="005C01B3" w:rsidRPr="005C01B3" w:rsidRDefault="005C01B3" w:rsidP="003463DC">
            <w:pPr>
              <w:rPr>
                <w:b/>
              </w:rPr>
            </w:pPr>
          </w:p>
          <w:p w14:paraId="01B11400" w14:textId="77777777" w:rsidR="005C01B3" w:rsidRPr="005C01B3" w:rsidRDefault="005C01B3" w:rsidP="003463DC">
            <w:pPr>
              <w:rPr>
                <w:b/>
              </w:rPr>
            </w:pPr>
          </w:p>
          <w:p w14:paraId="0158F096" w14:textId="77777777" w:rsidR="005C01B3" w:rsidRPr="005C01B3" w:rsidRDefault="005C01B3" w:rsidP="003463DC">
            <w:pPr>
              <w:rPr>
                <w:b/>
              </w:rPr>
            </w:pPr>
          </w:p>
          <w:p w14:paraId="4C1260E4" w14:textId="77777777" w:rsidR="005C01B3" w:rsidRPr="005C01B3" w:rsidRDefault="005C01B3" w:rsidP="003463DC">
            <w:pPr>
              <w:rPr>
                <w:b/>
              </w:rPr>
            </w:pPr>
          </w:p>
          <w:p w14:paraId="781BF6B7" w14:textId="77777777" w:rsidR="005C01B3" w:rsidRPr="005C01B3" w:rsidRDefault="005C01B3" w:rsidP="003463DC">
            <w:pPr>
              <w:rPr>
                <w:b/>
              </w:rPr>
            </w:pPr>
          </w:p>
          <w:p w14:paraId="63D4CD27" w14:textId="77777777" w:rsidR="005C01B3" w:rsidRPr="005C01B3" w:rsidRDefault="005C01B3" w:rsidP="003463DC">
            <w:pPr>
              <w:rPr>
                <w:b/>
              </w:rPr>
            </w:pPr>
          </w:p>
          <w:p w14:paraId="75CF48FA" w14:textId="77777777" w:rsidR="005C01B3" w:rsidRPr="005C01B3" w:rsidRDefault="005C01B3" w:rsidP="003463DC">
            <w:pPr>
              <w:rPr>
                <w:b/>
              </w:rPr>
            </w:pPr>
          </w:p>
          <w:p w14:paraId="2C2F89AB" w14:textId="77777777" w:rsidR="005C01B3" w:rsidRPr="005C01B3" w:rsidRDefault="005C01B3" w:rsidP="003463DC">
            <w:pPr>
              <w:rPr>
                <w:b/>
              </w:rPr>
            </w:pPr>
          </w:p>
          <w:p w14:paraId="36C13FDC" w14:textId="77777777" w:rsidR="005C01B3" w:rsidRPr="005C01B3" w:rsidRDefault="005C01B3" w:rsidP="003463DC">
            <w:pPr>
              <w:rPr>
                <w:b/>
              </w:rPr>
            </w:pPr>
          </w:p>
          <w:p w14:paraId="2EBBB37D" w14:textId="77777777" w:rsidR="005C01B3" w:rsidRPr="005C01B3" w:rsidRDefault="005C01B3" w:rsidP="003463DC">
            <w:pPr>
              <w:rPr>
                <w:b/>
              </w:rPr>
            </w:pPr>
          </w:p>
          <w:p w14:paraId="71E190B5" w14:textId="77777777" w:rsidR="005C01B3" w:rsidRPr="005C01B3" w:rsidRDefault="005C01B3" w:rsidP="003463DC">
            <w:pPr>
              <w:rPr>
                <w:b/>
              </w:rPr>
            </w:pPr>
          </w:p>
          <w:p w14:paraId="757968D6" w14:textId="77777777" w:rsidR="005C01B3" w:rsidRPr="005C01B3" w:rsidRDefault="005C01B3" w:rsidP="003463DC">
            <w:pPr>
              <w:rPr>
                <w:b/>
              </w:rPr>
            </w:pPr>
          </w:p>
          <w:p w14:paraId="4DB7C7F6" w14:textId="77777777" w:rsidR="005C01B3" w:rsidRPr="005C01B3" w:rsidRDefault="005C01B3" w:rsidP="003463DC">
            <w:pPr>
              <w:rPr>
                <w:b/>
              </w:rPr>
            </w:pPr>
          </w:p>
          <w:p w14:paraId="1E7F09B4" w14:textId="77777777" w:rsidR="005C01B3" w:rsidRPr="005C01B3" w:rsidRDefault="005C01B3" w:rsidP="003463DC">
            <w:pPr>
              <w:rPr>
                <w:b/>
              </w:rPr>
            </w:pPr>
          </w:p>
          <w:p w14:paraId="0AA3EFFF" w14:textId="77777777" w:rsidR="005C01B3" w:rsidRPr="005C01B3" w:rsidRDefault="005C01B3" w:rsidP="003463DC">
            <w:pPr>
              <w:rPr>
                <w:b/>
              </w:rPr>
            </w:pPr>
          </w:p>
          <w:p w14:paraId="4E3AC68E" w14:textId="77777777" w:rsidR="005C01B3" w:rsidRPr="005C01B3" w:rsidRDefault="005C01B3" w:rsidP="005C01B3">
            <w:r w:rsidRPr="005C01B3">
              <w:rPr>
                <w:b/>
              </w:rPr>
              <w:t>B. Form I-600A Filed When a Child is 15 Years of Age.</w:t>
            </w:r>
            <w:r w:rsidRPr="005C01B3">
              <w:t xml:space="preserve">  If you have filed Form I-600A, </w:t>
            </w:r>
            <w:r w:rsidRPr="005C01B3">
              <w:rPr>
                <w:color w:val="FF0000"/>
              </w:rPr>
              <w:t xml:space="preserve">Application for Advance Processing of an Orphan Petition, </w:t>
            </w:r>
            <w:r w:rsidRPr="005C01B3">
              <w:t>USCIS will deem the Form I-600A filing date to be the Form I-600 filing date if:</w:t>
            </w:r>
          </w:p>
          <w:p w14:paraId="3FE002EA" w14:textId="77777777" w:rsidR="005C01B3" w:rsidRPr="005C01B3" w:rsidRDefault="005C01B3" w:rsidP="005C01B3"/>
          <w:p w14:paraId="0FDC8FDF" w14:textId="77777777" w:rsidR="005C01B3" w:rsidRPr="005C01B3" w:rsidRDefault="005C01B3" w:rsidP="005C01B3">
            <w:r w:rsidRPr="005C01B3">
              <w:rPr>
                <w:b/>
              </w:rPr>
              <w:t>(1)</w:t>
            </w:r>
            <w:r w:rsidRPr="005C01B3">
              <w:t xml:space="preserve"> You filed Form I-600A after the child’s 15th birthday, but before the child’s 16th birthday (or, if applicable for </w:t>
            </w:r>
            <w:r w:rsidRPr="00112A27">
              <w:rPr>
                <w:color w:val="FF0000"/>
              </w:rPr>
              <w:t>a</w:t>
            </w:r>
            <w:r w:rsidR="00112A27" w:rsidRPr="00112A27">
              <w:rPr>
                <w:color w:val="FF0000"/>
              </w:rPr>
              <w:t>n older</w:t>
            </w:r>
            <w:r w:rsidRPr="005C01B3">
              <w:t xml:space="preserve"> birth sibling, after the child’s 17th birthday, but before the child’s 18th birthday); </w:t>
            </w:r>
            <w:r w:rsidRPr="00112A27">
              <w:rPr>
                <w:b/>
              </w:rPr>
              <w:t>AND</w:t>
            </w:r>
          </w:p>
          <w:p w14:paraId="1B880EB8" w14:textId="77777777" w:rsidR="005C01B3" w:rsidRPr="005C01B3" w:rsidRDefault="005C01B3" w:rsidP="005C01B3"/>
          <w:p w14:paraId="4DA95EDE" w14:textId="77777777" w:rsidR="005C01B3" w:rsidRPr="005C01B3" w:rsidRDefault="005C01B3" w:rsidP="005C01B3">
            <w:r w:rsidRPr="005C01B3">
              <w:rPr>
                <w:b/>
              </w:rPr>
              <w:t xml:space="preserve">(2) </w:t>
            </w:r>
            <w:r w:rsidRPr="005C01B3">
              <w:t>You filed Form I-600 no more than 180 days after the initial approval of Form I-600A.</w:t>
            </w:r>
          </w:p>
          <w:p w14:paraId="75A94310" w14:textId="77777777" w:rsidR="005C01B3" w:rsidRDefault="005C01B3" w:rsidP="005C01B3">
            <w:pPr>
              <w:rPr>
                <w:b/>
              </w:rPr>
            </w:pPr>
          </w:p>
          <w:p w14:paraId="797EA389" w14:textId="77777777" w:rsidR="00112A27" w:rsidRDefault="00112A27" w:rsidP="005C01B3">
            <w:pPr>
              <w:rPr>
                <w:b/>
              </w:rPr>
            </w:pPr>
          </w:p>
          <w:p w14:paraId="0A54C02D" w14:textId="77777777" w:rsidR="00112A27" w:rsidRDefault="00112A27" w:rsidP="005C01B3">
            <w:pPr>
              <w:rPr>
                <w:b/>
              </w:rPr>
            </w:pPr>
          </w:p>
          <w:p w14:paraId="705D2622" w14:textId="77777777" w:rsidR="00112A27" w:rsidRDefault="00112A27" w:rsidP="005C01B3">
            <w:pPr>
              <w:rPr>
                <w:b/>
              </w:rPr>
            </w:pPr>
          </w:p>
          <w:p w14:paraId="408CD180" w14:textId="77777777" w:rsidR="00112A27" w:rsidRDefault="00112A27" w:rsidP="005C01B3">
            <w:pPr>
              <w:rPr>
                <w:b/>
              </w:rPr>
            </w:pPr>
          </w:p>
          <w:p w14:paraId="754DEBBF" w14:textId="77777777" w:rsidR="00112A27" w:rsidRDefault="00112A27" w:rsidP="005C01B3">
            <w:pPr>
              <w:rPr>
                <w:b/>
              </w:rPr>
            </w:pPr>
          </w:p>
          <w:p w14:paraId="4959ECD5" w14:textId="01B45217" w:rsidR="00112A27" w:rsidRDefault="006B38C8" w:rsidP="005C01B3">
            <w:pPr>
              <w:rPr>
                <w:b/>
              </w:rPr>
            </w:pPr>
            <w:r>
              <w:rPr>
                <w:b/>
              </w:rPr>
              <w:t>[Page 3]</w:t>
            </w:r>
          </w:p>
          <w:p w14:paraId="19DF7754" w14:textId="77777777" w:rsidR="00112A27" w:rsidRDefault="00112A27" w:rsidP="005C01B3">
            <w:pPr>
              <w:rPr>
                <w:b/>
              </w:rPr>
            </w:pPr>
          </w:p>
          <w:p w14:paraId="2CF1A417" w14:textId="77777777" w:rsidR="00112A27" w:rsidRDefault="00112A27" w:rsidP="005C01B3">
            <w:pPr>
              <w:rPr>
                <w:b/>
              </w:rPr>
            </w:pPr>
          </w:p>
          <w:p w14:paraId="4D30C046" w14:textId="77777777" w:rsidR="00112A27" w:rsidRDefault="00112A27" w:rsidP="005C01B3">
            <w:pPr>
              <w:rPr>
                <w:b/>
              </w:rPr>
            </w:pPr>
          </w:p>
          <w:p w14:paraId="624D26ED" w14:textId="77777777" w:rsidR="00112A27" w:rsidRDefault="00112A27" w:rsidP="005C01B3">
            <w:pPr>
              <w:rPr>
                <w:b/>
              </w:rPr>
            </w:pPr>
          </w:p>
          <w:p w14:paraId="44DB48B6" w14:textId="77777777" w:rsidR="00112A27" w:rsidRDefault="00112A27" w:rsidP="005C01B3">
            <w:pPr>
              <w:rPr>
                <w:b/>
              </w:rPr>
            </w:pPr>
          </w:p>
          <w:p w14:paraId="2B813633" w14:textId="77777777" w:rsidR="00112A27" w:rsidRDefault="00112A27" w:rsidP="005C01B3">
            <w:pPr>
              <w:rPr>
                <w:b/>
              </w:rPr>
            </w:pPr>
          </w:p>
          <w:p w14:paraId="17091254" w14:textId="77777777" w:rsidR="00112A27" w:rsidRDefault="00112A27" w:rsidP="005C01B3">
            <w:pPr>
              <w:rPr>
                <w:b/>
              </w:rPr>
            </w:pPr>
          </w:p>
          <w:p w14:paraId="5210E526" w14:textId="77777777" w:rsidR="00112A27" w:rsidRDefault="00112A27" w:rsidP="005C01B3">
            <w:pPr>
              <w:rPr>
                <w:b/>
              </w:rPr>
            </w:pPr>
          </w:p>
          <w:p w14:paraId="6D33CB54" w14:textId="77777777" w:rsidR="00112A27" w:rsidRDefault="00112A27" w:rsidP="005C01B3">
            <w:pPr>
              <w:rPr>
                <w:b/>
              </w:rPr>
            </w:pPr>
          </w:p>
          <w:p w14:paraId="770C3E43" w14:textId="77777777" w:rsidR="00112A27" w:rsidRDefault="00112A27" w:rsidP="005C01B3">
            <w:pPr>
              <w:rPr>
                <w:b/>
              </w:rPr>
            </w:pPr>
          </w:p>
          <w:p w14:paraId="2BBD8E25" w14:textId="77777777" w:rsidR="00112A27" w:rsidRDefault="00112A27" w:rsidP="005C01B3">
            <w:pPr>
              <w:rPr>
                <w:b/>
              </w:rPr>
            </w:pPr>
          </w:p>
          <w:p w14:paraId="2202FA62" w14:textId="77777777" w:rsidR="00112A27" w:rsidRDefault="00112A27" w:rsidP="005C01B3">
            <w:pPr>
              <w:rPr>
                <w:b/>
              </w:rPr>
            </w:pPr>
          </w:p>
          <w:p w14:paraId="674C4C61" w14:textId="77777777" w:rsidR="00112A27" w:rsidRDefault="00112A27" w:rsidP="005C01B3">
            <w:pPr>
              <w:rPr>
                <w:b/>
              </w:rPr>
            </w:pPr>
          </w:p>
          <w:p w14:paraId="751B09B7" w14:textId="77777777" w:rsidR="00112A27" w:rsidRDefault="00112A27" w:rsidP="005C01B3">
            <w:pPr>
              <w:rPr>
                <w:b/>
              </w:rPr>
            </w:pPr>
          </w:p>
          <w:p w14:paraId="2950A193" w14:textId="77777777" w:rsidR="00112A27" w:rsidRDefault="00112A27" w:rsidP="005C01B3">
            <w:pPr>
              <w:rPr>
                <w:b/>
              </w:rPr>
            </w:pPr>
          </w:p>
          <w:p w14:paraId="1553540E" w14:textId="77777777" w:rsidR="00112A27" w:rsidRDefault="00112A27" w:rsidP="005C01B3">
            <w:pPr>
              <w:rPr>
                <w:b/>
              </w:rPr>
            </w:pPr>
          </w:p>
          <w:p w14:paraId="38CC53C9" w14:textId="77777777" w:rsidR="00112A27" w:rsidRDefault="00112A27" w:rsidP="005C01B3">
            <w:pPr>
              <w:rPr>
                <w:b/>
              </w:rPr>
            </w:pPr>
          </w:p>
          <w:p w14:paraId="5F15A42E" w14:textId="77777777" w:rsidR="004654F9" w:rsidRDefault="004654F9" w:rsidP="004654F9">
            <w:r w:rsidRPr="00311B1E">
              <w:t xml:space="preserve">If the child was adopted abroad, you must establish that either you or your spouse (if married) personally saw and observed the child before or during the adoption proceedings in order for the adoption to be considered full and final.  If you are married, you and your spouse do not both need to have personally seen and observed the child.  However, the adoption decree must show that you and your spouse adopted the child </w:t>
            </w:r>
            <w:r w:rsidRPr="004654F9">
              <w:rPr>
                <w:color w:val="FF0000"/>
              </w:rPr>
              <w:t>jointly.</w:t>
            </w:r>
          </w:p>
          <w:p w14:paraId="44D02D85" w14:textId="77777777" w:rsidR="00112A27" w:rsidRDefault="00112A27" w:rsidP="005C01B3">
            <w:pPr>
              <w:rPr>
                <w:b/>
              </w:rPr>
            </w:pPr>
          </w:p>
          <w:p w14:paraId="016F19E4" w14:textId="6C9344D5" w:rsidR="00112A27" w:rsidRPr="004654F9" w:rsidRDefault="004654F9" w:rsidP="005C01B3">
            <w:pPr>
              <w:rPr>
                <w:b/>
                <w:color w:val="FF0000"/>
              </w:rPr>
            </w:pPr>
            <w:r w:rsidRPr="004654F9">
              <w:rPr>
                <w:b/>
                <w:color w:val="FF0000"/>
              </w:rPr>
              <w:t>[moved to Item 5.]</w:t>
            </w:r>
          </w:p>
          <w:p w14:paraId="1E40F9C0" w14:textId="77777777" w:rsidR="00112A27" w:rsidRDefault="00112A27" w:rsidP="005C01B3">
            <w:pPr>
              <w:rPr>
                <w:b/>
              </w:rPr>
            </w:pPr>
          </w:p>
          <w:p w14:paraId="3DB9FDE3" w14:textId="77777777" w:rsidR="00112A27" w:rsidRDefault="00112A27" w:rsidP="005C01B3">
            <w:pPr>
              <w:rPr>
                <w:b/>
              </w:rPr>
            </w:pPr>
          </w:p>
          <w:p w14:paraId="234DC937" w14:textId="77777777" w:rsidR="00112A27" w:rsidRDefault="00112A27" w:rsidP="005C01B3">
            <w:pPr>
              <w:rPr>
                <w:b/>
              </w:rPr>
            </w:pPr>
          </w:p>
          <w:p w14:paraId="7A2D19BF" w14:textId="77777777" w:rsidR="00112A27" w:rsidRDefault="00112A27" w:rsidP="005C01B3">
            <w:pPr>
              <w:rPr>
                <w:b/>
              </w:rPr>
            </w:pPr>
          </w:p>
          <w:p w14:paraId="2F419B44" w14:textId="77777777" w:rsidR="00112A27" w:rsidRDefault="00112A27" w:rsidP="005C01B3">
            <w:pPr>
              <w:rPr>
                <w:b/>
              </w:rPr>
            </w:pPr>
          </w:p>
          <w:p w14:paraId="02EE4252" w14:textId="77777777" w:rsidR="00112A27" w:rsidRDefault="00112A27" w:rsidP="005C01B3">
            <w:pPr>
              <w:rPr>
                <w:b/>
              </w:rPr>
            </w:pPr>
          </w:p>
          <w:p w14:paraId="0972E343" w14:textId="77777777" w:rsidR="00112A27" w:rsidRDefault="00112A27" w:rsidP="005C01B3">
            <w:pPr>
              <w:rPr>
                <w:b/>
              </w:rPr>
            </w:pPr>
          </w:p>
          <w:p w14:paraId="17853FE9" w14:textId="77777777" w:rsidR="00112A27" w:rsidRDefault="00112A27" w:rsidP="005C01B3">
            <w:pPr>
              <w:rPr>
                <w:b/>
              </w:rPr>
            </w:pPr>
          </w:p>
          <w:p w14:paraId="6DF18B73" w14:textId="77777777" w:rsidR="00112A27" w:rsidRDefault="00112A27" w:rsidP="005C01B3">
            <w:pPr>
              <w:rPr>
                <w:b/>
              </w:rPr>
            </w:pPr>
          </w:p>
          <w:p w14:paraId="667FA61C" w14:textId="77777777" w:rsidR="00112A27" w:rsidRDefault="00112A27" w:rsidP="005C01B3">
            <w:pPr>
              <w:rPr>
                <w:b/>
              </w:rPr>
            </w:pPr>
          </w:p>
          <w:p w14:paraId="4A1474FC" w14:textId="77777777" w:rsidR="00112A27" w:rsidRDefault="00112A27" w:rsidP="005C01B3">
            <w:pPr>
              <w:rPr>
                <w:b/>
              </w:rPr>
            </w:pPr>
          </w:p>
          <w:p w14:paraId="0DD8C835" w14:textId="77777777" w:rsidR="00112A27" w:rsidRDefault="00112A27" w:rsidP="005C01B3">
            <w:pPr>
              <w:rPr>
                <w:b/>
              </w:rPr>
            </w:pPr>
          </w:p>
          <w:p w14:paraId="508558DE" w14:textId="77777777" w:rsidR="00112A27" w:rsidRDefault="00112A27" w:rsidP="005C01B3">
            <w:pPr>
              <w:rPr>
                <w:b/>
              </w:rPr>
            </w:pPr>
          </w:p>
          <w:p w14:paraId="26AF1EA8" w14:textId="77777777" w:rsidR="00112A27" w:rsidRDefault="00112A27" w:rsidP="005C01B3">
            <w:pPr>
              <w:rPr>
                <w:b/>
              </w:rPr>
            </w:pPr>
          </w:p>
          <w:p w14:paraId="2737DCFD" w14:textId="77777777" w:rsidR="00112A27" w:rsidRDefault="00112A27" w:rsidP="005C01B3">
            <w:pPr>
              <w:rPr>
                <w:b/>
              </w:rPr>
            </w:pPr>
          </w:p>
          <w:p w14:paraId="2525941A" w14:textId="77777777" w:rsidR="00112A27" w:rsidRDefault="00112A27" w:rsidP="005C01B3">
            <w:pPr>
              <w:rPr>
                <w:b/>
              </w:rPr>
            </w:pPr>
          </w:p>
          <w:p w14:paraId="2DAF7A25" w14:textId="77777777" w:rsidR="00112A27" w:rsidRDefault="00112A27" w:rsidP="005C01B3">
            <w:pPr>
              <w:rPr>
                <w:b/>
              </w:rPr>
            </w:pPr>
          </w:p>
          <w:p w14:paraId="3FEDA8F8" w14:textId="77777777" w:rsidR="00112A27" w:rsidRDefault="00112A27" w:rsidP="005C01B3">
            <w:pPr>
              <w:rPr>
                <w:b/>
              </w:rPr>
            </w:pPr>
          </w:p>
          <w:p w14:paraId="1B780F88" w14:textId="77777777" w:rsidR="00112A27" w:rsidRDefault="00112A27" w:rsidP="005C01B3">
            <w:pPr>
              <w:rPr>
                <w:b/>
              </w:rPr>
            </w:pPr>
          </w:p>
          <w:p w14:paraId="67F89B49" w14:textId="77777777" w:rsidR="00112A27" w:rsidRDefault="00112A27" w:rsidP="005C01B3">
            <w:pPr>
              <w:rPr>
                <w:b/>
              </w:rPr>
            </w:pPr>
          </w:p>
          <w:p w14:paraId="476A3947" w14:textId="77777777" w:rsidR="00112A27" w:rsidRDefault="00112A27" w:rsidP="005C01B3">
            <w:pPr>
              <w:rPr>
                <w:b/>
              </w:rPr>
            </w:pPr>
          </w:p>
          <w:p w14:paraId="51243900" w14:textId="77777777" w:rsidR="00112A27" w:rsidRDefault="00112A27" w:rsidP="005C01B3">
            <w:pPr>
              <w:rPr>
                <w:b/>
              </w:rPr>
            </w:pPr>
          </w:p>
          <w:p w14:paraId="75AB9787" w14:textId="77777777" w:rsidR="00112A27" w:rsidRDefault="00112A27" w:rsidP="005C01B3">
            <w:pPr>
              <w:rPr>
                <w:b/>
              </w:rPr>
            </w:pPr>
          </w:p>
          <w:p w14:paraId="52E110C6" w14:textId="77777777" w:rsidR="00112A27" w:rsidRDefault="00112A27" w:rsidP="005C01B3">
            <w:pPr>
              <w:rPr>
                <w:b/>
              </w:rPr>
            </w:pPr>
          </w:p>
          <w:p w14:paraId="1F4D6A27" w14:textId="77777777" w:rsidR="00112A27" w:rsidRDefault="00112A27" w:rsidP="005C01B3">
            <w:pPr>
              <w:rPr>
                <w:b/>
              </w:rPr>
            </w:pPr>
          </w:p>
          <w:p w14:paraId="77EE150F" w14:textId="77777777" w:rsidR="00112A27" w:rsidRDefault="00112A27" w:rsidP="005C01B3">
            <w:pPr>
              <w:rPr>
                <w:b/>
              </w:rPr>
            </w:pPr>
          </w:p>
          <w:p w14:paraId="03AAD7D0" w14:textId="77777777" w:rsidR="00112A27" w:rsidRDefault="00112A27" w:rsidP="005C01B3">
            <w:pPr>
              <w:rPr>
                <w:b/>
              </w:rPr>
            </w:pPr>
          </w:p>
          <w:p w14:paraId="4C2607AD" w14:textId="77777777" w:rsidR="00112A27" w:rsidRDefault="00112A27" w:rsidP="005C01B3">
            <w:pPr>
              <w:rPr>
                <w:b/>
              </w:rPr>
            </w:pPr>
          </w:p>
          <w:p w14:paraId="6A014BC4" w14:textId="77777777" w:rsidR="00112A27" w:rsidRDefault="00112A27" w:rsidP="005C01B3">
            <w:pPr>
              <w:rPr>
                <w:b/>
              </w:rPr>
            </w:pPr>
          </w:p>
          <w:p w14:paraId="4EC488D3" w14:textId="77777777" w:rsidR="00112A27" w:rsidRDefault="00112A27" w:rsidP="005C01B3">
            <w:pPr>
              <w:rPr>
                <w:b/>
              </w:rPr>
            </w:pPr>
          </w:p>
          <w:p w14:paraId="64C1F2B2" w14:textId="77777777" w:rsidR="00112A27" w:rsidRDefault="00112A27" w:rsidP="005C01B3">
            <w:pPr>
              <w:rPr>
                <w:b/>
              </w:rPr>
            </w:pPr>
          </w:p>
          <w:p w14:paraId="7F889404" w14:textId="77777777" w:rsidR="00112A27" w:rsidRDefault="00112A27" w:rsidP="005C01B3">
            <w:pPr>
              <w:rPr>
                <w:b/>
              </w:rPr>
            </w:pPr>
          </w:p>
          <w:p w14:paraId="35A3593C" w14:textId="77777777" w:rsidR="00112A27" w:rsidRDefault="00112A27" w:rsidP="005C01B3">
            <w:pPr>
              <w:rPr>
                <w:b/>
              </w:rPr>
            </w:pPr>
          </w:p>
          <w:p w14:paraId="56A32F55" w14:textId="77777777" w:rsidR="00112A27" w:rsidRDefault="00112A27" w:rsidP="005C01B3">
            <w:pPr>
              <w:rPr>
                <w:b/>
              </w:rPr>
            </w:pPr>
          </w:p>
          <w:p w14:paraId="4D5BB63B" w14:textId="77777777" w:rsidR="00112A27" w:rsidRDefault="00112A27" w:rsidP="005C01B3">
            <w:pPr>
              <w:rPr>
                <w:b/>
              </w:rPr>
            </w:pPr>
          </w:p>
          <w:p w14:paraId="526AD3EB" w14:textId="77777777" w:rsidR="00112A27" w:rsidRDefault="00112A27" w:rsidP="005C01B3">
            <w:pPr>
              <w:rPr>
                <w:b/>
              </w:rPr>
            </w:pPr>
          </w:p>
          <w:p w14:paraId="6750BA15" w14:textId="77777777" w:rsidR="00112A27" w:rsidRDefault="00112A27" w:rsidP="005C01B3">
            <w:pPr>
              <w:rPr>
                <w:b/>
              </w:rPr>
            </w:pPr>
          </w:p>
          <w:p w14:paraId="1EFF9E0F" w14:textId="77777777" w:rsidR="00112A27" w:rsidRDefault="00112A27" w:rsidP="005C01B3">
            <w:pPr>
              <w:rPr>
                <w:b/>
              </w:rPr>
            </w:pPr>
          </w:p>
          <w:p w14:paraId="4F5F648A" w14:textId="62D75B39" w:rsidR="00112A27" w:rsidRDefault="00112A27" w:rsidP="005C01B3">
            <w:pPr>
              <w:rPr>
                <w:b/>
              </w:rPr>
            </w:pPr>
          </w:p>
          <w:p w14:paraId="7AD37737" w14:textId="6147AB7B" w:rsidR="006B38C8" w:rsidRDefault="006B38C8" w:rsidP="005C01B3">
            <w:pPr>
              <w:rPr>
                <w:b/>
              </w:rPr>
            </w:pPr>
          </w:p>
          <w:p w14:paraId="158A68CD" w14:textId="77777777" w:rsidR="006B38C8" w:rsidRDefault="006B38C8" w:rsidP="005C01B3">
            <w:pPr>
              <w:rPr>
                <w:b/>
              </w:rPr>
            </w:pPr>
          </w:p>
          <w:p w14:paraId="19A0D9BA" w14:textId="77777777" w:rsidR="00112A27" w:rsidRDefault="00112A27" w:rsidP="005C01B3">
            <w:pPr>
              <w:rPr>
                <w:b/>
              </w:rPr>
            </w:pPr>
          </w:p>
          <w:p w14:paraId="4ACD7502" w14:textId="77777777" w:rsidR="005C01B3" w:rsidRDefault="005C01B3" w:rsidP="005C01B3">
            <w:pPr>
              <w:rPr>
                <w:b/>
              </w:rPr>
            </w:pPr>
          </w:p>
          <w:p w14:paraId="470EAFA8" w14:textId="5333807B" w:rsidR="005C01B3" w:rsidRDefault="005C01B3" w:rsidP="005C01B3">
            <w:r>
              <w:rPr>
                <w:b/>
              </w:rPr>
              <w:t xml:space="preserve">B. </w:t>
            </w:r>
            <w:r w:rsidRPr="00311B1E">
              <w:t xml:space="preserve">Any pre-adoption requirements of the state of the </w:t>
            </w:r>
            <w:r w:rsidRPr="005C01B3">
              <w:rPr>
                <w:color w:val="FF0000"/>
              </w:rPr>
              <w:t xml:space="preserve">child’s </w:t>
            </w:r>
            <w:r w:rsidRPr="00311B1E">
              <w:t>proposed residence in the United States have been met or will be met at a later time.</w:t>
            </w:r>
          </w:p>
          <w:p w14:paraId="79D4C167" w14:textId="3C41C7C2" w:rsidR="004654F9" w:rsidRDefault="004654F9" w:rsidP="005C01B3"/>
          <w:p w14:paraId="42992542" w14:textId="0E1B909E" w:rsidR="004654F9" w:rsidRPr="004654F9" w:rsidRDefault="004654F9" w:rsidP="005C01B3">
            <w:pPr>
              <w:rPr>
                <w:color w:val="FF0000"/>
              </w:rPr>
            </w:pPr>
            <w:r w:rsidRPr="004654F9">
              <w:rPr>
                <w:b/>
                <w:color w:val="FF0000"/>
              </w:rPr>
              <w:t xml:space="preserve">NOTE: </w:t>
            </w:r>
            <w:r w:rsidRPr="004654F9">
              <w:rPr>
                <w:color w:val="FF0000"/>
              </w:rPr>
              <w:t xml:space="preserve"> If you previously filed Form I-600A and your responses on this petition differ from the responses provided on your Form I-600A, USCIS may request additional information regarding the responses.</w:t>
            </w:r>
          </w:p>
          <w:p w14:paraId="044BA7B1" w14:textId="77777777" w:rsidR="005C01B3" w:rsidRDefault="005C01B3" w:rsidP="005C01B3">
            <w:pPr>
              <w:rPr>
                <w:b/>
              </w:rPr>
            </w:pPr>
          </w:p>
          <w:p w14:paraId="0E306DED" w14:textId="77777777" w:rsidR="00953F14" w:rsidRPr="00B05F58" w:rsidRDefault="00953F14" w:rsidP="00953F14">
            <w:pPr>
              <w:rPr>
                <w:b/>
                <w:color w:val="FF0000"/>
              </w:rPr>
            </w:pPr>
            <w:r w:rsidRPr="00B05F58">
              <w:rPr>
                <w:b/>
                <w:color w:val="FF0000"/>
              </w:rPr>
              <w:t>Concurrently Filed Form I-</w:t>
            </w:r>
            <w:r w:rsidRPr="00C506A7">
              <w:rPr>
                <w:b/>
                <w:color w:val="FF0000"/>
              </w:rPr>
              <w:t>600</w:t>
            </w:r>
          </w:p>
          <w:p w14:paraId="72F5D55E" w14:textId="77777777" w:rsidR="00953F14" w:rsidRPr="00B05F58" w:rsidRDefault="00953F14" w:rsidP="00953F14">
            <w:pPr>
              <w:rPr>
                <w:b/>
                <w:color w:val="FF0000"/>
              </w:rPr>
            </w:pPr>
          </w:p>
          <w:p w14:paraId="5C0760CC" w14:textId="22C201FF" w:rsidR="00953F14" w:rsidRPr="00B05F58" w:rsidRDefault="00953F14" w:rsidP="00953F14">
            <w:pPr>
              <w:rPr>
                <w:color w:val="FF0000"/>
              </w:rPr>
            </w:pPr>
            <w:r w:rsidRPr="00B05F58">
              <w:rPr>
                <w:color w:val="FF0000"/>
              </w:rPr>
              <w:t xml:space="preserve">In some situations, you can file your Form I-600 petition on behalf of a specific child together with the supporting documents for Form I-600A, Application for Advance Processing of an Orphan Petition, in order to request that USCIS also make a determination on your suitability and eligibility to adopt. </w:t>
            </w:r>
            <w:r w:rsidR="004654F9">
              <w:rPr>
                <w:color w:val="FF0000"/>
              </w:rPr>
              <w:t xml:space="preserve"> </w:t>
            </w:r>
            <w:r w:rsidRPr="00B05F58">
              <w:rPr>
                <w:color w:val="FF0000"/>
              </w:rPr>
              <w:t xml:space="preserve">This is referred to as “concurrent filing.” </w:t>
            </w:r>
            <w:r w:rsidR="004654F9">
              <w:rPr>
                <w:color w:val="FF0000"/>
              </w:rPr>
              <w:t xml:space="preserve"> </w:t>
            </w:r>
            <w:r w:rsidRPr="00B05F58">
              <w:rPr>
                <w:color w:val="FF0000"/>
              </w:rPr>
              <w:t>You do not need to file a separate Form I</w:t>
            </w:r>
            <w:r w:rsidRPr="00B05F58">
              <w:rPr>
                <w:color w:val="FF0000"/>
              </w:rPr>
              <w:noBreakHyphen/>
              <w:t xml:space="preserve">600A itself in this situation. </w:t>
            </w:r>
          </w:p>
          <w:p w14:paraId="22195072" w14:textId="77777777" w:rsidR="00953F14" w:rsidRPr="00B05F58" w:rsidRDefault="00953F14" w:rsidP="00953F14">
            <w:pPr>
              <w:rPr>
                <w:color w:val="FF0000"/>
              </w:rPr>
            </w:pPr>
          </w:p>
          <w:p w14:paraId="402FF331" w14:textId="77777777" w:rsidR="00953F14" w:rsidRPr="00B05F58" w:rsidRDefault="00953F14" w:rsidP="00953F14">
            <w:pPr>
              <w:rPr>
                <w:color w:val="FF0000"/>
              </w:rPr>
            </w:pPr>
            <w:r w:rsidRPr="00B05F58">
              <w:rPr>
                <w:color w:val="FF0000"/>
              </w:rPr>
              <w:t>You may use this concurrent filing option if you:</w:t>
            </w:r>
          </w:p>
          <w:p w14:paraId="0A91671C" w14:textId="77777777" w:rsidR="00953F14" w:rsidRPr="00B05F58" w:rsidRDefault="00953F14" w:rsidP="00953F14">
            <w:pPr>
              <w:rPr>
                <w:color w:val="FF0000"/>
              </w:rPr>
            </w:pPr>
          </w:p>
          <w:p w14:paraId="072D5B84" w14:textId="77777777" w:rsidR="00953F14" w:rsidRPr="00B05F58" w:rsidRDefault="00953F14" w:rsidP="00953F14">
            <w:pPr>
              <w:widowControl w:val="0"/>
              <w:rPr>
                <w:color w:val="FF0000"/>
              </w:rPr>
            </w:pPr>
            <w:r w:rsidRPr="00DC4AC4">
              <w:rPr>
                <w:b/>
                <w:color w:val="FF0000"/>
              </w:rPr>
              <w:t>A.</w:t>
            </w:r>
            <w:r w:rsidRPr="00B05F58">
              <w:rPr>
                <w:color w:val="FF0000"/>
              </w:rPr>
              <w:t xml:space="preserve"> Have not previously filed Form I-600A</w:t>
            </w:r>
            <w:r>
              <w:rPr>
                <w:color w:val="FF0000"/>
              </w:rPr>
              <w:t>,</w:t>
            </w:r>
            <w:r w:rsidRPr="00B05F58">
              <w:rPr>
                <w:color w:val="FF0000"/>
              </w:rPr>
              <w:t xml:space="preserve"> but you have finalized an adoption or obtained legal custody of a child; or</w:t>
            </w:r>
          </w:p>
          <w:p w14:paraId="721C8F39" w14:textId="77777777" w:rsidR="00953F14" w:rsidRPr="00B05F58" w:rsidRDefault="00953F14" w:rsidP="00953F14">
            <w:pPr>
              <w:widowControl w:val="0"/>
              <w:rPr>
                <w:color w:val="FF0000"/>
              </w:rPr>
            </w:pPr>
          </w:p>
          <w:p w14:paraId="4CAF675B" w14:textId="77777777" w:rsidR="00953F14" w:rsidRPr="00B05F58" w:rsidRDefault="00953F14" w:rsidP="00953F14">
            <w:pPr>
              <w:widowControl w:val="0"/>
              <w:rPr>
                <w:color w:val="FF0000"/>
              </w:rPr>
            </w:pPr>
            <w:r w:rsidRPr="00DC4AC4">
              <w:rPr>
                <w:b/>
                <w:color w:val="FF0000"/>
              </w:rPr>
              <w:t>B.</w:t>
            </w:r>
            <w:r w:rsidRPr="00B05F58">
              <w:rPr>
                <w:color w:val="FF0000"/>
              </w:rPr>
              <w:t xml:space="preserve"> Identified a child you would like to adopt and your previously approved Form I-600A expired before you filed a Form I-600 petition; or</w:t>
            </w:r>
          </w:p>
          <w:p w14:paraId="001CEC66" w14:textId="77777777" w:rsidR="00953F14" w:rsidRPr="00B05F58" w:rsidRDefault="00953F14" w:rsidP="00953F14">
            <w:pPr>
              <w:widowControl w:val="0"/>
              <w:rPr>
                <w:color w:val="FF0000"/>
              </w:rPr>
            </w:pPr>
          </w:p>
          <w:p w14:paraId="70A5AC77" w14:textId="77777777" w:rsidR="00953F14" w:rsidRPr="00B05F58" w:rsidRDefault="00953F14" w:rsidP="00953F14">
            <w:pPr>
              <w:widowControl w:val="0"/>
              <w:rPr>
                <w:color w:val="FF0000"/>
              </w:rPr>
            </w:pPr>
            <w:r w:rsidRPr="00DC4AC4">
              <w:rPr>
                <w:b/>
                <w:color w:val="FF0000"/>
              </w:rPr>
              <w:t>C.</w:t>
            </w:r>
            <w:r w:rsidRPr="00B05F58">
              <w:rPr>
                <w:color w:val="FF0000"/>
              </w:rPr>
              <w:t xml:space="preserve"> Previously filed Form I-600A</w:t>
            </w:r>
            <w:r>
              <w:rPr>
                <w:color w:val="FF0000"/>
              </w:rPr>
              <w:t>,</w:t>
            </w:r>
            <w:r w:rsidRPr="00B05F58">
              <w:rPr>
                <w:color w:val="FF0000"/>
              </w:rPr>
              <w:t xml:space="preserve"> but your marital status changed after the Form I-600A was approved, and you have finalized an adoption or obtained legal custody of a child.</w:t>
            </w:r>
          </w:p>
          <w:p w14:paraId="1ED63FE7" w14:textId="77777777" w:rsidR="00953F14" w:rsidRPr="00B05F58" w:rsidRDefault="00953F14" w:rsidP="00953F14">
            <w:pPr>
              <w:rPr>
                <w:color w:val="FF0000"/>
              </w:rPr>
            </w:pPr>
          </w:p>
          <w:p w14:paraId="1C5E4DB9" w14:textId="77777777" w:rsidR="00953F14" w:rsidRPr="00B05F58" w:rsidRDefault="00953F14" w:rsidP="00953F14">
            <w:pPr>
              <w:rPr>
                <w:color w:val="FF0000"/>
              </w:rPr>
            </w:pPr>
            <w:r w:rsidRPr="00B05F58">
              <w:rPr>
                <w:color w:val="FF0000"/>
              </w:rPr>
              <w:t>All concurrently filed Form I-600 petitions must include the appropriate form fee.</w:t>
            </w:r>
          </w:p>
          <w:p w14:paraId="1975A962" w14:textId="7C3B26C7" w:rsidR="00953F14" w:rsidRPr="005C01B3" w:rsidRDefault="00953F14" w:rsidP="005C01B3">
            <w:pPr>
              <w:rPr>
                <w:b/>
              </w:rPr>
            </w:pPr>
          </w:p>
        </w:tc>
      </w:tr>
      <w:tr w:rsidR="00A277E7" w:rsidRPr="007228B5" w14:paraId="4DC8A14C" w14:textId="77777777" w:rsidTr="005C01B3">
        <w:tc>
          <w:tcPr>
            <w:tcW w:w="2808" w:type="dxa"/>
          </w:tcPr>
          <w:p w14:paraId="56C0B1F7" w14:textId="77777777" w:rsidR="00A277E7" w:rsidRDefault="005706B6" w:rsidP="003463DC">
            <w:pPr>
              <w:rPr>
                <w:b/>
                <w:sz w:val="24"/>
                <w:szCs w:val="24"/>
              </w:rPr>
            </w:pPr>
            <w:r>
              <w:rPr>
                <w:b/>
                <w:sz w:val="24"/>
                <w:szCs w:val="24"/>
              </w:rPr>
              <w:t>Page 3,</w:t>
            </w:r>
          </w:p>
          <w:p w14:paraId="3978416C" w14:textId="77777777" w:rsidR="005706B6" w:rsidRPr="004B3E2B" w:rsidRDefault="005706B6" w:rsidP="003463DC">
            <w:pPr>
              <w:rPr>
                <w:b/>
                <w:sz w:val="24"/>
                <w:szCs w:val="24"/>
              </w:rPr>
            </w:pPr>
            <w:r>
              <w:rPr>
                <w:b/>
                <w:sz w:val="24"/>
                <w:szCs w:val="24"/>
              </w:rPr>
              <w:t>General Instructions</w:t>
            </w:r>
          </w:p>
        </w:tc>
        <w:tc>
          <w:tcPr>
            <w:tcW w:w="4140" w:type="dxa"/>
          </w:tcPr>
          <w:p w14:paraId="5572AD44" w14:textId="79519EB0" w:rsidR="00A277E7" w:rsidRDefault="005706B6" w:rsidP="00F5040B">
            <w:pPr>
              <w:rPr>
                <w:b/>
              </w:rPr>
            </w:pPr>
            <w:r w:rsidRPr="00F5040B">
              <w:rPr>
                <w:b/>
              </w:rPr>
              <w:t>[Page 3]</w:t>
            </w:r>
          </w:p>
          <w:p w14:paraId="4B41BB0D" w14:textId="77777777" w:rsidR="006B38C8" w:rsidRPr="00F5040B" w:rsidRDefault="006B38C8" w:rsidP="00F5040B">
            <w:pPr>
              <w:rPr>
                <w:b/>
              </w:rPr>
            </w:pPr>
          </w:p>
          <w:p w14:paraId="2B6DEC29" w14:textId="77777777" w:rsidR="00754623" w:rsidRPr="00F5040B" w:rsidRDefault="00754623" w:rsidP="00F5040B">
            <w:pPr>
              <w:rPr>
                <w:b/>
              </w:rPr>
            </w:pPr>
            <w:r w:rsidRPr="00F5040B">
              <w:rPr>
                <w:b/>
              </w:rPr>
              <w:t>General Instructions</w:t>
            </w:r>
          </w:p>
          <w:p w14:paraId="3309AE4C" w14:textId="77777777" w:rsidR="00754623" w:rsidRPr="00F5040B" w:rsidRDefault="00754623" w:rsidP="00F5040B">
            <w:pPr>
              <w:rPr>
                <w:b/>
              </w:rPr>
            </w:pPr>
          </w:p>
          <w:p w14:paraId="15706571" w14:textId="6F48A0D0" w:rsidR="00754623" w:rsidRPr="00F5040B" w:rsidRDefault="00754623" w:rsidP="00F5040B">
            <w:r w:rsidRPr="00F5040B">
              <w:t>USCIS provides forms free of charge through the USCIS website.  In order to view, print, or fill out our forms, you should use the latest version of Adobe Reader, which you can download for free at</w:t>
            </w:r>
            <w:r w:rsidR="00112A27" w:rsidRPr="00F5040B">
              <w:t xml:space="preserve"> </w:t>
            </w:r>
            <w:hyperlink r:id="rId14" w:history="1">
              <w:r w:rsidR="00112A27" w:rsidRPr="00F5040B">
                <w:rPr>
                  <w:rStyle w:val="Hyperlink"/>
                  <w:b/>
                </w:rPr>
                <w:t>http://get.adobe.com/reader/</w:t>
              </w:r>
            </w:hyperlink>
            <w:r w:rsidR="00112A27" w:rsidRPr="00F5040B">
              <w:rPr>
                <w:b/>
              </w:rPr>
              <w:t>.</w:t>
            </w:r>
            <w:r w:rsidR="00112A27" w:rsidRPr="00F5040B">
              <w:t xml:space="preserve">  </w:t>
            </w:r>
            <w:r w:rsidRPr="00F5040B">
              <w:t xml:space="preserve">If you do not have internet access, </w:t>
            </w:r>
            <w:r w:rsidR="00953F14" w:rsidRPr="00953F14">
              <w:t xml:space="preserve">you may order USCIS forms by calling the USCIS Contact Center at </w:t>
            </w:r>
            <w:r w:rsidR="00953F14" w:rsidRPr="00953F14">
              <w:rPr>
                <w:b/>
              </w:rPr>
              <w:t>1-800-375-5283</w:t>
            </w:r>
            <w:r w:rsidR="00953F14" w:rsidRPr="00953F14">
              <w:t xml:space="preserve">.  The USCIS Contact Center provides information in English and Spanish.  For TTY (deaf or hard of hearing) call:  </w:t>
            </w:r>
            <w:r w:rsidR="00953F14" w:rsidRPr="00953F14">
              <w:rPr>
                <w:b/>
              </w:rPr>
              <w:t>1-800-767-1833</w:t>
            </w:r>
            <w:r w:rsidR="00953F14" w:rsidRPr="00953F14">
              <w:t>.</w:t>
            </w:r>
          </w:p>
          <w:p w14:paraId="13F04CA3" w14:textId="77777777" w:rsidR="00754623" w:rsidRPr="00F5040B" w:rsidRDefault="00754623" w:rsidP="00F5040B"/>
          <w:p w14:paraId="04B8BF9E" w14:textId="77777777" w:rsidR="00112A27" w:rsidRPr="00F5040B" w:rsidRDefault="00112A27" w:rsidP="00F5040B"/>
          <w:p w14:paraId="3E9BBEEE" w14:textId="77777777" w:rsidR="00754623" w:rsidRPr="00F5040B" w:rsidRDefault="00754623" w:rsidP="00F5040B">
            <w:r w:rsidRPr="00F5040B">
              <w:rPr>
                <w:b/>
              </w:rPr>
              <w:t>Signature.</w:t>
            </w:r>
            <w:r w:rsidRPr="00F5040B">
              <w:t xml:space="preserve">  Each petition must be properly signed and filed.  For all signatures on this petition, USCIS will not accept a stamped or typewritten name in place of a signature.  A power of attorney is also not s</w:t>
            </w:r>
            <w:r w:rsidR="00B05F58" w:rsidRPr="00F5040B">
              <w:t xml:space="preserve">ufficient for USCIS purposes.  </w:t>
            </w:r>
            <w:r w:rsidRPr="00F5040B">
              <w:t>A legal guardian may sign for a mentally incompetent person.</w:t>
            </w:r>
          </w:p>
          <w:p w14:paraId="77F88294" w14:textId="77777777" w:rsidR="00754623" w:rsidRPr="00F5040B" w:rsidRDefault="00754623" w:rsidP="00F5040B"/>
          <w:p w14:paraId="13B66AF8" w14:textId="77777777" w:rsidR="00B05F58" w:rsidRPr="00F5040B" w:rsidRDefault="00B05F58" w:rsidP="00F5040B"/>
          <w:p w14:paraId="583261AB" w14:textId="77777777" w:rsidR="00B05F58" w:rsidRPr="00F5040B" w:rsidRDefault="00B05F58" w:rsidP="00F5040B"/>
          <w:p w14:paraId="1FD9B218" w14:textId="77777777" w:rsidR="00B05F58" w:rsidRPr="00F5040B" w:rsidRDefault="00B05F58" w:rsidP="00F5040B"/>
          <w:p w14:paraId="7D91F571" w14:textId="77777777" w:rsidR="00B05F58" w:rsidRPr="00F5040B" w:rsidRDefault="00B05F58" w:rsidP="00F5040B"/>
          <w:p w14:paraId="6381EF21" w14:textId="27DE5CE6" w:rsidR="00B05F58" w:rsidRDefault="00B05F58" w:rsidP="00F5040B"/>
          <w:p w14:paraId="75E25EBD" w14:textId="05C063CD" w:rsidR="004654F9" w:rsidRPr="00F5040B" w:rsidRDefault="004654F9" w:rsidP="00F5040B"/>
          <w:p w14:paraId="0ABFA13B" w14:textId="77777777" w:rsidR="00B05F58" w:rsidRPr="00F5040B" w:rsidRDefault="00B05F58" w:rsidP="00F5040B"/>
          <w:p w14:paraId="7498F88C" w14:textId="77777777" w:rsidR="00754623" w:rsidRPr="00F5040B" w:rsidRDefault="00754623" w:rsidP="00F5040B">
            <w:r w:rsidRPr="00F5040B">
              <w:rPr>
                <w:b/>
              </w:rPr>
              <w:t>Validity of Signatures.</w:t>
            </w:r>
            <w:r w:rsidRPr="00F5040B">
              <w:t xml:space="preserve">  USCIS will consider a photocopied, faxed, or scanned copy of the original, handwritten signature valid for filing purposes.  The photocopy, fax, or scan must be of the original document containing the handwritten, ink signature.</w:t>
            </w:r>
          </w:p>
          <w:p w14:paraId="2B8401D4" w14:textId="77777777" w:rsidR="00754623" w:rsidRPr="00F5040B" w:rsidRDefault="00754623" w:rsidP="00F5040B"/>
          <w:p w14:paraId="0246FC4F" w14:textId="77777777" w:rsidR="00754623" w:rsidRPr="00F5040B" w:rsidRDefault="00754623" w:rsidP="00F5040B">
            <w:r w:rsidRPr="00F5040B">
              <w:rPr>
                <w:b/>
              </w:rPr>
              <w:t>Filing Fee.</w:t>
            </w:r>
            <w:r w:rsidRPr="00F5040B">
              <w:t xml:space="preserve">  Each petition must be accompanied by the appropriate filing fee and biometric services fee (if applicable).  (See the </w:t>
            </w:r>
            <w:r w:rsidRPr="00F5040B">
              <w:rPr>
                <w:b/>
              </w:rPr>
              <w:t>What Is the Filing Fee</w:t>
            </w:r>
            <w:r w:rsidRPr="00F5040B">
              <w:t xml:space="preserve"> section of these Instructions.)</w:t>
            </w:r>
          </w:p>
          <w:p w14:paraId="784A1174" w14:textId="77777777" w:rsidR="00754623" w:rsidRPr="00F5040B" w:rsidRDefault="00754623" w:rsidP="00F5040B"/>
          <w:p w14:paraId="4C8C762B" w14:textId="77777777" w:rsidR="00754623" w:rsidRPr="00F5040B" w:rsidRDefault="00754623" w:rsidP="00F5040B">
            <w:r w:rsidRPr="00F5040B">
              <w:rPr>
                <w:b/>
              </w:rPr>
              <w:t>Evidence.</w:t>
            </w:r>
            <w:r w:rsidRPr="00F5040B">
              <w:t xml:space="preserve">  At the time of filing, you must submit all evidence and supporting documents listed in the </w:t>
            </w:r>
            <w:r w:rsidRPr="00F5040B">
              <w:rPr>
                <w:b/>
              </w:rPr>
              <w:t>Initial Evidence</w:t>
            </w:r>
            <w:r w:rsidRPr="00F5040B">
              <w:t xml:space="preserve"> section of these Instructions.</w:t>
            </w:r>
          </w:p>
          <w:p w14:paraId="439E3719" w14:textId="77777777" w:rsidR="00754623" w:rsidRPr="00F5040B" w:rsidRDefault="00754623" w:rsidP="00F5040B"/>
          <w:p w14:paraId="27B48E01" w14:textId="77777777" w:rsidR="00754623" w:rsidRPr="00F5040B" w:rsidRDefault="00754623" w:rsidP="00F5040B">
            <w:r w:rsidRPr="00F5040B">
              <w:rPr>
                <w:b/>
              </w:rPr>
              <w:t>Biometric Services Appointment.</w:t>
            </w:r>
            <w:r w:rsidRPr="00F5040B">
              <w:t xml:space="preserve">  USCIS requires that you, your spouse (if married), and/or any adult member of your household appear for an interview or provide biometrics (for example, fingerprints, photograph, and/or signature) at any time to verify identity, obtain additional information, and conduct background and security checks, including a check of criminal history records maintained by the Federal Bureau of Investigation (FBI), before making a decision on your petition.</w:t>
            </w:r>
          </w:p>
          <w:p w14:paraId="54B8809F" w14:textId="77777777" w:rsidR="00754623" w:rsidRPr="00F5040B" w:rsidRDefault="00754623" w:rsidP="00F5040B"/>
          <w:p w14:paraId="452B3FCF" w14:textId="77777777" w:rsidR="00754623" w:rsidRPr="00F5040B" w:rsidRDefault="00754623" w:rsidP="00F5040B">
            <w:r w:rsidRPr="00F5040B">
              <w:rPr>
                <w:b/>
              </w:rPr>
              <w:t>1. Petitioners Residing in the United States.</w:t>
            </w:r>
            <w:r w:rsidRPr="00F5040B">
              <w:t xml:space="preserve">  After you file your petition, USCIS will notify each person in writing of the date, time, and local or designated USCIS Application Support Center (ASC) where he or she must go to provide biometrics.  USCIS may deny your petition if anyone fails to go to his or her appointment.</w:t>
            </w:r>
          </w:p>
          <w:p w14:paraId="273BBF31" w14:textId="77777777" w:rsidR="00754623" w:rsidRPr="00F5040B" w:rsidRDefault="00754623" w:rsidP="00F5040B"/>
          <w:p w14:paraId="3A229038" w14:textId="77777777" w:rsidR="00754623" w:rsidRPr="00F5040B" w:rsidRDefault="00754623" w:rsidP="00F5040B">
            <w:r w:rsidRPr="00F5040B">
              <w:rPr>
                <w:b/>
              </w:rPr>
              <w:t>2. Petitioners Residing Abroad.</w:t>
            </w:r>
            <w:r w:rsidRPr="00F5040B">
              <w:t xml:space="preserve">  Each individual who must provide biometrics must go to a USCIS international office, U.S. Embassy, U.S. Consulate, or U.S. military installation abroad to submit a completed Form FD-258, Applicant Fingerprint Card, or provide biometrics electronically where available.  For additional information on obtaining biometric services when residing outside the United States, consult the nearest USCIS international office, U.S. Embassy, or U.S. Consulate.</w:t>
            </w:r>
          </w:p>
          <w:p w14:paraId="5B0390E1" w14:textId="77777777" w:rsidR="00754623" w:rsidRPr="00F5040B" w:rsidRDefault="00754623" w:rsidP="00F5040B"/>
          <w:p w14:paraId="32D9EE17" w14:textId="77777777" w:rsidR="00754623" w:rsidRPr="00F5040B" w:rsidRDefault="00754623" w:rsidP="00F5040B">
            <w:r w:rsidRPr="00F5040B">
              <w:rPr>
                <w:b/>
              </w:rPr>
              <w:t>Copies</w:t>
            </w:r>
            <w:r w:rsidRPr="00F5040B">
              <w:t>.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14:paraId="6D8FC6D6" w14:textId="77777777" w:rsidR="00754623" w:rsidRPr="00F5040B" w:rsidRDefault="00754623" w:rsidP="00F5040B"/>
          <w:p w14:paraId="3FCC01D1" w14:textId="77777777" w:rsidR="00F5040B" w:rsidRPr="00F5040B" w:rsidRDefault="00F5040B" w:rsidP="00F5040B"/>
          <w:p w14:paraId="106E955B" w14:textId="77777777" w:rsidR="00754623" w:rsidRPr="00F5040B" w:rsidRDefault="00754623" w:rsidP="00F5040B">
            <w:r w:rsidRPr="00F5040B">
              <w:rPr>
                <w:b/>
              </w:rPr>
              <w:t>NOTE</w:t>
            </w:r>
            <w:r w:rsidRPr="00F5040B">
              <w:t>:  If you submit original documents when not required or requested by USCIS, your original documents may be immediately destroyed after we receive them.</w:t>
            </w:r>
          </w:p>
          <w:p w14:paraId="7D648325" w14:textId="77777777" w:rsidR="00754623" w:rsidRPr="00F5040B" w:rsidRDefault="00754623" w:rsidP="00F5040B"/>
          <w:p w14:paraId="14082066" w14:textId="7E06B469" w:rsidR="00754623" w:rsidRPr="00F5040B" w:rsidRDefault="00754623" w:rsidP="00F5040B">
            <w:r w:rsidRPr="00F5040B">
              <w:rPr>
                <w:b/>
              </w:rPr>
              <w:t>Translations</w:t>
            </w:r>
            <w:r w:rsidRPr="00F5040B">
              <w:t>.  If you submit a document with information in a foreign language, you must also submit a full English translation.</w:t>
            </w:r>
            <w:r w:rsidR="007376EC">
              <w:t xml:space="preserve"> </w:t>
            </w:r>
            <w:r w:rsidRPr="00F5040B">
              <w:t xml:space="preserve">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14:paraId="16CFA992" w14:textId="77777777" w:rsidR="00754623" w:rsidRPr="00F5040B" w:rsidRDefault="00754623" w:rsidP="00F5040B"/>
          <w:p w14:paraId="37A90894" w14:textId="77777777" w:rsidR="00754623" w:rsidRPr="00F5040B" w:rsidRDefault="00754623" w:rsidP="00F5040B">
            <w:r w:rsidRPr="00F5040B">
              <w:rPr>
                <w:b/>
              </w:rPr>
              <w:t>Affidavits</w:t>
            </w:r>
            <w:r w:rsidRPr="00F5040B">
              <w:t>.  If you cannot obtain a required document, you must:</w:t>
            </w:r>
          </w:p>
          <w:p w14:paraId="6ABAD4A1" w14:textId="77777777" w:rsidR="00754623" w:rsidRPr="00F5040B" w:rsidRDefault="00754623" w:rsidP="00F5040B"/>
          <w:p w14:paraId="1C7C0D8A" w14:textId="77777777" w:rsidR="00754623" w:rsidRPr="00F5040B" w:rsidRDefault="00754623" w:rsidP="00F5040B">
            <w:r w:rsidRPr="00F5040B">
              <w:rPr>
                <w:b/>
              </w:rPr>
              <w:t>1.</w:t>
            </w:r>
            <w:r w:rsidRPr="00F5040B">
              <w:t xml:space="preserve"> Submit an original typed or printed statement from the governmental agency that should have the record, verifying that the record does not exist;</w:t>
            </w:r>
          </w:p>
          <w:p w14:paraId="5E2033EF" w14:textId="77777777" w:rsidR="00754623" w:rsidRPr="00F5040B" w:rsidRDefault="00754623" w:rsidP="00F5040B"/>
          <w:p w14:paraId="147538A2" w14:textId="77777777" w:rsidR="00754623" w:rsidRPr="00F5040B" w:rsidRDefault="00754623" w:rsidP="00F5040B">
            <w:r w:rsidRPr="00F5040B">
              <w:rPr>
                <w:b/>
              </w:rPr>
              <w:t xml:space="preserve">2. </w:t>
            </w:r>
            <w:r w:rsidRPr="00F5040B">
              <w:t>Submit a citation to the U.S. Department of State Foreign Affairs Manual indicating that the records are generally not available; or</w:t>
            </w:r>
          </w:p>
          <w:p w14:paraId="700A6C66" w14:textId="56C3D802" w:rsidR="00754623" w:rsidRDefault="00754623" w:rsidP="00F5040B"/>
          <w:p w14:paraId="32429C78" w14:textId="3DCDAD38" w:rsidR="006B38C8" w:rsidRDefault="006B38C8" w:rsidP="00F5040B"/>
          <w:p w14:paraId="167B19F6" w14:textId="77777777" w:rsidR="006B38C8" w:rsidRPr="00F5040B" w:rsidRDefault="006B38C8" w:rsidP="00F5040B"/>
          <w:p w14:paraId="5AED852E" w14:textId="77777777" w:rsidR="00754623" w:rsidRDefault="00754623" w:rsidP="00F5040B">
            <w:r w:rsidRPr="00F5040B">
              <w:rPr>
                <w:b/>
              </w:rPr>
              <w:t xml:space="preserve">3. </w:t>
            </w:r>
            <w:r w:rsidRPr="00F5040B">
              <w:t>Otherwise demonstrate that both the primary and secondary evidence are unavailable.  Only then may you submit two or more typed or printed affidavits sworn to or affirmed by persons who are not parties to the petition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p>
          <w:p w14:paraId="651B26ED" w14:textId="77777777" w:rsidR="007955FB" w:rsidRPr="00F5040B" w:rsidRDefault="007955FB" w:rsidP="00F5040B"/>
          <w:p w14:paraId="5DB13D8B" w14:textId="77777777" w:rsidR="00F5040B" w:rsidRPr="00F5040B" w:rsidRDefault="00F5040B" w:rsidP="00F5040B"/>
          <w:p w14:paraId="7392E977" w14:textId="77777777" w:rsidR="00754623" w:rsidRPr="00F5040B" w:rsidRDefault="00754623" w:rsidP="00F5040B">
            <w:pPr>
              <w:rPr>
                <w:b/>
              </w:rPr>
            </w:pPr>
            <w:r w:rsidRPr="00F5040B">
              <w:rPr>
                <w:b/>
              </w:rPr>
              <w:t>How To Fill Out Form I-600</w:t>
            </w:r>
          </w:p>
          <w:p w14:paraId="6613709D" w14:textId="77777777" w:rsidR="00754623" w:rsidRPr="00F5040B" w:rsidRDefault="00754623" w:rsidP="00F5040B">
            <w:pPr>
              <w:rPr>
                <w:b/>
              </w:rPr>
            </w:pPr>
          </w:p>
          <w:p w14:paraId="12D436F1" w14:textId="77777777" w:rsidR="00754623" w:rsidRPr="00F5040B" w:rsidRDefault="00754623" w:rsidP="00F5040B">
            <w:r w:rsidRPr="00F5040B">
              <w:rPr>
                <w:b/>
              </w:rPr>
              <w:t xml:space="preserve">1. </w:t>
            </w:r>
            <w:r w:rsidRPr="00F5040B">
              <w:t>Type or print legibly in black ink.</w:t>
            </w:r>
          </w:p>
          <w:p w14:paraId="724C7159" w14:textId="77777777" w:rsidR="00754623" w:rsidRPr="00F5040B" w:rsidRDefault="00754623" w:rsidP="00F5040B"/>
          <w:p w14:paraId="79A54D34" w14:textId="77777777" w:rsidR="00754623" w:rsidRPr="00F5040B" w:rsidRDefault="00754623" w:rsidP="00F5040B">
            <w:r w:rsidRPr="00F5040B">
              <w:rPr>
                <w:b/>
              </w:rPr>
              <w:t xml:space="preserve">2. </w:t>
            </w:r>
            <w:r w:rsidRPr="00F5040B">
              <w:t xml:space="preserve">If you need extra space to complete any item within this petition, use the space provided in </w:t>
            </w:r>
            <w:r w:rsidRPr="00F5040B">
              <w:rPr>
                <w:b/>
              </w:rPr>
              <w:t>Part 10. Additional Information</w:t>
            </w:r>
            <w:r w:rsidRPr="00F5040B">
              <w:t xml:space="preserve"> or attach a separate sheet of paper.  If you attach a separate sheet of paper, type or print your name and Alien Registration Number (A-Number) (if any) at the top of each sheet; indicate the Page Number, Part Number, and Item Number to which your answer refers; and sign and date each sheet.</w:t>
            </w:r>
          </w:p>
          <w:p w14:paraId="558FB70E" w14:textId="77777777" w:rsidR="00754623" w:rsidRPr="00F5040B" w:rsidRDefault="00754623" w:rsidP="00F5040B"/>
          <w:p w14:paraId="056E74F9" w14:textId="77777777" w:rsidR="005706B6" w:rsidRPr="00F5040B" w:rsidRDefault="00754623" w:rsidP="00F5040B">
            <w:r w:rsidRPr="00F5040B">
              <w:rPr>
                <w:b/>
              </w:rPr>
              <w:t xml:space="preserve">3. </w:t>
            </w:r>
            <w:r w:rsidRPr="00F5040B">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798A229C" w14:textId="77777777" w:rsidR="00F5040B" w:rsidRPr="00F5040B" w:rsidRDefault="00F5040B" w:rsidP="00F5040B"/>
          <w:p w14:paraId="435EB6AE" w14:textId="77777777" w:rsidR="00F5040B" w:rsidRPr="00F5040B" w:rsidRDefault="00F5040B" w:rsidP="00F5040B">
            <w:r w:rsidRPr="00F5040B">
              <w:rPr>
                <w:b/>
              </w:rPr>
              <w:t>4.  Part 3.  Information About Your Home Study and Primary Adoption Service Provider.</w:t>
            </w:r>
            <w:r w:rsidRPr="00F5040B">
              <w:t xml:space="preserve">  For </w:t>
            </w:r>
            <w:r w:rsidRPr="00F5040B">
              <w:rPr>
                <w:b/>
              </w:rPr>
              <w:t>Item Number 1.,</w:t>
            </w:r>
            <w:r w:rsidRPr="00F5040B">
              <w:t xml:space="preserve"> select only one box in </w:t>
            </w:r>
            <w:r w:rsidRPr="00F5040B">
              <w:rPr>
                <w:b/>
              </w:rPr>
              <w:t xml:space="preserve">Items A. - D.,  </w:t>
            </w:r>
            <w:r w:rsidRPr="00F5040B">
              <w:t>depending on the status of your home study:</w:t>
            </w:r>
          </w:p>
          <w:p w14:paraId="2392FC5E" w14:textId="77777777" w:rsidR="00F5040B" w:rsidRDefault="00F5040B" w:rsidP="00F5040B"/>
          <w:p w14:paraId="58E85CBE" w14:textId="77777777" w:rsidR="00F5040B" w:rsidRPr="00F5040B" w:rsidRDefault="00F5040B" w:rsidP="00F5040B"/>
          <w:p w14:paraId="653AC082" w14:textId="77777777" w:rsidR="00F5040B" w:rsidRPr="00F5040B" w:rsidRDefault="00F5040B" w:rsidP="00F5040B">
            <w:r w:rsidRPr="00F5040B">
              <w:rPr>
                <w:b/>
              </w:rPr>
              <w:t>A.</w:t>
            </w:r>
            <w:r w:rsidRPr="00F5040B">
              <w:t xml:space="preserve"> </w:t>
            </w:r>
            <w:r w:rsidRPr="00F5040B">
              <w:rPr>
                <w:b/>
              </w:rPr>
              <w:t>If you previously submitted your home study with your approved and valid Form I-600A,</w:t>
            </w:r>
            <w:r w:rsidRPr="00F5040B">
              <w:t xml:space="preserve"> then select </w:t>
            </w:r>
            <w:r w:rsidRPr="00F5040B">
              <w:rPr>
                <w:b/>
              </w:rPr>
              <w:t>Item A.</w:t>
            </w:r>
            <w:r w:rsidRPr="00F5040B">
              <w:t xml:space="preserve"> and submit a copy of your Form I-600A approval notice;</w:t>
            </w:r>
          </w:p>
          <w:p w14:paraId="19F8331D" w14:textId="77777777" w:rsidR="00F5040B" w:rsidRPr="00F5040B" w:rsidRDefault="00F5040B" w:rsidP="00F5040B"/>
          <w:p w14:paraId="61CDAAFC" w14:textId="77777777" w:rsidR="00F5040B" w:rsidRPr="00F5040B" w:rsidRDefault="00F5040B" w:rsidP="00F5040B">
            <w:r w:rsidRPr="00F5040B">
              <w:rPr>
                <w:b/>
              </w:rPr>
              <w:t>B. If you previously submitted your home study, but your Form I-600A is still pending,</w:t>
            </w:r>
            <w:r w:rsidRPr="00F5040B">
              <w:t xml:space="preserve"> then select </w:t>
            </w:r>
            <w:r w:rsidRPr="00F5040B">
              <w:rPr>
                <w:b/>
              </w:rPr>
              <w:t>Item B.</w:t>
            </w:r>
            <w:r w:rsidRPr="00F5040B">
              <w:t xml:space="preserve"> and submit a copy of your Form I-600A fee receipt;</w:t>
            </w:r>
          </w:p>
          <w:p w14:paraId="2A258261" w14:textId="77777777" w:rsidR="00F5040B" w:rsidRDefault="00F5040B" w:rsidP="00F5040B"/>
          <w:p w14:paraId="7C078E3D" w14:textId="77777777" w:rsidR="00F5040B" w:rsidRDefault="00F5040B" w:rsidP="00F5040B"/>
          <w:p w14:paraId="48E8B38B" w14:textId="77777777" w:rsidR="00F5040B" w:rsidRDefault="00F5040B" w:rsidP="00F5040B"/>
          <w:p w14:paraId="223CBF3A" w14:textId="77777777" w:rsidR="00F5040B" w:rsidRDefault="00F5040B" w:rsidP="00F5040B"/>
          <w:p w14:paraId="0F80E4D9" w14:textId="77777777" w:rsidR="00F5040B" w:rsidRDefault="00F5040B" w:rsidP="00F5040B"/>
          <w:p w14:paraId="5ED804F7" w14:textId="77777777" w:rsidR="00F5040B" w:rsidRDefault="00F5040B" w:rsidP="00F5040B"/>
          <w:p w14:paraId="5189009E" w14:textId="706B9624" w:rsidR="00F5040B" w:rsidRPr="00F5040B" w:rsidRDefault="00F5040B" w:rsidP="00F5040B"/>
          <w:p w14:paraId="0FE97D46" w14:textId="77777777" w:rsidR="00F5040B" w:rsidRDefault="00F5040B" w:rsidP="00F5040B">
            <w:r w:rsidRPr="00F5040B">
              <w:rPr>
                <w:b/>
              </w:rPr>
              <w:t>C. If you did not file Form I-600A or filed Form I-600A without your home study,</w:t>
            </w:r>
            <w:r w:rsidRPr="00F5040B">
              <w:t xml:space="preserve"> then select </w:t>
            </w:r>
            <w:r w:rsidRPr="00F5040B">
              <w:rPr>
                <w:b/>
              </w:rPr>
              <w:t>Item C.</w:t>
            </w:r>
            <w:r w:rsidRPr="00F5040B">
              <w:t xml:space="preserve"> and submit your original home study; or</w:t>
            </w:r>
          </w:p>
          <w:p w14:paraId="0B77B209" w14:textId="77777777" w:rsidR="00F5040B" w:rsidRPr="00F5040B" w:rsidRDefault="00F5040B" w:rsidP="00F5040B"/>
          <w:p w14:paraId="09F5C150" w14:textId="77777777" w:rsidR="00F5040B" w:rsidRPr="00F5040B" w:rsidRDefault="00F5040B" w:rsidP="00F5040B">
            <w:r w:rsidRPr="00F5040B">
              <w:rPr>
                <w:b/>
              </w:rPr>
              <w:t>D. If you are unable to submit your home study because your state of residence must review and forward your home study directly to USCIS,</w:t>
            </w:r>
            <w:r w:rsidRPr="00F5040B">
              <w:t xml:space="preserve"> then select </w:t>
            </w:r>
            <w:r w:rsidRPr="00F5040B">
              <w:rPr>
                <w:b/>
              </w:rPr>
              <w:t>Item D.,</w:t>
            </w:r>
            <w:r w:rsidRPr="00F5040B">
              <w:t xml:space="preserve"> but do not file your Form I-600 until your state authority is ready to send your home study to USCIS.</w:t>
            </w:r>
          </w:p>
          <w:p w14:paraId="3405DCD3" w14:textId="77777777" w:rsidR="00F5040B" w:rsidRPr="00F5040B" w:rsidRDefault="00F5040B" w:rsidP="00F5040B"/>
          <w:p w14:paraId="5FF55E6C" w14:textId="77777777" w:rsidR="00F5040B" w:rsidRPr="00F5040B" w:rsidRDefault="00F5040B" w:rsidP="00F5040B">
            <w:r w:rsidRPr="00F5040B">
              <w:rPr>
                <w:b/>
              </w:rPr>
              <w:t>NOTE:</w:t>
            </w:r>
            <w:r w:rsidRPr="00F5040B">
              <w:t xml:space="preserve">  If you do not have your home study yet because your state authority must review and approve it, </w:t>
            </w:r>
            <w:r w:rsidRPr="00F5040B">
              <w:rPr>
                <w:b/>
              </w:rPr>
              <w:t>but will forward it to you (as opposed to USCIS directly),</w:t>
            </w:r>
            <w:r w:rsidRPr="00F5040B">
              <w:t xml:space="preserve"> then do not file your Form I-600 until you have received your home study from your state authority.  When you have received your home study, select </w:t>
            </w:r>
            <w:r w:rsidRPr="00F5040B">
              <w:rPr>
                <w:b/>
              </w:rPr>
              <w:t>Item C.</w:t>
            </w:r>
            <w:r w:rsidRPr="00F5040B">
              <w:t xml:space="preserve"> and submit your original home study with your petition.</w:t>
            </w:r>
          </w:p>
          <w:p w14:paraId="633431EB" w14:textId="77777777" w:rsidR="00F5040B" w:rsidRDefault="00F5040B" w:rsidP="00F5040B">
            <w:pPr>
              <w:pStyle w:val="NoSpacing"/>
              <w:rPr>
                <w:rFonts w:ascii="Times New Roman" w:hAnsi="Times New Roman" w:cs="Times New Roman"/>
              </w:rPr>
            </w:pPr>
          </w:p>
          <w:p w14:paraId="646BF8A8" w14:textId="77777777" w:rsidR="00F5040B" w:rsidRPr="00F5040B" w:rsidRDefault="00F5040B" w:rsidP="00F5040B">
            <w:pPr>
              <w:pStyle w:val="NoSpacing"/>
              <w:rPr>
                <w:rFonts w:ascii="Times New Roman" w:hAnsi="Times New Roman" w:cs="Times New Roman"/>
              </w:rPr>
            </w:pPr>
          </w:p>
          <w:p w14:paraId="1D2F41A4"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b/>
              </w:rPr>
              <w:t xml:space="preserve">5.  </w:t>
            </w:r>
            <w:r w:rsidRPr="00F5040B">
              <w:rPr>
                <w:rFonts w:ascii="Times New Roman" w:eastAsia="Times New Roman" w:hAnsi="Times New Roman" w:cs="Times New Roman"/>
                <w:b/>
              </w:rPr>
              <w:t xml:space="preserve">Part 5.  </w:t>
            </w:r>
            <w:r w:rsidRPr="00F5040B">
              <w:rPr>
                <w:rFonts w:ascii="Times New Roman" w:hAnsi="Times New Roman" w:cs="Times New Roman"/>
                <w:b/>
                <w:bCs/>
              </w:rPr>
              <w:t xml:space="preserve">Accommodations for Individuals With Disabilities and/or Impairments. </w:t>
            </w:r>
            <w:r w:rsidRPr="00F5040B">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14:paraId="38F5E6AD" w14:textId="77777777" w:rsidR="00F5040B" w:rsidRDefault="00F5040B" w:rsidP="00F5040B">
            <w:pPr>
              <w:pStyle w:val="NoSpacing"/>
              <w:rPr>
                <w:rFonts w:ascii="Times New Roman" w:hAnsi="Times New Roman" w:cs="Times New Roman"/>
              </w:rPr>
            </w:pPr>
          </w:p>
          <w:p w14:paraId="4C9F5A3B" w14:textId="77777777" w:rsidR="00F5040B" w:rsidRPr="00F5040B" w:rsidRDefault="00F5040B" w:rsidP="00F5040B">
            <w:pPr>
              <w:pStyle w:val="NoSpacing"/>
              <w:rPr>
                <w:rFonts w:ascii="Times New Roman" w:hAnsi="Times New Roman" w:cs="Times New Roman"/>
              </w:rPr>
            </w:pPr>
          </w:p>
          <w:p w14:paraId="18556C0B"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F5040B">
              <w:rPr>
                <w:rFonts w:ascii="Times New Roman" w:eastAsia="Times New Roman" w:hAnsi="Times New Roman" w:cs="Times New Roman"/>
              </w:rPr>
              <w:t xml:space="preserve"> but are not limited to</w:t>
            </w:r>
            <w:r w:rsidRPr="00F5040B">
              <w:rPr>
                <w:rFonts w:ascii="Times New Roman" w:hAnsi="Times New Roman" w:cs="Times New Roman"/>
              </w:rPr>
              <w:t>:</w:t>
            </w:r>
          </w:p>
          <w:p w14:paraId="201E96F9" w14:textId="77777777" w:rsidR="00F5040B" w:rsidRPr="00F5040B" w:rsidRDefault="00F5040B" w:rsidP="00F5040B">
            <w:pPr>
              <w:pStyle w:val="NoSpacing"/>
              <w:rPr>
                <w:rFonts w:ascii="Times New Roman" w:hAnsi="Times New Roman" w:cs="Times New Roman"/>
              </w:rPr>
            </w:pPr>
          </w:p>
          <w:p w14:paraId="5092920B"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b/>
              </w:rPr>
              <w:t>A.</w:t>
            </w:r>
            <w:r w:rsidRPr="00F5040B">
              <w:rPr>
                <w:rFonts w:ascii="Times New Roman" w:hAnsi="Times New Roman" w:cs="Times New Roman"/>
              </w:rPr>
              <w:t xml:space="preserve">  If you are deaf or hard of hearing, USCIS may provide you with a sign-language interpreter at an interview or other immigration benefit-related appointment; or</w:t>
            </w:r>
          </w:p>
          <w:p w14:paraId="21F983B1" w14:textId="77777777" w:rsidR="00F5040B" w:rsidRDefault="00F5040B" w:rsidP="00F5040B">
            <w:pPr>
              <w:pStyle w:val="NoSpacing"/>
              <w:rPr>
                <w:rFonts w:ascii="Times New Roman" w:hAnsi="Times New Roman" w:cs="Times New Roman"/>
              </w:rPr>
            </w:pPr>
          </w:p>
          <w:p w14:paraId="7C3DF304" w14:textId="77777777" w:rsidR="00F5040B" w:rsidRPr="00F5040B" w:rsidRDefault="00F5040B" w:rsidP="00F5040B">
            <w:pPr>
              <w:pStyle w:val="NoSpacing"/>
              <w:rPr>
                <w:rFonts w:ascii="Times New Roman" w:hAnsi="Times New Roman" w:cs="Times New Roman"/>
              </w:rPr>
            </w:pPr>
          </w:p>
          <w:p w14:paraId="6FA0D8DC"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b/>
              </w:rPr>
              <w:t>B.</w:t>
            </w:r>
            <w:r w:rsidRPr="00F5040B">
              <w:rPr>
                <w:rFonts w:ascii="Times New Roman" w:hAnsi="Times New Roman" w:cs="Times New Roman"/>
              </w:rPr>
              <w:t xml:space="preserve">  If you are unable to travel to a designated USCIS location for an interview, USCIS may visit you at your home or a hospital.</w:t>
            </w:r>
          </w:p>
          <w:p w14:paraId="08AC6C3B" w14:textId="360910C9" w:rsidR="00F5040B" w:rsidRDefault="00F5040B" w:rsidP="00F5040B">
            <w:pPr>
              <w:pStyle w:val="Default"/>
              <w:rPr>
                <w:color w:val="auto"/>
                <w:sz w:val="22"/>
                <w:szCs w:val="22"/>
              </w:rPr>
            </w:pPr>
          </w:p>
          <w:p w14:paraId="14D5AFC3" w14:textId="4143D466" w:rsidR="006B38C8" w:rsidRDefault="006B38C8" w:rsidP="00F5040B">
            <w:pPr>
              <w:pStyle w:val="Default"/>
              <w:rPr>
                <w:color w:val="auto"/>
                <w:sz w:val="22"/>
                <w:szCs w:val="22"/>
              </w:rPr>
            </w:pPr>
          </w:p>
          <w:p w14:paraId="623813A3" w14:textId="77777777" w:rsidR="006B38C8" w:rsidRPr="00F5040B" w:rsidRDefault="006B38C8" w:rsidP="00F5040B">
            <w:pPr>
              <w:pStyle w:val="Default"/>
              <w:rPr>
                <w:color w:val="auto"/>
                <w:sz w:val="22"/>
                <w:szCs w:val="22"/>
              </w:rPr>
            </w:pPr>
          </w:p>
          <w:p w14:paraId="59C0D418" w14:textId="77777777" w:rsidR="00F5040B" w:rsidRPr="00F5040B" w:rsidRDefault="00F5040B" w:rsidP="00F5040B">
            <w:pPr>
              <w:pStyle w:val="Default"/>
              <w:rPr>
                <w:color w:val="auto"/>
                <w:sz w:val="22"/>
                <w:szCs w:val="22"/>
              </w:rPr>
            </w:pPr>
            <w:r w:rsidRPr="00F5040B">
              <w:rPr>
                <w:color w:val="auto"/>
                <w:sz w:val="22"/>
                <w:szCs w:val="22"/>
              </w:rPr>
              <w:t xml:space="preserve">If you believe that you need USCIS to accommodate you, your spouse's (if married), or other adult household member's disability and/or impairment, select "Yes" in </w:t>
            </w:r>
            <w:r w:rsidRPr="00F5040B">
              <w:rPr>
                <w:b/>
                <w:color w:val="auto"/>
                <w:sz w:val="22"/>
                <w:szCs w:val="22"/>
              </w:rPr>
              <w:t>Item Number 1.</w:t>
            </w:r>
            <w:r w:rsidRPr="00F5040B">
              <w:rPr>
                <w:color w:val="auto"/>
                <w:sz w:val="22"/>
                <w:szCs w:val="22"/>
              </w:rPr>
              <w:t xml:space="preserve"> and then all applicable boxes in </w:t>
            </w:r>
            <w:r w:rsidRPr="00F5040B">
              <w:rPr>
                <w:b/>
                <w:color w:val="auto"/>
                <w:sz w:val="22"/>
                <w:szCs w:val="22"/>
              </w:rPr>
              <w:t>Items A. - C.</w:t>
            </w:r>
            <w:r w:rsidRPr="00F5040B">
              <w:rPr>
                <w:color w:val="auto"/>
                <w:sz w:val="22"/>
                <w:szCs w:val="22"/>
              </w:rPr>
              <w:t xml:space="preserve"> in </w:t>
            </w:r>
            <w:r w:rsidRPr="00F5040B">
              <w:rPr>
                <w:b/>
                <w:color w:val="auto"/>
                <w:sz w:val="22"/>
                <w:szCs w:val="22"/>
              </w:rPr>
              <w:t>Item Number 3.</w:t>
            </w:r>
            <w:r w:rsidRPr="00F5040B">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F5040B">
              <w:rPr>
                <w:b/>
                <w:color w:val="auto"/>
                <w:sz w:val="22"/>
                <w:szCs w:val="22"/>
              </w:rPr>
              <w:t>Part 10. Additional Information.</w:t>
            </w:r>
          </w:p>
          <w:p w14:paraId="5595938E" w14:textId="77777777" w:rsidR="00F5040B" w:rsidRDefault="00F5040B" w:rsidP="00F5040B">
            <w:pPr>
              <w:pStyle w:val="Default"/>
              <w:rPr>
                <w:color w:val="auto"/>
                <w:sz w:val="22"/>
                <w:szCs w:val="22"/>
              </w:rPr>
            </w:pPr>
          </w:p>
          <w:p w14:paraId="664A8B92" w14:textId="77777777" w:rsidR="009F2976" w:rsidRPr="00F5040B" w:rsidRDefault="009F2976" w:rsidP="00F5040B">
            <w:pPr>
              <w:pStyle w:val="Default"/>
              <w:rPr>
                <w:color w:val="auto"/>
                <w:sz w:val="22"/>
                <w:szCs w:val="22"/>
              </w:rPr>
            </w:pPr>
          </w:p>
          <w:p w14:paraId="54D949D6" w14:textId="77777777" w:rsidR="00F5040B" w:rsidRPr="00F5040B" w:rsidRDefault="00F5040B" w:rsidP="00F5040B">
            <w:pPr>
              <w:pStyle w:val="NoSpacing"/>
              <w:rPr>
                <w:rFonts w:ascii="Times New Roman" w:hAnsi="Times New Roman" w:cs="Times New Roman"/>
                <w:b/>
                <w:bCs/>
              </w:rPr>
            </w:pPr>
            <w:r w:rsidRPr="00F5040B">
              <w:rPr>
                <w:rFonts w:ascii="Times New Roman" w:eastAsia="Times New Roman" w:hAnsi="Times New Roman" w:cs="Times New Roman"/>
                <w:b/>
              </w:rPr>
              <w:t xml:space="preserve">6.  Part 6.  </w:t>
            </w:r>
            <w:r w:rsidRPr="00F5040B">
              <w:rPr>
                <w:rFonts w:ascii="Times New Roman" w:hAnsi="Times New Roman" w:cs="Times New Roman"/>
                <w:b/>
                <w:bCs/>
              </w:rPr>
              <w:t xml:space="preserve">Petitioner’s Statement, </w:t>
            </w:r>
            <w:r w:rsidRPr="00F5040B">
              <w:rPr>
                <w:rFonts w:ascii="Times New Roman" w:hAnsi="Times New Roman" w:cs="Times New Roman"/>
                <w:b/>
              </w:rPr>
              <w:t>Certification, Duty of Disclosure, and Signature.</w:t>
            </w:r>
            <w:r w:rsidRPr="00F5040B">
              <w:rPr>
                <w:rFonts w:ascii="Times New Roman" w:hAnsi="Times New Roman" w:cs="Times New Roman"/>
              </w:rPr>
              <w:t xml:space="preserve">  Select the appropriate box to indicate whether you </w:t>
            </w:r>
            <w:r w:rsidRPr="00F5040B">
              <w:rPr>
                <w:rFonts w:ascii="Times New Roman" w:eastAsia="Times New Roman" w:hAnsi="Times New Roman" w:cs="Times New Roman"/>
                <w:bCs/>
              </w:rPr>
              <w:t>read</w:t>
            </w:r>
            <w:r w:rsidRPr="00F5040B">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 adoption process.  (See the </w:t>
            </w:r>
            <w:r w:rsidRPr="00F5040B">
              <w:rPr>
                <w:rFonts w:ascii="Times New Roman" w:hAnsi="Times New Roman" w:cs="Times New Roman"/>
                <w:b/>
              </w:rPr>
              <w:t xml:space="preserve">Duty of Disclosure </w:t>
            </w:r>
            <w:r w:rsidRPr="00F5040B">
              <w:rPr>
                <w:rFonts w:ascii="Times New Roman" w:hAnsi="Times New Roman" w:cs="Times New Roman"/>
              </w:rPr>
              <w:t xml:space="preserve">section for specific information.)  Read the </w:t>
            </w:r>
            <w:r w:rsidRPr="00F5040B">
              <w:rPr>
                <w:rFonts w:ascii="Times New Roman" w:hAnsi="Times New Roman" w:cs="Times New Roman"/>
                <w:b/>
              </w:rPr>
              <w:t>Duty of Disclosure</w:t>
            </w:r>
            <w:r w:rsidRPr="00F5040B">
              <w:rPr>
                <w:rFonts w:ascii="Times New Roman" w:hAnsi="Times New Roman" w:cs="Times New Roman"/>
              </w:rPr>
              <w:t xml:space="preserve"> statement, then sign and date this section of the petition.</w:t>
            </w:r>
            <w:r w:rsidRPr="00F5040B">
              <w:rPr>
                <w:rFonts w:ascii="Times New Roman" w:hAnsi="Times New Roman" w:cs="Times New Roman"/>
                <w:b/>
                <w:bCs/>
              </w:rPr>
              <w:t xml:space="preserve">  </w:t>
            </w:r>
            <w:r w:rsidRPr="00F5040B">
              <w:rPr>
                <w:rFonts w:ascii="Times New Roman" w:hAnsi="Times New Roman" w:cs="Times New Roman"/>
              </w:rPr>
              <w:t xml:space="preserve">Every petition </w:t>
            </w:r>
            <w:r w:rsidRPr="00F5040B">
              <w:rPr>
                <w:rFonts w:ascii="Times New Roman" w:hAnsi="Times New Roman" w:cs="Times New Roman"/>
                <w:b/>
              </w:rPr>
              <w:t>MUST</w:t>
            </w:r>
            <w:r w:rsidRPr="00F5040B">
              <w:rPr>
                <w:rFonts w:ascii="Times New Roman" w:hAnsi="Times New Roman" w:cs="Times New Roman"/>
              </w:rPr>
              <w:t xml:space="preserve"> contain the signature of the petitioner.  A stamped or typewritten name in place of a signature is not acceptable.  </w:t>
            </w:r>
          </w:p>
          <w:p w14:paraId="2EF282DD" w14:textId="77777777" w:rsidR="00F5040B" w:rsidRDefault="00F5040B" w:rsidP="00F5040B">
            <w:pPr>
              <w:pStyle w:val="NoSpacing"/>
              <w:rPr>
                <w:rFonts w:ascii="Times New Roman" w:hAnsi="Times New Roman" w:cs="Times New Roman"/>
                <w:b/>
                <w:bCs/>
              </w:rPr>
            </w:pPr>
          </w:p>
          <w:p w14:paraId="2893363F" w14:textId="77777777" w:rsidR="00F5040B" w:rsidRPr="00F5040B" w:rsidRDefault="00F5040B" w:rsidP="00F5040B">
            <w:pPr>
              <w:pStyle w:val="Default"/>
              <w:rPr>
                <w:color w:val="auto"/>
                <w:sz w:val="22"/>
                <w:szCs w:val="22"/>
              </w:rPr>
            </w:pPr>
            <w:r w:rsidRPr="00F5040B">
              <w:rPr>
                <w:b/>
                <w:bCs/>
                <w:color w:val="auto"/>
                <w:sz w:val="22"/>
                <w:szCs w:val="22"/>
              </w:rPr>
              <w:t xml:space="preserve">7.  Part 7. Your Spouse's Statement, </w:t>
            </w:r>
            <w:r w:rsidRPr="00F5040B">
              <w:rPr>
                <w:b/>
                <w:color w:val="auto"/>
                <w:sz w:val="22"/>
                <w:szCs w:val="22"/>
              </w:rPr>
              <w:t>Certification, Duty of Disclosure, and Signature.</w:t>
            </w:r>
            <w:r w:rsidRPr="00F5040B">
              <w:rPr>
                <w:color w:val="auto"/>
                <w:sz w:val="22"/>
                <w:szCs w:val="22"/>
              </w:rPr>
              <w:t xml:space="preserve">  Your spouse should select the appropriate box to indicate whether he or she </w:t>
            </w:r>
            <w:r w:rsidRPr="00F5040B">
              <w:rPr>
                <w:bCs/>
                <w:color w:val="auto"/>
                <w:sz w:val="22"/>
                <w:szCs w:val="22"/>
              </w:rPr>
              <w:t>read</w:t>
            </w:r>
            <w:r w:rsidRPr="00F5040B">
              <w:rPr>
                <w:color w:val="auto"/>
                <w:sz w:val="22"/>
                <w:szCs w:val="22"/>
              </w:rPr>
              <w:t xml:space="preserve"> this petition themselves or whether he or she had an interpreter assist them.  If someone assisted your spouse in completing the petition, select the box indicating that he or she used a preparer.  Additionally, under 8 CFR 204.311(d), your spouse (if married) has an ongoing duty of disclosure throughout the adoption process.  (See the </w:t>
            </w:r>
            <w:r w:rsidRPr="00F5040B">
              <w:rPr>
                <w:b/>
                <w:color w:val="auto"/>
                <w:sz w:val="22"/>
                <w:szCs w:val="22"/>
              </w:rPr>
              <w:t>Duty of Disclosure</w:t>
            </w:r>
            <w:r w:rsidRPr="00F5040B">
              <w:rPr>
                <w:color w:val="auto"/>
                <w:sz w:val="22"/>
                <w:szCs w:val="22"/>
              </w:rPr>
              <w:t xml:space="preserve"> section for specific information.)  Your spouse must read the </w:t>
            </w:r>
            <w:r w:rsidRPr="00F5040B">
              <w:rPr>
                <w:b/>
                <w:color w:val="auto"/>
                <w:sz w:val="22"/>
                <w:szCs w:val="22"/>
              </w:rPr>
              <w:t>Duty of Disclosure</w:t>
            </w:r>
            <w:r w:rsidRPr="00F5040B">
              <w:rPr>
                <w:color w:val="auto"/>
                <w:sz w:val="22"/>
                <w:szCs w:val="22"/>
              </w:rPr>
              <w:t xml:space="preserve"> statement, then sign and date this section of the petition.  Every petition </w:t>
            </w:r>
            <w:r w:rsidRPr="00F5040B">
              <w:rPr>
                <w:b/>
                <w:color w:val="auto"/>
                <w:sz w:val="22"/>
                <w:szCs w:val="22"/>
              </w:rPr>
              <w:t>MUST</w:t>
            </w:r>
            <w:r w:rsidRPr="00F5040B">
              <w:rPr>
                <w:color w:val="auto"/>
                <w:sz w:val="22"/>
                <w:szCs w:val="22"/>
              </w:rPr>
              <w:t xml:space="preserve"> contain the signature of your spouse.  A stamped or typewritten name in place of a signature is not acceptable. </w:t>
            </w:r>
          </w:p>
          <w:p w14:paraId="3294E02F" w14:textId="77777777" w:rsidR="00A94168" w:rsidRDefault="00A94168" w:rsidP="00F5040B">
            <w:pPr>
              <w:pStyle w:val="Default"/>
              <w:rPr>
                <w:color w:val="auto"/>
                <w:sz w:val="22"/>
                <w:szCs w:val="22"/>
              </w:rPr>
            </w:pPr>
          </w:p>
          <w:p w14:paraId="146947FD" w14:textId="77777777" w:rsidR="00A94168" w:rsidRPr="00F5040B" w:rsidRDefault="00A94168" w:rsidP="00F5040B">
            <w:pPr>
              <w:pStyle w:val="Default"/>
              <w:rPr>
                <w:color w:val="auto"/>
                <w:sz w:val="22"/>
                <w:szCs w:val="22"/>
              </w:rPr>
            </w:pPr>
          </w:p>
          <w:p w14:paraId="25FB7161" w14:textId="77777777" w:rsidR="00F5040B" w:rsidRPr="00F5040B" w:rsidRDefault="00F5040B" w:rsidP="00F5040B">
            <w:pPr>
              <w:pStyle w:val="Default"/>
              <w:rPr>
                <w:b/>
                <w:color w:val="auto"/>
                <w:sz w:val="22"/>
                <w:szCs w:val="22"/>
              </w:rPr>
            </w:pPr>
            <w:r w:rsidRPr="00F5040B">
              <w:rPr>
                <w:b/>
                <w:color w:val="auto"/>
                <w:sz w:val="22"/>
                <w:szCs w:val="22"/>
              </w:rPr>
              <w:t>[Page 6]</w:t>
            </w:r>
          </w:p>
          <w:p w14:paraId="3A39601E" w14:textId="77777777" w:rsidR="00F5040B" w:rsidRPr="00F5040B" w:rsidRDefault="00F5040B" w:rsidP="00F5040B">
            <w:pPr>
              <w:pStyle w:val="Default"/>
              <w:rPr>
                <w:color w:val="auto"/>
                <w:sz w:val="22"/>
                <w:szCs w:val="22"/>
              </w:rPr>
            </w:pPr>
          </w:p>
          <w:p w14:paraId="46293C7C" w14:textId="77777777" w:rsidR="00F5040B" w:rsidRPr="00F5040B" w:rsidRDefault="00F5040B" w:rsidP="00F5040B">
            <w:pPr>
              <w:pStyle w:val="Default"/>
              <w:rPr>
                <w:color w:val="auto"/>
                <w:sz w:val="22"/>
                <w:szCs w:val="22"/>
              </w:rPr>
            </w:pPr>
            <w:r w:rsidRPr="00F5040B">
              <w:rPr>
                <w:b/>
                <w:bCs/>
                <w:color w:val="auto"/>
                <w:sz w:val="22"/>
                <w:szCs w:val="22"/>
              </w:rPr>
              <w:t xml:space="preserve">8.  Part 8.  </w:t>
            </w:r>
            <w:r w:rsidRPr="00F5040B">
              <w:rPr>
                <w:b/>
                <w:color w:val="auto"/>
                <w:sz w:val="22"/>
                <w:szCs w:val="22"/>
              </w:rPr>
              <w:t>Interpreter’s Contact Information, Certification, and Signature.</w:t>
            </w:r>
            <w:r w:rsidRPr="00F5040B">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14:paraId="370235DE" w14:textId="77777777" w:rsidR="00F5040B" w:rsidRPr="00F5040B" w:rsidRDefault="00F5040B" w:rsidP="00F5040B">
            <w:pPr>
              <w:pStyle w:val="NoSpacing"/>
              <w:rPr>
                <w:rFonts w:ascii="Times New Roman" w:hAnsi="Times New Roman" w:cs="Times New Roman"/>
              </w:rPr>
            </w:pPr>
          </w:p>
          <w:p w14:paraId="6AD950CD" w14:textId="77777777" w:rsidR="00F5040B" w:rsidRPr="00F5040B" w:rsidRDefault="00F5040B" w:rsidP="00F5040B">
            <w:pPr>
              <w:pStyle w:val="Default"/>
              <w:rPr>
                <w:color w:val="auto"/>
                <w:sz w:val="22"/>
                <w:szCs w:val="22"/>
              </w:rPr>
            </w:pPr>
            <w:r w:rsidRPr="00F5040B">
              <w:rPr>
                <w:b/>
                <w:bCs/>
                <w:color w:val="auto"/>
                <w:sz w:val="22"/>
                <w:szCs w:val="22"/>
              </w:rPr>
              <w:t xml:space="preserve">9.  Part 9.  Contact Information, Declaration, and Signature of the Person Preparing this Petition, if Other Than the Petitioner and/or Spouse.  </w:t>
            </w:r>
            <w:r w:rsidRPr="00F5040B">
              <w:rPr>
                <w:color w:val="auto"/>
                <w:sz w:val="22"/>
                <w:szCs w:val="22"/>
              </w:rPr>
              <w:t xml:space="preserve">This section must contain the signature of the person who completed your petition, if other than you, the petitioner and/or your spouse (if married).  If the same individual acted as an interpreter and preparer for you and your spouse (if married), that person should complete both </w:t>
            </w:r>
            <w:r w:rsidRPr="00F5040B">
              <w:rPr>
                <w:b/>
                <w:color w:val="auto"/>
                <w:sz w:val="22"/>
                <w:szCs w:val="22"/>
              </w:rPr>
              <w:t>Part 8.</w:t>
            </w:r>
            <w:r w:rsidRPr="00F5040B">
              <w:rPr>
                <w:color w:val="auto"/>
                <w:sz w:val="22"/>
                <w:szCs w:val="22"/>
              </w:rPr>
              <w:t xml:space="preserve"> and </w:t>
            </w:r>
            <w:r w:rsidRPr="00F5040B">
              <w:rPr>
                <w:b/>
                <w:color w:val="auto"/>
                <w:sz w:val="22"/>
                <w:szCs w:val="22"/>
              </w:rPr>
              <w:t>Part 9.</w:t>
            </w:r>
            <w:r w:rsidRPr="00F5040B">
              <w:rPr>
                <w:color w:val="auto"/>
                <w:sz w:val="22"/>
                <w:szCs w:val="22"/>
              </w:rPr>
              <w:t xml:space="preserve">  If the person who completed this petition is associated with a business or organization, that person should complete the business or organization name and address information.  </w:t>
            </w:r>
            <w:r w:rsidRPr="00F5040B">
              <w:rPr>
                <w:bCs/>
                <w:color w:val="auto"/>
                <w:sz w:val="22"/>
                <w:szCs w:val="22"/>
              </w:rPr>
              <w:t xml:space="preserve">Anyone who helped you and/or your spouse complete this </w:t>
            </w:r>
            <w:r w:rsidRPr="00F5040B">
              <w:rPr>
                <w:color w:val="auto"/>
                <w:sz w:val="22"/>
                <w:szCs w:val="22"/>
              </w:rPr>
              <w:t xml:space="preserve">petition </w:t>
            </w:r>
            <w:r w:rsidRPr="00F5040B">
              <w:rPr>
                <w:b/>
                <w:bCs/>
                <w:color w:val="auto"/>
                <w:sz w:val="22"/>
                <w:szCs w:val="22"/>
              </w:rPr>
              <w:t>MUST</w:t>
            </w:r>
            <w:r w:rsidRPr="00F5040B">
              <w:rPr>
                <w:bCs/>
                <w:color w:val="auto"/>
                <w:sz w:val="22"/>
                <w:szCs w:val="22"/>
              </w:rPr>
              <w:t xml:space="preserve"> sign and date the </w:t>
            </w:r>
            <w:r w:rsidRPr="00F5040B">
              <w:rPr>
                <w:color w:val="auto"/>
                <w:sz w:val="22"/>
                <w:szCs w:val="22"/>
              </w:rPr>
              <w:t>petition</w:t>
            </w:r>
            <w:r w:rsidRPr="00F5040B">
              <w:rPr>
                <w:bCs/>
                <w:color w:val="auto"/>
                <w:sz w:val="22"/>
                <w:szCs w:val="22"/>
              </w:rPr>
              <w:t>.  A stamped or typewritten name in place of a signature is not acceptable.  If the person who helped you and/or your spouse prepare your</w:t>
            </w:r>
            <w:r w:rsidRPr="00F5040B">
              <w:rPr>
                <w:color w:val="auto"/>
                <w:sz w:val="22"/>
                <w:szCs w:val="22"/>
              </w:rPr>
              <w:t xml:space="preserve"> petition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petition.</w:t>
            </w:r>
          </w:p>
          <w:p w14:paraId="2DFDA96E" w14:textId="77777777" w:rsidR="00F5040B" w:rsidRDefault="00F5040B" w:rsidP="00F5040B">
            <w:pPr>
              <w:pStyle w:val="Default"/>
              <w:rPr>
                <w:color w:val="auto"/>
                <w:sz w:val="22"/>
                <w:szCs w:val="22"/>
              </w:rPr>
            </w:pPr>
          </w:p>
          <w:p w14:paraId="7759BC98" w14:textId="77777777" w:rsidR="00A94168" w:rsidRPr="00F5040B" w:rsidRDefault="00A94168" w:rsidP="00F5040B">
            <w:pPr>
              <w:pStyle w:val="Default"/>
              <w:rPr>
                <w:color w:val="auto"/>
                <w:sz w:val="22"/>
                <w:szCs w:val="22"/>
              </w:rPr>
            </w:pPr>
          </w:p>
          <w:p w14:paraId="48A5190A"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14:paraId="00BE7E5C" w14:textId="77777777" w:rsidR="00F5040B" w:rsidRPr="00F5040B" w:rsidRDefault="00F5040B" w:rsidP="00F5040B">
            <w:pPr>
              <w:pStyle w:val="Default"/>
              <w:rPr>
                <w:b/>
                <w:bCs/>
                <w:color w:val="auto"/>
                <w:sz w:val="22"/>
                <w:szCs w:val="22"/>
              </w:rPr>
            </w:pPr>
          </w:p>
          <w:p w14:paraId="27024E37" w14:textId="77777777" w:rsidR="00F5040B" w:rsidRPr="00F5040B" w:rsidRDefault="00F5040B" w:rsidP="00F5040B">
            <w:pPr>
              <w:pStyle w:val="Default"/>
              <w:rPr>
                <w:color w:val="auto"/>
                <w:sz w:val="22"/>
                <w:szCs w:val="22"/>
              </w:rPr>
            </w:pPr>
            <w:r w:rsidRPr="00F5040B">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14:paraId="1E7F4FB4" w14:textId="0AA4AAF2" w:rsidR="00F5040B" w:rsidRDefault="00F5040B" w:rsidP="00F5040B">
            <w:pPr>
              <w:pStyle w:val="Default"/>
              <w:rPr>
                <w:color w:val="auto"/>
                <w:sz w:val="22"/>
                <w:szCs w:val="22"/>
              </w:rPr>
            </w:pPr>
          </w:p>
          <w:p w14:paraId="6A3EAA41" w14:textId="3E02E128" w:rsidR="006B38C8" w:rsidRDefault="006B38C8" w:rsidP="00F5040B">
            <w:pPr>
              <w:pStyle w:val="Default"/>
              <w:rPr>
                <w:color w:val="auto"/>
                <w:sz w:val="22"/>
                <w:szCs w:val="22"/>
              </w:rPr>
            </w:pPr>
          </w:p>
          <w:p w14:paraId="0F848D22" w14:textId="77777777" w:rsidR="006B38C8" w:rsidRPr="00F5040B" w:rsidRDefault="006B38C8" w:rsidP="00F5040B">
            <w:pPr>
              <w:pStyle w:val="Default"/>
              <w:rPr>
                <w:color w:val="auto"/>
                <w:sz w:val="22"/>
                <w:szCs w:val="22"/>
              </w:rPr>
            </w:pPr>
          </w:p>
          <w:p w14:paraId="15216274" w14:textId="77777777" w:rsidR="00F5040B" w:rsidRPr="00F5040B" w:rsidRDefault="00F5040B" w:rsidP="00F5040B">
            <w:pPr>
              <w:pStyle w:val="Default"/>
              <w:rPr>
                <w:color w:val="auto"/>
                <w:sz w:val="22"/>
                <w:szCs w:val="22"/>
              </w:rPr>
            </w:pPr>
            <w:r w:rsidRPr="00F5040B">
              <w:rPr>
                <w:b/>
                <w:color w:val="auto"/>
                <w:sz w:val="22"/>
                <w:szCs w:val="22"/>
              </w:rPr>
              <w:t>10.</w:t>
            </w:r>
            <w:r w:rsidRPr="00F5040B">
              <w:rPr>
                <w:color w:val="auto"/>
                <w:sz w:val="22"/>
                <w:szCs w:val="22"/>
              </w:rPr>
              <w:t xml:space="preserve">  </w:t>
            </w:r>
            <w:r w:rsidRPr="00F5040B">
              <w:rPr>
                <w:b/>
                <w:color w:val="auto"/>
                <w:sz w:val="22"/>
                <w:szCs w:val="22"/>
              </w:rPr>
              <w:t>Part 10.  Additional Information.</w:t>
            </w:r>
            <w:r w:rsidRPr="00F5040B">
              <w:rPr>
                <w:color w:val="auto"/>
                <w:sz w:val="22"/>
                <w:szCs w:val="22"/>
              </w:rPr>
              <w:t xml:space="preserve">  If you need extra space to provide any additional information within this </w:t>
            </w:r>
            <w:r w:rsidRPr="00F5040B">
              <w:rPr>
                <w:rFonts w:eastAsia="Calibri"/>
                <w:color w:val="auto"/>
                <w:sz w:val="22"/>
                <w:szCs w:val="22"/>
              </w:rPr>
              <w:t xml:space="preserve">petition, </w:t>
            </w:r>
            <w:r w:rsidRPr="00F5040B">
              <w:rPr>
                <w:color w:val="auto"/>
                <w:sz w:val="22"/>
                <w:szCs w:val="22"/>
              </w:rPr>
              <w:t xml:space="preserve">use the space provided in </w:t>
            </w:r>
            <w:r w:rsidRPr="00F5040B">
              <w:rPr>
                <w:b/>
                <w:color w:val="auto"/>
                <w:sz w:val="22"/>
                <w:szCs w:val="22"/>
              </w:rPr>
              <w:t>Part 10. Additional Information</w:t>
            </w:r>
            <w:r w:rsidRPr="00F5040B">
              <w:rPr>
                <w:color w:val="auto"/>
                <w:sz w:val="22"/>
                <w:szCs w:val="22"/>
              </w:rPr>
              <w:t xml:space="preserve">.  If you need more space than what is provided in </w:t>
            </w:r>
            <w:r w:rsidRPr="00F5040B">
              <w:rPr>
                <w:b/>
                <w:color w:val="auto"/>
                <w:sz w:val="22"/>
                <w:szCs w:val="22"/>
              </w:rPr>
              <w:t>Part 10.</w:t>
            </w:r>
            <w:r w:rsidRPr="00F5040B">
              <w:rPr>
                <w:color w:val="auto"/>
                <w:sz w:val="22"/>
                <w:szCs w:val="22"/>
              </w:rPr>
              <w:t xml:space="preserve">, you may make copies of </w:t>
            </w:r>
            <w:r w:rsidRPr="00F5040B">
              <w:rPr>
                <w:b/>
                <w:color w:val="auto"/>
                <w:sz w:val="22"/>
                <w:szCs w:val="22"/>
              </w:rPr>
              <w:t xml:space="preserve">Part 10. </w:t>
            </w:r>
            <w:r w:rsidRPr="00F5040B">
              <w:rPr>
                <w:color w:val="auto"/>
                <w:sz w:val="22"/>
                <w:szCs w:val="22"/>
              </w:rPr>
              <w:t xml:space="preserve">to complete and file with your </w:t>
            </w:r>
            <w:r w:rsidRPr="00F5040B">
              <w:rPr>
                <w:rFonts w:eastAsia="Calibri"/>
                <w:color w:val="auto"/>
                <w:sz w:val="22"/>
                <w:szCs w:val="22"/>
              </w:rPr>
              <w:t>petition, or attach a separate sheet of paper</w:t>
            </w:r>
            <w:r w:rsidRPr="00F5040B">
              <w:rPr>
                <w:color w:val="auto"/>
                <w:sz w:val="22"/>
                <w:szCs w:val="22"/>
              </w:rPr>
              <w:t xml:space="preserve">.  If you attach a separate sheet of paper, type or print your name and A-Number (if any) at the top of each sheet; indicate the </w:t>
            </w:r>
            <w:r w:rsidRPr="00F5040B">
              <w:rPr>
                <w:b/>
                <w:color w:val="auto"/>
                <w:sz w:val="22"/>
                <w:szCs w:val="22"/>
              </w:rPr>
              <w:t>Page Number</w:t>
            </w:r>
            <w:r w:rsidRPr="00F5040B">
              <w:rPr>
                <w:color w:val="auto"/>
                <w:sz w:val="22"/>
                <w:szCs w:val="22"/>
              </w:rPr>
              <w:t xml:space="preserve">, </w:t>
            </w:r>
            <w:r w:rsidRPr="00F5040B">
              <w:rPr>
                <w:b/>
                <w:color w:val="auto"/>
                <w:sz w:val="22"/>
                <w:szCs w:val="22"/>
              </w:rPr>
              <w:t>Part Number</w:t>
            </w:r>
            <w:r w:rsidRPr="00F5040B">
              <w:rPr>
                <w:color w:val="auto"/>
                <w:sz w:val="22"/>
                <w:szCs w:val="22"/>
              </w:rPr>
              <w:t xml:space="preserve">, and </w:t>
            </w:r>
            <w:r w:rsidRPr="00F5040B">
              <w:rPr>
                <w:b/>
                <w:color w:val="auto"/>
                <w:sz w:val="22"/>
                <w:szCs w:val="22"/>
              </w:rPr>
              <w:t>Item Number</w:t>
            </w:r>
            <w:r w:rsidRPr="00F5040B">
              <w:rPr>
                <w:color w:val="auto"/>
                <w:sz w:val="22"/>
                <w:szCs w:val="22"/>
              </w:rPr>
              <w:t xml:space="preserve"> to which your answer refers; and sign and date each sheet.</w:t>
            </w:r>
          </w:p>
          <w:p w14:paraId="3CCAC4DC" w14:textId="77777777" w:rsidR="00F5040B" w:rsidRDefault="00F5040B" w:rsidP="00F5040B">
            <w:pPr>
              <w:pStyle w:val="Default"/>
              <w:rPr>
                <w:color w:val="auto"/>
                <w:sz w:val="22"/>
                <w:szCs w:val="22"/>
              </w:rPr>
            </w:pPr>
          </w:p>
          <w:p w14:paraId="49EEFD68" w14:textId="77777777" w:rsidR="00A94168" w:rsidRPr="00F5040B" w:rsidRDefault="00A94168" w:rsidP="00F5040B">
            <w:pPr>
              <w:pStyle w:val="Default"/>
              <w:rPr>
                <w:color w:val="auto"/>
                <w:sz w:val="22"/>
                <w:szCs w:val="22"/>
              </w:rPr>
            </w:pPr>
          </w:p>
          <w:p w14:paraId="707C59E4" w14:textId="77777777" w:rsidR="00F5040B" w:rsidRPr="00F5040B" w:rsidRDefault="00F5040B" w:rsidP="00F5040B">
            <w:pPr>
              <w:pStyle w:val="Default"/>
              <w:rPr>
                <w:color w:val="auto"/>
                <w:sz w:val="22"/>
                <w:szCs w:val="22"/>
              </w:rPr>
            </w:pPr>
            <w:r w:rsidRPr="00F5040B">
              <w:rPr>
                <w:b/>
                <w:bCs/>
                <w:color w:val="auto"/>
                <w:sz w:val="22"/>
                <w:szCs w:val="22"/>
              </w:rPr>
              <w:t xml:space="preserve">We recommend that you print or save a copy of your completed petition to review in the future and for your records.  We recommend that you review your copy of your completed petition before you go to your biometric services appointment at a USCIS ASC.  </w:t>
            </w:r>
            <w:r w:rsidRPr="00F5040B">
              <w:rPr>
                <w:color w:val="auto"/>
                <w:sz w:val="22"/>
                <w:szCs w:val="22"/>
              </w:rPr>
              <w:t>At your appointment, USCIS will permit you to complete the petition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14:paraId="6D917B3C" w14:textId="77777777" w:rsidR="00F5040B" w:rsidRPr="00F5040B" w:rsidRDefault="00F5040B" w:rsidP="00F5040B"/>
        </w:tc>
        <w:tc>
          <w:tcPr>
            <w:tcW w:w="4050" w:type="dxa"/>
          </w:tcPr>
          <w:p w14:paraId="01318CEF" w14:textId="798163FD" w:rsidR="00A277E7" w:rsidRDefault="006B38C8" w:rsidP="00F5040B">
            <w:pPr>
              <w:rPr>
                <w:b/>
              </w:rPr>
            </w:pPr>
            <w:r>
              <w:rPr>
                <w:b/>
              </w:rPr>
              <w:t>[Page 4]</w:t>
            </w:r>
          </w:p>
          <w:p w14:paraId="73E5CBD4" w14:textId="77777777" w:rsidR="006B38C8" w:rsidRPr="00F5040B" w:rsidRDefault="006B38C8" w:rsidP="00F5040B">
            <w:pPr>
              <w:rPr>
                <w:b/>
              </w:rPr>
            </w:pPr>
          </w:p>
          <w:p w14:paraId="64F86219" w14:textId="77777777" w:rsidR="006B391B" w:rsidRPr="00F5040B" w:rsidRDefault="006B391B" w:rsidP="00F5040B">
            <w:pPr>
              <w:rPr>
                <w:b/>
              </w:rPr>
            </w:pPr>
            <w:r w:rsidRPr="00F5040B">
              <w:rPr>
                <w:b/>
              </w:rPr>
              <w:t>General Instructions</w:t>
            </w:r>
          </w:p>
          <w:p w14:paraId="27D8388B" w14:textId="77777777" w:rsidR="00B05F58" w:rsidRPr="00F5040B" w:rsidRDefault="00B05F58" w:rsidP="00F5040B"/>
          <w:p w14:paraId="2CFDFB2C" w14:textId="49342361" w:rsidR="00112A27" w:rsidRPr="00F5040B" w:rsidRDefault="00112A27" w:rsidP="00F5040B">
            <w:r w:rsidRPr="00F5040B">
              <w:t xml:space="preserve">USCIS provides forms free of charge through the USCIS website.  In order to view, print, or fill out our forms, you should use the latest version of Adobe Reader, which you can download for free at </w:t>
            </w:r>
            <w:hyperlink r:id="rId15" w:history="1">
              <w:r w:rsidRPr="00F5040B">
                <w:rPr>
                  <w:rStyle w:val="Hyperlink"/>
                  <w:b/>
                </w:rPr>
                <w:t>http://get.adobe.com/reader/</w:t>
              </w:r>
            </w:hyperlink>
            <w:r w:rsidRPr="00F5040B">
              <w:rPr>
                <w:b/>
              </w:rPr>
              <w:t>.</w:t>
            </w:r>
            <w:r w:rsidRPr="00F5040B">
              <w:t xml:space="preserve">  </w:t>
            </w:r>
            <w:r w:rsidR="00953F14" w:rsidRPr="002A1C56">
              <w:t xml:space="preserve">If you do not have internet access, you may </w:t>
            </w:r>
            <w:r w:rsidR="00953F14" w:rsidRPr="00953F14">
              <w:rPr>
                <w:color w:val="FF0000"/>
              </w:rPr>
              <w:t xml:space="preserve">call </w:t>
            </w:r>
            <w:r w:rsidR="00953F14" w:rsidRPr="002A1C56">
              <w:t xml:space="preserve">the </w:t>
            </w:r>
            <w:r w:rsidR="00953F14" w:rsidRPr="007054F9">
              <w:t xml:space="preserve">USCIS Contact Center at </w:t>
            </w:r>
            <w:r w:rsidR="00953F14" w:rsidRPr="007054F9">
              <w:rPr>
                <w:b/>
              </w:rPr>
              <w:t>1-800-375-5283</w:t>
            </w:r>
            <w:r w:rsidR="00953F14">
              <w:t xml:space="preserve"> </w:t>
            </w:r>
            <w:r w:rsidR="00953F14" w:rsidRPr="00953F14">
              <w:rPr>
                <w:color w:val="FF0000"/>
              </w:rPr>
              <w:t>and ask that we mail a form to you</w:t>
            </w:r>
            <w:r w:rsidR="00953F14" w:rsidRPr="00953F14">
              <w:rPr>
                <w:b/>
                <w:color w:val="FF0000"/>
              </w:rPr>
              <w:t>.</w:t>
            </w:r>
            <w:r w:rsidR="00953F14" w:rsidRPr="00953F14">
              <w:rPr>
                <w:color w:val="FF0000"/>
              </w:rPr>
              <w:t xml:space="preserve">  </w:t>
            </w:r>
            <w:r w:rsidR="00953F14" w:rsidRPr="002A1C56">
              <w:t>The USCIS Contact Center provides information in English and Spanish.</w:t>
            </w:r>
            <w:r w:rsidR="00953F14">
              <w:t xml:space="preserve">  </w:t>
            </w:r>
            <w:r w:rsidR="00953F14" w:rsidRPr="002A1C56">
              <w:t xml:space="preserve">For TTY (deaf or hard of hearing) call:  </w:t>
            </w:r>
            <w:r w:rsidR="00953F14" w:rsidRPr="002A1C56">
              <w:rPr>
                <w:b/>
              </w:rPr>
              <w:t>1-800-767-1833</w:t>
            </w:r>
            <w:r w:rsidR="00953F14" w:rsidRPr="002A1C56">
              <w:t>.</w:t>
            </w:r>
          </w:p>
          <w:p w14:paraId="2699962F" w14:textId="77777777" w:rsidR="00B05F58" w:rsidRPr="00F5040B" w:rsidRDefault="00B05F58" w:rsidP="00F5040B">
            <w:pPr>
              <w:rPr>
                <w:b/>
              </w:rPr>
            </w:pPr>
          </w:p>
          <w:p w14:paraId="6D2362B0" w14:textId="1A08B08D" w:rsidR="00B05F58" w:rsidRPr="00F5040B" w:rsidRDefault="00B05F58" w:rsidP="00F5040B">
            <w:pPr>
              <w:rPr>
                <w:b/>
              </w:rPr>
            </w:pPr>
            <w:r w:rsidRPr="00F5040B">
              <w:rPr>
                <w:b/>
              </w:rPr>
              <w:t xml:space="preserve">Signature.  </w:t>
            </w:r>
            <w:r w:rsidRPr="00F5040B">
              <w:t>Each petition must be properly signed and filed.  For all signatures on this petition, USCIS will not accept a stamped or typewritten name in place of a signature.</w:t>
            </w:r>
            <w:r w:rsidR="004654F9">
              <w:t xml:space="preserve">  </w:t>
            </w:r>
            <w:r w:rsidR="004654F9" w:rsidRPr="004654F9">
              <w:rPr>
                <w:color w:val="FF0000"/>
              </w:rPr>
              <w:t>A power of attorney is also not sufficient for USCIS purposes.</w:t>
            </w:r>
            <w:r w:rsidRPr="004654F9">
              <w:rPr>
                <w:color w:val="FF0000"/>
              </w:rPr>
              <w:t xml:space="preserve">  </w:t>
            </w:r>
            <w:r w:rsidRPr="00F5040B">
              <w:rPr>
                <w:color w:val="FF0000"/>
              </w:rPr>
              <w:t>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14:paraId="018DDD12" w14:textId="77777777" w:rsidR="00B05F58" w:rsidRPr="00F5040B" w:rsidRDefault="00B05F58" w:rsidP="00F5040B">
            <w:pPr>
              <w:rPr>
                <w:b/>
              </w:rPr>
            </w:pPr>
          </w:p>
          <w:p w14:paraId="3A66BB01" w14:textId="77777777" w:rsidR="00B05F58" w:rsidRPr="00F5040B" w:rsidRDefault="00B05F58" w:rsidP="00F5040B">
            <w:r w:rsidRPr="00F5040B">
              <w:t>[No change]</w:t>
            </w:r>
          </w:p>
          <w:p w14:paraId="1220E970" w14:textId="77777777" w:rsidR="00B05F58" w:rsidRPr="00F5040B" w:rsidRDefault="00B05F58" w:rsidP="00F5040B"/>
          <w:p w14:paraId="13A824FD" w14:textId="77777777" w:rsidR="00B05F58" w:rsidRPr="00F5040B" w:rsidRDefault="00B05F58" w:rsidP="00F5040B">
            <w:pPr>
              <w:rPr>
                <w:b/>
              </w:rPr>
            </w:pPr>
          </w:p>
          <w:p w14:paraId="349FB356" w14:textId="77777777" w:rsidR="00B05F58" w:rsidRPr="00F5040B" w:rsidRDefault="00B05F58" w:rsidP="00F5040B">
            <w:pPr>
              <w:rPr>
                <w:b/>
              </w:rPr>
            </w:pPr>
          </w:p>
          <w:p w14:paraId="6DAFB146" w14:textId="77777777" w:rsidR="00B05F58" w:rsidRPr="00F5040B" w:rsidRDefault="00B05F58" w:rsidP="00F5040B">
            <w:pPr>
              <w:rPr>
                <w:b/>
              </w:rPr>
            </w:pPr>
          </w:p>
          <w:p w14:paraId="0830ABC4" w14:textId="77777777" w:rsidR="00B05F58" w:rsidRPr="00F5040B" w:rsidRDefault="00B05F58" w:rsidP="00F5040B">
            <w:pPr>
              <w:rPr>
                <w:b/>
              </w:rPr>
            </w:pPr>
          </w:p>
          <w:p w14:paraId="4E3A2FE1" w14:textId="77777777" w:rsidR="00B05F58" w:rsidRPr="00F5040B" w:rsidRDefault="00B05F58" w:rsidP="00F5040B">
            <w:pPr>
              <w:rPr>
                <w:b/>
              </w:rPr>
            </w:pPr>
          </w:p>
          <w:p w14:paraId="294BB4FD" w14:textId="77777777" w:rsidR="00B05F58" w:rsidRPr="00F5040B" w:rsidRDefault="00B05F58" w:rsidP="00F5040B">
            <w:pPr>
              <w:rPr>
                <w:b/>
              </w:rPr>
            </w:pPr>
          </w:p>
          <w:p w14:paraId="586B171D" w14:textId="77777777" w:rsidR="00B05F58" w:rsidRPr="00F5040B" w:rsidRDefault="00B05F58" w:rsidP="00F5040B">
            <w:r w:rsidRPr="00F5040B">
              <w:rPr>
                <w:b/>
              </w:rPr>
              <w:t>Filing Fee.</w:t>
            </w:r>
            <w:r w:rsidRPr="00F5040B">
              <w:t xml:space="preserve">  Each petition must be accompanied by the appropriate filing </w:t>
            </w:r>
            <w:r w:rsidRPr="00F5040B">
              <w:rPr>
                <w:color w:val="FF0000"/>
              </w:rPr>
              <w:t xml:space="preserve">fee.  (See </w:t>
            </w:r>
            <w:r w:rsidRPr="00F5040B">
              <w:t xml:space="preserve">the </w:t>
            </w:r>
            <w:r w:rsidRPr="00F5040B">
              <w:rPr>
                <w:b/>
              </w:rPr>
              <w:t>What Is the Filing Fee</w:t>
            </w:r>
            <w:r w:rsidRPr="00F5040B">
              <w:t xml:space="preserve"> section of these Instructions.)</w:t>
            </w:r>
          </w:p>
          <w:p w14:paraId="1F629F22" w14:textId="77777777" w:rsidR="00B05F58" w:rsidRPr="00F5040B" w:rsidRDefault="00B05F58" w:rsidP="00F5040B">
            <w:pPr>
              <w:rPr>
                <w:b/>
              </w:rPr>
            </w:pPr>
          </w:p>
          <w:p w14:paraId="257FAEE6" w14:textId="77777777" w:rsidR="00B05F58" w:rsidRPr="00F5040B" w:rsidRDefault="00B05F58" w:rsidP="00F5040B"/>
          <w:p w14:paraId="2E657556" w14:textId="77777777" w:rsidR="00B05F58" w:rsidRPr="00F5040B" w:rsidRDefault="00B05F58" w:rsidP="00F5040B">
            <w:r w:rsidRPr="00F5040B">
              <w:t>[No change]</w:t>
            </w:r>
          </w:p>
          <w:p w14:paraId="05533E89" w14:textId="77777777" w:rsidR="00B05F58" w:rsidRPr="00F5040B" w:rsidRDefault="00B05F58" w:rsidP="00F5040B"/>
          <w:p w14:paraId="6592BC86" w14:textId="77777777" w:rsidR="00B05F58" w:rsidRPr="00F5040B" w:rsidRDefault="00B05F58" w:rsidP="00F5040B">
            <w:pPr>
              <w:rPr>
                <w:b/>
              </w:rPr>
            </w:pPr>
          </w:p>
          <w:p w14:paraId="495747B5" w14:textId="77777777" w:rsidR="00B05F58" w:rsidRPr="00F5040B" w:rsidRDefault="00B05F58" w:rsidP="00F5040B">
            <w:pPr>
              <w:rPr>
                <w:b/>
              </w:rPr>
            </w:pPr>
          </w:p>
          <w:p w14:paraId="3466BB3A" w14:textId="77777777" w:rsidR="00B05F58" w:rsidRPr="00F5040B" w:rsidRDefault="00B05F58" w:rsidP="00F5040B">
            <w:pPr>
              <w:rPr>
                <w:b/>
              </w:rPr>
            </w:pPr>
          </w:p>
          <w:p w14:paraId="64297D0E" w14:textId="01F8FA3E" w:rsidR="00B05F58" w:rsidRPr="00F5040B" w:rsidRDefault="00B05F58" w:rsidP="00F5040B">
            <w:r w:rsidRPr="00F5040B">
              <w:rPr>
                <w:b/>
              </w:rPr>
              <w:t>Biometric Services Appointment.</w:t>
            </w:r>
            <w:r w:rsidRPr="00F5040B">
              <w:t xml:space="preserve">  USCIS requires that you, your spouse (if married), </w:t>
            </w:r>
            <w:r w:rsidRPr="004654F9">
              <w:rPr>
                <w:color w:val="FF0000"/>
              </w:rPr>
              <w:t xml:space="preserve">and </w:t>
            </w:r>
            <w:r w:rsidRPr="00F5040B">
              <w:t xml:space="preserve">any adult member of your household appear for an interview or </w:t>
            </w:r>
            <w:r w:rsidRPr="004654F9">
              <w:t>provide biometrics</w:t>
            </w:r>
            <w:r w:rsidR="004654F9" w:rsidRPr="004654F9">
              <w:t xml:space="preserve"> (for example, fingerprints, photograph, and/or signature)</w:t>
            </w:r>
            <w:r w:rsidRPr="004654F9">
              <w:t xml:space="preserve"> at </w:t>
            </w:r>
            <w:r w:rsidRPr="00F5040B">
              <w:t xml:space="preserve">any time to verify identity, obtain additional information, and </w:t>
            </w:r>
            <w:r w:rsidRPr="00F5040B">
              <w:rPr>
                <w:color w:val="FF0000"/>
              </w:rPr>
              <w:t xml:space="preserve">conduct security </w:t>
            </w:r>
            <w:r w:rsidRPr="00F5040B">
              <w:t>checks, including a check of criminal history records maintained by the Federal Bureau of Investigation (FBI), before making a decision on your petition.</w:t>
            </w:r>
          </w:p>
          <w:p w14:paraId="23CACDAB" w14:textId="77B726BE" w:rsidR="00F5040B" w:rsidRPr="00F5040B" w:rsidRDefault="00F5040B" w:rsidP="00F5040B">
            <w:pPr>
              <w:rPr>
                <w:b/>
              </w:rPr>
            </w:pPr>
          </w:p>
          <w:p w14:paraId="3640EA6B" w14:textId="77777777" w:rsidR="00B05F58" w:rsidRPr="00F5040B" w:rsidRDefault="00B05F58" w:rsidP="00F5040B">
            <w:r w:rsidRPr="00F5040B">
              <w:t>[No change]</w:t>
            </w:r>
          </w:p>
          <w:p w14:paraId="736DE7C8" w14:textId="77777777" w:rsidR="00BE1FA6" w:rsidRPr="00F5040B" w:rsidRDefault="00BE1FA6" w:rsidP="00F5040B">
            <w:pPr>
              <w:rPr>
                <w:b/>
              </w:rPr>
            </w:pPr>
          </w:p>
          <w:p w14:paraId="5A61C67C" w14:textId="77777777" w:rsidR="00BE1FA6" w:rsidRPr="00F5040B" w:rsidRDefault="00BE1FA6" w:rsidP="00F5040B">
            <w:pPr>
              <w:rPr>
                <w:b/>
              </w:rPr>
            </w:pPr>
          </w:p>
          <w:p w14:paraId="7408735D" w14:textId="77777777" w:rsidR="00BE1FA6" w:rsidRPr="00F5040B" w:rsidRDefault="00BE1FA6" w:rsidP="00F5040B">
            <w:pPr>
              <w:rPr>
                <w:b/>
              </w:rPr>
            </w:pPr>
          </w:p>
          <w:p w14:paraId="033E9B58" w14:textId="77777777" w:rsidR="00BE1FA6" w:rsidRPr="00F5040B" w:rsidRDefault="00BE1FA6" w:rsidP="00F5040B">
            <w:pPr>
              <w:rPr>
                <w:b/>
              </w:rPr>
            </w:pPr>
          </w:p>
          <w:p w14:paraId="13DA2975" w14:textId="77777777" w:rsidR="00BE1FA6" w:rsidRPr="00F5040B" w:rsidRDefault="00BE1FA6" w:rsidP="00F5040B">
            <w:pPr>
              <w:rPr>
                <w:b/>
              </w:rPr>
            </w:pPr>
          </w:p>
          <w:p w14:paraId="3375209C" w14:textId="77777777" w:rsidR="00BE1FA6" w:rsidRPr="00F5040B" w:rsidRDefault="00BE1FA6" w:rsidP="00F5040B">
            <w:pPr>
              <w:rPr>
                <w:b/>
              </w:rPr>
            </w:pPr>
          </w:p>
          <w:p w14:paraId="2F70C682" w14:textId="77777777" w:rsidR="00BE1FA6" w:rsidRPr="00F5040B" w:rsidRDefault="00BE1FA6" w:rsidP="00F5040B">
            <w:pPr>
              <w:rPr>
                <w:b/>
              </w:rPr>
            </w:pPr>
          </w:p>
          <w:p w14:paraId="147C27CB" w14:textId="77777777" w:rsidR="00BE1FA6" w:rsidRPr="00F5040B" w:rsidRDefault="00BE1FA6" w:rsidP="00F5040B">
            <w:pPr>
              <w:rPr>
                <w:b/>
              </w:rPr>
            </w:pPr>
          </w:p>
          <w:p w14:paraId="7A0F63EB" w14:textId="77777777" w:rsidR="00BE1FA6" w:rsidRPr="00F5040B" w:rsidRDefault="00BE1FA6" w:rsidP="00F5040B">
            <w:pPr>
              <w:rPr>
                <w:b/>
              </w:rPr>
            </w:pPr>
          </w:p>
          <w:p w14:paraId="3B793205" w14:textId="77777777" w:rsidR="00BE1FA6" w:rsidRPr="00F5040B" w:rsidRDefault="00BE1FA6" w:rsidP="00F5040B">
            <w:pPr>
              <w:rPr>
                <w:b/>
              </w:rPr>
            </w:pPr>
          </w:p>
          <w:p w14:paraId="3380C934" w14:textId="77777777" w:rsidR="00BE1FA6" w:rsidRPr="00F5040B" w:rsidRDefault="00BE1FA6" w:rsidP="00F5040B">
            <w:pPr>
              <w:rPr>
                <w:b/>
              </w:rPr>
            </w:pPr>
          </w:p>
          <w:p w14:paraId="6EB38C21" w14:textId="77777777" w:rsidR="00BE1FA6" w:rsidRPr="00F5040B" w:rsidRDefault="00BE1FA6" w:rsidP="00F5040B">
            <w:pPr>
              <w:rPr>
                <w:b/>
              </w:rPr>
            </w:pPr>
          </w:p>
          <w:p w14:paraId="7913CFB0" w14:textId="77777777" w:rsidR="00BE1FA6" w:rsidRPr="00F5040B" w:rsidRDefault="00BE1FA6" w:rsidP="00F5040B">
            <w:pPr>
              <w:rPr>
                <w:b/>
              </w:rPr>
            </w:pPr>
          </w:p>
          <w:p w14:paraId="08137CF7" w14:textId="77777777" w:rsidR="00BE1FA6" w:rsidRPr="00F5040B" w:rsidRDefault="00BE1FA6" w:rsidP="00F5040B">
            <w:pPr>
              <w:rPr>
                <w:b/>
              </w:rPr>
            </w:pPr>
          </w:p>
          <w:p w14:paraId="6EADC41A" w14:textId="77777777" w:rsidR="00BE1FA6" w:rsidRPr="00F5040B" w:rsidRDefault="00BE1FA6" w:rsidP="00F5040B">
            <w:pPr>
              <w:rPr>
                <w:b/>
              </w:rPr>
            </w:pPr>
          </w:p>
          <w:p w14:paraId="1B491860" w14:textId="77777777" w:rsidR="00BE1FA6" w:rsidRPr="00F5040B" w:rsidRDefault="00BE1FA6" w:rsidP="00F5040B">
            <w:pPr>
              <w:rPr>
                <w:b/>
              </w:rPr>
            </w:pPr>
          </w:p>
          <w:p w14:paraId="5E38E953" w14:textId="77777777" w:rsidR="00BE1FA6" w:rsidRPr="00F5040B" w:rsidRDefault="00BE1FA6" w:rsidP="00F5040B">
            <w:pPr>
              <w:rPr>
                <w:b/>
              </w:rPr>
            </w:pPr>
          </w:p>
          <w:p w14:paraId="485BF5CF" w14:textId="77777777" w:rsidR="00BE1FA6" w:rsidRPr="00F5040B" w:rsidRDefault="00BE1FA6" w:rsidP="00F5040B">
            <w:pPr>
              <w:rPr>
                <w:b/>
              </w:rPr>
            </w:pPr>
          </w:p>
          <w:p w14:paraId="0AF1EC2E" w14:textId="77777777" w:rsidR="00BE1FA6" w:rsidRPr="00F5040B" w:rsidRDefault="00BE1FA6" w:rsidP="00F5040B">
            <w:pPr>
              <w:rPr>
                <w:b/>
              </w:rPr>
            </w:pPr>
          </w:p>
          <w:p w14:paraId="7DFE5C5A" w14:textId="77777777" w:rsidR="00BE1FA6" w:rsidRPr="00F5040B" w:rsidRDefault="00BE1FA6" w:rsidP="00F5040B">
            <w:pPr>
              <w:rPr>
                <w:b/>
              </w:rPr>
            </w:pPr>
          </w:p>
          <w:p w14:paraId="2229D904" w14:textId="77777777" w:rsidR="00BE1FA6" w:rsidRPr="00F5040B" w:rsidRDefault="00BE1FA6" w:rsidP="00F5040B">
            <w:pPr>
              <w:rPr>
                <w:b/>
              </w:rPr>
            </w:pPr>
          </w:p>
          <w:p w14:paraId="3A772CB8" w14:textId="77777777" w:rsidR="00F5040B" w:rsidRPr="00F5040B" w:rsidRDefault="00F5040B" w:rsidP="00F5040B">
            <w:pPr>
              <w:rPr>
                <w:b/>
              </w:rPr>
            </w:pPr>
          </w:p>
          <w:p w14:paraId="08FB6683" w14:textId="77777777" w:rsidR="00F5040B" w:rsidRPr="00F5040B" w:rsidRDefault="00F5040B" w:rsidP="00F5040B">
            <w:r w:rsidRPr="00F5040B">
              <w:rPr>
                <w:b/>
              </w:rPr>
              <w:t>Copies</w:t>
            </w:r>
            <w:r w:rsidRPr="00F5040B">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w:t>
            </w:r>
            <w:r w:rsidRPr="00F5040B">
              <w:rPr>
                <w:color w:val="FF0000"/>
              </w:rPr>
              <w:t xml:space="preserve">we </w:t>
            </w:r>
            <w:r w:rsidRPr="00F5040B">
              <w:t xml:space="preserve">determine </w:t>
            </w:r>
            <w:r w:rsidRPr="00F5040B">
              <w:rPr>
                <w:color w:val="FF0000"/>
              </w:rPr>
              <w:t xml:space="preserve">we </w:t>
            </w:r>
            <w:r w:rsidRPr="00F5040B">
              <w:t xml:space="preserve">no longer </w:t>
            </w:r>
            <w:r w:rsidRPr="007955FB">
              <w:rPr>
                <w:color w:val="FF0000"/>
              </w:rPr>
              <w:t xml:space="preserve">need </w:t>
            </w:r>
            <w:r w:rsidRPr="00F5040B">
              <w:t>your original.</w:t>
            </w:r>
          </w:p>
          <w:p w14:paraId="2F9876FF" w14:textId="77777777" w:rsidR="00BE1FA6" w:rsidRPr="00F5040B" w:rsidRDefault="00BE1FA6" w:rsidP="00F5040B">
            <w:pPr>
              <w:rPr>
                <w:b/>
              </w:rPr>
            </w:pPr>
          </w:p>
          <w:p w14:paraId="0976E924" w14:textId="683531E3" w:rsidR="009968CF" w:rsidRDefault="009968CF" w:rsidP="00F5040B"/>
          <w:p w14:paraId="31DAC8DF" w14:textId="77777777" w:rsidR="00BE1FA6" w:rsidRPr="00F5040B" w:rsidRDefault="00F5040B" w:rsidP="00F5040B">
            <w:r w:rsidRPr="00F5040B">
              <w:t>[no change]</w:t>
            </w:r>
          </w:p>
          <w:p w14:paraId="3158CEBB" w14:textId="77777777" w:rsidR="00BE1FA6" w:rsidRPr="00F5040B" w:rsidRDefault="00BE1FA6" w:rsidP="00F5040B">
            <w:pPr>
              <w:rPr>
                <w:b/>
              </w:rPr>
            </w:pPr>
          </w:p>
          <w:p w14:paraId="36FFACDB" w14:textId="77777777" w:rsidR="00BE1FA6" w:rsidRPr="00F5040B" w:rsidRDefault="00BE1FA6" w:rsidP="00F5040B">
            <w:pPr>
              <w:rPr>
                <w:b/>
              </w:rPr>
            </w:pPr>
          </w:p>
          <w:p w14:paraId="09972DFF" w14:textId="77777777" w:rsidR="00BE1FA6" w:rsidRPr="00F5040B" w:rsidRDefault="00BE1FA6" w:rsidP="00F5040B">
            <w:pPr>
              <w:rPr>
                <w:b/>
              </w:rPr>
            </w:pPr>
          </w:p>
          <w:p w14:paraId="07CC3A59" w14:textId="77777777" w:rsidR="00BE1FA6" w:rsidRPr="00F5040B" w:rsidRDefault="00BE1FA6" w:rsidP="00F5040B">
            <w:pPr>
              <w:rPr>
                <w:b/>
              </w:rPr>
            </w:pPr>
          </w:p>
          <w:p w14:paraId="40E73057" w14:textId="77777777" w:rsidR="00BE1FA6" w:rsidRPr="00F5040B" w:rsidRDefault="00BE1FA6" w:rsidP="00F5040B">
            <w:pPr>
              <w:rPr>
                <w:b/>
              </w:rPr>
            </w:pPr>
          </w:p>
          <w:p w14:paraId="00364271" w14:textId="77777777" w:rsidR="00BE1FA6" w:rsidRPr="00F5040B" w:rsidRDefault="00BE1FA6" w:rsidP="00F5040B">
            <w:pPr>
              <w:rPr>
                <w:b/>
              </w:rPr>
            </w:pPr>
          </w:p>
          <w:p w14:paraId="3C9F8B72" w14:textId="77777777" w:rsidR="00BE1FA6" w:rsidRPr="00F5040B" w:rsidRDefault="00BE1FA6" w:rsidP="00F5040B">
            <w:pPr>
              <w:rPr>
                <w:b/>
              </w:rPr>
            </w:pPr>
          </w:p>
          <w:p w14:paraId="4FB55634" w14:textId="77777777" w:rsidR="00BE1FA6" w:rsidRPr="00F5040B" w:rsidRDefault="00BE1FA6" w:rsidP="00F5040B">
            <w:pPr>
              <w:rPr>
                <w:b/>
              </w:rPr>
            </w:pPr>
          </w:p>
          <w:p w14:paraId="7AB8DD2F" w14:textId="77777777" w:rsidR="00BE1FA6" w:rsidRPr="00F5040B" w:rsidRDefault="00BE1FA6" w:rsidP="00F5040B">
            <w:pPr>
              <w:rPr>
                <w:b/>
              </w:rPr>
            </w:pPr>
          </w:p>
          <w:p w14:paraId="210A3B2E" w14:textId="77777777" w:rsidR="00BE1FA6" w:rsidRPr="00F5040B" w:rsidRDefault="00BE1FA6" w:rsidP="00F5040B">
            <w:pPr>
              <w:rPr>
                <w:b/>
              </w:rPr>
            </w:pPr>
          </w:p>
          <w:p w14:paraId="208D04CB" w14:textId="77777777" w:rsidR="00BE1FA6" w:rsidRPr="00F5040B" w:rsidRDefault="00BE1FA6" w:rsidP="00F5040B">
            <w:pPr>
              <w:rPr>
                <w:b/>
              </w:rPr>
            </w:pPr>
          </w:p>
          <w:p w14:paraId="5CFD923F" w14:textId="77777777" w:rsidR="00BE1FA6" w:rsidRPr="00F5040B" w:rsidRDefault="00BE1FA6" w:rsidP="00F5040B">
            <w:pPr>
              <w:rPr>
                <w:b/>
              </w:rPr>
            </w:pPr>
          </w:p>
          <w:p w14:paraId="06E06510" w14:textId="77777777" w:rsidR="00BE1FA6" w:rsidRPr="00F5040B" w:rsidRDefault="00BE1FA6" w:rsidP="00F5040B">
            <w:pPr>
              <w:rPr>
                <w:b/>
              </w:rPr>
            </w:pPr>
          </w:p>
          <w:p w14:paraId="6991D90C" w14:textId="77777777" w:rsidR="00BE1FA6" w:rsidRPr="00F5040B" w:rsidRDefault="00BE1FA6" w:rsidP="00F5040B">
            <w:pPr>
              <w:rPr>
                <w:b/>
              </w:rPr>
            </w:pPr>
          </w:p>
          <w:p w14:paraId="1B409114" w14:textId="77777777" w:rsidR="00BE1FA6" w:rsidRPr="00F5040B" w:rsidRDefault="00BE1FA6" w:rsidP="00F5040B">
            <w:pPr>
              <w:rPr>
                <w:b/>
              </w:rPr>
            </w:pPr>
          </w:p>
          <w:p w14:paraId="170A7F70" w14:textId="77777777" w:rsidR="00BE1FA6" w:rsidRPr="00F5040B" w:rsidRDefault="00BE1FA6" w:rsidP="00F5040B">
            <w:pPr>
              <w:rPr>
                <w:b/>
              </w:rPr>
            </w:pPr>
          </w:p>
          <w:p w14:paraId="08C7B6FE" w14:textId="77777777" w:rsidR="00BE1FA6" w:rsidRPr="00F5040B" w:rsidRDefault="00BE1FA6" w:rsidP="00F5040B">
            <w:pPr>
              <w:rPr>
                <w:b/>
              </w:rPr>
            </w:pPr>
          </w:p>
          <w:p w14:paraId="70C3F6CD" w14:textId="77777777" w:rsidR="00F5040B" w:rsidRPr="00F5040B" w:rsidRDefault="00F5040B" w:rsidP="00F5040B">
            <w:r w:rsidRPr="00F5040B">
              <w:rPr>
                <w:b/>
              </w:rPr>
              <w:t>Affidavits</w:t>
            </w:r>
            <w:r w:rsidRPr="00F5040B">
              <w:t>.  If you cannot obtain a required document, you must:</w:t>
            </w:r>
          </w:p>
          <w:p w14:paraId="28E01015" w14:textId="77777777" w:rsidR="00F5040B" w:rsidRPr="00F5040B" w:rsidRDefault="00F5040B" w:rsidP="00F5040B"/>
          <w:p w14:paraId="36D5C7FA" w14:textId="77777777" w:rsidR="00F5040B" w:rsidRPr="00F5040B" w:rsidRDefault="00F5040B" w:rsidP="00F5040B">
            <w:r w:rsidRPr="00F5040B">
              <w:rPr>
                <w:b/>
              </w:rPr>
              <w:t>1.</w:t>
            </w:r>
            <w:r w:rsidRPr="00F5040B">
              <w:t xml:space="preserve"> Submit an original typed or </w:t>
            </w:r>
            <w:r w:rsidRPr="00F5040B">
              <w:rPr>
                <w:color w:val="FF0000"/>
              </w:rPr>
              <w:t>written</w:t>
            </w:r>
            <w:r w:rsidRPr="00F5040B">
              <w:t xml:space="preserve"> statement from the governmental agency that should have the record, verifying that the record does not exist;</w:t>
            </w:r>
          </w:p>
          <w:p w14:paraId="42658D33" w14:textId="77777777" w:rsidR="00F5040B" w:rsidRPr="00F5040B" w:rsidRDefault="00F5040B" w:rsidP="00F5040B"/>
          <w:p w14:paraId="4CE6AD07" w14:textId="77777777" w:rsidR="00F5040B" w:rsidRPr="00F5040B" w:rsidRDefault="00F5040B" w:rsidP="00F5040B">
            <w:r w:rsidRPr="00F5040B">
              <w:rPr>
                <w:b/>
              </w:rPr>
              <w:t xml:space="preserve">2. </w:t>
            </w:r>
            <w:r w:rsidRPr="00F5040B">
              <w:t>Submit a citation to the U.S. Department of State Foreign Affairs Manual indicating that the records are generally not available; or</w:t>
            </w:r>
          </w:p>
          <w:p w14:paraId="4888B4AB" w14:textId="4881C4BF" w:rsidR="00F5040B" w:rsidRDefault="00F5040B" w:rsidP="00F5040B"/>
          <w:p w14:paraId="3565B458" w14:textId="1576D01A" w:rsidR="006B38C8" w:rsidRDefault="006B38C8" w:rsidP="00F5040B">
            <w:pPr>
              <w:rPr>
                <w:b/>
              </w:rPr>
            </w:pPr>
            <w:r>
              <w:rPr>
                <w:b/>
              </w:rPr>
              <w:t>[Page 5]</w:t>
            </w:r>
          </w:p>
          <w:p w14:paraId="0A1A3D9B" w14:textId="77777777" w:rsidR="006B38C8" w:rsidRPr="006B38C8" w:rsidRDefault="006B38C8" w:rsidP="00F5040B">
            <w:pPr>
              <w:rPr>
                <w:b/>
              </w:rPr>
            </w:pPr>
          </w:p>
          <w:p w14:paraId="3F87D6C4" w14:textId="77777777" w:rsidR="00F5040B" w:rsidRPr="00F5040B" w:rsidRDefault="00F5040B" w:rsidP="00F5040B">
            <w:r w:rsidRPr="00F5040B">
              <w:rPr>
                <w:b/>
              </w:rPr>
              <w:t xml:space="preserve">3. </w:t>
            </w:r>
            <w:r w:rsidRPr="00F5040B">
              <w:t xml:space="preserve">Otherwise demonstrate that both the primary and secondary evidence are unavailable.  Only then may you submit two or more </w:t>
            </w:r>
            <w:r w:rsidRPr="00F5040B">
              <w:rPr>
                <w:color w:val="FF0000"/>
              </w:rPr>
              <w:t>written</w:t>
            </w:r>
            <w:r w:rsidRPr="00F5040B">
              <w:t xml:space="preserve"> or printed affidavits sworn to or affirmed by persons who are not parties to the petition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p>
          <w:p w14:paraId="59470474" w14:textId="77777777" w:rsidR="00BE1FA6" w:rsidRPr="00F5040B" w:rsidRDefault="00BE1FA6" w:rsidP="00F5040B">
            <w:pPr>
              <w:rPr>
                <w:b/>
              </w:rPr>
            </w:pPr>
          </w:p>
          <w:p w14:paraId="1482BB86" w14:textId="77777777" w:rsidR="00BE1FA6" w:rsidRPr="00F5040B" w:rsidRDefault="00BE1FA6" w:rsidP="00F5040B">
            <w:pPr>
              <w:rPr>
                <w:b/>
              </w:rPr>
            </w:pPr>
            <w:r w:rsidRPr="00F5040B">
              <w:rPr>
                <w:b/>
              </w:rPr>
              <w:t>How To Fill Out Form I-600</w:t>
            </w:r>
          </w:p>
          <w:p w14:paraId="7660ADF0" w14:textId="77777777" w:rsidR="00BE1FA6" w:rsidRPr="00F5040B" w:rsidRDefault="00BE1FA6" w:rsidP="00F5040B">
            <w:pPr>
              <w:rPr>
                <w:b/>
              </w:rPr>
            </w:pPr>
          </w:p>
          <w:p w14:paraId="75FDBB1B" w14:textId="77777777" w:rsidR="00BE1FA6" w:rsidRPr="00F5040B" w:rsidRDefault="00BE1FA6" w:rsidP="00F5040B">
            <w:r w:rsidRPr="00F5040B">
              <w:rPr>
                <w:b/>
              </w:rPr>
              <w:t xml:space="preserve">1. </w:t>
            </w:r>
            <w:r w:rsidRPr="00F5040B">
              <w:t>Type or print legibly in black ink.</w:t>
            </w:r>
          </w:p>
          <w:p w14:paraId="220002CE" w14:textId="77777777" w:rsidR="00BE1FA6" w:rsidRPr="00F5040B" w:rsidRDefault="00BE1FA6" w:rsidP="00F5040B"/>
          <w:p w14:paraId="75786662" w14:textId="77777777" w:rsidR="00BE1FA6" w:rsidRPr="00F5040B" w:rsidRDefault="00BE1FA6" w:rsidP="00F5040B">
            <w:r w:rsidRPr="00F5040B">
              <w:rPr>
                <w:b/>
              </w:rPr>
              <w:t xml:space="preserve">2. </w:t>
            </w:r>
            <w:r w:rsidRPr="00F5040B">
              <w:t xml:space="preserve">If you need extra space to complete any item within this petition, use the space provided in </w:t>
            </w:r>
            <w:r w:rsidRPr="00F5040B">
              <w:rPr>
                <w:b/>
              </w:rPr>
              <w:t xml:space="preserve">Part </w:t>
            </w:r>
            <w:r w:rsidRPr="00F5040B">
              <w:rPr>
                <w:b/>
                <w:color w:val="FF0000"/>
              </w:rPr>
              <w:t>13</w:t>
            </w:r>
            <w:r w:rsidRPr="00F5040B">
              <w:rPr>
                <w:b/>
              </w:rPr>
              <w:t>. Additional Information</w:t>
            </w:r>
            <w:r w:rsidRPr="00F5040B">
              <w:t xml:space="preserve"> or attach a separate sheet of paper.  If you attach a separate sheet of paper, type or print your name and Alien Registration Number (A-Number) (if any) at the top of each sheet; indicate the Page Number, Part Number, and Item Number to which your answer refers; and sign and date each sheet.</w:t>
            </w:r>
          </w:p>
          <w:p w14:paraId="26FCBDBB" w14:textId="77777777" w:rsidR="00BE1FA6" w:rsidRPr="00F5040B" w:rsidRDefault="00BE1FA6" w:rsidP="00F5040B"/>
          <w:p w14:paraId="48184463" w14:textId="025C17EB" w:rsidR="007376EC" w:rsidRPr="00F5040B" w:rsidRDefault="007376EC" w:rsidP="007376EC">
            <w:r w:rsidRPr="00F5040B">
              <w:rPr>
                <w:b/>
              </w:rPr>
              <w:t xml:space="preserve">3. </w:t>
            </w:r>
            <w:r w:rsidRPr="00F5040B">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w:t>
            </w:r>
            <w:r w:rsidRPr="007376EC">
              <w:rPr>
                <w:color w:val="FF0000"/>
              </w:rPr>
              <w:t xml:space="preserve">have?” </w:t>
            </w:r>
            <w:r w:rsidRPr="00F5040B">
              <w:t xml:space="preserve">or “How many times have you departed the United </w:t>
            </w:r>
            <w:r w:rsidRPr="007376EC">
              <w:rPr>
                <w:color w:val="FF0000"/>
              </w:rPr>
              <w:t xml:space="preserve">States?”), </w:t>
            </w:r>
            <w:r w:rsidRPr="00F5040B">
              <w:t>type or print “None” unless otherwise directed.</w:t>
            </w:r>
          </w:p>
          <w:p w14:paraId="66D62DB4" w14:textId="77777777" w:rsidR="00F5040B" w:rsidRPr="00F5040B" w:rsidRDefault="00F5040B" w:rsidP="00F5040B">
            <w:pPr>
              <w:rPr>
                <w:b/>
              </w:rPr>
            </w:pPr>
          </w:p>
          <w:p w14:paraId="41A444BB" w14:textId="77777777" w:rsidR="00F5040B" w:rsidRPr="00F5040B" w:rsidRDefault="00F5040B" w:rsidP="00F5040B">
            <w:r w:rsidRPr="00F5040B">
              <w:rPr>
                <w:b/>
              </w:rPr>
              <w:t xml:space="preserve">4.  Part </w:t>
            </w:r>
            <w:r w:rsidRPr="00F5040B">
              <w:rPr>
                <w:b/>
                <w:color w:val="FF0000"/>
              </w:rPr>
              <w:t xml:space="preserve">6.  </w:t>
            </w:r>
            <w:r w:rsidRPr="00F5040B">
              <w:rPr>
                <w:b/>
              </w:rPr>
              <w:t>Information About Your Home Study and Primary Adoption Service Provider.</w:t>
            </w:r>
            <w:r w:rsidRPr="00F5040B">
              <w:t xml:space="preserve">  For </w:t>
            </w:r>
            <w:r w:rsidRPr="00F5040B">
              <w:rPr>
                <w:b/>
              </w:rPr>
              <w:t>Item Number 1.,</w:t>
            </w:r>
            <w:r w:rsidRPr="00F5040B">
              <w:t xml:space="preserve"> select only one box in </w:t>
            </w:r>
            <w:r w:rsidRPr="00F5040B">
              <w:rPr>
                <w:b/>
              </w:rPr>
              <w:t xml:space="preserve">Items A. - </w:t>
            </w:r>
            <w:r w:rsidRPr="00F5040B">
              <w:rPr>
                <w:b/>
                <w:color w:val="FF0000"/>
              </w:rPr>
              <w:t xml:space="preserve">E.,  </w:t>
            </w:r>
            <w:r w:rsidRPr="00F5040B">
              <w:t>depending on the status of your home study:</w:t>
            </w:r>
          </w:p>
          <w:p w14:paraId="55ED9AD1" w14:textId="77777777" w:rsidR="00F5040B" w:rsidRPr="00F5040B" w:rsidRDefault="00F5040B" w:rsidP="00F5040B"/>
          <w:p w14:paraId="17591873" w14:textId="77777777" w:rsidR="00F5040B" w:rsidRPr="00F5040B" w:rsidRDefault="00F5040B" w:rsidP="00F5040B">
            <w:r w:rsidRPr="00F5040B">
              <w:rPr>
                <w:b/>
              </w:rPr>
              <w:t>A.</w:t>
            </w:r>
            <w:r w:rsidRPr="00F5040B">
              <w:t xml:space="preserve"> </w:t>
            </w:r>
            <w:r w:rsidRPr="00F5040B">
              <w:rPr>
                <w:b/>
              </w:rPr>
              <w:t>If you previously submitted your home study with your approved and valid Form I-600A,</w:t>
            </w:r>
            <w:r w:rsidRPr="00F5040B">
              <w:t xml:space="preserve"> then select </w:t>
            </w:r>
            <w:r w:rsidRPr="00F5040B">
              <w:rPr>
                <w:b/>
              </w:rPr>
              <w:t>Item A.</w:t>
            </w:r>
            <w:r w:rsidRPr="00F5040B">
              <w:t xml:space="preserve"> and submit a copy of your Form I-600A approval notice;</w:t>
            </w:r>
          </w:p>
          <w:p w14:paraId="500BA30E" w14:textId="77777777" w:rsidR="00F5040B" w:rsidRPr="00F5040B" w:rsidRDefault="00F5040B" w:rsidP="00F5040B"/>
          <w:p w14:paraId="697B4186" w14:textId="3079ED78" w:rsidR="00F5040B" w:rsidRPr="007376EC" w:rsidRDefault="00F5040B" w:rsidP="00F5040B">
            <w:pPr>
              <w:rPr>
                <w:color w:val="FF0000"/>
              </w:rPr>
            </w:pPr>
            <w:r w:rsidRPr="00F5040B">
              <w:rPr>
                <w:b/>
              </w:rPr>
              <w:t>B. If you previously submitted your home study, but your Form I-600A is still pending,</w:t>
            </w:r>
            <w:r w:rsidRPr="00F5040B">
              <w:t xml:space="preserve"> then select </w:t>
            </w:r>
            <w:r w:rsidRPr="00F5040B">
              <w:rPr>
                <w:b/>
              </w:rPr>
              <w:t>Item B.</w:t>
            </w:r>
            <w:r w:rsidRPr="00F5040B">
              <w:t xml:space="preserve"> and submit a copy of your Form </w:t>
            </w:r>
            <w:r w:rsidRPr="007376EC">
              <w:rPr>
                <w:color w:val="FF0000"/>
              </w:rPr>
              <w:t>I-600A receipt</w:t>
            </w:r>
            <w:r w:rsidR="007376EC" w:rsidRPr="007376EC">
              <w:rPr>
                <w:color w:val="FF0000"/>
              </w:rPr>
              <w:t xml:space="preserve"> notice</w:t>
            </w:r>
            <w:r w:rsidRPr="007376EC">
              <w:rPr>
                <w:color w:val="FF0000"/>
              </w:rPr>
              <w:t>;</w:t>
            </w:r>
          </w:p>
          <w:p w14:paraId="388DB208" w14:textId="77777777" w:rsidR="00F5040B" w:rsidRDefault="00F5040B" w:rsidP="00F5040B"/>
          <w:p w14:paraId="2EF3BC84" w14:textId="7D17A801" w:rsidR="00F5040B" w:rsidRPr="00F5040B" w:rsidRDefault="00F5040B" w:rsidP="00F5040B">
            <w:pPr>
              <w:rPr>
                <w:color w:val="FF0000"/>
              </w:rPr>
            </w:pPr>
            <w:r w:rsidRPr="00F5040B">
              <w:rPr>
                <w:b/>
                <w:color w:val="FF0000"/>
              </w:rPr>
              <w:t>C.</w:t>
            </w:r>
            <w:r w:rsidRPr="00F5040B">
              <w:rPr>
                <w:color w:val="FF0000"/>
              </w:rPr>
              <w:t xml:space="preserve"> </w:t>
            </w:r>
            <w:r w:rsidRPr="00F5040B">
              <w:rPr>
                <w:b/>
                <w:color w:val="FF0000"/>
              </w:rPr>
              <w:t>If you previously submitted your home study with Form I-600A/I-600, Supplement 3,</w:t>
            </w:r>
            <w:r w:rsidRPr="00F5040B">
              <w:rPr>
                <w:color w:val="FF0000"/>
              </w:rPr>
              <w:t xml:space="preserve"> then select </w:t>
            </w:r>
            <w:r w:rsidRPr="00F5040B">
              <w:rPr>
                <w:b/>
                <w:color w:val="FF0000"/>
              </w:rPr>
              <w:t>Item C.</w:t>
            </w:r>
            <w:r w:rsidRPr="00F5040B">
              <w:rPr>
                <w:color w:val="FF0000"/>
              </w:rPr>
              <w:t xml:space="preserve"> and submit a copy of your Form I-600A/I-600, Supplement 3 receipt notice.</w:t>
            </w:r>
          </w:p>
          <w:p w14:paraId="5793E519" w14:textId="77777777" w:rsidR="00F5040B" w:rsidRPr="00F5040B" w:rsidRDefault="00F5040B" w:rsidP="00F5040B"/>
          <w:p w14:paraId="5FC8E56B" w14:textId="77777777" w:rsidR="00F5040B" w:rsidRPr="00F5040B" w:rsidRDefault="00F5040B" w:rsidP="00F5040B">
            <w:r w:rsidRPr="00F5040B">
              <w:rPr>
                <w:b/>
                <w:color w:val="FF0000"/>
              </w:rPr>
              <w:t xml:space="preserve">D. </w:t>
            </w:r>
            <w:r w:rsidRPr="00F5040B">
              <w:rPr>
                <w:b/>
              </w:rPr>
              <w:t>If you did not file Form I-600A or filed Form I-600A without your home study,</w:t>
            </w:r>
            <w:r w:rsidRPr="00F5040B">
              <w:t xml:space="preserve"> then select </w:t>
            </w:r>
            <w:r w:rsidRPr="00F5040B">
              <w:rPr>
                <w:b/>
              </w:rPr>
              <w:t xml:space="preserve">Item </w:t>
            </w:r>
            <w:r w:rsidRPr="00F5040B">
              <w:rPr>
                <w:b/>
                <w:color w:val="FF0000"/>
              </w:rPr>
              <w:t>D.</w:t>
            </w:r>
            <w:r w:rsidRPr="00F5040B">
              <w:t xml:space="preserve"> and submit your original home study; or</w:t>
            </w:r>
          </w:p>
          <w:p w14:paraId="391624F2" w14:textId="77777777" w:rsidR="00F5040B" w:rsidRPr="00F5040B" w:rsidRDefault="00F5040B" w:rsidP="00F5040B"/>
          <w:p w14:paraId="2194210C" w14:textId="09F57F81" w:rsidR="00F5040B" w:rsidRPr="00F5040B" w:rsidRDefault="00F5040B" w:rsidP="00F5040B">
            <w:r w:rsidRPr="00F5040B">
              <w:rPr>
                <w:b/>
                <w:color w:val="FF0000"/>
              </w:rPr>
              <w:t>E.</w:t>
            </w:r>
            <w:r w:rsidRPr="00F5040B">
              <w:rPr>
                <w:b/>
              </w:rPr>
              <w:t xml:space="preserve"> If you are unable to submit your home study because your state of residence must review and forward your home study directly to USCIS,</w:t>
            </w:r>
            <w:r w:rsidRPr="00F5040B">
              <w:t xml:space="preserve"> then select </w:t>
            </w:r>
            <w:r w:rsidRPr="00F5040B">
              <w:rPr>
                <w:b/>
              </w:rPr>
              <w:t xml:space="preserve">Item </w:t>
            </w:r>
            <w:r w:rsidR="00A90572" w:rsidRPr="00A90572">
              <w:rPr>
                <w:b/>
                <w:color w:val="FF0000"/>
              </w:rPr>
              <w:t>E</w:t>
            </w:r>
            <w:r w:rsidRPr="00A90572">
              <w:rPr>
                <w:b/>
                <w:color w:val="FF0000"/>
              </w:rPr>
              <w:t>.</w:t>
            </w:r>
            <w:r w:rsidRPr="00A90572">
              <w:rPr>
                <w:color w:val="FF0000"/>
              </w:rPr>
              <w:t xml:space="preserve">, </w:t>
            </w:r>
            <w:r w:rsidRPr="00F5040B">
              <w:t>but do not file your Form I-600 until your state authority is ready to send your home study to USCIS.</w:t>
            </w:r>
          </w:p>
          <w:p w14:paraId="4AC487A0" w14:textId="77777777" w:rsidR="00F5040B" w:rsidRPr="00F5040B" w:rsidRDefault="00F5040B" w:rsidP="00F5040B"/>
          <w:p w14:paraId="7093DCCA" w14:textId="77777777" w:rsidR="00F5040B" w:rsidRPr="00F5040B" w:rsidRDefault="00F5040B" w:rsidP="00F5040B">
            <w:r w:rsidRPr="00F5040B">
              <w:rPr>
                <w:b/>
              </w:rPr>
              <w:t>NOTE:</w:t>
            </w:r>
            <w:r w:rsidRPr="00F5040B">
              <w:t xml:space="preserve">  If you do not have your home study yet because your state authority must review and approve it, </w:t>
            </w:r>
            <w:r w:rsidRPr="00F5040B">
              <w:rPr>
                <w:b/>
              </w:rPr>
              <w:t>but will forward it to you (as opposed to USCIS directly),</w:t>
            </w:r>
            <w:r w:rsidRPr="00F5040B">
              <w:t xml:space="preserve"> then do not file your Form I-600 until you have received your home study from your state authority.  When you have received your home study, select </w:t>
            </w:r>
            <w:r w:rsidRPr="00F5040B">
              <w:rPr>
                <w:b/>
              </w:rPr>
              <w:t xml:space="preserve">Item </w:t>
            </w:r>
            <w:r w:rsidRPr="00F5040B">
              <w:rPr>
                <w:b/>
                <w:color w:val="FF0000"/>
              </w:rPr>
              <w:t>D.</w:t>
            </w:r>
            <w:r w:rsidRPr="00F5040B">
              <w:t xml:space="preserve"> and submit your original home study with your petition.</w:t>
            </w:r>
          </w:p>
          <w:p w14:paraId="738A1F26" w14:textId="77777777" w:rsidR="00F5040B" w:rsidRPr="00F5040B" w:rsidRDefault="00F5040B" w:rsidP="00F5040B">
            <w:pPr>
              <w:pStyle w:val="NoSpacing"/>
              <w:rPr>
                <w:rFonts w:ascii="Times New Roman" w:hAnsi="Times New Roman" w:cs="Times New Roman"/>
              </w:rPr>
            </w:pPr>
          </w:p>
          <w:p w14:paraId="14D9F90E"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b/>
              </w:rPr>
              <w:t xml:space="preserve">5.  </w:t>
            </w:r>
            <w:r w:rsidRPr="00F5040B">
              <w:rPr>
                <w:rFonts w:ascii="Times New Roman" w:eastAsia="Times New Roman" w:hAnsi="Times New Roman" w:cs="Times New Roman"/>
                <w:b/>
              </w:rPr>
              <w:t xml:space="preserve">Part </w:t>
            </w:r>
            <w:r w:rsidRPr="00F5040B">
              <w:rPr>
                <w:rFonts w:ascii="Times New Roman" w:eastAsia="Times New Roman" w:hAnsi="Times New Roman" w:cs="Times New Roman"/>
                <w:b/>
                <w:color w:val="FF0000"/>
              </w:rPr>
              <w:t xml:space="preserve">8.  </w:t>
            </w:r>
            <w:r w:rsidRPr="00F5040B">
              <w:rPr>
                <w:rFonts w:ascii="Times New Roman" w:hAnsi="Times New Roman" w:cs="Times New Roman"/>
                <w:b/>
                <w:bCs/>
              </w:rPr>
              <w:t xml:space="preserve">Accommodations for Individuals With Disabilities and/or Impairments. </w:t>
            </w:r>
            <w:r w:rsidRPr="00F5040B">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14:paraId="0934587E" w14:textId="77777777" w:rsidR="00F5040B" w:rsidRPr="00F5040B" w:rsidRDefault="00F5040B" w:rsidP="00F5040B">
            <w:pPr>
              <w:pStyle w:val="NoSpacing"/>
              <w:rPr>
                <w:rFonts w:ascii="Times New Roman" w:hAnsi="Times New Roman" w:cs="Times New Roman"/>
              </w:rPr>
            </w:pPr>
          </w:p>
          <w:p w14:paraId="38339B69"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F5040B">
              <w:rPr>
                <w:rFonts w:ascii="Times New Roman" w:eastAsia="Times New Roman" w:hAnsi="Times New Roman" w:cs="Times New Roman"/>
              </w:rPr>
              <w:t xml:space="preserve"> but are not limited to</w:t>
            </w:r>
            <w:r w:rsidRPr="00F5040B">
              <w:rPr>
                <w:rFonts w:ascii="Times New Roman" w:hAnsi="Times New Roman" w:cs="Times New Roman"/>
              </w:rPr>
              <w:t>:</w:t>
            </w:r>
          </w:p>
          <w:p w14:paraId="2EDDE97B" w14:textId="77777777" w:rsidR="00F5040B" w:rsidRPr="00F5040B" w:rsidRDefault="00F5040B" w:rsidP="00F5040B">
            <w:pPr>
              <w:pStyle w:val="NoSpacing"/>
              <w:rPr>
                <w:rFonts w:ascii="Times New Roman" w:hAnsi="Times New Roman" w:cs="Times New Roman"/>
              </w:rPr>
            </w:pPr>
          </w:p>
          <w:p w14:paraId="1252E176"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b/>
              </w:rPr>
              <w:t>A.</w:t>
            </w:r>
            <w:r w:rsidRPr="00F5040B">
              <w:rPr>
                <w:rFonts w:ascii="Times New Roman" w:hAnsi="Times New Roman" w:cs="Times New Roman"/>
              </w:rPr>
              <w:t xml:space="preserve">  If you are deaf or hard of hearing, USCIS may provide you with a sign-language interpreter at an interview or other immigration benefit-related appointment; or</w:t>
            </w:r>
          </w:p>
          <w:p w14:paraId="10A0342D" w14:textId="77777777" w:rsidR="00F5040B" w:rsidRPr="00F5040B" w:rsidRDefault="00F5040B" w:rsidP="00F5040B">
            <w:pPr>
              <w:pStyle w:val="NoSpacing"/>
              <w:rPr>
                <w:rFonts w:ascii="Times New Roman" w:hAnsi="Times New Roman" w:cs="Times New Roman"/>
              </w:rPr>
            </w:pPr>
          </w:p>
          <w:p w14:paraId="6CFE60B0"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b/>
              </w:rPr>
              <w:t>B.</w:t>
            </w:r>
            <w:r w:rsidRPr="00F5040B">
              <w:rPr>
                <w:rFonts w:ascii="Times New Roman" w:hAnsi="Times New Roman" w:cs="Times New Roman"/>
              </w:rPr>
              <w:t xml:space="preserve">  If you are unable to travel to a designated USCIS location for an interview, USCIS may visit you at your home or a hospital.</w:t>
            </w:r>
          </w:p>
          <w:p w14:paraId="75D01E92" w14:textId="5ED83A73" w:rsidR="00F5040B" w:rsidRDefault="00F5040B" w:rsidP="00F5040B">
            <w:pPr>
              <w:pStyle w:val="Default"/>
              <w:rPr>
                <w:color w:val="auto"/>
                <w:sz w:val="22"/>
                <w:szCs w:val="22"/>
              </w:rPr>
            </w:pPr>
          </w:p>
          <w:p w14:paraId="2847479D" w14:textId="2EB0BBB4" w:rsidR="006B38C8" w:rsidRDefault="006B38C8" w:rsidP="00F5040B">
            <w:pPr>
              <w:pStyle w:val="Default"/>
              <w:rPr>
                <w:b/>
                <w:color w:val="auto"/>
                <w:sz w:val="22"/>
                <w:szCs w:val="22"/>
              </w:rPr>
            </w:pPr>
            <w:r>
              <w:rPr>
                <w:b/>
                <w:color w:val="auto"/>
                <w:sz w:val="22"/>
                <w:szCs w:val="22"/>
              </w:rPr>
              <w:t>[Page 6]</w:t>
            </w:r>
          </w:p>
          <w:p w14:paraId="4D1DBDA9" w14:textId="77777777" w:rsidR="006B38C8" w:rsidRPr="006B38C8" w:rsidRDefault="006B38C8" w:rsidP="00F5040B">
            <w:pPr>
              <w:pStyle w:val="Default"/>
              <w:rPr>
                <w:b/>
                <w:color w:val="auto"/>
                <w:sz w:val="22"/>
                <w:szCs w:val="22"/>
              </w:rPr>
            </w:pPr>
          </w:p>
          <w:p w14:paraId="4C31B0C3" w14:textId="3D4EA687" w:rsidR="00F5040B" w:rsidRPr="00F5040B" w:rsidRDefault="00F5040B" w:rsidP="00F5040B">
            <w:pPr>
              <w:pStyle w:val="Default"/>
              <w:rPr>
                <w:color w:val="auto"/>
                <w:sz w:val="22"/>
                <w:szCs w:val="22"/>
              </w:rPr>
            </w:pPr>
            <w:r w:rsidRPr="00F5040B">
              <w:rPr>
                <w:color w:val="auto"/>
                <w:sz w:val="22"/>
                <w:szCs w:val="22"/>
              </w:rPr>
              <w:t xml:space="preserve">If you believe that you need USCIS to accommodate </w:t>
            </w:r>
            <w:r w:rsidRPr="00F5040B">
              <w:rPr>
                <w:color w:val="FF0000"/>
                <w:sz w:val="22"/>
                <w:szCs w:val="22"/>
              </w:rPr>
              <w:t xml:space="preserve">your, </w:t>
            </w:r>
            <w:r w:rsidRPr="00F5040B">
              <w:rPr>
                <w:color w:val="auto"/>
                <w:sz w:val="22"/>
                <w:szCs w:val="22"/>
              </w:rPr>
              <w:t xml:space="preserve">your spouse's (if married), or </w:t>
            </w:r>
            <w:r w:rsidR="00A90572" w:rsidRPr="00A90572">
              <w:rPr>
                <w:color w:val="FF0000"/>
                <w:sz w:val="22"/>
                <w:szCs w:val="22"/>
              </w:rPr>
              <w:t>an</w:t>
            </w:r>
            <w:r w:rsidRPr="00A90572">
              <w:rPr>
                <w:color w:val="FF0000"/>
                <w:sz w:val="22"/>
                <w:szCs w:val="22"/>
              </w:rPr>
              <w:t xml:space="preserve"> adult </w:t>
            </w:r>
            <w:r w:rsidR="00A90572" w:rsidRPr="00A90572">
              <w:rPr>
                <w:color w:val="FF0000"/>
                <w:sz w:val="22"/>
                <w:szCs w:val="22"/>
              </w:rPr>
              <w:t>member of your household’s</w:t>
            </w:r>
            <w:r w:rsidR="00A90572">
              <w:rPr>
                <w:color w:val="auto"/>
                <w:sz w:val="22"/>
                <w:szCs w:val="22"/>
              </w:rPr>
              <w:t xml:space="preserve"> </w:t>
            </w:r>
            <w:r w:rsidRPr="00F5040B">
              <w:rPr>
                <w:color w:val="auto"/>
                <w:sz w:val="22"/>
                <w:szCs w:val="22"/>
              </w:rPr>
              <w:t xml:space="preserve">disability and/or impairment, select "Yes" in </w:t>
            </w:r>
            <w:r w:rsidRPr="00F5040B">
              <w:rPr>
                <w:b/>
                <w:color w:val="auto"/>
                <w:sz w:val="22"/>
                <w:szCs w:val="22"/>
              </w:rPr>
              <w:t>Item Number 1.</w:t>
            </w:r>
            <w:r w:rsidRPr="00F5040B">
              <w:rPr>
                <w:color w:val="auto"/>
                <w:sz w:val="22"/>
                <w:szCs w:val="22"/>
              </w:rPr>
              <w:t xml:space="preserve"> and then all applicable boxes in</w:t>
            </w:r>
            <w:r w:rsidR="009F2976">
              <w:rPr>
                <w:color w:val="auto"/>
                <w:sz w:val="22"/>
                <w:szCs w:val="22"/>
              </w:rPr>
              <w:t xml:space="preserve"> </w:t>
            </w:r>
            <w:r w:rsidR="009F2976" w:rsidRPr="009F2976">
              <w:rPr>
                <w:b/>
                <w:color w:val="FF0000"/>
                <w:sz w:val="22"/>
                <w:szCs w:val="22"/>
              </w:rPr>
              <w:t xml:space="preserve">Item Number 2., </w:t>
            </w:r>
            <w:r w:rsidR="009F2976" w:rsidRPr="009F2976">
              <w:rPr>
                <w:color w:val="FF0000"/>
                <w:sz w:val="22"/>
                <w:szCs w:val="22"/>
              </w:rPr>
              <w:t>as well as in</w:t>
            </w:r>
            <w:r w:rsidRPr="009F2976">
              <w:rPr>
                <w:color w:val="FF0000"/>
                <w:sz w:val="22"/>
                <w:szCs w:val="22"/>
              </w:rPr>
              <w:t xml:space="preserve"> </w:t>
            </w:r>
            <w:r w:rsidRPr="00F5040B">
              <w:rPr>
                <w:b/>
                <w:color w:val="auto"/>
                <w:sz w:val="22"/>
                <w:szCs w:val="22"/>
              </w:rPr>
              <w:t>Items A. - C.</w:t>
            </w:r>
            <w:r w:rsidRPr="00F5040B">
              <w:rPr>
                <w:color w:val="auto"/>
                <w:sz w:val="22"/>
                <w:szCs w:val="22"/>
              </w:rPr>
              <w:t xml:space="preserve"> in </w:t>
            </w:r>
            <w:r w:rsidRPr="00F5040B">
              <w:rPr>
                <w:b/>
                <w:color w:val="auto"/>
                <w:sz w:val="22"/>
                <w:szCs w:val="22"/>
              </w:rPr>
              <w:t>Item Number 3.</w:t>
            </w:r>
            <w:r w:rsidRPr="00F5040B">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F5040B">
              <w:rPr>
                <w:b/>
                <w:color w:val="auto"/>
                <w:sz w:val="22"/>
                <w:szCs w:val="22"/>
              </w:rPr>
              <w:t xml:space="preserve">Part </w:t>
            </w:r>
            <w:r w:rsidR="009F2976" w:rsidRPr="009F2976">
              <w:rPr>
                <w:b/>
                <w:color w:val="FF0000"/>
                <w:sz w:val="22"/>
                <w:szCs w:val="22"/>
              </w:rPr>
              <w:t>13</w:t>
            </w:r>
            <w:r w:rsidRPr="009F2976">
              <w:rPr>
                <w:b/>
                <w:color w:val="FF0000"/>
                <w:sz w:val="22"/>
                <w:szCs w:val="22"/>
              </w:rPr>
              <w:t xml:space="preserve"> </w:t>
            </w:r>
            <w:r w:rsidRPr="00F5040B">
              <w:rPr>
                <w:b/>
                <w:color w:val="auto"/>
                <w:sz w:val="22"/>
                <w:szCs w:val="22"/>
              </w:rPr>
              <w:t>Additional Information.</w:t>
            </w:r>
          </w:p>
          <w:p w14:paraId="29570E12" w14:textId="77777777" w:rsidR="00F5040B" w:rsidRPr="00F5040B" w:rsidRDefault="00F5040B" w:rsidP="00F5040B">
            <w:pPr>
              <w:pStyle w:val="Default"/>
              <w:rPr>
                <w:color w:val="auto"/>
                <w:sz w:val="22"/>
                <w:szCs w:val="22"/>
              </w:rPr>
            </w:pPr>
          </w:p>
          <w:p w14:paraId="0BC38B3B" w14:textId="77777777" w:rsidR="00C50CCA" w:rsidRDefault="00F5040B" w:rsidP="00C50CCA">
            <w:pPr>
              <w:pStyle w:val="NoSpacing"/>
              <w:rPr>
                <w:rFonts w:ascii="Times New Roman" w:hAnsi="Times New Roman" w:cs="Times New Roman"/>
                <w:color w:val="FF0000"/>
              </w:rPr>
            </w:pPr>
            <w:r w:rsidRPr="00F5040B">
              <w:rPr>
                <w:rFonts w:ascii="Times New Roman" w:eastAsia="Times New Roman" w:hAnsi="Times New Roman" w:cs="Times New Roman"/>
                <w:b/>
              </w:rPr>
              <w:t xml:space="preserve">6.  Part </w:t>
            </w:r>
            <w:r w:rsidR="009F2976" w:rsidRPr="009F2976">
              <w:rPr>
                <w:rFonts w:ascii="Times New Roman" w:eastAsia="Times New Roman" w:hAnsi="Times New Roman" w:cs="Times New Roman"/>
                <w:b/>
                <w:color w:val="FF0000"/>
              </w:rPr>
              <w:t>9</w:t>
            </w:r>
            <w:r w:rsidRPr="009F2976">
              <w:rPr>
                <w:rFonts w:ascii="Times New Roman" w:eastAsia="Times New Roman" w:hAnsi="Times New Roman" w:cs="Times New Roman"/>
                <w:b/>
                <w:color w:val="FF0000"/>
              </w:rPr>
              <w:t xml:space="preserve">.  </w:t>
            </w:r>
            <w:r w:rsidRPr="00F5040B">
              <w:rPr>
                <w:rFonts w:ascii="Times New Roman" w:hAnsi="Times New Roman" w:cs="Times New Roman"/>
                <w:b/>
                <w:bCs/>
              </w:rPr>
              <w:t xml:space="preserve">Petitioner’s Statement, </w:t>
            </w:r>
            <w:r w:rsidRPr="00F5040B">
              <w:rPr>
                <w:rFonts w:ascii="Times New Roman" w:hAnsi="Times New Roman" w:cs="Times New Roman"/>
                <w:b/>
              </w:rPr>
              <w:t>Certification, Duty of Disclosure, and Signature.</w:t>
            </w:r>
            <w:r w:rsidRPr="00F5040B">
              <w:rPr>
                <w:rFonts w:ascii="Times New Roman" w:hAnsi="Times New Roman" w:cs="Times New Roman"/>
              </w:rPr>
              <w:t xml:space="preserve">  Select the appropriate box to indicate whether you </w:t>
            </w:r>
            <w:r w:rsidRPr="00F5040B">
              <w:rPr>
                <w:rFonts w:ascii="Times New Roman" w:eastAsia="Times New Roman" w:hAnsi="Times New Roman" w:cs="Times New Roman"/>
                <w:bCs/>
              </w:rPr>
              <w:t>read</w:t>
            </w:r>
            <w:r w:rsidRPr="00F5040B">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w:t>
            </w:r>
            <w:r w:rsidR="009F2976">
              <w:rPr>
                <w:rFonts w:ascii="Times New Roman" w:hAnsi="Times New Roman" w:cs="Times New Roman"/>
              </w:rPr>
              <w:t xml:space="preserve"> </w:t>
            </w:r>
            <w:r w:rsidR="009F2976">
              <w:rPr>
                <w:rFonts w:ascii="Times New Roman" w:hAnsi="Times New Roman" w:cs="Times New Roman"/>
                <w:color w:val="FF0000"/>
              </w:rPr>
              <w:t>intercountry</w:t>
            </w:r>
            <w:r w:rsidR="009F2976">
              <w:rPr>
                <w:rFonts w:ascii="Times New Roman" w:hAnsi="Times New Roman" w:cs="Times New Roman"/>
              </w:rPr>
              <w:t xml:space="preserve"> adoption process.  </w:t>
            </w:r>
            <w:r w:rsidRPr="009F2976">
              <w:rPr>
                <w:rFonts w:ascii="Times New Roman" w:hAnsi="Times New Roman" w:cs="Times New Roman"/>
                <w:color w:val="FF0000"/>
              </w:rPr>
              <w:t xml:space="preserve">See </w:t>
            </w:r>
            <w:r w:rsidRPr="00F5040B">
              <w:rPr>
                <w:rFonts w:ascii="Times New Roman" w:hAnsi="Times New Roman" w:cs="Times New Roman"/>
              </w:rPr>
              <w:t xml:space="preserve">the </w:t>
            </w:r>
            <w:r w:rsidRPr="00F5040B">
              <w:rPr>
                <w:rFonts w:ascii="Times New Roman" w:hAnsi="Times New Roman" w:cs="Times New Roman"/>
                <w:b/>
              </w:rPr>
              <w:t xml:space="preserve">Duty of Disclosure </w:t>
            </w:r>
            <w:r w:rsidR="009F2976">
              <w:rPr>
                <w:rFonts w:ascii="Times New Roman" w:hAnsi="Times New Roman" w:cs="Times New Roman"/>
              </w:rPr>
              <w:t xml:space="preserve">section </w:t>
            </w:r>
            <w:r w:rsidR="009F2976" w:rsidRPr="009F2976">
              <w:rPr>
                <w:rFonts w:ascii="Times New Roman" w:hAnsi="Times New Roman" w:cs="Times New Roman"/>
                <w:color w:val="FF0000"/>
              </w:rPr>
              <w:t xml:space="preserve">of these Instructions below for more </w:t>
            </w:r>
            <w:r w:rsidRPr="009F2976">
              <w:rPr>
                <w:rFonts w:ascii="Times New Roman" w:hAnsi="Times New Roman" w:cs="Times New Roman"/>
                <w:color w:val="FF0000"/>
              </w:rPr>
              <w:t xml:space="preserve">information.  </w:t>
            </w:r>
            <w:r w:rsidRPr="00F5040B">
              <w:rPr>
                <w:rFonts w:ascii="Times New Roman" w:hAnsi="Times New Roman" w:cs="Times New Roman"/>
              </w:rPr>
              <w:t xml:space="preserve">Read the </w:t>
            </w:r>
            <w:r w:rsidRPr="00F5040B">
              <w:rPr>
                <w:rFonts w:ascii="Times New Roman" w:hAnsi="Times New Roman" w:cs="Times New Roman"/>
                <w:b/>
              </w:rPr>
              <w:t>Duty of Disclosure</w:t>
            </w:r>
            <w:r w:rsidRPr="00F5040B">
              <w:rPr>
                <w:rFonts w:ascii="Times New Roman" w:hAnsi="Times New Roman" w:cs="Times New Roman"/>
              </w:rPr>
              <w:t xml:space="preserve"> </w:t>
            </w:r>
            <w:r w:rsidR="009F2976" w:rsidRPr="009F2976">
              <w:rPr>
                <w:rFonts w:ascii="Times New Roman" w:hAnsi="Times New Roman" w:cs="Times New Roman"/>
                <w:color w:val="FF0000"/>
              </w:rPr>
              <w:t>certification</w:t>
            </w:r>
            <w:r w:rsidRPr="009F2976">
              <w:rPr>
                <w:rFonts w:ascii="Times New Roman" w:hAnsi="Times New Roman" w:cs="Times New Roman"/>
                <w:color w:val="FF0000"/>
              </w:rPr>
              <w:t>,</w:t>
            </w:r>
            <w:r w:rsidRPr="00F5040B">
              <w:rPr>
                <w:rFonts w:ascii="Times New Roman" w:hAnsi="Times New Roman" w:cs="Times New Roman"/>
              </w:rPr>
              <w:t xml:space="preserve"> then sign and date this section of the petition.</w:t>
            </w:r>
            <w:r w:rsidRPr="00F5040B">
              <w:rPr>
                <w:rFonts w:ascii="Times New Roman" w:hAnsi="Times New Roman" w:cs="Times New Roman"/>
                <w:b/>
                <w:bCs/>
              </w:rPr>
              <w:t xml:space="preserve">  </w:t>
            </w:r>
            <w:r w:rsidRPr="00F5040B">
              <w:rPr>
                <w:rFonts w:ascii="Times New Roman" w:hAnsi="Times New Roman" w:cs="Times New Roman"/>
              </w:rPr>
              <w:t xml:space="preserve">Every petition </w:t>
            </w:r>
            <w:r w:rsidRPr="00F5040B">
              <w:rPr>
                <w:rFonts w:ascii="Times New Roman" w:hAnsi="Times New Roman" w:cs="Times New Roman"/>
                <w:b/>
              </w:rPr>
              <w:t>MUST</w:t>
            </w:r>
            <w:r w:rsidRPr="00F5040B">
              <w:rPr>
                <w:rFonts w:ascii="Times New Roman" w:hAnsi="Times New Roman" w:cs="Times New Roman"/>
              </w:rPr>
              <w:t xml:space="preserve"> contain the </w:t>
            </w:r>
            <w:r w:rsidR="009F2976" w:rsidRPr="009F2976">
              <w:rPr>
                <w:rFonts w:ascii="Times New Roman" w:hAnsi="Times New Roman" w:cs="Times New Roman"/>
                <w:color w:val="FF0000"/>
              </w:rPr>
              <w:t>petitioner’s signature.</w:t>
            </w:r>
            <w:r w:rsidR="00C50CCA">
              <w:rPr>
                <w:rFonts w:ascii="Times New Roman" w:hAnsi="Times New Roman" w:cs="Times New Roman"/>
                <w:color w:val="FF0000"/>
              </w:rPr>
              <w:t xml:space="preserve">  </w:t>
            </w:r>
          </w:p>
          <w:p w14:paraId="67C0FCDF" w14:textId="77777777" w:rsidR="009F2976" w:rsidRPr="00F5040B" w:rsidRDefault="009F2976" w:rsidP="00F5040B">
            <w:pPr>
              <w:pStyle w:val="NoSpacing"/>
              <w:rPr>
                <w:rFonts w:ascii="Times New Roman" w:hAnsi="Times New Roman" w:cs="Times New Roman"/>
                <w:b/>
                <w:bCs/>
              </w:rPr>
            </w:pPr>
          </w:p>
          <w:p w14:paraId="71B1D7D1" w14:textId="1C6CCAD0" w:rsidR="00F5040B" w:rsidRPr="00F5040B" w:rsidRDefault="00F5040B" w:rsidP="009F2976">
            <w:pPr>
              <w:pStyle w:val="Default"/>
              <w:rPr>
                <w:color w:val="auto"/>
                <w:sz w:val="22"/>
                <w:szCs w:val="22"/>
              </w:rPr>
            </w:pPr>
            <w:r w:rsidRPr="00F5040B">
              <w:rPr>
                <w:b/>
                <w:bCs/>
                <w:color w:val="auto"/>
                <w:sz w:val="22"/>
                <w:szCs w:val="22"/>
              </w:rPr>
              <w:t xml:space="preserve">7.  Part </w:t>
            </w:r>
            <w:r w:rsidR="009F2976" w:rsidRPr="009F2976">
              <w:rPr>
                <w:b/>
                <w:bCs/>
                <w:color w:val="FF0000"/>
                <w:sz w:val="22"/>
                <w:szCs w:val="22"/>
              </w:rPr>
              <w:t>10</w:t>
            </w:r>
            <w:r w:rsidRPr="009F2976">
              <w:rPr>
                <w:b/>
                <w:bCs/>
                <w:color w:val="FF0000"/>
                <w:sz w:val="22"/>
                <w:szCs w:val="22"/>
              </w:rPr>
              <w:t xml:space="preserve">. </w:t>
            </w:r>
            <w:r w:rsidRPr="00F5040B">
              <w:rPr>
                <w:b/>
                <w:bCs/>
                <w:color w:val="auto"/>
                <w:sz w:val="22"/>
                <w:szCs w:val="22"/>
              </w:rPr>
              <w:t xml:space="preserve">Your Spouse's Statement, </w:t>
            </w:r>
            <w:r w:rsidRPr="00F5040B">
              <w:rPr>
                <w:b/>
                <w:color w:val="auto"/>
                <w:sz w:val="22"/>
                <w:szCs w:val="22"/>
              </w:rPr>
              <w:t>Certification, Duty of Disclosure, and Signature.</w:t>
            </w:r>
            <w:r w:rsidRPr="00F5040B">
              <w:rPr>
                <w:color w:val="auto"/>
                <w:sz w:val="22"/>
                <w:szCs w:val="22"/>
              </w:rPr>
              <w:t xml:space="preserve">  Your spouse</w:t>
            </w:r>
            <w:r w:rsidR="009F2976">
              <w:rPr>
                <w:color w:val="auto"/>
                <w:sz w:val="22"/>
                <w:szCs w:val="22"/>
              </w:rPr>
              <w:t xml:space="preserve"> </w:t>
            </w:r>
            <w:r w:rsidR="009F2976" w:rsidRPr="009F2976">
              <w:rPr>
                <w:color w:val="FF0000"/>
                <w:sz w:val="22"/>
                <w:szCs w:val="22"/>
              </w:rPr>
              <w:t>(if married)</w:t>
            </w:r>
            <w:r w:rsidRPr="00F5040B">
              <w:rPr>
                <w:color w:val="auto"/>
                <w:sz w:val="22"/>
                <w:szCs w:val="22"/>
              </w:rPr>
              <w:t xml:space="preserve"> should select the appropriate box to indicate whether he or she </w:t>
            </w:r>
            <w:r w:rsidRPr="00F5040B">
              <w:rPr>
                <w:bCs/>
                <w:color w:val="auto"/>
                <w:sz w:val="22"/>
                <w:szCs w:val="22"/>
              </w:rPr>
              <w:t>read</w:t>
            </w:r>
            <w:r w:rsidRPr="00F5040B">
              <w:rPr>
                <w:color w:val="auto"/>
                <w:sz w:val="22"/>
                <w:szCs w:val="22"/>
              </w:rPr>
              <w:t xml:space="preserve"> this petition </w:t>
            </w:r>
            <w:r w:rsidR="00A90572" w:rsidRPr="00A90572">
              <w:rPr>
                <w:color w:val="FF0000"/>
                <w:sz w:val="22"/>
                <w:szCs w:val="22"/>
              </w:rPr>
              <w:t>alone</w:t>
            </w:r>
            <w:r w:rsidRPr="00A90572">
              <w:rPr>
                <w:color w:val="FF0000"/>
                <w:sz w:val="22"/>
                <w:szCs w:val="22"/>
              </w:rPr>
              <w:t xml:space="preserve"> </w:t>
            </w:r>
            <w:r w:rsidRPr="00F5040B">
              <w:rPr>
                <w:color w:val="auto"/>
                <w:sz w:val="22"/>
                <w:szCs w:val="22"/>
              </w:rPr>
              <w:t xml:space="preserve">or whether he or she had an interpreter assist </w:t>
            </w:r>
            <w:r w:rsidR="00A90572" w:rsidRPr="00A90572">
              <w:rPr>
                <w:color w:val="FF0000"/>
                <w:sz w:val="22"/>
                <w:szCs w:val="22"/>
              </w:rPr>
              <w:t>him or her</w:t>
            </w:r>
            <w:r w:rsidRPr="00A90572">
              <w:rPr>
                <w:color w:val="FF0000"/>
                <w:sz w:val="22"/>
                <w:szCs w:val="22"/>
              </w:rPr>
              <w:t xml:space="preserve">.  </w:t>
            </w:r>
            <w:r w:rsidRPr="00F5040B">
              <w:rPr>
                <w:color w:val="auto"/>
                <w:sz w:val="22"/>
                <w:szCs w:val="22"/>
              </w:rPr>
              <w:t xml:space="preserve">If someone assisted your spouse in completing </w:t>
            </w:r>
            <w:r w:rsidRPr="008D253F">
              <w:rPr>
                <w:color w:val="FF0000"/>
                <w:sz w:val="22"/>
                <w:szCs w:val="22"/>
              </w:rPr>
              <w:t>th</w:t>
            </w:r>
            <w:r w:rsidR="008D253F" w:rsidRPr="008D253F">
              <w:rPr>
                <w:color w:val="FF0000"/>
                <w:sz w:val="22"/>
                <w:szCs w:val="22"/>
              </w:rPr>
              <w:t>is</w:t>
            </w:r>
            <w:r w:rsidRPr="008D253F">
              <w:rPr>
                <w:color w:val="FF0000"/>
                <w:sz w:val="22"/>
                <w:szCs w:val="22"/>
              </w:rPr>
              <w:t xml:space="preserve"> </w:t>
            </w:r>
            <w:r w:rsidRPr="00F5040B">
              <w:rPr>
                <w:color w:val="auto"/>
                <w:sz w:val="22"/>
                <w:szCs w:val="22"/>
              </w:rPr>
              <w:t xml:space="preserve">petition, select the box indicating that he or she used a preparer.  Additionally, under 8 CFR 204.311(d), your </w:t>
            </w:r>
            <w:r w:rsidRPr="009F2976">
              <w:rPr>
                <w:color w:val="FF0000"/>
                <w:sz w:val="22"/>
                <w:szCs w:val="22"/>
              </w:rPr>
              <w:t xml:space="preserve">spouse has </w:t>
            </w:r>
            <w:r w:rsidRPr="00F5040B">
              <w:rPr>
                <w:color w:val="auto"/>
                <w:sz w:val="22"/>
                <w:szCs w:val="22"/>
              </w:rPr>
              <w:t xml:space="preserve">an ongoing duty of disclosure throughout the </w:t>
            </w:r>
            <w:r w:rsidR="009F2976">
              <w:rPr>
                <w:color w:val="FF0000"/>
                <w:sz w:val="22"/>
                <w:szCs w:val="22"/>
              </w:rPr>
              <w:t xml:space="preserve">intercountry </w:t>
            </w:r>
            <w:r w:rsidRPr="009F2976">
              <w:rPr>
                <w:color w:val="auto"/>
                <w:sz w:val="22"/>
                <w:szCs w:val="22"/>
              </w:rPr>
              <w:t>adoption</w:t>
            </w:r>
            <w:r w:rsidR="009F2976" w:rsidRPr="009F2976">
              <w:rPr>
                <w:color w:val="auto"/>
                <w:sz w:val="22"/>
                <w:szCs w:val="22"/>
              </w:rPr>
              <w:t xml:space="preserve"> process.  </w:t>
            </w:r>
            <w:r w:rsidR="009F2976" w:rsidRPr="009F2976">
              <w:rPr>
                <w:color w:val="FF0000"/>
                <w:sz w:val="22"/>
                <w:szCs w:val="22"/>
              </w:rPr>
              <w:t xml:space="preserve">See </w:t>
            </w:r>
            <w:r w:rsidR="009F2976" w:rsidRPr="009F2976">
              <w:rPr>
                <w:color w:val="auto"/>
                <w:sz w:val="22"/>
                <w:szCs w:val="22"/>
              </w:rPr>
              <w:t xml:space="preserve">the </w:t>
            </w:r>
            <w:r w:rsidR="009F2976" w:rsidRPr="009F2976">
              <w:rPr>
                <w:b/>
                <w:color w:val="auto"/>
                <w:sz w:val="22"/>
                <w:szCs w:val="22"/>
              </w:rPr>
              <w:t xml:space="preserve">Duty of Disclosure </w:t>
            </w:r>
            <w:r w:rsidR="009F2976" w:rsidRPr="009F2976">
              <w:rPr>
                <w:sz w:val="22"/>
                <w:szCs w:val="22"/>
              </w:rPr>
              <w:t xml:space="preserve">section </w:t>
            </w:r>
            <w:r w:rsidR="009F2976" w:rsidRPr="009F2976">
              <w:rPr>
                <w:color w:val="FF0000"/>
                <w:sz w:val="22"/>
                <w:szCs w:val="22"/>
              </w:rPr>
              <w:t>of these Instructions below for more information.</w:t>
            </w:r>
            <w:r w:rsidR="00A94168">
              <w:rPr>
                <w:color w:val="FF0000"/>
                <w:sz w:val="22"/>
                <w:szCs w:val="22"/>
              </w:rPr>
              <w:t xml:space="preserve">  </w:t>
            </w:r>
            <w:r w:rsidRPr="009F2976">
              <w:rPr>
                <w:color w:val="auto"/>
                <w:sz w:val="22"/>
                <w:szCs w:val="22"/>
              </w:rPr>
              <w:t xml:space="preserve">Your spouse must read the </w:t>
            </w:r>
            <w:r w:rsidRPr="009F2976">
              <w:rPr>
                <w:b/>
                <w:color w:val="auto"/>
                <w:sz w:val="22"/>
                <w:szCs w:val="22"/>
              </w:rPr>
              <w:t>Duty of Disclosure</w:t>
            </w:r>
            <w:r w:rsidRPr="009F2976">
              <w:rPr>
                <w:color w:val="auto"/>
                <w:sz w:val="22"/>
                <w:szCs w:val="22"/>
              </w:rPr>
              <w:t xml:space="preserve"> </w:t>
            </w:r>
            <w:r w:rsidR="00A94168" w:rsidRPr="00A94168">
              <w:rPr>
                <w:color w:val="FF0000"/>
                <w:sz w:val="22"/>
                <w:szCs w:val="22"/>
              </w:rPr>
              <w:t>certification</w:t>
            </w:r>
            <w:r w:rsidRPr="00A94168">
              <w:rPr>
                <w:color w:val="FF0000"/>
                <w:sz w:val="22"/>
                <w:szCs w:val="22"/>
              </w:rPr>
              <w:t>,</w:t>
            </w:r>
            <w:r w:rsidRPr="009F2976">
              <w:rPr>
                <w:color w:val="auto"/>
                <w:sz w:val="22"/>
                <w:szCs w:val="22"/>
              </w:rPr>
              <w:t xml:space="preserve"> then sign and date this section of the</w:t>
            </w:r>
            <w:r w:rsidRPr="00F5040B">
              <w:rPr>
                <w:color w:val="auto"/>
                <w:sz w:val="22"/>
                <w:szCs w:val="22"/>
              </w:rPr>
              <w:t xml:space="preserve"> petition.  Every petition </w:t>
            </w:r>
            <w:r w:rsidRPr="00F5040B">
              <w:rPr>
                <w:b/>
                <w:color w:val="auto"/>
                <w:sz w:val="22"/>
                <w:szCs w:val="22"/>
              </w:rPr>
              <w:t>MUST</w:t>
            </w:r>
            <w:r w:rsidRPr="00F5040B">
              <w:rPr>
                <w:color w:val="auto"/>
                <w:sz w:val="22"/>
                <w:szCs w:val="22"/>
              </w:rPr>
              <w:t xml:space="preserve"> contain your </w:t>
            </w:r>
            <w:r w:rsidRPr="00A94168">
              <w:rPr>
                <w:color w:val="FF0000"/>
                <w:sz w:val="22"/>
                <w:szCs w:val="22"/>
              </w:rPr>
              <w:t>spouse</w:t>
            </w:r>
            <w:r w:rsidR="00A94168" w:rsidRPr="00A94168">
              <w:rPr>
                <w:color w:val="FF0000"/>
                <w:sz w:val="22"/>
                <w:szCs w:val="22"/>
              </w:rPr>
              <w:t>’s signature</w:t>
            </w:r>
            <w:r w:rsidRPr="00A94168">
              <w:rPr>
                <w:color w:val="FF0000"/>
                <w:sz w:val="22"/>
                <w:szCs w:val="22"/>
              </w:rPr>
              <w:t>.</w:t>
            </w:r>
            <w:r w:rsidRPr="00F5040B">
              <w:rPr>
                <w:color w:val="auto"/>
                <w:sz w:val="22"/>
                <w:szCs w:val="22"/>
              </w:rPr>
              <w:t xml:space="preserve">  A stamped or typewritten name in place of a signature is not acceptable. </w:t>
            </w:r>
          </w:p>
          <w:p w14:paraId="083AA297" w14:textId="6EFA7AB0" w:rsidR="00F5040B" w:rsidRDefault="00F5040B" w:rsidP="00F5040B">
            <w:pPr>
              <w:pStyle w:val="Default"/>
              <w:rPr>
                <w:b/>
                <w:color w:val="auto"/>
                <w:sz w:val="22"/>
                <w:szCs w:val="22"/>
              </w:rPr>
            </w:pPr>
          </w:p>
          <w:p w14:paraId="1A41B211" w14:textId="1C82ACB7" w:rsidR="006B38C8" w:rsidRDefault="006B38C8" w:rsidP="00F5040B">
            <w:pPr>
              <w:pStyle w:val="Default"/>
              <w:rPr>
                <w:b/>
                <w:color w:val="auto"/>
                <w:sz w:val="22"/>
                <w:szCs w:val="22"/>
              </w:rPr>
            </w:pPr>
          </w:p>
          <w:p w14:paraId="5C28A373" w14:textId="77777777" w:rsidR="006B38C8" w:rsidRPr="00F5040B" w:rsidRDefault="006B38C8" w:rsidP="00F5040B">
            <w:pPr>
              <w:pStyle w:val="Default"/>
              <w:rPr>
                <w:color w:val="auto"/>
                <w:sz w:val="22"/>
                <w:szCs w:val="22"/>
              </w:rPr>
            </w:pPr>
          </w:p>
          <w:p w14:paraId="4C7C2DE2" w14:textId="77777777" w:rsidR="00F5040B" w:rsidRPr="00F5040B" w:rsidRDefault="00F5040B" w:rsidP="00F5040B">
            <w:pPr>
              <w:pStyle w:val="Default"/>
              <w:rPr>
                <w:color w:val="auto"/>
                <w:sz w:val="22"/>
                <w:szCs w:val="22"/>
              </w:rPr>
            </w:pPr>
            <w:r w:rsidRPr="00F5040B">
              <w:rPr>
                <w:b/>
                <w:bCs/>
                <w:color w:val="auto"/>
                <w:sz w:val="22"/>
                <w:szCs w:val="22"/>
              </w:rPr>
              <w:t xml:space="preserve">8.  Part </w:t>
            </w:r>
            <w:r w:rsidR="00A94168" w:rsidRPr="00A94168">
              <w:rPr>
                <w:b/>
                <w:bCs/>
                <w:color w:val="FF0000"/>
                <w:sz w:val="22"/>
                <w:szCs w:val="22"/>
              </w:rPr>
              <w:t>11</w:t>
            </w:r>
            <w:r w:rsidRPr="00A94168">
              <w:rPr>
                <w:b/>
                <w:bCs/>
                <w:color w:val="FF0000"/>
                <w:sz w:val="22"/>
                <w:szCs w:val="22"/>
              </w:rPr>
              <w:t xml:space="preserve">.  </w:t>
            </w:r>
            <w:r w:rsidRPr="00F5040B">
              <w:rPr>
                <w:b/>
                <w:color w:val="auto"/>
                <w:sz w:val="22"/>
                <w:szCs w:val="22"/>
              </w:rPr>
              <w:t>Interpreter’s Contact Information, Certification, and Signature.</w:t>
            </w:r>
            <w:r w:rsidRPr="00F5040B">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14:paraId="52F90553" w14:textId="77777777" w:rsidR="00F5040B" w:rsidRPr="00F5040B" w:rsidRDefault="00F5040B" w:rsidP="00F5040B">
            <w:pPr>
              <w:pStyle w:val="NoSpacing"/>
              <w:rPr>
                <w:rFonts w:ascii="Times New Roman" w:hAnsi="Times New Roman" w:cs="Times New Roman"/>
              </w:rPr>
            </w:pPr>
          </w:p>
          <w:p w14:paraId="364E3345" w14:textId="77777777" w:rsidR="00F5040B" w:rsidRPr="00F5040B" w:rsidRDefault="00F5040B" w:rsidP="00F5040B">
            <w:pPr>
              <w:pStyle w:val="Default"/>
              <w:rPr>
                <w:color w:val="auto"/>
                <w:sz w:val="22"/>
                <w:szCs w:val="22"/>
              </w:rPr>
            </w:pPr>
            <w:r w:rsidRPr="00F5040B">
              <w:rPr>
                <w:b/>
                <w:bCs/>
                <w:color w:val="auto"/>
                <w:sz w:val="22"/>
                <w:szCs w:val="22"/>
              </w:rPr>
              <w:t xml:space="preserve">9.  Part </w:t>
            </w:r>
            <w:r w:rsidR="00A94168" w:rsidRPr="00A94168">
              <w:rPr>
                <w:b/>
                <w:bCs/>
                <w:color w:val="FF0000"/>
                <w:sz w:val="22"/>
                <w:szCs w:val="22"/>
              </w:rPr>
              <w:t>12</w:t>
            </w:r>
            <w:r w:rsidRPr="00A94168">
              <w:rPr>
                <w:b/>
                <w:bCs/>
                <w:color w:val="FF0000"/>
                <w:sz w:val="22"/>
                <w:szCs w:val="22"/>
              </w:rPr>
              <w:t>.</w:t>
            </w:r>
            <w:r w:rsidRPr="00F5040B">
              <w:rPr>
                <w:b/>
                <w:bCs/>
                <w:color w:val="auto"/>
                <w:sz w:val="22"/>
                <w:szCs w:val="22"/>
              </w:rPr>
              <w:t xml:space="preserve">  Contact Information, Declaration, and Signature of the Person Preparing this Petition, if Other Than the Petitioner and/or Spouse.  </w:t>
            </w:r>
            <w:r w:rsidRPr="00F5040B">
              <w:rPr>
                <w:color w:val="auto"/>
                <w:sz w:val="22"/>
                <w:szCs w:val="22"/>
              </w:rPr>
              <w:t xml:space="preserve">This section must contain the signature of the person who completed your petition, if other than you, the petitioner and/or your spouse (if married).  If the same individual acted as an interpreter and preparer for you and your </w:t>
            </w:r>
            <w:r w:rsidRPr="00A94168">
              <w:rPr>
                <w:color w:val="FF0000"/>
                <w:sz w:val="22"/>
                <w:szCs w:val="22"/>
              </w:rPr>
              <w:t xml:space="preserve">spouse, </w:t>
            </w:r>
            <w:r w:rsidRPr="00F5040B">
              <w:rPr>
                <w:color w:val="auto"/>
                <w:sz w:val="22"/>
                <w:szCs w:val="22"/>
              </w:rPr>
              <w:t xml:space="preserve">that person should complete both </w:t>
            </w:r>
            <w:r w:rsidRPr="00F5040B">
              <w:rPr>
                <w:b/>
                <w:color w:val="auto"/>
                <w:sz w:val="22"/>
                <w:szCs w:val="22"/>
              </w:rPr>
              <w:t xml:space="preserve">Part </w:t>
            </w:r>
            <w:r w:rsidR="008D253F" w:rsidRPr="008D253F">
              <w:rPr>
                <w:b/>
                <w:color w:val="FF0000"/>
                <w:sz w:val="22"/>
                <w:szCs w:val="22"/>
              </w:rPr>
              <w:t>11</w:t>
            </w:r>
            <w:r w:rsidRPr="008D253F">
              <w:rPr>
                <w:b/>
                <w:color w:val="FF0000"/>
                <w:sz w:val="22"/>
                <w:szCs w:val="22"/>
              </w:rPr>
              <w:t>.</w:t>
            </w:r>
            <w:r w:rsidRPr="00F5040B">
              <w:rPr>
                <w:color w:val="auto"/>
                <w:sz w:val="22"/>
                <w:szCs w:val="22"/>
              </w:rPr>
              <w:t xml:space="preserve"> and </w:t>
            </w:r>
            <w:r w:rsidRPr="00F5040B">
              <w:rPr>
                <w:b/>
                <w:color w:val="auto"/>
                <w:sz w:val="22"/>
                <w:szCs w:val="22"/>
              </w:rPr>
              <w:t xml:space="preserve">Part </w:t>
            </w:r>
            <w:r w:rsidR="008D253F" w:rsidRPr="008D253F">
              <w:rPr>
                <w:b/>
                <w:color w:val="FF0000"/>
                <w:sz w:val="22"/>
                <w:szCs w:val="22"/>
              </w:rPr>
              <w:t>12</w:t>
            </w:r>
            <w:r w:rsidRPr="008D253F">
              <w:rPr>
                <w:b/>
                <w:color w:val="FF0000"/>
                <w:sz w:val="22"/>
                <w:szCs w:val="22"/>
              </w:rPr>
              <w:t>.</w:t>
            </w:r>
            <w:r w:rsidRPr="008D253F">
              <w:rPr>
                <w:color w:val="FF0000"/>
                <w:sz w:val="22"/>
                <w:szCs w:val="22"/>
              </w:rPr>
              <w:t xml:space="preserve">  </w:t>
            </w:r>
            <w:r w:rsidRPr="00F5040B">
              <w:rPr>
                <w:color w:val="auto"/>
                <w:sz w:val="22"/>
                <w:szCs w:val="22"/>
              </w:rPr>
              <w:t xml:space="preserve">If the person who completed this petition is associated with a business or organization, that person should complete the business or organization name and address information.  </w:t>
            </w:r>
            <w:r w:rsidRPr="00F5040B">
              <w:rPr>
                <w:bCs/>
                <w:color w:val="auto"/>
                <w:sz w:val="22"/>
                <w:szCs w:val="22"/>
              </w:rPr>
              <w:t xml:space="preserve">Anyone who helped you and/or your spouse complete this </w:t>
            </w:r>
            <w:r w:rsidRPr="00F5040B">
              <w:rPr>
                <w:color w:val="auto"/>
                <w:sz w:val="22"/>
                <w:szCs w:val="22"/>
              </w:rPr>
              <w:t xml:space="preserve">petition </w:t>
            </w:r>
            <w:r w:rsidRPr="00F5040B">
              <w:rPr>
                <w:b/>
                <w:bCs/>
                <w:color w:val="auto"/>
                <w:sz w:val="22"/>
                <w:szCs w:val="22"/>
              </w:rPr>
              <w:t>MUST</w:t>
            </w:r>
            <w:r w:rsidRPr="00F5040B">
              <w:rPr>
                <w:bCs/>
                <w:color w:val="auto"/>
                <w:sz w:val="22"/>
                <w:szCs w:val="22"/>
              </w:rPr>
              <w:t xml:space="preserve"> sign and date the </w:t>
            </w:r>
            <w:r w:rsidRPr="00F5040B">
              <w:rPr>
                <w:color w:val="auto"/>
                <w:sz w:val="22"/>
                <w:szCs w:val="22"/>
              </w:rPr>
              <w:t>petition</w:t>
            </w:r>
            <w:r w:rsidRPr="00F5040B">
              <w:rPr>
                <w:bCs/>
                <w:color w:val="auto"/>
                <w:sz w:val="22"/>
                <w:szCs w:val="22"/>
              </w:rPr>
              <w:t>.  A stamped or typewritten name in place of a signature is not acceptable.  If the person who helped you and/or your spouse prepare your</w:t>
            </w:r>
            <w:r w:rsidRPr="00F5040B">
              <w:rPr>
                <w:color w:val="auto"/>
                <w:sz w:val="22"/>
                <w:szCs w:val="22"/>
              </w:rPr>
              <w:t xml:space="preserve"> petition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petition.</w:t>
            </w:r>
          </w:p>
          <w:p w14:paraId="7111AA0B" w14:textId="77777777" w:rsidR="00F5040B" w:rsidRPr="00F5040B" w:rsidRDefault="00F5040B" w:rsidP="00F5040B">
            <w:pPr>
              <w:pStyle w:val="Default"/>
              <w:rPr>
                <w:color w:val="auto"/>
                <w:sz w:val="22"/>
                <w:szCs w:val="22"/>
              </w:rPr>
            </w:pPr>
          </w:p>
          <w:p w14:paraId="4DB548E1" w14:textId="77777777" w:rsidR="00F5040B" w:rsidRPr="00F5040B" w:rsidRDefault="00F5040B" w:rsidP="00F5040B">
            <w:pPr>
              <w:pStyle w:val="NoSpacing"/>
              <w:rPr>
                <w:rFonts w:ascii="Times New Roman" w:hAnsi="Times New Roman" w:cs="Times New Roman"/>
              </w:rPr>
            </w:pPr>
            <w:r w:rsidRPr="00F5040B">
              <w:rPr>
                <w:rFonts w:ascii="Times New Roman" w:hAnsi="Times New Roman" w:cs="Times New Roman"/>
              </w:rPr>
              <w:t xml:space="preserve">Only an individual who is licensed in the United States as an attorney (or who is otherwise permitted under 8 CFR parts 1.2, 292.1, and 292.2 to practice before USCIS) may give you legal advice or provide any other legal services concerning your </w:t>
            </w:r>
            <w:r w:rsidR="00A94168" w:rsidRPr="00A94168">
              <w:rPr>
                <w:rFonts w:ascii="Times New Roman" w:hAnsi="Times New Roman" w:cs="Times New Roman"/>
                <w:color w:val="FF0000"/>
              </w:rPr>
              <w:t>petition</w:t>
            </w:r>
            <w:r w:rsidRPr="00A94168">
              <w:rPr>
                <w:rFonts w:ascii="Times New Roman" w:hAnsi="Times New Roman" w:cs="Times New Roman"/>
                <w:color w:val="FF0000"/>
              </w:rPr>
              <w:t>.</w:t>
            </w:r>
            <w:r w:rsidRPr="00F5040B">
              <w:rPr>
                <w:rFonts w:ascii="Times New Roman" w:hAnsi="Times New Roman" w:cs="Times New Roman"/>
              </w:rPr>
              <w:t xml:space="preserve"> </w:t>
            </w:r>
            <w:r w:rsidR="008D253F">
              <w:rPr>
                <w:rFonts w:ascii="Times New Roman" w:hAnsi="Times New Roman" w:cs="Times New Roman"/>
              </w:rPr>
              <w:t xml:space="preserve"> </w:t>
            </w:r>
            <w:r w:rsidRPr="00F5040B">
              <w:rPr>
                <w:rFonts w:ascii="Times New Roman" w:hAnsi="Times New Roman" w:cs="Times New Roman"/>
              </w:rPr>
              <w:t xml:space="preserve">You should ask anyone providing you with legal advice if he or she is licensed to practice </w:t>
            </w:r>
            <w:r w:rsidRPr="008D253F">
              <w:rPr>
                <w:rFonts w:ascii="Times New Roman" w:hAnsi="Times New Roman" w:cs="Times New Roman"/>
                <w:color w:val="FF0000"/>
              </w:rPr>
              <w:t>law</w:t>
            </w:r>
            <w:r w:rsidR="008D253F" w:rsidRPr="008D253F">
              <w:rPr>
                <w:rFonts w:ascii="Times New Roman" w:hAnsi="Times New Roman" w:cs="Times New Roman"/>
                <w:color w:val="FF0000"/>
              </w:rPr>
              <w:t>,</w:t>
            </w:r>
            <w:r w:rsidRPr="00F5040B">
              <w:rPr>
                <w:rFonts w:ascii="Times New Roman" w:hAnsi="Times New Roman" w:cs="Times New Roman"/>
              </w:rPr>
              <w:t xml:space="preserve"> or is otherwise permitted by U.S. law to provide you with legal advice about immigration processes.</w:t>
            </w:r>
          </w:p>
          <w:p w14:paraId="3EB9B455" w14:textId="77777777" w:rsidR="00F5040B" w:rsidRPr="00F5040B" w:rsidRDefault="00F5040B" w:rsidP="00F5040B">
            <w:pPr>
              <w:pStyle w:val="Default"/>
              <w:rPr>
                <w:b/>
                <w:bCs/>
                <w:color w:val="auto"/>
                <w:sz w:val="22"/>
                <w:szCs w:val="22"/>
              </w:rPr>
            </w:pPr>
          </w:p>
          <w:p w14:paraId="7547FD7D" w14:textId="77777777" w:rsidR="00F5040B" w:rsidRPr="00F5040B" w:rsidRDefault="00F5040B" w:rsidP="00F5040B">
            <w:pPr>
              <w:pStyle w:val="Default"/>
              <w:rPr>
                <w:color w:val="auto"/>
                <w:sz w:val="22"/>
                <w:szCs w:val="22"/>
              </w:rPr>
            </w:pPr>
            <w:r w:rsidRPr="00F5040B">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14:paraId="65D491BB" w14:textId="00C3EB9E" w:rsidR="00F5040B" w:rsidRDefault="00F5040B" w:rsidP="00F5040B">
            <w:pPr>
              <w:pStyle w:val="Default"/>
              <w:rPr>
                <w:color w:val="auto"/>
                <w:sz w:val="22"/>
                <w:szCs w:val="22"/>
              </w:rPr>
            </w:pPr>
          </w:p>
          <w:p w14:paraId="7732B348" w14:textId="0F36475D" w:rsidR="006B38C8" w:rsidRPr="006B38C8" w:rsidRDefault="006B38C8" w:rsidP="00F5040B">
            <w:pPr>
              <w:pStyle w:val="Default"/>
              <w:rPr>
                <w:b/>
                <w:color w:val="auto"/>
                <w:sz w:val="22"/>
                <w:szCs w:val="22"/>
              </w:rPr>
            </w:pPr>
            <w:r w:rsidRPr="006B38C8">
              <w:rPr>
                <w:b/>
                <w:color w:val="auto"/>
                <w:sz w:val="22"/>
                <w:szCs w:val="22"/>
              </w:rPr>
              <w:t>[Page 7]</w:t>
            </w:r>
          </w:p>
          <w:p w14:paraId="305C68F1" w14:textId="77777777" w:rsidR="006B38C8" w:rsidRPr="00F5040B" w:rsidRDefault="006B38C8" w:rsidP="00F5040B">
            <w:pPr>
              <w:pStyle w:val="Default"/>
              <w:rPr>
                <w:color w:val="auto"/>
                <w:sz w:val="22"/>
                <w:szCs w:val="22"/>
              </w:rPr>
            </w:pPr>
          </w:p>
          <w:p w14:paraId="26E78D60" w14:textId="00B0120E" w:rsidR="00F5040B" w:rsidRPr="00F5040B" w:rsidRDefault="00F5040B" w:rsidP="00F5040B">
            <w:pPr>
              <w:pStyle w:val="Default"/>
              <w:rPr>
                <w:color w:val="auto"/>
                <w:sz w:val="22"/>
                <w:szCs w:val="22"/>
              </w:rPr>
            </w:pPr>
            <w:r w:rsidRPr="00F5040B">
              <w:rPr>
                <w:b/>
                <w:color w:val="auto"/>
                <w:sz w:val="22"/>
                <w:szCs w:val="22"/>
              </w:rPr>
              <w:t>10.</w:t>
            </w:r>
            <w:r w:rsidRPr="00F5040B">
              <w:rPr>
                <w:color w:val="auto"/>
                <w:sz w:val="22"/>
                <w:szCs w:val="22"/>
              </w:rPr>
              <w:t xml:space="preserve">  </w:t>
            </w:r>
            <w:r w:rsidRPr="00F5040B">
              <w:rPr>
                <w:b/>
                <w:color w:val="auto"/>
                <w:sz w:val="22"/>
                <w:szCs w:val="22"/>
              </w:rPr>
              <w:t xml:space="preserve">Part </w:t>
            </w:r>
            <w:r w:rsidRPr="00A94168">
              <w:rPr>
                <w:b/>
                <w:color w:val="FF0000"/>
                <w:sz w:val="22"/>
                <w:szCs w:val="22"/>
              </w:rPr>
              <w:t>1</w:t>
            </w:r>
            <w:r w:rsidR="00A94168" w:rsidRPr="00A94168">
              <w:rPr>
                <w:b/>
                <w:color w:val="FF0000"/>
                <w:sz w:val="22"/>
                <w:szCs w:val="22"/>
              </w:rPr>
              <w:t>3</w:t>
            </w:r>
            <w:r w:rsidRPr="00A94168">
              <w:rPr>
                <w:b/>
                <w:color w:val="FF0000"/>
                <w:sz w:val="22"/>
                <w:szCs w:val="22"/>
              </w:rPr>
              <w:t xml:space="preserve">.  </w:t>
            </w:r>
            <w:r w:rsidRPr="00F5040B">
              <w:rPr>
                <w:b/>
                <w:color w:val="auto"/>
                <w:sz w:val="22"/>
                <w:szCs w:val="22"/>
              </w:rPr>
              <w:t>Additional Information.</w:t>
            </w:r>
            <w:r w:rsidRPr="00F5040B">
              <w:rPr>
                <w:color w:val="auto"/>
                <w:sz w:val="22"/>
                <w:szCs w:val="22"/>
              </w:rPr>
              <w:t xml:space="preserve">  If you need extra space to provide any additional information within this </w:t>
            </w:r>
            <w:r w:rsidRPr="00F5040B">
              <w:rPr>
                <w:rFonts w:eastAsia="Calibri"/>
                <w:color w:val="auto"/>
                <w:sz w:val="22"/>
                <w:szCs w:val="22"/>
              </w:rPr>
              <w:t xml:space="preserve">petition, </w:t>
            </w:r>
            <w:r w:rsidRPr="00F5040B">
              <w:rPr>
                <w:color w:val="auto"/>
                <w:sz w:val="22"/>
                <w:szCs w:val="22"/>
              </w:rPr>
              <w:t xml:space="preserve">use the space provided in </w:t>
            </w:r>
            <w:r w:rsidRPr="00F5040B">
              <w:rPr>
                <w:b/>
                <w:color w:val="auto"/>
                <w:sz w:val="22"/>
                <w:szCs w:val="22"/>
              </w:rPr>
              <w:t xml:space="preserve">Part </w:t>
            </w:r>
            <w:r w:rsidRPr="00A94168">
              <w:rPr>
                <w:b/>
                <w:color w:val="FF0000"/>
                <w:sz w:val="22"/>
                <w:szCs w:val="22"/>
              </w:rPr>
              <w:t>1</w:t>
            </w:r>
            <w:r w:rsidR="00A94168" w:rsidRPr="00A94168">
              <w:rPr>
                <w:b/>
                <w:color w:val="FF0000"/>
                <w:sz w:val="22"/>
                <w:szCs w:val="22"/>
              </w:rPr>
              <w:t>3</w:t>
            </w:r>
            <w:r w:rsidRPr="00A94168">
              <w:rPr>
                <w:b/>
                <w:color w:val="FF0000"/>
                <w:sz w:val="22"/>
                <w:szCs w:val="22"/>
              </w:rPr>
              <w:t>.</w:t>
            </w:r>
            <w:r w:rsidRPr="00F5040B">
              <w:rPr>
                <w:b/>
                <w:color w:val="auto"/>
                <w:sz w:val="22"/>
                <w:szCs w:val="22"/>
              </w:rPr>
              <w:t xml:space="preserve"> Additional Information</w:t>
            </w:r>
            <w:r w:rsidRPr="00F5040B">
              <w:rPr>
                <w:color w:val="auto"/>
                <w:sz w:val="22"/>
                <w:szCs w:val="22"/>
              </w:rPr>
              <w:t xml:space="preserve">.  If you need more space than what is provided in </w:t>
            </w:r>
            <w:r w:rsidRPr="00F5040B">
              <w:rPr>
                <w:b/>
                <w:color w:val="auto"/>
                <w:sz w:val="22"/>
                <w:szCs w:val="22"/>
              </w:rPr>
              <w:t xml:space="preserve">Part </w:t>
            </w:r>
            <w:r w:rsidRPr="00A90572">
              <w:rPr>
                <w:b/>
                <w:color w:val="FF0000"/>
                <w:sz w:val="22"/>
                <w:szCs w:val="22"/>
              </w:rPr>
              <w:t>1</w:t>
            </w:r>
            <w:r w:rsidR="00A90572" w:rsidRPr="00A90572">
              <w:rPr>
                <w:b/>
                <w:color w:val="FF0000"/>
                <w:sz w:val="22"/>
                <w:szCs w:val="22"/>
              </w:rPr>
              <w:t>3</w:t>
            </w:r>
            <w:r w:rsidRPr="00A90572">
              <w:rPr>
                <w:b/>
                <w:color w:val="FF0000"/>
                <w:sz w:val="22"/>
                <w:szCs w:val="22"/>
              </w:rPr>
              <w:t>.</w:t>
            </w:r>
            <w:r w:rsidRPr="00A90572">
              <w:rPr>
                <w:color w:val="FF0000"/>
                <w:sz w:val="22"/>
                <w:szCs w:val="22"/>
              </w:rPr>
              <w:t xml:space="preserve">, </w:t>
            </w:r>
            <w:r w:rsidRPr="00F5040B">
              <w:rPr>
                <w:color w:val="auto"/>
                <w:sz w:val="22"/>
                <w:szCs w:val="22"/>
              </w:rPr>
              <w:t xml:space="preserve">you may make copies of </w:t>
            </w:r>
            <w:r w:rsidRPr="00F5040B">
              <w:rPr>
                <w:b/>
                <w:color w:val="auto"/>
                <w:sz w:val="22"/>
                <w:szCs w:val="22"/>
              </w:rPr>
              <w:t xml:space="preserve">Part </w:t>
            </w:r>
            <w:r w:rsidRPr="00A94168">
              <w:rPr>
                <w:b/>
                <w:color w:val="FF0000"/>
                <w:sz w:val="22"/>
                <w:szCs w:val="22"/>
              </w:rPr>
              <w:t>1</w:t>
            </w:r>
            <w:r w:rsidR="00A94168" w:rsidRPr="00A94168">
              <w:rPr>
                <w:b/>
                <w:color w:val="FF0000"/>
                <w:sz w:val="22"/>
                <w:szCs w:val="22"/>
              </w:rPr>
              <w:t>3</w:t>
            </w:r>
            <w:r w:rsidRPr="00A94168">
              <w:rPr>
                <w:b/>
                <w:color w:val="FF0000"/>
                <w:sz w:val="22"/>
                <w:szCs w:val="22"/>
              </w:rPr>
              <w:t>.</w:t>
            </w:r>
            <w:r w:rsidRPr="00F5040B">
              <w:rPr>
                <w:b/>
                <w:color w:val="auto"/>
                <w:sz w:val="22"/>
                <w:szCs w:val="22"/>
              </w:rPr>
              <w:t xml:space="preserve"> </w:t>
            </w:r>
            <w:r w:rsidRPr="00F5040B">
              <w:rPr>
                <w:color w:val="auto"/>
                <w:sz w:val="22"/>
                <w:szCs w:val="22"/>
              </w:rPr>
              <w:t xml:space="preserve">to complete and file with your </w:t>
            </w:r>
            <w:r w:rsidRPr="00F5040B">
              <w:rPr>
                <w:rFonts w:eastAsia="Calibri"/>
                <w:color w:val="auto"/>
                <w:sz w:val="22"/>
                <w:szCs w:val="22"/>
              </w:rPr>
              <w:t>petition, or attach a separate sheet of paper</w:t>
            </w:r>
            <w:r w:rsidRPr="00F5040B">
              <w:rPr>
                <w:color w:val="auto"/>
                <w:sz w:val="22"/>
                <w:szCs w:val="22"/>
              </w:rPr>
              <w:t xml:space="preserve">.  If you attach a separate sheet of paper, type or print your name and A-Number (if any) at the top of each sheet; indicate the </w:t>
            </w:r>
            <w:r w:rsidRPr="00F5040B">
              <w:rPr>
                <w:b/>
                <w:color w:val="auto"/>
                <w:sz w:val="22"/>
                <w:szCs w:val="22"/>
              </w:rPr>
              <w:t>Page Number</w:t>
            </w:r>
            <w:r w:rsidRPr="00F5040B">
              <w:rPr>
                <w:color w:val="auto"/>
                <w:sz w:val="22"/>
                <w:szCs w:val="22"/>
              </w:rPr>
              <w:t xml:space="preserve">, </w:t>
            </w:r>
            <w:r w:rsidRPr="00F5040B">
              <w:rPr>
                <w:b/>
                <w:color w:val="auto"/>
                <w:sz w:val="22"/>
                <w:szCs w:val="22"/>
              </w:rPr>
              <w:t>Part Number</w:t>
            </w:r>
            <w:r w:rsidRPr="00F5040B">
              <w:rPr>
                <w:color w:val="auto"/>
                <w:sz w:val="22"/>
                <w:szCs w:val="22"/>
              </w:rPr>
              <w:t xml:space="preserve">, and </w:t>
            </w:r>
            <w:r w:rsidRPr="00F5040B">
              <w:rPr>
                <w:b/>
                <w:color w:val="auto"/>
                <w:sz w:val="22"/>
                <w:szCs w:val="22"/>
              </w:rPr>
              <w:t>Item Number</w:t>
            </w:r>
            <w:r w:rsidRPr="00F5040B">
              <w:rPr>
                <w:color w:val="auto"/>
                <w:sz w:val="22"/>
                <w:szCs w:val="22"/>
              </w:rPr>
              <w:t xml:space="preserve"> to which your answer refers; and sign and date each sheet.</w:t>
            </w:r>
          </w:p>
          <w:p w14:paraId="1C275892" w14:textId="77777777" w:rsidR="00F5040B" w:rsidRPr="00F5040B" w:rsidRDefault="00F5040B" w:rsidP="00F5040B">
            <w:pPr>
              <w:pStyle w:val="Default"/>
              <w:rPr>
                <w:color w:val="auto"/>
                <w:sz w:val="22"/>
                <w:szCs w:val="22"/>
              </w:rPr>
            </w:pPr>
          </w:p>
          <w:p w14:paraId="2C7D9176" w14:textId="77777777" w:rsidR="00F5040B" w:rsidRPr="00F5040B" w:rsidRDefault="00F5040B" w:rsidP="00F5040B">
            <w:pPr>
              <w:pStyle w:val="Default"/>
              <w:rPr>
                <w:color w:val="auto"/>
                <w:sz w:val="22"/>
                <w:szCs w:val="22"/>
              </w:rPr>
            </w:pPr>
            <w:r w:rsidRPr="00F5040B">
              <w:rPr>
                <w:b/>
                <w:bCs/>
                <w:color w:val="auto"/>
                <w:sz w:val="22"/>
                <w:szCs w:val="22"/>
              </w:rPr>
              <w:t xml:space="preserve">We recommend that you print or save a copy of your completed petition to review in the future and for your records.  We recommend that you review your copy of your completed petition before you go to your biometric services appointment at a USCIS ASC.  </w:t>
            </w:r>
            <w:r w:rsidRPr="00F5040B">
              <w:rPr>
                <w:color w:val="auto"/>
                <w:sz w:val="22"/>
                <w:szCs w:val="22"/>
              </w:rPr>
              <w:t>At your appointment, USCIS will permit you to complete the petition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14:paraId="68422D16" w14:textId="77777777" w:rsidR="00F5040B" w:rsidRPr="00F5040B" w:rsidRDefault="00F5040B" w:rsidP="00F5040B">
            <w:pPr>
              <w:rPr>
                <w:b/>
              </w:rPr>
            </w:pPr>
          </w:p>
        </w:tc>
      </w:tr>
      <w:tr w:rsidR="00600399" w:rsidRPr="007228B5" w14:paraId="071B59A7" w14:textId="77777777" w:rsidTr="005C01B3">
        <w:tc>
          <w:tcPr>
            <w:tcW w:w="2808" w:type="dxa"/>
          </w:tcPr>
          <w:p w14:paraId="24E0C790" w14:textId="77777777" w:rsidR="00600399" w:rsidRDefault="00600399" w:rsidP="00600399">
            <w:pPr>
              <w:rPr>
                <w:b/>
                <w:sz w:val="24"/>
              </w:rPr>
            </w:pPr>
            <w:r w:rsidRPr="006B5186">
              <w:rPr>
                <w:b/>
                <w:sz w:val="24"/>
              </w:rPr>
              <w:t>Page 6,</w:t>
            </w:r>
          </w:p>
          <w:p w14:paraId="5E54A8D1" w14:textId="77777777" w:rsidR="006B5186" w:rsidRPr="006B5186" w:rsidRDefault="006B5186" w:rsidP="00600399">
            <w:pPr>
              <w:rPr>
                <w:b/>
                <w:sz w:val="24"/>
              </w:rPr>
            </w:pPr>
          </w:p>
          <w:p w14:paraId="70DD3B08" w14:textId="77777777" w:rsidR="00600399" w:rsidRPr="006B5186" w:rsidRDefault="00600399" w:rsidP="00600399">
            <w:pPr>
              <w:rPr>
                <w:b/>
                <w:sz w:val="24"/>
              </w:rPr>
            </w:pPr>
            <w:r w:rsidRPr="006B5186">
              <w:rPr>
                <w:b/>
                <w:sz w:val="24"/>
              </w:rPr>
              <w:t>Form I-600A/I-600 Supplements</w:t>
            </w:r>
          </w:p>
          <w:p w14:paraId="722E8B54" w14:textId="77777777" w:rsidR="00600399" w:rsidRPr="00600399" w:rsidRDefault="00600399" w:rsidP="003463DC">
            <w:pPr>
              <w:rPr>
                <w:b/>
                <w:sz w:val="24"/>
              </w:rPr>
            </w:pPr>
          </w:p>
        </w:tc>
        <w:tc>
          <w:tcPr>
            <w:tcW w:w="4140" w:type="dxa"/>
          </w:tcPr>
          <w:p w14:paraId="7EA4053B" w14:textId="77777777" w:rsidR="00600399" w:rsidRPr="006B5186" w:rsidRDefault="00600399" w:rsidP="00600399">
            <w:pPr>
              <w:rPr>
                <w:b/>
              </w:rPr>
            </w:pPr>
            <w:r w:rsidRPr="006B5186">
              <w:rPr>
                <w:b/>
              </w:rPr>
              <w:t>[Page 6]</w:t>
            </w:r>
          </w:p>
          <w:p w14:paraId="7569A20A" w14:textId="77777777" w:rsidR="006B5186" w:rsidRPr="006B5186" w:rsidRDefault="006B5186" w:rsidP="00600399">
            <w:pPr>
              <w:rPr>
                <w:b/>
              </w:rPr>
            </w:pPr>
          </w:p>
          <w:p w14:paraId="707A5257" w14:textId="77777777" w:rsidR="00600399" w:rsidRPr="006B5186" w:rsidRDefault="00600399" w:rsidP="00600399">
            <w:pPr>
              <w:rPr>
                <w:b/>
              </w:rPr>
            </w:pPr>
            <w:r w:rsidRPr="006B5186">
              <w:rPr>
                <w:b/>
              </w:rPr>
              <w:t>Form I-600A/I-600 Supplements</w:t>
            </w:r>
          </w:p>
          <w:p w14:paraId="1FB5C56D" w14:textId="77777777" w:rsidR="00600399" w:rsidRPr="006B5186" w:rsidRDefault="00600399" w:rsidP="00600399"/>
          <w:p w14:paraId="1B6396C7" w14:textId="77777777" w:rsidR="00600399" w:rsidRDefault="00600399" w:rsidP="00600399">
            <w:r w:rsidRPr="006B5186">
              <w:t xml:space="preserve">You must submit </w:t>
            </w:r>
            <w:r w:rsidRPr="006B5186">
              <w:rPr>
                <w:b/>
              </w:rPr>
              <w:t>Form I-600A/I-600, Supplement 1, Listing of Adult Member of the Household</w:t>
            </w:r>
            <w:r w:rsidRPr="006B5186">
              <w:t>,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they actually live with you.  It does not matter if they intend to reside with you for a short term or long term.</w:t>
            </w:r>
          </w:p>
          <w:p w14:paraId="569C2243" w14:textId="77777777" w:rsidR="006B5186" w:rsidRPr="006B5186" w:rsidRDefault="006B5186" w:rsidP="00600399"/>
          <w:p w14:paraId="3EDB599A" w14:textId="77777777" w:rsidR="00600399" w:rsidRPr="006B5186" w:rsidRDefault="00600399" w:rsidP="00600399">
            <w:r w:rsidRPr="006B5186">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and eligible to adopt.</w:t>
            </w:r>
          </w:p>
          <w:p w14:paraId="00094D0E" w14:textId="77777777" w:rsidR="00600399" w:rsidRDefault="00600399" w:rsidP="00600399">
            <w:pPr>
              <w:rPr>
                <w:b/>
              </w:rPr>
            </w:pPr>
          </w:p>
          <w:p w14:paraId="7FDDB8F8" w14:textId="77777777" w:rsidR="006B5186" w:rsidRPr="006B5186" w:rsidRDefault="006B5186" w:rsidP="006B5186">
            <w:pPr>
              <w:rPr>
                <w:b/>
              </w:rPr>
            </w:pPr>
            <w:r w:rsidRPr="006B5186">
              <w:rPr>
                <w:b/>
              </w:rPr>
              <w:t>Form I-600A/I-600, Supplement 2, Consent to Disclose Information</w:t>
            </w:r>
          </w:p>
          <w:p w14:paraId="780E0CB6" w14:textId="77777777" w:rsidR="006B5186" w:rsidRPr="006B5186" w:rsidRDefault="006B5186" w:rsidP="006B5186">
            <w:pPr>
              <w:rPr>
                <w:b/>
              </w:rPr>
            </w:pPr>
          </w:p>
          <w:p w14:paraId="4E0A8B17" w14:textId="77777777" w:rsidR="006B5186" w:rsidRPr="006B5186" w:rsidRDefault="006B5186" w:rsidP="006B5186">
            <w:r w:rsidRPr="006B5186">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6B5186">
              <w:rPr>
                <w:b/>
              </w:rPr>
              <w:t>Form I-600A/I-600, Supplement 2</w:t>
            </w:r>
            <w:r w:rsidRPr="006B5186">
              <w:t>.  You are not required to give this consent in order to file Form I-600.</w:t>
            </w:r>
          </w:p>
          <w:p w14:paraId="0586DDA1" w14:textId="088EDB7F" w:rsidR="006B5186" w:rsidRDefault="006B5186" w:rsidP="00600399">
            <w:pPr>
              <w:rPr>
                <w:b/>
              </w:rPr>
            </w:pPr>
          </w:p>
          <w:p w14:paraId="6B87539A" w14:textId="77777777" w:rsidR="00922324" w:rsidRDefault="00922324" w:rsidP="00600399">
            <w:pPr>
              <w:rPr>
                <w:b/>
              </w:rPr>
            </w:pPr>
          </w:p>
          <w:p w14:paraId="21F12F06" w14:textId="77777777" w:rsidR="006F26D9" w:rsidRPr="006B5186" w:rsidRDefault="006F26D9" w:rsidP="00600399">
            <w:pPr>
              <w:rPr>
                <w:b/>
              </w:rPr>
            </w:pPr>
            <w:r>
              <w:rPr>
                <w:b/>
              </w:rPr>
              <w:t>[New]</w:t>
            </w:r>
          </w:p>
        </w:tc>
        <w:tc>
          <w:tcPr>
            <w:tcW w:w="4050" w:type="dxa"/>
          </w:tcPr>
          <w:p w14:paraId="65BD73CE" w14:textId="744BFA9C" w:rsidR="006B38C8" w:rsidRPr="006B5186" w:rsidRDefault="006B38C8" w:rsidP="006B38C8">
            <w:pPr>
              <w:rPr>
                <w:b/>
              </w:rPr>
            </w:pPr>
            <w:r w:rsidRPr="006B5186">
              <w:rPr>
                <w:b/>
              </w:rPr>
              <w:t xml:space="preserve">[Page </w:t>
            </w:r>
            <w:r>
              <w:rPr>
                <w:b/>
              </w:rPr>
              <w:t>7</w:t>
            </w:r>
            <w:r w:rsidRPr="006B5186">
              <w:rPr>
                <w:b/>
              </w:rPr>
              <w:t>]</w:t>
            </w:r>
          </w:p>
          <w:p w14:paraId="3E195575" w14:textId="77777777" w:rsidR="006F26D9" w:rsidRPr="00A94168" w:rsidRDefault="006F26D9" w:rsidP="00A94168">
            <w:pPr>
              <w:rPr>
                <w:b/>
              </w:rPr>
            </w:pPr>
          </w:p>
          <w:p w14:paraId="051C25FA" w14:textId="77777777" w:rsidR="00A90572" w:rsidRPr="006B5186" w:rsidRDefault="00A90572" w:rsidP="00A90572">
            <w:pPr>
              <w:rPr>
                <w:b/>
              </w:rPr>
            </w:pPr>
            <w:r w:rsidRPr="006B5186">
              <w:rPr>
                <w:b/>
              </w:rPr>
              <w:t>Form I-600A/I-600 Supplements</w:t>
            </w:r>
          </w:p>
          <w:p w14:paraId="23E9AD5B" w14:textId="77777777" w:rsidR="00A90572" w:rsidRPr="006B5186" w:rsidRDefault="00A90572" w:rsidP="00A90572"/>
          <w:p w14:paraId="56AC451D" w14:textId="627E5DF9" w:rsidR="00A90572" w:rsidRDefault="00A90572" w:rsidP="00A90572">
            <w:r w:rsidRPr="006B5186">
              <w:t xml:space="preserve">You must submit </w:t>
            </w:r>
            <w:r w:rsidRPr="006B5186">
              <w:rPr>
                <w:b/>
              </w:rPr>
              <w:t>Form I-600A/I-600, Supplement 1, Listing of Adult Member of the Household</w:t>
            </w:r>
            <w:r w:rsidRPr="006B5186">
              <w:t xml:space="preserve">,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w:t>
            </w:r>
            <w:r w:rsidR="00922324" w:rsidRPr="00922324">
              <w:rPr>
                <w:color w:val="FF0000"/>
              </w:rPr>
              <w:t>he or she</w:t>
            </w:r>
            <w:r w:rsidRPr="00922324">
              <w:rPr>
                <w:color w:val="FF0000"/>
              </w:rPr>
              <w:t xml:space="preserve"> </w:t>
            </w:r>
            <w:r w:rsidRPr="006B5186">
              <w:t xml:space="preserve">actually </w:t>
            </w:r>
            <w:r w:rsidRPr="00922324">
              <w:rPr>
                <w:color w:val="FF0000"/>
              </w:rPr>
              <w:t>live</w:t>
            </w:r>
            <w:r w:rsidR="00922324" w:rsidRPr="00922324">
              <w:rPr>
                <w:color w:val="FF0000"/>
              </w:rPr>
              <w:t>s</w:t>
            </w:r>
            <w:r w:rsidRPr="00922324">
              <w:rPr>
                <w:color w:val="FF0000"/>
              </w:rPr>
              <w:t xml:space="preserve"> </w:t>
            </w:r>
            <w:r w:rsidRPr="006B5186">
              <w:t xml:space="preserve">with you.  It does not matter if </w:t>
            </w:r>
            <w:r w:rsidR="00922324" w:rsidRPr="00922324">
              <w:rPr>
                <w:color w:val="FF0000"/>
              </w:rPr>
              <w:t>he or she</w:t>
            </w:r>
            <w:r w:rsidRPr="00922324">
              <w:rPr>
                <w:color w:val="FF0000"/>
              </w:rPr>
              <w:t xml:space="preserve"> intend</w:t>
            </w:r>
            <w:r w:rsidR="00922324" w:rsidRPr="00922324">
              <w:rPr>
                <w:color w:val="FF0000"/>
              </w:rPr>
              <w:t>s</w:t>
            </w:r>
            <w:r w:rsidRPr="00922324">
              <w:rPr>
                <w:color w:val="FF0000"/>
              </w:rPr>
              <w:t xml:space="preserve"> </w:t>
            </w:r>
            <w:r w:rsidRPr="006B5186">
              <w:t>to reside with you for a short term or long term.</w:t>
            </w:r>
          </w:p>
          <w:p w14:paraId="29E44732" w14:textId="77777777" w:rsidR="00A90572" w:rsidRPr="006B5186" w:rsidRDefault="00A90572" w:rsidP="00A90572"/>
          <w:p w14:paraId="358C24F4" w14:textId="5C11B4DF" w:rsidR="00A90572" w:rsidRPr="006B5186" w:rsidRDefault="00A90572" w:rsidP="00A90572">
            <w:r w:rsidRPr="006B5186">
              <w:t xml:space="preserve">USCIS may request that you submit Supplement 1 for any household member who has not yet turned 18 years of age before you file Form I-600A or Form I-600, or who does not actually live with </w:t>
            </w:r>
            <w:r w:rsidRPr="00922324">
              <w:rPr>
                <w:color w:val="FF0000"/>
              </w:rPr>
              <w:t>you</w:t>
            </w:r>
            <w:r w:rsidR="00922324" w:rsidRPr="00922324">
              <w:rPr>
                <w:color w:val="FF0000"/>
              </w:rPr>
              <w:t>,</w:t>
            </w:r>
            <w:r w:rsidRPr="006B5186">
              <w:t xml:space="preserve"> but whose presence USCIS deems relevant to whether you and your spouse (if married) are suitable and eligible to adopt.</w:t>
            </w:r>
          </w:p>
          <w:p w14:paraId="5C726BAC" w14:textId="77777777" w:rsidR="00A90572" w:rsidRDefault="00A90572" w:rsidP="00A90572">
            <w:pPr>
              <w:rPr>
                <w:b/>
              </w:rPr>
            </w:pPr>
          </w:p>
          <w:p w14:paraId="2C9986D1" w14:textId="77777777" w:rsidR="00A90572" w:rsidRPr="006B5186" w:rsidRDefault="00A90572" w:rsidP="00A90572">
            <w:pPr>
              <w:rPr>
                <w:b/>
              </w:rPr>
            </w:pPr>
            <w:r w:rsidRPr="006B5186">
              <w:rPr>
                <w:b/>
              </w:rPr>
              <w:t>Form I-600A/I-600, Supplement 2, Consent to Disclose Information</w:t>
            </w:r>
          </w:p>
          <w:p w14:paraId="18D5D7E5" w14:textId="77777777" w:rsidR="00A90572" w:rsidRPr="006B5186" w:rsidRDefault="00A90572" w:rsidP="00A90572">
            <w:pPr>
              <w:rPr>
                <w:b/>
              </w:rPr>
            </w:pPr>
          </w:p>
          <w:p w14:paraId="5EC8291B" w14:textId="77777777" w:rsidR="00A90572" w:rsidRPr="006B5186" w:rsidRDefault="00A90572" w:rsidP="00A90572">
            <w:r w:rsidRPr="006B5186">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6B5186">
              <w:rPr>
                <w:b/>
              </w:rPr>
              <w:t>Form I-600A/I-600, Supplement 2</w:t>
            </w:r>
            <w:r w:rsidRPr="006B5186">
              <w:t>.  You are not required to give this consent in order to file Form I-600.</w:t>
            </w:r>
          </w:p>
          <w:p w14:paraId="0FB768E1" w14:textId="2B4061A4" w:rsidR="006B38C8" w:rsidRPr="00A94168" w:rsidRDefault="006B38C8" w:rsidP="00A94168">
            <w:pPr>
              <w:rPr>
                <w:b/>
              </w:rPr>
            </w:pPr>
          </w:p>
          <w:p w14:paraId="4846076E" w14:textId="77777777" w:rsidR="006F26D9" w:rsidRPr="00A94168" w:rsidRDefault="006F26D9" w:rsidP="00A94168">
            <w:pPr>
              <w:rPr>
                <w:b/>
                <w:color w:val="FF0000"/>
              </w:rPr>
            </w:pPr>
            <w:r w:rsidRPr="00A94168">
              <w:rPr>
                <w:b/>
                <w:color w:val="FF0000"/>
              </w:rPr>
              <w:t>Form I-600A/I-600, Supplement 3, Request for Action on Approved Form I-600A/I-600</w:t>
            </w:r>
          </w:p>
          <w:p w14:paraId="4197DC01" w14:textId="77777777" w:rsidR="006F26D9" w:rsidRPr="00A94168" w:rsidRDefault="006F26D9" w:rsidP="00A94168">
            <w:pPr>
              <w:rPr>
                <w:b/>
                <w:color w:val="FF0000"/>
              </w:rPr>
            </w:pPr>
          </w:p>
          <w:p w14:paraId="79DFF26B" w14:textId="3C8ABB35" w:rsidR="006F26D9" w:rsidRPr="00A94168" w:rsidRDefault="006F26D9" w:rsidP="00A94168">
            <w:pPr>
              <w:rPr>
                <w:color w:val="FF0000"/>
              </w:rPr>
            </w:pPr>
            <w:r w:rsidRPr="00A94168">
              <w:rPr>
                <w:color w:val="FF0000"/>
              </w:rPr>
              <w:t xml:space="preserve">You must file Form I-600A/I-600, Supplement 3 if you would like to request </w:t>
            </w:r>
            <w:r w:rsidR="00922324">
              <w:rPr>
                <w:color w:val="FF0000"/>
              </w:rPr>
              <w:t>action, such as an extension</w:t>
            </w:r>
            <w:r w:rsidRPr="00A94168">
              <w:rPr>
                <w:color w:val="FF0000"/>
              </w:rPr>
              <w:t xml:space="preserve"> or updated suitability determination, on your approved and valid Form I-600A or Form I-600 suitability determination.</w:t>
            </w:r>
          </w:p>
          <w:p w14:paraId="1F63EDD5" w14:textId="77777777" w:rsidR="006F26D9" w:rsidRPr="00A94168" w:rsidRDefault="006F26D9" w:rsidP="00A94168">
            <w:pPr>
              <w:rPr>
                <w:color w:val="FF0000"/>
              </w:rPr>
            </w:pPr>
          </w:p>
          <w:p w14:paraId="57A7BAB3" w14:textId="10D4532E" w:rsidR="006F26D9" w:rsidRPr="00A94168" w:rsidRDefault="006F26D9" w:rsidP="00A94168">
            <w:pPr>
              <w:rPr>
                <w:color w:val="FF0000"/>
              </w:rPr>
            </w:pPr>
            <w:r w:rsidRPr="00A94168">
              <w:rPr>
                <w:color w:val="FF0000"/>
              </w:rPr>
              <w:t xml:space="preserve">The USCIS office that approves your Form I-600A (if you choose to file it) will have jurisdiction over any extensions or changes you may need to request while your Form I-600A approval remains valid.  Once you file Form I-600, you are not required to keep any underlying Form I-600A approval valid, but you may do so if you wish. </w:t>
            </w:r>
            <w:r w:rsidR="00922324">
              <w:rPr>
                <w:color w:val="FF0000"/>
              </w:rPr>
              <w:t xml:space="preserve"> </w:t>
            </w:r>
            <w:r w:rsidRPr="00A94168">
              <w:rPr>
                <w:color w:val="FF0000"/>
              </w:rPr>
              <w:t xml:space="preserve">If you choose to let your Form I-600A expire after you filed your Form I-600, the USCIS office that approved your original Form I-600A or the USCIS office with jurisdiction over your Form I-600 may assume jurisdiction over making a new suitability determination in light of any significant changes.      </w:t>
            </w:r>
          </w:p>
          <w:p w14:paraId="58B25951" w14:textId="77777777" w:rsidR="006F26D9" w:rsidRPr="00A94168" w:rsidRDefault="006F26D9" w:rsidP="00A94168">
            <w:pPr>
              <w:rPr>
                <w:color w:val="FF0000"/>
              </w:rPr>
            </w:pPr>
          </w:p>
          <w:p w14:paraId="4D194EAB" w14:textId="77777777" w:rsidR="006F26D9" w:rsidRPr="00A94168" w:rsidRDefault="006F26D9" w:rsidP="00A94168">
            <w:pPr>
              <w:rPr>
                <w:b/>
                <w:color w:val="FF0000"/>
              </w:rPr>
            </w:pPr>
            <w:r w:rsidRPr="00A94168">
              <w:rPr>
                <w:b/>
                <w:color w:val="FF0000"/>
              </w:rPr>
              <w:t>If your Form I-600A approval is still valid,</w:t>
            </w:r>
            <w:r w:rsidRPr="00A94168">
              <w:rPr>
                <w:color w:val="FF0000"/>
              </w:rPr>
              <w:t xml:space="preserve"> you must use </w:t>
            </w:r>
            <w:r w:rsidRPr="00A94168">
              <w:rPr>
                <w:b/>
                <w:color w:val="FF0000"/>
              </w:rPr>
              <w:t>Form I-600A/Form I-600, Supplement 3,</w:t>
            </w:r>
            <w:r w:rsidRPr="00A94168">
              <w:rPr>
                <w:color w:val="FF0000"/>
              </w:rPr>
              <w:t xml:space="preserve"> regardless of whether you have filed Form I-600, to request any of the following:</w:t>
            </w:r>
          </w:p>
          <w:p w14:paraId="5EEBD295" w14:textId="77777777" w:rsidR="006F26D9" w:rsidRPr="00A94168" w:rsidRDefault="006F26D9" w:rsidP="00A94168">
            <w:pPr>
              <w:rPr>
                <w:color w:val="FF0000"/>
              </w:rPr>
            </w:pPr>
          </w:p>
          <w:p w14:paraId="17FA7D84" w14:textId="7752CBD4" w:rsidR="006F26D9" w:rsidRDefault="006F26D9" w:rsidP="00A94168">
            <w:pPr>
              <w:rPr>
                <w:color w:val="FF0000"/>
              </w:rPr>
            </w:pPr>
            <w:r w:rsidRPr="00A94168">
              <w:rPr>
                <w:b/>
                <w:color w:val="FF0000"/>
              </w:rPr>
              <w:t xml:space="preserve">1. </w:t>
            </w:r>
            <w:r w:rsidRPr="00A94168">
              <w:rPr>
                <w:color w:val="FF0000"/>
              </w:rPr>
              <w:t>An extensi</w:t>
            </w:r>
            <w:r w:rsidR="00922324">
              <w:rPr>
                <w:color w:val="FF0000"/>
              </w:rPr>
              <w:t>on of your approved Form I-600A; and</w:t>
            </w:r>
          </w:p>
          <w:p w14:paraId="7FADED31" w14:textId="77777777" w:rsidR="00A94168" w:rsidRPr="00A94168" w:rsidRDefault="00A94168" w:rsidP="00A94168">
            <w:pPr>
              <w:rPr>
                <w:color w:val="FF0000"/>
              </w:rPr>
            </w:pPr>
          </w:p>
          <w:p w14:paraId="4E717280" w14:textId="701E7168" w:rsidR="006F26D9" w:rsidRDefault="006F26D9" w:rsidP="00A94168">
            <w:pPr>
              <w:rPr>
                <w:color w:val="FF0000"/>
              </w:rPr>
            </w:pPr>
            <w:r w:rsidRPr="00A94168">
              <w:rPr>
                <w:b/>
                <w:color w:val="FF0000"/>
              </w:rPr>
              <w:t xml:space="preserve">2. </w:t>
            </w:r>
            <w:r w:rsidRPr="00A94168">
              <w:rPr>
                <w:color w:val="FF0000"/>
              </w:rPr>
              <w:t>A new approval notice based on a significant change or changes in the number of children or characteristics (such as age, gender, and/or special needs) of the child o</w:t>
            </w:r>
            <w:r w:rsidR="00922324">
              <w:rPr>
                <w:color w:val="FF0000"/>
              </w:rPr>
              <w:t xml:space="preserve">r children you intend to adopt </w:t>
            </w:r>
            <w:r w:rsidRPr="00A94168">
              <w:rPr>
                <w:color w:val="FF0000"/>
              </w:rPr>
              <w:t xml:space="preserve">since your Form I-600A or Form I-600 was approved. </w:t>
            </w:r>
          </w:p>
          <w:p w14:paraId="71428285" w14:textId="03DE223C" w:rsidR="00A94168" w:rsidRDefault="00A94168" w:rsidP="00A94168">
            <w:pPr>
              <w:rPr>
                <w:color w:val="FF0000"/>
              </w:rPr>
            </w:pPr>
          </w:p>
          <w:p w14:paraId="7BD40892" w14:textId="2BC328FB" w:rsidR="006B38C8" w:rsidRPr="006B38C8" w:rsidRDefault="006B38C8" w:rsidP="00A94168">
            <w:pPr>
              <w:rPr>
                <w:b/>
              </w:rPr>
            </w:pPr>
            <w:r w:rsidRPr="006B38C8">
              <w:rPr>
                <w:b/>
              </w:rPr>
              <w:t>[Page 8]</w:t>
            </w:r>
          </w:p>
          <w:p w14:paraId="7907FD25" w14:textId="77777777" w:rsidR="006B38C8" w:rsidRPr="00A94168" w:rsidRDefault="006B38C8" w:rsidP="00A94168">
            <w:pPr>
              <w:rPr>
                <w:color w:val="FF0000"/>
              </w:rPr>
            </w:pPr>
          </w:p>
          <w:p w14:paraId="1F962958" w14:textId="77777777" w:rsidR="006F26D9" w:rsidRDefault="006F26D9" w:rsidP="00A94168">
            <w:pPr>
              <w:rPr>
                <w:color w:val="FF0000"/>
              </w:rPr>
            </w:pPr>
            <w:r w:rsidRPr="00A94168">
              <w:rPr>
                <w:b/>
                <w:color w:val="FF0000"/>
              </w:rPr>
              <w:t xml:space="preserve">3. </w:t>
            </w:r>
            <w:r w:rsidRPr="00A94168">
              <w:rPr>
                <w:color w:val="FF0000"/>
              </w:rPr>
              <w:t>A change in non-Ha</w:t>
            </w:r>
            <w:r w:rsidR="00A94168" w:rsidRPr="00A94168">
              <w:rPr>
                <w:color w:val="FF0000"/>
              </w:rPr>
              <w:t>gue Adoption Convention country; or</w:t>
            </w:r>
          </w:p>
          <w:p w14:paraId="5EBCE6B7" w14:textId="77777777" w:rsidR="00A94168" w:rsidRPr="00A94168" w:rsidRDefault="00A94168" w:rsidP="00A94168">
            <w:pPr>
              <w:rPr>
                <w:color w:val="FF0000"/>
              </w:rPr>
            </w:pPr>
          </w:p>
          <w:p w14:paraId="0FEBDAD7" w14:textId="77777777" w:rsidR="006F26D9" w:rsidRDefault="006F26D9" w:rsidP="00A94168">
            <w:pPr>
              <w:rPr>
                <w:color w:val="FF0000"/>
              </w:rPr>
            </w:pPr>
            <w:r w:rsidRPr="00A94168">
              <w:rPr>
                <w:b/>
                <w:color w:val="FF0000"/>
              </w:rPr>
              <w:t xml:space="preserve">4. </w:t>
            </w:r>
            <w:r w:rsidRPr="00A94168">
              <w:rPr>
                <w:color w:val="FF0000"/>
              </w:rPr>
              <w:t>A duplicate approval notice.</w:t>
            </w:r>
          </w:p>
          <w:p w14:paraId="66373435" w14:textId="77777777" w:rsidR="00A94168" w:rsidRPr="00A94168" w:rsidRDefault="00A94168" w:rsidP="00A94168">
            <w:pPr>
              <w:rPr>
                <w:color w:val="FF0000"/>
              </w:rPr>
            </w:pPr>
          </w:p>
          <w:p w14:paraId="6EDAC7BE" w14:textId="77777777" w:rsidR="006F26D9" w:rsidRPr="00A94168" w:rsidRDefault="006F26D9" w:rsidP="00A94168">
            <w:pPr>
              <w:rPr>
                <w:color w:val="FF0000"/>
              </w:rPr>
            </w:pPr>
            <w:r w:rsidRPr="00A94168">
              <w:rPr>
                <w:color w:val="FF0000"/>
              </w:rPr>
              <w:t xml:space="preserve">Your Form I-600A approval notice indicates the date your approval expires.  If you are filing Supplement 3 to obtain an extension of your approved Form I-600A, you must do so before your approval expires, but no more than 90 days before its expiration.  </w:t>
            </w:r>
          </w:p>
          <w:p w14:paraId="5A2DB2D7" w14:textId="77777777" w:rsidR="006F26D9" w:rsidRDefault="006F26D9" w:rsidP="00A94168"/>
          <w:p w14:paraId="2632D4D3" w14:textId="3B527839" w:rsidR="009A5D73" w:rsidRPr="00A94168" w:rsidRDefault="009A5D73" w:rsidP="00A94168">
            <w:r w:rsidRPr="00D361F8">
              <w:rPr>
                <w:b/>
                <w:color w:val="FF0000"/>
              </w:rPr>
              <w:t>NOTE:</w:t>
            </w:r>
            <w:r w:rsidRPr="00D361F8">
              <w:rPr>
                <w:color w:val="FF0000"/>
              </w:rPr>
              <w:t xml:space="preserve">  You may not use Supplement 3 to extend eligibility to process your case as a Hague Adoption Convention transition case beyond your first extension. </w:t>
            </w:r>
            <w:r w:rsidR="00922324">
              <w:rPr>
                <w:color w:val="FF0000"/>
              </w:rPr>
              <w:t xml:space="preserve"> </w:t>
            </w:r>
            <w:r w:rsidRPr="00D361F8">
              <w:rPr>
                <w:color w:val="FF0000"/>
              </w:rPr>
              <w:t xml:space="preserve">Generally, you may not use Supplement 3 to increase the number of children you wish to adopt from a transition country. </w:t>
            </w:r>
            <w:r w:rsidR="00922324">
              <w:rPr>
                <w:color w:val="FF0000"/>
              </w:rPr>
              <w:t xml:space="preserve"> </w:t>
            </w:r>
            <w:r w:rsidRPr="00D361F8">
              <w:rPr>
                <w:color w:val="FF0000"/>
              </w:rPr>
              <w:t>However, unless prohibited by the new Convention country, USCIS will permit prospective adoptive parent(s) to request an updated Form I-600A approval notice to increase the number of children they are approved to adopt as a transition case only in order to pursue the adoption of a birth sibling, provid</w:t>
            </w:r>
            <w:r w:rsidR="006B38C8" w:rsidRPr="00D361F8">
              <w:rPr>
                <w:color w:val="FF0000"/>
              </w:rPr>
              <w:t>ed the birth sibling(s) is</w:t>
            </w:r>
            <w:r w:rsidRPr="00D361F8">
              <w:rPr>
                <w:color w:val="FF0000"/>
              </w:rPr>
              <w:t xml:space="preserve"> </w:t>
            </w:r>
            <w:r w:rsidR="00922324">
              <w:rPr>
                <w:color w:val="FF0000"/>
              </w:rPr>
              <w:t xml:space="preserve">(are) </w:t>
            </w:r>
            <w:r w:rsidRPr="00D361F8">
              <w:rPr>
                <w:color w:val="FF0000"/>
              </w:rPr>
              <w:t xml:space="preserve">identified and the Form I-600 petition is filed before the Form I-600A approval expires. </w:t>
            </w:r>
            <w:r w:rsidR="00922324">
              <w:rPr>
                <w:color w:val="FF0000"/>
              </w:rPr>
              <w:t xml:space="preserve"> </w:t>
            </w:r>
            <w:r w:rsidRPr="00D361F8">
              <w:rPr>
                <w:color w:val="FF0000"/>
              </w:rPr>
              <w:t xml:space="preserve">You may not use Supplement 3 to change to a transition country if you have already designated a country. </w:t>
            </w:r>
            <w:r w:rsidR="00922324">
              <w:rPr>
                <w:color w:val="FF0000"/>
              </w:rPr>
              <w:t xml:space="preserve"> </w:t>
            </w:r>
            <w:r w:rsidRPr="00D361F8">
              <w:rPr>
                <w:color w:val="FF0000"/>
              </w:rPr>
              <w:t xml:space="preserve">See the adoption-related pages on the USCIS website at </w:t>
            </w:r>
            <w:hyperlink r:id="rId16" w:history="1">
              <w:r w:rsidRPr="00D361F8">
                <w:rPr>
                  <w:rStyle w:val="Hyperlink"/>
                  <w:b/>
                  <w:color w:val="FF0000"/>
                </w:rPr>
                <w:t>www.uscis.gov/adoption</w:t>
              </w:r>
            </w:hyperlink>
            <w:r w:rsidRPr="00D361F8">
              <w:rPr>
                <w:color w:val="FF0000"/>
              </w:rPr>
              <w:t xml:space="preserve"> for information on filing limitations in transition cases.</w:t>
            </w:r>
          </w:p>
        </w:tc>
      </w:tr>
      <w:tr w:rsidR="006B5186" w:rsidRPr="007228B5" w14:paraId="00F13576" w14:textId="77777777" w:rsidTr="005C01B3">
        <w:tc>
          <w:tcPr>
            <w:tcW w:w="2808" w:type="dxa"/>
          </w:tcPr>
          <w:p w14:paraId="3F4B1B95" w14:textId="77777777" w:rsidR="006B5186" w:rsidRDefault="006B5186" w:rsidP="00600399">
            <w:pPr>
              <w:rPr>
                <w:b/>
                <w:sz w:val="24"/>
              </w:rPr>
            </w:pPr>
            <w:r>
              <w:rPr>
                <w:b/>
                <w:sz w:val="24"/>
              </w:rPr>
              <w:t>Page 7,</w:t>
            </w:r>
          </w:p>
          <w:p w14:paraId="3F6DFAA5" w14:textId="77777777" w:rsidR="006B5186" w:rsidRDefault="006B5186" w:rsidP="00600399">
            <w:pPr>
              <w:rPr>
                <w:b/>
                <w:sz w:val="24"/>
              </w:rPr>
            </w:pPr>
          </w:p>
          <w:p w14:paraId="79356BC6" w14:textId="77777777" w:rsidR="006B5186" w:rsidRPr="006B5186" w:rsidRDefault="006B5186" w:rsidP="00600399">
            <w:pPr>
              <w:rPr>
                <w:b/>
                <w:sz w:val="24"/>
              </w:rPr>
            </w:pPr>
            <w:r>
              <w:rPr>
                <w:b/>
                <w:sz w:val="24"/>
              </w:rPr>
              <w:t>Initial Evidence</w:t>
            </w:r>
          </w:p>
        </w:tc>
        <w:tc>
          <w:tcPr>
            <w:tcW w:w="4140" w:type="dxa"/>
          </w:tcPr>
          <w:p w14:paraId="117470FC" w14:textId="77777777" w:rsidR="006B5186" w:rsidRPr="00B94EAE" w:rsidRDefault="006B5186" w:rsidP="006B5186">
            <w:pPr>
              <w:rPr>
                <w:b/>
              </w:rPr>
            </w:pPr>
            <w:r w:rsidRPr="00B94EAE">
              <w:rPr>
                <w:b/>
              </w:rPr>
              <w:t>[Page 7]</w:t>
            </w:r>
          </w:p>
          <w:p w14:paraId="3B1F364F" w14:textId="77777777" w:rsidR="006B5186" w:rsidRPr="00B94EAE" w:rsidRDefault="006B5186" w:rsidP="006B5186">
            <w:pPr>
              <w:rPr>
                <w:b/>
              </w:rPr>
            </w:pPr>
          </w:p>
          <w:p w14:paraId="37734878" w14:textId="77777777" w:rsidR="006B5186" w:rsidRPr="00B94EAE" w:rsidRDefault="006B5186" w:rsidP="006B5186">
            <w:pPr>
              <w:rPr>
                <w:b/>
              </w:rPr>
            </w:pPr>
            <w:r w:rsidRPr="00B94EAE">
              <w:rPr>
                <w:b/>
              </w:rPr>
              <w:t>Initial Evidence</w:t>
            </w:r>
          </w:p>
          <w:p w14:paraId="5CB00047" w14:textId="77777777" w:rsidR="006B5186" w:rsidRPr="00B94EAE" w:rsidRDefault="006B5186" w:rsidP="006B5186">
            <w:pPr>
              <w:rPr>
                <w:b/>
              </w:rPr>
            </w:pPr>
          </w:p>
          <w:p w14:paraId="67079814" w14:textId="77777777" w:rsidR="006B5186" w:rsidRPr="00B94EAE" w:rsidRDefault="006B5186" w:rsidP="006B5186">
            <w:pPr>
              <w:rPr>
                <w:rFonts w:eastAsia="Calibri"/>
              </w:rPr>
            </w:pPr>
            <w:r w:rsidRPr="00B94EAE">
              <w:rPr>
                <w:rFonts w:eastAsia="Calibri"/>
              </w:rPr>
              <w:t>Unless otherwise stated, you must submit the following supporting documentation with your Form I-600:</w:t>
            </w:r>
          </w:p>
          <w:p w14:paraId="296233E0" w14:textId="77777777" w:rsidR="006B5186" w:rsidRPr="00B94EAE" w:rsidRDefault="006B5186" w:rsidP="006B5186">
            <w:pPr>
              <w:rPr>
                <w:rFonts w:eastAsia="Calibri"/>
              </w:rPr>
            </w:pPr>
          </w:p>
          <w:p w14:paraId="376CCE79" w14:textId="77777777" w:rsidR="006B5186" w:rsidRPr="00B94EAE" w:rsidRDefault="006B5186" w:rsidP="006B5186">
            <w:pPr>
              <w:rPr>
                <w:rFonts w:eastAsia="Calibri"/>
              </w:rPr>
            </w:pPr>
            <w:r w:rsidRPr="00B94EAE">
              <w:rPr>
                <w:rFonts w:eastAsia="Calibri"/>
              </w:rPr>
              <w:t xml:space="preserve">If you are seeking to file Form I-600 for a child that is 15 years of age, see the </w:t>
            </w:r>
            <w:r w:rsidRPr="00B94EAE">
              <w:rPr>
                <w:rFonts w:eastAsia="Calibri"/>
                <w:b/>
              </w:rPr>
              <w:t>What Are the Eligibility Requirements</w:t>
            </w:r>
            <w:r w:rsidRPr="00B94EAE">
              <w:rPr>
                <w:rFonts w:eastAsia="Calibri"/>
              </w:rPr>
              <w:t xml:space="preserve"> section of these Instructions.</w:t>
            </w:r>
          </w:p>
          <w:p w14:paraId="6439D757" w14:textId="77777777" w:rsidR="006B5186" w:rsidRPr="00B94EAE" w:rsidRDefault="006B5186" w:rsidP="006B5186">
            <w:pPr>
              <w:rPr>
                <w:rFonts w:eastAsia="Calibri"/>
              </w:rPr>
            </w:pPr>
          </w:p>
          <w:p w14:paraId="1A070737" w14:textId="77777777" w:rsidR="006B5186" w:rsidRPr="00B94EAE" w:rsidRDefault="006B5186" w:rsidP="006B5186">
            <w:pPr>
              <w:rPr>
                <w:rFonts w:eastAsia="Calibri"/>
                <w:b/>
              </w:rPr>
            </w:pPr>
            <w:r w:rsidRPr="00B94EAE">
              <w:rPr>
                <w:rFonts w:eastAsia="Calibri"/>
                <w:b/>
              </w:rPr>
              <w:t>1. Proof of Petitioner’s U.S. Citizenship</w:t>
            </w:r>
          </w:p>
          <w:p w14:paraId="1AAC7DF5" w14:textId="77777777" w:rsidR="006B5186" w:rsidRPr="00B94EAE" w:rsidRDefault="006B5186" w:rsidP="006B5186">
            <w:pPr>
              <w:rPr>
                <w:rFonts w:eastAsia="Calibri"/>
              </w:rPr>
            </w:pPr>
          </w:p>
          <w:p w14:paraId="6668E396" w14:textId="77777777" w:rsidR="006B5186" w:rsidRPr="00B94EAE" w:rsidRDefault="006B5186" w:rsidP="006B5186">
            <w:pPr>
              <w:rPr>
                <w:rFonts w:eastAsia="Calibri"/>
              </w:rPr>
            </w:pPr>
            <w:r w:rsidRPr="00B94EAE">
              <w:rPr>
                <w:rFonts w:eastAsia="Calibri"/>
              </w:rPr>
              <w:t>If you previously submitted proof of your U.S. citizenship with your pending or approved and valid Form I-600A, you do not need to submit it again unless USCIS requests it.  Otherwise, please submit the evidence listed below.</w:t>
            </w:r>
          </w:p>
          <w:p w14:paraId="60EFEB8C" w14:textId="77777777" w:rsidR="006B5186" w:rsidRPr="00B94EAE" w:rsidRDefault="006B5186" w:rsidP="006B5186">
            <w:pPr>
              <w:rPr>
                <w:rFonts w:eastAsia="Calibri"/>
              </w:rPr>
            </w:pPr>
          </w:p>
          <w:p w14:paraId="6F2C55F0" w14:textId="77777777" w:rsidR="006B5186" w:rsidRPr="00B94EAE" w:rsidRDefault="006B5186" w:rsidP="006B5186">
            <w:pPr>
              <w:rPr>
                <w:rFonts w:eastAsia="Calibri"/>
              </w:rPr>
            </w:pPr>
            <w:r w:rsidRPr="00B94EAE">
              <w:rPr>
                <w:rFonts w:eastAsia="Calibri"/>
                <w:b/>
              </w:rPr>
              <w:t xml:space="preserve">A. </w:t>
            </w:r>
            <w:r w:rsidRPr="00B94EAE">
              <w:rPr>
                <w:rFonts w:eastAsia="Calibri"/>
              </w:rPr>
              <w:t>If you were born in the U.S., you must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r w:rsidRPr="00B94EAE">
              <w:rPr>
                <w:rFonts w:eastAsia="Calibri"/>
              </w:rPr>
              <w:br/>
            </w:r>
          </w:p>
          <w:p w14:paraId="12E9D09A" w14:textId="77777777" w:rsidR="006B5186" w:rsidRPr="00B94EAE" w:rsidRDefault="0045521E" w:rsidP="006B5186">
            <w:pPr>
              <w:rPr>
                <w:rFonts w:eastAsia="Calibri"/>
              </w:rPr>
            </w:pPr>
            <w:r w:rsidRPr="00B94EAE">
              <w:rPr>
                <w:rFonts w:eastAsia="Calibri"/>
                <w:b/>
              </w:rPr>
              <w:t xml:space="preserve">(1) </w:t>
            </w:r>
            <w:r w:rsidR="006B5186" w:rsidRPr="00B94EAE">
              <w:rPr>
                <w:rFonts w:eastAsia="Calibri"/>
                <w:b/>
              </w:rPr>
              <w:t>Religious records</w:t>
            </w:r>
            <w:r w:rsidR="006B5186" w:rsidRPr="00B94EAE">
              <w:rPr>
                <w:rFonts w:eastAsia="Calibri"/>
              </w:rPr>
              <w:t xml:space="preserve"> bearing the seal of the organization showing the baptism, dedication, or comparable rite occurred within two months after your birth and showing the date and place of your birth, date of the religious ceremony, and the names of your parents;</w:t>
            </w:r>
          </w:p>
          <w:p w14:paraId="2EF45387" w14:textId="77777777" w:rsidR="006B5186" w:rsidRPr="00B94EAE" w:rsidRDefault="006B5186" w:rsidP="006B5186">
            <w:pPr>
              <w:rPr>
                <w:rFonts w:eastAsia="Calibri"/>
              </w:rPr>
            </w:pPr>
          </w:p>
          <w:p w14:paraId="6E3522A1" w14:textId="77777777" w:rsidR="006B5186" w:rsidRPr="00B94EAE" w:rsidRDefault="0045521E" w:rsidP="006B5186">
            <w:pPr>
              <w:rPr>
                <w:rFonts w:eastAsia="Calibri"/>
              </w:rPr>
            </w:pPr>
            <w:r w:rsidRPr="00B94EAE">
              <w:rPr>
                <w:rFonts w:eastAsia="Calibri"/>
                <w:b/>
              </w:rPr>
              <w:t xml:space="preserve">(2) </w:t>
            </w:r>
            <w:r w:rsidR="006B5186" w:rsidRPr="00B94EAE">
              <w:rPr>
                <w:rFonts w:eastAsia="Calibri"/>
                <w:b/>
              </w:rPr>
              <w:t>School records</w:t>
            </w:r>
            <w:r w:rsidR="006B5186" w:rsidRPr="00B94EAE">
              <w:rPr>
                <w:rFonts w:eastAsia="Calibri"/>
              </w:rPr>
              <w:t xml:space="preserve"> issued by the authority (preferably the first school you attended) showing the date of your admission to the school, your age at the time, and your parents’ names and places of birth;</w:t>
            </w:r>
          </w:p>
          <w:p w14:paraId="077E6A5C" w14:textId="77777777" w:rsidR="006B5186" w:rsidRPr="00B94EAE" w:rsidRDefault="006B5186" w:rsidP="006B5186">
            <w:pPr>
              <w:rPr>
                <w:rFonts w:eastAsia="Calibri"/>
              </w:rPr>
            </w:pPr>
          </w:p>
          <w:p w14:paraId="17C3063E" w14:textId="77777777" w:rsidR="006B5186" w:rsidRPr="00B94EAE" w:rsidRDefault="0045521E" w:rsidP="006B5186">
            <w:pPr>
              <w:rPr>
                <w:rFonts w:eastAsia="Calibri"/>
              </w:rPr>
            </w:pPr>
            <w:r w:rsidRPr="00B94EAE">
              <w:rPr>
                <w:rFonts w:eastAsia="Calibri"/>
                <w:b/>
              </w:rPr>
              <w:t xml:space="preserve">(3) </w:t>
            </w:r>
            <w:r w:rsidR="006B5186" w:rsidRPr="00B94EAE">
              <w:rPr>
                <w:rFonts w:eastAsia="Calibri"/>
                <w:b/>
              </w:rPr>
              <w:t>Census records</w:t>
            </w:r>
            <w:r w:rsidR="006B5186" w:rsidRPr="00B94EAE">
              <w:rPr>
                <w:rFonts w:eastAsia="Calibri"/>
              </w:rPr>
              <w:t xml:space="preserve"> (state or Federal) showing your name, place of birth, and date of birth or age;</w:t>
            </w:r>
          </w:p>
          <w:p w14:paraId="2FD3428E" w14:textId="77777777" w:rsidR="006B5186" w:rsidRPr="00B94EAE" w:rsidRDefault="006B5186" w:rsidP="006B5186">
            <w:pPr>
              <w:rPr>
                <w:rFonts w:eastAsia="Calibri"/>
              </w:rPr>
            </w:pPr>
          </w:p>
          <w:p w14:paraId="56AD06BE" w14:textId="77777777" w:rsidR="006B5186" w:rsidRPr="00B94EAE" w:rsidRDefault="0045521E" w:rsidP="006B5186">
            <w:pPr>
              <w:rPr>
                <w:rFonts w:eastAsia="Calibri"/>
              </w:rPr>
            </w:pPr>
            <w:r w:rsidRPr="00B94EAE">
              <w:rPr>
                <w:rFonts w:eastAsia="Calibri"/>
                <w:b/>
              </w:rPr>
              <w:t xml:space="preserve">(4) </w:t>
            </w:r>
            <w:r w:rsidR="006B5186" w:rsidRPr="00B94EAE">
              <w:rPr>
                <w:rFonts w:eastAsia="Calibri"/>
                <w:b/>
              </w:rPr>
              <w:t>Affidavits</w:t>
            </w:r>
            <w:r w:rsidR="006B5186" w:rsidRPr="00B94EAE">
              <w:rPr>
                <w:rFonts w:eastAsia="Calibri"/>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w:t>
            </w:r>
          </w:p>
          <w:p w14:paraId="46E899F7" w14:textId="77777777" w:rsidR="006B5186" w:rsidRPr="00B94EAE" w:rsidRDefault="006B5186" w:rsidP="006B5186">
            <w:pPr>
              <w:rPr>
                <w:rFonts w:eastAsia="Calibri"/>
              </w:rPr>
            </w:pPr>
          </w:p>
          <w:p w14:paraId="646764A2" w14:textId="77777777" w:rsidR="006B5186" w:rsidRPr="00B94EAE" w:rsidRDefault="0045521E" w:rsidP="006B5186">
            <w:pPr>
              <w:rPr>
                <w:rFonts w:eastAsia="Calibri"/>
              </w:rPr>
            </w:pPr>
            <w:r w:rsidRPr="00B94EAE">
              <w:rPr>
                <w:rFonts w:eastAsia="Calibri"/>
                <w:b/>
              </w:rPr>
              <w:t>(5)</w:t>
            </w:r>
            <w:r w:rsidRPr="00B94EAE">
              <w:rPr>
                <w:rFonts w:eastAsia="Calibri"/>
              </w:rPr>
              <w:t xml:space="preserve"> </w:t>
            </w:r>
            <w:r w:rsidR="006B5186" w:rsidRPr="00B94EAE">
              <w:rPr>
                <w:rFonts w:eastAsia="Calibri"/>
              </w:rPr>
              <w:t xml:space="preserve">An unexpired </w:t>
            </w:r>
            <w:r w:rsidR="006B5186" w:rsidRPr="00B94EAE">
              <w:rPr>
                <w:rFonts w:eastAsia="Calibri"/>
                <w:b/>
              </w:rPr>
              <w:t>U.S. passport</w:t>
            </w:r>
            <w:r w:rsidR="006B5186" w:rsidRPr="00B94EAE">
              <w:rPr>
                <w:rFonts w:eastAsia="Calibri"/>
              </w:rPr>
              <w:t xml:space="preserve"> issued with 10 years of validity.</w:t>
            </w:r>
          </w:p>
          <w:p w14:paraId="6D8C74C3" w14:textId="77777777" w:rsidR="0045521E" w:rsidRPr="00B94EAE" w:rsidRDefault="0045521E" w:rsidP="006B5186">
            <w:pPr>
              <w:rPr>
                <w:rFonts w:eastAsia="Calibri"/>
              </w:rPr>
            </w:pPr>
          </w:p>
          <w:p w14:paraId="40685BD8" w14:textId="77777777" w:rsidR="006B5186" w:rsidRPr="00B94EAE" w:rsidRDefault="0045521E" w:rsidP="006B5186">
            <w:pPr>
              <w:rPr>
                <w:rFonts w:eastAsia="Calibri"/>
              </w:rPr>
            </w:pPr>
            <w:r w:rsidRPr="00B94EAE">
              <w:rPr>
                <w:rFonts w:eastAsia="Calibri"/>
                <w:b/>
              </w:rPr>
              <w:t xml:space="preserve">B. </w:t>
            </w:r>
            <w:r w:rsidR="006B5186" w:rsidRPr="00B94EAE">
              <w:rPr>
                <w:rFonts w:eastAsia="Calibri"/>
              </w:rPr>
              <w:t>If you were born outside the United States, submit a copy of one of the following:</w:t>
            </w:r>
          </w:p>
          <w:p w14:paraId="7E9842CF" w14:textId="77777777" w:rsidR="0045521E" w:rsidRPr="00B94EAE" w:rsidRDefault="0045521E" w:rsidP="006B5186">
            <w:pPr>
              <w:rPr>
                <w:rFonts w:eastAsia="Calibri"/>
              </w:rPr>
            </w:pPr>
          </w:p>
          <w:p w14:paraId="3247FB22" w14:textId="77777777" w:rsidR="006B5186" w:rsidRPr="00B94EAE" w:rsidRDefault="0045521E" w:rsidP="006B5186">
            <w:pPr>
              <w:rPr>
                <w:rFonts w:eastAsia="Calibri"/>
              </w:rPr>
            </w:pPr>
            <w:r w:rsidRPr="00B94EAE">
              <w:rPr>
                <w:rFonts w:eastAsia="Calibri"/>
                <w:b/>
              </w:rPr>
              <w:t xml:space="preserve">(1) </w:t>
            </w:r>
            <w:r w:rsidR="006B5186" w:rsidRPr="00B94EAE">
              <w:rPr>
                <w:rFonts w:eastAsia="Calibri"/>
              </w:rPr>
              <w:t>Certificate of Naturalization or Certificate of Citizenship issued by USCIS or the former Immigration and Naturalization Service (INS);</w:t>
            </w:r>
          </w:p>
          <w:p w14:paraId="0E7A0B9D" w14:textId="77777777" w:rsidR="0045521E" w:rsidRPr="00B94EAE" w:rsidRDefault="0045521E" w:rsidP="006B5186">
            <w:pPr>
              <w:rPr>
                <w:rFonts w:eastAsia="Calibri"/>
              </w:rPr>
            </w:pPr>
          </w:p>
          <w:p w14:paraId="7B1C4BB7" w14:textId="77777777" w:rsidR="006B5186" w:rsidRPr="00B94EAE" w:rsidRDefault="0045521E" w:rsidP="006B5186">
            <w:pPr>
              <w:rPr>
                <w:rFonts w:eastAsia="Calibri"/>
              </w:rPr>
            </w:pPr>
            <w:r w:rsidRPr="00B94EAE">
              <w:rPr>
                <w:rFonts w:eastAsia="Calibri"/>
                <w:b/>
              </w:rPr>
              <w:t xml:space="preserve">(2) </w:t>
            </w:r>
            <w:r w:rsidR="006B5186" w:rsidRPr="00B94EAE">
              <w:rPr>
                <w:rFonts w:eastAsia="Calibri"/>
              </w:rPr>
              <w:t>Form FS-240, Report of Birth Abroad of a Citizen of the United States, issued by a U.S. Embassy or U.S. Consulate;</w:t>
            </w:r>
          </w:p>
          <w:p w14:paraId="0791A8D7" w14:textId="77777777" w:rsidR="0045521E" w:rsidRPr="00B94EAE" w:rsidRDefault="0045521E" w:rsidP="006B5186">
            <w:pPr>
              <w:rPr>
                <w:rFonts w:eastAsia="Calibri"/>
              </w:rPr>
            </w:pPr>
          </w:p>
          <w:p w14:paraId="7A06EF3B" w14:textId="77777777" w:rsidR="006B5186" w:rsidRPr="00B94EAE" w:rsidRDefault="0045521E" w:rsidP="006B5186">
            <w:pPr>
              <w:rPr>
                <w:rFonts w:eastAsia="Calibri"/>
              </w:rPr>
            </w:pPr>
            <w:r w:rsidRPr="00B94EAE">
              <w:rPr>
                <w:rFonts w:eastAsia="Calibri"/>
                <w:b/>
              </w:rPr>
              <w:t xml:space="preserve">(3) </w:t>
            </w:r>
            <w:r w:rsidR="006B5186" w:rsidRPr="00B94EAE">
              <w:rPr>
                <w:rFonts w:eastAsia="Calibri"/>
              </w:rPr>
              <w:t>An unexpired U.S. passport issued with 10 years of validity; or</w:t>
            </w:r>
          </w:p>
          <w:p w14:paraId="7714B44C" w14:textId="7B14E628" w:rsidR="0045521E" w:rsidRDefault="0045521E" w:rsidP="006B5186">
            <w:pPr>
              <w:rPr>
                <w:rFonts w:eastAsia="Calibri"/>
              </w:rPr>
            </w:pPr>
          </w:p>
          <w:p w14:paraId="6BCE956C" w14:textId="4663B683" w:rsidR="006B38C8" w:rsidRDefault="006B38C8" w:rsidP="006B5186">
            <w:pPr>
              <w:rPr>
                <w:rFonts w:eastAsia="Calibri"/>
              </w:rPr>
            </w:pPr>
          </w:p>
          <w:p w14:paraId="7A5D8977" w14:textId="77777777" w:rsidR="006B38C8" w:rsidRPr="00B94EAE" w:rsidRDefault="006B38C8" w:rsidP="006B5186">
            <w:pPr>
              <w:rPr>
                <w:rFonts w:eastAsia="Calibri"/>
              </w:rPr>
            </w:pPr>
          </w:p>
          <w:p w14:paraId="7055D033" w14:textId="77777777" w:rsidR="006B5186" w:rsidRPr="00B94EAE" w:rsidRDefault="0045521E" w:rsidP="006B5186">
            <w:pPr>
              <w:rPr>
                <w:rFonts w:eastAsia="Calibri"/>
              </w:rPr>
            </w:pPr>
            <w:r w:rsidRPr="00B94EAE">
              <w:rPr>
                <w:rFonts w:eastAsia="Calibri"/>
                <w:b/>
              </w:rPr>
              <w:t xml:space="preserve">(4) </w:t>
            </w:r>
            <w:r w:rsidR="006B5186" w:rsidRPr="00B94EAE">
              <w:rPr>
                <w:rFonts w:eastAsia="Calibri"/>
              </w:rPr>
              <w:t>An original statement from a U.S. consular officer verifying your U.S. citizenship with an unexpired passport.</w:t>
            </w:r>
          </w:p>
          <w:p w14:paraId="272139D4" w14:textId="77777777" w:rsidR="0045521E" w:rsidRPr="00B94EAE" w:rsidRDefault="0045521E" w:rsidP="006B5186">
            <w:pPr>
              <w:rPr>
                <w:rFonts w:eastAsia="Calibri"/>
              </w:rPr>
            </w:pPr>
          </w:p>
          <w:p w14:paraId="40B432E3" w14:textId="77777777" w:rsidR="006B5186" w:rsidRPr="00B94EAE" w:rsidRDefault="006B5186" w:rsidP="006B5186">
            <w:pPr>
              <w:rPr>
                <w:rFonts w:eastAsia="Calibri"/>
              </w:rPr>
            </w:pPr>
            <w:r w:rsidRPr="00B94EAE">
              <w:rPr>
                <w:rFonts w:eastAsia="Calibri"/>
                <w:b/>
              </w:rPr>
              <w:t>NOTE:</w:t>
            </w:r>
            <w:r w:rsidRPr="00B94EAE">
              <w:rPr>
                <w:rFonts w:eastAsia="Calibri"/>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as a Permanent Resident Card (Green Card); Form I-94, Arrival-Departure Record; a copy of the biographic pages of your spouse’s passport and his or her nonimmigrant visa pages showing an admission stamp; or any other Department of Homeland Security (DHS)-issued document.</w:t>
            </w:r>
          </w:p>
          <w:p w14:paraId="5C110322" w14:textId="77777777" w:rsidR="0045521E" w:rsidRPr="00B94EAE" w:rsidRDefault="0045521E" w:rsidP="006B5186">
            <w:pPr>
              <w:rPr>
                <w:rFonts w:eastAsia="Calibri"/>
              </w:rPr>
            </w:pPr>
          </w:p>
          <w:p w14:paraId="13B212EF" w14:textId="77777777" w:rsidR="006B5186" w:rsidRPr="00B94EAE" w:rsidRDefault="0045521E" w:rsidP="006B5186">
            <w:pPr>
              <w:rPr>
                <w:rFonts w:eastAsia="Calibri"/>
                <w:b/>
              </w:rPr>
            </w:pPr>
            <w:r w:rsidRPr="00B94EAE">
              <w:rPr>
                <w:rFonts w:eastAsia="Calibri"/>
                <w:b/>
              </w:rPr>
              <w:t xml:space="preserve">2. </w:t>
            </w:r>
            <w:r w:rsidR="006B5186" w:rsidRPr="00B94EAE">
              <w:rPr>
                <w:rFonts w:eastAsia="Calibri"/>
                <w:b/>
              </w:rPr>
              <w:t>Proof of Marriage of Petitioner and Spouse (if applicable)</w:t>
            </w:r>
          </w:p>
          <w:p w14:paraId="318D1DA9" w14:textId="77777777" w:rsidR="0045521E" w:rsidRPr="00B94EAE" w:rsidRDefault="0045521E" w:rsidP="006B5186">
            <w:pPr>
              <w:rPr>
                <w:rFonts w:eastAsia="Calibri"/>
              </w:rPr>
            </w:pPr>
          </w:p>
          <w:p w14:paraId="0DB7B723" w14:textId="77777777" w:rsidR="006B5186" w:rsidRPr="00B94EAE" w:rsidRDefault="006B5186" w:rsidP="006B5186">
            <w:pPr>
              <w:rPr>
                <w:rFonts w:eastAsia="Calibri"/>
              </w:rPr>
            </w:pPr>
            <w:r w:rsidRPr="00B94EAE">
              <w:rPr>
                <w:rFonts w:eastAsia="Calibri"/>
              </w:rPr>
              <w:t>If you are married, you must submit a copy of your marriage certificate.  If you or your spouse were previously married, you must also submit proof of termination of any prior marriages.  However, if you previously submitted any of this evidence with a pending or approved and valid Form I-600A, you do not need to submit it again unless USCIS requests it.</w:t>
            </w:r>
          </w:p>
          <w:p w14:paraId="5BF96BEA" w14:textId="77777777" w:rsidR="0045521E" w:rsidRPr="00B94EAE" w:rsidRDefault="0045521E" w:rsidP="006B5186">
            <w:pPr>
              <w:rPr>
                <w:rFonts w:eastAsia="Calibri"/>
              </w:rPr>
            </w:pPr>
          </w:p>
          <w:p w14:paraId="0AADE4AD" w14:textId="77777777" w:rsidR="006B5186" w:rsidRPr="00B94EAE" w:rsidRDefault="006B5186" w:rsidP="006B5186">
            <w:pPr>
              <w:rPr>
                <w:rFonts w:eastAsia="Calibri"/>
              </w:rPr>
            </w:pPr>
            <w:r w:rsidRPr="00B94EAE">
              <w:rPr>
                <w:rFonts w:eastAsia="Calibri"/>
              </w:rPr>
              <w:t>If any change occurs in your marital status while your petition is pending, immediately notify the USCIS office or the government entity that USCIS designates as having jurisdiction over your case.  See the Home Study Updates section of these Instructions below for more details on changes in marital status.</w:t>
            </w:r>
          </w:p>
          <w:p w14:paraId="4C2A6D34" w14:textId="77777777" w:rsidR="0045521E" w:rsidRPr="00B94EAE" w:rsidRDefault="0045521E" w:rsidP="006B5186">
            <w:pPr>
              <w:rPr>
                <w:rFonts w:eastAsia="Calibri"/>
              </w:rPr>
            </w:pPr>
          </w:p>
          <w:p w14:paraId="12AC521D" w14:textId="77777777" w:rsidR="006B5186" w:rsidRPr="00B94EAE" w:rsidRDefault="0045521E" w:rsidP="006B5186">
            <w:pPr>
              <w:rPr>
                <w:rFonts w:eastAsia="Calibri"/>
                <w:b/>
              </w:rPr>
            </w:pPr>
            <w:r w:rsidRPr="00B94EAE">
              <w:rPr>
                <w:rFonts w:eastAsia="Calibri"/>
                <w:b/>
              </w:rPr>
              <w:t xml:space="preserve">3. </w:t>
            </w:r>
            <w:r w:rsidR="006B5186" w:rsidRPr="00B94EAE">
              <w:rPr>
                <w:rFonts w:eastAsia="Calibri"/>
                <w:b/>
              </w:rPr>
              <w:t>Proof of Orphan’s Age and Identity</w:t>
            </w:r>
          </w:p>
          <w:p w14:paraId="77D6DD6D" w14:textId="77777777" w:rsidR="0045521E" w:rsidRPr="00B94EAE" w:rsidRDefault="0045521E" w:rsidP="006B5186">
            <w:pPr>
              <w:rPr>
                <w:rFonts w:eastAsia="Calibri"/>
                <w:b/>
              </w:rPr>
            </w:pPr>
          </w:p>
          <w:p w14:paraId="08F995F6" w14:textId="6C9D7EBB" w:rsidR="006B5186" w:rsidRDefault="006B5186" w:rsidP="006B5186">
            <w:pPr>
              <w:rPr>
                <w:rFonts w:eastAsia="Calibri"/>
              </w:rPr>
            </w:pPr>
            <w:r w:rsidRPr="00B94EAE">
              <w:rPr>
                <w:rFonts w:eastAsia="Calibri"/>
              </w:rPr>
              <w:t>Submit a copy of the orphan’s birth certificate, or if such a certificate is not available, an explanation together with other proof of age and identity.  Secondary evidence can include medical records, school records, religious records, entry in a family Bible, orphanage intake sheets, or affidavits from individuals with first-hand knowledge of the event(s) to which they are testifying.  If there is doubt that the child is the birth child of his or her purported birth parent, USCIS may allow you to submit DNA evidence to establish the claimed relationship.</w:t>
            </w:r>
          </w:p>
          <w:p w14:paraId="7113C2EB" w14:textId="6DD81758" w:rsidR="006B38C8" w:rsidRDefault="006B38C8" w:rsidP="006B5186">
            <w:pPr>
              <w:rPr>
                <w:rFonts w:eastAsia="Calibri"/>
              </w:rPr>
            </w:pPr>
          </w:p>
          <w:p w14:paraId="16047166" w14:textId="6F0FDB5F" w:rsidR="006B38C8" w:rsidRDefault="006B38C8" w:rsidP="006B5186">
            <w:pPr>
              <w:rPr>
                <w:rFonts w:eastAsia="Calibri"/>
              </w:rPr>
            </w:pPr>
          </w:p>
          <w:p w14:paraId="4E5FABCB" w14:textId="77777777" w:rsidR="006B38C8" w:rsidRPr="00B94EAE" w:rsidRDefault="006B38C8" w:rsidP="006B5186">
            <w:pPr>
              <w:rPr>
                <w:rFonts w:eastAsia="Calibri"/>
              </w:rPr>
            </w:pPr>
          </w:p>
          <w:p w14:paraId="69FABF7A" w14:textId="77777777" w:rsidR="0045521E" w:rsidRPr="00B94EAE" w:rsidRDefault="0045521E" w:rsidP="006B5186">
            <w:pPr>
              <w:rPr>
                <w:rFonts w:eastAsia="Calibri"/>
              </w:rPr>
            </w:pPr>
          </w:p>
          <w:p w14:paraId="5390A59A" w14:textId="77777777" w:rsidR="006B5186" w:rsidRPr="00B94EAE" w:rsidRDefault="0045521E" w:rsidP="006B5186">
            <w:pPr>
              <w:rPr>
                <w:rFonts w:eastAsia="Calibri"/>
              </w:rPr>
            </w:pPr>
            <w:r w:rsidRPr="00B94EAE">
              <w:rPr>
                <w:rFonts w:eastAsia="Calibri"/>
                <w:b/>
              </w:rPr>
              <w:t xml:space="preserve">4. </w:t>
            </w:r>
            <w:r w:rsidR="006B5186" w:rsidRPr="00B94EAE">
              <w:rPr>
                <w:rFonts w:eastAsia="Calibri"/>
                <w:b/>
              </w:rPr>
              <w:t>Copies of Death Certificates of Child’s Parents</w:t>
            </w:r>
            <w:r w:rsidR="006B5186" w:rsidRPr="00B94EAE">
              <w:rPr>
                <w:rFonts w:eastAsia="Calibri"/>
              </w:rPr>
              <w:t xml:space="preserve"> (if applicable)</w:t>
            </w:r>
          </w:p>
          <w:p w14:paraId="6F2DEF91" w14:textId="77777777" w:rsidR="0045521E" w:rsidRPr="00B94EAE" w:rsidRDefault="0045521E" w:rsidP="006B5186">
            <w:pPr>
              <w:rPr>
                <w:rFonts w:eastAsia="Calibri"/>
                <w:b/>
              </w:rPr>
            </w:pPr>
          </w:p>
          <w:p w14:paraId="504C79B9" w14:textId="77777777" w:rsidR="006B5186" w:rsidRPr="00B94EAE" w:rsidRDefault="0045521E" w:rsidP="006B5186">
            <w:pPr>
              <w:rPr>
                <w:rFonts w:eastAsia="Calibri"/>
              </w:rPr>
            </w:pPr>
            <w:r w:rsidRPr="00B94EAE">
              <w:rPr>
                <w:rFonts w:eastAsia="Calibri"/>
                <w:b/>
              </w:rPr>
              <w:t xml:space="preserve">5. </w:t>
            </w:r>
            <w:r w:rsidR="006B5186" w:rsidRPr="00B94EAE">
              <w:rPr>
                <w:rFonts w:eastAsia="Calibri"/>
                <w:b/>
              </w:rPr>
              <w:t>Certified Copy of Adoption or Custody Decree and Certified Translation</w:t>
            </w:r>
            <w:r w:rsidR="006B5186" w:rsidRPr="00B94EAE">
              <w:rPr>
                <w:rFonts w:eastAsia="Calibri"/>
              </w:rPr>
              <w:t xml:space="preserve"> (if applicable)</w:t>
            </w:r>
          </w:p>
          <w:p w14:paraId="20E6855A" w14:textId="77777777" w:rsidR="0045521E" w:rsidRPr="00B94EAE" w:rsidRDefault="0045521E" w:rsidP="006B5186">
            <w:pPr>
              <w:rPr>
                <w:rFonts w:eastAsia="Calibri"/>
              </w:rPr>
            </w:pPr>
          </w:p>
          <w:p w14:paraId="46968AB0" w14:textId="77777777" w:rsidR="006B5186" w:rsidRPr="00B94EAE" w:rsidRDefault="006B5186" w:rsidP="006B5186">
            <w:pPr>
              <w:rPr>
                <w:rFonts w:eastAsia="Calibri"/>
              </w:rPr>
            </w:pPr>
            <w:r w:rsidRPr="00B94EAE">
              <w:rPr>
                <w:rFonts w:eastAsia="Calibri"/>
              </w:rPr>
              <w:t>Some orphan countries follow the Pre-Adoption Immigration Review (PAIR) process.  In such countries, you must file Form I-600 and obtain a PAIR letter before adopting or obtaining legal custody for emigration and adoption in the United States.  For a list of such countries, see the adoption-related</w:t>
            </w:r>
            <w:r w:rsidR="0045521E" w:rsidRPr="00B94EAE">
              <w:rPr>
                <w:rFonts w:eastAsia="Calibri"/>
              </w:rPr>
              <w:t xml:space="preserve"> pages on the USCIS website at </w:t>
            </w:r>
            <w:hyperlink r:id="rId17" w:history="1">
              <w:r w:rsidR="0045521E" w:rsidRPr="00B94EAE">
                <w:rPr>
                  <w:rStyle w:val="Hyperlink"/>
                  <w:rFonts w:eastAsia="Calibri"/>
                  <w:b/>
                </w:rPr>
                <w:t>www.uscis.gov/adoptions</w:t>
              </w:r>
            </w:hyperlink>
            <w:r w:rsidRPr="00B94EAE">
              <w:rPr>
                <w:rFonts w:eastAsia="Calibri"/>
                <w:b/>
              </w:rPr>
              <w:t>.</w:t>
            </w:r>
          </w:p>
          <w:p w14:paraId="1853563C" w14:textId="77777777" w:rsidR="0045521E" w:rsidRPr="00B94EAE" w:rsidRDefault="0045521E" w:rsidP="006B5186">
            <w:pPr>
              <w:rPr>
                <w:rFonts w:eastAsia="Calibri"/>
              </w:rPr>
            </w:pPr>
          </w:p>
          <w:p w14:paraId="501FFC89" w14:textId="77777777" w:rsidR="006B5186" w:rsidRPr="00B94EAE" w:rsidRDefault="0045521E" w:rsidP="006B5186">
            <w:pPr>
              <w:rPr>
                <w:rFonts w:eastAsia="Calibri"/>
                <w:b/>
              </w:rPr>
            </w:pPr>
            <w:r w:rsidRPr="00B94EAE">
              <w:rPr>
                <w:rFonts w:eastAsia="Calibri"/>
                <w:b/>
              </w:rPr>
              <w:t xml:space="preserve">6. </w:t>
            </w:r>
            <w:r w:rsidR="006B5186" w:rsidRPr="00B94EAE">
              <w:rPr>
                <w:rFonts w:eastAsia="Calibri"/>
                <w:b/>
              </w:rPr>
              <w:t>Evidence Child is an Orphan (as defined in INA section 101(b)(1)(F) and 8 CFR 204.3(b))</w:t>
            </w:r>
          </w:p>
          <w:p w14:paraId="7627EB35" w14:textId="77777777" w:rsidR="0045521E" w:rsidRPr="00B94EAE" w:rsidRDefault="0045521E" w:rsidP="006B5186">
            <w:pPr>
              <w:rPr>
                <w:rFonts w:eastAsia="Calibri"/>
              </w:rPr>
            </w:pPr>
          </w:p>
          <w:p w14:paraId="74774F7B" w14:textId="77777777" w:rsidR="006B5186" w:rsidRPr="00B94EAE" w:rsidRDefault="006B5186" w:rsidP="006B5186">
            <w:pPr>
              <w:rPr>
                <w:rFonts w:eastAsia="Calibri"/>
              </w:rPr>
            </w:pPr>
            <w:r w:rsidRPr="00B94EAE">
              <w:rPr>
                <w:rFonts w:eastAsia="Calibri"/>
              </w:rPr>
              <w:t>You must submit evidence that:</w:t>
            </w:r>
          </w:p>
          <w:p w14:paraId="20310C02" w14:textId="77777777" w:rsidR="0045521E" w:rsidRPr="00B94EAE" w:rsidRDefault="0045521E" w:rsidP="006B5186">
            <w:pPr>
              <w:rPr>
                <w:rFonts w:eastAsia="Calibri"/>
              </w:rPr>
            </w:pPr>
          </w:p>
          <w:p w14:paraId="14A678FA" w14:textId="77777777" w:rsidR="006B5186" w:rsidRPr="00B94EAE" w:rsidRDefault="0045521E" w:rsidP="006B5186">
            <w:pPr>
              <w:rPr>
                <w:rFonts w:eastAsia="Calibri"/>
              </w:rPr>
            </w:pPr>
            <w:r w:rsidRPr="00B94EAE">
              <w:rPr>
                <w:rFonts w:eastAsia="Calibri"/>
                <w:b/>
              </w:rPr>
              <w:t xml:space="preserve">A. </w:t>
            </w:r>
            <w:r w:rsidR="006B5186" w:rsidRPr="00B94EAE">
              <w:rPr>
                <w:rFonts w:eastAsia="Calibri"/>
              </w:rPr>
              <w:t xml:space="preserve">The child’s birth mother is a </w:t>
            </w:r>
            <w:r w:rsidR="006B5186" w:rsidRPr="00B94EAE">
              <w:rPr>
                <w:rFonts w:eastAsia="Calibri"/>
                <w:b/>
              </w:rPr>
              <w:t>sole parent</w:t>
            </w:r>
            <w:r w:rsidR="006B5186" w:rsidRPr="00B94EAE">
              <w:rPr>
                <w:rFonts w:eastAsia="Calibri"/>
              </w:rPr>
              <w:t xml:space="preserve"> who is incapable of providing proper care for the child and has in writing irrevocably released the child for emigration and adoption.  A birth father of an orphan cannot be classified as a sole parent under 8 CFR 204.3(b);</w:t>
            </w:r>
          </w:p>
          <w:p w14:paraId="517BD6E7" w14:textId="77777777" w:rsidR="0045521E" w:rsidRPr="00B94EAE" w:rsidRDefault="0045521E" w:rsidP="006B5186">
            <w:pPr>
              <w:rPr>
                <w:rFonts w:eastAsia="Calibri"/>
              </w:rPr>
            </w:pPr>
          </w:p>
          <w:p w14:paraId="16F02BB8" w14:textId="77777777" w:rsidR="006B5186" w:rsidRPr="00B94EAE" w:rsidRDefault="0045521E" w:rsidP="006B5186">
            <w:pPr>
              <w:rPr>
                <w:rFonts w:eastAsia="Calibri"/>
              </w:rPr>
            </w:pPr>
            <w:r w:rsidRPr="00B94EAE">
              <w:rPr>
                <w:rFonts w:eastAsia="Calibri"/>
                <w:b/>
              </w:rPr>
              <w:t xml:space="preserve">B. </w:t>
            </w:r>
            <w:r w:rsidR="006B5186" w:rsidRPr="00B94EAE">
              <w:rPr>
                <w:rFonts w:eastAsia="Calibri"/>
              </w:rPr>
              <w:t xml:space="preserve">One of the child’s birth parents is deceased, and the </w:t>
            </w:r>
            <w:r w:rsidR="006B5186" w:rsidRPr="00B94EAE">
              <w:rPr>
                <w:rFonts w:eastAsia="Calibri"/>
                <w:b/>
              </w:rPr>
              <w:t>surviving parent</w:t>
            </w:r>
            <w:r w:rsidR="006B5186" w:rsidRPr="00B94EAE">
              <w:rPr>
                <w:rFonts w:eastAsia="Calibri"/>
              </w:rPr>
              <w:t xml:space="preserve"> is incapable of providing proper care for the child and has in writing irrevocably released the child for emigration and adoption; or</w:t>
            </w:r>
          </w:p>
          <w:p w14:paraId="16C9F67B" w14:textId="77777777" w:rsidR="0045521E" w:rsidRPr="00B94EAE" w:rsidRDefault="0045521E" w:rsidP="006B5186">
            <w:pPr>
              <w:rPr>
                <w:rFonts w:eastAsia="Calibri"/>
              </w:rPr>
            </w:pPr>
          </w:p>
          <w:p w14:paraId="5D018ED8" w14:textId="77777777" w:rsidR="006B5186" w:rsidRPr="00B94EAE" w:rsidRDefault="0045521E" w:rsidP="006B5186">
            <w:pPr>
              <w:rPr>
                <w:rFonts w:eastAsia="Calibri"/>
              </w:rPr>
            </w:pPr>
            <w:r w:rsidRPr="00B94EAE">
              <w:rPr>
                <w:rFonts w:eastAsia="Calibri"/>
                <w:b/>
              </w:rPr>
              <w:t xml:space="preserve">C. </w:t>
            </w:r>
            <w:r w:rsidR="006B5186" w:rsidRPr="00B94EAE">
              <w:rPr>
                <w:rFonts w:eastAsia="Calibri"/>
              </w:rPr>
              <w:t xml:space="preserve">The child has </w:t>
            </w:r>
            <w:r w:rsidR="006B5186" w:rsidRPr="00B94EAE">
              <w:rPr>
                <w:rFonts w:eastAsia="Calibri"/>
                <w:b/>
              </w:rPr>
              <w:t>no legal parents</w:t>
            </w:r>
            <w:r w:rsidR="006B5186" w:rsidRPr="00B94EAE">
              <w:rPr>
                <w:rFonts w:eastAsia="Calibri"/>
              </w:rPr>
              <w:t xml:space="preserve"> due to the death or disappearance of, abandonment or desertion by, or separation or loss from both parents.  These terms are defined in 8 CFR 204.3(b) and indicate what must be established for each of these situations to apply.  It is not necessary to establish that each parent is absent for the same reason.  For example, if one parent has disappeared and the other parent has abandoned the child, the child may qualify as an orphan.</w:t>
            </w:r>
          </w:p>
          <w:p w14:paraId="1FD1DD39" w14:textId="0D618770" w:rsidR="0045521E" w:rsidRDefault="0045521E" w:rsidP="006B5186">
            <w:pPr>
              <w:rPr>
                <w:rFonts w:eastAsia="Calibri"/>
              </w:rPr>
            </w:pPr>
          </w:p>
          <w:p w14:paraId="71958DD4" w14:textId="19BA401A" w:rsidR="006B38C8" w:rsidRDefault="006B38C8" w:rsidP="006B5186">
            <w:pPr>
              <w:rPr>
                <w:rFonts w:eastAsia="Calibri"/>
              </w:rPr>
            </w:pPr>
          </w:p>
          <w:p w14:paraId="1939E284" w14:textId="77777777" w:rsidR="006B38C8" w:rsidRPr="00B94EAE" w:rsidRDefault="006B38C8" w:rsidP="006B5186">
            <w:pPr>
              <w:rPr>
                <w:rFonts w:eastAsia="Calibri"/>
              </w:rPr>
            </w:pPr>
          </w:p>
          <w:p w14:paraId="512084A2" w14:textId="77777777" w:rsidR="006B5186" w:rsidRPr="00B94EAE" w:rsidRDefault="006B5186" w:rsidP="006B5186">
            <w:pPr>
              <w:rPr>
                <w:rFonts w:eastAsia="Calibri"/>
              </w:rPr>
            </w:pPr>
            <w:r w:rsidRPr="00B94EAE">
              <w:rPr>
                <w:rFonts w:eastAsia="Calibri"/>
              </w:rPr>
              <w:t>Before USCIS, or the government entity that USCIS designates, can make a final decision on your petition, an officer must complete an internal document called Form I-604, Determination on Child for Adoption, also known as an orphan determination.  USCIS, or the government entity that USCIS designates, must complete an orphan determination as part of every orphan adoption case to verify that the child is an orphan under U.S. immigration law.</w:t>
            </w:r>
          </w:p>
          <w:p w14:paraId="678D2C24" w14:textId="77777777" w:rsidR="0045521E" w:rsidRPr="00B94EAE" w:rsidRDefault="0045521E" w:rsidP="006B5186">
            <w:pPr>
              <w:rPr>
                <w:rFonts w:eastAsia="Calibri"/>
              </w:rPr>
            </w:pPr>
          </w:p>
          <w:p w14:paraId="2DE3537F" w14:textId="77777777" w:rsidR="006B5186" w:rsidRPr="00B94EAE" w:rsidRDefault="0045521E" w:rsidP="006B5186">
            <w:pPr>
              <w:rPr>
                <w:rFonts w:eastAsia="Calibri"/>
              </w:rPr>
            </w:pPr>
            <w:r w:rsidRPr="00B94EAE">
              <w:rPr>
                <w:rFonts w:eastAsia="Calibri"/>
                <w:b/>
              </w:rPr>
              <w:t xml:space="preserve">7. </w:t>
            </w:r>
            <w:r w:rsidR="006B5186" w:rsidRPr="00B94EAE">
              <w:rPr>
                <w:rFonts w:eastAsia="Calibri"/>
                <w:b/>
              </w:rPr>
              <w:t>Proof of Compliance with Preadoption Requirements</w:t>
            </w:r>
            <w:r w:rsidR="006B5186" w:rsidRPr="00B94EAE">
              <w:rPr>
                <w:rFonts w:eastAsia="Calibri"/>
              </w:rPr>
              <w:t xml:space="preserve"> (if any)</w:t>
            </w:r>
          </w:p>
          <w:p w14:paraId="0506F0A1" w14:textId="77777777" w:rsidR="0045521E" w:rsidRPr="00B94EAE" w:rsidRDefault="0045521E" w:rsidP="006B5186">
            <w:pPr>
              <w:rPr>
                <w:rFonts w:eastAsia="Calibri"/>
              </w:rPr>
            </w:pPr>
          </w:p>
          <w:p w14:paraId="7649FA85" w14:textId="77777777" w:rsidR="006B5186" w:rsidRPr="00B94EAE" w:rsidRDefault="006B5186" w:rsidP="006B5186">
            <w:pPr>
              <w:rPr>
                <w:rFonts w:eastAsia="Calibri"/>
              </w:rPr>
            </w:pPr>
            <w:r w:rsidRPr="00B94EAE">
              <w:rPr>
                <w:rFonts w:eastAsia="Calibri"/>
              </w:rPr>
              <w:t>If the child will be coming to the United States for adoption, you must provide evidence that any pre-adoption requirements of the state where the child will live have been met or will be met.  If you cannot submit this evidence when you initially file your petition due to state law requirements, you may submit this evidence later.  However, USCIS will not approve your Form I-600 for a specific child without this evidence.</w:t>
            </w:r>
          </w:p>
          <w:p w14:paraId="0F1CBCB3" w14:textId="77777777" w:rsidR="0045521E" w:rsidRPr="00B94EAE" w:rsidRDefault="0045521E" w:rsidP="006B5186">
            <w:pPr>
              <w:rPr>
                <w:rFonts w:eastAsia="Calibri"/>
              </w:rPr>
            </w:pPr>
          </w:p>
          <w:p w14:paraId="5C7FE695" w14:textId="77777777" w:rsidR="006B5186" w:rsidRPr="00B94EAE" w:rsidRDefault="0045521E" w:rsidP="006B5186">
            <w:pPr>
              <w:rPr>
                <w:rFonts w:eastAsia="Calibri"/>
                <w:b/>
              </w:rPr>
            </w:pPr>
            <w:r w:rsidRPr="00B94EAE">
              <w:rPr>
                <w:rFonts w:eastAsia="Calibri"/>
                <w:b/>
              </w:rPr>
              <w:t xml:space="preserve">8. </w:t>
            </w:r>
            <w:r w:rsidR="006B5186" w:rsidRPr="00B94EAE">
              <w:rPr>
                <w:rFonts w:eastAsia="Calibri"/>
                <w:b/>
              </w:rPr>
              <w:t>Home Study</w:t>
            </w:r>
          </w:p>
          <w:p w14:paraId="31BDCDE1" w14:textId="77777777" w:rsidR="0045521E" w:rsidRPr="00B94EAE" w:rsidRDefault="0045521E" w:rsidP="006B5186">
            <w:pPr>
              <w:rPr>
                <w:rFonts w:eastAsia="Calibri"/>
              </w:rPr>
            </w:pPr>
          </w:p>
          <w:p w14:paraId="598FEBDB" w14:textId="77777777" w:rsidR="006B5186" w:rsidRPr="00B94EAE" w:rsidRDefault="006B5186" w:rsidP="006B5186">
            <w:pPr>
              <w:rPr>
                <w:rFonts w:eastAsia="Calibri"/>
              </w:rPr>
            </w:pPr>
            <w:r w:rsidRPr="00B94EAE">
              <w:rPr>
                <w:rFonts w:eastAsia="Calibri"/>
              </w:rPr>
              <w:t xml:space="preserve">If you previously submitted your home study to USCIS with your pending or approved and valid Form I-600A, you do not need to resubmit a copy of it with your Form I-600.  </w:t>
            </w:r>
            <w:r w:rsidRPr="00B94EAE">
              <w:rPr>
                <w:rFonts w:eastAsia="Calibri"/>
                <w:b/>
              </w:rPr>
              <w:t>However, you must submit a home study with your Form I-600 if you did not previously submit it with your Form I-600A, or if you are requesting a suitability and eligibility determination as part of Form I-600.</w:t>
            </w:r>
            <w:r w:rsidRPr="00B94EAE">
              <w:rPr>
                <w:rFonts w:eastAsia="Calibri"/>
              </w:rPr>
              <w:t xml:space="preserve">  The only exception to this requirement is if you live in a state where an appropriate state authority must review and approve your home study and submit it directly to USCIS.  In all cases, your home study must not be more than six months old when it is submitted to USCIS.  If it is more than six months old, you must include an update that is not more than six months old.</w:t>
            </w:r>
          </w:p>
          <w:p w14:paraId="01581677" w14:textId="77777777" w:rsidR="0045521E" w:rsidRPr="00B94EAE" w:rsidRDefault="0045521E" w:rsidP="006B5186">
            <w:pPr>
              <w:rPr>
                <w:rFonts w:eastAsia="Calibri"/>
              </w:rPr>
            </w:pPr>
          </w:p>
          <w:p w14:paraId="2B6287E8" w14:textId="77777777" w:rsidR="00A94168" w:rsidRPr="00B94EAE" w:rsidRDefault="00A94168" w:rsidP="006B5186">
            <w:pPr>
              <w:rPr>
                <w:rFonts w:eastAsia="Calibri"/>
              </w:rPr>
            </w:pPr>
          </w:p>
          <w:p w14:paraId="12159BBE" w14:textId="12434D32" w:rsidR="006F640D" w:rsidRPr="00B94EAE" w:rsidRDefault="006F640D" w:rsidP="006B5186">
            <w:pPr>
              <w:rPr>
                <w:rFonts w:eastAsia="Calibri"/>
              </w:rPr>
            </w:pPr>
          </w:p>
          <w:p w14:paraId="620484A4" w14:textId="77777777" w:rsidR="006B5186" w:rsidRPr="00B94EAE" w:rsidRDefault="006B5186" w:rsidP="006B5186">
            <w:pPr>
              <w:rPr>
                <w:rFonts w:eastAsia="Calibri"/>
              </w:rPr>
            </w:pPr>
            <w:r w:rsidRPr="00B94EAE">
              <w:rPr>
                <w:rFonts w:eastAsia="Calibri"/>
              </w:rPr>
              <w:t>You must submit a home study prepared according to the requirements specified in 8 CFR 204.311 by a person who is authorized under 22 CFR 96 to prepare the home study.</w:t>
            </w:r>
          </w:p>
          <w:p w14:paraId="62615F64" w14:textId="1447B886" w:rsidR="0045521E" w:rsidRDefault="0045521E" w:rsidP="006B5186">
            <w:pPr>
              <w:rPr>
                <w:rFonts w:eastAsia="Calibri"/>
              </w:rPr>
            </w:pPr>
          </w:p>
          <w:p w14:paraId="1E7EB6A3" w14:textId="77777777" w:rsidR="00FC768D" w:rsidRPr="00B94EAE" w:rsidRDefault="00FC768D" w:rsidP="006B5186">
            <w:pPr>
              <w:rPr>
                <w:rFonts w:eastAsia="Calibri"/>
              </w:rPr>
            </w:pPr>
          </w:p>
          <w:p w14:paraId="4C957B09" w14:textId="77777777" w:rsidR="006B5186" w:rsidRPr="00B94EAE" w:rsidRDefault="006B5186" w:rsidP="006B5186">
            <w:pPr>
              <w:rPr>
                <w:rFonts w:eastAsia="Calibri"/>
              </w:rPr>
            </w:pPr>
            <w:r w:rsidRPr="00B94EAE">
              <w:rPr>
                <w:rFonts w:eastAsia="Calibri"/>
                <w:b/>
              </w:rPr>
              <w:t>A home study preparer</w:t>
            </w:r>
            <w:r w:rsidRPr="00B94EAE">
              <w:rPr>
                <w:rFonts w:eastAsia="Calibri"/>
              </w:rPr>
              <w:t xml:space="preserve"> is an individual or agency authorized to conduct home studies, 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14:paraId="1D9DDDD7" w14:textId="77777777" w:rsidR="0045521E" w:rsidRPr="00B94EAE" w:rsidRDefault="0045521E" w:rsidP="006B5186">
            <w:pPr>
              <w:rPr>
                <w:rFonts w:eastAsia="Calibri"/>
              </w:rPr>
            </w:pPr>
          </w:p>
          <w:p w14:paraId="4C544537" w14:textId="22D98677" w:rsidR="006B5186" w:rsidRPr="00B94EAE" w:rsidRDefault="006B5186" w:rsidP="006B5186">
            <w:pPr>
              <w:rPr>
                <w:rFonts w:eastAsia="Calibri"/>
              </w:rPr>
            </w:pPr>
            <w:r w:rsidRPr="00B94EAE">
              <w:rPr>
                <w:rFonts w:eastAsia="Calibri"/>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r:id="rId18" w:history="1">
              <w:r w:rsidR="00FC768D" w:rsidRPr="00FC768D">
                <w:rPr>
                  <w:rStyle w:val="Hyperlink"/>
                  <w:rFonts w:eastAsia="Calibri"/>
                  <w:b/>
                </w:rPr>
                <w:t>www.uscis.gov/adoption</w:t>
              </w:r>
            </w:hyperlink>
            <w:r w:rsidRPr="00FC768D">
              <w:rPr>
                <w:rFonts w:eastAsia="Calibri"/>
                <w:b/>
              </w:rPr>
              <w:t>.</w:t>
            </w:r>
            <w:r w:rsidR="00FC768D">
              <w:rPr>
                <w:rFonts w:eastAsia="Calibri"/>
              </w:rPr>
              <w:t xml:space="preserve"> </w:t>
            </w:r>
          </w:p>
          <w:p w14:paraId="57F02D17" w14:textId="77777777" w:rsidR="0045521E" w:rsidRPr="00B94EAE" w:rsidRDefault="0045521E" w:rsidP="006B5186">
            <w:pPr>
              <w:rPr>
                <w:rFonts w:eastAsia="Calibri"/>
              </w:rPr>
            </w:pPr>
          </w:p>
          <w:p w14:paraId="33FEAA97" w14:textId="77777777" w:rsidR="006B5186" w:rsidRPr="00B94EAE" w:rsidRDefault="006B5186" w:rsidP="006B5186">
            <w:pPr>
              <w:rPr>
                <w:rFonts w:eastAsia="Calibri"/>
              </w:rPr>
            </w:pPr>
            <w:r w:rsidRPr="00B94EAE">
              <w:rPr>
                <w:rFonts w:eastAsia="Calibri"/>
              </w:rPr>
              <w:t>If your home study was not conducted by an accredited agency, an accredited agency must review and approve the home study before you submit it to USCIS.  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14:paraId="6793E8BB" w14:textId="62147BF4" w:rsidR="00FC768D" w:rsidRDefault="00FC768D" w:rsidP="006B5186">
            <w:pPr>
              <w:rPr>
                <w:rFonts w:eastAsia="Calibri"/>
              </w:rPr>
            </w:pPr>
          </w:p>
          <w:p w14:paraId="46E4308F" w14:textId="4AB8CFA6" w:rsidR="00FC768D" w:rsidRDefault="00FC768D" w:rsidP="006B5186">
            <w:pPr>
              <w:rPr>
                <w:rFonts w:eastAsia="Calibri"/>
              </w:rPr>
            </w:pPr>
          </w:p>
          <w:p w14:paraId="2F02DE16" w14:textId="75B75D4B" w:rsidR="00FC768D" w:rsidRDefault="00FC768D" w:rsidP="006B5186">
            <w:pPr>
              <w:rPr>
                <w:rFonts w:eastAsia="Calibri"/>
              </w:rPr>
            </w:pPr>
          </w:p>
          <w:p w14:paraId="1682F106" w14:textId="77777777" w:rsidR="00FC768D" w:rsidRPr="00B94EAE" w:rsidRDefault="00FC768D" w:rsidP="006B5186">
            <w:pPr>
              <w:rPr>
                <w:rFonts w:eastAsia="Calibri"/>
              </w:rPr>
            </w:pPr>
          </w:p>
          <w:p w14:paraId="66D5F342" w14:textId="77777777" w:rsidR="006F640D" w:rsidRPr="00B94EAE" w:rsidRDefault="006F640D" w:rsidP="006F640D">
            <w:pPr>
              <w:rPr>
                <w:b/>
              </w:rPr>
            </w:pPr>
            <w:r w:rsidRPr="00B94EAE">
              <w:rPr>
                <w:b/>
              </w:rPr>
              <w:t>9.  Affidavit of Support</w:t>
            </w:r>
          </w:p>
          <w:p w14:paraId="38E2142D" w14:textId="77777777" w:rsidR="006F640D" w:rsidRPr="00B94EAE" w:rsidRDefault="006F640D" w:rsidP="006F640D"/>
          <w:p w14:paraId="542CDD16" w14:textId="77777777" w:rsidR="006F640D" w:rsidRPr="00B94EAE" w:rsidRDefault="006F640D" w:rsidP="006F640D">
            <w:r w:rsidRPr="00B94EAE">
              <w:t>Depending on whether the child will automatically acquire U.S. citizenship under INA section 320 upon being admitted into the United States, you will need to submit one of the following forms with your Form I-600:</w:t>
            </w:r>
          </w:p>
          <w:p w14:paraId="582A6D8E" w14:textId="77777777" w:rsidR="006F640D" w:rsidRPr="00B94EAE" w:rsidRDefault="006F640D" w:rsidP="006F640D"/>
          <w:p w14:paraId="6EB9D53F" w14:textId="77777777" w:rsidR="006F640D" w:rsidRPr="00B94EAE" w:rsidRDefault="006F640D" w:rsidP="006F640D">
            <w:r w:rsidRPr="00B94EAE">
              <w:rPr>
                <w:b/>
              </w:rPr>
              <w:t>A.</w:t>
            </w:r>
            <w:r w:rsidRPr="00B94EAE">
              <w:t xml:space="preserve"> Form I-864, Affidavit of Support Under Section 213A of the INA.  You will need to file Form I-864 if the child will not automatically acquire U.S. citizenship under INA section 320 upon being admitted into the United States.  This includes the following circumstances in which you will finalize the child’s adoption in the United States:</w:t>
            </w:r>
          </w:p>
          <w:p w14:paraId="6A36CAF8" w14:textId="77777777" w:rsidR="006F640D" w:rsidRPr="00B94EAE" w:rsidRDefault="006F640D" w:rsidP="006F640D"/>
          <w:p w14:paraId="53157A50" w14:textId="77777777" w:rsidR="006F640D" w:rsidRPr="00B94EAE" w:rsidRDefault="006F640D" w:rsidP="006F640D">
            <w:r w:rsidRPr="00B94EAE">
              <w:rPr>
                <w:b/>
              </w:rPr>
              <w:t>(1)</w:t>
            </w:r>
            <w:r w:rsidRPr="00B94EAE">
              <w:t xml:space="preserve"> You were granted legal custody abroad;</w:t>
            </w:r>
          </w:p>
          <w:p w14:paraId="7A023051" w14:textId="77777777" w:rsidR="006F640D" w:rsidRPr="00B94EAE" w:rsidRDefault="006F640D" w:rsidP="006F640D"/>
          <w:p w14:paraId="41048AC9" w14:textId="77777777" w:rsidR="006F640D" w:rsidRPr="00B94EAE" w:rsidRDefault="006F640D" w:rsidP="006F640D">
            <w:r w:rsidRPr="00B94EAE">
              <w:rPr>
                <w:b/>
              </w:rPr>
              <w:t xml:space="preserve">(2) </w:t>
            </w:r>
            <w:r w:rsidRPr="00B94EAE">
              <w:t>You are married and your spouse did not jointly adopt the child abroad; or</w:t>
            </w:r>
          </w:p>
          <w:p w14:paraId="664D287E" w14:textId="77777777" w:rsidR="006F640D" w:rsidRPr="00B94EAE" w:rsidRDefault="006F640D" w:rsidP="006F640D"/>
          <w:p w14:paraId="3917640F" w14:textId="77777777" w:rsidR="006F640D" w:rsidRPr="00B94EAE" w:rsidRDefault="006F640D" w:rsidP="006F640D">
            <w:r w:rsidRPr="00B94EAE">
              <w:rPr>
                <w:b/>
              </w:rPr>
              <w:t>(3)</w:t>
            </w:r>
            <w:r w:rsidRPr="00B94EAE">
              <w:t xml:space="preserve"> You (and your spouse, if any) adopted the child abroad but neither adoptive parent personally saw and observed the child before or during the adoption proceedings, unless you establish that the foreign adoption will be recognized under the law of the state of residence without the need for “readoption” or a similar formal court proceeding.</w:t>
            </w:r>
          </w:p>
          <w:p w14:paraId="516657B5" w14:textId="77777777" w:rsidR="006F640D" w:rsidRPr="00B94EAE" w:rsidRDefault="006F640D" w:rsidP="006F640D"/>
          <w:p w14:paraId="5E3FA6CD" w14:textId="77777777" w:rsidR="006F640D" w:rsidRPr="00B94EAE" w:rsidRDefault="006F640D" w:rsidP="006F640D"/>
          <w:p w14:paraId="4AEEDD77" w14:textId="77777777" w:rsidR="006F640D" w:rsidRPr="00B94EAE" w:rsidRDefault="006F640D" w:rsidP="006F640D">
            <w:pPr>
              <w:rPr>
                <w:b/>
              </w:rPr>
            </w:pPr>
            <w:r w:rsidRPr="00B94EAE">
              <w:rPr>
                <w:b/>
              </w:rPr>
              <w:t>[Page 10]</w:t>
            </w:r>
          </w:p>
          <w:p w14:paraId="48B2F3A6" w14:textId="77777777" w:rsidR="006F640D" w:rsidRPr="00B94EAE" w:rsidRDefault="006F640D" w:rsidP="006F640D"/>
          <w:p w14:paraId="143A03D8" w14:textId="77777777" w:rsidR="006F640D" w:rsidRPr="00B94EAE" w:rsidRDefault="006F640D" w:rsidP="006F640D">
            <w:r w:rsidRPr="00B94EAE">
              <w:rPr>
                <w:b/>
              </w:rPr>
              <w:t>B.</w:t>
            </w:r>
            <w:r w:rsidRPr="00B94EAE">
              <w:t xml:space="preserve"> Form I-864W, Request for Exemption for Intending Immigrant's Affidavit of Support.  You will need to file Form I-864W instead of Form I-864 if the child will automatically acquire U.S. citizenship under INA section 320 upon being admitted into the United States. This applies if the adopted child will be residing in the United States in your legal and physical custody based on an approved Form I-600, AND you (and your spouse, if any) adopted the child abroad and at least one adoptive parent personally saw and observed the child before or during the adoption proceeding.</w:t>
            </w:r>
          </w:p>
          <w:p w14:paraId="10B23576" w14:textId="77777777" w:rsidR="0045521E" w:rsidRPr="00B94EAE" w:rsidRDefault="0045521E" w:rsidP="006B5186">
            <w:pPr>
              <w:rPr>
                <w:rFonts w:eastAsia="Calibri"/>
              </w:rPr>
            </w:pPr>
          </w:p>
          <w:p w14:paraId="1FB9A7FE" w14:textId="77777777" w:rsidR="006B5186" w:rsidRPr="00B94EAE" w:rsidRDefault="006B5186" w:rsidP="006B5186">
            <w:pPr>
              <w:rPr>
                <w:rFonts w:eastAsia="Calibri"/>
                <w:b/>
                <w:i/>
              </w:rPr>
            </w:pPr>
            <w:r w:rsidRPr="00B94EAE">
              <w:rPr>
                <w:rFonts w:eastAsia="Calibri"/>
                <w:b/>
                <w:i/>
              </w:rPr>
              <w:t>Home Study Requirements</w:t>
            </w:r>
          </w:p>
          <w:p w14:paraId="306E70A0" w14:textId="77777777" w:rsidR="006B5186" w:rsidRPr="00B94EAE" w:rsidRDefault="006B5186" w:rsidP="006B5186">
            <w:pPr>
              <w:rPr>
                <w:rFonts w:eastAsia="Calibri"/>
              </w:rPr>
            </w:pPr>
          </w:p>
          <w:p w14:paraId="17E36A31" w14:textId="77777777" w:rsidR="006B5186" w:rsidRPr="00B94EAE" w:rsidRDefault="006B5186" w:rsidP="006B5186">
            <w:pPr>
              <w:rPr>
                <w:rFonts w:eastAsia="Calibri"/>
              </w:rPr>
            </w:pPr>
            <w:r w:rsidRPr="00B94EAE">
              <w:rPr>
                <w:rFonts w:eastAsia="Calibri"/>
              </w:rPr>
              <w:t xml:space="preserve">For a complete description of the requirements for a home study, see 8 CFR 204.311 and 22 CFR 96.  If your case meets certain criteria, your home study may not be required to meet the requirements of 8 CFR 204.311 and 22 CFR 96.  For more information, see the information on the Intercountry Adoption Universal Accreditation Act of 2012 on the USCIS website at </w:t>
            </w:r>
            <w:hyperlink r:id="rId19" w:history="1">
              <w:r w:rsidR="006F640D" w:rsidRPr="00B94EAE">
                <w:rPr>
                  <w:rStyle w:val="Hyperlink"/>
                  <w:rFonts w:eastAsia="Calibri"/>
                  <w:b/>
                </w:rPr>
                <w:t>www.uscis.gov/adoption</w:t>
              </w:r>
            </w:hyperlink>
            <w:r w:rsidRPr="00B94EAE">
              <w:rPr>
                <w:rFonts w:eastAsia="Calibri"/>
                <w:b/>
              </w:rPr>
              <w:t>.</w:t>
            </w:r>
            <w:r w:rsidR="006F640D" w:rsidRPr="00B94EAE">
              <w:rPr>
                <w:rFonts w:eastAsia="Calibri"/>
              </w:rPr>
              <w:t xml:space="preserve"> </w:t>
            </w:r>
          </w:p>
          <w:p w14:paraId="0A6D98E5" w14:textId="3F552EBE" w:rsidR="0045521E" w:rsidRDefault="0045521E" w:rsidP="006B5186">
            <w:pPr>
              <w:rPr>
                <w:rFonts w:eastAsia="Calibri"/>
              </w:rPr>
            </w:pPr>
          </w:p>
          <w:p w14:paraId="41EEF528" w14:textId="459648D1" w:rsidR="006210BB" w:rsidRDefault="006210BB" w:rsidP="006B5186">
            <w:pPr>
              <w:rPr>
                <w:rFonts w:eastAsia="Calibri"/>
              </w:rPr>
            </w:pPr>
          </w:p>
          <w:p w14:paraId="317445C1" w14:textId="77777777" w:rsidR="006210BB" w:rsidRPr="00B94EAE" w:rsidRDefault="006210BB" w:rsidP="006B5186">
            <w:pPr>
              <w:rPr>
                <w:rFonts w:eastAsia="Calibri"/>
              </w:rPr>
            </w:pPr>
          </w:p>
          <w:p w14:paraId="298F3A6C" w14:textId="77777777" w:rsidR="006B5186" w:rsidRPr="00B94EAE" w:rsidRDefault="006B5186" w:rsidP="006B5186">
            <w:pPr>
              <w:rPr>
                <w:rFonts w:eastAsia="Calibri"/>
                <w:b/>
              </w:rPr>
            </w:pPr>
            <w:r w:rsidRPr="00B94EAE">
              <w:rPr>
                <w:rFonts w:eastAsia="Calibri"/>
                <w:b/>
              </w:rPr>
              <w:t>Home Study Updates</w:t>
            </w:r>
          </w:p>
          <w:p w14:paraId="76C101AB" w14:textId="77777777" w:rsidR="0045521E" w:rsidRPr="00B94EAE" w:rsidRDefault="0045521E" w:rsidP="006B5186">
            <w:pPr>
              <w:rPr>
                <w:rFonts w:eastAsia="Calibri"/>
              </w:rPr>
            </w:pPr>
          </w:p>
          <w:p w14:paraId="656A056A" w14:textId="77777777" w:rsidR="006B5186" w:rsidRPr="00B94EAE" w:rsidRDefault="006B5186" w:rsidP="006B5186">
            <w:pPr>
              <w:rPr>
                <w:rFonts w:eastAsia="Calibri"/>
              </w:rPr>
            </w:pPr>
            <w:r w:rsidRPr="00B94EAE">
              <w:rPr>
                <w:rFonts w:eastAsia="Calibri"/>
              </w:rPr>
              <w:t>There may be times during the adoption process when you will be required to obtain and provide an update of your home study.</w:t>
            </w:r>
          </w:p>
          <w:p w14:paraId="2F5E9CEF" w14:textId="77777777" w:rsidR="0045521E" w:rsidRPr="00B94EAE" w:rsidRDefault="0045521E" w:rsidP="006B5186">
            <w:pPr>
              <w:rPr>
                <w:rFonts w:eastAsia="Calibri"/>
              </w:rPr>
            </w:pPr>
          </w:p>
          <w:p w14:paraId="5BB7461A" w14:textId="77777777" w:rsidR="006B5186" w:rsidRPr="00B94EAE" w:rsidRDefault="006B5186" w:rsidP="006B5186">
            <w:pPr>
              <w:rPr>
                <w:rFonts w:eastAsia="Calibri"/>
              </w:rPr>
            </w:pPr>
            <w:r w:rsidRPr="00B94EAE">
              <w:rPr>
                <w:rFonts w:eastAsia="Calibri"/>
              </w:rPr>
              <w:t>The following are some examples of circumstances that require a home study update:</w:t>
            </w:r>
          </w:p>
          <w:p w14:paraId="21094603" w14:textId="77777777" w:rsidR="0045521E" w:rsidRPr="00B94EAE" w:rsidRDefault="0045521E" w:rsidP="006B5186">
            <w:pPr>
              <w:rPr>
                <w:rFonts w:eastAsia="Calibri"/>
              </w:rPr>
            </w:pPr>
          </w:p>
          <w:p w14:paraId="7BCFB083" w14:textId="77777777" w:rsidR="006B5186" w:rsidRPr="00B94EAE" w:rsidRDefault="0045521E" w:rsidP="006B5186">
            <w:pPr>
              <w:rPr>
                <w:rFonts w:eastAsia="Calibri"/>
              </w:rPr>
            </w:pPr>
            <w:r w:rsidRPr="00B94EAE">
              <w:rPr>
                <w:rFonts w:eastAsia="Calibri"/>
                <w:b/>
              </w:rPr>
              <w:t xml:space="preserve">1. </w:t>
            </w:r>
            <w:r w:rsidR="006B5186" w:rsidRPr="00B94EAE">
              <w:rPr>
                <w:rFonts w:eastAsia="Calibri"/>
                <w:b/>
              </w:rPr>
              <w:t>If you previously filed Form I-600A</w:t>
            </w:r>
            <w:r w:rsidR="006B5186" w:rsidRPr="00B94EAE">
              <w:rPr>
                <w:rFonts w:eastAsia="Calibri"/>
              </w:rPr>
              <w:t>, you must submit an updated home study to USCIS when you request an extension of your Form I-600A approval.</w:t>
            </w:r>
          </w:p>
          <w:p w14:paraId="69B3801B" w14:textId="77777777" w:rsidR="0045521E" w:rsidRPr="00B94EAE" w:rsidRDefault="0045521E" w:rsidP="006B5186">
            <w:pPr>
              <w:rPr>
                <w:rFonts w:eastAsia="Calibri"/>
              </w:rPr>
            </w:pPr>
          </w:p>
          <w:p w14:paraId="26468904" w14:textId="77777777" w:rsidR="006B5186" w:rsidRPr="00B94EAE" w:rsidRDefault="0045521E" w:rsidP="006B5186">
            <w:pPr>
              <w:rPr>
                <w:rFonts w:eastAsia="Calibri"/>
                <w:b/>
              </w:rPr>
            </w:pPr>
            <w:r w:rsidRPr="00B94EAE">
              <w:rPr>
                <w:rFonts w:eastAsia="Calibri"/>
                <w:b/>
              </w:rPr>
              <w:t xml:space="preserve">2. </w:t>
            </w:r>
            <w:r w:rsidR="006B5186" w:rsidRPr="00B94EAE">
              <w:rPr>
                <w:rFonts w:eastAsia="Calibri"/>
                <w:b/>
              </w:rPr>
              <w:t>Change to a different non-Hague Convention country.</w:t>
            </w:r>
          </w:p>
          <w:p w14:paraId="7B0325EE" w14:textId="77777777" w:rsidR="0045521E" w:rsidRPr="00B94EAE" w:rsidRDefault="0045521E" w:rsidP="006B5186">
            <w:pPr>
              <w:rPr>
                <w:rFonts w:eastAsia="Calibri"/>
              </w:rPr>
            </w:pPr>
          </w:p>
          <w:p w14:paraId="42D3269A" w14:textId="77777777" w:rsidR="006F640D" w:rsidRPr="00B94EAE" w:rsidRDefault="006F640D" w:rsidP="006B5186">
            <w:pPr>
              <w:rPr>
                <w:rFonts w:eastAsia="Calibri"/>
              </w:rPr>
            </w:pPr>
          </w:p>
          <w:p w14:paraId="397CC7A0" w14:textId="77777777" w:rsidR="006B5186" w:rsidRPr="00B94EAE" w:rsidRDefault="0045521E" w:rsidP="006B5186">
            <w:pPr>
              <w:rPr>
                <w:rFonts w:eastAsia="Calibri"/>
              </w:rPr>
            </w:pPr>
            <w:r w:rsidRPr="00B94EAE">
              <w:rPr>
                <w:rFonts w:eastAsia="Calibri"/>
                <w:b/>
              </w:rPr>
              <w:t xml:space="preserve">3. </w:t>
            </w:r>
            <w:r w:rsidR="006B5186" w:rsidRPr="00B94EAE">
              <w:rPr>
                <w:rFonts w:eastAsia="Calibri"/>
                <w:b/>
              </w:rPr>
              <w:t>Change in marital status.</w:t>
            </w:r>
            <w:r w:rsidR="006B5186" w:rsidRPr="00B94EAE">
              <w:rPr>
                <w:rFonts w:eastAsia="Calibri"/>
              </w:rPr>
              <w:t xml:space="preserve">  If your change in marital status occurs:</w:t>
            </w:r>
          </w:p>
          <w:p w14:paraId="03030B43" w14:textId="77777777" w:rsidR="0045521E" w:rsidRPr="00B94EAE" w:rsidRDefault="0045521E" w:rsidP="006B5186">
            <w:pPr>
              <w:rPr>
                <w:rFonts w:eastAsia="Calibri"/>
              </w:rPr>
            </w:pPr>
          </w:p>
          <w:p w14:paraId="26D3BD6B" w14:textId="77777777" w:rsidR="006B5186" w:rsidRPr="00B94EAE" w:rsidRDefault="0045521E" w:rsidP="006B5186">
            <w:pPr>
              <w:rPr>
                <w:rFonts w:eastAsia="Calibri"/>
              </w:rPr>
            </w:pPr>
            <w:r w:rsidRPr="00B94EAE">
              <w:rPr>
                <w:rFonts w:eastAsia="Calibri"/>
                <w:b/>
              </w:rPr>
              <w:t xml:space="preserve">A. </w:t>
            </w:r>
            <w:r w:rsidR="006F640D" w:rsidRPr="00B94EAE">
              <w:rPr>
                <w:rFonts w:eastAsia="Calibri"/>
                <w:i/>
              </w:rPr>
              <w:t>While your Form I-600A is pending</w:t>
            </w:r>
            <w:r w:rsidR="006F640D" w:rsidRPr="00B94EAE">
              <w:rPr>
                <w:rFonts w:eastAsia="Calibri"/>
              </w:rPr>
              <w:t xml:space="preserve">, </w:t>
            </w:r>
            <w:r w:rsidR="006B5186" w:rsidRPr="00B94EAE">
              <w:rPr>
                <w:rFonts w:eastAsia="Calibri"/>
              </w:rPr>
              <w:t>you must submit a new Form I-600A that reflects your changed marital status and an updated home study.  No new application fee is required, but you must pay any new required biometric services fees.</w:t>
            </w:r>
          </w:p>
          <w:p w14:paraId="24166E91" w14:textId="77777777" w:rsidR="0045521E" w:rsidRPr="00B94EAE" w:rsidRDefault="0045521E" w:rsidP="006B5186">
            <w:pPr>
              <w:rPr>
                <w:rFonts w:eastAsia="Calibri"/>
              </w:rPr>
            </w:pPr>
          </w:p>
          <w:p w14:paraId="0B9C801A" w14:textId="77777777" w:rsidR="006B5186" w:rsidRPr="00B94EAE" w:rsidRDefault="0045521E" w:rsidP="006B5186">
            <w:pPr>
              <w:rPr>
                <w:rFonts w:eastAsia="Calibri"/>
              </w:rPr>
            </w:pPr>
            <w:r w:rsidRPr="00B94EAE">
              <w:rPr>
                <w:rFonts w:eastAsia="Calibri"/>
                <w:b/>
              </w:rPr>
              <w:t xml:space="preserve">B. </w:t>
            </w:r>
            <w:r w:rsidR="006F640D" w:rsidRPr="00B94EAE">
              <w:rPr>
                <w:rFonts w:eastAsia="Calibri"/>
                <w:i/>
              </w:rPr>
              <w:t>After your Form I-600A has been approved</w:t>
            </w:r>
            <w:r w:rsidR="006F640D" w:rsidRPr="00B94EAE">
              <w:rPr>
                <w:rFonts w:eastAsia="Calibri"/>
              </w:rPr>
              <w:t xml:space="preserve">, </w:t>
            </w:r>
            <w:r w:rsidR="006B5186" w:rsidRPr="00B94EAE">
              <w:rPr>
                <w:rFonts w:eastAsia="Calibri"/>
              </w:rPr>
              <w:t>USCIS will automatically revoke an approved Form I-600A if you are an unmarried petitioner who marries or if you are married and your current marriage ends.  Therefore, you must submit an updated home study and a new Form I-600A that reflects your changed marital status (you must pay a new application fee and any required biometric services fees).</w:t>
            </w:r>
          </w:p>
          <w:p w14:paraId="0DEB2D9B" w14:textId="77777777" w:rsidR="0045521E" w:rsidRPr="00B94EAE" w:rsidRDefault="0045521E" w:rsidP="006B5186">
            <w:pPr>
              <w:rPr>
                <w:rFonts w:eastAsia="Calibri"/>
              </w:rPr>
            </w:pPr>
          </w:p>
          <w:p w14:paraId="124143B7" w14:textId="77777777" w:rsidR="007E37BC" w:rsidRPr="00B94EAE" w:rsidRDefault="007E37BC" w:rsidP="006B5186">
            <w:pPr>
              <w:rPr>
                <w:rFonts w:eastAsia="Calibri"/>
              </w:rPr>
            </w:pPr>
          </w:p>
          <w:p w14:paraId="6CCF83FE" w14:textId="77777777" w:rsidR="003B0E47" w:rsidRPr="00B94EAE" w:rsidRDefault="003B0E47" w:rsidP="006B5186">
            <w:pPr>
              <w:rPr>
                <w:rFonts w:eastAsia="Calibri"/>
              </w:rPr>
            </w:pPr>
          </w:p>
          <w:p w14:paraId="7007902C" w14:textId="77777777" w:rsidR="003B0E47" w:rsidRPr="00B94EAE" w:rsidRDefault="003B0E47" w:rsidP="006B5186">
            <w:pPr>
              <w:rPr>
                <w:rFonts w:eastAsia="Calibri"/>
              </w:rPr>
            </w:pPr>
          </w:p>
          <w:p w14:paraId="6D32CD36" w14:textId="77777777" w:rsidR="003B0E47" w:rsidRPr="00B94EAE" w:rsidRDefault="003B0E47" w:rsidP="006B5186">
            <w:pPr>
              <w:rPr>
                <w:rFonts w:eastAsia="Calibri"/>
              </w:rPr>
            </w:pPr>
          </w:p>
          <w:p w14:paraId="50F779BE" w14:textId="77777777" w:rsidR="003B0E47" w:rsidRPr="00B94EAE" w:rsidRDefault="003B0E47" w:rsidP="006B5186">
            <w:pPr>
              <w:rPr>
                <w:rFonts w:eastAsia="Calibri"/>
              </w:rPr>
            </w:pPr>
          </w:p>
          <w:p w14:paraId="410641DE" w14:textId="77777777" w:rsidR="003B0E47" w:rsidRPr="00B94EAE" w:rsidRDefault="003B0E47" w:rsidP="006B5186">
            <w:pPr>
              <w:rPr>
                <w:rFonts w:eastAsia="Calibri"/>
              </w:rPr>
            </w:pPr>
          </w:p>
          <w:p w14:paraId="2819C54E" w14:textId="77777777" w:rsidR="003B0E47" w:rsidRPr="00B94EAE" w:rsidRDefault="003B0E47" w:rsidP="006B5186">
            <w:pPr>
              <w:rPr>
                <w:rFonts w:eastAsia="Calibri"/>
              </w:rPr>
            </w:pPr>
          </w:p>
          <w:p w14:paraId="7FB30B23" w14:textId="77777777" w:rsidR="003B0E47" w:rsidRPr="00B94EAE" w:rsidRDefault="003B0E47" w:rsidP="006B5186">
            <w:pPr>
              <w:rPr>
                <w:rFonts w:eastAsia="Calibri"/>
              </w:rPr>
            </w:pPr>
          </w:p>
          <w:p w14:paraId="12BF3AB3" w14:textId="77777777" w:rsidR="006B5186" w:rsidRPr="00B94EAE" w:rsidRDefault="0045521E" w:rsidP="006B5186">
            <w:pPr>
              <w:rPr>
                <w:rFonts w:eastAsia="Calibri"/>
              </w:rPr>
            </w:pPr>
            <w:r w:rsidRPr="00B94EAE">
              <w:rPr>
                <w:rFonts w:eastAsia="Calibri"/>
                <w:b/>
              </w:rPr>
              <w:t xml:space="preserve">C. </w:t>
            </w:r>
            <w:r w:rsidR="006B5186" w:rsidRPr="00B94EAE">
              <w:rPr>
                <w:rFonts w:eastAsia="Calibri"/>
              </w:rPr>
              <w:t>While your Form I-600 petition remains pending, and you have not previously filed a Form I-600A application, you must submit a new Form I-600 that reflects your changed marital status and an updated home study</w:t>
            </w:r>
            <w:r w:rsidR="003B0E47" w:rsidRPr="00B94EAE">
              <w:rPr>
                <w:rFonts w:eastAsia="Calibri"/>
              </w:rPr>
              <w:t xml:space="preserve">.  </w:t>
            </w:r>
            <w:r w:rsidR="006B5186" w:rsidRPr="00B94EAE">
              <w:rPr>
                <w:rFonts w:eastAsia="Calibri"/>
              </w:rPr>
              <w:t>(No new petition fee is required, but you must pay any required biometric services fees.)</w:t>
            </w:r>
          </w:p>
          <w:p w14:paraId="4D3B979A" w14:textId="77777777" w:rsidR="003B0E47" w:rsidRPr="00B94EAE" w:rsidRDefault="003B0E47" w:rsidP="006B5186">
            <w:pPr>
              <w:rPr>
                <w:rFonts w:eastAsia="Calibri"/>
              </w:rPr>
            </w:pPr>
          </w:p>
          <w:p w14:paraId="0233E017" w14:textId="77777777" w:rsidR="003B0E47" w:rsidRPr="00B94EAE" w:rsidRDefault="003B0E47" w:rsidP="006B5186">
            <w:pPr>
              <w:rPr>
                <w:rFonts w:eastAsia="Calibri"/>
              </w:rPr>
            </w:pPr>
          </w:p>
          <w:p w14:paraId="1B289079" w14:textId="77777777" w:rsidR="003B0E47" w:rsidRPr="00B94EAE" w:rsidRDefault="003B0E47" w:rsidP="006B5186">
            <w:pPr>
              <w:rPr>
                <w:rFonts w:eastAsia="Calibri"/>
              </w:rPr>
            </w:pPr>
          </w:p>
          <w:p w14:paraId="7E3B3BAF" w14:textId="77777777" w:rsidR="003B0E47" w:rsidRPr="00B94EAE" w:rsidRDefault="003B0E47" w:rsidP="006B5186">
            <w:pPr>
              <w:rPr>
                <w:rFonts w:eastAsia="Calibri"/>
              </w:rPr>
            </w:pPr>
          </w:p>
          <w:p w14:paraId="416DB597" w14:textId="77777777" w:rsidR="003B0E47" w:rsidRPr="00B94EAE" w:rsidRDefault="003B0E47" w:rsidP="006B5186">
            <w:pPr>
              <w:rPr>
                <w:rFonts w:eastAsia="Calibri"/>
              </w:rPr>
            </w:pPr>
          </w:p>
          <w:p w14:paraId="28DC3600" w14:textId="77777777" w:rsidR="003B0E47" w:rsidRPr="00B94EAE" w:rsidRDefault="003B0E47" w:rsidP="006B5186">
            <w:pPr>
              <w:rPr>
                <w:rFonts w:eastAsia="Calibri"/>
              </w:rPr>
            </w:pPr>
          </w:p>
          <w:p w14:paraId="2310772B" w14:textId="77777777" w:rsidR="003B0E47" w:rsidRPr="00B94EAE" w:rsidRDefault="003B0E47" w:rsidP="006B5186">
            <w:pPr>
              <w:rPr>
                <w:rFonts w:eastAsia="Calibri"/>
              </w:rPr>
            </w:pPr>
          </w:p>
          <w:p w14:paraId="49B865F1" w14:textId="77777777" w:rsidR="006F640D" w:rsidRPr="00B94EAE" w:rsidRDefault="006F640D" w:rsidP="006B5186">
            <w:pPr>
              <w:rPr>
                <w:rFonts w:eastAsia="Calibri"/>
              </w:rPr>
            </w:pPr>
          </w:p>
          <w:p w14:paraId="422BA6AB" w14:textId="77777777" w:rsidR="006F640D" w:rsidRPr="00B94EAE" w:rsidRDefault="006F640D" w:rsidP="006B5186">
            <w:pPr>
              <w:rPr>
                <w:rFonts w:eastAsia="Calibri"/>
              </w:rPr>
            </w:pPr>
          </w:p>
          <w:p w14:paraId="1FA5B8FA" w14:textId="77777777" w:rsidR="006F640D" w:rsidRPr="00B94EAE" w:rsidRDefault="006F640D" w:rsidP="006B5186">
            <w:pPr>
              <w:rPr>
                <w:rFonts w:eastAsia="Calibri"/>
              </w:rPr>
            </w:pPr>
          </w:p>
          <w:p w14:paraId="33B613E8" w14:textId="77777777" w:rsidR="006F640D" w:rsidRPr="00B94EAE" w:rsidRDefault="006F640D" w:rsidP="006B5186">
            <w:pPr>
              <w:rPr>
                <w:rFonts w:eastAsia="Calibri"/>
              </w:rPr>
            </w:pPr>
          </w:p>
          <w:p w14:paraId="6B2670E3" w14:textId="77777777" w:rsidR="006F640D" w:rsidRPr="00B94EAE" w:rsidRDefault="006F640D" w:rsidP="006B5186">
            <w:pPr>
              <w:rPr>
                <w:rFonts w:eastAsia="Calibri"/>
              </w:rPr>
            </w:pPr>
          </w:p>
          <w:p w14:paraId="3CC5AADA" w14:textId="77777777" w:rsidR="006F640D" w:rsidRPr="00B94EAE" w:rsidRDefault="006F640D" w:rsidP="006B5186">
            <w:pPr>
              <w:rPr>
                <w:rFonts w:eastAsia="Calibri"/>
              </w:rPr>
            </w:pPr>
          </w:p>
          <w:p w14:paraId="063846BD" w14:textId="77777777" w:rsidR="006F640D" w:rsidRPr="00B94EAE" w:rsidRDefault="006F640D" w:rsidP="006B5186">
            <w:pPr>
              <w:rPr>
                <w:rFonts w:eastAsia="Calibri"/>
              </w:rPr>
            </w:pPr>
          </w:p>
          <w:p w14:paraId="37FE7676" w14:textId="77777777" w:rsidR="003B0E47" w:rsidRPr="00B94EAE" w:rsidRDefault="003B0E47" w:rsidP="006B5186">
            <w:pPr>
              <w:rPr>
                <w:rFonts w:eastAsia="Calibri"/>
              </w:rPr>
            </w:pPr>
          </w:p>
          <w:p w14:paraId="38135061" w14:textId="77777777" w:rsidR="0045521E" w:rsidRPr="00B94EAE" w:rsidRDefault="0045521E" w:rsidP="006B5186">
            <w:pPr>
              <w:rPr>
                <w:rFonts w:eastAsia="Calibri"/>
              </w:rPr>
            </w:pPr>
          </w:p>
          <w:p w14:paraId="57FF65F7" w14:textId="77777777" w:rsidR="006B5186" w:rsidRPr="00B94EAE" w:rsidRDefault="0045521E" w:rsidP="006B5186">
            <w:pPr>
              <w:rPr>
                <w:rFonts w:eastAsia="Calibri"/>
              </w:rPr>
            </w:pPr>
            <w:r w:rsidRPr="00B94EAE">
              <w:rPr>
                <w:rFonts w:eastAsia="Calibri"/>
                <w:b/>
              </w:rPr>
              <w:t xml:space="preserve">4. </w:t>
            </w:r>
            <w:r w:rsidR="006B5186" w:rsidRPr="00B94EAE">
              <w:rPr>
                <w:rFonts w:eastAsia="Calibri"/>
                <w:b/>
              </w:rPr>
              <w:t>Change of residence, including a change in the child’s proposed residence.</w:t>
            </w:r>
            <w:r w:rsidR="006B5186" w:rsidRPr="00B94EAE">
              <w:rPr>
                <w:rFonts w:eastAsia="Calibri"/>
              </w:rPr>
              <w:t xml:space="preserve">  If you move to a new state in the United States, you must meet any pre-adoption requirements of that new state if a child is coming to the United States for adoption.</w:t>
            </w:r>
          </w:p>
          <w:p w14:paraId="7BF78E91" w14:textId="77777777" w:rsidR="0045521E" w:rsidRPr="00B94EAE" w:rsidRDefault="0045521E" w:rsidP="006B5186">
            <w:pPr>
              <w:rPr>
                <w:rFonts w:eastAsia="Calibri"/>
              </w:rPr>
            </w:pPr>
          </w:p>
          <w:p w14:paraId="632548B6" w14:textId="77777777" w:rsidR="006F640D" w:rsidRPr="00B94EAE" w:rsidRDefault="006F640D" w:rsidP="006B5186">
            <w:pPr>
              <w:rPr>
                <w:rFonts w:eastAsia="Calibri"/>
              </w:rPr>
            </w:pPr>
          </w:p>
          <w:p w14:paraId="286347A9" w14:textId="77777777" w:rsidR="006B5186" w:rsidRPr="00B94EAE" w:rsidRDefault="0045521E" w:rsidP="006B5186">
            <w:pPr>
              <w:rPr>
                <w:rFonts w:eastAsia="Calibri"/>
                <w:b/>
              </w:rPr>
            </w:pPr>
            <w:r w:rsidRPr="00B94EAE">
              <w:rPr>
                <w:rFonts w:eastAsia="Calibri"/>
                <w:b/>
              </w:rPr>
              <w:t xml:space="preserve">5. </w:t>
            </w:r>
            <w:r w:rsidR="006B5186" w:rsidRPr="00B94EAE">
              <w:rPr>
                <w:rFonts w:eastAsia="Calibri"/>
                <w:b/>
              </w:rPr>
              <w:t>Significant decrease in availability of financial resources, such as loss of employment, garnishment of wages, etc.</w:t>
            </w:r>
          </w:p>
          <w:p w14:paraId="03C0D432" w14:textId="77777777" w:rsidR="006F640D" w:rsidRPr="00B94EAE" w:rsidRDefault="006F640D" w:rsidP="006B5186">
            <w:pPr>
              <w:rPr>
                <w:rFonts w:eastAsia="Calibri"/>
              </w:rPr>
            </w:pPr>
          </w:p>
          <w:p w14:paraId="179945AD" w14:textId="77777777" w:rsidR="006B5186" w:rsidRPr="00B94EAE" w:rsidRDefault="0045521E" w:rsidP="006B5186">
            <w:pPr>
              <w:rPr>
                <w:rFonts w:eastAsia="Calibri"/>
                <w:b/>
              </w:rPr>
            </w:pPr>
            <w:r w:rsidRPr="00B94EAE">
              <w:rPr>
                <w:rFonts w:eastAsia="Calibri"/>
                <w:b/>
              </w:rPr>
              <w:t xml:space="preserve">6. </w:t>
            </w:r>
            <w:r w:rsidR="006B5186" w:rsidRPr="00B94EAE">
              <w:rPr>
                <w:rFonts w:eastAsia="Calibri"/>
                <w:b/>
              </w:rPr>
              <w:t>Any change in history of arrest or criminal history of any household member regardless of age.</w:t>
            </w:r>
          </w:p>
          <w:p w14:paraId="6E12CA92" w14:textId="77777777" w:rsidR="0045521E" w:rsidRPr="00B94EAE" w:rsidRDefault="0045521E" w:rsidP="006B5186">
            <w:pPr>
              <w:rPr>
                <w:rFonts w:eastAsia="Calibri"/>
              </w:rPr>
            </w:pPr>
          </w:p>
          <w:p w14:paraId="61F2433D" w14:textId="77777777" w:rsidR="006B5186" w:rsidRPr="00B94EAE" w:rsidRDefault="0045521E" w:rsidP="006B5186">
            <w:pPr>
              <w:rPr>
                <w:rFonts w:eastAsia="Calibri"/>
                <w:b/>
              </w:rPr>
            </w:pPr>
            <w:r w:rsidRPr="00B94EAE">
              <w:rPr>
                <w:rFonts w:eastAsia="Calibri"/>
                <w:b/>
              </w:rPr>
              <w:t xml:space="preserve">7. </w:t>
            </w:r>
            <w:r w:rsidR="006B5186" w:rsidRPr="00B94EAE">
              <w:rPr>
                <w:rFonts w:eastAsia="Calibri"/>
                <w:b/>
              </w:rPr>
              <w:t>Any change in history of child abuse or neglect, substance abuse, family violence, and/or sexual abuse as an offender, for any household member regardless of age.</w:t>
            </w:r>
          </w:p>
          <w:p w14:paraId="260A7346" w14:textId="77777777" w:rsidR="0045521E" w:rsidRPr="00B94EAE" w:rsidRDefault="0045521E" w:rsidP="006B5186">
            <w:pPr>
              <w:rPr>
                <w:rFonts w:eastAsia="Calibri"/>
                <w:b/>
              </w:rPr>
            </w:pPr>
          </w:p>
          <w:p w14:paraId="79F4FE6C" w14:textId="77777777" w:rsidR="006B5186" w:rsidRPr="00B94EAE" w:rsidRDefault="0045521E" w:rsidP="006B5186">
            <w:pPr>
              <w:rPr>
                <w:rFonts w:eastAsia="Calibri"/>
                <w:b/>
              </w:rPr>
            </w:pPr>
            <w:r w:rsidRPr="00B94EAE">
              <w:rPr>
                <w:rFonts w:eastAsia="Calibri"/>
                <w:b/>
              </w:rPr>
              <w:t xml:space="preserve">8. </w:t>
            </w:r>
            <w:r w:rsidR="006B5186" w:rsidRPr="00B94EAE">
              <w:rPr>
                <w:rFonts w:eastAsia="Calibri"/>
                <w:b/>
              </w:rPr>
              <w:t>Change in the number of and/or identity of children in your household, whether through adoption, foster care, birth, or any other means.</w:t>
            </w:r>
          </w:p>
          <w:p w14:paraId="46D165B4" w14:textId="77777777" w:rsidR="0045521E" w:rsidRPr="00B94EAE" w:rsidRDefault="0045521E" w:rsidP="006B5186">
            <w:pPr>
              <w:rPr>
                <w:rFonts w:eastAsia="Calibri"/>
                <w:b/>
              </w:rPr>
            </w:pPr>
          </w:p>
          <w:p w14:paraId="6A377697" w14:textId="77777777" w:rsidR="006B5186" w:rsidRPr="00B94EAE" w:rsidRDefault="0045521E" w:rsidP="006B5186">
            <w:pPr>
              <w:rPr>
                <w:rFonts w:eastAsia="Calibri"/>
              </w:rPr>
            </w:pPr>
            <w:r w:rsidRPr="00B94EAE">
              <w:rPr>
                <w:rFonts w:eastAsia="Calibri"/>
                <w:b/>
              </w:rPr>
              <w:t xml:space="preserve">9. </w:t>
            </w:r>
            <w:r w:rsidR="006B5186" w:rsidRPr="00B94EAE">
              <w:rPr>
                <w:rFonts w:eastAsia="Calibri"/>
                <w:b/>
              </w:rPr>
              <w:t xml:space="preserve">Change in the number of and/or identity of adult members of your household.  </w:t>
            </w:r>
            <w:r w:rsidR="006B5186" w:rsidRPr="00B94EAE">
              <w:rPr>
                <w:rFonts w:eastAsia="Calibri"/>
              </w:rPr>
              <w:t>A Form I-600A/Form I-600, Supplement 1 is required for any new adult member of the household.</w:t>
            </w:r>
          </w:p>
          <w:p w14:paraId="6CCD74A4" w14:textId="77777777" w:rsidR="0045521E" w:rsidRPr="00B94EAE" w:rsidRDefault="0045521E" w:rsidP="006B5186">
            <w:pPr>
              <w:rPr>
                <w:rFonts w:eastAsia="Calibri"/>
                <w:b/>
              </w:rPr>
            </w:pPr>
          </w:p>
          <w:p w14:paraId="2100A619" w14:textId="77777777" w:rsidR="006B5186" w:rsidRPr="00B94EAE" w:rsidRDefault="0045521E" w:rsidP="006B5186">
            <w:pPr>
              <w:rPr>
                <w:rFonts w:eastAsia="Calibri"/>
                <w:b/>
              </w:rPr>
            </w:pPr>
            <w:r w:rsidRPr="00B94EAE">
              <w:rPr>
                <w:rFonts w:eastAsia="Calibri"/>
                <w:b/>
              </w:rPr>
              <w:t xml:space="preserve">10. </w:t>
            </w:r>
            <w:r w:rsidR="006B5186" w:rsidRPr="00B94EAE">
              <w:rPr>
                <w:rFonts w:eastAsia="Calibri"/>
                <w:b/>
              </w:rPr>
              <w:t>Lapse of more than six months between the date your home study is completed and the date you submit it to USCIS.</w:t>
            </w:r>
          </w:p>
          <w:p w14:paraId="30F0E3ED" w14:textId="77777777" w:rsidR="0045521E" w:rsidRPr="00B94EAE" w:rsidRDefault="0045521E" w:rsidP="006B5186">
            <w:pPr>
              <w:rPr>
                <w:rFonts w:eastAsia="Calibri"/>
                <w:b/>
              </w:rPr>
            </w:pPr>
          </w:p>
          <w:p w14:paraId="2464C295" w14:textId="77777777" w:rsidR="006B5186" w:rsidRPr="00B94EAE" w:rsidRDefault="0045521E" w:rsidP="006B5186">
            <w:pPr>
              <w:rPr>
                <w:rFonts w:eastAsia="Calibri"/>
                <w:b/>
              </w:rPr>
            </w:pPr>
            <w:r w:rsidRPr="00B94EAE">
              <w:rPr>
                <w:rFonts w:eastAsia="Calibri"/>
                <w:b/>
              </w:rPr>
              <w:t xml:space="preserve">11. </w:t>
            </w:r>
            <w:r w:rsidR="006B5186" w:rsidRPr="00B94EAE">
              <w:rPr>
                <w:rFonts w:eastAsia="Calibri"/>
                <w:b/>
              </w:rPr>
              <w:t>Change in the number of children or characteristics (such as age, gender, and/or special needs) of the child or children you intend to adopt.</w:t>
            </w:r>
          </w:p>
          <w:p w14:paraId="48898C8B" w14:textId="77777777" w:rsidR="0045521E" w:rsidRPr="00B94EAE" w:rsidRDefault="0045521E" w:rsidP="006B5186">
            <w:pPr>
              <w:rPr>
                <w:rFonts w:eastAsia="Calibri"/>
                <w:b/>
              </w:rPr>
            </w:pPr>
          </w:p>
          <w:p w14:paraId="5FE19619" w14:textId="77777777" w:rsidR="006B5186" w:rsidRPr="00B94EAE" w:rsidRDefault="006B5186" w:rsidP="006B5186">
            <w:pPr>
              <w:rPr>
                <w:rFonts w:eastAsia="Calibri"/>
              </w:rPr>
            </w:pPr>
            <w:r w:rsidRPr="00B94EAE">
              <w:rPr>
                <w:rFonts w:eastAsia="Calibri"/>
              </w:rPr>
              <w:t>Your adoption service provider can advise you on other changes that may require an updated home study.</w:t>
            </w:r>
          </w:p>
          <w:p w14:paraId="6C48229C" w14:textId="21C349F0" w:rsidR="0045521E" w:rsidRDefault="0045521E" w:rsidP="006B5186">
            <w:pPr>
              <w:rPr>
                <w:rFonts w:eastAsia="Calibri"/>
              </w:rPr>
            </w:pPr>
          </w:p>
          <w:p w14:paraId="5BF85247" w14:textId="5E12FD02" w:rsidR="006210BB" w:rsidRDefault="006210BB" w:rsidP="006B5186">
            <w:pPr>
              <w:rPr>
                <w:rFonts w:eastAsia="Calibri"/>
              </w:rPr>
            </w:pPr>
          </w:p>
          <w:p w14:paraId="19811CFB" w14:textId="77777777" w:rsidR="006210BB" w:rsidRPr="00B94EAE" w:rsidRDefault="006210BB" w:rsidP="006B5186">
            <w:pPr>
              <w:rPr>
                <w:rFonts w:eastAsia="Calibri"/>
              </w:rPr>
            </w:pPr>
          </w:p>
          <w:p w14:paraId="2664993C" w14:textId="77777777" w:rsidR="006B5186" w:rsidRPr="00B94EAE" w:rsidRDefault="0045521E" w:rsidP="006B5186">
            <w:pPr>
              <w:rPr>
                <w:rFonts w:eastAsia="Calibri"/>
                <w:b/>
              </w:rPr>
            </w:pPr>
            <w:r w:rsidRPr="00B94EAE">
              <w:rPr>
                <w:rFonts w:eastAsia="Calibri"/>
                <w:b/>
              </w:rPr>
              <w:t xml:space="preserve">12. </w:t>
            </w:r>
            <w:r w:rsidR="006B5186" w:rsidRPr="00B94EAE">
              <w:rPr>
                <w:rFonts w:eastAsia="Calibri"/>
                <w:b/>
              </w:rPr>
              <w:t>A development of a serious health condition for any household member, including but not limited to: heart attacks, cancer, strokes, conditions requiring extensive therapy, dementia, severe injuries, etc.</w:t>
            </w:r>
          </w:p>
          <w:p w14:paraId="7C574F43" w14:textId="77777777" w:rsidR="00044241" w:rsidRPr="00B94EAE" w:rsidRDefault="00044241" w:rsidP="006B5186">
            <w:pPr>
              <w:rPr>
                <w:rFonts w:eastAsia="Calibri"/>
                <w:b/>
              </w:rPr>
            </w:pPr>
          </w:p>
          <w:p w14:paraId="3C88AD95" w14:textId="77777777" w:rsidR="00044241" w:rsidRPr="00B94EAE" w:rsidRDefault="00044241" w:rsidP="006B5186">
            <w:pPr>
              <w:rPr>
                <w:rFonts w:eastAsia="Calibri"/>
                <w:b/>
              </w:rPr>
            </w:pPr>
          </w:p>
          <w:p w14:paraId="62780ADD" w14:textId="77777777" w:rsidR="00044241" w:rsidRPr="00B94EAE" w:rsidRDefault="00044241" w:rsidP="006B5186">
            <w:pPr>
              <w:rPr>
                <w:rFonts w:eastAsia="Calibri"/>
                <w:b/>
              </w:rPr>
            </w:pPr>
          </w:p>
          <w:p w14:paraId="3245A30B" w14:textId="77777777" w:rsidR="00044241" w:rsidRPr="00B94EAE" w:rsidRDefault="00044241" w:rsidP="006B5186">
            <w:pPr>
              <w:rPr>
                <w:rFonts w:eastAsia="Calibri"/>
                <w:b/>
              </w:rPr>
            </w:pPr>
          </w:p>
          <w:p w14:paraId="348C9FE8" w14:textId="77777777" w:rsidR="0045521E" w:rsidRPr="00B94EAE" w:rsidRDefault="0045521E" w:rsidP="006B5186">
            <w:pPr>
              <w:rPr>
                <w:rFonts w:eastAsia="Calibri"/>
                <w:b/>
              </w:rPr>
            </w:pPr>
          </w:p>
          <w:p w14:paraId="11DF68FE" w14:textId="77777777" w:rsidR="006B5186" w:rsidRPr="00B94EAE" w:rsidRDefault="006B5186" w:rsidP="006B5186">
            <w:pPr>
              <w:rPr>
                <w:rFonts w:eastAsia="Calibri"/>
                <w:b/>
              </w:rPr>
            </w:pPr>
            <w:r w:rsidRPr="00B94EAE">
              <w:rPr>
                <w:rFonts w:eastAsia="Calibri"/>
                <w:b/>
              </w:rPr>
              <w:t>How to File Updates to Your Home Study</w:t>
            </w:r>
          </w:p>
          <w:p w14:paraId="42CB865B" w14:textId="77777777" w:rsidR="0045521E" w:rsidRPr="00B94EAE" w:rsidRDefault="0045521E" w:rsidP="006B5186">
            <w:pPr>
              <w:rPr>
                <w:rFonts w:eastAsia="Calibri"/>
                <w:b/>
              </w:rPr>
            </w:pPr>
          </w:p>
          <w:p w14:paraId="14EE1FBC" w14:textId="77777777" w:rsidR="00784AFA" w:rsidRPr="00B94EAE" w:rsidRDefault="00784AFA" w:rsidP="006B5186">
            <w:pPr>
              <w:rPr>
                <w:rFonts w:eastAsia="Calibri"/>
                <w:b/>
              </w:rPr>
            </w:pPr>
          </w:p>
          <w:p w14:paraId="0E443E80" w14:textId="77777777" w:rsidR="006B5186" w:rsidRPr="00B94EAE" w:rsidRDefault="006B5186" w:rsidP="006B5186">
            <w:pPr>
              <w:rPr>
                <w:rFonts w:eastAsia="Calibri"/>
              </w:rPr>
            </w:pPr>
            <w:r w:rsidRPr="00B94EAE">
              <w:rPr>
                <w:rFonts w:eastAsia="Calibri"/>
              </w:rPr>
              <w:t>If you need to file an updated home study, you must always submit a signed written request and include a copy of the home study that is being updated, including all prior updates (if applicable).</w:t>
            </w:r>
          </w:p>
          <w:p w14:paraId="6B1E67C0" w14:textId="77777777" w:rsidR="0045521E" w:rsidRPr="00B94EAE" w:rsidRDefault="0045521E" w:rsidP="006B5186">
            <w:pPr>
              <w:rPr>
                <w:rFonts w:eastAsia="Calibri"/>
              </w:rPr>
            </w:pPr>
          </w:p>
          <w:p w14:paraId="087F13E2" w14:textId="77777777" w:rsidR="00784AFA" w:rsidRPr="00B94EAE" w:rsidRDefault="00784AFA" w:rsidP="006B5186">
            <w:pPr>
              <w:rPr>
                <w:rFonts w:eastAsia="Calibri"/>
              </w:rPr>
            </w:pPr>
          </w:p>
          <w:p w14:paraId="0E2A8492" w14:textId="77777777" w:rsidR="006B5186" w:rsidRPr="00B94EAE" w:rsidRDefault="006B5186" w:rsidP="006B5186">
            <w:pPr>
              <w:rPr>
                <w:rFonts w:eastAsia="Calibri"/>
              </w:rPr>
            </w:pPr>
            <w:r w:rsidRPr="00B94EAE">
              <w:rPr>
                <w:rFonts w:eastAsia="Calibri"/>
                <w:b/>
              </w:rPr>
              <w:t>If you need to submit a home study update while your Form I-600A or Form I-600 is pending</w:t>
            </w:r>
            <w:r w:rsidRPr="00B94EAE">
              <w:rPr>
                <w:rFonts w:eastAsia="Calibri"/>
              </w:rPr>
              <w:t>, submit your updated home study to the USCIS office with jurisdiction over your Form I-600A or Form I-600.</w:t>
            </w:r>
          </w:p>
          <w:p w14:paraId="102C82C0" w14:textId="77777777" w:rsidR="0045521E" w:rsidRPr="00B94EAE" w:rsidRDefault="0045521E" w:rsidP="006B5186">
            <w:pPr>
              <w:rPr>
                <w:rFonts w:eastAsia="Calibri"/>
              </w:rPr>
            </w:pPr>
          </w:p>
          <w:p w14:paraId="16A0AB96" w14:textId="77777777" w:rsidR="00784AFA" w:rsidRPr="00B94EAE" w:rsidRDefault="00784AFA" w:rsidP="006B5186">
            <w:pPr>
              <w:rPr>
                <w:rFonts w:eastAsia="Calibri"/>
              </w:rPr>
            </w:pPr>
          </w:p>
          <w:p w14:paraId="2CE356EF" w14:textId="77777777" w:rsidR="00784AFA" w:rsidRPr="00B94EAE" w:rsidRDefault="00784AFA" w:rsidP="006B5186">
            <w:pPr>
              <w:rPr>
                <w:rFonts w:eastAsia="Calibri"/>
              </w:rPr>
            </w:pPr>
          </w:p>
          <w:p w14:paraId="11CD276A" w14:textId="41E40EE9" w:rsidR="00784AFA" w:rsidRPr="00B94EAE" w:rsidRDefault="00784AFA" w:rsidP="006B5186">
            <w:pPr>
              <w:rPr>
                <w:rFonts w:eastAsia="Calibri"/>
              </w:rPr>
            </w:pPr>
          </w:p>
          <w:p w14:paraId="066DD152" w14:textId="77777777" w:rsidR="006B5186" w:rsidRPr="00B94EAE" w:rsidRDefault="006B5186" w:rsidP="006B5186">
            <w:pPr>
              <w:rPr>
                <w:rFonts w:eastAsia="Calibri"/>
              </w:rPr>
            </w:pPr>
            <w:r w:rsidRPr="00B94EAE">
              <w:rPr>
                <w:rFonts w:eastAsia="Calibri"/>
                <w:b/>
              </w:rPr>
              <w:t>If you need to submit a home study update after USCIS has approved your Form I-600A and while it remains valid</w:t>
            </w:r>
            <w:r w:rsidRPr="00B94EAE">
              <w:rPr>
                <w:rFonts w:eastAsia="Calibri"/>
              </w:rPr>
              <w:t>, submit your updated home study to the USCIS office with jurisdiction over your Form I-600A.</w:t>
            </w:r>
          </w:p>
          <w:p w14:paraId="3E03F907" w14:textId="77777777" w:rsidR="00E52D23" w:rsidRPr="00B94EAE" w:rsidRDefault="00E52D23" w:rsidP="006B5186">
            <w:pPr>
              <w:rPr>
                <w:rFonts w:eastAsia="Calibri"/>
              </w:rPr>
            </w:pPr>
          </w:p>
          <w:p w14:paraId="39754AE6" w14:textId="77777777" w:rsidR="00784AFA" w:rsidRPr="00B94EAE" w:rsidRDefault="00784AFA" w:rsidP="006B5186">
            <w:pPr>
              <w:rPr>
                <w:rFonts w:eastAsia="Calibri"/>
              </w:rPr>
            </w:pPr>
          </w:p>
          <w:p w14:paraId="63C72CB9" w14:textId="77777777" w:rsidR="00784AFA" w:rsidRPr="00B94EAE" w:rsidRDefault="00784AFA" w:rsidP="006B5186">
            <w:pPr>
              <w:rPr>
                <w:rFonts w:eastAsia="Calibri"/>
              </w:rPr>
            </w:pPr>
          </w:p>
          <w:p w14:paraId="6B0BA6DF" w14:textId="77777777" w:rsidR="00784AFA" w:rsidRPr="00B94EAE" w:rsidRDefault="00784AFA" w:rsidP="006B5186">
            <w:pPr>
              <w:rPr>
                <w:rFonts w:eastAsia="Calibri"/>
              </w:rPr>
            </w:pPr>
          </w:p>
          <w:p w14:paraId="390DA7E8" w14:textId="77777777" w:rsidR="00784AFA" w:rsidRPr="00B94EAE" w:rsidRDefault="00784AFA" w:rsidP="006B5186">
            <w:pPr>
              <w:rPr>
                <w:rFonts w:eastAsia="Calibri"/>
              </w:rPr>
            </w:pPr>
          </w:p>
          <w:p w14:paraId="5BEF4286" w14:textId="77777777" w:rsidR="00784AFA" w:rsidRPr="00B94EAE" w:rsidRDefault="00784AFA" w:rsidP="006B5186">
            <w:pPr>
              <w:rPr>
                <w:rFonts w:eastAsia="Calibri"/>
              </w:rPr>
            </w:pPr>
          </w:p>
          <w:p w14:paraId="04D80751" w14:textId="77777777" w:rsidR="00784AFA" w:rsidRPr="00B94EAE" w:rsidRDefault="00784AFA" w:rsidP="006B5186">
            <w:pPr>
              <w:rPr>
                <w:rFonts w:eastAsia="Calibri"/>
              </w:rPr>
            </w:pPr>
          </w:p>
          <w:p w14:paraId="62806AEF" w14:textId="2D7ADDAB" w:rsidR="00784AFA" w:rsidRPr="00B94EAE" w:rsidRDefault="00784AFA" w:rsidP="006B5186">
            <w:pPr>
              <w:rPr>
                <w:rFonts w:eastAsia="Calibri"/>
              </w:rPr>
            </w:pPr>
          </w:p>
          <w:p w14:paraId="73934EAE" w14:textId="77777777" w:rsidR="006B5186" w:rsidRPr="00B94EAE" w:rsidRDefault="006B5186" w:rsidP="006B5186">
            <w:pPr>
              <w:rPr>
                <w:rFonts w:eastAsia="Calibri"/>
              </w:rPr>
            </w:pPr>
            <w:r w:rsidRPr="00B94EAE">
              <w:rPr>
                <w:rFonts w:eastAsia="Calibri"/>
                <w:b/>
              </w:rPr>
              <w:t>If you need to submit a home study update, but you did not file Form I-600A</w:t>
            </w:r>
            <w:r w:rsidRPr="00B94EAE">
              <w:rPr>
                <w:rFonts w:eastAsia="Calibri"/>
              </w:rPr>
              <w:t>, submit your updated home study to the USCIS office with jurisdiction over your Form I-600.</w:t>
            </w:r>
          </w:p>
          <w:p w14:paraId="753E4CB6" w14:textId="77777777" w:rsidR="00E52D23" w:rsidRPr="00B94EAE" w:rsidRDefault="00E52D23" w:rsidP="006B5186">
            <w:pPr>
              <w:rPr>
                <w:rFonts w:eastAsia="Calibri"/>
              </w:rPr>
            </w:pPr>
          </w:p>
          <w:p w14:paraId="7211EAB5" w14:textId="77777777" w:rsidR="006B5186" w:rsidRPr="00B94EAE" w:rsidRDefault="006B5186" w:rsidP="006B5186">
            <w:pPr>
              <w:rPr>
                <w:rFonts w:eastAsia="Calibri"/>
              </w:rPr>
            </w:pPr>
            <w:r w:rsidRPr="00B94EAE">
              <w:rPr>
                <w:rFonts w:eastAsia="Calibri"/>
                <w:b/>
              </w:rPr>
              <w:t>If you need to submit a home study update, but your Form I-600A expired after you filed your Form I-600</w:t>
            </w:r>
            <w:r w:rsidRPr="00B94EAE">
              <w:rPr>
                <w:rFonts w:eastAsia="Calibri"/>
              </w:rPr>
              <w:t xml:space="preserve">, submit your updated home study to the USCIS office or the U.S. Embassy or U.S. Consulate that has jurisdiction over your Form I-600. </w:t>
            </w:r>
          </w:p>
          <w:p w14:paraId="3466270D" w14:textId="77777777" w:rsidR="00E52D23" w:rsidRPr="00B94EAE" w:rsidRDefault="00E52D23" w:rsidP="006B5186">
            <w:pPr>
              <w:rPr>
                <w:rFonts w:eastAsia="Calibri"/>
              </w:rPr>
            </w:pPr>
          </w:p>
          <w:p w14:paraId="4DF4FCF5" w14:textId="77777777" w:rsidR="00784AFA" w:rsidRPr="00B94EAE" w:rsidRDefault="00784AFA" w:rsidP="006B5186">
            <w:pPr>
              <w:rPr>
                <w:rFonts w:eastAsia="Calibri"/>
              </w:rPr>
            </w:pPr>
          </w:p>
          <w:p w14:paraId="4A9917AC" w14:textId="77777777" w:rsidR="00784AFA" w:rsidRPr="00B94EAE" w:rsidRDefault="00784AFA" w:rsidP="006B5186">
            <w:pPr>
              <w:rPr>
                <w:rFonts w:eastAsia="Calibri"/>
              </w:rPr>
            </w:pPr>
          </w:p>
          <w:p w14:paraId="6E2E0510" w14:textId="77777777" w:rsidR="00784AFA" w:rsidRPr="00B94EAE" w:rsidRDefault="00784AFA" w:rsidP="006B5186">
            <w:pPr>
              <w:rPr>
                <w:rFonts w:eastAsia="Calibri"/>
              </w:rPr>
            </w:pPr>
          </w:p>
          <w:p w14:paraId="76852002" w14:textId="77777777" w:rsidR="00784AFA" w:rsidRPr="00B94EAE" w:rsidRDefault="00784AFA" w:rsidP="006B5186">
            <w:pPr>
              <w:rPr>
                <w:rFonts w:eastAsia="Calibri"/>
              </w:rPr>
            </w:pPr>
          </w:p>
          <w:p w14:paraId="6C29EDD3" w14:textId="77777777" w:rsidR="00784AFA" w:rsidRPr="00B94EAE" w:rsidRDefault="00784AFA" w:rsidP="006B5186">
            <w:pPr>
              <w:rPr>
                <w:rFonts w:eastAsia="Calibri"/>
              </w:rPr>
            </w:pPr>
          </w:p>
          <w:p w14:paraId="1F95B6A8" w14:textId="77777777" w:rsidR="00784AFA" w:rsidRPr="00B94EAE" w:rsidRDefault="00784AFA" w:rsidP="006B5186">
            <w:pPr>
              <w:rPr>
                <w:rFonts w:eastAsia="Calibri"/>
              </w:rPr>
            </w:pPr>
          </w:p>
          <w:p w14:paraId="4D8D2060" w14:textId="77777777" w:rsidR="00784AFA" w:rsidRPr="00B94EAE" w:rsidRDefault="00784AFA" w:rsidP="006B5186">
            <w:pPr>
              <w:rPr>
                <w:rFonts w:eastAsia="Calibri"/>
              </w:rPr>
            </w:pPr>
          </w:p>
          <w:p w14:paraId="3A1FD872" w14:textId="77777777" w:rsidR="00784AFA" w:rsidRPr="00B94EAE" w:rsidRDefault="00784AFA" w:rsidP="006B5186">
            <w:pPr>
              <w:rPr>
                <w:rFonts w:eastAsia="Calibri"/>
              </w:rPr>
            </w:pPr>
          </w:p>
          <w:p w14:paraId="72BF5185" w14:textId="77777777" w:rsidR="00784AFA" w:rsidRPr="00B94EAE" w:rsidRDefault="00784AFA" w:rsidP="006B5186">
            <w:pPr>
              <w:rPr>
                <w:rFonts w:eastAsia="Calibri"/>
              </w:rPr>
            </w:pPr>
          </w:p>
          <w:p w14:paraId="30A75FCA" w14:textId="77777777" w:rsidR="00784AFA" w:rsidRPr="00B94EAE" w:rsidRDefault="00784AFA" w:rsidP="006B5186">
            <w:pPr>
              <w:rPr>
                <w:rFonts w:eastAsia="Calibri"/>
              </w:rPr>
            </w:pPr>
          </w:p>
          <w:p w14:paraId="2012A79E" w14:textId="77777777" w:rsidR="00784AFA" w:rsidRPr="00B94EAE" w:rsidRDefault="00784AFA" w:rsidP="006B5186">
            <w:pPr>
              <w:rPr>
                <w:rFonts w:eastAsia="Calibri"/>
              </w:rPr>
            </w:pPr>
          </w:p>
          <w:p w14:paraId="06B52D12" w14:textId="77777777" w:rsidR="00784AFA" w:rsidRPr="00B94EAE" w:rsidRDefault="00784AFA" w:rsidP="006B5186">
            <w:pPr>
              <w:rPr>
                <w:rFonts w:eastAsia="Calibri"/>
              </w:rPr>
            </w:pPr>
          </w:p>
          <w:p w14:paraId="6F8EC8C1" w14:textId="77777777" w:rsidR="00784AFA" w:rsidRPr="00B94EAE" w:rsidRDefault="00784AFA" w:rsidP="006B5186">
            <w:pPr>
              <w:rPr>
                <w:rFonts w:eastAsia="Calibri"/>
              </w:rPr>
            </w:pPr>
          </w:p>
          <w:p w14:paraId="53B87D50" w14:textId="77777777" w:rsidR="00784AFA" w:rsidRPr="00B94EAE" w:rsidRDefault="00784AFA" w:rsidP="006B5186">
            <w:pPr>
              <w:rPr>
                <w:rFonts w:eastAsia="Calibri"/>
              </w:rPr>
            </w:pPr>
          </w:p>
          <w:p w14:paraId="67AC40CC" w14:textId="77777777" w:rsidR="00784AFA" w:rsidRPr="00B94EAE" w:rsidRDefault="00784AFA" w:rsidP="006B5186">
            <w:pPr>
              <w:rPr>
                <w:rFonts w:eastAsia="Calibri"/>
              </w:rPr>
            </w:pPr>
          </w:p>
          <w:p w14:paraId="563ED109" w14:textId="77777777" w:rsidR="00784AFA" w:rsidRPr="00B94EAE" w:rsidRDefault="00784AFA" w:rsidP="006B5186">
            <w:pPr>
              <w:rPr>
                <w:rFonts w:eastAsia="Calibri"/>
              </w:rPr>
            </w:pPr>
          </w:p>
          <w:p w14:paraId="42E63AEF" w14:textId="77777777" w:rsidR="00784AFA" w:rsidRPr="00B94EAE" w:rsidRDefault="00784AFA" w:rsidP="006B5186">
            <w:pPr>
              <w:rPr>
                <w:rFonts w:eastAsia="Calibri"/>
              </w:rPr>
            </w:pPr>
          </w:p>
          <w:p w14:paraId="156FB58C" w14:textId="77777777" w:rsidR="00784AFA" w:rsidRPr="00B94EAE" w:rsidRDefault="00784AFA" w:rsidP="006B5186">
            <w:pPr>
              <w:rPr>
                <w:rFonts w:eastAsia="Calibri"/>
              </w:rPr>
            </w:pPr>
          </w:p>
          <w:p w14:paraId="799483B6" w14:textId="77777777" w:rsidR="00784AFA" w:rsidRPr="00B94EAE" w:rsidRDefault="00784AFA" w:rsidP="006B5186">
            <w:pPr>
              <w:rPr>
                <w:rFonts w:eastAsia="Calibri"/>
              </w:rPr>
            </w:pPr>
          </w:p>
          <w:p w14:paraId="518DE4BD" w14:textId="77777777" w:rsidR="00784AFA" w:rsidRPr="00B94EAE" w:rsidRDefault="00784AFA" w:rsidP="006B5186">
            <w:pPr>
              <w:rPr>
                <w:rFonts w:eastAsia="Calibri"/>
              </w:rPr>
            </w:pPr>
          </w:p>
          <w:p w14:paraId="633DE6A7" w14:textId="31F707A4" w:rsidR="00784AFA" w:rsidRPr="00B94EAE" w:rsidRDefault="00784AFA" w:rsidP="006B5186">
            <w:pPr>
              <w:rPr>
                <w:rFonts w:eastAsia="Calibri"/>
              </w:rPr>
            </w:pPr>
          </w:p>
          <w:p w14:paraId="58C68044" w14:textId="77777777" w:rsidR="00E52D23" w:rsidRPr="00B94EAE" w:rsidRDefault="006B5186" w:rsidP="006B5186">
            <w:pPr>
              <w:rPr>
                <w:rFonts w:eastAsia="Calibri"/>
              </w:rPr>
            </w:pPr>
            <w:r w:rsidRPr="00B94EAE">
              <w:rPr>
                <w:rFonts w:eastAsia="Calibri"/>
              </w:rPr>
              <w:t>USCIS will review your updated home study to determine whether you and your spouse (if married) are or remain suitable and eligible to adopt a foreign born child.</w:t>
            </w:r>
            <w:r w:rsidR="00E52D23" w:rsidRPr="00B94EAE">
              <w:rPr>
                <w:rFonts w:eastAsia="Calibri"/>
              </w:rPr>
              <w:t xml:space="preserve"> </w:t>
            </w:r>
          </w:p>
          <w:p w14:paraId="5233843F" w14:textId="77777777" w:rsidR="00E52D23" w:rsidRPr="00B94EAE" w:rsidRDefault="00E52D23" w:rsidP="006B5186">
            <w:pPr>
              <w:rPr>
                <w:rFonts w:eastAsia="Calibri"/>
              </w:rPr>
            </w:pPr>
          </w:p>
          <w:p w14:paraId="1D655309" w14:textId="77777777" w:rsidR="00784AFA" w:rsidRPr="00B94EAE" w:rsidRDefault="00784AFA" w:rsidP="006B5186">
            <w:pPr>
              <w:rPr>
                <w:rFonts w:eastAsia="Calibri"/>
              </w:rPr>
            </w:pPr>
          </w:p>
          <w:p w14:paraId="532F3432" w14:textId="77777777" w:rsidR="00784AFA" w:rsidRPr="00B94EAE" w:rsidRDefault="00784AFA" w:rsidP="006B5186">
            <w:pPr>
              <w:rPr>
                <w:rFonts w:eastAsia="Calibri"/>
              </w:rPr>
            </w:pPr>
          </w:p>
          <w:p w14:paraId="54F23748" w14:textId="77777777" w:rsidR="00784AFA" w:rsidRPr="00B94EAE" w:rsidRDefault="00784AFA" w:rsidP="006B5186">
            <w:pPr>
              <w:rPr>
                <w:rFonts w:eastAsia="Calibri"/>
              </w:rPr>
            </w:pPr>
          </w:p>
          <w:p w14:paraId="6B3FAC2E" w14:textId="77777777" w:rsidR="00784AFA" w:rsidRPr="00B94EAE" w:rsidRDefault="00784AFA" w:rsidP="006B5186">
            <w:pPr>
              <w:rPr>
                <w:rFonts w:eastAsia="Calibri"/>
              </w:rPr>
            </w:pPr>
          </w:p>
          <w:p w14:paraId="04BD578D" w14:textId="77777777" w:rsidR="00784AFA" w:rsidRPr="00B94EAE" w:rsidRDefault="00784AFA" w:rsidP="006B5186">
            <w:pPr>
              <w:rPr>
                <w:rFonts w:eastAsia="Calibri"/>
              </w:rPr>
            </w:pPr>
          </w:p>
          <w:p w14:paraId="6ED472FE" w14:textId="77777777" w:rsidR="00784AFA" w:rsidRPr="00B94EAE" w:rsidRDefault="00784AFA" w:rsidP="006B5186">
            <w:pPr>
              <w:rPr>
                <w:rFonts w:eastAsia="Calibri"/>
              </w:rPr>
            </w:pPr>
          </w:p>
          <w:p w14:paraId="674C7202" w14:textId="77777777" w:rsidR="00784AFA" w:rsidRPr="00B94EAE" w:rsidRDefault="00784AFA" w:rsidP="006B5186">
            <w:pPr>
              <w:rPr>
                <w:rFonts w:eastAsia="Calibri"/>
              </w:rPr>
            </w:pPr>
          </w:p>
          <w:p w14:paraId="7ABE9AC1" w14:textId="77777777" w:rsidR="00784AFA" w:rsidRPr="00B94EAE" w:rsidRDefault="00784AFA" w:rsidP="006B5186">
            <w:pPr>
              <w:rPr>
                <w:rFonts w:eastAsia="Calibri"/>
              </w:rPr>
            </w:pPr>
          </w:p>
          <w:p w14:paraId="7D43CAC2" w14:textId="77777777" w:rsidR="00784AFA" w:rsidRPr="00B94EAE" w:rsidRDefault="00784AFA" w:rsidP="006B5186">
            <w:pPr>
              <w:rPr>
                <w:rFonts w:eastAsia="Calibri"/>
              </w:rPr>
            </w:pPr>
          </w:p>
          <w:p w14:paraId="2CC65D01" w14:textId="77777777" w:rsidR="00784AFA" w:rsidRPr="00B94EAE" w:rsidRDefault="00784AFA" w:rsidP="006B5186">
            <w:pPr>
              <w:rPr>
                <w:rFonts w:eastAsia="Calibri"/>
              </w:rPr>
            </w:pPr>
          </w:p>
          <w:p w14:paraId="50EAB1D3" w14:textId="77777777" w:rsidR="00784AFA" w:rsidRPr="00B94EAE" w:rsidRDefault="00784AFA" w:rsidP="006B5186">
            <w:pPr>
              <w:rPr>
                <w:rFonts w:eastAsia="Calibri"/>
              </w:rPr>
            </w:pPr>
          </w:p>
          <w:p w14:paraId="56B4C9E9" w14:textId="288803C3" w:rsidR="00784AFA" w:rsidRDefault="00784AFA" w:rsidP="006B5186">
            <w:pPr>
              <w:rPr>
                <w:rFonts w:eastAsia="Calibri"/>
              </w:rPr>
            </w:pPr>
          </w:p>
          <w:p w14:paraId="050528A2" w14:textId="24B2FCB3" w:rsidR="006210BB" w:rsidRDefault="006210BB" w:rsidP="006B5186">
            <w:pPr>
              <w:rPr>
                <w:rFonts w:eastAsia="Calibri"/>
              </w:rPr>
            </w:pPr>
          </w:p>
          <w:p w14:paraId="01951EA5" w14:textId="77777777" w:rsidR="006210BB" w:rsidRPr="00B94EAE" w:rsidRDefault="006210BB" w:rsidP="006B5186">
            <w:pPr>
              <w:rPr>
                <w:rFonts w:eastAsia="Calibri"/>
              </w:rPr>
            </w:pPr>
          </w:p>
          <w:p w14:paraId="70B2DCD0" w14:textId="11EE2FDE" w:rsidR="00784AFA" w:rsidRDefault="00784AFA" w:rsidP="006B5186">
            <w:pPr>
              <w:rPr>
                <w:rFonts w:eastAsia="Calibri"/>
              </w:rPr>
            </w:pPr>
          </w:p>
          <w:p w14:paraId="79AF0B45" w14:textId="77777777" w:rsidR="00421A81" w:rsidRPr="00B94EAE" w:rsidRDefault="00421A81" w:rsidP="006B5186">
            <w:pPr>
              <w:rPr>
                <w:rFonts w:eastAsia="Calibri"/>
              </w:rPr>
            </w:pPr>
          </w:p>
          <w:p w14:paraId="18CE0A5B" w14:textId="77777777" w:rsidR="006B5186" w:rsidRPr="00B94EAE" w:rsidRDefault="006B5186" w:rsidP="006B5186">
            <w:pPr>
              <w:rPr>
                <w:rFonts w:eastAsia="Calibri"/>
                <w:b/>
              </w:rPr>
            </w:pPr>
            <w:r w:rsidRPr="00B94EAE">
              <w:rPr>
                <w:rFonts w:eastAsia="Calibri"/>
                <w:b/>
              </w:rPr>
              <w:t>Duty of Disclosure</w:t>
            </w:r>
          </w:p>
          <w:p w14:paraId="33700306" w14:textId="77777777" w:rsidR="006B5186" w:rsidRPr="00B94EAE" w:rsidRDefault="006B5186" w:rsidP="006B5186">
            <w:pPr>
              <w:rPr>
                <w:rFonts w:eastAsia="Calibri"/>
              </w:rPr>
            </w:pPr>
          </w:p>
          <w:p w14:paraId="6B30DF55" w14:textId="77777777" w:rsidR="006B5186" w:rsidRPr="00B94EAE" w:rsidRDefault="006B5186" w:rsidP="006B5186">
            <w:pPr>
              <w:rPr>
                <w:rFonts w:eastAsia="Calibri"/>
              </w:rPr>
            </w:pPr>
            <w:r w:rsidRPr="00B94EAE">
              <w:rPr>
                <w:rFonts w:eastAsia="Calibri"/>
              </w:rPr>
              <w:t>Under 8 CFR 204.311(d), you, your spouse (if married), and any adult member of your household have an ongoing duty of disclosure throughout the intercountry adoption process.  This duty requires you, your spouse, and any adult member of your household to:</w:t>
            </w:r>
          </w:p>
          <w:p w14:paraId="4CF4BE22" w14:textId="77777777" w:rsidR="00E52D23" w:rsidRPr="00B94EAE" w:rsidRDefault="00E52D23" w:rsidP="006B5186">
            <w:pPr>
              <w:rPr>
                <w:rFonts w:eastAsia="Calibri"/>
              </w:rPr>
            </w:pPr>
          </w:p>
          <w:p w14:paraId="642EFABC" w14:textId="77777777" w:rsidR="006B5186" w:rsidRPr="00B94EAE" w:rsidRDefault="00E52D23" w:rsidP="006B5186">
            <w:pPr>
              <w:rPr>
                <w:rFonts w:eastAsia="Calibri"/>
              </w:rPr>
            </w:pPr>
            <w:r w:rsidRPr="00B94EAE">
              <w:rPr>
                <w:rFonts w:eastAsia="Calibri"/>
                <w:b/>
              </w:rPr>
              <w:t xml:space="preserve">1. </w:t>
            </w:r>
            <w:r w:rsidR="006B5186" w:rsidRPr="00B94EAE">
              <w:rPr>
                <w:rFonts w:eastAsia="Calibri"/>
              </w:rPr>
              <w:t>Provide true and complete information to your home study preparer;</w:t>
            </w:r>
          </w:p>
          <w:p w14:paraId="7955FD13" w14:textId="77777777" w:rsidR="00E52D23" w:rsidRPr="00B94EAE" w:rsidRDefault="00E52D23" w:rsidP="006B5186">
            <w:pPr>
              <w:rPr>
                <w:rFonts w:eastAsia="Calibri"/>
              </w:rPr>
            </w:pPr>
          </w:p>
          <w:p w14:paraId="72DAA8A0" w14:textId="77777777" w:rsidR="006B5186" w:rsidRPr="00B94EAE" w:rsidRDefault="00E52D23" w:rsidP="006B5186">
            <w:pPr>
              <w:rPr>
                <w:rFonts w:eastAsia="Calibri"/>
              </w:rPr>
            </w:pPr>
            <w:r w:rsidRPr="00B94EAE">
              <w:rPr>
                <w:rFonts w:eastAsia="Calibri"/>
                <w:b/>
              </w:rPr>
              <w:t xml:space="preserve">2. </w:t>
            </w:r>
            <w:r w:rsidR="006B5186" w:rsidRPr="00B94EAE">
              <w:rPr>
                <w:rFonts w:eastAsia="Calibri"/>
              </w:rPr>
              <w:t>Disclose other relevant information, such as physical, mental, or emotional health problems or behavioral issues;</w:t>
            </w:r>
          </w:p>
          <w:p w14:paraId="49840387" w14:textId="77777777" w:rsidR="00E52D23" w:rsidRPr="00B94EAE" w:rsidRDefault="00E52D23" w:rsidP="006B5186">
            <w:pPr>
              <w:rPr>
                <w:rFonts w:eastAsia="Calibri"/>
              </w:rPr>
            </w:pPr>
          </w:p>
          <w:p w14:paraId="68882031" w14:textId="77777777" w:rsidR="006B5186" w:rsidRPr="00B94EAE" w:rsidRDefault="00E52D23" w:rsidP="006B5186">
            <w:pPr>
              <w:rPr>
                <w:rFonts w:eastAsia="Calibri"/>
              </w:rPr>
            </w:pPr>
            <w:r w:rsidRPr="00B94EAE">
              <w:rPr>
                <w:rFonts w:eastAsia="Calibri"/>
                <w:b/>
              </w:rPr>
              <w:t xml:space="preserve">3. </w:t>
            </w:r>
            <w:r w:rsidR="006B5186" w:rsidRPr="00B94EAE">
              <w:rPr>
                <w:rFonts w:eastAsia="Calibri"/>
              </w:rPr>
              <w:t>Disclose any arrest, conviction, or other criminal history, whether in the United States or abroad, even if the record of the arrest, conviction, or other criminal history was expunged, sealed, pardoned, or the subject of any other amelioration;</w:t>
            </w:r>
          </w:p>
          <w:p w14:paraId="4947E2F3" w14:textId="77777777" w:rsidR="00E52D23" w:rsidRPr="00B94EAE" w:rsidRDefault="00E52D23" w:rsidP="006B5186">
            <w:pPr>
              <w:rPr>
                <w:rFonts w:eastAsia="Calibri"/>
              </w:rPr>
            </w:pPr>
          </w:p>
          <w:p w14:paraId="65DA5460" w14:textId="77777777" w:rsidR="006B5186" w:rsidRPr="00B94EAE" w:rsidRDefault="00E52D23" w:rsidP="006B5186">
            <w:pPr>
              <w:rPr>
                <w:rFonts w:eastAsia="Calibri"/>
              </w:rPr>
            </w:pPr>
            <w:r w:rsidRPr="00B94EAE">
              <w:rPr>
                <w:rFonts w:eastAsia="Calibri"/>
                <w:b/>
              </w:rPr>
              <w:t xml:space="preserve">4. </w:t>
            </w:r>
            <w:r w:rsidR="006B5186" w:rsidRPr="00B94EAE">
              <w:rPr>
                <w:rFonts w:eastAsia="Calibri"/>
              </w:rPr>
              <w:t>Disclose any history of substance abuse, sexual abuse, child abuse or neglect, and/or family violence as an offender under 8 CFR 204.309(a)(1), even if closed or unsubstantiated; and</w:t>
            </w:r>
          </w:p>
          <w:p w14:paraId="03E3C763" w14:textId="77777777" w:rsidR="00E52D23" w:rsidRPr="00B94EAE" w:rsidRDefault="00E52D23" w:rsidP="006B5186">
            <w:pPr>
              <w:rPr>
                <w:rFonts w:eastAsia="Calibri"/>
              </w:rPr>
            </w:pPr>
          </w:p>
          <w:p w14:paraId="5464D2A4" w14:textId="77777777" w:rsidR="006B5186" w:rsidRPr="00B94EAE" w:rsidRDefault="00E52D23" w:rsidP="006B5186">
            <w:pPr>
              <w:rPr>
                <w:rFonts w:eastAsia="Calibri"/>
              </w:rPr>
            </w:pPr>
            <w:r w:rsidRPr="00B94EAE">
              <w:rPr>
                <w:rFonts w:eastAsia="Calibri"/>
                <w:b/>
              </w:rPr>
              <w:t xml:space="preserve">5. </w:t>
            </w:r>
            <w:r w:rsidR="006B5186" w:rsidRPr="00B94EAE">
              <w:rPr>
                <w:rFonts w:eastAsia="Calibri"/>
              </w:rPr>
              <w:t>Notify your home study preparer and USCIS of any new event or information that might require you to submit an updated home study.</w:t>
            </w:r>
          </w:p>
          <w:p w14:paraId="3AF1C7D4" w14:textId="77777777" w:rsidR="00E52D23" w:rsidRPr="00B94EAE" w:rsidRDefault="00E52D23" w:rsidP="006B5186">
            <w:pPr>
              <w:rPr>
                <w:rFonts w:eastAsia="Calibri"/>
              </w:rPr>
            </w:pPr>
          </w:p>
          <w:p w14:paraId="688BD938" w14:textId="77777777" w:rsidR="006B5186" w:rsidRPr="00B94EAE" w:rsidRDefault="006B5186" w:rsidP="006B5186">
            <w:pPr>
              <w:rPr>
                <w:rFonts w:eastAsia="Calibri"/>
              </w:rPr>
            </w:pPr>
            <w:r w:rsidRPr="00B94EAE">
              <w:rPr>
                <w:rFonts w:eastAsia="Calibri"/>
              </w:rPr>
              <w:t>With respect to child abuse or neglect, this duty of disclosure requires you to disclose any past or pending investigation by any child welfare agency, court, or other official authority in any state or foreign country concerning the abuse or neglect of any child even if closed or unsubstantiated.</w:t>
            </w:r>
          </w:p>
          <w:p w14:paraId="581924F1" w14:textId="0019FF18" w:rsidR="00E52D23" w:rsidRDefault="00E52D23" w:rsidP="006B5186">
            <w:pPr>
              <w:rPr>
                <w:rFonts w:eastAsia="Calibri"/>
              </w:rPr>
            </w:pPr>
          </w:p>
          <w:p w14:paraId="005BE2FC" w14:textId="77777777" w:rsidR="00421A81" w:rsidRPr="00B94EAE" w:rsidRDefault="00421A81" w:rsidP="006B5186">
            <w:pPr>
              <w:rPr>
                <w:rFonts w:eastAsia="Calibri"/>
              </w:rPr>
            </w:pPr>
          </w:p>
          <w:p w14:paraId="57AB0518" w14:textId="77777777" w:rsidR="006B5186" w:rsidRPr="00B94EAE" w:rsidRDefault="006B5186" w:rsidP="006B5186">
            <w:pPr>
              <w:rPr>
                <w:rFonts w:eastAsia="Calibri"/>
              </w:rPr>
            </w:pPr>
            <w:r w:rsidRPr="00B94EAE">
              <w:rPr>
                <w:rFonts w:eastAsia="Calibri"/>
              </w:rPr>
              <w:t>This duty of disclosure is an ongoing duty that continues throughout the intercountry adoption process.  This timeframe includes periods while any Form I-600A is pending, after any Form I-600A is approved, while any Form I-600 is pending, and until there is a final decision admitting the child to the United States with a visa.</w:t>
            </w:r>
          </w:p>
          <w:p w14:paraId="56EF57DD" w14:textId="77777777" w:rsidR="00E52D23" w:rsidRPr="00B94EAE" w:rsidRDefault="00E52D23" w:rsidP="006B5186">
            <w:pPr>
              <w:rPr>
                <w:rFonts w:eastAsia="Calibri"/>
              </w:rPr>
            </w:pPr>
          </w:p>
          <w:p w14:paraId="370A9393" w14:textId="77777777" w:rsidR="00420643" w:rsidRPr="00B94EAE" w:rsidRDefault="00420643" w:rsidP="006B5186">
            <w:pPr>
              <w:rPr>
                <w:rFonts w:eastAsia="Calibri"/>
              </w:rPr>
            </w:pPr>
          </w:p>
          <w:p w14:paraId="2BCC4386" w14:textId="77777777" w:rsidR="00420643" w:rsidRPr="00B94EAE" w:rsidRDefault="00420643" w:rsidP="006B5186">
            <w:pPr>
              <w:rPr>
                <w:rFonts w:eastAsia="Calibri"/>
              </w:rPr>
            </w:pPr>
          </w:p>
          <w:p w14:paraId="56472C57" w14:textId="77777777" w:rsidR="00420643" w:rsidRPr="00B94EAE" w:rsidRDefault="00420643" w:rsidP="006B5186">
            <w:pPr>
              <w:rPr>
                <w:rFonts w:eastAsia="Calibri"/>
              </w:rPr>
            </w:pPr>
          </w:p>
          <w:p w14:paraId="037CFC72" w14:textId="77777777" w:rsidR="00420643" w:rsidRPr="00B94EAE" w:rsidRDefault="00420643" w:rsidP="006B5186">
            <w:pPr>
              <w:rPr>
                <w:rFonts w:eastAsia="Calibri"/>
              </w:rPr>
            </w:pPr>
          </w:p>
          <w:p w14:paraId="6CED5809" w14:textId="77777777" w:rsidR="00420643" w:rsidRPr="00B94EAE" w:rsidRDefault="00420643" w:rsidP="006B5186">
            <w:pPr>
              <w:rPr>
                <w:rFonts w:eastAsia="Calibri"/>
              </w:rPr>
            </w:pPr>
          </w:p>
          <w:p w14:paraId="68573B11" w14:textId="77777777" w:rsidR="006B5186" w:rsidRPr="00B94EAE" w:rsidRDefault="006B5186" w:rsidP="006B5186">
            <w:pPr>
              <w:rPr>
                <w:rFonts w:eastAsia="Calibri"/>
                <w:b/>
              </w:rPr>
            </w:pPr>
            <w:r w:rsidRPr="00B94EAE">
              <w:rPr>
                <w:rFonts w:eastAsia="Calibri"/>
                <w:b/>
              </w:rPr>
              <w:t>WARNING</w:t>
            </w:r>
          </w:p>
          <w:p w14:paraId="7581E74B" w14:textId="77777777" w:rsidR="006B5186" w:rsidRPr="00B94EAE" w:rsidRDefault="006B5186" w:rsidP="006B5186">
            <w:pPr>
              <w:rPr>
                <w:rFonts w:eastAsia="Calibri"/>
              </w:rPr>
            </w:pPr>
          </w:p>
          <w:p w14:paraId="13932C93" w14:textId="77777777" w:rsidR="006B5186" w:rsidRPr="00B94EAE" w:rsidRDefault="006B5186" w:rsidP="006B5186">
            <w:pPr>
              <w:rPr>
                <w:rFonts w:eastAsia="Calibri"/>
              </w:rPr>
            </w:pPr>
            <w:r w:rsidRPr="00B94EAE">
              <w:rPr>
                <w:rFonts w:eastAsia="Calibri"/>
              </w:rPr>
              <w:t>Under 8 CFR 204.309(a), USCIS will deny this petition if you, your spouse (if married), or any adult member of your household:</w:t>
            </w:r>
          </w:p>
          <w:p w14:paraId="1021AE7D" w14:textId="028B5D3F" w:rsidR="00E52D23" w:rsidRDefault="00E52D23" w:rsidP="006B5186">
            <w:pPr>
              <w:rPr>
                <w:rFonts w:eastAsia="Calibri"/>
              </w:rPr>
            </w:pPr>
          </w:p>
          <w:p w14:paraId="3784F48E" w14:textId="77777777" w:rsidR="00421A81" w:rsidRPr="00B94EAE" w:rsidRDefault="00421A81" w:rsidP="006B5186">
            <w:pPr>
              <w:rPr>
                <w:rFonts w:eastAsia="Calibri"/>
              </w:rPr>
            </w:pPr>
          </w:p>
          <w:p w14:paraId="772FB5E4" w14:textId="77777777" w:rsidR="006B5186" w:rsidRPr="00B94EAE" w:rsidRDefault="00E52D23" w:rsidP="006B5186">
            <w:pPr>
              <w:rPr>
                <w:rFonts w:eastAsia="Calibri"/>
              </w:rPr>
            </w:pPr>
            <w:r w:rsidRPr="00B94EAE">
              <w:rPr>
                <w:rFonts w:eastAsia="Calibri"/>
                <w:b/>
              </w:rPr>
              <w:t xml:space="preserve">1. </w:t>
            </w:r>
            <w:r w:rsidR="006B5186" w:rsidRPr="00B94EAE">
              <w:rPr>
                <w:rFonts w:eastAsia="Calibri"/>
              </w:rPr>
              <w:t>Conceal, misrepresent, or fail to disclose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spouse, or any additional adult member of your household of the obligation to disclose it;</w:t>
            </w:r>
          </w:p>
          <w:p w14:paraId="53C57F5C" w14:textId="4D671EAA" w:rsidR="00B94EAE" w:rsidRPr="00B94EAE" w:rsidRDefault="00B94EAE" w:rsidP="006B5186">
            <w:pPr>
              <w:rPr>
                <w:rFonts w:eastAsia="Calibri"/>
              </w:rPr>
            </w:pPr>
          </w:p>
          <w:p w14:paraId="5AB3CA02" w14:textId="77777777" w:rsidR="006B5186" w:rsidRPr="00B94EAE" w:rsidRDefault="00E52D23" w:rsidP="006B5186">
            <w:pPr>
              <w:rPr>
                <w:rFonts w:eastAsia="Calibri"/>
              </w:rPr>
            </w:pPr>
            <w:r w:rsidRPr="00B94EAE">
              <w:rPr>
                <w:rFonts w:eastAsia="Calibri"/>
                <w:b/>
              </w:rPr>
              <w:t xml:space="preserve">2. </w:t>
            </w:r>
            <w:r w:rsidR="006B5186" w:rsidRPr="00B94EAE">
              <w:rPr>
                <w:rFonts w:eastAsia="Calibri"/>
              </w:rPr>
              <w:t>Fail to cooperate in having available child abuse registries checked in accordance with 8 CFR 204.311; or</w:t>
            </w:r>
          </w:p>
          <w:p w14:paraId="3E59838C" w14:textId="77777777" w:rsidR="00E52D23" w:rsidRPr="00B94EAE" w:rsidRDefault="00E52D23" w:rsidP="006B5186">
            <w:pPr>
              <w:rPr>
                <w:rFonts w:eastAsia="Calibri"/>
              </w:rPr>
            </w:pPr>
          </w:p>
          <w:p w14:paraId="0B185D04" w14:textId="77777777" w:rsidR="006B5186" w:rsidRPr="00B94EAE" w:rsidRDefault="00E52D23" w:rsidP="006B5186">
            <w:pPr>
              <w:rPr>
                <w:rFonts w:eastAsia="Calibri"/>
              </w:rPr>
            </w:pPr>
            <w:r w:rsidRPr="00B94EAE">
              <w:rPr>
                <w:rFonts w:eastAsia="Calibri"/>
                <w:b/>
              </w:rPr>
              <w:t xml:space="preserve">3. </w:t>
            </w:r>
            <w:r w:rsidR="006B5186" w:rsidRPr="00B94EAE">
              <w:rPr>
                <w:rFonts w:eastAsia="Calibri"/>
              </w:rPr>
              <w:t>Fail to disclose, as required by 8 CFR 204.311, each and every prior adoption home study, whether completed or not, including those that did not favorably recommend you, your spouse, or any adult member of your household for adoption or custodial care.</w:t>
            </w:r>
          </w:p>
        </w:tc>
        <w:tc>
          <w:tcPr>
            <w:tcW w:w="4050" w:type="dxa"/>
          </w:tcPr>
          <w:p w14:paraId="40B51D0C" w14:textId="3B9DFFEC" w:rsidR="006B5186" w:rsidRPr="00B94EAE" w:rsidRDefault="006B38C8" w:rsidP="003463DC">
            <w:pPr>
              <w:rPr>
                <w:b/>
              </w:rPr>
            </w:pPr>
            <w:r w:rsidRPr="00B94EAE">
              <w:rPr>
                <w:b/>
              </w:rPr>
              <w:t xml:space="preserve">[Page </w:t>
            </w:r>
            <w:r>
              <w:rPr>
                <w:b/>
              </w:rPr>
              <w:t>8</w:t>
            </w:r>
            <w:r w:rsidRPr="00B94EAE">
              <w:rPr>
                <w:b/>
              </w:rPr>
              <w:t>]</w:t>
            </w:r>
          </w:p>
          <w:p w14:paraId="7F2830D8" w14:textId="77777777" w:rsidR="006F26D9" w:rsidRPr="00B94EAE" w:rsidRDefault="006F26D9" w:rsidP="003463DC">
            <w:pPr>
              <w:rPr>
                <w:b/>
              </w:rPr>
            </w:pPr>
          </w:p>
          <w:p w14:paraId="43E6C65B" w14:textId="77777777" w:rsidR="006F26D9" w:rsidRPr="00B94EAE" w:rsidRDefault="006F26D9" w:rsidP="006F26D9">
            <w:pPr>
              <w:rPr>
                <w:b/>
              </w:rPr>
            </w:pPr>
            <w:r w:rsidRPr="00B94EAE">
              <w:rPr>
                <w:b/>
              </w:rPr>
              <w:t>Initial Evidence</w:t>
            </w:r>
          </w:p>
          <w:p w14:paraId="07545C84" w14:textId="77777777" w:rsidR="006F26D9" w:rsidRPr="00B94EAE" w:rsidRDefault="006F26D9" w:rsidP="003463DC">
            <w:pPr>
              <w:rPr>
                <w:b/>
              </w:rPr>
            </w:pPr>
          </w:p>
          <w:p w14:paraId="4A6DE40F" w14:textId="77777777" w:rsidR="006F26D9" w:rsidRPr="00B94EAE" w:rsidRDefault="006F26D9" w:rsidP="003463DC">
            <w:r w:rsidRPr="00B94EAE">
              <w:t>[No change]</w:t>
            </w:r>
          </w:p>
          <w:p w14:paraId="74D2DE73" w14:textId="77777777" w:rsidR="006F26D9" w:rsidRPr="00B94EAE" w:rsidRDefault="006F26D9" w:rsidP="003463DC"/>
          <w:p w14:paraId="58ACDB29" w14:textId="77777777" w:rsidR="006F26D9" w:rsidRPr="00B94EAE" w:rsidRDefault="006F26D9" w:rsidP="003463DC"/>
          <w:p w14:paraId="7A60979F" w14:textId="77777777" w:rsidR="006F26D9" w:rsidRPr="00B94EAE" w:rsidRDefault="006F26D9" w:rsidP="003463DC"/>
          <w:p w14:paraId="66A5A5E5" w14:textId="77777777" w:rsidR="006F26D9" w:rsidRPr="00B94EAE" w:rsidRDefault="006F26D9" w:rsidP="003463DC"/>
          <w:p w14:paraId="7BDA3B33" w14:textId="77777777" w:rsidR="006F26D9" w:rsidRPr="00B94EAE" w:rsidRDefault="006F26D9" w:rsidP="003463DC"/>
          <w:p w14:paraId="7E1DFAC6" w14:textId="77777777" w:rsidR="006F26D9" w:rsidRPr="00B94EAE" w:rsidRDefault="006F26D9" w:rsidP="003463DC"/>
          <w:p w14:paraId="5F2A89D2" w14:textId="77777777" w:rsidR="006F26D9" w:rsidRPr="00B94EAE" w:rsidRDefault="006F26D9" w:rsidP="003463DC"/>
          <w:p w14:paraId="7DF61BEC" w14:textId="77777777" w:rsidR="006F26D9" w:rsidRPr="00B94EAE" w:rsidRDefault="006F26D9" w:rsidP="003463DC"/>
          <w:p w14:paraId="659A1662" w14:textId="77777777" w:rsidR="006F26D9" w:rsidRPr="00B94EAE" w:rsidRDefault="006F26D9" w:rsidP="003463DC"/>
          <w:p w14:paraId="63598BEF" w14:textId="77777777" w:rsidR="006F26D9" w:rsidRPr="00B94EAE" w:rsidRDefault="006F26D9" w:rsidP="003463DC"/>
          <w:p w14:paraId="7D5A43F6" w14:textId="77777777" w:rsidR="006F26D9" w:rsidRPr="00B94EAE" w:rsidRDefault="006F26D9" w:rsidP="003463DC"/>
          <w:p w14:paraId="0AEE230A" w14:textId="77777777" w:rsidR="006F26D9" w:rsidRPr="00B94EAE" w:rsidRDefault="006F26D9" w:rsidP="003463DC"/>
          <w:p w14:paraId="6CC2F50C" w14:textId="77777777" w:rsidR="006F26D9" w:rsidRPr="00B94EAE" w:rsidRDefault="006F26D9" w:rsidP="003463DC"/>
          <w:p w14:paraId="0E3FB2F7" w14:textId="77777777" w:rsidR="006F26D9" w:rsidRPr="00B94EAE" w:rsidRDefault="006F26D9" w:rsidP="003463DC"/>
          <w:p w14:paraId="3CC16CE5" w14:textId="77777777" w:rsidR="006F26D9" w:rsidRPr="00B94EAE" w:rsidRDefault="006F26D9" w:rsidP="003463DC"/>
          <w:p w14:paraId="637B6BC0" w14:textId="77777777" w:rsidR="006F26D9" w:rsidRPr="00B94EAE" w:rsidRDefault="006F26D9" w:rsidP="003463DC"/>
          <w:p w14:paraId="10E1876F" w14:textId="77777777" w:rsidR="006F26D9" w:rsidRPr="00B94EAE" w:rsidRDefault="006F26D9" w:rsidP="003463DC"/>
          <w:p w14:paraId="11ACDF9E" w14:textId="2209565C" w:rsidR="006F26D9" w:rsidRPr="00B94EAE" w:rsidRDefault="00922324" w:rsidP="003463DC">
            <w:r w:rsidRPr="00B94EAE">
              <w:rPr>
                <w:rFonts w:eastAsia="Calibri"/>
                <w:b/>
              </w:rPr>
              <w:t xml:space="preserve">A. </w:t>
            </w:r>
            <w:r>
              <w:rPr>
                <w:rFonts w:eastAsia="Calibri"/>
              </w:rPr>
              <w:t xml:space="preserve">If you were born in the </w:t>
            </w:r>
            <w:r w:rsidRPr="00922324">
              <w:rPr>
                <w:rFonts w:eastAsia="Calibri"/>
                <w:color w:val="FF0000"/>
              </w:rPr>
              <w:t xml:space="preserve">United States, </w:t>
            </w:r>
            <w:r w:rsidRPr="00B94EAE">
              <w:rPr>
                <w:rFonts w:eastAsia="Calibri"/>
              </w:rPr>
              <w:t>you must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r w:rsidRPr="00B94EAE">
              <w:rPr>
                <w:rFonts w:eastAsia="Calibri"/>
              </w:rPr>
              <w:br/>
            </w:r>
          </w:p>
          <w:p w14:paraId="300B5CD5" w14:textId="4F38B32B" w:rsidR="006F26D9" w:rsidRPr="00B94EAE" w:rsidRDefault="00922324" w:rsidP="003463DC">
            <w:r>
              <w:t>[no changes]</w:t>
            </w:r>
          </w:p>
          <w:p w14:paraId="3EF531B5" w14:textId="77777777" w:rsidR="006F26D9" w:rsidRPr="00B94EAE" w:rsidRDefault="006F26D9" w:rsidP="003463DC"/>
          <w:p w14:paraId="5F80B22C" w14:textId="77777777" w:rsidR="006F26D9" w:rsidRPr="00B94EAE" w:rsidRDefault="006F26D9" w:rsidP="003463DC"/>
          <w:p w14:paraId="67403A2B" w14:textId="77777777" w:rsidR="006F26D9" w:rsidRPr="00B94EAE" w:rsidRDefault="006F26D9" w:rsidP="003463DC"/>
          <w:p w14:paraId="26046AF3" w14:textId="77777777" w:rsidR="006F26D9" w:rsidRPr="00B94EAE" w:rsidRDefault="006F26D9" w:rsidP="003463DC"/>
          <w:p w14:paraId="1287B243" w14:textId="77777777" w:rsidR="006F26D9" w:rsidRPr="00B94EAE" w:rsidRDefault="006F26D9" w:rsidP="003463DC"/>
          <w:p w14:paraId="7ACE80D7" w14:textId="77777777" w:rsidR="006F26D9" w:rsidRPr="00B94EAE" w:rsidRDefault="006F26D9" w:rsidP="003463DC"/>
          <w:p w14:paraId="5F31A367" w14:textId="77777777" w:rsidR="006F26D9" w:rsidRPr="00B94EAE" w:rsidRDefault="006F26D9" w:rsidP="003463DC"/>
          <w:p w14:paraId="0E568475" w14:textId="77777777" w:rsidR="006F26D9" w:rsidRPr="00B94EAE" w:rsidRDefault="006F26D9" w:rsidP="003463DC"/>
          <w:p w14:paraId="28242E68" w14:textId="77777777" w:rsidR="006F26D9" w:rsidRPr="00B94EAE" w:rsidRDefault="006F26D9" w:rsidP="003463DC"/>
          <w:p w14:paraId="0F152493" w14:textId="77777777" w:rsidR="006F26D9" w:rsidRPr="00B94EAE" w:rsidRDefault="006F26D9" w:rsidP="003463DC"/>
          <w:p w14:paraId="3928D83F" w14:textId="77777777" w:rsidR="006F26D9" w:rsidRPr="00B94EAE" w:rsidRDefault="006F26D9" w:rsidP="003463DC"/>
          <w:p w14:paraId="6EFCAF3E" w14:textId="77777777" w:rsidR="006F26D9" w:rsidRPr="00B94EAE" w:rsidRDefault="006F26D9" w:rsidP="003463DC"/>
          <w:p w14:paraId="6EDBCCDD" w14:textId="77777777" w:rsidR="006F26D9" w:rsidRPr="00B94EAE" w:rsidRDefault="006F26D9" w:rsidP="003463DC"/>
          <w:p w14:paraId="014F377F" w14:textId="77777777" w:rsidR="006F26D9" w:rsidRPr="00B94EAE" w:rsidRDefault="006F26D9" w:rsidP="003463DC"/>
          <w:p w14:paraId="5710A454" w14:textId="77777777" w:rsidR="006F26D9" w:rsidRPr="00B94EAE" w:rsidRDefault="006F26D9" w:rsidP="003463DC"/>
          <w:p w14:paraId="347D1644" w14:textId="77777777" w:rsidR="006F26D9" w:rsidRPr="00B94EAE" w:rsidRDefault="006F26D9" w:rsidP="003463DC"/>
          <w:p w14:paraId="3DCBF549" w14:textId="77777777" w:rsidR="006F26D9" w:rsidRPr="00B94EAE" w:rsidRDefault="006F26D9" w:rsidP="003463DC"/>
          <w:p w14:paraId="548DCF67" w14:textId="77777777" w:rsidR="006F26D9" w:rsidRPr="00B94EAE" w:rsidRDefault="006F26D9" w:rsidP="003463DC"/>
          <w:p w14:paraId="5F5A931C" w14:textId="77777777" w:rsidR="006F26D9" w:rsidRPr="00B94EAE" w:rsidRDefault="006F26D9" w:rsidP="003463DC"/>
          <w:p w14:paraId="30CA7A35" w14:textId="77777777" w:rsidR="006F26D9" w:rsidRPr="00B94EAE" w:rsidRDefault="006F26D9" w:rsidP="003463DC"/>
          <w:p w14:paraId="62BEFF58" w14:textId="77777777" w:rsidR="006F26D9" w:rsidRPr="00B94EAE" w:rsidRDefault="006F26D9" w:rsidP="003463DC"/>
          <w:p w14:paraId="5456C6BB" w14:textId="77777777" w:rsidR="006F26D9" w:rsidRPr="00B94EAE" w:rsidRDefault="006F26D9" w:rsidP="003463DC"/>
          <w:p w14:paraId="2012E620" w14:textId="77777777" w:rsidR="006F26D9" w:rsidRPr="00B94EAE" w:rsidRDefault="006F26D9" w:rsidP="003463DC"/>
          <w:p w14:paraId="10132C93" w14:textId="77777777" w:rsidR="006F26D9" w:rsidRPr="00B94EAE" w:rsidRDefault="006F26D9" w:rsidP="003463DC"/>
          <w:p w14:paraId="4AA1B9CD" w14:textId="77777777" w:rsidR="006F26D9" w:rsidRPr="00B94EAE" w:rsidRDefault="006F26D9" w:rsidP="003463DC"/>
          <w:p w14:paraId="3961C25E" w14:textId="77777777" w:rsidR="006F26D9" w:rsidRPr="00B94EAE" w:rsidRDefault="006F26D9" w:rsidP="003463DC"/>
          <w:p w14:paraId="766A6244" w14:textId="77777777" w:rsidR="006F26D9" w:rsidRPr="00B94EAE" w:rsidRDefault="006F26D9" w:rsidP="003463DC"/>
          <w:p w14:paraId="6A48CDE6" w14:textId="77777777" w:rsidR="006F26D9" w:rsidRPr="00B94EAE" w:rsidRDefault="006F26D9" w:rsidP="003463DC"/>
          <w:p w14:paraId="060FF2DC" w14:textId="77777777" w:rsidR="006F26D9" w:rsidRPr="00B94EAE" w:rsidRDefault="006F26D9" w:rsidP="003463DC"/>
          <w:p w14:paraId="2CE49087" w14:textId="77777777" w:rsidR="006F26D9" w:rsidRPr="00B94EAE" w:rsidRDefault="006F26D9" w:rsidP="003463DC"/>
          <w:p w14:paraId="57896422" w14:textId="77777777" w:rsidR="006F26D9" w:rsidRPr="00B94EAE" w:rsidRDefault="006F26D9" w:rsidP="003463DC"/>
          <w:p w14:paraId="4CD34511" w14:textId="77777777" w:rsidR="006F26D9" w:rsidRPr="00B94EAE" w:rsidRDefault="006F26D9" w:rsidP="003463DC"/>
          <w:p w14:paraId="600D7969" w14:textId="77777777" w:rsidR="006F26D9" w:rsidRPr="00B94EAE" w:rsidRDefault="006F26D9" w:rsidP="003463DC"/>
          <w:p w14:paraId="7FF7A1FC" w14:textId="77777777" w:rsidR="006F26D9" w:rsidRPr="00B94EAE" w:rsidRDefault="006F26D9" w:rsidP="003463DC"/>
          <w:p w14:paraId="5A0E2F84" w14:textId="77777777" w:rsidR="006F26D9" w:rsidRPr="00B94EAE" w:rsidRDefault="006F26D9" w:rsidP="003463DC"/>
          <w:p w14:paraId="6D41B53D" w14:textId="77777777" w:rsidR="006F26D9" w:rsidRPr="00B94EAE" w:rsidRDefault="006F26D9" w:rsidP="003463DC"/>
          <w:p w14:paraId="0CD2E0A5" w14:textId="77777777" w:rsidR="006F26D9" w:rsidRPr="00B94EAE" w:rsidRDefault="006F26D9" w:rsidP="003463DC"/>
          <w:p w14:paraId="1100DA9C" w14:textId="77777777" w:rsidR="006F26D9" w:rsidRPr="00B94EAE" w:rsidRDefault="006F26D9" w:rsidP="003463DC"/>
          <w:p w14:paraId="68CF3CC8" w14:textId="77777777" w:rsidR="006F26D9" w:rsidRPr="00B94EAE" w:rsidRDefault="006F26D9" w:rsidP="003463DC"/>
          <w:p w14:paraId="715BA1A4" w14:textId="77777777" w:rsidR="006F26D9" w:rsidRPr="00B94EAE" w:rsidRDefault="006F26D9" w:rsidP="003463DC"/>
          <w:p w14:paraId="6354FA60" w14:textId="77777777" w:rsidR="006F26D9" w:rsidRPr="00B94EAE" w:rsidRDefault="006F26D9" w:rsidP="003463DC"/>
          <w:p w14:paraId="4E1620FF" w14:textId="77777777" w:rsidR="006F26D9" w:rsidRPr="00B94EAE" w:rsidRDefault="006F26D9" w:rsidP="003463DC"/>
          <w:p w14:paraId="41FCB499" w14:textId="77777777" w:rsidR="006F26D9" w:rsidRPr="00B94EAE" w:rsidRDefault="006F26D9" w:rsidP="003463DC"/>
          <w:p w14:paraId="16A922E2" w14:textId="77777777" w:rsidR="006F26D9" w:rsidRPr="00B94EAE" w:rsidRDefault="006F26D9" w:rsidP="003463DC"/>
          <w:p w14:paraId="71ABEEA6" w14:textId="77777777" w:rsidR="006F26D9" w:rsidRPr="00B94EAE" w:rsidRDefault="006F26D9" w:rsidP="003463DC"/>
          <w:p w14:paraId="6BEF3922" w14:textId="77777777" w:rsidR="006F26D9" w:rsidRPr="00B94EAE" w:rsidRDefault="006F26D9" w:rsidP="003463DC"/>
          <w:p w14:paraId="536FBDAB" w14:textId="2A2C584B" w:rsidR="006F26D9" w:rsidRDefault="006F26D9" w:rsidP="003463DC"/>
          <w:p w14:paraId="0243ED26" w14:textId="77777777" w:rsidR="00922324" w:rsidRPr="00B94EAE" w:rsidRDefault="00922324" w:rsidP="003463DC"/>
          <w:p w14:paraId="00CC2DC1" w14:textId="2F1757CF" w:rsidR="006F26D9" w:rsidRDefault="006B38C8" w:rsidP="003463DC">
            <w:pPr>
              <w:rPr>
                <w:b/>
              </w:rPr>
            </w:pPr>
            <w:r>
              <w:rPr>
                <w:b/>
              </w:rPr>
              <w:t>[Page 9]</w:t>
            </w:r>
          </w:p>
          <w:p w14:paraId="0929431C" w14:textId="550D7306" w:rsidR="006F26D9" w:rsidRDefault="006F26D9" w:rsidP="003463DC"/>
          <w:p w14:paraId="00028D8B" w14:textId="31B71DAC" w:rsidR="00922324" w:rsidRDefault="00922324" w:rsidP="003463DC"/>
          <w:p w14:paraId="58FA1CBC" w14:textId="77AE8036" w:rsidR="00922324" w:rsidRDefault="00922324" w:rsidP="003463DC"/>
          <w:p w14:paraId="7C798815" w14:textId="3BF70CE7" w:rsidR="00922324" w:rsidRDefault="00922324" w:rsidP="003463DC"/>
          <w:p w14:paraId="0FB6D110" w14:textId="352836DE" w:rsidR="00922324" w:rsidRDefault="00922324" w:rsidP="003463DC"/>
          <w:p w14:paraId="62CDA435" w14:textId="1DC630F2" w:rsidR="00922324" w:rsidRDefault="00922324" w:rsidP="003463DC"/>
          <w:p w14:paraId="5750660A" w14:textId="77777777" w:rsidR="00922324" w:rsidRPr="00B94EAE" w:rsidRDefault="00922324" w:rsidP="003463DC"/>
          <w:p w14:paraId="0F0034D2" w14:textId="67B4975E" w:rsidR="00A94168" w:rsidRPr="00B94EAE" w:rsidRDefault="00A94168" w:rsidP="00A94168">
            <w:pPr>
              <w:rPr>
                <w:rFonts w:eastAsia="Calibri"/>
              </w:rPr>
            </w:pPr>
            <w:r w:rsidRPr="00B94EAE">
              <w:rPr>
                <w:rFonts w:eastAsia="Calibri"/>
                <w:b/>
              </w:rPr>
              <w:t>NOTE:</w:t>
            </w:r>
            <w:r w:rsidRPr="00B94EAE">
              <w:rPr>
                <w:rFonts w:eastAsia="Calibri"/>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w:t>
            </w:r>
            <w:r w:rsidRPr="00B94EAE">
              <w:rPr>
                <w:rFonts w:eastAsia="Calibri"/>
                <w:color w:val="FF0000"/>
              </w:rPr>
              <w:t xml:space="preserve">as: </w:t>
            </w:r>
            <w:r w:rsidR="00922324">
              <w:rPr>
                <w:rFonts w:eastAsia="Calibri"/>
                <w:color w:val="FF0000"/>
              </w:rPr>
              <w:t xml:space="preserve"> </w:t>
            </w:r>
            <w:r w:rsidRPr="00B94EAE">
              <w:rPr>
                <w:rFonts w:eastAsia="Calibri"/>
              </w:rPr>
              <w:t>a Permanent Resident Card (Green Card); Form I-94, Arrival-Departure Record; a copy of the biographic pages of your spouse’s passport and his or her nonimmigrant visa pages showing an admission stamp; or any other Department of Homeland Security (DHS)-issued document.</w:t>
            </w:r>
          </w:p>
          <w:p w14:paraId="15F71B7E" w14:textId="77777777" w:rsidR="007E37BC" w:rsidRPr="00B94EAE" w:rsidRDefault="007E37BC" w:rsidP="003463DC"/>
          <w:p w14:paraId="43E67FA3" w14:textId="77777777" w:rsidR="00A94168" w:rsidRPr="00B94EAE" w:rsidRDefault="00A94168" w:rsidP="00A94168">
            <w:pPr>
              <w:rPr>
                <w:rFonts w:eastAsia="Calibri"/>
                <w:b/>
              </w:rPr>
            </w:pPr>
            <w:r w:rsidRPr="00B94EAE">
              <w:rPr>
                <w:rFonts w:eastAsia="Calibri"/>
                <w:b/>
              </w:rPr>
              <w:t>2. Proof of Marriage of Petitioner and Spouse (if applicable)</w:t>
            </w:r>
          </w:p>
          <w:p w14:paraId="7CBB5DA6" w14:textId="77777777" w:rsidR="00A94168" w:rsidRPr="00B94EAE" w:rsidRDefault="00A94168" w:rsidP="00A94168">
            <w:pPr>
              <w:rPr>
                <w:rFonts w:eastAsia="Calibri"/>
              </w:rPr>
            </w:pPr>
          </w:p>
          <w:p w14:paraId="3B04B220" w14:textId="77777777" w:rsidR="00A94168" w:rsidRPr="00B94EAE" w:rsidRDefault="00A94168" w:rsidP="00A94168">
            <w:pPr>
              <w:rPr>
                <w:rFonts w:eastAsia="Calibri"/>
              </w:rPr>
            </w:pPr>
            <w:r w:rsidRPr="00B94EAE">
              <w:rPr>
                <w:rFonts w:eastAsia="Calibri"/>
              </w:rPr>
              <w:t>If you are married, you must submit a copy of your marriage certificate.  If you or your spouse were previously married, you must also submit proof of termination of any prior marriages.  However, if you previously submitted any of this evidence with a pending or approved and valid Form I-600A, you do not need to submit it again unless USCIS requests it.</w:t>
            </w:r>
          </w:p>
          <w:p w14:paraId="3E32432D" w14:textId="77777777" w:rsidR="00A94168" w:rsidRPr="00B94EAE" w:rsidRDefault="00A94168" w:rsidP="00A94168">
            <w:pPr>
              <w:rPr>
                <w:rFonts w:eastAsia="Calibri"/>
              </w:rPr>
            </w:pPr>
          </w:p>
          <w:p w14:paraId="2947EF1D" w14:textId="77777777" w:rsidR="00A94168" w:rsidRPr="00B94EAE" w:rsidRDefault="00A94168" w:rsidP="00A94168">
            <w:pPr>
              <w:rPr>
                <w:rFonts w:eastAsia="Calibri"/>
              </w:rPr>
            </w:pPr>
            <w:r w:rsidRPr="00B94EAE">
              <w:rPr>
                <w:rFonts w:eastAsia="Calibri"/>
              </w:rPr>
              <w:t xml:space="preserve">If any change occurs in your marital status while your petition is pending, immediately notify the USCIS office or the government entity that USCIS designates </w:t>
            </w:r>
            <w:r w:rsidRPr="00B94EAE">
              <w:rPr>
                <w:rFonts w:eastAsia="Calibri"/>
                <w:color w:val="FF0000"/>
              </w:rPr>
              <w:t xml:space="preserve">that has </w:t>
            </w:r>
            <w:r w:rsidRPr="00B94EAE">
              <w:rPr>
                <w:rFonts w:eastAsia="Calibri"/>
              </w:rPr>
              <w:t>jurisdiction over your case.  See the Home Study Updates section of these Instructions below for more details on changes in marital status.</w:t>
            </w:r>
          </w:p>
          <w:p w14:paraId="47ACF63D" w14:textId="77777777" w:rsidR="00A94168" w:rsidRPr="00B94EAE" w:rsidRDefault="00A94168" w:rsidP="00A94168">
            <w:pPr>
              <w:rPr>
                <w:rFonts w:eastAsia="Calibri"/>
              </w:rPr>
            </w:pPr>
          </w:p>
          <w:p w14:paraId="516F5FAC" w14:textId="77777777" w:rsidR="00A94168" w:rsidRPr="00B94EAE" w:rsidRDefault="00A94168" w:rsidP="00A94168">
            <w:pPr>
              <w:rPr>
                <w:rFonts w:eastAsia="Calibri"/>
                <w:b/>
              </w:rPr>
            </w:pPr>
            <w:r w:rsidRPr="00B94EAE">
              <w:rPr>
                <w:rFonts w:eastAsia="Calibri"/>
                <w:b/>
              </w:rPr>
              <w:t>3. Proof of Orphan’s Age and Identity</w:t>
            </w:r>
          </w:p>
          <w:p w14:paraId="38B61756" w14:textId="77777777" w:rsidR="00A94168" w:rsidRPr="00B94EAE" w:rsidRDefault="00A94168" w:rsidP="00A94168">
            <w:pPr>
              <w:rPr>
                <w:rFonts w:eastAsia="Calibri"/>
                <w:b/>
              </w:rPr>
            </w:pPr>
          </w:p>
          <w:p w14:paraId="3CAA0D84" w14:textId="77777777" w:rsidR="00A94168" w:rsidRPr="00B94EAE" w:rsidRDefault="00A94168" w:rsidP="00A94168">
            <w:pPr>
              <w:rPr>
                <w:rFonts w:eastAsia="Calibri"/>
              </w:rPr>
            </w:pPr>
            <w:r w:rsidRPr="00B94EAE">
              <w:rPr>
                <w:rFonts w:eastAsia="Calibri"/>
              </w:rPr>
              <w:t xml:space="preserve">Submit a copy of the </w:t>
            </w:r>
            <w:r w:rsidRPr="00B94EAE">
              <w:rPr>
                <w:rFonts w:eastAsia="Calibri"/>
                <w:color w:val="FF0000"/>
              </w:rPr>
              <w:t>child’s</w:t>
            </w:r>
            <w:r w:rsidRPr="00B94EAE">
              <w:rPr>
                <w:rFonts w:eastAsia="Calibri"/>
              </w:rPr>
              <w:t xml:space="preserve"> birth certificate, or if such a certificate is not available, an explanation together with other proof of </w:t>
            </w:r>
            <w:r w:rsidRPr="0031704E">
              <w:rPr>
                <w:rFonts w:eastAsia="Calibri"/>
                <w:color w:val="FF0000"/>
              </w:rPr>
              <w:t>age</w:t>
            </w:r>
            <w:r w:rsidR="009A5D73" w:rsidRPr="0031704E">
              <w:rPr>
                <w:rFonts w:eastAsia="Calibri"/>
                <w:color w:val="FF0000"/>
              </w:rPr>
              <w:t>, i</w:t>
            </w:r>
            <w:r w:rsidRPr="0031704E">
              <w:rPr>
                <w:rFonts w:eastAsia="Calibri"/>
                <w:color w:val="FF0000"/>
              </w:rPr>
              <w:t>dentity</w:t>
            </w:r>
            <w:r w:rsidR="009A5D73" w:rsidRPr="0031704E">
              <w:rPr>
                <w:rFonts w:eastAsia="Calibri"/>
                <w:color w:val="FF0000"/>
              </w:rPr>
              <w:t>, and birth parentage</w:t>
            </w:r>
            <w:r w:rsidRPr="0031704E">
              <w:rPr>
                <w:rFonts w:eastAsia="Calibri"/>
                <w:color w:val="FF0000"/>
              </w:rPr>
              <w:t>.</w:t>
            </w:r>
            <w:r w:rsidRPr="0031704E">
              <w:rPr>
                <w:rFonts w:eastAsia="Calibri"/>
              </w:rPr>
              <w:t xml:space="preserve">  Secondary evidence can include medical records, school records, religious records, </w:t>
            </w:r>
            <w:r w:rsidR="009A5D73" w:rsidRPr="0031704E">
              <w:rPr>
                <w:rFonts w:eastAsia="Calibri"/>
                <w:color w:val="FF0000"/>
              </w:rPr>
              <w:t>child welfare records,</w:t>
            </w:r>
            <w:r w:rsidR="009A5D73" w:rsidRPr="0031704E">
              <w:rPr>
                <w:rFonts w:eastAsia="Calibri"/>
              </w:rPr>
              <w:t xml:space="preserve"> </w:t>
            </w:r>
            <w:r w:rsidRPr="0031704E">
              <w:rPr>
                <w:rFonts w:eastAsia="Calibri"/>
              </w:rPr>
              <w:t xml:space="preserve">entry in a family Bible, </w:t>
            </w:r>
            <w:r w:rsidR="009A5D73" w:rsidRPr="0031704E">
              <w:rPr>
                <w:color w:val="FF0000"/>
              </w:rPr>
              <w:t xml:space="preserve">foster care or </w:t>
            </w:r>
            <w:r w:rsidRPr="0031704E">
              <w:rPr>
                <w:rFonts w:eastAsia="Calibri"/>
              </w:rPr>
              <w:t xml:space="preserve">orphanage intake sheets, or affidavits from individuals with first-hand knowledge of the event(s) to which they are testifying.  If there is doubt that the child is the birth child of his or her purported birth parent, USCIS may </w:t>
            </w:r>
            <w:r w:rsidR="009A5D73" w:rsidRPr="0031704E">
              <w:rPr>
                <w:color w:val="FF0000"/>
              </w:rPr>
              <w:t>require, request, or accept the</w:t>
            </w:r>
            <w:r w:rsidR="009A5D73" w:rsidRPr="0031704E">
              <w:t xml:space="preserve"> </w:t>
            </w:r>
            <w:r w:rsidR="009A5D73" w:rsidRPr="0031704E">
              <w:rPr>
                <w:color w:val="FF0000"/>
              </w:rPr>
              <w:t>s</w:t>
            </w:r>
            <w:r w:rsidRPr="0031704E">
              <w:rPr>
                <w:rFonts w:eastAsia="Calibri"/>
                <w:color w:val="FF0000"/>
              </w:rPr>
              <w:t>ubmi</w:t>
            </w:r>
            <w:r w:rsidR="009A5D73" w:rsidRPr="0031704E">
              <w:rPr>
                <w:rFonts w:eastAsia="Calibri"/>
                <w:color w:val="FF0000"/>
              </w:rPr>
              <w:t>ssion of</w:t>
            </w:r>
            <w:r w:rsidRPr="0031704E">
              <w:rPr>
                <w:rFonts w:eastAsia="Calibri"/>
              </w:rPr>
              <w:t xml:space="preserve"> DNA </w:t>
            </w:r>
            <w:r w:rsidR="003520B5" w:rsidRPr="0031704E">
              <w:rPr>
                <w:color w:val="FF0000"/>
              </w:rPr>
              <w:t>or DNA test results</w:t>
            </w:r>
            <w:r w:rsidR="003520B5" w:rsidRPr="00D5102C">
              <w:t xml:space="preserve"> </w:t>
            </w:r>
            <w:r w:rsidRPr="00B94EAE">
              <w:rPr>
                <w:rFonts w:eastAsia="Calibri"/>
              </w:rPr>
              <w:t>evidence to establish the claimed relationship.</w:t>
            </w:r>
          </w:p>
          <w:p w14:paraId="62D56189" w14:textId="77777777" w:rsidR="00A94168" w:rsidRPr="00B94EAE" w:rsidRDefault="00A94168" w:rsidP="00A94168">
            <w:pPr>
              <w:rPr>
                <w:rFonts w:eastAsia="Calibri"/>
              </w:rPr>
            </w:pPr>
          </w:p>
          <w:p w14:paraId="2F0BA3C8" w14:textId="77777777" w:rsidR="00A94168" w:rsidRPr="00B94EAE" w:rsidRDefault="00A94168" w:rsidP="00A94168">
            <w:pPr>
              <w:rPr>
                <w:rFonts w:eastAsia="Calibri"/>
              </w:rPr>
            </w:pPr>
            <w:r w:rsidRPr="00B94EAE">
              <w:rPr>
                <w:rFonts w:eastAsia="Calibri"/>
                <w:b/>
              </w:rPr>
              <w:t>4. Copies of Death Certificates of Child’s Parents</w:t>
            </w:r>
            <w:r w:rsidRPr="00B94EAE">
              <w:rPr>
                <w:rFonts w:eastAsia="Calibri"/>
              </w:rPr>
              <w:t xml:space="preserve"> (if applicable)</w:t>
            </w:r>
          </w:p>
          <w:p w14:paraId="6C96EF6B" w14:textId="77777777" w:rsidR="00A94168" w:rsidRPr="00B94EAE" w:rsidRDefault="00A94168" w:rsidP="00A94168">
            <w:pPr>
              <w:rPr>
                <w:rFonts w:eastAsia="Calibri"/>
                <w:b/>
              </w:rPr>
            </w:pPr>
          </w:p>
          <w:p w14:paraId="756BCBD0" w14:textId="77777777" w:rsidR="00A94168" w:rsidRPr="00B94EAE" w:rsidRDefault="00A94168" w:rsidP="00A94168">
            <w:pPr>
              <w:rPr>
                <w:rFonts w:eastAsia="Calibri"/>
              </w:rPr>
            </w:pPr>
            <w:r w:rsidRPr="00B94EAE">
              <w:rPr>
                <w:rFonts w:eastAsia="Calibri"/>
                <w:b/>
              </w:rPr>
              <w:t>5. Certified Copy of Adoption or Custody Decree and Certified Translation</w:t>
            </w:r>
            <w:r w:rsidRPr="00B94EAE">
              <w:rPr>
                <w:rFonts w:eastAsia="Calibri"/>
              </w:rPr>
              <w:t xml:space="preserve"> (if applicable)</w:t>
            </w:r>
          </w:p>
          <w:p w14:paraId="4376D2CA" w14:textId="77777777" w:rsidR="00A94168" w:rsidRPr="00B94EAE" w:rsidRDefault="00A94168" w:rsidP="00A94168">
            <w:pPr>
              <w:rPr>
                <w:rFonts w:eastAsia="Calibri"/>
              </w:rPr>
            </w:pPr>
          </w:p>
          <w:p w14:paraId="40815C56" w14:textId="77777777" w:rsidR="00A94168" w:rsidRPr="00B94EAE" w:rsidRDefault="00A94168" w:rsidP="00A94168">
            <w:pPr>
              <w:rPr>
                <w:rFonts w:eastAsia="Calibri"/>
              </w:rPr>
            </w:pPr>
            <w:r w:rsidRPr="00B94EAE">
              <w:rPr>
                <w:rFonts w:eastAsia="Calibri"/>
                <w:color w:val="FF0000"/>
              </w:rPr>
              <w:t xml:space="preserve">Some countries </w:t>
            </w:r>
            <w:r w:rsidRPr="00B94EAE">
              <w:rPr>
                <w:rFonts w:eastAsia="Calibri"/>
              </w:rPr>
              <w:t xml:space="preserve">follow the Pre-Adoption Immigration Review (PAIR) process.  In such countries, you must file Form I-600 and obtain a PAIR letter before adopting or obtaining legal custody for emigration and adoption in the United States.  For a list of such countries, see the adoption-related pages on the USCIS website at </w:t>
            </w:r>
            <w:hyperlink r:id="rId20" w:history="1">
              <w:r w:rsidRPr="00B94EAE">
                <w:rPr>
                  <w:rStyle w:val="Hyperlink"/>
                  <w:rFonts w:eastAsia="Calibri"/>
                  <w:b/>
                </w:rPr>
                <w:t>www.uscis.gov/adoptions</w:t>
              </w:r>
            </w:hyperlink>
            <w:r w:rsidRPr="00B94EAE">
              <w:rPr>
                <w:rFonts w:eastAsia="Calibri"/>
                <w:b/>
              </w:rPr>
              <w:t>.</w:t>
            </w:r>
          </w:p>
          <w:p w14:paraId="3DC017A0" w14:textId="77777777" w:rsidR="007E37BC" w:rsidRPr="00B94EAE" w:rsidRDefault="007E37BC" w:rsidP="003463DC"/>
          <w:p w14:paraId="0D571A70" w14:textId="77777777" w:rsidR="00A94168" w:rsidRPr="00B94EAE" w:rsidRDefault="00A94168" w:rsidP="00A94168">
            <w:pPr>
              <w:rPr>
                <w:rFonts w:eastAsia="Calibri"/>
                <w:b/>
              </w:rPr>
            </w:pPr>
            <w:r w:rsidRPr="00B94EAE">
              <w:rPr>
                <w:rFonts w:eastAsia="Calibri"/>
                <w:b/>
              </w:rPr>
              <w:t xml:space="preserve">6. Evidence Child is an Orphan </w:t>
            </w:r>
            <w:r w:rsidRPr="00922324">
              <w:rPr>
                <w:rFonts w:eastAsia="Calibri"/>
              </w:rPr>
              <w:t>(as defined in INA section 101(b)(1)(F) and 8 CFR 204.3(b))</w:t>
            </w:r>
          </w:p>
          <w:p w14:paraId="619DEED6" w14:textId="77777777" w:rsidR="00A94168" w:rsidRPr="00B94EAE" w:rsidRDefault="00A94168" w:rsidP="00A94168">
            <w:pPr>
              <w:rPr>
                <w:rFonts w:eastAsia="Calibri"/>
              </w:rPr>
            </w:pPr>
          </w:p>
          <w:p w14:paraId="02E071C5" w14:textId="77777777" w:rsidR="00A94168" w:rsidRPr="00B94EAE" w:rsidRDefault="00A94168" w:rsidP="00A94168">
            <w:pPr>
              <w:rPr>
                <w:rFonts w:eastAsia="Calibri"/>
              </w:rPr>
            </w:pPr>
            <w:r w:rsidRPr="00B94EAE">
              <w:rPr>
                <w:rFonts w:eastAsia="Calibri"/>
              </w:rPr>
              <w:t>You must submit evidence that:</w:t>
            </w:r>
          </w:p>
          <w:p w14:paraId="777946DD" w14:textId="77777777" w:rsidR="00A94168" w:rsidRPr="00B94EAE" w:rsidRDefault="00A94168" w:rsidP="00A94168">
            <w:pPr>
              <w:rPr>
                <w:rFonts w:eastAsia="Calibri"/>
              </w:rPr>
            </w:pPr>
          </w:p>
          <w:p w14:paraId="02A08440" w14:textId="77777777" w:rsidR="00A94168" w:rsidRPr="00B94EAE" w:rsidRDefault="00A94168" w:rsidP="00A94168">
            <w:pPr>
              <w:rPr>
                <w:rFonts w:eastAsia="Calibri"/>
              </w:rPr>
            </w:pPr>
            <w:r w:rsidRPr="00B94EAE">
              <w:rPr>
                <w:rFonts w:eastAsia="Calibri"/>
                <w:b/>
              </w:rPr>
              <w:t xml:space="preserve">A. </w:t>
            </w:r>
            <w:r w:rsidRPr="00B94EAE">
              <w:rPr>
                <w:rFonts w:eastAsia="Calibri"/>
              </w:rPr>
              <w:t xml:space="preserve">The child’s birth mother is a </w:t>
            </w:r>
            <w:r w:rsidRPr="00B94EAE">
              <w:rPr>
                <w:rFonts w:eastAsia="Calibri"/>
                <w:b/>
              </w:rPr>
              <w:t>sole parent</w:t>
            </w:r>
            <w:r w:rsidRPr="00B94EAE">
              <w:rPr>
                <w:rFonts w:eastAsia="Calibri"/>
              </w:rPr>
              <w:t xml:space="preserve"> who is incapable of providing proper care for the child and has in writing irrevocably released the child for emigration and adoption.  A </w:t>
            </w:r>
            <w:r w:rsidRPr="00B94EAE">
              <w:rPr>
                <w:rFonts w:eastAsia="Calibri"/>
                <w:color w:val="FF0000"/>
              </w:rPr>
              <w:t xml:space="preserve">child’s </w:t>
            </w:r>
            <w:r w:rsidRPr="00B94EAE">
              <w:rPr>
                <w:rFonts w:eastAsia="Calibri"/>
              </w:rPr>
              <w:t xml:space="preserve">birth </w:t>
            </w:r>
            <w:r w:rsidRPr="00B94EAE">
              <w:rPr>
                <w:rFonts w:eastAsia="Calibri"/>
                <w:color w:val="FF0000"/>
              </w:rPr>
              <w:t xml:space="preserve">father cannot </w:t>
            </w:r>
            <w:r w:rsidRPr="00B94EAE">
              <w:rPr>
                <w:rFonts w:eastAsia="Calibri"/>
              </w:rPr>
              <w:t>be classified as a sole parent under 8 CFR 204.3(b);</w:t>
            </w:r>
          </w:p>
          <w:p w14:paraId="62FE4E4F" w14:textId="77777777" w:rsidR="007E37BC" w:rsidRPr="00B94EAE" w:rsidRDefault="007E37BC" w:rsidP="003463DC"/>
          <w:p w14:paraId="510F1C58" w14:textId="77777777" w:rsidR="007E37BC" w:rsidRPr="00B94EAE" w:rsidRDefault="007E37BC" w:rsidP="003463DC">
            <w:r w:rsidRPr="00B94EAE">
              <w:t>[No change]</w:t>
            </w:r>
          </w:p>
          <w:p w14:paraId="4BBF3F2C" w14:textId="77777777" w:rsidR="007E37BC" w:rsidRPr="00B94EAE" w:rsidRDefault="007E37BC" w:rsidP="003463DC"/>
          <w:p w14:paraId="02E767B6" w14:textId="77777777" w:rsidR="007E37BC" w:rsidRPr="00B94EAE" w:rsidRDefault="007E37BC" w:rsidP="003463DC"/>
          <w:p w14:paraId="028253BD" w14:textId="77777777" w:rsidR="007E37BC" w:rsidRPr="00B94EAE" w:rsidRDefault="007E37BC" w:rsidP="003463DC"/>
          <w:p w14:paraId="5CD329FD" w14:textId="77777777" w:rsidR="007E37BC" w:rsidRPr="00B94EAE" w:rsidRDefault="007E37BC" w:rsidP="003463DC"/>
          <w:p w14:paraId="2BFEC5D1" w14:textId="77777777" w:rsidR="007E37BC" w:rsidRPr="00B94EAE" w:rsidRDefault="007E37BC" w:rsidP="003463DC"/>
          <w:p w14:paraId="67F7BF3C" w14:textId="77777777" w:rsidR="007E37BC" w:rsidRPr="00B94EAE" w:rsidRDefault="007E37BC" w:rsidP="003463DC"/>
          <w:p w14:paraId="2670589C" w14:textId="77777777" w:rsidR="007E37BC" w:rsidRPr="00B94EAE" w:rsidRDefault="007E37BC" w:rsidP="003463DC"/>
          <w:p w14:paraId="3F041D28" w14:textId="77777777" w:rsidR="007E37BC" w:rsidRPr="00B94EAE" w:rsidRDefault="007E37BC" w:rsidP="003463DC"/>
          <w:p w14:paraId="1BDF621F" w14:textId="77777777" w:rsidR="007E37BC" w:rsidRPr="00B94EAE" w:rsidRDefault="007E37BC" w:rsidP="003463DC"/>
          <w:p w14:paraId="63C409E3" w14:textId="77777777" w:rsidR="007E37BC" w:rsidRPr="00B94EAE" w:rsidRDefault="007E37BC" w:rsidP="003463DC"/>
          <w:p w14:paraId="72BC465E" w14:textId="77777777" w:rsidR="007E37BC" w:rsidRPr="00B94EAE" w:rsidRDefault="007E37BC" w:rsidP="003463DC"/>
          <w:p w14:paraId="3BE47C7C" w14:textId="77777777" w:rsidR="007E37BC" w:rsidRPr="00B94EAE" w:rsidRDefault="007E37BC" w:rsidP="003463DC"/>
          <w:p w14:paraId="47887019" w14:textId="77777777" w:rsidR="007E37BC" w:rsidRPr="00B94EAE" w:rsidRDefault="007E37BC" w:rsidP="003463DC"/>
          <w:p w14:paraId="58413AC2" w14:textId="77777777" w:rsidR="007E37BC" w:rsidRPr="00B94EAE" w:rsidRDefault="007E37BC" w:rsidP="003463DC"/>
          <w:p w14:paraId="59780FD9" w14:textId="77777777" w:rsidR="007E37BC" w:rsidRPr="00B94EAE" w:rsidRDefault="007E37BC" w:rsidP="003463DC"/>
          <w:p w14:paraId="6E04DCD5" w14:textId="77777777" w:rsidR="007E37BC" w:rsidRPr="00B94EAE" w:rsidRDefault="007E37BC" w:rsidP="003463DC"/>
          <w:p w14:paraId="4B98D1E3" w14:textId="77777777" w:rsidR="007E37BC" w:rsidRPr="00B94EAE" w:rsidRDefault="007E37BC" w:rsidP="003463DC"/>
          <w:p w14:paraId="40B8CAB4" w14:textId="7D2CAD8A" w:rsidR="007E37BC" w:rsidRPr="006B38C8" w:rsidRDefault="006B38C8" w:rsidP="003463DC">
            <w:pPr>
              <w:rPr>
                <w:b/>
              </w:rPr>
            </w:pPr>
            <w:r w:rsidRPr="006B38C8">
              <w:rPr>
                <w:b/>
              </w:rPr>
              <w:t>[Page 10]</w:t>
            </w:r>
          </w:p>
          <w:p w14:paraId="0C45420C" w14:textId="77777777" w:rsidR="007E37BC" w:rsidRPr="00B94EAE" w:rsidRDefault="007E37BC" w:rsidP="003463DC"/>
          <w:p w14:paraId="580373FD" w14:textId="77777777" w:rsidR="007E37BC" w:rsidRPr="00B94EAE" w:rsidRDefault="007E37BC" w:rsidP="003463DC"/>
          <w:p w14:paraId="1785A281" w14:textId="77777777" w:rsidR="007E37BC" w:rsidRPr="00B94EAE" w:rsidRDefault="007E37BC" w:rsidP="003463DC"/>
          <w:p w14:paraId="7CB7F06C" w14:textId="77777777" w:rsidR="007E37BC" w:rsidRPr="00B94EAE" w:rsidRDefault="007E37BC" w:rsidP="003463DC"/>
          <w:p w14:paraId="378F5CF7" w14:textId="77777777" w:rsidR="007E37BC" w:rsidRPr="00B94EAE" w:rsidRDefault="007E37BC" w:rsidP="003463DC"/>
          <w:p w14:paraId="11EE41C8" w14:textId="77777777" w:rsidR="007E37BC" w:rsidRPr="00B94EAE" w:rsidRDefault="007E37BC" w:rsidP="003463DC"/>
          <w:p w14:paraId="7C5E4528" w14:textId="77777777" w:rsidR="007E37BC" w:rsidRPr="00B94EAE" w:rsidRDefault="007E37BC" w:rsidP="003463DC"/>
          <w:p w14:paraId="479015E1" w14:textId="77777777" w:rsidR="007E37BC" w:rsidRPr="00B94EAE" w:rsidRDefault="007E37BC" w:rsidP="003463DC"/>
          <w:p w14:paraId="7DA4266F" w14:textId="77777777" w:rsidR="007E37BC" w:rsidRPr="00B94EAE" w:rsidRDefault="007E37BC" w:rsidP="003463DC"/>
          <w:p w14:paraId="1D637E64" w14:textId="77777777" w:rsidR="007E37BC" w:rsidRPr="00B94EAE" w:rsidRDefault="007E37BC" w:rsidP="003463DC"/>
          <w:p w14:paraId="0CF484CB" w14:textId="77777777" w:rsidR="007E37BC" w:rsidRPr="00B94EAE" w:rsidRDefault="007E37BC" w:rsidP="003463DC"/>
          <w:p w14:paraId="1B9717A5" w14:textId="77777777" w:rsidR="007E37BC" w:rsidRPr="00B94EAE" w:rsidRDefault="007E37BC" w:rsidP="003463DC"/>
          <w:p w14:paraId="0E72DBC1" w14:textId="77777777" w:rsidR="007E37BC" w:rsidRPr="00B94EAE" w:rsidRDefault="007E37BC" w:rsidP="003463DC"/>
          <w:p w14:paraId="6765212D" w14:textId="77777777" w:rsidR="007E37BC" w:rsidRPr="00B94EAE" w:rsidRDefault="007E37BC" w:rsidP="003463DC"/>
          <w:p w14:paraId="048E8EF9" w14:textId="77777777" w:rsidR="00922324" w:rsidRPr="00B94EAE" w:rsidRDefault="00922324" w:rsidP="00922324">
            <w:pPr>
              <w:rPr>
                <w:rFonts w:eastAsia="Calibri"/>
              </w:rPr>
            </w:pPr>
            <w:r w:rsidRPr="00B94EAE">
              <w:rPr>
                <w:rFonts w:eastAsia="Calibri"/>
                <w:b/>
              </w:rPr>
              <w:t>7. Proof of Compliance with Preadoption Requirements</w:t>
            </w:r>
            <w:r w:rsidRPr="00B94EAE">
              <w:rPr>
                <w:rFonts w:eastAsia="Calibri"/>
              </w:rPr>
              <w:t xml:space="preserve"> (if any)</w:t>
            </w:r>
          </w:p>
          <w:p w14:paraId="6C0F9E93" w14:textId="77777777" w:rsidR="00922324" w:rsidRPr="00B94EAE" w:rsidRDefault="00922324" w:rsidP="00922324">
            <w:pPr>
              <w:rPr>
                <w:rFonts w:eastAsia="Calibri"/>
              </w:rPr>
            </w:pPr>
          </w:p>
          <w:p w14:paraId="2E436F7B" w14:textId="5539D7C8" w:rsidR="00922324" w:rsidRPr="00B94EAE" w:rsidRDefault="00922324" w:rsidP="00922324">
            <w:pPr>
              <w:rPr>
                <w:rFonts w:eastAsia="Calibri"/>
              </w:rPr>
            </w:pPr>
            <w:r w:rsidRPr="00B94EAE">
              <w:rPr>
                <w:rFonts w:eastAsia="Calibri"/>
              </w:rPr>
              <w:t xml:space="preserve">If the child will be coming to the United States for adoption, you must provide evidence that any pre-adoption requirements of the state where the child will live have </w:t>
            </w:r>
            <w:r w:rsidRPr="00FC768D">
              <w:rPr>
                <w:rFonts w:eastAsia="Calibri"/>
                <w:color w:val="FF0000"/>
              </w:rPr>
              <w:t>been or</w:t>
            </w:r>
            <w:r w:rsidRPr="00B94EAE">
              <w:rPr>
                <w:rFonts w:eastAsia="Calibri"/>
              </w:rPr>
              <w:t xml:space="preserve"> will be met.  If you cannot submit this evidence when you initially file your petition due to state law requirements, you may submit this evidence later.  However, USCIS will not approve your Form I-600 for a specific child without this evidence.</w:t>
            </w:r>
          </w:p>
          <w:p w14:paraId="4686CBA7" w14:textId="77777777" w:rsidR="007E37BC" w:rsidRPr="00B94EAE" w:rsidRDefault="007E37BC" w:rsidP="003463DC"/>
          <w:p w14:paraId="3C3FA32E" w14:textId="77777777" w:rsidR="00A94168" w:rsidRPr="00B94EAE" w:rsidRDefault="00A94168" w:rsidP="00A94168">
            <w:pPr>
              <w:rPr>
                <w:rFonts w:eastAsia="Calibri"/>
                <w:b/>
              </w:rPr>
            </w:pPr>
            <w:r w:rsidRPr="00B94EAE">
              <w:rPr>
                <w:rFonts w:eastAsia="Calibri"/>
                <w:b/>
              </w:rPr>
              <w:t>8. Home Study</w:t>
            </w:r>
          </w:p>
          <w:p w14:paraId="7063E98F" w14:textId="77777777" w:rsidR="00A94168" w:rsidRPr="00B94EAE" w:rsidRDefault="00A94168" w:rsidP="00A94168">
            <w:pPr>
              <w:rPr>
                <w:rFonts w:eastAsia="Calibri"/>
              </w:rPr>
            </w:pPr>
          </w:p>
          <w:p w14:paraId="44040896" w14:textId="0499CD6A" w:rsidR="00A94168" w:rsidRPr="00B94EAE" w:rsidRDefault="00A94168" w:rsidP="00A94168">
            <w:pPr>
              <w:rPr>
                <w:rFonts w:eastAsia="Calibri"/>
              </w:rPr>
            </w:pPr>
            <w:r w:rsidRPr="00B94EAE">
              <w:rPr>
                <w:rFonts w:eastAsia="Calibri"/>
              </w:rPr>
              <w:t>If you previously submitted your</w:t>
            </w:r>
            <w:r w:rsidR="00FC768D">
              <w:rPr>
                <w:rFonts w:eastAsia="Calibri"/>
              </w:rPr>
              <w:t xml:space="preserve"> </w:t>
            </w:r>
            <w:r w:rsidR="00FC768D" w:rsidRPr="00FC768D">
              <w:rPr>
                <w:rFonts w:eastAsia="Calibri"/>
                <w:color w:val="FF0000"/>
              </w:rPr>
              <w:t>original</w:t>
            </w:r>
            <w:r w:rsidRPr="00FC768D">
              <w:rPr>
                <w:rFonts w:eastAsia="Calibri"/>
                <w:color w:val="FF0000"/>
              </w:rPr>
              <w:t xml:space="preserve"> </w:t>
            </w:r>
            <w:r w:rsidRPr="00B94EAE">
              <w:rPr>
                <w:rFonts w:eastAsia="Calibri"/>
              </w:rPr>
              <w:t xml:space="preserve">home study to USCIS with your pending or approved and valid Form </w:t>
            </w:r>
            <w:r w:rsidRPr="00B94EAE">
              <w:rPr>
                <w:rFonts w:eastAsia="Calibri"/>
                <w:color w:val="FF0000"/>
              </w:rPr>
              <w:t xml:space="preserve">I-600A or Form I-600A/I-600, Supplement 3, </w:t>
            </w:r>
            <w:r w:rsidRPr="00B94EAE">
              <w:rPr>
                <w:rFonts w:eastAsia="Calibri"/>
              </w:rPr>
              <w:t xml:space="preserve">you do not need to resubmit a copy of it with your Form I-600.  </w:t>
            </w:r>
            <w:r w:rsidRPr="00B94EAE">
              <w:rPr>
                <w:rFonts w:eastAsia="Calibri"/>
                <w:b/>
              </w:rPr>
              <w:t xml:space="preserve">However, you must submit </w:t>
            </w:r>
            <w:r w:rsidRPr="00FC768D">
              <w:rPr>
                <w:rFonts w:eastAsia="Calibri"/>
                <w:b/>
                <w:color w:val="FF0000"/>
              </w:rPr>
              <w:t>a</w:t>
            </w:r>
            <w:r w:rsidR="00FC768D" w:rsidRPr="00FC768D">
              <w:rPr>
                <w:rFonts w:eastAsia="Calibri"/>
                <w:b/>
                <w:color w:val="FF0000"/>
              </w:rPr>
              <w:t>n original</w:t>
            </w:r>
            <w:r w:rsidRPr="00FC768D">
              <w:rPr>
                <w:rFonts w:eastAsia="Calibri"/>
                <w:b/>
                <w:color w:val="FF0000"/>
              </w:rPr>
              <w:t xml:space="preserve"> </w:t>
            </w:r>
            <w:r w:rsidRPr="00B94EAE">
              <w:rPr>
                <w:rFonts w:eastAsia="Calibri"/>
                <w:b/>
              </w:rPr>
              <w:t>home study with your Form I-600 if you did not previously submit it with your Form I-600A</w:t>
            </w:r>
            <w:r w:rsidR="006F640D" w:rsidRPr="00B94EAE">
              <w:rPr>
                <w:rFonts w:eastAsia="Calibri"/>
                <w:b/>
              </w:rPr>
              <w:t xml:space="preserve"> </w:t>
            </w:r>
            <w:r w:rsidR="006F640D" w:rsidRPr="00B94EAE">
              <w:rPr>
                <w:rFonts w:eastAsia="Calibri"/>
                <w:b/>
                <w:color w:val="FF0000"/>
              </w:rPr>
              <w:t>or Form I-600A/I-600, Supplement 3,</w:t>
            </w:r>
            <w:r w:rsidRPr="00B94EAE">
              <w:rPr>
                <w:rFonts w:eastAsia="Calibri"/>
                <w:b/>
              </w:rPr>
              <w:t xml:space="preserve"> or if you are requesting a suitability and eligibility determination as part of Form I-600.</w:t>
            </w:r>
            <w:r w:rsidRPr="00B94EAE">
              <w:rPr>
                <w:rFonts w:eastAsia="Calibri"/>
              </w:rPr>
              <w:t xml:space="preserve">  The only exception to this requirement is if you live in a state where an appropriate state authority must review and approve your home study and submit it directly to USCIS.  In all cases, your home study must not be more than six months old when it is submitted to USCIS.  If it is more than six months old, you must include an update that is not more than six months old.</w:t>
            </w:r>
          </w:p>
          <w:p w14:paraId="69CA4339" w14:textId="11C17658" w:rsidR="007E37BC" w:rsidRDefault="007E37BC" w:rsidP="003463DC"/>
          <w:p w14:paraId="1E20B0DF" w14:textId="59B2DE00" w:rsidR="00FC768D" w:rsidRPr="00B94EAE" w:rsidRDefault="00FC768D" w:rsidP="00FC768D">
            <w:pPr>
              <w:rPr>
                <w:rFonts w:eastAsia="Calibri"/>
              </w:rPr>
            </w:pPr>
            <w:r w:rsidRPr="00B94EAE">
              <w:rPr>
                <w:rFonts w:eastAsia="Calibri"/>
              </w:rPr>
              <w:t xml:space="preserve">You must submit </w:t>
            </w:r>
            <w:r w:rsidRPr="00FC768D">
              <w:rPr>
                <w:rFonts w:eastAsia="Calibri"/>
                <w:color w:val="FF0000"/>
              </w:rPr>
              <w:t xml:space="preserve">an original </w:t>
            </w:r>
            <w:r w:rsidRPr="00B94EAE">
              <w:rPr>
                <w:rFonts w:eastAsia="Calibri"/>
              </w:rPr>
              <w:t>home study prepared according to the requirements specified in 8 CFR 204.311 by a person who is authorized under 22 CFR 96 to prepare the home study.</w:t>
            </w:r>
          </w:p>
          <w:p w14:paraId="45E5BFA5" w14:textId="44EA517C" w:rsidR="00FC768D" w:rsidRDefault="00FC768D" w:rsidP="003463DC"/>
          <w:p w14:paraId="679E0D28" w14:textId="654F4199" w:rsidR="00FC768D" w:rsidRPr="00B94EAE" w:rsidRDefault="00FC768D" w:rsidP="00FC768D">
            <w:pPr>
              <w:rPr>
                <w:rFonts w:eastAsia="Calibri"/>
              </w:rPr>
            </w:pPr>
            <w:r w:rsidRPr="00B94EAE">
              <w:rPr>
                <w:rFonts w:eastAsia="Calibri"/>
                <w:b/>
              </w:rPr>
              <w:t>A home study preparer</w:t>
            </w:r>
            <w:r w:rsidRPr="00B94EAE">
              <w:rPr>
                <w:rFonts w:eastAsia="Calibri"/>
              </w:rPr>
              <w:t xml:space="preserve"> is an individual or agency authorized to conduct hom</w:t>
            </w:r>
            <w:r>
              <w:rPr>
                <w:rFonts w:eastAsia="Calibri"/>
              </w:rPr>
              <w:t xml:space="preserve">e </w:t>
            </w:r>
            <w:r w:rsidRPr="00FC768D">
              <w:rPr>
                <w:rFonts w:eastAsia="Calibri"/>
                <w:color w:val="FF0000"/>
              </w:rPr>
              <w:t xml:space="preserve">studies </w:t>
            </w:r>
            <w:r w:rsidRPr="00B94EAE">
              <w:rPr>
                <w:rFonts w:eastAsia="Calibri"/>
              </w:rPr>
              <w:t>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14:paraId="6C44DC68" w14:textId="6B162AF7" w:rsidR="00FC768D" w:rsidRDefault="00FC768D" w:rsidP="003463DC"/>
          <w:p w14:paraId="42E379EA" w14:textId="3E517B7F" w:rsidR="00FC768D" w:rsidRPr="00B94EAE" w:rsidRDefault="00FC768D" w:rsidP="00FC768D">
            <w:pPr>
              <w:rPr>
                <w:rFonts w:eastAsia="Calibri"/>
              </w:rPr>
            </w:pPr>
            <w:r w:rsidRPr="00B94EAE">
              <w:rPr>
                <w:rFonts w:eastAsia="Calibri"/>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r:id="rId21" w:history="1">
              <w:r w:rsidRPr="00FC768D">
                <w:rPr>
                  <w:rStyle w:val="Hyperlink"/>
                  <w:rFonts w:eastAsia="Calibri"/>
                  <w:b/>
                </w:rPr>
                <w:t>www.uscis.gov/adoption</w:t>
              </w:r>
            </w:hyperlink>
            <w:r w:rsidRPr="00FC768D">
              <w:rPr>
                <w:rFonts w:eastAsia="Calibri"/>
                <w:b/>
              </w:rPr>
              <w:t>.</w:t>
            </w:r>
            <w:r>
              <w:rPr>
                <w:rFonts w:eastAsia="Calibri"/>
              </w:rPr>
              <w:t xml:space="preserve"> </w:t>
            </w:r>
          </w:p>
          <w:p w14:paraId="2BC8DB81" w14:textId="77777777" w:rsidR="00FC768D" w:rsidRPr="00B94EAE" w:rsidRDefault="00FC768D" w:rsidP="00FC768D">
            <w:pPr>
              <w:rPr>
                <w:rFonts w:eastAsia="Calibri"/>
              </w:rPr>
            </w:pPr>
          </w:p>
          <w:p w14:paraId="5399A101" w14:textId="0E7C18CD" w:rsidR="00FC768D" w:rsidRPr="00B94EAE" w:rsidRDefault="00FC768D" w:rsidP="00FC768D">
            <w:pPr>
              <w:rPr>
                <w:rFonts w:eastAsia="Calibri"/>
              </w:rPr>
            </w:pPr>
            <w:r w:rsidRPr="00B94EAE">
              <w:rPr>
                <w:rFonts w:eastAsia="Calibri"/>
              </w:rPr>
              <w:t xml:space="preserve">If your home study was not conducted by an accredited agency, an accredited agency must review and approve </w:t>
            </w:r>
            <w:r w:rsidRPr="00FC768D">
              <w:rPr>
                <w:rFonts w:eastAsia="Calibri"/>
                <w:color w:val="FF0000"/>
              </w:rPr>
              <w:t xml:space="preserve">your </w:t>
            </w:r>
            <w:r w:rsidRPr="00B94EAE">
              <w:rPr>
                <w:rFonts w:eastAsia="Calibri"/>
              </w:rPr>
              <w:t xml:space="preserve">home study before you submit it to USCIS.  </w:t>
            </w:r>
            <w:r w:rsidRPr="00FC768D">
              <w:rPr>
                <w:rFonts w:eastAsia="Calibri"/>
                <w:color w:val="FF0000"/>
              </w:rPr>
              <w:t xml:space="preserve">If your home study requires review and approval, you may submit a copy of the review and approval versus the original review and approval letter. </w:t>
            </w:r>
            <w:r>
              <w:rPr>
                <w:rFonts w:eastAsia="Calibri"/>
              </w:rPr>
              <w:t xml:space="preserve"> </w:t>
            </w:r>
            <w:r w:rsidRPr="00B94EAE">
              <w:rPr>
                <w:rFonts w:eastAsia="Calibri"/>
              </w:rPr>
              <w:t>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14:paraId="1FA1506A" w14:textId="4CB11F54" w:rsidR="00FC768D" w:rsidRPr="00B94EAE" w:rsidRDefault="00FC768D" w:rsidP="003463DC"/>
          <w:p w14:paraId="416309EB" w14:textId="77777777" w:rsidR="007E37BC" w:rsidRPr="003520B5" w:rsidRDefault="003520B5" w:rsidP="003463DC">
            <w:pPr>
              <w:rPr>
                <w:b/>
                <w:color w:val="FF0000"/>
              </w:rPr>
            </w:pPr>
            <w:r w:rsidRPr="0031704E">
              <w:rPr>
                <w:b/>
                <w:color w:val="FF0000"/>
              </w:rPr>
              <w:t>[Deleted]</w:t>
            </w:r>
          </w:p>
          <w:p w14:paraId="0F804A00" w14:textId="77777777" w:rsidR="007E37BC" w:rsidRPr="00B94EAE" w:rsidRDefault="007E37BC" w:rsidP="003463DC"/>
          <w:p w14:paraId="47A39C5E" w14:textId="77777777" w:rsidR="007E37BC" w:rsidRPr="00B94EAE" w:rsidRDefault="007E37BC" w:rsidP="003463DC"/>
          <w:p w14:paraId="6AB2AF18" w14:textId="77777777" w:rsidR="007E37BC" w:rsidRPr="00B94EAE" w:rsidRDefault="007E37BC" w:rsidP="003463DC"/>
          <w:p w14:paraId="63F4099A" w14:textId="77777777" w:rsidR="007E37BC" w:rsidRPr="00B94EAE" w:rsidRDefault="007E37BC" w:rsidP="003463DC"/>
          <w:p w14:paraId="242149A4" w14:textId="77777777" w:rsidR="007E37BC" w:rsidRPr="00B94EAE" w:rsidRDefault="007E37BC" w:rsidP="003463DC"/>
          <w:p w14:paraId="2C12D340" w14:textId="77777777" w:rsidR="007E37BC" w:rsidRPr="00B94EAE" w:rsidRDefault="007E37BC" w:rsidP="003463DC"/>
          <w:p w14:paraId="693EFA57" w14:textId="77777777" w:rsidR="007E37BC" w:rsidRPr="00B94EAE" w:rsidRDefault="007E37BC" w:rsidP="003463DC"/>
          <w:p w14:paraId="3016CF5F" w14:textId="77777777" w:rsidR="007E37BC" w:rsidRPr="00B94EAE" w:rsidRDefault="007E37BC" w:rsidP="003463DC"/>
          <w:p w14:paraId="761E3B56" w14:textId="77777777" w:rsidR="007E37BC" w:rsidRPr="00B94EAE" w:rsidRDefault="007E37BC" w:rsidP="003463DC"/>
          <w:p w14:paraId="00D74B8E" w14:textId="77777777" w:rsidR="007E37BC" w:rsidRPr="00B94EAE" w:rsidRDefault="007E37BC" w:rsidP="003463DC"/>
          <w:p w14:paraId="5E7A3D0F" w14:textId="77777777" w:rsidR="007E37BC" w:rsidRPr="00B94EAE" w:rsidRDefault="007E37BC" w:rsidP="003463DC"/>
          <w:p w14:paraId="12854451" w14:textId="77777777" w:rsidR="007E37BC" w:rsidRPr="00B94EAE" w:rsidRDefault="007E37BC" w:rsidP="003463DC"/>
          <w:p w14:paraId="1D9A8A88" w14:textId="77777777" w:rsidR="007E37BC" w:rsidRPr="00B94EAE" w:rsidRDefault="007E37BC" w:rsidP="003463DC"/>
          <w:p w14:paraId="4CC1323C" w14:textId="77777777" w:rsidR="007E37BC" w:rsidRPr="00B94EAE" w:rsidRDefault="007E37BC" w:rsidP="003463DC"/>
          <w:p w14:paraId="2AB115CB" w14:textId="77777777" w:rsidR="007E37BC" w:rsidRPr="00B94EAE" w:rsidRDefault="007E37BC" w:rsidP="003463DC"/>
          <w:p w14:paraId="669DD919" w14:textId="77777777" w:rsidR="007E37BC" w:rsidRPr="00B94EAE" w:rsidRDefault="007E37BC" w:rsidP="003463DC"/>
          <w:p w14:paraId="509E7171" w14:textId="77777777" w:rsidR="007E37BC" w:rsidRPr="00B94EAE" w:rsidRDefault="007E37BC" w:rsidP="003463DC"/>
          <w:p w14:paraId="6972E253" w14:textId="77777777" w:rsidR="007E37BC" w:rsidRPr="00B94EAE" w:rsidRDefault="007E37BC" w:rsidP="003463DC"/>
          <w:p w14:paraId="77618807" w14:textId="77777777" w:rsidR="007E37BC" w:rsidRPr="00B94EAE" w:rsidRDefault="007E37BC" w:rsidP="003463DC"/>
          <w:p w14:paraId="73AC7ABD" w14:textId="77777777" w:rsidR="007E37BC" w:rsidRPr="00B94EAE" w:rsidRDefault="007E37BC" w:rsidP="003463DC"/>
          <w:p w14:paraId="3AED8ACA" w14:textId="77777777" w:rsidR="007E37BC" w:rsidRPr="00B94EAE" w:rsidRDefault="007E37BC" w:rsidP="003463DC"/>
          <w:p w14:paraId="45F2310A" w14:textId="77777777" w:rsidR="007E37BC" w:rsidRPr="00B94EAE" w:rsidRDefault="007E37BC" w:rsidP="003463DC"/>
          <w:p w14:paraId="7750154F" w14:textId="77777777" w:rsidR="007E37BC" w:rsidRPr="00B94EAE" w:rsidRDefault="007E37BC" w:rsidP="003463DC"/>
          <w:p w14:paraId="564E7F3E" w14:textId="77777777" w:rsidR="006F640D" w:rsidRPr="00B94EAE" w:rsidRDefault="006F640D" w:rsidP="003520B5">
            <w:r w:rsidRPr="00B94EAE">
              <w:t xml:space="preserve"> </w:t>
            </w:r>
          </w:p>
          <w:p w14:paraId="1C745DFE" w14:textId="77777777" w:rsidR="007E37BC" w:rsidRPr="00B94EAE" w:rsidRDefault="007E37BC" w:rsidP="003463DC"/>
          <w:p w14:paraId="3746A567" w14:textId="77777777" w:rsidR="003520B5" w:rsidRDefault="003520B5" w:rsidP="003463DC"/>
          <w:p w14:paraId="2C4428E0" w14:textId="77777777" w:rsidR="003520B5" w:rsidRDefault="003520B5" w:rsidP="003463DC"/>
          <w:p w14:paraId="4DE0E5A7" w14:textId="77777777" w:rsidR="003520B5" w:rsidRDefault="003520B5" w:rsidP="003463DC"/>
          <w:p w14:paraId="47D70E0F" w14:textId="77777777" w:rsidR="003520B5" w:rsidRDefault="003520B5" w:rsidP="003463DC"/>
          <w:p w14:paraId="20433FDA" w14:textId="77777777" w:rsidR="003520B5" w:rsidRDefault="003520B5" w:rsidP="003463DC"/>
          <w:p w14:paraId="4EF53EF9" w14:textId="77777777" w:rsidR="003520B5" w:rsidRDefault="003520B5" w:rsidP="003463DC"/>
          <w:p w14:paraId="317DB9D0" w14:textId="77777777" w:rsidR="003520B5" w:rsidRDefault="003520B5" w:rsidP="003463DC"/>
          <w:p w14:paraId="3F4E34DB" w14:textId="77777777" w:rsidR="003520B5" w:rsidRDefault="003520B5" w:rsidP="003463DC"/>
          <w:p w14:paraId="364E9CA9" w14:textId="77777777" w:rsidR="003520B5" w:rsidRDefault="003520B5" w:rsidP="003463DC"/>
          <w:p w14:paraId="00DCD6D7" w14:textId="77777777" w:rsidR="003520B5" w:rsidRDefault="003520B5" w:rsidP="003463DC"/>
          <w:p w14:paraId="332AA89C" w14:textId="77777777" w:rsidR="003520B5" w:rsidRDefault="003520B5" w:rsidP="003463DC"/>
          <w:p w14:paraId="06932C7D" w14:textId="77777777" w:rsidR="003520B5" w:rsidRDefault="003520B5" w:rsidP="003463DC"/>
          <w:p w14:paraId="571E5EC9" w14:textId="77777777" w:rsidR="003520B5" w:rsidRDefault="003520B5" w:rsidP="003463DC"/>
          <w:p w14:paraId="43271D06" w14:textId="77777777" w:rsidR="003520B5" w:rsidRDefault="003520B5" w:rsidP="003463DC"/>
          <w:p w14:paraId="4E9142CD" w14:textId="77777777" w:rsidR="003520B5" w:rsidRDefault="003520B5" w:rsidP="003463DC"/>
          <w:p w14:paraId="35BC8139" w14:textId="77777777" w:rsidR="003520B5" w:rsidRDefault="003520B5" w:rsidP="003463DC"/>
          <w:p w14:paraId="1BB63DE1" w14:textId="77777777" w:rsidR="003520B5" w:rsidRDefault="003520B5" w:rsidP="003463DC"/>
          <w:p w14:paraId="39708FDE" w14:textId="77777777" w:rsidR="003520B5" w:rsidRDefault="003520B5" w:rsidP="003463DC"/>
          <w:p w14:paraId="2E4C1B28" w14:textId="77777777" w:rsidR="003520B5" w:rsidRDefault="003520B5" w:rsidP="003463DC"/>
          <w:p w14:paraId="38BA8966" w14:textId="77777777" w:rsidR="003520B5" w:rsidRDefault="003520B5" w:rsidP="003463DC"/>
          <w:p w14:paraId="6735ECE9" w14:textId="77777777" w:rsidR="003520B5" w:rsidRDefault="003520B5" w:rsidP="003463DC"/>
          <w:p w14:paraId="1ACEA533" w14:textId="77777777" w:rsidR="003520B5" w:rsidRDefault="003520B5" w:rsidP="003463DC"/>
          <w:p w14:paraId="04A4675A" w14:textId="77777777" w:rsidR="003520B5" w:rsidRDefault="003520B5" w:rsidP="003463DC"/>
          <w:p w14:paraId="321DA8A9" w14:textId="77777777" w:rsidR="003520B5" w:rsidRDefault="003520B5" w:rsidP="003463DC"/>
          <w:p w14:paraId="36DC2161" w14:textId="77777777" w:rsidR="003520B5" w:rsidRDefault="003520B5" w:rsidP="003463DC"/>
          <w:p w14:paraId="35F952BE" w14:textId="77777777" w:rsidR="003520B5" w:rsidRDefault="003520B5" w:rsidP="003463DC"/>
          <w:p w14:paraId="38E807F5" w14:textId="77777777" w:rsidR="003520B5" w:rsidRDefault="003520B5" w:rsidP="003463DC"/>
          <w:p w14:paraId="3886200A" w14:textId="77777777" w:rsidR="006F640D" w:rsidRPr="00B94EAE" w:rsidRDefault="006F640D" w:rsidP="003463DC">
            <w:r w:rsidRPr="00B94EAE">
              <w:t>[No change]</w:t>
            </w:r>
          </w:p>
          <w:p w14:paraId="0C87F7E7" w14:textId="77777777" w:rsidR="006F640D" w:rsidRPr="00B94EAE" w:rsidRDefault="006F640D" w:rsidP="003463DC"/>
          <w:p w14:paraId="573E0B58" w14:textId="77777777" w:rsidR="006F640D" w:rsidRPr="00B94EAE" w:rsidRDefault="006F640D" w:rsidP="003463DC"/>
          <w:p w14:paraId="0246122E" w14:textId="77777777" w:rsidR="006F640D" w:rsidRPr="00B94EAE" w:rsidRDefault="006F640D" w:rsidP="003463DC"/>
          <w:p w14:paraId="55340EB4" w14:textId="77777777" w:rsidR="006F640D" w:rsidRPr="00B94EAE" w:rsidRDefault="006F640D" w:rsidP="003463DC"/>
          <w:p w14:paraId="4924FEBC" w14:textId="77777777" w:rsidR="006F640D" w:rsidRPr="00B94EAE" w:rsidRDefault="006F640D" w:rsidP="003463DC"/>
          <w:p w14:paraId="2B4D5FFE" w14:textId="77777777" w:rsidR="006F640D" w:rsidRPr="00B94EAE" w:rsidRDefault="006F640D" w:rsidP="003463DC"/>
          <w:p w14:paraId="52686A1D" w14:textId="77777777" w:rsidR="006F640D" w:rsidRPr="00B94EAE" w:rsidRDefault="006F640D" w:rsidP="003463DC"/>
          <w:p w14:paraId="0ABBC862" w14:textId="77777777" w:rsidR="006F640D" w:rsidRPr="00B94EAE" w:rsidRDefault="006F640D" w:rsidP="003463DC"/>
          <w:p w14:paraId="61031604" w14:textId="77777777" w:rsidR="006F640D" w:rsidRPr="00B94EAE" w:rsidRDefault="006F640D" w:rsidP="003463DC"/>
          <w:p w14:paraId="4E707D0E" w14:textId="77777777" w:rsidR="006F640D" w:rsidRPr="00B94EAE" w:rsidRDefault="006F640D" w:rsidP="003463DC"/>
          <w:p w14:paraId="4C7A679D" w14:textId="77777777" w:rsidR="006F640D" w:rsidRPr="00B94EAE" w:rsidRDefault="006F640D" w:rsidP="003463DC"/>
          <w:p w14:paraId="0EE5D099" w14:textId="77777777" w:rsidR="006F640D" w:rsidRPr="00B94EAE" w:rsidRDefault="006F640D" w:rsidP="003463DC"/>
          <w:p w14:paraId="218039E7" w14:textId="537E1A2A" w:rsidR="006F640D" w:rsidRPr="006210BB" w:rsidRDefault="006210BB" w:rsidP="003463DC">
            <w:pPr>
              <w:rPr>
                <w:b/>
              </w:rPr>
            </w:pPr>
            <w:r w:rsidRPr="006210BB">
              <w:rPr>
                <w:b/>
              </w:rPr>
              <w:t>[Page 11]</w:t>
            </w:r>
          </w:p>
          <w:p w14:paraId="4F3A0EDC" w14:textId="77777777" w:rsidR="006F640D" w:rsidRPr="00B94EAE" w:rsidRDefault="006F640D" w:rsidP="003463DC"/>
          <w:p w14:paraId="0158F3C1" w14:textId="3C854881" w:rsidR="006F640D" w:rsidRDefault="006F640D" w:rsidP="003463DC"/>
          <w:p w14:paraId="603B4671" w14:textId="6B9F9ADD" w:rsidR="006210BB" w:rsidRDefault="006210BB" w:rsidP="003463DC"/>
          <w:p w14:paraId="6504EE51" w14:textId="77777777" w:rsidR="006210BB" w:rsidRPr="00B94EAE" w:rsidRDefault="006210BB" w:rsidP="003463DC"/>
          <w:p w14:paraId="4C8BE0D2" w14:textId="77777777" w:rsidR="006F640D" w:rsidRPr="00B94EAE" w:rsidRDefault="006F640D" w:rsidP="003463DC"/>
          <w:p w14:paraId="2D3CAA7D" w14:textId="77777777" w:rsidR="006F640D" w:rsidRPr="00B94EAE" w:rsidRDefault="006F640D" w:rsidP="003463DC"/>
          <w:p w14:paraId="0B654652" w14:textId="77777777" w:rsidR="006F640D" w:rsidRPr="00B94EAE" w:rsidRDefault="006F640D" w:rsidP="003463DC"/>
          <w:p w14:paraId="47476126" w14:textId="77777777" w:rsidR="007E37BC" w:rsidRPr="00B94EAE" w:rsidRDefault="007E37BC" w:rsidP="007E37BC">
            <w:pPr>
              <w:rPr>
                <w:rFonts w:eastAsia="Calibri"/>
                <w:b/>
                <w:color w:val="FF0000"/>
              </w:rPr>
            </w:pPr>
            <w:r w:rsidRPr="00B94EAE">
              <w:rPr>
                <w:rFonts w:eastAsia="Calibri"/>
                <w:b/>
                <w:color w:val="FF0000"/>
              </w:rPr>
              <w:t>The following are some examples of circumstances that require a home study update:</w:t>
            </w:r>
          </w:p>
          <w:p w14:paraId="1866D2D6" w14:textId="77777777" w:rsidR="007E37BC" w:rsidRPr="00B94EAE" w:rsidRDefault="007E37BC" w:rsidP="003463DC"/>
          <w:p w14:paraId="3BB32207" w14:textId="77777777" w:rsidR="006F640D" w:rsidRPr="00B94EAE" w:rsidRDefault="006F640D" w:rsidP="006F640D">
            <w:pPr>
              <w:rPr>
                <w:rFonts w:eastAsia="Calibri"/>
              </w:rPr>
            </w:pPr>
            <w:r w:rsidRPr="00B94EAE">
              <w:rPr>
                <w:rFonts w:eastAsia="Calibri"/>
                <w:b/>
              </w:rPr>
              <w:t>1. If you previously filed Form I-600A</w:t>
            </w:r>
            <w:r w:rsidRPr="00B94EAE">
              <w:rPr>
                <w:rFonts w:eastAsia="Calibri"/>
              </w:rPr>
              <w:t>, you must submit an updated home study to USCIS when you request an extension of your Form I-600A approval.</w:t>
            </w:r>
          </w:p>
          <w:p w14:paraId="622D288E" w14:textId="77777777" w:rsidR="006F640D" w:rsidRPr="00B94EAE" w:rsidRDefault="006F640D" w:rsidP="006F640D">
            <w:pPr>
              <w:rPr>
                <w:rFonts w:eastAsia="Calibri"/>
              </w:rPr>
            </w:pPr>
          </w:p>
          <w:p w14:paraId="7979AA65" w14:textId="77777777" w:rsidR="006F640D" w:rsidRPr="00B94EAE" w:rsidRDefault="006F640D" w:rsidP="006F640D">
            <w:pPr>
              <w:rPr>
                <w:rFonts w:eastAsia="Calibri"/>
                <w:b/>
              </w:rPr>
            </w:pPr>
            <w:r w:rsidRPr="00B94EAE">
              <w:rPr>
                <w:rFonts w:eastAsia="Calibri"/>
                <w:b/>
              </w:rPr>
              <w:t xml:space="preserve">2. Change </w:t>
            </w:r>
            <w:r w:rsidRPr="00B94EAE">
              <w:rPr>
                <w:rFonts w:eastAsia="Calibri"/>
                <w:b/>
                <w:color w:val="FF0000"/>
              </w:rPr>
              <w:t xml:space="preserve">in intended country of adoption </w:t>
            </w:r>
            <w:r w:rsidRPr="00B94EAE">
              <w:rPr>
                <w:rFonts w:eastAsia="Calibri"/>
                <w:b/>
              </w:rPr>
              <w:t xml:space="preserve">to a different non-Hague </w:t>
            </w:r>
            <w:r w:rsidRPr="00B94EAE">
              <w:rPr>
                <w:rFonts w:eastAsia="Calibri"/>
                <w:b/>
                <w:color w:val="FF0000"/>
              </w:rPr>
              <w:t xml:space="preserve">Adoption </w:t>
            </w:r>
            <w:r w:rsidRPr="00B94EAE">
              <w:rPr>
                <w:rFonts w:eastAsia="Calibri"/>
                <w:b/>
              </w:rPr>
              <w:t>Convention country.</w:t>
            </w:r>
          </w:p>
          <w:p w14:paraId="4B8AEA96" w14:textId="77777777" w:rsidR="007E37BC" w:rsidRPr="00B94EAE" w:rsidRDefault="007E37BC" w:rsidP="003463DC"/>
          <w:p w14:paraId="2B566D1C" w14:textId="77777777" w:rsidR="007E37BC" w:rsidRPr="00B94EAE" w:rsidRDefault="007E37BC" w:rsidP="007E37BC">
            <w:pPr>
              <w:rPr>
                <w:rFonts w:eastAsia="Calibri"/>
              </w:rPr>
            </w:pPr>
            <w:r w:rsidRPr="00B94EAE">
              <w:rPr>
                <w:rFonts w:eastAsia="Calibri"/>
                <w:b/>
              </w:rPr>
              <w:t>3. Change in marital status.</w:t>
            </w:r>
            <w:r w:rsidRPr="00B94EAE">
              <w:rPr>
                <w:rFonts w:eastAsia="Calibri"/>
              </w:rPr>
              <w:t xml:space="preserve">  If your change in marital status occurs:</w:t>
            </w:r>
          </w:p>
          <w:p w14:paraId="2DA4A53D" w14:textId="77777777" w:rsidR="007E37BC" w:rsidRPr="00B94EAE" w:rsidRDefault="007E37BC" w:rsidP="007E37BC">
            <w:pPr>
              <w:rPr>
                <w:rFonts w:eastAsia="Calibri"/>
              </w:rPr>
            </w:pPr>
          </w:p>
          <w:p w14:paraId="2063D560" w14:textId="77777777" w:rsidR="007E37BC" w:rsidRPr="00B94EAE" w:rsidRDefault="007E37BC" w:rsidP="007E37BC">
            <w:pPr>
              <w:rPr>
                <w:rFonts w:eastAsia="Calibri"/>
              </w:rPr>
            </w:pPr>
            <w:r w:rsidRPr="00B94EAE">
              <w:rPr>
                <w:rFonts w:eastAsia="Calibri"/>
                <w:b/>
              </w:rPr>
              <w:t xml:space="preserve">A. </w:t>
            </w:r>
            <w:r w:rsidRPr="00B94EAE">
              <w:rPr>
                <w:rFonts w:eastAsia="Calibri"/>
                <w:i/>
              </w:rPr>
              <w:t>While your Form I-600A is pending</w:t>
            </w:r>
            <w:r w:rsidRPr="00B94EAE">
              <w:rPr>
                <w:rFonts w:eastAsia="Calibri"/>
              </w:rPr>
              <w:t xml:space="preserve">, you must submit a new Form I-600A that reflects your changed marital status and an updated home study.  No Form I-600A application fee is </w:t>
            </w:r>
            <w:r w:rsidRPr="00A12F8F">
              <w:rPr>
                <w:rFonts w:eastAsia="Calibri"/>
                <w:color w:val="FF0000"/>
              </w:rPr>
              <w:t>required</w:t>
            </w:r>
            <w:r w:rsidR="00A12F8F" w:rsidRPr="00A12F8F">
              <w:rPr>
                <w:rFonts w:eastAsia="Calibri"/>
                <w:color w:val="FF0000"/>
              </w:rPr>
              <w:t>.</w:t>
            </w:r>
          </w:p>
          <w:p w14:paraId="30FD90E7" w14:textId="77777777" w:rsidR="007E37BC" w:rsidRPr="00B94EAE" w:rsidRDefault="007E37BC" w:rsidP="007E37BC">
            <w:pPr>
              <w:rPr>
                <w:rFonts w:eastAsia="Calibri"/>
              </w:rPr>
            </w:pPr>
          </w:p>
          <w:p w14:paraId="0AACBD45" w14:textId="77777777" w:rsidR="007E37BC" w:rsidRPr="00B94EAE" w:rsidRDefault="007E37BC" w:rsidP="007E37BC">
            <w:pPr>
              <w:rPr>
                <w:rFonts w:eastAsia="Calibri"/>
              </w:rPr>
            </w:pPr>
          </w:p>
          <w:p w14:paraId="1FE5C142" w14:textId="77777777" w:rsidR="006F640D" w:rsidRPr="00B94EAE" w:rsidRDefault="007E37BC" w:rsidP="007E37BC">
            <w:pPr>
              <w:rPr>
                <w:rFonts w:eastAsia="Calibri"/>
                <w:color w:val="FF0000"/>
              </w:rPr>
            </w:pPr>
            <w:r w:rsidRPr="00B94EAE">
              <w:rPr>
                <w:rFonts w:eastAsia="Calibri"/>
                <w:b/>
              </w:rPr>
              <w:t xml:space="preserve">B. </w:t>
            </w:r>
            <w:r w:rsidRPr="00B94EAE">
              <w:rPr>
                <w:rFonts w:eastAsia="Calibri"/>
                <w:i/>
              </w:rPr>
              <w:t>After your Form I-600A has been approved</w:t>
            </w:r>
            <w:r w:rsidRPr="00B94EAE">
              <w:rPr>
                <w:rFonts w:eastAsia="Calibri"/>
              </w:rPr>
              <w:t xml:space="preserve">, USCIS will automatically revoke an approved Form I-600A if you are an unmarried petitioner who marries or if you are married and your current marriage ends.  Therefore, you must </w:t>
            </w:r>
            <w:r w:rsidR="003B0E47" w:rsidRPr="00B94EAE">
              <w:rPr>
                <w:rFonts w:eastAsia="Calibri"/>
                <w:color w:val="FF0000"/>
              </w:rPr>
              <w:t>either</w:t>
            </w:r>
            <w:r w:rsidR="006F640D" w:rsidRPr="00B94EAE">
              <w:rPr>
                <w:rFonts w:eastAsia="Calibri"/>
                <w:color w:val="FF0000"/>
              </w:rPr>
              <w:t>:</w:t>
            </w:r>
          </w:p>
          <w:p w14:paraId="4C33B580" w14:textId="77777777" w:rsidR="006F640D" w:rsidRPr="00B94EAE" w:rsidRDefault="006F640D" w:rsidP="007E37BC">
            <w:pPr>
              <w:rPr>
                <w:rFonts w:eastAsia="Calibri"/>
                <w:color w:val="FF0000"/>
              </w:rPr>
            </w:pPr>
          </w:p>
          <w:p w14:paraId="76C6D600" w14:textId="77777777" w:rsidR="006F640D" w:rsidRPr="00B94EAE" w:rsidRDefault="006F640D" w:rsidP="007E37BC">
            <w:pPr>
              <w:rPr>
                <w:rFonts w:eastAsia="Calibri"/>
                <w:color w:val="FF0000"/>
              </w:rPr>
            </w:pPr>
            <w:r w:rsidRPr="00B94EAE">
              <w:rPr>
                <w:rFonts w:eastAsia="Calibri"/>
                <w:b/>
                <w:color w:val="FF0000"/>
              </w:rPr>
              <w:t>(1)</w:t>
            </w:r>
            <w:r w:rsidRPr="00B94EAE">
              <w:rPr>
                <w:rFonts w:eastAsia="Calibri"/>
                <w:color w:val="FF0000"/>
              </w:rPr>
              <w:t xml:space="preserve"> S</w:t>
            </w:r>
            <w:r w:rsidR="007E37BC" w:rsidRPr="00B94EAE">
              <w:rPr>
                <w:rFonts w:eastAsia="Calibri"/>
                <w:color w:val="FF0000"/>
              </w:rPr>
              <w:t>ubmit</w:t>
            </w:r>
            <w:r w:rsidR="003B0E47" w:rsidRPr="00B94EAE">
              <w:rPr>
                <w:rFonts w:eastAsia="Calibri"/>
                <w:color w:val="FF0000"/>
              </w:rPr>
              <w:t xml:space="preserve"> a new Form I-600A with the filing fee</w:t>
            </w:r>
            <w:r w:rsidRPr="00B94EAE">
              <w:rPr>
                <w:rFonts w:eastAsia="Calibri"/>
                <w:color w:val="FF0000"/>
              </w:rPr>
              <w:t>.  You must also submit an updated home study that reflects your changed marital status; or</w:t>
            </w:r>
          </w:p>
          <w:p w14:paraId="450CAA6C" w14:textId="77777777" w:rsidR="006F640D" w:rsidRPr="00B94EAE" w:rsidRDefault="006F640D" w:rsidP="007E37BC">
            <w:pPr>
              <w:rPr>
                <w:rFonts w:eastAsia="Calibri"/>
                <w:color w:val="FF0000"/>
              </w:rPr>
            </w:pPr>
          </w:p>
          <w:p w14:paraId="11F2C4C8" w14:textId="77777777" w:rsidR="007E37BC" w:rsidRPr="00B94EAE" w:rsidRDefault="006F640D" w:rsidP="007E37BC">
            <w:pPr>
              <w:rPr>
                <w:rFonts w:eastAsia="Calibri"/>
              </w:rPr>
            </w:pPr>
            <w:r w:rsidRPr="00B94EAE">
              <w:rPr>
                <w:rFonts w:eastAsia="Calibri"/>
                <w:b/>
                <w:color w:val="FF0000"/>
              </w:rPr>
              <w:t>(2)</w:t>
            </w:r>
            <w:r w:rsidR="003B0E47" w:rsidRPr="00B94EAE">
              <w:rPr>
                <w:rFonts w:eastAsia="Calibri"/>
                <w:color w:val="FF0000"/>
              </w:rPr>
              <w:t xml:space="preserve"> </w:t>
            </w:r>
            <w:r w:rsidRPr="00B94EAE">
              <w:rPr>
                <w:rFonts w:eastAsia="Calibri"/>
                <w:color w:val="FF0000"/>
              </w:rPr>
              <w:t>W</w:t>
            </w:r>
            <w:r w:rsidR="003B0E47" w:rsidRPr="00B94EAE">
              <w:rPr>
                <w:rFonts w:eastAsia="Calibri"/>
                <w:color w:val="FF0000"/>
              </w:rPr>
              <w:t>ait until you are ready to file your Form I-600 and file it concurrently with Form I-600A supporting documents and the Form I-600 filing fee.  You must also submit</w:t>
            </w:r>
            <w:r w:rsidR="007E37BC" w:rsidRPr="00B94EAE">
              <w:rPr>
                <w:rFonts w:eastAsia="Calibri"/>
                <w:color w:val="FF0000"/>
              </w:rPr>
              <w:t xml:space="preserve"> an updated home that reflects your changed marital status</w:t>
            </w:r>
            <w:r w:rsidR="003B0E47" w:rsidRPr="00B94EAE">
              <w:rPr>
                <w:rFonts w:eastAsia="Calibri"/>
                <w:color w:val="FF0000"/>
              </w:rPr>
              <w:t>.</w:t>
            </w:r>
            <w:r w:rsidR="007E37BC" w:rsidRPr="00B94EAE">
              <w:rPr>
                <w:rFonts w:eastAsia="Calibri"/>
                <w:color w:val="FF0000"/>
              </w:rPr>
              <w:t xml:space="preserve"> </w:t>
            </w:r>
            <w:r w:rsidR="003B0E47" w:rsidRPr="00B94EAE">
              <w:rPr>
                <w:rFonts w:eastAsia="Calibri"/>
                <w:color w:val="FF0000"/>
              </w:rPr>
              <w:t xml:space="preserve"> </w:t>
            </w:r>
          </w:p>
          <w:p w14:paraId="2973F470" w14:textId="77777777" w:rsidR="003B0E47" w:rsidRPr="00B94EAE" w:rsidRDefault="003B0E47" w:rsidP="007E37BC">
            <w:pPr>
              <w:rPr>
                <w:rFonts w:eastAsia="Calibri"/>
              </w:rPr>
            </w:pPr>
          </w:p>
          <w:p w14:paraId="607546F9" w14:textId="77777777" w:rsidR="003B0E47" w:rsidRPr="00B94EAE" w:rsidRDefault="003B0E47" w:rsidP="007E37BC">
            <w:pPr>
              <w:rPr>
                <w:rFonts w:eastAsia="Calibri"/>
                <w:b/>
                <w:color w:val="FF0000"/>
              </w:rPr>
            </w:pPr>
            <w:r w:rsidRPr="00B94EAE">
              <w:rPr>
                <w:rFonts w:eastAsia="Calibri"/>
                <w:b/>
                <w:color w:val="FF0000"/>
              </w:rPr>
              <w:t xml:space="preserve">C. </w:t>
            </w:r>
            <w:r w:rsidRPr="00B94EAE">
              <w:rPr>
                <w:i/>
                <w:color w:val="FF0000"/>
              </w:rPr>
              <w:t>If you have a previously approved Form I-600A and your Form I-600 remains pending,</w:t>
            </w:r>
            <w:r w:rsidRPr="00B94EAE">
              <w:rPr>
                <w:color w:val="FF0000"/>
              </w:rPr>
              <w:t xml:space="preserve"> </w:t>
            </w:r>
            <w:r w:rsidRPr="00B94EAE">
              <w:t xml:space="preserve">you must submit a new Form I-600A that reflects your changed marital status and an updated home study.  </w:t>
            </w:r>
            <w:r w:rsidRPr="00B94EAE">
              <w:rPr>
                <w:color w:val="FF0000"/>
              </w:rPr>
              <w:t>You must pay a new Form I-600A fee.</w:t>
            </w:r>
          </w:p>
          <w:p w14:paraId="0E30B9F1" w14:textId="77777777" w:rsidR="007E37BC" w:rsidRPr="00B94EAE" w:rsidRDefault="007E37BC" w:rsidP="007E37BC">
            <w:pPr>
              <w:rPr>
                <w:rFonts w:eastAsia="Calibri"/>
              </w:rPr>
            </w:pPr>
          </w:p>
          <w:p w14:paraId="7E5A1336" w14:textId="77777777" w:rsidR="006F640D" w:rsidRPr="00B94EAE" w:rsidRDefault="006F640D" w:rsidP="007E37BC">
            <w:pPr>
              <w:rPr>
                <w:rFonts w:eastAsia="Calibri"/>
              </w:rPr>
            </w:pPr>
          </w:p>
          <w:p w14:paraId="609FF574" w14:textId="77777777" w:rsidR="006F640D" w:rsidRPr="00B94EAE" w:rsidRDefault="006F640D" w:rsidP="007E37BC">
            <w:pPr>
              <w:rPr>
                <w:rFonts w:eastAsia="Calibri"/>
              </w:rPr>
            </w:pPr>
          </w:p>
          <w:p w14:paraId="73984046" w14:textId="77777777" w:rsidR="007E37BC" w:rsidRPr="00B94EAE" w:rsidRDefault="003B0E47" w:rsidP="007E37BC">
            <w:pPr>
              <w:rPr>
                <w:rFonts w:eastAsia="Calibri"/>
                <w:color w:val="FF0000"/>
              </w:rPr>
            </w:pPr>
            <w:r w:rsidRPr="00B94EAE">
              <w:rPr>
                <w:rFonts w:eastAsia="Calibri"/>
                <w:b/>
                <w:color w:val="FF0000"/>
              </w:rPr>
              <w:t>D</w:t>
            </w:r>
            <w:r w:rsidR="007E37BC" w:rsidRPr="00B94EAE">
              <w:rPr>
                <w:rFonts w:eastAsia="Calibri"/>
                <w:b/>
                <w:color w:val="FF0000"/>
              </w:rPr>
              <w:t xml:space="preserve">. </w:t>
            </w:r>
            <w:r w:rsidR="007E37BC" w:rsidRPr="00B94EAE">
              <w:rPr>
                <w:rFonts w:eastAsia="Calibri"/>
                <w:i/>
                <w:color w:val="FF0000"/>
              </w:rPr>
              <w:t>While your Form I-600 petition remains pending, and you have not previously filed a Form I-600A</w:t>
            </w:r>
            <w:r w:rsidR="007E37BC" w:rsidRPr="00B94EAE">
              <w:rPr>
                <w:rFonts w:eastAsia="Calibri"/>
                <w:color w:val="FF0000"/>
              </w:rPr>
              <w:t>, you must submit a new Form I-600 that reflects your changed marital status and an updated home study</w:t>
            </w:r>
            <w:r w:rsidRPr="00B94EAE">
              <w:rPr>
                <w:rFonts w:eastAsia="Calibri"/>
                <w:color w:val="FF0000"/>
              </w:rPr>
              <w:t xml:space="preserve">.  </w:t>
            </w:r>
            <w:r w:rsidR="007E37BC" w:rsidRPr="00B94EAE">
              <w:rPr>
                <w:rFonts w:eastAsia="Calibri"/>
                <w:color w:val="FF0000"/>
              </w:rPr>
              <w:t xml:space="preserve">No new </w:t>
            </w:r>
            <w:r w:rsidRPr="00B94EAE">
              <w:rPr>
                <w:rFonts w:eastAsia="Calibri"/>
                <w:color w:val="FF0000"/>
              </w:rPr>
              <w:t xml:space="preserve">Form I-600 </w:t>
            </w:r>
            <w:r w:rsidR="007E37BC" w:rsidRPr="00B94EAE">
              <w:rPr>
                <w:rFonts w:eastAsia="Calibri"/>
                <w:color w:val="FF0000"/>
              </w:rPr>
              <w:t>fee is required</w:t>
            </w:r>
            <w:r w:rsidRPr="00B94EAE">
              <w:rPr>
                <w:rFonts w:eastAsia="Calibri"/>
                <w:color w:val="FF0000"/>
              </w:rPr>
              <w:t>.</w:t>
            </w:r>
            <w:r w:rsidR="007E37BC" w:rsidRPr="00B94EAE">
              <w:rPr>
                <w:rFonts w:eastAsia="Calibri"/>
                <w:color w:val="FF0000"/>
              </w:rPr>
              <w:t xml:space="preserve"> </w:t>
            </w:r>
          </w:p>
          <w:p w14:paraId="32E6B52B" w14:textId="77777777" w:rsidR="003B0E47" w:rsidRPr="00B94EAE" w:rsidRDefault="003B0E47" w:rsidP="007E37BC">
            <w:pPr>
              <w:rPr>
                <w:rFonts w:eastAsia="Calibri"/>
                <w:b/>
              </w:rPr>
            </w:pPr>
          </w:p>
          <w:p w14:paraId="57C0F049" w14:textId="4CDE92A0" w:rsidR="003B0E47" w:rsidRPr="00B94EAE" w:rsidRDefault="003B0E47" w:rsidP="007E37BC">
            <w:pPr>
              <w:rPr>
                <w:rFonts w:eastAsia="Calibri"/>
                <w:b/>
                <w:color w:val="FF0000"/>
              </w:rPr>
            </w:pPr>
            <w:r w:rsidRPr="00B94EAE">
              <w:rPr>
                <w:rFonts w:eastAsia="Calibri"/>
                <w:b/>
                <w:color w:val="FF0000"/>
              </w:rPr>
              <w:t xml:space="preserve">E. </w:t>
            </w:r>
            <w:r w:rsidRPr="00B94EAE">
              <w:rPr>
                <w:i/>
                <w:color w:val="FF0000"/>
              </w:rPr>
              <w:t>After your concurrently filed Form I-600 has been approved and you have not previously filed a Form I</w:t>
            </w:r>
            <w:r w:rsidRPr="00B94EAE">
              <w:rPr>
                <w:i/>
                <w:color w:val="FF0000"/>
              </w:rPr>
              <w:noBreakHyphen/>
              <w:t>600A,</w:t>
            </w:r>
            <w:r w:rsidRPr="00B94EAE">
              <w:rPr>
                <w:color w:val="FF0000"/>
              </w:rPr>
              <w:t xml:space="preserve"> you must submit </w:t>
            </w:r>
            <w:r w:rsidR="00FC768D">
              <w:rPr>
                <w:color w:val="FF0000"/>
              </w:rPr>
              <w:t xml:space="preserve">a </w:t>
            </w:r>
            <w:r w:rsidRPr="00B94EAE">
              <w:rPr>
                <w:color w:val="FF0000"/>
              </w:rPr>
              <w:t>Form I-600A that reflects your changed marital status and an updated home study.  You must pay the Form I-600A filing fee.</w:t>
            </w:r>
          </w:p>
          <w:p w14:paraId="1FCF0D2B" w14:textId="77777777" w:rsidR="007E37BC" w:rsidRPr="00B94EAE" w:rsidRDefault="007E37BC" w:rsidP="003463DC"/>
          <w:p w14:paraId="6538ECA2" w14:textId="77777777" w:rsidR="006F640D" w:rsidRPr="00B94EAE" w:rsidRDefault="006F640D" w:rsidP="006F640D">
            <w:pPr>
              <w:rPr>
                <w:rFonts w:eastAsia="Calibri"/>
              </w:rPr>
            </w:pPr>
            <w:r w:rsidRPr="00B94EAE">
              <w:rPr>
                <w:rFonts w:eastAsia="Calibri"/>
                <w:b/>
              </w:rPr>
              <w:t>4. Change of residence, including a change in the child’s proposed residence.</w:t>
            </w:r>
            <w:r w:rsidRPr="00B94EAE">
              <w:rPr>
                <w:rFonts w:eastAsia="Calibri"/>
              </w:rPr>
              <w:t xml:space="preserve">  If you move to a new state in the United States, you must meet any pre-adoption requirements of that new state if </w:t>
            </w:r>
            <w:r w:rsidR="0020389A" w:rsidRPr="0020389A">
              <w:rPr>
                <w:rFonts w:eastAsia="Calibri"/>
                <w:color w:val="FF0000"/>
              </w:rPr>
              <w:t>the</w:t>
            </w:r>
            <w:r w:rsidRPr="0020389A">
              <w:rPr>
                <w:rFonts w:eastAsia="Calibri"/>
                <w:color w:val="FF0000"/>
              </w:rPr>
              <w:t xml:space="preserve"> </w:t>
            </w:r>
            <w:r w:rsidRPr="00B94EAE">
              <w:rPr>
                <w:rFonts w:eastAsia="Calibri"/>
              </w:rPr>
              <w:t>child is coming to the United States for adoption.</w:t>
            </w:r>
          </w:p>
          <w:p w14:paraId="53DADDAA" w14:textId="77777777" w:rsidR="006F640D" w:rsidRPr="00B94EAE" w:rsidRDefault="006F640D" w:rsidP="006F640D">
            <w:pPr>
              <w:rPr>
                <w:rFonts w:eastAsia="Calibri"/>
              </w:rPr>
            </w:pPr>
          </w:p>
          <w:p w14:paraId="0E76A24B" w14:textId="77777777" w:rsidR="006F640D" w:rsidRPr="00B94EAE" w:rsidRDefault="006F640D" w:rsidP="006F640D">
            <w:pPr>
              <w:rPr>
                <w:rFonts w:eastAsia="Calibri"/>
                <w:b/>
              </w:rPr>
            </w:pPr>
            <w:r w:rsidRPr="00B94EAE">
              <w:rPr>
                <w:rFonts w:eastAsia="Calibri"/>
                <w:b/>
              </w:rPr>
              <w:t xml:space="preserve">5. Significant decrease </w:t>
            </w:r>
            <w:r w:rsidRPr="00B94EAE">
              <w:rPr>
                <w:rFonts w:eastAsia="Calibri"/>
                <w:b/>
                <w:color w:val="FF0000"/>
              </w:rPr>
              <w:t xml:space="preserve">in financial </w:t>
            </w:r>
            <w:r w:rsidRPr="00B94EAE">
              <w:rPr>
                <w:rFonts w:eastAsia="Calibri"/>
                <w:b/>
              </w:rPr>
              <w:t>resources, such as loss of employment, garnishment of wages, etc.</w:t>
            </w:r>
          </w:p>
          <w:p w14:paraId="783CE16C" w14:textId="77777777" w:rsidR="006F640D" w:rsidRPr="00B94EAE" w:rsidRDefault="006F640D" w:rsidP="003463DC"/>
          <w:p w14:paraId="52A0E5B1" w14:textId="77777777" w:rsidR="00044241" w:rsidRPr="00B94EAE" w:rsidRDefault="00044241" w:rsidP="003463DC">
            <w:r w:rsidRPr="00B94EAE">
              <w:t>[No change]</w:t>
            </w:r>
          </w:p>
          <w:p w14:paraId="0198A214" w14:textId="77777777" w:rsidR="00044241" w:rsidRPr="00B94EAE" w:rsidRDefault="00044241" w:rsidP="003463DC"/>
          <w:p w14:paraId="578E8685" w14:textId="77777777" w:rsidR="00044241" w:rsidRPr="00B94EAE" w:rsidRDefault="00044241" w:rsidP="003463DC"/>
          <w:p w14:paraId="11CB916F" w14:textId="77777777" w:rsidR="00044241" w:rsidRPr="00B94EAE" w:rsidRDefault="00044241" w:rsidP="003463DC"/>
          <w:p w14:paraId="49970A98" w14:textId="77777777" w:rsidR="00044241" w:rsidRPr="00B94EAE" w:rsidRDefault="00044241" w:rsidP="003463DC"/>
          <w:p w14:paraId="427E36B2" w14:textId="77777777" w:rsidR="00044241" w:rsidRPr="00B94EAE" w:rsidRDefault="00044241" w:rsidP="003463DC"/>
          <w:p w14:paraId="7F051D75" w14:textId="77777777" w:rsidR="00044241" w:rsidRPr="00B94EAE" w:rsidRDefault="00044241" w:rsidP="003463DC"/>
          <w:p w14:paraId="024806B2" w14:textId="77777777" w:rsidR="00044241" w:rsidRPr="00B94EAE" w:rsidRDefault="00044241" w:rsidP="003463DC"/>
          <w:p w14:paraId="20359170" w14:textId="77777777" w:rsidR="00044241" w:rsidRPr="00B94EAE" w:rsidRDefault="00044241" w:rsidP="003463DC"/>
          <w:p w14:paraId="42194710" w14:textId="77777777" w:rsidR="00044241" w:rsidRPr="00B94EAE" w:rsidRDefault="00044241" w:rsidP="003463DC"/>
          <w:p w14:paraId="5EC80554" w14:textId="77777777" w:rsidR="00044241" w:rsidRPr="00B94EAE" w:rsidRDefault="00044241" w:rsidP="003463DC"/>
          <w:p w14:paraId="3A816386" w14:textId="77777777" w:rsidR="00044241" w:rsidRPr="00B94EAE" w:rsidRDefault="00044241" w:rsidP="003463DC"/>
          <w:p w14:paraId="10D3D6C3" w14:textId="77777777" w:rsidR="00044241" w:rsidRPr="00B94EAE" w:rsidRDefault="00044241" w:rsidP="003463DC"/>
          <w:p w14:paraId="29E2AA78" w14:textId="77777777" w:rsidR="00044241" w:rsidRPr="00B94EAE" w:rsidRDefault="00044241" w:rsidP="003463DC"/>
          <w:p w14:paraId="77B276D6" w14:textId="77777777" w:rsidR="00044241" w:rsidRPr="00B94EAE" w:rsidRDefault="00044241" w:rsidP="003463DC"/>
          <w:p w14:paraId="1485E741" w14:textId="77777777" w:rsidR="00044241" w:rsidRPr="00B94EAE" w:rsidRDefault="00044241" w:rsidP="003463DC"/>
          <w:p w14:paraId="700577A9" w14:textId="77777777" w:rsidR="00044241" w:rsidRPr="00B94EAE" w:rsidRDefault="00044241" w:rsidP="003463DC"/>
          <w:p w14:paraId="1CCC8070" w14:textId="77777777" w:rsidR="00044241" w:rsidRPr="00B94EAE" w:rsidRDefault="00044241" w:rsidP="003463DC"/>
          <w:p w14:paraId="6C680DD8" w14:textId="77777777" w:rsidR="00044241" w:rsidRPr="00B94EAE" w:rsidRDefault="00044241" w:rsidP="003463DC"/>
          <w:p w14:paraId="6EE80A68" w14:textId="77777777" w:rsidR="00044241" w:rsidRPr="00B94EAE" w:rsidRDefault="00044241" w:rsidP="003463DC"/>
          <w:p w14:paraId="56E42A32" w14:textId="77777777" w:rsidR="00044241" w:rsidRPr="00B94EAE" w:rsidRDefault="00044241" w:rsidP="003463DC"/>
          <w:p w14:paraId="0A33A818" w14:textId="77777777" w:rsidR="00044241" w:rsidRPr="00B94EAE" w:rsidRDefault="00044241" w:rsidP="003463DC"/>
          <w:p w14:paraId="7AC451B8" w14:textId="77777777" w:rsidR="00044241" w:rsidRPr="00B94EAE" w:rsidRDefault="00044241" w:rsidP="003463DC"/>
          <w:p w14:paraId="587FF81A" w14:textId="77777777" w:rsidR="00044241" w:rsidRPr="00B94EAE" w:rsidRDefault="00044241" w:rsidP="003463DC"/>
          <w:p w14:paraId="405DEBD1" w14:textId="77777777" w:rsidR="00044241" w:rsidRPr="00B94EAE" w:rsidRDefault="00044241" w:rsidP="003463DC"/>
          <w:p w14:paraId="6E2C79C1" w14:textId="77777777" w:rsidR="00044241" w:rsidRPr="00B94EAE" w:rsidRDefault="00044241" w:rsidP="00044241">
            <w:pPr>
              <w:rPr>
                <w:rFonts w:eastAsia="Calibri"/>
                <w:b/>
              </w:rPr>
            </w:pPr>
            <w:r w:rsidRPr="00B94EAE">
              <w:rPr>
                <w:rFonts w:eastAsia="Calibri"/>
                <w:b/>
              </w:rPr>
              <w:t xml:space="preserve">11. Change in the number of children or characteristics (such as age, gender, and/or special needs) of the child or children you intend to </w:t>
            </w:r>
            <w:r w:rsidRPr="00B94EAE">
              <w:rPr>
                <w:rFonts w:eastAsia="Calibri"/>
                <w:b/>
                <w:color w:val="FF0000"/>
              </w:rPr>
              <w:t>adopt.</w:t>
            </w:r>
          </w:p>
          <w:p w14:paraId="3B47D03C" w14:textId="77777777" w:rsidR="00044241" w:rsidRPr="00B94EAE" w:rsidRDefault="00044241" w:rsidP="00044241">
            <w:pPr>
              <w:rPr>
                <w:rFonts w:eastAsia="Calibri"/>
                <w:b/>
              </w:rPr>
            </w:pPr>
          </w:p>
          <w:p w14:paraId="4D0C4FA9" w14:textId="77777777" w:rsidR="00044241" w:rsidRPr="00B94EAE" w:rsidRDefault="00044241" w:rsidP="00044241">
            <w:pPr>
              <w:rPr>
                <w:rFonts w:eastAsia="Calibri"/>
                <w:color w:val="FF0000"/>
              </w:rPr>
            </w:pPr>
            <w:r w:rsidRPr="00B94EAE">
              <w:rPr>
                <w:rFonts w:eastAsia="Calibri"/>
                <w:color w:val="FF0000"/>
              </w:rPr>
              <w:t>[Moved below]</w:t>
            </w:r>
          </w:p>
          <w:p w14:paraId="6C58D345" w14:textId="77777777" w:rsidR="00044241" w:rsidRPr="00B94EAE" w:rsidRDefault="00044241" w:rsidP="00044241">
            <w:pPr>
              <w:rPr>
                <w:rFonts w:eastAsia="Calibri"/>
                <w:b/>
              </w:rPr>
            </w:pPr>
          </w:p>
          <w:p w14:paraId="26ADE5D8" w14:textId="77777777" w:rsidR="00044241" w:rsidRPr="00B94EAE" w:rsidRDefault="00044241" w:rsidP="00044241">
            <w:pPr>
              <w:rPr>
                <w:rFonts w:eastAsia="Calibri"/>
                <w:b/>
              </w:rPr>
            </w:pPr>
          </w:p>
          <w:p w14:paraId="785758F8" w14:textId="4B396E1F" w:rsidR="00044241" w:rsidRDefault="00044241" w:rsidP="00044241">
            <w:pPr>
              <w:rPr>
                <w:rFonts w:eastAsia="Calibri"/>
                <w:b/>
              </w:rPr>
            </w:pPr>
          </w:p>
          <w:p w14:paraId="7542898E" w14:textId="6BE42146" w:rsidR="006210BB" w:rsidRDefault="006210BB" w:rsidP="00044241">
            <w:pPr>
              <w:rPr>
                <w:rFonts w:eastAsia="Calibri"/>
                <w:b/>
              </w:rPr>
            </w:pPr>
            <w:r>
              <w:rPr>
                <w:rFonts w:eastAsia="Calibri"/>
                <w:b/>
              </w:rPr>
              <w:t>[Page 12]</w:t>
            </w:r>
          </w:p>
          <w:p w14:paraId="29DD770A" w14:textId="77777777" w:rsidR="006210BB" w:rsidRPr="00B94EAE" w:rsidRDefault="006210BB" w:rsidP="00044241">
            <w:pPr>
              <w:rPr>
                <w:rFonts w:eastAsia="Calibri"/>
                <w:b/>
              </w:rPr>
            </w:pPr>
          </w:p>
          <w:p w14:paraId="49FD2990" w14:textId="77777777" w:rsidR="00044241" w:rsidRPr="00B94EAE" w:rsidRDefault="00044241" w:rsidP="00044241">
            <w:pPr>
              <w:rPr>
                <w:rFonts w:eastAsia="Calibri"/>
                <w:b/>
              </w:rPr>
            </w:pPr>
            <w:r w:rsidRPr="00B94EAE">
              <w:rPr>
                <w:rFonts w:eastAsia="Calibri"/>
                <w:b/>
                <w:color w:val="FF0000"/>
              </w:rPr>
              <w:t xml:space="preserve">12. </w:t>
            </w:r>
            <w:r w:rsidRPr="00B94EAE">
              <w:rPr>
                <w:rFonts w:eastAsia="Calibri"/>
                <w:b/>
              </w:rPr>
              <w:t>A development of a serious health condition for any household member, including but not limited to: heart attacks, cancer, strokes, conditions requiring extensive therapy, dementia, severe injuries, etc.</w:t>
            </w:r>
          </w:p>
          <w:p w14:paraId="103062BD" w14:textId="77777777" w:rsidR="00044241" w:rsidRPr="00B94EAE" w:rsidRDefault="00044241" w:rsidP="00044241">
            <w:pPr>
              <w:rPr>
                <w:rFonts w:eastAsia="Calibri"/>
              </w:rPr>
            </w:pPr>
          </w:p>
          <w:p w14:paraId="2B48B5F1" w14:textId="77777777" w:rsidR="00044241" w:rsidRPr="00B94EAE" w:rsidRDefault="00044241" w:rsidP="00044241">
            <w:pPr>
              <w:rPr>
                <w:rFonts w:eastAsia="Calibri"/>
                <w:color w:val="FF0000"/>
              </w:rPr>
            </w:pPr>
            <w:r w:rsidRPr="00B94EAE">
              <w:rPr>
                <w:rFonts w:eastAsia="Calibri"/>
                <w:color w:val="FF0000"/>
              </w:rPr>
              <w:t>Your adoption service provider can advise you on other changes that may require an updated home study.</w:t>
            </w:r>
          </w:p>
          <w:p w14:paraId="1F78AAC1" w14:textId="77777777" w:rsidR="00044241" w:rsidRPr="00B94EAE" w:rsidRDefault="00044241" w:rsidP="003463DC"/>
          <w:p w14:paraId="733B7D89" w14:textId="77777777" w:rsidR="00784AFA" w:rsidRPr="00B94EAE" w:rsidRDefault="00784AFA" w:rsidP="00784AFA">
            <w:pPr>
              <w:rPr>
                <w:rFonts w:eastAsia="Calibri"/>
                <w:b/>
              </w:rPr>
            </w:pPr>
            <w:r w:rsidRPr="00B94EAE">
              <w:rPr>
                <w:rFonts w:eastAsia="Calibri"/>
                <w:b/>
              </w:rPr>
              <w:t>How to File Updates to Your Home Study</w:t>
            </w:r>
          </w:p>
          <w:p w14:paraId="4C4BDF4A" w14:textId="77777777" w:rsidR="00784AFA" w:rsidRPr="00B94EAE" w:rsidRDefault="00784AFA" w:rsidP="003463DC"/>
          <w:p w14:paraId="4C3CD70D" w14:textId="629E168F" w:rsidR="00784AFA" w:rsidRDefault="00784AFA" w:rsidP="00FC768D">
            <w:pPr>
              <w:ind w:right="657"/>
              <w:rPr>
                <w:bCs/>
                <w:color w:val="FF0000"/>
              </w:rPr>
            </w:pPr>
            <w:r w:rsidRPr="00B94EAE">
              <w:rPr>
                <w:bCs/>
                <w:color w:val="FF0000"/>
              </w:rPr>
              <w:t>The location for filing an update to your home study and the items you must include will depend on where you are in the adoption process.</w:t>
            </w:r>
            <w:r w:rsidR="0020389A">
              <w:rPr>
                <w:bCs/>
                <w:color w:val="FF0000"/>
              </w:rPr>
              <w:t xml:space="preserve"> </w:t>
            </w:r>
            <w:r w:rsidRPr="00B94EAE">
              <w:rPr>
                <w:bCs/>
                <w:color w:val="FF0000"/>
              </w:rPr>
              <w:t xml:space="preserve"> If you need to submit a home study update:</w:t>
            </w:r>
          </w:p>
          <w:p w14:paraId="65D468C7" w14:textId="77777777" w:rsidR="00FC768D" w:rsidRPr="00FC768D" w:rsidRDefault="00FC768D" w:rsidP="00FC768D">
            <w:pPr>
              <w:rPr>
                <w:bCs/>
                <w:color w:val="FF0000"/>
              </w:rPr>
            </w:pPr>
          </w:p>
          <w:p w14:paraId="5512F280" w14:textId="77777777" w:rsidR="00784AFA" w:rsidRPr="00B94EAE" w:rsidRDefault="00784AFA" w:rsidP="00FC768D">
            <w:pPr>
              <w:widowControl w:val="0"/>
              <w:rPr>
                <w:color w:val="FF0000"/>
              </w:rPr>
            </w:pPr>
            <w:r w:rsidRPr="00B94EAE">
              <w:rPr>
                <w:b/>
                <w:bCs/>
                <w:color w:val="FF0000"/>
              </w:rPr>
              <w:t xml:space="preserve">1. While your Form I-600A or concurrently filed Form I-600 is pending, </w:t>
            </w:r>
            <w:r w:rsidRPr="00B94EAE">
              <w:rPr>
                <w:bCs/>
                <w:color w:val="FF0000"/>
              </w:rPr>
              <w:t xml:space="preserve">you must </w:t>
            </w:r>
            <w:r w:rsidRPr="00B94EAE">
              <w:rPr>
                <w:color w:val="FF0000"/>
              </w:rPr>
              <w:t xml:space="preserve">submit your updated home study to the USCIS office currently reviewing your application or petition. </w:t>
            </w:r>
            <w:r w:rsidR="006F640D" w:rsidRPr="00B94EAE">
              <w:rPr>
                <w:color w:val="FF0000"/>
              </w:rPr>
              <w:t xml:space="preserve"> </w:t>
            </w:r>
            <w:r w:rsidRPr="00B94EAE">
              <w:rPr>
                <w:color w:val="FF0000"/>
              </w:rPr>
              <w:t>You do not need to file Form I-600A/I-600, Supplement 3 or pay an additional fee while Form I-600A or a concurrently filed Form I-600 is pending.</w:t>
            </w:r>
          </w:p>
          <w:p w14:paraId="52EDFE1A" w14:textId="77777777" w:rsidR="00784AFA" w:rsidRPr="00B94EAE" w:rsidRDefault="00784AFA" w:rsidP="00FC768D">
            <w:pPr>
              <w:pStyle w:val="ListParagraph"/>
              <w:spacing w:line="240" w:lineRule="auto"/>
              <w:ind w:left="0"/>
              <w:rPr>
                <w:rFonts w:ascii="Times New Roman" w:eastAsia="Times New Roman" w:hAnsi="Times New Roman" w:cs="Times New Roman"/>
                <w:color w:val="FF0000"/>
              </w:rPr>
            </w:pPr>
          </w:p>
          <w:p w14:paraId="0F3A10FA" w14:textId="287662EE" w:rsidR="00784AFA" w:rsidRPr="00B94EAE" w:rsidRDefault="00784AFA" w:rsidP="00FC768D">
            <w:pPr>
              <w:widowControl w:val="0"/>
              <w:rPr>
                <w:color w:val="FF0000"/>
              </w:rPr>
            </w:pPr>
            <w:r w:rsidRPr="00B94EAE">
              <w:rPr>
                <w:b/>
                <w:bCs/>
                <w:color w:val="FF0000"/>
              </w:rPr>
              <w:t xml:space="preserve">2. After USCIS has approved your Form I-600A (and while it remains valid), </w:t>
            </w:r>
            <w:r w:rsidRPr="00B94EAE">
              <w:rPr>
                <w:color w:val="FF0000"/>
              </w:rPr>
              <w:t xml:space="preserve">you must file Form I-600A/I-600, Supplement 3 with a fee. </w:t>
            </w:r>
            <w:r w:rsidR="006F640D" w:rsidRPr="00B94EAE">
              <w:rPr>
                <w:color w:val="FF0000"/>
              </w:rPr>
              <w:t xml:space="preserve"> </w:t>
            </w:r>
            <w:r w:rsidRPr="00B94EAE">
              <w:rPr>
                <w:color w:val="FF0000"/>
              </w:rPr>
              <w:t xml:space="preserve">You must also </w:t>
            </w:r>
            <w:r w:rsidRPr="00B94EAE">
              <w:rPr>
                <w:bCs/>
                <w:color w:val="FF0000"/>
              </w:rPr>
              <w:t xml:space="preserve">submit your updated home study with a copy of the home study that is being updated (including all prior updates) to </w:t>
            </w:r>
            <w:r w:rsidRPr="00B94EAE">
              <w:rPr>
                <w:color w:val="FF0000"/>
              </w:rPr>
              <w:t xml:space="preserve">the USCIS office that approved your Form I-600A.  No Supplement 3 fee is required if you are also making your </w:t>
            </w:r>
            <w:r w:rsidRPr="00B94EAE">
              <w:rPr>
                <w:b/>
                <w:color w:val="FF0000"/>
              </w:rPr>
              <w:t>first</w:t>
            </w:r>
            <w:r w:rsidRPr="00B94EAE">
              <w:rPr>
                <w:color w:val="FF0000"/>
              </w:rPr>
              <w:t xml:space="preserve"> </w:t>
            </w:r>
            <w:r w:rsidRPr="00B94EAE">
              <w:rPr>
                <w:b/>
                <w:color w:val="FF0000"/>
              </w:rPr>
              <w:t>request</w:t>
            </w:r>
            <w:r w:rsidRPr="00B94EAE">
              <w:rPr>
                <w:color w:val="FF0000"/>
              </w:rPr>
              <w:t xml:space="preserve"> to extend your Form I-600A approval or to change to a different non-Hague </w:t>
            </w:r>
            <w:r w:rsidR="006F640D" w:rsidRPr="00B94EAE">
              <w:rPr>
                <w:color w:val="FF0000"/>
              </w:rPr>
              <w:t xml:space="preserve">Adoption </w:t>
            </w:r>
            <w:r w:rsidRPr="00B94EAE">
              <w:rPr>
                <w:color w:val="FF0000"/>
              </w:rPr>
              <w:t>Convention country.</w:t>
            </w:r>
          </w:p>
          <w:p w14:paraId="41A9FF04" w14:textId="77777777" w:rsidR="00784AFA" w:rsidRPr="00B94EAE" w:rsidRDefault="00784AFA" w:rsidP="00FC768D"/>
          <w:p w14:paraId="31A91F23" w14:textId="77777777" w:rsidR="00784AFA" w:rsidRPr="00B94EAE" w:rsidRDefault="00784AFA" w:rsidP="00FC768D">
            <w:pPr>
              <w:widowControl w:val="0"/>
              <w:rPr>
                <w:bCs/>
                <w:color w:val="FF0000"/>
              </w:rPr>
            </w:pPr>
            <w:r w:rsidRPr="00B94EAE">
              <w:rPr>
                <w:bCs/>
                <w:color w:val="FF0000"/>
              </w:rPr>
              <w:t>[Delete]</w:t>
            </w:r>
          </w:p>
          <w:p w14:paraId="401C3DA8" w14:textId="77777777" w:rsidR="00784AFA" w:rsidRPr="00B94EAE" w:rsidRDefault="00784AFA" w:rsidP="00FC768D">
            <w:pPr>
              <w:widowControl w:val="0"/>
              <w:rPr>
                <w:b/>
                <w:bCs/>
                <w:color w:val="FF0000"/>
              </w:rPr>
            </w:pPr>
          </w:p>
          <w:p w14:paraId="16763BDD" w14:textId="77777777" w:rsidR="00784AFA" w:rsidRPr="00B94EAE" w:rsidRDefault="00784AFA" w:rsidP="00FC768D">
            <w:pPr>
              <w:widowControl w:val="0"/>
              <w:rPr>
                <w:b/>
                <w:bCs/>
                <w:color w:val="FF0000"/>
              </w:rPr>
            </w:pPr>
          </w:p>
          <w:p w14:paraId="50E33AFE" w14:textId="77777777" w:rsidR="00784AFA" w:rsidRPr="00B94EAE" w:rsidRDefault="00784AFA" w:rsidP="00FC768D">
            <w:pPr>
              <w:widowControl w:val="0"/>
              <w:rPr>
                <w:b/>
                <w:bCs/>
                <w:color w:val="FF0000"/>
              </w:rPr>
            </w:pPr>
          </w:p>
          <w:p w14:paraId="385AF478" w14:textId="77777777" w:rsidR="00784AFA" w:rsidRPr="00B94EAE" w:rsidRDefault="00784AFA" w:rsidP="00FC768D">
            <w:pPr>
              <w:widowControl w:val="0"/>
              <w:rPr>
                <w:b/>
                <w:bCs/>
                <w:color w:val="FF0000"/>
              </w:rPr>
            </w:pPr>
          </w:p>
          <w:p w14:paraId="14618367" w14:textId="77777777" w:rsidR="00784AFA" w:rsidRPr="00B94EAE" w:rsidRDefault="00784AFA" w:rsidP="00FC768D">
            <w:pPr>
              <w:widowControl w:val="0"/>
              <w:rPr>
                <w:b/>
                <w:bCs/>
                <w:color w:val="FF0000"/>
              </w:rPr>
            </w:pPr>
          </w:p>
          <w:p w14:paraId="7BFAB7CB" w14:textId="77777777" w:rsidR="00784AFA" w:rsidRPr="00B94EAE" w:rsidRDefault="00784AFA" w:rsidP="00FC768D">
            <w:pPr>
              <w:widowControl w:val="0"/>
              <w:rPr>
                <w:b/>
                <w:bCs/>
                <w:color w:val="FF0000"/>
              </w:rPr>
            </w:pPr>
          </w:p>
          <w:p w14:paraId="5C69DB7C" w14:textId="77777777" w:rsidR="00784AFA" w:rsidRPr="00B94EAE" w:rsidRDefault="00784AFA" w:rsidP="00FC768D">
            <w:pPr>
              <w:widowControl w:val="0"/>
              <w:rPr>
                <w:b/>
                <w:bCs/>
                <w:color w:val="FF0000"/>
              </w:rPr>
            </w:pPr>
          </w:p>
          <w:p w14:paraId="6415FDE2" w14:textId="77777777" w:rsidR="00784AFA" w:rsidRPr="00B94EAE" w:rsidRDefault="00784AFA" w:rsidP="00FC768D">
            <w:pPr>
              <w:widowControl w:val="0"/>
              <w:rPr>
                <w:b/>
                <w:bCs/>
                <w:color w:val="FF0000"/>
              </w:rPr>
            </w:pPr>
          </w:p>
          <w:p w14:paraId="3AB9BF23" w14:textId="77777777" w:rsidR="00784AFA" w:rsidRPr="00B94EAE" w:rsidRDefault="00784AFA" w:rsidP="00FC768D">
            <w:pPr>
              <w:widowControl w:val="0"/>
              <w:rPr>
                <w:b/>
                <w:bCs/>
                <w:color w:val="FF0000"/>
              </w:rPr>
            </w:pPr>
          </w:p>
          <w:p w14:paraId="02E67B1C" w14:textId="77777777" w:rsidR="00784AFA" w:rsidRPr="00B94EAE" w:rsidRDefault="00784AFA" w:rsidP="00FC768D">
            <w:pPr>
              <w:widowControl w:val="0"/>
              <w:rPr>
                <w:b/>
                <w:bCs/>
                <w:color w:val="FF0000"/>
              </w:rPr>
            </w:pPr>
          </w:p>
          <w:p w14:paraId="5F0D8908" w14:textId="77777777" w:rsidR="00784AFA" w:rsidRPr="00B94EAE" w:rsidRDefault="00784AFA" w:rsidP="00FC768D">
            <w:pPr>
              <w:widowControl w:val="0"/>
              <w:rPr>
                <w:b/>
                <w:bCs/>
                <w:color w:val="FF0000"/>
              </w:rPr>
            </w:pPr>
          </w:p>
          <w:p w14:paraId="254EEA07" w14:textId="77777777" w:rsidR="00784AFA" w:rsidRPr="00B94EAE" w:rsidRDefault="00784AFA" w:rsidP="00FC768D">
            <w:pPr>
              <w:widowControl w:val="0"/>
              <w:rPr>
                <w:b/>
                <w:bCs/>
                <w:color w:val="FF0000"/>
              </w:rPr>
            </w:pPr>
          </w:p>
          <w:p w14:paraId="5F74CB29" w14:textId="77777777" w:rsidR="00784AFA" w:rsidRPr="00B94EAE" w:rsidRDefault="00784AFA" w:rsidP="00FC768D">
            <w:pPr>
              <w:widowControl w:val="0"/>
              <w:rPr>
                <w:b/>
                <w:bCs/>
                <w:color w:val="FF0000"/>
              </w:rPr>
            </w:pPr>
          </w:p>
          <w:p w14:paraId="1EA2BBB6" w14:textId="77777777" w:rsidR="00784AFA" w:rsidRPr="00B94EAE" w:rsidRDefault="00784AFA" w:rsidP="00FC768D">
            <w:pPr>
              <w:widowControl w:val="0"/>
              <w:rPr>
                <w:color w:val="FF0000"/>
              </w:rPr>
            </w:pPr>
            <w:r w:rsidRPr="00B94EAE">
              <w:rPr>
                <w:b/>
                <w:bCs/>
                <w:color w:val="FF0000"/>
              </w:rPr>
              <w:t xml:space="preserve">3. After your Form I-600A approval is no longer valid and you have filed Form I-600, </w:t>
            </w:r>
            <w:r w:rsidRPr="00B94EAE">
              <w:rPr>
                <w:color w:val="FF0000"/>
              </w:rPr>
              <w:t xml:space="preserve">you must file Form I-600A/I-600, Supplement 3 with fee and </w:t>
            </w:r>
            <w:r w:rsidRPr="00B94EAE">
              <w:rPr>
                <w:bCs/>
                <w:color w:val="FF0000"/>
              </w:rPr>
              <w:t>submit your updated home study with a copy of the home study that is being updated (including all prior updates) to the USCIS office with jurisdiction over your Form I-600</w:t>
            </w:r>
            <w:r w:rsidRPr="00B94EAE">
              <w:rPr>
                <w:color w:val="FF0000"/>
              </w:rPr>
              <w:t xml:space="preserve">.  </w:t>
            </w:r>
          </w:p>
          <w:p w14:paraId="64080A75" w14:textId="77777777" w:rsidR="00784AFA" w:rsidRPr="00B94EAE" w:rsidRDefault="00784AFA" w:rsidP="00FC768D">
            <w:pPr>
              <w:pStyle w:val="ListParagraph"/>
              <w:autoSpaceDE w:val="0"/>
              <w:autoSpaceDN w:val="0"/>
              <w:adjustRightInd w:val="0"/>
              <w:spacing w:line="240" w:lineRule="auto"/>
              <w:ind w:left="0"/>
              <w:rPr>
                <w:rFonts w:ascii="Times New Roman" w:hAnsi="Times New Roman" w:cs="Times New Roman"/>
                <w:color w:val="FF0000"/>
              </w:rPr>
            </w:pPr>
            <w:r w:rsidRPr="00B94EAE">
              <w:rPr>
                <w:rFonts w:ascii="Times New Roman" w:hAnsi="Times New Roman" w:cs="Times New Roman"/>
                <w:b/>
                <w:color w:val="FF0000"/>
              </w:rPr>
              <w:t xml:space="preserve"> </w:t>
            </w:r>
          </w:p>
          <w:p w14:paraId="23862670" w14:textId="77777777" w:rsidR="00784AFA" w:rsidRPr="00B94EAE" w:rsidRDefault="00784AFA" w:rsidP="00FC768D">
            <w:pPr>
              <w:widowControl w:val="0"/>
              <w:rPr>
                <w:color w:val="FF0000"/>
              </w:rPr>
            </w:pPr>
            <w:r w:rsidRPr="00B94EAE">
              <w:rPr>
                <w:b/>
                <w:bCs/>
                <w:color w:val="FF0000"/>
              </w:rPr>
              <w:t xml:space="preserve">4. After USCIS has approved your concurrently filed Form I-600 and before you have completed immigrant visa processing for your child, </w:t>
            </w:r>
            <w:r w:rsidRPr="00B94EAE">
              <w:rPr>
                <w:bCs/>
                <w:color w:val="FF0000"/>
              </w:rPr>
              <w:t xml:space="preserve">you must file </w:t>
            </w:r>
            <w:r w:rsidRPr="00B94EAE">
              <w:rPr>
                <w:color w:val="FF0000"/>
              </w:rPr>
              <w:t xml:space="preserve">Form I-600A/I-600, Supplement 3 with fee and </w:t>
            </w:r>
            <w:r w:rsidRPr="00B94EAE">
              <w:rPr>
                <w:bCs/>
                <w:color w:val="FF0000"/>
              </w:rPr>
              <w:t xml:space="preserve">submit your updated home study with a copy of the home study that is being updated (including all prior updates) to </w:t>
            </w:r>
            <w:r w:rsidRPr="00B94EAE">
              <w:rPr>
                <w:color w:val="FF0000"/>
              </w:rPr>
              <w:t xml:space="preserve">the USCIS office that has jurisdiction over your Form I-600.  </w:t>
            </w:r>
          </w:p>
          <w:p w14:paraId="6C7D5ACC" w14:textId="77777777" w:rsidR="00784AFA" w:rsidRPr="00B94EAE" w:rsidRDefault="00784AFA" w:rsidP="00784AFA"/>
          <w:p w14:paraId="20112239" w14:textId="77777777" w:rsidR="00784AFA" w:rsidRPr="00B94EAE" w:rsidRDefault="00784AFA" w:rsidP="00784AFA">
            <w:r w:rsidRPr="00B94EAE">
              <w:t>USCIS will review your updated home study to determine whether you and your spouse (if married) are or remain suitable and eligible to adopt a foreign born child.</w:t>
            </w:r>
          </w:p>
          <w:p w14:paraId="4C5A9D94" w14:textId="77777777" w:rsidR="00784AFA" w:rsidRPr="00B94EAE" w:rsidRDefault="00784AFA" w:rsidP="00784AFA"/>
          <w:p w14:paraId="4B5C0B6F" w14:textId="08C2865F" w:rsidR="00784AFA" w:rsidRPr="00B94EAE" w:rsidRDefault="00784AFA" w:rsidP="00784AFA">
            <w:pPr>
              <w:ind w:right="-20"/>
              <w:rPr>
                <w:color w:val="FF0000"/>
              </w:rPr>
            </w:pPr>
            <w:r w:rsidRPr="00B94EAE">
              <w:rPr>
                <w:b/>
                <w:color w:val="FF0000"/>
              </w:rPr>
              <w:t>N</w:t>
            </w:r>
            <w:r w:rsidR="00B94EAE" w:rsidRPr="00B94EAE">
              <w:rPr>
                <w:b/>
                <w:color w:val="FF0000"/>
              </w:rPr>
              <w:t>OTE</w:t>
            </w:r>
            <w:r w:rsidRPr="00B94EAE">
              <w:rPr>
                <w:b/>
                <w:color w:val="FF0000"/>
              </w:rPr>
              <w:t>:</w:t>
            </w:r>
            <w:r w:rsidRPr="00B94EAE">
              <w:rPr>
                <w:color w:val="FF0000"/>
              </w:rPr>
              <w:t xml:space="preserve"> A change in marital status will require you to file a new application or petition</w:t>
            </w:r>
            <w:r w:rsidR="00421A81">
              <w:rPr>
                <w:color w:val="FF0000"/>
              </w:rPr>
              <w:t xml:space="preserve"> as explained in </w:t>
            </w:r>
            <w:r w:rsidR="00421A81">
              <w:rPr>
                <w:b/>
                <w:color w:val="FF0000"/>
              </w:rPr>
              <w:t>Item 3. Change in marital status,</w:t>
            </w:r>
            <w:r w:rsidR="00421A81">
              <w:rPr>
                <w:color w:val="FF0000"/>
              </w:rPr>
              <w:t xml:space="preserve"> above</w:t>
            </w:r>
            <w:r w:rsidRPr="00B94EAE">
              <w:rPr>
                <w:color w:val="FF0000"/>
              </w:rPr>
              <w:t xml:space="preserve">. </w:t>
            </w:r>
            <w:r w:rsidR="00421A81">
              <w:rPr>
                <w:color w:val="FF0000"/>
              </w:rPr>
              <w:t xml:space="preserve"> </w:t>
            </w:r>
            <w:r w:rsidRPr="00B94EAE">
              <w:rPr>
                <w:color w:val="FF0000"/>
              </w:rPr>
              <w:t xml:space="preserve">See the USCIS website at </w:t>
            </w:r>
            <w:hyperlink r:id="rId22">
              <w:r w:rsidRPr="00B94EAE">
                <w:rPr>
                  <w:b/>
                  <w:bCs/>
                  <w:color w:val="FF0000"/>
                  <w:u w:val="single" w:color="0000FF"/>
                </w:rPr>
                <w:t>w</w:t>
              </w:r>
            </w:hyperlink>
            <w:hyperlink r:id="rId23">
              <w:r w:rsidRPr="00B94EAE">
                <w:rPr>
                  <w:b/>
                  <w:bCs/>
                  <w:color w:val="FF0000"/>
                  <w:u w:val="single" w:color="0000FF"/>
                </w:rPr>
                <w:t>w</w:t>
              </w:r>
            </w:hyperlink>
            <w:hyperlink r:id="rId24">
              <w:r w:rsidRPr="00B94EAE">
                <w:rPr>
                  <w:b/>
                  <w:bCs/>
                  <w:color w:val="FF0000"/>
                  <w:u w:val="single" w:color="0000FF"/>
                </w:rPr>
                <w:t>w</w:t>
              </w:r>
            </w:hyperlink>
            <w:hyperlink r:id="rId25">
              <w:r w:rsidRPr="00B94EAE">
                <w:rPr>
                  <w:b/>
                  <w:bCs/>
                  <w:color w:val="FF0000"/>
                  <w:u w:val="single" w:color="0000FF"/>
                </w:rPr>
                <w:t>.</w:t>
              </w:r>
            </w:hyperlink>
            <w:hyperlink r:id="rId26">
              <w:r w:rsidRPr="00B94EAE">
                <w:rPr>
                  <w:b/>
                  <w:bCs/>
                  <w:color w:val="FF0000"/>
                  <w:u w:val="single" w:color="0000FF"/>
                </w:rPr>
                <w:t>u</w:t>
              </w:r>
            </w:hyperlink>
            <w:hyperlink r:id="rId27">
              <w:r w:rsidRPr="00B94EAE">
                <w:rPr>
                  <w:b/>
                  <w:bCs/>
                  <w:color w:val="FF0000"/>
                  <w:u w:val="single" w:color="0000FF"/>
                </w:rPr>
                <w:t>s</w:t>
              </w:r>
            </w:hyperlink>
            <w:hyperlink r:id="rId28">
              <w:r w:rsidRPr="00B94EAE">
                <w:rPr>
                  <w:b/>
                  <w:bCs/>
                  <w:color w:val="FF0000"/>
                  <w:u w:val="single" w:color="0000FF"/>
                </w:rPr>
                <w:t>c</w:t>
              </w:r>
            </w:hyperlink>
            <w:hyperlink r:id="rId29">
              <w:r w:rsidRPr="00B94EAE">
                <w:rPr>
                  <w:b/>
                  <w:bCs/>
                  <w:color w:val="FF0000"/>
                  <w:u w:val="single" w:color="0000FF"/>
                </w:rPr>
                <w:t>i</w:t>
              </w:r>
            </w:hyperlink>
            <w:hyperlink r:id="rId30">
              <w:r w:rsidRPr="00B94EAE">
                <w:rPr>
                  <w:b/>
                  <w:bCs/>
                  <w:color w:val="FF0000"/>
                  <w:u w:val="single" w:color="0000FF"/>
                </w:rPr>
                <w:t>s</w:t>
              </w:r>
            </w:hyperlink>
            <w:hyperlink r:id="rId31">
              <w:r w:rsidRPr="00B94EAE">
                <w:rPr>
                  <w:b/>
                  <w:bCs/>
                  <w:color w:val="FF0000"/>
                  <w:u w:val="single" w:color="0000FF"/>
                </w:rPr>
                <w:t>.</w:t>
              </w:r>
            </w:hyperlink>
            <w:hyperlink r:id="rId32">
              <w:r w:rsidRPr="00B94EAE">
                <w:rPr>
                  <w:b/>
                  <w:bCs/>
                  <w:color w:val="FF0000"/>
                  <w:u w:val="single" w:color="0000FF"/>
                </w:rPr>
                <w:t>g</w:t>
              </w:r>
            </w:hyperlink>
            <w:hyperlink r:id="rId33">
              <w:r w:rsidRPr="00B94EAE">
                <w:rPr>
                  <w:b/>
                  <w:bCs/>
                  <w:color w:val="FF0000"/>
                  <w:u w:val="single" w:color="0000FF"/>
                </w:rPr>
                <w:t>o</w:t>
              </w:r>
            </w:hyperlink>
            <w:hyperlink r:id="rId34">
              <w:r w:rsidRPr="00B94EAE">
                <w:rPr>
                  <w:b/>
                  <w:bCs/>
                  <w:color w:val="FF0000"/>
                  <w:u w:val="single" w:color="0000FF"/>
                </w:rPr>
                <w:t>v</w:t>
              </w:r>
            </w:hyperlink>
            <w:hyperlink r:id="rId35">
              <w:r w:rsidRPr="00B94EAE">
                <w:rPr>
                  <w:b/>
                  <w:bCs/>
                  <w:color w:val="FF0000"/>
                  <w:u w:val="single" w:color="0000FF"/>
                </w:rPr>
                <w:t>/</w:t>
              </w:r>
            </w:hyperlink>
            <w:hyperlink r:id="rId36">
              <w:r w:rsidRPr="00B94EAE">
                <w:rPr>
                  <w:b/>
                  <w:bCs/>
                  <w:color w:val="FF0000"/>
                  <w:u w:val="single" w:color="0000FF"/>
                </w:rPr>
                <w:t>a</w:t>
              </w:r>
            </w:hyperlink>
            <w:hyperlink r:id="rId37">
              <w:r w:rsidRPr="00B94EAE">
                <w:rPr>
                  <w:b/>
                  <w:bCs/>
                  <w:color w:val="FF0000"/>
                  <w:u w:val="single" w:color="0000FF"/>
                </w:rPr>
                <w:t>d</w:t>
              </w:r>
            </w:hyperlink>
            <w:hyperlink r:id="rId38">
              <w:r w:rsidRPr="00B94EAE">
                <w:rPr>
                  <w:b/>
                  <w:bCs/>
                  <w:color w:val="FF0000"/>
                  <w:u w:val="single" w:color="0000FF"/>
                </w:rPr>
                <w:t>o</w:t>
              </w:r>
            </w:hyperlink>
            <w:hyperlink r:id="rId39">
              <w:r w:rsidRPr="00B94EAE">
                <w:rPr>
                  <w:b/>
                  <w:bCs/>
                  <w:color w:val="FF0000"/>
                  <w:u w:val="single" w:color="0000FF"/>
                </w:rPr>
                <w:t>p</w:t>
              </w:r>
            </w:hyperlink>
            <w:hyperlink r:id="rId40">
              <w:r w:rsidRPr="00B94EAE">
                <w:rPr>
                  <w:b/>
                  <w:bCs/>
                  <w:color w:val="FF0000"/>
                  <w:u w:val="single" w:color="0000FF"/>
                </w:rPr>
                <w:t>t</w:t>
              </w:r>
            </w:hyperlink>
            <w:hyperlink r:id="rId41">
              <w:r w:rsidRPr="00B94EAE">
                <w:rPr>
                  <w:b/>
                  <w:bCs/>
                  <w:color w:val="FF0000"/>
                  <w:u w:val="single" w:color="0000FF"/>
                </w:rPr>
                <w:t>i</w:t>
              </w:r>
            </w:hyperlink>
            <w:hyperlink r:id="rId42">
              <w:r w:rsidRPr="00B94EAE">
                <w:rPr>
                  <w:b/>
                  <w:bCs/>
                  <w:color w:val="FF0000"/>
                  <w:u w:val="single" w:color="0000FF"/>
                </w:rPr>
                <w:t>o</w:t>
              </w:r>
            </w:hyperlink>
            <w:hyperlink r:id="rId43">
              <w:r w:rsidRPr="00B94EAE">
                <w:rPr>
                  <w:b/>
                  <w:bCs/>
                  <w:color w:val="FF0000"/>
                  <w:u w:val="single" w:color="0000FF"/>
                </w:rPr>
                <w:t>n</w:t>
              </w:r>
            </w:hyperlink>
            <w:hyperlink r:id="rId44">
              <w:r w:rsidRPr="00B94EAE">
                <w:rPr>
                  <w:b/>
                  <w:bCs/>
                  <w:color w:val="FF0000"/>
                  <w:u w:val="single" w:color="0000FF"/>
                </w:rPr>
                <w:t>/</w:t>
              </w:r>
            </w:hyperlink>
            <w:hyperlink r:id="rId45">
              <w:r w:rsidRPr="00B94EAE">
                <w:rPr>
                  <w:b/>
                  <w:bCs/>
                  <w:color w:val="FF0000"/>
                  <w:u w:val="single" w:color="0000FF"/>
                </w:rPr>
                <w:t>h</w:t>
              </w:r>
            </w:hyperlink>
            <w:hyperlink r:id="rId46">
              <w:r w:rsidRPr="00B94EAE">
                <w:rPr>
                  <w:b/>
                  <w:bCs/>
                  <w:color w:val="FF0000"/>
                  <w:u w:val="single" w:color="0000FF"/>
                </w:rPr>
                <w:t>o</w:t>
              </w:r>
            </w:hyperlink>
            <w:hyperlink r:id="rId47">
              <w:r w:rsidRPr="00B94EAE">
                <w:rPr>
                  <w:b/>
                  <w:bCs/>
                  <w:color w:val="FF0000"/>
                  <w:u w:val="single" w:color="0000FF"/>
                </w:rPr>
                <w:t>m</w:t>
              </w:r>
            </w:hyperlink>
            <w:hyperlink r:id="rId48">
              <w:r w:rsidRPr="00B94EAE">
                <w:rPr>
                  <w:b/>
                  <w:bCs/>
                  <w:color w:val="FF0000"/>
                  <w:u w:val="single" w:color="0000FF"/>
                </w:rPr>
                <w:t>e</w:t>
              </w:r>
            </w:hyperlink>
            <w:hyperlink r:id="rId49">
              <w:r w:rsidRPr="00B94EAE">
                <w:rPr>
                  <w:b/>
                  <w:bCs/>
                  <w:color w:val="FF0000"/>
                  <w:u w:val="single" w:color="0000FF"/>
                </w:rPr>
                <w:t>-</w:t>
              </w:r>
            </w:hyperlink>
            <w:hyperlink r:id="rId50">
              <w:r w:rsidRPr="00B94EAE">
                <w:rPr>
                  <w:b/>
                  <w:bCs/>
                  <w:color w:val="FF0000"/>
                  <w:u w:val="single" w:color="0000FF"/>
                </w:rPr>
                <w:t>s</w:t>
              </w:r>
            </w:hyperlink>
            <w:hyperlink r:id="rId51">
              <w:r w:rsidRPr="00B94EAE">
                <w:rPr>
                  <w:b/>
                  <w:bCs/>
                  <w:color w:val="FF0000"/>
                  <w:u w:val="single" w:color="0000FF"/>
                </w:rPr>
                <w:t>t</w:t>
              </w:r>
            </w:hyperlink>
            <w:hyperlink r:id="rId52">
              <w:r w:rsidRPr="00B94EAE">
                <w:rPr>
                  <w:b/>
                  <w:bCs/>
                  <w:color w:val="FF0000"/>
                  <w:u w:val="single" w:color="0000FF"/>
                </w:rPr>
                <w:t>u</w:t>
              </w:r>
            </w:hyperlink>
            <w:hyperlink r:id="rId53">
              <w:r w:rsidRPr="00B94EAE">
                <w:rPr>
                  <w:b/>
                  <w:bCs/>
                  <w:color w:val="FF0000"/>
                  <w:u w:val="single" w:color="0000FF"/>
                </w:rPr>
                <w:t>d</w:t>
              </w:r>
            </w:hyperlink>
            <w:hyperlink r:id="rId54">
              <w:r w:rsidRPr="00B94EAE">
                <w:rPr>
                  <w:b/>
                  <w:bCs/>
                  <w:color w:val="FF0000"/>
                  <w:u w:val="single" w:color="0000FF"/>
                </w:rPr>
                <w:t>y</w:t>
              </w:r>
            </w:hyperlink>
            <w:hyperlink r:id="rId55">
              <w:r w:rsidRPr="00B94EAE">
                <w:rPr>
                  <w:b/>
                  <w:bCs/>
                  <w:color w:val="FF0000"/>
                  <w:u w:val="single" w:color="0000FF"/>
                </w:rPr>
                <w:t>-</w:t>
              </w:r>
            </w:hyperlink>
            <w:hyperlink r:id="rId56">
              <w:r w:rsidRPr="00B94EAE">
                <w:rPr>
                  <w:b/>
                  <w:bCs/>
                  <w:color w:val="FF0000"/>
                  <w:u w:val="single" w:color="0000FF"/>
                </w:rPr>
                <w:t>i</w:t>
              </w:r>
            </w:hyperlink>
            <w:hyperlink r:id="rId57">
              <w:r w:rsidRPr="00B94EAE">
                <w:rPr>
                  <w:b/>
                  <w:bCs/>
                  <w:color w:val="FF0000"/>
                  <w:u w:val="single" w:color="0000FF"/>
                </w:rPr>
                <w:t>n</w:t>
              </w:r>
            </w:hyperlink>
            <w:hyperlink r:id="rId58">
              <w:r w:rsidRPr="00B94EAE">
                <w:rPr>
                  <w:b/>
                  <w:bCs/>
                  <w:color w:val="FF0000"/>
                  <w:u w:val="single" w:color="0000FF"/>
                </w:rPr>
                <w:t>f</w:t>
              </w:r>
            </w:hyperlink>
            <w:hyperlink r:id="rId59">
              <w:r w:rsidRPr="00B94EAE">
                <w:rPr>
                  <w:b/>
                  <w:bCs/>
                  <w:color w:val="FF0000"/>
                  <w:u w:val="single" w:color="0000FF"/>
                </w:rPr>
                <w:t>o</w:t>
              </w:r>
            </w:hyperlink>
            <w:hyperlink r:id="rId60">
              <w:r w:rsidRPr="00B94EAE">
                <w:rPr>
                  <w:b/>
                  <w:bCs/>
                  <w:color w:val="FF0000"/>
                  <w:u w:val="single" w:color="0000FF"/>
                </w:rPr>
                <w:t>r</w:t>
              </w:r>
            </w:hyperlink>
            <w:hyperlink r:id="rId61">
              <w:r w:rsidRPr="00B94EAE">
                <w:rPr>
                  <w:b/>
                  <w:bCs/>
                  <w:color w:val="FF0000"/>
                  <w:u w:val="single" w:color="0000FF"/>
                </w:rPr>
                <w:t>m</w:t>
              </w:r>
            </w:hyperlink>
            <w:hyperlink r:id="rId62">
              <w:r w:rsidRPr="00B94EAE">
                <w:rPr>
                  <w:b/>
                  <w:bCs/>
                  <w:color w:val="FF0000"/>
                  <w:u w:val="single" w:color="0000FF"/>
                </w:rPr>
                <w:t>a</w:t>
              </w:r>
            </w:hyperlink>
            <w:hyperlink r:id="rId63">
              <w:r w:rsidRPr="00B94EAE">
                <w:rPr>
                  <w:b/>
                  <w:bCs/>
                  <w:color w:val="FF0000"/>
                  <w:u w:val="single" w:color="0000FF"/>
                </w:rPr>
                <w:t>t</w:t>
              </w:r>
            </w:hyperlink>
            <w:hyperlink r:id="rId64">
              <w:r w:rsidRPr="00B94EAE">
                <w:rPr>
                  <w:b/>
                  <w:bCs/>
                  <w:color w:val="FF0000"/>
                  <w:u w:val="single" w:color="0000FF"/>
                </w:rPr>
                <w:t>i</w:t>
              </w:r>
            </w:hyperlink>
            <w:hyperlink r:id="rId65">
              <w:r w:rsidRPr="00B94EAE">
                <w:rPr>
                  <w:b/>
                  <w:bCs/>
                  <w:color w:val="FF0000"/>
                  <w:u w:val="single" w:color="0000FF"/>
                </w:rPr>
                <w:t>o</w:t>
              </w:r>
            </w:hyperlink>
            <w:hyperlink r:id="rId66">
              <w:r w:rsidRPr="00B94EAE">
                <w:rPr>
                  <w:b/>
                  <w:bCs/>
                  <w:color w:val="FF0000"/>
                  <w:u w:val="single" w:color="0000FF"/>
                </w:rPr>
                <w:t>n</w:t>
              </w:r>
              <w:r w:rsidRPr="00B94EAE">
                <w:rPr>
                  <w:b/>
                  <w:bCs/>
                  <w:color w:val="FF0000"/>
                </w:rPr>
                <w:t xml:space="preserve"> </w:t>
              </w:r>
            </w:hyperlink>
            <w:r w:rsidRPr="00B94EAE">
              <w:rPr>
                <w:color w:val="FF0000"/>
              </w:rPr>
              <w:t>for information.</w:t>
            </w:r>
          </w:p>
          <w:p w14:paraId="252F84E8" w14:textId="77777777" w:rsidR="00784AFA" w:rsidRPr="00B94EAE" w:rsidRDefault="00784AFA" w:rsidP="00784AFA">
            <w:pPr>
              <w:ind w:right="-20"/>
              <w:rPr>
                <w:color w:val="FF0000"/>
              </w:rPr>
            </w:pPr>
          </w:p>
          <w:p w14:paraId="2B0A7B1E" w14:textId="77777777" w:rsidR="00784AFA" w:rsidRPr="00B94EAE" w:rsidRDefault="00784AFA" w:rsidP="00784AFA">
            <w:pPr>
              <w:ind w:right="-20"/>
              <w:rPr>
                <w:color w:val="FF0000"/>
              </w:rPr>
            </w:pPr>
            <w:r w:rsidRPr="00B94EAE">
              <w:rPr>
                <w:color w:val="FF0000"/>
              </w:rPr>
              <w:t>If you are abroad, do not file home study updates with U.S. Departmen</w:t>
            </w:r>
            <w:r w:rsidR="00B94EAE" w:rsidRPr="00B94EAE">
              <w:rPr>
                <w:color w:val="FF0000"/>
              </w:rPr>
              <w:t>t of State personnel at a U.S. Embassy or C</w:t>
            </w:r>
            <w:r w:rsidRPr="00B94EAE">
              <w:rPr>
                <w:color w:val="FF0000"/>
              </w:rPr>
              <w:t xml:space="preserve">onsulate. You must submit </w:t>
            </w:r>
            <w:r w:rsidR="00B94EAE" w:rsidRPr="00B94EAE">
              <w:rPr>
                <w:color w:val="FF0000"/>
              </w:rPr>
              <w:t xml:space="preserve">any </w:t>
            </w:r>
            <w:r w:rsidRPr="00B94EAE">
              <w:rPr>
                <w:color w:val="FF0000"/>
              </w:rPr>
              <w:t>home study updates directly to the USCIS office that has jurisdiction over your filing.</w:t>
            </w:r>
          </w:p>
          <w:p w14:paraId="4C2208A3" w14:textId="20980ED1" w:rsidR="00784AFA" w:rsidRDefault="00784AFA" w:rsidP="00784AFA"/>
          <w:p w14:paraId="047D3A47" w14:textId="5F54F20D" w:rsidR="006210BB" w:rsidRPr="006210BB" w:rsidRDefault="006210BB" w:rsidP="00784AFA">
            <w:pPr>
              <w:rPr>
                <w:b/>
              </w:rPr>
            </w:pPr>
            <w:r w:rsidRPr="006210BB">
              <w:rPr>
                <w:b/>
              </w:rPr>
              <w:t>[Page 13]</w:t>
            </w:r>
          </w:p>
          <w:p w14:paraId="58D6C2ED" w14:textId="77777777" w:rsidR="006210BB" w:rsidRPr="00B94EAE" w:rsidRDefault="006210BB" w:rsidP="00784AFA"/>
          <w:p w14:paraId="50B22DC8" w14:textId="77777777" w:rsidR="00784AFA" w:rsidRPr="00B94EAE" w:rsidRDefault="00420643" w:rsidP="003463DC">
            <w:r w:rsidRPr="00B94EAE">
              <w:t>[No change]</w:t>
            </w:r>
          </w:p>
          <w:p w14:paraId="5E931FF4" w14:textId="77777777" w:rsidR="00420643" w:rsidRPr="00B94EAE" w:rsidRDefault="00420643" w:rsidP="003463DC"/>
          <w:p w14:paraId="4D3DCCB9" w14:textId="77777777" w:rsidR="00420643" w:rsidRPr="00B94EAE" w:rsidRDefault="00420643" w:rsidP="003463DC"/>
          <w:p w14:paraId="56E3C36D" w14:textId="77777777" w:rsidR="00420643" w:rsidRPr="00B94EAE" w:rsidRDefault="00420643" w:rsidP="003463DC"/>
          <w:p w14:paraId="7ACD0DDA" w14:textId="77777777" w:rsidR="00420643" w:rsidRPr="00B94EAE" w:rsidRDefault="00420643" w:rsidP="003463DC"/>
          <w:p w14:paraId="27995B8F" w14:textId="77777777" w:rsidR="00420643" w:rsidRPr="00B94EAE" w:rsidRDefault="00420643" w:rsidP="003463DC"/>
          <w:p w14:paraId="415A3E10" w14:textId="77777777" w:rsidR="00420643" w:rsidRPr="00B94EAE" w:rsidRDefault="00420643" w:rsidP="003463DC"/>
          <w:p w14:paraId="3E0BBFBC" w14:textId="77777777" w:rsidR="00420643" w:rsidRPr="00B94EAE" w:rsidRDefault="00420643" w:rsidP="003463DC"/>
          <w:p w14:paraId="63C7538E" w14:textId="77777777" w:rsidR="00420643" w:rsidRPr="00B94EAE" w:rsidRDefault="00420643" w:rsidP="003463DC"/>
          <w:p w14:paraId="70DD5AA1" w14:textId="77777777" w:rsidR="00420643" w:rsidRPr="00B94EAE" w:rsidRDefault="00420643" w:rsidP="003463DC"/>
          <w:p w14:paraId="76EACFD7" w14:textId="77777777" w:rsidR="00420643" w:rsidRPr="00B94EAE" w:rsidRDefault="00420643" w:rsidP="003463DC"/>
          <w:p w14:paraId="293466F7" w14:textId="77777777" w:rsidR="00420643" w:rsidRPr="00B94EAE" w:rsidRDefault="00420643" w:rsidP="003463DC"/>
          <w:p w14:paraId="5A5ECEF2" w14:textId="77777777" w:rsidR="00420643" w:rsidRPr="00B94EAE" w:rsidRDefault="00420643" w:rsidP="003463DC"/>
          <w:p w14:paraId="0236031E" w14:textId="77777777" w:rsidR="00420643" w:rsidRPr="00B94EAE" w:rsidRDefault="00420643" w:rsidP="003463DC"/>
          <w:p w14:paraId="6D224A45" w14:textId="77777777" w:rsidR="00420643" w:rsidRPr="00B94EAE" w:rsidRDefault="00420643" w:rsidP="003463DC"/>
          <w:p w14:paraId="578837FF" w14:textId="77777777" w:rsidR="00420643" w:rsidRPr="00B94EAE" w:rsidRDefault="00420643" w:rsidP="003463DC"/>
          <w:p w14:paraId="1FD91704" w14:textId="77777777" w:rsidR="00420643" w:rsidRPr="00B94EAE" w:rsidRDefault="00420643" w:rsidP="003463DC"/>
          <w:p w14:paraId="6654C513" w14:textId="77777777" w:rsidR="00420643" w:rsidRPr="00B94EAE" w:rsidRDefault="00420643" w:rsidP="003463DC"/>
          <w:p w14:paraId="5D1954D3" w14:textId="77777777" w:rsidR="00420643" w:rsidRPr="00B94EAE" w:rsidRDefault="00420643" w:rsidP="003463DC"/>
          <w:p w14:paraId="2FD80436" w14:textId="77777777" w:rsidR="00420643" w:rsidRPr="00B94EAE" w:rsidRDefault="00420643" w:rsidP="003463DC"/>
          <w:p w14:paraId="0D265221" w14:textId="77777777" w:rsidR="00420643" w:rsidRPr="00B94EAE" w:rsidRDefault="00420643" w:rsidP="003463DC"/>
          <w:p w14:paraId="12296C8C" w14:textId="77777777" w:rsidR="00420643" w:rsidRPr="00B94EAE" w:rsidRDefault="00420643" w:rsidP="003463DC"/>
          <w:p w14:paraId="5A35DEF2" w14:textId="77777777" w:rsidR="00420643" w:rsidRPr="00B94EAE" w:rsidRDefault="00420643" w:rsidP="003463DC"/>
          <w:p w14:paraId="5FB6CA92" w14:textId="77777777" w:rsidR="00420643" w:rsidRPr="00B94EAE" w:rsidRDefault="00420643" w:rsidP="003463DC"/>
          <w:p w14:paraId="02862905" w14:textId="77777777" w:rsidR="00420643" w:rsidRPr="00B94EAE" w:rsidRDefault="00420643" w:rsidP="003463DC"/>
          <w:p w14:paraId="6FE06075" w14:textId="77777777" w:rsidR="00420643" w:rsidRPr="00B94EAE" w:rsidRDefault="00420643" w:rsidP="003463DC"/>
          <w:p w14:paraId="0DE158D4" w14:textId="77777777" w:rsidR="00420643" w:rsidRPr="00B94EAE" w:rsidRDefault="00420643" w:rsidP="003463DC"/>
          <w:p w14:paraId="19196BD9" w14:textId="77777777" w:rsidR="00420643" w:rsidRPr="00B94EAE" w:rsidRDefault="00420643" w:rsidP="003463DC"/>
          <w:p w14:paraId="7F4B2B76" w14:textId="77777777" w:rsidR="00420643" w:rsidRPr="00B94EAE" w:rsidRDefault="00420643" w:rsidP="003463DC"/>
          <w:p w14:paraId="01CF4096" w14:textId="77777777" w:rsidR="00420643" w:rsidRPr="00B94EAE" w:rsidRDefault="00420643" w:rsidP="003463DC"/>
          <w:p w14:paraId="06ED7191" w14:textId="77777777" w:rsidR="00420643" w:rsidRPr="00B94EAE" w:rsidRDefault="00420643" w:rsidP="003463DC"/>
          <w:p w14:paraId="5E2A8E8F" w14:textId="77777777" w:rsidR="00420643" w:rsidRPr="00B94EAE" w:rsidRDefault="00420643" w:rsidP="003463DC"/>
          <w:p w14:paraId="21ABEE57" w14:textId="77777777" w:rsidR="00420643" w:rsidRPr="00B94EAE" w:rsidRDefault="00420643" w:rsidP="003463DC"/>
          <w:p w14:paraId="5BE34776" w14:textId="77777777" w:rsidR="00420643" w:rsidRPr="00B94EAE" w:rsidRDefault="00420643" w:rsidP="003463DC"/>
          <w:p w14:paraId="39395B20" w14:textId="77777777" w:rsidR="00420643" w:rsidRPr="00B94EAE" w:rsidRDefault="00420643" w:rsidP="003463DC"/>
          <w:p w14:paraId="191E3C30" w14:textId="63961281" w:rsidR="00421A81" w:rsidRPr="00B94EAE" w:rsidRDefault="00421A81" w:rsidP="00421A81">
            <w:pPr>
              <w:rPr>
                <w:rFonts w:eastAsia="Calibri"/>
              </w:rPr>
            </w:pPr>
            <w:r w:rsidRPr="00B94EAE">
              <w:rPr>
                <w:rFonts w:eastAsia="Calibri"/>
              </w:rPr>
              <w:t xml:space="preserve">With respect to child abuse or neglect, this duty of disclosure requires you to disclose any past or pending investigation by any child welfare agency, court, or other official authority in any state or foreign country concerning the abuse or neglect of any </w:t>
            </w:r>
            <w:r w:rsidRPr="00421A81">
              <w:rPr>
                <w:rFonts w:eastAsia="Calibri"/>
                <w:color w:val="FF0000"/>
              </w:rPr>
              <w:t xml:space="preserve">child, </w:t>
            </w:r>
            <w:r w:rsidRPr="00B94EAE">
              <w:rPr>
                <w:rFonts w:eastAsia="Calibri"/>
              </w:rPr>
              <w:t>even if closed or unsubstantiated.</w:t>
            </w:r>
          </w:p>
          <w:p w14:paraId="412B9FA6" w14:textId="77777777" w:rsidR="00420643" w:rsidRPr="00B94EAE" w:rsidRDefault="00420643" w:rsidP="003463DC"/>
          <w:p w14:paraId="41986DDC" w14:textId="77777777" w:rsidR="0020389A" w:rsidRPr="00B94EAE" w:rsidRDefault="0020389A" w:rsidP="0020389A">
            <w:pPr>
              <w:rPr>
                <w:rFonts w:eastAsia="Calibri"/>
              </w:rPr>
            </w:pPr>
            <w:r w:rsidRPr="00B94EAE">
              <w:rPr>
                <w:rFonts w:eastAsia="Calibri"/>
              </w:rPr>
              <w:t xml:space="preserve">This duty of disclosure is an ongoing duty that continues throughout the intercountry adoption process.  This timeframe includes periods while any Form I-600A is pending, after any Form I-600A is approved, while any Form I-600 is pending, and until there is a final decision </w:t>
            </w:r>
            <w:r w:rsidRPr="0020389A">
              <w:rPr>
                <w:rFonts w:eastAsia="Calibri"/>
                <w:color w:val="FF0000"/>
              </w:rPr>
              <w:t xml:space="preserve">to admit </w:t>
            </w:r>
            <w:r w:rsidRPr="00B94EAE">
              <w:rPr>
                <w:rFonts w:eastAsia="Calibri"/>
              </w:rPr>
              <w:t>the child to the United States with a visa.</w:t>
            </w:r>
          </w:p>
          <w:p w14:paraId="0FBB6080" w14:textId="77777777" w:rsidR="00420643" w:rsidRPr="00B94EAE" w:rsidRDefault="00420643" w:rsidP="003463DC"/>
          <w:p w14:paraId="2271BE3B" w14:textId="77777777" w:rsidR="00420643" w:rsidRPr="00B94EAE" w:rsidRDefault="00420643" w:rsidP="00420643">
            <w:pPr>
              <w:ind w:right="-20"/>
              <w:rPr>
                <w:color w:val="FF0000"/>
              </w:rPr>
            </w:pPr>
            <w:r w:rsidRPr="00B94EAE">
              <w:rPr>
                <w:color w:val="FF0000"/>
              </w:rPr>
              <w:t xml:space="preserve">See the adoption-related pages on the USCIS website at </w:t>
            </w:r>
            <w:hyperlink r:id="rId67" w:history="1">
              <w:r w:rsidRPr="00B94EAE">
                <w:rPr>
                  <w:rStyle w:val="Hyperlink"/>
                  <w:rFonts w:eastAsiaTheme="minorHAnsi"/>
                  <w:color w:val="FF0000"/>
                </w:rPr>
                <w:t>www.uscis.gov/adoption</w:t>
              </w:r>
            </w:hyperlink>
            <w:r w:rsidRPr="00B94EAE">
              <w:rPr>
                <w:color w:val="FF0000"/>
              </w:rPr>
              <w:t xml:space="preserve"> for information on duty of disclosure notification periods.</w:t>
            </w:r>
          </w:p>
          <w:p w14:paraId="009BABF6" w14:textId="77777777" w:rsidR="00420643" w:rsidRPr="00B94EAE" w:rsidRDefault="00420643" w:rsidP="003463DC"/>
          <w:p w14:paraId="6F20BDA1" w14:textId="77777777" w:rsidR="00B94EAE" w:rsidRPr="00B94EAE" w:rsidRDefault="00B94EAE" w:rsidP="00B94EAE">
            <w:pPr>
              <w:rPr>
                <w:rFonts w:eastAsia="Calibri"/>
                <w:b/>
              </w:rPr>
            </w:pPr>
            <w:r w:rsidRPr="00B94EAE">
              <w:rPr>
                <w:rFonts w:eastAsia="Calibri"/>
                <w:b/>
              </w:rPr>
              <w:t>WARNING</w:t>
            </w:r>
          </w:p>
          <w:p w14:paraId="5617AB58" w14:textId="77777777" w:rsidR="00B94EAE" w:rsidRPr="00B94EAE" w:rsidRDefault="00B94EAE" w:rsidP="00B94EAE">
            <w:pPr>
              <w:rPr>
                <w:rFonts w:eastAsia="Calibri"/>
              </w:rPr>
            </w:pPr>
          </w:p>
          <w:p w14:paraId="65153CE3" w14:textId="77777777" w:rsidR="00B94EAE" w:rsidRPr="00B94EAE" w:rsidRDefault="00B94EAE" w:rsidP="00B94EAE">
            <w:pPr>
              <w:rPr>
                <w:rFonts w:eastAsia="Calibri"/>
              </w:rPr>
            </w:pPr>
            <w:r w:rsidRPr="00B94EAE">
              <w:rPr>
                <w:rFonts w:eastAsia="Calibri"/>
              </w:rPr>
              <w:t>Under 8 CFR 204.309(a), USCIS will deny this petition if you, your spouse (if married), or any adult member of your household:</w:t>
            </w:r>
          </w:p>
          <w:p w14:paraId="7ACDBC35" w14:textId="77777777" w:rsidR="00B94EAE" w:rsidRPr="00B94EAE" w:rsidRDefault="00B94EAE" w:rsidP="00B94EAE">
            <w:pPr>
              <w:rPr>
                <w:rFonts w:eastAsia="Calibri"/>
              </w:rPr>
            </w:pPr>
          </w:p>
          <w:p w14:paraId="41BA4519" w14:textId="77777777" w:rsidR="00B94EAE" w:rsidRPr="00B94EAE" w:rsidRDefault="00B94EAE" w:rsidP="00B94EAE">
            <w:pPr>
              <w:rPr>
                <w:rFonts w:eastAsia="Calibri"/>
              </w:rPr>
            </w:pPr>
            <w:r w:rsidRPr="00B94EAE">
              <w:rPr>
                <w:rFonts w:eastAsia="Calibri"/>
                <w:b/>
              </w:rPr>
              <w:t xml:space="preserve">1. </w:t>
            </w:r>
            <w:r w:rsidRPr="00B94EAE">
              <w:rPr>
                <w:rFonts w:eastAsia="Calibri"/>
              </w:rPr>
              <w:t>Conceal, misrepresent, or fail to disclose any facts to the home study preparer or USCIS about any arrest, conviction, or history of substance abuse, sexual abuse, child abuse</w:t>
            </w:r>
            <w:r>
              <w:rPr>
                <w:rFonts w:eastAsia="Calibri"/>
              </w:rPr>
              <w:t xml:space="preserve"> </w:t>
            </w:r>
            <w:r>
              <w:rPr>
                <w:rFonts w:eastAsia="Calibri"/>
                <w:color w:val="FF0000"/>
              </w:rPr>
              <w:t>or neglect,</w:t>
            </w:r>
            <w:r w:rsidRPr="00B94EAE">
              <w:rPr>
                <w:rFonts w:eastAsia="Calibri"/>
              </w:rPr>
              <w:t xml:space="preserve"> and/or family violence, or any other criminal history as an offender.  The fact that an arrest or conviction or other criminal history was expunged, sealed, pardoned, or the subject of any other amelioration does not relieve you, your spouse, or </w:t>
            </w:r>
            <w:r w:rsidRPr="00B94EAE">
              <w:rPr>
                <w:rFonts w:eastAsia="Calibri"/>
                <w:color w:val="FF0000"/>
              </w:rPr>
              <w:t xml:space="preserve">any adult </w:t>
            </w:r>
            <w:r w:rsidRPr="00B94EAE">
              <w:rPr>
                <w:rFonts w:eastAsia="Calibri"/>
              </w:rPr>
              <w:t xml:space="preserve">member of your household </w:t>
            </w:r>
            <w:r>
              <w:rPr>
                <w:rFonts w:eastAsia="Calibri"/>
                <w:color w:val="FF0000"/>
              </w:rPr>
              <w:t>from</w:t>
            </w:r>
            <w:r w:rsidRPr="00B94EAE">
              <w:rPr>
                <w:rFonts w:eastAsia="Calibri"/>
                <w:color w:val="FF0000"/>
              </w:rPr>
              <w:t xml:space="preserve"> </w:t>
            </w:r>
            <w:r w:rsidRPr="00B94EAE">
              <w:rPr>
                <w:rFonts w:eastAsia="Calibri"/>
              </w:rPr>
              <w:t>the obligation to disclose it;</w:t>
            </w:r>
          </w:p>
          <w:p w14:paraId="21F9B610" w14:textId="77777777" w:rsidR="00B94EAE" w:rsidRPr="00B94EAE" w:rsidRDefault="00B94EAE" w:rsidP="003463DC"/>
          <w:p w14:paraId="03CA3F76" w14:textId="77777777" w:rsidR="00420643" w:rsidRPr="00B94EAE" w:rsidRDefault="00420643" w:rsidP="003463DC">
            <w:r w:rsidRPr="00B94EAE">
              <w:t>[No change]</w:t>
            </w:r>
          </w:p>
        </w:tc>
      </w:tr>
      <w:tr w:rsidR="00E52D23" w:rsidRPr="007228B5" w14:paraId="1FAB88C1" w14:textId="77777777" w:rsidTr="005C01B3">
        <w:tc>
          <w:tcPr>
            <w:tcW w:w="2808" w:type="dxa"/>
          </w:tcPr>
          <w:p w14:paraId="409CAE0F" w14:textId="77777777" w:rsidR="00E52D23" w:rsidRDefault="007E52DF" w:rsidP="00600399">
            <w:pPr>
              <w:rPr>
                <w:b/>
                <w:sz w:val="24"/>
              </w:rPr>
            </w:pPr>
            <w:r>
              <w:rPr>
                <w:b/>
                <w:sz w:val="24"/>
              </w:rPr>
              <w:t>Page 12,</w:t>
            </w:r>
          </w:p>
          <w:p w14:paraId="55CE4626" w14:textId="77777777" w:rsidR="007E52DF" w:rsidRDefault="007E52DF" w:rsidP="00600399">
            <w:pPr>
              <w:rPr>
                <w:b/>
                <w:sz w:val="24"/>
              </w:rPr>
            </w:pPr>
          </w:p>
          <w:p w14:paraId="6565F6CB" w14:textId="77777777" w:rsidR="007E52DF" w:rsidRDefault="007E52DF" w:rsidP="00600399">
            <w:pPr>
              <w:rPr>
                <w:b/>
                <w:sz w:val="24"/>
              </w:rPr>
            </w:pPr>
            <w:r>
              <w:rPr>
                <w:b/>
                <w:sz w:val="24"/>
              </w:rPr>
              <w:t>What Is the Filing Fee?</w:t>
            </w:r>
          </w:p>
        </w:tc>
        <w:tc>
          <w:tcPr>
            <w:tcW w:w="4140" w:type="dxa"/>
          </w:tcPr>
          <w:p w14:paraId="13B9C588" w14:textId="77777777" w:rsidR="00E52D23" w:rsidRDefault="007E52DF" w:rsidP="007E52DF">
            <w:pPr>
              <w:rPr>
                <w:b/>
              </w:rPr>
            </w:pPr>
            <w:r>
              <w:rPr>
                <w:b/>
              </w:rPr>
              <w:t>[Page 12]</w:t>
            </w:r>
          </w:p>
          <w:p w14:paraId="58DBA894" w14:textId="77777777" w:rsidR="007E52DF" w:rsidRDefault="007E52DF" w:rsidP="007E52DF">
            <w:pPr>
              <w:rPr>
                <w:b/>
              </w:rPr>
            </w:pPr>
          </w:p>
          <w:p w14:paraId="7DDF1C1D" w14:textId="77777777" w:rsidR="007E52DF" w:rsidRDefault="007E52DF" w:rsidP="007E52DF">
            <w:pPr>
              <w:rPr>
                <w:b/>
              </w:rPr>
            </w:pPr>
            <w:r>
              <w:rPr>
                <w:b/>
              </w:rPr>
              <w:t>What Is the Filing Fee?</w:t>
            </w:r>
          </w:p>
          <w:p w14:paraId="73468961" w14:textId="77777777" w:rsidR="007E52DF" w:rsidRDefault="007E52DF" w:rsidP="007E52DF">
            <w:pPr>
              <w:rPr>
                <w:b/>
              </w:rPr>
            </w:pPr>
          </w:p>
          <w:p w14:paraId="74115063" w14:textId="77777777" w:rsidR="007E52DF" w:rsidRDefault="007E52DF" w:rsidP="007E52DF">
            <w:pPr>
              <w:rPr>
                <w:rFonts w:eastAsia="Calibri"/>
              </w:rPr>
            </w:pPr>
            <w:r w:rsidRPr="007E52DF">
              <w:rPr>
                <w:rFonts w:eastAsia="Calibri"/>
              </w:rPr>
              <w:t>The filing fee for Form I-600 is $775 for each petition, unless the children are birth siblings.  You do not need to pay the filing fee if:</w:t>
            </w:r>
          </w:p>
          <w:p w14:paraId="5745D36F" w14:textId="77777777" w:rsidR="007E52DF" w:rsidRPr="007E52DF" w:rsidRDefault="007E52DF" w:rsidP="007E52DF">
            <w:pPr>
              <w:rPr>
                <w:rFonts w:eastAsia="Calibri"/>
              </w:rPr>
            </w:pPr>
          </w:p>
          <w:p w14:paraId="2CCD31B3" w14:textId="77777777" w:rsidR="007E52DF" w:rsidRPr="007E52DF" w:rsidRDefault="007E52DF" w:rsidP="007E52DF">
            <w:pPr>
              <w:rPr>
                <w:rFonts w:eastAsia="Calibri"/>
              </w:rPr>
            </w:pPr>
            <w:r>
              <w:rPr>
                <w:rFonts w:eastAsia="Calibri"/>
                <w:b/>
              </w:rPr>
              <w:t xml:space="preserve">1. </w:t>
            </w:r>
            <w:r w:rsidRPr="007E52DF">
              <w:rPr>
                <w:rFonts w:eastAsia="Calibri"/>
              </w:rPr>
              <w:t>You filed Form I-600A and it was approved or remains pending; and</w:t>
            </w:r>
          </w:p>
          <w:p w14:paraId="56F87AD7" w14:textId="67CC971A" w:rsidR="007E52DF" w:rsidRDefault="007E52DF" w:rsidP="007E52DF">
            <w:pPr>
              <w:rPr>
                <w:rFonts w:eastAsia="Calibri"/>
              </w:rPr>
            </w:pPr>
          </w:p>
          <w:p w14:paraId="2ECDA321" w14:textId="3DBD77F5" w:rsidR="006210BB" w:rsidRDefault="006210BB" w:rsidP="007E52DF">
            <w:pPr>
              <w:rPr>
                <w:rFonts w:eastAsia="Calibri"/>
              </w:rPr>
            </w:pPr>
          </w:p>
          <w:p w14:paraId="28AFBC42" w14:textId="77777777" w:rsidR="006210BB" w:rsidRDefault="006210BB" w:rsidP="007E52DF">
            <w:pPr>
              <w:rPr>
                <w:rFonts w:eastAsia="Calibri"/>
              </w:rPr>
            </w:pPr>
          </w:p>
          <w:p w14:paraId="158D69A4" w14:textId="77777777" w:rsidR="007E52DF" w:rsidRPr="007E52DF" w:rsidRDefault="007E52DF" w:rsidP="007E52DF">
            <w:pPr>
              <w:rPr>
                <w:rFonts w:eastAsia="Calibri"/>
              </w:rPr>
            </w:pPr>
            <w:r>
              <w:rPr>
                <w:rFonts w:eastAsia="Calibri"/>
                <w:b/>
              </w:rPr>
              <w:t xml:space="preserve">2. </w:t>
            </w:r>
            <w:r w:rsidRPr="007E52DF">
              <w:rPr>
                <w:rFonts w:eastAsia="Calibri"/>
              </w:rPr>
              <w:t>This is the first Form I-600 you are filing (or you are filing multiple petitions for children who are birth siblings), based on your valid Form I-600A.</w:t>
            </w:r>
          </w:p>
          <w:p w14:paraId="6D1A82C1" w14:textId="77777777" w:rsidR="007E52DF" w:rsidRDefault="007E52DF" w:rsidP="007E52DF">
            <w:pPr>
              <w:rPr>
                <w:rFonts w:eastAsia="Calibri"/>
              </w:rPr>
            </w:pPr>
          </w:p>
          <w:p w14:paraId="2D171F93" w14:textId="77777777" w:rsidR="007E52DF" w:rsidRPr="007E52DF" w:rsidRDefault="007E52DF" w:rsidP="007E52DF">
            <w:pPr>
              <w:rPr>
                <w:rFonts w:eastAsia="Calibri"/>
              </w:rPr>
            </w:pPr>
            <w:r w:rsidRPr="007E52DF">
              <w:rPr>
                <w:rFonts w:eastAsia="Calibri"/>
              </w:rPr>
              <w:t>You must pay a filing fee for each additional child unless the children are birth siblings.</w:t>
            </w:r>
          </w:p>
          <w:p w14:paraId="6B230ECF" w14:textId="77777777" w:rsidR="007E52DF" w:rsidRDefault="007E52DF" w:rsidP="007E52DF">
            <w:pPr>
              <w:rPr>
                <w:rFonts w:eastAsia="Calibri"/>
              </w:rPr>
            </w:pPr>
          </w:p>
          <w:p w14:paraId="3AFC152F" w14:textId="77777777" w:rsidR="007E52DF" w:rsidRDefault="007E52DF" w:rsidP="007E52DF">
            <w:pPr>
              <w:rPr>
                <w:rFonts w:eastAsia="Calibri"/>
              </w:rPr>
            </w:pPr>
            <w:r w:rsidRPr="007E52DF">
              <w:rPr>
                <w:rFonts w:eastAsia="Calibri"/>
                <w:b/>
              </w:rPr>
              <w:t xml:space="preserve">If you are making a </w:t>
            </w:r>
            <w:r w:rsidR="00B94EAE">
              <w:rPr>
                <w:rFonts w:eastAsia="Calibri"/>
                <w:b/>
              </w:rPr>
              <w:t>concurrent</w:t>
            </w:r>
            <w:r w:rsidRPr="007E52DF">
              <w:rPr>
                <w:rFonts w:eastAsia="Calibri"/>
                <w:b/>
              </w:rPr>
              <w:t xml:space="preserve"> filing because you did not file Form I-600A and instead are requesting a suitability and eligibility determination as part of your Form I-600</w:t>
            </w:r>
            <w:r w:rsidRPr="007E52DF">
              <w:rPr>
                <w:rFonts w:eastAsia="Calibri"/>
              </w:rPr>
              <w:t>, then you must pay a Form I-600 filing fee for each child’s petition, unless the children are birth siblings.  If the children are birth siblings, only one filing fee is required.</w:t>
            </w:r>
          </w:p>
          <w:p w14:paraId="73C57AD2" w14:textId="77777777" w:rsidR="001D7DE7" w:rsidRDefault="001D7DE7" w:rsidP="007E52DF">
            <w:pPr>
              <w:rPr>
                <w:rFonts w:eastAsia="Calibri"/>
              </w:rPr>
            </w:pPr>
          </w:p>
          <w:p w14:paraId="7A05C6D1" w14:textId="77777777" w:rsidR="001D7DE7" w:rsidRPr="007E52DF" w:rsidRDefault="001D7DE7" w:rsidP="007E52DF">
            <w:pPr>
              <w:rPr>
                <w:rFonts w:eastAsia="Calibri"/>
              </w:rPr>
            </w:pPr>
          </w:p>
          <w:p w14:paraId="4AA93BEF" w14:textId="77777777" w:rsidR="007E52DF" w:rsidRDefault="007E52DF" w:rsidP="007E52DF">
            <w:pPr>
              <w:rPr>
                <w:rFonts w:eastAsia="Calibri"/>
              </w:rPr>
            </w:pPr>
          </w:p>
          <w:p w14:paraId="596D0AFA" w14:textId="77777777" w:rsidR="001D7DE7" w:rsidRDefault="001D7DE7" w:rsidP="007E52DF">
            <w:pPr>
              <w:rPr>
                <w:rFonts w:eastAsia="Calibri"/>
              </w:rPr>
            </w:pPr>
          </w:p>
          <w:p w14:paraId="474AF9C7" w14:textId="77777777" w:rsidR="007E52DF" w:rsidRPr="007E52DF" w:rsidRDefault="007E52DF" w:rsidP="007E52DF">
            <w:pPr>
              <w:rPr>
                <w:rFonts w:eastAsia="Calibri"/>
              </w:rPr>
            </w:pPr>
            <w:r w:rsidRPr="007E52DF">
              <w:rPr>
                <w:rFonts w:eastAsia="Calibri"/>
              </w:rPr>
              <w:t>There are no filing fees for the Form I-600A/I-600 Supplement 1 or Supplement 2.</w:t>
            </w:r>
          </w:p>
          <w:p w14:paraId="225D22C8" w14:textId="77777777" w:rsidR="007E52DF" w:rsidRDefault="007E52DF" w:rsidP="007E52DF">
            <w:pPr>
              <w:rPr>
                <w:rFonts w:eastAsia="Calibri"/>
              </w:rPr>
            </w:pPr>
          </w:p>
          <w:p w14:paraId="6A0C242D" w14:textId="77777777" w:rsidR="001D7DE7" w:rsidRDefault="001D7DE7" w:rsidP="007E52DF">
            <w:pPr>
              <w:rPr>
                <w:rFonts w:eastAsia="Calibri"/>
              </w:rPr>
            </w:pPr>
          </w:p>
          <w:p w14:paraId="6ED4C429" w14:textId="77777777" w:rsidR="001D7DE7" w:rsidRDefault="001D7DE7" w:rsidP="007E52DF">
            <w:pPr>
              <w:rPr>
                <w:rFonts w:eastAsia="Calibri"/>
              </w:rPr>
            </w:pPr>
          </w:p>
          <w:p w14:paraId="737655B9" w14:textId="77777777" w:rsidR="001D7DE7" w:rsidRDefault="001D7DE7" w:rsidP="007E52DF">
            <w:pPr>
              <w:rPr>
                <w:rFonts w:eastAsia="Calibri"/>
              </w:rPr>
            </w:pPr>
          </w:p>
          <w:p w14:paraId="1DC38BBA" w14:textId="77777777" w:rsidR="001D7DE7" w:rsidRDefault="001D7DE7" w:rsidP="007E52DF">
            <w:pPr>
              <w:rPr>
                <w:rFonts w:eastAsia="Calibri"/>
              </w:rPr>
            </w:pPr>
          </w:p>
          <w:p w14:paraId="71D4193D" w14:textId="77777777" w:rsidR="001D7DE7" w:rsidRDefault="001D7DE7" w:rsidP="007E52DF">
            <w:pPr>
              <w:rPr>
                <w:rFonts w:eastAsia="Calibri"/>
              </w:rPr>
            </w:pPr>
          </w:p>
          <w:p w14:paraId="70D91B9D" w14:textId="77777777" w:rsidR="001D7DE7" w:rsidRDefault="001D7DE7" w:rsidP="007E52DF">
            <w:pPr>
              <w:rPr>
                <w:rFonts w:eastAsia="Calibri"/>
              </w:rPr>
            </w:pPr>
          </w:p>
          <w:p w14:paraId="540549F3" w14:textId="77777777" w:rsidR="001D7DE7" w:rsidRDefault="001D7DE7" w:rsidP="007E52DF">
            <w:pPr>
              <w:rPr>
                <w:rFonts w:eastAsia="Calibri"/>
              </w:rPr>
            </w:pPr>
          </w:p>
          <w:p w14:paraId="69F2C91D" w14:textId="77777777" w:rsidR="007E52DF" w:rsidRPr="007E52DF" w:rsidRDefault="007E52DF" w:rsidP="007E52DF">
            <w:pPr>
              <w:rPr>
                <w:rFonts w:eastAsia="Calibri"/>
              </w:rPr>
            </w:pPr>
            <w:r w:rsidRPr="007E52DF">
              <w:rPr>
                <w:rFonts w:eastAsia="Calibri"/>
              </w:rPr>
              <w:t>A biometric services fee of $85 is required for every petitioner, any spouse (if married), and any adult member of the household, unless you filed Form I-600A and you, your spouse, and any adult members of your household are within the 15 month biometric services validity period.  For petitioners living abroad, USCIS will inform you if you need to pay a USCIS biometric services fee.</w:t>
            </w:r>
          </w:p>
          <w:p w14:paraId="221A5593" w14:textId="77777777" w:rsidR="007E52DF" w:rsidRDefault="007E52DF" w:rsidP="007E52DF">
            <w:pPr>
              <w:rPr>
                <w:rFonts w:eastAsia="Calibri"/>
              </w:rPr>
            </w:pPr>
          </w:p>
          <w:p w14:paraId="67519B6D" w14:textId="77777777" w:rsidR="007E52DF" w:rsidRDefault="007E52DF" w:rsidP="007E52DF">
            <w:pPr>
              <w:rPr>
                <w:rFonts w:eastAsia="Calibri"/>
              </w:rPr>
            </w:pPr>
            <w:r w:rsidRPr="007E52DF">
              <w:rPr>
                <w:rFonts w:eastAsia="Calibri"/>
                <w:b/>
              </w:rPr>
              <w:t>NOTE:</w:t>
            </w:r>
            <w:r w:rsidRPr="007E52DF">
              <w:rPr>
                <w:rFonts w:eastAsia="Calibri"/>
              </w:rPr>
              <w:t xml:space="preserve">  The filing fee and biometric services fee are not refundable, regardless of any action USCIS takes on this application.  </w:t>
            </w:r>
            <w:r w:rsidRPr="007E52DF">
              <w:rPr>
                <w:rFonts w:eastAsia="Calibri"/>
                <w:b/>
              </w:rPr>
              <w:t>DO NOT MAIL CASH.</w:t>
            </w:r>
            <w:r w:rsidRPr="007E52DF">
              <w:rPr>
                <w:rFonts w:eastAsia="Calibri"/>
              </w:rPr>
              <w:t xml:space="preserve">  You must submit all fees in the exact amounts.</w:t>
            </w:r>
          </w:p>
          <w:p w14:paraId="40C49930" w14:textId="77777777" w:rsidR="007E52DF" w:rsidRPr="007E52DF" w:rsidRDefault="007E52DF" w:rsidP="007E52DF">
            <w:pPr>
              <w:rPr>
                <w:rFonts w:eastAsia="Calibri"/>
                <w:b/>
              </w:rPr>
            </w:pPr>
          </w:p>
          <w:p w14:paraId="51359230" w14:textId="77777777" w:rsidR="007E52DF" w:rsidRPr="007E52DF" w:rsidRDefault="007E52DF" w:rsidP="007E52DF">
            <w:pPr>
              <w:rPr>
                <w:rFonts w:eastAsia="Calibri"/>
                <w:b/>
              </w:rPr>
            </w:pPr>
            <w:r w:rsidRPr="007E52DF">
              <w:rPr>
                <w:rFonts w:eastAsia="Calibri"/>
                <w:b/>
              </w:rPr>
              <w:t>Payments by Checks or Money Orders</w:t>
            </w:r>
          </w:p>
          <w:p w14:paraId="0F362DC8" w14:textId="77777777" w:rsidR="007E52DF" w:rsidRPr="007E52DF" w:rsidRDefault="007E52DF" w:rsidP="007E52DF">
            <w:pPr>
              <w:rPr>
                <w:rFonts w:eastAsia="Calibri"/>
              </w:rPr>
            </w:pPr>
          </w:p>
          <w:p w14:paraId="2C870C2D" w14:textId="77777777" w:rsidR="007E52DF" w:rsidRPr="007E52DF" w:rsidRDefault="007E52DF" w:rsidP="007E52DF">
            <w:pPr>
              <w:rPr>
                <w:rFonts w:eastAsia="Calibri"/>
              </w:rPr>
            </w:pPr>
            <w:r w:rsidRPr="007E52DF">
              <w:rPr>
                <w:rFonts w:eastAsia="Calibri"/>
                <w:b/>
              </w:rPr>
              <w:t>If you are filing through the USCIS Lockbox,</w:t>
            </w:r>
            <w:r w:rsidRPr="007E52DF">
              <w:rPr>
                <w:rFonts w:eastAsia="Calibri"/>
              </w:rPr>
              <w:t xml:space="preserve"> you must submit a separate check or money order for any required filings and biometric services fees.  For example, if you are a married couple residing with one adult member of your household and you do not file Form I-600A but instead request a suitability and eligibility determination as part of your Form I-600, you must submit two checks or money orders:  one check or money order for the Form I-600A filing fee; and a separate check or money order for an amount that covers all three biometric fees (for you, your spouse, and the adult member of your household).</w:t>
            </w:r>
          </w:p>
          <w:p w14:paraId="53EAEEDE" w14:textId="77777777" w:rsidR="007E52DF" w:rsidRDefault="007E52DF" w:rsidP="007E52DF">
            <w:pPr>
              <w:rPr>
                <w:rFonts w:eastAsia="Calibri"/>
              </w:rPr>
            </w:pPr>
          </w:p>
          <w:p w14:paraId="76DA904A" w14:textId="77777777" w:rsidR="007E52DF" w:rsidRPr="007E52DF" w:rsidRDefault="007E52DF" w:rsidP="007E52DF">
            <w:pPr>
              <w:rPr>
                <w:rFonts w:eastAsia="Calibri"/>
              </w:rPr>
            </w:pPr>
            <w:r w:rsidRPr="007E52DF">
              <w:rPr>
                <w:rFonts w:eastAsia="Calibri"/>
                <w:b/>
              </w:rPr>
              <w:t>If you are filing abroad</w:t>
            </w:r>
            <w:r w:rsidRPr="007E52DF">
              <w:rPr>
                <w:rFonts w:eastAsia="Calibri"/>
              </w:rPr>
              <w:t>, contact the nearest USCIS international office or U.S. Embassy or Consulate for instructions on fees and methods of payment.</w:t>
            </w:r>
          </w:p>
          <w:p w14:paraId="39DE5853" w14:textId="77777777" w:rsidR="007E52DF" w:rsidRDefault="007E52DF" w:rsidP="007E52DF">
            <w:pPr>
              <w:rPr>
                <w:rFonts w:eastAsia="Calibri"/>
              </w:rPr>
            </w:pPr>
          </w:p>
          <w:p w14:paraId="21EF424B" w14:textId="77777777" w:rsidR="007E52DF" w:rsidRPr="007E52DF" w:rsidRDefault="007E52DF" w:rsidP="007E52DF">
            <w:pPr>
              <w:rPr>
                <w:rFonts w:eastAsia="Calibri"/>
                <w:b/>
              </w:rPr>
            </w:pPr>
            <w:r w:rsidRPr="007E52DF">
              <w:rPr>
                <w:rFonts w:eastAsia="Calibri"/>
                <w:b/>
              </w:rPr>
              <w:t>Use the following guidelines when you prepare your checks or money orders for the Form I-600 filing fee and biometric services fees:</w:t>
            </w:r>
          </w:p>
          <w:p w14:paraId="72CEFE6D" w14:textId="77777777" w:rsidR="007E52DF" w:rsidRDefault="007E52DF" w:rsidP="007E52DF">
            <w:pPr>
              <w:rPr>
                <w:rFonts w:eastAsia="Calibri"/>
              </w:rPr>
            </w:pPr>
          </w:p>
          <w:p w14:paraId="0A038ADF" w14:textId="77777777" w:rsidR="00B94EAE" w:rsidRPr="007E52DF" w:rsidRDefault="00B94EAE" w:rsidP="007E52DF">
            <w:pPr>
              <w:rPr>
                <w:rFonts w:eastAsia="Calibri"/>
              </w:rPr>
            </w:pPr>
          </w:p>
          <w:p w14:paraId="44F33672" w14:textId="77777777" w:rsidR="007E52DF" w:rsidRPr="007E52DF" w:rsidRDefault="007E52DF" w:rsidP="007E52DF">
            <w:pPr>
              <w:rPr>
                <w:rFonts w:eastAsia="Calibri"/>
              </w:rPr>
            </w:pPr>
            <w:r>
              <w:rPr>
                <w:rFonts w:eastAsia="Calibri"/>
                <w:b/>
              </w:rPr>
              <w:t xml:space="preserve">1. </w:t>
            </w:r>
            <w:r w:rsidRPr="007E52DF">
              <w:rPr>
                <w:rFonts w:eastAsia="Calibri"/>
              </w:rPr>
              <w:t xml:space="preserve">The checks or money orders must be drawn on a bank or other financial institution located in the United States and must be payable in U.S. currency; </w:t>
            </w:r>
            <w:r w:rsidRPr="00B94EAE">
              <w:rPr>
                <w:rFonts w:eastAsia="Calibri"/>
                <w:b/>
              </w:rPr>
              <w:t>and</w:t>
            </w:r>
          </w:p>
          <w:p w14:paraId="417C9E69" w14:textId="77777777" w:rsidR="007E52DF" w:rsidRDefault="007E52DF" w:rsidP="007E52DF">
            <w:pPr>
              <w:rPr>
                <w:rFonts w:eastAsia="Calibri"/>
              </w:rPr>
            </w:pPr>
          </w:p>
          <w:p w14:paraId="64D60AAB" w14:textId="77777777" w:rsidR="007E52DF" w:rsidRPr="007E52DF" w:rsidRDefault="007E52DF" w:rsidP="007E52DF">
            <w:pPr>
              <w:rPr>
                <w:rFonts w:eastAsia="Calibri"/>
              </w:rPr>
            </w:pPr>
            <w:r>
              <w:rPr>
                <w:rFonts w:eastAsia="Calibri"/>
                <w:b/>
              </w:rPr>
              <w:t xml:space="preserve">2. </w:t>
            </w:r>
            <w:r w:rsidRPr="007E52DF">
              <w:rPr>
                <w:rFonts w:eastAsia="Calibri"/>
              </w:rPr>
              <w:t>Make the checks or money orders payable to U.S. Department of Homeland Security.</w:t>
            </w:r>
          </w:p>
          <w:p w14:paraId="02642AE0" w14:textId="77777777" w:rsidR="007E52DF" w:rsidRDefault="007E52DF" w:rsidP="007E52DF">
            <w:pPr>
              <w:rPr>
                <w:rFonts w:eastAsia="Calibri"/>
              </w:rPr>
            </w:pPr>
          </w:p>
          <w:p w14:paraId="57CD844D" w14:textId="77777777" w:rsidR="007E52DF" w:rsidRPr="007E52DF" w:rsidRDefault="007E52DF" w:rsidP="007E52DF">
            <w:pPr>
              <w:rPr>
                <w:rFonts w:eastAsia="Calibri"/>
              </w:rPr>
            </w:pPr>
            <w:r w:rsidRPr="007E52DF">
              <w:rPr>
                <w:rFonts w:eastAsia="Calibri"/>
                <w:b/>
              </w:rPr>
              <w:t>NOTE:</w:t>
            </w:r>
            <w:r w:rsidRPr="007E52DF">
              <w:rPr>
                <w:rFonts w:eastAsia="Calibri"/>
              </w:rPr>
              <w:t xml:space="preserve">  Spell out U.S. Department of Homeland Security; do not use the initials “USDHS” or “DHS.”</w:t>
            </w:r>
          </w:p>
          <w:p w14:paraId="02596F45" w14:textId="77777777" w:rsidR="007E52DF" w:rsidRDefault="007E52DF" w:rsidP="007E52DF">
            <w:pPr>
              <w:rPr>
                <w:rFonts w:eastAsia="Calibri"/>
              </w:rPr>
            </w:pPr>
          </w:p>
          <w:p w14:paraId="3C0E66C2" w14:textId="77777777" w:rsidR="007E52DF" w:rsidRPr="007E52DF" w:rsidRDefault="007E52DF" w:rsidP="007E52DF">
            <w:pPr>
              <w:rPr>
                <w:rFonts w:eastAsia="Calibri"/>
              </w:rPr>
            </w:pPr>
            <w:r w:rsidRPr="007E52DF">
              <w:rPr>
                <w:rFonts w:eastAsia="Calibri"/>
                <w:b/>
              </w:rPr>
              <w:t>Notice to Those Paying by Check.</w:t>
            </w:r>
            <w:r w:rsidRPr="007E52DF">
              <w:rPr>
                <w:rFonts w:eastAsia="Calibri"/>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0F88FF44" w14:textId="77777777" w:rsidR="007E52DF" w:rsidRDefault="007E52DF" w:rsidP="007E52DF">
            <w:pPr>
              <w:rPr>
                <w:rFonts w:eastAsia="Calibri"/>
              </w:rPr>
            </w:pPr>
          </w:p>
          <w:p w14:paraId="15B59591" w14:textId="77777777" w:rsidR="001D7DE7" w:rsidRDefault="001D7DE7" w:rsidP="007E52DF">
            <w:pPr>
              <w:rPr>
                <w:rFonts w:eastAsia="Calibri"/>
              </w:rPr>
            </w:pPr>
          </w:p>
          <w:p w14:paraId="7237A88D" w14:textId="77777777" w:rsidR="007E52DF" w:rsidRDefault="007E52DF" w:rsidP="007E52DF">
            <w:pPr>
              <w:rPr>
                <w:rFonts w:eastAsia="Calibri"/>
              </w:rPr>
            </w:pPr>
            <w:r w:rsidRPr="007E52DF">
              <w:rPr>
                <w:rFonts w:eastAsia="Calibri"/>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 </w:t>
            </w:r>
          </w:p>
          <w:p w14:paraId="5C4A10FF" w14:textId="77777777" w:rsidR="007E52DF" w:rsidRPr="007E52DF" w:rsidRDefault="007E52DF" w:rsidP="007E52DF">
            <w:pPr>
              <w:rPr>
                <w:rFonts w:eastAsia="Calibri"/>
              </w:rPr>
            </w:pPr>
          </w:p>
          <w:p w14:paraId="207AF682" w14:textId="77777777" w:rsidR="007E52DF" w:rsidRPr="007E52DF" w:rsidRDefault="007E52DF" w:rsidP="007E52DF">
            <w:pPr>
              <w:rPr>
                <w:rFonts w:eastAsia="Calibri"/>
                <w:b/>
              </w:rPr>
            </w:pPr>
            <w:r w:rsidRPr="007E52DF">
              <w:rPr>
                <w:rFonts w:eastAsia="Calibri"/>
                <w:b/>
              </w:rPr>
              <w:t>Payments by Credit Card</w:t>
            </w:r>
          </w:p>
          <w:p w14:paraId="284F93F9" w14:textId="77777777" w:rsidR="007E52DF" w:rsidRPr="007E52DF" w:rsidRDefault="007E52DF" w:rsidP="007E52DF">
            <w:pPr>
              <w:rPr>
                <w:rFonts w:eastAsia="Calibri"/>
              </w:rPr>
            </w:pPr>
          </w:p>
          <w:p w14:paraId="0FEC7A85" w14:textId="77777777" w:rsidR="007E52DF" w:rsidRPr="007E52DF" w:rsidRDefault="007E52DF" w:rsidP="007E52DF">
            <w:pPr>
              <w:rPr>
                <w:rFonts w:eastAsia="Calibri"/>
              </w:rPr>
            </w:pPr>
            <w:r w:rsidRPr="007E52DF">
              <w:rPr>
                <w:rFonts w:eastAsia="Calibri"/>
              </w:rPr>
              <w:t>If you are filing your petition at a USCIS Lockbox facility, you can pay your filing fee and biometric services fee using a credit card.  Please see Form G-1450, Authorization for Credit Card Transactions, at www.uscis.gov/G-1450, for more information.</w:t>
            </w:r>
          </w:p>
          <w:p w14:paraId="7E250998" w14:textId="77777777" w:rsidR="007E52DF" w:rsidRDefault="007E52DF" w:rsidP="007E52DF">
            <w:pPr>
              <w:rPr>
                <w:rFonts w:eastAsia="Calibri"/>
              </w:rPr>
            </w:pPr>
          </w:p>
          <w:p w14:paraId="6DEDFEC8" w14:textId="77777777" w:rsidR="007E52DF" w:rsidRPr="007E52DF" w:rsidRDefault="007E52DF" w:rsidP="007E52DF">
            <w:pPr>
              <w:rPr>
                <w:rFonts w:eastAsia="Calibri"/>
                <w:b/>
              </w:rPr>
            </w:pPr>
            <w:r w:rsidRPr="007E52DF">
              <w:rPr>
                <w:rFonts w:eastAsia="Calibri"/>
                <w:b/>
              </w:rPr>
              <w:t>How To Check If the Fees Are Correct</w:t>
            </w:r>
          </w:p>
          <w:p w14:paraId="5E543484" w14:textId="77777777" w:rsidR="007E52DF" w:rsidRDefault="007E52DF" w:rsidP="007E52DF">
            <w:pPr>
              <w:rPr>
                <w:rFonts w:eastAsia="Calibri"/>
              </w:rPr>
            </w:pPr>
          </w:p>
          <w:p w14:paraId="5F6FA184" w14:textId="77777777" w:rsidR="007E52DF" w:rsidRPr="007E52DF" w:rsidRDefault="007E52DF" w:rsidP="007E52DF">
            <w:pPr>
              <w:rPr>
                <w:rFonts w:eastAsia="Calibri"/>
              </w:rPr>
            </w:pPr>
            <w:r w:rsidRPr="007E52DF">
              <w:rPr>
                <w:rFonts w:eastAsia="Calibri"/>
              </w:rPr>
              <w:t>Form I-600’s filing fee and biometric services fee are current as of the edition date in the lower left corner of this page.  However, because USCIS fees change periodically, you can verify that the fees are correct by following one of the steps below.</w:t>
            </w:r>
          </w:p>
          <w:p w14:paraId="58941E91" w14:textId="77777777" w:rsidR="007E52DF" w:rsidRDefault="007E52DF" w:rsidP="007E52DF">
            <w:pPr>
              <w:rPr>
                <w:rFonts w:eastAsia="Calibri"/>
              </w:rPr>
            </w:pPr>
          </w:p>
          <w:p w14:paraId="456583CE" w14:textId="77777777" w:rsidR="007E52DF" w:rsidRPr="007E52DF" w:rsidRDefault="007E52DF" w:rsidP="007E52DF">
            <w:pPr>
              <w:rPr>
                <w:rFonts w:eastAsia="Calibri"/>
              </w:rPr>
            </w:pPr>
            <w:r>
              <w:rPr>
                <w:rFonts w:eastAsia="Calibri"/>
                <w:b/>
              </w:rPr>
              <w:t xml:space="preserve">1. </w:t>
            </w:r>
            <w:r w:rsidRPr="007E52DF">
              <w:rPr>
                <w:rFonts w:eastAsia="Calibri"/>
              </w:rPr>
              <w:t>Visit the USCIS website at www.uscis.gov, select “FORMS,” and select Form I-600 to check the appropriate fee; or</w:t>
            </w:r>
          </w:p>
          <w:p w14:paraId="627E5B96" w14:textId="77777777" w:rsidR="007E52DF" w:rsidRDefault="007E52DF" w:rsidP="007E52DF">
            <w:pPr>
              <w:rPr>
                <w:rFonts w:eastAsia="Calibri"/>
              </w:rPr>
            </w:pPr>
          </w:p>
          <w:p w14:paraId="248C7CF5" w14:textId="77777777" w:rsidR="007E52DF" w:rsidRPr="007E52DF" w:rsidRDefault="007E52DF" w:rsidP="007E52DF">
            <w:pPr>
              <w:rPr>
                <w:rFonts w:eastAsia="Calibri"/>
              </w:rPr>
            </w:pPr>
            <w:r>
              <w:rPr>
                <w:rFonts w:eastAsia="Calibri"/>
                <w:b/>
              </w:rPr>
              <w:t xml:space="preserve">2. </w:t>
            </w:r>
            <w:r w:rsidRPr="007E52DF">
              <w:rPr>
                <w:rFonts w:eastAsia="Calibri"/>
              </w:rPr>
              <w:t>Visit the USCIS Contact Center at www.uscis.gov/contactcenter to get answers to your questions and connect with a live USCIS representative.  The USCIS Contact Center provides information in English and Spanish.  For TTY (deaf or hard of hearing) call:  1-800-767-1833.</w:t>
            </w:r>
          </w:p>
        </w:tc>
        <w:tc>
          <w:tcPr>
            <w:tcW w:w="4050" w:type="dxa"/>
          </w:tcPr>
          <w:p w14:paraId="765BC180" w14:textId="2EFAD2B8" w:rsidR="006210BB" w:rsidRDefault="006210BB" w:rsidP="006210BB">
            <w:pPr>
              <w:rPr>
                <w:b/>
              </w:rPr>
            </w:pPr>
            <w:r>
              <w:rPr>
                <w:b/>
              </w:rPr>
              <w:t>[Page 13]</w:t>
            </w:r>
          </w:p>
          <w:p w14:paraId="44E0C238" w14:textId="77777777" w:rsidR="00420643" w:rsidRDefault="00420643" w:rsidP="003463DC">
            <w:pPr>
              <w:rPr>
                <w:b/>
              </w:rPr>
            </w:pPr>
          </w:p>
          <w:p w14:paraId="7D87B99A" w14:textId="77777777" w:rsidR="00420643" w:rsidRDefault="00420643" w:rsidP="00420643">
            <w:pPr>
              <w:rPr>
                <w:b/>
              </w:rPr>
            </w:pPr>
            <w:r>
              <w:rPr>
                <w:b/>
              </w:rPr>
              <w:t>What Is the Filing Fee?</w:t>
            </w:r>
          </w:p>
          <w:p w14:paraId="5AE8524A" w14:textId="77777777" w:rsidR="00420643" w:rsidRDefault="00420643" w:rsidP="00420643">
            <w:pPr>
              <w:rPr>
                <w:b/>
              </w:rPr>
            </w:pPr>
          </w:p>
          <w:p w14:paraId="1DA9B8C7" w14:textId="77777777" w:rsidR="00420643" w:rsidRDefault="00420643" w:rsidP="00420643">
            <w:pPr>
              <w:rPr>
                <w:rFonts w:eastAsia="Calibri"/>
              </w:rPr>
            </w:pPr>
            <w:r w:rsidRPr="007E52DF">
              <w:rPr>
                <w:rFonts w:eastAsia="Calibri"/>
              </w:rPr>
              <w:t xml:space="preserve">The filing fee for Form I-600 is </w:t>
            </w:r>
            <w:r w:rsidRPr="00B94EAE">
              <w:rPr>
                <w:rFonts w:eastAsia="Calibri"/>
                <w:b/>
                <w:color w:val="FF0000"/>
              </w:rPr>
              <w:t>$8</w:t>
            </w:r>
            <w:r w:rsidR="00B94EAE" w:rsidRPr="00B94EAE">
              <w:rPr>
                <w:rFonts w:eastAsia="Calibri"/>
                <w:b/>
                <w:color w:val="FF0000"/>
              </w:rPr>
              <w:t>10</w:t>
            </w:r>
            <w:r w:rsidRPr="00B94EAE">
              <w:rPr>
                <w:rFonts w:eastAsia="Calibri"/>
                <w:color w:val="FF0000"/>
              </w:rPr>
              <w:t xml:space="preserve"> </w:t>
            </w:r>
            <w:r w:rsidRPr="007E52DF">
              <w:rPr>
                <w:rFonts w:eastAsia="Calibri"/>
              </w:rPr>
              <w:t>for each petition, unless the children are birth siblings.  You do not need to pay the filing fee if:</w:t>
            </w:r>
          </w:p>
          <w:p w14:paraId="1322603F" w14:textId="77777777" w:rsidR="00420643" w:rsidRPr="007E52DF" w:rsidRDefault="00420643" w:rsidP="00420643">
            <w:pPr>
              <w:rPr>
                <w:rFonts w:eastAsia="Calibri"/>
              </w:rPr>
            </w:pPr>
          </w:p>
          <w:p w14:paraId="28D2FBF9" w14:textId="77777777" w:rsidR="00B94EAE" w:rsidRPr="007E52DF" w:rsidRDefault="00B94EAE" w:rsidP="00B94EAE">
            <w:pPr>
              <w:rPr>
                <w:rFonts w:eastAsia="Calibri"/>
              </w:rPr>
            </w:pPr>
            <w:r>
              <w:rPr>
                <w:rFonts w:eastAsia="Calibri"/>
                <w:b/>
              </w:rPr>
              <w:t xml:space="preserve">1. </w:t>
            </w:r>
            <w:r w:rsidRPr="007E52DF">
              <w:rPr>
                <w:rFonts w:eastAsia="Calibri"/>
              </w:rPr>
              <w:t>You filed Form I-600A and it was approved or remains pending; and</w:t>
            </w:r>
          </w:p>
          <w:p w14:paraId="411943F1" w14:textId="39A5BD4A" w:rsidR="00420643" w:rsidRDefault="00420643" w:rsidP="00420643">
            <w:pPr>
              <w:rPr>
                <w:rFonts w:eastAsia="Calibri"/>
              </w:rPr>
            </w:pPr>
          </w:p>
          <w:p w14:paraId="58CE22E1" w14:textId="7BEDF254" w:rsidR="006210BB" w:rsidRDefault="006210BB" w:rsidP="006210BB">
            <w:pPr>
              <w:rPr>
                <w:b/>
              </w:rPr>
            </w:pPr>
            <w:r>
              <w:rPr>
                <w:b/>
              </w:rPr>
              <w:t>[Page 14]</w:t>
            </w:r>
          </w:p>
          <w:p w14:paraId="265B9F45" w14:textId="77777777" w:rsidR="006210BB" w:rsidRDefault="006210BB" w:rsidP="00420643">
            <w:pPr>
              <w:rPr>
                <w:rFonts w:eastAsia="Calibri"/>
              </w:rPr>
            </w:pPr>
          </w:p>
          <w:p w14:paraId="01504F25" w14:textId="77777777" w:rsidR="00420643" w:rsidRPr="007E52DF" w:rsidRDefault="00420643" w:rsidP="00420643">
            <w:pPr>
              <w:rPr>
                <w:rFonts w:eastAsia="Calibri"/>
              </w:rPr>
            </w:pPr>
            <w:r>
              <w:rPr>
                <w:rFonts w:eastAsia="Calibri"/>
                <w:b/>
              </w:rPr>
              <w:t xml:space="preserve">2. </w:t>
            </w:r>
            <w:r w:rsidRPr="007E52DF">
              <w:rPr>
                <w:rFonts w:eastAsia="Calibri"/>
              </w:rPr>
              <w:t>This is the first Form I-600 you are filing (or you are filing multiple petitions for children who are birth siblings), based on your valid Form I-600A.</w:t>
            </w:r>
          </w:p>
          <w:p w14:paraId="00F8E2B6" w14:textId="77777777" w:rsidR="00420643" w:rsidRDefault="00420643" w:rsidP="00420643">
            <w:pPr>
              <w:rPr>
                <w:rFonts w:eastAsia="Calibri"/>
              </w:rPr>
            </w:pPr>
          </w:p>
          <w:p w14:paraId="671E104C" w14:textId="77777777" w:rsidR="00420643" w:rsidRPr="007E52DF" w:rsidRDefault="00420643" w:rsidP="00420643">
            <w:pPr>
              <w:rPr>
                <w:rFonts w:eastAsia="Calibri"/>
              </w:rPr>
            </w:pPr>
            <w:r w:rsidRPr="007E52DF">
              <w:rPr>
                <w:rFonts w:eastAsia="Calibri"/>
              </w:rPr>
              <w:t>You must pay a filing fee for each additional child unless the children are birth siblings.</w:t>
            </w:r>
          </w:p>
          <w:p w14:paraId="07641115" w14:textId="77777777" w:rsidR="00420643" w:rsidRDefault="00420643" w:rsidP="00420643">
            <w:pPr>
              <w:rPr>
                <w:rFonts w:eastAsia="Calibri"/>
              </w:rPr>
            </w:pPr>
          </w:p>
          <w:p w14:paraId="24F01937" w14:textId="77777777" w:rsidR="00B94EAE" w:rsidRDefault="00B94EAE" w:rsidP="00B94EAE">
            <w:pPr>
              <w:rPr>
                <w:rFonts w:eastAsia="Calibri"/>
              </w:rPr>
            </w:pPr>
            <w:r w:rsidRPr="007E52DF">
              <w:rPr>
                <w:rFonts w:eastAsia="Calibri"/>
                <w:b/>
              </w:rPr>
              <w:t xml:space="preserve">If you are making a </w:t>
            </w:r>
            <w:r>
              <w:rPr>
                <w:rFonts w:eastAsia="Calibri"/>
                <w:b/>
              </w:rPr>
              <w:t>concurrent</w:t>
            </w:r>
            <w:r w:rsidRPr="007E52DF">
              <w:rPr>
                <w:rFonts w:eastAsia="Calibri"/>
                <w:b/>
              </w:rPr>
              <w:t xml:space="preserve"> filing because you did not file Form I-600A and instead are requesting a suitability and eligibility determination as part of your Form I-600</w:t>
            </w:r>
            <w:r w:rsidRPr="007E52DF">
              <w:rPr>
                <w:rFonts w:eastAsia="Calibri"/>
              </w:rPr>
              <w:t>, then you must pay a Form I-600 filing fee for each child’s petition, unless the children are birth siblings.  If the children are birth siblings, only one filing fee is required.</w:t>
            </w:r>
          </w:p>
          <w:p w14:paraId="2A040A81" w14:textId="77777777" w:rsidR="00420643" w:rsidRPr="001D7DE7" w:rsidRDefault="00420643" w:rsidP="00420643">
            <w:pPr>
              <w:rPr>
                <w:rFonts w:eastAsia="Calibri"/>
                <w:color w:val="FF0000"/>
              </w:rPr>
            </w:pPr>
          </w:p>
          <w:p w14:paraId="7813C130" w14:textId="77777777" w:rsidR="001D7DE7" w:rsidRPr="001D7DE7" w:rsidRDefault="001D7DE7" w:rsidP="00420643">
            <w:pPr>
              <w:rPr>
                <w:rFonts w:eastAsia="Calibri"/>
                <w:b/>
                <w:color w:val="FF0000"/>
              </w:rPr>
            </w:pPr>
            <w:r w:rsidRPr="001D7DE7">
              <w:rPr>
                <w:rFonts w:eastAsia="Calibri"/>
                <w:b/>
                <w:color w:val="FF0000"/>
              </w:rPr>
              <w:t>The filing fees for the three Form I-600A/I-600 Supplements are as follows:</w:t>
            </w:r>
          </w:p>
          <w:p w14:paraId="28E755D6" w14:textId="77777777" w:rsidR="001D7DE7" w:rsidRPr="00B94EAE" w:rsidRDefault="001D7DE7" w:rsidP="00420643">
            <w:pPr>
              <w:rPr>
                <w:rFonts w:eastAsia="Calibri"/>
                <w:color w:val="FF0000"/>
              </w:rPr>
            </w:pPr>
          </w:p>
          <w:p w14:paraId="4DD4AEE9" w14:textId="77777777" w:rsidR="00420643" w:rsidRPr="00B94EAE" w:rsidRDefault="001D7DE7" w:rsidP="00420643">
            <w:pPr>
              <w:rPr>
                <w:rFonts w:eastAsia="Calibri"/>
                <w:color w:val="FF0000"/>
              </w:rPr>
            </w:pPr>
            <w:r w:rsidRPr="00B94EAE">
              <w:rPr>
                <w:rFonts w:eastAsia="Calibri"/>
                <w:color w:val="FF0000"/>
              </w:rPr>
              <w:t xml:space="preserve">1. </w:t>
            </w:r>
            <w:r w:rsidR="00420643" w:rsidRPr="00B94EAE">
              <w:rPr>
                <w:rFonts w:eastAsia="Calibri"/>
                <w:color w:val="FF0000"/>
              </w:rPr>
              <w:t xml:space="preserve">There </w:t>
            </w:r>
            <w:r w:rsidRPr="00B94EAE">
              <w:rPr>
                <w:rFonts w:eastAsia="Calibri"/>
                <w:color w:val="FF0000"/>
              </w:rPr>
              <w:t>is no filing fee</w:t>
            </w:r>
            <w:r w:rsidR="00420643" w:rsidRPr="00B94EAE">
              <w:rPr>
                <w:rFonts w:eastAsia="Calibri"/>
                <w:color w:val="FF0000"/>
              </w:rPr>
              <w:t xml:space="preserve"> for Form I-600A/I-600</w:t>
            </w:r>
            <w:r w:rsidRPr="00B94EAE">
              <w:rPr>
                <w:rFonts w:eastAsia="Calibri"/>
                <w:color w:val="FF0000"/>
              </w:rPr>
              <w:t>,</w:t>
            </w:r>
            <w:r w:rsidR="00420643" w:rsidRPr="00B94EAE">
              <w:rPr>
                <w:rFonts w:eastAsia="Calibri"/>
                <w:color w:val="FF0000"/>
              </w:rPr>
              <w:t xml:space="preserve"> Supplement </w:t>
            </w:r>
            <w:r w:rsidRPr="00B94EAE">
              <w:rPr>
                <w:rFonts w:eastAsia="Calibri"/>
                <w:color w:val="FF0000"/>
              </w:rPr>
              <w:t>1.</w:t>
            </w:r>
          </w:p>
          <w:p w14:paraId="7346F503" w14:textId="77777777" w:rsidR="001D7DE7" w:rsidRPr="001D7DE7" w:rsidRDefault="00B94EAE" w:rsidP="00420643">
            <w:pPr>
              <w:rPr>
                <w:rFonts w:eastAsia="Calibri"/>
                <w:color w:val="FF0000"/>
              </w:rPr>
            </w:pPr>
            <w:r>
              <w:rPr>
                <w:rFonts w:eastAsia="Calibri"/>
                <w:color w:val="FF0000"/>
              </w:rPr>
              <w:t xml:space="preserve">2. There </w:t>
            </w:r>
            <w:r w:rsidR="001D7DE7" w:rsidRPr="001D7DE7">
              <w:rPr>
                <w:rFonts w:eastAsia="Calibri"/>
                <w:color w:val="FF0000"/>
              </w:rPr>
              <w:t>is no filing fee for Form I-600A/I-600</w:t>
            </w:r>
            <w:r w:rsidR="001D7DE7">
              <w:rPr>
                <w:rFonts w:eastAsia="Calibri"/>
                <w:color w:val="FF0000"/>
              </w:rPr>
              <w:t>,</w:t>
            </w:r>
            <w:r w:rsidR="001D7DE7" w:rsidRPr="001D7DE7">
              <w:rPr>
                <w:rFonts w:eastAsia="Calibri"/>
                <w:color w:val="FF0000"/>
              </w:rPr>
              <w:t xml:space="preserve"> Supplement 2.</w:t>
            </w:r>
          </w:p>
          <w:p w14:paraId="0432622A" w14:textId="3ABA2C1B" w:rsidR="001D7DE7" w:rsidRPr="001D7DE7" w:rsidRDefault="001D7DE7" w:rsidP="00420643">
            <w:pPr>
              <w:rPr>
                <w:rFonts w:eastAsia="Calibri"/>
                <w:color w:val="FF0000"/>
              </w:rPr>
            </w:pPr>
            <w:r w:rsidRPr="001D7DE7">
              <w:rPr>
                <w:rFonts w:eastAsia="Calibri"/>
                <w:color w:val="FF0000"/>
              </w:rPr>
              <w:t xml:space="preserve">3. There is a </w:t>
            </w:r>
            <w:r w:rsidRPr="00B94EAE">
              <w:rPr>
                <w:rFonts w:eastAsia="Calibri"/>
                <w:b/>
                <w:color w:val="FF0000"/>
              </w:rPr>
              <w:t>$</w:t>
            </w:r>
            <w:r w:rsidR="00031B90" w:rsidRPr="00B94EAE">
              <w:rPr>
                <w:rFonts w:eastAsia="Calibri"/>
                <w:b/>
                <w:color w:val="FF0000"/>
              </w:rPr>
              <w:t>40</w:t>
            </w:r>
            <w:r w:rsidR="00B94EAE" w:rsidRPr="00B94EAE">
              <w:rPr>
                <w:rFonts w:eastAsia="Calibri"/>
                <w:b/>
                <w:color w:val="FF0000"/>
              </w:rPr>
              <w:t>5</w:t>
            </w:r>
            <w:r w:rsidRPr="001D7DE7">
              <w:rPr>
                <w:rFonts w:eastAsia="Calibri"/>
                <w:color w:val="FF0000"/>
              </w:rPr>
              <w:t xml:space="preserve"> filing fee for Form I-600A/I-600</w:t>
            </w:r>
            <w:r>
              <w:rPr>
                <w:rFonts w:eastAsia="Calibri"/>
                <w:color w:val="FF0000"/>
              </w:rPr>
              <w:t>,</w:t>
            </w:r>
            <w:r w:rsidRPr="001D7DE7">
              <w:rPr>
                <w:rFonts w:eastAsia="Calibri"/>
                <w:color w:val="FF0000"/>
              </w:rPr>
              <w:t xml:space="preserve"> Supplement 3.  Certain requests associated with the form do not require a fee.  These</w:t>
            </w:r>
            <w:r w:rsidR="00421A81">
              <w:rPr>
                <w:rFonts w:eastAsia="Calibri"/>
                <w:color w:val="FF0000"/>
              </w:rPr>
              <w:t xml:space="preserve"> exceptions are indicated on Supplement 3.</w:t>
            </w:r>
            <w:r w:rsidRPr="001D7DE7">
              <w:rPr>
                <w:rFonts w:eastAsia="Calibri"/>
                <w:color w:val="FF0000"/>
              </w:rPr>
              <w:t>.</w:t>
            </w:r>
          </w:p>
          <w:p w14:paraId="1BEC924B" w14:textId="77777777" w:rsidR="001D7DE7" w:rsidRDefault="001D7DE7" w:rsidP="00420643">
            <w:pPr>
              <w:rPr>
                <w:rFonts w:eastAsia="Calibri"/>
              </w:rPr>
            </w:pPr>
          </w:p>
          <w:p w14:paraId="5DB50117" w14:textId="77777777" w:rsidR="00420643" w:rsidRPr="001D7DE7" w:rsidRDefault="001D7DE7" w:rsidP="00420643">
            <w:pPr>
              <w:rPr>
                <w:rFonts w:eastAsia="Calibri"/>
                <w:color w:val="FF0000"/>
              </w:rPr>
            </w:pPr>
            <w:r w:rsidRPr="001D7DE7">
              <w:rPr>
                <w:rFonts w:eastAsia="Calibri"/>
                <w:color w:val="FF0000"/>
              </w:rPr>
              <w:t>[Delete]</w:t>
            </w:r>
          </w:p>
          <w:p w14:paraId="03F7B1E4" w14:textId="77777777" w:rsidR="001D7DE7" w:rsidRDefault="001D7DE7" w:rsidP="00420643">
            <w:pPr>
              <w:rPr>
                <w:rFonts w:eastAsia="Calibri"/>
              </w:rPr>
            </w:pPr>
          </w:p>
          <w:p w14:paraId="507025D5" w14:textId="77777777" w:rsidR="001D7DE7" w:rsidRDefault="001D7DE7" w:rsidP="00420643">
            <w:pPr>
              <w:rPr>
                <w:rFonts w:eastAsia="Calibri"/>
              </w:rPr>
            </w:pPr>
          </w:p>
          <w:p w14:paraId="79684A72" w14:textId="77777777" w:rsidR="001D7DE7" w:rsidRDefault="001D7DE7" w:rsidP="00420643">
            <w:pPr>
              <w:rPr>
                <w:rFonts w:eastAsia="Calibri"/>
              </w:rPr>
            </w:pPr>
          </w:p>
          <w:p w14:paraId="30FCF119" w14:textId="77777777" w:rsidR="001D7DE7" w:rsidRDefault="001D7DE7" w:rsidP="00420643">
            <w:pPr>
              <w:rPr>
                <w:rFonts w:eastAsia="Calibri"/>
              </w:rPr>
            </w:pPr>
          </w:p>
          <w:p w14:paraId="72BA2552" w14:textId="77777777" w:rsidR="001D7DE7" w:rsidRDefault="001D7DE7" w:rsidP="00420643">
            <w:pPr>
              <w:rPr>
                <w:rFonts w:eastAsia="Calibri"/>
              </w:rPr>
            </w:pPr>
          </w:p>
          <w:p w14:paraId="6A36A170" w14:textId="77777777" w:rsidR="001D7DE7" w:rsidRDefault="001D7DE7" w:rsidP="00420643">
            <w:pPr>
              <w:rPr>
                <w:rFonts w:eastAsia="Calibri"/>
              </w:rPr>
            </w:pPr>
          </w:p>
          <w:p w14:paraId="4CDC4032" w14:textId="77777777" w:rsidR="001D7DE7" w:rsidRDefault="001D7DE7" w:rsidP="00420643">
            <w:pPr>
              <w:rPr>
                <w:rFonts w:eastAsia="Calibri"/>
              </w:rPr>
            </w:pPr>
          </w:p>
          <w:p w14:paraId="38979754" w14:textId="77777777" w:rsidR="001D7DE7" w:rsidRDefault="001D7DE7" w:rsidP="00420643">
            <w:pPr>
              <w:rPr>
                <w:rFonts w:eastAsia="Calibri"/>
              </w:rPr>
            </w:pPr>
          </w:p>
          <w:p w14:paraId="2A955133" w14:textId="77777777" w:rsidR="001D7DE7" w:rsidRDefault="001D7DE7" w:rsidP="00420643">
            <w:pPr>
              <w:rPr>
                <w:rFonts w:eastAsia="Calibri"/>
              </w:rPr>
            </w:pPr>
          </w:p>
          <w:p w14:paraId="3D58E9A5" w14:textId="77777777" w:rsidR="001D7DE7" w:rsidRDefault="001D7DE7" w:rsidP="00420643">
            <w:pPr>
              <w:rPr>
                <w:rFonts w:eastAsia="Calibri"/>
              </w:rPr>
            </w:pPr>
          </w:p>
          <w:p w14:paraId="170829CC" w14:textId="77777777" w:rsidR="00420643" w:rsidRDefault="00420643" w:rsidP="00420643">
            <w:pPr>
              <w:rPr>
                <w:rFonts w:eastAsia="Calibri"/>
              </w:rPr>
            </w:pPr>
            <w:r w:rsidRPr="007E52DF">
              <w:rPr>
                <w:rFonts w:eastAsia="Calibri"/>
                <w:b/>
              </w:rPr>
              <w:t>NOTE:</w:t>
            </w:r>
            <w:r w:rsidRPr="007E52DF">
              <w:rPr>
                <w:rFonts w:eastAsia="Calibri"/>
              </w:rPr>
              <w:t xml:space="preserve">  The filing </w:t>
            </w:r>
            <w:r w:rsidRPr="00B94EAE">
              <w:rPr>
                <w:rFonts w:eastAsia="Calibri"/>
                <w:color w:val="FF0000"/>
              </w:rPr>
              <w:t xml:space="preserve">fee </w:t>
            </w:r>
            <w:r w:rsidR="001D7DE7" w:rsidRPr="001D7DE7">
              <w:rPr>
                <w:rFonts w:eastAsia="Calibri"/>
                <w:color w:val="FF0000"/>
              </w:rPr>
              <w:t>is</w:t>
            </w:r>
            <w:r w:rsidRPr="001D7DE7">
              <w:rPr>
                <w:rFonts w:eastAsia="Calibri"/>
                <w:color w:val="FF0000"/>
              </w:rPr>
              <w:t xml:space="preserve"> </w:t>
            </w:r>
            <w:r w:rsidRPr="007E52DF">
              <w:rPr>
                <w:rFonts w:eastAsia="Calibri"/>
              </w:rPr>
              <w:t xml:space="preserve">not refundable, regardless of any action USCIS takes on this </w:t>
            </w:r>
            <w:r w:rsidR="00B94EAE">
              <w:rPr>
                <w:rFonts w:eastAsia="Calibri"/>
                <w:color w:val="FF0000"/>
              </w:rPr>
              <w:t>petition</w:t>
            </w:r>
            <w:r w:rsidRPr="007E52DF">
              <w:rPr>
                <w:rFonts w:eastAsia="Calibri"/>
              </w:rPr>
              <w:t xml:space="preserve">.  </w:t>
            </w:r>
            <w:r w:rsidRPr="007E52DF">
              <w:rPr>
                <w:rFonts w:eastAsia="Calibri"/>
                <w:b/>
              </w:rPr>
              <w:t>DO NOT MAIL CASH.</w:t>
            </w:r>
            <w:r w:rsidRPr="007E52DF">
              <w:rPr>
                <w:rFonts w:eastAsia="Calibri"/>
              </w:rPr>
              <w:t xml:space="preserve">  You must submit all fees in the exact amounts.</w:t>
            </w:r>
          </w:p>
          <w:p w14:paraId="2F383C32" w14:textId="77777777" w:rsidR="00420643" w:rsidRPr="007E52DF" w:rsidRDefault="00420643" w:rsidP="00420643">
            <w:pPr>
              <w:rPr>
                <w:rFonts w:eastAsia="Calibri"/>
                <w:b/>
              </w:rPr>
            </w:pPr>
          </w:p>
          <w:p w14:paraId="1B6A0FC6" w14:textId="77777777" w:rsidR="00420643" w:rsidRPr="007E52DF" w:rsidRDefault="00420643" w:rsidP="00420643">
            <w:pPr>
              <w:rPr>
                <w:rFonts w:eastAsia="Calibri"/>
                <w:b/>
              </w:rPr>
            </w:pPr>
            <w:r w:rsidRPr="007E52DF">
              <w:rPr>
                <w:rFonts w:eastAsia="Calibri"/>
                <w:b/>
              </w:rPr>
              <w:t xml:space="preserve">Payments by </w:t>
            </w:r>
            <w:r w:rsidRPr="001D7DE7">
              <w:rPr>
                <w:rFonts w:eastAsia="Calibri"/>
                <w:b/>
                <w:color w:val="FF0000"/>
              </w:rPr>
              <w:t xml:space="preserve">Check </w:t>
            </w:r>
            <w:r w:rsidRPr="007E52DF">
              <w:rPr>
                <w:rFonts w:eastAsia="Calibri"/>
                <w:b/>
              </w:rPr>
              <w:t xml:space="preserve">or Money </w:t>
            </w:r>
            <w:r w:rsidRPr="001D7DE7">
              <w:rPr>
                <w:rFonts w:eastAsia="Calibri"/>
                <w:b/>
                <w:color w:val="FF0000"/>
              </w:rPr>
              <w:t>Order</w:t>
            </w:r>
          </w:p>
          <w:p w14:paraId="4EEBEEF4" w14:textId="77777777" w:rsidR="00420643" w:rsidRPr="007E52DF" w:rsidRDefault="00420643" w:rsidP="00420643">
            <w:pPr>
              <w:rPr>
                <w:rFonts w:eastAsia="Calibri"/>
              </w:rPr>
            </w:pPr>
          </w:p>
          <w:p w14:paraId="4C3AE02E" w14:textId="77777777" w:rsidR="00420643" w:rsidRPr="001D7DE7" w:rsidRDefault="001D7DE7" w:rsidP="00420643">
            <w:pPr>
              <w:rPr>
                <w:rFonts w:eastAsia="Calibri"/>
                <w:color w:val="FF0000"/>
              </w:rPr>
            </w:pPr>
            <w:r w:rsidRPr="001D7DE7">
              <w:rPr>
                <w:rFonts w:eastAsia="Calibri"/>
                <w:color w:val="FF0000"/>
              </w:rPr>
              <w:t>[Delete]</w:t>
            </w:r>
          </w:p>
          <w:p w14:paraId="09B720E0" w14:textId="77777777" w:rsidR="001D7DE7" w:rsidRDefault="001D7DE7" w:rsidP="00420643">
            <w:pPr>
              <w:rPr>
                <w:rFonts w:eastAsia="Calibri"/>
              </w:rPr>
            </w:pPr>
          </w:p>
          <w:p w14:paraId="5174F4E2" w14:textId="77777777" w:rsidR="001D7DE7" w:rsidRDefault="001D7DE7" w:rsidP="00420643">
            <w:pPr>
              <w:rPr>
                <w:rFonts w:eastAsia="Calibri"/>
              </w:rPr>
            </w:pPr>
          </w:p>
          <w:p w14:paraId="0EE37532" w14:textId="77777777" w:rsidR="001D7DE7" w:rsidRDefault="001D7DE7" w:rsidP="00420643">
            <w:pPr>
              <w:rPr>
                <w:rFonts w:eastAsia="Calibri"/>
              </w:rPr>
            </w:pPr>
          </w:p>
          <w:p w14:paraId="4713B2A4" w14:textId="77777777" w:rsidR="001D7DE7" w:rsidRDefault="001D7DE7" w:rsidP="00420643">
            <w:pPr>
              <w:rPr>
                <w:rFonts w:eastAsia="Calibri"/>
              </w:rPr>
            </w:pPr>
          </w:p>
          <w:p w14:paraId="59B90F40" w14:textId="77777777" w:rsidR="001D7DE7" w:rsidRDefault="001D7DE7" w:rsidP="00420643">
            <w:pPr>
              <w:rPr>
                <w:rFonts w:eastAsia="Calibri"/>
              </w:rPr>
            </w:pPr>
          </w:p>
          <w:p w14:paraId="2B8AE3A4" w14:textId="77777777" w:rsidR="001D7DE7" w:rsidRDefault="001D7DE7" w:rsidP="00420643">
            <w:pPr>
              <w:rPr>
                <w:rFonts w:eastAsia="Calibri"/>
              </w:rPr>
            </w:pPr>
          </w:p>
          <w:p w14:paraId="0A4BD8CF" w14:textId="77777777" w:rsidR="001D7DE7" w:rsidRDefault="001D7DE7" w:rsidP="00420643">
            <w:pPr>
              <w:rPr>
                <w:rFonts w:eastAsia="Calibri"/>
              </w:rPr>
            </w:pPr>
          </w:p>
          <w:p w14:paraId="1AC92297" w14:textId="77777777" w:rsidR="001D7DE7" w:rsidRDefault="001D7DE7" w:rsidP="00420643">
            <w:pPr>
              <w:rPr>
                <w:rFonts w:eastAsia="Calibri"/>
              </w:rPr>
            </w:pPr>
          </w:p>
          <w:p w14:paraId="3140C6D5" w14:textId="77777777" w:rsidR="001D7DE7" w:rsidRDefault="001D7DE7" w:rsidP="00420643">
            <w:pPr>
              <w:rPr>
                <w:rFonts w:eastAsia="Calibri"/>
              </w:rPr>
            </w:pPr>
          </w:p>
          <w:p w14:paraId="1D18BA43" w14:textId="77777777" w:rsidR="001D7DE7" w:rsidRDefault="001D7DE7" w:rsidP="00420643">
            <w:pPr>
              <w:rPr>
                <w:rFonts w:eastAsia="Calibri"/>
              </w:rPr>
            </w:pPr>
          </w:p>
          <w:p w14:paraId="58AE70DC" w14:textId="77777777" w:rsidR="001D7DE7" w:rsidRDefault="001D7DE7" w:rsidP="00420643">
            <w:pPr>
              <w:rPr>
                <w:rFonts w:eastAsia="Calibri"/>
              </w:rPr>
            </w:pPr>
          </w:p>
          <w:p w14:paraId="372C7D91" w14:textId="77777777" w:rsidR="001D7DE7" w:rsidRDefault="001D7DE7" w:rsidP="00420643">
            <w:pPr>
              <w:rPr>
                <w:rFonts w:eastAsia="Calibri"/>
              </w:rPr>
            </w:pPr>
          </w:p>
          <w:p w14:paraId="40D9EEC1" w14:textId="77777777" w:rsidR="001D7DE7" w:rsidRDefault="001D7DE7" w:rsidP="00420643">
            <w:pPr>
              <w:rPr>
                <w:rFonts w:eastAsia="Calibri"/>
              </w:rPr>
            </w:pPr>
          </w:p>
          <w:p w14:paraId="03A93C1B" w14:textId="51EBE861" w:rsidR="001D7DE7" w:rsidRDefault="001D7DE7" w:rsidP="00420643">
            <w:pPr>
              <w:rPr>
                <w:rFonts w:eastAsia="Calibri"/>
              </w:rPr>
            </w:pPr>
          </w:p>
          <w:p w14:paraId="0E73910F" w14:textId="3C5FBABC" w:rsidR="001D7DE7" w:rsidRDefault="001D7DE7" w:rsidP="00420643">
            <w:pPr>
              <w:rPr>
                <w:rFonts w:eastAsia="Calibri"/>
              </w:rPr>
            </w:pPr>
          </w:p>
          <w:p w14:paraId="0290973D" w14:textId="77777777" w:rsidR="00420643" w:rsidRPr="007E52DF" w:rsidRDefault="00420643" w:rsidP="00420643">
            <w:pPr>
              <w:rPr>
                <w:rFonts w:eastAsia="Calibri"/>
              </w:rPr>
            </w:pPr>
            <w:r w:rsidRPr="007E52DF">
              <w:rPr>
                <w:rFonts w:eastAsia="Calibri"/>
                <w:b/>
              </w:rPr>
              <w:t>If you are filing abroad</w:t>
            </w:r>
            <w:r w:rsidRPr="007E52DF">
              <w:rPr>
                <w:rFonts w:eastAsia="Calibri"/>
              </w:rPr>
              <w:t>, contact the nearest USCIS international office or U.S. Embassy or Consulate for instructions on fees and methods of payment.</w:t>
            </w:r>
          </w:p>
          <w:p w14:paraId="0006A7C7" w14:textId="77777777" w:rsidR="00420643" w:rsidRPr="0020389A" w:rsidRDefault="00420643" w:rsidP="00420643">
            <w:pPr>
              <w:rPr>
                <w:rFonts w:eastAsia="Calibri"/>
                <w:color w:val="FF0000"/>
              </w:rPr>
            </w:pPr>
          </w:p>
          <w:p w14:paraId="1A5F1BA5" w14:textId="77777777" w:rsidR="00420643" w:rsidRPr="00B94EAE" w:rsidRDefault="00B94EAE" w:rsidP="00420643">
            <w:pPr>
              <w:rPr>
                <w:rFonts w:eastAsia="Calibri"/>
                <w:b/>
              </w:rPr>
            </w:pPr>
            <w:r w:rsidRPr="0020389A">
              <w:rPr>
                <w:rFonts w:eastAsia="Calibri"/>
                <w:b/>
                <w:color w:val="FF0000"/>
              </w:rPr>
              <w:t>If you are filing domestically through the USCIS Lockbox, u</w:t>
            </w:r>
            <w:r w:rsidR="00420643" w:rsidRPr="0020389A">
              <w:rPr>
                <w:rFonts w:eastAsia="Calibri"/>
                <w:b/>
                <w:color w:val="FF0000"/>
              </w:rPr>
              <w:t xml:space="preserve">se </w:t>
            </w:r>
            <w:r w:rsidR="00420643" w:rsidRPr="00B94EAE">
              <w:rPr>
                <w:rFonts w:eastAsia="Calibri"/>
                <w:b/>
              </w:rPr>
              <w:t>the following guideli</w:t>
            </w:r>
            <w:r>
              <w:rPr>
                <w:rFonts w:eastAsia="Calibri"/>
                <w:b/>
              </w:rPr>
              <w:t xml:space="preserve">nes when you prepare your </w:t>
            </w:r>
            <w:r w:rsidRPr="00B94EAE">
              <w:rPr>
                <w:rFonts w:eastAsia="Calibri"/>
                <w:b/>
                <w:color w:val="FF0000"/>
              </w:rPr>
              <w:t xml:space="preserve">check </w:t>
            </w:r>
            <w:r>
              <w:rPr>
                <w:rFonts w:eastAsia="Calibri"/>
                <w:b/>
              </w:rPr>
              <w:t xml:space="preserve">or money </w:t>
            </w:r>
            <w:r w:rsidRPr="00B94EAE">
              <w:rPr>
                <w:rFonts w:eastAsia="Calibri"/>
                <w:b/>
                <w:color w:val="FF0000"/>
              </w:rPr>
              <w:t>order</w:t>
            </w:r>
            <w:r w:rsidR="00420643" w:rsidRPr="00B94EAE">
              <w:rPr>
                <w:rFonts w:eastAsia="Calibri"/>
                <w:b/>
                <w:color w:val="FF0000"/>
              </w:rPr>
              <w:t xml:space="preserve"> </w:t>
            </w:r>
            <w:r w:rsidR="00420643" w:rsidRPr="00B94EAE">
              <w:rPr>
                <w:rFonts w:eastAsia="Calibri"/>
                <w:b/>
              </w:rPr>
              <w:t xml:space="preserve">for the Form I-600 filing </w:t>
            </w:r>
            <w:r w:rsidR="00420643" w:rsidRPr="00B94EAE">
              <w:rPr>
                <w:rFonts w:eastAsia="Calibri"/>
                <w:b/>
                <w:color w:val="FF0000"/>
              </w:rPr>
              <w:t>fee</w:t>
            </w:r>
            <w:r w:rsidR="00420643" w:rsidRPr="00B94EAE">
              <w:rPr>
                <w:rFonts w:eastAsia="Calibri"/>
                <w:b/>
              </w:rPr>
              <w:t>:</w:t>
            </w:r>
          </w:p>
          <w:p w14:paraId="4DB442B4" w14:textId="77777777" w:rsidR="001D7DE7" w:rsidRPr="007E52DF" w:rsidRDefault="001D7DE7" w:rsidP="00420643">
            <w:pPr>
              <w:rPr>
                <w:rFonts w:eastAsia="Calibri"/>
              </w:rPr>
            </w:pPr>
          </w:p>
          <w:p w14:paraId="176FE459" w14:textId="77777777" w:rsidR="00420643" w:rsidRPr="007E52DF" w:rsidRDefault="00420643" w:rsidP="00420643">
            <w:pPr>
              <w:rPr>
                <w:rFonts w:eastAsia="Calibri"/>
              </w:rPr>
            </w:pPr>
            <w:r>
              <w:rPr>
                <w:rFonts w:eastAsia="Calibri"/>
                <w:b/>
              </w:rPr>
              <w:t xml:space="preserve">1. </w:t>
            </w:r>
            <w:r w:rsidR="0020389A">
              <w:rPr>
                <w:rFonts w:eastAsia="Calibri"/>
              </w:rPr>
              <w:t xml:space="preserve">The </w:t>
            </w:r>
            <w:r w:rsidR="0020389A" w:rsidRPr="0020389A">
              <w:rPr>
                <w:rFonts w:eastAsia="Calibri"/>
                <w:color w:val="FF0000"/>
              </w:rPr>
              <w:t xml:space="preserve">check </w:t>
            </w:r>
            <w:r w:rsidR="0020389A">
              <w:rPr>
                <w:rFonts w:eastAsia="Calibri"/>
              </w:rPr>
              <w:t xml:space="preserve">or money </w:t>
            </w:r>
            <w:r w:rsidR="0020389A" w:rsidRPr="0020389A">
              <w:rPr>
                <w:rFonts w:eastAsia="Calibri"/>
                <w:color w:val="FF0000"/>
              </w:rPr>
              <w:t>order</w:t>
            </w:r>
            <w:r w:rsidRPr="0020389A">
              <w:rPr>
                <w:rFonts w:eastAsia="Calibri"/>
                <w:color w:val="FF0000"/>
              </w:rPr>
              <w:t xml:space="preserve"> </w:t>
            </w:r>
            <w:r w:rsidRPr="007E52DF">
              <w:rPr>
                <w:rFonts w:eastAsia="Calibri"/>
              </w:rPr>
              <w:t xml:space="preserve">must be drawn on a bank or other financial institution located in the United States and must be payable in U.S. currency; </w:t>
            </w:r>
            <w:r w:rsidRPr="00B94EAE">
              <w:rPr>
                <w:rFonts w:eastAsia="Calibri"/>
                <w:b/>
              </w:rPr>
              <w:t>and</w:t>
            </w:r>
          </w:p>
          <w:p w14:paraId="3A97EA2C" w14:textId="77777777" w:rsidR="00420643" w:rsidRDefault="00420643" w:rsidP="00420643">
            <w:pPr>
              <w:rPr>
                <w:rFonts w:eastAsia="Calibri"/>
              </w:rPr>
            </w:pPr>
          </w:p>
          <w:p w14:paraId="70FF6A88" w14:textId="77777777" w:rsidR="00420643" w:rsidRPr="007E52DF" w:rsidRDefault="00420643" w:rsidP="00420643">
            <w:pPr>
              <w:rPr>
                <w:rFonts w:eastAsia="Calibri"/>
              </w:rPr>
            </w:pPr>
            <w:r>
              <w:rPr>
                <w:rFonts w:eastAsia="Calibri"/>
                <w:b/>
              </w:rPr>
              <w:t xml:space="preserve">2. </w:t>
            </w:r>
            <w:r w:rsidRPr="007E52DF">
              <w:rPr>
                <w:rFonts w:eastAsia="Calibri"/>
              </w:rPr>
              <w:t xml:space="preserve">Make the </w:t>
            </w:r>
            <w:r w:rsidRPr="0020389A">
              <w:rPr>
                <w:rFonts w:eastAsia="Calibri"/>
                <w:color w:val="FF0000"/>
              </w:rPr>
              <w:t xml:space="preserve">check </w:t>
            </w:r>
            <w:r w:rsidRPr="007E52DF">
              <w:rPr>
                <w:rFonts w:eastAsia="Calibri"/>
              </w:rPr>
              <w:t xml:space="preserve">or money </w:t>
            </w:r>
            <w:r w:rsidRPr="0020389A">
              <w:rPr>
                <w:rFonts w:eastAsia="Calibri"/>
                <w:color w:val="FF0000"/>
              </w:rPr>
              <w:t xml:space="preserve">order </w:t>
            </w:r>
            <w:r w:rsidRPr="007E52DF">
              <w:rPr>
                <w:rFonts w:eastAsia="Calibri"/>
              </w:rPr>
              <w:t xml:space="preserve">payable to </w:t>
            </w:r>
            <w:r w:rsidRPr="00421A81">
              <w:rPr>
                <w:rFonts w:eastAsia="Calibri"/>
                <w:b/>
              </w:rPr>
              <w:t>U.S. Department of Homeland Security</w:t>
            </w:r>
            <w:r w:rsidRPr="007E52DF">
              <w:rPr>
                <w:rFonts w:eastAsia="Calibri"/>
              </w:rPr>
              <w:t>.</w:t>
            </w:r>
          </w:p>
          <w:p w14:paraId="463AFA40" w14:textId="36E5B973" w:rsidR="0020389A" w:rsidRDefault="0020389A" w:rsidP="00420643">
            <w:pPr>
              <w:rPr>
                <w:rFonts w:eastAsia="Calibri"/>
              </w:rPr>
            </w:pPr>
          </w:p>
          <w:p w14:paraId="5F9F3D51" w14:textId="77777777" w:rsidR="00420643" w:rsidRPr="007E52DF" w:rsidRDefault="00420643" w:rsidP="00420643">
            <w:pPr>
              <w:rPr>
                <w:rFonts w:eastAsia="Calibri"/>
              </w:rPr>
            </w:pPr>
            <w:r w:rsidRPr="007E52DF">
              <w:rPr>
                <w:rFonts w:eastAsia="Calibri"/>
                <w:b/>
              </w:rPr>
              <w:t>NOTE:</w:t>
            </w:r>
            <w:r w:rsidRPr="007E52DF">
              <w:rPr>
                <w:rFonts w:eastAsia="Calibri"/>
              </w:rPr>
              <w:t xml:space="preserve">  Spell out U.S. Department of Homeland Security; do not use the initials “USDHS” or “DHS.”</w:t>
            </w:r>
          </w:p>
          <w:p w14:paraId="7B0044FB" w14:textId="77777777" w:rsidR="00420643" w:rsidRDefault="00420643" w:rsidP="00420643">
            <w:pPr>
              <w:rPr>
                <w:rFonts w:eastAsia="Calibri"/>
              </w:rPr>
            </w:pPr>
          </w:p>
          <w:p w14:paraId="54635B5A" w14:textId="77777777" w:rsidR="00420643" w:rsidRPr="007E52DF" w:rsidRDefault="00420643" w:rsidP="00420643">
            <w:pPr>
              <w:rPr>
                <w:rFonts w:eastAsia="Calibri"/>
              </w:rPr>
            </w:pPr>
            <w:r w:rsidRPr="007E52DF">
              <w:rPr>
                <w:rFonts w:eastAsia="Calibri"/>
                <w:b/>
              </w:rPr>
              <w:t>Notice to Those Paying by Check.</w:t>
            </w:r>
            <w:r w:rsidRPr="007E52DF">
              <w:rPr>
                <w:rFonts w:eastAsia="Calibri"/>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02B46371" w14:textId="77777777" w:rsidR="00420643" w:rsidRDefault="00420643" w:rsidP="00420643">
            <w:pPr>
              <w:rPr>
                <w:rFonts w:eastAsia="Calibri"/>
              </w:rPr>
            </w:pPr>
          </w:p>
          <w:p w14:paraId="5D578E10" w14:textId="77777777" w:rsidR="00420643" w:rsidRPr="001D7DE7" w:rsidRDefault="00420643" w:rsidP="00420643">
            <w:pPr>
              <w:rPr>
                <w:rFonts w:eastAsia="Calibri"/>
                <w:color w:val="FF0000"/>
              </w:rPr>
            </w:pPr>
            <w:r w:rsidRPr="007E52DF">
              <w:rPr>
                <w:rFonts w:eastAsia="Calibri"/>
              </w:rPr>
              <w:t>You will not receive your original check back.  We will destroy your original check, but will keep a copy of it.  If USCIS cannot process the EFT for technical reasons, you authorize us to process the copy in place of your original check.  If your check is returned as unpayable</w:t>
            </w:r>
            <w:r w:rsidRPr="001D7DE7">
              <w:rPr>
                <w:rFonts w:eastAsia="Calibri"/>
                <w:color w:val="FF0000"/>
              </w:rPr>
              <w:t xml:space="preserve">, we </w:t>
            </w:r>
            <w:r w:rsidR="00B94EAE">
              <w:rPr>
                <w:rFonts w:eastAsia="Calibri"/>
                <w:color w:val="FF0000"/>
              </w:rPr>
              <w:t>may</w:t>
            </w:r>
            <w:r w:rsidRPr="001D7DE7">
              <w:rPr>
                <w:rFonts w:eastAsia="Calibri"/>
                <w:color w:val="FF0000"/>
              </w:rPr>
              <w:t xml:space="preserve"> reject your petition. </w:t>
            </w:r>
          </w:p>
          <w:p w14:paraId="02F1D582" w14:textId="77777777" w:rsidR="00420643" w:rsidRDefault="00420643" w:rsidP="00420643">
            <w:pPr>
              <w:rPr>
                <w:rFonts w:eastAsia="Calibri"/>
              </w:rPr>
            </w:pPr>
          </w:p>
          <w:p w14:paraId="1298909B" w14:textId="77777777" w:rsidR="001D7DE7" w:rsidRDefault="001D7DE7" w:rsidP="00420643">
            <w:pPr>
              <w:rPr>
                <w:rFonts w:eastAsia="Calibri"/>
              </w:rPr>
            </w:pPr>
          </w:p>
          <w:p w14:paraId="01F03C84" w14:textId="77777777" w:rsidR="001D7DE7" w:rsidRDefault="001D7DE7" w:rsidP="00420643">
            <w:pPr>
              <w:rPr>
                <w:rFonts w:eastAsia="Calibri"/>
              </w:rPr>
            </w:pPr>
          </w:p>
          <w:p w14:paraId="784E52E4" w14:textId="77777777" w:rsidR="001D7DE7" w:rsidRDefault="001D7DE7" w:rsidP="00420643">
            <w:pPr>
              <w:rPr>
                <w:rFonts w:eastAsia="Calibri"/>
              </w:rPr>
            </w:pPr>
          </w:p>
          <w:p w14:paraId="6FCEE4D8" w14:textId="77777777" w:rsidR="001D7DE7" w:rsidRPr="007E52DF" w:rsidRDefault="001D7DE7" w:rsidP="00420643">
            <w:pPr>
              <w:rPr>
                <w:rFonts w:eastAsia="Calibri"/>
              </w:rPr>
            </w:pPr>
          </w:p>
          <w:p w14:paraId="6F2E3883" w14:textId="77777777" w:rsidR="00420643" w:rsidRPr="007E52DF" w:rsidRDefault="00420643" w:rsidP="00420643">
            <w:pPr>
              <w:rPr>
                <w:rFonts w:eastAsia="Calibri"/>
                <w:b/>
              </w:rPr>
            </w:pPr>
            <w:r w:rsidRPr="007E52DF">
              <w:rPr>
                <w:rFonts w:eastAsia="Calibri"/>
                <w:b/>
              </w:rPr>
              <w:t>Payments by Credit Card</w:t>
            </w:r>
          </w:p>
          <w:p w14:paraId="5B3AF824" w14:textId="77777777" w:rsidR="00420643" w:rsidRPr="007E52DF" w:rsidRDefault="00420643" w:rsidP="00420643">
            <w:pPr>
              <w:rPr>
                <w:rFonts w:eastAsia="Calibri"/>
              </w:rPr>
            </w:pPr>
          </w:p>
          <w:p w14:paraId="004E7558" w14:textId="77777777" w:rsidR="00420643" w:rsidRPr="007E52DF" w:rsidRDefault="00420643" w:rsidP="00420643">
            <w:pPr>
              <w:rPr>
                <w:rFonts w:eastAsia="Calibri"/>
              </w:rPr>
            </w:pPr>
            <w:r w:rsidRPr="007E52DF">
              <w:rPr>
                <w:rFonts w:eastAsia="Calibri"/>
              </w:rPr>
              <w:t xml:space="preserve">If you are filing your petition at a USCIS Lockbox facility, you can pay your filing </w:t>
            </w:r>
            <w:r w:rsidRPr="00B94EAE">
              <w:rPr>
                <w:rFonts w:eastAsia="Calibri"/>
                <w:color w:val="FF0000"/>
              </w:rPr>
              <w:t xml:space="preserve">fee using </w:t>
            </w:r>
            <w:r w:rsidRPr="007E52DF">
              <w:rPr>
                <w:rFonts w:eastAsia="Calibri"/>
              </w:rPr>
              <w:t>a credit card.  Please see Form G-1450, Authorization for Credit Card Transactions, at www.uscis.gov/G-1450, for more information.</w:t>
            </w:r>
          </w:p>
          <w:p w14:paraId="5CF85289" w14:textId="77777777" w:rsidR="00420643" w:rsidRDefault="00420643" w:rsidP="00420643">
            <w:pPr>
              <w:rPr>
                <w:rFonts w:eastAsia="Calibri"/>
              </w:rPr>
            </w:pPr>
          </w:p>
          <w:p w14:paraId="3D8339FF" w14:textId="77777777" w:rsidR="00B94EAE" w:rsidRDefault="00B94EAE" w:rsidP="00420643">
            <w:pPr>
              <w:rPr>
                <w:rFonts w:eastAsia="Calibri"/>
              </w:rPr>
            </w:pPr>
          </w:p>
          <w:p w14:paraId="6E54C6E6" w14:textId="4603C251" w:rsidR="00420643" w:rsidRPr="007E52DF" w:rsidRDefault="00421A81" w:rsidP="00420643">
            <w:pPr>
              <w:rPr>
                <w:rFonts w:eastAsia="Calibri"/>
                <w:b/>
              </w:rPr>
            </w:pPr>
            <w:r>
              <w:rPr>
                <w:rFonts w:eastAsia="Calibri"/>
                <w:b/>
              </w:rPr>
              <w:t xml:space="preserve">How To Check If the </w:t>
            </w:r>
            <w:r w:rsidRPr="00421A81">
              <w:rPr>
                <w:rFonts w:eastAsia="Calibri"/>
                <w:b/>
                <w:color w:val="FF0000"/>
              </w:rPr>
              <w:t>Fee is</w:t>
            </w:r>
            <w:r w:rsidR="00420643" w:rsidRPr="00421A81">
              <w:rPr>
                <w:rFonts w:eastAsia="Calibri"/>
                <w:b/>
                <w:color w:val="FF0000"/>
              </w:rPr>
              <w:t xml:space="preserve"> </w:t>
            </w:r>
            <w:r w:rsidR="00420643" w:rsidRPr="007E52DF">
              <w:rPr>
                <w:rFonts w:eastAsia="Calibri"/>
                <w:b/>
              </w:rPr>
              <w:t>Correct</w:t>
            </w:r>
          </w:p>
          <w:p w14:paraId="455F4889" w14:textId="77777777" w:rsidR="00420643" w:rsidRDefault="00420643" w:rsidP="00420643">
            <w:pPr>
              <w:rPr>
                <w:rFonts w:eastAsia="Calibri"/>
              </w:rPr>
            </w:pPr>
          </w:p>
          <w:p w14:paraId="736E87A8" w14:textId="73768914" w:rsidR="00420643" w:rsidRPr="007E52DF" w:rsidRDefault="00420643" w:rsidP="00420643">
            <w:pPr>
              <w:rPr>
                <w:rFonts w:eastAsia="Calibri"/>
              </w:rPr>
            </w:pPr>
            <w:r w:rsidRPr="007E52DF">
              <w:rPr>
                <w:rFonts w:eastAsia="Calibri"/>
              </w:rPr>
              <w:t xml:space="preserve">Form I-600’s filing </w:t>
            </w:r>
            <w:r w:rsidRPr="00B94EAE">
              <w:rPr>
                <w:rFonts w:eastAsia="Calibri"/>
                <w:color w:val="FF0000"/>
              </w:rPr>
              <w:t xml:space="preserve">fee </w:t>
            </w:r>
            <w:r w:rsidR="001D7DE7" w:rsidRPr="00B94EAE">
              <w:rPr>
                <w:rFonts w:eastAsia="Calibri"/>
                <w:color w:val="FF0000"/>
              </w:rPr>
              <w:t>is</w:t>
            </w:r>
            <w:r w:rsidRPr="00B94EAE">
              <w:rPr>
                <w:rFonts w:eastAsia="Calibri"/>
                <w:color w:val="FF0000"/>
              </w:rPr>
              <w:t xml:space="preserve"> </w:t>
            </w:r>
            <w:r w:rsidRPr="007E52DF">
              <w:rPr>
                <w:rFonts w:eastAsia="Calibri"/>
              </w:rPr>
              <w:t>current as of the edition date in the lower left corner of this page.  However, because USCIS fees change periodicall</w:t>
            </w:r>
            <w:r w:rsidR="00421A81">
              <w:rPr>
                <w:rFonts w:eastAsia="Calibri"/>
              </w:rPr>
              <w:t xml:space="preserve">y, you can verify that the </w:t>
            </w:r>
            <w:r w:rsidR="00421A81" w:rsidRPr="00421A81">
              <w:rPr>
                <w:rFonts w:eastAsia="Calibri"/>
                <w:color w:val="FF0000"/>
              </w:rPr>
              <w:t xml:space="preserve">fee is </w:t>
            </w:r>
            <w:r w:rsidRPr="007E52DF">
              <w:rPr>
                <w:rFonts w:eastAsia="Calibri"/>
              </w:rPr>
              <w:t>correct by following one of the steps below.</w:t>
            </w:r>
          </w:p>
          <w:p w14:paraId="72573AB4" w14:textId="77777777" w:rsidR="00420643" w:rsidRDefault="00420643" w:rsidP="00420643">
            <w:pPr>
              <w:rPr>
                <w:rFonts w:eastAsia="Calibri"/>
              </w:rPr>
            </w:pPr>
          </w:p>
          <w:p w14:paraId="17740334" w14:textId="77777777" w:rsidR="00420643" w:rsidRPr="007E52DF" w:rsidRDefault="00420643" w:rsidP="00420643">
            <w:pPr>
              <w:rPr>
                <w:rFonts w:eastAsia="Calibri"/>
              </w:rPr>
            </w:pPr>
            <w:r>
              <w:rPr>
                <w:rFonts w:eastAsia="Calibri"/>
                <w:b/>
              </w:rPr>
              <w:t xml:space="preserve">1. </w:t>
            </w:r>
            <w:r w:rsidRPr="007E52DF">
              <w:rPr>
                <w:rFonts w:eastAsia="Calibri"/>
              </w:rPr>
              <w:t>Visit the USCIS website at www.uscis.gov, select “FORMS,” and select Form I-600 to check the appropriate fee; or</w:t>
            </w:r>
          </w:p>
          <w:p w14:paraId="58ABA673" w14:textId="77777777" w:rsidR="00420643" w:rsidRDefault="00420643" w:rsidP="00420643">
            <w:pPr>
              <w:rPr>
                <w:rFonts w:eastAsia="Calibri"/>
              </w:rPr>
            </w:pPr>
          </w:p>
          <w:p w14:paraId="4C1D6B55" w14:textId="77777777" w:rsidR="00420643" w:rsidRPr="00D85F46" w:rsidRDefault="00420643" w:rsidP="00420643">
            <w:pPr>
              <w:rPr>
                <w:b/>
              </w:rPr>
            </w:pPr>
            <w:r>
              <w:rPr>
                <w:rFonts w:eastAsia="Calibri"/>
                <w:b/>
              </w:rPr>
              <w:t xml:space="preserve">2. </w:t>
            </w:r>
            <w:r w:rsidRPr="007E52DF">
              <w:rPr>
                <w:rFonts w:eastAsia="Calibri"/>
              </w:rPr>
              <w:t>Visit the USCIS Contact Center at www.uscis.gov/contactcenter to get answers to your questions and connect with a live USCIS representative.  The USCIS Contact Center provides information in English and Spanish.  For TTY (deaf or hard of hearing) call:  1-800-767-1833.</w:t>
            </w:r>
          </w:p>
        </w:tc>
      </w:tr>
      <w:tr w:rsidR="007E52DF" w:rsidRPr="007228B5" w14:paraId="08A33C8B" w14:textId="77777777" w:rsidTr="005C01B3">
        <w:tc>
          <w:tcPr>
            <w:tcW w:w="2808" w:type="dxa"/>
          </w:tcPr>
          <w:p w14:paraId="12AA04AB" w14:textId="77777777" w:rsidR="007E52DF" w:rsidRDefault="007E52DF" w:rsidP="00600399">
            <w:pPr>
              <w:rPr>
                <w:b/>
                <w:sz w:val="24"/>
              </w:rPr>
            </w:pPr>
            <w:r>
              <w:rPr>
                <w:b/>
                <w:sz w:val="24"/>
              </w:rPr>
              <w:t>Page 13,</w:t>
            </w:r>
          </w:p>
          <w:p w14:paraId="1F81E293" w14:textId="77777777" w:rsidR="007E52DF" w:rsidRDefault="007E52DF" w:rsidP="00600399">
            <w:pPr>
              <w:rPr>
                <w:b/>
                <w:sz w:val="24"/>
              </w:rPr>
            </w:pPr>
          </w:p>
          <w:p w14:paraId="54DDDBB2" w14:textId="77777777" w:rsidR="007E52DF" w:rsidRDefault="007E52DF" w:rsidP="00600399">
            <w:pPr>
              <w:rPr>
                <w:b/>
                <w:sz w:val="24"/>
              </w:rPr>
            </w:pPr>
            <w:r>
              <w:rPr>
                <w:b/>
                <w:sz w:val="24"/>
              </w:rPr>
              <w:t>Where To File?</w:t>
            </w:r>
          </w:p>
        </w:tc>
        <w:tc>
          <w:tcPr>
            <w:tcW w:w="4140" w:type="dxa"/>
          </w:tcPr>
          <w:p w14:paraId="5E4221A4" w14:textId="77777777" w:rsidR="007E52DF" w:rsidRPr="007E52DF" w:rsidRDefault="007E52DF" w:rsidP="007E52DF">
            <w:pPr>
              <w:rPr>
                <w:b/>
              </w:rPr>
            </w:pPr>
            <w:r w:rsidRPr="007E52DF">
              <w:rPr>
                <w:b/>
              </w:rPr>
              <w:t>[Page 13]</w:t>
            </w:r>
          </w:p>
          <w:p w14:paraId="2A117296" w14:textId="77777777" w:rsidR="007E52DF" w:rsidRPr="007E52DF" w:rsidRDefault="007E52DF" w:rsidP="007E52DF">
            <w:pPr>
              <w:rPr>
                <w:b/>
              </w:rPr>
            </w:pPr>
          </w:p>
          <w:p w14:paraId="7A65AE71" w14:textId="77777777" w:rsidR="007E52DF" w:rsidRPr="007E52DF" w:rsidRDefault="007E52DF" w:rsidP="007E52DF">
            <w:pPr>
              <w:rPr>
                <w:b/>
              </w:rPr>
            </w:pPr>
            <w:r w:rsidRPr="007E52DF">
              <w:rPr>
                <w:b/>
              </w:rPr>
              <w:t>Where To File?</w:t>
            </w:r>
          </w:p>
          <w:p w14:paraId="29E22FF8" w14:textId="77777777" w:rsidR="007E52DF" w:rsidRPr="007E52DF" w:rsidRDefault="007E52DF" w:rsidP="007E52DF">
            <w:pPr>
              <w:rPr>
                <w:b/>
              </w:rPr>
            </w:pPr>
          </w:p>
          <w:p w14:paraId="65570DF0" w14:textId="77777777" w:rsidR="007E52DF" w:rsidRPr="007E52DF" w:rsidRDefault="007E52DF" w:rsidP="007E52DF">
            <w:pPr>
              <w:rPr>
                <w:b/>
              </w:rPr>
            </w:pPr>
            <w:r w:rsidRPr="007E52DF">
              <w:t>Please see our website at www.uscis.gov/i-600 or visit the USCIS Contact Center at www.uscis.gov/contactcenter to connect with a USCIS representative for the most current information about where to file this petition.  The USCIS Contact Center provides information in English and Spanish.  For TTY (deaf or hard of hearing) call:  1-800-767-1833.</w:t>
            </w:r>
          </w:p>
        </w:tc>
        <w:tc>
          <w:tcPr>
            <w:tcW w:w="4050" w:type="dxa"/>
          </w:tcPr>
          <w:p w14:paraId="57BEB004" w14:textId="47DF224E" w:rsidR="001D7DE7" w:rsidRPr="006210BB" w:rsidRDefault="006210BB" w:rsidP="003463DC">
            <w:pPr>
              <w:rPr>
                <w:b/>
              </w:rPr>
            </w:pPr>
            <w:r w:rsidRPr="007E52DF">
              <w:rPr>
                <w:b/>
              </w:rPr>
              <w:t>[Page 1</w:t>
            </w:r>
            <w:r>
              <w:rPr>
                <w:b/>
              </w:rPr>
              <w:t>5</w:t>
            </w:r>
            <w:r w:rsidRPr="007E52DF">
              <w:rPr>
                <w:b/>
              </w:rPr>
              <w:t>]</w:t>
            </w:r>
          </w:p>
          <w:p w14:paraId="49735EA5" w14:textId="77777777" w:rsidR="001D7DE7" w:rsidRPr="001D7DE7" w:rsidRDefault="001D7DE7" w:rsidP="003463DC"/>
          <w:p w14:paraId="6A02CDEF" w14:textId="77777777" w:rsidR="007E52DF" w:rsidRPr="001D7DE7" w:rsidRDefault="001D7DE7" w:rsidP="003463DC">
            <w:r w:rsidRPr="001D7DE7">
              <w:t>[No change]</w:t>
            </w:r>
          </w:p>
        </w:tc>
      </w:tr>
      <w:tr w:rsidR="007E52DF" w:rsidRPr="007228B5" w14:paraId="450E5D01" w14:textId="77777777" w:rsidTr="005C01B3">
        <w:tc>
          <w:tcPr>
            <w:tcW w:w="2808" w:type="dxa"/>
          </w:tcPr>
          <w:p w14:paraId="7956577E" w14:textId="77777777" w:rsidR="007E52DF" w:rsidRDefault="00452E6D" w:rsidP="00600399">
            <w:pPr>
              <w:rPr>
                <w:b/>
                <w:sz w:val="24"/>
              </w:rPr>
            </w:pPr>
            <w:r>
              <w:rPr>
                <w:b/>
                <w:sz w:val="24"/>
              </w:rPr>
              <w:t>Page 13,</w:t>
            </w:r>
          </w:p>
          <w:p w14:paraId="0067630E" w14:textId="77777777" w:rsidR="00452E6D" w:rsidRDefault="00452E6D" w:rsidP="00600399">
            <w:pPr>
              <w:rPr>
                <w:b/>
                <w:sz w:val="24"/>
              </w:rPr>
            </w:pPr>
          </w:p>
          <w:p w14:paraId="194FC151" w14:textId="77777777" w:rsidR="00452E6D" w:rsidRDefault="00452E6D" w:rsidP="00600399">
            <w:pPr>
              <w:rPr>
                <w:b/>
                <w:sz w:val="24"/>
              </w:rPr>
            </w:pPr>
            <w:r>
              <w:rPr>
                <w:b/>
                <w:sz w:val="24"/>
              </w:rPr>
              <w:t>Address Change</w:t>
            </w:r>
          </w:p>
        </w:tc>
        <w:tc>
          <w:tcPr>
            <w:tcW w:w="4140" w:type="dxa"/>
          </w:tcPr>
          <w:p w14:paraId="23B800DE" w14:textId="77777777" w:rsidR="007E52DF" w:rsidRDefault="00452E6D" w:rsidP="00B94EAE">
            <w:pPr>
              <w:rPr>
                <w:b/>
              </w:rPr>
            </w:pPr>
            <w:r>
              <w:rPr>
                <w:b/>
              </w:rPr>
              <w:t>[Page 13]</w:t>
            </w:r>
          </w:p>
          <w:p w14:paraId="65060E95" w14:textId="77777777" w:rsidR="00452E6D" w:rsidRDefault="00452E6D" w:rsidP="00B94EAE">
            <w:pPr>
              <w:rPr>
                <w:b/>
              </w:rPr>
            </w:pPr>
          </w:p>
          <w:p w14:paraId="346A568D" w14:textId="77777777" w:rsidR="00452E6D" w:rsidRDefault="00452E6D" w:rsidP="00B94EAE">
            <w:pPr>
              <w:rPr>
                <w:b/>
              </w:rPr>
            </w:pPr>
            <w:r>
              <w:rPr>
                <w:b/>
              </w:rPr>
              <w:t>Address Change</w:t>
            </w:r>
          </w:p>
          <w:p w14:paraId="6E8732B1" w14:textId="77777777" w:rsidR="00452E6D" w:rsidRDefault="00452E6D" w:rsidP="00B94EAE">
            <w:pPr>
              <w:rPr>
                <w:b/>
              </w:rPr>
            </w:pPr>
          </w:p>
          <w:p w14:paraId="53B0977A" w14:textId="77777777" w:rsidR="00452E6D" w:rsidRPr="00452E6D" w:rsidRDefault="00452E6D" w:rsidP="00B94EAE">
            <w:pPr>
              <w:rPr>
                <w:rFonts w:eastAsia="Calibri"/>
              </w:rPr>
            </w:pPr>
            <w:r w:rsidRPr="00452E6D">
              <w:rPr>
                <w:rFonts w:eastAsia="Calibri"/>
              </w:rPr>
              <w:t>If your address changes, you must notify the USCIS office with jurisdiction over your case.  If you filed your petition with the USCIS Lockbox, the National Benefits Center (NBC) has jurisdiction over your case. If you filed at a USCIS international office, that office has jurisdiction over your case.  Due to your change in residence, USCIS may also require you to submit an updated home study for a significant change.  If you move to a different state, you may also have to provide updated information regarding any pre-adoption requirements.</w:t>
            </w:r>
          </w:p>
          <w:p w14:paraId="38B001CE" w14:textId="77777777" w:rsidR="00452E6D" w:rsidRDefault="00452E6D" w:rsidP="00B94EAE">
            <w:pPr>
              <w:rPr>
                <w:rFonts w:eastAsia="Calibri"/>
              </w:rPr>
            </w:pPr>
          </w:p>
          <w:p w14:paraId="5342178C" w14:textId="77777777" w:rsidR="00452E6D" w:rsidRPr="00452E6D" w:rsidRDefault="00452E6D" w:rsidP="00B94EAE">
            <w:pPr>
              <w:rPr>
                <w:rFonts w:eastAsia="Calibri"/>
              </w:rPr>
            </w:pPr>
            <w:r w:rsidRPr="00452E6D">
              <w:rPr>
                <w:rFonts w:eastAsia="Calibri"/>
              </w:rPr>
              <w:t>See the adoption-related pages on the USCIS website at www.uscis.gov/adoption for information on significant changes due to a change in residence and current mailing addresses for the NBC and USCIS international offices.</w:t>
            </w:r>
          </w:p>
          <w:p w14:paraId="298E3C4A" w14:textId="77777777" w:rsidR="00452E6D" w:rsidRDefault="00452E6D" w:rsidP="00B94EAE">
            <w:pPr>
              <w:rPr>
                <w:rFonts w:eastAsia="Calibri"/>
              </w:rPr>
            </w:pPr>
          </w:p>
          <w:p w14:paraId="50ABA1F9" w14:textId="77777777" w:rsidR="00452E6D" w:rsidRPr="007E52DF" w:rsidRDefault="00452E6D" w:rsidP="00B94EAE">
            <w:pPr>
              <w:rPr>
                <w:b/>
              </w:rPr>
            </w:pPr>
            <w:r w:rsidRPr="00452E6D">
              <w:rPr>
                <w:rFonts w:eastAsia="Calibri"/>
                <w:b/>
              </w:rPr>
              <w:t>NOTE:</w:t>
            </w:r>
            <w:r w:rsidRPr="00452E6D">
              <w:rPr>
                <w:rFonts w:eastAsia="Calibri"/>
              </w:rPr>
              <w:t xml:space="preserve">  Do not submit a change of address request to the USCIS Lockbox facilities because the Lockbox does not process change of address requests.</w:t>
            </w:r>
          </w:p>
        </w:tc>
        <w:tc>
          <w:tcPr>
            <w:tcW w:w="4050" w:type="dxa"/>
          </w:tcPr>
          <w:p w14:paraId="521D288E" w14:textId="77777777" w:rsidR="006210BB" w:rsidRPr="006210BB" w:rsidRDefault="006210BB" w:rsidP="006210BB">
            <w:pPr>
              <w:rPr>
                <w:b/>
              </w:rPr>
            </w:pPr>
            <w:r w:rsidRPr="007E52DF">
              <w:rPr>
                <w:b/>
              </w:rPr>
              <w:t>[Page 1</w:t>
            </w:r>
            <w:r>
              <w:rPr>
                <w:b/>
              </w:rPr>
              <w:t>5</w:t>
            </w:r>
            <w:r w:rsidRPr="007E52DF">
              <w:rPr>
                <w:b/>
              </w:rPr>
              <w:t>]</w:t>
            </w:r>
          </w:p>
          <w:p w14:paraId="19D5A42A" w14:textId="77777777" w:rsidR="001D7DE7" w:rsidRPr="001D7DE7" w:rsidRDefault="001D7DE7" w:rsidP="00B94EAE">
            <w:pPr>
              <w:rPr>
                <w:b/>
              </w:rPr>
            </w:pPr>
          </w:p>
          <w:p w14:paraId="34079AD4" w14:textId="77777777" w:rsidR="00B94EAE" w:rsidRDefault="00B94EAE" w:rsidP="00B94EAE">
            <w:pPr>
              <w:rPr>
                <w:b/>
              </w:rPr>
            </w:pPr>
            <w:r>
              <w:rPr>
                <w:b/>
              </w:rPr>
              <w:t>Address Change</w:t>
            </w:r>
          </w:p>
          <w:p w14:paraId="22CB7A01" w14:textId="77777777" w:rsidR="00B94EAE" w:rsidRDefault="00B94EAE" w:rsidP="00B94EAE">
            <w:pPr>
              <w:rPr>
                <w:b/>
              </w:rPr>
            </w:pPr>
          </w:p>
          <w:p w14:paraId="73143AAC" w14:textId="77777777" w:rsidR="00B94EAE" w:rsidRPr="00D5102C" w:rsidRDefault="00B94EAE" w:rsidP="00B94EAE">
            <w:r w:rsidRPr="00D5102C">
              <w:t xml:space="preserve">If your address changes, you must notify the </w:t>
            </w:r>
            <w:r w:rsidRPr="00B94EAE">
              <w:rPr>
                <w:color w:val="FF0000"/>
              </w:rPr>
              <w:t xml:space="preserve">U.S. government entity </w:t>
            </w:r>
            <w:r w:rsidRPr="00D5102C">
              <w:t xml:space="preserve">with jurisdiction over your </w:t>
            </w:r>
            <w:r w:rsidRPr="00B94EAE">
              <w:rPr>
                <w:color w:val="FF0000"/>
              </w:rPr>
              <w:t xml:space="preserve">case.  Due </w:t>
            </w:r>
            <w:r w:rsidRPr="00D5102C">
              <w:t xml:space="preserve">to your change in residence, USCIS may also require you to submit an updated home study for a significant change. </w:t>
            </w:r>
            <w:r>
              <w:t xml:space="preserve"> </w:t>
            </w:r>
            <w:r w:rsidRPr="00D5102C">
              <w:t>If you move to a different state, you may also have to provide updated information regarding any pre-adoption requirements.</w:t>
            </w:r>
          </w:p>
          <w:p w14:paraId="6A1BCF2B" w14:textId="77777777" w:rsidR="00B94EAE" w:rsidRDefault="00B94EAE" w:rsidP="00B94EAE"/>
          <w:p w14:paraId="47E79A09" w14:textId="77777777" w:rsidR="00B94EAE" w:rsidRDefault="00B94EAE" w:rsidP="00B94EAE"/>
          <w:p w14:paraId="1B0D16F3" w14:textId="77777777" w:rsidR="00B94EAE" w:rsidRDefault="00B94EAE" w:rsidP="00B94EAE"/>
          <w:p w14:paraId="60362D49" w14:textId="77777777" w:rsidR="00B94EAE" w:rsidRDefault="00B94EAE" w:rsidP="00B94EAE"/>
          <w:p w14:paraId="19742E87" w14:textId="77777777" w:rsidR="00B94EAE" w:rsidRDefault="00B94EAE" w:rsidP="00B94EAE"/>
          <w:p w14:paraId="19299ED4" w14:textId="77777777" w:rsidR="00B94EAE" w:rsidRDefault="00B94EAE" w:rsidP="00B94EAE"/>
          <w:p w14:paraId="6CBEDDD1" w14:textId="6406C7A4" w:rsidR="00263BC3" w:rsidRDefault="00263BC3" w:rsidP="00263BC3">
            <w:pPr>
              <w:rPr>
                <w:rFonts w:eastAsia="Calibri"/>
                <w:color w:val="FF0000"/>
              </w:rPr>
            </w:pPr>
            <w:r w:rsidRPr="00452E6D">
              <w:rPr>
                <w:rFonts w:eastAsia="Calibri"/>
              </w:rPr>
              <w:t xml:space="preserve">See the adoption-related pages on the USCIS website at www.uscis.gov/adoption for information on significant changes due to a change in residence and current mailing addresses for the </w:t>
            </w:r>
            <w:r w:rsidR="006210BB" w:rsidRPr="0031704E">
              <w:rPr>
                <w:rFonts w:eastAsia="Calibri"/>
                <w:color w:val="FF0000"/>
              </w:rPr>
              <w:t>National Benefits Center</w:t>
            </w:r>
            <w:r w:rsidRPr="0031704E">
              <w:rPr>
                <w:rFonts w:eastAsia="Calibri"/>
                <w:color w:val="FF0000"/>
              </w:rPr>
              <w:t>.</w:t>
            </w:r>
          </w:p>
          <w:p w14:paraId="71507A9B" w14:textId="77777777" w:rsidR="00263BC3" w:rsidRPr="00452E6D" w:rsidRDefault="00263BC3" w:rsidP="00263BC3">
            <w:pPr>
              <w:rPr>
                <w:rFonts w:eastAsia="Calibri"/>
              </w:rPr>
            </w:pPr>
          </w:p>
          <w:p w14:paraId="377C8ADD" w14:textId="77777777" w:rsidR="00263BC3" w:rsidRDefault="00263BC3" w:rsidP="00B94EAE"/>
          <w:p w14:paraId="3FE8122F" w14:textId="77777777" w:rsidR="001D7DE7" w:rsidRPr="001D7DE7" w:rsidRDefault="001D7DE7" w:rsidP="00B94EAE">
            <w:r w:rsidRPr="001D7DE7">
              <w:t>[No change</w:t>
            </w:r>
            <w:r>
              <w:t>]</w:t>
            </w:r>
          </w:p>
        </w:tc>
      </w:tr>
      <w:tr w:rsidR="00B94EAE" w:rsidRPr="007228B5" w14:paraId="73C75226" w14:textId="77777777" w:rsidTr="005C01B3">
        <w:tc>
          <w:tcPr>
            <w:tcW w:w="2808" w:type="dxa"/>
          </w:tcPr>
          <w:p w14:paraId="5312D796" w14:textId="77777777" w:rsidR="00B94EAE" w:rsidRDefault="00B94EAE" w:rsidP="00B94EAE">
            <w:pPr>
              <w:rPr>
                <w:b/>
                <w:sz w:val="24"/>
              </w:rPr>
            </w:pPr>
            <w:r>
              <w:rPr>
                <w:b/>
                <w:sz w:val="24"/>
              </w:rPr>
              <w:t>Page 13,</w:t>
            </w:r>
          </w:p>
          <w:p w14:paraId="14E588BC" w14:textId="77777777" w:rsidR="00B94EAE" w:rsidRDefault="00B94EAE" w:rsidP="00B94EAE">
            <w:pPr>
              <w:rPr>
                <w:b/>
                <w:sz w:val="24"/>
              </w:rPr>
            </w:pPr>
          </w:p>
          <w:p w14:paraId="44BB55B6" w14:textId="77777777" w:rsidR="00B94EAE" w:rsidRDefault="00B94EAE" w:rsidP="00B94EAE">
            <w:pPr>
              <w:rPr>
                <w:b/>
                <w:sz w:val="24"/>
              </w:rPr>
            </w:pPr>
            <w:r>
              <w:rPr>
                <w:b/>
                <w:sz w:val="24"/>
              </w:rPr>
              <w:t>Processing Information</w:t>
            </w:r>
          </w:p>
        </w:tc>
        <w:tc>
          <w:tcPr>
            <w:tcW w:w="4140" w:type="dxa"/>
          </w:tcPr>
          <w:p w14:paraId="61D3F08C" w14:textId="77777777" w:rsidR="00B94EAE" w:rsidRDefault="00B94EAE" w:rsidP="00B94EAE">
            <w:pPr>
              <w:rPr>
                <w:b/>
              </w:rPr>
            </w:pPr>
            <w:r>
              <w:rPr>
                <w:b/>
              </w:rPr>
              <w:t>[Page 13]</w:t>
            </w:r>
          </w:p>
          <w:p w14:paraId="1AC00500" w14:textId="77777777" w:rsidR="00B94EAE" w:rsidRDefault="00B94EAE" w:rsidP="00B94EAE">
            <w:pPr>
              <w:rPr>
                <w:b/>
              </w:rPr>
            </w:pPr>
          </w:p>
          <w:p w14:paraId="538C982E" w14:textId="77777777" w:rsidR="00B94EAE" w:rsidRDefault="00B94EAE" w:rsidP="00B94EAE">
            <w:pPr>
              <w:rPr>
                <w:b/>
              </w:rPr>
            </w:pPr>
            <w:r>
              <w:rPr>
                <w:b/>
              </w:rPr>
              <w:t>Processing Information</w:t>
            </w:r>
          </w:p>
          <w:p w14:paraId="53B70BFB" w14:textId="77777777" w:rsidR="00B94EAE" w:rsidRDefault="00B94EAE" w:rsidP="00B94EAE">
            <w:pPr>
              <w:rPr>
                <w:b/>
              </w:rPr>
            </w:pPr>
          </w:p>
          <w:p w14:paraId="30536BE9" w14:textId="77777777" w:rsidR="00B94EAE" w:rsidRPr="00452E6D" w:rsidRDefault="00B94EAE" w:rsidP="00B94EAE">
            <w:pPr>
              <w:rPr>
                <w:rFonts w:eastAsia="Calibri"/>
              </w:rPr>
            </w:pPr>
            <w:r w:rsidRPr="00452E6D">
              <w:rPr>
                <w:rFonts w:eastAsia="Calibri"/>
                <w:b/>
              </w:rPr>
              <w:t>Certification.</w:t>
            </w:r>
            <w:r w:rsidRPr="00452E6D">
              <w:rPr>
                <w:rFonts w:eastAsia="Calibri"/>
              </w:rPr>
              <w:t xml:space="preserve">  You must fill out and sign Part 6. of Form I-600.  Your spouse (if married) must fill out and sign Part 7.</w:t>
            </w:r>
          </w:p>
          <w:p w14:paraId="0B5F8750" w14:textId="77777777" w:rsidR="00B94EAE" w:rsidRDefault="00B94EAE" w:rsidP="00B94EAE">
            <w:pPr>
              <w:rPr>
                <w:rFonts w:eastAsia="Calibri"/>
              </w:rPr>
            </w:pPr>
          </w:p>
          <w:p w14:paraId="4DB6EE58" w14:textId="419B7FA8" w:rsidR="00B94EAE" w:rsidRDefault="00B94EAE" w:rsidP="00B94EAE">
            <w:pPr>
              <w:rPr>
                <w:rFonts w:eastAsia="Calibri"/>
              </w:rPr>
            </w:pPr>
            <w:r w:rsidRPr="00B94EAE">
              <w:rPr>
                <w:rFonts w:eastAsia="Calibri"/>
                <w:b/>
              </w:rPr>
              <w:t>USCIS will reject any Form I-600 that is not signed or accompanied by the correct fee, if any, and issue a notice stating that your Form I-600 is deficient.</w:t>
            </w:r>
            <w:r w:rsidRPr="00452E6D">
              <w:rPr>
                <w:rFonts w:eastAsia="Calibri"/>
              </w:rPr>
              <w:t xml:space="preserve">  You may correct the deficiency and resubmit Form I-600.  A petition is not considered properly filed until USCIS accepts it.</w:t>
            </w:r>
          </w:p>
          <w:p w14:paraId="7DE280DA" w14:textId="77777777" w:rsidR="00B94EAE" w:rsidRDefault="00B94EAE" w:rsidP="00B94EAE">
            <w:pPr>
              <w:rPr>
                <w:rFonts w:eastAsia="Calibri"/>
              </w:rPr>
            </w:pPr>
          </w:p>
          <w:p w14:paraId="7576380F" w14:textId="77777777" w:rsidR="00B94EAE" w:rsidRPr="00452E6D" w:rsidRDefault="00B94EAE" w:rsidP="00B94EAE">
            <w:pPr>
              <w:rPr>
                <w:rFonts w:eastAsia="Calibri"/>
              </w:rPr>
            </w:pPr>
            <w:r w:rsidRPr="00452E6D">
              <w:rPr>
                <w:rFonts w:eastAsia="Calibri"/>
                <w:b/>
              </w:rPr>
              <w:t xml:space="preserve">Initial Processing.  </w:t>
            </w:r>
            <w:r w:rsidRPr="00452E6D">
              <w:rPr>
                <w:rFonts w:eastAsia="Calibri"/>
              </w:rPr>
              <w:t>Once USCIS accepts your petition, we will check it for completeness.  If you do not completely fill out this petition, you will not establish a basis for eligibility and USCIS may reject or deny your petition.</w:t>
            </w:r>
          </w:p>
          <w:p w14:paraId="535183DF" w14:textId="77777777" w:rsidR="00B94EAE" w:rsidRDefault="00B94EAE" w:rsidP="00B94EAE">
            <w:pPr>
              <w:rPr>
                <w:rFonts w:eastAsia="Calibri"/>
              </w:rPr>
            </w:pPr>
          </w:p>
          <w:p w14:paraId="793CD58E" w14:textId="77777777" w:rsidR="00B94EAE" w:rsidRPr="00452E6D" w:rsidRDefault="00B94EAE" w:rsidP="00B94EAE">
            <w:pPr>
              <w:rPr>
                <w:rFonts w:eastAsia="Calibri"/>
              </w:rPr>
            </w:pPr>
            <w:r w:rsidRPr="00452E6D">
              <w:rPr>
                <w:rFonts w:eastAsia="Calibri"/>
                <w:b/>
              </w:rPr>
              <w:t>Requests for More Information.</w:t>
            </w:r>
            <w:r w:rsidRPr="00452E6D">
              <w:rPr>
                <w:rFonts w:eastAsia="Calibri"/>
              </w:rPr>
              <w:t xml:space="preserve">  USCIS may request that you provide more information or evidence to support your petition.  We may also request that you provide the originals of any copies you submit.  If we request an original document from you, it will be returned to you after USCIS determines it no longer needs your original.</w:t>
            </w:r>
          </w:p>
          <w:p w14:paraId="2DD996BB" w14:textId="77777777" w:rsidR="00B94EAE" w:rsidRDefault="00B94EAE" w:rsidP="00B94EAE">
            <w:pPr>
              <w:rPr>
                <w:rFonts w:eastAsia="Calibri"/>
              </w:rPr>
            </w:pPr>
          </w:p>
          <w:p w14:paraId="0F785E60" w14:textId="77777777" w:rsidR="00B94EAE" w:rsidRPr="00452E6D" w:rsidRDefault="00B94EAE" w:rsidP="00B94EAE">
            <w:pPr>
              <w:rPr>
                <w:rFonts w:eastAsia="Calibri"/>
              </w:rPr>
            </w:pPr>
            <w:r w:rsidRPr="00452E6D">
              <w:rPr>
                <w:rFonts w:eastAsia="Calibri"/>
                <w:b/>
              </w:rPr>
              <w:t>Requests for Interview.</w:t>
            </w:r>
            <w:r w:rsidRPr="00452E6D">
              <w:rPr>
                <w:rFonts w:eastAsia="Calibri"/>
              </w:rPr>
              <w:t xml:space="preserve">  We may request that you appear at a USCIS office for an interview based on your petition.  At the time of any interview or other appearance at a USCIS office, we may require that you provide your biometrics to verify your identity and/or update background and security checks.</w:t>
            </w:r>
          </w:p>
          <w:p w14:paraId="17C94592" w14:textId="77777777" w:rsidR="00B94EAE" w:rsidRDefault="00B94EAE" w:rsidP="00B94EAE">
            <w:pPr>
              <w:rPr>
                <w:rFonts w:eastAsia="Calibri"/>
              </w:rPr>
            </w:pPr>
          </w:p>
          <w:p w14:paraId="1F7EAA76" w14:textId="77777777" w:rsidR="00B94EAE" w:rsidRPr="00452E6D" w:rsidRDefault="00B94EAE" w:rsidP="00B94EAE">
            <w:pPr>
              <w:rPr>
                <w:rFonts w:eastAsia="Calibri"/>
              </w:rPr>
            </w:pPr>
            <w:r w:rsidRPr="00452E6D">
              <w:rPr>
                <w:rFonts w:eastAsia="Calibri"/>
                <w:b/>
              </w:rPr>
              <w:t>Decision.</w:t>
            </w:r>
            <w:r w:rsidRPr="00452E6D">
              <w:rPr>
                <w:rFonts w:eastAsia="Calibri"/>
              </w:rPr>
              <w:t xml:space="preserve">  A decision on Form I-600 involves a determination of whether you have established that a child is an orphan and eligible to be classified as your immediate relative for immigration purposes.  If you filed Form I-600 without a previously approved Form I-600A which remains valid, the decision will also include a determination as to whether you are suitable and eligible to adopt.  USCIS or the government entity with jurisdiction over your case will notify you of the decision in writing. </w:t>
            </w:r>
          </w:p>
        </w:tc>
        <w:tc>
          <w:tcPr>
            <w:tcW w:w="4050" w:type="dxa"/>
          </w:tcPr>
          <w:p w14:paraId="595E4217" w14:textId="38F79C3C" w:rsidR="00B94EAE" w:rsidRDefault="00B94EAE" w:rsidP="00B94EAE">
            <w:pPr>
              <w:rPr>
                <w:b/>
              </w:rPr>
            </w:pPr>
            <w:r>
              <w:rPr>
                <w:b/>
              </w:rPr>
              <w:t>[Page 1</w:t>
            </w:r>
            <w:r w:rsidR="006210BB">
              <w:rPr>
                <w:b/>
              </w:rPr>
              <w:t>5</w:t>
            </w:r>
            <w:r>
              <w:rPr>
                <w:b/>
              </w:rPr>
              <w:t>]</w:t>
            </w:r>
          </w:p>
          <w:p w14:paraId="101A424D" w14:textId="77777777" w:rsidR="00B94EAE" w:rsidRDefault="00B94EAE" w:rsidP="00B94EAE">
            <w:pPr>
              <w:rPr>
                <w:b/>
              </w:rPr>
            </w:pPr>
          </w:p>
          <w:p w14:paraId="5A6E448F" w14:textId="77777777" w:rsidR="00B94EAE" w:rsidRDefault="00B94EAE" w:rsidP="00B94EAE">
            <w:pPr>
              <w:rPr>
                <w:b/>
              </w:rPr>
            </w:pPr>
            <w:r>
              <w:rPr>
                <w:b/>
              </w:rPr>
              <w:t>Processing Information</w:t>
            </w:r>
          </w:p>
          <w:p w14:paraId="534911D1" w14:textId="77777777" w:rsidR="00B94EAE" w:rsidRDefault="00B94EAE" w:rsidP="00B94EAE">
            <w:pPr>
              <w:rPr>
                <w:b/>
              </w:rPr>
            </w:pPr>
          </w:p>
          <w:p w14:paraId="353D6009" w14:textId="77777777" w:rsidR="00B94EAE" w:rsidRPr="00B94EAE" w:rsidRDefault="00B94EAE" w:rsidP="00B94EAE">
            <w:pPr>
              <w:rPr>
                <w:rFonts w:eastAsia="Calibri"/>
                <w:color w:val="FF0000"/>
              </w:rPr>
            </w:pPr>
            <w:r w:rsidRPr="00B94EAE">
              <w:rPr>
                <w:rFonts w:eastAsia="Calibri"/>
                <w:color w:val="FF0000"/>
              </w:rPr>
              <w:t>[Deleted]</w:t>
            </w:r>
          </w:p>
          <w:p w14:paraId="0E99FC55" w14:textId="77777777" w:rsidR="00B94EAE" w:rsidRDefault="00B94EAE" w:rsidP="00B94EAE">
            <w:pPr>
              <w:rPr>
                <w:rFonts w:eastAsia="Calibri"/>
              </w:rPr>
            </w:pPr>
          </w:p>
          <w:p w14:paraId="44721229" w14:textId="77777777" w:rsidR="00B94EAE" w:rsidRDefault="00B94EAE" w:rsidP="00B94EAE">
            <w:pPr>
              <w:rPr>
                <w:rFonts w:eastAsia="Calibri"/>
              </w:rPr>
            </w:pPr>
          </w:p>
          <w:p w14:paraId="672F7B18" w14:textId="77777777" w:rsidR="00B94EAE" w:rsidRDefault="00B94EAE" w:rsidP="00B94EAE">
            <w:pPr>
              <w:rPr>
                <w:rFonts w:eastAsia="Calibri"/>
              </w:rPr>
            </w:pPr>
          </w:p>
          <w:p w14:paraId="23923D82" w14:textId="77777777" w:rsidR="00B94EAE" w:rsidRPr="00452E6D" w:rsidRDefault="00B94EAE" w:rsidP="00B94EAE">
            <w:pPr>
              <w:rPr>
                <w:rFonts w:eastAsia="Calibri"/>
              </w:rPr>
            </w:pPr>
            <w:r w:rsidRPr="00B94EAE">
              <w:rPr>
                <w:rFonts w:eastAsia="Calibri"/>
                <w:b/>
              </w:rPr>
              <w:t xml:space="preserve">USCIS will reject any Form I-600 that is not signed or accompanied by the correct fee, if any, and issue a notice stating that your Form I-600 is deficient.  </w:t>
            </w:r>
            <w:r w:rsidRPr="00452E6D">
              <w:rPr>
                <w:rFonts w:eastAsia="Calibri"/>
              </w:rPr>
              <w:t>You may correct the deficiency and resubmit Form I-600.  A petition is not considered properly filed until USCIS accepts it.</w:t>
            </w:r>
          </w:p>
          <w:p w14:paraId="3C4E6C62" w14:textId="77777777" w:rsidR="00B94EAE" w:rsidRDefault="00B94EAE" w:rsidP="00B94EAE">
            <w:pPr>
              <w:rPr>
                <w:rFonts w:eastAsia="Calibri"/>
              </w:rPr>
            </w:pPr>
          </w:p>
          <w:p w14:paraId="27A0C25F" w14:textId="77777777" w:rsidR="00B94EAE" w:rsidRPr="00452E6D" w:rsidRDefault="00B94EAE" w:rsidP="00B94EAE">
            <w:pPr>
              <w:rPr>
                <w:rFonts w:eastAsia="Calibri"/>
              </w:rPr>
            </w:pPr>
            <w:r w:rsidRPr="00452E6D">
              <w:rPr>
                <w:rFonts w:eastAsia="Calibri"/>
                <w:b/>
              </w:rPr>
              <w:t xml:space="preserve">Initial Processing.  </w:t>
            </w:r>
            <w:r w:rsidRPr="00452E6D">
              <w:rPr>
                <w:rFonts w:eastAsia="Calibri"/>
              </w:rPr>
              <w:t>Once USCIS accepts your petition, we will check it for completeness.  If you do not completely fill out this petition, you will not establish a basis for eligibility and USCIS may reject or deny your petition.</w:t>
            </w:r>
          </w:p>
          <w:p w14:paraId="5D4D7706" w14:textId="77777777" w:rsidR="00B94EAE" w:rsidRDefault="00B94EAE" w:rsidP="00B94EAE">
            <w:pPr>
              <w:rPr>
                <w:rFonts w:eastAsia="Calibri"/>
              </w:rPr>
            </w:pPr>
          </w:p>
          <w:p w14:paraId="7FDC0A13" w14:textId="77777777" w:rsidR="00B94EAE" w:rsidRPr="00452E6D" w:rsidRDefault="00B94EAE" w:rsidP="00B94EAE">
            <w:pPr>
              <w:rPr>
                <w:rFonts w:eastAsia="Calibri"/>
              </w:rPr>
            </w:pPr>
            <w:r w:rsidRPr="00452E6D">
              <w:rPr>
                <w:rFonts w:eastAsia="Calibri"/>
                <w:b/>
              </w:rPr>
              <w:t>Requests for More Information.</w:t>
            </w:r>
            <w:r w:rsidRPr="00452E6D">
              <w:rPr>
                <w:rFonts w:eastAsia="Calibri"/>
              </w:rPr>
              <w:t xml:space="preserve">  USCIS may request that you provide more information or evidence to support your petition.  We may also request that you provide the originals of any copies you submit.  If we request an original document from you, it will be returned to you after USCIS determines </w:t>
            </w:r>
            <w:r w:rsidRPr="00B94EAE">
              <w:rPr>
                <w:rFonts w:eastAsia="Calibri"/>
                <w:color w:val="FF0000"/>
              </w:rPr>
              <w:t xml:space="preserve">we </w:t>
            </w:r>
            <w:r w:rsidRPr="00452E6D">
              <w:rPr>
                <w:rFonts w:eastAsia="Calibri"/>
              </w:rPr>
              <w:t xml:space="preserve">no longer </w:t>
            </w:r>
            <w:r w:rsidRPr="007B14F8">
              <w:rPr>
                <w:rFonts w:eastAsia="Calibri"/>
                <w:color w:val="FF0000"/>
              </w:rPr>
              <w:t xml:space="preserve">need </w:t>
            </w:r>
            <w:r w:rsidRPr="00452E6D">
              <w:rPr>
                <w:rFonts w:eastAsia="Calibri"/>
              </w:rPr>
              <w:t>your original.</w:t>
            </w:r>
          </w:p>
          <w:p w14:paraId="377B867F" w14:textId="77777777" w:rsidR="00B94EAE" w:rsidRDefault="00B94EAE" w:rsidP="00B94EAE">
            <w:pPr>
              <w:rPr>
                <w:rFonts w:eastAsia="Calibri"/>
              </w:rPr>
            </w:pPr>
          </w:p>
          <w:p w14:paraId="18E378E7" w14:textId="77777777" w:rsidR="00B94EAE" w:rsidRPr="00452E6D" w:rsidRDefault="00B94EAE" w:rsidP="00B94EAE">
            <w:pPr>
              <w:rPr>
                <w:rFonts w:eastAsia="Calibri"/>
              </w:rPr>
            </w:pPr>
            <w:r w:rsidRPr="00452E6D">
              <w:rPr>
                <w:rFonts w:eastAsia="Calibri"/>
                <w:b/>
              </w:rPr>
              <w:t>Requests for Interview.</w:t>
            </w:r>
            <w:r w:rsidRPr="00452E6D">
              <w:rPr>
                <w:rFonts w:eastAsia="Calibri"/>
              </w:rPr>
              <w:t xml:space="preserve">  We may request that you appear at a USCIS office for an interview based on your petition.  At the time of any interview or other appearance at a USCIS office, we may require that you provide your biometrics to verify your identity and/or </w:t>
            </w:r>
            <w:r w:rsidRPr="00B94EAE">
              <w:rPr>
                <w:rFonts w:eastAsia="Calibri"/>
                <w:color w:val="FF0000"/>
              </w:rPr>
              <w:t xml:space="preserve">update security </w:t>
            </w:r>
            <w:r w:rsidRPr="00452E6D">
              <w:rPr>
                <w:rFonts w:eastAsia="Calibri"/>
              </w:rPr>
              <w:t>checks.</w:t>
            </w:r>
          </w:p>
          <w:p w14:paraId="69A1E353" w14:textId="77777777" w:rsidR="00B94EAE" w:rsidRDefault="00B94EAE" w:rsidP="00B94EAE">
            <w:pPr>
              <w:rPr>
                <w:rFonts w:eastAsia="Calibri"/>
              </w:rPr>
            </w:pPr>
          </w:p>
          <w:p w14:paraId="029AC3D8" w14:textId="77777777" w:rsidR="00B94EAE" w:rsidRDefault="00B94EAE" w:rsidP="00B94EAE">
            <w:pPr>
              <w:rPr>
                <w:rFonts w:eastAsia="Calibri"/>
              </w:rPr>
            </w:pPr>
          </w:p>
          <w:p w14:paraId="0657DD09" w14:textId="77777777" w:rsidR="00B94EAE" w:rsidRPr="00452E6D" w:rsidRDefault="00B94EAE" w:rsidP="00B94EAE">
            <w:pPr>
              <w:rPr>
                <w:rFonts w:eastAsia="Calibri"/>
              </w:rPr>
            </w:pPr>
            <w:r w:rsidRPr="00452E6D">
              <w:rPr>
                <w:rFonts w:eastAsia="Calibri"/>
                <w:b/>
              </w:rPr>
              <w:t>Decision.</w:t>
            </w:r>
            <w:r w:rsidRPr="00452E6D">
              <w:rPr>
                <w:rFonts w:eastAsia="Calibri"/>
              </w:rPr>
              <w:t xml:space="preserve">  A decision on Form I-600 involves a determination of whether you have established that a child is an orphan and eligible to be classified as your immediate relative for immigration purposes.  If you filed Form I-600 without a previously approved </w:t>
            </w:r>
            <w:r>
              <w:rPr>
                <w:rFonts w:eastAsia="Calibri"/>
                <w:color w:val="FF0000"/>
              </w:rPr>
              <w:t xml:space="preserve">and valid </w:t>
            </w:r>
            <w:r w:rsidRPr="00452E6D">
              <w:rPr>
                <w:rFonts w:eastAsia="Calibri"/>
              </w:rPr>
              <w:t xml:space="preserve">Form </w:t>
            </w:r>
            <w:r>
              <w:rPr>
                <w:rFonts w:eastAsia="Calibri"/>
                <w:color w:val="FF0000"/>
              </w:rPr>
              <w:t>I-</w:t>
            </w:r>
            <w:r w:rsidRPr="00B94EAE">
              <w:rPr>
                <w:rFonts w:eastAsia="Calibri"/>
                <w:color w:val="FF0000"/>
              </w:rPr>
              <w:t xml:space="preserve">600A, our </w:t>
            </w:r>
            <w:r w:rsidRPr="00452E6D">
              <w:rPr>
                <w:rFonts w:eastAsia="Calibri"/>
              </w:rPr>
              <w:t xml:space="preserve">decision will also include a </w:t>
            </w:r>
            <w:r>
              <w:rPr>
                <w:rFonts w:eastAsia="Calibri"/>
                <w:color w:val="FF0000"/>
              </w:rPr>
              <w:t xml:space="preserve">concurrent </w:t>
            </w:r>
            <w:r w:rsidRPr="00452E6D">
              <w:rPr>
                <w:rFonts w:eastAsia="Calibri"/>
              </w:rPr>
              <w:t xml:space="preserve">determination as to whether you are suitable and eligible to adopt.  USCIS or the government entity with jurisdiction over your case will notify you of the decision in writing. </w:t>
            </w:r>
          </w:p>
        </w:tc>
      </w:tr>
      <w:tr w:rsidR="00452E6D" w:rsidRPr="007228B5" w14:paraId="720D5EC7" w14:textId="77777777" w:rsidTr="005C01B3">
        <w:tc>
          <w:tcPr>
            <w:tcW w:w="2808" w:type="dxa"/>
          </w:tcPr>
          <w:p w14:paraId="40A76F43" w14:textId="77777777" w:rsidR="00452E6D" w:rsidRDefault="00452E6D" w:rsidP="00600399">
            <w:pPr>
              <w:rPr>
                <w:b/>
                <w:sz w:val="24"/>
              </w:rPr>
            </w:pPr>
            <w:r>
              <w:rPr>
                <w:b/>
                <w:sz w:val="24"/>
              </w:rPr>
              <w:t>Page 14,</w:t>
            </w:r>
          </w:p>
          <w:p w14:paraId="72642472" w14:textId="77777777" w:rsidR="00452E6D" w:rsidRDefault="00452E6D" w:rsidP="00600399">
            <w:pPr>
              <w:rPr>
                <w:b/>
                <w:sz w:val="24"/>
              </w:rPr>
            </w:pPr>
          </w:p>
          <w:p w14:paraId="06D711B8" w14:textId="77777777" w:rsidR="00452E6D" w:rsidRDefault="00452E6D" w:rsidP="00600399">
            <w:pPr>
              <w:rPr>
                <w:b/>
                <w:sz w:val="24"/>
              </w:rPr>
            </w:pPr>
            <w:r>
              <w:rPr>
                <w:b/>
                <w:sz w:val="24"/>
              </w:rPr>
              <w:t>USCIS Forms and Information</w:t>
            </w:r>
          </w:p>
        </w:tc>
        <w:tc>
          <w:tcPr>
            <w:tcW w:w="4140" w:type="dxa"/>
          </w:tcPr>
          <w:p w14:paraId="03CF6D54" w14:textId="77777777" w:rsidR="00452E6D" w:rsidRDefault="00452E6D" w:rsidP="00452E6D">
            <w:pPr>
              <w:rPr>
                <w:b/>
              </w:rPr>
            </w:pPr>
            <w:r>
              <w:rPr>
                <w:b/>
              </w:rPr>
              <w:t>[Page 14]</w:t>
            </w:r>
          </w:p>
          <w:p w14:paraId="47A1ECCF" w14:textId="77777777" w:rsidR="00452E6D" w:rsidRDefault="00452E6D" w:rsidP="00452E6D">
            <w:pPr>
              <w:rPr>
                <w:b/>
              </w:rPr>
            </w:pPr>
          </w:p>
          <w:p w14:paraId="2A068B01" w14:textId="77777777" w:rsidR="00452E6D" w:rsidRDefault="00452E6D" w:rsidP="00452E6D">
            <w:pPr>
              <w:rPr>
                <w:b/>
              </w:rPr>
            </w:pPr>
            <w:r>
              <w:rPr>
                <w:b/>
              </w:rPr>
              <w:t>USCIS Forms and Information</w:t>
            </w:r>
          </w:p>
          <w:p w14:paraId="580F7BFB" w14:textId="77777777" w:rsidR="00452E6D" w:rsidRDefault="00452E6D" w:rsidP="00452E6D">
            <w:pPr>
              <w:rPr>
                <w:b/>
              </w:rPr>
            </w:pPr>
          </w:p>
          <w:p w14:paraId="172E7980" w14:textId="77777777" w:rsidR="00953F14" w:rsidRPr="00953F14" w:rsidRDefault="00452E6D" w:rsidP="00953F14">
            <w:r w:rsidRPr="00452E6D">
              <w:rPr>
                <w:rFonts w:eastAsia="Calibri"/>
              </w:rPr>
              <w:t>To ensure you are using the latest version of this petition, visit the</w:t>
            </w:r>
            <w:r w:rsidR="00B91509">
              <w:rPr>
                <w:rFonts w:eastAsia="Calibri"/>
              </w:rPr>
              <w:t xml:space="preserve"> USCIS website at </w:t>
            </w:r>
            <w:hyperlink r:id="rId68" w:history="1">
              <w:r w:rsidR="00B91509" w:rsidRPr="00B91509">
                <w:rPr>
                  <w:rStyle w:val="Hyperlink"/>
                  <w:rFonts w:eastAsia="Calibri"/>
                  <w:b/>
                </w:rPr>
                <w:t>www.uscis.gov</w:t>
              </w:r>
            </w:hyperlink>
            <w:r w:rsidR="00B91509">
              <w:rPr>
                <w:rFonts w:eastAsia="Calibri"/>
              </w:rPr>
              <w:t xml:space="preserve"> </w:t>
            </w:r>
            <w:r w:rsidRPr="00452E6D">
              <w:rPr>
                <w:rFonts w:eastAsia="Calibri"/>
              </w:rPr>
              <w:t xml:space="preserve">where you can obtain the latest USCIS forms and immigration-related information.  </w:t>
            </w:r>
            <w:r w:rsidR="00953F14" w:rsidRPr="00953F14">
              <w:t xml:space="preserve">If you do not have internet access, you may order USCIS forms by calling the USCIS Contact Center at </w:t>
            </w:r>
            <w:r w:rsidR="00953F14" w:rsidRPr="00953F14">
              <w:rPr>
                <w:b/>
              </w:rPr>
              <w:t>1-800-375-5283</w:t>
            </w:r>
            <w:r w:rsidR="00953F14" w:rsidRPr="00953F14">
              <w:t xml:space="preserve">.  The USCIS Contact Center provides information in English and Spanish.  For TTY (deaf or hard of hearing) call:  </w:t>
            </w:r>
            <w:r w:rsidR="00953F14" w:rsidRPr="00953F14">
              <w:rPr>
                <w:b/>
              </w:rPr>
              <w:t>1-800-767-1833</w:t>
            </w:r>
            <w:r w:rsidR="00953F14" w:rsidRPr="00953F14">
              <w:t>.</w:t>
            </w:r>
          </w:p>
          <w:p w14:paraId="50E10767" w14:textId="55862B0D" w:rsidR="00B91509" w:rsidRDefault="00B91509" w:rsidP="001D7DE7">
            <w:pPr>
              <w:rPr>
                <w:rFonts w:eastAsia="Calibri"/>
              </w:rPr>
            </w:pPr>
          </w:p>
          <w:p w14:paraId="2B1C17AF" w14:textId="42DDE2FB" w:rsidR="006210BB" w:rsidRDefault="006210BB" w:rsidP="001D7DE7">
            <w:pPr>
              <w:rPr>
                <w:rFonts w:eastAsia="Calibri"/>
              </w:rPr>
            </w:pPr>
          </w:p>
          <w:p w14:paraId="5559936B" w14:textId="77777777" w:rsidR="00953F14" w:rsidRPr="00452E6D" w:rsidRDefault="00953F14" w:rsidP="001D7DE7">
            <w:pPr>
              <w:rPr>
                <w:rFonts w:eastAsia="Calibri"/>
              </w:rPr>
            </w:pPr>
          </w:p>
          <w:p w14:paraId="63E5DEE5" w14:textId="77777777" w:rsidR="00452E6D" w:rsidRPr="00E13049" w:rsidRDefault="00452E6D" w:rsidP="001D7DE7">
            <w:pPr>
              <w:rPr>
                <w:rFonts w:eastAsia="Calibri"/>
              </w:rPr>
            </w:pPr>
            <w:r w:rsidRPr="00452E6D">
              <w:rPr>
                <w:rFonts w:eastAsia="Calibri"/>
              </w:rPr>
              <w:t>Instead of waiting in line for assistance at your local domestic USCIS office, you may schedule an appointment online at www.uscis.gov.  Select “Tools,” then under “Self Service Tools,” select “Make an Appointments” and follow the screen prompts to set up your appointment.  Once you finish scheduling an appointment, the system will generate an appointment notice for you</w:t>
            </w:r>
            <w:r w:rsidR="00E13049">
              <w:rPr>
                <w:rFonts w:eastAsia="Calibri"/>
              </w:rPr>
              <w:t>.</w:t>
            </w:r>
          </w:p>
        </w:tc>
        <w:tc>
          <w:tcPr>
            <w:tcW w:w="4050" w:type="dxa"/>
          </w:tcPr>
          <w:p w14:paraId="04A4E74A" w14:textId="2D8C5099" w:rsidR="00452E6D" w:rsidRDefault="006210BB" w:rsidP="003463DC">
            <w:pPr>
              <w:rPr>
                <w:b/>
              </w:rPr>
            </w:pPr>
            <w:r>
              <w:rPr>
                <w:b/>
              </w:rPr>
              <w:t>[Page 15]</w:t>
            </w:r>
          </w:p>
          <w:p w14:paraId="4549AB2B" w14:textId="77777777" w:rsidR="001D7DE7" w:rsidRDefault="001D7DE7" w:rsidP="003463DC">
            <w:pPr>
              <w:rPr>
                <w:b/>
              </w:rPr>
            </w:pPr>
          </w:p>
          <w:p w14:paraId="36386DAF" w14:textId="77777777" w:rsidR="001D7DE7" w:rsidRDefault="001D7DE7" w:rsidP="001D7DE7">
            <w:pPr>
              <w:rPr>
                <w:b/>
              </w:rPr>
            </w:pPr>
            <w:r>
              <w:rPr>
                <w:b/>
              </w:rPr>
              <w:t>USCIS Forms and Information</w:t>
            </w:r>
          </w:p>
          <w:p w14:paraId="2DD49CFB" w14:textId="77777777" w:rsidR="001D7DE7" w:rsidRDefault="001D7DE7" w:rsidP="001D7DE7">
            <w:pPr>
              <w:rPr>
                <w:b/>
              </w:rPr>
            </w:pPr>
          </w:p>
          <w:p w14:paraId="4DFCDFE6" w14:textId="77E71E7E" w:rsidR="00B91509" w:rsidRDefault="001D7DE7" w:rsidP="001D7DE7">
            <w:r w:rsidRPr="00452E6D">
              <w:rPr>
                <w:rFonts w:eastAsia="Calibri"/>
              </w:rPr>
              <w:t>To ensure you are using the latest version of this petition, visit the</w:t>
            </w:r>
            <w:r w:rsidR="00B91509">
              <w:rPr>
                <w:rFonts w:eastAsia="Calibri"/>
              </w:rPr>
              <w:t xml:space="preserve"> USCIS website at </w:t>
            </w:r>
            <w:hyperlink r:id="rId69" w:history="1">
              <w:r w:rsidR="00B91509" w:rsidRPr="00B91509">
                <w:rPr>
                  <w:rStyle w:val="Hyperlink"/>
                  <w:rFonts w:eastAsia="Calibri"/>
                  <w:b/>
                </w:rPr>
                <w:t>www.uscis.gov</w:t>
              </w:r>
            </w:hyperlink>
            <w:r w:rsidR="00B91509">
              <w:rPr>
                <w:rFonts w:eastAsia="Calibri"/>
              </w:rPr>
              <w:t xml:space="preserve"> </w:t>
            </w:r>
            <w:r w:rsidRPr="00452E6D">
              <w:rPr>
                <w:rFonts w:eastAsia="Calibri"/>
              </w:rPr>
              <w:t xml:space="preserve">where you can obtain the latest USCIS forms and immigration-related information.  </w:t>
            </w:r>
            <w:r w:rsidR="00953F14" w:rsidRPr="002A1C56">
              <w:t xml:space="preserve">If you do not have internet access, you may </w:t>
            </w:r>
            <w:r w:rsidR="00953F14" w:rsidRPr="00953F14">
              <w:rPr>
                <w:color w:val="FF0000"/>
              </w:rPr>
              <w:t xml:space="preserve">call </w:t>
            </w:r>
            <w:r w:rsidR="00953F14" w:rsidRPr="002A1C56">
              <w:t xml:space="preserve">the </w:t>
            </w:r>
            <w:r w:rsidR="00953F14" w:rsidRPr="007054F9">
              <w:t xml:space="preserve">USCIS Contact Center at </w:t>
            </w:r>
            <w:r w:rsidR="00953F14" w:rsidRPr="007054F9">
              <w:rPr>
                <w:b/>
              </w:rPr>
              <w:t>1-800-375-5283</w:t>
            </w:r>
            <w:r w:rsidR="00953F14">
              <w:rPr>
                <w:b/>
              </w:rPr>
              <w:t xml:space="preserve"> </w:t>
            </w:r>
            <w:r w:rsidR="00953F14" w:rsidRPr="00953F14">
              <w:rPr>
                <w:color w:val="FF0000"/>
              </w:rPr>
              <w:t xml:space="preserve">and ask that we mail a form to you. </w:t>
            </w:r>
            <w:r w:rsidR="00953F14" w:rsidRPr="002A1C56">
              <w:t xml:space="preserve"> The USCIS Contact Center provides information in English and Spanish.</w:t>
            </w:r>
            <w:r w:rsidR="00953F14">
              <w:t xml:space="preserve">  </w:t>
            </w:r>
            <w:r w:rsidR="00953F14" w:rsidRPr="002A1C56">
              <w:t xml:space="preserve">For TTY (deaf or hard of hearing) call:  </w:t>
            </w:r>
            <w:r w:rsidR="00953F14" w:rsidRPr="002A1C56">
              <w:rPr>
                <w:b/>
              </w:rPr>
              <w:t>1-800-767-1833</w:t>
            </w:r>
            <w:r w:rsidR="00953F14" w:rsidRPr="002A1C56">
              <w:t>.</w:t>
            </w:r>
          </w:p>
          <w:p w14:paraId="79266938" w14:textId="0D4A7952" w:rsidR="00B91509" w:rsidRDefault="00B91509" w:rsidP="001D7DE7"/>
          <w:p w14:paraId="7D1CFA21" w14:textId="69457520" w:rsidR="006210BB" w:rsidRPr="006210BB" w:rsidRDefault="006210BB" w:rsidP="001D7DE7">
            <w:pPr>
              <w:rPr>
                <w:b/>
              </w:rPr>
            </w:pPr>
            <w:r w:rsidRPr="006210BB">
              <w:rPr>
                <w:b/>
              </w:rPr>
              <w:t>[Page 16]</w:t>
            </w:r>
          </w:p>
          <w:p w14:paraId="28AB3680" w14:textId="77777777" w:rsidR="006210BB" w:rsidRDefault="006210BB" w:rsidP="001D7DE7"/>
          <w:p w14:paraId="519F9469" w14:textId="77777777" w:rsidR="001D7DE7" w:rsidRPr="00D85F46" w:rsidRDefault="001D7DE7" w:rsidP="001D7DE7">
            <w:pPr>
              <w:rPr>
                <w:b/>
              </w:rPr>
            </w:pPr>
            <w:r w:rsidRPr="00452E6D">
              <w:rPr>
                <w:rFonts w:eastAsia="Calibri"/>
              </w:rPr>
              <w:t>Instead of waiting in line for assistance at your local domestic USCIS office, you may schedule an appointment online at www.uscis.gov.  Select “Tools,” then under “Self Service Tool</w:t>
            </w:r>
            <w:r w:rsidR="0059005E">
              <w:rPr>
                <w:rFonts w:eastAsia="Calibri"/>
              </w:rPr>
              <w:t xml:space="preserve">s,” select “Make an </w:t>
            </w:r>
            <w:r w:rsidR="0059005E" w:rsidRPr="0059005E">
              <w:rPr>
                <w:rFonts w:eastAsia="Calibri"/>
                <w:color w:val="FF0000"/>
              </w:rPr>
              <w:t>Appointment</w:t>
            </w:r>
            <w:r w:rsidRPr="00452E6D">
              <w:rPr>
                <w:rFonts w:eastAsia="Calibri"/>
              </w:rPr>
              <w:t>” and follow the screen prompts to set up your appointment.  Once you finish scheduling an appointment, the system will generate an appointment notice for you</w:t>
            </w:r>
            <w:r>
              <w:rPr>
                <w:rFonts w:eastAsia="Calibri"/>
              </w:rPr>
              <w:t>.</w:t>
            </w:r>
          </w:p>
        </w:tc>
      </w:tr>
      <w:tr w:rsidR="00E13049" w:rsidRPr="007228B5" w14:paraId="09270CA8" w14:textId="77777777" w:rsidTr="005C01B3">
        <w:tc>
          <w:tcPr>
            <w:tcW w:w="2808" w:type="dxa"/>
          </w:tcPr>
          <w:p w14:paraId="05F9E1F2" w14:textId="77777777" w:rsidR="00E13049" w:rsidRDefault="00E13049" w:rsidP="00600399">
            <w:pPr>
              <w:rPr>
                <w:b/>
                <w:sz w:val="24"/>
              </w:rPr>
            </w:pPr>
            <w:r>
              <w:rPr>
                <w:b/>
                <w:sz w:val="24"/>
              </w:rPr>
              <w:t>Page 14,</w:t>
            </w:r>
          </w:p>
          <w:p w14:paraId="5E5DB8E2" w14:textId="77777777" w:rsidR="00E13049" w:rsidRDefault="00E13049" w:rsidP="00600399">
            <w:pPr>
              <w:rPr>
                <w:b/>
                <w:sz w:val="24"/>
              </w:rPr>
            </w:pPr>
          </w:p>
          <w:p w14:paraId="4C8AAA3D" w14:textId="77777777" w:rsidR="00E13049" w:rsidRDefault="00E13049" w:rsidP="00600399">
            <w:pPr>
              <w:rPr>
                <w:b/>
                <w:sz w:val="24"/>
              </w:rPr>
            </w:pPr>
            <w:r>
              <w:rPr>
                <w:b/>
                <w:sz w:val="24"/>
              </w:rPr>
              <w:t>Penalties</w:t>
            </w:r>
          </w:p>
        </w:tc>
        <w:tc>
          <w:tcPr>
            <w:tcW w:w="4140" w:type="dxa"/>
          </w:tcPr>
          <w:p w14:paraId="7EB1D4D3" w14:textId="77777777" w:rsidR="00E13049" w:rsidRPr="00E13049" w:rsidRDefault="00E13049" w:rsidP="00E13049">
            <w:pPr>
              <w:rPr>
                <w:b/>
              </w:rPr>
            </w:pPr>
            <w:r w:rsidRPr="00E13049">
              <w:rPr>
                <w:b/>
              </w:rPr>
              <w:t>[Page 14]</w:t>
            </w:r>
          </w:p>
          <w:p w14:paraId="073EADB9" w14:textId="77777777" w:rsidR="00E13049" w:rsidRPr="00E13049" w:rsidRDefault="00E13049" w:rsidP="00E13049">
            <w:pPr>
              <w:rPr>
                <w:b/>
              </w:rPr>
            </w:pPr>
          </w:p>
          <w:p w14:paraId="0A9B4A7B" w14:textId="77777777" w:rsidR="00E13049" w:rsidRPr="00E13049" w:rsidRDefault="00E13049" w:rsidP="00E13049">
            <w:pPr>
              <w:rPr>
                <w:b/>
              </w:rPr>
            </w:pPr>
            <w:r w:rsidRPr="00E13049">
              <w:rPr>
                <w:b/>
              </w:rPr>
              <w:t>Penalties</w:t>
            </w:r>
          </w:p>
          <w:p w14:paraId="028513F9" w14:textId="77777777" w:rsidR="00E13049" w:rsidRPr="00E13049" w:rsidRDefault="00E13049" w:rsidP="00E13049">
            <w:pPr>
              <w:rPr>
                <w:b/>
              </w:rPr>
            </w:pPr>
          </w:p>
          <w:p w14:paraId="465BEF47" w14:textId="77777777" w:rsidR="00E13049" w:rsidRPr="00E13049" w:rsidRDefault="00E13049" w:rsidP="00E13049">
            <w:pPr>
              <w:rPr>
                <w:b/>
              </w:rPr>
            </w:pPr>
            <w:r w:rsidRPr="00E13049">
              <w:t>If you knowingly and willfully falsify or conceal a material fact or submit a false document with your Form I-600, we will deny your Form I-600 and may deny any other USCIS benefit.  In addition, you will face severe penalties provided by law and may be subject to criminal prosecution.</w:t>
            </w:r>
          </w:p>
        </w:tc>
        <w:tc>
          <w:tcPr>
            <w:tcW w:w="4050" w:type="dxa"/>
          </w:tcPr>
          <w:p w14:paraId="146130D7" w14:textId="77777777" w:rsidR="006210BB" w:rsidRPr="006210BB" w:rsidRDefault="006210BB" w:rsidP="006210BB">
            <w:pPr>
              <w:rPr>
                <w:b/>
              </w:rPr>
            </w:pPr>
            <w:r w:rsidRPr="006210BB">
              <w:rPr>
                <w:b/>
              </w:rPr>
              <w:t>[Page 16]</w:t>
            </w:r>
          </w:p>
          <w:p w14:paraId="5FB78A30" w14:textId="77777777" w:rsidR="0059005E" w:rsidRPr="0059005E" w:rsidRDefault="0059005E" w:rsidP="003463DC"/>
          <w:p w14:paraId="1F3D2E54" w14:textId="77777777" w:rsidR="0059005E" w:rsidRPr="00D85F46" w:rsidRDefault="0059005E" w:rsidP="003463DC">
            <w:pPr>
              <w:rPr>
                <w:b/>
              </w:rPr>
            </w:pPr>
            <w:r w:rsidRPr="0059005E">
              <w:t>[No change]</w:t>
            </w:r>
          </w:p>
        </w:tc>
      </w:tr>
      <w:tr w:rsidR="00B91509" w:rsidRPr="007228B5" w14:paraId="0A0B17F8" w14:textId="77777777" w:rsidTr="005C01B3">
        <w:tc>
          <w:tcPr>
            <w:tcW w:w="2808" w:type="dxa"/>
          </w:tcPr>
          <w:p w14:paraId="3A1D4F17" w14:textId="77777777" w:rsidR="00B91509" w:rsidRDefault="00B91509" w:rsidP="00B91509">
            <w:pPr>
              <w:rPr>
                <w:b/>
                <w:sz w:val="24"/>
              </w:rPr>
            </w:pPr>
            <w:r>
              <w:rPr>
                <w:b/>
                <w:sz w:val="24"/>
              </w:rPr>
              <w:t>Page 14,</w:t>
            </w:r>
          </w:p>
          <w:p w14:paraId="116FF8D4" w14:textId="77777777" w:rsidR="00B91509" w:rsidRDefault="00B91509" w:rsidP="00B91509">
            <w:pPr>
              <w:rPr>
                <w:b/>
                <w:sz w:val="24"/>
              </w:rPr>
            </w:pPr>
          </w:p>
          <w:p w14:paraId="0FA99DD5" w14:textId="77777777" w:rsidR="00B91509" w:rsidRDefault="00B91509" w:rsidP="00B91509">
            <w:pPr>
              <w:rPr>
                <w:b/>
                <w:sz w:val="24"/>
              </w:rPr>
            </w:pPr>
            <w:r>
              <w:rPr>
                <w:b/>
                <w:sz w:val="24"/>
              </w:rPr>
              <w:t>DHS Privacy Notice</w:t>
            </w:r>
          </w:p>
        </w:tc>
        <w:tc>
          <w:tcPr>
            <w:tcW w:w="4140" w:type="dxa"/>
          </w:tcPr>
          <w:p w14:paraId="7918AC6C" w14:textId="77777777" w:rsidR="00B91509" w:rsidRDefault="00B91509" w:rsidP="00B91509">
            <w:pPr>
              <w:rPr>
                <w:b/>
              </w:rPr>
            </w:pPr>
            <w:r>
              <w:rPr>
                <w:b/>
              </w:rPr>
              <w:t>[Page 14]</w:t>
            </w:r>
          </w:p>
          <w:p w14:paraId="429BA657" w14:textId="77777777" w:rsidR="00B91509" w:rsidRDefault="00B91509" w:rsidP="00B91509">
            <w:pPr>
              <w:rPr>
                <w:b/>
              </w:rPr>
            </w:pPr>
          </w:p>
          <w:p w14:paraId="6849423A" w14:textId="77777777" w:rsidR="00B91509" w:rsidRDefault="00B91509" w:rsidP="00B91509">
            <w:pPr>
              <w:rPr>
                <w:b/>
              </w:rPr>
            </w:pPr>
            <w:r>
              <w:rPr>
                <w:b/>
              </w:rPr>
              <w:t>DHS Privacy Notice</w:t>
            </w:r>
          </w:p>
          <w:p w14:paraId="5D7E971E" w14:textId="77777777" w:rsidR="00B91509" w:rsidRDefault="00B91509" w:rsidP="00B91509">
            <w:pPr>
              <w:rPr>
                <w:b/>
              </w:rPr>
            </w:pPr>
          </w:p>
          <w:p w14:paraId="5C7830E4" w14:textId="77777777" w:rsidR="00B91509" w:rsidRPr="00E13049" w:rsidRDefault="00B91509" w:rsidP="00B91509">
            <w:pPr>
              <w:rPr>
                <w:rFonts w:eastAsia="Calibri"/>
              </w:rPr>
            </w:pPr>
            <w:r w:rsidRPr="00E13049">
              <w:rPr>
                <w:rFonts w:eastAsia="Calibri"/>
                <w:b/>
              </w:rPr>
              <w:t>AUTHORITIES:</w:t>
            </w:r>
            <w:r w:rsidRPr="00E13049">
              <w:rPr>
                <w:rFonts w:eastAsia="Calibri"/>
              </w:rPr>
              <w:t xml:space="preserve">  The information requested on this petition, and the associated evidence, is collected under INA sections 101(b)(1)(F), 201, and 204, 8 CFR 204.3, 8 CFR 204.301, and 8 CFR 204.311.</w:t>
            </w:r>
          </w:p>
          <w:p w14:paraId="09F87040" w14:textId="77777777" w:rsidR="00B91509" w:rsidRDefault="00B91509" w:rsidP="00B91509">
            <w:pPr>
              <w:rPr>
                <w:rFonts w:eastAsia="Calibri"/>
              </w:rPr>
            </w:pPr>
          </w:p>
          <w:p w14:paraId="1AF6FD6D" w14:textId="77777777" w:rsidR="00B91509" w:rsidRDefault="00B91509" w:rsidP="00B91509">
            <w:pPr>
              <w:rPr>
                <w:rFonts w:eastAsia="Calibri"/>
              </w:rPr>
            </w:pPr>
          </w:p>
          <w:p w14:paraId="1064FE97" w14:textId="77777777" w:rsidR="00B91509" w:rsidRPr="00E13049" w:rsidRDefault="00B91509" w:rsidP="00B91509">
            <w:pPr>
              <w:rPr>
                <w:rFonts w:eastAsia="Calibri"/>
              </w:rPr>
            </w:pPr>
            <w:r w:rsidRPr="00E13049">
              <w:rPr>
                <w:rFonts w:eastAsia="Calibri"/>
                <w:b/>
              </w:rPr>
              <w:t>PURPOSE:</w:t>
            </w:r>
            <w:r w:rsidRPr="00E13049">
              <w:rPr>
                <w:rFonts w:eastAsia="Calibri"/>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this petition will also enable USCIS to determine whether you are suitable and eligible to adopt.  DHS will use the information you provide to grant or deny your petition.</w:t>
            </w:r>
          </w:p>
          <w:p w14:paraId="0D879EFB" w14:textId="77777777" w:rsidR="00B91509" w:rsidRDefault="00B91509" w:rsidP="00B91509">
            <w:pPr>
              <w:rPr>
                <w:rFonts w:eastAsia="Calibri"/>
              </w:rPr>
            </w:pPr>
          </w:p>
          <w:p w14:paraId="26EAB889" w14:textId="77777777" w:rsidR="00B91509" w:rsidRDefault="00B91509" w:rsidP="00B91509">
            <w:pPr>
              <w:rPr>
                <w:rFonts w:eastAsia="Calibri"/>
              </w:rPr>
            </w:pPr>
          </w:p>
          <w:p w14:paraId="15B61FD6" w14:textId="77777777" w:rsidR="00B91509" w:rsidRPr="00E13049" w:rsidRDefault="00B91509" w:rsidP="00B91509">
            <w:pPr>
              <w:rPr>
                <w:rFonts w:eastAsia="Calibri"/>
              </w:rPr>
            </w:pPr>
            <w:r w:rsidRPr="00E13049">
              <w:rPr>
                <w:rFonts w:eastAsia="Calibri"/>
                <w:b/>
              </w:rPr>
              <w:t>DISCLOSURE:</w:t>
            </w:r>
            <w:r w:rsidRPr="00E13049">
              <w:rPr>
                <w:rFonts w:eastAsia="Calibri"/>
              </w:rPr>
              <w:t xml:space="preserve">  The information you provide is voluntary.  However, failure to provide the requested information, and any requested evidence, may delay a final decision in your case or result in denial of your petition.</w:t>
            </w:r>
          </w:p>
          <w:p w14:paraId="06F013D6" w14:textId="6BC6C72F" w:rsidR="00B91509" w:rsidRDefault="00B91509" w:rsidP="00B91509">
            <w:pPr>
              <w:rPr>
                <w:rFonts w:eastAsia="Calibri"/>
              </w:rPr>
            </w:pPr>
          </w:p>
          <w:p w14:paraId="43D456E0" w14:textId="77777777" w:rsidR="00421A81" w:rsidRDefault="00421A81" w:rsidP="00B91509">
            <w:pPr>
              <w:rPr>
                <w:rFonts w:eastAsia="Calibri"/>
              </w:rPr>
            </w:pPr>
          </w:p>
          <w:p w14:paraId="4335A9F8" w14:textId="77777777" w:rsidR="00B91509" w:rsidRPr="00E13049" w:rsidRDefault="00B91509" w:rsidP="00B91509">
            <w:pPr>
              <w:rPr>
                <w:rFonts w:eastAsia="Calibri"/>
              </w:rPr>
            </w:pPr>
            <w:r w:rsidRPr="00E13049">
              <w:rPr>
                <w:rFonts w:eastAsia="Calibri"/>
                <w:b/>
              </w:rPr>
              <w:t>ROUTINE USES:</w:t>
            </w:r>
            <w:r w:rsidRPr="00E13049">
              <w:rPr>
                <w:rFonts w:eastAsia="Calibri"/>
              </w:rPr>
              <w:t xml:space="preserve">  DHS may share the information you provide on this petition with other Federal, state, local, and foreign government agencies and authorized organizations.  DHS follows approved routine uses described in the associated published system of records notices [DHS/USCIS-005 - Inter-County Adoptions Security and DHS/USCIS-001 - Alien File, Index, and National File Tracking System of Records] and published privacy impact assessments [DHS/USCIS/PIA-007(b) Domestically Filed Intercountry Adoptions Applications and Petitions and </w:t>
            </w:r>
          </w:p>
          <w:p w14:paraId="7CC675E4" w14:textId="77777777" w:rsidR="00B91509" w:rsidRPr="00E13049" w:rsidRDefault="00B91509" w:rsidP="00B91509">
            <w:pPr>
              <w:rPr>
                <w:rFonts w:eastAsia="Calibri"/>
              </w:rPr>
            </w:pPr>
            <w:r w:rsidRPr="00E13049">
              <w:rPr>
                <w:rFonts w:eastAsia="Calibri"/>
              </w:rPr>
              <w:t>DHS/USCIS/PIA-051 Case and Activity Management for International Operations],which you can find at</w:t>
            </w:r>
          </w:p>
          <w:p w14:paraId="64A5B41F" w14:textId="77777777" w:rsidR="00B91509" w:rsidRPr="00E13049" w:rsidRDefault="003C37BC" w:rsidP="00B91509">
            <w:pPr>
              <w:rPr>
                <w:rFonts w:eastAsia="Calibri"/>
              </w:rPr>
            </w:pPr>
            <w:hyperlink r:id="rId70" w:history="1">
              <w:r w:rsidR="00B91509" w:rsidRPr="00B91509">
                <w:rPr>
                  <w:rStyle w:val="Hyperlink"/>
                  <w:rFonts w:eastAsia="Calibri"/>
                  <w:b/>
                </w:rPr>
                <w:t>www.dhs.gov/privacy</w:t>
              </w:r>
            </w:hyperlink>
            <w:r w:rsidR="00B91509" w:rsidRPr="00B91509">
              <w:rPr>
                <w:rFonts w:eastAsia="Calibri"/>
                <w:b/>
              </w:rPr>
              <w:t>.</w:t>
            </w:r>
            <w:r w:rsidR="00B91509">
              <w:rPr>
                <w:rFonts w:eastAsia="Calibri"/>
              </w:rPr>
              <w:t xml:space="preserve">  </w:t>
            </w:r>
            <w:r w:rsidR="00B91509" w:rsidRPr="00E13049">
              <w:rPr>
                <w:rFonts w:eastAsia="Calibri"/>
              </w:rPr>
              <w:t>DHS may also share the information, as appropriate, for law enforcement purposes or in the interest of national security.</w:t>
            </w:r>
          </w:p>
          <w:p w14:paraId="43FBF2B0" w14:textId="77777777" w:rsidR="00B91509" w:rsidRDefault="00B91509" w:rsidP="00B91509">
            <w:pPr>
              <w:rPr>
                <w:rFonts w:eastAsia="Calibri"/>
              </w:rPr>
            </w:pPr>
          </w:p>
          <w:p w14:paraId="339A1338" w14:textId="77777777" w:rsidR="00B91509" w:rsidRDefault="00B91509" w:rsidP="00B91509">
            <w:pPr>
              <w:rPr>
                <w:rFonts w:eastAsia="Calibri"/>
              </w:rPr>
            </w:pPr>
          </w:p>
          <w:p w14:paraId="38E0178C" w14:textId="24329C98" w:rsidR="00B91509" w:rsidRDefault="00B91509" w:rsidP="00B91509">
            <w:pPr>
              <w:rPr>
                <w:rFonts w:eastAsia="Calibri"/>
              </w:rPr>
            </w:pPr>
          </w:p>
          <w:p w14:paraId="44AE378E" w14:textId="77777777" w:rsidR="006210BB" w:rsidRDefault="006210BB" w:rsidP="00B91509">
            <w:pPr>
              <w:rPr>
                <w:rFonts w:eastAsia="Calibri"/>
              </w:rPr>
            </w:pPr>
          </w:p>
          <w:p w14:paraId="07F4254A" w14:textId="77777777" w:rsidR="00B91509" w:rsidRPr="00E13049" w:rsidRDefault="00B91509" w:rsidP="00B91509">
            <w:pPr>
              <w:rPr>
                <w:rFonts w:eastAsia="Calibri"/>
              </w:rPr>
            </w:pPr>
            <w:r w:rsidRPr="00E13049">
              <w:rPr>
                <w:rFonts w:eastAsia="Calibri"/>
                <w:b/>
              </w:rPr>
              <w:t>PRIVACY ACT WAIVER:</w:t>
            </w:r>
            <w:r w:rsidRPr="00E13049">
              <w:rPr>
                <w:rFonts w:eastAsia="Calibri"/>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w:t>
            </w:r>
          </w:p>
        </w:tc>
        <w:tc>
          <w:tcPr>
            <w:tcW w:w="4050" w:type="dxa"/>
          </w:tcPr>
          <w:p w14:paraId="332F3479" w14:textId="77777777" w:rsidR="006210BB" w:rsidRPr="006210BB" w:rsidRDefault="006210BB" w:rsidP="006210BB">
            <w:pPr>
              <w:rPr>
                <w:b/>
              </w:rPr>
            </w:pPr>
            <w:r w:rsidRPr="006210BB">
              <w:rPr>
                <w:b/>
              </w:rPr>
              <w:t>[Page 16]</w:t>
            </w:r>
          </w:p>
          <w:p w14:paraId="1116A89E" w14:textId="77777777" w:rsidR="00B91509" w:rsidRDefault="00B91509" w:rsidP="00B91509">
            <w:pPr>
              <w:rPr>
                <w:b/>
              </w:rPr>
            </w:pPr>
          </w:p>
          <w:p w14:paraId="2D4F75EA" w14:textId="77777777" w:rsidR="00B91509" w:rsidRDefault="00B91509" w:rsidP="00B91509">
            <w:pPr>
              <w:rPr>
                <w:b/>
              </w:rPr>
            </w:pPr>
            <w:r>
              <w:rPr>
                <w:b/>
              </w:rPr>
              <w:t>DHS Privacy Notice</w:t>
            </w:r>
          </w:p>
          <w:p w14:paraId="5C6B548B" w14:textId="77777777" w:rsidR="00B91509" w:rsidRDefault="00B91509" w:rsidP="00B91509">
            <w:pPr>
              <w:rPr>
                <w:b/>
              </w:rPr>
            </w:pPr>
          </w:p>
          <w:p w14:paraId="1C973DBA" w14:textId="77777777" w:rsidR="00B91509" w:rsidRPr="00E13049" w:rsidRDefault="00B91509" w:rsidP="00B91509">
            <w:pPr>
              <w:rPr>
                <w:rFonts w:eastAsia="Calibri"/>
              </w:rPr>
            </w:pPr>
            <w:r w:rsidRPr="00E13049">
              <w:rPr>
                <w:rFonts w:eastAsia="Calibri"/>
                <w:b/>
              </w:rPr>
              <w:t>AUTHORITIES:</w:t>
            </w:r>
            <w:r w:rsidRPr="00E13049">
              <w:rPr>
                <w:rFonts w:eastAsia="Calibri"/>
              </w:rPr>
              <w:t xml:space="preserve">  The information requested on this petition, and the associated evidence, is collected under INA sections 101(b)(1)(F), 201, and 204, 8 CFR 204.3, 8 CFR 204.301, and 8 CFR 204.311.</w:t>
            </w:r>
          </w:p>
          <w:p w14:paraId="7127CB41" w14:textId="77777777" w:rsidR="00B91509" w:rsidRDefault="00B91509" w:rsidP="00B91509">
            <w:pPr>
              <w:rPr>
                <w:rFonts w:eastAsia="Calibri"/>
              </w:rPr>
            </w:pPr>
          </w:p>
          <w:p w14:paraId="1EAD6FC8" w14:textId="77777777" w:rsidR="00B91509" w:rsidRPr="00E13049" w:rsidRDefault="00B91509" w:rsidP="00B91509">
            <w:pPr>
              <w:rPr>
                <w:rFonts w:eastAsia="Calibri"/>
              </w:rPr>
            </w:pPr>
            <w:r w:rsidRPr="00E13049">
              <w:rPr>
                <w:rFonts w:eastAsia="Calibri"/>
                <w:b/>
              </w:rPr>
              <w:t>PURPOSE:</w:t>
            </w:r>
            <w:r w:rsidRPr="00E13049">
              <w:rPr>
                <w:rFonts w:eastAsia="Calibri"/>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w:t>
            </w:r>
            <w:r w:rsidR="007B14F8" w:rsidRPr="007B14F8">
              <w:rPr>
                <w:rFonts w:eastAsia="Calibri"/>
                <w:color w:val="FF0000"/>
              </w:rPr>
              <w:t xml:space="preserve">and valid </w:t>
            </w:r>
            <w:r w:rsidRPr="00E13049">
              <w:rPr>
                <w:rFonts w:eastAsia="Calibri"/>
              </w:rPr>
              <w:t xml:space="preserve">Form </w:t>
            </w:r>
            <w:r w:rsidRPr="007B14F8">
              <w:rPr>
                <w:rFonts w:eastAsia="Calibri"/>
                <w:color w:val="FF0000"/>
              </w:rPr>
              <w:t xml:space="preserve">I-600A, the </w:t>
            </w:r>
            <w:r w:rsidRPr="00E13049">
              <w:rPr>
                <w:rFonts w:eastAsia="Calibri"/>
              </w:rPr>
              <w:t>information on this petition will also enable USCIS to</w:t>
            </w:r>
            <w:r>
              <w:rPr>
                <w:rFonts w:eastAsia="Calibri"/>
              </w:rPr>
              <w:t xml:space="preserve"> </w:t>
            </w:r>
            <w:r>
              <w:rPr>
                <w:rFonts w:eastAsia="Calibri"/>
                <w:color w:val="FF0000"/>
              </w:rPr>
              <w:t>concurrently</w:t>
            </w:r>
            <w:r w:rsidRPr="00E13049">
              <w:rPr>
                <w:rFonts w:eastAsia="Calibri"/>
              </w:rPr>
              <w:t xml:space="preserve"> determine whether you are suitable and eligible to adopt.  DHS will use the information you provide to grant or deny your petition.</w:t>
            </w:r>
          </w:p>
          <w:p w14:paraId="7EA6062C" w14:textId="0402F4CA" w:rsidR="00B91509" w:rsidRDefault="00B91509" w:rsidP="00B91509">
            <w:pPr>
              <w:rPr>
                <w:rFonts w:eastAsia="Calibri"/>
              </w:rPr>
            </w:pPr>
          </w:p>
          <w:p w14:paraId="00759898" w14:textId="77777777" w:rsidR="006210BB" w:rsidRDefault="006210BB" w:rsidP="00B91509">
            <w:pPr>
              <w:rPr>
                <w:rFonts w:eastAsia="Calibri"/>
              </w:rPr>
            </w:pPr>
          </w:p>
          <w:p w14:paraId="4247C0DE" w14:textId="580F908F" w:rsidR="00B91509" w:rsidRPr="00E13049" w:rsidRDefault="00B91509" w:rsidP="00B91509">
            <w:pPr>
              <w:rPr>
                <w:rFonts w:eastAsia="Calibri"/>
              </w:rPr>
            </w:pPr>
            <w:r w:rsidRPr="00E13049">
              <w:rPr>
                <w:rFonts w:eastAsia="Calibri"/>
                <w:b/>
              </w:rPr>
              <w:t>DISCLOSURE:</w:t>
            </w:r>
            <w:r w:rsidRPr="00E13049">
              <w:rPr>
                <w:rFonts w:eastAsia="Calibri"/>
              </w:rPr>
              <w:t xml:space="preserve">  The information you provide is voluntary.  However, failure to provide the requested </w:t>
            </w:r>
            <w:r w:rsidRPr="006210BB">
              <w:rPr>
                <w:rFonts w:eastAsia="Calibri"/>
              </w:rPr>
              <w:t>information</w:t>
            </w:r>
            <w:r w:rsidR="00421A81">
              <w:rPr>
                <w:rFonts w:eastAsia="Calibri"/>
              </w:rPr>
              <w:t xml:space="preserve">, </w:t>
            </w:r>
            <w:r w:rsidR="00421A81" w:rsidRPr="00421A81">
              <w:rPr>
                <w:rFonts w:eastAsia="Calibri"/>
                <w:color w:val="FF0000"/>
              </w:rPr>
              <w:t>including your Social Security number (if applicable)</w:t>
            </w:r>
            <w:r w:rsidRPr="00421A81">
              <w:rPr>
                <w:rFonts w:eastAsia="Calibri"/>
                <w:color w:val="FF0000"/>
              </w:rPr>
              <w:t xml:space="preserve">, </w:t>
            </w:r>
            <w:r w:rsidRPr="006210BB">
              <w:rPr>
                <w:rFonts w:eastAsia="Calibri"/>
              </w:rPr>
              <w:t xml:space="preserve">and </w:t>
            </w:r>
            <w:r w:rsidRPr="00E13049">
              <w:rPr>
                <w:rFonts w:eastAsia="Calibri"/>
              </w:rPr>
              <w:t>any requested evidence, may delay a final decision in your case or result in denial of your petition.</w:t>
            </w:r>
          </w:p>
          <w:p w14:paraId="55BEDA4A" w14:textId="77777777" w:rsidR="00B91509" w:rsidRDefault="00B91509" w:rsidP="00B91509">
            <w:pPr>
              <w:rPr>
                <w:rFonts w:eastAsia="Calibri"/>
              </w:rPr>
            </w:pPr>
          </w:p>
          <w:p w14:paraId="15C93A54" w14:textId="2A39500B" w:rsidR="00B91509" w:rsidRPr="00E13049" w:rsidRDefault="00B91509" w:rsidP="00B91509">
            <w:pPr>
              <w:rPr>
                <w:rFonts w:eastAsia="Calibri"/>
              </w:rPr>
            </w:pPr>
            <w:r w:rsidRPr="00E13049">
              <w:rPr>
                <w:rFonts w:eastAsia="Calibri"/>
                <w:b/>
              </w:rPr>
              <w:t>ROUTINE USES:</w:t>
            </w:r>
            <w:r w:rsidRPr="00E13049">
              <w:rPr>
                <w:rFonts w:eastAsia="Calibri"/>
              </w:rPr>
              <w:t xml:space="preserve">  DHS may share the information you provide on this petition </w:t>
            </w:r>
            <w:r w:rsidR="006147E0" w:rsidRPr="0031704E">
              <w:rPr>
                <w:color w:val="FF0000"/>
              </w:rPr>
              <w:t>and any additional requested evidence</w:t>
            </w:r>
            <w:r w:rsidR="006147E0">
              <w:t xml:space="preserve"> </w:t>
            </w:r>
            <w:r w:rsidRPr="00E13049">
              <w:rPr>
                <w:rFonts w:eastAsia="Calibri"/>
              </w:rPr>
              <w:t xml:space="preserve">with other Federal, state, local, and foreign government agencies and authorized organizations.  DHS follows approved routine uses described in the associated </w:t>
            </w:r>
            <w:r w:rsidRPr="00B91509">
              <w:rPr>
                <w:rFonts w:eastAsia="Calibri"/>
              </w:rPr>
              <w:t xml:space="preserve">published system of records notices </w:t>
            </w:r>
            <w:r w:rsidRPr="00B91509">
              <w:t>[</w:t>
            </w:r>
            <w:r w:rsidRPr="00B91509">
              <w:rPr>
                <w:color w:val="FF0000"/>
              </w:rPr>
              <w:t xml:space="preserve">DHS/USCIS/ICE/CBP-001 Alien File, Index, and National File Tracking System of Records, DHS/USCIS-005 Inter-County Adoptions Security, and DHS/USCIS-018 Immigration Biometric Background Check] </w:t>
            </w:r>
            <w:r w:rsidRPr="00B91509">
              <w:t xml:space="preserve">and published privacy impact assessments [DHS/USCIS/PIA-007(b) Domestically Filed Intercountry Adoptions Applications and Petitions and DHS/USCIS/PIA-051 Case and Activity Management for International Operations], </w:t>
            </w:r>
            <w:r w:rsidRPr="00B91509">
              <w:rPr>
                <w:rFonts w:eastAsia="Calibri"/>
              </w:rPr>
              <w:t>which</w:t>
            </w:r>
            <w:r w:rsidRPr="00E13049">
              <w:rPr>
                <w:rFonts w:eastAsia="Calibri"/>
              </w:rPr>
              <w:t xml:space="preserve"> you can find at</w:t>
            </w:r>
          </w:p>
          <w:p w14:paraId="63CF5C24" w14:textId="77777777" w:rsidR="00B91509" w:rsidRPr="00E13049" w:rsidRDefault="003C37BC" w:rsidP="00B91509">
            <w:pPr>
              <w:rPr>
                <w:rFonts w:eastAsia="Calibri"/>
              </w:rPr>
            </w:pPr>
            <w:hyperlink r:id="rId71" w:history="1">
              <w:r w:rsidR="00B91509" w:rsidRPr="00B91509">
                <w:rPr>
                  <w:rStyle w:val="Hyperlink"/>
                  <w:rFonts w:eastAsia="Calibri"/>
                  <w:b/>
                </w:rPr>
                <w:t>www.dhs.gov/privacy</w:t>
              </w:r>
            </w:hyperlink>
            <w:r w:rsidR="00B91509" w:rsidRPr="00B91509">
              <w:rPr>
                <w:rFonts w:eastAsia="Calibri"/>
                <w:b/>
              </w:rPr>
              <w:t>.</w:t>
            </w:r>
            <w:r w:rsidR="00B91509">
              <w:rPr>
                <w:rFonts w:eastAsia="Calibri"/>
              </w:rPr>
              <w:t xml:space="preserve">  </w:t>
            </w:r>
            <w:r w:rsidR="00B91509" w:rsidRPr="00E13049">
              <w:rPr>
                <w:rFonts w:eastAsia="Calibri"/>
              </w:rPr>
              <w:t>DHS may also share the information, as appropriate, for law enforcement purposes or in the interest of national security.</w:t>
            </w:r>
          </w:p>
          <w:p w14:paraId="250EB0B0" w14:textId="77777777" w:rsidR="00B91509" w:rsidRDefault="00B91509" w:rsidP="00B91509">
            <w:pPr>
              <w:rPr>
                <w:rFonts w:eastAsia="Calibri"/>
              </w:rPr>
            </w:pPr>
          </w:p>
          <w:p w14:paraId="3F9D2116" w14:textId="77777777" w:rsidR="00B91509" w:rsidRPr="00E13049" w:rsidRDefault="00B91509" w:rsidP="00B91509">
            <w:pPr>
              <w:rPr>
                <w:rFonts w:eastAsia="Calibri"/>
              </w:rPr>
            </w:pPr>
            <w:r w:rsidRPr="00E13049">
              <w:rPr>
                <w:rFonts w:eastAsia="Calibri"/>
                <w:b/>
              </w:rPr>
              <w:t>PRIVACY ACT WAIVER:</w:t>
            </w:r>
            <w:r w:rsidRPr="00E13049">
              <w:rPr>
                <w:rFonts w:eastAsia="Calibri"/>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w:t>
            </w:r>
            <w:r>
              <w:rPr>
                <w:rFonts w:eastAsia="Calibri"/>
              </w:rPr>
              <w:t xml:space="preserve"> </w:t>
            </w:r>
            <w:r w:rsidRPr="00B91509">
              <w:rPr>
                <w:rFonts w:eastAsia="Calibri"/>
                <w:color w:val="FF0000"/>
              </w:rPr>
              <w:t>(other than your attorney or accredited representative),</w:t>
            </w:r>
            <w:r w:rsidRPr="00E13049">
              <w:rPr>
                <w:rFonts w:eastAsia="Calibri"/>
              </w:rPr>
              <w:t xml:space="preserve"> you must complete Form I-600A/I-600, Supplement 2, Consent to Disclose Information.  You are not required to give this consent to file Form I-600.</w:t>
            </w:r>
          </w:p>
        </w:tc>
      </w:tr>
      <w:tr w:rsidR="00B91509" w:rsidRPr="007228B5" w14:paraId="2AFCB924" w14:textId="77777777" w:rsidTr="005C01B3">
        <w:tc>
          <w:tcPr>
            <w:tcW w:w="2808" w:type="dxa"/>
          </w:tcPr>
          <w:p w14:paraId="66A349CD" w14:textId="77777777" w:rsidR="00B91509" w:rsidRDefault="00B91509" w:rsidP="00B91509">
            <w:pPr>
              <w:rPr>
                <w:b/>
                <w:sz w:val="24"/>
              </w:rPr>
            </w:pPr>
            <w:r>
              <w:rPr>
                <w:b/>
                <w:sz w:val="24"/>
              </w:rPr>
              <w:t>Page 15,</w:t>
            </w:r>
          </w:p>
          <w:p w14:paraId="21532CF8" w14:textId="77777777" w:rsidR="00B91509" w:rsidRDefault="00B91509" w:rsidP="00B91509">
            <w:pPr>
              <w:rPr>
                <w:b/>
                <w:sz w:val="24"/>
              </w:rPr>
            </w:pPr>
          </w:p>
          <w:p w14:paraId="0EF0E45D" w14:textId="77777777" w:rsidR="00B91509" w:rsidRDefault="00B91509" w:rsidP="00B91509">
            <w:pPr>
              <w:rPr>
                <w:b/>
                <w:sz w:val="24"/>
              </w:rPr>
            </w:pPr>
            <w:r>
              <w:rPr>
                <w:b/>
                <w:sz w:val="24"/>
              </w:rPr>
              <w:t>Paperwork Reduction Act</w:t>
            </w:r>
          </w:p>
        </w:tc>
        <w:tc>
          <w:tcPr>
            <w:tcW w:w="4140" w:type="dxa"/>
          </w:tcPr>
          <w:p w14:paraId="4A757516" w14:textId="77777777" w:rsidR="00B91509" w:rsidRDefault="00B91509" w:rsidP="00B91509">
            <w:pPr>
              <w:rPr>
                <w:b/>
              </w:rPr>
            </w:pPr>
            <w:r>
              <w:rPr>
                <w:b/>
              </w:rPr>
              <w:t>[Page 15]</w:t>
            </w:r>
          </w:p>
          <w:p w14:paraId="1719BAC4" w14:textId="77777777" w:rsidR="00B91509" w:rsidRDefault="00B91509" w:rsidP="00B91509">
            <w:pPr>
              <w:rPr>
                <w:b/>
              </w:rPr>
            </w:pPr>
          </w:p>
          <w:p w14:paraId="511EA8A6" w14:textId="77777777" w:rsidR="00B91509" w:rsidRDefault="00B91509" w:rsidP="00B91509">
            <w:pPr>
              <w:rPr>
                <w:b/>
              </w:rPr>
            </w:pPr>
            <w:r>
              <w:rPr>
                <w:b/>
              </w:rPr>
              <w:t>Paperwork Reduction Act</w:t>
            </w:r>
          </w:p>
          <w:p w14:paraId="2038D208" w14:textId="77777777" w:rsidR="00B91509" w:rsidRDefault="00B91509" w:rsidP="00B91509">
            <w:pPr>
              <w:rPr>
                <w:b/>
              </w:rPr>
            </w:pPr>
          </w:p>
          <w:p w14:paraId="3EDE3BB2" w14:textId="77777777" w:rsidR="00B91509" w:rsidRPr="00E13049" w:rsidRDefault="00B91509" w:rsidP="00B91509">
            <w:pPr>
              <w:rPr>
                <w:rFonts w:eastAsia="Calibri"/>
              </w:rPr>
            </w:pPr>
            <w:r w:rsidRPr="00E13049">
              <w:rPr>
                <w:rFonts w:eastAsia="Calibri"/>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E13049">
              <w:rPr>
                <w:rFonts w:eastAsia="Calibri"/>
                <w:b/>
              </w:rPr>
              <w:t>Do not mail your completed Form I-600 to this address.</w:t>
            </w:r>
          </w:p>
        </w:tc>
        <w:tc>
          <w:tcPr>
            <w:tcW w:w="4050" w:type="dxa"/>
          </w:tcPr>
          <w:p w14:paraId="6EA4FDBE" w14:textId="77777777" w:rsidR="00B91509" w:rsidRDefault="00B91509" w:rsidP="00B91509">
            <w:pPr>
              <w:rPr>
                <w:b/>
              </w:rPr>
            </w:pPr>
            <w:r>
              <w:rPr>
                <w:b/>
              </w:rPr>
              <w:t>[Page 15]</w:t>
            </w:r>
          </w:p>
          <w:p w14:paraId="4AA7594F" w14:textId="77777777" w:rsidR="00B91509" w:rsidRDefault="00B91509" w:rsidP="00B91509">
            <w:pPr>
              <w:rPr>
                <w:b/>
              </w:rPr>
            </w:pPr>
          </w:p>
          <w:p w14:paraId="111A0C23" w14:textId="77777777" w:rsidR="00B91509" w:rsidRDefault="00B91509" w:rsidP="00B91509">
            <w:pPr>
              <w:rPr>
                <w:b/>
              </w:rPr>
            </w:pPr>
            <w:r>
              <w:rPr>
                <w:b/>
              </w:rPr>
              <w:t>Paperwork Reduction Act</w:t>
            </w:r>
          </w:p>
          <w:p w14:paraId="2F50456D" w14:textId="77777777" w:rsidR="00B91509" w:rsidRDefault="00B91509" w:rsidP="00B91509">
            <w:pPr>
              <w:rPr>
                <w:b/>
              </w:rPr>
            </w:pPr>
          </w:p>
          <w:p w14:paraId="35842E9B" w14:textId="77777777" w:rsidR="00B91509" w:rsidRPr="00E13049" w:rsidRDefault="00B91509" w:rsidP="00B91509">
            <w:pPr>
              <w:rPr>
                <w:rFonts w:eastAsia="Calibri"/>
              </w:rPr>
            </w:pPr>
            <w:r w:rsidRPr="00E13049">
              <w:rPr>
                <w:rFonts w:eastAsia="Calibri"/>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w:t>
            </w:r>
            <w:r w:rsidRPr="00B91509">
              <w:rPr>
                <w:rFonts w:eastAsia="Calibri"/>
                <w:color w:val="FF0000"/>
              </w:rPr>
              <w:t>petition.</w:t>
            </w:r>
            <w:r w:rsidRPr="00E13049">
              <w:rPr>
                <w:rFonts w:eastAsia="Calibri"/>
              </w:rPr>
              <w:t xml:space="preserve">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E13049">
              <w:rPr>
                <w:rFonts w:eastAsia="Calibri"/>
                <w:b/>
              </w:rPr>
              <w:t>Do not mail your completed Form I-600 to this address.</w:t>
            </w:r>
          </w:p>
        </w:tc>
      </w:tr>
    </w:tbl>
    <w:p w14:paraId="3C5762D6" w14:textId="77777777" w:rsidR="0006270C" w:rsidRDefault="0006270C" w:rsidP="000C712C"/>
    <w:sectPr w:rsidR="0006270C" w:rsidSect="002D6271">
      <w:footerReference w:type="default" r:id="rId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EB63F" w14:textId="77777777" w:rsidR="003E7D7C" w:rsidRDefault="003E7D7C">
      <w:r>
        <w:separator/>
      </w:r>
    </w:p>
  </w:endnote>
  <w:endnote w:type="continuationSeparator" w:id="0">
    <w:p w14:paraId="3954FC09" w14:textId="77777777" w:rsidR="003E7D7C" w:rsidRDefault="003E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79602" w14:textId="289F04BC" w:rsidR="003E7D7C" w:rsidRDefault="003E7D7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C37B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2540E" w14:textId="77777777" w:rsidR="003E7D7C" w:rsidRDefault="003E7D7C">
      <w:r>
        <w:separator/>
      </w:r>
    </w:p>
  </w:footnote>
  <w:footnote w:type="continuationSeparator" w:id="0">
    <w:p w14:paraId="734A4765" w14:textId="77777777" w:rsidR="003E7D7C" w:rsidRDefault="003E7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133B"/>
    <w:multiLevelType w:val="hybridMultilevel"/>
    <w:tmpl w:val="29028A6E"/>
    <w:lvl w:ilvl="0" w:tplc="47F63B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613EF"/>
    <w:multiLevelType w:val="hybridMultilevel"/>
    <w:tmpl w:val="ADECCC38"/>
    <w:lvl w:ilvl="0" w:tplc="2E060B8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C2C1B"/>
    <w:multiLevelType w:val="hybridMultilevel"/>
    <w:tmpl w:val="E3FA9324"/>
    <w:lvl w:ilvl="0" w:tplc="2682D2EA">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B789A"/>
    <w:multiLevelType w:val="hybridMultilevel"/>
    <w:tmpl w:val="29028A6E"/>
    <w:lvl w:ilvl="0" w:tplc="47F63B9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4E915F8C"/>
    <w:multiLevelType w:val="hybridMultilevel"/>
    <w:tmpl w:val="74009B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93062D"/>
    <w:multiLevelType w:val="hybridMultilevel"/>
    <w:tmpl w:val="3C248E58"/>
    <w:lvl w:ilvl="0" w:tplc="7150918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9172A"/>
    <w:multiLevelType w:val="hybridMultilevel"/>
    <w:tmpl w:val="BF26B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54BC7"/>
    <w:multiLevelType w:val="hybridMultilevel"/>
    <w:tmpl w:val="38406F8C"/>
    <w:lvl w:ilvl="0" w:tplc="BC688A4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7"/>
  </w:num>
  <w:num w:numId="5">
    <w:abstractNumId w:val="0"/>
  </w:num>
  <w:num w:numId="6">
    <w:abstractNumId w:val="4"/>
  </w:num>
  <w:num w:numId="7">
    <w:abstractNumId w:val="6"/>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5E7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B90"/>
    <w:rsid w:val="00035375"/>
    <w:rsid w:val="0003697E"/>
    <w:rsid w:val="00041392"/>
    <w:rsid w:val="000418DF"/>
    <w:rsid w:val="000420B7"/>
    <w:rsid w:val="000423D0"/>
    <w:rsid w:val="000440C3"/>
    <w:rsid w:val="00044241"/>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388"/>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A27"/>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093"/>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4B2"/>
    <w:rsid w:val="001D5AA6"/>
    <w:rsid w:val="001D610B"/>
    <w:rsid w:val="001D66BF"/>
    <w:rsid w:val="001D6A3D"/>
    <w:rsid w:val="001D7DE7"/>
    <w:rsid w:val="001E0FDF"/>
    <w:rsid w:val="001E1A99"/>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389A"/>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6AD1"/>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BC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B1E"/>
    <w:rsid w:val="00311D14"/>
    <w:rsid w:val="00311E19"/>
    <w:rsid w:val="00315476"/>
    <w:rsid w:val="003159D8"/>
    <w:rsid w:val="003160BD"/>
    <w:rsid w:val="00316D17"/>
    <w:rsid w:val="0031704E"/>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0B5"/>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0E47"/>
    <w:rsid w:val="003B1036"/>
    <w:rsid w:val="003B1AD6"/>
    <w:rsid w:val="003B30FB"/>
    <w:rsid w:val="003B3A1F"/>
    <w:rsid w:val="003B411A"/>
    <w:rsid w:val="003B4A62"/>
    <w:rsid w:val="003B7251"/>
    <w:rsid w:val="003B7EEA"/>
    <w:rsid w:val="003C1090"/>
    <w:rsid w:val="003C19D6"/>
    <w:rsid w:val="003C37BC"/>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D7C"/>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643"/>
    <w:rsid w:val="00420D4E"/>
    <w:rsid w:val="004216E7"/>
    <w:rsid w:val="00421A81"/>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E6D"/>
    <w:rsid w:val="00454396"/>
    <w:rsid w:val="00454B59"/>
    <w:rsid w:val="004551FA"/>
    <w:rsid w:val="0045521E"/>
    <w:rsid w:val="00455404"/>
    <w:rsid w:val="00455848"/>
    <w:rsid w:val="00455A37"/>
    <w:rsid w:val="00455C90"/>
    <w:rsid w:val="004572F9"/>
    <w:rsid w:val="00460832"/>
    <w:rsid w:val="00460DE8"/>
    <w:rsid w:val="00462BD7"/>
    <w:rsid w:val="00463D87"/>
    <w:rsid w:val="004654F9"/>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15A"/>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530"/>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6B6"/>
    <w:rsid w:val="0057271D"/>
    <w:rsid w:val="0057336D"/>
    <w:rsid w:val="0057386C"/>
    <w:rsid w:val="00575071"/>
    <w:rsid w:val="0057611A"/>
    <w:rsid w:val="0057750B"/>
    <w:rsid w:val="00581E85"/>
    <w:rsid w:val="00584347"/>
    <w:rsid w:val="0058497A"/>
    <w:rsid w:val="0058589B"/>
    <w:rsid w:val="005859DF"/>
    <w:rsid w:val="005860D0"/>
    <w:rsid w:val="00586D22"/>
    <w:rsid w:val="005876C1"/>
    <w:rsid w:val="0059005E"/>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1B3"/>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39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7E0"/>
    <w:rsid w:val="006153BA"/>
    <w:rsid w:val="00616824"/>
    <w:rsid w:val="00616C32"/>
    <w:rsid w:val="00620163"/>
    <w:rsid w:val="006210BB"/>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8C8"/>
    <w:rsid w:val="006B391B"/>
    <w:rsid w:val="006B396C"/>
    <w:rsid w:val="006B3C2C"/>
    <w:rsid w:val="006B42E3"/>
    <w:rsid w:val="006B5186"/>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6D9"/>
    <w:rsid w:val="006F272A"/>
    <w:rsid w:val="006F2944"/>
    <w:rsid w:val="006F2C3D"/>
    <w:rsid w:val="006F4FFD"/>
    <w:rsid w:val="006F640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636"/>
    <w:rsid w:val="00726EED"/>
    <w:rsid w:val="00730258"/>
    <w:rsid w:val="007309EB"/>
    <w:rsid w:val="00730EA5"/>
    <w:rsid w:val="00730F2C"/>
    <w:rsid w:val="0073105D"/>
    <w:rsid w:val="00731F79"/>
    <w:rsid w:val="00732B72"/>
    <w:rsid w:val="00736472"/>
    <w:rsid w:val="00736D40"/>
    <w:rsid w:val="00736E5B"/>
    <w:rsid w:val="00736E75"/>
    <w:rsid w:val="00737354"/>
    <w:rsid w:val="007376EC"/>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623"/>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AFA"/>
    <w:rsid w:val="00784EF5"/>
    <w:rsid w:val="00784FA5"/>
    <w:rsid w:val="00785DBE"/>
    <w:rsid w:val="00786405"/>
    <w:rsid w:val="00787145"/>
    <w:rsid w:val="00790425"/>
    <w:rsid w:val="00790DB2"/>
    <w:rsid w:val="007911F7"/>
    <w:rsid w:val="00791F45"/>
    <w:rsid w:val="00792669"/>
    <w:rsid w:val="007943D3"/>
    <w:rsid w:val="0079446F"/>
    <w:rsid w:val="00794628"/>
    <w:rsid w:val="007955FB"/>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0DE7"/>
    <w:rsid w:val="007B14F8"/>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F67"/>
    <w:rsid w:val="007D4558"/>
    <w:rsid w:val="007D52A7"/>
    <w:rsid w:val="007D55F6"/>
    <w:rsid w:val="007D67F1"/>
    <w:rsid w:val="007D74C7"/>
    <w:rsid w:val="007D7CCD"/>
    <w:rsid w:val="007D7F86"/>
    <w:rsid w:val="007E050C"/>
    <w:rsid w:val="007E070B"/>
    <w:rsid w:val="007E0E7E"/>
    <w:rsid w:val="007E149A"/>
    <w:rsid w:val="007E15FA"/>
    <w:rsid w:val="007E3123"/>
    <w:rsid w:val="007E37BC"/>
    <w:rsid w:val="007E4F13"/>
    <w:rsid w:val="007E503A"/>
    <w:rsid w:val="007E52DF"/>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4B13"/>
    <w:rsid w:val="00845075"/>
    <w:rsid w:val="00845C3F"/>
    <w:rsid w:val="00846EFB"/>
    <w:rsid w:val="00846FB7"/>
    <w:rsid w:val="00850139"/>
    <w:rsid w:val="00850338"/>
    <w:rsid w:val="008509FC"/>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53F"/>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4D3"/>
    <w:rsid w:val="009208EB"/>
    <w:rsid w:val="00922324"/>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3F14"/>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CF"/>
    <w:rsid w:val="009968E2"/>
    <w:rsid w:val="00997474"/>
    <w:rsid w:val="009A0121"/>
    <w:rsid w:val="009A2093"/>
    <w:rsid w:val="009A2F41"/>
    <w:rsid w:val="009A3AB5"/>
    <w:rsid w:val="009A411B"/>
    <w:rsid w:val="009A52FE"/>
    <w:rsid w:val="009A5D73"/>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976"/>
    <w:rsid w:val="009F2E7E"/>
    <w:rsid w:val="009F3085"/>
    <w:rsid w:val="009F4ECA"/>
    <w:rsid w:val="009F6883"/>
    <w:rsid w:val="009F6E95"/>
    <w:rsid w:val="009F7475"/>
    <w:rsid w:val="009F792A"/>
    <w:rsid w:val="009F7E25"/>
    <w:rsid w:val="00A00E6A"/>
    <w:rsid w:val="00A02422"/>
    <w:rsid w:val="00A03D23"/>
    <w:rsid w:val="00A03DFB"/>
    <w:rsid w:val="00A03FFC"/>
    <w:rsid w:val="00A048D4"/>
    <w:rsid w:val="00A05878"/>
    <w:rsid w:val="00A06811"/>
    <w:rsid w:val="00A102C5"/>
    <w:rsid w:val="00A104F4"/>
    <w:rsid w:val="00A10C24"/>
    <w:rsid w:val="00A127EB"/>
    <w:rsid w:val="00A12F8F"/>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572"/>
    <w:rsid w:val="00A91C65"/>
    <w:rsid w:val="00A91FDC"/>
    <w:rsid w:val="00A921C3"/>
    <w:rsid w:val="00A923F2"/>
    <w:rsid w:val="00A9282E"/>
    <w:rsid w:val="00A92AF8"/>
    <w:rsid w:val="00A92E9A"/>
    <w:rsid w:val="00A92F87"/>
    <w:rsid w:val="00A9331C"/>
    <w:rsid w:val="00A94168"/>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50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23E"/>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F58"/>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2C3"/>
    <w:rsid w:val="00B85FC5"/>
    <w:rsid w:val="00B91509"/>
    <w:rsid w:val="00B91B88"/>
    <w:rsid w:val="00B91EA5"/>
    <w:rsid w:val="00B94648"/>
    <w:rsid w:val="00B94716"/>
    <w:rsid w:val="00B94A5B"/>
    <w:rsid w:val="00B94EAE"/>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651"/>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FA6"/>
    <w:rsid w:val="00BE2169"/>
    <w:rsid w:val="00BE2335"/>
    <w:rsid w:val="00BE23C2"/>
    <w:rsid w:val="00BE280F"/>
    <w:rsid w:val="00BE4A4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6A7"/>
    <w:rsid w:val="00C50CC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9A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1F8"/>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AB4"/>
    <w:rsid w:val="00DA3C79"/>
    <w:rsid w:val="00DA3F2E"/>
    <w:rsid w:val="00DA5C66"/>
    <w:rsid w:val="00DB1456"/>
    <w:rsid w:val="00DB35B5"/>
    <w:rsid w:val="00DB377F"/>
    <w:rsid w:val="00DB578C"/>
    <w:rsid w:val="00DB7F17"/>
    <w:rsid w:val="00DC0435"/>
    <w:rsid w:val="00DC1DEA"/>
    <w:rsid w:val="00DC43C3"/>
    <w:rsid w:val="00DC46F8"/>
    <w:rsid w:val="00DC4AC4"/>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049"/>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E72"/>
    <w:rsid w:val="00E45F72"/>
    <w:rsid w:val="00E47E32"/>
    <w:rsid w:val="00E50A92"/>
    <w:rsid w:val="00E50B40"/>
    <w:rsid w:val="00E50EBA"/>
    <w:rsid w:val="00E52BDD"/>
    <w:rsid w:val="00E52D23"/>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AD0"/>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40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68D"/>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A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F26D9"/>
    <w:rPr>
      <w:sz w:val="16"/>
      <w:szCs w:val="16"/>
    </w:rPr>
  </w:style>
  <w:style w:type="paragraph" w:styleId="CommentText">
    <w:name w:val="annotation text"/>
    <w:basedOn w:val="Normal"/>
    <w:link w:val="CommentTextChar"/>
    <w:uiPriority w:val="99"/>
    <w:unhideWhenUsed/>
    <w:rsid w:val="006F26D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F26D9"/>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832C3"/>
    <w:pPr>
      <w:widowControl/>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semiHidden/>
    <w:rsid w:val="00B832C3"/>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F26D9"/>
    <w:rPr>
      <w:sz w:val="16"/>
      <w:szCs w:val="16"/>
    </w:rPr>
  </w:style>
  <w:style w:type="paragraph" w:styleId="CommentText">
    <w:name w:val="annotation text"/>
    <w:basedOn w:val="Normal"/>
    <w:link w:val="CommentTextChar"/>
    <w:uiPriority w:val="99"/>
    <w:unhideWhenUsed/>
    <w:rsid w:val="006F26D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F26D9"/>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832C3"/>
    <w:pPr>
      <w:widowControl/>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semiHidden/>
    <w:rsid w:val="00B832C3"/>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cid=60?cid=60" TargetMode="External"/><Relationship Id="rId18" Type="http://schemas.openxmlformats.org/officeDocument/2006/relationships/hyperlink" Target="http://www.uscis.gov/adoption/home-study-information" TargetMode="External"/><Relationship Id="rId26" Type="http://schemas.openxmlformats.org/officeDocument/2006/relationships/hyperlink" Target="http://www.uscis.gov/adoption" TargetMode="External"/><Relationship Id="rId39" Type="http://schemas.openxmlformats.org/officeDocument/2006/relationships/hyperlink" Target="http://www.uscis.gov/adoption/home-study-information" TargetMode="External"/><Relationship Id="rId21" Type="http://schemas.openxmlformats.org/officeDocument/2006/relationships/hyperlink" Target="http://www.uscis.gov/adoption" TargetMode="External"/><Relationship Id="rId34" Type="http://schemas.openxmlformats.org/officeDocument/2006/relationships/hyperlink" Target="http://www.uscis.gov/adoption/home-study-information" TargetMode="External"/><Relationship Id="rId42" Type="http://schemas.openxmlformats.org/officeDocument/2006/relationships/hyperlink" Target="http://www.uscis.gov/adoption/home-study-information" TargetMode="External"/><Relationship Id="rId47" Type="http://schemas.openxmlformats.org/officeDocument/2006/relationships/hyperlink" Target="http://www.uscis.gov/adoption/home-study-information" TargetMode="External"/><Relationship Id="rId50" Type="http://schemas.openxmlformats.org/officeDocument/2006/relationships/hyperlink" Target="http://www.uscis.gov/adoption/home-study-information" TargetMode="External"/><Relationship Id="rId55" Type="http://schemas.openxmlformats.org/officeDocument/2006/relationships/hyperlink" Target="file://Cjd-rs-c1-01/oidp$/FORMS/Forms%20Branch/2-Forms/4-Projects/2019%20Fee%20Rule/TOCs/www.adoption.state.gov" TargetMode="External"/><Relationship Id="rId63" Type="http://schemas.openxmlformats.org/officeDocument/2006/relationships/hyperlink" Target="http://www.uscis.gov/adoption/home-study-information" TargetMode="External"/><Relationship Id="rId68" Type="http://schemas.openxmlformats.org/officeDocument/2006/relationships/hyperlink" Target="http://www.uscis.gov/adoption/home-study-information" TargetMode="External"/><Relationship Id="rId7" Type="http://schemas.openxmlformats.org/officeDocument/2006/relationships/settings" Target="settings.xml"/><Relationship Id="rId71" Type="http://schemas.openxmlformats.org/officeDocument/2006/relationships/hyperlink" Target="http://www.uscis.gov/adoption/home-study-information" TargetMode="External"/><Relationship Id="rId2" Type="http://schemas.openxmlformats.org/officeDocument/2006/relationships/customXml" Target="../customXml/item2.xml"/><Relationship Id="rId16" Type="http://schemas.openxmlformats.org/officeDocument/2006/relationships/hyperlink" Target="http://www.uscis.gov/adoption/home-study-information" TargetMode="External"/><Relationship Id="rId29" Type="http://schemas.openxmlformats.org/officeDocument/2006/relationships/hyperlink" Target="http://www.uscis.gov/adoption" TargetMode="External"/><Relationship Id="rId11" Type="http://schemas.openxmlformats.org/officeDocument/2006/relationships/hyperlink" Target="http://www.uscis.gov/adoption/home-study-information" TargetMode="External"/><Relationship Id="rId24" Type="http://schemas.openxmlformats.org/officeDocument/2006/relationships/hyperlink" Target="http://www.dhs.gov/privacy" TargetMode="External"/><Relationship Id="rId32" Type="http://schemas.openxmlformats.org/officeDocument/2006/relationships/hyperlink" Target="http://www.uscis.gov/adoption/home-study-information" TargetMode="External"/><Relationship Id="rId37" Type="http://schemas.openxmlformats.org/officeDocument/2006/relationships/hyperlink" Target="http://www.uscis.gov/adoption/home-study-information" TargetMode="External"/><Relationship Id="rId40" Type="http://schemas.openxmlformats.org/officeDocument/2006/relationships/hyperlink" Target="http://www.uscis.gov/adoption/home-study-information" TargetMode="External"/><Relationship Id="rId45" Type="http://schemas.openxmlformats.org/officeDocument/2006/relationships/hyperlink" Target="http://www.uscis.gov/adoption/home-study-information" TargetMode="External"/><Relationship Id="rId53" Type="http://schemas.openxmlformats.org/officeDocument/2006/relationships/hyperlink" Target="http://www.uscis.gov/adoption/home-study-information" TargetMode="External"/><Relationship Id="rId58" Type="http://schemas.openxmlformats.org/officeDocument/2006/relationships/hyperlink" Target="http://www.uscis.gov/adoption/home-study-information" TargetMode="External"/><Relationship Id="rId66" Type="http://schemas.openxmlformats.org/officeDocument/2006/relationships/hyperlink" Target="http://www.uscis.gov/adoption/home-study-information" TargetMode="External"/><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scis.gov/adoption/home-study-information" TargetMode="External"/><Relationship Id="rId23" Type="http://schemas.openxmlformats.org/officeDocument/2006/relationships/hyperlink" Target="http://www.uscis.gov/adoption/home-study-information" TargetMode="External"/><Relationship Id="rId28" Type="http://schemas.openxmlformats.org/officeDocument/2006/relationships/hyperlink" Target="http://get.adobe.com/reader/" TargetMode="External"/><Relationship Id="rId36" Type="http://schemas.openxmlformats.org/officeDocument/2006/relationships/hyperlink" Target="http://www.uscis.gov/adoption/home-study-information" TargetMode="External"/><Relationship Id="rId49" Type="http://schemas.openxmlformats.org/officeDocument/2006/relationships/hyperlink" Target="http://www.uscis.gov/adoption/home-study-information" TargetMode="External"/><Relationship Id="rId57" Type="http://schemas.openxmlformats.org/officeDocument/2006/relationships/hyperlink" Target="http://www.uscis.gov/adoption/home-study-information" TargetMode="External"/><Relationship Id="rId61" Type="http://schemas.openxmlformats.org/officeDocument/2006/relationships/hyperlink" Target="http://www.uscis.gov/adoption/home-study-information" TargetMode="External"/><Relationship Id="rId10" Type="http://schemas.openxmlformats.org/officeDocument/2006/relationships/endnotes" Target="endnotes.xml"/><Relationship Id="rId19" Type="http://schemas.openxmlformats.org/officeDocument/2006/relationships/hyperlink" Target="http://www.uscis.gov/adoption/home-study-information" TargetMode="External"/><Relationship Id="rId31" Type="http://schemas.openxmlformats.org/officeDocument/2006/relationships/hyperlink" Target="http://www.uscis.gov/adoption/home-study-information" TargetMode="External"/><Relationship Id="rId44" Type="http://schemas.openxmlformats.org/officeDocument/2006/relationships/hyperlink" Target="http://www.uscis.gov/adoption/home-study-information" TargetMode="External"/><Relationship Id="rId52" Type="http://schemas.openxmlformats.org/officeDocument/2006/relationships/hyperlink" Target="http://www.uscis.gov/adoption/home-study-information" TargetMode="External"/><Relationship Id="rId60" Type="http://schemas.openxmlformats.org/officeDocument/2006/relationships/hyperlink" Target="http://www.uscis.gov/adoption/home-study-information" TargetMode="External"/><Relationship Id="rId65" Type="http://schemas.openxmlformats.org/officeDocument/2006/relationships/hyperlink" Target="http://www.dhs.gov/privacy"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adoption/home-study-information" TargetMode="External"/><Relationship Id="rId22" Type="http://schemas.openxmlformats.org/officeDocument/2006/relationships/hyperlink" Target="http://www.uscis.gov/adoptions" TargetMode="External"/><Relationship Id="rId27" Type="http://schemas.openxmlformats.org/officeDocument/2006/relationships/hyperlink" Target="http://www.uscis.gov/adoption" TargetMode="External"/><Relationship Id="rId30" Type="http://schemas.openxmlformats.org/officeDocument/2006/relationships/hyperlink" Target="http://www.uscis.gov/adoption/home-study-information" TargetMode="External"/><Relationship Id="rId35" Type="http://schemas.openxmlformats.org/officeDocument/2006/relationships/hyperlink" Target="http://get.adobe.com/reader/" TargetMode="External"/><Relationship Id="rId43" Type="http://schemas.openxmlformats.org/officeDocument/2006/relationships/hyperlink" Target="http://www.uscis.gov/adoption/home-study-information" TargetMode="External"/><Relationship Id="rId48" Type="http://schemas.openxmlformats.org/officeDocument/2006/relationships/hyperlink" Target="http://www.uscis.gov/adoption/home-study-information" TargetMode="External"/><Relationship Id="rId56" Type="http://schemas.openxmlformats.org/officeDocument/2006/relationships/hyperlink" Target="http://www.uscis.gov/adoption/home-study-information" TargetMode="External"/><Relationship Id="rId64" Type="http://schemas.openxmlformats.org/officeDocument/2006/relationships/hyperlink" Target="http://www.uscis.gov/adoption/home-study-information" TargetMode="External"/><Relationship Id="rId69" Type="http://schemas.openxmlformats.org/officeDocument/2006/relationships/hyperlink" Target="http://www.uscis.gov/adoption/home-study-information" TargetMode="External"/><Relationship Id="rId8" Type="http://schemas.openxmlformats.org/officeDocument/2006/relationships/webSettings" Target="webSettings.xml"/><Relationship Id="rId51" Type="http://schemas.openxmlformats.org/officeDocument/2006/relationships/hyperlink" Target="http://www.uscis.gov/adoption/home-study-information"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uscis.gov" TargetMode="External"/><Relationship Id="rId17" Type="http://schemas.openxmlformats.org/officeDocument/2006/relationships/hyperlink" Target="https://www.hcch.net/en/instruments/conventions/status-table/" TargetMode="External"/><Relationship Id="rId25" Type="http://schemas.openxmlformats.org/officeDocument/2006/relationships/hyperlink" Target="http://www.uscis.gov/adoption/home-study-information" TargetMode="External"/><Relationship Id="rId33" Type="http://schemas.openxmlformats.org/officeDocument/2006/relationships/hyperlink" Target="http://www.uscis.gov/adoptions" TargetMode="External"/><Relationship Id="rId38" Type="http://schemas.openxmlformats.org/officeDocument/2006/relationships/hyperlink" Target="http://www.uscis.gov/adoption/home-study-information" TargetMode="External"/><Relationship Id="rId46" Type="http://schemas.openxmlformats.org/officeDocument/2006/relationships/hyperlink" Target="http://www.uscis.gov/adoption/home-study-information" TargetMode="External"/><Relationship Id="rId59" Type="http://schemas.openxmlformats.org/officeDocument/2006/relationships/hyperlink" Target="http://www.uscis.gov/adoption/home-study-information" TargetMode="External"/><Relationship Id="rId67" Type="http://schemas.openxmlformats.org/officeDocument/2006/relationships/hyperlink" Target="http://www.uscis.gov/adoption" TargetMode="External"/><Relationship Id="rId20" Type="http://schemas.openxmlformats.org/officeDocument/2006/relationships/hyperlink" Target="file://Cjd-rs-c1-01/oidp$/FORMS/Forms%20Branch/2-Forms/4-Projects/2019%20Fee%20Rule/TOCs/www.uscis.gov/adoption" TargetMode="External"/><Relationship Id="rId41" Type="http://schemas.openxmlformats.org/officeDocument/2006/relationships/hyperlink" Target="http://www.uscis.gov/adoption/home-study-information" TargetMode="External"/><Relationship Id="rId54" Type="http://schemas.openxmlformats.org/officeDocument/2006/relationships/hyperlink" Target="http://www.uscis.gov/adoption/home-study-information" TargetMode="External"/><Relationship Id="rId62" Type="http://schemas.openxmlformats.org/officeDocument/2006/relationships/hyperlink" Target="http://www.uscis.gov/adoption/home-study-information" TargetMode="External"/><Relationship Id="rId70" Type="http://schemas.openxmlformats.org/officeDocument/2006/relationships/hyperlink" Target="http://www.uscis.gov/adoption/home-study-information" TargetMode="External"/><Relationship Id="rId1" Type="http://schemas.openxmlformats.org/officeDocument/2006/relationships/customXml" Target="../customXml/item1.xml"/><Relationship Id="rId6"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ED187-71A3-4770-97C1-0AD8B1E1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BBD7C-D5A6-4A59-AF6E-B5CA3B789607}">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F0750BC2-7F9A-4082-B154-28B2933FA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16096</Words>
  <Characters>91753</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2019-12-23T13:24:00Z</dcterms:created>
  <dcterms:modified xsi:type="dcterms:W3CDTF">2019-12-23T13:24:00Z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