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491BFA82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2020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51662FAE" w:rsidR="001239A0" w:rsidRPr="00480555" w:rsidRDefault="00164E75" w:rsidP="00CF6AEA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2020</w:t>
            </w:r>
            <w:r w:rsidR="00CF6AEA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2E3157A6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w:rsidR="00DE3799">
              <w:rPr>
                <w:rStyle w:val="Headermedium"/>
              </w:rPr>
              <w:t>2020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2B52CA03" w:rsidR="000254FB" w:rsidRDefault="000254FB" w:rsidP="005F11E4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924791">
              <w:rPr>
                <w:rStyle w:val="Headermedium"/>
              </w:rPr>
              <w:t>19</w:t>
            </w:r>
            <w:r w:rsidR="005F11E4">
              <w:rPr>
                <w:rStyle w:val="Headermedium"/>
              </w:rPr>
              <w:t>1206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40B1FAAB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2020</w:t>
            </w:r>
            <w:r w:rsidR="00CF6AEA" w:rsidRPr="00C97F82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2020</w:t>
            </w:r>
            <w:r w:rsidR="00CF6AEA" w:rsidRPr="00C97F82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3FFA9" w14:textId="77777777" w:rsidR="008E012C" w:rsidRDefault="008E012C">
      <w:r>
        <w:separator/>
      </w:r>
    </w:p>
  </w:endnote>
  <w:endnote w:type="continuationSeparator" w:id="0">
    <w:p w14:paraId="70470B70" w14:textId="77777777" w:rsidR="008E012C" w:rsidRDefault="008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B7A3A" w14:textId="77777777" w:rsidR="008E012C" w:rsidRDefault="008E012C">
      <w:r>
        <w:separator/>
      </w:r>
    </w:p>
  </w:footnote>
  <w:footnote w:type="continuationSeparator" w:id="0">
    <w:p w14:paraId="1E31FE5E" w14:textId="77777777" w:rsidR="008E012C" w:rsidRDefault="008E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65E3E8DD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2020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67D8A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C584E"/>
    <w:rsid w:val="003E1BB0"/>
    <w:rsid w:val="003E2A88"/>
    <w:rsid w:val="00400985"/>
    <w:rsid w:val="00402533"/>
    <w:rsid w:val="004025F5"/>
    <w:rsid w:val="00406759"/>
    <w:rsid w:val="00415096"/>
    <w:rsid w:val="00437E5F"/>
    <w:rsid w:val="00447DBC"/>
    <w:rsid w:val="00467D8A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5F11E4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012C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4C4A"/>
    <w:rsid w:val="00D71219"/>
    <w:rsid w:val="00DA365E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GDIT-8312-3784</_dlc_DocId>
    <_dlc_DocIdUrl xmlns="544be07d-7465-4746-b40c-f2df032bad02">
      <Url>https://spspi.gdit.com/opshcsd/Civilian/CPS/efast2/_layouts/DocIdRedir.aspx?ID=GDIT-8312-3784</Url>
      <Description>GDIT-8312-3784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2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E3A319-1BF5-4FC9-9C95-6C7EC730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559B52-A92E-461D-9A8E-7A3BE387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SYSTEM</cp:lastModifiedBy>
  <cp:revision>2</cp:revision>
  <cp:lastPrinted>2014-05-29T19:45:00Z</cp:lastPrinted>
  <dcterms:created xsi:type="dcterms:W3CDTF">2019-12-30T15:01:00Z</dcterms:created>
  <dcterms:modified xsi:type="dcterms:W3CDTF">2019-12-30T15:01:00Z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7882e949-06a0-4272-92d3-e00312961875</vt:lpwstr>
  </property>
  <property fmtid="{D5CDD505-2E9C-101B-9397-08002B2CF9AE}" pid="7" name="ContentTypeId">
    <vt:lpwstr>0x010100A3A02F02A6B12644B8ECAB6196C3AA36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