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63B2E" w14:textId="77777777" w:rsidR="001531D1" w:rsidRDefault="001531D1">
      <w:bookmarkStart w:id="0" w:name="_GoBack"/>
      <w:bookmarkEnd w:id="0"/>
    </w:p>
    <w:p w14:paraId="4DB93066"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DA543A">
        <w:rPr>
          <w:b/>
          <w:sz w:val="28"/>
          <w:szCs w:val="28"/>
        </w:rPr>
        <w:t xml:space="preserve"> – </w:t>
      </w:r>
      <w:r w:rsidR="000B21AF">
        <w:rPr>
          <w:b/>
          <w:sz w:val="28"/>
          <w:szCs w:val="28"/>
        </w:rPr>
        <w:t>INSTRUCTIONS</w:t>
      </w:r>
    </w:p>
    <w:p w14:paraId="548286FB" w14:textId="77777777" w:rsidR="00DA543A" w:rsidRDefault="00CA5C19" w:rsidP="00D71B67">
      <w:pPr>
        <w:jc w:val="center"/>
        <w:rPr>
          <w:b/>
          <w:sz w:val="28"/>
          <w:szCs w:val="28"/>
        </w:rPr>
      </w:pPr>
      <w:r>
        <w:rPr>
          <w:b/>
          <w:sz w:val="28"/>
          <w:szCs w:val="28"/>
        </w:rPr>
        <w:t>Form</w:t>
      </w:r>
      <w:r w:rsidR="00DA543A">
        <w:rPr>
          <w:b/>
          <w:sz w:val="28"/>
          <w:szCs w:val="28"/>
        </w:rPr>
        <w:t xml:space="preserve"> </w:t>
      </w:r>
      <w:r w:rsidR="00DA543A" w:rsidRPr="00DA543A">
        <w:rPr>
          <w:b/>
          <w:sz w:val="28"/>
          <w:szCs w:val="28"/>
        </w:rPr>
        <w:t>G-1041A, Genealogy Records Request</w:t>
      </w:r>
    </w:p>
    <w:p w14:paraId="2E81216D" w14:textId="77777777" w:rsidR="00483DCD" w:rsidRDefault="00483DCD" w:rsidP="00D71B67">
      <w:pPr>
        <w:jc w:val="center"/>
        <w:rPr>
          <w:b/>
          <w:sz w:val="28"/>
          <w:szCs w:val="28"/>
        </w:rPr>
      </w:pPr>
      <w:r>
        <w:rPr>
          <w:b/>
          <w:sz w:val="28"/>
          <w:szCs w:val="28"/>
        </w:rPr>
        <w:t>OMB Number: 1615-</w:t>
      </w:r>
      <w:r w:rsidR="00DA543A">
        <w:rPr>
          <w:b/>
          <w:sz w:val="28"/>
          <w:szCs w:val="28"/>
        </w:rPr>
        <w:t>0096</w:t>
      </w:r>
    </w:p>
    <w:p w14:paraId="2AEC2F10" w14:textId="4F9A28E5" w:rsidR="009377EB" w:rsidRDefault="009225B4" w:rsidP="00D71B67">
      <w:pPr>
        <w:jc w:val="center"/>
        <w:rPr>
          <w:b/>
          <w:sz w:val="28"/>
          <w:szCs w:val="28"/>
        </w:rPr>
      </w:pPr>
      <w:r>
        <w:rPr>
          <w:b/>
          <w:sz w:val="28"/>
          <w:szCs w:val="28"/>
        </w:rPr>
        <w:t>10/</w:t>
      </w:r>
      <w:r w:rsidR="00BC4842">
        <w:rPr>
          <w:b/>
          <w:sz w:val="28"/>
          <w:szCs w:val="28"/>
        </w:rPr>
        <w:t>30</w:t>
      </w:r>
      <w:r w:rsidR="005C7A51">
        <w:rPr>
          <w:b/>
          <w:sz w:val="28"/>
          <w:szCs w:val="28"/>
        </w:rPr>
        <w:t>/2019</w:t>
      </w:r>
    </w:p>
    <w:p w14:paraId="41D631D5"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43A41A0D" w14:textId="77777777" w:rsidTr="00D7268F">
        <w:tc>
          <w:tcPr>
            <w:tcW w:w="12348" w:type="dxa"/>
            <w:shd w:val="clear" w:color="auto" w:fill="auto"/>
          </w:tcPr>
          <w:p w14:paraId="51429AFC"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F039FF">
              <w:rPr>
                <w:b/>
                <w:sz w:val="24"/>
                <w:szCs w:val="24"/>
              </w:rPr>
              <w:t>2019 Fee Rule</w:t>
            </w:r>
          </w:p>
          <w:p w14:paraId="034090E3" w14:textId="77777777" w:rsidR="00637C0D" w:rsidRPr="00A6192C" w:rsidRDefault="00637C0D" w:rsidP="00637C0D">
            <w:pPr>
              <w:rPr>
                <w:b/>
                <w:sz w:val="24"/>
                <w:szCs w:val="24"/>
              </w:rPr>
            </w:pPr>
          </w:p>
          <w:p w14:paraId="5F03180C" w14:textId="77777777" w:rsidR="00637C0D" w:rsidRPr="00A6192C" w:rsidRDefault="00637C0D" w:rsidP="00637C0D">
            <w:pPr>
              <w:rPr>
                <w:sz w:val="24"/>
                <w:szCs w:val="24"/>
              </w:rPr>
            </w:pPr>
            <w:r w:rsidRPr="00A6192C">
              <w:rPr>
                <w:sz w:val="24"/>
                <w:szCs w:val="24"/>
              </w:rPr>
              <w:t>Legend for Proposed Text:</w:t>
            </w:r>
          </w:p>
          <w:p w14:paraId="14BE7E6C"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6B04BB97" w14:textId="77777777" w:rsidR="00A277E7" w:rsidRPr="00B101C1"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2F9D7F33" w14:textId="77777777" w:rsidR="00B101C1" w:rsidRPr="00DA543A" w:rsidRDefault="00B101C1" w:rsidP="00B101C1">
            <w:pPr>
              <w:pStyle w:val="ListParagraph"/>
              <w:rPr>
                <w:b/>
                <w:sz w:val="24"/>
                <w:szCs w:val="24"/>
              </w:rPr>
            </w:pPr>
          </w:p>
          <w:p w14:paraId="48259E5E" w14:textId="681C6AC2" w:rsidR="00DA543A" w:rsidRPr="00DA543A" w:rsidRDefault="00DA543A" w:rsidP="00DA543A">
            <w:pPr>
              <w:rPr>
                <w:sz w:val="24"/>
                <w:szCs w:val="24"/>
              </w:rPr>
            </w:pPr>
            <w:r w:rsidRPr="00DA543A">
              <w:rPr>
                <w:sz w:val="24"/>
                <w:szCs w:val="24"/>
              </w:rPr>
              <w:t xml:space="preserve">Expires </w:t>
            </w:r>
            <w:r w:rsidR="009225B4">
              <w:rPr>
                <w:sz w:val="24"/>
                <w:szCs w:val="24"/>
              </w:rPr>
              <w:t>09/30/2022</w:t>
            </w:r>
          </w:p>
          <w:p w14:paraId="663969FE" w14:textId="250F897A" w:rsidR="00DA543A" w:rsidRPr="00DA543A" w:rsidRDefault="00DA543A" w:rsidP="009225B4">
            <w:pPr>
              <w:rPr>
                <w:b/>
                <w:sz w:val="24"/>
                <w:szCs w:val="24"/>
              </w:rPr>
            </w:pPr>
            <w:r w:rsidRPr="00DA543A">
              <w:rPr>
                <w:sz w:val="24"/>
                <w:szCs w:val="24"/>
              </w:rPr>
              <w:t xml:space="preserve">Edition Date </w:t>
            </w:r>
            <w:r w:rsidR="009225B4">
              <w:rPr>
                <w:sz w:val="24"/>
                <w:szCs w:val="24"/>
              </w:rPr>
              <w:t>09/17/2019</w:t>
            </w:r>
          </w:p>
        </w:tc>
      </w:tr>
    </w:tbl>
    <w:p w14:paraId="09884A54" w14:textId="77777777" w:rsidR="0006270C" w:rsidRDefault="0006270C"/>
    <w:p w14:paraId="4C9837AE"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B06A8A1" w14:textId="77777777" w:rsidTr="002D6271">
        <w:tc>
          <w:tcPr>
            <w:tcW w:w="2808" w:type="dxa"/>
            <w:shd w:val="clear" w:color="auto" w:fill="D9D9D9"/>
            <w:vAlign w:val="center"/>
          </w:tcPr>
          <w:p w14:paraId="069CECC6"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D34243F"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45F6731" w14:textId="77777777" w:rsidR="00016C07" w:rsidRPr="00F736EE" w:rsidRDefault="00016C07" w:rsidP="00E6404D">
            <w:pPr>
              <w:pStyle w:val="Default"/>
              <w:jc w:val="center"/>
              <w:rPr>
                <w:b/>
                <w:color w:val="auto"/>
              </w:rPr>
            </w:pPr>
            <w:r>
              <w:rPr>
                <w:b/>
                <w:color w:val="auto"/>
              </w:rPr>
              <w:t>Proposed Text</w:t>
            </w:r>
          </w:p>
        </w:tc>
      </w:tr>
      <w:tr w:rsidR="00D63B44" w:rsidRPr="007228B5" w14:paraId="07EA2BDC" w14:textId="77777777" w:rsidTr="002D6271">
        <w:tc>
          <w:tcPr>
            <w:tcW w:w="2808" w:type="dxa"/>
          </w:tcPr>
          <w:p w14:paraId="097FFC90" w14:textId="77777777" w:rsidR="00D63B44" w:rsidRDefault="00D63B44" w:rsidP="00D63B44">
            <w:pPr>
              <w:rPr>
                <w:b/>
                <w:sz w:val="24"/>
                <w:szCs w:val="24"/>
              </w:rPr>
            </w:pPr>
            <w:r>
              <w:rPr>
                <w:b/>
                <w:sz w:val="24"/>
                <w:szCs w:val="24"/>
              </w:rPr>
              <w:t>Page 4,</w:t>
            </w:r>
          </w:p>
          <w:p w14:paraId="0E08CC26" w14:textId="77777777" w:rsidR="00D63B44" w:rsidRPr="004B3E2B" w:rsidRDefault="00D63B44" w:rsidP="00D63B44">
            <w:pPr>
              <w:rPr>
                <w:b/>
                <w:sz w:val="24"/>
                <w:szCs w:val="24"/>
              </w:rPr>
            </w:pPr>
            <w:r w:rsidRPr="00DA543A">
              <w:rPr>
                <w:b/>
                <w:sz w:val="24"/>
                <w:szCs w:val="24"/>
              </w:rPr>
              <w:t>What is the Filing Fee?</w:t>
            </w:r>
          </w:p>
        </w:tc>
        <w:tc>
          <w:tcPr>
            <w:tcW w:w="4095" w:type="dxa"/>
          </w:tcPr>
          <w:p w14:paraId="028C8B40" w14:textId="77777777" w:rsidR="00D63B44" w:rsidRDefault="00D63B44" w:rsidP="00D63B44">
            <w:pPr>
              <w:pStyle w:val="NumberedList1T"/>
              <w:spacing w:after="0" w:line="240" w:lineRule="auto"/>
              <w:rPr>
                <w:b/>
                <w:bCs/>
              </w:rPr>
            </w:pPr>
            <w:r>
              <w:rPr>
                <w:b/>
                <w:bCs/>
              </w:rPr>
              <w:t>[Page 4]</w:t>
            </w:r>
          </w:p>
          <w:p w14:paraId="64C6C7A0" w14:textId="77777777" w:rsidR="00D63B44" w:rsidRDefault="00D63B44" w:rsidP="00D63B44">
            <w:pPr>
              <w:pStyle w:val="NumberedList1T"/>
              <w:spacing w:after="0" w:line="240" w:lineRule="auto"/>
              <w:rPr>
                <w:b/>
                <w:bCs/>
              </w:rPr>
            </w:pPr>
          </w:p>
          <w:p w14:paraId="38E539DE" w14:textId="77777777" w:rsidR="00D63B44" w:rsidRDefault="00D63B44" w:rsidP="00D63B44">
            <w:pPr>
              <w:pStyle w:val="NumberedList1T"/>
              <w:spacing w:after="0" w:line="240" w:lineRule="auto"/>
              <w:ind w:left="0" w:firstLine="0"/>
              <w:rPr>
                <w:b/>
                <w:bCs/>
              </w:rPr>
            </w:pPr>
            <w:r w:rsidRPr="00DA543A">
              <w:rPr>
                <w:b/>
                <w:bCs/>
              </w:rPr>
              <w:t>What is the Filing Fee?</w:t>
            </w:r>
          </w:p>
          <w:p w14:paraId="4CE9C3FA" w14:textId="77777777" w:rsidR="00D63B44" w:rsidRPr="00DA543A" w:rsidRDefault="00D63B44" w:rsidP="00D63B44">
            <w:pPr>
              <w:pStyle w:val="NumberedList1T"/>
              <w:spacing w:after="0" w:line="240" w:lineRule="auto"/>
              <w:ind w:left="0" w:firstLine="0"/>
              <w:rPr>
                <w:b/>
                <w:bCs/>
              </w:rPr>
            </w:pPr>
          </w:p>
          <w:p w14:paraId="3F102EDA" w14:textId="77777777" w:rsidR="00D63B44" w:rsidRDefault="00D63B44" w:rsidP="00D63B44">
            <w:pPr>
              <w:pStyle w:val="Body1T"/>
              <w:spacing w:after="0" w:line="240" w:lineRule="auto"/>
            </w:pPr>
            <w:r w:rsidRPr="00DA543A">
              <w:t>The filing fee for Form G-1041A varies depending on the number of files requested.</w:t>
            </w:r>
          </w:p>
          <w:p w14:paraId="6AE243A6" w14:textId="77777777" w:rsidR="00D63B44" w:rsidRPr="00704C53" w:rsidRDefault="00D63B44" w:rsidP="00D63B44">
            <w:pPr>
              <w:pStyle w:val="NoSpacing"/>
              <w:rPr>
                <w:sz w:val="22"/>
                <w:szCs w:val="22"/>
              </w:rPr>
            </w:pPr>
          </w:p>
          <w:p w14:paraId="054A2B13" w14:textId="77777777" w:rsidR="00D63B44" w:rsidRPr="00704C53" w:rsidRDefault="00D63B44" w:rsidP="00D63B44">
            <w:pPr>
              <w:pStyle w:val="NoSpacing"/>
              <w:rPr>
                <w:sz w:val="22"/>
                <w:szCs w:val="22"/>
              </w:rPr>
            </w:pPr>
            <w:r w:rsidRPr="00704C53">
              <w:rPr>
                <w:b/>
                <w:sz w:val="22"/>
                <w:szCs w:val="22"/>
              </w:rPr>
              <w:t>1.</w:t>
            </w:r>
            <w:r w:rsidRPr="00704C53">
              <w:rPr>
                <w:sz w:val="22"/>
                <w:szCs w:val="22"/>
              </w:rPr>
              <w:t xml:space="preserve"> The fee for a copy from microfilm is </w:t>
            </w:r>
            <w:r w:rsidRPr="00704C53">
              <w:rPr>
                <w:rStyle w:val="Bold"/>
                <w:sz w:val="22"/>
                <w:szCs w:val="22"/>
              </w:rPr>
              <w:t>$65</w:t>
            </w:r>
            <w:r w:rsidRPr="00704C53">
              <w:rPr>
                <w:sz w:val="22"/>
                <w:szCs w:val="22"/>
              </w:rPr>
              <w:t xml:space="preserve"> per request; and </w:t>
            </w:r>
          </w:p>
          <w:p w14:paraId="09631D72" w14:textId="77777777" w:rsidR="00D63B44" w:rsidRPr="00704C53" w:rsidRDefault="00D63B44" w:rsidP="00D63B44">
            <w:pPr>
              <w:pStyle w:val="NoSpacing"/>
              <w:rPr>
                <w:sz w:val="22"/>
                <w:szCs w:val="22"/>
              </w:rPr>
            </w:pPr>
          </w:p>
          <w:p w14:paraId="3A6D51F7" w14:textId="77777777" w:rsidR="00D63B44" w:rsidRPr="00704C53" w:rsidRDefault="00D63B44" w:rsidP="00D63B44">
            <w:pPr>
              <w:pStyle w:val="NoSpacing"/>
              <w:rPr>
                <w:sz w:val="22"/>
                <w:szCs w:val="22"/>
              </w:rPr>
            </w:pPr>
            <w:r w:rsidRPr="00704C53">
              <w:rPr>
                <w:b/>
                <w:sz w:val="22"/>
                <w:szCs w:val="22"/>
              </w:rPr>
              <w:t>2.</w:t>
            </w:r>
            <w:r>
              <w:rPr>
                <w:sz w:val="22"/>
                <w:szCs w:val="22"/>
              </w:rPr>
              <w:t xml:space="preserve"> </w:t>
            </w:r>
            <w:r w:rsidRPr="00704C53">
              <w:rPr>
                <w:sz w:val="22"/>
                <w:szCs w:val="22"/>
              </w:rPr>
              <w:t xml:space="preserve">The fee for a copy from hard copy file is </w:t>
            </w:r>
            <w:r w:rsidRPr="00704C53">
              <w:rPr>
                <w:rStyle w:val="Bold"/>
                <w:sz w:val="22"/>
                <w:szCs w:val="22"/>
              </w:rPr>
              <w:t>$65</w:t>
            </w:r>
            <w:r w:rsidRPr="00704C53">
              <w:rPr>
                <w:sz w:val="22"/>
                <w:szCs w:val="22"/>
              </w:rPr>
              <w:t xml:space="preserve"> per request.</w:t>
            </w:r>
          </w:p>
          <w:p w14:paraId="0EEE4960" w14:textId="77777777" w:rsidR="00D63B44" w:rsidRPr="00704C53" w:rsidRDefault="00D63B44" w:rsidP="00D63B44">
            <w:pPr>
              <w:pStyle w:val="NumberedList1T"/>
              <w:spacing w:after="0" w:line="240" w:lineRule="auto"/>
              <w:ind w:firstLine="0"/>
            </w:pPr>
          </w:p>
          <w:p w14:paraId="668196C7" w14:textId="77777777" w:rsidR="00D63B44" w:rsidRPr="00DA543A" w:rsidRDefault="00D63B44" w:rsidP="00D63B44">
            <w:pPr>
              <w:pStyle w:val="BodyLead-in1T"/>
              <w:spacing w:after="0" w:line="240" w:lineRule="auto"/>
            </w:pPr>
            <w:r w:rsidRPr="00DA543A">
              <w:rPr>
                <w:b/>
              </w:rPr>
              <w:t>NOTE:</w:t>
            </w:r>
            <w:r w:rsidRPr="00DA543A">
              <w:t xml:space="preserve">  The filing fee is not refundable, regardless of any action USCIS takes on this request.  If the file number provided does not match the immigrant named on this request, and there is no previous Genealogy Index Search case identification number provided, we will not refund any fee.  </w:t>
            </w:r>
            <w:r w:rsidRPr="00DA543A">
              <w:rPr>
                <w:rStyle w:val="Bold"/>
              </w:rPr>
              <w:t>DO NOT MAIL CASH.</w:t>
            </w:r>
            <w:r w:rsidRPr="00DA543A">
              <w:t xml:space="preserve">  You must submit all fees in the exact amounts.</w:t>
            </w:r>
          </w:p>
          <w:p w14:paraId="14824542" w14:textId="77777777" w:rsidR="00D63B44" w:rsidRDefault="00D63B44" w:rsidP="00D63B44">
            <w:pPr>
              <w:pStyle w:val="BodyBoldExtratSpace1T"/>
              <w:spacing w:after="0" w:line="240" w:lineRule="auto"/>
            </w:pPr>
            <w:r w:rsidRPr="00DA543A">
              <w:t>Use the following guidelines when you prepare your check or money order for the Form G-1041A filing fee:</w:t>
            </w:r>
          </w:p>
          <w:p w14:paraId="64A7BD35" w14:textId="77777777" w:rsidR="00D63B44" w:rsidRPr="00DA543A" w:rsidRDefault="00D63B44" w:rsidP="00D63B44">
            <w:pPr>
              <w:pStyle w:val="BodyBoldExtratSpace1T"/>
              <w:spacing w:before="0" w:after="0" w:line="240" w:lineRule="auto"/>
            </w:pPr>
          </w:p>
          <w:p w14:paraId="121277FE" w14:textId="77777777" w:rsidR="00D63B44" w:rsidRPr="00DA543A" w:rsidRDefault="00D63B44" w:rsidP="00D63B44">
            <w:pPr>
              <w:pStyle w:val="NumberedList1T"/>
              <w:numPr>
                <w:ilvl w:val="0"/>
                <w:numId w:val="4"/>
              </w:numPr>
              <w:spacing w:after="0" w:line="240" w:lineRule="auto"/>
              <w:rPr>
                <w:rStyle w:val="Bold"/>
                <w:b w:val="0"/>
                <w:bCs w:val="0"/>
              </w:rPr>
            </w:pPr>
            <w:r w:rsidRPr="00DA543A">
              <w:t xml:space="preserve">The check or money order must be drawn on a bank or other financial institution located in the United States and must be payable in U.S. currency; </w:t>
            </w:r>
            <w:r w:rsidRPr="00DA543A">
              <w:rPr>
                <w:rStyle w:val="Bold"/>
              </w:rPr>
              <w:t>and</w:t>
            </w:r>
          </w:p>
          <w:p w14:paraId="699207AA" w14:textId="77777777" w:rsidR="00D63B44" w:rsidRPr="00DA543A" w:rsidRDefault="00D63B44" w:rsidP="00D63B44">
            <w:pPr>
              <w:pStyle w:val="NumberedList1T"/>
              <w:spacing w:after="0" w:line="240" w:lineRule="auto"/>
              <w:ind w:firstLine="0"/>
            </w:pPr>
          </w:p>
          <w:p w14:paraId="223CEE09" w14:textId="77777777" w:rsidR="00D63B44" w:rsidRPr="00DA543A" w:rsidRDefault="00D63B44" w:rsidP="00D63B44">
            <w:pPr>
              <w:pStyle w:val="NumberedList1T"/>
              <w:numPr>
                <w:ilvl w:val="0"/>
                <w:numId w:val="4"/>
              </w:numPr>
              <w:spacing w:after="0" w:line="240" w:lineRule="auto"/>
            </w:pPr>
            <w:r w:rsidRPr="00DA543A">
              <w:t xml:space="preserve">Make the check or money order payable to </w:t>
            </w:r>
            <w:r w:rsidRPr="00DA543A">
              <w:rPr>
                <w:rStyle w:val="Bold"/>
              </w:rPr>
              <w:t xml:space="preserve">U.S. Department of </w:t>
            </w:r>
            <w:r w:rsidRPr="00DA543A">
              <w:rPr>
                <w:rStyle w:val="Bold"/>
              </w:rPr>
              <w:lastRenderedPageBreak/>
              <w:t>Homeland Security</w:t>
            </w:r>
            <w:r w:rsidRPr="00DA543A">
              <w:t>.</w:t>
            </w:r>
          </w:p>
          <w:p w14:paraId="16848A9E" w14:textId="77777777" w:rsidR="00D63B44" w:rsidRDefault="00D63B44" w:rsidP="00D63B44">
            <w:pPr>
              <w:pStyle w:val="BodyIndLeadinExtra1T"/>
              <w:spacing w:after="0" w:line="240" w:lineRule="auto"/>
            </w:pPr>
            <w:r w:rsidRPr="00DA543A">
              <w:rPr>
                <w:b/>
              </w:rPr>
              <w:t>NOTE:</w:t>
            </w:r>
            <w:r w:rsidRPr="00DA543A">
              <w:t xml:space="preserve">  Spell out U.S. Department of Homeland Security; do not us</w:t>
            </w:r>
            <w:r>
              <w:t>e the initials “USDHS” or “DHS.</w:t>
            </w:r>
          </w:p>
          <w:p w14:paraId="75C67D7A" w14:textId="77777777" w:rsidR="00D63B44" w:rsidRPr="00DA543A" w:rsidRDefault="00D63B44" w:rsidP="00D63B44">
            <w:pPr>
              <w:pStyle w:val="BodyIndLeadinExtra1T"/>
              <w:spacing w:after="0" w:line="240" w:lineRule="auto"/>
            </w:pPr>
          </w:p>
          <w:p w14:paraId="5AC8A65B" w14:textId="77777777" w:rsidR="00D63B44" w:rsidRDefault="00D63B44" w:rsidP="00D63B44">
            <w:pPr>
              <w:pStyle w:val="BodyLead-in1T"/>
              <w:spacing w:after="0" w:line="240" w:lineRule="auto"/>
            </w:pPr>
            <w:r w:rsidRPr="00DA543A">
              <w:rPr>
                <w:b/>
              </w:rPr>
              <w:t>Notice to Those Making Payment by Check.</w:t>
            </w:r>
            <w:r w:rsidRPr="00DA543A">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5EA2E6C5" w14:textId="77777777" w:rsidR="00D63B44" w:rsidRPr="00DA543A" w:rsidRDefault="00D63B44" w:rsidP="00D63B44">
            <w:pPr>
              <w:pStyle w:val="BodyLead-in1T"/>
              <w:spacing w:after="0" w:line="240" w:lineRule="auto"/>
            </w:pPr>
          </w:p>
          <w:p w14:paraId="2A7BFB1E" w14:textId="77777777" w:rsidR="00D63B44" w:rsidRDefault="00D63B44" w:rsidP="00D63B44">
            <w:pPr>
              <w:pStyle w:val="Body1T"/>
              <w:spacing w:after="0" w:line="240" w:lineRule="auto"/>
            </w:pPr>
            <w:r w:rsidRPr="00DA543A">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request and charge you a returned check fee.</w:t>
            </w:r>
          </w:p>
          <w:p w14:paraId="715D88C9" w14:textId="77777777" w:rsidR="00D63B44" w:rsidRDefault="00D63B44" w:rsidP="00D63B44">
            <w:pPr>
              <w:pStyle w:val="Body1T"/>
              <w:spacing w:after="0" w:line="240" w:lineRule="auto"/>
            </w:pPr>
          </w:p>
          <w:p w14:paraId="2C556D86" w14:textId="77777777" w:rsidR="00D63B44" w:rsidRDefault="00D63B44" w:rsidP="00D63B44">
            <w:pPr>
              <w:pStyle w:val="Body1T"/>
              <w:spacing w:after="0" w:line="240" w:lineRule="auto"/>
              <w:rPr>
                <w:b/>
                <w:bCs/>
              </w:rPr>
            </w:pPr>
            <w:r w:rsidRPr="00DA543A">
              <w:rPr>
                <w:b/>
                <w:bCs/>
              </w:rPr>
              <w:t>How To Check If the Fees Are Correct</w:t>
            </w:r>
          </w:p>
          <w:p w14:paraId="645773BC" w14:textId="77777777" w:rsidR="00D63B44" w:rsidRPr="00DA543A" w:rsidRDefault="00D63B44" w:rsidP="00D63B44">
            <w:pPr>
              <w:pStyle w:val="Body1T"/>
              <w:spacing w:after="0" w:line="240" w:lineRule="auto"/>
            </w:pPr>
          </w:p>
          <w:p w14:paraId="09FFED22" w14:textId="77777777" w:rsidR="00D63B44" w:rsidRDefault="00D63B44" w:rsidP="00D63B44">
            <w:pPr>
              <w:keepLines/>
              <w:suppressAutoHyphens/>
              <w:autoSpaceDE w:val="0"/>
              <w:autoSpaceDN w:val="0"/>
              <w:adjustRightInd w:val="0"/>
              <w:textAlignment w:val="center"/>
              <w:rPr>
                <w:color w:val="000000"/>
                <w:sz w:val="22"/>
                <w:szCs w:val="22"/>
              </w:rPr>
            </w:pPr>
            <w:r w:rsidRPr="00DA543A">
              <w:rPr>
                <w:color w:val="000000"/>
                <w:sz w:val="22"/>
                <w:szCs w:val="22"/>
              </w:rPr>
              <w:t>Form G-1041A’s filing fee is current as of the edition date in the lower left corner of this page.  However, because USCIS fees change periodically, you can verify that the fees are correct by following one of the steps below.</w:t>
            </w:r>
          </w:p>
          <w:p w14:paraId="3A38F22A" w14:textId="77777777" w:rsidR="00D63B44" w:rsidRPr="00DA543A" w:rsidRDefault="00D63B44" w:rsidP="00D63B44">
            <w:pPr>
              <w:keepLines/>
              <w:suppressAutoHyphens/>
              <w:autoSpaceDE w:val="0"/>
              <w:autoSpaceDN w:val="0"/>
              <w:adjustRightInd w:val="0"/>
              <w:textAlignment w:val="center"/>
              <w:rPr>
                <w:color w:val="000000"/>
                <w:sz w:val="22"/>
                <w:szCs w:val="22"/>
              </w:rPr>
            </w:pPr>
          </w:p>
          <w:p w14:paraId="35AF13AB" w14:textId="77777777" w:rsidR="00D63B44" w:rsidRDefault="00D63B44" w:rsidP="00D63B44">
            <w:pPr>
              <w:pStyle w:val="ListParagraph"/>
              <w:keepLines/>
              <w:numPr>
                <w:ilvl w:val="0"/>
                <w:numId w:val="5"/>
              </w:numPr>
              <w:suppressAutoHyphens/>
              <w:autoSpaceDE w:val="0"/>
              <w:autoSpaceDN w:val="0"/>
              <w:adjustRightInd w:val="0"/>
              <w:spacing w:line="240" w:lineRule="auto"/>
              <w:textAlignment w:val="center"/>
              <w:rPr>
                <w:rFonts w:ascii="Times New Roman" w:hAnsi="Times New Roman" w:cs="Times New Roman"/>
                <w:color w:val="000000"/>
              </w:rPr>
            </w:pPr>
            <w:r w:rsidRPr="00DA543A">
              <w:rPr>
                <w:rFonts w:ascii="Times New Roman" w:hAnsi="Times New Roman" w:cs="Times New Roman"/>
                <w:color w:val="000000"/>
              </w:rPr>
              <w:t xml:space="preserve">Visit the USCIS website at </w:t>
            </w:r>
            <w:hyperlink r:id="rId11" w:history="1">
              <w:r w:rsidRPr="00DA543A">
                <w:rPr>
                  <w:rFonts w:ascii="Times New Roman" w:hAnsi="Times New Roman" w:cs="Times New Roman"/>
                  <w:b/>
                  <w:bCs/>
                  <w:color w:val="0000FF"/>
                  <w:u w:val="thick"/>
                </w:rPr>
                <w:t>www.uscis.gov</w:t>
              </w:r>
            </w:hyperlink>
            <w:r w:rsidRPr="00DA543A">
              <w:rPr>
                <w:rFonts w:ascii="Times New Roman" w:hAnsi="Times New Roman" w:cs="Times New Roman"/>
                <w:color w:val="000000"/>
              </w:rPr>
              <w:t>, select “FORMS,” and check the appropriate fee; or</w:t>
            </w:r>
          </w:p>
          <w:p w14:paraId="18925BDE" w14:textId="77777777" w:rsidR="00D63B44" w:rsidRPr="00DA543A" w:rsidRDefault="00D63B44" w:rsidP="00D63B44">
            <w:pPr>
              <w:pStyle w:val="ListParagraph"/>
              <w:keepLines/>
              <w:suppressAutoHyphens/>
              <w:autoSpaceDE w:val="0"/>
              <w:autoSpaceDN w:val="0"/>
              <w:adjustRightInd w:val="0"/>
              <w:spacing w:line="240" w:lineRule="auto"/>
              <w:ind w:left="360"/>
              <w:textAlignment w:val="center"/>
              <w:rPr>
                <w:rFonts w:ascii="Times New Roman" w:hAnsi="Times New Roman" w:cs="Times New Roman"/>
                <w:color w:val="000000"/>
              </w:rPr>
            </w:pPr>
          </w:p>
          <w:p w14:paraId="41DB17D5" w14:textId="77777777" w:rsidR="00D63B44" w:rsidRPr="00DA543A" w:rsidRDefault="00D63B44" w:rsidP="00D63B44">
            <w:pPr>
              <w:pStyle w:val="ListParagraph"/>
              <w:keepLines/>
              <w:numPr>
                <w:ilvl w:val="0"/>
                <w:numId w:val="5"/>
              </w:numPr>
              <w:suppressAutoHyphens/>
              <w:autoSpaceDE w:val="0"/>
              <w:autoSpaceDN w:val="0"/>
              <w:adjustRightInd w:val="0"/>
              <w:spacing w:line="240" w:lineRule="auto"/>
              <w:textAlignment w:val="center"/>
              <w:rPr>
                <w:rFonts w:ascii="Times New Roman" w:hAnsi="Times New Roman" w:cs="Times New Roman"/>
                <w:color w:val="000000"/>
              </w:rPr>
            </w:pPr>
            <w:r w:rsidRPr="00DA543A">
              <w:rPr>
                <w:rFonts w:ascii="Times New Roman" w:hAnsi="Times New Roman" w:cs="Times New Roman"/>
                <w:color w:val="000000"/>
              </w:rPr>
              <w:t xml:space="preserve">Call the USCIS National Customer Service Center at </w:t>
            </w:r>
            <w:r w:rsidRPr="00DA543A">
              <w:rPr>
                <w:rFonts w:ascii="Times New Roman" w:hAnsi="Times New Roman" w:cs="Times New Roman"/>
                <w:b/>
                <w:bCs/>
                <w:color w:val="000000"/>
              </w:rPr>
              <w:t>1-800-375-5283</w:t>
            </w:r>
            <w:r w:rsidRPr="00DA543A">
              <w:rPr>
                <w:rFonts w:ascii="Times New Roman" w:hAnsi="Times New Roman" w:cs="Times New Roman"/>
                <w:color w:val="000000"/>
              </w:rPr>
              <w:t xml:space="preserve"> and ask for fee information.  For TTY (deaf or hard of hearing) call:  </w:t>
            </w:r>
            <w:r w:rsidRPr="00DA543A">
              <w:rPr>
                <w:rFonts w:ascii="Times New Roman" w:hAnsi="Times New Roman" w:cs="Times New Roman"/>
                <w:b/>
                <w:bCs/>
                <w:color w:val="000000"/>
              </w:rPr>
              <w:t>1-800-767-1833</w:t>
            </w:r>
            <w:r w:rsidRPr="00DA543A">
              <w:rPr>
                <w:rFonts w:ascii="Times New Roman" w:hAnsi="Times New Roman" w:cs="Times New Roman"/>
                <w:color w:val="000000"/>
              </w:rPr>
              <w:t>.</w:t>
            </w:r>
          </w:p>
          <w:p w14:paraId="0D2E2B76" w14:textId="77777777" w:rsidR="00D63B44" w:rsidRPr="00DA543A" w:rsidRDefault="00D63B44" w:rsidP="00D63B44">
            <w:pPr>
              <w:rPr>
                <w:sz w:val="22"/>
                <w:szCs w:val="22"/>
              </w:rPr>
            </w:pPr>
          </w:p>
        </w:tc>
        <w:tc>
          <w:tcPr>
            <w:tcW w:w="4095" w:type="dxa"/>
          </w:tcPr>
          <w:p w14:paraId="22053E8B" w14:textId="77777777" w:rsidR="00D63B44" w:rsidRDefault="00D63B44" w:rsidP="00D63B44">
            <w:pPr>
              <w:pStyle w:val="NumberedList1T"/>
              <w:spacing w:after="0" w:line="240" w:lineRule="auto"/>
              <w:rPr>
                <w:b/>
                <w:bCs/>
              </w:rPr>
            </w:pPr>
            <w:r>
              <w:rPr>
                <w:b/>
                <w:bCs/>
              </w:rPr>
              <w:lastRenderedPageBreak/>
              <w:t>[Page 4]</w:t>
            </w:r>
          </w:p>
          <w:p w14:paraId="3E3D2F04" w14:textId="77777777" w:rsidR="00D63B44" w:rsidRDefault="00D63B44" w:rsidP="00D63B44">
            <w:pPr>
              <w:pStyle w:val="NumberedList1T"/>
              <w:spacing w:after="0" w:line="240" w:lineRule="auto"/>
              <w:rPr>
                <w:b/>
                <w:bCs/>
              </w:rPr>
            </w:pPr>
          </w:p>
          <w:p w14:paraId="4C418219" w14:textId="77777777" w:rsidR="00D63B44" w:rsidRDefault="00D63B44" w:rsidP="00D63B44">
            <w:pPr>
              <w:pStyle w:val="NumberedList1T"/>
              <w:spacing w:after="0" w:line="240" w:lineRule="auto"/>
              <w:ind w:left="0" w:firstLine="0"/>
              <w:rPr>
                <w:b/>
                <w:bCs/>
              </w:rPr>
            </w:pPr>
            <w:r w:rsidRPr="00DA543A">
              <w:rPr>
                <w:b/>
                <w:bCs/>
              </w:rPr>
              <w:t>What is the Filing Fee?</w:t>
            </w:r>
          </w:p>
          <w:p w14:paraId="0828C42A" w14:textId="77777777" w:rsidR="00D63B44" w:rsidRPr="00DA543A" w:rsidRDefault="00D63B44" w:rsidP="00D63B44">
            <w:pPr>
              <w:pStyle w:val="NumberedList1T"/>
              <w:spacing w:after="0" w:line="240" w:lineRule="auto"/>
              <w:ind w:left="0" w:firstLine="0"/>
              <w:rPr>
                <w:b/>
                <w:bCs/>
              </w:rPr>
            </w:pPr>
          </w:p>
          <w:p w14:paraId="1EFA32E3" w14:textId="32C8B348" w:rsidR="00D63B44" w:rsidRDefault="00D63B44" w:rsidP="00D63B44">
            <w:pPr>
              <w:pStyle w:val="Body1T"/>
              <w:spacing w:after="0" w:line="240" w:lineRule="auto"/>
            </w:pPr>
            <w:r>
              <w:t>[no change]</w:t>
            </w:r>
          </w:p>
          <w:p w14:paraId="58929C15" w14:textId="77777777" w:rsidR="00D63B44" w:rsidRDefault="00D63B44" w:rsidP="00D63B44">
            <w:pPr>
              <w:pStyle w:val="Body1T"/>
              <w:spacing w:after="0" w:line="240" w:lineRule="auto"/>
            </w:pPr>
          </w:p>
          <w:p w14:paraId="7F7EE7B5" w14:textId="77777777" w:rsidR="00D63B44" w:rsidRPr="00704C53" w:rsidRDefault="00D63B44" w:rsidP="00D63B44">
            <w:pPr>
              <w:pStyle w:val="NoSpacing"/>
              <w:rPr>
                <w:sz w:val="22"/>
                <w:szCs w:val="22"/>
              </w:rPr>
            </w:pPr>
          </w:p>
          <w:p w14:paraId="428C0244" w14:textId="54931BED" w:rsidR="00D63B44" w:rsidRPr="00704C53" w:rsidRDefault="00D63B44" w:rsidP="00D63B44">
            <w:pPr>
              <w:pStyle w:val="NoSpacing"/>
              <w:rPr>
                <w:sz w:val="22"/>
                <w:szCs w:val="22"/>
              </w:rPr>
            </w:pPr>
            <w:r w:rsidRPr="00704C53">
              <w:rPr>
                <w:b/>
                <w:sz w:val="22"/>
                <w:szCs w:val="22"/>
              </w:rPr>
              <w:t>1.</w:t>
            </w:r>
            <w:r w:rsidRPr="00704C53">
              <w:rPr>
                <w:sz w:val="22"/>
                <w:szCs w:val="22"/>
              </w:rPr>
              <w:t xml:space="preserve"> The fee for a copy from microfilm is </w:t>
            </w:r>
            <w:r w:rsidRPr="00D63B44">
              <w:rPr>
                <w:rStyle w:val="Bold"/>
                <w:color w:val="FF0000"/>
                <w:sz w:val="22"/>
                <w:szCs w:val="22"/>
              </w:rPr>
              <w:t>$385</w:t>
            </w:r>
            <w:r w:rsidRPr="00D63B44">
              <w:rPr>
                <w:color w:val="FF0000"/>
                <w:sz w:val="22"/>
                <w:szCs w:val="22"/>
              </w:rPr>
              <w:t xml:space="preserve"> </w:t>
            </w:r>
            <w:r w:rsidRPr="00704C53">
              <w:rPr>
                <w:sz w:val="22"/>
                <w:szCs w:val="22"/>
              </w:rPr>
              <w:t xml:space="preserve">per request; and </w:t>
            </w:r>
          </w:p>
          <w:p w14:paraId="103FB9C1" w14:textId="77777777" w:rsidR="00D63B44" w:rsidRPr="00704C53" w:rsidRDefault="00D63B44" w:rsidP="00D63B44">
            <w:pPr>
              <w:pStyle w:val="NoSpacing"/>
              <w:rPr>
                <w:sz w:val="22"/>
                <w:szCs w:val="22"/>
              </w:rPr>
            </w:pPr>
          </w:p>
          <w:p w14:paraId="77C5ECCA" w14:textId="0A0C9FDD" w:rsidR="00D63B44" w:rsidRPr="00704C53" w:rsidRDefault="00D63B44" w:rsidP="00D63B44">
            <w:pPr>
              <w:pStyle w:val="NoSpacing"/>
              <w:rPr>
                <w:sz w:val="22"/>
                <w:szCs w:val="22"/>
              </w:rPr>
            </w:pPr>
            <w:r w:rsidRPr="00704C53">
              <w:rPr>
                <w:b/>
                <w:sz w:val="22"/>
                <w:szCs w:val="22"/>
              </w:rPr>
              <w:t>2.</w:t>
            </w:r>
            <w:r>
              <w:rPr>
                <w:sz w:val="22"/>
                <w:szCs w:val="22"/>
              </w:rPr>
              <w:t xml:space="preserve"> </w:t>
            </w:r>
            <w:r w:rsidRPr="00704C53">
              <w:rPr>
                <w:sz w:val="22"/>
                <w:szCs w:val="22"/>
              </w:rPr>
              <w:t xml:space="preserve">The fee for a copy from hard copy file is </w:t>
            </w:r>
            <w:r w:rsidRPr="00D63B44">
              <w:rPr>
                <w:rStyle w:val="Bold"/>
                <w:color w:val="FF0000"/>
                <w:sz w:val="22"/>
                <w:szCs w:val="22"/>
              </w:rPr>
              <w:t>$385</w:t>
            </w:r>
            <w:r w:rsidRPr="00D63B44">
              <w:rPr>
                <w:color w:val="FF0000"/>
                <w:sz w:val="22"/>
                <w:szCs w:val="22"/>
              </w:rPr>
              <w:t xml:space="preserve"> </w:t>
            </w:r>
            <w:r w:rsidRPr="00704C53">
              <w:rPr>
                <w:sz w:val="22"/>
                <w:szCs w:val="22"/>
              </w:rPr>
              <w:t>per request.</w:t>
            </w:r>
          </w:p>
          <w:p w14:paraId="7F19ECC0" w14:textId="77777777" w:rsidR="00D63B44" w:rsidRPr="00704C53" w:rsidRDefault="00D63B44" w:rsidP="00D63B44">
            <w:pPr>
              <w:pStyle w:val="NumberedList1T"/>
              <w:spacing w:after="0" w:line="240" w:lineRule="auto"/>
              <w:ind w:firstLine="0"/>
            </w:pPr>
          </w:p>
          <w:p w14:paraId="0DEE41B5" w14:textId="77777777" w:rsidR="00D63B44" w:rsidRDefault="00D63B44" w:rsidP="00D63B44">
            <w:pPr>
              <w:pStyle w:val="Body1T"/>
              <w:spacing w:after="0" w:line="240" w:lineRule="auto"/>
            </w:pPr>
            <w:r>
              <w:t>[no change]</w:t>
            </w:r>
          </w:p>
          <w:p w14:paraId="03555DEE" w14:textId="4D97BFF9" w:rsidR="00D63B44" w:rsidRDefault="00D63B44" w:rsidP="00D63B44">
            <w:pPr>
              <w:pStyle w:val="BodyLead-in1T"/>
              <w:spacing w:after="0" w:line="240" w:lineRule="auto"/>
            </w:pPr>
          </w:p>
          <w:p w14:paraId="51AC99F5" w14:textId="0B837693" w:rsidR="00D63B44" w:rsidRDefault="00D63B44" w:rsidP="00D63B44">
            <w:pPr>
              <w:pStyle w:val="BodyLead-in1T"/>
              <w:spacing w:after="0" w:line="240" w:lineRule="auto"/>
            </w:pPr>
          </w:p>
          <w:p w14:paraId="4D689967" w14:textId="636429DE" w:rsidR="00D63B44" w:rsidRDefault="00D63B44" w:rsidP="00D63B44">
            <w:pPr>
              <w:pStyle w:val="BodyLead-in1T"/>
              <w:spacing w:after="0" w:line="240" w:lineRule="auto"/>
            </w:pPr>
          </w:p>
          <w:p w14:paraId="14A70CC8" w14:textId="65534BA9" w:rsidR="00D63B44" w:rsidRDefault="00D63B44" w:rsidP="00D63B44">
            <w:pPr>
              <w:pStyle w:val="BodyLead-in1T"/>
              <w:spacing w:after="0" w:line="240" w:lineRule="auto"/>
            </w:pPr>
          </w:p>
          <w:p w14:paraId="478A7D04" w14:textId="5CDFB877" w:rsidR="00D63B44" w:rsidRDefault="00D63B44" w:rsidP="00D63B44">
            <w:pPr>
              <w:pStyle w:val="BodyLead-in1T"/>
              <w:spacing w:after="0" w:line="240" w:lineRule="auto"/>
            </w:pPr>
          </w:p>
          <w:p w14:paraId="0DB484FA" w14:textId="47537286" w:rsidR="00D63B44" w:rsidRDefault="00D63B44" w:rsidP="00D63B44">
            <w:pPr>
              <w:pStyle w:val="BodyLead-in1T"/>
              <w:spacing w:after="0" w:line="240" w:lineRule="auto"/>
            </w:pPr>
          </w:p>
          <w:p w14:paraId="675D4DF4" w14:textId="0A410739" w:rsidR="00D63B44" w:rsidRDefault="00D63B44" w:rsidP="00D63B44">
            <w:pPr>
              <w:pStyle w:val="BodyLead-in1T"/>
              <w:spacing w:after="0" w:line="240" w:lineRule="auto"/>
            </w:pPr>
          </w:p>
          <w:p w14:paraId="7BBEDD8F" w14:textId="69B5A48C" w:rsidR="00D63B44" w:rsidRDefault="00D63B44" w:rsidP="00D63B44">
            <w:pPr>
              <w:pStyle w:val="BodyLead-in1T"/>
              <w:spacing w:after="0" w:line="240" w:lineRule="auto"/>
            </w:pPr>
          </w:p>
          <w:p w14:paraId="78768219" w14:textId="32739521" w:rsidR="00D63B44" w:rsidRDefault="00D63B44" w:rsidP="00D63B44">
            <w:pPr>
              <w:pStyle w:val="BodyLead-in1T"/>
              <w:spacing w:after="0" w:line="240" w:lineRule="auto"/>
            </w:pPr>
          </w:p>
          <w:p w14:paraId="172CEB2F" w14:textId="1D5CE4BC" w:rsidR="00D63B44" w:rsidRDefault="00D63B44" w:rsidP="00D63B44">
            <w:pPr>
              <w:pStyle w:val="BodyLead-in1T"/>
              <w:spacing w:after="0" w:line="240" w:lineRule="auto"/>
            </w:pPr>
          </w:p>
          <w:p w14:paraId="0FBFB5E0" w14:textId="37DC52CE" w:rsidR="00D63B44" w:rsidRDefault="00D63B44" w:rsidP="00D63B44">
            <w:pPr>
              <w:pStyle w:val="BodyLead-in1T"/>
              <w:spacing w:after="0" w:line="240" w:lineRule="auto"/>
            </w:pPr>
          </w:p>
          <w:p w14:paraId="1A616D40" w14:textId="08548041" w:rsidR="00D63B44" w:rsidRDefault="00D63B44" w:rsidP="00D63B44">
            <w:pPr>
              <w:pStyle w:val="BodyLead-in1T"/>
              <w:spacing w:after="0" w:line="240" w:lineRule="auto"/>
            </w:pPr>
          </w:p>
          <w:p w14:paraId="2CC902C6" w14:textId="36A6ADE6" w:rsidR="00D63B44" w:rsidRDefault="00D63B44" w:rsidP="00D63B44">
            <w:pPr>
              <w:pStyle w:val="BodyLead-in1T"/>
              <w:spacing w:after="0" w:line="240" w:lineRule="auto"/>
            </w:pPr>
          </w:p>
          <w:p w14:paraId="336A1737" w14:textId="40EF576B" w:rsidR="00D63B44" w:rsidRDefault="00D63B44" w:rsidP="00D63B44">
            <w:pPr>
              <w:pStyle w:val="BodyLead-in1T"/>
              <w:spacing w:after="0" w:line="240" w:lineRule="auto"/>
            </w:pPr>
          </w:p>
          <w:p w14:paraId="38F98CB2" w14:textId="39F44FCC" w:rsidR="00D63B44" w:rsidRDefault="00D63B44" w:rsidP="00D63B44">
            <w:pPr>
              <w:pStyle w:val="BodyLead-in1T"/>
              <w:spacing w:after="0" w:line="240" w:lineRule="auto"/>
            </w:pPr>
          </w:p>
          <w:p w14:paraId="6CA61D73" w14:textId="4E4DCC18" w:rsidR="00D63B44" w:rsidRDefault="00D63B44" w:rsidP="00D63B44">
            <w:pPr>
              <w:pStyle w:val="BodyLead-in1T"/>
              <w:spacing w:after="0" w:line="240" w:lineRule="auto"/>
            </w:pPr>
          </w:p>
          <w:p w14:paraId="199BA5A3" w14:textId="20CA716D" w:rsidR="00D63B44" w:rsidRDefault="00D63B44" w:rsidP="00D63B44">
            <w:pPr>
              <w:pStyle w:val="BodyLead-in1T"/>
              <w:spacing w:after="0" w:line="240" w:lineRule="auto"/>
            </w:pPr>
          </w:p>
          <w:p w14:paraId="116E2EBA" w14:textId="1EF517E9" w:rsidR="00D63B44" w:rsidRDefault="00D63B44" w:rsidP="00D63B44">
            <w:pPr>
              <w:pStyle w:val="BodyLead-in1T"/>
              <w:spacing w:after="0" w:line="240" w:lineRule="auto"/>
            </w:pPr>
          </w:p>
          <w:p w14:paraId="3BA30D34" w14:textId="1EF86991" w:rsidR="00D63B44" w:rsidRDefault="00D63B44" w:rsidP="00D63B44">
            <w:pPr>
              <w:pStyle w:val="BodyLead-in1T"/>
              <w:spacing w:after="0" w:line="240" w:lineRule="auto"/>
            </w:pPr>
          </w:p>
          <w:p w14:paraId="3AF6A596" w14:textId="6B658810" w:rsidR="00D63B44" w:rsidRDefault="00D63B44" w:rsidP="00D63B44">
            <w:pPr>
              <w:pStyle w:val="BodyLead-in1T"/>
              <w:spacing w:after="0" w:line="240" w:lineRule="auto"/>
            </w:pPr>
          </w:p>
          <w:p w14:paraId="3121AB40" w14:textId="0F38CBF3" w:rsidR="00D63B44" w:rsidRDefault="00D63B44" w:rsidP="00D63B44">
            <w:pPr>
              <w:pStyle w:val="BodyLead-in1T"/>
              <w:spacing w:after="0" w:line="240" w:lineRule="auto"/>
            </w:pPr>
          </w:p>
          <w:p w14:paraId="10F4F076" w14:textId="435EC9E2" w:rsidR="00D63B44" w:rsidRDefault="00D63B44" w:rsidP="00D63B44">
            <w:pPr>
              <w:pStyle w:val="BodyLead-in1T"/>
              <w:spacing w:after="0" w:line="240" w:lineRule="auto"/>
            </w:pPr>
          </w:p>
          <w:p w14:paraId="2673AF75" w14:textId="5EE4CF0B" w:rsidR="00D63B44" w:rsidRDefault="00D63B44" w:rsidP="00D63B44">
            <w:pPr>
              <w:pStyle w:val="BodyLead-in1T"/>
              <w:spacing w:after="0" w:line="240" w:lineRule="auto"/>
            </w:pPr>
          </w:p>
          <w:p w14:paraId="0AE7B22A" w14:textId="5A25A32D" w:rsidR="00D63B44" w:rsidRDefault="00D63B44" w:rsidP="00D63B44">
            <w:pPr>
              <w:pStyle w:val="BodyLead-in1T"/>
              <w:spacing w:after="0" w:line="240" w:lineRule="auto"/>
            </w:pPr>
          </w:p>
          <w:p w14:paraId="70F1E344" w14:textId="11C1F29A" w:rsidR="00D63B44" w:rsidRDefault="00D63B44" w:rsidP="00D63B44">
            <w:pPr>
              <w:pStyle w:val="BodyLead-in1T"/>
              <w:spacing w:after="0" w:line="240" w:lineRule="auto"/>
            </w:pPr>
          </w:p>
          <w:p w14:paraId="5884BF95" w14:textId="1C3233AA" w:rsidR="00D63B44" w:rsidRDefault="00D63B44" w:rsidP="00D63B44">
            <w:pPr>
              <w:pStyle w:val="BodyLead-in1T"/>
              <w:spacing w:after="0" w:line="240" w:lineRule="auto"/>
            </w:pPr>
          </w:p>
          <w:p w14:paraId="4CF4B282" w14:textId="45336AAD" w:rsidR="00D63B44" w:rsidRDefault="00D63B44" w:rsidP="00D63B44">
            <w:pPr>
              <w:pStyle w:val="BodyLead-in1T"/>
              <w:spacing w:after="0" w:line="240" w:lineRule="auto"/>
            </w:pPr>
          </w:p>
          <w:p w14:paraId="60904B9B" w14:textId="18650DD2" w:rsidR="00D63B44" w:rsidRDefault="00D63B44" w:rsidP="00D63B44">
            <w:pPr>
              <w:pStyle w:val="BodyLead-in1T"/>
              <w:spacing w:after="0" w:line="240" w:lineRule="auto"/>
            </w:pPr>
          </w:p>
          <w:p w14:paraId="77CFE776" w14:textId="39B22BE3" w:rsidR="00D63B44" w:rsidRDefault="00D63B44" w:rsidP="00D63B44">
            <w:pPr>
              <w:pStyle w:val="BodyLead-in1T"/>
              <w:spacing w:after="0" w:line="240" w:lineRule="auto"/>
            </w:pPr>
          </w:p>
          <w:p w14:paraId="034A74FE" w14:textId="293D82E2" w:rsidR="00D63B44" w:rsidRDefault="00D63B44" w:rsidP="00D63B44">
            <w:pPr>
              <w:pStyle w:val="BodyLead-in1T"/>
              <w:spacing w:after="0" w:line="240" w:lineRule="auto"/>
            </w:pPr>
          </w:p>
          <w:p w14:paraId="37D2D565" w14:textId="1E1E8A06" w:rsidR="00D63B44" w:rsidRDefault="00D63B44" w:rsidP="00D63B44">
            <w:pPr>
              <w:pStyle w:val="BodyLead-in1T"/>
              <w:spacing w:after="0" w:line="240" w:lineRule="auto"/>
            </w:pPr>
          </w:p>
          <w:p w14:paraId="14A1CED7" w14:textId="11D3E190" w:rsidR="00D63B44" w:rsidRDefault="00D63B44" w:rsidP="00D63B44">
            <w:pPr>
              <w:pStyle w:val="BodyLead-in1T"/>
              <w:spacing w:after="0" w:line="240" w:lineRule="auto"/>
            </w:pPr>
          </w:p>
          <w:p w14:paraId="08810338" w14:textId="5A87072B" w:rsidR="00D63B44" w:rsidRDefault="00D63B44" w:rsidP="00D63B44">
            <w:pPr>
              <w:pStyle w:val="BodyLead-in1T"/>
              <w:spacing w:after="0" w:line="240" w:lineRule="auto"/>
            </w:pPr>
          </w:p>
          <w:p w14:paraId="092AE6B9" w14:textId="6433BB0C" w:rsidR="00D63B44" w:rsidRDefault="00D63B44" w:rsidP="00D63B44">
            <w:pPr>
              <w:pStyle w:val="BodyLead-in1T"/>
              <w:spacing w:after="0" w:line="240" w:lineRule="auto"/>
            </w:pPr>
          </w:p>
          <w:p w14:paraId="2F9BA0F7" w14:textId="25D4D678" w:rsidR="00D63B44" w:rsidRDefault="00D63B44" w:rsidP="00D63B44">
            <w:pPr>
              <w:pStyle w:val="BodyLead-in1T"/>
              <w:spacing w:after="0" w:line="240" w:lineRule="auto"/>
            </w:pPr>
          </w:p>
          <w:p w14:paraId="713480A0" w14:textId="1FE0D059" w:rsidR="00D63B44" w:rsidRDefault="00D63B44" w:rsidP="00D63B44">
            <w:pPr>
              <w:pStyle w:val="BodyLead-in1T"/>
              <w:spacing w:after="0" w:line="240" w:lineRule="auto"/>
            </w:pPr>
          </w:p>
          <w:p w14:paraId="0EA5A6EC" w14:textId="7CF0A7AF" w:rsidR="00D63B44" w:rsidRDefault="00D63B44" w:rsidP="00D63B44">
            <w:pPr>
              <w:pStyle w:val="BodyLead-in1T"/>
              <w:spacing w:after="0" w:line="240" w:lineRule="auto"/>
            </w:pPr>
          </w:p>
          <w:p w14:paraId="375DDF62" w14:textId="381B01C9" w:rsidR="00D63B44" w:rsidRDefault="00D63B44" w:rsidP="00D63B44">
            <w:pPr>
              <w:pStyle w:val="BodyLead-in1T"/>
              <w:spacing w:after="0" w:line="240" w:lineRule="auto"/>
            </w:pPr>
          </w:p>
          <w:p w14:paraId="7F203C44" w14:textId="77777777" w:rsidR="00D63B44" w:rsidRPr="00DA543A" w:rsidRDefault="00D63B44" w:rsidP="00D63B44">
            <w:pPr>
              <w:pStyle w:val="BodyLead-in1T"/>
              <w:spacing w:after="0" w:line="240" w:lineRule="auto"/>
            </w:pPr>
          </w:p>
          <w:p w14:paraId="7D01274F" w14:textId="233037AC" w:rsidR="00D63B44" w:rsidRDefault="00D63B44" w:rsidP="00D63B44">
            <w:pPr>
              <w:pStyle w:val="Body1T"/>
              <w:spacing w:after="0" w:line="240" w:lineRule="auto"/>
              <w:rPr>
                <w:color w:val="FF0000"/>
              </w:rPr>
            </w:pPr>
            <w:r w:rsidRPr="00DA543A">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237159">
              <w:rPr>
                <w:color w:val="auto"/>
              </w:rPr>
              <w:t xml:space="preserve">unpayable, </w:t>
            </w:r>
            <w:r w:rsidRPr="00D63B44">
              <w:rPr>
                <w:color w:val="FF0000"/>
              </w:rPr>
              <w:t xml:space="preserve">we </w:t>
            </w:r>
            <w:r w:rsidR="005C7A51" w:rsidRPr="005C7A51">
              <w:rPr>
                <w:color w:val="FF0000"/>
              </w:rPr>
              <w:t>may</w:t>
            </w:r>
            <w:r w:rsidRPr="005C7A51">
              <w:rPr>
                <w:color w:val="FF0000"/>
              </w:rPr>
              <w:t xml:space="preserve"> </w:t>
            </w:r>
            <w:r w:rsidRPr="007A0DA4">
              <w:rPr>
                <w:color w:val="FF0000"/>
              </w:rPr>
              <w:t xml:space="preserve">reject your </w:t>
            </w:r>
            <w:r w:rsidRPr="00D63B44">
              <w:rPr>
                <w:color w:val="FF0000"/>
              </w:rPr>
              <w:t>request.</w:t>
            </w:r>
          </w:p>
          <w:p w14:paraId="25616CA4" w14:textId="5AD086B5" w:rsidR="00D63B44" w:rsidRDefault="00D63B44" w:rsidP="00D63B44">
            <w:pPr>
              <w:pStyle w:val="Body1T"/>
              <w:spacing w:after="0" w:line="240" w:lineRule="auto"/>
              <w:rPr>
                <w:color w:val="FF0000"/>
              </w:rPr>
            </w:pPr>
          </w:p>
          <w:p w14:paraId="0CCCB708" w14:textId="7FC254C8" w:rsidR="00D63B44" w:rsidRDefault="00D63B44" w:rsidP="00D63B44">
            <w:pPr>
              <w:pStyle w:val="Body1T"/>
              <w:spacing w:after="0" w:line="240" w:lineRule="auto"/>
              <w:rPr>
                <w:color w:val="FF0000"/>
              </w:rPr>
            </w:pPr>
          </w:p>
          <w:p w14:paraId="5D3B730B" w14:textId="4BCFFD95" w:rsidR="00D63B44" w:rsidRDefault="00D63B44" w:rsidP="00D63B44">
            <w:pPr>
              <w:pStyle w:val="Body1T"/>
              <w:spacing w:after="0" w:line="240" w:lineRule="auto"/>
              <w:rPr>
                <w:color w:val="FF0000"/>
              </w:rPr>
            </w:pPr>
          </w:p>
          <w:p w14:paraId="0540298E" w14:textId="77777777" w:rsidR="00D63B44" w:rsidRDefault="00D63B44" w:rsidP="00D63B44">
            <w:pPr>
              <w:pStyle w:val="Body1T"/>
              <w:spacing w:after="0" w:line="240" w:lineRule="auto"/>
            </w:pPr>
          </w:p>
          <w:p w14:paraId="304DF637" w14:textId="77777777" w:rsidR="00D63B44" w:rsidRDefault="00D63B44" w:rsidP="00D63B44">
            <w:pPr>
              <w:pStyle w:val="Body1T"/>
              <w:spacing w:after="0" w:line="240" w:lineRule="auto"/>
            </w:pPr>
          </w:p>
          <w:p w14:paraId="38D8B8A5" w14:textId="77777777" w:rsidR="00D63B44" w:rsidRDefault="00D63B44" w:rsidP="00D63B44">
            <w:pPr>
              <w:pStyle w:val="Body1T"/>
              <w:spacing w:after="0" w:line="240" w:lineRule="auto"/>
            </w:pPr>
            <w:r>
              <w:t>[no change]</w:t>
            </w:r>
          </w:p>
          <w:p w14:paraId="2F0C5A1F" w14:textId="311587BE" w:rsidR="00D63B44" w:rsidRPr="00704C53" w:rsidRDefault="00D63B44" w:rsidP="00D63B44">
            <w:pPr>
              <w:rPr>
                <w:sz w:val="22"/>
                <w:szCs w:val="22"/>
              </w:rPr>
            </w:pPr>
          </w:p>
        </w:tc>
      </w:tr>
    </w:tbl>
    <w:p w14:paraId="3DA14D2C" w14:textId="77777777"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F2640" w14:textId="77777777" w:rsidR="00595947" w:rsidRDefault="00595947">
      <w:r>
        <w:separator/>
      </w:r>
    </w:p>
  </w:endnote>
  <w:endnote w:type="continuationSeparator" w:id="0">
    <w:p w14:paraId="4AA1E2A1" w14:textId="77777777" w:rsidR="00595947" w:rsidRDefault="0059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2CF3" w14:textId="3360AF16"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248D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93CC1" w14:textId="77777777" w:rsidR="00595947" w:rsidRDefault="00595947">
      <w:r>
        <w:separator/>
      </w:r>
    </w:p>
  </w:footnote>
  <w:footnote w:type="continuationSeparator" w:id="0">
    <w:p w14:paraId="1DA66EAB" w14:textId="77777777" w:rsidR="00595947" w:rsidRDefault="00595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AED"/>
    <w:multiLevelType w:val="hybridMultilevel"/>
    <w:tmpl w:val="951850D6"/>
    <w:lvl w:ilvl="0" w:tplc="A9C0A2D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283FDA"/>
    <w:multiLevelType w:val="hybridMultilevel"/>
    <w:tmpl w:val="1C322F6A"/>
    <w:lvl w:ilvl="0" w:tplc="4E60509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53B623B4"/>
    <w:multiLevelType w:val="hybridMultilevel"/>
    <w:tmpl w:val="4E7408A4"/>
    <w:lvl w:ilvl="0" w:tplc="B538C67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3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159"/>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947"/>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A51"/>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2CE"/>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C53"/>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0DA4"/>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8D0"/>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5B4"/>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1C1"/>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842"/>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5C19"/>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B44"/>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43A"/>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9FF"/>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1T">
    <w:name w:val="Body 1 (T)"/>
    <w:basedOn w:val="Normal"/>
    <w:uiPriority w:val="99"/>
    <w:rsid w:val="00DA543A"/>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NumberedList1T">
    <w:name w:val="Numbered List 1 (T)"/>
    <w:basedOn w:val="Body1T"/>
    <w:uiPriority w:val="99"/>
    <w:rsid w:val="00DA543A"/>
    <w:pPr>
      <w:ind w:left="360" w:hanging="360"/>
    </w:pPr>
  </w:style>
  <w:style w:type="character" w:customStyle="1" w:styleId="Bold">
    <w:name w:val="Bold"/>
    <w:uiPriority w:val="99"/>
    <w:rsid w:val="00DA543A"/>
    <w:rPr>
      <w:b/>
      <w:bCs/>
    </w:rPr>
  </w:style>
  <w:style w:type="paragraph" w:customStyle="1" w:styleId="BodyLead-in1T">
    <w:name w:val="Body Lead-in 1 (T)"/>
    <w:basedOn w:val="Body1T"/>
    <w:uiPriority w:val="99"/>
    <w:rsid w:val="00DA543A"/>
  </w:style>
  <w:style w:type="paragraph" w:customStyle="1" w:styleId="BodyBoldExtratSpace1T">
    <w:name w:val="Body Bold Extrat Space 1 (T)"/>
    <w:basedOn w:val="Normal"/>
    <w:uiPriority w:val="99"/>
    <w:rsid w:val="00DA543A"/>
    <w:pPr>
      <w:keepLines/>
      <w:suppressAutoHyphens/>
      <w:autoSpaceDE w:val="0"/>
      <w:autoSpaceDN w:val="0"/>
      <w:adjustRightInd w:val="0"/>
      <w:spacing w:before="120" w:after="180" w:line="240" w:lineRule="atLeast"/>
      <w:textAlignment w:val="center"/>
    </w:pPr>
    <w:rPr>
      <w:rFonts w:eastAsiaTheme="minorHAnsi"/>
      <w:b/>
      <w:bCs/>
      <w:color w:val="000000"/>
      <w:sz w:val="22"/>
      <w:szCs w:val="22"/>
    </w:rPr>
  </w:style>
  <w:style w:type="paragraph" w:customStyle="1" w:styleId="BodyIndLeadinExtra1T">
    <w:name w:val="Body Ind|Lead in|Extra 1 (T)"/>
    <w:basedOn w:val="Body1T"/>
    <w:uiPriority w:val="99"/>
    <w:rsid w:val="00DA543A"/>
    <w:pPr>
      <w:spacing w:after="180"/>
      <w:ind w:left="360"/>
    </w:pPr>
  </w:style>
  <w:style w:type="paragraph" w:styleId="NoSpacing">
    <w:name w:val="No Spacing"/>
    <w:uiPriority w:val="1"/>
    <w:qFormat/>
    <w:rsid w:val="00B101C1"/>
  </w:style>
  <w:style w:type="character" w:styleId="CommentReference">
    <w:name w:val="annotation reference"/>
    <w:basedOn w:val="DefaultParagraphFont"/>
    <w:semiHidden/>
    <w:unhideWhenUsed/>
    <w:rsid w:val="006072CE"/>
    <w:rPr>
      <w:sz w:val="16"/>
      <w:szCs w:val="16"/>
    </w:rPr>
  </w:style>
  <w:style w:type="paragraph" w:styleId="CommentText">
    <w:name w:val="annotation text"/>
    <w:basedOn w:val="Normal"/>
    <w:link w:val="CommentTextChar"/>
    <w:semiHidden/>
    <w:unhideWhenUsed/>
    <w:rsid w:val="006072CE"/>
  </w:style>
  <w:style w:type="character" w:customStyle="1" w:styleId="CommentTextChar">
    <w:name w:val="Comment Text Char"/>
    <w:basedOn w:val="DefaultParagraphFont"/>
    <w:link w:val="CommentText"/>
    <w:semiHidden/>
    <w:rsid w:val="006072CE"/>
  </w:style>
  <w:style w:type="paragraph" w:styleId="CommentSubject">
    <w:name w:val="annotation subject"/>
    <w:basedOn w:val="CommentText"/>
    <w:next w:val="CommentText"/>
    <w:link w:val="CommentSubjectChar"/>
    <w:semiHidden/>
    <w:unhideWhenUsed/>
    <w:rsid w:val="006072CE"/>
    <w:rPr>
      <w:b/>
      <w:bCs/>
    </w:rPr>
  </w:style>
  <w:style w:type="character" w:customStyle="1" w:styleId="CommentSubjectChar">
    <w:name w:val="Comment Subject Char"/>
    <w:basedOn w:val="CommentTextChar"/>
    <w:link w:val="CommentSubject"/>
    <w:semiHidden/>
    <w:rsid w:val="006072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1T">
    <w:name w:val="Body 1 (T)"/>
    <w:basedOn w:val="Normal"/>
    <w:uiPriority w:val="99"/>
    <w:rsid w:val="00DA543A"/>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NumberedList1T">
    <w:name w:val="Numbered List 1 (T)"/>
    <w:basedOn w:val="Body1T"/>
    <w:uiPriority w:val="99"/>
    <w:rsid w:val="00DA543A"/>
    <w:pPr>
      <w:ind w:left="360" w:hanging="360"/>
    </w:pPr>
  </w:style>
  <w:style w:type="character" w:customStyle="1" w:styleId="Bold">
    <w:name w:val="Bold"/>
    <w:uiPriority w:val="99"/>
    <w:rsid w:val="00DA543A"/>
    <w:rPr>
      <w:b/>
      <w:bCs/>
    </w:rPr>
  </w:style>
  <w:style w:type="paragraph" w:customStyle="1" w:styleId="BodyLead-in1T">
    <w:name w:val="Body Lead-in 1 (T)"/>
    <w:basedOn w:val="Body1T"/>
    <w:uiPriority w:val="99"/>
    <w:rsid w:val="00DA543A"/>
  </w:style>
  <w:style w:type="paragraph" w:customStyle="1" w:styleId="BodyBoldExtratSpace1T">
    <w:name w:val="Body Bold Extrat Space 1 (T)"/>
    <w:basedOn w:val="Normal"/>
    <w:uiPriority w:val="99"/>
    <w:rsid w:val="00DA543A"/>
    <w:pPr>
      <w:keepLines/>
      <w:suppressAutoHyphens/>
      <w:autoSpaceDE w:val="0"/>
      <w:autoSpaceDN w:val="0"/>
      <w:adjustRightInd w:val="0"/>
      <w:spacing w:before="120" w:after="180" w:line="240" w:lineRule="atLeast"/>
      <w:textAlignment w:val="center"/>
    </w:pPr>
    <w:rPr>
      <w:rFonts w:eastAsiaTheme="minorHAnsi"/>
      <w:b/>
      <w:bCs/>
      <w:color w:val="000000"/>
      <w:sz w:val="22"/>
      <w:szCs w:val="22"/>
    </w:rPr>
  </w:style>
  <w:style w:type="paragraph" w:customStyle="1" w:styleId="BodyIndLeadinExtra1T">
    <w:name w:val="Body Ind|Lead in|Extra 1 (T)"/>
    <w:basedOn w:val="Body1T"/>
    <w:uiPriority w:val="99"/>
    <w:rsid w:val="00DA543A"/>
    <w:pPr>
      <w:spacing w:after="180"/>
      <w:ind w:left="360"/>
    </w:pPr>
  </w:style>
  <w:style w:type="paragraph" w:styleId="NoSpacing">
    <w:name w:val="No Spacing"/>
    <w:uiPriority w:val="1"/>
    <w:qFormat/>
    <w:rsid w:val="00B101C1"/>
  </w:style>
  <w:style w:type="character" w:styleId="CommentReference">
    <w:name w:val="annotation reference"/>
    <w:basedOn w:val="DefaultParagraphFont"/>
    <w:semiHidden/>
    <w:unhideWhenUsed/>
    <w:rsid w:val="006072CE"/>
    <w:rPr>
      <w:sz w:val="16"/>
      <w:szCs w:val="16"/>
    </w:rPr>
  </w:style>
  <w:style w:type="paragraph" w:styleId="CommentText">
    <w:name w:val="annotation text"/>
    <w:basedOn w:val="Normal"/>
    <w:link w:val="CommentTextChar"/>
    <w:semiHidden/>
    <w:unhideWhenUsed/>
    <w:rsid w:val="006072CE"/>
  </w:style>
  <w:style w:type="character" w:customStyle="1" w:styleId="CommentTextChar">
    <w:name w:val="Comment Text Char"/>
    <w:basedOn w:val="DefaultParagraphFont"/>
    <w:link w:val="CommentText"/>
    <w:semiHidden/>
    <w:rsid w:val="006072CE"/>
  </w:style>
  <w:style w:type="paragraph" w:styleId="CommentSubject">
    <w:name w:val="annotation subject"/>
    <w:basedOn w:val="CommentText"/>
    <w:next w:val="CommentText"/>
    <w:link w:val="CommentSubjectChar"/>
    <w:semiHidden/>
    <w:unhideWhenUsed/>
    <w:rsid w:val="006072CE"/>
    <w:rPr>
      <w:b/>
      <w:bCs/>
    </w:rPr>
  </w:style>
  <w:style w:type="character" w:customStyle="1" w:styleId="CommentSubjectChar">
    <w:name w:val="Comment Subject Char"/>
    <w:basedOn w:val="CommentTextChar"/>
    <w:link w:val="CommentSubject"/>
    <w:semiHidden/>
    <w:rsid w:val="00607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FFA15-6DD4-4F99-882C-50C286DFEF51}">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EAC80E27-3D4E-48B6-94D4-4E0534945359}">
  <ds:schemaRefs>
    <ds:schemaRef ds:uri="http://schemas.microsoft.com/sharepoint/v3/contenttype/forms"/>
  </ds:schemaRefs>
</ds:datastoreItem>
</file>

<file path=customXml/itemProps3.xml><?xml version="1.0" encoding="utf-8"?>
<ds:datastoreItem xmlns:ds="http://schemas.openxmlformats.org/officeDocument/2006/customXml" ds:itemID="{3747372A-BEDB-4685-9A30-D1365B46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2019-11-01T19:27:00Z</dcterms:created>
  <dcterms:modified xsi:type="dcterms:W3CDTF">2019-11-01T19:27:00Z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