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ED" w:rsidP="00717541" w:rsidRDefault="005A2FED" w14:paraId="483E9985" w14:textId="77777777">
      <w:pPr>
        <w:ind w:left="7920"/>
        <w:rPr>
          <w:rFonts w:cs="Arial"/>
          <w:sz w:val="16"/>
          <w:szCs w:val="16"/>
        </w:rPr>
      </w:pPr>
      <w:bookmarkStart w:name="_GoBack" w:id="0"/>
      <w:bookmarkEnd w:id="0"/>
    </w:p>
    <w:p w:rsidR="003F01B2" w:rsidP="003F01B2" w:rsidRDefault="003F01B2" w14:paraId="24944D1F" w14:textId="77777777">
      <w:pPr>
        <w:ind w:left="7650"/>
        <w:rPr>
          <w:rFonts w:cs="Arial"/>
          <w:sz w:val="16"/>
          <w:szCs w:val="16"/>
        </w:rPr>
      </w:pPr>
      <w:r>
        <w:rPr>
          <w:rFonts w:cs="Arial"/>
          <w:sz w:val="16"/>
          <w:szCs w:val="16"/>
        </w:rPr>
        <w:t>OMB Control No. 2060-0347</w:t>
      </w:r>
    </w:p>
    <w:p w:rsidRPr="00CA2FC8" w:rsidR="003F01B2" w:rsidP="003F01B2" w:rsidRDefault="003F01B2" w14:paraId="685F74E0" w14:textId="77777777">
      <w:pPr>
        <w:ind w:left="7650"/>
        <w:rPr>
          <w:rFonts w:cs="Arial"/>
          <w:sz w:val="16"/>
          <w:szCs w:val="16"/>
        </w:rPr>
      </w:pPr>
      <w:r w:rsidRPr="00CA2FC8">
        <w:rPr>
          <w:rFonts w:cs="Arial"/>
          <w:sz w:val="16"/>
          <w:szCs w:val="16"/>
        </w:rPr>
        <w:t>Expiration Date: XX/XX/XXXX</w:t>
      </w:r>
    </w:p>
    <w:p w:rsidR="003F01B2" w:rsidP="003F01B2" w:rsidRDefault="003F01B2" w14:paraId="3113B4AE" w14:textId="77777777">
      <w:pPr>
        <w:ind w:left="7650"/>
        <w:rPr>
          <w:rFonts w:cs="Arial"/>
          <w:sz w:val="16"/>
          <w:szCs w:val="16"/>
        </w:rPr>
      </w:pPr>
      <w:r w:rsidRPr="00CA2FC8">
        <w:rPr>
          <w:rFonts w:cs="Arial"/>
          <w:sz w:val="16"/>
          <w:szCs w:val="16"/>
        </w:rPr>
        <w:t>Approved while under OMB review</w:t>
      </w:r>
    </w:p>
    <w:p w:rsidR="003F01B2" w:rsidP="00717541" w:rsidRDefault="003F01B2" w14:paraId="5C0741FD" w14:textId="77777777">
      <w:pPr>
        <w:rPr>
          <w:rFonts w:cs="Arial"/>
          <w:sz w:val="18"/>
          <w:szCs w:val="18"/>
        </w:rPr>
      </w:pPr>
    </w:p>
    <w:p w:rsidR="005A2FED" w:rsidP="00717541" w:rsidRDefault="005A2FED" w14:paraId="1D7B6B64" w14:textId="77777777">
      <w:pPr>
        <w:rPr>
          <w:rFonts w:cs="Arial"/>
          <w:sz w:val="16"/>
          <w:szCs w:val="16"/>
        </w:rPr>
      </w:pPr>
      <w:r w:rsidRPr="00C167E9">
        <w:rPr>
          <w:rFonts w:cs="Arial"/>
          <w:sz w:val="18"/>
          <w:szCs w:val="18"/>
        </w:rPr>
        <w:t>The data on this form is used for generatin</w:t>
      </w:r>
      <w:r w:rsidRPr="00C167E9" w:rsidR="00B4442D">
        <w:rPr>
          <w:rFonts w:cs="Arial"/>
          <w:sz w:val="18"/>
          <w:szCs w:val="18"/>
        </w:rPr>
        <w:t xml:space="preserve">g </w:t>
      </w:r>
      <w:r w:rsidR="00A10685">
        <w:rPr>
          <w:rFonts w:cs="Arial"/>
          <w:sz w:val="18"/>
          <w:szCs w:val="18"/>
        </w:rPr>
        <w:t>certification</w:t>
      </w:r>
      <w:r w:rsidRPr="00C167E9" w:rsidR="00A10685">
        <w:rPr>
          <w:rFonts w:cs="Arial"/>
          <w:sz w:val="18"/>
          <w:szCs w:val="18"/>
        </w:rPr>
        <w:t xml:space="preserve"> </w:t>
      </w:r>
      <w:r w:rsidRPr="00C167E9" w:rsidR="00B4442D">
        <w:rPr>
          <w:rFonts w:cs="Arial"/>
          <w:sz w:val="18"/>
          <w:szCs w:val="18"/>
        </w:rPr>
        <w:t>materials</w:t>
      </w:r>
      <w:r w:rsidR="00A10685">
        <w:rPr>
          <w:rFonts w:cs="Arial"/>
          <w:sz w:val="18"/>
          <w:szCs w:val="18"/>
        </w:rPr>
        <w:t>,</w:t>
      </w:r>
      <w:r w:rsidRPr="00C167E9" w:rsidR="00B4442D">
        <w:rPr>
          <w:rFonts w:cs="Arial"/>
          <w:sz w:val="18"/>
          <w:szCs w:val="18"/>
        </w:rPr>
        <w:t xml:space="preserve"> </w:t>
      </w:r>
      <w:r w:rsidRPr="00C167E9" w:rsidR="00A10685">
        <w:rPr>
          <w:rFonts w:cs="Arial"/>
          <w:sz w:val="18"/>
          <w:szCs w:val="18"/>
        </w:rPr>
        <w:t xml:space="preserve">which includes a certificate for each plant and a letter to the Corporate Energy Manager (CEM) and Chief Executive Officer (CEO). Complete this form with company and plant names and contact information as it should be referenced on </w:t>
      </w:r>
      <w:r w:rsidR="00A10685">
        <w:rPr>
          <w:rFonts w:cs="Arial"/>
          <w:sz w:val="18"/>
          <w:szCs w:val="18"/>
        </w:rPr>
        <w:t>certification</w:t>
      </w:r>
      <w:r w:rsidRPr="00C167E9" w:rsidR="00A10685">
        <w:rPr>
          <w:rFonts w:cs="Arial"/>
          <w:sz w:val="18"/>
          <w:szCs w:val="18"/>
        </w:rPr>
        <w:t xml:space="preserve"> materials. The </w:t>
      </w:r>
      <w:r w:rsidRPr="00C167E9">
        <w:rPr>
          <w:rFonts w:cs="Arial"/>
          <w:sz w:val="18"/>
          <w:szCs w:val="18"/>
        </w:rPr>
        <w:t xml:space="preserve">letters to </w:t>
      </w:r>
      <w:r w:rsidR="00717541">
        <w:rPr>
          <w:rFonts w:cs="Arial"/>
          <w:sz w:val="18"/>
          <w:szCs w:val="18"/>
        </w:rPr>
        <w:t xml:space="preserve">the </w:t>
      </w:r>
      <w:r w:rsidRPr="00C167E9">
        <w:rPr>
          <w:rFonts w:cs="Arial"/>
          <w:sz w:val="18"/>
          <w:szCs w:val="18"/>
        </w:rPr>
        <w:t>CEO</w:t>
      </w:r>
      <w:r w:rsidRPr="00C167E9" w:rsidR="00A10685">
        <w:rPr>
          <w:rFonts w:cs="Arial"/>
          <w:sz w:val="18"/>
          <w:szCs w:val="18"/>
        </w:rPr>
        <w:t xml:space="preserve"> will </w:t>
      </w:r>
      <w:r w:rsidR="00A10685">
        <w:rPr>
          <w:rFonts w:cs="Arial"/>
          <w:sz w:val="18"/>
          <w:szCs w:val="18"/>
        </w:rPr>
        <w:t>reference the plants</w:t>
      </w:r>
      <w:r w:rsidRPr="00C167E9" w:rsidR="00A10685">
        <w:rPr>
          <w:rFonts w:cs="Arial"/>
          <w:sz w:val="18"/>
          <w:szCs w:val="18"/>
        </w:rPr>
        <w:t xml:space="preserve"> that received certification and will acknowledge the CEM for helping </w:t>
      </w:r>
      <w:r w:rsidR="00A10685">
        <w:rPr>
          <w:rFonts w:cs="Arial"/>
          <w:sz w:val="18"/>
          <w:szCs w:val="18"/>
        </w:rPr>
        <w:t>reduce energy use</w:t>
      </w:r>
      <w:r w:rsidRPr="00C167E9">
        <w:rPr>
          <w:rFonts w:cs="Arial"/>
          <w:sz w:val="18"/>
          <w:szCs w:val="18"/>
        </w:rPr>
        <w:t xml:space="preserve">. </w:t>
      </w:r>
      <w:r w:rsidRPr="00C167E9" w:rsidR="00A10685">
        <w:rPr>
          <w:rFonts w:cs="Arial"/>
          <w:sz w:val="18"/>
          <w:szCs w:val="18"/>
        </w:rPr>
        <w:t xml:space="preserve">If any other staff should be </w:t>
      </w:r>
      <w:r w:rsidRPr="00A10685" w:rsidR="00381AA0">
        <w:rPr>
          <w:rFonts w:cs="Arial"/>
          <w:sz w:val="18"/>
          <w:szCs w:val="18"/>
        </w:rPr>
        <w:t>acknowledged,</w:t>
      </w:r>
      <w:r w:rsidRPr="00C167E9" w:rsidR="00A10685">
        <w:rPr>
          <w:rFonts w:cs="Arial"/>
          <w:sz w:val="18"/>
          <w:szCs w:val="18"/>
        </w:rPr>
        <w:t xml:space="preserve"> please write their names and titles at the end of the form.</w:t>
      </w:r>
      <w:r w:rsidR="00381AA0">
        <w:rPr>
          <w:rFonts w:cs="Arial"/>
          <w:sz w:val="18"/>
          <w:szCs w:val="18"/>
        </w:rPr>
        <w:t xml:space="preserve"> </w:t>
      </w:r>
      <w:r w:rsidRPr="00CA5231" w:rsidR="00381AA0">
        <w:rPr>
          <w:rFonts w:cs="Arial"/>
          <w:sz w:val="18"/>
          <w:szCs w:val="18"/>
        </w:rPr>
        <w:t xml:space="preserve">For multiple plants that fall under the same CEO and CEM input additional plants on page 2. For multiple plants with a different CEO or CEM use a separate form. </w:t>
      </w:r>
    </w:p>
    <w:p w:rsidR="005A2FED" w:rsidRDefault="005A2FED" w14:paraId="22D3A50F" w14:textId="77777777">
      <w:pPr>
        <w:ind w:left="7920"/>
        <w:rPr>
          <w:rFonts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5"/>
        <w:gridCol w:w="4050"/>
        <w:gridCol w:w="3887"/>
      </w:tblGrid>
      <w:tr w:rsidRPr="00C005A3" w:rsidR="005A2FED" w:rsidTr="00AA7DD0" w14:paraId="6EDAA377" w14:textId="77777777">
        <w:tc>
          <w:tcPr>
            <w:tcW w:w="2335" w:type="dxa"/>
          </w:tcPr>
          <w:p w:rsidRPr="00C005A3" w:rsidR="005A2FED" w:rsidRDefault="005A2FED" w14:paraId="2C700019" w14:textId="77777777">
            <w:pPr>
              <w:rPr>
                <w:sz w:val="20"/>
                <w:szCs w:val="20"/>
              </w:rPr>
            </w:pPr>
          </w:p>
        </w:tc>
        <w:tc>
          <w:tcPr>
            <w:tcW w:w="4050" w:type="dxa"/>
          </w:tcPr>
          <w:p w:rsidRPr="00C005A3" w:rsidR="005A2FED" w:rsidP="00C167E9" w:rsidRDefault="005A2FED" w14:paraId="5FC09C24" w14:textId="77777777">
            <w:pPr>
              <w:rPr>
                <w:b/>
              </w:rPr>
            </w:pPr>
            <w:r w:rsidRPr="00C005A3">
              <w:rPr>
                <w:b/>
              </w:rPr>
              <w:t xml:space="preserve">Corporate </w:t>
            </w:r>
            <w:r w:rsidR="00B4442D">
              <w:rPr>
                <w:b/>
              </w:rPr>
              <w:t>E</w:t>
            </w:r>
            <w:r w:rsidRPr="00C005A3">
              <w:rPr>
                <w:b/>
              </w:rPr>
              <w:t xml:space="preserve">nergy </w:t>
            </w:r>
            <w:r w:rsidR="00B4442D">
              <w:rPr>
                <w:b/>
              </w:rPr>
              <w:t>M</w:t>
            </w:r>
            <w:r w:rsidRPr="00C005A3">
              <w:rPr>
                <w:b/>
              </w:rPr>
              <w:t>anager</w:t>
            </w:r>
          </w:p>
        </w:tc>
        <w:tc>
          <w:tcPr>
            <w:tcW w:w="3887" w:type="dxa"/>
          </w:tcPr>
          <w:p w:rsidRPr="00C005A3" w:rsidR="005A2FED" w:rsidP="00C167E9" w:rsidRDefault="005A2FED" w14:paraId="7B3301D8" w14:textId="77777777">
            <w:pPr>
              <w:rPr>
                <w:b/>
              </w:rPr>
            </w:pPr>
            <w:r w:rsidRPr="00C005A3">
              <w:rPr>
                <w:b/>
              </w:rPr>
              <w:t>Organization</w:t>
            </w:r>
            <w:r w:rsidR="00A10685">
              <w:rPr>
                <w:b/>
              </w:rPr>
              <w:t>’s</w:t>
            </w:r>
            <w:r w:rsidRPr="00C005A3">
              <w:rPr>
                <w:b/>
              </w:rPr>
              <w:t xml:space="preserve"> Chief Executive Officer</w:t>
            </w:r>
          </w:p>
        </w:tc>
      </w:tr>
      <w:tr w:rsidRPr="00C005A3" w:rsidR="005A2FED" w:rsidTr="00AA7DD0" w14:paraId="1F4067D4" w14:textId="77777777">
        <w:tc>
          <w:tcPr>
            <w:tcW w:w="2335" w:type="dxa"/>
          </w:tcPr>
          <w:p w:rsidRPr="00C005A3" w:rsidR="005A2FED" w:rsidP="00CA5B44" w:rsidRDefault="005A2FED" w14:paraId="54BE10ED" w14:textId="77777777">
            <w:pPr>
              <w:rPr>
                <w:b/>
                <w:sz w:val="20"/>
                <w:szCs w:val="20"/>
              </w:rPr>
            </w:pPr>
            <w:r w:rsidRPr="00C005A3">
              <w:rPr>
                <w:sz w:val="20"/>
                <w:szCs w:val="20"/>
              </w:rPr>
              <w:t>Name</w:t>
            </w:r>
          </w:p>
        </w:tc>
        <w:sdt>
          <w:sdtPr>
            <w:rPr>
              <w:rStyle w:val="Style1"/>
              <w:highlight w:val="lightGray"/>
            </w:rPr>
            <w:alias w:val="1"/>
            <w:tag w:val="1"/>
            <w:id w:val="-1189294529"/>
            <w:placeholder>
              <w:docPart w:val="E8C3628319314E44A78085C0472E6A93"/>
            </w:placeholder>
            <w:showingPlcHdr/>
            <w:text/>
          </w:sdtPr>
          <w:sdtEndPr>
            <w:rPr>
              <w:rStyle w:val="DefaultParagraphFont"/>
              <w:b/>
              <w:sz w:val="24"/>
            </w:rPr>
          </w:sdtEndPr>
          <w:sdtContent>
            <w:tc>
              <w:tcPr>
                <w:tcW w:w="4050" w:type="dxa"/>
              </w:tcPr>
              <w:p w:rsidRPr="002E4680" w:rsidR="005A2FED" w:rsidP="00C167E9" w:rsidRDefault="002E4680" w14:paraId="1A9C4850" w14:textId="77777777">
                <w:pPr>
                  <w:rPr>
                    <w:b/>
                    <w:highlight w:val="lightGray"/>
                  </w:rPr>
                </w:pPr>
                <w:r>
                  <w:rPr>
                    <w:rStyle w:val="PlaceholderText"/>
                    <w:highlight w:val="lightGray"/>
                  </w:rPr>
                  <w:t xml:space="preserve">                                             </w:t>
                </w:r>
              </w:p>
            </w:tc>
          </w:sdtContent>
        </w:sdt>
        <w:sdt>
          <w:sdtPr>
            <w:rPr>
              <w:rStyle w:val="Style1"/>
              <w:highlight w:val="lightGray"/>
            </w:rPr>
            <w:alias w:val="1"/>
            <w:tag w:val="1"/>
            <w:id w:val="-1124157901"/>
            <w:placeholder>
              <w:docPart w:val="2F17AD8A433440A6A27B06B8A5F6F4D6"/>
            </w:placeholder>
            <w:showingPlcHdr/>
            <w:text/>
          </w:sdtPr>
          <w:sdtEndPr>
            <w:rPr>
              <w:rStyle w:val="DefaultParagraphFont"/>
              <w:b/>
              <w:sz w:val="24"/>
            </w:rPr>
          </w:sdtEndPr>
          <w:sdtContent>
            <w:tc>
              <w:tcPr>
                <w:tcW w:w="3887" w:type="dxa"/>
              </w:tcPr>
              <w:p w:rsidRPr="00C005A3" w:rsidR="005A2FED" w:rsidP="00C167E9" w:rsidRDefault="002E4680" w14:paraId="788EF455" w14:textId="77777777">
                <w:pPr>
                  <w:rPr>
                    <w:b/>
                  </w:rPr>
                </w:pPr>
                <w:r>
                  <w:rPr>
                    <w:rStyle w:val="PlaceholderText"/>
                    <w:highlight w:val="lightGray"/>
                  </w:rPr>
                  <w:t xml:space="preserve">                                             </w:t>
                </w:r>
              </w:p>
            </w:tc>
          </w:sdtContent>
        </w:sdt>
      </w:tr>
      <w:tr w:rsidRPr="00C005A3" w:rsidR="005A2FED" w:rsidTr="00AA7DD0" w14:paraId="07EB0B42" w14:textId="77777777">
        <w:tc>
          <w:tcPr>
            <w:tcW w:w="2335" w:type="dxa"/>
          </w:tcPr>
          <w:p w:rsidRPr="00C005A3" w:rsidR="005A2FED" w:rsidP="00CA5B44" w:rsidRDefault="005A2FED" w14:paraId="04DBE8BE" w14:textId="77777777">
            <w:pPr>
              <w:rPr>
                <w:b/>
                <w:sz w:val="20"/>
                <w:szCs w:val="20"/>
              </w:rPr>
            </w:pPr>
            <w:r w:rsidRPr="00C005A3">
              <w:rPr>
                <w:sz w:val="20"/>
                <w:szCs w:val="20"/>
              </w:rPr>
              <w:t>Title</w:t>
            </w:r>
          </w:p>
        </w:tc>
        <w:sdt>
          <w:sdtPr>
            <w:rPr>
              <w:rStyle w:val="Style1"/>
              <w:highlight w:val="lightGray"/>
            </w:rPr>
            <w:alias w:val="1"/>
            <w:tag w:val="1"/>
            <w:id w:val="788020573"/>
            <w:placeholder>
              <w:docPart w:val="A54229FFDB92480B8A719D1897E16715"/>
            </w:placeholder>
            <w:showingPlcHdr/>
            <w:text/>
          </w:sdtPr>
          <w:sdtEndPr>
            <w:rPr>
              <w:rStyle w:val="DefaultParagraphFont"/>
              <w:b/>
              <w:sz w:val="24"/>
            </w:rPr>
          </w:sdtEndPr>
          <w:sdtContent>
            <w:tc>
              <w:tcPr>
                <w:tcW w:w="4050" w:type="dxa"/>
              </w:tcPr>
              <w:p w:rsidRPr="00C005A3" w:rsidR="005A2FED" w:rsidP="00C167E9" w:rsidRDefault="002E4680" w14:paraId="037C6166" w14:textId="77777777">
                <w:pPr>
                  <w:rPr>
                    <w:b/>
                  </w:rPr>
                </w:pPr>
                <w:r>
                  <w:rPr>
                    <w:rStyle w:val="PlaceholderText"/>
                    <w:highlight w:val="lightGray"/>
                  </w:rPr>
                  <w:t xml:space="preserve">                                             </w:t>
                </w:r>
              </w:p>
            </w:tc>
          </w:sdtContent>
        </w:sdt>
        <w:sdt>
          <w:sdtPr>
            <w:rPr>
              <w:rStyle w:val="Style1"/>
              <w:highlight w:val="lightGray"/>
            </w:rPr>
            <w:alias w:val="1"/>
            <w:tag w:val="1"/>
            <w:id w:val="-758066524"/>
            <w:placeholder>
              <w:docPart w:val="6CA64555E77F4105BD65F32B7CB1CFDE"/>
            </w:placeholder>
            <w:showingPlcHdr/>
            <w:text/>
          </w:sdtPr>
          <w:sdtEndPr>
            <w:rPr>
              <w:rStyle w:val="DefaultParagraphFont"/>
              <w:b/>
              <w:sz w:val="24"/>
            </w:rPr>
          </w:sdtEndPr>
          <w:sdtContent>
            <w:tc>
              <w:tcPr>
                <w:tcW w:w="3887" w:type="dxa"/>
              </w:tcPr>
              <w:p w:rsidRPr="00C005A3" w:rsidR="005A2FED" w:rsidP="00C167E9" w:rsidRDefault="002E4680" w14:paraId="55B12526" w14:textId="77777777">
                <w:pPr>
                  <w:rPr>
                    <w:b/>
                  </w:rPr>
                </w:pPr>
                <w:r>
                  <w:rPr>
                    <w:rStyle w:val="PlaceholderText"/>
                    <w:highlight w:val="lightGray"/>
                  </w:rPr>
                  <w:t xml:space="preserve">                                             </w:t>
                </w:r>
              </w:p>
            </w:tc>
          </w:sdtContent>
        </w:sdt>
      </w:tr>
      <w:tr w:rsidRPr="00C005A3" w:rsidR="005A2FED" w:rsidTr="00AA7DD0" w14:paraId="0E77015D" w14:textId="77777777">
        <w:tc>
          <w:tcPr>
            <w:tcW w:w="2335" w:type="dxa"/>
          </w:tcPr>
          <w:p w:rsidRPr="00C005A3" w:rsidR="005A2FED" w:rsidP="00CA5B44" w:rsidRDefault="00B85ED6" w14:paraId="5F1B9E65" w14:textId="77777777">
            <w:pPr>
              <w:rPr>
                <w:b/>
                <w:sz w:val="20"/>
                <w:szCs w:val="20"/>
              </w:rPr>
            </w:pPr>
            <w:r>
              <w:rPr>
                <w:sz w:val="20"/>
                <w:szCs w:val="20"/>
              </w:rPr>
              <w:t>Company</w:t>
            </w:r>
          </w:p>
        </w:tc>
        <w:sdt>
          <w:sdtPr>
            <w:rPr>
              <w:rStyle w:val="Style1"/>
              <w:highlight w:val="lightGray"/>
            </w:rPr>
            <w:alias w:val="1"/>
            <w:tag w:val="1"/>
            <w:id w:val="-438914600"/>
            <w:placeholder>
              <w:docPart w:val="AF204A128C8F4CFF82BCA9B11BD3AEDD"/>
            </w:placeholder>
            <w:showingPlcHdr/>
            <w:text/>
          </w:sdtPr>
          <w:sdtEndPr>
            <w:rPr>
              <w:rStyle w:val="DefaultParagraphFont"/>
              <w:b/>
              <w:sz w:val="24"/>
            </w:rPr>
          </w:sdtEndPr>
          <w:sdtContent>
            <w:tc>
              <w:tcPr>
                <w:tcW w:w="4050" w:type="dxa"/>
              </w:tcPr>
              <w:p w:rsidRPr="00C005A3" w:rsidR="005A2FED" w:rsidP="00C167E9" w:rsidRDefault="002E4680" w14:paraId="4198641B" w14:textId="77777777">
                <w:pPr>
                  <w:rPr>
                    <w:b/>
                  </w:rPr>
                </w:pPr>
                <w:r>
                  <w:rPr>
                    <w:rStyle w:val="PlaceholderText"/>
                    <w:highlight w:val="lightGray"/>
                  </w:rPr>
                  <w:t xml:space="preserve">                                             </w:t>
                </w:r>
              </w:p>
            </w:tc>
          </w:sdtContent>
        </w:sdt>
        <w:sdt>
          <w:sdtPr>
            <w:rPr>
              <w:rStyle w:val="Style1"/>
              <w:highlight w:val="lightGray"/>
            </w:rPr>
            <w:alias w:val="1"/>
            <w:tag w:val="1"/>
            <w:id w:val="350766215"/>
            <w:placeholder>
              <w:docPart w:val="FEC857DF587F4F07891ECCD9A4895EF1"/>
            </w:placeholder>
            <w:showingPlcHdr/>
            <w:text/>
          </w:sdtPr>
          <w:sdtEndPr>
            <w:rPr>
              <w:rStyle w:val="DefaultParagraphFont"/>
              <w:b/>
              <w:sz w:val="24"/>
            </w:rPr>
          </w:sdtEndPr>
          <w:sdtContent>
            <w:tc>
              <w:tcPr>
                <w:tcW w:w="3887" w:type="dxa"/>
              </w:tcPr>
              <w:p w:rsidRPr="00C005A3" w:rsidR="005A2FED" w:rsidP="00C167E9" w:rsidRDefault="002E4680" w14:paraId="0E452A5E" w14:textId="77777777">
                <w:pPr>
                  <w:rPr>
                    <w:b/>
                  </w:rPr>
                </w:pPr>
                <w:r>
                  <w:rPr>
                    <w:rStyle w:val="PlaceholderText"/>
                    <w:highlight w:val="lightGray"/>
                  </w:rPr>
                  <w:t xml:space="preserve">                                             </w:t>
                </w:r>
              </w:p>
            </w:tc>
          </w:sdtContent>
        </w:sdt>
      </w:tr>
      <w:tr w:rsidRPr="00C005A3" w:rsidR="005A2FED" w:rsidTr="00AA7DD0" w14:paraId="0D1EEAC6" w14:textId="77777777">
        <w:tc>
          <w:tcPr>
            <w:tcW w:w="2335" w:type="dxa"/>
          </w:tcPr>
          <w:p w:rsidRPr="00C005A3" w:rsidR="005A2FED" w:rsidP="00CA5B44" w:rsidRDefault="005A2FED" w14:paraId="067BFC85" w14:textId="77777777">
            <w:pPr>
              <w:rPr>
                <w:sz w:val="20"/>
                <w:szCs w:val="20"/>
              </w:rPr>
            </w:pPr>
            <w:r>
              <w:rPr>
                <w:sz w:val="20"/>
                <w:szCs w:val="20"/>
              </w:rPr>
              <w:t>Address 1</w:t>
            </w:r>
          </w:p>
        </w:tc>
        <w:sdt>
          <w:sdtPr>
            <w:rPr>
              <w:rStyle w:val="Style1"/>
              <w:highlight w:val="lightGray"/>
            </w:rPr>
            <w:alias w:val="1"/>
            <w:tag w:val="1"/>
            <w:id w:val="-333610763"/>
            <w:placeholder>
              <w:docPart w:val="B27C1C3A04114D928EA4012041CF7224"/>
            </w:placeholder>
            <w:showingPlcHdr/>
            <w:text/>
          </w:sdtPr>
          <w:sdtEndPr>
            <w:rPr>
              <w:rStyle w:val="DefaultParagraphFont"/>
              <w:b/>
              <w:sz w:val="24"/>
            </w:rPr>
          </w:sdtEndPr>
          <w:sdtContent>
            <w:tc>
              <w:tcPr>
                <w:tcW w:w="4050" w:type="dxa"/>
              </w:tcPr>
              <w:p w:rsidRPr="00C005A3" w:rsidR="005A2FED" w:rsidP="00C167E9" w:rsidRDefault="002E4680" w14:paraId="5D93227A" w14:textId="77777777">
                <w:pPr>
                  <w:rPr>
                    <w:b/>
                  </w:rPr>
                </w:pPr>
                <w:r>
                  <w:rPr>
                    <w:rStyle w:val="PlaceholderText"/>
                    <w:highlight w:val="lightGray"/>
                  </w:rPr>
                  <w:t xml:space="preserve">                                             </w:t>
                </w:r>
              </w:p>
            </w:tc>
          </w:sdtContent>
        </w:sdt>
        <w:sdt>
          <w:sdtPr>
            <w:rPr>
              <w:rStyle w:val="Style1"/>
              <w:highlight w:val="lightGray"/>
            </w:rPr>
            <w:alias w:val="1"/>
            <w:tag w:val="1"/>
            <w:id w:val="-1730300254"/>
            <w:placeholder>
              <w:docPart w:val="6DDAF5E3E163423BA9C4854894E93C1D"/>
            </w:placeholder>
            <w:showingPlcHdr/>
            <w:text/>
          </w:sdtPr>
          <w:sdtEndPr>
            <w:rPr>
              <w:rStyle w:val="DefaultParagraphFont"/>
              <w:b/>
              <w:sz w:val="24"/>
            </w:rPr>
          </w:sdtEndPr>
          <w:sdtContent>
            <w:tc>
              <w:tcPr>
                <w:tcW w:w="3887" w:type="dxa"/>
              </w:tcPr>
              <w:p w:rsidRPr="00C005A3" w:rsidR="005A2FED" w:rsidP="00C167E9" w:rsidRDefault="002E4680" w14:paraId="709E89F2" w14:textId="77777777">
                <w:pPr>
                  <w:rPr>
                    <w:b/>
                  </w:rPr>
                </w:pPr>
                <w:r>
                  <w:rPr>
                    <w:rStyle w:val="PlaceholderText"/>
                    <w:highlight w:val="lightGray"/>
                  </w:rPr>
                  <w:t xml:space="preserve">                                             </w:t>
                </w:r>
              </w:p>
            </w:tc>
          </w:sdtContent>
        </w:sdt>
      </w:tr>
      <w:tr w:rsidRPr="00C005A3" w:rsidR="005A2FED" w:rsidTr="00AA7DD0" w14:paraId="603F79F8" w14:textId="77777777">
        <w:tc>
          <w:tcPr>
            <w:tcW w:w="2335" w:type="dxa"/>
          </w:tcPr>
          <w:p w:rsidRPr="00C005A3" w:rsidR="005A2FED" w:rsidP="00CA5B44" w:rsidRDefault="005A2FED" w14:paraId="76216A18" w14:textId="77777777">
            <w:pPr>
              <w:rPr>
                <w:b/>
                <w:sz w:val="20"/>
                <w:szCs w:val="20"/>
              </w:rPr>
            </w:pPr>
            <w:r w:rsidRPr="00C005A3">
              <w:rPr>
                <w:sz w:val="20"/>
                <w:szCs w:val="20"/>
              </w:rPr>
              <w:t>Address 2</w:t>
            </w:r>
          </w:p>
        </w:tc>
        <w:sdt>
          <w:sdtPr>
            <w:rPr>
              <w:rStyle w:val="Style1"/>
              <w:highlight w:val="lightGray"/>
            </w:rPr>
            <w:alias w:val="1"/>
            <w:tag w:val="1"/>
            <w:id w:val="-939218182"/>
            <w:placeholder>
              <w:docPart w:val="67FC8B3A29A34518A69D4F54B6E52795"/>
            </w:placeholder>
            <w:showingPlcHdr/>
            <w:text/>
          </w:sdtPr>
          <w:sdtEndPr>
            <w:rPr>
              <w:rStyle w:val="DefaultParagraphFont"/>
              <w:b/>
              <w:sz w:val="24"/>
            </w:rPr>
          </w:sdtEndPr>
          <w:sdtContent>
            <w:tc>
              <w:tcPr>
                <w:tcW w:w="4050" w:type="dxa"/>
              </w:tcPr>
              <w:p w:rsidRPr="00C005A3" w:rsidR="005A2FED" w:rsidP="00C167E9" w:rsidRDefault="002E4680" w14:paraId="7AF01573" w14:textId="77777777">
                <w:pPr>
                  <w:rPr>
                    <w:b/>
                  </w:rPr>
                </w:pPr>
                <w:r>
                  <w:rPr>
                    <w:rStyle w:val="PlaceholderText"/>
                    <w:highlight w:val="lightGray"/>
                  </w:rPr>
                  <w:t xml:space="preserve">                                             </w:t>
                </w:r>
              </w:p>
            </w:tc>
          </w:sdtContent>
        </w:sdt>
        <w:sdt>
          <w:sdtPr>
            <w:rPr>
              <w:rStyle w:val="Style1"/>
              <w:highlight w:val="lightGray"/>
            </w:rPr>
            <w:alias w:val="1"/>
            <w:tag w:val="1"/>
            <w:id w:val="283784082"/>
            <w:placeholder>
              <w:docPart w:val="85B5F6608261435380A5F1B8CD2C9650"/>
            </w:placeholder>
            <w:showingPlcHdr/>
            <w:text/>
          </w:sdtPr>
          <w:sdtEndPr>
            <w:rPr>
              <w:rStyle w:val="DefaultParagraphFont"/>
              <w:b/>
              <w:sz w:val="24"/>
            </w:rPr>
          </w:sdtEndPr>
          <w:sdtContent>
            <w:tc>
              <w:tcPr>
                <w:tcW w:w="3887" w:type="dxa"/>
              </w:tcPr>
              <w:p w:rsidRPr="00C005A3" w:rsidR="005A2FED" w:rsidP="00C167E9" w:rsidRDefault="002E4680" w14:paraId="6773CAFF" w14:textId="77777777">
                <w:pPr>
                  <w:rPr>
                    <w:b/>
                  </w:rPr>
                </w:pPr>
                <w:r>
                  <w:rPr>
                    <w:rStyle w:val="PlaceholderText"/>
                    <w:highlight w:val="lightGray"/>
                  </w:rPr>
                  <w:t xml:space="preserve">                                             </w:t>
                </w:r>
              </w:p>
            </w:tc>
          </w:sdtContent>
        </w:sdt>
      </w:tr>
      <w:tr w:rsidRPr="00C005A3" w:rsidR="005A2FED" w:rsidTr="00AA7DD0" w14:paraId="4E46DB12" w14:textId="77777777">
        <w:tc>
          <w:tcPr>
            <w:tcW w:w="2335" w:type="dxa"/>
          </w:tcPr>
          <w:p w:rsidRPr="00C005A3" w:rsidR="005A2FED" w:rsidP="00CA5B44" w:rsidRDefault="005A2FED" w14:paraId="7E36F70E" w14:textId="77777777">
            <w:pPr>
              <w:rPr>
                <w:b/>
                <w:sz w:val="20"/>
                <w:szCs w:val="20"/>
              </w:rPr>
            </w:pPr>
            <w:r w:rsidRPr="00C005A3">
              <w:rPr>
                <w:sz w:val="20"/>
                <w:szCs w:val="20"/>
              </w:rPr>
              <w:t>City</w:t>
            </w:r>
          </w:p>
        </w:tc>
        <w:sdt>
          <w:sdtPr>
            <w:rPr>
              <w:rStyle w:val="Style1"/>
              <w:highlight w:val="lightGray"/>
            </w:rPr>
            <w:alias w:val="1"/>
            <w:tag w:val="1"/>
            <w:id w:val="-370616907"/>
            <w:placeholder>
              <w:docPart w:val="E111FBB25D9D4A52896BF463CB576BD9"/>
            </w:placeholder>
            <w:showingPlcHdr/>
            <w:text/>
          </w:sdtPr>
          <w:sdtEndPr>
            <w:rPr>
              <w:rStyle w:val="DefaultParagraphFont"/>
              <w:b/>
              <w:sz w:val="24"/>
            </w:rPr>
          </w:sdtEndPr>
          <w:sdtContent>
            <w:tc>
              <w:tcPr>
                <w:tcW w:w="4050" w:type="dxa"/>
              </w:tcPr>
              <w:p w:rsidRPr="00C005A3" w:rsidR="005A2FED" w:rsidP="00C167E9" w:rsidRDefault="002E4680" w14:paraId="1DB0DDBB" w14:textId="77777777">
                <w:pPr>
                  <w:rPr>
                    <w:b/>
                  </w:rPr>
                </w:pPr>
                <w:r>
                  <w:rPr>
                    <w:rStyle w:val="PlaceholderText"/>
                    <w:highlight w:val="lightGray"/>
                  </w:rPr>
                  <w:t xml:space="preserve">                                             </w:t>
                </w:r>
              </w:p>
            </w:tc>
          </w:sdtContent>
        </w:sdt>
        <w:sdt>
          <w:sdtPr>
            <w:rPr>
              <w:rStyle w:val="Style1"/>
              <w:highlight w:val="lightGray"/>
            </w:rPr>
            <w:alias w:val="1"/>
            <w:tag w:val="1"/>
            <w:id w:val="1600530434"/>
            <w:placeholder>
              <w:docPart w:val="C54A6472F26344C7BE67DB679B0E4D3B"/>
            </w:placeholder>
            <w:showingPlcHdr/>
            <w:text/>
          </w:sdtPr>
          <w:sdtEndPr>
            <w:rPr>
              <w:rStyle w:val="DefaultParagraphFont"/>
              <w:b/>
              <w:sz w:val="24"/>
            </w:rPr>
          </w:sdtEndPr>
          <w:sdtContent>
            <w:tc>
              <w:tcPr>
                <w:tcW w:w="3887" w:type="dxa"/>
              </w:tcPr>
              <w:p w:rsidRPr="00C005A3" w:rsidR="005A2FED" w:rsidP="00C167E9" w:rsidRDefault="002E4680" w14:paraId="25371C56" w14:textId="77777777">
                <w:pPr>
                  <w:rPr>
                    <w:b/>
                  </w:rPr>
                </w:pPr>
                <w:r>
                  <w:rPr>
                    <w:rStyle w:val="PlaceholderText"/>
                    <w:highlight w:val="lightGray"/>
                  </w:rPr>
                  <w:t xml:space="preserve">                                             </w:t>
                </w:r>
              </w:p>
            </w:tc>
          </w:sdtContent>
        </w:sdt>
      </w:tr>
      <w:tr w:rsidRPr="00C005A3" w:rsidR="005A2FED" w:rsidTr="00AA7DD0" w14:paraId="5DA2B9D7" w14:textId="77777777">
        <w:tc>
          <w:tcPr>
            <w:tcW w:w="2335" w:type="dxa"/>
          </w:tcPr>
          <w:p w:rsidRPr="00C005A3" w:rsidR="005A2FED" w:rsidP="00CA5B44" w:rsidRDefault="005A2FED" w14:paraId="0F4F147D" w14:textId="77777777">
            <w:pPr>
              <w:rPr>
                <w:sz w:val="20"/>
                <w:szCs w:val="20"/>
              </w:rPr>
            </w:pPr>
            <w:r w:rsidRPr="00C005A3">
              <w:rPr>
                <w:sz w:val="20"/>
                <w:szCs w:val="20"/>
              </w:rPr>
              <w:t>State</w:t>
            </w:r>
          </w:p>
        </w:tc>
        <w:sdt>
          <w:sdtPr>
            <w:rPr>
              <w:rStyle w:val="Style1"/>
              <w:highlight w:val="lightGray"/>
            </w:rPr>
            <w:alias w:val="1"/>
            <w:tag w:val="1"/>
            <w:id w:val="70627209"/>
            <w:placeholder>
              <w:docPart w:val="16228B10BB704986BA57BBC3392B0A52"/>
            </w:placeholder>
            <w:showingPlcHdr/>
            <w:text/>
          </w:sdtPr>
          <w:sdtEndPr>
            <w:rPr>
              <w:rStyle w:val="DefaultParagraphFont"/>
              <w:b/>
              <w:sz w:val="24"/>
            </w:rPr>
          </w:sdtEndPr>
          <w:sdtContent>
            <w:tc>
              <w:tcPr>
                <w:tcW w:w="4050" w:type="dxa"/>
              </w:tcPr>
              <w:p w:rsidRPr="00C005A3" w:rsidR="005A2FED" w:rsidP="00C167E9" w:rsidRDefault="002E4680" w14:paraId="67D1B5CE" w14:textId="77777777">
                <w:pPr>
                  <w:rPr>
                    <w:b/>
                  </w:rPr>
                </w:pPr>
                <w:r>
                  <w:rPr>
                    <w:rStyle w:val="PlaceholderText"/>
                    <w:highlight w:val="lightGray"/>
                  </w:rPr>
                  <w:t xml:space="preserve">                                             </w:t>
                </w:r>
              </w:p>
            </w:tc>
          </w:sdtContent>
        </w:sdt>
        <w:sdt>
          <w:sdtPr>
            <w:rPr>
              <w:rStyle w:val="Style1"/>
              <w:highlight w:val="lightGray"/>
            </w:rPr>
            <w:alias w:val="1"/>
            <w:tag w:val="1"/>
            <w:id w:val="1595668657"/>
            <w:placeholder>
              <w:docPart w:val="9591C2E7CE9B4D1E9690842D7A1FB38B"/>
            </w:placeholder>
            <w:showingPlcHdr/>
            <w:text/>
          </w:sdtPr>
          <w:sdtEndPr>
            <w:rPr>
              <w:rStyle w:val="DefaultParagraphFont"/>
              <w:b/>
              <w:sz w:val="24"/>
            </w:rPr>
          </w:sdtEndPr>
          <w:sdtContent>
            <w:tc>
              <w:tcPr>
                <w:tcW w:w="3887" w:type="dxa"/>
              </w:tcPr>
              <w:p w:rsidRPr="00C005A3" w:rsidR="005A2FED" w:rsidP="00C167E9" w:rsidRDefault="002E4680" w14:paraId="73389B17" w14:textId="77777777">
                <w:pPr>
                  <w:rPr>
                    <w:b/>
                  </w:rPr>
                </w:pPr>
                <w:r>
                  <w:rPr>
                    <w:rStyle w:val="PlaceholderText"/>
                    <w:highlight w:val="lightGray"/>
                  </w:rPr>
                  <w:t xml:space="preserve">                                             </w:t>
                </w:r>
              </w:p>
            </w:tc>
          </w:sdtContent>
        </w:sdt>
      </w:tr>
      <w:tr w:rsidRPr="00C005A3" w:rsidR="005A2FED" w:rsidTr="00AA7DD0" w14:paraId="44BE3670" w14:textId="77777777">
        <w:tc>
          <w:tcPr>
            <w:tcW w:w="2335" w:type="dxa"/>
          </w:tcPr>
          <w:p w:rsidRPr="00C005A3" w:rsidR="005A2FED" w:rsidP="00CA5B44" w:rsidRDefault="005A2FED" w14:paraId="46C049F1" w14:textId="77777777">
            <w:pPr>
              <w:rPr>
                <w:sz w:val="20"/>
                <w:szCs w:val="20"/>
              </w:rPr>
            </w:pPr>
            <w:r w:rsidRPr="00C005A3">
              <w:rPr>
                <w:sz w:val="20"/>
                <w:szCs w:val="20"/>
              </w:rPr>
              <w:t>Zip code</w:t>
            </w:r>
          </w:p>
        </w:tc>
        <w:sdt>
          <w:sdtPr>
            <w:rPr>
              <w:rStyle w:val="Style1"/>
              <w:highlight w:val="lightGray"/>
            </w:rPr>
            <w:alias w:val="1"/>
            <w:tag w:val="1"/>
            <w:id w:val="-1883779132"/>
            <w:placeholder>
              <w:docPart w:val="0EE9E3701F2F4039AEDC9EF30C72C46B"/>
            </w:placeholder>
            <w:showingPlcHdr/>
            <w:text/>
          </w:sdtPr>
          <w:sdtEndPr>
            <w:rPr>
              <w:rStyle w:val="DefaultParagraphFont"/>
              <w:b/>
              <w:sz w:val="24"/>
            </w:rPr>
          </w:sdtEndPr>
          <w:sdtContent>
            <w:tc>
              <w:tcPr>
                <w:tcW w:w="4050" w:type="dxa"/>
              </w:tcPr>
              <w:p w:rsidRPr="00C005A3" w:rsidR="005A2FED" w:rsidP="00C167E9" w:rsidRDefault="002E4680" w14:paraId="59E17E69" w14:textId="77777777">
                <w:pPr>
                  <w:rPr>
                    <w:b/>
                  </w:rPr>
                </w:pPr>
                <w:r>
                  <w:rPr>
                    <w:rStyle w:val="PlaceholderText"/>
                    <w:highlight w:val="lightGray"/>
                  </w:rPr>
                  <w:t xml:space="preserve">                                             </w:t>
                </w:r>
              </w:p>
            </w:tc>
          </w:sdtContent>
        </w:sdt>
        <w:sdt>
          <w:sdtPr>
            <w:rPr>
              <w:rStyle w:val="Style1"/>
              <w:highlight w:val="lightGray"/>
            </w:rPr>
            <w:alias w:val="1"/>
            <w:tag w:val="1"/>
            <w:id w:val="-1342001802"/>
            <w:placeholder>
              <w:docPart w:val="9855C56BF4C44AD891569349DDC5FAEB"/>
            </w:placeholder>
            <w:showingPlcHdr/>
            <w:text/>
          </w:sdtPr>
          <w:sdtEndPr>
            <w:rPr>
              <w:rStyle w:val="DefaultParagraphFont"/>
              <w:b/>
              <w:sz w:val="24"/>
            </w:rPr>
          </w:sdtEndPr>
          <w:sdtContent>
            <w:tc>
              <w:tcPr>
                <w:tcW w:w="3887" w:type="dxa"/>
              </w:tcPr>
              <w:p w:rsidRPr="00C005A3" w:rsidR="005A2FED" w:rsidP="00C167E9" w:rsidRDefault="002E4680" w14:paraId="3ABB7682" w14:textId="77777777">
                <w:pPr>
                  <w:rPr>
                    <w:b/>
                  </w:rPr>
                </w:pPr>
                <w:r>
                  <w:rPr>
                    <w:rStyle w:val="PlaceholderText"/>
                    <w:highlight w:val="lightGray"/>
                  </w:rPr>
                  <w:t xml:space="preserve">                                             </w:t>
                </w:r>
              </w:p>
            </w:tc>
          </w:sdtContent>
        </w:sdt>
      </w:tr>
      <w:tr w:rsidRPr="00C005A3" w:rsidR="005A2FED" w:rsidTr="00AA7DD0" w14:paraId="730DB22E" w14:textId="77777777">
        <w:tc>
          <w:tcPr>
            <w:tcW w:w="2335" w:type="dxa"/>
          </w:tcPr>
          <w:p w:rsidRPr="00C005A3" w:rsidR="005A2FED" w:rsidP="00CA5B44" w:rsidRDefault="005A2FED" w14:paraId="503B3F07" w14:textId="77777777">
            <w:pPr>
              <w:rPr>
                <w:sz w:val="20"/>
                <w:szCs w:val="20"/>
              </w:rPr>
            </w:pPr>
            <w:r w:rsidRPr="00C005A3">
              <w:rPr>
                <w:sz w:val="20"/>
                <w:szCs w:val="20"/>
              </w:rPr>
              <w:t>Email</w:t>
            </w:r>
          </w:p>
        </w:tc>
        <w:sdt>
          <w:sdtPr>
            <w:rPr>
              <w:rStyle w:val="Style1"/>
              <w:highlight w:val="lightGray"/>
            </w:rPr>
            <w:alias w:val="1"/>
            <w:tag w:val="1"/>
            <w:id w:val="527146234"/>
            <w:placeholder>
              <w:docPart w:val="2FAE97046BE340C4BD48CAE951529189"/>
            </w:placeholder>
            <w:showingPlcHdr/>
            <w:text/>
          </w:sdtPr>
          <w:sdtEndPr>
            <w:rPr>
              <w:rStyle w:val="DefaultParagraphFont"/>
              <w:b/>
              <w:sz w:val="24"/>
            </w:rPr>
          </w:sdtEndPr>
          <w:sdtContent>
            <w:tc>
              <w:tcPr>
                <w:tcW w:w="4050" w:type="dxa"/>
              </w:tcPr>
              <w:p w:rsidRPr="00C005A3" w:rsidR="005A2FED" w:rsidP="00C167E9" w:rsidRDefault="002E4680" w14:paraId="0BEDCF4E" w14:textId="77777777">
                <w:pPr>
                  <w:rPr>
                    <w:b/>
                  </w:rPr>
                </w:pPr>
                <w:r>
                  <w:rPr>
                    <w:rStyle w:val="PlaceholderText"/>
                    <w:highlight w:val="lightGray"/>
                  </w:rPr>
                  <w:t xml:space="preserve">                                             </w:t>
                </w:r>
              </w:p>
            </w:tc>
          </w:sdtContent>
        </w:sdt>
        <w:sdt>
          <w:sdtPr>
            <w:rPr>
              <w:rStyle w:val="Style1"/>
              <w:highlight w:val="lightGray"/>
            </w:rPr>
            <w:alias w:val="1"/>
            <w:tag w:val="1"/>
            <w:id w:val="-1897724754"/>
            <w:placeholder>
              <w:docPart w:val="66FBC01B2E8940DD94DFCD26C20702BC"/>
            </w:placeholder>
            <w:showingPlcHdr/>
            <w:text/>
          </w:sdtPr>
          <w:sdtEndPr>
            <w:rPr>
              <w:rStyle w:val="DefaultParagraphFont"/>
              <w:b/>
              <w:sz w:val="24"/>
            </w:rPr>
          </w:sdtEndPr>
          <w:sdtContent>
            <w:tc>
              <w:tcPr>
                <w:tcW w:w="3887" w:type="dxa"/>
              </w:tcPr>
              <w:p w:rsidRPr="00C005A3" w:rsidR="005A2FED" w:rsidP="00C167E9" w:rsidRDefault="002E4680" w14:paraId="3D369C0F" w14:textId="77777777">
                <w:pPr>
                  <w:rPr>
                    <w:b/>
                  </w:rPr>
                </w:pPr>
                <w:r>
                  <w:rPr>
                    <w:rStyle w:val="PlaceholderText"/>
                    <w:highlight w:val="lightGray"/>
                  </w:rPr>
                  <w:t xml:space="preserve">                                             </w:t>
                </w:r>
              </w:p>
            </w:tc>
          </w:sdtContent>
        </w:sdt>
      </w:tr>
      <w:tr w:rsidRPr="00C005A3" w:rsidR="005A2FED" w:rsidTr="00AA7DD0" w14:paraId="2B45E8C8" w14:textId="77777777">
        <w:tc>
          <w:tcPr>
            <w:tcW w:w="2335" w:type="dxa"/>
          </w:tcPr>
          <w:p w:rsidRPr="00F05874" w:rsidR="005A2FED" w:rsidP="00CA5B44" w:rsidRDefault="005A2FED" w14:paraId="6F797A88" w14:textId="77777777">
            <w:pPr>
              <w:rPr>
                <w:sz w:val="20"/>
                <w:szCs w:val="20"/>
              </w:rPr>
            </w:pPr>
            <w:r w:rsidRPr="00F05874">
              <w:rPr>
                <w:sz w:val="20"/>
                <w:szCs w:val="20"/>
              </w:rPr>
              <w:t>Phone</w:t>
            </w:r>
          </w:p>
        </w:tc>
        <w:sdt>
          <w:sdtPr>
            <w:rPr>
              <w:rStyle w:val="Style1"/>
              <w:highlight w:val="lightGray"/>
            </w:rPr>
            <w:alias w:val="1"/>
            <w:tag w:val="1"/>
            <w:id w:val="-185444419"/>
            <w:placeholder>
              <w:docPart w:val="97F7FE0361114635880AC8C1A2ACC0EF"/>
            </w:placeholder>
            <w:showingPlcHdr/>
            <w:text/>
          </w:sdtPr>
          <w:sdtEndPr>
            <w:rPr>
              <w:rStyle w:val="DefaultParagraphFont"/>
              <w:b/>
              <w:sz w:val="24"/>
            </w:rPr>
          </w:sdtEndPr>
          <w:sdtContent>
            <w:tc>
              <w:tcPr>
                <w:tcW w:w="4050" w:type="dxa"/>
              </w:tcPr>
              <w:p w:rsidRPr="00C005A3" w:rsidR="005A2FED" w:rsidP="00C167E9" w:rsidRDefault="002E4680" w14:paraId="225E9BEF" w14:textId="77777777">
                <w:pPr>
                  <w:rPr>
                    <w:b/>
                  </w:rPr>
                </w:pPr>
                <w:r>
                  <w:rPr>
                    <w:rStyle w:val="PlaceholderText"/>
                    <w:highlight w:val="lightGray"/>
                  </w:rPr>
                  <w:t xml:space="preserve">                                             </w:t>
                </w:r>
              </w:p>
            </w:tc>
          </w:sdtContent>
        </w:sdt>
        <w:sdt>
          <w:sdtPr>
            <w:rPr>
              <w:rStyle w:val="Style1"/>
              <w:highlight w:val="lightGray"/>
            </w:rPr>
            <w:alias w:val="1"/>
            <w:tag w:val="1"/>
            <w:id w:val="-2043432616"/>
            <w:placeholder>
              <w:docPart w:val="59BB3A72708B467BAA3CD33B4DEA12A1"/>
            </w:placeholder>
            <w:showingPlcHdr/>
            <w:text/>
          </w:sdtPr>
          <w:sdtEndPr>
            <w:rPr>
              <w:rStyle w:val="DefaultParagraphFont"/>
              <w:b/>
              <w:sz w:val="24"/>
            </w:rPr>
          </w:sdtEndPr>
          <w:sdtContent>
            <w:tc>
              <w:tcPr>
                <w:tcW w:w="3887" w:type="dxa"/>
              </w:tcPr>
              <w:p w:rsidRPr="00C005A3" w:rsidR="005A2FED" w:rsidP="00C167E9" w:rsidRDefault="002E4680" w14:paraId="2290E24A" w14:textId="77777777">
                <w:pPr>
                  <w:rPr>
                    <w:b/>
                  </w:rPr>
                </w:pPr>
                <w:r>
                  <w:rPr>
                    <w:rStyle w:val="PlaceholderText"/>
                    <w:highlight w:val="lightGray"/>
                  </w:rPr>
                  <w:t xml:space="preserve">                                             </w:t>
                </w:r>
              </w:p>
            </w:tc>
          </w:sdtContent>
        </w:sdt>
      </w:tr>
      <w:tr w:rsidRPr="00071FA8" w:rsidR="00F05874" w:rsidTr="00EB4FAC" w14:paraId="135D0D5D" w14:textId="77777777">
        <w:tc>
          <w:tcPr>
            <w:tcW w:w="2335" w:type="dxa"/>
          </w:tcPr>
          <w:p w:rsidRPr="00F05874" w:rsidR="00F05874" w:rsidP="00CA5B44" w:rsidRDefault="00F05874" w14:paraId="34000777" w14:textId="77777777">
            <w:pPr>
              <w:rPr>
                <w:sz w:val="20"/>
                <w:szCs w:val="20"/>
                <w:highlight w:val="yellow"/>
              </w:rPr>
            </w:pPr>
          </w:p>
        </w:tc>
        <w:tc>
          <w:tcPr>
            <w:tcW w:w="7937" w:type="dxa"/>
            <w:gridSpan w:val="2"/>
          </w:tcPr>
          <w:p w:rsidRPr="00071FA8" w:rsidR="00F05874" w:rsidP="00C167E9" w:rsidRDefault="00B40170" w14:paraId="002B2CA9" w14:textId="77777777">
            <w:pPr>
              <w:rPr>
                <w:rStyle w:val="Style1"/>
                <w:b/>
              </w:rPr>
            </w:pPr>
            <w:r w:rsidRPr="00071FA8">
              <w:rPr>
                <w:rStyle w:val="Style1"/>
                <w:b/>
              </w:rPr>
              <w:t xml:space="preserve">Plant Owner </w:t>
            </w:r>
            <w:r w:rsidRPr="00071FA8">
              <w:rPr>
                <w:rStyle w:val="Style1"/>
                <w:i/>
              </w:rPr>
              <w:t>(complete if different from CEO contact information)</w:t>
            </w:r>
          </w:p>
        </w:tc>
      </w:tr>
      <w:tr w:rsidRPr="00C005A3" w:rsidR="00B40170" w:rsidTr="00EB4FAC" w14:paraId="02EC8D91" w14:textId="77777777">
        <w:tc>
          <w:tcPr>
            <w:tcW w:w="2335" w:type="dxa"/>
          </w:tcPr>
          <w:p w:rsidRPr="00071FA8" w:rsidR="00B40170" w:rsidP="00CA5B44" w:rsidRDefault="00B40170" w14:paraId="73D66494" w14:textId="77777777">
            <w:pPr>
              <w:rPr>
                <w:sz w:val="20"/>
                <w:szCs w:val="20"/>
              </w:rPr>
            </w:pPr>
            <w:r w:rsidRPr="00071FA8">
              <w:rPr>
                <w:sz w:val="20"/>
                <w:szCs w:val="20"/>
              </w:rPr>
              <w:t>Company</w:t>
            </w:r>
          </w:p>
        </w:tc>
        <w:sdt>
          <w:sdtPr>
            <w:rPr>
              <w:rStyle w:val="Style1"/>
              <w:highlight w:val="lightGray"/>
            </w:rPr>
            <w:alias w:val="1"/>
            <w:tag w:val="1"/>
            <w:id w:val="1857308197"/>
            <w:placeholder>
              <w:docPart w:val="5E4081A1D29B48E89DBCA404A543EABF"/>
            </w:placeholder>
            <w:showingPlcHdr/>
            <w:text/>
          </w:sdtPr>
          <w:sdtEndPr>
            <w:rPr>
              <w:rStyle w:val="DefaultParagraphFont"/>
              <w:b/>
              <w:sz w:val="24"/>
            </w:rPr>
          </w:sdtEndPr>
          <w:sdtContent>
            <w:tc>
              <w:tcPr>
                <w:tcW w:w="7937" w:type="dxa"/>
                <w:gridSpan w:val="2"/>
              </w:tcPr>
              <w:p w:rsidRPr="00F05874" w:rsidR="00B40170" w:rsidP="00C167E9" w:rsidRDefault="00B40170" w14:paraId="02DD6807" w14:textId="77777777">
                <w:pPr>
                  <w:rPr>
                    <w:rStyle w:val="Style1"/>
                    <w:highlight w:val="yellow"/>
                  </w:rPr>
                </w:pPr>
                <w:r>
                  <w:rPr>
                    <w:rStyle w:val="PlaceholderText"/>
                    <w:highlight w:val="lightGray"/>
                  </w:rPr>
                  <w:t xml:space="preserve">                                                                                                                </w:t>
                </w:r>
              </w:p>
            </w:tc>
          </w:sdtContent>
        </w:sdt>
      </w:tr>
      <w:tr w:rsidRPr="00C005A3" w:rsidR="00B40170" w:rsidTr="00EB4FAC" w14:paraId="7EB044FD" w14:textId="77777777">
        <w:tc>
          <w:tcPr>
            <w:tcW w:w="2335" w:type="dxa"/>
          </w:tcPr>
          <w:p w:rsidRPr="00071FA8" w:rsidR="00B40170" w:rsidP="00CA5B44" w:rsidRDefault="00B40170" w14:paraId="47FFAFEC" w14:textId="77777777">
            <w:pPr>
              <w:rPr>
                <w:sz w:val="20"/>
                <w:szCs w:val="20"/>
              </w:rPr>
            </w:pPr>
            <w:r w:rsidRPr="00071FA8">
              <w:rPr>
                <w:sz w:val="20"/>
                <w:szCs w:val="20"/>
              </w:rPr>
              <w:t>Address</w:t>
            </w:r>
          </w:p>
        </w:tc>
        <w:sdt>
          <w:sdtPr>
            <w:rPr>
              <w:rStyle w:val="Style1"/>
              <w:highlight w:val="lightGray"/>
            </w:rPr>
            <w:alias w:val="1"/>
            <w:tag w:val="1"/>
            <w:id w:val="467785293"/>
            <w:placeholder>
              <w:docPart w:val="D9C207DD2C244C2F982DD63C161703A5"/>
            </w:placeholder>
            <w:showingPlcHdr/>
            <w:text/>
          </w:sdtPr>
          <w:sdtEndPr>
            <w:rPr>
              <w:rStyle w:val="DefaultParagraphFont"/>
              <w:b/>
              <w:sz w:val="24"/>
            </w:rPr>
          </w:sdtEndPr>
          <w:sdtContent>
            <w:tc>
              <w:tcPr>
                <w:tcW w:w="7937" w:type="dxa"/>
                <w:gridSpan w:val="2"/>
              </w:tcPr>
              <w:p w:rsidRPr="00F05874" w:rsidR="00B40170" w:rsidP="00C167E9" w:rsidRDefault="00B40170" w14:paraId="370CBCB5" w14:textId="77777777">
                <w:pPr>
                  <w:rPr>
                    <w:rStyle w:val="Style1"/>
                    <w:highlight w:val="yellow"/>
                  </w:rPr>
                </w:pPr>
                <w:r>
                  <w:rPr>
                    <w:rStyle w:val="PlaceholderText"/>
                    <w:highlight w:val="lightGray"/>
                  </w:rPr>
                  <w:t xml:space="preserve">                                                                                                                </w:t>
                </w:r>
              </w:p>
            </w:tc>
          </w:sdtContent>
        </w:sdt>
      </w:tr>
      <w:tr w:rsidRPr="00C005A3" w:rsidR="00B40170" w:rsidTr="00EB4FAC" w14:paraId="67E895B0" w14:textId="77777777">
        <w:tc>
          <w:tcPr>
            <w:tcW w:w="2335" w:type="dxa"/>
          </w:tcPr>
          <w:p w:rsidRPr="00071FA8" w:rsidR="00B40170" w:rsidP="00CA5B44" w:rsidRDefault="00B40170" w14:paraId="4B53AAED" w14:textId="77777777">
            <w:pPr>
              <w:rPr>
                <w:sz w:val="20"/>
                <w:szCs w:val="20"/>
              </w:rPr>
            </w:pPr>
            <w:r w:rsidRPr="00071FA8">
              <w:rPr>
                <w:sz w:val="20"/>
                <w:szCs w:val="20"/>
              </w:rPr>
              <w:t>City, State, Zip</w:t>
            </w:r>
          </w:p>
        </w:tc>
        <w:sdt>
          <w:sdtPr>
            <w:rPr>
              <w:rStyle w:val="Style1"/>
              <w:highlight w:val="lightGray"/>
            </w:rPr>
            <w:alias w:val="1"/>
            <w:tag w:val="1"/>
            <w:id w:val="-868140420"/>
            <w:placeholder>
              <w:docPart w:val="32EDBDBA20C5490DBFD597A4EAF87449"/>
            </w:placeholder>
            <w:showingPlcHdr/>
            <w:text/>
          </w:sdtPr>
          <w:sdtEndPr>
            <w:rPr>
              <w:rStyle w:val="DefaultParagraphFont"/>
              <w:b/>
              <w:sz w:val="24"/>
            </w:rPr>
          </w:sdtEndPr>
          <w:sdtContent>
            <w:tc>
              <w:tcPr>
                <w:tcW w:w="7937" w:type="dxa"/>
                <w:gridSpan w:val="2"/>
              </w:tcPr>
              <w:p w:rsidRPr="00F05874" w:rsidR="00B40170" w:rsidP="00C167E9" w:rsidRDefault="00B40170" w14:paraId="63D11A3E" w14:textId="77777777">
                <w:pPr>
                  <w:rPr>
                    <w:rStyle w:val="Style1"/>
                    <w:highlight w:val="yellow"/>
                  </w:rPr>
                </w:pPr>
                <w:r>
                  <w:rPr>
                    <w:rStyle w:val="PlaceholderText"/>
                    <w:highlight w:val="lightGray"/>
                  </w:rPr>
                  <w:t xml:space="preserve">                                                                                                                </w:t>
                </w:r>
              </w:p>
            </w:tc>
          </w:sdtContent>
        </w:sdt>
      </w:tr>
      <w:tr w:rsidRPr="00C005A3" w:rsidR="00B40170" w:rsidTr="00EB4FAC" w14:paraId="40290198" w14:textId="77777777">
        <w:tc>
          <w:tcPr>
            <w:tcW w:w="2335" w:type="dxa"/>
          </w:tcPr>
          <w:p w:rsidRPr="00071FA8" w:rsidR="00B40170" w:rsidP="00CA5B44" w:rsidRDefault="00B40170" w14:paraId="60C3609F" w14:textId="77777777">
            <w:pPr>
              <w:rPr>
                <w:sz w:val="20"/>
                <w:szCs w:val="20"/>
              </w:rPr>
            </w:pPr>
            <w:r w:rsidRPr="00071FA8">
              <w:rPr>
                <w:sz w:val="20"/>
                <w:szCs w:val="20"/>
              </w:rPr>
              <w:t>Email</w:t>
            </w:r>
          </w:p>
        </w:tc>
        <w:sdt>
          <w:sdtPr>
            <w:rPr>
              <w:rStyle w:val="Style1"/>
              <w:highlight w:val="lightGray"/>
            </w:rPr>
            <w:alias w:val="1"/>
            <w:tag w:val="1"/>
            <w:id w:val="-1336603806"/>
            <w:placeholder>
              <w:docPart w:val="F2EA86DFDE5047C18E6EE0E4971663A5"/>
            </w:placeholder>
            <w:showingPlcHdr/>
            <w:text/>
          </w:sdtPr>
          <w:sdtEndPr>
            <w:rPr>
              <w:rStyle w:val="DefaultParagraphFont"/>
              <w:b/>
              <w:sz w:val="24"/>
            </w:rPr>
          </w:sdtEndPr>
          <w:sdtContent>
            <w:tc>
              <w:tcPr>
                <w:tcW w:w="7937" w:type="dxa"/>
                <w:gridSpan w:val="2"/>
              </w:tcPr>
              <w:p w:rsidRPr="00F05874" w:rsidR="00B40170" w:rsidP="00C167E9" w:rsidRDefault="00B40170" w14:paraId="425E8BE1" w14:textId="77777777">
                <w:pPr>
                  <w:rPr>
                    <w:rStyle w:val="Style1"/>
                    <w:highlight w:val="yellow"/>
                  </w:rPr>
                </w:pPr>
                <w:r>
                  <w:rPr>
                    <w:rStyle w:val="PlaceholderText"/>
                    <w:highlight w:val="lightGray"/>
                  </w:rPr>
                  <w:t xml:space="preserve">                                                                                                                </w:t>
                </w:r>
              </w:p>
            </w:tc>
          </w:sdtContent>
        </w:sdt>
      </w:tr>
    </w:tbl>
    <w:p w:rsidR="00B02603" w:rsidP="00CA5B44" w:rsidRDefault="00B02603" w14:paraId="002EE94F" w14:textId="77777777">
      <w:pPr>
        <w:rPr>
          <w:b/>
        </w:rPr>
      </w:pPr>
    </w:p>
    <w:tbl>
      <w:tblPr>
        <w:tblStyle w:val="TableGrid"/>
        <w:tblW w:w="10237" w:type="dxa"/>
        <w:tblInd w:w="18" w:type="dxa"/>
        <w:tblLook w:val="04A0" w:firstRow="1" w:lastRow="0" w:firstColumn="1" w:lastColumn="0" w:noHBand="0" w:noVBand="1"/>
      </w:tblPr>
      <w:tblGrid>
        <w:gridCol w:w="2317"/>
        <w:gridCol w:w="7920"/>
      </w:tblGrid>
      <w:tr w:rsidRPr="00C005A3" w:rsidR="005A2FED" w:rsidTr="008B4779" w14:paraId="324B85F1" w14:textId="77777777">
        <w:trPr>
          <w:trHeight w:val="20"/>
        </w:trPr>
        <w:tc>
          <w:tcPr>
            <w:tcW w:w="10237" w:type="dxa"/>
            <w:gridSpan w:val="2"/>
          </w:tcPr>
          <w:p w:rsidRPr="00C005A3" w:rsidR="005A2FED" w:rsidP="00C167E9" w:rsidRDefault="005A2FED" w14:paraId="22B91AF2" w14:textId="77777777">
            <w:pPr>
              <w:rPr>
                <w:b/>
              </w:rPr>
            </w:pPr>
            <w:r>
              <w:rPr>
                <w:b/>
              </w:rPr>
              <w:t>Plant</w:t>
            </w:r>
            <w:r w:rsidR="00B4442D">
              <w:rPr>
                <w:b/>
              </w:rPr>
              <w:t xml:space="preserve"> 1</w:t>
            </w:r>
          </w:p>
        </w:tc>
      </w:tr>
      <w:tr w:rsidRPr="00C005A3" w:rsidR="00B4442D" w:rsidTr="00B4442D" w14:paraId="66CB32D0" w14:textId="77777777">
        <w:trPr>
          <w:trHeight w:val="20"/>
        </w:trPr>
        <w:tc>
          <w:tcPr>
            <w:tcW w:w="2317" w:type="dxa"/>
          </w:tcPr>
          <w:p w:rsidRPr="008E3B69" w:rsidR="00B4442D" w:rsidP="00CA5B44" w:rsidRDefault="00B4442D" w14:paraId="165E301E" w14:textId="77777777">
            <w:pPr>
              <w:rPr>
                <w:sz w:val="20"/>
                <w:szCs w:val="20"/>
              </w:rPr>
            </w:pPr>
            <w:r w:rsidRPr="008E3B69">
              <w:rPr>
                <w:sz w:val="20"/>
                <w:szCs w:val="20"/>
              </w:rPr>
              <w:t xml:space="preserve">Plant </w:t>
            </w:r>
            <w:r>
              <w:rPr>
                <w:sz w:val="20"/>
                <w:szCs w:val="20"/>
              </w:rPr>
              <w:t>name</w:t>
            </w:r>
          </w:p>
        </w:tc>
        <w:sdt>
          <w:sdtPr>
            <w:rPr>
              <w:rStyle w:val="Style1"/>
              <w:highlight w:val="lightGray"/>
            </w:rPr>
            <w:alias w:val="1"/>
            <w:tag w:val="1"/>
            <w:id w:val="-1110275950"/>
            <w:placeholder>
              <w:docPart w:val="FCBEA43E0FA94A408A7E67C4AAFDA6DA"/>
            </w:placeholder>
            <w:showingPlcHdr/>
            <w:text/>
          </w:sdtPr>
          <w:sdtEndPr>
            <w:rPr>
              <w:rStyle w:val="DefaultParagraphFont"/>
              <w:b/>
              <w:sz w:val="24"/>
            </w:rPr>
          </w:sdtEndPr>
          <w:sdtContent>
            <w:tc>
              <w:tcPr>
                <w:tcW w:w="7920" w:type="dxa"/>
              </w:tcPr>
              <w:p w:rsidRPr="00C005A3" w:rsidR="00B4442D" w:rsidP="00C167E9" w:rsidRDefault="00B4442D" w14:paraId="36689FE7" w14:textId="77777777">
                <w:pPr>
                  <w:rPr>
                    <w:b/>
                  </w:rPr>
                </w:pPr>
                <w:r>
                  <w:rPr>
                    <w:rStyle w:val="PlaceholderText"/>
                    <w:highlight w:val="lightGray"/>
                  </w:rPr>
                  <w:t xml:space="preserve">                                                                                                                </w:t>
                </w:r>
              </w:p>
            </w:tc>
          </w:sdtContent>
        </w:sdt>
      </w:tr>
      <w:tr w:rsidRPr="00C005A3" w:rsidR="00B4442D" w:rsidTr="00B4442D" w14:paraId="4659BBE5" w14:textId="77777777">
        <w:trPr>
          <w:trHeight w:val="20"/>
        </w:trPr>
        <w:tc>
          <w:tcPr>
            <w:tcW w:w="2317" w:type="dxa"/>
          </w:tcPr>
          <w:p w:rsidRPr="008E3B69" w:rsidR="00B4442D" w:rsidP="00CA5B44" w:rsidRDefault="00B4442D" w14:paraId="1C6943DC" w14:textId="77777777">
            <w:pPr>
              <w:rPr>
                <w:sz w:val="20"/>
                <w:szCs w:val="20"/>
              </w:rPr>
            </w:pPr>
            <w:r w:rsidRPr="008E3B69">
              <w:rPr>
                <w:sz w:val="20"/>
                <w:szCs w:val="20"/>
              </w:rPr>
              <w:t>Company name</w:t>
            </w:r>
          </w:p>
        </w:tc>
        <w:sdt>
          <w:sdtPr>
            <w:rPr>
              <w:rStyle w:val="Style1"/>
              <w:highlight w:val="lightGray"/>
            </w:rPr>
            <w:alias w:val="1"/>
            <w:tag w:val="1"/>
            <w:id w:val="1898397019"/>
            <w:placeholder>
              <w:docPart w:val="8631B16BEBA34864959B31CE5EE39C6A"/>
            </w:placeholder>
            <w:showingPlcHdr/>
            <w:text/>
          </w:sdtPr>
          <w:sdtEndPr>
            <w:rPr>
              <w:rStyle w:val="DefaultParagraphFont"/>
              <w:b/>
              <w:sz w:val="24"/>
            </w:rPr>
          </w:sdtEndPr>
          <w:sdtContent>
            <w:tc>
              <w:tcPr>
                <w:tcW w:w="7920" w:type="dxa"/>
              </w:tcPr>
              <w:p w:rsidRPr="00C005A3" w:rsidR="00B4442D" w:rsidP="00C167E9" w:rsidRDefault="00B4442D" w14:paraId="0D5D10CA" w14:textId="77777777">
                <w:pPr>
                  <w:rPr>
                    <w:b/>
                  </w:rPr>
                </w:pPr>
                <w:r>
                  <w:rPr>
                    <w:rStyle w:val="PlaceholderText"/>
                    <w:highlight w:val="lightGray"/>
                  </w:rPr>
                  <w:t xml:space="preserve">                                                                                                                </w:t>
                </w:r>
              </w:p>
            </w:tc>
          </w:sdtContent>
        </w:sdt>
      </w:tr>
      <w:tr w:rsidRPr="00C005A3" w:rsidR="00B4442D" w:rsidTr="00B4442D" w14:paraId="7D9BD4D1" w14:textId="77777777">
        <w:trPr>
          <w:trHeight w:val="20"/>
        </w:trPr>
        <w:tc>
          <w:tcPr>
            <w:tcW w:w="2317" w:type="dxa"/>
          </w:tcPr>
          <w:p w:rsidRPr="00C005A3" w:rsidR="00B4442D" w:rsidP="00CA5B44" w:rsidRDefault="00B4442D" w14:paraId="7B8A27F7" w14:textId="77777777">
            <w:pPr>
              <w:rPr>
                <w:sz w:val="20"/>
                <w:szCs w:val="20"/>
              </w:rPr>
            </w:pPr>
            <w:r>
              <w:rPr>
                <w:sz w:val="20"/>
                <w:szCs w:val="20"/>
              </w:rPr>
              <w:t>Address 1</w:t>
            </w:r>
          </w:p>
        </w:tc>
        <w:sdt>
          <w:sdtPr>
            <w:rPr>
              <w:color w:val="808080"/>
              <w:highlight w:val="lightGray"/>
            </w:rPr>
            <w:alias w:val="1"/>
            <w:tag w:val="1"/>
            <w:id w:val="-599175345"/>
            <w:placeholder>
              <w:docPart w:val="8EE93B2E27374957B1DE64E6C9007447"/>
            </w:placeholder>
            <w:text/>
          </w:sdtPr>
          <w:sdtEndPr/>
          <w:sdtContent>
            <w:tc>
              <w:tcPr>
                <w:tcW w:w="7920" w:type="dxa"/>
              </w:tcPr>
              <w:p w:rsidRPr="00C005A3" w:rsidR="00B4442D" w:rsidP="00C167E9" w:rsidRDefault="00B4442D" w14:paraId="7E2C1E85" w14:textId="77777777">
                <w:pPr>
                  <w:rPr>
                    <w:b/>
                  </w:rPr>
                </w:pPr>
                <w:r w:rsidRPr="004A6E23">
                  <w:rPr>
                    <w:color w:val="808080"/>
                    <w:highlight w:val="lightGray"/>
                  </w:rPr>
                  <w:t xml:space="preserve">                                                                                                                </w:t>
                </w:r>
              </w:p>
            </w:tc>
          </w:sdtContent>
        </w:sdt>
      </w:tr>
      <w:tr w:rsidRPr="00C005A3" w:rsidR="00B4442D" w:rsidTr="00B4442D" w14:paraId="6959D4C5" w14:textId="77777777">
        <w:trPr>
          <w:trHeight w:val="20"/>
        </w:trPr>
        <w:tc>
          <w:tcPr>
            <w:tcW w:w="2317" w:type="dxa"/>
          </w:tcPr>
          <w:p w:rsidRPr="00C005A3" w:rsidR="00B4442D" w:rsidP="00CA5B44" w:rsidRDefault="00B4442D" w14:paraId="5E40438B" w14:textId="77777777">
            <w:pPr>
              <w:rPr>
                <w:b/>
                <w:sz w:val="20"/>
                <w:szCs w:val="20"/>
              </w:rPr>
            </w:pPr>
            <w:r w:rsidRPr="00C005A3">
              <w:rPr>
                <w:sz w:val="20"/>
                <w:szCs w:val="20"/>
              </w:rPr>
              <w:t>Address 2</w:t>
            </w:r>
          </w:p>
        </w:tc>
        <w:sdt>
          <w:sdtPr>
            <w:rPr>
              <w:color w:val="808080"/>
              <w:highlight w:val="lightGray"/>
            </w:rPr>
            <w:alias w:val="1"/>
            <w:tag w:val="1"/>
            <w:id w:val="698440487"/>
            <w:placeholder>
              <w:docPart w:val="C23523F60BBD4D5F86480778128392DC"/>
            </w:placeholder>
            <w:text/>
          </w:sdtPr>
          <w:sdtEndPr/>
          <w:sdtContent>
            <w:tc>
              <w:tcPr>
                <w:tcW w:w="7920" w:type="dxa"/>
              </w:tcPr>
              <w:p w:rsidRPr="00C005A3" w:rsidR="00B4442D" w:rsidP="00C167E9" w:rsidRDefault="00B4442D" w14:paraId="626C21CE" w14:textId="77777777">
                <w:pPr>
                  <w:rPr>
                    <w:b/>
                  </w:rPr>
                </w:pPr>
                <w:r w:rsidRPr="00F12D3F">
                  <w:rPr>
                    <w:color w:val="808080"/>
                    <w:highlight w:val="lightGray"/>
                  </w:rPr>
                  <w:t xml:space="preserve">                                                                                                                </w:t>
                </w:r>
              </w:p>
            </w:tc>
          </w:sdtContent>
        </w:sdt>
      </w:tr>
      <w:tr w:rsidRPr="00C005A3" w:rsidR="00B4442D" w:rsidTr="00B4442D" w14:paraId="2D29F421" w14:textId="77777777">
        <w:trPr>
          <w:trHeight w:val="20"/>
        </w:trPr>
        <w:tc>
          <w:tcPr>
            <w:tcW w:w="2317" w:type="dxa"/>
          </w:tcPr>
          <w:p w:rsidRPr="00C005A3" w:rsidR="00B4442D" w:rsidP="00CA5B44" w:rsidRDefault="00B4442D" w14:paraId="364469DA" w14:textId="77777777">
            <w:pPr>
              <w:rPr>
                <w:b/>
                <w:sz w:val="20"/>
                <w:szCs w:val="20"/>
              </w:rPr>
            </w:pPr>
            <w:r w:rsidRPr="00C005A3">
              <w:rPr>
                <w:sz w:val="20"/>
                <w:szCs w:val="20"/>
              </w:rPr>
              <w:t>City</w:t>
            </w:r>
          </w:p>
        </w:tc>
        <w:sdt>
          <w:sdtPr>
            <w:rPr>
              <w:color w:val="808080"/>
              <w:highlight w:val="lightGray"/>
            </w:rPr>
            <w:alias w:val="1"/>
            <w:tag w:val="1"/>
            <w:id w:val="433329241"/>
            <w:placeholder>
              <w:docPart w:val="67BC58067F9A4119BE03FC84F994F538"/>
            </w:placeholder>
            <w:text/>
          </w:sdtPr>
          <w:sdtEndPr/>
          <w:sdtContent>
            <w:tc>
              <w:tcPr>
                <w:tcW w:w="7920" w:type="dxa"/>
              </w:tcPr>
              <w:p w:rsidRPr="00C005A3" w:rsidR="00B4442D" w:rsidP="00C167E9" w:rsidRDefault="00B4442D" w14:paraId="799D9354" w14:textId="77777777">
                <w:pPr>
                  <w:rPr>
                    <w:b/>
                  </w:rPr>
                </w:pPr>
                <w:r w:rsidRPr="001F752B">
                  <w:rPr>
                    <w:color w:val="808080"/>
                    <w:highlight w:val="lightGray"/>
                  </w:rPr>
                  <w:t xml:space="preserve">                                                                                                                </w:t>
                </w:r>
              </w:p>
            </w:tc>
          </w:sdtContent>
        </w:sdt>
      </w:tr>
      <w:tr w:rsidRPr="00C005A3" w:rsidR="00B4442D" w:rsidTr="00B4442D" w14:paraId="0CFD4022" w14:textId="77777777">
        <w:trPr>
          <w:trHeight w:val="20"/>
        </w:trPr>
        <w:tc>
          <w:tcPr>
            <w:tcW w:w="2317" w:type="dxa"/>
          </w:tcPr>
          <w:p w:rsidRPr="00C005A3" w:rsidR="00B4442D" w:rsidP="00CA5B44" w:rsidRDefault="00B4442D" w14:paraId="3D875E25" w14:textId="77777777">
            <w:pPr>
              <w:rPr>
                <w:sz w:val="20"/>
                <w:szCs w:val="20"/>
              </w:rPr>
            </w:pPr>
            <w:r w:rsidRPr="00C005A3">
              <w:rPr>
                <w:sz w:val="20"/>
                <w:szCs w:val="20"/>
              </w:rPr>
              <w:t>State</w:t>
            </w:r>
          </w:p>
        </w:tc>
        <w:sdt>
          <w:sdtPr>
            <w:rPr>
              <w:color w:val="808080"/>
              <w:highlight w:val="lightGray"/>
            </w:rPr>
            <w:alias w:val="1"/>
            <w:tag w:val="1"/>
            <w:id w:val="-1334438747"/>
            <w:placeholder>
              <w:docPart w:val="0844D518C9A34935A01975E108BA99A9"/>
            </w:placeholder>
            <w:text/>
          </w:sdtPr>
          <w:sdtEndPr/>
          <w:sdtContent>
            <w:tc>
              <w:tcPr>
                <w:tcW w:w="7920" w:type="dxa"/>
              </w:tcPr>
              <w:p w:rsidRPr="00C005A3" w:rsidR="00B4442D" w:rsidP="00C167E9" w:rsidRDefault="00B4442D" w14:paraId="0D338836" w14:textId="77777777">
                <w:pPr>
                  <w:rPr>
                    <w:b/>
                  </w:rPr>
                </w:pPr>
                <w:r w:rsidRPr="00EE7FF1">
                  <w:rPr>
                    <w:color w:val="808080"/>
                    <w:highlight w:val="lightGray"/>
                  </w:rPr>
                  <w:t xml:space="preserve">                                                                                                                </w:t>
                </w:r>
              </w:p>
            </w:tc>
          </w:sdtContent>
        </w:sdt>
      </w:tr>
      <w:tr w:rsidRPr="00C005A3" w:rsidR="00B4442D" w:rsidTr="00B4442D" w14:paraId="61B07E59" w14:textId="77777777">
        <w:trPr>
          <w:trHeight w:val="20"/>
        </w:trPr>
        <w:tc>
          <w:tcPr>
            <w:tcW w:w="2317" w:type="dxa"/>
          </w:tcPr>
          <w:p w:rsidRPr="00C005A3" w:rsidR="00B4442D" w:rsidP="00CA5B44" w:rsidRDefault="00B4442D" w14:paraId="6A921AE3" w14:textId="77777777">
            <w:pPr>
              <w:rPr>
                <w:sz w:val="20"/>
                <w:szCs w:val="20"/>
              </w:rPr>
            </w:pPr>
            <w:r w:rsidRPr="00C005A3">
              <w:rPr>
                <w:sz w:val="20"/>
                <w:szCs w:val="20"/>
              </w:rPr>
              <w:t>Zip code</w:t>
            </w:r>
          </w:p>
        </w:tc>
        <w:sdt>
          <w:sdtPr>
            <w:rPr>
              <w:rStyle w:val="Style1"/>
              <w:highlight w:val="lightGray"/>
            </w:rPr>
            <w:alias w:val="1"/>
            <w:tag w:val="1"/>
            <w:id w:val="-1532721290"/>
            <w:placeholder>
              <w:docPart w:val="30F884BA35CE40F29FD131F0C0C32A3E"/>
            </w:placeholder>
            <w:showingPlcHdr/>
            <w:text/>
          </w:sdtPr>
          <w:sdtEndPr>
            <w:rPr>
              <w:rStyle w:val="DefaultParagraphFont"/>
              <w:b/>
              <w:sz w:val="24"/>
            </w:rPr>
          </w:sdtEndPr>
          <w:sdtContent>
            <w:tc>
              <w:tcPr>
                <w:tcW w:w="7920" w:type="dxa"/>
              </w:tcPr>
              <w:p w:rsidRPr="00C005A3" w:rsidR="00B4442D" w:rsidP="00C167E9" w:rsidRDefault="00B4442D" w14:paraId="021E5BB2" w14:textId="77777777">
                <w:pPr>
                  <w:rPr>
                    <w:b/>
                  </w:rPr>
                </w:pPr>
                <w:r>
                  <w:rPr>
                    <w:rStyle w:val="PlaceholderText"/>
                    <w:highlight w:val="lightGray"/>
                  </w:rPr>
                  <w:t xml:space="preserve">                                                                                                                </w:t>
                </w:r>
              </w:p>
            </w:tc>
          </w:sdtContent>
        </w:sdt>
      </w:tr>
      <w:tr w:rsidRPr="00C005A3" w:rsidR="00B4442D" w:rsidTr="00B4442D" w14:paraId="011598C4" w14:textId="77777777">
        <w:trPr>
          <w:trHeight w:val="20"/>
        </w:trPr>
        <w:tc>
          <w:tcPr>
            <w:tcW w:w="2317" w:type="dxa"/>
          </w:tcPr>
          <w:p w:rsidRPr="00C005A3" w:rsidR="00B4442D" w:rsidP="00CA5B44" w:rsidRDefault="00B4442D" w14:paraId="4AEC0F80" w14:textId="77777777">
            <w:pPr>
              <w:rPr>
                <w:sz w:val="20"/>
                <w:szCs w:val="20"/>
              </w:rPr>
            </w:pPr>
            <w:r>
              <w:rPr>
                <w:sz w:val="20"/>
                <w:szCs w:val="20"/>
              </w:rPr>
              <w:t>Decal type (see below)</w:t>
            </w:r>
          </w:p>
        </w:tc>
        <w:tc>
          <w:tcPr>
            <w:tcW w:w="7920" w:type="dxa"/>
          </w:tcPr>
          <w:p w:rsidRPr="00C005A3" w:rsidR="00B4442D" w:rsidRDefault="00B4442D" w14:paraId="5D1B72F2" w14:textId="77777777">
            <w:pPr>
              <w:rPr>
                <w:b/>
              </w:rPr>
            </w:pPr>
            <w:r>
              <w:rPr>
                <w:rFonts w:cs="Arial"/>
                <w:sz w:val="20"/>
                <w:szCs w:val="20"/>
              </w:rPr>
              <w:t>Cyan and white</w:t>
            </w:r>
            <w:sdt>
              <w:sdtPr>
                <w:rPr>
                  <w:rFonts w:eastAsia="MS Gothic" w:cs="Arial"/>
                  <w:sz w:val="20"/>
                  <w:szCs w:val="20"/>
                </w:rPr>
                <w:id w:val="1966305232"/>
              </w:sdtPr>
              <w:sdtEndPr/>
              <w:sdtContent>
                <w:r w:rsidR="00717541">
                  <w:rPr>
                    <w:rFonts w:hint="eastAsia" w:ascii="MS Gothic" w:hAnsi="MS Gothic" w:eastAsia="MS Gothic" w:cs="Arial"/>
                    <w:sz w:val="20"/>
                    <w:szCs w:val="20"/>
                  </w:rPr>
                  <w:t>☐</w:t>
                </w:r>
              </w:sdtContent>
            </w:sdt>
            <w:r w:rsidRPr="0025744A">
              <w:rPr>
                <w:rFonts w:cs="Arial"/>
                <w:sz w:val="20"/>
                <w:szCs w:val="20"/>
              </w:rPr>
              <w:t xml:space="preserve"> </w:t>
            </w:r>
            <w:r w:rsidRPr="0025744A">
              <w:rPr>
                <w:rFonts w:cs="Arial"/>
                <w:sz w:val="20"/>
                <w:szCs w:val="20"/>
              </w:rPr>
              <w:tab/>
            </w:r>
            <w:r>
              <w:rPr>
                <w:rFonts w:cs="Arial"/>
                <w:sz w:val="20"/>
                <w:szCs w:val="20"/>
              </w:rPr>
              <w:t>Etched</w:t>
            </w:r>
            <w:sdt>
              <w:sdtPr>
                <w:rPr>
                  <w:rFonts w:eastAsia="MS Gothic" w:cs="Arial"/>
                  <w:sz w:val="20"/>
                  <w:szCs w:val="20"/>
                </w:rPr>
                <w:id w:val="-612671828"/>
              </w:sdtPr>
              <w:sdtEndPr/>
              <w:sdtContent>
                <w:r w:rsidRPr="0025744A">
                  <w:rPr>
                    <w:rFonts w:ascii="Segoe UI Symbol" w:hAnsi="Segoe UI Symbol" w:eastAsia="MS Gothic" w:cs="Segoe UI Symbol"/>
                    <w:sz w:val="20"/>
                    <w:szCs w:val="20"/>
                  </w:rPr>
                  <w:t>☐</w:t>
                </w:r>
              </w:sdtContent>
            </w:sdt>
          </w:p>
        </w:tc>
      </w:tr>
    </w:tbl>
    <w:p w:rsidR="00B4442D" w:rsidP="00CA5B44" w:rsidRDefault="00B4442D" w14:paraId="34924B6E" w14:textId="77777777">
      <w:pPr>
        <w:rPr>
          <w:b/>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48"/>
        <w:gridCol w:w="1676"/>
        <w:gridCol w:w="6754"/>
      </w:tblGrid>
      <w:tr w:rsidRPr="00C005A3" w:rsidR="00AA7DD0" w:rsidTr="00DA4A0E" w14:paraId="7F7EFF49" w14:textId="77777777">
        <w:trPr>
          <w:trHeight w:val="255"/>
        </w:trPr>
        <w:tc>
          <w:tcPr>
            <w:tcW w:w="3524" w:type="dxa"/>
            <w:gridSpan w:val="2"/>
          </w:tcPr>
          <w:p w:rsidRPr="00C005A3" w:rsidR="00AA7DD0" w:rsidP="00C167E9" w:rsidRDefault="00AA7DD0" w14:paraId="6B648597" w14:textId="77777777">
            <w:pPr>
              <w:rPr>
                <w:b/>
              </w:rPr>
            </w:pPr>
            <w:r>
              <w:rPr>
                <w:b/>
              </w:rPr>
              <w:t>ENERGY STAR Decals</w:t>
            </w:r>
          </w:p>
        </w:tc>
        <w:tc>
          <w:tcPr>
            <w:tcW w:w="6754" w:type="dxa"/>
            <w:vMerge w:val="restart"/>
          </w:tcPr>
          <w:p w:rsidRPr="00D93639" w:rsidR="00AA7DD0" w:rsidP="00D93639" w:rsidRDefault="00AA7DD0" w14:paraId="0A65D3E7" w14:textId="77777777">
            <w:pPr>
              <w:rPr>
                <w:b/>
                <w:sz w:val="18"/>
                <w:szCs w:val="18"/>
              </w:rPr>
            </w:pPr>
            <w:r w:rsidRPr="00C167E9">
              <w:rPr>
                <w:sz w:val="18"/>
                <w:szCs w:val="18"/>
              </w:rPr>
              <w:t>NOTE:  Unless specified otherwise, all recognition materials will be addressed and sent to the Corporate Energy Manager at the location specified above.  The congratulatory letter for the CEO will be sent directly to the address provided for the CEO. Please specify any other information/requests for distribution of recognition materials in the space below.</w:t>
            </w:r>
          </w:p>
        </w:tc>
      </w:tr>
      <w:tr w:rsidRPr="00C005A3" w:rsidR="00AA7DD0" w:rsidTr="00B40170" w14:paraId="67F0636D" w14:textId="77777777">
        <w:trPr>
          <w:trHeight w:val="2157"/>
        </w:trPr>
        <w:tc>
          <w:tcPr>
            <w:tcW w:w="1848" w:type="dxa"/>
          </w:tcPr>
          <w:p w:rsidRPr="00AD39A4" w:rsidR="00AA7DD0" w:rsidP="00C167E9" w:rsidRDefault="00AA7DD0" w14:paraId="46148077" w14:textId="77777777">
            <w:pPr>
              <w:rPr>
                <w:b/>
                <w:sz w:val="32"/>
                <w:szCs w:val="32"/>
              </w:rPr>
            </w:pPr>
            <w:r>
              <w:rPr>
                <w:sz w:val="20"/>
                <w:szCs w:val="20"/>
              </w:rPr>
              <w:t>Cyan and White</w:t>
            </w:r>
          </w:p>
          <w:p w:rsidR="00AA7DD0" w:rsidP="00C167E9" w:rsidRDefault="00AA7DD0" w14:paraId="1B913345" w14:textId="77777777">
            <w:pPr>
              <w:rPr>
                <w:b/>
                <w:sz w:val="20"/>
                <w:szCs w:val="20"/>
              </w:rPr>
            </w:pPr>
            <w:r>
              <w:rPr>
                <w:noProof/>
              </w:rPr>
              <w:drawing>
                <wp:inline distT="0" distB="0" distL="0" distR="0" wp14:anchorId="344DA770" wp14:editId="221D4E0E">
                  <wp:extent cx="563440" cy="1074420"/>
                  <wp:effectExtent l="0" t="0" r="8255" b="0"/>
                  <wp:docPr id="10" name="Picture 10" descr="G:\CPPD\C&amp;I_Industry\PLANT LABEL\Award Distribution Material\Package\20160606_134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PPD\C&amp;I_Industry\PLANT LABEL\Award Distribution Material\Package\20160606_13492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242" t="3379" r="10015" b="7885"/>
                          <a:stretch/>
                        </pic:blipFill>
                        <pic:spPr bwMode="auto">
                          <a:xfrm>
                            <a:off x="0" y="0"/>
                            <a:ext cx="566808" cy="1080843"/>
                          </a:xfrm>
                          <a:prstGeom prst="rect">
                            <a:avLst/>
                          </a:prstGeom>
                          <a:noFill/>
                          <a:ln>
                            <a:noFill/>
                          </a:ln>
                          <a:extLst>
                            <a:ext uri="{53640926-AAD7-44D8-BBD7-CCE9431645EC}">
                              <a14:shadowObscured xmlns:a14="http://schemas.microsoft.com/office/drawing/2010/main"/>
                            </a:ext>
                          </a:extLst>
                        </pic:spPr>
                      </pic:pic>
                    </a:graphicData>
                  </a:graphic>
                </wp:inline>
              </w:drawing>
            </w:r>
          </w:p>
          <w:p w:rsidRPr="00C005A3" w:rsidR="00AA7DD0" w:rsidP="00C167E9" w:rsidRDefault="00AA7DD0" w14:paraId="2C688FF8" w14:textId="77777777">
            <w:pPr>
              <w:rPr>
                <w:b/>
                <w:sz w:val="20"/>
                <w:szCs w:val="20"/>
              </w:rPr>
            </w:pPr>
          </w:p>
        </w:tc>
        <w:tc>
          <w:tcPr>
            <w:tcW w:w="1676" w:type="dxa"/>
          </w:tcPr>
          <w:p w:rsidRPr="00C005A3" w:rsidR="00AA7DD0" w:rsidP="00C167E9" w:rsidRDefault="00AA7DD0" w14:paraId="4267F5E2" w14:textId="77777777">
            <w:pPr>
              <w:rPr>
                <w:sz w:val="20"/>
                <w:szCs w:val="20"/>
              </w:rPr>
            </w:pPr>
            <w:r>
              <w:rPr>
                <w:sz w:val="20"/>
                <w:szCs w:val="20"/>
              </w:rPr>
              <w:t>Etched</w:t>
            </w:r>
          </w:p>
          <w:p w:rsidRPr="00C005A3" w:rsidR="00AA7DD0" w:rsidP="00C167E9" w:rsidRDefault="00AA7DD0" w14:paraId="2950C24F" w14:textId="77777777">
            <w:pPr>
              <w:rPr>
                <w:b/>
              </w:rPr>
            </w:pPr>
            <w:r>
              <w:rPr>
                <w:b/>
                <w:noProof/>
                <w:sz w:val="20"/>
                <w:szCs w:val="20"/>
              </w:rPr>
              <w:drawing>
                <wp:inline distT="0" distB="0" distL="0" distR="0" wp14:anchorId="594824CF" wp14:editId="3FB8FC1B">
                  <wp:extent cx="581064" cy="1074420"/>
                  <wp:effectExtent l="0" t="0" r="9525" b="0"/>
                  <wp:docPr id="7" name="Picture 7" descr="G:\CPPD\C&amp;I_Industry\PLANT LABEL\Award Distribution Material\Package\20160606_133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PPD\C&amp;I_Industry\PLANT LABEL\Award Distribution Material\Package\20160606_133247.jp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l="12789" t="2859" r="5547" b="12219"/>
                          <a:stretch/>
                        </pic:blipFill>
                        <pic:spPr bwMode="auto">
                          <a:xfrm>
                            <a:off x="0" y="0"/>
                            <a:ext cx="584828" cy="10813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54" w:type="dxa"/>
            <w:vMerge/>
          </w:tcPr>
          <w:p w:rsidR="00AA7DD0" w:rsidP="00C167E9" w:rsidRDefault="00AA7DD0" w14:paraId="1A3B170F" w14:textId="77777777">
            <w:pPr>
              <w:rPr>
                <w:sz w:val="20"/>
                <w:szCs w:val="20"/>
              </w:rPr>
            </w:pPr>
          </w:p>
        </w:tc>
      </w:tr>
    </w:tbl>
    <w:tbl>
      <w:tblPr>
        <w:tblStyle w:val="TableGrid"/>
        <w:tblW w:w="10237" w:type="dxa"/>
        <w:tblInd w:w="18" w:type="dxa"/>
        <w:tblLook w:val="04A0" w:firstRow="1" w:lastRow="0" w:firstColumn="1" w:lastColumn="0" w:noHBand="0" w:noVBand="1"/>
      </w:tblPr>
      <w:tblGrid>
        <w:gridCol w:w="2317"/>
        <w:gridCol w:w="7920"/>
      </w:tblGrid>
      <w:tr w:rsidRPr="00C005A3" w:rsidR="00AA7DD0" w:rsidTr="0025744A" w14:paraId="40CD6B94" w14:textId="77777777">
        <w:trPr>
          <w:trHeight w:val="20"/>
        </w:trPr>
        <w:tc>
          <w:tcPr>
            <w:tcW w:w="10237" w:type="dxa"/>
            <w:gridSpan w:val="2"/>
          </w:tcPr>
          <w:p w:rsidRPr="00C005A3" w:rsidR="00AA7DD0" w:rsidP="00C167E9" w:rsidRDefault="00AA7DD0" w14:paraId="0C2349A8" w14:textId="77777777">
            <w:pPr>
              <w:rPr>
                <w:b/>
              </w:rPr>
            </w:pPr>
            <w:r>
              <w:rPr>
                <w:b/>
              </w:rPr>
              <w:lastRenderedPageBreak/>
              <w:t>Plant 2</w:t>
            </w:r>
          </w:p>
        </w:tc>
      </w:tr>
      <w:tr w:rsidRPr="00C005A3" w:rsidR="00AA7DD0" w:rsidTr="0025744A" w14:paraId="5EC92790" w14:textId="77777777">
        <w:trPr>
          <w:trHeight w:val="20"/>
        </w:trPr>
        <w:tc>
          <w:tcPr>
            <w:tcW w:w="2317" w:type="dxa"/>
          </w:tcPr>
          <w:p w:rsidRPr="008E3B69" w:rsidR="00AA7DD0" w:rsidP="00CA5B44" w:rsidRDefault="00AA7DD0" w14:paraId="23A4D36D" w14:textId="77777777">
            <w:pPr>
              <w:rPr>
                <w:sz w:val="20"/>
                <w:szCs w:val="20"/>
              </w:rPr>
            </w:pPr>
            <w:r w:rsidRPr="008E3B69">
              <w:rPr>
                <w:sz w:val="20"/>
                <w:szCs w:val="20"/>
              </w:rPr>
              <w:t xml:space="preserve">Plant </w:t>
            </w:r>
            <w:r>
              <w:rPr>
                <w:sz w:val="20"/>
                <w:szCs w:val="20"/>
              </w:rPr>
              <w:t>name</w:t>
            </w:r>
          </w:p>
        </w:tc>
        <w:sdt>
          <w:sdtPr>
            <w:rPr>
              <w:rStyle w:val="Style1"/>
              <w:highlight w:val="lightGray"/>
            </w:rPr>
            <w:alias w:val="1"/>
            <w:tag w:val="1"/>
            <w:id w:val="-1093776405"/>
            <w:placeholder>
              <w:docPart w:val="52855258D36249F199637B6F6708B9EA"/>
            </w:placeholder>
            <w:showingPlcHdr/>
            <w:text/>
          </w:sdtPr>
          <w:sdtEndPr>
            <w:rPr>
              <w:rStyle w:val="DefaultParagraphFont"/>
              <w:b/>
              <w:sz w:val="24"/>
            </w:rPr>
          </w:sdtEndPr>
          <w:sdtContent>
            <w:tc>
              <w:tcPr>
                <w:tcW w:w="7920" w:type="dxa"/>
              </w:tcPr>
              <w:p w:rsidRPr="00C005A3" w:rsidR="00AA7DD0" w:rsidP="00C167E9" w:rsidRDefault="00AA7DD0" w14:paraId="054FBB17" w14:textId="77777777">
                <w:pPr>
                  <w:rPr>
                    <w:b/>
                  </w:rPr>
                </w:pPr>
                <w:r>
                  <w:rPr>
                    <w:rStyle w:val="PlaceholderText"/>
                    <w:highlight w:val="lightGray"/>
                  </w:rPr>
                  <w:t xml:space="preserve">                                                                                                                </w:t>
                </w:r>
              </w:p>
            </w:tc>
          </w:sdtContent>
        </w:sdt>
      </w:tr>
      <w:tr w:rsidRPr="00C005A3" w:rsidR="00AA7DD0" w:rsidTr="0025744A" w14:paraId="28765E74" w14:textId="77777777">
        <w:trPr>
          <w:trHeight w:val="20"/>
        </w:trPr>
        <w:tc>
          <w:tcPr>
            <w:tcW w:w="2317" w:type="dxa"/>
          </w:tcPr>
          <w:p w:rsidRPr="008E3B69" w:rsidR="00AA7DD0" w:rsidP="00CA5B44" w:rsidRDefault="00AA7DD0" w14:paraId="65FFA0B8" w14:textId="77777777">
            <w:pPr>
              <w:rPr>
                <w:sz w:val="20"/>
                <w:szCs w:val="20"/>
              </w:rPr>
            </w:pPr>
            <w:r w:rsidRPr="008E3B69">
              <w:rPr>
                <w:sz w:val="20"/>
                <w:szCs w:val="20"/>
              </w:rPr>
              <w:t>Company name</w:t>
            </w:r>
          </w:p>
        </w:tc>
        <w:sdt>
          <w:sdtPr>
            <w:rPr>
              <w:rStyle w:val="Style1"/>
              <w:highlight w:val="lightGray"/>
            </w:rPr>
            <w:alias w:val="1"/>
            <w:tag w:val="1"/>
            <w:id w:val="-1058627693"/>
            <w:placeholder>
              <w:docPart w:val="A1BB49574DE54AF4A0F76E009C8FDD31"/>
            </w:placeholder>
            <w:showingPlcHdr/>
            <w:text/>
          </w:sdtPr>
          <w:sdtEndPr>
            <w:rPr>
              <w:rStyle w:val="DefaultParagraphFont"/>
              <w:b/>
              <w:sz w:val="24"/>
            </w:rPr>
          </w:sdtEndPr>
          <w:sdtContent>
            <w:tc>
              <w:tcPr>
                <w:tcW w:w="7920" w:type="dxa"/>
              </w:tcPr>
              <w:p w:rsidRPr="00C005A3" w:rsidR="00AA7DD0" w:rsidP="00C167E9" w:rsidRDefault="00AA7DD0" w14:paraId="1AC591C8" w14:textId="77777777">
                <w:pPr>
                  <w:rPr>
                    <w:b/>
                  </w:rPr>
                </w:pPr>
                <w:r>
                  <w:rPr>
                    <w:rStyle w:val="PlaceholderText"/>
                    <w:highlight w:val="lightGray"/>
                  </w:rPr>
                  <w:t xml:space="preserve">                                                                                                                </w:t>
                </w:r>
              </w:p>
            </w:tc>
          </w:sdtContent>
        </w:sdt>
      </w:tr>
      <w:tr w:rsidRPr="00C005A3" w:rsidR="00AA7DD0" w:rsidTr="0025744A" w14:paraId="0F4FC7AA" w14:textId="77777777">
        <w:trPr>
          <w:trHeight w:val="20"/>
        </w:trPr>
        <w:tc>
          <w:tcPr>
            <w:tcW w:w="2317" w:type="dxa"/>
          </w:tcPr>
          <w:p w:rsidRPr="00C005A3" w:rsidR="00AA7DD0" w:rsidP="00CA5B44" w:rsidRDefault="00AA7DD0" w14:paraId="601255D7" w14:textId="77777777">
            <w:pPr>
              <w:rPr>
                <w:sz w:val="20"/>
                <w:szCs w:val="20"/>
              </w:rPr>
            </w:pPr>
            <w:r>
              <w:rPr>
                <w:sz w:val="20"/>
                <w:szCs w:val="20"/>
              </w:rPr>
              <w:t>Address 1</w:t>
            </w:r>
          </w:p>
        </w:tc>
        <w:sdt>
          <w:sdtPr>
            <w:rPr>
              <w:color w:val="808080"/>
              <w:highlight w:val="lightGray"/>
            </w:rPr>
            <w:alias w:val="1"/>
            <w:tag w:val="1"/>
            <w:id w:val="813139904"/>
            <w:placeholder>
              <w:docPart w:val="3C4D5EAA932C4B3BBB55D8FC5FBF9317"/>
            </w:placeholder>
            <w:text/>
          </w:sdtPr>
          <w:sdtEndPr/>
          <w:sdtContent>
            <w:tc>
              <w:tcPr>
                <w:tcW w:w="7920" w:type="dxa"/>
              </w:tcPr>
              <w:p w:rsidRPr="00C005A3" w:rsidR="00AA7DD0" w:rsidP="00C167E9" w:rsidRDefault="00AA7DD0" w14:paraId="3A7400CF" w14:textId="77777777">
                <w:pPr>
                  <w:rPr>
                    <w:b/>
                  </w:rPr>
                </w:pPr>
                <w:r w:rsidRPr="004A6E23">
                  <w:rPr>
                    <w:color w:val="808080"/>
                    <w:highlight w:val="lightGray"/>
                  </w:rPr>
                  <w:t xml:space="preserve">                                                                                                                </w:t>
                </w:r>
              </w:p>
            </w:tc>
          </w:sdtContent>
        </w:sdt>
      </w:tr>
      <w:tr w:rsidRPr="00C005A3" w:rsidR="00AA7DD0" w:rsidTr="0025744A" w14:paraId="5138A789" w14:textId="77777777">
        <w:trPr>
          <w:trHeight w:val="20"/>
        </w:trPr>
        <w:tc>
          <w:tcPr>
            <w:tcW w:w="2317" w:type="dxa"/>
          </w:tcPr>
          <w:p w:rsidRPr="00C005A3" w:rsidR="00AA7DD0" w:rsidP="00CA5B44" w:rsidRDefault="00AA7DD0" w14:paraId="02AB7CA9" w14:textId="77777777">
            <w:pPr>
              <w:rPr>
                <w:b/>
                <w:sz w:val="20"/>
                <w:szCs w:val="20"/>
              </w:rPr>
            </w:pPr>
            <w:r w:rsidRPr="00C005A3">
              <w:rPr>
                <w:sz w:val="20"/>
                <w:szCs w:val="20"/>
              </w:rPr>
              <w:t>Address 2</w:t>
            </w:r>
          </w:p>
        </w:tc>
        <w:sdt>
          <w:sdtPr>
            <w:rPr>
              <w:color w:val="808080"/>
              <w:highlight w:val="lightGray"/>
            </w:rPr>
            <w:alias w:val="1"/>
            <w:tag w:val="1"/>
            <w:id w:val="691889463"/>
            <w:placeholder>
              <w:docPart w:val="B7BBA0A96DDF46BB91588020F39ACE72"/>
            </w:placeholder>
            <w:text/>
          </w:sdtPr>
          <w:sdtEndPr/>
          <w:sdtContent>
            <w:tc>
              <w:tcPr>
                <w:tcW w:w="7920" w:type="dxa"/>
              </w:tcPr>
              <w:p w:rsidRPr="00C005A3" w:rsidR="00AA7DD0" w:rsidP="00C167E9" w:rsidRDefault="00AA7DD0" w14:paraId="07D9FFD8" w14:textId="77777777">
                <w:pPr>
                  <w:rPr>
                    <w:b/>
                  </w:rPr>
                </w:pPr>
                <w:r w:rsidRPr="00F12D3F">
                  <w:rPr>
                    <w:color w:val="808080"/>
                    <w:highlight w:val="lightGray"/>
                  </w:rPr>
                  <w:t xml:space="preserve">                                                                                                                </w:t>
                </w:r>
              </w:p>
            </w:tc>
          </w:sdtContent>
        </w:sdt>
      </w:tr>
      <w:tr w:rsidRPr="00C005A3" w:rsidR="00AA7DD0" w:rsidTr="0025744A" w14:paraId="1766DB48" w14:textId="77777777">
        <w:trPr>
          <w:trHeight w:val="20"/>
        </w:trPr>
        <w:tc>
          <w:tcPr>
            <w:tcW w:w="2317" w:type="dxa"/>
          </w:tcPr>
          <w:p w:rsidRPr="00C005A3" w:rsidR="00AA7DD0" w:rsidP="00CA5B44" w:rsidRDefault="00AA7DD0" w14:paraId="058007BC" w14:textId="77777777">
            <w:pPr>
              <w:rPr>
                <w:b/>
                <w:sz w:val="20"/>
                <w:szCs w:val="20"/>
              </w:rPr>
            </w:pPr>
            <w:r w:rsidRPr="00C005A3">
              <w:rPr>
                <w:sz w:val="20"/>
                <w:szCs w:val="20"/>
              </w:rPr>
              <w:t>City</w:t>
            </w:r>
          </w:p>
        </w:tc>
        <w:sdt>
          <w:sdtPr>
            <w:rPr>
              <w:color w:val="808080"/>
              <w:highlight w:val="lightGray"/>
            </w:rPr>
            <w:alias w:val="1"/>
            <w:tag w:val="1"/>
            <w:id w:val="1318071659"/>
            <w:placeholder>
              <w:docPart w:val="5331242E1E264B06BD90C26705B59B20"/>
            </w:placeholder>
            <w:text/>
          </w:sdtPr>
          <w:sdtEndPr/>
          <w:sdtContent>
            <w:tc>
              <w:tcPr>
                <w:tcW w:w="7920" w:type="dxa"/>
              </w:tcPr>
              <w:p w:rsidRPr="00C005A3" w:rsidR="00AA7DD0" w:rsidP="00C167E9" w:rsidRDefault="00AA7DD0" w14:paraId="1BB55ABE" w14:textId="77777777">
                <w:pPr>
                  <w:rPr>
                    <w:b/>
                  </w:rPr>
                </w:pPr>
                <w:r w:rsidRPr="001F752B">
                  <w:rPr>
                    <w:color w:val="808080"/>
                    <w:highlight w:val="lightGray"/>
                  </w:rPr>
                  <w:t xml:space="preserve">                                                                                                                </w:t>
                </w:r>
              </w:p>
            </w:tc>
          </w:sdtContent>
        </w:sdt>
      </w:tr>
      <w:tr w:rsidRPr="00C005A3" w:rsidR="00AA7DD0" w:rsidTr="0025744A" w14:paraId="7EB21B61" w14:textId="77777777">
        <w:trPr>
          <w:trHeight w:val="20"/>
        </w:trPr>
        <w:tc>
          <w:tcPr>
            <w:tcW w:w="2317" w:type="dxa"/>
          </w:tcPr>
          <w:p w:rsidRPr="00C005A3" w:rsidR="00AA7DD0" w:rsidP="00CA5B44" w:rsidRDefault="00AA7DD0" w14:paraId="5FF70BBB" w14:textId="77777777">
            <w:pPr>
              <w:rPr>
                <w:sz w:val="20"/>
                <w:szCs w:val="20"/>
              </w:rPr>
            </w:pPr>
            <w:r w:rsidRPr="00C005A3">
              <w:rPr>
                <w:sz w:val="20"/>
                <w:szCs w:val="20"/>
              </w:rPr>
              <w:t>State</w:t>
            </w:r>
          </w:p>
        </w:tc>
        <w:sdt>
          <w:sdtPr>
            <w:rPr>
              <w:color w:val="808080"/>
              <w:highlight w:val="lightGray"/>
            </w:rPr>
            <w:alias w:val="1"/>
            <w:tag w:val="1"/>
            <w:id w:val="-1554538012"/>
            <w:placeholder>
              <w:docPart w:val="72551E6FF14D4960B55F10C30A6B7ADB"/>
            </w:placeholder>
            <w:text/>
          </w:sdtPr>
          <w:sdtEndPr/>
          <w:sdtContent>
            <w:tc>
              <w:tcPr>
                <w:tcW w:w="7920" w:type="dxa"/>
              </w:tcPr>
              <w:p w:rsidRPr="00C005A3" w:rsidR="00AA7DD0" w:rsidP="00C167E9" w:rsidRDefault="00AA7DD0" w14:paraId="2389F614" w14:textId="77777777">
                <w:pPr>
                  <w:rPr>
                    <w:b/>
                  </w:rPr>
                </w:pPr>
                <w:r w:rsidRPr="00EE7FF1">
                  <w:rPr>
                    <w:color w:val="808080"/>
                    <w:highlight w:val="lightGray"/>
                  </w:rPr>
                  <w:t xml:space="preserve">                                                                                                                </w:t>
                </w:r>
              </w:p>
            </w:tc>
          </w:sdtContent>
        </w:sdt>
      </w:tr>
      <w:tr w:rsidRPr="00C005A3" w:rsidR="00AA7DD0" w:rsidTr="0025744A" w14:paraId="75AA7C1A" w14:textId="77777777">
        <w:trPr>
          <w:trHeight w:val="20"/>
        </w:trPr>
        <w:tc>
          <w:tcPr>
            <w:tcW w:w="2317" w:type="dxa"/>
          </w:tcPr>
          <w:p w:rsidRPr="00C005A3" w:rsidR="00AA7DD0" w:rsidP="00CA5B44" w:rsidRDefault="00AA7DD0" w14:paraId="11D14856" w14:textId="77777777">
            <w:pPr>
              <w:rPr>
                <w:sz w:val="20"/>
                <w:szCs w:val="20"/>
              </w:rPr>
            </w:pPr>
            <w:r w:rsidRPr="00C005A3">
              <w:rPr>
                <w:sz w:val="20"/>
                <w:szCs w:val="20"/>
              </w:rPr>
              <w:t>Zip code</w:t>
            </w:r>
          </w:p>
        </w:tc>
        <w:sdt>
          <w:sdtPr>
            <w:rPr>
              <w:rStyle w:val="Style1"/>
              <w:highlight w:val="lightGray"/>
            </w:rPr>
            <w:alias w:val="1"/>
            <w:tag w:val="1"/>
            <w:id w:val="159814913"/>
            <w:placeholder>
              <w:docPart w:val="299DEF4C90274FB99371D101D9E2AC17"/>
            </w:placeholder>
            <w:showingPlcHdr/>
            <w:text/>
          </w:sdtPr>
          <w:sdtEndPr>
            <w:rPr>
              <w:rStyle w:val="DefaultParagraphFont"/>
              <w:b/>
              <w:sz w:val="24"/>
            </w:rPr>
          </w:sdtEndPr>
          <w:sdtContent>
            <w:tc>
              <w:tcPr>
                <w:tcW w:w="7920" w:type="dxa"/>
              </w:tcPr>
              <w:p w:rsidRPr="00C005A3" w:rsidR="00AA7DD0" w:rsidP="00C167E9" w:rsidRDefault="00AA7DD0" w14:paraId="24D0B488" w14:textId="77777777">
                <w:pPr>
                  <w:rPr>
                    <w:b/>
                  </w:rPr>
                </w:pPr>
                <w:r>
                  <w:rPr>
                    <w:rStyle w:val="PlaceholderText"/>
                    <w:highlight w:val="lightGray"/>
                  </w:rPr>
                  <w:t xml:space="preserve">                                                                                                                </w:t>
                </w:r>
              </w:p>
            </w:tc>
          </w:sdtContent>
        </w:sdt>
      </w:tr>
      <w:tr w:rsidRPr="00C005A3" w:rsidR="00AA7DD0" w:rsidTr="0025744A" w14:paraId="190C809B" w14:textId="77777777">
        <w:trPr>
          <w:trHeight w:val="20"/>
        </w:trPr>
        <w:tc>
          <w:tcPr>
            <w:tcW w:w="2317" w:type="dxa"/>
          </w:tcPr>
          <w:p w:rsidRPr="00C005A3" w:rsidR="00AA7DD0" w:rsidP="00CA5B44" w:rsidRDefault="00AA7DD0" w14:paraId="2867E237" w14:textId="77777777">
            <w:pPr>
              <w:rPr>
                <w:sz w:val="20"/>
                <w:szCs w:val="20"/>
              </w:rPr>
            </w:pPr>
            <w:r>
              <w:rPr>
                <w:sz w:val="20"/>
                <w:szCs w:val="20"/>
              </w:rPr>
              <w:t xml:space="preserve">Decal type </w:t>
            </w:r>
          </w:p>
        </w:tc>
        <w:tc>
          <w:tcPr>
            <w:tcW w:w="7920" w:type="dxa"/>
          </w:tcPr>
          <w:p w:rsidRPr="00C005A3" w:rsidR="00AA7DD0" w:rsidRDefault="00AA7DD0" w14:paraId="345E19B2" w14:textId="77777777">
            <w:pPr>
              <w:rPr>
                <w:b/>
              </w:rPr>
            </w:pPr>
            <w:r>
              <w:rPr>
                <w:rFonts w:cs="Arial"/>
                <w:sz w:val="20"/>
                <w:szCs w:val="20"/>
              </w:rPr>
              <w:t>Cyan and white</w:t>
            </w:r>
            <w:sdt>
              <w:sdtPr>
                <w:rPr>
                  <w:rFonts w:eastAsia="MS Gothic" w:cs="Arial"/>
                  <w:sz w:val="20"/>
                  <w:szCs w:val="20"/>
                </w:rPr>
                <w:id w:val="-1621760077"/>
              </w:sdtPr>
              <w:sdtEndPr/>
              <w:sdtContent>
                <w:r w:rsidRPr="0025744A">
                  <w:rPr>
                    <w:rFonts w:ascii="Segoe UI Symbol" w:hAnsi="Segoe UI Symbol" w:eastAsia="MS Gothic" w:cs="Segoe UI Symbol"/>
                    <w:sz w:val="20"/>
                    <w:szCs w:val="20"/>
                  </w:rPr>
                  <w:t>☐</w:t>
                </w:r>
              </w:sdtContent>
            </w:sdt>
            <w:r w:rsidRPr="0025744A">
              <w:rPr>
                <w:rFonts w:cs="Arial"/>
                <w:sz w:val="20"/>
                <w:szCs w:val="20"/>
              </w:rPr>
              <w:t xml:space="preserve"> </w:t>
            </w:r>
            <w:r w:rsidRPr="0025744A">
              <w:rPr>
                <w:rFonts w:cs="Arial"/>
                <w:sz w:val="20"/>
                <w:szCs w:val="20"/>
              </w:rPr>
              <w:tab/>
            </w:r>
            <w:r>
              <w:rPr>
                <w:rFonts w:cs="Arial"/>
                <w:sz w:val="20"/>
                <w:szCs w:val="20"/>
              </w:rPr>
              <w:t>Etched</w:t>
            </w:r>
            <w:sdt>
              <w:sdtPr>
                <w:rPr>
                  <w:rFonts w:eastAsia="MS Gothic" w:cs="Arial"/>
                  <w:sz w:val="20"/>
                  <w:szCs w:val="20"/>
                </w:rPr>
                <w:id w:val="514813033"/>
              </w:sdtPr>
              <w:sdtEndPr/>
              <w:sdtContent>
                <w:r w:rsidRPr="0025744A">
                  <w:rPr>
                    <w:rFonts w:ascii="Segoe UI Symbol" w:hAnsi="Segoe UI Symbol" w:eastAsia="MS Gothic" w:cs="Segoe UI Symbol"/>
                    <w:sz w:val="20"/>
                    <w:szCs w:val="20"/>
                  </w:rPr>
                  <w:t>☐</w:t>
                </w:r>
              </w:sdtContent>
            </w:sdt>
          </w:p>
        </w:tc>
      </w:tr>
    </w:tbl>
    <w:p w:rsidR="00AA7DD0" w:rsidP="00CA5B44" w:rsidRDefault="00AA7DD0" w14:paraId="0FAE83F7" w14:textId="77777777">
      <w:pPr>
        <w:rPr>
          <w:b/>
        </w:rPr>
      </w:pPr>
    </w:p>
    <w:tbl>
      <w:tblPr>
        <w:tblStyle w:val="TableGrid"/>
        <w:tblW w:w="10237" w:type="dxa"/>
        <w:tblInd w:w="18" w:type="dxa"/>
        <w:tblLook w:val="04A0" w:firstRow="1" w:lastRow="0" w:firstColumn="1" w:lastColumn="0" w:noHBand="0" w:noVBand="1"/>
      </w:tblPr>
      <w:tblGrid>
        <w:gridCol w:w="2317"/>
        <w:gridCol w:w="7920"/>
      </w:tblGrid>
      <w:tr w:rsidRPr="00C005A3" w:rsidR="00AA7DD0" w:rsidTr="0025744A" w14:paraId="44379454" w14:textId="77777777">
        <w:trPr>
          <w:trHeight w:val="20"/>
        </w:trPr>
        <w:tc>
          <w:tcPr>
            <w:tcW w:w="10237" w:type="dxa"/>
            <w:gridSpan w:val="2"/>
          </w:tcPr>
          <w:p w:rsidRPr="00C005A3" w:rsidR="00AA7DD0" w:rsidP="00C167E9" w:rsidRDefault="00AA7DD0" w14:paraId="35096369" w14:textId="77777777">
            <w:pPr>
              <w:rPr>
                <w:b/>
              </w:rPr>
            </w:pPr>
            <w:r>
              <w:rPr>
                <w:b/>
              </w:rPr>
              <w:t>Plant 3</w:t>
            </w:r>
          </w:p>
        </w:tc>
      </w:tr>
      <w:tr w:rsidRPr="00C005A3" w:rsidR="00AA7DD0" w:rsidTr="0025744A" w14:paraId="58529064" w14:textId="77777777">
        <w:trPr>
          <w:trHeight w:val="20"/>
        </w:trPr>
        <w:tc>
          <w:tcPr>
            <w:tcW w:w="2317" w:type="dxa"/>
          </w:tcPr>
          <w:p w:rsidRPr="008E3B69" w:rsidR="00AA7DD0" w:rsidP="00CA5B44" w:rsidRDefault="00AA7DD0" w14:paraId="2342248C" w14:textId="77777777">
            <w:pPr>
              <w:rPr>
                <w:sz w:val="20"/>
                <w:szCs w:val="20"/>
              </w:rPr>
            </w:pPr>
            <w:r w:rsidRPr="008E3B69">
              <w:rPr>
                <w:sz w:val="20"/>
                <w:szCs w:val="20"/>
              </w:rPr>
              <w:t xml:space="preserve">Plant </w:t>
            </w:r>
            <w:r>
              <w:rPr>
                <w:sz w:val="20"/>
                <w:szCs w:val="20"/>
              </w:rPr>
              <w:t>name</w:t>
            </w:r>
          </w:p>
        </w:tc>
        <w:sdt>
          <w:sdtPr>
            <w:rPr>
              <w:rStyle w:val="Style1"/>
              <w:highlight w:val="lightGray"/>
            </w:rPr>
            <w:alias w:val="1"/>
            <w:tag w:val="1"/>
            <w:id w:val="1982182389"/>
            <w:placeholder>
              <w:docPart w:val="A68B70B99C574CDEA71F4C13498F250E"/>
            </w:placeholder>
            <w:showingPlcHdr/>
            <w:text/>
          </w:sdtPr>
          <w:sdtEndPr>
            <w:rPr>
              <w:rStyle w:val="DefaultParagraphFont"/>
              <w:b/>
              <w:sz w:val="24"/>
            </w:rPr>
          </w:sdtEndPr>
          <w:sdtContent>
            <w:tc>
              <w:tcPr>
                <w:tcW w:w="7920" w:type="dxa"/>
              </w:tcPr>
              <w:p w:rsidRPr="00C005A3" w:rsidR="00AA7DD0" w:rsidP="00C167E9" w:rsidRDefault="00AA7DD0" w14:paraId="3B80D405" w14:textId="77777777">
                <w:pPr>
                  <w:rPr>
                    <w:b/>
                  </w:rPr>
                </w:pPr>
                <w:r>
                  <w:rPr>
                    <w:rStyle w:val="PlaceholderText"/>
                    <w:highlight w:val="lightGray"/>
                  </w:rPr>
                  <w:t xml:space="preserve">                                                                                                                </w:t>
                </w:r>
              </w:p>
            </w:tc>
          </w:sdtContent>
        </w:sdt>
      </w:tr>
      <w:tr w:rsidRPr="00C005A3" w:rsidR="00AA7DD0" w:rsidTr="0025744A" w14:paraId="24AA1BFE" w14:textId="77777777">
        <w:trPr>
          <w:trHeight w:val="20"/>
        </w:trPr>
        <w:tc>
          <w:tcPr>
            <w:tcW w:w="2317" w:type="dxa"/>
          </w:tcPr>
          <w:p w:rsidRPr="008E3B69" w:rsidR="00AA7DD0" w:rsidP="00CA5B44" w:rsidRDefault="00AA7DD0" w14:paraId="727A3E97" w14:textId="77777777">
            <w:pPr>
              <w:rPr>
                <w:sz w:val="20"/>
                <w:szCs w:val="20"/>
              </w:rPr>
            </w:pPr>
            <w:r w:rsidRPr="008E3B69">
              <w:rPr>
                <w:sz w:val="20"/>
                <w:szCs w:val="20"/>
              </w:rPr>
              <w:t>Company name</w:t>
            </w:r>
          </w:p>
        </w:tc>
        <w:sdt>
          <w:sdtPr>
            <w:rPr>
              <w:rStyle w:val="Style1"/>
              <w:highlight w:val="lightGray"/>
            </w:rPr>
            <w:alias w:val="1"/>
            <w:tag w:val="1"/>
            <w:id w:val="514036560"/>
            <w:placeholder>
              <w:docPart w:val="2702BC7801C340729641CE88C2E125C8"/>
            </w:placeholder>
            <w:showingPlcHdr/>
            <w:text/>
          </w:sdtPr>
          <w:sdtEndPr>
            <w:rPr>
              <w:rStyle w:val="DefaultParagraphFont"/>
              <w:b/>
              <w:sz w:val="24"/>
            </w:rPr>
          </w:sdtEndPr>
          <w:sdtContent>
            <w:tc>
              <w:tcPr>
                <w:tcW w:w="7920" w:type="dxa"/>
              </w:tcPr>
              <w:p w:rsidRPr="00C005A3" w:rsidR="00AA7DD0" w:rsidP="00C167E9" w:rsidRDefault="00AA7DD0" w14:paraId="56C02722" w14:textId="77777777">
                <w:pPr>
                  <w:rPr>
                    <w:b/>
                  </w:rPr>
                </w:pPr>
                <w:r>
                  <w:rPr>
                    <w:rStyle w:val="PlaceholderText"/>
                    <w:highlight w:val="lightGray"/>
                  </w:rPr>
                  <w:t xml:space="preserve">                                                                                                                </w:t>
                </w:r>
              </w:p>
            </w:tc>
          </w:sdtContent>
        </w:sdt>
      </w:tr>
      <w:tr w:rsidRPr="00C005A3" w:rsidR="00AA7DD0" w:rsidTr="0025744A" w14:paraId="1AEC1251" w14:textId="77777777">
        <w:trPr>
          <w:trHeight w:val="20"/>
        </w:trPr>
        <w:tc>
          <w:tcPr>
            <w:tcW w:w="2317" w:type="dxa"/>
          </w:tcPr>
          <w:p w:rsidRPr="00C005A3" w:rsidR="00AA7DD0" w:rsidP="00CA5B44" w:rsidRDefault="00AA7DD0" w14:paraId="2D00B48B" w14:textId="77777777">
            <w:pPr>
              <w:rPr>
                <w:sz w:val="20"/>
                <w:szCs w:val="20"/>
              </w:rPr>
            </w:pPr>
            <w:r>
              <w:rPr>
                <w:sz w:val="20"/>
                <w:szCs w:val="20"/>
              </w:rPr>
              <w:t>Address 1</w:t>
            </w:r>
          </w:p>
        </w:tc>
        <w:sdt>
          <w:sdtPr>
            <w:rPr>
              <w:color w:val="808080"/>
              <w:highlight w:val="lightGray"/>
            </w:rPr>
            <w:alias w:val="1"/>
            <w:tag w:val="1"/>
            <w:id w:val="2019506637"/>
            <w:placeholder>
              <w:docPart w:val="9EA95173CA9144AAA27B371179CD577D"/>
            </w:placeholder>
            <w:text/>
          </w:sdtPr>
          <w:sdtEndPr/>
          <w:sdtContent>
            <w:tc>
              <w:tcPr>
                <w:tcW w:w="7920" w:type="dxa"/>
              </w:tcPr>
              <w:p w:rsidRPr="00C005A3" w:rsidR="00AA7DD0" w:rsidP="00C167E9" w:rsidRDefault="00AA7DD0" w14:paraId="0F1B0719" w14:textId="77777777">
                <w:pPr>
                  <w:rPr>
                    <w:b/>
                  </w:rPr>
                </w:pPr>
                <w:r w:rsidRPr="004A6E23">
                  <w:rPr>
                    <w:color w:val="808080"/>
                    <w:highlight w:val="lightGray"/>
                  </w:rPr>
                  <w:t xml:space="preserve">                                                                                                                </w:t>
                </w:r>
              </w:p>
            </w:tc>
          </w:sdtContent>
        </w:sdt>
      </w:tr>
      <w:tr w:rsidRPr="00C005A3" w:rsidR="00AA7DD0" w:rsidTr="0025744A" w14:paraId="7D50AFB5" w14:textId="77777777">
        <w:trPr>
          <w:trHeight w:val="20"/>
        </w:trPr>
        <w:tc>
          <w:tcPr>
            <w:tcW w:w="2317" w:type="dxa"/>
          </w:tcPr>
          <w:p w:rsidRPr="00C005A3" w:rsidR="00AA7DD0" w:rsidP="00CA5B44" w:rsidRDefault="00AA7DD0" w14:paraId="6D8764CC" w14:textId="77777777">
            <w:pPr>
              <w:rPr>
                <w:b/>
                <w:sz w:val="20"/>
                <w:szCs w:val="20"/>
              </w:rPr>
            </w:pPr>
            <w:r w:rsidRPr="00C005A3">
              <w:rPr>
                <w:sz w:val="20"/>
                <w:szCs w:val="20"/>
              </w:rPr>
              <w:t>Address 2</w:t>
            </w:r>
          </w:p>
        </w:tc>
        <w:sdt>
          <w:sdtPr>
            <w:rPr>
              <w:color w:val="808080"/>
              <w:highlight w:val="lightGray"/>
            </w:rPr>
            <w:alias w:val="1"/>
            <w:tag w:val="1"/>
            <w:id w:val="-1146969985"/>
            <w:placeholder>
              <w:docPart w:val="4C59D92E50FB4E8BAA38644A853F97C1"/>
            </w:placeholder>
            <w:text/>
          </w:sdtPr>
          <w:sdtEndPr/>
          <w:sdtContent>
            <w:tc>
              <w:tcPr>
                <w:tcW w:w="7920" w:type="dxa"/>
              </w:tcPr>
              <w:p w:rsidRPr="00C005A3" w:rsidR="00AA7DD0" w:rsidP="00C167E9" w:rsidRDefault="00AA7DD0" w14:paraId="7E32C8DD" w14:textId="77777777">
                <w:pPr>
                  <w:rPr>
                    <w:b/>
                  </w:rPr>
                </w:pPr>
                <w:r w:rsidRPr="00F12D3F">
                  <w:rPr>
                    <w:color w:val="808080"/>
                    <w:highlight w:val="lightGray"/>
                  </w:rPr>
                  <w:t xml:space="preserve">                                                                                                                </w:t>
                </w:r>
              </w:p>
            </w:tc>
          </w:sdtContent>
        </w:sdt>
      </w:tr>
      <w:tr w:rsidRPr="00C005A3" w:rsidR="00AA7DD0" w:rsidTr="0025744A" w14:paraId="5C83D029" w14:textId="77777777">
        <w:trPr>
          <w:trHeight w:val="20"/>
        </w:trPr>
        <w:tc>
          <w:tcPr>
            <w:tcW w:w="2317" w:type="dxa"/>
          </w:tcPr>
          <w:p w:rsidRPr="00C005A3" w:rsidR="00AA7DD0" w:rsidP="00CA5B44" w:rsidRDefault="00AA7DD0" w14:paraId="1B71A279" w14:textId="77777777">
            <w:pPr>
              <w:rPr>
                <w:b/>
                <w:sz w:val="20"/>
                <w:szCs w:val="20"/>
              </w:rPr>
            </w:pPr>
            <w:r w:rsidRPr="00C005A3">
              <w:rPr>
                <w:sz w:val="20"/>
                <w:szCs w:val="20"/>
              </w:rPr>
              <w:t>City</w:t>
            </w:r>
          </w:p>
        </w:tc>
        <w:sdt>
          <w:sdtPr>
            <w:rPr>
              <w:color w:val="808080"/>
              <w:highlight w:val="lightGray"/>
            </w:rPr>
            <w:alias w:val="1"/>
            <w:tag w:val="1"/>
            <w:id w:val="-2098315402"/>
            <w:text/>
          </w:sdtPr>
          <w:sdtEndPr/>
          <w:sdtContent>
            <w:tc>
              <w:tcPr>
                <w:tcW w:w="7920" w:type="dxa"/>
              </w:tcPr>
              <w:p w:rsidRPr="00C005A3" w:rsidR="00AA7DD0" w:rsidP="00C167E9" w:rsidRDefault="00AA7DD0" w14:paraId="7172CF33" w14:textId="77777777">
                <w:pPr>
                  <w:rPr>
                    <w:b/>
                  </w:rPr>
                </w:pPr>
                <w:r w:rsidRPr="001F752B">
                  <w:rPr>
                    <w:color w:val="808080"/>
                    <w:highlight w:val="lightGray"/>
                  </w:rPr>
                  <w:t xml:space="preserve">                                                                                                                </w:t>
                </w:r>
              </w:p>
            </w:tc>
          </w:sdtContent>
        </w:sdt>
      </w:tr>
      <w:tr w:rsidRPr="00C005A3" w:rsidR="00AA7DD0" w:rsidTr="0025744A" w14:paraId="47DCB98E" w14:textId="77777777">
        <w:trPr>
          <w:trHeight w:val="20"/>
        </w:trPr>
        <w:tc>
          <w:tcPr>
            <w:tcW w:w="2317" w:type="dxa"/>
          </w:tcPr>
          <w:p w:rsidRPr="00C005A3" w:rsidR="00AA7DD0" w:rsidP="00CA5B44" w:rsidRDefault="00AA7DD0" w14:paraId="47D59FD1" w14:textId="77777777">
            <w:pPr>
              <w:rPr>
                <w:sz w:val="20"/>
                <w:szCs w:val="20"/>
              </w:rPr>
            </w:pPr>
            <w:r w:rsidRPr="00C005A3">
              <w:rPr>
                <w:sz w:val="20"/>
                <w:szCs w:val="20"/>
              </w:rPr>
              <w:t>State</w:t>
            </w:r>
          </w:p>
        </w:tc>
        <w:sdt>
          <w:sdtPr>
            <w:rPr>
              <w:color w:val="808080"/>
              <w:highlight w:val="lightGray"/>
            </w:rPr>
            <w:alias w:val="1"/>
            <w:tag w:val="1"/>
            <w:id w:val="-752360424"/>
            <w:text/>
          </w:sdtPr>
          <w:sdtEndPr/>
          <w:sdtContent>
            <w:tc>
              <w:tcPr>
                <w:tcW w:w="7920" w:type="dxa"/>
              </w:tcPr>
              <w:p w:rsidRPr="00C005A3" w:rsidR="00AA7DD0" w:rsidP="00C167E9" w:rsidRDefault="00AA7DD0" w14:paraId="6960F67B" w14:textId="77777777">
                <w:pPr>
                  <w:rPr>
                    <w:b/>
                  </w:rPr>
                </w:pPr>
                <w:r w:rsidRPr="00EE7FF1">
                  <w:rPr>
                    <w:color w:val="808080"/>
                    <w:highlight w:val="lightGray"/>
                  </w:rPr>
                  <w:t xml:space="preserve">                                                                                                                </w:t>
                </w:r>
              </w:p>
            </w:tc>
          </w:sdtContent>
        </w:sdt>
      </w:tr>
      <w:tr w:rsidRPr="00C005A3" w:rsidR="00AA7DD0" w:rsidTr="0025744A" w14:paraId="6DBEBFCB" w14:textId="77777777">
        <w:trPr>
          <w:trHeight w:val="20"/>
        </w:trPr>
        <w:tc>
          <w:tcPr>
            <w:tcW w:w="2317" w:type="dxa"/>
          </w:tcPr>
          <w:p w:rsidRPr="00C005A3" w:rsidR="00AA7DD0" w:rsidP="00CA5B44" w:rsidRDefault="00AA7DD0" w14:paraId="79C75380" w14:textId="77777777">
            <w:pPr>
              <w:rPr>
                <w:sz w:val="20"/>
                <w:szCs w:val="20"/>
              </w:rPr>
            </w:pPr>
            <w:r w:rsidRPr="00C005A3">
              <w:rPr>
                <w:sz w:val="20"/>
                <w:szCs w:val="20"/>
              </w:rPr>
              <w:t>Zip code</w:t>
            </w:r>
          </w:p>
        </w:tc>
        <w:sdt>
          <w:sdtPr>
            <w:rPr>
              <w:rStyle w:val="Style1"/>
              <w:highlight w:val="lightGray"/>
            </w:rPr>
            <w:alias w:val="1"/>
            <w:tag w:val="1"/>
            <w:id w:val="-859037475"/>
            <w:showingPlcHdr/>
            <w:text/>
          </w:sdtPr>
          <w:sdtEndPr>
            <w:rPr>
              <w:rStyle w:val="DefaultParagraphFont"/>
              <w:b/>
              <w:sz w:val="24"/>
            </w:rPr>
          </w:sdtEndPr>
          <w:sdtContent>
            <w:tc>
              <w:tcPr>
                <w:tcW w:w="7920" w:type="dxa"/>
              </w:tcPr>
              <w:p w:rsidRPr="00C005A3" w:rsidR="00AA7DD0" w:rsidP="00C167E9" w:rsidRDefault="00AA7DD0" w14:paraId="6EDB4A50" w14:textId="77777777">
                <w:pPr>
                  <w:rPr>
                    <w:b/>
                  </w:rPr>
                </w:pPr>
                <w:r>
                  <w:rPr>
                    <w:rStyle w:val="PlaceholderText"/>
                    <w:highlight w:val="lightGray"/>
                  </w:rPr>
                  <w:t xml:space="preserve">                                                                                                                </w:t>
                </w:r>
              </w:p>
            </w:tc>
          </w:sdtContent>
        </w:sdt>
      </w:tr>
      <w:tr w:rsidRPr="00C005A3" w:rsidR="00AA7DD0" w:rsidTr="0025744A" w14:paraId="53766C87" w14:textId="77777777">
        <w:trPr>
          <w:trHeight w:val="20"/>
        </w:trPr>
        <w:tc>
          <w:tcPr>
            <w:tcW w:w="2317" w:type="dxa"/>
          </w:tcPr>
          <w:p w:rsidRPr="00C005A3" w:rsidR="00AA7DD0" w:rsidP="00CA5B44" w:rsidRDefault="00AA7DD0" w14:paraId="49D0BBC4" w14:textId="77777777">
            <w:pPr>
              <w:rPr>
                <w:sz w:val="20"/>
                <w:szCs w:val="20"/>
              </w:rPr>
            </w:pPr>
            <w:r>
              <w:rPr>
                <w:sz w:val="20"/>
                <w:szCs w:val="20"/>
              </w:rPr>
              <w:t xml:space="preserve">Decal type </w:t>
            </w:r>
          </w:p>
        </w:tc>
        <w:tc>
          <w:tcPr>
            <w:tcW w:w="7920" w:type="dxa"/>
          </w:tcPr>
          <w:p w:rsidRPr="00C005A3" w:rsidR="00AA7DD0" w:rsidRDefault="00AA7DD0" w14:paraId="67C03321" w14:textId="77777777">
            <w:pPr>
              <w:rPr>
                <w:b/>
              </w:rPr>
            </w:pPr>
            <w:r>
              <w:rPr>
                <w:rFonts w:cs="Arial"/>
                <w:sz w:val="20"/>
                <w:szCs w:val="20"/>
              </w:rPr>
              <w:t>Cyan and white</w:t>
            </w:r>
            <w:sdt>
              <w:sdtPr>
                <w:rPr>
                  <w:rFonts w:eastAsia="MS Gothic" w:cs="Arial"/>
                  <w:sz w:val="20"/>
                  <w:szCs w:val="20"/>
                </w:rPr>
                <w:id w:val="417687480"/>
              </w:sdtPr>
              <w:sdtEndPr/>
              <w:sdtContent>
                <w:r w:rsidRPr="0025744A">
                  <w:rPr>
                    <w:rFonts w:ascii="Segoe UI Symbol" w:hAnsi="Segoe UI Symbol" w:eastAsia="MS Gothic" w:cs="Segoe UI Symbol"/>
                    <w:sz w:val="20"/>
                    <w:szCs w:val="20"/>
                  </w:rPr>
                  <w:t>☐</w:t>
                </w:r>
              </w:sdtContent>
            </w:sdt>
            <w:r w:rsidRPr="0025744A">
              <w:rPr>
                <w:rFonts w:cs="Arial"/>
                <w:sz w:val="20"/>
                <w:szCs w:val="20"/>
              </w:rPr>
              <w:t xml:space="preserve"> </w:t>
            </w:r>
            <w:r w:rsidRPr="0025744A">
              <w:rPr>
                <w:rFonts w:cs="Arial"/>
                <w:sz w:val="20"/>
                <w:szCs w:val="20"/>
              </w:rPr>
              <w:tab/>
            </w:r>
            <w:r>
              <w:rPr>
                <w:rFonts w:cs="Arial"/>
                <w:sz w:val="20"/>
                <w:szCs w:val="20"/>
              </w:rPr>
              <w:t>Etched</w:t>
            </w:r>
            <w:sdt>
              <w:sdtPr>
                <w:rPr>
                  <w:rFonts w:eastAsia="MS Gothic" w:cs="Arial"/>
                  <w:sz w:val="20"/>
                  <w:szCs w:val="20"/>
                </w:rPr>
                <w:id w:val="1196344764"/>
              </w:sdtPr>
              <w:sdtEndPr/>
              <w:sdtContent>
                <w:r w:rsidRPr="0025744A">
                  <w:rPr>
                    <w:rFonts w:ascii="Segoe UI Symbol" w:hAnsi="Segoe UI Symbol" w:eastAsia="MS Gothic" w:cs="Segoe UI Symbol"/>
                    <w:sz w:val="20"/>
                    <w:szCs w:val="20"/>
                  </w:rPr>
                  <w:t>☐</w:t>
                </w:r>
              </w:sdtContent>
            </w:sdt>
          </w:p>
        </w:tc>
      </w:tr>
    </w:tbl>
    <w:p w:rsidR="00AA7DD0" w:rsidP="00CA5B44" w:rsidRDefault="00AA7DD0" w14:paraId="012E5455" w14:textId="77777777">
      <w:pPr>
        <w:rPr>
          <w:b/>
        </w:rPr>
      </w:pPr>
    </w:p>
    <w:tbl>
      <w:tblPr>
        <w:tblStyle w:val="TableGrid"/>
        <w:tblW w:w="10237" w:type="dxa"/>
        <w:tblInd w:w="18" w:type="dxa"/>
        <w:tblLook w:val="04A0" w:firstRow="1" w:lastRow="0" w:firstColumn="1" w:lastColumn="0" w:noHBand="0" w:noVBand="1"/>
      </w:tblPr>
      <w:tblGrid>
        <w:gridCol w:w="2317"/>
        <w:gridCol w:w="7920"/>
      </w:tblGrid>
      <w:tr w:rsidRPr="00C005A3" w:rsidR="00AA7DD0" w:rsidTr="0025744A" w14:paraId="082DEF4B" w14:textId="77777777">
        <w:trPr>
          <w:trHeight w:val="20"/>
        </w:trPr>
        <w:tc>
          <w:tcPr>
            <w:tcW w:w="10237" w:type="dxa"/>
            <w:gridSpan w:val="2"/>
          </w:tcPr>
          <w:p w:rsidRPr="00C005A3" w:rsidR="00AA7DD0" w:rsidP="00C167E9" w:rsidRDefault="00AA7DD0" w14:paraId="6965F9D2" w14:textId="77777777">
            <w:pPr>
              <w:rPr>
                <w:b/>
              </w:rPr>
            </w:pPr>
            <w:r>
              <w:rPr>
                <w:b/>
              </w:rPr>
              <w:t>Plant 4</w:t>
            </w:r>
          </w:p>
        </w:tc>
      </w:tr>
      <w:tr w:rsidRPr="00C005A3" w:rsidR="00AA7DD0" w:rsidTr="0025744A" w14:paraId="3EB41D33" w14:textId="77777777">
        <w:trPr>
          <w:trHeight w:val="20"/>
        </w:trPr>
        <w:tc>
          <w:tcPr>
            <w:tcW w:w="2317" w:type="dxa"/>
          </w:tcPr>
          <w:p w:rsidRPr="008E3B69" w:rsidR="00AA7DD0" w:rsidP="00CA5B44" w:rsidRDefault="00AA7DD0" w14:paraId="6541D4CE" w14:textId="77777777">
            <w:pPr>
              <w:rPr>
                <w:sz w:val="20"/>
                <w:szCs w:val="20"/>
              </w:rPr>
            </w:pPr>
            <w:r w:rsidRPr="008E3B69">
              <w:rPr>
                <w:sz w:val="20"/>
                <w:szCs w:val="20"/>
              </w:rPr>
              <w:t xml:space="preserve">Plant </w:t>
            </w:r>
            <w:r>
              <w:rPr>
                <w:sz w:val="20"/>
                <w:szCs w:val="20"/>
              </w:rPr>
              <w:t>name</w:t>
            </w:r>
          </w:p>
        </w:tc>
        <w:sdt>
          <w:sdtPr>
            <w:rPr>
              <w:rStyle w:val="Style1"/>
              <w:highlight w:val="lightGray"/>
            </w:rPr>
            <w:alias w:val="1"/>
            <w:tag w:val="1"/>
            <w:id w:val="-1625236265"/>
            <w:showingPlcHdr/>
            <w:text/>
          </w:sdtPr>
          <w:sdtEndPr>
            <w:rPr>
              <w:rStyle w:val="DefaultParagraphFont"/>
              <w:b/>
              <w:sz w:val="24"/>
            </w:rPr>
          </w:sdtEndPr>
          <w:sdtContent>
            <w:tc>
              <w:tcPr>
                <w:tcW w:w="7920" w:type="dxa"/>
              </w:tcPr>
              <w:p w:rsidRPr="00C005A3" w:rsidR="00AA7DD0" w:rsidP="00C167E9" w:rsidRDefault="00AA7DD0" w14:paraId="298DC465" w14:textId="77777777">
                <w:pPr>
                  <w:rPr>
                    <w:b/>
                  </w:rPr>
                </w:pPr>
                <w:r>
                  <w:rPr>
                    <w:rStyle w:val="PlaceholderText"/>
                    <w:highlight w:val="lightGray"/>
                  </w:rPr>
                  <w:t xml:space="preserve">                                                                                                                </w:t>
                </w:r>
              </w:p>
            </w:tc>
          </w:sdtContent>
        </w:sdt>
      </w:tr>
      <w:tr w:rsidRPr="00C005A3" w:rsidR="00AA7DD0" w:rsidTr="0025744A" w14:paraId="62CB99F1" w14:textId="77777777">
        <w:trPr>
          <w:trHeight w:val="20"/>
        </w:trPr>
        <w:tc>
          <w:tcPr>
            <w:tcW w:w="2317" w:type="dxa"/>
          </w:tcPr>
          <w:p w:rsidRPr="008E3B69" w:rsidR="00AA7DD0" w:rsidP="00CA5B44" w:rsidRDefault="00AA7DD0" w14:paraId="1ED10472" w14:textId="77777777">
            <w:pPr>
              <w:rPr>
                <w:sz w:val="20"/>
                <w:szCs w:val="20"/>
              </w:rPr>
            </w:pPr>
            <w:r w:rsidRPr="008E3B69">
              <w:rPr>
                <w:sz w:val="20"/>
                <w:szCs w:val="20"/>
              </w:rPr>
              <w:t>Company name</w:t>
            </w:r>
          </w:p>
        </w:tc>
        <w:sdt>
          <w:sdtPr>
            <w:rPr>
              <w:rStyle w:val="Style1"/>
              <w:highlight w:val="lightGray"/>
            </w:rPr>
            <w:alias w:val="1"/>
            <w:tag w:val="1"/>
            <w:id w:val="2128891270"/>
            <w:showingPlcHdr/>
            <w:text/>
          </w:sdtPr>
          <w:sdtEndPr>
            <w:rPr>
              <w:rStyle w:val="DefaultParagraphFont"/>
              <w:b/>
              <w:sz w:val="24"/>
            </w:rPr>
          </w:sdtEndPr>
          <w:sdtContent>
            <w:tc>
              <w:tcPr>
                <w:tcW w:w="7920" w:type="dxa"/>
              </w:tcPr>
              <w:p w:rsidRPr="00C005A3" w:rsidR="00AA7DD0" w:rsidP="00C167E9" w:rsidRDefault="00AA7DD0" w14:paraId="53A457DD" w14:textId="77777777">
                <w:pPr>
                  <w:rPr>
                    <w:b/>
                  </w:rPr>
                </w:pPr>
                <w:r>
                  <w:rPr>
                    <w:rStyle w:val="PlaceholderText"/>
                    <w:highlight w:val="lightGray"/>
                  </w:rPr>
                  <w:t xml:space="preserve">                                                                                                                </w:t>
                </w:r>
              </w:p>
            </w:tc>
          </w:sdtContent>
        </w:sdt>
      </w:tr>
      <w:tr w:rsidRPr="00C005A3" w:rsidR="00AA7DD0" w:rsidTr="0025744A" w14:paraId="3E989DAD" w14:textId="77777777">
        <w:trPr>
          <w:trHeight w:val="20"/>
        </w:trPr>
        <w:tc>
          <w:tcPr>
            <w:tcW w:w="2317" w:type="dxa"/>
          </w:tcPr>
          <w:p w:rsidRPr="00C005A3" w:rsidR="00AA7DD0" w:rsidP="00CA5B44" w:rsidRDefault="00AA7DD0" w14:paraId="37DD9887" w14:textId="77777777">
            <w:pPr>
              <w:rPr>
                <w:sz w:val="20"/>
                <w:szCs w:val="20"/>
              </w:rPr>
            </w:pPr>
            <w:r>
              <w:rPr>
                <w:sz w:val="20"/>
                <w:szCs w:val="20"/>
              </w:rPr>
              <w:t>Address 1</w:t>
            </w:r>
          </w:p>
        </w:tc>
        <w:sdt>
          <w:sdtPr>
            <w:rPr>
              <w:color w:val="808080"/>
              <w:highlight w:val="lightGray"/>
            </w:rPr>
            <w:alias w:val="1"/>
            <w:tag w:val="1"/>
            <w:id w:val="1728262949"/>
            <w:text/>
          </w:sdtPr>
          <w:sdtEndPr/>
          <w:sdtContent>
            <w:tc>
              <w:tcPr>
                <w:tcW w:w="7920" w:type="dxa"/>
              </w:tcPr>
              <w:p w:rsidRPr="00C005A3" w:rsidR="00AA7DD0" w:rsidP="00C167E9" w:rsidRDefault="00AA7DD0" w14:paraId="4B31550C" w14:textId="77777777">
                <w:pPr>
                  <w:rPr>
                    <w:b/>
                  </w:rPr>
                </w:pPr>
                <w:r w:rsidRPr="004A6E23">
                  <w:rPr>
                    <w:color w:val="808080"/>
                    <w:highlight w:val="lightGray"/>
                  </w:rPr>
                  <w:t xml:space="preserve">                                                                                                                </w:t>
                </w:r>
              </w:p>
            </w:tc>
          </w:sdtContent>
        </w:sdt>
      </w:tr>
      <w:tr w:rsidRPr="00C005A3" w:rsidR="00AA7DD0" w:rsidTr="0025744A" w14:paraId="693EB480" w14:textId="77777777">
        <w:trPr>
          <w:trHeight w:val="20"/>
        </w:trPr>
        <w:tc>
          <w:tcPr>
            <w:tcW w:w="2317" w:type="dxa"/>
          </w:tcPr>
          <w:p w:rsidRPr="00C005A3" w:rsidR="00AA7DD0" w:rsidP="00CA5B44" w:rsidRDefault="00AA7DD0" w14:paraId="7FE5DA66" w14:textId="77777777">
            <w:pPr>
              <w:rPr>
                <w:b/>
                <w:sz w:val="20"/>
                <w:szCs w:val="20"/>
              </w:rPr>
            </w:pPr>
            <w:r w:rsidRPr="00C005A3">
              <w:rPr>
                <w:sz w:val="20"/>
                <w:szCs w:val="20"/>
              </w:rPr>
              <w:t>Address 2</w:t>
            </w:r>
          </w:p>
        </w:tc>
        <w:sdt>
          <w:sdtPr>
            <w:rPr>
              <w:color w:val="808080"/>
              <w:highlight w:val="lightGray"/>
            </w:rPr>
            <w:alias w:val="1"/>
            <w:tag w:val="1"/>
            <w:id w:val="1430381258"/>
            <w:text/>
          </w:sdtPr>
          <w:sdtEndPr/>
          <w:sdtContent>
            <w:tc>
              <w:tcPr>
                <w:tcW w:w="7920" w:type="dxa"/>
              </w:tcPr>
              <w:p w:rsidRPr="00C005A3" w:rsidR="00AA7DD0" w:rsidP="00C167E9" w:rsidRDefault="00AA7DD0" w14:paraId="2FF8721E" w14:textId="77777777">
                <w:pPr>
                  <w:rPr>
                    <w:b/>
                  </w:rPr>
                </w:pPr>
                <w:r w:rsidRPr="00F12D3F">
                  <w:rPr>
                    <w:color w:val="808080"/>
                    <w:highlight w:val="lightGray"/>
                  </w:rPr>
                  <w:t xml:space="preserve">                                                                                                                </w:t>
                </w:r>
              </w:p>
            </w:tc>
          </w:sdtContent>
        </w:sdt>
      </w:tr>
      <w:tr w:rsidRPr="00C005A3" w:rsidR="00AA7DD0" w:rsidTr="0025744A" w14:paraId="57AE2AC4" w14:textId="77777777">
        <w:trPr>
          <w:trHeight w:val="20"/>
        </w:trPr>
        <w:tc>
          <w:tcPr>
            <w:tcW w:w="2317" w:type="dxa"/>
          </w:tcPr>
          <w:p w:rsidRPr="00C005A3" w:rsidR="00AA7DD0" w:rsidP="00CA5B44" w:rsidRDefault="00AA7DD0" w14:paraId="259F76E8" w14:textId="77777777">
            <w:pPr>
              <w:rPr>
                <w:b/>
                <w:sz w:val="20"/>
                <w:szCs w:val="20"/>
              </w:rPr>
            </w:pPr>
            <w:r w:rsidRPr="00C005A3">
              <w:rPr>
                <w:sz w:val="20"/>
                <w:szCs w:val="20"/>
              </w:rPr>
              <w:t>City</w:t>
            </w:r>
          </w:p>
        </w:tc>
        <w:sdt>
          <w:sdtPr>
            <w:rPr>
              <w:color w:val="808080"/>
              <w:highlight w:val="lightGray"/>
            </w:rPr>
            <w:alias w:val="1"/>
            <w:tag w:val="1"/>
            <w:id w:val="-1173261394"/>
            <w:text/>
          </w:sdtPr>
          <w:sdtEndPr/>
          <w:sdtContent>
            <w:tc>
              <w:tcPr>
                <w:tcW w:w="7920" w:type="dxa"/>
              </w:tcPr>
              <w:p w:rsidRPr="00C005A3" w:rsidR="00AA7DD0" w:rsidP="00C167E9" w:rsidRDefault="00AA7DD0" w14:paraId="71A1650A" w14:textId="77777777">
                <w:pPr>
                  <w:rPr>
                    <w:b/>
                  </w:rPr>
                </w:pPr>
                <w:r w:rsidRPr="001F752B">
                  <w:rPr>
                    <w:color w:val="808080"/>
                    <w:highlight w:val="lightGray"/>
                  </w:rPr>
                  <w:t xml:space="preserve">                                                                                                                </w:t>
                </w:r>
              </w:p>
            </w:tc>
          </w:sdtContent>
        </w:sdt>
      </w:tr>
      <w:tr w:rsidRPr="00C005A3" w:rsidR="00AA7DD0" w:rsidTr="0025744A" w14:paraId="3C84D323" w14:textId="77777777">
        <w:trPr>
          <w:trHeight w:val="20"/>
        </w:trPr>
        <w:tc>
          <w:tcPr>
            <w:tcW w:w="2317" w:type="dxa"/>
          </w:tcPr>
          <w:p w:rsidRPr="00C005A3" w:rsidR="00AA7DD0" w:rsidP="00CA5B44" w:rsidRDefault="00AA7DD0" w14:paraId="4FAB7E0A" w14:textId="77777777">
            <w:pPr>
              <w:rPr>
                <w:sz w:val="20"/>
                <w:szCs w:val="20"/>
              </w:rPr>
            </w:pPr>
            <w:r w:rsidRPr="00C005A3">
              <w:rPr>
                <w:sz w:val="20"/>
                <w:szCs w:val="20"/>
              </w:rPr>
              <w:t>State</w:t>
            </w:r>
          </w:p>
        </w:tc>
        <w:sdt>
          <w:sdtPr>
            <w:rPr>
              <w:color w:val="808080"/>
              <w:highlight w:val="lightGray"/>
            </w:rPr>
            <w:alias w:val="1"/>
            <w:tag w:val="1"/>
            <w:id w:val="993076233"/>
            <w:text/>
          </w:sdtPr>
          <w:sdtEndPr/>
          <w:sdtContent>
            <w:tc>
              <w:tcPr>
                <w:tcW w:w="7920" w:type="dxa"/>
              </w:tcPr>
              <w:p w:rsidRPr="00C005A3" w:rsidR="00AA7DD0" w:rsidP="00C167E9" w:rsidRDefault="00AA7DD0" w14:paraId="010F2180" w14:textId="77777777">
                <w:pPr>
                  <w:rPr>
                    <w:b/>
                  </w:rPr>
                </w:pPr>
                <w:r w:rsidRPr="00EE7FF1">
                  <w:rPr>
                    <w:color w:val="808080"/>
                    <w:highlight w:val="lightGray"/>
                  </w:rPr>
                  <w:t xml:space="preserve">                                                                                                                </w:t>
                </w:r>
              </w:p>
            </w:tc>
          </w:sdtContent>
        </w:sdt>
      </w:tr>
      <w:tr w:rsidRPr="00C005A3" w:rsidR="00AA7DD0" w:rsidTr="0025744A" w14:paraId="4BA532A9" w14:textId="77777777">
        <w:trPr>
          <w:trHeight w:val="20"/>
        </w:trPr>
        <w:tc>
          <w:tcPr>
            <w:tcW w:w="2317" w:type="dxa"/>
          </w:tcPr>
          <w:p w:rsidRPr="00C005A3" w:rsidR="00AA7DD0" w:rsidP="00CA5B44" w:rsidRDefault="00AA7DD0" w14:paraId="4EA4C2ED" w14:textId="77777777">
            <w:pPr>
              <w:rPr>
                <w:sz w:val="20"/>
                <w:szCs w:val="20"/>
              </w:rPr>
            </w:pPr>
            <w:r w:rsidRPr="00C005A3">
              <w:rPr>
                <w:sz w:val="20"/>
                <w:szCs w:val="20"/>
              </w:rPr>
              <w:t>Zip code</w:t>
            </w:r>
          </w:p>
        </w:tc>
        <w:sdt>
          <w:sdtPr>
            <w:rPr>
              <w:rStyle w:val="Style1"/>
              <w:highlight w:val="lightGray"/>
            </w:rPr>
            <w:alias w:val="1"/>
            <w:tag w:val="1"/>
            <w:id w:val="-1255126227"/>
            <w:showingPlcHdr/>
            <w:text/>
          </w:sdtPr>
          <w:sdtEndPr>
            <w:rPr>
              <w:rStyle w:val="DefaultParagraphFont"/>
              <w:b/>
              <w:sz w:val="24"/>
            </w:rPr>
          </w:sdtEndPr>
          <w:sdtContent>
            <w:tc>
              <w:tcPr>
                <w:tcW w:w="7920" w:type="dxa"/>
              </w:tcPr>
              <w:p w:rsidRPr="00C005A3" w:rsidR="00AA7DD0" w:rsidP="00C167E9" w:rsidRDefault="00AA7DD0" w14:paraId="21D6E1E8" w14:textId="77777777">
                <w:pPr>
                  <w:rPr>
                    <w:b/>
                  </w:rPr>
                </w:pPr>
                <w:r>
                  <w:rPr>
                    <w:rStyle w:val="PlaceholderText"/>
                    <w:highlight w:val="lightGray"/>
                  </w:rPr>
                  <w:t xml:space="preserve">                                                                                                                </w:t>
                </w:r>
              </w:p>
            </w:tc>
          </w:sdtContent>
        </w:sdt>
      </w:tr>
      <w:tr w:rsidRPr="00C005A3" w:rsidR="00AA7DD0" w:rsidTr="0025744A" w14:paraId="192C0DB7" w14:textId="77777777">
        <w:trPr>
          <w:trHeight w:val="20"/>
        </w:trPr>
        <w:tc>
          <w:tcPr>
            <w:tcW w:w="2317" w:type="dxa"/>
          </w:tcPr>
          <w:p w:rsidRPr="00C005A3" w:rsidR="00AA7DD0" w:rsidP="00CA5B44" w:rsidRDefault="00AA7DD0" w14:paraId="1B954BC6" w14:textId="77777777">
            <w:pPr>
              <w:rPr>
                <w:sz w:val="20"/>
                <w:szCs w:val="20"/>
              </w:rPr>
            </w:pPr>
            <w:r>
              <w:rPr>
                <w:sz w:val="20"/>
                <w:szCs w:val="20"/>
              </w:rPr>
              <w:t xml:space="preserve">Decal type </w:t>
            </w:r>
          </w:p>
        </w:tc>
        <w:tc>
          <w:tcPr>
            <w:tcW w:w="7920" w:type="dxa"/>
          </w:tcPr>
          <w:p w:rsidRPr="00C005A3" w:rsidR="00AA7DD0" w:rsidRDefault="00AA7DD0" w14:paraId="49889E41" w14:textId="77777777">
            <w:pPr>
              <w:rPr>
                <w:b/>
              </w:rPr>
            </w:pPr>
            <w:r>
              <w:rPr>
                <w:rFonts w:cs="Arial"/>
                <w:sz w:val="20"/>
                <w:szCs w:val="20"/>
              </w:rPr>
              <w:t>Cyan and white</w:t>
            </w:r>
            <w:sdt>
              <w:sdtPr>
                <w:rPr>
                  <w:rFonts w:eastAsia="MS Gothic" w:cs="Arial"/>
                  <w:sz w:val="20"/>
                  <w:szCs w:val="20"/>
                </w:rPr>
                <w:id w:val="1604997869"/>
              </w:sdtPr>
              <w:sdtEndPr/>
              <w:sdtContent>
                <w:r w:rsidRPr="0025744A">
                  <w:rPr>
                    <w:rFonts w:ascii="Segoe UI Symbol" w:hAnsi="Segoe UI Symbol" w:eastAsia="MS Gothic" w:cs="Segoe UI Symbol"/>
                    <w:sz w:val="20"/>
                    <w:szCs w:val="20"/>
                  </w:rPr>
                  <w:t>☐</w:t>
                </w:r>
              </w:sdtContent>
            </w:sdt>
            <w:r w:rsidRPr="0025744A">
              <w:rPr>
                <w:rFonts w:cs="Arial"/>
                <w:sz w:val="20"/>
                <w:szCs w:val="20"/>
              </w:rPr>
              <w:t xml:space="preserve"> </w:t>
            </w:r>
            <w:r w:rsidRPr="0025744A">
              <w:rPr>
                <w:rFonts w:cs="Arial"/>
                <w:sz w:val="20"/>
                <w:szCs w:val="20"/>
              </w:rPr>
              <w:tab/>
            </w:r>
            <w:r>
              <w:rPr>
                <w:rFonts w:cs="Arial"/>
                <w:sz w:val="20"/>
                <w:szCs w:val="20"/>
              </w:rPr>
              <w:t>Etched</w:t>
            </w:r>
            <w:sdt>
              <w:sdtPr>
                <w:rPr>
                  <w:rFonts w:eastAsia="MS Gothic" w:cs="Arial"/>
                  <w:sz w:val="20"/>
                  <w:szCs w:val="20"/>
                </w:rPr>
                <w:id w:val="-1760366351"/>
              </w:sdtPr>
              <w:sdtEndPr/>
              <w:sdtContent>
                <w:r w:rsidRPr="0025744A">
                  <w:rPr>
                    <w:rFonts w:ascii="Segoe UI Symbol" w:hAnsi="Segoe UI Symbol" w:eastAsia="MS Gothic" w:cs="Segoe UI Symbol"/>
                    <w:sz w:val="20"/>
                    <w:szCs w:val="20"/>
                  </w:rPr>
                  <w:t>☐</w:t>
                </w:r>
              </w:sdtContent>
            </w:sdt>
          </w:p>
        </w:tc>
      </w:tr>
    </w:tbl>
    <w:p w:rsidR="00AA7DD0" w:rsidP="00CA5B44" w:rsidRDefault="00AA7DD0" w14:paraId="4A16E0C0" w14:textId="77777777">
      <w:pPr>
        <w:rPr>
          <w:b/>
        </w:rPr>
      </w:pPr>
    </w:p>
    <w:tbl>
      <w:tblPr>
        <w:tblStyle w:val="TableGrid"/>
        <w:tblW w:w="10237" w:type="dxa"/>
        <w:tblInd w:w="18" w:type="dxa"/>
        <w:tblLook w:val="04A0" w:firstRow="1" w:lastRow="0" w:firstColumn="1" w:lastColumn="0" w:noHBand="0" w:noVBand="1"/>
      </w:tblPr>
      <w:tblGrid>
        <w:gridCol w:w="2317"/>
        <w:gridCol w:w="7920"/>
      </w:tblGrid>
      <w:tr w:rsidRPr="00C005A3" w:rsidR="00AA7DD0" w:rsidTr="0025744A" w14:paraId="5457CADD" w14:textId="77777777">
        <w:trPr>
          <w:trHeight w:val="20"/>
        </w:trPr>
        <w:tc>
          <w:tcPr>
            <w:tcW w:w="10237" w:type="dxa"/>
            <w:gridSpan w:val="2"/>
          </w:tcPr>
          <w:p w:rsidRPr="00C005A3" w:rsidR="00AA7DD0" w:rsidP="00C167E9" w:rsidRDefault="00AA7DD0" w14:paraId="6AB8F339" w14:textId="77777777">
            <w:pPr>
              <w:rPr>
                <w:b/>
              </w:rPr>
            </w:pPr>
            <w:r>
              <w:rPr>
                <w:b/>
              </w:rPr>
              <w:t>Plant 5</w:t>
            </w:r>
          </w:p>
        </w:tc>
      </w:tr>
      <w:tr w:rsidRPr="00C005A3" w:rsidR="00AA7DD0" w:rsidTr="0025744A" w14:paraId="50E7EA17" w14:textId="77777777">
        <w:trPr>
          <w:trHeight w:val="20"/>
        </w:trPr>
        <w:tc>
          <w:tcPr>
            <w:tcW w:w="2317" w:type="dxa"/>
          </w:tcPr>
          <w:p w:rsidRPr="008E3B69" w:rsidR="00AA7DD0" w:rsidRDefault="00AA7DD0" w14:paraId="470E7579" w14:textId="77777777">
            <w:pPr>
              <w:rPr>
                <w:sz w:val="20"/>
                <w:szCs w:val="20"/>
              </w:rPr>
            </w:pPr>
            <w:r w:rsidRPr="008E3B69">
              <w:rPr>
                <w:sz w:val="20"/>
                <w:szCs w:val="20"/>
              </w:rPr>
              <w:t xml:space="preserve">Plant </w:t>
            </w:r>
            <w:r>
              <w:rPr>
                <w:sz w:val="20"/>
                <w:szCs w:val="20"/>
              </w:rPr>
              <w:t>name</w:t>
            </w:r>
          </w:p>
        </w:tc>
        <w:sdt>
          <w:sdtPr>
            <w:rPr>
              <w:rStyle w:val="Style1"/>
              <w:highlight w:val="lightGray"/>
            </w:rPr>
            <w:alias w:val="1"/>
            <w:tag w:val="1"/>
            <w:id w:val="873506211"/>
            <w:showingPlcHdr/>
            <w:text/>
          </w:sdtPr>
          <w:sdtEndPr>
            <w:rPr>
              <w:rStyle w:val="DefaultParagraphFont"/>
              <w:b/>
              <w:sz w:val="24"/>
            </w:rPr>
          </w:sdtEndPr>
          <w:sdtContent>
            <w:tc>
              <w:tcPr>
                <w:tcW w:w="7920" w:type="dxa"/>
              </w:tcPr>
              <w:p w:rsidRPr="00C005A3" w:rsidR="00AA7DD0" w:rsidP="00C167E9" w:rsidRDefault="00AA7DD0" w14:paraId="10BD8019" w14:textId="77777777">
                <w:pPr>
                  <w:rPr>
                    <w:b/>
                  </w:rPr>
                </w:pPr>
                <w:r>
                  <w:rPr>
                    <w:rStyle w:val="PlaceholderText"/>
                    <w:highlight w:val="lightGray"/>
                  </w:rPr>
                  <w:t xml:space="preserve">                                                                                                                </w:t>
                </w:r>
              </w:p>
            </w:tc>
          </w:sdtContent>
        </w:sdt>
      </w:tr>
      <w:tr w:rsidRPr="00C005A3" w:rsidR="00AA7DD0" w:rsidTr="0025744A" w14:paraId="4B62497B" w14:textId="77777777">
        <w:trPr>
          <w:trHeight w:val="20"/>
        </w:trPr>
        <w:tc>
          <w:tcPr>
            <w:tcW w:w="2317" w:type="dxa"/>
          </w:tcPr>
          <w:p w:rsidRPr="008E3B69" w:rsidR="00AA7DD0" w:rsidRDefault="00AA7DD0" w14:paraId="6C0C583C" w14:textId="77777777">
            <w:pPr>
              <w:rPr>
                <w:sz w:val="20"/>
                <w:szCs w:val="20"/>
              </w:rPr>
            </w:pPr>
            <w:r w:rsidRPr="008E3B69">
              <w:rPr>
                <w:sz w:val="20"/>
                <w:szCs w:val="20"/>
              </w:rPr>
              <w:t>Company name</w:t>
            </w:r>
          </w:p>
        </w:tc>
        <w:sdt>
          <w:sdtPr>
            <w:rPr>
              <w:rStyle w:val="Style1"/>
              <w:highlight w:val="lightGray"/>
            </w:rPr>
            <w:alias w:val="1"/>
            <w:tag w:val="1"/>
            <w:id w:val="-1224217417"/>
            <w:showingPlcHdr/>
            <w:text/>
          </w:sdtPr>
          <w:sdtEndPr>
            <w:rPr>
              <w:rStyle w:val="DefaultParagraphFont"/>
              <w:b/>
              <w:sz w:val="24"/>
            </w:rPr>
          </w:sdtEndPr>
          <w:sdtContent>
            <w:tc>
              <w:tcPr>
                <w:tcW w:w="7920" w:type="dxa"/>
              </w:tcPr>
              <w:p w:rsidRPr="00C005A3" w:rsidR="00AA7DD0" w:rsidP="00C167E9" w:rsidRDefault="00AA7DD0" w14:paraId="30A1D482" w14:textId="77777777">
                <w:pPr>
                  <w:rPr>
                    <w:b/>
                  </w:rPr>
                </w:pPr>
                <w:r>
                  <w:rPr>
                    <w:rStyle w:val="PlaceholderText"/>
                    <w:highlight w:val="lightGray"/>
                  </w:rPr>
                  <w:t xml:space="preserve">                                                                                                                </w:t>
                </w:r>
              </w:p>
            </w:tc>
          </w:sdtContent>
        </w:sdt>
      </w:tr>
      <w:tr w:rsidRPr="00C005A3" w:rsidR="00AA7DD0" w:rsidTr="0025744A" w14:paraId="2BB016C2" w14:textId="77777777">
        <w:trPr>
          <w:trHeight w:val="20"/>
        </w:trPr>
        <w:tc>
          <w:tcPr>
            <w:tcW w:w="2317" w:type="dxa"/>
          </w:tcPr>
          <w:p w:rsidRPr="00C005A3" w:rsidR="00AA7DD0" w:rsidRDefault="00AA7DD0" w14:paraId="14A9CDC0" w14:textId="77777777">
            <w:pPr>
              <w:rPr>
                <w:sz w:val="20"/>
                <w:szCs w:val="20"/>
              </w:rPr>
            </w:pPr>
            <w:r>
              <w:rPr>
                <w:sz w:val="20"/>
                <w:szCs w:val="20"/>
              </w:rPr>
              <w:t>Address 1</w:t>
            </w:r>
          </w:p>
        </w:tc>
        <w:sdt>
          <w:sdtPr>
            <w:rPr>
              <w:color w:val="808080"/>
              <w:highlight w:val="lightGray"/>
            </w:rPr>
            <w:alias w:val="1"/>
            <w:tag w:val="1"/>
            <w:id w:val="-1637563634"/>
            <w:text/>
          </w:sdtPr>
          <w:sdtEndPr/>
          <w:sdtContent>
            <w:tc>
              <w:tcPr>
                <w:tcW w:w="7920" w:type="dxa"/>
              </w:tcPr>
              <w:p w:rsidRPr="00C005A3" w:rsidR="00AA7DD0" w:rsidP="00C167E9" w:rsidRDefault="00AA7DD0" w14:paraId="5146FEF6" w14:textId="77777777">
                <w:pPr>
                  <w:rPr>
                    <w:b/>
                  </w:rPr>
                </w:pPr>
                <w:r w:rsidRPr="004A6E23">
                  <w:rPr>
                    <w:color w:val="808080"/>
                    <w:highlight w:val="lightGray"/>
                  </w:rPr>
                  <w:t xml:space="preserve">                                                                                                                </w:t>
                </w:r>
              </w:p>
            </w:tc>
          </w:sdtContent>
        </w:sdt>
      </w:tr>
      <w:tr w:rsidRPr="00C005A3" w:rsidR="00AA7DD0" w:rsidTr="0025744A" w14:paraId="41C46AC7" w14:textId="77777777">
        <w:trPr>
          <w:trHeight w:val="20"/>
        </w:trPr>
        <w:tc>
          <w:tcPr>
            <w:tcW w:w="2317" w:type="dxa"/>
          </w:tcPr>
          <w:p w:rsidRPr="00C005A3" w:rsidR="00AA7DD0" w:rsidRDefault="00AA7DD0" w14:paraId="1D65DFD4" w14:textId="77777777">
            <w:pPr>
              <w:rPr>
                <w:b/>
                <w:sz w:val="20"/>
                <w:szCs w:val="20"/>
              </w:rPr>
            </w:pPr>
            <w:r w:rsidRPr="00C005A3">
              <w:rPr>
                <w:sz w:val="20"/>
                <w:szCs w:val="20"/>
              </w:rPr>
              <w:t>Address 2</w:t>
            </w:r>
          </w:p>
        </w:tc>
        <w:sdt>
          <w:sdtPr>
            <w:rPr>
              <w:color w:val="808080"/>
              <w:highlight w:val="lightGray"/>
            </w:rPr>
            <w:alias w:val="1"/>
            <w:tag w:val="1"/>
            <w:id w:val="1558128675"/>
            <w:text/>
          </w:sdtPr>
          <w:sdtEndPr/>
          <w:sdtContent>
            <w:tc>
              <w:tcPr>
                <w:tcW w:w="7920" w:type="dxa"/>
              </w:tcPr>
              <w:p w:rsidRPr="00C005A3" w:rsidR="00AA7DD0" w:rsidP="00C167E9" w:rsidRDefault="00AA7DD0" w14:paraId="68488933" w14:textId="77777777">
                <w:pPr>
                  <w:rPr>
                    <w:b/>
                  </w:rPr>
                </w:pPr>
                <w:r w:rsidRPr="00F12D3F">
                  <w:rPr>
                    <w:color w:val="808080"/>
                    <w:highlight w:val="lightGray"/>
                  </w:rPr>
                  <w:t xml:space="preserve">                                                                                                                </w:t>
                </w:r>
              </w:p>
            </w:tc>
          </w:sdtContent>
        </w:sdt>
      </w:tr>
      <w:tr w:rsidRPr="00C005A3" w:rsidR="00AA7DD0" w:rsidTr="0025744A" w14:paraId="28EAC718" w14:textId="77777777">
        <w:trPr>
          <w:trHeight w:val="20"/>
        </w:trPr>
        <w:tc>
          <w:tcPr>
            <w:tcW w:w="2317" w:type="dxa"/>
          </w:tcPr>
          <w:p w:rsidRPr="00C005A3" w:rsidR="00AA7DD0" w:rsidRDefault="00AA7DD0" w14:paraId="27413ACC" w14:textId="77777777">
            <w:pPr>
              <w:rPr>
                <w:b/>
                <w:sz w:val="20"/>
                <w:szCs w:val="20"/>
              </w:rPr>
            </w:pPr>
            <w:r w:rsidRPr="00C005A3">
              <w:rPr>
                <w:sz w:val="20"/>
                <w:szCs w:val="20"/>
              </w:rPr>
              <w:t>City</w:t>
            </w:r>
          </w:p>
        </w:tc>
        <w:sdt>
          <w:sdtPr>
            <w:rPr>
              <w:color w:val="808080"/>
              <w:highlight w:val="lightGray"/>
            </w:rPr>
            <w:alias w:val="1"/>
            <w:tag w:val="1"/>
            <w:id w:val="623274789"/>
            <w:text/>
          </w:sdtPr>
          <w:sdtEndPr/>
          <w:sdtContent>
            <w:tc>
              <w:tcPr>
                <w:tcW w:w="7920" w:type="dxa"/>
              </w:tcPr>
              <w:p w:rsidRPr="00C005A3" w:rsidR="00AA7DD0" w:rsidP="00C167E9" w:rsidRDefault="00AA7DD0" w14:paraId="0C796A2C" w14:textId="77777777">
                <w:pPr>
                  <w:rPr>
                    <w:b/>
                  </w:rPr>
                </w:pPr>
                <w:r w:rsidRPr="001F752B">
                  <w:rPr>
                    <w:color w:val="808080"/>
                    <w:highlight w:val="lightGray"/>
                  </w:rPr>
                  <w:t xml:space="preserve">                                                                                                                </w:t>
                </w:r>
              </w:p>
            </w:tc>
          </w:sdtContent>
        </w:sdt>
      </w:tr>
      <w:tr w:rsidRPr="00C005A3" w:rsidR="00AA7DD0" w:rsidTr="0025744A" w14:paraId="5B32CDAB" w14:textId="77777777">
        <w:trPr>
          <w:trHeight w:val="20"/>
        </w:trPr>
        <w:tc>
          <w:tcPr>
            <w:tcW w:w="2317" w:type="dxa"/>
          </w:tcPr>
          <w:p w:rsidRPr="00C005A3" w:rsidR="00AA7DD0" w:rsidRDefault="00AA7DD0" w14:paraId="51E4A488" w14:textId="77777777">
            <w:pPr>
              <w:rPr>
                <w:sz w:val="20"/>
                <w:szCs w:val="20"/>
              </w:rPr>
            </w:pPr>
            <w:r w:rsidRPr="00C005A3">
              <w:rPr>
                <w:sz w:val="20"/>
                <w:szCs w:val="20"/>
              </w:rPr>
              <w:t>State</w:t>
            </w:r>
          </w:p>
        </w:tc>
        <w:sdt>
          <w:sdtPr>
            <w:rPr>
              <w:color w:val="808080"/>
              <w:highlight w:val="lightGray"/>
            </w:rPr>
            <w:alias w:val="1"/>
            <w:tag w:val="1"/>
            <w:id w:val="-794833102"/>
            <w:text/>
          </w:sdtPr>
          <w:sdtEndPr/>
          <w:sdtContent>
            <w:tc>
              <w:tcPr>
                <w:tcW w:w="7920" w:type="dxa"/>
              </w:tcPr>
              <w:p w:rsidRPr="00C005A3" w:rsidR="00AA7DD0" w:rsidP="00C167E9" w:rsidRDefault="00AA7DD0" w14:paraId="4B88D3D1" w14:textId="77777777">
                <w:pPr>
                  <w:rPr>
                    <w:b/>
                  </w:rPr>
                </w:pPr>
                <w:r w:rsidRPr="00EE7FF1">
                  <w:rPr>
                    <w:color w:val="808080"/>
                    <w:highlight w:val="lightGray"/>
                  </w:rPr>
                  <w:t xml:space="preserve">                                                                                                                </w:t>
                </w:r>
              </w:p>
            </w:tc>
          </w:sdtContent>
        </w:sdt>
      </w:tr>
      <w:tr w:rsidRPr="00C005A3" w:rsidR="00AA7DD0" w:rsidTr="0025744A" w14:paraId="5A1B2BA4" w14:textId="77777777">
        <w:trPr>
          <w:trHeight w:val="20"/>
        </w:trPr>
        <w:tc>
          <w:tcPr>
            <w:tcW w:w="2317" w:type="dxa"/>
          </w:tcPr>
          <w:p w:rsidRPr="00C005A3" w:rsidR="00AA7DD0" w:rsidRDefault="009728CF" w14:paraId="470903AB" w14:textId="40BD1901">
            <w:pPr>
              <w:rPr>
                <w:sz w:val="20"/>
                <w:szCs w:val="20"/>
              </w:rPr>
            </w:pPr>
            <w:r>
              <w:rPr>
                <w:noProof/>
                <w:sz w:val="20"/>
                <w:szCs w:val="20"/>
              </w:rPr>
              <mc:AlternateContent>
                <mc:Choice Requires="wps">
                  <w:drawing>
                    <wp:anchor distT="0" distB="0" distL="114300" distR="114300" simplePos="0" relativeHeight="251658240" behindDoc="0" locked="0" layoutInCell="1" allowOverlap="1" wp14:editId="6C48D26A" wp14:anchorId="36AC68A8">
                      <wp:simplePos x="0" y="0"/>
                      <wp:positionH relativeFrom="column">
                        <wp:posOffset>-86995</wp:posOffset>
                      </wp:positionH>
                      <wp:positionV relativeFrom="paragraph">
                        <wp:posOffset>205105</wp:posOffset>
                      </wp:positionV>
                      <wp:extent cx="6616700" cy="1016000"/>
                      <wp:effectExtent l="3175" t="0" r="0" b="317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10160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6.85pt;margin-top:16.15pt;width:521pt;height: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12]" stroked="f" w14:anchorId="6BCA5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"/>
                  </w:pict>
                </mc:Fallback>
              </mc:AlternateContent>
            </w:r>
            <w:r w:rsidRPr="00C005A3" w:rsidR="00AA7DD0">
              <w:rPr>
                <w:sz w:val="20"/>
                <w:szCs w:val="20"/>
              </w:rPr>
              <w:t>Zip code</w:t>
            </w:r>
          </w:p>
        </w:tc>
        <w:sdt>
          <w:sdtPr>
            <w:rPr>
              <w:rStyle w:val="Style1"/>
              <w:highlight w:val="lightGray"/>
            </w:rPr>
            <w:alias w:val="1"/>
            <w:tag w:val="1"/>
            <w:id w:val="567003190"/>
            <w:showingPlcHdr/>
            <w:text/>
          </w:sdtPr>
          <w:sdtEndPr>
            <w:rPr>
              <w:rStyle w:val="DefaultParagraphFont"/>
              <w:b/>
              <w:sz w:val="24"/>
            </w:rPr>
          </w:sdtEndPr>
          <w:sdtContent>
            <w:tc>
              <w:tcPr>
                <w:tcW w:w="7920" w:type="dxa"/>
              </w:tcPr>
              <w:p w:rsidRPr="00C005A3" w:rsidR="00AA7DD0" w:rsidP="00C167E9" w:rsidRDefault="00AA7DD0" w14:paraId="3FDE9C33" w14:textId="77777777">
                <w:pPr>
                  <w:rPr>
                    <w:b/>
                  </w:rPr>
                </w:pPr>
                <w:r>
                  <w:rPr>
                    <w:rStyle w:val="PlaceholderText"/>
                    <w:highlight w:val="lightGray"/>
                  </w:rPr>
                  <w:t xml:space="preserve">                                                                                                                </w:t>
                </w:r>
              </w:p>
            </w:tc>
          </w:sdtContent>
        </w:sdt>
      </w:tr>
      <w:tr w:rsidRPr="00C005A3" w:rsidR="00AA7DD0" w:rsidTr="0025744A" w14:paraId="5D59D2E2" w14:textId="77777777">
        <w:trPr>
          <w:trHeight w:val="20"/>
        </w:trPr>
        <w:tc>
          <w:tcPr>
            <w:tcW w:w="2317" w:type="dxa"/>
          </w:tcPr>
          <w:p w:rsidRPr="00C005A3" w:rsidR="00AA7DD0" w:rsidRDefault="00AA7DD0" w14:paraId="5F66079F" w14:textId="77777777">
            <w:pPr>
              <w:rPr>
                <w:sz w:val="20"/>
                <w:szCs w:val="20"/>
              </w:rPr>
            </w:pPr>
            <w:r>
              <w:rPr>
                <w:sz w:val="20"/>
                <w:szCs w:val="20"/>
              </w:rPr>
              <w:lastRenderedPageBreak/>
              <w:t xml:space="preserve">Decal type </w:t>
            </w:r>
          </w:p>
        </w:tc>
        <w:tc>
          <w:tcPr>
            <w:tcW w:w="7920" w:type="dxa"/>
          </w:tcPr>
          <w:p w:rsidRPr="00C005A3" w:rsidR="00AA7DD0" w:rsidRDefault="00AA7DD0" w14:paraId="683F3ED1" w14:textId="77777777">
            <w:pPr>
              <w:rPr>
                <w:b/>
              </w:rPr>
            </w:pPr>
            <w:r>
              <w:rPr>
                <w:rFonts w:cs="Arial"/>
                <w:sz w:val="20"/>
                <w:szCs w:val="20"/>
              </w:rPr>
              <w:t>Cyan and white</w:t>
            </w:r>
            <w:sdt>
              <w:sdtPr>
                <w:rPr>
                  <w:rFonts w:eastAsia="MS Gothic" w:cs="Arial"/>
                  <w:sz w:val="20"/>
                  <w:szCs w:val="20"/>
                </w:rPr>
                <w:id w:val="810139133"/>
              </w:sdtPr>
              <w:sdtEndPr/>
              <w:sdtContent>
                <w:r w:rsidRPr="0025744A">
                  <w:rPr>
                    <w:rFonts w:ascii="Segoe UI Symbol" w:hAnsi="Segoe UI Symbol" w:eastAsia="MS Gothic" w:cs="Segoe UI Symbol"/>
                    <w:sz w:val="20"/>
                    <w:szCs w:val="20"/>
                  </w:rPr>
                  <w:t>☐</w:t>
                </w:r>
              </w:sdtContent>
            </w:sdt>
            <w:r w:rsidRPr="0025744A">
              <w:rPr>
                <w:rFonts w:cs="Arial"/>
                <w:sz w:val="20"/>
                <w:szCs w:val="20"/>
              </w:rPr>
              <w:t xml:space="preserve"> </w:t>
            </w:r>
            <w:r w:rsidRPr="0025744A">
              <w:rPr>
                <w:rFonts w:cs="Arial"/>
                <w:sz w:val="20"/>
                <w:szCs w:val="20"/>
              </w:rPr>
              <w:tab/>
            </w:r>
            <w:r>
              <w:rPr>
                <w:rFonts w:cs="Arial"/>
                <w:sz w:val="20"/>
                <w:szCs w:val="20"/>
              </w:rPr>
              <w:t>Etched</w:t>
            </w:r>
            <w:sdt>
              <w:sdtPr>
                <w:rPr>
                  <w:rFonts w:eastAsia="MS Gothic" w:cs="Arial"/>
                  <w:sz w:val="20"/>
                  <w:szCs w:val="20"/>
                </w:rPr>
                <w:id w:val="-371227127"/>
              </w:sdtPr>
              <w:sdtEndPr/>
              <w:sdtContent>
                <w:r w:rsidRPr="0025744A">
                  <w:rPr>
                    <w:rFonts w:ascii="Segoe UI Symbol" w:hAnsi="Segoe UI Symbol" w:eastAsia="MS Gothic" w:cs="Segoe UI Symbol"/>
                    <w:sz w:val="20"/>
                    <w:szCs w:val="20"/>
                  </w:rPr>
                  <w:t>☐</w:t>
                </w:r>
              </w:sdtContent>
            </w:sdt>
          </w:p>
        </w:tc>
      </w:tr>
    </w:tbl>
    <w:p w:rsidRPr="00AA7DD0" w:rsidR="008E3B69" w:rsidRDefault="008E3B69" w14:paraId="59FC04B6" w14:textId="77777777">
      <w:pPr>
        <w:rPr>
          <w:sz w:val="2"/>
          <w:szCs w:val="2"/>
        </w:rPr>
      </w:pPr>
    </w:p>
    <w:sectPr w:rsidRPr="00AA7DD0" w:rsidR="008E3B69" w:rsidSect="00B40170">
      <w:headerReference w:type="default" r:id="rId15"/>
      <w:footerReference w:type="default" r:id="rId16"/>
      <w:headerReference w:type="first" r:id="rId17"/>
      <w:footerReference w:type="first" r:id="rId18"/>
      <w:pgSz w:w="12240" w:h="15840" w:code="1"/>
      <w:pgMar w:top="864" w:right="979" w:bottom="576" w:left="979"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4EEEC" w14:textId="77777777" w:rsidR="002D4DF1" w:rsidRDefault="002D4DF1">
      <w:r>
        <w:separator/>
      </w:r>
    </w:p>
  </w:endnote>
  <w:endnote w:type="continuationSeparator" w:id="0">
    <w:p w14:paraId="018C9616" w14:textId="77777777" w:rsidR="002D4DF1" w:rsidRDefault="002D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3519" w14:textId="77777777" w:rsidR="00AA7DD0" w:rsidRDefault="00AA7DD0" w:rsidP="00AA7DD0">
    <w:pPr>
      <w:widowControl w:val="0"/>
      <w:ind w:left="2160"/>
      <w:rPr>
        <w:rFonts w:cs="Arial"/>
        <w:sz w:val="16"/>
        <w:szCs w:val="16"/>
      </w:rPr>
    </w:pPr>
    <w:r>
      <w:rPr>
        <w:rFonts w:cs="Arial"/>
        <w:sz w:val="16"/>
        <w:szCs w:val="16"/>
      </w:rPr>
      <w:t>.</w:t>
    </w:r>
  </w:p>
  <w:p w14:paraId="312DB907" w14:textId="77777777" w:rsidR="00E43210" w:rsidRDefault="00E43210" w:rsidP="00E43210">
    <w:pPr>
      <w:widowControl w:val="0"/>
      <w:rPr>
        <w:rFonts w:cs="Arial"/>
        <w:sz w:val="16"/>
        <w:szCs w:val="16"/>
      </w:rPr>
    </w:pPr>
    <w:r w:rsidRPr="00BF0C18">
      <w:rPr>
        <w:rFonts w:cs="Arial"/>
        <w:sz w:val="16"/>
        <w:szCs w:val="16"/>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F77975">
      <w:rPr>
        <w:rFonts w:cs="Arial"/>
        <w:sz w:val="16"/>
        <w:szCs w:val="16"/>
      </w:rPr>
      <w:t>range up to 15 minutes</w:t>
    </w:r>
    <w:r w:rsidRPr="00BF0C18">
      <w:rPr>
        <w:rFonts w:cs="Arial"/>
        <w:sz w:val="16"/>
        <w:szCs w:val="16"/>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Pr>
        <w:rFonts w:cs="Arial"/>
        <w:sz w:val="16"/>
        <w:szCs w:val="16"/>
      </w:rPr>
      <w:t xml:space="preserve">                                                                              </w:t>
    </w:r>
  </w:p>
  <w:p w14:paraId="42201D2E" w14:textId="77777777" w:rsidR="00E43210" w:rsidRDefault="00E43210" w:rsidP="00E43210">
    <w:pPr>
      <w:rPr>
        <w:rFonts w:cs="Arial"/>
        <w:sz w:val="16"/>
        <w:szCs w:val="16"/>
      </w:rPr>
    </w:pPr>
  </w:p>
  <w:p w14:paraId="650C4D2B" w14:textId="77777777" w:rsidR="00AA7DD0" w:rsidRDefault="00AA7DD0" w:rsidP="00E43210">
    <w:r>
      <w:rPr>
        <w:rFonts w:cs="Arial"/>
        <w:sz w:val="16"/>
        <w:szCs w:val="16"/>
      </w:rPr>
      <w:t>EPA Form 5900-265</w:t>
    </w:r>
  </w:p>
  <w:p w14:paraId="23F95432" w14:textId="77777777" w:rsidR="00AA7DD0" w:rsidRDefault="00AA7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158AD" w14:textId="77777777" w:rsidR="00F77975" w:rsidRDefault="00F77975" w:rsidP="00BA38F5">
    <w:pPr>
      <w:widowControl w:val="0"/>
      <w:ind w:left="2160"/>
      <w:rPr>
        <w:rFonts w:cs="Arial"/>
        <w:sz w:val="16"/>
        <w:szCs w:val="16"/>
      </w:rPr>
    </w:pPr>
  </w:p>
  <w:p w14:paraId="1B83A06B" w14:textId="77777777" w:rsidR="008E3B69" w:rsidRPr="00C167E9" w:rsidRDefault="00AA7DD0" w:rsidP="00E43210">
    <w:pPr>
      <w:widowControl w:val="0"/>
      <w:rPr>
        <w:rFonts w:cs="Arial"/>
        <w:sz w:val="16"/>
        <w:szCs w:val="16"/>
      </w:rPr>
    </w:pPr>
    <w:r>
      <w:rPr>
        <w:rFonts w:cs="Arial"/>
        <w:sz w:val="16"/>
        <w:szCs w:val="16"/>
      </w:rPr>
      <w:t>EPA Form 5900-265</w:t>
    </w:r>
    <w:r w:rsidR="00BA38F5">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9B354" w14:textId="77777777" w:rsidR="002D4DF1" w:rsidRDefault="002D4DF1">
      <w:r>
        <w:separator/>
      </w:r>
    </w:p>
  </w:footnote>
  <w:footnote w:type="continuationSeparator" w:id="0">
    <w:p w14:paraId="2131ECF2" w14:textId="77777777" w:rsidR="002D4DF1" w:rsidRDefault="002D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C130" w14:textId="7850FBEA" w:rsidR="00AA7DD0" w:rsidRDefault="00AA7DD0" w:rsidP="00AA7DD0">
    <w:pPr>
      <w:pStyle w:val="Header"/>
    </w:pPr>
    <w:r>
      <w:rPr>
        <w:noProof/>
        <w:color w:val="00CCFF"/>
      </w:rPr>
      <w:drawing>
        <wp:anchor distT="0" distB="0" distL="114300" distR="114300" simplePos="0" relativeHeight="251660288" behindDoc="1" locked="1" layoutInCell="1" allowOverlap="1" wp14:anchorId="035AE320" wp14:editId="50C7EB4F">
          <wp:simplePos x="0" y="0"/>
          <wp:positionH relativeFrom="page">
            <wp:posOffset>228600</wp:posOffset>
          </wp:positionH>
          <wp:positionV relativeFrom="page">
            <wp:posOffset>228600</wp:posOffset>
          </wp:positionV>
          <wp:extent cx="7315200" cy="914400"/>
          <wp:effectExtent l="19050" t="0" r="0" b="0"/>
          <wp:wrapNone/>
          <wp:docPr id="16" name="Picture 16" descr="FACT shee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T sheet header"/>
                  <pic:cNvPicPr>
                    <a:picLocks noChangeAspect="1" noChangeArrowheads="1"/>
                  </pic:cNvPicPr>
                </pic:nvPicPr>
                <pic:blipFill>
                  <a:blip r:embed="rId1"/>
                  <a:srcRect/>
                  <a:stretch>
                    <a:fillRect/>
                  </a:stretch>
                </pic:blipFill>
                <pic:spPr bwMode="auto">
                  <a:xfrm>
                    <a:off x="0" y="0"/>
                    <a:ext cx="7315200" cy="914400"/>
                  </a:xfrm>
                  <a:prstGeom prst="rect">
                    <a:avLst/>
                  </a:prstGeom>
                  <a:noFill/>
                  <a:ln w="9525">
                    <a:noFill/>
                    <a:miter lim="800000"/>
                    <a:headEnd/>
                    <a:tailEnd/>
                  </a:ln>
                </pic:spPr>
              </pic:pic>
            </a:graphicData>
          </a:graphic>
        </wp:anchor>
      </w:drawing>
    </w:r>
    <w:r w:rsidR="009728CF">
      <w:rPr>
        <w:noProof/>
      </w:rPr>
      <mc:AlternateContent>
        <mc:Choice Requires="wpc">
          <w:drawing>
            <wp:inline distT="0" distB="0" distL="0" distR="0" wp14:anchorId="209B27BE" wp14:editId="55033D3C">
              <wp:extent cx="6858000" cy="914400"/>
              <wp:effectExtent l="2540" t="0" r="0" b="0"/>
              <wp:docPr id="8"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Rectangle 6"/>
                      <wps:cNvSpPr>
                        <a:spLocks noChangeArrowheads="1"/>
                      </wps:cNvSpPr>
                      <wps:spPr bwMode="auto">
                        <a:xfrm>
                          <a:off x="2857500" y="0"/>
                          <a:ext cx="4000500" cy="914400"/>
                        </a:xfrm>
                        <a:prstGeom prst="rect">
                          <a:avLst/>
                        </a:prstGeom>
                        <a:solidFill>
                          <a:srgbClr val="16A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Text Box 7"/>
                      <wps:cNvSpPr txBox="1">
                        <a:spLocks noChangeArrowheads="1"/>
                      </wps:cNvSpPr>
                      <wps:spPr bwMode="auto">
                        <a:xfrm>
                          <a:off x="2857500" y="15200"/>
                          <a:ext cx="4000500" cy="891500"/>
                        </a:xfrm>
                        <a:prstGeom prst="rect">
                          <a:avLst/>
                        </a:prstGeom>
                        <a:solidFill>
                          <a:srgbClr val="00AD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81E9D" w14:textId="77777777" w:rsidR="00AA7DD0" w:rsidRDefault="00AA7DD0" w:rsidP="00AA7DD0">
                            <w:pPr>
                              <w:jc w:val="center"/>
                              <w:rPr>
                                <w:b/>
                              </w:rPr>
                            </w:pPr>
                          </w:p>
                          <w:p w14:paraId="743B37E3" w14:textId="77777777" w:rsidR="00AA7DD0" w:rsidRDefault="00AA7DD0" w:rsidP="00AA7DD0">
                            <w:pPr>
                              <w:jc w:val="center"/>
                              <w:rPr>
                                <w:b/>
                                <w:color w:val="FFFFFF"/>
                                <w:sz w:val="32"/>
                                <w:szCs w:val="32"/>
                              </w:rPr>
                            </w:pPr>
                            <w:r w:rsidRPr="004113B9">
                              <w:rPr>
                                <w:b/>
                                <w:color w:val="FFFFFF"/>
                                <w:sz w:val="32"/>
                                <w:szCs w:val="32"/>
                              </w:rPr>
                              <w:t xml:space="preserve">Plant Award </w:t>
                            </w:r>
                          </w:p>
                          <w:p w14:paraId="1EDBEAEA" w14:textId="77777777" w:rsidR="00AA7DD0" w:rsidRPr="004113B9" w:rsidRDefault="00AA7DD0" w:rsidP="00AA7DD0">
                            <w:pPr>
                              <w:jc w:val="center"/>
                              <w:rPr>
                                <w:color w:val="FFFFFF"/>
                                <w:sz w:val="32"/>
                                <w:szCs w:val="32"/>
                              </w:rPr>
                            </w:pPr>
                            <w:r w:rsidRPr="004113B9">
                              <w:rPr>
                                <w:b/>
                                <w:color w:val="FFFFFF"/>
                                <w:sz w:val="32"/>
                                <w:szCs w:val="32"/>
                              </w:rPr>
                              <w:t>Specification Sheet</w:t>
                            </w:r>
                          </w:p>
                          <w:p w14:paraId="75CFD8C3" w14:textId="77777777" w:rsidR="00AA7DD0" w:rsidRPr="004113B9" w:rsidRDefault="00AA7DD0" w:rsidP="00AA7DD0"/>
                        </w:txbxContent>
                      </wps:txbx>
                      <wps:bodyPr rot="0" vert="horz" wrap="square" lIns="91440" tIns="45720" rIns="91440" bIns="45720" anchor="t" anchorCtr="0" upright="1">
                        <a:noAutofit/>
                      </wps:bodyPr>
                    </wps:wsp>
                  </wpc:wpc>
                </a:graphicData>
              </a:graphic>
            </wp:inline>
          </w:drawing>
        </mc:Choice>
        <mc:Fallback>
          <w:pict>
            <v:group w14:anchorId="209B27BE" id="Canvas 5" o:spid="_x0000_s1026" editas="canvas" style="width:540pt;height:1in;mso-position-horizontal-relative:char;mso-position-vertical-relative:line" coordsize="6858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9144;visibility:visible;mso-wrap-style:square">
                <v:fill o:detectmouseclick="t"/>
                <v:path o:connecttype="none"/>
              </v:shape>
              <v:rect id="Rectangle 6" o:spid="_x0000_s1028" style="position:absolute;left:28575;width:4000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" fillcolor="#16a6e6" stroked="f"/>
              <v:shapetype id="_x0000_t202" coordsize="21600,21600" o:spt="202" path="m,l,21600r21600,l21600,xe">
                <v:stroke joinstyle="miter"/>
                <v:path gradientshapeok="t" o:connecttype="rect"/>
              </v:shapetype>
              <v:shape id="Text Box 7" o:spid="_x0000_s1029" type="#_x0000_t202" style="position:absolute;left:28575;top:152;width:40005;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" fillcolor="#00adef" stroked="f">
                <v:textbox>
                  <w:txbxContent>
                    <w:p w14:paraId="2D781E9D" w14:textId="77777777" w:rsidR="00AA7DD0" w:rsidRDefault="00AA7DD0" w:rsidP="00AA7DD0">
                      <w:pPr>
                        <w:jc w:val="center"/>
                        <w:rPr>
                          <w:b/>
                        </w:rPr>
                      </w:pPr>
                    </w:p>
                    <w:p w14:paraId="743B37E3" w14:textId="77777777" w:rsidR="00AA7DD0" w:rsidRDefault="00AA7DD0" w:rsidP="00AA7DD0">
                      <w:pPr>
                        <w:jc w:val="center"/>
                        <w:rPr>
                          <w:b/>
                          <w:color w:val="FFFFFF"/>
                          <w:sz w:val="32"/>
                          <w:szCs w:val="32"/>
                        </w:rPr>
                      </w:pPr>
                      <w:r w:rsidRPr="004113B9">
                        <w:rPr>
                          <w:b/>
                          <w:color w:val="FFFFFF"/>
                          <w:sz w:val="32"/>
                          <w:szCs w:val="32"/>
                        </w:rPr>
                        <w:t xml:space="preserve">Plant Award </w:t>
                      </w:r>
                    </w:p>
                    <w:p w14:paraId="1EDBEAEA" w14:textId="77777777" w:rsidR="00AA7DD0" w:rsidRPr="004113B9" w:rsidRDefault="00AA7DD0" w:rsidP="00AA7DD0">
                      <w:pPr>
                        <w:jc w:val="center"/>
                        <w:rPr>
                          <w:color w:val="FFFFFF"/>
                          <w:sz w:val="32"/>
                          <w:szCs w:val="32"/>
                        </w:rPr>
                      </w:pPr>
                      <w:r w:rsidRPr="004113B9">
                        <w:rPr>
                          <w:b/>
                          <w:color w:val="FFFFFF"/>
                          <w:sz w:val="32"/>
                          <w:szCs w:val="32"/>
                        </w:rPr>
                        <w:t>Specification Sheet</w:t>
                      </w:r>
                    </w:p>
                    <w:p w14:paraId="75CFD8C3" w14:textId="77777777" w:rsidR="00AA7DD0" w:rsidRPr="004113B9" w:rsidRDefault="00AA7DD0" w:rsidP="00AA7DD0"/>
                  </w:txbxContent>
                </v:textbox>
              </v:shape>
              <w10:anchorlock/>
            </v:group>
          </w:pict>
        </mc:Fallback>
      </mc:AlternateContent>
    </w:r>
  </w:p>
  <w:p w14:paraId="0D4C1FC7" w14:textId="77777777" w:rsidR="00AA7DD0" w:rsidRDefault="00AA7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488F" w14:textId="78CDCB91" w:rsidR="008E3B69" w:rsidRDefault="008E3B69">
    <w:pPr>
      <w:pStyle w:val="Header"/>
    </w:pPr>
    <w:r>
      <w:rPr>
        <w:noProof/>
        <w:color w:val="00CCFF"/>
      </w:rPr>
      <w:drawing>
        <wp:anchor distT="0" distB="0" distL="114300" distR="114300" simplePos="0" relativeHeight="251657216" behindDoc="1" locked="1" layoutInCell="1" allowOverlap="1" wp14:anchorId="56DA3CE9" wp14:editId="0D5F8ACB">
          <wp:simplePos x="0" y="0"/>
          <wp:positionH relativeFrom="page">
            <wp:posOffset>228600</wp:posOffset>
          </wp:positionH>
          <wp:positionV relativeFrom="page">
            <wp:posOffset>228600</wp:posOffset>
          </wp:positionV>
          <wp:extent cx="7315200" cy="914400"/>
          <wp:effectExtent l="19050" t="0" r="0" b="0"/>
          <wp:wrapNone/>
          <wp:docPr id="6" name="Picture 6" descr="FACT shee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T sheet header"/>
                  <pic:cNvPicPr>
                    <a:picLocks noChangeAspect="1" noChangeArrowheads="1"/>
                  </pic:cNvPicPr>
                </pic:nvPicPr>
                <pic:blipFill>
                  <a:blip r:embed="rId1"/>
                  <a:srcRect/>
                  <a:stretch>
                    <a:fillRect/>
                  </a:stretch>
                </pic:blipFill>
                <pic:spPr bwMode="auto">
                  <a:xfrm>
                    <a:off x="0" y="0"/>
                    <a:ext cx="7315200" cy="914400"/>
                  </a:xfrm>
                  <a:prstGeom prst="rect">
                    <a:avLst/>
                  </a:prstGeom>
                  <a:noFill/>
                  <a:ln w="9525">
                    <a:noFill/>
                    <a:miter lim="800000"/>
                    <a:headEnd/>
                    <a:tailEnd/>
                  </a:ln>
                </pic:spPr>
              </pic:pic>
            </a:graphicData>
          </a:graphic>
        </wp:anchor>
      </w:drawing>
    </w:r>
    <w:r w:rsidR="009728CF">
      <w:rPr>
        <w:noProof/>
      </w:rPr>
      <mc:AlternateContent>
        <mc:Choice Requires="wpc">
          <w:drawing>
            <wp:inline distT="0" distB="0" distL="0" distR="0" wp14:anchorId="255C408D" wp14:editId="137E8C01">
              <wp:extent cx="6858000" cy="914400"/>
              <wp:effectExtent l="2540" t="0" r="0" b="0"/>
              <wp:docPr id="3"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6"/>
                      <wps:cNvSpPr>
                        <a:spLocks noChangeArrowheads="1"/>
                      </wps:cNvSpPr>
                      <wps:spPr bwMode="auto">
                        <a:xfrm>
                          <a:off x="2857500" y="0"/>
                          <a:ext cx="4000500" cy="914400"/>
                        </a:xfrm>
                        <a:prstGeom prst="rect">
                          <a:avLst/>
                        </a:prstGeom>
                        <a:solidFill>
                          <a:srgbClr val="16A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Text Box 7"/>
                      <wps:cNvSpPr txBox="1">
                        <a:spLocks noChangeArrowheads="1"/>
                      </wps:cNvSpPr>
                      <wps:spPr bwMode="auto">
                        <a:xfrm>
                          <a:off x="2857500" y="15200"/>
                          <a:ext cx="4000500" cy="891500"/>
                        </a:xfrm>
                        <a:prstGeom prst="rect">
                          <a:avLst/>
                        </a:prstGeom>
                        <a:solidFill>
                          <a:srgbClr val="00AD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1DDB4" w14:textId="77777777" w:rsidR="008E3B69" w:rsidRDefault="008E3B69" w:rsidP="004113B9">
                            <w:pPr>
                              <w:jc w:val="center"/>
                              <w:rPr>
                                <w:b/>
                              </w:rPr>
                            </w:pPr>
                          </w:p>
                          <w:p w14:paraId="03432D3E" w14:textId="77777777" w:rsidR="00F45683" w:rsidRDefault="008E3B69" w:rsidP="004113B9">
                            <w:pPr>
                              <w:jc w:val="center"/>
                              <w:rPr>
                                <w:b/>
                                <w:color w:val="FFFFFF"/>
                                <w:sz w:val="32"/>
                                <w:szCs w:val="32"/>
                              </w:rPr>
                            </w:pPr>
                            <w:r w:rsidRPr="004113B9">
                              <w:rPr>
                                <w:b/>
                                <w:color w:val="FFFFFF"/>
                                <w:sz w:val="32"/>
                                <w:szCs w:val="32"/>
                              </w:rPr>
                              <w:t xml:space="preserve">Plant Award </w:t>
                            </w:r>
                          </w:p>
                          <w:p w14:paraId="432B57C0" w14:textId="77777777" w:rsidR="008E3B69" w:rsidRPr="004113B9" w:rsidRDefault="008E3B69" w:rsidP="004113B9">
                            <w:pPr>
                              <w:jc w:val="center"/>
                              <w:rPr>
                                <w:color w:val="FFFFFF"/>
                                <w:sz w:val="32"/>
                                <w:szCs w:val="32"/>
                              </w:rPr>
                            </w:pPr>
                            <w:r w:rsidRPr="004113B9">
                              <w:rPr>
                                <w:b/>
                                <w:color w:val="FFFFFF"/>
                                <w:sz w:val="32"/>
                                <w:szCs w:val="32"/>
                              </w:rPr>
                              <w:t>Specification Sheet</w:t>
                            </w:r>
                          </w:p>
                          <w:p w14:paraId="70D22B61" w14:textId="77777777" w:rsidR="008E3B69" w:rsidRPr="004113B9" w:rsidRDefault="008E3B69" w:rsidP="004113B9"/>
                        </w:txbxContent>
                      </wps:txbx>
                      <wps:bodyPr rot="0" vert="horz" wrap="square" lIns="91440" tIns="45720" rIns="91440" bIns="45720" anchor="t" anchorCtr="0" upright="1">
                        <a:noAutofit/>
                      </wps:bodyPr>
                    </wps:wsp>
                  </wpc:wpc>
                </a:graphicData>
              </a:graphic>
            </wp:inline>
          </w:drawing>
        </mc:Choice>
        <mc:Fallback>
          <w:pict>
            <v:group w14:anchorId="255C408D" id="Canvas 1" o:spid="_x0000_s1030" editas="canvas" style="width:540pt;height:1in;mso-position-horizontal-relative:char;mso-position-vertical-relative:line" coordsize="6858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8580;height:9144;visibility:visible;mso-wrap-style:square">
                <v:fill o:detectmouseclick="t"/>
                <v:path o:connecttype="none"/>
              </v:shape>
              <v:rect id="Rectangle 6" o:spid="_x0000_s1032" style="position:absolute;left:28575;width:4000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" fillcolor="#16a6e6" stroked="f"/>
              <v:shapetype id="_x0000_t202" coordsize="21600,21600" o:spt="202" path="m,l,21600r21600,l21600,xe">
                <v:stroke joinstyle="miter"/>
                <v:path gradientshapeok="t" o:connecttype="rect"/>
              </v:shapetype>
              <v:shape id="Text Box 7" o:spid="_x0000_s1033" type="#_x0000_t202" style="position:absolute;left:28575;top:152;width:40005;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" fillcolor="#00adef" stroked="f">
                <v:textbox>
                  <w:txbxContent>
                    <w:p w14:paraId="5921DDB4" w14:textId="77777777" w:rsidR="008E3B69" w:rsidRDefault="008E3B69" w:rsidP="004113B9">
                      <w:pPr>
                        <w:jc w:val="center"/>
                        <w:rPr>
                          <w:b/>
                        </w:rPr>
                      </w:pPr>
                    </w:p>
                    <w:p w14:paraId="03432D3E" w14:textId="77777777" w:rsidR="00F45683" w:rsidRDefault="008E3B69" w:rsidP="004113B9">
                      <w:pPr>
                        <w:jc w:val="center"/>
                        <w:rPr>
                          <w:b/>
                          <w:color w:val="FFFFFF"/>
                          <w:sz w:val="32"/>
                          <w:szCs w:val="32"/>
                        </w:rPr>
                      </w:pPr>
                      <w:r w:rsidRPr="004113B9">
                        <w:rPr>
                          <w:b/>
                          <w:color w:val="FFFFFF"/>
                          <w:sz w:val="32"/>
                          <w:szCs w:val="32"/>
                        </w:rPr>
                        <w:t xml:space="preserve">Plant Award </w:t>
                      </w:r>
                    </w:p>
                    <w:p w14:paraId="432B57C0" w14:textId="77777777" w:rsidR="008E3B69" w:rsidRPr="004113B9" w:rsidRDefault="008E3B69" w:rsidP="004113B9">
                      <w:pPr>
                        <w:jc w:val="center"/>
                        <w:rPr>
                          <w:color w:val="FFFFFF"/>
                          <w:sz w:val="32"/>
                          <w:szCs w:val="32"/>
                        </w:rPr>
                      </w:pPr>
                      <w:r w:rsidRPr="004113B9">
                        <w:rPr>
                          <w:b/>
                          <w:color w:val="FFFFFF"/>
                          <w:sz w:val="32"/>
                          <w:szCs w:val="32"/>
                        </w:rPr>
                        <w:t>Specification Sheet</w:t>
                      </w:r>
                    </w:p>
                    <w:p w14:paraId="70D22B61" w14:textId="77777777" w:rsidR="008E3B69" w:rsidRPr="004113B9" w:rsidRDefault="008E3B69" w:rsidP="004113B9"/>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97854"/>
    <w:multiLevelType w:val="hybridMultilevel"/>
    <w:tmpl w:val="10E6C12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0B261E5"/>
    <w:multiLevelType w:val="hybridMultilevel"/>
    <w:tmpl w:val="3F7003CC"/>
    <w:lvl w:ilvl="0" w:tplc="5D0603B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90743"/>
    <w:multiLevelType w:val="hybridMultilevel"/>
    <w:tmpl w:val="7DF252E2"/>
    <w:lvl w:ilvl="0" w:tplc="5D0603B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26F89"/>
    <w:multiLevelType w:val="hybridMultilevel"/>
    <w:tmpl w:val="58FE599A"/>
    <w:lvl w:ilvl="0" w:tplc="5D0603B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DF288C"/>
    <w:multiLevelType w:val="hybridMultilevel"/>
    <w:tmpl w:val="7F80CE3C"/>
    <w:lvl w:ilvl="0" w:tplc="5D0603B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CC906AFE">
      <w:start w:val="1"/>
      <w:numFmt w:val="bullet"/>
      <w:lvlText w:val=""/>
      <w:lvlJc w:val="left"/>
      <w:pPr>
        <w:tabs>
          <w:tab w:val="num" w:pos="2088"/>
        </w:tabs>
        <w:ind w:left="20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472778"/>
    <w:multiLevelType w:val="hybridMultilevel"/>
    <w:tmpl w:val="AD507630"/>
    <w:lvl w:ilvl="0" w:tplc="5D0603B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6A7119"/>
    <w:multiLevelType w:val="hybridMultilevel"/>
    <w:tmpl w:val="1E68FE52"/>
    <w:lvl w:ilvl="0" w:tplc="5D0603B2">
      <w:start w:val="1"/>
      <w:numFmt w:val="bullet"/>
      <w:lvlText w:val=""/>
      <w:lvlJc w:val="left"/>
      <w:pPr>
        <w:tabs>
          <w:tab w:val="num" w:pos="360"/>
        </w:tabs>
        <w:ind w:left="360" w:hanging="360"/>
      </w:pPr>
      <w:rPr>
        <w:rFonts w:ascii="Symbol" w:hAnsi="Symbol" w:hint="default"/>
      </w:rPr>
    </w:lvl>
    <w:lvl w:ilvl="1" w:tplc="B50C2BB4">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35" fillcolor="#28a8e8" stroke="f">
      <v:fill color="#28a8e8"/>
      <v:stroke on="f"/>
      <o:colormru v:ext="edit" colors="#16ace4,#16acdc,#16ace5,#16a6e6,#19ade9,#19ace9,#19ace4,#15a6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CB"/>
    <w:rsid w:val="00005CB8"/>
    <w:rsid w:val="00025F38"/>
    <w:rsid w:val="00042072"/>
    <w:rsid w:val="00071FA8"/>
    <w:rsid w:val="00085D4D"/>
    <w:rsid w:val="00085D72"/>
    <w:rsid w:val="000A015E"/>
    <w:rsid w:val="000D222A"/>
    <w:rsid w:val="000F0914"/>
    <w:rsid w:val="001330B9"/>
    <w:rsid w:val="00150786"/>
    <w:rsid w:val="001908DC"/>
    <w:rsid w:val="001C4490"/>
    <w:rsid w:val="00211720"/>
    <w:rsid w:val="00213727"/>
    <w:rsid w:val="002850EC"/>
    <w:rsid w:val="00292422"/>
    <w:rsid w:val="002C0C03"/>
    <w:rsid w:val="002C7077"/>
    <w:rsid w:val="002D4DF1"/>
    <w:rsid w:val="002E4680"/>
    <w:rsid w:val="002E547A"/>
    <w:rsid w:val="00300192"/>
    <w:rsid w:val="00381AA0"/>
    <w:rsid w:val="003869A4"/>
    <w:rsid w:val="003C3CCB"/>
    <w:rsid w:val="003C3FE6"/>
    <w:rsid w:val="003C40DA"/>
    <w:rsid w:val="003C4CAA"/>
    <w:rsid w:val="003F01B2"/>
    <w:rsid w:val="004100FD"/>
    <w:rsid w:val="004113B9"/>
    <w:rsid w:val="0042733D"/>
    <w:rsid w:val="00432A34"/>
    <w:rsid w:val="004509E8"/>
    <w:rsid w:val="004629EE"/>
    <w:rsid w:val="004B7F68"/>
    <w:rsid w:val="005316B1"/>
    <w:rsid w:val="005A2FED"/>
    <w:rsid w:val="005A4234"/>
    <w:rsid w:val="005C1D66"/>
    <w:rsid w:val="005D0EB7"/>
    <w:rsid w:val="005D1D1B"/>
    <w:rsid w:val="005E4542"/>
    <w:rsid w:val="005F1F0B"/>
    <w:rsid w:val="005F2559"/>
    <w:rsid w:val="005F47B7"/>
    <w:rsid w:val="0062062C"/>
    <w:rsid w:val="0062103C"/>
    <w:rsid w:val="00623CA9"/>
    <w:rsid w:val="0063708E"/>
    <w:rsid w:val="006544B0"/>
    <w:rsid w:val="0065568F"/>
    <w:rsid w:val="00664C3A"/>
    <w:rsid w:val="00685EE1"/>
    <w:rsid w:val="006964B5"/>
    <w:rsid w:val="00717541"/>
    <w:rsid w:val="00735A46"/>
    <w:rsid w:val="00741C06"/>
    <w:rsid w:val="0075224E"/>
    <w:rsid w:val="007668AB"/>
    <w:rsid w:val="00773AE6"/>
    <w:rsid w:val="00786DD9"/>
    <w:rsid w:val="007D4BFB"/>
    <w:rsid w:val="007E4E8C"/>
    <w:rsid w:val="008263FB"/>
    <w:rsid w:val="0082767D"/>
    <w:rsid w:val="00830A83"/>
    <w:rsid w:val="008531FB"/>
    <w:rsid w:val="008672E4"/>
    <w:rsid w:val="008675E7"/>
    <w:rsid w:val="0087479B"/>
    <w:rsid w:val="00880B40"/>
    <w:rsid w:val="00892ED5"/>
    <w:rsid w:val="008B4779"/>
    <w:rsid w:val="008C4DA8"/>
    <w:rsid w:val="008D6A33"/>
    <w:rsid w:val="008E3B69"/>
    <w:rsid w:val="008E64FE"/>
    <w:rsid w:val="009728CF"/>
    <w:rsid w:val="009C2A58"/>
    <w:rsid w:val="009C70F1"/>
    <w:rsid w:val="009D2BD9"/>
    <w:rsid w:val="009D4054"/>
    <w:rsid w:val="00A10685"/>
    <w:rsid w:val="00A3105B"/>
    <w:rsid w:val="00A37CF2"/>
    <w:rsid w:val="00A979FF"/>
    <w:rsid w:val="00AA5C00"/>
    <w:rsid w:val="00AA6255"/>
    <w:rsid w:val="00AA7DD0"/>
    <w:rsid w:val="00AC03B9"/>
    <w:rsid w:val="00AD0372"/>
    <w:rsid w:val="00AD39A4"/>
    <w:rsid w:val="00B02603"/>
    <w:rsid w:val="00B40170"/>
    <w:rsid w:val="00B4442D"/>
    <w:rsid w:val="00B54DCD"/>
    <w:rsid w:val="00B85ED6"/>
    <w:rsid w:val="00BA38F5"/>
    <w:rsid w:val="00BE01BB"/>
    <w:rsid w:val="00BE02A2"/>
    <w:rsid w:val="00C005A3"/>
    <w:rsid w:val="00C06556"/>
    <w:rsid w:val="00C14137"/>
    <w:rsid w:val="00C167E9"/>
    <w:rsid w:val="00C63775"/>
    <w:rsid w:val="00C712FF"/>
    <w:rsid w:val="00CA2FC8"/>
    <w:rsid w:val="00CA5B44"/>
    <w:rsid w:val="00CA749E"/>
    <w:rsid w:val="00CD459B"/>
    <w:rsid w:val="00CE3F40"/>
    <w:rsid w:val="00CF36C0"/>
    <w:rsid w:val="00D102A4"/>
    <w:rsid w:val="00D478F3"/>
    <w:rsid w:val="00D50847"/>
    <w:rsid w:val="00D63D10"/>
    <w:rsid w:val="00D80AFB"/>
    <w:rsid w:val="00D827F8"/>
    <w:rsid w:val="00D93639"/>
    <w:rsid w:val="00D94868"/>
    <w:rsid w:val="00DA43AB"/>
    <w:rsid w:val="00DA4A0E"/>
    <w:rsid w:val="00E30AE2"/>
    <w:rsid w:val="00E43210"/>
    <w:rsid w:val="00E5547A"/>
    <w:rsid w:val="00EE2838"/>
    <w:rsid w:val="00F05874"/>
    <w:rsid w:val="00F30EC7"/>
    <w:rsid w:val="00F45683"/>
    <w:rsid w:val="00F60945"/>
    <w:rsid w:val="00F77975"/>
    <w:rsid w:val="00F81BCC"/>
    <w:rsid w:val="00F8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35" fillcolor="#28a8e8" stroke="f">
      <v:fill color="#28a8e8"/>
      <v:stroke on="f"/>
      <o:colormru v:ext="edit" colors="#16ace4,#16acdc,#16ace5,#16a6e6,#19ade9,#19ace9,#19ace4,#15a6e7"/>
    </o:shapedefaults>
    <o:shapelayout v:ext="edit">
      <o:idmap v:ext="edit" data="1"/>
    </o:shapelayout>
  </w:shapeDefaults>
  <w:decimalSymbol w:val="."/>
  <w:listSeparator w:val=","/>
  <w14:docId w14:val="276F1F1A"/>
  <w15:docId w15:val="{566E7ED2-F2BA-4273-A429-DD144CE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2A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31FB"/>
    <w:pPr>
      <w:tabs>
        <w:tab w:val="center" w:pos="4320"/>
        <w:tab w:val="right" w:pos="8640"/>
      </w:tabs>
    </w:pPr>
  </w:style>
  <w:style w:type="paragraph" w:styleId="Footer">
    <w:name w:val="footer"/>
    <w:basedOn w:val="Normal"/>
    <w:rsid w:val="008531FB"/>
    <w:pPr>
      <w:tabs>
        <w:tab w:val="center" w:pos="4320"/>
        <w:tab w:val="right" w:pos="8640"/>
      </w:tabs>
    </w:pPr>
  </w:style>
  <w:style w:type="paragraph" w:styleId="BalloonText">
    <w:name w:val="Balloon Text"/>
    <w:basedOn w:val="Normal"/>
    <w:semiHidden/>
    <w:rsid w:val="003C3CCB"/>
    <w:rPr>
      <w:rFonts w:ascii="Tahoma" w:hAnsi="Tahoma" w:cs="Tahoma"/>
      <w:sz w:val="16"/>
      <w:szCs w:val="16"/>
    </w:rPr>
  </w:style>
  <w:style w:type="paragraph" w:styleId="BodyTextIndent">
    <w:name w:val="Body Text Indent"/>
    <w:basedOn w:val="Normal"/>
    <w:rsid w:val="00BE02A2"/>
    <w:pPr>
      <w:spacing w:after="120"/>
      <w:ind w:left="360"/>
    </w:pPr>
  </w:style>
  <w:style w:type="paragraph" w:styleId="BodyTextIndent2">
    <w:name w:val="Body Text Indent 2"/>
    <w:basedOn w:val="Normal"/>
    <w:rsid w:val="00BE02A2"/>
    <w:pPr>
      <w:spacing w:after="120" w:line="480" w:lineRule="auto"/>
      <w:ind w:left="360"/>
    </w:pPr>
  </w:style>
  <w:style w:type="paragraph" w:styleId="BodyText2">
    <w:name w:val="Body Text 2"/>
    <w:basedOn w:val="Normal"/>
    <w:rsid w:val="00AC03B9"/>
    <w:pPr>
      <w:spacing w:after="120" w:line="480" w:lineRule="auto"/>
    </w:pPr>
  </w:style>
  <w:style w:type="paragraph" w:styleId="BodyText">
    <w:name w:val="Body Text"/>
    <w:basedOn w:val="Normal"/>
    <w:rsid w:val="00AD0372"/>
    <w:pPr>
      <w:spacing w:after="120"/>
    </w:pPr>
  </w:style>
  <w:style w:type="character" w:styleId="Hyperlink">
    <w:name w:val="Hyperlink"/>
    <w:rsid w:val="009D4054"/>
    <w:rPr>
      <w:color w:val="0000FF"/>
      <w:u w:val="single"/>
    </w:rPr>
  </w:style>
  <w:style w:type="paragraph" w:styleId="BodyTextIndent3">
    <w:name w:val="Body Text Indent 3"/>
    <w:basedOn w:val="Normal"/>
    <w:rsid w:val="00F85D3B"/>
    <w:pPr>
      <w:spacing w:after="120"/>
      <w:ind w:left="360"/>
    </w:pPr>
    <w:rPr>
      <w:sz w:val="16"/>
      <w:szCs w:val="16"/>
    </w:rPr>
  </w:style>
  <w:style w:type="paragraph" w:styleId="BodyText3">
    <w:name w:val="Body Text 3"/>
    <w:basedOn w:val="Normal"/>
    <w:rsid w:val="0062103C"/>
    <w:pPr>
      <w:spacing w:after="120"/>
    </w:pPr>
    <w:rPr>
      <w:sz w:val="16"/>
      <w:szCs w:val="16"/>
    </w:rPr>
  </w:style>
  <w:style w:type="table" w:styleId="TableGrid">
    <w:name w:val="Table Grid"/>
    <w:basedOn w:val="TableNormal"/>
    <w:rsid w:val="00411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005A3"/>
    <w:rPr>
      <w:rFonts w:ascii="Arial" w:hAnsi="Arial"/>
      <w:sz w:val="24"/>
      <w:szCs w:val="24"/>
    </w:rPr>
  </w:style>
  <w:style w:type="character" w:styleId="PlaceholderText">
    <w:name w:val="Placeholder Text"/>
    <w:basedOn w:val="DefaultParagraphFont"/>
    <w:uiPriority w:val="99"/>
    <w:semiHidden/>
    <w:rsid w:val="001C4490"/>
    <w:rPr>
      <w:color w:val="808080"/>
    </w:rPr>
  </w:style>
  <w:style w:type="character" w:customStyle="1" w:styleId="Style1">
    <w:name w:val="Style1"/>
    <w:basedOn w:val="DefaultParagraphFont"/>
    <w:uiPriority w:val="1"/>
    <w:rsid w:val="002E4680"/>
    <w:rPr>
      <w:rFonts w:ascii="Arial" w:hAnsi="Arial"/>
      <w:b w:val="0"/>
      <w:sz w:val="22"/>
    </w:rPr>
  </w:style>
  <w:style w:type="character" w:styleId="CommentReference">
    <w:name w:val="annotation reference"/>
    <w:basedOn w:val="DefaultParagraphFont"/>
    <w:semiHidden/>
    <w:unhideWhenUsed/>
    <w:rsid w:val="00292422"/>
    <w:rPr>
      <w:sz w:val="16"/>
      <w:szCs w:val="16"/>
    </w:rPr>
  </w:style>
  <w:style w:type="paragraph" w:styleId="CommentText">
    <w:name w:val="annotation text"/>
    <w:basedOn w:val="Normal"/>
    <w:link w:val="CommentTextChar"/>
    <w:semiHidden/>
    <w:unhideWhenUsed/>
    <w:rsid w:val="00292422"/>
    <w:rPr>
      <w:sz w:val="20"/>
      <w:szCs w:val="20"/>
    </w:rPr>
  </w:style>
  <w:style w:type="character" w:customStyle="1" w:styleId="CommentTextChar">
    <w:name w:val="Comment Text Char"/>
    <w:basedOn w:val="DefaultParagraphFont"/>
    <w:link w:val="CommentText"/>
    <w:semiHidden/>
    <w:rsid w:val="00292422"/>
    <w:rPr>
      <w:rFonts w:ascii="Arial" w:hAnsi="Arial"/>
    </w:rPr>
  </w:style>
  <w:style w:type="paragraph" w:styleId="CommentSubject">
    <w:name w:val="annotation subject"/>
    <w:basedOn w:val="CommentText"/>
    <w:next w:val="CommentText"/>
    <w:link w:val="CommentSubjectChar"/>
    <w:semiHidden/>
    <w:unhideWhenUsed/>
    <w:rsid w:val="00292422"/>
    <w:rPr>
      <w:b/>
      <w:bCs/>
    </w:rPr>
  </w:style>
  <w:style w:type="character" w:customStyle="1" w:styleId="CommentSubjectChar">
    <w:name w:val="Comment Subject Char"/>
    <w:basedOn w:val="CommentTextChar"/>
    <w:link w:val="CommentSubject"/>
    <w:semiHidden/>
    <w:rsid w:val="0029242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notesE1EF34\LearnMoreFactSheet(cya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C3628319314E44A78085C0472E6A93"/>
        <w:category>
          <w:name w:val="General"/>
          <w:gallery w:val="placeholder"/>
        </w:category>
        <w:types>
          <w:type w:val="bbPlcHdr"/>
        </w:types>
        <w:behaviors>
          <w:behavior w:val="content"/>
        </w:behaviors>
        <w:guid w:val="{0E55244E-FCF2-432F-89BA-83C92B231416}"/>
      </w:docPartPr>
      <w:docPartBody>
        <w:p w:rsidR="009D7C7A" w:rsidRDefault="00663286" w:rsidP="00663286">
          <w:pPr>
            <w:pStyle w:val="E8C3628319314E44A78085C0472E6A936"/>
          </w:pPr>
          <w:r>
            <w:rPr>
              <w:rStyle w:val="PlaceholderText"/>
              <w:highlight w:val="lightGray"/>
            </w:rPr>
            <w:t xml:space="preserve">                                             </w:t>
          </w:r>
        </w:p>
      </w:docPartBody>
    </w:docPart>
    <w:docPart>
      <w:docPartPr>
        <w:name w:val="2F17AD8A433440A6A27B06B8A5F6F4D6"/>
        <w:category>
          <w:name w:val="General"/>
          <w:gallery w:val="placeholder"/>
        </w:category>
        <w:types>
          <w:type w:val="bbPlcHdr"/>
        </w:types>
        <w:behaviors>
          <w:behavior w:val="content"/>
        </w:behaviors>
        <w:guid w:val="{73A8325A-7595-4409-861D-94901E5F3BE9}"/>
      </w:docPartPr>
      <w:docPartBody>
        <w:p w:rsidR="009D7C7A" w:rsidRDefault="00663286" w:rsidP="00663286">
          <w:pPr>
            <w:pStyle w:val="2F17AD8A433440A6A27B06B8A5F6F4D62"/>
          </w:pPr>
          <w:r>
            <w:rPr>
              <w:rStyle w:val="PlaceholderText"/>
              <w:highlight w:val="lightGray"/>
            </w:rPr>
            <w:t xml:space="preserve">                                             </w:t>
          </w:r>
        </w:p>
      </w:docPartBody>
    </w:docPart>
    <w:docPart>
      <w:docPartPr>
        <w:name w:val="6CA64555E77F4105BD65F32B7CB1CFDE"/>
        <w:category>
          <w:name w:val="General"/>
          <w:gallery w:val="placeholder"/>
        </w:category>
        <w:types>
          <w:type w:val="bbPlcHdr"/>
        </w:types>
        <w:behaviors>
          <w:behavior w:val="content"/>
        </w:behaviors>
        <w:guid w:val="{90337117-4B0F-4F2D-809C-D356B2AC302B}"/>
      </w:docPartPr>
      <w:docPartBody>
        <w:p w:rsidR="009D7C7A" w:rsidRDefault="00663286" w:rsidP="00663286">
          <w:pPr>
            <w:pStyle w:val="6CA64555E77F4105BD65F32B7CB1CFDE2"/>
          </w:pPr>
          <w:r>
            <w:rPr>
              <w:rStyle w:val="PlaceholderText"/>
              <w:highlight w:val="lightGray"/>
            </w:rPr>
            <w:t xml:space="preserve">                                             </w:t>
          </w:r>
        </w:p>
      </w:docPartBody>
    </w:docPart>
    <w:docPart>
      <w:docPartPr>
        <w:name w:val="A54229FFDB92480B8A719D1897E16715"/>
        <w:category>
          <w:name w:val="General"/>
          <w:gallery w:val="placeholder"/>
        </w:category>
        <w:types>
          <w:type w:val="bbPlcHdr"/>
        </w:types>
        <w:behaviors>
          <w:behavior w:val="content"/>
        </w:behaviors>
        <w:guid w:val="{E8A3A381-854C-48C4-8C40-C0474974097B}"/>
      </w:docPartPr>
      <w:docPartBody>
        <w:p w:rsidR="009D7C7A" w:rsidRDefault="00663286" w:rsidP="00663286">
          <w:pPr>
            <w:pStyle w:val="A54229FFDB92480B8A719D1897E167152"/>
          </w:pPr>
          <w:r>
            <w:rPr>
              <w:rStyle w:val="PlaceholderText"/>
              <w:highlight w:val="lightGray"/>
            </w:rPr>
            <w:t xml:space="preserve">                                             </w:t>
          </w:r>
        </w:p>
      </w:docPartBody>
    </w:docPart>
    <w:docPart>
      <w:docPartPr>
        <w:name w:val="AF204A128C8F4CFF82BCA9B11BD3AEDD"/>
        <w:category>
          <w:name w:val="General"/>
          <w:gallery w:val="placeholder"/>
        </w:category>
        <w:types>
          <w:type w:val="bbPlcHdr"/>
        </w:types>
        <w:behaviors>
          <w:behavior w:val="content"/>
        </w:behaviors>
        <w:guid w:val="{23CC9CEF-F8E6-42EA-A3CA-BC05C2CF65EE}"/>
      </w:docPartPr>
      <w:docPartBody>
        <w:p w:rsidR="009D7C7A" w:rsidRDefault="00663286" w:rsidP="00663286">
          <w:pPr>
            <w:pStyle w:val="AF204A128C8F4CFF82BCA9B11BD3AEDD2"/>
          </w:pPr>
          <w:r>
            <w:rPr>
              <w:rStyle w:val="PlaceholderText"/>
              <w:highlight w:val="lightGray"/>
            </w:rPr>
            <w:t xml:space="preserve">                                             </w:t>
          </w:r>
        </w:p>
      </w:docPartBody>
    </w:docPart>
    <w:docPart>
      <w:docPartPr>
        <w:name w:val="B27C1C3A04114D928EA4012041CF7224"/>
        <w:category>
          <w:name w:val="General"/>
          <w:gallery w:val="placeholder"/>
        </w:category>
        <w:types>
          <w:type w:val="bbPlcHdr"/>
        </w:types>
        <w:behaviors>
          <w:behavior w:val="content"/>
        </w:behaviors>
        <w:guid w:val="{1A9192D8-0B41-4E98-B134-6155518E4867}"/>
      </w:docPartPr>
      <w:docPartBody>
        <w:p w:rsidR="009D7C7A" w:rsidRDefault="00663286" w:rsidP="00663286">
          <w:pPr>
            <w:pStyle w:val="B27C1C3A04114D928EA4012041CF72242"/>
          </w:pPr>
          <w:r>
            <w:rPr>
              <w:rStyle w:val="PlaceholderText"/>
              <w:highlight w:val="lightGray"/>
            </w:rPr>
            <w:t xml:space="preserve">                                             </w:t>
          </w:r>
        </w:p>
      </w:docPartBody>
    </w:docPart>
    <w:docPart>
      <w:docPartPr>
        <w:name w:val="67FC8B3A29A34518A69D4F54B6E52795"/>
        <w:category>
          <w:name w:val="General"/>
          <w:gallery w:val="placeholder"/>
        </w:category>
        <w:types>
          <w:type w:val="bbPlcHdr"/>
        </w:types>
        <w:behaviors>
          <w:behavior w:val="content"/>
        </w:behaviors>
        <w:guid w:val="{07A928C7-B788-4C4C-B5EE-3F5F8D1BEFF5}"/>
      </w:docPartPr>
      <w:docPartBody>
        <w:p w:rsidR="009D7C7A" w:rsidRDefault="00663286" w:rsidP="00663286">
          <w:pPr>
            <w:pStyle w:val="67FC8B3A29A34518A69D4F54B6E527952"/>
          </w:pPr>
          <w:r>
            <w:rPr>
              <w:rStyle w:val="PlaceholderText"/>
              <w:highlight w:val="lightGray"/>
            </w:rPr>
            <w:t xml:space="preserve">                                             </w:t>
          </w:r>
        </w:p>
      </w:docPartBody>
    </w:docPart>
    <w:docPart>
      <w:docPartPr>
        <w:name w:val="E111FBB25D9D4A52896BF463CB576BD9"/>
        <w:category>
          <w:name w:val="General"/>
          <w:gallery w:val="placeholder"/>
        </w:category>
        <w:types>
          <w:type w:val="bbPlcHdr"/>
        </w:types>
        <w:behaviors>
          <w:behavior w:val="content"/>
        </w:behaviors>
        <w:guid w:val="{8377CEBA-7E1E-4F5C-97B4-AFED67F8BBCA}"/>
      </w:docPartPr>
      <w:docPartBody>
        <w:p w:rsidR="009D7C7A" w:rsidRDefault="00663286" w:rsidP="00663286">
          <w:pPr>
            <w:pStyle w:val="E111FBB25D9D4A52896BF463CB576BD92"/>
          </w:pPr>
          <w:r>
            <w:rPr>
              <w:rStyle w:val="PlaceholderText"/>
              <w:highlight w:val="lightGray"/>
            </w:rPr>
            <w:t xml:space="preserve">                                             </w:t>
          </w:r>
        </w:p>
      </w:docPartBody>
    </w:docPart>
    <w:docPart>
      <w:docPartPr>
        <w:name w:val="16228B10BB704986BA57BBC3392B0A52"/>
        <w:category>
          <w:name w:val="General"/>
          <w:gallery w:val="placeholder"/>
        </w:category>
        <w:types>
          <w:type w:val="bbPlcHdr"/>
        </w:types>
        <w:behaviors>
          <w:behavior w:val="content"/>
        </w:behaviors>
        <w:guid w:val="{C94EF1F8-87A4-4A6C-8530-384D56C10B0B}"/>
      </w:docPartPr>
      <w:docPartBody>
        <w:p w:rsidR="009D7C7A" w:rsidRDefault="00663286" w:rsidP="00663286">
          <w:pPr>
            <w:pStyle w:val="16228B10BB704986BA57BBC3392B0A522"/>
          </w:pPr>
          <w:r>
            <w:rPr>
              <w:rStyle w:val="PlaceholderText"/>
              <w:highlight w:val="lightGray"/>
            </w:rPr>
            <w:t xml:space="preserve">                                             </w:t>
          </w:r>
        </w:p>
      </w:docPartBody>
    </w:docPart>
    <w:docPart>
      <w:docPartPr>
        <w:name w:val="0EE9E3701F2F4039AEDC9EF30C72C46B"/>
        <w:category>
          <w:name w:val="General"/>
          <w:gallery w:val="placeholder"/>
        </w:category>
        <w:types>
          <w:type w:val="bbPlcHdr"/>
        </w:types>
        <w:behaviors>
          <w:behavior w:val="content"/>
        </w:behaviors>
        <w:guid w:val="{126CD1EA-7144-4E41-862E-DCDB8EAB699F}"/>
      </w:docPartPr>
      <w:docPartBody>
        <w:p w:rsidR="009D7C7A" w:rsidRDefault="00663286" w:rsidP="00663286">
          <w:pPr>
            <w:pStyle w:val="0EE9E3701F2F4039AEDC9EF30C72C46B2"/>
          </w:pPr>
          <w:r>
            <w:rPr>
              <w:rStyle w:val="PlaceholderText"/>
              <w:highlight w:val="lightGray"/>
            </w:rPr>
            <w:t xml:space="preserve">                                             </w:t>
          </w:r>
        </w:p>
      </w:docPartBody>
    </w:docPart>
    <w:docPart>
      <w:docPartPr>
        <w:name w:val="2FAE97046BE340C4BD48CAE951529189"/>
        <w:category>
          <w:name w:val="General"/>
          <w:gallery w:val="placeholder"/>
        </w:category>
        <w:types>
          <w:type w:val="bbPlcHdr"/>
        </w:types>
        <w:behaviors>
          <w:behavior w:val="content"/>
        </w:behaviors>
        <w:guid w:val="{9CD67694-820A-4B27-BD6F-DB61ED68BE1B}"/>
      </w:docPartPr>
      <w:docPartBody>
        <w:p w:rsidR="009D7C7A" w:rsidRDefault="00663286" w:rsidP="00663286">
          <w:pPr>
            <w:pStyle w:val="2FAE97046BE340C4BD48CAE9515291892"/>
          </w:pPr>
          <w:r>
            <w:rPr>
              <w:rStyle w:val="PlaceholderText"/>
              <w:highlight w:val="lightGray"/>
            </w:rPr>
            <w:t xml:space="preserve">                                             </w:t>
          </w:r>
        </w:p>
      </w:docPartBody>
    </w:docPart>
    <w:docPart>
      <w:docPartPr>
        <w:name w:val="97F7FE0361114635880AC8C1A2ACC0EF"/>
        <w:category>
          <w:name w:val="General"/>
          <w:gallery w:val="placeholder"/>
        </w:category>
        <w:types>
          <w:type w:val="bbPlcHdr"/>
        </w:types>
        <w:behaviors>
          <w:behavior w:val="content"/>
        </w:behaviors>
        <w:guid w:val="{B07FB844-C50C-4CD0-BE75-8C20F22EC58C}"/>
      </w:docPartPr>
      <w:docPartBody>
        <w:p w:rsidR="009D7C7A" w:rsidRDefault="00663286" w:rsidP="00663286">
          <w:pPr>
            <w:pStyle w:val="97F7FE0361114635880AC8C1A2ACC0EF2"/>
          </w:pPr>
          <w:r>
            <w:rPr>
              <w:rStyle w:val="PlaceholderText"/>
              <w:highlight w:val="lightGray"/>
            </w:rPr>
            <w:t xml:space="preserve">                                             </w:t>
          </w:r>
        </w:p>
      </w:docPartBody>
    </w:docPart>
    <w:docPart>
      <w:docPartPr>
        <w:name w:val="FEC857DF587F4F07891ECCD9A4895EF1"/>
        <w:category>
          <w:name w:val="General"/>
          <w:gallery w:val="placeholder"/>
        </w:category>
        <w:types>
          <w:type w:val="bbPlcHdr"/>
        </w:types>
        <w:behaviors>
          <w:behavior w:val="content"/>
        </w:behaviors>
        <w:guid w:val="{DB9D4CDB-2B4C-495F-B416-87D9644332B4}"/>
      </w:docPartPr>
      <w:docPartBody>
        <w:p w:rsidR="009D7C7A" w:rsidRDefault="00663286" w:rsidP="00663286">
          <w:pPr>
            <w:pStyle w:val="FEC857DF587F4F07891ECCD9A4895EF12"/>
          </w:pPr>
          <w:r>
            <w:rPr>
              <w:rStyle w:val="PlaceholderText"/>
              <w:highlight w:val="lightGray"/>
            </w:rPr>
            <w:t xml:space="preserve">                                             </w:t>
          </w:r>
        </w:p>
      </w:docPartBody>
    </w:docPart>
    <w:docPart>
      <w:docPartPr>
        <w:name w:val="6DDAF5E3E163423BA9C4854894E93C1D"/>
        <w:category>
          <w:name w:val="General"/>
          <w:gallery w:val="placeholder"/>
        </w:category>
        <w:types>
          <w:type w:val="bbPlcHdr"/>
        </w:types>
        <w:behaviors>
          <w:behavior w:val="content"/>
        </w:behaviors>
        <w:guid w:val="{E7DF2278-D575-410C-9564-C47B40018899}"/>
      </w:docPartPr>
      <w:docPartBody>
        <w:p w:rsidR="009D7C7A" w:rsidRDefault="00663286" w:rsidP="00663286">
          <w:pPr>
            <w:pStyle w:val="6DDAF5E3E163423BA9C4854894E93C1D2"/>
          </w:pPr>
          <w:r>
            <w:rPr>
              <w:rStyle w:val="PlaceholderText"/>
              <w:highlight w:val="lightGray"/>
            </w:rPr>
            <w:t xml:space="preserve">                                             </w:t>
          </w:r>
        </w:p>
      </w:docPartBody>
    </w:docPart>
    <w:docPart>
      <w:docPartPr>
        <w:name w:val="85B5F6608261435380A5F1B8CD2C9650"/>
        <w:category>
          <w:name w:val="General"/>
          <w:gallery w:val="placeholder"/>
        </w:category>
        <w:types>
          <w:type w:val="bbPlcHdr"/>
        </w:types>
        <w:behaviors>
          <w:behavior w:val="content"/>
        </w:behaviors>
        <w:guid w:val="{72B5D245-227F-4275-807D-50A65E5AB910}"/>
      </w:docPartPr>
      <w:docPartBody>
        <w:p w:rsidR="009D7C7A" w:rsidRDefault="00663286" w:rsidP="00663286">
          <w:pPr>
            <w:pStyle w:val="85B5F6608261435380A5F1B8CD2C96502"/>
          </w:pPr>
          <w:r>
            <w:rPr>
              <w:rStyle w:val="PlaceholderText"/>
              <w:highlight w:val="lightGray"/>
            </w:rPr>
            <w:t xml:space="preserve">                                             </w:t>
          </w:r>
        </w:p>
      </w:docPartBody>
    </w:docPart>
    <w:docPart>
      <w:docPartPr>
        <w:name w:val="C54A6472F26344C7BE67DB679B0E4D3B"/>
        <w:category>
          <w:name w:val="General"/>
          <w:gallery w:val="placeholder"/>
        </w:category>
        <w:types>
          <w:type w:val="bbPlcHdr"/>
        </w:types>
        <w:behaviors>
          <w:behavior w:val="content"/>
        </w:behaviors>
        <w:guid w:val="{B0F112DF-F1CE-4EC4-8C80-F8B85B71221C}"/>
      </w:docPartPr>
      <w:docPartBody>
        <w:p w:rsidR="009D7C7A" w:rsidRDefault="00663286" w:rsidP="00663286">
          <w:pPr>
            <w:pStyle w:val="C54A6472F26344C7BE67DB679B0E4D3B2"/>
          </w:pPr>
          <w:r>
            <w:rPr>
              <w:rStyle w:val="PlaceholderText"/>
              <w:highlight w:val="lightGray"/>
            </w:rPr>
            <w:t xml:space="preserve">                                             </w:t>
          </w:r>
        </w:p>
      </w:docPartBody>
    </w:docPart>
    <w:docPart>
      <w:docPartPr>
        <w:name w:val="9591C2E7CE9B4D1E9690842D7A1FB38B"/>
        <w:category>
          <w:name w:val="General"/>
          <w:gallery w:val="placeholder"/>
        </w:category>
        <w:types>
          <w:type w:val="bbPlcHdr"/>
        </w:types>
        <w:behaviors>
          <w:behavior w:val="content"/>
        </w:behaviors>
        <w:guid w:val="{E4715D79-9B45-401A-A5DC-8CB42EEBAAF7}"/>
      </w:docPartPr>
      <w:docPartBody>
        <w:p w:rsidR="009D7C7A" w:rsidRDefault="00663286" w:rsidP="00663286">
          <w:pPr>
            <w:pStyle w:val="9591C2E7CE9B4D1E9690842D7A1FB38B2"/>
          </w:pPr>
          <w:r>
            <w:rPr>
              <w:rStyle w:val="PlaceholderText"/>
              <w:highlight w:val="lightGray"/>
            </w:rPr>
            <w:t xml:space="preserve">                                             </w:t>
          </w:r>
        </w:p>
      </w:docPartBody>
    </w:docPart>
    <w:docPart>
      <w:docPartPr>
        <w:name w:val="9855C56BF4C44AD891569349DDC5FAEB"/>
        <w:category>
          <w:name w:val="General"/>
          <w:gallery w:val="placeholder"/>
        </w:category>
        <w:types>
          <w:type w:val="bbPlcHdr"/>
        </w:types>
        <w:behaviors>
          <w:behavior w:val="content"/>
        </w:behaviors>
        <w:guid w:val="{E8366831-25FA-4540-9B58-3E0873883DF7}"/>
      </w:docPartPr>
      <w:docPartBody>
        <w:p w:rsidR="009D7C7A" w:rsidRDefault="00663286" w:rsidP="00663286">
          <w:pPr>
            <w:pStyle w:val="9855C56BF4C44AD891569349DDC5FAEB2"/>
          </w:pPr>
          <w:r>
            <w:rPr>
              <w:rStyle w:val="PlaceholderText"/>
              <w:highlight w:val="lightGray"/>
            </w:rPr>
            <w:t xml:space="preserve">                                             </w:t>
          </w:r>
        </w:p>
      </w:docPartBody>
    </w:docPart>
    <w:docPart>
      <w:docPartPr>
        <w:name w:val="66FBC01B2E8940DD94DFCD26C20702BC"/>
        <w:category>
          <w:name w:val="General"/>
          <w:gallery w:val="placeholder"/>
        </w:category>
        <w:types>
          <w:type w:val="bbPlcHdr"/>
        </w:types>
        <w:behaviors>
          <w:behavior w:val="content"/>
        </w:behaviors>
        <w:guid w:val="{D099999B-62B8-4096-84FA-6D7FD22E97B0}"/>
      </w:docPartPr>
      <w:docPartBody>
        <w:p w:rsidR="009D7C7A" w:rsidRDefault="00663286" w:rsidP="00663286">
          <w:pPr>
            <w:pStyle w:val="66FBC01B2E8940DD94DFCD26C20702BC2"/>
          </w:pPr>
          <w:r>
            <w:rPr>
              <w:rStyle w:val="PlaceholderText"/>
              <w:highlight w:val="lightGray"/>
            </w:rPr>
            <w:t xml:space="preserve">                                             </w:t>
          </w:r>
        </w:p>
      </w:docPartBody>
    </w:docPart>
    <w:docPart>
      <w:docPartPr>
        <w:name w:val="59BB3A72708B467BAA3CD33B4DEA12A1"/>
        <w:category>
          <w:name w:val="General"/>
          <w:gallery w:val="placeholder"/>
        </w:category>
        <w:types>
          <w:type w:val="bbPlcHdr"/>
        </w:types>
        <w:behaviors>
          <w:behavior w:val="content"/>
        </w:behaviors>
        <w:guid w:val="{9D49DC8A-274E-4C02-A1AB-6D57B3CFDD68}"/>
      </w:docPartPr>
      <w:docPartBody>
        <w:p w:rsidR="009D7C7A" w:rsidRDefault="00663286" w:rsidP="00663286">
          <w:pPr>
            <w:pStyle w:val="59BB3A72708B467BAA3CD33B4DEA12A12"/>
          </w:pPr>
          <w:r>
            <w:rPr>
              <w:rStyle w:val="PlaceholderText"/>
              <w:highlight w:val="lightGray"/>
            </w:rPr>
            <w:t xml:space="preserve">                                             </w:t>
          </w:r>
        </w:p>
      </w:docPartBody>
    </w:docPart>
    <w:docPart>
      <w:docPartPr>
        <w:name w:val="FCBEA43E0FA94A408A7E67C4AAFDA6DA"/>
        <w:category>
          <w:name w:val="General"/>
          <w:gallery w:val="placeholder"/>
        </w:category>
        <w:types>
          <w:type w:val="bbPlcHdr"/>
        </w:types>
        <w:behaviors>
          <w:behavior w:val="content"/>
        </w:behaviors>
        <w:guid w:val="{EF7D1579-C133-4BEA-AB40-6236EF898984}"/>
      </w:docPartPr>
      <w:docPartBody>
        <w:p w:rsidR="009D7C7A" w:rsidRDefault="00663286" w:rsidP="00663286">
          <w:pPr>
            <w:pStyle w:val="FCBEA43E0FA94A408A7E67C4AAFDA6DA2"/>
          </w:pPr>
          <w:r>
            <w:rPr>
              <w:rStyle w:val="PlaceholderText"/>
              <w:highlight w:val="lightGray"/>
            </w:rPr>
            <w:t xml:space="preserve">                                                                                                                </w:t>
          </w:r>
        </w:p>
      </w:docPartBody>
    </w:docPart>
    <w:docPart>
      <w:docPartPr>
        <w:name w:val="8EE93B2E27374957B1DE64E6C9007447"/>
        <w:category>
          <w:name w:val="General"/>
          <w:gallery w:val="placeholder"/>
        </w:category>
        <w:types>
          <w:type w:val="bbPlcHdr"/>
        </w:types>
        <w:behaviors>
          <w:behavior w:val="content"/>
        </w:behaviors>
        <w:guid w:val="{91D32837-F3B0-4A56-9A9F-B16DD223CDFA}"/>
      </w:docPartPr>
      <w:docPartBody>
        <w:p w:rsidR="009D7C7A" w:rsidRDefault="00663286" w:rsidP="00663286">
          <w:pPr>
            <w:pStyle w:val="8EE93B2E27374957B1DE64E6C90074471"/>
          </w:pPr>
          <w:r>
            <w:rPr>
              <w:rStyle w:val="PlaceholderText"/>
              <w:highlight w:val="lightGray"/>
            </w:rPr>
            <w:t xml:space="preserve">                                             </w:t>
          </w:r>
        </w:p>
      </w:docPartBody>
    </w:docPart>
    <w:docPart>
      <w:docPartPr>
        <w:name w:val="C23523F60BBD4D5F86480778128392DC"/>
        <w:category>
          <w:name w:val="General"/>
          <w:gallery w:val="placeholder"/>
        </w:category>
        <w:types>
          <w:type w:val="bbPlcHdr"/>
        </w:types>
        <w:behaviors>
          <w:behavior w:val="content"/>
        </w:behaviors>
        <w:guid w:val="{B0EFB3B4-B0F0-4AE8-BF18-FA20F76C0183}"/>
      </w:docPartPr>
      <w:docPartBody>
        <w:p w:rsidR="009D7C7A" w:rsidRDefault="00663286" w:rsidP="00663286">
          <w:pPr>
            <w:pStyle w:val="C23523F60BBD4D5F86480778128392DC1"/>
          </w:pPr>
          <w:r>
            <w:rPr>
              <w:rStyle w:val="PlaceholderText"/>
              <w:highlight w:val="lightGray"/>
            </w:rPr>
            <w:t xml:space="preserve">                                             </w:t>
          </w:r>
        </w:p>
      </w:docPartBody>
    </w:docPart>
    <w:docPart>
      <w:docPartPr>
        <w:name w:val="67BC58067F9A4119BE03FC84F994F538"/>
        <w:category>
          <w:name w:val="General"/>
          <w:gallery w:val="placeholder"/>
        </w:category>
        <w:types>
          <w:type w:val="bbPlcHdr"/>
        </w:types>
        <w:behaviors>
          <w:behavior w:val="content"/>
        </w:behaviors>
        <w:guid w:val="{22C20B3D-60BD-4C5E-9229-4A4B6588E4C1}"/>
      </w:docPartPr>
      <w:docPartBody>
        <w:p w:rsidR="009D7C7A" w:rsidRDefault="00663286" w:rsidP="00663286">
          <w:pPr>
            <w:pStyle w:val="67BC58067F9A4119BE03FC84F994F5381"/>
          </w:pPr>
          <w:r>
            <w:rPr>
              <w:rStyle w:val="PlaceholderText"/>
              <w:highlight w:val="lightGray"/>
            </w:rPr>
            <w:t xml:space="preserve">                                             </w:t>
          </w:r>
        </w:p>
      </w:docPartBody>
    </w:docPart>
    <w:docPart>
      <w:docPartPr>
        <w:name w:val="0844D518C9A34935A01975E108BA99A9"/>
        <w:category>
          <w:name w:val="General"/>
          <w:gallery w:val="placeholder"/>
        </w:category>
        <w:types>
          <w:type w:val="bbPlcHdr"/>
        </w:types>
        <w:behaviors>
          <w:behavior w:val="content"/>
        </w:behaviors>
        <w:guid w:val="{4B3AE0A1-2B30-42AA-887D-DF7A50884F08}"/>
      </w:docPartPr>
      <w:docPartBody>
        <w:p w:rsidR="009D7C7A" w:rsidRDefault="00663286" w:rsidP="00663286">
          <w:pPr>
            <w:pStyle w:val="0844D518C9A34935A01975E108BA99A91"/>
          </w:pPr>
          <w:r>
            <w:rPr>
              <w:rStyle w:val="PlaceholderText"/>
              <w:highlight w:val="lightGray"/>
            </w:rPr>
            <w:t xml:space="preserve">                                             </w:t>
          </w:r>
        </w:p>
      </w:docPartBody>
    </w:docPart>
    <w:docPart>
      <w:docPartPr>
        <w:name w:val="8631B16BEBA34864959B31CE5EE39C6A"/>
        <w:category>
          <w:name w:val="General"/>
          <w:gallery w:val="placeholder"/>
        </w:category>
        <w:types>
          <w:type w:val="bbPlcHdr"/>
        </w:types>
        <w:behaviors>
          <w:behavior w:val="content"/>
        </w:behaviors>
        <w:guid w:val="{583987CE-5D56-4F78-9334-3314486E97A9}"/>
      </w:docPartPr>
      <w:docPartBody>
        <w:p w:rsidR="009D7C7A" w:rsidRDefault="00663286" w:rsidP="00663286">
          <w:pPr>
            <w:pStyle w:val="8631B16BEBA34864959B31CE5EE39C6A"/>
          </w:pPr>
          <w:r>
            <w:rPr>
              <w:rStyle w:val="PlaceholderText"/>
              <w:highlight w:val="lightGray"/>
            </w:rPr>
            <w:t xml:space="preserve">                                                                                                                </w:t>
          </w:r>
        </w:p>
      </w:docPartBody>
    </w:docPart>
    <w:docPart>
      <w:docPartPr>
        <w:name w:val="30F884BA35CE40F29FD131F0C0C32A3E"/>
        <w:category>
          <w:name w:val="General"/>
          <w:gallery w:val="placeholder"/>
        </w:category>
        <w:types>
          <w:type w:val="bbPlcHdr"/>
        </w:types>
        <w:behaviors>
          <w:behavior w:val="content"/>
        </w:behaviors>
        <w:guid w:val="{D7CE4A16-3D75-4F2C-A338-B31591DF422C}"/>
      </w:docPartPr>
      <w:docPartBody>
        <w:p w:rsidR="009D7C7A" w:rsidRDefault="00663286" w:rsidP="00663286">
          <w:pPr>
            <w:pStyle w:val="30F884BA35CE40F29FD131F0C0C32A3E"/>
          </w:pPr>
          <w:r>
            <w:rPr>
              <w:rStyle w:val="PlaceholderText"/>
              <w:highlight w:val="lightGray"/>
            </w:rPr>
            <w:t xml:space="preserve">                                                                                                                </w:t>
          </w:r>
        </w:p>
      </w:docPartBody>
    </w:docPart>
    <w:docPart>
      <w:docPartPr>
        <w:name w:val="52855258D36249F199637B6F6708B9EA"/>
        <w:category>
          <w:name w:val="General"/>
          <w:gallery w:val="placeholder"/>
        </w:category>
        <w:types>
          <w:type w:val="bbPlcHdr"/>
        </w:types>
        <w:behaviors>
          <w:behavior w:val="content"/>
        </w:behaviors>
        <w:guid w:val="{99A1EE7A-9580-4D5D-9CCD-72259C6086BC}"/>
      </w:docPartPr>
      <w:docPartBody>
        <w:p w:rsidR="009D7C7A" w:rsidRDefault="00663286" w:rsidP="00663286">
          <w:pPr>
            <w:pStyle w:val="52855258D36249F199637B6F6708B9EA"/>
          </w:pPr>
          <w:r>
            <w:rPr>
              <w:rStyle w:val="PlaceholderText"/>
              <w:highlight w:val="lightGray"/>
            </w:rPr>
            <w:t xml:space="preserve">                                                                                                                </w:t>
          </w:r>
        </w:p>
      </w:docPartBody>
    </w:docPart>
    <w:docPart>
      <w:docPartPr>
        <w:name w:val="A1BB49574DE54AF4A0F76E009C8FDD31"/>
        <w:category>
          <w:name w:val="General"/>
          <w:gallery w:val="placeholder"/>
        </w:category>
        <w:types>
          <w:type w:val="bbPlcHdr"/>
        </w:types>
        <w:behaviors>
          <w:behavior w:val="content"/>
        </w:behaviors>
        <w:guid w:val="{76D0F605-A8CE-43BE-92EB-066FB16ACCA6}"/>
      </w:docPartPr>
      <w:docPartBody>
        <w:p w:rsidR="009D7C7A" w:rsidRDefault="00663286" w:rsidP="00663286">
          <w:pPr>
            <w:pStyle w:val="A1BB49574DE54AF4A0F76E009C8FDD31"/>
          </w:pPr>
          <w:r>
            <w:rPr>
              <w:rStyle w:val="PlaceholderText"/>
              <w:highlight w:val="lightGray"/>
            </w:rPr>
            <w:t xml:space="preserve">                                                                                                                </w:t>
          </w:r>
        </w:p>
      </w:docPartBody>
    </w:docPart>
    <w:docPart>
      <w:docPartPr>
        <w:name w:val="3C4D5EAA932C4B3BBB55D8FC5FBF9317"/>
        <w:category>
          <w:name w:val="General"/>
          <w:gallery w:val="placeholder"/>
        </w:category>
        <w:types>
          <w:type w:val="bbPlcHdr"/>
        </w:types>
        <w:behaviors>
          <w:behavior w:val="content"/>
        </w:behaviors>
        <w:guid w:val="{CF728303-6A74-4529-BE48-56A6DE502970}"/>
      </w:docPartPr>
      <w:docPartBody>
        <w:p w:rsidR="009D7C7A" w:rsidRDefault="00663286" w:rsidP="00663286">
          <w:pPr>
            <w:pStyle w:val="3C4D5EAA932C4B3BBB55D8FC5FBF9317"/>
          </w:pPr>
          <w:r>
            <w:rPr>
              <w:rStyle w:val="PlaceholderText"/>
              <w:highlight w:val="lightGray"/>
            </w:rPr>
            <w:t xml:space="preserve">                                             </w:t>
          </w:r>
        </w:p>
      </w:docPartBody>
    </w:docPart>
    <w:docPart>
      <w:docPartPr>
        <w:name w:val="B7BBA0A96DDF46BB91588020F39ACE72"/>
        <w:category>
          <w:name w:val="General"/>
          <w:gallery w:val="placeholder"/>
        </w:category>
        <w:types>
          <w:type w:val="bbPlcHdr"/>
        </w:types>
        <w:behaviors>
          <w:behavior w:val="content"/>
        </w:behaviors>
        <w:guid w:val="{129E5DE6-08FF-4CFD-9338-24F0B4412534}"/>
      </w:docPartPr>
      <w:docPartBody>
        <w:p w:rsidR="009D7C7A" w:rsidRDefault="00663286" w:rsidP="00663286">
          <w:pPr>
            <w:pStyle w:val="B7BBA0A96DDF46BB91588020F39ACE72"/>
          </w:pPr>
          <w:r>
            <w:rPr>
              <w:rStyle w:val="PlaceholderText"/>
              <w:highlight w:val="lightGray"/>
            </w:rPr>
            <w:t xml:space="preserve">                                             </w:t>
          </w:r>
        </w:p>
      </w:docPartBody>
    </w:docPart>
    <w:docPart>
      <w:docPartPr>
        <w:name w:val="5331242E1E264B06BD90C26705B59B20"/>
        <w:category>
          <w:name w:val="General"/>
          <w:gallery w:val="placeholder"/>
        </w:category>
        <w:types>
          <w:type w:val="bbPlcHdr"/>
        </w:types>
        <w:behaviors>
          <w:behavior w:val="content"/>
        </w:behaviors>
        <w:guid w:val="{1E33A7B1-F990-4362-BD24-69FF19457E8E}"/>
      </w:docPartPr>
      <w:docPartBody>
        <w:p w:rsidR="009D7C7A" w:rsidRDefault="00663286" w:rsidP="00663286">
          <w:pPr>
            <w:pStyle w:val="5331242E1E264B06BD90C26705B59B20"/>
          </w:pPr>
          <w:r>
            <w:rPr>
              <w:rStyle w:val="PlaceholderText"/>
              <w:highlight w:val="lightGray"/>
            </w:rPr>
            <w:t xml:space="preserve">                                             </w:t>
          </w:r>
        </w:p>
      </w:docPartBody>
    </w:docPart>
    <w:docPart>
      <w:docPartPr>
        <w:name w:val="72551E6FF14D4960B55F10C30A6B7ADB"/>
        <w:category>
          <w:name w:val="General"/>
          <w:gallery w:val="placeholder"/>
        </w:category>
        <w:types>
          <w:type w:val="bbPlcHdr"/>
        </w:types>
        <w:behaviors>
          <w:behavior w:val="content"/>
        </w:behaviors>
        <w:guid w:val="{AE6BA291-661E-4692-B2B3-A11AF48F5296}"/>
      </w:docPartPr>
      <w:docPartBody>
        <w:p w:rsidR="009D7C7A" w:rsidRDefault="00663286" w:rsidP="00663286">
          <w:pPr>
            <w:pStyle w:val="72551E6FF14D4960B55F10C30A6B7ADB"/>
          </w:pPr>
          <w:r>
            <w:rPr>
              <w:rStyle w:val="PlaceholderText"/>
              <w:highlight w:val="lightGray"/>
            </w:rPr>
            <w:t xml:space="preserve">                                             </w:t>
          </w:r>
        </w:p>
      </w:docPartBody>
    </w:docPart>
    <w:docPart>
      <w:docPartPr>
        <w:name w:val="299DEF4C90274FB99371D101D9E2AC17"/>
        <w:category>
          <w:name w:val="General"/>
          <w:gallery w:val="placeholder"/>
        </w:category>
        <w:types>
          <w:type w:val="bbPlcHdr"/>
        </w:types>
        <w:behaviors>
          <w:behavior w:val="content"/>
        </w:behaviors>
        <w:guid w:val="{F6B4E329-57CD-4EBF-8D33-E30E2C67F56C}"/>
      </w:docPartPr>
      <w:docPartBody>
        <w:p w:rsidR="009D7C7A" w:rsidRDefault="00663286" w:rsidP="00663286">
          <w:pPr>
            <w:pStyle w:val="299DEF4C90274FB99371D101D9E2AC17"/>
          </w:pPr>
          <w:r>
            <w:rPr>
              <w:rStyle w:val="PlaceholderText"/>
              <w:highlight w:val="lightGray"/>
            </w:rPr>
            <w:t xml:space="preserve">                                                                                                                </w:t>
          </w:r>
        </w:p>
      </w:docPartBody>
    </w:docPart>
    <w:docPart>
      <w:docPartPr>
        <w:name w:val="A68B70B99C574CDEA71F4C13498F250E"/>
        <w:category>
          <w:name w:val="General"/>
          <w:gallery w:val="placeholder"/>
        </w:category>
        <w:types>
          <w:type w:val="bbPlcHdr"/>
        </w:types>
        <w:behaviors>
          <w:behavior w:val="content"/>
        </w:behaviors>
        <w:guid w:val="{F71B4430-69DC-463B-81A7-E24EDC75C4DA}"/>
      </w:docPartPr>
      <w:docPartBody>
        <w:p w:rsidR="009D7C7A" w:rsidRDefault="00663286" w:rsidP="00663286">
          <w:pPr>
            <w:pStyle w:val="A68B70B99C574CDEA71F4C13498F250E"/>
          </w:pPr>
          <w:r>
            <w:rPr>
              <w:rStyle w:val="PlaceholderText"/>
              <w:highlight w:val="lightGray"/>
            </w:rPr>
            <w:t xml:space="preserve">                                                                                                                </w:t>
          </w:r>
        </w:p>
      </w:docPartBody>
    </w:docPart>
    <w:docPart>
      <w:docPartPr>
        <w:name w:val="2702BC7801C340729641CE88C2E125C8"/>
        <w:category>
          <w:name w:val="General"/>
          <w:gallery w:val="placeholder"/>
        </w:category>
        <w:types>
          <w:type w:val="bbPlcHdr"/>
        </w:types>
        <w:behaviors>
          <w:behavior w:val="content"/>
        </w:behaviors>
        <w:guid w:val="{691D82E7-E02F-4CD5-8E5F-F0EA18920F78}"/>
      </w:docPartPr>
      <w:docPartBody>
        <w:p w:rsidR="009D7C7A" w:rsidRDefault="00663286" w:rsidP="00663286">
          <w:pPr>
            <w:pStyle w:val="2702BC7801C340729641CE88C2E125C8"/>
          </w:pPr>
          <w:r>
            <w:rPr>
              <w:rStyle w:val="PlaceholderText"/>
              <w:highlight w:val="lightGray"/>
            </w:rPr>
            <w:t xml:space="preserve">                                                                                                                </w:t>
          </w:r>
        </w:p>
      </w:docPartBody>
    </w:docPart>
    <w:docPart>
      <w:docPartPr>
        <w:name w:val="9EA95173CA9144AAA27B371179CD577D"/>
        <w:category>
          <w:name w:val="General"/>
          <w:gallery w:val="placeholder"/>
        </w:category>
        <w:types>
          <w:type w:val="bbPlcHdr"/>
        </w:types>
        <w:behaviors>
          <w:behavior w:val="content"/>
        </w:behaviors>
        <w:guid w:val="{F1884995-C844-40BD-8373-81D4A9DCB4D3}"/>
      </w:docPartPr>
      <w:docPartBody>
        <w:p w:rsidR="009D7C7A" w:rsidRDefault="00663286" w:rsidP="00663286">
          <w:pPr>
            <w:pStyle w:val="9EA95173CA9144AAA27B371179CD577D"/>
          </w:pPr>
          <w:r>
            <w:rPr>
              <w:rStyle w:val="PlaceholderText"/>
              <w:highlight w:val="lightGray"/>
            </w:rPr>
            <w:t xml:space="preserve">                                             </w:t>
          </w:r>
        </w:p>
      </w:docPartBody>
    </w:docPart>
    <w:docPart>
      <w:docPartPr>
        <w:name w:val="4C59D92E50FB4E8BAA38644A853F97C1"/>
        <w:category>
          <w:name w:val="General"/>
          <w:gallery w:val="placeholder"/>
        </w:category>
        <w:types>
          <w:type w:val="bbPlcHdr"/>
        </w:types>
        <w:behaviors>
          <w:behavior w:val="content"/>
        </w:behaviors>
        <w:guid w:val="{59DCEFDB-ABD0-4DC6-9B97-826A74D734EC}"/>
      </w:docPartPr>
      <w:docPartBody>
        <w:p w:rsidR="009D7C7A" w:rsidRDefault="00663286" w:rsidP="00663286">
          <w:pPr>
            <w:pStyle w:val="4C59D92E50FB4E8BAA38644A853F97C1"/>
          </w:pPr>
          <w:r>
            <w:rPr>
              <w:rStyle w:val="PlaceholderText"/>
              <w:highlight w:val="lightGray"/>
            </w:rPr>
            <w:t xml:space="preserve">                                             </w:t>
          </w:r>
        </w:p>
      </w:docPartBody>
    </w:docPart>
    <w:docPart>
      <w:docPartPr>
        <w:name w:val="5E4081A1D29B48E89DBCA404A543EABF"/>
        <w:category>
          <w:name w:val="General"/>
          <w:gallery w:val="placeholder"/>
        </w:category>
        <w:types>
          <w:type w:val="bbPlcHdr"/>
        </w:types>
        <w:behaviors>
          <w:behavior w:val="content"/>
        </w:behaviors>
        <w:guid w:val="{6D773BCC-E3B8-42E1-A2C2-327E4012D82D}"/>
      </w:docPartPr>
      <w:docPartBody>
        <w:p w:rsidR="000251EC" w:rsidRDefault="00834C65" w:rsidP="00834C65">
          <w:pPr>
            <w:pStyle w:val="5E4081A1D29B48E89DBCA404A543EABF"/>
          </w:pPr>
          <w:r>
            <w:rPr>
              <w:rStyle w:val="PlaceholderText"/>
              <w:highlight w:val="lightGray"/>
            </w:rPr>
            <w:t xml:space="preserve">                                                                                                                </w:t>
          </w:r>
        </w:p>
      </w:docPartBody>
    </w:docPart>
    <w:docPart>
      <w:docPartPr>
        <w:name w:val="D9C207DD2C244C2F982DD63C161703A5"/>
        <w:category>
          <w:name w:val="General"/>
          <w:gallery w:val="placeholder"/>
        </w:category>
        <w:types>
          <w:type w:val="bbPlcHdr"/>
        </w:types>
        <w:behaviors>
          <w:behavior w:val="content"/>
        </w:behaviors>
        <w:guid w:val="{5DFF664D-DFC3-4D19-B770-AC2FAC036474}"/>
      </w:docPartPr>
      <w:docPartBody>
        <w:p w:rsidR="000251EC" w:rsidRDefault="00834C65" w:rsidP="00834C65">
          <w:pPr>
            <w:pStyle w:val="D9C207DD2C244C2F982DD63C161703A5"/>
          </w:pPr>
          <w:r>
            <w:rPr>
              <w:rStyle w:val="PlaceholderText"/>
              <w:highlight w:val="lightGray"/>
            </w:rPr>
            <w:t xml:space="preserve">                                                                                                                </w:t>
          </w:r>
        </w:p>
      </w:docPartBody>
    </w:docPart>
    <w:docPart>
      <w:docPartPr>
        <w:name w:val="32EDBDBA20C5490DBFD597A4EAF87449"/>
        <w:category>
          <w:name w:val="General"/>
          <w:gallery w:val="placeholder"/>
        </w:category>
        <w:types>
          <w:type w:val="bbPlcHdr"/>
        </w:types>
        <w:behaviors>
          <w:behavior w:val="content"/>
        </w:behaviors>
        <w:guid w:val="{9E1C24EA-F01F-4921-9556-9A1CFB05B08C}"/>
      </w:docPartPr>
      <w:docPartBody>
        <w:p w:rsidR="000251EC" w:rsidRDefault="00834C65" w:rsidP="00834C65">
          <w:pPr>
            <w:pStyle w:val="32EDBDBA20C5490DBFD597A4EAF87449"/>
          </w:pPr>
          <w:r>
            <w:rPr>
              <w:rStyle w:val="PlaceholderText"/>
              <w:highlight w:val="lightGray"/>
            </w:rPr>
            <w:t xml:space="preserve">                                                                                                                </w:t>
          </w:r>
        </w:p>
      </w:docPartBody>
    </w:docPart>
    <w:docPart>
      <w:docPartPr>
        <w:name w:val="F2EA86DFDE5047C18E6EE0E4971663A5"/>
        <w:category>
          <w:name w:val="General"/>
          <w:gallery w:val="placeholder"/>
        </w:category>
        <w:types>
          <w:type w:val="bbPlcHdr"/>
        </w:types>
        <w:behaviors>
          <w:behavior w:val="content"/>
        </w:behaviors>
        <w:guid w:val="{D8615B98-0EFA-431F-89FF-14E7A49906A4}"/>
      </w:docPartPr>
      <w:docPartBody>
        <w:p w:rsidR="000251EC" w:rsidRDefault="00834C65" w:rsidP="00834C65">
          <w:pPr>
            <w:pStyle w:val="F2EA86DFDE5047C18E6EE0E4971663A5"/>
          </w:pPr>
          <w:r>
            <w:rPr>
              <w:rStyle w:val="PlaceholderText"/>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3286"/>
    <w:rsid w:val="000251EC"/>
    <w:rsid w:val="000C6957"/>
    <w:rsid w:val="00663286"/>
    <w:rsid w:val="00834C65"/>
    <w:rsid w:val="009D7C7A"/>
    <w:rsid w:val="00AB23FE"/>
    <w:rsid w:val="00C6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957"/>
    <w:rPr>
      <w:color w:val="808080"/>
    </w:rPr>
  </w:style>
  <w:style w:type="paragraph" w:customStyle="1" w:styleId="86AC74577C504CF9AA9B1D2B6152C7D6">
    <w:name w:val="86AC74577C504CF9AA9B1D2B6152C7D6"/>
    <w:rsid w:val="00663286"/>
    <w:pPr>
      <w:spacing w:after="0" w:line="240" w:lineRule="auto"/>
    </w:pPr>
    <w:rPr>
      <w:rFonts w:ascii="Arial" w:eastAsia="Times New Roman" w:hAnsi="Arial" w:cs="Times New Roman"/>
      <w:sz w:val="24"/>
      <w:szCs w:val="24"/>
    </w:rPr>
  </w:style>
  <w:style w:type="paragraph" w:customStyle="1" w:styleId="86AC74577C504CF9AA9B1D2B6152C7D61">
    <w:name w:val="86AC74577C504CF9AA9B1D2B6152C7D61"/>
    <w:rsid w:val="00663286"/>
    <w:pPr>
      <w:spacing w:after="0" w:line="240" w:lineRule="auto"/>
    </w:pPr>
    <w:rPr>
      <w:rFonts w:ascii="Arial" w:eastAsia="Times New Roman" w:hAnsi="Arial" w:cs="Times New Roman"/>
      <w:sz w:val="24"/>
      <w:szCs w:val="24"/>
    </w:rPr>
  </w:style>
  <w:style w:type="paragraph" w:customStyle="1" w:styleId="86AC74577C504CF9AA9B1D2B6152C7D62">
    <w:name w:val="86AC74577C504CF9AA9B1D2B6152C7D62"/>
    <w:rsid w:val="00663286"/>
    <w:pPr>
      <w:spacing w:after="0" w:line="240" w:lineRule="auto"/>
    </w:pPr>
    <w:rPr>
      <w:rFonts w:ascii="Arial" w:eastAsia="Times New Roman" w:hAnsi="Arial" w:cs="Times New Roman"/>
      <w:sz w:val="24"/>
      <w:szCs w:val="24"/>
    </w:rPr>
  </w:style>
  <w:style w:type="paragraph" w:customStyle="1" w:styleId="86AC74577C504CF9AA9B1D2B6152C7D63">
    <w:name w:val="86AC74577C504CF9AA9B1D2B6152C7D63"/>
    <w:rsid w:val="00663286"/>
    <w:pPr>
      <w:spacing w:after="0" w:line="240" w:lineRule="auto"/>
    </w:pPr>
    <w:rPr>
      <w:rFonts w:ascii="Arial" w:eastAsia="Times New Roman" w:hAnsi="Arial" w:cs="Times New Roman"/>
      <w:sz w:val="24"/>
      <w:szCs w:val="24"/>
    </w:rPr>
  </w:style>
  <w:style w:type="paragraph" w:customStyle="1" w:styleId="86AC74577C504CF9AA9B1D2B6152C7D64">
    <w:name w:val="86AC74577C504CF9AA9B1D2B6152C7D64"/>
    <w:rsid w:val="00663286"/>
    <w:pPr>
      <w:spacing w:after="0" w:line="240" w:lineRule="auto"/>
    </w:pPr>
    <w:rPr>
      <w:rFonts w:ascii="Arial" w:eastAsia="Times New Roman" w:hAnsi="Arial" w:cs="Times New Roman"/>
      <w:sz w:val="24"/>
      <w:szCs w:val="24"/>
    </w:rPr>
  </w:style>
  <w:style w:type="paragraph" w:customStyle="1" w:styleId="E8C3628319314E44A78085C0472E6A93">
    <w:name w:val="E8C3628319314E44A78085C0472E6A93"/>
    <w:rsid w:val="00663286"/>
    <w:pPr>
      <w:spacing w:after="0" w:line="240" w:lineRule="auto"/>
    </w:pPr>
    <w:rPr>
      <w:rFonts w:ascii="Arial" w:eastAsia="Times New Roman" w:hAnsi="Arial" w:cs="Times New Roman"/>
      <w:sz w:val="24"/>
      <w:szCs w:val="24"/>
    </w:rPr>
  </w:style>
  <w:style w:type="paragraph" w:customStyle="1" w:styleId="E8C3628319314E44A78085C0472E6A931">
    <w:name w:val="E8C3628319314E44A78085C0472E6A931"/>
    <w:rsid w:val="00663286"/>
    <w:pPr>
      <w:spacing w:after="0" w:line="240" w:lineRule="auto"/>
    </w:pPr>
    <w:rPr>
      <w:rFonts w:ascii="Arial" w:eastAsia="Times New Roman" w:hAnsi="Arial" w:cs="Times New Roman"/>
      <w:sz w:val="24"/>
      <w:szCs w:val="24"/>
    </w:rPr>
  </w:style>
  <w:style w:type="paragraph" w:customStyle="1" w:styleId="E8C3628319314E44A78085C0472E6A932">
    <w:name w:val="E8C3628319314E44A78085C0472E6A932"/>
    <w:rsid w:val="00663286"/>
    <w:pPr>
      <w:spacing w:after="0" w:line="240" w:lineRule="auto"/>
    </w:pPr>
    <w:rPr>
      <w:rFonts w:ascii="Arial" w:eastAsia="Times New Roman" w:hAnsi="Arial" w:cs="Times New Roman"/>
      <w:sz w:val="24"/>
      <w:szCs w:val="24"/>
    </w:rPr>
  </w:style>
  <w:style w:type="paragraph" w:customStyle="1" w:styleId="E8C3628319314E44A78085C0472E6A933">
    <w:name w:val="E8C3628319314E44A78085C0472E6A933"/>
    <w:rsid w:val="00663286"/>
    <w:pPr>
      <w:spacing w:after="0" w:line="240" w:lineRule="auto"/>
    </w:pPr>
    <w:rPr>
      <w:rFonts w:ascii="Arial" w:eastAsia="Times New Roman" w:hAnsi="Arial" w:cs="Times New Roman"/>
      <w:sz w:val="24"/>
      <w:szCs w:val="24"/>
    </w:rPr>
  </w:style>
  <w:style w:type="paragraph" w:customStyle="1" w:styleId="2007948A7D134BADBD081206F055BCCB">
    <w:name w:val="2007948A7D134BADBD081206F055BCCB"/>
    <w:rsid w:val="00663286"/>
  </w:style>
  <w:style w:type="paragraph" w:customStyle="1" w:styleId="83BC95B4D46F4B20818D1DEEDB883236">
    <w:name w:val="83BC95B4D46F4B20818D1DEEDB883236"/>
    <w:rsid w:val="00663286"/>
  </w:style>
  <w:style w:type="paragraph" w:customStyle="1" w:styleId="96630532C4DD46A9AC458148F6E7FF10">
    <w:name w:val="96630532C4DD46A9AC458148F6E7FF10"/>
    <w:rsid w:val="00663286"/>
  </w:style>
  <w:style w:type="paragraph" w:customStyle="1" w:styleId="736FE909C9FC40A486F2F681C1B09970">
    <w:name w:val="736FE909C9FC40A486F2F681C1B09970"/>
    <w:rsid w:val="00663286"/>
  </w:style>
  <w:style w:type="paragraph" w:customStyle="1" w:styleId="FBE963C0C50B4E648F4AAC07EA7D5FF0">
    <w:name w:val="FBE963C0C50B4E648F4AAC07EA7D5FF0"/>
    <w:rsid w:val="00663286"/>
  </w:style>
  <w:style w:type="paragraph" w:customStyle="1" w:styleId="513DD33F115B4EA2B5560B485C738056">
    <w:name w:val="513DD33F115B4EA2B5560B485C738056"/>
    <w:rsid w:val="00663286"/>
  </w:style>
  <w:style w:type="paragraph" w:customStyle="1" w:styleId="32B7A3E3C87E49228DDFE0D370D4F910">
    <w:name w:val="32B7A3E3C87E49228DDFE0D370D4F910"/>
    <w:rsid w:val="00663286"/>
  </w:style>
  <w:style w:type="paragraph" w:customStyle="1" w:styleId="572559EF34034944968C66E2C13CF757">
    <w:name w:val="572559EF34034944968C66E2C13CF757"/>
    <w:rsid w:val="00663286"/>
  </w:style>
  <w:style w:type="paragraph" w:customStyle="1" w:styleId="038331B442274D3E861E6BB006F93E10">
    <w:name w:val="038331B442274D3E861E6BB006F93E10"/>
    <w:rsid w:val="00663286"/>
  </w:style>
  <w:style w:type="paragraph" w:customStyle="1" w:styleId="F6736923B48E4B7496176C0F45058B95">
    <w:name w:val="F6736923B48E4B7496176C0F45058B95"/>
    <w:rsid w:val="00663286"/>
  </w:style>
  <w:style w:type="paragraph" w:customStyle="1" w:styleId="8E7247A17B5045CDAEF0675C4A552B8C">
    <w:name w:val="8E7247A17B5045CDAEF0675C4A552B8C"/>
    <w:rsid w:val="00663286"/>
  </w:style>
  <w:style w:type="paragraph" w:customStyle="1" w:styleId="600D047B0C8E4473A4D11A8917D608E9">
    <w:name w:val="600D047B0C8E4473A4D11A8917D608E9"/>
    <w:rsid w:val="00663286"/>
  </w:style>
  <w:style w:type="paragraph" w:customStyle="1" w:styleId="AFFD6CDB1F8A4AA3B520B657833C2435">
    <w:name w:val="AFFD6CDB1F8A4AA3B520B657833C2435"/>
    <w:rsid w:val="00663286"/>
  </w:style>
  <w:style w:type="paragraph" w:customStyle="1" w:styleId="0E4A246874094867964DAC4FA9049BBB">
    <w:name w:val="0E4A246874094867964DAC4FA9049BBB"/>
    <w:rsid w:val="00663286"/>
  </w:style>
  <w:style w:type="paragraph" w:customStyle="1" w:styleId="84C761BF045348B9833BCFCA907AE035">
    <w:name w:val="84C761BF045348B9833BCFCA907AE035"/>
    <w:rsid w:val="00663286"/>
  </w:style>
  <w:style w:type="paragraph" w:customStyle="1" w:styleId="E8C3628319314E44A78085C0472E6A934">
    <w:name w:val="E8C3628319314E44A78085C0472E6A934"/>
    <w:rsid w:val="00663286"/>
    <w:pPr>
      <w:spacing w:after="0" w:line="240" w:lineRule="auto"/>
    </w:pPr>
    <w:rPr>
      <w:rFonts w:ascii="Arial" w:eastAsia="Times New Roman" w:hAnsi="Arial" w:cs="Times New Roman"/>
      <w:sz w:val="24"/>
      <w:szCs w:val="24"/>
    </w:rPr>
  </w:style>
  <w:style w:type="paragraph" w:customStyle="1" w:styleId="2F17AD8A433440A6A27B06B8A5F6F4D6">
    <w:name w:val="2F17AD8A433440A6A27B06B8A5F6F4D6"/>
    <w:rsid w:val="00663286"/>
  </w:style>
  <w:style w:type="paragraph" w:customStyle="1" w:styleId="6CA64555E77F4105BD65F32B7CB1CFDE">
    <w:name w:val="6CA64555E77F4105BD65F32B7CB1CFDE"/>
    <w:rsid w:val="00663286"/>
  </w:style>
  <w:style w:type="paragraph" w:customStyle="1" w:styleId="A54229FFDB92480B8A719D1897E16715">
    <w:name w:val="A54229FFDB92480B8A719D1897E16715"/>
    <w:rsid w:val="00663286"/>
  </w:style>
  <w:style w:type="paragraph" w:customStyle="1" w:styleId="AF204A128C8F4CFF82BCA9B11BD3AEDD">
    <w:name w:val="AF204A128C8F4CFF82BCA9B11BD3AEDD"/>
    <w:rsid w:val="00663286"/>
  </w:style>
  <w:style w:type="paragraph" w:customStyle="1" w:styleId="B27C1C3A04114D928EA4012041CF7224">
    <w:name w:val="B27C1C3A04114D928EA4012041CF7224"/>
    <w:rsid w:val="00663286"/>
  </w:style>
  <w:style w:type="paragraph" w:customStyle="1" w:styleId="67FC8B3A29A34518A69D4F54B6E52795">
    <w:name w:val="67FC8B3A29A34518A69D4F54B6E52795"/>
    <w:rsid w:val="00663286"/>
  </w:style>
  <w:style w:type="paragraph" w:customStyle="1" w:styleId="E111FBB25D9D4A52896BF463CB576BD9">
    <w:name w:val="E111FBB25D9D4A52896BF463CB576BD9"/>
    <w:rsid w:val="00663286"/>
  </w:style>
  <w:style w:type="paragraph" w:customStyle="1" w:styleId="16228B10BB704986BA57BBC3392B0A52">
    <w:name w:val="16228B10BB704986BA57BBC3392B0A52"/>
    <w:rsid w:val="00663286"/>
  </w:style>
  <w:style w:type="paragraph" w:customStyle="1" w:styleId="0EE9E3701F2F4039AEDC9EF30C72C46B">
    <w:name w:val="0EE9E3701F2F4039AEDC9EF30C72C46B"/>
    <w:rsid w:val="00663286"/>
  </w:style>
  <w:style w:type="paragraph" w:customStyle="1" w:styleId="2FAE97046BE340C4BD48CAE951529189">
    <w:name w:val="2FAE97046BE340C4BD48CAE951529189"/>
    <w:rsid w:val="00663286"/>
  </w:style>
  <w:style w:type="paragraph" w:customStyle="1" w:styleId="97F7FE0361114635880AC8C1A2ACC0EF">
    <w:name w:val="97F7FE0361114635880AC8C1A2ACC0EF"/>
    <w:rsid w:val="00663286"/>
  </w:style>
  <w:style w:type="paragraph" w:customStyle="1" w:styleId="FEC857DF587F4F07891ECCD9A4895EF1">
    <w:name w:val="FEC857DF587F4F07891ECCD9A4895EF1"/>
    <w:rsid w:val="00663286"/>
  </w:style>
  <w:style w:type="paragraph" w:customStyle="1" w:styleId="6DDAF5E3E163423BA9C4854894E93C1D">
    <w:name w:val="6DDAF5E3E163423BA9C4854894E93C1D"/>
    <w:rsid w:val="00663286"/>
  </w:style>
  <w:style w:type="paragraph" w:customStyle="1" w:styleId="85B5F6608261435380A5F1B8CD2C9650">
    <w:name w:val="85B5F6608261435380A5F1B8CD2C9650"/>
    <w:rsid w:val="00663286"/>
  </w:style>
  <w:style w:type="paragraph" w:customStyle="1" w:styleId="C54A6472F26344C7BE67DB679B0E4D3B">
    <w:name w:val="C54A6472F26344C7BE67DB679B0E4D3B"/>
    <w:rsid w:val="00663286"/>
  </w:style>
  <w:style w:type="paragraph" w:customStyle="1" w:styleId="9591C2E7CE9B4D1E9690842D7A1FB38B">
    <w:name w:val="9591C2E7CE9B4D1E9690842D7A1FB38B"/>
    <w:rsid w:val="00663286"/>
  </w:style>
  <w:style w:type="paragraph" w:customStyle="1" w:styleId="9855C56BF4C44AD891569349DDC5FAEB">
    <w:name w:val="9855C56BF4C44AD891569349DDC5FAEB"/>
    <w:rsid w:val="00663286"/>
  </w:style>
  <w:style w:type="paragraph" w:customStyle="1" w:styleId="66FBC01B2E8940DD94DFCD26C20702BC">
    <w:name w:val="66FBC01B2E8940DD94DFCD26C20702BC"/>
    <w:rsid w:val="00663286"/>
  </w:style>
  <w:style w:type="paragraph" w:customStyle="1" w:styleId="59BB3A72708B467BAA3CD33B4DEA12A1">
    <w:name w:val="59BB3A72708B467BAA3CD33B4DEA12A1"/>
    <w:rsid w:val="00663286"/>
  </w:style>
  <w:style w:type="paragraph" w:customStyle="1" w:styleId="45448F923B254F4FA05FEEE534744DA0">
    <w:name w:val="45448F923B254F4FA05FEEE534744DA0"/>
    <w:rsid w:val="00663286"/>
  </w:style>
  <w:style w:type="paragraph" w:customStyle="1" w:styleId="33E10393E3414B6DBDC98DC8EC206A91">
    <w:name w:val="33E10393E3414B6DBDC98DC8EC206A91"/>
    <w:rsid w:val="00663286"/>
  </w:style>
  <w:style w:type="paragraph" w:customStyle="1" w:styleId="AD651DB7C56446B48F30120C30F0EA8C">
    <w:name w:val="AD651DB7C56446B48F30120C30F0EA8C"/>
    <w:rsid w:val="00663286"/>
  </w:style>
  <w:style w:type="paragraph" w:customStyle="1" w:styleId="493822CEF35146158025A2278B9B3E1F">
    <w:name w:val="493822CEF35146158025A2278B9B3E1F"/>
    <w:rsid w:val="00663286"/>
  </w:style>
  <w:style w:type="paragraph" w:customStyle="1" w:styleId="A78AEF2EF18A4310BE62B3EACD2318B1">
    <w:name w:val="A78AEF2EF18A4310BE62B3EACD2318B1"/>
    <w:rsid w:val="00663286"/>
  </w:style>
  <w:style w:type="paragraph" w:customStyle="1" w:styleId="3FEE3538B25445A89D32998CF1E25C23">
    <w:name w:val="3FEE3538B25445A89D32998CF1E25C23"/>
    <w:rsid w:val="00663286"/>
  </w:style>
  <w:style w:type="paragraph" w:customStyle="1" w:styleId="A803993B4FCC46CA9ED25C64BF66882B">
    <w:name w:val="A803993B4FCC46CA9ED25C64BF66882B"/>
    <w:rsid w:val="00663286"/>
  </w:style>
  <w:style w:type="paragraph" w:customStyle="1" w:styleId="36AA3AB7882840DF8E4BB2A837719CC9">
    <w:name w:val="36AA3AB7882840DF8E4BB2A837719CC9"/>
    <w:rsid w:val="00663286"/>
  </w:style>
  <w:style w:type="paragraph" w:customStyle="1" w:styleId="82523CDA7FC14CE0955A7C6B88F04EA5">
    <w:name w:val="82523CDA7FC14CE0955A7C6B88F04EA5"/>
    <w:rsid w:val="00663286"/>
  </w:style>
  <w:style w:type="paragraph" w:customStyle="1" w:styleId="3B26CCC4A3EB41CABFD4E0AF1B38882B">
    <w:name w:val="3B26CCC4A3EB41CABFD4E0AF1B38882B"/>
    <w:rsid w:val="00663286"/>
  </w:style>
  <w:style w:type="paragraph" w:customStyle="1" w:styleId="38582DF93AE14AA6A68C80AE68913DCC">
    <w:name w:val="38582DF93AE14AA6A68C80AE68913DCC"/>
    <w:rsid w:val="00663286"/>
  </w:style>
  <w:style w:type="paragraph" w:customStyle="1" w:styleId="1208CCC1745F48EE982545BAFD929214">
    <w:name w:val="1208CCC1745F48EE982545BAFD929214"/>
    <w:rsid w:val="00663286"/>
  </w:style>
  <w:style w:type="paragraph" w:customStyle="1" w:styleId="43112BB9FA984C8396F79BF4CA26A860">
    <w:name w:val="43112BB9FA984C8396F79BF4CA26A860"/>
    <w:rsid w:val="00663286"/>
  </w:style>
  <w:style w:type="paragraph" w:customStyle="1" w:styleId="AC8E4F8C67D44B3CA8BFF029B8F87CF0">
    <w:name w:val="AC8E4F8C67D44B3CA8BFF029B8F87CF0"/>
    <w:rsid w:val="00663286"/>
  </w:style>
  <w:style w:type="paragraph" w:customStyle="1" w:styleId="022CEA104B4245C5825B70F31D834F41">
    <w:name w:val="022CEA104B4245C5825B70F31D834F41"/>
    <w:rsid w:val="00663286"/>
  </w:style>
  <w:style w:type="paragraph" w:customStyle="1" w:styleId="ABDE63699652453CB0001889CFAB3C73">
    <w:name w:val="ABDE63699652453CB0001889CFAB3C73"/>
    <w:rsid w:val="00663286"/>
  </w:style>
  <w:style w:type="paragraph" w:customStyle="1" w:styleId="819CBD7DD152408AB32BC66CA61010FD">
    <w:name w:val="819CBD7DD152408AB32BC66CA61010FD"/>
    <w:rsid w:val="00663286"/>
  </w:style>
  <w:style w:type="paragraph" w:customStyle="1" w:styleId="BDC85149674348BA9015E76C51B23051">
    <w:name w:val="BDC85149674348BA9015E76C51B23051"/>
    <w:rsid w:val="00663286"/>
  </w:style>
  <w:style w:type="paragraph" w:customStyle="1" w:styleId="CE0C3902A78445C9BA3014F5A963C556">
    <w:name w:val="CE0C3902A78445C9BA3014F5A963C556"/>
    <w:rsid w:val="00663286"/>
  </w:style>
  <w:style w:type="paragraph" w:customStyle="1" w:styleId="DE859B4998544258A2312E1A9D8CD489">
    <w:name w:val="DE859B4998544258A2312E1A9D8CD489"/>
    <w:rsid w:val="00663286"/>
  </w:style>
  <w:style w:type="paragraph" w:customStyle="1" w:styleId="F0624E64356C4B9C96E2697F1064B7B7">
    <w:name w:val="F0624E64356C4B9C96E2697F1064B7B7"/>
    <w:rsid w:val="00663286"/>
  </w:style>
  <w:style w:type="paragraph" w:customStyle="1" w:styleId="B085539EB4CA471ABAB0DC8CD6BA88ED">
    <w:name w:val="B085539EB4CA471ABAB0DC8CD6BA88ED"/>
    <w:rsid w:val="00663286"/>
  </w:style>
  <w:style w:type="paragraph" w:customStyle="1" w:styleId="DF62DFCC374E4324BA27C0DF845C8F13">
    <w:name w:val="DF62DFCC374E4324BA27C0DF845C8F13"/>
    <w:rsid w:val="00663286"/>
  </w:style>
  <w:style w:type="paragraph" w:customStyle="1" w:styleId="0A4DB5D78BD14686B56507CFDEF7523C">
    <w:name w:val="0A4DB5D78BD14686B56507CFDEF7523C"/>
    <w:rsid w:val="00663286"/>
  </w:style>
  <w:style w:type="paragraph" w:customStyle="1" w:styleId="4AA69C18409C451BBB3B0C8782C018DA">
    <w:name w:val="4AA69C18409C451BBB3B0C8782C018DA"/>
    <w:rsid w:val="00663286"/>
  </w:style>
  <w:style w:type="paragraph" w:customStyle="1" w:styleId="D02FFFBBB6EA4277B7230EDB56376D75">
    <w:name w:val="D02FFFBBB6EA4277B7230EDB56376D75"/>
    <w:rsid w:val="00663286"/>
  </w:style>
  <w:style w:type="paragraph" w:customStyle="1" w:styleId="D56A98B1E50C43C2B10BBBC3265AA9F5">
    <w:name w:val="D56A98B1E50C43C2B10BBBC3265AA9F5"/>
    <w:rsid w:val="00663286"/>
  </w:style>
  <w:style w:type="paragraph" w:customStyle="1" w:styleId="565176937C48497BA0D8790250513B2E">
    <w:name w:val="565176937C48497BA0D8790250513B2E"/>
    <w:rsid w:val="00663286"/>
  </w:style>
  <w:style w:type="paragraph" w:customStyle="1" w:styleId="4C2BEDEC79E74008B7F0E17BBFE42BF8">
    <w:name w:val="4C2BEDEC79E74008B7F0E17BBFE42BF8"/>
    <w:rsid w:val="00663286"/>
  </w:style>
  <w:style w:type="paragraph" w:customStyle="1" w:styleId="2577B617463949D98E38721185EA6A0C">
    <w:name w:val="2577B617463949D98E38721185EA6A0C"/>
    <w:rsid w:val="00663286"/>
  </w:style>
  <w:style w:type="paragraph" w:customStyle="1" w:styleId="E93CBA8B737C4574B09420C97774C69A">
    <w:name w:val="E93CBA8B737C4574B09420C97774C69A"/>
    <w:rsid w:val="00663286"/>
  </w:style>
  <w:style w:type="paragraph" w:customStyle="1" w:styleId="F3138F64DC0442DFB4FF1B8BAFE58616">
    <w:name w:val="F3138F64DC0442DFB4FF1B8BAFE58616"/>
    <w:rsid w:val="00663286"/>
  </w:style>
  <w:style w:type="paragraph" w:customStyle="1" w:styleId="6269D3FC766F4BE48BD91AEB5C7A2824">
    <w:name w:val="6269D3FC766F4BE48BD91AEB5C7A2824"/>
    <w:rsid w:val="00663286"/>
  </w:style>
  <w:style w:type="paragraph" w:customStyle="1" w:styleId="FCBEA43E0FA94A408A7E67C4AAFDA6DA">
    <w:name w:val="FCBEA43E0FA94A408A7E67C4AAFDA6DA"/>
    <w:rsid w:val="00663286"/>
  </w:style>
  <w:style w:type="paragraph" w:customStyle="1" w:styleId="9A8063A0843C49D6B53441ED792FB262">
    <w:name w:val="9A8063A0843C49D6B53441ED792FB262"/>
    <w:rsid w:val="00663286"/>
  </w:style>
  <w:style w:type="paragraph" w:customStyle="1" w:styleId="8EE93B2E27374957B1DE64E6C9007447">
    <w:name w:val="8EE93B2E27374957B1DE64E6C9007447"/>
    <w:rsid w:val="00663286"/>
  </w:style>
  <w:style w:type="paragraph" w:customStyle="1" w:styleId="C23523F60BBD4D5F86480778128392DC">
    <w:name w:val="C23523F60BBD4D5F86480778128392DC"/>
    <w:rsid w:val="00663286"/>
  </w:style>
  <w:style w:type="paragraph" w:customStyle="1" w:styleId="67BC58067F9A4119BE03FC84F994F538">
    <w:name w:val="67BC58067F9A4119BE03FC84F994F538"/>
    <w:rsid w:val="00663286"/>
  </w:style>
  <w:style w:type="paragraph" w:customStyle="1" w:styleId="0844D518C9A34935A01975E108BA99A9">
    <w:name w:val="0844D518C9A34935A01975E108BA99A9"/>
    <w:rsid w:val="00663286"/>
  </w:style>
  <w:style w:type="paragraph" w:customStyle="1" w:styleId="1E427162AEDC47319D68F8B9B3C4AF11">
    <w:name w:val="1E427162AEDC47319D68F8B9B3C4AF11"/>
    <w:rsid w:val="00663286"/>
  </w:style>
  <w:style w:type="paragraph" w:customStyle="1" w:styleId="E8C3628319314E44A78085C0472E6A935">
    <w:name w:val="E8C3628319314E44A78085C0472E6A935"/>
    <w:rsid w:val="00663286"/>
    <w:pPr>
      <w:spacing w:after="0" w:line="240" w:lineRule="auto"/>
    </w:pPr>
    <w:rPr>
      <w:rFonts w:ascii="Arial" w:eastAsia="Times New Roman" w:hAnsi="Arial" w:cs="Times New Roman"/>
      <w:sz w:val="24"/>
      <w:szCs w:val="24"/>
    </w:rPr>
  </w:style>
  <w:style w:type="paragraph" w:customStyle="1" w:styleId="2F17AD8A433440A6A27B06B8A5F6F4D61">
    <w:name w:val="2F17AD8A433440A6A27B06B8A5F6F4D61"/>
    <w:rsid w:val="00663286"/>
    <w:pPr>
      <w:spacing w:after="0" w:line="240" w:lineRule="auto"/>
    </w:pPr>
    <w:rPr>
      <w:rFonts w:ascii="Arial" w:eastAsia="Times New Roman" w:hAnsi="Arial" w:cs="Times New Roman"/>
      <w:sz w:val="24"/>
      <w:szCs w:val="24"/>
    </w:rPr>
  </w:style>
  <w:style w:type="paragraph" w:customStyle="1" w:styleId="A54229FFDB92480B8A719D1897E167151">
    <w:name w:val="A54229FFDB92480B8A719D1897E167151"/>
    <w:rsid w:val="00663286"/>
    <w:pPr>
      <w:spacing w:after="0" w:line="240" w:lineRule="auto"/>
    </w:pPr>
    <w:rPr>
      <w:rFonts w:ascii="Arial" w:eastAsia="Times New Roman" w:hAnsi="Arial" w:cs="Times New Roman"/>
      <w:sz w:val="24"/>
      <w:szCs w:val="24"/>
    </w:rPr>
  </w:style>
  <w:style w:type="paragraph" w:customStyle="1" w:styleId="6CA64555E77F4105BD65F32B7CB1CFDE1">
    <w:name w:val="6CA64555E77F4105BD65F32B7CB1CFDE1"/>
    <w:rsid w:val="00663286"/>
    <w:pPr>
      <w:spacing w:after="0" w:line="240" w:lineRule="auto"/>
    </w:pPr>
    <w:rPr>
      <w:rFonts w:ascii="Arial" w:eastAsia="Times New Roman" w:hAnsi="Arial" w:cs="Times New Roman"/>
      <w:sz w:val="24"/>
      <w:szCs w:val="24"/>
    </w:rPr>
  </w:style>
  <w:style w:type="paragraph" w:customStyle="1" w:styleId="AF204A128C8F4CFF82BCA9B11BD3AEDD1">
    <w:name w:val="AF204A128C8F4CFF82BCA9B11BD3AEDD1"/>
    <w:rsid w:val="00663286"/>
    <w:pPr>
      <w:spacing w:after="0" w:line="240" w:lineRule="auto"/>
    </w:pPr>
    <w:rPr>
      <w:rFonts w:ascii="Arial" w:eastAsia="Times New Roman" w:hAnsi="Arial" w:cs="Times New Roman"/>
      <w:sz w:val="24"/>
      <w:szCs w:val="24"/>
    </w:rPr>
  </w:style>
  <w:style w:type="paragraph" w:customStyle="1" w:styleId="FEC857DF587F4F07891ECCD9A4895EF11">
    <w:name w:val="FEC857DF587F4F07891ECCD9A4895EF11"/>
    <w:rsid w:val="00663286"/>
    <w:pPr>
      <w:spacing w:after="0" w:line="240" w:lineRule="auto"/>
    </w:pPr>
    <w:rPr>
      <w:rFonts w:ascii="Arial" w:eastAsia="Times New Roman" w:hAnsi="Arial" w:cs="Times New Roman"/>
      <w:sz w:val="24"/>
      <w:szCs w:val="24"/>
    </w:rPr>
  </w:style>
  <w:style w:type="paragraph" w:customStyle="1" w:styleId="B27C1C3A04114D928EA4012041CF72241">
    <w:name w:val="B27C1C3A04114D928EA4012041CF72241"/>
    <w:rsid w:val="00663286"/>
    <w:pPr>
      <w:spacing w:after="0" w:line="240" w:lineRule="auto"/>
    </w:pPr>
    <w:rPr>
      <w:rFonts w:ascii="Arial" w:eastAsia="Times New Roman" w:hAnsi="Arial" w:cs="Times New Roman"/>
      <w:sz w:val="24"/>
      <w:szCs w:val="24"/>
    </w:rPr>
  </w:style>
  <w:style w:type="paragraph" w:customStyle="1" w:styleId="6DDAF5E3E163423BA9C4854894E93C1D1">
    <w:name w:val="6DDAF5E3E163423BA9C4854894E93C1D1"/>
    <w:rsid w:val="00663286"/>
    <w:pPr>
      <w:spacing w:after="0" w:line="240" w:lineRule="auto"/>
    </w:pPr>
    <w:rPr>
      <w:rFonts w:ascii="Arial" w:eastAsia="Times New Roman" w:hAnsi="Arial" w:cs="Times New Roman"/>
      <w:sz w:val="24"/>
      <w:szCs w:val="24"/>
    </w:rPr>
  </w:style>
  <w:style w:type="paragraph" w:customStyle="1" w:styleId="67FC8B3A29A34518A69D4F54B6E527951">
    <w:name w:val="67FC8B3A29A34518A69D4F54B6E527951"/>
    <w:rsid w:val="00663286"/>
    <w:pPr>
      <w:spacing w:after="0" w:line="240" w:lineRule="auto"/>
    </w:pPr>
    <w:rPr>
      <w:rFonts w:ascii="Arial" w:eastAsia="Times New Roman" w:hAnsi="Arial" w:cs="Times New Roman"/>
      <w:sz w:val="24"/>
      <w:szCs w:val="24"/>
    </w:rPr>
  </w:style>
  <w:style w:type="paragraph" w:customStyle="1" w:styleId="85B5F6608261435380A5F1B8CD2C96501">
    <w:name w:val="85B5F6608261435380A5F1B8CD2C96501"/>
    <w:rsid w:val="00663286"/>
    <w:pPr>
      <w:spacing w:after="0" w:line="240" w:lineRule="auto"/>
    </w:pPr>
    <w:rPr>
      <w:rFonts w:ascii="Arial" w:eastAsia="Times New Roman" w:hAnsi="Arial" w:cs="Times New Roman"/>
      <w:sz w:val="24"/>
      <w:szCs w:val="24"/>
    </w:rPr>
  </w:style>
  <w:style w:type="paragraph" w:customStyle="1" w:styleId="E111FBB25D9D4A52896BF463CB576BD91">
    <w:name w:val="E111FBB25D9D4A52896BF463CB576BD91"/>
    <w:rsid w:val="00663286"/>
    <w:pPr>
      <w:spacing w:after="0" w:line="240" w:lineRule="auto"/>
    </w:pPr>
    <w:rPr>
      <w:rFonts w:ascii="Arial" w:eastAsia="Times New Roman" w:hAnsi="Arial" w:cs="Times New Roman"/>
      <w:sz w:val="24"/>
      <w:szCs w:val="24"/>
    </w:rPr>
  </w:style>
  <w:style w:type="paragraph" w:customStyle="1" w:styleId="C54A6472F26344C7BE67DB679B0E4D3B1">
    <w:name w:val="C54A6472F26344C7BE67DB679B0E4D3B1"/>
    <w:rsid w:val="00663286"/>
    <w:pPr>
      <w:spacing w:after="0" w:line="240" w:lineRule="auto"/>
    </w:pPr>
    <w:rPr>
      <w:rFonts w:ascii="Arial" w:eastAsia="Times New Roman" w:hAnsi="Arial" w:cs="Times New Roman"/>
      <w:sz w:val="24"/>
      <w:szCs w:val="24"/>
    </w:rPr>
  </w:style>
  <w:style w:type="paragraph" w:customStyle="1" w:styleId="16228B10BB704986BA57BBC3392B0A521">
    <w:name w:val="16228B10BB704986BA57BBC3392B0A521"/>
    <w:rsid w:val="00663286"/>
    <w:pPr>
      <w:spacing w:after="0" w:line="240" w:lineRule="auto"/>
    </w:pPr>
    <w:rPr>
      <w:rFonts w:ascii="Arial" w:eastAsia="Times New Roman" w:hAnsi="Arial" w:cs="Times New Roman"/>
      <w:sz w:val="24"/>
      <w:szCs w:val="24"/>
    </w:rPr>
  </w:style>
  <w:style w:type="paragraph" w:customStyle="1" w:styleId="9591C2E7CE9B4D1E9690842D7A1FB38B1">
    <w:name w:val="9591C2E7CE9B4D1E9690842D7A1FB38B1"/>
    <w:rsid w:val="00663286"/>
    <w:pPr>
      <w:spacing w:after="0" w:line="240" w:lineRule="auto"/>
    </w:pPr>
    <w:rPr>
      <w:rFonts w:ascii="Arial" w:eastAsia="Times New Roman" w:hAnsi="Arial" w:cs="Times New Roman"/>
      <w:sz w:val="24"/>
      <w:szCs w:val="24"/>
    </w:rPr>
  </w:style>
  <w:style w:type="paragraph" w:customStyle="1" w:styleId="0EE9E3701F2F4039AEDC9EF30C72C46B1">
    <w:name w:val="0EE9E3701F2F4039AEDC9EF30C72C46B1"/>
    <w:rsid w:val="00663286"/>
    <w:pPr>
      <w:spacing w:after="0" w:line="240" w:lineRule="auto"/>
    </w:pPr>
    <w:rPr>
      <w:rFonts w:ascii="Arial" w:eastAsia="Times New Roman" w:hAnsi="Arial" w:cs="Times New Roman"/>
      <w:sz w:val="24"/>
      <w:szCs w:val="24"/>
    </w:rPr>
  </w:style>
  <w:style w:type="paragraph" w:customStyle="1" w:styleId="9855C56BF4C44AD891569349DDC5FAEB1">
    <w:name w:val="9855C56BF4C44AD891569349DDC5FAEB1"/>
    <w:rsid w:val="00663286"/>
    <w:pPr>
      <w:spacing w:after="0" w:line="240" w:lineRule="auto"/>
    </w:pPr>
    <w:rPr>
      <w:rFonts w:ascii="Arial" w:eastAsia="Times New Roman" w:hAnsi="Arial" w:cs="Times New Roman"/>
      <w:sz w:val="24"/>
      <w:szCs w:val="24"/>
    </w:rPr>
  </w:style>
  <w:style w:type="paragraph" w:customStyle="1" w:styleId="2FAE97046BE340C4BD48CAE9515291891">
    <w:name w:val="2FAE97046BE340C4BD48CAE9515291891"/>
    <w:rsid w:val="00663286"/>
    <w:pPr>
      <w:spacing w:after="0" w:line="240" w:lineRule="auto"/>
    </w:pPr>
    <w:rPr>
      <w:rFonts w:ascii="Arial" w:eastAsia="Times New Roman" w:hAnsi="Arial" w:cs="Times New Roman"/>
      <w:sz w:val="24"/>
      <w:szCs w:val="24"/>
    </w:rPr>
  </w:style>
  <w:style w:type="paragraph" w:customStyle="1" w:styleId="66FBC01B2E8940DD94DFCD26C20702BC1">
    <w:name w:val="66FBC01B2E8940DD94DFCD26C20702BC1"/>
    <w:rsid w:val="00663286"/>
    <w:pPr>
      <w:spacing w:after="0" w:line="240" w:lineRule="auto"/>
    </w:pPr>
    <w:rPr>
      <w:rFonts w:ascii="Arial" w:eastAsia="Times New Roman" w:hAnsi="Arial" w:cs="Times New Roman"/>
      <w:sz w:val="24"/>
      <w:szCs w:val="24"/>
    </w:rPr>
  </w:style>
  <w:style w:type="paragraph" w:customStyle="1" w:styleId="97F7FE0361114635880AC8C1A2ACC0EF1">
    <w:name w:val="97F7FE0361114635880AC8C1A2ACC0EF1"/>
    <w:rsid w:val="00663286"/>
    <w:pPr>
      <w:spacing w:after="0" w:line="240" w:lineRule="auto"/>
    </w:pPr>
    <w:rPr>
      <w:rFonts w:ascii="Arial" w:eastAsia="Times New Roman" w:hAnsi="Arial" w:cs="Times New Roman"/>
      <w:sz w:val="24"/>
      <w:szCs w:val="24"/>
    </w:rPr>
  </w:style>
  <w:style w:type="paragraph" w:customStyle="1" w:styleId="59BB3A72708B467BAA3CD33B4DEA12A11">
    <w:name w:val="59BB3A72708B467BAA3CD33B4DEA12A11"/>
    <w:rsid w:val="00663286"/>
    <w:pPr>
      <w:spacing w:after="0" w:line="240" w:lineRule="auto"/>
    </w:pPr>
    <w:rPr>
      <w:rFonts w:ascii="Arial" w:eastAsia="Times New Roman" w:hAnsi="Arial" w:cs="Times New Roman"/>
      <w:sz w:val="24"/>
      <w:szCs w:val="24"/>
    </w:rPr>
  </w:style>
  <w:style w:type="paragraph" w:customStyle="1" w:styleId="FCBEA43E0FA94A408A7E67C4AAFDA6DA1">
    <w:name w:val="FCBEA43E0FA94A408A7E67C4AAFDA6DA1"/>
    <w:rsid w:val="00663286"/>
    <w:pPr>
      <w:spacing w:after="0" w:line="240" w:lineRule="auto"/>
    </w:pPr>
    <w:rPr>
      <w:rFonts w:ascii="Arial" w:eastAsia="Times New Roman" w:hAnsi="Arial" w:cs="Times New Roman"/>
      <w:sz w:val="24"/>
      <w:szCs w:val="24"/>
    </w:rPr>
  </w:style>
  <w:style w:type="paragraph" w:customStyle="1" w:styleId="9A8063A0843C49D6B53441ED792FB2621">
    <w:name w:val="9A8063A0843C49D6B53441ED792FB2621"/>
    <w:rsid w:val="00663286"/>
    <w:pPr>
      <w:spacing w:after="0" w:line="240" w:lineRule="auto"/>
    </w:pPr>
    <w:rPr>
      <w:rFonts w:ascii="Arial" w:eastAsia="Times New Roman" w:hAnsi="Arial" w:cs="Times New Roman"/>
      <w:sz w:val="24"/>
      <w:szCs w:val="24"/>
    </w:rPr>
  </w:style>
  <w:style w:type="paragraph" w:customStyle="1" w:styleId="8EE93B2E27374957B1DE64E6C90074471">
    <w:name w:val="8EE93B2E27374957B1DE64E6C90074471"/>
    <w:rsid w:val="00663286"/>
    <w:pPr>
      <w:spacing w:after="0" w:line="240" w:lineRule="auto"/>
    </w:pPr>
    <w:rPr>
      <w:rFonts w:ascii="Arial" w:eastAsia="Times New Roman" w:hAnsi="Arial" w:cs="Times New Roman"/>
      <w:sz w:val="24"/>
      <w:szCs w:val="24"/>
    </w:rPr>
  </w:style>
  <w:style w:type="paragraph" w:customStyle="1" w:styleId="C23523F60BBD4D5F86480778128392DC1">
    <w:name w:val="C23523F60BBD4D5F86480778128392DC1"/>
    <w:rsid w:val="00663286"/>
    <w:pPr>
      <w:spacing w:after="0" w:line="240" w:lineRule="auto"/>
    </w:pPr>
    <w:rPr>
      <w:rFonts w:ascii="Arial" w:eastAsia="Times New Roman" w:hAnsi="Arial" w:cs="Times New Roman"/>
      <w:sz w:val="24"/>
      <w:szCs w:val="24"/>
    </w:rPr>
  </w:style>
  <w:style w:type="paragraph" w:customStyle="1" w:styleId="67BC58067F9A4119BE03FC84F994F5381">
    <w:name w:val="67BC58067F9A4119BE03FC84F994F5381"/>
    <w:rsid w:val="00663286"/>
    <w:pPr>
      <w:spacing w:after="0" w:line="240" w:lineRule="auto"/>
    </w:pPr>
    <w:rPr>
      <w:rFonts w:ascii="Arial" w:eastAsia="Times New Roman" w:hAnsi="Arial" w:cs="Times New Roman"/>
      <w:sz w:val="24"/>
      <w:szCs w:val="24"/>
    </w:rPr>
  </w:style>
  <w:style w:type="paragraph" w:customStyle="1" w:styleId="0844D518C9A34935A01975E108BA99A91">
    <w:name w:val="0844D518C9A34935A01975E108BA99A91"/>
    <w:rsid w:val="00663286"/>
    <w:pPr>
      <w:spacing w:after="0" w:line="240" w:lineRule="auto"/>
    </w:pPr>
    <w:rPr>
      <w:rFonts w:ascii="Arial" w:eastAsia="Times New Roman" w:hAnsi="Arial" w:cs="Times New Roman"/>
      <w:sz w:val="24"/>
      <w:szCs w:val="24"/>
    </w:rPr>
  </w:style>
  <w:style w:type="paragraph" w:customStyle="1" w:styleId="1E427162AEDC47319D68F8B9B3C4AF111">
    <w:name w:val="1E427162AEDC47319D68F8B9B3C4AF111"/>
    <w:rsid w:val="00663286"/>
    <w:pPr>
      <w:spacing w:after="0" w:line="240" w:lineRule="auto"/>
    </w:pPr>
    <w:rPr>
      <w:rFonts w:ascii="Arial" w:eastAsia="Times New Roman" w:hAnsi="Arial" w:cs="Times New Roman"/>
      <w:sz w:val="24"/>
      <w:szCs w:val="24"/>
    </w:rPr>
  </w:style>
  <w:style w:type="paragraph" w:customStyle="1" w:styleId="E8C3628319314E44A78085C0472E6A936">
    <w:name w:val="E8C3628319314E44A78085C0472E6A936"/>
    <w:rsid w:val="00663286"/>
    <w:pPr>
      <w:spacing w:after="0" w:line="240" w:lineRule="auto"/>
    </w:pPr>
    <w:rPr>
      <w:rFonts w:ascii="Arial" w:eastAsia="Times New Roman" w:hAnsi="Arial" w:cs="Times New Roman"/>
      <w:sz w:val="24"/>
      <w:szCs w:val="24"/>
    </w:rPr>
  </w:style>
  <w:style w:type="paragraph" w:customStyle="1" w:styleId="2F17AD8A433440A6A27B06B8A5F6F4D62">
    <w:name w:val="2F17AD8A433440A6A27B06B8A5F6F4D62"/>
    <w:rsid w:val="00663286"/>
    <w:pPr>
      <w:spacing w:after="0" w:line="240" w:lineRule="auto"/>
    </w:pPr>
    <w:rPr>
      <w:rFonts w:ascii="Arial" w:eastAsia="Times New Roman" w:hAnsi="Arial" w:cs="Times New Roman"/>
      <w:sz w:val="24"/>
      <w:szCs w:val="24"/>
    </w:rPr>
  </w:style>
  <w:style w:type="paragraph" w:customStyle="1" w:styleId="A54229FFDB92480B8A719D1897E167152">
    <w:name w:val="A54229FFDB92480B8A719D1897E167152"/>
    <w:rsid w:val="00663286"/>
    <w:pPr>
      <w:spacing w:after="0" w:line="240" w:lineRule="auto"/>
    </w:pPr>
    <w:rPr>
      <w:rFonts w:ascii="Arial" w:eastAsia="Times New Roman" w:hAnsi="Arial" w:cs="Times New Roman"/>
      <w:sz w:val="24"/>
      <w:szCs w:val="24"/>
    </w:rPr>
  </w:style>
  <w:style w:type="paragraph" w:customStyle="1" w:styleId="6CA64555E77F4105BD65F32B7CB1CFDE2">
    <w:name w:val="6CA64555E77F4105BD65F32B7CB1CFDE2"/>
    <w:rsid w:val="00663286"/>
    <w:pPr>
      <w:spacing w:after="0" w:line="240" w:lineRule="auto"/>
    </w:pPr>
    <w:rPr>
      <w:rFonts w:ascii="Arial" w:eastAsia="Times New Roman" w:hAnsi="Arial" w:cs="Times New Roman"/>
      <w:sz w:val="24"/>
      <w:szCs w:val="24"/>
    </w:rPr>
  </w:style>
  <w:style w:type="paragraph" w:customStyle="1" w:styleId="AF204A128C8F4CFF82BCA9B11BD3AEDD2">
    <w:name w:val="AF204A128C8F4CFF82BCA9B11BD3AEDD2"/>
    <w:rsid w:val="00663286"/>
    <w:pPr>
      <w:spacing w:after="0" w:line="240" w:lineRule="auto"/>
    </w:pPr>
    <w:rPr>
      <w:rFonts w:ascii="Arial" w:eastAsia="Times New Roman" w:hAnsi="Arial" w:cs="Times New Roman"/>
      <w:sz w:val="24"/>
      <w:szCs w:val="24"/>
    </w:rPr>
  </w:style>
  <w:style w:type="paragraph" w:customStyle="1" w:styleId="FEC857DF587F4F07891ECCD9A4895EF12">
    <w:name w:val="FEC857DF587F4F07891ECCD9A4895EF12"/>
    <w:rsid w:val="00663286"/>
    <w:pPr>
      <w:spacing w:after="0" w:line="240" w:lineRule="auto"/>
    </w:pPr>
    <w:rPr>
      <w:rFonts w:ascii="Arial" w:eastAsia="Times New Roman" w:hAnsi="Arial" w:cs="Times New Roman"/>
      <w:sz w:val="24"/>
      <w:szCs w:val="24"/>
    </w:rPr>
  </w:style>
  <w:style w:type="paragraph" w:customStyle="1" w:styleId="B27C1C3A04114D928EA4012041CF72242">
    <w:name w:val="B27C1C3A04114D928EA4012041CF72242"/>
    <w:rsid w:val="00663286"/>
    <w:pPr>
      <w:spacing w:after="0" w:line="240" w:lineRule="auto"/>
    </w:pPr>
    <w:rPr>
      <w:rFonts w:ascii="Arial" w:eastAsia="Times New Roman" w:hAnsi="Arial" w:cs="Times New Roman"/>
      <w:sz w:val="24"/>
      <w:szCs w:val="24"/>
    </w:rPr>
  </w:style>
  <w:style w:type="paragraph" w:customStyle="1" w:styleId="6DDAF5E3E163423BA9C4854894E93C1D2">
    <w:name w:val="6DDAF5E3E163423BA9C4854894E93C1D2"/>
    <w:rsid w:val="00663286"/>
    <w:pPr>
      <w:spacing w:after="0" w:line="240" w:lineRule="auto"/>
    </w:pPr>
    <w:rPr>
      <w:rFonts w:ascii="Arial" w:eastAsia="Times New Roman" w:hAnsi="Arial" w:cs="Times New Roman"/>
      <w:sz w:val="24"/>
      <w:szCs w:val="24"/>
    </w:rPr>
  </w:style>
  <w:style w:type="paragraph" w:customStyle="1" w:styleId="67FC8B3A29A34518A69D4F54B6E527952">
    <w:name w:val="67FC8B3A29A34518A69D4F54B6E527952"/>
    <w:rsid w:val="00663286"/>
    <w:pPr>
      <w:spacing w:after="0" w:line="240" w:lineRule="auto"/>
    </w:pPr>
    <w:rPr>
      <w:rFonts w:ascii="Arial" w:eastAsia="Times New Roman" w:hAnsi="Arial" w:cs="Times New Roman"/>
      <w:sz w:val="24"/>
      <w:szCs w:val="24"/>
    </w:rPr>
  </w:style>
  <w:style w:type="paragraph" w:customStyle="1" w:styleId="85B5F6608261435380A5F1B8CD2C96502">
    <w:name w:val="85B5F6608261435380A5F1B8CD2C96502"/>
    <w:rsid w:val="00663286"/>
    <w:pPr>
      <w:spacing w:after="0" w:line="240" w:lineRule="auto"/>
    </w:pPr>
    <w:rPr>
      <w:rFonts w:ascii="Arial" w:eastAsia="Times New Roman" w:hAnsi="Arial" w:cs="Times New Roman"/>
      <w:sz w:val="24"/>
      <w:szCs w:val="24"/>
    </w:rPr>
  </w:style>
  <w:style w:type="paragraph" w:customStyle="1" w:styleId="E111FBB25D9D4A52896BF463CB576BD92">
    <w:name w:val="E111FBB25D9D4A52896BF463CB576BD92"/>
    <w:rsid w:val="00663286"/>
    <w:pPr>
      <w:spacing w:after="0" w:line="240" w:lineRule="auto"/>
    </w:pPr>
    <w:rPr>
      <w:rFonts w:ascii="Arial" w:eastAsia="Times New Roman" w:hAnsi="Arial" w:cs="Times New Roman"/>
      <w:sz w:val="24"/>
      <w:szCs w:val="24"/>
    </w:rPr>
  </w:style>
  <w:style w:type="paragraph" w:customStyle="1" w:styleId="C54A6472F26344C7BE67DB679B0E4D3B2">
    <w:name w:val="C54A6472F26344C7BE67DB679B0E4D3B2"/>
    <w:rsid w:val="00663286"/>
    <w:pPr>
      <w:spacing w:after="0" w:line="240" w:lineRule="auto"/>
    </w:pPr>
    <w:rPr>
      <w:rFonts w:ascii="Arial" w:eastAsia="Times New Roman" w:hAnsi="Arial" w:cs="Times New Roman"/>
      <w:sz w:val="24"/>
      <w:szCs w:val="24"/>
    </w:rPr>
  </w:style>
  <w:style w:type="paragraph" w:customStyle="1" w:styleId="16228B10BB704986BA57BBC3392B0A522">
    <w:name w:val="16228B10BB704986BA57BBC3392B0A522"/>
    <w:rsid w:val="00663286"/>
    <w:pPr>
      <w:spacing w:after="0" w:line="240" w:lineRule="auto"/>
    </w:pPr>
    <w:rPr>
      <w:rFonts w:ascii="Arial" w:eastAsia="Times New Roman" w:hAnsi="Arial" w:cs="Times New Roman"/>
      <w:sz w:val="24"/>
      <w:szCs w:val="24"/>
    </w:rPr>
  </w:style>
  <w:style w:type="paragraph" w:customStyle="1" w:styleId="9591C2E7CE9B4D1E9690842D7A1FB38B2">
    <w:name w:val="9591C2E7CE9B4D1E9690842D7A1FB38B2"/>
    <w:rsid w:val="00663286"/>
    <w:pPr>
      <w:spacing w:after="0" w:line="240" w:lineRule="auto"/>
    </w:pPr>
    <w:rPr>
      <w:rFonts w:ascii="Arial" w:eastAsia="Times New Roman" w:hAnsi="Arial" w:cs="Times New Roman"/>
      <w:sz w:val="24"/>
      <w:szCs w:val="24"/>
    </w:rPr>
  </w:style>
  <w:style w:type="paragraph" w:customStyle="1" w:styleId="0EE9E3701F2F4039AEDC9EF30C72C46B2">
    <w:name w:val="0EE9E3701F2F4039AEDC9EF30C72C46B2"/>
    <w:rsid w:val="00663286"/>
    <w:pPr>
      <w:spacing w:after="0" w:line="240" w:lineRule="auto"/>
    </w:pPr>
    <w:rPr>
      <w:rFonts w:ascii="Arial" w:eastAsia="Times New Roman" w:hAnsi="Arial" w:cs="Times New Roman"/>
      <w:sz w:val="24"/>
      <w:szCs w:val="24"/>
    </w:rPr>
  </w:style>
  <w:style w:type="paragraph" w:customStyle="1" w:styleId="9855C56BF4C44AD891569349DDC5FAEB2">
    <w:name w:val="9855C56BF4C44AD891569349DDC5FAEB2"/>
    <w:rsid w:val="00663286"/>
    <w:pPr>
      <w:spacing w:after="0" w:line="240" w:lineRule="auto"/>
    </w:pPr>
    <w:rPr>
      <w:rFonts w:ascii="Arial" w:eastAsia="Times New Roman" w:hAnsi="Arial" w:cs="Times New Roman"/>
      <w:sz w:val="24"/>
      <w:szCs w:val="24"/>
    </w:rPr>
  </w:style>
  <w:style w:type="paragraph" w:customStyle="1" w:styleId="2FAE97046BE340C4BD48CAE9515291892">
    <w:name w:val="2FAE97046BE340C4BD48CAE9515291892"/>
    <w:rsid w:val="00663286"/>
    <w:pPr>
      <w:spacing w:after="0" w:line="240" w:lineRule="auto"/>
    </w:pPr>
    <w:rPr>
      <w:rFonts w:ascii="Arial" w:eastAsia="Times New Roman" w:hAnsi="Arial" w:cs="Times New Roman"/>
      <w:sz w:val="24"/>
      <w:szCs w:val="24"/>
    </w:rPr>
  </w:style>
  <w:style w:type="paragraph" w:customStyle="1" w:styleId="66FBC01B2E8940DD94DFCD26C20702BC2">
    <w:name w:val="66FBC01B2E8940DD94DFCD26C20702BC2"/>
    <w:rsid w:val="00663286"/>
    <w:pPr>
      <w:spacing w:after="0" w:line="240" w:lineRule="auto"/>
    </w:pPr>
    <w:rPr>
      <w:rFonts w:ascii="Arial" w:eastAsia="Times New Roman" w:hAnsi="Arial" w:cs="Times New Roman"/>
      <w:sz w:val="24"/>
      <w:szCs w:val="24"/>
    </w:rPr>
  </w:style>
  <w:style w:type="paragraph" w:customStyle="1" w:styleId="97F7FE0361114635880AC8C1A2ACC0EF2">
    <w:name w:val="97F7FE0361114635880AC8C1A2ACC0EF2"/>
    <w:rsid w:val="00663286"/>
    <w:pPr>
      <w:spacing w:after="0" w:line="240" w:lineRule="auto"/>
    </w:pPr>
    <w:rPr>
      <w:rFonts w:ascii="Arial" w:eastAsia="Times New Roman" w:hAnsi="Arial" w:cs="Times New Roman"/>
      <w:sz w:val="24"/>
      <w:szCs w:val="24"/>
    </w:rPr>
  </w:style>
  <w:style w:type="paragraph" w:customStyle="1" w:styleId="59BB3A72708B467BAA3CD33B4DEA12A12">
    <w:name w:val="59BB3A72708B467BAA3CD33B4DEA12A12"/>
    <w:rsid w:val="00663286"/>
    <w:pPr>
      <w:spacing w:after="0" w:line="240" w:lineRule="auto"/>
    </w:pPr>
    <w:rPr>
      <w:rFonts w:ascii="Arial" w:eastAsia="Times New Roman" w:hAnsi="Arial" w:cs="Times New Roman"/>
      <w:sz w:val="24"/>
      <w:szCs w:val="24"/>
    </w:rPr>
  </w:style>
  <w:style w:type="paragraph" w:customStyle="1" w:styleId="FCBEA43E0FA94A408A7E67C4AAFDA6DA2">
    <w:name w:val="FCBEA43E0FA94A408A7E67C4AAFDA6DA2"/>
    <w:rsid w:val="00663286"/>
    <w:pPr>
      <w:spacing w:after="0" w:line="240" w:lineRule="auto"/>
    </w:pPr>
    <w:rPr>
      <w:rFonts w:ascii="Arial" w:eastAsia="Times New Roman" w:hAnsi="Arial" w:cs="Times New Roman"/>
      <w:sz w:val="24"/>
      <w:szCs w:val="24"/>
    </w:rPr>
  </w:style>
  <w:style w:type="paragraph" w:customStyle="1" w:styleId="374A6ADF102442ABA3A0EFF985F3CAB9">
    <w:name w:val="374A6ADF102442ABA3A0EFF985F3CAB9"/>
    <w:rsid w:val="00663286"/>
  </w:style>
  <w:style w:type="paragraph" w:customStyle="1" w:styleId="8631B16BEBA34864959B31CE5EE39C6A">
    <w:name w:val="8631B16BEBA34864959B31CE5EE39C6A"/>
    <w:rsid w:val="00663286"/>
  </w:style>
  <w:style w:type="paragraph" w:customStyle="1" w:styleId="30F884BA35CE40F29FD131F0C0C32A3E">
    <w:name w:val="30F884BA35CE40F29FD131F0C0C32A3E"/>
    <w:rsid w:val="00663286"/>
  </w:style>
  <w:style w:type="paragraph" w:customStyle="1" w:styleId="A49B7825581341BE94D4FDF66E2952D5">
    <w:name w:val="A49B7825581341BE94D4FDF66E2952D5"/>
    <w:rsid w:val="00663286"/>
  </w:style>
  <w:style w:type="paragraph" w:customStyle="1" w:styleId="C048480BF56E4DECB979D90559DFDF32">
    <w:name w:val="C048480BF56E4DECB979D90559DFDF32"/>
    <w:rsid w:val="00663286"/>
  </w:style>
  <w:style w:type="paragraph" w:customStyle="1" w:styleId="6079737C2F1D4095934F3CC5AEA5471C">
    <w:name w:val="6079737C2F1D4095934F3CC5AEA5471C"/>
    <w:rsid w:val="00663286"/>
  </w:style>
  <w:style w:type="paragraph" w:customStyle="1" w:styleId="3EC92AF5691E4ABF95C2834F04549201">
    <w:name w:val="3EC92AF5691E4ABF95C2834F04549201"/>
    <w:rsid w:val="00663286"/>
  </w:style>
  <w:style w:type="paragraph" w:customStyle="1" w:styleId="D538E85C09EF43EE90C5EBABE942A64C">
    <w:name w:val="D538E85C09EF43EE90C5EBABE942A64C"/>
    <w:rsid w:val="00663286"/>
  </w:style>
  <w:style w:type="paragraph" w:customStyle="1" w:styleId="45FE58C3934347D9A55E69F0F1A5BB35">
    <w:name w:val="45FE58C3934347D9A55E69F0F1A5BB35"/>
    <w:rsid w:val="00663286"/>
  </w:style>
  <w:style w:type="paragraph" w:customStyle="1" w:styleId="607161CBA71D4E298A8B930ADADE4E24">
    <w:name w:val="607161CBA71D4E298A8B930ADADE4E24"/>
    <w:rsid w:val="00663286"/>
  </w:style>
  <w:style w:type="paragraph" w:customStyle="1" w:styleId="01895485825F42D9A4F8AA307C1A6003">
    <w:name w:val="01895485825F42D9A4F8AA307C1A6003"/>
    <w:rsid w:val="00663286"/>
  </w:style>
  <w:style w:type="paragraph" w:customStyle="1" w:styleId="5B5D37BE2DCD40BEA5371B249AAED8B9">
    <w:name w:val="5B5D37BE2DCD40BEA5371B249AAED8B9"/>
    <w:rsid w:val="00663286"/>
  </w:style>
  <w:style w:type="paragraph" w:customStyle="1" w:styleId="E9AD4934A8484705A691E58B8A5C7D6F">
    <w:name w:val="E9AD4934A8484705A691E58B8A5C7D6F"/>
    <w:rsid w:val="00663286"/>
  </w:style>
  <w:style w:type="paragraph" w:customStyle="1" w:styleId="EC803F5C3F3F42419DB9D27F132B2A0F">
    <w:name w:val="EC803F5C3F3F42419DB9D27F132B2A0F"/>
    <w:rsid w:val="00663286"/>
  </w:style>
  <w:style w:type="paragraph" w:customStyle="1" w:styleId="2B78221F58AA4635B150C56318CFF991">
    <w:name w:val="2B78221F58AA4635B150C56318CFF991"/>
    <w:rsid w:val="00663286"/>
  </w:style>
  <w:style w:type="paragraph" w:customStyle="1" w:styleId="64B023E260404B2ABDB118130CE63B35">
    <w:name w:val="64B023E260404B2ABDB118130CE63B35"/>
    <w:rsid w:val="00663286"/>
  </w:style>
  <w:style w:type="paragraph" w:customStyle="1" w:styleId="365FAA33280C48A3BF9FC987AC47B412">
    <w:name w:val="365FAA33280C48A3BF9FC987AC47B412"/>
    <w:rsid w:val="00663286"/>
  </w:style>
  <w:style w:type="paragraph" w:customStyle="1" w:styleId="FE9074C0205F46F6936BDA9D7B2A071F">
    <w:name w:val="FE9074C0205F46F6936BDA9D7B2A071F"/>
    <w:rsid w:val="00663286"/>
  </w:style>
  <w:style w:type="paragraph" w:customStyle="1" w:styleId="A2F3AF5696B14D6699C1370C9D280D31">
    <w:name w:val="A2F3AF5696B14D6699C1370C9D280D31"/>
    <w:rsid w:val="00663286"/>
  </w:style>
  <w:style w:type="paragraph" w:customStyle="1" w:styleId="D9F3B244D0BA441D9F2E185CA45798C8">
    <w:name w:val="D9F3B244D0BA441D9F2E185CA45798C8"/>
    <w:rsid w:val="00663286"/>
  </w:style>
  <w:style w:type="paragraph" w:customStyle="1" w:styleId="54786DC8C8AA4F8CBBBFE16F6B1A7169">
    <w:name w:val="54786DC8C8AA4F8CBBBFE16F6B1A7169"/>
    <w:rsid w:val="00663286"/>
  </w:style>
  <w:style w:type="paragraph" w:customStyle="1" w:styleId="CC62D9B29C584E1981DB7825BFA9DEF7">
    <w:name w:val="CC62D9B29C584E1981DB7825BFA9DEF7"/>
    <w:rsid w:val="00663286"/>
  </w:style>
  <w:style w:type="paragraph" w:customStyle="1" w:styleId="4E1DBDF31FFB4E5D805B56747491DFC9">
    <w:name w:val="4E1DBDF31FFB4E5D805B56747491DFC9"/>
    <w:rsid w:val="00663286"/>
  </w:style>
  <w:style w:type="paragraph" w:customStyle="1" w:styleId="56FC065F408849F8919BA0BA7938487B">
    <w:name w:val="56FC065F408849F8919BA0BA7938487B"/>
    <w:rsid w:val="00663286"/>
  </w:style>
  <w:style w:type="paragraph" w:customStyle="1" w:styleId="F3C8980F57054DD7901D89AF3EF65257">
    <w:name w:val="F3C8980F57054DD7901D89AF3EF65257"/>
    <w:rsid w:val="00663286"/>
  </w:style>
  <w:style w:type="paragraph" w:customStyle="1" w:styleId="BC8F2F9F21FA48518DE7FD42B51BAC01">
    <w:name w:val="BC8F2F9F21FA48518DE7FD42B51BAC01"/>
    <w:rsid w:val="00663286"/>
  </w:style>
  <w:style w:type="paragraph" w:customStyle="1" w:styleId="4DBD1634859B4082A02CE18652724EE2">
    <w:name w:val="4DBD1634859B4082A02CE18652724EE2"/>
    <w:rsid w:val="00663286"/>
  </w:style>
  <w:style w:type="paragraph" w:customStyle="1" w:styleId="57F6E77973784640933C52B24878215E">
    <w:name w:val="57F6E77973784640933C52B24878215E"/>
    <w:rsid w:val="00663286"/>
  </w:style>
  <w:style w:type="paragraph" w:customStyle="1" w:styleId="76598AE0D56246CDAB2A3B25BFCE6F3A">
    <w:name w:val="76598AE0D56246CDAB2A3B25BFCE6F3A"/>
    <w:rsid w:val="00663286"/>
  </w:style>
  <w:style w:type="paragraph" w:customStyle="1" w:styleId="B44A1311086342B58BC23D48D9B6B034">
    <w:name w:val="B44A1311086342B58BC23D48D9B6B034"/>
    <w:rsid w:val="00663286"/>
  </w:style>
  <w:style w:type="paragraph" w:customStyle="1" w:styleId="5FF1A56F75084334BE20E29DF244B403">
    <w:name w:val="5FF1A56F75084334BE20E29DF244B403"/>
    <w:rsid w:val="00663286"/>
  </w:style>
  <w:style w:type="paragraph" w:customStyle="1" w:styleId="DADBEBF5F8D0451CB4848A187D3372D3">
    <w:name w:val="DADBEBF5F8D0451CB4848A187D3372D3"/>
    <w:rsid w:val="00663286"/>
  </w:style>
  <w:style w:type="paragraph" w:customStyle="1" w:styleId="7BC67BC8DB8548BA8FF710DA237B9543">
    <w:name w:val="7BC67BC8DB8548BA8FF710DA237B9543"/>
    <w:rsid w:val="00663286"/>
  </w:style>
  <w:style w:type="paragraph" w:customStyle="1" w:styleId="D5750DFCD5CE477FB524C9750B495FF8">
    <w:name w:val="D5750DFCD5CE477FB524C9750B495FF8"/>
    <w:rsid w:val="00663286"/>
  </w:style>
  <w:style w:type="paragraph" w:customStyle="1" w:styleId="DCF18DE730154FE593EC1165C32297AB">
    <w:name w:val="DCF18DE730154FE593EC1165C32297AB"/>
    <w:rsid w:val="00663286"/>
  </w:style>
  <w:style w:type="paragraph" w:customStyle="1" w:styleId="6B5CA167D869450081DCCB0442424351">
    <w:name w:val="6B5CA167D869450081DCCB0442424351"/>
    <w:rsid w:val="00663286"/>
  </w:style>
  <w:style w:type="paragraph" w:customStyle="1" w:styleId="4C9B2E293E404E9B8F92D241153267F6">
    <w:name w:val="4C9B2E293E404E9B8F92D241153267F6"/>
    <w:rsid w:val="00663286"/>
  </w:style>
  <w:style w:type="paragraph" w:customStyle="1" w:styleId="25E078C98E9E4F35B03F47F35584CC1C">
    <w:name w:val="25E078C98E9E4F35B03F47F35584CC1C"/>
    <w:rsid w:val="00663286"/>
  </w:style>
  <w:style w:type="paragraph" w:customStyle="1" w:styleId="52855258D36249F199637B6F6708B9EA">
    <w:name w:val="52855258D36249F199637B6F6708B9EA"/>
    <w:rsid w:val="00663286"/>
  </w:style>
  <w:style w:type="paragraph" w:customStyle="1" w:styleId="A1BB49574DE54AF4A0F76E009C8FDD31">
    <w:name w:val="A1BB49574DE54AF4A0F76E009C8FDD31"/>
    <w:rsid w:val="00663286"/>
  </w:style>
  <w:style w:type="paragraph" w:customStyle="1" w:styleId="3C4D5EAA932C4B3BBB55D8FC5FBF9317">
    <w:name w:val="3C4D5EAA932C4B3BBB55D8FC5FBF9317"/>
    <w:rsid w:val="00663286"/>
  </w:style>
  <w:style w:type="paragraph" w:customStyle="1" w:styleId="B7BBA0A96DDF46BB91588020F39ACE72">
    <w:name w:val="B7BBA0A96DDF46BB91588020F39ACE72"/>
    <w:rsid w:val="00663286"/>
  </w:style>
  <w:style w:type="paragraph" w:customStyle="1" w:styleId="5331242E1E264B06BD90C26705B59B20">
    <w:name w:val="5331242E1E264B06BD90C26705B59B20"/>
    <w:rsid w:val="00663286"/>
  </w:style>
  <w:style w:type="paragraph" w:customStyle="1" w:styleId="72551E6FF14D4960B55F10C30A6B7ADB">
    <w:name w:val="72551E6FF14D4960B55F10C30A6B7ADB"/>
    <w:rsid w:val="00663286"/>
  </w:style>
  <w:style w:type="paragraph" w:customStyle="1" w:styleId="299DEF4C90274FB99371D101D9E2AC17">
    <w:name w:val="299DEF4C90274FB99371D101D9E2AC17"/>
    <w:rsid w:val="00663286"/>
  </w:style>
  <w:style w:type="paragraph" w:customStyle="1" w:styleId="A68B70B99C574CDEA71F4C13498F250E">
    <w:name w:val="A68B70B99C574CDEA71F4C13498F250E"/>
    <w:rsid w:val="00663286"/>
  </w:style>
  <w:style w:type="paragraph" w:customStyle="1" w:styleId="2702BC7801C340729641CE88C2E125C8">
    <w:name w:val="2702BC7801C340729641CE88C2E125C8"/>
    <w:rsid w:val="00663286"/>
  </w:style>
  <w:style w:type="paragraph" w:customStyle="1" w:styleId="9EA95173CA9144AAA27B371179CD577D">
    <w:name w:val="9EA95173CA9144AAA27B371179CD577D"/>
    <w:rsid w:val="00663286"/>
  </w:style>
  <w:style w:type="paragraph" w:customStyle="1" w:styleId="4C59D92E50FB4E8BAA38644A853F97C1">
    <w:name w:val="4C59D92E50FB4E8BAA38644A853F97C1"/>
    <w:rsid w:val="00663286"/>
  </w:style>
  <w:style w:type="paragraph" w:customStyle="1" w:styleId="C5DE7BBBB62747FE8BDCB68A37FC8898">
    <w:name w:val="C5DE7BBBB62747FE8BDCB68A37FC8898"/>
    <w:rsid w:val="00663286"/>
  </w:style>
  <w:style w:type="paragraph" w:customStyle="1" w:styleId="1FA8DAF5639C42E08F0451A0F7EE5420">
    <w:name w:val="1FA8DAF5639C42E08F0451A0F7EE5420"/>
    <w:rsid w:val="00663286"/>
  </w:style>
  <w:style w:type="paragraph" w:customStyle="1" w:styleId="BC29241CDD3043F4B1224E95618F9D1A">
    <w:name w:val="BC29241CDD3043F4B1224E95618F9D1A"/>
    <w:rsid w:val="00663286"/>
  </w:style>
  <w:style w:type="paragraph" w:customStyle="1" w:styleId="174491DF9EBD4A54A05300121BB80DA1">
    <w:name w:val="174491DF9EBD4A54A05300121BB80DA1"/>
    <w:rsid w:val="00663286"/>
  </w:style>
  <w:style w:type="paragraph" w:customStyle="1" w:styleId="2640C723B1C146A597CDDECC266FE939">
    <w:name w:val="2640C723B1C146A597CDDECC266FE939"/>
    <w:rsid w:val="00663286"/>
  </w:style>
  <w:style w:type="paragraph" w:customStyle="1" w:styleId="C1066394414244D3BC71557CB5C9642A">
    <w:name w:val="C1066394414244D3BC71557CB5C9642A"/>
    <w:rsid w:val="00663286"/>
  </w:style>
  <w:style w:type="paragraph" w:customStyle="1" w:styleId="54EB2C8B6F944C688E2B7F491C7DE24E">
    <w:name w:val="54EB2C8B6F944C688E2B7F491C7DE24E"/>
    <w:rsid w:val="00663286"/>
  </w:style>
  <w:style w:type="paragraph" w:customStyle="1" w:styleId="255A3F34E2F944E6A4DF2DDBC7308FDD">
    <w:name w:val="255A3F34E2F944E6A4DF2DDBC7308FDD"/>
    <w:rsid w:val="00663286"/>
  </w:style>
  <w:style w:type="paragraph" w:customStyle="1" w:styleId="F712E8BF141140C1AF27B41903D1EEF6">
    <w:name w:val="F712E8BF141140C1AF27B41903D1EEF6"/>
    <w:rsid w:val="00663286"/>
  </w:style>
  <w:style w:type="paragraph" w:customStyle="1" w:styleId="0A2E240FA7C34A49863CE99050F46C73">
    <w:name w:val="0A2E240FA7C34A49863CE99050F46C73"/>
    <w:rsid w:val="00663286"/>
  </w:style>
  <w:style w:type="paragraph" w:customStyle="1" w:styleId="DA385DF810164822BA17DED3C556D746">
    <w:name w:val="DA385DF810164822BA17DED3C556D746"/>
    <w:rsid w:val="00663286"/>
  </w:style>
  <w:style w:type="paragraph" w:customStyle="1" w:styleId="58840E6D9E4E4C46B17858E6D61DA3A3">
    <w:name w:val="58840E6D9E4E4C46B17858E6D61DA3A3"/>
    <w:rsid w:val="00663286"/>
  </w:style>
  <w:style w:type="paragraph" w:customStyle="1" w:styleId="378FFBA55C37473B91976590E2280259">
    <w:name w:val="378FFBA55C37473B91976590E2280259"/>
    <w:rsid w:val="00663286"/>
  </w:style>
  <w:style w:type="paragraph" w:customStyle="1" w:styleId="CEAE12D237E8441F944E6FB1B0D2C255">
    <w:name w:val="CEAE12D237E8441F944E6FB1B0D2C255"/>
    <w:rsid w:val="00663286"/>
  </w:style>
  <w:style w:type="paragraph" w:customStyle="1" w:styleId="A61903C1717B4510BC076A2C6F8B7DAF">
    <w:name w:val="A61903C1717B4510BC076A2C6F8B7DAF"/>
    <w:rsid w:val="00663286"/>
  </w:style>
  <w:style w:type="paragraph" w:customStyle="1" w:styleId="E48F374B0F0948BEA640033176908174">
    <w:name w:val="E48F374B0F0948BEA640033176908174"/>
    <w:rsid w:val="00663286"/>
  </w:style>
  <w:style w:type="paragraph" w:customStyle="1" w:styleId="76F06980043247308DA19E0018FB745C">
    <w:name w:val="76F06980043247308DA19E0018FB745C"/>
    <w:rsid w:val="00663286"/>
  </w:style>
  <w:style w:type="paragraph" w:customStyle="1" w:styleId="133F99B5AF2D4E71AF077544BC793AFA">
    <w:name w:val="133F99B5AF2D4E71AF077544BC793AFA"/>
    <w:rsid w:val="00663286"/>
  </w:style>
  <w:style w:type="paragraph" w:customStyle="1" w:styleId="C3176BDB173A42ADAE822602426E5451">
    <w:name w:val="C3176BDB173A42ADAE822602426E5451"/>
    <w:rsid w:val="00663286"/>
  </w:style>
  <w:style w:type="paragraph" w:customStyle="1" w:styleId="2159FC3904DA40CD843C027BD8528CC9">
    <w:name w:val="2159FC3904DA40CD843C027BD8528CC9"/>
    <w:rsid w:val="00663286"/>
  </w:style>
  <w:style w:type="paragraph" w:customStyle="1" w:styleId="F6B5B14D804B4BDFB466519E2FB96E81">
    <w:name w:val="F6B5B14D804B4BDFB466519E2FB96E81"/>
    <w:rsid w:val="00663286"/>
  </w:style>
  <w:style w:type="paragraph" w:customStyle="1" w:styleId="D8E59315D9454233A15F8B444B66A754">
    <w:name w:val="D8E59315D9454233A15F8B444B66A754"/>
    <w:rsid w:val="00663286"/>
  </w:style>
  <w:style w:type="paragraph" w:customStyle="1" w:styleId="06E6E413C88241C39926F2C91A85727C">
    <w:name w:val="06E6E413C88241C39926F2C91A85727C"/>
    <w:rsid w:val="00663286"/>
  </w:style>
  <w:style w:type="paragraph" w:customStyle="1" w:styleId="A9D105ECC0DF44D394BA346E7ECFA7BB">
    <w:name w:val="A9D105ECC0DF44D394BA346E7ECFA7BB"/>
    <w:rsid w:val="00663286"/>
  </w:style>
  <w:style w:type="paragraph" w:customStyle="1" w:styleId="6FC60B41DE3F457A97944766A4FD8F95">
    <w:name w:val="6FC60B41DE3F457A97944766A4FD8F95"/>
    <w:rsid w:val="00663286"/>
  </w:style>
  <w:style w:type="paragraph" w:customStyle="1" w:styleId="066EA7D40CDF4C7191AA8B8B99DEA488">
    <w:name w:val="066EA7D40CDF4C7191AA8B8B99DEA488"/>
    <w:rsid w:val="00663286"/>
  </w:style>
  <w:style w:type="paragraph" w:customStyle="1" w:styleId="EF1DFD02029045A1AD4A7C251DBADE4B">
    <w:name w:val="EF1DFD02029045A1AD4A7C251DBADE4B"/>
    <w:rsid w:val="00663286"/>
  </w:style>
  <w:style w:type="paragraph" w:customStyle="1" w:styleId="9A34FAD051374626B3A2B66B2F67841D">
    <w:name w:val="9A34FAD051374626B3A2B66B2F67841D"/>
    <w:rsid w:val="00663286"/>
  </w:style>
  <w:style w:type="paragraph" w:customStyle="1" w:styleId="30062ABFF4034FC4A257FC6411413096">
    <w:name w:val="30062ABFF4034FC4A257FC6411413096"/>
    <w:rsid w:val="00663286"/>
  </w:style>
  <w:style w:type="paragraph" w:customStyle="1" w:styleId="2EB08424AA7442EB9232B0CA130EA2FF">
    <w:name w:val="2EB08424AA7442EB9232B0CA130EA2FF"/>
    <w:rsid w:val="00663286"/>
  </w:style>
  <w:style w:type="paragraph" w:customStyle="1" w:styleId="DCADBB413F194860A9C7EAC4CC646F09">
    <w:name w:val="DCADBB413F194860A9C7EAC4CC646F09"/>
    <w:rsid w:val="00663286"/>
  </w:style>
  <w:style w:type="paragraph" w:customStyle="1" w:styleId="C78C18848CD8467CA96B94C00D1DDC8C">
    <w:name w:val="C78C18848CD8467CA96B94C00D1DDC8C"/>
    <w:rsid w:val="00834C65"/>
  </w:style>
  <w:style w:type="paragraph" w:customStyle="1" w:styleId="3124368F0DC34E8298510A004AF3672C">
    <w:name w:val="3124368F0DC34E8298510A004AF3672C"/>
    <w:rsid w:val="00834C65"/>
  </w:style>
  <w:style w:type="paragraph" w:customStyle="1" w:styleId="031A65FEC766483D81128216D8459E8F">
    <w:name w:val="031A65FEC766483D81128216D8459E8F"/>
    <w:rsid w:val="00834C65"/>
  </w:style>
  <w:style w:type="paragraph" w:customStyle="1" w:styleId="41D58B625C7A4E59BEB8A50D3AB029A4">
    <w:name w:val="41D58B625C7A4E59BEB8A50D3AB029A4"/>
    <w:rsid w:val="00834C65"/>
  </w:style>
  <w:style w:type="paragraph" w:customStyle="1" w:styleId="5E4081A1D29B48E89DBCA404A543EABF">
    <w:name w:val="5E4081A1D29B48E89DBCA404A543EABF"/>
    <w:rsid w:val="00834C65"/>
  </w:style>
  <w:style w:type="paragraph" w:customStyle="1" w:styleId="D9C207DD2C244C2F982DD63C161703A5">
    <w:name w:val="D9C207DD2C244C2F982DD63C161703A5"/>
    <w:rsid w:val="00834C65"/>
  </w:style>
  <w:style w:type="paragraph" w:customStyle="1" w:styleId="32EDBDBA20C5490DBFD597A4EAF87449">
    <w:name w:val="32EDBDBA20C5490DBFD597A4EAF87449"/>
    <w:rsid w:val="00834C65"/>
  </w:style>
  <w:style w:type="paragraph" w:customStyle="1" w:styleId="5D01CF67CB404ACDB57E039E21C039DA">
    <w:name w:val="5D01CF67CB404ACDB57E039E21C039DA"/>
    <w:rsid w:val="00834C65"/>
  </w:style>
  <w:style w:type="paragraph" w:customStyle="1" w:styleId="918C6987A0974D0A8157759F707A89F9">
    <w:name w:val="918C6987A0974D0A8157759F707A89F9"/>
    <w:rsid w:val="00834C65"/>
  </w:style>
  <w:style w:type="paragraph" w:customStyle="1" w:styleId="F2EA86DFDE5047C18E6EE0E4971663A5">
    <w:name w:val="F2EA86DFDE5047C18E6EE0E4971663A5"/>
    <w:rsid w:val="00834C65"/>
  </w:style>
  <w:style w:type="paragraph" w:customStyle="1" w:styleId="0DBAD1779CE3418C843A3AED2910965C">
    <w:name w:val="0DBAD1779CE3418C843A3AED2910965C"/>
    <w:rsid w:val="000C6957"/>
  </w:style>
  <w:style w:type="paragraph" w:customStyle="1" w:styleId="83F8486392514BD89C3B2647C301524E">
    <w:name w:val="83F8486392514BD89C3B2647C301524E"/>
    <w:rsid w:val="000C6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2021-01-06T21:17:05+00:00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C72D1-5E63-4013-AAC1-19A2A40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59F96-EFC9-4C65-89E4-D20505A00823}">
  <ds:schemaRefs>
    <ds:schemaRef ds:uri="Microsoft.SharePoint.Taxonomy.ContentTypeSync"/>
  </ds:schemaRefs>
</ds:datastoreItem>
</file>

<file path=customXml/itemProps3.xml><?xml version="1.0" encoding="utf-8"?>
<ds:datastoreItem xmlns:ds="http://schemas.openxmlformats.org/officeDocument/2006/customXml" ds:itemID="{697F3F8B-ED79-4187-8BCC-0CE0A5B33F0E}">
  <ds:schemaRefs>
    <ds:schemaRef ds:uri="http://schemas.microsoft.com/sharepoint/v3/contenttype/forms"/>
  </ds:schemaRefs>
</ds:datastoreItem>
</file>

<file path=customXml/itemProps4.xml><?xml version="1.0" encoding="utf-8"?>
<ds:datastoreItem xmlns:ds="http://schemas.openxmlformats.org/officeDocument/2006/customXml" ds:itemID="{7612D2DB-10AC-44C8-8BB4-8D080560B88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5.xml><?xml version="1.0" encoding="utf-8"?>
<ds:datastoreItem xmlns:ds="http://schemas.openxmlformats.org/officeDocument/2006/customXml" ds:itemID="{95BEDC56-7F8A-4B5D-AEB0-03D59163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LearnMoreFactSheet(cyan)</Template>
  <TotalTime>2</TotalTime>
  <Pages>3</Pages>
  <Words>1182</Words>
  <Characters>6374</Characters>
  <Application>Microsoft Office Word</Application>
  <DocSecurity>4</DocSecurity>
  <Lines>1593</Lines>
  <Paragraphs>151</Paragraphs>
  <ScaleCrop>false</ScaleCrop>
  <HeadingPairs>
    <vt:vector size="2" baseType="variant">
      <vt:variant>
        <vt:lpstr>Title</vt:lpstr>
      </vt:variant>
      <vt:variant>
        <vt:i4>1</vt:i4>
      </vt:variant>
    </vt:vector>
  </HeadingPairs>
  <TitlesOfParts>
    <vt:vector size="1" baseType="lpstr">
      <vt:lpstr>Service/Product Provider</vt:lpstr>
    </vt:vector>
  </TitlesOfParts>
  <Company>Harris Design Incorporated</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Service/Product Provider</dc:title>
  <dc:subject/>
  <dc:creator>Rasmussen, Anne</dc:creator>
  <cp:keywords/>
  <cp:lastModifiedBy>EPA</cp:lastModifiedBy>
  <cp:revision>2</cp:revision>
  <cp:lastPrinted>2017-01-17T18:57:00Z</cp:lastPrinted>
  <dcterms:created xsi:type="dcterms:W3CDTF">2021-01-06T21:17:00Z</dcterms:created>
  <dcterms:modified xsi:type="dcterms:W3CDTF">2021-01-06T21:17:00Z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