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266EE" w:rsidR="00FA1DF9" w:rsidP="00FA1DF9" w:rsidRDefault="005349EF" w14:paraId="0258B4A1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b/>
          <w:sz w:val="24"/>
          <w:szCs w:val="24"/>
        </w:rPr>
        <w:t>20</w:t>
      </w:r>
      <w:r w:rsidRPr="003266EE" w:rsidR="00097FA2">
        <w:rPr>
          <w:rFonts w:ascii="Times New Roman" w:hAnsi="Times New Roman" w:cs="Times New Roman"/>
          <w:b/>
          <w:sz w:val="24"/>
          <w:szCs w:val="24"/>
        </w:rPr>
        <w:t>20</w:t>
      </w:r>
      <w:r w:rsidRPr="003266EE" w:rsidR="00FA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6EE">
        <w:rPr>
          <w:rFonts w:ascii="Times New Roman" w:hAnsi="Times New Roman" w:cs="Times New Roman"/>
          <w:b/>
          <w:sz w:val="24"/>
          <w:szCs w:val="24"/>
        </w:rPr>
        <w:t>MOPS Cognitive testing p</w:t>
      </w:r>
      <w:r w:rsidRPr="003266EE" w:rsidR="00FA1DF9">
        <w:rPr>
          <w:rFonts w:ascii="Times New Roman" w:hAnsi="Times New Roman" w:cs="Times New Roman"/>
          <w:b/>
          <w:sz w:val="24"/>
          <w:szCs w:val="24"/>
        </w:rPr>
        <w:t xml:space="preserve">rotocol </w:t>
      </w:r>
    </w:p>
    <w:p w:rsidRPr="003266EE" w:rsidR="00FA1DF9" w:rsidP="00FA1DF9" w:rsidRDefault="00FA1DF9" w14:paraId="116D796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Pr="003266EE" w:rsidR="00FA1DF9" w:rsidP="00FA1DF9" w:rsidRDefault="00FA1DF9" w14:paraId="2FD6905A" w14:textId="77777777">
      <w:pPr>
        <w:numPr>
          <w:ilvl w:val="0"/>
          <w:numId w:val="2"/>
        </w:num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b/>
          <w:sz w:val="24"/>
          <w:szCs w:val="24"/>
        </w:rPr>
        <w:t>Before beginning</w:t>
      </w:r>
    </w:p>
    <w:p w:rsidRPr="003266EE" w:rsidR="00FA1DF9" w:rsidP="00FA1DF9" w:rsidRDefault="00FA1DF9" w14:paraId="556C87D0" w14:textId="0F1CDBFF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 xml:space="preserve">Introductions </w:t>
      </w:r>
    </w:p>
    <w:p w:rsidRPr="003266EE" w:rsidR="00FA1DF9" w:rsidP="00FA1DF9" w:rsidRDefault="00FA1DF9" w14:paraId="3FA31C77" w14:textId="77777777">
      <w:pPr>
        <w:numPr>
          <w:ilvl w:val="0"/>
          <w:numId w:val="7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66EE">
        <w:rPr>
          <w:rFonts w:ascii="Times New Roman" w:hAnsi="Times New Roman" w:cs="Times New Roman"/>
          <w:i/>
          <w:sz w:val="24"/>
          <w:szCs w:val="24"/>
        </w:rPr>
        <w:t xml:space="preserve">Audio taping – would only be done if interviews take place in a </w:t>
      </w:r>
      <w:r w:rsidRPr="003266EE" w:rsidR="009B4901">
        <w:rPr>
          <w:rFonts w:ascii="Times New Roman" w:hAnsi="Times New Roman" w:cs="Times New Roman"/>
          <w:i/>
          <w:sz w:val="24"/>
          <w:szCs w:val="24"/>
        </w:rPr>
        <w:t>private</w:t>
      </w:r>
      <w:r w:rsidRPr="003266EE">
        <w:rPr>
          <w:rFonts w:ascii="Times New Roman" w:hAnsi="Times New Roman" w:cs="Times New Roman"/>
          <w:i/>
          <w:sz w:val="24"/>
          <w:szCs w:val="24"/>
        </w:rPr>
        <w:t xml:space="preserve"> room. </w:t>
      </w:r>
    </w:p>
    <w:p w:rsidRPr="003266EE" w:rsidR="00FA1DF9" w:rsidP="00FA1DF9" w:rsidRDefault="00FA1DF9" w14:paraId="6F87DC44" w14:textId="77777777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66EE">
        <w:rPr>
          <w:rFonts w:ascii="Times New Roman" w:hAnsi="Times New Roman" w:cs="Times New Roman"/>
          <w:i/>
          <w:sz w:val="24"/>
          <w:szCs w:val="24"/>
        </w:rPr>
        <w:t xml:space="preserve">Permission to audio- record discussion?  </w:t>
      </w:r>
    </w:p>
    <w:p w:rsidRPr="003266EE" w:rsidR="00FA1DF9" w:rsidP="00FA1DF9" w:rsidRDefault="00FA1DF9" w14:paraId="4A1A1124" w14:textId="4AA9E94C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66EE">
        <w:rPr>
          <w:rFonts w:ascii="Times New Roman" w:hAnsi="Times New Roman" w:cs="Times New Roman"/>
          <w:i/>
          <w:sz w:val="24"/>
          <w:szCs w:val="24"/>
        </w:rPr>
        <w:t>Before we get started:  I'd like to audio record this interview, so I don't have to rely on my memory later.  This session is confidential.  Only people connected with this project will have direct access to your recording. Is this all right with you?</w:t>
      </w:r>
    </w:p>
    <w:p w:rsidRPr="003266EE" w:rsidR="00F71F6A" w:rsidP="00FA1DF9" w:rsidRDefault="00F71F6A" w14:paraId="7367D628" w14:textId="15C855E9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66EE">
        <w:rPr>
          <w:rFonts w:ascii="Times New Roman" w:hAnsi="Times New Roman" w:cs="Times New Roman"/>
          <w:i/>
          <w:sz w:val="24"/>
          <w:szCs w:val="24"/>
        </w:rPr>
        <w:t>Ask respondent to sign the consent form</w:t>
      </w:r>
    </w:p>
    <w:p w:rsidRPr="003266EE" w:rsidR="00FA1DF9" w:rsidP="00FA1DF9" w:rsidRDefault="00FA1DF9" w14:paraId="65107668" w14:textId="77777777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Pr="003266EE" w:rsidR="00FA1DF9" w:rsidP="00FA1DF9" w:rsidRDefault="00FA1DF9" w14:paraId="439B55F0" w14:textId="77777777">
      <w:pPr>
        <w:numPr>
          <w:ilvl w:val="0"/>
          <w:numId w:val="2"/>
        </w:num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b/>
          <w:sz w:val="24"/>
          <w:szCs w:val="24"/>
        </w:rPr>
        <w:t>Participant Background</w:t>
      </w:r>
    </w:p>
    <w:p w:rsidRPr="003266EE" w:rsidR="00FA1DF9" w:rsidP="00FA1DF9" w:rsidRDefault="00FA1DF9" w14:paraId="393CB014" w14:textId="77777777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How long have you been with the company?</w:t>
      </w:r>
    </w:p>
    <w:p w:rsidRPr="003266EE" w:rsidR="00FA1DF9" w:rsidP="00FA1DF9" w:rsidRDefault="00FA1DF9" w14:paraId="683BCB93" w14:textId="77777777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What is your title/role?</w:t>
      </w:r>
    </w:p>
    <w:p w:rsidRPr="003266EE" w:rsidR="00FA1DF9" w:rsidP="00FA1DF9" w:rsidRDefault="00FA1DF9" w14:paraId="58FDBE36" w14:textId="77777777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 xml:space="preserve">What are your major responsibilities? </w:t>
      </w:r>
    </w:p>
    <w:p w:rsidRPr="003266EE" w:rsidR="00FA1DF9" w:rsidP="00FA1DF9" w:rsidRDefault="00FA1DF9" w14:paraId="19770878" w14:textId="77777777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What are your government reporting responsibilities?</w:t>
      </w:r>
    </w:p>
    <w:p w:rsidRPr="003266EE" w:rsidR="00FA1DF9" w:rsidP="00FA1DF9" w:rsidRDefault="00FA1DF9" w14:paraId="068C97D3" w14:textId="77777777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What other government surveys or filings, if any, do you also handle?</w:t>
      </w:r>
    </w:p>
    <w:p w:rsidRPr="003266EE" w:rsidR="00FA1DF9" w:rsidP="00FA1DF9" w:rsidRDefault="00FA1DF9" w14:paraId="5AA91DEB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3266EE" w:rsidR="00FA1DF9" w:rsidP="00FA1DF9" w:rsidRDefault="00FA1DF9" w14:paraId="24ED96EA" w14:textId="777777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b/>
          <w:sz w:val="24"/>
          <w:szCs w:val="24"/>
        </w:rPr>
        <w:t xml:space="preserve">General Probes </w:t>
      </w:r>
      <w:r w:rsidRPr="003266EE">
        <w:rPr>
          <w:rFonts w:ascii="Times New Roman" w:hAnsi="Times New Roman" w:cs="Times New Roman"/>
          <w:sz w:val="24"/>
          <w:szCs w:val="24"/>
        </w:rPr>
        <w:t>(Use these whenever necessary)</w:t>
      </w:r>
    </w:p>
    <w:p w:rsidRPr="003266EE" w:rsidR="00FA1DF9" w:rsidP="00FA1DF9" w:rsidRDefault="00FA1DF9" w14:paraId="49C360FB" w14:textId="7777777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 your own words, what would you say is the purpose of this </w:t>
      </w:r>
      <w:r w:rsidRPr="003266EE" w:rsidR="0092327F">
        <w:rPr>
          <w:rFonts w:ascii="Times New Roman" w:hAnsi="Times New Roman" w:eastAsia="Times New Roman" w:cs="Times New Roman"/>
          <w:color w:val="000000"/>
          <w:sz w:val="24"/>
          <w:szCs w:val="24"/>
        </w:rPr>
        <w:t>question</w:t>
      </w:r>
      <w:r w:rsidRPr="003266E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? </w:t>
      </w:r>
    </w:p>
    <w:p w:rsidRPr="003266EE" w:rsidR="00FA1DF9" w:rsidP="00FA1DF9" w:rsidRDefault="00FA1DF9" w14:paraId="676C4C15" w14:textId="608E82DC">
      <w:pPr>
        <w:numPr>
          <w:ilvl w:val="0"/>
          <w:numId w:val="10"/>
        </w:numPr>
        <w:spacing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 your opinion, </w:t>
      </w:r>
      <w:r w:rsidRPr="003266EE" w:rsidR="0092327F">
        <w:rPr>
          <w:rFonts w:ascii="Times New Roman" w:hAnsi="Times New Roman" w:eastAsia="Times New Roman" w:cs="Times New Roman"/>
          <w:color w:val="000000"/>
          <w:sz w:val="24"/>
          <w:szCs w:val="24"/>
        </w:rPr>
        <w:t>are</w:t>
      </w:r>
      <w:r w:rsidRPr="003266E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i</w:t>
      </w:r>
      <w:r w:rsidRPr="003266EE" w:rsidR="0092327F">
        <w:rPr>
          <w:rFonts w:ascii="Times New Roman" w:hAnsi="Times New Roman" w:eastAsia="Times New Roman" w:cs="Times New Roman"/>
          <w:color w:val="000000"/>
          <w:sz w:val="24"/>
          <w:szCs w:val="24"/>
        </w:rPr>
        <w:t>nstruction</w:t>
      </w:r>
      <w:r w:rsidR="00183CF2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3266E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helpful or not helpful?</w:t>
      </w:r>
    </w:p>
    <w:p w:rsidRPr="003266EE" w:rsidR="00FA1DF9" w:rsidP="00FA1DF9" w:rsidRDefault="00FA1DF9" w14:paraId="40AFA5BC" w14:textId="7777777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Can you tell me what you are thinking about?</w:t>
      </w:r>
    </w:p>
    <w:p w:rsidRPr="003266EE" w:rsidR="00FA1DF9" w:rsidP="00FA1DF9" w:rsidRDefault="00FA1DF9" w14:paraId="2D75EA8D" w14:textId="7777777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Can you tell me more about that?</w:t>
      </w:r>
    </w:p>
    <w:p w:rsidRPr="003266EE" w:rsidR="00FA1DF9" w:rsidP="00FA1DF9" w:rsidRDefault="00FA1DF9" w14:paraId="1FB3E11E" w14:textId="7777777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Reflect back on R’s answer (“I want to make sure I have it right.  I think you said, “…?”)</w:t>
      </w:r>
    </w:p>
    <w:p w:rsidRPr="003266EE" w:rsidR="00FA1DF9" w:rsidP="00FA1DF9" w:rsidRDefault="00FA1DF9" w14:paraId="52CFF0B9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3266EE" w:rsidR="00FA1DF9" w:rsidP="00FA1DF9" w:rsidRDefault="00FA1DF9" w14:paraId="0E52C539" w14:textId="77777777">
      <w:pPr>
        <w:numPr>
          <w:ilvl w:val="0"/>
          <w:numId w:val="2"/>
        </w:num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b/>
          <w:sz w:val="24"/>
          <w:szCs w:val="24"/>
        </w:rPr>
        <w:t>Survey Background</w:t>
      </w:r>
    </w:p>
    <w:p w:rsidRPr="003266EE" w:rsidR="00FA1DF9" w:rsidP="00FA1DF9" w:rsidRDefault="00FA1DF9" w14:paraId="1864D149" w14:textId="58FC207D">
      <w:pPr>
        <w:numPr>
          <w:ilvl w:val="0"/>
          <w:numId w:val="9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 xml:space="preserve">Can you tell me about your process for filling out the </w:t>
      </w:r>
      <w:r w:rsidR="00183CF2">
        <w:rPr>
          <w:rFonts w:ascii="Times New Roman" w:hAnsi="Times New Roman" w:cs="Times New Roman"/>
          <w:sz w:val="24"/>
          <w:szCs w:val="24"/>
        </w:rPr>
        <w:t xml:space="preserve">Annual Survey of Manufactures in general, and specifically the Management and Organizational Practices Survey, </w:t>
      </w:r>
      <w:r w:rsidRPr="003266EE" w:rsidR="00114B28">
        <w:rPr>
          <w:rFonts w:ascii="Times New Roman" w:hAnsi="Times New Roman" w:cs="Times New Roman"/>
          <w:sz w:val="24"/>
          <w:szCs w:val="24"/>
        </w:rPr>
        <w:t>MOPS</w:t>
      </w:r>
      <w:r w:rsidR="00183CF2">
        <w:rPr>
          <w:rFonts w:ascii="Times New Roman" w:hAnsi="Times New Roman" w:cs="Times New Roman"/>
          <w:sz w:val="24"/>
          <w:szCs w:val="24"/>
        </w:rPr>
        <w:t>, which was last conducted in 2015</w:t>
      </w:r>
      <w:r w:rsidRPr="003266EE">
        <w:rPr>
          <w:rFonts w:ascii="Times New Roman" w:hAnsi="Times New Roman" w:cs="Times New Roman"/>
          <w:sz w:val="24"/>
          <w:szCs w:val="24"/>
        </w:rPr>
        <w:t>?</w:t>
      </w:r>
    </w:p>
    <w:p w:rsidRPr="003266EE" w:rsidR="00FA1DF9" w:rsidP="00FA1DF9" w:rsidRDefault="00FA1DF9" w14:paraId="6EBD8C1F" w14:textId="77777777">
      <w:pPr>
        <w:numPr>
          <w:ilvl w:val="1"/>
          <w:numId w:val="9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266EE">
        <w:rPr>
          <w:rFonts w:ascii="Times New Roman" w:hAnsi="Times New Roman" w:cs="Times New Roman"/>
          <w:i/>
          <w:sz w:val="24"/>
          <w:szCs w:val="24"/>
        </w:rPr>
        <w:t>Additional probes (if necessary):</w:t>
      </w:r>
    </w:p>
    <w:p w:rsidRPr="003266EE" w:rsidR="00FA1DF9" w:rsidP="00FA1DF9" w:rsidRDefault="00FA1DF9" w14:paraId="78B580B6" w14:textId="77777777">
      <w:pPr>
        <w:numPr>
          <w:ilvl w:val="2"/>
          <w:numId w:val="9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Was this your first time filling out this survey?</w:t>
      </w:r>
    </w:p>
    <w:p w:rsidRPr="003266EE" w:rsidR="00FA1DF9" w:rsidP="00FA1DF9" w:rsidRDefault="00FA1DF9" w14:paraId="6617C545" w14:textId="77777777">
      <w:pPr>
        <w:numPr>
          <w:ilvl w:val="2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How many locations did you report for?</w:t>
      </w:r>
    </w:p>
    <w:p w:rsidRPr="003266EE" w:rsidR="00FA1DF9" w:rsidP="00FA1DF9" w:rsidRDefault="00FA1DF9" w14:paraId="38F7CB59" w14:textId="77777777">
      <w:pPr>
        <w:numPr>
          <w:ilvl w:val="2"/>
          <w:numId w:val="9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What is your role? How many people are involved?</w:t>
      </w:r>
    </w:p>
    <w:p w:rsidRPr="003266EE" w:rsidR="00FA1DF9" w:rsidP="00FA1DF9" w:rsidRDefault="00FA1DF9" w14:paraId="1540E2A9" w14:textId="77777777">
      <w:pPr>
        <w:numPr>
          <w:ilvl w:val="2"/>
          <w:numId w:val="9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How do you typically gather the data?</w:t>
      </w:r>
    </w:p>
    <w:p w:rsidRPr="003266EE" w:rsidR="00FA1DF9" w:rsidP="00FA1DF9" w:rsidRDefault="00FA1DF9" w14:paraId="75443240" w14:textId="77777777">
      <w:pPr>
        <w:numPr>
          <w:ilvl w:val="2"/>
          <w:numId w:val="9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Did someone else have to review the data before you submitted it?</w:t>
      </w:r>
    </w:p>
    <w:p w:rsidRPr="003266EE" w:rsidR="00FA1DF9" w:rsidP="00FA1DF9" w:rsidRDefault="00FA1DF9" w14:paraId="5448BEAE" w14:textId="7777777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Pr="003266EE" w:rsidR="00EC05F4" w:rsidP="00EC05F4" w:rsidRDefault="00A11095" w14:paraId="01067725" w14:textId="0D9F561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Section B: Organization</w:t>
      </w:r>
    </w:p>
    <w:p w:rsidRPr="003266EE" w:rsidR="00EC05F4" w:rsidP="00EC05F4" w:rsidRDefault="00EC05F4" w14:paraId="34B59E8C" w14:textId="194216FE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This first section of the form asks questions about your establishment</w:t>
      </w:r>
      <w:r w:rsidR="00183CF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3266EE" w:rsidR="00EC05F4" w:rsidP="00EC05F4" w:rsidRDefault="00EC05F4" w14:paraId="11882910" w14:textId="2F9C0E2D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3266EE" w:rsidR="00EC05F4" w:rsidP="00EC05F4" w:rsidRDefault="00EC05F4" w14:paraId="10D89324" w14:textId="5F0E35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lastRenderedPageBreak/>
        <w:t>Question 23 and Question 25</w:t>
      </w:r>
    </w:p>
    <w:p w:rsidRPr="003266EE" w:rsidR="00EC05F4" w:rsidP="00EC05F4" w:rsidRDefault="00EC05F4" w14:paraId="7ADE479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 your own words, what is this question asking?</w:t>
      </w:r>
    </w:p>
    <w:p w:rsidRPr="003266EE" w:rsidR="00EC05F4" w:rsidP="00EC05F4" w:rsidRDefault="00EC05F4" w14:paraId="3C6D1511" w14:textId="649D720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report? Describe</w:t>
      </w:r>
    </w:p>
    <w:p w:rsidRPr="003266EE" w:rsidR="00EC05F4" w:rsidP="00EC05F4" w:rsidRDefault="00EC05F4" w14:paraId="206015E7" w14:textId="1F7670D6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3266EE" w:rsidR="00FA1DF9" w:rsidP="00EC05F4" w:rsidRDefault="00EC05F4" w14:paraId="17DCDF26" w14:textId="0132CEF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Section C: </w:t>
      </w:r>
      <w:r w:rsidRPr="003266EE" w:rsidR="00DA71F4">
        <w:rPr>
          <w:rFonts w:ascii="Times New Roman" w:hAnsi="Times New Roman" w:eastAsia="Times New Roman" w:cs="Times New Roman"/>
          <w:b/>
          <w:sz w:val="24"/>
          <w:szCs w:val="24"/>
        </w:rPr>
        <w:t>Outsourcing</w:t>
      </w:r>
    </w:p>
    <w:p w:rsidRPr="003266EE" w:rsidR="00FA1DF9" w:rsidP="00FA1DF9" w:rsidRDefault="00FA1DF9" w14:paraId="0F696A2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266EE" w:rsidR="00FA1DF9" w:rsidP="00FA1DF9" w:rsidRDefault="00FA1DF9" w14:paraId="5A1A4098" w14:textId="7694BA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I want to ask you about the </w:t>
      </w:r>
      <w:r w:rsidRPr="003266EE" w:rsidR="00EC05F4">
        <w:rPr>
          <w:rFonts w:ascii="Times New Roman" w:hAnsi="Times New Roman" w:eastAsia="Times New Roman" w:cs="Times New Roman"/>
          <w:sz w:val="24"/>
          <w:szCs w:val="24"/>
        </w:rPr>
        <w:t>next</w:t>
      </w:r>
      <w:r w:rsidRPr="003266EE" w:rsidR="00DA71F4">
        <w:rPr>
          <w:rFonts w:ascii="Times New Roman" w:hAnsi="Times New Roman" w:eastAsia="Times New Roman" w:cs="Times New Roman"/>
          <w:sz w:val="24"/>
          <w:szCs w:val="24"/>
        </w:rPr>
        <w:t xml:space="preserve"> proposed section of the MOPS survey. This section of the form asks question about outsourcing products or services. </w:t>
      </w:r>
    </w:p>
    <w:p w:rsidRPr="003266EE" w:rsidR="00FA1DF9" w:rsidP="00FA1DF9" w:rsidRDefault="00FA1DF9" w14:paraId="3C2CECA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266EE" w:rsidR="008F1240" w:rsidP="00DA71F4" w:rsidRDefault="00DA71F4" w14:paraId="22805A14" w14:textId="678011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Question </w:t>
      </w:r>
      <w:r w:rsidRPr="003266EE" w:rsidR="00A11095">
        <w:rPr>
          <w:rFonts w:ascii="Times New Roman" w:hAnsi="Times New Roman" w:eastAsia="Times New Roman" w:cs="Times New Roman"/>
          <w:b/>
          <w:sz w:val="24"/>
          <w:szCs w:val="24"/>
        </w:rPr>
        <w:t>26</w:t>
      </w: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A: </w:t>
      </w:r>
    </w:p>
    <w:p w:rsidRPr="003266EE" w:rsidR="00DA71F4" w:rsidP="00DA71F4" w:rsidRDefault="00DA71F4" w14:paraId="310C71B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 your own words, what is this question asking?</w:t>
      </w:r>
    </w:p>
    <w:p w:rsidRPr="003266EE" w:rsidR="00DA71F4" w:rsidP="00DA71F4" w:rsidRDefault="00DA71F4" w14:paraId="4572E852" w14:textId="5B7740A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how you should report</w:t>
      </w:r>
      <w:r w:rsidR="00183CF2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3266EE" w:rsidR="00DA71F4" w:rsidP="00DA71F4" w:rsidRDefault="00DA71F4" w14:paraId="64477B23" w14:textId="513E415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How </w:t>
      </w:r>
      <w:r w:rsidRPr="003266EE" w:rsidR="00207EAD">
        <w:rPr>
          <w:rFonts w:ascii="Times New Roman" w:hAnsi="Times New Roman" w:eastAsia="Times New Roman" w:cs="Times New Roman"/>
          <w:sz w:val="24"/>
          <w:szCs w:val="24"/>
        </w:rPr>
        <w:t xml:space="preserve">does your establishment 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define each category?</w:t>
      </w:r>
    </w:p>
    <w:p w:rsidRPr="003266EE" w:rsidR="00DA71F4" w:rsidP="00DA71F4" w:rsidRDefault="00DA71F4" w14:paraId="254BD664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Own employees</w:t>
      </w:r>
      <w:r w:rsidRPr="003266EE" w:rsidR="00097FA2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3266EE" w:rsidR="00DA71F4" w:rsidP="00DA71F4" w:rsidRDefault="00DA71F4" w14:paraId="696C8AA6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Independent contractors</w:t>
      </w:r>
      <w:r w:rsidRPr="003266EE" w:rsidR="00097FA2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3266EE" w:rsidR="00DA71F4" w:rsidP="00DA71F4" w:rsidRDefault="00DA71F4" w14:paraId="040FF7B9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Temp Staff and Leased workers</w:t>
      </w:r>
      <w:r w:rsidRPr="003266EE" w:rsidR="00097FA2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3266EE" w:rsidR="00DA71F4" w:rsidP="00DA71F4" w:rsidRDefault="00DA71F4" w14:paraId="739F1985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Other Purchased services</w:t>
      </w:r>
      <w:r w:rsidRPr="003266EE" w:rsidR="00097FA2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D0430F" w:rsidR="00D0430F" w:rsidP="00B37BA9" w:rsidRDefault="00D0430F" w14:paraId="39EC7C13" w14:textId="6FEE35C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How does your establishment define the services outlined? What types of activities may they include?</w:t>
      </w:r>
    </w:p>
    <w:p w:rsidRPr="003266EE" w:rsidR="00B37BA9" w:rsidP="00B37BA9" w:rsidRDefault="00B37BA9" w14:paraId="39A2EEB0" w14:textId="47B65BC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Review the definitions for each, </w:t>
      </w:r>
      <w:r w:rsidRPr="003266EE" w:rsidR="00150F24">
        <w:rPr>
          <w:rFonts w:ascii="Times New Roman" w:hAnsi="Times New Roman" w:eastAsia="Times New Roman" w:cs="Times New Roman"/>
          <w:sz w:val="24"/>
          <w:szCs w:val="24"/>
        </w:rPr>
        <w:t>how do these definitions compare to how you define these categories?</w:t>
      </w:r>
    </w:p>
    <w:p w:rsidRPr="003266EE" w:rsidR="00150F24" w:rsidP="00150F24" w:rsidRDefault="00150F24" w14:paraId="3AABBB04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Anything missing?</w:t>
      </w:r>
    </w:p>
    <w:p w:rsidRPr="003266EE" w:rsidR="00150F24" w:rsidP="00150F24" w:rsidRDefault="00150F24" w14:paraId="69326390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Anything confusing?</w:t>
      </w:r>
    </w:p>
    <w:p w:rsidRPr="003266EE" w:rsidR="00097FA2" w:rsidP="00097FA2" w:rsidRDefault="00097FA2" w14:paraId="4D2286B8" w14:textId="424DDCD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</w:t>
      </w:r>
      <w:r w:rsidRPr="003266EE" w:rsidR="00207EAD">
        <w:rPr>
          <w:rFonts w:ascii="Times New Roman" w:hAnsi="Times New Roman" w:eastAsia="Times New Roman" w:cs="Times New Roman"/>
          <w:sz w:val="24"/>
          <w:szCs w:val="24"/>
        </w:rPr>
        <w:t xml:space="preserve"> by each of the categories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? Describe.</w:t>
      </w:r>
    </w:p>
    <w:p w:rsidRPr="003266EE" w:rsidR="00B03B4C" w:rsidP="00B03B4C" w:rsidRDefault="00B03B4C" w14:paraId="409720E7" w14:textId="0C4BC49D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What records (if any) would you consult?</w:t>
      </w:r>
    </w:p>
    <w:p w:rsidRPr="003266EE" w:rsidR="00097FA2" w:rsidP="00097FA2" w:rsidRDefault="00B37BA9" w14:paraId="00D61284" w14:textId="7F7F8BB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Are there any other services that should be considered in this listing</w:t>
      </w:r>
      <w:r w:rsidRPr="003266EE" w:rsidR="00207EAD">
        <w:rPr>
          <w:rFonts w:ascii="Times New Roman" w:hAnsi="Times New Roman" w:eastAsia="Times New Roman" w:cs="Times New Roman"/>
          <w:sz w:val="24"/>
          <w:szCs w:val="24"/>
        </w:rPr>
        <w:t xml:space="preserve"> that account for a large proportion of labor costs/purchased services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3266EE" w:rsidR="00B37BA9" w:rsidP="00B37BA9" w:rsidRDefault="00B37BA9" w14:paraId="2F910834" w14:textId="33B02F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Question </w:t>
      </w:r>
      <w:r w:rsidRPr="003266EE" w:rsidR="00A11095">
        <w:rPr>
          <w:rFonts w:ascii="Times New Roman" w:hAnsi="Times New Roman" w:eastAsia="Times New Roman" w:cs="Times New Roman"/>
          <w:b/>
          <w:sz w:val="24"/>
          <w:szCs w:val="24"/>
        </w:rPr>
        <w:t>26</w:t>
      </w: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B</w:t>
      </w:r>
    </w:p>
    <w:p w:rsidRPr="003266EE" w:rsidR="00B37BA9" w:rsidP="00B37BA9" w:rsidRDefault="00B37BA9" w14:paraId="69F479D9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 your own words, what is this question asking?</w:t>
      </w:r>
    </w:p>
    <w:p w:rsidRPr="003266EE" w:rsidR="00B37BA9" w:rsidP="00B37BA9" w:rsidRDefault="00B37BA9" w14:paraId="62F35FB2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how you should report?</w:t>
      </w:r>
    </w:p>
    <w:p w:rsidRPr="003266EE" w:rsidR="00B03B4C" w:rsidP="00B03B4C" w:rsidRDefault="00B03B4C" w14:paraId="2DAB1A5D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What records (if any) would you consult?</w:t>
      </w:r>
    </w:p>
    <w:p w:rsidRPr="003266EE" w:rsidR="00B37BA9" w:rsidP="00B37BA9" w:rsidRDefault="00B37BA9" w14:paraId="7F45518E" w14:textId="7660D3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What do you think is meant by full-year, full time units in the context of this question?</w:t>
      </w:r>
    </w:p>
    <w:p w:rsidRPr="003266EE" w:rsidR="00207EAD" w:rsidP="00207EAD" w:rsidRDefault="00207EAD" w14:paraId="7092BE8B" w14:textId="6A6B459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the instruction “</w:t>
      </w:r>
      <w:r w:rsidRPr="003266EE">
        <w:rPr>
          <w:rFonts w:ascii="Times New Roman" w:hAnsi="Times New Roman" w:cs="Times New Roman"/>
          <w:i/>
          <w:sz w:val="24"/>
          <w:szCs w:val="24"/>
        </w:rPr>
        <w:t xml:space="preserve">If your establishment engaged one full time independent contractor for six months, enter 0.5 under “Independent Contractors.” </w:t>
      </w:r>
      <w:r w:rsidRPr="003266EE">
        <w:rPr>
          <w:rFonts w:ascii="Times New Roman" w:hAnsi="Times New Roman" w:cs="Times New Roman"/>
          <w:sz w:val="24"/>
          <w:szCs w:val="24"/>
        </w:rPr>
        <w:t>helpful?</w:t>
      </w:r>
      <w:r w:rsidRPr="003266EE">
        <w:rPr>
          <w:rFonts w:ascii="Times New Roman" w:hAnsi="Times New Roman" w:cs="Times New Roman"/>
          <w:i/>
          <w:sz w:val="24"/>
          <w:szCs w:val="24"/>
        </w:rPr>
        <w:t xml:space="preserve"> If yes, </w:t>
      </w:r>
      <w:r w:rsidRPr="003266EE">
        <w:rPr>
          <w:rFonts w:ascii="Times New Roman" w:hAnsi="Times New Roman" w:cs="Times New Roman"/>
          <w:sz w:val="24"/>
          <w:szCs w:val="24"/>
        </w:rPr>
        <w:t>how so?</w:t>
      </w:r>
    </w:p>
    <w:p w:rsidRPr="003266EE" w:rsidR="00207EAD" w:rsidP="00207EAD" w:rsidRDefault="00207EAD" w14:paraId="7BB1D704" w14:textId="77777777">
      <w:pPr>
        <w:pStyle w:val="ListParagraph"/>
        <w:spacing w:after="0" w:line="240" w:lineRule="auto"/>
        <w:ind w:left="21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266EE" w:rsidR="00B37BA9" w:rsidP="00B37BA9" w:rsidRDefault="00B37BA9" w14:paraId="2156B0BF" w14:textId="0909D0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Question 2</w:t>
      </w:r>
      <w:r w:rsidRPr="003266EE" w:rsidR="00A11095">
        <w:rPr>
          <w:rFonts w:ascii="Times New Roman" w:hAnsi="Times New Roman" w:eastAsia="Times New Roman" w:cs="Times New Roman"/>
          <w:b/>
          <w:sz w:val="24"/>
          <w:szCs w:val="24"/>
        </w:rPr>
        <w:t>7</w:t>
      </w: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Pr="003266EE" w:rsidR="00150F24" w:rsidP="00150F24" w:rsidRDefault="00150F24" w14:paraId="15C7421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 your own words, what is this question asking?</w:t>
      </w:r>
    </w:p>
    <w:p w:rsidRPr="003266EE" w:rsidR="00B37BA9" w:rsidP="00B37BA9" w:rsidRDefault="00B37BA9" w14:paraId="70C8127C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Do you have access to the requested information?</w:t>
      </w:r>
    </w:p>
    <w:p w:rsidRPr="003266EE" w:rsidR="00B03B4C" w:rsidP="00B03B4C" w:rsidRDefault="00B03B4C" w14:paraId="467A0FE4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What records (if any) would you consult?</w:t>
      </w:r>
    </w:p>
    <w:p w:rsidRPr="003266EE" w:rsidR="00150F24" w:rsidP="00B37BA9" w:rsidRDefault="00150F24" w14:paraId="53C06695" w14:textId="378E0EE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that we are requesting information from 2015? Any thoughts on this?</w:t>
      </w:r>
    </w:p>
    <w:p w:rsidRPr="003266EE" w:rsidR="00A11095" w:rsidP="00A11095" w:rsidRDefault="00A11095" w14:paraId="0F51CFE5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B37BA9" w:rsidP="00B37BA9" w:rsidRDefault="00B37BA9" w14:paraId="172C4A48" w14:textId="203380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 xml:space="preserve">Question </w:t>
      </w:r>
      <w:r w:rsidRPr="003266EE" w:rsidR="00A11095">
        <w:rPr>
          <w:rFonts w:ascii="Times New Roman" w:hAnsi="Times New Roman" w:eastAsia="Times New Roman" w:cs="Times New Roman"/>
          <w:b/>
          <w:sz w:val="24"/>
          <w:szCs w:val="24"/>
        </w:rPr>
        <w:t>28</w:t>
      </w:r>
    </w:p>
    <w:p w:rsidRPr="003266EE" w:rsidR="00150F24" w:rsidP="00150F24" w:rsidRDefault="00150F24" w14:paraId="192A7211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 your own words, what is this question asking?</w:t>
      </w:r>
    </w:p>
    <w:p w:rsidRPr="003266EE" w:rsidR="00163F92" w:rsidP="00163F92" w:rsidRDefault="00150F24" w14:paraId="0C66BBB6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How easy or difficult would it be to report the requested information? </w:t>
      </w:r>
    </w:p>
    <w:p w:rsidRPr="003266EE" w:rsidR="00150F24" w:rsidP="00150F24" w:rsidRDefault="00150F24" w14:paraId="0492BBA6" w14:textId="55CFD68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that we are requesting information for 2022? Any thoughts on this?</w:t>
      </w:r>
    </w:p>
    <w:p w:rsidRPr="003266EE" w:rsidR="00A11095" w:rsidP="00A11095" w:rsidRDefault="00A11095" w14:paraId="7A07CCD0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Describe the steps you would take to report the requested information.</w:t>
      </w:r>
    </w:p>
    <w:p w:rsidRPr="003266EE" w:rsidR="00B37BA9" w:rsidP="00B37BA9" w:rsidRDefault="00B37BA9" w14:paraId="0C3584BB" w14:textId="5FCA7E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Question </w:t>
      </w:r>
      <w:r w:rsidRPr="003266EE" w:rsidR="00A11095">
        <w:rPr>
          <w:rFonts w:ascii="Times New Roman" w:hAnsi="Times New Roman" w:eastAsia="Times New Roman" w:cs="Times New Roman"/>
          <w:b/>
          <w:sz w:val="24"/>
          <w:szCs w:val="24"/>
        </w:rPr>
        <w:t>29</w:t>
      </w:r>
    </w:p>
    <w:p w:rsidRPr="003266EE" w:rsidR="00AD7D53" w:rsidP="00AD7D53" w:rsidRDefault="00AD7D53" w14:paraId="7C31C0F6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In your own words, what is this question asking?</w:t>
      </w:r>
    </w:p>
    <w:p w:rsidRPr="003266EE" w:rsidR="00AD7D53" w:rsidP="00AD7D53" w:rsidRDefault="00AD7D53" w14:paraId="1BC4A511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</w:t>
      </w:r>
    </w:p>
    <w:p w:rsidRPr="003266EE" w:rsidR="00AD7D53" w:rsidP="00AD7D53" w:rsidRDefault="00AD7D53" w14:paraId="61FD2ED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What other </w:t>
      </w:r>
      <w:r w:rsidRPr="003266EE">
        <w:rPr>
          <w:rFonts w:ascii="Times New Roman" w:hAnsi="Times New Roman" w:cs="Times New Roman"/>
          <w:sz w:val="24"/>
          <w:szCs w:val="24"/>
        </w:rPr>
        <w:t>factors, that aren’t listed, would be important in driving the decision?</w:t>
      </w:r>
    </w:p>
    <w:p w:rsidRPr="003266EE" w:rsidR="00B37BA9" w:rsidP="00B37BA9" w:rsidRDefault="00B37BA9" w14:paraId="2C9F21FF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266EE" w:rsidR="000B60DA" w:rsidP="000B60DA" w:rsidRDefault="007C2304" w14:paraId="3AA3223D" w14:textId="3F88783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Section D: Data, Decision Making and AI</w:t>
      </w:r>
    </w:p>
    <w:p w:rsidRPr="003266EE" w:rsidR="000B60DA" w:rsidP="000B60DA" w:rsidRDefault="003266EE" w14:paraId="4DD8A81F" w14:textId="79232222">
      <w:pPr>
        <w:spacing w:after="0" w:line="240" w:lineRule="auto"/>
        <w:ind w:left="36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>The next series of questions asks about your establishment</w:t>
      </w:r>
      <w:r w:rsidR="003A3EC5">
        <w:rPr>
          <w:rFonts w:ascii="Times New Roman" w:hAnsi="Times New Roman" w:eastAsia="Times New Roman" w:cs="Times New Roman"/>
          <w:i/>
          <w:sz w:val="24"/>
          <w:szCs w:val="24"/>
        </w:rPr>
        <w:t>’</w:t>
      </w: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>s use of artificial intelligence and other data products</w:t>
      </w:r>
    </w:p>
    <w:p w:rsidRPr="003266EE" w:rsidR="00872F2B" w:rsidP="000B60DA" w:rsidRDefault="000B60DA" w14:paraId="525AA1C4" w14:textId="59D3B1C4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Question 30:</w:t>
      </w:r>
    </w:p>
    <w:p w:rsidRPr="003266EE" w:rsidR="000B60DA" w:rsidP="000B60DA" w:rsidRDefault="00D71107" w14:paraId="2957A3A4" w14:textId="01C831B8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being asked? Tell me more about that.</w:t>
      </w:r>
    </w:p>
    <w:p w:rsidRPr="003266EE" w:rsidR="00D71107" w:rsidP="00D71107" w:rsidRDefault="00FD1C07" w14:paraId="50C694C9" w14:textId="69785517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Is it clear what is meant by </w:t>
      </w: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>stored in a</w:t>
      </w:r>
      <w:r w:rsidRPr="003266EE" w:rsidR="00D71107">
        <w:rPr>
          <w:rFonts w:ascii="Times New Roman" w:hAnsi="Times New Roman" w:eastAsia="Times New Roman" w:cs="Times New Roman"/>
          <w:i/>
          <w:sz w:val="24"/>
          <w:szCs w:val="24"/>
        </w:rPr>
        <w:t xml:space="preserve"> digital format</w:t>
      </w: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 xml:space="preserve">? 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What could this include?</w:t>
      </w:r>
    </w:p>
    <w:p w:rsidRPr="003266EE" w:rsidR="00D71107" w:rsidP="00D71107" w:rsidRDefault="00D71107" w14:paraId="5C0FCDB4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D71107" w:rsidP="006038A8" w:rsidRDefault="006038A8" w14:paraId="08E9D668" w14:textId="61D77D87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Thoughts on the answer categories?</w:t>
      </w:r>
    </w:p>
    <w:p w:rsidRPr="003266EE" w:rsidR="000B60DA" w:rsidP="007C2304" w:rsidRDefault="006038A8" w14:paraId="24629905" w14:textId="01638561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Understanding of each cate</w:t>
      </w:r>
      <w:r w:rsidRPr="003266EE" w:rsidR="00FD1C07">
        <w:rPr>
          <w:rFonts w:ascii="Times New Roman" w:hAnsi="Times New Roman" w:eastAsia="Times New Roman" w:cs="Times New Roman"/>
          <w:sz w:val="24"/>
          <w:szCs w:val="24"/>
        </w:rPr>
        <w:t>gory- None vs Function not performed at this Establishment</w:t>
      </w:r>
    </w:p>
    <w:p w:rsidRPr="003266EE" w:rsidR="00FD1C07" w:rsidP="007C2304" w:rsidRDefault="00FD1C07" w14:paraId="62008937" w14:textId="256ECBAF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Understanding of functions listed</w:t>
      </w:r>
    </w:p>
    <w:p w:rsidRPr="003266EE" w:rsidR="00FD1C07" w:rsidP="00FD1C07" w:rsidRDefault="00FD1C07" w14:paraId="2688C59A" w14:textId="339C9C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Question 31</w:t>
      </w:r>
    </w:p>
    <w:p w:rsidRPr="003266EE" w:rsidR="00FD1C07" w:rsidP="00FD1C07" w:rsidRDefault="00FD1C07" w14:paraId="43520342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being asked? Tell me more about that.</w:t>
      </w:r>
    </w:p>
    <w:p w:rsidRPr="003266EE" w:rsidR="00FD1C07" w:rsidP="00FD1C07" w:rsidRDefault="00FD1C07" w14:paraId="3C53D052" w14:textId="645F6A06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meant by descriptive summaries or graphics</w:t>
      </w: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 xml:space="preserve">? 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What could this include?</w:t>
      </w:r>
    </w:p>
    <w:p w:rsidRPr="003266EE" w:rsidR="00FD1C07" w:rsidP="007C2304" w:rsidRDefault="007C2304" w14:paraId="1A1AD1D9" w14:textId="4C85DB74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the definition provided helpful or unhelpful?</w:t>
      </w:r>
      <w:r w:rsidRPr="003266EE" w:rsidR="00E9453F">
        <w:rPr>
          <w:rFonts w:ascii="Times New Roman" w:hAnsi="Times New Roman" w:eastAsia="Times New Roman" w:cs="Times New Roman"/>
          <w:sz w:val="24"/>
          <w:szCs w:val="24"/>
        </w:rPr>
        <w:t xml:space="preserve"> Explain</w:t>
      </w:r>
    </w:p>
    <w:p w:rsidRPr="003266EE" w:rsidR="007C2304" w:rsidP="007C2304" w:rsidRDefault="007C2304" w14:paraId="5B2C8F97" w14:textId="7C881DE9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does it compare to your interpretation?</w:t>
      </w:r>
    </w:p>
    <w:p w:rsidRPr="003266EE" w:rsidR="007C2304" w:rsidP="007C2304" w:rsidRDefault="007C2304" w14:paraId="0CF07307" w14:textId="136F70C6">
      <w:pPr>
        <w:pStyle w:val="ListParagraph"/>
        <w:numPr>
          <w:ilvl w:val="5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Anything missing? Confusing?</w:t>
      </w:r>
    </w:p>
    <w:p w:rsidRPr="003266EE" w:rsidR="007C2304" w:rsidP="007C2304" w:rsidRDefault="007C2304" w14:paraId="6951F91A" w14:textId="553BAA05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E9453F" w:rsidP="00E9453F" w:rsidRDefault="00E9453F" w14:paraId="19C59247" w14:textId="7EE0D81A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Question 32</w:t>
      </w:r>
    </w:p>
    <w:p w:rsidRPr="003266EE" w:rsidR="00E9453F" w:rsidP="00E9453F" w:rsidRDefault="00E9453F" w14:paraId="4B897593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being asked? Tell me more about that.</w:t>
      </w:r>
    </w:p>
    <w:p w:rsidRPr="003266EE" w:rsidR="00E9453F" w:rsidP="00E9453F" w:rsidRDefault="00E9453F" w14:paraId="737062B0" w14:textId="3D39820E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meant by predictive analytics</w:t>
      </w: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 xml:space="preserve">? 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What could this include?</w:t>
      </w:r>
    </w:p>
    <w:p w:rsidRPr="003266EE" w:rsidR="00E9453F" w:rsidP="00E9453F" w:rsidRDefault="00E9453F" w14:paraId="3986F56C" w14:textId="64084206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the definition provided helpful or unhelpful? Explain</w:t>
      </w:r>
    </w:p>
    <w:p w:rsidRPr="003266EE" w:rsidR="00E9453F" w:rsidP="00E9453F" w:rsidRDefault="00E9453F" w14:paraId="0981F0E7" w14:textId="77777777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does it compare to your interpretation?</w:t>
      </w:r>
    </w:p>
    <w:p w:rsidRPr="003266EE" w:rsidR="00E9453F" w:rsidP="00E9453F" w:rsidRDefault="00E9453F" w14:paraId="59037807" w14:textId="77777777">
      <w:pPr>
        <w:pStyle w:val="ListParagraph"/>
        <w:numPr>
          <w:ilvl w:val="5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Anything missing? Confusing?</w:t>
      </w:r>
    </w:p>
    <w:p w:rsidRPr="003266EE" w:rsidR="00E9453F" w:rsidP="00E9453F" w:rsidRDefault="00E9453F" w14:paraId="75208187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E9453F" w:rsidP="00E9453F" w:rsidRDefault="00E9453F" w14:paraId="7B1601D7" w14:textId="17FF21E8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Question 33</w:t>
      </w:r>
    </w:p>
    <w:p w:rsidRPr="003266EE" w:rsidR="00E9453F" w:rsidP="00E9453F" w:rsidRDefault="00E9453F" w14:paraId="1651813B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being asked? Tell me more about that.</w:t>
      </w:r>
    </w:p>
    <w:p w:rsidRPr="003266EE" w:rsidR="00E9453F" w:rsidP="00E9453F" w:rsidRDefault="00E9453F" w14:paraId="4FD76C1B" w14:textId="67A42713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lastRenderedPageBreak/>
        <w:t>Is it clear what is meant by artificial intelligence</w:t>
      </w: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 xml:space="preserve">? 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How do you define this?</w:t>
      </w:r>
    </w:p>
    <w:p w:rsidRPr="003266EE" w:rsidR="00E9453F" w:rsidP="00E9453F" w:rsidRDefault="00E9453F" w14:paraId="165B2014" w14:textId="5C3D1BEA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the definition provided helpful or unhelpful? Explain</w:t>
      </w:r>
    </w:p>
    <w:p w:rsidRPr="003266EE" w:rsidR="00E9453F" w:rsidP="00E9453F" w:rsidRDefault="00E9453F" w14:paraId="40EA51B1" w14:textId="77777777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does it compare to your interpretation?</w:t>
      </w:r>
    </w:p>
    <w:p w:rsidRPr="003266EE" w:rsidR="00E9453F" w:rsidP="00E9453F" w:rsidRDefault="00E9453F" w14:paraId="784CD681" w14:textId="77777777">
      <w:pPr>
        <w:pStyle w:val="ListParagraph"/>
        <w:numPr>
          <w:ilvl w:val="5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Anything missing? Confusing?</w:t>
      </w:r>
    </w:p>
    <w:p w:rsidRPr="003266EE" w:rsidR="00E9453F" w:rsidP="00E9453F" w:rsidRDefault="00E9453F" w14:paraId="36CDFF96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="00BC3CEB" w:rsidP="00E9453F" w:rsidRDefault="00BC3CEB" w14:paraId="399173CB" w14:textId="1249C301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Question 34</w:t>
      </w:r>
    </w:p>
    <w:p w:rsidRPr="003266EE" w:rsidR="00BC3CEB" w:rsidP="00BC3CEB" w:rsidRDefault="00BC3CEB" w14:paraId="484B66C6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being asked? Tell me more about that.</w:t>
      </w:r>
    </w:p>
    <w:p w:rsidRPr="009F6F69" w:rsidR="00BC3CEB" w:rsidP="009F6F69" w:rsidRDefault="00BC3CEB" w14:paraId="0B928B3C" w14:textId="6ABEB128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Understanding of applications listed</w:t>
      </w:r>
    </w:p>
    <w:p w:rsidRPr="003266EE" w:rsidR="00BC3CEB" w:rsidP="00BC3CEB" w:rsidRDefault="00BC3CEB" w14:paraId="52402E33" w14:textId="72F3BC7A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 missing?</w:t>
      </w:r>
    </w:p>
    <w:p w:rsidRPr="009F6F69" w:rsidR="00BC3CEB" w:rsidP="009F6F69" w:rsidRDefault="00BC3CEB" w14:paraId="32CAC046" w14:textId="404D5CF3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E9453F" w:rsidP="00E9453F" w:rsidRDefault="00E9453F" w14:paraId="623F377D" w14:textId="103A10B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Question </w:t>
      </w:r>
      <w:r w:rsidRPr="003266EE" w:rsidR="00BC3CEB">
        <w:rPr>
          <w:rFonts w:ascii="Times New Roman" w:hAnsi="Times New Roman" w:eastAsia="Times New Roman" w:cs="Times New Roman"/>
          <w:b/>
          <w:sz w:val="24"/>
          <w:szCs w:val="24"/>
        </w:rPr>
        <w:t>3</w:t>
      </w:r>
      <w:r w:rsidR="00BC3CEB">
        <w:rPr>
          <w:rFonts w:ascii="Times New Roman" w:hAnsi="Times New Roman" w:eastAsia="Times New Roman" w:cs="Times New Roman"/>
          <w:b/>
          <w:sz w:val="24"/>
          <w:szCs w:val="24"/>
        </w:rPr>
        <w:t>5</w:t>
      </w:r>
    </w:p>
    <w:p w:rsidRPr="003266EE" w:rsidR="00E9453F" w:rsidP="00E9453F" w:rsidRDefault="00E9453F" w14:paraId="18350064" w14:textId="0D20B72D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</w:t>
      </w:r>
      <w:r w:rsidRPr="003266EE" w:rsidR="00264263">
        <w:rPr>
          <w:rFonts w:ascii="Times New Roman" w:hAnsi="Times New Roman" w:eastAsia="Times New Roman" w:cs="Times New Roman"/>
          <w:sz w:val="24"/>
          <w:szCs w:val="24"/>
        </w:rPr>
        <w:t xml:space="preserve"> for 2015</w:t>
      </w:r>
      <w:r w:rsidRPr="003266EE">
        <w:rPr>
          <w:rFonts w:ascii="Times New Roman" w:hAnsi="Times New Roman" w:eastAsia="Times New Roman" w:cs="Times New Roman"/>
          <w:sz w:val="24"/>
          <w:szCs w:val="24"/>
        </w:rPr>
        <w:t>? Describe.</w:t>
      </w:r>
    </w:p>
    <w:p w:rsidRPr="003266EE" w:rsidR="00E9453F" w:rsidP="00E9453F" w:rsidRDefault="00E9453F" w14:paraId="329C209F" w14:textId="1E9FC4A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Question </w:t>
      </w:r>
      <w:r w:rsidRPr="003266EE" w:rsidR="00BC3CEB">
        <w:rPr>
          <w:rFonts w:ascii="Times New Roman" w:hAnsi="Times New Roman" w:eastAsia="Times New Roman" w:cs="Times New Roman"/>
          <w:b/>
          <w:sz w:val="24"/>
          <w:szCs w:val="24"/>
        </w:rPr>
        <w:t>3</w:t>
      </w:r>
      <w:r w:rsidR="00BC3CEB">
        <w:rPr>
          <w:rFonts w:ascii="Times New Roman" w:hAnsi="Times New Roman" w:eastAsia="Times New Roman" w:cs="Times New Roman"/>
          <w:b/>
          <w:sz w:val="24"/>
          <w:szCs w:val="24"/>
        </w:rPr>
        <w:t>6</w:t>
      </w:r>
    </w:p>
    <w:p w:rsidRPr="003266EE" w:rsidR="00E9453F" w:rsidP="00E9453F" w:rsidRDefault="00E9453F" w14:paraId="2A9C4CEE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Is it clear what is being asked? Tell me more about that.</w:t>
      </w:r>
    </w:p>
    <w:p w:rsidRPr="003266EE" w:rsidR="00E9453F" w:rsidP="00E9453F" w:rsidRDefault="00E9453F" w14:paraId="493FFFC8" w14:textId="3B1FFEF5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Understanding of applications listed</w:t>
      </w:r>
    </w:p>
    <w:p w:rsidRPr="003266EE" w:rsidR="00264263" w:rsidP="00264263" w:rsidRDefault="00264263" w14:paraId="5584CD07" w14:textId="47FF632E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 missing?</w:t>
      </w:r>
    </w:p>
    <w:p w:rsidRPr="003266EE" w:rsidR="00E9453F" w:rsidP="00E9453F" w:rsidRDefault="00E9453F" w14:paraId="374473C6" w14:textId="77777777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E9453F" w:rsidP="00E9453F" w:rsidRDefault="00264263" w14:paraId="581A3DC8" w14:textId="6061B08A">
      <w:pPr>
        <w:pStyle w:val="ListParagraph"/>
        <w:numPr>
          <w:ilvl w:val="3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Understanding of available response options</w:t>
      </w:r>
    </w:p>
    <w:p w:rsidRPr="00FF6651" w:rsidR="00264263" w:rsidP="00264263" w:rsidRDefault="00264263" w14:paraId="1EBE992B" w14:textId="01361CB6">
      <w:pPr>
        <w:pStyle w:val="ListParagraph"/>
        <w:numPr>
          <w:ilvl w:val="4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GoBack" w:id="0"/>
      <w:bookmarkEnd w:id="0"/>
      <w:r w:rsidRPr="003266EE">
        <w:rPr>
          <w:rFonts w:ascii="Times New Roman" w:hAnsi="Times New Roman" w:eastAsia="Times New Roman" w:cs="Times New Roman"/>
          <w:sz w:val="24"/>
          <w:szCs w:val="24"/>
        </w:rPr>
        <w:t xml:space="preserve">Prevented Use, Delayed use, </w:t>
      </w:r>
      <w:r w:rsidRPr="003266EE" w:rsidR="003266EE">
        <w:rPr>
          <w:rFonts w:ascii="Times New Roman" w:hAnsi="Times New Roman" w:eastAsia="Times New Roman" w:cs="Times New Roman"/>
          <w:sz w:val="24"/>
          <w:szCs w:val="24"/>
        </w:rPr>
        <w:t>Made use less effective/more difficult, no effect, accelerated use, don’t know</w:t>
      </w:r>
    </w:p>
    <w:p w:rsidRPr="00FF6651" w:rsidR="00E741BC" w:rsidP="00FF6651" w:rsidRDefault="00E741BC" w14:paraId="13F8236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266EE" w:rsidR="00B37BA9" w:rsidP="00872F2B" w:rsidRDefault="00872F2B" w14:paraId="6FE8072E" w14:textId="70CD72E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Section F: Background characteristics-</w:t>
      </w:r>
      <w:r w:rsidRPr="003266EE" w:rsidR="00B37BA9">
        <w:rPr>
          <w:rFonts w:ascii="Times New Roman" w:hAnsi="Times New Roman" w:eastAsia="Times New Roman" w:cs="Times New Roman"/>
          <w:b/>
          <w:sz w:val="24"/>
          <w:szCs w:val="24"/>
        </w:rPr>
        <w:t>Auditing</w:t>
      </w:r>
    </w:p>
    <w:p w:rsidRPr="003266EE" w:rsidR="00163F92" w:rsidP="00B37BA9" w:rsidRDefault="00163F92" w14:paraId="33685DDB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i/>
          <w:sz w:val="24"/>
          <w:szCs w:val="24"/>
        </w:rPr>
        <w:t xml:space="preserve">This next section </w:t>
      </w:r>
      <w:r w:rsidRPr="003266EE" w:rsidR="0092327F">
        <w:rPr>
          <w:rFonts w:ascii="Times New Roman" w:hAnsi="Times New Roman" w:eastAsia="Times New Roman" w:cs="Times New Roman"/>
          <w:i/>
          <w:sz w:val="24"/>
          <w:szCs w:val="24"/>
        </w:rPr>
        <w:t xml:space="preserve">asks about auditing services </w:t>
      </w:r>
    </w:p>
    <w:p w:rsidRPr="003266EE" w:rsidR="00AD7D53" w:rsidP="00AD7D53" w:rsidRDefault="00AD7D53" w14:paraId="45E574FF" w14:textId="619444E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Question </w:t>
      </w:r>
      <w:r w:rsidRPr="003266EE" w:rsidR="003266EE">
        <w:rPr>
          <w:rFonts w:ascii="Times New Roman" w:hAnsi="Times New Roman" w:eastAsia="Times New Roman" w:cs="Times New Roman"/>
          <w:b/>
          <w:sz w:val="24"/>
          <w:szCs w:val="24"/>
        </w:rPr>
        <w:t>50</w:t>
      </w: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Pr="00D00931" w:rsidR="00AD7D53" w:rsidP="00AD7D53" w:rsidRDefault="00AD7D53" w14:paraId="0EC63DB2" w14:textId="309F32C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D00931" w:rsidR="00BC3CEB" w:rsidP="00AD7D53" w:rsidRDefault="00BC3CEB" w14:paraId="666C0808" w14:textId="14085DD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How would you define the following</w:t>
      </w:r>
    </w:p>
    <w:p w:rsidRPr="00D00931" w:rsidR="00BC3CEB" w:rsidP="00D00931" w:rsidRDefault="00BC3CEB" w14:paraId="200505CE" w14:textId="728E08A4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Audit?</w:t>
      </w:r>
    </w:p>
    <w:p w:rsidRPr="00D00931" w:rsidR="00BC3CEB" w:rsidP="00D00931" w:rsidRDefault="00BC3CEB" w14:paraId="4DEE5DE2" w14:textId="6968C555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Review?</w:t>
      </w:r>
    </w:p>
    <w:p w:rsidRPr="00D00931" w:rsidR="00BC3CEB" w:rsidP="00D00931" w:rsidRDefault="00BC3CEB" w14:paraId="73673E1E" w14:textId="7B296EA3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Compilation?</w:t>
      </w:r>
    </w:p>
    <w:p w:rsidRPr="00D00931" w:rsidR="00BC3CEB" w:rsidP="00BC3CEB" w:rsidRDefault="007C503E" w14:paraId="7F8656C0" w14:textId="08DE5E3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What are the differences between these terms?</w:t>
      </w:r>
    </w:p>
    <w:p w:rsidRPr="00D00931" w:rsidR="007C503E" w:rsidP="00BC3CEB" w:rsidRDefault="007C503E" w14:paraId="55D16621" w14:textId="612148A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Are there alternative terms that your establishment uses for these concepts?</w:t>
      </w:r>
    </w:p>
    <w:p w:rsidRPr="00D00931" w:rsidR="007C503E" w:rsidP="00BC3CEB" w:rsidRDefault="007C503E" w14:paraId="54EE356B" w14:textId="5515DBF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Have you interacted with an auditor in your current position?</w:t>
      </w:r>
    </w:p>
    <w:p w:rsidRPr="003266EE" w:rsidR="007C503E" w:rsidP="00BC3CEB" w:rsidRDefault="007C503E" w14:paraId="42A4FB15" w14:textId="12C4822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multi-unit businesses, does HQ consult with your establishment about end-of-year financial audits?</w:t>
      </w:r>
    </w:p>
    <w:p w:rsidRPr="003266EE" w:rsidR="00AD7D53" w:rsidP="00AD7D53" w:rsidRDefault="003266EE" w14:paraId="490CB337" w14:textId="02C1F78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3266EE" w:rsidR="0092327F">
        <w:rPr>
          <w:rFonts w:ascii="Times New Roman" w:hAnsi="Times New Roman" w:eastAsia="Times New Roman" w:cs="Times New Roman"/>
          <w:b/>
          <w:sz w:val="24"/>
          <w:szCs w:val="24"/>
        </w:rPr>
        <w:t xml:space="preserve">(If applicable) </w:t>
      </w: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>Question 5</w:t>
      </w:r>
      <w:r w:rsidRPr="003266EE" w:rsidR="00AD7D53">
        <w:rPr>
          <w:rFonts w:ascii="Times New Roman" w:hAnsi="Times New Roman" w:eastAsia="Times New Roman" w:cs="Times New Roman"/>
          <w:b/>
          <w:sz w:val="24"/>
          <w:szCs w:val="24"/>
        </w:rPr>
        <w:t>1:</w:t>
      </w:r>
    </w:p>
    <w:p w:rsidRPr="003266EE" w:rsidR="00163F92" w:rsidP="00163F92" w:rsidRDefault="00163F92" w14:paraId="07441AED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3266EE" w:rsidR="00AD7D53" w:rsidP="00AD7D53" w:rsidRDefault="0092327F" w14:paraId="5AC9B6AF" w14:textId="3A9663D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b/>
          <w:sz w:val="24"/>
          <w:szCs w:val="24"/>
        </w:rPr>
        <w:t xml:space="preserve">(If applicable) </w:t>
      </w:r>
      <w:r w:rsidRPr="003266EE" w:rsidR="003266EE">
        <w:rPr>
          <w:rFonts w:ascii="Times New Roman" w:hAnsi="Times New Roman" w:eastAsia="Times New Roman" w:cs="Times New Roman"/>
          <w:b/>
          <w:sz w:val="24"/>
          <w:szCs w:val="24"/>
        </w:rPr>
        <w:t>Question 5</w:t>
      </w:r>
      <w:r w:rsidRPr="003266EE" w:rsidR="00AD7D53">
        <w:rPr>
          <w:rFonts w:ascii="Times New Roman" w:hAnsi="Times New Roman" w:eastAsia="Times New Roman" w:cs="Times New Roman"/>
          <w:b/>
          <w:sz w:val="24"/>
          <w:szCs w:val="24"/>
        </w:rPr>
        <w:t>2:</w:t>
      </w:r>
    </w:p>
    <w:p w:rsidRPr="006C5380" w:rsidR="00163F92" w:rsidP="00163F92" w:rsidRDefault="00163F92" w14:paraId="07724772" w14:textId="472E46B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easy or difficult would it be to report the requested information? Describe.</w:t>
      </w:r>
    </w:p>
    <w:p w:rsidRPr="00D00931" w:rsidR="006C5380" w:rsidP="006C5380" w:rsidRDefault="006C5380" w14:paraId="1044F96E" w14:textId="17C1A26E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What records (if any) would you consult?</w:t>
      </w:r>
    </w:p>
    <w:p w:rsidRPr="003266EE" w:rsidR="007C503E" w:rsidP="006C5380" w:rsidRDefault="007C503E" w14:paraId="7A811965" w14:textId="391037DD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you observe the activities of the auditor when she visits your establishment?</w:t>
      </w:r>
    </w:p>
    <w:p w:rsidRPr="003266EE" w:rsidR="00163F92" w:rsidP="00163F92" w:rsidRDefault="00163F92" w14:paraId="462B9B28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lastRenderedPageBreak/>
        <w:t>Is it clear what each of the categories are referencing?</w:t>
      </w:r>
    </w:p>
    <w:p w:rsidRPr="003266EE" w:rsidR="00163F92" w:rsidP="00163F92" w:rsidRDefault="00163F92" w14:paraId="11EC36F5" w14:textId="0F53C86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How do they compare to the way your establishment describe activities conducted by the auditor?</w:t>
      </w:r>
    </w:p>
    <w:p w:rsidRPr="003266EE" w:rsidR="003266EE" w:rsidP="003266EE" w:rsidRDefault="003266EE" w14:paraId="3F19CB63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 missing?</w:t>
      </w:r>
    </w:p>
    <w:p w:rsidRPr="003266EE" w:rsidR="003266EE" w:rsidP="003266EE" w:rsidRDefault="003266EE" w14:paraId="5B9C6822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266EE">
        <w:rPr>
          <w:rFonts w:ascii="Times New Roman" w:hAnsi="Times New Roman" w:eastAsia="Times New Roman" w:cs="Times New Roman"/>
          <w:sz w:val="24"/>
          <w:szCs w:val="24"/>
        </w:rPr>
        <w:t>Any confusing?</w:t>
      </w:r>
    </w:p>
    <w:p w:rsidRPr="003266EE" w:rsidR="00FA1DF9" w:rsidP="00FB0DEA" w:rsidRDefault="00FA1DF9" w14:paraId="751730A6" w14:textId="77777777">
      <w:pPr>
        <w:numPr>
          <w:ilvl w:val="0"/>
          <w:numId w:val="4"/>
        </w:num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 w:rsidRPr="003266EE">
        <w:rPr>
          <w:rFonts w:ascii="Times New Roman" w:hAnsi="Times New Roman" w:cs="Times New Roman"/>
          <w:sz w:val="24"/>
          <w:szCs w:val="24"/>
        </w:rPr>
        <w:t>Are there any other comments or suggestions you would like to make about anything we have gone over today?</w:t>
      </w:r>
    </w:p>
    <w:p w:rsidRPr="003266EE" w:rsidR="00826CD8" w:rsidP="00826CD8" w:rsidRDefault="00826CD8" w14:paraId="15B23935" w14:textId="77777777">
      <w:pPr>
        <w:spacing w:before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Pr="003266EE" w:rsidR="00FA1DF9" w:rsidP="00FA1DF9" w:rsidRDefault="00FA1DF9" w14:paraId="7149651E" w14:textId="77777777">
      <w:pPr>
        <w:spacing w:before="240"/>
        <w:rPr>
          <w:rFonts w:ascii="Times New Roman" w:hAnsi="Times New Roman" w:cs="Times New Roman"/>
          <w:b/>
          <w:i/>
          <w:sz w:val="24"/>
          <w:szCs w:val="24"/>
        </w:rPr>
      </w:pPr>
      <w:r w:rsidRPr="003266EE">
        <w:rPr>
          <w:rFonts w:ascii="Times New Roman" w:hAnsi="Times New Roman" w:cs="Times New Roman"/>
          <w:b/>
          <w:i/>
          <w:sz w:val="24"/>
          <w:szCs w:val="24"/>
        </w:rPr>
        <w:t>Thank the respondent for their time.</w:t>
      </w:r>
    </w:p>
    <w:p w:rsidRPr="003266EE" w:rsidR="00E223EC" w:rsidRDefault="00E223EC" w14:paraId="27B918F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266EE" w:rsidR="00E22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AFD7" w14:textId="77777777" w:rsidR="00E223EC" w:rsidRDefault="00E223EC" w:rsidP="00290556">
      <w:pPr>
        <w:spacing w:after="0" w:line="240" w:lineRule="auto"/>
      </w:pPr>
      <w:r>
        <w:separator/>
      </w:r>
    </w:p>
  </w:endnote>
  <w:endnote w:type="continuationSeparator" w:id="0">
    <w:p w14:paraId="55272B15" w14:textId="77777777" w:rsidR="00E223EC" w:rsidRDefault="00E223EC" w:rsidP="0029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CC90" w14:textId="77777777" w:rsidR="00290556" w:rsidRDefault="00290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4C170" w14:textId="77777777" w:rsidR="00290556" w:rsidRDefault="00290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0D9BD" w14:textId="77777777" w:rsidR="00290556" w:rsidRDefault="0029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6045" w14:textId="77777777" w:rsidR="00E223EC" w:rsidRDefault="00E223EC" w:rsidP="00290556">
      <w:pPr>
        <w:spacing w:after="0" w:line="240" w:lineRule="auto"/>
      </w:pPr>
      <w:r>
        <w:separator/>
      </w:r>
    </w:p>
  </w:footnote>
  <w:footnote w:type="continuationSeparator" w:id="0">
    <w:p w14:paraId="743FD1C7" w14:textId="77777777" w:rsidR="00E223EC" w:rsidRDefault="00E223EC" w:rsidP="0029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2227" w14:textId="77777777" w:rsidR="00290556" w:rsidRDefault="0029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B8A5" w14:textId="690C0D7E" w:rsidR="00290556" w:rsidRDefault="00290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F1480" w14:textId="77777777" w:rsidR="00290556" w:rsidRDefault="00290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AD4"/>
    <w:multiLevelType w:val="hybridMultilevel"/>
    <w:tmpl w:val="F902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D8D"/>
    <w:multiLevelType w:val="hybridMultilevel"/>
    <w:tmpl w:val="B61C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0006"/>
    <w:multiLevelType w:val="hybridMultilevel"/>
    <w:tmpl w:val="176C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51C"/>
    <w:multiLevelType w:val="hybridMultilevel"/>
    <w:tmpl w:val="BA1C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2119"/>
    <w:multiLevelType w:val="hybridMultilevel"/>
    <w:tmpl w:val="AF08608E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0F2"/>
    <w:multiLevelType w:val="hybridMultilevel"/>
    <w:tmpl w:val="FB36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F26F3"/>
    <w:multiLevelType w:val="hybridMultilevel"/>
    <w:tmpl w:val="F50C7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C4C44"/>
    <w:multiLevelType w:val="hybridMultilevel"/>
    <w:tmpl w:val="3C363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74C1F"/>
    <w:multiLevelType w:val="hybridMultilevel"/>
    <w:tmpl w:val="16981722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0FA5"/>
    <w:multiLevelType w:val="hybridMultilevel"/>
    <w:tmpl w:val="8E68D0C4"/>
    <w:lvl w:ilvl="0" w:tplc="6C3252C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C2217"/>
    <w:multiLevelType w:val="hybridMultilevel"/>
    <w:tmpl w:val="8AC4EC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AB6369"/>
    <w:multiLevelType w:val="hybridMultilevel"/>
    <w:tmpl w:val="BF20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D3E19"/>
    <w:multiLevelType w:val="hybridMultilevel"/>
    <w:tmpl w:val="28C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6926"/>
    <w:multiLevelType w:val="hybridMultilevel"/>
    <w:tmpl w:val="62C0F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607324"/>
    <w:multiLevelType w:val="hybridMultilevel"/>
    <w:tmpl w:val="E82E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5B45"/>
    <w:multiLevelType w:val="hybridMultilevel"/>
    <w:tmpl w:val="8AC4EC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5519BB"/>
    <w:multiLevelType w:val="hybridMultilevel"/>
    <w:tmpl w:val="8AC4EC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137108"/>
    <w:multiLevelType w:val="hybridMultilevel"/>
    <w:tmpl w:val="B26E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9485B"/>
    <w:multiLevelType w:val="hybridMultilevel"/>
    <w:tmpl w:val="0574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192"/>
    <w:multiLevelType w:val="hybridMultilevel"/>
    <w:tmpl w:val="5F2A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05B34"/>
    <w:multiLevelType w:val="hybridMultilevel"/>
    <w:tmpl w:val="54720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426402"/>
    <w:multiLevelType w:val="hybridMultilevel"/>
    <w:tmpl w:val="73D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B250B"/>
    <w:multiLevelType w:val="hybridMultilevel"/>
    <w:tmpl w:val="C1B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D00A2"/>
    <w:multiLevelType w:val="hybridMultilevel"/>
    <w:tmpl w:val="CBE8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16C53"/>
    <w:multiLevelType w:val="hybridMultilevel"/>
    <w:tmpl w:val="D8220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7"/>
  </w:num>
  <w:num w:numId="5">
    <w:abstractNumId w:val="0"/>
  </w:num>
  <w:num w:numId="6">
    <w:abstractNumId w:val="14"/>
  </w:num>
  <w:num w:numId="7">
    <w:abstractNumId w:val="8"/>
  </w:num>
  <w:num w:numId="8">
    <w:abstractNumId w:val="4"/>
  </w:num>
  <w:num w:numId="9">
    <w:abstractNumId w:val="19"/>
  </w:num>
  <w:num w:numId="10">
    <w:abstractNumId w:val="9"/>
  </w:num>
  <w:num w:numId="11">
    <w:abstractNumId w:val="18"/>
  </w:num>
  <w:num w:numId="12">
    <w:abstractNumId w:val="12"/>
  </w:num>
  <w:num w:numId="13">
    <w:abstractNumId w:val="5"/>
  </w:num>
  <w:num w:numId="14">
    <w:abstractNumId w:val="3"/>
  </w:num>
  <w:num w:numId="15">
    <w:abstractNumId w:val="22"/>
  </w:num>
  <w:num w:numId="16">
    <w:abstractNumId w:val="23"/>
  </w:num>
  <w:num w:numId="17">
    <w:abstractNumId w:val="6"/>
  </w:num>
  <w:num w:numId="18">
    <w:abstractNumId w:val="24"/>
  </w:num>
  <w:num w:numId="19">
    <w:abstractNumId w:val="7"/>
  </w:num>
  <w:num w:numId="20">
    <w:abstractNumId w:val="13"/>
  </w:num>
  <w:num w:numId="21">
    <w:abstractNumId w:val="10"/>
  </w:num>
  <w:num w:numId="22">
    <w:abstractNumId w:val="16"/>
  </w:num>
  <w:num w:numId="23">
    <w:abstractNumId w:val="15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F9"/>
    <w:rsid w:val="00011017"/>
    <w:rsid w:val="00097FA2"/>
    <w:rsid w:val="000B60DA"/>
    <w:rsid w:val="00114B28"/>
    <w:rsid w:val="00150F24"/>
    <w:rsid w:val="00163F92"/>
    <w:rsid w:val="001654AC"/>
    <w:rsid w:val="00183CF2"/>
    <w:rsid w:val="001F70A6"/>
    <w:rsid w:val="00207EAD"/>
    <w:rsid w:val="002641DB"/>
    <w:rsid w:val="00264263"/>
    <w:rsid w:val="00290556"/>
    <w:rsid w:val="003266EE"/>
    <w:rsid w:val="003A3EC5"/>
    <w:rsid w:val="003B4C99"/>
    <w:rsid w:val="00477E72"/>
    <w:rsid w:val="005349EF"/>
    <w:rsid w:val="00566D36"/>
    <w:rsid w:val="006038A8"/>
    <w:rsid w:val="006A694F"/>
    <w:rsid w:val="006C5380"/>
    <w:rsid w:val="007C2304"/>
    <w:rsid w:val="007C503E"/>
    <w:rsid w:val="00826CD8"/>
    <w:rsid w:val="00872F2B"/>
    <w:rsid w:val="008F1240"/>
    <w:rsid w:val="0092327F"/>
    <w:rsid w:val="009B4901"/>
    <w:rsid w:val="009B5E3A"/>
    <w:rsid w:val="009F6F69"/>
    <w:rsid w:val="00A11095"/>
    <w:rsid w:val="00AC7F53"/>
    <w:rsid w:val="00AD7D53"/>
    <w:rsid w:val="00B03B4C"/>
    <w:rsid w:val="00B13BA5"/>
    <w:rsid w:val="00B173FB"/>
    <w:rsid w:val="00B37BA9"/>
    <w:rsid w:val="00B52212"/>
    <w:rsid w:val="00B92AC1"/>
    <w:rsid w:val="00BC3CEB"/>
    <w:rsid w:val="00BD57AA"/>
    <w:rsid w:val="00C54124"/>
    <w:rsid w:val="00C72DBD"/>
    <w:rsid w:val="00CE3749"/>
    <w:rsid w:val="00D00931"/>
    <w:rsid w:val="00D0430F"/>
    <w:rsid w:val="00D71107"/>
    <w:rsid w:val="00DA71F4"/>
    <w:rsid w:val="00E223EC"/>
    <w:rsid w:val="00E741BC"/>
    <w:rsid w:val="00E9453F"/>
    <w:rsid w:val="00EC05F4"/>
    <w:rsid w:val="00F71F6A"/>
    <w:rsid w:val="00FA1DF9"/>
    <w:rsid w:val="00FB0DEA"/>
    <w:rsid w:val="00FD1C07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FF88D8"/>
  <w15:chartTrackingRefBased/>
  <w15:docId w15:val="{42767B43-38B0-4A10-A132-8F77F936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7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2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56"/>
  </w:style>
  <w:style w:type="paragraph" w:styleId="Footer">
    <w:name w:val="footer"/>
    <w:basedOn w:val="Normal"/>
    <w:link w:val="FooterChar"/>
    <w:uiPriority w:val="99"/>
    <w:unhideWhenUsed/>
    <w:rsid w:val="0029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6D21-BE3C-49EB-9E40-3B757397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6E5F014C</Template>
  <TotalTime>5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Temika Holland (CENSUS/ESMD FED)</cp:lastModifiedBy>
  <cp:revision>4</cp:revision>
  <cp:lastPrinted>2020-02-06T16:15:00Z</cp:lastPrinted>
  <dcterms:created xsi:type="dcterms:W3CDTF">2020-02-07T12:47:00Z</dcterms:created>
  <dcterms:modified xsi:type="dcterms:W3CDTF">2020-02-07T13:03:00Z</dcterms:modified>
</cp:coreProperties>
</file>