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ECCAC" w14:textId="2CEFFD1D" w:rsidR="008F66B4" w:rsidRDefault="007B0DE2" w:rsidP="00434D3F">
      <w:pPr>
        <w:pStyle w:val="H2Chapter"/>
      </w:pPr>
      <w:bookmarkStart w:id="0" w:name="_GoBack"/>
      <w:bookmarkEnd w:id="0"/>
      <w:r>
        <w:t xml:space="preserve">STate tanf case studies: </w:t>
      </w:r>
      <w:r w:rsidR="008F66B4">
        <w:t>Case review</w:t>
      </w:r>
      <w:r w:rsidR="003D619C">
        <w:t xml:space="preserve"> guide</w:t>
      </w:r>
    </w:p>
    <w:p w14:paraId="534FFFDD" w14:textId="186B1165" w:rsidR="00AE37D0" w:rsidRDefault="005A37A3" w:rsidP="00F14050">
      <w:pPr>
        <w:pStyle w:val="NormalSS"/>
      </w:pPr>
      <w:r w:rsidRPr="00F14050">
        <w:t xml:space="preserve">At each program, we will review </w:t>
      </w:r>
      <w:r w:rsidR="006201F3">
        <w:t xml:space="preserve">up to four </w:t>
      </w:r>
      <w:r w:rsidR="004A7FB6">
        <w:t>participant</w:t>
      </w:r>
      <w:r w:rsidR="00FC4703">
        <w:t xml:space="preserve"> </w:t>
      </w:r>
      <w:r w:rsidRPr="00F14050">
        <w:t>case</w:t>
      </w:r>
      <w:r w:rsidR="00705F1A">
        <w:t>s</w:t>
      </w:r>
      <w:r w:rsidRPr="00F14050">
        <w:t xml:space="preserve"> </w:t>
      </w:r>
      <w:r w:rsidR="00B26B3F" w:rsidRPr="00F14050">
        <w:t>with the appropriate frontline staff</w:t>
      </w:r>
      <w:r w:rsidR="00C41E0D">
        <w:t>, such as case managers,</w:t>
      </w:r>
      <w:r w:rsidR="00B26B3F" w:rsidRPr="00F14050">
        <w:t xml:space="preserve"> </w:t>
      </w:r>
      <w:r w:rsidRPr="00F14050">
        <w:t xml:space="preserve">to understand the range of </w:t>
      </w:r>
      <w:r w:rsidR="004A7FB6">
        <w:t>participant</w:t>
      </w:r>
      <w:r w:rsidR="00C41E0D">
        <w:t xml:space="preserve"> needs,</w:t>
      </w:r>
      <w:r w:rsidRPr="00F14050">
        <w:t xml:space="preserve"> experiences with the program, </w:t>
      </w:r>
      <w:r w:rsidR="00270FFE">
        <w:t>services received, referrals provided, staff</w:t>
      </w:r>
      <w:r w:rsidR="00D345A1">
        <w:t>–</w:t>
      </w:r>
      <w:r w:rsidR="004A7FB6">
        <w:t>participant</w:t>
      </w:r>
      <w:r w:rsidR="00270FFE">
        <w:t xml:space="preserve"> interactions, </w:t>
      </w:r>
      <w:r w:rsidRPr="00F14050">
        <w:t xml:space="preserve">the barriers </w:t>
      </w:r>
      <w:r w:rsidR="004A7FB6">
        <w:t>participant</w:t>
      </w:r>
      <w:r w:rsidR="00B26B3F" w:rsidRPr="00F14050">
        <w:t>s</w:t>
      </w:r>
      <w:r w:rsidRPr="00F14050">
        <w:t xml:space="preserve"> face to program participation</w:t>
      </w:r>
      <w:r w:rsidR="00B26B3F" w:rsidRPr="00F14050">
        <w:t xml:space="preserve"> and employment</w:t>
      </w:r>
      <w:r w:rsidR="004A083A">
        <w:t>,</w:t>
      </w:r>
      <w:r w:rsidR="00B26B3F" w:rsidRPr="00F14050">
        <w:t xml:space="preserve"> and </w:t>
      </w:r>
      <w:r w:rsidR="004A7FB6">
        <w:t>participant</w:t>
      </w:r>
      <w:r w:rsidRPr="00F14050">
        <w:t xml:space="preserve"> outcomes. </w:t>
      </w:r>
      <w:r w:rsidR="000D4C65">
        <w:t>Based on criteria provided by the project team, t</w:t>
      </w:r>
      <w:r w:rsidR="000A2264">
        <w:t xml:space="preserve">he </w:t>
      </w:r>
      <w:r w:rsidR="00B26B3F" w:rsidRPr="00F14050">
        <w:t>frontline staff person</w:t>
      </w:r>
      <w:r w:rsidR="000A2264">
        <w:t xml:space="preserve"> will select</w:t>
      </w:r>
      <w:r w:rsidR="00D345A1">
        <w:t xml:space="preserve"> the following</w:t>
      </w:r>
      <w:r w:rsidR="004824ED" w:rsidRPr="00F14050">
        <w:t xml:space="preserve"> </w:t>
      </w:r>
      <w:r w:rsidR="000D4C65">
        <w:t xml:space="preserve">for review: </w:t>
      </w:r>
      <w:r w:rsidR="004824ED" w:rsidRPr="00F14050">
        <w:t xml:space="preserve">two </w:t>
      </w:r>
      <w:r w:rsidR="004A7FB6">
        <w:t>participant</w:t>
      </w:r>
      <w:r w:rsidR="000A2264">
        <w:t xml:space="preserve">s </w:t>
      </w:r>
      <w:r w:rsidR="004824ED" w:rsidRPr="00F14050">
        <w:t xml:space="preserve">who </w:t>
      </w:r>
      <w:r w:rsidR="000D4C65">
        <w:t xml:space="preserve">have had positive program experiences and/or outcomes </w:t>
      </w:r>
      <w:r w:rsidR="004824ED" w:rsidRPr="00F14050">
        <w:t>and two</w:t>
      </w:r>
      <w:r w:rsidR="00B26B3F" w:rsidRPr="00F14050">
        <w:t xml:space="preserve"> who</w:t>
      </w:r>
      <w:r w:rsidR="004824ED" w:rsidRPr="00F14050">
        <w:t xml:space="preserve"> </w:t>
      </w:r>
      <w:r w:rsidR="00F93E5E">
        <w:t xml:space="preserve">have </w:t>
      </w:r>
      <w:r w:rsidR="004824ED" w:rsidRPr="00F14050">
        <w:t xml:space="preserve">had </w:t>
      </w:r>
      <w:r w:rsidR="000D4C65">
        <w:t>less positive experience</w:t>
      </w:r>
      <w:r w:rsidR="00F93E5E">
        <w:t>s</w:t>
      </w:r>
      <w:r w:rsidR="000D4C65">
        <w:t xml:space="preserve"> and/or struggled to overcome </w:t>
      </w:r>
      <w:r w:rsidR="004824ED" w:rsidRPr="00F14050">
        <w:t>barriers.</w:t>
      </w:r>
      <w:r w:rsidR="00B26B3F" w:rsidRPr="00F14050">
        <w:t xml:space="preserve"> </w:t>
      </w:r>
      <w:r w:rsidR="004B0D9D">
        <w:t xml:space="preserve">We will ask the frontline staff person to remove any personally-identifiable information about the participant from the file for review. </w:t>
      </w:r>
      <w:r w:rsidR="00705F1A">
        <w:t xml:space="preserve">We will then walk through the case with the staff person using electronic files or other available records </w:t>
      </w:r>
      <w:r w:rsidR="000D4C65">
        <w:t xml:space="preserve">and asking questions </w:t>
      </w:r>
      <w:r w:rsidR="00705F1A">
        <w:t xml:space="preserve">to learn about the </w:t>
      </w:r>
      <w:r w:rsidR="004A7FB6">
        <w:t>participant</w:t>
      </w:r>
      <w:r w:rsidR="00705F1A">
        <w:t xml:space="preserve">’s progress through the program. </w:t>
      </w:r>
      <w:r w:rsidR="00B26B3F" w:rsidRPr="00F14050">
        <w:t>When possible,</w:t>
      </w:r>
      <w:r w:rsidR="00730F2A">
        <w:t xml:space="preserve"> the </w:t>
      </w:r>
      <w:r w:rsidR="004A7FB6">
        <w:t>participant</w:t>
      </w:r>
      <w:r w:rsidR="00730F2A">
        <w:t xml:space="preserve">s selected for case reviews will be those </w:t>
      </w:r>
      <w:r w:rsidR="0035228B">
        <w:t xml:space="preserve">with </w:t>
      </w:r>
      <w:r w:rsidR="00B26B3F" w:rsidRPr="00F14050">
        <w:t>who</w:t>
      </w:r>
      <w:r w:rsidR="0035228B">
        <w:t>m</w:t>
      </w:r>
      <w:r w:rsidR="00B26B3F" w:rsidRPr="00F14050">
        <w:t xml:space="preserve"> we </w:t>
      </w:r>
      <w:r w:rsidR="0035228B">
        <w:t xml:space="preserve">conduct </w:t>
      </w:r>
      <w:r w:rsidR="00B26B3F" w:rsidRPr="00F14050">
        <w:t>in-depth interviews.</w:t>
      </w:r>
    </w:p>
    <w:p w14:paraId="72913C28" w14:textId="77777777" w:rsidR="00C41A26" w:rsidRDefault="00C41A26" w:rsidP="00C41A26">
      <w:pPr>
        <w:pStyle w:val="H3AlphaNoTOC"/>
      </w:pPr>
      <w:r>
        <w:t>Introduction</w:t>
      </w:r>
    </w:p>
    <w:p w14:paraId="1CE37D60" w14:textId="0A49BD5F" w:rsidR="00C41A26" w:rsidRDefault="00C41A26" w:rsidP="00C41A26">
      <w:pPr>
        <w:pStyle w:val="NormalSS"/>
      </w:pPr>
      <w:r w:rsidRPr="00584E52">
        <w:t>Thank you for meeting with me</w:t>
      </w:r>
      <w:r>
        <w:t xml:space="preserve"> [US]</w:t>
      </w:r>
      <w:r w:rsidRPr="00584E52">
        <w:t xml:space="preserve"> today. My name is __________ and</w:t>
      </w:r>
      <w:r>
        <w:t xml:space="preserve"> I am joined by my colleague, __________. We are</w:t>
      </w:r>
      <w:r w:rsidRPr="00584E52">
        <w:t xml:space="preserve"> with a company called </w:t>
      </w:r>
      <w:r>
        <w:t>[MATHEMATICA AND/OR MEF ASSOCIATES]</w:t>
      </w:r>
      <w:r w:rsidRPr="00584E52">
        <w:t xml:space="preserve">. We are </w:t>
      </w:r>
      <w:r>
        <w:t>independent researchers</w:t>
      </w:r>
      <w:r w:rsidRPr="00584E52">
        <w:t xml:space="preserve"> assisting the U.S. Department of Health and Human Services on a study to learn about </w:t>
      </w:r>
      <w:r w:rsidRPr="006E0343">
        <w:t xml:space="preserve">innovative </w:t>
      </w:r>
      <w:r w:rsidRPr="00584E52">
        <w:t>programs</w:t>
      </w:r>
      <w:r>
        <w:t xml:space="preserve"> that help low-income individuals find employment</w:t>
      </w:r>
      <w:r w:rsidRPr="00584E52">
        <w:t>.</w:t>
      </w:r>
      <w:r w:rsidR="006E4D28">
        <w:t xml:space="preserve"> </w:t>
      </w:r>
      <w:r>
        <w:t xml:space="preserve">For this study, the Department in collaboration with the research team chose 12 programs to showcase because of their innovative and promising approaches to helping Temporary Assistance for Needy Families </w:t>
      </w:r>
      <w:r w:rsidR="004625E0">
        <w:t xml:space="preserve">(TANF) </w:t>
      </w:r>
      <w:r>
        <w:t xml:space="preserve">and </w:t>
      </w:r>
      <w:r w:rsidR="004625E0">
        <w:t xml:space="preserve">other </w:t>
      </w:r>
      <w:r>
        <w:t>low-income individuals find and keep jobs. [PROGRAM NAME] was chosen as one of those programs because of its unique approach. We are interested in talking with you about your work with participants of the [PROGRAM].</w:t>
      </w:r>
    </w:p>
    <w:p w14:paraId="5E4D9BE6" w14:textId="72D05635" w:rsidR="00C41A26" w:rsidRDefault="00C41A26" w:rsidP="00C41A26">
      <w:pPr>
        <w:pStyle w:val="NormalSS"/>
      </w:pPr>
      <w:r>
        <w:t>Y</w:t>
      </w:r>
      <w:r w:rsidRPr="00584E52">
        <w:t>our participation in this study is voluntary. An agency may not conduct or sponsor, and a person is not required to respond to, a collection of information unless it displays a currently valid O</w:t>
      </w:r>
      <w:r>
        <w:t xml:space="preserve">ffice of </w:t>
      </w:r>
      <w:r w:rsidRPr="00584E52">
        <w:t>M</w:t>
      </w:r>
      <w:r>
        <w:t xml:space="preserve">anagement and </w:t>
      </w:r>
      <w:r w:rsidRPr="00584E52">
        <w:t>B</w:t>
      </w:r>
      <w:r>
        <w:t>udget</w:t>
      </w:r>
      <w:r w:rsidRPr="00584E52">
        <w:t xml:space="preserve"> </w:t>
      </w:r>
      <w:r w:rsidR="004625E0">
        <w:t xml:space="preserve">(OMB) </w:t>
      </w:r>
      <w:r w:rsidRPr="00584E52">
        <w:t xml:space="preserve">control number. The number for this information collection is </w:t>
      </w:r>
      <w:r w:rsidRPr="006E0343">
        <w:t>XX</w:t>
      </w:r>
      <w:r w:rsidR="00377217">
        <w:t>X</w:t>
      </w:r>
      <w:r w:rsidRPr="006E0343">
        <w:t>X</w:t>
      </w:r>
      <w:r w:rsidRPr="00584E52">
        <w:t xml:space="preserve">-XXXX and the expiration date is XX/XX/XXXX. During our conversation, anything you say will be private. We won’t use your name or any other identifying information </w:t>
      </w:r>
      <w:r w:rsidR="004B0D9D">
        <w:t xml:space="preserve">or any identifying information about the program participant </w:t>
      </w:r>
      <w:r w:rsidRPr="00584E52">
        <w:t>when we report the results of our study. We also won’t share what you say with [</w:t>
      </w:r>
      <w:r w:rsidR="006E4D28">
        <w:t>PROGRAM NAME</w:t>
      </w:r>
      <w:r w:rsidRPr="00584E52">
        <w:t>] or any other program. You may also choose not to answer any question you do not want to answer.</w:t>
      </w:r>
    </w:p>
    <w:p w14:paraId="6262A018" w14:textId="04B78259" w:rsidR="00C41A26" w:rsidRDefault="00C41A26" w:rsidP="00C41A26">
      <w:pPr>
        <w:pStyle w:val="NormalSS"/>
      </w:pPr>
      <w:r w:rsidRPr="00584E52">
        <w:t xml:space="preserve">I would like to record our conversation so I don’t miss anything. No one will hear the </w:t>
      </w:r>
      <w:r>
        <w:t>recording</w:t>
      </w:r>
      <w:r w:rsidRPr="00584E52">
        <w:t xml:space="preserve"> except for researchers and the person who t</w:t>
      </w:r>
      <w:r>
        <w:t>ranscribe</w:t>
      </w:r>
      <w:r w:rsidRPr="00584E52">
        <w:t xml:space="preserve">s it. Is it okay if I </w:t>
      </w:r>
      <w:r>
        <w:t>record</w:t>
      </w:r>
      <w:r w:rsidRPr="00584E52">
        <w:t xml:space="preserve"> this conversation? If you want me to turn the recorder off for any reason or at any time, just say so.</w:t>
      </w:r>
    </w:p>
    <w:p w14:paraId="50F0659C" w14:textId="3D882125" w:rsidR="00C41A26" w:rsidRDefault="00C41A26" w:rsidP="00C41A26">
      <w:pPr>
        <w:pStyle w:val="NormalSS"/>
        <w:rPr>
          <w:caps/>
        </w:rPr>
      </w:pPr>
      <w:r w:rsidRPr="00592A9B">
        <w:t xml:space="preserve">This discussion should take about </w:t>
      </w:r>
      <w:r w:rsidR="006E4D28">
        <w:t>45 minutes</w:t>
      </w:r>
      <w:r w:rsidRPr="00592A9B">
        <w:t>. Do you have any questions before we begin? Do you consent to participate in this discussion?</w:t>
      </w:r>
      <w:r>
        <w:t xml:space="preserve"> </w:t>
      </w:r>
      <w:r w:rsidR="00DD15D7">
        <w:t>[</w:t>
      </w:r>
      <w:r w:rsidR="00B476DF">
        <w:t xml:space="preserve">INTERVIEWER: </w:t>
      </w:r>
      <w:r w:rsidRPr="00584E52">
        <w:t xml:space="preserve">TURN THE RECORDER ON, </w:t>
      </w:r>
      <w:r w:rsidRPr="00584E52">
        <w:rPr>
          <w:caps/>
        </w:rPr>
        <w:t xml:space="preserve">specify your name, the respondent’s </w:t>
      </w:r>
      <w:r>
        <w:rPr>
          <w:caps/>
        </w:rPr>
        <w:t xml:space="preserve">FIRST </w:t>
      </w:r>
      <w:r w:rsidRPr="00584E52">
        <w:rPr>
          <w:caps/>
        </w:rPr>
        <w:t>name, dat</w:t>
      </w:r>
      <w:r>
        <w:rPr>
          <w:caps/>
        </w:rPr>
        <w:t>E,</w:t>
      </w:r>
      <w:r w:rsidRPr="00584E52">
        <w:rPr>
          <w:caps/>
        </w:rPr>
        <w:t xml:space="preserve"> and location]</w:t>
      </w:r>
    </w:p>
    <w:p w14:paraId="61AC1F1D" w14:textId="795C784B" w:rsidR="00CA0158" w:rsidRPr="00CA0158" w:rsidRDefault="00CA0158" w:rsidP="00CA0158">
      <w:pPr>
        <w:spacing w:after="180" w:line="240" w:lineRule="auto"/>
        <w:ind w:firstLine="0"/>
      </w:pPr>
      <w:r w:rsidRPr="00CA0158">
        <w:rPr>
          <w:noProof/>
        </w:rPr>
        <mc:AlternateContent>
          <mc:Choice Requires="wps">
            <w:drawing>
              <wp:anchor distT="0" distB="0" distL="114300" distR="114300" simplePos="0" relativeHeight="251659264" behindDoc="1" locked="0" layoutInCell="1" allowOverlap="1" wp14:anchorId="644EB8B5" wp14:editId="102FD93E">
                <wp:simplePos x="0" y="0"/>
                <wp:positionH relativeFrom="margin">
                  <wp:align>left</wp:align>
                </wp:positionH>
                <wp:positionV relativeFrom="paragraph">
                  <wp:posOffset>9525</wp:posOffset>
                </wp:positionV>
                <wp:extent cx="6120714" cy="831850"/>
                <wp:effectExtent l="0" t="0" r="1397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14" cy="831850"/>
                        </a:xfrm>
                        <a:prstGeom prst="rect">
                          <a:avLst/>
                        </a:prstGeom>
                        <a:solidFill>
                          <a:sysClr val="window" lastClr="FFFFFF"/>
                        </a:solidFill>
                        <a:ln w="6350">
                          <a:solidFill>
                            <a:prstClr val="black"/>
                          </a:solidFill>
                        </a:ln>
                        <a:effectLst/>
                      </wps:spPr>
                      <wps:txbx>
                        <w:txbxContent>
                          <w:p w14:paraId="78BB4A7A" w14:textId="77777777" w:rsidR="00CA0158" w:rsidRDefault="00CA0158" w:rsidP="00CA0158">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4252FEB" w14:textId="0DDEF94C" w:rsidR="00CA0158" w:rsidRPr="00DA7108" w:rsidRDefault="00CA0158" w:rsidP="00CA0158">
                            <w:pPr>
                              <w:tabs>
                                <w:tab w:val="left" w:pos="5760"/>
                              </w:tabs>
                              <w:spacing w:before="40" w:line="240" w:lineRule="auto"/>
                              <w:ind w:firstLine="0"/>
                              <w:jc w:val="both"/>
                              <w:rPr>
                                <w:rFonts w:ascii="Arial" w:hAnsi="Arial" w:cs="Arial"/>
                                <w:sz w:val="14"/>
                                <w:szCs w:val="14"/>
                              </w:rPr>
                            </w:pPr>
                            <w:r w:rsidRPr="00F024CB">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650A85">
                              <w:rPr>
                                <w:rFonts w:ascii="Arial" w:hAnsi="Arial" w:cs="Arial"/>
                                <w:color w:val="000000"/>
                                <w:sz w:val="14"/>
                                <w:szCs w:val="14"/>
                              </w:rPr>
                              <w:t>45</w:t>
                            </w:r>
                            <w:r w:rsidRPr="00F024CB">
                              <w:rPr>
                                <w:rFonts w:ascii="Arial" w:hAnsi="Arial" w:cs="Arial"/>
                                <w:color w:val="000000"/>
                                <w:sz w:val="14"/>
                                <w:szCs w:val="14"/>
                              </w:rPr>
                              <w:t xml:space="preserve"> minutes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Girley Wright;</w:t>
                            </w:r>
                            <w:r w:rsidRPr="002C3AA3">
                              <w:rPr>
                                <w:rFonts w:ascii="Arial" w:hAnsi="Arial" w:cs="Arial"/>
                                <w:color w:val="000000"/>
                                <w:sz w:val="14"/>
                                <w:szCs w:val="14"/>
                              </w:rPr>
                              <w:t xml:space="preserve"> </w:t>
                            </w:r>
                            <w:hyperlink r:id="rId12" w:history="1">
                              <w:r w:rsidRPr="00F04E8A">
                                <w:rPr>
                                  <w:rStyle w:val="Hyperlink"/>
                                  <w:rFonts w:ascii="Arial" w:hAnsi="Arial" w:cs="Arial"/>
                                  <w:sz w:val="14"/>
                                  <w:szCs w:val="14"/>
                                </w:rPr>
                                <w:t>girley.wright@acf.hhs.gov</w:t>
                              </w:r>
                            </w:hyperlink>
                            <w:r>
                              <w:rPr>
                                <w:rFonts w:ascii="Arial" w:hAnsi="Arial" w:cs="Arial"/>
                                <w:color w:val="000000"/>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75pt;width:481.95pt;height: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" fillcolor="window" strokeweight=".5pt">
                <v:path arrowok="t"/>
                <v:textbox>
                  <w:txbxContent>
                    <w:p w14:paraId="78BB4A7A" w14:textId="77777777" w:rsidR="00CA0158" w:rsidRDefault="00CA0158" w:rsidP="00CA0158">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4252FEB" w14:textId="0DDEF94C" w:rsidR="00CA0158" w:rsidRPr="00DA7108" w:rsidRDefault="00CA0158" w:rsidP="00CA0158">
                      <w:pPr>
                        <w:tabs>
                          <w:tab w:val="left" w:pos="5760"/>
                        </w:tabs>
                        <w:spacing w:before="40" w:line="240" w:lineRule="auto"/>
                        <w:ind w:firstLine="0"/>
                        <w:jc w:val="both"/>
                        <w:rPr>
                          <w:rFonts w:ascii="Arial" w:hAnsi="Arial" w:cs="Arial"/>
                          <w:sz w:val="14"/>
                          <w:szCs w:val="14"/>
                        </w:rPr>
                      </w:pPr>
                      <w:r w:rsidRPr="00F024CB">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650A85">
                        <w:rPr>
                          <w:rFonts w:ascii="Arial" w:hAnsi="Arial" w:cs="Arial"/>
                          <w:color w:val="000000"/>
                          <w:sz w:val="14"/>
                          <w:szCs w:val="14"/>
                        </w:rPr>
                        <w:t>45</w:t>
                      </w:r>
                      <w:r w:rsidRPr="00F024CB">
                        <w:rPr>
                          <w:rFonts w:ascii="Arial" w:hAnsi="Arial" w:cs="Arial"/>
                          <w:color w:val="000000"/>
                          <w:sz w:val="14"/>
                          <w:szCs w:val="14"/>
                        </w:rPr>
                        <w:t xml:space="preserve"> minutes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Girley Wright;</w:t>
                      </w:r>
                      <w:r w:rsidRPr="002C3AA3">
                        <w:rPr>
                          <w:rFonts w:ascii="Arial" w:hAnsi="Arial" w:cs="Arial"/>
                          <w:color w:val="000000"/>
                          <w:sz w:val="14"/>
                          <w:szCs w:val="14"/>
                        </w:rPr>
                        <w:t xml:space="preserve"> </w:t>
                      </w:r>
                      <w:hyperlink r:id="rId13" w:history="1">
                        <w:r w:rsidRPr="00F04E8A">
                          <w:rPr>
                            <w:rStyle w:val="Hyperlink"/>
                            <w:rFonts w:ascii="Arial" w:hAnsi="Arial" w:cs="Arial"/>
                            <w:sz w:val="14"/>
                            <w:szCs w:val="14"/>
                          </w:rPr>
                          <w:t>girley.wright@acf.hhs.gov</w:t>
                        </w:r>
                      </w:hyperlink>
                      <w:r>
                        <w:rPr>
                          <w:rFonts w:ascii="Arial" w:hAnsi="Arial" w:cs="Arial"/>
                          <w:color w:val="000000"/>
                          <w:sz w:val="14"/>
                          <w:szCs w:val="14"/>
                        </w:rPr>
                        <w:t xml:space="preserve">. </w:t>
                      </w:r>
                    </w:p>
                  </w:txbxContent>
                </v:textbox>
                <w10:wrap anchorx="margin"/>
              </v:shape>
            </w:pict>
          </mc:Fallback>
        </mc:AlternateContent>
      </w:r>
    </w:p>
    <w:p w14:paraId="23328616" w14:textId="0200F24F" w:rsidR="00CA0158" w:rsidRPr="00CA0158" w:rsidRDefault="00CA0158" w:rsidP="00CA0158">
      <w:pPr>
        <w:spacing w:after="180" w:line="240" w:lineRule="auto"/>
        <w:ind w:firstLine="0"/>
      </w:pPr>
    </w:p>
    <w:p w14:paraId="36859EF9" w14:textId="5E870304" w:rsidR="00030563" w:rsidRPr="00030563" w:rsidRDefault="00030563" w:rsidP="00030563">
      <w:pPr>
        <w:pStyle w:val="NormalSS"/>
      </w:pPr>
      <w:r w:rsidRPr="00030563">
        <w:t xml:space="preserve">INTERVIEWER: Adapt the case review guide questions for each participant’s status, by changing the tense of questions as appropriate. </w:t>
      </w:r>
      <w:r w:rsidR="004B0D9D">
        <w:t xml:space="preserve">This form does not ask for any personally identifiable information about the program participant and none should be collected. </w:t>
      </w:r>
    </w:p>
    <w:p w14:paraId="365E4278" w14:textId="6F6A2F94" w:rsidR="008F66B4" w:rsidRDefault="003D619C" w:rsidP="008F66B4">
      <w:pPr>
        <w:pStyle w:val="H3Alpha"/>
      </w:pPr>
      <w:r>
        <w:t>A.</w:t>
      </w:r>
      <w:r>
        <w:tab/>
      </w:r>
      <w:r w:rsidR="004A7FB6">
        <w:t>Participant</w:t>
      </w:r>
      <w:r>
        <w:t xml:space="preserve"> background</w:t>
      </w:r>
    </w:p>
    <w:p w14:paraId="006EE503" w14:textId="737989CE" w:rsidR="0022577C" w:rsidRDefault="0022577C" w:rsidP="00150CEA">
      <w:pPr>
        <w:pStyle w:val="NumberedBullet"/>
        <w:spacing w:after="240"/>
      </w:pPr>
      <w:r>
        <w:t>Date entered program ___________</w:t>
      </w:r>
    </w:p>
    <w:p w14:paraId="39545625" w14:textId="18A88A44" w:rsidR="0022577C" w:rsidRDefault="0022577C" w:rsidP="00150CEA">
      <w:pPr>
        <w:pStyle w:val="NumberedBullet"/>
        <w:spacing w:after="240"/>
      </w:pPr>
      <w:r>
        <w:t>Date exited program (if applicable) ____________</w:t>
      </w:r>
    </w:p>
    <w:p w14:paraId="5928C88A" w14:textId="10299149" w:rsidR="0078688A" w:rsidRDefault="004A7FB6" w:rsidP="00150CEA">
      <w:pPr>
        <w:pStyle w:val="NumberedBullet"/>
        <w:spacing w:after="240"/>
      </w:pPr>
      <w:r>
        <w:t>A</w:t>
      </w:r>
      <w:r w:rsidR="000565F6">
        <w:t>ge</w:t>
      </w:r>
      <w:r w:rsidR="0012000C">
        <w:t xml:space="preserve"> </w:t>
      </w:r>
      <w:r w:rsidR="00034CC4" w:rsidRPr="00034CC4">
        <w:t>_____</w:t>
      </w:r>
    </w:p>
    <w:p w14:paraId="71CD57A6" w14:textId="2A6C65E1" w:rsidR="001D078B" w:rsidRDefault="004B0D9D" w:rsidP="00150CEA">
      <w:pPr>
        <w:pStyle w:val="NumberedBullet"/>
        <w:spacing w:after="240"/>
      </w:pPr>
      <w:r>
        <w:t>Sex</w:t>
      </w:r>
      <w:r w:rsidR="001D078B">
        <w:t xml:space="preserve"> _________</w:t>
      </w:r>
    </w:p>
    <w:p w14:paraId="6DF13CCC" w14:textId="5AB6614F" w:rsidR="00A4319F" w:rsidRDefault="00A4319F" w:rsidP="00150CEA">
      <w:pPr>
        <w:pStyle w:val="NumberedBullet"/>
        <w:spacing w:after="240"/>
      </w:pPr>
      <w:r>
        <w:t>Marital status _______</w:t>
      </w:r>
    </w:p>
    <w:p w14:paraId="5F6D0FE8" w14:textId="3A52442C" w:rsidR="000565F6" w:rsidRDefault="000565F6" w:rsidP="00150CEA">
      <w:pPr>
        <w:pStyle w:val="NumberedBullet"/>
        <w:spacing w:after="240"/>
      </w:pPr>
      <w:r>
        <w:t>Number and ages of children</w:t>
      </w:r>
      <w:r w:rsidR="008F1F40">
        <w:t>:</w:t>
      </w:r>
      <w:r w:rsidR="00DD15D7">
        <w:t xml:space="preserve"> </w:t>
      </w:r>
      <w:r w:rsidR="00DD15D7" w:rsidRPr="00DD15D7">
        <w:t>____________</w:t>
      </w:r>
    </w:p>
    <w:p w14:paraId="531FCC1B" w14:textId="73F7034D" w:rsidR="00AF5B50" w:rsidRDefault="00AF5B50" w:rsidP="00150CEA">
      <w:pPr>
        <w:pStyle w:val="NumberedBullet"/>
        <w:spacing w:after="240"/>
      </w:pPr>
      <w:r>
        <w:t>Persons living in the household and relationship to children:</w:t>
      </w:r>
      <w:r w:rsidR="00DD15D7">
        <w:t xml:space="preserve"> </w:t>
      </w:r>
      <w:r w:rsidR="00DD15D7" w:rsidRPr="00DD15D7">
        <w:t>____________</w:t>
      </w:r>
    </w:p>
    <w:p w14:paraId="70235070" w14:textId="1268BA29" w:rsidR="004C7CE0" w:rsidRDefault="004C7CE0" w:rsidP="00150CEA">
      <w:pPr>
        <w:pStyle w:val="NumberedBullet"/>
        <w:spacing w:after="240"/>
      </w:pPr>
      <w:r>
        <w:t>Race</w:t>
      </w:r>
      <w:r w:rsidR="0012000C">
        <w:t xml:space="preserve"> (</w:t>
      </w:r>
      <w:r w:rsidR="004B0D9D">
        <w:t>choose one or more</w:t>
      </w:r>
      <w:r w:rsidR="0012000C">
        <w:t>)</w:t>
      </w:r>
      <w:r w:rsidR="004F1B4B">
        <w:t>:</w:t>
      </w:r>
    </w:p>
    <w:p w14:paraId="6AB89DC2" w14:textId="082B9E1D" w:rsidR="005D70D5" w:rsidRDefault="005D70D5" w:rsidP="00886069">
      <w:pPr>
        <w:pStyle w:val="NumberedBullet"/>
        <w:numPr>
          <w:ilvl w:val="0"/>
          <w:numId w:val="9"/>
        </w:numPr>
      </w:pPr>
      <w:r>
        <w:t xml:space="preserve">American Indian or Alaska Native </w:t>
      </w:r>
      <w:r w:rsidRPr="005D70D5">
        <w:t>_____</w:t>
      </w:r>
    </w:p>
    <w:p w14:paraId="35D34E47" w14:textId="42A9657E" w:rsidR="005D70D5" w:rsidRDefault="005D70D5" w:rsidP="00886069">
      <w:pPr>
        <w:pStyle w:val="NumberedBullet"/>
        <w:numPr>
          <w:ilvl w:val="0"/>
          <w:numId w:val="9"/>
        </w:numPr>
      </w:pPr>
      <w:r>
        <w:t xml:space="preserve">Asian </w:t>
      </w:r>
      <w:r w:rsidRPr="0012000C">
        <w:t>_____</w:t>
      </w:r>
    </w:p>
    <w:p w14:paraId="15D1CCE7" w14:textId="72292BD1" w:rsidR="004C7CE0" w:rsidRDefault="004C7CE0" w:rsidP="00886069">
      <w:pPr>
        <w:pStyle w:val="NumberedBullet"/>
        <w:numPr>
          <w:ilvl w:val="0"/>
          <w:numId w:val="9"/>
        </w:numPr>
      </w:pPr>
      <w:r>
        <w:t>Black</w:t>
      </w:r>
      <w:r w:rsidR="005D70D5">
        <w:t xml:space="preserve"> or African American</w:t>
      </w:r>
      <w:r w:rsidR="0012000C">
        <w:t xml:space="preserve"> _____</w:t>
      </w:r>
    </w:p>
    <w:p w14:paraId="076CA0B5" w14:textId="6A46F400" w:rsidR="004C7CE0" w:rsidRDefault="004C7CE0" w:rsidP="00886069">
      <w:pPr>
        <w:pStyle w:val="NumberedBullet"/>
        <w:numPr>
          <w:ilvl w:val="0"/>
          <w:numId w:val="9"/>
        </w:numPr>
      </w:pPr>
      <w:r>
        <w:t xml:space="preserve">Native </w:t>
      </w:r>
      <w:r w:rsidR="005D70D5">
        <w:t>Hawaiian or other Pacific Islander</w:t>
      </w:r>
      <w:r w:rsidR="0012000C">
        <w:t xml:space="preserve"> </w:t>
      </w:r>
      <w:r w:rsidR="0012000C" w:rsidRPr="0012000C">
        <w:t>_____</w:t>
      </w:r>
    </w:p>
    <w:p w14:paraId="4A489916" w14:textId="74E3BAA1" w:rsidR="004C7CE0" w:rsidRDefault="004C7CE0" w:rsidP="00886069">
      <w:pPr>
        <w:pStyle w:val="NumberedBullet"/>
        <w:numPr>
          <w:ilvl w:val="0"/>
          <w:numId w:val="9"/>
        </w:numPr>
      </w:pPr>
      <w:r>
        <w:t>White</w:t>
      </w:r>
      <w:r w:rsidR="0012000C">
        <w:t xml:space="preserve"> </w:t>
      </w:r>
      <w:r w:rsidR="0012000C" w:rsidRPr="0012000C">
        <w:t>_____</w:t>
      </w:r>
    </w:p>
    <w:p w14:paraId="67B9D7D8" w14:textId="09343436" w:rsidR="004C7CE0" w:rsidRDefault="004C7CE0" w:rsidP="00C631FF">
      <w:pPr>
        <w:pStyle w:val="NumberedBullet"/>
        <w:numPr>
          <w:ilvl w:val="0"/>
          <w:numId w:val="9"/>
        </w:numPr>
        <w:spacing w:after="240"/>
        <w:ind w:left="1166"/>
      </w:pPr>
      <w:r>
        <w:t>Other</w:t>
      </w:r>
      <w:r w:rsidR="0012000C">
        <w:t xml:space="preserve"> </w:t>
      </w:r>
      <w:r w:rsidR="0028135F">
        <w:t>_____ Specify:</w:t>
      </w:r>
      <w:r w:rsidR="005D70D5">
        <w:t xml:space="preserve"> ________</w:t>
      </w:r>
      <w:r w:rsidR="0012000C" w:rsidRPr="0012000C">
        <w:t>_____</w:t>
      </w:r>
    </w:p>
    <w:p w14:paraId="1B0EC5D9" w14:textId="250D735A" w:rsidR="0012000C" w:rsidRDefault="0012000C" w:rsidP="0078688A">
      <w:pPr>
        <w:pStyle w:val="NumberedBullet"/>
      </w:pPr>
      <w:r>
        <w:t>Ethnicity (check on</w:t>
      </w:r>
      <w:r w:rsidR="00034CC4">
        <w:t>e</w:t>
      </w:r>
      <w:r>
        <w:t>)</w:t>
      </w:r>
      <w:r w:rsidR="004F1B4B">
        <w:t>:</w:t>
      </w:r>
    </w:p>
    <w:p w14:paraId="3CBE7667" w14:textId="22795BA3" w:rsidR="0012000C" w:rsidRDefault="0012000C" w:rsidP="00886069">
      <w:pPr>
        <w:pStyle w:val="NumberedBullet"/>
        <w:numPr>
          <w:ilvl w:val="0"/>
          <w:numId w:val="10"/>
        </w:numPr>
      </w:pPr>
      <w:r>
        <w:t>Hispanic</w:t>
      </w:r>
      <w:r w:rsidR="00034CC4">
        <w:t xml:space="preserve">, Latino, or of Spanish origin </w:t>
      </w:r>
      <w:r w:rsidR="00034CC4" w:rsidRPr="00034CC4">
        <w:t>_____</w:t>
      </w:r>
    </w:p>
    <w:p w14:paraId="4AA8B076" w14:textId="5A05593C" w:rsidR="00F93E5E" w:rsidRDefault="00034CC4" w:rsidP="00886069">
      <w:pPr>
        <w:pStyle w:val="NumberedBullet"/>
        <w:numPr>
          <w:ilvl w:val="0"/>
          <w:numId w:val="10"/>
        </w:numPr>
      </w:pPr>
      <w:r>
        <w:t xml:space="preserve">Not Hispanic, Latino, </w:t>
      </w:r>
      <w:r w:rsidR="00D345A1">
        <w:t>n</w:t>
      </w:r>
      <w:r>
        <w:t xml:space="preserve">or of Spanish origin </w:t>
      </w:r>
      <w:r w:rsidRPr="00034CC4">
        <w:t>_____</w:t>
      </w:r>
    </w:p>
    <w:p w14:paraId="4029FBF9" w14:textId="100F0842" w:rsidR="004C7CE0" w:rsidRDefault="0012000C" w:rsidP="0078688A">
      <w:pPr>
        <w:pStyle w:val="NumberedBullet"/>
      </w:pPr>
      <w:r>
        <w:t>Education level (check the highest level completed)</w:t>
      </w:r>
      <w:r w:rsidR="004F1B4B">
        <w:t>:</w:t>
      </w:r>
    </w:p>
    <w:p w14:paraId="33EF8C82" w14:textId="5374CC1E" w:rsidR="0012000C" w:rsidRDefault="0012000C" w:rsidP="00886069">
      <w:pPr>
        <w:pStyle w:val="NumberedBullet"/>
        <w:numPr>
          <w:ilvl w:val="0"/>
          <w:numId w:val="11"/>
        </w:numPr>
      </w:pPr>
      <w:r>
        <w:t>Did not graduate from high school _____</w:t>
      </w:r>
    </w:p>
    <w:p w14:paraId="4BF93719" w14:textId="41B93E3C" w:rsidR="0012000C" w:rsidRDefault="0012000C" w:rsidP="00886069">
      <w:pPr>
        <w:pStyle w:val="NumberedBullet"/>
        <w:numPr>
          <w:ilvl w:val="0"/>
          <w:numId w:val="11"/>
        </w:numPr>
      </w:pPr>
      <w:r>
        <w:t xml:space="preserve">High school </w:t>
      </w:r>
      <w:r w:rsidR="007526A7">
        <w:t>diploma</w:t>
      </w:r>
      <w:r>
        <w:t xml:space="preserve"> </w:t>
      </w:r>
      <w:r w:rsidRPr="0012000C">
        <w:t>_____</w:t>
      </w:r>
    </w:p>
    <w:p w14:paraId="1C1FA1A9" w14:textId="7FFFA9B4" w:rsidR="0012000C" w:rsidRDefault="007526A7" w:rsidP="00886069">
      <w:pPr>
        <w:pStyle w:val="NumberedBullet"/>
        <w:numPr>
          <w:ilvl w:val="0"/>
          <w:numId w:val="11"/>
        </w:numPr>
      </w:pPr>
      <w:r>
        <w:t>High school equivalency test (HiS</w:t>
      </w:r>
      <w:r w:rsidR="00F6766F">
        <w:t>ET</w:t>
      </w:r>
      <w:r>
        <w:t>)</w:t>
      </w:r>
      <w:r w:rsidR="00354A64">
        <w:t>/</w:t>
      </w:r>
      <w:r>
        <w:t>General Education Development (GED)</w:t>
      </w:r>
      <w:r w:rsidR="0012000C">
        <w:t xml:space="preserve"> </w:t>
      </w:r>
      <w:r w:rsidR="0012000C" w:rsidRPr="0012000C">
        <w:t>____</w:t>
      </w:r>
    </w:p>
    <w:p w14:paraId="29D15C7B" w14:textId="14344CA0" w:rsidR="0012000C" w:rsidRDefault="0012000C" w:rsidP="00886069">
      <w:pPr>
        <w:pStyle w:val="NumberedBullet"/>
        <w:numPr>
          <w:ilvl w:val="0"/>
          <w:numId w:val="11"/>
        </w:numPr>
      </w:pPr>
      <w:r>
        <w:t xml:space="preserve">Vocational/technical/trade school </w:t>
      </w:r>
      <w:r w:rsidRPr="0012000C">
        <w:t>_____</w:t>
      </w:r>
    </w:p>
    <w:p w14:paraId="1AD3F263" w14:textId="6DB329A5" w:rsidR="007526A7" w:rsidRDefault="007526A7" w:rsidP="00886069">
      <w:pPr>
        <w:pStyle w:val="NumberedBullet"/>
        <w:numPr>
          <w:ilvl w:val="0"/>
          <w:numId w:val="11"/>
        </w:numPr>
      </w:pPr>
      <w:r>
        <w:t>Some college but no degree</w:t>
      </w:r>
      <w:r w:rsidR="00A4319F">
        <w:t xml:space="preserve"> </w:t>
      </w:r>
      <w:r w:rsidR="00A4319F" w:rsidRPr="00A4319F">
        <w:t>_____</w:t>
      </w:r>
    </w:p>
    <w:p w14:paraId="5F3FE0ED" w14:textId="4FA85D50" w:rsidR="0012000C" w:rsidRDefault="0012000C" w:rsidP="00886069">
      <w:pPr>
        <w:pStyle w:val="NumberedBullet"/>
        <w:numPr>
          <w:ilvl w:val="0"/>
          <w:numId w:val="11"/>
        </w:numPr>
      </w:pPr>
      <w:r>
        <w:t xml:space="preserve">2-year </w:t>
      </w:r>
      <w:r w:rsidR="007526A7">
        <w:t xml:space="preserve">or 3-year </w:t>
      </w:r>
      <w:r>
        <w:t>college</w:t>
      </w:r>
      <w:r w:rsidR="007526A7">
        <w:t xml:space="preserve"> degree (</w:t>
      </w:r>
      <w:r w:rsidR="00894B36">
        <w:t>a</w:t>
      </w:r>
      <w:r w:rsidR="007526A7">
        <w:t xml:space="preserve">ssociate’s </w:t>
      </w:r>
      <w:r w:rsidR="00894B36">
        <w:t>d</w:t>
      </w:r>
      <w:r w:rsidR="007526A7">
        <w:t>egree)</w:t>
      </w:r>
      <w:r>
        <w:t xml:space="preserve"> </w:t>
      </w:r>
      <w:r w:rsidRPr="0012000C">
        <w:t>_____</w:t>
      </w:r>
    </w:p>
    <w:p w14:paraId="3E02D03C" w14:textId="5C46846F" w:rsidR="0012000C" w:rsidRDefault="0012000C" w:rsidP="00886069">
      <w:pPr>
        <w:pStyle w:val="NumberedBullet"/>
        <w:numPr>
          <w:ilvl w:val="0"/>
          <w:numId w:val="11"/>
        </w:numPr>
      </w:pPr>
      <w:r>
        <w:t xml:space="preserve">4-year college </w:t>
      </w:r>
      <w:r w:rsidR="007526A7">
        <w:t>degree (</w:t>
      </w:r>
      <w:r w:rsidR="00894B36">
        <w:t>b</w:t>
      </w:r>
      <w:r w:rsidR="007526A7">
        <w:t xml:space="preserve">achelor’s </w:t>
      </w:r>
      <w:r w:rsidR="00894B36">
        <w:t>d</w:t>
      </w:r>
      <w:r w:rsidR="007526A7">
        <w:t>egree)</w:t>
      </w:r>
      <w:r w:rsidRPr="0012000C">
        <w:t>_____</w:t>
      </w:r>
    </w:p>
    <w:p w14:paraId="2419E602" w14:textId="50FEE50F" w:rsidR="0012000C" w:rsidRDefault="0012000C" w:rsidP="00886069">
      <w:pPr>
        <w:pStyle w:val="NumberedBullet"/>
        <w:numPr>
          <w:ilvl w:val="0"/>
          <w:numId w:val="11"/>
        </w:numPr>
      </w:pPr>
      <w:r>
        <w:t xml:space="preserve">Advanced degree </w:t>
      </w:r>
      <w:r w:rsidRPr="0012000C">
        <w:t>_____</w:t>
      </w:r>
    </w:p>
    <w:p w14:paraId="675789CD" w14:textId="622242C7" w:rsidR="00644555" w:rsidRDefault="0012000C" w:rsidP="00C631FF">
      <w:pPr>
        <w:pStyle w:val="NumberedBullet"/>
        <w:numPr>
          <w:ilvl w:val="0"/>
          <w:numId w:val="11"/>
        </w:numPr>
        <w:spacing w:after="240"/>
        <w:ind w:left="1166"/>
      </w:pPr>
      <w:r>
        <w:t>Other ______________________</w:t>
      </w:r>
    </w:p>
    <w:p w14:paraId="5C14FB08" w14:textId="2E6FC87A" w:rsidR="0021159D" w:rsidRDefault="0021159D" w:rsidP="00F82383">
      <w:pPr>
        <w:pStyle w:val="NumberedBullet"/>
        <w:tabs>
          <w:tab w:val="num" w:pos="1530"/>
        </w:tabs>
      </w:pPr>
      <w:r>
        <w:t xml:space="preserve">Public assistance benefits </w:t>
      </w:r>
      <w:r w:rsidR="003C6078">
        <w:t xml:space="preserve">currently </w:t>
      </w:r>
      <w:r>
        <w:t>received (check all that apply):</w:t>
      </w:r>
    </w:p>
    <w:p w14:paraId="67A611C3" w14:textId="5B4291B6" w:rsidR="0021159D" w:rsidRPr="00F82383" w:rsidRDefault="0021159D" w:rsidP="00886069">
      <w:pPr>
        <w:pStyle w:val="NumberedBullet"/>
        <w:numPr>
          <w:ilvl w:val="0"/>
          <w:numId w:val="24"/>
        </w:numPr>
      </w:pPr>
      <w:r w:rsidRPr="00F82383">
        <w:t xml:space="preserve">Temporary Assistance for Needy Families (TANF) </w:t>
      </w:r>
      <w:r>
        <w:t>_____</w:t>
      </w:r>
    </w:p>
    <w:p w14:paraId="6461D87E" w14:textId="1210930F" w:rsidR="0021159D" w:rsidRPr="00F82383" w:rsidRDefault="0021159D" w:rsidP="00886069">
      <w:pPr>
        <w:pStyle w:val="NumberedBullet"/>
        <w:numPr>
          <w:ilvl w:val="0"/>
          <w:numId w:val="24"/>
        </w:numPr>
      </w:pPr>
      <w:r w:rsidRPr="00F82383">
        <w:t>Supplemental Nutrition Assistance Program (SNAP</w:t>
      </w:r>
      <w:r>
        <w:t>)</w:t>
      </w:r>
      <w:r w:rsidRPr="00F82383">
        <w:t xml:space="preserve"> </w:t>
      </w:r>
      <w:r w:rsidRPr="0021159D">
        <w:t>_____</w:t>
      </w:r>
    </w:p>
    <w:p w14:paraId="61E5B220" w14:textId="0A8FE8B7" w:rsidR="0021159D" w:rsidRPr="00F82383" w:rsidRDefault="0021159D" w:rsidP="00886069">
      <w:pPr>
        <w:pStyle w:val="NumberedBullet"/>
        <w:numPr>
          <w:ilvl w:val="0"/>
          <w:numId w:val="24"/>
        </w:numPr>
      </w:pPr>
      <w:r w:rsidRPr="00F82383">
        <w:t>Women, Infants, and Children (WIC)</w:t>
      </w:r>
      <w:r>
        <w:t xml:space="preserve"> </w:t>
      </w:r>
      <w:r w:rsidRPr="0021159D">
        <w:t>_____</w:t>
      </w:r>
    </w:p>
    <w:p w14:paraId="52DBCAF5" w14:textId="437AD503" w:rsidR="0021159D" w:rsidRPr="00F82383" w:rsidRDefault="0021159D" w:rsidP="00886069">
      <w:pPr>
        <w:pStyle w:val="NumberedBullet"/>
        <w:numPr>
          <w:ilvl w:val="0"/>
          <w:numId w:val="24"/>
        </w:numPr>
      </w:pPr>
      <w:r w:rsidRPr="00F82383">
        <w:t>Supplemental Security Income (SSI)</w:t>
      </w:r>
      <w:r>
        <w:t xml:space="preserve"> </w:t>
      </w:r>
      <w:r w:rsidRPr="0021159D">
        <w:t>_____</w:t>
      </w:r>
    </w:p>
    <w:p w14:paraId="6326C935" w14:textId="748BC35D" w:rsidR="0021159D" w:rsidRPr="00F82383" w:rsidRDefault="0021159D" w:rsidP="00886069">
      <w:pPr>
        <w:pStyle w:val="NumberedBullet"/>
        <w:numPr>
          <w:ilvl w:val="0"/>
          <w:numId w:val="24"/>
        </w:numPr>
      </w:pPr>
      <w:r w:rsidRPr="00F82383">
        <w:t>Social Security Disability Insurance (SSDI)</w:t>
      </w:r>
      <w:r>
        <w:t xml:space="preserve"> </w:t>
      </w:r>
      <w:r w:rsidRPr="0021159D">
        <w:t>_____</w:t>
      </w:r>
      <w:r w:rsidRPr="00F82383">
        <w:t xml:space="preserve"> </w:t>
      </w:r>
    </w:p>
    <w:p w14:paraId="393A3D63" w14:textId="19E14578" w:rsidR="0021159D" w:rsidRDefault="0021159D" w:rsidP="00886069">
      <w:pPr>
        <w:pStyle w:val="NumberedBullet"/>
        <w:numPr>
          <w:ilvl w:val="0"/>
          <w:numId w:val="24"/>
        </w:numPr>
      </w:pPr>
      <w:r>
        <w:t>P</w:t>
      </w:r>
      <w:r w:rsidRPr="00F82383">
        <w:t>ublic health insurance</w:t>
      </w:r>
      <w:r>
        <w:t xml:space="preserve"> </w:t>
      </w:r>
      <w:r w:rsidRPr="0021159D">
        <w:t>_____</w:t>
      </w:r>
    </w:p>
    <w:p w14:paraId="0ED73C8F" w14:textId="59C19F9F" w:rsidR="00382DEA" w:rsidRDefault="00382DEA" w:rsidP="00886069">
      <w:pPr>
        <w:pStyle w:val="NumberedBullet"/>
        <w:numPr>
          <w:ilvl w:val="0"/>
          <w:numId w:val="24"/>
        </w:numPr>
      </w:pPr>
      <w:r>
        <w:t>Subsidized housing ______</w:t>
      </w:r>
    </w:p>
    <w:p w14:paraId="723AEDCC" w14:textId="741581FB" w:rsidR="00382DEA" w:rsidRPr="00F82383" w:rsidRDefault="00382DEA" w:rsidP="00886069">
      <w:pPr>
        <w:pStyle w:val="NumberedBullet"/>
        <w:numPr>
          <w:ilvl w:val="0"/>
          <w:numId w:val="24"/>
        </w:numPr>
      </w:pPr>
      <w:r>
        <w:t>Subsidized child care _____________</w:t>
      </w:r>
    </w:p>
    <w:p w14:paraId="10C70AD1" w14:textId="3EF6A23B" w:rsidR="0021159D" w:rsidRDefault="0021159D" w:rsidP="00C631FF">
      <w:pPr>
        <w:pStyle w:val="NumberedBullet"/>
        <w:numPr>
          <w:ilvl w:val="0"/>
          <w:numId w:val="24"/>
        </w:numPr>
        <w:spacing w:after="240"/>
        <w:ind w:left="1166"/>
      </w:pPr>
      <w:r w:rsidRPr="00F82383">
        <w:t>Other _____________________</w:t>
      </w:r>
    </w:p>
    <w:p w14:paraId="16226709" w14:textId="05BF0BE6" w:rsidR="0012000C" w:rsidRDefault="008F1F40" w:rsidP="00C631FF">
      <w:pPr>
        <w:pStyle w:val="NumberedBullet"/>
        <w:tabs>
          <w:tab w:val="num" w:pos="1530"/>
        </w:tabs>
        <w:spacing w:after="240"/>
      </w:pPr>
      <w:r>
        <w:t>Brief</w:t>
      </w:r>
      <w:r w:rsidR="00382DEA">
        <w:t xml:space="preserve"> description of </w:t>
      </w:r>
      <w:r w:rsidR="004A7FB6">
        <w:t>participant</w:t>
      </w:r>
      <w:r w:rsidR="00E417EB">
        <w:t>’</w:t>
      </w:r>
      <w:r w:rsidR="00AF5B50">
        <w:t xml:space="preserve">s </w:t>
      </w:r>
      <w:r>
        <w:t xml:space="preserve">work </w:t>
      </w:r>
      <w:r w:rsidR="00730F2A">
        <w:t xml:space="preserve">history </w:t>
      </w:r>
      <w:r>
        <w:t>or work-related experience</w:t>
      </w:r>
      <w:r w:rsidR="00730F2A">
        <w:t>s</w:t>
      </w:r>
      <w:r w:rsidR="004F1B4B">
        <w:t>.</w:t>
      </w:r>
    </w:p>
    <w:p w14:paraId="5B6E62DC" w14:textId="58AE9721" w:rsidR="000D4C65" w:rsidRDefault="000D4C65" w:rsidP="00C631FF">
      <w:pPr>
        <w:pStyle w:val="NumberedBullet"/>
        <w:spacing w:after="240"/>
      </w:pPr>
      <w:r>
        <w:t xml:space="preserve">Brief description of factors that might affect </w:t>
      </w:r>
      <w:r w:rsidR="00F07C7E">
        <w:t xml:space="preserve">the </w:t>
      </w:r>
      <w:r w:rsidR="004A7FB6">
        <w:t>participant</w:t>
      </w:r>
      <w:r w:rsidR="00F07C7E">
        <w:t xml:space="preserve">’s </w:t>
      </w:r>
      <w:r>
        <w:t>employment prospects</w:t>
      </w:r>
      <w:r w:rsidR="00894B36">
        <w:t>,</w:t>
      </w:r>
      <w:r w:rsidR="003C6078">
        <w:t xml:space="preserve"> </w:t>
      </w:r>
      <w:r w:rsidR="00F07C7E">
        <w:t xml:space="preserve">including barriers </w:t>
      </w:r>
      <w:r w:rsidR="003C6078">
        <w:t xml:space="preserve">(such as </w:t>
      </w:r>
      <w:r w:rsidR="00F07C7E">
        <w:t xml:space="preserve">involvement in justice system, </w:t>
      </w:r>
      <w:r w:rsidR="003C6078">
        <w:t xml:space="preserve">language, </w:t>
      </w:r>
      <w:r w:rsidR="00730F2A">
        <w:t xml:space="preserve">health issues, </w:t>
      </w:r>
      <w:r w:rsidR="003C6078">
        <w:t>lack of experience)</w:t>
      </w:r>
      <w:r w:rsidR="00F07C7E">
        <w:t xml:space="preserve"> and positive factors (such as a particular skill, family supports)</w:t>
      </w:r>
      <w:r>
        <w:t>.</w:t>
      </w:r>
    </w:p>
    <w:p w14:paraId="72B54A1F" w14:textId="5A384C19" w:rsidR="005406F6" w:rsidRDefault="00382DEA" w:rsidP="00C631FF">
      <w:pPr>
        <w:pStyle w:val="NumberedBullet"/>
        <w:spacing w:after="240"/>
      </w:pPr>
      <w:r>
        <w:t>Brief d</w:t>
      </w:r>
      <w:r w:rsidR="005406F6">
        <w:t>escri</w:t>
      </w:r>
      <w:r>
        <w:t>ption</w:t>
      </w:r>
      <w:r w:rsidR="005406F6">
        <w:t xml:space="preserve"> </w:t>
      </w:r>
      <w:r w:rsidR="00F93E5E">
        <w:t xml:space="preserve">of </w:t>
      </w:r>
      <w:r w:rsidR="005406F6">
        <w:t xml:space="preserve">any other characteristics of the </w:t>
      </w:r>
      <w:r w:rsidR="004A7FB6">
        <w:t>participant</w:t>
      </w:r>
      <w:r w:rsidR="005406F6">
        <w:t xml:space="preserve"> or his or her family</w:t>
      </w:r>
      <w:r w:rsidR="003C6078">
        <w:t xml:space="preserve"> as they pertain to this program</w:t>
      </w:r>
      <w:r w:rsidR="005406F6">
        <w:t>.</w:t>
      </w:r>
    </w:p>
    <w:p w14:paraId="3EE80D6B" w14:textId="66C0B6AA" w:rsidR="00644555" w:rsidRDefault="004D6CEE" w:rsidP="00E37BFE">
      <w:pPr>
        <w:pStyle w:val="H3Alpha"/>
      </w:pPr>
      <w:r>
        <w:t xml:space="preserve"> </w:t>
      </w:r>
      <w:r w:rsidR="000078C3">
        <w:t xml:space="preserve">B. </w:t>
      </w:r>
      <w:r>
        <w:t>Case management</w:t>
      </w:r>
    </w:p>
    <w:p w14:paraId="035C2972" w14:textId="00595BF2" w:rsidR="00D7340B" w:rsidRDefault="00D7340B" w:rsidP="00C631FF">
      <w:pPr>
        <w:pStyle w:val="NumberedBullet"/>
        <w:spacing w:after="240"/>
      </w:pPr>
      <w:r>
        <w:t xml:space="preserve">How did the </w:t>
      </w:r>
      <w:r w:rsidR="004A7FB6">
        <w:t>participant</w:t>
      </w:r>
      <w:r>
        <w:t xml:space="preserve"> learn about the program (if known)? Was he or she referred by a </w:t>
      </w:r>
      <w:r w:rsidR="00354A64">
        <w:t xml:space="preserve">program </w:t>
      </w:r>
      <w:r>
        <w:t xml:space="preserve">partner and, if so, which one? Was he or she recruited and, if so, from where? </w:t>
      </w:r>
    </w:p>
    <w:p w14:paraId="57337F51" w14:textId="6459F6D4" w:rsidR="005406F6" w:rsidRDefault="005406F6" w:rsidP="00C631FF">
      <w:pPr>
        <w:pStyle w:val="NumberedBullet"/>
        <w:spacing w:after="240"/>
      </w:pPr>
      <w:r>
        <w:t xml:space="preserve">How long have you been working with the </w:t>
      </w:r>
      <w:r w:rsidR="004A7FB6">
        <w:t>participant</w:t>
      </w:r>
      <w:r>
        <w:t xml:space="preserve">? </w:t>
      </w:r>
    </w:p>
    <w:p w14:paraId="3416757A" w14:textId="460F90C5" w:rsidR="00354A64" w:rsidRDefault="00FD736E" w:rsidP="00C631FF">
      <w:pPr>
        <w:pStyle w:val="NumberedBullet"/>
        <w:tabs>
          <w:tab w:val="num" w:pos="1170"/>
        </w:tabs>
        <w:spacing w:after="240"/>
      </w:pPr>
      <w:r>
        <w:t xml:space="preserve">What types of formal assessments were </w:t>
      </w:r>
      <w:r w:rsidR="00961EA6">
        <w:t>conducted</w:t>
      </w:r>
      <w:r w:rsidR="0032765D">
        <w:t xml:space="preserve"> (</w:t>
      </w:r>
      <w:r w:rsidR="00894B36">
        <w:t xml:space="preserve">for example, </w:t>
      </w:r>
      <w:r w:rsidR="0032765D">
        <w:t xml:space="preserve">health, </w:t>
      </w:r>
      <w:r w:rsidR="00975F99">
        <w:t>aptitudes, needs)</w:t>
      </w:r>
      <w:r>
        <w:t>?</w:t>
      </w:r>
      <w:r w:rsidR="00240454">
        <w:t xml:space="preserve"> When</w:t>
      </w:r>
      <w:r w:rsidR="000D29FB">
        <w:t xml:space="preserve"> did these take place over the course of the </w:t>
      </w:r>
      <w:r w:rsidR="004A7FB6">
        <w:t>participant</w:t>
      </w:r>
      <w:r w:rsidR="000D29FB">
        <w:t>’s enrollment and participation</w:t>
      </w:r>
      <w:r w:rsidR="00240454">
        <w:t>?</w:t>
      </w:r>
      <w:r>
        <w:t xml:space="preserve">  </w:t>
      </w:r>
    </w:p>
    <w:p w14:paraId="0D65EF26" w14:textId="3C36EAC6" w:rsidR="00FD736E" w:rsidRDefault="00FD736E" w:rsidP="00E37BFE">
      <w:pPr>
        <w:pStyle w:val="NumberedBullet"/>
        <w:tabs>
          <w:tab w:val="num" w:pos="1170"/>
        </w:tabs>
      </w:pPr>
      <w:r>
        <w:t>What did the assessment findings indicate</w:t>
      </w:r>
      <w:r w:rsidR="00354A64">
        <w:t xml:space="preserve"> about the </w:t>
      </w:r>
      <w:r w:rsidR="004A7FB6">
        <w:t>participant</w:t>
      </w:r>
      <w:r>
        <w:t>?</w:t>
      </w:r>
      <w:r w:rsidR="00240454">
        <w:t xml:space="preserve"> </w:t>
      </w:r>
    </w:p>
    <w:p w14:paraId="3FF6A5E6" w14:textId="2E6BC292" w:rsidR="00354A64" w:rsidRDefault="00354A64" w:rsidP="00E37BFE">
      <w:pPr>
        <w:pStyle w:val="NumberedBullet"/>
        <w:numPr>
          <w:ilvl w:val="0"/>
          <w:numId w:val="18"/>
        </w:numPr>
      </w:pPr>
      <w:r>
        <w:t>What did they indicate about the appropriate types of services or supports</w:t>
      </w:r>
      <w:r w:rsidR="000F1746">
        <w:t xml:space="preserve"> for the </w:t>
      </w:r>
      <w:r w:rsidR="004A7FB6">
        <w:t>participant</w:t>
      </w:r>
      <w:r>
        <w:t>?</w:t>
      </w:r>
    </w:p>
    <w:p w14:paraId="5A9AD1BD" w14:textId="5E31C07D" w:rsidR="00D4554D" w:rsidRDefault="00354A64" w:rsidP="00E37BFE">
      <w:pPr>
        <w:pStyle w:val="NumberedBullet"/>
        <w:numPr>
          <w:ilvl w:val="0"/>
          <w:numId w:val="18"/>
        </w:numPr>
      </w:pPr>
      <w:r>
        <w:t xml:space="preserve">What did they </w:t>
      </w:r>
      <w:r w:rsidR="00AF5B50">
        <w:t>identif</w:t>
      </w:r>
      <w:r>
        <w:t xml:space="preserve">y as </w:t>
      </w:r>
      <w:r w:rsidR="00AF5B50">
        <w:t xml:space="preserve">the </w:t>
      </w:r>
      <w:r w:rsidR="004A7FB6">
        <w:t>participant</w:t>
      </w:r>
      <w:r w:rsidR="00AF5B50">
        <w:t xml:space="preserve">’s main barriers to </w:t>
      </w:r>
      <w:r w:rsidR="001D01C8">
        <w:t>employment</w:t>
      </w:r>
      <w:r w:rsidR="00975F99">
        <w:t>, if any</w:t>
      </w:r>
      <w:r w:rsidR="001D01C8">
        <w:t xml:space="preserve">? To </w:t>
      </w:r>
      <w:r w:rsidR="00AF5B50">
        <w:t>participating in the program?</w:t>
      </w:r>
      <w:r w:rsidR="001D01C8">
        <w:t xml:space="preserve">  </w:t>
      </w:r>
    </w:p>
    <w:p w14:paraId="03786C71" w14:textId="0C81BB85" w:rsidR="001D01C8" w:rsidRDefault="003765F3" w:rsidP="00E37BFE">
      <w:pPr>
        <w:pStyle w:val="NumberedBullet"/>
        <w:numPr>
          <w:ilvl w:val="0"/>
          <w:numId w:val="18"/>
        </w:numPr>
        <w:spacing w:after="240"/>
        <w:ind w:left="1166"/>
      </w:pPr>
      <w:r>
        <w:t xml:space="preserve">What </w:t>
      </w:r>
      <w:r w:rsidR="00354A64">
        <w:t>did they identify as</w:t>
      </w:r>
      <w:r>
        <w:t xml:space="preserve"> the </w:t>
      </w:r>
      <w:r w:rsidR="004A7FB6">
        <w:t>participant</w:t>
      </w:r>
      <w:r>
        <w:t>’s main strengths</w:t>
      </w:r>
      <w:r w:rsidR="003F644B">
        <w:t xml:space="preserve"> related to employment</w:t>
      </w:r>
      <w:r w:rsidR="00975F99">
        <w:t>? To</w:t>
      </w:r>
      <w:r w:rsidR="00E800DA">
        <w:t xml:space="preserve"> </w:t>
      </w:r>
      <w:r w:rsidR="003F644B">
        <w:t>participating in the program</w:t>
      </w:r>
      <w:r>
        <w:t>?</w:t>
      </w:r>
    </w:p>
    <w:p w14:paraId="7C2293D8" w14:textId="77777777" w:rsidR="00B46153" w:rsidRDefault="00B46153" w:rsidP="00B46153">
      <w:pPr>
        <w:pStyle w:val="NumberedBullet"/>
        <w:tabs>
          <w:tab w:val="num" w:pos="1170"/>
        </w:tabs>
      </w:pPr>
      <w:r>
        <w:t xml:space="preserve">Was an individual employment plan or a similar type of plan developed? </w:t>
      </w:r>
    </w:p>
    <w:p w14:paraId="558EB077" w14:textId="2D042CFA" w:rsidR="00B46153" w:rsidRDefault="00B46153" w:rsidP="00E37BFE">
      <w:pPr>
        <w:pStyle w:val="NumberedBullet"/>
        <w:numPr>
          <w:ilvl w:val="0"/>
          <w:numId w:val="55"/>
        </w:numPr>
      </w:pPr>
      <w:r>
        <w:t xml:space="preserve">What </w:t>
      </w:r>
      <w:r w:rsidR="00975F99">
        <w:t xml:space="preserve">information </w:t>
      </w:r>
      <w:r>
        <w:t xml:space="preserve">was used to inform the </w:t>
      </w:r>
      <w:r w:rsidR="00975F99">
        <w:t xml:space="preserve">original </w:t>
      </w:r>
      <w:r>
        <w:t xml:space="preserve">plan? How were the results from any assessments used? </w:t>
      </w:r>
    </w:p>
    <w:p w14:paraId="6A11243A" w14:textId="6A77DD32" w:rsidR="00643964" w:rsidRDefault="00643964" w:rsidP="00E37BFE">
      <w:pPr>
        <w:pStyle w:val="NumberedBullet"/>
        <w:numPr>
          <w:ilvl w:val="0"/>
          <w:numId w:val="55"/>
        </w:numPr>
      </w:pPr>
      <w:r>
        <w:t xml:space="preserve">What were the </w:t>
      </w:r>
      <w:r w:rsidR="004A7FB6">
        <w:t>participant</w:t>
      </w:r>
      <w:r>
        <w:t>’s goals when he or she entered the program?</w:t>
      </w:r>
      <w:r w:rsidR="00975F99">
        <w:t xml:space="preserve"> How were they considered in the plan?</w:t>
      </w:r>
    </w:p>
    <w:p w14:paraId="5A5AADDD" w14:textId="70506ED3" w:rsidR="00B46153" w:rsidRDefault="00B46153" w:rsidP="00E37BFE">
      <w:pPr>
        <w:pStyle w:val="NumberedBullet"/>
        <w:numPr>
          <w:ilvl w:val="0"/>
          <w:numId w:val="55"/>
        </w:numPr>
      </w:pPr>
      <w:r>
        <w:t xml:space="preserve">Describe the basic plan set out for the </w:t>
      </w:r>
      <w:r w:rsidR="004A7FB6">
        <w:t>participant</w:t>
      </w:r>
      <w:r>
        <w:t xml:space="preserve">. What services were planned to reach what goals? </w:t>
      </w:r>
    </w:p>
    <w:p w14:paraId="02E96971" w14:textId="204F78F8" w:rsidR="001C45F7" w:rsidRDefault="00893C1D" w:rsidP="00E37BFE">
      <w:pPr>
        <w:pStyle w:val="NumberedBullet"/>
        <w:numPr>
          <w:ilvl w:val="0"/>
          <w:numId w:val="55"/>
        </w:numPr>
        <w:spacing w:after="240"/>
        <w:ind w:left="1166"/>
      </w:pPr>
      <w:r>
        <w:t xml:space="preserve">Has </w:t>
      </w:r>
      <w:r w:rsidR="00485432">
        <w:t>the plan</w:t>
      </w:r>
      <w:r w:rsidR="00B2650D">
        <w:t xml:space="preserve"> ever been</w:t>
      </w:r>
      <w:r w:rsidR="00485432">
        <w:t xml:space="preserve"> updated</w:t>
      </w:r>
      <w:r>
        <w:t xml:space="preserve">? If so, when and </w:t>
      </w:r>
      <w:r w:rsidR="00E800DA">
        <w:t>in what ways</w:t>
      </w:r>
      <w:r>
        <w:t xml:space="preserve">? </w:t>
      </w:r>
      <w:r w:rsidR="001C45F7">
        <w:t xml:space="preserve"> </w:t>
      </w:r>
    </w:p>
    <w:p w14:paraId="40B7FE63" w14:textId="3B3C326E" w:rsidR="00C21E92" w:rsidRDefault="00485432" w:rsidP="00E37BFE">
      <w:pPr>
        <w:pStyle w:val="NumberedBullet"/>
        <w:tabs>
          <w:tab w:val="num" w:pos="1170"/>
        </w:tabs>
      </w:pPr>
      <w:r>
        <w:t xml:space="preserve">How was the decision made about what services the </w:t>
      </w:r>
      <w:r w:rsidR="004A7FB6">
        <w:t>participant</w:t>
      </w:r>
      <w:r>
        <w:t xml:space="preserve"> would receive? Describe the process. </w:t>
      </w:r>
    </w:p>
    <w:p w14:paraId="3381716D" w14:textId="0D37B455" w:rsidR="00C21E92" w:rsidRDefault="00C21E92" w:rsidP="00886069">
      <w:pPr>
        <w:pStyle w:val="NumberedBullet"/>
        <w:numPr>
          <w:ilvl w:val="0"/>
          <w:numId w:val="26"/>
        </w:numPr>
      </w:pPr>
      <w:r>
        <w:t xml:space="preserve">Were the services assigned, or did the </w:t>
      </w:r>
      <w:r w:rsidR="004A7FB6">
        <w:t>participant</w:t>
      </w:r>
      <w:r>
        <w:t xml:space="preserve"> have the option to choose? </w:t>
      </w:r>
    </w:p>
    <w:p w14:paraId="6D9F0E7F" w14:textId="29EF4EF5" w:rsidR="00D4554D" w:rsidRDefault="00894B36" w:rsidP="00C631FF">
      <w:pPr>
        <w:pStyle w:val="NumberedBullet"/>
        <w:numPr>
          <w:ilvl w:val="0"/>
          <w:numId w:val="26"/>
        </w:numPr>
        <w:spacing w:after="240"/>
      </w:pPr>
      <w:r>
        <w:t>Explain the</w:t>
      </w:r>
      <w:r w:rsidR="00485432">
        <w:t xml:space="preserve"> extent </w:t>
      </w:r>
      <w:r>
        <w:t xml:space="preserve">to which </w:t>
      </w:r>
      <w:r w:rsidR="00485432">
        <w:t xml:space="preserve">the package of services </w:t>
      </w:r>
      <w:r>
        <w:t xml:space="preserve">was </w:t>
      </w:r>
      <w:r w:rsidR="00485432">
        <w:t xml:space="preserve">tailored to the </w:t>
      </w:r>
      <w:r w:rsidR="004A7FB6">
        <w:t>participant</w:t>
      </w:r>
      <w:r w:rsidR="00485432">
        <w:t xml:space="preserve">’s goals or needs. </w:t>
      </w:r>
    </w:p>
    <w:p w14:paraId="66576FC7" w14:textId="2C955A0A" w:rsidR="008444C1" w:rsidRDefault="008444C1" w:rsidP="00F82383">
      <w:pPr>
        <w:pStyle w:val="NumberedBullet"/>
        <w:tabs>
          <w:tab w:val="num" w:pos="1170"/>
        </w:tabs>
      </w:pPr>
      <w:r>
        <w:t xml:space="preserve">How often </w:t>
      </w:r>
      <w:r w:rsidR="003F644B">
        <w:t>have you met</w:t>
      </w:r>
      <w:r w:rsidR="009037BB">
        <w:t xml:space="preserve"> and communicated</w:t>
      </w:r>
      <w:r>
        <w:t xml:space="preserve"> with the </w:t>
      </w:r>
      <w:r w:rsidR="004A7FB6">
        <w:t>participant</w:t>
      </w:r>
      <w:r>
        <w:t xml:space="preserve"> and through which modes (</w:t>
      </w:r>
      <w:r w:rsidR="00EF4E0C">
        <w:t xml:space="preserve">for example, </w:t>
      </w:r>
      <w:r>
        <w:t>in</w:t>
      </w:r>
      <w:r w:rsidR="00EF4E0C">
        <w:t xml:space="preserve"> </w:t>
      </w:r>
      <w:r>
        <w:t xml:space="preserve">person, telephone, </w:t>
      </w:r>
      <w:r w:rsidR="009037BB">
        <w:t>texting</w:t>
      </w:r>
      <w:r>
        <w:t xml:space="preserve">)? </w:t>
      </w:r>
      <w:r w:rsidR="009037BB">
        <w:t xml:space="preserve">Where </w:t>
      </w:r>
      <w:r w:rsidR="00EF4E0C">
        <w:t>d</w:t>
      </w:r>
      <w:r w:rsidR="009037BB">
        <w:t>o you me</w:t>
      </w:r>
      <w:r w:rsidR="00E800DA">
        <w:t>e</w:t>
      </w:r>
      <w:r w:rsidR="009037BB">
        <w:t>t (</w:t>
      </w:r>
      <w:r w:rsidR="00EF4E0C">
        <w:t xml:space="preserve">for example, </w:t>
      </w:r>
      <w:r w:rsidR="009037BB">
        <w:t xml:space="preserve">agency office, </w:t>
      </w:r>
      <w:r w:rsidR="004A7FB6">
        <w:t>participant</w:t>
      </w:r>
      <w:r w:rsidR="009037BB">
        <w:t xml:space="preserve">’s home)? </w:t>
      </w:r>
      <w:r>
        <w:t>What topics do you discuss during your meetings?</w:t>
      </w:r>
    </w:p>
    <w:p w14:paraId="6927F6BD" w14:textId="259E862E" w:rsidR="00643964" w:rsidRDefault="00EF4E0C" w:rsidP="00C631FF">
      <w:pPr>
        <w:pStyle w:val="NumberedBullet"/>
        <w:numPr>
          <w:ilvl w:val="0"/>
          <w:numId w:val="15"/>
        </w:numPr>
        <w:spacing w:after="240"/>
        <w:ind w:left="1166"/>
      </w:pPr>
      <w:r>
        <w:t xml:space="preserve">Describe the participant’s </w:t>
      </w:r>
      <w:r w:rsidR="008444C1">
        <w:t>responsive</w:t>
      </w:r>
      <w:r>
        <w:t>ness</w:t>
      </w:r>
      <w:r w:rsidR="008444C1">
        <w:t xml:space="preserve"> to</w:t>
      </w:r>
      <w:r w:rsidR="0035228B">
        <w:t xml:space="preserve"> </w:t>
      </w:r>
      <w:r w:rsidR="008444C1">
        <w:t>case management or coaching.</w:t>
      </w:r>
    </w:p>
    <w:p w14:paraId="1882C8B4" w14:textId="40D038F0" w:rsidR="008961C6" w:rsidRDefault="00B736DE" w:rsidP="00F82383">
      <w:pPr>
        <w:pStyle w:val="H3Alpha"/>
        <w:ind w:left="0" w:firstLine="0"/>
      </w:pPr>
      <w:r>
        <w:t>C.</w:t>
      </w:r>
      <w:r>
        <w:tab/>
      </w:r>
      <w:r w:rsidR="000111DE">
        <w:t>Employment and training services</w:t>
      </w:r>
    </w:p>
    <w:p w14:paraId="60AE1B08" w14:textId="371261ED" w:rsidR="006C48DC" w:rsidRDefault="00C21E92" w:rsidP="00F82383">
      <w:pPr>
        <w:pStyle w:val="NumberedBullet"/>
        <w:tabs>
          <w:tab w:val="num" w:pos="1170"/>
        </w:tabs>
      </w:pPr>
      <w:r>
        <w:t>Can you walk me through all the</w:t>
      </w:r>
      <w:r w:rsidR="00F95C00">
        <w:t xml:space="preserve"> </w:t>
      </w:r>
      <w:r w:rsidR="006C2054">
        <w:t xml:space="preserve">employment and training </w:t>
      </w:r>
      <w:r>
        <w:t xml:space="preserve">services </w:t>
      </w:r>
      <w:r w:rsidR="00354A64">
        <w:t xml:space="preserve">the </w:t>
      </w:r>
      <w:r w:rsidR="004A7FB6">
        <w:t>participant</w:t>
      </w:r>
      <w:r w:rsidR="00EC33DC">
        <w:t xml:space="preserve"> </w:t>
      </w:r>
      <w:r>
        <w:t xml:space="preserve">received or </w:t>
      </w:r>
      <w:r w:rsidR="00EC33DC">
        <w:t xml:space="preserve">activities </w:t>
      </w:r>
      <w:r w:rsidR="00AE37D0">
        <w:t xml:space="preserve">he or she has </w:t>
      </w:r>
      <w:r>
        <w:t xml:space="preserve">participated in as part of </w:t>
      </w:r>
      <w:r w:rsidR="00EC33DC">
        <w:t>the program</w:t>
      </w:r>
      <w:r w:rsidR="00382DEA">
        <w:t xml:space="preserve">? Let’s </w:t>
      </w:r>
      <w:r w:rsidR="003C3821">
        <w:t xml:space="preserve">begin </w:t>
      </w:r>
      <w:r w:rsidR="00382DEA">
        <w:t>with the service</w:t>
      </w:r>
      <w:r w:rsidR="003C3821">
        <w:t>s</w:t>
      </w:r>
      <w:r w:rsidR="00382DEA">
        <w:t xml:space="preserve"> </w:t>
      </w:r>
      <w:r w:rsidR="00EC33DC">
        <w:t xml:space="preserve">starting after initial </w:t>
      </w:r>
      <w:r>
        <w:t>en</w:t>
      </w:r>
      <w:r w:rsidR="00EC33DC">
        <w:t>rollment</w:t>
      </w:r>
      <w:r w:rsidR="003C3821">
        <w:t>, and up</w:t>
      </w:r>
      <w:r w:rsidR="00382DEA">
        <w:t xml:space="preserve"> until now. </w:t>
      </w:r>
      <w:r w:rsidR="00F95C00">
        <w:t xml:space="preserve"> </w:t>
      </w:r>
    </w:p>
    <w:p w14:paraId="31F25285" w14:textId="55E9AE63" w:rsidR="00F95C00" w:rsidRDefault="009132A0" w:rsidP="00886069">
      <w:pPr>
        <w:pStyle w:val="NumberedBullet"/>
        <w:numPr>
          <w:ilvl w:val="0"/>
          <w:numId w:val="12"/>
        </w:numPr>
      </w:pPr>
      <w:r>
        <w:t xml:space="preserve">What service(s) were </w:t>
      </w:r>
      <w:r w:rsidR="003C3821">
        <w:t xml:space="preserve">offered? Which did the </w:t>
      </w:r>
      <w:r w:rsidR="004A7FB6">
        <w:t>participant</w:t>
      </w:r>
      <w:r w:rsidR="003C3821">
        <w:t xml:space="preserve"> take up</w:t>
      </w:r>
      <w:r>
        <w:t xml:space="preserve">? </w:t>
      </w:r>
    </w:p>
    <w:p w14:paraId="3D476DE6" w14:textId="4D8E6907" w:rsidR="00F95C00" w:rsidRDefault="003C3821" w:rsidP="00886069">
      <w:pPr>
        <w:pStyle w:val="NumberedBullet"/>
        <w:numPr>
          <w:ilvl w:val="0"/>
          <w:numId w:val="12"/>
        </w:numPr>
      </w:pPr>
      <w:r>
        <w:t xml:space="preserve">What was the planned length of </w:t>
      </w:r>
      <w:r w:rsidR="00B2650D">
        <w:t>each</w:t>
      </w:r>
      <w:r>
        <w:t xml:space="preserve"> service, in weeks? </w:t>
      </w:r>
      <w:r w:rsidR="00F95C00">
        <w:t xml:space="preserve">How many weeks did </w:t>
      </w:r>
      <w:r w:rsidR="004A7FB6">
        <w:t xml:space="preserve">he or she </w:t>
      </w:r>
      <w:r w:rsidR="00F95C00">
        <w:t>participate? How many hours per week?</w:t>
      </w:r>
    </w:p>
    <w:p w14:paraId="132D9D82" w14:textId="625CB9CF" w:rsidR="00C21E92" w:rsidRDefault="009E3D19" w:rsidP="00886069">
      <w:pPr>
        <w:pStyle w:val="NumberedBullet"/>
        <w:numPr>
          <w:ilvl w:val="0"/>
          <w:numId w:val="12"/>
        </w:numPr>
      </w:pPr>
      <w:r>
        <w:t xml:space="preserve">What type of communication, if any, did the case manager have with the provider of the service? </w:t>
      </w:r>
      <w:r w:rsidR="000372CE">
        <w:t xml:space="preserve">How did they communicate? About what issues? </w:t>
      </w:r>
    </w:p>
    <w:p w14:paraId="79A984B1" w14:textId="77777777" w:rsidR="00AE3279" w:rsidRDefault="009E3D19" w:rsidP="00886069">
      <w:pPr>
        <w:pStyle w:val="NumberedBullet"/>
        <w:numPr>
          <w:ilvl w:val="0"/>
          <w:numId w:val="12"/>
        </w:numPr>
      </w:pPr>
      <w:r>
        <w:t xml:space="preserve">How was attendance information collected and reported? </w:t>
      </w:r>
    </w:p>
    <w:p w14:paraId="18FEC06E" w14:textId="0F0B85BD" w:rsidR="009E3D19" w:rsidRDefault="00AE3279" w:rsidP="00FA7F8E">
      <w:pPr>
        <w:pStyle w:val="NumberedBullet"/>
        <w:numPr>
          <w:ilvl w:val="0"/>
          <w:numId w:val="12"/>
        </w:numPr>
        <w:spacing w:after="240"/>
      </w:pPr>
      <w:r>
        <w:t xml:space="preserve">Did the </w:t>
      </w:r>
      <w:r w:rsidR="004A7FB6">
        <w:t>participant</w:t>
      </w:r>
      <w:r>
        <w:t xml:space="preserve"> complete the service? If not, why </w:t>
      </w:r>
      <w:r w:rsidR="000372CE">
        <w:t>was he or she unable to complete it?</w:t>
      </w:r>
    </w:p>
    <w:p w14:paraId="14B3BB1A" w14:textId="1D7B3B7B" w:rsidR="000F1746" w:rsidRDefault="00AE3279" w:rsidP="00E37BFE">
      <w:pPr>
        <w:pStyle w:val="NumberedBullet"/>
        <w:tabs>
          <w:tab w:val="num" w:pos="1170"/>
        </w:tabs>
      </w:pPr>
      <w:r>
        <w:t xml:space="preserve">If </w:t>
      </w:r>
      <w:r w:rsidR="000F1746">
        <w:t xml:space="preserve">the </w:t>
      </w:r>
      <w:r w:rsidR="004A7FB6">
        <w:t>participant</w:t>
      </w:r>
      <w:r w:rsidR="000F1746">
        <w:t xml:space="preserve"> </w:t>
      </w:r>
      <w:r>
        <w:t>received multiple services,</w:t>
      </w:r>
      <w:r w:rsidR="000F1746">
        <w:t xml:space="preserve"> w</w:t>
      </w:r>
      <w:r w:rsidR="00120856">
        <w:t>ere services sequential</w:t>
      </w:r>
      <w:r w:rsidR="000F1746">
        <w:t>,</w:t>
      </w:r>
      <w:r w:rsidR="00120856">
        <w:t xml:space="preserve"> simultaneous</w:t>
      </w:r>
      <w:r w:rsidR="000F1746">
        <w:t xml:space="preserve">, </w:t>
      </w:r>
      <w:r w:rsidR="00120856">
        <w:t xml:space="preserve">or a combination? </w:t>
      </w:r>
    </w:p>
    <w:p w14:paraId="019233CF" w14:textId="6B6014F8" w:rsidR="009132A0" w:rsidRDefault="0013529A" w:rsidP="00E37BFE">
      <w:pPr>
        <w:pStyle w:val="NumberedBullet"/>
        <w:numPr>
          <w:ilvl w:val="0"/>
          <w:numId w:val="13"/>
        </w:numPr>
        <w:ind w:left="1166"/>
      </w:pPr>
      <w:r>
        <w:t xml:space="preserve">If </w:t>
      </w:r>
      <w:r w:rsidR="00AE37D0">
        <w:t>sequential,</w:t>
      </w:r>
      <w:r w:rsidR="00AE37D0" w:rsidDel="00AE37D0">
        <w:t xml:space="preserve"> </w:t>
      </w:r>
      <w:r>
        <w:t xml:space="preserve">how long after </w:t>
      </w:r>
      <w:r w:rsidR="005B1EF6">
        <w:t>the participant</w:t>
      </w:r>
      <w:r>
        <w:t xml:space="preserve"> completed the </w:t>
      </w:r>
      <w:r w:rsidR="0096414B">
        <w:t>previous</w:t>
      </w:r>
      <w:r>
        <w:t xml:space="preserve"> service</w:t>
      </w:r>
      <w:r w:rsidR="000F1746">
        <w:t xml:space="preserve"> did</w:t>
      </w:r>
      <w:r w:rsidR="005B1EF6">
        <w:t xml:space="preserve"> he or</w:t>
      </w:r>
      <w:r w:rsidR="000F1746">
        <w:t xml:space="preserve"> she begin the next</w:t>
      </w:r>
      <w:r>
        <w:t>?</w:t>
      </w:r>
    </w:p>
    <w:p w14:paraId="44AAEA82" w14:textId="554F7BBB" w:rsidR="00C21E92" w:rsidRDefault="008F4238" w:rsidP="00FA7F8E">
      <w:pPr>
        <w:pStyle w:val="NumberedBullet"/>
        <w:numPr>
          <w:ilvl w:val="0"/>
          <w:numId w:val="13"/>
        </w:numPr>
        <w:spacing w:after="240"/>
        <w:ind w:left="1166"/>
      </w:pPr>
      <w:r>
        <w:t>What factors determined this sequence?</w:t>
      </w:r>
    </w:p>
    <w:p w14:paraId="489B9517" w14:textId="6AA0BA30" w:rsidR="00017E29" w:rsidRPr="006C6643" w:rsidRDefault="00F744E0" w:rsidP="00FA7F8E">
      <w:pPr>
        <w:pStyle w:val="NumberedBullet"/>
        <w:tabs>
          <w:tab w:val="num" w:pos="1170"/>
        </w:tabs>
        <w:spacing w:after="240"/>
      </w:pPr>
      <w:r>
        <w:t>Has</w:t>
      </w:r>
      <w:r w:rsidRPr="006C6643">
        <w:t xml:space="preserve"> </w:t>
      </w:r>
      <w:r w:rsidR="006C6643" w:rsidRPr="006C6643">
        <w:t xml:space="preserve">the </w:t>
      </w:r>
      <w:r w:rsidR="004A7FB6">
        <w:t>participant</w:t>
      </w:r>
      <w:r w:rsidR="006C6643" w:rsidRPr="006C6643">
        <w:t xml:space="preserve">’s progress through the program and package of services received </w:t>
      </w:r>
      <w:r w:rsidR="005B1EF6">
        <w:t xml:space="preserve">been </w:t>
      </w:r>
      <w:r w:rsidR="006C6643" w:rsidRPr="006C6643">
        <w:t>simila</w:t>
      </w:r>
      <w:r w:rsidR="00E417EB">
        <w:t xml:space="preserve">r </w:t>
      </w:r>
      <w:r w:rsidR="006C6643" w:rsidRPr="006C6643">
        <w:t xml:space="preserve">to </w:t>
      </w:r>
      <w:r w:rsidR="00B60340">
        <w:t xml:space="preserve">that of </w:t>
      </w:r>
      <w:r w:rsidR="006C6643" w:rsidRPr="006C6643">
        <w:t xml:space="preserve">other </w:t>
      </w:r>
      <w:r w:rsidR="004A7FB6">
        <w:t>participant</w:t>
      </w:r>
      <w:r w:rsidR="006C6643" w:rsidRPr="006C6643">
        <w:t xml:space="preserve">s? </w:t>
      </w:r>
      <w:r w:rsidR="00F21DD3">
        <w:t>If not, h</w:t>
      </w:r>
      <w:r w:rsidR="006C6643" w:rsidRPr="006C6643">
        <w:t xml:space="preserve">ow </w:t>
      </w:r>
      <w:r>
        <w:t xml:space="preserve">has it been </w:t>
      </w:r>
      <w:r w:rsidR="006C6643" w:rsidRPr="006C6643">
        <w:t xml:space="preserve">different? </w:t>
      </w:r>
    </w:p>
    <w:p w14:paraId="45875016" w14:textId="66A34A62" w:rsidR="003D619C" w:rsidRDefault="00434D3F" w:rsidP="003D619C">
      <w:pPr>
        <w:pStyle w:val="H3Alpha"/>
      </w:pPr>
      <w:r>
        <w:t>D</w:t>
      </w:r>
      <w:r w:rsidR="003D619C">
        <w:t>.</w:t>
      </w:r>
      <w:r w:rsidR="003D619C">
        <w:tab/>
        <w:t>Wraparound services</w:t>
      </w:r>
      <w:r w:rsidR="000E530D">
        <w:t xml:space="preserve"> </w:t>
      </w:r>
    </w:p>
    <w:p w14:paraId="02A7E9CB" w14:textId="65B135D1" w:rsidR="00CE1BBA" w:rsidRPr="00E37BFE" w:rsidRDefault="00CE1BBA" w:rsidP="00F82383">
      <w:pPr>
        <w:pStyle w:val="NumberedBullet"/>
        <w:tabs>
          <w:tab w:val="num" w:pos="1170"/>
        </w:tabs>
      </w:pPr>
      <w:r>
        <w:t xml:space="preserve">What are the </w:t>
      </w:r>
      <w:r w:rsidR="004A7FB6">
        <w:t>participant</w:t>
      </w:r>
      <w:r>
        <w:t xml:space="preserve">’s child care needs? </w:t>
      </w:r>
    </w:p>
    <w:p w14:paraId="171DA0A4" w14:textId="4FEF3181" w:rsidR="00CE1BBA" w:rsidRPr="00E37BFE" w:rsidRDefault="00CE1BBA" w:rsidP="00886069">
      <w:pPr>
        <w:pStyle w:val="NumberedBullet"/>
        <w:numPr>
          <w:ilvl w:val="0"/>
          <w:numId w:val="22"/>
        </w:numPr>
      </w:pPr>
      <w:r w:rsidRPr="00E37BFE">
        <w:t>How are they being met?</w:t>
      </w:r>
    </w:p>
    <w:p w14:paraId="023CFB53" w14:textId="74315806" w:rsidR="00CE1BBA" w:rsidRPr="00E37BFE" w:rsidRDefault="00CE1BBA" w:rsidP="00886069">
      <w:pPr>
        <w:pStyle w:val="NumberedBullet"/>
        <w:numPr>
          <w:ilvl w:val="0"/>
          <w:numId w:val="22"/>
        </w:numPr>
      </w:pPr>
      <w:r w:rsidRPr="00E37BFE">
        <w:t>What was the program’s role in</w:t>
      </w:r>
      <w:r w:rsidR="00312739" w:rsidRPr="00E37BFE">
        <w:t xml:space="preserve"> helping</w:t>
      </w:r>
      <w:r w:rsidRPr="00E37BFE">
        <w:t xml:space="preserve"> the </w:t>
      </w:r>
      <w:r w:rsidR="004A7FB6">
        <w:t>participant</w:t>
      </w:r>
      <w:r w:rsidRPr="00E37BFE">
        <w:t xml:space="preserve"> access child care? </w:t>
      </w:r>
      <w:r w:rsidR="00D1314B" w:rsidRPr="00E37BFE">
        <w:t>[</w:t>
      </w:r>
      <w:r w:rsidR="00D1314B" w:rsidRPr="00E37BFE">
        <w:rPr>
          <w:i/>
        </w:rPr>
        <w:t>For example, d</w:t>
      </w:r>
      <w:r w:rsidRPr="00E37BFE">
        <w:rPr>
          <w:i/>
        </w:rPr>
        <w:t>id the program provide the child care</w:t>
      </w:r>
      <w:r w:rsidR="00D1314B" w:rsidRPr="00E37BFE">
        <w:rPr>
          <w:i/>
        </w:rPr>
        <w:t xml:space="preserve">, link </w:t>
      </w:r>
      <w:r w:rsidR="005B1EF6">
        <w:rPr>
          <w:i/>
        </w:rPr>
        <w:t>participant</w:t>
      </w:r>
      <w:r w:rsidR="00D1314B" w:rsidRPr="00E37BFE">
        <w:rPr>
          <w:i/>
        </w:rPr>
        <w:t xml:space="preserve"> to information </w:t>
      </w:r>
      <w:r w:rsidR="000A2E1B">
        <w:rPr>
          <w:i/>
        </w:rPr>
        <w:t xml:space="preserve">or </w:t>
      </w:r>
      <w:r w:rsidR="00D1314B" w:rsidRPr="00E37BFE">
        <w:rPr>
          <w:i/>
        </w:rPr>
        <w:t xml:space="preserve">resources that could help </w:t>
      </w:r>
      <w:r w:rsidR="00103F97">
        <w:rPr>
          <w:i/>
        </w:rPr>
        <w:t xml:space="preserve">him or her </w:t>
      </w:r>
      <w:r w:rsidR="00D1314B" w:rsidRPr="00E37BFE">
        <w:rPr>
          <w:i/>
        </w:rPr>
        <w:t>identify appropria</w:t>
      </w:r>
      <w:r w:rsidR="00103F97">
        <w:rPr>
          <w:i/>
        </w:rPr>
        <w:t>te child care options; help the participant</w:t>
      </w:r>
      <w:r w:rsidR="00D1314B" w:rsidRPr="00E37BFE">
        <w:rPr>
          <w:i/>
        </w:rPr>
        <w:t xml:space="preserve"> access the child care subsidy program</w:t>
      </w:r>
      <w:r w:rsidR="00C1411C" w:rsidRPr="00E37BFE">
        <w:rPr>
          <w:i/>
        </w:rPr>
        <w:t>?</w:t>
      </w:r>
      <w:r w:rsidR="00D1314B" w:rsidRPr="00E37BFE">
        <w:rPr>
          <w:i/>
        </w:rPr>
        <w:t>]</w:t>
      </w:r>
    </w:p>
    <w:p w14:paraId="05B5B86B" w14:textId="3CA843DE" w:rsidR="00D802D4" w:rsidRDefault="00CE1BBA" w:rsidP="00886069">
      <w:pPr>
        <w:pStyle w:val="NumberedBullet"/>
        <w:numPr>
          <w:ilvl w:val="0"/>
          <w:numId w:val="22"/>
        </w:numPr>
      </w:pPr>
      <w:r w:rsidRPr="00E37BFE">
        <w:t>What child care</w:t>
      </w:r>
      <w:r w:rsidR="005B1EF6">
        <w:t>–</w:t>
      </w:r>
      <w:r w:rsidR="00A13992" w:rsidRPr="00E37BFE">
        <w:t xml:space="preserve">related issues has the </w:t>
      </w:r>
      <w:r w:rsidR="004A7FB6">
        <w:t>participant</w:t>
      </w:r>
      <w:r w:rsidR="00A13992" w:rsidRPr="00E37BFE">
        <w:t xml:space="preserve"> faced that </w:t>
      </w:r>
      <w:r w:rsidR="00E77E98" w:rsidRPr="00E37BFE">
        <w:t>affect</w:t>
      </w:r>
      <w:r w:rsidR="00A13992" w:rsidRPr="00E37BFE">
        <w:t xml:space="preserve"> </w:t>
      </w:r>
      <w:r w:rsidR="00AE37D0" w:rsidRPr="00E37BFE">
        <w:t xml:space="preserve">his or her </w:t>
      </w:r>
      <w:r w:rsidR="00BE0461" w:rsidRPr="00E37BFE">
        <w:t>ability</w:t>
      </w:r>
      <w:r w:rsidR="00E77E98" w:rsidRPr="00E37BFE">
        <w:t xml:space="preserve"> </w:t>
      </w:r>
      <w:r w:rsidR="00BE0461" w:rsidRPr="00E37BFE">
        <w:t>to participate</w:t>
      </w:r>
      <w:r w:rsidR="00E77E98" w:rsidRPr="00E37BFE">
        <w:t xml:space="preserve"> in the program and/or</w:t>
      </w:r>
      <w:r w:rsidR="00A13992">
        <w:t xml:space="preserve"> find and maintain employment? </w:t>
      </w:r>
    </w:p>
    <w:p w14:paraId="62D9B663" w14:textId="1E407DBB" w:rsidR="00A13992" w:rsidRDefault="00A13992" w:rsidP="00FA7F8E">
      <w:pPr>
        <w:pStyle w:val="NumberedBullet"/>
        <w:numPr>
          <w:ilvl w:val="0"/>
          <w:numId w:val="22"/>
        </w:numPr>
        <w:spacing w:after="240"/>
        <w:ind w:left="1166"/>
      </w:pPr>
      <w:r>
        <w:t xml:space="preserve">Which of these issues </w:t>
      </w:r>
      <w:r w:rsidR="00F744E0">
        <w:t xml:space="preserve">has </w:t>
      </w:r>
      <w:r>
        <w:t xml:space="preserve">your program </w:t>
      </w:r>
      <w:r w:rsidR="00F744E0">
        <w:t xml:space="preserve">been </w:t>
      </w:r>
      <w:r>
        <w:t>able to address</w:t>
      </w:r>
      <w:r w:rsidR="00E77E98">
        <w:t>?</w:t>
      </w:r>
      <w:r>
        <w:t xml:space="preserve">  How </w:t>
      </w:r>
      <w:r w:rsidR="00E77E98">
        <w:t xml:space="preserve">did it do </w:t>
      </w:r>
      <w:r>
        <w:t>so?  What child care</w:t>
      </w:r>
      <w:r w:rsidR="00501A12">
        <w:t>–</w:t>
      </w:r>
      <w:r>
        <w:t xml:space="preserve">related issues </w:t>
      </w:r>
      <w:r w:rsidR="00E77E98">
        <w:t>was the</w:t>
      </w:r>
      <w:r>
        <w:t xml:space="preserve"> program </w:t>
      </w:r>
      <w:r w:rsidR="00E77E98">
        <w:t>un</w:t>
      </w:r>
      <w:r>
        <w:t>able to assist with and why?</w:t>
      </w:r>
    </w:p>
    <w:p w14:paraId="5D34B09A" w14:textId="2B243FDC" w:rsidR="00CE1BBA" w:rsidRDefault="00CE1BBA" w:rsidP="00946018">
      <w:pPr>
        <w:pStyle w:val="NumberedBullet"/>
      </w:pPr>
      <w:r>
        <w:t>What other supportive service</w:t>
      </w:r>
      <w:r w:rsidR="00E77E98">
        <w:t xml:space="preserve">s </w:t>
      </w:r>
      <w:r w:rsidR="00F744E0">
        <w:t>has</w:t>
      </w:r>
      <w:r w:rsidR="00E77E98">
        <w:t xml:space="preserve"> the </w:t>
      </w:r>
      <w:r w:rsidR="004A7FB6">
        <w:t>participant</w:t>
      </w:r>
      <w:r>
        <w:t xml:space="preserve"> need</w:t>
      </w:r>
      <w:r w:rsidR="00F744E0">
        <w:t>ed or currently needs</w:t>
      </w:r>
      <w:r w:rsidR="00003888">
        <w:t>?</w:t>
      </w:r>
      <w:r w:rsidR="00AE3279">
        <w:t xml:space="preserve"> Are these one-time or ongoing needs?</w:t>
      </w:r>
      <w:r w:rsidR="00D1314B" w:rsidRPr="00003888">
        <w:rPr>
          <w:i/>
        </w:rPr>
        <w:t>[</w:t>
      </w:r>
      <w:r w:rsidR="009F34A1">
        <w:rPr>
          <w:i/>
        </w:rPr>
        <w:t>f</w:t>
      </w:r>
      <w:r w:rsidR="00D1314B" w:rsidRPr="00003888">
        <w:rPr>
          <w:i/>
        </w:rPr>
        <w:t xml:space="preserve">or example, transportation assistance, </w:t>
      </w:r>
      <w:r w:rsidR="00003888" w:rsidRPr="00003888">
        <w:rPr>
          <w:i/>
        </w:rPr>
        <w:t>clothing and supplies, help with budgeting/credit repair</w:t>
      </w:r>
      <w:r w:rsidR="000111DE">
        <w:rPr>
          <w:i/>
        </w:rPr>
        <w:t>, eviction prevention</w:t>
      </w:r>
      <w:r w:rsidR="00003888">
        <w:rPr>
          <w:i/>
        </w:rPr>
        <w:t>]</w:t>
      </w:r>
    </w:p>
    <w:p w14:paraId="3E899003" w14:textId="2B826DB1" w:rsidR="00CE1BBA" w:rsidRDefault="00CE1BBA" w:rsidP="00886069">
      <w:pPr>
        <w:pStyle w:val="NumberedBullet"/>
        <w:numPr>
          <w:ilvl w:val="0"/>
          <w:numId w:val="23"/>
        </w:numPr>
      </w:pPr>
      <w:r>
        <w:t>How was the need for these support</w:t>
      </w:r>
      <w:r w:rsidR="00373208">
        <w:t>s</w:t>
      </w:r>
      <w:r>
        <w:t xml:space="preserve"> determined?</w:t>
      </w:r>
    </w:p>
    <w:p w14:paraId="37D042EC" w14:textId="02A17AAA" w:rsidR="00FD2B5B" w:rsidRDefault="00CE1BBA" w:rsidP="00703B77">
      <w:pPr>
        <w:pStyle w:val="NumberedBullet"/>
        <w:numPr>
          <w:ilvl w:val="0"/>
          <w:numId w:val="23"/>
        </w:numPr>
        <w:spacing w:after="240"/>
        <w:ind w:left="1166"/>
      </w:pPr>
      <w:r>
        <w:t>How are these needs being met?</w:t>
      </w:r>
      <w:r w:rsidR="00EC33DC">
        <w:t xml:space="preserve"> Are these supports provided directly by the program or through referral and linkages with other programs and service providers?</w:t>
      </w:r>
    </w:p>
    <w:p w14:paraId="17899189" w14:textId="2AEF3EBA" w:rsidR="00FD2B5B" w:rsidRDefault="00FD2B5B" w:rsidP="00FD2B5B">
      <w:pPr>
        <w:pStyle w:val="NumberedBullet"/>
        <w:tabs>
          <w:tab w:val="num" w:pos="1170"/>
        </w:tabs>
      </w:pPr>
      <w:r>
        <w:t xml:space="preserve">What </w:t>
      </w:r>
      <w:r w:rsidR="0030437E">
        <w:t xml:space="preserve">program activity, </w:t>
      </w:r>
      <w:r>
        <w:t>support</w:t>
      </w:r>
      <w:r w:rsidR="0030437E">
        <w:t>,</w:t>
      </w:r>
      <w:r>
        <w:t xml:space="preserve"> or wraparound services</w:t>
      </w:r>
      <w:r w:rsidR="00373208">
        <w:t>, if any,</w:t>
      </w:r>
      <w:r>
        <w:t xml:space="preserve"> did the program provide the </w:t>
      </w:r>
      <w:r w:rsidR="004A7FB6">
        <w:t>participant</w:t>
      </w:r>
      <w:r>
        <w:t xml:space="preserve">’s family members, such as </w:t>
      </w:r>
      <w:r w:rsidR="00F744E0">
        <w:t xml:space="preserve">a </w:t>
      </w:r>
      <w:r>
        <w:t>partner/spouse and children? [</w:t>
      </w:r>
      <w:r w:rsidRPr="00F82383">
        <w:rPr>
          <w:i/>
        </w:rPr>
        <w:t>For each service received, ask:</w:t>
      </w:r>
      <w:r>
        <w:t>]</w:t>
      </w:r>
    </w:p>
    <w:p w14:paraId="63D86A76" w14:textId="266BBF4A" w:rsidR="000372CE" w:rsidRDefault="000078C3" w:rsidP="00FD2B5B">
      <w:pPr>
        <w:pStyle w:val="NumberedBullet"/>
        <w:numPr>
          <w:ilvl w:val="0"/>
          <w:numId w:val="21"/>
        </w:numPr>
      </w:pPr>
      <w:r>
        <w:t>T</w:t>
      </w:r>
      <w:r w:rsidR="00373208">
        <w:t>ell me a little more about this service</w:t>
      </w:r>
      <w:r>
        <w:t>.</w:t>
      </w:r>
      <w:r w:rsidR="00373208">
        <w:t xml:space="preserve"> </w:t>
      </w:r>
      <w:r w:rsidR="000372CE">
        <w:t>How was the need for the service identified? What did the family member receive?</w:t>
      </w:r>
    </w:p>
    <w:p w14:paraId="13A0EE05" w14:textId="35D7CBBF" w:rsidR="00FD2B5B" w:rsidRDefault="0030437E" w:rsidP="00FD2B5B">
      <w:pPr>
        <w:pStyle w:val="NumberedBullet"/>
        <w:numPr>
          <w:ilvl w:val="0"/>
          <w:numId w:val="21"/>
        </w:numPr>
      </w:pPr>
      <w:r>
        <w:t xml:space="preserve">[If program activity, ask] </w:t>
      </w:r>
      <w:r w:rsidR="00373208">
        <w:t xml:space="preserve">Did the family member complete </w:t>
      </w:r>
      <w:r w:rsidR="00F744E0">
        <w:t>it</w:t>
      </w:r>
      <w:r w:rsidR="00FD2B5B">
        <w:t>? If not, why not?</w:t>
      </w:r>
    </w:p>
    <w:p w14:paraId="61872153" w14:textId="43ACD5BE" w:rsidR="00AA1F51" w:rsidRDefault="00434D3F" w:rsidP="00E37BFE">
      <w:pPr>
        <w:pStyle w:val="H3Alpha"/>
      </w:pPr>
      <w:r>
        <w:t>E</w:t>
      </w:r>
      <w:r w:rsidR="00AA1F51">
        <w:t>.</w:t>
      </w:r>
      <w:r w:rsidR="00AA1F51">
        <w:tab/>
      </w:r>
      <w:r w:rsidR="000111DE">
        <w:t xml:space="preserve">Service </w:t>
      </w:r>
      <w:r w:rsidR="003A21CD">
        <w:t>c</w:t>
      </w:r>
      <w:r w:rsidR="000111DE">
        <w:t>oordination</w:t>
      </w:r>
      <w:r w:rsidR="00AA1F51">
        <w:t xml:space="preserve"> </w:t>
      </w:r>
    </w:p>
    <w:p w14:paraId="254061E7" w14:textId="18470702" w:rsidR="00AB0309" w:rsidRDefault="00AA1F51" w:rsidP="00946018">
      <w:pPr>
        <w:pStyle w:val="NumberedBullet"/>
      </w:pPr>
      <w:r>
        <w:t>Did you refer</w:t>
      </w:r>
      <w:r w:rsidR="00093AB6">
        <w:t xml:space="preserve"> the </w:t>
      </w:r>
      <w:r w:rsidR="004A7FB6">
        <w:t>participant</w:t>
      </w:r>
      <w:r w:rsidR="00093AB6">
        <w:t xml:space="preserve"> to other programs or community resources? </w:t>
      </w:r>
    </w:p>
    <w:p w14:paraId="6628AE1D" w14:textId="28B294FE" w:rsidR="00AB0309" w:rsidRDefault="00093AB6" w:rsidP="00E37BFE">
      <w:pPr>
        <w:pStyle w:val="NumberedBullet"/>
        <w:numPr>
          <w:ilvl w:val="0"/>
          <w:numId w:val="50"/>
        </w:numPr>
      </w:pPr>
      <w:r>
        <w:t>If so, describe the types of referrals made</w:t>
      </w:r>
      <w:r w:rsidR="00AB0309">
        <w:t xml:space="preserve"> and</w:t>
      </w:r>
      <w:r>
        <w:t xml:space="preserve"> </w:t>
      </w:r>
      <w:r w:rsidR="00544C14">
        <w:t>how you made the referral</w:t>
      </w:r>
      <w:r w:rsidR="00AB0309">
        <w:t>s</w:t>
      </w:r>
      <w:r w:rsidR="000078C3">
        <w:t>.</w:t>
      </w:r>
    </w:p>
    <w:p w14:paraId="3D78AFEB" w14:textId="15BA3BB2" w:rsidR="00AB0309" w:rsidRDefault="00AB0309" w:rsidP="00E37BFE">
      <w:pPr>
        <w:pStyle w:val="NumberedBullet"/>
        <w:numPr>
          <w:ilvl w:val="0"/>
          <w:numId w:val="50"/>
        </w:numPr>
      </w:pPr>
      <w:r>
        <w:t>What</w:t>
      </w:r>
      <w:r w:rsidR="00A922D5">
        <w:t xml:space="preserve"> </w:t>
      </w:r>
      <w:r w:rsidR="002F48B6">
        <w:t xml:space="preserve">services </w:t>
      </w:r>
      <w:r>
        <w:t xml:space="preserve">did the </w:t>
      </w:r>
      <w:r w:rsidR="004A7FB6">
        <w:t>participant</w:t>
      </w:r>
      <w:r>
        <w:t xml:space="preserve"> </w:t>
      </w:r>
      <w:r w:rsidR="002F48B6">
        <w:t>receive</w:t>
      </w:r>
      <w:r>
        <w:t>?</w:t>
      </w:r>
    </w:p>
    <w:p w14:paraId="18FBFD24" w14:textId="660AA558" w:rsidR="00B3534E" w:rsidRDefault="00AB0309" w:rsidP="00E37BFE">
      <w:pPr>
        <w:pStyle w:val="NumberedBullet"/>
        <w:numPr>
          <w:ilvl w:val="0"/>
          <w:numId w:val="50"/>
        </w:numPr>
      </w:pPr>
      <w:r>
        <w:t>To what</w:t>
      </w:r>
      <w:r w:rsidR="004D70B6">
        <w:t xml:space="preserve"> extent </w:t>
      </w:r>
      <w:r>
        <w:t>did</w:t>
      </w:r>
      <w:r w:rsidR="00AA1F51">
        <w:t xml:space="preserve"> you and/or other</w:t>
      </w:r>
      <w:r w:rsidR="004D70B6">
        <w:t xml:space="preserve"> staff follow up on referrals</w:t>
      </w:r>
      <w:r>
        <w:t xml:space="preserve">—such as to make sure the contact was made, the </w:t>
      </w:r>
      <w:r w:rsidR="004A7FB6">
        <w:t>participant</w:t>
      </w:r>
      <w:r>
        <w:t xml:space="preserve"> enrolled and participated, or identify any follow</w:t>
      </w:r>
      <w:r w:rsidR="00290773">
        <w:t>-</w:t>
      </w:r>
      <w:r>
        <w:t>up needs?</w:t>
      </w:r>
      <w:r w:rsidR="00093AB6">
        <w:t xml:space="preserve"> </w:t>
      </w:r>
    </w:p>
    <w:p w14:paraId="2C4996D1" w14:textId="41760F57" w:rsidR="00AF12E9" w:rsidRDefault="002F0F68" w:rsidP="00E37BFE">
      <w:pPr>
        <w:pStyle w:val="NumberedBullet"/>
        <w:numPr>
          <w:ilvl w:val="0"/>
          <w:numId w:val="50"/>
        </w:numPr>
        <w:spacing w:after="240"/>
      </w:pPr>
      <w:r>
        <w:t xml:space="preserve">Did the </w:t>
      </w:r>
      <w:r w:rsidR="004A7FB6">
        <w:t>participant</w:t>
      </w:r>
      <w:r>
        <w:t xml:space="preserve"> receive </w:t>
      </w:r>
      <w:r w:rsidR="00AB0309">
        <w:t>each and every</w:t>
      </w:r>
      <w:r>
        <w:t xml:space="preserve"> service to which he or she was referred? </w:t>
      </w:r>
      <w:r w:rsidR="00593D60">
        <w:t>How do you know? And, i</w:t>
      </w:r>
      <w:r>
        <w:t xml:space="preserve">f </w:t>
      </w:r>
      <w:r w:rsidR="004E1289">
        <w:t xml:space="preserve">he or she did </w:t>
      </w:r>
      <w:r>
        <w:t>not</w:t>
      </w:r>
      <w:r w:rsidR="000078C3">
        <w:t xml:space="preserve"> </w:t>
      </w:r>
      <w:r w:rsidR="004E1289">
        <w:t xml:space="preserve">receive </w:t>
      </w:r>
      <w:r w:rsidR="000078C3">
        <w:t xml:space="preserve">all </w:t>
      </w:r>
      <w:r w:rsidR="004E1289">
        <w:t>services</w:t>
      </w:r>
      <w:r>
        <w:t>, why not?</w:t>
      </w:r>
    </w:p>
    <w:p w14:paraId="2DA94A1F" w14:textId="21FB3AA8" w:rsidR="00125222" w:rsidRDefault="00893C1D" w:rsidP="000111DE">
      <w:pPr>
        <w:pStyle w:val="NumberedBullet"/>
        <w:tabs>
          <w:tab w:val="num" w:pos="792"/>
        </w:tabs>
        <w:ind w:left="792"/>
      </w:pPr>
      <w:r>
        <w:t>W</w:t>
      </w:r>
      <w:r w:rsidR="00125222">
        <w:t xml:space="preserve">hat kind of information </w:t>
      </w:r>
      <w:r>
        <w:t xml:space="preserve">has been </w:t>
      </w:r>
      <w:r w:rsidR="00125222">
        <w:t xml:space="preserve">shared across services providers/partners about the </w:t>
      </w:r>
      <w:r w:rsidR="004A7FB6">
        <w:t>participant</w:t>
      </w:r>
      <w:r w:rsidR="00125222">
        <w:t>, and in what ways?</w:t>
      </w:r>
    </w:p>
    <w:p w14:paraId="6938734F" w14:textId="08CD0D85" w:rsidR="00703B77" w:rsidRDefault="00893C1D" w:rsidP="00FA7F8E">
      <w:pPr>
        <w:pStyle w:val="NumberedBullet"/>
        <w:numPr>
          <w:ilvl w:val="0"/>
          <w:numId w:val="25"/>
        </w:numPr>
      </w:pPr>
      <w:r>
        <w:t>W</w:t>
      </w:r>
      <w:r w:rsidR="000111DE">
        <w:t xml:space="preserve">hat other staff within and outside your program did you communicate with about this </w:t>
      </w:r>
      <w:r w:rsidR="004A7FB6">
        <w:t>participant</w:t>
      </w:r>
      <w:r w:rsidR="000111DE">
        <w:t xml:space="preserve">? </w:t>
      </w:r>
    </w:p>
    <w:p w14:paraId="1769426A" w14:textId="4A4AC906" w:rsidR="00703B77" w:rsidRDefault="00305137" w:rsidP="00FA7F8E">
      <w:pPr>
        <w:pStyle w:val="NumberedBullet"/>
        <w:numPr>
          <w:ilvl w:val="0"/>
          <w:numId w:val="25"/>
        </w:numPr>
        <w:spacing w:after="240"/>
        <w:ind w:left="1166"/>
      </w:pPr>
      <w:r>
        <w:t xml:space="preserve">How </w:t>
      </w:r>
      <w:r w:rsidR="00893C1D">
        <w:t xml:space="preserve">did </w:t>
      </w:r>
      <w:r>
        <w:t xml:space="preserve">you share and record information about the </w:t>
      </w:r>
      <w:r w:rsidR="004A7FB6">
        <w:t>participant</w:t>
      </w:r>
      <w:r>
        <w:t xml:space="preserve"> with staff within and outside your program?  </w:t>
      </w:r>
      <w:r w:rsidR="00893C1D">
        <w:t>Did you share informally or through a system or standardized way?</w:t>
      </w:r>
      <w:r w:rsidR="006C511B">
        <w:t xml:space="preserve"> </w:t>
      </w:r>
    </w:p>
    <w:p w14:paraId="03D8CB7F" w14:textId="2CDB578A" w:rsidR="000E530D" w:rsidRDefault="000E530D" w:rsidP="006D2EF0">
      <w:pPr>
        <w:pStyle w:val="NumberedBullet"/>
        <w:spacing w:after="240"/>
      </w:pPr>
      <w:r>
        <w:t>I</w:t>
      </w:r>
      <w:r w:rsidR="00312739">
        <w:t xml:space="preserve">f </w:t>
      </w:r>
      <w:r>
        <w:t xml:space="preserve">the </w:t>
      </w:r>
      <w:r w:rsidR="004A7FB6">
        <w:t>participant</w:t>
      </w:r>
      <w:r>
        <w:t xml:space="preserve"> </w:t>
      </w:r>
      <w:r w:rsidR="00312739">
        <w:t xml:space="preserve">is </w:t>
      </w:r>
      <w:r>
        <w:t>receiving public assistance benefits</w:t>
      </w:r>
      <w:r w:rsidR="00312739">
        <w:t xml:space="preserve"> (</w:t>
      </w:r>
      <w:r w:rsidR="00312739" w:rsidRPr="00E37BFE">
        <w:t>see Q11),</w:t>
      </w:r>
      <w:r w:rsidR="00312739">
        <w:t xml:space="preserve"> </w:t>
      </w:r>
      <w:r w:rsidR="00964F7F">
        <w:t>d</w:t>
      </w:r>
      <w:r>
        <w:t xml:space="preserve">id the program </w:t>
      </w:r>
      <w:r w:rsidR="00312739">
        <w:t>help in any way to</w:t>
      </w:r>
      <w:r>
        <w:t xml:space="preserve"> connect the </w:t>
      </w:r>
      <w:r w:rsidR="004A7FB6">
        <w:t>participant</w:t>
      </w:r>
      <w:r>
        <w:t xml:space="preserve"> to these benefit programs or help him or her navigate the system? </w:t>
      </w:r>
      <w:r w:rsidR="00964F7F">
        <w:t>D</w:t>
      </w:r>
      <w:r>
        <w:t>escribe.</w:t>
      </w:r>
    </w:p>
    <w:p w14:paraId="711262C1" w14:textId="086FA272" w:rsidR="00A14C40" w:rsidRDefault="004E1289" w:rsidP="00FA7F8E">
      <w:pPr>
        <w:pStyle w:val="NumberedBullet"/>
        <w:spacing w:after="240"/>
      </w:pPr>
      <w:r>
        <w:t>Did you interact with</w:t>
      </w:r>
      <w:r w:rsidR="004D6CEE">
        <w:t xml:space="preserve"> any </w:t>
      </w:r>
      <w:r w:rsidR="00A14C40">
        <w:t>other staff, agenc</w:t>
      </w:r>
      <w:r w:rsidR="00F70636">
        <w:t>ies</w:t>
      </w:r>
      <w:r w:rsidR="00A14C40">
        <w:t>, or community organization</w:t>
      </w:r>
      <w:r w:rsidR="00F70636">
        <w:t>s</w:t>
      </w:r>
      <w:r w:rsidR="00A14C40">
        <w:t xml:space="preserve"> </w:t>
      </w:r>
      <w:r>
        <w:t>about</w:t>
      </w:r>
      <w:r w:rsidR="00A14C40">
        <w:t xml:space="preserve"> the </w:t>
      </w:r>
      <w:r w:rsidR="004A7FB6">
        <w:t>participant</w:t>
      </w:r>
      <w:r w:rsidR="00A14C40">
        <w:t xml:space="preserve">? What was the </w:t>
      </w:r>
      <w:r w:rsidR="000078C3">
        <w:t xml:space="preserve">purpose </w:t>
      </w:r>
      <w:r w:rsidR="00A14C40">
        <w:t>of the interaction(s)?</w:t>
      </w:r>
    </w:p>
    <w:p w14:paraId="73182E1C" w14:textId="11753351" w:rsidR="003D619C" w:rsidRDefault="00434D3F" w:rsidP="003D619C">
      <w:pPr>
        <w:pStyle w:val="H3Alpha"/>
      </w:pPr>
      <w:r>
        <w:t>F</w:t>
      </w:r>
      <w:r w:rsidR="00644555">
        <w:t>.</w:t>
      </w:r>
      <w:r w:rsidR="00644555">
        <w:tab/>
      </w:r>
      <w:r w:rsidR="004A7FB6">
        <w:t>Participant</w:t>
      </w:r>
      <w:r w:rsidR="003D619C">
        <w:t xml:space="preserve"> outcomes </w:t>
      </w:r>
    </w:p>
    <w:p w14:paraId="52DF4562" w14:textId="6B5D5BD2" w:rsidR="00E96C58" w:rsidRDefault="002D72D6" w:rsidP="00E37BFE">
      <w:pPr>
        <w:pStyle w:val="NumberedBullet"/>
      </w:pPr>
      <w:r>
        <w:t xml:space="preserve">Has the </w:t>
      </w:r>
      <w:r w:rsidR="004A7FB6">
        <w:t>participant</w:t>
      </w:r>
      <w:r>
        <w:t xml:space="preserve"> met or made progress toward meeting his or her goal</w:t>
      </w:r>
      <w:r w:rsidR="00566200">
        <w:t>(s)</w:t>
      </w:r>
      <w:r>
        <w:t xml:space="preserve">? </w:t>
      </w:r>
    </w:p>
    <w:p w14:paraId="6E92BD1F" w14:textId="45E476A2" w:rsidR="00E96C58" w:rsidRDefault="00E96C58" w:rsidP="00D7340B">
      <w:pPr>
        <w:pStyle w:val="NumberedBullet"/>
        <w:numPr>
          <w:ilvl w:val="0"/>
          <w:numId w:val="16"/>
        </w:numPr>
      </w:pPr>
      <w:r>
        <w:t xml:space="preserve">[If YES:] Describe the progress made or milestones and goals achieved. </w:t>
      </w:r>
    </w:p>
    <w:p w14:paraId="637E6D54" w14:textId="6D81885B" w:rsidR="00946018" w:rsidRDefault="00E96C58" w:rsidP="00E37BFE">
      <w:pPr>
        <w:pStyle w:val="NumberedBullet"/>
        <w:numPr>
          <w:ilvl w:val="0"/>
          <w:numId w:val="16"/>
        </w:numPr>
        <w:spacing w:after="240"/>
        <w:ind w:left="1166"/>
      </w:pPr>
      <w:r>
        <w:t>[</w:t>
      </w:r>
      <w:r w:rsidR="002D72D6">
        <w:t xml:space="preserve">If </w:t>
      </w:r>
      <w:r>
        <w:t>NOT:] W</w:t>
      </w:r>
      <w:r w:rsidR="002D72D6">
        <w:t xml:space="preserve">hat </w:t>
      </w:r>
      <w:r>
        <w:t xml:space="preserve">has </w:t>
      </w:r>
      <w:r w:rsidR="002D72D6">
        <w:t>got</w:t>
      </w:r>
      <w:r>
        <w:t>ten</w:t>
      </w:r>
      <w:r w:rsidR="002D72D6">
        <w:t xml:space="preserve"> in the way? </w:t>
      </w:r>
    </w:p>
    <w:p w14:paraId="0B2ABCC2" w14:textId="2FB2B40B" w:rsidR="0088004D" w:rsidRDefault="0088004D" w:rsidP="0088004D">
      <w:pPr>
        <w:pStyle w:val="NumberedBullet"/>
      </w:pPr>
      <w:r>
        <w:t xml:space="preserve">Is the </w:t>
      </w:r>
      <w:r w:rsidR="004A7FB6">
        <w:t>participant</w:t>
      </w:r>
      <w:r>
        <w:t xml:space="preserve"> still participating in the program? </w:t>
      </w:r>
    </w:p>
    <w:p w14:paraId="07485EE8" w14:textId="7B7B1842" w:rsidR="00141B02" w:rsidRDefault="00141B02" w:rsidP="00E37BFE">
      <w:pPr>
        <w:pStyle w:val="NumberedBullet"/>
        <w:numPr>
          <w:ilvl w:val="0"/>
          <w:numId w:val="57"/>
        </w:numPr>
      </w:pPr>
      <w:r>
        <w:t xml:space="preserve">[If </w:t>
      </w:r>
      <w:r w:rsidR="00E96C58">
        <w:t>YES</w:t>
      </w:r>
      <w:r>
        <w:t xml:space="preserve">:] Do you think </w:t>
      </w:r>
      <w:r w:rsidR="002B05FC">
        <w:t>he or she</w:t>
      </w:r>
      <w:r>
        <w:t xml:space="preserve"> will complete the program? </w:t>
      </w:r>
    </w:p>
    <w:p w14:paraId="4F2FE2CD" w14:textId="77777777" w:rsidR="00141B02" w:rsidRDefault="00141B02" w:rsidP="00886069">
      <w:pPr>
        <w:pStyle w:val="NumberedBullet"/>
        <w:numPr>
          <w:ilvl w:val="2"/>
          <w:numId w:val="17"/>
        </w:numPr>
      </w:pPr>
      <w:r w:rsidRPr="00141B02">
        <w:t xml:space="preserve">If so, what </w:t>
      </w:r>
      <w:r>
        <w:t xml:space="preserve">do you think contributes to his or </w:t>
      </w:r>
      <w:r w:rsidRPr="00141B02">
        <w:t xml:space="preserve">her success? </w:t>
      </w:r>
    </w:p>
    <w:p w14:paraId="40C4E5A0" w14:textId="5653D816" w:rsidR="00141B02" w:rsidRDefault="00141B02" w:rsidP="00886069">
      <w:pPr>
        <w:pStyle w:val="NumberedBullet"/>
        <w:numPr>
          <w:ilvl w:val="2"/>
          <w:numId w:val="17"/>
        </w:numPr>
      </w:pPr>
      <w:r w:rsidRPr="00141B02">
        <w:t xml:space="preserve">If not, </w:t>
      </w:r>
      <w:r w:rsidR="00C34DE5">
        <w:t xml:space="preserve">what kinds of challenges has he or </w:t>
      </w:r>
      <w:r w:rsidRPr="00141B02">
        <w:t>she faced</w:t>
      </w:r>
      <w:r w:rsidR="006C511B">
        <w:t xml:space="preserve"> (or will face)</w:t>
      </w:r>
      <w:r w:rsidRPr="00141B02">
        <w:t xml:space="preserve"> that </w:t>
      </w:r>
      <w:r w:rsidR="006C511B">
        <w:t xml:space="preserve">might </w:t>
      </w:r>
      <w:r w:rsidRPr="00141B02">
        <w:t xml:space="preserve">interfere with success? </w:t>
      </w:r>
    </w:p>
    <w:p w14:paraId="15C39B91" w14:textId="7AB522D0" w:rsidR="00566200" w:rsidRDefault="00141B02" w:rsidP="00E37BFE">
      <w:pPr>
        <w:pStyle w:val="NumberedBullet"/>
        <w:numPr>
          <w:ilvl w:val="0"/>
          <w:numId w:val="57"/>
        </w:numPr>
        <w:spacing w:after="240"/>
      </w:pPr>
      <w:r>
        <w:t xml:space="preserve">[If </w:t>
      </w:r>
      <w:r w:rsidR="000078C3">
        <w:t>NO</w:t>
      </w:r>
      <w:r>
        <w:t>:] D</w:t>
      </w:r>
      <w:r w:rsidR="0088004D">
        <w:t xml:space="preserve">id </w:t>
      </w:r>
      <w:r w:rsidR="00877FB3">
        <w:t>he or she</w:t>
      </w:r>
      <w:r w:rsidR="0088004D">
        <w:t xml:space="preserve"> complete the program? If no</w:t>
      </w:r>
      <w:r>
        <w:t>t</w:t>
      </w:r>
      <w:r w:rsidR="0088004D">
        <w:t>, describe why</w:t>
      </w:r>
      <w:r w:rsidR="006314EE">
        <w:t xml:space="preserve"> not</w:t>
      </w:r>
      <w:r w:rsidR="00506A08">
        <w:t>, if known</w:t>
      </w:r>
      <w:r w:rsidR="00E96C58">
        <w:t>.</w:t>
      </w:r>
      <w:r w:rsidR="00C34DE5">
        <w:t xml:space="preserve"> </w:t>
      </w:r>
    </w:p>
    <w:p w14:paraId="572DD6B4" w14:textId="4416DF12" w:rsidR="00035BCF" w:rsidRDefault="00946018" w:rsidP="00946018">
      <w:pPr>
        <w:pStyle w:val="NumberedBullet"/>
      </w:pPr>
      <w:r>
        <w:t xml:space="preserve">Has the </w:t>
      </w:r>
      <w:r w:rsidR="004A7FB6">
        <w:t>participant</w:t>
      </w:r>
      <w:r>
        <w:t xml:space="preserve"> obtained a job? </w:t>
      </w:r>
      <w:r w:rsidR="00125222">
        <w:t xml:space="preserve">How </w:t>
      </w:r>
      <w:r w:rsidR="006314EE">
        <w:t>are you aware of this</w:t>
      </w:r>
      <w:r w:rsidR="00AE3279">
        <w:t xml:space="preserve">? </w:t>
      </w:r>
    </w:p>
    <w:p w14:paraId="2D58A05C" w14:textId="20EAC702" w:rsidR="009534FB" w:rsidRDefault="00946018" w:rsidP="0080593F">
      <w:pPr>
        <w:pStyle w:val="NumberedBullet"/>
        <w:numPr>
          <w:ilvl w:val="0"/>
          <w:numId w:val="14"/>
        </w:numPr>
        <w:ind w:left="1166"/>
      </w:pPr>
      <w:r>
        <w:t>If so, describe the type of job, the employer, whether the job is full</w:t>
      </w:r>
      <w:r w:rsidR="002C7A74">
        <w:t xml:space="preserve"> </w:t>
      </w:r>
      <w:r>
        <w:t>time or part</w:t>
      </w:r>
      <w:r w:rsidR="002C7A74">
        <w:t xml:space="preserve"> </w:t>
      </w:r>
      <w:r>
        <w:t>time, the numb</w:t>
      </w:r>
      <w:r w:rsidR="00F202A8">
        <w:t xml:space="preserve">er of hours </w:t>
      </w:r>
      <w:r w:rsidR="002C7A74">
        <w:t xml:space="preserve">per </w:t>
      </w:r>
      <w:r w:rsidR="00F202A8">
        <w:t xml:space="preserve">week, </w:t>
      </w:r>
      <w:r w:rsidR="009534FB">
        <w:t xml:space="preserve">and </w:t>
      </w:r>
      <w:r w:rsidR="00F202A8">
        <w:t>the wage</w:t>
      </w:r>
      <w:r w:rsidR="009534FB">
        <w:t>.</w:t>
      </w:r>
    </w:p>
    <w:p w14:paraId="1BC2973A" w14:textId="4C44B033" w:rsidR="00893C1D" w:rsidRDefault="009534FB" w:rsidP="0080593F">
      <w:pPr>
        <w:pStyle w:val="NumberedBullet"/>
        <w:numPr>
          <w:ilvl w:val="0"/>
          <w:numId w:val="14"/>
        </w:numPr>
        <w:ind w:left="1166"/>
      </w:pPr>
      <w:r>
        <w:t xml:space="preserve">Is </w:t>
      </w:r>
      <w:r w:rsidR="00125222">
        <w:t xml:space="preserve">it </w:t>
      </w:r>
      <w:r w:rsidR="00F202A8">
        <w:t xml:space="preserve">in </w:t>
      </w:r>
      <w:r w:rsidR="00673202">
        <w:t>the participant’s</w:t>
      </w:r>
      <w:r>
        <w:t xml:space="preserve"> desired field? </w:t>
      </w:r>
      <w:r w:rsidR="00125222">
        <w:t xml:space="preserve">Is it related to the training </w:t>
      </w:r>
      <w:r w:rsidR="00673202">
        <w:t>he or she</w:t>
      </w:r>
      <w:r w:rsidR="00125222">
        <w:t xml:space="preserve"> received from the program?</w:t>
      </w:r>
    </w:p>
    <w:p w14:paraId="0DAB6994" w14:textId="7B411D36" w:rsidR="00703B77" w:rsidRPr="00893C1D" w:rsidRDefault="00035BCF" w:rsidP="0080593F">
      <w:pPr>
        <w:pStyle w:val="NumberedBullet"/>
        <w:numPr>
          <w:ilvl w:val="0"/>
          <w:numId w:val="14"/>
        </w:numPr>
        <w:ind w:left="1166"/>
      </w:pPr>
      <w:r>
        <w:t xml:space="preserve">What role did the program play in helping the </w:t>
      </w:r>
      <w:r w:rsidR="004A7FB6">
        <w:t>participant</w:t>
      </w:r>
      <w:r>
        <w:t xml:space="preserve"> obtain this job?</w:t>
      </w:r>
      <w:r w:rsidR="007E3670">
        <w:t xml:space="preserve"> [</w:t>
      </w:r>
      <w:r w:rsidR="002C7A74">
        <w:rPr>
          <w:i/>
        </w:rPr>
        <w:t>f</w:t>
      </w:r>
      <w:r w:rsidR="007E3670" w:rsidRPr="00703B77">
        <w:rPr>
          <w:i/>
        </w:rPr>
        <w:t xml:space="preserve">or example, provided job search assistance, </w:t>
      </w:r>
      <w:r w:rsidR="004A7FB6">
        <w:rPr>
          <w:i/>
        </w:rPr>
        <w:t>job placement services, training</w:t>
      </w:r>
      <w:r w:rsidR="007E3670" w:rsidRPr="00703B77">
        <w:rPr>
          <w:i/>
        </w:rPr>
        <w:t xml:space="preserve"> in the required skills]</w:t>
      </w:r>
    </w:p>
    <w:p w14:paraId="088DADEB" w14:textId="3348F610" w:rsidR="00703B77" w:rsidRPr="00031A5A" w:rsidRDefault="00703B77" w:rsidP="0080593F">
      <w:pPr>
        <w:pStyle w:val="NumberedBullet"/>
        <w:numPr>
          <w:ilvl w:val="0"/>
          <w:numId w:val="0"/>
        </w:numPr>
        <w:spacing w:after="240"/>
        <w:ind w:left="1166" w:hanging="360"/>
      </w:pPr>
      <w:r>
        <w:t xml:space="preserve">d. </w:t>
      </w:r>
      <w:r w:rsidR="002C7A74">
        <w:tab/>
      </w:r>
      <w:r w:rsidR="00E60929" w:rsidRPr="00893C1D">
        <w:t>What</w:t>
      </w:r>
      <w:r w:rsidR="00E60929">
        <w:t xml:space="preserve"> role</w:t>
      </w:r>
      <w:r w:rsidR="00E96C58">
        <w:t>, if any,</w:t>
      </w:r>
      <w:r w:rsidR="00E60929">
        <w:t xml:space="preserve"> has the program played in helping the </w:t>
      </w:r>
      <w:r w:rsidR="004A7FB6">
        <w:t>participant</w:t>
      </w:r>
      <w:r w:rsidR="00E60929">
        <w:t xml:space="preserve"> </w:t>
      </w:r>
      <w:r w:rsidR="00AB7717">
        <w:t xml:space="preserve">stay </w:t>
      </w:r>
      <w:r w:rsidR="00E96C58">
        <w:t>in the job</w:t>
      </w:r>
      <w:r w:rsidR="00E60929">
        <w:t>? [</w:t>
      </w:r>
      <w:r w:rsidR="002C7A74">
        <w:rPr>
          <w:i/>
        </w:rPr>
        <w:t>f</w:t>
      </w:r>
      <w:r w:rsidR="00E60929" w:rsidRPr="00893C1D">
        <w:rPr>
          <w:i/>
        </w:rPr>
        <w:t>or examp</w:t>
      </w:r>
      <w:r w:rsidR="00AB7717" w:rsidRPr="00893C1D">
        <w:rPr>
          <w:i/>
        </w:rPr>
        <w:t xml:space="preserve">le, provided ongoing help navigating child care, helped secure transportation, </w:t>
      </w:r>
      <w:r w:rsidR="003B0491" w:rsidRPr="00893C1D">
        <w:rPr>
          <w:i/>
        </w:rPr>
        <w:t>help</w:t>
      </w:r>
      <w:r w:rsidR="002C7A74">
        <w:rPr>
          <w:i/>
        </w:rPr>
        <w:t>ed</w:t>
      </w:r>
      <w:r w:rsidR="003B0491" w:rsidRPr="00893C1D">
        <w:rPr>
          <w:i/>
        </w:rPr>
        <w:t xml:space="preserve"> secur</w:t>
      </w:r>
      <w:r w:rsidR="002C7A74">
        <w:rPr>
          <w:i/>
        </w:rPr>
        <w:t>e</w:t>
      </w:r>
      <w:r w:rsidR="003B0491" w:rsidRPr="00893C1D">
        <w:rPr>
          <w:i/>
        </w:rPr>
        <w:t xml:space="preserve"> new employment</w:t>
      </w:r>
      <w:r w:rsidR="00AB7717" w:rsidRPr="00893C1D">
        <w:rPr>
          <w:i/>
        </w:rPr>
        <w:t>]</w:t>
      </w:r>
    </w:p>
    <w:p w14:paraId="4EB70CA0" w14:textId="5AA11300" w:rsidR="004346CC" w:rsidRDefault="004346CC" w:rsidP="008A5AFE">
      <w:pPr>
        <w:pStyle w:val="NumberedBullet"/>
      </w:pPr>
      <w:r>
        <w:t xml:space="preserve">If the </w:t>
      </w:r>
      <w:r w:rsidR="004A7FB6">
        <w:t>participant</w:t>
      </w:r>
      <w:r>
        <w:t xml:space="preserve"> has completed</w:t>
      </w:r>
      <w:r w:rsidR="0044707D">
        <w:t xml:space="preserve"> or </w:t>
      </w:r>
      <w:r>
        <w:t>left the program, what, if any contact has the program</w:t>
      </w:r>
      <w:r w:rsidR="0044707D">
        <w:t xml:space="preserve"> or </w:t>
      </w:r>
      <w:r>
        <w:t xml:space="preserve">case </w:t>
      </w:r>
      <w:r w:rsidR="00D802D4">
        <w:t>manager</w:t>
      </w:r>
      <w:r>
        <w:t xml:space="preserve"> had with the </w:t>
      </w:r>
      <w:r w:rsidR="004A7FB6">
        <w:t>participant</w:t>
      </w:r>
      <w:r w:rsidR="005A6455">
        <w:t xml:space="preserve"> since then</w:t>
      </w:r>
      <w:r>
        <w:t xml:space="preserve">? </w:t>
      </w:r>
    </w:p>
    <w:p w14:paraId="63F52BF0" w14:textId="7062C9FA" w:rsidR="004346CC" w:rsidRDefault="004346CC" w:rsidP="00893C1D">
      <w:pPr>
        <w:pStyle w:val="NumberedBullet"/>
        <w:numPr>
          <w:ilvl w:val="0"/>
          <w:numId w:val="38"/>
        </w:numPr>
      </w:pPr>
      <w:r>
        <w:t>How many times have they met</w:t>
      </w:r>
      <w:r w:rsidR="00D802D4">
        <w:t xml:space="preserve"> (either in person or over the phone)</w:t>
      </w:r>
      <w:r>
        <w:t xml:space="preserve">? </w:t>
      </w:r>
      <w:r w:rsidR="00D84F72">
        <w:t xml:space="preserve">What types of information was obtained </w:t>
      </w:r>
      <w:r w:rsidR="00566200">
        <w:t xml:space="preserve">from the </w:t>
      </w:r>
      <w:r w:rsidR="004A7FB6">
        <w:t>participant</w:t>
      </w:r>
      <w:r w:rsidR="00566200">
        <w:t xml:space="preserve"> </w:t>
      </w:r>
      <w:r w:rsidR="00D84F72">
        <w:t>and what types of issues were discussed?</w:t>
      </w:r>
    </w:p>
    <w:p w14:paraId="5C714A84" w14:textId="1373B4A5" w:rsidR="004346CC" w:rsidRDefault="004346CC" w:rsidP="00893C1D">
      <w:pPr>
        <w:pStyle w:val="NumberedBullet"/>
        <w:numPr>
          <w:ilvl w:val="0"/>
          <w:numId w:val="38"/>
        </w:numPr>
      </w:pPr>
      <w:r>
        <w:t xml:space="preserve">Who </w:t>
      </w:r>
      <w:r w:rsidR="005A6455">
        <w:t xml:space="preserve">initiated </w:t>
      </w:r>
      <w:r>
        <w:t xml:space="preserve">the contact? Was this part of regular program follow-up services or did the </w:t>
      </w:r>
      <w:r w:rsidR="004A7FB6">
        <w:t>participant</w:t>
      </w:r>
      <w:r>
        <w:t xml:space="preserve"> reach out? </w:t>
      </w:r>
    </w:p>
    <w:p w14:paraId="1221E32C" w14:textId="5BD22A21" w:rsidR="003B0491" w:rsidRDefault="00D84F72" w:rsidP="00FA7F8E">
      <w:pPr>
        <w:pStyle w:val="NumberedBullet"/>
        <w:numPr>
          <w:ilvl w:val="0"/>
          <w:numId w:val="38"/>
        </w:numPr>
        <w:spacing w:after="240"/>
        <w:ind w:left="1166"/>
      </w:pPr>
      <w:r>
        <w:t>[</w:t>
      </w:r>
      <w:r w:rsidR="003B0491">
        <w:t>If left for employment</w:t>
      </w:r>
      <w:r>
        <w:t>:]</w:t>
      </w:r>
      <w:r w:rsidR="00566200">
        <w:t xml:space="preserve"> W</w:t>
      </w:r>
      <w:r w:rsidR="003B0491">
        <w:t>hat type of</w:t>
      </w:r>
      <w:r w:rsidR="00566200">
        <w:t xml:space="preserve"> follow-</w:t>
      </w:r>
      <w:r w:rsidR="003B0491">
        <w:t>up occurred</w:t>
      </w:r>
      <w:r w:rsidR="005A6455">
        <w:t>, if any,</w:t>
      </w:r>
      <w:r w:rsidR="003B0491">
        <w:t xml:space="preserve"> to document job retention? </w:t>
      </w:r>
      <w:r w:rsidR="0069016D">
        <w:t>What types of post-employment supports were provided?</w:t>
      </w:r>
    </w:p>
    <w:p w14:paraId="028EDEEA" w14:textId="1CB42759" w:rsidR="00305137" w:rsidRDefault="00F90D69" w:rsidP="00FA7F8E">
      <w:pPr>
        <w:pStyle w:val="NumberedBullet"/>
        <w:spacing w:after="240"/>
      </w:pPr>
      <w:r>
        <w:t xml:space="preserve">What types of employment and training or support services might have been useful for the </w:t>
      </w:r>
      <w:r w:rsidR="004A7FB6">
        <w:t>participant</w:t>
      </w:r>
      <w:r>
        <w:t xml:space="preserve"> but </w:t>
      </w:r>
      <w:r w:rsidR="00290773">
        <w:t>the program did not provide</w:t>
      </w:r>
      <w:r>
        <w:t>?</w:t>
      </w:r>
      <w:r w:rsidR="00A861CF">
        <w:t xml:space="preserve">  Why could </w:t>
      </w:r>
      <w:r w:rsidR="00673202">
        <w:t xml:space="preserve">the service(s) </w:t>
      </w:r>
      <w:r w:rsidR="00A861CF">
        <w:t>not be provide</w:t>
      </w:r>
      <w:r w:rsidR="000078C3">
        <w:t xml:space="preserve">d? </w:t>
      </w:r>
      <w:r w:rsidR="000078C3" w:rsidRPr="00E37BFE">
        <w:rPr>
          <w:i/>
        </w:rPr>
        <w:t>[</w:t>
      </w:r>
      <w:r w:rsidR="0044707D">
        <w:rPr>
          <w:i/>
        </w:rPr>
        <w:t>f</w:t>
      </w:r>
      <w:r w:rsidR="000078C3" w:rsidRPr="00E37BFE">
        <w:rPr>
          <w:i/>
        </w:rPr>
        <w:t xml:space="preserve">or example, </w:t>
      </w:r>
      <w:r w:rsidR="00A861CF" w:rsidRPr="00E37BFE">
        <w:rPr>
          <w:i/>
        </w:rPr>
        <w:t>not available, available but not eligible for the service even though needed</w:t>
      </w:r>
      <w:r w:rsidR="000078C3" w:rsidRPr="00E37BFE">
        <w:rPr>
          <w:i/>
        </w:rPr>
        <w:t>]</w:t>
      </w:r>
    </w:p>
    <w:p w14:paraId="1C267287" w14:textId="14C307A1" w:rsidR="00F90D69" w:rsidRDefault="00305137" w:rsidP="00FA7F8E">
      <w:pPr>
        <w:pStyle w:val="NumberedBullet"/>
        <w:spacing w:after="240"/>
      </w:pPr>
      <w:r>
        <w:t xml:space="preserve">What other benefits or services does the </w:t>
      </w:r>
      <w:r w:rsidR="004A7FB6">
        <w:t>participant</w:t>
      </w:r>
      <w:r>
        <w:t xml:space="preserve"> need? Are there available program or community resources available to help the </w:t>
      </w:r>
      <w:r w:rsidR="004A7FB6">
        <w:t>participant</w:t>
      </w:r>
      <w:r>
        <w:t xml:space="preserve"> meet those needs? </w:t>
      </w:r>
    </w:p>
    <w:p w14:paraId="50144C77" w14:textId="22FD3143" w:rsidR="008A5AFE" w:rsidRPr="00946018" w:rsidRDefault="00F90D69" w:rsidP="008A5AFE">
      <w:pPr>
        <w:pStyle w:val="NumberedBullet"/>
      </w:pPr>
      <w:r>
        <w:t>Is there anything else we have not covered today that you would like to add?</w:t>
      </w:r>
    </w:p>
    <w:sectPr w:rsidR="008A5AFE" w:rsidRPr="00946018"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45E03" w16cid:durableId="1FFDCC29"/>
  <w16cid:commentId w16cid:paraId="7667FB9F" w16cid:durableId="1FFA9F39"/>
  <w16cid:commentId w16cid:paraId="7934BC08" w16cid:durableId="1FFA9A42"/>
  <w16cid:commentId w16cid:paraId="1C637A05" w16cid:durableId="1FFAA258"/>
  <w16cid:commentId w16cid:paraId="46540133" w16cid:durableId="1FFAC3E2"/>
  <w16cid:commentId w16cid:paraId="5959550B" w16cid:durableId="1FFDCC66"/>
  <w16cid:commentId w16cid:paraId="1926A00E" w16cid:durableId="1FFA9F6D"/>
  <w16cid:commentId w16cid:paraId="6FFFF23D" w16cid:durableId="1FFDCD8D"/>
  <w16cid:commentId w16cid:paraId="34E10466" w16cid:durableId="1FFA9F8A"/>
  <w16cid:commentId w16cid:paraId="166D94E1" w16cid:durableId="1FFDCEE2"/>
  <w16cid:commentId w16cid:paraId="3C83ED89" w16cid:durableId="1FFA9FFF"/>
  <w16cid:commentId w16cid:paraId="67B74D8E" w16cid:durableId="1FFA9FBE"/>
  <w16cid:commentId w16cid:paraId="4AD893A0" w16cid:durableId="1FFDCF55"/>
  <w16cid:commentId w16cid:paraId="4F2A0CF8" w16cid:durableId="1FFDCFA4"/>
  <w16cid:commentId w16cid:paraId="095752FC" w16cid:durableId="1FFDD04E"/>
  <w16cid:commentId w16cid:paraId="14C88C44" w16cid:durableId="1FFAA031"/>
  <w16cid:commentId w16cid:paraId="33332703" w16cid:durableId="1FFDD06E"/>
  <w16cid:commentId w16cid:paraId="0AC76A95" w16cid:durableId="1FFAA0F5"/>
  <w16cid:commentId w16cid:paraId="21F25DE0" w16cid:durableId="1FFDD0ED"/>
  <w16cid:commentId w16cid:paraId="7ADA81A6" w16cid:durableId="1FFAA115"/>
  <w16cid:commentId w16cid:paraId="32E29383" w16cid:durableId="1FFAA16E"/>
  <w16cid:commentId w16cid:paraId="278F6450" w16cid:durableId="1FFDD1B0"/>
  <w16cid:commentId w16cid:paraId="203BAA80" w16cid:durableId="1FFAA1A7"/>
  <w16cid:commentId w16cid:paraId="04E58D94" w16cid:durableId="1FFAA208"/>
  <w16cid:commentId w16cid:paraId="791EA87C" w16cid:durableId="1FFAA299"/>
  <w16cid:commentId w16cid:paraId="5ABEE19A" w16cid:durableId="1FFDD1E1"/>
  <w16cid:commentId w16cid:paraId="771596CF" w16cid:durableId="1FFAC354"/>
  <w16cid:commentId w16cid:paraId="7BA031C8" w16cid:durableId="1FFAC37B"/>
  <w16cid:commentId w16cid:paraId="7012A801" w16cid:durableId="1FFAC390"/>
  <w16cid:commentId w16cid:paraId="6A35A304" w16cid:durableId="1FFAC3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3BE1" w14:textId="77777777" w:rsidR="008F66B4" w:rsidRDefault="008F66B4" w:rsidP="002E3E35">
      <w:pPr>
        <w:spacing w:line="240" w:lineRule="auto"/>
      </w:pPr>
      <w:r>
        <w:separator/>
      </w:r>
    </w:p>
  </w:endnote>
  <w:endnote w:type="continuationSeparator" w:id="0">
    <w:p w14:paraId="778C43D5" w14:textId="77777777" w:rsidR="008F66B4" w:rsidRDefault="008F66B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B51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FA921A7" w14:textId="77777777" w:rsidR="00294B21" w:rsidRDefault="00294B21" w:rsidP="00455D47">
    <w:pPr>
      <w:pStyle w:val="Footer"/>
      <w:pBdr>
        <w:top w:val="single" w:sz="2" w:space="1" w:color="auto"/>
        <w:bottom w:val="none" w:sz="0" w:space="0" w:color="auto"/>
      </w:pBdr>
      <w:spacing w:line="192" w:lineRule="auto"/>
      <w:rPr>
        <w:rStyle w:val="PageNumber"/>
      </w:rPr>
    </w:pPr>
  </w:p>
  <w:p w14:paraId="667CC587" w14:textId="6F9DF718"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04D29">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72627" w14:textId="77777777" w:rsidR="008F66B4" w:rsidRDefault="008F66B4" w:rsidP="00203E3B">
      <w:pPr>
        <w:spacing w:line="240" w:lineRule="auto"/>
        <w:ind w:firstLine="0"/>
      </w:pPr>
      <w:r>
        <w:separator/>
      </w:r>
    </w:p>
  </w:footnote>
  <w:footnote w:type="continuationSeparator" w:id="0">
    <w:p w14:paraId="17E55D0D" w14:textId="77777777" w:rsidR="008F66B4" w:rsidRDefault="008F66B4" w:rsidP="00203E3B">
      <w:pPr>
        <w:spacing w:line="240" w:lineRule="auto"/>
        <w:ind w:firstLine="0"/>
      </w:pPr>
      <w:r>
        <w:separator/>
      </w:r>
    </w:p>
    <w:p w14:paraId="552F805B" w14:textId="77777777" w:rsidR="008F66B4" w:rsidRPr="00157CA2" w:rsidRDefault="008F66B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D37AD" w14:textId="31278730" w:rsidR="00294B21" w:rsidRDefault="00F93E5E" w:rsidP="002E3E35">
    <w:pPr>
      <w:pStyle w:val="Header"/>
      <w:rPr>
        <w:szCs w:val="22"/>
      </w:rPr>
    </w:pPr>
    <w:r w:rsidRPr="000A4439">
      <w:rPr>
        <w:szCs w:val="22"/>
      </w:rPr>
      <w:tab/>
    </w:r>
    <w:r>
      <w:rPr>
        <w:szCs w:val="22"/>
      </w:rPr>
      <w:t>OMB # XXXX-XXXX</w:t>
    </w:r>
  </w:p>
  <w:p w14:paraId="67187821" w14:textId="6C5917B1" w:rsidR="00103F97" w:rsidRPr="00103F97" w:rsidRDefault="00103F97" w:rsidP="002E3E35">
    <w:pPr>
      <w:pStyle w:val="Header"/>
      <w:rPr>
        <w:szCs w:val="22"/>
      </w:rPr>
    </w:pPr>
    <w:r w:rsidRPr="00103F97">
      <w:rPr>
        <w:szCs w:val="22"/>
      </w:rPr>
      <w:t>Tan</w:t>
    </w:r>
    <w:r>
      <w:rPr>
        <w:szCs w:val="22"/>
      </w:rPr>
      <w:t>F CASE Studies:  case review guide</w:t>
    </w:r>
    <w:r>
      <w:rPr>
        <w:szCs w:val="22"/>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50B"/>
    <w:multiLevelType w:val="hybridMultilevel"/>
    <w:tmpl w:val="61EAEDB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813A89"/>
    <w:multiLevelType w:val="hybridMultilevel"/>
    <w:tmpl w:val="99FAB3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34441E"/>
    <w:multiLevelType w:val="hybridMultilevel"/>
    <w:tmpl w:val="61B6F5F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E866664"/>
    <w:multiLevelType w:val="hybridMultilevel"/>
    <w:tmpl w:val="C5EEC1B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3D627A5"/>
    <w:multiLevelType w:val="hybridMultilevel"/>
    <w:tmpl w:val="19EE43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1A3F2D"/>
    <w:multiLevelType w:val="hybridMultilevel"/>
    <w:tmpl w:val="C6C28C0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95C1444"/>
    <w:multiLevelType w:val="hybridMultilevel"/>
    <w:tmpl w:val="438A9752"/>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21416028"/>
    <w:multiLevelType w:val="hybridMultilevel"/>
    <w:tmpl w:val="5EE879CE"/>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EB45943"/>
    <w:multiLevelType w:val="hybridMultilevel"/>
    <w:tmpl w:val="C33A141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F10468A"/>
    <w:multiLevelType w:val="hybridMultilevel"/>
    <w:tmpl w:val="A9908B0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4CB086A"/>
    <w:multiLevelType w:val="hybridMultilevel"/>
    <w:tmpl w:val="DC203E4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303DA6"/>
    <w:multiLevelType w:val="hybridMultilevel"/>
    <w:tmpl w:val="AC84F55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3C6521AB"/>
    <w:multiLevelType w:val="hybridMultilevel"/>
    <w:tmpl w:val="6CA0B83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2533BDB"/>
    <w:multiLevelType w:val="hybridMultilevel"/>
    <w:tmpl w:val="DF58CD8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44540014"/>
    <w:multiLevelType w:val="hybridMultilevel"/>
    <w:tmpl w:val="316E9640"/>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6405248"/>
    <w:multiLevelType w:val="hybridMultilevel"/>
    <w:tmpl w:val="DC203E4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668555E"/>
    <w:multiLevelType w:val="hybridMultilevel"/>
    <w:tmpl w:val="7A1855B6"/>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nsid w:val="49C6048B"/>
    <w:multiLevelType w:val="singleLevel"/>
    <w:tmpl w:val="08DE816E"/>
    <w:lvl w:ilvl="0">
      <w:start w:val="1"/>
      <w:numFmt w:val="decimal"/>
      <w:pStyle w:val="NumberedBullet"/>
      <w:lvlText w:val="%1."/>
      <w:lvlJc w:val="left"/>
      <w:pPr>
        <w:tabs>
          <w:tab w:val="num" w:pos="720"/>
        </w:tabs>
        <w:ind w:left="720" w:hanging="360"/>
      </w:pPr>
      <w:rPr>
        <w:rFonts w:hint="default"/>
      </w:rPr>
    </w:lvl>
  </w:abstractNum>
  <w:abstractNum w:abstractNumId="2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4F0D8C"/>
    <w:multiLevelType w:val="hybridMultilevel"/>
    <w:tmpl w:val="6CA0B83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561063DD"/>
    <w:multiLevelType w:val="hybridMultilevel"/>
    <w:tmpl w:val="61B6F5F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59252CB3"/>
    <w:multiLevelType w:val="hybridMultilevel"/>
    <w:tmpl w:val="FB90453C"/>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5F68694B"/>
    <w:multiLevelType w:val="hybridMultilevel"/>
    <w:tmpl w:val="5E6A8CE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B27EE9"/>
    <w:multiLevelType w:val="hybridMultilevel"/>
    <w:tmpl w:val="14C6483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66EB152B"/>
    <w:multiLevelType w:val="hybridMultilevel"/>
    <w:tmpl w:val="A91C104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6BDD43AB"/>
    <w:multiLevelType w:val="hybridMultilevel"/>
    <w:tmpl w:val="AC84F55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1"/>
  </w:num>
  <w:num w:numId="4">
    <w:abstractNumId w:val="5"/>
  </w:num>
  <w:num w:numId="5">
    <w:abstractNumId w:val="30"/>
  </w:num>
  <w:num w:numId="6">
    <w:abstractNumId w:val="25"/>
  </w:num>
  <w:num w:numId="7">
    <w:abstractNumId w:val="19"/>
  </w:num>
  <w:num w:numId="8">
    <w:abstractNumId w:val="9"/>
  </w:num>
  <w:num w:numId="9">
    <w:abstractNumId w:val="3"/>
  </w:num>
  <w:num w:numId="10">
    <w:abstractNumId w:val="24"/>
  </w:num>
  <w:num w:numId="11">
    <w:abstractNumId w:val="27"/>
  </w:num>
  <w:num w:numId="12">
    <w:abstractNumId w:val="18"/>
  </w:num>
  <w:num w:numId="13">
    <w:abstractNumId w:val="15"/>
  </w:num>
  <w:num w:numId="14">
    <w:abstractNumId w:val="10"/>
  </w:num>
  <w:num w:numId="15">
    <w:abstractNumId w:val="11"/>
  </w:num>
  <w:num w:numId="16">
    <w:abstractNumId w:val="8"/>
  </w:num>
  <w:num w:numId="17">
    <w:abstractNumId w:val="7"/>
  </w:num>
  <w:num w:numId="18">
    <w:abstractNumId w:val="22"/>
  </w:num>
  <w:num w:numId="19">
    <w:abstractNumId w:val="17"/>
  </w:num>
  <w:num w:numId="20">
    <w:abstractNumId w:val="14"/>
  </w:num>
  <w:num w:numId="21">
    <w:abstractNumId w:val="26"/>
  </w:num>
  <w:num w:numId="22">
    <w:abstractNumId w:val="13"/>
  </w:num>
  <w:num w:numId="23">
    <w:abstractNumId w:val="0"/>
  </w:num>
  <w:num w:numId="24">
    <w:abstractNumId w:val="6"/>
  </w:num>
  <w:num w:numId="25">
    <w:abstractNumId w:val="12"/>
  </w:num>
  <w:num w:numId="26">
    <w:abstractNumId w:val="23"/>
  </w:num>
  <w:num w:numId="27">
    <w:abstractNumId w:val="4"/>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21"/>
  </w:num>
  <w:num w:numId="39">
    <w:abstractNumId w:val="19"/>
  </w:num>
  <w:num w:numId="40">
    <w:abstractNumId w:val="19"/>
  </w:num>
  <w:num w:numId="41">
    <w:abstractNumId w:val="19"/>
  </w:num>
  <w:num w:numId="42">
    <w:abstractNumId w:val="19"/>
  </w:num>
  <w:num w:numId="43">
    <w:abstractNumId w:val="19"/>
  </w:num>
  <w:num w:numId="44">
    <w:abstractNumId w:val="28"/>
  </w:num>
  <w:num w:numId="45">
    <w:abstractNumId w:val="19"/>
  </w:num>
  <w:num w:numId="46">
    <w:abstractNumId w:val="19"/>
  </w:num>
  <w:num w:numId="47">
    <w:abstractNumId w:val="19"/>
  </w:num>
  <w:num w:numId="48">
    <w:abstractNumId w:val="19"/>
  </w:num>
  <w:num w:numId="49">
    <w:abstractNumId w:val="19"/>
  </w:num>
  <w:num w:numId="50">
    <w:abstractNumId w:val="1"/>
  </w:num>
  <w:num w:numId="51">
    <w:abstractNumId w:val="19"/>
  </w:num>
  <w:num w:numId="52">
    <w:abstractNumId w:val="19"/>
  </w:num>
  <w:num w:numId="53">
    <w:abstractNumId w:val="19"/>
  </w:num>
  <w:num w:numId="54">
    <w:abstractNumId w:val="19"/>
  </w:num>
  <w:num w:numId="55">
    <w:abstractNumId w:val="2"/>
  </w:num>
  <w:num w:numId="56">
    <w:abstractNumId w:val="19"/>
  </w:num>
  <w:num w:numId="57">
    <w:abstractNumId w:val="16"/>
  </w:num>
  <w:num w:numId="5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B4"/>
    <w:rsid w:val="000030B1"/>
    <w:rsid w:val="00003888"/>
    <w:rsid w:val="00005B1F"/>
    <w:rsid w:val="000078C3"/>
    <w:rsid w:val="00007B39"/>
    <w:rsid w:val="00010CEE"/>
    <w:rsid w:val="000111DE"/>
    <w:rsid w:val="0001587F"/>
    <w:rsid w:val="00016D34"/>
    <w:rsid w:val="00017E29"/>
    <w:rsid w:val="000212FC"/>
    <w:rsid w:val="00022A0A"/>
    <w:rsid w:val="0002322B"/>
    <w:rsid w:val="0002754E"/>
    <w:rsid w:val="00030563"/>
    <w:rsid w:val="00031A5A"/>
    <w:rsid w:val="0003265D"/>
    <w:rsid w:val="00032E4E"/>
    <w:rsid w:val="00034667"/>
    <w:rsid w:val="00034CC4"/>
    <w:rsid w:val="00035BCF"/>
    <w:rsid w:val="00036E7F"/>
    <w:rsid w:val="000372CE"/>
    <w:rsid w:val="00040B2C"/>
    <w:rsid w:val="00040D0B"/>
    <w:rsid w:val="000423BE"/>
    <w:rsid w:val="00042419"/>
    <w:rsid w:val="00042FA8"/>
    <w:rsid w:val="00043329"/>
    <w:rsid w:val="00043B27"/>
    <w:rsid w:val="00044069"/>
    <w:rsid w:val="00047BDD"/>
    <w:rsid w:val="00050535"/>
    <w:rsid w:val="00051B3B"/>
    <w:rsid w:val="000565F6"/>
    <w:rsid w:val="00056BC1"/>
    <w:rsid w:val="000575D5"/>
    <w:rsid w:val="000578BB"/>
    <w:rsid w:val="00060579"/>
    <w:rsid w:val="000633AA"/>
    <w:rsid w:val="0007041A"/>
    <w:rsid w:val="000777DB"/>
    <w:rsid w:val="000855BD"/>
    <w:rsid w:val="00086066"/>
    <w:rsid w:val="0009143A"/>
    <w:rsid w:val="00093AB6"/>
    <w:rsid w:val="00095543"/>
    <w:rsid w:val="000972E1"/>
    <w:rsid w:val="000A2181"/>
    <w:rsid w:val="000A2264"/>
    <w:rsid w:val="000A2330"/>
    <w:rsid w:val="000A2E1B"/>
    <w:rsid w:val="000A4C4A"/>
    <w:rsid w:val="000A5A8D"/>
    <w:rsid w:val="000A6591"/>
    <w:rsid w:val="000A7604"/>
    <w:rsid w:val="000A7FB4"/>
    <w:rsid w:val="000B521D"/>
    <w:rsid w:val="000B555A"/>
    <w:rsid w:val="000B764C"/>
    <w:rsid w:val="000C0E43"/>
    <w:rsid w:val="000C2E3B"/>
    <w:rsid w:val="000C40AF"/>
    <w:rsid w:val="000C413E"/>
    <w:rsid w:val="000C758E"/>
    <w:rsid w:val="000C7D4D"/>
    <w:rsid w:val="000D29FB"/>
    <w:rsid w:val="000D4C65"/>
    <w:rsid w:val="000D4E5F"/>
    <w:rsid w:val="000D5B34"/>
    <w:rsid w:val="000D6D88"/>
    <w:rsid w:val="000D751A"/>
    <w:rsid w:val="000E0694"/>
    <w:rsid w:val="000E1C2B"/>
    <w:rsid w:val="000E2169"/>
    <w:rsid w:val="000E4C3F"/>
    <w:rsid w:val="000E530D"/>
    <w:rsid w:val="000F1746"/>
    <w:rsid w:val="000F4EC9"/>
    <w:rsid w:val="000F677B"/>
    <w:rsid w:val="001004A7"/>
    <w:rsid w:val="00103F97"/>
    <w:rsid w:val="001119F8"/>
    <w:rsid w:val="00112A5E"/>
    <w:rsid w:val="00113CC8"/>
    <w:rsid w:val="0012000C"/>
    <w:rsid w:val="00120856"/>
    <w:rsid w:val="00122C2C"/>
    <w:rsid w:val="00125222"/>
    <w:rsid w:val="00130C03"/>
    <w:rsid w:val="001311F7"/>
    <w:rsid w:val="0013184F"/>
    <w:rsid w:val="00131D22"/>
    <w:rsid w:val="00131F00"/>
    <w:rsid w:val="0013346F"/>
    <w:rsid w:val="0013529A"/>
    <w:rsid w:val="00135EB7"/>
    <w:rsid w:val="0013709C"/>
    <w:rsid w:val="00140950"/>
    <w:rsid w:val="00141B02"/>
    <w:rsid w:val="00141EB3"/>
    <w:rsid w:val="001451E7"/>
    <w:rsid w:val="00146CE3"/>
    <w:rsid w:val="00147515"/>
    <w:rsid w:val="00147A74"/>
    <w:rsid w:val="00150CEA"/>
    <w:rsid w:val="001534E0"/>
    <w:rsid w:val="00154DF1"/>
    <w:rsid w:val="00155D06"/>
    <w:rsid w:val="00157CA2"/>
    <w:rsid w:val="001649D5"/>
    <w:rsid w:val="00164BC2"/>
    <w:rsid w:val="001721A0"/>
    <w:rsid w:val="001739F1"/>
    <w:rsid w:val="00181AC8"/>
    <w:rsid w:val="00181DFA"/>
    <w:rsid w:val="00184421"/>
    <w:rsid w:val="00185CEF"/>
    <w:rsid w:val="001921A4"/>
    <w:rsid w:val="00194A0E"/>
    <w:rsid w:val="00196618"/>
    <w:rsid w:val="001969F1"/>
    <w:rsid w:val="00196E5A"/>
    <w:rsid w:val="00197503"/>
    <w:rsid w:val="00197761"/>
    <w:rsid w:val="001A3781"/>
    <w:rsid w:val="001B107D"/>
    <w:rsid w:val="001B4842"/>
    <w:rsid w:val="001C33FE"/>
    <w:rsid w:val="001C45F7"/>
    <w:rsid w:val="001C5EB8"/>
    <w:rsid w:val="001C7FBE"/>
    <w:rsid w:val="001D01C8"/>
    <w:rsid w:val="001D078B"/>
    <w:rsid w:val="001D3544"/>
    <w:rsid w:val="001D39AA"/>
    <w:rsid w:val="001D39EC"/>
    <w:rsid w:val="001D418D"/>
    <w:rsid w:val="001D661F"/>
    <w:rsid w:val="001D6E19"/>
    <w:rsid w:val="001D7B65"/>
    <w:rsid w:val="001E1C75"/>
    <w:rsid w:val="001E6A60"/>
    <w:rsid w:val="001E6E5A"/>
    <w:rsid w:val="001F15FD"/>
    <w:rsid w:val="00201E7E"/>
    <w:rsid w:val="00203E3B"/>
    <w:rsid w:val="00204AB9"/>
    <w:rsid w:val="00204B23"/>
    <w:rsid w:val="002050B7"/>
    <w:rsid w:val="00206939"/>
    <w:rsid w:val="0021159D"/>
    <w:rsid w:val="0021416A"/>
    <w:rsid w:val="00214E0B"/>
    <w:rsid w:val="00215C5A"/>
    <w:rsid w:val="00215E4D"/>
    <w:rsid w:val="002166BC"/>
    <w:rsid w:val="00217FA0"/>
    <w:rsid w:val="0022577C"/>
    <w:rsid w:val="00225954"/>
    <w:rsid w:val="0022714B"/>
    <w:rsid w:val="002272CB"/>
    <w:rsid w:val="00231607"/>
    <w:rsid w:val="00232A20"/>
    <w:rsid w:val="0023638D"/>
    <w:rsid w:val="00240454"/>
    <w:rsid w:val="00241A9C"/>
    <w:rsid w:val="00247945"/>
    <w:rsid w:val="00254C89"/>
    <w:rsid w:val="00254E2D"/>
    <w:rsid w:val="002551A5"/>
    <w:rsid w:val="00256D04"/>
    <w:rsid w:val="0026025C"/>
    <w:rsid w:val="0026713B"/>
    <w:rsid w:val="00270FFE"/>
    <w:rsid w:val="00271C83"/>
    <w:rsid w:val="0027245E"/>
    <w:rsid w:val="00272B66"/>
    <w:rsid w:val="002733A4"/>
    <w:rsid w:val="0028135F"/>
    <w:rsid w:val="002817A6"/>
    <w:rsid w:val="00283304"/>
    <w:rsid w:val="0028360E"/>
    <w:rsid w:val="002869EF"/>
    <w:rsid w:val="00287AC1"/>
    <w:rsid w:val="0029011D"/>
    <w:rsid w:val="0029042C"/>
    <w:rsid w:val="00290773"/>
    <w:rsid w:val="002920CC"/>
    <w:rsid w:val="00292A7F"/>
    <w:rsid w:val="00294B21"/>
    <w:rsid w:val="00297266"/>
    <w:rsid w:val="002A00E4"/>
    <w:rsid w:val="002A2808"/>
    <w:rsid w:val="002A3D5D"/>
    <w:rsid w:val="002A4F27"/>
    <w:rsid w:val="002A64F9"/>
    <w:rsid w:val="002A6552"/>
    <w:rsid w:val="002B05FC"/>
    <w:rsid w:val="002B0E82"/>
    <w:rsid w:val="002B25CD"/>
    <w:rsid w:val="002B71CD"/>
    <w:rsid w:val="002B72E0"/>
    <w:rsid w:val="002B76AB"/>
    <w:rsid w:val="002B7C37"/>
    <w:rsid w:val="002C0587"/>
    <w:rsid w:val="002C1507"/>
    <w:rsid w:val="002C3CA5"/>
    <w:rsid w:val="002C40A9"/>
    <w:rsid w:val="002C598D"/>
    <w:rsid w:val="002C71CA"/>
    <w:rsid w:val="002C7A74"/>
    <w:rsid w:val="002D262A"/>
    <w:rsid w:val="002D6763"/>
    <w:rsid w:val="002D72D6"/>
    <w:rsid w:val="002D7B94"/>
    <w:rsid w:val="002D7E21"/>
    <w:rsid w:val="002E06F1"/>
    <w:rsid w:val="002E226E"/>
    <w:rsid w:val="002E3E35"/>
    <w:rsid w:val="002E5281"/>
    <w:rsid w:val="002F0F68"/>
    <w:rsid w:val="002F297B"/>
    <w:rsid w:val="002F48B6"/>
    <w:rsid w:val="002F6E35"/>
    <w:rsid w:val="0030242C"/>
    <w:rsid w:val="00302890"/>
    <w:rsid w:val="0030437E"/>
    <w:rsid w:val="00305137"/>
    <w:rsid w:val="00306F1E"/>
    <w:rsid w:val="00310CBE"/>
    <w:rsid w:val="00312739"/>
    <w:rsid w:val="00315DEC"/>
    <w:rsid w:val="0031740A"/>
    <w:rsid w:val="00317FDB"/>
    <w:rsid w:val="003250D8"/>
    <w:rsid w:val="00325FF2"/>
    <w:rsid w:val="00326958"/>
    <w:rsid w:val="0032765D"/>
    <w:rsid w:val="0033012A"/>
    <w:rsid w:val="003308C3"/>
    <w:rsid w:val="00331ADC"/>
    <w:rsid w:val="00341682"/>
    <w:rsid w:val="003426BF"/>
    <w:rsid w:val="00345556"/>
    <w:rsid w:val="003463D4"/>
    <w:rsid w:val="00346E5F"/>
    <w:rsid w:val="00347902"/>
    <w:rsid w:val="0035228B"/>
    <w:rsid w:val="00354A64"/>
    <w:rsid w:val="0035526C"/>
    <w:rsid w:val="00357B5C"/>
    <w:rsid w:val="00360CD6"/>
    <w:rsid w:val="00360E69"/>
    <w:rsid w:val="00363410"/>
    <w:rsid w:val="00363A19"/>
    <w:rsid w:val="003656C4"/>
    <w:rsid w:val="00366ABA"/>
    <w:rsid w:val="00366F93"/>
    <w:rsid w:val="00370490"/>
    <w:rsid w:val="00370BC5"/>
    <w:rsid w:val="00370D5B"/>
    <w:rsid w:val="00373208"/>
    <w:rsid w:val="003743AD"/>
    <w:rsid w:val="003765F3"/>
    <w:rsid w:val="00377217"/>
    <w:rsid w:val="00382DEA"/>
    <w:rsid w:val="00384A00"/>
    <w:rsid w:val="00384E5E"/>
    <w:rsid w:val="00387C3D"/>
    <w:rsid w:val="003921CA"/>
    <w:rsid w:val="00392614"/>
    <w:rsid w:val="00394544"/>
    <w:rsid w:val="00394DAA"/>
    <w:rsid w:val="003969F2"/>
    <w:rsid w:val="00396FD7"/>
    <w:rsid w:val="003A0C7A"/>
    <w:rsid w:val="003A16DA"/>
    <w:rsid w:val="003A21CD"/>
    <w:rsid w:val="003A3ADA"/>
    <w:rsid w:val="003A501E"/>
    <w:rsid w:val="003A63C1"/>
    <w:rsid w:val="003B0491"/>
    <w:rsid w:val="003B5A55"/>
    <w:rsid w:val="003B6E2E"/>
    <w:rsid w:val="003C3464"/>
    <w:rsid w:val="003C3821"/>
    <w:rsid w:val="003C38EC"/>
    <w:rsid w:val="003C3D79"/>
    <w:rsid w:val="003C6078"/>
    <w:rsid w:val="003D619C"/>
    <w:rsid w:val="003E1520"/>
    <w:rsid w:val="003E21DB"/>
    <w:rsid w:val="003E3505"/>
    <w:rsid w:val="003E418E"/>
    <w:rsid w:val="003E7979"/>
    <w:rsid w:val="003F4ADD"/>
    <w:rsid w:val="003F644B"/>
    <w:rsid w:val="003F7027"/>
    <w:rsid w:val="003F7D6D"/>
    <w:rsid w:val="00406760"/>
    <w:rsid w:val="00413779"/>
    <w:rsid w:val="00430A83"/>
    <w:rsid w:val="00431084"/>
    <w:rsid w:val="004346CC"/>
    <w:rsid w:val="00434D3F"/>
    <w:rsid w:val="00435539"/>
    <w:rsid w:val="00436B58"/>
    <w:rsid w:val="00436BEA"/>
    <w:rsid w:val="00437868"/>
    <w:rsid w:val="004406E3"/>
    <w:rsid w:val="00440A25"/>
    <w:rsid w:val="0044335E"/>
    <w:rsid w:val="00446C1B"/>
    <w:rsid w:val="0044707D"/>
    <w:rsid w:val="004533DB"/>
    <w:rsid w:val="0045429D"/>
    <w:rsid w:val="00455D47"/>
    <w:rsid w:val="004620FF"/>
    <w:rsid w:val="00462212"/>
    <w:rsid w:val="004625E0"/>
    <w:rsid w:val="00464897"/>
    <w:rsid w:val="00464B7F"/>
    <w:rsid w:val="00465185"/>
    <w:rsid w:val="004655C1"/>
    <w:rsid w:val="00465789"/>
    <w:rsid w:val="004662C5"/>
    <w:rsid w:val="00480779"/>
    <w:rsid w:val="004824ED"/>
    <w:rsid w:val="00485432"/>
    <w:rsid w:val="004867C2"/>
    <w:rsid w:val="0049195D"/>
    <w:rsid w:val="00491AB9"/>
    <w:rsid w:val="004934BE"/>
    <w:rsid w:val="00495DE3"/>
    <w:rsid w:val="004A083A"/>
    <w:rsid w:val="004A4935"/>
    <w:rsid w:val="004A7FB6"/>
    <w:rsid w:val="004B0D9D"/>
    <w:rsid w:val="004B47D3"/>
    <w:rsid w:val="004C498B"/>
    <w:rsid w:val="004C67B1"/>
    <w:rsid w:val="004C7CE0"/>
    <w:rsid w:val="004D1EAA"/>
    <w:rsid w:val="004D2C35"/>
    <w:rsid w:val="004D6B97"/>
    <w:rsid w:val="004D6CEE"/>
    <w:rsid w:val="004D70B6"/>
    <w:rsid w:val="004E049B"/>
    <w:rsid w:val="004E08FA"/>
    <w:rsid w:val="004E1289"/>
    <w:rsid w:val="004E69F7"/>
    <w:rsid w:val="004E7409"/>
    <w:rsid w:val="004E74D1"/>
    <w:rsid w:val="004F1B4B"/>
    <w:rsid w:val="004F2BAC"/>
    <w:rsid w:val="004F36C4"/>
    <w:rsid w:val="00500104"/>
    <w:rsid w:val="0050038C"/>
    <w:rsid w:val="00501A12"/>
    <w:rsid w:val="00501F18"/>
    <w:rsid w:val="00504EC8"/>
    <w:rsid w:val="00505804"/>
    <w:rsid w:val="00506A08"/>
    <w:rsid w:val="00506F79"/>
    <w:rsid w:val="00511D22"/>
    <w:rsid w:val="005257EC"/>
    <w:rsid w:val="00526576"/>
    <w:rsid w:val="00526D08"/>
    <w:rsid w:val="00532575"/>
    <w:rsid w:val="00535221"/>
    <w:rsid w:val="0053540D"/>
    <w:rsid w:val="00537E01"/>
    <w:rsid w:val="005400FC"/>
    <w:rsid w:val="00540352"/>
    <w:rsid w:val="005403E8"/>
    <w:rsid w:val="005406F6"/>
    <w:rsid w:val="00542C0A"/>
    <w:rsid w:val="00544C14"/>
    <w:rsid w:val="00551D48"/>
    <w:rsid w:val="005547CA"/>
    <w:rsid w:val="00555F68"/>
    <w:rsid w:val="005576F8"/>
    <w:rsid w:val="00560D9D"/>
    <w:rsid w:val="00561604"/>
    <w:rsid w:val="00566200"/>
    <w:rsid w:val="00566D9B"/>
    <w:rsid w:val="005720EB"/>
    <w:rsid w:val="00575B7A"/>
    <w:rsid w:val="00580A6C"/>
    <w:rsid w:val="005837E2"/>
    <w:rsid w:val="00585F60"/>
    <w:rsid w:val="005860D2"/>
    <w:rsid w:val="005903AC"/>
    <w:rsid w:val="00593D60"/>
    <w:rsid w:val="005975FE"/>
    <w:rsid w:val="005A151B"/>
    <w:rsid w:val="005A37A3"/>
    <w:rsid w:val="005A6092"/>
    <w:rsid w:val="005A6455"/>
    <w:rsid w:val="005A693F"/>
    <w:rsid w:val="005A7F69"/>
    <w:rsid w:val="005B1EF6"/>
    <w:rsid w:val="005B3BFB"/>
    <w:rsid w:val="005C2E96"/>
    <w:rsid w:val="005C40D5"/>
    <w:rsid w:val="005C40E0"/>
    <w:rsid w:val="005C4C45"/>
    <w:rsid w:val="005D1DEB"/>
    <w:rsid w:val="005D51C5"/>
    <w:rsid w:val="005D5D21"/>
    <w:rsid w:val="005D70D5"/>
    <w:rsid w:val="005E2B24"/>
    <w:rsid w:val="005E454D"/>
    <w:rsid w:val="005F28ED"/>
    <w:rsid w:val="005F5DC1"/>
    <w:rsid w:val="005F6F8C"/>
    <w:rsid w:val="005F7ADD"/>
    <w:rsid w:val="005F7FEA"/>
    <w:rsid w:val="00601B07"/>
    <w:rsid w:val="006075CC"/>
    <w:rsid w:val="00615050"/>
    <w:rsid w:val="00616DE6"/>
    <w:rsid w:val="006201F3"/>
    <w:rsid w:val="00622372"/>
    <w:rsid w:val="00623E13"/>
    <w:rsid w:val="0062545D"/>
    <w:rsid w:val="006314EE"/>
    <w:rsid w:val="006320DA"/>
    <w:rsid w:val="00633E77"/>
    <w:rsid w:val="0063403F"/>
    <w:rsid w:val="0063644E"/>
    <w:rsid w:val="006364F5"/>
    <w:rsid w:val="00636D6D"/>
    <w:rsid w:val="006371A1"/>
    <w:rsid w:val="006404FF"/>
    <w:rsid w:val="00643964"/>
    <w:rsid w:val="00644555"/>
    <w:rsid w:val="00650A85"/>
    <w:rsid w:val="0066062F"/>
    <w:rsid w:val="00660A1E"/>
    <w:rsid w:val="0066273C"/>
    <w:rsid w:val="00671099"/>
    <w:rsid w:val="00673202"/>
    <w:rsid w:val="0067358F"/>
    <w:rsid w:val="0067395C"/>
    <w:rsid w:val="00673AE0"/>
    <w:rsid w:val="00676A56"/>
    <w:rsid w:val="0068215C"/>
    <w:rsid w:val="0068230E"/>
    <w:rsid w:val="0069016D"/>
    <w:rsid w:val="00694EFF"/>
    <w:rsid w:val="0069799C"/>
    <w:rsid w:val="00697E5B"/>
    <w:rsid w:val="006A245E"/>
    <w:rsid w:val="006A465C"/>
    <w:rsid w:val="006A4FFC"/>
    <w:rsid w:val="006A6D7D"/>
    <w:rsid w:val="006A73F8"/>
    <w:rsid w:val="006B1180"/>
    <w:rsid w:val="006B2425"/>
    <w:rsid w:val="006B2483"/>
    <w:rsid w:val="006B4E3F"/>
    <w:rsid w:val="006B6D4A"/>
    <w:rsid w:val="006C110A"/>
    <w:rsid w:val="006C2054"/>
    <w:rsid w:val="006C2620"/>
    <w:rsid w:val="006C3304"/>
    <w:rsid w:val="006C48DC"/>
    <w:rsid w:val="006C511B"/>
    <w:rsid w:val="006C6643"/>
    <w:rsid w:val="006C773C"/>
    <w:rsid w:val="006C7956"/>
    <w:rsid w:val="006D03BB"/>
    <w:rsid w:val="006D21FF"/>
    <w:rsid w:val="006D2EF0"/>
    <w:rsid w:val="006D680C"/>
    <w:rsid w:val="006E3BD4"/>
    <w:rsid w:val="006E4164"/>
    <w:rsid w:val="006E4D28"/>
    <w:rsid w:val="006E5B0A"/>
    <w:rsid w:val="006F265F"/>
    <w:rsid w:val="006F3FEB"/>
    <w:rsid w:val="006F4AFC"/>
    <w:rsid w:val="006F730C"/>
    <w:rsid w:val="006F73F3"/>
    <w:rsid w:val="00700DDD"/>
    <w:rsid w:val="00702EB1"/>
    <w:rsid w:val="00702F11"/>
    <w:rsid w:val="007031B1"/>
    <w:rsid w:val="00703B77"/>
    <w:rsid w:val="007043FD"/>
    <w:rsid w:val="00705F1A"/>
    <w:rsid w:val="00707736"/>
    <w:rsid w:val="00711B96"/>
    <w:rsid w:val="00716DB7"/>
    <w:rsid w:val="007222A0"/>
    <w:rsid w:val="00730F2A"/>
    <w:rsid w:val="00735339"/>
    <w:rsid w:val="007526A7"/>
    <w:rsid w:val="0075488B"/>
    <w:rsid w:val="00756044"/>
    <w:rsid w:val="00756E06"/>
    <w:rsid w:val="007614D4"/>
    <w:rsid w:val="00761C9D"/>
    <w:rsid w:val="00761DA6"/>
    <w:rsid w:val="00764A19"/>
    <w:rsid w:val="007700B1"/>
    <w:rsid w:val="00780B38"/>
    <w:rsid w:val="00781F52"/>
    <w:rsid w:val="007825D9"/>
    <w:rsid w:val="007842C4"/>
    <w:rsid w:val="00785D2E"/>
    <w:rsid w:val="0078688A"/>
    <w:rsid w:val="00787CE7"/>
    <w:rsid w:val="007963EB"/>
    <w:rsid w:val="007A1493"/>
    <w:rsid w:val="007A2D95"/>
    <w:rsid w:val="007A2E39"/>
    <w:rsid w:val="007A3DE2"/>
    <w:rsid w:val="007A4FD7"/>
    <w:rsid w:val="007A6908"/>
    <w:rsid w:val="007B0DE2"/>
    <w:rsid w:val="007B1192"/>
    <w:rsid w:val="007B1305"/>
    <w:rsid w:val="007B1E87"/>
    <w:rsid w:val="007B5962"/>
    <w:rsid w:val="007C1312"/>
    <w:rsid w:val="007C2D2C"/>
    <w:rsid w:val="007C3491"/>
    <w:rsid w:val="007C6290"/>
    <w:rsid w:val="007C6B92"/>
    <w:rsid w:val="007C7719"/>
    <w:rsid w:val="007D2AD5"/>
    <w:rsid w:val="007D6AE7"/>
    <w:rsid w:val="007D6CFB"/>
    <w:rsid w:val="007E1607"/>
    <w:rsid w:val="007E3670"/>
    <w:rsid w:val="007E574B"/>
    <w:rsid w:val="007E5750"/>
    <w:rsid w:val="007E6923"/>
    <w:rsid w:val="007F7433"/>
    <w:rsid w:val="0080264C"/>
    <w:rsid w:val="0080593F"/>
    <w:rsid w:val="008059AC"/>
    <w:rsid w:val="008065F4"/>
    <w:rsid w:val="00811638"/>
    <w:rsid w:val="00814AE7"/>
    <w:rsid w:val="00815382"/>
    <w:rsid w:val="00817121"/>
    <w:rsid w:val="00821341"/>
    <w:rsid w:val="00830296"/>
    <w:rsid w:val="008321D0"/>
    <w:rsid w:val="00833998"/>
    <w:rsid w:val="00833B51"/>
    <w:rsid w:val="008403EE"/>
    <w:rsid w:val="008405D8"/>
    <w:rsid w:val="00841251"/>
    <w:rsid w:val="00841793"/>
    <w:rsid w:val="008417A2"/>
    <w:rsid w:val="008441A5"/>
    <w:rsid w:val="008444C1"/>
    <w:rsid w:val="008453D2"/>
    <w:rsid w:val="0085028F"/>
    <w:rsid w:val="00850F24"/>
    <w:rsid w:val="0085103D"/>
    <w:rsid w:val="00852D7A"/>
    <w:rsid w:val="008540D9"/>
    <w:rsid w:val="00854CC7"/>
    <w:rsid w:val="00854FD1"/>
    <w:rsid w:val="00865AD4"/>
    <w:rsid w:val="00865E7D"/>
    <w:rsid w:val="00872A9C"/>
    <w:rsid w:val="00877B02"/>
    <w:rsid w:val="00877FB3"/>
    <w:rsid w:val="0088004D"/>
    <w:rsid w:val="008813AB"/>
    <w:rsid w:val="0088174A"/>
    <w:rsid w:val="00882E5C"/>
    <w:rsid w:val="00886069"/>
    <w:rsid w:val="00893C1D"/>
    <w:rsid w:val="00894B36"/>
    <w:rsid w:val="0089611E"/>
    <w:rsid w:val="008961C6"/>
    <w:rsid w:val="00897391"/>
    <w:rsid w:val="008A1353"/>
    <w:rsid w:val="008A180A"/>
    <w:rsid w:val="008A5AFE"/>
    <w:rsid w:val="008A705A"/>
    <w:rsid w:val="008B07B5"/>
    <w:rsid w:val="008B09D6"/>
    <w:rsid w:val="008B2BAC"/>
    <w:rsid w:val="008B4482"/>
    <w:rsid w:val="008B4E7B"/>
    <w:rsid w:val="008B5ADA"/>
    <w:rsid w:val="008C0044"/>
    <w:rsid w:val="008C16FA"/>
    <w:rsid w:val="008C39E1"/>
    <w:rsid w:val="008C3EA8"/>
    <w:rsid w:val="008C42DA"/>
    <w:rsid w:val="008C5D23"/>
    <w:rsid w:val="008C792F"/>
    <w:rsid w:val="008D19C5"/>
    <w:rsid w:val="008D4C41"/>
    <w:rsid w:val="008D680C"/>
    <w:rsid w:val="008D6AB9"/>
    <w:rsid w:val="008E0151"/>
    <w:rsid w:val="008E2336"/>
    <w:rsid w:val="008E725C"/>
    <w:rsid w:val="008F1F40"/>
    <w:rsid w:val="008F2984"/>
    <w:rsid w:val="008F2A08"/>
    <w:rsid w:val="008F4238"/>
    <w:rsid w:val="008F66B4"/>
    <w:rsid w:val="008F7DA8"/>
    <w:rsid w:val="00900ECE"/>
    <w:rsid w:val="00901CA4"/>
    <w:rsid w:val="00902E89"/>
    <w:rsid w:val="009037BB"/>
    <w:rsid w:val="00904D29"/>
    <w:rsid w:val="009059B9"/>
    <w:rsid w:val="00910B00"/>
    <w:rsid w:val="0091313F"/>
    <w:rsid w:val="009132A0"/>
    <w:rsid w:val="00914549"/>
    <w:rsid w:val="009147A0"/>
    <w:rsid w:val="009157C5"/>
    <w:rsid w:val="00916365"/>
    <w:rsid w:val="0091711A"/>
    <w:rsid w:val="00917F77"/>
    <w:rsid w:val="0092292E"/>
    <w:rsid w:val="009239B4"/>
    <w:rsid w:val="00924548"/>
    <w:rsid w:val="009250ED"/>
    <w:rsid w:val="009259C2"/>
    <w:rsid w:val="00926952"/>
    <w:rsid w:val="00931483"/>
    <w:rsid w:val="009315B2"/>
    <w:rsid w:val="0093204A"/>
    <w:rsid w:val="00932372"/>
    <w:rsid w:val="00932E4E"/>
    <w:rsid w:val="00935598"/>
    <w:rsid w:val="00940BA2"/>
    <w:rsid w:val="00944C5E"/>
    <w:rsid w:val="00946018"/>
    <w:rsid w:val="009534FB"/>
    <w:rsid w:val="009555B9"/>
    <w:rsid w:val="00955CA0"/>
    <w:rsid w:val="0095642D"/>
    <w:rsid w:val="00961EA6"/>
    <w:rsid w:val="00962492"/>
    <w:rsid w:val="009625E7"/>
    <w:rsid w:val="0096414B"/>
    <w:rsid w:val="00964824"/>
    <w:rsid w:val="00964B48"/>
    <w:rsid w:val="00964F7F"/>
    <w:rsid w:val="00970A65"/>
    <w:rsid w:val="00972C11"/>
    <w:rsid w:val="00975F99"/>
    <w:rsid w:val="009766F4"/>
    <w:rsid w:val="00976BF5"/>
    <w:rsid w:val="00981FE2"/>
    <w:rsid w:val="00982052"/>
    <w:rsid w:val="00982410"/>
    <w:rsid w:val="00982D6C"/>
    <w:rsid w:val="00995D54"/>
    <w:rsid w:val="009A3850"/>
    <w:rsid w:val="009A5344"/>
    <w:rsid w:val="009A5B76"/>
    <w:rsid w:val="009B11C3"/>
    <w:rsid w:val="009B69E2"/>
    <w:rsid w:val="009B6CDF"/>
    <w:rsid w:val="009B6D8C"/>
    <w:rsid w:val="009B76DA"/>
    <w:rsid w:val="009C13E5"/>
    <w:rsid w:val="009C17F5"/>
    <w:rsid w:val="009C299A"/>
    <w:rsid w:val="009C4062"/>
    <w:rsid w:val="009C40AE"/>
    <w:rsid w:val="009C73FF"/>
    <w:rsid w:val="009D523A"/>
    <w:rsid w:val="009D58E7"/>
    <w:rsid w:val="009E2852"/>
    <w:rsid w:val="009E3D19"/>
    <w:rsid w:val="009E69BF"/>
    <w:rsid w:val="009E6C29"/>
    <w:rsid w:val="009E715C"/>
    <w:rsid w:val="009E756D"/>
    <w:rsid w:val="009E7C89"/>
    <w:rsid w:val="009F11EC"/>
    <w:rsid w:val="009F33C2"/>
    <w:rsid w:val="009F34A1"/>
    <w:rsid w:val="009F45A2"/>
    <w:rsid w:val="009F62E7"/>
    <w:rsid w:val="00A01047"/>
    <w:rsid w:val="00A064A6"/>
    <w:rsid w:val="00A13992"/>
    <w:rsid w:val="00A14C40"/>
    <w:rsid w:val="00A219A4"/>
    <w:rsid w:val="00A23043"/>
    <w:rsid w:val="00A25844"/>
    <w:rsid w:val="00A26E0C"/>
    <w:rsid w:val="00A270F8"/>
    <w:rsid w:val="00A30C7E"/>
    <w:rsid w:val="00A311C2"/>
    <w:rsid w:val="00A343A5"/>
    <w:rsid w:val="00A3715B"/>
    <w:rsid w:val="00A40FBE"/>
    <w:rsid w:val="00A4319F"/>
    <w:rsid w:val="00A469D3"/>
    <w:rsid w:val="00A46E81"/>
    <w:rsid w:val="00A60379"/>
    <w:rsid w:val="00A606CF"/>
    <w:rsid w:val="00A66515"/>
    <w:rsid w:val="00A66A4E"/>
    <w:rsid w:val="00A70EF5"/>
    <w:rsid w:val="00A74AFC"/>
    <w:rsid w:val="00A81E86"/>
    <w:rsid w:val="00A861CF"/>
    <w:rsid w:val="00A8684E"/>
    <w:rsid w:val="00A900BC"/>
    <w:rsid w:val="00A92089"/>
    <w:rsid w:val="00A922D5"/>
    <w:rsid w:val="00A960CD"/>
    <w:rsid w:val="00A96CD2"/>
    <w:rsid w:val="00AA1231"/>
    <w:rsid w:val="00AA174B"/>
    <w:rsid w:val="00AA1F51"/>
    <w:rsid w:val="00AA795E"/>
    <w:rsid w:val="00AB0309"/>
    <w:rsid w:val="00AB3EF7"/>
    <w:rsid w:val="00AB496C"/>
    <w:rsid w:val="00AB7717"/>
    <w:rsid w:val="00AB7AB9"/>
    <w:rsid w:val="00AB7DAD"/>
    <w:rsid w:val="00AC603E"/>
    <w:rsid w:val="00AD2206"/>
    <w:rsid w:val="00AD24F3"/>
    <w:rsid w:val="00AD2E6C"/>
    <w:rsid w:val="00AE3279"/>
    <w:rsid w:val="00AE37D0"/>
    <w:rsid w:val="00AE3DBB"/>
    <w:rsid w:val="00AF0545"/>
    <w:rsid w:val="00AF12E9"/>
    <w:rsid w:val="00AF5B50"/>
    <w:rsid w:val="00B000BE"/>
    <w:rsid w:val="00B01117"/>
    <w:rsid w:val="00B01CB5"/>
    <w:rsid w:val="00B023D9"/>
    <w:rsid w:val="00B02C9E"/>
    <w:rsid w:val="00B04DDB"/>
    <w:rsid w:val="00B11994"/>
    <w:rsid w:val="00B11C13"/>
    <w:rsid w:val="00B11F80"/>
    <w:rsid w:val="00B176FD"/>
    <w:rsid w:val="00B2650D"/>
    <w:rsid w:val="00B26B3F"/>
    <w:rsid w:val="00B30F06"/>
    <w:rsid w:val="00B31C23"/>
    <w:rsid w:val="00B31D2F"/>
    <w:rsid w:val="00B331F4"/>
    <w:rsid w:val="00B33BD4"/>
    <w:rsid w:val="00B3534E"/>
    <w:rsid w:val="00B42423"/>
    <w:rsid w:val="00B45465"/>
    <w:rsid w:val="00B45B86"/>
    <w:rsid w:val="00B46153"/>
    <w:rsid w:val="00B476DF"/>
    <w:rsid w:val="00B5148A"/>
    <w:rsid w:val="00B518EB"/>
    <w:rsid w:val="00B57DCF"/>
    <w:rsid w:val="00B60340"/>
    <w:rsid w:val="00B6037C"/>
    <w:rsid w:val="00B6111D"/>
    <w:rsid w:val="00B72C2C"/>
    <w:rsid w:val="00B736DE"/>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0C96"/>
    <w:rsid w:val="00BB2997"/>
    <w:rsid w:val="00BB4F8E"/>
    <w:rsid w:val="00BB5573"/>
    <w:rsid w:val="00BB5649"/>
    <w:rsid w:val="00BB74AC"/>
    <w:rsid w:val="00BB78C1"/>
    <w:rsid w:val="00BC2562"/>
    <w:rsid w:val="00BC3468"/>
    <w:rsid w:val="00BE0461"/>
    <w:rsid w:val="00BE18A5"/>
    <w:rsid w:val="00BE266D"/>
    <w:rsid w:val="00BE33C8"/>
    <w:rsid w:val="00BE6894"/>
    <w:rsid w:val="00BE7871"/>
    <w:rsid w:val="00BF1CE7"/>
    <w:rsid w:val="00BF39D4"/>
    <w:rsid w:val="00BF3F82"/>
    <w:rsid w:val="00BF5B09"/>
    <w:rsid w:val="00BF7326"/>
    <w:rsid w:val="00C01B00"/>
    <w:rsid w:val="00C03960"/>
    <w:rsid w:val="00C04F12"/>
    <w:rsid w:val="00C138B9"/>
    <w:rsid w:val="00C1411C"/>
    <w:rsid w:val="00C14871"/>
    <w:rsid w:val="00C20DEA"/>
    <w:rsid w:val="00C21E92"/>
    <w:rsid w:val="00C22C89"/>
    <w:rsid w:val="00C247F2"/>
    <w:rsid w:val="00C2798C"/>
    <w:rsid w:val="00C34DE5"/>
    <w:rsid w:val="00C4142C"/>
    <w:rsid w:val="00C41A26"/>
    <w:rsid w:val="00C41E0D"/>
    <w:rsid w:val="00C44D41"/>
    <w:rsid w:val="00C45A16"/>
    <w:rsid w:val="00C45A45"/>
    <w:rsid w:val="00C45D90"/>
    <w:rsid w:val="00C46DC5"/>
    <w:rsid w:val="00C47A9D"/>
    <w:rsid w:val="00C50508"/>
    <w:rsid w:val="00C51094"/>
    <w:rsid w:val="00C536C6"/>
    <w:rsid w:val="00C5662D"/>
    <w:rsid w:val="00C576F9"/>
    <w:rsid w:val="00C622A4"/>
    <w:rsid w:val="00C62485"/>
    <w:rsid w:val="00C631FF"/>
    <w:rsid w:val="00C63891"/>
    <w:rsid w:val="00C6450B"/>
    <w:rsid w:val="00C7488A"/>
    <w:rsid w:val="00C749D7"/>
    <w:rsid w:val="00C81C15"/>
    <w:rsid w:val="00C81CE4"/>
    <w:rsid w:val="00C83353"/>
    <w:rsid w:val="00C90BBA"/>
    <w:rsid w:val="00C90FA2"/>
    <w:rsid w:val="00C94B60"/>
    <w:rsid w:val="00C95148"/>
    <w:rsid w:val="00C971DE"/>
    <w:rsid w:val="00CA0158"/>
    <w:rsid w:val="00CA1FFC"/>
    <w:rsid w:val="00CA6471"/>
    <w:rsid w:val="00CA73BC"/>
    <w:rsid w:val="00CA7F45"/>
    <w:rsid w:val="00CB04B9"/>
    <w:rsid w:val="00CB1CB6"/>
    <w:rsid w:val="00CB3552"/>
    <w:rsid w:val="00CB4AFD"/>
    <w:rsid w:val="00CB5665"/>
    <w:rsid w:val="00CB77C1"/>
    <w:rsid w:val="00CC1B89"/>
    <w:rsid w:val="00CC2B56"/>
    <w:rsid w:val="00CD0D49"/>
    <w:rsid w:val="00CD148B"/>
    <w:rsid w:val="00CD2F59"/>
    <w:rsid w:val="00CD30C4"/>
    <w:rsid w:val="00CD3139"/>
    <w:rsid w:val="00CE1BBA"/>
    <w:rsid w:val="00CE347E"/>
    <w:rsid w:val="00CE4A01"/>
    <w:rsid w:val="00CE55BF"/>
    <w:rsid w:val="00CE614C"/>
    <w:rsid w:val="00CF429F"/>
    <w:rsid w:val="00CF6E72"/>
    <w:rsid w:val="00CF773F"/>
    <w:rsid w:val="00CF7C68"/>
    <w:rsid w:val="00D02332"/>
    <w:rsid w:val="00D04B5A"/>
    <w:rsid w:val="00D05BD4"/>
    <w:rsid w:val="00D1314B"/>
    <w:rsid w:val="00D13A18"/>
    <w:rsid w:val="00D154AE"/>
    <w:rsid w:val="00D154E8"/>
    <w:rsid w:val="00D15E8A"/>
    <w:rsid w:val="00D170E4"/>
    <w:rsid w:val="00D17BAD"/>
    <w:rsid w:val="00D206F1"/>
    <w:rsid w:val="00D21C12"/>
    <w:rsid w:val="00D232AE"/>
    <w:rsid w:val="00D3011C"/>
    <w:rsid w:val="00D3206B"/>
    <w:rsid w:val="00D32D01"/>
    <w:rsid w:val="00D33144"/>
    <w:rsid w:val="00D3411D"/>
    <w:rsid w:val="00D345A1"/>
    <w:rsid w:val="00D36A2A"/>
    <w:rsid w:val="00D426AD"/>
    <w:rsid w:val="00D44594"/>
    <w:rsid w:val="00D44A26"/>
    <w:rsid w:val="00D4554D"/>
    <w:rsid w:val="00D46CC5"/>
    <w:rsid w:val="00D47545"/>
    <w:rsid w:val="00D50DC3"/>
    <w:rsid w:val="00D541E7"/>
    <w:rsid w:val="00D65520"/>
    <w:rsid w:val="00D71B98"/>
    <w:rsid w:val="00D7340B"/>
    <w:rsid w:val="00D802D4"/>
    <w:rsid w:val="00D849EE"/>
    <w:rsid w:val="00D84F72"/>
    <w:rsid w:val="00D854D7"/>
    <w:rsid w:val="00D864BC"/>
    <w:rsid w:val="00D8659F"/>
    <w:rsid w:val="00D9439C"/>
    <w:rsid w:val="00DA02B2"/>
    <w:rsid w:val="00DA37FA"/>
    <w:rsid w:val="00DA3F9F"/>
    <w:rsid w:val="00DA4E74"/>
    <w:rsid w:val="00DB0CFD"/>
    <w:rsid w:val="00DB2324"/>
    <w:rsid w:val="00DC02C5"/>
    <w:rsid w:val="00DC0518"/>
    <w:rsid w:val="00DC1F96"/>
    <w:rsid w:val="00DC2044"/>
    <w:rsid w:val="00DC57DB"/>
    <w:rsid w:val="00DD15D7"/>
    <w:rsid w:val="00DD1ADE"/>
    <w:rsid w:val="00DD2ADB"/>
    <w:rsid w:val="00DE061D"/>
    <w:rsid w:val="00DE222B"/>
    <w:rsid w:val="00DE4BDB"/>
    <w:rsid w:val="00DE4FC5"/>
    <w:rsid w:val="00DF0920"/>
    <w:rsid w:val="00DF3111"/>
    <w:rsid w:val="00DF4330"/>
    <w:rsid w:val="00DF4F75"/>
    <w:rsid w:val="00DF683E"/>
    <w:rsid w:val="00DF7006"/>
    <w:rsid w:val="00E03DB4"/>
    <w:rsid w:val="00E141D5"/>
    <w:rsid w:val="00E15AD4"/>
    <w:rsid w:val="00E16443"/>
    <w:rsid w:val="00E202FA"/>
    <w:rsid w:val="00E218CA"/>
    <w:rsid w:val="00E23370"/>
    <w:rsid w:val="00E2458E"/>
    <w:rsid w:val="00E24788"/>
    <w:rsid w:val="00E253D5"/>
    <w:rsid w:val="00E25645"/>
    <w:rsid w:val="00E37BFE"/>
    <w:rsid w:val="00E4054A"/>
    <w:rsid w:val="00E4096D"/>
    <w:rsid w:val="00E417EB"/>
    <w:rsid w:val="00E41FF2"/>
    <w:rsid w:val="00E42570"/>
    <w:rsid w:val="00E4482D"/>
    <w:rsid w:val="00E463A9"/>
    <w:rsid w:val="00E50C9B"/>
    <w:rsid w:val="00E55240"/>
    <w:rsid w:val="00E56206"/>
    <w:rsid w:val="00E57389"/>
    <w:rsid w:val="00E57A14"/>
    <w:rsid w:val="00E60929"/>
    <w:rsid w:val="00E6337E"/>
    <w:rsid w:val="00E64466"/>
    <w:rsid w:val="00E64671"/>
    <w:rsid w:val="00E655FB"/>
    <w:rsid w:val="00E67AF9"/>
    <w:rsid w:val="00E71EDC"/>
    <w:rsid w:val="00E742E4"/>
    <w:rsid w:val="00E77099"/>
    <w:rsid w:val="00E77E98"/>
    <w:rsid w:val="00E77EEF"/>
    <w:rsid w:val="00E800DA"/>
    <w:rsid w:val="00E81DAA"/>
    <w:rsid w:val="00E85F06"/>
    <w:rsid w:val="00E877DB"/>
    <w:rsid w:val="00E90B1C"/>
    <w:rsid w:val="00E96C58"/>
    <w:rsid w:val="00E97688"/>
    <w:rsid w:val="00EA2F43"/>
    <w:rsid w:val="00EA7126"/>
    <w:rsid w:val="00EA7592"/>
    <w:rsid w:val="00EB175C"/>
    <w:rsid w:val="00EB7A57"/>
    <w:rsid w:val="00EB7B14"/>
    <w:rsid w:val="00EC1999"/>
    <w:rsid w:val="00EC2A15"/>
    <w:rsid w:val="00EC33DC"/>
    <w:rsid w:val="00EC4A25"/>
    <w:rsid w:val="00EC6AA8"/>
    <w:rsid w:val="00ED406A"/>
    <w:rsid w:val="00ED7A88"/>
    <w:rsid w:val="00EE11F8"/>
    <w:rsid w:val="00EE3C1D"/>
    <w:rsid w:val="00EE4787"/>
    <w:rsid w:val="00EF14AC"/>
    <w:rsid w:val="00EF2082"/>
    <w:rsid w:val="00EF4E0C"/>
    <w:rsid w:val="00EF6B9D"/>
    <w:rsid w:val="00F04524"/>
    <w:rsid w:val="00F0490D"/>
    <w:rsid w:val="00F07599"/>
    <w:rsid w:val="00F07C7E"/>
    <w:rsid w:val="00F10112"/>
    <w:rsid w:val="00F1029B"/>
    <w:rsid w:val="00F12333"/>
    <w:rsid w:val="00F14050"/>
    <w:rsid w:val="00F14FDC"/>
    <w:rsid w:val="00F202A8"/>
    <w:rsid w:val="00F21DD3"/>
    <w:rsid w:val="00F220AC"/>
    <w:rsid w:val="00F2315C"/>
    <w:rsid w:val="00F27CD3"/>
    <w:rsid w:val="00F318F6"/>
    <w:rsid w:val="00F326A0"/>
    <w:rsid w:val="00F4141E"/>
    <w:rsid w:val="00F43593"/>
    <w:rsid w:val="00F44272"/>
    <w:rsid w:val="00F46D35"/>
    <w:rsid w:val="00F553C3"/>
    <w:rsid w:val="00F567E2"/>
    <w:rsid w:val="00F6063A"/>
    <w:rsid w:val="00F60738"/>
    <w:rsid w:val="00F61242"/>
    <w:rsid w:val="00F6274E"/>
    <w:rsid w:val="00F67615"/>
    <w:rsid w:val="00F6766F"/>
    <w:rsid w:val="00F70002"/>
    <w:rsid w:val="00F70118"/>
    <w:rsid w:val="00F70636"/>
    <w:rsid w:val="00F73C21"/>
    <w:rsid w:val="00F744E0"/>
    <w:rsid w:val="00F756FE"/>
    <w:rsid w:val="00F770B2"/>
    <w:rsid w:val="00F80A85"/>
    <w:rsid w:val="00F81C42"/>
    <w:rsid w:val="00F82383"/>
    <w:rsid w:val="00F85145"/>
    <w:rsid w:val="00F85583"/>
    <w:rsid w:val="00F878AA"/>
    <w:rsid w:val="00F90D69"/>
    <w:rsid w:val="00F92064"/>
    <w:rsid w:val="00F9218C"/>
    <w:rsid w:val="00F93A13"/>
    <w:rsid w:val="00F93E5E"/>
    <w:rsid w:val="00F957AF"/>
    <w:rsid w:val="00F95C00"/>
    <w:rsid w:val="00FA03B3"/>
    <w:rsid w:val="00FA12E3"/>
    <w:rsid w:val="00FA73CD"/>
    <w:rsid w:val="00FA7F8E"/>
    <w:rsid w:val="00FB0194"/>
    <w:rsid w:val="00FB0524"/>
    <w:rsid w:val="00FC4703"/>
    <w:rsid w:val="00FC50A5"/>
    <w:rsid w:val="00FC6324"/>
    <w:rsid w:val="00FC7F31"/>
    <w:rsid w:val="00FD2B5B"/>
    <w:rsid w:val="00FD327B"/>
    <w:rsid w:val="00FD3A93"/>
    <w:rsid w:val="00FD70FD"/>
    <w:rsid w:val="00FD736E"/>
    <w:rsid w:val="00FE1900"/>
    <w:rsid w:val="00FE2C30"/>
    <w:rsid w:val="00FE3270"/>
    <w:rsid w:val="00FE4A42"/>
    <w:rsid w:val="00FE5257"/>
    <w:rsid w:val="00FE55E1"/>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197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8688A"/>
    <w:rPr>
      <w:sz w:val="16"/>
      <w:szCs w:val="16"/>
    </w:rPr>
  </w:style>
  <w:style w:type="paragraph" w:styleId="CommentText">
    <w:name w:val="annotation text"/>
    <w:basedOn w:val="Normal"/>
    <w:link w:val="CommentTextChar"/>
    <w:uiPriority w:val="99"/>
    <w:semiHidden/>
    <w:unhideWhenUsed/>
    <w:rsid w:val="0078688A"/>
    <w:pPr>
      <w:spacing w:line="240" w:lineRule="auto"/>
    </w:pPr>
    <w:rPr>
      <w:sz w:val="20"/>
    </w:rPr>
  </w:style>
  <w:style w:type="character" w:customStyle="1" w:styleId="CommentTextChar">
    <w:name w:val="Comment Text Char"/>
    <w:basedOn w:val="DefaultParagraphFont"/>
    <w:link w:val="CommentText"/>
    <w:uiPriority w:val="99"/>
    <w:semiHidden/>
    <w:rsid w:val="0078688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88A"/>
    <w:rPr>
      <w:b/>
      <w:bCs/>
    </w:rPr>
  </w:style>
  <w:style w:type="character" w:customStyle="1" w:styleId="CommentSubjectChar">
    <w:name w:val="Comment Subject Char"/>
    <w:basedOn w:val="CommentTextChar"/>
    <w:link w:val="CommentSubject"/>
    <w:uiPriority w:val="99"/>
    <w:semiHidden/>
    <w:rsid w:val="0078688A"/>
    <w:rPr>
      <w:rFonts w:eastAsia="Times New Roman" w:cs="Times New Roman"/>
      <w:b/>
      <w:bCs/>
      <w:sz w:val="20"/>
      <w:szCs w:val="20"/>
    </w:rPr>
  </w:style>
  <w:style w:type="paragraph" w:styleId="Revision">
    <w:name w:val="Revision"/>
    <w:hidden/>
    <w:uiPriority w:val="99"/>
    <w:semiHidden/>
    <w:rsid w:val="0045429D"/>
    <w:pPr>
      <w:spacing w:after="0"/>
    </w:pPr>
    <w:rPr>
      <w:rFonts w:eastAsia="Times New Roman" w:cs="Times New Roman"/>
      <w:szCs w:val="20"/>
    </w:rPr>
  </w:style>
  <w:style w:type="character" w:styleId="Hyperlink">
    <w:name w:val="Hyperlink"/>
    <w:basedOn w:val="DefaultParagraphFont"/>
    <w:uiPriority w:val="99"/>
    <w:unhideWhenUsed/>
    <w:rsid w:val="00CA01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8688A"/>
    <w:rPr>
      <w:sz w:val="16"/>
      <w:szCs w:val="16"/>
    </w:rPr>
  </w:style>
  <w:style w:type="paragraph" w:styleId="CommentText">
    <w:name w:val="annotation text"/>
    <w:basedOn w:val="Normal"/>
    <w:link w:val="CommentTextChar"/>
    <w:uiPriority w:val="99"/>
    <w:semiHidden/>
    <w:unhideWhenUsed/>
    <w:rsid w:val="0078688A"/>
    <w:pPr>
      <w:spacing w:line="240" w:lineRule="auto"/>
    </w:pPr>
    <w:rPr>
      <w:sz w:val="20"/>
    </w:rPr>
  </w:style>
  <w:style w:type="character" w:customStyle="1" w:styleId="CommentTextChar">
    <w:name w:val="Comment Text Char"/>
    <w:basedOn w:val="DefaultParagraphFont"/>
    <w:link w:val="CommentText"/>
    <w:uiPriority w:val="99"/>
    <w:semiHidden/>
    <w:rsid w:val="0078688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88A"/>
    <w:rPr>
      <w:b/>
      <w:bCs/>
    </w:rPr>
  </w:style>
  <w:style w:type="character" w:customStyle="1" w:styleId="CommentSubjectChar">
    <w:name w:val="Comment Subject Char"/>
    <w:basedOn w:val="CommentTextChar"/>
    <w:link w:val="CommentSubject"/>
    <w:uiPriority w:val="99"/>
    <w:semiHidden/>
    <w:rsid w:val="0078688A"/>
    <w:rPr>
      <w:rFonts w:eastAsia="Times New Roman" w:cs="Times New Roman"/>
      <w:b/>
      <w:bCs/>
      <w:sz w:val="20"/>
      <w:szCs w:val="20"/>
    </w:rPr>
  </w:style>
  <w:style w:type="paragraph" w:styleId="Revision">
    <w:name w:val="Revision"/>
    <w:hidden/>
    <w:uiPriority w:val="99"/>
    <w:semiHidden/>
    <w:rsid w:val="0045429D"/>
    <w:pPr>
      <w:spacing w:after="0"/>
    </w:pPr>
    <w:rPr>
      <w:rFonts w:eastAsia="Times New Roman" w:cs="Times New Roman"/>
      <w:szCs w:val="20"/>
    </w:rPr>
  </w:style>
  <w:style w:type="character" w:styleId="Hyperlink">
    <w:name w:val="Hyperlink"/>
    <w:basedOn w:val="DefaultParagraphFont"/>
    <w:uiPriority w:val="99"/>
    <w:unhideWhenUsed/>
    <w:rsid w:val="00CA01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rley.wright@acf.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irley.wright@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47A3FD6D19A44AF2379E8AD387679" ma:contentTypeVersion="2" ma:contentTypeDescription="Create a new document." ma:contentTypeScope="" ma:versionID="be9c79ae2101e94a1121f33e98bab2b5">
  <xsd:schema xmlns:xsd="http://www.w3.org/2001/XMLSchema" xmlns:xs="http://www.w3.org/2001/XMLSchema" xmlns:p="http://schemas.microsoft.com/office/2006/metadata/properties" xmlns:ns2="fbde35ce-3104-462a-a03b-2d56684cc781" targetNamespace="http://schemas.microsoft.com/office/2006/metadata/properties" ma:root="true" ma:fieldsID="877df830e37e804c864d33b25391282b" ns2:_="">
    <xsd:import namespace="fbde35ce-3104-462a-a03b-2d56684cc7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e35ce-3104-462a-a03b-2d56684cc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7B982-17B8-4FBF-AF38-940F1C7A818F}">
  <ds:schemaRefs>
    <ds:schemaRef ds:uri="http://purl.org/dc/terms/"/>
    <ds:schemaRef ds:uri="http://schemas.openxmlformats.org/package/2006/metadata/core-properties"/>
    <ds:schemaRef ds:uri="fbde35ce-3104-462a-a03b-2d56684cc78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AD228A1-8E31-4911-BC60-127A36B6E46E}">
  <ds:schemaRefs>
    <ds:schemaRef ds:uri="http://schemas.microsoft.com/sharepoint/v3/contenttype/forms"/>
  </ds:schemaRefs>
</ds:datastoreItem>
</file>

<file path=customXml/itemProps3.xml><?xml version="1.0" encoding="utf-8"?>
<ds:datastoreItem xmlns:ds="http://schemas.openxmlformats.org/officeDocument/2006/customXml" ds:itemID="{55395BB3-B681-4992-8B69-6FE1FBC8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e35ce-3104-462a-a03b-2d56684cc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7F881-7B27-45DF-8D0B-17FDE21D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SYSTEM</cp:lastModifiedBy>
  <cp:revision>2</cp:revision>
  <cp:lastPrinted>2019-02-13T19:33:00Z</cp:lastPrinted>
  <dcterms:created xsi:type="dcterms:W3CDTF">2019-07-15T19:40:00Z</dcterms:created>
  <dcterms:modified xsi:type="dcterms:W3CDTF">2019-07-15T19:40:00Z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0x01010095F47A3FD6D19A44AF2379E8AD387679</vt:lpwstr>
  </property>
</Properties>
</file>