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8418A" w14:textId="4242420C" w:rsidR="00F46B05" w:rsidRDefault="00841C1C" w:rsidP="00F46B05">
      <w:pPr>
        <w:pStyle w:val="H2Chapter"/>
      </w:pPr>
      <w:bookmarkStart w:id="0" w:name="_GoBack"/>
      <w:bookmarkEnd w:id="0"/>
      <w:r>
        <w:t xml:space="preserve">state </w:t>
      </w:r>
      <w:r w:rsidR="00F46B05">
        <w:t>tanf case studies</w:t>
      </w:r>
      <w:r>
        <w:t xml:space="preserve">: </w:t>
      </w:r>
      <w:r w:rsidR="00F46B05">
        <w:t xml:space="preserve"> observation guide</w:t>
      </w:r>
    </w:p>
    <w:p w14:paraId="1D0CF334" w14:textId="42EC2783" w:rsidR="00484C72" w:rsidRPr="00952566" w:rsidRDefault="00484C72" w:rsidP="00484C72">
      <w:pPr>
        <w:ind w:firstLine="0"/>
        <w:jc w:val="center"/>
        <w:rPr>
          <w:b/>
        </w:rPr>
      </w:pPr>
      <w:r w:rsidRPr="00952566">
        <w:rPr>
          <w:b/>
        </w:rPr>
        <w:t xml:space="preserve">1. </w:t>
      </w:r>
      <w:r w:rsidR="00952566" w:rsidRPr="00952566">
        <w:rPr>
          <w:b/>
        </w:rPr>
        <w:t xml:space="preserve">Observation: </w:t>
      </w:r>
      <w:r w:rsidRPr="00952566">
        <w:rPr>
          <w:b/>
        </w:rPr>
        <w:t xml:space="preserve">One-on-one meeting </w:t>
      </w:r>
    </w:p>
    <w:p w14:paraId="30371ADC" w14:textId="01B30F54" w:rsidR="0085028F" w:rsidRDefault="00FE24D8" w:rsidP="00FE24D8">
      <w:pPr>
        <w:ind w:firstLine="0"/>
        <w:jc w:val="both"/>
      </w:pPr>
      <w:r>
        <w:t>Program name: ___________________________ Location: _____________________________</w:t>
      </w:r>
      <w:r w:rsidR="00032704">
        <w:t>______</w:t>
      </w:r>
    </w:p>
    <w:p w14:paraId="27D330A3" w14:textId="564DEE51" w:rsidR="00032704" w:rsidRDefault="00FE24D8" w:rsidP="004767F5">
      <w:pPr>
        <w:ind w:firstLine="0"/>
        <w:jc w:val="both"/>
      </w:pPr>
      <w:r>
        <w:t xml:space="preserve">Observer name: _________________ Date: ________ </w:t>
      </w:r>
      <w:r w:rsidR="00032704">
        <w:t xml:space="preserve">  </w:t>
      </w:r>
      <w:r w:rsidR="004E6167">
        <w:t xml:space="preserve">Observation of </w:t>
      </w:r>
      <w:r w:rsidR="004E6167" w:rsidRPr="004E6167">
        <w:rPr>
          <w:u w:val="single"/>
        </w:rPr>
        <w:t>Entire/Partial</w:t>
      </w:r>
      <w:r w:rsidR="00FB1EF5">
        <w:t xml:space="preserve"> m</w:t>
      </w:r>
      <w:r w:rsidR="004E6167">
        <w:t>eeting (circle one)</w:t>
      </w:r>
    </w:p>
    <w:p w14:paraId="33119224" w14:textId="6C2A3639" w:rsidR="004767F5" w:rsidRDefault="00032704" w:rsidP="004767F5">
      <w:pPr>
        <w:ind w:firstLine="0"/>
        <w:jc w:val="both"/>
      </w:pPr>
      <w:r>
        <w:t>Observation t</w:t>
      </w:r>
      <w:r w:rsidR="00FE24D8">
        <w:t xml:space="preserve">ime start: _______ </w:t>
      </w:r>
      <w:r>
        <w:t>Observation t</w:t>
      </w:r>
      <w:r w:rsidR="00FE24D8">
        <w:t>ime finish: _______</w:t>
      </w:r>
      <w:r>
        <w:t xml:space="preserve"> 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325"/>
        <w:gridCol w:w="4950"/>
        <w:gridCol w:w="1800"/>
      </w:tblGrid>
      <w:tr w:rsidR="000058D8" w14:paraId="2BE0C328" w14:textId="77777777" w:rsidTr="000120E3">
        <w:tc>
          <w:tcPr>
            <w:tcW w:w="8275" w:type="dxa"/>
            <w:gridSpan w:val="2"/>
            <w:shd w:val="clear" w:color="auto" w:fill="D9D9D9" w:themeFill="background1" w:themeFillShade="D9"/>
          </w:tcPr>
          <w:p w14:paraId="44203117" w14:textId="664CA5DB" w:rsidR="000058D8" w:rsidRPr="000058D8" w:rsidRDefault="008F1DC6" w:rsidP="00802C86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Type of </w:t>
            </w:r>
            <w:r w:rsidR="000058D8" w:rsidRPr="000058D8">
              <w:rPr>
                <w:b/>
              </w:rPr>
              <w:t>meeting</w:t>
            </w: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2081A2C" w14:textId="77777777" w:rsidR="000058D8" w:rsidRPr="00366FF8" w:rsidRDefault="000058D8" w:rsidP="000058D8">
            <w:pPr>
              <w:pStyle w:val="ListParagraph"/>
              <w:numPr>
                <w:ilvl w:val="0"/>
                <w:numId w:val="34"/>
              </w:numPr>
              <w:tabs>
                <w:tab w:val="left" w:pos="555"/>
              </w:tabs>
              <w:spacing w:line="240" w:lineRule="auto"/>
              <w:ind w:left="915"/>
              <w:jc w:val="both"/>
              <w:rPr>
                <w:b/>
                <w:sz w:val="20"/>
              </w:rPr>
            </w:pPr>
          </w:p>
        </w:tc>
      </w:tr>
      <w:tr w:rsidR="000058D8" w14:paraId="707EEE50" w14:textId="77777777" w:rsidTr="000120E3">
        <w:tc>
          <w:tcPr>
            <w:tcW w:w="8275" w:type="dxa"/>
            <w:gridSpan w:val="2"/>
          </w:tcPr>
          <w:p w14:paraId="68AB9FB5" w14:textId="77777777" w:rsidR="000058D8" w:rsidRDefault="000058D8" w:rsidP="008F1DC6">
            <w:pPr>
              <w:spacing w:line="240" w:lineRule="auto"/>
              <w:ind w:firstLine="0"/>
              <w:jc w:val="both"/>
            </w:pPr>
            <w:r>
              <w:rPr>
                <w:szCs w:val="24"/>
              </w:rPr>
              <w:t xml:space="preserve">Program intake </w:t>
            </w:r>
          </w:p>
        </w:tc>
        <w:tc>
          <w:tcPr>
            <w:tcW w:w="1800" w:type="dxa"/>
          </w:tcPr>
          <w:p w14:paraId="1B1ADC37" w14:textId="77777777" w:rsidR="000058D8" w:rsidRDefault="000058D8" w:rsidP="000058D8">
            <w:pPr>
              <w:spacing w:line="240" w:lineRule="auto"/>
              <w:ind w:firstLine="0"/>
              <w:jc w:val="both"/>
            </w:pPr>
          </w:p>
        </w:tc>
      </w:tr>
      <w:tr w:rsidR="008F1DC6" w14:paraId="0F2F5462" w14:textId="77777777" w:rsidTr="000120E3">
        <w:tc>
          <w:tcPr>
            <w:tcW w:w="8275" w:type="dxa"/>
            <w:gridSpan w:val="2"/>
          </w:tcPr>
          <w:p w14:paraId="50896614" w14:textId="21D29281" w:rsidR="008F1DC6" w:rsidRDefault="009F6AAD" w:rsidP="008F1DC6">
            <w:pPr>
              <w:spacing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C</w:t>
            </w:r>
            <w:r w:rsidR="008F1DC6">
              <w:rPr>
                <w:szCs w:val="24"/>
              </w:rPr>
              <w:t>ase management, coaching, or counseling session</w:t>
            </w:r>
          </w:p>
        </w:tc>
        <w:tc>
          <w:tcPr>
            <w:tcW w:w="1800" w:type="dxa"/>
          </w:tcPr>
          <w:p w14:paraId="421DE036" w14:textId="77777777" w:rsidR="008F1DC6" w:rsidRDefault="008F1DC6" w:rsidP="000058D8">
            <w:pPr>
              <w:spacing w:line="240" w:lineRule="auto"/>
              <w:ind w:firstLine="0"/>
              <w:jc w:val="both"/>
            </w:pPr>
          </w:p>
        </w:tc>
      </w:tr>
      <w:tr w:rsidR="000058D8" w14:paraId="5FADD169" w14:textId="77777777" w:rsidTr="000120E3">
        <w:tc>
          <w:tcPr>
            <w:tcW w:w="8275" w:type="dxa"/>
            <w:gridSpan w:val="2"/>
          </w:tcPr>
          <w:p w14:paraId="1357947C" w14:textId="547DD6F1" w:rsidR="000058D8" w:rsidRDefault="00952566" w:rsidP="008F1DC6">
            <w:pPr>
              <w:spacing w:line="240" w:lineRule="auto"/>
              <w:ind w:firstLine="0"/>
              <w:jc w:val="both"/>
            </w:pPr>
            <w:r>
              <w:t>Other (s</w:t>
            </w:r>
            <w:r w:rsidR="00651A56">
              <w:t>pecify</w:t>
            </w:r>
            <w:r>
              <w:t>)</w:t>
            </w:r>
            <w:r w:rsidR="00651A56">
              <w:t xml:space="preserve">: </w:t>
            </w:r>
          </w:p>
        </w:tc>
        <w:tc>
          <w:tcPr>
            <w:tcW w:w="1800" w:type="dxa"/>
          </w:tcPr>
          <w:p w14:paraId="21E81657" w14:textId="77777777" w:rsidR="000058D8" w:rsidRDefault="000058D8" w:rsidP="000058D8">
            <w:pPr>
              <w:spacing w:line="240" w:lineRule="auto"/>
              <w:ind w:firstLine="0"/>
              <w:jc w:val="both"/>
            </w:pPr>
          </w:p>
        </w:tc>
      </w:tr>
      <w:tr w:rsidR="00651A56" w14:paraId="13FD34C8" w14:textId="77777777" w:rsidTr="000120E3">
        <w:trPr>
          <w:trHeight w:val="170"/>
        </w:trPr>
        <w:tc>
          <w:tcPr>
            <w:tcW w:w="10075" w:type="dxa"/>
            <w:gridSpan w:val="3"/>
            <w:shd w:val="clear" w:color="auto" w:fill="D9D9D9" w:themeFill="background1" w:themeFillShade="D9"/>
          </w:tcPr>
          <w:p w14:paraId="2A477FC3" w14:textId="77777777" w:rsidR="00651A56" w:rsidRPr="00651A56" w:rsidRDefault="00651A56" w:rsidP="000058D8">
            <w:pPr>
              <w:spacing w:line="240" w:lineRule="auto"/>
              <w:ind w:firstLine="0"/>
              <w:jc w:val="both"/>
              <w:rPr>
                <w:b/>
              </w:rPr>
            </w:pPr>
            <w:r w:rsidRPr="00651A56">
              <w:rPr>
                <w:b/>
              </w:rPr>
              <w:t>Observation details</w:t>
            </w:r>
          </w:p>
        </w:tc>
      </w:tr>
      <w:tr w:rsidR="007B51BC" w14:paraId="351A265F" w14:textId="77777777" w:rsidTr="000120E3">
        <w:tc>
          <w:tcPr>
            <w:tcW w:w="3325" w:type="dxa"/>
          </w:tcPr>
          <w:p w14:paraId="5CF734E2" w14:textId="68AF439C" w:rsidR="007B51BC" w:rsidRPr="00E9216C" w:rsidRDefault="007B51BC" w:rsidP="00DE211A">
            <w:pPr>
              <w:spacing w:after="120" w:line="240" w:lineRule="auto"/>
              <w:ind w:firstLine="0"/>
              <w:rPr>
                <w:b/>
              </w:rPr>
            </w:pPr>
            <w:r w:rsidRPr="00E9216C">
              <w:rPr>
                <w:b/>
              </w:rPr>
              <w:t xml:space="preserve">Who is present? An individual </w:t>
            </w:r>
            <w:r w:rsidR="008C4746" w:rsidRPr="00E9216C">
              <w:rPr>
                <w:b/>
              </w:rPr>
              <w:t>participant</w:t>
            </w:r>
            <w:r w:rsidRPr="00E9216C">
              <w:rPr>
                <w:b/>
              </w:rPr>
              <w:t xml:space="preserve"> or </w:t>
            </w:r>
            <w:r w:rsidR="008C4746" w:rsidRPr="00E9216C">
              <w:rPr>
                <w:b/>
              </w:rPr>
              <w:t>participant</w:t>
            </w:r>
            <w:r w:rsidRPr="00E9216C">
              <w:rPr>
                <w:b/>
              </w:rPr>
              <w:t xml:space="preserve"> with hi</w:t>
            </w:r>
            <w:r w:rsidR="00952566" w:rsidRPr="00E9216C">
              <w:rPr>
                <w:b/>
              </w:rPr>
              <w:t>s or her partner/children? What type</w:t>
            </w:r>
            <w:r w:rsidRPr="00E9216C">
              <w:rPr>
                <w:b/>
              </w:rPr>
              <w:t xml:space="preserve"> </w:t>
            </w:r>
            <w:r w:rsidR="005D7ADB" w:rsidRPr="00E9216C">
              <w:rPr>
                <w:b/>
              </w:rPr>
              <w:t xml:space="preserve">of </w:t>
            </w:r>
            <w:r w:rsidRPr="00E9216C">
              <w:rPr>
                <w:b/>
              </w:rPr>
              <w:t>staff member</w:t>
            </w:r>
            <w:r w:rsidR="00952566" w:rsidRPr="00E9216C">
              <w:rPr>
                <w:b/>
              </w:rPr>
              <w:t xml:space="preserve"> (</w:t>
            </w:r>
            <w:r w:rsidR="0096741B" w:rsidRPr="00E9216C">
              <w:rPr>
                <w:b/>
              </w:rPr>
              <w:t>for example</w:t>
            </w:r>
            <w:r w:rsidR="00952566" w:rsidRPr="00E9216C">
              <w:rPr>
                <w:b/>
              </w:rPr>
              <w:t>, intake worker, case manager)</w:t>
            </w:r>
            <w:r w:rsidRPr="00E9216C">
              <w:rPr>
                <w:b/>
              </w:rPr>
              <w:t xml:space="preserve">? </w:t>
            </w:r>
          </w:p>
        </w:tc>
        <w:tc>
          <w:tcPr>
            <w:tcW w:w="6750" w:type="dxa"/>
            <w:gridSpan w:val="2"/>
          </w:tcPr>
          <w:p w14:paraId="12B49739" w14:textId="77777777" w:rsidR="007B51BC" w:rsidRDefault="007B51BC" w:rsidP="009D7E09">
            <w:pPr>
              <w:spacing w:line="240" w:lineRule="auto"/>
              <w:ind w:firstLine="0"/>
            </w:pPr>
          </w:p>
        </w:tc>
      </w:tr>
      <w:tr w:rsidR="001C7639" w14:paraId="4ACCE546" w14:textId="77777777" w:rsidTr="000120E3">
        <w:tc>
          <w:tcPr>
            <w:tcW w:w="3325" w:type="dxa"/>
          </w:tcPr>
          <w:p w14:paraId="23BBD70E" w14:textId="2BD76EDB" w:rsidR="001C7639" w:rsidRPr="00E9216C" w:rsidRDefault="00DA5661" w:rsidP="00DA5661">
            <w:pPr>
              <w:spacing w:after="120" w:line="240" w:lineRule="auto"/>
              <w:ind w:firstLine="0"/>
              <w:rPr>
                <w:b/>
              </w:rPr>
            </w:pPr>
            <w:r w:rsidRPr="00E9216C">
              <w:rPr>
                <w:b/>
              </w:rPr>
              <w:t>If known, w</w:t>
            </w:r>
            <w:r w:rsidR="001C7639" w:rsidRPr="00E9216C">
              <w:rPr>
                <w:b/>
              </w:rPr>
              <w:t>as the appointment scheduled or was it a walk-in?</w:t>
            </w:r>
          </w:p>
        </w:tc>
        <w:tc>
          <w:tcPr>
            <w:tcW w:w="6750" w:type="dxa"/>
            <w:gridSpan w:val="2"/>
          </w:tcPr>
          <w:p w14:paraId="783600E2" w14:textId="77777777" w:rsidR="001C7639" w:rsidRDefault="001C7639" w:rsidP="009D7E09">
            <w:pPr>
              <w:spacing w:line="240" w:lineRule="auto"/>
              <w:ind w:firstLine="0"/>
            </w:pPr>
          </w:p>
        </w:tc>
      </w:tr>
      <w:tr w:rsidR="001C7639" w14:paraId="44715984" w14:textId="77777777" w:rsidTr="000120E3">
        <w:tc>
          <w:tcPr>
            <w:tcW w:w="3325" w:type="dxa"/>
          </w:tcPr>
          <w:p w14:paraId="6EDDA5FA" w14:textId="5107C9ED" w:rsidR="001C7639" w:rsidRPr="00E9216C" w:rsidRDefault="001C7639" w:rsidP="00DE211A">
            <w:pPr>
              <w:spacing w:after="120" w:line="240" w:lineRule="auto"/>
              <w:ind w:firstLine="0"/>
              <w:rPr>
                <w:b/>
              </w:rPr>
            </w:pPr>
            <w:r w:rsidRPr="00E9216C">
              <w:rPr>
                <w:b/>
              </w:rPr>
              <w:t xml:space="preserve">For case management, was the meeting with the </w:t>
            </w:r>
            <w:r w:rsidR="008C4746" w:rsidRPr="00E9216C">
              <w:rPr>
                <w:b/>
              </w:rPr>
              <w:t>participant</w:t>
            </w:r>
            <w:r w:rsidRPr="00E9216C">
              <w:rPr>
                <w:b/>
              </w:rPr>
              <w:t xml:space="preserve">’s regular case manager or another staff </w:t>
            </w:r>
            <w:r w:rsidR="005D7ADB" w:rsidRPr="00E9216C">
              <w:rPr>
                <w:b/>
              </w:rPr>
              <w:t>member</w:t>
            </w:r>
            <w:r w:rsidR="00952566" w:rsidRPr="00E9216C">
              <w:rPr>
                <w:b/>
              </w:rPr>
              <w:t xml:space="preserve"> (specify)</w:t>
            </w:r>
            <w:r w:rsidRPr="00E9216C">
              <w:rPr>
                <w:b/>
              </w:rPr>
              <w:t>?</w:t>
            </w:r>
          </w:p>
        </w:tc>
        <w:tc>
          <w:tcPr>
            <w:tcW w:w="6750" w:type="dxa"/>
            <w:gridSpan w:val="2"/>
          </w:tcPr>
          <w:p w14:paraId="48356BB2" w14:textId="77777777" w:rsidR="001C7639" w:rsidRDefault="001C7639" w:rsidP="009D7E09">
            <w:pPr>
              <w:spacing w:line="240" w:lineRule="auto"/>
              <w:ind w:firstLine="0"/>
            </w:pPr>
          </w:p>
        </w:tc>
      </w:tr>
      <w:tr w:rsidR="000058D8" w14:paraId="4AE575A4" w14:textId="77777777" w:rsidTr="00FB1EF5">
        <w:trPr>
          <w:trHeight w:val="432"/>
        </w:trPr>
        <w:tc>
          <w:tcPr>
            <w:tcW w:w="3325" w:type="dxa"/>
          </w:tcPr>
          <w:p w14:paraId="73DEA76F" w14:textId="5F9410B8" w:rsidR="000058D8" w:rsidRPr="00E9216C" w:rsidRDefault="009D7E09" w:rsidP="00BE612B">
            <w:pPr>
              <w:spacing w:line="240" w:lineRule="auto"/>
              <w:ind w:firstLine="0"/>
              <w:rPr>
                <w:b/>
              </w:rPr>
            </w:pPr>
            <w:r w:rsidRPr="00E9216C">
              <w:rPr>
                <w:b/>
              </w:rPr>
              <w:t>Describe</w:t>
            </w:r>
            <w:r w:rsidR="00F10E68" w:rsidRPr="00E9216C">
              <w:rPr>
                <w:b/>
              </w:rPr>
              <w:t xml:space="preserve"> what occurs during the meeting.  What topics are discussed?</w:t>
            </w:r>
            <w:r w:rsidR="009C4056" w:rsidRPr="00E9216C">
              <w:rPr>
                <w:b/>
              </w:rPr>
              <w:t xml:space="preserve"> </w:t>
            </w:r>
            <w:r w:rsidR="00BE612B" w:rsidRPr="00E9216C">
              <w:rPr>
                <w:b/>
              </w:rPr>
              <w:t xml:space="preserve">Does the case manager raise all topics, or does the </w:t>
            </w:r>
            <w:r w:rsidR="008C4746" w:rsidRPr="00E9216C">
              <w:rPr>
                <w:b/>
              </w:rPr>
              <w:t>participant</w:t>
            </w:r>
            <w:r w:rsidR="00BE612B" w:rsidRPr="00E9216C">
              <w:rPr>
                <w:b/>
              </w:rPr>
              <w:t xml:space="preserve"> also raise topics?</w:t>
            </w:r>
          </w:p>
        </w:tc>
        <w:tc>
          <w:tcPr>
            <w:tcW w:w="6750" w:type="dxa"/>
            <w:gridSpan w:val="2"/>
          </w:tcPr>
          <w:p w14:paraId="67AA1145" w14:textId="77777777" w:rsidR="000058D8" w:rsidRDefault="000058D8" w:rsidP="009D7E09">
            <w:pPr>
              <w:spacing w:line="240" w:lineRule="auto"/>
              <w:ind w:firstLine="0"/>
            </w:pPr>
          </w:p>
          <w:p w14:paraId="026565ED" w14:textId="77777777" w:rsidR="009D7E09" w:rsidRDefault="009D7E09" w:rsidP="009D7E09">
            <w:pPr>
              <w:spacing w:line="240" w:lineRule="auto"/>
              <w:ind w:firstLine="0"/>
            </w:pPr>
          </w:p>
          <w:p w14:paraId="3FCA31CE" w14:textId="77777777" w:rsidR="009D7E09" w:rsidRDefault="009D7E09" w:rsidP="009D7E09">
            <w:pPr>
              <w:spacing w:line="240" w:lineRule="auto"/>
              <w:ind w:firstLine="0"/>
            </w:pPr>
          </w:p>
        </w:tc>
      </w:tr>
      <w:tr w:rsidR="000058D8" w14:paraId="24E3F497" w14:textId="77777777" w:rsidTr="000120E3">
        <w:tc>
          <w:tcPr>
            <w:tcW w:w="3325" w:type="dxa"/>
          </w:tcPr>
          <w:p w14:paraId="5FDEEB32" w14:textId="63F19B40" w:rsidR="009A748D" w:rsidRPr="002B46D6" w:rsidRDefault="009A748D" w:rsidP="0096741B">
            <w:pPr>
              <w:spacing w:after="240" w:line="240" w:lineRule="auto"/>
              <w:ind w:left="158" w:firstLine="0"/>
            </w:pPr>
            <w:r>
              <w:t xml:space="preserve">For </w:t>
            </w:r>
            <w:r w:rsidRPr="00342F6B">
              <w:rPr>
                <w:b/>
              </w:rPr>
              <w:t>intake</w:t>
            </w:r>
            <w:r w:rsidR="007B51BC">
              <w:t>:</w:t>
            </w:r>
            <w:r>
              <w:t xml:space="preserve"> what question</w:t>
            </w:r>
            <w:r w:rsidR="00032704">
              <w:t xml:space="preserve">s </w:t>
            </w:r>
            <w:r w:rsidR="0096741B">
              <w:t>do</w:t>
            </w:r>
            <w:r w:rsidR="00DA5661">
              <w:t xml:space="preserve"> the worker and </w:t>
            </w:r>
            <w:r w:rsidR="008C4746">
              <w:t>participant</w:t>
            </w:r>
            <w:r w:rsidR="0096741B">
              <w:t xml:space="preserve"> ask</w:t>
            </w:r>
            <w:r w:rsidR="00DA5661">
              <w:t>?</w:t>
            </w:r>
            <w:r w:rsidR="00DA5661" w:rsidDel="00DA5661">
              <w:t xml:space="preserve"> </w:t>
            </w:r>
            <w:r w:rsidR="007B51BC">
              <w:t xml:space="preserve">What information is provided about the program? </w:t>
            </w:r>
            <w:r w:rsidR="00342F6B">
              <w:t>What happens next?</w:t>
            </w:r>
          </w:p>
        </w:tc>
        <w:tc>
          <w:tcPr>
            <w:tcW w:w="6750" w:type="dxa"/>
            <w:gridSpan w:val="2"/>
          </w:tcPr>
          <w:p w14:paraId="49A988D4" w14:textId="77777777" w:rsidR="000058D8" w:rsidRDefault="000058D8" w:rsidP="009D7E09">
            <w:pPr>
              <w:spacing w:line="240" w:lineRule="auto"/>
              <w:ind w:firstLine="0"/>
            </w:pPr>
          </w:p>
          <w:p w14:paraId="07F30DAD" w14:textId="77777777" w:rsidR="009A748D" w:rsidRDefault="009A748D" w:rsidP="009D7E09">
            <w:pPr>
              <w:spacing w:line="240" w:lineRule="auto"/>
              <w:ind w:firstLine="0"/>
            </w:pPr>
          </w:p>
          <w:p w14:paraId="05F1B61C" w14:textId="77777777" w:rsidR="009A748D" w:rsidRDefault="009A748D" w:rsidP="009D7E09">
            <w:pPr>
              <w:spacing w:line="240" w:lineRule="auto"/>
              <w:ind w:firstLine="0"/>
            </w:pPr>
          </w:p>
        </w:tc>
      </w:tr>
      <w:tr w:rsidR="000058D8" w14:paraId="64620516" w14:textId="77777777" w:rsidTr="000120E3">
        <w:tc>
          <w:tcPr>
            <w:tcW w:w="3325" w:type="dxa"/>
          </w:tcPr>
          <w:p w14:paraId="582B02F8" w14:textId="0755F0D0" w:rsidR="002459D1" w:rsidRPr="002B46D6" w:rsidRDefault="009A748D" w:rsidP="00CA6796">
            <w:pPr>
              <w:spacing w:after="120" w:line="240" w:lineRule="auto"/>
              <w:ind w:left="158" w:firstLine="0"/>
            </w:pPr>
            <w:r>
              <w:lastRenderedPageBreak/>
              <w:t xml:space="preserve">Are </w:t>
            </w:r>
            <w:r w:rsidRPr="00342F6B">
              <w:rPr>
                <w:b/>
              </w:rPr>
              <w:t>assessments</w:t>
            </w:r>
            <w:r>
              <w:t xml:space="preserve"> given or discussed? Which ones? How are the results presented and used?</w:t>
            </w:r>
          </w:p>
        </w:tc>
        <w:tc>
          <w:tcPr>
            <w:tcW w:w="6750" w:type="dxa"/>
            <w:gridSpan w:val="2"/>
          </w:tcPr>
          <w:p w14:paraId="12606577" w14:textId="77777777" w:rsidR="000058D8" w:rsidRDefault="000058D8" w:rsidP="009D7E09">
            <w:pPr>
              <w:spacing w:line="240" w:lineRule="auto"/>
              <w:ind w:firstLine="0"/>
            </w:pPr>
          </w:p>
          <w:p w14:paraId="172141E0" w14:textId="77777777" w:rsidR="009A748D" w:rsidRDefault="009A748D" w:rsidP="009D7E09">
            <w:pPr>
              <w:spacing w:line="240" w:lineRule="auto"/>
              <w:ind w:firstLine="0"/>
            </w:pPr>
          </w:p>
          <w:p w14:paraId="051DD431" w14:textId="77777777" w:rsidR="009A748D" w:rsidRDefault="009A748D" w:rsidP="009D7E09">
            <w:pPr>
              <w:spacing w:line="240" w:lineRule="auto"/>
              <w:ind w:firstLine="0"/>
            </w:pPr>
          </w:p>
        </w:tc>
      </w:tr>
      <w:tr w:rsidR="009A748D" w14:paraId="200433C1" w14:textId="77777777" w:rsidTr="000120E3">
        <w:tc>
          <w:tcPr>
            <w:tcW w:w="3325" w:type="dxa"/>
          </w:tcPr>
          <w:p w14:paraId="507F04AA" w14:textId="070421D9" w:rsidR="002459D1" w:rsidRDefault="002459D1" w:rsidP="00CA6796">
            <w:pPr>
              <w:spacing w:after="120" w:line="240" w:lineRule="auto"/>
              <w:ind w:left="158" w:firstLine="0"/>
            </w:pPr>
            <w:r>
              <w:t xml:space="preserve">Are specific </w:t>
            </w:r>
            <w:r w:rsidRPr="00342F6B">
              <w:rPr>
                <w:b/>
              </w:rPr>
              <w:t>tools</w:t>
            </w:r>
            <w:r>
              <w:t xml:space="preserve"> or forms used during the meeting</w:t>
            </w:r>
            <w:r w:rsidR="007C469A">
              <w:t xml:space="preserve"> or activity</w:t>
            </w:r>
            <w:r>
              <w:t>? Which ones? How are they used?</w:t>
            </w:r>
          </w:p>
        </w:tc>
        <w:tc>
          <w:tcPr>
            <w:tcW w:w="6750" w:type="dxa"/>
            <w:gridSpan w:val="2"/>
          </w:tcPr>
          <w:p w14:paraId="33E2D4A3" w14:textId="77777777" w:rsidR="009A748D" w:rsidRDefault="009A748D" w:rsidP="009D7E09">
            <w:pPr>
              <w:spacing w:line="240" w:lineRule="auto"/>
              <w:ind w:firstLine="0"/>
            </w:pPr>
          </w:p>
        </w:tc>
      </w:tr>
      <w:tr w:rsidR="009C3FDD" w14:paraId="5BAA0D8B" w14:textId="77777777" w:rsidTr="000120E3">
        <w:tc>
          <w:tcPr>
            <w:tcW w:w="3325" w:type="dxa"/>
          </w:tcPr>
          <w:p w14:paraId="26E4D096" w14:textId="00EE6D91" w:rsidR="008E65CD" w:rsidRDefault="009C3FDD" w:rsidP="00CA6796">
            <w:pPr>
              <w:spacing w:after="120" w:line="240" w:lineRule="auto"/>
              <w:ind w:left="158" w:firstLine="0"/>
            </w:pPr>
            <w:r>
              <w:t xml:space="preserve">Does the </w:t>
            </w:r>
            <w:r w:rsidR="008C4746">
              <w:t>participant</w:t>
            </w:r>
            <w:r w:rsidR="00626E47">
              <w:t xml:space="preserve"> </w:t>
            </w:r>
            <w:r>
              <w:t xml:space="preserve">appear to </w:t>
            </w:r>
            <w:r w:rsidRPr="00342F6B">
              <w:rPr>
                <w:b/>
              </w:rPr>
              <w:t>understand</w:t>
            </w:r>
            <w:r>
              <w:t xml:space="preserve"> the tools or forms? </w:t>
            </w:r>
            <w:r w:rsidR="003E6FFF">
              <w:t xml:space="preserve">Provide examples. </w:t>
            </w:r>
          </w:p>
        </w:tc>
        <w:tc>
          <w:tcPr>
            <w:tcW w:w="6750" w:type="dxa"/>
            <w:gridSpan w:val="2"/>
          </w:tcPr>
          <w:p w14:paraId="3322DDF7" w14:textId="77777777" w:rsidR="009C3FDD" w:rsidRDefault="009C3FDD" w:rsidP="009D7E09">
            <w:pPr>
              <w:spacing w:line="240" w:lineRule="auto"/>
              <w:ind w:firstLine="0"/>
            </w:pPr>
          </w:p>
        </w:tc>
      </w:tr>
      <w:tr w:rsidR="007B06F2" w14:paraId="1429D619" w14:textId="77777777" w:rsidTr="000120E3">
        <w:tc>
          <w:tcPr>
            <w:tcW w:w="3325" w:type="dxa"/>
          </w:tcPr>
          <w:p w14:paraId="7DAA3B7F" w14:textId="533BD604" w:rsidR="008E65CD" w:rsidRDefault="007B06F2" w:rsidP="00CA6796">
            <w:pPr>
              <w:spacing w:after="120" w:line="240" w:lineRule="auto"/>
              <w:ind w:left="158" w:firstLine="0"/>
            </w:pPr>
            <w:r>
              <w:t xml:space="preserve">What </w:t>
            </w:r>
            <w:r w:rsidR="008C4746">
              <w:rPr>
                <w:b/>
              </w:rPr>
              <w:t>participant</w:t>
            </w:r>
            <w:r w:rsidRPr="00342F6B">
              <w:rPr>
                <w:b/>
              </w:rPr>
              <w:t xml:space="preserve"> needs</w:t>
            </w:r>
            <w:r>
              <w:t>, barriers, and challenges are identified through the assessments</w:t>
            </w:r>
            <w:r w:rsidR="008E65CD">
              <w:t xml:space="preserve">, tools, </w:t>
            </w:r>
            <w:r w:rsidR="008C4746">
              <w:t xml:space="preserve">and </w:t>
            </w:r>
            <w:r w:rsidR="008E65CD">
              <w:t>forms</w:t>
            </w:r>
            <w:r w:rsidR="00243F0B">
              <w:t xml:space="preserve">? Does the </w:t>
            </w:r>
            <w:r w:rsidR="008C4746">
              <w:t>participant</w:t>
            </w:r>
            <w:r w:rsidR="00243F0B">
              <w:t xml:space="preserve"> open up about </w:t>
            </w:r>
            <w:r w:rsidR="00AD6ED9">
              <w:t xml:space="preserve">his or her </w:t>
            </w:r>
            <w:r w:rsidR="00243F0B">
              <w:t xml:space="preserve">needs </w:t>
            </w:r>
            <w:r w:rsidR="00CA6796">
              <w:t>through</w:t>
            </w:r>
            <w:r w:rsidR="00CA6796" w:rsidDel="00243F0B">
              <w:t xml:space="preserve"> </w:t>
            </w:r>
            <w:r w:rsidR="00CA6796">
              <w:t>general</w:t>
            </w:r>
            <w:r w:rsidR="008E65CD">
              <w:t xml:space="preserve"> discussion?</w:t>
            </w:r>
          </w:p>
        </w:tc>
        <w:tc>
          <w:tcPr>
            <w:tcW w:w="6750" w:type="dxa"/>
            <w:gridSpan w:val="2"/>
          </w:tcPr>
          <w:p w14:paraId="06B9777E" w14:textId="77777777" w:rsidR="007B06F2" w:rsidRDefault="007B06F2" w:rsidP="009D7E09">
            <w:pPr>
              <w:spacing w:line="240" w:lineRule="auto"/>
              <w:ind w:firstLine="0"/>
            </w:pPr>
          </w:p>
        </w:tc>
      </w:tr>
      <w:tr w:rsidR="00286806" w14:paraId="5831FB13" w14:textId="77777777" w:rsidTr="000120E3">
        <w:tc>
          <w:tcPr>
            <w:tcW w:w="3325" w:type="dxa"/>
          </w:tcPr>
          <w:p w14:paraId="0E2556E7" w14:textId="46DDD31F" w:rsidR="00286806" w:rsidRDefault="00286806" w:rsidP="00CA6796">
            <w:pPr>
              <w:spacing w:after="120" w:line="240" w:lineRule="auto"/>
              <w:ind w:left="158" w:firstLine="0"/>
            </w:pPr>
            <w:r w:rsidRPr="009B4C3F">
              <w:t xml:space="preserve">Are </w:t>
            </w:r>
            <w:r w:rsidRPr="00342F6B">
              <w:rPr>
                <w:b/>
              </w:rPr>
              <w:t>wraparound or supportive services</w:t>
            </w:r>
            <w:r w:rsidRPr="009B4C3F">
              <w:t xml:space="preserve"> discussed</w:t>
            </w:r>
            <w:r>
              <w:t xml:space="preserve"> (</w:t>
            </w:r>
            <w:r w:rsidR="00AD6ED9">
              <w:t>for example</w:t>
            </w:r>
            <w:r>
              <w:t>, child care, transportation)</w:t>
            </w:r>
            <w:r w:rsidRPr="009B4C3F">
              <w:t xml:space="preserve">? Which types? </w:t>
            </w:r>
            <w:r>
              <w:t>What is discussed</w:t>
            </w:r>
            <w:r w:rsidR="00F6203A">
              <w:t>:</w:t>
            </w:r>
            <w:r>
              <w:t xml:space="preserve"> the </w:t>
            </w:r>
            <w:r w:rsidR="008C4746">
              <w:t>participant</w:t>
            </w:r>
            <w:r>
              <w:t>’s needs</w:t>
            </w:r>
            <w:r w:rsidR="00F6203A">
              <w:t xml:space="preserve"> or</w:t>
            </w:r>
            <w:r>
              <w:t xml:space="preserve"> challenges</w:t>
            </w:r>
            <w:r w:rsidR="00F6203A">
              <w:t xml:space="preserve">; </w:t>
            </w:r>
            <w:r w:rsidR="00342F6B">
              <w:t>eligibility,</w:t>
            </w:r>
            <w:r w:rsidR="009A72D3">
              <w:t xml:space="preserve"> service</w:t>
            </w:r>
            <w:r>
              <w:t xml:space="preserve"> </w:t>
            </w:r>
            <w:r w:rsidRPr="009B4C3F">
              <w:t>funding amounts</w:t>
            </w:r>
            <w:r w:rsidR="00AD6ED9">
              <w:t>,</w:t>
            </w:r>
            <w:r w:rsidRPr="009B4C3F">
              <w:t xml:space="preserve"> or limits?</w:t>
            </w:r>
            <w:r>
              <w:t xml:space="preserve"> What advice is given?</w:t>
            </w:r>
          </w:p>
        </w:tc>
        <w:tc>
          <w:tcPr>
            <w:tcW w:w="6750" w:type="dxa"/>
            <w:gridSpan w:val="2"/>
          </w:tcPr>
          <w:p w14:paraId="49839683" w14:textId="77777777" w:rsidR="00286806" w:rsidRDefault="00286806" w:rsidP="009D7E09">
            <w:pPr>
              <w:spacing w:line="240" w:lineRule="auto"/>
              <w:ind w:firstLine="0"/>
            </w:pPr>
          </w:p>
        </w:tc>
      </w:tr>
      <w:tr w:rsidR="002459D1" w14:paraId="6414824B" w14:textId="77777777" w:rsidTr="00FB1EF5">
        <w:trPr>
          <w:trHeight w:val="2160"/>
        </w:trPr>
        <w:tc>
          <w:tcPr>
            <w:tcW w:w="3325" w:type="dxa"/>
          </w:tcPr>
          <w:p w14:paraId="20640EED" w14:textId="2340878E" w:rsidR="002459D1" w:rsidRDefault="00AE2E94" w:rsidP="008D6706">
            <w:pPr>
              <w:spacing w:after="120" w:line="240" w:lineRule="auto"/>
              <w:ind w:left="158" w:firstLine="0"/>
            </w:pPr>
            <w:r>
              <w:t xml:space="preserve">Are </w:t>
            </w:r>
            <w:r w:rsidRPr="00342F6B">
              <w:rPr>
                <w:b/>
              </w:rPr>
              <w:t xml:space="preserve">referrals </w:t>
            </w:r>
            <w:r>
              <w:t>made to partners or community resources? Which programs? How much assistance is provided with the referral (</w:t>
            </w:r>
            <w:r w:rsidR="008D6706">
              <w:t>for example</w:t>
            </w:r>
            <w:r>
              <w:t xml:space="preserve">, the </w:t>
            </w:r>
            <w:r w:rsidR="008C4746">
              <w:t>participant</w:t>
            </w:r>
            <w:r>
              <w:t xml:space="preserve"> </w:t>
            </w:r>
            <w:r w:rsidR="008D6706">
              <w:t xml:space="preserve">receives </w:t>
            </w:r>
            <w:r>
              <w:t>a name and p</w:t>
            </w:r>
            <w:r w:rsidR="005D7ADB">
              <w:t>hone number, or the staff member</w:t>
            </w:r>
            <w:r>
              <w:t xml:space="preserve"> set</w:t>
            </w:r>
            <w:r w:rsidR="00F5769D">
              <w:t>s</w:t>
            </w:r>
            <w:r w:rsidR="008C4746">
              <w:t xml:space="preserve"> up an appointment</w:t>
            </w:r>
            <w:r>
              <w:t>)</w:t>
            </w:r>
            <w:r w:rsidR="00F5769D">
              <w:t>?</w:t>
            </w:r>
          </w:p>
        </w:tc>
        <w:tc>
          <w:tcPr>
            <w:tcW w:w="6750" w:type="dxa"/>
            <w:gridSpan w:val="2"/>
          </w:tcPr>
          <w:p w14:paraId="399D56B7" w14:textId="77777777" w:rsidR="002459D1" w:rsidRDefault="002459D1" w:rsidP="009D7E09">
            <w:pPr>
              <w:spacing w:line="240" w:lineRule="auto"/>
              <w:ind w:firstLine="0"/>
            </w:pPr>
          </w:p>
        </w:tc>
      </w:tr>
      <w:tr w:rsidR="009B4C3F" w14:paraId="099B6720" w14:textId="77777777" w:rsidTr="000120E3">
        <w:tc>
          <w:tcPr>
            <w:tcW w:w="3325" w:type="dxa"/>
          </w:tcPr>
          <w:p w14:paraId="69B0DA2C" w14:textId="0DD01089" w:rsidR="009B4C3F" w:rsidRPr="009B4C3F" w:rsidRDefault="00225738" w:rsidP="008D6706">
            <w:pPr>
              <w:spacing w:after="120" w:line="240" w:lineRule="auto"/>
              <w:ind w:left="158" w:firstLine="0"/>
            </w:pPr>
            <w:r w:rsidRPr="00225738">
              <w:t xml:space="preserve">If the </w:t>
            </w:r>
            <w:r>
              <w:t>meeting</w:t>
            </w:r>
            <w:r w:rsidRPr="00225738">
              <w:t xml:space="preserve"> involv</w:t>
            </w:r>
            <w:r w:rsidR="007108F9">
              <w:t xml:space="preserve">es selecting a training program, </w:t>
            </w:r>
            <w:r w:rsidRPr="00225738">
              <w:t>provider,</w:t>
            </w:r>
            <w:r w:rsidR="007108F9">
              <w:t xml:space="preserve"> or job placement,</w:t>
            </w:r>
            <w:r w:rsidRPr="00225738">
              <w:t xml:space="preserve"> what </w:t>
            </w:r>
            <w:r w:rsidRPr="00952566">
              <w:rPr>
                <w:b/>
              </w:rPr>
              <w:t xml:space="preserve">guidance or advice </w:t>
            </w:r>
            <w:r w:rsidR="008D6706">
              <w:t>doe</w:t>
            </w:r>
            <w:r w:rsidR="00952566">
              <w:t>s</w:t>
            </w:r>
            <w:r w:rsidR="008D6706">
              <w:t xml:space="preserve"> </w:t>
            </w:r>
            <w:r w:rsidRPr="00225738">
              <w:t xml:space="preserve">the </w:t>
            </w:r>
            <w:r w:rsidR="005D7ADB">
              <w:t>staff member</w:t>
            </w:r>
            <w:r w:rsidR="008D6706">
              <w:t xml:space="preserve"> provide</w:t>
            </w:r>
            <w:r w:rsidRPr="00225738">
              <w:t>?</w:t>
            </w:r>
            <w:r w:rsidR="00A930C2">
              <w:t xml:space="preserve"> </w:t>
            </w:r>
            <w:r w:rsidR="00A930C2" w:rsidRPr="00A930C2">
              <w:t xml:space="preserve">To what degree is </w:t>
            </w:r>
            <w:r w:rsidR="00A930C2">
              <w:t xml:space="preserve">the </w:t>
            </w:r>
            <w:r w:rsidR="008C4746">
              <w:t>participant</w:t>
            </w:r>
            <w:r w:rsidR="00A930C2">
              <w:t>’s</w:t>
            </w:r>
            <w:r w:rsidR="00A930C2" w:rsidRPr="00A930C2">
              <w:t xml:space="preserve"> choice honored? </w:t>
            </w:r>
            <w:r w:rsidR="00A930C2" w:rsidRPr="00A930C2">
              <w:lastRenderedPageBreak/>
              <w:t>Are any agreements reached?</w:t>
            </w:r>
          </w:p>
        </w:tc>
        <w:tc>
          <w:tcPr>
            <w:tcW w:w="6750" w:type="dxa"/>
            <w:gridSpan w:val="2"/>
          </w:tcPr>
          <w:p w14:paraId="40AEB67B" w14:textId="77777777" w:rsidR="009B4C3F" w:rsidRDefault="009B4C3F" w:rsidP="009D7E09">
            <w:pPr>
              <w:spacing w:line="240" w:lineRule="auto"/>
              <w:ind w:firstLine="0"/>
            </w:pPr>
          </w:p>
        </w:tc>
      </w:tr>
      <w:tr w:rsidR="00F5769D" w14:paraId="063199BF" w14:textId="77777777" w:rsidTr="00F5769D">
        <w:tc>
          <w:tcPr>
            <w:tcW w:w="3325" w:type="dxa"/>
          </w:tcPr>
          <w:p w14:paraId="4FE2DB1A" w14:textId="1D061885" w:rsidR="00F5769D" w:rsidRPr="00802C86" w:rsidRDefault="00F5769D" w:rsidP="0096741B">
            <w:pPr>
              <w:spacing w:after="120" w:line="240" w:lineRule="auto"/>
              <w:ind w:left="158" w:firstLine="0"/>
            </w:pPr>
            <w:r>
              <w:lastRenderedPageBreak/>
              <w:t xml:space="preserve">What </w:t>
            </w:r>
            <w:r w:rsidRPr="00CA6796">
              <w:rPr>
                <w:b/>
              </w:rPr>
              <w:t>next steps</w:t>
            </w:r>
            <w:r>
              <w:t xml:space="preserve"> were suggested to occur after the meeting</w:t>
            </w:r>
            <w:r w:rsidR="00A24114">
              <w:t xml:space="preserve">, for the staff member and the </w:t>
            </w:r>
            <w:r w:rsidR="008C4746">
              <w:t>participant</w:t>
            </w:r>
            <w:r>
              <w:t xml:space="preserve">? </w:t>
            </w:r>
          </w:p>
        </w:tc>
        <w:tc>
          <w:tcPr>
            <w:tcW w:w="6750" w:type="dxa"/>
            <w:gridSpan w:val="2"/>
          </w:tcPr>
          <w:p w14:paraId="4CFC4D62" w14:textId="77777777" w:rsidR="00F5769D" w:rsidRDefault="00F5769D" w:rsidP="0096741B">
            <w:pPr>
              <w:spacing w:line="240" w:lineRule="auto"/>
              <w:ind w:firstLine="0"/>
            </w:pPr>
          </w:p>
        </w:tc>
      </w:tr>
      <w:tr w:rsidR="009B4C3F" w14:paraId="185DE563" w14:textId="77777777" w:rsidTr="000120E3">
        <w:tc>
          <w:tcPr>
            <w:tcW w:w="3325" w:type="dxa"/>
          </w:tcPr>
          <w:p w14:paraId="56DFBB3C" w14:textId="346E7172" w:rsidR="009B4C3F" w:rsidRPr="009B4C3F" w:rsidRDefault="00802C86" w:rsidP="00CA6796">
            <w:pPr>
              <w:spacing w:after="120" w:line="240" w:lineRule="auto"/>
              <w:ind w:left="158" w:firstLine="0"/>
            </w:pPr>
            <w:r>
              <w:t xml:space="preserve">Are there any </w:t>
            </w:r>
            <w:r w:rsidRPr="00952566">
              <w:rPr>
                <w:b/>
              </w:rPr>
              <w:t>disagreements</w:t>
            </w:r>
            <w:r w:rsidR="00F10E68">
              <w:rPr>
                <w:b/>
              </w:rPr>
              <w:t>, misunderstandings</w:t>
            </w:r>
            <w:r w:rsidR="00CA579A">
              <w:rPr>
                <w:b/>
              </w:rPr>
              <w:t>,</w:t>
            </w:r>
            <w:r w:rsidR="00F10E68">
              <w:rPr>
                <w:b/>
              </w:rPr>
              <w:t xml:space="preserve"> or lack of consensus</w:t>
            </w:r>
            <w:r w:rsidRPr="00952566">
              <w:rPr>
                <w:b/>
              </w:rPr>
              <w:t xml:space="preserve"> </w:t>
            </w:r>
            <w:r w:rsidR="005D7ADB">
              <w:t>between the staff member</w:t>
            </w:r>
            <w:r w:rsidRPr="00F10E68">
              <w:t xml:space="preserve"> and the </w:t>
            </w:r>
            <w:r w:rsidR="008C4746">
              <w:t>participant</w:t>
            </w:r>
            <w:r w:rsidRPr="00F10E68">
              <w:t>?</w:t>
            </w:r>
            <w:r>
              <w:t xml:space="preserve"> Are they resolved? If so, how?</w:t>
            </w:r>
          </w:p>
        </w:tc>
        <w:tc>
          <w:tcPr>
            <w:tcW w:w="6750" w:type="dxa"/>
            <w:gridSpan w:val="2"/>
          </w:tcPr>
          <w:p w14:paraId="601ECAFB" w14:textId="77777777" w:rsidR="009B4C3F" w:rsidRDefault="009B4C3F" w:rsidP="009D7E09">
            <w:pPr>
              <w:spacing w:line="240" w:lineRule="auto"/>
              <w:ind w:firstLine="0"/>
            </w:pPr>
          </w:p>
        </w:tc>
      </w:tr>
      <w:tr w:rsidR="009B4C3F" w14:paraId="5B9DD648" w14:textId="77777777" w:rsidTr="000120E3">
        <w:tc>
          <w:tcPr>
            <w:tcW w:w="3325" w:type="dxa"/>
          </w:tcPr>
          <w:p w14:paraId="2D0958B7" w14:textId="68D943B0" w:rsidR="009B4C3F" w:rsidRPr="009B4C3F" w:rsidRDefault="00F10E68" w:rsidP="00DE211A">
            <w:pPr>
              <w:spacing w:after="240" w:line="240" w:lineRule="auto"/>
              <w:ind w:firstLine="0"/>
            </w:pPr>
            <w:r w:rsidRPr="00E9216C">
              <w:rPr>
                <w:b/>
              </w:rPr>
              <w:t xml:space="preserve">Comment on </w:t>
            </w:r>
            <w:r w:rsidR="00802C86" w:rsidRPr="00E9216C">
              <w:rPr>
                <w:b/>
              </w:rPr>
              <w:t xml:space="preserve">the </w:t>
            </w:r>
            <w:r w:rsidRPr="00E9216C">
              <w:rPr>
                <w:b/>
              </w:rPr>
              <w:t>observed</w:t>
            </w:r>
            <w:r>
              <w:t xml:space="preserve"> </w:t>
            </w:r>
            <w:r w:rsidR="00802C86" w:rsidRPr="00952566">
              <w:rPr>
                <w:b/>
              </w:rPr>
              <w:t xml:space="preserve">relationship between the </w:t>
            </w:r>
            <w:r w:rsidR="008C4746">
              <w:rPr>
                <w:b/>
              </w:rPr>
              <w:t>participant</w:t>
            </w:r>
            <w:r w:rsidR="005D7ADB">
              <w:rPr>
                <w:b/>
              </w:rPr>
              <w:t xml:space="preserve"> and the staff member</w:t>
            </w:r>
            <w:r w:rsidR="00802C86" w:rsidRPr="00952566">
              <w:rPr>
                <w:b/>
              </w:rPr>
              <w:t>.</w:t>
            </w:r>
            <w:r w:rsidR="00802C86" w:rsidRPr="00802C86">
              <w:t xml:space="preserve"> </w:t>
            </w:r>
          </w:p>
        </w:tc>
        <w:tc>
          <w:tcPr>
            <w:tcW w:w="6750" w:type="dxa"/>
            <w:gridSpan w:val="2"/>
          </w:tcPr>
          <w:p w14:paraId="5A9D3241" w14:textId="77777777" w:rsidR="009B4C3F" w:rsidRDefault="009B4C3F" w:rsidP="009D7E09">
            <w:pPr>
              <w:spacing w:line="240" w:lineRule="auto"/>
              <w:ind w:firstLine="0"/>
            </w:pPr>
          </w:p>
        </w:tc>
      </w:tr>
      <w:tr w:rsidR="00F10E68" w14:paraId="31101FF1" w14:textId="77777777" w:rsidTr="000120E3">
        <w:tc>
          <w:tcPr>
            <w:tcW w:w="3325" w:type="dxa"/>
          </w:tcPr>
          <w:p w14:paraId="69F591A3" w14:textId="068193B2" w:rsidR="00F10E68" w:rsidRDefault="00F10E68" w:rsidP="00CA6796">
            <w:pPr>
              <w:spacing w:after="120" w:line="240" w:lineRule="auto"/>
              <w:ind w:left="158" w:firstLine="0"/>
            </w:pPr>
            <w:r w:rsidRPr="005C4CF6">
              <w:t xml:space="preserve">How </w:t>
            </w:r>
            <w:r w:rsidRPr="00CA6796">
              <w:rPr>
                <w:b/>
              </w:rPr>
              <w:t>comfortable</w:t>
            </w:r>
            <w:r w:rsidRPr="005C4CF6">
              <w:t xml:space="preserve"> with each other do they seem? Does the </w:t>
            </w:r>
            <w:r w:rsidR="008C4746">
              <w:t>participant</w:t>
            </w:r>
            <w:r w:rsidRPr="005C4CF6">
              <w:t xml:space="preserve"> </w:t>
            </w:r>
            <w:r w:rsidR="005D7ADB">
              <w:t>appear to trust the staff member</w:t>
            </w:r>
            <w:r w:rsidRPr="005C4CF6">
              <w:t>?</w:t>
            </w:r>
            <w:r w:rsidR="00334682">
              <w:t xml:space="preserve"> Is the </w:t>
            </w:r>
            <w:r w:rsidR="008C4746">
              <w:t>participant</w:t>
            </w:r>
            <w:r w:rsidR="00334682">
              <w:t xml:space="preserve"> engaged in the discussion? </w:t>
            </w:r>
          </w:p>
        </w:tc>
        <w:tc>
          <w:tcPr>
            <w:tcW w:w="6750" w:type="dxa"/>
            <w:gridSpan w:val="2"/>
          </w:tcPr>
          <w:p w14:paraId="0CE10F2E" w14:textId="4C8BB462" w:rsidR="00F10E68" w:rsidRDefault="00F10E68" w:rsidP="00F10E68">
            <w:pPr>
              <w:spacing w:line="240" w:lineRule="auto"/>
              <w:ind w:firstLine="0"/>
            </w:pPr>
          </w:p>
        </w:tc>
      </w:tr>
      <w:tr w:rsidR="002E5F4B" w14:paraId="2173117F" w14:textId="77777777" w:rsidTr="000120E3">
        <w:tc>
          <w:tcPr>
            <w:tcW w:w="3325" w:type="dxa"/>
          </w:tcPr>
          <w:p w14:paraId="109C12CD" w14:textId="40991C22" w:rsidR="002E5F4B" w:rsidRPr="00802C86" w:rsidRDefault="005D7ADB" w:rsidP="00CA6796">
            <w:pPr>
              <w:spacing w:after="120" w:line="240" w:lineRule="auto"/>
              <w:ind w:left="158" w:firstLine="0"/>
            </w:pPr>
            <w:r>
              <w:t>Is the staff member</w:t>
            </w:r>
            <w:r w:rsidR="002E5F4B">
              <w:t xml:space="preserve"> </w:t>
            </w:r>
            <w:r w:rsidR="002E5F4B" w:rsidRPr="00CA6796">
              <w:rPr>
                <w:b/>
              </w:rPr>
              <w:t>courteous</w:t>
            </w:r>
            <w:r w:rsidR="002E5F4B">
              <w:t xml:space="preserve"> and respectful of the </w:t>
            </w:r>
            <w:r w:rsidR="008C4746">
              <w:t>participant</w:t>
            </w:r>
            <w:r w:rsidR="002E5F4B">
              <w:t xml:space="preserve">? Provide examples. </w:t>
            </w:r>
          </w:p>
        </w:tc>
        <w:tc>
          <w:tcPr>
            <w:tcW w:w="6750" w:type="dxa"/>
            <w:gridSpan w:val="2"/>
          </w:tcPr>
          <w:p w14:paraId="4E8A0F20" w14:textId="77777777" w:rsidR="002E5F4B" w:rsidRDefault="002E5F4B" w:rsidP="009D7E09">
            <w:pPr>
              <w:spacing w:line="240" w:lineRule="auto"/>
              <w:ind w:firstLine="0"/>
            </w:pPr>
          </w:p>
        </w:tc>
      </w:tr>
      <w:tr w:rsidR="00113B62" w14:paraId="123B53C3" w14:textId="77777777" w:rsidTr="000120E3">
        <w:tc>
          <w:tcPr>
            <w:tcW w:w="3325" w:type="dxa"/>
          </w:tcPr>
          <w:p w14:paraId="476DC15F" w14:textId="5BD6EE89" w:rsidR="00113B62" w:rsidRDefault="005D7ADB" w:rsidP="005D7ADB">
            <w:pPr>
              <w:spacing w:after="120" w:line="240" w:lineRule="auto"/>
              <w:ind w:left="158" w:firstLine="0"/>
            </w:pPr>
            <w:r>
              <w:t>Describe how the staff member</w:t>
            </w:r>
            <w:r w:rsidR="00113B62">
              <w:t xml:space="preserve"> </w:t>
            </w:r>
            <w:r w:rsidR="00113B62" w:rsidRPr="00CA6796">
              <w:rPr>
                <w:b/>
              </w:rPr>
              <w:t>communicates</w:t>
            </w:r>
            <w:r w:rsidR="00113B62">
              <w:t xml:space="preserve"> with the </w:t>
            </w:r>
            <w:r w:rsidR="008C4746">
              <w:t>participant</w:t>
            </w:r>
            <w:r w:rsidR="00113B62">
              <w:t xml:space="preserve">. What is his or her tone of voice? </w:t>
            </w:r>
            <w:r w:rsidR="001E454E">
              <w:t>Does he or she ask open</w:t>
            </w:r>
            <w:r w:rsidR="00331C8C">
              <w:t>-</w:t>
            </w:r>
            <w:r w:rsidR="001E454E">
              <w:t xml:space="preserve">ended questions? </w:t>
            </w:r>
            <w:r w:rsidR="00DA5661">
              <w:t xml:space="preserve">Does he or she </w:t>
            </w:r>
            <w:r>
              <w:t>make sure the participant understands everything discussed</w:t>
            </w:r>
            <w:r w:rsidR="00334682">
              <w:t>?</w:t>
            </w:r>
          </w:p>
        </w:tc>
        <w:tc>
          <w:tcPr>
            <w:tcW w:w="6750" w:type="dxa"/>
            <w:gridSpan w:val="2"/>
          </w:tcPr>
          <w:p w14:paraId="58A021BE" w14:textId="77777777" w:rsidR="00113B62" w:rsidRDefault="00113B62" w:rsidP="009D7E09">
            <w:pPr>
              <w:spacing w:line="240" w:lineRule="auto"/>
              <w:ind w:firstLine="0"/>
            </w:pPr>
          </w:p>
        </w:tc>
      </w:tr>
      <w:tr w:rsidR="009B4C3F" w14:paraId="0124E2FA" w14:textId="77777777" w:rsidTr="000120E3">
        <w:tc>
          <w:tcPr>
            <w:tcW w:w="3325" w:type="dxa"/>
          </w:tcPr>
          <w:p w14:paraId="31D2C184" w14:textId="0D333649" w:rsidR="009B4C3F" w:rsidRPr="009B4C3F" w:rsidRDefault="00802C86" w:rsidP="00CA6796">
            <w:pPr>
              <w:spacing w:after="120" w:line="240" w:lineRule="auto"/>
              <w:ind w:left="158" w:firstLine="0"/>
            </w:pPr>
            <w:r w:rsidRPr="00802C86">
              <w:t xml:space="preserve">Does the </w:t>
            </w:r>
            <w:r w:rsidR="008C4746">
              <w:t>participant</w:t>
            </w:r>
            <w:r w:rsidRPr="00802C86">
              <w:t xml:space="preserve"> appear </w:t>
            </w:r>
            <w:r w:rsidRPr="00CA6796">
              <w:rPr>
                <w:b/>
              </w:rPr>
              <w:t>satisfied</w:t>
            </w:r>
            <w:r w:rsidRPr="00802C86">
              <w:t xml:space="preserve"> with the meeting? Does the </w:t>
            </w:r>
            <w:r w:rsidR="008C4746">
              <w:t>participant</w:t>
            </w:r>
            <w:r w:rsidRPr="00802C86">
              <w:t xml:space="preserve"> seem to need or want additional assistance that is not being provided?</w:t>
            </w:r>
          </w:p>
        </w:tc>
        <w:tc>
          <w:tcPr>
            <w:tcW w:w="6750" w:type="dxa"/>
            <w:gridSpan w:val="2"/>
          </w:tcPr>
          <w:p w14:paraId="7D56AC82" w14:textId="77777777" w:rsidR="009B4C3F" w:rsidRDefault="009B4C3F" w:rsidP="009D7E09">
            <w:pPr>
              <w:spacing w:line="240" w:lineRule="auto"/>
              <w:ind w:firstLine="0"/>
            </w:pPr>
          </w:p>
        </w:tc>
      </w:tr>
      <w:tr w:rsidR="009B4C3F" w14:paraId="2A6632DC" w14:textId="77777777" w:rsidTr="000120E3">
        <w:tc>
          <w:tcPr>
            <w:tcW w:w="3325" w:type="dxa"/>
          </w:tcPr>
          <w:p w14:paraId="4B57D398" w14:textId="5F89E266" w:rsidR="009B4C3F" w:rsidRPr="0056407B" w:rsidRDefault="00F01CC3" w:rsidP="00853069">
            <w:pPr>
              <w:spacing w:line="240" w:lineRule="auto"/>
              <w:ind w:left="-23" w:firstLine="0"/>
              <w:rPr>
                <w:b/>
              </w:rPr>
            </w:pPr>
            <w:r w:rsidRPr="0056407B">
              <w:rPr>
                <w:b/>
              </w:rPr>
              <w:t xml:space="preserve">Describe the </w:t>
            </w:r>
            <w:r w:rsidR="00E21B7E" w:rsidRPr="0056407B">
              <w:rPr>
                <w:b/>
              </w:rPr>
              <w:t>physical setting for the meeting</w:t>
            </w:r>
            <w:r w:rsidR="0013599B">
              <w:rPr>
                <w:b/>
              </w:rPr>
              <w:t>.</w:t>
            </w:r>
          </w:p>
        </w:tc>
        <w:tc>
          <w:tcPr>
            <w:tcW w:w="6750" w:type="dxa"/>
            <w:gridSpan w:val="2"/>
          </w:tcPr>
          <w:p w14:paraId="46FD73D2" w14:textId="77777777" w:rsidR="009B4C3F" w:rsidRDefault="009B4C3F" w:rsidP="009D7E09">
            <w:pPr>
              <w:spacing w:line="240" w:lineRule="auto"/>
              <w:ind w:firstLine="0"/>
            </w:pPr>
          </w:p>
          <w:p w14:paraId="04511DED" w14:textId="77777777" w:rsidR="00F01CC3" w:rsidRDefault="00F01CC3" w:rsidP="009D7E09">
            <w:pPr>
              <w:spacing w:line="240" w:lineRule="auto"/>
              <w:ind w:firstLine="0"/>
            </w:pPr>
          </w:p>
          <w:p w14:paraId="035D3927" w14:textId="77777777" w:rsidR="00F01CC3" w:rsidRDefault="00F01CC3" w:rsidP="009D7E09">
            <w:pPr>
              <w:spacing w:line="240" w:lineRule="auto"/>
              <w:ind w:firstLine="0"/>
            </w:pPr>
          </w:p>
        </w:tc>
      </w:tr>
      <w:tr w:rsidR="00802C86" w14:paraId="2A9CE8D0" w14:textId="77777777" w:rsidTr="000120E3">
        <w:tc>
          <w:tcPr>
            <w:tcW w:w="3325" w:type="dxa"/>
          </w:tcPr>
          <w:p w14:paraId="46B811FF" w14:textId="289C6678" w:rsidR="00E21B7E" w:rsidRPr="009B4C3F" w:rsidRDefault="00E21B7E" w:rsidP="00CA6796">
            <w:pPr>
              <w:spacing w:after="120" w:line="240" w:lineRule="auto"/>
              <w:ind w:left="158" w:firstLine="0"/>
            </w:pPr>
            <w:r>
              <w:t xml:space="preserve">Is the setting </w:t>
            </w:r>
            <w:r w:rsidRPr="00CA6796">
              <w:rPr>
                <w:b/>
              </w:rPr>
              <w:t>appropriate</w:t>
            </w:r>
            <w:r>
              <w:t xml:space="preserve"> for the nature of the discussion?</w:t>
            </w:r>
            <w:r w:rsidR="002A621D">
              <w:t xml:space="preserve"> </w:t>
            </w:r>
            <w:r w:rsidR="002A621D" w:rsidRPr="002A621D">
              <w:t>Provide examples.</w:t>
            </w:r>
          </w:p>
        </w:tc>
        <w:tc>
          <w:tcPr>
            <w:tcW w:w="6750" w:type="dxa"/>
            <w:gridSpan w:val="2"/>
          </w:tcPr>
          <w:p w14:paraId="5B7F05E5" w14:textId="77777777" w:rsidR="00802C86" w:rsidRDefault="00802C86" w:rsidP="009D7E09">
            <w:pPr>
              <w:spacing w:line="240" w:lineRule="auto"/>
              <w:ind w:firstLine="0"/>
            </w:pPr>
          </w:p>
          <w:p w14:paraId="33120938" w14:textId="77777777" w:rsidR="00010B5D" w:rsidRDefault="00010B5D" w:rsidP="009D7E09">
            <w:pPr>
              <w:spacing w:line="240" w:lineRule="auto"/>
              <w:ind w:firstLine="0"/>
            </w:pPr>
          </w:p>
          <w:p w14:paraId="1E973A1B" w14:textId="77777777" w:rsidR="00010B5D" w:rsidRDefault="00010B5D" w:rsidP="009D7E09">
            <w:pPr>
              <w:spacing w:line="240" w:lineRule="auto"/>
              <w:ind w:firstLine="0"/>
            </w:pPr>
          </w:p>
        </w:tc>
      </w:tr>
      <w:tr w:rsidR="00802C86" w14:paraId="4E35466B" w14:textId="77777777" w:rsidTr="000120E3">
        <w:tc>
          <w:tcPr>
            <w:tcW w:w="3325" w:type="dxa"/>
          </w:tcPr>
          <w:p w14:paraId="0BB5D827" w14:textId="1313D1C1" w:rsidR="00E21B7E" w:rsidRPr="009B4C3F" w:rsidRDefault="00E21B7E" w:rsidP="00CA6796">
            <w:pPr>
              <w:spacing w:after="120" w:line="240" w:lineRule="auto"/>
              <w:ind w:left="158" w:firstLine="0"/>
            </w:pPr>
            <w:r>
              <w:t xml:space="preserve">Is there sufficient </w:t>
            </w:r>
            <w:r w:rsidRPr="00CA6796">
              <w:rPr>
                <w:b/>
              </w:rPr>
              <w:t>privacy</w:t>
            </w:r>
            <w:r>
              <w:t>?</w:t>
            </w:r>
            <w:r w:rsidR="005F1646">
              <w:t xml:space="preserve"> Are there distractions?</w:t>
            </w:r>
          </w:p>
        </w:tc>
        <w:tc>
          <w:tcPr>
            <w:tcW w:w="6750" w:type="dxa"/>
            <w:gridSpan w:val="2"/>
          </w:tcPr>
          <w:p w14:paraId="5A3213FA" w14:textId="77777777" w:rsidR="00802C86" w:rsidRDefault="00802C86" w:rsidP="009D7E09">
            <w:pPr>
              <w:spacing w:line="240" w:lineRule="auto"/>
              <w:ind w:firstLine="0"/>
            </w:pPr>
          </w:p>
        </w:tc>
      </w:tr>
      <w:tr w:rsidR="00802C86" w14:paraId="7720D14C" w14:textId="77777777" w:rsidTr="000120E3">
        <w:tc>
          <w:tcPr>
            <w:tcW w:w="3325" w:type="dxa"/>
          </w:tcPr>
          <w:p w14:paraId="2CC1848C" w14:textId="5D28F653" w:rsidR="007B64A2" w:rsidRPr="009B4C3F" w:rsidRDefault="00010B5D" w:rsidP="00CA6796">
            <w:pPr>
              <w:spacing w:after="120" w:line="240" w:lineRule="auto"/>
              <w:ind w:left="158" w:firstLine="0"/>
            </w:pPr>
            <w:r>
              <w:t xml:space="preserve">Does the meeting space appear comfortable and </w:t>
            </w:r>
            <w:r w:rsidRPr="00CA6796">
              <w:rPr>
                <w:b/>
              </w:rPr>
              <w:t>inviting</w:t>
            </w:r>
            <w:r>
              <w:t xml:space="preserve">? </w:t>
            </w:r>
            <w:r w:rsidR="00334682">
              <w:t xml:space="preserve">Or does it appear uninviting? </w:t>
            </w:r>
            <w:r w:rsidR="00413D18" w:rsidRPr="00413D18">
              <w:t>Provide examples.</w:t>
            </w:r>
          </w:p>
        </w:tc>
        <w:tc>
          <w:tcPr>
            <w:tcW w:w="6750" w:type="dxa"/>
            <w:gridSpan w:val="2"/>
          </w:tcPr>
          <w:p w14:paraId="1706B37F" w14:textId="77777777" w:rsidR="00802C86" w:rsidRDefault="00802C86" w:rsidP="009D7E09">
            <w:pPr>
              <w:spacing w:line="240" w:lineRule="auto"/>
              <w:ind w:firstLine="0"/>
            </w:pPr>
          </w:p>
        </w:tc>
      </w:tr>
    </w:tbl>
    <w:p w14:paraId="3558AAF2" w14:textId="77777777" w:rsidR="00243F0B" w:rsidRDefault="00243F0B" w:rsidP="00484C72">
      <w:pPr>
        <w:spacing w:after="240" w:line="240" w:lineRule="auto"/>
        <w:ind w:firstLine="0"/>
        <w:jc w:val="center"/>
        <w:rPr>
          <w:b/>
        </w:rPr>
      </w:pPr>
    </w:p>
    <w:p w14:paraId="73328F02" w14:textId="77777777" w:rsidR="00243F0B" w:rsidRDefault="00243F0B">
      <w:pPr>
        <w:spacing w:after="240" w:line="240" w:lineRule="auto"/>
        <w:ind w:firstLine="0"/>
        <w:rPr>
          <w:b/>
        </w:rPr>
      </w:pPr>
      <w:r>
        <w:rPr>
          <w:b/>
        </w:rPr>
        <w:br w:type="page"/>
      </w:r>
    </w:p>
    <w:p w14:paraId="53103413" w14:textId="25A2D783" w:rsidR="00471D8F" w:rsidRPr="00952566" w:rsidRDefault="009F6AAD" w:rsidP="00484C72">
      <w:pPr>
        <w:spacing w:after="240" w:line="240" w:lineRule="auto"/>
        <w:ind w:firstLine="0"/>
        <w:jc w:val="center"/>
        <w:rPr>
          <w:b/>
        </w:rPr>
      </w:pPr>
      <w:r w:rsidRPr="00952566">
        <w:rPr>
          <w:b/>
        </w:rPr>
        <w:t>2</w:t>
      </w:r>
      <w:r w:rsidR="00471D8F" w:rsidRPr="00952566">
        <w:rPr>
          <w:b/>
        </w:rPr>
        <w:t xml:space="preserve">. </w:t>
      </w:r>
      <w:r w:rsidR="00952566">
        <w:rPr>
          <w:b/>
        </w:rPr>
        <w:t xml:space="preserve">Observation: </w:t>
      </w:r>
      <w:r w:rsidR="000C0261" w:rsidRPr="00952566">
        <w:rPr>
          <w:b/>
        </w:rPr>
        <w:t>Employment and training or group</w:t>
      </w:r>
      <w:r w:rsidR="00471D8F" w:rsidRPr="00952566">
        <w:rPr>
          <w:b/>
        </w:rPr>
        <w:t xml:space="preserve"> activity </w:t>
      </w:r>
    </w:p>
    <w:p w14:paraId="0FFF06CB" w14:textId="0371AC42" w:rsidR="00484C72" w:rsidRDefault="00484C72" w:rsidP="00484C72">
      <w:pPr>
        <w:spacing w:after="240" w:line="240" w:lineRule="auto"/>
        <w:ind w:firstLine="0"/>
      </w:pPr>
      <w:r>
        <w:t>Program name: ___________________________ Location: _____________________________</w:t>
      </w:r>
      <w:r w:rsidR="006E09E0">
        <w:t>____</w:t>
      </w:r>
    </w:p>
    <w:p w14:paraId="73EEAADA" w14:textId="4A5789D5" w:rsidR="004E6167" w:rsidRDefault="004E6167" w:rsidP="004E6167">
      <w:pPr>
        <w:ind w:firstLine="0"/>
        <w:jc w:val="both"/>
      </w:pPr>
      <w:r>
        <w:t xml:space="preserve">Observer name: _________________ Date: ________   Observation of </w:t>
      </w:r>
      <w:r w:rsidRPr="004E6167">
        <w:rPr>
          <w:u w:val="single"/>
        </w:rPr>
        <w:t>Entire/Partial</w:t>
      </w:r>
      <w:r>
        <w:t xml:space="preserve"> </w:t>
      </w:r>
      <w:r w:rsidR="00FB1EF5">
        <w:t>activity</w:t>
      </w:r>
      <w:r>
        <w:t xml:space="preserve"> (circle one)</w:t>
      </w:r>
    </w:p>
    <w:p w14:paraId="261D57BF" w14:textId="77777777" w:rsidR="004E6167" w:rsidRDefault="004E6167" w:rsidP="004E6167">
      <w:pPr>
        <w:ind w:firstLine="0"/>
        <w:jc w:val="both"/>
      </w:pPr>
      <w:r>
        <w:t xml:space="preserve">Observation time start: _______ Observation time finish: _______ 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325"/>
        <w:gridCol w:w="4950"/>
        <w:gridCol w:w="1800"/>
      </w:tblGrid>
      <w:tr w:rsidR="009F6AAD" w14:paraId="0C67654D" w14:textId="77777777" w:rsidTr="0096741B">
        <w:tc>
          <w:tcPr>
            <w:tcW w:w="8275" w:type="dxa"/>
            <w:gridSpan w:val="2"/>
            <w:shd w:val="clear" w:color="auto" w:fill="D9D9D9" w:themeFill="background1" w:themeFillShade="D9"/>
          </w:tcPr>
          <w:p w14:paraId="648DF3B9" w14:textId="6029D1F2" w:rsidR="009F6AAD" w:rsidRPr="000058D8" w:rsidRDefault="009F6AAD" w:rsidP="009F6AAD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Type of activity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4CBE044" w14:textId="77777777" w:rsidR="009F6AAD" w:rsidRPr="00366FF8" w:rsidRDefault="009F6AAD" w:rsidP="0096741B">
            <w:pPr>
              <w:pStyle w:val="ListParagraph"/>
              <w:numPr>
                <w:ilvl w:val="0"/>
                <w:numId w:val="34"/>
              </w:numPr>
              <w:tabs>
                <w:tab w:val="left" w:pos="555"/>
              </w:tabs>
              <w:spacing w:line="240" w:lineRule="auto"/>
              <w:ind w:left="915"/>
              <w:jc w:val="both"/>
              <w:rPr>
                <w:b/>
                <w:sz w:val="20"/>
              </w:rPr>
            </w:pPr>
          </w:p>
        </w:tc>
      </w:tr>
      <w:tr w:rsidR="00A6062E" w14:paraId="12D7EADC" w14:textId="77777777" w:rsidTr="0096741B">
        <w:tc>
          <w:tcPr>
            <w:tcW w:w="8275" w:type="dxa"/>
            <w:gridSpan w:val="2"/>
          </w:tcPr>
          <w:p w14:paraId="088DB9C3" w14:textId="06776DBA" w:rsidR="00A6062E" w:rsidRDefault="00A6062E" w:rsidP="009A5530">
            <w:pPr>
              <w:tabs>
                <w:tab w:val="left" w:pos="1440"/>
                <w:tab w:val="left" w:pos="3600"/>
                <w:tab w:val="left" w:pos="5160"/>
                <w:tab w:val="right" w:pos="9360"/>
              </w:tabs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Program </w:t>
            </w:r>
            <w:r w:rsidR="009A5530">
              <w:rPr>
                <w:szCs w:val="24"/>
              </w:rPr>
              <w:t>o</w:t>
            </w:r>
            <w:r>
              <w:rPr>
                <w:szCs w:val="24"/>
              </w:rPr>
              <w:t>rientation</w:t>
            </w:r>
          </w:p>
        </w:tc>
        <w:tc>
          <w:tcPr>
            <w:tcW w:w="1800" w:type="dxa"/>
          </w:tcPr>
          <w:p w14:paraId="401C2583" w14:textId="77777777" w:rsidR="00A6062E" w:rsidRDefault="00A6062E" w:rsidP="0096741B">
            <w:pPr>
              <w:spacing w:line="240" w:lineRule="auto"/>
              <w:ind w:firstLine="0"/>
              <w:jc w:val="both"/>
            </w:pPr>
          </w:p>
        </w:tc>
      </w:tr>
      <w:tr w:rsidR="009F6AAD" w14:paraId="0879FC55" w14:textId="77777777" w:rsidTr="0096741B">
        <w:tc>
          <w:tcPr>
            <w:tcW w:w="8275" w:type="dxa"/>
            <w:gridSpan w:val="2"/>
          </w:tcPr>
          <w:p w14:paraId="5470AEC3" w14:textId="77777777" w:rsidR="009F6AAD" w:rsidRPr="000058D8" w:rsidRDefault="009F6AAD" w:rsidP="0096741B">
            <w:pPr>
              <w:tabs>
                <w:tab w:val="left" w:pos="1440"/>
                <w:tab w:val="left" w:pos="3600"/>
                <w:tab w:val="left" w:pos="5160"/>
                <w:tab w:val="right" w:pos="9360"/>
              </w:tabs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Occupational skills training class</w:t>
            </w:r>
          </w:p>
        </w:tc>
        <w:tc>
          <w:tcPr>
            <w:tcW w:w="1800" w:type="dxa"/>
          </w:tcPr>
          <w:p w14:paraId="01ED5246" w14:textId="77777777" w:rsidR="009F6AAD" w:rsidRDefault="009F6AAD" w:rsidP="0096741B">
            <w:pPr>
              <w:spacing w:line="240" w:lineRule="auto"/>
              <w:ind w:firstLine="0"/>
              <w:jc w:val="both"/>
            </w:pPr>
          </w:p>
        </w:tc>
      </w:tr>
      <w:tr w:rsidR="009F6AAD" w14:paraId="3BE87245" w14:textId="77777777" w:rsidTr="0096741B">
        <w:tc>
          <w:tcPr>
            <w:tcW w:w="8275" w:type="dxa"/>
            <w:gridSpan w:val="2"/>
          </w:tcPr>
          <w:p w14:paraId="4AD2057F" w14:textId="7E3086BC" w:rsidR="009F6AAD" w:rsidRDefault="009F6AAD" w:rsidP="0096741B">
            <w:pPr>
              <w:tabs>
                <w:tab w:val="left" w:pos="1440"/>
                <w:tab w:val="left" w:pos="3600"/>
                <w:tab w:val="left" w:pos="5160"/>
                <w:tab w:val="right" w:pos="9360"/>
              </w:tabs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Academic class (e.g</w:t>
            </w:r>
            <w:r w:rsidR="00A547B7">
              <w:rPr>
                <w:szCs w:val="24"/>
              </w:rPr>
              <w:t>.</w:t>
            </w:r>
            <w:r>
              <w:rPr>
                <w:szCs w:val="24"/>
              </w:rPr>
              <w:t>, GED or adult basic education course)</w:t>
            </w:r>
          </w:p>
        </w:tc>
        <w:tc>
          <w:tcPr>
            <w:tcW w:w="1800" w:type="dxa"/>
          </w:tcPr>
          <w:p w14:paraId="7629C7F1" w14:textId="77777777" w:rsidR="009F6AAD" w:rsidRDefault="009F6AAD" w:rsidP="0096741B">
            <w:pPr>
              <w:spacing w:line="240" w:lineRule="auto"/>
              <w:ind w:firstLine="0"/>
              <w:jc w:val="both"/>
            </w:pPr>
          </w:p>
        </w:tc>
      </w:tr>
      <w:tr w:rsidR="009F6AAD" w14:paraId="7609ACE6" w14:textId="77777777" w:rsidTr="0096741B">
        <w:tc>
          <w:tcPr>
            <w:tcW w:w="8275" w:type="dxa"/>
            <w:gridSpan w:val="2"/>
          </w:tcPr>
          <w:p w14:paraId="5F749582" w14:textId="77777777" w:rsidR="009F6AAD" w:rsidRDefault="009F6AAD" w:rsidP="0096741B">
            <w:pPr>
              <w:spacing w:line="240" w:lineRule="auto"/>
              <w:ind w:firstLine="0"/>
              <w:jc w:val="both"/>
            </w:pPr>
            <w:r>
              <w:rPr>
                <w:szCs w:val="24"/>
              </w:rPr>
              <w:t>Workshop (e.g., job search strategies, interviewing skills, workplace behavior)</w:t>
            </w:r>
          </w:p>
        </w:tc>
        <w:tc>
          <w:tcPr>
            <w:tcW w:w="1800" w:type="dxa"/>
          </w:tcPr>
          <w:p w14:paraId="16989144" w14:textId="77777777" w:rsidR="009F6AAD" w:rsidRDefault="009F6AAD" w:rsidP="0096741B">
            <w:pPr>
              <w:spacing w:line="240" w:lineRule="auto"/>
              <w:ind w:firstLine="0"/>
              <w:jc w:val="both"/>
            </w:pPr>
          </w:p>
        </w:tc>
      </w:tr>
      <w:tr w:rsidR="009F6AAD" w14:paraId="32FEEC99" w14:textId="77777777" w:rsidTr="0096741B">
        <w:tc>
          <w:tcPr>
            <w:tcW w:w="8275" w:type="dxa"/>
            <w:gridSpan w:val="2"/>
          </w:tcPr>
          <w:p w14:paraId="6C3AF388" w14:textId="6D562B0E" w:rsidR="009F6AAD" w:rsidRDefault="009F6AAD" w:rsidP="0096741B">
            <w:pPr>
              <w:spacing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Peer group activity (e.g., support group for program </w:t>
            </w:r>
            <w:r w:rsidR="008C4746">
              <w:rPr>
                <w:szCs w:val="24"/>
              </w:rPr>
              <w:t>participant</w:t>
            </w:r>
            <w:r>
              <w:rPr>
                <w:szCs w:val="24"/>
              </w:rPr>
              <w:t>s)</w:t>
            </w:r>
          </w:p>
        </w:tc>
        <w:tc>
          <w:tcPr>
            <w:tcW w:w="1800" w:type="dxa"/>
          </w:tcPr>
          <w:p w14:paraId="2C9D8B8A" w14:textId="77777777" w:rsidR="009F6AAD" w:rsidRDefault="009F6AAD" w:rsidP="0096741B">
            <w:pPr>
              <w:spacing w:line="240" w:lineRule="auto"/>
              <w:ind w:firstLine="0"/>
              <w:jc w:val="both"/>
            </w:pPr>
          </w:p>
        </w:tc>
      </w:tr>
      <w:tr w:rsidR="009F6AAD" w14:paraId="74E79F29" w14:textId="77777777" w:rsidTr="0096741B">
        <w:tc>
          <w:tcPr>
            <w:tcW w:w="8275" w:type="dxa"/>
            <w:gridSpan w:val="2"/>
          </w:tcPr>
          <w:p w14:paraId="78C77DA6" w14:textId="77777777" w:rsidR="009F6AAD" w:rsidRDefault="009F6AAD" w:rsidP="0096741B">
            <w:pPr>
              <w:spacing w:line="240" w:lineRule="auto"/>
              <w:ind w:firstLine="0"/>
              <w:jc w:val="both"/>
            </w:pPr>
            <w:r>
              <w:t xml:space="preserve">Work site </w:t>
            </w:r>
          </w:p>
        </w:tc>
        <w:tc>
          <w:tcPr>
            <w:tcW w:w="1800" w:type="dxa"/>
          </w:tcPr>
          <w:p w14:paraId="182C41DE" w14:textId="77777777" w:rsidR="009F6AAD" w:rsidRDefault="009F6AAD" w:rsidP="0096741B">
            <w:pPr>
              <w:spacing w:line="240" w:lineRule="auto"/>
              <w:ind w:firstLine="0"/>
              <w:jc w:val="both"/>
            </w:pPr>
          </w:p>
        </w:tc>
      </w:tr>
      <w:tr w:rsidR="009F6AAD" w14:paraId="2E862079" w14:textId="77777777" w:rsidTr="0096741B">
        <w:tc>
          <w:tcPr>
            <w:tcW w:w="8275" w:type="dxa"/>
            <w:gridSpan w:val="2"/>
          </w:tcPr>
          <w:p w14:paraId="74D1ECF7" w14:textId="0E3C929E" w:rsidR="009F6AAD" w:rsidRDefault="009F6AAD" w:rsidP="0096741B">
            <w:pPr>
              <w:spacing w:line="240" w:lineRule="auto"/>
              <w:ind w:firstLine="0"/>
              <w:jc w:val="both"/>
            </w:pPr>
            <w:r>
              <w:t>Other</w:t>
            </w:r>
            <w:r w:rsidR="00853069">
              <w:t xml:space="preserve"> (s</w:t>
            </w:r>
            <w:r>
              <w:t>pecify</w:t>
            </w:r>
            <w:r w:rsidR="00853069">
              <w:t>)</w:t>
            </w:r>
            <w:r>
              <w:t xml:space="preserve">: </w:t>
            </w:r>
          </w:p>
        </w:tc>
        <w:tc>
          <w:tcPr>
            <w:tcW w:w="1800" w:type="dxa"/>
          </w:tcPr>
          <w:p w14:paraId="347CB059" w14:textId="77777777" w:rsidR="009F6AAD" w:rsidRDefault="009F6AAD" w:rsidP="0096741B">
            <w:pPr>
              <w:spacing w:line="240" w:lineRule="auto"/>
              <w:ind w:firstLine="0"/>
              <w:jc w:val="both"/>
            </w:pPr>
          </w:p>
        </w:tc>
      </w:tr>
      <w:tr w:rsidR="009F6AAD" w14:paraId="78D1F2FB" w14:textId="77777777" w:rsidTr="00FB1EF5">
        <w:trPr>
          <w:trHeight w:val="432"/>
        </w:trPr>
        <w:tc>
          <w:tcPr>
            <w:tcW w:w="10075" w:type="dxa"/>
            <w:gridSpan w:val="3"/>
            <w:shd w:val="clear" w:color="auto" w:fill="D9D9D9" w:themeFill="background1" w:themeFillShade="D9"/>
          </w:tcPr>
          <w:p w14:paraId="6A988923" w14:textId="77777777" w:rsidR="009F6AAD" w:rsidRPr="00651A56" w:rsidRDefault="009F6AAD" w:rsidP="0096741B">
            <w:pPr>
              <w:spacing w:line="240" w:lineRule="auto"/>
              <w:ind w:firstLine="0"/>
              <w:jc w:val="both"/>
              <w:rPr>
                <w:b/>
              </w:rPr>
            </w:pPr>
            <w:r w:rsidRPr="00651A56">
              <w:rPr>
                <w:b/>
              </w:rPr>
              <w:t>Observation details</w:t>
            </w:r>
          </w:p>
        </w:tc>
      </w:tr>
      <w:tr w:rsidR="0017126E" w14:paraId="4A97B500" w14:textId="77777777" w:rsidTr="00FB1EF5">
        <w:trPr>
          <w:trHeight w:val="461"/>
        </w:trPr>
        <w:tc>
          <w:tcPr>
            <w:tcW w:w="3325" w:type="dxa"/>
            <w:vAlign w:val="center"/>
          </w:tcPr>
          <w:p w14:paraId="4CB32169" w14:textId="33FC6248" w:rsidR="0017126E" w:rsidRPr="0074798F" w:rsidRDefault="0017126E" w:rsidP="00DE211A">
            <w:pPr>
              <w:spacing w:after="240" w:line="240" w:lineRule="auto"/>
              <w:ind w:firstLine="0"/>
              <w:rPr>
                <w:b/>
              </w:rPr>
            </w:pPr>
            <w:r w:rsidRPr="0074798F">
              <w:rPr>
                <w:b/>
              </w:rPr>
              <w:t xml:space="preserve">Number of </w:t>
            </w:r>
            <w:r w:rsidR="008C4746">
              <w:rPr>
                <w:b/>
              </w:rPr>
              <w:t>participant</w:t>
            </w:r>
            <w:r w:rsidRPr="0074798F">
              <w:rPr>
                <w:b/>
              </w:rPr>
              <w:t>s present</w:t>
            </w:r>
          </w:p>
        </w:tc>
        <w:tc>
          <w:tcPr>
            <w:tcW w:w="6750" w:type="dxa"/>
            <w:gridSpan w:val="2"/>
            <w:vAlign w:val="center"/>
          </w:tcPr>
          <w:p w14:paraId="0F1598E8" w14:textId="77777777" w:rsidR="0017126E" w:rsidRDefault="0017126E" w:rsidP="00FB1EF5">
            <w:pPr>
              <w:spacing w:line="240" w:lineRule="auto"/>
              <w:ind w:firstLine="0"/>
            </w:pPr>
          </w:p>
        </w:tc>
      </w:tr>
      <w:tr w:rsidR="00311719" w14:paraId="138C9542" w14:textId="77777777" w:rsidTr="0096741B">
        <w:tc>
          <w:tcPr>
            <w:tcW w:w="3325" w:type="dxa"/>
          </w:tcPr>
          <w:p w14:paraId="52C7CBBE" w14:textId="7FF3D668" w:rsidR="00311719" w:rsidRPr="0074798F" w:rsidRDefault="00311719" w:rsidP="008C4746">
            <w:pPr>
              <w:spacing w:after="240"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Does the activity include </w:t>
            </w:r>
            <w:r w:rsidR="008C4746">
              <w:rPr>
                <w:b/>
              </w:rPr>
              <w:t>participant</w:t>
            </w:r>
            <w:r>
              <w:rPr>
                <w:b/>
              </w:rPr>
              <w:t xml:space="preserve">s from different programs or only </w:t>
            </w:r>
            <w:r w:rsidR="008C4746">
              <w:rPr>
                <w:b/>
              </w:rPr>
              <w:t>those</w:t>
            </w:r>
            <w:r>
              <w:rPr>
                <w:b/>
              </w:rPr>
              <w:t xml:space="preserve"> from the program being studied? </w:t>
            </w:r>
          </w:p>
        </w:tc>
        <w:tc>
          <w:tcPr>
            <w:tcW w:w="6750" w:type="dxa"/>
            <w:gridSpan w:val="2"/>
          </w:tcPr>
          <w:p w14:paraId="55E028DD" w14:textId="77777777" w:rsidR="00311719" w:rsidRDefault="00311719" w:rsidP="0096741B">
            <w:pPr>
              <w:spacing w:line="240" w:lineRule="auto"/>
              <w:ind w:firstLine="0"/>
            </w:pPr>
          </w:p>
        </w:tc>
      </w:tr>
      <w:tr w:rsidR="0017126E" w14:paraId="028510F2" w14:textId="77777777" w:rsidTr="0096741B">
        <w:tc>
          <w:tcPr>
            <w:tcW w:w="3325" w:type="dxa"/>
          </w:tcPr>
          <w:p w14:paraId="6BBD230E" w14:textId="502AC987" w:rsidR="0017126E" w:rsidRPr="0074798F" w:rsidRDefault="0017126E" w:rsidP="00DE211A">
            <w:pPr>
              <w:spacing w:after="240" w:line="240" w:lineRule="auto"/>
              <w:ind w:firstLine="0"/>
              <w:rPr>
                <w:b/>
              </w:rPr>
            </w:pPr>
            <w:r w:rsidRPr="0074798F">
              <w:rPr>
                <w:b/>
              </w:rPr>
              <w:t>Number of staff present</w:t>
            </w:r>
            <w:r w:rsidR="005F1646">
              <w:rPr>
                <w:b/>
              </w:rPr>
              <w:t>; organization</w:t>
            </w:r>
            <w:r w:rsidR="00A24114">
              <w:rPr>
                <w:b/>
              </w:rPr>
              <w:t>al affi</w:t>
            </w:r>
            <w:r w:rsidR="00280518">
              <w:rPr>
                <w:b/>
              </w:rPr>
              <w:t>liation</w:t>
            </w:r>
            <w:r w:rsidR="00A24114">
              <w:rPr>
                <w:b/>
              </w:rPr>
              <w:t>(s)</w:t>
            </w:r>
            <w:r w:rsidR="005F1646">
              <w:rPr>
                <w:b/>
              </w:rPr>
              <w:t xml:space="preserve"> of staff present</w:t>
            </w:r>
          </w:p>
        </w:tc>
        <w:tc>
          <w:tcPr>
            <w:tcW w:w="6750" w:type="dxa"/>
            <w:gridSpan w:val="2"/>
          </w:tcPr>
          <w:p w14:paraId="51F6C233" w14:textId="77777777" w:rsidR="0017126E" w:rsidRDefault="0017126E" w:rsidP="0096741B">
            <w:pPr>
              <w:spacing w:line="240" w:lineRule="auto"/>
              <w:ind w:firstLine="0"/>
            </w:pPr>
          </w:p>
        </w:tc>
      </w:tr>
      <w:tr w:rsidR="009F6AAD" w14:paraId="254C42FB" w14:textId="77777777" w:rsidTr="0096741B">
        <w:tc>
          <w:tcPr>
            <w:tcW w:w="3325" w:type="dxa"/>
          </w:tcPr>
          <w:p w14:paraId="29637D46" w14:textId="53DB8F86" w:rsidR="009F6AAD" w:rsidRPr="0056407B" w:rsidRDefault="009F6AAD" w:rsidP="009F6AAD">
            <w:pPr>
              <w:spacing w:line="240" w:lineRule="auto"/>
              <w:ind w:firstLine="0"/>
              <w:rPr>
                <w:b/>
              </w:rPr>
            </w:pPr>
            <w:r w:rsidRPr="0056407B">
              <w:rPr>
                <w:b/>
              </w:rPr>
              <w:t>Describe what occurs during the activity</w:t>
            </w:r>
            <w:r w:rsidR="0013599B">
              <w:rPr>
                <w:b/>
              </w:rPr>
              <w:t>.</w:t>
            </w:r>
          </w:p>
        </w:tc>
        <w:tc>
          <w:tcPr>
            <w:tcW w:w="6750" w:type="dxa"/>
            <w:gridSpan w:val="2"/>
          </w:tcPr>
          <w:p w14:paraId="68C9A418" w14:textId="77777777" w:rsidR="009F6AAD" w:rsidRDefault="009F6AAD" w:rsidP="0096741B">
            <w:pPr>
              <w:spacing w:line="240" w:lineRule="auto"/>
              <w:ind w:firstLine="0"/>
            </w:pPr>
          </w:p>
          <w:p w14:paraId="1AA9195E" w14:textId="77777777" w:rsidR="009F6AAD" w:rsidRDefault="009F6AAD" w:rsidP="0096741B">
            <w:pPr>
              <w:spacing w:line="240" w:lineRule="auto"/>
              <w:ind w:firstLine="0"/>
            </w:pPr>
          </w:p>
          <w:p w14:paraId="643EED29" w14:textId="77777777" w:rsidR="009F6AAD" w:rsidRDefault="009F6AAD" w:rsidP="0096741B">
            <w:pPr>
              <w:spacing w:line="240" w:lineRule="auto"/>
              <w:ind w:firstLine="0"/>
            </w:pPr>
          </w:p>
          <w:p w14:paraId="5D1D18B5" w14:textId="77777777" w:rsidR="009F6AAD" w:rsidRDefault="009F6AAD" w:rsidP="0096741B">
            <w:pPr>
              <w:spacing w:line="240" w:lineRule="auto"/>
              <w:ind w:firstLine="0"/>
            </w:pPr>
          </w:p>
          <w:p w14:paraId="67095C0F" w14:textId="77777777" w:rsidR="009F6AAD" w:rsidRDefault="009F6AAD" w:rsidP="0096741B">
            <w:pPr>
              <w:spacing w:line="240" w:lineRule="auto"/>
              <w:ind w:firstLine="0"/>
            </w:pPr>
          </w:p>
          <w:p w14:paraId="6D1DA4E8" w14:textId="77777777" w:rsidR="009F6AAD" w:rsidRDefault="009F6AAD" w:rsidP="0096741B">
            <w:pPr>
              <w:spacing w:line="240" w:lineRule="auto"/>
              <w:ind w:firstLine="0"/>
            </w:pPr>
          </w:p>
        </w:tc>
      </w:tr>
      <w:tr w:rsidR="009F6AAD" w14:paraId="2AEDA06F" w14:textId="77777777" w:rsidTr="00FB1EF5">
        <w:trPr>
          <w:trHeight w:val="461"/>
        </w:trPr>
        <w:tc>
          <w:tcPr>
            <w:tcW w:w="3325" w:type="dxa"/>
            <w:vAlign w:val="center"/>
          </w:tcPr>
          <w:p w14:paraId="4BACDB9D" w14:textId="1F4C02E3" w:rsidR="009F6AAD" w:rsidRPr="00950BB4" w:rsidRDefault="0010266B" w:rsidP="00117EB6">
            <w:pPr>
              <w:spacing w:after="240" w:line="240" w:lineRule="auto"/>
              <w:ind w:left="158" w:firstLine="0"/>
            </w:pPr>
            <w:r w:rsidRPr="00950BB4">
              <w:t xml:space="preserve">Who </w:t>
            </w:r>
            <w:r w:rsidRPr="00FB1EF5">
              <w:rPr>
                <w:b/>
              </w:rPr>
              <w:t>leads</w:t>
            </w:r>
            <w:r w:rsidRPr="00950BB4">
              <w:t xml:space="preserve"> the activity? </w:t>
            </w:r>
          </w:p>
        </w:tc>
        <w:tc>
          <w:tcPr>
            <w:tcW w:w="6750" w:type="dxa"/>
            <w:gridSpan w:val="2"/>
            <w:vAlign w:val="center"/>
          </w:tcPr>
          <w:p w14:paraId="4834C16F" w14:textId="77777777" w:rsidR="009F6AAD" w:rsidRDefault="009F6AAD" w:rsidP="00FB1EF5">
            <w:pPr>
              <w:spacing w:line="240" w:lineRule="auto"/>
              <w:ind w:firstLine="0"/>
            </w:pPr>
          </w:p>
        </w:tc>
      </w:tr>
      <w:tr w:rsidR="009F6AAD" w14:paraId="1DC08CD0" w14:textId="77777777" w:rsidTr="0096741B">
        <w:tc>
          <w:tcPr>
            <w:tcW w:w="3325" w:type="dxa"/>
          </w:tcPr>
          <w:p w14:paraId="5579F03E" w14:textId="44D16ED8" w:rsidR="00C85E58" w:rsidRPr="002B46D6" w:rsidRDefault="0010266B" w:rsidP="00853069">
            <w:pPr>
              <w:spacing w:after="240" w:line="240" w:lineRule="auto"/>
              <w:ind w:left="158" w:firstLine="0"/>
            </w:pPr>
            <w:r>
              <w:t xml:space="preserve">What is the </w:t>
            </w:r>
            <w:r w:rsidRPr="00FB1EF5">
              <w:rPr>
                <w:b/>
              </w:rPr>
              <w:t>content</w:t>
            </w:r>
            <w:r>
              <w:t xml:space="preserve"> of the activity</w:t>
            </w:r>
            <w:r w:rsidR="00853069">
              <w:t xml:space="preserve"> (that is, what topics are discussed)</w:t>
            </w:r>
            <w:r>
              <w:t>?</w:t>
            </w:r>
            <w:r w:rsidR="005378FB">
              <w:t xml:space="preserve"> </w:t>
            </w:r>
          </w:p>
        </w:tc>
        <w:tc>
          <w:tcPr>
            <w:tcW w:w="6750" w:type="dxa"/>
            <w:gridSpan w:val="2"/>
          </w:tcPr>
          <w:p w14:paraId="42026D3D" w14:textId="77777777" w:rsidR="009F6AAD" w:rsidRDefault="009F6AAD" w:rsidP="0096741B">
            <w:pPr>
              <w:spacing w:line="240" w:lineRule="auto"/>
              <w:ind w:firstLine="0"/>
            </w:pPr>
          </w:p>
          <w:p w14:paraId="72259A85" w14:textId="77777777" w:rsidR="009F6AAD" w:rsidRDefault="009F6AAD" w:rsidP="0096741B">
            <w:pPr>
              <w:spacing w:line="240" w:lineRule="auto"/>
              <w:ind w:firstLine="0"/>
            </w:pPr>
          </w:p>
          <w:p w14:paraId="27A5C698" w14:textId="77777777" w:rsidR="009F6AAD" w:rsidRDefault="009F6AAD" w:rsidP="0096741B">
            <w:pPr>
              <w:spacing w:line="240" w:lineRule="auto"/>
              <w:ind w:firstLine="0"/>
            </w:pPr>
          </w:p>
        </w:tc>
      </w:tr>
      <w:tr w:rsidR="004A479F" w14:paraId="2F34F5A4" w14:textId="77777777" w:rsidTr="0096741B">
        <w:tc>
          <w:tcPr>
            <w:tcW w:w="3325" w:type="dxa"/>
          </w:tcPr>
          <w:p w14:paraId="1FE33A23" w14:textId="0F2FECBA" w:rsidR="004A479F" w:rsidRDefault="004A479F" w:rsidP="00853069">
            <w:pPr>
              <w:spacing w:after="240" w:line="240" w:lineRule="auto"/>
              <w:ind w:left="158" w:firstLine="0"/>
            </w:pPr>
            <w:r>
              <w:t xml:space="preserve">What is the </w:t>
            </w:r>
            <w:r w:rsidRPr="00FB1EF5">
              <w:rPr>
                <w:b/>
              </w:rPr>
              <w:t>format</w:t>
            </w:r>
            <w:r>
              <w:t xml:space="preserve"> of the activity</w:t>
            </w:r>
            <w:r w:rsidR="00853069">
              <w:t xml:space="preserve"> (for example</w:t>
            </w:r>
            <w:r w:rsidR="00441DA5">
              <w:t>, classroom, hands-</w:t>
            </w:r>
            <w:r w:rsidR="00853069">
              <w:t>on instruction, discussion group, other)</w:t>
            </w:r>
            <w:r>
              <w:t xml:space="preserve">? </w:t>
            </w:r>
          </w:p>
        </w:tc>
        <w:tc>
          <w:tcPr>
            <w:tcW w:w="6750" w:type="dxa"/>
            <w:gridSpan w:val="2"/>
          </w:tcPr>
          <w:p w14:paraId="6B3A1B44" w14:textId="77777777" w:rsidR="004A479F" w:rsidRDefault="004A479F" w:rsidP="0096741B">
            <w:pPr>
              <w:spacing w:line="240" w:lineRule="auto"/>
              <w:ind w:firstLine="0"/>
            </w:pPr>
          </w:p>
        </w:tc>
      </w:tr>
      <w:tr w:rsidR="009F6AAD" w14:paraId="6EA1C5D1" w14:textId="77777777" w:rsidTr="00FB1EF5">
        <w:trPr>
          <w:trHeight w:val="461"/>
        </w:trPr>
        <w:tc>
          <w:tcPr>
            <w:tcW w:w="3325" w:type="dxa"/>
            <w:vAlign w:val="center"/>
          </w:tcPr>
          <w:p w14:paraId="769389EE" w14:textId="2F7B4FEC" w:rsidR="0010266B" w:rsidRDefault="0010266B" w:rsidP="00117EB6">
            <w:pPr>
              <w:spacing w:after="240" w:line="240" w:lineRule="auto"/>
              <w:ind w:left="158" w:firstLine="0"/>
            </w:pPr>
            <w:r>
              <w:t xml:space="preserve">What is the activity’s </w:t>
            </w:r>
            <w:r w:rsidR="000232BD">
              <w:t xml:space="preserve">overall </w:t>
            </w:r>
            <w:r w:rsidRPr="00FB1EF5">
              <w:rPr>
                <w:b/>
              </w:rPr>
              <w:t>length</w:t>
            </w:r>
            <w:r>
              <w:t>?</w:t>
            </w:r>
          </w:p>
        </w:tc>
        <w:tc>
          <w:tcPr>
            <w:tcW w:w="6750" w:type="dxa"/>
            <w:gridSpan w:val="2"/>
            <w:vAlign w:val="center"/>
          </w:tcPr>
          <w:p w14:paraId="151F58E3" w14:textId="77777777" w:rsidR="00FA0D46" w:rsidRDefault="00FA0D46" w:rsidP="00FB1EF5">
            <w:pPr>
              <w:spacing w:line="240" w:lineRule="auto"/>
              <w:ind w:firstLine="0"/>
            </w:pPr>
          </w:p>
        </w:tc>
      </w:tr>
      <w:tr w:rsidR="009F6AAD" w14:paraId="637E2E41" w14:textId="77777777" w:rsidTr="0096741B">
        <w:tc>
          <w:tcPr>
            <w:tcW w:w="3325" w:type="dxa"/>
          </w:tcPr>
          <w:p w14:paraId="4F2EDC75" w14:textId="579402C2" w:rsidR="00EF7FC6" w:rsidRDefault="003B3ACE" w:rsidP="00117EB6">
            <w:pPr>
              <w:spacing w:after="240" w:line="240" w:lineRule="auto"/>
              <w:ind w:left="158" w:firstLine="0"/>
            </w:pPr>
            <w:r>
              <w:t xml:space="preserve">Do the </w:t>
            </w:r>
            <w:r w:rsidR="008C4746">
              <w:t>participant</w:t>
            </w:r>
            <w:r w:rsidR="00BC25BA">
              <w:t>s</w:t>
            </w:r>
            <w:r>
              <w:t xml:space="preserve"> seem </w:t>
            </w:r>
            <w:r w:rsidR="0010266B" w:rsidRPr="00CA6796">
              <w:rPr>
                <w:b/>
              </w:rPr>
              <w:t>engaged</w:t>
            </w:r>
            <w:r w:rsidR="0010266B">
              <w:t xml:space="preserve">? </w:t>
            </w:r>
            <w:r w:rsidR="004A479F">
              <w:t xml:space="preserve">Do they </w:t>
            </w:r>
            <w:r w:rsidR="00EF7FC6">
              <w:t xml:space="preserve">indicate that they </w:t>
            </w:r>
            <w:r w:rsidR="004A479F">
              <w:t xml:space="preserve">understand the content? </w:t>
            </w:r>
            <w:r w:rsidR="00EF7FC6">
              <w:t>Provide examples.</w:t>
            </w:r>
          </w:p>
        </w:tc>
        <w:tc>
          <w:tcPr>
            <w:tcW w:w="6750" w:type="dxa"/>
            <w:gridSpan w:val="2"/>
          </w:tcPr>
          <w:p w14:paraId="53CC6652" w14:textId="77777777" w:rsidR="009F6AAD" w:rsidRDefault="009F6AAD" w:rsidP="0096741B">
            <w:pPr>
              <w:spacing w:line="240" w:lineRule="auto"/>
              <w:ind w:firstLine="0"/>
            </w:pPr>
          </w:p>
        </w:tc>
      </w:tr>
      <w:tr w:rsidR="009F6AAD" w14:paraId="3DB2E29F" w14:textId="77777777" w:rsidTr="0096741B">
        <w:tc>
          <w:tcPr>
            <w:tcW w:w="3325" w:type="dxa"/>
          </w:tcPr>
          <w:p w14:paraId="7AC164FA" w14:textId="291DF23B" w:rsidR="009F6AAD" w:rsidRPr="0056407B" w:rsidRDefault="007B64A2" w:rsidP="00117EB6">
            <w:pPr>
              <w:spacing w:after="240" w:line="240" w:lineRule="auto"/>
              <w:ind w:firstLine="0"/>
              <w:rPr>
                <w:b/>
              </w:rPr>
            </w:pPr>
            <w:r w:rsidRPr="0056407B">
              <w:rPr>
                <w:b/>
              </w:rPr>
              <w:t>Describe the physical setting for the activity</w:t>
            </w:r>
            <w:r w:rsidR="0013599B">
              <w:rPr>
                <w:b/>
              </w:rPr>
              <w:t>.</w:t>
            </w:r>
            <w:r w:rsidRPr="0056407B">
              <w:rPr>
                <w:b/>
              </w:rPr>
              <w:t xml:space="preserve"> </w:t>
            </w:r>
          </w:p>
        </w:tc>
        <w:tc>
          <w:tcPr>
            <w:tcW w:w="6750" w:type="dxa"/>
            <w:gridSpan w:val="2"/>
          </w:tcPr>
          <w:p w14:paraId="38C05AD7" w14:textId="77777777" w:rsidR="009F6AAD" w:rsidRDefault="009F6AAD" w:rsidP="0096741B">
            <w:pPr>
              <w:spacing w:line="240" w:lineRule="auto"/>
              <w:ind w:firstLine="0"/>
            </w:pPr>
          </w:p>
          <w:p w14:paraId="684BC434" w14:textId="77777777" w:rsidR="00CA162A" w:rsidRDefault="00CA162A" w:rsidP="0096741B">
            <w:pPr>
              <w:spacing w:line="240" w:lineRule="auto"/>
              <w:ind w:firstLine="0"/>
            </w:pPr>
          </w:p>
        </w:tc>
      </w:tr>
      <w:tr w:rsidR="009F6AAD" w14:paraId="5D77EA04" w14:textId="77777777" w:rsidTr="0096741B">
        <w:tc>
          <w:tcPr>
            <w:tcW w:w="3325" w:type="dxa"/>
          </w:tcPr>
          <w:p w14:paraId="12ACBE8A" w14:textId="307E9ADD" w:rsidR="00BD0536" w:rsidRPr="009B4C3F" w:rsidRDefault="00CA162A" w:rsidP="0096741B">
            <w:pPr>
              <w:spacing w:line="240" w:lineRule="auto"/>
              <w:ind w:left="157" w:firstLine="0"/>
            </w:pPr>
            <w:r>
              <w:t xml:space="preserve">Does the setting seem </w:t>
            </w:r>
            <w:r w:rsidRPr="00CA6796">
              <w:rPr>
                <w:b/>
              </w:rPr>
              <w:t>appropriate</w:t>
            </w:r>
            <w:r>
              <w:t xml:space="preserve"> for the content of the activity</w:t>
            </w:r>
            <w:r w:rsidR="00A24114">
              <w:t xml:space="preserve"> and the number of participants and staff</w:t>
            </w:r>
            <w:r>
              <w:t xml:space="preserve">? </w:t>
            </w:r>
            <w:r w:rsidR="00413D18" w:rsidRPr="00413D18">
              <w:t>Provide examples.</w:t>
            </w:r>
          </w:p>
        </w:tc>
        <w:tc>
          <w:tcPr>
            <w:tcW w:w="6750" w:type="dxa"/>
            <w:gridSpan w:val="2"/>
          </w:tcPr>
          <w:p w14:paraId="08166045" w14:textId="77777777" w:rsidR="009F6AAD" w:rsidRDefault="009F6AAD" w:rsidP="0096741B">
            <w:pPr>
              <w:spacing w:line="240" w:lineRule="auto"/>
              <w:ind w:firstLine="0"/>
            </w:pPr>
          </w:p>
        </w:tc>
      </w:tr>
      <w:tr w:rsidR="0094609B" w14:paraId="163C36E6" w14:textId="77777777" w:rsidTr="0096741B">
        <w:tc>
          <w:tcPr>
            <w:tcW w:w="3325" w:type="dxa"/>
          </w:tcPr>
          <w:p w14:paraId="70A531B1" w14:textId="1E5C6584" w:rsidR="00EF7FC6" w:rsidRDefault="0094609B" w:rsidP="0094609B">
            <w:pPr>
              <w:spacing w:line="240" w:lineRule="auto"/>
              <w:ind w:left="157" w:firstLine="0"/>
            </w:pPr>
            <w:r>
              <w:t xml:space="preserve">Does the setting appear comfortable and </w:t>
            </w:r>
            <w:r w:rsidRPr="00CA6796">
              <w:rPr>
                <w:b/>
              </w:rPr>
              <w:t>inviting</w:t>
            </w:r>
            <w:r>
              <w:t xml:space="preserve">? </w:t>
            </w:r>
            <w:r w:rsidR="00334682">
              <w:t xml:space="preserve">Does it appear uninviting? </w:t>
            </w:r>
            <w:r w:rsidR="00413D18" w:rsidRPr="00413D18">
              <w:t>Provide examples.</w:t>
            </w:r>
          </w:p>
          <w:p w14:paraId="5C598912" w14:textId="3F8A2AC7" w:rsidR="0094609B" w:rsidRPr="009B4C3F" w:rsidRDefault="0094609B" w:rsidP="0094609B">
            <w:pPr>
              <w:spacing w:line="240" w:lineRule="auto"/>
              <w:ind w:left="157" w:firstLine="0"/>
            </w:pPr>
          </w:p>
        </w:tc>
        <w:tc>
          <w:tcPr>
            <w:tcW w:w="6750" w:type="dxa"/>
            <w:gridSpan w:val="2"/>
          </w:tcPr>
          <w:p w14:paraId="71EC6DC6" w14:textId="77777777" w:rsidR="0094609B" w:rsidRDefault="0094609B" w:rsidP="0094609B">
            <w:pPr>
              <w:spacing w:line="240" w:lineRule="auto"/>
              <w:ind w:firstLine="0"/>
            </w:pPr>
          </w:p>
        </w:tc>
      </w:tr>
    </w:tbl>
    <w:p w14:paraId="03F6DFA7" w14:textId="77777777" w:rsidR="00471D8F" w:rsidRPr="00471D8F" w:rsidRDefault="00471D8F" w:rsidP="00471D8F">
      <w:pPr>
        <w:spacing w:after="240" w:line="240" w:lineRule="auto"/>
        <w:ind w:firstLine="0"/>
      </w:pPr>
    </w:p>
    <w:p w14:paraId="1301646A" w14:textId="1BADC3F9" w:rsidR="00570D77" w:rsidRDefault="00570D77">
      <w:pPr>
        <w:spacing w:after="240" w:line="240" w:lineRule="auto"/>
        <w:ind w:firstLine="0"/>
      </w:pPr>
    </w:p>
    <w:p w14:paraId="36D727E3" w14:textId="5F27204A" w:rsidR="00DD44BA" w:rsidRPr="004E6167" w:rsidRDefault="00570D77" w:rsidP="00DD44BA">
      <w:pPr>
        <w:spacing w:after="240" w:line="240" w:lineRule="auto"/>
        <w:ind w:firstLine="0"/>
        <w:jc w:val="center"/>
        <w:rPr>
          <w:b/>
        </w:rPr>
      </w:pPr>
      <w:r>
        <w:br w:type="page"/>
      </w:r>
      <w:r w:rsidR="00DD44BA" w:rsidRPr="004E6167">
        <w:rPr>
          <w:b/>
        </w:rPr>
        <w:t xml:space="preserve">3. </w:t>
      </w:r>
      <w:r w:rsidR="004E6167" w:rsidRPr="004E6167">
        <w:rPr>
          <w:b/>
        </w:rPr>
        <w:t xml:space="preserve">Observation: </w:t>
      </w:r>
      <w:r w:rsidR="00F844FD">
        <w:rPr>
          <w:b/>
        </w:rPr>
        <w:t>P</w:t>
      </w:r>
      <w:r w:rsidR="00F844FD" w:rsidRPr="004E6167">
        <w:rPr>
          <w:b/>
        </w:rPr>
        <w:t xml:space="preserve">hysical environment </w:t>
      </w:r>
      <w:r w:rsidR="00F844FD">
        <w:rPr>
          <w:b/>
        </w:rPr>
        <w:t>of p</w:t>
      </w:r>
      <w:r w:rsidR="00DD44BA" w:rsidRPr="004E6167">
        <w:rPr>
          <w:b/>
        </w:rPr>
        <w:t xml:space="preserve">rogram </w:t>
      </w:r>
      <w:r w:rsidR="00952766" w:rsidRPr="004E6167">
        <w:rPr>
          <w:b/>
        </w:rPr>
        <w:t xml:space="preserve">office </w:t>
      </w:r>
    </w:p>
    <w:p w14:paraId="42A865B9" w14:textId="77777777" w:rsidR="00DD44BA" w:rsidRDefault="00DD44BA" w:rsidP="00DD44BA">
      <w:pPr>
        <w:spacing w:after="240" w:line="240" w:lineRule="auto"/>
        <w:ind w:firstLine="0"/>
      </w:pPr>
      <w:r>
        <w:t>Program name: ___________________________ Location: _________________________________</w:t>
      </w:r>
    </w:p>
    <w:p w14:paraId="79A4565A" w14:textId="5598D29F" w:rsidR="00F110A0" w:rsidRDefault="00DD44BA" w:rsidP="00F110A0">
      <w:pPr>
        <w:spacing w:after="240" w:line="240" w:lineRule="auto"/>
        <w:ind w:firstLine="0"/>
      </w:pPr>
      <w:r>
        <w:t>Observer name: _________</w:t>
      </w:r>
      <w:r w:rsidR="00841576">
        <w:t xml:space="preserve">______  </w:t>
      </w:r>
      <w:r>
        <w:t>Date: ________</w:t>
      </w:r>
      <w:r w:rsidR="00D206FF">
        <w:t>___</w:t>
      </w:r>
      <w:r>
        <w:t xml:space="preserve">  </w:t>
      </w:r>
      <w:r w:rsidR="00255896">
        <w:t>Day of week</w:t>
      </w:r>
      <w:r w:rsidR="000232BD">
        <w:t>/hours</w:t>
      </w:r>
      <w:r w:rsidR="00255896">
        <w:t xml:space="preserve"> observed</w:t>
      </w:r>
      <w:r w:rsidR="000232BD">
        <w:t>: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6714"/>
      </w:tblGrid>
      <w:tr w:rsidR="00952766" w14:paraId="49508CBF" w14:textId="77777777" w:rsidTr="00224501">
        <w:tc>
          <w:tcPr>
            <w:tcW w:w="10070" w:type="dxa"/>
            <w:gridSpan w:val="2"/>
            <w:shd w:val="clear" w:color="auto" w:fill="D9D9D9" w:themeFill="background1" w:themeFillShade="D9"/>
          </w:tcPr>
          <w:p w14:paraId="28CFDCA6" w14:textId="4E257B8F" w:rsidR="00952766" w:rsidRPr="00224501" w:rsidRDefault="00952766" w:rsidP="00370B1F">
            <w:pPr>
              <w:spacing w:line="240" w:lineRule="auto"/>
              <w:ind w:firstLine="0"/>
              <w:rPr>
                <w:b/>
              </w:rPr>
            </w:pPr>
            <w:r w:rsidRPr="00224501">
              <w:rPr>
                <w:b/>
              </w:rPr>
              <w:t>Front office</w:t>
            </w:r>
            <w:r w:rsidR="00224501" w:rsidRPr="00224501">
              <w:rPr>
                <w:b/>
              </w:rPr>
              <w:t>/waiting room</w:t>
            </w:r>
            <w:r w:rsidRPr="00224501">
              <w:rPr>
                <w:b/>
              </w:rPr>
              <w:t xml:space="preserve"> observation details </w:t>
            </w:r>
          </w:p>
        </w:tc>
      </w:tr>
      <w:tr w:rsidR="000C0599" w14:paraId="6AABD210" w14:textId="77777777" w:rsidTr="00117EB6">
        <w:trPr>
          <w:trHeight w:val="230"/>
        </w:trPr>
        <w:tc>
          <w:tcPr>
            <w:tcW w:w="3356" w:type="dxa"/>
            <w:vAlign w:val="center"/>
          </w:tcPr>
          <w:p w14:paraId="32344DF5" w14:textId="7B0EAA32" w:rsidR="000C0599" w:rsidRPr="0056407B" w:rsidRDefault="00224501" w:rsidP="00F844FD">
            <w:pPr>
              <w:spacing w:after="240" w:line="240" w:lineRule="auto"/>
              <w:ind w:firstLine="0"/>
              <w:rPr>
                <w:b/>
              </w:rPr>
            </w:pPr>
            <w:r w:rsidRPr="0056407B">
              <w:rPr>
                <w:b/>
              </w:rPr>
              <w:t xml:space="preserve">Number of </w:t>
            </w:r>
            <w:r w:rsidR="008C4746">
              <w:rPr>
                <w:b/>
              </w:rPr>
              <w:t>participant</w:t>
            </w:r>
            <w:r w:rsidRPr="0056407B">
              <w:rPr>
                <w:b/>
              </w:rPr>
              <w:t>s present</w:t>
            </w:r>
            <w:r w:rsidR="000232BD">
              <w:rPr>
                <w:b/>
              </w:rPr>
              <w:t xml:space="preserve"> (</w:t>
            </w:r>
            <w:r w:rsidR="00F844FD">
              <w:rPr>
                <w:b/>
              </w:rPr>
              <w:t>specify</w:t>
            </w:r>
            <w:r w:rsidR="00A218F9">
              <w:rPr>
                <w:b/>
              </w:rPr>
              <w:t xml:space="preserve"> number of</w:t>
            </w:r>
            <w:r w:rsidR="00996A00">
              <w:rPr>
                <w:b/>
              </w:rPr>
              <w:t xml:space="preserve"> </w:t>
            </w:r>
            <w:r w:rsidR="000232BD">
              <w:rPr>
                <w:b/>
              </w:rPr>
              <w:t>adults and children)</w:t>
            </w:r>
            <w:r w:rsidR="00255896">
              <w:rPr>
                <w:b/>
              </w:rPr>
              <w:t xml:space="preserve"> </w:t>
            </w:r>
          </w:p>
        </w:tc>
        <w:tc>
          <w:tcPr>
            <w:tcW w:w="6714" w:type="dxa"/>
            <w:vAlign w:val="center"/>
          </w:tcPr>
          <w:p w14:paraId="536F2A05" w14:textId="77777777" w:rsidR="000C0599" w:rsidRDefault="000C0599" w:rsidP="00117EB6">
            <w:pPr>
              <w:spacing w:line="240" w:lineRule="auto"/>
              <w:ind w:firstLine="0"/>
            </w:pPr>
          </w:p>
        </w:tc>
      </w:tr>
      <w:tr w:rsidR="00996A00" w14:paraId="37A81450" w14:textId="77777777" w:rsidTr="00117EB6">
        <w:trPr>
          <w:trHeight w:val="230"/>
        </w:trPr>
        <w:tc>
          <w:tcPr>
            <w:tcW w:w="3356" w:type="dxa"/>
            <w:vAlign w:val="center"/>
          </w:tcPr>
          <w:p w14:paraId="79D2D75F" w14:textId="2990E1EB" w:rsidR="00996A00" w:rsidRPr="0056407B" w:rsidRDefault="00996A00" w:rsidP="008C4746">
            <w:pPr>
              <w:spacing w:after="240"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Is the number of </w:t>
            </w:r>
            <w:r w:rsidR="008C4746">
              <w:rPr>
                <w:b/>
              </w:rPr>
              <w:t xml:space="preserve">people present </w:t>
            </w:r>
            <w:r>
              <w:rPr>
                <w:b/>
              </w:rPr>
              <w:t xml:space="preserve">stable, or is there a constant flow? Describe. </w:t>
            </w:r>
          </w:p>
        </w:tc>
        <w:tc>
          <w:tcPr>
            <w:tcW w:w="6714" w:type="dxa"/>
            <w:vAlign w:val="center"/>
          </w:tcPr>
          <w:p w14:paraId="289D5A90" w14:textId="77777777" w:rsidR="00996A00" w:rsidRDefault="00996A00" w:rsidP="00117EB6">
            <w:pPr>
              <w:spacing w:line="240" w:lineRule="auto"/>
              <w:ind w:firstLine="0"/>
            </w:pPr>
          </w:p>
        </w:tc>
      </w:tr>
      <w:tr w:rsidR="000C0599" w14:paraId="14978BA0" w14:textId="77777777" w:rsidTr="00117EB6">
        <w:trPr>
          <w:trHeight w:val="230"/>
        </w:trPr>
        <w:tc>
          <w:tcPr>
            <w:tcW w:w="3356" w:type="dxa"/>
            <w:vAlign w:val="center"/>
          </w:tcPr>
          <w:p w14:paraId="5CA69E41" w14:textId="489CCC03" w:rsidR="000C0599" w:rsidRPr="0056407B" w:rsidRDefault="00BC25BA" w:rsidP="00117EB6">
            <w:pPr>
              <w:spacing w:after="240" w:line="240" w:lineRule="auto"/>
              <w:ind w:firstLine="0"/>
              <w:rPr>
                <w:b/>
              </w:rPr>
            </w:pPr>
            <w:r w:rsidRPr="0056407B">
              <w:rPr>
                <w:b/>
              </w:rPr>
              <w:t>Number of staff present</w:t>
            </w:r>
          </w:p>
        </w:tc>
        <w:tc>
          <w:tcPr>
            <w:tcW w:w="6714" w:type="dxa"/>
            <w:vAlign w:val="center"/>
          </w:tcPr>
          <w:p w14:paraId="7473ABED" w14:textId="77777777" w:rsidR="000C0599" w:rsidRDefault="000C0599" w:rsidP="00117EB6">
            <w:pPr>
              <w:spacing w:line="240" w:lineRule="auto"/>
              <w:ind w:firstLine="0"/>
            </w:pPr>
          </w:p>
        </w:tc>
      </w:tr>
      <w:tr w:rsidR="00690F43" w14:paraId="0FB7132A" w14:textId="77777777" w:rsidTr="0096741B">
        <w:tc>
          <w:tcPr>
            <w:tcW w:w="3356" w:type="dxa"/>
          </w:tcPr>
          <w:p w14:paraId="14D43B97" w14:textId="11FAECD1" w:rsidR="00690F43" w:rsidRPr="0056407B" w:rsidRDefault="00690F43" w:rsidP="00117EB6">
            <w:pPr>
              <w:spacing w:after="240" w:line="240" w:lineRule="auto"/>
              <w:ind w:firstLine="0"/>
              <w:rPr>
                <w:b/>
                <w:szCs w:val="24"/>
              </w:rPr>
            </w:pPr>
            <w:r w:rsidRPr="0056407B">
              <w:rPr>
                <w:b/>
                <w:szCs w:val="24"/>
              </w:rPr>
              <w:t>Does the front office/waiting room appear comforta</w:t>
            </w:r>
            <w:r w:rsidR="00413D18" w:rsidRPr="0056407B">
              <w:rPr>
                <w:b/>
                <w:szCs w:val="24"/>
              </w:rPr>
              <w:t xml:space="preserve">ble and inviting to </w:t>
            </w:r>
            <w:r w:rsidR="008C4746">
              <w:rPr>
                <w:b/>
                <w:szCs w:val="24"/>
              </w:rPr>
              <w:t>participant</w:t>
            </w:r>
            <w:r w:rsidR="0056407B" w:rsidRPr="0056407B">
              <w:rPr>
                <w:b/>
                <w:szCs w:val="24"/>
              </w:rPr>
              <w:t>s</w:t>
            </w:r>
            <w:r w:rsidR="00413D18" w:rsidRPr="0056407B">
              <w:rPr>
                <w:b/>
                <w:szCs w:val="24"/>
              </w:rPr>
              <w:t xml:space="preserve">? </w:t>
            </w:r>
            <w:r w:rsidR="00334682">
              <w:rPr>
                <w:b/>
                <w:szCs w:val="24"/>
              </w:rPr>
              <w:t xml:space="preserve">Or does it appear uninviting? </w:t>
            </w:r>
            <w:r w:rsidR="00413D18" w:rsidRPr="0056407B">
              <w:rPr>
                <w:b/>
                <w:szCs w:val="24"/>
              </w:rPr>
              <w:t>Provide examples.</w:t>
            </w:r>
          </w:p>
        </w:tc>
        <w:tc>
          <w:tcPr>
            <w:tcW w:w="6714" w:type="dxa"/>
          </w:tcPr>
          <w:p w14:paraId="4541FDEC" w14:textId="77777777" w:rsidR="00690F43" w:rsidRDefault="00690F43" w:rsidP="00117EB6">
            <w:pPr>
              <w:spacing w:line="240" w:lineRule="auto"/>
              <w:ind w:firstLine="0"/>
            </w:pPr>
          </w:p>
        </w:tc>
      </w:tr>
      <w:tr w:rsidR="00334682" w:rsidDel="00334682" w14:paraId="601E17FB" w14:textId="77777777" w:rsidTr="0096741B">
        <w:tc>
          <w:tcPr>
            <w:tcW w:w="3356" w:type="dxa"/>
          </w:tcPr>
          <w:p w14:paraId="6B03D4B2" w14:textId="41A8661A" w:rsidR="00334682" w:rsidRPr="0056407B" w:rsidDel="00334682" w:rsidRDefault="00334682">
            <w:pPr>
              <w:spacing w:after="240"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How do </w:t>
            </w:r>
            <w:r w:rsidR="008C4746">
              <w:rPr>
                <w:b/>
              </w:rPr>
              <w:t>participant</w:t>
            </w:r>
            <w:r>
              <w:rPr>
                <w:b/>
              </w:rPr>
              <w:t>s access the waiting room or office space</w:t>
            </w:r>
            <w:r w:rsidR="00243F0B">
              <w:rPr>
                <w:b/>
              </w:rPr>
              <w:t xml:space="preserve"> (</w:t>
            </w:r>
            <w:r w:rsidR="000B57CD">
              <w:rPr>
                <w:b/>
              </w:rPr>
              <w:t>for example</w:t>
            </w:r>
            <w:r w:rsidR="00243F0B">
              <w:rPr>
                <w:b/>
              </w:rPr>
              <w:t>, do they buzz or sign in)</w:t>
            </w:r>
            <w:r w:rsidR="000B57CD">
              <w:rPr>
                <w:b/>
              </w:rPr>
              <w:t>?</w:t>
            </w:r>
            <w:r w:rsidR="00784E30">
              <w:rPr>
                <w:b/>
              </w:rPr>
              <w:t xml:space="preserve"> Is there a receptionist or information desk? A sign-in sheet?</w:t>
            </w:r>
          </w:p>
        </w:tc>
        <w:tc>
          <w:tcPr>
            <w:tcW w:w="6714" w:type="dxa"/>
          </w:tcPr>
          <w:p w14:paraId="0D03A6AE" w14:textId="77777777" w:rsidR="00334682" w:rsidDel="00334682" w:rsidRDefault="00334682" w:rsidP="00117EB6">
            <w:pPr>
              <w:spacing w:line="240" w:lineRule="auto"/>
              <w:ind w:firstLine="0"/>
            </w:pPr>
          </w:p>
        </w:tc>
      </w:tr>
      <w:tr w:rsidR="00A06EC1" w14:paraId="148FC0E8" w14:textId="77777777" w:rsidTr="0096741B">
        <w:tc>
          <w:tcPr>
            <w:tcW w:w="3356" w:type="dxa"/>
          </w:tcPr>
          <w:p w14:paraId="69606784" w14:textId="694A830A" w:rsidR="00A06EC1" w:rsidRPr="0056407B" w:rsidRDefault="00A06EC1" w:rsidP="00A06EC1">
            <w:pPr>
              <w:spacing w:after="240" w:line="240" w:lineRule="auto"/>
              <w:ind w:firstLine="0"/>
              <w:rPr>
                <w:b/>
              </w:rPr>
            </w:pPr>
            <w:r w:rsidRPr="0056407B">
              <w:rPr>
                <w:b/>
              </w:rPr>
              <w:t xml:space="preserve">Describe the layout of the front office/waiting room. </w:t>
            </w:r>
          </w:p>
        </w:tc>
        <w:tc>
          <w:tcPr>
            <w:tcW w:w="6714" w:type="dxa"/>
          </w:tcPr>
          <w:p w14:paraId="7DDDFE26" w14:textId="77777777" w:rsidR="00A06EC1" w:rsidRDefault="00A06EC1" w:rsidP="00F110A0">
            <w:pPr>
              <w:spacing w:after="240" w:line="240" w:lineRule="auto"/>
              <w:ind w:firstLine="0"/>
            </w:pPr>
          </w:p>
          <w:p w14:paraId="486BECEB" w14:textId="77777777" w:rsidR="006E7A42" w:rsidRDefault="006E7A42" w:rsidP="00F110A0">
            <w:pPr>
              <w:spacing w:after="240" w:line="240" w:lineRule="auto"/>
              <w:ind w:firstLine="0"/>
            </w:pPr>
          </w:p>
          <w:p w14:paraId="32702D89" w14:textId="77777777" w:rsidR="006E7A42" w:rsidRDefault="006E7A42" w:rsidP="00F110A0">
            <w:pPr>
              <w:spacing w:after="240" w:line="240" w:lineRule="auto"/>
              <w:ind w:firstLine="0"/>
            </w:pPr>
          </w:p>
        </w:tc>
      </w:tr>
      <w:tr w:rsidR="00A06EC1" w14:paraId="5804D202" w14:textId="77777777" w:rsidTr="0096741B">
        <w:tc>
          <w:tcPr>
            <w:tcW w:w="3356" w:type="dxa"/>
          </w:tcPr>
          <w:p w14:paraId="089C4E8D" w14:textId="5C8D8601" w:rsidR="00A06EC1" w:rsidRDefault="00A06EC1" w:rsidP="00117EB6">
            <w:pPr>
              <w:spacing w:after="240" w:line="240" w:lineRule="auto"/>
              <w:ind w:left="158" w:firstLine="0"/>
            </w:pPr>
            <w:r>
              <w:t xml:space="preserve">What </w:t>
            </w:r>
            <w:r w:rsidRPr="00CA6796">
              <w:rPr>
                <w:b/>
              </w:rPr>
              <w:t>furniture</w:t>
            </w:r>
            <w:r>
              <w:t xml:space="preserve"> is present?</w:t>
            </w:r>
            <w:r w:rsidR="008479FE">
              <w:t xml:space="preserve"> </w:t>
            </w:r>
            <w:r w:rsidR="00784E30">
              <w:t xml:space="preserve">Is there enough room to seat all </w:t>
            </w:r>
            <w:r w:rsidR="008C4746">
              <w:t>participant</w:t>
            </w:r>
            <w:r w:rsidR="00784E30">
              <w:t>s?</w:t>
            </w:r>
          </w:p>
        </w:tc>
        <w:tc>
          <w:tcPr>
            <w:tcW w:w="6714" w:type="dxa"/>
          </w:tcPr>
          <w:p w14:paraId="6F6CC99C" w14:textId="77777777" w:rsidR="00A06EC1" w:rsidRDefault="00A06EC1" w:rsidP="00F110A0">
            <w:pPr>
              <w:spacing w:after="240" w:line="240" w:lineRule="auto"/>
              <w:ind w:firstLine="0"/>
            </w:pPr>
          </w:p>
          <w:p w14:paraId="6F7E36AF" w14:textId="77777777" w:rsidR="006E7A42" w:rsidRDefault="006E7A42" w:rsidP="00F110A0">
            <w:pPr>
              <w:spacing w:after="240" w:line="240" w:lineRule="auto"/>
              <w:ind w:firstLine="0"/>
            </w:pPr>
          </w:p>
        </w:tc>
      </w:tr>
      <w:tr w:rsidR="004A53E6" w14:paraId="697926EE" w14:textId="77777777" w:rsidTr="0096741B">
        <w:tc>
          <w:tcPr>
            <w:tcW w:w="3356" w:type="dxa"/>
          </w:tcPr>
          <w:p w14:paraId="3467CA74" w14:textId="7461DBF8" w:rsidR="004A53E6" w:rsidRDefault="004A53E6" w:rsidP="00117EB6">
            <w:pPr>
              <w:spacing w:after="240" w:line="240" w:lineRule="auto"/>
              <w:ind w:left="158" w:firstLine="0"/>
            </w:pPr>
            <w:r>
              <w:t xml:space="preserve">What </w:t>
            </w:r>
            <w:r w:rsidRPr="00CA6796">
              <w:rPr>
                <w:b/>
              </w:rPr>
              <w:t>resources</w:t>
            </w:r>
            <w:r>
              <w:t xml:space="preserve"> are available for </w:t>
            </w:r>
            <w:r w:rsidR="008C4746">
              <w:t>participant</w:t>
            </w:r>
            <w:r>
              <w:t>s to use, if any (</w:t>
            </w:r>
            <w:r w:rsidR="000B57CD">
              <w:t>for example</w:t>
            </w:r>
            <w:r>
              <w:t>, computers,</w:t>
            </w:r>
            <w:r w:rsidR="008479FE">
              <w:t xml:space="preserve"> printers,</w:t>
            </w:r>
            <w:r>
              <w:t xml:space="preserve"> telephones)</w:t>
            </w:r>
            <w:r w:rsidR="00B20373">
              <w:t>?</w:t>
            </w:r>
          </w:p>
        </w:tc>
        <w:tc>
          <w:tcPr>
            <w:tcW w:w="6714" w:type="dxa"/>
          </w:tcPr>
          <w:p w14:paraId="0CCE82B6" w14:textId="77777777" w:rsidR="004A53E6" w:rsidRDefault="004A53E6" w:rsidP="00F110A0">
            <w:pPr>
              <w:spacing w:after="240" w:line="240" w:lineRule="auto"/>
              <w:ind w:firstLine="0"/>
            </w:pPr>
          </w:p>
        </w:tc>
      </w:tr>
      <w:tr w:rsidR="00A06EC1" w14:paraId="649A278D" w14:textId="77777777" w:rsidTr="00117EB6">
        <w:trPr>
          <w:trHeight w:val="1728"/>
        </w:trPr>
        <w:tc>
          <w:tcPr>
            <w:tcW w:w="3356" w:type="dxa"/>
          </w:tcPr>
          <w:p w14:paraId="1B560E75" w14:textId="6940A1D7" w:rsidR="00A06EC1" w:rsidRDefault="004A53E6" w:rsidP="000B57CD">
            <w:pPr>
              <w:spacing w:after="240" w:line="240" w:lineRule="auto"/>
              <w:ind w:left="158" w:firstLine="0"/>
            </w:pPr>
            <w:r>
              <w:t xml:space="preserve">Are there features of the space that </w:t>
            </w:r>
            <w:r w:rsidRPr="005D7ADB">
              <w:rPr>
                <w:b/>
              </w:rPr>
              <w:t>support/enhance</w:t>
            </w:r>
            <w:r w:rsidRPr="00CA6796">
              <w:rPr>
                <w:b/>
              </w:rPr>
              <w:t xml:space="preserve"> customer focus</w:t>
            </w:r>
            <w:r w:rsidR="000B57CD">
              <w:rPr>
                <w:b/>
              </w:rPr>
              <w:t xml:space="preserve"> </w:t>
            </w:r>
            <w:r w:rsidR="000B57CD">
              <w:t>(for example, soothing paint colors, lobby with plenty of seating and space, natural light, clear signage)</w:t>
            </w:r>
            <w:r>
              <w:t xml:space="preserve">? </w:t>
            </w:r>
          </w:p>
        </w:tc>
        <w:tc>
          <w:tcPr>
            <w:tcW w:w="6714" w:type="dxa"/>
          </w:tcPr>
          <w:p w14:paraId="4F755DBE" w14:textId="77777777" w:rsidR="00A06EC1" w:rsidRDefault="00A06EC1" w:rsidP="00117EB6">
            <w:pPr>
              <w:spacing w:line="240" w:lineRule="auto"/>
              <w:ind w:firstLine="0"/>
            </w:pPr>
          </w:p>
        </w:tc>
      </w:tr>
      <w:tr w:rsidR="00226D4A" w14:paraId="110DECF7" w14:textId="77777777" w:rsidTr="0096741B">
        <w:tc>
          <w:tcPr>
            <w:tcW w:w="3356" w:type="dxa"/>
          </w:tcPr>
          <w:p w14:paraId="53EDAE5A" w14:textId="753D6E48" w:rsidR="00226D4A" w:rsidRDefault="00226D4A" w:rsidP="00117EB6">
            <w:pPr>
              <w:spacing w:after="240" w:line="240" w:lineRule="auto"/>
              <w:ind w:left="158" w:firstLine="0"/>
            </w:pPr>
            <w:r>
              <w:t xml:space="preserve">Is there any space or activities for </w:t>
            </w:r>
            <w:r w:rsidRPr="00CA6796">
              <w:rPr>
                <w:b/>
              </w:rPr>
              <w:t>children</w:t>
            </w:r>
            <w:r>
              <w:t xml:space="preserve">? Are children using the space? </w:t>
            </w:r>
          </w:p>
        </w:tc>
        <w:tc>
          <w:tcPr>
            <w:tcW w:w="6714" w:type="dxa"/>
          </w:tcPr>
          <w:p w14:paraId="6046A3FC" w14:textId="77777777" w:rsidR="00226D4A" w:rsidRDefault="00226D4A" w:rsidP="00F110A0">
            <w:pPr>
              <w:spacing w:after="240" w:line="240" w:lineRule="auto"/>
              <w:ind w:firstLine="0"/>
            </w:pPr>
          </w:p>
        </w:tc>
      </w:tr>
      <w:tr w:rsidR="00CC44EB" w14:paraId="0245F840" w14:textId="77777777" w:rsidTr="0096741B">
        <w:tc>
          <w:tcPr>
            <w:tcW w:w="3356" w:type="dxa"/>
          </w:tcPr>
          <w:p w14:paraId="19C9FC7F" w14:textId="7CE28025" w:rsidR="00CC44EB" w:rsidRPr="0056407B" w:rsidRDefault="00CC44EB" w:rsidP="00F110A0">
            <w:pPr>
              <w:spacing w:after="240" w:line="240" w:lineRule="auto"/>
              <w:ind w:firstLine="0"/>
              <w:rPr>
                <w:b/>
                <w:szCs w:val="24"/>
              </w:rPr>
            </w:pPr>
            <w:r w:rsidRPr="0056407B">
              <w:rPr>
                <w:b/>
                <w:szCs w:val="24"/>
              </w:rPr>
              <w:t>Describe signage and informational material on walls</w:t>
            </w:r>
            <w:r w:rsidR="0013599B">
              <w:rPr>
                <w:b/>
                <w:szCs w:val="24"/>
              </w:rPr>
              <w:t>.</w:t>
            </w:r>
          </w:p>
        </w:tc>
        <w:tc>
          <w:tcPr>
            <w:tcW w:w="6714" w:type="dxa"/>
          </w:tcPr>
          <w:p w14:paraId="101B4C2C" w14:textId="77777777" w:rsidR="00CC44EB" w:rsidRDefault="00CC44EB" w:rsidP="00F110A0">
            <w:pPr>
              <w:spacing w:after="240" w:line="240" w:lineRule="auto"/>
              <w:ind w:firstLine="0"/>
            </w:pPr>
          </w:p>
        </w:tc>
      </w:tr>
      <w:tr w:rsidR="00FE751E" w14:paraId="2575AAFD" w14:textId="77777777" w:rsidTr="0096741B">
        <w:tc>
          <w:tcPr>
            <w:tcW w:w="3356" w:type="dxa"/>
          </w:tcPr>
          <w:p w14:paraId="51514E92" w14:textId="11420366" w:rsidR="00FE751E" w:rsidRPr="0056407B" w:rsidRDefault="00FE751E" w:rsidP="00F110A0">
            <w:pPr>
              <w:spacing w:after="240" w:line="240" w:lineRule="auto"/>
              <w:ind w:firstLine="0"/>
              <w:rPr>
                <w:b/>
                <w:szCs w:val="24"/>
              </w:rPr>
            </w:pPr>
            <w:r w:rsidRPr="0056407B">
              <w:rPr>
                <w:b/>
                <w:szCs w:val="24"/>
              </w:rPr>
              <w:t>Describe types of hard copy materials</w:t>
            </w:r>
            <w:r w:rsidR="00464371" w:rsidRPr="0056407B">
              <w:rPr>
                <w:b/>
                <w:szCs w:val="24"/>
              </w:rPr>
              <w:t xml:space="preserve"> available. Are any available for</w:t>
            </w:r>
            <w:r w:rsidR="008E6AF9">
              <w:rPr>
                <w:b/>
                <w:szCs w:val="24"/>
              </w:rPr>
              <w:t xml:space="preserve"> wraparound/</w:t>
            </w:r>
            <w:r w:rsidR="00464371" w:rsidRPr="0056407B">
              <w:rPr>
                <w:b/>
                <w:szCs w:val="24"/>
              </w:rPr>
              <w:t xml:space="preserve"> supportive services?</w:t>
            </w:r>
          </w:p>
        </w:tc>
        <w:tc>
          <w:tcPr>
            <w:tcW w:w="6714" w:type="dxa"/>
          </w:tcPr>
          <w:p w14:paraId="2F673554" w14:textId="77777777" w:rsidR="00FE751E" w:rsidRDefault="00FE751E" w:rsidP="00F110A0">
            <w:pPr>
              <w:spacing w:after="240" w:line="240" w:lineRule="auto"/>
              <w:ind w:firstLine="0"/>
            </w:pPr>
          </w:p>
        </w:tc>
      </w:tr>
      <w:tr w:rsidR="00464371" w14:paraId="3D3E34A0" w14:textId="77777777" w:rsidTr="0096741B">
        <w:tc>
          <w:tcPr>
            <w:tcW w:w="3356" w:type="dxa"/>
          </w:tcPr>
          <w:p w14:paraId="2E2D6CB9" w14:textId="0D07C512" w:rsidR="00464371" w:rsidRPr="0056407B" w:rsidRDefault="00464371" w:rsidP="00F110A0">
            <w:pPr>
              <w:spacing w:after="240" w:line="240" w:lineRule="auto"/>
              <w:ind w:firstLine="0"/>
              <w:rPr>
                <w:b/>
              </w:rPr>
            </w:pPr>
            <w:r w:rsidRPr="0056407B">
              <w:rPr>
                <w:b/>
              </w:rPr>
              <w:t xml:space="preserve">Describe what </w:t>
            </w:r>
            <w:r w:rsidR="008C4746">
              <w:rPr>
                <w:b/>
              </w:rPr>
              <w:t>participant</w:t>
            </w:r>
            <w:r w:rsidRPr="0056407B">
              <w:rPr>
                <w:b/>
              </w:rPr>
              <w:t>s are doing while waiting.</w:t>
            </w:r>
            <w:r w:rsidR="00A53D05">
              <w:rPr>
                <w:b/>
              </w:rPr>
              <w:t xml:space="preserve"> How long is the wait time?</w:t>
            </w:r>
          </w:p>
        </w:tc>
        <w:tc>
          <w:tcPr>
            <w:tcW w:w="6714" w:type="dxa"/>
          </w:tcPr>
          <w:p w14:paraId="3DA783EC" w14:textId="77777777" w:rsidR="00464371" w:rsidRDefault="00464371" w:rsidP="00F110A0">
            <w:pPr>
              <w:spacing w:after="240" w:line="240" w:lineRule="auto"/>
              <w:ind w:firstLine="0"/>
            </w:pPr>
          </w:p>
          <w:p w14:paraId="5DB32924" w14:textId="77777777" w:rsidR="00A06EC1" w:rsidRDefault="00A06EC1" w:rsidP="00F110A0">
            <w:pPr>
              <w:spacing w:after="240" w:line="240" w:lineRule="auto"/>
              <w:ind w:firstLine="0"/>
            </w:pPr>
          </w:p>
        </w:tc>
      </w:tr>
      <w:tr w:rsidR="00464371" w14:paraId="7667C958" w14:textId="77777777" w:rsidTr="0096741B">
        <w:tc>
          <w:tcPr>
            <w:tcW w:w="3356" w:type="dxa"/>
          </w:tcPr>
          <w:p w14:paraId="3A9388BD" w14:textId="7BC49566" w:rsidR="00464371" w:rsidRPr="0056407B" w:rsidRDefault="00464371" w:rsidP="00F110A0">
            <w:pPr>
              <w:spacing w:after="240" w:line="240" w:lineRule="auto"/>
              <w:ind w:firstLine="0"/>
              <w:rPr>
                <w:b/>
              </w:rPr>
            </w:pPr>
            <w:r w:rsidRPr="0056407B">
              <w:rPr>
                <w:b/>
              </w:rPr>
              <w:t>Describe what staff are doing</w:t>
            </w:r>
            <w:r w:rsidR="00A53D05">
              <w:rPr>
                <w:b/>
              </w:rPr>
              <w:t xml:space="preserve"> (if visible)</w:t>
            </w:r>
            <w:r w:rsidRPr="0056407B">
              <w:rPr>
                <w:b/>
              </w:rPr>
              <w:t>.</w:t>
            </w:r>
          </w:p>
        </w:tc>
        <w:tc>
          <w:tcPr>
            <w:tcW w:w="6714" w:type="dxa"/>
          </w:tcPr>
          <w:p w14:paraId="607C9A10" w14:textId="77777777" w:rsidR="00464371" w:rsidRDefault="00464371" w:rsidP="00F110A0">
            <w:pPr>
              <w:spacing w:after="240" w:line="240" w:lineRule="auto"/>
              <w:ind w:firstLine="0"/>
            </w:pPr>
          </w:p>
          <w:p w14:paraId="48F19180" w14:textId="77777777" w:rsidR="00464371" w:rsidRDefault="00464371" w:rsidP="00F110A0">
            <w:pPr>
              <w:spacing w:after="240" w:line="240" w:lineRule="auto"/>
              <w:ind w:firstLine="0"/>
            </w:pPr>
          </w:p>
        </w:tc>
      </w:tr>
      <w:tr w:rsidR="001601FD" w14:paraId="6255082B" w14:textId="77777777" w:rsidTr="00D81A2D">
        <w:tc>
          <w:tcPr>
            <w:tcW w:w="10070" w:type="dxa"/>
            <w:gridSpan w:val="2"/>
            <w:shd w:val="clear" w:color="auto" w:fill="D9D9D9" w:themeFill="background1" w:themeFillShade="D9"/>
          </w:tcPr>
          <w:p w14:paraId="6C430649" w14:textId="6C9753D2" w:rsidR="001601FD" w:rsidRDefault="001601FD" w:rsidP="00370B1F">
            <w:pPr>
              <w:spacing w:line="240" w:lineRule="auto"/>
              <w:ind w:firstLine="0"/>
            </w:pPr>
            <w:r w:rsidRPr="001601FD">
              <w:rPr>
                <w:b/>
              </w:rPr>
              <w:t>Office space</w:t>
            </w:r>
            <w:r>
              <w:t xml:space="preserve"> </w:t>
            </w:r>
            <w:r w:rsidRPr="001601FD">
              <w:rPr>
                <w:b/>
              </w:rPr>
              <w:t>observation details</w:t>
            </w:r>
          </w:p>
        </w:tc>
      </w:tr>
      <w:tr w:rsidR="001601FD" w14:paraId="062A8D61" w14:textId="77777777" w:rsidTr="0096741B">
        <w:tc>
          <w:tcPr>
            <w:tcW w:w="3356" w:type="dxa"/>
          </w:tcPr>
          <w:p w14:paraId="746363CA" w14:textId="6C534217" w:rsidR="001601FD" w:rsidRPr="0056407B" w:rsidRDefault="00151948" w:rsidP="00661FD1">
            <w:pPr>
              <w:spacing w:after="240" w:line="240" w:lineRule="auto"/>
              <w:ind w:firstLine="0"/>
              <w:rPr>
                <w:b/>
              </w:rPr>
            </w:pPr>
            <w:r w:rsidRPr="0056407B">
              <w:rPr>
                <w:b/>
              </w:rPr>
              <w:t xml:space="preserve">Describe the layout of the office. </w:t>
            </w:r>
          </w:p>
        </w:tc>
        <w:tc>
          <w:tcPr>
            <w:tcW w:w="6714" w:type="dxa"/>
          </w:tcPr>
          <w:p w14:paraId="0FE9ACE5" w14:textId="77777777" w:rsidR="001601FD" w:rsidRDefault="001601FD" w:rsidP="00F110A0">
            <w:pPr>
              <w:spacing w:after="240" w:line="240" w:lineRule="auto"/>
              <w:ind w:firstLine="0"/>
            </w:pPr>
          </w:p>
          <w:p w14:paraId="23F842E2" w14:textId="77777777" w:rsidR="00D84EDC" w:rsidRDefault="00D84EDC" w:rsidP="00F110A0">
            <w:pPr>
              <w:spacing w:after="240" w:line="240" w:lineRule="auto"/>
              <w:ind w:firstLine="0"/>
            </w:pPr>
          </w:p>
        </w:tc>
      </w:tr>
      <w:tr w:rsidR="00661FD1" w14:paraId="5B9F2B8E" w14:textId="77777777" w:rsidTr="0096741B">
        <w:tc>
          <w:tcPr>
            <w:tcW w:w="3356" w:type="dxa"/>
          </w:tcPr>
          <w:p w14:paraId="3E54FFCC" w14:textId="64661E9E" w:rsidR="00661FD1" w:rsidRDefault="00661FD1" w:rsidP="0083772A">
            <w:pPr>
              <w:spacing w:after="240" w:line="240" w:lineRule="auto"/>
              <w:ind w:left="158" w:firstLine="0"/>
            </w:pPr>
            <w:r>
              <w:t xml:space="preserve">Is </w:t>
            </w:r>
            <w:r w:rsidR="00F5769D">
              <w:t xml:space="preserve">it an open </w:t>
            </w:r>
            <w:r w:rsidR="00F5769D" w:rsidRPr="00CA6796">
              <w:rPr>
                <w:b/>
              </w:rPr>
              <w:t>floor plan</w:t>
            </w:r>
            <w:r w:rsidR="00F5769D">
              <w:t xml:space="preserve"> </w:t>
            </w:r>
            <w:r>
              <w:t>or separate offices</w:t>
            </w:r>
            <w:r w:rsidR="004839CE">
              <w:t>/cubicles</w:t>
            </w:r>
            <w:r>
              <w:t>?</w:t>
            </w:r>
          </w:p>
        </w:tc>
        <w:tc>
          <w:tcPr>
            <w:tcW w:w="6714" w:type="dxa"/>
          </w:tcPr>
          <w:p w14:paraId="5DE6001C" w14:textId="77777777" w:rsidR="00661FD1" w:rsidRDefault="00661FD1" w:rsidP="00F110A0">
            <w:pPr>
              <w:spacing w:after="240" w:line="240" w:lineRule="auto"/>
              <w:ind w:firstLine="0"/>
            </w:pPr>
          </w:p>
        </w:tc>
      </w:tr>
      <w:tr w:rsidR="00D84EDC" w14:paraId="725477E0" w14:textId="77777777" w:rsidTr="0096741B">
        <w:tc>
          <w:tcPr>
            <w:tcW w:w="3356" w:type="dxa"/>
          </w:tcPr>
          <w:p w14:paraId="4CD19B12" w14:textId="2A156D83" w:rsidR="00D84EDC" w:rsidRPr="00D84EDC" w:rsidRDefault="00D84EDC" w:rsidP="0013599B">
            <w:pPr>
              <w:spacing w:after="240" w:line="240" w:lineRule="auto"/>
              <w:ind w:left="158" w:firstLine="0"/>
            </w:pPr>
            <w:r w:rsidRPr="00D84EDC">
              <w:t xml:space="preserve">Where do frontline </w:t>
            </w:r>
            <w:r w:rsidRPr="00CA6796">
              <w:rPr>
                <w:b/>
              </w:rPr>
              <w:t>staff sit</w:t>
            </w:r>
            <w:r w:rsidR="0013599B">
              <w:rPr>
                <w:b/>
              </w:rPr>
              <w:t xml:space="preserve"> </w:t>
            </w:r>
            <w:r w:rsidR="0013599B" w:rsidRPr="00D84EDC">
              <w:t>(</w:t>
            </w:r>
            <w:r w:rsidR="0013599B">
              <w:t>for example</w:t>
            </w:r>
            <w:r w:rsidR="0013599B" w:rsidRPr="00D84EDC">
              <w:t>, in separate offices or cubicles, in shared offices)</w:t>
            </w:r>
            <w:r w:rsidRPr="00D84EDC">
              <w:t xml:space="preserve">? </w:t>
            </w:r>
          </w:p>
        </w:tc>
        <w:tc>
          <w:tcPr>
            <w:tcW w:w="6714" w:type="dxa"/>
          </w:tcPr>
          <w:p w14:paraId="2036D34A" w14:textId="77777777" w:rsidR="00D84EDC" w:rsidRDefault="00D84EDC" w:rsidP="00F110A0">
            <w:pPr>
              <w:spacing w:after="240" w:line="240" w:lineRule="auto"/>
              <w:ind w:firstLine="0"/>
            </w:pPr>
          </w:p>
        </w:tc>
      </w:tr>
      <w:tr w:rsidR="00151948" w14:paraId="7BD1CFFA" w14:textId="77777777" w:rsidTr="00713907">
        <w:trPr>
          <w:trHeight w:val="1412"/>
        </w:trPr>
        <w:tc>
          <w:tcPr>
            <w:tcW w:w="3356" w:type="dxa"/>
          </w:tcPr>
          <w:p w14:paraId="1D889C36" w14:textId="74303765" w:rsidR="00151948" w:rsidRDefault="00661FD1" w:rsidP="0013599B">
            <w:pPr>
              <w:spacing w:after="240" w:line="240" w:lineRule="auto"/>
              <w:ind w:left="158" w:firstLine="0"/>
            </w:pPr>
            <w:r w:rsidRPr="00661FD1">
              <w:t xml:space="preserve">Are there features of the space that support/enhance </w:t>
            </w:r>
            <w:r w:rsidRPr="00CA6796">
              <w:rPr>
                <w:b/>
              </w:rPr>
              <w:t>customer focus</w:t>
            </w:r>
            <w:r w:rsidR="0013599B">
              <w:rPr>
                <w:b/>
              </w:rPr>
              <w:t xml:space="preserve"> </w:t>
            </w:r>
            <w:r w:rsidR="0013599B">
              <w:t>(for example, soothing paint colors</w:t>
            </w:r>
            <w:r w:rsidR="0013599B" w:rsidRPr="00661FD1">
              <w:t>, natural light)</w:t>
            </w:r>
            <w:r w:rsidR="008901F1">
              <w:t xml:space="preserve">? </w:t>
            </w:r>
          </w:p>
        </w:tc>
        <w:tc>
          <w:tcPr>
            <w:tcW w:w="6714" w:type="dxa"/>
          </w:tcPr>
          <w:p w14:paraId="1CDD960A" w14:textId="77777777" w:rsidR="00151948" w:rsidRDefault="00151948" w:rsidP="00F110A0">
            <w:pPr>
              <w:spacing w:after="240" w:line="240" w:lineRule="auto"/>
              <w:ind w:firstLine="0"/>
            </w:pPr>
          </w:p>
        </w:tc>
      </w:tr>
      <w:tr w:rsidR="00243F0B" w14:paraId="1C913A29" w14:textId="77777777" w:rsidTr="0096741B">
        <w:tc>
          <w:tcPr>
            <w:tcW w:w="3356" w:type="dxa"/>
          </w:tcPr>
          <w:p w14:paraId="541EF2AA" w14:textId="2CEF33A2" w:rsidR="00243F0B" w:rsidRPr="00CA6796" w:rsidRDefault="00243F0B" w:rsidP="00CA6796">
            <w:pPr>
              <w:spacing w:after="240" w:line="240" w:lineRule="auto"/>
              <w:ind w:left="158" w:firstLine="0"/>
              <w:rPr>
                <w:szCs w:val="24"/>
              </w:rPr>
            </w:pPr>
            <w:r>
              <w:rPr>
                <w:szCs w:val="24"/>
              </w:rPr>
              <w:t xml:space="preserve">How </w:t>
            </w:r>
            <w:r w:rsidR="00F5769D" w:rsidRPr="00CA6796">
              <w:rPr>
                <w:b/>
                <w:szCs w:val="24"/>
              </w:rPr>
              <w:t>accessible</w:t>
            </w:r>
            <w:r>
              <w:rPr>
                <w:szCs w:val="24"/>
              </w:rPr>
              <w:t xml:space="preserve"> is the office space? Are there areas/offices where </w:t>
            </w:r>
            <w:r w:rsidR="008C4746">
              <w:rPr>
                <w:szCs w:val="24"/>
              </w:rPr>
              <w:t>participant</w:t>
            </w:r>
            <w:r>
              <w:rPr>
                <w:szCs w:val="24"/>
              </w:rPr>
              <w:t xml:space="preserve">s’ access is restricted? </w:t>
            </w:r>
            <w:r w:rsidR="00F5769D">
              <w:rPr>
                <w:szCs w:val="24"/>
              </w:rPr>
              <w:t>Is it easy to get around?</w:t>
            </w:r>
          </w:p>
        </w:tc>
        <w:tc>
          <w:tcPr>
            <w:tcW w:w="6714" w:type="dxa"/>
          </w:tcPr>
          <w:p w14:paraId="425045C4" w14:textId="77777777" w:rsidR="00243F0B" w:rsidRDefault="00243F0B" w:rsidP="00151948">
            <w:pPr>
              <w:spacing w:after="240" w:line="240" w:lineRule="auto"/>
              <w:ind w:firstLine="0"/>
            </w:pPr>
          </w:p>
        </w:tc>
      </w:tr>
      <w:tr w:rsidR="00151948" w14:paraId="0D0919F5" w14:textId="77777777" w:rsidTr="0096741B">
        <w:tc>
          <w:tcPr>
            <w:tcW w:w="3356" w:type="dxa"/>
          </w:tcPr>
          <w:p w14:paraId="3C24E41D" w14:textId="65B7DB8B" w:rsidR="00151948" w:rsidRPr="0056407B" w:rsidRDefault="00151948" w:rsidP="00151948">
            <w:pPr>
              <w:spacing w:after="240" w:line="240" w:lineRule="auto"/>
              <w:ind w:firstLine="0"/>
              <w:rPr>
                <w:b/>
              </w:rPr>
            </w:pPr>
            <w:r w:rsidRPr="0056407B">
              <w:rPr>
                <w:b/>
                <w:szCs w:val="24"/>
              </w:rPr>
              <w:t xml:space="preserve">Does the office space appear comfortable and inviting to </w:t>
            </w:r>
            <w:r w:rsidR="008C4746">
              <w:rPr>
                <w:b/>
                <w:szCs w:val="24"/>
              </w:rPr>
              <w:t>participant</w:t>
            </w:r>
            <w:r w:rsidRPr="0056407B">
              <w:rPr>
                <w:b/>
                <w:szCs w:val="24"/>
              </w:rPr>
              <w:t xml:space="preserve">s? </w:t>
            </w:r>
            <w:r w:rsidR="00334682">
              <w:rPr>
                <w:b/>
                <w:szCs w:val="24"/>
              </w:rPr>
              <w:t xml:space="preserve">Or does it appear uninviting? </w:t>
            </w:r>
            <w:r w:rsidRPr="0056407B">
              <w:rPr>
                <w:b/>
                <w:szCs w:val="24"/>
              </w:rPr>
              <w:t>Provide examples.</w:t>
            </w:r>
          </w:p>
        </w:tc>
        <w:tc>
          <w:tcPr>
            <w:tcW w:w="6714" w:type="dxa"/>
          </w:tcPr>
          <w:p w14:paraId="6E4FF8CF" w14:textId="77777777" w:rsidR="00151948" w:rsidRDefault="00151948" w:rsidP="00151948">
            <w:pPr>
              <w:spacing w:after="240" w:line="240" w:lineRule="auto"/>
              <w:ind w:firstLine="0"/>
            </w:pPr>
          </w:p>
        </w:tc>
      </w:tr>
    </w:tbl>
    <w:p w14:paraId="3775EE7B" w14:textId="77777777" w:rsidR="00FE24D8" w:rsidRPr="00F46B05" w:rsidRDefault="00FE24D8" w:rsidP="00FE24D8">
      <w:pPr>
        <w:ind w:firstLine="0"/>
        <w:jc w:val="both"/>
      </w:pPr>
    </w:p>
    <w:sectPr w:rsidR="00FE24D8" w:rsidRPr="00F46B05" w:rsidSect="000120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524C9" w14:textId="77777777" w:rsidR="00E40A4A" w:rsidRDefault="00E40A4A" w:rsidP="002E3E35">
      <w:pPr>
        <w:spacing w:line="240" w:lineRule="auto"/>
      </w:pPr>
      <w:r>
        <w:separator/>
      </w:r>
    </w:p>
  </w:endnote>
  <w:endnote w:type="continuationSeparator" w:id="0">
    <w:p w14:paraId="061A1C2C" w14:textId="77777777" w:rsidR="00E40A4A" w:rsidRDefault="00E40A4A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12F56" w14:textId="77777777" w:rsidR="00F367C5" w:rsidRDefault="00F367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C2229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51F7488C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16A711E8" w14:textId="59EB994C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2A4F27">
      <w:rPr>
        <w:b/>
      </w:rPr>
      <w:t>DRAFT</w:t>
    </w:r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F125E1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B62FB" w14:textId="77777777" w:rsidR="00F367C5" w:rsidRDefault="00F367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21302" w14:textId="77777777" w:rsidR="00E40A4A" w:rsidRDefault="00E40A4A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70D2A7B0" w14:textId="77777777" w:rsidR="00E40A4A" w:rsidRDefault="00E40A4A" w:rsidP="00203E3B">
      <w:pPr>
        <w:spacing w:line="240" w:lineRule="auto"/>
        <w:ind w:firstLine="0"/>
      </w:pPr>
      <w:r>
        <w:separator/>
      </w:r>
    </w:p>
    <w:p w14:paraId="5C780ECF" w14:textId="77777777" w:rsidR="00E40A4A" w:rsidRPr="00157CA2" w:rsidRDefault="00E40A4A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5CD91" w14:textId="77777777" w:rsidR="00F367C5" w:rsidRDefault="00F367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48CE3" w14:textId="52F35C23" w:rsidR="00996A00" w:rsidRDefault="00F5769D" w:rsidP="00F367C5">
    <w:pPr>
      <w:pStyle w:val="Header"/>
      <w:pBdr>
        <w:bottom w:val="single" w:sz="2" w:space="2" w:color="auto"/>
      </w:pBdr>
      <w:jc w:val="right"/>
      <w:rPr>
        <w:rFonts w:ascii="Times New Roman" w:hAnsi="Times New Roman"/>
        <w:caps w:val="0"/>
        <w:sz w:val="24"/>
        <w:szCs w:val="22"/>
      </w:rPr>
    </w:pPr>
    <w:r w:rsidRPr="000A4439">
      <w:rPr>
        <w:szCs w:val="22"/>
      </w:rPr>
      <w:tab/>
    </w:r>
    <w:r w:rsidR="00996A00">
      <w:rPr>
        <w:szCs w:val="22"/>
      </w:rPr>
      <w:t>OMB # XXXX-XXXx</w:t>
    </w:r>
  </w:p>
  <w:p w14:paraId="45462654" w14:textId="67D1E2F5" w:rsidR="00294B21" w:rsidRPr="000B7EAA" w:rsidRDefault="000B7EAA" w:rsidP="00F367C5">
    <w:pPr>
      <w:pStyle w:val="Header"/>
      <w:pBdr>
        <w:bottom w:val="single" w:sz="2" w:space="2" w:color="auto"/>
      </w:pBdr>
      <w:jc w:val="right"/>
      <w:rPr>
        <w:szCs w:val="22"/>
      </w:rPr>
    </w:pPr>
    <w:r w:rsidRPr="000B7EAA">
      <w:rPr>
        <w:szCs w:val="22"/>
      </w:rPr>
      <w:t>TanF CASE Studies</w:t>
    </w:r>
    <w:r w:rsidR="0098196E">
      <w:rPr>
        <w:szCs w:val="22"/>
      </w:rPr>
      <w:t>: OBSERVATIONS</w:t>
    </w:r>
    <w:r w:rsidR="00BE612B">
      <w:rPr>
        <w:szCs w:val="22"/>
      </w:rPr>
      <w:tab/>
      <w:t>expiration date: xx/xx/xxxx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7122B" w14:textId="77777777" w:rsidR="00F367C5" w:rsidRDefault="00F367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CD57E1"/>
    <w:multiLevelType w:val="hybridMultilevel"/>
    <w:tmpl w:val="BD342E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4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4A"/>
    <w:rsid w:val="000030B1"/>
    <w:rsid w:val="000058D8"/>
    <w:rsid w:val="00010B5D"/>
    <w:rsid w:val="00010CEE"/>
    <w:rsid w:val="000120E3"/>
    <w:rsid w:val="0001587F"/>
    <w:rsid w:val="00016D34"/>
    <w:rsid w:val="000212FC"/>
    <w:rsid w:val="00022A0A"/>
    <w:rsid w:val="0002322B"/>
    <w:rsid w:val="000232BD"/>
    <w:rsid w:val="0002754E"/>
    <w:rsid w:val="0003265D"/>
    <w:rsid w:val="00032704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145E"/>
    <w:rsid w:val="00056BC1"/>
    <w:rsid w:val="000575D5"/>
    <w:rsid w:val="000578BB"/>
    <w:rsid w:val="00060579"/>
    <w:rsid w:val="000633AA"/>
    <w:rsid w:val="0007041A"/>
    <w:rsid w:val="000777DB"/>
    <w:rsid w:val="000855BD"/>
    <w:rsid w:val="000856B1"/>
    <w:rsid w:val="00086066"/>
    <w:rsid w:val="0009143A"/>
    <w:rsid w:val="00095543"/>
    <w:rsid w:val="000972E1"/>
    <w:rsid w:val="000A2181"/>
    <w:rsid w:val="000A2330"/>
    <w:rsid w:val="000A3F73"/>
    <w:rsid w:val="000A5A8D"/>
    <w:rsid w:val="000A6591"/>
    <w:rsid w:val="000A7604"/>
    <w:rsid w:val="000A7FB4"/>
    <w:rsid w:val="000B521D"/>
    <w:rsid w:val="000B555A"/>
    <w:rsid w:val="000B57CD"/>
    <w:rsid w:val="000B764C"/>
    <w:rsid w:val="000B7EAA"/>
    <w:rsid w:val="000C0261"/>
    <w:rsid w:val="000C0599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1C2C"/>
    <w:rsid w:val="000F677B"/>
    <w:rsid w:val="001004A7"/>
    <w:rsid w:val="0010266B"/>
    <w:rsid w:val="001119F8"/>
    <w:rsid w:val="00112A5E"/>
    <w:rsid w:val="00113B62"/>
    <w:rsid w:val="00113CC8"/>
    <w:rsid w:val="00117EB6"/>
    <w:rsid w:val="00122C2C"/>
    <w:rsid w:val="00130C03"/>
    <w:rsid w:val="001311F7"/>
    <w:rsid w:val="0013184F"/>
    <w:rsid w:val="00131D22"/>
    <w:rsid w:val="00131F00"/>
    <w:rsid w:val="0013346F"/>
    <w:rsid w:val="0013599B"/>
    <w:rsid w:val="00135EB7"/>
    <w:rsid w:val="0013709C"/>
    <w:rsid w:val="00146CE3"/>
    <w:rsid w:val="00147515"/>
    <w:rsid w:val="00147A74"/>
    <w:rsid w:val="00151948"/>
    <w:rsid w:val="00154DF1"/>
    <w:rsid w:val="00155D06"/>
    <w:rsid w:val="00157CA2"/>
    <w:rsid w:val="001601FD"/>
    <w:rsid w:val="001649D5"/>
    <w:rsid w:val="00164BC2"/>
    <w:rsid w:val="0017126E"/>
    <w:rsid w:val="001739F1"/>
    <w:rsid w:val="00181AC8"/>
    <w:rsid w:val="00184421"/>
    <w:rsid w:val="00185CEF"/>
    <w:rsid w:val="0018732C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639"/>
    <w:rsid w:val="001C7FBE"/>
    <w:rsid w:val="001D3544"/>
    <w:rsid w:val="001D39AA"/>
    <w:rsid w:val="001D39EC"/>
    <w:rsid w:val="001D418D"/>
    <w:rsid w:val="001D661F"/>
    <w:rsid w:val="001D7B65"/>
    <w:rsid w:val="001E454E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58A"/>
    <w:rsid w:val="00217FA0"/>
    <w:rsid w:val="00224501"/>
    <w:rsid w:val="00225738"/>
    <w:rsid w:val="00225954"/>
    <w:rsid w:val="00226D4A"/>
    <w:rsid w:val="0022714B"/>
    <w:rsid w:val="002272CB"/>
    <w:rsid w:val="00231607"/>
    <w:rsid w:val="0023638D"/>
    <w:rsid w:val="00243F0B"/>
    <w:rsid w:val="002459D1"/>
    <w:rsid w:val="002478D7"/>
    <w:rsid w:val="00247945"/>
    <w:rsid w:val="00247BF4"/>
    <w:rsid w:val="002503A6"/>
    <w:rsid w:val="00254C89"/>
    <w:rsid w:val="00254E2D"/>
    <w:rsid w:val="00255896"/>
    <w:rsid w:val="00256D04"/>
    <w:rsid w:val="0026025C"/>
    <w:rsid w:val="0026713B"/>
    <w:rsid w:val="00271C83"/>
    <w:rsid w:val="0027245E"/>
    <w:rsid w:val="00272B66"/>
    <w:rsid w:val="002733A4"/>
    <w:rsid w:val="00274A45"/>
    <w:rsid w:val="00280518"/>
    <w:rsid w:val="002817A6"/>
    <w:rsid w:val="00283304"/>
    <w:rsid w:val="0028360E"/>
    <w:rsid w:val="00286806"/>
    <w:rsid w:val="002869EF"/>
    <w:rsid w:val="0029011D"/>
    <w:rsid w:val="0029042C"/>
    <w:rsid w:val="00292A7F"/>
    <w:rsid w:val="002936DA"/>
    <w:rsid w:val="00294B21"/>
    <w:rsid w:val="00297266"/>
    <w:rsid w:val="002A00E4"/>
    <w:rsid w:val="002A2808"/>
    <w:rsid w:val="002A3D5D"/>
    <w:rsid w:val="002A4F27"/>
    <w:rsid w:val="002A5397"/>
    <w:rsid w:val="002A621D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E5F4B"/>
    <w:rsid w:val="002F297B"/>
    <w:rsid w:val="002F6E35"/>
    <w:rsid w:val="0030242C"/>
    <w:rsid w:val="00302890"/>
    <w:rsid w:val="00306F1E"/>
    <w:rsid w:val="00310CBE"/>
    <w:rsid w:val="00311719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31C8C"/>
    <w:rsid w:val="003344DF"/>
    <w:rsid w:val="00334682"/>
    <w:rsid w:val="00341682"/>
    <w:rsid w:val="003426BF"/>
    <w:rsid w:val="00342F6B"/>
    <w:rsid w:val="00345556"/>
    <w:rsid w:val="00346E5F"/>
    <w:rsid w:val="00350FA5"/>
    <w:rsid w:val="0035526C"/>
    <w:rsid w:val="00357B5C"/>
    <w:rsid w:val="00363410"/>
    <w:rsid w:val="00363A19"/>
    <w:rsid w:val="003656C4"/>
    <w:rsid w:val="00366F93"/>
    <w:rsid w:val="00370490"/>
    <w:rsid w:val="00370B1F"/>
    <w:rsid w:val="00370BC5"/>
    <w:rsid w:val="00370D5B"/>
    <w:rsid w:val="003743AD"/>
    <w:rsid w:val="00384A00"/>
    <w:rsid w:val="00384E5E"/>
    <w:rsid w:val="00387C3D"/>
    <w:rsid w:val="003921CA"/>
    <w:rsid w:val="00392614"/>
    <w:rsid w:val="0039444F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B3ACE"/>
    <w:rsid w:val="003C33EC"/>
    <w:rsid w:val="003C3464"/>
    <w:rsid w:val="003C38EC"/>
    <w:rsid w:val="003C3D79"/>
    <w:rsid w:val="003E1520"/>
    <w:rsid w:val="003E21DB"/>
    <w:rsid w:val="003E3505"/>
    <w:rsid w:val="003E418E"/>
    <w:rsid w:val="003E6FFF"/>
    <w:rsid w:val="003E7979"/>
    <w:rsid w:val="003F4ADD"/>
    <w:rsid w:val="003F7027"/>
    <w:rsid w:val="003F7D6D"/>
    <w:rsid w:val="00406760"/>
    <w:rsid w:val="00413779"/>
    <w:rsid w:val="00413D18"/>
    <w:rsid w:val="00430A83"/>
    <w:rsid w:val="00431084"/>
    <w:rsid w:val="00435539"/>
    <w:rsid w:val="00436B58"/>
    <w:rsid w:val="00436BEA"/>
    <w:rsid w:val="00437868"/>
    <w:rsid w:val="004406E3"/>
    <w:rsid w:val="00441DA5"/>
    <w:rsid w:val="0044335E"/>
    <w:rsid w:val="00446C1B"/>
    <w:rsid w:val="004533DB"/>
    <w:rsid w:val="00453827"/>
    <w:rsid w:val="00455D47"/>
    <w:rsid w:val="004620FF"/>
    <w:rsid w:val="00462212"/>
    <w:rsid w:val="00464371"/>
    <w:rsid w:val="00464B7F"/>
    <w:rsid w:val="004655C1"/>
    <w:rsid w:val="00465789"/>
    <w:rsid w:val="004662C5"/>
    <w:rsid w:val="00471D8F"/>
    <w:rsid w:val="00472B49"/>
    <w:rsid w:val="004767F5"/>
    <w:rsid w:val="00480779"/>
    <w:rsid w:val="004839CE"/>
    <w:rsid w:val="00484C72"/>
    <w:rsid w:val="004867C2"/>
    <w:rsid w:val="0049195D"/>
    <w:rsid w:val="00491AB9"/>
    <w:rsid w:val="004934BE"/>
    <w:rsid w:val="00495DE3"/>
    <w:rsid w:val="004A479F"/>
    <w:rsid w:val="004A4935"/>
    <w:rsid w:val="004A53E6"/>
    <w:rsid w:val="004B47D3"/>
    <w:rsid w:val="004C498B"/>
    <w:rsid w:val="004C67B1"/>
    <w:rsid w:val="004D1EAA"/>
    <w:rsid w:val="004D2C35"/>
    <w:rsid w:val="004D6B97"/>
    <w:rsid w:val="004E049B"/>
    <w:rsid w:val="004E6167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084A"/>
    <w:rsid w:val="00522413"/>
    <w:rsid w:val="005257EC"/>
    <w:rsid w:val="00526576"/>
    <w:rsid w:val="00526D08"/>
    <w:rsid w:val="00535221"/>
    <w:rsid w:val="0053540D"/>
    <w:rsid w:val="005378FB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6407B"/>
    <w:rsid w:val="00565981"/>
    <w:rsid w:val="00570D77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D7ADB"/>
    <w:rsid w:val="005E2B24"/>
    <w:rsid w:val="005E454D"/>
    <w:rsid w:val="005F1646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26E47"/>
    <w:rsid w:val="00633E77"/>
    <w:rsid w:val="0063644E"/>
    <w:rsid w:val="00636D6D"/>
    <w:rsid w:val="006371A1"/>
    <w:rsid w:val="006404FF"/>
    <w:rsid w:val="006408F8"/>
    <w:rsid w:val="0064116A"/>
    <w:rsid w:val="00645194"/>
    <w:rsid w:val="00651A56"/>
    <w:rsid w:val="00652C91"/>
    <w:rsid w:val="0066062F"/>
    <w:rsid w:val="00661FD1"/>
    <w:rsid w:val="0066273C"/>
    <w:rsid w:val="00671099"/>
    <w:rsid w:val="0067358F"/>
    <w:rsid w:val="0067395C"/>
    <w:rsid w:val="00676A56"/>
    <w:rsid w:val="0068215C"/>
    <w:rsid w:val="0068230E"/>
    <w:rsid w:val="00690F43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09E0"/>
    <w:rsid w:val="006E3BD4"/>
    <w:rsid w:val="006E4164"/>
    <w:rsid w:val="006E5B0A"/>
    <w:rsid w:val="006E7A42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0833"/>
    <w:rsid w:val="007108F9"/>
    <w:rsid w:val="00711B96"/>
    <w:rsid w:val="00713907"/>
    <w:rsid w:val="00716DB7"/>
    <w:rsid w:val="007222A0"/>
    <w:rsid w:val="007234D3"/>
    <w:rsid w:val="00735339"/>
    <w:rsid w:val="0074798F"/>
    <w:rsid w:val="0075488B"/>
    <w:rsid w:val="00756044"/>
    <w:rsid w:val="00756E06"/>
    <w:rsid w:val="007614D4"/>
    <w:rsid w:val="00761C9D"/>
    <w:rsid w:val="00761DA6"/>
    <w:rsid w:val="00764A19"/>
    <w:rsid w:val="007700B1"/>
    <w:rsid w:val="00775C0E"/>
    <w:rsid w:val="00780B38"/>
    <w:rsid w:val="00781F52"/>
    <w:rsid w:val="007825D9"/>
    <w:rsid w:val="00784E30"/>
    <w:rsid w:val="00787CE7"/>
    <w:rsid w:val="007963EB"/>
    <w:rsid w:val="007A1493"/>
    <w:rsid w:val="007A2D95"/>
    <w:rsid w:val="007A2E39"/>
    <w:rsid w:val="007A4FD7"/>
    <w:rsid w:val="007B06F2"/>
    <w:rsid w:val="007B1192"/>
    <w:rsid w:val="007B1305"/>
    <w:rsid w:val="007B1E87"/>
    <w:rsid w:val="007B51BC"/>
    <w:rsid w:val="007B58D3"/>
    <w:rsid w:val="007B64A2"/>
    <w:rsid w:val="007C469A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2C86"/>
    <w:rsid w:val="008059AC"/>
    <w:rsid w:val="008065F4"/>
    <w:rsid w:val="00807BD3"/>
    <w:rsid w:val="00811638"/>
    <w:rsid w:val="00814AE7"/>
    <w:rsid w:val="00815382"/>
    <w:rsid w:val="00821341"/>
    <w:rsid w:val="00830296"/>
    <w:rsid w:val="008321D0"/>
    <w:rsid w:val="00833B51"/>
    <w:rsid w:val="0083772A"/>
    <w:rsid w:val="008403EE"/>
    <w:rsid w:val="008405D8"/>
    <w:rsid w:val="00841251"/>
    <w:rsid w:val="00841576"/>
    <w:rsid w:val="00841793"/>
    <w:rsid w:val="00841C1C"/>
    <w:rsid w:val="008453D2"/>
    <w:rsid w:val="008479FE"/>
    <w:rsid w:val="0085028F"/>
    <w:rsid w:val="00850F24"/>
    <w:rsid w:val="00852D7A"/>
    <w:rsid w:val="00853069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01F1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4746"/>
    <w:rsid w:val="008C5D23"/>
    <w:rsid w:val="008C792F"/>
    <w:rsid w:val="008D19C5"/>
    <w:rsid w:val="008D6706"/>
    <w:rsid w:val="008D680C"/>
    <w:rsid w:val="008D6AB9"/>
    <w:rsid w:val="008E0151"/>
    <w:rsid w:val="008E2336"/>
    <w:rsid w:val="008E65CD"/>
    <w:rsid w:val="008E6AF9"/>
    <w:rsid w:val="008E725C"/>
    <w:rsid w:val="008F1DC6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47DD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351A"/>
    <w:rsid w:val="00933B75"/>
    <w:rsid w:val="00935598"/>
    <w:rsid w:val="00940BA2"/>
    <w:rsid w:val="00942B03"/>
    <w:rsid w:val="00944C5E"/>
    <w:rsid w:val="0094609B"/>
    <w:rsid w:val="00950BB4"/>
    <w:rsid w:val="00952566"/>
    <w:rsid w:val="00952766"/>
    <w:rsid w:val="00953F75"/>
    <w:rsid w:val="009555B9"/>
    <w:rsid w:val="0095642D"/>
    <w:rsid w:val="0095696E"/>
    <w:rsid w:val="00962492"/>
    <w:rsid w:val="009625E7"/>
    <w:rsid w:val="009644E4"/>
    <w:rsid w:val="00964824"/>
    <w:rsid w:val="00964B48"/>
    <w:rsid w:val="00964F74"/>
    <w:rsid w:val="0096741B"/>
    <w:rsid w:val="00970A65"/>
    <w:rsid w:val="00972C11"/>
    <w:rsid w:val="009766F4"/>
    <w:rsid w:val="00976BF5"/>
    <w:rsid w:val="0098196E"/>
    <w:rsid w:val="00981FE2"/>
    <w:rsid w:val="00982052"/>
    <w:rsid w:val="00982410"/>
    <w:rsid w:val="00990B6D"/>
    <w:rsid w:val="00995D54"/>
    <w:rsid w:val="00996A00"/>
    <w:rsid w:val="009A2E43"/>
    <w:rsid w:val="009A5344"/>
    <w:rsid w:val="009A5530"/>
    <w:rsid w:val="009A5B76"/>
    <w:rsid w:val="009A72D3"/>
    <w:rsid w:val="009A748D"/>
    <w:rsid w:val="009B11C3"/>
    <w:rsid w:val="009B4C3F"/>
    <w:rsid w:val="009B65D7"/>
    <w:rsid w:val="009B69E2"/>
    <w:rsid w:val="009B6CDF"/>
    <w:rsid w:val="009B6D8C"/>
    <w:rsid w:val="009B76DA"/>
    <w:rsid w:val="009C13E5"/>
    <w:rsid w:val="009C17F5"/>
    <w:rsid w:val="009C3FDD"/>
    <w:rsid w:val="009C4056"/>
    <w:rsid w:val="009C4062"/>
    <w:rsid w:val="009C40AE"/>
    <w:rsid w:val="009C73FF"/>
    <w:rsid w:val="009D523A"/>
    <w:rsid w:val="009D58E7"/>
    <w:rsid w:val="009D7E09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9F6AAD"/>
    <w:rsid w:val="00A01047"/>
    <w:rsid w:val="00A028BB"/>
    <w:rsid w:val="00A064A6"/>
    <w:rsid w:val="00A06EC1"/>
    <w:rsid w:val="00A218F9"/>
    <w:rsid w:val="00A219A4"/>
    <w:rsid w:val="00A23043"/>
    <w:rsid w:val="00A24114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0351"/>
    <w:rsid w:val="00A53D05"/>
    <w:rsid w:val="00A547B7"/>
    <w:rsid w:val="00A60379"/>
    <w:rsid w:val="00A6062E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30C2"/>
    <w:rsid w:val="00A960CD"/>
    <w:rsid w:val="00A96CD2"/>
    <w:rsid w:val="00AA1231"/>
    <w:rsid w:val="00AA174B"/>
    <w:rsid w:val="00AA795E"/>
    <w:rsid w:val="00AB496C"/>
    <w:rsid w:val="00AB5358"/>
    <w:rsid w:val="00AB7AB9"/>
    <w:rsid w:val="00AB7DAD"/>
    <w:rsid w:val="00AB7FA9"/>
    <w:rsid w:val="00AC603E"/>
    <w:rsid w:val="00AD2206"/>
    <w:rsid w:val="00AD24F3"/>
    <w:rsid w:val="00AD2E6C"/>
    <w:rsid w:val="00AD6ED9"/>
    <w:rsid w:val="00AE2E94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20373"/>
    <w:rsid w:val="00B222C0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7551F"/>
    <w:rsid w:val="00B77AE8"/>
    <w:rsid w:val="00B80400"/>
    <w:rsid w:val="00B83B64"/>
    <w:rsid w:val="00B86797"/>
    <w:rsid w:val="00B86E7E"/>
    <w:rsid w:val="00B9069A"/>
    <w:rsid w:val="00B90E1D"/>
    <w:rsid w:val="00B9309D"/>
    <w:rsid w:val="00B949A7"/>
    <w:rsid w:val="00B973C9"/>
    <w:rsid w:val="00BA0343"/>
    <w:rsid w:val="00BA36B1"/>
    <w:rsid w:val="00BA4167"/>
    <w:rsid w:val="00BA79D9"/>
    <w:rsid w:val="00BB000E"/>
    <w:rsid w:val="00BB076D"/>
    <w:rsid w:val="00BB1B05"/>
    <w:rsid w:val="00BB4F8E"/>
    <w:rsid w:val="00BB5573"/>
    <w:rsid w:val="00BB5649"/>
    <w:rsid w:val="00BB68E3"/>
    <w:rsid w:val="00BB74AC"/>
    <w:rsid w:val="00BC2562"/>
    <w:rsid w:val="00BC25BA"/>
    <w:rsid w:val="00BC3468"/>
    <w:rsid w:val="00BD0536"/>
    <w:rsid w:val="00BD0602"/>
    <w:rsid w:val="00BE18A5"/>
    <w:rsid w:val="00BE266D"/>
    <w:rsid w:val="00BE33C8"/>
    <w:rsid w:val="00BE612B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8EC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3FB9"/>
    <w:rsid w:val="00C7488A"/>
    <w:rsid w:val="00C749D7"/>
    <w:rsid w:val="00C81C15"/>
    <w:rsid w:val="00C81CE4"/>
    <w:rsid w:val="00C83353"/>
    <w:rsid w:val="00C85E58"/>
    <w:rsid w:val="00C90FA2"/>
    <w:rsid w:val="00C94B60"/>
    <w:rsid w:val="00C95148"/>
    <w:rsid w:val="00C971DE"/>
    <w:rsid w:val="00CA162A"/>
    <w:rsid w:val="00CA1FFC"/>
    <w:rsid w:val="00CA579A"/>
    <w:rsid w:val="00CA6471"/>
    <w:rsid w:val="00CA6796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C44EB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3900"/>
    <w:rsid w:val="00D04B5A"/>
    <w:rsid w:val="00D05BD4"/>
    <w:rsid w:val="00D11827"/>
    <w:rsid w:val="00D13A18"/>
    <w:rsid w:val="00D154AE"/>
    <w:rsid w:val="00D15E8A"/>
    <w:rsid w:val="00D170E4"/>
    <w:rsid w:val="00D17BAD"/>
    <w:rsid w:val="00D206F1"/>
    <w:rsid w:val="00D206FF"/>
    <w:rsid w:val="00D3011C"/>
    <w:rsid w:val="00D3206B"/>
    <w:rsid w:val="00D32D01"/>
    <w:rsid w:val="00D33EA4"/>
    <w:rsid w:val="00D3411D"/>
    <w:rsid w:val="00D36A2A"/>
    <w:rsid w:val="00D426AD"/>
    <w:rsid w:val="00D44594"/>
    <w:rsid w:val="00D44A26"/>
    <w:rsid w:val="00D44FCE"/>
    <w:rsid w:val="00D46CC5"/>
    <w:rsid w:val="00D50DC3"/>
    <w:rsid w:val="00D541E7"/>
    <w:rsid w:val="00D544CB"/>
    <w:rsid w:val="00D71B98"/>
    <w:rsid w:val="00D81A2D"/>
    <w:rsid w:val="00D849EE"/>
    <w:rsid w:val="00D84EDC"/>
    <w:rsid w:val="00D854D7"/>
    <w:rsid w:val="00D864BC"/>
    <w:rsid w:val="00D8659F"/>
    <w:rsid w:val="00D9439C"/>
    <w:rsid w:val="00DA37FA"/>
    <w:rsid w:val="00DA4E74"/>
    <w:rsid w:val="00DA5661"/>
    <w:rsid w:val="00DA5C6C"/>
    <w:rsid w:val="00DB0CFD"/>
    <w:rsid w:val="00DB2324"/>
    <w:rsid w:val="00DB3627"/>
    <w:rsid w:val="00DC02C5"/>
    <w:rsid w:val="00DC0518"/>
    <w:rsid w:val="00DC1A8E"/>
    <w:rsid w:val="00DC1F96"/>
    <w:rsid w:val="00DC2044"/>
    <w:rsid w:val="00DC57DB"/>
    <w:rsid w:val="00DD2ADB"/>
    <w:rsid w:val="00DD44BA"/>
    <w:rsid w:val="00DE061D"/>
    <w:rsid w:val="00DE211A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1B7E"/>
    <w:rsid w:val="00E23370"/>
    <w:rsid w:val="00E2458E"/>
    <w:rsid w:val="00E253D5"/>
    <w:rsid w:val="00E25645"/>
    <w:rsid w:val="00E4054A"/>
    <w:rsid w:val="00E4096D"/>
    <w:rsid w:val="00E40A4A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CBB"/>
    <w:rsid w:val="00E71EDC"/>
    <w:rsid w:val="00E742E4"/>
    <w:rsid w:val="00E77099"/>
    <w:rsid w:val="00E77EEF"/>
    <w:rsid w:val="00E81DAA"/>
    <w:rsid w:val="00E85F06"/>
    <w:rsid w:val="00E877DB"/>
    <w:rsid w:val="00E9216C"/>
    <w:rsid w:val="00E97688"/>
    <w:rsid w:val="00EA2F43"/>
    <w:rsid w:val="00EA7204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EF7FC6"/>
    <w:rsid w:val="00F01CC3"/>
    <w:rsid w:val="00F04524"/>
    <w:rsid w:val="00F0490D"/>
    <w:rsid w:val="00F0584A"/>
    <w:rsid w:val="00F07599"/>
    <w:rsid w:val="00F1029B"/>
    <w:rsid w:val="00F10E68"/>
    <w:rsid w:val="00F110A0"/>
    <w:rsid w:val="00F12333"/>
    <w:rsid w:val="00F125E1"/>
    <w:rsid w:val="00F14FDC"/>
    <w:rsid w:val="00F220AC"/>
    <w:rsid w:val="00F2315C"/>
    <w:rsid w:val="00F313E9"/>
    <w:rsid w:val="00F318F6"/>
    <w:rsid w:val="00F326A0"/>
    <w:rsid w:val="00F367C5"/>
    <w:rsid w:val="00F4218F"/>
    <w:rsid w:val="00F43593"/>
    <w:rsid w:val="00F44272"/>
    <w:rsid w:val="00F46B05"/>
    <w:rsid w:val="00F553C3"/>
    <w:rsid w:val="00F567E2"/>
    <w:rsid w:val="00F5769D"/>
    <w:rsid w:val="00F6063A"/>
    <w:rsid w:val="00F60738"/>
    <w:rsid w:val="00F60B91"/>
    <w:rsid w:val="00F61242"/>
    <w:rsid w:val="00F6203A"/>
    <w:rsid w:val="00F6274E"/>
    <w:rsid w:val="00F70118"/>
    <w:rsid w:val="00F756FE"/>
    <w:rsid w:val="00F768F4"/>
    <w:rsid w:val="00F770B2"/>
    <w:rsid w:val="00F80A85"/>
    <w:rsid w:val="00F81C42"/>
    <w:rsid w:val="00F844FD"/>
    <w:rsid w:val="00F85145"/>
    <w:rsid w:val="00F85583"/>
    <w:rsid w:val="00F878AA"/>
    <w:rsid w:val="00F92064"/>
    <w:rsid w:val="00F9218C"/>
    <w:rsid w:val="00F93A13"/>
    <w:rsid w:val="00F957AF"/>
    <w:rsid w:val="00FA03B3"/>
    <w:rsid w:val="00FA0D46"/>
    <w:rsid w:val="00FA73CD"/>
    <w:rsid w:val="00FB0194"/>
    <w:rsid w:val="00FB0524"/>
    <w:rsid w:val="00FB1867"/>
    <w:rsid w:val="00FB1EF5"/>
    <w:rsid w:val="00FC08AA"/>
    <w:rsid w:val="00FC50A5"/>
    <w:rsid w:val="00FC6324"/>
    <w:rsid w:val="00FC7F31"/>
    <w:rsid w:val="00FD327B"/>
    <w:rsid w:val="00FD70FD"/>
    <w:rsid w:val="00FE1900"/>
    <w:rsid w:val="00FE24D8"/>
    <w:rsid w:val="00FE2BF9"/>
    <w:rsid w:val="00FE3270"/>
    <w:rsid w:val="00FE5257"/>
    <w:rsid w:val="00FE751E"/>
    <w:rsid w:val="00FE7DA9"/>
    <w:rsid w:val="00FF2E5F"/>
    <w:rsid w:val="00FF374D"/>
    <w:rsid w:val="00FF4446"/>
    <w:rsid w:val="00FF6E3F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  <w14:docId w14:val="5A02B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5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5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5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51F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5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5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5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51F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47A3FD6D19A44AF2379E8AD387679" ma:contentTypeVersion="2" ma:contentTypeDescription="Create a new document." ma:contentTypeScope="" ma:versionID="be9c79ae2101e94a1121f33e98bab2b5">
  <xsd:schema xmlns:xsd="http://www.w3.org/2001/XMLSchema" xmlns:xs="http://www.w3.org/2001/XMLSchema" xmlns:p="http://schemas.microsoft.com/office/2006/metadata/properties" xmlns:ns2="fbde35ce-3104-462a-a03b-2d56684cc781" targetNamespace="http://schemas.microsoft.com/office/2006/metadata/properties" ma:root="true" ma:fieldsID="877df830e37e804c864d33b25391282b" ns2:_="">
    <xsd:import namespace="fbde35ce-3104-462a-a03b-2d56684cc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e35ce-3104-462a-a03b-2d56684cc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B6A7B-989C-486D-84F3-5FAD24940058}">
  <ds:schemaRefs>
    <ds:schemaRef ds:uri="http://schemas.microsoft.com/office/2006/documentManagement/types"/>
    <ds:schemaRef ds:uri="http://schemas.openxmlformats.org/package/2006/metadata/core-properties"/>
    <ds:schemaRef ds:uri="fbde35ce-3104-462a-a03b-2d56684cc78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F1DD66-7FFB-4E2C-A70F-ABCCEDBD5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e35ce-3104-462a-a03b-2d56684cc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39801C-3283-4788-8E7E-E3B46EBD58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9BFC0-DA9C-4E36-A24D-B7C6C8C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Joyce</dc:creator>
  <cp:keywords/>
  <dc:description/>
  <cp:lastModifiedBy>SYSTEM</cp:lastModifiedBy>
  <cp:revision>2</cp:revision>
  <cp:lastPrinted>2019-02-15T18:47:00Z</cp:lastPrinted>
  <dcterms:created xsi:type="dcterms:W3CDTF">2019-07-15T19:34:00Z</dcterms:created>
  <dcterms:modified xsi:type="dcterms:W3CDTF">2019-07-15T19:34:00Z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0x01010095F47A3FD6D19A44AF2379E8AD387679</vt:lpwstr>
  </property>
</Properties>
</file>