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7B9211" w14:textId="77777777" w:rsidR="000B7A4E" w:rsidRDefault="00682DA8" w:rsidP="00682DA8">
      <w:pPr>
        <w:pStyle w:val="MarkforAppendixTitle"/>
        <w:sectPr w:rsidR="000B7A4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bookmarkStart w:id="0" w:name="_GoBack"/>
      <w:bookmarkEnd w:id="0"/>
      <w:r>
        <w:t>APPENDIX B</w:t>
      </w:r>
      <w:r>
        <w:br/>
        <w:t>RWHAP CLIENT PROTOCOL</w:t>
      </w:r>
    </w:p>
    <w:p w14:paraId="52410DA5" w14:textId="77777777" w:rsidR="000B7A4E" w:rsidRPr="00C7234F" w:rsidRDefault="000B7A4E" w:rsidP="000B7A4E">
      <w:pPr>
        <w:widowControl w:val="0"/>
        <w:spacing w:before="2640" w:line="240" w:lineRule="auto"/>
        <w:ind w:left="1582" w:firstLine="0"/>
        <w:rPr>
          <w:szCs w:val="24"/>
        </w:rPr>
      </w:pPr>
      <w:r w:rsidRPr="00157C97">
        <w:rPr>
          <w:b/>
          <w:bCs/>
          <w:szCs w:val="24"/>
        </w:rPr>
        <w:lastRenderedPageBreak/>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14:paraId="5091CD35" w14:textId="5CBA988F" w:rsidR="00682DA8" w:rsidRDefault="00682DA8" w:rsidP="00682DA8">
      <w:pPr>
        <w:pStyle w:val="MarkforAppendixTitle"/>
        <w:sectPr w:rsidR="00682DA8">
          <w:pgSz w:w="12240" w:h="15840"/>
          <w:pgMar w:top="1440" w:right="1440" w:bottom="1440" w:left="1440" w:header="720" w:footer="720" w:gutter="0"/>
          <w:cols w:space="720"/>
          <w:docGrid w:linePitch="360"/>
        </w:sectPr>
      </w:pPr>
    </w:p>
    <w:p w14:paraId="5E45F98D" w14:textId="0C23B2DF" w:rsidR="004D5844" w:rsidRDefault="004D5844" w:rsidP="00682DA8">
      <w:pPr>
        <w:pStyle w:val="H2Chapter"/>
      </w:pPr>
      <w:r>
        <w:t xml:space="preserve">RWHAP </w:t>
      </w:r>
      <w:r w:rsidRPr="004D5844">
        <w:t>Client Protocol</w:t>
      </w:r>
      <w:r w:rsidR="0096309E">
        <w:t xml:space="preserve"> (30 minutes)</w:t>
      </w:r>
    </w:p>
    <w:p w14:paraId="24863CE5" w14:textId="39C62E76" w:rsidR="00EC4E03" w:rsidRDefault="00DB6BA3" w:rsidP="00682DA8">
      <w:pPr>
        <w:pStyle w:val="NormalSS"/>
      </w:pPr>
      <w:r w:rsidRPr="00222E13">
        <w:t>Thank you very much for speak</w:t>
      </w:r>
      <w:r w:rsidR="00D83FF8">
        <w:t>ing</w:t>
      </w:r>
      <w:r w:rsidRPr="00222E13">
        <w:t xml:space="preserve"> with me. I’m [NAME] and I work for</w:t>
      </w:r>
      <w:r w:rsidR="00BD517F" w:rsidRPr="00222E13">
        <w:t xml:space="preserve"> [MATHEMATICA POLICY RESEARCH/MISSION ANALYTIC</w:t>
      </w:r>
      <w:r w:rsidR="00EC4E03">
        <w:t>S</w:t>
      </w:r>
      <w:r w:rsidR="00BD517F" w:rsidRPr="00222E13">
        <w:t xml:space="preserve"> GROUP].</w:t>
      </w:r>
      <w:r w:rsidR="000A399C">
        <w:t xml:space="preserve"> </w:t>
      </w:r>
      <w:r w:rsidR="00EC4E03">
        <w:t>Before we start, here</w:t>
      </w:r>
      <w:r w:rsidR="00CB4828">
        <w:t xml:space="preserve"> i</w:t>
      </w:r>
      <w:r w:rsidR="00EC4E03">
        <w:t>s our thank you for your time today [</w:t>
      </w:r>
      <w:r w:rsidR="00EC4E03" w:rsidRPr="00A85BF6">
        <w:rPr>
          <w:i/>
          <w:color w:val="0070C0"/>
        </w:rPr>
        <w:t>GIVE GIFT CARD</w:t>
      </w:r>
      <w:r w:rsidR="00EC4E03">
        <w:t xml:space="preserve">]. </w:t>
      </w:r>
    </w:p>
    <w:p w14:paraId="4CDADEE7" w14:textId="4F92EE79" w:rsidR="00513CAC" w:rsidRDefault="00BD517F" w:rsidP="00682DA8">
      <w:pPr>
        <w:pStyle w:val="NormalSS"/>
      </w:pPr>
      <w:r w:rsidRPr="00222E13">
        <w:t>We are working on a project</w:t>
      </w:r>
      <w:r w:rsidR="00D83FF8">
        <w:t xml:space="preserve"> for the Ryan White HIV/AIDS Program</w:t>
      </w:r>
      <w:r w:rsidRPr="00222E13">
        <w:t xml:space="preserve"> that</w:t>
      </w:r>
      <w:r w:rsidR="00EB16D5">
        <w:t xml:space="preserve"> includes speaking to </w:t>
      </w:r>
      <w:r w:rsidR="00E9439A">
        <w:t xml:space="preserve">people </w:t>
      </w:r>
      <w:r w:rsidR="00EB16D5">
        <w:t>about</w:t>
      </w:r>
      <w:r w:rsidRPr="00222E13">
        <w:t xml:space="preserve"> </w:t>
      </w:r>
      <w:r w:rsidR="00EB16D5">
        <w:t xml:space="preserve">the </w:t>
      </w:r>
      <w:r w:rsidRPr="00222E13">
        <w:t>HIV medical care</w:t>
      </w:r>
      <w:r w:rsidR="00EB16D5">
        <w:t xml:space="preserve"> they receive</w:t>
      </w:r>
      <w:r w:rsidRPr="00222E13">
        <w:t>.</w:t>
      </w:r>
      <w:r w:rsidR="000A399C">
        <w:t xml:space="preserve"> </w:t>
      </w:r>
      <w:r w:rsidRPr="00222E13">
        <w:t xml:space="preserve">We are hoping to learn more about your experience with </w:t>
      </w:r>
      <w:r w:rsidR="00D44343">
        <w:t>the</w:t>
      </w:r>
      <w:r w:rsidR="00947D67">
        <w:t xml:space="preserve"> </w:t>
      </w:r>
      <w:r w:rsidR="002A65FD">
        <w:t>doctor</w:t>
      </w:r>
      <w:r w:rsidR="00621813">
        <w:t>’s</w:t>
      </w:r>
      <w:r w:rsidR="004F7FC8">
        <w:t xml:space="preserve"> office</w:t>
      </w:r>
      <w:r w:rsidR="00947D67">
        <w:t xml:space="preserve"> or</w:t>
      </w:r>
      <w:r w:rsidR="00D83FF8">
        <w:t xml:space="preserve"> clinic that </w:t>
      </w:r>
      <w:r w:rsidR="003455D9">
        <w:t xml:space="preserve">helps you manage </w:t>
      </w:r>
      <w:r w:rsidR="00D44343">
        <w:t>your HIV</w:t>
      </w:r>
      <w:r w:rsidRPr="00222E13">
        <w:t xml:space="preserve">. </w:t>
      </w:r>
      <w:r w:rsidR="00621813">
        <w:t xml:space="preserve">Your </w:t>
      </w:r>
      <w:r w:rsidR="002A65FD">
        <w:t>doctor</w:t>
      </w:r>
      <w:r w:rsidR="00621813">
        <w:t xml:space="preserve"> could </w:t>
      </w:r>
      <w:r w:rsidR="000A399C">
        <w:t xml:space="preserve">also </w:t>
      </w:r>
      <w:r w:rsidR="00621813">
        <w:t>be a nurse or physician assistant.</w:t>
      </w:r>
      <w:r w:rsidRPr="00222E13">
        <w:t xml:space="preserve"> </w:t>
      </w:r>
      <w:r w:rsidR="00D44343">
        <w:t>For some people, it’s difficult to get regular HIV</w:t>
      </w:r>
      <w:r w:rsidR="00947D67">
        <w:t xml:space="preserve"> medical</w:t>
      </w:r>
      <w:r w:rsidR="00D44343">
        <w:t xml:space="preserve"> care, so we are also </w:t>
      </w:r>
      <w:r w:rsidR="00427506">
        <w:t xml:space="preserve">hoping to hear </w:t>
      </w:r>
      <w:r w:rsidR="00D44343">
        <w:t xml:space="preserve">about what </w:t>
      </w:r>
      <w:r w:rsidR="0082638F">
        <w:t xml:space="preserve">may </w:t>
      </w:r>
      <w:r w:rsidR="00D44343">
        <w:t>make it difficult and how</w:t>
      </w:r>
      <w:r w:rsidR="00947D67">
        <w:t xml:space="preserve"> </w:t>
      </w:r>
      <w:r w:rsidR="002A65FD">
        <w:t>doctor</w:t>
      </w:r>
      <w:r w:rsidR="00947D67">
        <w:t>’s office</w:t>
      </w:r>
      <w:r w:rsidR="007B7094">
        <w:t>s</w:t>
      </w:r>
      <w:r w:rsidR="00947D67">
        <w:t>,</w:t>
      </w:r>
      <w:r w:rsidR="00D44343">
        <w:t xml:space="preserve"> clinics</w:t>
      </w:r>
      <w:r w:rsidR="00427506">
        <w:t>,</w:t>
      </w:r>
      <w:r w:rsidR="00D44343">
        <w:t xml:space="preserve"> or </w:t>
      </w:r>
      <w:r w:rsidR="00947D67">
        <w:t xml:space="preserve">the </w:t>
      </w:r>
      <w:r w:rsidR="00D83FF8">
        <w:t>Ryan White</w:t>
      </w:r>
      <w:r w:rsidR="00D44343">
        <w:t xml:space="preserve"> </w:t>
      </w:r>
      <w:r w:rsidR="00947D67">
        <w:t xml:space="preserve">Program </w:t>
      </w:r>
      <w:r w:rsidR="00D44343">
        <w:t>can make it easier.</w:t>
      </w:r>
      <w:r w:rsidR="000A399C">
        <w:t xml:space="preserve"> </w:t>
      </w:r>
      <w:r w:rsidR="004F38B4">
        <w:t xml:space="preserve">Understanding your experience will help improve services for </w:t>
      </w:r>
      <w:r w:rsidR="00427506">
        <w:t xml:space="preserve">other </w:t>
      </w:r>
      <w:r w:rsidR="004F38B4">
        <w:t>people living with HIV.</w:t>
      </w:r>
      <w:r w:rsidR="00D44343">
        <w:t xml:space="preserve"> </w:t>
      </w:r>
    </w:p>
    <w:p w14:paraId="15A46452" w14:textId="74895B07" w:rsidR="00A65CA5" w:rsidRPr="00A65CA5" w:rsidRDefault="00BD517F" w:rsidP="00682DA8">
      <w:pPr>
        <w:pStyle w:val="NormalSS"/>
      </w:pPr>
      <w:r w:rsidRPr="00222E13">
        <w:t>I want you to know that this is a safe space, there are no right or wrong answers</w:t>
      </w:r>
      <w:r w:rsidR="004F38B4">
        <w:t>, and there is no judgment here</w:t>
      </w:r>
      <w:r w:rsidRPr="00222E13">
        <w:t>.</w:t>
      </w:r>
      <w:r w:rsidR="000A399C">
        <w:t xml:space="preserve"> </w:t>
      </w:r>
      <w:r w:rsidRPr="00222E13">
        <w:t xml:space="preserve">Everything that you tell me will be </w:t>
      </w:r>
      <w:r w:rsidR="000610E1">
        <w:t xml:space="preserve">kept </w:t>
      </w:r>
      <w:r w:rsidRPr="00222E13">
        <w:t>private</w:t>
      </w:r>
      <w:r w:rsidR="000610E1">
        <w:t xml:space="preserve"> and confidential</w:t>
      </w:r>
      <w:r w:rsidR="00D83FF8">
        <w:t xml:space="preserve">. </w:t>
      </w:r>
      <w:r w:rsidR="00A65CA5" w:rsidRPr="00A65CA5">
        <w:t xml:space="preserve">To protect your privacy, we won’t connect your name with anything that you say. </w:t>
      </w:r>
    </w:p>
    <w:p w14:paraId="427E9AD8" w14:textId="67B84D66" w:rsidR="0086221D" w:rsidRPr="00222E13" w:rsidRDefault="009E6733" w:rsidP="00682DA8">
      <w:pPr>
        <w:pStyle w:val="NormalSS"/>
      </w:pPr>
      <w:r>
        <w:t xml:space="preserve">I’ll be talking with </w:t>
      </w:r>
      <w:r w:rsidR="00034B5D">
        <w:t xml:space="preserve">a lot of </w:t>
      </w:r>
      <w:r>
        <w:t>people over the next couple days, and I want to make sure I remember wha</w:t>
      </w:r>
      <w:r w:rsidR="00D83FF8">
        <w:t xml:space="preserve">t </w:t>
      </w:r>
      <w:r w:rsidR="000610E1">
        <w:t xml:space="preserve">everyone </w:t>
      </w:r>
      <w:r>
        <w:t>tell</w:t>
      </w:r>
      <w:r w:rsidR="000610E1">
        <w:t>s</w:t>
      </w:r>
      <w:r w:rsidR="00D83FF8">
        <w:t xml:space="preserve"> me. To help me take good notes, I </w:t>
      </w:r>
      <w:r w:rsidR="0086221D">
        <w:t xml:space="preserve">would like to </w:t>
      </w:r>
      <w:r w:rsidR="00D83FF8">
        <w:t>record our talk</w:t>
      </w:r>
      <w:r>
        <w:t xml:space="preserve"> so that I can </w:t>
      </w:r>
      <w:r w:rsidR="0086221D">
        <w:t>make sure my notes are accurate.</w:t>
      </w:r>
      <w:r>
        <w:t xml:space="preserve"> </w:t>
      </w:r>
      <w:r w:rsidR="00BD517F" w:rsidRPr="00222E13">
        <w:t xml:space="preserve">No one other than our project team will listen to the </w:t>
      </w:r>
      <w:r w:rsidR="00847711">
        <w:t>recording</w:t>
      </w:r>
      <w:r w:rsidR="0082638F">
        <w:t>, and it will be destroyed at the end of our study</w:t>
      </w:r>
      <w:r w:rsidR="00641634">
        <w:t xml:space="preserve">. </w:t>
      </w:r>
      <w:r w:rsidR="0086221D">
        <w:t>Also, i</w:t>
      </w:r>
      <w:r w:rsidR="0086221D" w:rsidRPr="00222E13">
        <w:t xml:space="preserve">f you want to say </w:t>
      </w:r>
      <w:r w:rsidR="0086221D">
        <w:t>something</w:t>
      </w:r>
      <w:r w:rsidR="0086221D" w:rsidRPr="00222E13">
        <w:t xml:space="preserve"> that you don’t want </w:t>
      </w:r>
      <w:r w:rsidR="0086221D">
        <w:t>recorded</w:t>
      </w:r>
      <w:r w:rsidR="0086221D" w:rsidRPr="00222E13">
        <w:t xml:space="preserve">, please let me know and I </w:t>
      </w:r>
      <w:r w:rsidR="0086221D">
        <w:t>can</w:t>
      </w:r>
      <w:r w:rsidR="0086221D" w:rsidRPr="00222E13">
        <w:t xml:space="preserve"> pause the recorder. </w:t>
      </w:r>
      <w:r w:rsidR="0086221D">
        <w:t xml:space="preserve">We can also </w:t>
      </w:r>
      <w:r w:rsidR="0086221D" w:rsidRPr="00222E13">
        <w:t>skip any questions you don’t want to answer.</w:t>
      </w:r>
      <w:r w:rsidR="000A399C">
        <w:t xml:space="preserve"> </w:t>
      </w:r>
    </w:p>
    <w:p w14:paraId="1888395D" w14:textId="42D90604" w:rsidR="00847711" w:rsidRPr="00B45785" w:rsidRDefault="00847711" w:rsidP="00682DA8">
      <w:pPr>
        <w:tabs>
          <w:tab w:val="left" w:pos="7200"/>
        </w:tabs>
        <w:spacing w:after="240" w:line="240" w:lineRule="auto"/>
        <w:rPr>
          <w:i/>
          <w:color w:val="0070C0"/>
        </w:rPr>
      </w:pPr>
      <w:r w:rsidRPr="00B45785">
        <w:rPr>
          <w:i/>
          <w:color w:val="0070C0"/>
        </w:rPr>
        <w:t>[GET VERBAL CONSENT. TURN RECORDER ON]</w:t>
      </w:r>
    </w:p>
    <w:p w14:paraId="472D4F6A" w14:textId="350193BE" w:rsidR="00BD517F" w:rsidRDefault="00BD517F" w:rsidP="00682DA8">
      <w:pPr>
        <w:pStyle w:val="NormalSS"/>
      </w:pPr>
      <w:r w:rsidRPr="00222E13">
        <w:t>Do you have any questions for me before we get started?</w:t>
      </w:r>
    </w:p>
    <w:p w14:paraId="391DD5B5" w14:textId="1AE1D8DD" w:rsidR="004C3B0A" w:rsidRDefault="004F38B4" w:rsidP="00682DA8">
      <w:pPr>
        <w:pStyle w:val="NumberedBullet"/>
        <w:numPr>
          <w:ilvl w:val="0"/>
          <w:numId w:val="10"/>
        </w:numPr>
      </w:pPr>
      <w:r>
        <w:t xml:space="preserve">How long have you been coming to this </w:t>
      </w:r>
      <w:r w:rsidR="000610E1">
        <w:t>site for services</w:t>
      </w:r>
      <w:r>
        <w:t>?</w:t>
      </w:r>
      <w:r w:rsidR="00FF785A">
        <w:t xml:space="preserve"> </w:t>
      </w:r>
      <w:r w:rsidR="004C3B0A">
        <w:t>How did you first hear about</w:t>
      </w:r>
      <w:r w:rsidR="00EC4E03">
        <w:t xml:space="preserve"> </w:t>
      </w:r>
      <w:r w:rsidR="000610E1">
        <w:t>this site</w:t>
      </w:r>
      <w:r w:rsidR="004C3B0A">
        <w:t>?</w:t>
      </w:r>
    </w:p>
    <w:p w14:paraId="34EF984A" w14:textId="4FEEA30A" w:rsidR="00EF7974" w:rsidRDefault="0082638F" w:rsidP="00682DA8">
      <w:pPr>
        <w:pStyle w:val="NumberedBullet"/>
        <w:numPr>
          <w:ilvl w:val="0"/>
          <w:numId w:val="10"/>
        </w:numPr>
      </w:pPr>
      <w:r>
        <w:t xml:space="preserve">How long have you been living with HIV? </w:t>
      </w:r>
      <w:r w:rsidR="00EF7974">
        <w:t>What services do you get here? [</w:t>
      </w:r>
      <w:r w:rsidR="00EF7974" w:rsidRPr="00407470">
        <w:rPr>
          <w:i/>
          <w:color w:val="0070C0"/>
        </w:rPr>
        <w:t xml:space="preserve">Interviewer note: </w:t>
      </w:r>
      <w:r w:rsidR="00965235">
        <w:rPr>
          <w:i/>
          <w:color w:val="0070C0"/>
        </w:rPr>
        <w:t xml:space="preserve">Give client handout with description of services. </w:t>
      </w:r>
      <w:r w:rsidR="00EF7974" w:rsidRPr="00407470">
        <w:rPr>
          <w:i/>
          <w:color w:val="0070C0"/>
        </w:rPr>
        <w:t xml:space="preserve">Assess if client is receiving HIV medical services, </w:t>
      </w:r>
      <w:r w:rsidR="009D0CEA">
        <w:rPr>
          <w:i/>
          <w:color w:val="0070C0"/>
        </w:rPr>
        <w:t xml:space="preserve">OR </w:t>
      </w:r>
      <w:r w:rsidR="004E36CC">
        <w:rPr>
          <w:i/>
          <w:color w:val="0070C0"/>
        </w:rPr>
        <w:t>support services (</w:t>
      </w:r>
      <w:r w:rsidR="004E36CC" w:rsidRPr="00BA4EF7">
        <w:rPr>
          <w:i/>
          <w:color w:val="0070C0"/>
        </w:rPr>
        <w:t>case management, transportation, nutrition counseling, housing assistance</w:t>
      </w:r>
      <w:r w:rsidR="009A44C2">
        <w:rPr>
          <w:i/>
          <w:color w:val="0070C0"/>
        </w:rPr>
        <w:t>, etc.</w:t>
      </w:r>
      <w:r w:rsidR="004E36CC">
        <w:rPr>
          <w:i/>
          <w:color w:val="0070C0"/>
        </w:rPr>
        <w:t>)</w:t>
      </w:r>
      <w:r w:rsidR="00BA4EF7">
        <w:rPr>
          <w:i/>
          <w:color w:val="0070C0"/>
        </w:rPr>
        <w:t>,</w:t>
      </w:r>
      <w:r w:rsidR="004E36CC">
        <w:rPr>
          <w:i/>
          <w:color w:val="0070C0"/>
        </w:rPr>
        <w:t xml:space="preserve"> </w:t>
      </w:r>
      <w:r w:rsidR="009D0CEA">
        <w:rPr>
          <w:i/>
          <w:color w:val="0070C0"/>
        </w:rPr>
        <w:t>OR</w:t>
      </w:r>
      <w:r w:rsidR="004E36CC">
        <w:rPr>
          <w:i/>
          <w:color w:val="0070C0"/>
        </w:rPr>
        <w:t xml:space="preserve"> </w:t>
      </w:r>
      <w:r w:rsidR="00EF7974" w:rsidRPr="00407470">
        <w:rPr>
          <w:i/>
          <w:color w:val="0070C0"/>
        </w:rPr>
        <w:t>both</w:t>
      </w:r>
      <w:r w:rsidR="009A44C2">
        <w:rPr>
          <w:i/>
          <w:color w:val="0070C0"/>
        </w:rPr>
        <w:t xml:space="preserve"> medical and support services</w:t>
      </w:r>
      <w:r w:rsidR="00EF7974" w:rsidRPr="00407470">
        <w:rPr>
          <w:i/>
          <w:color w:val="0070C0"/>
        </w:rPr>
        <w:t xml:space="preserve"> at this site</w:t>
      </w:r>
      <w:r w:rsidR="00326DE7">
        <w:rPr>
          <w:i/>
          <w:color w:val="0070C0"/>
        </w:rPr>
        <w:t>.</w:t>
      </w:r>
      <w:r w:rsidR="000A399C">
        <w:rPr>
          <w:i/>
        </w:rPr>
        <w:t xml:space="preserve"> </w:t>
      </w:r>
      <w:r w:rsidR="00326DE7" w:rsidRPr="00546E76">
        <w:rPr>
          <w:b/>
          <w:i/>
          <w:color w:val="0070C0"/>
        </w:rPr>
        <w:t xml:space="preserve">If client indicates that they receive medical services at this </w:t>
      </w:r>
      <w:r w:rsidR="00AA073C" w:rsidRPr="00546E76">
        <w:rPr>
          <w:b/>
          <w:i/>
          <w:color w:val="0070C0"/>
        </w:rPr>
        <w:t>site</w:t>
      </w:r>
      <w:r w:rsidR="00326DE7" w:rsidRPr="00546E76">
        <w:rPr>
          <w:b/>
          <w:i/>
          <w:color w:val="0070C0"/>
        </w:rPr>
        <w:t>, skip to question</w:t>
      </w:r>
      <w:r w:rsidR="00ED11E7" w:rsidRPr="00546E76">
        <w:rPr>
          <w:b/>
          <w:i/>
          <w:color w:val="0070C0"/>
        </w:rPr>
        <w:t xml:space="preserve"> 5</w:t>
      </w:r>
      <w:r w:rsidR="00326DE7">
        <w:t>]</w:t>
      </w:r>
    </w:p>
    <w:p w14:paraId="3260C4BA" w14:textId="77777777" w:rsidR="007A2FDF" w:rsidRDefault="007A2FDF" w:rsidP="00682DA8">
      <w:pPr>
        <w:pStyle w:val="NumberedBullet"/>
        <w:numPr>
          <w:ilvl w:val="0"/>
          <w:numId w:val="10"/>
        </w:numPr>
      </w:pPr>
      <w:r>
        <w:br w:type="page"/>
      </w:r>
    </w:p>
    <w:p w14:paraId="479C102C" w14:textId="40525A58" w:rsidR="00E46548" w:rsidRPr="002E5C1B" w:rsidRDefault="00E46548" w:rsidP="007A2FDF">
      <w:pPr>
        <w:pStyle w:val="NumberedBullet"/>
        <w:numPr>
          <w:ilvl w:val="0"/>
          <w:numId w:val="13"/>
        </w:numPr>
      </w:pPr>
      <w:r w:rsidRPr="00AB40B8">
        <w:t xml:space="preserve">Do you </w:t>
      </w:r>
      <w:r w:rsidRPr="00326DE7">
        <w:t>see</w:t>
      </w:r>
      <w:r>
        <w:t xml:space="preserve"> a doctor or HIV specialist to check in on your physical health or medicines related to HIV</w:t>
      </w:r>
      <w:r w:rsidRPr="00AB40B8">
        <w:t xml:space="preserve">? </w:t>
      </w:r>
      <w:r w:rsidRPr="000A399C">
        <w:rPr>
          <w:i/>
          <w:color w:val="0070C0"/>
        </w:rPr>
        <w:t>[</w:t>
      </w:r>
      <w:r w:rsidRPr="00546E76">
        <w:rPr>
          <w:b/>
          <w:i/>
          <w:color w:val="0070C0"/>
        </w:rPr>
        <w:t>If no</w:t>
      </w:r>
      <w:r w:rsidR="00ED11E7" w:rsidRPr="00546E76">
        <w:rPr>
          <w:b/>
          <w:i/>
          <w:color w:val="0070C0"/>
        </w:rPr>
        <w:t xml:space="preserve">, ask </w:t>
      </w:r>
      <w:r w:rsidR="00EF70F7">
        <w:rPr>
          <w:b/>
          <w:i/>
          <w:color w:val="0070C0"/>
        </w:rPr>
        <w:t>3</w:t>
      </w:r>
      <w:r w:rsidR="00ED11E7" w:rsidRPr="00546E76">
        <w:rPr>
          <w:b/>
          <w:i/>
          <w:color w:val="0070C0"/>
        </w:rPr>
        <w:t xml:space="preserve">a – </w:t>
      </w:r>
      <w:r w:rsidR="00EF70F7">
        <w:rPr>
          <w:b/>
          <w:i/>
          <w:color w:val="0070C0"/>
        </w:rPr>
        <w:t>3</w:t>
      </w:r>
      <w:r w:rsidR="00ED11E7" w:rsidRPr="00546E76">
        <w:rPr>
          <w:b/>
          <w:i/>
          <w:color w:val="0070C0"/>
        </w:rPr>
        <w:t>c and e</w:t>
      </w:r>
      <w:r w:rsidR="00EF70F7">
        <w:rPr>
          <w:b/>
          <w:i/>
          <w:color w:val="0070C0"/>
        </w:rPr>
        <w:t>nd</w:t>
      </w:r>
      <w:r w:rsidR="00ED11E7" w:rsidRPr="00546E76">
        <w:rPr>
          <w:b/>
          <w:i/>
          <w:color w:val="0070C0"/>
        </w:rPr>
        <w:t xml:space="preserve"> interview</w:t>
      </w:r>
      <w:r w:rsidR="00ED11E7" w:rsidRPr="000A399C">
        <w:rPr>
          <w:i/>
          <w:color w:val="0070C0"/>
        </w:rPr>
        <w:t>]</w:t>
      </w:r>
    </w:p>
    <w:p w14:paraId="5C36C357" w14:textId="77777777" w:rsidR="00ED11E7" w:rsidRDefault="00ED11E7" w:rsidP="00682DA8">
      <w:pPr>
        <w:pStyle w:val="NumberedBullet"/>
        <w:numPr>
          <w:ilvl w:val="1"/>
          <w:numId w:val="1"/>
        </w:numPr>
        <w:ind w:left="1170"/>
      </w:pPr>
      <w:r>
        <w:t>After your HIV diagnosis, did you ever go to a doctor for HIV medical care?</w:t>
      </w:r>
      <w:r w:rsidRPr="00222E13">
        <w:t xml:space="preserve"> How long do you thin</w:t>
      </w:r>
      <w:r>
        <w:t xml:space="preserve">k it’s been since you have seen a doctor for </w:t>
      </w:r>
      <w:r w:rsidRPr="00222E13">
        <w:t xml:space="preserve">HIV </w:t>
      </w:r>
      <w:r>
        <w:t>medical care</w:t>
      </w:r>
      <w:r w:rsidRPr="00222E13">
        <w:t xml:space="preserve">? </w:t>
      </w:r>
    </w:p>
    <w:p w14:paraId="3BF0C95B" w14:textId="5399575D" w:rsidR="00ED11E7" w:rsidRPr="008830AF" w:rsidRDefault="00ED11E7" w:rsidP="00682DA8">
      <w:pPr>
        <w:pStyle w:val="NumberedBullet"/>
        <w:numPr>
          <w:ilvl w:val="1"/>
          <w:numId w:val="1"/>
        </w:numPr>
        <w:ind w:left="1170"/>
      </w:pPr>
      <w:r w:rsidRPr="00222E13">
        <w:t xml:space="preserve">What are some of the reasons </w:t>
      </w:r>
      <w:r>
        <w:t xml:space="preserve">why </w:t>
      </w:r>
      <w:r w:rsidRPr="00222E13">
        <w:t xml:space="preserve">you don’t </w:t>
      </w:r>
      <w:r>
        <w:t>go to a doctor for HIV medical care</w:t>
      </w:r>
      <w:r w:rsidRPr="00222E13">
        <w:t>?</w:t>
      </w:r>
      <w:r w:rsidR="000A399C">
        <w:t xml:space="preserve"> </w:t>
      </w:r>
      <w:r w:rsidRPr="008830AF">
        <w:rPr>
          <w:i/>
        </w:rPr>
        <w:t>(Probe: Does your health insurance [or lack of] affect your ability to regularly see an HIV doctor? Is your doctor in a location that’s easy for you to get to? Is it difficult to schedule an appointment or get an appointment that is convenient for you? Is it difficult for you to find the time to attend these appointments?)</w:t>
      </w:r>
      <w:r w:rsidRPr="008830AF">
        <w:t xml:space="preserve"> </w:t>
      </w:r>
    </w:p>
    <w:p w14:paraId="28AA2831" w14:textId="1BA77A58" w:rsidR="00ED11E7" w:rsidRDefault="00ED11E7" w:rsidP="00682DA8">
      <w:pPr>
        <w:pStyle w:val="NumberedBullet"/>
        <w:numPr>
          <w:ilvl w:val="1"/>
          <w:numId w:val="1"/>
        </w:numPr>
        <w:ind w:left="1170"/>
      </w:pPr>
      <w:r w:rsidRPr="007622D9">
        <w:t xml:space="preserve">What </w:t>
      </w:r>
      <w:r>
        <w:t>would make it easier or more likely for you to see a</w:t>
      </w:r>
      <w:r w:rsidRPr="007622D9">
        <w:t xml:space="preserve"> </w:t>
      </w:r>
      <w:r>
        <w:t xml:space="preserve">doctor </w:t>
      </w:r>
      <w:r w:rsidRPr="007622D9">
        <w:t>for HIV medical care?</w:t>
      </w:r>
    </w:p>
    <w:p w14:paraId="1E6EC5B2" w14:textId="03008EF0" w:rsidR="00C240A5" w:rsidRDefault="00C240A5" w:rsidP="007A2FDF">
      <w:pPr>
        <w:pStyle w:val="NumberedBullet"/>
        <w:numPr>
          <w:ilvl w:val="0"/>
          <w:numId w:val="13"/>
        </w:numPr>
      </w:pPr>
      <w:r w:rsidRPr="00AB40B8">
        <w:t xml:space="preserve">Where do you </w:t>
      </w:r>
      <w:r w:rsidR="001B74F7">
        <w:t xml:space="preserve">go </w:t>
      </w:r>
      <w:r w:rsidR="001B74F7" w:rsidRPr="00AE22B9">
        <w:rPr>
          <w:rFonts w:cs="Arial"/>
        </w:rPr>
        <w:t>for</w:t>
      </w:r>
      <w:r w:rsidR="001B74F7">
        <w:t xml:space="preserve"> </w:t>
      </w:r>
      <w:r w:rsidR="00961EA0">
        <w:t>your HIV medical care</w:t>
      </w:r>
      <w:r w:rsidRPr="00AB40B8">
        <w:t xml:space="preserve">? </w:t>
      </w:r>
      <w:r w:rsidR="001B74F7">
        <w:t>How long have you been going there?</w:t>
      </w:r>
      <w:r w:rsidR="000A399C">
        <w:t xml:space="preserve"> </w:t>
      </w:r>
    </w:p>
    <w:p w14:paraId="1D6DD0A5" w14:textId="573C43BC" w:rsidR="0052278E" w:rsidRDefault="001B74F7" w:rsidP="007A2FDF">
      <w:pPr>
        <w:pStyle w:val="NumberedBullet"/>
        <w:numPr>
          <w:ilvl w:val="0"/>
          <w:numId w:val="13"/>
        </w:numPr>
      </w:pPr>
      <w:r>
        <w:t xml:space="preserve">Why did you decide to </w:t>
      </w:r>
      <w:r w:rsidR="00407470">
        <w:t>[come here/</w:t>
      </w:r>
      <w:r>
        <w:t>go there</w:t>
      </w:r>
      <w:r w:rsidR="00407470">
        <w:t>]</w:t>
      </w:r>
      <w:r w:rsidR="001D0EF0">
        <w:t xml:space="preserve"> for HIV medical care</w:t>
      </w:r>
      <w:r w:rsidR="00B45175">
        <w:t>? Are the</w:t>
      </w:r>
      <w:r w:rsidR="00407470">
        <w:t xml:space="preserve">re other places you </w:t>
      </w:r>
      <w:r w:rsidR="000A399C">
        <w:t xml:space="preserve">have or </w:t>
      </w:r>
      <w:r w:rsidR="00407470">
        <w:t>could have g</w:t>
      </w:r>
      <w:r w:rsidR="00B45175">
        <w:t xml:space="preserve">one? </w:t>
      </w:r>
    </w:p>
    <w:p w14:paraId="094781AF" w14:textId="7F854C6D" w:rsidR="00C11976" w:rsidRDefault="00C11976" w:rsidP="00F764A4">
      <w:pPr>
        <w:pStyle w:val="NumberedBullet"/>
        <w:numPr>
          <w:ilvl w:val="0"/>
          <w:numId w:val="11"/>
        </w:numPr>
        <w:ind w:left="1080"/>
      </w:pPr>
      <w:r>
        <w:t>[</w:t>
      </w:r>
      <w:r w:rsidRPr="00B45785">
        <w:rPr>
          <w:i/>
          <w:color w:val="0070C0"/>
        </w:rPr>
        <w:t xml:space="preserve">If client gets support services at a </w:t>
      </w:r>
      <w:r w:rsidR="00BE7DA9">
        <w:rPr>
          <w:i/>
          <w:color w:val="0070C0"/>
        </w:rPr>
        <w:t>site</w:t>
      </w:r>
      <w:r w:rsidRPr="00B45785">
        <w:rPr>
          <w:i/>
          <w:color w:val="0070C0"/>
        </w:rPr>
        <w:t xml:space="preserve"> that </w:t>
      </w:r>
      <w:r w:rsidR="00AA073C">
        <w:rPr>
          <w:i/>
          <w:color w:val="0070C0"/>
        </w:rPr>
        <w:t xml:space="preserve">also </w:t>
      </w:r>
      <w:r w:rsidRPr="00B45785">
        <w:rPr>
          <w:i/>
          <w:color w:val="0070C0"/>
        </w:rPr>
        <w:t>provides HIV medical care that the client doesn’t use</w:t>
      </w:r>
      <w:r>
        <w:t xml:space="preserve">]: Can you talk about why you don’t use the same site for medical care? </w:t>
      </w:r>
    </w:p>
    <w:p w14:paraId="61FE8FC5" w14:textId="35161C58" w:rsidR="00F85E18" w:rsidRPr="004F7B63" w:rsidRDefault="00986F25" w:rsidP="007A2FDF">
      <w:pPr>
        <w:pStyle w:val="NumberedBullet"/>
        <w:numPr>
          <w:ilvl w:val="0"/>
          <w:numId w:val="13"/>
        </w:numPr>
      </w:pPr>
      <w:r w:rsidRPr="00222E13">
        <w:t>How often do</w:t>
      </w:r>
      <w:r w:rsidR="00546E76">
        <w:t>es</w:t>
      </w:r>
      <w:r w:rsidRPr="00222E13">
        <w:t xml:space="preserve"> your</w:t>
      </w:r>
      <w:r w:rsidR="004F7A9D" w:rsidDel="004F7A9D">
        <w:t xml:space="preserve"> </w:t>
      </w:r>
      <w:r w:rsidR="002A65FD">
        <w:t>doctor</w:t>
      </w:r>
      <w:r w:rsidR="009623D8">
        <w:t xml:space="preserve"> </w:t>
      </w:r>
      <w:r w:rsidR="00546E76">
        <w:t xml:space="preserve">recommend that you come in </w:t>
      </w:r>
      <w:r w:rsidR="008B4148">
        <w:t xml:space="preserve">for HIV </w:t>
      </w:r>
      <w:r w:rsidR="00C972CE">
        <w:t xml:space="preserve">medical </w:t>
      </w:r>
      <w:r w:rsidR="008B4148">
        <w:t>care</w:t>
      </w:r>
      <w:r w:rsidR="00227D11">
        <w:t xml:space="preserve"> </w:t>
      </w:r>
      <w:r w:rsidR="009818DB">
        <w:t xml:space="preserve">(e.g., every </w:t>
      </w:r>
      <w:r w:rsidR="00C06A54">
        <w:t xml:space="preserve">month, </w:t>
      </w:r>
      <w:r w:rsidR="009818DB">
        <w:t xml:space="preserve">three </w:t>
      </w:r>
      <w:r w:rsidR="009818DB" w:rsidRPr="00AE22B9">
        <w:rPr>
          <w:rFonts w:cs="Arial"/>
        </w:rPr>
        <w:t>months</w:t>
      </w:r>
      <w:r w:rsidR="009818DB">
        <w:t>, six months, annually)</w:t>
      </w:r>
      <w:r w:rsidR="004C3B0A">
        <w:t>?</w:t>
      </w:r>
      <w:r w:rsidR="002A12D1">
        <w:t xml:space="preserve"> </w:t>
      </w:r>
      <w:r w:rsidR="008830AF">
        <w:rPr>
          <w:i/>
        </w:rPr>
        <w:t>[</w:t>
      </w:r>
      <w:r w:rsidR="00D53000" w:rsidRPr="00EF70F7">
        <w:rPr>
          <w:i/>
          <w:color w:val="2E74B5" w:themeColor="accent1" w:themeShade="BF"/>
        </w:rPr>
        <w:t>Interviewer note: These are visits with a doctor, physician assistant, nurse who can conduct a physical exam and prescribe HIV medicines; these do not include visits only for lab draws, prescription pick-up, or case management</w:t>
      </w:r>
      <w:r w:rsidR="008830AF">
        <w:rPr>
          <w:i/>
        </w:rPr>
        <w:t>]</w:t>
      </w:r>
    </w:p>
    <w:p w14:paraId="4E5BF7C8" w14:textId="2CC30A94" w:rsidR="008A335F" w:rsidRDefault="008A335F" w:rsidP="00F764A4">
      <w:pPr>
        <w:pStyle w:val="NumberedBullet"/>
        <w:numPr>
          <w:ilvl w:val="0"/>
          <w:numId w:val="12"/>
        </w:numPr>
        <w:ind w:left="1080"/>
      </w:pPr>
      <w:r w:rsidRPr="008A335F">
        <w:t>How often have you been in the last 12 months?</w:t>
      </w:r>
    </w:p>
    <w:p w14:paraId="15F493B2" w14:textId="62D2D00F" w:rsidR="0008032A" w:rsidRDefault="0008032A" w:rsidP="00F764A4">
      <w:pPr>
        <w:pStyle w:val="NumberedBullet"/>
        <w:numPr>
          <w:ilvl w:val="0"/>
          <w:numId w:val="12"/>
        </w:numPr>
        <w:ind w:left="1080"/>
      </w:pPr>
      <w:r>
        <w:t>When was the last time you saw [your/an] HIV doctor?</w:t>
      </w:r>
    </w:p>
    <w:p w14:paraId="25968ACF" w14:textId="584BE9AB" w:rsidR="00AE22B9" w:rsidRPr="008830AF" w:rsidRDefault="00AE22B9" w:rsidP="007A2FDF">
      <w:pPr>
        <w:pStyle w:val="NumberedBullet"/>
        <w:numPr>
          <w:ilvl w:val="0"/>
          <w:numId w:val="13"/>
        </w:numPr>
      </w:pPr>
      <w:r>
        <w:t xml:space="preserve">Do you get appointment reminders or other help with tracking your medical appointments? </w:t>
      </w:r>
      <w:r w:rsidRPr="008830AF">
        <w:t>If yes</w:t>
      </w:r>
      <w:r w:rsidR="008830AF">
        <w:t>:</w:t>
      </w:r>
      <w:r w:rsidRPr="008830AF">
        <w:t xml:space="preserve"> </w:t>
      </w:r>
      <w:r w:rsidR="008830AF">
        <w:t>P</w:t>
      </w:r>
      <w:r w:rsidR="00FD3012" w:rsidRPr="008830AF">
        <w:t>lease d</w:t>
      </w:r>
      <w:r w:rsidRPr="008830AF">
        <w:t>escribe.</w:t>
      </w:r>
    </w:p>
    <w:p w14:paraId="1B57E23F" w14:textId="364CB461" w:rsidR="00AE22B9" w:rsidRDefault="00884660" w:rsidP="007A2FDF">
      <w:pPr>
        <w:pStyle w:val="NumberedBullet"/>
        <w:numPr>
          <w:ilvl w:val="0"/>
          <w:numId w:val="13"/>
        </w:numPr>
      </w:pPr>
      <w:r>
        <w:rPr>
          <w:iCs/>
        </w:rPr>
        <w:t xml:space="preserve">What </w:t>
      </w:r>
      <w:r w:rsidR="008830AF" w:rsidRPr="00682DA8">
        <w:t>may</w:t>
      </w:r>
      <w:r w:rsidR="008830AF">
        <w:rPr>
          <w:iCs/>
        </w:rPr>
        <w:t xml:space="preserve"> </w:t>
      </w:r>
      <w:r>
        <w:rPr>
          <w:iCs/>
        </w:rPr>
        <w:t xml:space="preserve">make it difficult </w:t>
      </w:r>
      <w:r w:rsidR="00312438">
        <w:rPr>
          <w:iCs/>
        </w:rPr>
        <w:t xml:space="preserve">for you </w:t>
      </w:r>
      <w:r w:rsidRPr="00884660">
        <w:rPr>
          <w:iCs/>
        </w:rPr>
        <w:t xml:space="preserve">to </w:t>
      </w:r>
      <w:r>
        <w:rPr>
          <w:iCs/>
        </w:rPr>
        <w:t xml:space="preserve">get to </w:t>
      </w:r>
      <w:r w:rsidRPr="00884660">
        <w:rPr>
          <w:iCs/>
        </w:rPr>
        <w:t>your appointments?</w:t>
      </w:r>
      <w:r w:rsidRPr="00884660">
        <w:t xml:space="preserve"> (</w:t>
      </w:r>
      <w:r w:rsidRPr="008830AF">
        <w:rPr>
          <w:i/>
          <w:iCs/>
        </w:rPr>
        <w:t>Probe: transportation/location, health insurance, scheduling</w:t>
      </w:r>
      <w:r w:rsidR="001E46F9" w:rsidRPr="008830AF">
        <w:rPr>
          <w:i/>
          <w:iCs/>
        </w:rPr>
        <w:t>.</w:t>
      </w:r>
      <w:r w:rsidRPr="008830AF">
        <w:rPr>
          <w:iCs/>
        </w:rPr>
        <w:t xml:space="preserve">) </w:t>
      </w:r>
      <w:r w:rsidR="00AE22B9" w:rsidRPr="008830AF">
        <w:t xml:space="preserve"> </w:t>
      </w:r>
    </w:p>
    <w:p w14:paraId="64EC000D" w14:textId="1315121A" w:rsidR="00ED11E7" w:rsidRPr="008830AF" w:rsidRDefault="0008032A" w:rsidP="007A2FDF">
      <w:pPr>
        <w:pStyle w:val="NumberedBullet"/>
        <w:numPr>
          <w:ilvl w:val="0"/>
          <w:numId w:val="13"/>
        </w:numPr>
      </w:pPr>
      <w:r>
        <w:t xml:space="preserve">When you see your doctor, what makes the experience a good experience? </w:t>
      </w:r>
      <w:r w:rsidR="008830AF">
        <w:t>(</w:t>
      </w:r>
      <w:r w:rsidRPr="008830AF">
        <w:rPr>
          <w:i/>
        </w:rPr>
        <w:t xml:space="preserve">Probe: Do you see the same doctor every time you go in? </w:t>
      </w:r>
      <w:r w:rsidR="00ED11E7" w:rsidRPr="008830AF">
        <w:rPr>
          <w:i/>
        </w:rPr>
        <w:t>Do you feel respected by your doctor? Can you ask them questions?</w:t>
      </w:r>
      <w:r w:rsidR="008830AF">
        <w:t>)</w:t>
      </w:r>
    </w:p>
    <w:p w14:paraId="4CCAE5E3" w14:textId="167F88A3" w:rsidR="00ED11E7" w:rsidRPr="00222E13" w:rsidRDefault="00ED11E7" w:rsidP="007A2FDF">
      <w:pPr>
        <w:pStyle w:val="NumberedBullet"/>
        <w:numPr>
          <w:ilvl w:val="0"/>
          <w:numId w:val="13"/>
        </w:numPr>
      </w:pPr>
      <w:r>
        <w:t xml:space="preserve">Does your doctor talk to you about your labs? Do you know what being undetectable means? </w:t>
      </w:r>
      <w:r w:rsidRPr="0045145C">
        <w:rPr>
          <w:i/>
        </w:rPr>
        <w:t>[</w:t>
      </w:r>
      <w:r w:rsidRPr="0045145C">
        <w:rPr>
          <w:i/>
          <w:color w:val="0070C0"/>
        </w:rPr>
        <w:t>If respondent does not understand the question, use the following explanation: Being undetectable means that the amount of the virus in your blood (or viral load) is very low.</w:t>
      </w:r>
      <w:r>
        <w:t>]</w:t>
      </w:r>
      <w:r w:rsidRPr="00F13F4D">
        <w:t xml:space="preserve"> </w:t>
      </w:r>
      <w:r>
        <w:t>Are you undetectable?</w:t>
      </w:r>
    </w:p>
    <w:p w14:paraId="543DE0F5" w14:textId="59F8F528" w:rsidR="00ED11E7" w:rsidRDefault="00ED11E7" w:rsidP="007A2FDF">
      <w:pPr>
        <w:pStyle w:val="NumberedBullet"/>
        <w:numPr>
          <w:ilvl w:val="0"/>
          <w:numId w:val="13"/>
        </w:numPr>
      </w:pPr>
      <w:r>
        <w:t>Has your doctor prescribed HIV medicines (sometimes called antiretroviral therapy, or ART) for you? [</w:t>
      </w:r>
      <w:r w:rsidRPr="00062C31">
        <w:rPr>
          <w:i/>
          <w:color w:val="0070C0"/>
        </w:rPr>
        <w:t xml:space="preserve">If no, confirm </w:t>
      </w:r>
      <w:r w:rsidR="00B5126D">
        <w:rPr>
          <w:i/>
          <w:color w:val="0070C0"/>
        </w:rPr>
        <w:t>that client is not currently on ART</w:t>
      </w:r>
      <w:r w:rsidRPr="00062C31">
        <w:rPr>
          <w:i/>
          <w:color w:val="0070C0"/>
        </w:rPr>
        <w:t xml:space="preserve"> and </w:t>
      </w:r>
      <w:r w:rsidRPr="001E46F9">
        <w:rPr>
          <w:b/>
          <w:i/>
          <w:color w:val="0070C0"/>
        </w:rPr>
        <w:t>go to question 1</w:t>
      </w:r>
      <w:r w:rsidR="00062C31" w:rsidRPr="001E46F9">
        <w:rPr>
          <w:b/>
          <w:i/>
          <w:color w:val="0070C0"/>
        </w:rPr>
        <w:t>7</w:t>
      </w:r>
      <w:r>
        <w:t>]</w:t>
      </w:r>
    </w:p>
    <w:p w14:paraId="60125208" w14:textId="26957927" w:rsidR="008E186B" w:rsidRDefault="008E186B" w:rsidP="007A2FDF">
      <w:pPr>
        <w:pStyle w:val="NumberedBullet"/>
        <w:numPr>
          <w:ilvl w:val="0"/>
          <w:numId w:val="13"/>
        </w:numPr>
      </w:pPr>
      <w:r w:rsidRPr="00A42D84">
        <w:t xml:space="preserve">What helps you remember to take your HIV </w:t>
      </w:r>
      <w:r>
        <w:t>medicines</w:t>
      </w:r>
      <w:r w:rsidRPr="00A42D84">
        <w:t>?</w:t>
      </w:r>
      <w:r>
        <w:t xml:space="preserve"> Do you get support services that help you keep on track (e.g., </w:t>
      </w:r>
      <w:r w:rsidR="00B5126D">
        <w:t xml:space="preserve">Ryan White </w:t>
      </w:r>
      <w:r>
        <w:t>case management)?</w:t>
      </w:r>
      <w:r w:rsidR="005435A8">
        <w:t xml:space="preserve"> Please describe.</w:t>
      </w:r>
    </w:p>
    <w:p w14:paraId="247E2F4D" w14:textId="77777777" w:rsidR="00034B5D" w:rsidRDefault="005435A8" w:rsidP="007A2FDF">
      <w:pPr>
        <w:pStyle w:val="NumberedBullet"/>
        <w:numPr>
          <w:ilvl w:val="0"/>
          <w:numId w:val="13"/>
        </w:numPr>
      </w:pPr>
      <w:r>
        <w:t xml:space="preserve">Many people find it hard to take their HIV medicines exactly as prescribed. </w:t>
      </w:r>
      <w:r w:rsidR="008E186B">
        <w:t xml:space="preserve">Is there anything that makes it hard to remember to take your medications? </w:t>
      </w:r>
      <w:r w:rsidR="00AA288D">
        <w:t xml:space="preserve">Please describe. </w:t>
      </w:r>
    </w:p>
    <w:p w14:paraId="7188A65B" w14:textId="210BA382" w:rsidR="00034B5D" w:rsidRDefault="00034B5D" w:rsidP="007A2FDF">
      <w:pPr>
        <w:pStyle w:val="NumberedBullet"/>
        <w:numPr>
          <w:ilvl w:val="1"/>
          <w:numId w:val="13"/>
        </w:numPr>
      </w:pPr>
      <w:r>
        <w:t>How many doses have you missed in the last 7 days?</w:t>
      </w:r>
    </w:p>
    <w:p w14:paraId="39E1D386" w14:textId="17E9705F" w:rsidR="008E186B" w:rsidRDefault="008E186B" w:rsidP="007A2FDF">
      <w:pPr>
        <w:pStyle w:val="NumberedBullet"/>
        <w:numPr>
          <w:ilvl w:val="1"/>
          <w:numId w:val="13"/>
        </w:numPr>
      </w:pPr>
      <w:r>
        <w:t>How many doses have you missed in the last 30 days?</w:t>
      </w:r>
    </w:p>
    <w:p w14:paraId="0B9F0D89" w14:textId="30A3E93C" w:rsidR="00034B5D" w:rsidRDefault="00034B5D" w:rsidP="007A2FDF">
      <w:pPr>
        <w:pStyle w:val="NumberedBullet"/>
        <w:numPr>
          <w:ilvl w:val="0"/>
          <w:numId w:val="13"/>
        </w:numPr>
      </w:pPr>
      <w:r>
        <w:t>Over the last 7</w:t>
      </w:r>
      <w:r w:rsidR="008E186B">
        <w:t xml:space="preserve"> days, on a scale of 1 (very poor) to 5 (very good), h</w:t>
      </w:r>
      <w:r w:rsidR="008E186B" w:rsidRPr="0080369F">
        <w:t>ow would you rate your abilit</w:t>
      </w:r>
      <w:r w:rsidR="008E186B">
        <w:t>y to take your HIV medicines</w:t>
      </w:r>
      <w:r w:rsidR="008E186B" w:rsidRPr="005F7C1E">
        <w:rPr>
          <w:lang w:val="en"/>
        </w:rPr>
        <w:t>?</w:t>
      </w:r>
      <w:r w:rsidR="008E186B">
        <w:t xml:space="preserve"> </w:t>
      </w:r>
    </w:p>
    <w:p w14:paraId="1B377825" w14:textId="4EA6D237" w:rsidR="00034B5D" w:rsidRDefault="00034B5D" w:rsidP="007A2FDF">
      <w:pPr>
        <w:pStyle w:val="NumberedBullet"/>
        <w:numPr>
          <w:ilvl w:val="1"/>
          <w:numId w:val="13"/>
        </w:numPr>
      </w:pPr>
      <w:r>
        <w:t xml:space="preserve">Over the last 30 days, </w:t>
      </w:r>
      <w:r w:rsidRPr="00034B5D">
        <w:t>on a scale of 1 (very poor) to 5 (very good), how would you rate your ability to take your HIV medicines</w:t>
      </w:r>
      <w:r w:rsidRPr="00034B5D">
        <w:rPr>
          <w:lang w:val="en"/>
        </w:rPr>
        <w:t>?</w:t>
      </w:r>
    </w:p>
    <w:p w14:paraId="715E628A" w14:textId="6E1F75F3" w:rsidR="008E186B" w:rsidRPr="008E186B" w:rsidRDefault="008E186B" w:rsidP="007A2FDF">
      <w:pPr>
        <w:pStyle w:val="NumberedBullet"/>
        <w:numPr>
          <w:ilvl w:val="0"/>
          <w:numId w:val="13"/>
        </w:numPr>
      </w:pPr>
      <w:r>
        <w:rPr>
          <w:rFonts w:cs="Arial"/>
        </w:rPr>
        <w:t xml:space="preserve">Is there </w:t>
      </w:r>
      <w:r w:rsidRPr="00682DA8">
        <w:t>anything</w:t>
      </w:r>
      <w:r>
        <w:rPr>
          <w:rFonts w:cs="Arial"/>
        </w:rPr>
        <w:t xml:space="preserve"> that you would change to make it easier for you to remember to take your HIV medicines?</w:t>
      </w:r>
      <w:r w:rsidR="008F5204">
        <w:rPr>
          <w:rFonts w:cs="Arial"/>
        </w:rPr>
        <w:t xml:space="preserve"> Please describe.</w:t>
      </w:r>
    </w:p>
    <w:p w14:paraId="7A0537DC" w14:textId="35974E5D" w:rsidR="008F5204" w:rsidRPr="008F5204" w:rsidRDefault="008F5204" w:rsidP="007A2FDF">
      <w:pPr>
        <w:pStyle w:val="NumberedBullet"/>
        <w:numPr>
          <w:ilvl w:val="0"/>
          <w:numId w:val="13"/>
        </w:numPr>
      </w:pPr>
      <w:r>
        <w:t>Are there any services or supports that would help you manage your HIV that you don’t currently get? [If so: Please describe what those are and how they would help.]</w:t>
      </w:r>
    </w:p>
    <w:p w14:paraId="5EE320B0" w14:textId="4A3481D2" w:rsidR="00E46548" w:rsidRPr="00C11976" w:rsidRDefault="00E46548" w:rsidP="007A2FDF">
      <w:pPr>
        <w:pStyle w:val="NumberedBullet"/>
        <w:numPr>
          <w:ilvl w:val="0"/>
          <w:numId w:val="13"/>
        </w:numPr>
        <w:rPr>
          <w:rFonts w:cs="Arial"/>
        </w:rPr>
      </w:pPr>
      <w:r>
        <w:t>Lastly, s</w:t>
      </w:r>
      <w:r w:rsidRPr="00222E13">
        <w:t xml:space="preserve">ome </w:t>
      </w:r>
      <w:r w:rsidRPr="0047710A">
        <w:rPr>
          <w:rFonts w:cs="Arial"/>
        </w:rPr>
        <w:t>clients</w:t>
      </w:r>
      <w:r w:rsidRPr="00222E13">
        <w:t xml:space="preserve"> find it helpful to receive their medical care and support services at the same place and some do not.</w:t>
      </w:r>
    </w:p>
    <w:p w14:paraId="4A69F2A7" w14:textId="1850552E" w:rsidR="00E46548" w:rsidRDefault="00E46548" w:rsidP="00682DA8">
      <w:pPr>
        <w:pStyle w:val="Bullet"/>
        <w:tabs>
          <w:tab w:val="clear" w:pos="432"/>
        </w:tabs>
        <w:ind w:left="1170"/>
      </w:pPr>
      <w:r w:rsidRPr="00682DA8">
        <w:rPr>
          <w:i/>
        </w:rPr>
        <w:t xml:space="preserve">[If client gets supportive services at a RWHAP provider and medical care at a different location]: </w:t>
      </w:r>
      <w:r w:rsidRPr="00222E13">
        <w:t xml:space="preserve">Can you talk about </w:t>
      </w:r>
      <w:r>
        <w:t>what you like and don’t like about getting your care at different locations</w:t>
      </w:r>
      <w:r w:rsidRPr="00222E13">
        <w:t>?</w:t>
      </w:r>
      <w:r w:rsidR="000A399C">
        <w:t xml:space="preserve"> </w:t>
      </w:r>
    </w:p>
    <w:p w14:paraId="5D8ECE07" w14:textId="21092A6E" w:rsidR="00E46548" w:rsidRPr="008A031C" w:rsidRDefault="00E46548" w:rsidP="00682DA8">
      <w:pPr>
        <w:pStyle w:val="Bullet"/>
        <w:tabs>
          <w:tab w:val="clear" w:pos="432"/>
        </w:tabs>
        <w:ind w:left="1170"/>
      </w:pPr>
      <w:r w:rsidRPr="00682DA8">
        <w:rPr>
          <w:i/>
        </w:rPr>
        <w:t>[If client gets supportive services and me</w:t>
      </w:r>
      <w:r w:rsidR="002550C1" w:rsidRPr="00682DA8">
        <w:rPr>
          <w:i/>
        </w:rPr>
        <w:t>dical care from a RWHAP medical</w:t>
      </w:r>
      <w:r w:rsidRPr="00682DA8">
        <w:rPr>
          <w:i/>
        </w:rPr>
        <w:t xml:space="preserve"> provider]: </w:t>
      </w:r>
      <w:r w:rsidRPr="00222E13">
        <w:t xml:space="preserve">Can you talk about </w:t>
      </w:r>
      <w:r>
        <w:t>what you like and don’t like about getting all your care at the same place</w:t>
      </w:r>
      <w:r w:rsidRPr="00222E13">
        <w:t>?</w:t>
      </w:r>
      <w:r w:rsidR="000A399C">
        <w:t xml:space="preserve"> </w:t>
      </w:r>
    </w:p>
    <w:p w14:paraId="5CB68AA7" w14:textId="77777777" w:rsidR="000B7A4E" w:rsidRDefault="00DC5108" w:rsidP="00682DA8">
      <w:pPr>
        <w:pStyle w:val="NormalSS"/>
        <w:sectPr w:rsidR="000B7A4E" w:rsidSect="00682DA8">
          <w:headerReference w:type="default" r:id="rId15"/>
          <w:footerReference w:type="default" r:id="rId16"/>
          <w:pgSz w:w="12240" w:h="15840"/>
          <w:pgMar w:top="1440" w:right="1440" w:bottom="1440" w:left="1440" w:header="720" w:footer="720" w:gutter="0"/>
          <w:pgNumType w:start="1"/>
          <w:cols w:space="720"/>
          <w:docGrid w:linePitch="360"/>
        </w:sectPr>
      </w:pPr>
      <w:r>
        <w:t>Those are all the questions I have for you</w:t>
      </w:r>
      <w:r w:rsidR="001D68B3">
        <w:t>.</w:t>
      </w:r>
      <w:r w:rsidRPr="00DC5108">
        <w:t xml:space="preserve"> Is there anything else you would like to </w:t>
      </w:r>
      <w:r w:rsidR="00061956">
        <w:t>add before we finish</w:t>
      </w:r>
      <w:r w:rsidRPr="00DC5108">
        <w:t>?</w:t>
      </w:r>
    </w:p>
    <w:p w14:paraId="1F7396A1" w14:textId="77777777" w:rsidR="000B7A4E" w:rsidRPr="00C7234F" w:rsidRDefault="000B7A4E" w:rsidP="000B7A4E">
      <w:pPr>
        <w:widowControl w:val="0"/>
        <w:spacing w:before="2640" w:line="240" w:lineRule="auto"/>
        <w:ind w:left="1582" w:firstLine="0"/>
        <w:rPr>
          <w:szCs w:val="24"/>
        </w:rPr>
      </w:pPr>
      <w:r w:rsidRPr="00157C97">
        <w:rPr>
          <w:b/>
          <w:bCs/>
          <w:szCs w:val="24"/>
        </w:rPr>
        <w:t>This page</w:t>
      </w:r>
      <w:r w:rsidRPr="00157C97">
        <w:rPr>
          <w:b/>
          <w:bCs/>
          <w:spacing w:val="-1"/>
          <w:szCs w:val="24"/>
        </w:rPr>
        <w:t xml:space="preserve"> </w:t>
      </w:r>
      <w:r w:rsidRPr="00157C97">
        <w:rPr>
          <w:b/>
          <w:bCs/>
          <w:szCs w:val="24"/>
        </w:rPr>
        <w:t>has</w:t>
      </w:r>
      <w:r w:rsidRPr="00157C97">
        <w:rPr>
          <w:b/>
          <w:bCs/>
          <w:spacing w:val="-3"/>
          <w:szCs w:val="24"/>
        </w:rPr>
        <w:t xml:space="preserve"> </w:t>
      </w:r>
      <w:r w:rsidRPr="00157C97">
        <w:rPr>
          <w:b/>
          <w:bCs/>
          <w:spacing w:val="-1"/>
          <w:szCs w:val="24"/>
        </w:rPr>
        <w:t>been</w:t>
      </w:r>
      <w:r w:rsidRPr="00157C97">
        <w:rPr>
          <w:b/>
          <w:bCs/>
          <w:szCs w:val="24"/>
        </w:rPr>
        <w:t xml:space="preserve"> left</w:t>
      </w:r>
      <w:r w:rsidRPr="00157C97">
        <w:rPr>
          <w:b/>
          <w:bCs/>
          <w:spacing w:val="-4"/>
          <w:szCs w:val="24"/>
        </w:rPr>
        <w:t xml:space="preserve"> </w:t>
      </w:r>
      <w:r w:rsidRPr="00157C97">
        <w:rPr>
          <w:b/>
          <w:bCs/>
          <w:szCs w:val="24"/>
        </w:rPr>
        <w:t>blank</w:t>
      </w:r>
      <w:r w:rsidRPr="00157C97">
        <w:rPr>
          <w:b/>
          <w:bCs/>
          <w:spacing w:val="-2"/>
          <w:szCs w:val="24"/>
        </w:rPr>
        <w:t xml:space="preserve"> </w:t>
      </w:r>
      <w:r w:rsidRPr="00157C97">
        <w:rPr>
          <w:b/>
          <w:bCs/>
          <w:szCs w:val="24"/>
        </w:rPr>
        <w:t>for</w:t>
      </w:r>
      <w:r w:rsidRPr="00157C97">
        <w:rPr>
          <w:b/>
          <w:bCs/>
          <w:spacing w:val="2"/>
          <w:szCs w:val="24"/>
        </w:rPr>
        <w:t xml:space="preserve"> </w:t>
      </w:r>
      <w:r w:rsidRPr="00157C97">
        <w:rPr>
          <w:b/>
          <w:bCs/>
          <w:spacing w:val="-1"/>
          <w:szCs w:val="24"/>
        </w:rPr>
        <w:t>double-sided</w:t>
      </w:r>
      <w:r w:rsidRPr="00157C97">
        <w:rPr>
          <w:b/>
          <w:bCs/>
          <w:spacing w:val="-2"/>
          <w:szCs w:val="24"/>
        </w:rPr>
        <w:t xml:space="preserve"> </w:t>
      </w:r>
      <w:r w:rsidRPr="00157C97">
        <w:rPr>
          <w:b/>
          <w:bCs/>
          <w:szCs w:val="24"/>
        </w:rPr>
        <w:t>copying.</w:t>
      </w:r>
    </w:p>
    <w:p w14:paraId="68946BC7" w14:textId="24B55CD1" w:rsidR="0094270B" w:rsidRPr="00222E13" w:rsidRDefault="0094270B" w:rsidP="00682DA8">
      <w:pPr>
        <w:pStyle w:val="NormalSS"/>
      </w:pPr>
    </w:p>
    <w:sectPr w:rsidR="0094270B" w:rsidRPr="00222E13" w:rsidSect="00157C97">
      <w:headerReference w:type="default" r:id="rId17"/>
      <w:footerReference w:type="default" r:id="rId18"/>
      <w:pgSz w:w="12240" w:h="15840"/>
      <w:pgMar w:top="1500" w:right="1720" w:bottom="280" w:left="172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A6BB9B" w16cid:durableId="1FC793DC"/>
  <w16cid:commentId w16cid:paraId="2234EEEB" w16cid:durableId="1FC79504"/>
  <w16cid:commentId w16cid:paraId="7A827152" w16cid:durableId="1FBCCC10"/>
  <w16cid:commentId w16cid:paraId="072B6A60" w16cid:durableId="1FC792C5"/>
  <w16cid:commentId w16cid:paraId="64739751" w16cid:durableId="1FBCCE60"/>
  <w16cid:commentId w16cid:paraId="48ED1D36" w16cid:durableId="1FC79961"/>
  <w16cid:commentId w16cid:paraId="14A5E9E4" w16cid:durableId="1FBCD056"/>
  <w16cid:commentId w16cid:paraId="7CDD2183" w16cid:durableId="1FC3942A"/>
  <w16cid:commentId w16cid:paraId="2756DCC2" w16cid:durableId="1FC7A290"/>
  <w16cid:commentId w16cid:paraId="1EE21646" w16cid:durableId="1FC7A158"/>
  <w16cid:commentId w16cid:paraId="27E57D99" w16cid:durableId="1FBCD154"/>
  <w16cid:commentId w16cid:paraId="6A677933" w16cid:durableId="1FBCD1D6"/>
  <w16cid:commentId w16cid:paraId="7D421AAA" w16cid:durableId="1FBCD22B"/>
  <w16cid:commentId w16cid:paraId="7A64646C" w16cid:durableId="1FBCD2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BC5897" w14:textId="77777777" w:rsidR="003D0B1E" w:rsidRDefault="003D0B1E" w:rsidP="006461C6">
      <w:pPr>
        <w:spacing w:line="240" w:lineRule="auto"/>
      </w:pPr>
      <w:r>
        <w:separator/>
      </w:r>
    </w:p>
  </w:endnote>
  <w:endnote w:type="continuationSeparator" w:id="0">
    <w:p w14:paraId="58CF0A89" w14:textId="77777777" w:rsidR="003D0B1E" w:rsidRDefault="003D0B1E" w:rsidP="006461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42984" w14:textId="77777777" w:rsidR="00BF7522" w:rsidRDefault="00BF75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DC9F5" w14:textId="160BB1B4" w:rsidR="006461C6" w:rsidRPr="00682DA8" w:rsidRDefault="006461C6" w:rsidP="00682DA8">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1A23B" w14:textId="77777777" w:rsidR="00BF7522" w:rsidRDefault="00BF75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3D3C7" w14:textId="77777777" w:rsidR="00682DA8" w:rsidRPr="00A12B64" w:rsidRDefault="00682DA8" w:rsidP="00682DA8">
    <w:pPr>
      <w:pStyle w:val="Footer"/>
      <w:pBdr>
        <w:bottom w:val="none" w:sz="0" w:space="0" w:color="auto"/>
      </w:pBdr>
      <w:tabs>
        <w:tab w:val="clear" w:pos="4320"/>
        <w:tab w:val="right" w:leader="underscore" w:pos="8539"/>
      </w:tabs>
      <w:spacing w:line="192" w:lineRule="auto"/>
      <w:rPr>
        <w:rFonts w:cs="Arial"/>
        <w:snapToGrid w:val="0"/>
        <w:szCs w:val="14"/>
      </w:rPr>
    </w:pPr>
  </w:p>
  <w:p w14:paraId="59104B90" w14:textId="77777777" w:rsidR="00682DA8" w:rsidRDefault="00682DA8" w:rsidP="00682DA8">
    <w:pPr>
      <w:pStyle w:val="Footer"/>
      <w:pBdr>
        <w:top w:val="single" w:sz="2" w:space="1" w:color="auto"/>
        <w:bottom w:val="none" w:sz="0" w:space="0" w:color="auto"/>
      </w:pBdr>
      <w:spacing w:line="192" w:lineRule="auto"/>
      <w:rPr>
        <w:rStyle w:val="PageNumber"/>
      </w:rPr>
    </w:pPr>
  </w:p>
  <w:p w14:paraId="612FBE15" w14:textId="0F9E2645" w:rsidR="00682DA8" w:rsidRPr="00682DA8" w:rsidRDefault="007A2FDF" w:rsidP="00682DA8">
    <w:pPr>
      <w:pStyle w:val="Footer"/>
      <w:pBdr>
        <w:top w:val="single" w:sz="2" w:space="1" w:color="auto"/>
        <w:bottom w:val="none" w:sz="0" w:space="0" w:color="auto"/>
      </w:pBdr>
    </w:pPr>
    <w:r w:rsidRPr="007A2FDF">
      <w:rPr>
        <w:rStyle w:val="PageNumber"/>
      </w:rPr>
      <w:t>Public Burden Statement: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w:t>
    </w:r>
    <w:r w:rsidR="00682DA8" w:rsidRPr="00964AB7">
      <w:rPr>
        <w:rStyle w:val="PageNumber"/>
      </w:rPr>
      <w:tab/>
    </w:r>
    <w:r w:rsidR="00682DA8" w:rsidRPr="00964AB7">
      <w:rPr>
        <w:rStyle w:val="PageNumber"/>
      </w:rPr>
      <w:fldChar w:fldCharType="begin"/>
    </w:r>
    <w:r w:rsidR="00682DA8" w:rsidRPr="00964AB7">
      <w:rPr>
        <w:rStyle w:val="PageNumber"/>
      </w:rPr>
      <w:instrText xml:space="preserve"> PAGE </w:instrText>
    </w:r>
    <w:r w:rsidR="00682DA8" w:rsidRPr="00964AB7">
      <w:rPr>
        <w:rStyle w:val="PageNumber"/>
      </w:rPr>
      <w:fldChar w:fldCharType="separate"/>
    </w:r>
    <w:r w:rsidR="00BF7522">
      <w:rPr>
        <w:rStyle w:val="PageNumber"/>
        <w:noProof/>
      </w:rPr>
      <w:t>1</w:t>
    </w:r>
    <w:r w:rsidR="00682DA8" w:rsidRPr="00964AB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8D43B" w14:textId="77777777" w:rsidR="00B11F28" w:rsidRPr="00B11F28" w:rsidRDefault="00C60ED4" w:rsidP="00B11F28">
    <w:pPr>
      <w:pStyle w:val="Footer"/>
      <w:pBdr>
        <w:bottom w:val="none" w:sz="0" w:space="0" w:color="auto"/>
      </w:pBd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C1F48" w14:textId="77777777" w:rsidR="003D0B1E" w:rsidRDefault="003D0B1E" w:rsidP="006461C6">
      <w:pPr>
        <w:spacing w:line="240" w:lineRule="auto"/>
      </w:pPr>
      <w:r>
        <w:separator/>
      </w:r>
    </w:p>
  </w:footnote>
  <w:footnote w:type="continuationSeparator" w:id="0">
    <w:p w14:paraId="539C3F3B" w14:textId="77777777" w:rsidR="003D0B1E" w:rsidRDefault="003D0B1E" w:rsidP="006461C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92C47" w14:textId="77777777" w:rsidR="00BF7522" w:rsidRDefault="00BF75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3C3B4" w14:textId="49607F97" w:rsidR="00682DA8" w:rsidRPr="00682DA8" w:rsidRDefault="00682DA8" w:rsidP="00682DA8">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DE20C" w14:textId="77777777" w:rsidR="00BF7522" w:rsidRDefault="00BF75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A170F" w14:textId="77777777" w:rsidR="00BF7522" w:rsidRDefault="00BF7522" w:rsidP="00BF7522">
    <w:pPr>
      <w:pStyle w:val="Header"/>
      <w:jc w:val="right"/>
    </w:pPr>
    <w:r>
      <w:t>OMB Number: 0915-XXXX</w:t>
    </w:r>
  </w:p>
  <w:p w14:paraId="492356FE" w14:textId="77777777" w:rsidR="00BF7522" w:rsidRDefault="00BF7522" w:rsidP="00BF7522">
    <w:pPr>
      <w:pStyle w:val="Header"/>
      <w:jc w:val="right"/>
    </w:pPr>
    <w:r>
      <w:t>Expiration date: XX/XX/20XX</w:t>
    </w:r>
  </w:p>
  <w:p w14:paraId="04676FB2" w14:textId="77777777" w:rsidR="00BF7522" w:rsidRDefault="00BF7522">
    <w:pPr>
      <w:pStyle w:val="Header"/>
    </w:pPr>
  </w:p>
  <w:p w14:paraId="6959E746" w14:textId="77777777" w:rsidR="00682DA8" w:rsidRDefault="00682DA8">
    <w:pPr>
      <w:pStyle w:val="Header"/>
    </w:pPr>
    <w:r>
      <w:t>RWHAP CLIENT PROTOCOL</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5A95" w14:textId="77777777" w:rsidR="00B11F28" w:rsidRPr="005C21BF" w:rsidRDefault="00C60ED4" w:rsidP="00287B90">
    <w:pPr>
      <w:pStyle w:val="Header"/>
      <w:pBdr>
        <w:bottom w:val="none" w:sz="0" w:space="0" w:color="auto"/>
      </w:pBdr>
      <w:rPr>
        <w:rFonts w:cs="Arial"/>
        <w:i/>
        <w:sz w:val="15"/>
        <w:szCs w:val="1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8C1"/>
    <w:multiLevelType w:val="hybridMultilevel"/>
    <w:tmpl w:val="9500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3EEC1848"/>
    <w:multiLevelType w:val="hybridMultilevel"/>
    <w:tmpl w:val="9500B7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F67217"/>
    <w:multiLevelType w:val="hybridMultilevel"/>
    <w:tmpl w:val="79A04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7">
    <w:nsid w:val="68106D12"/>
    <w:multiLevelType w:val="hybridMultilevel"/>
    <w:tmpl w:val="4A54E22A"/>
    <w:lvl w:ilvl="0" w:tplc="D9C0160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B1695D"/>
    <w:multiLevelType w:val="hybridMultilevel"/>
    <w:tmpl w:val="9E62A9EA"/>
    <w:lvl w:ilvl="0" w:tplc="186AE50E">
      <w:start w:val="1"/>
      <w:numFmt w:val="decimal"/>
      <w:lvlText w:val="%1."/>
      <w:lvlJc w:val="left"/>
      <w:pPr>
        <w:ind w:left="360" w:hanging="360"/>
      </w:pPr>
      <w:rPr>
        <w:rFonts w:hint="default"/>
        <w:i w:val="0"/>
      </w:rPr>
    </w:lvl>
    <w:lvl w:ilvl="1" w:tplc="04090019">
      <w:start w:val="1"/>
      <w:numFmt w:val="lowerLetter"/>
      <w:lvlText w:val="%2."/>
      <w:lvlJc w:val="left"/>
      <w:pPr>
        <w:ind w:left="72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9A61C3"/>
    <w:multiLevelType w:val="hybridMultilevel"/>
    <w:tmpl w:val="0B366114"/>
    <w:lvl w:ilvl="0" w:tplc="186AE50E">
      <w:start w:val="1"/>
      <w:numFmt w:val="decimal"/>
      <w:lvlText w:val="%1."/>
      <w:lvlJc w:val="left"/>
      <w:pPr>
        <w:ind w:left="360" w:hanging="360"/>
      </w:pPr>
      <w:rPr>
        <w:rFonts w:hint="default"/>
        <w:i w:val="0"/>
      </w:rPr>
    </w:lvl>
    <w:lvl w:ilvl="1" w:tplc="04090019">
      <w:start w:val="1"/>
      <w:numFmt w:val="lowerLetter"/>
      <w:lvlText w:val="%2."/>
      <w:lvlJc w:val="left"/>
      <w:pPr>
        <w:ind w:left="720" w:hanging="360"/>
      </w:pPr>
      <w:rPr>
        <w:rFonts w:hint="default"/>
      </w:rPr>
    </w:lvl>
    <w:lvl w:ilvl="2" w:tplc="04090001">
      <w:start w:val="1"/>
      <w:numFmt w:val="bullet"/>
      <w:lvlText w:val=""/>
      <w:lvlJc w:val="left"/>
      <w:pPr>
        <w:ind w:left="1800" w:hanging="180"/>
      </w:pPr>
      <w:rPr>
        <w:rFonts w:ascii="Symbol" w:hAnsi="Symbol"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8"/>
  </w:num>
  <w:num w:numId="3">
    <w:abstractNumId w:val="9"/>
  </w:num>
  <w:num w:numId="4">
    <w:abstractNumId w:val="5"/>
  </w:num>
  <w:num w:numId="5">
    <w:abstractNumId w:val="11"/>
  </w:num>
  <w:num w:numId="6">
    <w:abstractNumId w:val="1"/>
  </w:num>
  <w:num w:numId="7">
    <w:abstractNumId w:val="10"/>
  </w:num>
  <w:num w:numId="8">
    <w:abstractNumId w:val="6"/>
  </w:num>
  <w:num w:numId="9">
    <w:abstractNumId w:val="2"/>
  </w:num>
  <w:num w:numId="10">
    <w:abstractNumId w:val="4"/>
  </w:num>
  <w:num w:numId="11">
    <w:abstractNumId w:val="3"/>
  </w:num>
  <w:num w:numId="12">
    <w:abstractNumId w:val="0"/>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352"/>
    <w:rsid w:val="0001189E"/>
    <w:rsid w:val="00014BCF"/>
    <w:rsid w:val="0002439C"/>
    <w:rsid w:val="00034B5D"/>
    <w:rsid w:val="000610E1"/>
    <w:rsid w:val="00061956"/>
    <w:rsid w:val="00062C31"/>
    <w:rsid w:val="00076352"/>
    <w:rsid w:val="0008032A"/>
    <w:rsid w:val="0008652A"/>
    <w:rsid w:val="0009152C"/>
    <w:rsid w:val="00094088"/>
    <w:rsid w:val="000A399C"/>
    <w:rsid w:val="000B7A4E"/>
    <w:rsid w:val="000E1508"/>
    <w:rsid w:val="00100291"/>
    <w:rsid w:val="0010089A"/>
    <w:rsid w:val="00100EFD"/>
    <w:rsid w:val="0010788F"/>
    <w:rsid w:val="00110380"/>
    <w:rsid w:val="00111382"/>
    <w:rsid w:val="00114EC2"/>
    <w:rsid w:val="0013226C"/>
    <w:rsid w:val="00143AAD"/>
    <w:rsid w:val="00145993"/>
    <w:rsid w:val="001541A6"/>
    <w:rsid w:val="001627E7"/>
    <w:rsid w:val="001629A6"/>
    <w:rsid w:val="00171F3E"/>
    <w:rsid w:val="001747E1"/>
    <w:rsid w:val="00183813"/>
    <w:rsid w:val="001A67FE"/>
    <w:rsid w:val="001B74F7"/>
    <w:rsid w:val="001D0EF0"/>
    <w:rsid w:val="001D68B3"/>
    <w:rsid w:val="001E46F9"/>
    <w:rsid w:val="00210D11"/>
    <w:rsid w:val="00214BD7"/>
    <w:rsid w:val="00220D3D"/>
    <w:rsid w:val="00222E13"/>
    <w:rsid w:val="00227D11"/>
    <w:rsid w:val="002511A4"/>
    <w:rsid w:val="0025444B"/>
    <w:rsid w:val="002550C1"/>
    <w:rsid w:val="00266A42"/>
    <w:rsid w:val="00267499"/>
    <w:rsid w:val="00270142"/>
    <w:rsid w:val="002753E9"/>
    <w:rsid w:val="00284202"/>
    <w:rsid w:val="00294DBB"/>
    <w:rsid w:val="00295487"/>
    <w:rsid w:val="002A12D1"/>
    <w:rsid w:val="002A212F"/>
    <w:rsid w:val="002A3591"/>
    <w:rsid w:val="002A65FD"/>
    <w:rsid w:val="002C633C"/>
    <w:rsid w:val="002D4F73"/>
    <w:rsid w:val="002E4090"/>
    <w:rsid w:val="002E5C1B"/>
    <w:rsid w:val="002F025D"/>
    <w:rsid w:val="002F52A3"/>
    <w:rsid w:val="002F7D78"/>
    <w:rsid w:val="0030559A"/>
    <w:rsid w:val="00312438"/>
    <w:rsid w:val="00322F55"/>
    <w:rsid w:val="003235B5"/>
    <w:rsid w:val="00326DE7"/>
    <w:rsid w:val="00327E4A"/>
    <w:rsid w:val="003306A4"/>
    <w:rsid w:val="003455D9"/>
    <w:rsid w:val="0035205F"/>
    <w:rsid w:val="00352485"/>
    <w:rsid w:val="003561AD"/>
    <w:rsid w:val="00363059"/>
    <w:rsid w:val="00366874"/>
    <w:rsid w:val="00373AB2"/>
    <w:rsid w:val="00384148"/>
    <w:rsid w:val="003C4532"/>
    <w:rsid w:val="003D0B1E"/>
    <w:rsid w:val="003E3642"/>
    <w:rsid w:val="00407470"/>
    <w:rsid w:val="00427506"/>
    <w:rsid w:val="00431E27"/>
    <w:rsid w:val="00437187"/>
    <w:rsid w:val="004654F1"/>
    <w:rsid w:val="00473043"/>
    <w:rsid w:val="00475BAF"/>
    <w:rsid w:val="00476DBD"/>
    <w:rsid w:val="0047710A"/>
    <w:rsid w:val="004A3A53"/>
    <w:rsid w:val="004A6406"/>
    <w:rsid w:val="004B691A"/>
    <w:rsid w:val="004C13FF"/>
    <w:rsid w:val="004C3455"/>
    <w:rsid w:val="004C3B0A"/>
    <w:rsid w:val="004D4BEA"/>
    <w:rsid w:val="004D5844"/>
    <w:rsid w:val="004E36CC"/>
    <w:rsid w:val="004F0A72"/>
    <w:rsid w:val="004F38B4"/>
    <w:rsid w:val="004F7A9D"/>
    <w:rsid w:val="004F7B63"/>
    <w:rsid w:val="004F7FC8"/>
    <w:rsid w:val="00502011"/>
    <w:rsid w:val="005103A4"/>
    <w:rsid w:val="00511F55"/>
    <w:rsid w:val="00513CAC"/>
    <w:rsid w:val="0051665C"/>
    <w:rsid w:val="005175F3"/>
    <w:rsid w:val="005201DC"/>
    <w:rsid w:val="0052278E"/>
    <w:rsid w:val="00532B3A"/>
    <w:rsid w:val="00537C04"/>
    <w:rsid w:val="00537C39"/>
    <w:rsid w:val="00541DF5"/>
    <w:rsid w:val="005435A8"/>
    <w:rsid w:val="0054557E"/>
    <w:rsid w:val="0054566E"/>
    <w:rsid w:val="00546E76"/>
    <w:rsid w:val="005508CC"/>
    <w:rsid w:val="00561F96"/>
    <w:rsid w:val="00564293"/>
    <w:rsid w:val="0057444B"/>
    <w:rsid w:val="00586E23"/>
    <w:rsid w:val="005915CE"/>
    <w:rsid w:val="00592DDD"/>
    <w:rsid w:val="005936AC"/>
    <w:rsid w:val="00596B92"/>
    <w:rsid w:val="005A13C3"/>
    <w:rsid w:val="005A7ECB"/>
    <w:rsid w:val="005B1089"/>
    <w:rsid w:val="005C270C"/>
    <w:rsid w:val="005C4A97"/>
    <w:rsid w:val="005C667C"/>
    <w:rsid w:val="005D1DBA"/>
    <w:rsid w:val="005D2D22"/>
    <w:rsid w:val="005D3D2C"/>
    <w:rsid w:val="005D4485"/>
    <w:rsid w:val="005F7C1E"/>
    <w:rsid w:val="00621813"/>
    <w:rsid w:val="00631E6A"/>
    <w:rsid w:val="006375D9"/>
    <w:rsid w:val="00640436"/>
    <w:rsid w:val="00641634"/>
    <w:rsid w:val="006461C6"/>
    <w:rsid w:val="00656D40"/>
    <w:rsid w:val="0066168B"/>
    <w:rsid w:val="00672DFE"/>
    <w:rsid w:val="00681408"/>
    <w:rsid w:val="00682DA8"/>
    <w:rsid w:val="006A11E0"/>
    <w:rsid w:val="006A1A0A"/>
    <w:rsid w:val="006A3007"/>
    <w:rsid w:val="006D31D1"/>
    <w:rsid w:val="006D378C"/>
    <w:rsid w:val="006E284A"/>
    <w:rsid w:val="006F54CE"/>
    <w:rsid w:val="00704369"/>
    <w:rsid w:val="007063E4"/>
    <w:rsid w:val="007071FB"/>
    <w:rsid w:val="00714A9B"/>
    <w:rsid w:val="0071605A"/>
    <w:rsid w:val="00723DFE"/>
    <w:rsid w:val="00742C75"/>
    <w:rsid w:val="007502EB"/>
    <w:rsid w:val="00750B26"/>
    <w:rsid w:val="00750D56"/>
    <w:rsid w:val="00750EB6"/>
    <w:rsid w:val="00753EEA"/>
    <w:rsid w:val="00756F28"/>
    <w:rsid w:val="007622D9"/>
    <w:rsid w:val="0076428D"/>
    <w:rsid w:val="0077400C"/>
    <w:rsid w:val="007A199B"/>
    <w:rsid w:val="007A28F2"/>
    <w:rsid w:val="007A2FDF"/>
    <w:rsid w:val="007A5E55"/>
    <w:rsid w:val="007B6B17"/>
    <w:rsid w:val="007B7094"/>
    <w:rsid w:val="007C4A07"/>
    <w:rsid w:val="007C7FED"/>
    <w:rsid w:val="0080369F"/>
    <w:rsid w:val="00811416"/>
    <w:rsid w:val="00813401"/>
    <w:rsid w:val="00813C45"/>
    <w:rsid w:val="0081459A"/>
    <w:rsid w:val="008165A1"/>
    <w:rsid w:val="00820CF3"/>
    <w:rsid w:val="0082638F"/>
    <w:rsid w:val="00835412"/>
    <w:rsid w:val="00847711"/>
    <w:rsid w:val="00847BFA"/>
    <w:rsid w:val="008557AF"/>
    <w:rsid w:val="0086221D"/>
    <w:rsid w:val="00865176"/>
    <w:rsid w:val="008830AF"/>
    <w:rsid w:val="00883B57"/>
    <w:rsid w:val="00884660"/>
    <w:rsid w:val="008853E5"/>
    <w:rsid w:val="00891D11"/>
    <w:rsid w:val="008A031C"/>
    <w:rsid w:val="008A335F"/>
    <w:rsid w:val="008A4DFC"/>
    <w:rsid w:val="008A7FF7"/>
    <w:rsid w:val="008B4148"/>
    <w:rsid w:val="008B7BF6"/>
    <w:rsid w:val="008C0024"/>
    <w:rsid w:val="008C2BDD"/>
    <w:rsid w:val="008C3228"/>
    <w:rsid w:val="008D5E6E"/>
    <w:rsid w:val="008E186B"/>
    <w:rsid w:val="008E31A1"/>
    <w:rsid w:val="008F5204"/>
    <w:rsid w:val="008F5257"/>
    <w:rsid w:val="008F5BC6"/>
    <w:rsid w:val="009046B3"/>
    <w:rsid w:val="00916F3D"/>
    <w:rsid w:val="00923ED2"/>
    <w:rsid w:val="00926E73"/>
    <w:rsid w:val="00932458"/>
    <w:rsid w:val="009358D6"/>
    <w:rsid w:val="0094270B"/>
    <w:rsid w:val="00947D67"/>
    <w:rsid w:val="00956A15"/>
    <w:rsid w:val="00961EA0"/>
    <w:rsid w:val="009623D8"/>
    <w:rsid w:val="0096309E"/>
    <w:rsid w:val="00965235"/>
    <w:rsid w:val="009818DB"/>
    <w:rsid w:val="00986F25"/>
    <w:rsid w:val="00995A19"/>
    <w:rsid w:val="009A44C2"/>
    <w:rsid w:val="009B4549"/>
    <w:rsid w:val="009B4DE6"/>
    <w:rsid w:val="009B77AC"/>
    <w:rsid w:val="009C1D81"/>
    <w:rsid w:val="009C2A6B"/>
    <w:rsid w:val="009D0CEA"/>
    <w:rsid w:val="009D1EEA"/>
    <w:rsid w:val="009E6733"/>
    <w:rsid w:val="00A07E23"/>
    <w:rsid w:val="00A14D5C"/>
    <w:rsid w:val="00A2096C"/>
    <w:rsid w:val="00A30A98"/>
    <w:rsid w:val="00A32CB4"/>
    <w:rsid w:val="00A336AA"/>
    <w:rsid w:val="00A42915"/>
    <w:rsid w:val="00A42D84"/>
    <w:rsid w:val="00A62AD5"/>
    <w:rsid w:val="00A65CA5"/>
    <w:rsid w:val="00A674D2"/>
    <w:rsid w:val="00A76343"/>
    <w:rsid w:val="00A85BF6"/>
    <w:rsid w:val="00A92ED4"/>
    <w:rsid w:val="00AA073C"/>
    <w:rsid w:val="00AA13AF"/>
    <w:rsid w:val="00AA288D"/>
    <w:rsid w:val="00AA4E48"/>
    <w:rsid w:val="00AB40B8"/>
    <w:rsid w:val="00AB533B"/>
    <w:rsid w:val="00AD0135"/>
    <w:rsid w:val="00AD4EBD"/>
    <w:rsid w:val="00AD5F5F"/>
    <w:rsid w:val="00AE22B9"/>
    <w:rsid w:val="00B1620A"/>
    <w:rsid w:val="00B17840"/>
    <w:rsid w:val="00B27A5A"/>
    <w:rsid w:val="00B27E7A"/>
    <w:rsid w:val="00B30CCA"/>
    <w:rsid w:val="00B344F9"/>
    <w:rsid w:val="00B3701E"/>
    <w:rsid w:val="00B44A7E"/>
    <w:rsid w:val="00B45175"/>
    <w:rsid w:val="00B45785"/>
    <w:rsid w:val="00B5126D"/>
    <w:rsid w:val="00B64FA3"/>
    <w:rsid w:val="00B86115"/>
    <w:rsid w:val="00BA19D1"/>
    <w:rsid w:val="00BA1CD8"/>
    <w:rsid w:val="00BA4EF7"/>
    <w:rsid w:val="00BA544D"/>
    <w:rsid w:val="00BD517F"/>
    <w:rsid w:val="00BE09B0"/>
    <w:rsid w:val="00BE7DA9"/>
    <w:rsid w:val="00BF4135"/>
    <w:rsid w:val="00BF7522"/>
    <w:rsid w:val="00C00711"/>
    <w:rsid w:val="00C064BF"/>
    <w:rsid w:val="00C06A54"/>
    <w:rsid w:val="00C11976"/>
    <w:rsid w:val="00C21843"/>
    <w:rsid w:val="00C240A5"/>
    <w:rsid w:val="00C25169"/>
    <w:rsid w:val="00C26C9E"/>
    <w:rsid w:val="00C30DB2"/>
    <w:rsid w:val="00C34891"/>
    <w:rsid w:val="00C41241"/>
    <w:rsid w:val="00C51148"/>
    <w:rsid w:val="00C60ED4"/>
    <w:rsid w:val="00C635B2"/>
    <w:rsid w:val="00C75462"/>
    <w:rsid w:val="00C807AD"/>
    <w:rsid w:val="00C868BA"/>
    <w:rsid w:val="00C87500"/>
    <w:rsid w:val="00C93DD1"/>
    <w:rsid w:val="00C972CE"/>
    <w:rsid w:val="00C97EB0"/>
    <w:rsid w:val="00CA258C"/>
    <w:rsid w:val="00CA388B"/>
    <w:rsid w:val="00CA745B"/>
    <w:rsid w:val="00CB42C5"/>
    <w:rsid w:val="00CB4828"/>
    <w:rsid w:val="00CC138D"/>
    <w:rsid w:val="00CC7BD4"/>
    <w:rsid w:val="00CD737A"/>
    <w:rsid w:val="00CF31A4"/>
    <w:rsid w:val="00D03CF7"/>
    <w:rsid w:val="00D05DE3"/>
    <w:rsid w:val="00D13474"/>
    <w:rsid w:val="00D31621"/>
    <w:rsid w:val="00D44343"/>
    <w:rsid w:val="00D53000"/>
    <w:rsid w:val="00D70E2D"/>
    <w:rsid w:val="00D77E8F"/>
    <w:rsid w:val="00D80B39"/>
    <w:rsid w:val="00D83FF8"/>
    <w:rsid w:val="00D867BA"/>
    <w:rsid w:val="00D90E1A"/>
    <w:rsid w:val="00D97E77"/>
    <w:rsid w:val="00DB3A83"/>
    <w:rsid w:val="00DB6BA3"/>
    <w:rsid w:val="00DB74A2"/>
    <w:rsid w:val="00DC3598"/>
    <w:rsid w:val="00DC5108"/>
    <w:rsid w:val="00E00254"/>
    <w:rsid w:val="00E04AFF"/>
    <w:rsid w:val="00E07C53"/>
    <w:rsid w:val="00E173DF"/>
    <w:rsid w:val="00E34925"/>
    <w:rsid w:val="00E46548"/>
    <w:rsid w:val="00E46B86"/>
    <w:rsid w:val="00E7497A"/>
    <w:rsid w:val="00E92BEF"/>
    <w:rsid w:val="00E9439A"/>
    <w:rsid w:val="00E96D45"/>
    <w:rsid w:val="00EB0AF4"/>
    <w:rsid w:val="00EB16D5"/>
    <w:rsid w:val="00EB2AB7"/>
    <w:rsid w:val="00EB4499"/>
    <w:rsid w:val="00EB5A36"/>
    <w:rsid w:val="00EC333B"/>
    <w:rsid w:val="00EC4E03"/>
    <w:rsid w:val="00EC56C3"/>
    <w:rsid w:val="00ED11E7"/>
    <w:rsid w:val="00ED1D1F"/>
    <w:rsid w:val="00ED7301"/>
    <w:rsid w:val="00EE1E6A"/>
    <w:rsid w:val="00EF70F7"/>
    <w:rsid w:val="00EF7974"/>
    <w:rsid w:val="00F063B4"/>
    <w:rsid w:val="00F07825"/>
    <w:rsid w:val="00F07E8C"/>
    <w:rsid w:val="00F13F4D"/>
    <w:rsid w:val="00F17118"/>
    <w:rsid w:val="00F20B9C"/>
    <w:rsid w:val="00F232E1"/>
    <w:rsid w:val="00F31A4F"/>
    <w:rsid w:val="00F464D4"/>
    <w:rsid w:val="00F55B00"/>
    <w:rsid w:val="00F5712B"/>
    <w:rsid w:val="00F6792E"/>
    <w:rsid w:val="00F72394"/>
    <w:rsid w:val="00F764A4"/>
    <w:rsid w:val="00F768E7"/>
    <w:rsid w:val="00F85E18"/>
    <w:rsid w:val="00F95977"/>
    <w:rsid w:val="00F96DE6"/>
    <w:rsid w:val="00FB13B6"/>
    <w:rsid w:val="00FC588C"/>
    <w:rsid w:val="00FD3012"/>
    <w:rsid w:val="00FF5FA3"/>
    <w:rsid w:val="00FF7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E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6B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9046B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9046B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9046B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9046B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9046B3"/>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9046B3"/>
    <w:pPr>
      <w:keepNext/>
      <w:numPr>
        <w:ilvl w:val="5"/>
        <w:numId w:val="9"/>
      </w:numPr>
      <w:spacing w:after="120" w:line="240" w:lineRule="auto"/>
      <w:outlineLvl w:val="5"/>
    </w:pPr>
  </w:style>
  <w:style w:type="paragraph" w:styleId="Heading7">
    <w:name w:val="heading 7"/>
    <w:basedOn w:val="Normal"/>
    <w:next w:val="Normal"/>
    <w:link w:val="Heading7Char"/>
    <w:semiHidden/>
    <w:qFormat/>
    <w:rsid w:val="009046B3"/>
    <w:pPr>
      <w:keepNext/>
      <w:numPr>
        <w:ilvl w:val="6"/>
        <w:numId w:val="9"/>
      </w:numPr>
      <w:spacing w:after="120" w:line="240" w:lineRule="auto"/>
      <w:outlineLvl w:val="6"/>
    </w:pPr>
  </w:style>
  <w:style w:type="paragraph" w:styleId="Heading8">
    <w:name w:val="heading 8"/>
    <w:basedOn w:val="Normal"/>
    <w:next w:val="Normal"/>
    <w:link w:val="Heading8Char"/>
    <w:semiHidden/>
    <w:qFormat/>
    <w:rsid w:val="009046B3"/>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rsid w:val="009046B3"/>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9046B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9046B3"/>
    <w:pPr>
      <w:ind w:left="720"/>
      <w:contextualSpacing/>
    </w:pPr>
  </w:style>
  <w:style w:type="character" w:styleId="CommentReference">
    <w:name w:val="annotation reference"/>
    <w:basedOn w:val="DefaultParagraphFont"/>
    <w:uiPriority w:val="99"/>
    <w:semiHidden/>
    <w:unhideWhenUsed/>
    <w:rsid w:val="00014BCF"/>
    <w:rPr>
      <w:sz w:val="16"/>
      <w:szCs w:val="16"/>
    </w:rPr>
  </w:style>
  <w:style w:type="paragraph" w:styleId="CommentText">
    <w:name w:val="annotation text"/>
    <w:basedOn w:val="Normal"/>
    <w:link w:val="CommentTextChar"/>
    <w:uiPriority w:val="99"/>
    <w:unhideWhenUsed/>
    <w:rsid w:val="00014BCF"/>
    <w:pPr>
      <w:spacing w:line="240" w:lineRule="auto"/>
    </w:pPr>
    <w:rPr>
      <w:sz w:val="20"/>
    </w:rPr>
  </w:style>
  <w:style w:type="character" w:customStyle="1" w:styleId="CommentTextChar">
    <w:name w:val="Comment Text Char"/>
    <w:basedOn w:val="DefaultParagraphFont"/>
    <w:link w:val="CommentText"/>
    <w:uiPriority w:val="99"/>
    <w:rsid w:val="00014BCF"/>
    <w:rPr>
      <w:sz w:val="20"/>
      <w:szCs w:val="20"/>
    </w:rPr>
  </w:style>
  <w:style w:type="paragraph" w:styleId="BalloonText">
    <w:name w:val="Balloon Text"/>
    <w:basedOn w:val="Normal"/>
    <w:link w:val="BalloonTextChar"/>
    <w:uiPriority w:val="99"/>
    <w:semiHidden/>
    <w:unhideWhenUsed/>
    <w:rsid w:val="009046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6B3"/>
    <w:rPr>
      <w:rFonts w:ascii="Tahoma" w:eastAsia="Times New Roman" w:hAnsi="Tahoma" w:cs="Tahoma"/>
      <w:sz w:val="16"/>
      <w:szCs w:val="16"/>
    </w:rPr>
  </w:style>
  <w:style w:type="paragraph" w:customStyle="1" w:styleId="Default">
    <w:name w:val="Default"/>
    <w:basedOn w:val="Normal"/>
    <w:rsid w:val="00813C45"/>
    <w:pPr>
      <w:autoSpaceDE w:val="0"/>
      <w:autoSpaceDN w:val="0"/>
      <w:spacing w:line="240" w:lineRule="auto"/>
    </w:pPr>
    <w:rPr>
      <w:rFonts w:ascii="Calibri" w:hAnsi="Calibri"/>
      <w:color w:val="000000"/>
      <w:szCs w:val="24"/>
    </w:rPr>
  </w:style>
  <w:style w:type="paragraph" w:styleId="CommentSubject">
    <w:name w:val="annotation subject"/>
    <w:basedOn w:val="CommentText"/>
    <w:next w:val="CommentText"/>
    <w:link w:val="CommentSubjectChar"/>
    <w:uiPriority w:val="99"/>
    <w:semiHidden/>
    <w:unhideWhenUsed/>
    <w:rsid w:val="0035205F"/>
    <w:rPr>
      <w:b/>
      <w:bCs/>
    </w:rPr>
  </w:style>
  <w:style w:type="character" w:customStyle="1" w:styleId="CommentSubjectChar">
    <w:name w:val="Comment Subject Char"/>
    <w:basedOn w:val="CommentTextChar"/>
    <w:link w:val="CommentSubject"/>
    <w:uiPriority w:val="99"/>
    <w:semiHidden/>
    <w:rsid w:val="0035205F"/>
    <w:rPr>
      <w:b/>
      <w:bCs/>
      <w:sz w:val="20"/>
      <w:szCs w:val="20"/>
    </w:rPr>
  </w:style>
  <w:style w:type="character" w:styleId="Hyperlink">
    <w:name w:val="Hyperlink"/>
    <w:basedOn w:val="DefaultParagraphFont"/>
    <w:uiPriority w:val="99"/>
    <w:unhideWhenUsed/>
    <w:rsid w:val="002F025D"/>
    <w:rPr>
      <w:color w:val="0563C1" w:themeColor="hyperlink"/>
      <w:u w:val="single"/>
    </w:rPr>
  </w:style>
  <w:style w:type="character" w:customStyle="1" w:styleId="ListParagraphChar">
    <w:name w:val="List Paragraph Char"/>
    <w:basedOn w:val="DefaultParagraphFont"/>
    <w:link w:val="ListParagraph"/>
    <w:uiPriority w:val="34"/>
    <w:locked/>
    <w:rsid w:val="004F38B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046B3"/>
    <w:rPr>
      <w:rFonts w:ascii="Arial Black" w:eastAsia="Times New Roman" w:hAnsi="Arial Black" w:cs="Times New Roman"/>
      <w:caps/>
      <w:szCs w:val="20"/>
    </w:rPr>
  </w:style>
  <w:style w:type="character" w:customStyle="1" w:styleId="Heading1Char">
    <w:name w:val="Heading 1 Char"/>
    <w:basedOn w:val="DefaultParagraphFont"/>
    <w:link w:val="Heading1"/>
    <w:rsid w:val="009046B3"/>
    <w:rPr>
      <w:rFonts w:ascii="Arial Black" w:eastAsia="Times New Roman" w:hAnsi="Arial Black" w:cs="Times New Roman"/>
      <w:caps/>
      <w:szCs w:val="20"/>
    </w:rPr>
  </w:style>
  <w:style w:type="paragraph" w:styleId="Revision">
    <w:name w:val="Revision"/>
    <w:hidden/>
    <w:uiPriority w:val="99"/>
    <w:semiHidden/>
    <w:rsid w:val="00B344F9"/>
    <w:pPr>
      <w:spacing w:after="0" w:line="240" w:lineRule="auto"/>
    </w:pPr>
  </w:style>
  <w:style w:type="paragraph" w:styleId="Header">
    <w:name w:val="header"/>
    <w:basedOn w:val="Normal"/>
    <w:link w:val="HeaderChar"/>
    <w:uiPriority w:val="99"/>
    <w:qFormat/>
    <w:rsid w:val="009046B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046B3"/>
    <w:rPr>
      <w:rFonts w:ascii="Arial" w:eastAsia="Times New Roman" w:hAnsi="Arial" w:cs="Times New Roman"/>
      <w:caps/>
      <w:sz w:val="16"/>
      <w:szCs w:val="20"/>
    </w:rPr>
  </w:style>
  <w:style w:type="paragraph" w:styleId="Footer">
    <w:name w:val="footer"/>
    <w:basedOn w:val="Normal"/>
    <w:link w:val="FooterChar"/>
    <w:qFormat/>
    <w:rsid w:val="009046B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9046B3"/>
    <w:rPr>
      <w:rFonts w:ascii="Arial" w:eastAsia="Times New Roman" w:hAnsi="Arial" w:cs="Times New Roman"/>
      <w:sz w:val="20"/>
      <w:szCs w:val="20"/>
    </w:rPr>
  </w:style>
  <w:style w:type="character" w:customStyle="1" w:styleId="Heading3Char">
    <w:name w:val="Heading 3 Char"/>
    <w:basedOn w:val="DefaultParagraphFont"/>
    <w:link w:val="Heading3"/>
    <w:semiHidden/>
    <w:rsid w:val="009046B3"/>
    <w:rPr>
      <w:rFonts w:ascii="Arial Black" w:eastAsia="Times New Roman" w:hAnsi="Arial Black" w:cs="Times New Roman"/>
      <w:szCs w:val="20"/>
    </w:rPr>
  </w:style>
  <w:style w:type="character" w:customStyle="1" w:styleId="Heading4Char">
    <w:name w:val="Heading 4 Char"/>
    <w:basedOn w:val="DefaultParagraphFont"/>
    <w:link w:val="Heading4"/>
    <w:semiHidden/>
    <w:rsid w:val="009046B3"/>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9046B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9046B3"/>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9046B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9046B3"/>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9046B3"/>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9046B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9046B3"/>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9046B3"/>
    <w:pPr>
      <w:numPr>
        <w:numId w:val="4"/>
      </w:numPr>
      <w:ind w:left="432" w:hanging="432"/>
    </w:pPr>
  </w:style>
  <w:style w:type="paragraph" w:customStyle="1" w:styleId="BulletLastDS">
    <w:name w:val="Bullet (Last DS)"/>
    <w:basedOn w:val="Bullet"/>
    <w:next w:val="Normal"/>
    <w:qFormat/>
    <w:rsid w:val="009046B3"/>
    <w:pPr>
      <w:numPr>
        <w:numId w:val="5"/>
      </w:numPr>
      <w:ind w:left="432" w:hanging="432"/>
    </w:pPr>
  </w:style>
  <w:style w:type="paragraph" w:customStyle="1" w:styleId="Center">
    <w:name w:val="Center"/>
    <w:basedOn w:val="Normal"/>
    <w:semiHidden/>
    <w:unhideWhenUsed/>
    <w:rsid w:val="009046B3"/>
    <w:pPr>
      <w:ind w:firstLine="0"/>
      <w:jc w:val="center"/>
    </w:pPr>
  </w:style>
  <w:style w:type="paragraph" w:customStyle="1" w:styleId="Dash">
    <w:name w:val="Dash"/>
    <w:basedOn w:val="Normal"/>
    <w:qFormat/>
    <w:rsid w:val="009046B3"/>
    <w:pPr>
      <w:numPr>
        <w:numId w:val="6"/>
      </w:numPr>
      <w:tabs>
        <w:tab w:val="left" w:pos="288"/>
      </w:tabs>
      <w:spacing w:after="120" w:line="240" w:lineRule="auto"/>
    </w:pPr>
  </w:style>
  <w:style w:type="paragraph" w:customStyle="1" w:styleId="DashLASTSS">
    <w:name w:val="Dash (LAST SS)"/>
    <w:basedOn w:val="Dash"/>
    <w:next w:val="NormalSS"/>
    <w:qFormat/>
    <w:rsid w:val="009046B3"/>
    <w:pPr>
      <w:numPr>
        <w:numId w:val="7"/>
      </w:numPr>
    </w:pPr>
  </w:style>
  <w:style w:type="paragraph" w:customStyle="1" w:styleId="DashLASTDS">
    <w:name w:val="Dash (LAST DS)"/>
    <w:basedOn w:val="Dash"/>
    <w:next w:val="Normal"/>
    <w:qFormat/>
    <w:rsid w:val="009046B3"/>
  </w:style>
  <w:style w:type="paragraph" w:styleId="DocumentMap">
    <w:name w:val="Document Map"/>
    <w:basedOn w:val="Normal"/>
    <w:link w:val="DocumentMapChar"/>
    <w:semiHidden/>
    <w:unhideWhenUsed/>
    <w:rsid w:val="009046B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046B3"/>
    <w:rPr>
      <w:rFonts w:asciiTheme="majorHAnsi" w:eastAsia="Times New Roman" w:hAnsiTheme="majorHAnsi" w:cs="Times New Roman"/>
      <w:sz w:val="24"/>
      <w:szCs w:val="20"/>
    </w:rPr>
  </w:style>
  <w:style w:type="character" w:styleId="FootnoteReference">
    <w:name w:val="footnote reference"/>
    <w:basedOn w:val="DefaultParagraphFont"/>
    <w:qFormat/>
    <w:rsid w:val="009046B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9046B3"/>
    <w:pPr>
      <w:spacing w:after="120" w:line="240" w:lineRule="auto"/>
      <w:ind w:firstLine="0"/>
    </w:pPr>
    <w:rPr>
      <w:sz w:val="20"/>
    </w:rPr>
  </w:style>
  <w:style w:type="character" w:customStyle="1" w:styleId="FootnoteTextChar">
    <w:name w:val="Footnote Text Char"/>
    <w:basedOn w:val="DefaultParagraphFont"/>
    <w:link w:val="FootnoteText"/>
    <w:rsid w:val="009046B3"/>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9046B3"/>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9046B3"/>
    <w:pPr>
      <w:outlineLvl w:val="9"/>
    </w:pPr>
  </w:style>
  <w:style w:type="paragraph" w:customStyle="1" w:styleId="MarkforAppendixTitle">
    <w:name w:val="Mark for Appendix Title"/>
    <w:basedOn w:val="Normal"/>
    <w:next w:val="Normal"/>
    <w:qFormat/>
    <w:rsid w:val="009046B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046B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046B3"/>
  </w:style>
  <w:style w:type="paragraph" w:customStyle="1" w:styleId="MarkforTableTitle">
    <w:name w:val="Mark for Table Title"/>
    <w:basedOn w:val="Normal"/>
    <w:next w:val="NormalSS"/>
    <w:qFormat/>
    <w:rsid w:val="009046B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046B3"/>
  </w:style>
  <w:style w:type="numbering" w:customStyle="1" w:styleId="MPROutline">
    <w:name w:val="MPROutline"/>
    <w:uiPriority w:val="99"/>
    <w:locked/>
    <w:rsid w:val="009046B3"/>
    <w:pPr>
      <w:numPr>
        <w:numId w:val="8"/>
      </w:numPr>
    </w:pPr>
  </w:style>
  <w:style w:type="character" w:customStyle="1" w:styleId="MTEquationSection">
    <w:name w:val="MTEquationSection"/>
    <w:basedOn w:val="DefaultParagraphFont"/>
    <w:rsid w:val="009046B3"/>
    <w:rPr>
      <w:rFonts w:ascii="Arial" w:hAnsi="Arial"/>
      <w:vanish/>
      <w:color w:val="auto"/>
      <w:sz w:val="18"/>
    </w:rPr>
  </w:style>
  <w:style w:type="paragraph" w:customStyle="1" w:styleId="Normalcontinued">
    <w:name w:val="Normal (continued)"/>
    <w:basedOn w:val="Normal"/>
    <w:next w:val="Normal"/>
    <w:qFormat/>
    <w:rsid w:val="009046B3"/>
    <w:pPr>
      <w:ind w:firstLine="0"/>
    </w:pPr>
  </w:style>
  <w:style w:type="paragraph" w:customStyle="1" w:styleId="NormalSS">
    <w:name w:val="NormalSS"/>
    <w:basedOn w:val="Normal"/>
    <w:qFormat/>
    <w:rsid w:val="009046B3"/>
    <w:pPr>
      <w:spacing w:after="240" w:line="240" w:lineRule="auto"/>
    </w:pPr>
  </w:style>
  <w:style w:type="paragraph" w:customStyle="1" w:styleId="NormalSScontinued">
    <w:name w:val="NormalSS (continued)"/>
    <w:basedOn w:val="NormalSS"/>
    <w:next w:val="NormalSS"/>
    <w:qFormat/>
    <w:rsid w:val="009046B3"/>
    <w:pPr>
      <w:ind w:firstLine="0"/>
    </w:pPr>
  </w:style>
  <w:style w:type="paragraph" w:customStyle="1" w:styleId="NumberedBullet">
    <w:name w:val="Numbered Bullet"/>
    <w:basedOn w:val="Normal"/>
    <w:link w:val="NumberedBulletChar"/>
    <w:qFormat/>
    <w:rsid w:val="009046B3"/>
    <w:pPr>
      <w:tabs>
        <w:tab w:val="left" w:pos="432"/>
      </w:tabs>
      <w:spacing w:after="120" w:line="240" w:lineRule="auto"/>
      <w:ind w:left="432" w:hanging="432"/>
    </w:pPr>
  </w:style>
  <w:style w:type="paragraph" w:customStyle="1" w:styleId="Outline">
    <w:name w:val="Outline"/>
    <w:basedOn w:val="Normal"/>
    <w:semiHidden/>
    <w:unhideWhenUsed/>
    <w:qFormat/>
    <w:rsid w:val="009046B3"/>
    <w:pPr>
      <w:spacing w:after="240" w:line="240" w:lineRule="auto"/>
      <w:ind w:left="720" w:hanging="720"/>
    </w:pPr>
  </w:style>
  <w:style w:type="character" w:styleId="PageNumber">
    <w:name w:val="page number"/>
    <w:basedOn w:val="DefaultParagraphFont"/>
    <w:qFormat/>
    <w:rsid w:val="009046B3"/>
    <w:rPr>
      <w:rFonts w:ascii="Arial" w:hAnsi="Arial"/>
      <w:color w:val="auto"/>
      <w:sz w:val="20"/>
      <w:bdr w:val="none" w:sz="0" w:space="0" w:color="auto"/>
    </w:rPr>
  </w:style>
  <w:style w:type="paragraph" w:customStyle="1" w:styleId="References">
    <w:name w:val="References"/>
    <w:basedOn w:val="Normal"/>
    <w:qFormat/>
    <w:rsid w:val="009046B3"/>
    <w:pPr>
      <w:keepLines/>
      <w:spacing w:after="240" w:line="240" w:lineRule="auto"/>
      <w:ind w:left="432" w:hanging="432"/>
    </w:pPr>
  </w:style>
  <w:style w:type="paragraph" w:customStyle="1" w:styleId="TableFootnoteCaption">
    <w:name w:val="Table Footnote_Caption"/>
    <w:qFormat/>
    <w:rsid w:val="009046B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9046B3"/>
    <w:pPr>
      <w:spacing w:before="120" w:after="60"/>
    </w:pPr>
    <w:rPr>
      <w:b/>
      <w:color w:val="FFFFFF" w:themeColor="background1"/>
    </w:rPr>
  </w:style>
  <w:style w:type="paragraph" w:customStyle="1" w:styleId="TableHeaderCenter">
    <w:name w:val="Table Header Center"/>
    <w:basedOn w:val="TableHeaderLeft"/>
    <w:qFormat/>
    <w:rsid w:val="009046B3"/>
  </w:style>
  <w:style w:type="paragraph" w:styleId="TableofFigures">
    <w:name w:val="table of figures"/>
    <w:basedOn w:val="Normal"/>
    <w:next w:val="Normal"/>
    <w:uiPriority w:val="99"/>
    <w:rsid w:val="009046B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9046B3"/>
    <w:pPr>
      <w:spacing w:line="240" w:lineRule="auto"/>
      <w:ind w:firstLine="0"/>
    </w:pPr>
    <w:rPr>
      <w:rFonts w:ascii="Arial" w:hAnsi="Arial"/>
      <w:sz w:val="18"/>
    </w:rPr>
  </w:style>
  <w:style w:type="paragraph" w:customStyle="1" w:styleId="TableSourceCaption">
    <w:name w:val="Table Source_Caption"/>
    <w:qFormat/>
    <w:rsid w:val="009046B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9046B3"/>
  </w:style>
  <w:style w:type="paragraph" w:customStyle="1" w:styleId="Tabletext8">
    <w:name w:val="Table text 8"/>
    <w:basedOn w:val="TableText"/>
    <w:qFormat/>
    <w:rsid w:val="009046B3"/>
    <w:rPr>
      <w:snapToGrid w:val="0"/>
      <w:sz w:val="16"/>
      <w:szCs w:val="16"/>
    </w:rPr>
  </w:style>
  <w:style w:type="paragraph" w:customStyle="1" w:styleId="TableSpace">
    <w:name w:val="TableSpace"/>
    <w:basedOn w:val="TableSourceCaption"/>
    <w:next w:val="TableFootnoteCaption"/>
    <w:semiHidden/>
    <w:qFormat/>
    <w:rsid w:val="009046B3"/>
  </w:style>
  <w:style w:type="paragraph" w:styleId="Title">
    <w:name w:val="Title"/>
    <w:basedOn w:val="Normal"/>
    <w:next w:val="Normal"/>
    <w:link w:val="TitleChar"/>
    <w:rsid w:val="009046B3"/>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9046B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046B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046B3"/>
    <w:pPr>
      <w:spacing w:before="0" w:after="160"/>
    </w:pPr>
  </w:style>
  <w:style w:type="paragraph" w:customStyle="1" w:styleId="TitleofDocumentNoPhoto">
    <w:name w:val="Title of Document No Photo"/>
    <w:basedOn w:val="TitleofDocumentHorizontal"/>
    <w:semiHidden/>
    <w:qFormat/>
    <w:rsid w:val="009046B3"/>
  </w:style>
  <w:style w:type="paragraph" w:styleId="TOC1">
    <w:name w:val="toc 1"/>
    <w:next w:val="Normalcontinued"/>
    <w:autoRedefine/>
    <w:uiPriority w:val="39"/>
    <w:qFormat/>
    <w:rsid w:val="009046B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046B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9046B3"/>
    <w:pPr>
      <w:tabs>
        <w:tab w:val="clear" w:pos="1080"/>
        <w:tab w:val="left" w:pos="1440"/>
      </w:tabs>
      <w:spacing w:after="120"/>
      <w:ind w:left="1440"/>
    </w:pPr>
  </w:style>
  <w:style w:type="paragraph" w:styleId="TOC4">
    <w:name w:val="toc 4"/>
    <w:next w:val="Normal"/>
    <w:autoRedefine/>
    <w:qFormat/>
    <w:rsid w:val="009046B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9046B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9046B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9046B3"/>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9046B3"/>
    <w:pPr>
      <w:spacing w:after="320"/>
    </w:pPr>
  </w:style>
  <w:style w:type="paragraph" w:customStyle="1" w:styleId="NumberedBulletLastSS">
    <w:name w:val="Numbered Bullet (Last SS)"/>
    <w:basedOn w:val="NumberedBulletLastDS"/>
    <w:next w:val="NormalSS"/>
    <w:qFormat/>
    <w:rsid w:val="009046B3"/>
    <w:pPr>
      <w:spacing w:after="240"/>
    </w:pPr>
  </w:style>
  <w:style w:type="table" w:customStyle="1" w:styleId="MPRBaseTable">
    <w:name w:val="MPR Base Table"/>
    <w:basedOn w:val="TableNormal"/>
    <w:uiPriority w:val="99"/>
    <w:rsid w:val="009046B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9046B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9046B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046B3"/>
    <w:pPr>
      <w:ind w:left="432" w:hanging="432"/>
      <w:outlineLvl w:val="1"/>
    </w:pPr>
  </w:style>
  <w:style w:type="character" w:customStyle="1" w:styleId="H1TitleChar">
    <w:name w:val="H1_Title Char"/>
    <w:basedOn w:val="DefaultParagraphFont"/>
    <w:link w:val="H1Title"/>
    <w:rsid w:val="009046B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9046B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046B3"/>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9046B3"/>
    <w:pPr>
      <w:outlineLvl w:val="9"/>
    </w:pPr>
  </w:style>
  <w:style w:type="character" w:customStyle="1" w:styleId="H3AlphaChar">
    <w:name w:val="H3_Alpha Char"/>
    <w:basedOn w:val="Heading2Char"/>
    <w:link w:val="H3Alpha"/>
    <w:rsid w:val="009046B3"/>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9046B3"/>
    <w:pPr>
      <w:outlineLvl w:val="3"/>
    </w:pPr>
    <w:rPr>
      <w:rFonts w:ascii="Times New Roman" w:hAnsi="Times New Roman"/>
      <w:b/>
      <w:sz w:val="24"/>
    </w:rPr>
  </w:style>
  <w:style w:type="character" w:customStyle="1" w:styleId="H3AlphaNoTOCChar">
    <w:name w:val="H3_Alpha_No TOC Char"/>
    <w:basedOn w:val="H3AlphaChar"/>
    <w:link w:val="H3AlphaNoTOC"/>
    <w:rsid w:val="009046B3"/>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9046B3"/>
    <w:pPr>
      <w:outlineLvl w:val="9"/>
    </w:pPr>
  </w:style>
  <w:style w:type="character" w:customStyle="1" w:styleId="H4NumberChar">
    <w:name w:val="H4_Number Char"/>
    <w:basedOn w:val="Heading3Char"/>
    <w:link w:val="H4Number"/>
    <w:rsid w:val="009046B3"/>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9046B3"/>
    <w:pPr>
      <w:outlineLvl w:val="4"/>
    </w:pPr>
  </w:style>
  <w:style w:type="character" w:customStyle="1" w:styleId="H4NumberNoTOCChar">
    <w:name w:val="H4_Number_No TOC Char"/>
    <w:basedOn w:val="H4NumberChar"/>
    <w:link w:val="H4NumberNoTOC"/>
    <w:rsid w:val="009046B3"/>
    <w:rPr>
      <w:rFonts w:ascii="Times New Roman" w:eastAsia="Times New Roman" w:hAnsi="Times New Roman" w:cs="Times New Roman"/>
      <w:b/>
      <w:sz w:val="24"/>
      <w:szCs w:val="20"/>
    </w:rPr>
  </w:style>
  <w:style w:type="character" w:customStyle="1" w:styleId="H5LowerChar">
    <w:name w:val="H5_Lower Char"/>
    <w:basedOn w:val="Heading4Char"/>
    <w:link w:val="H5Lower"/>
    <w:rsid w:val="009046B3"/>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6B3"/>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9046B3"/>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9046B3"/>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9046B3"/>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9046B3"/>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9046B3"/>
    <w:pPr>
      <w:keepNext/>
      <w:framePr w:wrap="around" w:vAnchor="text" w:hAnchor="text" w:y="1"/>
      <w:numPr>
        <w:ilvl w:val="4"/>
        <w:numId w:val="9"/>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9046B3"/>
    <w:pPr>
      <w:keepNext/>
      <w:numPr>
        <w:ilvl w:val="5"/>
        <w:numId w:val="9"/>
      </w:numPr>
      <w:spacing w:after="120" w:line="240" w:lineRule="auto"/>
      <w:outlineLvl w:val="5"/>
    </w:pPr>
  </w:style>
  <w:style w:type="paragraph" w:styleId="Heading7">
    <w:name w:val="heading 7"/>
    <w:basedOn w:val="Normal"/>
    <w:next w:val="Normal"/>
    <w:link w:val="Heading7Char"/>
    <w:semiHidden/>
    <w:qFormat/>
    <w:rsid w:val="009046B3"/>
    <w:pPr>
      <w:keepNext/>
      <w:numPr>
        <w:ilvl w:val="6"/>
        <w:numId w:val="9"/>
      </w:numPr>
      <w:spacing w:after="120" w:line="240" w:lineRule="auto"/>
      <w:outlineLvl w:val="6"/>
    </w:pPr>
  </w:style>
  <w:style w:type="paragraph" w:styleId="Heading8">
    <w:name w:val="heading 8"/>
    <w:basedOn w:val="Normal"/>
    <w:next w:val="Normal"/>
    <w:link w:val="Heading8Char"/>
    <w:semiHidden/>
    <w:qFormat/>
    <w:rsid w:val="009046B3"/>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semiHidden/>
    <w:rsid w:val="009046B3"/>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9046B3"/>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link w:val="ListParagraphChar"/>
    <w:uiPriority w:val="34"/>
    <w:qFormat/>
    <w:rsid w:val="009046B3"/>
    <w:pPr>
      <w:ind w:left="720"/>
      <w:contextualSpacing/>
    </w:pPr>
  </w:style>
  <w:style w:type="character" w:styleId="CommentReference">
    <w:name w:val="annotation reference"/>
    <w:basedOn w:val="DefaultParagraphFont"/>
    <w:uiPriority w:val="99"/>
    <w:semiHidden/>
    <w:unhideWhenUsed/>
    <w:rsid w:val="00014BCF"/>
    <w:rPr>
      <w:sz w:val="16"/>
      <w:szCs w:val="16"/>
    </w:rPr>
  </w:style>
  <w:style w:type="paragraph" w:styleId="CommentText">
    <w:name w:val="annotation text"/>
    <w:basedOn w:val="Normal"/>
    <w:link w:val="CommentTextChar"/>
    <w:uiPriority w:val="99"/>
    <w:unhideWhenUsed/>
    <w:rsid w:val="00014BCF"/>
    <w:pPr>
      <w:spacing w:line="240" w:lineRule="auto"/>
    </w:pPr>
    <w:rPr>
      <w:sz w:val="20"/>
    </w:rPr>
  </w:style>
  <w:style w:type="character" w:customStyle="1" w:styleId="CommentTextChar">
    <w:name w:val="Comment Text Char"/>
    <w:basedOn w:val="DefaultParagraphFont"/>
    <w:link w:val="CommentText"/>
    <w:uiPriority w:val="99"/>
    <w:rsid w:val="00014BCF"/>
    <w:rPr>
      <w:sz w:val="20"/>
      <w:szCs w:val="20"/>
    </w:rPr>
  </w:style>
  <w:style w:type="paragraph" w:styleId="BalloonText">
    <w:name w:val="Balloon Text"/>
    <w:basedOn w:val="Normal"/>
    <w:link w:val="BalloonTextChar"/>
    <w:uiPriority w:val="99"/>
    <w:semiHidden/>
    <w:unhideWhenUsed/>
    <w:rsid w:val="009046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46B3"/>
    <w:rPr>
      <w:rFonts w:ascii="Tahoma" w:eastAsia="Times New Roman" w:hAnsi="Tahoma" w:cs="Tahoma"/>
      <w:sz w:val="16"/>
      <w:szCs w:val="16"/>
    </w:rPr>
  </w:style>
  <w:style w:type="paragraph" w:customStyle="1" w:styleId="Default">
    <w:name w:val="Default"/>
    <w:basedOn w:val="Normal"/>
    <w:rsid w:val="00813C45"/>
    <w:pPr>
      <w:autoSpaceDE w:val="0"/>
      <w:autoSpaceDN w:val="0"/>
      <w:spacing w:line="240" w:lineRule="auto"/>
    </w:pPr>
    <w:rPr>
      <w:rFonts w:ascii="Calibri" w:hAnsi="Calibri"/>
      <w:color w:val="000000"/>
      <w:szCs w:val="24"/>
    </w:rPr>
  </w:style>
  <w:style w:type="paragraph" w:styleId="CommentSubject">
    <w:name w:val="annotation subject"/>
    <w:basedOn w:val="CommentText"/>
    <w:next w:val="CommentText"/>
    <w:link w:val="CommentSubjectChar"/>
    <w:uiPriority w:val="99"/>
    <w:semiHidden/>
    <w:unhideWhenUsed/>
    <w:rsid w:val="0035205F"/>
    <w:rPr>
      <w:b/>
      <w:bCs/>
    </w:rPr>
  </w:style>
  <w:style w:type="character" w:customStyle="1" w:styleId="CommentSubjectChar">
    <w:name w:val="Comment Subject Char"/>
    <w:basedOn w:val="CommentTextChar"/>
    <w:link w:val="CommentSubject"/>
    <w:uiPriority w:val="99"/>
    <w:semiHidden/>
    <w:rsid w:val="0035205F"/>
    <w:rPr>
      <w:b/>
      <w:bCs/>
      <w:sz w:val="20"/>
      <w:szCs w:val="20"/>
    </w:rPr>
  </w:style>
  <w:style w:type="character" w:styleId="Hyperlink">
    <w:name w:val="Hyperlink"/>
    <w:basedOn w:val="DefaultParagraphFont"/>
    <w:uiPriority w:val="99"/>
    <w:unhideWhenUsed/>
    <w:rsid w:val="002F025D"/>
    <w:rPr>
      <w:color w:val="0563C1" w:themeColor="hyperlink"/>
      <w:u w:val="single"/>
    </w:rPr>
  </w:style>
  <w:style w:type="character" w:customStyle="1" w:styleId="ListParagraphChar">
    <w:name w:val="List Paragraph Char"/>
    <w:basedOn w:val="DefaultParagraphFont"/>
    <w:link w:val="ListParagraph"/>
    <w:uiPriority w:val="34"/>
    <w:locked/>
    <w:rsid w:val="004F38B4"/>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9046B3"/>
    <w:rPr>
      <w:rFonts w:ascii="Arial Black" w:eastAsia="Times New Roman" w:hAnsi="Arial Black" w:cs="Times New Roman"/>
      <w:caps/>
      <w:szCs w:val="20"/>
    </w:rPr>
  </w:style>
  <w:style w:type="character" w:customStyle="1" w:styleId="Heading1Char">
    <w:name w:val="Heading 1 Char"/>
    <w:basedOn w:val="DefaultParagraphFont"/>
    <w:link w:val="Heading1"/>
    <w:rsid w:val="009046B3"/>
    <w:rPr>
      <w:rFonts w:ascii="Arial Black" w:eastAsia="Times New Roman" w:hAnsi="Arial Black" w:cs="Times New Roman"/>
      <w:caps/>
      <w:szCs w:val="20"/>
    </w:rPr>
  </w:style>
  <w:style w:type="paragraph" w:styleId="Revision">
    <w:name w:val="Revision"/>
    <w:hidden/>
    <w:uiPriority w:val="99"/>
    <w:semiHidden/>
    <w:rsid w:val="00B344F9"/>
    <w:pPr>
      <w:spacing w:after="0" w:line="240" w:lineRule="auto"/>
    </w:pPr>
  </w:style>
  <w:style w:type="paragraph" w:styleId="Header">
    <w:name w:val="header"/>
    <w:basedOn w:val="Normal"/>
    <w:link w:val="HeaderChar"/>
    <w:uiPriority w:val="99"/>
    <w:qFormat/>
    <w:rsid w:val="009046B3"/>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046B3"/>
    <w:rPr>
      <w:rFonts w:ascii="Arial" w:eastAsia="Times New Roman" w:hAnsi="Arial" w:cs="Times New Roman"/>
      <w:caps/>
      <w:sz w:val="16"/>
      <w:szCs w:val="20"/>
    </w:rPr>
  </w:style>
  <w:style w:type="paragraph" w:styleId="Footer">
    <w:name w:val="footer"/>
    <w:basedOn w:val="Normal"/>
    <w:link w:val="FooterChar"/>
    <w:qFormat/>
    <w:rsid w:val="009046B3"/>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9046B3"/>
    <w:rPr>
      <w:rFonts w:ascii="Arial" w:eastAsia="Times New Roman" w:hAnsi="Arial" w:cs="Times New Roman"/>
      <w:sz w:val="20"/>
      <w:szCs w:val="20"/>
    </w:rPr>
  </w:style>
  <w:style w:type="character" w:customStyle="1" w:styleId="Heading3Char">
    <w:name w:val="Heading 3 Char"/>
    <w:basedOn w:val="DefaultParagraphFont"/>
    <w:link w:val="Heading3"/>
    <w:semiHidden/>
    <w:rsid w:val="009046B3"/>
    <w:rPr>
      <w:rFonts w:ascii="Arial Black" w:eastAsia="Times New Roman" w:hAnsi="Arial Black" w:cs="Times New Roman"/>
      <w:szCs w:val="20"/>
    </w:rPr>
  </w:style>
  <w:style w:type="character" w:customStyle="1" w:styleId="Heading4Char">
    <w:name w:val="Heading 4 Char"/>
    <w:basedOn w:val="DefaultParagraphFont"/>
    <w:link w:val="Heading4"/>
    <w:semiHidden/>
    <w:rsid w:val="009046B3"/>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9046B3"/>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9046B3"/>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9046B3"/>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9046B3"/>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9046B3"/>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9046B3"/>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9046B3"/>
    <w:pPr>
      <w:numPr>
        <w:numId w:val="3"/>
      </w:numPr>
      <w:tabs>
        <w:tab w:val="left" w:pos="432"/>
      </w:tabs>
      <w:spacing w:after="120" w:line="240" w:lineRule="auto"/>
      <w:ind w:left="432" w:hanging="432"/>
    </w:pPr>
  </w:style>
  <w:style w:type="paragraph" w:customStyle="1" w:styleId="BulletLastSS">
    <w:name w:val="Bullet (Last SS)"/>
    <w:basedOn w:val="Bullet"/>
    <w:next w:val="NormalSS"/>
    <w:qFormat/>
    <w:rsid w:val="009046B3"/>
    <w:pPr>
      <w:numPr>
        <w:numId w:val="4"/>
      </w:numPr>
      <w:ind w:left="432" w:hanging="432"/>
    </w:pPr>
  </w:style>
  <w:style w:type="paragraph" w:customStyle="1" w:styleId="BulletLastDS">
    <w:name w:val="Bullet (Last DS)"/>
    <w:basedOn w:val="Bullet"/>
    <w:next w:val="Normal"/>
    <w:qFormat/>
    <w:rsid w:val="009046B3"/>
    <w:pPr>
      <w:numPr>
        <w:numId w:val="5"/>
      </w:numPr>
      <w:ind w:left="432" w:hanging="432"/>
    </w:pPr>
  </w:style>
  <w:style w:type="paragraph" w:customStyle="1" w:styleId="Center">
    <w:name w:val="Center"/>
    <w:basedOn w:val="Normal"/>
    <w:semiHidden/>
    <w:unhideWhenUsed/>
    <w:rsid w:val="009046B3"/>
    <w:pPr>
      <w:ind w:firstLine="0"/>
      <w:jc w:val="center"/>
    </w:pPr>
  </w:style>
  <w:style w:type="paragraph" w:customStyle="1" w:styleId="Dash">
    <w:name w:val="Dash"/>
    <w:basedOn w:val="Normal"/>
    <w:qFormat/>
    <w:rsid w:val="009046B3"/>
    <w:pPr>
      <w:numPr>
        <w:numId w:val="6"/>
      </w:numPr>
      <w:tabs>
        <w:tab w:val="left" w:pos="288"/>
      </w:tabs>
      <w:spacing w:after="120" w:line="240" w:lineRule="auto"/>
    </w:pPr>
  </w:style>
  <w:style w:type="paragraph" w:customStyle="1" w:styleId="DashLASTSS">
    <w:name w:val="Dash (LAST SS)"/>
    <w:basedOn w:val="Dash"/>
    <w:next w:val="NormalSS"/>
    <w:qFormat/>
    <w:rsid w:val="009046B3"/>
    <w:pPr>
      <w:numPr>
        <w:numId w:val="7"/>
      </w:numPr>
    </w:pPr>
  </w:style>
  <w:style w:type="paragraph" w:customStyle="1" w:styleId="DashLASTDS">
    <w:name w:val="Dash (LAST DS)"/>
    <w:basedOn w:val="Dash"/>
    <w:next w:val="Normal"/>
    <w:qFormat/>
    <w:rsid w:val="009046B3"/>
  </w:style>
  <w:style w:type="paragraph" w:styleId="DocumentMap">
    <w:name w:val="Document Map"/>
    <w:basedOn w:val="Normal"/>
    <w:link w:val="DocumentMapChar"/>
    <w:semiHidden/>
    <w:unhideWhenUsed/>
    <w:rsid w:val="009046B3"/>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9046B3"/>
    <w:rPr>
      <w:rFonts w:asciiTheme="majorHAnsi" w:eastAsia="Times New Roman" w:hAnsiTheme="majorHAnsi" w:cs="Times New Roman"/>
      <w:sz w:val="24"/>
      <w:szCs w:val="20"/>
    </w:rPr>
  </w:style>
  <w:style w:type="character" w:styleId="FootnoteReference">
    <w:name w:val="footnote reference"/>
    <w:basedOn w:val="DefaultParagraphFont"/>
    <w:qFormat/>
    <w:rsid w:val="009046B3"/>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9046B3"/>
    <w:pPr>
      <w:spacing w:after="120" w:line="240" w:lineRule="auto"/>
      <w:ind w:firstLine="0"/>
    </w:pPr>
    <w:rPr>
      <w:sz w:val="20"/>
    </w:rPr>
  </w:style>
  <w:style w:type="character" w:customStyle="1" w:styleId="FootnoteTextChar">
    <w:name w:val="Footnote Text Char"/>
    <w:basedOn w:val="DefaultParagraphFont"/>
    <w:link w:val="FootnoteText"/>
    <w:rsid w:val="009046B3"/>
    <w:rPr>
      <w:rFonts w:ascii="Times New Roman" w:eastAsia="Times New Roman" w:hAnsi="Times New Roman" w:cs="Times New Roman"/>
      <w:sz w:val="20"/>
      <w:szCs w:val="20"/>
    </w:rPr>
  </w:style>
  <w:style w:type="paragraph" w:customStyle="1" w:styleId="Heading3NoTOC">
    <w:name w:val="Heading 3_No TOC"/>
    <w:basedOn w:val="Normal"/>
    <w:next w:val="NormalSS"/>
    <w:semiHidden/>
    <w:qFormat/>
    <w:rsid w:val="009046B3"/>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9046B3"/>
    <w:pPr>
      <w:outlineLvl w:val="9"/>
    </w:pPr>
  </w:style>
  <w:style w:type="paragraph" w:customStyle="1" w:styleId="MarkforAppendixTitle">
    <w:name w:val="Mark for Appendix Title"/>
    <w:basedOn w:val="Normal"/>
    <w:next w:val="Normal"/>
    <w:qFormat/>
    <w:rsid w:val="009046B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9046B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9046B3"/>
  </w:style>
  <w:style w:type="paragraph" w:customStyle="1" w:styleId="MarkforTableTitle">
    <w:name w:val="Mark for Table Title"/>
    <w:basedOn w:val="Normal"/>
    <w:next w:val="NormalSS"/>
    <w:qFormat/>
    <w:rsid w:val="009046B3"/>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9046B3"/>
  </w:style>
  <w:style w:type="numbering" w:customStyle="1" w:styleId="MPROutline">
    <w:name w:val="MPROutline"/>
    <w:uiPriority w:val="99"/>
    <w:locked/>
    <w:rsid w:val="009046B3"/>
    <w:pPr>
      <w:numPr>
        <w:numId w:val="8"/>
      </w:numPr>
    </w:pPr>
  </w:style>
  <w:style w:type="character" w:customStyle="1" w:styleId="MTEquationSection">
    <w:name w:val="MTEquationSection"/>
    <w:basedOn w:val="DefaultParagraphFont"/>
    <w:rsid w:val="009046B3"/>
    <w:rPr>
      <w:rFonts w:ascii="Arial" w:hAnsi="Arial"/>
      <w:vanish/>
      <w:color w:val="auto"/>
      <w:sz w:val="18"/>
    </w:rPr>
  </w:style>
  <w:style w:type="paragraph" w:customStyle="1" w:styleId="Normalcontinued">
    <w:name w:val="Normal (continued)"/>
    <w:basedOn w:val="Normal"/>
    <w:next w:val="Normal"/>
    <w:qFormat/>
    <w:rsid w:val="009046B3"/>
    <w:pPr>
      <w:ind w:firstLine="0"/>
    </w:pPr>
  </w:style>
  <w:style w:type="paragraph" w:customStyle="1" w:styleId="NormalSS">
    <w:name w:val="NormalSS"/>
    <w:basedOn w:val="Normal"/>
    <w:qFormat/>
    <w:rsid w:val="009046B3"/>
    <w:pPr>
      <w:spacing w:after="240" w:line="240" w:lineRule="auto"/>
    </w:pPr>
  </w:style>
  <w:style w:type="paragraph" w:customStyle="1" w:styleId="NormalSScontinued">
    <w:name w:val="NormalSS (continued)"/>
    <w:basedOn w:val="NormalSS"/>
    <w:next w:val="NormalSS"/>
    <w:qFormat/>
    <w:rsid w:val="009046B3"/>
    <w:pPr>
      <w:ind w:firstLine="0"/>
    </w:pPr>
  </w:style>
  <w:style w:type="paragraph" w:customStyle="1" w:styleId="NumberedBullet">
    <w:name w:val="Numbered Bullet"/>
    <w:basedOn w:val="Normal"/>
    <w:link w:val="NumberedBulletChar"/>
    <w:qFormat/>
    <w:rsid w:val="009046B3"/>
    <w:pPr>
      <w:tabs>
        <w:tab w:val="left" w:pos="432"/>
      </w:tabs>
      <w:spacing w:after="120" w:line="240" w:lineRule="auto"/>
      <w:ind w:left="432" w:hanging="432"/>
    </w:pPr>
  </w:style>
  <w:style w:type="paragraph" w:customStyle="1" w:styleId="Outline">
    <w:name w:val="Outline"/>
    <w:basedOn w:val="Normal"/>
    <w:semiHidden/>
    <w:unhideWhenUsed/>
    <w:qFormat/>
    <w:rsid w:val="009046B3"/>
    <w:pPr>
      <w:spacing w:after="240" w:line="240" w:lineRule="auto"/>
      <w:ind w:left="720" w:hanging="720"/>
    </w:pPr>
  </w:style>
  <w:style w:type="character" w:styleId="PageNumber">
    <w:name w:val="page number"/>
    <w:basedOn w:val="DefaultParagraphFont"/>
    <w:qFormat/>
    <w:rsid w:val="009046B3"/>
    <w:rPr>
      <w:rFonts w:ascii="Arial" w:hAnsi="Arial"/>
      <w:color w:val="auto"/>
      <w:sz w:val="20"/>
      <w:bdr w:val="none" w:sz="0" w:space="0" w:color="auto"/>
    </w:rPr>
  </w:style>
  <w:style w:type="paragraph" w:customStyle="1" w:styleId="References">
    <w:name w:val="References"/>
    <w:basedOn w:val="Normal"/>
    <w:qFormat/>
    <w:rsid w:val="009046B3"/>
    <w:pPr>
      <w:keepLines/>
      <w:spacing w:after="240" w:line="240" w:lineRule="auto"/>
      <w:ind w:left="432" w:hanging="432"/>
    </w:pPr>
  </w:style>
  <w:style w:type="paragraph" w:customStyle="1" w:styleId="TableFootnoteCaption">
    <w:name w:val="Table Footnote_Caption"/>
    <w:qFormat/>
    <w:rsid w:val="009046B3"/>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9046B3"/>
    <w:pPr>
      <w:spacing w:before="120" w:after="60"/>
    </w:pPr>
    <w:rPr>
      <w:b/>
      <w:color w:val="FFFFFF" w:themeColor="background1"/>
    </w:rPr>
  </w:style>
  <w:style w:type="paragraph" w:customStyle="1" w:styleId="TableHeaderCenter">
    <w:name w:val="Table Header Center"/>
    <w:basedOn w:val="TableHeaderLeft"/>
    <w:qFormat/>
    <w:rsid w:val="009046B3"/>
  </w:style>
  <w:style w:type="paragraph" w:styleId="TableofFigures">
    <w:name w:val="table of figures"/>
    <w:basedOn w:val="Normal"/>
    <w:next w:val="Normal"/>
    <w:uiPriority w:val="99"/>
    <w:rsid w:val="009046B3"/>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9046B3"/>
    <w:pPr>
      <w:spacing w:line="240" w:lineRule="auto"/>
      <w:ind w:firstLine="0"/>
    </w:pPr>
    <w:rPr>
      <w:rFonts w:ascii="Arial" w:hAnsi="Arial"/>
      <w:sz w:val="18"/>
    </w:rPr>
  </w:style>
  <w:style w:type="paragraph" w:customStyle="1" w:styleId="TableSourceCaption">
    <w:name w:val="Table Source_Caption"/>
    <w:qFormat/>
    <w:rsid w:val="009046B3"/>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9046B3"/>
  </w:style>
  <w:style w:type="paragraph" w:customStyle="1" w:styleId="Tabletext8">
    <w:name w:val="Table text 8"/>
    <w:basedOn w:val="TableText"/>
    <w:qFormat/>
    <w:rsid w:val="009046B3"/>
    <w:rPr>
      <w:snapToGrid w:val="0"/>
      <w:sz w:val="16"/>
      <w:szCs w:val="16"/>
    </w:rPr>
  </w:style>
  <w:style w:type="paragraph" w:customStyle="1" w:styleId="TableSpace">
    <w:name w:val="TableSpace"/>
    <w:basedOn w:val="TableSourceCaption"/>
    <w:next w:val="TableFootnoteCaption"/>
    <w:semiHidden/>
    <w:qFormat/>
    <w:rsid w:val="009046B3"/>
  </w:style>
  <w:style w:type="paragraph" w:styleId="Title">
    <w:name w:val="Title"/>
    <w:basedOn w:val="Normal"/>
    <w:next w:val="Normal"/>
    <w:link w:val="TitleChar"/>
    <w:rsid w:val="009046B3"/>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9046B3"/>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9046B3"/>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9046B3"/>
    <w:pPr>
      <w:spacing w:before="0" w:after="160"/>
    </w:pPr>
  </w:style>
  <w:style w:type="paragraph" w:customStyle="1" w:styleId="TitleofDocumentNoPhoto">
    <w:name w:val="Title of Document No Photo"/>
    <w:basedOn w:val="TitleofDocumentHorizontal"/>
    <w:semiHidden/>
    <w:qFormat/>
    <w:rsid w:val="009046B3"/>
  </w:style>
  <w:style w:type="paragraph" w:styleId="TOC1">
    <w:name w:val="toc 1"/>
    <w:next w:val="Normalcontinued"/>
    <w:autoRedefine/>
    <w:uiPriority w:val="39"/>
    <w:qFormat/>
    <w:rsid w:val="009046B3"/>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9046B3"/>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9046B3"/>
    <w:pPr>
      <w:tabs>
        <w:tab w:val="clear" w:pos="1080"/>
        <w:tab w:val="left" w:pos="1440"/>
      </w:tabs>
      <w:spacing w:after="120"/>
      <w:ind w:left="1440"/>
    </w:pPr>
  </w:style>
  <w:style w:type="paragraph" w:styleId="TOC4">
    <w:name w:val="toc 4"/>
    <w:next w:val="Normal"/>
    <w:autoRedefine/>
    <w:qFormat/>
    <w:rsid w:val="009046B3"/>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9046B3"/>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9046B3"/>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9046B3"/>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9046B3"/>
    <w:pPr>
      <w:spacing w:after="320"/>
    </w:pPr>
  </w:style>
  <w:style w:type="paragraph" w:customStyle="1" w:styleId="NumberedBulletLastSS">
    <w:name w:val="Numbered Bullet (Last SS)"/>
    <w:basedOn w:val="NumberedBulletLastDS"/>
    <w:next w:val="NormalSS"/>
    <w:qFormat/>
    <w:rsid w:val="009046B3"/>
    <w:pPr>
      <w:spacing w:after="240"/>
    </w:pPr>
  </w:style>
  <w:style w:type="table" w:customStyle="1" w:styleId="MPRBaseTable">
    <w:name w:val="MPR Base Table"/>
    <w:basedOn w:val="TableNormal"/>
    <w:uiPriority w:val="99"/>
    <w:rsid w:val="009046B3"/>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9046B3"/>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9046B3"/>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046B3"/>
    <w:pPr>
      <w:ind w:left="432" w:hanging="432"/>
      <w:outlineLvl w:val="1"/>
    </w:pPr>
  </w:style>
  <w:style w:type="character" w:customStyle="1" w:styleId="H1TitleChar">
    <w:name w:val="H1_Title Char"/>
    <w:basedOn w:val="DefaultParagraphFont"/>
    <w:link w:val="H1Title"/>
    <w:rsid w:val="009046B3"/>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9046B3"/>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046B3"/>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9046B3"/>
    <w:pPr>
      <w:outlineLvl w:val="9"/>
    </w:pPr>
  </w:style>
  <w:style w:type="character" w:customStyle="1" w:styleId="H3AlphaChar">
    <w:name w:val="H3_Alpha Char"/>
    <w:basedOn w:val="Heading2Char"/>
    <w:link w:val="H3Alpha"/>
    <w:rsid w:val="009046B3"/>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9046B3"/>
    <w:pPr>
      <w:outlineLvl w:val="3"/>
    </w:pPr>
    <w:rPr>
      <w:rFonts w:ascii="Times New Roman" w:hAnsi="Times New Roman"/>
      <w:b/>
      <w:sz w:val="24"/>
    </w:rPr>
  </w:style>
  <w:style w:type="character" w:customStyle="1" w:styleId="H3AlphaNoTOCChar">
    <w:name w:val="H3_Alpha_No TOC Char"/>
    <w:basedOn w:val="H3AlphaChar"/>
    <w:link w:val="H3AlphaNoTOC"/>
    <w:rsid w:val="009046B3"/>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9046B3"/>
    <w:pPr>
      <w:outlineLvl w:val="9"/>
    </w:pPr>
  </w:style>
  <w:style w:type="character" w:customStyle="1" w:styleId="H4NumberChar">
    <w:name w:val="H4_Number Char"/>
    <w:basedOn w:val="Heading3Char"/>
    <w:link w:val="H4Number"/>
    <w:rsid w:val="009046B3"/>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9046B3"/>
    <w:pPr>
      <w:outlineLvl w:val="4"/>
    </w:pPr>
  </w:style>
  <w:style w:type="character" w:customStyle="1" w:styleId="H4NumberNoTOCChar">
    <w:name w:val="H4_Number_No TOC Char"/>
    <w:basedOn w:val="H4NumberChar"/>
    <w:link w:val="H4NumberNoTOC"/>
    <w:rsid w:val="009046B3"/>
    <w:rPr>
      <w:rFonts w:ascii="Times New Roman" w:eastAsia="Times New Roman" w:hAnsi="Times New Roman" w:cs="Times New Roman"/>
      <w:b/>
      <w:sz w:val="24"/>
      <w:szCs w:val="20"/>
    </w:rPr>
  </w:style>
  <w:style w:type="character" w:customStyle="1" w:styleId="H5LowerChar">
    <w:name w:val="H5_Lower Char"/>
    <w:basedOn w:val="Heading4Char"/>
    <w:link w:val="H5Lower"/>
    <w:rsid w:val="009046B3"/>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990862">
      <w:bodyDiv w:val="1"/>
      <w:marLeft w:val="0"/>
      <w:marRight w:val="0"/>
      <w:marTop w:val="0"/>
      <w:marBottom w:val="0"/>
      <w:divBdr>
        <w:top w:val="none" w:sz="0" w:space="0" w:color="auto"/>
        <w:left w:val="none" w:sz="0" w:space="0" w:color="auto"/>
        <w:bottom w:val="none" w:sz="0" w:space="0" w:color="auto"/>
        <w:right w:val="none" w:sz="0" w:space="0" w:color="auto"/>
      </w:divBdr>
    </w:div>
    <w:div w:id="141277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91A91-703D-4B08-BB4E-36FCDC21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2</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Mathematica Policy Research</Company>
  <LinksUpToDate>false</LinksUpToDate>
  <CharactersWithSpaces>6514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Kogan</dc:creator>
  <cp:keywords/>
  <dc:description/>
  <cp:lastModifiedBy>SYSTEM</cp:lastModifiedBy>
  <cp:revision>2</cp:revision>
  <cp:lastPrinted>2018-11-13T22:01:00Z</cp:lastPrinted>
  <dcterms:created xsi:type="dcterms:W3CDTF">2019-07-11T15:25:00Z</dcterms:created>
  <dcterms:modified xsi:type="dcterms:W3CDTF">2019-07-11T15:25:00Z</dcterms:modified>
</cp:coreProperties>
</file>