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5956B6" w:rsidP="00902599">
      <w:pPr>
        <w:pStyle w:val="MarkforAppendixTitle"/>
      </w:pPr>
      <w:bookmarkStart w:id="0" w:name="_GoBack"/>
      <w:bookmarkEnd w:id="0"/>
      <w:r w:rsidRPr="005956B6">
        <w:rPr>
          <w:caps w:val="0"/>
        </w:rPr>
        <w:t>K7. SFA FOLLOW-UP WEB SURVEY 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74FD0D4D" wp14:editId="2AF428A7">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73C854DF" wp14:editId="676CF6C8">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253EF1">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253EF1">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B06A2E" w:rsidP="005956B6">
      <w:pPr>
        <w:pStyle w:val="NormalSScontinued"/>
        <w:spacing w:before="600" w:after="360"/>
        <w:jc w:val="center"/>
      </w:pPr>
      <w:r w:rsidRPr="00B06A2E">
        <w:rPr>
          <w:noProof/>
        </w:rPr>
        <mc:AlternateContent>
          <mc:Choice Requires="wps">
            <w:drawing>
              <wp:inline distT="0" distB="0" distL="0" distR="0" wp14:anchorId="5A443597" wp14:editId="05C8C105">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5956B6" w:rsidP="00B06A2E">
                            <w:pPr>
                              <w:pStyle w:val="NormalWeb"/>
                              <w:spacing w:before="0" w:beforeAutospacing="0" w:after="0" w:afterAutospacing="0" w:line="273" w:lineRule="auto"/>
                              <w:jc w:val="center"/>
                            </w:pPr>
                            <w:r w:rsidRPr="005956B6">
                              <w:rPr>
                                <w:rFonts w:ascii="Arial" w:eastAsia="Times New Roman" w:hAnsi="Arial" w:cstheme="minorBidi"/>
                                <w:b/>
                                <w:bCs/>
                                <w:i/>
                                <w:iCs/>
                                <w:color w:val="000000" w:themeColor="text1"/>
                                <w:kern w:val="24"/>
                                <w:sz w:val="40"/>
                                <w:szCs w:val="40"/>
                              </w:rPr>
                              <w:t>SFA Follow-up Survey</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5956B6" w:rsidP="00B06A2E">
                      <w:pPr>
                        <w:pStyle w:val="NormalWeb"/>
                        <w:spacing w:before="0" w:beforeAutospacing="0" w:after="0" w:afterAutospacing="0" w:line="273" w:lineRule="auto"/>
                        <w:jc w:val="center"/>
                      </w:pPr>
                      <w:r w:rsidRPr="005956B6">
                        <w:rPr>
                          <w:rFonts w:ascii="Arial" w:eastAsia="Times New Roman" w:hAnsi="Arial" w:cstheme="minorBidi"/>
                          <w:b/>
                          <w:bCs/>
                          <w:i/>
                          <w:iCs/>
                          <w:color w:val="000000" w:themeColor="text1"/>
                          <w:kern w:val="24"/>
                          <w:sz w:val="40"/>
                          <w:szCs w:val="40"/>
                        </w:rPr>
                        <w:t>SFA Follow-up Survey</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Pr="00B06A2E">
        <w:rPr>
          <w:noProof/>
        </w:rPr>
        <mc:AlternateContent>
          <mc:Choice Requires="wps">
            <w:drawing>
              <wp:anchor distT="0" distB="0" distL="114300" distR="114300" simplePos="0" relativeHeight="251662336" behindDoc="0" locked="0" layoutInCell="1" allowOverlap="1" wp14:anchorId="01A18428" wp14:editId="2C57B3DF">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3360" behindDoc="0" locked="0" layoutInCell="1" allowOverlap="1" wp14:anchorId="3B9C347A" wp14:editId="7295EFB7">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r w:rsidRPr="00B06A2E">
        <w:rPr>
          <w:noProof/>
        </w:rPr>
        <w:drawing>
          <wp:inline distT="0" distB="0" distL="0" distR="0" wp14:anchorId="7D1A3B55" wp14:editId="726335D2">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902599" w:rsidRDefault="003130C5" w:rsidP="005956B6">
      <w:pPr>
        <w:pStyle w:val="NormalSScontinued"/>
        <w:spacing w:after="600"/>
        <w:jc w:val="center"/>
      </w:pPr>
      <w:r w:rsidRPr="00B06A2E">
        <w:rPr>
          <w:noProof/>
        </w:rPr>
        <mc:AlternateContent>
          <mc:Choice Requires="wps">
            <w:drawing>
              <wp:inline distT="0" distB="0" distL="0" distR="0" wp14:anchorId="6314A290" wp14:editId="29AD5018">
                <wp:extent cx="8229600" cy="1524000"/>
                <wp:effectExtent l="0" t="0" r="0" b="0"/>
                <wp:docPr id="14" name="TextBox 13"/>
                <wp:cNvGraphicFramePr/>
                <a:graphic xmlns:a="http://schemas.openxmlformats.org/drawingml/2006/main">
                  <a:graphicData uri="http://schemas.microsoft.com/office/word/2010/wordprocessingShape">
                    <wps:wsp>
                      <wps:cNvSpPr txBox="1"/>
                      <wps:spPr>
                        <a:xfrm>
                          <a:off x="0" y="0"/>
                          <a:ext cx="8229600" cy="1524000"/>
                        </a:xfrm>
                        <a:prstGeom prst="rect">
                          <a:avLst/>
                        </a:prstGeom>
                        <a:noFill/>
                      </wps:spPr>
                      <wps:txb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5956B6" w:rsidRPr="005956B6">
                              <w:rPr>
                                <w:rFonts w:ascii="Arial" w:hAnsi="Arial" w:cs="Arial"/>
                                <w:b/>
                                <w:bCs/>
                                <w:color w:val="000000" w:themeColor="text1"/>
                                <w:kern w:val="24"/>
                                <w:sz w:val="22"/>
                                <w:szCs w:val="22"/>
                              </w:rPr>
                              <w:t>SNMCS-II SFA Follow-up Survey</w:t>
                            </w:r>
                            <w:r>
                              <w:rPr>
                                <w:rFonts w:ascii="Arial" w:hAnsi="Arial" w:cs="Arial"/>
                                <w:b/>
                                <w:bCs/>
                                <w:color w:val="000000" w:themeColor="text1"/>
                                <w:kern w:val="24"/>
                                <w:sz w:val="22"/>
                                <w:szCs w:val="22"/>
                              </w:rPr>
                              <w:t>!</w:t>
                            </w:r>
                          </w:p>
                          <w:p w:rsidR="005956B6" w:rsidRPr="005956B6" w:rsidRDefault="005956B6" w:rsidP="005956B6">
                            <w:pPr>
                              <w:pStyle w:val="Welcomebullets"/>
                            </w:pPr>
                            <w:r w:rsidRPr="005956B6">
                              <w:t>To access the survey, please enter your user name and password in the boxes above.</w:t>
                            </w:r>
                          </w:p>
                          <w:p w:rsidR="005956B6" w:rsidRPr="005956B6" w:rsidRDefault="005956B6" w:rsidP="005956B6">
                            <w:pPr>
                              <w:pStyle w:val="Welcomebullets"/>
                            </w:pPr>
                            <w:r w:rsidRPr="005956B6">
                              <w:t xml:space="preserve">You may complete the survey all at once or save your responses and return at a later time. </w:t>
                            </w:r>
                          </w:p>
                          <w:p w:rsidR="005956B6" w:rsidRPr="005956B6" w:rsidRDefault="005956B6" w:rsidP="005956B6">
                            <w:pPr>
                              <w:pStyle w:val="Welcomebullets"/>
                            </w:pPr>
                            <w:r w:rsidRPr="005956B6">
                              <w:t>Please use the buttons and links on each page to move through the survey. Using “Enter” or your browser’s “Back” function may cause errors.</w:t>
                            </w:r>
                          </w:p>
                          <w:p w:rsidR="005956B6" w:rsidRPr="005956B6" w:rsidRDefault="005956B6" w:rsidP="005956B6">
                            <w:pPr>
                              <w:pStyle w:val="Welcomebullets"/>
                            </w:pPr>
                            <w:r w:rsidRPr="005956B6">
                              <w:t xml:space="preserve">If you are returning to finish your saved survey, you will return to the point where you left off. </w:t>
                            </w:r>
                            <w:r w:rsidRPr="005956B6">
                              <w:rPr>
                                <w:b/>
                              </w:rPr>
                              <w:t>You will not be able to go backward to questions you answered before logging out. </w:t>
                            </w:r>
                          </w:p>
                          <w:p w:rsidR="00B06A2E" w:rsidRDefault="005956B6" w:rsidP="005956B6">
                            <w:pPr>
                              <w:pStyle w:val="Welcomebullets"/>
                              <w:rPr>
                                <w:color w:val="auto"/>
                              </w:rPr>
                            </w:pPr>
                            <w:r w:rsidRPr="005956B6">
                              <w:t>If you have trouble accessing the survey, or if you have questions, please contact the help desk at [STUDYADDRESS]@mathematica-mpr.com or [telephone number].</w:t>
                            </w:r>
                          </w:p>
                        </w:txbxContent>
                      </wps:txbx>
                      <wps:bodyPr wrap="square" rtlCol="0">
                        <a:noAutofit/>
                      </wps:bodyPr>
                    </wps:wsp>
                  </a:graphicData>
                </a:graphic>
              </wp:inline>
            </w:drawing>
          </mc:Choice>
          <mc:Fallback>
            <w:pict>
              <v:shape id="TextBox 13" o:spid="_x0000_s1030" type="#_x0000_t202" style="width:9in;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" filled="f" stroked="f">
                <v:textbo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5956B6" w:rsidRPr="005956B6">
                        <w:rPr>
                          <w:rFonts w:ascii="Arial" w:hAnsi="Arial" w:cs="Arial"/>
                          <w:b/>
                          <w:bCs/>
                          <w:color w:val="000000" w:themeColor="text1"/>
                          <w:kern w:val="24"/>
                          <w:sz w:val="22"/>
                          <w:szCs w:val="22"/>
                        </w:rPr>
                        <w:t>SNMCS-II SFA Follow-up Survey</w:t>
                      </w:r>
                      <w:r>
                        <w:rPr>
                          <w:rFonts w:ascii="Arial" w:hAnsi="Arial" w:cs="Arial"/>
                          <w:b/>
                          <w:bCs/>
                          <w:color w:val="000000" w:themeColor="text1"/>
                          <w:kern w:val="24"/>
                          <w:sz w:val="22"/>
                          <w:szCs w:val="22"/>
                        </w:rPr>
                        <w:t>!</w:t>
                      </w:r>
                    </w:p>
                    <w:p w:rsidR="005956B6" w:rsidRPr="005956B6" w:rsidRDefault="005956B6" w:rsidP="005956B6">
                      <w:pPr>
                        <w:pStyle w:val="Welcomebullets"/>
                      </w:pPr>
                      <w:r w:rsidRPr="005956B6">
                        <w:t>To access the survey, please enter your user name and password in the boxes above.</w:t>
                      </w:r>
                    </w:p>
                    <w:p w:rsidR="005956B6" w:rsidRPr="005956B6" w:rsidRDefault="005956B6" w:rsidP="005956B6">
                      <w:pPr>
                        <w:pStyle w:val="Welcomebullets"/>
                      </w:pPr>
                      <w:r w:rsidRPr="005956B6">
                        <w:t xml:space="preserve">You may complete the survey all at once or save your responses and return at a later time. </w:t>
                      </w:r>
                    </w:p>
                    <w:p w:rsidR="005956B6" w:rsidRPr="005956B6" w:rsidRDefault="005956B6" w:rsidP="005956B6">
                      <w:pPr>
                        <w:pStyle w:val="Welcomebullets"/>
                      </w:pPr>
                      <w:r w:rsidRPr="005956B6">
                        <w:t>Please use the buttons and links on each page to move through the survey. Using “Enter” or your browser’s “Back” function may cause errors.</w:t>
                      </w:r>
                    </w:p>
                    <w:p w:rsidR="005956B6" w:rsidRPr="005956B6" w:rsidRDefault="005956B6" w:rsidP="005956B6">
                      <w:pPr>
                        <w:pStyle w:val="Welcomebullets"/>
                      </w:pPr>
                      <w:r w:rsidRPr="005956B6">
                        <w:t xml:space="preserve">If you are returning to finish your saved survey, you will return to the point where you left off. </w:t>
                      </w:r>
                      <w:r w:rsidRPr="005956B6">
                        <w:rPr>
                          <w:b/>
                        </w:rPr>
                        <w:t>You will not be able to go backward to questions you answered before logging out. </w:t>
                      </w:r>
                    </w:p>
                    <w:p w:rsidR="00B06A2E" w:rsidRDefault="005956B6" w:rsidP="005956B6">
                      <w:pPr>
                        <w:pStyle w:val="Welcomebullets"/>
                        <w:rPr>
                          <w:color w:val="auto"/>
                        </w:rPr>
                      </w:pPr>
                      <w:r w:rsidRPr="005956B6">
                        <w:t>If you have trouble accessing the survey, or if you have questions, please contact the help desk at [STUDYADDRESS]@mathematica-mpr.com or [telephone number].</w:t>
                      </w:r>
                    </w:p>
                  </w:txbxContent>
                </v:textbox>
                <w10:anchorlock/>
              </v:shape>
            </w:pict>
          </mc:Fallback>
        </mc:AlternateContent>
      </w:r>
    </w:p>
    <w:p w:rsidR="003130C5" w:rsidRPr="003130C5" w:rsidRDefault="003130C5" w:rsidP="005956B6">
      <w:pPr>
        <w:pStyle w:val="NormalSScontinued"/>
        <w:jc w:val="center"/>
      </w:pPr>
      <w:r w:rsidRPr="003130C5">
        <w:rPr>
          <w:noProof/>
        </w:rPr>
        <mc:AlternateContent>
          <mc:Choice Requires="wps">
            <w:drawing>
              <wp:inline distT="0" distB="0" distL="0" distR="0" wp14:anchorId="78E68421" wp14:editId="3E67D6E8">
                <wp:extent cx="8229600" cy="843148"/>
                <wp:effectExtent l="0" t="0" r="19050" b="14605"/>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43148"/>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9in;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acLgIAAFgEAAAOAAAAZHJzL2Uyb0RvYy54bWysVNuO2yAQfa/Uf0C8N068yT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">
                <v:textbo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sectPr w:rsidR="003130C5" w:rsidRPr="003130C5" w:rsidSect="003130C5">
      <w:headerReference w:type="default" r:id="rId17"/>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CE" w:rsidRDefault="008545CE" w:rsidP="002E3E35">
      <w:pPr>
        <w:spacing w:line="240" w:lineRule="auto"/>
      </w:pPr>
      <w:r>
        <w:separator/>
      </w:r>
    </w:p>
  </w:endnote>
  <w:endnote w:type="continuationSeparator" w:id="0">
    <w:p w:rsidR="008545CE" w:rsidRDefault="008545C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F0777A"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CE" w:rsidRDefault="008545CE" w:rsidP="00203E3B">
      <w:pPr>
        <w:spacing w:line="240" w:lineRule="auto"/>
        <w:ind w:firstLine="0"/>
      </w:pPr>
      <w:r>
        <w:separator/>
      </w:r>
    </w:p>
  </w:footnote>
  <w:footnote w:type="continuationSeparator" w:id="0">
    <w:p w:rsidR="008545CE" w:rsidRDefault="008545CE" w:rsidP="00203E3B">
      <w:pPr>
        <w:spacing w:line="240" w:lineRule="auto"/>
        <w:ind w:firstLine="0"/>
      </w:pPr>
      <w:r>
        <w:separator/>
      </w:r>
    </w:p>
    <w:p w:rsidR="008545CE" w:rsidRPr="00157CA2" w:rsidRDefault="008545C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B1CAFECC"/>
    <w:lvl w:ilvl="0" w:tplc="84B0D328">
      <w:start w:val="1"/>
      <w:numFmt w:val="bullet"/>
      <w:pStyle w:val="Welcomebullets"/>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0C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65E"/>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3EF1"/>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D7C4C"/>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56B6"/>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5CE"/>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614"/>
    <w:rsid w:val="00995D54"/>
    <w:rsid w:val="009A5344"/>
    <w:rsid w:val="009A5B76"/>
    <w:rsid w:val="009B11C3"/>
    <w:rsid w:val="009B34E6"/>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0777A"/>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A483D-48CD-4E9C-B90C-C611C747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01EDA9-901A-442E-AD7E-C281A5CAD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CA52C-D0FA-489F-BB2D-0F8546CD12F1}">
  <ds:schemaRefs>
    <ds:schemaRef ds:uri="http://schemas.microsoft.com/sharepoint/v3/contenttype/forms"/>
  </ds:schemaRefs>
</ds:datastoreItem>
</file>

<file path=customXml/itemProps4.xml><?xml version="1.0" encoding="utf-8"?>
<ds:datastoreItem xmlns:ds="http://schemas.openxmlformats.org/officeDocument/2006/customXml" ds:itemID="{F80E1A74-B59A-4CEB-9C42-46C91FEE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17</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K05 Principal Survey (Groups 2, 3) - Web Mock-up</vt:lpstr>
    </vt:vector>
  </TitlesOfParts>
  <Company>Mathematica, Inc</Company>
  <LinksUpToDate>false</LinksUpToDate>
  <CharactersWithSpaces>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K05 Principal Survey (Groups 2, 3) - Web Mock-up</dc:title>
  <dc:creator>Mathematica</dc:creator>
  <cp:lastModifiedBy>SYSTEM</cp:lastModifiedBy>
  <cp:revision>2</cp:revision>
  <dcterms:created xsi:type="dcterms:W3CDTF">2019-09-19T16:08:00Z</dcterms:created>
  <dcterms:modified xsi:type="dcterms:W3CDTF">2019-09-19T16:08:00Z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